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88E68" w14:textId="77777777" w:rsidR="00D63E31" w:rsidRDefault="00D63E31" w:rsidP="00D63E31">
      <w:pPr>
        <w:ind w:left="9923" w:right="-31"/>
        <w:rPr>
          <w:sz w:val="24"/>
          <w:szCs w:val="24"/>
        </w:rPr>
      </w:pPr>
    </w:p>
    <w:p w14:paraId="36D91420" w14:textId="3F9B1F66" w:rsidR="00656D7E" w:rsidRPr="00D63E31" w:rsidRDefault="00656D7E" w:rsidP="00D63E31">
      <w:pPr>
        <w:ind w:left="9923" w:right="-31"/>
        <w:rPr>
          <w:sz w:val="24"/>
          <w:szCs w:val="24"/>
        </w:rPr>
      </w:pPr>
      <w:r>
        <w:rPr>
          <w:sz w:val="24"/>
          <w:szCs w:val="24"/>
        </w:rPr>
        <w:t>Приложение №1 описание объекта закупки</w:t>
      </w:r>
    </w:p>
    <w:tbl>
      <w:tblPr>
        <w:tblStyle w:val="a9"/>
        <w:tblW w:w="15649" w:type="dxa"/>
        <w:tblInd w:w="-131" w:type="dxa"/>
        <w:tblLayout w:type="fixed"/>
        <w:tblLook w:val="04A0" w:firstRow="1" w:lastRow="0" w:firstColumn="1" w:lastColumn="0" w:noHBand="0" w:noVBand="1"/>
      </w:tblPr>
      <w:tblGrid>
        <w:gridCol w:w="563"/>
        <w:gridCol w:w="1695"/>
        <w:gridCol w:w="1134"/>
        <w:gridCol w:w="877"/>
        <w:gridCol w:w="620"/>
        <w:gridCol w:w="1844"/>
        <w:gridCol w:w="1548"/>
        <w:gridCol w:w="1072"/>
        <w:gridCol w:w="113"/>
        <w:gridCol w:w="915"/>
        <w:gridCol w:w="772"/>
        <w:gridCol w:w="548"/>
        <w:gridCol w:w="551"/>
        <w:gridCol w:w="1149"/>
        <w:gridCol w:w="830"/>
        <w:gridCol w:w="1418"/>
      </w:tblGrid>
      <w:tr w:rsidR="0017149E" w:rsidRPr="0017149E" w14:paraId="5CA3F75A" w14:textId="77777777" w:rsidTr="00301176">
        <w:trPr>
          <w:trHeight w:val="851"/>
        </w:trPr>
        <w:tc>
          <w:tcPr>
            <w:tcW w:w="15649" w:type="dxa"/>
            <w:gridSpan w:val="16"/>
            <w:tcBorders>
              <w:top w:val="nil"/>
              <w:left w:val="nil"/>
              <w:bottom w:val="single" w:sz="4" w:space="0" w:color="auto"/>
              <w:right w:val="nil"/>
            </w:tcBorders>
            <w:vAlign w:val="center"/>
            <w:hideMark/>
          </w:tcPr>
          <w:p w14:paraId="230D9F46" w14:textId="10B0F1C0" w:rsidR="00673767" w:rsidRPr="0017149E" w:rsidRDefault="00183A63" w:rsidP="00673767">
            <w:pPr>
              <w:jc w:val="center"/>
              <w:rPr>
                <w:rFonts w:ascii="Times New Roman" w:hAnsi="Times New Roman" w:cs="Times New Roman"/>
                <w:b/>
                <w:bCs/>
                <w:sz w:val="28"/>
                <w:szCs w:val="28"/>
              </w:rPr>
            </w:pPr>
            <w:r>
              <w:rPr>
                <w:rFonts w:ascii="Times New Roman" w:hAnsi="Times New Roman" w:cs="Times New Roman"/>
                <w:b/>
                <w:bCs/>
                <w:sz w:val="28"/>
                <w:szCs w:val="28"/>
              </w:rPr>
              <w:t>Техническое задание</w:t>
            </w:r>
          </w:p>
        </w:tc>
      </w:tr>
      <w:tr w:rsidR="00301176" w:rsidRPr="0017149E" w14:paraId="45F6D5DF" w14:textId="77777777" w:rsidTr="009A0F82">
        <w:trPr>
          <w:trHeight w:val="1288"/>
        </w:trPr>
        <w:tc>
          <w:tcPr>
            <w:tcW w:w="563" w:type="dxa"/>
            <w:tcBorders>
              <w:top w:val="single" w:sz="4" w:space="0" w:color="auto"/>
              <w:left w:val="single" w:sz="4" w:space="0" w:color="auto"/>
              <w:bottom w:val="single" w:sz="4" w:space="0" w:color="auto"/>
              <w:right w:val="single" w:sz="4" w:space="0" w:color="auto"/>
            </w:tcBorders>
            <w:vAlign w:val="center"/>
            <w:hideMark/>
          </w:tcPr>
          <w:p w14:paraId="60B993BD" w14:textId="77777777" w:rsidR="00301176" w:rsidRPr="0017149E" w:rsidRDefault="00301176" w:rsidP="00BF109C">
            <w:pPr>
              <w:ind w:left="-108" w:right="-68"/>
              <w:jc w:val="center"/>
              <w:rPr>
                <w:rFonts w:ascii="Times New Roman" w:hAnsi="Times New Roman" w:cs="Times New Roman"/>
                <w:bCs/>
                <w:sz w:val="20"/>
                <w:szCs w:val="20"/>
              </w:rPr>
            </w:pPr>
            <w:r w:rsidRPr="0017149E">
              <w:rPr>
                <w:rFonts w:ascii="Times New Roman" w:hAnsi="Times New Roman" w:cs="Times New Roman"/>
                <w:bCs/>
                <w:sz w:val="20"/>
                <w:szCs w:val="20"/>
              </w:rPr>
              <w:t>№ п/п</w:t>
            </w:r>
          </w:p>
        </w:tc>
        <w:tc>
          <w:tcPr>
            <w:tcW w:w="1695" w:type="dxa"/>
            <w:tcBorders>
              <w:top w:val="single" w:sz="4" w:space="0" w:color="auto"/>
              <w:left w:val="single" w:sz="4" w:space="0" w:color="auto"/>
              <w:bottom w:val="single" w:sz="4" w:space="0" w:color="auto"/>
              <w:right w:val="single" w:sz="4" w:space="0" w:color="auto"/>
            </w:tcBorders>
            <w:vAlign w:val="center"/>
          </w:tcPr>
          <w:p w14:paraId="4A65B4B1" w14:textId="77777777" w:rsidR="00301176" w:rsidRPr="0017149E" w:rsidRDefault="00301176" w:rsidP="00BF109C">
            <w:pPr>
              <w:jc w:val="center"/>
              <w:rPr>
                <w:rFonts w:ascii="Times New Roman" w:hAnsi="Times New Roman" w:cs="Times New Roman"/>
                <w:bCs/>
                <w:sz w:val="20"/>
                <w:szCs w:val="20"/>
              </w:rPr>
            </w:pPr>
            <w:r w:rsidRPr="0017149E">
              <w:rPr>
                <w:rFonts w:ascii="Times New Roman" w:hAnsi="Times New Roman" w:cs="Times New Roman"/>
                <w:bCs/>
                <w:sz w:val="20"/>
                <w:szCs w:val="20"/>
              </w:rPr>
              <w:t>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D1CDE2" w14:textId="77777777" w:rsidR="00301176" w:rsidRPr="0017149E" w:rsidRDefault="00301176" w:rsidP="00BF109C">
            <w:pPr>
              <w:jc w:val="center"/>
              <w:rPr>
                <w:rFonts w:ascii="Times New Roman" w:hAnsi="Times New Roman" w:cs="Times New Roman"/>
                <w:bCs/>
                <w:sz w:val="20"/>
                <w:szCs w:val="20"/>
              </w:rPr>
            </w:pPr>
            <w:r w:rsidRPr="0017149E">
              <w:rPr>
                <w:rFonts w:ascii="Times New Roman" w:hAnsi="Times New Roman" w:cs="Times New Roman"/>
                <w:bCs/>
                <w:sz w:val="20"/>
                <w:szCs w:val="20"/>
              </w:rPr>
              <w:t>ОКПД2/</w:t>
            </w:r>
          </w:p>
          <w:p w14:paraId="1DD419F1" w14:textId="77777777" w:rsidR="00301176" w:rsidRPr="0017149E" w:rsidRDefault="00301176" w:rsidP="00BF109C">
            <w:pPr>
              <w:jc w:val="center"/>
              <w:rPr>
                <w:rFonts w:ascii="Times New Roman" w:hAnsi="Times New Roman" w:cs="Times New Roman"/>
                <w:bCs/>
                <w:sz w:val="20"/>
                <w:szCs w:val="20"/>
              </w:rPr>
            </w:pPr>
            <w:r w:rsidRPr="0017149E">
              <w:rPr>
                <w:rFonts w:ascii="Times New Roman" w:hAnsi="Times New Roman" w:cs="Times New Roman"/>
                <w:bCs/>
                <w:sz w:val="20"/>
                <w:szCs w:val="20"/>
              </w:rPr>
              <w:t>КТРУ</w:t>
            </w:r>
          </w:p>
        </w:tc>
        <w:tc>
          <w:tcPr>
            <w:tcW w:w="877" w:type="dxa"/>
            <w:tcBorders>
              <w:top w:val="single" w:sz="4" w:space="0" w:color="auto"/>
              <w:left w:val="single" w:sz="4" w:space="0" w:color="auto"/>
              <w:bottom w:val="single" w:sz="4" w:space="0" w:color="auto"/>
              <w:right w:val="single" w:sz="4" w:space="0" w:color="auto"/>
            </w:tcBorders>
            <w:vAlign w:val="center"/>
            <w:hideMark/>
          </w:tcPr>
          <w:p w14:paraId="6CF3E6EC" w14:textId="4904A022" w:rsidR="00301176" w:rsidRPr="0017149E" w:rsidRDefault="009A0F82" w:rsidP="00BF109C">
            <w:pPr>
              <w:jc w:val="center"/>
              <w:rPr>
                <w:rFonts w:ascii="Times New Roman" w:hAnsi="Times New Roman" w:cs="Times New Roman"/>
                <w:bCs/>
                <w:sz w:val="20"/>
                <w:szCs w:val="20"/>
              </w:rPr>
            </w:pPr>
            <w:r>
              <w:rPr>
                <w:rFonts w:ascii="Times New Roman" w:hAnsi="Times New Roman" w:cs="Times New Roman"/>
                <w:bCs/>
                <w:sz w:val="20"/>
                <w:szCs w:val="20"/>
              </w:rPr>
              <w:t>Шифр</w:t>
            </w:r>
          </w:p>
        </w:tc>
        <w:tc>
          <w:tcPr>
            <w:tcW w:w="620" w:type="dxa"/>
            <w:tcBorders>
              <w:top w:val="single" w:sz="4" w:space="0" w:color="auto"/>
              <w:left w:val="single" w:sz="4" w:space="0" w:color="auto"/>
              <w:bottom w:val="single" w:sz="4" w:space="0" w:color="auto"/>
              <w:right w:val="single" w:sz="4" w:space="0" w:color="auto"/>
            </w:tcBorders>
            <w:vAlign w:val="center"/>
            <w:hideMark/>
          </w:tcPr>
          <w:p w14:paraId="63EEEAA9" w14:textId="77777777" w:rsidR="00301176" w:rsidRPr="0017149E" w:rsidRDefault="00301176" w:rsidP="00BF109C">
            <w:pPr>
              <w:jc w:val="center"/>
              <w:rPr>
                <w:rFonts w:ascii="Times New Roman" w:hAnsi="Times New Roman" w:cs="Times New Roman"/>
                <w:bCs/>
                <w:sz w:val="20"/>
                <w:szCs w:val="20"/>
              </w:rPr>
            </w:pPr>
            <w:r w:rsidRPr="0017149E">
              <w:rPr>
                <w:rFonts w:ascii="Times New Roman" w:hAnsi="Times New Roman" w:cs="Times New Roman"/>
                <w:bCs/>
                <w:sz w:val="20"/>
                <w:szCs w:val="20"/>
              </w:rPr>
              <w:t>Ед. измере</w:t>
            </w:r>
            <w:r>
              <w:rPr>
                <w:rFonts w:ascii="Times New Roman" w:hAnsi="Times New Roman" w:cs="Times New Roman"/>
                <w:bCs/>
                <w:sz w:val="20"/>
                <w:szCs w:val="20"/>
              </w:rPr>
              <w:t>-</w:t>
            </w:r>
            <w:r w:rsidRPr="0017149E">
              <w:rPr>
                <w:rFonts w:ascii="Times New Roman" w:hAnsi="Times New Roman" w:cs="Times New Roman"/>
                <w:bCs/>
                <w:sz w:val="20"/>
                <w:szCs w:val="20"/>
              </w:rPr>
              <w:t>ния</w:t>
            </w:r>
          </w:p>
        </w:tc>
        <w:tc>
          <w:tcPr>
            <w:tcW w:w="1844" w:type="dxa"/>
            <w:tcBorders>
              <w:top w:val="single" w:sz="4" w:space="0" w:color="auto"/>
              <w:left w:val="single" w:sz="4" w:space="0" w:color="auto"/>
              <w:bottom w:val="single" w:sz="4" w:space="0" w:color="auto"/>
              <w:right w:val="single" w:sz="4" w:space="0" w:color="auto"/>
            </w:tcBorders>
            <w:vAlign w:val="center"/>
            <w:hideMark/>
          </w:tcPr>
          <w:p w14:paraId="5FAD4A35" w14:textId="77777777" w:rsidR="00301176" w:rsidRPr="0017149E" w:rsidRDefault="00301176" w:rsidP="00BF109C">
            <w:pPr>
              <w:jc w:val="center"/>
              <w:rPr>
                <w:rFonts w:ascii="Times New Roman" w:hAnsi="Times New Roman" w:cs="Times New Roman"/>
                <w:bCs/>
                <w:sz w:val="20"/>
                <w:szCs w:val="20"/>
              </w:rPr>
            </w:pPr>
            <w:r w:rsidRPr="0017149E">
              <w:rPr>
                <w:rFonts w:ascii="Times New Roman" w:hAnsi="Times New Roman" w:cs="Times New Roman"/>
                <w:bCs/>
                <w:sz w:val="20"/>
                <w:szCs w:val="20"/>
              </w:rPr>
              <w:t>Наименование характеристики</w:t>
            </w:r>
          </w:p>
        </w:tc>
        <w:tc>
          <w:tcPr>
            <w:tcW w:w="1548" w:type="dxa"/>
            <w:tcBorders>
              <w:top w:val="single" w:sz="4" w:space="0" w:color="auto"/>
              <w:left w:val="single" w:sz="4" w:space="0" w:color="auto"/>
              <w:bottom w:val="single" w:sz="4" w:space="0" w:color="auto"/>
              <w:right w:val="single" w:sz="4" w:space="0" w:color="auto"/>
            </w:tcBorders>
            <w:vAlign w:val="center"/>
            <w:hideMark/>
          </w:tcPr>
          <w:p w14:paraId="1604B3EA" w14:textId="77777777" w:rsidR="00301176" w:rsidRPr="0017149E" w:rsidRDefault="00301176" w:rsidP="00BF109C">
            <w:pPr>
              <w:jc w:val="center"/>
              <w:rPr>
                <w:rFonts w:ascii="Times New Roman" w:hAnsi="Times New Roman" w:cs="Times New Roman"/>
                <w:bCs/>
                <w:sz w:val="20"/>
                <w:szCs w:val="20"/>
              </w:rPr>
            </w:pPr>
            <w:r w:rsidRPr="0017149E">
              <w:rPr>
                <w:rFonts w:ascii="Times New Roman" w:hAnsi="Times New Roman" w:cs="Times New Roman"/>
                <w:bCs/>
                <w:sz w:val="20"/>
                <w:szCs w:val="20"/>
              </w:rPr>
              <w:t>Тип характеристики</w:t>
            </w:r>
          </w:p>
        </w:tc>
        <w:tc>
          <w:tcPr>
            <w:tcW w:w="5120" w:type="dxa"/>
            <w:gridSpan w:val="7"/>
            <w:tcBorders>
              <w:top w:val="single" w:sz="4" w:space="0" w:color="auto"/>
              <w:left w:val="single" w:sz="4" w:space="0" w:color="auto"/>
              <w:bottom w:val="single" w:sz="4" w:space="0" w:color="auto"/>
              <w:right w:val="single" w:sz="4" w:space="0" w:color="auto"/>
            </w:tcBorders>
            <w:vAlign w:val="center"/>
            <w:hideMark/>
          </w:tcPr>
          <w:p w14:paraId="4D76D79F" w14:textId="77777777" w:rsidR="00301176" w:rsidRPr="0017149E" w:rsidRDefault="00301176" w:rsidP="00BF109C">
            <w:pPr>
              <w:jc w:val="center"/>
              <w:rPr>
                <w:rFonts w:ascii="Times New Roman" w:hAnsi="Times New Roman" w:cs="Times New Roman"/>
                <w:bCs/>
                <w:sz w:val="20"/>
                <w:szCs w:val="20"/>
              </w:rPr>
            </w:pPr>
            <w:r w:rsidRPr="0017149E">
              <w:rPr>
                <w:rFonts w:ascii="Times New Roman" w:hAnsi="Times New Roman" w:cs="Times New Roman"/>
                <w:bCs/>
                <w:sz w:val="20"/>
                <w:szCs w:val="20"/>
              </w:rPr>
              <w:t>Значение характеристики</w:t>
            </w:r>
          </w:p>
        </w:tc>
        <w:tc>
          <w:tcPr>
            <w:tcW w:w="830" w:type="dxa"/>
            <w:tcBorders>
              <w:top w:val="single" w:sz="4" w:space="0" w:color="auto"/>
              <w:left w:val="single" w:sz="4" w:space="0" w:color="auto"/>
              <w:bottom w:val="single" w:sz="4" w:space="0" w:color="auto"/>
              <w:right w:val="single" w:sz="4" w:space="0" w:color="auto"/>
            </w:tcBorders>
            <w:vAlign w:val="center"/>
            <w:hideMark/>
          </w:tcPr>
          <w:p w14:paraId="633AD0C4" w14:textId="77777777" w:rsidR="00301176" w:rsidRPr="0017149E" w:rsidRDefault="00301176" w:rsidP="00BF109C">
            <w:pPr>
              <w:jc w:val="center"/>
              <w:rPr>
                <w:rFonts w:ascii="Times New Roman" w:hAnsi="Times New Roman" w:cs="Times New Roman"/>
                <w:bCs/>
                <w:sz w:val="20"/>
                <w:szCs w:val="20"/>
              </w:rPr>
            </w:pPr>
            <w:r w:rsidRPr="0017149E">
              <w:rPr>
                <w:rFonts w:ascii="Times New Roman" w:hAnsi="Times New Roman" w:cs="Times New Roman"/>
                <w:bCs/>
                <w:sz w:val="20"/>
                <w:szCs w:val="20"/>
              </w:rPr>
              <w:t>Ед. 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67DF85" w14:textId="77777777" w:rsidR="00301176" w:rsidRPr="0017149E" w:rsidRDefault="00301176" w:rsidP="00BF109C">
            <w:pPr>
              <w:jc w:val="center"/>
              <w:rPr>
                <w:rFonts w:ascii="Times New Roman" w:hAnsi="Times New Roman" w:cs="Times New Roman"/>
                <w:bCs/>
                <w:sz w:val="20"/>
                <w:szCs w:val="20"/>
              </w:rPr>
            </w:pPr>
            <w:r w:rsidRPr="0017149E">
              <w:rPr>
                <w:rFonts w:ascii="Times New Roman" w:hAnsi="Times New Roman" w:cs="Times New Roman"/>
                <w:bCs/>
                <w:sz w:val="20"/>
                <w:szCs w:val="20"/>
              </w:rPr>
              <w:t xml:space="preserve">Инструкция </w:t>
            </w:r>
            <w:r>
              <w:rPr>
                <w:rFonts w:ascii="Times New Roman" w:hAnsi="Times New Roman" w:cs="Times New Roman"/>
                <w:bCs/>
                <w:sz w:val="20"/>
                <w:szCs w:val="20"/>
              </w:rPr>
              <w:br/>
            </w:r>
            <w:r w:rsidRPr="0017149E">
              <w:rPr>
                <w:rFonts w:ascii="Times New Roman" w:hAnsi="Times New Roman" w:cs="Times New Roman"/>
                <w:bCs/>
                <w:sz w:val="20"/>
                <w:szCs w:val="20"/>
              </w:rPr>
              <w:t>по заполнению характеристики в заявке</w:t>
            </w:r>
          </w:p>
        </w:tc>
      </w:tr>
      <w:tr w:rsidR="00301176" w:rsidRPr="00673767" w14:paraId="6DF8073C" w14:textId="77777777" w:rsidTr="009A0F82">
        <w:trPr>
          <w:trHeight w:val="251"/>
        </w:trPr>
        <w:tc>
          <w:tcPr>
            <w:tcW w:w="563" w:type="dxa"/>
            <w:tcBorders>
              <w:top w:val="single" w:sz="4" w:space="0" w:color="auto"/>
              <w:left w:val="single" w:sz="4" w:space="0" w:color="auto"/>
              <w:bottom w:val="single" w:sz="4" w:space="0" w:color="auto"/>
              <w:right w:val="single" w:sz="4" w:space="0" w:color="auto"/>
            </w:tcBorders>
            <w:vAlign w:val="center"/>
          </w:tcPr>
          <w:p w14:paraId="29779CB6" w14:textId="77777777" w:rsidR="00301176" w:rsidRPr="00673767" w:rsidRDefault="00301176" w:rsidP="00BF109C">
            <w:pPr>
              <w:ind w:left="-108" w:right="-68"/>
              <w:jc w:val="center"/>
              <w:rPr>
                <w:rFonts w:ascii="Times New Roman" w:hAnsi="Times New Roman" w:cs="Times New Roman"/>
                <w:sz w:val="20"/>
                <w:szCs w:val="20"/>
              </w:rPr>
            </w:pPr>
            <w:r w:rsidRPr="00673767">
              <w:rPr>
                <w:rFonts w:ascii="Times New Roman" w:hAnsi="Times New Roman" w:cs="Times New Roman"/>
                <w:sz w:val="20"/>
                <w:szCs w:val="20"/>
              </w:rPr>
              <w:t>1</w:t>
            </w:r>
          </w:p>
        </w:tc>
        <w:tc>
          <w:tcPr>
            <w:tcW w:w="1695" w:type="dxa"/>
            <w:tcBorders>
              <w:top w:val="single" w:sz="4" w:space="0" w:color="auto"/>
              <w:left w:val="single" w:sz="4" w:space="0" w:color="auto"/>
              <w:bottom w:val="single" w:sz="4" w:space="0" w:color="auto"/>
              <w:right w:val="single" w:sz="4" w:space="0" w:color="auto"/>
            </w:tcBorders>
            <w:vAlign w:val="center"/>
          </w:tcPr>
          <w:p w14:paraId="6CC3BDA4" w14:textId="77777777" w:rsidR="00301176" w:rsidRPr="00673767" w:rsidRDefault="00301176" w:rsidP="00BF109C">
            <w:pPr>
              <w:jc w:val="center"/>
              <w:rPr>
                <w:rFonts w:ascii="Times New Roman" w:hAnsi="Times New Roman" w:cs="Times New Roman"/>
                <w:sz w:val="20"/>
                <w:szCs w:val="20"/>
              </w:rPr>
            </w:pPr>
            <w:r w:rsidRPr="00673767">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2C4F4061" w14:textId="77777777" w:rsidR="00301176" w:rsidRPr="00673767" w:rsidRDefault="00301176" w:rsidP="00BF109C">
            <w:pPr>
              <w:jc w:val="center"/>
              <w:rPr>
                <w:rFonts w:ascii="Times New Roman" w:hAnsi="Times New Roman" w:cs="Times New Roman"/>
                <w:sz w:val="20"/>
                <w:szCs w:val="20"/>
              </w:rPr>
            </w:pPr>
            <w:r w:rsidRPr="00673767">
              <w:rPr>
                <w:rFonts w:ascii="Times New Roman" w:hAnsi="Times New Roman" w:cs="Times New Roman"/>
                <w:sz w:val="20"/>
                <w:szCs w:val="20"/>
              </w:rPr>
              <w:t>3</w:t>
            </w:r>
          </w:p>
        </w:tc>
        <w:tc>
          <w:tcPr>
            <w:tcW w:w="877" w:type="dxa"/>
            <w:tcBorders>
              <w:top w:val="single" w:sz="4" w:space="0" w:color="auto"/>
              <w:left w:val="single" w:sz="4" w:space="0" w:color="auto"/>
              <w:bottom w:val="single" w:sz="4" w:space="0" w:color="auto"/>
              <w:right w:val="single" w:sz="4" w:space="0" w:color="auto"/>
            </w:tcBorders>
            <w:vAlign w:val="center"/>
          </w:tcPr>
          <w:p w14:paraId="77659031" w14:textId="77777777" w:rsidR="00301176" w:rsidRPr="00673767" w:rsidRDefault="00301176" w:rsidP="00BF109C">
            <w:pPr>
              <w:jc w:val="center"/>
              <w:rPr>
                <w:rFonts w:ascii="Times New Roman" w:hAnsi="Times New Roman" w:cs="Times New Roman"/>
                <w:sz w:val="20"/>
                <w:szCs w:val="20"/>
              </w:rPr>
            </w:pPr>
            <w:r w:rsidRPr="00673767">
              <w:rPr>
                <w:rFonts w:ascii="Times New Roman" w:hAnsi="Times New Roman" w:cs="Times New Roman"/>
                <w:sz w:val="20"/>
                <w:szCs w:val="20"/>
              </w:rPr>
              <w:t>4</w:t>
            </w:r>
          </w:p>
        </w:tc>
        <w:tc>
          <w:tcPr>
            <w:tcW w:w="620" w:type="dxa"/>
            <w:tcBorders>
              <w:top w:val="single" w:sz="4" w:space="0" w:color="auto"/>
              <w:left w:val="single" w:sz="4" w:space="0" w:color="auto"/>
              <w:bottom w:val="single" w:sz="4" w:space="0" w:color="auto"/>
              <w:right w:val="single" w:sz="4" w:space="0" w:color="auto"/>
            </w:tcBorders>
            <w:vAlign w:val="center"/>
          </w:tcPr>
          <w:p w14:paraId="0E59A888" w14:textId="77777777" w:rsidR="00301176" w:rsidRPr="00673767" w:rsidRDefault="00301176" w:rsidP="00BF109C">
            <w:pPr>
              <w:jc w:val="center"/>
              <w:rPr>
                <w:rFonts w:ascii="Times New Roman" w:hAnsi="Times New Roman" w:cs="Times New Roman"/>
                <w:sz w:val="20"/>
                <w:szCs w:val="20"/>
              </w:rPr>
            </w:pPr>
            <w:r w:rsidRPr="00673767">
              <w:rPr>
                <w:rFonts w:ascii="Times New Roman" w:hAnsi="Times New Roman" w:cs="Times New Roman"/>
                <w:sz w:val="20"/>
                <w:szCs w:val="20"/>
              </w:rPr>
              <w:t>5</w:t>
            </w:r>
          </w:p>
        </w:tc>
        <w:tc>
          <w:tcPr>
            <w:tcW w:w="1844" w:type="dxa"/>
            <w:tcBorders>
              <w:top w:val="single" w:sz="4" w:space="0" w:color="auto"/>
              <w:left w:val="single" w:sz="4" w:space="0" w:color="auto"/>
              <w:bottom w:val="single" w:sz="4" w:space="0" w:color="auto"/>
              <w:right w:val="single" w:sz="4" w:space="0" w:color="auto"/>
            </w:tcBorders>
            <w:vAlign w:val="center"/>
          </w:tcPr>
          <w:p w14:paraId="20A31F48" w14:textId="77777777" w:rsidR="00301176" w:rsidRPr="00673767" w:rsidRDefault="00301176" w:rsidP="00BF109C">
            <w:pPr>
              <w:jc w:val="center"/>
              <w:rPr>
                <w:rFonts w:ascii="Times New Roman" w:hAnsi="Times New Roman" w:cs="Times New Roman"/>
                <w:sz w:val="20"/>
                <w:szCs w:val="20"/>
              </w:rPr>
            </w:pPr>
            <w:r w:rsidRPr="00673767">
              <w:rPr>
                <w:rFonts w:ascii="Times New Roman" w:hAnsi="Times New Roman" w:cs="Times New Roman"/>
                <w:sz w:val="20"/>
                <w:szCs w:val="20"/>
              </w:rPr>
              <w:t>6</w:t>
            </w:r>
          </w:p>
        </w:tc>
        <w:tc>
          <w:tcPr>
            <w:tcW w:w="1548" w:type="dxa"/>
            <w:tcBorders>
              <w:top w:val="single" w:sz="4" w:space="0" w:color="auto"/>
              <w:left w:val="single" w:sz="4" w:space="0" w:color="auto"/>
              <w:bottom w:val="single" w:sz="4" w:space="0" w:color="auto"/>
              <w:right w:val="single" w:sz="4" w:space="0" w:color="auto"/>
            </w:tcBorders>
            <w:vAlign w:val="center"/>
          </w:tcPr>
          <w:p w14:paraId="2CF3D7A3" w14:textId="77777777" w:rsidR="00301176" w:rsidRPr="00673767" w:rsidRDefault="00301176" w:rsidP="00BF109C">
            <w:pPr>
              <w:jc w:val="center"/>
              <w:rPr>
                <w:rFonts w:ascii="Times New Roman" w:hAnsi="Times New Roman" w:cs="Times New Roman"/>
                <w:sz w:val="20"/>
                <w:szCs w:val="20"/>
              </w:rPr>
            </w:pPr>
            <w:r w:rsidRPr="00673767">
              <w:rPr>
                <w:rFonts w:ascii="Times New Roman" w:hAnsi="Times New Roman" w:cs="Times New Roman"/>
                <w:sz w:val="20"/>
                <w:szCs w:val="20"/>
              </w:rPr>
              <w:t>7</w:t>
            </w:r>
          </w:p>
        </w:tc>
        <w:tc>
          <w:tcPr>
            <w:tcW w:w="5120" w:type="dxa"/>
            <w:gridSpan w:val="7"/>
            <w:tcBorders>
              <w:top w:val="single" w:sz="4" w:space="0" w:color="auto"/>
              <w:left w:val="single" w:sz="4" w:space="0" w:color="auto"/>
              <w:bottom w:val="single" w:sz="4" w:space="0" w:color="auto"/>
              <w:right w:val="single" w:sz="4" w:space="0" w:color="auto"/>
            </w:tcBorders>
            <w:vAlign w:val="center"/>
          </w:tcPr>
          <w:p w14:paraId="21A450D3" w14:textId="77777777" w:rsidR="00301176" w:rsidRPr="00673767" w:rsidRDefault="00301176" w:rsidP="00BF109C">
            <w:pPr>
              <w:jc w:val="center"/>
              <w:rPr>
                <w:rFonts w:ascii="Times New Roman" w:hAnsi="Times New Roman" w:cs="Times New Roman"/>
                <w:sz w:val="20"/>
                <w:szCs w:val="20"/>
              </w:rPr>
            </w:pPr>
            <w:r w:rsidRPr="00673767">
              <w:rPr>
                <w:rFonts w:ascii="Times New Roman" w:hAnsi="Times New Roman" w:cs="Times New Roman"/>
                <w:sz w:val="20"/>
                <w:szCs w:val="20"/>
              </w:rPr>
              <w:t>8</w:t>
            </w:r>
          </w:p>
        </w:tc>
        <w:tc>
          <w:tcPr>
            <w:tcW w:w="830" w:type="dxa"/>
            <w:tcBorders>
              <w:top w:val="single" w:sz="4" w:space="0" w:color="auto"/>
              <w:left w:val="single" w:sz="4" w:space="0" w:color="auto"/>
              <w:bottom w:val="single" w:sz="4" w:space="0" w:color="auto"/>
              <w:right w:val="single" w:sz="4" w:space="0" w:color="auto"/>
            </w:tcBorders>
            <w:vAlign w:val="center"/>
          </w:tcPr>
          <w:p w14:paraId="37BD6281" w14:textId="77777777" w:rsidR="00301176" w:rsidRPr="00673767" w:rsidRDefault="00301176" w:rsidP="00BF109C">
            <w:pPr>
              <w:jc w:val="center"/>
              <w:rPr>
                <w:rFonts w:ascii="Times New Roman" w:hAnsi="Times New Roman" w:cs="Times New Roman"/>
                <w:sz w:val="20"/>
                <w:szCs w:val="20"/>
              </w:rPr>
            </w:pPr>
            <w:r w:rsidRPr="00673767">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vAlign w:val="center"/>
          </w:tcPr>
          <w:p w14:paraId="7778BD03" w14:textId="77777777" w:rsidR="00301176" w:rsidRPr="00673767" w:rsidRDefault="00301176" w:rsidP="00BF109C">
            <w:pPr>
              <w:jc w:val="center"/>
              <w:rPr>
                <w:rFonts w:ascii="Times New Roman" w:hAnsi="Times New Roman" w:cs="Times New Roman"/>
                <w:sz w:val="20"/>
                <w:szCs w:val="20"/>
              </w:rPr>
            </w:pPr>
            <w:r w:rsidRPr="00673767">
              <w:rPr>
                <w:rFonts w:ascii="Times New Roman" w:hAnsi="Times New Roman" w:cs="Times New Roman"/>
                <w:sz w:val="20"/>
                <w:szCs w:val="20"/>
              </w:rPr>
              <w:t>10</w:t>
            </w:r>
          </w:p>
        </w:tc>
      </w:tr>
      <w:tr w:rsidR="00301176" w:rsidRPr="0017149E" w14:paraId="347EBDDD" w14:textId="77777777" w:rsidTr="009A0F82">
        <w:tc>
          <w:tcPr>
            <w:tcW w:w="563" w:type="dxa"/>
            <w:vMerge w:val="restart"/>
            <w:tcBorders>
              <w:top w:val="single" w:sz="4" w:space="0" w:color="auto"/>
              <w:left w:val="single" w:sz="4" w:space="0" w:color="auto"/>
              <w:right w:val="single" w:sz="4" w:space="0" w:color="auto"/>
            </w:tcBorders>
          </w:tcPr>
          <w:p w14:paraId="5F3A7F68" w14:textId="77777777" w:rsidR="00301176" w:rsidRPr="0017149E" w:rsidRDefault="00301176" w:rsidP="00BF109C">
            <w:pPr>
              <w:jc w:val="center"/>
              <w:rPr>
                <w:rFonts w:ascii="Times New Roman" w:hAnsi="Times New Roman" w:cs="Times New Roman"/>
                <w:sz w:val="20"/>
                <w:szCs w:val="20"/>
              </w:rPr>
            </w:pPr>
            <w:r w:rsidRPr="0017149E">
              <w:rPr>
                <w:rFonts w:ascii="Times New Roman" w:hAnsi="Times New Roman" w:cs="Times New Roman"/>
                <w:sz w:val="20"/>
                <w:szCs w:val="20"/>
              </w:rPr>
              <w:t>1</w:t>
            </w:r>
          </w:p>
        </w:tc>
        <w:tc>
          <w:tcPr>
            <w:tcW w:w="1695" w:type="dxa"/>
            <w:vMerge w:val="restart"/>
            <w:tcBorders>
              <w:top w:val="single" w:sz="4" w:space="0" w:color="auto"/>
              <w:left w:val="single" w:sz="4" w:space="0" w:color="auto"/>
              <w:right w:val="single" w:sz="4" w:space="0" w:color="auto"/>
            </w:tcBorders>
          </w:tcPr>
          <w:p w14:paraId="6236A74C" w14:textId="77777777" w:rsidR="00301176" w:rsidRPr="00D35E50" w:rsidRDefault="00301176" w:rsidP="00BF109C">
            <w:pPr>
              <w:widowControl w:val="0"/>
              <w:autoSpaceDE w:val="0"/>
              <w:autoSpaceDN w:val="0"/>
              <w:jc w:val="center"/>
            </w:pPr>
            <w:r>
              <w:t>Матрац</w:t>
            </w:r>
            <w:r w:rsidRPr="00D35E50">
              <w:t xml:space="preserve"> противопролежневый с наполнителем из пеноматериала.</w:t>
            </w:r>
          </w:p>
          <w:p w14:paraId="65BD0BBD" w14:textId="2817FC99" w:rsidR="00301176" w:rsidRPr="00B645F3" w:rsidRDefault="00301176" w:rsidP="00BF109C">
            <w:pPr>
              <w:jc w:val="center"/>
              <w:rPr>
                <w:bCs/>
              </w:rPr>
            </w:pPr>
          </w:p>
        </w:tc>
        <w:tc>
          <w:tcPr>
            <w:tcW w:w="1134" w:type="dxa"/>
            <w:vMerge w:val="restart"/>
            <w:tcBorders>
              <w:top w:val="single" w:sz="4" w:space="0" w:color="auto"/>
              <w:left w:val="single" w:sz="4" w:space="0" w:color="auto"/>
              <w:right w:val="single" w:sz="4" w:space="0" w:color="auto"/>
            </w:tcBorders>
          </w:tcPr>
          <w:p w14:paraId="2078388A" w14:textId="77777777" w:rsidR="00301176" w:rsidRPr="00B645F3" w:rsidRDefault="00301176" w:rsidP="00BF109C">
            <w:pPr>
              <w:jc w:val="center"/>
              <w:rPr>
                <w:bCs/>
              </w:rPr>
            </w:pPr>
            <w:r w:rsidRPr="00D35E50">
              <w:t>22.19.71.190/22.19.71.190-00000006</w:t>
            </w:r>
          </w:p>
        </w:tc>
        <w:tc>
          <w:tcPr>
            <w:tcW w:w="877" w:type="dxa"/>
            <w:vMerge w:val="restart"/>
            <w:tcBorders>
              <w:top w:val="single" w:sz="4" w:space="0" w:color="auto"/>
              <w:left w:val="single" w:sz="4" w:space="0" w:color="auto"/>
              <w:right w:val="single" w:sz="4" w:space="0" w:color="auto"/>
            </w:tcBorders>
          </w:tcPr>
          <w:p w14:paraId="3F1DC8AB" w14:textId="2BF4E7AE" w:rsidR="00301176" w:rsidRPr="00B645F3" w:rsidRDefault="009A0F82" w:rsidP="00BF109C">
            <w:pPr>
              <w:jc w:val="center"/>
              <w:rPr>
                <w:bCs/>
              </w:rPr>
            </w:pPr>
            <w:r w:rsidRPr="00B645F3">
              <w:rPr>
                <w:bCs/>
              </w:rPr>
              <w:t>1</w:t>
            </w:r>
            <w:r>
              <w:rPr>
                <w:bCs/>
              </w:rPr>
              <w:t>0</w:t>
            </w:r>
            <w:r w:rsidRPr="00B645F3">
              <w:rPr>
                <w:bCs/>
              </w:rPr>
              <w:t>-01-0</w:t>
            </w:r>
            <w:r>
              <w:rPr>
                <w:bCs/>
              </w:rPr>
              <w:t>1</w:t>
            </w:r>
          </w:p>
        </w:tc>
        <w:tc>
          <w:tcPr>
            <w:tcW w:w="620" w:type="dxa"/>
            <w:vMerge w:val="restart"/>
            <w:tcBorders>
              <w:top w:val="single" w:sz="4" w:space="0" w:color="auto"/>
              <w:left w:val="single" w:sz="4" w:space="0" w:color="auto"/>
              <w:right w:val="single" w:sz="4" w:space="0" w:color="auto"/>
            </w:tcBorders>
          </w:tcPr>
          <w:p w14:paraId="74A82D59" w14:textId="77777777" w:rsidR="00301176" w:rsidRPr="00B645F3" w:rsidRDefault="00301176" w:rsidP="00BF109C">
            <w:pPr>
              <w:jc w:val="center"/>
              <w:rPr>
                <w:rFonts w:ascii="Times New Roman" w:hAnsi="Times New Roman" w:cs="Times New Roman"/>
              </w:rPr>
            </w:pPr>
            <w:r w:rsidRPr="00B645F3">
              <w:rPr>
                <w:rFonts w:ascii="Times New Roman" w:hAnsi="Times New Roman" w:cs="Times New Roman"/>
              </w:rPr>
              <w:t>шт.</w:t>
            </w:r>
          </w:p>
        </w:tc>
        <w:tc>
          <w:tcPr>
            <w:tcW w:w="1844" w:type="dxa"/>
            <w:tcBorders>
              <w:top w:val="single" w:sz="4" w:space="0" w:color="auto"/>
              <w:left w:val="single" w:sz="4" w:space="0" w:color="auto"/>
              <w:bottom w:val="single" w:sz="4" w:space="0" w:color="auto"/>
              <w:right w:val="single" w:sz="4" w:space="0" w:color="auto"/>
            </w:tcBorders>
            <w:vAlign w:val="center"/>
          </w:tcPr>
          <w:p w14:paraId="72E09861" w14:textId="77777777" w:rsidR="00301176" w:rsidRPr="00540F94" w:rsidRDefault="00301176" w:rsidP="00BF109C">
            <w:pPr>
              <w:jc w:val="center"/>
              <w:rPr>
                <w:rFonts w:ascii="Times New Roman" w:eastAsia="Times New Roman" w:hAnsi="Times New Roman" w:cs="Times New Roman"/>
                <w:sz w:val="20"/>
                <w:szCs w:val="20"/>
                <w:lang w:eastAsia="ru-RU"/>
              </w:rPr>
            </w:pPr>
            <w:r w:rsidRPr="00540F94">
              <w:rPr>
                <w:rFonts w:ascii="Times New Roman" w:eastAsia="Times New Roman" w:hAnsi="Times New Roman" w:cs="Times New Roman"/>
                <w:sz w:val="20"/>
                <w:szCs w:val="20"/>
                <w:lang w:eastAsia="ru-RU"/>
              </w:rPr>
              <w:t>Наименование:</w:t>
            </w:r>
          </w:p>
        </w:tc>
        <w:sdt>
          <w:sdtPr>
            <w:rPr>
              <w:sz w:val="20"/>
              <w:szCs w:val="20"/>
            </w:rPr>
            <w:alias w:val="Наименование хар-ки"/>
            <w:tag w:val="Наименование хар-ки"/>
            <w:id w:val="-217061608"/>
            <w:placeholder>
              <w:docPart w:val="D4191AF53642429AA78E2831A65C9F3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hideMark/>
              </w:tcPr>
              <w:p w14:paraId="2D42B48E" w14:textId="77777777" w:rsidR="00301176" w:rsidRPr="00540F94" w:rsidRDefault="00301176" w:rsidP="00BF109C">
                <w:pPr>
                  <w:rPr>
                    <w:rFonts w:ascii="Times New Roman" w:eastAsia="Times New Roman" w:hAnsi="Times New Roman" w:cs="Times New Roman"/>
                    <w:sz w:val="20"/>
                    <w:szCs w:val="20"/>
                    <w:lang w:eastAsia="ru-RU"/>
                  </w:rPr>
                </w:pPr>
                <w:r w:rsidRPr="00540F94">
                  <w:rPr>
                    <w:rFonts w:ascii="Times New Roman" w:eastAsia="Times New Roman" w:hAnsi="Times New Roman" w:cs="Times New Roman"/>
                    <w:sz w:val="20"/>
                    <w:szCs w:val="20"/>
                    <w:lang w:eastAsia="ru-RU"/>
                  </w:rPr>
                  <w:t>качественная</w:t>
                </w:r>
              </w:p>
            </w:tc>
          </w:sdtContent>
        </w:sdt>
        <w:tc>
          <w:tcPr>
            <w:tcW w:w="5120" w:type="dxa"/>
            <w:gridSpan w:val="7"/>
            <w:tcBorders>
              <w:top w:val="single" w:sz="4" w:space="0" w:color="auto"/>
              <w:left w:val="single" w:sz="4" w:space="0" w:color="auto"/>
              <w:bottom w:val="single" w:sz="4" w:space="0" w:color="auto"/>
              <w:right w:val="single" w:sz="4" w:space="0" w:color="auto"/>
            </w:tcBorders>
            <w:vAlign w:val="center"/>
          </w:tcPr>
          <w:p w14:paraId="7315740A" w14:textId="77777777" w:rsidR="00301176" w:rsidRPr="00ED2F5F" w:rsidRDefault="00301176" w:rsidP="00BF109C">
            <w:pPr>
              <w:rPr>
                <w:rFonts w:ascii="Times New Roman" w:eastAsia="Times New Roman" w:hAnsi="Times New Roman" w:cs="Times New Roman"/>
                <w:b/>
                <w:sz w:val="20"/>
                <w:szCs w:val="20"/>
                <w:u w:val="single"/>
                <w:lang w:eastAsia="ru-RU"/>
              </w:rPr>
            </w:pPr>
            <w:r w:rsidRPr="00ED2F5F">
              <w:rPr>
                <w:rFonts w:ascii="Times New Roman" w:eastAsia="Times New Roman" w:hAnsi="Times New Roman" w:cs="Times New Roman"/>
                <w:b/>
                <w:sz w:val="20"/>
                <w:szCs w:val="20"/>
                <w:u w:val="single"/>
                <w:lang w:eastAsia="ru-RU"/>
              </w:rPr>
              <w:t>Противопролежневый матрац полиуретановый.</w:t>
            </w:r>
          </w:p>
          <w:p w14:paraId="19119647" w14:textId="77777777" w:rsidR="00301176" w:rsidRPr="00540F94" w:rsidRDefault="00301176" w:rsidP="00BF109C">
            <w:pPr>
              <w:rPr>
                <w:rFonts w:ascii="Times New Roman" w:eastAsia="Times New Roman" w:hAnsi="Times New Roman" w:cs="Times New Roman"/>
                <w:sz w:val="20"/>
                <w:szCs w:val="20"/>
                <w:lang w:eastAsia="ru-RU"/>
              </w:rPr>
            </w:pPr>
          </w:p>
        </w:tc>
        <w:tc>
          <w:tcPr>
            <w:tcW w:w="830" w:type="dxa"/>
            <w:tcBorders>
              <w:top w:val="single" w:sz="4" w:space="0" w:color="auto"/>
              <w:left w:val="single" w:sz="4" w:space="0" w:color="auto"/>
              <w:bottom w:val="single" w:sz="4" w:space="0" w:color="auto"/>
              <w:right w:val="single" w:sz="4" w:space="0" w:color="auto"/>
            </w:tcBorders>
            <w:vAlign w:val="center"/>
          </w:tcPr>
          <w:p w14:paraId="52BED1F9" w14:textId="77777777" w:rsidR="00301176" w:rsidRPr="0017149E" w:rsidRDefault="00301176" w:rsidP="00BF109C">
            <w:pPr>
              <w:jc w:val="center"/>
              <w:rPr>
                <w:rFonts w:ascii="Times New Roman" w:hAnsi="Times New Roman" w:cs="Times New Roman"/>
                <w:sz w:val="20"/>
                <w:szCs w:val="20"/>
              </w:rPr>
            </w:pPr>
          </w:p>
        </w:tc>
        <w:sdt>
          <w:sdtPr>
            <w:rPr>
              <w:sz w:val="20"/>
              <w:szCs w:val="20"/>
            </w:rPr>
            <w:alias w:val="Инструкция"/>
            <w:tag w:val="Инструкция"/>
            <w:id w:val="-1515371337"/>
            <w:placeholder>
              <w:docPart w:val="86F4DFB29AB74955BA0997E29FC3148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14:paraId="7D8A0F6D" w14:textId="77777777" w:rsidR="00301176" w:rsidRPr="0017149E" w:rsidRDefault="00301176" w:rsidP="00BF109C">
                <w:pPr>
                  <w:jc w:val="center"/>
                  <w:rPr>
                    <w:rFonts w:ascii="Times New Roman" w:hAnsi="Times New Roman" w:cs="Times New Roman"/>
                    <w:sz w:val="20"/>
                    <w:szCs w:val="20"/>
                  </w:rPr>
                </w:pPr>
                <w:r>
                  <w:rPr>
                    <w:sz w:val="20"/>
                    <w:szCs w:val="20"/>
                  </w:rPr>
                  <w:t>Значение хар-ки не может меняться</w:t>
                </w:r>
              </w:p>
            </w:tc>
          </w:sdtContent>
        </w:sdt>
      </w:tr>
      <w:tr w:rsidR="00301176" w:rsidRPr="0017149E" w14:paraId="57EEFB92" w14:textId="77777777" w:rsidTr="009A0F82">
        <w:trPr>
          <w:trHeight w:val="412"/>
        </w:trPr>
        <w:tc>
          <w:tcPr>
            <w:tcW w:w="563" w:type="dxa"/>
            <w:vMerge/>
            <w:tcBorders>
              <w:left w:val="single" w:sz="4" w:space="0" w:color="auto"/>
              <w:right w:val="single" w:sz="4" w:space="0" w:color="auto"/>
            </w:tcBorders>
            <w:vAlign w:val="center"/>
          </w:tcPr>
          <w:p w14:paraId="7D468519" w14:textId="77777777" w:rsidR="00301176" w:rsidRPr="0017149E" w:rsidRDefault="00301176" w:rsidP="00BF109C">
            <w:pPr>
              <w:jc w:val="center"/>
              <w:rPr>
                <w:rFonts w:ascii="Times New Roman" w:hAnsi="Times New Roman" w:cs="Times New Roman"/>
                <w:sz w:val="20"/>
                <w:szCs w:val="20"/>
              </w:rPr>
            </w:pPr>
          </w:p>
        </w:tc>
        <w:tc>
          <w:tcPr>
            <w:tcW w:w="1695" w:type="dxa"/>
            <w:vMerge/>
            <w:tcBorders>
              <w:left w:val="single" w:sz="4" w:space="0" w:color="auto"/>
              <w:right w:val="single" w:sz="4" w:space="0" w:color="auto"/>
            </w:tcBorders>
            <w:vAlign w:val="center"/>
          </w:tcPr>
          <w:p w14:paraId="156D0AAB" w14:textId="77777777" w:rsidR="00301176" w:rsidRPr="0017149E" w:rsidRDefault="00301176" w:rsidP="00BF109C">
            <w:pPr>
              <w:jc w:val="center"/>
              <w:rPr>
                <w:sz w:val="20"/>
                <w:szCs w:val="20"/>
              </w:rPr>
            </w:pPr>
          </w:p>
        </w:tc>
        <w:tc>
          <w:tcPr>
            <w:tcW w:w="1134" w:type="dxa"/>
            <w:vMerge/>
            <w:tcBorders>
              <w:left w:val="single" w:sz="4" w:space="0" w:color="auto"/>
              <w:right w:val="single" w:sz="4" w:space="0" w:color="auto"/>
            </w:tcBorders>
          </w:tcPr>
          <w:p w14:paraId="133EFBE5" w14:textId="77777777" w:rsidR="00301176" w:rsidRPr="0017149E" w:rsidRDefault="00301176" w:rsidP="00BF109C">
            <w:pPr>
              <w:jc w:val="center"/>
              <w:rPr>
                <w:rFonts w:ascii="Times New Roman" w:hAnsi="Times New Roman" w:cs="Times New Roman"/>
                <w:sz w:val="20"/>
                <w:szCs w:val="20"/>
              </w:rPr>
            </w:pPr>
          </w:p>
        </w:tc>
        <w:tc>
          <w:tcPr>
            <w:tcW w:w="877" w:type="dxa"/>
            <w:vMerge/>
            <w:tcBorders>
              <w:left w:val="single" w:sz="4" w:space="0" w:color="auto"/>
              <w:right w:val="single" w:sz="4" w:space="0" w:color="auto"/>
            </w:tcBorders>
          </w:tcPr>
          <w:p w14:paraId="72523563" w14:textId="77777777" w:rsidR="00301176" w:rsidRPr="0017149E" w:rsidRDefault="00301176" w:rsidP="00BF109C">
            <w:pPr>
              <w:jc w:val="center"/>
              <w:rPr>
                <w:rFonts w:ascii="Times New Roman" w:hAnsi="Times New Roman" w:cs="Times New Roman"/>
                <w:sz w:val="20"/>
                <w:szCs w:val="20"/>
              </w:rPr>
            </w:pPr>
          </w:p>
        </w:tc>
        <w:tc>
          <w:tcPr>
            <w:tcW w:w="620" w:type="dxa"/>
            <w:vMerge/>
            <w:tcBorders>
              <w:left w:val="single" w:sz="4" w:space="0" w:color="auto"/>
              <w:right w:val="single" w:sz="4" w:space="0" w:color="auto"/>
            </w:tcBorders>
          </w:tcPr>
          <w:p w14:paraId="56D715D1" w14:textId="77777777" w:rsidR="00301176" w:rsidRPr="0017149E" w:rsidRDefault="00301176" w:rsidP="00BF109C">
            <w:pPr>
              <w:jc w:val="center"/>
              <w:rPr>
                <w:rFonts w:ascii="Times New Roman" w:hAnsi="Times New Roman" w:cs="Times New Roman"/>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146CE0B3" w14:textId="77777777" w:rsidR="00301176" w:rsidRPr="007275D5" w:rsidRDefault="00301176" w:rsidP="00BF109C">
            <w:pPr>
              <w:jc w:val="center"/>
              <w:rPr>
                <w:rFonts w:ascii="Times New Roman" w:hAnsi="Times New Roman" w:cs="Times New Roman"/>
                <w:sz w:val="20"/>
                <w:szCs w:val="20"/>
              </w:rPr>
            </w:pPr>
            <w:r w:rsidRPr="00B33771">
              <w:rPr>
                <w:rFonts w:ascii="Times New Roman" w:eastAsia="Times New Roman" w:hAnsi="Times New Roman" w:cs="Times New Roman"/>
                <w:sz w:val="20"/>
                <w:szCs w:val="20"/>
                <w:lang w:eastAsia="ru-RU"/>
              </w:rPr>
              <w:t>Предназначение:</w:t>
            </w:r>
          </w:p>
        </w:tc>
        <w:sdt>
          <w:sdtPr>
            <w:rPr>
              <w:sz w:val="20"/>
              <w:szCs w:val="20"/>
            </w:rPr>
            <w:alias w:val="Наименование хар-ки"/>
            <w:tag w:val="Наименование хар-ки"/>
            <w:id w:val="-132559706"/>
            <w:placeholder>
              <w:docPart w:val="ADEFC77DC874458A81B890D975E222F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hideMark/>
              </w:tcPr>
              <w:p w14:paraId="2FF4EA7A" w14:textId="77777777" w:rsidR="00301176" w:rsidRPr="0017149E" w:rsidRDefault="00301176" w:rsidP="00BF109C">
                <w:pPr>
                  <w:jc w:val="center"/>
                  <w:rPr>
                    <w:rFonts w:ascii="Times New Roman" w:hAnsi="Times New Roman" w:cs="Times New Roman"/>
                    <w:sz w:val="20"/>
                    <w:szCs w:val="20"/>
                  </w:rPr>
                </w:pPr>
                <w:r>
                  <w:rPr>
                    <w:sz w:val="20"/>
                    <w:szCs w:val="20"/>
                  </w:rPr>
                  <w:t>качественная</w:t>
                </w:r>
              </w:p>
            </w:tc>
          </w:sdtContent>
        </w:sdt>
        <w:tc>
          <w:tcPr>
            <w:tcW w:w="5120" w:type="dxa"/>
            <w:gridSpan w:val="7"/>
            <w:tcBorders>
              <w:top w:val="single" w:sz="4" w:space="0" w:color="auto"/>
              <w:left w:val="single" w:sz="4" w:space="0" w:color="auto"/>
              <w:bottom w:val="single" w:sz="4" w:space="0" w:color="auto"/>
              <w:right w:val="single" w:sz="4" w:space="0" w:color="auto"/>
            </w:tcBorders>
            <w:vAlign w:val="center"/>
          </w:tcPr>
          <w:p w14:paraId="61D40DAE" w14:textId="77777777" w:rsidR="00301176" w:rsidRPr="00B33771" w:rsidRDefault="00301176" w:rsidP="00BF109C">
            <w:pPr>
              <w:rPr>
                <w:rFonts w:ascii="Times New Roman" w:eastAsia="Times New Roman" w:hAnsi="Times New Roman" w:cs="Times New Roman"/>
                <w:sz w:val="20"/>
                <w:szCs w:val="20"/>
                <w:lang w:eastAsia="ru-RU"/>
              </w:rPr>
            </w:pPr>
            <w:r w:rsidRPr="00B33771">
              <w:rPr>
                <w:rFonts w:ascii="Times New Roman" w:eastAsia="Times New Roman" w:hAnsi="Times New Roman" w:cs="Times New Roman"/>
                <w:sz w:val="20"/>
                <w:szCs w:val="20"/>
                <w:lang w:eastAsia="ru-RU"/>
              </w:rPr>
              <w:t>для профилактики возникновения пролежней при длительном нахождении инвалида в положении лежа и обеспечение больному равномерное распределение давления на участки соприкасающегося тела.</w:t>
            </w:r>
          </w:p>
        </w:tc>
        <w:tc>
          <w:tcPr>
            <w:tcW w:w="830" w:type="dxa"/>
            <w:tcBorders>
              <w:top w:val="single" w:sz="4" w:space="0" w:color="auto"/>
              <w:left w:val="single" w:sz="4" w:space="0" w:color="auto"/>
              <w:bottom w:val="single" w:sz="4" w:space="0" w:color="auto"/>
              <w:right w:val="single" w:sz="4" w:space="0" w:color="auto"/>
            </w:tcBorders>
            <w:vAlign w:val="center"/>
          </w:tcPr>
          <w:p w14:paraId="1F1DB15E" w14:textId="77777777" w:rsidR="00301176" w:rsidRPr="0017149E" w:rsidRDefault="00301176" w:rsidP="00BF109C">
            <w:pPr>
              <w:jc w:val="center"/>
              <w:rPr>
                <w:rFonts w:ascii="Times New Roman" w:hAnsi="Times New Roman" w:cs="Times New Roman"/>
                <w:sz w:val="20"/>
                <w:szCs w:val="20"/>
              </w:rPr>
            </w:pPr>
          </w:p>
        </w:tc>
        <w:sdt>
          <w:sdtPr>
            <w:rPr>
              <w:sz w:val="20"/>
              <w:szCs w:val="20"/>
            </w:rPr>
            <w:alias w:val="Инструкция"/>
            <w:tag w:val="Инструкция"/>
            <w:id w:val="226344318"/>
            <w:placeholder>
              <w:docPart w:val="9E92CBA2F5354B178CA9E25C6CFC305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14:paraId="512A1EDE" w14:textId="77777777" w:rsidR="00301176" w:rsidRPr="0017149E" w:rsidRDefault="00301176" w:rsidP="00BF109C">
                <w:pPr>
                  <w:jc w:val="center"/>
                  <w:rPr>
                    <w:rFonts w:ascii="Times New Roman" w:hAnsi="Times New Roman" w:cs="Times New Roman"/>
                    <w:sz w:val="20"/>
                    <w:szCs w:val="20"/>
                  </w:rPr>
                </w:pPr>
                <w:r>
                  <w:rPr>
                    <w:sz w:val="20"/>
                    <w:szCs w:val="20"/>
                  </w:rPr>
                  <w:t>Значение хар-ки не может меняться</w:t>
                </w:r>
              </w:p>
            </w:tc>
          </w:sdtContent>
        </w:sdt>
      </w:tr>
      <w:tr w:rsidR="00301176" w14:paraId="486BBD9A" w14:textId="77777777" w:rsidTr="009A0F82">
        <w:tc>
          <w:tcPr>
            <w:tcW w:w="563" w:type="dxa"/>
            <w:vMerge/>
            <w:tcBorders>
              <w:left w:val="single" w:sz="4" w:space="0" w:color="auto"/>
              <w:right w:val="single" w:sz="4" w:space="0" w:color="auto"/>
            </w:tcBorders>
            <w:vAlign w:val="center"/>
          </w:tcPr>
          <w:p w14:paraId="0635F07A" w14:textId="77777777" w:rsidR="00301176" w:rsidRPr="0017149E" w:rsidRDefault="00301176" w:rsidP="00BF109C">
            <w:pPr>
              <w:jc w:val="center"/>
              <w:rPr>
                <w:sz w:val="20"/>
                <w:szCs w:val="20"/>
              </w:rPr>
            </w:pPr>
          </w:p>
        </w:tc>
        <w:tc>
          <w:tcPr>
            <w:tcW w:w="1695" w:type="dxa"/>
            <w:vMerge/>
            <w:tcBorders>
              <w:left w:val="single" w:sz="4" w:space="0" w:color="auto"/>
              <w:right w:val="single" w:sz="4" w:space="0" w:color="auto"/>
            </w:tcBorders>
          </w:tcPr>
          <w:p w14:paraId="5E572307" w14:textId="77777777" w:rsidR="00301176" w:rsidRPr="00924D66" w:rsidRDefault="00301176" w:rsidP="00BF109C">
            <w:pPr>
              <w:rPr>
                <w:bCs/>
                <w:sz w:val="20"/>
                <w:szCs w:val="20"/>
              </w:rPr>
            </w:pPr>
          </w:p>
        </w:tc>
        <w:tc>
          <w:tcPr>
            <w:tcW w:w="1134" w:type="dxa"/>
            <w:vMerge/>
            <w:tcBorders>
              <w:left w:val="single" w:sz="4" w:space="0" w:color="auto"/>
              <w:right w:val="single" w:sz="4" w:space="0" w:color="auto"/>
            </w:tcBorders>
          </w:tcPr>
          <w:p w14:paraId="4FE7B1E9" w14:textId="77777777" w:rsidR="00301176" w:rsidRPr="00924D66" w:rsidRDefault="00301176" w:rsidP="00BF109C">
            <w:pPr>
              <w:rPr>
                <w:sz w:val="20"/>
                <w:szCs w:val="20"/>
              </w:rPr>
            </w:pPr>
          </w:p>
        </w:tc>
        <w:tc>
          <w:tcPr>
            <w:tcW w:w="877" w:type="dxa"/>
            <w:vMerge/>
            <w:tcBorders>
              <w:left w:val="single" w:sz="4" w:space="0" w:color="auto"/>
              <w:right w:val="single" w:sz="4" w:space="0" w:color="auto"/>
            </w:tcBorders>
          </w:tcPr>
          <w:p w14:paraId="06A126D8" w14:textId="77777777" w:rsidR="00301176" w:rsidRDefault="00301176" w:rsidP="00BF109C">
            <w:pPr>
              <w:rPr>
                <w:sz w:val="20"/>
                <w:szCs w:val="20"/>
              </w:rPr>
            </w:pPr>
          </w:p>
        </w:tc>
        <w:tc>
          <w:tcPr>
            <w:tcW w:w="620" w:type="dxa"/>
            <w:vMerge/>
            <w:tcBorders>
              <w:left w:val="single" w:sz="4" w:space="0" w:color="auto"/>
              <w:right w:val="single" w:sz="4" w:space="0" w:color="auto"/>
            </w:tcBorders>
          </w:tcPr>
          <w:p w14:paraId="6F5BCEDC" w14:textId="77777777" w:rsidR="00301176" w:rsidRDefault="00301176" w:rsidP="00BF109C">
            <w:pPr>
              <w:rPr>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301BB613" w14:textId="77777777" w:rsidR="00301176" w:rsidRPr="00B33771" w:rsidRDefault="00301176" w:rsidP="00BF109C">
            <w:pPr>
              <w:jc w:val="center"/>
              <w:rPr>
                <w:rFonts w:ascii="Times New Roman" w:hAnsi="Times New Roman" w:cs="Times New Roman"/>
                <w:sz w:val="20"/>
                <w:szCs w:val="20"/>
                <w:highlight w:val="yellow"/>
              </w:rPr>
            </w:pPr>
            <w:r w:rsidRPr="00D76A48">
              <w:rPr>
                <w:rFonts w:ascii="Times New Roman" w:eastAsia="Times New Roman" w:hAnsi="Times New Roman" w:cs="Times New Roman"/>
                <w:sz w:val="20"/>
                <w:szCs w:val="20"/>
                <w:lang w:eastAsia="ru-RU"/>
              </w:rPr>
              <w:t>Размер изделия:</w:t>
            </w:r>
          </w:p>
        </w:tc>
        <w:sdt>
          <w:sdtPr>
            <w:rPr>
              <w:sz w:val="20"/>
              <w:szCs w:val="20"/>
            </w:rPr>
            <w:alias w:val="Наименование хар-ки"/>
            <w:tag w:val="Наименование хар-ки"/>
            <w:id w:val="1167680506"/>
            <w:placeholder>
              <w:docPart w:val="06C7E1541584468B9FB1E73A55B8513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3224BCF6" w14:textId="77777777" w:rsidR="00301176" w:rsidRPr="00B33771" w:rsidRDefault="00301176" w:rsidP="00BF109C">
                <w:pPr>
                  <w:jc w:val="center"/>
                  <w:rPr>
                    <w:sz w:val="20"/>
                    <w:szCs w:val="20"/>
                    <w:highlight w:val="yellow"/>
                  </w:rPr>
                </w:pPr>
                <w:r>
                  <w:rPr>
                    <w:sz w:val="20"/>
                    <w:szCs w:val="20"/>
                  </w:rPr>
                  <w:t>качественная</w:t>
                </w:r>
              </w:p>
            </w:tc>
          </w:sdtContent>
        </w:sdt>
        <w:tc>
          <w:tcPr>
            <w:tcW w:w="5120" w:type="dxa"/>
            <w:gridSpan w:val="7"/>
            <w:tcBorders>
              <w:top w:val="single" w:sz="4" w:space="0" w:color="auto"/>
              <w:left w:val="single" w:sz="4" w:space="0" w:color="auto"/>
              <w:bottom w:val="single" w:sz="4" w:space="0" w:color="auto"/>
              <w:right w:val="single" w:sz="4" w:space="0" w:color="auto"/>
            </w:tcBorders>
            <w:vAlign w:val="center"/>
          </w:tcPr>
          <w:p w14:paraId="4671FCD6" w14:textId="77777777" w:rsidR="00301176" w:rsidRPr="003235F6" w:rsidRDefault="00301176" w:rsidP="00BF109C">
            <w:pPr>
              <w:jc w:val="both"/>
              <w:rPr>
                <w:rFonts w:ascii="Times New Roman" w:eastAsia="Times New Roman" w:hAnsi="Times New Roman" w:cs="Times New Roman"/>
                <w:sz w:val="20"/>
                <w:szCs w:val="20"/>
                <w:lang w:eastAsia="ru-RU"/>
              </w:rPr>
            </w:pPr>
            <w:r w:rsidRPr="003235F6">
              <w:rPr>
                <w:rFonts w:ascii="Times New Roman" w:eastAsia="Times New Roman" w:hAnsi="Times New Roman" w:cs="Times New Roman"/>
                <w:sz w:val="20"/>
                <w:szCs w:val="20"/>
                <w:lang w:eastAsia="ru-RU"/>
              </w:rPr>
              <w:t xml:space="preserve">не менее 1800 х 800 х 70 мм и не более 2200 х 900 х 80 мм </w:t>
            </w:r>
          </w:p>
          <w:p w14:paraId="1DFD84EC" w14:textId="77777777" w:rsidR="00301176" w:rsidRPr="0017149E" w:rsidRDefault="00301176" w:rsidP="00BF109C">
            <w:pPr>
              <w:jc w:val="center"/>
              <w:rPr>
                <w:sz w:val="20"/>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21E109C8" w14:textId="77777777" w:rsidR="00301176" w:rsidRPr="0017149E" w:rsidRDefault="00301176" w:rsidP="00BF109C">
            <w:pPr>
              <w:jc w:val="center"/>
              <w:rPr>
                <w:sz w:val="20"/>
                <w:szCs w:val="20"/>
              </w:rPr>
            </w:pPr>
            <w:r>
              <w:rPr>
                <w:sz w:val="20"/>
                <w:szCs w:val="20"/>
              </w:rPr>
              <w:t>мм.</w:t>
            </w:r>
          </w:p>
        </w:tc>
        <w:sdt>
          <w:sdtPr>
            <w:rPr>
              <w:sz w:val="20"/>
              <w:szCs w:val="20"/>
            </w:rPr>
            <w:alias w:val="Инструкция"/>
            <w:tag w:val="Инструкция"/>
            <w:id w:val="-2027861692"/>
            <w:placeholder>
              <w:docPart w:val="4D686E8F3A9D4AC2AC0B8412A4A1406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14:paraId="51411266" w14:textId="77777777" w:rsidR="00301176" w:rsidRDefault="00301176" w:rsidP="00BF109C">
                <w:pPr>
                  <w:jc w:val="center"/>
                  <w:rPr>
                    <w:sz w:val="20"/>
                    <w:szCs w:val="20"/>
                  </w:rPr>
                </w:pPr>
                <w:r>
                  <w:rPr>
                    <w:sz w:val="20"/>
                    <w:szCs w:val="20"/>
                  </w:rPr>
                  <w:t>УЗ указывает конкретное значение хар-ки</w:t>
                </w:r>
              </w:p>
            </w:tc>
          </w:sdtContent>
        </w:sdt>
      </w:tr>
      <w:tr w:rsidR="00301176" w14:paraId="0A769583" w14:textId="77777777" w:rsidTr="009A0F82">
        <w:trPr>
          <w:trHeight w:val="70"/>
        </w:trPr>
        <w:tc>
          <w:tcPr>
            <w:tcW w:w="563" w:type="dxa"/>
            <w:vMerge/>
            <w:tcBorders>
              <w:left w:val="single" w:sz="4" w:space="0" w:color="auto"/>
              <w:right w:val="single" w:sz="4" w:space="0" w:color="auto"/>
            </w:tcBorders>
            <w:vAlign w:val="center"/>
          </w:tcPr>
          <w:p w14:paraId="6855A205" w14:textId="77777777" w:rsidR="00301176" w:rsidRPr="0017149E" w:rsidRDefault="00301176" w:rsidP="00BF109C">
            <w:pPr>
              <w:jc w:val="center"/>
              <w:rPr>
                <w:sz w:val="20"/>
                <w:szCs w:val="20"/>
              </w:rPr>
            </w:pPr>
          </w:p>
        </w:tc>
        <w:tc>
          <w:tcPr>
            <w:tcW w:w="1695" w:type="dxa"/>
            <w:vMerge/>
            <w:tcBorders>
              <w:left w:val="single" w:sz="4" w:space="0" w:color="auto"/>
              <w:right w:val="single" w:sz="4" w:space="0" w:color="auto"/>
            </w:tcBorders>
          </w:tcPr>
          <w:p w14:paraId="38359B4B" w14:textId="77777777" w:rsidR="00301176" w:rsidRPr="00924D66" w:rsidRDefault="00301176" w:rsidP="00BF109C">
            <w:pPr>
              <w:rPr>
                <w:bCs/>
                <w:sz w:val="20"/>
                <w:szCs w:val="20"/>
              </w:rPr>
            </w:pPr>
          </w:p>
        </w:tc>
        <w:tc>
          <w:tcPr>
            <w:tcW w:w="1134" w:type="dxa"/>
            <w:vMerge/>
            <w:tcBorders>
              <w:left w:val="single" w:sz="4" w:space="0" w:color="auto"/>
              <w:right w:val="single" w:sz="4" w:space="0" w:color="auto"/>
            </w:tcBorders>
          </w:tcPr>
          <w:p w14:paraId="7B936149" w14:textId="77777777" w:rsidR="00301176" w:rsidRPr="00924D66" w:rsidRDefault="00301176" w:rsidP="00BF109C">
            <w:pPr>
              <w:rPr>
                <w:sz w:val="20"/>
                <w:szCs w:val="20"/>
              </w:rPr>
            </w:pPr>
          </w:p>
        </w:tc>
        <w:tc>
          <w:tcPr>
            <w:tcW w:w="877" w:type="dxa"/>
            <w:vMerge/>
            <w:tcBorders>
              <w:left w:val="single" w:sz="4" w:space="0" w:color="auto"/>
              <w:right w:val="single" w:sz="4" w:space="0" w:color="auto"/>
            </w:tcBorders>
          </w:tcPr>
          <w:p w14:paraId="600833F0" w14:textId="77777777" w:rsidR="00301176" w:rsidRDefault="00301176" w:rsidP="00BF109C">
            <w:pPr>
              <w:rPr>
                <w:sz w:val="20"/>
                <w:szCs w:val="20"/>
              </w:rPr>
            </w:pPr>
          </w:p>
        </w:tc>
        <w:tc>
          <w:tcPr>
            <w:tcW w:w="620" w:type="dxa"/>
            <w:vMerge/>
            <w:tcBorders>
              <w:left w:val="single" w:sz="4" w:space="0" w:color="auto"/>
              <w:right w:val="single" w:sz="4" w:space="0" w:color="auto"/>
            </w:tcBorders>
          </w:tcPr>
          <w:p w14:paraId="35BD794C" w14:textId="77777777" w:rsidR="00301176" w:rsidRDefault="00301176" w:rsidP="00BF109C">
            <w:pPr>
              <w:rPr>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40E31CCB" w14:textId="77777777" w:rsidR="00301176" w:rsidRPr="00AB721A" w:rsidRDefault="00301176" w:rsidP="00BF109C">
            <w:pPr>
              <w:jc w:val="center"/>
              <w:rPr>
                <w:rFonts w:ascii="Times New Roman" w:eastAsia="Times New Roman" w:hAnsi="Times New Roman" w:cs="Times New Roman"/>
                <w:sz w:val="20"/>
                <w:szCs w:val="20"/>
                <w:lang w:eastAsia="ru-RU"/>
              </w:rPr>
            </w:pPr>
            <w:r w:rsidRPr="00B33771">
              <w:rPr>
                <w:rFonts w:ascii="Times New Roman" w:eastAsia="Times New Roman" w:hAnsi="Times New Roman" w:cs="Times New Roman"/>
                <w:sz w:val="20"/>
                <w:szCs w:val="20"/>
                <w:lang w:eastAsia="ru-RU"/>
              </w:rPr>
              <w:t>Материал матраца:</w:t>
            </w:r>
          </w:p>
        </w:tc>
        <w:sdt>
          <w:sdtPr>
            <w:rPr>
              <w:sz w:val="20"/>
              <w:szCs w:val="20"/>
            </w:rPr>
            <w:alias w:val="Наименование хар-ки"/>
            <w:tag w:val="Наименование хар-ки"/>
            <w:id w:val="-1307153120"/>
            <w:placeholder>
              <w:docPart w:val="60EE03D490204C78961771EECF3378E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63D47CD3" w14:textId="77777777" w:rsidR="00301176" w:rsidRDefault="00301176" w:rsidP="00BF109C">
                <w:pPr>
                  <w:jc w:val="center"/>
                  <w:rPr>
                    <w:sz w:val="20"/>
                    <w:szCs w:val="20"/>
                  </w:rPr>
                </w:pPr>
                <w:r>
                  <w:rPr>
                    <w:sz w:val="20"/>
                    <w:szCs w:val="20"/>
                  </w:rPr>
                  <w:t>качественная</w:t>
                </w:r>
              </w:p>
            </w:tc>
          </w:sdtContent>
        </w:sdt>
        <w:tc>
          <w:tcPr>
            <w:tcW w:w="5120" w:type="dxa"/>
            <w:gridSpan w:val="7"/>
            <w:tcBorders>
              <w:top w:val="single" w:sz="4" w:space="0" w:color="auto"/>
              <w:left w:val="single" w:sz="4" w:space="0" w:color="auto"/>
              <w:bottom w:val="single" w:sz="4" w:space="0" w:color="auto"/>
              <w:right w:val="single" w:sz="4" w:space="0" w:color="auto"/>
            </w:tcBorders>
          </w:tcPr>
          <w:p w14:paraId="69C585C3" w14:textId="77777777" w:rsidR="00301176" w:rsidRPr="00FF00A0" w:rsidRDefault="00301176" w:rsidP="00BF109C">
            <w:pPr>
              <w:jc w:val="both"/>
              <w:rPr>
                <w:rFonts w:ascii="Times New Roman" w:eastAsia="Times New Roman" w:hAnsi="Times New Roman" w:cs="Times New Roman"/>
                <w:sz w:val="20"/>
                <w:szCs w:val="20"/>
                <w:lang w:eastAsia="ru-RU"/>
              </w:rPr>
            </w:pPr>
            <w:r w:rsidRPr="00B33771">
              <w:rPr>
                <w:rFonts w:ascii="Times New Roman" w:eastAsia="Times New Roman" w:hAnsi="Times New Roman" w:cs="Times New Roman"/>
                <w:sz w:val="20"/>
                <w:szCs w:val="20"/>
                <w:lang w:eastAsia="ru-RU"/>
              </w:rPr>
              <w:t>специальный вязко-эластичного пенополиуретан с эффектом запоминания формы, чувствительн</w:t>
            </w:r>
            <w:r>
              <w:rPr>
                <w:rFonts w:ascii="Times New Roman" w:eastAsia="Times New Roman" w:hAnsi="Times New Roman" w:cs="Times New Roman"/>
                <w:sz w:val="20"/>
                <w:szCs w:val="20"/>
                <w:lang w:eastAsia="ru-RU"/>
              </w:rPr>
              <w:t>ого к температуре и форме тела.</w:t>
            </w:r>
          </w:p>
        </w:tc>
        <w:tc>
          <w:tcPr>
            <w:tcW w:w="830" w:type="dxa"/>
            <w:tcBorders>
              <w:top w:val="single" w:sz="4" w:space="0" w:color="auto"/>
              <w:left w:val="single" w:sz="4" w:space="0" w:color="auto"/>
              <w:bottom w:val="single" w:sz="4" w:space="0" w:color="auto"/>
              <w:right w:val="single" w:sz="4" w:space="0" w:color="auto"/>
            </w:tcBorders>
            <w:vAlign w:val="center"/>
          </w:tcPr>
          <w:p w14:paraId="59A9853F" w14:textId="77777777" w:rsidR="00301176" w:rsidRPr="0017149E" w:rsidRDefault="00301176" w:rsidP="00BF109C">
            <w:pPr>
              <w:jc w:val="center"/>
              <w:rPr>
                <w:sz w:val="20"/>
                <w:szCs w:val="20"/>
              </w:rPr>
            </w:pPr>
          </w:p>
        </w:tc>
        <w:sdt>
          <w:sdtPr>
            <w:rPr>
              <w:sz w:val="20"/>
              <w:szCs w:val="20"/>
            </w:rPr>
            <w:alias w:val="Инструкция"/>
            <w:tag w:val="Инструкция"/>
            <w:id w:val="-1012150187"/>
            <w:placeholder>
              <w:docPart w:val="B64FC941106A483188005B4830C5E2E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14:paraId="5769A1F2" w14:textId="77777777" w:rsidR="00301176" w:rsidRDefault="00301176" w:rsidP="00BF109C">
                <w:pPr>
                  <w:jc w:val="center"/>
                  <w:rPr>
                    <w:sz w:val="20"/>
                    <w:szCs w:val="20"/>
                  </w:rPr>
                </w:pPr>
                <w:r>
                  <w:rPr>
                    <w:sz w:val="20"/>
                    <w:szCs w:val="20"/>
                  </w:rPr>
                  <w:t>Значение хар-ки не может меняться</w:t>
                </w:r>
              </w:p>
            </w:tc>
          </w:sdtContent>
        </w:sdt>
      </w:tr>
      <w:tr w:rsidR="00301176" w:rsidRPr="009C59FA" w14:paraId="05D8176F" w14:textId="77777777" w:rsidTr="009A0F82">
        <w:trPr>
          <w:trHeight w:val="790"/>
        </w:trPr>
        <w:tc>
          <w:tcPr>
            <w:tcW w:w="563" w:type="dxa"/>
            <w:vMerge/>
            <w:tcBorders>
              <w:left w:val="single" w:sz="4" w:space="0" w:color="auto"/>
              <w:right w:val="single" w:sz="4" w:space="0" w:color="auto"/>
            </w:tcBorders>
            <w:vAlign w:val="center"/>
          </w:tcPr>
          <w:p w14:paraId="025278D8" w14:textId="77777777" w:rsidR="00301176" w:rsidRPr="0017149E" w:rsidRDefault="00301176" w:rsidP="00BF109C">
            <w:pPr>
              <w:jc w:val="center"/>
              <w:rPr>
                <w:sz w:val="20"/>
                <w:szCs w:val="20"/>
              </w:rPr>
            </w:pPr>
          </w:p>
        </w:tc>
        <w:tc>
          <w:tcPr>
            <w:tcW w:w="1695" w:type="dxa"/>
            <w:vMerge/>
            <w:tcBorders>
              <w:left w:val="single" w:sz="4" w:space="0" w:color="auto"/>
              <w:right w:val="single" w:sz="4" w:space="0" w:color="auto"/>
            </w:tcBorders>
          </w:tcPr>
          <w:p w14:paraId="30F29710" w14:textId="77777777" w:rsidR="00301176" w:rsidRPr="00924D66" w:rsidRDefault="00301176" w:rsidP="00BF109C">
            <w:pPr>
              <w:rPr>
                <w:bCs/>
                <w:sz w:val="20"/>
                <w:szCs w:val="20"/>
              </w:rPr>
            </w:pPr>
          </w:p>
        </w:tc>
        <w:tc>
          <w:tcPr>
            <w:tcW w:w="1134" w:type="dxa"/>
            <w:vMerge/>
            <w:tcBorders>
              <w:left w:val="single" w:sz="4" w:space="0" w:color="auto"/>
              <w:right w:val="single" w:sz="4" w:space="0" w:color="auto"/>
            </w:tcBorders>
          </w:tcPr>
          <w:p w14:paraId="659A1B2D" w14:textId="77777777" w:rsidR="00301176" w:rsidRPr="00924D66" w:rsidRDefault="00301176" w:rsidP="00BF109C">
            <w:pPr>
              <w:rPr>
                <w:sz w:val="20"/>
                <w:szCs w:val="20"/>
              </w:rPr>
            </w:pPr>
          </w:p>
        </w:tc>
        <w:tc>
          <w:tcPr>
            <w:tcW w:w="877" w:type="dxa"/>
            <w:vMerge/>
            <w:tcBorders>
              <w:left w:val="single" w:sz="4" w:space="0" w:color="auto"/>
              <w:right w:val="single" w:sz="4" w:space="0" w:color="auto"/>
            </w:tcBorders>
          </w:tcPr>
          <w:p w14:paraId="64118070" w14:textId="77777777" w:rsidR="00301176" w:rsidRDefault="00301176" w:rsidP="00BF109C">
            <w:pPr>
              <w:rPr>
                <w:sz w:val="20"/>
                <w:szCs w:val="20"/>
              </w:rPr>
            </w:pPr>
          </w:p>
        </w:tc>
        <w:tc>
          <w:tcPr>
            <w:tcW w:w="620" w:type="dxa"/>
            <w:vMerge/>
            <w:tcBorders>
              <w:left w:val="single" w:sz="4" w:space="0" w:color="auto"/>
              <w:right w:val="single" w:sz="4" w:space="0" w:color="auto"/>
            </w:tcBorders>
          </w:tcPr>
          <w:p w14:paraId="0E792288" w14:textId="77777777" w:rsidR="00301176" w:rsidRDefault="00301176" w:rsidP="00BF109C">
            <w:pPr>
              <w:rPr>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582E66B7" w14:textId="77777777" w:rsidR="00301176" w:rsidRPr="009C59FA" w:rsidRDefault="00301176" w:rsidP="00BF109C">
            <w:pPr>
              <w:jc w:val="center"/>
              <w:rPr>
                <w:rFonts w:ascii="Times New Roman" w:hAnsi="Times New Roman" w:cs="Times New Roman"/>
                <w:b/>
                <w:sz w:val="20"/>
                <w:szCs w:val="20"/>
              </w:rPr>
            </w:pPr>
            <w:r w:rsidRPr="009C59FA">
              <w:rPr>
                <w:rFonts w:ascii="Times New Roman" w:eastAsia="Times New Roman" w:hAnsi="Times New Roman" w:cs="Times New Roman"/>
                <w:sz w:val="20"/>
                <w:szCs w:val="20"/>
                <w:lang w:eastAsia="ru-RU"/>
              </w:rPr>
              <w:t>Фигурные насечки:</w:t>
            </w:r>
          </w:p>
        </w:tc>
        <w:sdt>
          <w:sdtPr>
            <w:rPr>
              <w:sz w:val="20"/>
              <w:szCs w:val="20"/>
            </w:rPr>
            <w:alias w:val="Наименование хар-ки"/>
            <w:tag w:val="Наименование хар-ки"/>
            <w:id w:val="-2143422689"/>
            <w:placeholder>
              <w:docPart w:val="0903EA282B90494CBF5D862E26E54B8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072753E0" w14:textId="77777777" w:rsidR="00301176" w:rsidRPr="009C59FA" w:rsidRDefault="00301176" w:rsidP="00BF109C">
                <w:pPr>
                  <w:jc w:val="center"/>
                  <w:rPr>
                    <w:sz w:val="20"/>
                    <w:szCs w:val="20"/>
                  </w:rPr>
                </w:pPr>
                <w:r w:rsidRPr="009C59FA">
                  <w:rPr>
                    <w:sz w:val="20"/>
                    <w:szCs w:val="20"/>
                  </w:rPr>
                  <w:t>качественная</w:t>
                </w:r>
              </w:p>
            </w:tc>
          </w:sdtContent>
        </w:sdt>
        <w:tc>
          <w:tcPr>
            <w:tcW w:w="5120" w:type="dxa"/>
            <w:gridSpan w:val="7"/>
            <w:tcBorders>
              <w:top w:val="single" w:sz="4" w:space="0" w:color="auto"/>
              <w:left w:val="single" w:sz="4" w:space="0" w:color="auto"/>
              <w:bottom w:val="single" w:sz="4" w:space="0" w:color="auto"/>
              <w:right w:val="single" w:sz="4" w:space="0" w:color="auto"/>
            </w:tcBorders>
          </w:tcPr>
          <w:p w14:paraId="0AC9603E" w14:textId="77777777" w:rsidR="00301176" w:rsidRPr="009C59FA" w:rsidRDefault="00301176" w:rsidP="00BF109C">
            <w:pPr>
              <w:rPr>
                <w:rFonts w:ascii="Times New Roman" w:eastAsia="Times New Roman" w:hAnsi="Times New Roman" w:cs="Times New Roman"/>
                <w:sz w:val="20"/>
                <w:szCs w:val="20"/>
                <w:lang w:eastAsia="ru-RU"/>
              </w:rPr>
            </w:pPr>
            <w:r w:rsidRPr="009C59FA">
              <w:rPr>
                <w:rFonts w:ascii="Times New Roman" w:eastAsia="Times New Roman" w:hAnsi="Times New Roman" w:cs="Times New Roman"/>
                <w:sz w:val="20"/>
                <w:szCs w:val="20"/>
                <w:lang w:eastAsia="ru-RU"/>
              </w:rPr>
              <w:t>на верхней стороне матраца (квадратной формы), обеспечивающие надлежащую циркуляцию воздуха – да</w:t>
            </w:r>
          </w:p>
        </w:tc>
        <w:tc>
          <w:tcPr>
            <w:tcW w:w="830" w:type="dxa"/>
            <w:tcBorders>
              <w:top w:val="single" w:sz="4" w:space="0" w:color="auto"/>
              <w:left w:val="single" w:sz="4" w:space="0" w:color="auto"/>
              <w:bottom w:val="single" w:sz="4" w:space="0" w:color="auto"/>
              <w:right w:val="single" w:sz="4" w:space="0" w:color="auto"/>
            </w:tcBorders>
            <w:vAlign w:val="center"/>
          </w:tcPr>
          <w:p w14:paraId="6A7DCFE9" w14:textId="77777777" w:rsidR="00301176" w:rsidRPr="009C59FA" w:rsidRDefault="00301176" w:rsidP="00BF109C">
            <w:pPr>
              <w:jc w:val="center"/>
              <w:rPr>
                <w:sz w:val="20"/>
                <w:szCs w:val="20"/>
              </w:rPr>
            </w:pPr>
          </w:p>
        </w:tc>
        <w:sdt>
          <w:sdtPr>
            <w:rPr>
              <w:sz w:val="20"/>
              <w:szCs w:val="20"/>
            </w:rPr>
            <w:alias w:val="Инструкция"/>
            <w:tag w:val="Инструкция"/>
            <w:id w:val="-1121613615"/>
            <w:placeholder>
              <w:docPart w:val="DF403558C9284A73BE081FA68956641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779E0FFB" w14:textId="77777777" w:rsidR="00301176" w:rsidRPr="009C59FA" w:rsidRDefault="00301176" w:rsidP="00BF109C">
                <w:pPr>
                  <w:jc w:val="center"/>
                  <w:rPr>
                    <w:sz w:val="20"/>
                    <w:szCs w:val="20"/>
                  </w:rPr>
                </w:pPr>
                <w:r w:rsidRPr="009C59FA">
                  <w:rPr>
                    <w:sz w:val="20"/>
                    <w:szCs w:val="20"/>
                  </w:rPr>
                  <w:t>Значение хар-ки не может меняться</w:t>
                </w:r>
              </w:p>
            </w:tc>
          </w:sdtContent>
        </w:sdt>
      </w:tr>
      <w:tr w:rsidR="00301176" w:rsidRPr="004950E4" w14:paraId="21B377BB" w14:textId="77777777" w:rsidTr="009A0F82">
        <w:tc>
          <w:tcPr>
            <w:tcW w:w="563" w:type="dxa"/>
            <w:vMerge/>
            <w:tcBorders>
              <w:left w:val="single" w:sz="4" w:space="0" w:color="auto"/>
              <w:right w:val="single" w:sz="4" w:space="0" w:color="auto"/>
            </w:tcBorders>
            <w:vAlign w:val="center"/>
          </w:tcPr>
          <w:p w14:paraId="4E07AB8E" w14:textId="77777777" w:rsidR="00301176" w:rsidRPr="0017149E" w:rsidRDefault="00301176" w:rsidP="00BF109C">
            <w:pPr>
              <w:jc w:val="center"/>
              <w:rPr>
                <w:sz w:val="20"/>
                <w:szCs w:val="20"/>
              </w:rPr>
            </w:pPr>
          </w:p>
        </w:tc>
        <w:tc>
          <w:tcPr>
            <w:tcW w:w="1695" w:type="dxa"/>
            <w:vMerge/>
            <w:tcBorders>
              <w:left w:val="single" w:sz="4" w:space="0" w:color="auto"/>
              <w:right w:val="single" w:sz="4" w:space="0" w:color="auto"/>
            </w:tcBorders>
          </w:tcPr>
          <w:p w14:paraId="174D4333" w14:textId="77777777" w:rsidR="00301176" w:rsidRPr="00924D66" w:rsidRDefault="00301176" w:rsidP="00BF109C">
            <w:pPr>
              <w:rPr>
                <w:bCs/>
                <w:sz w:val="20"/>
                <w:szCs w:val="20"/>
              </w:rPr>
            </w:pPr>
          </w:p>
        </w:tc>
        <w:tc>
          <w:tcPr>
            <w:tcW w:w="1134" w:type="dxa"/>
            <w:vMerge/>
            <w:tcBorders>
              <w:left w:val="single" w:sz="4" w:space="0" w:color="auto"/>
              <w:right w:val="single" w:sz="4" w:space="0" w:color="auto"/>
            </w:tcBorders>
          </w:tcPr>
          <w:p w14:paraId="0A17C27D" w14:textId="77777777" w:rsidR="00301176" w:rsidRPr="00924D66" w:rsidRDefault="00301176" w:rsidP="00BF109C">
            <w:pPr>
              <w:rPr>
                <w:sz w:val="20"/>
                <w:szCs w:val="20"/>
              </w:rPr>
            </w:pPr>
          </w:p>
        </w:tc>
        <w:tc>
          <w:tcPr>
            <w:tcW w:w="877" w:type="dxa"/>
            <w:vMerge/>
            <w:tcBorders>
              <w:left w:val="single" w:sz="4" w:space="0" w:color="auto"/>
              <w:right w:val="single" w:sz="4" w:space="0" w:color="auto"/>
            </w:tcBorders>
          </w:tcPr>
          <w:p w14:paraId="4C8CE969" w14:textId="77777777" w:rsidR="00301176" w:rsidRDefault="00301176" w:rsidP="00BF109C">
            <w:pPr>
              <w:rPr>
                <w:sz w:val="20"/>
                <w:szCs w:val="20"/>
              </w:rPr>
            </w:pPr>
          </w:p>
        </w:tc>
        <w:tc>
          <w:tcPr>
            <w:tcW w:w="620" w:type="dxa"/>
            <w:vMerge/>
            <w:tcBorders>
              <w:left w:val="single" w:sz="4" w:space="0" w:color="auto"/>
              <w:right w:val="single" w:sz="4" w:space="0" w:color="auto"/>
            </w:tcBorders>
          </w:tcPr>
          <w:p w14:paraId="54E33D3B" w14:textId="77777777" w:rsidR="00301176" w:rsidRDefault="00301176" w:rsidP="00BF109C">
            <w:pPr>
              <w:rPr>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2CB0E357" w14:textId="77777777" w:rsidR="00301176" w:rsidRPr="002E2130" w:rsidRDefault="00301176" w:rsidP="00BF109C">
            <w:pPr>
              <w:jc w:val="center"/>
              <w:rPr>
                <w:rFonts w:ascii="Times New Roman" w:eastAsia="Times New Roman" w:hAnsi="Times New Roman" w:cs="Times New Roman"/>
                <w:sz w:val="20"/>
                <w:szCs w:val="20"/>
                <w:lang w:eastAsia="ru-RU"/>
              </w:rPr>
            </w:pPr>
            <w:r w:rsidRPr="002E2130">
              <w:rPr>
                <w:rFonts w:ascii="Times New Roman" w:eastAsia="Times New Roman" w:hAnsi="Times New Roman" w:cs="Times New Roman"/>
                <w:sz w:val="20"/>
                <w:szCs w:val="20"/>
                <w:lang w:eastAsia="ru-RU"/>
              </w:rPr>
              <w:t>Допустимая нагрузка:</w:t>
            </w:r>
          </w:p>
        </w:tc>
        <w:sdt>
          <w:sdtPr>
            <w:rPr>
              <w:sz w:val="20"/>
              <w:szCs w:val="20"/>
            </w:rPr>
            <w:alias w:val="Наименование хар-ки"/>
            <w:tag w:val="Наименование хар-ки"/>
            <w:id w:val="-1897035531"/>
            <w:placeholder>
              <w:docPart w:val="9355AF111A4E4F4CAC0436D1668A3E6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190E5175" w14:textId="77777777" w:rsidR="00301176" w:rsidRDefault="00301176" w:rsidP="00BF109C">
                <w:pPr>
                  <w:jc w:val="center"/>
                  <w:rPr>
                    <w:sz w:val="20"/>
                    <w:szCs w:val="20"/>
                  </w:rPr>
                </w:pPr>
                <w:r>
                  <w:rPr>
                    <w:sz w:val="20"/>
                    <w:szCs w:val="20"/>
                  </w:rPr>
                  <w:t>количественная</w:t>
                </w:r>
              </w:p>
            </w:tc>
          </w:sdtContent>
        </w:sdt>
        <w:sdt>
          <w:sdtPr>
            <w:rPr>
              <w:sz w:val="20"/>
              <w:szCs w:val="20"/>
            </w:rPr>
            <w:alias w:val="значение"/>
            <w:tag w:val="значение"/>
            <w:id w:val="-1678727002"/>
            <w:placeholder>
              <w:docPart w:val="67CF066850D04E53AC115CA750AC4287"/>
            </w:placeholder>
            <w:dropDownList>
              <w:listItem w:displayText="≥" w:value="≥"/>
              <w:listItem w:displayText="&gt;" w:value="&gt;"/>
              <w:listItem w:displayText="выбор значения" w:value="выбор значения"/>
            </w:dropDownList>
          </w:sdtPr>
          <w:sdtEndPr/>
          <w:sdtContent>
            <w:tc>
              <w:tcPr>
                <w:tcW w:w="1072" w:type="dxa"/>
                <w:tcBorders>
                  <w:top w:val="single" w:sz="4" w:space="0" w:color="auto"/>
                  <w:left w:val="single" w:sz="4" w:space="0" w:color="auto"/>
                  <w:bottom w:val="single" w:sz="4" w:space="0" w:color="auto"/>
                  <w:right w:val="single" w:sz="4" w:space="0" w:color="auto"/>
                </w:tcBorders>
                <w:vAlign w:val="center"/>
              </w:tcPr>
              <w:p w14:paraId="5557A89B" w14:textId="77777777" w:rsidR="00301176" w:rsidRDefault="00301176" w:rsidP="00BF109C">
                <w:pPr>
                  <w:jc w:val="center"/>
                  <w:rPr>
                    <w:sz w:val="20"/>
                    <w:szCs w:val="20"/>
                  </w:rPr>
                </w:pPr>
                <w:r>
                  <w:rPr>
                    <w:sz w:val="20"/>
                    <w:szCs w:val="20"/>
                  </w:rPr>
                  <w:t>≥</w:t>
                </w:r>
              </w:p>
            </w:tc>
          </w:sdtContent>
        </w:sdt>
        <w:tc>
          <w:tcPr>
            <w:tcW w:w="1800" w:type="dxa"/>
            <w:gridSpan w:val="3"/>
            <w:tcBorders>
              <w:top w:val="single" w:sz="4" w:space="0" w:color="auto"/>
              <w:left w:val="single" w:sz="4" w:space="0" w:color="auto"/>
              <w:bottom w:val="single" w:sz="4" w:space="0" w:color="auto"/>
              <w:right w:val="single" w:sz="4" w:space="0" w:color="auto"/>
            </w:tcBorders>
            <w:vAlign w:val="center"/>
          </w:tcPr>
          <w:p w14:paraId="1EEC1781" w14:textId="77777777" w:rsidR="00301176" w:rsidRDefault="00301176" w:rsidP="00BF109C">
            <w:pPr>
              <w:jc w:val="center"/>
              <w:rPr>
                <w:sz w:val="20"/>
                <w:szCs w:val="20"/>
              </w:rPr>
            </w:pPr>
            <w:r>
              <w:rPr>
                <w:sz w:val="20"/>
                <w:szCs w:val="20"/>
              </w:rPr>
              <w:t>120</w:t>
            </w:r>
          </w:p>
        </w:tc>
        <w:tc>
          <w:tcPr>
            <w:tcW w:w="1099" w:type="dxa"/>
            <w:gridSpan w:val="2"/>
            <w:tcBorders>
              <w:top w:val="single" w:sz="4" w:space="0" w:color="auto"/>
              <w:left w:val="single" w:sz="4" w:space="0" w:color="auto"/>
              <w:bottom w:val="single" w:sz="4" w:space="0" w:color="auto"/>
              <w:right w:val="single" w:sz="4" w:space="0" w:color="auto"/>
            </w:tcBorders>
            <w:vAlign w:val="center"/>
          </w:tcPr>
          <w:p w14:paraId="624E777E" w14:textId="77777777" w:rsidR="00301176" w:rsidRDefault="00301176" w:rsidP="00BF109C">
            <w:pPr>
              <w:jc w:val="center"/>
              <w:rPr>
                <w:sz w:val="20"/>
                <w:szCs w:val="20"/>
              </w:rPr>
            </w:pPr>
          </w:p>
        </w:tc>
        <w:tc>
          <w:tcPr>
            <w:tcW w:w="1149" w:type="dxa"/>
            <w:tcBorders>
              <w:top w:val="single" w:sz="4" w:space="0" w:color="auto"/>
              <w:left w:val="single" w:sz="4" w:space="0" w:color="auto"/>
              <w:bottom w:val="single" w:sz="4" w:space="0" w:color="auto"/>
              <w:right w:val="single" w:sz="4" w:space="0" w:color="auto"/>
            </w:tcBorders>
            <w:vAlign w:val="center"/>
          </w:tcPr>
          <w:p w14:paraId="774B0F7C" w14:textId="77777777" w:rsidR="00301176" w:rsidRDefault="00301176" w:rsidP="00BF109C">
            <w:pPr>
              <w:jc w:val="center"/>
              <w:rPr>
                <w:sz w:val="20"/>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159E0BC6" w14:textId="77777777" w:rsidR="00301176" w:rsidRDefault="00301176" w:rsidP="00BF109C">
            <w:pPr>
              <w:jc w:val="center"/>
              <w:rPr>
                <w:sz w:val="20"/>
                <w:szCs w:val="20"/>
              </w:rPr>
            </w:pPr>
            <w:r>
              <w:rPr>
                <w:sz w:val="20"/>
                <w:szCs w:val="20"/>
              </w:rPr>
              <w:t>кг.</w:t>
            </w:r>
          </w:p>
        </w:tc>
        <w:tc>
          <w:tcPr>
            <w:tcW w:w="1418" w:type="dxa"/>
            <w:tcBorders>
              <w:top w:val="single" w:sz="4" w:space="0" w:color="auto"/>
              <w:left w:val="single" w:sz="4" w:space="0" w:color="auto"/>
              <w:bottom w:val="single" w:sz="4" w:space="0" w:color="auto"/>
              <w:right w:val="single" w:sz="4" w:space="0" w:color="auto"/>
            </w:tcBorders>
          </w:tcPr>
          <w:p w14:paraId="6B366AFE" w14:textId="77777777" w:rsidR="00301176" w:rsidRPr="004950E4" w:rsidRDefault="00301176" w:rsidP="00BF109C">
            <w:pPr>
              <w:jc w:val="center"/>
              <w:rPr>
                <w:sz w:val="20"/>
                <w:szCs w:val="20"/>
              </w:rPr>
            </w:pPr>
            <w:r w:rsidRPr="004950E4">
              <w:rPr>
                <w:sz w:val="20"/>
                <w:szCs w:val="20"/>
              </w:rPr>
              <w:t>УЗ указывает конкретное значение хар-ки</w:t>
            </w:r>
          </w:p>
        </w:tc>
      </w:tr>
      <w:tr w:rsidR="00301176" w:rsidRPr="004950E4" w14:paraId="2D4A92D3" w14:textId="77777777" w:rsidTr="009A0F82">
        <w:trPr>
          <w:trHeight w:val="1186"/>
        </w:trPr>
        <w:tc>
          <w:tcPr>
            <w:tcW w:w="563" w:type="dxa"/>
            <w:vMerge/>
            <w:tcBorders>
              <w:left w:val="single" w:sz="4" w:space="0" w:color="auto"/>
              <w:right w:val="single" w:sz="4" w:space="0" w:color="auto"/>
            </w:tcBorders>
            <w:vAlign w:val="center"/>
          </w:tcPr>
          <w:p w14:paraId="7D04F24F" w14:textId="77777777" w:rsidR="00301176" w:rsidRPr="0017149E" w:rsidRDefault="00301176" w:rsidP="00BF109C">
            <w:pPr>
              <w:jc w:val="center"/>
              <w:rPr>
                <w:sz w:val="20"/>
                <w:szCs w:val="20"/>
              </w:rPr>
            </w:pPr>
          </w:p>
        </w:tc>
        <w:tc>
          <w:tcPr>
            <w:tcW w:w="1695" w:type="dxa"/>
            <w:vMerge/>
            <w:tcBorders>
              <w:left w:val="single" w:sz="4" w:space="0" w:color="auto"/>
              <w:right w:val="single" w:sz="4" w:space="0" w:color="auto"/>
            </w:tcBorders>
          </w:tcPr>
          <w:p w14:paraId="41D0B570" w14:textId="77777777" w:rsidR="00301176" w:rsidRPr="00924D66" w:rsidRDefault="00301176" w:rsidP="00BF109C">
            <w:pPr>
              <w:rPr>
                <w:bCs/>
                <w:sz w:val="20"/>
                <w:szCs w:val="20"/>
              </w:rPr>
            </w:pPr>
          </w:p>
        </w:tc>
        <w:tc>
          <w:tcPr>
            <w:tcW w:w="1134" w:type="dxa"/>
            <w:vMerge/>
            <w:tcBorders>
              <w:left w:val="single" w:sz="4" w:space="0" w:color="auto"/>
              <w:right w:val="single" w:sz="4" w:space="0" w:color="auto"/>
            </w:tcBorders>
          </w:tcPr>
          <w:p w14:paraId="7ECD6386" w14:textId="77777777" w:rsidR="00301176" w:rsidRPr="00924D66" w:rsidRDefault="00301176" w:rsidP="00BF109C">
            <w:pPr>
              <w:rPr>
                <w:sz w:val="20"/>
                <w:szCs w:val="20"/>
              </w:rPr>
            </w:pPr>
          </w:p>
        </w:tc>
        <w:tc>
          <w:tcPr>
            <w:tcW w:w="877" w:type="dxa"/>
            <w:vMerge/>
            <w:tcBorders>
              <w:left w:val="single" w:sz="4" w:space="0" w:color="auto"/>
              <w:right w:val="single" w:sz="4" w:space="0" w:color="auto"/>
            </w:tcBorders>
          </w:tcPr>
          <w:p w14:paraId="287003B7" w14:textId="77777777" w:rsidR="00301176" w:rsidRDefault="00301176" w:rsidP="00BF109C">
            <w:pPr>
              <w:rPr>
                <w:sz w:val="20"/>
                <w:szCs w:val="20"/>
              </w:rPr>
            </w:pPr>
          </w:p>
        </w:tc>
        <w:tc>
          <w:tcPr>
            <w:tcW w:w="620" w:type="dxa"/>
            <w:vMerge/>
            <w:tcBorders>
              <w:left w:val="single" w:sz="4" w:space="0" w:color="auto"/>
              <w:right w:val="single" w:sz="4" w:space="0" w:color="auto"/>
            </w:tcBorders>
          </w:tcPr>
          <w:p w14:paraId="6C4B5D04" w14:textId="77777777" w:rsidR="00301176" w:rsidRDefault="00301176" w:rsidP="00BF109C">
            <w:pPr>
              <w:rPr>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223C64FB" w14:textId="77777777" w:rsidR="00301176" w:rsidRPr="006C53C8" w:rsidRDefault="00301176" w:rsidP="00BF109C">
            <w:pPr>
              <w:jc w:val="center"/>
            </w:pPr>
            <w:r w:rsidRPr="00E84FDA">
              <w:rPr>
                <w:rFonts w:ascii="Times New Roman" w:eastAsia="Times New Roman" w:hAnsi="Times New Roman" w:cs="Times New Roman"/>
                <w:sz w:val="20"/>
                <w:szCs w:val="20"/>
                <w:lang w:eastAsia="ru-RU"/>
              </w:rPr>
              <w:t xml:space="preserve">Комплектация: </w:t>
            </w:r>
          </w:p>
          <w:p w14:paraId="01FAB4D9" w14:textId="77777777" w:rsidR="00301176" w:rsidRPr="002E2130" w:rsidRDefault="00301176" w:rsidP="00BF109C">
            <w:pPr>
              <w:jc w:val="center"/>
              <w:rPr>
                <w:sz w:val="20"/>
                <w:szCs w:val="20"/>
              </w:rPr>
            </w:pPr>
          </w:p>
        </w:tc>
        <w:sdt>
          <w:sdtPr>
            <w:rPr>
              <w:sz w:val="20"/>
              <w:szCs w:val="20"/>
            </w:rPr>
            <w:alias w:val="Наименование хар-ки"/>
            <w:tag w:val="Наименование хар-ки"/>
            <w:id w:val="1065375722"/>
            <w:placeholder>
              <w:docPart w:val="6A58F878122F42CFBA47A1E4DA93177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09F89D23" w14:textId="77777777" w:rsidR="00301176" w:rsidRDefault="00301176" w:rsidP="00BF109C">
                <w:pPr>
                  <w:jc w:val="center"/>
                  <w:rPr>
                    <w:sz w:val="20"/>
                    <w:szCs w:val="20"/>
                  </w:rPr>
                </w:pPr>
                <w:r>
                  <w:rPr>
                    <w:sz w:val="20"/>
                    <w:szCs w:val="20"/>
                  </w:rPr>
                  <w:t>качественная</w:t>
                </w:r>
              </w:p>
            </w:tc>
          </w:sdtContent>
        </w:sdt>
        <w:tc>
          <w:tcPr>
            <w:tcW w:w="5120" w:type="dxa"/>
            <w:gridSpan w:val="7"/>
            <w:tcBorders>
              <w:top w:val="single" w:sz="4" w:space="0" w:color="auto"/>
              <w:left w:val="single" w:sz="4" w:space="0" w:color="auto"/>
              <w:bottom w:val="single" w:sz="4" w:space="0" w:color="auto"/>
              <w:right w:val="single" w:sz="4" w:space="0" w:color="auto"/>
            </w:tcBorders>
            <w:vAlign w:val="center"/>
          </w:tcPr>
          <w:p w14:paraId="21B0F2F4" w14:textId="77777777" w:rsidR="00301176" w:rsidRPr="002C54EE" w:rsidRDefault="00301176" w:rsidP="00BF109C">
            <w:pPr>
              <w:rPr>
                <w:rFonts w:ascii="Times New Roman" w:eastAsia="Times New Roman" w:hAnsi="Times New Roman" w:cs="Times New Roman"/>
                <w:sz w:val="20"/>
                <w:szCs w:val="20"/>
                <w:lang w:eastAsia="ru-RU"/>
              </w:rPr>
            </w:pPr>
            <w:r w:rsidRPr="002C54EE">
              <w:rPr>
                <w:rFonts w:ascii="Times New Roman" w:eastAsia="Times New Roman" w:hAnsi="Times New Roman" w:cs="Times New Roman"/>
                <w:sz w:val="20"/>
                <w:szCs w:val="20"/>
                <w:lang w:eastAsia="ru-RU"/>
              </w:rPr>
              <w:t>- матрац противопролежневый;</w:t>
            </w:r>
          </w:p>
          <w:p w14:paraId="1C653DB2" w14:textId="77777777" w:rsidR="00301176" w:rsidRPr="002C54EE" w:rsidRDefault="00301176" w:rsidP="00BF109C">
            <w:pPr>
              <w:rPr>
                <w:rFonts w:ascii="Times New Roman" w:eastAsia="Times New Roman" w:hAnsi="Times New Roman" w:cs="Times New Roman"/>
                <w:sz w:val="20"/>
                <w:szCs w:val="20"/>
                <w:lang w:eastAsia="ru-RU"/>
              </w:rPr>
            </w:pPr>
            <w:r w:rsidRPr="002C54EE">
              <w:rPr>
                <w:rFonts w:ascii="Times New Roman" w:eastAsia="Times New Roman" w:hAnsi="Times New Roman" w:cs="Times New Roman"/>
                <w:sz w:val="20"/>
                <w:szCs w:val="20"/>
                <w:lang w:eastAsia="ru-RU"/>
              </w:rPr>
              <w:t>-съемный чехол, подходящий для многократной санитарной обработки, с замком типа «молния».</w:t>
            </w:r>
          </w:p>
          <w:p w14:paraId="72FC8FB1" w14:textId="77777777" w:rsidR="00301176" w:rsidRPr="002C54EE" w:rsidRDefault="00301176" w:rsidP="00BF109C">
            <w:pPr>
              <w:rPr>
                <w:rFonts w:ascii="Times New Roman" w:eastAsia="Times New Roman" w:hAnsi="Times New Roman" w:cs="Times New Roman"/>
                <w:sz w:val="20"/>
                <w:szCs w:val="20"/>
                <w:lang w:eastAsia="ru-RU"/>
              </w:rPr>
            </w:pPr>
            <w:r w:rsidRPr="002C54EE">
              <w:rPr>
                <w:rFonts w:ascii="Times New Roman" w:eastAsia="Times New Roman" w:hAnsi="Times New Roman" w:cs="Times New Roman"/>
                <w:sz w:val="20"/>
                <w:szCs w:val="20"/>
                <w:lang w:eastAsia="ru-RU"/>
              </w:rPr>
              <w:t>- паспорт с гарантийным талоном на сервисное обслуживание изделия</w:t>
            </w:r>
          </w:p>
          <w:p w14:paraId="5E21806F" w14:textId="77777777" w:rsidR="00301176" w:rsidRPr="002C54EE" w:rsidRDefault="00301176" w:rsidP="00BF109C">
            <w:pPr>
              <w:rPr>
                <w:rFonts w:ascii="Times New Roman" w:eastAsia="Times New Roman" w:hAnsi="Times New Roman" w:cs="Times New Roman"/>
                <w:sz w:val="20"/>
                <w:szCs w:val="20"/>
                <w:lang w:eastAsia="ru-RU"/>
              </w:rPr>
            </w:pPr>
          </w:p>
        </w:tc>
        <w:tc>
          <w:tcPr>
            <w:tcW w:w="830" w:type="dxa"/>
            <w:tcBorders>
              <w:top w:val="single" w:sz="4" w:space="0" w:color="auto"/>
              <w:left w:val="single" w:sz="4" w:space="0" w:color="auto"/>
              <w:bottom w:val="single" w:sz="4" w:space="0" w:color="auto"/>
              <w:right w:val="single" w:sz="4" w:space="0" w:color="auto"/>
            </w:tcBorders>
            <w:vAlign w:val="center"/>
          </w:tcPr>
          <w:p w14:paraId="4648FF9C" w14:textId="77777777" w:rsidR="00301176" w:rsidRDefault="00301176" w:rsidP="00BF109C">
            <w:pPr>
              <w:jc w:val="center"/>
              <w:rPr>
                <w:sz w:val="20"/>
                <w:szCs w:val="20"/>
              </w:rPr>
            </w:pPr>
          </w:p>
        </w:tc>
        <w:sdt>
          <w:sdtPr>
            <w:rPr>
              <w:sz w:val="20"/>
              <w:szCs w:val="20"/>
            </w:rPr>
            <w:alias w:val="Инструкция"/>
            <w:tag w:val="Инструкция"/>
            <w:id w:val="-1042517011"/>
            <w:placeholder>
              <w:docPart w:val="9991342E995948AC8C1C3CA67CEC98E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7982E2FA" w14:textId="77777777" w:rsidR="00301176" w:rsidRPr="004950E4" w:rsidRDefault="00301176" w:rsidP="00BF109C">
                <w:pPr>
                  <w:jc w:val="center"/>
                  <w:rPr>
                    <w:sz w:val="20"/>
                    <w:szCs w:val="20"/>
                  </w:rPr>
                </w:pPr>
                <w:r>
                  <w:rPr>
                    <w:sz w:val="20"/>
                    <w:szCs w:val="20"/>
                  </w:rPr>
                  <w:t>Значение хар-ки не может меняться</w:t>
                </w:r>
              </w:p>
            </w:tc>
          </w:sdtContent>
        </w:sdt>
      </w:tr>
      <w:tr w:rsidR="00301176" w:rsidRPr="004950E4" w14:paraId="411624FB" w14:textId="77777777" w:rsidTr="009A0F82">
        <w:tc>
          <w:tcPr>
            <w:tcW w:w="563" w:type="dxa"/>
            <w:vMerge/>
            <w:tcBorders>
              <w:left w:val="single" w:sz="4" w:space="0" w:color="auto"/>
              <w:right w:val="single" w:sz="4" w:space="0" w:color="auto"/>
            </w:tcBorders>
            <w:vAlign w:val="center"/>
          </w:tcPr>
          <w:p w14:paraId="20EF61D3" w14:textId="77777777" w:rsidR="00301176" w:rsidRPr="0017149E" w:rsidRDefault="00301176" w:rsidP="00BF109C">
            <w:pPr>
              <w:jc w:val="center"/>
              <w:rPr>
                <w:sz w:val="20"/>
                <w:szCs w:val="20"/>
              </w:rPr>
            </w:pPr>
          </w:p>
        </w:tc>
        <w:tc>
          <w:tcPr>
            <w:tcW w:w="1695" w:type="dxa"/>
            <w:vMerge/>
            <w:tcBorders>
              <w:left w:val="single" w:sz="4" w:space="0" w:color="auto"/>
              <w:right w:val="single" w:sz="4" w:space="0" w:color="auto"/>
            </w:tcBorders>
          </w:tcPr>
          <w:p w14:paraId="1A88A5D5" w14:textId="77777777" w:rsidR="00301176" w:rsidRPr="00924D66" w:rsidRDefault="00301176" w:rsidP="00BF109C">
            <w:pPr>
              <w:rPr>
                <w:bCs/>
                <w:sz w:val="20"/>
                <w:szCs w:val="20"/>
              </w:rPr>
            </w:pPr>
          </w:p>
        </w:tc>
        <w:tc>
          <w:tcPr>
            <w:tcW w:w="1134" w:type="dxa"/>
            <w:vMerge/>
            <w:tcBorders>
              <w:left w:val="single" w:sz="4" w:space="0" w:color="auto"/>
              <w:right w:val="single" w:sz="4" w:space="0" w:color="auto"/>
            </w:tcBorders>
          </w:tcPr>
          <w:p w14:paraId="074EAF7A" w14:textId="77777777" w:rsidR="00301176" w:rsidRPr="00924D66" w:rsidRDefault="00301176" w:rsidP="00BF109C">
            <w:pPr>
              <w:rPr>
                <w:sz w:val="20"/>
                <w:szCs w:val="20"/>
              </w:rPr>
            </w:pPr>
          </w:p>
        </w:tc>
        <w:tc>
          <w:tcPr>
            <w:tcW w:w="877" w:type="dxa"/>
            <w:vMerge/>
            <w:tcBorders>
              <w:left w:val="single" w:sz="4" w:space="0" w:color="auto"/>
              <w:right w:val="single" w:sz="4" w:space="0" w:color="auto"/>
            </w:tcBorders>
          </w:tcPr>
          <w:p w14:paraId="70AE9FA7" w14:textId="77777777" w:rsidR="00301176" w:rsidRDefault="00301176" w:rsidP="00BF109C">
            <w:pPr>
              <w:rPr>
                <w:sz w:val="20"/>
                <w:szCs w:val="20"/>
              </w:rPr>
            </w:pPr>
          </w:p>
        </w:tc>
        <w:tc>
          <w:tcPr>
            <w:tcW w:w="620" w:type="dxa"/>
            <w:vMerge/>
            <w:tcBorders>
              <w:left w:val="single" w:sz="4" w:space="0" w:color="auto"/>
              <w:right w:val="single" w:sz="4" w:space="0" w:color="auto"/>
            </w:tcBorders>
          </w:tcPr>
          <w:p w14:paraId="762FBCAE" w14:textId="77777777" w:rsidR="00301176" w:rsidRDefault="00301176" w:rsidP="00BF109C">
            <w:pPr>
              <w:rPr>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20665886" w14:textId="77777777" w:rsidR="00301176" w:rsidRPr="002D5E3B" w:rsidRDefault="00301176" w:rsidP="00BF109C">
            <w:pPr>
              <w:jc w:val="center"/>
              <w:rPr>
                <w:rFonts w:ascii="Times New Roman" w:eastAsia="Times New Roman" w:hAnsi="Times New Roman" w:cs="Times New Roman"/>
                <w:sz w:val="20"/>
                <w:szCs w:val="20"/>
                <w:lang w:eastAsia="ru-RU"/>
              </w:rPr>
            </w:pPr>
            <w:r w:rsidRPr="002D5E3B">
              <w:rPr>
                <w:rFonts w:ascii="Times New Roman" w:eastAsia="Times New Roman" w:hAnsi="Times New Roman" w:cs="Times New Roman"/>
                <w:sz w:val="20"/>
                <w:szCs w:val="20"/>
                <w:lang w:eastAsia="ru-RU"/>
              </w:rPr>
              <w:t>Срок службы:</w:t>
            </w:r>
          </w:p>
        </w:tc>
        <w:sdt>
          <w:sdtPr>
            <w:rPr>
              <w:sz w:val="20"/>
              <w:szCs w:val="20"/>
            </w:rPr>
            <w:alias w:val="Наименование хар-ки"/>
            <w:tag w:val="Наименование хар-ки"/>
            <w:id w:val="-224453457"/>
            <w:placeholder>
              <w:docPart w:val="6DE761EBAA0A401190A2931C7C61730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115EC328" w14:textId="77777777" w:rsidR="00301176" w:rsidRDefault="00301176" w:rsidP="00BF109C">
                <w:pPr>
                  <w:jc w:val="center"/>
                  <w:rPr>
                    <w:sz w:val="20"/>
                    <w:szCs w:val="20"/>
                  </w:rPr>
                </w:pPr>
                <w:r>
                  <w:rPr>
                    <w:sz w:val="20"/>
                    <w:szCs w:val="20"/>
                  </w:rPr>
                  <w:t>количественная</w:t>
                </w:r>
              </w:p>
            </w:tc>
          </w:sdtContent>
        </w:sdt>
        <w:sdt>
          <w:sdtPr>
            <w:rPr>
              <w:sz w:val="20"/>
              <w:szCs w:val="20"/>
            </w:rPr>
            <w:alias w:val="значение"/>
            <w:tag w:val="значение"/>
            <w:id w:val="-759914451"/>
            <w:placeholder>
              <w:docPart w:val="B3D808243F984B8AA729D15130E9A7B9"/>
            </w:placeholder>
            <w:dropDownList>
              <w:listItem w:displayText="≥" w:value="≥"/>
              <w:listItem w:displayText="&gt;" w:value="&gt;"/>
              <w:listItem w:displayText="выбор значения" w:value="выбор значения"/>
            </w:dropDownList>
          </w:sdtPr>
          <w:sdtEndPr/>
          <w:sdtContent>
            <w:tc>
              <w:tcPr>
                <w:tcW w:w="1072" w:type="dxa"/>
                <w:tcBorders>
                  <w:top w:val="single" w:sz="4" w:space="0" w:color="auto"/>
                  <w:left w:val="single" w:sz="4" w:space="0" w:color="auto"/>
                  <w:bottom w:val="single" w:sz="4" w:space="0" w:color="auto"/>
                  <w:right w:val="single" w:sz="4" w:space="0" w:color="auto"/>
                </w:tcBorders>
                <w:vAlign w:val="center"/>
              </w:tcPr>
              <w:p w14:paraId="7B718B07" w14:textId="77777777" w:rsidR="00301176" w:rsidRDefault="00301176" w:rsidP="00BF109C">
                <w:pPr>
                  <w:jc w:val="center"/>
                  <w:rPr>
                    <w:sz w:val="20"/>
                    <w:szCs w:val="20"/>
                  </w:rPr>
                </w:pPr>
                <w:r>
                  <w:rPr>
                    <w:sz w:val="20"/>
                    <w:szCs w:val="20"/>
                  </w:rPr>
                  <w:t>≥</w:t>
                </w:r>
              </w:p>
            </w:tc>
          </w:sdtContent>
        </w:sdt>
        <w:tc>
          <w:tcPr>
            <w:tcW w:w="1800" w:type="dxa"/>
            <w:gridSpan w:val="3"/>
            <w:tcBorders>
              <w:top w:val="single" w:sz="4" w:space="0" w:color="auto"/>
              <w:left w:val="single" w:sz="4" w:space="0" w:color="auto"/>
              <w:bottom w:val="single" w:sz="4" w:space="0" w:color="auto"/>
              <w:right w:val="single" w:sz="4" w:space="0" w:color="auto"/>
            </w:tcBorders>
            <w:vAlign w:val="center"/>
          </w:tcPr>
          <w:p w14:paraId="4DEF7FE8" w14:textId="77777777" w:rsidR="00301176" w:rsidRDefault="00301176" w:rsidP="00BF109C">
            <w:pPr>
              <w:jc w:val="center"/>
              <w:rPr>
                <w:sz w:val="20"/>
                <w:szCs w:val="20"/>
              </w:rPr>
            </w:pPr>
            <w:r>
              <w:rPr>
                <w:sz w:val="20"/>
                <w:szCs w:val="20"/>
              </w:rPr>
              <w:t>3</w:t>
            </w:r>
          </w:p>
        </w:tc>
        <w:tc>
          <w:tcPr>
            <w:tcW w:w="1099" w:type="dxa"/>
            <w:gridSpan w:val="2"/>
            <w:tcBorders>
              <w:top w:val="single" w:sz="4" w:space="0" w:color="auto"/>
              <w:left w:val="single" w:sz="4" w:space="0" w:color="auto"/>
              <w:bottom w:val="single" w:sz="4" w:space="0" w:color="auto"/>
              <w:right w:val="single" w:sz="4" w:space="0" w:color="auto"/>
            </w:tcBorders>
            <w:vAlign w:val="center"/>
          </w:tcPr>
          <w:p w14:paraId="780AC490" w14:textId="77777777" w:rsidR="00301176" w:rsidRDefault="00301176" w:rsidP="00BF109C">
            <w:pPr>
              <w:jc w:val="center"/>
              <w:rPr>
                <w:sz w:val="20"/>
                <w:szCs w:val="20"/>
              </w:rPr>
            </w:pPr>
          </w:p>
        </w:tc>
        <w:tc>
          <w:tcPr>
            <w:tcW w:w="1149" w:type="dxa"/>
            <w:tcBorders>
              <w:top w:val="single" w:sz="4" w:space="0" w:color="auto"/>
              <w:left w:val="single" w:sz="4" w:space="0" w:color="auto"/>
              <w:bottom w:val="single" w:sz="4" w:space="0" w:color="auto"/>
              <w:right w:val="single" w:sz="4" w:space="0" w:color="auto"/>
            </w:tcBorders>
            <w:vAlign w:val="center"/>
          </w:tcPr>
          <w:p w14:paraId="5023CDFC" w14:textId="77777777" w:rsidR="00301176" w:rsidRDefault="00301176" w:rsidP="00BF109C">
            <w:pPr>
              <w:jc w:val="center"/>
              <w:rPr>
                <w:sz w:val="20"/>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8A21830" w14:textId="77777777" w:rsidR="00301176" w:rsidRDefault="00301176" w:rsidP="00BF109C">
            <w:pPr>
              <w:jc w:val="center"/>
              <w:rPr>
                <w:sz w:val="20"/>
                <w:szCs w:val="20"/>
              </w:rPr>
            </w:pPr>
            <w:r>
              <w:rPr>
                <w:sz w:val="20"/>
                <w:szCs w:val="20"/>
              </w:rPr>
              <w:t>г.</w:t>
            </w:r>
          </w:p>
        </w:tc>
        <w:tc>
          <w:tcPr>
            <w:tcW w:w="1418" w:type="dxa"/>
            <w:tcBorders>
              <w:top w:val="single" w:sz="4" w:space="0" w:color="auto"/>
              <w:left w:val="single" w:sz="4" w:space="0" w:color="auto"/>
              <w:bottom w:val="single" w:sz="4" w:space="0" w:color="auto"/>
              <w:right w:val="single" w:sz="4" w:space="0" w:color="auto"/>
            </w:tcBorders>
          </w:tcPr>
          <w:p w14:paraId="4D86A288" w14:textId="77777777" w:rsidR="00301176" w:rsidRPr="004950E4" w:rsidRDefault="00301176" w:rsidP="00BF109C">
            <w:pPr>
              <w:jc w:val="center"/>
              <w:rPr>
                <w:sz w:val="20"/>
                <w:szCs w:val="20"/>
              </w:rPr>
            </w:pPr>
            <w:r w:rsidRPr="004950E4">
              <w:rPr>
                <w:sz w:val="20"/>
                <w:szCs w:val="20"/>
              </w:rPr>
              <w:t>УЗ указывает конкретное значение хар-ки</w:t>
            </w:r>
          </w:p>
        </w:tc>
      </w:tr>
      <w:tr w:rsidR="00301176" w:rsidRPr="004950E4" w14:paraId="377AD715" w14:textId="77777777" w:rsidTr="009A0F82">
        <w:tc>
          <w:tcPr>
            <w:tcW w:w="563" w:type="dxa"/>
            <w:vMerge/>
            <w:tcBorders>
              <w:left w:val="single" w:sz="4" w:space="0" w:color="auto"/>
              <w:right w:val="single" w:sz="4" w:space="0" w:color="auto"/>
            </w:tcBorders>
            <w:vAlign w:val="center"/>
          </w:tcPr>
          <w:p w14:paraId="09958867" w14:textId="77777777" w:rsidR="00301176" w:rsidRPr="0017149E" w:rsidRDefault="00301176" w:rsidP="00BF109C">
            <w:pPr>
              <w:jc w:val="center"/>
              <w:rPr>
                <w:sz w:val="20"/>
                <w:szCs w:val="20"/>
              </w:rPr>
            </w:pPr>
          </w:p>
        </w:tc>
        <w:tc>
          <w:tcPr>
            <w:tcW w:w="1695" w:type="dxa"/>
            <w:vMerge/>
            <w:tcBorders>
              <w:left w:val="single" w:sz="4" w:space="0" w:color="auto"/>
              <w:right w:val="single" w:sz="4" w:space="0" w:color="auto"/>
            </w:tcBorders>
          </w:tcPr>
          <w:p w14:paraId="489E9B61" w14:textId="77777777" w:rsidR="00301176" w:rsidRPr="00924D66" w:rsidRDefault="00301176" w:rsidP="00BF109C">
            <w:pPr>
              <w:rPr>
                <w:bCs/>
                <w:sz w:val="20"/>
                <w:szCs w:val="20"/>
              </w:rPr>
            </w:pPr>
          </w:p>
        </w:tc>
        <w:tc>
          <w:tcPr>
            <w:tcW w:w="1134" w:type="dxa"/>
            <w:vMerge/>
            <w:tcBorders>
              <w:left w:val="single" w:sz="4" w:space="0" w:color="auto"/>
              <w:right w:val="single" w:sz="4" w:space="0" w:color="auto"/>
            </w:tcBorders>
          </w:tcPr>
          <w:p w14:paraId="07BBA86A" w14:textId="77777777" w:rsidR="00301176" w:rsidRPr="00924D66" w:rsidRDefault="00301176" w:rsidP="00BF109C">
            <w:pPr>
              <w:rPr>
                <w:sz w:val="20"/>
                <w:szCs w:val="20"/>
              </w:rPr>
            </w:pPr>
          </w:p>
        </w:tc>
        <w:tc>
          <w:tcPr>
            <w:tcW w:w="877" w:type="dxa"/>
            <w:vMerge/>
            <w:tcBorders>
              <w:left w:val="single" w:sz="4" w:space="0" w:color="auto"/>
              <w:right w:val="single" w:sz="4" w:space="0" w:color="auto"/>
            </w:tcBorders>
          </w:tcPr>
          <w:p w14:paraId="4538AB9F" w14:textId="77777777" w:rsidR="00301176" w:rsidRDefault="00301176" w:rsidP="00BF109C">
            <w:pPr>
              <w:rPr>
                <w:sz w:val="20"/>
                <w:szCs w:val="20"/>
              </w:rPr>
            </w:pPr>
          </w:p>
        </w:tc>
        <w:tc>
          <w:tcPr>
            <w:tcW w:w="620" w:type="dxa"/>
            <w:vMerge/>
            <w:tcBorders>
              <w:left w:val="single" w:sz="4" w:space="0" w:color="auto"/>
              <w:right w:val="single" w:sz="4" w:space="0" w:color="auto"/>
            </w:tcBorders>
          </w:tcPr>
          <w:p w14:paraId="2A1CC6AF" w14:textId="77777777" w:rsidR="00301176" w:rsidRDefault="00301176" w:rsidP="00BF109C">
            <w:pPr>
              <w:rPr>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2CFEEBD6" w14:textId="77777777" w:rsidR="00301176" w:rsidRPr="002D5E3B" w:rsidRDefault="00301176" w:rsidP="00BF109C">
            <w:pPr>
              <w:jc w:val="center"/>
              <w:rPr>
                <w:sz w:val="20"/>
                <w:szCs w:val="20"/>
              </w:rPr>
            </w:pPr>
            <w:r w:rsidRPr="000175D2">
              <w:rPr>
                <w:rFonts w:ascii="Times New Roman" w:hAnsi="Times New Roman"/>
                <w:sz w:val="20"/>
              </w:rPr>
              <w:t>Соответствие с законодательством Российской Федерации о стандартизации (ГОСТы)</w:t>
            </w:r>
          </w:p>
        </w:tc>
        <w:sdt>
          <w:sdtPr>
            <w:rPr>
              <w:sz w:val="20"/>
              <w:szCs w:val="20"/>
            </w:rPr>
            <w:alias w:val="Наименование хар-ки"/>
            <w:tag w:val="Наименование хар-ки"/>
            <w:id w:val="1084028694"/>
            <w:placeholder>
              <w:docPart w:val="F6F90974418A4A19AA0EC02AC25E4F2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4AAA366D" w14:textId="77777777" w:rsidR="00301176" w:rsidRDefault="00301176" w:rsidP="00BF109C">
                <w:pPr>
                  <w:jc w:val="center"/>
                  <w:rPr>
                    <w:sz w:val="20"/>
                    <w:szCs w:val="20"/>
                  </w:rPr>
                </w:pPr>
                <w:r>
                  <w:rPr>
                    <w:sz w:val="20"/>
                    <w:szCs w:val="20"/>
                  </w:rPr>
                  <w:t>качественная</w:t>
                </w:r>
              </w:p>
            </w:tc>
          </w:sdtContent>
        </w:sdt>
        <w:tc>
          <w:tcPr>
            <w:tcW w:w="5120" w:type="dxa"/>
            <w:gridSpan w:val="7"/>
            <w:tcBorders>
              <w:top w:val="single" w:sz="4" w:space="0" w:color="auto"/>
              <w:left w:val="single" w:sz="4" w:space="0" w:color="auto"/>
              <w:bottom w:val="single" w:sz="4" w:space="0" w:color="auto"/>
              <w:right w:val="single" w:sz="4" w:space="0" w:color="auto"/>
            </w:tcBorders>
            <w:vAlign w:val="center"/>
          </w:tcPr>
          <w:p w14:paraId="7EF6CA96" w14:textId="46756F3A" w:rsidR="00301176" w:rsidRDefault="00301176" w:rsidP="00301176">
            <w:pPr>
              <w:jc w:val="both"/>
              <w:rPr>
                <w:sz w:val="20"/>
                <w:szCs w:val="20"/>
              </w:rPr>
            </w:pPr>
            <w:r w:rsidRPr="00E71929">
              <w:rPr>
                <w:rFonts w:ascii="Times New Roman" w:eastAsia="Times New Roman" w:hAnsi="Times New Roman" w:cs="Times New Roman"/>
                <w:sz w:val="20"/>
                <w:szCs w:val="20"/>
                <w:lang w:eastAsia="ru-RU"/>
              </w:rPr>
              <w:t>Противопролежневые</w:t>
            </w:r>
            <w:r>
              <w:rPr>
                <w:rFonts w:ascii="Times New Roman" w:eastAsia="Times New Roman" w:hAnsi="Times New Roman" w:cs="Times New Roman"/>
                <w:sz w:val="20"/>
                <w:szCs w:val="20"/>
                <w:lang w:eastAsia="ru-RU"/>
              </w:rPr>
              <w:t xml:space="preserve"> матрацы, подушки отвечают</w:t>
            </w:r>
            <w:r w:rsidRPr="00E71929">
              <w:rPr>
                <w:rFonts w:ascii="Times New Roman" w:eastAsia="Times New Roman" w:hAnsi="Times New Roman" w:cs="Times New Roman"/>
                <w:sz w:val="20"/>
                <w:szCs w:val="20"/>
                <w:lang w:eastAsia="ru-RU"/>
              </w:rPr>
              <w:t xml:space="preserve"> Межгосударственным стандартам: ГОСТ ISO 10993-1-2021 «Изделия медицинские. Оценка биологического действия медицинских изделий. Часть 1. Оценка и исследования», ГОСТ ISO 10993-5-2023 «Изделия медицинские. Оценка биологического действия медицинских изделий. Часть 5. Исследования на цитотоксичность: методы «in vitro», ГОСТ ISO 10993-10-2023 «Изделия медицинские. Оценка биологического действия медицинских изделий. Часть 10. Исследования раздражающего и сенсибилизирующего действия»; Национальным стандартам Российской Федерации ГОСТ Р 52770-2023 «Изделия медицинские. Система оценки биологического действия. Общие требования безопасности.», ГОСТ Р 51632-2021 «Технические средства реабилитации людей с ограничениями жизнедеятельности. Общие технические требования и методы испытаний», ГОСТ Р 50444-2020 (Разд. 3, 4) «Приборы, аппараты и оборудование медицинские. </w:t>
            </w:r>
          </w:p>
        </w:tc>
        <w:tc>
          <w:tcPr>
            <w:tcW w:w="830" w:type="dxa"/>
            <w:tcBorders>
              <w:top w:val="single" w:sz="4" w:space="0" w:color="auto"/>
              <w:left w:val="single" w:sz="4" w:space="0" w:color="auto"/>
              <w:bottom w:val="single" w:sz="4" w:space="0" w:color="auto"/>
              <w:right w:val="single" w:sz="4" w:space="0" w:color="auto"/>
            </w:tcBorders>
            <w:vAlign w:val="center"/>
          </w:tcPr>
          <w:p w14:paraId="5CC6D846" w14:textId="77777777" w:rsidR="00301176" w:rsidRDefault="00301176" w:rsidP="00BF109C">
            <w:pPr>
              <w:jc w:val="center"/>
              <w:rPr>
                <w:sz w:val="20"/>
                <w:szCs w:val="20"/>
              </w:rPr>
            </w:pPr>
          </w:p>
        </w:tc>
        <w:sdt>
          <w:sdtPr>
            <w:rPr>
              <w:sz w:val="20"/>
              <w:szCs w:val="20"/>
            </w:rPr>
            <w:alias w:val="Инструкция"/>
            <w:tag w:val="Инструкция"/>
            <w:id w:val="-2095158981"/>
            <w:placeholder>
              <w:docPart w:val="9BAD0A7D80004B7BBFF09D82E03FEF8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5363D1F7" w14:textId="77777777" w:rsidR="00301176" w:rsidRPr="004950E4" w:rsidRDefault="00301176" w:rsidP="00BF109C">
                <w:pPr>
                  <w:jc w:val="center"/>
                  <w:rPr>
                    <w:sz w:val="20"/>
                    <w:szCs w:val="20"/>
                  </w:rPr>
                </w:pPr>
                <w:r>
                  <w:rPr>
                    <w:sz w:val="20"/>
                    <w:szCs w:val="20"/>
                  </w:rPr>
                  <w:t>Значение хар-ки не может меняться</w:t>
                </w:r>
              </w:p>
            </w:tc>
          </w:sdtContent>
        </w:sdt>
      </w:tr>
      <w:tr w:rsidR="00301176" w:rsidRPr="004950E4" w14:paraId="3D35F8B8" w14:textId="77777777" w:rsidTr="009A0F82">
        <w:tc>
          <w:tcPr>
            <w:tcW w:w="563" w:type="dxa"/>
            <w:vMerge w:val="restart"/>
            <w:tcBorders>
              <w:left w:val="single" w:sz="4" w:space="0" w:color="auto"/>
              <w:right w:val="single" w:sz="4" w:space="0" w:color="auto"/>
            </w:tcBorders>
          </w:tcPr>
          <w:p w14:paraId="7E9A1F1C" w14:textId="77777777" w:rsidR="00301176" w:rsidRPr="0017149E" w:rsidRDefault="00301176" w:rsidP="00BF109C">
            <w:pPr>
              <w:jc w:val="center"/>
              <w:rPr>
                <w:sz w:val="20"/>
                <w:szCs w:val="20"/>
              </w:rPr>
            </w:pPr>
            <w:r>
              <w:rPr>
                <w:rFonts w:ascii="Times New Roman" w:hAnsi="Times New Roman" w:cs="Times New Roman"/>
                <w:sz w:val="20"/>
                <w:szCs w:val="20"/>
              </w:rPr>
              <w:t>2</w:t>
            </w:r>
          </w:p>
        </w:tc>
        <w:tc>
          <w:tcPr>
            <w:tcW w:w="1695" w:type="dxa"/>
            <w:vMerge w:val="restart"/>
            <w:tcBorders>
              <w:left w:val="single" w:sz="4" w:space="0" w:color="auto"/>
              <w:right w:val="single" w:sz="4" w:space="0" w:color="auto"/>
            </w:tcBorders>
          </w:tcPr>
          <w:p w14:paraId="79A8773F" w14:textId="77777777" w:rsidR="00301176" w:rsidRDefault="00301176" w:rsidP="00BF109C">
            <w:pPr>
              <w:jc w:val="center"/>
            </w:pPr>
            <w:r>
              <w:t>Матрац</w:t>
            </w:r>
            <w:r w:rsidRPr="00D35E50">
              <w:t xml:space="preserve"> противопро</w:t>
            </w:r>
            <w:r>
              <w:t>лежневый с гелевым наполнителем</w:t>
            </w:r>
          </w:p>
          <w:p w14:paraId="4EF39250" w14:textId="44D29815" w:rsidR="00301176" w:rsidRPr="00924D66" w:rsidRDefault="00301176" w:rsidP="00BF109C">
            <w:pPr>
              <w:jc w:val="center"/>
              <w:rPr>
                <w:bCs/>
                <w:sz w:val="20"/>
                <w:szCs w:val="20"/>
              </w:rPr>
            </w:pPr>
          </w:p>
        </w:tc>
        <w:tc>
          <w:tcPr>
            <w:tcW w:w="1134" w:type="dxa"/>
            <w:vMerge w:val="restart"/>
            <w:tcBorders>
              <w:left w:val="single" w:sz="4" w:space="0" w:color="auto"/>
              <w:right w:val="single" w:sz="4" w:space="0" w:color="auto"/>
            </w:tcBorders>
          </w:tcPr>
          <w:p w14:paraId="7140EC96" w14:textId="77777777" w:rsidR="00301176" w:rsidRPr="00924D66" w:rsidRDefault="00301176" w:rsidP="00BF109C">
            <w:pPr>
              <w:jc w:val="center"/>
              <w:rPr>
                <w:sz w:val="20"/>
                <w:szCs w:val="20"/>
              </w:rPr>
            </w:pPr>
            <w:r w:rsidRPr="00D35E50">
              <w:t>22.19.71.190/22.19.71.190-0000000</w:t>
            </w:r>
            <w:r>
              <w:t>5</w:t>
            </w:r>
          </w:p>
        </w:tc>
        <w:tc>
          <w:tcPr>
            <w:tcW w:w="877" w:type="dxa"/>
            <w:vMerge w:val="restart"/>
            <w:tcBorders>
              <w:left w:val="single" w:sz="4" w:space="0" w:color="auto"/>
              <w:right w:val="single" w:sz="4" w:space="0" w:color="auto"/>
            </w:tcBorders>
          </w:tcPr>
          <w:p w14:paraId="62C13B6A" w14:textId="4CB48802" w:rsidR="00301176" w:rsidRDefault="009A0F82" w:rsidP="00BF109C">
            <w:pPr>
              <w:jc w:val="center"/>
              <w:rPr>
                <w:sz w:val="20"/>
                <w:szCs w:val="20"/>
              </w:rPr>
            </w:pPr>
            <w:r w:rsidRPr="00B645F3">
              <w:rPr>
                <w:bCs/>
              </w:rPr>
              <w:t>1</w:t>
            </w:r>
            <w:r>
              <w:rPr>
                <w:bCs/>
              </w:rPr>
              <w:t>0</w:t>
            </w:r>
            <w:r w:rsidRPr="00B645F3">
              <w:rPr>
                <w:bCs/>
              </w:rPr>
              <w:t>-01-0</w:t>
            </w:r>
            <w:r>
              <w:rPr>
                <w:bCs/>
              </w:rPr>
              <w:t>2</w:t>
            </w:r>
          </w:p>
        </w:tc>
        <w:tc>
          <w:tcPr>
            <w:tcW w:w="620" w:type="dxa"/>
            <w:vMerge w:val="restart"/>
            <w:tcBorders>
              <w:left w:val="single" w:sz="4" w:space="0" w:color="auto"/>
              <w:right w:val="single" w:sz="4" w:space="0" w:color="auto"/>
            </w:tcBorders>
          </w:tcPr>
          <w:p w14:paraId="2A113457" w14:textId="77777777" w:rsidR="00301176" w:rsidRDefault="00301176" w:rsidP="00BF109C">
            <w:pPr>
              <w:jc w:val="center"/>
              <w:rPr>
                <w:sz w:val="20"/>
                <w:szCs w:val="20"/>
              </w:rPr>
            </w:pPr>
            <w:r w:rsidRPr="00B645F3">
              <w:rPr>
                <w:rFonts w:ascii="Times New Roman" w:hAnsi="Times New Roman" w:cs="Times New Roman"/>
              </w:rPr>
              <w:t>шт.</w:t>
            </w:r>
          </w:p>
        </w:tc>
        <w:tc>
          <w:tcPr>
            <w:tcW w:w="1844" w:type="dxa"/>
            <w:tcBorders>
              <w:top w:val="single" w:sz="4" w:space="0" w:color="auto"/>
              <w:left w:val="single" w:sz="4" w:space="0" w:color="auto"/>
              <w:bottom w:val="single" w:sz="4" w:space="0" w:color="auto"/>
              <w:right w:val="single" w:sz="4" w:space="0" w:color="auto"/>
            </w:tcBorders>
            <w:vAlign w:val="center"/>
          </w:tcPr>
          <w:p w14:paraId="7111B77B" w14:textId="77777777" w:rsidR="00301176" w:rsidRPr="002D5E3B" w:rsidRDefault="00301176" w:rsidP="00BF109C">
            <w:pPr>
              <w:jc w:val="center"/>
              <w:rPr>
                <w:sz w:val="20"/>
                <w:szCs w:val="20"/>
              </w:rPr>
            </w:pPr>
            <w:r w:rsidRPr="00540F94">
              <w:rPr>
                <w:rFonts w:ascii="Times New Roman" w:eastAsia="Times New Roman" w:hAnsi="Times New Roman" w:cs="Times New Roman"/>
                <w:sz w:val="20"/>
                <w:szCs w:val="20"/>
                <w:lang w:eastAsia="ru-RU"/>
              </w:rPr>
              <w:t>Наименование:</w:t>
            </w:r>
          </w:p>
        </w:tc>
        <w:sdt>
          <w:sdtPr>
            <w:rPr>
              <w:sz w:val="20"/>
              <w:szCs w:val="20"/>
            </w:rPr>
            <w:alias w:val="Наименование хар-ки"/>
            <w:tag w:val="Наименование хар-ки"/>
            <w:id w:val="319931269"/>
            <w:placeholder>
              <w:docPart w:val="BA825781728046A78E6B71F86F4B5DD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4FB8EDA2" w14:textId="77777777" w:rsidR="00301176" w:rsidRDefault="00301176" w:rsidP="00BF109C">
                <w:pPr>
                  <w:jc w:val="center"/>
                  <w:rPr>
                    <w:sz w:val="20"/>
                    <w:szCs w:val="20"/>
                  </w:rPr>
                </w:pPr>
                <w:r w:rsidRPr="00540F94">
                  <w:rPr>
                    <w:rFonts w:ascii="Times New Roman" w:eastAsia="Times New Roman" w:hAnsi="Times New Roman" w:cs="Times New Roman"/>
                    <w:sz w:val="20"/>
                    <w:szCs w:val="20"/>
                    <w:lang w:eastAsia="ru-RU"/>
                  </w:rPr>
                  <w:t>качественная</w:t>
                </w:r>
              </w:p>
            </w:tc>
          </w:sdtContent>
        </w:sdt>
        <w:tc>
          <w:tcPr>
            <w:tcW w:w="5120" w:type="dxa"/>
            <w:gridSpan w:val="7"/>
            <w:tcBorders>
              <w:top w:val="single" w:sz="4" w:space="0" w:color="auto"/>
              <w:left w:val="single" w:sz="4" w:space="0" w:color="auto"/>
              <w:bottom w:val="single" w:sz="4" w:space="0" w:color="auto"/>
              <w:right w:val="single" w:sz="4" w:space="0" w:color="auto"/>
            </w:tcBorders>
            <w:vAlign w:val="center"/>
          </w:tcPr>
          <w:p w14:paraId="048134C0" w14:textId="77777777" w:rsidR="00301176" w:rsidRPr="003852AA" w:rsidRDefault="00301176" w:rsidP="00BF109C">
            <w:pPr>
              <w:widowControl w:val="0"/>
              <w:autoSpaceDE w:val="0"/>
              <w:autoSpaceDN w:val="0"/>
              <w:rPr>
                <w:rFonts w:ascii="Times New Roman" w:eastAsia="Times New Roman" w:hAnsi="Times New Roman" w:cs="Times New Roman"/>
                <w:b/>
                <w:sz w:val="20"/>
                <w:szCs w:val="20"/>
                <w:u w:val="single"/>
                <w:lang w:eastAsia="ru-RU"/>
              </w:rPr>
            </w:pPr>
            <w:r w:rsidRPr="003852AA">
              <w:rPr>
                <w:rFonts w:ascii="Times New Roman" w:eastAsia="Times New Roman" w:hAnsi="Times New Roman" w:cs="Times New Roman"/>
                <w:b/>
                <w:sz w:val="20"/>
                <w:szCs w:val="20"/>
                <w:u w:val="single"/>
                <w:lang w:eastAsia="ru-RU"/>
              </w:rPr>
              <w:t xml:space="preserve">Противопролежневый матрац гелевый </w:t>
            </w:r>
          </w:p>
          <w:p w14:paraId="6BD15581" w14:textId="77777777" w:rsidR="00301176" w:rsidRDefault="00301176" w:rsidP="00BF109C">
            <w:pPr>
              <w:jc w:val="center"/>
              <w:rPr>
                <w:sz w:val="20"/>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58CA3910" w14:textId="77777777" w:rsidR="00301176" w:rsidRDefault="00301176" w:rsidP="00BF109C">
            <w:pPr>
              <w:jc w:val="center"/>
              <w:rPr>
                <w:sz w:val="20"/>
                <w:szCs w:val="20"/>
              </w:rPr>
            </w:pPr>
          </w:p>
        </w:tc>
        <w:sdt>
          <w:sdtPr>
            <w:rPr>
              <w:sz w:val="20"/>
              <w:szCs w:val="20"/>
            </w:rPr>
            <w:alias w:val="Инструкция"/>
            <w:tag w:val="Инструкция"/>
            <w:id w:val="-746885802"/>
            <w:placeholder>
              <w:docPart w:val="F378B0B31D344D34959570E0EDBB47E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60FBF6BF" w14:textId="77777777" w:rsidR="00301176" w:rsidRPr="004950E4" w:rsidRDefault="00301176" w:rsidP="00BF109C">
                <w:pPr>
                  <w:jc w:val="center"/>
                  <w:rPr>
                    <w:sz w:val="20"/>
                    <w:szCs w:val="20"/>
                  </w:rPr>
                </w:pPr>
                <w:r>
                  <w:rPr>
                    <w:sz w:val="20"/>
                    <w:szCs w:val="20"/>
                  </w:rPr>
                  <w:t>Значение хар-ки не может меняться</w:t>
                </w:r>
              </w:p>
            </w:tc>
          </w:sdtContent>
        </w:sdt>
      </w:tr>
      <w:tr w:rsidR="00301176" w:rsidRPr="004950E4" w14:paraId="3B22412A" w14:textId="77777777" w:rsidTr="009A0F82">
        <w:tc>
          <w:tcPr>
            <w:tcW w:w="563" w:type="dxa"/>
            <w:vMerge/>
            <w:tcBorders>
              <w:left w:val="single" w:sz="4" w:space="0" w:color="auto"/>
              <w:right w:val="single" w:sz="4" w:space="0" w:color="auto"/>
            </w:tcBorders>
            <w:vAlign w:val="center"/>
          </w:tcPr>
          <w:p w14:paraId="5A9383EF" w14:textId="77777777" w:rsidR="00301176" w:rsidRPr="0017149E" w:rsidRDefault="00301176" w:rsidP="00BF109C">
            <w:pPr>
              <w:jc w:val="center"/>
              <w:rPr>
                <w:sz w:val="20"/>
                <w:szCs w:val="20"/>
              </w:rPr>
            </w:pPr>
          </w:p>
        </w:tc>
        <w:tc>
          <w:tcPr>
            <w:tcW w:w="1695" w:type="dxa"/>
            <w:vMerge/>
            <w:tcBorders>
              <w:left w:val="single" w:sz="4" w:space="0" w:color="auto"/>
              <w:right w:val="single" w:sz="4" w:space="0" w:color="auto"/>
            </w:tcBorders>
            <w:vAlign w:val="center"/>
          </w:tcPr>
          <w:p w14:paraId="6839408A" w14:textId="77777777" w:rsidR="00301176" w:rsidRDefault="00301176" w:rsidP="00BF109C">
            <w:pPr>
              <w:widowControl w:val="0"/>
              <w:autoSpaceDE w:val="0"/>
              <w:autoSpaceDN w:val="0"/>
              <w:jc w:val="center"/>
            </w:pPr>
          </w:p>
        </w:tc>
        <w:tc>
          <w:tcPr>
            <w:tcW w:w="1134" w:type="dxa"/>
            <w:vMerge/>
            <w:tcBorders>
              <w:left w:val="single" w:sz="4" w:space="0" w:color="auto"/>
              <w:right w:val="single" w:sz="4" w:space="0" w:color="auto"/>
            </w:tcBorders>
          </w:tcPr>
          <w:p w14:paraId="776DCA5E" w14:textId="77777777" w:rsidR="00301176" w:rsidRPr="00D35E50" w:rsidRDefault="00301176" w:rsidP="00BF109C"/>
        </w:tc>
        <w:tc>
          <w:tcPr>
            <w:tcW w:w="877" w:type="dxa"/>
            <w:vMerge/>
            <w:tcBorders>
              <w:left w:val="single" w:sz="4" w:space="0" w:color="auto"/>
              <w:right w:val="single" w:sz="4" w:space="0" w:color="auto"/>
            </w:tcBorders>
          </w:tcPr>
          <w:p w14:paraId="49F968FD" w14:textId="77777777" w:rsidR="00301176" w:rsidRDefault="00301176" w:rsidP="00BF109C">
            <w:pPr>
              <w:rPr>
                <w:bCs/>
              </w:rPr>
            </w:pPr>
          </w:p>
        </w:tc>
        <w:tc>
          <w:tcPr>
            <w:tcW w:w="620" w:type="dxa"/>
            <w:vMerge/>
            <w:tcBorders>
              <w:left w:val="single" w:sz="4" w:space="0" w:color="auto"/>
              <w:right w:val="single" w:sz="4" w:space="0" w:color="auto"/>
            </w:tcBorders>
          </w:tcPr>
          <w:p w14:paraId="003DA108" w14:textId="77777777" w:rsidR="00301176" w:rsidRPr="00B645F3" w:rsidRDefault="00301176" w:rsidP="00BF109C"/>
        </w:tc>
        <w:tc>
          <w:tcPr>
            <w:tcW w:w="1844" w:type="dxa"/>
            <w:tcBorders>
              <w:top w:val="single" w:sz="4" w:space="0" w:color="auto"/>
              <w:left w:val="single" w:sz="4" w:space="0" w:color="auto"/>
              <w:bottom w:val="single" w:sz="4" w:space="0" w:color="auto"/>
              <w:right w:val="single" w:sz="4" w:space="0" w:color="auto"/>
            </w:tcBorders>
            <w:vAlign w:val="center"/>
          </w:tcPr>
          <w:p w14:paraId="575771B1" w14:textId="77777777" w:rsidR="00301176" w:rsidRPr="00540F94" w:rsidRDefault="00301176" w:rsidP="00BF109C">
            <w:pPr>
              <w:jc w:val="center"/>
              <w:rPr>
                <w:sz w:val="20"/>
                <w:szCs w:val="20"/>
              </w:rPr>
            </w:pPr>
            <w:r w:rsidRPr="00B33771">
              <w:rPr>
                <w:rFonts w:ascii="Times New Roman" w:eastAsia="Times New Roman" w:hAnsi="Times New Roman" w:cs="Times New Roman"/>
                <w:sz w:val="20"/>
                <w:szCs w:val="20"/>
                <w:lang w:eastAsia="ru-RU"/>
              </w:rPr>
              <w:t>Предназначение:</w:t>
            </w:r>
          </w:p>
        </w:tc>
        <w:sdt>
          <w:sdtPr>
            <w:rPr>
              <w:sz w:val="20"/>
              <w:szCs w:val="20"/>
            </w:rPr>
            <w:alias w:val="Наименование хар-ки"/>
            <w:tag w:val="Наименование хар-ки"/>
            <w:id w:val="-1893032479"/>
            <w:placeholder>
              <w:docPart w:val="69E24B3A042B4424814872F96DADEDD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50B17F93" w14:textId="77777777" w:rsidR="00301176" w:rsidRPr="00540F94" w:rsidRDefault="00301176" w:rsidP="00BF109C">
                <w:pPr>
                  <w:jc w:val="center"/>
                  <w:rPr>
                    <w:sz w:val="20"/>
                    <w:szCs w:val="20"/>
                  </w:rPr>
                </w:pPr>
                <w:r>
                  <w:rPr>
                    <w:sz w:val="20"/>
                    <w:szCs w:val="20"/>
                  </w:rPr>
                  <w:t>качественная</w:t>
                </w:r>
              </w:p>
            </w:tc>
          </w:sdtContent>
        </w:sdt>
        <w:tc>
          <w:tcPr>
            <w:tcW w:w="5120" w:type="dxa"/>
            <w:gridSpan w:val="7"/>
            <w:tcBorders>
              <w:top w:val="single" w:sz="4" w:space="0" w:color="auto"/>
              <w:left w:val="single" w:sz="4" w:space="0" w:color="auto"/>
              <w:bottom w:val="single" w:sz="4" w:space="0" w:color="auto"/>
              <w:right w:val="single" w:sz="4" w:space="0" w:color="auto"/>
            </w:tcBorders>
            <w:vAlign w:val="center"/>
          </w:tcPr>
          <w:p w14:paraId="4477FE52" w14:textId="77777777" w:rsidR="00301176" w:rsidRPr="001E2627" w:rsidRDefault="00301176" w:rsidP="00BF109C">
            <w:pPr>
              <w:widowControl w:val="0"/>
              <w:autoSpaceDE w:val="0"/>
              <w:autoSpaceDN w:val="0"/>
              <w:rPr>
                <w:rFonts w:ascii="Times New Roman" w:eastAsia="Times New Roman" w:hAnsi="Times New Roman" w:cs="Times New Roman"/>
                <w:sz w:val="20"/>
                <w:szCs w:val="20"/>
                <w:lang w:eastAsia="ru-RU"/>
              </w:rPr>
            </w:pPr>
            <w:r w:rsidRPr="001E2627">
              <w:rPr>
                <w:rFonts w:ascii="Times New Roman" w:eastAsia="Times New Roman" w:hAnsi="Times New Roman" w:cs="Times New Roman"/>
                <w:sz w:val="20"/>
                <w:szCs w:val="20"/>
                <w:lang w:eastAsia="ru-RU"/>
              </w:rPr>
              <w:t xml:space="preserve">для больных с нарушением функций опорнодвигательного аппарата и нервной системы в целях предотвращения пролежней. </w:t>
            </w:r>
          </w:p>
          <w:p w14:paraId="4A647A69" w14:textId="77777777" w:rsidR="00301176" w:rsidRDefault="00301176" w:rsidP="00BF109C">
            <w:pPr>
              <w:rPr>
                <w:sz w:val="20"/>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BB8FA32" w14:textId="77777777" w:rsidR="00301176" w:rsidRDefault="00301176" w:rsidP="00BF109C">
            <w:pPr>
              <w:jc w:val="center"/>
              <w:rPr>
                <w:sz w:val="20"/>
                <w:szCs w:val="20"/>
              </w:rPr>
            </w:pPr>
          </w:p>
        </w:tc>
        <w:sdt>
          <w:sdtPr>
            <w:rPr>
              <w:sz w:val="20"/>
              <w:szCs w:val="20"/>
            </w:rPr>
            <w:alias w:val="Инструкция"/>
            <w:tag w:val="Инструкция"/>
            <w:id w:val="-2131154142"/>
            <w:placeholder>
              <w:docPart w:val="DFCE7BA96B454F219F84F3A12085D61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526300CB" w14:textId="77777777" w:rsidR="00301176" w:rsidRPr="004950E4" w:rsidRDefault="00301176" w:rsidP="00BF109C">
                <w:pPr>
                  <w:jc w:val="center"/>
                  <w:rPr>
                    <w:sz w:val="20"/>
                    <w:szCs w:val="20"/>
                  </w:rPr>
                </w:pPr>
                <w:r>
                  <w:rPr>
                    <w:sz w:val="20"/>
                    <w:szCs w:val="20"/>
                  </w:rPr>
                  <w:t>Значение хар-ки не может меняться</w:t>
                </w:r>
              </w:p>
            </w:tc>
          </w:sdtContent>
        </w:sdt>
      </w:tr>
      <w:tr w:rsidR="00301176" w:rsidRPr="004950E4" w14:paraId="3D3CC417" w14:textId="77777777" w:rsidTr="009A0F82">
        <w:tc>
          <w:tcPr>
            <w:tcW w:w="563" w:type="dxa"/>
            <w:vMerge/>
            <w:tcBorders>
              <w:left w:val="single" w:sz="4" w:space="0" w:color="auto"/>
              <w:right w:val="single" w:sz="4" w:space="0" w:color="auto"/>
            </w:tcBorders>
            <w:vAlign w:val="center"/>
          </w:tcPr>
          <w:p w14:paraId="2C2AC4CC" w14:textId="77777777" w:rsidR="00301176" w:rsidRPr="0017149E" w:rsidRDefault="00301176" w:rsidP="00BF109C">
            <w:pPr>
              <w:jc w:val="center"/>
              <w:rPr>
                <w:sz w:val="20"/>
                <w:szCs w:val="20"/>
              </w:rPr>
            </w:pPr>
          </w:p>
        </w:tc>
        <w:tc>
          <w:tcPr>
            <w:tcW w:w="1695" w:type="dxa"/>
            <w:vMerge/>
            <w:tcBorders>
              <w:left w:val="single" w:sz="4" w:space="0" w:color="auto"/>
              <w:right w:val="single" w:sz="4" w:space="0" w:color="auto"/>
            </w:tcBorders>
          </w:tcPr>
          <w:p w14:paraId="7FCC8618" w14:textId="77777777" w:rsidR="00301176" w:rsidRDefault="00301176" w:rsidP="00BF109C">
            <w:pPr>
              <w:widowControl w:val="0"/>
              <w:autoSpaceDE w:val="0"/>
              <w:autoSpaceDN w:val="0"/>
              <w:jc w:val="center"/>
            </w:pPr>
          </w:p>
        </w:tc>
        <w:tc>
          <w:tcPr>
            <w:tcW w:w="1134" w:type="dxa"/>
            <w:vMerge/>
            <w:tcBorders>
              <w:left w:val="single" w:sz="4" w:space="0" w:color="auto"/>
              <w:right w:val="single" w:sz="4" w:space="0" w:color="auto"/>
            </w:tcBorders>
          </w:tcPr>
          <w:p w14:paraId="64414B91" w14:textId="77777777" w:rsidR="00301176" w:rsidRPr="00D35E50" w:rsidRDefault="00301176" w:rsidP="00BF109C"/>
        </w:tc>
        <w:tc>
          <w:tcPr>
            <w:tcW w:w="877" w:type="dxa"/>
            <w:vMerge/>
            <w:tcBorders>
              <w:left w:val="single" w:sz="4" w:space="0" w:color="auto"/>
              <w:right w:val="single" w:sz="4" w:space="0" w:color="auto"/>
            </w:tcBorders>
          </w:tcPr>
          <w:p w14:paraId="37FCD577" w14:textId="77777777" w:rsidR="00301176" w:rsidRDefault="00301176" w:rsidP="00BF109C">
            <w:pPr>
              <w:rPr>
                <w:bCs/>
              </w:rPr>
            </w:pPr>
          </w:p>
        </w:tc>
        <w:tc>
          <w:tcPr>
            <w:tcW w:w="620" w:type="dxa"/>
            <w:vMerge/>
            <w:tcBorders>
              <w:left w:val="single" w:sz="4" w:space="0" w:color="auto"/>
              <w:right w:val="single" w:sz="4" w:space="0" w:color="auto"/>
            </w:tcBorders>
          </w:tcPr>
          <w:p w14:paraId="7995FD42" w14:textId="77777777" w:rsidR="00301176" w:rsidRPr="00B645F3" w:rsidRDefault="00301176" w:rsidP="00BF109C"/>
        </w:tc>
        <w:tc>
          <w:tcPr>
            <w:tcW w:w="1844" w:type="dxa"/>
            <w:tcBorders>
              <w:top w:val="single" w:sz="4" w:space="0" w:color="auto"/>
              <w:left w:val="single" w:sz="4" w:space="0" w:color="auto"/>
              <w:bottom w:val="single" w:sz="4" w:space="0" w:color="auto"/>
              <w:right w:val="single" w:sz="4" w:space="0" w:color="auto"/>
            </w:tcBorders>
            <w:vAlign w:val="center"/>
          </w:tcPr>
          <w:p w14:paraId="0A21D4AD" w14:textId="77777777" w:rsidR="00301176" w:rsidRPr="00B33771" w:rsidRDefault="00301176" w:rsidP="00BF109C">
            <w:pPr>
              <w:jc w:val="center"/>
              <w:rPr>
                <w:sz w:val="20"/>
                <w:szCs w:val="20"/>
              </w:rPr>
            </w:pPr>
            <w:r w:rsidRPr="00D76A48">
              <w:rPr>
                <w:rFonts w:ascii="Times New Roman" w:eastAsia="Times New Roman" w:hAnsi="Times New Roman" w:cs="Times New Roman"/>
                <w:sz w:val="20"/>
                <w:szCs w:val="20"/>
                <w:lang w:eastAsia="ru-RU"/>
              </w:rPr>
              <w:t>Размер изделия:</w:t>
            </w:r>
          </w:p>
        </w:tc>
        <w:sdt>
          <w:sdtPr>
            <w:rPr>
              <w:sz w:val="20"/>
              <w:szCs w:val="20"/>
            </w:rPr>
            <w:alias w:val="Наименование хар-ки"/>
            <w:tag w:val="Наименование хар-ки"/>
            <w:id w:val="-435137946"/>
            <w:placeholder>
              <w:docPart w:val="1D12E1EB26264BA7813D0D30806EB65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4EE8A286" w14:textId="77777777" w:rsidR="00301176" w:rsidRDefault="00301176" w:rsidP="00BF109C">
                <w:pPr>
                  <w:jc w:val="center"/>
                  <w:rPr>
                    <w:sz w:val="20"/>
                    <w:szCs w:val="20"/>
                  </w:rPr>
                </w:pPr>
                <w:r>
                  <w:rPr>
                    <w:sz w:val="20"/>
                    <w:szCs w:val="20"/>
                  </w:rPr>
                  <w:t>качественная</w:t>
                </w:r>
              </w:p>
            </w:tc>
          </w:sdtContent>
        </w:sdt>
        <w:tc>
          <w:tcPr>
            <w:tcW w:w="5120" w:type="dxa"/>
            <w:gridSpan w:val="7"/>
            <w:tcBorders>
              <w:top w:val="single" w:sz="4" w:space="0" w:color="auto"/>
              <w:left w:val="single" w:sz="4" w:space="0" w:color="auto"/>
              <w:bottom w:val="single" w:sz="4" w:space="0" w:color="auto"/>
              <w:right w:val="single" w:sz="4" w:space="0" w:color="auto"/>
            </w:tcBorders>
            <w:vAlign w:val="center"/>
          </w:tcPr>
          <w:p w14:paraId="4DAFD8ED" w14:textId="77777777" w:rsidR="00301176" w:rsidRPr="003235F6" w:rsidRDefault="00301176" w:rsidP="00BF109C">
            <w:pPr>
              <w:jc w:val="both"/>
              <w:rPr>
                <w:rFonts w:ascii="Times New Roman" w:eastAsia="Times New Roman" w:hAnsi="Times New Roman" w:cs="Times New Roman"/>
                <w:sz w:val="20"/>
                <w:szCs w:val="20"/>
                <w:lang w:eastAsia="ru-RU"/>
              </w:rPr>
            </w:pPr>
            <w:r w:rsidRPr="00CF7054">
              <w:rPr>
                <w:rFonts w:ascii="Times New Roman" w:eastAsia="Times New Roman" w:hAnsi="Times New Roman" w:cs="Times New Roman"/>
                <w:sz w:val="20"/>
                <w:szCs w:val="20"/>
                <w:lang w:eastAsia="ru-RU"/>
              </w:rPr>
              <w:t>не менее 1800 х 800 х 70 мм не более 2200 х 900 х 80 мм</w:t>
            </w:r>
            <w:r w:rsidRPr="003235F6">
              <w:rPr>
                <w:rFonts w:ascii="Times New Roman" w:eastAsia="Times New Roman" w:hAnsi="Times New Roman" w:cs="Times New Roman"/>
                <w:sz w:val="20"/>
                <w:szCs w:val="20"/>
                <w:lang w:eastAsia="ru-RU"/>
              </w:rPr>
              <w:t xml:space="preserve"> </w:t>
            </w:r>
          </w:p>
          <w:p w14:paraId="6E21EBAA" w14:textId="77777777" w:rsidR="00301176" w:rsidRDefault="00301176" w:rsidP="00BF109C">
            <w:pPr>
              <w:jc w:val="center"/>
              <w:rPr>
                <w:sz w:val="20"/>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265AC45B" w14:textId="77777777" w:rsidR="00301176" w:rsidRDefault="00301176" w:rsidP="00BF109C">
            <w:pPr>
              <w:jc w:val="center"/>
              <w:rPr>
                <w:sz w:val="20"/>
                <w:szCs w:val="20"/>
              </w:rPr>
            </w:pPr>
            <w:r>
              <w:rPr>
                <w:sz w:val="20"/>
                <w:szCs w:val="20"/>
              </w:rPr>
              <w:t>мм.</w:t>
            </w:r>
          </w:p>
        </w:tc>
        <w:sdt>
          <w:sdtPr>
            <w:rPr>
              <w:sz w:val="20"/>
              <w:szCs w:val="20"/>
            </w:rPr>
            <w:alias w:val="Инструкция"/>
            <w:tag w:val="Инструкция"/>
            <w:id w:val="1109084602"/>
            <w:placeholder>
              <w:docPart w:val="2EFBF169C63446268D688C609EAFC3A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032BAA9C" w14:textId="77777777" w:rsidR="00301176" w:rsidRPr="004950E4" w:rsidRDefault="00301176" w:rsidP="00BF109C">
                <w:pPr>
                  <w:jc w:val="center"/>
                  <w:rPr>
                    <w:sz w:val="20"/>
                    <w:szCs w:val="20"/>
                  </w:rPr>
                </w:pPr>
                <w:r>
                  <w:rPr>
                    <w:sz w:val="20"/>
                    <w:szCs w:val="20"/>
                  </w:rPr>
                  <w:t>УЗ указывает конкретное значение хар-ки</w:t>
                </w:r>
              </w:p>
            </w:tc>
          </w:sdtContent>
        </w:sdt>
      </w:tr>
      <w:tr w:rsidR="00301176" w:rsidRPr="004950E4" w14:paraId="2116F328" w14:textId="77777777" w:rsidTr="009A0F82">
        <w:tc>
          <w:tcPr>
            <w:tcW w:w="563" w:type="dxa"/>
            <w:vMerge/>
            <w:tcBorders>
              <w:left w:val="single" w:sz="4" w:space="0" w:color="auto"/>
              <w:right w:val="single" w:sz="4" w:space="0" w:color="auto"/>
            </w:tcBorders>
            <w:vAlign w:val="center"/>
          </w:tcPr>
          <w:p w14:paraId="5F3B80A5" w14:textId="77777777" w:rsidR="00301176" w:rsidRPr="0017149E" w:rsidRDefault="00301176" w:rsidP="00BF109C">
            <w:pPr>
              <w:jc w:val="center"/>
              <w:rPr>
                <w:sz w:val="20"/>
                <w:szCs w:val="20"/>
              </w:rPr>
            </w:pPr>
          </w:p>
        </w:tc>
        <w:tc>
          <w:tcPr>
            <w:tcW w:w="1695" w:type="dxa"/>
            <w:vMerge/>
            <w:tcBorders>
              <w:left w:val="single" w:sz="4" w:space="0" w:color="auto"/>
              <w:right w:val="single" w:sz="4" w:space="0" w:color="auto"/>
            </w:tcBorders>
          </w:tcPr>
          <w:p w14:paraId="08C32611" w14:textId="77777777" w:rsidR="00301176" w:rsidRDefault="00301176" w:rsidP="00BF109C">
            <w:pPr>
              <w:widowControl w:val="0"/>
              <w:autoSpaceDE w:val="0"/>
              <w:autoSpaceDN w:val="0"/>
              <w:jc w:val="center"/>
            </w:pPr>
          </w:p>
        </w:tc>
        <w:tc>
          <w:tcPr>
            <w:tcW w:w="1134" w:type="dxa"/>
            <w:vMerge/>
            <w:tcBorders>
              <w:left w:val="single" w:sz="4" w:space="0" w:color="auto"/>
              <w:right w:val="single" w:sz="4" w:space="0" w:color="auto"/>
            </w:tcBorders>
          </w:tcPr>
          <w:p w14:paraId="419811C6" w14:textId="77777777" w:rsidR="00301176" w:rsidRPr="00D35E50" w:rsidRDefault="00301176" w:rsidP="00BF109C"/>
        </w:tc>
        <w:tc>
          <w:tcPr>
            <w:tcW w:w="877" w:type="dxa"/>
            <w:vMerge/>
            <w:tcBorders>
              <w:left w:val="single" w:sz="4" w:space="0" w:color="auto"/>
              <w:right w:val="single" w:sz="4" w:space="0" w:color="auto"/>
            </w:tcBorders>
          </w:tcPr>
          <w:p w14:paraId="01EEAA3B" w14:textId="77777777" w:rsidR="00301176" w:rsidRDefault="00301176" w:rsidP="00BF109C">
            <w:pPr>
              <w:rPr>
                <w:bCs/>
              </w:rPr>
            </w:pPr>
          </w:p>
        </w:tc>
        <w:tc>
          <w:tcPr>
            <w:tcW w:w="620" w:type="dxa"/>
            <w:vMerge/>
            <w:tcBorders>
              <w:left w:val="single" w:sz="4" w:space="0" w:color="auto"/>
              <w:right w:val="single" w:sz="4" w:space="0" w:color="auto"/>
            </w:tcBorders>
          </w:tcPr>
          <w:p w14:paraId="3C054FFB" w14:textId="77777777" w:rsidR="00301176" w:rsidRPr="00B645F3" w:rsidRDefault="00301176" w:rsidP="00BF109C"/>
        </w:tc>
        <w:tc>
          <w:tcPr>
            <w:tcW w:w="1844" w:type="dxa"/>
            <w:tcBorders>
              <w:top w:val="single" w:sz="4" w:space="0" w:color="auto"/>
              <w:left w:val="single" w:sz="4" w:space="0" w:color="auto"/>
              <w:bottom w:val="single" w:sz="4" w:space="0" w:color="auto"/>
              <w:right w:val="single" w:sz="4" w:space="0" w:color="auto"/>
            </w:tcBorders>
            <w:vAlign w:val="center"/>
          </w:tcPr>
          <w:p w14:paraId="32DA3304" w14:textId="77777777" w:rsidR="00301176" w:rsidRPr="00D76A48" w:rsidRDefault="00301176" w:rsidP="00BF109C">
            <w:pPr>
              <w:jc w:val="center"/>
              <w:rPr>
                <w:sz w:val="20"/>
                <w:szCs w:val="20"/>
              </w:rPr>
            </w:pPr>
            <w:r w:rsidRPr="00B33771">
              <w:rPr>
                <w:rFonts w:ascii="Times New Roman" w:eastAsia="Times New Roman" w:hAnsi="Times New Roman" w:cs="Times New Roman"/>
                <w:sz w:val="20"/>
                <w:szCs w:val="20"/>
                <w:lang w:eastAsia="ru-RU"/>
              </w:rPr>
              <w:t>Материал матраца:</w:t>
            </w:r>
          </w:p>
        </w:tc>
        <w:sdt>
          <w:sdtPr>
            <w:rPr>
              <w:sz w:val="20"/>
              <w:szCs w:val="20"/>
            </w:rPr>
            <w:alias w:val="Наименование хар-ки"/>
            <w:tag w:val="Наименование хар-ки"/>
            <w:id w:val="2065138974"/>
            <w:placeholder>
              <w:docPart w:val="8EC47E5C580B4FFEA8DA4F7C3CA3CBB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77E40155" w14:textId="77777777" w:rsidR="00301176" w:rsidRDefault="00301176" w:rsidP="00BF109C">
                <w:pPr>
                  <w:jc w:val="center"/>
                  <w:rPr>
                    <w:sz w:val="20"/>
                    <w:szCs w:val="20"/>
                  </w:rPr>
                </w:pPr>
                <w:r>
                  <w:rPr>
                    <w:sz w:val="20"/>
                    <w:szCs w:val="20"/>
                  </w:rPr>
                  <w:t>качественная</w:t>
                </w:r>
              </w:p>
            </w:tc>
          </w:sdtContent>
        </w:sdt>
        <w:tc>
          <w:tcPr>
            <w:tcW w:w="5120" w:type="dxa"/>
            <w:gridSpan w:val="7"/>
            <w:tcBorders>
              <w:top w:val="single" w:sz="4" w:space="0" w:color="auto"/>
              <w:left w:val="single" w:sz="4" w:space="0" w:color="auto"/>
              <w:bottom w:val="single" w:sz="4" w:space="0" w:color="auto"/>
              <w:right w:val="single" w:sz="4" w:space="0" w:color="auto"/>
            </w:tcBorders>
          </w:tcPr>
          <w:p w14:paraId="011414C4" w14:textId="77777777" w:rsidR="00301176" w:rsidRDefault="00301176" w:rsidP="00BF109C">
            <w:pPr>
              <w:rPr>
                <w:sz w:val="20"/>
                <w:szCs w:val="20"/>
              </w:rPr>
            </w:pPr>
            <w:r w:rsidRPr="00B33771">
              <w:rPr>
                <w:rFonts w:ascii="Times New Roman" w:eastAsia="Times New Roman" w:hAnsi="Times New Roman" w:cs="Times New Roman"/>
                <w:sz w:val="20"/>
                <w:szCs w:val="20"/>
                <w:lang w:eastAsia="ru-RU"/>
              </w:rPr>
              <w:t>специальный вязко-эластичного пенополиуретан с эффектом запоминания формы, чувствительн</w:t>
            </w:r>
            <w:r>
              <w:rPr>
                <w:rFonts w:ascii="Times New Roman" w:eastAsia="Times New Roman" w:hAnsi="Times New Roman" w:cs="Times New Roman"/>
                <w:sz w:val="20"/>
                <w:szCs w:val="20"/>
                <w:lang w:eastAsia="ru-RU"/>
              </w:rPr>
              <w:t>ого к температуре и форме тела.</w:t>
            </w:r>
          </w:p>
        </w:tc>
        <w:tc>
          <w:tcPr>
            <w:tcW w:w="830" w:type="dxa"/>
            <w:tcBorders>
              <w:top w:val="single" w:sz="4" w:space="0" w:color="auto"/>
              <w:left w:val="single" w:sz="4" w:space="0" w:color="auto"/>
              <w:bottom w:val="single" w:sz="4" w:space="0" w:color="auto"/>
              <w:right w:val="single" w:sz="4" w:space="0" w:color="auto"/>
            </w:tcBorders>
            <w:vAlign w:val="center"/>
          </w:tcPr>
          <w:p w14:paraId="7A6D527B" w14:textId="77777777" w:rsidR="00301176" w:rsidRDefault="00301176" w:rsidP="00BF109C">
            <w:pPr>
              <w:jc w:val="center"/>
              <w:rPr>
                <w:sz w:val="20"/>
                <w:szCs w:val="20"/>
              </w:rPr>
            </w:pPr>
          </w:p>
        </w:tc>
        <w:sdt>
          <w:sdtPr>
            <w:rPr>
              <w:sz w:val="20"/>
              <w:szCs w:val="20"/>
            </w:rPr>
            <w:alias w:val="Инструкция"/>
            <w:tag w:val="Инструкция"/>
            <w:id w:val="-1255127171"/>
            <w:placeholder>
              <w:docPart w:val="6443F14D478D429CBC12481496AF0E3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4F022A20" w14:textId="77777777" w:rsidR="00301176" w:rsidRPr="004950E4" w:rsidRDefault="00301176" w:rsidP="00BF109C">
                <w:pPr>
                  <w:jc w:val="center"/>
                  <w:rPr>
                    <w:sz w:val="20"/>
                    <w:szCs w:val="20"/>
                  </w:rPr>
                </w:pPr>
                <w:r>
                  <w:rPr>
                    <w:sz w:val="20"/>
                    <w:szCs w:val="20"/>
                  </w:rPr>
                  <w:t>Значение хар-ки не может меняться</w:t>
                </w:r>
              </w:p>
            </w:tc>
          </w:sdtContent>
        </w:sdt>
      </w:tr>
      <w:tr w:rsidR="00301176" w:rsidRPr="004950E4" w14:paraId="04E4116B" w14:textId="77777777" w:rsidTr="009A0F82">
        <w:tc>
          <w:tcPr>
            <w:tcW w:w="563" w:type="dxa"/>
            <w:vMerge/>
            <w:tcBorders>
              <w:left w:val="single" w:sz="4" w:space="0" w:color="auto"/>
              <w:right w:val="single" w:sz="4" w:space="0" w:color="auto"/>
            </w:tcBorders>
            <w:vAlign w:val="center"/>
          </w:tcPr>
          <w:p w14:paraId="087AFDBB" w14:textId="77777777" w:rsidR="00301176" w:rsidRPr="0017149E" w:rsidRDefault="00301176" w:rsidP="00BF109C">
            <w:pPr>
              <w:jc w:val="center"/>
              <w:rPr>
                <w:sz w:val="20"/>
                <w:szCs w:val="20"/>
              </w:rPr>
            </w:pPr>
          </w:p>
        </w:tc>
        <w:tc>
          <w:tcPr>
            <w:tcW w:w="1695" w:type="dxa"/>
            <w:vMerge/>
            <w:tcBorders>
              <w:left w:val="single" w:sz="4" w:space="0" w:color="auto"/>
              <w:right w:val="single" w:sz="4" w:space="0" w:color="auto"/>
            </w:tcBorders>
          </w:tcPr>
          <w:p w14:paraId="7164AB40" w14:textId="77777777" w:rsidR="00301176" w:rsidRDefault="00301176" w:rsidP="00BF109C">
            <w:pPr>
              <w:widowControl w:val="0"/>
              <w:autoSpaceDE w:val="0"/>
              <w:autoSpaceDN w:val="0"/>
              <w:jc w:val="center"/>
            </w:pPr>
          </w:p>
        </w:tc>
        <w:tc>
          <w:tcPr>
            <w:tcW w:w="1134" w:type="dxa"/>
            <w:vMerge/>
            <w:tcBorders>
              <w:left w:val="single" w:sz="4" w:space="0" w:color="auto"/>
              <w:right w:val="single" w:sz="4" w:space="0" w:color="auto"/>
            </w:tcBorders>
          </w:tcPr>
          <w:p w14:paraId="3E0A988E" w14:textId="77777777" w:rsidR="00301176" w:rsidRPr="00D35E50" w:rsidRDefault="00301176" w:rsidP="00BF109C"/>
        </w:tc>
        <w:tc>
          <w:tcPr>
            <w:tcW w:w="877" w:type="dxa"/>
            <w:vMerge/>
            <w:tcBorders>
              <w:left w:val="single" w:sz="4" w:space="0" w:color="auto"/>
              <w:right w:val="single" w:sz="4" w:space="0" w:color="auto"/>
            </w:tcBorders>
          </w:tcPr>
          <w:p w14:paraId="378B656A" w14:textId="77777777" w:rsidR="00301176" w:rsidRDefault="00301176" w:rsidP="00BF109C">
            <w:pPr>
              <w:rPr>
                <w:bCs/>
              </w:rPr>
            </w:pPr>
          </w:p>
        </w:tc>
        <w:tc>
          <w:tcPr>
            <w:tcW w:w="620" w:type="dxa"/>
            <w:vMerge/>
            <w:tcBorders>
              <w:left w:val="single" w:sz="4" w:space="0" w:color="auto"/>
              <w:right w:val="single" w:sz="4" w:space="0" w:color="auto"/>
            </w:tcBorders>
          </w:tcPr>
          <w:p w14:paraId="79BE6793" w14:textId="77777777" w:rsidR="00301176" w:rsidRPr="00B645F3" w:rsidRDefault="00301176" w:rsidP="00BF109C"/>
        </w:tc>
        <w:tc>
          <w:tcPr>
            <w:tcW w:w="1844" w:type="dxa"/>
            <w:tcBorders>
              <w:top w:val="single" w:sz="4" w:space="0" w:color="auto"/>
              <w:left w:val="single" w:sz="4" w:space="0" w:color="auto"/>
              <w:bottom w:val="single" w:sz="4" w:space="0" w:color="auto"/>
              <w:right w:val="single" w:sz="4" w:space="0" w:color="auto"/>
            </w:tcBorders>
            <w:vAlign w:val="center"/>
          </w:tcPr>
          <w:p w14:paraId="18986AF7" w14:textId="77777777" w:rsidR="00301176" w:rsidRPr="00B33771" w:rsidRDefault="00301176" w:rsidP="00BF109C">
            <w:pPr>
              <w:jc w:val="center"/>
              <w:rPr>
                <w:sz w:val="20"/>
                <w:szCs w:val="20"/>
              </w:rPr>
            </w:pPr>
            <w:r w:rsidRPr="00BE58D5">
              <w:rPr>
                <w:rFonts w:ascii="Times New Roman" w:eastAsia="Times New Roman" w:hAnsi="Times New Roman" w:cs="Times New Roman"/>
                <w:sz w:val="20"/>
                <w:szCs w:val="20"/>
                <w:lang w:eastAsia="ru-RU"/>
              </w:rPr>
              <w:t>Состав матраца</w:t>
            </w:r>
            <w:r>
              <w:t>:</w:t>
            </w:r>
          </w:p>
        </w:tc>
        <w:sdt>
          <w:sdtPr>
            <w:rPr>
              <w:sz w:val="20"/>
              <w:szCs w:val="20"/>
            </w:rPr>
            <w:alias w:val="Наименование хар-ки"/>
            <w:tag w:val="Наименование хар-ки"/>
            <w:id w:val="1331716929"/>
            <w:placeholder>
              <w:docPart w:val="8D15A1EBEB2D4F6BBB08BF50342C440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2A4C4340" w14:textId="77777777" w:rsidR="00301176" w:rsidRDefault="00301176" w:rsidP="00BF109C">
                <w:pPr>
                  <w:jc w:val="center"/>
                  <w:rPr>
                    <w:sz w:val="20"/>
                    <w:szCs w:val="20"/>
                  </w:rPr>
                </w:pPr>
                <w:r>
                  <w:rPr>
                    <w:sz w:val="20"/>
                    <w:szCs w:val="20"/>
                  </w:rPr>
                  <w:t>качественная</w:t>
                </w:r>
              </w:p>
            </w:tc>
          </w:sdtContent>
        </w:sdt>
        <w:tc>
          <w:tcPr>
            <w:tcW w:w="5120" w:type="dxa"/>
            <w:gridSpan w:val="7"/>
            <w:tcBorders>
              <w:top w:val="single" w:sz="4" w:space="0" w:color="auto"/>
              <w:left w:val="single" w:sz="4" w:space="0" w:color="auto"/>
              <w:bottom w:val="single" w:sz="4" w:space="0" w:color="auto"/>
              <w:right w:val="single" w:sz="4" w:space="0" w:color="auto"/>
            </w:tcBorders>
            <w:vAlign w:val="center"/>
          </w:tcPr>
          <w:p w14:paraId="4ABCA699" w14:textId="77777777" w:rsidR="00301176" w:rsidRDefault="00301176" w:rsidP="00BF109C">
            <w:pPr>
              <w:rPr>
                <w:sz w:val="20"/>
                <w:szCs w:val="20"/>
              </w:rPr>
            </w:pPr>
            <w:r w:rsidRPr="00752960">
              <w:rPr>
                <w:rFonts w:ascii="Times New Roman" w:eastAsia="Times New Roman" w:hAnsi="Times New Roman" w:cs="Times New Roman"/>
                <w:sz w:val="20"/>
                <w:szCs w:val="20"/>
                <w:lang w:eastAsia="ru-RU"/>
              </w:rPr>
              <w:t xml:space="preserve">гелевые накладки, находящиеся на поверхности матраца и гелевые накладки впаянные (не имеют вклеенных элементов) в формообразующие подушки, которые </w:t>
            </w:r>
            <w:r w:rsidRPr="00752960">
              <w:rPr>
                <w:rFonts w:ascii="Times New Roman" w:eastAsia="Times New Roman" w:hAnsi="Times New Roman" w:cs="Times New Roman"/>
                <w:sz w:val="20"/>
                <w:szCs w:val="20"/>
                <w:lang w:eastAsia="ru-RU"/>
              </w:rPr>
              <w:lastRenderedPageBreak/>
              <w:t>принимая вес тела обеспечивают эффективное перераспределение давления.</w:t>
            </w:r>
          </w:p>
        </w:tc>
        <w:tc>
          <w:tcPr>
            <w:tcW w:w="830" w:type="dxa"/>
            <w:tcBorders>
              <w:top w:val="single" w:sz="4" w:space="0" w:color="auto"/>
              <w:left w:val="single" w:sz="4" w:space="0" w:color="auto"/>
              <w:bottom w:val="single" w:sz="4" w:space="0" w:color="auto"/>
              <w:right w:val="single" w:sz="4" w:space="0" w:color="auto"/>
            </w:tcBorders>
            <w:vAlign w:val="center"/>
          </w:tcPr>
          <w:p w14:paraId="425005D6" w14:textId="77777777" w:rsidR="00301176" w:rsidRDefault="00301176" w:rsidP="00BF109C">
            <w:pPr>
              <w:jc w:val="center"/>
              <w:rPr>
                <w:sz w:val="20"/>
                <w:szCs w:val="20"/>
              </w:rPr>
            </w:pPr>
          </w:p>
        </w:tc>
        <w:sdt>
          <w:sdtPr>
            <w:rPr>
              <w:sz w:val="20"/>
              <w:szCs w:val="20"/>
            </w:rPr>
            <w:alias w:val="Инструкция"/>
            <w:tag w:val="Инструкция"/>
            <w:id w:val="-1295291572"/>
            <w:placeholder>
              <w:docPart w:val="EB0213DB457B449097EF26F8D999CAA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12FCBCCF" w14:textId="77777777" w:rsidR="00301176" w:rsidRPr="004950E4" w:rsidRDefault="00301176" w:rsidP="00BF109C">
                <w:pPr>
                  <w:jc w:val="center"/>
                  <w:rPr>
                    <w:sz w:val="20"/>
                    <w:szCs w:val="20"/>
                  </w:rPr>
                </w:pPr>
                <w:r>
                  <w:rPr>
                    <w:sz w:val="20"/>
                    <w:szCs w:val="20"/>
                  </w:rPr>
                  <w:t>Значение хар-ки не может меняться</w:t>
                </w:r>
              </w:p>
            </w:tc>
          </w:sdtContent>
        </w:sdt>
      </w:tr>
      <w:tr w:rsidR="00301176" w:rsidRPr="004950E4" w14:paraId="41B81851" w14:textId="77777777" w:rsidTr="009A0F82">
        <w:tc>
          <w:tcPr>
            <w:tcW w:w="563" w:type="dxa"/>
            <w:vMerge/>
            <w:tcBorders>
              <w:left w:val="single" w:sz="4" w:space="0" w:color="auto"/>
              <w:right w:val="single" w:sz="4" w:space="0" w:color="auto"/>
            </w:tcBorders>
            <w:vAlign w:val="center"/>
          </w:tcPr>
          <w:p w14:paraId="3C7CDC89" w14:textId="77777777" w:rsidR="00301176" w:rsidRPr="0017149E" w:rsidRDefault="00301176" w:rsidP="00BF109C">
            <w:pPr>
              <w:jc w:val="center"/>
              <w:rPr>
                <w:sz w:val="20"/>
                <w:szCs w:val="20"/>
              </w:rPr>
            </w:pPr>
          </w:p>
        </w:tc>
        <w:tc>
          <w:tcPr>
            <w:tcW w:w="1695" w:type="dxa"/>
            <w:vMerge/>
            <w:tcBorders>
              <w:left w:val="single" w:sz="4" w:space="0" w:color="auto"/>
              <w:right w:val="single" w:sz="4" w:space="0" w:color="auto"/>
            </w:tcBorders>
          </w:tcPr>
          <w:p w14:paraId="1D25431F" w14:textId="77777777" w:rsidR="00301176" w:rsidRDefault="00301176" w:rsidP="00BF109C">
            <w:pPr>
              <w:widowControl w:val="0"/>
              <w:autoSpaceDE w:val="0"/>
              <w:autoSpaceDN w:val="0"/>
              <w:jc w:val="center"/>
            </w:pPr>
          </w:p>
        </w:tc>
        <w:tc>
          <w:tcPr>
            <w:tcW w:w="1134" w:type="dxa"/>
            <w:vMerge/>
            <w:tcBorders>
              <w:left w:val="single" w:sz="4" w:space="0" w:color="auto"/>
              <w:right w:val="single" w:sz="4" w:space="0" w:color="auto"/>
            </w:tcBorders>
          </w:tcPr>
          <w:p w14:paraId="398CBD73" w14:textId="77777777" w:rsidR="00301176" w:rsidRPr="00D35E50" w:rsidRDefault="00301176" w:rsidP="00BF109C"/>
        </w:tc>
        <w:tc>
          <w:tcPr>
            <w:tcW w:w="877" w:type="dxa"/>
            <w:vMerge/>
            <w:tcBorders>
              <w:left w:val="single" w:sz="4" w:space="0" w:color="auto"/>
              <w:right w:val="single" w:sz="4" w:space="0" w:color="auto"/>
            </w:tcBorders>
          </w:tcPr>
          <w:p w14:paraId="674CBFAA" w14:textId="77777777" w:rsidR="00301176" w:rsidRDefault="00301176" w:rsidP="00BF109C">
            <w:pPr>
              <w:rPr>
                <w:bCs/>
              </w:rPr>
            </w:pPr>
          </w:p>
        </w:tc>
        <w:tc>
          <w:tcPr>
            <w:tcW w:w="620" w:type="dxa"/>
            <w:vMerge/>
            <w:tcBorders>
              <w:left w:val="single" w:sz="4" w:space="0" w:color="auto"/>
              <w:right w:val="single" w:sz="4" w:space="0" w:color="auto"/>
            </w:tcBorders>
          </w:tcPr>
          <w:p w14:paraId="0661C343" w14:textId="77777777" w:rsidR="00301176" w:rsidRPr="00B645F3" w:rsidRDefault="00301176" w:rsidP="00BF109C"/>
        </w:tc>
        <w:tc>
          <w:tcPr>
            <w:tcW w:w="1844" w:type="dxa"/>
            <w:tcBorders>
              <w:top w:val="single" w:sz="4" w:space="0" w:color="auto"/>
              <w:left w:val="single" w:sz="4" w:space="0" w:color="auto"/>
              <w:bottom w:val="single" w:sz="4" w:space="0" w:color="auto"/>
              <w:right w:val="single" w:sz="4" w:space="0" w:color="auto"/>
            </w:tcBorders>
            <w:vAlign w:val="center"/>
          </w:tcPr>
          <w:p w14:paraId="6F8CA765" w14:textId="77777777" w:rsidR="00301176" w:rsidRPr="00BE58D5" w:rsidRDefault="00301176" w:rsidP="00BF109C">
            <w:pPr>
              <w:jc w:val="center"/>
              <w:rPr>
                <w:sz w:val="20"/>
                <w:szCs w:val="20"/>
              </w:rPr>
            </w:pPr>
            <w:r w:rsidRPr="002E2130">
              <w:rPr>
                <w:rFonts w:ascii="Times New Roman" w:eastAsia="Times New Roman" w:hAnsi="Times New Roman" w:cs="Times New Roman"/>
                <w:sz w:val="20"/>
                <w:szCs w:val="20"/>
                <w:lang w:eastAsia="ru-RU"/>
              </w:rPr>
              <w:t>Допустимая нагрузка:</w:t>
            </w:r>
          </w:p>
        </w:tc>
        <w:sdt>
          <w:sdtPr>
            <w:rPr>
              <w:sz w:val="20"/>
              <w:szCs w:val="20"/>
            </w:rPr>
            <w:alias w:val="Наименование хар-ки"/>
            <w:tag w:val="Наименование хар-ки"/>
            <w:id w:val="502396131"/>
            <w:placeholder>
              <w:docPart w:val="102461535D0D4F4CAB0AA393AB0BB46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01FEC787" w14:textId="77777777" w:rsidR="00301176" w:rsidRDefault="00301176" w:rsidP="00BF109C">
                <w:pPr>
                  <w:jc w:val="center"/>
                  <w:rPr>
                    <w:sz w:val="20"/>
                    <w:szCs w:val="20"/>
                  </w:rPr>
                </w:pPr>
                <w:r>
                  <w:rPr>
                    <w:sz w:val="20"/>
                    <w:szCs w:val="20"/>
                  </w:rPr>
                  <w:t>количественная</w:t>
                </w:r>
              </w:p>
            </w:tc>
          </w:sdtContent>
        </w:sdt>
        <w:sdt>
          <w:sdtPr>
            <w:rPr>
              <w:sz w:val="20"/>
              <w:szCs w:val="20"/>
            </w:rPr>
            <w:alias w:val="значение"/>
            <w:tag w:val="значение"/>
            <w:id w:val="245151219"/>
            <w:placeholder>
              <w:docPart w:val="481331B3C32E4FD583752365D07711CC"/>
            </w:placeholder>
            <w:dropDownList>
              <w:listItem w:displayText="≥" w:value="≥"/>
              <w:listItem w:displayText="&gt;" w:value="&gt;"/>
              <w:listItem w:displayText="выбор значения" w:value="выбор значения"/>
            </w:dropDownList>
          </w:sdtPr>
          <w:sdtEndPr/>
          <w:sdtContent>
            <w:tc>
              <w:tcPr>
                <w:tcW w:w="1072" w:type="dxa"/>
                <w:tcBorders>
                  <w:top w:val="single" w:sz="4" w:space="0" w:color="auto"/>
                  <w:left w:val="single" w:sz="4" w:space="0" w:color="auto"/>
                  <w:bottom w:val="single" w:sz="4" w:space="0" w:color="auto"/>
                  <w:right w:val="single" w:sz="4" w:space="0" w:color="auto"/>
                </w:tcBorders>
                <w:vAlign w:val="center"/>
              </w:tcPr>
              <w:p w14:paraId="26394702" w14:textId="77777777" w:rsidR="00301176" w:rsidRPr="00BE58D5" w:rsidRDefault="00301176" w:rsidP="00BF109C">
                <w:pPr>
                  <w:jc w:val="both"/>
                  <w:rPr>
                    <w:sz w:val="20"/>
                    <w:szCs w:val="20"/>
                  </w:rPr>
                </w:pPr>
                <w:r>
                  <w:rPr>
                    <w:sz w:val="20"/>
                    <w:szCs w:val="20"/>
                  </w:rPr>
                  <w:t>≥</w:t>
                </w:r>
              </w:p>
            </w:tc>
          </w:sdtContent>
        </w:sdt>
        <w:tc>
          <w:tcPr>
            <w:tcW w:w="1800" w:type="dxa"/>
            <w:gridSpan w:val="3"/>
            <w:tcBorders>
              <w:top w:val="single" w:sz="4" w:space="0" w:color="auto"/>
              <w:left w:val="single" w:sz="4" w:space="0" w:color="auto"/>
              <w:bottom w:val="single" w:sz="4" w:space="0" w:color="auto"/>
              <w:right w:val="single" w:sz="4" w:space="0" w:color="auto"/>
            </w:tcBorders>
            <w:vAlign w:val="center"/>
          </w:tcPr>
          <w:p w14:paraId="7E65DDB5" w14:textId="77777777" w:rsidR="00301176" w:rsidRDefault="00301176" w:rsidP="00BF109C">
            <w:pPr>
              <w:jc w:val="center"/>
              <w:rPr>
                <w:sz w:val="20"/>
                <w:szCs w:val="20"/>
              </w:rPr>
            </w:pPr>
            <w:r>
              <w:rPr>
                <w:sz w:val="20"/>
                <w:szCs w:val="20"/>
              </w:rPr>
              <w:t>120</w:t>
            </w:r>
          </w:p>
        </w:tc>
        <w:tc>
          <w:tcPr>
            <w:tcW w:w="1099" w:type="dxa"/>
            <w:gridSpan w:val="2"/>
            <w:tcBorders>
              <w:top w:val="single" w:sz="4" w:space="0" w:color="auto"/>
              <w:left w:val="single" w:sz="4" w:space="0" w:color="auto"/>
              <w:bottom w:val="single" w:sz="4" w:space="0" w:color="auto"/>
              <w:right w:val="single" w:sz="4" w:space="0" w:color="auto"/>
            </w:tcBorders>
            <w:vAlign w:val="center"/>
          </w:tcPr>
          <w:p w14:paraId="24F772A0" w14:textId="77777777" w:rsidR="00301176" w:rsidRDefault="00301176" w:rsidP="00BF109C">
            <w:pPr>
              <w:jc w:val="center"/>
              <w:rPr>
                <w:sz w:val="20"/>
                <w:szCs w:val="20"/>
              </w:rPr>
            </w:pPr>
          </w:p>
        </w:tc>
        <w:tc>
          <w:tcPr>
            <w:tcW w:w="1149" w:type="dxa"/>
            <w:tcBorders>
              <w:top w:val="single" w:sz="4" w:space="0" w:color="auto"/>
              <w:left w:val="single" w:sz="4" w:space="0" w:color="auto"/>
              <w:bottom w:val="single" w:sz="4" w:space="0" w:color="auto"/>
              <w:right w:val="single" w:sz="4" w:space="0" w:color="auto"/>
            </w:tcBorders>
            <w:vAlign w:val="center"/>
          </w:tcPr>
          <w:p w14:paraId="43F51FFE" w14:textId="77777777" w:rsidR="00301176" w:rsidRDefault="00301176" w:rsidP="00BF109C">
            <w:pPr>
              <w:jc w:val="center"/>
              <w:rPr>
                <w:sz w:val="20"/>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2DD93222" w14:textId="77777777" w:rsidR="00301176" w:rsidRDefault="00301176" w:rsidP="00BF109C">
            <w:pPr>
              <w:jc w:val="center"/>
              <w:rPr>
                <w:sz w:val="20"/>
                <w:szCs w:val="20"/>
              </w:rPr>
            </w:pPr>
            <w:r>
              <w:rPr>
                <w:sz w:val="20"/>
                <w:szCs w:val="20"/>
              </w:rPr>
              <w:t>кг.</w:t>
            </w:r>
          </w:p>
        </w:tc>
        <w:tc>
          <w:tcPr>
            <w:tcW w:w="1418" w:type="dxa"/>
            <w:tcBorders>
              <w:top w:val="single" w:sz="4" w:space="0" w:color="auto"/>
              <w:left w:val="single" w:sz="4" w:space="0" w:color="auto"/>
              <w:bottom w:val="single" w:sz="4" w:space="0" w:color="auto"/>
              <w:right w:val="single" w:sz="4" w:space="0" w:color="auto"/>
            </w:tcBorders>
          </w:tcPr>
          <w:p w14:paraId="00651A8C" w14:textId="77777777" w:rsidR="00301176" w:rsidRPr="004950E4" w:rsidRDefault="00301176" w:rsidP="00BF109C">
            <w:pPr>
              <w:jc w:val="center"/>
              <w:rPr>
                <w:sz w:val="20"/>
                <w:szCs w:val="20"/>
              </w:rPr>
            </w:pPr>
            <w:r w:rsidRPr="004950E4">
              <w:rPr>
                <w:sz w:val="20"/>
                <w:szCs w:val="20"/>
              </w:rPr>
              <w:t>УЗ указывает конкретное значение хар-ки</w:t>
            </w:r>
          </w:p>
        </w:tc>
      </w:tr>
      <w:tr w:rsidR="00301176" w:rsidRPr="004950E4" w14:paraId="14BEC2EC" w14:textId="77777777" w:rsidTr="009A0F82">
        <w:tc>
          <w:tcPr>
            <w:tcW w:w="563" w:type="dxa"/>
            <w:vMerge/>
            <w:tcBorders>
              <w:left w:val="single" w:sz="4" w:space="0" w:color="auto"/>
              <w:right w:val="single" w:sz="4" w:space="0" w:color="auto"/>
            </w:tcBorders>
            <w:vAlign w:val="center"/>
          </w:tcPr>
          <w:p w14:paraId="4E89C2C1" w14:textId="77777777" w:rsidR="00301176" w:rsidRPr="0017149E" w:rsidRDefault="00301176" w:rsidP="00BF109C">
            <w:pPr>
              <w:jc w:val="center"/>
              <w:rPr>
                <w:sz w:val="20"/>
                <w:szCs w:val="20"/>
              </w:rPr>
            </w:pPr>
          </w:p>
        </w:tc>
        <w:tc>
          <w:tcPr>
            <w:tcW w:w="1695" w:type="dxa"/>
            <w:vMerge/>
            <w:tcBorders>
              <w:left w:val="single" w:sz="4" w:space="0" w:color="auto"/>
              <w:right w:val="single" w:sz="4" w:space="0" w:color="auto"/>
            </w:tcBorders>
          </w:tcPr>
          <w:p w14:paraId="16013A7C" w14:textId="77777777" w:rsidR="00301176" w:rsidRDefault="00301176" w:rsidP="00BF109C">
            <w:pPr>
              <w:widowControl w:val="0"/>
              <w:autoSpaceDE w:val="0"/>
              <w:autoSpaceDN w:val="0"/>
              <w:jc w:val="center"/>
            </w:pPr>
          </w:p>
        </w:tc>
        <w:tc>
          <w:tcPr>
            <w:tcW w:w="1134" w:type="dxa"/>
            <w:vMerge/>
            <w:tcBorders>
              <w:left w:val="single" w:sz="4" w:space="0" w:color="auto"/>
              <w:right w:val="single" w:sz="4" w:space="0" w:color="auto"/>
            </w:tcBorders>
          </w:tcPr>
          <w:p w14:paraId="482D6EC1" w14:textId="77777777" w:rsidR="00301176" w:rsidRPr="00D35E50" w:rsidRDefault="00301176" w:rsidP="00BF109C"/>
        </w:tc>
        <w:tc>
          <w:tcPr>
            <w:tcW w:w="877" w:type="dxa"/>
            <w:vMerge/>
            <w:tcBorders>
              <w:left w:val="single" w:sz="4" w:space="0" w:color="auto"/>
              <w:right w:val="single" w:sz="4" w:space="0" w:color="auto"/>
            </w:tcBorders>
          </w:tcPr>
          <w:p w14:paraId="11FEB570" w14:textId="77777777" w:rsidR="00301176" w:rsidRDefault="00301176" w:rsidP="00BF109C">
            <w:pPr>
              <w:rPr>
                <w:bCs/>
              </w:rPr>
            </w:pPr>
          </w:p>
        </w:tc>
        <w:tc>
          <w:tcPr>
            <w:tcW w:w="620" w:type="dxa"/>
            <w:vMerge/>
            <w:tcBorders>
              <w:left w:val="single" w:sz="4" w:space="0" w:color="auto"/>
              <w:right w:val="single" w:sz="4" w:space="0" w:color="auto"/>
            </w:tcBorders>
          </w:tcPr>
          <w:p w14:paraId="73833C90" w14:textId="77777777" w:rsidR="00301176" w:rsidRPr="00B645F3" w:rsidRDefault="00301176" w:rsidP="00BF109C"/>
        </w:tc>
        <w:tc>
          <w:tcPr>
            <w:tcW w:w="1844" w:type="dxa"/>
            <w:tcBorders>
              <w:top w:val="single" w:sz="4" w:space="0" w:color="auto"/>
              <w:left w:val="single" w:sz="4" w:space="0" w:color="auto"/>
              <w:bottom w:val="single" w:sz="4" w:space="0" w:color="auto"/>
              <w:right w:val="single" w:sz="4" w:space="0" w:color="auto"/>
            </w:tcBorders>
            <w:vAlign w:val="center"/>
          </w:tcPr>
          <w:p w14:paraId="0CB746F8" w14:textId="77777777" w:rsidR="00301176" w:rsidRPr="006C53C8" w:rsidRDefault="00301176" w:rsidP="00BF109C">
            <w:pPr>
              <w:jc w:val="center"/>
            </w:pPr>
            <w:r w:rsidRPr="00E84FDA">
              <w:rPr>
                <w:rFonts w:ascii="Times New Roman" w:eastAsia="Times New Roman" w:hAnsi="Times New Roman" w:cs="Times New Roman"/>
                <w:sz w:val="20"/>
                <w:szCs w:val="20"/>
                <w:lang w:eastAsia="ru-RU"/>
              </w:rPr>
              <w:t xml:space="preserve">Комплектация: </w:t>
            </w:r>
          </w:p>
          <w:p w14:paraId="6E2A45DF" w14:textId="77777777" w:rsidR="00301176" w:rsidRPr="002E2130" w:rsidRDefault="00301176" w:rsidP="00BF109C">
            <w:pPr>
              <w:jc w:val="center"/>
              <w:rPr>
                <w:sz w:val="20"/>
                <w:szCs w:val="20"/>
              </w:rPr>
            </w:pPr>
          </w:p>
        </w:tc>
        <w:sdt>
          <w:sdtPr>
            <w:rPr>
              <w:sz w:val="20"/>
              <w:szCs w:val="20"/>
            </w:rPr>
            <w:alias w:val="Наименование хар-ки"/>
            <w:tag w:val="Наименование хар-ки"/>
            <w:id w:val="-1826506184"/>
            <w:placeholder>
              <w:docPart w:val="46D724D6233043DF90D3370A2E7FCA0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66C77B8A" w14:textId="77777777" w:rsidR="00301176" w:rsidRDefault="00301176" w:rsidP="00BF109C">
                <w:pPr>
                  <w:jc w:val="center"/>
                  <w:rPr>
                    <w:sz w:val="20"/>
                    <w:szCs w:val="20"/>
                  </w:rPr>
                </w:pPr>
                <w:r>
                  <w:rPr>
                    <w:sz w:val="20"/>
                    <w:szCs w:val="20"/>
                  </w:rPr>
                  <w:t>качественная</w:t>
                </w:r>
              </w:p>
            </w:tc>
          </w:sdtContent>
        </w:sdt>
        <w:tc>
          <w:tcPr>
            <w:tcW w:w="5120" w:type="dxa"/>
            <w:gridSpan w:val="7"/>
            <w:tcBorders>
              <w:top w:val="single" w:sz="4" w:space="0" w:color="auto"/>
              <w:left w:val="single" w:sz="4" w:space="0" w:color="auto"/>
              <w:bottom w:val="single" w:sz="4" w:space="0" w:color="auto"/>
              <w:right w:val="single" w:sz="4" w:space="0" w:color="auto"/>
            </w:tcBorders>
            <w:vAlign w:val="center"/>
          </w:tcPr>
          <w:p w14:paraId="0DDB3CF8" w14:textId="77777777" w:rsidR="00301176" w:rsidRPr="00752960" w:rsidRDefault="00301176" w:rsidP="00BF109C">
            <w:pPr>
              <w:jc w:val="both"/>
              <w:rPr>
                <w:rFonts w:ascii="Times New Roman" w:eastAsia="Times New Roman" w:hAnsi="Times New Roman" w:cs="Times New Roman"/>
                <w:sz w:val="20"/>
                <w:szCs w:val="20"/>
                <w:lang w:eastAsia="ru-RU"/>
              </w:rPr>
            </w:pPr>
            <w:r w:rsidRPr="00752960">
              <w:rPr>
                <w:rFonts w:ascii="Times New Roman" w:eastAsia="Times New Roman" w:hAnsi="Times New Roman" w:cs="Times New Roman"/>
                <w:sz w:val="20"/>
                <w:szCs w:val="20"/>
                <w:lang w:eastAsia="ru-RU"/>
              </w:rPr>
              <w:t>-противопролежневый матрац;</w:t>
            </w:r>
          </w:p>
          <w:p w14:paraId="2EBEB5C9" w14:textId="77777777" w:rsidR="00301176" w:rsidRPr="00752960" w:rsidRDefault="00301176" w:rsidP="00BF109C">
            <w:pPr>
              <w:jc w:val="both"/>
              <w:rPr>
                <w:rFonts w:ascii="Times New Roman" w:eastAsia="Times New Roman" w:hAnsi="Times New Roman" w:cs="Times New Roman"/>
                <w:sz w:val="20"/>
                <w:szCs w:val="20"/>
                <w:lang w:eastAsia="ru-RU"/>
              </w:rPr>
            </w:pPr>
            <w:r w:rsidRPr="00752960">
              <w:rPr>
                <w:rFonts w:ascii="Times New Roman" w:eastAsia="Times New Roman" w:hAnsi="Times New Roman" w:cs="Times New Roman"/>
                <w:sz w:val="20"/>
                <w:szCs w:val="20"/>
                <w:lang w:eastAsia="ru-RU"/>
              </w:rPr>
              <w:t>-съемный чехол;</w:t>
            </w:r>
          </w:p>
          <w:p w14:paraId="6550A2A1" w14:textId="77777777" w:rsidR="00301176" w:rsidRDefault="00301176" w:rsidP="00BF109C">
            <w:pPr>
              <w:jc w:val="both"/>
              <w:rPr>
                <w:sz w:val="20"/>
                <w:szCs w:val="20"/>
              </w:rPr>
            </w:pPr>
            <w:r w:rsidRPr="00752960">
              <w:rPr>
                <w:rFonts w:ascii="Times New Roman" w:eastAsia="Times New Roman" w:hAnsi="Times New Roman" w:cs="Times New Roman"/>
                <w:sz w:val="20"/>
                <w:szCs w:val="20"/>
                <w:lang w:eastAsia="ru-RU"/>
              </w:rPr>
              <w:t>-паспорт с гарантийным талоном на сервисное обслуживание</w:t>
            </w:r>
            <w:r>
              <w:rPr>
                <w:sz w:val="20"/>
                <w:szCs w:val="20"/>
              </w:rPr>
              <w:t xml:space="preserve"> </w:t>
            </w:r>
          </w:p>
          <w:p w14:paraId="617BE6AF" w14:textId="77777777" w:rsidR="00301176" w:rsidRDefault="00301176" w:rsidP="00BF109C">
            <w:pPr>
              <w:jc w:val="center"/>
              <w:rPr>
                <w:sz w:val="20"/>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94DAC80" w14:textId="77777777" w:rsidR="00301176" w:rsidRDefault="00301176" w:rsidP="00BF109C">
            <w:pPr>
              <w:jc w:val="center"/>
              <w:rPr>
                <w:sz w:val="20"/>
                <w:szCs w:val="20"/>
              </w:rPr>
            </w:pPr>
          </w:p>
        </w:tc>
        <w:sdt>
          <w:sdtPr>
            <w:rPr>
              <w:sz w:val="20"/>
              <w:szCs w:val="20"/>
            </w:rPr>
            <w:alias w:val="Инструкция"/>
            <w:tag w:val="Инструкция"/>
            <w:id w:val="806829147"/>
            <w:placeholder>
              <w:docPart w:val="FD94E0994F8C4DD0B1ED4F9E43DDD94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63DF9E0A" w14:textId="77777777" w:rsidR="00301176" w:rsidRPr="004950E4" w:rsidRDefault="00301176" w:rsidP="00BF109C">
                <w:pPr>
                  <w:jc w:val="center"/>
                  <w:rPr>
                    <w:sz w:val="20"/>
                    <w:szCs w:val="20"/>
                  </w:rPr>
                </w:pPr>
                <w:r>
                  <w:rPr>
                    <w:sz w:val="20"/>
                    <w:szCs w:val="20"/>
                  </w:rPr>
                  <w:t>Значение хар-ки не может меняться</w:t>
                </w:r>
              </w:p>
            </w:tc>
          </w:sdtContent>
        </w:sdt>
      </w:tr>
      <w:tr w:rsidR="00301176" w:rsidRPr="004950E4" w14:paraId="0231188D" w14:textId="77777777" w:rsidTr="009A0F82">
        <w:tc>
          <w:tcPr>
            <w:tcW w:w="563" w:type="dxa"/>
            <w:vMerge/>
            <w:tcBorders>
              <w:left w:val="single" w:sz="4" w:space="0" w:color="auto"/>
              <w:right w:val="single" w:sz="4" w:space="0" w:color="auto"/>
            </w:tcBorders>
            <w:vAlign w:val="center"/>
          </w:tcPr>
          <w:p w14:paraId="754890AD" w14:textId="77777777" w:rsidR="00301176" w:rsidRPr="0017149E" w:rsidRDefault="00301176" w:rsidP="00BF109C">
            <w:pPr>
              <w:jc w:val="center"/>
              <w:rPr>
                <w:sz w:val="20"/>
                <w:szCs w:val="20"/>
              </w:rPr>
            </w:pPr>
          </w:p>
        </w:tc>
        <w:tc>
          <w:tcPr>
            <w:tcW w:w="1695" w:type="dxa"/>
            <w:vMerge/>
            <w:tcBorders>
              <w:left w:val="single" w:sz="4" w:space="0" w:color="auto"/>
              <w:right w:val="single" w:sz="4" w:space="0" w:color="auto"/>
            </w:tcBorders>
          </w:tcPr>
          <w:p w14:paraId="7BE33ED8" w14:textId="77777777" w:rsidR="00301176" w:rsidRDefault="00301176" w:rsidP="00BF109C">
            <w:pPr>
              <w:widowControl w:val="0"/>
              <w:autoSpaceDE w:val="0"/>
              <w:autoSpaceDN w:val="0"/>
              <w:jc w:val="center"/>
            </w:pPr>
          </w:p>
        </w:tc>
        <w:tc>
          <w:tcPr>
            <w:tcW w:w="1134" w:type="dxa"/>
            <w:vMerge/>
            <w:tcBorders>
              <w:left w:val="single" w:sz="4" w:space="0" w:color="auto"/>
              <w:right w:val="single" w:sz="4" w:space="0" w:color="auto"/>
            </w:tcBorders>
          </w:tcPr>
          <w:p w14:paraId="57EEEA5D" w14:textId="77777777" w:rsidR="00301176" w:rsidRPr="00D35E50" w:rsidRDefault="00301176" w:rsidP="00BF109C"/>
        </w:tc>
        <w:tc>
          <w:tcPr>
            <w:tcW w:w="877" w:type="dxa"/>
            <w:vMerge/>
            <w:tcBorders>
              <w:left w:val="single" w:sz="4" w:space="0" w:color="auto"/>
              <w:right w:val="single" w:sz="4" w:space="0" w:color="auto"/>
            </w:tcBorders>
          </w:tcPr>
          <w:p w14:paraId="03A1E268" w14:textId="77777777" w:rsidR="00301176" w:rsidRDefault="00301176" w:rsidP="00BF109C">
            <w:pPr>
              <w:rPr>
                <w:bCs/>
              </w:rPr>
            </w:pPr>
          </w:p>
        </w:tc>
        <w:tc>
          <w:tcPr>
            <w:tcW w:w="620" w:type="dxa"/>
            <w:vMerge/>
            <w:tcBorders>
              <w:left w:val="single" w:sz="4" w:space="0" w:color="auto"/>
              <w:right w:val="single" w:sz="4" w:space="0" w:color="auto"/>
            </w:tcBorders>
          </w:tcPr>
          <w:p w14:paraId="7477637B" w14:textId="77777777" w:rsidR="00301176" w:rsidRPr="00B645F3" w:rsidRDefault="00301176" w:rsidP="00BF109C"/>
        </w:tc>
        <w:tc>
          <w:tcPr>
            <w:tcW w:w="1844" w:type="dxa"/>
            <w:tcBorders>
              <w:top w:val="single" w:sz="4" w:space="0" w:color="auto"/>
              <w:left w:val="single" w:sz="4" w:space="0" w:color="auto"/>
              <w:bottom w:val="single" w:sz="4" w:space="0" w:color="auto"/>
              <w:right w:val="single" w:sz="4" w:space="0" w:color="auto"/>
            </w:tcBorders>
            <w:vAlign w:val="center"/>
          </w:tcPr>
          <w:p w14:paraId="23304C43" w14:textId="77777777" w:rsidR="00301176" w:rsidRPr="00E84FDA" w:rsidRDefault="00301176" w:rsidP="00BF109C">
            <w:pPr>
              <w:jc w:val="center"/>
              <w:rPr>
                <w:sz w:val="20"/>
                <w:szCs w:val="20"/>
              </w:rPr>
            </w:pPr>
            <w:r w:rsidRPr="002D5E3B">
              <w:rPr>
                <w:rFonts w:ascii="Times New Roman" w:eastAsia="Times New Roman" w:hAnsi="Times New Roman" w:cs="Times New Roman"/>
                <w:sz w:val="20"/>
                <w:szCs w:val="20"/>
                <w:lang w:eastAsia="ru-RU"/>
              </w:rPr>
              <w:t>Срок службы:</w:t>
            </w:r>
          </w:p>
        </w:tc>
        <w:sdt>
          <w:sdtPr>
            <w:rPr>
              <w:sz w:val="20"/>
              <w:szCs w:val="20"/>
            </w:rPr>
            <w:alias w:val="Наименование хар-ки"/>
            <w:tag w:val="Наименование хар-ки"/>
            <w:id w:val="-804691192"/>
            <w:placeholder>
              <w:docPart w:val="22DA4ED8079E4CDBA16A811FA88166C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0EEA7372" w14:textId="77777777" w:rsidR="00301176" w:rsidRDefault="00301176" w:rsidP="00BF109C">
                <w:pPr>
                  <w:jc w:val="center"/>
                  <w:rPr>
                    <w:sz w:val="20"/>
                    <w:szCs w:val="20"/>
                  </w:rPr>
                </w:pPr>
                <w:r>
                  <w:rPr>
                    <w:sz w:val="20"/>
                    <w:szCs w:val="20"/>
                  </w:rPr>
                  <w:t>количественная</w:t>
                </w:r>
              </w:p>
            </w:tc>
          </w:sdtContent>
        </w:sdt>
        <w:sdt>
          <w:sdtPr>
            <w:rPr>
              <w:sz w:val="20"/>
              <w:szCs w:val="20"/>
            </w:rPr>
            <w:alias w:val="значение"/>
            <w:tag w:val="значение"/>
            <w:id w:val="1932937804"/>
            <w:placeholder>
              <w:docPart w:val="79426585C3424E58A93C15D59F89A45E"/>
            </w:placeholder>
            <w:dropDownList>
              <w:listItem w:displayText="≥" w:value="≥"/>
              <w:listItem w:displayText="&gt;" w:value="&gt;"/>
              <w:listItem w:displayText="выбор значения" w:value="выбор значения"/>
            </w:dropDownList>
          </w:sdtPr>
          <w:sdtEndPr/>
          <w:sdtContent>
            <w:tc>
              <w:tcPr>
                <w:tcW w:w="1072" w:type="dxa"/>
                <w:tcBorders>
                  <w:top w:val="single" w:sz="4" w:space="0" w:color="auto"/>
                  <w:left w:val="single" w:sz="4" w:space="0" w:color="auto"/>
                  <w:bottom w:val="single" w:sz="4" w:space="0" w:color="auto"/>
                  <w:right w:val="single" w:sz="4" w:space="0" w:color="auto"/>
                </w:tcBorders>
                <w:vAlign w:val="center"/>
              </w:tcPr>
              <w:p w14:paraId="535B8C5E" w14:textId="77777777" w:rsidR="00301176" w:rsidRPr="002C54EE" w:rsidRDefault="00301176" w:rsidP="00BF109C">
                <w:pPr>
                  <w:rPr>
                    <w:sz w:val="20"/>
                    <w:szCs w:val="20"/>
                  </w:rPr>
                </w:pPr>
                <w:r>
                  <w:rPr>
                    <w:sz w:val="20"/>
                    <w:szCs w:val="20"/>
                  </w:rPr>
                  <w:t>≥</w:t>
                </w:r>
              </w:p>
            </w:tc>
          </w:sdtContent>
        </w:sdt>
        <w:tc>
          <w:tcPr>
            <w:tcW w:w="1800" w:type="dxa"/>
            <w:gridSpan w:val="3"/>
            <w:tcBorders>
              <w:top w:val="single" w:sz="4" w:space="0" w:color="auto"/>
              <w:left w:val="single" w:sz="4" w:space="0" w:color="auto"/>
              <w:bottom w:val="single" w:sz="4" w:space="0" w:color="auto"/>
              <w:right w:val="single" w:sz="4" w:space="0" w:color="auto"/>
            </w:tcBorders>
            <w:vAlign w:val="center"/>
          </w:tcPr>
          <w:p w14:paraId="7A24D593" w14:textId="77777777" w:rsidR="00301176" w:rsidRDefault="00301176" w:rsidP="00BF109C">
            <w:pPr>
              <w:jc w:val="center"/>
              <w:rPr>
                <w:sz w:val="20"/>
                <w:szCs w:val="20"/>
              </w:rPr>
            </w:pPr>
            <w:r>
              <w:rPr>
                <w:sz w:val="20"/>
                <w:szCs w:val="20"/>
              </w:rPr>
              <w:t>3</w:t>
            </w:r>
          </w:p>
        </w:tc>
        <w:tc>
          <w:tcPr>
            <w:tcW w:w="1099" w:type="dxa"/>
            <w:gridSpan w:val="2"/>
            <w:tcBorders>
              <w:top w:val="single" w:sz="4" w:space="0" w:color="auto"/>
              <w:left w:val="single" w:sz="4" w:space="0" w:color="auto"/>
              <w:bottom w:val="single" w:sz="4" w:space="0" w:color="auto"/>
              <w:right w:val="single" w:sz="4" w:space="0" w:color="auto"/>
            </w:tcBorders>
            <w:vAlign w:val="center"/>
          </w:tcPr>
          <w:p w14:paraId="72226A07" w14:textId="77777777" w:rsidR="00301176" w:rsidRDefault="00301176" w:rsidP="00BF109C">
            <w:pPr>
              <w:jc w:val="center"/>
              <w:rPr>
                <w:sz w:val="20"/>
                <w:szCs w:val="20"/>
              </w:rPr>
            </w:pPr>
          </w:p>
        </w:tc>
        <w:tc>
          <w:tcPr>
            <w:tcW w:w="1149" w:type="dxa"/>
            <w:tcBorders>
              <w:top w:val="single" w:sz="4" w:space="0" w:color="auto"/>
              <w:left w:val="single" w:sz="4" w:space="0" w:color="auto"/>
              <w:bottom w:val="single" w:sz="4" w:space="0" w:color="auto"/>
              <w:right w:val="single" w:sz="4" w:space="0" w:color="auto"/>
            </w:tcBorders>
            <w:vAlign w:val="center"/>
          </w:tcPr>
          <w:p w14:paraId="2D4A71AD" w14:textId="77777777" w:rsidR="00301176" w:rsidRDefault="00301176" w:rsidP="00BF109C">
            <w:pPr>
              <w:jc w:val="center"/>
              <w:rPr>
                <w:sz w:val="20"/>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1BF7B950" w14:textId="77777777" w:rsidR="00301176" w:rsidRDefault="00301176" w:rsidP="00BF109C">
            <w:pPr>
              <w:jc w:val="center"/>
              <w:rPr>
                <w:sz w:val="20"/>
                <w:szCs w:val="20"/>
              </w:rPr>
            </w:pPr>
            <w:r>
              <w:rPr>
                <w:sz w:val="20"/>
                <w:szCs w:val="20"/>
              </w:rPr>
              <w:t>г.</w:t>
            </w:r>
          </w:p>
        </w:tc>
        <w:tc>
          <w:tcPr>
            <w:tcW w:w="1418" w:type="dxa"/>
            <w:tcBorders>
              <w:top w:val="single" w:sz="4" w:space="0" w:color="auto"/>
              <w:left w:val="single" w:sz="4" w:space="0" w:color="auto"/>
              <w:bottom w:val="single" w:sz="4" w:space="0" w:color="auto"/>
              <w:right w:val="single" w:sz="4" w:space="0" w:color="auto"/>
            </w:tcBorders>
          </w:tcPr>
          <w:p w14:paraId="098D0623" w14:textId="77777777" w:rsidR="00301176" w:rsidRPr="004950E4" w:rsidRDefault="00301176" w:rsidP="00BF109C">
            <w:pPr>
              <w:jc w:val="center"/>
              <w:rPr>
                <w:sz w:val="20"/>
                <w:szCs w:val="20"/>
              </w:rPr>
            </w:pPr>
            <w:r w:rsidRPr="004950E4">
              <w:rPr>
                <w:sz w:val="20"/>
                <w:szCs w:val="20"/>
              </w:rPr>
              <w:t>УЗ указывает конкретное значение хар-ки</w:t>
            </w:r>
          </w:p>
        </w:tc>
      </w:tr>
      <w:tr w:rsidR="00301176" w:rsidRPr="004950E4" w14:paraId="0681CEBE" w14:textId="77777777" w:rsidTr="009A0F82">
        <w:tc>
          <w:tcPr>
            <w:tcW w:w="563" w:type="dxa"/>
            <w:vMerge/>
            <w:tcBorders>
              <w:left w:val="single" w:sz="4" w:space="0" w:color="auto"/>
              <w:right w:val="single" w:sz="4" w:space="0" w:color="auto"/>
            </w:tcBorders>
            <w:vAlign w:val="center"/>
          </w:tcPr>
          <w:p w14:paraId="308796AA" w14:textId="77777777" w:rsidR="00301176" w:rsidRPr="0017149E" w:rsidRDefault="00301176" w:rsidP="00BF109C">
            <w:pPr>
              <w:jc w:val="center"/>
              <w:rPr>
                <w:sz w:val="20"/>
                <w:szCs w:val="20"/>
              </w:rPr>
            </w:pPr>
          </w:p>
        </w:tc>
        <w:tc>
          <w:tcPr>
            <w:tcW w:w="1695" w:type="dxa"/>
            <w:vMerge/>
            <w:tcBorders>
              <w:left w:val="single" w:sz="4" w:space="0" w:color="auto"/>
              <w:right w:val="single" w:sz="4" w:space="0" w:color="auto"/>
            </w:tcBorders>
          </w:tcPr>
          <w:p w14:paraId="5CABCF80" w14:textId="77777777" w:rsidR="00301176" w:rsidRDefault="00301176" w:rsidP="00BF109C">
            <w:pPr>
              <w:widowControl w:val="0"/>
              <w:autoSpaceDE w:val="0"/>
              <w:autoSpaceDN w:val="0"/>
              <w:jc w:val="center"/>
            </w:pPr>
          </w:p>
        </w:tc>
        <w:tc>
          <w:tcPr>
            <w:tcW w:w="1134" w:type="dxa"/>
            <w:vMerge/>
            <w:tcBorders>
              <w:left w:val="single" w:sz="4" w:space="0" w:color="auto"/>
              <w:right w:val="single" w:sz="4" w:space="0" w:color="auto"/>
            </w:tcBorders>
          </w:tcPr>
          <w:p w14:paraId="464446E1" w14:textId="77777777" w:rsidR="00301176" w:rsidRPr="00D35E50" w:rsidRDefault="00301176" w:rsidP="00BF109C"/>
        </w:tc>
        <w:tc>
          <w:tcPr>
            <w:tcW w:w="877" w:type="dxa"/>
            <w:vMerge/>
            <w:tcBorders>
              <w:left w:val="single" w:sz="4" w:space="0" w:color="auto"/>
              <w:right w:val="single" w:sz="4" w:space="0" w:color="auto"/>
            </w:tcBorders>
          </w:tcPr>
          <w:p w14:paraId="445FF65C" w14:textId="77777777" w:rsidR="00301176" w:rsidRDefault="00301176" w:rsidP="00BF109C">
            <w:pPr>
              <w:rPr>
                <w:bCs/>
              </w:rPr>
            </w:pPr>
          </w:p>
        </w:tc>
        <w:tc>
          <w:tcPr>
            <w:tcW w:w="620" w:type="dxa"/>
            <w:vMerge/>
            <w:tcBorders>
              <w:left w:val="single" w:sz="4" w:space="0" w:color="auto"/>
              <w:right w:val="single" w:sz="4" w:space="0" w:color="auto"/>
            </w:tcBorders>
          </w:tcPr>
          <w:p w14:paraId="307B1259" w14:textId="77777777" w:rsidR="00301176" w:rsidRPr="00B645F3" w:rsidRDefault="00301176" w:rsidP="00BF109C"/>
        </w:tc>
        <w:tc>
          <w:tcPr>
            <w:tcW w:w="1844" w:type="dxa"/>
            <w:tcBorders>
              <w:top w:val="single" w:sz="4" w:space="0" w:color="auto"/>
              <w:left w:val="single" w:sz="4" w:space="0" w:color="auto"/>
              <w:bottom w:val="single" w:sz="4" w:space="0" w:color="auto"/>
              <w:right w:val="single" w:sz="4" w:space="0" w:color="auto"/>
            </w:tcBorders>
            <w:vAlign w:val="center"/>
          </w:tcPr>
          <w:p w14:paraId="7C7B9B86" w14:textId="77777777" w:rsidR="00301176" w:rsidRPr="002D5E3B" w:rsidRDefault="00301176" w:rsidP="00BF109C">
            <w:pPr>
              <w:jc w:val="center"/>
              <w:rPr>
                <w:sz w:val="20"/>
                <w:szCs w:val="20"/>
              </w:rPr>
            </w:pPr>
            <w:r w:rsidRPr="000175D2">
              <w:rPr>
                <w:rFonts w:ascii="Times New Roman" w:hAnsi="Times New Roman"/>
                <w:sz w:val="20"/>
              </w:rPr>
              <w:t>Соответствие с законодательством Российской Федерации о стандартизации (ГОСТы)</w:t>
            </w:r>
          </w:p>
        </w:tc>
        <w:sdt>
          <w:sdtPr>
            <w:rPr>
              <w:sz w:val="20"/>
              <w:szCs w:val="20"/>
            </w:rPr>
            <w:alias w:val="Наименование хар-ки"/>
            <w:tag w:val="Наименование хар-ки"/>
            <w:id w:val="543018122"/>
            <w:placeholder>
              <w:docPart w:val="575224D3EAA44E49A640604C3180A6F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2D0A508D" w14:textId="77777777" w:rsidR="00301176" w:rsidRDefault="00301176" w:rsidP="00BF109C">
                <w:pPr>
                  <w:jc w:val="center"/>
                  <w:rPr>
                    <w:sz w:val="20"/>
                    <w:szCs w:val="20"/>
                  </w:rPr>
                </w:pPr>
                <w:r>
                  <w:rPr>
                    <w:sz w:val="20"/>
                    <w:szCs w:val="20"/>
                  </w:rPr>
                  <w:t>качественная</w:t>
                </w:r>
              </w:p>
            </w:tc>
          </w:sdtContent>
        </w:sdt>
        <w:tc>
          <w:tcPr>
            <w:tcW w:w="5120" w:type="dxa"/>
            <w:gridSpan w:val="7"/>
            <w:tcBorders>
              <w:top w:val="single" w:sz="4" w:space="0" w:color="auto"/>
              <w:left w:val="single" w:sz="4" w:space="0" w:color="auto"/>
              <w:bottom w:val="single" w:sz="4" w:space="0" w:color="auto"/>
              <w:right w:val="single" w:sz="4" w:space="0" w:color="auto"/>
            </w:tcBorders>
            <w:vAlign w:val="center"/>
          </w:tcPr>
          <w:p w14:paraId="2B64FB66" w14:textId="2451277D" w:rsidR="00301176" w:rsidRDefault="004100EA" w:rsidP="004100EA">
            <w:pPr>
              <w:jc w:val="both"/>
              <w:rPr>
                <w:sz w:val="20"/>
                <w:szCs w:val="20"/>
              </w:rPr>
            </w:pPr>
            <w:r w:rsidRPr="00E71929">
              <w:rPr>
                <w:rFonts w:ascii="Times New Roman" w:eastAsia="Times New Roman" w:hAnsi="Times New Roman" w:cs="Times New Roman"/>
                <w:sz w:val="20"/>
                <w:szCs w:val="20"/>
                <w:lang w:eastAsia="ru-RU"/>
              </w:rPr>
              <w:t>Противопролежневые</w:t>
            </w:r>
            <w:r>
              <w:rPr>
                <w:rFonts w:ascii="Times New Roman" w:eastAsia="Times New Roman" w:hAnsi="Times New Roman" w:cs="Times New Roman"/>
                <w:sz w:val="20"/>
                <w:szCs w:val="20"/>
                <w:lang w:eastAsia="ru-RU"/>
              </w:rPr>
              <w:t xml:space="preserve"> матрацы, подушки отвечают</w:t>
            </w:r>
            <w:r w:rsidRPr="00E71929">
              <w:rPr>
                <w:rFonts w:ascii="Times New Roman" w:eastAsia="Times New Roman" w:hAnsi="Times New Roman" w:cs="Times New Roman"/>
                <w:sz w:val="20"/>
                <w:szCs w:val="20"/>
                <w:lang w:eastAsia="ru-RU"/>
              </w:rPr>
              <w:t xml:space="preserve"> Межгосударственным стандартам: ГОСТ ISO 10993-1-2021 «Изделия медицинские. Оценка биологического действия медицинских изделий. Часть 1. Оценка и исследования», ГОСТ ISO 10993-5-2023 «Изделия медицинские. Оценка биологического действия медицинских изделий. Часть 5. Исследования на цитотоксичность: методы «in vitro», ГОСТ ISO 10993-10-2023 «Изделия медицинские. Оценка биологического действия медицинских изделий. Часть 10. Исследования раздражающего и сенсибилизирующего действия»; Национальным стандартам Российской Федерации ГОСТ Р 52770-2023 «Изделия медицинские. Система оценки биологического действия. Общие требования безопасности.», ГОСТ Р 51632-2021 «Технические средства реабилитации людей с ограничениями жизнедеятельности. Общие технические требования и методы испытаний», ГОСТ Р 50444-2020 (Разд. 3, 4) «Приборы, аппараты и оборудование медицинские. </w:t>
            </w:r>
          </w:p>
        </w:tc>
        <w:tc>
          <w:tcPr>
            <w:tcW w:w="830" w:type="dxa"/>
            <w:tcBorders>
              <w:top w:val="single" w:sz="4" w:space="0" w:color="auto"/>
              <w:left w:val="single" w:sz="4" w:space="0" w:color="auto"/>
              <w:bottom w:val="single" w:sz="4" w:space="0" w:color="auto"/>
              <w:right w:val="single" w:sz="4" w:space="0" w:color="auto"/>
            </w:tcBorders>
            <w:vAlign w:val="center"/>
          </w:tcPr>
          <w:p w14:paraId="5C0D5497" w14:textId="77777777" w:rsidR="00301176" w:rsidRDefault="00301176" w:rsidP="00BF109C">
            <w:pPr>
              <w:jc w:val="center"/>
              <w:rPr>
                <w:sz w:val="20"/>
                <w:szCs w:val="20"/>
              </w:rPr>
            </w:pPr>
          </w:p>
        </w:tc>
        <w:sdt>
          <w:sdtPr>
            <w:rPr>
              <w:sz w:val="20"/>
              <w:szCs w:val="20"/>
            </w:rPr>
            <w:alias w:val="Инструкция"/>
            <w:tag w:val="Инструкция"/>
            <w:id w:val="-973594148"/>
            <w:placeholder>
              <w:docPart w:val="B7B6DCBB73874156B2BC7A2E7777429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06730B36" w14:textId="77777777" w:rsidR="00301176" w:rsidRPr="004950E4" w:rsidRDefault="00301176" w:rsidP="00BF109C">
                <w:pPr>
                  <w:jc w:val="center"/>
                  <w:rPr>
                    <w:sz w:val="20"/>
                    <w:szCs w:val="20"/>
                  </w:rPr>
                </w:pPr>
                <w:r>
                  <w:rPr>
                    <w:sz w:val="20"/>
                    <w:szCs w:val="20"/>
                  </w:rPr>
                  <w:t>Значение хар-ки не может меняться</w:t>
                </w:r>
              </w:p>
            </w:tc>
          </w:sdtContent>
        </w:sdt>
      </w:tr>
      <w:tr w:rsidR="00301176" w14:paraId="202696D3" w14:textId="77777777" w:rsidTr="009A0F82">
        <w:tc>
          <w:tcPr>
            <w:tcW w:w="563" w:type="dxa"/>
            <w:vMerge w:val="restart"/>
            <w:tcBorders>
              <w:left w:val="single" w:sz="4" w:space="0" w:color="auto"/>
              <w:right w:val="single" w:sz="4" w:space="0" w:color="auto"/>
            </w:tcBorders>
          </w:tcPr>
          <w:p w14:paraId="3CE5045F" w14:textId="77777777" w:rsidR="00301176" w:rsidRPr="0017149E" w:rsidRDefault="00301176" w:rsidP="00BF109C">
            <w:pPr>
              <w:jc w:val="center"/>
              <w:rPr>
                <w:sz w:val="20"/>
                <w:szCs w:val="20"/>
              </w:rPr>
            </w:pPr>
            <w:r>
              <w:rPr>
                <w:sz w:val="20"/>
                <w:szCs w:val="20"/>
              </w:rPr>
              <w:t>3</w:t>
            </w:r>
          </w:p>
          <w:p w14:paraId="38E596F0" w14:textId="77777777" w:rsidR="00301176" w:rsidRDefault="00301176" w:rsidP="00BF109C">
            <w:pPr>
              <w:jc w:val="center"/>
              <w:rPr>
                <w:sz w:val="20"/>
                <w:szCs w:val="20"/>
              </w:rPr>
            </w:pPr>
          </w:p>
          <w:p w14:paraId="5ADC5AA4" w14:textId="77777777" w:rsidR="00301176" w:rsidRPr="0017149E" w:rsidRDefault="00301176" w:rsidP="00BF109C">
            <w:pPr>
              <w:jc w:val="center"/>
              <w:rPr>
                <w:sz w:val="20"/>
                <w:szCs w:val="20"/>
              </w:rPr>
            </w:pPr>
          </w:p>
        </w:tc>
        <w:tc>
          <w:tcPr>
            <w:tcW w:w="1695" w:type="dxa"/>
            <w:vMerge w:val="restart"/>
            <w:tcBorders>
              <w:left w:val="single" w:sz="4" w:space="0" w:color="auto"/>
              <w:right w:val="single" w:sz="4" w:space="0" w:color="auto"/>
            </w:tcBorders>
          </w:tcPr>
          <w:p w14:paraId="528E1D2B" w14:textId="57459E5C" w:rsidR="00301176" w:rsidRDefault="00301176" w:rsidP="009A0F82">
            <w:pPr>
              <w:widowControl w:val="0"/>
              <w:autoSpaceDE w:val="0"/>
              <w:autoSpaceDN w:val="0"/>
              <w:jc w:val="center"/>
            </w:pPr>
            <w:r w:rsidRPr="0082371C">
              <w:t>Подушка для сиденья с наполнителем из пеноматериала</w:t>
            </w:r>
            <w:r w:rsidRPr="00B645F3">
              <w:rPr>
                <w:bCs/>
              </w:rPr>
              <w:t xml:space="preserve"> </w:t>
            </w:r>
          </w:p>
        </w:tc>
        <w:tc>
          <w:tcPr>
            <w:tcW w:w="1134" w:type="dxa"/>
            <w:vMerge w:val="restart"/>
            <w:tcBorders>
              <w:left w:val="single" w:sz="4" w:space="0" w:color="auto"/>
              <w:right w:val="single" w:sz="4" w:space="0" w:color="auto"/>
            </w:tcBorders>
          </w:tcPr>
          <w:p w14:paraId="3101E16D" w14:textId="77777777" w:rsidR="00301176" w:rsidRPr="00D35E50" w:rsidRDefault="00301176" w:rsidP="00BF109C">
            <w:pPr>
              <w:jc w:val="center"/>
            </w:pPr>
            <w:r w:rsidRPr="00D35E50">
              <w:t>22.19.71.190/22.19.71.190-0000000</w:t>
            </w:r>
            <w:r>
              <w:t>3</w:t>
            </w:r>
          </w:p>
        </w:tc>
        <w:tc>
          <w:tcPr>
            <w:tcW w:w="877" w:type="dxa"/>
            <w:vMerge w:val="restart"/>
            <w:tcBorders>
              <w:left w:val="single" w:sz="4" w:space="0" w:color="auto"/>
              <w:right w:val="single" w:sz="4" w:space="0" w:color="auto"/>
            </w:tcBorders>
          </w:tcPr>
          <w:p w14:paraId="3031CE2B" w14:textId="0401E1F1" w:rsidR="00301176" w:rsidRDefault="009A0F82" w:rsidP="00BF109C">
            <w:pPr>
              <w:jc w:val="center"/>
              <w:rPr>
                <w:bCs/>
              </w:rPr>
            </w:pPr>
            <w:r w:rsidRPr="00B645F3">
              <w:rPr>
                <w:bCs/>
              </w:rPr>
              <w:t>1</w:t>
            </w:r>
            <w:r>
              <w:rPr>
                <w:bCs/>
              </w:rPr>
              <w:t>0</w:t>
            </w:r>
            <w:r w:rsidRPr="00B645F3">
              <w:rPr>
                <w:bCs/>
              </w:rPr>
              <w:t>-0</w:t>
            </w:r>
            <w:r>
              <w:rPr>
                <w:bCs/>
              </w:rPr>
              <w:t>2</w:t>
            </w:r>
            <w:r w:rsidRPr="00B645F3">
              <w:rPr>
                <w:bCs/>
              </w:rPr>
              <w:t>-</w:t>
            </w:r>
            <w:r>
              <w:rPr>
                <w:bCs/>
              </w:rPr>
              <w:t>01</w:t>
            </w:r>
          </w:p>
        </w:tc>
        <w:tc>
          <w:tcPr>
            <w:tcW w:w="620" w:type="dxa"/>
            <w:vMerge w:val="restart"/>
            <w:tcBorders>
              <w:left w:val="single" w:sz="4" w:space="0" w:color="auto"/>
              <w:right w:val="single" w:sz="4" w:space="0" w:color="auto"/>
            </w:tcBorders>
          </w:tcPr>
          <w:p w14:paraId="01BF0A9C" w14:textId="77777777" w:rsidR="00301176" w:rsidRPr="00B645F3" w:rsidRDefault="00301176" w:rsidP="00BF109C">
            <w:pPr>
              <w:jc w:val="center"/>
            </w:pPr>
            <w:r w:rsidRPr="00B645F3">
              <w:rPr>
                <w:rFonts w:ascii="Times New Roman" w:hAnsi="Times New Roman" w:cs="Times New Roman"/>
              </w:rPr>
              <w:t>шт.</w:t>
            </w:r>
          </w:p>
        </w:tc>
        <w:tc>
          <w:tcPr>
            <w:tcW w:w="1844" w:type="dxa"/>
            <w:tcBorders>
              <w:top w:val="single" w:sz="4" w:space="0" w:color="auto"/>
              <w:left w:val="single" w:sz="4" w:space="0" w:color="auto"/>
              <w:bottom w:val="single" w:sz="4" w:space="0" w:color="auto"/>
              <w:right w:val="single" w:sz="4" w:space="0" w:color="auto"/>
            </w:tcBorders>
            <w:vAlign w:val="center"/>
          </w:tcPr>
          <w:p w14:paraId="1906C4FC" w14:textId="77777777" w:rsidR="00301176" w:rsidRPr="000175D2" w:rsidRDefault="00301176" w:rsidP="00BF109C">
            <w:pPr>
              <w:jc w:val="center"/>
              <w:rPr>
                <w:sz w:val="20"/>
              </w:rPr>
            </w:pPr>
            <w:r w:rsidRPr="00540F94">
              <w:rPr>
                <w:rFonts w:ascii="Times New Roman" w:eastAsia="Times New Roman" w:hAnsi="Times New Roman" w:cs="Times New Roman"/>
                <w:sz w:val="20"/>
                <w:szCs w:val="20"/>
                <w:lang w:eastAsia="ru-RU"/>
              </w:rPr>
              <w:t>Наименование:</w:t>
            </w:r>
          </w:p>
        </w:tc>
        <w:sdt>
          <w:sdtPr>
            <w:rPr>
              <w:sz w:val="20"/>
              <w:szCs w:val="20"/>
            </w:rPr>
            <w:alias w:val="Наименование хар-ки"/>
            <w:tag w:val="Наименование хар-ки"/>
            <w:id w:val="1023367202"/>
            <w:placeholder>
              <w:docPart w:val="8B138755E993446589D906900FEAC47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33BFC7E0" w14:textId="77777777" w:rsidR="00301176" w:rsidRDefault="00301176" w:rsidP="00BF109C">
                <w:pPr>
                  <w:jc w:val="center"/>
                  <w:rPr>
                    <w:sz w:val="20"/>
                    <w:szCs w:val="20"/>
                  </w:rPr>
                </w:pPr>
                <w:r w:rsidRPr="00540F94">
                  <w:rPr>
                    <w:rFonts w:ascii="Times New Roman" w:eastAsia="Times New Roman" w:hAnsi="Times New Roman" w:cs="Times New Roman"/>
                    <w:sz w:val="20"/>
                    <w:szCs w:val="20"/>
                    <w:lang w:eastAsia="ru-RU"/>
                  </w:rPr>
                  <w:t>качественная</w:t>
                </w:r>
              </w:p>
            </w:tc>
          </w:sdtContent>
        </w:sdt>
        <w:tc>
          <w:tcPr>
            <w:tcW w:w="5120" w:type="dxa"/>
            <w:gridSpan w:val="7"/>
            <w:tcBorders>
              <w:top w:val="single" w:sz="4" w:space="0" w:color="auto"/>
              <w:left w:val="single" w:sz="4" w:space="0" w:color="auto"/>
              <w:bottom w:val="single" w:sz="4" w:space="0" w:color="auto"/>
              <w:right w:val="single" w:sz="4" w:space="0" w:color="auto"/>
            </w:tcBorders>
            <w:vAlign w:val="center"/>
          </w:tcPr>
          <w:p w14:paraId="5F639C10" w14:textId="77777777" w:rsidR="00301176" w:rsidRPr="00D93DEF" w:rsidRDefault="00301176" w:rsidP="00BF109C">
            <w:pPr>
              <w:jc w:val="both"/>
              <w:rPr>
                <w:rFonts w:ascii="Times New Roman" w:eastAsia="Times New Roman" w:hAnsi="Times New Roman" w:cs="Times New Roman"/>
                <w:b/>
                <w:sz w:val="20"/>
                <w:szCs w:val="20"/>
                <w:u w:val="single"/>
                <w:lang w:eastAsia="ru-RU"/>
              </w:rPr>
            </w:pPr>
            <w:r w:rsidRPr="00D93DEF">
              <w:rPr>
                <w:rFonts w:ascii="Times New Roman" w:eastAsia="Times New Roman" w:hAnsi="Times New Roman" w:cs="Times New Roman"/>
                <w:b/>
                <w:sz w:val="20"/>
                <w:szCs w:val="20"/>
                <w:u w:val="single"/>
                <w:lang w:eastAsia="ru-RU"/>
              </w:rPr>
              <w:t>Противопролежневая подушка полиуретановая</w:t>
            </w:r>
          </w:p>
          <w:p w14:paraId="0B66FACA" w14:textId="77777777" w:rsidR="00301176" w:rsidRPr="00E71929" w:rsidRDefault="00301176" w:rsidP="00BF109C">
            <w:pPr>
              <w:jc w:val="both"/>
              <w:rPr>
                <w:sz w:val="20"/>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8AFDD38" w14:textId="77777777" w:rsidR="00301176" w:rsidRDefault="00301176" w:rsidP="00BF109C">
            <w:pPr>
              <w:jc w:val="center"/>
              <w:rPr>
                <w:sz w:val="20"/>
                <w:szCs w:val="20"/>
              </w:rPr>
            </w:pPr>
          </w:p>
        </w:tc>
        <w:sdt>
          <w:sdtPr>
            <w:rPr>
              <w:sz w:val="20"/>
              <w:szCs w:val="20"/>
            </w:rPr>
            <w:alias w:val="Инструкция"/>
            <w:tag w:val="Инструкция"/>
            <w:id w:val="-776095203"/>
            <w:placeholder>
              <w:docPart w:val="19834D454FF1474EBA06C9BC114FE49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5DC66BE8" w14:textId="77777777" w:rsidR="00301176" w:rsidRDefault="00301176" w:rsidP="00BF109C">
                <w:pPr>
                  <w:jc w:val="center"/>
                  <w:rPr>
                    <w:sz w:val="20"/>
                    <w:szCs w:val="20"/>
                  </w:rPr>
                </w:pPr>
                <w:r>
                  <w:rPr>
                    <w:sz w:val="20"/>
                    <w:szCs w:val="20"/>
                  </w:rPr>
                  <w:t>Значение хар-ки не может меняться</w:t>
                </w:r>
              </w:p>
            </w:tc>
          </w:sdtContent>
        </w:sdt>
      </w:tr>
      <w:tr w:rsidR="00301176" w14:paraId="3B7ACD70" w14:textId="77777777" w:rsidTr="009A0F82">
        <w:tc>
          <w:tcPr>
            <w:tcW w:w="563" w:type="dxa"/>
            <w:vMerge/>
            <w:tcBorders>
              <w:left w:val="single" w:sz="4" w:space="0" w:color="auto"/>
              <w:right w:val="single" w:sz="4" w:space="0" w:color="auto"/>
            </w:tcBorders>
            <w:vAlign w:val="center"/>
          </w:tcPr>
          <w:p w14:paraId="0374D394" w14:textId="77777777" w:rsidR="00301176" w:rsidRPr="0017149E" w:rsidRDefault="00301176" w:rsidP="00BF109C">
            <w:pPr>
              <w:jc w:val="center"/>
              <w:rPr>
                <w:sz w:val="20"/>
                <w:szCs w:val="20"/>
              </w:rPr>
            </w:pPr>
          </w:p>
        </w:tc>
        <w:tc>
          <w:tcPr>
            <w:tcW w:w="1695" w:type="dxa"/>
            <w:vMerge/>
            <w:tcBorders>
              <w:left w:val="single" w:sz="4" w:space="0" w:color="auto"/>
              <w:right w:val="single" w:sz="4" w:space="0" w:color="auto"/>
            </w:tcBorders>
          </w:tcPr>
          <w:p w14:paraId="33E58DB6" w14:textId="77777777" w:rsidR="00301176" w:rsidRDefault="00301176" w:rsidP="00BF109C">
            <w:pPr>
              <w:widowControl w:val="0"/>
              <w:autoSpaceDE w:val="0"/>
              <w:autoSpaceDN w:val="0"/>
              <w:jc w:val="center"/>
            </w:pPr>
          </w:p>
        </w:tc>
        <w:tc>
          <w:tcPr>
            <w:tcW w:w="1134" w:type="dxa"/>
            <w:vMerge/>
            <w:tcBorders>
              <w:left w:val="single" w:sz="4" w:space="0" w:color="auto"/>
              <w:right w:val="single" w:sz="4" w:space="0" w:color="auto"/>
            </w:tcBorders>
          </w:tcPr>
          <w:p w14:paraId="087A5AC2" w14:textId="77777777" w:rsidR="00301176" w:rsidRPr="00D35E50" w:rsidRDefault="00301176" w:rsidP="00BF109C"/>
        </w:tc>
        <w:tc>
          <w:tcPr>
            <w:tcW w:w="877" w:type="dxa"/>
            <w:vMerge/>
            <w:tcBorders>
              <w:left w:val="single" w:sz="4" w:space="0" w:color="auto"/>
              <w:right w:val="single" w:sz="4" w:space="0" w:color="auto"/>
            </w:tcBorders>
          </w:tcPr>
          <w:p w14:paraId="58F87D92" w14:textId="77777777" w:rsidR="00301176" w:rsidRDefault="00301176" w:rsidP="00BF109C">
            <w:pPr>
              <w:rPr>
                <w:bCs/>
              </w:rPr>
            </w:pPr>
          </w:p>
        </w:tc>
        <w:tc>
          <w:tcPr>
            <w:tcW w:w="620" w:type="dxa"/>
            <w:vMerge/>
            <w:tcBorders>
              <w:left w:val="single" w:sz="4" w:space="0" w:color="auto"/>
              <w:right w:val="single" w:sz="4" w:space="0" w:color="auto"/>
            </w:tcBorders>
          </w:tcPr>
          <w:p w14:paraId="4FF6339D" w14:textId="77777777" w:rsidR="00301176" w:rsidRPr="00B645F3" w:rsidRDefault="00301176" w:rsidP="00BF109C"/>
        </w:tc>
        <w:tc>
          <w:tcPr>
            <w:tcW w:w="1844" w:type="dxa"/>
            <w:tcBorders>
              <w:top w:val="single" w:sz="4" w:space="0" w:color="auto"/>
              <w:left w:val="single" w:sz="4" w:space="0" w:color="auto"/>
              <w:bottom w:val="single" w:sz="4" w:space="0" w:color="auto"/>
              <w:right w:val="single" w:sz="4" w:space="0" w:color="auto"/>
            </w:tcBorders>
            <w:vAlign w:val="center"/>
          </w:tcPr>
          <w:p w14:paraId="3326E541" w14:textId="77777777" w:rsidR="00301176" w:rsidRPr="000175D2" w:rsidRDefault="00301176" w:rsidP="00BF109C">
            <w:pPr>
              <w:jc w:val="center"/>
              <w:rPr>
                <w:sz w:val="20"/>
              </w:rPr>
            </w:pPr>
            <w:r w:rsidRPr="00B33771">
              <w:rPr>
                <w:rFonts w:ascii="Times New Roman" w:eastAsia="Times New Roman" w:hAnsi="Times New Roman" w:cs="Times New Roman"/>
                <w:sz w:val="20"/>
                <w:szCs w:val="20"/>
                <w:lang w:eastAsia="ru-RU"/>
              </w:rPr>
              <w:t>Предназначение:</w:t>
            </w:r>
          </w:p>
        </w:tc>
        <w:sdt>
          <w:sdtPr>
            <w:rPr>
              <w:sz w:val="20"/>
              <w:szCs w:val="20"/>
            </w:rPr>
            <w:alias w:val="Наименование хар-ки"/>
            <w:tag w:val="Наименование хар-ки"/>
            <w:id w:val="1772047944"/>
            <w:placeholder>
              <w:docPart w:val="69DD9F9CCAD241E3A49B40B7E1FC961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7635B292" w14:textId="77777777" w:rsidR="00301176" w:rsidRDefault="00301176" w:rsidP="00BF109C">
                <w:pPr>
                  <w:jc w:val="center"/>
                  <w:rPr>
                    <w:sz w:val="20"/>
                    <w:szCs w:val="20"/>
                  </w:rPr>
                </w:pPr>
                <w:r>
                  <w:rPr>
                    <w:sz w:val="20"/>
                    <w:szCs w:val="20"/>
                  </w:rPr>
                  <w:t>качественная</w:t>
                </w:r>
              </w:p>
            </w:tc>
          </w:sdtContent>
        </w:sdt>
        <w:tc>
          <w:tcPr>
            <w:tcW w:w="5120" w:type="dxa"/>
            <w:gridSpan w:val="7"/>
            <w:tcBorders>
              <w:top w:val="single" w:sz="4" w:space="0" w:color="auto"/>
              <w:left w:val="single" w:sz="4" w:space="0" w:color="auto"/>
              <w:bottom w:val="single" w:sz="4" w:space="0" w:color="auto"/>
              <w:right w:val="single" w:sz="4" w:space="0" w:color="auto"/>
            </w:tcBorders>
            <w:vAlign w:val="center"/>
          </w:tcPr>
          <w:p w14:paraId="05108194" w14:textId="77777777" w:rsidR="00301176" w:rsidRPr="00E71929" w:rsidRDefault="00301176" w:rsidP="00BF109C">
            <w:pPr>
              <w:jc w:val="both"/>
              <w:rPr>
                <w:sz w:val="20"/>
                <w:szCs w:val="20"/>
              </w:rPr>
            </w:pPr>
            <w:r w:rsidRPr="00D64026">
              <w:rPr>
                <w:rFonts w:ascii="Times New Roman" w:eastAsia="Times New Roman" w:hAnsi="Times New Roman" w:cs="Times New Roman"/>
                <w:sz w:val="20"/>
                <w:szCs w:val="20"/>
                <w:lang w:eastAsia="ru-RU"/>
              </w:rPr>
              <w:t xml:space="preserve">для использования при заболеваниях опорно-двигательного аппарата, поражениях кожного покрова, в том числе в лечении и профилактике образования </w:t>
            </w:r>
            <w:r w:rsidRPr="00D64026">
              <w:rPr>
                <w:rFonts w:ascii="Times New Roman" w:eastAsia="Times New Roman" w:hAnsi="Times New Roman" w:cs="Times New Roman"/>
                <w:sz w:val="20"/>
                <w:szCs w:val="20"/>
                <w:lang w:eastAsia="ru-RU"/>
              </w:rPr>
              <w:lastRenderedPageBreak/>
              <w:t>пролежневых ран, при которых инвалиды неподвижны и в большой степени подвержены риску их возникновения, обеспечивают комфорт и устойчивое положение для инвалидов длительно или краткосрочно эксплуатирующих кресла-коляски, разгружают поясничный отдел позвоночника при длительном использовании кресла-коляски или длительном сидении на одном месте.</w:t>
            </w:r>
          </w:p>
        </w:tc>
        <w:tc>
          <w:tcPr>
            <w:tcW w:w="830" w:type="dxa"/>
            <w:tcBorders>
              <w:top w:val="single" w:sz="4" w:space="0" w:color="auto"/>
              <w:left w:val="single" w:sz="4" w:space="0" w:color="auto"/>
              <w:bottom w:val="single" w:sz="4" w:space="0" w:color="auto"/>
              <w:right w:val="single" w:sz="4" w:space="0" w:color="auto"/>
            </w:tcBorders>
            <w:vAlign w:val="center"/>
          </w:tcPr>
          <w:p w14:paraId="6547CC07" w14:textId="77777777" w:rsidR="00301176" w:rsidRDefault="00301176" w:rsidP="00BF109C">
            <w:pPr>
              <w:jc w:val="center"/>
              <w:rPr>
                <w:sz w:val="20"/>
                <w:szCs w:val="20"/>
              </w:rPr>
            </w:pPr>
          </w:p>
        </w:tc>
        <w:sdt>
          <w:sdtPr>
            <w:rPr>
              <w:sz w:val="20"/>
              <w:szCs w:val="20"/>
            </w:rPr>
            <w:alias w:val="Инструкция"/>
            <w:tag w:val="Инструкция"/>
            <w:id w:val="1467629887"/>
            <w:placeholder>
              <w:docPart w:val="DBCD561E121144B384F5CA1E530E3E9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0E6B0A67" w14:textId="77777777" w:rsidR="00301176" w:rsidRDefault="00301176" w:rsidP="00BF109C">
                <w:pPr>
                  <w:jc w:val="center"/>
                  <w:rPr>
                    <w:sz w:val="20"/>
                    <w:szCs w:val="20"/>
                  </w:rPr>
                </w:pPr>
                <w:r>
                  <w:rPr>
                    <w:sz w:val="20"/>
                    <w:szCs w:val="20"/>
                  </w:rPr>
                  <w:t>Значение хар-ки не может меняться</w:t>
                </w:r>
              </w:p>
            </w:tc>
          </w:sdtContent>
        </w:sdt>
      </w:tr>
      <w:tr w:rsidR="00301176" w14:paraId="20C9936B" w14:textId="77777777" w:rsidTr="009A0F82">
        <w:tc>
          <w:tcPr>
            <w:tcW w:w="563" w:type="dxa"/>
            <w:vMerge/>
            <w:tcBorders>
              <w:left w:val="single" w:sz="4" w:space="0" w:color="auto"/>
              <w:right w:val="single" w:sz="4" w:space="0" w:color="auto"/>
            </w:tcBorders>
            <w:vAlign w:val="center"/>
          </w:tcPr>
          <w:p w14:paraId="7128081E" w14:textId="77777777" w:rsidR="00301176" w:rsidRPr="0017149E" w:rsidRDefault="00301176" w:rsidP="00BF109C">
            <w:pPr>
              <w:jc w:val="center"/>
              <w:rPr>
                <w:sz w:val="20"/>
                <w:szCs w:val="20"/>
              </w:rPr>
            </w:pPr>
          </w:p>
        </w:tc>
        <w:tc>
          <w:tcPr>
            <w:tcW w:w="1695" w:type="dxa"/>
            <w:vMerge/>
            <w:tcBorders>
              <w:left w:val="single" w:sz="4" w:space="0" w:color="auto"/>
              <w:right w:val="single" w:sz="4" w:space="0" w:color="auto"/>
            </w:tcBorders>
          </w:tcPr>
          <w:p w14:paraId="27CC5D36" w14:textId="77777777" w:rsidR="00301176" w:rsidRDefault="00301176" w:rsidP="00BF109C">
            <w:pPr>
              <w:widowControl w:val="0"/>
              <w:autoSpaceDE w:val="0"/>
              <w:autoSpaceDN w:val="0"/>
              <w:jc w:val="center"/>
            </w:pPr>
          </w:p>
        </w:tc>
        <w:tc>
          <w:tcPr>
            <w:tcW w:w="1134" w:type="dxa"/>
            <w:vMerge/>
            <w:tcBorders>
              <w:left w:val="single" w:sz="4" w:space="0" w:color="auto"/>
              <w:right w:val="single" w:sz="4" w:space="0" w:color="auto"/>
            </w:tcBorders>
          </w:tcPr>
          <w:p w14:paraId="6620B343" w14:textId="77777777" w:rsidR="00301176" w:rsidRPr="00D35E50" w:rsidRDefault="00301176" w:rsidP="00BF109C"/>
        </w:tc>
        <w:tc>
          <w:tcPr>
            <w:tcW w:w="877" w:type="dxa"/>
            <w:vMerge/>
            <w:tcBorders>
              <w:left w:val="single" w:sz="4" w:space="0" w:color="auto"/>
              <w:right w:val="single" w:sz="4" w:space="0" w:color="auto"/>
            </w:tcBorders>
          </w:tcPr>
          <w:p w14:paraId="0F89F898" w14:textId="77777777" w:rsidR="00301176" w:rsidRDefault="00301176" w:rsidP="00BF109C">
            <w:pPr>
              <w:rPr>
                <w:bCs/>
              </w:rPr>
            </w:pPr>
          </w:p>
        </w:tc>
        <w:tc>
          <w:tcPr>
            <w:tcW w:w="620" w:type="dxa"/>
            <w:vMerge/>
            <w:tcBorders>
              <w:left w:val="single" w:sz="4" w:space="0" w:color="auto"/>
              <w:right w:val="single" w:sz="4" w:space="0" w:color="auto"/>
            </w:tcBorders>
          </w:tcPr>
          <w:p w14:paraId="3B129E3C" w14:textId="77777777" w:rsidR="00301176" w:rsidRPr="00B645F3" w:rsidRDefault="00301176" w:rsidP="00BF109C"/>
        </w:tc>
        <w:tc>
          <w:tcPr>
            <w:tcW w:w="1844" w:type="dxa"/>
            <w:tcBorders>
              <w:top w:val="single" w:sz="4" w:space="0" w:color="auto"/>
              <w:left w:val="single" w:sz="4" w:space="0" w:color="auto"/>
              <w:bottom w:val="single" w:sz="4" w:space="0" w:color="auto"/>
              <w:right w:val="single" w:sz="4" w:space="0" w:color="auto"/>
            </w:tcBorders>
            <w:vAlign w:val="center"/>
          </w:tcPr>
          <w:p w14:paraId="544D346B" w14:textId="77777777" w:rsidR="00301176" w:rsidRPr="00753DB2" w:rsidRDefault="00301176" w:rsidP="00BF109C">
            <w:pPr>
              <w:jc w:val="center"/>
              <w:rPr>
                <w:sz w:val="20"/>
              </w:rPr>
            </w:pPr>
            <w:r w:rsidRPr="00753DB2">
              <w:rPr>
                <w:rFonts w:ascii="Times New Roman" w:eastAsia="Times New Roman" w:hAnsi="Times New Roman" w:cs="Times New Roman"/>
                <w:sz w:val="20"/>
                <w:szCs w:val="20"/>
                <w:lang w:eastAsia="ru-RU"/>
              </w:rPr>
              <w:t>Размер изделия:</w:t>
            </w:r>
          </w:p>
        </w:tc>
        <w:sdt>
          <w:sdtPr>
            <w:rPr>
              <w:sz w:val="20"/>
              <w:szCs w:val="20"/>
            </w:rPr>
            <w:alias w:val="Наименование хар-ки"/>
            <w:tag w:val="Наименование хар-ки"/>
            <w:id w:val="2043319501"/>
            <w:placeholder>
              <w:docPart w:val="D1F31CBA601046798C57435C6F955F9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30E0D7CC" w14:textId="77777777" w:rsidR="00301176" w:rsidRPr="00753DB2" w:rsidRDefault="00301176" w:rsidP="00BF109C">
                <w:pPr>
                  <w:jc w:val="center"/>
                  <w:rPr>
                    <w:sz w:val="20"/>
                    <w:szCs w:val="20"/>
                  </w:rPr>
                </w:pPr>
                <w:r w:rsidRPr="00753DB2">
                  <w:rPr>
                    <w:sz w:val="20"/>
                    <w:szCs w:val="20"/>
                  </w:rPr>
                  <w:t>качественная</w:t>
                </w:r>
              </w:p>
            </w:tc>
          </w:sdtContent>
        </w:sdt>
        <w:tc>
          <w:tcPr>
            <w:tcW w:w="5120" w:type="dxa"/>
            <w:gridSpan w:val="7"/>
            <w:tcBorders>
              <w:top w:val="single" w:sz="4" w:space="0" w:color="auto"/>
              <w:left w:val="single" w:sz="4" w:space="0" w:color="auto"/>
              <w:bottom w:val="single" w:sz="4" w:space="0" w:color="auto"/>
              <w:right w:val="single" w:sz="4" w:space="0" w:color="auto"/>
            </w:tcBorders>
            <w:vAlign w:val="center"/>
          </w:tcPr>
          <w:p w14:paraId="3CC3684E" w14:textId="02215D34" w:rsidR="00301176" w:rsidRPr="00753DB2" w:rsidRDefault="00301176" w:rsidP="00BF109C">
            <w:pPr>
              <w:jc w:val="both"/>
              <w:rPr>
                <w:sz w:val="20"/>
                <w:szCs w:val="20"/>
              </w:rPr>
            </w:pPr>
            <w:r w:rsidRPr="00753DB2">
              <w:rPr>
                <w:rFonts w:ascii="Times New Roman" w:eastAsia="Times New Roman" w:hAnsi="Times New Roman" w:cs="Times New Roman"/>
                <w:sz w:val="20"/>
                <w:szCs w:val="20"/>
                <w:lang w:eastAsia="ru-RU"/>
              </w:rPr>
              <w:t>не менее 40 х 40 х 4</w:t>
            </w:r>
            <w:r w:rsidR="00EC000A">
              <w:rPr>
                <w:rFonts w:ascii="Times New Roman" w:eastAsia="Times New Roman" w:hAnsi="Times New Roman" w:cs="Times New Roman"/>
                <w:sz w:val="20"/>
                <w:szCs w:val="20"/>
                <w:lang w:eastAsia="ru-RU"/>
              </w:rPr>
              <w:t xml:space="preserve"> см</w:t>
            </w:r>
          </w:p>
        </w:tc>
        <w:tc>
          <w:tcPr>
            <w:tcW w:w="830" w:type="dxa"/>
            <w:tcBorders>
              <w:top w:val="single" w:sz="4" w:space="0" w:color="auto"/>
              <w:left w:val="single" w:sz="4" w:space="0" w:color="auto"/>
              <w:bottom w:val="single" w:sz="4" w:space="0" w:color="auto"/>
              <w:right w:val="single" w:sz="4" w:space="0" w:color="auto"/>
            </w:tcBorders>
            <w:vAlign w:val="center"/>
          </w:tcPr>
          <w:p w14:paraId="2F853ED8" w14:textId="77777777" w:rsidR="00301176" w:rsidRDefault="00301176" w:rsidP="00BF109C">
            <w:pPr>
              <w:jc w:val="center"/>
              <w:rPr>
                <w:sz w:val="20"/>
                <w:szCs w:val="20"/>
              </w:rPr>
            </w:pPr>
          </w:p>
        </w:tc>
        <w:sdt>
          <w:sdtPr>
            <w:rPr>
              <w:sz w:val="20"/>
              <w:szCs w:val="20"/>
            </w:rPr>
            <w:alias w:val="Инструкция"/>
            <w:tag w:val="Инструкция"/>
            <w:id w:val="-394746488"/>
            <w:placeholder>
              <w:docPart w:val="4317E2764DC748BB908B9912CB98B7B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25C8BB63" w14:textId="77777777" w:rsidR="00301176" w:rsidRDefault="00301176" w:rsidP="00BF109C">
                <w:pPr>
                  <w:jc w:val="center"/>
                  <w:rPr>
                    <w:sz w:val="20"/>
                    <w:szCs w:val="20"/>
                  </w:rPr>
                </w:pPr>
                <w:r>
                  <w:rPr>
                    <w:sz w:val="20"/>
                    <w:szCs w:val="20"/>
                  </w:rPr>
                  <w:t>УЗ указывает конкретное значение хар-ки</w:t>
                </w:r>
              </w:p>
            </w:tc>
          </w:sdtContent>
        </w:sdt>
      </w:tr>
      <w:tr w:rsidR="00301176" w14:paraId="5F3652FD" w14:textId="77777777" w:rsidTr="009A0F82">
        <w:tc>
          <w:tcPr>
            <w:tcW w:w="563" w:type="dxa"/>
            <w:vMerge/>
            <w:tcBorders>
              <w:left w:val="single" w:sz="4" w:space="0" w:color="auto"/>
              <w:right w:val="single" w:sz="4" w:space="0" w:color="auto"/>
            </w:tcBorders>
            <w:vAlign w:val="center"/>
          </w:tcPr>
          <w:p w14:paraId="70292A2A" w14:textId="77777777" w:rsidR="00301176" w:rsidRPr="0017149E" w:rsidRDefault="00301176" w:rsidP="00BF109C">
            <w:pPr>
              <w:jc w:val="center"/>
              <w:rPr>
                <w:sz w:val="20"/>
                <w:szCs w:val="20"/>
              </w:rPr>
            </w:pPr>
          </w:p>
        </w:tc>
        <w:tc>
          <w:tcPr>
            <w:tcW w:w="1695" w:type="dxa"/>
            <w:vMerge/>
            <w:tcBorders>
              <w:left w:val="single" w:sz="4" w:space="0" w:color="auto"/>
              <w:right w:val="single" w:sz="4" w:space="0" w:color="auto"/>
            </w:tcBorders>
          </w:tcPr>
          <w:p w14:paraId="7643733B" w14:textId="77777777" w:rsidR="00301176" w:rsidRDefault="00301176" w:rsidP="00BF109C">
            <w:pPr>
              <w:widowControl w:val="0"/>
              <w:autoSpaceDE w:val="0"/>
              <w:autoSpaceDN w:val="0"/>
              <w:jc w:val="center"/>
            </w:pPr>
          </w:p>
        </w:tc>
        <w:tc>
          <w:tcPr>
            <w:tcW w:w="1134" w:type="dxa"/>
            <w:vMerge/>
            <w:tcBorders>
              <w:left w:val="single" w:sz="4" w:space="0" w:color="auto"/>
              <w:right w:val="single" w:sz="4" w:space="0" w:color="auto"/>
            </w:tcBorders>
          </w:tcPr>
          <w:p w14:paraId="14A8A6E2" w14:textId="77777777" w:rsidR="00301176" w:rsidRPr="00D35E50" w:rsidRDefault="00301176" w:rsidP="00BF109C"/>
        </w:tc>
        <w:tc>
          <w:tcPr>
            <w:tcW w:w="877" w:type="dxa"/>
            <w:vMerge/>
            <w:tcBorders>
              <w:left w:val="single" w:sz="4" w:space="0" w:color="auto"/>
              <w:right w:val="single" w:sz="4" w:space="0" w:color="auto"/>
            </w:tcBorders>
          </w:tcPr>
          <w:p w14:paraId="2516D6BD" w14:textId="77777777" w:rsidR="00301176" w:rsidRDefault="00301176" w:rsidP="00BF109C">
            <w:pPr>
              <w:rPr>
                <w:bCs/>
              </w:rPr>
            </w:pPr>
          </w:p>
        </w:tc>
        <w:tc>
          <w:tcPr>
            <w:tcW w:w="620" w:type="dxa"/>
            <w:vMerge/>
            <w:tcBorders>
              <w:left w:val="single" w:sz="4" w:space="0" w:color="auto"/>
              <w:right w:val="single" w:sz="4" w:space="0" w:color="auto"/>
            </w:tcBorders>
          </w:tcPr>
          <w:p w14:paraId="7838D1B2" w14:textId="77777777" w:rsidR="00301176" w:rsidRPr="00B645F3" w:rsidRDefault="00301176" w:rsidP="00BF109C"/>
        </w:tc>
        <w:tc>
          <w:tcPr>
            <w:tcW w:w="1844" w:type="dxa"/>
            <w:tcBorders>
              <w:top w:val="single" w:sz="4" w:space="0" w:color="auto"/>
              <w:left w:val="single" w:sz="4" w:space="0" w:color="auto"/>
              <w:bottom w:val="single" w:sz="4" w:space="0" w:color="auto"/>
              <w:right w:val="single" w:sz="4" w:space="0" w:color="auto"/>
            </w:tcBorders>
            <w:vAlign w:val="center"/>
          </w:tcPr>
          <w:p w14:paraId="36D18CFB" w14:textId="77777777" w:rsidR="00301176" w:rsidRPr="000175D2" w:rsidRDefault="00301176" w:rsidP="00BF109C">
            <w:pPr>
              <w:jc w:val="center"/>
              <w:rPr>
                <w:sz w:val="20"/>
              </w:rPr>
            </w:pPr>
            <w:r w:rsidRPr="00D64026">
              <w:rPr>
                <w:rFonts w:ascii="Times New Roman" w:eastAsia="Times New Roman" w:hAnsi="Times New Roman" w:cs="Times New Roman"/>
                <w:sz w:val="20"/>
                <w:szCs w:val="20"/>
                <w:lang w:eastAsia="ru-RU"/>
              </w:rPr>
              <w:t>Материал подушки</w:t>
            </w:r>
            <w:r w:rsidRPr="00B33771">
              <w:rPr>
                <w:rFonts w:ascii="Times New Roman" w:eastAsia="Times New Roman" w:hAnsi="Times New Roman" w:cs="Times New Roman"/>
                <w:sz w:val="20"/>
                <w:szCs w:val="20"/>
                <w:lang w:eastAsia="ru-RU"/>
              </w:rPr>
              <w:t>:</w:t>
            </w:r>
          </w:p>
        </w:tc>
        <w:sdt>
          <w:sdtPr>
            <w:rPr>
              <w:sz w:val="20"/>
              <w:szCs w:val="20"/>
            </w:rPr>
            <w:alias w:val="Наименование хар-ки"/>
            <w:tag w:val="Наименование хар-ки"/>
            <w:id w:val="-856031002"/>
            <w:placeholder>
              <w:docPart w:val="E0D623BDD8F544C0AAC5907315A67AC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201A41A4" w14:textId="77777777" w:rsidR="00301176" w:rsidRDefault="00301176" w:rsidP="00BF109C">
                <w:pPr>
                  <w:jc w:val="center"/>
                  <w:rPr>
                    <w:sz w:val="20"/>
                    <w:szCs w:val="20"/>
                  </w:rPr>
                </w:pPr>
                <w:r>
                  <w:rPr>
                    <w:sz w:val="20"/>
                    <w:szCs w:val="20"/>
                  </w:rPr>
                  <w:t>качественная</w:t>
                </w:r>
              </w:p>
            </w:tc>
          </w:sdtContent>
        </w:sdt>
        <w:tc>
          <w:tcPr>
            <w:tcW w:w="5120" w:type="dxa"/>
            <w:gridSpan w:val="7"/>
            <w:tcBorders>
              <w:top w:val="single" w:sz="4" w:space="0" w:color="auto"/>
              <w:left w:val="single" w:sz="4" w:space="0" w:color="auto"/>
              <w:bottom w:val="single" w:sz="4" w:space="0" w:color="auto"/>
              <w:right w:val="single" w:sz="4" w:space="0" w:color="auto"/>
            </w:tcBorders>
          </w:tcPr>
          <w:p w14:paraId="2A54FCDB" w14:textId="77777777" w:rsidR="00301176" w:rsidRPr="00E71929" w:rsidRDefault="00301176" w:rsidP="00BF109C">
            <w:pPr>
              <w:jc w:val="both"/>
              <w:rPr>
                <w:sz w:val="20"/>
                <w:szCs w:val="20"/>
              </w:rPr>
            </w:pPr>
            <w:r w:rsidRPr="00D64026">
              <w:rPr>
                <w:rFonts w:ascii="Times New Roman" w:eastAsia="Times New Roman" w:hAnsi="Times New Roman" w:cs="Times New Roman"/>
                <w:sz w:val="20"/>
                <w:szCs w:val="20"/>
                <w:lang w:eastAsia="ru-RU"/>
              </w:rPr>
              <w:t>вязко-эластичный полиуретана с эффектом запоминания формы.</w:t>
            </w:r>
          </w:p>
        </w:tc>
        <w:tc>
          <w:tcPr>
            <w:tcW w:w="830" w:type="dxa"/>
            <w:tcBorders>
              <w:top w:val="single" w:sz="4" w:space="0" w:color="auto"/>
              <w:left w:val="single" w:sz="4" w:space="0" w:color="auto"/>
              <w:bottom w:val="single" w:sz="4" w:space="0" w:color="auto"/>
              <w:right w:val="single" w:sz="4" w:space="0" w:color="auto"/>
            </w:tcBorders>
            <w:vAlign w:val="center"/>
          </w:tcPr>
          <w:p w14:paraId="197533F4" w14:textId="77777777" w:rsidR="00301176" w:rsidRDefault="00301176" w:rsidP="00BF109C">
            <w:pPr>
              <w:jc w:val="center"/>
              <w:rPr>
                <w:sz w:val="20"/>
                <w:szCs w:val="20"/>
              </w:rPr>
            </w:pPr>
          </w:p>
        </w:tc>
        <w:sdt>
          <w:sdtPr>
            <w:rPr>
              <w:sz w:val="20"/>
              <w:szCs w:val="20"/>
            </w:rPr>
            <w:alias w:val="Инструкция"/>
            <w:tag w:val="Инструкция"/>
            <w:id w:val="-468051814"/>
            <w:placeholder>
              <w:docPart w:val="5AEEE1976D1246E5A5446B99325A9E5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4056DBAD" w14:textId="77777777" w:rsidR="00301176" w:rsidRDefault="00301176" w:rsidP="00BF109C">
                <w:pPr>
                  <w:jc w:val="center"/>
                  <w:rPr>
                    <w:sz w:val="20"/>
                    <w:szCs w:val="20"/>
                  </w:rPr>
                </w:pPr>
                <w:r>
                  <w:rPr>
                    <w:sz w:val="20"/>
                    <w:szCs w:val="20"/>
                  </w:rPr>
                  <w:t>Значение хар-ки не может меняться</w:t>
                </w:r>
              </w:p>
            </w:tc>
          </w:sdtContent>
        </w:sdt>
      </w:tr>
      <w:tr w:rsidR="00301176" w14:paraId="0A8DD65F" w14:textId="77777777" w:rsidTr="009A0F82">
        <w:tc>
          <w:tcPr>
            <w:tcW w:w="563" w:type="dxa"/>
            <w:vMerge/>
            <w:tcBorders>
              <w:left w:val="single" w:sz="4" w:space="0" w:color="auto"/>
              <w:right w:val="single" w:sz="4" w:space="0" w:color="auto"/>
            </w:tcBorders>
            <w:vAlign w:val="center"/>
          </w:tcPr>
          <w:p w14:paraId="421A9744" w14:textId="77777777" w:rsidR="00301176" w:rsidRPr="0017149E" w:rsidRDefault="00301176" w:rsidP="00BF109C">
            <w:pPr>
              <w:jc w:val="center"/>
              <w:rPr>
                <w:sz w:val="20"/>
                <w:szCs w:val="20"/>
              </w:rPr>
            </w:pPr>
          </w:p>
        </w:tc>
        <w:tc>
          <w:tcPr>
            <w:tcW w:w="1695" w:type="dxa"/>
            <w:vMerge/>
            <w:tcBorders>
              <w:left w:val="single" w:sz="4" w:space="0" w:color="auto"/>
              <w:right w:val="single" w:sz="4" w:space="0" w:color="auto"/>
            </w:tcBorders>
          </w:tcPr>
          <w:p w14:paraId="1129E000" w14:textId="77777777" w:rsidR="00301176" w:rsidRDefault="00301176" w:rsidP="00BF109C">
            <w:pPr>
              <w:widowControl w:val="0"/>
              <w:autoSpaceDE w:val="0"/>
              <w:autoSpaceDN w:val="0"/>
              <w:jc w:val="center"/>
            </w:pPr>
          </w:p>
        </w:tc>
        <w:tc>
          <w:tcPr>
            <w:tcW w:w="1134" w:type="dxa"/>
            <w:vMerge/>
            <w:tcBorders>
              <w:left w:val="single" w:sz="4" w:space="0" w:color="auto"/>
              <w:right w:val="single" w:sz="4" w:space="0" w:color="auto"/>
            </w:tcBorders>
          </w:tcPr>
          <w:p w14:paraId="0E8320BE" w14:textId="77777777" w:rsidR="00301176" w:rsidRPr="00D35E50" w:rsidRDefault="00301176" w:rsidP="00BF109C"/>
        </w:tc>
        <w:tc>
          <w:tcPr>
            <w:tcW w:w="877" w:type="dxa"/>
            <w:vMerge/>
            <w:tcBorders>
              <w:left w:val="single" w:sz="4" w:space="0" w:color="auto"/>
              <w:right w:val="single" w:sz="4" w:space="0" w:color="auto"/>
            </w:tcBorders>
          </w:tcPr>
          <w:p w14:paraId="578BCA1A" w14:textId="77777777" w:rsidR="00301176" w:rsidRDefault="00301176" w:rsidP="00BF109C">
            <w:pPr>
              <w:rPr>
                <w:bCs/>
              </w:rPr>
            </w:pPr>
          </w:p>
        </w:tc>
        <w:tc>
          <w:tcPr>
            <w:tcW w:w="620" w:type="dxa"/>
            <w:vMerge/>
            <w:tcBorders>
              <w:left w:val="single" w:sz="4" w:space="0" w:color="auto"/>
              <w:right w:val="single" w:sz="4" w:space="0" w:color="auto"/>
            </w:tcBorders>
          </w:tcPr>
          <w:p w14:paraId="28D52050" w14:textId="77777777" w:rsidR="00301176" w:rsidRPr="00B645F3" w:rsidRDefault="00301176" w:rsidP="00BF109C"/>
        </w:tc>
        <w:tc>
          <w:tcPr>
            <w:tcW w:w="1844" w:type="dxa"/>
            <w:tcBorders>
              <w:top w:val="single" w:sz="4" w:space="0" w:color="auto"/>
              <w:left w:val="single" w:sz="4" w:space="0" w:color="auto"/>
              <w:bottom w:val="single" w:sz="4" w:space="0" w:color="auto"/>
              <w:right w:val="single" w:sz="4" w:space="0" w:color="auto"/>
            </w:tcBorders>
            <w:vAlign w:val="center"/>
          </w:tcPr>
          <w:p w14:paraId="134560E0" w14:textId="77777777" w:rsidR="00301176" w:rsidRPr="000175D2" w:rsidRDefault="00301176" w:rsidP="00BF109C">
            <w:pPr>
              <w:jc w:val="center"/>
              <w:rPr>
                <w:sz w:val="20"/>
              </w:rPr>
            </w:pPr>
            <w:r w:rsidRPr="004D7889">
              <w:rPr>
                <w:rFonts w:ascii="Times New Roman" w:eastAsia="Times New Roman" w:hAnsi="Times New Roman" w:cs="Times New Roman"/>
                <w:sz w:val="20"/>
                <w:szCs w:val="20"/>
                <w:lang w:eastAsia="ru-RU"/>
              </w:rPr>
              <w:t>Форма подушки:</w:t>
            </w:r>
          </w:p>
        </w:tc>
        <w:sdt>
          <w:sdtPr>
            <w:rPr>
              <w:sz w:val="20"/>
              <w:szCs w:val="20"/>
            </w:rPr>
            <w:alias w:val="Наименование хар-ки"/>
            <w:tag w:val="Наименование хар-ки"/>
            <w:id w:val="-766998967"/>
            <w:placeholder>
              <w:docPart w:val="971E824BAEE34765BCE0912F2B3175E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67A2339C" w14:textId="77777777" w:rsidR="00301176" w:rsidRDefault="00301176" w:rsidP="00BF109C">
                <w:pPr>
                  <w:jc w:val="center"/>
                  <w:rPr>
                    <w:sz w:val="20"/>
                    <w:szCs w:val="20"/>
                  </w:rPr>
                </w:pPr>
                <w:r>
                  <w:rPr>
                    <w:sz w:val="20"/>
                    <w:szCs w:val="20"/>
                  </w:rPr>
                  <w:t>качественная</w:t>
                </w:r>
              </w:p>
            </w:tc>
          </w:sdtContent>
        </w:sdt>
        <w:tc>
          <w:tcPr>
            <w:tcW w:w="5120" w:type="dxa"/>
            <w:gridSpan w:val="7"/>
            <w:tcBorders>
              <w:top w:val="single" w:sz="4" w:space="0" w:color="auto"/>
              <w:left w:val="single" w:sz="4" w:space="0" w:color="auto"/>
              <w:bottom w:val="single" w:sz="4" w:space="0" w:color="auto"/>
              <w:right w:val="single" w:sz="4" w:space="0" w:color="auto"/>
            </w:tcBorders>
            <w:vAlign w:val="center"/>
          </w:tcPr>
          <w:p w14:paraId="54A2D764" w14:textId="77777777" w:rsidR="00301176" w:rsidRPr="00E71929" w:rsidRDefault="00301176" w:rsidP="00BF109C">
            <w:pPr>
              <w:jc w:val="both"/>
              <w:rPr>
                <w:sz w:val="20"/>
                <w:szCs w:val="20"/>
              </w:rPr>
            </w:pPr>
            <w:r w:rsidRPr="004D7889">
              <w:rPr>
                <w:rFonts w:ascii="Times New Roman" w:eastAsia="Times New Roman" w:hAnsi="Times New Roman" w:cs="Times New Roman"/>
                <w:sz w:val="20"/>
                <w:szCs w:val="20"/>
                <w:lang w:eastAsia="ru-RU"/>
              </w:rPr>
              <w:t>формообразующая цельнолитая</w:t>
            </w:r>
          </w:p>
        </w:tc>
        <w:tc>
          <w:tcPr>
            <w:tcW w:w="830" w:type="dxa"/>
            <w:tcBorders>
              <w:top w:val="single" w:sz="4" w:space="0" w:color="auto"/>
              <w:left w:val="single" w:sz="4" w:space="0" w:color="auto"/>
              <w:bottom w:val="single" w:sz="4" w:space="0" w:color="auto"/>
              <w:right w:val="single" w:sz="4" w:space="0" w:color="auto"/>
            </w:tcBorders>
            <w:vAlign w:val="center"/>
          </w:tcPr>
          <w:p w14:paraId="062DEA81" w14:textId="77777777" w:rsidR="00301176" w:rsidRDefault="00301176" w:rsidP="00BF109C">
            <w:pPr>
              <w:jc w:val="center"/>
              <w:rPr>
                <w:sz w:val="20"/>
                <w:szCs w:val="20"/>
              </w:rPr>
            </w:pPr>
          </w:p>
        </w:tc>
        <w:sdt>
          <w:sdtPr>
            <w:rPr>
              <w:sz w:val="20"/>
              <w:szCs w:val="20"/>
            </w:rPr>
            <w:alias w:val="Инструкция"/>
            <w:tag w:val="Инструкция"/>
            <w:id w:val="1640224658"/>
            <w:placeholder>
              <w:docPart w:val="77833A3C6CAE4595A833D0EDDCF7B95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2A89FBCE" w14:textId="77777777" w:rsidR="00301176" w:rsidRDefault="00301176" w:rsidP="00BF109C">
                <w:pPr>
                  <w:jc w:val="center"/>
                  <w:rPr>
                    <w:sz w:val="20"/>
                    <w:szCs w:val="20"/>
                  </w:rPr>
                </w:pPr>
                <w:r>
                  <w:rPr>
                    <w:sz w:val="20"/>
                    <w:szCs w:val="20"/>
                  </w:rPr>
                  <w:t>Значение хар-ки не может меняться</w:t>
                </w:r>
              </w:p>
            </w:tc>
          </w:sdtContent>
        </w:sdt>
      </w:tr>
      <w:tr w:rsidR="00301176" w14:paraId="0EF38220" w14:textId="77777777" w:rsidTr="009A0F82">
        <w:tc>
          <w:tcPr>
            <w:tcW w:w="563" w:type="dxa"/>
            <w:vMerge/>
            <w:tcBorders>
              <w:left w:val="single" w:sz="4" w:space="0" w:color="auto"/>
              <w:right w:val="single" w:sz="4" w:space="0" w:color="auto"/>
            </w:tcBorders>
            <w:vAlign w:val="center"/>
          </w:tcPr>
          <w:p w14:paraId="7E65A764" w14:textId="77777777" w:rsidR="00301176" w:rsidRPr="0017149E" w:rsidRDefault="00301176" w:rsidP="00BF109C">
            <w:pPr>
              <w:jc w:val="center"/>
              <w:rPr>
                <w:sz w:val="20"/>
                <w:szCs w:val="20"/>
              </w:rPr>
            </w:pPr>
          </w:p>
        </w:tc>
        <w:tc>
          <w:tcPr>
            <w:tcW w:w="1695" w:type="dxa"/>
            <w:vMerge/>
            <w:tcBorders>
              <w:left w:val="single" w:sz="4" w:space="0" w:color="auto"/>
              <w:right w:val="single" w:sz="4" w:space="0" w:color="auto"/>
            </w:tcBorders>
          </w:tcPr>
          <w:p w14:paraId="1CD39FF7" w14:textId="77777777" w:rsidR="00301176" w:rsidRDefault="00301176" w:rsidP="00BF109C">
            <w:pPr>
              <w:widowControl w:val="0"/>
              <w:autoSpaceDE w:val="0"/>
              <w:autoSpaceDN w:val="0"/>
              <w:jc w:val="center"/>
            </w:pPr>
          </w:p>
        </w:tc>
        <w:tc>
          <w:tcPr>
            <w:tcW w:w="1134" w:type="dxa"/>
            <w:vMerge/>
            <w:tcBorders>
              <w:left w:val="single" w:sz="4" w:space="0" w:color="auto"/>
              <w:right w:val="single" w:sz="4" w:space="0" w:color="auto"/>
            </w:tcBorders>
          </w:tcPr>
          <w:p w14:paraId="7DAC8B49" w14:textId="77777777" w:rsidR="00301176" w:rsidRPr="00D35E50" w:rsidRDefault="00301176" w:rsidP="00BF109C"/>
        </w:tc>
        <w:tc>
          <w:tcPr>
            <w:tcW w:w="877" w:type="dxa"/>
            <w:vMerge/>
            <w:tcBorders>
              <w:left w:val="single" w:sz="4" w:space="0" w:color="auto"/>
              <w:right w:val="single" w:sz="4" w:space="0" w:color="auto"/>
            </w:tcBorders>
          </w:tcPr>
          <w:p w14:paraId="5F687770" w14:textId="77777777" w:rsidR="00301176" w:rsidRDefault="00301176" w:rsidP="00BF109C">
            <w:pPr>
              <w:rPr>
                <w:bCs/>
              </w:rPr>
            </w:pPr>
          </w:p>
        </w:tc>
        <w:tc>
          <w:tcPr>
            <w:tcW w:w="620" w:type="dxa"/>
            <w:vMerge/>
            <w:tcBorders>
              <w:left w:val="single" w:sz="4" w:space="0" w:color="auto"/>
              <w:right w:val="single" w:sz="4" w:space="0" w:color="auto"/>
            </w:tcBorders>
          </w:tcPr>
          <w:p w14:paraId="45BAF0B5" w14:textId="77777777" w:rsidR="00301176" w:rsidRPr="00B645F3" w:rsidRDefault="00301176" w:rsidP="00BF109C"/>
        </w:tc>
        <w:tc>
          <w:tcPr>
            <w:tcW w:w="1844" w:type="dxa"/>
            <w:tcBorders>
              <w:top w:val="single" w:sz="4" w:space="0" w:color="auto"/>
              <w:left w:val="single" w:sz="4" w:space="0" w:color="auto"/>
              <w:bottom w:val="single" w:sz="4" w:space="0" w:color="auto"/>
              <w:right w:val="single" w:sz="4" w:space="0" w:color="auto"/>
            </w:tcBorders>
            <w:vAlign w:val="center"/>
          </w:tcPr>
          <w:p w14:paraId="2FB1349C" w14:textId="77777777" w:rsidR="00301176" w:rsidRPr="000175D2" w:rsidRDefault="00301176" w:rsidP="00BF109C">
            <w:pPr>
              <w:jc w:val="center"/>
              <w:rPr>
                <w:sz w:val="20"/>
              </w:rPr>
            </w:pPr>
            <w:r w:rsidRPr="004D7889">
              <w:rPr>
                <w:rFonts w:ascii="Times New Roman" w:eastAsia="Times New Roman" w:hAnsi="Times New Roman" w:cs="Times New Roman"/>
                <w:sz w:val="20"/>
                <w:szCs w:val="20"/>
                <w:lang w:eastAsia="ru-RU"/>
              </w:rPr>
              <w:t xml:space="preserve">Чехол подушки: </w:t>
            </w:r>
          </w:p>
        </w:tc>
        <w:sdt>
          <w:sdtPr>
            <w:rPr>
              <w:sz w:val="20"/>
              <w:szCs w:val="20"/>
            </w:rPr>
            <w:alias w:val="Наименование хар-ки"/>
            <w:tag w:val="Наименование хар-ки"/>
            <w:id w:val="136466056"/>
            <w:placeholder>
              <w:docPart w:val="85C2A1BF922A45EDA344C30750C2D6C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3C3C0AE1" w14:textId="77777777" w:rsidR="00301176" w:rsidRDefault="00301176" w:rsidP="00BF109C">
                <w:pPr>
                  <w:jc w:val="center"/>
                  <w:rPr>
                    <w:sz w:val="20"/>
                    <w:szCs w:val="20"/>
                  </w:rPr>
                </w:pPr>
                <w:r>
                  <w:rPr>
                    <w:sz w:val="20"/>
                    <w:szCs w:val="20"/>
                  </w:rPr>
                  <w:t>качественная</w:t>
                </w:r>
              </w:p>
            </w:tc>
          </w:sdtContent>
        </w:sdt>
        <w:tc>
          <w:tcPr>
            <w:tcW w:w="5120" w:type="dxa"/>
            <w:gridSpan w:val="7"/>
            <w:tcBorders>
              <w:top w:val="single" w:sz="4" w:space="0" w:color="auto"/>
              <w:left w:val="single" w:sz="4" w:space="0" w:color="auto"/>
              <w:bottom w:val="single" w:sz="4" w:space="0" w:color="auto"/>
              <w:right w:val="single" w:sz="4" w:space="0" w:color="auto"/>
            </w:tcBorders>
            <w:vAlign w:val="center"/>
          </w:tcPr>
          <w:p w14:paraId="667A3B25" w14:textId="77777777" w:rsidR="00301176" w:rsidRPr="00E71929" w:rsidRDefault="00301176" w:rsidP="00BF109C">
            <w:pPr>
              <w:jc w:val="both"/>
              <w:rPr>
                <w:sz w:val="20"/>
                <w:szCs w:val="20"/>
              </w:rPr>
            </w:pPr>
            <w:r w:rsidRPr="004D7889">
              <w:rPr>
                <w:rFonts w:ascii="Times New Roman" w:eastAsia="Times New Roman" w:hAnsi="Times New Roman" w:cs="Times New Roman"/>
                <w:sz w:val="20"/>
                <w:szCs w:val="20"/>
                <w:lang w:eastAsia="ru-RU"/>
              </w:rPr>
              <w:t>быстросъемный и позволяет проводить санитарную обработку.</w:t>
            </w:r>
          </w:p>
        </w:tc>
        <w:tc>
          <w:tcPr>
            <w:tcW w:w="830" w:type="dxa"/>
            <w:tcBorders>
              <w:top w:val="single" w:sz="4" w:space="0" w:color="auto"/>
              <w:left w:val="single" w:sz="4" w:space="0" w:color="auto"/>
              <w:bottom w:val="single" w:sz="4" w:space="0" w:color="auto"/>
              <w:right w:val="single" w:sz="4" w:space="0" w:color="auto"/>
            </w:tcBorders>
            <w:vAlign w:val="center"/>
          </w:tcPr>
          <w:p w14:paraId="7A3BD95F" w14:textId="77777777" w:rsidR="00301176" w:rsidRDefault="00301176" w:rsidP="00BF109C">
            <w:pPr>
              <w:jc w:val="center"/>
              <w:rPr>
                <w:sz w:val="20"/>
                <w:szCs w:val="20"/>
              </w:rPr>
            </w:pPr>
          </w:p>
        </w:tc>
        <w:sdt>
          <w:sdtPr>
            <w:rPr>
              <w:sz w:val="20"/>
              <w:szCs w:val="20"/>
            </w:rPr>
            <w:alias w:val="Инструкция"/>
            <w:tag w:val="Инструкция"/>
            <w:id w:val="-700014345"/>
            <w:placeholder>
              <w:docPart w:val="C54F6D30CFA94A55AE5A0776321DC36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650F1708" w14:textId="77777777" w:rsidR="00301176" w:rsidRDefault="00301176" w:rsidP="00BF109C">
                <w:pPr>
                  <w:jc w:val="center"/>
                  <w:rPr>
                    <w:sz w:val="20"/>
                    <w:szCs w:val="20"/>
                  </w:rPr>
                </w:pPr>
                <w:r>
                  <w:rPr>
                    <w:sz w:val="20"/>
                    <w:szCs w:val="20"/>
                  </w:rPr>
                  <w:t>Значение хар-ки не может меняться</w:t>
                </w:r>
              </w:p>
            </w:tc>
          </w:sdtContent>
        </w:sdt>
      </w:tr>
      <w:tr w:rsidR="00301176" w14:paraId="7055DEA2" w14:textId="77777777" w:rsidTr="009A0F82">
        <w:tc>
          <w:tcPr>
            <w:tcW w:w="563" w:type="dxa"/>
            <w:vMerge/>
            <w:tcBorders>
              <w:left w:val="single" w:sz="4" w:space="0" w:color="auto"/>
              <w:right w:val="single" w:sz="4" w:space="0" w:color="auto"/>
            </w:tcBorders>
            <w:vAlign w:val="center"/>
          </w:tcPr>
          <w:p w14:paraId="2ED3AE8A" w14:textId="77777777" w:rsidR="00301176" w:rsidRPr="0017149E" w:rsidRDefault="00301176" w:rsidP="00BF109C">
            <w:pPr>
              <w:jc w:val="center"/>
              <w:rPr>
                <w:sz w:val="20"/>
                <w:szCs w:val="20"/>
              </w:rPr>
            </w:pPr>
          </w:p>
        </w:tc>
        <w:tc>
          <w:tcPr>
            <w:tcW w:w="1695" w:type="dxa"/>
            <w:vMerge/>
            <w:tcBorders>
              <w:left w:val="single" w:sz="4" w:space="0" w:color="auto"/>
              <w:right w:val="single" w:sz="4" w:space="0" w:color="auto"/>
            </w:tcBorders>
          </w:tcPr>
          <w:p w14:paraId="09DB9E5B" w14:textId="77777777" w:rsidR="00301176" w:rsidRDefault="00301176" w:rsidP="00BF109C">
            <w:pPr>
              <w:widowControl w:val="0"/>
              <w:autoSpaceDE w:val="0"/>
              <w:autoSpaceDN w:val="0"/>
              <w:jc w:val="center"/>
            </w:pPr>
          </w:p>
        </w:tc>
        <w:tc>
          <w:tcPr>
            <w:tcW w:w="1134" w:type="dxa"/>
            <w:vMerge/>
            <w:tcBorders>
              <w:left w:val="single" w:sz="4" w:space="0" w:color="auto"/>
              <w:right w:val="single" w:sz="4" w:space="0" w:color="auto"/>
            </w:tcBorders>
          </w:tcPr>
          <w:p w14:paraId="4956C1B4" w14:textId="77777777" w:rsidR="00301176" w:rsidRPr="00D35E50" w:rsidRDefault="00301176" w:rsidP="00BF109C"/>
        </w:tc>
        <w:tc>
          <w:tcPr>
            <w:tcW w:w="877" w:type="dxa"/>
            <w:vMerge/>
            <w:tcBorders>
              <w:left w:val="single" w:sz="4" w:space="0" w:color="auto"/>
              <w:right w:val="single" w:sz="4" w:space="0" w:color="auto"/>
            </w:tcBorders>
          </w:tcPr>
          <w:p w14:paraId="2051FC85" w14:textId="77777777" w:rsidR="00301176" w:rsidRDefault="00301176" w:rsidP="00BF109C">
            <w:pPr>
              <w:rPr>
                <w:bCs/>
              </w:rPr>
            </w:pPr>
          </w:p>
        </w:tc>
        <w:tc>
          <w:tcPr>
            <w:tcW w:w="620" w:type="dxa"/>
            <w:vMerge/>
            <w:tcBorders>
              <w:left w:val="single" w:sz="4" w:space="0" w:color="auto"/>
              <w:right w:val="single" w:sz="4" w:space="0" w:color="auto"/>
            </w:tcBorders>
          </w:tcPr>
          <w:p w14:paraId="045143E6" w14:textId="77777777" w:rsidR="00301176" w:rsidRPr="00B645F3" w:rsidRDefault="00301176" w:rsidP="00BF109C"/>
        </w:tc>
        <w:tc>
          <w:tcPr>
            <w:tcW w:w="1844" w:type="dxa"/>
            <w:tcBorders>
              <w:top w:val="single" w:sz="4" w:space="0" w:color="auto"/>
              <w:left w:val="single" w:sz="4" w:space="0" w:color="auto"/>
              <w:bottom w:val="single" w:sz="4" w:space="0" w:color="auto"/>
              <w:right w:val="single" w:sz="4" w:space="0" w:color="auto"/>
            </w:tcBorders>
            <w:vAlign w:val="center"/>
          </w:tcPr>
          <w:p w14:paraId="3CA69044" w14:textId="77777777" w:rsidR="00301176" w:rsidRPr="000175D2" w:rsidRDefault="00301176" w:rsidP="00BF109C">
            <w:pPr>
              <w:jc w:val="center"/>
              <w:rPr>
                <w:sz w:val="20"/>
              </w:rPr>
            </w:pPr>
            <w:r w:rsidRPr="00DA3C59">
              <w:rPr>
                <w:rFonts w:ascii="Times New Roman" w:eastAsia="Times New Roman" w:hAnsi="Times New Roman" w:cs="Times New Roman"/>
                <w:sz w:val="20"/>
                <w:szCs w:val="20"/>
                <w:lang w:eastAsia="ru-RU"/>
              </w:rPr>
              <w:t>Комплект:</w:t>
            </w:r>
          </w:p>
        </w:tc>
        <w:sdt>
          <w:sdtPr>
            <w:rPr>
              <w:sz w:val="20"/>
              <w:szCs w:val="20"/>
            </w:rPr>
            <w:alias w:val="Наименование хар-ки"/>
            <w:tag w:val="Наименование хар-ки"/>
            <w:id w:val="830031451"/>
            <w:placeholder>
              <w:docPart w:val="FBC95A97F2914D67ADE1717BD36114E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5CF96601" w14:textId="77777777" w:rsidR="00301176" w:rsidRDefault="00301176" w:rsidP="00BF109C">
                <w:pPr>
                  <w:jc w:val="center"/>
                  <w:rPr>
                    <w:sz w:val="20"/>
                    <w:szCs w:val="20"/>
                  </w:rPr>
                </w:pPr>
                <w:r>
                  <w:rPr>
                    <w:sz w:val="20"/>
                    <w:szCs w:val="20"/>
                  </w:rPr>
                  <w:t>качественная</w:t>
                </w:r>
              </w:p>
            </w:tc>
          </w:sdtContent>
        </w:sdt>
        <w:tc>
          <w:tcPr>
            <w:tcW w:w="5120" w:type="dxa"/>
            <w:gridSpan w:val="7"/>
            <w:tcBorders>
              <w:top w:val="single" w:sz="4" w:space="0" w:color="auto"/>
              <w:left w:val="single" w:sz="4" w:space="0" w:color="auto"/>
              <w:bottom w:val="single" w:sz="4" w:space="0" w:color="auto"/>
              <w:right w:val="single" w:sz="4" w:space="0" w:color="auto"/>
            </w:tcBorders>
            <w:vAlign w:val="center"/>
          </w:tcPr>
          <w:p w14:paraId="66CB2461" w14:textId="77777777" w:rsidR="00301176" w:rsidRPr="00E71929" w:rsidRDefault="00301176" w:rsidP="00BF109C">
            <w:pPr>
              <w:jc w:val="both"/>
              <w:rPr>
                <w:sz w:val="20"/>
                <w:szCs w:val="20"/>
              </w:rPr>
            </w:pPr>
            <w:r w:rsidRPr="00DA3C59">
              <w:rPr>
                <w:rFonts w:ascii="Times New Roman" w:eastAsia="Times New Roman" w:hAnsi="Times New Roman" w:cs="Times New Roman"/>
                <w:sz w:val="20"/>
                <w:szCs w:val="20"/>
                <w:lang w:eastAsia="ru-RU"/>
              </w:rPr>
              <w:t>паспорт с гарантийным талоном на сервисное обслуживание.</w:t>
            </w:r>
          </w:p>
        </w:tc>
        <w:tc>
          <w:tcPr>
            <w:tcW w:w="830" w:type="dxa"/>
            <w:tcBorders>
              <w:top w:val="single" w:sz="4" w:space="0" w:color="auto"/>
              <w:left w:val="single" w:sz="4" w:space="0" w:color="auto"/>
              <w:bottom w:val="single" w:sz="4" w:space="0" w:color="auto"/>
              <w:right w:val="single" w:sz="4" w:space="0" w:color="auto"/>
            </w:tcBorders>
            <w:vAlign w:val="center"/>
          </w:tcPr>
          <w:p w14:paraId="1A3F8C49" w14:textId="77777777" w:rsidR="00301176" w:rsidRDefault="00301176" w:rsidP="00BF109C">
            <w:pPr>
              <w:jc w:val="center"/>
              <w:rPr>
                <w:sz w:val="20"/>
                <w:szCs w:val="20"/>
              </w:rPr>
            </w:pPr>
          </w:p>
        </w:tc>
        <w:sdt>
          <w:sdtPr>
            <w:rPr>
              <w:sz w:val="20"/>
              <w:szCs w:val="20"/>
            </w:rPr>
            <w:alias w:val="Инструкция"/>
            <w:tag w:val="Инструкция"/>
            <w:id w:val="1760869985"/>
            <w:placeholder>
              <w:docPart w:val="943228DC7FB642A98A22E2DA58A62E0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12F58757" w14:textId="77777777" w:rsidR="00301176" w:rsidRDefault="00301176" w:rsidP="00BF109C">
                <w:pPr>
                  <w:jc w:val="center"/>
                  <w:rPr>
                    <w:sz w:val="20"/>
                    <w:szCs w:val="20"/>
                  </w:rPr>
                </w:pPr>
                <w:r>
                  <w:rPr>
                    <w:sz w:val="20"/>
                    <w:szCs w:val="20"/>
                  </w:rPr>
                  <w:t>Значение хар-ки не может меняться</w:t>
                </w:r>
              </w:p>
            </w:tc>
          </w:sdtContent>
        </w:sdt>
      </w:tr>
      <w:tr w:rsidR="00301176" w14:paraId="08B66D29" w14:textId="77777777" w:rsidTr="009A0F82">
        <w:tc>
          <w:tcPr>
            <w:tcW w:w="563" w:type="dxa"/>
            <w:vMerge/>
            <w:tcBorders>
              <w:left w:val="single" w:sz="4" w:space="0" w:color="auto"/>
              <w:right w:val="single" w:sz="4" w:space="0" w:color="auto"/>
            </w:tcBorders>
            <w:vAlign w:val="center"/>
          </w:tcPr>
          <w:p w14:paraId="294AD860" w14:textId="77777777" w:rsidR="00301176" w:rsidRPr="0017149E" w:rsidRDefault="00301176" w:rsidP="00BF109C">
            <w:pPr>
              <w:jc w:val="center"/>
              <w:rPr>
                <w:sz w:val="20"/>
                <w:szCs w:val="20"/>
              </w:rPr>
            </w:pPr>
          </w:p>
        </w:tc>
        <w:tc>
          <w:tcPr>
            <w:tcW w:w="1695" w:type="dxa"/>
            <w:vMerge/>
            <w:tcBorders>
              <w:left w:val="single" w:sz="4" w:space="0" w:color="auto"/>
              <w:right w:val="single" w:sz="4" w:space="0" w:color="auto"/>
            </w:tcBorders>
          </w:tcPr>
          <w:p w14:paraId="375BA787" w14:textId="77777777" w:rsidR="00301176" w:rsidRDefault="00301176" w:rsidP="00BF109C">
            <w:pPr>
              <w:widowControl w:val="0"/>
              <w:autoSpaceDE w:val="0"/>
              <w:autoSpaceDN w:val="0"/>
              <w:jc w:val="center"/>
            </w:pPr>
          </w:p>
        </w:tc>
        <w:tc>
          <w:tcPr>
            <w:tcW w:w="1134" w:type="dxa"/>
            <w:vMerge/>
            <w:tcBorders>
              <w:left w:val="single" w:sz="4" w:space="0" w:color="auto"/>
              <w:right w:val="single" w:sz="4" w:space="0" w:color="auto"/>
            </w:tcBorders>
          </w:tcPr>
          <w:p w14:paraId="5236B8EA" w14:textId="77777777" w:rsidR="00301176" w:rsidRPr="00D35E50" w:rsidRDefault="00301176" w:rsidP="00BF109C"/>
        </w:tc>
        <w:tc>
          <w:tcPr>
            <w:tcW w:w="877" w:type="dxa"/>
            <w:vMerge/>
            <w:tcBorders>
              <w:left w:val="single" w:sz="4" w:space="0" w:color="auto"/>
              <w:right w:val="single" w:sz="4" w:space="0" w:color="auto"/>
            </w:tcBorders>
          </w:tcPr>
          <w:p w14:paraId="1860BECE" w14:textId="77777777" w:rsidR="00301176" w:rsidRDefault="00301176" w:rsidP="00BF109C">
            <w:pPr>
              <w:rPr>
                <w:bCs/>
              </w:rPr>
            </w:pPr>
          </w:p>
        </w:tc>
        <w:tc>
          <w:tcPr>
            <w:tcW w:w="620" w:type="dxa"/>
            <w:vMerge/>
            <w:tcBorders>
              <w:left w:val="single" w:sz="4" w:space="0" w:color="auto"/>
              <w:right w:val="single" w:sz="4" w:space="0" w:color="auto"/>
            </w:tcBorders>
          </w:tcPr>
          <w:p w14:paraId="5284977D" w14:textId="77777777" w:rsidR="00301176" w:rsidRPr="00B645F3" w:rsidRDefault="00301176" w:rsidP="00BF109C"/>
        </w:tc>
        <w:tc>
          <w:tcPr>
            <w:tcW w:w="1844" w:type="dxa"/>
            <w:tcBorders>
              <w:top w:val="single" w:sz="4" w:space="0" w:color="auto"/>
              <w:left w:val="single" w:sz="4" w:space="0" w:color="auto"/>
              <w:bottom w:val="single" w:sz="4" w:space="0" w:color="auto"/>
              <w:right w:val="single" w:sz="4" w:space="0" w:color="auto"/>
            </w:tcBorders>
            <w:vAlign w:val="center"/>
          </w:tcPr>
          <w:p w14:paraId="43B46828" w14:textId="77777777" w:rsidR="00301176" w:rsidRPr="000175D2" w:rsidRDefault="00301176" w:rsidP="00BF109C">
            <w:pPr>
              <w:jc w:val="center"/>
              <w:rPr>
                <w:sz w:val="20"/>
              </w:rPr>
            </w:pPr>
            <w:r w:rsidRPr="00457A27">
              <w:rPr>
                <w:rFonts w:ascii="Times New Roman" w:eastAsia="Times New Roman" w:hAnsi="Times New Roman" w:cs="Times New Roman"/>
                <w:sz w:val="20"/>
                <w:szCs w:val="20"/>
                <w:lang w:eastAsia="ru-RU"/>
              </w:rPr>
              <w:t>Допустимая нагрузка:</w:t>
            </w:r>
          </w:p>
        </w:tc>
        <w:sdt>
          <w:sdtPr>
            <w:rPr>
              <w:sz w:val="20"/>
              <w:szCs w:val="20"/>
            </w:rPr>
            <w:alias w:val="Наименование хар-ки"/>
            <w:tag w:val="Наименование хар-ки"/>
            <w:id w:val="-977522921"/>
            <w:placeholder>
              <w:docPart w:val="0F71E143DFFB418A8750338846BE216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7B0CA6E3" w14:textId="77777777" w:rsidR="00301176" w:rsidRDefault="00301176" w:rsidP="00BF109C">
                <w:pPr>
                  <w:jc w:val="center"/>
                  <w:rPr>
                    <w:sz w:val="20"/>
                    <w:szCs w:val="20"/>
                  </w:rPr>
                </w:pPr>
                <w:r>
                  <w:rPr>
                    <w:sz w:val="20"/>
                    <w:szCs w:val="20"/>
                  </w:rPr>
                  <w:t>количественная</w:t>
                </w:r>
              </w:p>
            </w:tc>
          </w:sdtContent>
        </w:sdt>
        <w:sdt>
          <w:sdtPr>
            <w:rPr>
              <w:sz w:val="20"/>
              <w:szCs w:val="20"/>
            </w:rPr>
            <w:alias w:val="значение"/>
            <w:tag w:val="значение"/>
            <w:id w:val="-47920797"/>
            <w:placeholder>
              <w:docPart w:val="724AAD5C26B442CE92CA82F73E84ADE8"/>
            </w:placeholder>
            <w:dropDownList>
              <w:listItem w:displayText="≥" w:value="≥"/>
              <w:listItem w:displayText="&gt;" w:value="&gt;"/>
              <w:listItem w:displayText="выбор значения" w:value="выбор значения"/>
            </w:dropDownList>
          </w:sdtPr>
          <w:sdtEndPr/>
          <w:sdtContent>
            <w:tc>
              <w:tcPr>
                <w:tcW w:w="1185" w:type="dxa"/>
                <w:gridSpan w:val="2"/>
                <w:tcBorders>
                  <w:top w:val="single" w:sz="4" w:space="0" w:color="auto"/>
                  <w:left w:val="single" w:sz="4" w:space="0" w:color="auto"/>
                  <w:bottom w:val="single" w:sz="4" w:space="0" w:color="auto"/>
                  <w:right w:val="single" w:sz="4" w:space="0" w:color="auto"/>
                </w:tcBorders>
                <w:vAlign w:val="center"/>
              </w:tcPr>
              <w:p w14:paraId="2F6B42EF" w14:textId="77777777" w:rsidR="00301176" w:rsidRPr="00E71929" w:rsidRDefault="00301176" w:rsidP="00BF109C">
                <w:pPr>
                  <w:jc w:val="both"/>
                  <w:rPr>
                    <w:sz w:val="20"/>
                    <w:szCs w:val="20"/>
                  </w:rPr>
                </w:pPr>
                <w:r>
                  <w:rPr>
                    <w:sz w:val="20"/>
                    <w:szCs w:val="20"/>
                  </w:rPr>
                  <w:t>≥</w:t>
                </w:r>
              </w:p>
            </w:tc>
          </w:sdtContent>
        </w:sdt>
        <w:tc>
          <w:tcPr>
            <w:tcW w:w="915" w:type="dxa"/>
            <w:tcBorders>
              <w:top w:val="single" w:sz="4" w:space="0" w:color="auto"/>
              <w:left w:val="single" w:sz="4" w:space="0" w:color="auto"/>
              <w:bottom w:val="single" w:sz="4" w:space="0" w:color="auto"/>
              <w:right w:val="single" w:sz="4" w:space="0" w:color="auto"/>
            </w:tcBorders>
            <w:vAlign w:val="center"/>
          </w:tcPr>
          <w:p w14:paraId="40F39707" w14:textId="77777777" w:rsidR="00301176" w:rsidRPr="00E71929" w:rsidRDefault="00301176" w:rsidP="00BF109C">
            <w:pPr>
              <w:jc w:val="both"/>
              <w:rPr>
                <w:sz w:val="20"/>
                <w:szCs w:val="20"/>
              </w:rPr>
            </w:pPr>
            <w:r>
              <w:rPr>
                <w:sz w:val="20"/>
                <w:szCs w:val="20"/>
              </w:rPr>
              <w:t>120</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5BF5B6F7" w14:textId="77777777" w:rsidR="00301176" w:rsidRPr="00E71929" w:rsidRDefault="00301176" w:rsidP="00BF109C">
            <w:pPr>
              <w:jc w:val="both"/>
              <w:rPr>
                <w:sz w:val="20"/>
                <w:szCs w:val="20"/>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7C79103F" w14:textId="77777777" w:rsidR="00301176" w:rsidRPr="00E71929" w:rsidRDefault="00301176" w:rsidP="00BF109C">
            <w:pPr>
              <w:jc w:val="both"/>
              <w:rPr>
                <w:sz w:val="20"/>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4B713E04" w14:textId="77777777" w:rsidR="00301176" w:rsidRDefault="00301176" w:rsidP="00BF109C">
            <w:pPr>
              <w:jc w:val="center"/>
              <w:rPr>
                <w:sz w:val="20"/>
                <w:szCs w:val="20"/>
              </w:rPr>
            </w:pPr>
            <w:r>
              <w:rPr>
                <w:sz w:val="20"/>
                <w:szCs w:val="20"/>
              </w:rPr>
              <w:t>кг.</w:t>
            </w:r>
          </w:p>
        </w:tc>
        <w:sdt>
          <w:sdtPr>
            <w:rPr>
              <w:sz w:val="20"/>
              <w:szCs w:val="20"/>
            </w:rPr>
            <w:alias w:val="Инструкция"/>
            <w:tag w:val="Инструкция"/>
            <w:id w:val="-1429335380"/>
            <w:placeholder>
              <w:docPart w:val="6F00EE69EE324EC38AC32582074D18B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5265067B" w14:textId="77777777" w:rsidR="00301176" w:rsidRDefault="00301176" w:rsidP="00BF109C">
                <w:pPr>
                  <w:jc w:val="center"/>
                  <w:rPr>
                    <w:sz w:val="20"/>
                    <w:szCs w:val="20"/>
                  </w:rPr>
                </w:pPr>
                <w:r>
                  <w:rPr>
                    <w:sz w:val="20"/>
                    <w:szCs w:val="20"/>
                  </w:rPr>
                  <w:t>УЗ указывает конкретное значение хар-ки</w:t>
                </w:r>
              </w:p>
            </w:tc>
          </w:sdtContent>
        </w:sdt>
      </w:tr>
      <w:tr w:rsidR="00301176" w14:paraId="1AAEB57B" w14:textId="77777777" w:rsidTr="009A0F82">
        <w:tc>
          <w:tcPr>
            <w:tcW w:w="563" w:type="dxa"/>
            <w:vMerge/>
            <w:tcBorders>
              <w:left w:val="single" w:sz="4" w:space="0" w:color="auto"/>
              <w:right w:val="single" w:sz="4" w:space="0" w:color="auto"/>
            </w:tcBorders>
            <w:vAlign w:val="center"/>
          </w:tcPr>
          <w:p w14:paraId="59867484" w14:textId="77777777" w:rsidR="00301176" w:rsidRPr="0017149E" w:rsidRDefault="00301176" w:rsidP="00BF109C">
            <w:pPr>
              <w:jc w:val="center"/>
              <w:rPr>
                <w:sz w:val="20"/>
                <w:szCs w:val="20"/>
              </w:rPr>
            </w:pPr>
          </w:p>
        </w:tc>
        <w:tc>
          <w:tcPr>
            <w:tcW w:w="1695" w:type="dxa"/>
            <w:vMerge/>
            <w:tcBorders>
              <w:left w:val="single" w:sz="4" w:space="0" w:color="auto"/>
              <w:right w:val="single" w:sz="4" w:space="0" w:color="auto"/>
            </w:tcBorders>
          </w:tcPr>
          <w:p w14:paraId="1630D5C1" w14:textId="77777777" w:rsidR="00301176" w:rsidRDefault="00301176" w:rsidP="00BF109C">
            <w:pPr>
              <w:widowControl w:val="0"/>
              <w:autoSpaceDE w:val="0"/>
              <w:autoSpaceDN w:val="0"/>
              <w:jc w:val="center"/>
            </w:pPr>
          </w:p>
        </w:tc>
        <w:tc>
          <w:tcPr>
            <w:tcW w:w="1134" w:type="dxa"/>
            <w:vMerge/>
            <w:tcBorders>
              <w:left w:val="single" w:sz="4" w:space="0" w:color="auto"/>
              <w:right w:val="single" w:sz="4" w:space="0" w:color="auto"/>
            </w:tcBorders>
          </w:tcPr>
          <w:p w14:paraId="6A8512DF" w14:textId="77777777" w:rsidR="00301176" w:rsidRPr="00D35E50" w:rsidRDefault="00301176" w:rsidP="00BF109C"/>
        </w:tc>
        <w:tc>
          <w:tcPr>
            <w:tcW w:w="877" w:type="dxa"/>
            <w:vMerge/>
            <w:tcBorders>
              <w:left w:val="single" w:sz="4" w:space="0" w:color="auto"/>
              <w:right w:val="single" w:sz="4" w:space="0" w:color="auto"/>
            </w:tcBorders>
          </w:tcPr>
          <w:p w14:paraId="0E31D2FA" w14:textId="77777777" w:rsidR="00301176" w:rsidRDefault="00301176" w:rsidP="00BF109C">
            <w:pPr>
              <w:rPr>
                <w:bCs/>
              </w:rPr>
            </w:pPr>
          </w:p>
        </w:tc>
        <w:tc>
          <w:tcPr>
            <w:tcW w:w="620" w:type="dxa"/>
            <w:vMerge/>
            <w:tcBorders>
              <w:left w:val="single" w:sz="4" w:space="0" w:color="auto"/>
              <w:right w:val="single" w:sz="4" w:space="0" w:color="auto"/>
            </w:tcBorders>
          </w:tcPr>
          <w:p w14:paraId="28776BC2" w14:textId="77777777" w:rsidR="00301176" w:rsidRPr="00B645F3" w:rsidRDefault="00301176" w:rsidP="00BF109C"/>
        </w:tc>
        <w:tc>
          <w:tcPr>
            <w:tcW w:w="1844" w:type="dxa"/>
            <w:tcBorders>
              <w:top w:val="single" w:sz="4" w:space="0" w:color="auto"/>
              <w:left w:val="single" w:sz="4" w:space="0" w:color="auto"/>
              <w:bottom w:val="single" w:sz="4" w:space="0" w:color="auto"/>
              <w:right w:val="single" w:sz="4" w:space="0" w:color="auto"/>
            </w:tcBorders>
            <w:vAlign w:val="center"/>
          </w:tcPr>
          <w:p w14:paraId="086DA807" w14:textId="77777777" w:rsidR="00301176" w:rsidRPr="000175D2" w:rsidRDefault="00301176" w:rsidP="00BF109C">
            <w:pPr>
              <w:jc w:val="center"/>
              <w:rPr>
                <w:sz w:val="20"/>
              </w:rPr>
            </w:pPr>
            <w:r w:rsidRPr="002D5E3B">
              <w:rPr>
                <w:rFonts w:ascii="Times New Roman" w:eastAsia="Times New Roman" w:hAnsi="Times New Roman" w:cs="Times New Roman"/>
                <w:sz w:val="20"/>
                <w:szCs w:val="20"/>
                <w:lang w:eastAsia="ru-RU"/>
              </w:rPr>
              <w:t>Срок службы:</w:t>
            </w:r>
          </w:p>
        </w:tc>
        <w:sdt>
          <w:sdtPr>
            <w:rPr>
              <w:sz w:val="20"/>
              <w:szCs w:val="20"/>
            </w:rPr>
            <w:alias w:val="Наименование хар-ки"/>
            <w:tag w:val="Наименование хар-ки"/>
            <w:id w:val="-25718354"/>
            <w:placeholder>
              <w:docPart w:val="35B8249094E04B169E88E8353273CF2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71D3D102" w14:textId="77777777" w:rsidR="00301176" w:rsidRDefault="00301176" w:rsidP="00BF109C">
                <w:pPr>
                  <w:jc w:val="center"/>
                  <w:rPr>
                    <w:sz w:val="20"/>
                    <w:szCs w:val="20"/>
                  </w:rPr>
                </w:pPr>
                <w:r>
                  <w:rPr>
                    <w:sz w:val="20"/>
                    <w:szCs w:val="20"/>
                  </w:rPr>
                  <w:t>количественная</w:t>
                </w:r>
              </w:p>
            </w:tc>
          </w:sdtContent>
        </w:sdt>
        <w:sdt>
          <w:sdtPr>
            <w:rPr>
              <w:sz w:val="20"/>
              <w:szCs w:val="20"/>
            </w:rPr>
            <w:alias w:val="значение"/>
            <w:tag w:val="значение"/>
            <w:id w:val="966551938"/>
            <w:placeholder>
              <w:docPart w:val="100D25CB69714C878E1EBB4D7506F0C7"/>
            </w:placeholder>
            <w:dropDownList>
              <w:listItem w:displayText="≥" w:value="≥"/>
              <w:listItem w:displayText="&gt;" w:value="&gt;"/>
              <w:listItem w:displayText="выбор значения" w:value="выбор значения"/>
            </w:dropDownList>
          </w:sdtPr>
          <w:sdtEndPr/>
          <w:sdtContent>
            <w:tc>
              <w:tcPr>
                <w:tcW w:w="1185" w:type="dxa"/>
                <w:gridSpan w:val="2"/>
                <w:tcBorders>
                  <w:top w:val="single" w:sz="4" w:space="0" w:color="auto"/>
                  <w:left w:val="single" w:sz="4" w:space="0" w:color="auto"/>
                  <w:bottom w:val="single" w:sz="4" w:space="0" w:color="auto"/>
                  <w:right w:val="single" w:sz="4" w:space="0" w:color="auto"/>
                </w:tcBorders>
                <w:vAlign w:val="center"/>
              </w:tcPr>
              <w:p w14:paraId="660629F8" w14:textId="77777777" w:rsidR="00301176" w:rsidRPr="00E71929" w:rsidRDefault="00301176" w:rsidP="00BF109C">
                <w:pPr>
                  <w:jc w:val="both"/>
                  <w:rPr>
                    <w:sz w:val="20"/>
                    <w:szCs w:val="20"/>
                  </w:rPr>
                </w:pPr>
                <w:r>
                  <w:rPr>
                    <w:sz w:val="20"/>
                    <w:szCs w:val="20"/>
                  </w:rPr>
                  <w:t>≥</w:t>
                </w:r>
              </w:p>
            </w:tc>
          </w:sdtContent>
        </w:sdt>
        <w:tc>
          <w:tcPr>
            <w:tcW w:w="915" w:type="dxa"/>
            <w:tcBorders>
              <w:top w:val="single" w:sz="4" w:space="0" w:color="auto"/>
              <w:left w:val="single" w:sz="4" w:space="0" w:color="auto"/>
              <w:bottom w:val="single" w:sz="4" w:space="0" w:color="auto"/>
              <w:right w:val="single" w:sz="4" w:space="0" w:color="auto"/>
            </w:tcBorders>
            <w:vAlign w:val="center"/>
          </w:tcPr>
          <w:p w14:paraId="1584ECD5" w14:textId="77777777" w:rsidR="00301176" w:rsidRPr="00E71929" w:rsidRDefault="00301176" w:rsidP="00BF109C">
            <w:pPr>
              <w:jc w:val="both"/>
              <w:rPr>
                <w:sz w:val="20"/>
                <w:szCs w:val="20"/>
              </w:rPr>
            </w:pPr>
            <w:r>
              <w:rPr>
                <w:sz w:val="20"/>
                <w:szCs w:val="20"/>
              </w:rPr>
              <w:t>3</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277E63C6" w14:textId="77777777" w:rsidR="00301176" w:rsidRPr="00E71929" w:rsidRDefault="00301176" w:rsidP="00BF109C">
            <w:pPr>
              <w:jc w:val="both"/>
              <w:rPr>
                <w:sz w:val="20"/>
                <w:szCs w:val="20"/>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36C665D7" w14:textId="77777777" w:rsidR="00301176" w:rsidRPr="00E71929" w:rsidRDefault="00301176" w:rsidP="00BF109C">
            <w:pPr>
              <w:jc w:val="both"/>
              <w:rPr>
                <w:sz w:val="20"/>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743DCACF" w14:textId="77777777" w:rsidR="00301176" w:rsidRDefault="00301176" w:rsidP="00BF109C">
            <w:pPr>
              <w:jc w:val="center"/>
              <w:rPr>
                <w:sz w:val="20"/>
                <w:szCs w:val="20"/>
              </w:rPr>
            </w:pPr>
            <w:r>
              <w:rPr>
                <w:sz w:val="20"/>
                <w:szCs w:val="20"/>
              </w:rPr>
              <w:t>г.</w:t>
            </w:r>
          </w:p>
        </w:tc>
        <w:sdt>
          <w:sdtPr>
            <w:rPr>
              <w:sz w:val="20"/>
              <w:szCs w:val="20"/>
            </w:rPr>
            <w:alias w:val="Инструкция"/>
            <w:tag w:val="Инструкция"/>
            <w:id w:val="266283438"/>
            <w:placeholder>
              <w:docPart w:val="A8533446A2794EF6BD1D62D97F9A236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019A6203" w14:textId="77777777" w:rsidR="00301176" w:rsidRDefault="00301176" w:rsidP="00BF109C">
                <w:pPr>
                  <w:jc w:val="center"/>
                  <w:rPr>
                    <w:sz w:val="20"/>
                    <w:szCs w:val="20"/>
                  </w:rPr>
                </w:pPr>
                <w:r>
                  <w:rPr>
                    <w:sz w:val="20"/>
                    <w:szCs w:val="20"/>
                  </w:rPr>
                  <w:t>УЗ указывает конкретное значение хар-ки</w:t>
                </w:r>
              </w:p>
            </w:tc>
          </w:sdtContent>
        </w:sdt>
      </w:tr>
      <w:tr w:rsidR="00301176" w14:paraId="668ED374" w14:textId="77777777" w:rsidTr="009A0F82">
        <w:tc>
          <w:tcPr>
            <w:tcW w:w="563" w:type="dxa"/>
            <w:vMerge/>
            <w:tcBorders>
              <w:left w:val="single" w:sz="4" w:space="0" w:color="auto"/>
              <w:right w:val="single" w:sz="4" w:space="0" w:color="auto"/>
            </w:tcBorders>
            <w:vAlign w:val="center"/>
          </w:tcPr>
          <w:p w14:paraId="3B74DF7D" w14:textId="77777777" w:rsidR="00301176" w:rsidRPr="0017149E" w:rsidRDefault="00301176" w:rsidP="00BF109C">
            <w:pPr>
              <w:jc w:val="center"/>
              <w:rPr>
                <w:sz w:val="20"/>
                <w:szCs w:val="20"/>
              </w:rPr>
            </w:pPr>
          </w:p>
        </w:tc>
        <w:tc>
          <w:tcPr>
            <w:tcW w:w="1695" w:type="dxa"/>
            <w:vMerge/>
            <w:tcBorders>
              <w:left w:val="single" w:sz="4" w:space="0" w:color="auto"/>
              <w:right w:val="single" w:sz="4" w:space="0" w:color="auto"/>
            </w:tcBorders>
          </w:tcPr>
          <w:p w14:paraId="0DAE9F69" w14:textId="77777777" w:rsidR="00301176" w:rsidRDefault="00301176" w:rsidP="00BF109C">
            <w:pPr>
              <w:widowControl w:val="0"/>
              <w:autoSpaceDE w:val="0"/>
              <w:autoSpaceDN w:val="0"/>
              <w:jc w:val="center"/>
            </w:pPr>
          </w:p>
        </w:tc>
        <w:tc>
          <w:tcPr>
            <w:tcW w:w="1134" w:type="dxa"/>
            <w:vMerge/>
            <w:tcBorders>
              <w:left w:val="single" w:sz="4" w:space="0" w:color="auto"/>
              <w:right w:val="single" w:sz="4" w:space="0" w:color="auto"/>
            </w:tcBorders>
          </w:tcPr>
          <w:p w14:paraId="7F26249B" w14:textId="77777777" w:rsidR="00301176" w:rsidRPr="00D35E50" w:rsidRDefault="00301176" w:rsidP="00BF109C"/>
        </w:tc>
        <w:tc>
          <w:tcPr>
            <w:tcW w:w="877" w:type="dxa"/>
            <w:vMerge/>
            <w:tcBorders>
              <w:left w:val="single" w:sz="4" w:space="0" w:color="auto"/>
              <w:right w:val="single" w:sz="4" w:space="0" w:color="auto"/>
            </w:tcBorders>
          </w:tcPr>
          <w:p w14:paraId="7557479D" w14:textId="77777777" w:rsidR="00301176" w:rsidRDefault="00301176" w:rsidP="00BF109C">
            <w:pPr>
              <w:rPr>
                <w:bCs/>
              </w:rPr>
            </w:pPr>
          </w:p>
        </w:tc>
        <w:tc>
          <w:tcPr>
            <w:tcW w:w="620" w:type="dxa"/>
            <w:vMerge/>
            <w:tcBorders>
              <w:left w:val="single" w:sz="4" w:space="0" w:color="auto"/>
              <w:right w:val="single" w:sz="4" w:space="0" w:color="auto"/>
            </w:tcBorders>
          </w:tcPr>
          <w:p w14:paraId="3063553C" w14:textId="77777777" w:rsidR="00301176" w:rsidRPr="00B645F3" w:rsidRDefault="00301176" w:rsidP="00BF109C"/>
        </w:tc>
        <w:tc>
          <w:tcPr>
            <w:tcW w:w="1844" w:type="dxa"/>
            <w:tcBorders>
              <w:top w:val="single" w:sz="4" w:space="0" w:color="auto"/>
              <w:left w:val="single" w:sz="4" w:space="0" w:color="auto"/>
              <w:bottom w:val="single" w:sz="4" w:space="0" w:color="auto"/>
              <w:right w:val="single" w:sz="4" w:space="0" w:color="auto"/>
            </w:tcBorders>
            <w:vAlign w:val="center"/>
          </w:tcPr>
          <w:p w14:paraId="6DC9BABB" w14:textId="77777777" w:rsidR="00301176" w:rsidRPr="000175D2" w:rsidRDefault="00301176" w:rsidP="00BF109C">
            <w:pPr>
              <w:jc w:val="center"/>
              <w:rPr>
                <w:sz w:val="20"/>
              </w:rPr>
            </w:pPr>
            <w:r w:rsidRPr="000175D2">
              <w:rPr>
                <w:rFonts w:ascii="Times New Roman" w:hAnsi="Times New Roman"/>
                <w:sz w:val="20"/>
              </w:rPr>
              <w:t>Соответствие с законодательством Российской Федерации о стандартизации (ГОСТы)</w:t>
            </w:r>
          </w:p>
        </w:tc>
        <w:sdt>
          <w:sdtPr>
            <w:rPr>
              <w:sz w:val="20"/>
              <w:szCs w:val="20"/>
            </w:rPr>
            <w:alias w:val="Наименование хар-ки"/>
            <w:tag w:val="Наименование хар-ки"/>
            <w:id w:val="664438226"/>
            <w:placeholder>
              <w:docPart w:val="0FDE2416C4E14447A487A81CF542F07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48" w:type="dxa"/>
                <w:tcBorders>
                  <w:top w:val="single" w:sz="4" w:space="0" w:color="auto"/>
                  <w:left w:val="single" w:sz="4" w:space="0" w:color="auto"/>
                  <w:bottom w:val="single" w:sz="4" w:space="0" w:color="auto"/>
                  <w:right w:val="single" w:sz="4" w:space="0" w:color="auto"/>
                </w:tcBorders>
                <w:vAlign w:val="center"/>
              </w:tcPr>
              <w:p w14:paraId="6F0D9343" w14:textId="77777777" w:rsidR="00301176" w:rsidRDefault="00301176" w:rsidP="00BF109C">
                <w:pPr>
                  <w:jc w:val="center"/>
                  <w:rPr>
                    <w:sz w:val="20"/>
                    <w:szCs w:val="20"/>
                  </w:rPr>
                </w:pPr>
                <w:r>
                  <w:rPr>
                    <w:sz w:val="20"/>
                    <w:szCs w:val="20"/>
                  </w:rPr>
                  <w:t>качественная</w:t>
                </w:r>
              </w:p>
            </w:tc>
          </w:sdtContent>
        </w:sdt>
        <w:tc>
          <w:tcPr>
            <w:tcW w:w="5120" w:type="dxa"/>
            <w:gridSpan w:val="7"/>
            <w:tcBorders>
              <w:top w:val="single" w:sz="4" w:space="0" w:color="auto"/>
              <w:left w:val="single" w:sz="4" w:space="0" w:color="auto"/>
              <w:bottom w:val="single" w:sz="4" w:space="0" w:color="auto"/>
              <w:right w:val="single" w:sz="4" w:space="0" w:color="auto"/>
            </w:tcBorders>
            <w:vAlign w:val="center"/>
          </w:tcPr>
          <w:p w14:paraId="76D770F1" w14:textId="279B5DB0" w:rsidR="00301176" w:rsidRPr="00E71929" w:rsidRDefault="004100EA" w:rsidP="00BF109C">
            <w:pPr>
              <w:jc w:val="both"/>
              <w:rPr>
                <w:sz w:val="20"/>
                <w:szCs w:val="20"/>
              </w:rPr>
            </w:pPr>
            <w:r w:rsidRPr="00E71929">
              <w:rPr>
                <w:rFonts w:ascii="Times New Roman" w:eastAsia="Times New Roman" w:hAnsi="Times New Roman" w:cs="Times New Roman"/>
                <w:sz w:val="20"/>
                <w:szCs w:val="20"/>
                <w:lang w:eastAsia="ru-RU"/>
              </w:rPr>
              <w:t>Противопролежневые</w:t>
            </w:r>
            <w:r>
              <w:rPr>
                <w:rFonts w:ascii="Times New Roman" w:eastAsia="Times New Roman" w:hAnsi="Times New Roman" w:cs="Times New Roman"/>
                <w:sz w:val="20"/>
                <w:szCs w:val="20"/>
                <w:lang w:eastAsia="ru-RU"/>
              </w:rPr>
              <w:t xml:space="preserve"> матрацы, подушки отвечают</w:t>
            </w:r>
            <w:r w:rsidRPr="00E71929">
              <w:rPr>
                <w:rFonts w:ascii="Times New Roman" w:eastAsia="Times New Roman" w:hAnsi="Times New Roman" w:cs="Times New Roman"/>
                <w:sz w:val="20"/>
                <w:szCs w:val="20"/>
                <w:lang w:eastAsia="ru-RU"/>
              </w:rPr>
              <w:t xml:space="preserve"> Межгосударственным стандартам: ГОСТ ISO 10993-1-2021 «Изделия медицинские. Оценка биологического действия медицинских изделий. Часть 1. Оценка и исследования», ГОСТ ISO 10993-5-2023 «Изделия медицинские. Оценка биологического действия медицинских изделий. Часть 5. Исследования на </w:t>
            </w:r>
            <w:r w:rsidRPr="00E71929">
              <w:rPr>
                <w:rFonts w:ascii="Times New Roman" w:eastAsia="Times New Roman" w:hAnsi="Times New Roman" w:cs="Times New Roman"/>
                <w:sz w:val="20"/>
                <w:szCs w:val="20"/>
                <w:lang w:eastAsia="ru-RU"/>
              </w:rPr>
              <w:lastRenderedPageBreak/>
              <w:t>цитотоксичность: методы «in vitro», ГОСТ ISO 10993-10-2023 «Изделия медицинские. Оценка биологического действия медицинских изделий. Часть 10. Исследования раздражающего и сенсибилизирующего действия»; Национальным стандартам Российской Федерации ГОСТ Р 52770-2023 «Изделия медицинские. Система оценки биологического действия. Общие требования безопасности.», ГОСТ Р 51632-2021 «Технические средства реабилитации людей с ограничениями жизнедеятельности. Общие технические требования и методы испытаний», ГОСТ Р 50444-2020 (Разд. 3, 4) «Приборы, аппараты и оборудование медицинские.</w:t>
            </w:r>
          </w:p>
        </w:tc>
        <w:tc>
          <w:tcPr>
            <w:tcW w:w="830" w:type="dxa"/>
            <w:tcBorders>
              <w:top w:val="single" w:sz="4" w:space="0" w:color="auto"/>
              <w:left w:val="single" w:sz="4" w:space="0" w:color="auto"/>
              <w:bottom w:val="single" w:sz="4" w:space="0" w:color="auto"/>
              <w:right w:val="single" w:sz="4" w:space="0" w:color="auto"/>
            </w:tcBorders>
            <w:vAlign w:val="center"/>
          </w:tcPr>
          <w:p w14:paraId="4214B447" w14:textId="77777777" w:rsidR="00301176" w:rsidRDefault="00301176" w:rsidP="00BF109C">
            <w:pPr>
              <w:jc w:val="center"/>
              <w:rPr>
                <w:sz w:val="20"/>
                <w:szCs w:val="20"/>
              </w:rPr>
            </w:pPr>
          </w:p>
        </w:tc>
        <w:sdt>
          <w:sdtPr>
            <w:rPr>
              <w:sz w:val="20"/>
              <w:szCs w:val="20"/>
            </w:rPr>
            <w:alias w:val="Инструкция"/>
            <w:tag w:val="Инструкция"/>
            <w:id w:val="-1500178830"/>
            <w:placeholder>
              <w:docPart w:val="8826161DA7D04ED1B5901A2DEAE3B90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2F54E2D5" w14:textId="77777777" w:rsidR="00301176" w:rsidRDefault="00301176" w:rsidP="00BF109C">
                <w:pPr>
                  <w:jc w:val="center"/>
                  <w:rPr>
                    <w:sz w:val="20"/>
                    <w:szCs w:val="20"/>
                  </w:rPr>
                </w:pPr>
                <w:r>
                  <w:rPr>
                    <w:sz w:val="20"/>
                    <w:szCs w:val="20"/>
                  </w:rPr>
                  <w:t>Значение хар-ки не может меняться</w:t>
                </w:r>
              </w:p>
            </w:tc>
          </w:sdtContent>
        </w:sdt>
      </w:tr>
    </w:tbl>
    <w:p w14:paraId="6F4DBE1E" w14:textId="513CCC4B" w:rsidR="00183A63" w:rsidRPr="000D5ED4" w:rsidRDefault="00E84FDA" w:rsidP="00183A63">
      <w:pPr>
        <w:keepNext/>
        <w:jc w:val="center"/>
        <w:rPr>
          <w:b/>
          <w:sz w:val="22"/>
          <w:szCs w:val="22"/>
        </w:rPr>
      </w:pPr>
      <w:r>
        <w:tab/>
      </w:r>
      <w:r w:rsidR="00183A63" w:rsidRPr="000D5ED4">
        <w:rPr>
          <w:b/>
          <w:sz w:val="22"/>
          <w:szCs w:val="22"/>
        </w:rPr>
        <w:t>Требования к качеству, техническим, функциональным характеристикам</w:t>
      </w:r>
    </w:p>
    <w:p w14:paraId="238706FB" w14:textId="77777777" w:rsidR="00183A63" w:rsidRDefault="00183A63" w:rsidP="000D5ED4">
      <w:pPr>
        <w:shd w:val="clear" w:color="auto" w:fill="FFFFFF"/>
        <w:autoSpaceDE w:val="0"/>
        <w:autoSpaceDN w:val="0"/>
        <w:adjustRightInd w:val="0"/>
        <w:ind w:left="284" w:right="54" w:firstLine="283"/>
        <w:jc w:val="both"/>
        <w:rPr>
          <w:sz w:val="22"/>
          <w:szCs w:val="22"/>
        </w:rPr>
      </w:pPr>
      <w:r w:rsidRPr="000D5ED4">
        <w:rPr>
          <w:sz w:val="22"/>
          <w:szCs w:val="22"/>
        </w:rPr>
        <w:t xml:space="preserve">Противопролежневые матрацы, подушки отвечают Межгосударственным стандартам: ГОСТ ISO 10993-1-2021 «Изделия медицинские. Оценка биологического действия медицинских изделий. Часть 1. Оценка и исследования», ГОСТ ISO 10993-5-2023 «Изделия медицинские. Оценка биологического действия медицинских изделий. Часть 5. Исследования на цитотоксичность: методы «in vitro», ГОСТ ISO 10993-10-2023 «Изделия медицинские. Оценка биологического действия медицинских изделий. Часть 10. Исследования раздражающего и сенсибилизирующего действия»; Национальным стандартам Российской Федерации ГОСТ Р 52770-2023 «Изделия медицинские. Система оценки биологического действия. Общие требования безопасности.», ГОСТ Р 51632-2021 «Технические средства реабилитации людей с ограничениями жизнедеятельности. Общие технические требования и методы испытаний», ГОСТ Р 50444-2020 (Разд. 3, 4) «Приборы, аппараты и оборудование медицинские. </w:t>
      </w:r>
    </w:p>
    <w:p w14:paraId="007114F6" w14:textId="77777777" w:rsidR="000D5ED4" w:rsidRPr="00745D54" w:rsidRDefault="000D5ED4" w:rsidP="000D5ED4">
      <w:pPr>
        <w:shd w:val="clear" w:color="auto" w:fill="FFFFFF"/>
        <w:autoSpaceDE w:val="0"/>
        <w:autoSpaceDN w:val="0"/>
        <w:adjustRightInd w:val="0"/>
        <w:ind w:left="5664" w:right="54" w:firstLine="708"/>
        <w:jc w:val="both"/>
        <w:rPr>
          <w:b/>
          <w:sz w:val="22"/>
          <w:szCs w:val="22"/>
        </w:rPr>
      </w:pPr>
      <w:r w:rsidRPr="00745D54">
        <w:rPr>
          <w:b/>
          <w:sz w:val="22"/>
          <w:szCs w:val="22"/>
        </w:rPr>
        <w:t>Требования к маркировке и упаковке</w:t>
      </w:r>
    </w:p>
    <w:p w14:paraId="0D3DD49F" w14:textId="77777777" w:rsidR="000D5ED4" w:rsidRDefault="000D5ED4" w:rsidP="000D5ED4">
      <w:pPr>
        <w:shd w:val="clear" w:color="auto" w:fill="FFFFFF"/>
        <w:autoSpaceDE w:val="0"/>
        <w:autoSpaceDN w:val="0"/>
        <w:adjustRightInd w:val="0"/>
        <w:ind w:left="284" w:right="54" w:firstLine="283"/>
        <w:jc w:val="both"/>
        <w:rPr>
          <w:sz w:val="22"/>
          <w:szCs w:val="22"/>
        </w:rPr>
      </w:pPr>
      <w:r w:rsidRPr="00745D54">
        <w:rPr>
          <w:sz w:val="22"/>
          <w:szCs w:val="22"/>
        </w:rPr>
        <w:tab/>
        <w:t xml:space="preserve">На каждое изделие </w:t>
      </w:r>
      <w:r>
        <w:rPr>
          <w:sz w:val="22"/>
          <w:szCs w:val="22"/>
        </w:rPr>
        <w:t>нанесен</w:t>
      </w:r>
      <w:r w:rsidRPr="00745D54">
        <w:rPr>
          <w:sz w:val="22"/>
          <w:szCs w:val="22"/>
        </w:rPr>
        <w:t xml:space="preserve"> товарный знак, установленный для предприятия изготовителя, и маркировка, не нарушающая покрытие и товарный вид изделий. Упаковка обес</w:t>
      </w:r>
      <w:r>
        <w:rPr>
          <w:sz w:val="22"/>
          <w:szCs w:val="22"/>
        </w:rPr>
        <w:t>печивает</w:t>
      </w:r>
      <w:r w:rsidRPr="00745D54">
        <w:rPr>
          <w:sz w:val="22"/>
          <w:szCs w:val="22"/>
        </w:rPr>
        <w:t xml:space="preserve"> сохранность Товара при транспортировке и хранении.</w:t>
      </w:r>
    </w:p>
    <w:p w14:paraId="18129488" w14:textId="77777777" w:rsidR="000D5ED4" w:rsidRDefault="000D5ED4" w:rsidP="000D5ED4">
      <w:pPr>
        <w:shd w:val="clear" w:color="auto" w:fill="FFFFFF"/>
        <w:autoSpaceDE w:val="0"/>
        <w:autoSpaceDN w:val="0"/>
        <w:adjustRightInd w:val="0"/>
        <w:ind w:left="284" w:right="54" w:firstLine="283"/>
        <w:jc w:val="both"/>
        <w:rPr>
          <w:sz w:val="22"/>
          <w:szCs w:val="22"/>
        </w:rPr>
      </w:pPr>
      <w:r w:rsidRPr="000B352A">
        <w:rPr>
          <w:sz w:val="22"/>
          <w:szCs w:val="22"/>
        </w:rPr>
        <w:t>Согласно Постановлению Правительства РФ от 31.05.2024 №744 «Об утверждении правил маркировки отдельных видов технических средств реабилитации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отдельных видов технических средств реабилитации»</w:t>
      </w:r>
      <w:r>
        <w:rPr>
          <w:sz w:val="22"/>
          <w:szCs w:val="22"/>
        </w:rPr>
        <w:t>.</w:t>
      </w:r>
    </w:p>
    <w:p w14:paraId="6C876F5B" w14:textId="77777777" w:rsidR="000D5ED4" w:rsidRPr="007F26C4" w:rsidRDefault="000D5ED4" w:rsidP="000D5ED4">
      <w:pPr>
        <w:shd w:val="clear" w:color="auto" w:fill="FFFFFF"/>
        <w:autoSpaceDE w:val="0"/>
        <w:autoSpaceDN w:val="0"/>
        <w:adjustRightInd w:val="0"/>
        <w:ind w:right="54"/>
        <w:rPr>
          <w:b/>
          <w:sz w:val="22"/>
          <w:szCs w:val="22"/>
        </w:rPr>
      </w:pPr>
      <w:r>
        <w:rPr>
          <w:b/>
          <w:sz w:val="22"/>
          <w:szCs w:val="22"/>
        </w:rPr>
        <w:t xml:space="preserve">                                                                        </w:t>
      </w:r>
      <w:r w:rsidRPr="007F26C4">
        <w:rPr>
          <w:b/>
          <w:sz w:val="22"/>
          <w:szCs w:val="22"/>
        </w:rPr>
        <w:t>Требования к документам, подтверждающим соответствие установленным требованиям</w:t>
      </w:r>
    </w:p>
    <w:p w14:paraId="22C7F327" w14:textId="77777777" w:rsidR="000D5ED4" w:rsidRPr="007F26C4" w:rsidRDefault="000D5ED4" w:rsidP="000D5ED4">
      <w:pPr>
        <w:shd w:val="clear" w:color="auto" w:fill="FFFFFF"/>
        <w:autoSpaceDE w:val="0"/>
        <w:autoSpaceDN w:val="0"/>
        <w:adjustRightInd w:val="0"/>
        <w:ind w:left="284" w:right="54" w:firstLine="283"/>
        <w:jc w:val="both"/>
        <w:rPr>
          <w:sz w:val="22"/>
          <w:szCs w:val="22"/>
        </w:rPr>
      </w:pPr>
      <w:r w:rsidRPr="007F26C4">
        <w:rPr>
          <w:sz w:val="22"/>
          <w:szCs w:val="22"/>
        </w:rPr>
        <w:t>Наличие действующего регистрационного удостоверения на данную продукцию обязательно.</w:t>
      </w:r>
    </w:p>
    <w:p w14:paraId="7038A3F3" w14:textId="77777777" w:rsidR="000D5ED4" w:rsidRPr="00745D54" w:rsidRDefault="000D5ED4" w:rsidP="000D5ED4">
      <w:pPr>
        <w:shd w:val="clear" w:color="auto" w:fill="FFFFFF"/>
        <w:autoSpaceDE w:val="0"/>
        <w:autoSpaceDN w:val="0"/>
        <w:adjustRightInd w:val="0"/>
        <w:ind w:right="54" w:firstLine="567"/>
        <w:jc w:val="center"/>
        <w:rPr>
          <w:b/>
          <w:sz w:val="22"/>
          <w:szCs w:val="22"/>
        </w:rPr>
      </w:pPr>
      <w:r w:rsidRPr="00745D54">
        <w:rPr>
          <w:b/>
          <w:sz w:val="22"/>
          <w:szCs w:val="22"/>
        </w:rPr>
        <w:t>Требования к сроку и объему предоставления гарантий качества</w:t>
      </w:r>
    </w:p>
    <w:p w14:paraId="47F69797" w14:textId="77777777" w:rsidR="000D5ED4" w:rsidRPr="00745D54" w:rsidRDefault="000D5ED4" w:rsidP="000D5ED4">
      <w:pPr>
        <w:widowControl w:val="0"/>
        <w:ind w:left="284" w:right="196"/>
        <w:jc w:val="both"/>
        <w:rPr>
          <w:sz w:val="22"/>
          <w:szCs w:val="22"/>
        </w:rPr>
      </w:pPr>
      <w:r>
        <w:rPr>
          <w:sz w:val="22"/>
          <w:szCs w:val="22"/>
        </w:rPr>
        <w:t xml:space="preserve">        </w:t>
      </w:r>
      <w:r w:rsidRPr="00745D54">
        <w:rPr>
          <w:sz w:val="22"/>
          <w:szCs w:val="22"/>
        </w:rPr>
        <w:t xml:space="preserve">Гарантийный срок Товаров устанавливается со дня выдачи товара Получателю и составляет 12 месяцев. </w:t>
      </w:r>
    </w:p>
    <w:p w14:paraId="5A224E80" w14:textId="77777777" w:rsidR="000D5ED4" w:rsidRDefault="000D5ED4" w:rsidP="000D5ED4">
      <w:pPr>
        <w:widowControl w:val="0"/>
        <w:ind w:left="284" w:right="196"/>
        <w:jc w:val="both"/>
        <w:rPr>
          <w:sz w:val="22"/>
          <w:szCs w:val="22"/>
        </w:rPr>
      </w:pPr>
      <w:r>
        <w:rPr>
          <w:sz w:val="22"/>
          <w:szCs w:val="22"/>
        </w:rPr>
        <w:t xml:space="preserve">        </w:t>
      </w:r>
      <w:r w:rsidRPr="00745D54">
        <w:rPr>
          <w:sz w:val="22"/>
          <w:szCs w:val="22"/>
        </w:rPr>
        <w:t>Обеспечение возможности ремонта и технического обслуживания, устранения недостатков при обеспечении инвалидов Товара осуществляется в соответствии с Федеральным законом от 07.02.1992 г. № 2300-1 «О защите прав потребителей».</w:t>
      </w:r>
    </w:p>
    <w:p w14:paraId="03748A22" w14:textId="77777777" w:rsidR="000D5ED4" w:rsidRPr="000D5ED4" w:rsidRDefault="000D5ED4" w:rsidP="000D5ED4">
      <w:pPr>
        <w:ind w:left="-851" w:right="-145" w:firstLine="567"/>
        <w:jc w:val="center"/>
        <w:rPr>
          <w:b/>
          <w:sz w:val="22"/>
          <w:szCs w:val="22"/>
        </w:rPr>
      </w:pPr>
      <w:bookmarkStart w:id="0" w:name="_GoBack"/>
      <w:bookmarkEnd w:id="0"/>
      <w:r w:rsidRPr="000D5ED4">
        <w:rPr>
          <w:b/>
          <w:sz w:val="22"/>
          <w:szCs w:val="22"/>
        </w:rPr>
        <w:t>Требования к месту, условиям и объемам поставки</w:t>
      </w:r>
    </w:p>
    <w:p w14:paraId="28E3E4B0" w14:textId="77777777" w:rsidR="000D5ED4" w:rsidRPr="0059555F" w:rsidRDefault="000D5ED4" w:rsidP="000D5ED4">
      <w:pPr>
        <w:widowControl w:val="0"/>
        <w:ind w:left="284" w:right="196" w:firstLine="424"/>
        <w:jc w:val="both"/>
        <w:rPr>
          <w:sz w:val="22"/>
          <w:szCs w:val="22"/>
        </w:rPr>
      </w:pPr>
      <w:r w:rsidRPr="0059555F">
        <w:rPr>
          <w:sz w:val="22"/>
          <w:szCs w:val="22"/>
        </w:rPr>
        <w:t>Товар поставляется непосредственно Получателям по месту жительства инвалида на территории г. Волгограда и Волгоградской области или по месту нахождения пунктов выдачи, организованных Поставщиком на территории г. Волгограда и Волгоградской области. Получателю предоставляется право выбора метода доставки.</w:t>
      </w:r>
    </w:p>
    <w:sectPr w:rsidR="000D5ED4" w:rsidRPr="0059555F" w:rsidSect="00832DDB">
      <w:headerReference w:type="default" r:id="rId8"/>
      <w:pgSz w:w="16840" w:h="11907" w:orient="landscape" w:code="9"/>
      <w:pgMar w:top="1418" w:right="1134" w:bottom="567" w:left="1134" w:header="1134" w:footer="107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E56F3" w14:textId="77777777" w:rsidR="00BF6311" w:rsidRDefault="00BF6311">
      <w:r>
        <w:separator/>
      </w:r>
    </w:p>
  </w:endnote>
  <w:endnote w:type="continuationSeparator" w:id="0">
    <w:p w14:paraId="7A837D10" w14:textId="77777777" w:rsidR="00BF6311" w:rsidRDefault="00BF6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D19E9" w14:textId="77777777" w:rsidR="00BF6311" w:rsidRDefault="00BF6311">
      <w:r>
        <w:separator/>
      </w:r>
    </w:p>
  </w:footnote>
  <w:footnote w:type="continuationSeparator" w:id="0">
    <w:p w14:paraId="5F82A885" w14:textId="77777777" w:rsidR="00BF6311" w:rsidRDefault="00BF6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09266"/>
      <w:docPartObj>
        <w:docPartGallery w:val="Page Numbers (Top of Page)"/>
        <w:docPartUnique/>
      </w:docPartObj>
    </w:sdtPr>
    <w:sdtEndPr/>
    <w:sdtContent>
      <w:p w14:paraId="66CF0BC3" w14:textId="02651F65" w:rsidR="00AB721A" w:rsidRDefault="00AB721A">
        <w:pPr>
          <w:pStyle w:val="a6"/>
          <w:jc w:val="center"/>
        </w:pPr>
        <w:r w:rsidRPr="004A1D23">
          <w:rPr>
            <w:sz w:val="22"/>
            <w:szCs w:val="22"/>
          </w:rPr>
          <w:fldChar w:fldCharType="begin"/>
        </w:r>
        <w:r w:rsidRPr="004A1D23">
          <w:rPr>
            <w:sz w:val="22"/>
            <w:szCs w:val="22"/>
          </w:rPr>
          <w:instrText>PAGE   \* MERGEFORMAT</w:instrText>
        </w:r>
        <w:r w:rsidRPr="004A1D23">
          <w:rPr>
            <w:sz w:val="22"/>
            <w:szCs w:val="22"/>
          </w:rPr>
          <w:fldChar w:fldCharType="separate"/>
        </w:r>
        <w:r w:rsidR="00641CB5">
          <w:rPr>
            <w:noProof/>
            <w:sz w:val="22"/>
            <w:szCs w:val="22"/>
          </w:rPr>
          <w:t>3</w:t>
        </w:r>
        <w:r w:rsidRPr="004A1D23">
          <w:rPr>
            <w:sz w:val="22"/>
            <w:szCs w:val="22"/>
          </w:rPr>
          <w:fldChar w:fldCharType="end"/>
        </w:r>
      </w:p>
    </w:sdtContent>
  </w:sdt>
  <w:p w14:paraId="144A222D" w14:textId="77777777" w:rsidR="00AB721A" w:rsidRDefault="00AB721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3347"/>
    <w:multiLevelType w:val="hybridMultilevel"/>
    <w:tmpl w:val="BB0C313E"/>
    <w:lvl w:ilvl="0" w:tplc="04190011">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514397"/>
    <w:multiLevelType w:val="hybridMultilevel"/>
    <w:tmpl w:val="5DA02AD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5EC6F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DF18A0"/>
    <w:multiLevelType w:val="multilevel"/>
    <w:tmpl w:val="F1087382"/>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5B1642"/>
    <w:multiLevelType w:val="hybridMultilevel"/>
    <w:tmpl w:val="398AF02E"/>
    <w:lvl w:ilvl="0" w:tplc="ED487064">
      <w:start w:val="4"/>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8C57DFD"/>
    <w:multiLevelType w:val="multilevel"/>
    <w:tmpl w:val="69BCC6B8"/>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15:restartNumberingAfterBreak="0">
    <w:nsid w:val="1EE32220"/>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15:restartNumberingAfterBreak="0">
    <w:nsid w:val="20911F7D"/>
    <w:multiLevelType w:val="hybridMultilevel"/>
    <w:tmpl w:val="9A60C04A"/>
    <w:lvl w:ilvl="0" w:tplc="1F9C18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ED26D8"/>
    <w:multiLevelType w:val="multilevel"/>
    <w:tmpl w:val="6F30F83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B213E3F"/>
    <w:multiLevelType w:val="hybridMultilevel"/>
    <w:tmpl w:val="4B4AD7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C12623E"/>
    <w:multiLevelType w:val="multilevel"/>
    <w:tmpl w:val="5F5254D0"/>
    <w:lvl w:ilvl="0">
      <w:start w:val="1"/>
      <w:numFmt w:val="decimal"/>
      <w:lvlText w:val="%1."/>
      <w:lvlJc w:val="left"/>
      <w:pPr>
        <w:ind w:left="360" w:hanging="360"/>
      </w:pPr>
    </w:lvl>
    <w:lvl w:ilvl="1">
      <w:start w:val="1"/>
      <w:numFmt w:val="decimal"/>
      <w:lvlText w:val="%2)"/>
      <w:lvlJc w:val="left"/>
      <w:pPr>
        <w:ind w:left="1000" w:hanging="432"/>
      </w:pPr>
      <w:rPr>
        <w:b w:val="0"/>
        <w:bCs/>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AB682F"/>
    <w:multiLevelType w:val="hybridMultilevel"/>
    <w:tmpl w:val="53FC7580"/>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DAF3C31"/>
    <w:multiLevelType w:val="multilevel"/>
    <w:tmpl w:val="501EE6A8"/>
    <w:lvl w:ilvl="0">
      <w:start w:val="1"/>
      <w:numFmt w:val="decimal"/>
      <w:lvlText w:val="%1."/>
      <w:lvlJc w:val="left"/>
      <w:pPr>
        <w:ind w:left="360"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445142"/>
    <w:multiLevelType w:val="hybridMultilevel"/>
    <w:tmpl w:val="BB9028DA"/>
    <w:lvl w:ilvl="0" w:tplc="04190011">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E92B88"/>
    <w:multiLevelType w:val="hybridMultilevel"/>
    <w:tmpl w:val="9AD8C0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B892BED"/>
    <w:multiLevelType w:val="hybridMultilevel"/>
    <w:tmpl w:val="D28E3882"/>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6" w15:restartNumberingAfterBreak="0">
    <w:nsid w:val="3BA84EA1"/>
    <w:multiLevelType w:val="multilevel"/>
    <w:tmpl w:val="9828B3EC"/>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734A77"/>
    <w:multiLevelType w:val="multilevel"/>
    <w:tmpl w:val="501EE6A8"/>
    <w:lvl w:ilvl="0">
      <w:start w:val="1"/>
      <w:numFmt w:val="decimal"/>
      <w:lvlText w:val="%1."/>
      <w:lvlJc w:val="left"/>
      <w:pPr>
        <w:ind w:left="8441"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AC3984"/>
    <w:multiLevelType w:val="hybridMultilevel"/>
    <w:tmpl w:val="6136CACC"/>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746D45"/>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15:restartNumberingAfterBreak="0">
    <w:nsid w:val="46155FF5"/>
    <w:multiLevelType w:val="hybridMultilevel"/>
    <w:tmpl w:val="2A2AD0E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B460ED8"/>
    <w:multiLevelType w:val="hybridMultilevel"/>
    <w:tmpl w:val="4028AB3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E8A3D8A"/>
    <w:multiLevelType w:val="multilevel"/>
    <w:tmpl w:val="69E8557A"/>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3" w15:restartNumberingAfterBreak="0">
    <w:nsid w:val="58EF1ED3"/>
    <w:multiLevelType w:val="multilevel"/>
    <w:tmpl w:val="72FA738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15:restartNumberingAfterBreak="0">
    <w:nsid w:val="5B7D1BDA"/>
    <w:multiLevelType w:val="hybridMultilevel"/>
    <w:tmpl w:val="7AC2CE3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50118B2"/>
    <w:multiLevelType w:val="hybridMultilevel"/>
    <w:tmpl w:val="1A6C1A94"/>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6" w15:restartNumberingAfterBreak="0">
    <w:nsid w:val="65024943"/>
    <w:multiLevelType w:val="multilevel"/>
    <w:tmpl w:val="A58EBAC6"/>
    <w:lvl w:ilvl="0">
      <w:start w:val="1"/>
      <w:numFmt w:val="decimal"/>
      <w:lvlText w:val="%1."/>
      <w:lvlJc w:val="left"/>
      <w:pPr>
        <w:ind w:left="1140" w:hanging="1140"/>
      </w:pPr>
      <w:rPr>
        <w:rFonts w:hint="default"/>
      </w:rPr>
    </w:lvl>
    <w:lvl w:ilvl="1">
      <w:start w:val="1"/>
      <w:numFmt w:val="decimal"/>
      <w:lvlText w:val="%1.%2."/>
      <w:lvlJc w:val="left"/>
      <w:pPr>
        <w:ind w:left="1707" w:hanging="1140"/>
      </w:pPr>
      <w:rPr>
        <w:rFonts w:hint="default"/>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65AB24F6"/>
    <w:multiLevelType w:val="hybridMultilevel"/>
    <w:tmpl w:val="BB9028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C4394D"/>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9" w15:restartNumberingAfterBreak="0">
    <w:nsid w:val="706809D6"/>
    <w:multiLevelType w:val="hybridMultilevel"/>
    <w:tmpl w:val="296A5562"/>
    <w:lvl w:ilvl="0" w:tplc="B3FEC5F2">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72CF4B37"/>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15:restartNumberingAfterBreak="0">
    <w:nsid w:val="73D62805"/>
    <w:multiLevelType w:val="hybridMultilevel"/>
    <w:tmpl w:val="EB7453D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74D56777"/>
    <w:multiLevelType w:val="hybridMultilevel"/>
    <w:tmpl w:val="F73C4D5E"/>
    <w:lvl w:ilvl="0" w:tplc="04190011">
      <w:start w:val="1"/>
      <w:numFmt w:val="decimal"/>
      <w:lvlText w:val="%1)"/>
      <w:lvlJc w:val="left"/>
      <w:pPr>
        <w:ind w:left="135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3C4CAC"/>
    <w:multiLevelType w:val="multilevel"/>
    <w:tmpl w:val="3080204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4" w15:restartNumberingAfterBreak="0">
    <w:nsid w:val="796E465E"/>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5" w15:restartNumberingAfterBreak="0">
    <w:nsid w:val="79D07114"/>
    <w:multiLevelType w:val="hybridMultilevel"/>
    <w:tmpl w:val="CD18AD1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B3447FB"/>
    <w:multiLevelType w:val="multilevel"/>
    <w:tmpl w:val="A7A0212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7" w15:restartNumberingAfterBreak="0">
    <w:nsid w:val="7B6C2D59"/>
    <w:multiLevelType w:val="hybridMultilevel"/>
    <w:tmpl w:val="CEF89E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294F85"/>
    <w:multiLevelType w:val="hybridMultilevel"/>
    <w:tmpl w:val="BED6C3F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7"/>
  </w:num>
  <w:num w:numId="2">
    <w:abstractNumId w:val="7"/>
  </w:num>
  <w:num w:numId="3">
    <w:abstractNumId w:val="27"/>
  </w:num>
  <w:num w:numId="4">
    <w:abstractNumId w:val="13"/>
  </w:num>
  <w:num w:numId="5">
    <w:abstractNumId w:val="29"/>
  </w:num>
  <w:num w:numId="6">
    <w:abstractNumId w:val="36"/>
  </w:num>
  <w:num w:numId="7">
    <w:abstractNumId w:val="20"/>
  </w:num>
  <w:num w:numId="8">
    <w:abstractNumId w:val="21"/>
  </w:num>
  <w:num w:numId="9">
    <w:abstractNumId w:val="37"/>
  </w:num>
  <w:num w:numId="10">
    <w:abstractNumId w:val="31"/>
  </w:num>
  <w:num w:numId="11">
    <w:abstractNumId w:val="14"/>
  </w:num>
  <w:num w:numId="12">
    <w:abstractNumId w:val="10"/>
  </w:num>
  <w:num w:numId="13">
    <w:abstractNumId w:val="16"/>
  </w:num>
  <w:num w:numId="14">
    <w:abstractNumId w:val="3"/>
  </w:num>
  <w:num w:numId="15">
    <w:abstractNumId w:val="33"/>
  </w:num>
  <w:num w:numId="16">
    <w:abstractNumId w:val="30"/>
  </w:num>
  <w:num w:numId="17">
    <w:abstractNumId w:val="28"/>
  </w:num>
  <w:num w:numId="18">
    <w:abstractNumId w:val="19"/>
  </w:num>
  <w:num w:numId="19">
    <w:abstractNumId w:val="25"/>
  </w:num>
  <w:num w:numId="20">
    <w:abstractNumId w:val="15"/>
  </w:num>
  <w:num w:numId="21">
    <w:abstractNumId w:val="18"/>
  </w:num>
  <w:num w:numId="22">
    <w:abstractNumId w:val="23"/>
  </w:num>
  <w:num w:numId="23">
    <w:abstractNumId w:val="32"/>
  </w:num>
  <w:num w:numId="24">
    <w:abstractNumId w:val="11"/>
  </w:num>
  <w:num w:numId="25">
    <w:abstractNumId w:val="9"/>
  </w:num>
  <w:num w:numId="26">
    <w:abstractNumId w:val="5"/>
  </w:num>
  <w:num w:numId="27">
    <w:abstractNumId w:val="35"/>
  </w:num>
  <w:num w:numId="28">
    <w:abstractNumId w:val="24"/>
  </w:num>
  <w:num w:numId="29">
    <w:abstractNumId w:val="22"/>
  </w:num>
  <w:num w:numId="30">
    <w:abstractNumId w:val="6"/>
  </w:num>
  <w:num w:numId="31">
    <w:abstractNumId w:val="4"/>
  </w:num>
  <w:num w:numId="32">
    <w:abstractNumId w:val="26"/>
  </w:num>
  <w:num w:numId="33">
    <w:abstractNumId w:val="0"/>
  </w:num>
  <w:num w:numId="34">
    <w:abstractNumId w:val="3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8"/>
  </w:num>
  <w:num w:numId="38">
    <w:abstractNumId w:val="38"/>
  </w:num>
  <w:num w:numId="39">
    <w:abstractNumId w:val="1"/>
  </w:num>
  <w:num w:numId="40">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doNotDisplayPageBoundarie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A1"/>
    <w:rsid w:val="0000045F"/>
    <w:rsid w:val="00001997"/>
    <w:rsid w:val="0000282B"/>
    <w:rsid w:val="00005873"/>
    <w:rsid w:val="00005AD9"/>
    <w:rsid w:val="0000636D"/>
    <w:rsid w:val="00006A88"/>
    <w:rsid w:val="0001176E"/>
    <w:rsid w:val="000118B1"/>
    <w:rsid w:val="00013827"/>
    <w:rsid w:val="00017D32"/>
    <w:rsid w:val="0002391B"/>
    <w:rsid w:val="00024483"/>
    <w:rsid w:val="00026B93"/>
    <w:rsid w:val="00032C72"/>
    <w:rsid w:val="000330A4"/>
    <w:rsid w:val="00034C41"/>
    <w:rsid w:val="00034F86"/>
    <w:rsid w:val="000373C9"/>
    <w:rsid w:val="000374CB"/>
    <w:rsid w:val="000416A7"/>
    <w:rsid w:val="000443F8"/>
    <w:rsid w:val="00045802"/>
    <w:rsid w:val="00045B99"/>
    <w:rsid w:val="00045E48"/>
    <w:rsid w:val="0004642D"/>
    <w:rsid w:val="000514CF"/>
    <w:rsid w:val="00052C18"/>
    <w:rsid w:val="000559D0"/>
    <w:rsid w:val="0005726F"/>
    <w:rsid w:val="0005782E"/>
    <w:rsid w:val="000579DC"/>
    <w:rsid w:val="00062390"/>
    <w:rsid w:val="00062E0C"/>
    <w:rsid w:val="00063513"/>
    <w:rsid w:val="0006424B"/>
    <w:rsid w:val="0006488D"/>
    <w:rsid w:val="00064F1D"/>
    <w:rsid w:val="000660BD"/>
    <w:rsid w:val="00066DDD"/>
    <w:rsid w:val="0006753F"/>
    <w:rsid w:val="00070924"/>
    <w:rsid w:val="00071468"/>
    <w:rsid w:val="00072A62"/>
    <w:rsid w:val="000747EE"/>
    <w:rsid w:val="00074953"/>
    <w:rsid w:val="0007545A"/>
    <w:rsid w:val="000758A5"/>
    <w:rsid w:val="000779A2"/>
    <w:rsid w:val="000800DB"/>
    <w:rsid w:val="00080487"/>
    <w:rsid w:val="00081CEC"/>
    <w:rsid w:val="0008220B"/>
    <w:rsid w:val="00082C01"/>
    <w:rsid w:val="00084726"/>
    <w:rsid w:val="00087CF6"/>
    <w:rsid w:val="000920AE"/>
    <w:rsid w:val="000933BA"/>
    <w:rsid w:val="000940A7"/>
    <w:rsid w:val="00094DAA"/>
    <w:rsid w:val="00095E83"/>
    <w:rsid w:val="00097754"/>
    <w:rsid w:val="000A05EE"/>
    <w:rsid w:val="000A1F57"/>
    <w:rsid w:val="000A220C"/>
    <w:rsid w:val="000A5D62"/>
    <w:rsid w:val="000A73B2"/>
    <w:rsid w:val="000B4231"/>
    <w:rsid w:val="000B67D7"/>
    <w:rsid w:val="000B71A3"/>
    <w:rsid w:val="000C1F31"/>
    <w:rsid w:val="000C50CA"/>
    <w:rsid w:val="000C5212"/>
    <w:rsid w:val="000C5415"/>
    <w:rsid w:val="000D011E"/>
    <w:rsid w:val="000D28F6"/>
    <w:rsid w:val="000D56B3"/>
    <w:rsid w:val="000D5ED4"/>
    <w:rsid w:val="000D6AC8"/>
    <w:rsid w:val="000E0168"/>
    <w:rsid w:val="000E2A1F"/>
    <w:rsid w:val="000E3844"/>
    <w:rsid w:val="000E4658"/>
    <w:rsid w:val="000E4B9F"/>
    <w:rsid w:val="000E5AD3"/>
    <w:rsid w:val="000E70DC"/>
    <w:rsid w:val="000E75A4"/>
    <w:rsid w:val="000F00E1"/>
    <w:rsid w:val="000F10DA"/>
    <w:rsid w:val="000F1307"/>
    <w:rsid w:val="000F2FB2"/>
    <w:rsid w:val="000F348C"/>
    <w:rsid w:val="000F34B7"/>
    <w:rsid w:val="000F37BE"/>
    <w:rsid w:val="000F3906"/>
    <w:rsid w:val="000F711C"/>
    <w:rsid w:val="000F746B"/>
    <w:rsid w:val="001000F9"/>
    <w:rsid w:val="00100295"/>
    <w:rsid w:val="0010068F"/>
    <w:rsid w:val="0010085A"/>
    <w:rsid w:val="00100C3D"/>
    <w:rsid w:val="0010237B"/>
    <w:rsid w:val="00105275"/>
    <w:rsid w:val="001061FA"/>
    <w:rsid w:val="001070A8"/>
    <w:rsid w:val="00111B53"/>
    <w:rsid w:val="00111BD1"/>
    <w:rsid w:val="00111D5C"/>
    <w:rsid w:val="00112360"/>
    <w:rsid w:val="0011449E"/>
    <w:rsid w:val="00114A8D"/>
    <w:rsid w:val="00114A93"/>
    <w:rsid w:val="00116421"/>
    <w:rsid w:val="00116A9B"/>
    <w:rsid w:val="001170DD"/>
    <w:rsid w:val="00117A16"/>
    <w:rsid w:val="00117C50"/>
    <w:rsid w:val="0012092A"/>
    <w:rsid w:val="0012135C"/>
    <w:rsid w:val="001218B8"/>
    <w:rsid w:val="00122361"/>
    <w:rsid w:val="001224C2"/>
    <w:rsid w:val="0012320E"/>
    <w:rsid w:val="00123710"/>
    <w:rsid w:val="00124047"/>
    <w:rsid w:val="00124D32"/>
    <w:rsid w:val="00127582"/>
    <w:rsid w:val="00127AA1"/>
    <w:rsid w:val="0013029A"/>
    <w:rsid w:val="00131E1B"/>
    <w:rsid w:val="00133F9D"/>
    <w:rsid w:val="00135CA8"/>
    <w:rsid w:val="00137D6E"/>
    <w:rsid w:val="00141450"/>
    <w:rsid w:val="00143B52"/>
    <w:rsid w:val="00143F73"/>
    <w:rsid w:val="00146664"/>
    <w:rsid w:val="001514BB"/>
    <w:rsid w:val="00153444"/>
    <w:rsid w:val="00155433"/>
    <w:rsid w:val="00157738"/>
    <w:rsid w:val="00157C88"/>
    <w:rsid w:val="00157EEC"/>
    <w:rsid w:val="001612A9"/>
    <w:rsid w:val="0016301F"/>
    <w:rsid w:val="001634A9"/>
    <w:rsid w:val="00164E71"/>
    <w:rsid w:val="00164E90"/>
    <w:rsid w:val="00165A8D"/>
    <w:rsid w:val="001673B5"/>
    <w:rsid w:val="00167F0C"/>
    <w:rsid w:val="0017087B"/>
    <w:rsid w:val="0017149E"/>
    <w:rsid w:val="00171BC3"/>
    <w:rsid w:val="00175906"/>
    <w:rsid w:val="001777C4"/>
    <w:rsid w:val="00183486"/>
    <w:rsid w:val="00183988"/>
    <w:rsid w:val="00183A63"/>
    <w:rsid w:val="001849A4"/>
    <w:rsid w:val="00184CB4"/>
    <w:rsid w:val="00190BD0"/>
    <w:rsid w:val="0019578E"/>
    <w:rsid w:val="00197CAB"/>
    <w:rsid w:val="001A27E8"/>
    <w:rsid w:val="001A2B13"/>
    <w:rsid w:val="001A513C"/>
    <w:rsid w:val="001A63AF"/>
    <w:rsid w:val="001A692D"/>
    <w:rsid w:val="001A6E4C"/>
    <w:rsid w:val="001C043A"/>
    <w:rsid w:val="001C2E2F"/>
    <w:rsid w:val="001C4633"/>
    <w:rsid w:val="001C58ED"/>
    <w:rsid w:val="001D0C70"/>
    <w:rsid w:val="001D422A"/>
    <w:rsid w:val="001D504D"/>
    <w:rsid w:val="001D54AB"/>
    <w:rsid w:val="001D7DAD"/>
    <w:rsid w:val="001E0012"/>
    <w:rsid w:val="001E063B"/>
    <w:rsid w:val="001E1D7E"/>
    <w:rsid w:val="001E25B2"/>
    <w:rsid w:val="001E2627"/>
    <w:rsid w:val="001E3D64"/>
    <w:rsid w:val="001E4217"/>
    <w:rsid w:val="001E42CB"/>
    <w:rsid w:val="001E5AA3"/>
    <w:rsid w:val="001E6C49"/>
    <w:rsid w:val="001E735A"/>
    <w:rsid w:val="001F15D7"/>
    <w:rsid w:val="001F2BAD"/>
    <w:rsid w:val="001F3F7D"/>
    <w:rsid w:val="001F55FE"/>
    <w:rsid w:val="001F5B2B"/>
    <w:rsid w:val="001F65D6"/>
    <w:rsid w:val="001F6701"/>
    <w:rsid w:val="001F7BD6"/>
    <w:rsid w:val="002000A3"/>
    <w:rsid w:val="00200F72"/>
    <w:rsid w:val="00203F6A"/>
    <w:rsid w:val="00205E18"/>
    <w:rsid w:val="002061E7"/>
    <w:rsid w:val="002108D2"/>
    <w:rsid w:val="00211400"/>
    <w:rsid w:val="00211844"/>
    <w:rsid w:val="00212786"/>
    <w:rsid w:val="00213232"/>
    <w:rsid w:val="00213BA6"/>
    <w:rsid w:val="00215A76"/>
    <w:rsid w:val="00215CBC"/>
    <w:rsid w:val="0021634F"/>
    <w:rsid w:val="002164AB"/>
    <w:rsid w:val="00216867"/>
    <w:rsid w:val="00217963"/>
    <w:rsid w:val="002203CE"/>
    <w:rsid w:val="002218AF"/>
    <w:rsid w:val="0022313C"/>
    <w:rsid w:val="0022366A"/>
    <w:rsid w:val="002262EC"/>
    <w:rsid w:val="0022654E"/>
    <w:rsid w:val="00233A2C"/>
    <w:rsid w:val="00233CD0"/>
    <w:rsid w:val="0023701B"/>
    <w:rsid w:val="00237231"/>
    <w:rsid w:val="00241175"/>
    <w:rsid w:val="002425EF"/>
    <w:rsid w:val="00243476"/>
    <w:rsid w:val="00243C41"/>
    <w:rsid w:val="00243D9D"/>
    <w:rsid w:val="00246D1D"/>
    <w:rsid w:val="00247C19"/>
    <w:rsid w:val="0025079A"/>
    <w:rsid w:val="00254099"/>
    <w:rsid w:val="00254727"/>
    <w:rsid w:val="00256477"/>
    <w:rsid w:val="0025726E"/>
    <w:rsid w:val="002574D0"/>
    <w:rsid w:val="002606D4"/>
    <w:rsid w:val="00264AAA"/>
    <w:rsid w:val="002652CC"/>
    <w:rsid w:val="002674D7"/>
    <w:rsid w:val="002678CF"/>
    <w:rsid w:val="00270A6B"/>
    <w:rsid w:val="002746BA"/>
    <w:rsid w:val="00275695"/>
    <w:rsid w:val="00277962"/>
    <w:rsid w:val="002817C6"/>
    <w:rsid w:val="0028203D"/>
    <w:rsid w:val="00283301"/>
    <w:rsid w:val="002858D6"/>
    <w:rsid w:val="002859E1"/>
    <w:rsid w:val="00286942"/>
    <w:rsid w:val="00287604"/>
    <w:rsid w:val="00290462"/>
    <w:rsid w:val="00296C18"/>
    <w:rsid w:val="002A0C9A"/>
    <w:rsid w:val="002A2122"/>
    <w:rsid w:val="002A26DE"/>
    <w:rsid w:val="002A7B4C"/>
    <w:rsid w:val="002B0705"/>
    <w:rsid w:val="002B07A9"/>
    <w:rsid w:val="002B2124"/>
    <w:rsid w:val="002B2DBF"/>
    <w:rsid w:val="002B416C"/>
    <w:rsid w:val="002C293C"/>
    <w:rsid w:val="002C295E"/>
    <w:rsid w:val="002C386A"/>
    <w:rsid w:val="002C3CAD"/>
    <w:rsid w:val="002C4D21"/>
    <w:rsid w:val="002C54EE"/>
    <w:rsid w:val="002C560C"/>
    <w:rsid w:val="002C565B"/>
    <w:rsid w:val="002C63B1"/>
    <w:rsid w:val="002D3616"/>
    <w:rsid w:val="002D4E21"/>
    <w:rsid w:val="002D5170"/>
    <w:rsid w:val="002D5412"/>
    <w:rsid w:val="002D5E3B"/>
    <w:rsid w:val="002D60F3"/>
    <w:rsid w:val="002D64C8"/>
    <w:rsid w:val="002D6624"/>
    <w:rsid w:val="002D66D1"/>
    <w:rsid w:val="002D77E0"/>
    <w:rsid w:val="002E2130"/>
    <w:rsid w:val="002E3E2C"/>
    <w:rsid w:val="002E45BA"/>
    <w:rsid w:val="002E5416"/>
    <w:rsid w:val="002F1789"/>
    <w:rsid w:val="002F2ED8"/>
    <w:rsid w:val="002F33AC"/>
    <w:rsid w:val="002F45A9"/>
    <w:rsid w:val="002F4FF4"/>
    <w:rsid w:val="002F5653"/>
    <w:rsid w:val="002F5C46"/>
    <w:rsid w:val="002F6DC9"/>
    <w:rsid w:val="002F727E"/>
    <w:rsid w:val="00300935"/>
    <w:rsid w:val="00301176"/>
    <w:rsid w:val="00303A80"/>
    <w:rsid w:val="003044BD"/>
    <w:rsid w:val="00304EB8"/>
    <w:rsid w:val="003055C1"/>
    <w:rsid w:val="00305619"/>
    <w:rsid w:val="003101BB"/>
    <w:rsid w:val="0031064F"/>
    <w:rsid w:val="0031087D"/>
    <w:rsid w:val="0031109F"/>
    <w:rsid w:val="00311851"/>
    <w:rsid w:val="00313767"/>
    <w:rsid w:val="003140D4"/>
    <w:rsid w:val="003141B2"/>
    <w:rsid w:val="00315A3C"/>
    <w:rsid w:val="00316E32"/>
    <w:rsid w:val="003179EA"/>
    <w:rsid w:val="00317B72"/>
    <w:rsid w:val="00320F7A"/>
    <w:rsid w:val="003235F6"/>
    <w:rsid w:val="00325B59"/>
    <w:rsid w:val="00326AEE"/>
    <w:rsid w:val="00330CC3"/>
    <w:rsid w:val="0033113B"/>
    <w:rsid w:val="00333856"/>
    <w:rsid w:val="00336C5B"/>
    <w:rsid w:val="00340AE2"/>
    <w:rsid w:val="0034394B"/>
    <w:rsid w:val="0034481D"/>
    <w:rsid w:val="00344E37"/>
    <w:rsid w:val="00345844"/>
    <w:rsid w:val="00345D8C"/>
    <w:rsid w:val="00347962"/>
    <w:rsid w:val="00347E91"/>
    <w:rsid w:val="003506F8"/>
    <w:rsid w:val="00351EDB"/>
    <w:rsid w:val="003520DB"/>
    <w:rsid w:val="00352937"/>
    <w:rsid w:val="00352A1E"/>
    <w:rsid w:val="00353813"/>
    <w:rsid w:val="003549CB"/>
    <w:rsid w:val="003558C3"/>
    <w:rsid w:val="003570E7"/>
    <w:rsid w:val="00360325"/>
    <w:rsid w:val="0036120B"/>
    <w:rsid w:val="00362457"/>
    <w:rsid w:val="00362D12"/>
    <w:rsid w:val="003632EA"/>
    <w:rsid w:val="003638D7"/>
    <w:rsid w:val="0036451A"/>
    <w:rsid w:val="00370502"/>
    <w:rsid w:val="003705C1"/>
    <w:rsid w:val="00370ED4"/>
    <w:rsid w:val="00371DB2"/>
    <w:rsid w:val="003742C5"/>
    <w:rsid w:val="003754A2"/>
    <w:rsid w:val="003760B3"/>
    <w:rsid w:val="003761DA"/>
    <w:rsid w:val="00381110"/>
    <w:rsid w:val="003828B4"/>
    <w:rsid w:val="00383007"/>
    <w:rsid w:val="0038357D"/>
    <w:rsid w:val="003845DB"/>
    <w:rsid w:val="003852AA"/>
    <w:rsid w:val="00386BCB"/>
    <w:rsid w:val="0039229F"/>
    <w:rsid w:val="00392A24"/>
    <w:rsid w:val="0039359A"/>
    <w:rsid w:val="00393639"/>
    <w:rsid w:val="00393C70"/>
    <w:rsid w:val="003947B8"/>
    <w:rsid w:val="00394C26"/>
    <w:rsid w:val="00397DB0"/>
    <w:rsid w:val="003A2DCF"/>
    <w:rsid w:val="003A34A7"/>
    <w:rsid w:val="003A37ED"/>
    <w:rsid w:val="003B0641"/>
    <w:rsid w:val="003B3CF0"/>
    <w:rsid w:val="003B4308"/>
    <w:rsid w:val="003B4360"/>
    <w:rsid w:val="003B4612"/>
    <w:rsid w:val="003B4EE3"/>
    <w:rsid w:val="003B54D8"/>
    <w:rsid w:val="003B558C"/>
    <w:rsid w:val="003B55EE"/>
    <w:rsid w:val="003C03C0"/>
    <w:rsid w:val="003C05B2"/>
    <w:rsid w:val="003C2936"/>
    <w:rsid w:val="003C475A"/>
    <w:rsid w:val="003C5565"/>
    <w:rsid w:val="003C5DD0"/>
    <w:rsid w:val="003C64A2"/>
    <w:rsid w:val="003D07D0"/>
    <w:rsid w:val="003D09C2"/>
    <w:rsid w:val="003D220B"/>
    <w:rsid w:val="003D2E71"/>
    <w:rsid w:val="003E0019"/>
    <w:rsid w:val="003E0E07"/>
    <w:rsid w:val="003E0FF3"/>
    <w:rsid w:val="003E3369"/>
    <w:rsid w:val="003E750C"/>
    <w:rsid w:val="003E791C"/>
    <w:rsid w:val="003F163F"/>
    <w:rsid w:val="003F1B05"/>
    <w:rsid w:val="003F1BB3"/>
    <w:rsid w:val="003F2F5A"/>
    <w:rsid w:val="003F4146"/>
    <w:rsid w:val="003F5555"/>
    <w:rsid w:val="003F6A79"/>
    <w:rsid w:val="004005BB"/>
    <w:rsid w:val="004014D0"/>
    <w:rsid w:val="00402B06"/>
    <w:rsid w:val="00406F0F"/>
    <w:rsid w:val="004100EA"/>
    <w:rsid w:val="00410F17"/>
    <w:rsid w:val="004117ED"/>
    <w:rsid w:val="00416328"/>
    <w:rsid w:val="00420B02"/>
    <w:rsid w:val="00420C99"/>
    <w:rsid w:val="0042191C"/>
    <w:rsid w:val="00422336"/>
    <w:rsid w:val="004229CB"/>
    <w:rsid w:val="00422A1F"/>
    <w:rsid w:val="00422F7D"/>
    <w:rsid w:val="004236B4"/>
    <w:rsid w:val="00423DA2"/>
    <w:rsid w:val="00426201"/>
    <w:rsid w:val="0043192C"/>
    <w:rsid w:val="00432F09"/>
    <w:rsid w:val="004334DD"/>
    <w:rsid w:val="00433669"/>
    <w:rsid w:val="004377A3"/>
    <w:rsid w:val="00440912"/>
    <w:rsid w:val="00440F00"/>
    <w:rsid w:val="00440FE4"/>
    <w:rsid w:val="004446E8"/>
    <w:rsid w:val="004462B8"/>
    <w:rsid w:val="00446750"/>
    <w:rsid w:val="00446ACF"/>
    <w:rsid w:val="0044713E"/>
    <w:rsid w:val="00451127"/>
    <w:rsid w:val="0045298E"/>
    <w:rsid w:val="00452F90"/>
    <w:rsid w:val="0045418E"/>
    <w:rsid w:val="00455897"/>
    <w:rsid w:val="00456A32"/>
    <w:rsid w:val="00456E80"/>
    <w:rsid w:val="0046200C"/>
    <w:rsid w:val="00466247"/>
    <w:rsid w:val="00466470"/>
    <w:rsid w:val="00470421"/>
    <w:rsid w:val="00471778"/>
    <w:rsid w:val="00476EF8"/>
    <w:rsid w:val="00477619"/>
    <w:rsid w:val="00477C15"/>
    <w:rsid w:val="00482A89"/>
    <w:rsid w:val="00484398"/>
    <w:rsid w:val="00486173"/>
    <w:rsid w:val="00487882"/>
    <w:rsid w:val="00490AD9"/>
    <w:rsid w:val="004934F2"/>
    <w:rsid w:val="0049368B"/>
    <w:rsid w:val="004936DE"/>
    <w:rsid w:val="004950E4"/>
    <w:rsid w:val="0049608E"/>
    <w:rsid w:val="00496202"/>
    <w:rsid w:val="004964A8"/>
    <w:rsid w:val="00497402"/>
    <w:rsid w:val="004A07FC"/>
    <w:rsid w:val="004A1D23"/>
    <w:rsid w:val="004A37D3"/>
    <w:rsid w:val="004A3DE5"/>
    <w:rsid w:val="004A6085"/>
    <w:rsid w:val="004A61DE"/>
    <w:rsid w:val="004A6F4D"/>
    <w:rsid w:val="004B0E6C"/>
    <w:rsid w:val="004B1C94"/>
    <w:rsid w:val="004B35C1"/>
    <w:rsid w:val="004B3689"/>
    <w:rsid w:val="004B3BFF"/>
    <w:rsid w:val="004B4B37"/>
    <w:rsid w:val="004B6483"/>
    <w:rsid w:val="004B70D5"/>
    <w:rsid w:val="004C174D"/>
    <w:rsid w:val="004C5392"/>
    <w:rsid w:val="004C580F"/>
    <w:rsid w:val="004C5B5D"/>
    <w:rsid w:val="004C7099"/>
    <w:rsid w:val="004C7B9F"/>
    <w:rsid w:val="004D5F06"/>
    <w:rsid w:val="004E111B"/>
    <w:rsid w:val="004E1E85"/>
    <w:rsid w:val="004E2AEC"/>
    <w:rsid w:val="004E4966"/>
    <w:rsid w:val="004E49D6"/>
    <w:rsid w:val="004E5EC4"/>
    <w:rsid w:val="004E69FA"/>
    <w:rsid w:val="004E74F0"/>
    <w:rsid w:val="004E7CD4"/>
    <w:rsid w:val="004E7D7D"/>
    <w:rsid w:val="004F0866"/>
    <w:rsid w:val="004F110A"/>
    <w:rsid w:val="004F1163"/>
    <w:rsid w:val="004F1951"/>
    <w:rsid w:val="004F1D78"/>
    <w:rsid w:val="004F2983"/>
    <w:rsid w:val="004F368E"/>
    <w:rsid w:val="004F624E"/>
    <w:rsid w:val="004F63CB"/>
    <w:rsid w:val="004F7CF8"/>
    <w:rsid w:val="005011C0"/>
    <w:rsid w:val="00504891"/>
    <w:rsid w:val="00506C82"/>
    <w:rsid w:val="00507029"/>
    <w:rsid w:val="00511D79"/>
    <w:rsid w:val="00512222"/>
    <w:rsid w:val="00516EF0"/>
    <w:rsid w:val="00517D68"/>
    <w:rsid w:val="00520185"/>
    <w:rsid w:val="0053093A"/>
    <w:rsid w:val="00534D67"/>
    <w:rsid w:val="00540F94"/>
    <w:rsid w:val="0054245B"/>
    <w:rsid w:val="00542A4A"/>
    <w:rsid w:val="00542B42"/>
    <w:rsid w:val="00545BAC"/>
    <w:rsid w:val="005535D4"/>
    <w:rsid w:val="00553CA5"/>
    <w:rsid w:val="00555DBD"/>
    <w:rsid w:val="005565DC"/>
    <w:rsid w:val="00561D02"/>
    <w:rsid w:val="00562E45"/>
    <w:rsid w:val="0056562F"/>
    <w:rsid w:val="005658AC"/>
    <w:rsid w:val="00565DD7"/>
    <w:rsid w:val="00566327"/>
    <w:rsid w:val="00567DF5"/>
    <w:rsid w:val="00572B2B"/>
    <w:rsid w:val="00575E18"/>
    <w:rsid w:val="00581702"/>
    <w:rsid w:val="00581A39"/>
    <w:rsid w:val="005832C7"/>
    <w:rsid w:val="005836A4"/>
    <w:rsid w:val="00583E7B"/>
    <w:rsid w:val="005874C5"/>
    <w:rsid w:val="005924A1"/>
    <w:rsid w:val="00593A3A"/>
    <w:rsid w:val="0059587D"/>
    <w:rsid w:val="00595A33"/>
    <w:rsid w:val="00595FE0"/>
    <w:rsid w:val="005A18AB"/>
    <w:rsid w:val="005A2666"/>
    <w:rsid w:val="005A3AB9"/>
    <w:rsid w:val="005A56E4"/>
    <w:rsid w:val="005A6042"/>
    <w:rsid w:val="005B42C5"/>
    <w:rsid w:val="005B49DA"/>
    <w:rsid w:val="005C2017"/>
    <w:rsid w:val="005C2DDE"/>
    <w:rsid w:val="005C3418"/>
    <w:rsid w:val="005C5741"/>
    <w:rsid w:val="005C5E0C"/>
    <w:rsid w:val="005C7BA4"/>
    <w:rsid w:val="005D08CF"/>
    <w:rsid w:val="005D1E29"/>
    <w:rsid w:val="005D2B58"/>
    <w:rsid w:val="005E12ED"/>
    <w:rsid w:val="005E1D05"/>
    <w:rsid w:val="005E203D"/>
    <w:rsid w:val="005E3810"/>
    <w:rsid w:val="005E396D"/>
    <w:rsid w:val="005E3B02"/>
    <w:rsid w:val="005E4D4B"/>
    <w:rsid w:val="005E57AC"/>
    <w:rsid w:val="005E6363"/>
    <w:rsid w:val="005F4989"/>
    <w:rsid w:val="005F4C3C"/>
    <w:rsid w:val="005F6085"/>
    <w:rsid w:val="00601DA9"/>
    <w:rsid w:val="00602EAD"/>
    <w:rsid w:val="0060491D"/>
    <w:rsid w:val="00607E06"/>
    <w:rsid w:val="00611073"/>
    <w:rsid w:val="00611187"/>
    <w:rsid w:val="0061329D"/>
    <w:rsid w:val="00614BB6"/>
    <w:rsid w:val="00614C01"/>
    <w:rsid w:val="00620BD3"/>
    <w:rsid w:val="006265C8"/>
    <w:rsid w:val="00626C4C"/>
    <w:rsid w:val="00630584"/>
    <w:rsid w:val="00633FF0"/>
    <w:rsid w:val="00634305"/>
    <w:rsid w:val="006350B9"/>
    <w:rsid w:val="00636653"/>
    <w:rsid w:val="00636872"/>
    <w:rsid w:val="00636B66"/>
    <w:rsid w:val="00640029"/>
    <w:rsid w:val="00641CB5"/>
    <w:rsid w:val="006431AC"/>
    <w:rsid w:val="00643F54"/>
    <w:rsid w:val="00644F86"/>
    <w:rsid w:val="0064641A"/>
    <w:rsid w:val="00646CC5"/>
    <w:rsid w:val="00647A6B"/>
    <w:rsid w:val="00647EFE"/>
    <w:rsid w:val="006514CB"/>
    <w:rsid w:val="0065241C"/>
    <w:rsid w:val="0065273A"/>
    <w:rsid w:val="006537B8"/>
    <w:rsid w:val="00654C57"/>
    <w:rsid w:val="00655CA6"/>
    <w:rsid w:val="00656D7E"/>
    <w:rsid w:val="006609C4"/>
    <w:rsid w:val="006615AF"/>
    <w:rsid w:val="00662D33"/>
    <w:rsid w:val="00663A41"/>
    <w:rsid w:val="00666B44"/>
    <w:rsid w:val="00667CFA"/>
    <w:rsid w:val="00667DBA"/>
    <w:rsid w:val="00672C79"/>
    <w:rsid w:val="00673330"/>
    <w:rsid w:val="00673767"/>
    <w:rsid w:val="00674CAB"/>
    <w:rsid w:val="0067547E"/>
    <w:rsid w:val="00676C51"/>
    <w:rsid w:val="00677644"/>
    <w:rsid w:val="00677859"/>
    <w:rsid w:val="00677B3B"/>
    <w:rsid w:val="00677F85"/>
    <w:rsid w:val="006811CC"/>
    <w:rsid w:val="00681351"/>
    <w:rsid w:val="0068314F"/>
    <w:rsid w:val="00687950"/>
    <w:rsid w:val="00691F9F"/>
    <w:rsid w:val="006938A7"/>
    <w:rsid w:val="006965E0"/>
    <w:rsid w:val="00696BE3"/>
    <w:rsid w:val="006971D2"/>
    <w:rsid w:val="006973CD"/>
    <w:rsid w:val="006A3CA4"/>
    <w:rsid w:val="006A3DB3"/>
    <w:rsid w:val="006A4D82"/>
    <w:rsid w:val="006A4E9A"/>
    <w:rsid w:val="006A570D"/>
    <w:rsid w:val="006A6407"/>
    <w:rsid w:val="006B0591"/>
    <w:rsid w:val="006B2EDC"/>
    <w:rsid w:val="006B5BA8"/>
    <w:rsid w:val="006B5DAD"/>
    <w:rsid w:val="006B6CBF"/>
    <w:rsid w:val="006B6F8F"/>
    <w:rsid w:val="006B7A2E"/>
    <w:rsid w:val="006B7A97"/>
    <w:rsid w:val="006C12C9"/>
    <w:rsid w:val="006C1CCA"/>
    <w:rsid w:val="006C305A"/>
    <w:rsid w:val="006C33F7"/>
    <w:rsid w:val="006C4E06"/>
    <w:rsid w:val="006C4F6B"/>
    <w:rsid w:val="006C5BA5"/>
    <w:rsid w:val="006C6602"/>
    <w:rsid w:val="006C7713"/>
    <w:rsid w:val="006C7CE3"/>
    <w:rsid w:val="006D0BF3"/>
    <w:rsid w:val="006D0FD8"/>
    <w:rsid w:val="006D1525"/>
    <w:rsid w:val="006D164F"/>
    <w:rsid w:val="006D1659"/>
    <w:rsid w:val="006D35C2"/>
    <w:rsid w:val="006D3B51"/>
    <w:rsid w:val="006D4983"/>
    <w:rsid w:val="006D7FD9"/>
    <w:rsid w:val="006E1611"/>
    <w:rsid w:val="006E27DE"/>
    <w:rsid w:val="006E5C06"/>
    <w:rsid w:val="006E6077"/>
    <w:rsid w:val="006E6DAB"/>
    <w:rsid w:val="006E7140"/>
    <w:rsid w:val="006F1CF4"/>
    <w:rsid w:val="006F3554"/>
    <w:rsid w:val="006F43AB"/>
    <w:rsid w:val="006F4A88"/>
    <w:rsid w:val="006F71D3"/>
    <w:rsid w:val="00700C75"/>
    <w:rsid w:val="007024A7"/>
    <w:rsid w:val="0070282D"/>
    <w:rsid w:val="00703902"/>
    <w:rsid w:val="00704F1F"/>
    <w:rsid w:val="0070591E"/>
    <w:rsid w:val="00705D29"/>
    <w:rsid w:val="007065D1"/>
    <w:rsid w:val="00706FFC"/>
    <w:rsid w:val="0071036D"/>
    <w:rsid w:val="0071097E"/>
    <w:rsid w:val="007114B6"/>
    <w:rsid w:val="007137B5"/>
    <w:rsid w:val="00716344"/>
    <w:rsid w:val="00716C70"/>
    <w:rsid w:val="00716C78"/>
    <w:rsid w:val="007177A9"/>
    <w:rsid w:val="00721587"/>
    <w:rsid w:val="007247B9"/>
    <w:rsid w:val="00724D53"/>
    <w:rsid w:val="00727517"/>
    <w:rsid w:val="007275D5"/>
    <w:rsid w:val="0073005A"/>
    <w:rsid w:val="007342B2"/>
    <w:rsid w:val="00735745"/>
    <w:rsid w:val="00735A32"/>
    <w:rsid w:val="00737300"/>
    <w:rsid w:val="0074434E"/>
    <w:rsid w:val="007455EC"/>
    <w:rsid w:val="00745E5A"/>
    <w:rsid w:val="00746D5C"/>
    <w:rsid w:val="00747F49"/>
    <w:rsid w:val="00750571"/>
    <w:rsid w:val="0075082B"/>
    <w:rsid w:val="00752960"/>
    <w:rsid w:val="00753DB2"/>
    <w:rsid w:val="00755722"/>
    <w:rsid w:val="007572A7"/>
    <w:rsid w:val="0075731A"/>
    <w:rsid w:val="007578B4"/>
    <w:rsid w:val="007601DA"/>
    <w:rsid w:val="007607E9"/>
    <w:rsid w:val="00763B96"/>
    <w:rsid w:val="00764927"/>
    <w:rsid w:val="00765C0A"/>
    <w:rsid w:val="00766196"/>
    <w:rsid w:val="007748E1"/>
    <w:rsid w:val="00774C00"/>
    <w:rsid w:val="00775D1C"/>
    <w:rsid w:val="00775D33"/>
    <w:rsid w:val="007778C6"/>
    <w:rsid w:val="00780679"/>
    <w:rsid w:val="00782F85"/>
    <w:rsid w:val="00784089"/>
    <w:rsid w:val="00785387"/>
    <w:rsid w:val="007871B8"/>
    <w:rsid w:val="00787430"/>
    <w:rsid w:val="00790E1A"/>
    <w:rsid w:val="007910E3"/>
    <w:rsid w:val="0079171D"/>
    <w:rsid w:val="00792A8C"/>
    <w:rsid w:val="007932C4"/>
    <w:rsid w:val="00793841"/>
    <w:rsid w:val="00796C21"/>
    <w:rsid w:val="00797DA3"/>
    <w:rsid w:val="007A0FDB"/>
    <w:rsid w:val="007A11A4"/>
    <w:rsid w:val="007A26A8"/>
    <w:rsid w:val="007A6044"/>
    <w:rsid w:val="007B193D"/>
    <w:rsid w:val="007B1B2A"/>
    <w:rsid w:val="007B1CFC"/>
    <w:rsid w:val="007B4271"/>
    <w:rsid w:val="007B4B6A"/>
    <w:rsid w:val="007B5924"/>
    <w:rsid w:val="007C091D"/>
    <w:rsid w:val="007C2079"/>
    <w:rsid w:val="007C31A5"/>
    <w:rsid w:val="007C4195"/>
    <w:rsid w:val="007C730A"/>
    <w:rsid w:val="007C737E"/>
    <w:rsid w:val="007D07A0"/>
    <w:rsid w:val="007D11C9"/>
    <w:rsid w:val="007D2EB6"/>
    <w:rsid w:val="007D310D"/>
    <w:rsid w:val="007D3622"/>
    <w:rsid w:val="007D516B"/>
    <w:rsid w:val="007E27FC"/>
    <w:rsid w:val="007E692D"/>
    <w:rsid w:val="007E7BB3"/>
    <w:rsid w:val="007F0880"/>
    <w:rsid w:val="007F09D3"/>
    <w:rsid w:val="007F7443"/>
    <w:rsid w:val="007F756E"/>
    <w:rsid w:val="007F758C"/>
    <w:rsid w:val="008002B2"/>
    <w:rsid w:val="00800BB9"/>
    <w:rsid w:val="00803E20"/>
    <w:rsid w:val="00806007"/>
    <w:rsid w:val="00807B64"/>
    <w:rsid w:val="008101D3"/>
    <w:rsid w:val="00813917"/>
    <w:rsid w:val="008163EF"/>
    <w:rsid w:val="00817E4E"/>
    <w:rsid w:val="00820F99"/>
    <w:rsid w:val="00822779"/>
    <w:rsid w:val="008314DD"/>
    <w:rsid w:val="008329B8"/>
    <w:rsid w:val="00832DDB"/>
    <w:rsid w:val="008348FA"/>
    <w:rsid w:val="00834DA4"/>
    <w:rsid w:val="00835354"/>
    <w:rsid w:val="008424C1"/>
    <w:rsid w:val="008424DE"/>
    <w:rsid w:val="0084274E"/>
    <w:rsid w:val="00844907"/>
    <w:rsid w:val="00845AEA"/>
    <w:rsid w:val="00845F08"/>
    <w:rsid w:val="0084744D"/>
    <w:rsid w:val="008475F8"/>
    <w:rsid w:val="0085162E"/>
    <w:rsid w:val="00852892"/>
    <w:rsid w:val="008530CF"/>
    <w:rsid w:val="00853194"/>
    <w:rsid w:val="00854593"/>
    <w:rsid w:val="00857016"/>
    <w:rsid w:val="008578CA"/>
    <w:rsid w:val="00861AE9"/>
    <w:rsid w:val="00872DEB"/>
    <w:rsid w:val="008765D2"/>
    <w:rsid w:val="00877978"/>
    <w:rsid w:val="00880B58"/>
    <w:rsid w:val="00881202"/>
    <w:rsid w:val="0088179F"/>
    <w:rsid w:val="00882A39"/>
    <w:rsid w:val="00886047"/>
    <w:rsid w:val="008867AD"/>
    <w:rsid w:val="008904E0"/>
    <w:rsid w:val="00890F70"/>
    <w:rsid w:val="008939B4"/>
    <w:rsid w:val="00894B75"/>
    <w:rsid w:val="00895CE5"/>
    <w:rsid w:val="008974CC"/>
    <w:rsid w:val="00897996"/>
    <w:rsid w:val="008A0631"/>
    <w:rsid w:val="008A08B2"/>
    <w:rsid w:val="008A24F2"/>
    <w:rsid w:val="008A3151"/>
    <w:rsid w:val="008A3266"/>
    <w:rsid w:val="008A5BB1"/>
    <w:rsid w:val="008B0603"/>
    <w:rsid w:val="008B0E17"/>
    <w:rsid w:val="008B1707"/>
    <w:rsid w:val="008B36C1"/>
    <w:rsid w:val="008B3722"/>
    <w:rsid w:val="008B376D"/>
    <w:rsid w:val="008B3865"/>
    <w:rsid w:val="008B3BFB"/>
    <w:rsid w:val="008B42A7"/>
    <w:rsid w:val="008B4B9E"/>
    <w:rsid w:val="008B54F8"/>
    <w:rsid w:val="008B65EB"/>
    <w:rsid w:val="008C096F"/>
    <w:rsid w:val="008C0EBF"/>
    <w:rsid w:val="008C287C"/>
    <w:rsid w:val="008C2A45"/>
    <w:rsid w:val="008C38B5"/>
    <w:rsid w:val="008C6901"/>
    <w:rsid w:val="008C7EE0"/>
    <w:rsid w:val="008D03FC"/>
    <w:rsid w:val="008D066E"/>
    <w:rsid w:val="008D125C"/>
    <w:rsid w:val="008D197E"/>
    <w:rsid w:val="008D1B92"/>
    <w:rsid w:val="008D3163"/>
    <w:rsid w:val="008D33F4"/>
    <w:rsid w:val="008D34D9"/>
    <w:rsid w:val="008D477D"/>
    <w:rsid w:val="008D5334"/>
    <w:rsid w:val="008D568E"/>
    <w:rsid w:val="008D61A1"/>
    <w:rsid w:val="008D6FDF"/>
    <w:rsid w:val="008E0B90"/>
    <w:rsid w:val="008E57EA"/>
    <w:rsid w:val="008E7D19"/>
    <w:rsid w:val="008E7ED3"/>
    <w:rsid w:val="008F1B59"/>
    <w:rsid w:val="008F2764"/>
    <w:rsid w:val="008F29EF"/>
    <w:rsid w:val="008F2E99"/>
    <w:rsid w:val="008F3465"/>
    <w:rsid w:val="009000DB"/>
    <w:rsid w:val="009009A4"/>
    <w:rsid w:val="00911FDD"/>
    <w:rsid w:val="00914084"/>
    <w:rsid w:val="0091499A"/>
    <w:rsid w:val="009154A8"/>
    <w:rsid w:val="0092278B"/>
    <w:rsid w:val="00922FE4"/>
    <w:rsid w:val="00924890"/>
    <w:rsid w:val="00924D66"/>
    <w:rsid w:val="009253BB"/>
    <w:rsid w:val="00926CF2"/>
    <w:rsid w:val="00927F3C"/>
    <w:rsid w:val="00930430"/>
    <w:rsid w:val="00933520"/>
    <w:rsid w:val="00933BA9"/>
    <w:rsid w:val="00933F55"/>
    <w:rsid w:val="00934012"/>
    <w:rsid w:val="0094209A"/>
    <w:rsid w:val="00945453"/>
    <w:rsid w:val="009455A1"/>
    <w:rsid w:val="00946173"/>
    <w:rsid w:val="009510A9"/>
    <w:rsid w:val="00952322"/>
    <w:rsid w:val="0095593C"/>
    <w:rsid w:val="00957577"/>
    <w:rsid w:val="00961AC9"/>
    <w:rsid w:val="0096325C"/>
    <w:rsid w:val="009654CA"/>
    <w:rsid w:val="00965D87"/>
    <w:rsid w:val="009711A3"/>
    <w:rsid w:val="0097157C"/>
    <w:rsid w:val="00977BAB"/>
    <w:rsid w:val="00981487"/>
    <w:rsid w:val="00981B0B"/>
    <w:rsid w:val="00986049"/>
    <w:rsid w:val="009865F7"/>
    <w:rsid w:val="00990629"/>
    <w:rsid w:val="009908E0"/>
    <w:rsid w:val="009908E6"/>
    <w:rsid w:val="00992291"/>
    <w:rsid w:val="00992BF7"/>
    <w:rsid w:val="00993BAF"/>
    <w:rsid w:val="00993F3B"/>
    <w:rsid w:val="0099723C"/>
    <w:rsid w:val="009A004D"/>
    <w:rsid w:val="009A0F82"/>
    <w:rsid w:val="009A2D2B"/>
    <w:rsid w:val="009A3902"/>
    <w:rsid w:val="009B7C69"/>
    <w:rsid w:val="009C296C"/>
    <w:rsid w:val="009C512A"/>
    <w:rsid w:val="009C59FA"/>
    <w:rsid w:val="009C7B45"/>
    <w:rsid w:val="009D0F68"/>
    <w:rsid w:val="009D18BE"/>
    <w:rsid w:val="009D31AA"/>
    <w:rsid w:val="009D380B"/>
    <w:rsid w:val="009D4B83"/>
    <w:rsid w:val="009D5BAD"/>
    <w:rsid w:val="009D6634"/>
    <w:rsid w:val="009D6E40"/>
    <w:rsid w:val="009D7E43"/>
    <w:rsid w:val="009E10C3"/>
    <w:rsid w:val="009E1C09"/>
    <w:rsid w:val="009E2767"/>
    <w:rsid w:val="009E45A7"/>
    <w:rsid w:val="009E4F4E"/>
    <w:rsid w:val="009E60CF"/>
    <w:rsid w:val="009E6735"/>
    <w:rsid w:val="009E6BE3"/>
    <w:rsid w:val="009E7462"/>
    <w:rsid w:val="009E7908"/>
    <w:rsid w:val="009F3014"/>
    <w:rsid w:val="009F3E6F"/>
    <w:rsid w:val="009F5C5D"/>
    <w:rsid w:val="00A05103"/>
    <w:rsid w:val="00A07AED"/>
    <w:rsid w:val="00A10E3D"/>
    <w:rsid w:val="00A1107E"/>
    <w:rsid w:val="00A1162F"/>
    <w:rsid w:val="00A1285E"/>
    <w:rsid w:val="00A12A05"/>
    <w:rsid w:val="00A13B3B"/>
    <w:rsid w:val="00A1460B"/>
    <w:rsid w:val="00A14B65"/>
    <w:rsid w:val="00A15F37"/>
    <w:rsid w:val="00A17D60"/>
    <w:rsid w:val="00A24526"/>
    <w:rsid w:val="00A2635F"/>
    <w:rsid w:val="00A31291"/>
    <w:rsid w:val="00A31667"/>
    <w:rsid w:val="00A337AD"/>
    <w:rsid w:val="00A34645"/>
    <w:rsid w:val="00A346E1"/>
    <w:rsid w:val="00A35C30"/>
    <w:rsid w:val="00A40811"/>
    <w:rsid w:val="00A40898"/>
    <w:rsid w:val="00A420B6"/>
    <w:rsid w:val="00A42F45"/>
    <w:rsid w:val="00A460EC"/>
    <w:rsid w:val="00A4717A"/>
    <w:rsid w:val="00A4746E"/>
    <w:rsid w:val="00A4796E"/>
    <w:rsid w:val="00A515C9"/>
    <w:rsid w:val="00A52A0A"/>
    <w:rsid w:val="00A568AE"/>
    <w:rsid w:val="00A578F1"/>
    <w:rsid w:val="00A65142"/>
    <w:rsid w:val="00A707F7"/>
    <w:rsid w:val="00A71222"/>
    <w:rsid w:val="00A717E2"/>
    <w:rsid w:val="00A72549"/>
    <w:rsid w:val="00A74072"/>
    <w:rsid w:val="00A763A8"/>
    <w:rsid w:val="00A765F5"/>
    <w:rsid w:val="00A77810"/>
    <w:rsid w:val="00A80904"/>
    <w:rsid w:val="00A811E7"/>
    <w:rsid w:val="00A81991"/>
    <w:rsid w:val="00A830EB"/>
    <w:rsid w:val="00A9152A"/>
    <w:rsid w:val="00A92894"/>
    <w:rsid w:val="00A9410E"/>
    <w:rsid w:val="00A96952"/>
    <w:rsid w:val="00AA0CC1"/>
    <w:rsid w:val="00AA1B20"/>
    <w:rsid w:val="00AA202B"/>
    <w:rsid w:val="00AA21D3"/>
    <w:rsid w:val="00AA3D92"/>
    <w:rsid w:val="00AA5310"/>
    <w:rsid w:val="00AA547E"/>
    <w:rsid w:val="00AA5A95"/>
    <w:rsid w:val="00AB5BD2"/>
    <w:rsid w:val="00AB5F95"/>
    <w:rsid w:val="00AB721A"/>
    <w:rsid w:val="00AB7D99"/>
    <w:rsid w:val="00AC058C"/>
    <w:rsid w:val="00AC1650"/>
    <w:rsid w:val="00AC2C5D"/>
    <w:rsid w:val="00AC3671"/>
    <w:rsid w:val="00AD429C"/>
    <w:rsid w:val="00AD4A1D"/>
    <w:rsid w:val="00AD52C5"/>
    <w:rsid w:val="00AD5AEF"/>
    <w:rsid w:val="00AD6587"/>
    <w:rsid w:val="00AD720F"/>
    <w:rsid w:val="00AE1AB3"/>
    <w:rsid w:val="00AF074B"/>
    <w:rsid w:val="00AF0F52"/>
    <w:rsid w:val="00AF4DEF"/>
    <w:rsid w:val="00AF5615"/>
    <w:rsid w:val="00AF57CC"/>
    <w:rsid w:val="00AF6898"/>
    <w:rsid w:val="00B00075"/>
    <w:rsid w:val="00B00853"/>
    <w:rsid w:val="00B00949"/>
    <w:rsid w:val="00B0447D"/>
    <w:rsid w:val="00B05A7D"/>
    <w:rsid w:val="00B067D8"/>
    <w:rsid w:val="00B1015F"/>
    <w:rsid w:val="00B11956"/>
    <w:rsid w:val="00B11EA7"/>
    <w:rsid w:val="00B12927"/>
    <w:rsid w:val="00B12CB4"/>
    <w:rsid w:val="00B13BC4"/>
    <w:rsid w:val="00B14A4F"/>
    <w:rsid w:val="00B17154"/>
    <w:rsid w:val="00B20FFF"/>
    <w:rsid w:val="00B23F65"/>
    <w:rsid w:val="00B27750"/>
    <w:rsid w:val="00B32C12"/>
    <w:rsid w:val="00B33706"/>
    <w:rsid w:val="00B33771"/>
    <w:rsid w:val="00B35F97"/>
    <w:rsid w:val="00B413E9"/>
    <w:rsid w:val="00B418F9"/>
    <w:rsid w:val="00B46647"/>
    <w:rsid w:val="00B56A77"/>
    <w:rsid w:val="00B578C3"/>
    <w:rsid w:val="00B60152"/>
    <w:rsid w:val="00B62497"/>
    <w:rsid w:val="00B645F3"/>
    <w:rsid w:val="00B65671"/>
    <w:rsid w:val="00B65B50"/>
    <w:rsid w:val="00B67D4C"/>
    <w:rsid w:val="00B70F32"/>
    <w:rsid w:val="00B72F13"/>
    <w:rsid w:val="00B73736"/>
    <w:rsid w:val="00B74074"/>
    <w:rsid w:val="00B74489"/>
    <w:rsid w:val="00B7618A"/>
    <w:rsid w:val="00B76699"/>
    <w:rsid w:val="00B76B45"/>
    <w:rsid w:val="00B805BD"/>
    <w:rsid w:val="00B83A37"/>
    <w:rsid w:val="00B87092"/>
    <w:rsid w:val="00B87CBD"/>
    <w:rsid w:val="00B90697"/>
    <w:rsid w:val="00B90DF1"/>
    <w:rsid w:val="00B90EF5"/>
    <w:rsid w:val="00B94CF1"/>
    <w:rsid w:val="00B96DFD"/>
    <w:rsid w:val="00B976C7"/>
    <w:rsid w:val="00B97859"/>
    <w:rsid w:val="00BA4D00"/>
    <w:rsid w:val="00BA5135"/>
    <w:rsid w:val="00BA5448"/>
    <w:rsid w:val="00BB06E6"/>
    <w:rsid w:val="00BB2A1D"/>
    <w:rsid w:val="00BB2E2A"/>
    <w:rsid w:val="00BB57B0"/>
    <w:rsid w:val="00BB7E81"/>
    <w:rsid w:val="00BC1020"/>
    <w:rsid w:val="00BC2E9B"/>
    <w:rsid w:val="00BC3397"/>
    <w:rsid w:val="00BC57AF"/>
    <w:rsid w:val="00BC5AA4"/>
    <w:rsid w:val="00BC68BA"/>
    <w:rsid w:val="00BD0A8D"/>
    <w:rsid w:val="00BD311D"/>
    <w:rsid w:val="00BD36F2"/>
    <w:rsid w:val="00BD378E"/>
    <w:rsid w:val="00BD430E"/>
    <w:rsid w:val="00BD555D"/>
    <w:rsid w:val="00BD5EE2"/>
    <w:rsid w:val="00BD680D"/>
    <w:rsid w:val="00BD6B87"/>
    <w:rsid w:val="00BD7783"/>
    <w:rsid w:val="00BD78F0"/>
    <w:rsid w:val="00BE0927"/>
    <w:rsid w:val="00BE11FC"/>
    <w:rsid w:val="00BE1F72"/>
    <w:rsid w:val="00BE3930"/>
    <w:rsid w:val="00BE3DDD"/>
    <w:rsid w:val="00BE51D1"/>
    <w:rsid w:val="00BE576A"/>
    <w:rsid w:val="00BE58D5"/>
    <w:rsid w:val="00BE5924"/>
    <w:rsid w:val="00BF0123"/>
    <w:rsid w:val="00BF2384"/>
    <w:rsid w:val="00BF28C9"/>
    <w:rsid w:val="00BF2C3A"/>
    <w:rsid w:val="00BF2FD7"/>
    <w:rsid w:val="00BF51A0"/>
    <w:rsid w:val="00BF5486"/>
    <w:rsid w:val="00BF6311"/>
    <w:rsid w:val="00C00F2E"/>
    <w:rsid w:val="00C01085"/>
    <w:rsid w:val="00C02D97"/>
    <w:rsid w:val="00C03695"/>
    <w:rsid w:val="00C06A2A"/>
    <w:rsid w:val="00C06ABD"/>
    <w:rsid w:val="00C10B0D"/>
    <w:rsid w:val="00C13CB8"/>
    <w:rsid w:val="00C13CFA"/>
    <w:rsid w:val="00C172D3"/>
    <w:rsid w:val="00C174B7"/>
    <w:rsid w:val="00C20EC1"/>
    <w:rsid w:val="00C211FF"/>
    <w:rsid w:val="00C215A4"/>
    <w:rsid w:val="00C21738"/>
    <w:rsid w:val="00C26A86"/>
    <w:rsid w:val="00C30414"/>
    <w:rsid w:val="00C31469"/>
    <w:rsid w:val="00C33CE5"/>
    <w:rsid w:val="00C350F9"/>
    <w:rsid w:val="00C35C31"/>
    <w:rsid w:val="00C40DB4"/>
    <w:rsid w:val="00C45504"/>
    <w:rsid w:val="00C4660C"/>
    <w:rsid w:val="00C466EA"/>
    <w:rsid w:val="00C467C5"/>
    <w:rsid w:val="00C47BA5"/>
    <w:rsid w:val="00C51FED"/>
    <w:rsid w:val="00C522B2"/>
    <w:rsid w:val="00C52E30"/>
    <w:rsid w:val="00C5405E"/>
    <w:rsid w:val="00C62A19"/>
    <w:rsid w:val="00C638F6"/>
    <w:rsid w:val="00C64412"/>
    <w:rsid w:val="00C67FCE"/>
    <w:rsid w:val="00C700AD"/>
    <w:rsid w:val="00C718F5"/>
    <w:rsid w:val="00C71A1F"/>
    <w:rsid w:val="00C72FE4"/>
    <w:rsid w:val="00C7390E"/>
    <w:rsid w:val="00C7571D"/>
    <w:rsid w:val="00C758F7"/>
    <w:rsid w:val="00C76B59"/>
    <w:rsid w:val="00C81233"/>
    <w:rsid w:val="00C82169"/>
    <w:rsid w:val="00C83B00"/>
    <w:rsid w:val="00C85580"/>
    <w:rsid w:val="00C85E62"/>
    <w:rsid w:val="00C86578"/>
    <w:rsid w:val="00C87886"/>
    <w:rsid w:val="00C91435"/>
    <w:rsid w:val="00C91659"/>
    <w:rsid w:val="00C9231D"/>
    <w:rsid w:val="00C948CB"/>
    <w:rsid w:val="00CA0FE2"/>
    <w:rsid w:val="00CA0FE5"/>
    <w:rsid w:val="00CA39A7"/>
    <w:rsid w:val="00CA4843"/>
    <w:rsid w:val="00CA594A"/>
    <w:rsid w:val="00CA6266"/>
    <w:rsid w:val="00CA7277"/>
    <w:rsid w:val="00CA7753"/>
    <w:rsid w:val="00CA787F"/>
    <w:rsid w:val="00CB12E8"/>
    <w:rsid w:val="00CB13D3"/>
    <w:rsid w:val="00CB2066"/>
    <w:rsid w:val="00CB280B"/>
    <w:rsid w:val="00CB3662"/>
    <w:rsid w:val="00CB3E68"/>
    <w:rsid w:val="00CB669B"/>
    <w:rsid w:val="00CB6BD2"/>
    <w:rsid w:val="00CB7603"/>
    <w:rsid w:val="00CC2838"/>
    <w:rsid w:val="00CC41B2"/>
    <w:rsid w:val="00CC4214"/>
    <w:rsid w:val="00CC67D6"/>
    <w:rsid w:val="00CC6CAE"/>
    <w:rsid w:val="00CC7AE9"/>
    <w:rsid w:val="00CD2840"/>
    <w:rsid w:val="00CD3765"/>
    <w:rsid w:val="00CD51BC"/>
    <w:rsid w:val="00CD5D92"/>
    <w:rsid w:val="00CD670D"/>
    <w:rsid w:val="00CD6C4A"/>
    <w:rsid w:val="00CE0ACA"/>
    <w:rsid w:val="00CE170F"/>
    <w:rsid w:val="00CE2914"/>
    <w:rsid w:val="00CE2FF0"/>
    <w:rsid w:val="00CE398D"/>
    <w:rsid w:val="00CE477E"/>
    <w:rsid w:val="00CE649A"/>
    <w:rsid w:val="00CF6BC2"/>
    <w:rsid w:val="00CF6F13"/>
    <w:rsid w:val="00CF7054"/>
    <w:rsid w:val="00CF7983"/>
    <w:rsid w:val="00CF7DE3"/>
    <w:rsid w:val="00D00675"/>
    <w:rsid w:val="00D00D44"/>
    <w:rsid w:val="00D02905"/>
    <w:rsid w:val="00D034DC"/>
    <w:rsid w:val="00D062A2"/>
    <w:rsid w:val="00D06327"/>
    <w:rsid w:val="00D14D9C"/>
    <w:rsid w:val="00D14EB3"/>
    <w:rsid w:val="00D2130F"/>
    <w:rsid w:val="00D23477"/>
    <w:rsid w:val="00D271DB"/>
    <w:rsid w:val="00D2755F"/>
    <w:rsid w:val="00D27C76"/>
    <w:rsid w:val="00D301FD"/>
    <w:rsid w:val="00D42668"/>
    <w:rsid w:val="00D4453B"/>
    <w:rsid w:val="00D454E4"/>
    <w:rsid w:val="00D45643"/>
    <w:rsid w:val="00D45BDF"/>
    <w:rsid w:val="00D50DE0"/>
    <w:rsid w:val="00D51382"/>
    <w:rsid w:val="00D516E8"/>
    <w:rsid w:val="00D56B5F"/>
    <w:rsid w:val="00D6221E"/>
    <w:rsid w:val="00D62334"/>
    <w:rsid w:val="00D624C6"/>
    <w:rsid w:val="00D62C9A"/>
    <w:rsid w:val="00D63E31"/>
    <w:rsid w:val="00D67DE6"/>
    <w:rsid w:val="00D70226"/>
    <w:rsid w:val="00D76A48"/>
    <w:rsid w:val="00D80776"/>
    <w:rsid w:val="00D80CCE"/>
    <w:rsid w:val="00D821E7"/>
    <w:rsid w:val="00D82656"/>
    <w:rsid w:val="00D85F9C"/>
    <w:rsid w:val="00D86C2B"/>
    <w:rsid w:val="00D86CE3"/>
    <w:rsid w:val="00D87337"/>
    <w:rsid w:val="00D87A01"/>
    <w:rsid w:val="00D87F2F"/>
    <w:rsid w:val="00D918E9"/>
    <w:rsid w:val="00D93DEF"/>
    <w:rsid w:val="00D953FE"/>
    <w:rsid w:val="00D95A47"/>
    <w:rsid w:val="00DA0C99"/>
    <w:rsid w:val="00DA1002"/>
    <w:rsid w:val="00DA1D34"/>
    <w:rsid w:val="00DA1F9A"/>
    <w:rsid w:val="00DA264F"/>
    <w:rsid w:val="00DA2A49"/>
    <w:rsid w:val="00DA391B"/>
    <w:rsid w:val="00DA45CC"/>
    <w:rsid w:val="00DA55D7"/>
    <w:rsid w:val="00DA56DD"/>
    <w:rsid w:val="00DA73B7"/>
    <w:rsid w:val="00DA7606"/>
    <w:rsid w:val="00DB1527"/>
    <w:rsid w:val="00DB1F0D"/>
    <w:rsid w:val="00DB51B9"/>
    <w:rsid w:val="00DC0C49"/>
    <w:rsid w:val="00DC1F23"/>
    <w:rsid w:val="00DC5584"/>
    <w:rsid w:val="00DC5EBD"/>
    <w:rsid w:val="00DD0AC1"/>
    <w:rsid w:val="00DD28F2"/>
    <w:rsid w:val="00DD33C0"/>
    <w:rsid w:val="00DD3648"/>
    <w:rsid w:val="00DD4695"/>
    <w:rsid w:val="00DD49F0"/>
    <w:rsid w:val="00DD4A64"/>
    <w:rsid w:val="00DD5478"/>
    <w:rsid w:val="00DD6C55"/>
    <w:rsid w:val="00DD75DF"/>
    <w:rsid w:val="00DE16D2"/>
    <w:rsid w:val="00DE2518"/>
    <w:rsid w:val="00DE2D61"/>
    <w:rsid w:val="00DE6009"/>
    <w:rsid w:val="00DE7BFB"/>
    <w:rsid w:val="00DE7E4A"/>
    <w:rsid w:val="00DF0127"/>
    <w:rsid w:val="00DF0ACB"/>
    <w:rsid w:val="00DF1BD4"/>
    <w:rsid w:val="00DF22CE"/>
    <w:rsid w:val="00DF3883"/>
    <w:rsid w:val="00DF7F1E"/>
    <w:rsid w:val="00E02754"/>
    <w:rsid w:val="00E03DEC"/>
    <w:rsid w:val="00E109BE"/>
    <w:rsid w:val="00E11CB1"/>
    <w:rsid w:val="00E16BBD"/>
    <w:rsid w:val="00E1789C"/>
    <w:rsid w:val="00E17B40"/>
    <w:rsid w:val="00E20296"/>
    <w:rsid w:val="00E20DF8"/>
    <w:rsid w:val="00E24060"/>
    <w:rsid w:val="00E24235"/>
    <w:rsid w:val="00E2522F"/>
    <w:rsid w:val="00E269B6"/>
    <w:rsid w:val="00E274B3"/>
    <w:rsid w:val="00E32C50"/>
    <w:rsid w:val="00E351D7"/>
    <w:rsid w:val="00E37968"/>
    <w:rsid w:val="00E425E5"/>
    <w:rsid w:val="00E44BA1"/>
    <w:rsid w:val="00E458C7"/>
    <w:rsid w:val="00E4774E"/>
    <w:rsid w:val="00E51ACA"/>
    <w:rsid w:val="00E53D2D"/>
    <w:rsid w:val="00E5545D"/>
    <w:rsid w:val="00E55803"/>
    <w:rsid w:val="00E55BF1"/>
    <w:rsid w:val="00E55C3F"/>
    <w:rsid w:val="00E56CF6"/>
    <w:rsid w:val="00E60556"/>
    <w:rsid w:val="00E632C7"/>
    <w:rsid w:val="00E63CE5"/>
    <w:rsid w:val="00E67FD2"/>
    <w:rsid w:val="00E71929"/>
    <w:rsid w:val="00E72005"/>
    <w:rsid w:val="00E73151"/>
    <w:rsid w:val="00E740D6"/>
    <w:rsid w:val="00E749FF"/>
    <w:rsid w:val="00E74AF6"/>
    <w:rsid w:val="00E75D23"/>
    <w:rsid w:val="00E820CC"/>
    <w:rsid w:val="00E8285A"/>
    <w:rsid w:val="00E82DE1"/>
    <w:rsid w:val="00E8400A"/>
    <w:rsid w:val="00E84C26"/>
    <w:rsid w:val="00E84FDA"/>
    <w:rsid w:val="00E864FA"/>
    <w:rsid w:val="00E912FB"/>
    <w:rsid w:val="00E914E2"/>
    <w:rsid w:val="00E9375A"/>
    <w:rsid w:val="00E96863"/>
    <w:rsid w:val="00E9742F"/>
    <w:rsid w:val="00E97E1A"/>
    <w:rsid w:val="00EA4BD7"/>
    <w:rsid w:val="00EA700F"/>
    <w:rsid w:val="00EA76E4"/>
    <w:rsid w:val="00EB02A8"/>
    <w:rsid w:val="00EB1E22"/>
    <w:rsid w:val="00EB1FE5"/>
    <w:rsid w:val="00EB205D"/>
    <w:rsid w:val="00EB2D17"/>
    <w:rsid w:val="00EB3B4E"/>
    <w:rsid w:val="00EB44D6"/>
    <w:rsid w:val="00EB4CA2"/>
    <w:rsid w:val="00EB4FD6"/>
    <w:rsid w:val="00EC000A"/>
    <w:rsid w:val="00EC0040"/>
    <w:rsid w:val="00EC1365"/>
    <w:rsid w:val="00EC403F"/>
    <w:rsid w:val="00EC41C1"/>
    <w:rsid w:val="00EC5203"/>
    <w:rsid w:val="00EC53E0"/>
    <w:rsid w:val="00EC76F3"/>
    <w:rsid w:val="00EC784A"/>
    <w:rsid w:val="00ED24FE"/>
    <w:rsid w:val="00ED255A"/>
    <w:rsid w:val="00ED2F5F"/>
    <w:rsid w:val="00ED3DA8"/>
    <w:rsid w:val="00ED59C6"/>
    <w:rsid w:val="00ED5D71"/>
    <w:rsid w:val="00ED60A3"/>
    <w:rsid w:val="00ED6B59"/>
    <w:rsid w:val="00ED6FCF"/>
    <w:rsid w:val="00EE051E"/>
    <w:rsid w:val="00EE3404"/>
    <w:rsid w:val="00EE400F"/>
    <w:rsid w:val="00EE4BD8"/>
    <w:rsid w:val="00EE5A91"/>
    <w:rsid w:val="00EE6EC4"/>
    <w:rsid w:val="00EF097F"/>
    <w:rsid w:val="00EF0A57"/>
    <w:rsid w:val="00EF0A65"/>
    <w:rsid w:val="00EF0BE6"/>
    <w:rsid w:val="00EF3F6B"/>
    <w:rsid w:val="00EF47E0"/>
    <w:rsid w:val="00EF551F"/>
    <w:rsid w:val="00EF7DAC"/>
    <w:rsid w:val="00F028F8"/>
    <w:rsid w:val="00F03B21"/>
    <w:rsid w:val="00F12955"/>
    <w:rsid w:val="00F13AE0"/>
    <w:rsid w:val="00F15936"/>
    <w:rsid w:val="00F15B8A"/>
    <w:rsid w:val="00F20228"/>
    <w:rsid w:val="00F231FB"/>
    <w:rsid w:val="00F2320D"/>
    <w:rsid w:val="00F27551"/>
    <w:rsid w:val="00F275AA"/>
    <w:rsid w:val="00F27EA8"/>
    <w:rsid w:val="00F3169A"/>
    <w:rsid w:val="00F3174D"/>
    <w:rsid w:val="00F3336C"/>
    <w:rsid w:val="00F3397B"/>
    <w:rsid w:val="00F35313"/>
    <w:rsid w:val="00F36C1A"/>
    <w:rsid w:val="00F37BBE"/>
    <w:rsid w:val="00F42B53"/>
    <w:rsid w:val="00F43D72"/>
    <w:rsid w:val="00F44578"/>
    <w:rsid w:val="00F45F47"/>
    <w:rsid w:val="00F45F67"/>
    <w:rsid w:val="00F52F7A"/>
    <w:rsid w:val="00F5554A"/>
    <w:rsid w:val="00F55E8C"/>
    <w:rsid w:val="00F62B35"/>
    <w:rsid w:val="00F64C8B"/>
    <w:rsid w:val="00F66992"/>
    <w:rsid w:val="00F70150"/>
    <w:rsid w:val="00F70486"/>
    <w:rsid w:val="00F722D9"/>
    <w:rsid w:val="00F72B44"/>
    <w:rsid w:val="00F73D62"/>
    <w:rsid w:val="00F74FCB"/>
    <w:rsid w:val="00F75D01"/>
    <w:rsid w:val="00F76726"/>
    <w:rsid w:val="00F8056A"/>
    <w:rsid w:val="00F80923"/>
    <w:rsid w:val="00F81A88"/>
    <w:rsid w:val="00F85C28"/>
    <w:rsid w:val="00F860CA"/>
    <w:rsid w:val="00F87717"/>
    <w:rsid w:val="00FA0148"/>
    <w:rsid w:val="00FA1F4E"/>
    <w:rsid w:val="00FA2E81"/>
    <w:rsid w:val="00FA2FA1"/>
    <w:rsid w:val="00FA3D1B"/>
    <w:rsid w:val="00FA67B6"/>
    <w:rsid w:val="00FA7766"/>
    <w:rsid w:val="00FB1368"/>
    <w:rsid w:val="00FB21C8"/>
    <w:rsid w:val="00FB3010"/>
    <w:rsid w:val="00FB3F11"/>
    <w:rsid w:val="00FB5C8C"/>
    <w:rsid w:val="00FB62E8"/>
    <w:rsid w:val="00FC2C0B"/>
    <w:rsid w:val="00FC304B"/>
    <w:rsid w:val="00FC3321"/>
    <w:rsid w:val="00FC50AE"/>
    <w:rsid w:val="00FC6018"/>
    <w:rsid w:val="00FC71AB"/>
    <w:rsid w:val="00FD1F6B"/>
    <w:rsid w:val="00FD2EEF"/>
    <w:rsid w:val="00FD2F86"/>
    <w:rsid w:val="00FD7FD3"/>
    <w:rsid w:val="00FE07C0"/>
    <w:rsid w:val="00FE0A6C"/>
    <w:rsid w:val="00FE230E"/>
    <w:rsid w:val="00FE2FE1"/>
    <w:rsid w:val="00FF00A0"/>
    <w:rsid w:val="00FF2F0F"/>
    <w:rsid w:val="00FF5566"/>
    <w:rsid w:val="00FF5F27"/>
    <w:rsid w:val="00FF6A52"/>
    <w:rsid w:val="00FF7C36"/>
    <w:rsid w:val="00FF7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1397F3"/>
  <w15:docId w15:val="{2D553554-B349-4F09-9874-4803AD07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E31"/>
  </w:style>
  <w:style w:type="paragraph" w:styleId="1">
    <w:name w:val="heading 1"/>
    <w:basedOn w:val="a"/>
    <w:next w:val="a"/>
    <w:qFormat/>
    <w:pPr>
      <w:keepNext/>
      <w:spacing w:before="80"/>
      <w:jc w:val="center"/>
      <w:outlineLvl w:val="0"/>
    </w:pPr>
    <w:rPr>
      <w:b/>
      <w:spacing w:val="20"/>
      <w:sz w:val="24"/>
    </w:rPr>
  </w:style>
  <w:style w:type="paragraph" w:styleId="2">
    <w:name w:val="heading 2"/>
    <w:basedOn w:val="a"/>
    <w:next w:val="a"/>
    <w:qFormat/>
    <w:pPr>
      <w:keepNext/>
      <w:tabs>
        <w:tab w:val="left" w:pos="6237"/>
      </w:tabs>
      <w:spacing w:before="120" w:after="120"/>
      <w:jc w:val="center"/>
      <w:outlineLvl w:val="1"/>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styleId="a5">
    <w:name w:val="page number"/>
    <w:basedOn w:val="a0"/>
    <w:semiHidden/>
  </w:style>
  <w:style w:type="paragraph" w:styleId="a6">
    <w:name w:val="header"/>
    <w:basedOn w:val="a"/>
    <w:link w:val="a7"/>
    <w:uiPriority w:val="99"/>
    <w:pPr>
      <w:tabs>
        <w:tab w:val="center" w:pos="4153"/>
        <w:tab w:val="right" w:pos="8306"/>
      </w:tabs>
    </w:pPr>
  </w:style>
  <w:style w:type="paragraph" w:styleId="a8">
    <w:name w:val="Normal Indent"/>
    <w:basedOn w:val="a"/>
    <w:semiHidden/>
    <w:pPr>
      <w:spacing w:line="360" w:lineRule="auto"/>
      <w:ind w:firstLine="624"/>
      <w:jc w:val="both"/>
    </w:pPr>
    <w:rPr>
      <w:sz w:val="26"/>
    </w:rPr>
  </w:style>
  <w:style w:type="table" w:styleId="a9">
    <w:name w:val="Table Grid"/>
    <w:basedOn w:val="a1"/>
    <w:uiPriority w:val="59"/>
    <w:rsid w:val="002F45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3336C"/>
    <w:pPr>
      <w:widowControl w:val="0"/>
      <w:autoSpaceDE w:val="0"/>
      <w:autoSpaceDN w:val="0"/>
    </w:pPr>
    <w:rPr>
      <w:rFonts w:ascii="Calibri" w:hAnsi="Calibri" w:cs="Calibri"/>
      <w:sz w:val="22"/>
    </w:rPr>
  </w:style>
  <w:style w:type="paragraph" w:customStyle="1" w:styleId="ConsPlusTitle">
    <w:name w:val="ConsPlusTitle"/>
    <w:rsid w:val="00F3336C"/>
    <w:pPr>
      <w:widowControl w:val="0"/>
      <w:autoSpaceDE w:val="0"/>
      <w:autoSpaceDN w:val="0"/>
    </w:pPr>
    <w:rPr>
      <w:rFonts w:ascii="Calibri" w:hAnsi="Calibri" w:cs="Calibri"/>
      <w:b/>
      <w:sz w:val="22"/>
    </w:rPr>
  </w:style>
  <w:style w:type="paragraph" w:styleId="aa">
    <w:name w:val="List Paragraph"/>
    <w:basedOn w:val="a"/>
    <w:uiPriority w:val="34"/>
    <w:qFormat/>
    <w:rsid w:val="00F3336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F3336C"/>
  </w:style>
  <w:style w:type="character" w:customStyle="1" w:styleId="a4">
    <w:name w:val="Нижний колонтитул Знак"/>
    <w:basedOn w:val="a0"/>
    <w:link w:val="a3"/>
    <w:uiPriority w:val="99"/>
    <w:rsid w:val="00F3336C"/>
  </w:style>
  <w:style w:type="paragraph" w:styleId="ab">
    <w:name w:val="Balloon Text"/>
    <w:basedOn w:val="a"/>
    <w:link w:val="ac"/>
    <w:uiPriority w:val="99"/>
    <w:semiHidden/>
    <w:unhideWhenUsed/>
    <w:rsid w:val="00F3336C"/>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F3336C"/>
    <w:rPr>
      <w:rFonts w:ascii="Tahoma" w:eastAsiaTheme="minorHAnsi" w:hAnsi="Tahoma" w:cs="Tahoma"/>
      <w:sz w:val="16"/>
      <w:szCs w:val="16"/>
      <w:lang w:eastAsia="en-US"/>
    </w:rPr>
  </w:style>
  <w:style w:type="character" w:styleId="ad">
    <w:name w:val="footnote reference"/>
    <w:aliases w:val="ТЗ.Сноска.Знак,Ссылка на сноску 45,Знак сноски-FN,Ciae niinee-FN,Знак сноски 1,fr,Used by Word for Help footnote symbols,Referencia nota al pie,SUPERS"/>
    <w:rsid w:val="00F3336C"/>
    <w:rPr>
      <w:vertAlign w:val="superscript"/>
    </w:rPr>
  </w:style>
  <w:style w:type="paragraph" w:styleId="ae">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
    <w:next w:val="a"/>
    <w:link w:val="af"/>
    <w:unhideWhenUsed/>
    <w:qFormat/>
    <w:rsid w:val="00F3336C"/>
    <w:pPr>
      <w:spacing w:line="360" w:lineRule="auto"/>
      <w:jc w:val="both"/>
    </w:pPr>
    <w:rPr>
      <w:rFonts w:eastAsiaTheme="minorHAnsi" w:cstheme="minorBidi"/>
      <w:bCs/>
      <w:sz w:val="24"/>
      <w:szCs w:val="18"/>
      <w:lang w:eastAsia="en-US"/>
    </w:rPr>
  </w:style>
  <w:style w:type="character" w:customStyle="1" w:styleId="af">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e"/>
    <w:locked/>
    <w:rsid w:val="00F3336C"/>
    <w:rPr>
      <w:rFonts w:eastAsiaTheme="minorHAnsi" w:cstheme="minorBidi"/>
      <w:bCs/>
      <w:sz w:val="24"/>
      <w:szCs w:val="18"/>
      <w:lang w:eastAsia="en-US"/>
    </w:rPr>
  </w:style>
  <w:style w:type="paragraph" w:styleId="af0">
    <w:name w:val="No Spacing"/>
    <w:uiPriority w:val="1"/>
    <w:qFormat/>
    <w:rsid w:val="00F3336C"/>
    <w:rPr>
      <w:rFonts w:asciiTheme="minorHAnsi" w:eastAsiaTheme="minorHAnsi" w:hAnsiTheme="minorHAnsi" w:cstheme="minorBidi"/>
      <w:sz w:val="22"/>
      <w:szCs w:val="22"/>
      <w:lang w:eastAsia="en-US"/>
    </w:rPr>
  </w:style>
  <w:style w:type="table" w:customStyle="1" w:styleId="ScrollTableNormal1">
    <w:name w:val="Scroll Table Normal1"/>
    <w:basedOn w:val="a1"/>
    <w:uiPriority w:val="99"/>
    <w:rsid w:val="00F3336C"/>
    <w:pPr>
      <w:spacing w:line="360" w:lineRule="auto"/>
      <w:ind w:left="57" w:right="57" w:firstLine="720"/>
      <w:jc w:val="both"/>
    </w:pPr>
    <w:rPr>
      <w:rFonts w:eastAsiaTheme="minorHAnsi" w:cstheme="minorBidi"/>
      <w:sz w:val="24"/>
      <w:szCs w:val="24"/>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table" w:customStyle="1" w:styleId="10">
    <w:name w:val="Сетка таблицы1"/>
    <w:basedOn w:val="a1"/>
    <w:next w:val="a9"/>
    <w:uiPriority w:val="39"/>
    <w:rsid w:val="00F33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9"/>
    <w:uiPriority w:val="59"/>
    <w:rsid w:val="00F333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Текст концевой сноски Знак"/>
    <w:basedOn w:val="a0"/>
    <w:link w:val="af2"/>
    <w:uiPriority w:val="99"/>
    <w:semiHidden/>
    <w:rsid w:val="00F3336C"/>
  </w:style>
  <w:style w:type="paragraph" w:styleId="af2">
    <w:name w:val="endnote text"/>
    <w:basedOn w:val="a"/>
    <w:link w:val="af1"/>
    <w:uiPriority w:val="99"/>
    <w:semiHidden/>
    <w:unhideWhenUsed/>
    <w:rsid w:val="00F3336C"/>
  </w:style>
  <w:style w:type="character" w:customStyle="1" w:styleId="11">
    <w:name w:val="Текст концевой сноски Знак1"/>
    <w:basedOn w:val="a0"/>
    <w:uiPriority w:val="99"/>
    <w:semiHidden/>
    <w:rsid w:val="00F3336C"/>
  </w:style>
  <w:style w:type="paragraph" w:styleId="af3">
    <w:name w:val="footnote text"/>
    <w:basedOn w:val="a"/>
    <w:link w:val="af4"/>
    <w:uiPriority w:val="99"/>
    <w:semiHidden/>
    <w:unhideWhenUsed/>
    <w:rsid w:val="00F3336C"/>
    <w:rPr>
      <w:rFonts w:asciiTheme="minorHAnsi" w:eastAsiaTheme="minorHAnsi" w:hAnsiTheme="minorHAnsi" w:cstheme="minorBidi"/>
      <w:lang w:eastAsia="en-US"/>
    </w:rPr>
  </w:style>
  <w:style w:type="character" w:customStyle="1" w:styleId="af4">
    <w:name w:val="Текст сноски Знак"/>
    <w:basedOn w:val="a0"/>
    <w:link w:val="af3"/>
    <w:uiPriority w:val="99"/>
    <w:semiHidden/>
    <w:rsid w:val="00F3336C"/>
    <w:rPr>
      <w:rFonts w:asciiTheme="minorHAnsi" w:eastAsiaTheme="minorHAnsi" w:hAnsiTheme="minorHAnsi" w:cstheme="minorBidi"/>
      <w:lang w:eastAsia="en-US"/>
    </w:rPr>
  </w:style>
  <w:style w:type="character" w:styleId="af5">
    <w:name w:val="annotation reference"/>
    <w:basedOn w:val="a0"/>
    <w:uiPriority w:val="99"/>
    <w:semiHidden/>
    <w:unhideWhenUsed/>
    <w:rsid w:val="00D87F2F"/>
    <w:rPr>
      <w:sz w:val="16"/>
      <w:szCs w:val="16"/>
    </w:rPr>
  </w:style>
  <w:style w:type="paragraph" w:styleId="af6">
    <w:name w:val="annotation text"/>
    <w:basedOn w:val="a"/>
    <w:link w:val="af7"/>
    <w:uiPriority w:val="99"/>
    <w:unhideWhenUsed/>
    <w:rsid w:val="00D87F2F"/>
  </w:style>
  <w:style w:type="character" w:customStyle="1" w:styleId="af7">
    <w:name w:val="Текст примечания Знак"/>
    <w:basedOn w:val="a0"/>
    <w:link w:val="af6"/>
    <w:uiPriority w:val="99"/>
    <w:rsid w:val="00D87F2F"/>
  </w:style>
  <w:style w:type="paragraph" w:styleId="af8">
    <w:name w:val="annotation subject"/>
    <w:basedOn w:val="af6"/>
    <w:next w:val="af6"/>
    <w:link w:val="af9"/>
    <w:uiPriority w:val="99"/>
    <w:semiHidden/>
    <w:unhideWhenUsed/>
    <w:rsid w:val="00D87F2F"/>
    <w:rPr>
      <w:b/>
      <w:bCs/>
    </w:rPr>
  </w:style>
  <w:style w:type="character" w:customStyle="1" w:styleId="af9">
    <w:name w:val="Тема примечания Знак"/>
    <w:basedOn w:val="af7"/>
    <w:link w:val="af8"/>
    <w:uiPriority w:val="99"/>
    <w:semiHidden/>
    <w:rsid w:val="00D87F2F"/>
    <w:rPr>
      <w:b/>
      <w:bCs/>
    </w:rPr>
  </w:style>
  <w:style w:type="character" w:styleId="afa">
    <w:name w:val="endnote reference"/>
    <w:basedOn w:val="a0"/>
    <w:uiPriority w:val="99"/>
    <w:semiHidden/>
    <w:unhideWhenUsed/>
    <w:rsid w:val="00B62497"/>
    <w:rPr>
      <w:vertAlign w:val="superscript"/>
    </w:rPr>
  </w:style>
  <w:style w:type="character" w:styleId="afb">
    <w:name w:val="Placeholder Text"/>
    <w:basedOn w:val="a0"/>
    <w:uiPriority w:val="99"/>
    <w:semiHidden/>
    <w:rsid w:val="00153444"/>
    <w:rPr>
      <w:color w:val="808080"/>
    </w:rPr>
  </w:style>
  <w:style w:type="paragraph" w:styleId="afc">
    <w:name w:val="Body Text"/>
    <w:basedOn w:val="a"/>
    <w:link w:val="afd"/>
    <w:uiPriority w:val="99"/>
    <w:unhideWhenUsed/>
    <w:rsid w:val="007275D5"/>
    <w:pPr>
      <w:spacing w:after="120"/>
    </w:pPr>
    <w:rPr>
      <w:sz w:val="24"/>
      <w:szCs w:val="24"/>
      <w:lang w:val="x-none" w:eastAsia="x-none"/>
    </w:rPr>
  </w:style>
  <w:style w:type="character" w:customStyle="1" w:styleId="afd">
    <w:name w:val="Основной текст Знак"/>
    <w:basedOn w:val="a0"/>
    <w:link w:val="afc"/>
    <w:uiPriority w:val="99"/>
    <w:rsid w:val="007275D5"/>
    <w:rPr>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784">
      <w:bodyDiv w:val="1"/>
      <w:marLeft w:val="0"/>
      <w:marRight w:val="0"/>
      <w:marTop w:val="0"/>
      <w:marBottom w:val="0"/>
      <w:divBdr>
        <w:top w:val="none" w:sz="0" w:space="0" w:color="auto"/>
        <w:left w:val="none" w:sz="0" w:space="0" w:color="auto"/>
        <w:bottom w:val="none" w:sz="0" w:space="0" w:color="auto"/>
        <w:right w:val="none" w:sz="0" w:space="0" w:color="auto"/>
      </w:divBdr>
    </w:div>
    <w:div w:id="625812477">
      <w:bodyDiv w:val="1"/>
      <w:marLeft w:val="0"/>
      <w:marRight w:val="0"/>
      <w:marTop w:val="0"/>
      <w:marBottom w:val="0"/>
      <w:divBdr>
        <w:top w:val="none" w:sz="0" w:space="0" w:color="auto"/>
        <w:left w:val="none" w:sz="0" w:space="0" w:color="auto"/>
        <w:bottom w:val="none" w:sz="0" w:space="0" w:color="auto"/>
        <w:right w:val="none" w:sz="0" w:space="0" w:color="auto"/>
      </w:divBdr>
    </w:div>
    <w:div w:id="1290935497">
      <w:bodyDiv w:val="1"/>
      <w:marLeft w:val="0"/>
      <w:marRight w:val="0"/>
      <w:marTop w:val="0"/>
      <w:marBottom w:val="0"/>
      <w:divBdr>
        <w:top w:val="none" w:sz="0" w:space="0" w:color="auto"/>
        <w:left w:val="none" w:sz="0" w:space="0" w:color="auto"/>
        <w:bottom w:val="none" w:sz="0" w:space="0" w:color="auto"/>
        <w:right w:val="none" w:sz="0" w:space="0" w:color="auto"/>
      </w:divBdr>
    </w:div>
    <w:div w:id="1362394605">
      <w:bodyDiv w:val="1"/>
      <w:marLeft w:val="0"/>
      <w:marRight w:val="0"/>
      <w:marTop w:val="0"/>
      <w:marBottom w:val="0"/>
      <w:divBdr>
        <w:top w:val="none" w:sz="0" w:space="0" w:color="auto"/>
        <w:left w:val="none" w:sz="0" w:space="0" w:color="auto"/>
        <w:bottom w:val="none" w:sz="0" w:space="0" w:color="auto"/>
        <w:right w:val="none" w:sz="0" w:space="0" w:color="auto"/>
      </w:divBdr>
      <w:divsChild>
        <w:div w:id="43524509">
          <w:marLeft w:val="0"/>
          <w:marRight w:val="0"/>
          <w:marTop w:val="0"/>
          <w:marBottom w:val="0"/>
          <w:divBdr>
            <w:top w:val="none" w:sz="0" w:space="0" w:color="auto"/>
            <w:left w:val="none" w:sz="0" w:space="0" w:color="auto"/>
            <w:bottom w:val="none" w:sz="0" w:space="0" w:color="auto"/>
            <w:right w:val="none" w:sz="0" w:space="0" w:color="auto"/>
          </w:divBdr>
        </w:div>
        <w:div w:id="333606098">
          <w:marLeft w:val="0"/>
          <w:marRight w:val="0"/>
          <w:marTop w:val="0"/>
          <w:marBottom w:val="0"/>
          <w:divBdr>
            <w:top w:val="none" w:sz="0" w:space="0" w:color="auto"/>
            <w:left w:val="none" w:sz="0" w:space="0" w:color="auto"/>
            <w:bottom w:val="none" w:sz="0" w:space="0" w:color="auto"/>
            <w:right w:val="none" w:sz="0" w:space="0" w:color="auto"/>
          </w:divBdr>
        </w:div>
        <w:div w:id="1837726016">
          <w:marLeft w:val="0"/>
          <w:marRight w:val="0"/>
          <w:marTop w:val="0"/>
          <w:marBottom w:val="0"/>
          <w:divBdr>
            <w:top w:val="none" w:sz="0" w:space="0" w:color="auto"/>
            <w:left w:val="none" w:sz="0" w:space="0" w:color="auto"/>
            <w:bottom w:val="none" w:sz="0" w:space="0" w:color="auto"/>
            <w:right w:val="none" w:sz="0" w:space="0" w:color="auto"/>
          </w:divBdr>
        </w:div>
        <w:div w:id="839733204">
          <w:marLeft w:val="0"/>
          <w:marRight w:val="0"/>
          <w:marTop w:val="0"/>
          <w:marBottom w:val="0"/>
          <w:divBdr>
            <w:top w:val="none" w:sz="0" w:space="0" w:color="auto"/>
            <w:left w:val="none" w:sz="0" w:space="0" w:color="auto"/>
            <w:bottom w:val="none" w:sz="0" w:space="0" w:color="auto"/>
            <w:right w:val="none" w:sz="0" w:space="0" w:color="auto"/>
          </w:divBdr>
        </w:div>
        <w:div w:id="700739347">
          <w:marLeft w:val="0"/>
          <w:marRight w:val="0"/>
          <w:marTop w:val="0"/>
          <w:marBottom w:val="0"/>
          <w:divBdr>
            <w:top w:val="none" w:sz="0" w:space="0" w:color="auto"/>
            <w:left w:val="none" w:sz="0" w:space="0" w:color="auto"/>
            <w:bottom w:val="none" w:sz="0" w:space="0" w:color="auto"/>
            <w:right w:val="none" w:sz="0" w:space="0" w:color="auto"/>
          </w:divBdr>
        </w:div>
      </w:divsChild>
    </w:div>
    <w:div w:id="203110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96;&#1072;&#1073;&#1083;&#1086;&#1085;&#1099;\&#1057;&#1083;&#1091;&#1078;_&#1076;&#1086;&#1082;\sh_poPf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191AF53642429AA78E2831A65C9F30"/>
        <w:category>
          <w:name w:val="Общие"/>
          <w:gallery w:val="placeholder"/>
        </w:category>
        <w:types>
          <w:type w:val="bbPlcHdr"/>
        </w:types>
        <w:behaviors>
          <w:behavior w:val="content"/>
        </w:behaviors>
        <w:guid w:val="{C29DCC07-ACC2-4284-A40A-2C626C599EC3}"/>
      </w:docPartPr>
      <w:docPartBody>
        <w:p w:rsidR="00307279" w:rsidRDefault="008165EC" w:rsidP="008165EC">
          <w:pPr>
            <w:pStyle w:val="D4191AF53642429AA78E2831A65C9F30"/>
          </w:pPr>
          <w:r>
            <w:rPr>
              <w:rStyle w:val="a3"/>
            </w:rPr>
            <w:t>Выберите элемент.</w:t>
          </w:r>
        </w:p>
      </w:docPartBody>
    </w:docPart>
    <w:docPart>
      <w:docPartPr>
        <w:name w:val="86F4DFB29AB74955BA0997E29FC31484"/>
        <w:category>
          <w:name w:val="Общие"/>
          <w:gallery w:val="placeholder"/>
        </w:category>
        <w:types>
          <w:type w:val="bbPlcHdr"/>
        </w:types>
        <w:behaviors>
          <w:behavior w:val="content"/>
        </w:behaviors>
        <w:guid w:val="{08AD59C8-CCBD-4B5A-B579-E2D2534DD7B2}"/>
      </w:docPartPr>
      <w:docPartBody>
        <w:p w:rsidR="00307279" w:rsidRDefault="008165EC" w:rsidP="008165EC">
          <w:pPr>
            <w:pStyle w:val="86F4DFB29AB74955BA0997E29FC31484"/>
          </w:pPr>
          <w:r>
            <w:rPr>
              <w:rStyle w:val="a3"/>
            </w:rPr>
            <w:t>Выберите элемент.</w:t>
          </w:r>
        </w:p>
      </w:docPartBody>
    </w:docPart>
    <w:docPart>
      <w:docPartPr>
        <w:name w:val="ADEFC77DC874458A81B890D975E222FB"/>
        <w:category>
          <w:name w:val="Общие"/>
          <w:gallery w:val="placeholder"/>
        </w:category>
        <w:types>
          <w:type w:val="bbPlcHdr"/>
        </w:types>
        <w:behaviors>
          <w:behavior w:val="content"/>
        </w:behaviors>
        <w:guid w:val="{3624AEF1-0DA4-4D34-ACE7-7FC2E44348EC}"/>
      </w:docPartPr>
      <w:docPartBody>
        <w:p w:rsidR="00307279" w:rsidRDefault="008165EC" w:rsidP="008165EC">
          <w:pPr>
            <w:pStyle w:val="ADEFC77DC874458A81B890D975E222FB"/>
          </w:pPr>
          <w:r>
            <w:rPr>
              <w:rStyle w:val="a3"/>
            </w:rPr>
            <w:t>Выберите элемент.</w:t>
          </w:r>
        </w:p>
      </w:docPartBody>
    </w:docPart>
    <w:docPart>
      <w:docPartPr>
        <w:name w:val="9E92CBA2F5354B178CA9E25C6CFC305C"/>
        <w:category>
          <w:name w:val="Общие"/>
          <w:gallery w:val="placeholder"/>
        </w:category>
        <w:types>
          <w:type w:val="bbPlcHdr"/>
        </w:types>
        <w:behaviors>
          <w:behavior w:val="content"/>
        </w:behaviors>
        <w:guid w:val="{2A53E930-57A9-45BC-A264-1485F81C14AB}"/>
      </w:docPartPr>
      <w:docPartBody>
        <w:p w:rsidR="00307279" w:rsidRDefault="008165EC" w:rsidP="008165EC">
          <w:pPr>
            <w:pStyle w:val="9E92CBA2F5354B178CA9E25C6CFC305C"/>
          </w:pPr>
          <w:r>
            <w:rPr>
              <w:rStyle w:val="a3"/>
            </w:rPr>
            <w:t>Выберите элемент.</w:t>
          </w:r>
        </w:p>
      </w:docPartBody>
    </w:docPart>
    <w:docPart>
      <w:docPartPr>
        <w:name w:val="06C7E1541584468B9FB1E73A55B85134"/>
        <w:category>
          <w:name w:val="Общие"/>
          <w:gallery w:val="placeholder"/>
        </w:category>
        <w:types>
          <w:type w:val="bbPlcHdr"/>
        </w:types>
        <w:behaviors>
          <w:behavior w:val="content"/>
        </w:behaviors>
        <w:guid w:val="{EBCC9507-B666-4B8E-9283-B38696AC964E}"/>
      </w:docPartPr>
      <w:docPartBody>
        <w:p w:rsidR="00307279" w:rsidRDefault="008165EC" w:rsidP="008165EC">
          <w:pPr>
            <w:pStyle w:val="06C7E1541584468B9FB1E73A55B85134"/>
          </w:pPr>
          <w:r>
            <w:rPr>
              <w:rStyle w:val="a3"/>
            </w:rPr>
            <w:t>Выберите элемент.</w:t>
          </w:r>
        </w:p>
      </w:docPartBody>
    </w:docPart>
    <w:docPart>
      <w:docPartPr>
        <w:name w:val="4D686E8F3A9D4AC2AC0B8412A4A14063"/>
        <w:category>
          <w:name w:val="Общие"/>
          <w:gallery w:val="placeholder"/>
        </w:category>
        <w:types>
          <w:type w:val="bbPlcHdr"/>
        </w:types>
        <w:behaviors>
          <w:behavior w:val="content"/>
        </w:behaviors>
        <w:guid w:val="{AEC59569-82E4-4E2B-92E6-8FC85A9A40D7}"/>
      </w:docPartPr>
      <w:docPartBody>
        <w:p w:rsidR="00307279" w:rsidRDefault="008165EC" w:rsidP="008165EC">
          <w:pPr>
            <w:pStyle w:val="4D686E8F3A9D4AC2AC0B8412A4A14063"/>
          </w:pPr>
          <w:r>
            <w:rPr>
              <w:rStyle w:val="a3"/>
            </w:rPr>
            <w:t>Выберите элемент.</w:t>
          </w:r>
        </w:p>
      </w:docPartBody>
    </w:docPart>
    <w:docPart>
      <w:docPartPr>
        <w:name w:val="60EE03D490204C78961771EECF3378E1"/>
        <w:category>
          <w:name w:val="Общие"/>
          <w:gallery w:val="placeholder"/>
        </w:category>
        <w:types>
          <w:type w:val="bbPlcHdr"/>
        </w:types>
        <w:behaviors>
          <w:behavior w:val="content"/>
        </w:behaviors>
        <w:guid w:val="{2FA53DEE-1896-46D3-9BBF-B8421EBFF2BC}"/>
      </w:docPartPr>
      <w:docPartBody>
        <w:p w:rsidR="00307279" w:rsidRDefault="008165EC" w:rsidP="008165EC">
          <w:pPr>
            <w:pStyle w:val="60EE03D490204C78961771EECF3378E1"/>
          </w:pPr>
          <w:r>
            <w:rPr>
              <w:rStyle w:val="a3"/>
            </w:rPr>
            <w:t>Выберите элемент.</w:t>
          </w:r>
        </w:p>
      </w:docPartBody>
    </w:docPart>
    <w:docPart>
      <w:docPartPr>
        <w:name w:val="B64FC941106A483188005B4830C5E2E9"/>
        <w:category>
          <w:name w:val="Общие"/>
          <w:gallery w:val="placeholder"/>
        </w:category>
        <w:types>
          <w:type w:val="bbPlcHdr"/>
        </w:types>
        <w:behaviors>
          <w:behavior w:val="content"/>
        </w:behaviors>
        <w:guid w:val="{A5C40A39-383F-499B-B2B3-05B0D85F65AA}"/>
      </w:docPartPr>
      <w:docPartBody>
        <w:p w:rsidR="00307279" w:rsidRDefault="008165EC" w:rsidP="008165EC">
          <w:pPr>
            <w:pStyle w:val="B64FC941106A483188005B4830C5E2E9"/>
          </w:pPr>
          <w:r>
            <w:rPr>
              <w:rStyle w:val="a3"/>
            </w:rPr>
            <w:t>Выберите элемент.</w:t>
          </w:r>
        </w:p>
      </w:docPartBody>
    </w:docPart>
    <w:docPart>
      <w:docPartPr>
        <w:name w:val="0903EA282B90494CBF5D862E26E54B80"/>
        <w:category>
          <w:name w:val="Общие"/>
          <w:gallery w:val="placeholder"/>
        </w:category>
        <w:types>
          <w:type w:val="bbPlcHdr"/>
        </w:types>
        <w:behaviors>
          <w:behavior w:val="content"/>
        </w:behaviors>
        <w:guid w:val="{24BF7486-04FB-40D0-8F4D-357823387DD0}"/>
      </w:docPartPr>
      <w:docPartBody>
        <w:p w:rsidR="00307279" w:rsidRDefault="008165EC" w:rsidP="008165EC">
          <w:pPr>
            <w:pStyle w:val="0903EA282B90494CBF5D862E26E54B80"/>
          </w:pPr>
          <w:r>
            <w:rPr>
              <w:rStyle w:val="a3"/>
            </w:rPr>
            <w:t>Выберите элемент.</w:t>
          </w:r>
        </w:p>
      </w:docPartBody>
    </w:docPart>
    <w:docPart>
      <w:docPartPr>
        <w:name w:val="DF403558C9284A73BE081FA689566413"/>
        <w:category>
          <w:name w:val="Общие"/>
          <w:gallery w:val="placeholder"/>
        </w:category>
        <w:types>
          <w:type w:val="bbPlcHdr"/>
        </w:types>
        <w:behaviors>
          <w:behavior w:val="content"/>
        </w:behaviors>
        <w:guid w:val="{02EC7220-C162-46E7-8757-B089B2E15E02}"/>
      </w:docPartPr>
      <w:docPartBody>
        <w:p w:rsidR="00307279" w:rsidRDefault="008165EC" w:rsidP="008165EC">
          <w:pPr>
            <w:pStyle w:val="DF403558C9284A73BE081FA689566413"/>
          </w:pPr>
          <w:r>
            <w:rPr>
              <w:rStyle w:val="a3"/>
            </w:rPr>
            <w:t>Выберите элемент.</w:t>
          </w:r>
        </w:p>
      </w:docPartBody>
    </w:docPart>
    <w:docPart>
      <w:docPartPr>
        <w:name w:val="9355AF111A4E4F4CAC0436D1668A3E67"/>
        <w:category>
          <w:name w:val="Общие"/>
          <w:gallery w:val="placeholder"/>
        </w:category>
        <w:types>
          <w:type w:val="bbPlcHdr"/>
        </w:types>
        <w:behaviors>
          <w:behavior w:val="content"/>
        </w:behaviors>
        <w:guid w:val="{A0767C59-049B-4F25-8796-68C322396F61}"/>
      </w:docPartPr>
      <w:docPartBody>
        <w:p w:rsidR="00307279" w:rsidRDefault="008165EC" w:rsidP="008165EC">
          <w:pPr>
            <w:pStyle w:val="9355AF111A4E4F4CAC0436D1668A3E67"/>
          </w:pPr>
          <w:r>
            <w:rPr>
              <w:rStyle w:val="a3"/>
            </w:rPr>
            <w:t>Выберите элемент.</w:t>
          </w:r>
        </w:p>
      </w:docPartBody>
    </w:docPart>
    <w:docPart>
      <w:docPartPr>
        <w:name w:val="67CF066850D04E53AC115CA750AC4287"/>
        <w:category>
          <w:name w:val="Общие"/>
          <w:gallery w:val="placeholder"/>
        </w:category>
        <w:types>
          <w:type w:val="bbPlcHdr"/>
        </w:types>
        <w:behaviors>
          <w:behavior w:val="content"/>
        </w:behaviors>
        <w:guid w:val="{8190BD47-7ACC-4013-8C4E-D2EDA83C10F5}"/>
      </w:docPartPr>
      <w:docPartBody>
        <w:p w:rsidR="00307279" w:rsidRDefault="008165EC" w:rsidP="008165EC">
          <w:pPr>
            <w:pStyle w:val="67CF066850D04E53AC115CA750AC4287"/>
          </w:pPr>
          <w:r>
            <w:rPr>
              <w:rStyle w:val="a3"/>
            </w:rPr>
            <w:t>Выберите элемент.</w:t>
          </w:r>
        </w:p>
      </w:docPartBody>
    </w:docPart>
    <w:docPart>
      <w:docPartPr>
        <w:name w:val="6A58F878122F42CFBA47A1E4DA931772"/>
        <w:category>
          <w:name w:val="Общие"/>
          <w:gallery w:val="placeholder"/>
        </w:category>
        <w:types>
          <w:type w:val="bbPlcHdr"/>
        </w:types>
        <w:behaviors>
          <w:behavior w:val="content"/>
        </w:behaviors>
        <w:guid w:val="{BBF04971-4C97-4B80-A0DA-1FAC3DF45E5D}"/>
      </w:docPartPr>
      <w:docPartBody>
        <w:p w:rsidR="00307279" w:rsidRDefault="008165EC" w:rsidP="008165EC">
          <w:pPr>
            <w:pStyle w:val="6A58F878122F42CFBA47A1E4DA931772"/>
          </w:pPr>
          <w:r>
            <w:rPr>
              <w:rStyle w:val="a3"/>
            </w:rPr>
            <w:t>Выберите элемент.</w:t>
          </w:r>
        </w:p>
      </w:docPartBody>
    </w:docPart>
    <w:docPart>
      <w:docPartPr>
        <w:name w:val="9991342E995948AC8C1C3CA67CEC98E3"/>
        <w:category>
          <w:name w:val="Общие"/>
          <w:gallery w:val="placeholder"/>
        </w:category>
        <w:types>
          <w:type w:val="bbPlcHdr"/>
        </w:types>
        <w:behaviors>
          <w:behavior w:val="content"/>
        </w:behaviors>
        <w:guid w:val="{7EEE1FB6-E5A7-4E39-AF05-1B6C4844B591}"/>
      </w:docPartPr>
      <w:docPartBody>
        <w:p w:rsidR="00307279" w:rsidRDefault="008165EC" w:rsidP="008165EC">
          <w:pPr>
            <w:pStyle w:val="9991342E995948AC8C1C3CA67CEC98E3"/>
          </w:pPr>
          <w:r>
            <w:rPr>
              <w:rStyle w:val="a3"/>
            </w:rPr>
            <w:t>Выберите элемент.</w:t>
          </w:r>
        </w:p>
      </w:docPartBody>
    </w:docPart>
    <w:docPart>
      <w:docPartPr>
        <w:name w:val="6DE761EBAA0A401190A2931C7C617303"/>
        <w:category>
          <w:name w:val="Общие"/>
          <w:gallery w:val="placeholder"/>
        </w:category>
        <w:types>
          <w:type w:val="bbPlcHdr"/>
        </w:types>
        <w:behaviors>
          <w:behavior w:val="content"/>
        </w:behaviors>
        <w:guid w:val="{9A66228B-B6E7-45F9-8580-E17CA1AA84B3}"/>
      </w:docPartPr>
      <w:docPartBody>
        <w:p w:rsidR="00307279" w:rsidRDefault="008165EC" w:rsidP="008165EC">
          <w:pPr>
            <w:pStyle w:val="6DE761EBAA0A401190A2931C7C617303"/>
          </w:pPr>
          <w:r>
            <w:rPr>
              <w:rStyle w:val="a3"/>
            </w:rPr>
            <w:t>Выберите элемент.</w:t>
          </w:r>
        </w:p>
      </w:docPartBody>
    </w:docPart>
    <w:docPart>
      <w:docPartPr>
        <w:name w:val="B3D808243F984B8AA729D15130E9A7B9"/>
        <w:category>
          <w:name w:val="Общие"/>
          <w:gallery w:val="placeholder"/>
        </w:category>
        <w:types>
          <w:type w:val="bbPlcHdr"/>
        </w:types>
        <w:behaviors>
          <w:behavior w:val="content"/>
        </w:behaviors>
        <w:guid w:val="{AE79886A-B28A-4304-9A2D-2F6C2B8AA000}"/>
      </w:docPartPr>
      <w:docPartBody>
        <w:p w:rsidR="00307279" w:rsidRDefault="008165EC" w:rsidP="008165EC">
          <w:pPr>
            <w:pStyle w:val="B3D808243F984B8AA729D15130E9A7B9"/>
          </w:pPr>
          <w:r>
            <w:rPr>
              <w:rStyle w:val="a3"/>
            </w:rPr>
            <w:t>Выберите элемент.</w:t>
          </w:r>
        </w:p>
      </w:docPartBody>
    </w:docPart>
    <w:docPart>
      <w:docPartPr>
        <w:name w:val="F6F90974418A4A19AA0EC02AC25E4F25"/>
        <w:category>
          <w:name w:val="Общие"/>
          <w:gallery w:val="placeholder"/>
        </w:category>
        <w:types>
          <w:type w:val="bbPlcHdr"/>
        </w:types>
        <w:behaviors>
          <w:behavior w:val="content"/>
        </w:behaviors>
        <w:guid w:val="{7C1E1AAF-7CD5-4822-BC3E-B750E30420C2}"/>
      </w:docPartPr>
      <w:docPartBody>
        <w:p w:rsidR="00307279" w:rsidRDefault="008165EC" w:rsidP="008165EC">
          <w:pPr>
            <w:pStyle w:val="F6F90974418A4A19AA0EC02AC25E4F25"/>
          </w:pPr>
          <w:r>
            <w:rPr>
              <w:rStyle w:val="a3"/>
            </w:rPr>
            <w:t>Выберите элемент.</w:t>
          </w:r>
        </w:p>
      </w:docPartBody>
    </w:docPart>
    <w:docPart>
      <w:docPartPr>
        <w:name w:val="9BAD0A7D80004B7BBFF09D82E03FEF8D"/>
        <w:category>
          <w:name w:val="Общие"/>
          <w:gallery w:val="placeholder"/>
        </w:category>
        <w:types>
          <w:type w:val="bbPlcHdr"/>
        </w:types>
        <w:behaviors>
          <w:behavior w:val="content"/>
        </w:behaviors>
        <w:guid w:val="{30FD811E-A456-4EC6-82B3-01EB6B10D427}"/>
      </w:docPartPr>
      <w:docPartBody>
        <w:p w:rsidR="00307279" w:rsidRDefault="008165EC" w:rsidP="008165EC">
          <w:pPr>
            <w:pStyle w:val="9BAD0A7D80004B7BBFF09D82E03FEF8D"/>
          </w:pPr>
          <w:r>
            <w:rPr>
              <w:rStyle w:val="a3"/>
            </w:rPr>
            <w:t>Выберите элемент.</w:t>
          </w:r>
        </w:p>
      </w:docPartBody>
    </w:docPart>
    <w:docPart>
      <w:docPartPr>
        <w:name w:val="BA825781728046A78E6B71F86F4B5DDD"/>
        <w:category>
          <w:name w:val="Общие"/>
          <w:gallery w:val="placeholder"/>
        </w:category>
        <w:types>
          <w:type w:val="bbPlcHdr"/>
        </w:types>
        <w:behaviors>
          <w:behavior w:val="content"/>
        </w:behaviors>
        <w:guid w:val="{183E0182-127A-4A97-B43A-53D7CAA82249}"/>
      </w:docPartPr>
      <w:docPartBody>
        <w:p w:rsidR="00307279" w:rsidRDefault="008165EC" w:rsidP="008165EC">
          <w:pPr>
            <w:pStyle w:val="BA825781728046A78E6B71F86F4B5DDD"/>
          </w:pPr>
          <w:r>
            <w:rPr>
              <w:rStyle w:val="a3"/>
            </w:rPr>
            <w:t>Выберите элемент.</w:t>
          </w:r>
        </w:p>
      </w:docPartBody>
    </w:docPart>
    <w:docPart>
      <w:docPartPr>
        <w:name w:val="F378B0B31D344D34959570E0EDBB47E8"/>
        <w:category>
          <w:name w:val="Общие"/>
          <w:gallery w:val="placeholder"/>
        </w:category>
        <w:types>
          <w:type w:val="bbPlcHdr"/>
        </w:types>
        <w:behaviors>
          <w:behavior w:val="content"/>
        </w:behaviors>
        <w:guid w:val="{0D94C15D-6E56-4AB3-8691-3EE06D2CFD2A}"/>
      </w:docPartPr>
      <w:docPartBody>
        <w:p w:rsidR="00307279" w:rsidRDefault="008165EC" w:rsidP="008165EC">
          <w:pPr>
            <w:pStyle w:val="F378B0B31D344D34959570E0EDBB47E8"/>
          </w:pPr>
          <w:r>
            <w:rPr>
              <w:rStyle w:val="a3"/>
            </w:rPr>
            <w:t>Выберите элемент.</w:t>
          </w:r>
        </w:p>
      </w:docPartBody>
    </w:docPart>
    <w:docPart>
      <w:docPartPr>
        <w:name w:val="69E24B3A042B4424814872F96DADEDD8"/>
        <w:category>
          <w:name w:val="Общие"/>
          <w:gallery w:val="placeholder"/>
        </w:category>
        <w:types>
          <w:type w:val="bbPlcHdr"/>
        </w:types>
        <w:behaviors>
          <w:behavior w:val="content"/>
        </w:behaviors>
        <w:guid w:val="{0C01960D-120E-4121-9FBC-73000247EE70}"/>
      </w:docPartPr>
      <w:docPartBody>
        <w:p w:rsidR="00307279" w:rsidRDefault="008165EC" w:rsidP="008165EC">
          <w:pPr>
            <w:pStyle w:val="69E24B3A042B4424814872F96DADEDD8"/>
          </w:pPr>
          <w:r>
            <w:rPr>
              <w:rStyle w:val="a3"/>
            </w:rPr>
            <w:t>Выберите элемент.</w:t>
          </w:r>
        </w:p>
      </w:docPartBody>
    </w:docPart>
    <w:docPart>
      <w:docPartPr>
        <w:name w:val="DFCE7BA96B454F219F84F3A12085D61E"/>
        <w:category>
          <w:name w:val="Общие"/>
          <w:gallery w:val="placeholder"/>
        </w:category>
        <w:types>
          <w:type w:val="bbPlcHdr"/>
        </w:types>
        <w:behaviors>
          <w:behavior w:val="content"/>
        </w:behaviors>
        <w:guid w:val="{C4C11517-801F-4153-97B1-11A565DF24EA}"/>
      </w:docPartPr>
      <w:docPartBody>
        <w:p w:rsidR="00307279" w:rsidRDefault="008165EC" w:rsidP="008165EC">
          <w:pPr>
            <w:pStyle w:val="DFCE7BA96B454F219F84F3A12085D61E"/>
          </w:pPr>
          <w:r>
            <w:rPr>
              <w:rStyle w:val="a3"/>
            </w:rPr>
            <w:t>Выберите элемент.</w:t>
          </w:r>
        </w:p>
      </w:docPartBody>
    </w:docPart>
    <w:docPart>
      <w:docPartPr>
        <w:name w:val="1D12E1EB26264BA7813D0D30806EB650"/>
        <w:category>
          <w:name w:val="Общие"/>
          <w:gallery w:val="placeholder"/>
        </w:category>
        <w:types>
          <w:type w:val="bbPlcHdr"/>
        </w:types>
        <w:behaviors>
          <w:behavior w:val="content"/>
        </w:behaviors>
        <w:guid w:val="{7595FB25-D6B6-4184-9093-AE3CF3180368}"/>
      </w:docPartPr>
      <w:docPartBody>
        <w:p w:rsidR="00307279" w:rsidRDefault="008165EC" w:rsidP="008165EC">
          <w:pPr>
            <w:pStyle w:val="1D12E1EB26264BA7813D0D30806EB650"/>
          </w:pPr>
          <w:r>
            <w:rPr>
              <w:rStyle w:val="a3"/>
            </w:rPr>
            <w:t>Выберите элемент.</w:t>
          </w:r>
        </w:p>
      </w:docPartBody>
    </w:docPart>
    <w:docPart>
      <w:docPartPr>
        <w:name w:val="2EFBF169C63446268D688C609EAFC3AE"/>
        <w:category>
          <w:name w:val="Общие"/>
          <w:gallery w:val="placeholder"/>
        </w:category>
        <w:types>
          <w:type w:val="bbPlcHdr"/>
        </w:types>
        <w:behaviors>
          <w:behavior w:val="content"/>
        </w:behaviors>
        <w:guid w:val="{5326AE83-9914-4EAA-A631-80D044030C3F}"/>
      </w:docPartPr>
      <w:docPartBody>
        <w:p w:rsidR="00307279" w:rsidRDefault="008165EC" w:rsidP="008165EC">
          <w:pPr>
            <w:pStyle w:val="2EFBF169C63446268D688C609EAFC3AE"/>
          </w:pPr>
          <w:r>
            <w:rPr>
              <w:rStyle w:val="a3"/>
            </w:rPr>
            <w:t>Выберите элемент.</w:t>
          </w:r>
        </w:p>
      </w:docPartBody>
    </w:docPart>
    <w:docPart>
      <w:docPartPr>
        <w:name w:val="8EC47E5C580B4FFEA8DA4F7C3CA3CBBF"/>
        <w:category>
          <w:name w:val="Общие"/>
          <w:gallery w:val="placeholder"/>
        </w:category>
        <w:types>
          <w:type w:val="bbPlcHdr"/>
        </w:types>
        <w:behaviors>
          <w:behavior w:val="content"/>
        </w:behaviors>
        <w:guid w:val="{2334874C-568D-4A79-B634-35411903D95B}"/>
      </w:docPartPr>
      <w:docPartBody>
        <w:p w:rsidR="00307279" w:rsidRDefault="008165EC" w:rsidP="008165EC">
          <w:pPr>
            <w:pStyle w:val="8EC47E5C580B4FFEA8DA4F7C3CA3CBBF"/>
          </w:pPr>
          <w:r>
            <w:rPr>
              <w:rStyle w:val="a3"/>
            </w:rPr>
            <w:t>Выберите элемент.</w:t>
          </w:r>
        </w:p>
      </w:docPartBody>
    </w:docPart>
    <w:docPart>
      <w:docPartPr>
        <w:name w:val="6443F14D478D429CBC12481496AF0E3B"/>
        <w:category>
          <w:name w:val="Общие"/>
          <w:gallery w:val="placeholder"/>
        </w:category>
        <w:types>
          <w:type w:val="bbPlcHdr"/>
        </w:types>
        <w:behaviors>
          <w:behavior w:val="content"/>
        </w:behaviors>
        <w:guid w:val="{C74BF170-65CC-4656-BF3C-A0B27E2429F4}"/>
      </w:docPartPr>
      <w:docPartBody>
        <w:p w:rsidR="00307279" w:rsidRDefault="008165EC" w:rsidP="008165EC">
          <w:pPr>
            <w:pStyle w:val="6443F14D478D429CBC12481496AF0E3B"/>
          </w:pPr>
          <w:r>
            <w:rPr>
              <w:rStyle w:val="a3"/>
            </w:rPr>
            <w:t>Выберите элемент.</w:t>
          </w:r>
        </w:p>
      </w:docPartBody>
    </w:docPart>
    <w:docPart>
      <w:docPartPr>
        <w:name w:val="8D15A1EBEB2D4F6BBB08BF50342C4401"/>
        <w:category>
          <w:name w:val="Общие"/>
          <w:gallery w:val="placeholder"/>
        </w:category>
        <w:types>
          <w:type w:val="bbPlcHdr"/>
        </w:types>
        <w:behaviors>
          <w:behavior w:val="content"/>
        </w:behaviors>
        <w:guid w:val="{21C998C9-6444-4E3C-89A4-5A5C67168E40}"/>
      </w:docPartPr>
      <w:docPartBody>
        <w:p w:rsidR="00307279" w:rsidRDefault="008165EC" w:rsidP="008165EC">
          <w:pPr>
            <w:pStyle w:val="8D15A1EBEB2D4F6BBB08BF50342C4401"/>
          </w:pPr>
          <w:r>
            <w:rPr>
              <w:rStyle w:val="a3"/>
            </w:rPr>
            <w:t>Выберите элемент.</w:t>
          </w:r>
        </w:p>
      </w:docPartBody>
    </w:docPart>
    <w:docPart>
      <w:docPartPr>
        <w:name w:val="EB0213DB457B449097EF26F8D999CAA8"/>
        <w:category>
          <w:name w:val="Общие"/>
          <w:gallery w:val="placeholder"/>
        </w:category>
        <w:types>
          <w:type w:val="bbPlcHdr"/>
        </w:types>
        <w:behaviors>
          <w:behavior w:val="content"/>
        </w:behaviors>
        <w:guid w:val="{D64F3D3D-F0F1-4C3D-9DED-3082813CA6E9}"/>
      </w:docPartPr>
      <w:docPartBody>
        <w:p w:rsidR="00307279" w:rsidRDefault="008165EC" w:rsidP="008165EC">
          <w:pPr>
            <w:pStyle w:val="EB0213DB457B449097EF26F8D999CAA8"/>
          </w:pPr>
          <w:r>
            <w:rPr>
              <w:rStyle w:val="a3"/>
            </w:rPr>
            <w:t>Выберите элемент.</w:t>
          </w:r>
        </w:p>
      </w:docPartBody>
    </w:docPart>
    <w:docPart>
      <w:docPartPr>
        <w:name w:val="102461535D0D4F4CAB0AA393AB0BB46B"/>
        <w:category>
          <w:name w:val="Общие"/>
          <w:gallery w:val="placeholder"/>
        </w:category>
        <w:types>
          <w:type w:val="bbPlcHdr"/>
        </w:types>
        <w:behaviors>
          <w:behavior w:val="content"/>
        </w:behaviors>
        <w:guid w:val="{4257A9B8-FAB9-4CE5-BD50-A83433702EFD}"/>
      </w:docPartPr>
      <w:docPartBody>
        <w:p w:rsidR="00307279" w:rsidRDefault="008165EC" w:rsidP="008165EC">
          <w:pPr>
            <w:pStyle w:val="102461535D0D4F4CAB0AA393AB0BB46B"/>
          </w:pPr>
          <w:r>
            <w:rPr>
              <w:rStyle w:val="a3"/>
            </w:rPr>
            <w:t>Выберите элемент.</w:t>
          </w:r>
        </w:p>
      </w:docPartBody>
    </w:docPart>
    <w:docPart>
      <w:docPartPr>
        <w:name w:val="481331B3C32E4FD583752365D07711CC"/>
        <w:category>
          <w:name w:val="Общие"/>
          <w:gallery w:val="placeholder"/>
        </w:category>
        <w:types>
          <w:type w:val="bbPlcHdr"/>
        </w:types>
        <w:behaviors>
          <w:behavior w:val="content"/>
        </w:behaviors>
        <w:guid w:val="{EA861964-BEF7-40CB-A26C-7E75CEA3906A}"/>
      </w:docPartPr>
      <w:docPartBody>
        <w:p w:rsidR="00307279" w:rsidRDefault="008165EC" w:rsidP="008165EC">
          <w:pPr>
            <w:pStyle w:val="481331B3C32E4FD583752365D07711CC"/>
          </w:pPr>
          <w:r>
            <w:rPr>
              <w:rStyle w:val="a3"/>
            </w:rPr>
            <w:t>Выберите элемент.</w:t>
          </w:r>
        </w:p>
      </w:docPartBody>
    </w:docPart>
    <w:docPart>
      <w:docPartPr>
        <w:name w:val="46D724D6233043DF90D3370A2E7FCA09"/>
        <w:category>
          <w:name w:val="Общие"/>
          <w:gallery w:val="placeholder"/>
        </w:category>
        <w:types>
          <w:type w:val="bbPlcHdr"/>
        </w:types>
        <w:behaviors>
          <w:behavior w:val="content"/>
        </w:behaviors>
        <w:guid w:val="{E7450BFB-7A75-4E78-A1DA-46BB987C4D4D}"/>
      </w:docPartPr>
      <w:docPartBody>
        <w:p w:rsidR="00307279" w:rsidRDefault="008165EC" w:rsidP="008165EC">
          <w:pPr>
            <w:pStyle w:val="46D724D6233043DF90D3370A2E7FCA09"/>
          </w:pPr>
          <w:r>
            <w:rPr>
              <w:rStyle w:val="a3"/>
            </w:rPr>
            <w:t>Выберите элемент.</w:t>
          </w:r>
        </w:p>
      </w:docPartBody>
    </w:docPart>
    <w:docPart>
      <w:docPartPr>
        <w:name w:val="FD94E0994F8C4DD0B1ED4F9E43DDD94B"/>
        <w:category>
          <w:name w:val="Общие"/>
          <w:gallery w:val="placeholder"/>
        </w:category>
        <w:types>
          <w:type w:val="bbPlcHdr"/>
        </w:types>
        <w:behaviors>
          <w:behavior w:val="content"/>
        </w:behaviors>
        <w:guid w:val="{DD514828-ABAA-44EA-9EF4-52FD7FF4D317}"/>
      </w:docPartPr>
      <w:docPartBody>
        <w:p w:rsidR="00307279" w:rsidRDefault="008165EC" w:rsidP="008165EC">
          <w:pPr>
            <w:pStyle w:val="FD94E0994F8C4DD0B1ED4F9E43DDD94B"/>
          </w:pPr>
          <w:r>
            <w:rPr>
              <w:rStyle w:val="a3"/>
            </w:rPr>
            <w:t>Выберите элемент.</w:t>
          </w:r>
        </w:p>
      </w:docPartBody>
    </w:docPart>
    <w:docPart>
      <w:docPartPr>
        <w:name w:val="22DA4ED8079E4CDBA16A811FA88166CE"/>
        <w:category>
          <w:name w:val="Общие"/>
          <w:gallery w:val="placeholder"/>
        </w:category>
        <w:types>
          <w:type w:val="bbPlcHdr"/>
        </w:types>
        <w:behaviors>
          <w:behavior w:val="content"/>
        </w:behaviors>
        <w:guid w:val="{34E3E238-A4C3-42D5-93B3-C6A48B033182}"/>
      </w:docPartPr>
      <w:docPartBody>
        <w:p w:rsidR="00307279" w:rsidRDefault="008165EC" w:rsidP="008165EC">
          <w:pPr>
            <w:pStyle w:val="22DA4ED8079E4CDBA16A811FA88166CE"/>
          </w:pPr>
          <w:r>
            <w:rPr>
              <w:rStyle w:val="a3"/>
            </w:rPr>
            <w:t>Выберите элемент.</w:t>
          </w:r>
        </w:p>
      </w:docPartBody>
    </w:docPart>
    <w:docPart>
      <w:docPartPr>
        <w:name w:val="79426585C3424E58A93C15D59F89A45E"/>
        <w:category>
          <w:name w:val="Общие"/>
          <w:gallery w:val="placeholder"/>
        </w:category>
        <w:types>
          <w:type w:val="bbPlcHdr"/>
        </w:types>
        <w:behaviors>
          <w:behavior w:val="content"/>
        </w:behaviors>
        <w:guid w:val="{6F8809C8-3F96-4512-84F2-39B37A84C400}"/>
      </w:docPartPr>
      <w:docPartBody>
        <w:p w:rsidR="00307279" w:rsidRDefault="008165EC" w:rsidP="008165EC">
          <w:pPr>
            <w:pStyle w:val="79426585C3424E58A93C15D59F89A45E"/>
          </w:pPr>
          <w:r>
            <w:rPr>
              <w:rStyle w:val="a3"/>
            </w:rPr>
            <w:t>Выберите элемент.</w:t>
          </w:r>
        </w:p>
      </w:docPartBody>
    </w:docPart>
    <w:docPart>
      <w:docPartPr>
        <w:name w:val="575224D3EAA44E49A640604C3180A6FC"/>
        <w:category>
          <w:name w:val="Общие"/>
          <w:gallery w:val="placeholder"/>
        </w:category>
        <w:types>
          <w:type w:val="bbPlcHdr"/>
        </w:types>
        <w:behaviors>
          <w:behavior w:val="content"/>
        </w:behaviors>
        <w:guid w:val="{EE0EC1FB-52FD-473D-A52B-62D42DC6C564}"/>
      </w:docPartPr>
      <w:docPartBody>
        <w:p w:rsidR="00307279" w:rsidRDefault="008165EC" w:rsidP="008165EC">
          <w:pPr>
            <w:pStyle w:val="575224D3EAA44E49A640604C3180A6FC"/>
          </w:pPr>
          <w:r>
            <w:rPr>
              <w:rStyle w:val="a3"/>
            </w:rPr>
            <w:t>Выберите элемент.</w:t>
          </w:r>
        </w:p>
      </w:docPartBody>
    </w:docPart>
    <w:docPart>
      <w:docPartPr>
        <w:name w:val="B7B6DCBB73874156B2BC7A2E7777429D"/>
        <w:category>
          <w:name w:val="Общие"/>
          <w:gallery w:val="placeholder"/>
        </w:category>
        <w:types>
          <w:type w:val="bbPlcHdr"/>
        </w:types>
        <w:behaviors>
          <w:behavior w:val="content"/>
        </w:behaviors>
        <w:guid w:val="{49A27E31-729B-44ED-89C4-339CEC4F690A}"/>
      </w:docPartPr>
      <w:docPartBody>
        <w:p w:rsidR="00307279" w:rsidRDefault="008165EC" w:rsidP="008165EC">
          <w:pPr>
            <w:pStyle w:val="B7B6DCBB73874156B2BC7A2E7777429D"/>
          </w:pPr>
          <w:r>
            <w:rPr>
              <w:rStyle w:val="a3"/>
            </w:rPr>
            <w:t>Выберите элемент.</w:t>
          </w:r>
        </w:p>
      </w:docPartBody>
    </w:docPart>
    <w:docPart>
      <w:docPartPr>
        <w:name w:val="8B138755E993446589D906900FEAC471"/>
        <w:category>
          <w:name w:val="Общие"/>
          <w:gallery w:val="placeholder"/>
        </w:category>
        <w:types>
          <w:type w:val="bbPlcHdr"/>
        </w:types>
        <w:behaviors>
          <w:behavior w:val="content"/>
        </w:behaviors>
        <w:guid w:val="{19CF39C5-73DE-4553-B236-B068E3F77993}"/>
      </w:docPartPr>
      <w:docPartBody>
        <w:p w:rsidR="00307279" w:rsidRDefault="008165EC" w:rsidP="008165EC">
          <w:pPr>
            <w:pStyle w:val="8B138755E993446589D906900FEAC471"/>
          </w:pPr>
          <w:r>
            <w:rPr>
              <w:rStyle w:val="a3"/>
            </w:rPr>
            <w:t>Выберите элемент.</w:t>
          </w:r>
        </w:p>
      </w:docPartBody>
    </w:docPart>
    <w:docPart>
      <w:docPartPr>
        <w:name w:val="19834D454FF1474EBA06C9BC114FE496"/>
        <w:category>
          <w:name w:val="Общие"/>
          <w:gallery w:val="placeholder"/>
        </w:category>
        <w:types>
          <w:type w:val="bbPlcHdr"/>
        </w:types>
        <w:behaviors>
          <w:behavior w:val="content"/>
        </w:behaviors>
        <w:guid w:val="{D0F8D658-BF03-4C22-BDA4-D18D90E0237E}"/>
      </w:docPartPr>
      <w:docPartBody>
        <w:p w:rsidR="00307279" w:rsidRDefault="008165EC" w:rsidP="008165EC">
          <w:pPr>
            <w:pStyle w:val="19834D454FF1474EBA06C9BC114FE496"/>
          </w:pPr>
          <w:r>
            <w:rPr>
              <w:rStyle w:val="a3"/>
            </w:rPr>
            <w:t>Выберите элемент.</w:t>
          </w:r>
        </w:p>
      </w:docPartBody>
    </w:docPart>
    <w:docPart>
      <w:docPartPr>
        <w:name w:val="69DD9F9CCAD241E3A49B40B7E1FC9618"/>
        <w:category>
          <w:name w:val="Общие"/>
          <w:gallery w:val="placeholder"/>
        </w:category>
        <w:types>
          <w:type w:val="bbPlcHdr"/>
        </w:types>
        <w:behaviors>
          <w:behavior w:val="content"/>
        </w:behaviors>
        <w:guid w:val="{5D1B6972-91A4-4F8B-A411-986A2570A331}"/>
      </w:docPartPr>
      <w:docPartBody>
        <w:p w:rsidR="00307279" w:rsidRDefault="008165EC" w:rsidP="008165EC">
          <w:pPr>
            <w:pStyle w:val="69DD9F9CCAD241E3A49B40B7E1FC9618"/>
          </w:pPr>
          <w:r>
            <w:rPr>
              <w:rStyle w:val="a3"/>
            </w:rPr>
            <w:t>Выберите элемент.</w:t>
          </w:r>
        </w:p>
      </w:docPartBody>
    </w:docPart>
    <w:docPart>
      <w:docPartPr>
        <w:name w:val="DBCD561E121144B384F5CA1E530E3E93"/>
        <w:category>
          <w:name w:val="Общие"/>
          <w:gallery w:val="placeholder"/>
        </w:category>
        <w:types>
          <w:type w:val="bbPlcHdr"/>
        </w:types>
        <w:behaviors>
          <w:behavior w:val="content"/>
        </w:behaviors>
        <w:guid w:val="{D691699C-A211-4229-82E5-42249C4F8757}"/>
      </w:docPartPr>
      <w:docPartBody>
        <w:p w:rsidR="00307279" w:rsidRDefault="008165EC" w:rsidP="008165EC">
          <w:pPr>
            <w:pStyle w:val="DBCD561E121144B384F5CA1E530E3E93"/>
          </w:pPr>
          <w:r>
            <w:rPr>
              <w:rStyle w:val="a3"/>
            </w:rPr>
            <w:t>Выберите элемент.</w:t>
          </w:r>
        </w:p>
      </w:docPartBody>
    </w:docPart>
    <w:docPart>
      <w:docPartPr>
        <w:name w:val="D1F31CBA601046798C57435C6F955F92"/>
        <w:category>
          <w:name w:val="Общие"/>
          <w:gallery w:val="placeholder"/>
        </w:category>
        <w:types>
          <w:type w:val="bbPlcHdr"/>
        </w:types>
        <w:behaviors>
          <w:behavior w:val="content"/>
        </w:behaviors>
        <w:guid w:val="{CD17FADD-4644-4D91-97C6-8E01A0F1102C}"/>
      </w:docPartPr>
      <w:docPartBody>
        <w:p w:rsidR="00307279" w:rsidRDefault="008165EC" w:rsidP="008165EC">
          <w:pPr>
            <w:pStyle w:val="D1F31CBA601046798C57435C6F955F92"/>
          </w:pPr>
          <w:r>
            <w:rPr>
              <w:rStyle w:val="a3"/>
            </w:rPr>
            <w:t>Выберите элемент.</w:t>
          </w:r>
        </w:p>
      </w:docPartBody>
    </w:docPart>
    <w:docPart>
      <w:docPartPr>
        <w:name w:val="4317E2764DC748BB908B9912CB98B7B0"/>
        <w:category>
          <w:name w:val="Общие"/>
          <w:gallery w:val="placeholder"/>
        </w:category>
        <w:types>
          <w:type w:val="bbPlcHdr"/>
        </w:types>
        <w:behaviors>
          <w:behavior w:val="content"/>
        </w:behaviors>
        <w:guid w:val="{34E7D7E1-224C-4AAF-A0FE-842FD1B3AA39}"/>
      </w:docPartPr>
      <w:docPartBody>
        <w:p w:rsidR="00307279" w:rsidRDefault="008165EC" w:rsidP="008165EC">
          <w:pPr>
            <w:pStyle w:val="4317E2764DC748BB908B9912CB98B7B0"/>
          </w:pPr>
          <w:r>
            <w:rPr>
              <w:rStyle w:val="a3"/>
            </w:rPr>
            <w:t>Выберите элемент.</w:t>
          </w:r>
        </w:p>
      </w:docPartBody>
    </w:docPart>
    <w:docPart>
      <w:docPartPr>
        <w:name w:val="E0D623BDD8F544C0AAC5907315A67AC1"/>
        <w:category>
          <w:name w:val="Общие"/>
          <w:gallery w:val="placeholder"/>
        </w:category>
        <w:types>
          <w:type w:val="bbPlcHdr"/>
        </w:types>
        <w:behaviors>
          <w:behavior w:val="content"/>
        </w:behaviors>
        <w:guid w:val="{6B5C55A3-F065-4879-A5B7-EDC183382E36}"/>
      </w:docPartPr>
      <w:docPartBody>
        <w:p w:rsidR="00307279" w:rsidRDefault="008165EC" w:rsidP="008165EC">
          <w:pPr>
            <w:pStyle w:val="E0D623BDD8F544C0AAC5907315A67AC1"/>
          </w:pPr>
          <w:r>
            <w:rPr>
              <w:rStyle w:val="a3"/>
            </w:rPr>
            <w:t>Выберите элемент.</w:t>
          </w:r>
        </w:p>
      </w:docPartBody>
    </w:docPart>
    <w:docPart>
      <w:docPartPr>
        <w:name w:val="5AEEE1976D1246E5A5446B99325A9E57"/>
        <w:category>
          <w:name w:val="Общие"/>
          <w:gallery w:val="placeholder"/>
        </w:category>
        <w:types>
          <w:type w:val="bbPlcHdr"/>
        </w:types>
        <w:behaviors>
          <w:behavior w:val="content"/>
        </w:behaviors>
        <w:guid w:val="{B2FE4F80-F9F8-4F97-842C-1D5485B750F6}"/>
      </w:docPartPr>
      <w:docPartBody>
        <w:p w:rsidR="00307279" w:rsidRDefault="008165EC" w:rsidP="008165EC">
          <w:pPr>
            <w:pStyle w:val="5AEEE1976D1246E5A5446B99325A9E57"/>
          </w:pPr>
          <w:r>
            <w:rPr>
              <w:rStyle w:val="a3"/>
            </w:rPr>
            <w:t>Выберите элемент.</w:t>
          </w:r>
        </w:p>
      </w:docPartBody>
    </w:docPart>
    <w:docPart>
      <w:docPartPr>
        <w:name w:val="971E824BAEE34765BCE0912F2B3175E1"/>
        <w:category>
          <w:name w:val="Общие"/>
          <w:gallery w:val="placeholder"/>
        </w:category>
        <w:types>
          <w:type w:val="bbPlcHdr"/>
        </w:types>
        <w:behaviors>
          <w:behavior w:val="content"/>
        </w:behaviors>
        <w:guid w:val="{1F44FB77-EF82-4074-B54B-6D1C64E642CE}"/>
      </w:docPartPr>
      <w:docPartBody>
        <w:p w:rsidR="00307279" w:rsidRDefault="008165EC" w:rsidP="008165EC">
          <w:pPr>
            <w:pStyle w:val="971E824BAEE34765BCE0912F2B3175E1"/>
          </w:pPr>
          <w:r>
            <w:rPr>
              <w:rStyle w:val="a3"/>
            </w:rPr>
            <w:t>Выберите элемент.</w:t>
          </w:r>
        </w:p>
      </w:docPartBody>
    </w:docPart>
    <w:docPart>
      <w:docPartPr>
        <w:name w:val="77833A3C6CAE4595A833D0EDDCF7B95F"/>
        <w:category>
          <w:name w:val="Общие"/>
          <w:gallery w:val="placeholder"/>
        </w:category>
        <w:types>
          <w:type w:val="bbPlcHdr"/>
        </w:types>
        <w:behaviors>
          <w:behavior w:val="content"/>
        </w:behaviors>
        <w:guid w:val="{B240DD93-3B6C-4925-BDA5-A994ABDEC1E4}"/>
      </w:docPartPr>
      <w:docPartBody>
        <w:p w:rsidR="00307279" w:rsidRDefault="008165EC" w:rsidP="008165EC">
          <w:pPr>
            <w:pStyle w:val="77833A3C6CAE4595A833D0EDDCF7B95F"/>
          </w:pPr>
          <w:r>
            <w:rPr>
              <w:rStyle w:val="a3"/>
            </w:rPr>
            <w:t>Выберите элемент.</w:t>
          </w:r>
        </w:p>
      </w:docPartBody>
    </w:docPart>
    <w:docPart>
      <w:docPartPr>
        <w:name w:val="85C2A1BF922A45EDA344C30750C2D6C3"/>
        <w:category>
          <w:name w:val="Общие"/>
          <w:gallery w:val="placeholder"/>
        </w:category>
        <w:types>
          <w:type w:val="bbPlcHdr"/>
        </w:types>
        <w:behaviors>
          <w:behavior w:val="content"/>
        </w:behaviors>
        <w:guid w:val="{0B95D529-854A-46B9-B381-85C5937B2E3A}"/>
      </w:docPartPr>
      <w:docPartBody>
        <w:p w:rsidR="00307279" w:rsidRDefault="008165EC" w:rsidP="008165EC">
          <w:pPr>
            <w:pStyle w:val="85C2A1BF922A45EDA344C30750C2D6C3"/>
          </w:pPr>
          <w:r>
            <w:rPr>
              <w:rStyle w:val="a3"/>
            </w:rPr>
            <w:t>Выберите элемент.</w:t>
          </w:r>
        </w:p>
      </w:docPartBody>
    </w:docPart>
    <w:docPart>
      <w:docPartPr>
        <w:name w:val="C54F6D30CFA94A55AE5A0776321DC363"/>
        <w:category>
          <w:name w:val="Общие"/>
          <w:gallery w:val="placeholder"/>
        </w:category>
        <w:types>
          <w:type w:val="bbPlcHdr"/>
        </w:types>
        <w:behaviors>
          <w:behavior w:val="content"/>
        </w:behaviors>
        <w:guid w:val="{E50606CB-54FB-4E49-8EC5-A21D22CC4083}"/>
      </w:docPartPr>
      <w:docPartBody>
        <w:p w:rsidR="00307279" w:rsidRDefault="008165EC" w:rsidP="008165EC">
          <w:pPr>
            <w:pStyle w:val="C54F6D30CFA94A55AE5A0776321DC363"/>
          </w:pPr>
          <w:r>
            <w:rPr>
              <w:rStyle w:val="a3"/>
            </w:rPr>
            <w:t>Выберите элемент.</w:t>
          </w:r>
        </w:p>
      </w:docPartBody>
    </w:docPart>
    <w:docPart>
      <w:docPartPr>
        <w:name w:val="FBC95A97F2914D67ADE1717BD36114EC"/>
        <w:category>
          <w:name w:val="Общие"/>
          <w:gallery w:val="placeholder"/>
        </w:category>
        <w:types>
          <w:type w:val="bbPlcHdr"/>
        </w:types>
        <w:behaviors>
          <w:behavior w:val="content"/>
        </w:behaviors>
        <w:guid w:val="{80274194-66A6-4B59-88A3-D718DF014B79}"/>
      </w:docPartPr>
      <w:docPartBody>
        <w:p w:rsidR="00307279" w:rsidRDefault="008165EC" w:rsidP="008165EC">
          <w:pPr>
            <w:pStyle w:val="FBC95A97F2914D67ADE1717BD36114EC"/>
          </w:pPr>
          <w:r>
            <w:rPr>
              <w:rStyle w:val="a3"/>
            </w:rPr>
            <w:t>Выберите элемент.</w:t>
          </w:r>
        </w:p>
      </w:docPartBody>
    </w:docPart>
    <w:docPart>
      <w:docPartPr>
        <w:name w:val="943228DC7FB642A98A22E2DA58A62E0C"/>
        <w:category>
          <w:name w:val="Общие"/>
          <w:gallery w:val="placeholder"/>
        </w:category>
        <w:types>
          <w:type w:val="bbPlcHdr"/>
        </w:types>
        <w:behaviors>
          <w:behavior w:val="content"/>
        </w:behaviors>
        <w:guid w:val="{242F4D79-AD35-44C0-A4D2-AF9B81D3AC7B}"/>
      </w:docPartPr>
      <w:docPartBody>
        <w:p w:rsidR="00307279" w:rsidRDefault="008165EC" w:rsidP="008165EC">
          <w:pPr>
            <w:pStyle w:val="943228DC7FB642A98A22E2DA58A62E0C"/>
          </w:pPr>
          <w:r>
            <w:rPr>
              <w:rStyle w:val="a3"/>
            </w:rPr>
            <w:t>Выберите элемент.</w:t>
          </w:r>
        </w:p>
      </w:docPartBody>
    </w:docPart>
    <w:docPart>
      <w:docPartPr>
        <w:name w:val="0F71E143DFFB418A8750338846BE216E"/>
        <w:category>
          <w:name w:val="Общие"/>
          <w:gallery w:val="placeholder"/>
        </w:category>
        <w:types>
          <w:type w:val="bbPlcHdr"/>
        </w:types>
        <w:behaviors>
          <w:behavior w:val="content"/>
        </w:behaviors>
        <w:guid w:val="{C0DC8102-C1F7-4FA1-BC02-7024D460CAB5}"/>
      </w:docPartPr>
      <w:docPartBody>
        <w:p w:rsidR="00307279" w:rsidRDefault="008165EC" w:rsidP="008165EC">
          <w:pPr>
            <w:pStyle w:val="0F71E143DFFB418A8750338846BE216E"/>
          </w:pPr>
          <w:r>
            <w:rPr>
              <w:rStyle w:val="a3"/>
            </w:rPr>
            <w:t>Выберите элемент.</w:t>
          </w:r>
        </w:p>
      </w:docPartBody>
    </w:docPart>
    <w:docPart>
      <w:docPartPr>
        <w:name w:val="724AAD5C26B442CE92CA82F73E84ADE8"/>
        <w:category>
          <w:name w:val="Общие"/>
          <w:gallery w:val="placeholder"/>
        </w:category>
        <w:types>
          <w:type w:val="bbPlcHdr"/>
        </w:types>
        <w:behaviors>
          <w:behavior w:val="content"/>
        </w:behaviors>
        <w:guid w:val="{4C4B94B4-3F26-45CB-BB41-BF1D5F77E110}"/>
      </w:docPartPr>
      <w:docPartBody>
        <w:p w:rsidR="00307279" w:rsidRDefault="008165EC" w:rsidP="008165EC">
          <w:pPr>
            <w:pStyle w:val="724AAD5C26B442CE92CA82F73E84ADE8"/>
          </w:pPr>
          <w:r>
            <w:rPr>
              <w:rStyle w:val="a3"/>
            </w:rPr>
            <w:t>Выберите элемент.</w:t>
          </w:r>
        </w:p>
      </w:docPartBody>
    </w:docPart>
    <w:docPart>
      <w:docPartPr>
        <w:name w:val="6F00EE69EE324EC38AC32582074D18B6"/>
        <w:category>
          <w:name w:val="Общие"/>
          <w:gallery w:val="placeholder"/>
        </w:category>
        <w:types>
          <w:type w:val="bbPlcHdr"/>
        </w:types>
        <w:behaviors>
          <w:behavior w:val="content"/>
        </w:behaviors>
        <w:guid w:val="{2897AD76-C82E-4302-9E30-EA7663883FCF}"/>
      </w:docPartPr>
      <w:docPartBody>
        <w:p w:rsidR="00307279" w:rsidRDefault="008165EC" w:rsidP="008165EC">
          <w:pPr>
            <w:pStyle w:val="6F00EE69EE324EC38AC32582074D18B6"/>
          </w:pPr>
          <w:r>
            <w:rPr>
              <w:rStyle w:val="a3"/>
            </w:rPr>
            <w:t>Выберите элемент.</w:t>
          </w:r>
        </w:p>
      </w:docPartBody>
    </w:docPart>
    <w:docPart>
      <w:docPartPr>
        <w:name w:val="35B8249094E04B169E88E8353273CF20"/>
        <w:category>
          <w:name w:val="Общие"/>
          <w:gallery w:val="placeholder"/>
        </w:category>
        <w:types>
          <w:type w:val="bbPlcHdr"/>
        </w:types>
        <w:behaviors>
          <w:behavior w:val="content"/>
        </w:behaviors>
        <w:guid w:val="{867C3C5E-792F-485A-8CF6-DFC926632AEF}"/>
      </w:docPartPr>
      <w:docPartBody>
        <w:p w:rsidR="00307279" w:rsidRDefault="008165EC" w:rsidP="008165EC">
          <w:pPr>
            <w:pStyle w:val="35B8249094E04B169E88E8353273CF20"/>
          </w:pPr>
          <w:r>
            <w:rPr>
              <w:rStyle w:val="a3"/>
            </w:rPr>
            <w:t>Выберите элемент.</w:t>
          </w:r>
        </w:p>
      </w:docPartBody>
    </w:docPart>
    <w:docPart>
      <w:docPartPr>
        <w:name w:val="100D25CB69714C878E1EBB4D7506F0C7"/>
        <w:category>
          <w:name w:val="Общие"/>
          <w:gallery w:val="placeholder"/>
        </w:category>
        <w:types>
          <w:type w:val="bbPlcHdr"/>
        </w:types>
        <w:behaviors>
          <w:behavior w:val="content"/>
        </w:behaviors>
        <w:guid w:val="{5F6AFC75-5031-4E28-962B-AD05D98433BE}"/>
      </w:docPartPr>
      <w:docPartBody>
        <w:p w:rsidR="00307279" w:rsidRDefault="008165EC" w:rsidP="008165EC">
          <w:pPr>
            <w:pStyle w:val="100D25CB69714C878E1EBB4D7506F0C7"/>
          </w:pPr>
          <w:r>
            <w:rPr>
              <w:rStyle w:val="a3"/>
            </w:rPr>
            <w:t>Выберите элемент.</w:t>
          </w:r>
        </w:p>
      </w:docPartBody>
    </w:docPart>
    <w:docPart>
      <w:docPartPr>
        <w:name w:val="A8533446A2794EF6BD1D62D97F9A2360"/>
        <w:category>
          <w:name w:val="Общие"/>
          <w:gallery w:val="placeholder"/>
        </w:category>
        <w:types>
          <w:type w:val="bbPlcHdr"/>
        </w:types>
        <w:behaviors>
          <w:behavior w:val="content"/>
        </w:behaviors>
        <w:guid w:val="{B96D5193-57B9-4686-A52A-5F452C1112F4}"/>
      </w:docPartPr>
      <w:docPartBody>
        <w:p w:rsidR="00307279" w:rsidRDefault="008165EC" w:rsidP="008165EC">
          <w:pPr>
            <w:pStyle w:val="A8533446A2794EF6BD1D62D97F9A2360"/>
          </w:pPr>
          <w:r>
            <w:rPr>
              <w:rStyle w:val="a3"/>
            </w:rPr>
            <w:t>Выберите элемент.</w:t>
          </w:r>
        </w:p>
      </w:docPartBody>
    </w:docPart>
    <w:docPart>
      <w:docPartPr>
        <w:name w:val="0FDE2416C4E14447A487A81CF542F07F"/>
        <w:category>
          <w:name w:val="Общие"/>
          <w:gallery w:val="placeholder"/>
        </w:category>
        <w:types>
          <w:type w:val="bbPlcHdr"/>
        </w:types>
        <w:behaviors>
          <w:behavior w:val="content"/>
        </w:behaviors>
        <w:guid w:val="{D4DC4890-2D63-4B03-96C4-3E5900D0D980}"/>
      </w:docPartPr>
      <w:docPartBody>
        <w:p w:rsidR="00307279" w:rsidRDefault="008165EC" w:rsidP="008165EC">
          <w:pPr>
            <w:pStyle w:val="0FDE2416C4E14447A487A81CF542F07F"/>
          </w:pPr>
          <w:r>
            <w:rPr>
              <w:rStyle w:val="a3"/>
            </w:rPr>
            <w:t>Выберите элемент.</w:t>
          </w:r>
        </w:p>
      </w:docPartBody>
    </w:docPart>
    <w:docPart>
      <w:docPartPr>
        <w:name w:val="8826161DA7D04ED1B5901A2DEAE3B909"/>
        <w:category>
          <w:name w:val="Общие"/>
          <w:gallery w:val="placeholder"/>
        </w:category>
        <w:types>
          <w:type w:val="bbPlcHdr"/>
        </w:types>
        <w:behaviors>
          <w:behavior w:val="content"/>
        </w:behaviors>
        <w:guid w:val="{1A7306EC-F4C1-445B-8B07-28B7E70AD01E}"/>
      </w:docPartPr>
      <w:docPartBody>
        <w:p w:rsidR="00307279" w:rsidRDefault="008165EC" w:rsidP="008165EC">
          <w:pPr>
            <w:pStyle w:val="8826161DA7D04ED1B5901A2DEAE3B909"/>
          </w:pPr>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A47"/>
    <w:rsid w:val="0000501D"/>
    <w:rsid w:val="0007331E"/>
    <w:rsid w:val="000D5759"/>
    <w:rsid w:val="000D68AA"/>
    <w:rsid w:val="00142D13"/>
    <w:rsid w:val="001A0DE6"/>
    <w:rsid w:val="001A66A4"/>
    <w:rsid w:val="001C1F42"/>
    <w:rsid w:val="001F6B8A"/>
    <w:rsid w:val="00296238"/>
    <w:rsid w:val="00307279"/>
    <w:rsid w:val="003F2A7F"/>
    <w:rsid w:val="00402CC1"/>
    <w:rsid w:val="00522F13"/>
    <w:rsid w:val="00524DC3"/>
    <w:rsid w:val="00525459"/>
    <w:rsid w:val="005440E6"/>
    <w:rsid w:val="00600CE7"/>
    <w:rsid w:val="00613C91"/>
    <w:rsid w:val="0062222E"/>
    <w:rsid w:val="006363AC"/>
    <w:rsid w:val="006C449D"/>
    <w:rsid w:val="00762CA8"/>
    <w:rsid w:val="007B1679"/>
    <w:rsid w:val="008165EC"/>
    <w:rsid w:val="00844A47"/>
    <w:rsid w:val="008673CA"/>
    <w:rsid w:val="008752A7"/>
    <w:rsid w:val="00882FB5"/>
    <w:rsid w:val="00916271"/>
    <w:rsid w:val="009D4937"/>
    <w:rsid w:val="009F19CC"/>
    <w:rsid w:val="00A13061"/>
    <w:rsid w:val="00A33002"/>
    <w:rsid w:val="00B74478"/>
    <w:rsid w:val="00C33A8D"/>
    <w:rsid w:val="00D660D4"/>
    <w:rsid w:val="00DA1673"/>
    <w:rsid w:val="00DA37B6"/>
    <w:rsid w:val="00DD33A9"/>
    <w:rsid w:val="00EE4609"/>
    <w:rsid w:val="00F622B2"/>
    <w:rsid w:val="00FB10F5"/>
    <w:rsid w:val="00FE0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165EC"/>
  </w:style>
  <w:style w:type="paragraph" w:customStyle="1" w:styleId="CDB98703B537458696C3B35185401E57">
    <w:name w:val="CDB98703B537458696C3B35185401E57"/>
    <w:rsid w:val="00844A47"/>
  </w:style>
  <w:style w:type="paragraph" w:customStyle="1" w:styleId="0C790534FE9F482585C79043AAF25A4F">
    <w:name w:val="0C790534FE9F482585C79043AAF25A4F"/>
    <w:rsid w:val="00844A47"/>
  </w:style>
  <w:style w:type="paragraph" w:customStyle="1" w:styleId="E6AD8795D86B4C8096C82208109F797A">
    <w:name w:val="E6AD8795D86B4C8096C82208109F797A"/>
    <w:rsid w:val="00844A47"/>
  </w:style>
  <w:style w:type="paragraph" w:customStyle="1" w:styleId="9693A24121B2469CA1274042AF7EE7D1">
    <w:name w:val="9693A24121B2469CA1274042AF7EE7D1"/>
    <w:rsid w:val="00844A47"/>
  </w:style>
  <w:style w:type="paragraph" w:customStyle="1" w:styleId="4583A13683744D2CA2879E3F85A88D06">
    <w:name w:val="4583A13683744D2CA2879E3F85A88D06"/>
    <w:rsid w:val="00844A47"/>
  </w:style>
  <w:style w:type="paragraph" w:customStyle="1" w:styleId="BDD15307CA914D0A9E63AB204092E915">
    <w:name w:val="BDD15307CA914D0A9E63AB204092E915"/>
    <w:rsid w:val="00844A47"/>
  </w:style>
  <w:style w:type="paragraph" w:customStyle="1" w:styleId="75ADE1AFE55C4883BF9A284F46E4E58D">
    <w:name w:val="75ADE1AFE55C4883BF9A284F46E4E58D"/>
    <w:rsid w:val="00844A47"/>
  </w:style>
  <w:style w:type="paragraph" w:customStyle="1" w:styleId="C9BB3EA123A14252A1C143EB1F9E8684">
    <w:name w:val="C9BB3EA123A14252A1C143EB1F9E8684"/>
    <w:rsid w:val="00844A47"/>
  </w:style>
  <w:style w:type="paragraph" w:customStyle="1" w:styleId="59935756CC8747CE8B2BF5F0DB37A987">
    <w:name w:val="59935756CC8747CE8B2BF5F0DB37A987"/>
    <w:rsid w:val="00844A47"/>
  </w:style>
  <w:style w:type="paragraph" w:customStyle="1" w:styleId="09FD55573D7D4ADF815BD46BCE6516C8">
    <w:name w:val="09FD55573D7D4ADF815BD46BCE6516C8"/>
    <w:rsid w:val="00844A47"/>
  </w:style>
  <w:style w:type="paragraph" w:customStyle="1" w:styleId="7DD39DD55B79468D80CF8B7D338A95F9">
    <w:name w:val="7DD39DD55B79468D80CF8B7D338A95F9"/>
    <w:rsid w:val="00844A47"/>
  </w:style>
  <w:style w:type="paragraph" w:customStyle="1" w:styleId="C8763AEDCF8E48FABDE9BF70E55F3AB8">
    <w:name w:val="C8763AEDCF8E48FABDE9BF70E55F3AB8"/>
    <w:rsid w:val="00844A47"/>
  </w:style>
  <w:style w:type="paragraph" w:customStyle="1" w:styleId="E1B4845086554295A2702025C5AC79F8">
    <w:name w:val="E1B4845086554295A2702025C5AC79F8"/>
    <w:rsid w:val="00844A47"/>
  </w:style>
  <w:style w:type="paragraph" w:customStyle="1" w:styleId="CC5A8B4D6FC844EE82E417CDEAC70FF8">
    <w:name w:val="CC5A8B4D6FC844EE82E417CDEAC70FF8"/>
    <w:rsid w:val="00844A47"/>
  </w:style>
  <w:style w:type="paragraph" w:customStyle="1" w:styleId="D30A7AEEF84343DF9C6BD16D55F73133">
    <w:name w:val="D30A7AEEF84343DF9C6BD16D55F73133"/>
    <w:rsid w:val="00844A47"/>
  </w:style>
  <w:style w:type="paragraph" w:customStyle="1" w:styleId="184782A066474BC2866CDD97FC86BEB8">
    <w:name w:val="184782A066474BC2866CDD97FC86BEB8"/>
    <w:rsid w:val="00844A47"/>
  </w:style>
  <w:style w:type="paragraph" w:customStyle="1" w:styleId="CBC8FBF7FD6D435BA7FC5010F3CBFE84">
    <w:name w:val="CBC8FBF7FD6D435BA7FC5010F3CBFE84"/>
    <w:rsid w:val="00844A47"/>
  </w:style>
  <w:style w:type="paragraph" w:customStyle="1" w:styleId="FF3DF91707BD4FC58D14512AA1E43564">
    <w:name w:val="FF3DF91707BD4FC58D14512AA1E43564"/>
    <w:rsid w:val="00844A47"/>
  </w:style>
  <w:style w:type="paragraph" w:customStyle="1" w:styleId="F9CF073E5F6E4A56B49D87A3D96AD680">
    <w:name w:val="F9CF073E5F6E4A56B49D87A3D96AD680"/>
    <w:rsid w:val="00844A47"/>
  </w:style>
  <w:style w:type="paragraph" w:customStyle="1" w:styleId="5F537A57809F4E818D4F6B0D8307F70F">
    <w:name w:val="5F537A57809F4E818D4F6B0D8307F70F"/>
    <w:rsid w:val="00844A47"/>
  </w:style>
  <w:style w:type="paragraph" w:customStyle="1" w:styleId="484E7068630B424EA218B88ED0EA1259">
    <w:name w:val="484E7068630B424EA218B88ED0EA1259"/>
    <w:rsid w:val="00B74478"/>
    <w:pPr>
      <w:spacing w:after="160" w:line="259" w:lineRule="auto"/>
    </w:pPr>
  </w:style>
  <w:style w:type="paragraph" w:customStyle="1" w:styleId="C9D2BD427ACD44B293290C0B5D3A1CF8">
    <w:name w:val="C9D2BD427ACD44B293290C0B5D3A1CF8"/>
    <w:rsid w:val="00B74478"/>
    <w:pPr>
      <w:spacing w:after="160" w:line="259" w:lineRule="auto"/>
    </w:pPr>
  </w:style>
  <w:style w:type="paragraph" w:customStyle="1" w:styleId="407E2921BFB148EF89C680C5FD385A3C">
    <w:name w:val="407E2921BFB148EF89C680C5FD385A3C"/>
    <w:rsid w:val="00B74478"/>
    <w:pPr>
      <w:spacing w:after="160" w:line="259" w:lineRule="auto"/>
    </w:pPr>
  </w:style>
  <w:style w:type="paragraph" w:customStyle="1" w:styleId="A32ABFBB9B3149068CA66AEA928B34D6">
    <w:name w:val="A32ABFBB9B3149068CA66AEA928B34D6"/>
    <w:rsid w:val="00B74478"/>
    <w:pPr>
      <w:spacing w:after="160" w:line="259" w:lineRule="auto"/>
    </w:pPr>
  </w:style>
  <w:style w:type="paragraph" w:customStyle="1" w:styleId="A6E2D6EFBB104704B0DE82856EDBC2A1">
    <w:name w:val="A6E2D6EFBB104704B0DE82856EDBC2A1"/>
    <w:rsid w:val="00B74478"/>
    <w:pPr>
      <w:spacing w:after="160" w:line="259" w:lineRule="auto"/>
    </w:pPr>
  </w:style>
  <w:style w:type="paragraph" w:customStyle="1" w:styleId="FEF1B63FBD3A42589791823BBA7EFAF7">
    <w:name w:val="FEF1B63FBD3A42589791823BBA7EFAF7"/>
    <w:rsid w:val="00B74478"/>
    <w:pPr>
      <w:spacing w:after="160" w:line="259" w:lineRule="auto"/>
    </w:pPr>
  </w:style>
  <w:style w:type="paragraph" w:customStyle="1" w:styleId="E4C635896F93423182FB36F69227D1C8">
    <w:name w:val="E4C635896F93423182FB36F69227D1C8"/>
    <w:rsid w:val="00B74478"/>
    <w:pPr>
      <w:spacing w:after="160" w:line="259" w:lineRule="auto"/>
    </w:pPr>
  </w:style>
  <w:style w:type="paragraph" w:customStyle="1" w:styleId="1A49DAA8DC98445D8530E4970F880394">
    <w:name w:val="1A49DAA8DC98445D8530E4970F880394"/>
    <w:rsid w:val="00B74478"/>
    <w:pPr>
      <w:spacing w:after="160" w:line="259" w:lineRule="auto"/>
    </w:pPr>
  </w:style>
  <w:style w:type="paragraph" w:customStyle="1" w:styleId="40AC62635A654576A38D6443FEA18D6E">
    <w:name w:val="40AC62635A654576A38D6443FEA18D6E"/>
    <w:rsid w:val="00B74478"/>
    <w:pPr>
      <w:spacing w:after="160" w:line="259" w:lineRule="auto"/>
    </w:pPr>
  </w:style>
  <w:style w:type="paragraph" w:customStyle="1" w:styleId="860DE95E96DA4417A4387A76343522E7">
    <w:name w:val="860DE95E96DA4417A4387A76343522E7"/>
    <w:rsid w:val="00B74478"/>
    <w:pPr>
      <w:spacing w:after="160" w:line="259" w:lineRule="auto"/>
    </w:pPr>
  </w:style>
  <w:style w:type="paragraph" w:customStyle="1" w:styleId="6616B0D956D742D29AA212138922BE3C">
    <w:name w:val="6616B0D956D742D29AA212138922BE3C"/>
    <w:rsid w:val="00B74478"/>
    <w:pPr>
      <w:spacing w:after="160" w:line="259" w:lineRule="auto"/>
    </w:pPr>
  </w:style>
  <w:style w:type="paragraph" w:customStyle="1" w:styleId="00952353959241799D7BECD88B8DDD19">
    <w:name w:val="00952353959241799D7BECD88B8DDD19"/>
    <w:rsid w:val="00B74478"/>
    <w:pPr>
      <w:spacing w:after="160" w:line="259" w:lineRule="auto"/>
    </w:pPr>
  </w:style>
  <w:style w:type="paragraph" w:customStyle="1" w:styleId="5D8D6127888147D7B62CB9A5AEF73919">
    <w:name w:val="5D8D6127888147D7B62CB9A5AEF73919"/>
    <w:rsid w:val="00DA1673"/>
    <w:pPr>
      <w:spacing w:after="160" w:line="259" w:lineRule="auto"/>
    </w:pPr>
  </w:style>
  <w:style w:type="paragraph" w:customStyle="1" w:styleId="AB415D486CA846598C2B52CD766662A7">
    <w:name w:val="AB415D486CA846598C2B52CD766662A7"/>
    <w:rsid w:val="00DA1673"/>
    <w:pPr>
      <w:spacing w:after="160" w:line="259" w:lineRule="auto"/>
    </w:pPr>
  </w:style>
  <w:style w:type="paragraph" w:customStyle="1" w:styleId="89F39DA0EA6A4FC0B760F5D34887E68E">
    <w:name w:val="89F39DA0EA6A4FC0B760F5D34887E68E"/>
    <w:rsid w:val="00DA1673"/>
    <w:pPr>
      <w:spacing w:after="160" w:line="259" w:lineRule="auto"/>
    </w:pPr>
  </w:style>
  <w:style w:type="paragraph" w:customStyle="1" w:styleId="16210975D6CC4FB98A4ECD04ECF8A446">
    <w:name w:val="16210975D6CC4FB98A4ECD04ECF8A446"/>
    <w:rsid w:val="00DA1673"/>
    <w:pPr>
      <w:spacing w:after="160" w:line="259" w:lineRule="auto"/>
    </w:pPr>
  </w:style>
  <w:style w:type="paragraph" w:customStyle="1" w:styleId="6E79BCD1B7184C9C9FED5B8D618EEF29">
    <w:name w:val="6E79BCD1B7184C9C9FED5B8D618EEF29"/>
    <w:rsid w:val="00DA1673"/>
    <w:pPr>
      <w:spacing w:after="160" w:line="259" w:lineRule="auto"/>
    </w:pPr>
  </w:style>
  <w:style w:type="paragraph" w:customStyle="1" w:styleId="93B75FA66A874395B0CC3A3C6B5FF4C1">
    <w:name w:val="93B75FA66A874395B0CC3A3C6B5FF4C1"/>
    <w:rsid w:val="00DA1673"/>
    <w:pPr>
      <w:spacing w:after="160" w:line="259" w:lineRule="auto"/>
    </w:pPr>
  </w:style>
  <w:style w:type="paragraph" w:customStyle="1" w:styleId="957ABBB06B754163995D8F5877CC95CA">
    <w:name w:val="957ABBB06B754163995D8F5877CC95CA"/>
    <w:rsid w:val="00DA1673"/>
    <w:pPr>
      <w:spacing w:after="160" w:line="259" w:lineRule="auto"/>
    </w:pPr>
  </w:style>
  <w:style w:type="paragraph" w:customStyle="1" w:styleId="7708EAEF75BE4F859CF2157FCAB8E759">
    <w:name w:val="7708EAEF75BE4F859CF2157FCAB8E759"/>
    <w:rsid w:val="00DA1673"/>
    <w:pPr>
      <w:spacing w:after="160" w:line="259" w:lineRule="auto"/>
    </w:pPr>
  </w:style>
  <w:style w:type="paragraph" w:customStyle="1" w:styleId="FC16E54B1B54488889DF1E583C26F66C">
    <w:name w:val="FC16E54B1B54488889DF1E583C26F66C"/>
    <w:rsid w:val="00DA1673"/>
    <w:pPr>
      <w:spacing w:after="160" w:line="259" w:lineRule="auto"/>
    </w:pPr>
  </w:style>
  <w:style w:type="paragraph" w:customStyle="1" w:styleId="4D7E67899EF342EFA96C32FE4577608A">
    <w:name w:val="4D7E67899EF342EFA96C32FE4577608A"/>
    <w:rsid w:val="00DA1673"/>
    <w:pPr>
      <w:spacing w:after="160" w:line="259" w:lineRule="auto"/>
    </w:pPr>
  </w:style>
  <w:style w:type="paragraph" w:customStyle="1" w:styleId="B35466CEF9054AE0953B6BBE3EB93AE4">
    <w:name w:val="B35466CEF9054AE0953B6BBE3EB93AE4"/>
    <w:rsid w:val="00DA1673"/>
    <w:pPr>
      <w:spacing w:after="160" w:line="259" w:lineRule="auto"/>
    </w:pPr>
  </w:style>
  <w:style w:type="paragraph" w:customStyle="1" w:styleId="95A7158C31A245458E3F1E51BEB34384">
    <w:name w:val="95A7158C31A245458E3F1E51BEB34384"/>
    <w:rsid w:val="00DA1673"/>
    <w:pPr>
      <w:spacing w:after="160" w:line="259" w:lineRule="auto"/>
    </w:pPr>
  </w:style>
  <w:style w:type="paragraph" w:customStyle="1" w:styleId="730DB2237B8C4474995697866BEEF098">
    <w:name w:val="730DB2237B8C4474995697866BEEF098"/>
    <w:rsid w:val="00DA1673"/>
    <w:pPr>
      <w:spacing w:after="160" w:line="259" w:lineRule="auto"/>
    </w:pPr>
  </w:style>
  <w:style w:type="paragraph" w:customStyle="1" w:styleId="AD864614EA1243E6AD5F0E37E972CF38">
    <w:name w:val="AD864614EA1243E6AD5F0E37E972CF38"/>
    <w:rsid w:val="00DA1673"/>
    <w:pPr>
      <w:spacing w:after="160" w:line="259" w:lineRule="auto"/>
    </w:pPr>
  </w:style>
  <w:style w:type="paragraph" w:customStyle="1" w:styleId="6ABE72604E0F4FB4A735E4FBBD86BC63">
    <w:name w:val="6ABE72604E0F4FB4A735E4FBBD86BC63"/>
    <w:rsid w:val="00DA1673"/>
    <w:pPr>
      <w:spacing w:after="160" w:line="259" w:lineRule="auto"/>
    </w:pPr>
  </w:style>
  <w:style w:type="paragraph" w:customStyle="1" w:styleId="DEC51A9C2A0A423FAD69EB6F62E44A61">
    <w:name w:val="DEC51A9C2A0A423FAD69EB6F62E44A61"/>
    <w:rsid w:val="00DA1673"/>
    <w:pPr>
      <w:spacing w:after="160" w:line="259" w:lineRule="auto"/>
    </w:pPr>
  </w:style>
  <w:style w:type="paragraph" w:customStyle="1" w:styleId="FF23291C3E11425286955A73ABAFCB17">
    <w:name w:val="FF23291C3E11425286955A73ABAFCB17"/>
    <w:rsid w:val="00DA1673"/>
    <w:pPr>
      <w:spacing w:after="160" w:line="259" w:lineRule="auto"/>
    </w:pPr>
  </w:style>
  <w:style w:type="paragraph" w:customStyle="1" w:styleId="98C81D997D124AB88AFDA78B39E3737E">
    <w:name w:val="98C81D997D124AB88AFDA78B39E3737E"/>
    <w:rsid w:val="00DA1673"/>
    <w:pPr>
      <w:spacing w:after="160" w:line="259" w:lineRule="auto"/>
    </w:pPr>
  </w:style>
  <w:style w:type="paragraph" w:customStyle="1" w:styleId="0BE1849DD2E0449CB8F90D021123FD99">
    <w:name w:val="0BE1849DD2E0449CB8F90D021123FD99"/>
    <w:rsid w:val="00DA1673"/>
    <w:pPr>
      <w:spacing w:after="160" w:line="259" w:lineRule="auto"/>
    </w:pPr>
  </w:style>
  <w:style w:type="paragraph" w:customStyle="1" w:styleId="B9A892CFBB44427D8ADC6E39AE366AB5">
    <w:name w:val="B9A892CFBB44427D8ADC6E39AE366AB5"/>
    <w:rsid w:val="00DA1673"/>
    <w:pPr>
      <w:spacing w:after="160" w:line="259" w:lineRule="auto"/>
    </w:pPr>
  </w:style>
  <w:style w:type="paragraph" w:customStyle="1" w:styleId="158E3D543B084E8EB118E64FABAEB91D">
    <w:name w:val="158E3D543B084E8EB118E64FABAEB91D"/>
    <w:rsid w:val="00DA1673"/>
    <w:pPr>
      <w:spacing w:after="160" w:line="259" w:lineRule="auto"/>
    </w:pPr>
  </w:style>
  <w:style w:type="paragraph" w:customStyle="1" w:styleId="044E3C56A19D4C2DAE958D331A209C3D">
    <w:name w:val="044E3C56A19D4C2DAE958D331A209C3D"/>
    <w:rsid w:val="00DA1673"/>
    <w:pPr>
      <w:spacing w:after="160" w:line="259" w:lineRule="auto"/>
    </w:pPr>
  </w:style>
  <w:style w:type="paragraph" w:customStyle="1" w:styleId="7DF6BA3EECCF462F93C8191E4966AB9E">
    <w:name w:val="7DF6BA3EECCF462F93C8191E4966AB9E"/>
    <w:rsid w:val="00DA1673"/>
    <w:pPr>
      <w:spacing w:after="160" w:line="259" w:lineRule="auto"/>
    </w:pPr>
  </w:style>
  <w:style w:type="paragraph" w:customStyle="1" w:styleId="1CE3A6C933E34B828E556388C5E6B283">
    <w:name w:val="1CE3A6C933E34B828E556388C5E6B283"/>
    <w:rsid w:val="00DA1673"/>
    <w:pPr>
      <w:spacing w:after="160" w:line="259" w:lineRule="auto"/>
    </w:pPr>
  </w:style>
  <w:style w:type="paragraph" w:customStyle="1" w:styleId="9C9FC2A1906949E8963214758EF4D30D">
    <w:name w:val="9C9FC2A1906949E8963214758EF4D30D"/>
    <w:rsid w:val="00DA1673"/>
    <w:pPr>
      <w:spacing w:after="160" w:line="259" w:lineRule="auto"/>
    </w:pPr>
  </w:style>
  <w:style w:type="paragraph" w:customStyle="1" w:styleId="CBC36116A9034DDB8A3DB6FA525FF41D">
    <w:name w:val="CBC36116A9034DDB8A3DB6FA525FF41D"/>
    <w:rsid w:val="00DA1673"/>
    <w:pPr>
      <w:spacing w:after="160" w:line="259" w:lineRule="auto"/>
    </w:pPr>
  </w:style>
  <w:style w:type="paragraph" w:customStyle="1" w:styleId="033462919E6B4A42ACF4F3515700A1B1">
    <w:name w:val="033462919E6B4A42ACF4F3515700A1B1"/>
    <w:rsid w:val="00DA1673"/>
    <w:pPr>
      <w:spacing w:after="160" w:line="259" w:lineRule="auto"/>
    </w:pPr>
  </w:style>
  <w:style w:type="paragraph" w:customStyle="1" w:styleId="5F1F4CEAB8BC4E9DB8C263CB8A4CFD05">
    <w:name w:val="5F1F4CEAB8BC4E9DB8C263CB8A4CFD05"/>
    <w:rsid w:val="00DA1673"/>
    <w:pPr>
      <w:spacing w:after="160" w:line="259" w:lineRule="auto"/>
    </w:pPr>
  </w:style>
  <w:style w:type="paragraph" w:customStyle="1" w:styleId="C7E23A808A9F4FEF82D9B1FB353F896F">
    <w:name w:val="C7E23A808A9F4FEF82D9B1FB353F896F"/>
    <w:rsid w:val="00882FB5"/>
    <w:pPr>
      <w:spacing w:after="160" w:line="259" w:lineRule="auto"/>
    </w:pPr>
  </w:style>
  <w:style w:type="paragraph" w:customStyle="1" w:styleId="299D4209FB9145DAA838FA3713B30BE9">
    <w:name w:val="299D4209FB9145DAA838FA3713B30BE9"/>
    <w:rsid w:val="00882FB5"/>
    <w:pPr>
      <w:spacing w:after="160" w:line="259" w:lineRule="auto"/>
    </w:pPr>
  </w:style>
  <w:style w:type="paragraph" w:customStyle="1" w:styleId="5658406B7CB34BCDB6E3928D385DCDB6">
    <w:name w:val="5658406B7CB34BCDB6E3928D385DCDB6"/>
    <w:rsid w:val="00882FB5"/>
    <w:pPr>
      <w:spacing w:after="160" w:line="259" w:lineRule="auto"/>
    </w:pPr>
  </w:style>
  <w:style w:type="paragraph" w:customStyle="1" w:styleId="4776B7DE60054F6F96109706ABF0F546">
    <w:name w:val="4776B7DE60054F6F96109706ABF0F546"/>
    <w:rsid w:val="00882FB5"/>
    <w:pPr>
      <w:spacing w:after="160" w:line="259" w:lineRule="auto"/>
    </w:pPr>
  </w:style>
  <w:style w:type="paragraph" w:customStyle="1" w:styleId="1794145B0687491FBD4E4BC8C99ADEE3">
    <w:name w:val="1794145B0687491FBD4E4BC8C99ADEE3"/>
    <w:rsid w:val="00882FB5"/>
    <w:pPr>
      <w:spacing w:after="160" w:line="259" w:lineRule="auto"/>
    </w:pPr>
  </w:style>
  <w:style w:type="paragraph" w:customStyle="1" w:styleId="E6E8A9548B9D4FCDA6348D2D1D27AA43">
    <w:name w:val="E6E8A9548B9D4FCDA6348D2D1D27AA43"/>
    <w:rsid w:val="00882FB5"/>
    <w:pPr>
      <w:spacing w:after="160" w:line="259" w:lineRule="auto"/>
    </w:pPr>
  </w:style>
  <w:style w:type="paragraph" w:customStyle="1" w:styleId="A40CA9F40611454F80D7D7AD1DE4FFB9">
    <w:name w:val="A40CA9F40611454F80D7D7AD1DE4FFB9"/>
    <w:rsid w:val="00882FB5"/>
    <w:pPr>
      <w:spacing w:after="160" w:line="259" w:lineRule="auto"/>
    </w:pPr>
  </w:style>
  <w:style w:type="paragraph" w:customStyle="1" w:styleId="B0ACA25FC24C4B54AFE639C549D584F1">
    <w:name w:val="B0ACA25FC24C4B54AFE639C549D584F1"/>
    <w:rsid w:val="00882FB5"/>
    <w:pPr>
      <w:spacing w:after="160" w:line="259" w:lineRule="auto"/>
    </w:pPr>
  </w:style>
  <w:style w:type="paragraph" w:customStyle="1" w:styleId="76955A760132405AB1E04E55FABF5502">
    <w:name w:val="76955A760132405AB1E04E55FABF5502"/>
    <w:rsid w:val="00882FB5"/>
    <w:pPr>
      <w:spacing w:after="160" w:line="259" w:lineRule="auto"/>
    </w:pPr>
  </w:style>
  <w:style w:type="paragraph" w:customStyle="1" w:styleId="3B7540BB09074038B9A7D858AEC1E3BB">
    <w:name w:val="3B7540BB09074038B9A7D858AEC1E3BB"/>
    <w:rsid w:val="00882FB5"/>
    <w:pPr>
      <w:spacing w:after="160" w:line="259" w:lineRule="auto"/>
    </w:pPr>
  </w:style>
  <w:style w:type="paragraph" w:customStyle="1" w:styleId="E7AFA4195ED74ED89615FEA7FF8AB322">
    <w:name w:val="E7AFA4195ED74ED89615FEA7FF8AB322"/>
    <w:rsid w:val="00882FB5"/>
    <w:pPr>
      <w:spacing w:after="160" w:line="259" w:lineRule="auto"/>
    </w:pPr>
  </w:style>
  <w:style w:type="paragraph" w:customStyle="1" w:styleId="12081006FE114890BD5757B92DE0781F">
    <w:name w:val="12081006FE114890BD5757B92DE0781F"/>
    <w:rsid w:val="00882FB5"/>
    <w:pPr>
      <w:spacing w:after="160" w:line="259" w:lineRule="auto"/>
    </w:pPr>
  </w:style>
  <w:style w:type="paragraph" w:customStyle="1" w:styleId="C6B45C19278C4C5FB169C39398EE0EC1">
    <w:name w:val="C6B45C19278C4C5FB169C39398EE0EC1"/>
    <w:rsid w:val="00882FB5"/>
    <w:pPr>
      <w:spacing w:after="160" w:line="259" w:lineRule="auto"/>
    </w:pPr>
  </w:style>
  <w:style w:type="paragraph" w:customStyle="1" w:styleId="EA8EC73C5B31475AA7E0D1583BE46038">
    <w:name w:val="EA8EC73C5B31475AA7E0D1583BE46038"/>
    <w:rsid w:val="00882FB5"/>
    <w:pPr>
      <w:spacing w:after="160" w:line="259" w:lineRule="auto"/>
    </w:pPr>
  </w:style>
  <w:style w:type="paragraph" w:customStyle="1" w:styleId="9FC0504783C948DAA8A5F48384AE64A1">
    <w:name w:val="9FC0504783C948DAA8A5F48384AE64A1"/>
    <w:rsid w:val="00882FB5"/>
    <w:pPr>
      <w:spacing w:after="160" w:line="259" w:lineRule="auto"/>
    </w:pPr>
  </w:style>
  <w:style w:type="paragraph" w:customStyle="1" w:styleId="739788D0549043A48D20606F996D57DF">
    <w:name w:val="739788D0549043A48D20606F996D57DF"/>
    <w:rsid w:val="00882FB5"/>
    <w:pPr>
      <w:spacing w:after="160" w:line="259" w:lineRule="auto"/>
    </w:pPr>
  </w:style>
  <w:style w:type="paragraph" w:customStyle="1" w:styleId="E1FAF53EEAB94B13BB7AD498BA550FEC">
    <w:name w:val="E1FAF53EEAB94B13BB7AD498BA550FEC"/>
    <w:rsid w:val="00882FB5"/>
    <w:pPr>
      <w:spacing w:after="160" w:line="259" w:lineRule="auto"/>
    </w:pPr>
  </w:style>
  <w:style w:type="paragraph" w:customStyle="1" w:styleId="327857577B934739AD24FC4CBEE9363D">
    <w:name w:val="327857577B934739AD24FC4CBEE9363D"/>
    <w:rsid w:val="00882FB5"/>
    <w:pPr>
      <w:spacing w:after="160" w:line="259" w:lineRule="auto"/>
    </w:pPr>
  </w:style>
  <w:style w:type="paragraph" w:customStyle="1" w:styleId="17E213C2BA844CD0B703877725EAB096">
    <w:name w:val="17E213C2BA844CD0B703877725EAB096"/>
    <w:rsid w:val="00882FB5"/>
    <w:pPr>
      <w:spacing w:after="160" w:line="259" w:lineRule="auto"/>
    </w:pPr>
  </w:style>
  <w:style w:type="paragraph" w:customStyle="1" w:styleId="BF73A2DA59FB48479A6C60D44FB41C79">
    <w:name w:val="BF73A2DA59FB48479A6C60D44FB41C79"/>
    <w:rsid w:val="00882FB5"/>
    <w:pPr>
      <w:spacing w:after="160" w:line="259" w:lineRule="auto"/>
    </w:pPr>
  </w:style>
  <w:style w:type="paragraph" w:customStyle="1" w:styleId="4F73DEA28DAB4C79B8F4EA300436088E">
    <w:name w:val="4F73DEA28DAB4C79B8F4EA300436088E"/>
    <w:rsid w:val="00882FB5"/>
    <w:pPr>
      <w:spacing w:after="160" w:line="259" w:lineRule="auto"/>
    </w:pPr>
  </w:style>
  <w:style w:type="paragraph" w:customStyle="1" w:styleId="128EC6F09B874326B1F38B03EDBE40A4">
    <w:name w:val="128EC6F09B874326B1F38B03EDBE40A4"/>
    <w:rsid w:val="00882FB5"/>
    <w:pPr>
      <w:spacing w:after="160" w:line="259" w:lineRule="auto"/>
    </w:pPr>
  </w:style>
  <w:style w:type="paragraph" w:customStyle="1" w:styleId="F8F19157FD9941C4AAA1148BEDA84C0D">
    <w:name w:val="F8F19157FD9941C4AAA1148BEDA84C0D"/>
    <w:rsid w:val="00882FB5"/>
    <w:pPr>
      <w:spacing w:after="160" w:line="259" w:lineRule="auto"/>
    </w:pPr>
  </w:style>
  <w:style w:type="paragraph" w:customStyle="1" w:styleId="C195FC06FDFB49C594DD2BFEF1F7F0C3">
    <w:name w:val="C195FC06FDFB49C594DD2BFEF1F7F0C3"/>
    <w:rsid w:val="00882FB5"/>
    <w:pPr>
      <w:spacing w:after="160" w:line="259" w:lineRule="auto"/>
    </w:pPr>
  </w:style>
  <w:style w:type="paragraph" w:customStyle="1" w:styleId="BD398BF930EC47ED88B826AA31DC5AD7">
    <w:name w:val="BD398BF930EC47ED88B826AA31DC5AD7"/>
    <w:rsid w:val="00882FB5"/>
    <w:pPr>
      <w:spacing w:after="160" w:line="259" w:lineRule="auto"/>
    </w:pPr>
  </w:style>
  <w:style w:type="paragraph" w:customStyle="1" w:styleId="8EEC340F34B24056BD1B5F90854C9C33">
    <w:name w:val="8EEC340F34B24056BD1B5F90854C9C33"/>
    <w:rsid w:val="00882FB5"/>
    <w:pPr>
      <w:spacing w:after="160" w:line="259" w:lineRule="auto"/>
    </w:pPr>
  </w:style>
  <w:style w:type="paragraph" w:customStyle="1" w:styleId="1B0D3762F1114DDBB6672C88C67F466C">
    <w:name w:val="1B0D3762F1114DDBB6672C88C67F466C"/>
    <w:rsid w:val="00882FB5"/>
    <w:pPr>
      <w:spacing w:after="160" w:line="259" w:lineRule="auto"/>
    </w:pPr>
  </w:style>
  <w:style w:type="paragraph" w:customStyle="1" w:styleId="1E77C068B4CB4F09967A8DCE77721680">
    <w:name w:val="1E77C068B4CB4F09967A8DCE77721680"/>
    <w:rsid w:val="00882FB5"/>
    <w:pPr>
      <w:spacing w:after="160" w:line="259" w:lineRule="auto"/>
    </w:pPr>
  </w:style>
  <w:style w:type="paragraph" w:customStyle="1" w:styleId="47A1EFAA36884025BB05D63961D09513">
    <w:name w:val="47A1EFAA36884025BB05D63961D09513"/>
    <w:rsid w:val="00882FB5"/>
    <w:pPr>
      <w:spacing w:after="160" w:line="259" w:lineRule="auto"/>
    </w:pPr>
  </w:style>
  <w:style w:type="paragraph" w:customStyle="1" w:styleId="3B3B80AB4C9C4C0A8F16D7422B827049">
    <w:name w:val="3B3B80AB4C9C4C0A8F16D7422B827049"/>
    <w:rsid w:val="00882FB5"/>
    <w:pPr>
      <w:spacing w:after="160" w:line="259" w:lineRule="auto"/>
    </w:pPr>
  </w:style>
  <w:style w:type="paragraph" w:customStyle="1" w:styleId="6690FD587828459E847E6FC575D02659">
    <w:name w:val="6690FD587828459E847E6FC575D02659"/>
    <w:rsid w:val="00882FB5"/>
    <w:pPr>
      <w:spacing w:after="160" w:line="259" w:lineRule="auto"/>
    </w:pPr>
  </w:style>
  <w:style w:type="paragraph" w:customStyle="1" w:styleId="FAF6B5F14C024D4B8193DB730276197C">
    <w:name w:val="FAF6B5F14C024D4B8193DB730276197C"/>
    <w:rsid w:val="00882FB5"/>
    <w:pPr>
      <w:spacing w:after="160" w:line="259" w:lineRule="auto"/>
    </w:pPr>
  </w:style>
  <w:style w:type="paragraph" w:customStyle="1" w:styleId="880EF7A7AF794B89A3B8A270750763B7">
    <w:name w:val="880EF7A7AF794B89A3B8A270750763B7"/>
    <w:rsid w:val="00882FB5"/>
    <w:pPr>
      <w:spacing w:after="160" w:line="259" w:lineRule="auto"/>
    </w:pPr>
  </w:style>
  <w:style w:type="paragraph" w:customStyle="1" w:styleId="D931D04A424A435BA0A9A4E5C4809385">
    <w:name w:val="D931D04A424A435BA0A9A4E5C4809385"/>
    <w:rsid w:val="00882FB5"/>
    <w:pPr>
      <w:spacing w:after="160" w:line="259" w:lineRule="auto"/>
    </w:pPr>
  </w:style>
  <w:style w:type="paragraph" w:customStyle="1" w:styleId="B9C61025EF3141BAB3F7A2BA8DCC5489">
    <w:name w:val="B9C61025EF3141BAB3F7A2BA8DCC5489"/>
    <w:rsid w:val="00882FB5"/>
    <w:pPr>
      <w:spacing w:after="160" w:line="259" w:lineRule="auto"/>
    </w:pPr>
  </w:style>
  <w:style w:type="paragraph" w:customStyle="1" w:styleId="0C091BDE69A940B0AB48009607BC7078">
    <w:name w:val="0C091BDE69A940B0AB48009607BC7078"/>
    <w:rsid w:val="00882FB5"/>
    <w:pPr>
      <w:spacing w:after="160" w:line="259" w:lineRule="auto"/>
    </w:pPr>
  </w:style>
  <w:style w:type="paragraph" w:customStyle="1" w:styleId="B194BEEB99A940128360C4381E7EEDB1">
    <w:name w:val="B194BEEB99A940128360C4381E7EEDB1"/>
    <w:rsid w:val="00882FB5"/>
    <w:pPr>
      <w:spacing w:after="160" w:line="259" w:lineRule="auto"/>
    </w:pPr>
  </w:style>
  <w:style w:type="paragraph" w:customStyle="1" w:styleId="7CADE9541D044C33A9EC967C2C4BBED9">
    <w:name w:val="7CADE9541D044C33A9EC967C2C4BBED9"/>
    <w:rsid w:val="00882FB5"/>
    <w:pPr>
      <w:spacing w:after="160" w:line="259" w:lineRule="auto"/>
    </w:pPr>
  </w:style>
  <w:style w:type="paragraph" w:customStyle="1" w:styleId="51118C0EB65D45B6BDFB6193FD1B94D8">
    <w:name w:val="51118C0EB65D45B6BDFB6193FD1B94D8"/>
    <w:rsid w:val="00882FB5"/>
    <w:pPr>
      <w:spacing w:after="160" w:line="259" w:lineRule="auto"/>
    </w:pPr>
  </w:style>
  <w:style w:type="paragraph" w:customStyle="1" w:styleId="7417D708BF8848F797A9BD7FB3E6A09E">
    <w:name w:val="7417D708BF8848F797A9BD7FB3E6A09E"/>
    <w:rsid w:val="00882FB5"/>
    <w:pPr>
      <w:spacing w:after="160" w:line="259" w:lineRule="auto"/>
    </w:pPr>
  </w:style>
  <w:style w:type="paragraph" w:customStyle="1" w:styleId="22ECAE2A0E234146A225EDEF5789B008">
    <w:name w:val="22ECAE2A0E234146A225EDEF5789B008"/>
    <w:rsid w:val="00882FB5"/>
    <w:pPr>
      <w:spacing w:after="160" w:line="259" w:lineRule="auto"/>
    </w:pPr>
  </w:style>
  <w:style w:type="paragraph" w:customStyle="1" w:styleId="44AE424B7EB4458691B40ED24105C1FD">
    <w:name w:val="44AE424B7EB4458691B40ED24105C1FD"/>
    <w:rsid w:val="00882FB5"/>
    <w:pPr>
      <w:spacing w:after="160" w:line="259" w:lineRule="auto"/>
    </w:pPr>
  </w:style>
  <w:style w:type="paragraph" w:customStyle="1" w:styleId="4DEC1D818DDD41FAA2BE06E62E34C79E">
    <w:name w:val="4DEC1D818DDD41FAA2BE06E62E34C79E"/>
    <w:rsid w:val="00882FB5"/>
    <w:pPr>
      <w:spacing w:after="160" w:line="259" w:lineRule="auto"/>
    </w:pPr>
  </w:style>
  <w:style w:type="paragraph" w:customStyle="1" w:styleId="4515863B14CC441DA86D11A118E2E3C2">
    <w:name w:val="4515863B14CC441DA86D11A118E2E3C2"/>
    <w:rsid w:val="00882FB5"/>
    <w:pPr>
      <w:spacing w:after="160" w:line="259" w:lineRule="auto"/>
    </w:pPr>
  </w:style>
  <w:style w:type="paragraph" w:customStyle="1" w:styleId="50F427CC1E86490CA7D474FA41EC9F2B">
    <w:name w:val="50F427CC1E86490CA7D474FA41EC9F2B"/>
    <w:rsid w:val="00882FB5"/>
    <w:pPr>
      <w:spacing w:after="160" w:line="259" w:lineRule="auto"/>
    </w:pPr>
  </w:style>
  <w:style w:type="paragraph" w:customStyle="1" w:styleId="624E97595F544E4F883EFBFDF4C0EFFA">
    <w:name w:val="624E97595F544E4F883EFBFDF4C0EFFA"/>
    <w:rsid w:val="00882FB5"/>
    <w:pPr>
      <w:spacing w:after="160" w:line="259" w:lineRule="auto"/>
    </w:pPr>
  </w:style>
  <w:style w:type="paragraph" w:customStyle="1" w:styleId="2DC34131A9F84994976DAFC11C26D879">
    <w:name w:val="2DC34131A9F84994976DAFC11C26D879"/>
    <w:rsid w:val="00882FB5"/>
    <w:pPr>
      <w:spacing w:after="160" w:line="259" w:lineRule="auto"/>
    </w:pPr>
  </w:style>
  <w:style w:type="paragraph" w:customStyle="1" w:styleId="1E0ACFECFC2A445296FAF7B766F81AAE">
    <w:name w:val="1E0ACFECFC2A445296FAF7B766F81AAE"/>
    <w:rsid w:val="00882FB5"/>
    <w:pPr>
      <w:spacing w:after="160" w:line="259" w:lineRule="auto"/>
    </w:pPr>
  </w:style>
  <w:style w:type="paragraph" w:customStyle="1" w:styleId="49A9B7C236B24D63993CE0CF6F0849F6">
    <w:name w:val="49A9B7C236B24D63993CE0CF6F0849F6"/>
    <w:rsid w:val="00882FB5"/>
    <w:pPr>
      <w:spacing w:after="160" w:line="259" w:lineRule="auto"/>
    </w:pPr>
  </w:style>
  <w:style w:type="paragraph" w:customStyle="1" w:styleId="85E163EBC7E54F14A0D5C7CD764604F8">
    <w:name w:val="85E163EBC7E54F14A0D5C7CD764604F8"/>
    <w:rsid w:val="00882FB5"/>
    <w:pPr>
      <w:spacing w:after="160" w:line="259" w:lineRule="auto"/>
    </w:pPr>
  </w:style>
  <w:style w:type="paragraph" w:customStyle="1" w:styleId="6C7583F4585348B9BCB1DDBDE8116CB3">
    <w:name w:val="6C7583F4585348B9BCB1DDBDE8116CB3"/>
    <w:rsid w:val="00882FB5"/>
    <w:pPr>
      <w:spacing w:after="160" w:line="259" w:lineRule="auto"/>
    </w:pPr>
  </w:style>
  <w:style w:type="paragraph" w:customStyle="1" w:styleId="2813E39F1FDA400E86E25EF26FE8D322">
    <w:name w:val="2813E39F1FDA400E86E25EF26FE8D322"/>
    <w:rsid w:val="00882FB5"/>
    <w:pPr>
      <w:spacing w:after="160" w:line="259" w:lineRule="auto"/>
    </w:pPr>
  </w:style>
  <w:style w:type="paragraph" w:customStyle="1" w:styleId="F99231066FDC4410954EFC5655A2A592">
    <w:name w:val="F99231066FDC4410954EFC5655A2A592"/>
    <w:rsid w:val="00882FB5"/>
    <w:pPr>
      <w:spacing w:after="160" w:line="259" w:lineRule="auto"/>
    </w:pPr>
  </w:style>
  <w:style w:type="paragraph" w:customStyle="1" w:styleId="24EF9215AD324505B12A21494E52F02F">
    <w:name w:val="24EF9215AD324505B12A21494E52F02F"/>
    <w:rsid w:val="00882FB5"/>
    <w:pPr>
      <w:spacing w:after="160" w:line="259" w:lineRule="auto"/>
    </w:pPr>
  </w:style>
  <w:style w:type="paragraph" w:customStyle="1" w:styleId="A63744E1955A4379BE3425BDAAF10414">
    <w:name w:val="A63744E1955A4379BE3425BDAAF10414"/>
    <w:rsid w:val="00882FB5"/>
    <w:pPr>
      <w:spacing w:after="160" w:line="259" w:lineRule="auto"/>
    </w:pPr>
  </w:style>
  <w:style w:type="paragraph" w:customStyle="1" w:styleId="659FC7375CAB4E29B32F0EE9D84742BC">
    <w:name w:val="659FC7375CAB4E29B32F0EE9D84742BC"/>
    <w:rsid w:val="00882FB5"/>
    <w:pPr>
      <w:spacing w:after="160" w:line="259" w:lineRule="auto"/>
    </w:pPr>
  </w:style>
  <w:style w:type="paragraph" w:customStyle="1" w:styleId="B0ADD9C2CEE04C08A00D320B4C359688">
    <w:name w:val="B0ADD9C2CEE04C08A00D320B4C359688"/>
    <w:rsid w:val="00882FB5"/>
    <w:pPr>
      <w:spacing w:after="160" w:line="259" w:lineRule="auto"/>
    </w:pPr>
  </w:style>
  <w:style w:type="paragraph" w:customStyle="1" w:styleId="9E3F03375E564347B1153325E6143397">
    <w:name w:val="9E3F03375E564347B1153325E6143397"/>
    <w:rsid w:val="00882FB5"/>
    <w:pPr>
      <w:spacing w:after="160" w:line="259" w:lineRule="auto"/>
    </w:pPr>
  </w:style>
  <w:style w:type="paragraph" w:customStyle="1" w:styleId="DB6C45D9E0604CC7A2B2DCE114A62109">
    <w:name w:val="DB6C45D9E0604CC7A2B2DCE114A62109"/>
    <w:rsid w:val="00882FB5"/>
    <w:pPr>
      <w:spacing w:after="160" w:line="259" w:lineRule="auto"/>
    </w:pPr>
  </w:style>
  <w:style w:type="paragraph" w:customStyle="1" w:styleId="CEFAE337B8C1451DB3AF73295B71109D">
    <w:name w:val="CEFAE337B8C1451DB3AF73295B71109D"/>
    <w:rsid w:val="00882FB5"/>
    <w:pPr>
      <w:spacing w:after="160" w:line="259" w:lineRule="auto"/>
    </w:pPr>
  </w:style>
  <w:style w:type="paragraph" w:customStyle="1" w:styleId="62F5CA6C033A4B5088B6B7D35029756C">
    <w:name w:val="62F5CA6C033A4B5088B6B7D35029756C"/>
    <w:rsid w:val="00882FB5"/>
    <w:pPr>
      <w:spacing w:after="160" w:line="259" w:lineRule="auto"/>
    </w:pPr>
  </w:style>
  <w:style w:type="paragraph" w:customStyle="1" w:styleId="F890CE0D91D7460AB94294F256ED3AD1">
    <w:name w:val="F890CE0D91D7460AB94294F256ED3AD1"/>
    <w:rsid w:val="00882FB5"/>
    <w:pPr>
      <w:spacing w:after="160" w:line="259" w:lineRule="auto"/>
    </w:pPr>
  </w:style>
  <w:style w:type="paragraph" w:customStyle="1" w:styleId="D01CC95ED3514BFDBD7C468EE4CDFAF1">
    <w:name w:val="D01CC95ED3514BFDBD7C468EE4CDFAF1"/>
    <w:rsid w:val="00882FB5"/>
    <w:pPr>
      <w:spacing w:after="160" w:line="259" w:lineRule="auto"/>
    </w:pPr>
  </w:style>
  <w:style w:type="paragraph" w:customStyle="1" w:styleId="B79B002E46B54CCAA532D52D03408F4F">
    <w:name w:val="B79B002E46B54CCAA532D52D03408F4F"/>
    <w:rsid w:val="00882FB5"/>
    <w:pPr>
      <w:spacing w:after="160" w:line="259" w:lineRule="auto"/>
    </w:pPr>
  </w:style>
  <w:style w:type="paragraph" w:customStyle="1" w:styleId="F89827F0CE08498D917A96BE67F157F8">
    <w:name w:val="F89827F0CE08498D917A96BE67F157F8"/>
    <w:rsid w:val="00882FB5"/>
    <w:pPr>
      <w:spacing w:after="160" w:line="259" w:lineRule="auto"/>
    </w:pPr>
  </w:style>
  <w:style w:type="paragraph" w:customStyle="1" w:styleId="F90D119D73D34C13AF87148730676B32">
    <w:name w:val="F90D119D73D34C13AF87148730676B32"/>
    <w:rsid w:val="00882FB5"/>
    <w:pPr>
      <w:spacing w:after="160" w:line="259" w:lineRule="auto"/>
    </w:pPr>
  </w:style>
  <w:style w:type="paragraph" w:customStyle="1" w:styleId="48792EF100704DFC9B8E33756FF6CB83">
    <w:name w:val="48792EF100704DFC9B8E33756FF6CB83"/>
    <w:rsid w:val="00882FB5"/>
    <w:pPr>
      <w:spacing w:after="160" w:line="259" w:lineRule="auto"/>
    </w:pPr>
  </w:style>
  <w:style w:type="paragraph" w:customStyle="1" w:styleId="092FD2F98EE041DDBF4403F81AA6C04A">
    <w:name w:val="092FD2F98EE041DDBF4403F81AA6C04A"/>
    <w:rsid w:val="00882FB5"/>
    <w:pPr>
      <w:spacing w:after="160" w:line="259" w:lineRule="auto"/>
    </w:pPr>
  </w:style>
  <w:style w:type="paragraph" w:customStyle="1" w:styleId="55043CBF6A0F4B42B9A4B32A37F80B0F">
    <w:name w:val="55043CBF6A0F4B42B9A4B32A37F80B0F"/>
    <w:rsid w:val="00882FB5"/>
    <w:pPr>
      <w:spacing w:after="160" w:line="259" w:lineRule="auto"/>
    </w:pPr>
  </w:style>
  <w:style w:type="paragraph" w:customStyle="1" w:styleId="420CE57961F742AD96920930371E0218">
    <w:name w:val="420CE57961F742AD96920930371E0218"/>
    <w:rsid w:val="00882FB5"/>
    <w:pPr>
      <w:spacing w:after="160" w:line="259" w:lineRule="auto"/>
    </w:pPr>
  </w:style>
  <w:style w:type="paragraph" w:customStyle="1" w:styleId="883D19D9D3DF47E1A123C8BE1D68FEF7">
    <w:name w:val="883D19D9D3DF47E1A123C8BE1D68FEF7"/>
    <w:rsid w:val="00882FB5"/>
    <w:pPr>
      <w:spacing w:after="160" w:line="259" w:lineRule="auto"/>
    </w:pPr>
  </w:style>
  <w:style w:type="paragraph" w:customStyle="1" w:styleId="188FD371DFC64790B7CF396835FECBE1">
    <w:name w:val="188FD371DFC64790B7CF396835FECBE1"/>
    <w:rsid w:val="00882FB5"/>
    <w:pPr>
      <w:spacing w:after="160" w:line="259" w:lineRule="auto"/>
    </w:pPr>
  </w:style>
  <w:style w:type="paragraph" w:customStyle="1" w:styleId="06201CF56B4A408B89FB0A4086D13DCC">
    <w:name w:val="06201CF56B4A408B89FB0A4086D13DCC"/>
    <w:rsid w:val="00882FB5"/>
    <w:pPr>
      <w:spacing w:after="160" w:line="259" w:lineRule="auto"/>
    </w:pPr>
  </w:style>
  <w:style w:type="paragraph" w:customStyle="1" w:styleId="4F13C56234B74C31836D7E2AF85E774F">
    <w:name w:val="4F13C56234B74C31836D7E2AF85E774F"/>
    <w:rsid w:val="00882FB5"/>
    <w:pPr>
      <w:spacing w:after="160" w:line="259" w:lineRule="auto"/>
    </w:pPr>
  </w:style>
  <w:style w:type="paragraph" w:customStyle="1" w:styleId="93A5F86A2B1F406C961D3E837353258B">
    <w:name w:val="93A5F86A2B1F406C961D3E837353258B"/>
    <w:rsid w:val="00882FB5"/>
    <w:pPr>
      <w:spacing w:after="160" w:line="259" w:lineRule="auto"/>
    </w:pPr>
  </w:style>
  <w:style w:type="paragraph" w:customStyle="1" w:styleId="0D85EBB122BD469195D39FABB3E826EC">
    <w:name w:val="0D85EBB122BD469195D39FABB3E826EC"/>
    <w:rsid w:val="00882FB5"/>
    <w:pPr>
      <w:spacing w:after="160" w:line="259" w:lineRule="auto"/>
    </w:pPr>
  </w:style>
  <w:style w:type="paragraph" w:customStyle="1" w:styleId="B02B3C268F1641D1948058EFC9A04EBF">
    <w:name w:val="B02B3C268F1641D1948058EFC9A04EBF"/>
    <w:rsid w:val="00882FB5"/>
    <w:pPr>
      <w:spacing w:after="160" w:line="259" w:lineRule="auto"/>
    </w:pPr>
  </w:style>
  <w:style w:type="paragraph" w:customStyle="1" w:styleId="545E073DB3774D1EA531F375F69C97A3">
    <w:name w:val="545E073DB3774D1EA531F375F69C97A3"/>
    <w:rsid w:val="00882FB5"/>
    <w:pPr>
      <w:spacing w:after="160" w:line="259" w:lineRule="auto"/>
    </w:pPr>
  </w:style>
  <w:style w:type="paragraph" w:customStyle="1" w:styleId="6EA0494E7EB64128935FA06D918D1BA2">
    <w:name w:val="6EA0494E7EB64128935FA06D918D1BA2"/>
    <w:rsid w:val="00882FB5"/>
    <w:pPr>
      <w:spacing w:after="160" w:line="259" w:lineRule="auto"/>
    </w:pPr>
  </w:style>
  <w:style w:type="paragraph" w:customStyle="1" w:styleId="41342AB0EB3F43659F23E55D3CE21A02">
    <w:name w:val="41342AB0EB3F43659F23E55D3CE21A02"/>
    <w:rsid w:val="00882FB5"/>
    <w:pPr>
      <w:spacing w:after="160" w:line="259" w:lineRule="auto"/>
    </w:pPr>
  </w:style>
  <w:style w:type="paragraph" w:customStyle="1" w:styleId="5710DFA53E0A4DFD80969BDA30DEE99A">
    <w:name w:val="5710DFA53E0A4DFD80969BDA30DEE99A"/>
    <w:rsid w:val="00882FB5"/>
    <w:pPr>
      <w:spacing w:after="160" w:line="259" w:lineRule="auto"/>
    </w:pPr>
  </w:style>
  <w:style w:type="paragraph" w:customStyle="1" w:styleId="70DB2BB59A384681A218CD1D7F9C9792">
    <w:name w:val="70DB2BB59A384681A218CD1D7F9C9792"/>
    <w:rsid w:val="00882FB5"/>
    <w:pPr>
      <w:spacing w:after="160" w:line="259" w:lineRule="auto"/>
    </w:pPr>
  </w:style>
  <w:style w:type="paragraph" w:customStyle="1" w:styleId="50214F4578E548BFAE2EB9A7CFEC3A9F">
    <w:name w:val="50214F4578E548BFAE2EB9A7CFEC3A9F"/>
    <w:rsid w:val="00882FB5"/>
    <w:pPr>
      <w:spacing w:after="160" w:line="259" w:lineRule="auto"/>
    </w:pPr>
  </w:style>
  <w:style w:type="paragraph" w:customStyle="1" w:styleId="39ED4E0F2D0F4619B26CDCE48CD781C2">
    <w:name w:val="39ED4E0F2D0F4619B26CDCE48CD781C2"/>
    <w:rsid w:val="00882FB5"/>
    <w:pPr>
      <w:spacing w:after="160" w:line="259" w:lineRule="auto"/>
    </w:pPr>
  </w:style>
  <w:style w:type="paragraph" w:customStyle="1" w:styleId="6EF10D24083045C0BF99BCD5D34AE381">
    <w:name w:val="6EF10D24083045C0BF99BCD5D34AE381"/>
    <w:rsid w:val="00882FB5"/>
    <w:pPr>
      <w:spacing w:after="160" w:line="259" w:lineRule="auto"/>
    </w:pPr>
  </w:style>
  <w:style w:type="paragraph" w:customStyle="1" w:styleId="87FFA6CBF01649BE89E5289E5D8A4E9D">
    <w:name w:val="87FFA6CBF01649BE89E5289E5D8A4E9D"/>
    <w:rsid w:val="00882FB5"/>
    <w:pPr>
      <w:spacing w:after="160" w:line="259" w:lineRule="auto"/>
    </w:pPr>
  </w:style>
  <w:style w:type="paragraph" w:customStyle="1" w:styleId="0FD8608142AC4989A2BF45EE566787AD">
    <w:name w:val="0FD8608142AC4989A2BF45EE566787AD"/>
    <w:rsid w:val="00882FB5"/>
    <w:pPr>
      <w:spacing w:after="160" w:line="259" w:lineRule="auto"/>
    </w:pPr>
  </w:style>
  <w:style w:type="paragraph" w:customStyle="1" w:styleId="1AFE376744E14392B9AFEC5681FFCC7F">
    <w:name w:val="1AFE376744E14392B9AFEC5681FFCC7F"/>
    <w:rsid w:val="00882FB5"/>
    <w:pPr>
      <w:spacing w:after="160" w:line="259" w:lineRule="auto"/>
    </w:pPr>
  </w:style>
  <w:style w:type="paragraph" w:customStyle="1" w:styleId="076A6B4E759942EBBC107C3FB6EA3941">
    <w:name w:val="076A6B4E759942EBBC107C3FB6EA3941"/>
    <w:rsid w:val="00882FB5"/>
    <w:pPr>
      <w:spacing w:after="160" w:line="259" w:lineRule="auto"/>
    </w:pPr>
  </w:style>
  <w:style w:type="paragraph" w:customStyle="1" w:styleId="690F433BB7664F2EBF54B1F94341B828">
    <w:name w:val="690F433BB7664F2EBF54B1F94341B828"/>
    <w:rsid w:val="00882FB5"/>
    <w:pPr>
      <w:spacing w:after="160" w:line="259" w:lineRule="auto"/>
    </w:pPr>
  </w:style>
  <w:style w:type="paragraph" w:customStyle="1" w:styleId="0A6284E4A4704D00BAE0720D49768152">
    <w:name w:val="0A6284E4A4704D00BAE0720D49768152"/>
    <w:rsid w:val="00882FB5"/>
    <w:pPr>
      <w:spacing w:after="160" w:line="259" w:lineRule="auto"/>
    </w:pPr>
  </w:style>
  <w:style w:type="paragraph" w:customStyle="1" w:styleId="EB2FF6C2021E46A99BF2C93C0B649002">
    <w:name w:val="EB2FF6C2021E46A99BF2C93C0B649002"/>
    <w:rsid w:val="00882FB5"/>
    <w:pPr>
      <w:spacing w:after="160" w:line="259" w:lineRule="auto"/>
    </w:pPr>
  </w:style>
  <w:style w:type="paragraph" w:customStyle="1" w:styleId="A4FEBB418E8E4390A27102D2ECDB68F6">
    <w:name w:val="A4FEBB418E8E4390A27102D2ECDB68F6"/>
    <w:rsid w:val="00882FB5"/>
    <w:pPr>
      <w:spacing w:after="160" w:line="259" w:lineRule="auto"/>
    </w:pPr>
  </w:style>
  <w:style w:type="paragraph" w:customStyle="1" w:styleId="79341F1BC0744E13A6721093089EEBFF">
    <w:name w:val="79341F1BC0744E13A6721093089EEBFF"/>
    <w:rsid w:val="00882FB5"/>
    <w:pPr>
      <w:spacing w:after="160" w:line="259" w:lineRule="auto"/>
    </w:pPr>
  </w:style>
  <w:style w:type="paragraph" w:customStyle="1" w:styleId="BED9796B4390489EB3AE5ACB66E6008C">
    <w:name w:val="BED9796B4390489EB3AE5ACB66E6008C"/>
    <w:rsid w:val="00882FB5"/>
    <w:pPr>
      <w:spacing w:after="160" w:line="259" w:lineRule="auto"/>
    </w:pPr>
  </w:style>
  <w:style w:type="paragraph" w:customStyle="1" w:styleId="429074F2C12246FEA07609D0EEBB6111">
    <w:name w:val="429074F2C12246FEA07609D0EEBB6111"/>
    <w:rsid w:val="00882FB5"/>
    <w:pPr>
      <w:spacing w:after="160" w:line="259" w:lineRule="auto"/>
    </w:pPr>
  </w:style>
  <w:style w:type="paragraph" w:customStyle="1" w:styleId="4AB7EB0CA09446F5A0DDD365390804B8">
    <w:name w:val="4AB7EB0CA09446F5A0DDD365390804B8"/>
    <w:rsid w:val="00882FB5"/>
    <w:pPr>
      <w:spacing w:after="160" w:line="259" w:lineRule="auto"/>
    </w:pPr>
  </w:style>
  <w:style w:type="paragraph" w:customStyle="1" w:styleId="AFDAA3031A6348D9B01B0E0A3B86ACAC">
    <w:name w:val="AFDAA3031A6348D9B01B0E0A3B86ACAC"/>
    <w:rsid w:val="00882FB5"/>
    <w:pPr>
      <w:spacing w:after="160" w:line="259" w:lineRule="auto"/>
    </w:pPr>
  </w:style>
  <w:style w:type="paragraph" w:customStyle="1" w:styleId="8723953D22E44829B7698BAE13F053A8">
    <w:name w:val="8723953D22E44829B7698BAE13F053A8"/>
    <w:rsid w:val="00882FB5"/>
    <w:pPr>
      <w:spacing w:after="160" w:line="259" w:lineRule="auto"/>
    </w:pPr>
  </w:style>
  <w:style w:type="paragraph" w:customStyle="1" w:styleId="28B3F21E089D48AAB0C9F2CD66B5268B">
    <w:name w:val="28B3F21E089D48AAB0C9F2CD66B5268B"/>
    <w:rsid w:val="00882FB5"/>
    <w:pPr>
      <w:spacing w:after="160" w:line="259" w:lineRule="auto"/>
    </w:pPr>
  </w:style>
  <w:style w:type="paragraph" w:customStyle="1" w:styleId="50FB7868F80F4B89B9278550661AB23B">
    <w:name w:val="50FB7868F80F4B89B9278550661AB23B"/>
    <w:rsid w:val="00882FB5"/>
    <w:pPr>
      <w:spacing w:after="160" w:line="259" w:lineRule="auto"/>
    </w:pPr>
  </w:style>
  <w:style w:type="paragraph" w:customStyle="1" w:styleId="66D827C4E0344393B5F9B625EE50C636">
    <w:name w:val="66D827C4E0344393B5F9B625EE50C636"/>
    <w:rsid w:val="00882FB5"/>
    <w:pPr>
      <w:spacing w:after="160" w:line="259" w:lineRule="auto"/>
    </w:pPr>
  </w:style>
  <w:style w:type="paragraph" w:customStyle="1" w:styleId="501C1802FA584485BAAF2211C106100A">
    <w:name w:val="501C1802FA584485BAAF2211C106100A"/>
    <w:rsid w:val="00882FB5"/>
    <w:pPr>
      <w:spacing w:after="160" w:line="259" w:lineRule="auto"/>
    </w:pPr>
  </w:style>
  <w:style w:type="paragraph" w:customStyle="1" w:styleId="3C6A2F27EE4347C695F33C4BA04F14A7">
    <w:name w:val="3C6A2F27EE4347C695F33C4BA04F14A7"/>
    <w:rsid w:val="00882FB5"/>
    <w:pPr>
      <w:spacing w:after="160" w:line="259" w:lineRule="auto"/>
    </w:pPr>
  </w:style>
  <w:style w:type="paragraph" w:customStyle="1" w:styleId="4DDC08B483974516A84666246C7124B6">
    <w:name w:val="4DDC08B483974516A84666246C7124B6"/>
    <w:rsid w:val="00882FB5"/>
    <w:pPr>
      <w:spacing w:after="160" w:line="259" w:lineRule="auto"/>
    </w:pPr>
  </w:style>
  <w:style w:type="paragraph" w:customStyle="1" w:styleId="BAC4E53B346742E5AEB5B17384C7F9E5">
    <w:name w:val="BAC4E53B346742E5AEB5B17384C7F9E5"/>
    <w:rsid w:val="00882FB5"/>
    <w:pPr>
      <w:spacing w:after="160" w:line="259" w:lineRule="auto"/>
    </w:pPr>
  </w:style>
  <w:style w:type="paragraph" w:customStyle="1" w:styleId="22A4EF0BEF4E4C76803C2E4B132B40CE">
    <w:name w:val="22A4EF0BEF4E4C76803C2E4B132B40CE"/>
    <w:rsid w:val="00882FB5"/>
    <w:pPr>
      <w:spacing w:after="160" w:line="259" w:lineRule="auto"/>
    </w:pPr>
  </w:style>
  <w:style w:type="paragraph" w:customStyle="1" w:styleId="166BCFCDC5C74A7C9A5AE972F3A78BFC">
    <w:name w:val="166BCFCDC5C74A7C9A5AE972F3A78BFC"/>
    <w:rsid w:val="00882FB5"/>
    <w:pPr>
      <w:spacing w:after="160" w:line="259" w:lineRule="auto"/>
    </w:pPr>
  </w:style>
  <w:style w:type="paragraph" w:customStyle="1" w:styleId="C89CD6DA05C54EB5BA301A6C2E3875A3">
    <w:name w:val="C89CD6DA05C54EB5BA301A6C2E3875A3"/>
    <w:rsid w:val="00882FB5"/>
    <w:pPr>
      <w:spacing w:after="160" w:line="259" w:lineRule="auto"/>
    </w:pPr>
  </w:style>
  <w:style w:type="paragraph" w:customStyle="1" w:styleId="CDE87F69F8054159953DE64616DA315D">
    <w:name w:val="CDE87F69F8054159953DE64616DA315D"/>
    <w:rsid w:val="00882FB5"/>
    <w:pPr>
      <w:spacing w:after="160" w:line="259" w:lineRule="auto"/>
    </w:pPr>
  </w:style>
  <w:style w:type="paragraph" w:customStyle="1" w:styleId="1C9A757392774C39A98B9C5B9BD303FF">
    <w:name w:val="1C9A757392774C39A98B9C5B9BD303FF"/>
    <w:rsid w:val="00882FB5"/>
    <w:pPr>
      <w:spacing w:after="160" w:line="259" w:lineRule="auto"/>
    </w:pPr>
  </w:style>
  <w:style w:type="paragraph" w:customStyle="1" w:styleId="60315331D1394B2A9070D152479FDA15">
    <w:name w:val="60315331D1394B2A9070D152479FDA15"/>
    <w:rsid w:val="00882FB5"/>
    <w:pPr>
      <w:spacing w:after="160" w:line="259" w:lineRule="auto"/>
    </w:pPr>
  </w:style>
  <w:style w:type="paragraph" w:customStyle="1" w:styleId="6C0707B9C55E4962A9F22CEF3860107A">
    <w:name w:val="6C0707B9C55E4962A9F22CEF3860107A"/>
    <w:rsid w:val="00882FB5"/>
    <w:pPr>
      <w:spacing w:after="160" w:line="259" w:lineRule="auto"/>
    </w:pPr>
  </w:style>
  <w:style w:type="paragraph" w:customStyle="1" w:styleId="885208A904304863878B05F838286F8E">
    <w:name w:val="885208A904304863878B05F838286F8E"/>
    <w:rsid w:val="00882FB5"/>
    <w:pPr>
      <w:spacing w:after="160" w:line="259" w:lineRule="auto"/>
    </w:pPr>
  </w:style>
  <w:style w:type="paragraph" w:customStyle="1" w:styleId="A5786376AC2E481DBE3AA3D2FF2C2717">
    <w:name w:val="A5786376AC2E481DBE3AA3D2FF2C2717"/>
    <w:rsid w:val="00882FB5"/>
    <w:pPr>
      <w:spacing w:after="160" w:line="259" w:lineRule="auto"/>
    </w:pPr>
  </w:style>
  <w:style w:type="paragraph" w:customStyle="1" w:styleId="F083840EF4784FDABAC739770C866493">
    <w:name w:val="F083840EF4784FDABAC739770C866493"/>
    <w:rsid w:val="00882FB5"/>
    <w:pPr>
      <w:spacing w:after="160" w:line="259" w:lineRule="auto"/>
    </w:pPr>
  </w:style>
  <w:style w:type="paragraph" w:customStyle="1" w:styleId="B765415530AB4306945B6EA1999784DA">
    <w:name w:val="B765415530AB4306945B6EA1999784DA"/>
    <w:rsid w:val="00882FB5"/>
    <w:pPr>
      <w:spacing w:after="160" w:line="259" w:lineRule="auto"/>
    </w:pPr>
  </w:style>
  <w:style w:type="paragraph" w:customStyle="1" w:styleId="C7DE5974C1954C8993D9470CDC822D59">
    <w:name w:val="C7DE5974C1954C8993D9470CDC822D59"/>
    <w:rsid w:val="00882FB5"/>
    <w:pPr>
      <w:spacing w:after="160" w:line="259" w:lineRule="auto"/>
    </w:pPr>
  </w:style>
  <w:style w:type="paragraph" w:customStyle="1" w:styleId="B4D347368F9C47F09A2299BACAE9E0E7">
    <w:name w:val="B4D347368F9C47F09A2299BACAE9E0E7"/>
    <w:rsid w:val="00882FB5"/>
    <w:pPr>
      <w:spacing w:after="160" w:line="259" w:lineRule="auto"/>
    </w:pPr>
  </w:style>
  <w:style w:type="paragraph" w:customStyle="1" w:styleId="5C6E77951D274C50B4E5AB05F14596EE">
    <w:name w:val="5C6E77951D274C50B4E5AB05F14596EE"/>
    <w:rsid w:val="00882FB5"/>
    <w:pPr>
      <w:spacing w:after="160" w:line="259" w:lineRule="auto"/>
    </w:pPr>
  </w:style>
  <w:style w:type="paragraph" w:customStyle="1" w:styleId="7B9A58304A75464DA548E4FEA3B34289">
    <w:name w:val="7B9A58304A75464DA548E4FEA3B34289"/>
    <w:rsid w:val="00882FB5"/>
    <w:pPr>
      <w:spacing w:after="160" w:line="259" w:lineRule="auto"/>
    </w:pPr>
  </w:style>
  <w:style w:type="paragraph" w:customStyle="1" w:styleId="4FDBCE7660BC4EE684DFF8540ECBBE90">
    <w:name w:val="4FDBCE7660BC4EE684DFF8540ECBBE90"/>
    <w:rsid w:val="00882FB5"/>
    <w:pPr>
      <w:spacing w:after="160" w:line="259" w:lineRule="auto"/>
    </w:pPr>
  </w:style>
  <w:style w:type="paragraph" w:customStyle="1" w:styleId="B9E5855ACDCD493B91977DC15BA84739">
    <w:name w:val="B9E5855ACDCD493B91977DC15BA84739"/>
    <w:rsid w:val="00882FB5"/>
    <w:pPr>
      <w:spacing w:after="160" w:line="259" w:lineRule="auto"/>
    </w:pPr>
  </w:style>
  <w:style w:type="paragraph" w:customStyle="1" w:styleId="C7725D541549411CA48D51790DCAA9C8">
    <w:name w:val="C7725D541549411CA48D51790DCAA9C8"/>
    <w:rsid w:val="00882FB5"/>
    <w:pPr>
      <w:spacing w:after="160" w:line="259" w:lineRule="auto"/>
    </w:pPr>
  </w:style>
  <w:style w:type="paragraph" w:customStyle="1" w:styleId="DD041D81F1364EF4BA9362521ACF15B0">
    <w:name w:val="DD041D81F1364EF4BA9362521ACF15B0"/>
    <w:rsid w:val="00882FB5"/>
    <w:pPr>
      <w:spacing w:after="160" w:line="259" w:lineRule="auto"/>
    </w:pPr>
  </w:style>
  <w:style w:type="paragraph" w:customStyle="1" w:styleId="3A08DDD5201C44D690DE7E378EE35C28">
    <w:name w:val="3A08DDD5201C44D690DE7E378EE35C28"/>
    <w:rsid w:val="00882FB5"/>
    <w:pPr>
      <w:spacing w:after="160" w:line="259" w:lineRule="auto"/>
    </w:pPr>
  </w:style>
  <w:style w:type="paragraph" w:customStyle="1" w:styleId="23BC465F8A05480097095927E7AF3A3E">
    <w:name w:val="23BC465F8A05480097095927E7AF3A3E"/>
    <w:rsid w:val="00882FB5"/>
    <w:pPr>
      <w:spacing w:after="160" w:line="259" w:lineRule="auto"/>
    </w:pPr>
  </w:style>
  <w:style w:type="paragraph" w:customStyle="1" w:styleId="B970B59B85B6463FBA7EBCBC35A377A0">
    <w:name w:val="B970B59B85B6463FBA7EBCBC35A377A0"/>
    <w:rsid w:val="00882FB5"/>
    <w:pPr>
      <w:spacing w:after="160" w:line="259" w:lineRule="auto"/>
    </w:pPr>
  </w:style>
  <w:style w:type="paragraph" w:customStyle="1" w:styleId="141260AC39574DB5ADF46AB2EC498382">
    <w:name w:val="141260AC39574DB5ADF46AB2EC498382"/>
    <w:rsid w:val="00882FB5"/>
    <w:pPr>
      <w:spacing w:after="160" w:line="259" w:lineRule="auto"/>
    </w:pPr>
  </w:style>
  <w:style w:type="paragraph" w:customStyle="1" w:styleId="C6949662C1EB49ACB522066E2C2B1030">
    <w:name w:val="C6949662C1EB49ACB522066E2C2B1030"/>
    <w:rsid w:val="00882FB5"/>
    <w:pPr>
      <w:spacing w:after="160" w:line="259" w:lineRule="auto"/>
    </w:pPr>
  </w:style>
  <w:style w:type="paragraph" w:customStyle="1" w:styleId="07550D87342C458DB85577233EE5414F">
    <w:name w:val="07550D87342C458DB85577233EE5414F"/>
    <w:rsid w:val="00882FB5"/>
    <w:pPr>
      <w:spacing w:after="160" w:line="259" w:lineRule="auto"/>
    </w:pPr>
  </w:style>
  <w:style w:type="paragraph" w:customStyle="1" w:styleId="0EC68625179947E69F28E0892DDF7874">
    <w:name w:val="0EC68625179947E69F28E0892DDF7874"/>
    <w:rsid w:val="00882FB5"/>
    <w:pPr>
      <w:spacing w:after="160" w:line="259" w:lineRule="auto"/>
    </w:pPr>
  </w:style>
  <w:style w:type="paragraph" w:customStyle="1" w:styleId="DF4A4513D74143DF906D7E7BBD0284BD">
    <w:name w:val="DF4A4513D74143DF906D7E7BBD0284BD"/>
    <w:rsid w:val="00882FB5"/>
    <w:pPr>
      <w:spacing w:after="160" w:line="259" w:lineRule="auto"/>
    </w:pPr>
  </w:style>
  <w:style w:type="paragraph" w:customStyle="1" w:styleId="6AB3F6263B8B48E7B568C2F4EB7DC7E2">
    <w:name w:val="6AB3F6263B8B48E7B568C2F4EB7DC7E2"/>
    <w:rsid w:val="00882FB5"/>
    <w:pPr>
      <w:spacing w:after="160" w:line="259" w:lineRule="auto"/>
    </w:pPr>
  </w:style>
  <w:style w:type="paragraph" w:customStyle="1" w:styleId="4578B83DA0754AAE865144A946AD4FDB">
    <w:name w:val="4578B83DA0754AAE865144A946AD4FDB"/>
    <w:rsid w:val="00882FB5"/>
    <w:pPr>
      <w:spacing w:after="160" w:line="259" w:lineRule="auto"/>
    </w:pPr>
  </w:style>
  <w:style w:type="paragraph" w:customStyle="1" w:styleId="D8458CF22AAB4E5A9C2EAE72B37A8865">
    <w:name w:val="D8458CF22AAB4E5A9C2EAE72B37A8865"/>
    <w:rsid w:val="00882FB5"/>
    <w:pPr>
      <w:spacing w:after="160" w:line="259" w:lineRule="auto"/>
    </w:pPr>
  </w:style>
  <w:style w:type="paragraph" w:customStyle="1" w:styleId="C9D24F6E61864CD892977BAF4677586B">
    <w:name w:val="C9D24F6E61864CD892977BAF4677586B"/>
    <w:rsid w:val="00882FB5"/>
    <w:pPr>
      <w:spacing w:after="160" w:line="259" w:lineRule="auto"/>
    </w:pPr>
  </w:style>
  <w:style w:type="paragraph" w:customStyle="1" w:styleId="380E5B23353B45D7B9A080C72597FFD4">
    <w:name w:val="380E5B23353B45D7B9A080C72597FFD4"/>
    <w:rsid w:val="00882FB5"/>
    <w:pPr>
      <w:spacing w:after="160" w:line="259" w:lineRule="auto"/>
    </w:pPr>
  </w:style>
  <w:style w:type="paragraph" w:customStyle="1" w:styleId="39F13D5717B14E30B876B804A45312D9">
    <w:name w:val="39F13D5717B14E30B876B804A45312D9"/>
    <w:rsid w:val="00882FB5"/>
    <w:pPr>
      <w:spacing w:after="160" w:line="259" w:lineRule="auto"/>
    </w:pPr>
  </w:style>
  <w:style w:type="paragraph" w:customStyle="1" w:styleId="E918A612C9D34BC199AFBFB157F14162">
    <w:name w:val="E918A612C9D34BC199AFBFB157F14162"/>
    <w:rsid w:val="00882FB5"/>
    <w:pPr>
      <w:spacing w:after="160" w:line="259" w:lineRule="auto"/>
    </w:pPr>
  </w:style>
  <w:style w:type="paragraph" w:customStyle="1" w:styleId="A63C5ED07A654F6C9FD9A0A642180E8B">
    <w:name w:val="A63C5ED07A654F6C9FD9A0A642180E8B"/>
    <w:rsid w:val="00882FB5"/>
    <w:pPr>
      <w:spacing w:after="160" w:line="259" w:lineRule="auto"/>
    </w:pPr>
  </w:style>
  <w:style w:type="paragraph" w:customStyle="1" w:styleId="F1ACFA5DA6E7455280BC9D4DB9CE9517">
    <w:name w:val="F1ACFA5DA6E7455280BC9D4DB9CE9517"/>
    <w:rsid w:val="00882FB5"/>
    <w:pPr>
      <w:spacing w:after="160" w:line="259" w:lineRule="auto"/>
    </w:pPr>
  </w:style>
  <w:style w:type="paragraph" w:customStyle="1" w:styleId="B00DE0EAFC724FA1848C1C598FDC2A5D">
    <w:name w:val="B00DE0EAFC724FA1848C1C598FDC2A5D"/>
    <w:rsid w:val="00882FB5"/>
    <w:pPr>
      <w:spacing w:after="160" w:line="259" w:lineRule="auto"/>
    </w:pPr>
  </w:style>
  <w:style w:type="paragraph" w:customStyle="1" w:styleId="2E5C2D5F085A47A4BE152580DB70584E">
    <w:name w:val="2E5C2D5F085A47A4BE152580DB70584E"/>
    <w:rsid w:val="00882FB5"/>
    <w:pPr>
      <w:spacing w:after="160" w:line="259" w:lineRule="auto"/>
    </w:pPr>
  </w:style>
  <w:style w:type="paragraph" w:customStyle="1" w:styleId="9B7E26B4016C4B78B9CD41CEF2C06610">
    <w:name w:val="9B7E26B4016C4B78B9CD41CEF2C06610"/>
    <w:rsid w:val="00882FB5"/>
    <w:pPr>
      <w:spacing w:after="160" w:line="259" w:lineRule="auto"/>
    </w:pPr>
  </w:style>
  <w:style w:type="paragraph" w:customStyle="1" w:styleId="6690F21D0500455B9CEE4F2ADF916BB1">
    <w:name w:val="6690F21D0500455B9CEE4F2ADF916BB1"/>
    <w:rsid w:val="00882FB5"/>
    <w:pPr>
      <w:spacing w:after="160" w:line="259" w:lineRule="auto"/>
    </w:pPr>
  </w:style>
  <w:style w:type="paragraph" w:customStyle="1" w:styleId="85C8E140E70E4B9594E7C596AEF5C7AD">
    <w:name w:val="85C8E140E70E4B9594E7C596AEF5C7AD"/>
    <w:rsid w:val="00882FB5"/>
    <w:pPr>
      <w:spacing w:after="160" w:line="259" w:lineRule="auto"/>
    </w:pPr>
  </w:style>
  <w:style w:type="paragraph" w:customStyle="1" w:styleId="F319B56B6C994134AD19600F568FA210">
    <w:name w:val="F319B56B6C994134AD19600F568FA210"/>
    <w:rsid w:val="00882FB5"/>
    <w:pPr>
      <w:spacing w:after="160" w:line="259" w:lineRule="auto"/>
    </w:pPr>
  </w:style>
  <w:style w:type="paragraph" w:customStyle="1" w:styleId="A423396E3A0A472590C00C22ED84914D">
    <w:name w:val="A423396E3A0A472590C00C22ED84914D"/>
    <w:rsid w:val="00882FB5"/>
    <w:pPr>
      <w:spacing w:after="160" w:line="259" w:lineRule="auto"/>
    </w:pPr>
  </w:style>
  <w:style w:type="paragraph" w:customStyle="1" w:styleId="E8E75AFF2D7E43E09E3BCC68EA4575EB">
    <w:name w:val="E8E75AFF2D7E43E09E3BCC68EA4575EB"/>
    <w:rsid w:val="00882FB5"/>
    <w:pPr>
      <w:spacing w:after="160" w:line="259" w:lineRule="auto"/>
    </w:pPr>
  </w:style>
  <w:style w:type="paragraph" w:customStyle="1" w:styleId="807304E27DF44A2E8DA59756B1FA7A0A">
    <w:name w:val="807304E27DF44A2E8DA59756B1FA7A0A"/>
    <w:rsid w:val="00882FB5"/>
    <w:pPr>
      <w:spacing w:after="160" w:line="259" w:lineRule="auto"/>
    </w:pPr>
  </w:style>
  <w:style w:type="paragraph" w:customStyle="1" w:styleId="E64F20D83FCB4F46970F2D7C3B48E785">
    <w:name w:val="E64F20D83FCB4F46970F2D7C3B48E785"/>
    <w:rsid w:val="00882FB5"/>
    <w:pPr>
      <w:spacing w:after="160" w:line="259" w:lineRule="auto"/>
    </w:pPr>
  </w:style>
  <w:style w:type="paragraph" w:customStyle="1" w:styleId="7173ED08A52F436BB61FD49EEFD12799">
    <w:name w:val="7173ED08A52F436BB61FD49EEFD12799"/>
    <w:rsid w:val="00882FB5"/>
    <w:pPr>
      <w:spacing w:after="160" w:line="259" w:lineRule="auto"/>
    </w:pPr>
  </w:style>
  <w:style w:type="paragraph" w:customStyle="1" w:styleId="2F45C900C95A4BDB83AEE4E87D578EB0">
    <w:name w:val="2F45C900C95A4BDB83AEE4E87D578EB0"/>
    <w:rsid w:val="00882FB5"/>
    <w:pPr>
      <w:spacing w:after="160" w:line="259" w:lineRule="auto"/>
    </w:pPr>
  </w:style>
  <w:style w:type="paragraph" w:customStyle="1" w:styleId="449956136453482BBFF41555371024F9">
    <w:name w:val="449956136453482BBFF41555371024F9"/>
    <w:rsid w:val="00882FB5"/>
    <w:pPr>
      <w:spacing w:after="160" w:line="259" w:lineRule="auto"/>
    </w:pPr>
  </w:style>
  <w:style w:type="paragraph" w:customStyle="1" w:styleId="8A7A1B6B90744BFF901B0D4262AF339F">
    <w:name w:val="8A7A1B6B90744BFF901B0D4262AF339F"/>
    <w:rsid w:val="00882FB5"/>
    <w:pPr>
      <w:spacing w:after="160" w:line="259" w:lineRule="auto"/>
    </w:pPr>
  </w:style>
  <w:style w:type="paragraph" w:customStyle="1" w:styleId="963B11D9DF9E4BF6A8843987F96B87E7">
    <w:name w:val="963B11D9DF9E4BF6A8843987F96B87E7"/>
    <w:rsid w:val="00882FB5"/>
    <w:pPr>
      <w:spacing w:after="160" w:line="259" w:lineRule="auto"/>
    </w:pPr>
  </w:style>
  <w:style w:type="paragraph" w:customStyle="1" w:styleId="6F47E2C483474F4C89A55D92FA8DF4BC">
    <w:name w:val="6F47E2C483474F4C89A55D92FA8DF4BC"/>
    <w:rsid w:val="00882FB5"/>
    <w:pPr>
      <w:spacing w:after="160" w:line="259" w:lineRule="auto"/>
    </w:pPr>
  </w:style>
  <w:style w:type="paragraph" w:customStyle="1" w:styleId="89A82BA4B45C4430AE85B400DB200433">
    <w:name w:val="89A82BA4B45C4430AE85B400DB200433"/>
    <w:rsid w:val="00882FB5"/>
    <w:pPr>
      <w:spacing w:after="160" w:line="259" w:lineRule="auto"/>
    </w:pPr>
  </w:style>
  <w:style w:type="paragraph" w:customStyle="1" w:styleId="FA96A24A38C44EC9BE10ED26B91188E9">
    <w:name w:val="FA96A24A38C44EC9BE10ED26B91188E9"/>
    <w:rsid w:val="00882FB5"/>
    <w:pPr>
      <w:spacing w:after="160" w:line="259" w:lineRule="auto"/>
    </w:pPr>
  </w:style>
  <w:style w:type="paragraph" w:customStyle="1" w:styleId="D49B3D6C9FD543F4B20640F97BD4CAA5">
    <w:name w:val="D49B3D6C9FD543F4B20640F97BD4CAA5"/>
    <w:rsid w:val="00882FB5"/>
    <w:pPr>
      <w:spacing w:after="160" w:line="259" w:lineRule="auto"/>
    </w:pPr>
  </w:style>
  <w:style w:type="paragraph" w:customStyle="1" w:styleId="B6E05C5F9D2B48D884E035BDA411FCBA">
    <w:name w:val="B6E05C5F9D2B48D884E035BDA411FCBA"/>
    <w:rsid w:val="00882FB5"/>
    <w:pPr>
      <w:spacing w:after="160" w:line="259" w:lineRule="auto"/>
    </w:pPr>
  </w:style>
  <w:style w:type="paragraph" w:customStyle="1" w:styleId="3FA160D5F6A1441BAC1FBFA6752AE6D2">
    <w:name w:val="3FA160D5F6A1441BAC1FBFA6752AE6D2"/>
    <w:rsid w:val="00882FB5"/>
    <w:pPr>
      <w:spacing w:after="160" w:line="259" w:lineRule="auto"/>
    </w:pPr>
  </w:style>
  <w:style w:type="paragraph" w:customStyle="1" w:styleId="572E6E3175944E059B2862C3008D1575">
    <w:name w:val="572E6E3175944E059B2862C3008D1575"/>
    <w:rsid w:val="00882FB5"/>
    <w:pPr>
      <w:spacing w:after="160" w:line="259" w:lineRule="auto"/>
    </w:pPr>
  </w:style>
  <w:style w:type="paragraph" w:customStyle="1" w:styleId="4EB5357856924F499EE88208F3FBD9B5">
    <w:name w:val="4EB5357856924F499EE88208F3FBD9B5"/>
    <w:rsid w:val="00882FB5"/>
    <w:pPr>
      <w:spacing w:after="160" w:line="259" w:lineRule="auto"/>
    </w:pPr>
  </w:style>
  <w:style w:type="paragraph" w:customStyle="1" w:styleId="2FC3A97F6213407C898A0B3BDAD23866">
    <w:name w:val="2FC3A97F6213407C898A0B3BDAD23866"/>
    <w:rsid w:val="00882FB5"/>
    <w:pPr>
      <w:spacing w:after="160" w:line="259" w:lineRule="auto"/>
    </w:pPr>
  </w:style>
  <w:style w:type="paragraph" w:customStyle="1" w:styleId="C381E46C23214E13B8D151398032C188">
    <w:name w:val="C381E46C23214E13B8D151398032C188"/>
    <w:rsid w:val="00882FB5"/>
    <w:pPr>
      <w:spacing w:after="160" w:line="259" w:lineRule="auto"/>
    </w:pPr>
  </w:style>
  <w:style w:type="paragraph" w:customStyle="1" w:styleId="56B378DCF3594E9D82FE7C5E638C3DD0">
    <w:name w:val="56B378DCF3594E9D82FE7C5E638C3DD0"/>
    <w:rsid w:val="00882FB5"/>
    <w:pPr>
      <w:spacing w:after="160" w:line="259" w:lineRule="auto"/>
    </w:pPr>
  </w:style>
  <w:style w:type="paragraph" w:customStyle="1" w:styleId="CC43A0B1572949F5966076F650AFBBBB">
    <w:name w:val="CC43A0B1572949F5966076F650AFBBBB"/>
    <w:rsid w:val="00882FB5"/>
    <w:pPr>
      <w:spacing w:after="160" w:line="259" w:lineRule="auto"/>
    </w:pPr>
  </w:style>
  <w:style w:type="paragraph" w:customStyle="1" w:styleId="364514CE80984BCFA2398719AECE47AB">
    <w:name w:val="364514CE80984BCFA2398719AECE47AB"/>
    <w:rsid w:val="00882FB5"/>
    <w:pPr>
      <w:spacing w:after="160" w:line="259" w:lineRule="auto"/>
    </w:pPr>
  </w:style>
  <w:style w:type="paragraph" w:customStyle="1" w:styleId="187D73F5992D4A3EBA75F6CE77990D8B">
    <w:name w:val="187D73F5992D4A3EBA75F6CE77990D8B"/>
    <w:rsid w:val="00882FB5"/>
    <w:pPr>
      <w:spacing w:after="160" w:line="259" w:lineRule="auto"/>
    </w:pPr>
  </w:style>
  <w:style w:type="paragraph" w:customStyle="1" w:styleId="4156E0A7E9EC4A569F19083C78E648A2">
    <w:name w:val="4156E0A7E9EC4A569F19083C78E648A2"/>
    <w:rsid w:val="00882FB5"/>
    <w:pPr>
      <w:spacing w:after="160" w:line="259" w:lineRule="auto"/>
    </w:pPr>
  </w:style>
  <w:style w:type="paragraph" w:customStyle="1" w:styleId="D6C5A349FE704009A752A657B081C1BD">
    <w:name w:val="D6C5A349FE704009A752A657B081C1BD"/>
    <w:rsid w:val="00882FB5"/>
    <w:pPr>
      <w:spacing w:after="160" w:line="259" w:lineRule="auto"/>
    </w:pPr>
  </w:style>
  <w:style w:type="paragraph" w:customStyle="1" w:styleId="59E659D5AE9341D9957A28B5C71F4780">
    <w:name w:val="59E659D5AE9341D9957A28B5C71F4780"/>
    <w:rsid w:val="00882FB5"/>
    <w:pPr>
      <w:spacing w:after="160" w:line="259" w:lineRule="auto"/>
    </w:pPr>
  </w:style>
  <w:style w:type="paragraph" w:customStyle="1" w:styleId="A8AFE29C93B14990B7760D471C822206">
    <w:name w:val="A8AFE29C93B14990B7760D471C822206"/>
    <w:rsid w:val="00882FB5"/>
    <w:pPr>
      <w:spacing w:after="160" w:line="259" w:lineRule="auto"/>
    </w:pPr>
  </w:style>
  <w:style w:type="paragraph" w:customStyle="1" w:styleId="81D8E8CE8DC0443AA92D93FDAFA2A33D">
    <w:name w:val="81D8E8CE8DC0443AA92D93FDAFA2A33D"/>
    <w:rsid w:val="00882FB5"/>
    <w:pPr>
      <w:spacing w:after="160" w:line="259" w:lineRule="auto"/>
    </w:pPr>
  </w:style>
  <w:style w:type="paragraph" w:customStyle="1" w:styleId="35E8A295C8D549869E7F2A8E0A17CB6C">
    <w:name w:val="35E8A295C8D549869E7F2A8E0A17CB6C"/>
    <w:rsid w:val="00882FB5"/>
    <w:pPr>
      <w:spacing w:after="160" w:line="259" w:lineRule="auto"/>
    </w:pPr>
  </w:style>
  <w:style w:type="paragraph" w:customStyle="1" w:styleId="CE613313BCBD4DD9905A0001A1C2FCB9">
    <w:name w:val="CE613313BCBD4DD9905A0001A1C2FCB9"/>
    <w:rsid w:val="00882FB5"/>
    <w:pPr>
      <w:spacing w:after="160" w:line="259" w:lineRule="auto"/>
    </w:pPr>
  </w:style>
  <w:style w:type="paragraph" w:customStyle="1" w:styleId="1A9FBAF4B0CE40E89D36ED3B86EB71A5">
    <w:name w:val="1A9FBAF4B0CE40E89D36ED3B86EB71A5"/>
    <w:rsid w:val="00882FB5"/>
    <w:pPr>
      <w:spacing w:after="160" w:line="259" w:lineRule="auto"/>
    </w:pPr>
  </w:style>
  <w:style w:type="paragraph" w:customStyle="1" w:styleId="88CCC72ACF4E4474819D803CBBEC5186">
    <w:name w:val="88CCC72ACF4E4474819D803CBBEC5186"/>
    <w:rsid w:val="00882FB5"/>
    <w:pPr>
      <w:spacing w:after="160" w:line="259" w:lineRule="auto"/>
    </w:pPr>
  </w:style>
  <w:style w:type="paragraph" w:customStyle="1" w:styleId="A4B8ACBD1D114572BE4EF3B2F42133B4">
    <w:name w:val="A4B8ACBD1D114572BE4EF3B2F42133B4"/>
    <w:rsid w:val="00882FB5"/>
    <w:pPr>
      <w:spacing w:after="160" w:line="259" w:lineRule="auto"/>
    </w:pPr>
  </w:style>
  <w:style w:type="paragraph" w:customStyle="1" w:styleId="A6382A6B855D4ACDB7B505B67818AEA7">
    <w:name w:val="A6382A6B855D4ACDB7B505B67818AEA7"/>
    <w:rsid w:val="00882FB5"/>
    <w:pPr>
      <w:spacing w:after="160" w:line="259" w:lineRule="auto"/>
    </w:pPr>
  </w:style>
  <w:style w:type="paragraph" w:customStyle="1" w:styleId="A9EFD8E1846446799613429978A519B3">
    <w:name w:val="A9EFD8E1846446799613429978A519B3"/>
    <w:rsid w:val="00882FB5"/>
    <w:pPr>
      <w:spacing w:after="160" w:line="259" w:lineRule="auto"/>
    </w:pPr>
  </w:style>
  <w:style w:type="paragraph" w:customStyle="1" w:styleId="45795D1F755742B8BB3B278923100759">
    <w:name w:val="45795D1F755742B8BB3B278923100759"/>
    <w:rsid w:val="00882FB5"/>
    <w:pPr>
      <w:spacing w:after="160" w:line="259" w:lineRule="auto"/>
    </w:pPr>
  </w:style>
  <w:style w:type="paragraph" w:customStyle="1" w:styleId="FF598BB8DB6548F7A22740E1D3CB2951">
    <w:name w:val="FF598BB8DB6548F7A22740E1D3CB2951"/>
    <w:rsid w:val="00882FB5"/>
    <w:pPr>
      <w:spacing w:after="160" w:line="259" w:lineRule="auto"/>
    </w:pPr>
  </w:style>
  <w:style w:type="paragraph" w:customStyle="1" w:styleId="CACE1BA7B6174B43ADC32529A218DB65">
    <w:name w:val="CACE1BA7B6174B43ADC32529A218DB65"/>
    <w:rsid w:val="00882FB5"/>
    <w:pPr>
      <w:spacing w:after="160" w:line="259" w:lineRule="auto"/>
    </w:pPr>
  </w:style>
  <w:style w:type="paragraph" w:customStyle="1" w:styleId="B7172AA937D24D7DAD69DABF178982FD">
    <w:name w:val="B7172AA937D24D7DAD69DABF178982FD"/>
    <w:rsid w:val="00882FB5"/>
    <w:pPr>
      <w:spacing w:after="160" w:line="259" w:lineRule="auto"/>
    </w:pPr>
  </w:style>
  <w:style w:type="paragraph" w:customStyle="1" w:styleId="4AB8D13CCD4644F7A8F1DD03A0E07890">
    <w:name w:val="4AB8D13CCD4644F7A8F1DD03A0E07890"/>
    <w:rsid w:val="00882FB5"/>
    <w:pPr>
      <w:spacing w:after="160" w:line="259" w:lineRule="auto"/>
    </w:pPr>
  </w:style>
  <w:style w:type="paragraph" w:customStyle="1" w:styleId="FA9F06C663F44F09AC182B19F7446F53">
    <w:name w:val="FA9F06C663F44F09AC182B19F7446F53"/>
    <w:rsid w:val="00882FB5"/>
    <w:pPr>
      <w:spacing w:after="160" w:line="259" w:lineRule="auto"/>
    </w:pPr>
  </w:style>
  <w:style w:type="paragraph" w:customStyle="1" w:styleId="EAC52F2696B3454E958E0F54CBCE2E37">
    <w:name w:val="EAC52F2696B3454E958E0F54CBCE2E37"/>
    <w:rsid w:val="00882FB5"/>
    <w:pPr>
      <w:spacing w:after="160" w:line="259" w:lineRule="auto"/>
    </w:pPr>
  </w:style>
  <w:style w:type="paragraph" w:customStyle="1" w:styleId="66493532EC0B4DEF86F6E1E4C4223DE9">
    <w:name w:val="66493532EC0B4DEF86F6E1E4C4223DE9"/>
    <w:rsid w:val="00882FB5"/>
    <w:pPr>
      <w:spacing w:after="160" w:line="259" w:lineRule="auto"/>
    </w:pPr>
  </w:style>
  <w:style w:type="paragraph" w:customStyle="1" w:styleId="3579D99EF49D4801BE5D5D890F4C849C">
    <w:name w:val="3579D99EF49D4801BE5D5D890F4C849C"/>
    <w:rsid w:val="00882FB5"/>
    <w:pPr>
      <w:spacing w:after="160" w:line="259" w:lineRule="auto"/>
    </w:pPr>
  </w:style>
  <w:style w:type="paragraph" w:customStyle="1" w:styleId="FA6F68ED8EFD4CC68BA37B02B3425F2C">
    <w:name w:val="FA6F68ED8EFD4CC68BA37B02B3425F2C"/>
    <w:rsid w:val="00882FB5"/>
    <w:pPr>
      <w:spacing w:after="160" w:line="259" w:lineRule="auto"/>
    </w:pPr>
  </w:style>
  <w:style w:type="paragraph" w:customStyle="1" w:styleId="FDFFE034211946008770C6EB6F52917F">
    <w:name w:val="FDFFE034211946008770C6EB6F52917F"/>
    <w:rsid w:val="00882FB5"/>
    <w:pPr>
      <w:spacing w:after="160" w:line="259" w:lineRule="auto"/>
    </w:pPr>
  </w:style>
  <w:style w:type="paragraph" w:customStyle="1" w:styleId="561D41F7597F47DE9BC439B91E71FEAA">
    <w:name w:val="561D41F7597F47DE9BC439B91E71FEAA"/>
    <w:rsid w:val="00882FB5"/>
    <w:pPr>
      <w:spacing w:after="160" w:line="259" w:lineRule="auto"/>
    </w:pPr>
  </w:style>
  <w:style w:type="paragraph" w:customStyle="1" w:styleId="075796D0BE674D1D8ECD8E568FFDA148">
    <w:name w:val="075796D0BE674D1D8ECD8E568FFDA148"/>
    <w:rsid w:val="00882FB5"/>
    <w:pPr>
      <w:spacing w:after="160" w:line="259" w:lineRule="auto"/>
    </w:pPr>
  </w:style>
  <w:style w:type="paragraph" w:customStyle="1" w:styleId="40F387B0AD7740BFB47874DBEC306BF9">
    <w:name w:val="40F387B0AD7740BFB47874DBEC306BF9"/>
    <w:rsid w:val="00882FB5"/>
    <w:pPr>
      <w:spacing w:after="160" w:line="259" w:lineRule="auto"/>
    </w:pPr>
  </w:style>
  <w:style w:type="paragraph" w:customStyle="1" w:styleId="A53ECE4E80EA4E94B0686B3D1EEB68DC">
    <w:name w:val="A53ECE4E80EA4E94B0686B3D1EEB68DC"/>
    <w:rsid w:val="00882FB5"/>
    <w:pPr>
      <w:spacing w:after="160" w:line="259" w:lineRule="auto"/>
    </w:pPr>
  </w:style>
  <w:style w:type="paragraph" w:customStyle="1" w:styleId="FF9481A4AFAA404693499B15824F1CE2">
    <w:name w:val="FF9481A4AFAA404693499B15824F1CE2"/>
    <w:rsid w:val="00882FB5"/>
    <w:pPr>
      <w:spacing w:after="160" w:line="259" w:lineRule="auto"/>
    </w:pPr>
  </w:style>
  <w:style w:type="paragraph" w:customStyle="1" w:styleId="07BA61A93BAE4CCFA9E221EED69AAF35">
    <w:name w:val="07BA61A93BAE4CCFA9E221EED69AAF35"/>
    <w:rsid w:val="00882FB5"/>
    <w:pPr>
      <w:spacing w:after="160" w:line="259" w:lineRule="auto"/>
    </w:pPr>
  </w:style>
  <w:style w:type="paragraph" w:customStyle="1" w:styleId="B930809C495F4AA5A848857A7D934667">
    <w:name w:val="B930809C495F4AA5A848857A7D934667"/>
    <w:rsid w:val="00882FB5"/>
    <w:pPr>
      <w:spacing w:after="160" w:line="259" w:lineRule="auto"/>
    </w:pPr>
  </w:style>
  <w:style w:type="paragraph" w:customStyle="1" w:styleId="375E3021846E43F7A22A0981163DB79A">
    <w:name w:val="375E3021846E43F7A22A0981163DB79A"/>
    <w:rsid w:val="00882FB5"/>
    <w:pPr>
      <w:spacing w:after="160" w:line="259" w:lineRule="auto"/>
    </w:pPr>
  </w:style>
  <w:style w:type="paragraph" w:customStyle="1" w:styleId="9E75DE29D2E34D24B3C13D84DABEE7B2">
    <w:name w:val="9E75DE29D2E34D24B3C13D84DABEE7B2"/>
    <w:rsid w:val="00882FB5"/>
    <w:pPr>
      <w:spacing w:after="160" w:line="259" w:lineRule="auto"/>
    </w:pPr>
  </w:style>
  <w:style w:type="paragraph" w:customStyle="1" w:styleId="F5AADA9E68EA4B5AAFF8F62DA71EE5AF">
    <w:name w:val="F5AADA9E68EA4B5AAFF8F62DA71EE5AF"/>
    <w:rsid w:val="00882FB5"/>
    <w:pPr>
      <w:spacing w:after="160" w:line="259" w:lineRule="auto"/>
    </w:pPr>
  </w:style>
  <w:style w:type="paragraph" w:customStyle="1" w:styleId="0F37B0CB5E214DC5B3DFCDA51B4F3CB9">
    <w:name w:val="0F37B0CB5E214DC5B3DFCDA51B4F3CB9"/>
    <w:rsid w:val="00882FB5"/>
    <w:pPr>
      <w:spacing w:after="160" w:line="259" w:lineRule="auto"/>
    </w:pPr>
  </w:style>
  <w:style w:type="paragraph" w:customStyle="1" w:styleId="81A8476DFC804DC79B6CEB359F0DCBC0">
    <w:name w:val="81A8476DFC804DC79B6CEB359F0DCBC0"/>
    <w:rsid w:val="00882FB5"/>
    <w:pPr>
      <w:spacing w:after="160" w:line="259" w:lineRule="auto"/>
    </w:pPr>
  </w:style>
  <w:style w:type="paragraph" w:customStyle="1" w:styleId="B2D3D9893CF440A9A57129B225B64CFE">
    <w:name w:val="B2D3D9893CF440A9A57129B225B64CFE"/>
    <w:rsid w:val="00882FB5"/>
    <w:pPr>
      <w:spacing w:after="160" w:line="259" w:lineRule="auto"/>
    </w:pPr>
  </w:style>
  <w:style w:type="paragraph" w:customStyle="1" w:styleId="B1559BA497B948F08231FD0138032C6D">
    <w:name w:val="B1559BA497B948F08231FD0138032C6D"/>
    <w:rsid w:val="00882FB5"/>
    <w:pPr>
      <w:spacing w:after="160" w:line="259" w:lineRule="auto"/>
    </w:pPr>
  </w:style>
  <w:style w:type="paragraph" w:customStyle="1" w:styleId="06AED1612D954A858FCD405AA79156DE">
    <w:name w:val="06AED1612D954A858FCD405AA79156DE"/>
    <w:rsid w:val="00882FB5"/>
    <w:pPr>
      <w:spacing w:after="160" w:line="259" w:lineRule="auto"/>
    </w:pPr>
  </w:style>
  <w:style w:type="paragraph" w:customStyle="1" w:styleId="B7F1B03495E94CE6A04ADD415881581B">
    <w:name w:val="B7F1B03495E94CE6A04ADD415881581B"/>
    <w:rsid w:val="00882FB5"/>
    <w:pPr>
      <w:spacing w:after="160" w:line="259" w:lineRule="auto"/>
    </w:pPr>
  </w:style>
  <w:style w:type="paragraph" w:customStyle="1" w:styleId="88BD64851E844396A7EC015B69963C30">
    <w:name w:val="88BD64851E844396A7EC015B69963C30"/>
    <w:rsid w:val="00882FB5"/>
    <w:pPr>
      <w:spacing w:after="160" w:line="259" w:lineRule="auto"/>
    </w:pPr>
  </w:style>
  <w:style w:type="paragraph" w:customStyle="1" w:styleId="90BCC34FA23B4C859998BDDDB25A93FB">
    <w:name w:val="90BCC34FA23B4C859998BDDDB25A93FB"/>
    <w:rsid w:val="00882FB5"/>
    <w:pPr>
      <w:spacing w:after="160" w:line="259" w:lineRule="auto"/>
    </w:pPr>
  </w:style>
  <w:style w:type="paragraph" w:customStyle="1" w:styleId="20F499AD967A4FB8BD350F58AE9810DB">
    <w:name w:val="20F499AD967A4FB8BD350F58AE9810DB"/>
    <w:rsid w:val="00882FB5"/>
    <w:pPr>
      <w:spacing w:after="160" w:line="259" w:lineRule="auto"/>
    </w:pPr>
  </w:style>
  <w:style w:type="paragraph" w:customStyle="1" w:styleId="B898EB09BE98477A82937A903BE5C307">
    <w:name w:val="B898EB09BE98477A82937A903BE5C307"/>
    <w:rsid w:val="00882FB5"/>
    <w:pPr>
      <w:spacing w:after="160" w:line="259" w:lineRule="auto"/>
    </w:pPr>
  </w:style>
  <w:style w:type="paragraph" w:customStyle="1" w:styleId="321F11201539438586239251F1331D23">
    <w:name w:val="321F11201539438586239251F1331D23"/>
    <w:rsid w:val="00882FB5"/>
    <w:pPr>
      <w:spacing w:after="160" w:line="259" w:lineRule="auto"/>
    </w:pPr>
  </w:style>
  <w:style w:type="paragraph" w:customStyle="1" w:styleId="712D30575A8B4EB884477CEAABDF27AC">
    <w:name w:val="712D30575A8B4EB884477CEAABDF27AC"/>
    <w:rsid w:val="00882FB5"/>
    <w:pPr>
      <w:spacing w:after="160" w:line="259" w:lineRule="auto"/>
    </w:pPr>
  </w:style>
  <w:style w:type="paragraph" w:customStyle="1" w:styleId="FE6DAC54C7FC47F9B66C03F4B76F9DA7">
    <w:name w:val="FE6DAC54C7FC47F9B66C03F4B76F9DA7"/>
    <w:rsid w:val="00882FB5"/>
    <w:pPr>
      <w:spacing w:after="160" w:line="259" w:lineRule="auto"/>
    </w:pPr>
  </w:style>
  <w:style w:type="paragraph" w:customStyle="1" w:styleId="B16692825EF740CA80D6CE4A207FA748">
    <w:name w:val="B16692825EF740CA80D6CE4A207FA748"/>
    <w:rsid w:val="00882FB5"/>
    <w:pPr>
      <w:spacing w:after="160" w:line="259" w:lineRule="auto"/>
    </w:pPr>
  </w:style>
  <w:style w:type="paragraph" w:customStyle="1" w:styleId="B41474D1C4DB409AA2B60293D4C4E5B6">
    <w:name w:val="B41474D1C4DB409AA2B60293D4C4E5B6"/>
    <w:rsid w:val="00882FB5"/>
    <w:pPr>
      <w:spacing w:after="160" w:line="259" w:lineRule="auto"/>
    </w:pPr>
  </w:style>
  <w:style w:type="paragraph" w:customStyle="1" w:styleId="7AA9A264B9504F73812FEC946C0B59C9">
    <w:name w:val="7AA9A264B9504F73812FEC946C0B59C9"/>
    <w:rsid w:val="00882FB5"/>
    <w:pPr>
      <w:spacing w:after="160" w:line="259" w:lineRule="auto"/>
    </w:pPr>
  </w:style>
  <w:style w:type="paragraph" w:customStyle="1" w:styleId="EFF31A83EB974E9DA58CF47AF4EFFCAE">
    <w:name w:val="EFF31A83EB974E9DA58CF47AF4EFFCAE"/>
    <w:rsid w:val="00882FB5"/>
    <w:pPr>
      <w:spacing w:after="160" w:line="259" w:lineRule="auto"/>
    </w:pPr>
  </w:style>
  <w:style w:type="paragraph" w:customStyle="1" w:styleId="9D49A4E8FB4541E290AA0C0CF982255F">
    <w:name w:val="9D49A4E8FB4541E290AA0C0CF982255F"/>
    <w:rsid w:val="00882FB5"/>
    <w:pPr>
      <w:spacing w:after="160" w:line="259" w:lineRule="auto"/>
    </w:pPr>
  </w:style>
  <w:style w:type="paragraph" w:customStyle="1" w:styleId="516F4A79D9BF40EE96ED7C899B05C304">
    <w:name w:val="516F4A79D9BF40EE96ED7C899B05C304"/>
    <w:rsid w:val="00882FB5"/>
    <w:pPr>
      <w:spacing w:after="160" w:line="259" w:lineRule="auto"/>
    </w:pPr>
  </w:style>
  <w:style w:type="paragraph" w:customStyle="1" w:styleId="839E5C574BFF42159C62A27C61D28B76">
    <w:name w:val="839E5C574BFF42159C62A27C61D28B76"/>
    <w:rsid w:val="00882FB5"/>
    <w:pPr>
      <w:spacing w:after="160" w:line="259" w:lineRule="auto"/>
    </w:pPr>
  </w:style>
  <w:style w:type="paragraph" w:customStyle="1" w:styleId="DC846D08CC494FD2961802DA82E7A700">
    <w:name w:val="DC846D08CC494FD2961802DA82E7A700"/>
    <w:rsid w:val="00882FB5"/>
    <w:pPr>
      <w:spacing w:after="160" w:line="259" w:lineRule="auto"/>
    </w:pPr>
  </w:style>
  <w:style w:type="paragraph" w:customStyle="1" w:styleId="0571D7E08F1146EBBCB913EA83616054">
    <w:name w:val="0571D7E08F1146EBBCB913EA83616054"/>
    <w:rsid w:val="00882FB5"/>
    <w:pPr>
      <w:spacing w:after="160" w:line="259" w:lineRule="auto"/>
    </w:pPr>
  </w:style>
  <w:style w:type="paragraph" w:customStyle="1" w:styleId="B1007ACC63C74923A72D9C3B674BEE29">
    <w:name w:val="B1007ACC63C74923A72D9C3B674BEE29"/>
    <w:rsid w:val="00882FB5"/>
    <w:pPr>
      <w:spacing w:after="160" w:line="259" w:lineRule="auto"/>
    </w:pPr>
  </w:style>
  <w:style w:type="paragraph" w:customStyle="1" w:styleId="EAEE7CDE8C1F45FD9ABCFE4E375663B6">
    <w:name w:val="EAEE7CDE8C1F45FD9ABCFE4E375663B6"/>
    <w:rsid w:val="00882FB5"/>
    <w:pPr>
      <w:spacing w:after="160" w:line="259" w:lineRule="auto"/>
    </w:pPr>
  </w:style>
  <w:style w:type="paragraph" w:customStyle="1" w:styleId="8BE31AD8A34446428565C9FEEFE1B6A5">
    <w:name w:val="8BE31AD8A34446428565C9FEEFE1B6A5"/>
    <w:rsid w:val="00882FB5"/>
    <w:pPr>
      <w:spacing w:after="160" w:line="259" w:lineRule="auto"/>
    </w:pPr>
  </w:style>
  <w:style w:type="paragraph" w:customStyle="1" w:styleId="49D13B730E4B4EAB822840B268B1560D">
    <w:name w:val="49D13B730E4B4EAB822840B268B1560D"/>
    <w:rsid w:val="00882FB5"/>
    <w:pPr>
      <w:spacing w:after="160" w:line="259" w:lineRule="auto"/>
    </w:pPr>
  </w:style>
  <w:style w:type="paragraph" w:customStyle="1" w:styleId="26E37723D4714681A772EF0359594820">
    <w:name w:val="26E37723D4714681A772EF0359594820"/>
    <w:rsid w:val="00882FB5"/>
    <w:pPr>
      <w:spacing w:after="160" w:line="259" w:lineRule="auto"/>
    </w:pPr>
  </w:style>
  <w:style w:type="paragraph" w:customStyle="1" w:styleId="80261998A61E4D08A5AD45701D9EFBB4">
    <w:name w:val="80261998A61E4D08A5AD45701D9EFBB4"/>
    <w:rsid w:val="00882FB5"/>
    <w:pPr>
      <w:spacing w:after="160" w:line="259" w:lineRule="auto"/>
    </w:pPr>
  </w:style>
  <w:style w:type="paragraph" w:customStyle="1" w:styleId="EF9E85994259430EBC6BC4D45EC50CF0">
    <w:name w:val="EF9E85994259430EBC6BC4D45EC50CF0"/>
    <w:rsid w:val="00882FB5"/>
    <w:pPr>
      <w:spacing w:after="160" w:line="259" w:lineRule="auto"/>
    </w:pPr>
  </w:style>
  <w:style w:type="paragraph" w:customStyle="1" w:styleId="19FC4C6210B14C97BD3AADC26636476C">
    <w:name w:val="19FC4C6210B14C97BD3AADC26636476C"/>
    <w:rsid w:val="00882FB5"/>
    <w:pPr>
      <w:spacing w:after="160" w:line="259" w:lineRule="auto"/>
    </w:pPr>
  </w:style>
  <w:style w:type="paragraph" w:customStyle="1" w:styleId="CB2FBB9F30DB4C39A738033BD47E41FD">
    <w:name w:val="CB2FBB9F30DB4C39A738033BD47E41FD"/>
    <w:rsid w:val="00882FB5"/>
    <w:pPr>
      <w:spacing w:after="160" w:line="259" w:lineRule="auto"/>
    </w:pPr>
  </w:style>
  <w:style w:type="paragraph" w:customStyle="1" w:styleId="8CE0E76255864832ABE2931C2393634E">
    <w:name w:val="8CE0E76255864832ABE2931C2393634E"/>
    <w:rsid w:val="00882FB5"/>
    <w:pPr>
      <w:spacing w:after="160" w:line="259" w:lineRule="auto"/>
    </w:pPr>
  </w:style>
  <w:style w:type="paragraph" w:customStyle="1" w:styleId="874F7E316EB84662BD86BA9751658373">
    <w:name w:val="874F7E316EB84662BD86BA9751658373"/>
    <w:rsid w:val="00882FB5"/>
    <w:pPr>
      <w:spacing w:after="160" w:line="259" w:lineRule="auto"/>
    </w:pPr>
  </w:style>
  <w:style w:type="paragraph" w:customStyle="1" w:styleId="6A9063BFC0F546F7841EB0574ACF3EB9">
    <w:name w:val="6A9063BFC0F546F7841EB0574ACF3EB9"/>
    <w:rsid w:val="00FE01D1"/>
    <w:pPr>
      <w:spacing w:after="160" w:line="259" w:lineRule="auto"/>
    </w:pPr>
  </w:style>
  <w:style w:type="paragraph" w:customStyle="1" w:styleId="6CD1ACDF35324CC2B8A9D04B66FD82B9">
    <w:name w:val="6CD1ACDF35324CC2B8A9D04B66FD82B9"/>
    <w:rsid w:val="00FE01D1"/>
    <w:pPr>
      <w:spacing w:after="160" w:line="259" w:lineRule="auto"/>
    </w:pPr>
  </w:style>
  <w:style w:type="paragraph" w:customStyle="1" w:styleId="89708E8F98024AF4B08E9AEFF9578BA8">
    <w:name w:val="89708E8F98024AF4B08E9AEFF9578BA8"/>
    <w:rsid w:val="00FE01D1"/>
    <w:pPr>
      <w:spacing w:after="160" w:line="259" w:lineRule="auto"/>
    </w:pPr>
  </w:style>
  <w:style w:type="paragraph" w:customStyle="1" w:styleId="A346C4FDA68646C9B4A3FB2D91DFE633">
    <w:name w:val="A346C4FDA68646C9B4A3FB2D91DFE633"/>
    <w:rsid w:val="00FE01D1"/>
    <w:pPr>
      <w:spacing w:after="160" w:line="259" w:lineRule="auto"/>
    </w:pPr>
  </w:style>
  <w:style w:type="paragraph" w:customStyle="1" w:styleId="01922AF04DB64DC79EEB6110F63B417E">
    <w:name w:val="01922AF04DB64DC79EEB6110F63B417E"/>
    <w:rsid w:val="00FE01D1"/>
    <w:pPr>
      <w:spacing w:after="160" w:line="259" w:lineRule="auto"/>
    </w:pPr>
  </w:style>
  <w:style w:type="paragraph" w:customStyle="1" w:styleId="816E5D225B3E4C419BD88A9AE66DB99F">
    <w:name w:val="816E5D225B3E4C419BD88A9AE66DB99F"/>
    <w:rsid w:val="00FE01D1"/>
    <w:pPr>
      <w:spacing w:after="160" w:line="259" w:lineRule="auto"/>
    </w:pPr>
  </w:style>
  <w:style w:type="paragraph" w:customStyle="1" w:styleId="E11597ED9FA64DFA85B7420DFAD4E9B6">
    <w:name w:val="E11597ED9FA64DFA85B7420DFAD4E9B6"/>
    <w:rsid w:val="00FE01D1"/>
    <w:pPr>
      <w:spacing w:after="160" w:line="259" w:lineRule="auto"/>
    </w:pPr>
  </w:style>
  <w:style w:type="paragraph" w:customStyle="1" w:styleId="330BDA057AA74033944B814C71E55D87">
    <w:name w:val="330BDA057AA74033944B814C71E55D87"/>
    <w:rsid w:val="00FE01D1"/>
    <w:pPr>
      <w:spacing w:after="160" w:line="259" w:lineRule="auto"/>
    </w:pPr>
  </w:style>
  <w:style w:type="paragraph" w:customStyle="1" w:styleId="1ADCB91CC9AC46389F4780804B43CED0">
    <w:name w:val="1ADCB91CC9AC46389F4780804B43CED0"/>
    <w:rsid w:val="00FE01D1"/>
    <w:pPr>
      <w:spacing w:after="160" w:line="259" w:lineRule="auto"/>
    </w:pPr>
  </w:style>
  <w:style w:type="paragraph" w:customStyle="1" w:styleId="220DB235BFEF4198BDE5CBD4ABA4C817">
    <w:name w:val="220DB235BFEF4198BDE5CBD4ABA4C817"/>
    <w:rsid w:val="00FE01D1"/>
    <w:pPr>
      <w:spacing w:after="160" w:line="259" w:lineRule="auto"/>
    </w:pPr>
  </w:style>
  <w:style w:type="paragraph" w:customStyle="1" w:styleId="8B84B968233E4A65940857BEF51BC615">
    <w:name w:val="8B84B968233E4A65940857BEF51BC615"/>
    <w:rsid w:val="00FE01D1"/>
    <w:pPr>
      <w:spacing w:after="160" w:line="259" w:lineRule="auto"/>
    </w:pPr>
  </w:style>
  <w:style w:type="paragraph" w:customStyle="1" w:styleId="AE56BF323C9D4EFF8E007FFE291B8446">
    <w:name w:val="AE56BF323C9D4EFF8E007FFE291B8446"/>
    <w:rsid w:val="00FE01D1"/>
    <w:pPr>
      <w:spacing w:after="160" w:line="259" w:lineRule="auto"/>
    </w:pPr>
  </w:style>
  <w:style w:type="paragraph" w:customStyle="1" w:styleId="97577FA170C44FDE909A76F0287607E1">
    <w:name w:val="97577FA170C44FDE909A76F0287607E1"/>
    <w:rsid w:val="00FE01D1"/>
    <w:pPr>
      <w:spacing w:after="160" w:line="259" w:lineRule="auto"/>
    </w:pPr>
  </w:style>
  <w:style w:type="paragraph" w:customStyle="1" w:styleId="3A089C0D7FE143E5ACE194FA49105174">
    <w:name w:val="3A089C0D7FE143E5ACE194FA49105174"/>
    <w:rsid w:val="00FE01D1"/>
    <w:pPr>
      <w:spacing w:after="160" w:line="259" w:lineRule="auto"/>
    </w:pPr>
  </w:style>
  <w:style w:type="paragraph" w:customStyle="1" w:styleId="A5E21347A9DF4862A57D5794052B12EE">
    <w:name w:val="A5E21347A9DF4862A57D5794052B12EE"/>
    <w:rsid w:val="00FE01D1"/>
    <w:pPr>
      <w:spacing w:after="160" w:line="259" w:lineRule="auto"/>
    </w:pPr>
  </w:style>
  <w:style w:type="paragraph" w:customStyle="1" w:styleId="39C574D47F6D45618B845DC0BA7365F7">
    <w:name w:val="39C574D47F6D45618B845DC0BA7365F7"/>
    <w:rsid w:val="00FE01D1"/>
    <w:pPr>
      <w:spacing w:after="160" w:line="259" w:lineRule="auto"/>
    </w:pPr>
  </w:style>
  <w:style w:type="paragraph" w:customStyle="1" w:styleId="AABF387512DD48D9997A1270844408A2">
    <w:name w:val="AABF387512DD48D9997A1270844408A2"/>
    <w:rsid w:val="00FE01D1"/>
    <w:pPr>
      <w:spacing w:after="160" w:line="259" w:lineRule="auto"/>
    </w:pPr>
  </w:style>
  <w:style w:type="paragraph" w:customStyle="1" w:styleId="BAFA3A6648B843CCBDB9833B539464B4">
    <w:name w:val="BAFA3A6648B843CCBDB9833B539464B4"/>
    <w:rsid w:val="00FE01D1"/>
    <w:pPr>
      <w:spacing w:after="160" w:line="259" w:lineRule="auto"/>
    </w:pPr>
  </w:style>
  <w:style w:type="paragraph" w:customStyle="1" w:styleId="B7872764CEBF4A8FA4E1CDF979D609EF">
    <w:name w:val="B7872764CEBF4A8FA4E1CDF979D609EF"/>
    <w:rsid w:val="00FE01D1"/>
    <w:pPr>
      <w:spacing w:after="160" w:line="259" w:lineRule="auto"/>
    </w:pPr>
  </w:style>
  <w:style w:type="paragraph" w:customStyle="1" w:styleId="6DADA01061344635B5745FB3A5B30312">
    <w:name w:val="6DADA01061344635B5745FB3A5B30312"/>
    <w:rsid w:val="00FE01D1"/>
    <w:pPr>
      <w:spacing w:after="160" w:line="259" w:lineRule="auto"/>
    </w:pPr>
  </w:style>
  <w:style w:type="paragraph" w:customStyle="1" w:styleId="E6889494E7804A41B84AF05CB3D1A111">
    <w:name w:val="E6889494E7804A41B84AF05CB3D1A111"/>
    <w:rsid w:val="00FE01D1"/>
    <w:pPr>
      <w:spacing w:after="160" w:line="259" w:lineRule="auto"/>
    </w:pPr>
  </w:style>
  <w:style w:type="paragraph" w:customStyle="1" w:styleId="55383471A8D84452AEC26466FF17FCE7">
    <w:name w:val="55383471A8D84452AEC26466FF17FCE7"/>
    <w:rsid w:val="00FE01D1"/>
    <w:pPr>
      <w:spacing w:after="160" w:line="259" w:lineRule="auto"/>
    </w:pPr>
  </w:style>
  <w:style w:type="paragraph" w:customStyle="1" w:styleId="D68BA507B8F2485188A434A124EC3999">
    <w:name w:val="D68BA507B8F2485188A434A124EC3999"/>
    <w:rsid w:val="00FE01D1"/>
    <w:pPr>
      <w:spacing w:after="160" w:line="259" w:lineRule="auto"/>
    </w:pPr>
  </w:style>
  <w:style w:type="paragraph" w:customStyle="1" w:styleId="38B1017E7A804076A7918BD9365DEE65">
    <w:name w:val="38B1017E7A804076A7918BD9365DEE65"/>
    <w:rsid w:val="00FE01D1"/>
    <w:pPr>
      <w:spacing w:after="160" w:line="259" w:lineRule="auto"/>
    </w:pPr>
  </w:style>
  <w:style w:type="paragraph" w:customStyle="1" w:styleId="5E71DC29EA6C4ADA8A83E0413DC5ADED">
    <w:name w:val="5E71DC29EA6C4ADA8A83E0413DC5ADED"/>
    <w:rsid w:val="00FE01D1"/>
    <w:pPr>
      <w:spacing w:after="160" w:line="259" w:lineRule="auto"/>
    </w:pPr>
  </w:style>
  <w:style w:type="paragraph" w:customStyle="1" w:styleId="5BDA5DB44119435B8ED774F2B4BCDFC9">
    <w:name w:val="5BDA5DB44119435B8ED774F2B4BCDFC9"/>
    <w:rsid w:val="00FE01D1"/>
    <w:pPr>
      <w:spacing w:after="160" w:line="259" w:lineRule="auto"/>
    </w:pPr>
  </w:style>
  <w:style w:type="paragraph" w:customStyle="1" w:styleId="85EBA5F7D6B84BC9BE40D05C4BA9E191">
    <w:name w:val="85EBA5F7D6B84BC9BE40D05C4BA9E191"/>
    <w:rsid w:val="00FE01D1"/>
    <w:pPr>
      <w:spacing w:after="160" w:line="259" w:lineRule="auto"/>
    </w:pPr>
  </w:style>
  <w:style w:type="paragraph" w:customStyle="1" w:styleId="34BA258E70494193BD329C4F387833E4">
    <w:name w:val="34BA258E70494193BD329C4F387833E4"/>
    <w:rsid w:val="00FE01D1"/>
    <w:pPr>
      <w:spacing w:after="160" w:line="259" w:lineRule="auto"/>
    </w:pPr>
  </w:style>
  <w:style w:type="paragraph" w:customStyle="1" w:styleId="4422A50EA2714D0ABE4E9917E2B9AB80">
    <w:name w:val="4422A50EA2714D0ABE4E9917E2B9AB80"/>
    <w:rsid w:val="00FE01D1"/>
    <w:pPr>
      <w:spacing w:after="160" w:line="259" w:lineRule="auto"/>
    </w:pPr>
  </w:style>
  <w:style w:type="paragraph" w:customStyle="1" w:styleId="77C0E14919444DDA995929C438ACB3BE">
    <w:name w:val="77C0E14919444DDA995929C438ACB3BE"/>
    <w:rsid w:val="00FE01D1"/>
    <w:pPr>
      <w:spacing w:after="160" w:line="259" w:lineRule="auto"/>
    </w:pPr>
  </w:style>
  <w:style w:type="paragraph" w:customStyle="1" w:styleId="2BEE003BBC554A8285B7A60D4078ABCB">
    <w:name w:val="2BEE003BBC554A8285B7A60D4078ABCB"/>
    <w:rsid w:val="00FE01D1"/>
    <w:pPr>
      <w:spacing w:after="160" w:line="259" w:lineRule="auto"/>
    </w:pPr>
  </w:style>
  <w:style w:type="paragraph" w:customStyle="1" w:styleId="DD8247B7168249F5A7FF9DB9E58487C7">
    <w:name w:val="DD8247B7168249F5A7FF9DB9E58487C7"/>
    <w:rsid w:val="00FE01D1"/>
    <w:pPr>
      <w:spacing w:after="160" w:line="259" w:lineRule="auto"/>
    </w:pPr>
  </w:style>
  <w:style w:type="paragraph" w:customStyle="1" w:styleId="3806730ADC124ECC8393DA6116CA6B1B">
    <w:name w:val="3806730ADC124ECC8393DA6116CA6B1B"/>
    <w:rsid w:val="00FE01D1"/>
    <w:pPr>
      <w:spacing w:after="160" w:line="259" w:lineRule="auto"/>
    </w:pPr>
  </w:style>
  <w:style w:type="paragraph" w:customStyle="1" w:styleId="1C5E21DD625747549C3167DD43BD93C6">
    <w:name w:val="1C5E21DD625747549C3167DD43BD93C6"/>
    <w:rsid w:val="00FE01D1"/>
    <w:pPr>
      <w:spacing w:after="160" w:line="259" w:lineRule="auto"/>
    </w:pPr>
  </w:style>
  <w:style w:type="paragraph" w:customStyle="1" w:styleId="36F5348435EA41ED8B07B4653BE7CEE2">
    <w:name w:val="36F5348435EA41ED8B07B4653BE7CEE2"/>
    <w:rsid w:val="00FE01D1"/>
    <w:pPr>
      <w:spacing w:after="160" w:line="259" w:lineRule="auto"/>
    </w:pPr>
  </w:style>
  <w:style w:type="paragraph" w:customStyle="1" w:styleId="257D89211620438DBE2647185CEF09BA">
    <w:name w:val="257D89211620438DBE2647185CEF09BA"/>
    <w:rsid w:val="00FE01D1"/>
    <w:pPr>
      <w:spacing w:after="160" w:line="259" w:lineRule="auto"/>
    </w:pPr>
  </w:style>
  <w:style w:type="paragraph" w:customStyle="1" w:styleId="87386957373B4EA4BD1107A1D5551164">
    <w:name w:val="87386957373B4EA4BD1107A1D5551164"/>
    <w:rsid w:val="00FE01D1"/>
    <w:pPr>
      <w:spacing w:after="160" w:line="259" w:lineRule="auto"/>
    </w:pPr>
  </w:style>
  <w:style w:type="paragraph" w:customStyle="1" w:styleId="3877C3765A7A4D79AC8151AAB116FEA9">
    <w:name w:val="3877C3765A7A4D79AC8151AAB116FEA9"/>
    <w:rsid w:val="00FE01D1"/>
    <w:pPr>
      <w:spacing w:after="160" w:line="259" w:lineRule="auto"/>
    </w:pPr>
  </w:style>
  <w:style w:type="paragraph" w:customStyle="1" w:styleId="A2F5C95E08684E53A4DA6B446CD81490">
    <w:name w:val="A2F5C95E08684E53A4DA6B446CD81490"/>
    <w:rsid w:val="00FE01D1"/>
    <w:pPr>
      <w:spacing w:after="160" w:line="259" w:lineRule="auto"/>
    </w:pPr>
  </w:style>
  <w:style w:type="paragraph" w:customStyle="1" w:styleId="29BB145DB795484E8514EFE7ECB5412D">
    <w:name w:val="29BB145DB795484E8514EFE7ECB5412D"/>
    <w:rsid w:val="00FE01D1"/>
    <w:pPr>
      <w:spacing w:after="160" w:line="259" w:lineRule="auto"/>
    </w:pPr>
  </w:style>
  <w:style w:type="paragraph" w:customStyle="1" w:styleId="28C2F275FCAC4FAAA39E2291D33E2669">
    <w:name w:val="28C2F275FCAC4FAAA39E2291D33E2669"/>
    <w:rsid w:val="00FE01D1"/>
    <w:pPr>
      <w:spacing w:after="160" w:line="259" w:lineRule="auto"/>
    </w:pPr>
  </w:style>
  <w:style w:type="paragraph" w:customStyle="1" w:styleId="FD27CC5AEA814BF5BE19EE5C840F0C45">
    <w:name w:val="FD27CC5AEA814BF5BE19EE5C840F0C45"/>
    <w:rsid w:val="00FE01D1"/>
    <w:pPr>
      <w:spacing w:after="160" w:line="259" w:lineRule="auto"/>
    </w:pPr>
  </w:style>
  <w:style w:type="paragraph" w:customStyle="1" w:styleId="FE8805AFAFB74DD281388637BB5F94A5">
    <w:name w:val="FE8805AFAFB74DD281388637BB5F94A5"/>
    <w:rsid w:val="00FE01D1"/>
    <w:pPr>
      <w:spacing w:after="160" w:line="259" w:lineRule="auto"/>
    </w:pPr>
  </w:style>
  <w:style w:type="paragraph" w:customStyle="1" w:styleId="9B763267242848248F411CF9BB0A1B9E">
    <w:name w:val="9B763267242848248F411CF9BB0A1B9E"/>
    <w:rsid w:val="00FE01D1"/>
    <w:pPr>
      <w:spacing w:after="160" w:line="259" w:lineRule="auto"/>
    </w:pPr>
  </w:style>
  <w:style w:type="paragraph" w:customStyle="1" w:styleId="70300AC0BB6D4C0D9849579C0AFF9938">
    <w:name w:val="70300AC0BB6D4C0D9849579C0AFF9938"/>
    <w:rsid w:val="00FE01D1"/>
    <w:pPr>
      <w:spacing w:after="160" w:line="259" w:lineRule="auto"/>
    </w:pPr>
  </w:style>
  <w:style w:type="paragraph" w:customStyle="1" w:styleId="1E8AFB32E3ED4696A64A68BC54338DCB">
    <w:name w:val="1E8AFB32E3ED4696A64A68BC54338DCB"/>
    <w:rsid w:val="00FE01D1"/>
    <w:pPr>
      <w:spacing w:after="160" w:line="259" w:lineRule="auto"/>
    </w:pPr>
  </w:style>
  <w:style w:type="paragraph" w:customStyle="1" w:styleId="B2E63967E7EE4CEC918F8847E11D6D16">
    <w:name w:val="B2E63967E7EE4CEC918F8847E11D6D16"/>
    <w:rsid w:val="00FE01D1"/>
    <w:pPr>
      <w:spacing w:after="160" w:line="259" w:lineRule="auto"/>
    </w:pPr>
  </w:style>
  <w:style w:type="paragraph" w:customStyle="1" w:styleId="0EA6B755214D4466B13C066C707BF9A8">
    <w:name w:val="0EA6B755214D4466B13C066C707BF9A8"/>
    <w:rsid w:val="00FE01D1"/>
    <w:pPr>
      <w:spacing w:after="160" w:line="259" w:lineRule="auto"/>
    </w:pPr>
  </w:style>
  <w:style w:type="paragraph" w:customStyle="1" w:styleId="B45A8CE4B58A47199F5CECCCC44660FD">
    <w:name w:val="B45A8CE4B58A47199F5CECCCC44660FD"/>
    <w:rsid w:val="00FE01D1"/>
    <w:pPr>
      <w:spacing w:after="160" w:line="259" w:lineRule="auto"/>
    </w:pPr>
  </w:style>
  <w:style w:type="paragraph" w:customStyle="1" w:styleId="6E6C15A4BD63497394E92BA79DA24B16">
    <w:name w:val="6E6C15A4BD63497394E92BA79DA24B16"/>
    <w:rsid w:val="00FE01D1"/>
    <w:pPr>
      <w:spacing w:after="160" w:line="259" w:lineRule="auto"/>
    </w:pPr>
  </w:style>
  <w:style w:type="paragraph" w:customStyle="1" w:styleId="3BEBD19DEBC54C98940BC973740E51F7">
    <w:name w:val="3BEBD19DEBC54C98940BC973740E51F7"/>
    <w:rsid w:val="00FE01D1"/>
    <w:pPr>
      <w:spacing w:after="160" w:line="259" w:lineRule="auto"/>
    </w:pPr>
  </w:style>
  <w:style w:type="paragraph" w:customStyle="1" w:styleId="3C615236E74A4D90AC7F4B52A42582F7">
    <w:name w:val="3C615236E74A4D90AC7F4B52A42582F7"/>
    <w:rsid w:val="00FE01D1"/>
    <w:pPr>
      <w:spacing w:after="160" w:line="259" w:lineRule="auto"/>
    </w:pPr>
  </w:style>
  <w:style w:type="paragraph" w:customStyle="1" w:styleId="2BA8E15B30D3414AA5B1932C3404B81D">
    <w:name w:val="2BA8E15B30D3414AA5B1932C3404B81D"/>
    <w:rsid w:val="00FE01D1"/>
    <w:pPr>
      <w:spacing w:after="160" w:line="259" w:lineRule="auto"/>
    </w:pPr>
  </w:style>
  <w:style w:type="paragraph" w:customStyle="1" w:styleId="2605FDB6028D4254894F5076371904DE">
    <w:name w:val="2605FDB6028D4254894F5076371904DE"/>
    <w:rsid w:val="00FE01D1"/>
    <w:pPr>
      <w:spacing w:after="160" w:line="259" w:lineRule="auto"/>
    </w:pPr>
  </w:style>
  <w:style w:type="paragraph" w:customStyle="1" w:styleId="1A99015C7C5248B298FF3B9B517ACF47">
    <w:name w:val="1A99015C7C5248B298FF3B9B517ACF47"/>
    <w:rsid w:val="00FE01D1"/>
    <w:pPr>
      <w:spacing w:after="160" w:line="259" w:lineRule="auto"/>
    </w:pPr>
  </w:style>
  <w:style w:type="paragraph" w:customStyle="1" w:styleId="F62495DB443C42EE9462D8088C7F4B40">
    <w:name w:val="F62495DB443C42EE9462D8088C7F4B40"/>
    <w:rsid w:val="00FE01D1"/>
    <w:pPr>
      <w:spacing w:after="160" w:line="259" w:lineRule="auto"/>
    </w:pPr>
  </w:style>
  <w:style w:type="paragraph" w:customStyle="1" w:styleId="F165A2255F254F8BA967F26E6D59A3FC">
    <w:name w:val="F165A2255F254F8BA967F26E6D59A3FC"/>
    <w:rsid w:val="00FE01D1"/>
    <w:pPr>
      <w:spacing w:after="160" w:line="259" w:lineRule="auto"/>
    </w:pPr>
  </w:style>
  <w:style w:type="paragraph" w:customStyle="1" w:styleId="6E6776943DCD4342A3A26F286AF4CB45">
    <w:name w:val="6E6776943DCD4342A3A26F286AF4CB45"/>
    <w:rsid w:val="00FE01D1"/>
    <w:pPr>
      <w:spacing w:after="160" w:line="259" w:lineRule="auto"/>
    </w:pPr>
  </w:style>
  <w:style w:type="paragraph" w:customStyle="1" w:styleId="4066B32F9E074F448FB8B5F262C71B31">
    <w:name w:val="4066B32F9E074F448FB8B5F262C71B31"/>
    <w:rsid w:val="00FE01D1"/>
    <w:pPr>
      <w:spacing w:after="160" w:line="259" w:lineRule="auto"/>
    </w:pPr>
  </w:style>
  <w:style w:type="paragraph" w:customStyle="1" w:styleId="7E13C5453AF0422EBDCE93F97D1A6750">
    <w:name w:val="7E13C5453AF0422EBDCE93F97D1A6750"/>
    <w:rsid w:val="00FE01D1"/>
    <w:pPr>
      <w:spacing w:after="160" w:line="259" w:lineRule="auto"/>
    </w:pPr>
  </w:style>
  <w:style w:type="paragraph" w:customStyle="1" w:styleId="A885D4DEFD2943AA89628EA628A0C739">
    <w:name w:val="A885D4DEFD2943AA89628EA628A0C739"/>
    <w:rsid w:val="00FE01D1"/>
    <w:pPr>
      <w:spacing w:after="160" w:line="259" w:lineRule="auto"/>
    </w:pPr>
  </w:style>
  <w:style w:type="paragraph" w:customStyle="1" w:styleId="AE5A2BC4FB85406F97209BFE2219CF89">
    <w:name w:val="AE5A2BC4FB85406F97209BFE2219CF89"/>
    <w:rsid w:val="00FE01D1"/>
    <w:pPr>
      <w:spacing w:after="160" w:line="259" w:lineRule="auto"/>
    </w:pPr>
  </w:style>
  <w:style w:type="paragraph" w:customStyle="1" w:styleId="4336527386F74F799F353F5F49D1E714">
    <w:name w:val="4336527386F74F799F353F5F49D1E714"/>
    <w:rsid w:val="00FE01D1"/>
    <w:pPr>
      <w:spacing w:after="160" w:line="259" w:lineRule="auto"/>
    </w:pPr>
  </w:style>
  <w:style w:type="paragraph" w:customStyle="1" w:styleId="91A3A996CB1542B69532D0F278D63E94">
    <w:name w:val="91A3A996CB1542B69532D0F278D63E94"/>
    <w:rsid w:val="00FE01D1"/>
    <w:pPr>
      <w:spacing w:after="160" w:line="259" w:lineRule="auto"/>
    </w:pPr>
  </w:style>
  <w:style w:type="paragraph" w:customStyle="1" w:styleId="CC9557B168104605B222BBF2B47C9BF5">
    <w:name w:val="CC9557B168104605B222BBF2B47C9BF5"/>
    <w:rsid w:val="00FE01D1"/>
    <w:pPr>
      <w:spacing w:after="160" w:line="259" w:lineRule="auto"/>
    </w:pPr>
  </w:style>
  <w:style w:type="paragraph" w:customStyle="1" w:styleId="130EFD88AC0046FE97C6A0661ACF8862">
    <w:name w:val="130EFD88AC0046FE97C6A0661ACF8862"/>
    <w:rsid w:val="00FE01D1"/>
    <w:pPr>
      <w:spacing w:after="160" w:line="259" w:lineRule="auto"/>
    </w:pPr>
  </w:style>
  <w:style w:type="paragraph" w:customStyle="1" w:styleId="609EAF0C6AE64CA68C496C71BA352294">
    <w:name w:val="609EAF0C6AE64CA68C496C71BA352294"/>
    <w:rsid w:val="00FE01D1"/>
    <w:pPr>
      <w:spacing w:after="160" w:line="259" w:lineRule="auto"/>
    </w:pPr>
  </w:style>
  <w:style w:type="paragraph" w:customStyle="1" w:styleId="C4B5E97EABF64FF98DE1D1881CFA44BF">
    <w:name w:val="C4B5E97EABF64FF98DE1D1881CFA44BF"/>
    <w:rsid w:val="00FE01D1"/>
    <w:pPr>
      <w:spacing w:after="160" w:line="259" w:lineRule="auto"/>
    </w:pPr>
  </w:style>
  <w:style w:type="paragraph" w:customStyle="1" w:styleId="A40ABB20269C4089B38F37FB5FAEECAC">
    <w:name w:val="A40ABB20269C4089B38F37FB5FAEECAC"/>
    <w:rsid w:val="00FE01D1"/>
    <w:pPr>
      <w:spacing w:after="160" w:line="259" w:lineRule="auto"/>
    </w:pPr>
  </w:style>
  <w:style w:type="paragraph" w:customStyle="1" w:styleId="09AAF02BF5CB4B15B8040B7036457775">
    <w:name w:val="09AAF02BF5CB4B15B8040B7036457775"/>
    <w:rsid w:val="00FE01D1"/>
    <w:pPr>
      <w:spacing w:after="160" w:line="259" w:lineRule="auto"/>
    </w:pPr>
  </w:style>
  <w:style w:type="paragraph" w:customStyle="1" w:styleId="226AA26C2EAD4E73988923E86EEFDF3D">
    <w:name w:val="226AA26C2EAD4E73988923E86EEFDF3D"/>
    <w:rsid w:val="00FE01D1"/>
    <w:pPr>
      <w:spacing w:after="160" w:line="259" w:lineRule="auto"/>
    </w:pPr>
  </w:style>
  <w:style w:type="paragraph" w:customStyle="1" w:styleId="279CCC0982A5448AB212CC3E6F9D3D47">
    <w:name w:val="279CCC0982A5448AB212CC3E6F9D3D47"/>
    <w:rsid w:val="00FE01D1"/>
    <w:pPr>
      <w:spacing w:after="160" w:line="259" w:lineRule="auto"/>
    </w:pPr>
  </w:style>
  <w:style w:type="paragraph" w:customStyle="1" w:styleId="EF8A334682FF47B08E43FD9E0D14DB65">
    <w:name w:val="EF8A334682FF47B08E43FD9E0D14DB65"/>
    <w:rsid w:val="00FE01D1"/>
    <w:pPr>
      <w:spacing w:after="160" w:line="259" w:lineRule="auto"/>
    </w:pPr>
  </w:style>
  <w:style w:type="paragraph" w:customStyle="1" w:styleId="95C32244928442BE90B898B2F92DC001">
    <w:name w:val="95C32244928442BE90B898B2F92DC001"/>
    <w:rsid w:val="00FE01D1"/>
    <w:pPr>
      <w:spacing w:after="160" w:line="259" w:lineRule="auto"/>
    </w:pPr>
  </w:style>
  <w:style w:type="paragraph" w:customStyle="1" w:styleId="EDBBB24CEE6A4A47865E8FC097B8BC9C">
    <w:name w:val="EDBBB24CEE6A4A47865E8FC097B8BC9C"/>
    <w:rsid w:val="00FE01D1"/>
    <w:pPr>
      <w:spacing w:after="160" w:line="259" w:lineRule="auto"/>
    </w:pPr>
  </w:style>
  <w:style w:type="paragraph" w:customStyle="1" w:styleId="20D897AAE43B4D9589FFA92B513691F0">
    <w:name w:val="20D897AAE43B4D9589FFA92B513691F0"/>
    <w:rsid w:val="00FE01D1"/>
    <w:pPr>
      <w:spacing w:after="160" w:line="259" w:lineRule="auto"/>
    </w:pPr>
  </w:style>
  <w:style w:type="paragraph" w:customStyle="1" w:styleId="0968A0FD09E44AC0A01D21C2860D6FC6">
    <w:name w:val="0968A0FD09E44AC0A01D21C2860D6FC6"/>
    <w:rsid w:val="00FE01D1"/>
    <w:pPr>
      <w:spacing w:after="160" w:line="259" w:lineRule="auto"/>
    </w:pPr>
  </w:style>
  <w:style w:type="paragraph" w:customStyle="1" w:styleId="AFE437867089493A8F02D7D89B5E93FA">
    <w:name w:val="AFE437867089493A8F02D7D89B5E93FA"/>
    <w:rsid w:val="00FE01D1"/>
    <w:pPr>
      <w:spacing w:after="160" w:line="259" w:lineRule="auto"/>
    </w:pPr>
  </w:style>
  <w:style w:type="paragraph" w:customStyle="1" w:styleId="D2553CE1C602427DB7CA30DD3444BE86">
    <w:name w:val="D2553CE1C602427DB7CA30DD3444BE86"/>
    <w:rsid w:val="00FE01D1"/>
    <w:pPr>
      <w:spacing w:after="160" w:line="259" w:lineRule="auto"/>
    </w:pPr>
  </w:style>
  <w:style w:type="paragraph" w:customStyle="1" w:styleId="659CE374DB734DE49EB99A0C39310316">
    <w:name w:val="659CE374DB734DE49EB99A0C39310316"/>
    <w:rsid w:val="00FE01D1"/>
    <w:pPr>
      <w:spacing w:after="160" w:line="259" w:lineRule="auto"/>
    </w:pPr>
  </w:style>
  <w:style w:type="paragraph" w:customStyle="1" w:styleId="C4C1B43DCD524D3188405488D6AC6DAC">
    <w:name w:val="C4C1B43DCD524D3188405488D6AC6DAC"/>
    <w:rsid w:val="00FE01D1"/>
    <w:pPr>
      <w:spacing w:after="160" w:line="259" w:lineRule="auto"/>
    </w:pPr>
  </w:style>
  <w:style w:type="paragraph" w:customStyle="1" w:styleId="ABB5A62B38644EEAA850AC660AA5D9D1">
    <w:name w:val="ABB5A62B38644EEAA850AC660AA5D9D1"/>
    <w:rsid w:val="00FE01D1"/>
    <w:pPr>
      <w:spacing w:after="160" w:line="259" w:lineRule="auto"/>
    </w:pPr>
  </w:style>
  <w:style w:type="paragraph" w:customStyle="1" w:styleId="134C9F2D09B74235877BE8EA4F753F80">
    <w:name w:val="134C9F2D09B74235877BE8EA4F753F80"/>
    <w:rsid w:val="00FE01D1"/>
    <w:pPr>
      <w:spacing w:after="160" w:line="259" w:lineRule="auto"/>
    </w:pPr>
  </w:style>
  <w:style w:type="paragraph" w:customStyle="1" w:styleId="7CB9042FC28C442684B51F5735A5F747">
    <w:name w:val="7CB9042FC28C442684B51F5735A5F747"/>
    <w:rsid w:val="00FE01D1"/>
    <w:pPr>
      <w:spacing w:after="160" w:line="259" w:lineRule="auto"/>
    </w:pPr>
  </w:style>
  <w:style w:type="paragraph" w:customStyle="1" w:styleId="46BC0B75A86F405F9938F68B239A18C7">
    <w:name w:val="46BC0B75A86F405F9938F68B239A18C7"/>
    <w:rsid w:val="00FE01D1"/>
    <w:pPr>
      <w:spacing w:after="160" w:line="259" w:lineRule="auto"/>
    </w:pPr>
  </w:style>
  <w:style w:type="paragraph" w:customStyle="1" w:styleId="B41EA603E9A34990832984B32B1ADED7">
    <w:name w:val="B41EA603E9A34990832984B32B1ADED7"/>
    <w:rsid w:val="00FE01D1"/>
    <w:pPr>
      <w:spacing w:after="160" w:line="259" w:lineRule="auto"/>
    </w:pPr>
  </w:style>
  <w:style w:type="paragraph" w:customStyle="1" w:styleId="69FC09AA8657444580A04738402FF389">
    <w:name w:val="69FC09AA8657444580A04738402FF389"/>
    <w:rsid w:val="00FE01D1"/>
    <w:pPr>
      <w:spacing w:after="160" w:line="259" w:lineRule="auto"/>
    </w:pPr>
  </w:style>
  <w:style w:type="paragraph" w:customStyle="1" w:styleId="FC38ACCC3B6F4E5A91362300F61885EB">
    <w:name w:val="FC38ACCC3B6F4E5A91362300F61885EB"/>
    <w:rsid w:val="00FE01D1"/>
    <w:pPr>
      <w:spacing w:after="160" w:line="259" w:lineRule="auto"/>
    </w:pPr>
  </w:style>
  <w:style w:type="paragraph" w:customStyle="1" w:styleId="5E95850CD6424938BD15C56E161AC962">
    <w:name w:val="5E95850CD6424938BD15C56E161AC962"/>
    <w:rsid w:val="00FE01D1"/>
    <w:pPr>
      <w:spacing w:after="160" w:line="259" w:lineRule="auto"/>
    </w:pPr>
  </w:style>
  <w:style w:type="paragraph" w:customStyle="1" w:styleId="79E9B80781A64E08B3B0B1D5470A8DA1">
    <w:name w:val="79E9B80781A64E08B3B0B1D5470A8DA1"/>
    <w:rsid w:val="00FE01D1"/>
    <w:pPr>
      <w:spacing w:after="160" w:line="259" w:lineRule="auto"/>
    </w:pPr>
  </w:style>
  <w:style w:type="paragraph" w:customStyle="1" w:styleId="C01180AD1DFC46EDB731D245C70AA4A8">
    <w:name w:val="C01180AD1DFC46EDB731D245C70AA4A8"/>
    <w:rsid w:val="00FE01D1"/>
    <w:pPr>
      <w:spacing w:after="160" w:line="259" w:lineRule="auto"/>
    </w:pPr>
  </w:style>
  <w:style w:type="paragraph" w:customStyle="1" w:styleId="0A49596B5DE3482AB017AD90CF30F856">
    <w:name w:val="0A49596B5DE3482AB017AD90CF30F856"/>
    <w:rsid w:val="00FE01D1"/>
    <w:pPr>
      <w:spacing w:after="160" w:line="259" w:lineRule="auto"/>
    </w:pPr>
  </w:style>
  <w:style w:type="paragraph" w:customStyle="1" w:styleId="B54C07FD4EBE4BA598C5FADB7A2987B6">
    <w:name w:val="B54C07FD4EBE4BA598C5FADB7A2987B6"/>
    <w:rsid w:val="00FE01D1"/>
    <w:pPr>
      <w:spacing w:after="160" w:line="259" w:lineRule="auto"/>
    </w:pPr>
  </w:style>
  <w:style w:type="paragraph" w:customStyle="1" w:styleId="8050C93D89414068BF16AABD2083B607">
    <w:name w:val="8050C93D89414068BF16AABD2083B607"/>
    <w:rsid w:val="00FE01D1"/>
    <w:pPr>
      <w:spacing w:after="160" w:line="259" w:lineRule="auto"/>
    </w:pPr>
  </w:style>
  <w:style w:type="paragraph" w:customStyle="1" w:styleId="C22AAC258BE64ADDACEC407997C86AF5">
    <w:name w:val="C22AAC258BE64ADDACEC407997C86AF5"/>
    <w:rsid w:val="00FE01D1"/>
    <w:pPr>
      <w:spacing w:after="160" w:line="259" w:lineRule="auto"/>
    </w:pPr>
  </w:style>
  <w:style w:type="paragraph" w:customStyle="1" w:styleId="19E75DDFA8EE415FA2F02EF5A52842D6">
    <w:name w:val="19E75DDFA8EE415FA2F02EF5A52842D6"/>
    <w:rsid w:val="00FE01D1"/>
    <w:pPr>
      <w:spacing w:after="160" w:line="259" w:lineRule="auto"/>
    </w:pPr>
  </w:style>
  <w:style w:type="paragraph" w:customStyle="1" w:styleId="D91CAB7F609B4854B6847FFF5C23D81D">
    <w:name w:val="D91CAB7F609B4854B6847FFF5C23D81D"/>
    <w:rsid w:val="00FE01D1"/>
    <w:pPr>
      <w:spacing w:after="160" w:line="259" w:lineRule="auto"/>
    </w:pPr>
  </w:style>
  <w:style w:type="paragraph" w:customStyle="1" w:styleId="C7B0C4AD484F48968F00449EF4C4E920">
    <w:name w:val="C7B0C4AD484F48968F00449EF4C4E920"/>
    <w:rsid w:val="00FE01D1"/>
    <w:pPr>
      <w:spacing w:after="160" w:line="259" w:lineRule="auto"/>
    </w:pPr>
  </w:style>
  <w:style w:type="paragraph" w:customStyle="1" w:styleId="32EF28D53B0F44FC868C10EFACE0A71B">
    <w:name w:val="32EF28D53B0F44FC868C10EFACE0A71B"/>
    <w:rsid w:val="00FE01D1"/>
    <w:pPr>
      <w:spacing w:after="160" w:line="259" w:lineRule="auto"/>
    </w:pPr>
  </w:style>
  <w:style w:type="paragraph" w:customStyle="1" w:styleId="94278B9B9C654D7C95C690E207E9036C">
    <w:name w:val="94278B9B9C654D7C95C690E207E9036C"/>
    <w:rsid w:val="00FE01D1"/>
    <w:pPr>
      <w:spacing w:after="160" w:line="259" w:lineRule="auto"/>
    </w:pPr>
  </w:style>
  <w:style w:type="paragraph" w:customStyle="1" w:styleId="4A2B5269015842DC847911A70F19DFF3">
    <w:name w:val="4A2B5269015842DC847911A70F19DFF3"/>
    <w:rsid w:val="00FE01D1"/>
    <w:pPr>
      <w:spacing w:after="160" w:line="259" w:lineRule="auto"/>
    </w:pPr>
  </w:style>
  <w:style w:type="paragraph" w:customStyle="1" w:styleId="ECBEE1E4A1844DB9BDD1D5451F2B6B0A">
    <w:name w:val="ECBEE1E4A1844DB9BDD1D5451F2B6B0A"/>
    <w:rsid w:val="00FE01D1"/>
    <w:pPr>
      <w:spacing w:after="160" w:line="259" w:lineRule="auto"/>
    </w:pPr>
  </w:style>
  <w:style w:type="paragraph" w:customStyle="1" w:styleId="6B36A818741845DD8C82B2EB8623F9B4">
    <w:name w:val="6B36A818741845DD8C82B2EB8623F9B4"/>
    <w:rsid w:val="00FE01D1"/>
    <w:pPr>
      <w:spacing w:after="160" w:line="259" w:lineRule="auto"/>
    </w:pPr>
  </w:style>
  <w:style w:type="paragraph" w:customStyle="1" w:styleId="E8661407A1DC46659A5C6222E198C04A">
    <w:name w:val="E8661407A1DC46659A5C6222E198C04A"/>
    <w:rsid w:val="00FE01D1"/>
    <w:pPr>
      <w:spacing w:after="160" w:line="259" w:lineRule="auto"/>
    </w:pPr>
  </w:style>
  <w:style w:type="paragraph" w:customStyle="1" w:styleId="6BDB956D486D4922A7408E928C6F7CA5">
    <w:name w:val="6BDB956D486D4922A7408E928C6F7CA5"/>
    <w:rsid w:val="00FE01D1"/>
    <w:pPr>
      <w:spacing w:after="160" w:line="259" w:lineRule="auto"/>
    </w:pPr>
  </w:style>
  <w:style w:type="paragraph" w:customStyle="1" w:styleId="959E16DBF2384C1C8CA400AE452E1717">
    <w:name w:val="959E16DBF2384C1C8CA400AE452E1717"/>
    <w:rsid w:val="00FE01D1"/>
    <w:pPr>
      <w:spacing w:after="160" w:line="259" w:lineRule="auto"/>
    </w:pPr>
  </w:style>
  <w:style w:type="paragraph" w:customStyle="1" w:styleId="501E67F967AA44C88F7F5CA337102F4E">
    <w:name w:val="501E67F967AA44C88F7F5CA337102F4E"/>
    <w:rsid w:val="00FE01D1"/>
    <w:pPr>
      <w:spacing w:after="160" w:line="259" w:lineRule="auto"/>
    </w:pPr>
  </w:style>
  <w:style w:type="paragraph" w:customStyle="1" w:styleId="5AF870261C0F4CCBBAF268B74C6A66A1">
    <w:name w:val="5AF870261C0F4CCBBAF268B74C6A66A1"/>
    <w:rsid w:val="00FE01D1"/>
    <w:pPr>
      <w:spacing w:after="160" w:line="259" w:lineRule="auto"/>
    </w:pPr>
  </w:style>
  <w:style w:type="paragraph" w:customStyle="1" w:styleId="B7424505E52146F6A3D1401D1B50F58D">
    <w:name w:val="B7424505E52146F6A3D1401D1B50F58D"/>
    <w:rsid w:val="00FE01D1"/>
    <w:pPr>
      <w:spacing w:after="160" w:line="259" w:lineRule="auto"/>
    </w:pPr>
  </w:style>
  <w:style w:type="paragraph" w:customStyle="1" w:styleId="5DD9A8551635442AAC9DAFBCC0E9E21B">
    <w:name w:val="5DD9A8551635442AAC9DAFBCC0E9E21B"/>
    <w:rsid w:val="00FE01D1"/>
    <w:pPr>
      <w:spacing w:after="160" w:line="259" w:lineRule="auto"/>
    </w:pPr>
  </w:style>
  <w:style w:type="paragraph" w:customStyle="1" w:styleId="C95C8CD5A3A14D2CA22C556B6950490F">
    <w:name w:val="C95C8CD5A3A14D2CA22C556B6950490F"/>
    <w:rsid w:val="00FE01D1"/>
    <w:pPr>
      <w:spacing w:after="160" w:line="259" w:lineRule="auto"/>
    </w:pPr>
  </w:style>
  <w:style w:type="paragraph" w:customStyle="1" w:styleId="4745F333039E4159A27B0121951A3B23">
    <w:name w:val="4745F333039E4159A27B0121951A3B23"/>
    <w:rsid w:val="00FE01D1"/>
    <w:pPr>
      <w:spacing w:after="160" w:line="259" w:lineRule="auto"/>
    </w:pPr>
  </w:style>
  <w:style w:type="paragraph" w:customStyle="1" w:styleId="E29D77CDE49F46B8AB617B2C36A0C681">
    <w:name w:val="E29D77CDE49F46B8AB617B2C36A0C681"/>
    <w:rsid w:val="00FE01D1"/>
    <w:pPr>
      <w:spacing w:after="160" w:line="259" w:lineRule="auto"/>
    </w:pPr>
  </w:style>
  <w:style w:type="paragraph" w:customStyle="1" w:styleId="8B28C48523F44047993E750ABB31887B">
    <w:name w:val="8B28C48523F44047993E750ABB31887B"/>
    <w:rsid w:val="00FE01D1"/>
    <w:pPr>
      <w:spacing w:after="160" w:line="259" w:lineRule="auto"/>
    </w:pPr>
  </w:style>
  <w:style w:type="paragraph" w:customStyle="1" w:styleId="4EF16A2F7B494F1E8446754F6619251C">
    <w:name w:val="4EF16A2F7B494F1E8446754F6619251C"/>
    <w:rsid w:val="00FE01D1"/>
    <w:pPr>
      <w:spacing w:after="160" w:line="259" w:lineRule="auto"/>
    </w:pPr>
  </w:style>
  <w:style w:type="paragraph" w:customStyle="1" w:styleId="D254348A818C42E0BB87CB3D27B98D36">
    <w:name w:val="D254348A818C42E0BB87CB3D27B98D36"/>
    <w:rsid w:val="00FE01D1"/>
    <w:pPr>
      <w:spacing w:after="160" w:line="259" w:lineRule="auto"/>
    </w:pPr>
  </w:style>
  <w:style w:type="paragraph" w:customStyle="1" w:styleId="3E24F697339647CFB8F4611B08853B11">
    <w:name w:val="3E24F697339647CFB8F4611B08853B11"/>
    <w:rsid w:val="00FE01D1"/>
    <w:pPr>
      <w:spacing w:after="160" w:line="259" w:lineRule="auto"/>
    </w:pPr>
  </w:style>
  <w:style w:type="paragraph" w:customStyle="1" w:styleId="C39F5EE421284777B861311195A1A7B2">
    <w:name w:val="C39F5EE421284777B861311195A1A7B2"/>
    <w:rsid w:val="00FE01D1"/>
    <w:pPr>
      <w:spacing w:after="160" w:line="259" w:lineRule="auto"/>
    </w:pPr>
  </w:style>
  <w:style w:type="paragraph" w:customStyle="1" w:styleId="40F997C694CC4796B5AB055014AAC841">
    <w:name w:val="40F997C694CC4796B5AB055014AAC841"/>
    <w:rsid w:val="00FE01D1"/>
    <w:pPr>
      <w:spacing w:after="160" w:line="259" w:lineRule="auto"/>
    </w:pPr>
  </w:style>
  <w:style w:type="paragraph" w:customStyle="1" w:styleId="13935DB713164060B8099904280E7C39">
    <w:name w:val="13935DB713164060B8099904280E7C39"/>
    <w:rsid w:val="00FE01D1"/>
    <w:pPr>
      <w:spacing w:after="160" w:line="259" w:lineRule="auto"/>
    </w:pPr>
  </w:style>
  <w:style w:type="paragraph" w:customStyle="1" w:styleId="B5A167A926E145768D742B46ED1C7D89">
    <w:name w:val="B5A167A926E145768D742B46ED1C7D89"/>
    <w:rsid w:val="00FE01D1"/>
    <w:pPr>
      <w:spacing w:after="160" w:line="259" w:lineRule="auto"/>
    </w:pPr>
  </w:style>
  <w:style w:type="paragraph" w:customStyle="1" w:styleId="1B60C9E012E4487A996925E40606CAA8">
    <w:name w:val="1B60C9E012E4487A996925E40606CAA8"/>
    <w:rsid w:val="00FE01D1"/>
    <w:pPr>
      <w:spacing w:after="160" w:line="259" w:lineRule="auto"/>
    </w:pPr>
  </w:style>
  <w:style w:type="paragraph" w:customStyle="1" w:styleId="E5559F2481B84BC6A43FAA16E88A695B">
    <w:name w:val="E5559F2481B84BC6A43FAA16E88A695B"/>
    <w:rsid w:val="00FE01D1"/>
    <w:pPr>
      <w:spacing w:after="160" w:line="259" w:lineRule="auto"/>
    </w:pPr>
  </w:style>
  <w:style w:type="paragraph" w:customStyle="1" w:styleId="0E692EFBD72541C882ED427F0F12678C">
    <w:name w:val="0E692EFBD72541C882ED427F0F12678C"/>
    <w:rsid w:val="00FE01D1"/>
    <w:pPr>
      <w:spacing w:after="160" w:line="259" w:lineRule="auto"/>
    </w:pPr>
  </w:style>
  <w:style w:type="paragraph" w:customStyle="1" w:styleId="286B04F06C3340DF93C83335CA6F65F7">
    <w:name w:val="286B04F06C3340DF93C83335CA6F65F7"/>
    <w:rsid w:val="00FE01D1"/>
    <w:pPr>
      <w:spacing w:after="160" w:line="259" w:lineRule="auto"/>
    </w:pPr>
  </w:style>
  <w:style w:type="paragraph" w:customStyle="1" w:styleId="93668B9C9BE142298C7F3057D50FD10C">
    <w:name w:val="93668B9C9BE142298C7F3057D50FD10C"/>
    <w:rsid w:val="00FE01D1"/>
    <w:pPr>
      <w:spacing w:after="160" w:line="259" w:lineRule="auto"/>
    </w:pPr>
  </w:style>
  <w:style w:type="paragraph" w:customStyle="1" w:styleId="D4D230510D6940FAAA6EDFF3DA90B828">
    <w:name w:val="D4D230510D6940FAAA6EDFF3DA90B828"/>
    <w:rsid w:val="00FE01D1"/>
    <w:pPr>
      <w:spacing w:after="160" w:line="259" w:lineRule="auto"/>
    </w:pPr>
  </w:style>
  <w:style w:type="paragraph" w:customStyle="1" w:styleId="D8F3EFE1A68244938CA617D3B6970A95">
    <w:name w:val="D8F3EFE1A68244938CA617D3B6970A95"/>
    <w:rsid w:val="00FE01D1"/>
    <w:pPr>
      <w:spacing w:after="160" w:line="259" w:lineRule="auto"/>
    </w:pPr>
  </w:style>
  <w:style w:type="paragraph" w:customStyle="1" w:styleId="D19B345BD94247C199525238D0508DEE">
    <w:name w:val="D19B345BD94247C199525238D0508DEE"/>
    <w:rsid w:val="00FE01D1"/>
    <w:pPr>
      <w:spacing w:after="160" w:line="259" w:lineRule="auto"/>
    </w:pPr>
  </w:style>
  <w:style w:type="paragraph" w:customStyle="1" w:styleId="1EE87A770BBA4E58BD0B197FDAF3B9B3">
    <w:name w:val="1EE87A770BBA4E58BD0B197FDAF3B9B3"/>
    <w:rsid w:val="00FE01D1"/>
    <w:pPr>
      <w:spacing w:after="160" w:line="259" w:lineRule="auto"/>
    </w:pPr>
  </w:style>
  <w:style w:type="paragraph" w:customStyle="1" w:styleId="A3B33C0E082F4397A37466C3591740AA">
    <w:name w:val="A3B33C0E082F4397A37466C3591740AA"/>
    <w:rsid w:val="00FE01D1"/>
    <w:pPr>
      <w:spacing w:after="160" w:line="259" w:lineRule="auto"/>
    </w:pPr>
  </w:style>
  <w:style w:type="paragraph" w:customStyle="1" w:styleId="6CD3B7D8BB2142D9AEB3CCBDDE7D49FA">
    <w:name w:val="6CD3B7D8BB2142D9AEB3CCBDDE7D49FA"/>
    <w:rsid w:val="00FE01D1"/>
    <w:pPr>
      <w:spacing w:after="160" w:line="259" w:lineRule="auto"/>
    </w:pPr>
  </w:style>
  <w:style w:type="paragraph" w:customStyle="1" w:styleId="9A80104D93184E4A929FC1613BD53B72">
    <w:name w:val="9A80104D93184E4A929FC1613BD53B72"/>
    <w:rsid w:val="00FE01D1"/>
    <w:pPr>
      <w:spacing w:after="160" w:line="259" w:lineRule="auto"/>
    </w:pPr>
  </w:style>
  <w:style w:type="paragraph" w:customStyle="1" w:styleId="86A6B01C8875469C81889807CD18BEC5">
    <w:name w:val="86A6B01C8875469C81889807CD18BEC5"/>
    <w:rsid w:val="00FE01D1"/>
    <w:pPr>
      <w:spacing w:after="160" w:line="259" w:lineRule="auto"/>
    </w:pPr>
  </w:style>
  <w:style w:type="paragraph" w:customStyle="1" w:styleId="8BBDBCC9690E4260ABA0C34624F99329">
    <w:name w:val="8BBDBCC9690E4260ABA0C34624F99329"/>
    <w:rsid w:val="00FE01D1"/>
    <w:pPr>
      <w:spacing w:after="160" w:line="259" w:lineRule="auto"/>
    </w:pPr>
  </w:style>
  <w:style w:type="paragraph" w:customStyle="1" w:styleId="D530C15FEAAF46D2AE52E005D15D66A2">
    <w:name w:val="D530C15FEAAF46D2AE52E005D15D66A2"/>
    <w:rsid w:val="00FE01D1"/>
    <w:pPr>
      <w:spacing w:after="160" w:line="259" w:lineRule="auto"/>
    </w:pPr>
  </w:style>
  <w:style w:type="paragraph" w:customStyle="1" w:styleId="1789D95FFDFC45AB955C8A19BD75C2FC">
    <w:name w:val="1789D95FFDFC45AB955C8A19BD75C2FC"/>
    <w:rsid w:val="00FE01D1"/>
    <w:pPr>
      <w:spacing w:after="160" w:line="259" w:lineRule="auto"/>
    </w:pPr>
  </w:style>
  <w:style w:type="paragraph" w:customStyle="1" w:styleId="78D911D29687459DB1BAD1428885D847">
    <w:name w:val="78D911D29687459DB1BAD1428885D847"/>
    <w:rsid w:val="00FE01D1"/>
    <w:pPr>
      <w:spacing w:after="160" w:line="259" w:lineRule="auto"/>
    </w:pPr>
  </w:style>
  <w:style w:type="paragraph" w:customStyle="1" w:styleId="02ABF15ABE8C420CA7611A81A5D0D556">
    <w:name w:val="02ABF15ABE8C420CA7611A81A5D0D556"/>
    <w:rsid w:val="00FE01D1"/>
    <w:pPr>
      <w:spacing w:after="160" w:line="259" w:lineRule="auto"/>
    </w:pPr>
  </w:style>
  <w:style w:type="paragraph" w:customStyle="1" w:styleId="5BEFE4086EF9479FAFC4D30B9A7384CC">
    <w:name w:val="5BEFE4086EF9479FAFC4D30B9A7384CC"/>
    <w:rsid w:val="00FE01D1"/>
    <w:pPr>
      <w:spacing w:after="160" w:line="259" w:lineRule="auto"/>
    </w:pPr>
  </w:style>
  <w:style w:type="paragraph" w:customStyle="1" w:styleId="FDD4E420D8244B61ABC4F8BCD1D1D16C">
    <w:name w:val="FDD4E420D8244B61ABC4F8BCD1D1D16C"/>
    <w:rsid w:val="00FE01D1"/>
    <w:pPr>
      <w:spacing w:after="160" w:line="259" w:lineRule="auto"/>
    </w:pPr>
  </w:style>
  <w:style w:type="paragraph" w:customStyle="1" w:styleId="E780D4BED1CA41D3A81D99B60BC62395">
    <w:name w:val="E780D4BED1CA41D3A81D99B60BC62395"/>
    <w:rsid w:val="00FE01D1"/>
    <w:pPr>
      <w:spacing w:after="160" w:line="259" w:lineRule="auto"/>
    </w:pPr>
  </w:style>
  <w:style w:type="paragraph" w:customStyle="1" w:styleId="1D3BB0C094F24837BA94C0BEFC2B8E9E">
    <w:name w:val="1D3BB0C094F24837BA94C0BEFC2B8E9E"/>
    <w:rsid w:val="00FE01D1"/>
    <w:pPr>
      <w:spacing w:after="160" w:line="259" w:lineRule="auto"/>
    </w:pPr>
  </w:style>
  <w:style w:type="paragraph" w:customStyle="1" w:styleId="6110B3DE2ABA4D568A94BF0FF2BF2B03">
    <w:name w:val="6110B3DE2ABA4D568A94BF0FF2BF2B03"/>
    <w:rsid w:val="00FE01D1"/>
    <w:pPr>
      <w:spacing w:after="160" w:line="259" w:lineRule="auto"/>
    </w:pPr>
  </w:style>
  <w:style w:type="paragraph" w:customStyle="1" w:styleId="3A5EC1E31E164F9EA2A5BF411947A734">
    <w:name w:val="3A5EC1E31E164F9EA2A5BF411947A734"/>
    <w:rsid w:val="00FE01D1"/>
    <w:pPr>
      <w:spacing w:after="160" w:line="259" w:lineRule="auto"/>
    </w:pPr>
  </w:style>
  <w:style w:type="paragraph" w:customStyle="1" w:styleId="3DB1635189DF4AD2AB47F0EA4AE348E3">
    <w:name w:val="3DB1635189DF4AD2AB47F0EA4AE348E3"/>
    <w:rsid w:val="00FE01D1"/>
    <w:pPr>
      <w:spacing w:after="160" w:line="259" w:lineRule="auto"/>
    </w:pPr>
  </w:style>
  <w:style w:type="paragraph" w:customStyle="1" w:styleId="7D9C7F14418E4901AB33F956CC1E3CDE">
    <w:name w:val="7D9C7F14418E4901AB33F956CC1E3CDE"/>
    <w:rsid w:val="00FE01D1"/>
    <w:pPr>
      <w:spacing w:after="160" w:line="259" w:lineRule="auto"/>
    </w:pPr>
  </w:style>
  <w:style w:type="paragraph" w:customStyle="1" w:styleId="CF84290CFE2A421C8F11711E819A9CE0">
    <w:name w:val="CF84290CFE2A421C8F11711E819A9CE0"/>
    <w:rsid w:val="00FE01D1"/>
    <w:pPr>
      <w:spacing w:after="160" w:line="259" w:lineRule="auto"/>
    </w:pPr>
  </w:style>
  <w:style w:type="paragraph" w:customStyle="1" w:styleId="9AF959815F9F431784CC8AC2288D3EF2">
    <w:name w:val="9AF959815F9F431784CC8AC2288D3EF2"/>
    <w:rsid w:val="00FE01D1"/>
    <w:pPr>
      <w:spacing w:after="160" w:line="259" w:lineRule="auto"/>
    </w:pPr>
  </w:style>
  <w:style w:type="paragraph" w:customStyle="1" w:styleId="1DBFC15920EC4F278D1FCBE9A6ECEE0B">
    <w:name w:val="1DBFC15920EC4F278D1FCBE9A6ECEE0B"/>
    <w:rsid w:val="00FE01D1"/>
    <w:pPr>
      <w:spacing w:after="160" w:line="259" w:lineRule="auto"/>
    </w:pPr>
  </w:style>
  <w:style w:type="paragraph" w:customStyle="1" w:styleId="C66E14BE1BFC4F578343C35A20F9E648">
    <w:name w:val="C66E14BE1BFC4F578343C35A20F9E648"/>
    <w:rsid w:val="00FE01D1"/>
    <w:pPr>
      <w:spacing w:after="160" w:line="259" w:lineRule="auto"/>
    </w:pPr>
  </w:style>
  <w:style w:type="paragraph" w:customStyle="1" w:styleId="6FD4B568D9F14EE8A48754235F5032F4">
    <w:name w:val="6FD4B568D9F14EE8A48754235F5032F4"/>
    <w:rsid w:val="00FE01D1"/>
    <w:pPr>
      <w:spacing w:after="160" w:line="259" w:lineRule="auto"/>
    </w:pPr>
  </w:style>
  <w:style w:type="paragraph" w:customStyle="1" w:styleId="8688D7E2831F427EB8BD170017CD2EC0">
    <w:name w:val="8688D7E2831F427EB8BD170017CD2EC0"/>
    <w:rsid w:val="00FE01D1"/>
    <w:pPr>
      <w:spacing w:after="160" w:line="259" w:lineRule="auto"/>
    </w:pPr>
  </w:style>
  <w:style w:type="paragraph" w:customStyle="1" w:styleId="E7A420E0FAF44DF8847B3144328ABC9A">
    <w:name w:val="E7A420E0FAF44DF8847B3144328ABC9A"/>
    <w:rsid w:val="00FE01D1"/>
    <w:pPr>
      <w:spacing w:after="160" w:line="259" w:lineRule="auto"/>
    </w:pPr>
  </w:style>
  <w:style w:type="paragraph" w:customStyle="1" w:styleId="759091708D6D4885A1F89061FF3ACEEC">
    <w:name w:val="759091708D6D4885A1F89061FF3ACEEC"/>
    <w:rsid w:val="00FE01D1"/>
    <w:pPr>
      <w:spacing w:after="160" w:line="259" w:lineRule="auto"/>
    </w:pPr>
  </w:style>
  <w:style w:type="paragraph" w:customStyle="1" w:styleId="10F62326C38E4011921CA031B2EA13AF">
    <w:name w:val="10F62326C38E4011921CA031B2EA13AF"/>
    <w:rsid w:val="00FE01D1"/>
    <w:pPr>
      <w:spacing w:after="160" w:line="259" w:lineRule="auto"/>
    </w:pPr>
  </w:style>
  <w:style w:type="paragraph" w:customStyle="1" w:styleId="EBD53DFDEBB84641A68EC98E771AD134">
    <w:name w:val="EBD53DFDEBB84641A68EC98E771AD134"/>
    <w:rsid w:val="00FE01D1"/>
    <w:pPr>
      <w:spacing w:after="160" w:line="259" w:lineRule="auto"/>
    </w:pPr>
  </w:style>
  <w:style w:type="paragraph" w:customStyle="1" w:styleId="F18D3A6D30D344C5ACE649315FAB45D8">
    <w:name w:val="F18D3A6D30D344C5ACE649315FAB45D8"/>
    <w:rsid w:val="00FE01D1"/>
    <w:pPr>
      <w:spacing w:after="160" w:line="259" w:lineRule="auto"/>
    </w:pPr>
  </w:style>
  <w:style w:type="paragraph" w:customStyle="1" w:styleId="5F5AEC51748D4643A6636E9F376D6369">
    <w:name w:val="5F5AEC51748D4643A6636E9F376D6369"/>
    <w:rsid w:val="00FE01D1"/>
    <w:pPr>
      <w:spacing w:after="160" w:line="259" w:lineRule="auto"/>
    </w:pPr>
  </w:style>
  <w:style w:type="paragraph" w:customStyle="1" w:styleId="A839A76FA3234DC38B7C1346F3AC1321">
    <w:name w:val="A839A76FA3234DC38B7C1346F3AC1321"/>
    <w:rsid w:val="00FE01D1"/>
    <w:pPr>
      <w:spacing w:after="160" w:line="259" w:lineRule="auto"/>
    </w:pPr>
  </w:style>
  <w:style w:type="paragraph" w:customStyle="1" w:styleId="D33A45F6A606446B839CE5EA1A2F0DED">
    <w:name w:val="D33A45F6A606446B839CE5EA1A2F0DED"/>
    <w:rsid w:val="00FE01D1"/>
    <w:pPr>
      <w:spacing w:after="160" w:line="259" w:lineRule="auto"/>
    </w:pPr>
  </w:style>
  <w:style w:type="paragraph" w:customStyle="1" w:styleId="23F60D1C680445668C9909CCB84D422C">
    <w:name w:val="23F60D1C680445668C9909CCB84D422C"/>
    <w:rsid w:val="00FE01D1"/>
    <w:pPr>
      <w:spacing w:after="160" w:line="259" w:lineRule="auto"/>
    </w:pPr>
  </w:style>
  <w:style w:type="paragraph" w:customStyle="1" w:styleId="8731ADE985B84F9DAC9608EA8EE19077">
    <w:name w:val="8731ADE985B84F9DAC9608EA8EE19077"/>
    <w:rsid w:val="00FE01D1"/>
    <w:pPr>
      <w:spacing w:after="160" w:line="259" w:lineRule="auto"/>
    </w:pPr>
  </w:style>
  <w:style w:type="paragraph" w:customStyle="1" w:styleId="39BEFEC91D13402A964C25761892854E">
    <w:name w:val="39BEFEC91D13402A964C25761892854E"/>
    <w:rsid w:val="00FE01D1"/>
    <w:pPr>
      <w:spacing w:after="160" w:line="259" w:lineRule="auto"/>
    </w:pPr>
  </w:style>
  <w:style w:type="paragraph" w:customStyle="1" w:styleId="C9FA7946854D49A6B2D3DC55270E8E2D">
    <w:name w:val="C9FA7946854D49A6B2D3DC55270E8E2D"/>
    <w:rsid w:val="00FE01D1"/>
    <w:pPr>
      <w:spacing w:after="160" w:line="259" w:lineRule="auto"/>
    </w:pPr>
  </w:style>
  <w:style w:type="paragraph" w:customStyle="1" w:styleId="77AF99D766484889860938C5B6A95365">
    <w:name w:val="77AF99D766484889860938C5B6A95365"/>
    <w:rsid w:val="00FE01D1"/>
    <w:pPr>
      <w:spacing w:after="160" w:line="259" w:lineRule="auto"/>
    </w:pPr>
  </w:style>
  <w:style w:type="paragraph" w:customStyle="1" w:styleId="FA003626BDC84BC4A0DD8E243F3F0288">
    <w:name w:val="FA003626BDC84BC4A0DD8E243F3F0288"/>
    <w:rsid w:val="00FE01D1"/>
    <w:pPr>
      <w:spacing w:after="160" w:line="259" w:lineRule="auto"/>
    </w:pPr>
  </w:style>
  <w:style w:type="paragraph" w:customStyle="1" w:styleId="6745412A3E264F7889F3CC9F4C2D2FC3">
    <w:name w:val="6745412A3E264F7889F3CC9F4C2D2FC3"/>
    <w:rsid w:val="00FE01D1"/>
    <w:pPr>
      <w:spacing w:after="160" w:line="259" w:lineRule="auto"/>
    </w:pPr>
  </w:style>
  <w:style w:type="paragraph" w:customStyle="1" w:styleId="F72BD2F00FC1488688CB8DA02009A995">
    <w:name w:val="F72BD2F00FC1488688CB8DA02009A995"/>
    <w:rsid w:val="00FE01D1"/>
    <w:pPr>
      <w:spacing w:after="160" w:line="259" w:lineRule="auto"/>
    </w:pPr>
  </w:style>
  <w:style w:type="paragraph" w:customStyle="1" w:styleId="1017BC14066A46429168DCD69D0564B0">
    <w:name w:val="1017BC14066A46429168DCD69D0564B0"/>
    <w:rsid w:val="00FE01D1"/>
    <w:pPr>
      <w:spacing w:after="160" w:line="259" w:lineRule="auto"/>
    </w:pPr>
  </w:style>
  <w:style w:type="paragraph" w:customStyle="1" w:styleId="2DC2874B4A78449392095AC002FA06B7">
    <w:name w:val="2DC2874B4A78449392095AC002FA06B7"/>
    <w:rsid w:val="00FE01D1"/>
    <w:pPr>
      <w:spacing w:after="160" w:line="259" w:lineRule="auto"/>
    </w:pPr>
  </w:style>
  <w:style w:type="paragraph" w:customStyle="1" w:styleId="282C2A8C8AEF43848503174D55666CE3">
    <w:name w:val="282C2A8C8AEF43848503174D55666CE3"/>
    <w:rsid w:val="00FE01D1"/>
    <w:pPr>
      <w:spacing w:after="160" w:line="259" w:lineRule="auto"/>
    </w:pPr>
  </w:style>
  <w:style w:type="paragraph" w:customStyle="1" w:styleId="7B2F3C1D08134979AFFFF2254A8EC614">
    <w:name w:val="7B2F3C1D08134979AFFFF2254A8EC614"/>
    <w:rsid w:val="00FE01D1"/>
    <w:pPr>
      <w:spacing w:after="160" w:line="259" w:lineRule="auto"/>
    </w:pPr>
  </w:style>
  <w:style w:type="paragraph" w:customStyle="1" w:styleId="4EB5321EB212482C89AA0A9C49C169D8">
    <w:name w:val="4EB5321EB212482C89AA0A9C49C169D8"/>
    <w:rsid w:val="00FE01D1"/>
    <w:pPr>
      <w:spacing w:after="160" w:line="259" w:lineRule="auto"/>
    </w:pPr>
  </w:style>
  <w:style w:type="paragraph" w:customStyle="1" w:styleId="FACE8A5C27504AB6BAD8B25E16CA18F6">
    <w:name w:val="FACE8A5C27504AB6BAD8B25E16CA18F6"/>
    <w:rsid w:val="00FE01D1"/>
    <w:pPr>
      <w:spacing w:after="160" w:line="259" w:lineRule="auto"/>
    </w:pPr>
  </w:style>
  <w:style w:type="paragraph" w:customStyle="1" w:styleId="799A07D9CD8E4A33845FEDFF36E5C173">
    <w:name w:val="799A07D9CD8E4A33845FEDFF36E5C173"/>
    <w:rsid w:val="00FE01D1"/>
    <w:pPr>
      <w:spacing w:after="160" w:line="259" w:lineRule="auto"/>
    </w:pPr>
  </w:style>
  <w:style w:type="paragraph" w:customStyle="1" w:styleId="3E6DA8030CE343D799A3949AD941338A">
    <w:name w:val="3E6DA8030CE343D799A3949AD941338A"/>
    <w:rsid w:val="00FE01D1"/>
    <w:pPr>
      <w:spacing w:after="160" w:line="259" w:lineRule="auto"/>
    </w:pPr>
  </w:style>
  <w:style w:type="paragraph" w:customStyle="1" w:styleId="272FA541ECAE40CBB953DD4ACC465F28">
    <w:name w:val="272FA541ECAE40CBB953DD4ACC465F28"/>
    <w:rsid w:val="00FE01D1"/>
    <w:pPr>
      <w:spacing w:after="160" w:line="259" w:lineRule="auto"/>
    </w:pPr>
  </w:style>
  <w:style w:type="paragraph" w:customStyle="1" w:styleId="4156BE845A4948ED923E69E5A057F0C0">
    <w:name w:val="4156BE845A4948ED923E69E5A057F0C0"/>
    <w:rsid w:val="00FE01D1"/>
    <w:pPr>
      <w:spacing w:after="160" w:line="259" w:lineRule="auto"/>
    </w:pPr>
  </w:style>
  <w:style w:type="paragraph" w:customStyle="1" w:styleId="97956061798D475688A4B5DD3DD9DFEE">
    <w:name w:val="97956061798D475688A4B5DD3DD9DFEE"/>
    <w:rsid w:val="00FE01D1"/>
    <w:pPr>
      <w:spacing w:after="160" w:line="259" w:lineRule="auto"/>
    </w:pPr>
  </w:style>
  <w:style w:type="paragraph" w:customStyle="1" w:styleId="9D9013F11D26455D8D5BBEC449D27FF3">
    <w:name w:val="9D9013F11D26455D8D5BBEC449D27FF3"/>
    <w:rsid w:val="00FE01D1"/>
    <w:pPr>
      <w:spacing w:after="160" w:line="259" w:lineRule="auto"/>
    </w:pPr>
  </w:style>
  <w:style w:type="paragraph" w:customStyle="1" w:styleId="4E4B28464BF14C51BE142589643C01FE">
    <w:name w:val="4E4B28464BF14C51BE142589643C01FE"/>
    <w:rsid w:val="00FE01D1"/>
    <w:pPr>
      <w:spacing w:after="160" w:line="259" w:lineRule="auto"/>
    </w:pPr>
  </w:style>
  <w:style w:type="paragraph" w:customStyle="1" w:styleId="1D99DD3BABAA4592A39DEC43FB637A97">
    <w:name w:val="1D99DD3BABAA4592A39DEC43FB637A97"/>
    <w:rsid w:val="00FE01D1"/>
    <w:pPr>
      <w:spacing w:after="160" w:line="259" w:lineRule="auto"/>
    </w:pPr>
  </w:style>
  <w:style w:type="paragraph" w:customStyle="1" w:styleId="EB9CEE9F73B84E14A4BBA4BE770745D2">
    <w:name w:val="EB9CEE9F73B84E14A4BBA4BE770745D2"/>
    <w:rsid w:val="00FE01D1"/>
    <w:pPr>
      <w:spacing w:after="160" w:line="259" w:lineRule="auto"/>
    </w:pPr>
  </w:style>
  <w:style w:type="paragraph" w:customStyle="1" w:styleId="7646F3A143C44061A0F78B9B8825EC29">
    <w:name w:val="7646F3A143C44061A0F78B9B8825EC29"/>
    <w:rsid w:val="00FE01D1"/>
    <w:pPr>
      <w:spacing w:after="160" w:line="259" w:lineRule="auto"/>
    </w:pPr>
  </w:style>
  <w:style w:type="paragraph" w:customStyle="1" w:styleId="668E8449702C494282078BCCB82D53E7">
    <w:name w:val="668E8449702C494282078BCCB82D53E7"/>
    <w:rsid w:val="00FE01D1"/>
    <w:pPr>
      <w:spacing w:after="160" w:line="259" w:lineRule="auto"/>
    </w:pPr>
  </w:style>
  <w:style w:type="paragraph" w:customStyle="1" w:styleId="DCAED6CD6AAD44D58287F5EA0A2F9FB8">
    <w:name w:val="DCAED6CD6AAD44D58287F5EA0A2F9FB8"/>
    <w:rsid w:val="00FE01D1"/>
    <w:pPr>
      <w:spacing w:after="160" w:line="259" w:lineRule="auto"/>
    </w:pPr>
  </w:style>
  <w:style w:type="paragraph" w:customStyle="1" w:styleId="07FBE70AB23E4C38BE37FD68A1E5BCF3">
    <w:name w:val="07FBE70AB23E4C38BE37FD68A1E5BCF3"/>
    <w:rsid w:val="00FE01D1"/>
    <w:pPr>
      <w:spacing w:after="160" w:line="259" w:lineRule="auto"/>
    </w:pPr>
  </w:style>
  <w:style w:type="paragraph" w:customStyle="1" w:styleId="8EA060083BE54B69ABD0DCD0B37E2832">
    <w:name w:val="8EA060083BE54B69ABD0DCD0B37E2832"/>
    <w:rsid w:val="00FE01D1"/>
    <w:pPr>
      <w:spacing w:after="160" w:line="259" w:lineRule="auto"/>
    </w:pPr>
  </w:style>
  <w:style w:type="paragraph" w:customStyle="1" w:styleId="0836BB55EFEA43548D6C19795450A480">
    <w:name w:val="0836BB55EFEA43548D6C19795450A480"/>
    <w:rsid w:val="00FE01D1"/>
    <w:pPr>
      <w:spacing w:after="160" w:line="259" w:lineRule="auto"/>
    </w:pPr>
  </w:style>
  <w:style w:type="paragraph" w:customStyle="1" w:styleId="1B8E98C7BCB245AEBEF0EEB677F9D83C">
    <w:name w:val="1B8E98C7BCB245AEBEF0EEB677F9D83C"/>
    <w:rsid w:val="00FE01D1"/>
    <w:pPr>
      <w:spacing w:after="160" w:line="259" w:lineRule="auto"/>
    </w:pPr>
  </w:style>
  <w:style w:type="paragraph" w:customStyle="1" w:styleId="6275EA6ACF104A229CCA25E0B9BB0E39">
    <w:name w:val="6275EA6ACF104A229CCA25E0B9BB0E39"/>
    <w:rsid w:val="00FE01D1"/>
    <w:pPr>
      <w:spacing w:after="160" w:line="259" w:lineRule="auto"/>
    </w:pPr>
  </w:style>
  <w:style w:type="paragraph" w:customStyle="1" w:styleId="C3C9B06463874B2AA1301A0A71B0C025">
    <w:name w:val="C3C9B06463874B2AA1301A0A71B0C025"/>
    <w:rsid w:val="00FE01D1"/>
    <w:pPr>
      <w:spacing w:after="160" w:line="259" w:lineRule="auto"/>
    </w:pPr>
  </w:style>
  <w:style w:type="paragraph" w:customStyle="1" w:styleId="EDB86329164440EA87DD4CDAC7DE3FBB">
    <w:name w:val="EDB86329164440EA87DD4CDAC7DE3FBB"/>
    <w:rsid w:val="00FE01D1"/>
    <w:pPr>
      <w:spacing w:after="160" w:line="259" w:lineRule="auto"/>
    </w:pPr>
  </w:style>
  <w:style w:type="paragraph" w:customStyle="1" w:styleId="B2B25ABD047F4AA1A89C9230DE158FB1">
    <w:name w:val="B2B25ABD047F4AA1A89C9230DE158FB1"/>
    <w:rsid w:val="00FE01D1"/>
    <w:pPr>
      <w:spacing w:after="160" w:line="259" w:lineRule="auto"/>
    </w:pPr>
  </w:style>
  <w:style w:type="paragraph" w:customStyle="1" w:styleId="B7D7F97273AC49C1970564AB5455F1C7">
    <w:name w:val="B7D7F97273AC49C1970564AB5455F1C7"/>
    <w:rsid w:val="00FE01D1"/>
    <w:pPr>
      <w:spacing w:after="160" w:line="259" w:lineRule="auto"/>
    </w:pPr>
  </w:style>
  <w:style w:type="paragraph" w:customStyle="1" w:styleId="7A72533FD2B2449A943ECACD8C02A747">
    <w:name w:val="7A72533FD2B2449A943ECACD8C02A747"/>
    <w:rsid w:val="00FE01D1"/>
    <w:pPr>
      <w:spacing w:after="160" w:line="259" w:lineRule="auto"/>
    </w:pPr>
  </w:style>
  <w:style w:type="paragraph" w:customStyle="1" w:styleId="3EE0697E1F574F749D5273CF04C295FA">
    <w:name w:val="3EE0697E1F574F749D5273CF04C295FA"/>
    <w:rsid w:val="00FE01D1"/>
    <w:pPr>
      <w:spacing w:after="160" w:line="259" w:lineRule="auto"/>
    </w:pPr>
  </w:style>
  <w:style w:type="paragraph" w:customStyle="1" w:styleId="CC18DAAA94234F878238C3518D11DEE9">
    <w:name w:val="CC18DAAA94234F878238C3518D11DEE9"/>
    <w:rsid w:val="00FE01D1"/>
    <w:pPr>
      <w:spacing w:after="160" w:line="259" w:lineRule="auto"/>
    </w:pPr>
  </w:style>
  <w:style w:type="paragraph" w:customStyle="1" w:styleId="9D0053F1B5364A0694978A91D6F8B42B">
    <w:name w:val="9D0053F1B5364A0694978A91D6F8B42B"/>
    <w:rsid w:val="00FE01D1"/>
    <w:pPr>
      <w:spacing w:after="160" w:line="259" w:lineRule="auto"/>
    </w:pPr>
  </w:style>
  <w:style w:type="paragraph" w:customStyle="1" w:styleId="E7D8A697552C490D8CC0A3C0A9909D94">
    <w:name w:val="E7D8A697552C490D8CC0A3C0A9909D94"/>
    <w:rsid w:val="00FE01D1"/>
    <w:pPr>
      <w:spacing w:after="160" w:line="259" w:lineRule="auto"/>
    </w:pPr>
  </w:style>
  <w:style w:type="paragraph" w:customStyle="1" w:styleId="0781B41D7895468DAAC10AF275DBDDD7">
    <w:name w:val="0781B41D7895468DAAC10AF275DBDDD7"/>
    <w:rsid w:val="00FE01D1"/>
    <w:pPr>
      <w:spacing w:after="160" w:line="259" w:lineRule="auto"/>
    </w:pPr>
  </w:style>
  <w:style w:type="paragraph" w:customStyle="1" w:styleId="3B634015E4944EFB9E2045B92C8525CA">
    <w:name w:val="3B634015E4944EFB9E2045B92C8525CA"/>
    <w:rsid w:val="00FE01D1"/>
    <w:pPr>
      <w:spacing w:after="160" w:line="259" w:lineRule="auto"/>
    </w:pPr>
  </w:style>
  <w:style w:type="paragraph" w:customStyle="1" w:styleId="62FBE157DD084413B4F9FF07B9FDD49F">
    <w:name w:val="62FBE157DD084413B4F9FF07B9FDD49F"/>
    <w:rsid w:val="00FE01D1"/>
    <w:pPr>
      <w:spacing w:after="160" w:line="259" w:lineRule="auto"/>
    </w:pPr>
  </w:style>
  <w:style w:type="paragraph" w:customStyle="1" w:styleId="86094941510D41E4BE08144BD045DD35">
    <w:name w:val="86094941510D41E4BE08144BD045DD35"/>
    <w:rsid w:val="00FE01D1"/>
    <w:pPr>
      <w:spacing w:after="160" w:line="259" w:lineRule="auto"/>
    </w:pPr>
  </w:style>
  <w:style w:type="paragraph" w:customStyle="1" w:styleId="4A6E492F541D45E08B797CF1341914AE">
    <w:name w:val="4A6E492F541D45E08B797CF1341914AE"/>
    <w:rsid w:val="00FE01D1"/>
    <w:pPr>
      <w:spacing w:after="160" w:line="259" w:lineRule="auto"/>
    </w:pPr>
  </w:style>
  <w:style w:type="paragraph" w:customStyle="1" w:styleId="15EF03CC2DC8477EB25AE2924F76651B">
    <w:name w:val="15EF03CC2DC8477EB25AE2924F76651B"/>
    <w:rsid w:val="00FE01D1"/>
    <w:pPr>
      <w:spacing w:after="160" w:line="259" w:lineRule="auto"/>
    </w:pPr>
  </w:style>
  <w:style w:type="paragraph" w:customStyle="1" w:styleId="6C7B29C7B430423F8FFCCB9BADCCDDFD">
    <w:name w:val="6C7B29C7B430423F8FFCCB9BADCCDDFD"/>
    <w:rsid w:val="00FE01D1"/>
    <w:pPr>
      <w:spacing w:after="160" w:line="259" w:lineRule="auto"/>
    </w:pPr>
  </w:style>
  <w:style w:type="paragraph" w:customStyle="1" w:styleId="D6E4CEEC1D4947AF9B83B1365151017E">
    <w:name w:val="D6E4CEEC1D4947AF9B83B1365151017E"/>
    <w:rsid w:val="00FE01D1"/>
    <w:pPr>
      <w:spacing w:after="160" w:line="259" w:lineRule="auto"/>
    </w:pPr>
  </w:style>
  <w:style w:type="paragraph" w:customStyle="1" w:styleId="4B1FC8A0088F455292917711BA93E4B7">
    <w:name w:val="4B1FC8A0088F455292917711BA93E4B7"/>
    <w:rsid w:val="00FE01D1"/>
    <w:pPr>
      <w:spacing w:after="160" w:line="259" w:lineRule="auto"/>
    </w:pPr>
  </w:style>
  <w:style w:type="paragraph" w:customStyle="1" w:styleId="52FB67AF7CB04DC8AD10BF92B81B698A">
    <w:name w:val="52FB67AF7CB04DC8AD10BF92B81B698A"/>
    <w:rsid w:val="00FE01D1"/>
    <w:pPr>
      <w:spacing w:after="160" w:line="259" w:lineRule="auto"/>
    </w:pPr>
  </w:style>
  <w:style w:type="paragraph" w:customStyle="1" w:styleId="75DD6E1DF0D542678A88CBE455C7D890">
    <w:name w:val="75DD6E1DF0D542678A88CBE455C7D890"/>
    <w:rsid w:val="00FE01D1"/>
    <w:pPr>
      <w:spacing w:after="160" w:line="259" w:lineRule="auto"/>
    </w:pPr>
  </w:style>
  <w:style w:type="paragraph" w:customStyle="1" w:styleId="4CBA773FF5C84608A9E24B9186DD4060">
    <w:name w:val="4CBA773FF5C84608A9E24B9186DD4060"/>
    <w:rsid w:val="00FE01D1"/>
    <w:pPr>
      <w:spacing w:after="160" w:line="259" w:lineRule="auto"/>
    </w:pPr>
  </w:style>
  <w:style w:type="paragraph" w:customStyle="1" w:styleId="FF067C8587F440B7ACDB8B7C943E05DC">
    <w:name w:val="FF067C8587F440B7ACDB8B7C943E05DC"/>
    <w:rsid w:val="00FE01D1"/>
    <w:pPr>
      <w:spacing w:after="160" w:line="259" w:lineRule="auto"/>
    </w:pPr>
  </w:style>
  <w:style w:type="paragraph" w:customStyle="1" w:styleId="205825F17C2940D8B638DC8B2A30CB23">
    <w:name w:val="205825F17C2940D8B638DC8B2A30CB23"/>
    <w:rsid w:val="00FE01D1"/>
    <w:pPr>
      <w:spacing w:after="160" w:line="259" w:lineRule="auto"/>
    </w:pPr>
  </w:style>
  <w:style w:type="paragraph" w:customStyle="1" w:styleId="6B7D7281D77949D482870B4398B676CB">
    <w:name w:val="6B7D7281D77949D482870B4398B676CB"/>
    <w:rsid w:val="00FE01D1"/>
    <w:pPr>
      <w:spacing w:after="160" w:line="259" w:lineRule="auto"/>
    </w:pPr>
  </w:style>
  <w:style w:type="paragraph" w:customStyle="1" w:styleId="41B5745637FC4D67ABCEB94D2983BD2B">
    <w:name w:val="41B5745637FC4D67ABCEB94D2983BD2B"/>
    <w:rsid w:val="00FE01D1"/>
    <w:pPr>
      <w:spacing w:after="160" w:line="259" w:lineRule="auto"/>
    </w:pPr>
  </w:style>
  <w:style w:type="paragraph" w:customStyle="1" w:styleId="4B61F0FB0E294CB2A35051007D9ED102">
    <w:name w:val="4B61F0FB0E294CB2A35051007D9ED102"/>
    <w:rsid w:val="00FE01D1"/>
    <w:pPr>
      <w:spacing w:after="160" w:line="259" w:lineRule="auto"/>
    </w:pPr>
  </w:style>
  <w:style w:type="paragraph" w:customStyle="1" w:styleId="C4ADF6ECBE9C484CB5D6504D6612F0B9">
    <w:name w:val="C4ADF6ECBE9C484CB5D6504D6612F0B9"/>
    <w:rsid w:val="00FE01D1"/>
    <w:pPr>
      <w:spacing w:after="160" w:line="259" w:lineRule="auto"/>
    </w:pPr>
  </w:style>
  <w:style w:type="paragraph" w:customStyle="1" w:styleId="B2909BF1286C4FEDBA51C4EDC0DC9D7B">
    <w:name w:val="B2909BF1286C4FEDBA51C4EDC0DC9D7B"/>
    <w:rsid w:val="00FE01D1"/>
    <w:pPr>
      <w:spacing w:after="160" w:line="259" w:lineRule="auto"/>
    </w:pPr>
  </w:style>
  <w:style w:type="paragraph" w:customStyle="1" w:styleId="8C48DF205B5A441EB8F840A508CCB274">
    <w:name w:val="8C48DF205B5A441EB8F840A508CCB274"/>
    <w:rsid w:val="00FE01D1"/>
    <w:pPr>
      <w:spacing w:after="160" w:line="259" w:lineRule="auto"/>
    </w:pPr>
  </w:style>
  <w:style w:type="paragraph" w:customStyle="1" w:styleId="7D338E9E35C2467489D6B5C013771B6F">
    <w:name w:val="7D338E9E35C2467489D6B5C013771B6F"/>
    <w:rsid w:val="00FE01D1"/>
    <w:pPr>
      <w:spacing w:after="160" w:line="259" w:lineRule="auto"/>
    </w:pPr>
  </w:style>
  <w:style w:type="paragraph" w:customStyle="1" w:styleId="F628287F84E0422CBBE6247A49658CDF">
    <w:name w:val="F628287F84E0422CBBE6247A49658CDF"/>
    <w:rsid w:val="00FE01D1"/>
    <w:pPr>
      <w:spacing w:after="160" w:line="259" w:lineRule="auto"/>
    </w:pPr>
  </w:style>
  <w:style w:type="paragraph" w:customStyle="1" w:styleId="E30B5C3586AD4F30AE47210F52138C69">
    <w:name w:val="E30B5C3586AD4F30AE47210F52138C69"/>
    <w:rsid w:val="00FE01D1"/>
    <w:pPr>
      <w:spacing w:after="160" w:line="259" w:lineRule="auto"/>
    </w:pPr>
  </w:style>
  <w:style w:type="paragraph" w:customStyle="1" w:styleId="D44F55EDE11E4833B6683CDAC89E6427">
    <w:name w:val="D44F55EDE11E4833B6683CDAC89E6427"/>
    <w:rsid w:val="00FE01D1"/>
    <w:pPr>
      <w:spacing w:after="160" w:line="259" w:lineRule="auto"/>
    </w:pPr>
  </w:style>
  <w:style w:type="paragraph" w:customStyle="1" w:styleId="6880DDE9CCA14D78B56B79E435E6C9EF">
    <w:name w:val="6880DDE9CCA14D78B56B79E435E6C9EF"/>
    <w:rsid w:val="00FE01D1"/>
    <w:pPr>
      <w:spacing w:after="160" w:line="259" w:lineRule="auto"/>
    </w:pPr>
  </w:style>
  <w:style w:type="paragraph" w:customStyle="1" w:styleId="D8F27D2A48CD4D87A1E382E866CA2FFD">
    <w:name w:val="D8F27D2A48CD4D87A1E382E866CA2FFD"/>
    <w:rsid w:val="00FE01D1"/>
    <w:pPr>
      <w:spacing w:after="160" w:line="259" w:lineRule="auto"/>
    </w:pPr>
  </w:style>
  <w:style w:type="paragraph" w:customStyle="1" w:styleId="9C175E5575F74DF1BF945B6F2957221A">
    <w:name w:val="9C175E5575F74DF1BF945B6F2957221A"/>
    <w:rsid w:val="00FE01D1"/>
    <w:pPr>
      <w:spacing w:after="160" w:line="259" w:lineRule="auto"/>
    </w:pPr>
  </w:style>
  <w:style w:type="paragraph" w:customStyle="1" w:styleId="7240E05E433741D5AF5576121F26437E">
    <w:name w:val="7240E05E433741D5AF5576121F26437E"/>
    <w:rsid w:val="00FE01D1"/>
    <w:pPr>
      <w:spacing w:after="160" w:line="259" w:lineRule="auto"/>
    </w:pPr>
  </w:style>
  <w:style w:type="paragraph" w:customStyle="1" w:styleId="CAF7ECAB2C774D90872624B33FEFF0A8">
    <w:name w:val="CAF7ECAB2C774D90872624B33FEFF0A8"/>
    <w:rsid w:val="00FE01D1"/>
    <w:pPr>
      <w:spacing w:after="160" w:line="259" w:lineRule="auto"/>
    </w:pPr>
  </w:style>
  <w:style w:type="paragraph" w:customStyle="1" w:styleId="2D8833E1D592426BAA4FCFCCEF35A0E9">
    <w:name w:val="2D8833E1D592426BAA4FCFCCEF35A0E9"/>
    <w:rsid w:val="00FE01D1"/>
    <w:pPr>
      <w:spacing w:after="160" w:line="259" w:lineRule="auto"/>
    </w:pPr>
  </w:style>
  <w:style w:type="paragraph" w:customStyle="1" w:styleId="A7DF23ED11F448B2AE573D4458B56341">
    <w:name w:val="A7DF23ED11F448B2AE573D4458B56341"/>
    <w:rsid w:val="00FE01D1"/>
    <w:pPr>
      <w:spacing w:after="160" w:line="259" w:lineRule="auto"/>
    </w:pPr>
  </w:style>
  <w:style w:type="paragraph" w:customStyle="1" w:styleId="1E720394DDD546928ADF6A0B0C07D187">
    <w:name w:val="1E720394DDD546928ADF6A0B0C07D187"/>
    <w:rsid w:val="00FE01D1"/>
    <w:pPr>
      <w:spacing w:after="160" w:line="259" w:lineRule="auto"/>
    </w:pPr>
  </w:style>
  <w:style w:type="paragraph" w:customStyle="1" w:styleId="5BAB13D8863542FEBD8031EAE08F64EB">
    <w:name w:val="5BAB13D8863542FEBD8031EAE08F64EB"/>
    <w:rsid w:val="00FE01D1"/>
    <w:pPr>
      <w:spacing w:after="160" w:line="259" w:lineRule="auto"/>
    </w:pPr>
  </w:style>
  <w:style w:type="paragraph" w:customStyle="1" w:styleId="847344FEF8DE4746A5F16B50B0D1E814">
    <w:name w:val="847344FEF8DE4746A5F16B50B0D1E814"/>
    <w:rsid w:val="00FE01D1"/>
    <w:pPr>
      <w:spacing w:after="160" w:line="259" w:lineRule="auto"/>
    </w:pPr>
  </w:style>
  <w:style w:type="paragraph" w:customStyle="1" w:styleId="1C5F8D73E02C4F0C9B1EC7DB6CE202C6">
    <w:name w:val="1C5F8D73E02C4F0C9B1EC7DB6CE202C6"/>
    <w:rsid w:val="00FE01D1"/>
    <w:pPr>
      <w:spacing w:after="160" w:line="259" w:lineRule="auto"/>
    </w:pPr>
  </w:style>
  <w:style w:type="paragraph" w:customStyle="1" w:styleId="22347456F9F14D0C9760B068B783AFE9">
    <w:name w:val="22347456F9F14D0C9760B068B783AFE9"/>
    <w:rsid w:val="00FE01D1"/>
    <w:pPr>
      <w:spacing w:after="160" w:line="259" w:lineRule="auto"/>
    </w:pPr>
  </w:style>
  <w:style w:type="paragraph" w:customStyle="1" w:styleId="F78A1583FCB74344B9E223D1356C3911">
    <w:name w:val="F78A1583FCB74344B9E223D1356C3911"/>
    <w:rsid w:val="00FE01D1"/>
    <w:pPr>
      <w:spacing w:after="160" w:line="259" w:lineRule="auto"/>
    </w:pPr>
  </w:style>
  <w:style w:type="paragraph" w:customStyle="1" w:styleId="BD382F58645A4357A1B88A93B19605E5">
    <w:name w:val="BD382F58645A4357A1B88A93B19605E5"/>
    <w:rsid w:val="00FE01D1"/>
    <w:pPr>
      <w:spacing w:after="160" w:line="259" w:lineRule="auto"/>
    </w:pPr>
  </w:style>
  <w:style w:type="paragraph" w:customStyle="1" w:styleId="0A7CDE00073A4549A793ECA54737F02C">
    <w:name w:val="0A7CDE00073A4549A793ECA54737F02C"/>
    <w:rsid w:val="00FE01D1"/>
    <w:pPr>
      <w:spacing w:after="160" w:line="259" w:lineRule="auto"/>
    </w:pPr>
  </w:style>
  <w:style w:type="paragraph" w:customStyle="1" w:styleId="48106A8802884AB999A9F0F8B398AB64">
    <w:name w:val="48106A8802884AB999A9F0F8B398AB64"/>
    <w:rsid w:val="00FE01D1"/>
    <w:pPr>
      <w:spacing w:after="160" w:line="259" w:lineRule="auto"/>
    </w:pPr>
  </w:style>
  <w:style w:type="paragraph" w:customStyle="1" w:styleId="3ADA2087283647D8B8B8F357C24BACA9">
    <w:name w:val="3ADA2087283647D8B8B8F357C24BACA9"/>
    <w:rsid w:val="00FE01D1"/>
    <w:pPr>
      <w:spacing w:after="160" w:line="259" w:lineRule="auto"/>
    </w:pPr>
  </w:style>
  <w:style w:type="paragraph" w:customStyle="1" w:styleId="B26386333C3941EC93F8DCC563811360">
    <w:name w:val="B26386333C3941EC93F8DCC563811360"/>
    <w:rsid w:val="00FE01D1"/>
    <w:pPr>
      <w:spacing w:after="160" w:line="259" w:lineRule="auto"/>
    </w:pPr>
  </w:style>
  <w:style w:type="paragraph" w:customStyle="1" w:styleId="18C4EF7E23B94593B13AAB45CAF65223">
    <w:name w:val="18C4EF7E23B94593B13AAB45CAF65223"/>
    <w:rsid w:val="00FE01D1"/>
    <w:pPr>
      <w:spacing w:after="160" w:line="259" w:lineRule="auto"/>
    </w:pPr>
  </w:style>
  <w:style w:type="paragraph" w:customStyle="1" w:styleId="8B4CD859DC8C46A5BB0F4C937F22FA48">
    <w:name w:val="8B4CD859DC8C46A5BB0F4C937F22FA48"/>
    <w:rsid w:val="00FE01D1"/>
    <w:pPr>
      <w:spacing w:after="160" w:line="259" w:lineRule="auto"/>
    </w:pPr>
  </w:style>
  <w:style w:type="paragraph" w:customStyle="1" w:styleId="4573C575E6C644F787C1E1EA5DA73207">
    <w:name w:val="4573C575E6C644F787C1E1EA5DA73207"/>
    <w:rsid w:val="00FE01D1"/>
    <w:pPr>
      <w:spacing w:after="160" w:line="259" w:lineRule="auto"/>
    </w:pPr>
  </w:style>
  <w:style w:type="paragraph" w:customStyle="1" w:styleId="22514F9A49EC4C509EE468182FEBFEFF">
    <w:name w:val="22514F9A49EC4C509EE468182FEBFEFF"/>
    <w:rsid w:val="00FE01D1"/>
    <w:pPr>
      <w:spacing w:after="160" w:line="259" w:lineRule="auto"/>
    </w:pPr>
  </w:style>
  <w:style w:type="paragraph" w:customStyle="1" w:styleId="65326DA675C14B8AA4266D672BC0EDD7">
    <w:name w:val="65326DA675C14B8AA4266D672BC0EDD7"/>
    <w:rsid w:val="00FE01D1"/>
    <w:pPr>
      <w:spacing w:after="160" w:line="259" w:lineRule="auto"/>
    </w:pPr>
  </w:style>
  <w:style w:type="paragraph" w:customStyle="1" w:styleId="5CEC9063974C44ED8BA2D44C5870FE8B">
    <w:name w:val="5CEC9063974C44ED8BA2D44C5870FE8B"/>
    <w:rsid w:val="00FE01D1"/>
    <w:pPr>
      <w:spacing w:after="160" w:line="259" w:lineRule="auto"/>
    </w:pPr>
  </w:style>
  <w:style w:type="paragraph" w:customStyle="1" w:styleId="9C2FAE069CED496998682FC16E4B2A9D">
    <w:name w:val="9C2FAE069CED496998682FC16E4B2A9D"/>
    <w:rsid w:val="00FE01D1"/>
    <w:pPr>
      <w:spacing w:after="160" w:line="259" w:lineRule="auto"/>
    </w:pPr>
  </w:style>
  <w:style w:type="paragraph" w:customStyle="1" w:styleId="E9139ACD07DE4923ABE09E1020E7CA9D">
    <w:name w:val="E9139ACD07DE4923ABE09E1020E7CA9D"/>
    <w:rsid w:val="00FE01D1"/>
    <w:pPr>
      <w:spacing w:after="160" w:line="259" w:lineRule="auto"/>
    </w:pPr>
  </w:style>
  <w:style w:type="paragraph" w:customStyle="1" w:styleId="DA31D456D51B4F1E80A3367849056B65">
    <w:name w:val="DA31D456D51B4F1E80A3367849056B65"/>
    <w:rsid w:val="00FE01D1"/>
    <w:pPr>
      <w:spacing w:after="160" w:line="259" w:lineRule="auto"/>
    </w:pPr>
  </w:style>
  <w:style w:type="paragraph" w:customStyle="1" w:styleId="AFC61872A61643E2861F77F571412075">
    <w:name w:val="AFC61872A61643E2861F77F571412075"/>
    <w:rsid w:val="00FE01D1"/>
    <w:pPr>
      <w:spacing w:after="160" w:line="259" w:lineRule="auto"/>
    </w:pPr>
  </w:style>
  <w:style w:type="paragraph" w:customStyle="1" w:styleId="93ADF35CFFD74DF18E6182F95E45A5B3">
    <w:name w:val="93ADF35CFFD74DF18E6182F95E45A5B3"/>
    <w:rsid w:val="00FE01D1"/>
    <w:pPr>
      <w:spacing w:after="160" w:line="259" w:lineRule="auto"/>
    </w:pPr>
  </w:style>
  <w:style w:type="paragraph" w:customStyle="1" w:styleId="9BFA393189B24E488315FFDD8F2D035F">
    <w:name w:val="9BFA393189B24E488315FFDD8F2D035F"/>
    <w:rsid w:val="00FE01D1"/>
    <w:pPr>
      <w:spacing w:after="160" w:line="259" w:lineRule="auto"/>
    </w:pPr>
  </w:style>
  <w:style w:type="paragraph" w:customStyle="1" w:styleId="958DA1EB90084318B8B3811A1D8FF681">
    <w:name w:val="958DA1EB90084318B8B3811A1D8FF681"/>
    <w:rsid w:val="00FE01D1"/>
    <w:pPr>
      <w:spacing w:after="160" w:line="259" w:lineRule="auto"/>
    </w:pPr>
  </w:style>
  <w:style w:type="paragraph" w:customStyle="1" w:styleId="AE4BDFF94D2F4AA781A337F97822602A">
    <w:name w:val="AE4BDFF94D2F4AA781A337F97822602A"/>
    <w:rsid w:val="00FE01D1"/>
    <w:pPr>
      <w:spacing w:after="160" w:line="259" w:lineRule="auto"/>
    </w:pPr>
  </w:style>
  <w:style w:type="paragraph" w:customStyle="1" w:styleId="971AE76EA90C456D8785881247B988E7">
    <w:name w:val="971AE76EA90C456D8785881247B988E7"/>
    <w:rsid w:val="00FE01D1"/>
    <w:pPr>
      <w:spacing w:after="160" w:line="259" w:lineRule="auto"/>
    </w:pPr>
  </w:style>
  <w:style w:type="paragraph" w:customStyle="1" w:styleId="89B6D75AA870429288BB45F21CA5157E">
    <w:name w:val="89B6D75AA870429288BB45F21CA5157E"/>
    <w:rsid w:val="00FE01D1"/>
    <w:pPr>
      <w:spacing w:after="160" w:line="259" w:lineRule="auto"/>
    </w:pPr>
  </w:style>
  <w:style w:type="paragraph" w:customStyle="1" w:styleId="A7C7C18BA4EF4C26B04DFF15AF2DEB63">
    <w:name w:val="A7C7C18BA4EF4C26B04DFF15AF2DEB63"/>
    <w:rsid w:val="00FE01D1"/>
    <w:pPr>
      <w:spacing w:after="160" w:line="259" w:lineRule="auto"/>
    </w:pPr>
  </w:style>
  <w:style w:type="paragraph" w:customStyle="1" w:styleId="3280D811B748426FAF14281B1D023D1E">
    <w:name w:val="3280D811B748426FAF14281B1D023D1E"/>
    <w:rsid w:val="00FE01D1"/>
    <w:pPr>
      <w:spacing w:after="160" w:line="259" w:lineRule="auto"/>
    </w:pPr>
  </w:style>
  <w:style w:type="paragraph" w:customStyle="1" w:styleId="E3E963AE1F3F4BE0B873E29576F4F5B7">
    <w:name w:val="E3E963AE1F3F4BE0B873E29576F4F5B7"/>
    <w:rsid w:val="00FE01D1"/>
    <w:pPr>
      <w:spacing w:after="160" w:line="259" w:lineRule="auto"/>
    </w:pPr>
  </w:style>
  <w:style w:type="paragraph" w:customStyle="1" w:styleId="93F1DF428A2A482CB4D6A41D3961B290">
    <w:name w:val="93F1DF428A2A482CB4D6A41D3961B290"/>
    <w:rsid w:val="00FE01D1"/>
    <w:pPr>
      <w:spacing w:after="160" w:line="259" w:lineRule="auto"/>
    </w:pPr>
  </w:style>
  <w:style w:type="paragraph" w:customStyle="1" w:styleId="B6D381C0B79C4E2A9430714607839ABF">
    <w:name w:val="B6D381C0B79C4E2A9430714607839ABF"/>
    <w:rsid w:val="00FE01D1"/>
    <w:pPr>
      <w:spacing w:after="160" w:line="259" w:lineRule="auto"/>
    </w:pPr>
  </w:style>
  <w:style w:type="paragraph" w:customStyle="1" w:styleId="3A8A05AB9AD4470F838CB3E090557062">
    <w:name w:val="3A8A05AB9AD4470F838CB3E090557062"/>
    <w:rsid w:val="00FE01D1"/>
    <w:pPr>
      <w:spacing w:after="160" w:line="259" w:lineRule="auto"/>
    </w:pPr>
  </w:style>
  <w:style w:type="paragraph" w:customStyle="1" w:styleId="D21CC03BCD654835AF51614968DF2264">
    <w:name w:val="D21CC03BCD654835AF51614968DF2264"/>
    <w:rsid w:val="00FE01D1"/>
    <w:pPr>
      <w:spacing w:after="160" w:line="259" w:lineRule="auto"/>
    </w:pPr>
  </w:style>
  <w:style w:type="paragraph" w:customStyle="1" w:styleId="92B1BF1B3C1E4F408924A949B3B3B602">
    <w:name w:val="92B1BF1B3C1E4F408924A949B3B3B602"/>
    <w:rsid w:val="00FE01D1"/>
    <w:pPr>
      <w:spacing w:after="160" w:line="259" w:lineRule="auto"/>
    </w:pPr>
  </w:style>
  <w:style w:type="paragraph" w:customStyle="1" w:styleId="C211A58A304B45E4962EB7A222554AE8">
    <w:name w:val="C211A58A304B45E4962EB7A222554AE8"/>
    <w:rsid w:val="00FE01D1"/>
    <w:pPr>
      <w:spacing w:after="160" w:line="259" w:lineRule="auto"/>
    </w:pPr>
  </w:style>
  <w:style w:type="paragraph" w:customStyle="1" w:styleId="0A93E888ADF14F44BD6CD5C60C92E3AD">
    <w:name w:val="0A93E888ADF14F44BD6CD5C60C92E3AD"/>
    <w:rsid w:val="00FE01D1"/>
    <w:pPr>
      <w:spacing w:after="160" w:line="259" w:lineRule="auto"/>
    </w:pPr>
  </w:style>
  <w:style w:type="paragraph" w:customStyle="1" w:styleId="DA13ED058C2F411FB854052C7C4DA6DE">
    <w:name w:val="DA13ED058C2F411FB854052C7C4DA6DE"/>
    <w:rsid w:val="00FE01D1"/>
    <w:pPr>
      <w:spacing w:after="160" w:line="259" w:lineRule="auto"/>
    </w:pPr>
  </w:style>
  <w:style w:type="paragraph" w:customStyle="1" w:styleId="77D4DEF59D8A4236AD1203DC632871F9">
    <w:name w:val="77D4DEF59D8A4236AD1203DC632871F9"/>
    <w:rsid w:val="00FE01D1"/>
    <w:pPr>
      <w:spacing w:after="160" w:line="259" w:lineRule="auto"/>
    </w:pPr>
  </w:style>
  <w:style w:type="paragraph" w:customStyle="1" w:styleId="7DD943AE7E3C42989C00E3A59A9659DB">
    <w:name w:val="7DD943AE7E3C42989C00E3A59A9659DB"/>
    <w:rsid w:val="00FE01D1"/>
    <w:pPr>
      <w:spacing w:after="160" w:line="259" w:lineRule="auto"/>
    </w:pPr>
  </w:style>
  <w:style w:type="paragraph" w:customStyle="1" w:styleId="94E9D4D57F904F34954ED7089771943D">
    <w:name w:val="94E9D4D57F904F34954ED7089771943D"/>
    <w:rsid w:val="00FE01D1"/>
    <w:pPr>
      <w:spacing w:after="160" w:line="259" w:lineRule="auto"/>
    </w:pPr>
  </w:style>
  <w:style w:type="paragraph" w:customStyle="1" w:styleId="B139187FE561419C9070BF8173D5C99C">
    <w:name w:val="B139187FE561419C9070BF8173D5C99C"/>
    <w:rsid w:val="00FE01D1"/>
    <w:pPr>
      <w:spacing w:after="160" w:line="259" w:lineRule="auto"/>
    </w:pPr>
  </w:style>
  <w:style w:type="paragraph" w:customStyle="1" w:styleId="349D231E1A8D46D18DD7C0E536B76E36">
    <w:name w:val="349D231E1A8D46D18DD7C0E536B76E36"/>
    <w:rsid w:val="00FE01D1"/>
    <w:pPr>
      <w:spacing w:after="160" w:line="259" w:lineRule="auto"/>
    </w:pPr>
  </w:style>
  <w:style w:type="paragraph" w:customStyle="1" w:styleId="4792711DF9F74BF8A086876702BB5E93">
    <w:name w:val="4792711DF9F74BF8A086876702BB5E93"/>
    <w:rsid w:val="00FE01D1"/>
    <w:pPr>
      <w:spacing w:after="160" w:line="259" w:lineRule="auto"/>
    </w:pPr>
  </w:style>
  <w:style w:type="paragraph" w:customStyle="1" w:styleId="5D74AF3CF6F848559E754173E3FDC51D">
    <w:name w:val="5D74AF3CF6F848559E754173E3FDC51D"/>
    <w:rsid w:val="00FE01D1"/>
    <w:pPr>
      <w:spacing w:after="160" w:line="259" w:lineRule="auto"/>
    </w:pPr>
  </w:style>
  <w:style w:type="paragraph" w:customStyle="1" w:styleId="7846A2E91ADF4B23842687B545081506">
    <w:name w:val="7846A2E91ADF4B23842687B545081506"/>
    <w:rsid w:val="00FE01D1"/>
    <w:pPr>
      <w:spacing w:after="160" w:line="259" w:lineRule="auto"/>
    </w:pPr>
  </w:style>
  <w:style w:type="paragraph" w:customStyle="1" w:styleId="0AEC7A9177B946109195212A1BC7CEF8">
    <w:name w:val="0AEC7A9177B946109195212A1BC7CEF8"/>
    <w:rsid w:val="00FE01D1"/>
    <w:pPr>
      <w:spacing w:after="160" w:line="259" w:lineRule="auto"/>
    </w:pPr>
  </w:style>
  <w:style w:type="paragraph" w:customStyle="1" w:styleId="667FB95E1BDF4BD5AE0054755BF7AD36">
    <w:name w:val="667FB95E1BDF4BD5AE0054755BF7AD36"/>
    <w:rsid w:val="00FE01D1"/>
    <w:pPr>
      <w:spacing w:after="160" w:line="259" w:lineRule="auto"/>
    </w:pPr>
  </w:style>
  <w:style w:type="paragraph" w:customStyle="1" w:styleId="3B0C457905164B789B652EE034637668">
    <w:name w:val="3B0C457905164B789B652EE034637668"/>
    <w:rsid w:val="00FE01D1"/>
    <w:pPr>
      <w:spacing w:after="160" w:line="259" w:lineRule="auto"/>
    </w:pPr>
  </w:style>
  <w:style w:type="paragraph" w:customStyle="1" w:styleId="D75A9E3C94E341AAB12D3662F0550B65">
    <w:name w:val="D75A9E3C94E341AAB12D3662F0550B65"/>
    <w:rsid w:val="00FE01D1"/>
    <w:pPr>
      <w:spacing w:after="160" w:line="259" w:lineRule="auto"/>
    </w:pPr>
  </w:style>
  <w:style w:type="paragraph" w:customStyle="1" w:styleId="5DF2E9A52E2C40F0B92C17BF2B29DC48">
    <w:name w:val="5DF2E9A52E2C40F0B92C17BF2B29DC48"/>
    <w:rsid w:val="00FE01D1"/>
    <w:pPr>
      <w:spacing w:after="160" w:line="259" w:lineRule="auto"/>
    </w:pPr>
  </w:style>
  <w:style w:type="paragraph" w:customStyle="1" w:styleId="3A2737F05F0143D0B7A1F3210A23A1BB">
    <w:name w:val="3A2737F05F0143D0B7A1F3210A23A1BB"/>
    <w:rsid w:val="00FE01D1"/>
    <w:pPr>
      <w:spacing w:after="160" w:line="259" w:lineRule="auto"/>
    </w:pPr>
  </w:style>
  <w:style w:type="paragraph" w:customStyle="1" w:styleId="52A2E7C2BB4244E0A225307BEDF811AE">
    <w:name w:val="52A2E7C2BB4244E0A225307BEDF811AE"/>
    <w:rsid w:val="00FE01D1"/>
    <w:pPr>
      <w:spacing w:after="160" w:line="259" w:lineRule="auto"/>
    </w:pPr>
  </w:style>
  <w:style w:type="paragraph" w:customStyle="1" w:styleId="7CF217A04FD442C4A2C2ACF4A6BC4DBE">
    <w:name w:val="7CF217A04FD442C4A2C2ACF4A6BC4DBE"/>
    <w:rsid w:val="00FE01D1"/>
    <w:pPr>
      <w:spacing w:after="160" w:line="259" w:lineRule="auto"/>
    </w:pPr>
  </w:style>
  <w:style w:type="paragraph" w:customStyle="1" w:styleId="AC9F13A678EC44289AB5A41C5AD111C4">
    <w:name w:val="AC9F13A678EC44289AB5A41C5AD111C4"/>
    <w:rsid w:val="00FE01D1"/>
    <w:pPr>
      <w:spacing w:after="160" w:line="259" w:lineRule="auto"/>
    </w:pPr>
  </w:style>
  <w:style w:type="paragraph" w:customStyle="1" w:styleId="E11128CDB5384A438645200883EEEF39">
    <w:name w:val="E11128CDB5384A438645200883EEEF39"/>
    <w:rsid w:val="00FE01D1"/>
    <w:pPr>
      <w:spacing w:after="160" w:line="259" w:lineRule="auto"/>
    </w:pPr>
  </w:style>
  <w:style w:type="paragraph" w:customStyle="1" w:styleId="6A3EB4CA2CAF4ACF9A063ADECD5A87B1">
    <w:name w:val="6A3EB4CA2CAF4ACF9A063ADECD5A87B1"/>
    <w:rsid w:val="00FE01D1"/>
    <w:pPr>
      <w:spacing w:after="160" w:line="259" w:lineRule="auto"/>
    </w:pPr>
  </w:style>
  <w:style w:type="paragraph" w:customStyle="1" w:styleId="1B0CC7778C8B4BFAB70D86827DFA8D32">
    <w:name w:val="1B0CC7778C8B4BFAB70D86827DFA8D32"/>
    <w:rsid w:val="00FE01D1"/>
    <w:pPr>
      <w:spacing w:after="160" w:line="259" w:lineRule="auto"/>
    </w:pPr>
  </w:style>
  <w:style w:type="paragraph" w:customStyle="1" w:styleId="4FD7E1C8795A4110ADDFED3EBC9BDEB5">
    <w:name w:val="4FD7E1C8795A4110ADDFED3EBC9BDEB5"/>
    <w:rsid w:val="00FE01D1"/>
    <w:pPr>
      <w:spacing w:after="160" w:line="259" w:lineRule="auto"/>
    </w:pPr>
  </w:style>
  <w:style w:type="paragraph" w:customStyle="1" w:styleId="F99510C781B84A0C8BC7ECC30391D72F">
    <w:name w:val="F99510C781B84A0C8BC7ECC30391D72F"/>
    <w:rsid w:val="00FE01D1"/>
    <w:pPr>
      <w:spacing w:after="160" w:line="259" w:lineRule="auto"/>
    </w:pPr>
  </w:style>
  <w:style w:type="paragraph" w:customStyle="1" w:styleId="4A2ECC573D43493CAE752A88456AF1BE">
    <w:name w:val="4A2ECC573D43493CAE752A88456AF1BE"/>
    <w:rsid w:val="00FE01D1"/>
    <w:pPr>
      <w:spacing w:after="160" w:line="259" w:lineRule="auto"/>
    </w:pPr>
  </w:style>
  <w:style w:type="paragraph" w:customStyle="1" w:styleId="A3CDEA7C70FC43228B8A00BE1F6F804C">
    <w:name w:val="A3CDEA7C70FC43228B8A00BE1F6F804C"/>
    <w:rsid w:val="00FE01D1"/>
    <w:pPr>
      <w:spacing w:after="160" w:line="259" w:lineRule="auto"/>
    </w:pPr>
  </w:style>
  <w:style w:type="paragraph" w:customStyle="1" w:styleId="FA7B67C0F8AF4336BF39303888379C4D">
    <w:name w:val="FA7B67C0F8AF4336BF39303888379C4D"/>
    <w:rsid w:val="00FE01D1"/>
    <w:pPr>
      <w:spacing w:after="160" w:line="259" w:lineRule="auto"/>
    </w:pPr>
  </w:style>
  <w:style w:type="paragraph" w:customStyle="1" w:styleId="E56B395CAF0E418BB1BBBEF84D760D52">
    <w:name w:val="E56B395CAF0E418BB1BBBEF84D760D52"/>
    <w:rsid w:val="00FE01D1"/>
    <w:pPr>
      <w:spacing w:after="160" w:line="259" w:lineRule="auto"/>
    </w:pPr>
  </w:style>
  <w:style w:type="paragraph" w:customStyle="1" w:styleId="4A91AE697ADD4A22AC7862BF21E91A8F">
    <w:name w:val="4A91AE697ADD4A22AC7862BF21E91A8F"/>
    <w:rsid w:val="00FE01D1"/>
    <w:pPr>
      <w:spacing w:after="160" w:line="259" w:lineRule="auto"/>
    </w:pPr>
  </w:style>
  <w:style w:type="paragraph" w:customStyle="1" w:styleId="AB65989B24354ACE9D9624388E37E2C0">
    <w:name w:val="AB65989B24354ACE9D9624388E37E2C0"/>
    <w:rsid w:val="00FE01D1"/>
    <w:pPr>
      <w:spacing w:after="160" w:line="259" w:lineRule="auto"/>
    </w:pPr>
  </w:style>
  <w:style w:type="paragraph" w:customStyle="1" w:styleId="55B64D9FDFCD4107BBCCE83909463CDD">
    <w:name w:val="55B64D9FDFCD4107BBCCE83909463CDD"/>
    <w:rsid w:val="00FE01D1"/>
    <w:pPr>
      <w:spacing w:after="160" w:line="259" w:lineRule="auto"/>
    </w:pPr>
  </w:style>
  <w:style w:type="paragraph" w:customStyle="1" w:styleId="8ED73744C8254B24A8E8DA9D5B4532B2">
    <w:name w:val="8ED73744C8254B24A8E8DA9D5B4532B2"/>
    <w:rsid w:val="00FE01D1"/>
    <w:pPr>
      <w:spacing w:after="160" w:line="259" w:lineRule="auto"/>
    </w:pPr>
  </w:style>
  <w:style w:type="paragraph" w:customStyle="1" w:styleId="3C6C3C7206EB4E1F98FCD5BE647F8F51">
    <w:name w:val="3C6C3C7206EB4E1F98FCD5BE647F8F51"/>
    <w:rsid w:val="00FE01D1"/>
    <w:pPr>
      <w:spacing w:after="160" w:line="259" w:lineRule="auto"/>
    </w:pPr>
  </w:style>
  <w:style w:type="paragraph" w:customStyle="1" w:styleId="EDC823E93AFB47B6A42E00D459798DAC">
    <w:name w:val="EDC823E93AFB47B6A42E00D459798DAC"/>
    <w:rsid w:val="00FE01D1"/>
    <w:pPr>
      <w:spacing w:after="160" w:line="259" w:lineRule="auto"/>
    </w:pPr>
  </w:style>
  <w:style w:type="paragraph" w:customStyle="1" w:styleId="D11E9AB6CDED4C63A1EE3A9C5E57A81C">
    <w:name w:val="D11E9AB6CDED4C63A1EE3A9C5E57A81C"/>
    <w:rsid w:val="00FE01D1"/>
    <w:pPr>
      <w:spacing w:after="160" w:line="259" w:lineRule="auto"/>
    </w:pPr>
  </w:style>
  <w:style w:type="paragraph" w:customStyle="1" w:styleId="6F087A296B5146A3BD6389BF90136411">
    <w:name w:val="6F087A296B5146A3BD6389BF90136411"/>
    <w:rsid w:val="00FE01D1"/>
    <w:pPr>
      <w:spacing w:after="160" w:line="259" w:lineRule="auto"/>
    </w:pPr>
  </w:style>
  <w:style w:type="paragraph" w:customStyle="1" w:styleId="34AC352FF91744439BE6DC75B7DEE528">
    <w:name w:val="34AC352FF91744439BE6DC75B7DEE528"/>
    <w:rsid w:val="00FE01D1"/>
    <w:pPr>
      <w:spacing w:after="160" w:line="259" w:lineRule="auto"/>
    </w:pPr>
  </w:style>
  <w:style w:type="paragraph" w:customStyle="1" w:styleId="8F34833F4B984AAE83BDFFD5C7408250">
    <w:name w:val="8F34833F4B984AAE83BDFFD5C7408250"/>
    <w:rsid w:val="00FE01D1"/>
    <w:pPr>
      <w:spacing w:after="160" w:line="259" w:lineRule="auto"/>
    </w:pPr>
  </w:style>
  <w:style w:type="paragraph" w:customStyle="1" w:styleId="A37AE07F8EB14A158683ECC2F4F79AC2">
    <w:name w:val="A37AE07F8EB14A158683ECC2F4F79AC2"/>
    <w:rsid w:val="00FE01D1"/>
    <w:pPr>
      <w:spacing w:after="160" w:line="259" w:lineRule="auto"/>
    </w:pPr>
  </w:style>
  <w:style w:type="paragraph" w:customStyle="1" w:styleId="2E30A988E75D4ECCAE2E6450F642658F">
    <w:name w:val="2E30A988E75D4ECCAE2E6450F642658F"/>
    <w:rsid w:val="00FE01D1"/>
    <w:pPr>
      <w:spacing w:after="160" w:line="259" w:lineRule="auto"/>
    </w:pPr>
  </w:style>
  <w:style w:type="paragraph" w:customStyle="1" w:styleId="CCD26600FFB44F7E80FC8711B9BFCBF8">
    <w:name w:val="CCD26600FFB44F7E80FC8711B9BFCBF8"/>
    <w:rsid w:val="00FE01D1"/>
    <w:pPr>
      <w:spacing w:after="160" w:line="259" w:lineRule="auto"/>
    </w:pPr>
  </w:style>
  <w:style w:type="paragraph" w:customStyle="1" w:styleId="353941DE94744B838AD4F316F8CCE5E9">
    <w:name w:val="353941DE94744B838AD4F316F8CCE5E9"/>
    <w:rsid w:val="00FE01D1"/>
    <w:pPr>
      <w:spacing w:after="160" w:line="259" w:lineRule="auto"/>
    </w:pPr>
  </w:style>
  <w:style w:type="paragraph" w:customStyle="1" w:styleId="2D3DA15D6A4A4B7CB2D21E35B6E68305">
    <w:name w:val="2D3DA15D6A4A4B7CB2D21E35B6E68305"/>
    <w:rsid w:val="00FE01D1"/>
    <w:pPr>
      <w:spacing w:after="160" w:line="259" w:lineRule="auto"/>
    </w:pPr>
  </w:style>
  <w:style w:type="paragraph" w:customStyle="1" w:styleId="66E7FC3C185E441ABF1EF8B2FAAA8D21">
    <w:name w:val="66E7FC3C185E441ABF1EF8B2FAAA8D21"/>
    <w:rsid w:val="00FE01D1"/>
    <w:pPr>
      <w:spacing w:after="160" w:line="259" w:lineRule="auto"/>
    </w:pPr>
  </w:style>
  <w:style w:type="paragraph" w:customStyle="1" w:styleId="ADB8F7ED4DEA4130B54F9B3DBED92246">
    <w:name w:val="ADB8F7ED4DEA4130B54F9B3DBED92246"/>
    <w:rsid w:val="00FE01D1"/>
    <w:pPr>
      <w:spacing w:after="160" w:line="259" w:lineRule="auto"/>
    </w:pPr>
  </w:style>
  <w:style w:type="paragraph" w:customStyle="1" w:styleId="C74E07BE64C44E3096FA10F3C0B14A0C">
    <w:name w:val="C74E07BE64C44E3096FA10F3C0B14A0C"/>
    <w:rsid w:val="00FE01D1"/>
    <w:pPr>
      <w:spacing w:after="160" w:line="259" w:lineRule="auto"/>
    </w:pPr>
  </w:style>
  <w:style w:type="paragraph" w:customStyle="1" w:styleId="5A9DDA9F1A96409D97201B1C0ABDC63E">
    <w:name w:val="5A9DDA9F1A96409D97201B1C0ABDC63E"/>
    <w:rsid w:val="00FE01D1"/>
    <w:pPr>
      <w:spacing w:after="160" w:line="259" w:lineRule="auto"/>
    </w:pPr>
  </w:style>
  <w:style w:type="paragraph" w:customStyle="1" w:styleId="20EF8E93740047C1A2436EC5BB9B042F">
    <w:name w:val="20EF8E93740047C1A2436EC5BB9B042F"/>
    <w:rsid w:val="00FE01D1"/>
    <w:pPr>
      <w:spacing w:after="160" w:line="259" w:lineRule="auto"/>
    </w:pPr>
  </w:style>
  <w:style w:type="paragraph" w:customStyle="1" w:styleId="7103396245E84C46A519DB9FCCB4EBD1">
    <w:name w:val="7103396245E84C46A519DB9FCCB4EBD1"/>
    <w:rsid w:val="00FE01D1"/>
    <w:pPr>
      <w:spacing w:after="160" w:line="259" w:lineRule="auto"/>
    </w:pPr>
  </w:style>
  <w:style w:type="paragraph" w:customStyle="1" w:styleId="10BCEFC520F44FA38C9CF342E781D421">
    <w:name w:val="10BCEFC520F44FA38C9CF342E781D421"/>
    <w:rsid w:val="00FE01D1"/>
    <w:pPr>
      <w:spacing w:after="160" w:line="259" w:lineRule="auto"/>
    </w:pPr>
  </w:style>
  <w:style w:type="paragraph" w:customStyle="1" w:styleId="13168F1F9F664DC29885C37322C611B8">
    <w:name w:val="13168F1F9F664DC29885C37322C611B8"/>
    <w:rsid w:val="00FE01D1"/>
    <w:pPr>
      <w:spacing w:after="160" w:line="259" w:lineRule="auto"/>
    </w:pPr>
  </w:style>
  <w:style w:type="paragraph" w:customStyle="1" w:styleId="B2A4485A1A3D41089F302B2FEA3DA150">
    <w:name w:val="B2A4485A1A3D41089F302B2FEA3DA150"/>
    <w:rsid w:val="00FE01D1"/>
    <w:pPr>
      <w:spacing w:after="160" w:line="259" w:lineRule="auto"/>
    </w:pPr>
  </w:style>
  <w:style w:type="paragraph" w:customStyle="1" w:styleId="AC64055C37D3473EB9EB67E7A252A319">
    <w:name w:val="AC64055C37D3473EB9EB67E7A252A319"/>
    <w:rsid w:val="00FE01D1"/>
    <w:pPr>
      <w:spacing w:after="160" w:line="259" w:lineRule="auto"/>
    </w:pPr>
  </w:style>
  <w:style w:type="paragraph" w:customStyle="1" w:styleId="98EE9F75777944EFB2268EEDF38FB5A3">
    <w:name w:val="98EE9F75777944EFB2268EEDF38FB5A3"/>
    <w:rsid w:val="00FE01D1"/>
    <w:pPr>
      <w:spacing w:after="160" w:line="259" w:lineRule="auto"/>
    </w:pPr>
  </w:style>
  <w:style w:type="paragraph" w:customStyle="1" w:styleId="283A5D0AA6544CE695865F63E3C6C4F6">
    <w:name w:val="283A5D0AA6544CE695865F63E3C6C4F6"/>
    <w:rsid w:val="00FE01D1"/>
    <w:pPr>
      <w:spacing w:after="160" w:line="259" w:lineRule="auto"/>
    </w:pPr>
  </w:style>
  <w:style w:type="paragraph" w:customStyle="1" w:styleId="A484558E765B4C6BB2ABCEA5AA20EF9E">
    <w:name w:val="A484558E765B4C6BB2ABCEA5AA20EF9E"/>
    <w:rsid w:val="00FE01D1"/>
    <w:pPr>
      <w:spacing w:after="160" w:line="259" w:lineRule="auto"/>
    </w:pPr>
  </w:style>
  <w:style w:type="paragraph" w:customStyle="1" w:styleId="0FDA8FDD45124DA9A08943BADF32EA63">
    <w:name w:val="0FDA8FDD45124DA9A08943BADF32EA63"/>
    <w:rsid w:val="00FE01D1"/>
    <w:pPr>
      <w:spacing w:after="160" w:line="259" w:lineRule="auto"/>
    </w:pPr>
  </w:style>
  <w:style w:type="paragraph" w:customStyle="1" w:styleId="C8D29A9F7E50488191BEDB47A4BDE20D">
    <w:name w:val="C8D29A9F7E50488191BEDB47A4BDE20D"/>
    <w:rsid w:val="00FE01D1"/>
    <w:pPr>
      <w:spacing w:after="160" w:line="259" w:lineRule="auto"/>
    </w:pPr>
  </w:style>
  <w:style w:type="paragraph" w:customStyle="1" w:styleId="73447B5118224293850FE0CB97A6AF95">
    <w:name w:val="73447B5118224293850FE0CB97A6AF95"/>
    <w:rsid w:val="00FE01D1"/>
    <w:pPr>
      <w:spacing w:after="160" w:line="259" w:lineRule="auto"/>
    </w:pPr>
  </w:style>
  <w:style w:type="paragraph" w:customStyle="1" w:styleId="407363144176474EA59A9032DA2F0A2A">
    <w:name w:val="407363144176474EA59A9032DA2F0A2A"/>
    <w:rsid w:val="00FE01D1"/>
    <w:pPr>
      <w:spacing w:after="160" w:line="259" w:lineRule="auto"/>
    </w:pPr>
  </w:style>
  <w:style w:type="paragraph" w:customStyle="1" w:styleId="DC57C63571BD4728A0CCDACE2BC85266">
    <w:name w:val="DC57C63571BD4728A0CCDACE2BC85266"/>
    <w:rsid w:val="00FE01D1"/>
    <w:pPr>
      <w:spacing w:after="160" w:line="259" w:lineRule="auto"/>
    </w:pPr>
  </w:style>
  <w:style w:type="paragraph" w:customStyle="1" w:styleId="35F5C5A4331A4A5BAD38A1294064D63E">
    <w:name w:val="35F5C5A4331A4A5BAD38A1294064D63E"/>
    <w:rsid w:val="00FE01D1"/>
    <w:pPr>
      <w:spacing w:after="160" w:line="259" w:lineRule="auto"/>
    </w:pPr>
  </w:style>
  <w:style w:type="paragraph" w:customStyle="1" w:styleId="BA563813F2DB4A158E5191C3FF4F83D4">
    <w:name w:val="BA563813F2DB4A158E5191C3FF4F83D4"/>
    <w:rsid w:val="00FE01D1"/>
    <w:pPr>
      <w:spacing w:after="160" w:line="259" w:lineRule="auto"/>
    </w:pPr>
  </w:style>
  <w:style w:type="paragraph" w:customStyle="1" w:styleId="4E7E025B1B104C658F9B0C5E70DD3B8C">
    <w:name w:val="4E7E025B1B104C658F9B0C5E70DD3B8C"/>
    <w:rsid w:val="00FE01D1"/>
    <w:pPr>
      <w:spacing w:after="160" w:line="259" w:lineRule="auto"/>
    </w:pPr>
  </w:style>
  <w:style w:type="paragraph" w:customStyle="1" w:styleId="2C0737D920B3437EB1E92A26A2A03219">
    <w:name w:val="2C0737D920B3437EB1E92A26A2A03219"/>
    <w:rsid w:val="00FE01D1"/>
    <w:pPr>
      <w:spacing w:after="160" w:line="259" w:lineRule="auto"/>
    </w:pPr>
  </w:style>
  <w:style w:type="paragraph" w:customStyle="1" w:styleId="5A5A06E0813F46BD8009401D27C1DF5E">
    <w:name w:val="5A5A06E0813F46BD8009401D27C1DF5E"/>
    <w:rsid w:val="00FE01D1"/>
    <w:pPr>
      <w:spacing w:after="160" w:line="259" w:lineRule="auto"/>
    </w:pPr>
  </w:style>
  <w:style w:type="paragraph" w:customStyle="1" w:styleId="C01AD4E4DB3E450FA6548847508382D4">
    <w:name w:val="C01AD4E4DB3E450FA6548847508382D4"/>
    <w:rsid w:val="00FE01D1"/>
    <w:pPr>
      <w:spacing w:after="160" w:line="259" w:lineRule="auto"/>
    </w:pPr>
  </w:style>
  <w:style w:type="paragraph" w:customStyle="1" w:styleId="F9E27FD6CEA046A28C3A867AEC7A859C">
    <w:name w:val="F9E27FD6CEA046A28C3A867AEC7A859C"/>
    <w:rsid w:val="00FE01D1"/>
    <w:pPr>
      <w:spacing w:after="160" w:line="259" w:lineRule="auto"/>
    </w:pPr>
  </w:style>
  <w:style w:type="paragraph" w:customStyle="1" w:styleId="BD0F4CE7F8194D12B85D2BC095434948">
    <w:name w:val="BD0F4CE7F8194D12B85D2BC095434948"/>
    <w:rsid w:val="00FE01D1"/>
    <w:pPr>
      <w:spacing w:after="160" w:line="259" w:lineRule="auto"/>
    </w:pPr>
  </w:style>
  <w:style w:type="paragraph" w:customStyle="1" w:styleId="4269D56E725B4906A24A499A7A585F04">
    <w:name w:val="4269D56E725B4906A24A499A7A585F04"/>
    <w:rsid w:val="00FE01D1"/>
    <w:pPr>
      <w:spacing w:after="160" w:line="259" w:lineRule="auto"/>
    </w:pPr>
  </w:style>
  <w:style w:type="paragraph" w:customStyle="1" w:styleId="A0D618F3288C4C688C3CE55A82C76194">
    <w:name w:val="A0D618F3288C4C688C3CE55A82C76194"/>
    <w:rsid w:val="00FE01D1"/>
    <w:pPr>
      <w:spacing w:after="160" w:line="259" w:lineRule="auto"/>
    </w:pPr>
  </w:style>
  <w:style w:type="paragraph" w:customStyle="1" w:styleId="0256341AB50F4269B7B914A9DC9EBE5F">
    <w:name w:val="0256341AB50F4269B7B914A9DC9EBE5F"/>
    <w:rsid w:val="00FE01D1"/>
    <w:pPr>
      <w:spacing w:after="160" w:line="259" w:lineRule="auto"/>
    </w:pPr>
  </w:style>
  <w:style w:type="paragraph" w:customStyle="1" w:styleId="EA1A4E708A4C435888F221F26E3A3A19">
    <w:name w:val="EA1A4E708A4C435888F221F26E3A3A19"/>
    <w:rsid w:val="00FE01D1"/>
    <w:pPr>
      <w:spacing w:after="160" w:line="259" w:lineRule="auto"/>
    </w:pPr>
  </w:style>
  <w:style w:type="paragraph" w:customStyle="1" w:styleId="D32C56FC42DB4C7990C87A702AE2763B">
    <w:name w:val="D32C56FC42DB4C7990C87A702AE2763B"/>
    <w:rsid w:val="00FE01D1"/>
    <w:pPr>
      <w:spacing w:after="160" w:line="259" w:lineRule="auto"/>
    </w:pPr>
  </w:style>
  <w:style w:type="paragraph" w:customStyle="1" w:styleId="9CDC8778095F4FF3BB017454DAC38A61">
    <w:name w:val="9CDC8778095F4FF3BB017454DAC38A61"/>
    <w:rsid w:val="00FE01D1"/>
    <w:pPr>
      <w:spacing w:after="160" w:line="259" w:lineRule="auto"/>
    </w:pPr>
  </w:style>
  <w:style w:type="paragraph" w:customStyle="1" w:styleId="1F130E9C7D6F4CEFB37EEF9F51B36BC2">
    <w:name w:val="1F130E9C7D6F4CEFB37EEF9F51B36BC2"/>
    <w:rsid w:val="00FE01D1"/>
    <w:pPr>
      <w:spacing w:after="160" w:line="259" w:lineRule="auto"/>
    </w:pPr>
  </w:style>
  <w:style w:type="paragraph" w:customStyle="1" w:styleId="93F3AB6143304F029B088C484EE2E698">
    <w:name w:val="93F3AB6143304F029B088C484EE2E698"/>
    <w:rsid w:val="00FE01D1"/>
    <w:pPr>
      <w:spacing w:after="160" w:line="259" w:lineRule="auto"/>
    </w:pPr>
  </w:style>
  <w:style w:type="paragraph" w:customStyle="1" w:styleId="6330F2EEB1CE4F4A843905F34273158D">
    <w:name w:val="6330F2EEB1CE4F4A843905F34273158D"/>
    <w:rsid w:val="00FE01D1"/>
    <w:pPr>
      <w:spacing w:after="160" w:line="259" w:lineRule="auto"/>
    </w:pPr>
  </w:style>
  <w:style w:type="paragraph" w:customStyle="1" w:styleId="40D3BEBB7A314C1D83DC40F8F8486802">
    <w:name w:val="40D3BEBB7A314C1D83DC40F8F8486802"/>
    <w:rsid w:val="00FE01D1"/>
    <w:pPr>
      <w:spacing w:after="160" w:line="259" w:lineRule="auto"/>
    </w:pPr>
  </w:style>
  <w:style w:type="paragraph" w:customStyle="1" w:styleId="7B02C5F4998D497EB1EA7F57B6246AA1">
    <w:name w:val="7B02C5F4998D497EB1EA7F57B6246AA1"/>
    <w:rsid w:val="00FE01D1"/>
    <w:pPr>
      <w:spacing w:after="160" w:line="259" w:lineRule="auto"/>
    </w:pPr>
  </w:style>
  <w:style w:type="paragraph" w:customStyle="1" w:styleId="3BF4700390204F64BFE99DE05D26CFDA">
    <w:name w:val="3BF4700390204F64BFE99DE05D26CFDA"/>
    <w:rsid w:val="00FE01D1"/>
    <w:pPr>
      <w:spacing w:after="160" w:line="259" w:lineRule="auto"/>
    </w:pPr>
  </w:style>
  <w:style w:type="paragraph" w:customStyle="1" w:styleId="F3FE7A6B97FA43479EC7F8E62944AAE6">
    <w:name w:val="F3FE7A6B97FA43479EC7F8E62944AAE6"/>
    <w:rsid w:val="00FE01D1"/>
    <w:pPr>
      <w:spacing w:after="160" w:line="259" w:lineRule="auto"/>
    </w:pPr>
  </w:style>
  <w:style w:type="paragraph" w:customStyle="1" w:styleId="FEC6F1C3F1F34C429DC86FCD0B3F0840">
    <w:name w:val="FEC6F1C3F1F34C429DC86FCD0B3F0840"/>
    <w:rsid w:val="00FE01D1"/>
    <w:pPr>
      <w:spacing w:after="160" w:line="259" w:lineRule="auto"/>
    </w:pPr>
  </w:style>
  <w:style w:type="paragraph" w:customStyle="1" w:styleId="E6EB57F97AA24EA1B11077320D268A9C">
    <w:name w:val="E6EB57F97AA24EA1B11077320D268A9C"/>
    <w:rsid w:val="00FE01D1"/>
    <w:pPr>
      <w:spacing w:after="160" w:line="259" w:lineRule="auto"/>
    </w:pPr>
  </w:style>
  <w:style w:type="paragraph" w:customStyle="1" w:styleId="2FB3601A14AD4A51BB96B4AD5D696D4E">
    <w:name w:val="2FB3601A14AD4A51BB96B4AD5D696D4E"/>
    <w:rsid w:val="00FE01D1"/>
    <w:pPr>
      <w:spacing w:after="160" w:line="259" w:lineRule="auto"/>
    </w:pPr>
  </w:style>
  <w:style w:type="paragraph" w:customStyle="1" w:styleId="F672B65F6CFC4CEE95A72B23CF503556">
    <w:name w:val="F672B65F6CFC4CEE95A72B23CF503556"/>
    <w:rsid w:val="00FE01D1"/>
    <w:pPr>
      <w:spacing w:after="160" w:line="259" w:lineRule="auto"/>
    </w:pPr>
  </w:style>
  <w:style w:type="paragraph" w:customStyle="1" w:styleId="36D1CFDA8AF743E1A223804B30036DAC">
    <w:name w:val="36D1CFDA8AF743E1A223804B30036DAC"/>
    <w:rsid w:val="00FE01D1"/>
    <w:pPr>
      <w:spacing w:after="160" w:line="259" w:lineRule="auto"/>
    </w:pPr>
  </w:style>
  <w:style w:type="paragraph" w:customStyle="1" w:styleId="F739FAF2142348CE82B19CC63A159F51">
    <w:name w:val="F739FAF2142348CE82B19CC63A159F51"/>
    <w:rsid w:val="00FE01D1"/>
    <w:pPr>
      <w:spacing w:after="160" w:line="259" w:lineRule="auto"/>
    </w:pPr>
  </w:style>
  <w:style w:type="paragraph" w:customStyle="1" w:styleId="0C10DF082F8547EB9CBD20FC42EE5667">
    <w:name w:val="0C10DF082F8547EB9CBD20FC42EE5667"/>
    <w:rsid w:val="00FE01D1"/>
    <w:pPr>
      <w:spacing w:after="160" w:line="259" w:lineRule="auto"/>
    </w:pPr>
  </w:style>
  <w:style w:type="paragraph" w:customStyle="1" w:styleId="F756E403A12648F185EE79A127B95683">
    <w:name w:val="F756E403A12648F185EE79A127B95683"/>
    <w:rsid w:val="00FE01D1"/>
    <w:pPr>
      <w:spacing w:after="160" w:line="259" w:lineRule="auto"/>
    </w:pPr>
  </w:style>
  <w:style w:type="paragraph" w:customStyle="1" w:styleId="A3E88FB33707433B8B87BD1FC6F74552">
    <w:name w:val="A3E88FB33707433B8B87BD1FC6F74552"/>
    <w:rsid w:val="00FE01D1"/>
    <w:pPr>
      <w:spacing w:after="160" w:line="259" w:lineRule="auto"/>
    </w:pPr>
  </w:style>
  <w:style w:type="paragraph" w:customStyle="1" w:styleId="EA88A0B951C54436B415FCF742E3914F">
    <w:name w:val="EA88A0B951C54436B415FCF742E3914F"/>
    <w:rsid w:val="00FE01D1"/>
    <w:pPr>
      <w:spacing w:after="160" w:line="259" w:lineRule="auto"/>
    </w:pPr>
  </w:style>
  <w:style w:type="paragraph" w:customStyle="1" w:styleId="FDDEA95FC5F4449ABF7B3FC4B46B033D">
    <w:name w:val="FDDEA95FC5F4449ABF7B3FC4B46B033D"/>
    <w:rsid w:val="00FE01D1"/>
    <w:pPr>
      <w:spacing w:after="160" w:line="259" w:lineRule="auto"/>
    </w:pPr>
  </w:style>
  <w:style w:type="paragraph" w:customStyle="1" w:styleId="E764340F76DF4A779A723CB435C9F7A7">
    <w:name w:val="E764340F76DF4A779A723CB435C9F7A7"/>
    <w:rsid w:val="00FE01D1"/>
    <w:pPr>
      <w:spacing w:after="160" w:line="259" w:lineRule="auto"/>
    </w:pPr>
  </w:style>
  <w:style w:type="paragraph" w:customStyle="1" w:styleId="3D9FD1E137F944CD9424C43146016E52">
    <w:name w:val="3D9FD1E137F944CD9424C43146016E52"/>
    <w:rsid w:val="00FE01D1"/>
    <w:pPr>
      <w:spacing w:after="160" w:line="259" w:lineRule="auto"/>
    </w:pPr>
  </w:style>
  <w:style w:type="paragraph" w:customStyle="1" w:styleId="6544657EB3004E29AEDB35C7CCC34716">
    <w:name w:val="6544657EB3004E29AEDB35C7CCC34716"/>
    <w:rsid w:val="00FE01D1"/>
    <w:pPr>
      <w:spacing w:after="160" w:line="259" w:lineRule="auto"/>
    </w:pPr>
  </w:style>
  <w:style w:type="paragraph" w:customStyle="1" w:styleId="3E67001FF13A4AD5A9AEC6DF0ECB1501">
    <w:name w:val="3E67001FF13A4AD5A9AEC6DF0ECB1501"/>
    <w:rsid w:val="00FE01D1"/>
    <w:pPr>
      <w:spacing w:after="160" w:line="259" w:lineRule="auto"/>
    </w:pPr>
  </w:style>
  <w:style w:type="paragraph" w:customStyle="1" w:styleId="3767525D43264A6B8EC65FA3C27181F8">
    <w:name w:val="3767525D43264A6B8EC65FA3C27181F8"/>
    <w:rsid w:val="00FE01D1"/>
    <w:pPr>
      <w:spacing w:after="160" w:line="259" w:lineRule="auto"/>
    </w:pPr>
  </w:style>
  <w:style w:type="paragraph" w:customStyle="1" w:styleId="9DACCE8F166644C79E0884E019527DB7">
    <w:name w:val="9DACCE8F166644C79E0884E019527DB7"/>
    <w:rsid w:val="00FE01D1"/>
    <w:pPr>
      <w:spacing w:after="160" w:line="259" w:lineRule="auto"/>
    </w:pPr>
  </w:style>
  <w:style w:type="paragraph" w:customStyle="1" w:styleId="36F2A505221F4843A446CF0E18E8D2EF">
    <w:name w:val="36F2A505221F4843A446CF0E18E8D2EF"/>
    <w:rsid w:val="00FE01D1"/>
    <w:pPr>
      <w:spacing w:after="160" w:line="259" w:lineRule="auto"/>
    </w:pPr>
  </w:style>
  <w:style w:type="paragraph" w:customStyle="1" w:styleId="D4B85B65DBA842B5BF554771F9BE9CED">
    <w:name w:val="D4B85B65DBA842B5BF554771F9BE9CED"/>
    <w:rsid w:val="00FB10F5"/>
    <w:pPr>
      <w:spacing w:after="160" w:line="259" w:lineRule="auto"/>
    </w:pPr>
  </w:style>
  <w:style w:type="paragraph" w:customStyle="1" w:styleId="943DCD7B6513478FB4B91B7F9F9162E0">
    <w:name w:val="943DCD7B6513478FB4B91B7F9F9162E0"/>
    <w:rsid w:val="00FB10F5"/>
    <w:pPr>
      <w:spacing w:after="160" w:line="259" w:lineRule="auto"/>
    </w:pPr>
  </w:style>
  <w:style w:type="paragraph" w:customStyle="1" w:styleId="1A46CA635ACC4A1C9D56F3B7D5F5230C">
    <w:name w:val="1A46CA635ACC4A1C9D56F3B7D5F5230C"/>
    <w:rsid w:val="00FB10F5"/>
    <w:pPr>
      <w:spacing w:after="160" w:line="259" w:lineRule="auto"/>
    </w:pPr>
  </w:style>
  <w:style w:type="paragraph" w:customStyle="1" w:styleId="0F49D573C50F40E288BDA963B04A0DE9">
    <w:name w:val="0F49D573C50F40E288BDA963B04A0DE9"/>
    <w:rsid w:val="00FB10F5"/>
    <w:pPr>
      <w:spacing w:after="160" w:line="259" w:lineRule="auto"/>
    </w:pPr>
  </w:style>
  <w:style w:type="paragraph" w:customStyle="1" w:styleId="A1DF02D163594DC8A242E40BBE527F51">
    <w:name w:val="A1DF02D163594DC8A242E40BBE527F51"/>
    <w:rsid w:val="00FB10F5"/>
    <w:pPr>
      <w:spacing w:after="160" w:line="259" w:lineRule="auto"/>
    </w:pPr>
  </w:style>
  <w:style w:type="paragraph" w:customStyle="1" w:styleId="1FBC70F4277E4C1E9F562D71FEB09DA3">
    <w:name w:val="1FBC70F4277E4C1E9F562D71FEB09DA3"/>
    <w:rsid w:val="00FB10F5"/>
    <w:pPr>
      <w:spacing w:after="160" w:line="259" w:lineRule="auto"/>
    </w:pPr>
  </w:style>
  <w:style w:type="paragraph" w:customStyle="1" w:styleId="C6BFF21FCA0B41B6ABFB5CF3B860A5B7">
    <w:name w:val="C6BFF21FCA0B41B6ABFB5CF3B860A5B7"/>
    <w:rsid w:val="00FB10F5"/>
    <w:pPr>
      <w:spacing w:after="160" w:line="259" w:lineRule="auto"/>
    </w:pPr>
  </w:style>
  <w:style w:type="paragraph" w:customStyle="1" w:styleId="ADA0AA08E3084CDBA2F1F5E334846255">
    <w:name w:val="ADA0AA08E3084CDBA2F1F5E334846255"/>
    <w:rsid w:val="00FB10F5"/>
    <w:pPr>
      <w:spacing w:after="160" w:line="259" w:lineRule="auto"/>
    </w:pPr>
  </w:style>
  <w:style w:type="paragraph" w:customStyle="1" w:styleId="DF3DC8A3E81342A9A0BA937755161109">
    <w:name w:val="DF3DC8A3E81342A9A0BA937755161109"/>
    <w:rsid w:val="00FB10F5"/>
    <w:pPr>
      <w:spacing w:after="160" w:line="259" w:lineRule="auto"/>
    </w:pPr>
  </w:style>
  <w:style w:type="paragraph" w:customStyle="1" w:styleId="9BF878B03B8C466CAA5300CF609253DE">
    <w:name w:val="9BF878B03B8C466CAA5300CF609253DE"/>
    <w:rsid w:val="00FB10F5"/>
    <w:pPr>
      <w:spacing w:after="160" w:line="259" w:lineRule="auto"/>
    </w:pPr>
  </w:style>
  <w:style w:type="paragraph" w:customStyle="1" w:styleId="4395301EA94A4F25A337467C268F3B39">
    <w:name w:val="4395301EA94A4F25A337467C268F3B39"/>
    <w:rsid w:val="00FB10F5"/>
    <w:pPr>
      <w:spacing w:after="160" w:line="259" w:lineRule="auto"/>
    </w:pPr>
  </w:style>
  <w:style w:type="paragraph" w:customStyle="1" w:styleId="C9E3FA83DFDB4A37B39E7BC3751FF812">
    <w:name w:val="C9E3FA83DFDB4A37B39E7BC3751FF812"/>
    <w:rsid w:val="00FB10F5"/>
    <w:pPr>
      <w:spacing w:after="160" w:line="259" w:lineRule="auto"/>
    </w:pPr>
  </w:style>
  <w:style w:type="paragraph" w:customStyle="1" w:styleId="0605E257DE4E4C18AE9C95FFD990C139">
    <w:name w:val="0605E257DE4E4C18AE9C95FFD990C139"/>
    <w:rsid w:val="00FB10F5"/>
    <w:pPr>
      <w:spacing w:after="160" w:line="259" w:lineRule="auto"/>
    </w:pPr>
  </w:style>
  <w:style w:type="paragraph" w:customStyle="1" w:styleId="92EF0486DB4448CD8C8EB57F8C0D8B32">
    <w:name w:val="92EF0486DB4448CD8C8EB57F8C0D8B32"/>
    <w:rsid w:val="00FB10F5"/>
    <w:pPr>
      <w:spacing w:after="160" w:line="259" w:lineRule="auto"/>
    </w:pPr>
  </w:style>
  <w:style w:type="paragraph" w:customStyle="1" w:styleId="BA5D9111D581410D831AEC0F16837D3B">
    <w:name w:val="BA5D9111D581410D831AEC0F16837D3B"/>
    <w:rsid w:val="00FB10F5"/>
    <w:pPr>
      <w:spacing w:after="160" w:line="259" w:lineRule="auto"/>
    </w:pPr>
  </w:style>
  <w:style w:type="paragraph" w:customStyle="1" w:styleId="6AB892DC8D1843BE83CB7C6187F43AF3">
    <w:name w:val="6AB892DC8D1843BE83CB7C6187F43AF3"/>
    <w:rsid w:val="00FB10F5"/>
    <w:pPr>
      <w:spacing w:after="160" w:line="259" w:lineRule="auto"/>
    </w:pPr>
  </w:style>
  <w:style w:type="paragraph" w:customStyle="1" w:styleId="E17AC8C9899C4F2CB650F96AEBE9C90C">
    <w:name w:val="E17AC8C9899C4F2CB650F96AEBE9C90C"/>
    <w:rsid w:val="00FB10F5"/>
    <w:pPr>
      <w:spacing w:after="160" w:line="259" w:lineRule="auto"/>
    </w:pPr>
  </w:style>
  <w:style w:type="paragraph" w:customStyle="1" w:styleId="B63563083CE74E8B859F2DE0F1336F4B">
    <w:name w:val="B63563083CE74E8B859F2DE0F1336F4B"/>
    <w:rsid w:val="00FB10F5"/>
    <w:pPr>
      <w:spacing w:after="160" w:line="259" w:lineRule="auto"/>
    </w:pPr>
  </w:style>
  <w:style w:type="paragraph" w:customStyle="1" w:styleId="2E1C1797F8A6467E8A873A0DF3D2C305">
    <w:name w:val="2E1C1797F8A6467E8A873A0DF3D2C305"/>
    <w:rsid w:val="00FB10F5"/>
    <w:pPr>
      <w:spacing w:after="160" w:line="259" w:lineRule="auto"/>
    </w:pPr>
  </w:style>
  <w:style w:type="paragraph" w:customStyle="1" w:styleId="8000810302614C08A3D708CAC09FD69C">
    <w:name w:val="8000810302614C08A3D708CAC09FD69C"/>
    <w:rsid w:val="00FB10F5"/>
    <w:pPr>
      <w:spacing w:after="160" w:line="259" w:lineRule="auto"/>
    </w:pPr>
  </w:style>
  <w:style w:type="paragraph" w:customStyle="1" w:styleId="7274CE57C4C940239E9A44744798F895">
    <w:name w:val="7274CE57C4C940239E9A44744798F895"/>
    <w:rsid w:val="00FB10F5"/>
    <w:pPr>
      <w:spacing w:after="160" w:line="259" w:lineRule="auto"/>
    </w:pPr>
  </w:style>
  <w:style w:type="paragraph" w:customStyle="1" w:styleId="B4D82CE7FEC14DC8BF6FBDF2248F77EB">
    <w:name w:val="B4D82CE7FEC14DC8BF6FBDF2248F77EB"/>
    <w:rsid w:val="00FB10F5"/>
    <w:pPr>
      <w:spacing w:after="160" w:line="259" w:lineRule="auto"/>
    </w:pPr>
  </w:style>
  <w:style w:type="paragraph" w:customStyle="1" w:styleId="81C4AC8568CF4C02AD54D7196A822A46">
    <w:name w:val="81C4AC8568CF4C02AD54D7196A822A46"/>
    <w:rsid w:val="00FB10F5"/>
    <w:pPr>
      <w:spacing w:after="160" w:line="259" w:lineRule="auto"/>
    </w:pPr>
  </w:style>
  <w:style w:type="paragraph" w:customStyle="1" w:styleId="9ED9145675FF479B81C37EA1270CECFB">
    <w:name w:val="9ED9145675FF479B81C37EA1270CECFB"/>
    <w:rsid w:val="00FB10F5"/>
    <w:pPr>
      <w:spacing w:after="160" w:line="259" w:lineRule="auto"/>
    </w:pPr>
  </w:style>
  <w:style w:type="paragraph" w:customStyle="1" w:styleId="8C25F9BE6A3840EE956FD1A4F200FF2B">
    <w:name w:val="8C25F9BE6A3840EE956FD1A4F200FF2B"/>
    <w:rsid w:val="00FB10F5"/>
    <w:pPr>
      <w:spacing w:after="160" w:line="259" w:lineRule="auto"/>
    </w:pPr>
  </w:style>
  <w:style w:type="paragraph" w:customStyle="1" w:styleId="58D2E499FDA841528102F52952E92534">
    <w:name w:val="58D2E499FDA841528102F52952E92534"/>
    <w:rsid w:val="00FB10F5"/>
    <w:pPr>
      <w:spacing w:after="160" w:line="259" w:lineRule="auto"/>
    </w:pPr>
  </w:style>
  <w:style w:type="paragraph" w:customStyle="1" w:styleId="CC1CCA3F242D468DB268864E4DEEA85B">
    <w:name w:val="CC1CCA3F242D468DB268864E4DEEA85B"/>
    <w:rsid w:val="00FB10F5"/>
    <w:pPr>
      <w:spacing w:after="160" w:line="259" w:lineRule="auto"/>
    </w:pPr>
  </w:style>
  <w:style w:type="paragraph" w:customStyle="1" w:styleId="0C832C9BDC4B46619F0584B767E79A9C">
    <w:name w:val="0C832C9BDC4B46619F0584B767E79A9C"/>
    <w:rsid w:val="00FB10F5"/>
    <w:pPr>
      <w:spacing w:after="160" w:line="259" w:lineRule="auto"/>
    </w:pPr>
  </w:style>
  <w:style w:type="paragraph" w:customStyle="1" w:styleId="F675121E454544A98C64C3E9AD1BC0BD">
    <w:name w:val="F675121E454544A98C64C3E9AD1BC0BD"/>
    <w:rsid w:val="00FB10F5"/>
    <w:pPr>
      <w:spacing w:after="160" w:line="259" w:lineRule="auto"/>
    </w:pPr>
  </w:style>
  <w:style w:type="paragraph" w:customStyle="1" w:styleId="D358CA1D912D489E920C1E5BD44B52B5">
    <w:name w:val="D358CA1D912D489E920C1E5BD44B52B5"/>
    <w:rsid w:val="00FB10F5"/>
    <w:pPr>
      <w:spacing w:after="160" w:line="259" w:lineRule="auto"/>
    </w:pPr>
  </w:style>
  <w:style w:type="paragraph" w:customStyle="1" w:styleId="758F10464AC44E4CB9B4F4D6ACA1F6F8">
    <w:name w:val="758F10464AC44E4CB9B4F4D6ACA1F6F8"/>
    <w:rsid w:val="00FB10F5"/>
    <w:pPr>
      <w:spacing w:after="160" w:line="259" w:lineRule="auto"/>
    </w:pPr>
  </w:style>
  <w:style w:type="paragraph" w:customStyle="1" w:styleId="348F192C72F1437E8E8870D1ECCF25E2">
    <w:name w:val="348F192C72F1437E8E8870D1ECCF25E2"/>
    <w:rsid w:val="00FB10F5"/>
    <w:pPr>
      <w:spacing w:after="160" w:line="259" w:lineRule="auto"/>
    </w:pPr>
  </w:style>
  <w:style w:type="paragraph" w:customStyle="1" w:styleId="9DE3FAC4AD2049E58AB4814B4FEC1269">
    <w:name w:val="9DE3FAC4AD2049E58AB4814B4FEC1269"/>
    <w:rsid w:val="00FB10F5"/>
    <w:pPr>
      <w:spacing w:after="160" w:line="259" w:lineRule="auto"/>
    </w:pPr>
  </w:style>
  <w:style w:type="paragraph" w:customStyle="1" w:styleId="14065F14BD5049D7AB74D3C1FBDDC9C1">
    <w:name w:val="14065F14BD5049D7AB74D3C1FBDDC9C1"/>
    <w:rsid w:val="00FB10F5"/>
    <w:pPr>
      <w:spacing w:after="160" w:line="259" w:lineRule="auto"/>
    </w:pPr>
  </w:style>
  <w:style w:type="paragraph" w:customStyle="1" w:styleId="5D5B715D3DE44ABE9DF9796A17A833CC">
    <w:name w:val="5D5B715D3DE44ABE9DF9796A17A833CC"/>
    <w:rsid w:val="00FB10F5"/>
    <w:pPr>
      <w:spacing w:after="160" w:line="259" w:lineRule="auto"/>
    </w:pPr>
  </w:style>
  <w:style w:type="paragraph" w:customStyle="1" w:styleId="255BE3F26B5E4157BBDF5E8A95C1FB66">
    <w:name w:val="255BE3F26B5E4157BBDF5E8A95C1FB66"/>
    <w:rsid w:val="00FB10F5"/>
    <w:pPr>
      <w:spacing w:after="160" w:line="259" w:lineRule="auto"/>
    </w:pPr>
  </w:style>
  <w:style w:type="paragraph" w:customStyle="1" w:styleId="24EFB701C0324F6A9E49010F0C575669">
    <w:name w:val="24EFB701C0324F6A9E49010F0C575669"/>
    <w:rsid w:val="00FB10F5"/>
    <w:pPr>
      <w:spacing w:after="160" w:line="259" w:lineRule="auto"/>
    </w:pPr>
  </w:style>
  <w:style w:type="paragraph" w:customStyle="1" w:styleId="C313AA953DF04C4787FAB201C341A754">
    <w:name w:val="C313AA953DF04C4787FAB201C341A754"/>
    <w:rsid w:val="00FB10F5"/>
    <w:pPr>
      <w:spacing w:after="160" w:line="259" w:lineRule="auto"/>
    </w:pPr>
  </w:style>
  <w:style w:type="paragraph" w:customStyle="1" w:styleId="16458FC490694948BCF573A49AE413FC">
    <w:name w:val="16458FC490694948BCF573A49AE413FC"/>
    <w:rsid w:val="00FB10F5"/>
    <w:pPr>
      <w:spacing w:after="160" w:line="259" w:lineRule="auto"/>
    </w:pPr>
  </w:style>
  <w:style w:type="paragraph" w:customStyle="1" w:styleId="3DDCE28148EA460493D56FDD158B0654">
    <w:name w:val="3DDCE28148EA460493D56FDD158B0654"/>
    <w:rsid w:val="00FB10F5"/>
    <w:pPr>
      <w:spacing w:after="160" w:line="259" w:lineRule="auto"/>
    </w:pPr>
  </w:style>
  <w:style w:type="paragraph" w:customStyle="1" w:styleId="E83365A8D50C46878B0C5E447EED867D">
    <w:name w:val="E83365A8D50C46878B0C5E447EED867D"/>
    <w:rsid w:val="00FB10F5"/>
    <w:pPr>
      <w:spacing w:after="160" w:line="259" w:lineRule="auto"/>
    </w:pPr>
  </w:style>
  <w:style w:type="paragraph" w:customStyle="1" w:styleId="147A0E66D3884F04B266BD893A58447D">
    <w:name w:val="147A0E66D3884F04B266BD893A58447D"/>
    <w:rsid w:val="00FB10F5"/>
    <w:pPr>
      <w:spacing w:after="160" w:line="259" w:lineRule="auto"/>
    </w:pPr>
  </w:style>
  <w:style w:type="paragraph" w:customStyle="1" w:styleId="FF879D1811764BC5A81999E664133ED1">
    <w:name w:val="FF879D1811764BC5A81999E664133ED1"/>
    <w:rsid w:val="00FB10F5"/>
    <w:pPr>
      <w:spacing w:after="160" w:line="259" w:lineRule="auto"/>
    </w:pPr>
  </w:style>
  <w:style w:type="paragraph" w:customStyle="1" w:styleId="9A7E549181074FBBB807CC0EDB4442D8">
    <w:name w:val="9A7E549181074FBBB807CC0EDB4442D8"/>
    <w:rsid w:val="00FB10F5"/>
    <w:pPr>
      <w:spacing w:after="160" w:line="259" w:lineRule="auto"/>
    </w:pPr>
  </w:style>
  <w:style w:type="paragraph" w:customStyle="1" w:styleId="91310A32630D4EC98A0E1C4A249DFF4A">
    <w:name w:val="91310A32630D4EC98A0E1C4A249DFF4A"/>
    <w:rsid w:val="00FB10F5"/>
    <w:pPr>
      <w:spacing w:after="160" w:line="259" w:lineRule="auto"/>
    </w:pPr>
  </w:style>
  <w:style w:type="paragraph" w:customStyle="1" w:styleId="0A061CF32AE74881ADDC5AF57D5E7FD8">
    <w:name w:val="0A061CF32AE74881ADDC5AF57D5E7FD8"/>
    <w:rsid w:val="00FB10F5"/>
    <w:pPr>
      <w:spacing w:after="160" w:line="259" w:lineRule="auto"/>
    </w:pPr>
  </w:style>
  <w:style w:type="paragraph" w:customStyle="1" w:styleId="34C2D1F376F04C35B6C2FA268E85EF0F">
    <w:name w:val="34C2D1F376F04C35B6C2FA268E85EF0F"/>
    <w:rsid w:val="00FB10F5"/>
    <w:pPr>
      <w:spacing w:after="160" w:line="259" w:lineRule="auto"/>
    </w:pPr>
  </w:style>
  <w:style w:type="paragraph" w:customStyle="1" w:styleId="E369ED2CDE1247368683BC0B533484E7">
    <w:name w:val="E369ED2CDE1247368683BC0B533484E7"/>
    <w:rsid w:val="00FB10F5"/>
    <w:pPr>
      <w:spacing w:after="160" w:line="259" w:lineRule="auto"/>
    </w:pPr>
  </w:style>
  <w:style w:type="paragraph" w:customStyle="1" w:styleId="8670E03DA09A4F1E96D720672A2AA3FB">
    <w:name w:val="8670E03DA09A4F1E96D720672A2AA3FB"/>
    <w:rsid w:val="00FB10F5"/>
    <w:pPr>
      <w:spacing w:after="160" w:line="259" w:lineRule="auto"/>
    </w:pPr>
  </w:style>
  <w:style w:type="paragraph" w:customStyle="1" w:styleId="0A994C163EC94A9E841DC03436F46EED">
    <w:name w:val="0A994C163EC94A9E841DC03436F46EED"/>
    <w:rsid w:val="00FB10F5"/>
    <w:pPr>
      <w:spacing w:after="160" w:line="259" w:lineRule="auto"/>
    </w:pPr>
  </w:style>
  <w:style w:type="paragraph" w:customStyle="1" w:styleId="222BF0BD64E6404E90F597D7B2F0BC2C">
    <w:name w:val="222BF0BD64E6404E90F597D7B2F0BC2C"/>
    <w:rsid w:val="00FB10F5"/>
    <w:pPr>
      <w:spacing w:after="160" w:line="259" w:lineRule="auto"/>
    </w:pPr>
  </w:style>
  <w:style w:type="paragraph" w:customStyle="1" w:styleId="E25522379A9744BC95D6A9F448E1EA9B">
    <w:name w:val="E25522379A9744BC95D6A9F448E1EA9B"/>
    <w:rsid w:val="00FB10F5"/>
    <w:pPr>
      <w:spacing w:after="160" w:line="259" w:lineRule="auto"/>
    </w:pPr>
  </w:style>
  <w:style w:type="paragraph" w:customStyle="1" w:styleId="68B25113978F4930B047502B82CF5B95">
    <w:name w:val="68B25113978F4930B047502B82CF5B95"/>
    <w:rsid w:val="00FB10F5"/>
    <w:pPr>
      <w:spacing w:after="160" w:line="259" w:lineRule="auto"/>
    </w:pPr>
  </w:style>
  <w:style w:type="paragraph" w:customStyle="1" w:styleId="19F5F9CF1428479DA7C79F62B5F3759E">
    <w:name w:val="19F5F9CF1428479DA7C79F62B5F3759E"/>
    <w:rsid w:val="00FB10F5"/>
    <w:pPr>
      <w:spacing w:after="160" w:line="259" w:lineRule="auto"/>
    </w:pPr>
  </w:style>
  <w:style w:type="paragraph" w:customStyle="1" w:styleId="198151011D904870B195767CEB3CC0C1">
    <w:name w:val="198151011D904870B195767CEB3CC0C1"/>
    <w:rsid w:val="00FB10F5"/>
    <w:pPr>
      <w:spacing w:after="160" w:line="259" w:lineRule="auto"/>
    </w:pPr>
  </w:style>
  <w:style w:type="paragraph" w:customStyle="1" w:styleId="C06594511759454E8BA134B5B1C5E7AD">
    <w:name w:val="C06594511759454E8BA134B5B1C5E7AD"/>
    <w:rsid w:val="00FB10F5"/>
    <w:pPr>
      <w:spacing w:after="160" w:line="259" w:lineRule="auto"/>
    </w:pPr>
  </w:style>
  <w:style w:type="paragraph" w:customStyle="1" w:styleId="4CF589D1DB5045B79E05C78BB86C5DA7">
    <w:name w:val="4CF589D1DB5045B79E05C78BB86C5DA7"/>
    <w:rsid w:val="00FB10F5"/>
    <w:pPr>
      <w:spacing w:after="160" w:line="259" w:lineRule="auto"/>
    </w:pPr>
  </w:style>
  <w:style w:type="paragraph" w:customStyle="1" w:styleId="71763064A28C41328D99BA8AAB753242">
    <w:name w:val="71763064A28C41328D99BA8AAB753242"/>
    <w:rsid w:val="00FB10F5"/>
    <w:pPr>
      <w:spacing w:after="160" w:line="259" w:lineRule="auto"/>
    </w:pPr>
  </w:style>
  <w:style w:type="paragraph" w:customStyle="1" w:styleId="3E6B0E5BF3CD4DD98EDB2103569C2711">
    <w:name w:val="3E6B0E5BF3CD4DD98EDB2103569C2711"/>
    <w:rsid w:val="00FB10F5"/>
    <w:pPr>
      <w:spacing w:after="160" w:line="259" w:lineRule="auto"/>
    </w:pPr>
  </w:style>
  <w:style w:type="paragraph" w:customStyle="1" w:styleId="CE0BC28EA07D43B18DB546FAABE45612">
    <w:name w:val="CE0BC28EA07D43B18DB546FAABE45612"/>
    <w:rsid w:val="00FB10F5"/>
    <w:pPr>
      <w:spacing w:after="160" w:line="259" w:lineRule="auto"/>
    </w:pPr>
  </w:style>
  <w:style w:type="paragraph" w:customStyle="1" w:styleId="3FA0FA72B3294E338E333AE3AC867BC7">
    <w:name w:val="3FA0FA72B3294E338E333AE3AC867BC7"/>
    <w:rsid w:val="00FB10F5"/>
    <w:pPr>
      <w:spacing w:after="160" w:line="259" w:lineRule="auto"/>
    </w:pPr>
  </w:style>
  <w:style w:type="paragraph" w:customStyle="1" w:styleId="064F787592DB475E85859E22973CA097">
    <w:name w:val="064F787592DB475E85859E22973CA097"/>
    <w:rsid w:val="00FB10F5"/>
    <w:pPr>
      <w:spacing w:after="160" w:line="259" w:lineRule="auto"/>
    </w:pPr>
  </w:style>
  <w:style w:type="paragraph" w:customStyle="1" w:styleId="0AE921B21D2B40A5BF84608857BA79A9">
    <w:name w:val="0AE921B21D2B40A5BF84608857BA79A9"/>
    <w:rsid w:val="00FB10F5"/>
    <w:pPr>
      <w:spacing w:after="160" w:line="259" w:lineRule="auto"/>
    </w:pPr>
  </w:style>
  <w:style w:type="paragraph" w:customStyle="1" w:styleId="6FF76B2D166C405092A05BD423C29DFB">
    <w:name w:val="6FF76B2D166C405092A05BD423C29DFB"/>
    <w:rsid w:val="00FB10F5"/>
    <w:pPr>
      <w:spacing w:after="160" w:line="259" w:lineRule="auto"/>
    </w:pPr>
  </w:style>
  <w:style w:type="paragraph" w:customStyle="1" w:styleId="2B8CC737EAE346718B5EB9D424FFD131">
    <w:name w:val="2B8CC737EAE346718B5EB9D424FFD131"/>
    <w:rsid w:val="00FB10F5"/>
    <w:pPr>
      <w:spacing w:after="160" w:line="259" w:lineRule="auto"/>
    </w:pPr>
  </w:style>
  <w:style w:type="paragraph" w:customStyle="1" w:styleId="EEFFB01B61A84EF3B636AB503B3B4376">
    <w:name w:val="EEFFB01B61A84EF3B636AB503B3B4376"/>
    <w:rsid w:val="00FB10F5"/>
    <w:pPr>
      <w:spacing w:after="160" w:line="259" w:lineRule="auto"/>
    </w:pPr>
  </w:style>
  <w:style w:type="paragraph" w:customStyle="1" w:styleId="CB85446B87A84D19959C07E81C41E1A2">
    <w:name w:val="CB85446B87A84D19959C07E81C41E1A2"/>
    <w:rsid w:val="00FB10F5"/>
    <w:pPr>
      <w:spacing w:after="160" w:line="259" w:lineRule="auto"/>
    </w:pPr>
  </w:style>
  <w:style w:type="paragraph" w:customStyle="1" w:styleId="44D640E5C495485592B333FD2D69B908">
    <w:name w:val="44D640E5C495485592B333FD2D69B908"/>
    <w:rsid w:val="00FB10F5"/>
    <w:pPr>
      <w:spacing w:after="160" w:line="259" w:lineRule="auto"/>
    </w:pPr>
  </w:style>
  <w:style w:type="paragraph" w:customStyle="1" w:styleId="1D880ACC04BD414E84D7939D2D6CDBA3">
    <w:name w:val="1D880ACC04BD414E84D7939D2D6CDBA3"/>
    <w:rsid w:val="00FB10F5"/>
    <w:pPr>
      <w:spacing w:after="160" w:line="259" w:lineRule="auto"/>
    </w:pPr>
  </w:style>
  <w:style w:type="paragraph" w:customStyle="1" w:styleId="7106058AD2FF40BDB35F427FA117F71B">
    <w:name w:val="7106058AD2FF40BDB35F427FA117F71B"/>
    <w:rsid w:val="00FB10F5"/>
    <w:pPr>
      <w:spacing w:after="160" w:line="259" w:lineRule="auto"/>
    </w:pPr>
  </w:style>
  <w:style w:type="paragraph" w:customStyle="1" w:styleId="14B3FEE669104976A7A78E73383E7DAB">
    <w:name w:val="14B3FEE669104976A7A78E73383E7DAB"/>
    <w:rsid w:val="00FB10F5"/>
    <w:pPr>
      <w:spacing w:after="160" w:line="259" w:lineRule="auto"/>
    </w:pPr>
  </w:style>
  <w:style w:type="paragraph" w:customStyle="1" w:styleId="5851FE705B5F4A7B9D0A2BAB58379C19">
    <w:name w:val="5851FE705B5F4A7B9D0A2BAB58379C19"/>
    <w:rsid w:val="00FB10F5"/>
    <w:pPr>
      <w:spacing w:after="160" w:line="259" w:lineRule="auto"/>
    </w:pPr>
  </w:style>
  <w:style w:type="paragraph" w:customStyle="1" w:styleId="9776844EFF944BBE89F47408BF80CCAE">
    <w:name w:val="9776844EFF944BBE89F47408BF80CCAE"/>
    <w:rsid w:val="00FB10F5"/>
    <w:pPr>
      <w:spacing w:after="160" w:line="259" w:lineRule="auto"/>
    </w:pPr>
  </w:style>
  <w:style w:type="paragraph" w:customStyle="1" w:styleId="45B829A83D89469A85FD6E048F009F44">
    <w:name w:val="45B829A83D89469A85FD6E048F009F44"/>
    <w:rsid w:val="00FB10F5"/>
    <w:pPr>
      <w:spacing w:after="160" w:line="259" w:lineRule="auto"/>
    </w:pPr>
  </w:style>
  <w:style w:type="paragraph" w:customStyle="1" w:styleId="F031BC7F48D9498DB03A245B57F96803">
    <w:name w:val="F031BC7F48D9498DB03A245B57F96803"/>
    <w:rsid w:val="00FB10F5"/>
    <w:pPr>
      <w:spacing w:after="160" w:line="259" w:lineRule="auto"/>
    </w:pPr>
  </w:style>
  <w:style w:type="paragraph" w:customStyle="1" w:styleId="7A5ED515389D428BA35044F12EF64F3F">
    <w:name w:val="7A5ED515389D428BA35044F12EF64F3F"/>
    <w:rsid w:val="00FB10F5"/>
    <w:pPr>
      <w:spacing w:after="160" w:line="259" w:lineRule="auto"/>
    </w:pPr>
  </w:style>
  <w:style w:type="paragraph" w:customStyle="1" w:styleId="9FBD82BD51B44F8781BEB66E39DC62F3">
    <w:name w:val="9FBD82BD51B44F8781BEB66E39DC62F3"/>
    <w:rsid w:val="00FB10F5"/>
    <w:pPr>
      <w:spacing w:after="160" w:line="259" w:lineRule="auto"/>
    </w:pPr>
  </w:style>
  <w:style w:type="paragraph" w:customStyle="1" w:styleId="47B0C27A9C7549CFB464D1E8AA1B08FC">
    <w:name w:val="47B0C27A9C7549CFB464D1E8AA1B08FC"/>
    <w:rsid w:val="00FB10F5"/>
    <w:pPr>
      <w:spacing w:after="160" w:line="259" w:lineRule="auto"/>
    </w:pPr>
  </w:style>
  <w:style w:type="paragraph" w:customStyle="1" w:styleId="7DDBFF8EF9E24A7F9178C8A78C322473">
    <w:name w:val="7DDBFF8EF9E24A7F9178C8A78C322473"/>
    <w:rsid w:val="00FB10F5"/>
    <w:pPr>
      <w:spacing w:after="160" w:line="259" w:lineRule="auto"/>
    </w:pPr>
  </w:style>
  <w:style w:type="paragraph" w:customStyle="1" w:styleId="9BFD3C87C7C24F82889745624A0316D7">
    <w:name w:val="9BFD3C87C7C24F82889745624A0316D7"/>
    <w:rsid w:val="00FB10F5"/>
    <w:pPr>
      <w:spacing w:after="160" w:line="259" w:lineRule="auto"/>
    </w:pPr>
  </w:style>
  <w:style w:type="paragraph" w:customStyle="1" w:styleId="B45574E650A844E29157A49A86BF21CC">
    <w:name w:val="B45574E650A844E29157A49A86BF21CC"/>
    <w:rsid w:val="00FB10F5"/>
    <w:pPr>
      <w:spacing w:after="160" w:line="259" w:lineRule="auto"/>
    </w:pPr>
  </w:style>
  <w:style w:type="paragraph" w:customStyle="1" w:styleId="5E83011FA1D9471BA0968539DA769B3D">
    <w:name w:val="5E83011FA1D9471BA0968539DA769B3D"/>
    <w:rsid w:val="00FB10F5"/>
    <w:pPr>
      <w:spacing w:after="160" w:line="259" w:lineRule="auto"/>
    </w:pPr>
  </w:style>
  <w:style w:type="paragraph" w:customStyle="1" w:styleId="A8A111425C384DF58B24878152A2EDEF">
    <w:name w:val="A8A111425C384DF58B24878152A2EDEF"/>
    <w:rsid w:val="00FB10F5"/>
    <w:pPr>
      <w:spacing w:after="160" w:line="259" w:lineRule="auto"/>
    </w:pPr>
  </w:style>
  <w:style w:type="paragraph" w:customStyle="1" w:styleId="1C4FEF62502C4E7B928C860FB0F92CB8">
    <w:name w:val="1C4FEF62502C4E7B928C860FB0F92CB8"/>
    <w:rsid w:val="00FB10F5"/>
    <w:pPr>
      <w:spacing w:after="160" w:line="259" w:lineRule="auto"/>
    </w:pPr>
  </w:style>
  <w:style w:type="paragraph" w:customStyle="1" w:styleId="BB121997E933479FACAB163165E25E38">
    <w:name w:val="BB121997E933479FACAB163165E25E38"/>
    <w:rsid w:val="00FB10F5"/>
    <w:pPr>
      <w:spacing w:after="160" w:line="259" w:lineRule="auto"/>
    </w:pPr>
  </w:style>
  <w:style w:type="paragraph" w:customStyle="1" w:styleId="91C8DBE1899A414D854FFBA892A00D6F">
    <w:name w:val="91C8DBE1899A414D854FFBA892A00D6F"/>
    <w:rsid w:val="00FB10F5"/>
    <w:pPr>
      <w:spacing w:after="160" w:line="259" w:lineRule="auto"/>
    </w:pPr>
  </w:style>
  <w:style w:type="paragraph" w:customStyle="1" w:styleId="E89FF06EC3014922A9EAE9366105FD21">
    <w:name w:val="E89FF06EC3014922A9EAE9366105FD21"/>
    <w:rsid w:val="00FB10F5"/>
    <w:pPr>
      <w:spacing w:after="160" w:line="259" w:lineRule="auto"/>
    </w:pPr>
  </w:style>
  <w:style w:type="paragraph" w:customStyle="1" w:styleId="E910127EB03141D19A118BE7DC06AB0D">
    <w:name w:val="E910127EB03141D19A118BE7DC06AB0D"/>
    <w:rsid w:val="00FB10F5"/>
    <w:pPr>
      <w:spacing w:after="160" w:line="259" w:lineRule="auto"/>
    </w:pPr>
  </w:style>
  <w:style w:type="paragraph" w:customStyle="1" w:styleId="DE81D087E90F4F0D88130D21372AC897">
    <w:name w:val="DE81D087E90F4F0D88130D21372AC897"/>
    <w:rsid w:val="00FB10F5"/>
    <w:pPr>
      <w:spacing w:after="160" w:line="259" w:lineRule="auto"/>
    </w:pPr>
  </w:style>
  <w:style w:type="paragraph" w:customStyle="1" w:styleId="1676A08C8A414BE9B862210104672A1D">
    <w:name w:val="1676A08C8A414BE9B862210104672A1D"/>
    <w:rsid w:val="00FB10F5"/>
    <w:pPr>
      <w:spacing w:after="160" w:line="259" w:lineRule="auto"/>
    </w:pPr>
  </w:style>
  <w:style w:type="paragraph" w:customStyle="1" w:styleId="DCCF7F60FA984FB9AEAE44D9AAECEE04">
    <w:name w:val="DCCF7F60FA984FB9AEAE44D9AAECEE04"/>
    <w:rsid w:val="00FB10F5"/>
    <w:pPr>
      <w:spacing w:after="160" w:line="259" w:lineRule="auto"/>
    </w:pPr>
  </w:style>
  <w:style w:type="paragraph" w:customStyle="1" w:styleId="FC1CBCADE7E0434691D983101B08CEE2">
    <w:name w:val="FC1CBCADE7E0434691D983101B08CEE2"/>
    <w:rsid w:val="00FB10F5"/>
    <w:pPr>
      <w:spacing w:after="160" w:line="259" w:lineRule="auto"/>
    </w:pPr>
  </w:style>
  <w:style w:type="paragraph" w:customStyle="1" w:styleId="D4E34DD9C565491D82D3E9192628D003">
    <w:name w:val="D4E34DD9C565491D82D3E9192628D003"/>
    <w:rsid w:val="00FB10F5"/>
    <w:pPr>
      <w:spacing w:after="160" w:line="259" w:lineRule="auto"/>
    </w:pPr>
  </w:style>
  <w:style w:type="paragraph" w:customStyle="1" w:styleId="94E4475D65F64408A0ED3143692A4A35">
    <w:name w:val="94E4475D65F64408A0ED3143692A4A35"/>
    <w:rsid w:val="00FB10F5"/>
    <w:pPr>
      <w:spacing w:after="160" w:line="259" w:lineRule="auto"/>
    </w:pPr>
  </w:style>
  <w:style w:type="paragraph" w:customStyle="1" w:styleId="E0F1AFE2B577466A883EC29F6979759C">
    <w:name w:val="E0F1AFE2B577466A883EC29F6979759C"/>
    <w:rsid w:val="00FB10F5"/>
    <w:pPr>
      <w:spacing w:after="160" w:line="259" w:lineRule="auto"/>
    </w:pPr>
  </w:style>
  <w:style w:type="paragraph" w:customStyle="1" w:styleId="57D26EAA5755444DB924E76EEAF5BBEB">
    <w:name w:val="57D26EAA5755444DB924E76EEAF5BBEB"/>
    <w:rsid w:val="00FB10F5"/>
    <w:pPr>
      <w:spacing w:after="160" w:line="259" w:lineRule="auto"/>
    </w:pPr>
  </w:style>
  <w:style w:type="paragraph" w:customStyle="1" w:styleId="39620EAC5F6545A3AADF6E7E2F2A18EA">
    <w:name w:val="39620EAC5F6545A3AADF6E7E2F2A18EA"/>
    <w:rsid w:val="00FB10F5"/>
    <w:pPr>
      <w:spacing w:after="160" w:line="259" w:lineRule="auto"/>
    </w:pPr>
  </w:style>
  <w:style w:type="paragraph" w:customStyle="1" w:styleId="CD842382F5934BE5858FDD6218E56663">
    <w:name w:val="CD842382F5934BE5858FDD6218E56663"/>
    <w:rsid w:val="00FB10F5"/>
    <w:pPr>
      <w:spacing w:after="160" w:line="259" w:lineRule="auto"/>
    </w:pPr>
  </w:style>
  <w:style w:type="paragraph" w:customStyle="1" w:styleId="8E8D646554674AB498DBE6BE4E3E2453">
    <w:name w:val="8E8D646554674AB498DBE6BE4E3E2453"/>
    <w:rsid w:val="00FB10F5"/>
    <w:pPr>
      <w:spacing w:after="160" w:line="259" w:lineRule="auto"/>
    </w:pPr>
  </w:style>
  <w:style w:type="paragraph" w:customStyle="1" w:styleId="E8C66CF20E72405A835E188539E9FAE6">
    <w:name w:val="E8C66CF20E72405A835E188539E9FAE6"/>
    <w:rsid w:val="00FB10F5"/>
    <w:pPr>
      <w:spacing w:after="160" w:line="259" w:lineRule="auto"/>
    </w:pPr>
  </w:style>
  <w:style w:type="paragraph" w:customStyle="1" w:styleId="AD950D8B0C134B139B072DBDF4FD7AA3">
    <w:name w:val="AD950D8B0C134B139B072DBDF4FD7AA3"/>
    <w:rsid w:val="00FB10F5"/>
    <w:pPr>
      <w:spacing w:after="160" w:line="259" w:lineRule="auto"/>
    </w:pPr>
  </w:style>
  <w:style w:type="paragraph" w:customStyle="1" w:styleId="E4C90C493ED44E7BA90AFD99735C3883">
    <w:name w:val="E4C90C493ED44E7BA90AFD99735C3883"/>
    <w:rsid w:val="00FB10F5"/>
    <w:pPr>
      <w:spacing w:after="160" w:line="259" w:lineRule="auto"/>
    </w:pPr>
  </w:style>
  <w:style w:type="paragraph" w:customStyle="1" w:styleId="F9982B33489A462D85221C97AFA0BF6C">
    <w:name w:val="F9982B33489A462D85221C97AFA0BF6C"/>
    <w:rsid w:val="00FB10F5"/>
    <w:pPr>
      <w:spacing w:after="160" w:line="259" w:lineRule="auto"/>
    </w:pPr>
  </w:style>
  <w:style w:type="paragraph" w:customStyle="1" w:styleId="94371869AD4A4A6EB3E2AB33F9231805">
    <w:name w:val="94371869AD4A4A6EB3E2AB33F9231805"/>
    <w:rsid w:val="00FB10F5"/>
    <w:pPr>
      <w:spacing w:after="160" w:line="259" w:lineRule="auto"/>
    </w:pPr>
  </w:style>
  <w:style w:type="paragraph" w:customStyle="1" w:styleId="95F994BAC3514DC7A680892A19E35BB1">
    <w:name w:val="95F994BAC3514DC7A680892A19E35BB1"/>
    <w:rsid w:val="00FB10F5"/>
    <w:pPr>
      <w:spacing w:after="160" w:line="259" w:lineRule="auto"/>
    </w:pPr>
  </w:style>
  <w:style w:type="paragraph" w:customStyle="1" w:styleId="956DF6D899E146B198D02BBC80658D26">
    <w:name w:val="956DF6D899E146B198D02BBC80658D26"/>
    <w:rsid w:val="00FB10F5"/>
    <w:pPr>
      <w:spacing w:after="160" w:line="259" w:lineRule="auto"/>
    </w:pPr>
  </w:style>
  <w:style w:type="paragraph" w:customStyle="1" w:styleId="FF356D1E10374454B694B95CC00326DE">
    <w:name w:val="FF356D1E10374454B694B95CC00326DE"/>
    <w:rsid w:val="00FB10F5"/>
    <w:pPr>
      <w:spacing w:after="160" w:line="259" w:lineRule="auto"/>
    </w:pPr>
  </w:style>
  <w:style w:type="paragraph" w:customStyle="1" w:styleId="98A4B4119CAE44FB8597626610FDE143">
    <w:name w:val="98A4B4119CAE44FB8597626610FDE143"/>
    <w:rsid w:val="00FB10F5"/>
    <w:pPr>
      <w:spacing w:after="160" w:line="259" w:lineRule="auto"/>
    </w:pPr>
  </w:style>
  <w:style w:type="paragraph" w:customStyle="1" w:styleId="887CC6C171F445B59B01E1B40115EFB6">
    <w:name w:val="887CC6C171F445B59B01E1B40115EFB6"/>
    <w:rsid w:val="00FB10F5"/>
    <w:pPr>
      <w:spacing w:after="160" w:line="259" w:lineRule="auto"/>
    </w:pPr>
  </w:style>
  <w:style w:type="paragraph" w:customStyle="1" w:styleId="0457CDCCDBA240C9BB1FF6D2A1284E8B">
    <w:name w:val="0457CDCCDBA240C9BB1FF6D2A1284E8B"/>
    <w:rsid w:val="00FB10F5"/>
    <w:pPr>
      <w:spacing w:after="160" w:line="259" w:lineRule="auto"/>
    </w:pPr>
  </w:style>
  <w:style w:type="paragraph" w:customStyle="1" w:styleId="189FF0BF068441169D54956E38014DF9">
    <w:name w:val="189FF0BF068441169D54956E38014DF9"/>
    <w:rsid w:val="00FB10F5"/>
    <w:pPr>
      <w:spacing w:after="160" w:line="259" w:lineRule="auto"/>
    </w:pPr>
  </w:style>
  <w:style w:type="paragraph" w:customStyle="1" w:styleId="991F189DF56D4DC7A23405EF89B17470">
    <w:name w:val="991F189DF56D4DC7A23405EF89B17470"/>
    <w:rsid w:val="00FB10F5"/>
    <w:pPr>
      <w:spacing w:after="160" w:line="259" w:lineRule="auto"/>
    </w:pPr>
  </w:style>
  <w:style w:type="paragraph" w:customStyle="1" w:styleId="F4F1D77379BF454B9C8793B3F6E90DD6">
    <w:name w:val="F4F1D77379BF454B9C8793B3F6E90DD6"/>
    <w:rsid w:val="00FB10F5"/>
    <w:pPr>
      <w:spacing w:after="160" w:line="259" w:lineRule="auto"/>
    </w:pPr>
  </w:style>
  <w:style w:type="paragraph" w:customStyle="1" w:styleId="AB0E70DF29CF49F6AFCB16CE9920EA22">
    <w:name w:val="AB0E70DF29CF49F6AFCB16CE9920EA22"/>
    <w:rsid w:val="00FB10F5"/>
    <w:pPr>
      <w:spacing w:after="160" w:line="259" w:lineRule="auto"/>
    </w:pPr>
  </w:style>
  <w:style w:type="paragraph" w:customStyle="1" w:styleId="68E5FE2010C9469EA2D2C3BA9A99BF5A">
    <w:name w:val="68E5FE2010C9469EA2D2C3BA9A99BF5A"/>
    <w:rsid w:val="00FB10F5"/>
    <w:pPr>
      <w:spacing w:after="160" w:line="259" w:lineRule="auto"/>
    </w:pPr>
  </w:style>
  <w:style w:type="paragraph" w:customStyle="1" w:styleId="BC2F4B349B28481B86605145D0BF8949">
    <w:name w:val="BC2F4B349B28481B86605145D0BF8949"/>
    <w:rsid w:val="00FB10F5"/>
    <w:pPr>
      <w:spacing w:after="160" w:line="259" w:lineRule="auto"/>
    </w:pPr>
  </w:style>
  <w:style w:type="paragraph" w:customStyle="1" w:styleId="F8EA918E241F4EF7911BAD6BD4B9DD6A">
    <w:name w:val="F8EA918E241F4EF7911BAD6BD4B9DD6A"/>
    <w:rsid w:val="00FB10F5"/>
    <w:pPr>
      <w:spacing w:after="160" w:line="259" w:lineRule="auto"/>
    </w:pPr>
  </w:style>
  <w:style w:type="paragraph" w:customStyle="1" w:styleId="25AB9897038142458AEF7400880C81EC">
    <w:name w:val="25AB9897038142458AEF7400880C81EC"/>
    <w:rsid w:val="00FB10F5"/>
    <w:pPr>
      <w:spacing w:after="160" w:line="259" w:lineRule="auto"/>
    </w:pPr>
  </w:style>
  <w:style w:type="paragraph" w:customStyle="1" w:styleId="218F5BAE90EF450E88B4BF5AE414F495">
    <w:name w:val="218F5BAE90EF450E88B4BF5AE414F495"/>
    <w:rsid w:val="00FB10F5"/>
    <w:pPr>
      <w:spacing w:after="160" w:line="259" w:lineRule="auto"/>
    </w:pPr>
  </w:style>
  <w:style w:type="paragraph" w:customStyle="1" w:styleId="8E2EFA61C5444BA5B7C93376ABCB87C2">
    <w:name w:val="8E2EFA61C5444BA5B7C93376ABCB87C2"/>
    <w:rsid w:val="00FB10F5"/>
    <w:pPr>
      <w:spacing w:after="160" w:line="259" w:lineRule="auto"/>
    </w:pPr>
  </w:style>
  <w:style w:type="paragraph" w:customStyle="1" w:styleId="235CC55A249C40BC8588DC37ABBD839F">
    <w:name w:val="235CC55A249C40BC8588DC37ABBD839F"/>
    <w:rsid w:val="00FB10F5"/>
    <w:pPr>
      <w:spacing w:after="160" w:line="259" w:lineRule="auto"/>
    </w:pPr>
  </w:style>
  <w:style w:type="paragraph" w:customStyle="1" w:styleId="0A756F6723BA4D228FDBCC4D451948D8">
    <w:name w:val="0A756F6723BA4D228FDBCC4D451948D8"/>
    <w:rsid w:val="00FB10F5"/>
    <w:pPr>
      <w:spacing w:after="160" w:line="259" w:lineRule="auto"/>
    </w:pPr>
  </w:style>
  <w:style w:type="paragraph" w:customStyle="1" w:styleId="FB54F7E05F364E008A7AF47ACC79941A">
    <w:name w:val="FB54F7E05F364E008A7AF47ACC79941A"/>
    <w:rsid w:val="00FB10F5"/>
    <w:pPr>
      <w:spacing w:after="160" w:line="259" w:lineRule="auto"/>
    </w:pPr>
  </w:style>
  <w:style w:type="paragraph" w:customStyle="1" w:styleId="E17DDE7FC1354DD091D6558D8AFDD935">
    <w:name w:val="E17DDE7FC1354DD091D6558D8AFDD935"/>
    <w:rsid w:val="00FB10F5"/>
    <w:pPr>
      <w:spacing w:after="160" w:line="259" w:lineRule="auto"/>
    </w:pPr>
  </w:style>
  <w:style w:type="paragraph" w:customStyle="1" w:styleId="ABE09787DC2040369319523A5ECF7DC2">
    <w:name w:val="ABE09787DC2040369319523A5ECF7DC2"/>
    <w:rsid w:val="00FB10F5"/>
    <w:pPr>
      <w:spacing w:after="160" w:line="259" w:lineRule="auto"/>
    </w:pPr>
  </w:style>
  <w:style w:type="paragraph" w:customStyle="1" w:styleId="438CEB04E5BF464AAF56A9B45450C22C">
    <w:name w:val="438CEB04E5BF464AAF56A9B45450C22C"/>
    <w:rsid w:val="00FB10F5"/>
    <w:pPr>
      <w:spacing w:after="160" w:line="259" w:lineRule="auto"/>
    </w:pPr>
  </w:style>
  <w:style w:type="paragraph" w:customStyle="1" w:styleId="53C1F1C6B9BB41A8855B454759EB2D24">
    <w:name w:val="53C1F1C6B9BB41A8855B454759EB2D24"/>
    <w:rsid w:val="00FB10F5"/>
    <w:pPr>
      <w:spacing w:after="160" w:line="259" w:lineRule="auto"/>
    </w:pPr>
  </w:style>
  <w:style w:type="paragraph" w:customStyle="1" w:styleId="C6C06C2CD5894A158DBAFDFFE446794C">
    <w:name w:val="C6C06C2CD5894A158DBAFDFFE446794C"/>
    <w:rsid w:val="00FB10F5"/>
    <w:pPr>
      <w:spacing w:after="160" w:line="259" w:lineRule="auto"/>
    </w:pPr>
  </w:style>
  <w:style w:type="paragraph" w:customStyle="1" w:styleId="407425B2F65F4E0BACBFD689895EF4D0">
    <w:name w:val="407425B2F65F4E0BACBFD689895EF4D0"/>
    <w:rsid w:val="00FB10F5"/>
    <w:pPr>
      <w:spacing w:after="160" w:line="259" w:lineRule="auto"/>
    </w:pPr>
  </w:style>
  <w:style w:type="paragraph" w:customStyle="1" w:styleId="F5D656B3B6EB4C5A9E00706D74A01EB9">
    <w:name w:val="F5D656B3B6EB4C5A9E00706D74A01EB9"/>
    <w:rsid w:val="00FB10F5"/>
    <w:pPr>
      <w:spacing w:after="160" w:line="259" w:lineRule="auto"/>
    </w:pPr>
  </w:style>
  <w:style w:type="paragraph" w:customStyle="1" w:styleId="23625772E7F34E4ABDC95166E92DD749">
    <w:name w:val="23625772E7F34E4ABDC95166E92DD749"/>
    <w:rsid w:val="00FB10F5"/>
    <w:pPr>
      <w:spacing w:after="160" w:line="259" w:lineRule="auto"/>
    </w:pPr>
  </w:style>
  <w:style w:type="paragraph" w:customStyle="1" w:styleId="40C295D71C3A44D08138BC5BB84F4F48">
    <w:name w:val="40C295D71C3A44D08138BC5BB84F4F48"/>
    <w:rsid w:val="00FB10F5"/>
    <w:pPr>
      <w:spacing w:after="160" w:line="259" w:lineRule="auto"/>
    </w:pPr>
  </w:style>
  <w:style w:type="paragraph" w:customStyle="1" w:styleId="76B375A78335416BA0E51B7FBF211A21">
    <w:name w:val="76B375A78335416BA0E51B7FBF211A21"/>
    <w:rsid w:val="00FB10F5"/>
    <w:pPr>
      <w:spacing w:after="160" w:line="259" w:lineRule="auto"/>
    </w:pPr>
  </w:style>
  <w:style w:type="paragraph" w:customStyle="1" w:styleId="8A280DEEFEA14A0EBC46898CFBF93918">
    <w:name w:val="8A280DEEFEA14A0EBC46898CFBF93918"/>
    <w:rsid w:val="00FB10F5"/>
    <w:pPr>
      <w:spacing w:after="160" w:line="259" w:lineRule="auto"/>
    </w:pPr>
  </w:style>
  <w:style w:type="paragraph" w:customStyle="1" w:styleId="7FDC52295CD14EDFA294AC7140007FFE">
    <w:name w:val="7FDC52295CD14EDFA294AC7140007FFE"/>
    <w:rsid w:val="00FB10F5"/>
    <w:pPr>
      <w:spacing w:after="160" w:line="259" w:lineRule="auto"/>
    </w:pPr>
  </w:style>
  <w:style w:type="paragraph" w:customStyle="1" w:styleId="3AA7269AC72649CEB56DDCAFE5E845F7">
    <w:name w:val="3AA7269AC72649CEB56DDCAFE5E845F7"/>
    <w:rsid w:val="00FB10F5"/>
    <w:pPr>
      <w:spacing w:after="160" w:line="259" w:lineRule="auto"/>
    </w:pPr>
  </w:style>
  <w:style w:type="paragraph" w:customStyle="1" w:styleId="26B8675154B047FFABBE3A7AC7641A15">
    <w:name w:val="26B8675154B047FFABBE3A7AC7641A15"/>
    <w:rsid w:val="00FB10F5"/>
    <w:pPr>
      <w:spacing w:after="160" w:line="259" w:lineRule="auto"/>
    </w:pPr>
  </w:style>
  <w:style w:type="paragraph" w:customStyle="1" w:styleId="E1C492043695442EA75693A379D480B1">
    <w:name w:val="E1C492043695442EA75693A379D480B1"/>
    <w:rsid w:val="00FB10F5"/>
    <w:pPr>
      <w:spacing w:after="160" w:line="259" w:lineRule="auto"/>
    </w:pPr>
  </w:style>
  <w:style w:type="paragraph" w:customStyle="1" w:styleId="A6DA9D0EFCF64F1092481D8AA1324A75">
    <w:name w:val="A6DA9D0EFCF64F1092481D8AA1324A75"/>
    <w:rsid w:val="00FB10F5"/>
    <w:pPr>
      <w:spacing w:after="160" w:line="259" w:lineRule="auto"/>
    </w:pPr>
  </w:style>
  <w:style w:type="paragraph" w:customStyle="1" w:styleId="5DC73D8DEB834DFF880193517A951508">
    <w:name w:val="5DC73D8DEB834DFF880193517A951508"/>
    <w:rsid w:val="00FB10F5"/>
    <w:pPr>
      <w:spacing w:after="160" w:line="259" w:lineRule="auto"/>
    </w:pPr>
  </w:style>
  <w:style w:type="paragraph" w:customStyle="1" w:styleId="BF0E4E81F3A04F4F8832BAEDE116203A">
    <w:name w:val="BF0E4E81F3A04F4F8832BAEDE116203A"/>
    <w:rsid w:val="00FB10F5"/>
    <w:pPr>
      <w:spacing w:after="160" w:line="259" w:lineRule="auto"/>
    </w:pPr>
  </w:style>
  <w:style w:type="paragraph" w:customStyle="1" w:styleId="E19BF0B4B77B42F1AB9FF52BBF1DFEAE">
    <w:name w:val="E19BF0B4B77B42F1AB9FF52BBF1DFEAE"/>
    <w:rsid w:val="00FB10F5"/>
    <w:pPr>
      <w:spacing w:after="160" w:line="259" w:lineRule="auto"/>
    </w:pPr>
  </w:style>
  <w:style w:type="paragraph" w:customStyle="1" w:styleId="3004FE3222344B45A1DCED96632BC5C0">
    <w:name w:val="3004FE3222344B45A1DCED96632BC5C0"/>
    <w:rsid w:val="00FB10F5"/>
    <w:pPr>
      <w:spacing w:after="160" w:line="259" w:lineRule="auto"/>
    </w:pPr>
  </w:style>
  <w:style w:type="paragraph" w:customStyle="1" w:styleId="9E78B9941182428581C24AA88EA07CF5">
    <w:name w:val="9E78B9941182428581C24AA88EA07CF5"/>
    <w:rsid w:val="00FB10F5"/>
    <w:pPr>
      <w:spacing w:after="160" w:line="259" w:lineRule="auto"/>
    </w:pPr>
  </w:style>
  <w:style w:type="paragraph" w:customStyle="1" w:styleId="C47CA36F94A84CD0B488E98D948C79F7">
    <w:name w:val="C47CA36F94A84CD0B488E98D948C79F7"/>
    <w:rsid w:val="00FB10F5"/>
    <w:pPr>
      <w:spacing w:after="160" w:line="259" w:lineRule="auto"/>
    </w:pPr>
  </w:style>
  <w:style w:type="paragraph" w:customStyle="1" w:styleId="1B8A2DE2A03742948EF0A1AE22C8576E">
    <w:name w:val="1B8A2DE2A03742948EF0A1AE22C8576E"/>
    <w:rsid w:val="00FB10F5"/>
    <w:pPr>
      <w:spacing w:after="160" w:line="259" w:lineRule="auto"/>
    </w:pPr>
  </w:style>
  <w:style w:type="paragraph" w:customStyle="1" w:styleId="B647A69652DF416EB6E67D7F8E059E2B">
    <w:name w:val="B647A69652DF416EB6E67D7F8E059E2B"/>
    <w:rsid w:val="00FB10F5"/>
    <w:pPr>
      <w:spacing w:after="160" w:line="259" w:lineRule="auto"/>
    </w:pPr>
  </w:style>
  <w:style w:type="paragraph" w:customStyle="1" w:styleId="0320867325FB4792B6F429B697C995EC">
    <w:name w:val="0320867325FB4792B6F429B697C995EC"/>
    <w:rsid w:val="00FB10F5"/>
    <w:pPr>
      <w:spacing w:after="160" w:line="259" w:lineRule="auto"/>
    </w:pPr>
  </w:style>
  <w:style w:type="paragraph" w:customStyle="1" w:styleId="3201322CF6CA4778B73C5D0130D37184">
    <w:name w:val="3201322CF6CA4778B73C5D0130D37184"/>
    <w:rsid w:val="00FB10F5"/>
    <w:pPr>
      <w:spacing w:after="160" w:line="259" w:lineRule="auto"/>
    </w:pPr>
  </w:style>
  <w:style w:type="paragraph" w:customStyle="1" w:styleId="D0AEFECE360641338396A2A8C97231BF">
    <w:name w:val="D0AEFECE360641338396A2A8C97231BF"/>
    <w:rsid w:val="00FB10F5"/>
    <w:pPr>
      <w:spacing w:after="160" w:line="259" w:lineRule="auto"/>
    </w:pPr>
  </w:style>
  <w:style w:type="paragraph" w:customStyle="1" w:styleId="2CE50D93A7884FBDB3B71A1ABABA2D70">
    <w:name w:val="2CE50D93A7884FBDB3B71A1ABABA2D70"/>
    <w:rsid w:val="00FB10F5"/>
    <w:pPr>
      <w:spacing w:after="160" w:line="259" w:lineRule="auto"/>
    </w:pPr>
  </w:style>
  <w:style w:type="paragraph" w:customStyle="1" w:styleId="DB8596C5F9C440B7BDD173E32DDCC266">
    <w:name w:val="DB8596C5F9C440B7BDD173E32DDCC266"/>
    <w:rsid w:val="00FB10F5"/>
    <w:pPr>
      <w:spacing w:after="160" w:line="259" w:lineRule="auto"/>
    </w:pPr>
  </w:style>
  <w:style w:type="paragraph" w:customStyle="1" w:styleId="85DA626B2E0F47BFA5E8507331A570E9">
    <w:name w:val="85DA626B2E0F47BFA5E8507331A570E9"/>
    <w:rsid w:val="00FB10F5"/>
    <w:pPr>
      <w:spacing w:after="160" w:line="259" w:lineRule="auto"/>
    </w:pPr>
  </w:style>
  <w:style w:type="paragraph" w:customStyle="1" w:styleId="8D78362473ED41B7BCF489AA1C0D2075">
    <w:name w:val="8D78362473ED41B7BCF489AA1C0D2075"/>
    <w:rsid w:val="00FB10F5"/>
    <w:pPr>
      <w:spacing w:after="160" w:line="259" w:lineRule="auto"/>
    </w:pPr>
  </w:style>
  <w:style w:type="paragraph" w:customStyle="1" w:styleId="FC1A8992BD2847D3B3C8DBD36019CEB6">
    <w:name w:val="FC1A8992BD2847D3B3C8DBD36019CEB6"/>
    <w:rsid w:val="00FB10F5"/>
    <w:pPr>
      <w:spacing w:after="160" w:line="259" w:lineRule="auto"/>
    </w:pPr>
  </w:style>
  <w:style w:type="paragraph" w:customStyle="1" w:styleId="7AAF2C35F6B648C39B9E528FADBC2FA2">
    <w:name w:val="7AAF2C35F6B648C39B9E528FADBC2FA2"/>
    <w:rsid w:val="00FB10F5"/>
    <w:pPr>
      <w:spacing w:after="160" w:line="259" w:lineRule="auto"/>
    </w:pPr>
  </w:style>
  <w:style w:type="paragraph" w:customStyle="1" w:styleId="1A49A82A2E1243C6AEFE78D99E761A30">
    <w:name w:val="1A49A82A2E1243C6AEFE78D99E761A30"/>
    <w:rsid w:val="00FB10F5"/>
    <w:pPr>
      <w:spacing w:after="160" w:line="259" w:lineRule="auto"/>
    </w:pPr>
  </w:style>
  <w:style w:type="paragraph" w:customStyle="1" w:styleId="8AB67B994DEB4D0BB125A51E365F6D6E">
    <w:name w:val="8AB67B994DEB4D0BB125A51E365F6D6E"/>
    <w:rsid w:val="00FB10F5"/>
    <w:pPr>
      <w:spacing w:after="160" w:line="259" w:lineRule="auto"/>
    </w:pPr>
  </w:style>
  <w:style w:type="paragraph" w:customStyle="1" w:styleId="1C3455877573488F8109E97342582A7F">
    <w:name w:val="1C3455877573488F8109E97342582A7F"/>
    <w:rsid w:val="00FB10F5"/>
    <w:pPr>
      <w:spacing w:after="160" w:line="259" w:lineRule="auto"/>
    </w:pPr>
  </w:style>
  <w:style w:type="paragraph" w:customStyle="1" w:styleId="F6F61E767D6F4AE9BA584888D6272E53">
    <w:name w:val="F6F61E767D6F4AE9BA584888D6272E53"/>
    <w:rsid w:val="00FB10F5"/>
    <w:pPr>
      <w:spacing w:after="160" w:line="259" w:lineRule="auto"/>
    </w:pPr>
  </w:style>
  <w:style w:type="paragraph" w:customStyle="1" w:styleId="5FE6F004C3C84EA6A01EE0E67B2870C8">
    <w:name w:val="5FE6F004C3C84EA6A01EE0E67B2870C8"/>
    <w:rsid w:val="00FB10F5"/>
    <w:pPr>
      <w:spacing w:after="160" w:line="259" w:lineRule="auto"/>
    </w:pPr>
  </w:style>
  <w:style w:type="paragraph" w:customStyle="1" w:styleId="3F1C0BC194EF44A299AC86D660889CC9">
    <w:name w:val="3F1C0BC194EF44A299AC86D660889CC9"/>
    <w:rsid w:val="00FB10F5"/>
    <w:pPr>
      <w:spacing w:after="160" w:line="259" w:lineRule="auto"/>
    </w:pPr>
  </w:style>
  <w:style w:type="paragraph" w:customStyle="1" w:styleId="975E6A773B6C4452A5BC91C122909655">
    <w:name w:val="975E6A773B6C4452A5BC91C122909655"/>
    <w:rsid w:val="00FB10F5"/>
    <w:pPr>
      <w:spacing w:after="160" w:line="259" w:lineRule="auto"/>
    </w:pPr>
  </w:style>
  <w:style w:type="paragraph" w:customStyle="1" w:styleId="2E5C1D8F9C5849FCA53E767E8F8DCDD6">
    <w:name w:val="2E5C1D8F9C5849FCA53E767E8F8DCDD6"/>
    <w:rsid w:val="00FB10F5"/>
    <w:pPr>
      <w:spacing w:after="160" w:line="259" w:lineRule="auto"/>
    </w:pPr>
  </w:style>
  <w:style w:type="paragraph" w:customStyle="1" w:styleId="9FE066511DF84BC297C2CE90D5D68B54">
    <w:name w:val="9FE066511DF84BC297C2CE90D5D68B54"/>
    <w:rsid w:val="00FB10F5"/>
    <w:pPr>
      <w:spacing w:after="160" w:line="259" w:lineRule="auto"/>
    </w:pPr>
  </w:style>
  <w:style w:type="paragraph" w:customStyle="1" w:styleId="4D09EAC64E9D4791919AB10B07D025C0">
    <w:name w:val="4D09EAC64E9D4791919AB10B07D025C0"/>
    <w:rsid w:val="00FB10F5"/>
    <w:pPr>
      <w:spacing w:after="160" w:line="259" w:lineRule="auto"/>
    </w:pPr>
  </w:style>
  <w:style w:type="paragraph" w:customStyle="1" w:styleId="053C4699F8F7410EAF5EA270C487C5F1">
    <w:name w:val="053C4699F8F7410EAF5EA270C487C5F1"/>
    <w:rsid w:val="00FB10F5"/>
    <w:pPr>
      <w:spacing w:after="160" w:line="259" w:lineRule="auto"/>
    </w:pPr>
  </w:style>
  <w:style w:type="paragraph" w:customStyle="1" w:styleId="7284CF606358414BACCAA7F11705668E">
    <w:name w:val="7284CF606358414BACCAA7F11705668E"/>
    <w:rsid w:val="00FB10F5"/>
    <w:pPr>
      <w:spacing w:after="160" w:line="259" w:lineRule="auto"/>
    </w:pPr>
  </w:style>
  <w:style w:type="paragraph" w:customStyle="1" w:styleId="73127CB774604B5C83F1312CE0B81FFF">
    <w:name w:val="73127CB774604B5C83F1312CE0B81FFF"/>
    <w:rsid w:val="00FB10F5"/>
    <w:pPr>
      <w:spacing w:after="160" w:line="259" w:lineRule="auto"/>
    </w:pPr>
  </w:style>
  <w:style w:type="paragraph" w:customStyle="1" w:styleId="059EC0DCD855402CA2646F408DEE7BF0">
    <w:name w:val="059EC0DCD855402CA2646F408DEE7BF0"/>
    <w:rsid w:val="00FB10F5"/>
    <w:pPr>
      <w:spacing w:after="160" w:line="259" w:lineRule="auto"/>
    </w:pPr>
  </w:style>
  <w:style w:type="paragraph" w:customStyle="1" w:styleId="57B6931AB9B54AAB9E246CD1D0A82D98">
    <w:name w:val="57B6931AB9B54AAB9E246CD1D0A82D98"/>
    <w:rsid w:val="00FB10F5"/>
    <w:pPr>
      <w:spacing w:after="160" w:line="259" w:lineRule="auto"/>
    </w:pPr>
  </w:style>
  <w:style w:type="paragraph" w:customStyle="1" w:styleId="5662164B80044591AFC49A8FD04909D4">
    <w:name w:val="5662164B80044591AFC49A8FD04909D4"/>
    <w:rsid w:val="00FB10F5"/>
    <w:pPr>
      <w:spacing w:after="160" w:line="259" w:lineRule="auto"/>
    </w:pPr>
  </w:style>
  <w:style w:type="paragraph" w:customStyle="1" w:styleId="7A28A7DE7C644BBC8B0C47A018F03B69">
    <w:name w:val="7A28A7DE7C644BBC8B0C47A018F03B69"/>
    <w:rsid w:val="00FB10F5"/>
    <w:pPr>
      <w:spacing w:after="160" w:line="259" w:lineRule="auto"/>
    </w:pPr>
  </w:style>
  <w:style w:type="paragraph" w:customStyle="1" w:styleId="1EC1647A8C864821BD8F058B37328465">
    <w:name w:val="1EC1647A8C864821BD8F058B37328465"/>
    <w:rsid w:val="00FB10F5"/>
    <w:pPr>
      <w:spacing w:after="160" w:line="259" w:lineRule="auto"/>
    </w:pPr>
  </w:style>
  <w:style w:type="paragraph" w:customStyle="1" w:styleId="37F3BC55F22B46B1B8DC8EB0DB0ABAC2">
    <w:name w:val="37F3BC55F22B46B1B8DC8EB0DB0ABAC2"/>
    <w:rsid w:val="00FB10F5"/>
    <w:pPr>
      <w:spacing w:after="160" w:line="259" w:lineRule="auto"/>
    </w:pPr>
  </w:style>
  <w:style w:type="paragraph" w:customStyle="1" w:styleId="5060B8CC7A394DF2BE8D051DE26EF36F">
    <w:name w:val="5060B8CC7A394DF2BE8D051DE26EF36F"/>
    <w:rsid w:val="00FB10F5"/>
    <w:pPr>
      <w:spacing w:after="160" w:line="259" w:lineRule="auto"/>
    </w:pPr>
  </w:style>
  <w:style w:type="paragraph" w:customStyle="1" w:styleId="6482667BE03D4CFA9BE3B2584141C841">
    <w:name w:val="6482667BE03D4CFA9BE3B2584141C841"/>
    <w:rsid w:val="00FB10F5"/>
    <w:pPr>
      <w:spacing w:after="160" w:line="259" w:lineRule="auto"/>
    </w:pPr>
  </w:style>
  <w:style w:type="paragraph" w:customStyle="1" w:styleId="A5665D334C9A48B7B5550E225B2C7A14">
    <w:name w:val="A5665D334C9A48B7B5550E225B2C7A14"/>
    <w:rsid w:val="00FB10F5"/>
    <w:pPr>
      <w:spacing w:after="160" w:line="259" w:lineRule="auto"/>
    </w:pPr>
  </w:style>
  <w:style w:type="paragraph" w:customStyle="1" w:styleId="491E0E7871424510A4E6C01F519E79BE">
    <w:name w:val="491E0E7871424510A4E6C01F519E79BE"/>
    <w:rsid w:val="00FB10F5"/>
    <w:pPr>
      <w:spacing w:after="160" w:line="259" w:lineRule="auto"/>
    </w:pPr>
  </w:style>
  <w:style w:type="paragraph" w:customStyle="1" w:styleId="99F6773DCABE461F8364E5D9E191FD88">
    <w:name w:val="99F6773DCABE461F8364E5D9E191FD88"/>
    <w:rsid w:val="00FB10F5"/>
    <w:pPr>
      <w:spacing w:after="160" w:line="259" w:lineRule="auto"/>
    </w:pPr>
  </w:style>
  <w:style w:type="paragraph" w:customStyle="1" w:styleId="E1E55EBC23534F88902041AD1ADD1CEB">
    <w:name w:val="E1E55EBC23534F88902041AD1ADD1CEB"/>
    <w:rsid w:val="00FB10F5"/>
    <w:pPr>
      <w:spacing w:after="160" w:line="259" w:lineRule="auto"/>
    </w:pPr>
  </w:style>
  <w:style w:type="paragraph" w:customStyle="1" w:styleId="1B0AAC9DB91943C9A936458FE702CCB8">
    <w:name w:val="1B0AAC9DB91943C9A936458FE702CCB8"/>
    <w:rsid w:val="00FB10F5"/>
    <w:pPr>
      <w:spacing w:after="160" w:line="259" w:lineRule="auto"/>
    </w:pPr>
  </w:style>
  <w:style w:type="paragraph" w:customStyle="1" w:styleId="51600D7F83504299B505C738BB73554D">
    <w:name w:val="51600D7F83504299B505C738BB73554D"/>
    <w:rsid w:val="00FB10F5"/>
    <w:pPr>
      <w:spacing w:after="160" w:line="259" w:lineRule="auto"/>
    </w:pPr>
  </w:style>
  <w:style w:type="paragraph" w:customStyle="1" w:styleId="9EE71C55F4C041C7B181C858208BE9D8">
    <w:name w:val="9EE71C55F4C041C7B181C858208BE9D8"/>
    <w:rsid w:val="00FB10F5"/>
    <w:pPr>
      <w:spacing w:after="160" w:line="259" w:lineRule="auto"/>
    </w:pPr>
  </w:style>
  <w:style w:type="paragraph" w:customStyle="1" w:styleId="DB81D777B7C54C119739620BE3FA1E97">
    <w:name w:val="DB81D777B7C54C119739620BE3FA1E97"/>
    <w:rsid w:val="00FB10F5"/>
    <w:pPr>
      <w:spacing w:after="160" w:line="259" w:lineRule="auto"/>
    </w:pPr>
  </w:style>
  <w:style w:type="paragraph" w:customStyle="1" w:styleId="D874B4F8AF8647D0862CEB9340C24669">
    <w:name w:val="D874B4F8AF8647D0862CEB9340C24669"/>
    <w:rsid w:val="00FB10F5"/>
    <w:pPr>
      <w:spacing w:after="160" w:line="259" w:lineRule="auto"/>
    </w:pPr>
  </w:style>
  <w:style w:type="paragraph" w:customStyle="1" w:styleId="062E564F64364E228D3F9CAD5AB4C751">
    <w:name w:val="062E564F64364E228D3F9CAD5AB4C751"/>
    <w:rsid w:val="00FB10F5"/>
    <w:pPr>
      <w:spacing w:after="160" w:line="259" w:lineRule="auto"/>
    </w:pPr>
  </w:style>
  <w:style w:type="paragraph" w:customStyle="1" w:styleId="B77C32B62B784CDCAE18A56380B1FD70">
    <w:name w:val="B77C32B62B784CDCAE18A56380B1FD70"/>
    <w:rsid w:val="00FB10F5"/>
    <w:pPr>
      <w:spacing w:after="160" w:line="259" w:lineRule="auto"/>
    </w:pPr>
  </w:style>
  <w:style w:type="paragraph" w:customStyle="1" w:styleId="4AE4A2FE1EC0489DB7A7B398E460217E">
    <w:name w:val="4AE4A2FE1EC0489DB7A7B398E460217E"/>
    <w:rsid w:val="00FB10F5"/>
    <w:pPr>
      <w:spacing w:after="160" w:line="259" w:lineRule="auto"/>
    </w:pPr>
  </w:style>
  <w:style w:type="paragraph" w:customStyle="1" w:styleId="8F4052322C0342A3A55112F72BC17014">
    <w:name w:val="8F4052322C0342A3A55112F72BC17014"/>
    <w:rsid w:val="00FB10F5"/>
    <w:pPr>
      <w:spacing w:after="160" w:line="259" w:lineRule="auto"/>
    </w:pPr>
  </w:style>
  <w:style w:type="paragraph" w:customStyle="1" w:styleId="ED89FAEABF11449C9C8E1D7FEBA241E5">
    <w:name w:val="ED89FAEABF11449C9C8E1D7FEBA241E5"/>
    <w:rsid w:val="00FB10F5"/>
    <w:pPr>
      <w:spacing w:after="160" w:line="259" w:lineRule="auto"/>
    </w:pPr>
  </w:style>
  <w:style w:type="paragraph" w:customStyle="1" w:styleId="0F846402A98E4E94B276ACE34C2BCA97">
    <w:name w:val="0F846402A98E4E94B276ACE34C2BCA97"/>
    <w:rsid w:val="00FB10F5"/>
    <w:pPr>
      <w:spacing w:after="160" w:line="259" w:lineRule="auto"/>
    </w:pPr>
  </w:style>
  <w:style w:type="paragraph" w:customStyle="1" w:styleId="D34F773921284537879BD85F92F82EC3">
    <w:name w:val="D34F773921284537879BD85F92F82EC3"/>
    <w:rsid w:val="00FB10F5"/>
    <w:pPr>
      <w:spacing w:after="160" w:line="259" w:lineRule="auto"/>
    </w:pPr>
  </w:style>
  <w:style w:type="paragraph" w:customStyle="1" w:styleId="03441CC174CB4AB2A18FE1550EEF9F97">
    <w:name w:val="03441CC174CB4AB2A18FE1550EEF9F97"/>
    <w:rsid w:val="00FB10F5"/>
    <w:pPr>
      <w:spacing w:after="160" w:line="259" w:lineRule="auto"/>
    </w:pPr>
  </w:style>
  <w:style w:type="paragraph" w:customStyle="1" w:styleId="801E9928B9DF40539A97E65793448C43">
    <w:name w:val="801E9928B9DF40539A97E65793448C43"/>
    <w:rsid w:val="00FB10F5"/>
    <w:pPr>
      <w:spacing w:after="160" w:line="259" w:lineRule="auto"/>
    </w:pPr>
  </w:style>
  <w:style w:type="paragraph" w:customStyle="1" w:styleId="77D835AE0F054494A4E0DA4A3C320C62">
    <w:name w:val="77D835AE0F054494A4E0DA4A3C320C62"/>
    <w:rsid w:val="00FB10F5"/>
    <w:pPr>
      <w:spacing w:after="160" w:line="259" w:lineRule="auto"/>
    </w:pPr>
  </w:style>
  <w:style w:type="paragraph" w:customStyle="1" w:styleId="A4BC0CE7D59A4FFB92A33EF7952A4103">
    <w:name w:val="A4BC0CE7D59A4FFB92A33EF7952A4103"/>
    <w:rsid w:val="00FB10F5"/>
    <w:pPr>
      <w:spacing w:after="160" w:line="259" w:lineRule="auto"/>
    </w:pPr>
  </w:style>
  <w:style w:type="paragraph" w:customStyle="1" w:styleId="40A1D5577740442DAEBEA2C60C028E5A">
    <w:name w:val="40A1D5577740442DAEBEA2C60C028E5A"/>
    <w:rsid w:val="00FB10F5"/>
    <w:pPr>
      <w:spacing w:after="160" w:line="259" w:lineRule="auto"/>
    </w:pPr>
  </w:style>
  <w:style w:type="paragraph" w:customStyle="1" w:styleId="EC2CB971818E406BB267F64ADF83C8A9">
    <w:name w:val="EC2CB971818E406BB267F64ADF83C8A9"/>
    <w:rsid w:val="00FB10F5"/>
    <w:pPr>
      <w:spacing w:after="160" w:line="259" w:lineRule="auto"/>
    </w:pPr>
  </w:style>
  <w:style w:type="paragraph" w:customStyle="1" w:styleId="5BBB4E430EFD426F861FB401CD6AF6D2">
    <w:name w:val="5BBB4E430EFD426F861FB401CD6AF6D2"/>
    <w:rsid w:val="00FB10F5"/>
    <w:pPr>
      <w:spacing w:after="160" w:line="259" w:lineRule="auto"/>
    </w:pPr>
  </w:style>
  <w:style w:type="paragraph" w:customStyle="1" w:styleId="A432E7A2DA554336B6B69EA73CD87832">
    <w:name w:val="A432E7A2DA554336B6B69EA73CD87832"/>
    <w:rsid w:val="00FB10F5"/>
    <w:pPr>
      <w:spacing w:after="160" w:line="259" w:lineRule="auto"/>
    </w:pPr>
  </w:style>
  <w:style w:type="paragraph" w:customStyle="1" w:styleId="9E9F56106E07438398DFB0D288FFCA95">
    <w:name w:val="9E9F56106E07438398DFB0D288FFCA95"/>
    <w:rsid w:val="00FB10F5"/>
    <w:pPr>
      <w:spacing w:after="160" w:line="259" w:lineRule="auto"/>
    </w:pPr>
  </w:style>
  <w:style w:type="paragraph" w:customStyle="1" w:styleId="EA7D4E70CE114044ADCBB07A96E3EC93">
    <w:name w:val="EA7D4E70CE114044ADCBB07A96E3EC93"/>
    <w:rsid w:val="00FB10F5"/>
    <w:pPr>
      <w:spacing w:after="160" w:line="259" w:lineRule="auto"/>
    </w:pPr>
  </w:style>
  <w:style w:type="paragraph" w:customStyle="1" w:styleId="528641980DC442C8839055A65F68B99E">
    <w:name w:val="528641980DC442C8839055A65F68B99E"/>
    <w:rsid w:val="00FB10F5"/>
    <w:pPr>
      <w:spacing w:after="160" w:line="259" w:lineRule="auto"/>
    </w:pPr>
  </w:style>
  <w:style w:type="paragraph" w:customStyle="1" w:styleId="6D78C3ED05E443FF8578B41EF8C3A0BC">
    <w:name w:val="6D78C3ED05E443FF8578B41EF8C3A0BC"/>
    <w:rsid w:val="00FB10F5"/>
    <w:pPr>
      <w:spacing w:after="160" w:line="259" w:lineRule="auto"/>
    </w:pPr>
  </w:style>
  <w:style w:type="paragraph" w:customStyle="1" w:styleId="FA7C1046D0014FA4940DA206ABF6E21C">
    <w:name w:val="FA7C1046D0014FA4940DA206ABF6E21C"/>
    <w:rsid w:val="00FB10F5"/>
    <w:pPr>
      <w:spacing w:after="160" w:line="259" w:lineRule="auto"/>
    </w:pPr>
  </w:style>
  <w:style w:type="paragraph" w:customStyle="1" w:styleId="A15969CC0A6C4B5391833AA035EDC8A1">
    <w:name w:val="A15969CC0A6C4B5391833AA035EDC8A1"/>
    <w:rsid w:val="00FB10F5"/>
    <w:pPr>
      <w:spacing w:after="160" w:line="259" w:lineRule="auto"/>
    </w:pPr>
  </w:style>
  <w:style w:type="paragraph" w:customStyle="1" w:styleId="F1A38AEDB6C44A8C93740AA094CD6A05">
    <w:name w:val="F1A38AEDB6C44A8C93740AA094CD6A05"/>
    <w:rsid w:val="00FB10F5"/>
    <w:pPr>
      <w:spacing w:after="160" w:line="259" w:lineRule="auto"/>
    </w:pPr>
  </w:style>
  <w:style w:type="paragraph" w:customStyle="1" w:styleId="F778D68EDB7D4B36AB4D0DDFC1F1AEF7">
    <w:name w:val="F778D68EDB7D4B36AB4D0DDFC1F1AEF7"/>
    <w:rsid w:val="00FB10F5"/>
    <w:pPr>
      <w:spacing w:after="160" w:line="259" w:lineRule="auto"/>
    </w:pPr>
  </w:style>
  <w:style w:type="paragraph" w:customStyle="1" w:styleId="5C6C6A9E93F14F758D8912C7A81EA9F2">
    <w:name w:val="5C6C6A9E93F14F758D8912C7A81EA9F2"/>
    <w:rsid w:val="00FB10F5"/>
    <w:pPr>
      <w:spacing w:after="160" w:line="259" w:lineRule="auto"/>
    </w:pPr>
  </w:style>
  <w:style w:type="paragraph" w:customStyle="1" w:styleId="0638F74C104349BE8E47611D6915DC13">
    <w:name w:val="0638F74C104349BE8E47611D6915DC13"/>
    <w:rsid w:val="00FB10F5"/>
    <w:pPr>
      <w:spacing w:after="160" w:line="259" w:lineRule="auto"/>
    </w:pPr>
  </w:style>
  <w:style w:type="paragraph" w:customStyle="1" w:styleId="2022BB28E70C4B1E8A0C21434584921C">
    <w:name w:val="2022BB28E70C4B1E8A0C21434584921C"/>
    <w:rsid w:val="00FB10F5"/>
    <w:pPr>
      <w:spacing w:after="160" w:line="259" w:lineRule="auto"/>
    </w:pPr>
  </w:style>
  <w:style w:type="paragraph" w:customStyle="1" w:styleId="F31F652C47DC42C1A62AE3F38E8E466D">
    <w:name w:val="F31F652C47DC42C1A62AE3F38E8E466D"/>
    <w:rsid w:val="00FB10F5"/>
    <w:pPr>
      <w:spacing w:after="160" w:line="259" w:lineRule="auto"/>
    </w:pPr>
  </w:style>
  <w:style w:type="paragraph" w:customStyle="1" w:styleId="3B126F9F57BA4442A12C4A726304D341">
    <w:name w:val="3B126F9F57BA4442A12C4A726304D341"/>
    <w:rsid w:val="00FB10F5"/>
    <w:pPr>
      <w:spacing w:after="160" w:line="259" w:lineRule="auto"/>
    </w:pPr>
  </w:style>
  <w:style w:type="paragraph" w:customStyle="1" w:styleId="C546567F7DA6400AA935250008B97E4B">
    <w:name w:val="C546567F7DA6400AA935250008B97E4B"/>
    <w:rsid w:val="00FB10F5"/>
    <w:pPr>
      <w:spacing w:after="160" w:line="259" w:lineRule="auto"/>
    </w:pPr>
  </w:style>
  <w:style w:type="paragraph" w:customStyle="1" w:styleId="810A3D1B748D4F23AB7FE9DB9CF9355A">
    <w:name w:val="810A3D1B748D4F23AB7FE9DB9CF9355A"/>
    <w:rsid w:val="00FB10F5"/>
    <w:pPr>
      <w:spacing w:after="160" w:line="259" w:lineRule="auto"/>
    </w:pPr>
  </w:style>
  <w:style w:type="paragraph" w:customStyle="1" w:styleId="C1A03358A9B147518878080437A9520C">
    <w:name w:val="C1A03358A9B147518878080437A9520C"/>
    <w:rsid w:val="00FB10F5"/>
    <w:pPr>
      <w:spacing w:after="160" w:line="259" w:lineRule="auto"/>
    </w:pPr>
  </w:style>
  <w:style w:type="paragraph" w:customStyle="1" w:styleId="7A616829A3B6494F8DAE18CB7E4699F8">
    <w:name w:val="7A616829A3B6494F8DAE18CB7E4699F8"/>
    <w:rsid w:val="00FB10F5"/>
    <w:pPr>
      <w:spacing w:after="160" w:line="259" w:lineRule="auto"/>
    </w:pPr>
  </w:style>
  <w:style w:type="paragraph" w:customStyle="1" w:styleId="828D9923E48C4F999FE1006F33807AF5">
    <w:name w:val="828D9923E48C4F999FE1006F33807AF5"/>
    <w:rsid w:val="00FB10F5"/>
    <w:pPr>
      <w:spacing w:after="160" w:line="259" w:lineRule="auto"/>
    </w:pPr>
  </w:style>
  <w:style w:type="paragraph" w:customStyle="1" w:styleId="5A8C8801546F4759A018A6AE0366C0B9">
    <w:name w:val="5A8C8801546F4759A018A6AE0366C0B9"/>
    <w:rsid w:val="00FB10F5"/>
    <w:pPr>
      <w:spacing w:after="160" w:line="259" w:lineRule="auto"/>
    </w:pPr>
  </w:style>
  <w:style w:type="paragraph" w:customStyle="1" w:styleId="E994FCA171D1422EB918F709C1025888">
    <w:name w:val="E994FCA171D1422EB918F709C1025888"/>
    <w:rsid w:val="00FB10F5"/>
    <w:pPr>
      <w:spacing w:after="160" w:line="259" w:lineRule="auto"/>
    </w:pPr>
  </w:style>
  <w:style w:type="paragraph" w:customStyle="1" w:styleId="45FCBED74BEA41718DBFF870C3683D53">
    <w:name w:val="45FCBED74BEA41718DBFF870C3683D53"/>
    <w:rsid w:val="00FB10F5"/>
    <w:pPr>
      <w:spacing w:after="160" w:line="259" w:lineRule="auto"/>
    </w:pPr>
  </w:style>
  <w:style w:type="paragraph" w:customStyle="1" w:styleId="CBE1A7A570D24971A6076DD9DFA744EE">
    <w:name w:val="CBE1A7A570D24971A6076DD9DFA744EE"/>
    <w:rsid w:val="00FB10F5"/>
    <w:pPr>
      <w:spacing w:after="160" w:line="259" w:lineRule="auto"/>
    </w:pPr>
  </w:style>
  <w:style w:type="paragraph" w:customStyle="1" w:styleId="7F1C49A349E24F22816E8E85FB6B871D">
    <w:name w:val="7F1C49A349E24F22816E8E85FB6B871D"/>
    <w:rsid w:val="00FB10F5"/>
    <w:pPr>
      <w:spacing w:after="160" w:line="259" w:lineRule="auto"/>
    </w:pPr>
  </w:style>
  <w:style w:type="paragraph" w:customStyle="1" w:styleId="9728B573F5684F7488B80BF062CE368E">
    <w:name w:val="9728B573F5684F7488B80BF062CE368E"/>
    <w:rsid w:val="00FB10F5"/>
    <w:pPr>
      <w:spacing w:after="160" w:line="259" w:lineRule="auto"/>
    </w:pPr>
  </w:style>
  <w:style w:type="paragraph" w:customStyle="1" w:styleId="CC69853CE9D34AFB9A91FB4806FDC102">
    <w:name w:val="CC69853CE9D34AFB9A91FB4806FDC102"/>
    <w:rsid w:val="00FB10F5"/>
    <w:pPr>
      <w:spacing w:after="160" w:line="259" w:lineRule="auto"/>
    </w:pPr>
  </w:style>
  <w:style w:type="paragraph" w:customStyle="1" w:styleId="0DFB4274BC884D07821454946F27F981">
    <w:name w:val="0DFB4274BC884D07821454946F27F981"/>
    <w:rsid w:val="00FB10F5"/>
    <w:pPr>
      <w:spacing w:after="160" w:line="259" w:lineRule="auto"/>
    </w:pPr>
  </w:style>
  <w:style w:type="paragraph" w:customStyle="1" w:styleId="3F581159ACC64012B3132F7F24E2BCAD">
    <w:name w:val="3F581159ACC64012B3132F7F24E2BCAD"/>
    <w:rsid w:val="00FB10F5"/>
    <w:pPr>
      <w:spacing w:after="160" w:line="259" w:lineRule="auto"/>
    </w:pPr>
  </w:style>
  <w:style w:type="paragraph" w:customStyle="1" w:styleId="30BF1419A3244632B8CB5A21E979911F">
    <w:name w:val="30BF1419A3244632B8CB5A21E979911F"/>
    <w:rsid w:val="00FB10F5"/>
    <w:pPr>
      <w:spacing w:after="160" w:line="259" w:lineRule="auto"/>
    </w:pPr>
  </w:style>
  <w:style w:type="paragraph" w:customStyle="1" w:styleId="AEC66BC3828D4775BD074C74AC2CF1FD">
    <w:name w:val="AEC66BC3828D4775BD074C74AC2CF1FD"/>
    <w:rsid w:val="00FB10F5"/>
    <w:pPr>
      <w:spacing w:after="160" w:line="259" w:lineRule="auto"/>
    </w:pPr>
  </w:style>
  <w:style w:type="paragraph" w:customStyle="1" w:styleId="0F91A71A965547099F7684AEEC080ECF">
    <w:name w:val="0F91A71A965547099F7684AEEC080ECF"/>
    <w:rsid w:val="00FB10F5"/>
    <w:pPr>
      <w:spacing w:after="160" w:line="259" w:lineRule="auto"/>
    </w:pPr>
  </w:style>
  <w:style w:type="paragraph" w:customStyle="1" w:styleId="C13C77FC217348A29452632FE0A5811E">
    <w:name w:val="C13C77FC217348A29452632FE0A5811E"/>
    <w:rsid w:val="00FB10F5"/>
    <w:pPr>
      <w:spacing w:after="160" w:line="259" w:lineRule="auto"/>
    </w:pPr>
  </w:style>
  <w:style w:type="paragraph" w:customStyle="1" w:styleId="91C9AB22C0CC4C57BD36FEEBBD2D2BF2">
    <w:name w:val="91C9AB22C0CC4C57BD36FEEBBD2D2BF2"/>
    <w:rsid w:val="00FB10F5"/>
    <w:pPr>
      <w:spacing w:after="160" w:line="259" w:lineRule="auto"/>
    </w:pPr>
  </w:style>
  <w:style w:type="paragraph" w:customStyle="1" w:styleId="6FA7D963F49D4C73A18DCF90EED1CB51">
    <w:name w:val="6FA7D963F49D4C73A18DCF90EED1CB51"/>
    <w:rsid w:val="00FB10F5"/>
    <w:pPr>
      <w:spacing w:after="160" w:line="259" w:lineRule="auto"/>
    </w:pPr>
  </w:style>
  <w:style w:type="paragraph" w:customStyle="1" w:styleId="24E20B58CD8F4CE9925DAE458981649A">
    <w:name w:val="24E20B58CD8F4CE9925DAE458981649A"/>
    <w:rsid w:val="00FB10F5"/>
    <w:pPr>
      <w:spacing w:after="160" w:line="259" w:lineRule="auto"/>
    </w:pPr>
  </w:style>
  <w:style w:type="paragraph" w:customStyle="1" w:styleId="09D29BE9F11A43C298FCE2C92167E210">
    <w:name w:val="09D29BE9F11A43C298FCE2C92167E210"/>
    <w:rsid w:val="00FB10F5"/>
    <w:pPr>
      <w:spacing w:after="160" w:line="259" w:lineRule="auto"/>
    </w:pPr>
  </w:style>
  <w:style w:type="paragraph" w:customStyle="1" w:styleId="CF3E8B4ADE2E4B9C84CF5AEC449BC887">
    <w:name w:val="CF3E8B4ADE2E4B9C84CF5AEC449BC887"/>
    <w:rsid w:val="00FB10F5"/>
    <w:pPr>
      <w:spacing w:after="160" w:line="259" w:lineRule="auto"/>
    </w:pPr>
  </w:style>
  <w:style w:type="paragraph" w:customStyle="1" w:styleId="057799C4E2E84C89AA8E9579AC9A1E72">
    <w:name w:val="057799C4E2E84C89AA8E9579AC9A1E72"/>
    <w:rsid w:val="00FB10F5"/>
    <w:pPr>
      <w:spacing w:after="160" w:line="259" w:lineRule="auto"/>
    </w:pPr>
  </w:style>
  <w:style w:type="paragraph" w:customStyle="1" w:styleId="449C735A79A24B0C886AEFEE12F4B42A">
    <w:name w:val="449C735A79A24B0C886AEFEE12F4B42A"/>
    <w:rsid w:val="00FB10F5"/>
    <w:pPr>
      <w:spacing w:after="160" w:line="259" w:lineRule="auto"/>
    </w:pPr>
  </w:style>
  <w:style w:type="paragraph" w:customStyle="1" w:styleId="A297AFD85F1344DEA2688283FC6B4949">
    <w:name w:val="A297AFD85F1344DEA2688283FC6B4949"/>
    <w:rsid w:val="00FB10F5"/>
    <w:pPr>
      <w:spacing w:after="160" w:line="259" w:lineRule="auto"/>
    </w:pPr>
  </w:style>
  <w:style w:type="paragraph" w:customStyle="1" w:styleId="6F40686C8F174546A3E7E4B755D8D93F">
    <w:name w:val="6F40686C8F174546A3E7E4B755D8D93F"/>
    <w:rsid w:val="00FB10F5"/>
    <w:pPr>
      <w:spacing w:after="160" w:line="259" w:lineRule="auto"/>
    </w:pPr>
  </w:style>
  <w:style w:type="paragraph" w:customStyle="1" w:styleId="A54A43992E9C4BE580A5A80F5FA0BC83">
    <w:name w:val="A54A43992E9C4BE580A5A80F5FA0BC83"/>
    <w:rsid w:val="00FB10F5"/>
    <w:pPr>
      <w:spacing w:after="160" w:line="259" w:lineRule="auto"/>
    </w:pPr>
  </w:style>
  <w:style w:type="paragraph" w:customStyle="1" w:styleId="E0BBFE9EC06F4A34BE999B18C22789F8">
    <w:name w:val="E0BBFE9EC06F4A34BE999B18C22789F8"/>
    <w:rsid w:val="00FB10F5"/>
    <w:pPr>
      <w:spacing w:after="160" w:line="259" w:lineRule="auto"/>
    </w:pPr>
  </w:style>
  <w:style w:type="paragraph" w:customStyle="1" w:styleId="9262BBE7048D4544BEB8ABBDE1FA1810">
    <w:name w:val="9262BBE7048D4544BEB8ABBDE1FA1810"/>
    <w:rsid w:val="00FB10F5"/>
    <w:pPr>
      <w:spacing w:after="160" w:line="259" w:lineRule="auto"/>
    </w:pPr>
  </w:style>
  <w:style w:type="paragraph" w:customStyle="1" w:styleId="08C20273D3D14FE787916E73D5388512">
    <w:name w:val="08C20273D3D14FE787916E73D5388512"/>
    <w:rsid w:val="00FB10F5"/>
    <w:pPr>
      <w:spacing w:after="160" w:line="259" w:lineRule="auto"/>
    </w:pPr>
  </w:style>
  <w:style w:type="paragraph" w:customStyle="1" w:styleId="C8E1EF7D96E043B18CDB3D7EA1E552C0">
    <w:name w:val="C8E1EF7D96E043B18CDB3D7EA1E552C0"/>
    <w:rsid w:val="00FB10F5"/>
    <w:pPr>
      <w:spacing w:after="160" w:line="259" w:lineRule="auto"/>
    </w:pPr>
  </w:style>
  <w:style w:type="paragraph" w:customStyle="1" w:styleId="389E34D7EF05437D8C6EB8B1F5444F91">
    <w:name w:val="389E34D7EF05437D8C6EB8B1F5444F91"/>
    <w:rsid w:val="00FB10F5"/>
    <w:pPr>
      <w:spacing w:after="160" w:line="259" w:lineRule="auto"/>
    </w:pPr>
  </w:style>
  <w:style w:type="paragraph" w:customStyle="1" w:styleId="399CFC6F3F024D34B8D2EEA23F675AE7">
    <w:name w:val="399CFC6F3F024D34B8D2EEA23F675AE7"/>
    <w:rsid w:val="00FB10F5"/>
    <w:pPr>
      <w:spacing w:after="160" w:line="259" w:lineRule="auto"/>
    </w:pPr>
  </w:style>
  <w:style w:type="paragraph" w:customStyle="1" w:styleId="91C8C3B4FC694216A3E99D58F7E49BFD">
    <w:name w:val="91C8C3B4FC694216A3E99D58F7E49BFD"/>
    <w:rsid w:val="00FB10F5"/>
    <w:pPr>
      <w:spacing w:after="160" w:line="259" w:lineRule="auto"/>
    </w:pPr>
  </w:style>
  <w:style w:type="paragraph" w:customStyle="1" w:styleId="6E0E3735CADC4C5D860900453FDBBC97">
    <w:name w:val="6E0E3735CADC4C5D860900453FDBBC97"/>
    <w:rsid w:val="00FB10F5"/>
    <w:pPr>
      <w:spacing w:after="160" w:line="259" w:lineRule="auto"/>
    </w:pPr>
  </w:style>
  <w:style w:type="paragraph" w:customStyle="1" w:styleId="87C5880A1E2A495A980C002EBAD60062">
    <w:name w:val="87C5880A1E2A495A980C002EBAD60062"/>
    <w:rsid w:val="00FB10F5"/>
    <w:pPr>
      <w:spacing w:after="160" w:line="259" w:lineRule="auto"/>
    </w:pPr>
  </w:style>
  <w:style w:type="paragraph" w:customStyle="1" w:styleId="2EE48762368F493A943FC4FA13A89D05">
    <w:name w:val="2EE48762368F493A943FC4FA13A89D05"/>
    <w:rsid w:val="00FB10F5"/>
    <w:pPr>
      <w:spacing w:after="160" w:line="259" w:lineRule="auto"/>
    </w:pPr>
  </w:style>
  <w:style w:type="paragraph" w:customStyle="1" w:styleId="E8A4D94F41614B5BBD2C9513E891865D">
    <w:name w:val="E8A4D94F41614B5BBD2C9513E891865D"/>
    <w:rsid w:val="00FB10F5"/>
    <w:pPr>
      <w:spacing w:after="160" w:line="259" w:lineRule="auto"/>
    </w:pPr>
  </w:style>
  <w:style w:type="paragraph" w:customStyle="1" w:styleId="C46799A472454F06826FD160DE1F03AB">
    <w:name w:val="C46799A472454F06826FD160DE1F03AB"/>
    <w:rsid w:val="00FB10F5"/>
    <w:pPr>
      <w:spacing w:after="160" w:line="259" w:lineRule="auto"/>
    </w:pPr>
  </w:style>
  <w:style w:type="paragraph" w:customStyle="1" w:styleId="E0A33BA768E54F879EB2CE14585EC19D">
    <w:name w:val="E0A33BA768E54F879EB2CE14585EC19D"/>
    <w:rsid w:val="00FB10F5"/>
    <w:pPr>
      <w:spacing w:after="160" w:line="259" w:lineRule="auto"/>
    </w:pPr>
  </w:style>
  <w:style w:type="paragraph" w:customStyle="1" w:styleId="5D2BDC3C98B84055A1C989FEA42F541C">
    <w:name w:val="5D2BDC3C98B84055A1C989FEA42F541C"/>
    <w:rsid w:val="00FB10F5"/>
    <w:pPr>
      <w:spacing w:after="160" w:line="259" w:lineRule="auto"/>
    </w:pPr>
  </w:style>
  <w:style w:type="paragraph" w:customStyle="1" w:styleId="9602542B7D4E465D8F1EE5714474C54D">
    <w:name w:val="9602542B7D4E465D8F1EE5714474C54D"/>
    <w:rsid w:val="00FB10F5"/>
    <w:pPr>
      <w:spacing w:after="160" w:line="259" w:lineRule="auto"/>
    </w:pPr>
  </w:style>
  <w:style w:type="paragraph" w:customStyle="1" w:styleId="B24568DDE66D4DB187DAF5243EDEC508">
    <w:name w:val="B24568DDE66D4DB187DAF5243EDEC508"/>
    <w:rsid w:val="00FB10F5"/>
    <w:pPr>
      <w:spacing w:after="160" w:line="259" w:lineRule="auto"/>
    </w:pPr>
  </w:style>
  <w:style w:type="paragraph" w:customStyle="1" w:styleId="03D1A4BEB255450E9398B7B3D21D1029">
    <w:name w:val="03D1A4BEB255450E9398B7B3D21D1029"/>
    <w:rsid w:val="00FB10F5"/>
    <w:pPr>
      <w:spacing w:after="160" w:line="259" w:lineRule="auto"/>
    </w:pPr>
  </w:style>
  <w:style w:type="paragraph" w:customStyle="1" w:styleId="D1FA89D96FFC4CE5A08885E6CDDE0B2E">
    <w:name w:val="D1FA89D96FFC4CE5A08885E6CDDE0B2E"/>
    <w:rsid w:val="00FB10F5"/>
    <w:pPr>
      <w:spacing w:after="160" w:line="259" w:lineRule="auto"/>
    </w:pPr>
  </w:style>
  <w:style w:type="paragraph" w:customStyle="1" w:styleId="BE33F501437847FE81103B41C9B34196">
    <w:name w:val="BE33F501437847FE81103B41C9B34196"/>
    <w:rsid w:val="00FB10F5"/>
    <w:pPr>
      <w:spacing w:after="160" w:line="259" w:lineRule="auto"/>
    </w:pPr>
  </w:style>
  <w:style w:type="paragraph" w:customStyle="1" w:styleId="E46EC339E01B4512977AB38798960B3B">
    <w:name w:val="E46EC339E01B4512977AB38798960B3B"/>
    <w:rsid w:val="00FB10F5"/>
    <w:pPr>
      <w:spacing w:after="160" w:line="259" w:lineRule="auto"/>
    </w:pPr>
  </w:style>
  <w:style w:type="paragraph" w:customStyle="1" w:styleId="6557E0F1BEA947E799C35A7B41BAB1D4">
    <w:name w:val="6557E0F1BEA947E799C35A7B41BAB1D4"/>
    <w:rsid w:val="00FB10F5"/>
    <w:pPr>
      <w:spacing w:after="160" w:line="259" w:lineRule="auto"/>
    </w:pPr>
  </w:style>
  <w:style w:type="paragraph" w:customStyle="1" w:styleId="DE7E1EFE07CB4F24BA9CF842921A41D2">
    <w:name w:val="DE7E1EFE07CB4F24BA9CF842921A41D2"/>
    <w:rsid w:val="00FB10F5"/>
    <w:pPr>
      <w:spacing w:after="160" w:line="259" w:lineRule="auto"/>
    </w:pPr>
  </w:style>
  <w:style w:type="paragraph" w:customStyle="1" w:styleId="9F8162F7A06F4DCC856E6D70350A2649">
    <w:name w:val="9F8162F7A06F4DCC856E6D70350A2649"/>
    <w:rsid w:val="00FB10F5"/>
    <w:pPr>
      <w:spacing w:after="160" w:line="259" w:lineRule="auto"/>
    </w:pPr>
  </w:style>
  <w:style w:type="paragraph" w:customStyle="1" w:styleId="FEE207039E26451BB63FDDF17F1B1DF2">
    <w:name w:val="FEE207039E26451BB63FDDF17F1B1DF2"/>
    <w:rsid w:val="00FB10F5"/>
    <w:pPr>
      <w:spacing w:after="160" w:line="259" w:lineRule="auto"/>
    </w:pPr>
  </w:style>
  <w:style w:type="paragraph" w:customStyle="1" w:styleId="FC7B2F3A125247CE9081F7D32C4AF55A">
    <w:name w:val="FC7B2F3A125247CE9081F7D32C4AF55A"/>
    <w:rsid w:val="00FB10F5"/>
    <w:pPr>
      <w:spacing w:after="160" w:line="259" w:lineRule="auto"/>
    </w:pPr>
  </w:style>
  <w:style w:type="paragraph" w:customStyle="1" w:styleId="267444F944DB4F5AA97BD73B1FFBE3C7">
    <w:name w:val="267444F944DB4F5AA97BD73B1FFBE3C7"/>
    <w:rsid w:val="00FB10F5"/>
    <w:pPr>
      <w:spacing w:after="160" w:line="259" w:lineRule="auto"/>
    </w:pPr>
  </w:style>
  <w:style w:type="paragraph" w:customStyle="1" w:styleId="E1D9526566144F0D9D525026B1D7E4FE">
    <w:name w:val="E1D9526566144F0D9D525026B1D7E4FE"/>
    <w:rsid w:val="00FB10F5"/>
    <w:pPr>
      <w:spacing w:after="160" w:line="259" w:lineRule="auto"/>
    </w:pPr>
  </w:style>
  <w:style w:type="paragraph" w:customStyle="1" w:styleId="04468E1956644ACFA17E95ECB812939C">
    <w:name w:val="04468E1956644ACFA17E95ECB812939C"/>
    <w:rsid w:val="00FB10F5"/>
    <w:pPr>
      <w:spacing w:after="160" w:line="259" w:lineRule="auto"/>
    </w:pPr>
  </w:style>
  <w:style w:type="paragraph" w:customStyle="1" w:styleId="410CB3660F514205941CA0D176FB100A">
    <w:name w:val="410CB3660F514205941CA0D176FB100A"/>
    <w:rsid w:val="00FB10F5"/>
    <w:pPr>
      <w:spacing w:after="160" w:line="259" w:lineRule="auto"/>
    </w:pPr>
  </w:style>
  <w:style w:type="paragraph" w:customStyle="1" w:styleId="46189BA8000E4807A4295AC153CE75AF">
    <w:name w:val="46189BA8000E4807A4295AC153CE75AF"/>
    <w:rsid w:val="00FB10F5"/>
    <w:pPr>
      <w:spacing w:after="160" w:line="259" w:lineRule="auto"/>
    </w:pPr>
  </w:style>
  <w:style w:type="paragraph" w:customStyle="1" w:styleId="0B5D31EF5E1843C8B894B78DE218CB23">
    <w:name w:val="0B5D31EF5E1843C8B894B78DE218CB23"/>
    <w:rsid w:val="00FB10F5"/>
    <w:pPr>
      <w:spacing w:after="160" w:line="259" w:lineRule="auto"/>
    </w:pPr>
  </w:style>
  <w:style w:type="paragraph" w:customStyle="1" w:styleId="F3817EEE5D0041529FD09462DD58C133">
    <w:name w:val="F3817EEE5D0041529FD09462DD58C133"/>
    <w:rsid w:val="00FB10F5"/>
    <w:pPr>
      <w:spacing w:after="160" w:line="259" w:lineRule="auto"/>
    </w:pPr>
  </w:style>
  <w:style w:type="paragraph" w:customStyle="1" w:styleId="22C5524523D442B4929F15C7B25F3C59">
    <w:name w:val="22C5524523D442B4929F15C7B25F3C59"/>
    <w:rsid w:val="00FB10F5"/>
    <w:pPr>
      <w:spacing w:after="160" w:line="259" w:lineRule="auto"/>
    </w:pPr>
  </w:style>
  <w:style w:type="paragraph" w:customStyle="1" w:styleId="95C5CDED31F9442C8BBEAEC507E45F4A">
    <w:name w:val="95C5CDED31F9442C8BBEAEC507E45F4A"/>
    <w:rsid w:val="00FB10F5"/>
    <w:pPr>
      <w:spacing w:after="160" w:line="259" w:lineRule="auto"/>
    </w:pPr>
  </w:style>
  <w:style w:type="paragraph" w:customStyle="1" w:styleId="13D9653FCCC44C0EAF2371414A327244">
    <w:name w:val="13D9653FCCC44C0EAF2371414A327244"/>
    <w:rsid w:val="00FB10F5"/>
    <w:pPr>
      <w:spacing w:after="160" w:line="259" w:lineRule="auto"/>
    </w:pPr>
  </w:style>
  <w:style w:type="paragraph" w:customStyle="1" w:styleId="F8038DB44F2B4E888CD2E386033A52F9">
    <w:name w:val="F8038DB44F2B4E888CD2E386033A52F9"/>
    <w:rsid w:val="00FB10F5"/>
    <w:pPr>
      <w:spacing w:after="160" w:line="259" w:lineRule="auto"/>
    </w:pPr>
  </w:style>
  <w:style w:type="paragraph" w:customStyle="1" w:styleId="DA28CEA4E3EC4497AAD4C1C789710014">
    <w:name w:val="DA28CEA4E3EC4497AAD4C1C789710014"/>
    <w:rsid w:val="00FB10F5"/>
    <w:pPr>
      <w:spacing w:after="160" w:line="259" w:lineRule="auto"/>
    </w:pPr>
  </w:style>
  <w:style w:type="paragraph" w:customStyle="1" w:styleId="A118C865787A499ABFDFA48330B86269">
    <w:name w:val="A118C865787A499ABFDFA48330B86269"/>
    <w:rsid w:val="00FB10F5"/>
    <w:pPr>
      <w:spacing w:after="160" w:line="259" w:lineRule="auto"/>
    </w:pPr>
  </w:style>
  <w:style w:type="paragraph" w:customStyle="1" w:styleId="6BABCD2AEAC9442495BB73F2EFBC69D0">
    <w:name w:val="6BABCD2AEAC9442495BB73F2EFBC69D0"/>
    <w:rsid w:val="00FB10F5"/>
    <w:pPr>
      <w:spacing w:after="160" w:line="259" w:lineRule="auto"/>
    </w:pPr>
  </w:style>
  <w:style w:type="paragraph" w:customStyle="1" w:styleId="771EB8AADF974EC9B2286C6373F2CDF0">
    <w:name w:val="771EB8AADF974EC9B2286C6373F2CDF0"/>
    <w:rsid w:val="00FB10F5"/>
    <w:pPr>
      <w:spacing w:after="160" w:line="259" w:lineRule="auto"/>
    </w:pPr>
  </w:style>
  <w:style w:type="paragraph" w:customStyle="1" w:styleId="0CE53B7736DA41A8B64C328D4A2648F2">
    <w:name w:val="0CE53B7736DA41A8B64C328D4A2648F2"/>
    <w:rsid w:val="00FB10F5"/>
    <w:pPr>
      <w:spacing w:after="160" w:line="259" w:lineRule="auto"/>
    </w:pPr>
  </w:style>
  <w:style w:type="paragraph" w:customStyle="1" w:styleId="EDC783CD38FE4E57860476CE07741B27">
    <w:name w:val="EDC783CD38FE4E57860476CE07741B27"/>
    <w:rsid w:val="00FB10F5"/>
    <w:pPr>
      <w:spacing w:after="160" w:line="259" w:lineRule="auto"/>
    </w:pPr>
  </w:style>
  <w:style w:type="paragraph" w:customStyle="1" w:styleId="1142DDF24D8C42E8A01E72986CD9B826">
    <w:name w:val="1142DDF24D8C42E8A01E72986CD9B826"/>
    <w:rsid w:val="00FB10F5"/>
    <w:pPr>
      <w:spacing w:after="160" w:line="259" w:lineRule="auto"/>
    </w:pPr>
  </w:style>
  <w:style w:type="paragraph" w:customStyle="1" w:styleId="A5E2E10982AB4B25BB3DF1EA080B8C87">
    <w:name w:val="A5E2E10982AB4B25BB3DF1EA080B8C87"/>
    <w:rsid w:val="00FB10F5"/>
    <w:pPr>
      <w:spacing w:after="160" w:line="259" w:lineRule="auto"/>
    </w:pPr>
  </w:style>
  <w:style w:type="paragraph" w:customStyle="1" w:styleId="C6A9402934244036AE68583EC08DAD66">
    <w:name w:val="C6A9402934244036AE68583EC08DAD66"/>
    <w:rsid w:val="00FB10F5"/>
    <w:pPr>
      <w:spacing w:after="160" w:line="259" w:lineRule="auto"/>
    </w:pPr>
  </w:style>
  <w:style w:type="paragraph" w:customStyle="1" w:styleId="B82C623318104BC08F564147E3BC1E71">
    <w:name w:val="B82C623318104BC08F564147E3BC1E71"/>
    <w:rsid w:val="00FB10F5"/>
    <w:pPr>
      <w:spacing w:after="160" w:line="259" w:lineRule="auto"/>
    </w:pPr>
  </w:style>
  <w:style w:type="paragraph" w:customStyle="1" w:styleId="6E2D82A3799B4646BD95DED0ED65B56A">
    <w:name w:val="6E2D82A3799B4646BD95DED0ED65B56A"/>
    <w:rsid w:val="00FB10F5"/>
    <w:pPr>
      <w:spacing w:after="160" w:line="259" w:lineRule="auto"/>
    </w:pPr>
  </w:style>
  <w:style w:type="paragraph" w:customStyle="1" w:styleId="FF513458E23F4323AD598DEF54FA444C">
    <w:name w:val="FF513458E23F4323AD598DEF54FA444C"/>
    <w:rsid w:val="00FB10F5"/>
    <w:pPr>
      <w:spacing w:after="160" w:line="259" w:lineRule="auto"/>
    </w:pPr>
  </w:style>
  <w:style w:type="paragraph" w:customStyle="1" w:styleId="02EAA4506B594D2586386999CFF10FA4">
    <w:name w:val="02EAA4506B594D2586386999CFF10FA4"/>
    <w:rsid w:val="00FB10F5"/>
    <w:pPr>
      <w:spacing w:after="160" w:line="259" w:lineRule="auto"/>
    </w:pPr>
  </w:style>
  <w:style w:type="paragraph" w:customStyle="1" w:styleId="ED7D68BE05D34B1995DABFA1987C88BF">
    <w:name w:val="ED7D68BE05D34B1995DABFA1987C88BF"/>
    <w:rsid w:val="00FB10F5"/>
    <w:pPr>
      <w:spacing w:after="160" w:line="259" w:lineRule="auto"/>
    </w:pPr>
  </w:style>
  <w:style w:type="paragraph" w:customStyle="1" w:styleId="167BB4E27BEE44729F3949B30718F124">
    <w:name w:val="167BB4E27BEE44729F3949B30718F124"/>
    <w:rsid w:val="00FB10F5"/>
    <w:pPr>
      <w:spacing w:after="160" w:line="259" w:lineRule="auto"/>
    </w:pPr>
  </w:style>
  <w:style w:type="paragraph" w:customStyle="1" w:styleId="6644A4239ECD44F2ABC6306774473561">
    <w:name w:val="6644A4239ECD44F2ABC6306774473561"/>
    <w:rsid w:val="00FB10F5"/>
    <w:pPr>
      <w:spacing w:after="160" w:line="259" w:lineRule="auto"/>
    </w:pPr>
  </w:style>
  <w:style w:type="paragraph" w:customStyle="1" w:styleId="A49FB0999DAC42EE92C7E7A7D0C34033">
    <w:name w:val="A49FB0999DAC42EE92C7E7A7D0C34033"/>
    <w:rsid w:val="00FB10F5"/>
    <w:pPr>
      <w:spacing w:after="160" w:line="259" w:lineRule="auto"/>
    </w:pPr>
  </w:style>
  <w:style w:type="paragraph" w:customStyle="1" w:styleId="9337829C6433425BBE7A3DFBABBCB379">
    <w:name w:val="9337829C6433425BBE7A3DFBABBCB379"/>
    <w:rsid w:val="00FB10F5"/>
    <w:pPr>
      <w:spacing w:after="160" w:line="259" w:lineRule="auto"/>
    </w:pPr>
  </w:style>
  <w:style w:type="paragraph" w:customStyle="1" w:styleId="1313DB83B4B4445CA6C64AA6412FB68F">
    <w:name w:val="1313DB83B4B4445CA6C64AA6412FB68F"/>
    <w:rsid w:val="00FB10F5"/>
    <w:pPr>
      <w:spacing w:after="160" w:line="259" w:lineRule="auto"/>
    </w:pPr>
  </w:style>
  <w:style w:type="paragraph" w:customStyle="1" w:styleId="2547EAD227B0461C9D106C1BD131DAD5">
    <w:name w:val="2547EAD227B0461C9D106C1BD131DAD5"/>
    <w:rsid w:val="00FB10F5"/>
    <w:pPr>
      <w:spacing w:after="160" w:line="259" w:lineRule="auto"/>
    </w:pPr>
  </w:style>
  <w:style w:type="paragraph" w:customStyle="1" w:styleId="DD6C9B51F5054B97BAD82809B184D200">
    <w:name w:val="DD6C9B51F5054B97BAD82809B184D200"/>
    <w:rsid w:val="00FB10F5"/>
    <w:pPr>
      <w:spacing w:after="160" w:line="259" w:lineRule="auto"/>
    </w:pPr>
  </w:style>
  <w:style w:type="paragraph" w:customStyle="1" w:styleId="38756F1005094186AE14A77015E506C3">
    <w:name w:val="38756F1005094186AE14A77015E506C3"/>
    <w:rsid w:val="00762CA8"/>
    <w:pPr>
      <w:spacing w:after="160" w:line="259" w:lineRule="auto"/>
    </w:pPr>
  </w:style>
  <w:style w:type="paragraph" w:customStyle="1" w:styleId="C5EF59BDE245429EA3F3C7C69B61901D">
    <w:name w:val="C5EF59BDE245429EA3F3C7C69B61901D"/>
    <w:rsid w:val="00762CA8"/>
    <w:pPr>
      <w:spacing w:after="160" w:line="259" w:lineRule="auto"/>
    </w:pPr>
  </w:style>
  <w:style w:type="paragraph" w:customStyle="1" w:styleId="882FB6C5500E4C368DC013F1FA8EA45A">
    <w:name w:val="882FB6C5500E4C368DC013F1FA8EA45A"/>
    <w:rsid w:val="00762CA8"/>
    <w:pPr>
      <w:spacing w:after="160" w:line="259" w:lineRule="auto"/>
    </w:pPr>
  </w:style>
  <w:style w:type="paragraph" w:customStyle="1" w:styleId="9A5C48EFBEC84AA08FD800F05AA5472F">
    <w:name w:val="9A5C48EFBEC84AA08FD800F05AA5472F"/>
    <w:rsid w:val="00762CA8"/>
    <w:pPr>
      <w:spacing w:after="160" w:line="259" w:lineRule="auto"/>
    </w:pPr>
  </w:style>
  <w:style w:type="paragraph" w:customStyle="1" w:styleId="CBC531D4871D4D558E29B3B0A9FA8E3F">
    <w:name w:val="CBC531D4871D4D558E29B3B0A9FA8E3F"/>
    <w:rsid w:val="00762CA8"/>
    <w:pPr>
      <w:spacing w:after="160" w:line="259" w:lineRule="auto"/>
    </w:pPr>
  </w:style>
  <w:style w:type="paragraph" w:customStyle="1" w:styleId="E76D36FFC76C47DB8B54523141F8D58F">
    <w:name w:val="E76D36FFC76C47DB8B54523141F8D58F"/>
    <w:rsid w:val="00762CA8"/>
    <w:pPr>
      <w:spacing w:after="160" w:line="259" w:lineRule="auto"/>
    </w:pPr>
  </w:style>
  <w:style w:type="paragraph" w:customStyle="1" w:styleId="56F008728489454181C45B32E00CA35C">
    <w:name w:val="56F008728489454181C45B32E00CA35C"/>
    <w:rsid w:val="00762CA8"/>
    <w:pPr>
      <w:spacing w:after="160" w:line="259" w:lineRule="auto"/>
    </w:pPr>
  </w:style>
  <w:style w:type="paragraph" w:customStyle="1" w:styleId="99F96CF44F264CB0A58E9C4B1CBB9527">
    <w:name w:val="99F96CF44F264CB0A58E9C4B1CBB9527"/>
    <w:rsid w:val="006C449D"/>
    <w:pPr>
      <w:spacing w:after="160" w:line="259" w:lineRule="auto"/>
    </w:pPr>
  </w:style>
  <w:style w:type="paragraph" w:customStyle="1" w:styleId="A143F228098F4EAAAC8213F010A91DE8">
    <w:name w:val="A143F228098F4EAAAC8213F010A91DE8"/>
    <w:rsid w:val="006C449D"/>
    <w:pPr>
      <w:spacing w:after="160" w:line="259" w:lineRule="auto"/>
    </w:pPr>
  </w:style>
  <w:style w:type="paragraph" w:customStyle="1" w:styleId="C32193A506EC4F6A9186EB966BC52BFB">
    <w:name w:val="C32193A506EC4F6A9186EB966BC52BFB"/>
    <w:rsid w:val="006C449D"/>
    <w:pPr>
      <w:spacing w:after="160" w:line="259" w:lineRule="auto"/>
    </w:pPr>
  </w:style>
  <w:style w:type="paragraph" w:customStyle="1" w:styleId="01DC8CFD0B6D413396A47E39A216F013">
    <w:name w:val="01DC8CFD0B6D413396A47E39A216F013"/>
    <w:rsid w:val="006C449D"/>
    <w:pPr>
      <w:spacing w:after="160" w:line="259" w:lineRule="auto"/>
    </w:pPr>
  </w:style>
  <w:style w:type="paragraph" w:customStyle="1" w:styleId="E37F9968B2F34F03A70C5A2B6D2F061E">
    <w:name w:val="E37F9968B2F34F03A70C5A2B6D2F061E"/>
    <w:rsid w:val="006C449D"/>
    <w:pPr>
      <w:spacing w:after="160" w:line="259" w:lineRule="auto"/>
    </w:pPr>
  </w:style>
  <w:style w:type="paragraph" w:customStyle="1" w:styleId="F675C0CCA6F8491EB1C4D2DA4D96E99C">
    <w:name w:val="F675C0CCA6F8491EB1C4D2DA4D96E99C"/>
    <w:rsid w:val="006C449D"/>
    <w:pPr>
      <w:spacing w:after="160" w:line="259" w:lineRule="auto"/>
    </w:pPr>
  </w:style>
  <w:style w:type="paragraph" w:customStyle="1" w:styleId="C0291A533C204054AB8A12CE9AB3226C">
    <w:name w:val="C0291A533C204054AB8A12CE9AB3226C"/>
    <w:rsid w:val="006C449D"/>
    <w:pPr>
      <w:spacing w:after="160" w:line="259" w:lineRule="auto"/>
    </w:pPr>
  </w:style>
  <w:style w:type="paragraph" w:customStyle="1" w:styleId="5749610A8BCA4FE6A297EBB00A131F90">
    <w:name w:val="5749610A8BCA4FE6A297EBB00A131F90"/>
    <w:rsid w:val="006C449D"/>
    <w:pPr>
      <w:spacing w:after="160" w:line="259" w:lineRule="auto"/>
    </w:pPr>
  </w:style>
  <w:style w:type="paragraph" w:customStyle="1" w:styleId="90793BFCD9CF405FBD9B13145B6407F5">
    <w:name w:val="90793BFCD9CF405FBD9B13145B6407F5"/>
    <w:rsid w:val="006C449D"/>
    <w:pPr>
      <w:spacing w:after="160" w:line="259" w:lineRule="auto"/>
    </w:pPr>
  </w:style>
  <w:style w:type="paragraph" w:customStyle="1" w:styleId="86BA387FD46B4FABBE64E8D343FEF07C">
    <w:name w:val="86BA387FD46B4FABBE64E8D343FEF07C"/>
    <w:rsid w:val="006C449D"/>
    <w:pPr>
      <w:spacing w:after="160" w:line="259" w:lineRule="auto"/>
    </w:pPr>
  </w:style>
  <w:style w:type="paragraph" w:customStyle="1" w:styleId="C2FE1BC7A3ED42408934B9AEA9121753">
    <w:name w:val="C2FE1BC7A3ED42408934B9AEA9121753"/>
    <w:rsid w:val="006C449D"/>
    <w:pPr>
      <w:spacing w:after="160" w:line="259" w:lineRule="auto"/>
    </w:pPr>
  </w:style>
  <w:style w:type="paragraph" w:customStyle="1" w:styleId="CC30069EC0F4431F8FEB6F2D0976CACB">
    <w:name w:val="CC30069EC0F4431F8FEB6F2D0976CACB"/>
    <w:rsid w:val="006C449D"/>
    <w:pPr>
      <w:spacing w:after="160" w:line="259" w:lineRule="auto"/>
    </w:pPr>
  </w:style>
  <w:style w:type="paragraph" w:customStyle="1" w:styleId="FEF94CFA97B742659668FECBD7FEA369">
    <w:name w:val="FEF94CFA97B742659668FECBD7FEA369"/>
    <w:rsid w:val="006C449D"/>
    <w:pPr>
      <w:spacing w:after="160" w:line="259" w:lineRule="auto"/>
    </w:pPr>
  </w:style>
  <w:style w:type="paragraph" w:customStyle="1" w:styleId="5E79D777F333427487F411632FE5B5BF">
    <w:name w:val="5E79D777F333427487F411632FE5B5BF"/>
    <w:rsid w:val="006C449D"/>
    <w:pPr>
      <w:spacing w:after="160" w:line="259" w:lineRule="auto"/>
    </w:pPr>
  </w:style>
  <w:style w:type="paragraph" w:customStyle="1" w:styleId="0E0FC37B6D0C49EC9202CEF39F1EC6C6">
    <w:name w:val="0E0FC37B6D0C49EC9202CEF39F1EC6C6"/>
    <w:rsid w:val="006C449D"/>
    <w:pPr>
      <w:spacing w:after="160" w:line="259" w:lineRule="auto"/>
    </w:pPr>
  </w:style>
  <w:style w:type="paragraph" w:customStyle="1" w:styleId="2109724FE3DA4FA99A07E6A0E8F2A273">
    <w:name w:val="2109724FE3DA4FA99A07E6A0E8F2A273"/>
    <w:rsid w:val="006C449D"/>
    <w:pPr>
      <w:spacing w:after="160" w:line="259" w:lineRule="auto"/>
    </w:pPr>
  </w:style>
  <w:style w:type="paragraph" w:customStyle="1" w:styleId="8F2FA976B10B4D1AB24DE8BD35549CB4">
    <w:name w:val="8F2FA976B10B4D1AB24DE8BD35549CB4"/>
    <w:rsid w:val="006C449D"/>
    <w:pPr>
      <w:spacing w:after="160" w:line="259" w:lineRule="auto"/>
    </w:pPr>
  </w:style>
  <w:style w:type="paragraph" w:customStyle="1" w:styleId="AF9C0DE070A44734AAC819A6E132383A">
    <w:name w:val="AF9C0DE070A44734AAC819A6E132383A"/>
    <w:rsid w:val="006C449D"/>
    <w:pPr>
      <w:spacing w:after="160" w:line="259" w:lineRule="auto"/>
    </w:pPr>
  </w:style>
  <w:style w:type="paragraph" w:customStyle="1" w:styleId="B0E2CF9BD1914204BA655412F6D23A0C">
    <w:name w:val="B0E2CF9BD1914204BA655412F6D23A0C"/>
    <w:rsid w:val="006C449D"/>
    <w:pPr>
      <w:spacing w:after="160" w:line="259" w:lineRule="auto"/>
    </w:pPr>
  </w:style>
  <w:style w:type="paragraph" w:customStyle="1" w:styleId="389E02E84B3A4C4C8470A9D2B8964AA9">
    <w:name w:val="389E02E84B3A4C4C8470A9D2B8964AA9"/>
    <w:rsid w:val="006C449D"/>
    <w:pPr>
      <w:spacing w:after="160" w:line="259" w:lineRule="auto"/>
    </w:pPr>
  </w:style>
  <w:style w:type="paragraph" w:customStyle="1" w:styleId="319888B56CE240DC8575E5DF0B10B3F9">
    <w:name w:val="319888B56CE240DC8575E5DF0B10B3F9"/>
    <w:rsid w:val="006C449D"/>
    <w:pPr>
      <w:spacing w:after="160" w:line="259" w:lineRule="auto"/>
    </w:pPr>
  </w:style>
  <w:style w:type="paragraph" w:customStyle="1" w:styleId="C8066DE1FD364A49AED984B121191791">
    <w:name w:val="C8066DE1FD364A49AED984B121191791"/>
    <w:rsid w:val="006C449D"/>
    <w:pPr>
      <w:spacing w:after="160" w:line="259" w:lineRule="auto"/>
    </w:pPr>
  </w:style>
  <w:style w:type="paragraph" w:customStyle="1" w:styleId="D447BC5FE4864016BF6961A3BD498146">
    <w:name w:val="D447BC5FE4864016BF6961A3BD498146"/>
    <w:rsid w:val="006C449D"/>
    <w:pPr>
      <w:spacing w:after="160" w:line="259" w:lineRule="auto"/>
    </w:pPr>
  </w:style>
  <w:style w:type="paragraph" w:customStyle="1" w:styleId="B1E2925ABBA74F77BCF8D03EA5868857">
    <w:name w:val="B1E2925ABBA74F77BCF8D03EA5868857"/>
    <w:rsid w:val="006C449D"/>
    <w:pPr>
      <w:spacing w:after="160" w:line="259" w:lineRule="auto"/>
    </w:pPr>
  </w:style>
  <w:style w:type="paragraph" w:customStyle="1" w:styleId="DD0E440F43D940C6B580BE53E663A560">
    <w:name w:val="DD0E440F43D940C6B580BE53E663A560"/>
    <w:rsid w:val="006C449D"/>
    <w:pPr>
      <w:spacing w:after="160" w:line="259" w:lineRule="auto"/>
    </w:pPr>
  </w:style>
  <w:style w:type="paragraph" w:customStyle="1" w:styleId="DA98BA89B4AC4CA2BC266C4217CAA73B">
    <w:name w:val="DA98BA89B4AC4CA2BC266C4217CAA73B"/>
    <w:rsid w:val="006C449D"/>
    <w:pPr>
      <w:spacing w:after="160" w:line="259" w:lineRule="auto"/>
    </w:pPr>
  </w:style>
  <w:style w:type="paragraph" w:customStyle="1" w:styleId="B8D7410FC73F46B49144679063F36AA7">
    <w:name w:val="B8D7410FC73F46B49144679063F36AA7"/>
    <w:rsid w:val="006C449D"/>
    <w:pPr>
      <w:spacing w:after="160" w:line="259" w:lineRule="auto"/>
    </w:pPr>
  </w:style>
  <w:style w:type="paragraph" w:customStyle="1" w:styleId="E2F2109AB554497DB73F5FA1F4A33F53">
    <w:name w:val="E2F2109AB554497DB73F5FA1F4A33F53"/>
    <w:rsid w:val="006C449D"/>
    <w:pPr>
      <w:spacing w:after="160" w:line="259" w:lineRule="auto"/>
    </w:pPr>
  </w:style>
  <w:style w:type="paragraph" w:customStyle="1" w:styleId="BDD74D4D9C6643D0AFF7DEBAA1BC808D">
    <w:name w:val="BDD74D4D9C6643D0AFF7DEBAA1BC808D"/>
    <w:rsid w:val="006C449D"/>
    <w:pPr>
      <w:spacing w:after="160" w:line="259" w:lineRule="auto"/>
    </w:pPr>
  </w:style>
  <w:style w:type="paragraph" w:customStyle="1" w:styleId="8C4D2611609A4DA295B8DEB4239CAE82">
    <w:name w:val="8C4D2611609A4DA295B8DEB4239CAE82"/>
    <w:rsid w:val="006C449D"/>
    <w:pPr>
      <w:spacing w:after="160" w:line="259" w:lineRule="auto"/>
    </w:pPr>
  </w:style>
  <w:style w:type="paragraph" w:customStyle="1" w:styleId="3F2BB83750864DA1B7359DF70C4CBC0C">
    <w:name w:val="3F2BB83750864DA1B7359DF70C4CBC0C"/>
    <w:rsid w:val="006C449D"/>
    <w:pPr>
      <w:spacing w:after="160" w:line="259" w:lineRule="auto"/>
    </w:pPr>
  </w:style>
  <w:style w:type="paragraph" w:customStyle="1" w:styleId="23AD50ED1B394DDCA5AFBF64260EDD4D">
    <w:name w:val="23AD50ED1B394DDCA5AFBF64260EDD4D"/>
    <w:rsid w:val="006C449D"/>
    <w:pPr>
      <w:spacing w:after="160" w:line="259" w:lineRule="auto"/>
    </w:pPr>
  </w:style>
  <w:style w:type="paragraph" w:customStyle="1" w:styleId="0A75DE250CD84A27BF3F20250AD1D389">
    <w:name w:val="0A75DE250CD84A27BF3F20250AD1D389"/>
    <w:rsid w:val="006C449D"/>
    <w:pPr>
      <w:spacing w:after="160" w:line="259" w:lineRule="auto"/>
    </w:pPr>
  </w:style>
  <w:style w:type="paragraph" w:customStyle="1" w:styleId="2285F692D781485BB0A36AEB119CF5A4">
    <w:name w:val="2285F692D781485BB0A36AEB119CF5A4"/>
    <w:rsid w:val="006C449D"/>
    <w:pPr>
      <w:spacing w:after="160" w:line="259" w:lineRule="auto"/>
    </w:pPr>
  </w:style>
  <w:style w:type="paragraph" w:customStyle="1" w:styleId="B7920B01EFE94B40B8B0E7F4DE31E49B">
    <w:name w:val="B7920B01EFE94B40B8B0E7F4DE31E49B"/>
    <w:rsid w:val="006C449D"/>
    <w:pPr>
      <w:spacing w:after="160" w:line="259" w:lineRule="auto"/>
    </w:pPr>
  </w:style>
  <w:style w:type="paragraph" w:customStyle="1" w:styleId="4ED0120E7195412DB45E038738E12AAC">
    <w:name w:val="4ED0120E7195412DB45E038738E12AAC"/>
    <w:rsid w:val="006C449D"/>
    <w:pPr>
      <w:spacing w:after="160" w:line="259" w:lineRule="auto"/>
    </w:pPr>
  </w:style>
  <w:style w:type="paragraph" w:customStyle="1" w:styleId="FE3B8C5F75E2410D90B9717E0A456C3E">
    <w:name w:val="FE3B8C5F75E2410D90B9717E0A456C3E"/>
    <w:rsid w:val="006C449D"/>
    <w:pPr>
      <w:spacing w:after="160" w:line="259" w:lineRule="auto"/>
    </w:pPr>
  </w:style>
  <w:style w:type="paragraph" w:customStyle="1" w:styleId="D02A020ECEA54E738D9F35DC43BE0CE1">
    <w:name w:val="D02A020ECEA54E738D9F35DC43BE0CE1"/>
    <w:rsid w:val="006C449D"/>
    <w:pPr>
      <w:spacing w:after="160" w:line="259" w:lineRule="auto"/>
    </w:pPr>
  </w:style>
  <w:style w:type="paragraph" w:customStyle="1" w:styleId="BBCC7926D0F1458AB61C532D0614FE16">
    <w:name w:val="BBCC7926D0F1458AB61C532D0614FE16"/>
    <w:rsid w:val="006C449D"/>
    <w:pPr>
      <w:spacing w:after="160" w:line="259" w:lineRule="auto"/>
    </w:pPr>
  </w:style>
  <w:style w:type="paragraph" w:customStyle="1" w:styleId="F66DEED72D3A4B9BAB9F0619950BB5B0">
    <w:name w:val="F66DEED72D3A4B9BAB9F0619950BB5B0"/>
    <w:rsid w:val="006C449D"/>
    <w:pPr>
      <w:spacing w:after="160" w:line="259" w:lineRule="auto"/>
    </w:pPr>
  </w:style>
  <w:style w:type="paragraph" w:customStyle="1" w:styleId="B880060FD55B4B8D97EC13A0EF0A670A">
    <w:name w:val="B880060FD55B4B8D97EC13A0EF0A670A"/>
    <w:rsid w:val="006C449D"/>
    <w:pPr>
      <w:spacing w:after="160" w:line="259" w:lineRule="auto"/>
    </w:pPr>
  </w:style>
  <w:style w:type="paragraph" w:customStyle="1" w:styleId="46CD8448F1834EB2B32356FCC6872DFA">
    <w:name w:val="46CD8448F1834EB2B32356FCC6872DFA"/>
    <w:rsid w:val="006C449D"/>
    <w:pPr>
      <w:spacing w:after="160" w:line="259" w:lineRule="auto"/>
    </w:pPr>
  </w:style>
  <w:style w:type="paragraph" w:customStyle="1" w:styleId="F8AD12354C574D6CB8F63742218754DD">
    <w:name w:val="F8AD12354C574D6CB8F63742218754DD"/>
    <w:rsid w:val="006C449D"/>
    <w:pPr>
      <w:spacing w:after="160" w:line="259" w:lineRule="auto"/>
    </w:pPr>
  </w:style>
  <w:style w:type="paragraph" w:customStyle="1" w:styleId="42E9EABA046A4B0A85D029BCA5FFE361">
    <w:name w:val="42E9EABA046A4B0A85D029BCA5FFE361"/>
    <w:rsid w:val="006C449D"/>
    <w:pPr>
      <w:spacing w:after="160" w:line="259" w:lineRule="auto"/>
    </w:pPr>
  </w:style>
  <w:style w:type="paragraph" w:customStyle="1" w:styleId="D969706DD85143BCB7DA349DBF9078E0">
    <w:name w:val="D969706DD85143BCB7DA349DBF9078E0"/>
    <w:rsid w:val="006C449D"/>
    <w:pPr>
      <w:spacing w:after="160" w:line="259" w:lineRule="auto"/>
    </w:pPr>
  </w:style>
  <w:style w:type="paragraph" w:customStyle="1" w:styleId="6CD63BAB32754B08942D931A227F7ACD">
    <w:name w:val="6CD63BAB32754B08942D931A227F7ACD"/>
    <w:rsid w:val="006C449D"/>
    <w:pPr>
      <w:spacing w:after="160" w:line="259" w:lineRule="auto"/>
    </w:pPr>
  </w:style>
  <w:style w:type="paragraph" w:customStyle="1" w:styleId="E35DF052BFD4444892149D21BD6A151B">
    <w:name w:val="E35DF052BFD4444892149D21BD6A151B"/>
    <w:rsid w:val="006C449D"/>
    <w:pPr>
      <w:spacing w:after="160" w:line="259" w:lineRule="auto"/>
    </w:pPr>
  </w:style>
  <w:style w:type="paragraph" w:customStyle="1" w:styleId="06A7E768B298466C98F00454C1C050A2">
    <w:name w:val="06A7E768B298466C98F00454C1C050A2"/>
    <w:rsid w:val="006C449D"/>
    <w:pPr>
      <w:spacing w:after="160" w:line="259" w:lineRule="auto"/>
    </w:pPr>
  </w:style>
  <w:style w:type="paragraph" w:customStyle="1" w:styleId="43682DBF34DB44BDA00546F3F391763C">
    <w:name w:val="43682DBF34DB44BDA00546F3F391763C"/>
    <w:rsid w:val="006C449D"/>
    <w:pPr>
      <w:spacing w:after="160" w:line="259" w:lineRule="auto"/>
    </w:pPr>
  </w:style>
  <w:style w:type="paragraph" w:customStyle="1" w:styleId="94AA570ECD454BFBAC1E9489A485BDD1">
    <w:name w:val="94AA570ECD454BFBAC1E9489A485BDD1"/>
    <w:rsid w:val="006C449D"/>
    <w:pPr>
      <w:spacing w:after="160" w:line="259" w:lineRule="auto"/>
    </w:pPr>
  </w:style>
  <w:style w:type="paragraph" w:customStyle="1" w:styleId="8592C705B06C49DEB58B17C4DFBCE0A4">
    <w:name w:val="8592C705B06C49DEB58B17C4DFBCE0A4"/>
    <w:rsid w:val="006C449D"/>
    <w:pPr>
      <w:spacing w:after="160" w:line="259" w:lineRule="auto"/>
    </w:pPr>
  </w:style>
  <w:style w:type="paragraph" w:customStyle="1" w:styleId="55BC0CAB09CF4FD4B377676722B23CF7">
    <w:name w:val="55BC0CAB09CF4FD4B377676722B23CF7"/>
    <w:rsid w:val="006C449D"/>
    <w:pPr>
      <w:spacing w:after="160" w:line="259" w:lineRule="auto"/>
    </w:pPr>
  </w:style>
  <w:style w:type="paragraph" w:customStyle="1" w:styleId="2184167E8DFD4DD79393670913287EBE">
    <w:name w:val="2184167E8DFD4DD79393670913287EBE"/>
    <w:rsid w:val="006C449D"/>
    <w:pPr>
      <w:spacing w:after="160" w:line="259" w:lineRule="auto"/>
    </w:pPr>
  </w:style>
  <w:style w:type="paragraph" w:customStyle="1" w:styleId="CF797C9C7153468D85EC8454AFE0009A">
    <w:name w:val="CF797C9C7153468D85EC8454AFE0009A"/>
    <w:rsid w:val="006C449D"/>
    <w:pPr>
      <w:spacing w:after="160" w:line="259" w:lineRule="auto"/>
    </w:pPr>
  </w:style>
  <w:style w:type="paragraph" w:customStyle="1" w:styleId="03A13589999842D386E0C478C819FD1A">
    <w:name w:val="03A13589999842D386E0C478C819FD1A"/>
    <w:rsid w:val="006C449D"/>
    <w:pPr>
      <w:spacing w:after="160" w:line="259" w:lineRule="auto"/>
    </w:pPr>
  </w:style>
  <w:style w:type="paragraph" w:customStyle="1" w:styleId="7EB8F86E8B1E46439C9FAE104E7D695A">
    <w:name w:val="7EB8F86E8B1E46439C9FAE104E7D695A"/>
    <w:rsid w:val="006C449D"/>
    <w:pPr>
      <w:spacing w:after="160" w:line="259" w:lineRule="auto"/>
    </w:pPr>
  </w:style>
  <w:style w:type="paragraph" w:customStyle="1" w:styleId="2217E9E681D24CF98FF895C9DE9AF15B">
    <w:name w:val="2217E9E681D24CF98FF895C9DE9AF15B"/>
    <w:rsid w:val="006C449D"/>
    <w:pPr>
      <w:spacing w:after="160" w:line="259" w:lineRule="auto"/>
    </w:pPr>
  </w:style>
  <w:style w:type="paragraph" w:customStyle="1" w:styleId="47A0A7D819DE42088E264F5A4F878A9F">
    <w:name w:val="47A0A7D819DE42088E264F5A4F878A9F"/>
    <w:rsid w:val="006C449D"/>
    <w:pPr>
      <w:spacing w:after="160" w:line="259" w:lineRule="auto"/>
    </w:pPr>
  </w:style>
  <w:style w:type="paragraph" w:customStyle="1" w:styleId="190A378E8E624005AEB7C748CD404CA2">
    <w:name w:val="190A378E8E624005AEB7C748CD404CA2"/>
    <w:rsid w:val="006C449D"/>
    <w:pPr>
      <w:spacing w:after="160" w:line="259" w:lineRule="auto"/>
    </w:pPr>
  </w:style>
  <w:style w:type="paragraph" w:customStyle="1" w:styleId="B911ED6D0C0E485D9DA56DFAD35FA4BF">
    <w:name w:val="B911ED6D0C0E485D9DA56DFAD35FA4BF"/>
    <w:rsid w:val="006C449D"/>
    <w:pPr>
      <w:spacing w:after="160" w:line="259" w:lineRule="auto"/>
    </w:pPr>
  </w:style>
  <w:style w:type="paragraph" w:customStyle="1" w:styleId="7E3E5D0246244D9998CF188C011491CE">
    <w:name w:val="7E3E5D0246244D9998CF188C011491CE"/>
    <w:rsid w:val="006C449D"/>
    <w:pPr>
      <w:spacing w:after="160" w:line="259" w:lineRule="auto"/>
    </w:pPr>
  </w:style>
  <w:style w:type="paragraph" w:customStyle="1" w:styleId="305F8187981C44C0A265C4A77CDEF280">
    <w:name w:val="305F8187981C44C0A265C4A77CDEF280"/>
    <w:rsid w:val="006C449D"/>
    <w:pPr>
      <w:spacing w:after="160" w:line="259" w:lineRule="auto"/>
    </w:pPr>
  </w:style>
  <w:style w:type="paragraph" w:customStyle="1" w:styleId="C52C30831B52429DBECD146D303F53AF">
    <w:name w:val="C52C30831B52429DBECD146D303F53AF"/>
    <w:rsid w:val="006C449D"/>
    <w:pPr>
      <w:spacing w:after="160" w:line="259" w:lineRule="auto"/>
    </w:pPr>
  </w:style>
  <w:style w:type="paragraph" w:customStyle="1" w:styleId="62109227BA3F411EB40965DFB46E57E2">
    <w:name w:val="62109227BA3F411EB40965DFB46E57E2"/>
    <w:rsid w:val="006C449D"/>
    <w:pPr>
      <w:spacing w:after="160" w:line="259" w:lineRule="auto"/>
    </w:pPr>
  </w:style>
  <w:style w:type="paragraph" w:customStyle="1" w:styleId="A97871E494C54688A209F56D593AFB78">
    <w:name w:val="A97871E494C54688A209F56D593AFB78"/>
    <w:rsid w:val="006C449D"/>
    <w:pPr>
      <w:spacing w:after="160" w:line="259" w:lineRule="auto"/>
    </w:pPr>
  </w:style>
  <w:style w:type="paragraph" w:customStyle="1" w:styleId="B891CA26EF714644B23DF4441021541B">
    <w:name w:val="B891CA26EF714644B23DF4441021541B"/>
    <w:rsid w:val="006C449D"/>
    <w:pPr>
      <w:spacing w:after="160" w:line="259" w:lineRule="auto"/>
    </w:pPr>
  </w:style>
  <w:style w:type="paragraph" w:customStyle="1" w:styleId="8420F91B859742C09283C6C9E8C50425">
    <w:name w:val="8420F91B859742C09283C6C9E8C50425"/>
    <w:rsid w:val="006C449D"/>
    <w:pPr>
      <w:spacing w:after="160" w:line="259" w:lineRule="auto"/>
    </w:pPr>
  </w:style>
  <w:style w:type="paragraph" w:customStyle="1" w:styleId="165DC7AA3B57417AA31D9171474B4A3B">
    <w:name w:val="165DC7AA3B57417AA31D9171474B4A3B"/>
    <w:rsid w:val="006C449D"/>
    <w:pPr>
      <w:spacing w:after="160" w:line="259" w:lineRule="auto"/>
    </w:pPr>
  </w:style>
  <w:style w:type="paragraph" w:customStyle="1" w:styleId="F8599481143C4F2F974DF79336DED529">
    <w:name w:val="F8599481143C4F2F974DF79336DED529"/>
    <w:rsid w:val="006C449D"/>
    <w:pPr>
      <w:spacing w:after="160" w:line="259" w:lineRule="auto"/>
    </w:pPr>
  </w:style>
  <w:style w:type="paragraph" w:customStyle="1" w:styleId="DD3A99B480DA46B28377265992B1BDE3">
    <w:name w:val="DD3A99B480DA46B28377265992B1BDE3"/>
    <w:rsid w:val="006C449D"/>
    <w:pPr>
      <w:spacing w:after="160" w:line="259" w:lineRule="auto"/>
    </w:pPr>
  </w:style>
  <w:style w:type="paragraph" w:customStyle="1" w:styleId="3DEDBDEA3AA94151BB7BDD225A1A344D">
    <w:name w:val="3DEDBDEA3AA94151BB7BDD225A1A344D"/>
    <w:rsid w:val="006C449D"/>
    <w:pPr>
      <w:spacing w:after="160" w:line="259" w:lineRule="auto"/>
    </w:pPr>
  </w:style>
  <w:style w:type="paragraph" w:customStyle="1" w:styleId="46114AFEE4764308A46C9992691A20C0">
    <w:name w:val="46114AFEE4764308A46C9992691A20C0"/>
    <w:rsid w:val="006C449D"/>
    <w:pPr>
      <w:spacing w:after="160" w:line="259" w:lineRule="auto"/>
    </w:pPr>
  </w:style>
  <w:style w:type="paragraph" w:customStyle="1" w:styleId="F1ABF91F5A304C8DB9E67B8C90AE05B0">
    <w:name w:val="F1ABF91F5A304C8DB9E67B8C90AE05B0"/>
    <w:rsid w:val="006C449D"/>
    <w:pPr>
      <w:spacing w:after="160" w:line="259" w:lineRule="auto"/>
    </w:pPr>
  </w:style>
  <w:style w:type="paragraph" w:customStyle="1" w:styleId="B27628746C714D7A85E8D1382D8F73AD">
    <w:name w:val="B27628746C714D7A85E8D1382D8F73AD"/>
    <w:rsid w:val="006C449D"/>
    <w:pPr>
      <w:spacing w:after="160" w:line="259" w:lineRule="auto"/>
    </w:pPr>
  </w:style>
  <w:style w:type="paragraph" w:customStyle="1" w:styleId="307069A23F4843CDA2FBB8BFC331676A">
    <w:name w:val="307069A23F4843CDA2FBB8BFC331676A"/>
    <w:rsid w:val="006C449D"/>
    <w:pPr>
      <w:spacing w:after="160" w:line="259" w:lineRule="auto"/>
    </w:pPr>
  </w:style>
  <w:style w:type="paragraph" w:customStyle="1" w:styleId="54111D93489B41A09CA9CB0B1AA376A1">
    <w:name w:val="54111D93489B41A09CA9CB0B1AA376A1"/>
    <w:rsid w:val="006C449D"/>
    <w:pPr>
      <w:spacing w:after="160" w:line="259" w:lineRule="auto"/>
    </w:pPr>
  </w:style>
  <w:style w:type="paragraph" w:customStyle="1" w:styleId="7A94DD75D4A34C769DD6272E604552E6">
    <w:name w:val="7A94DD75D4A34C769DD6272E604552E6"/>
    <w:rsid w:val="006C449D"/>
    <w:pPr>
      <w:spacing w:after="160" w:line="259" w:lineRule="auto"/>
    </w:pPr>
  </w:style>
  <w:style w:type="paragraph" w:customStyle="1" w:styleId="13A942C61DE4443BBF79DB95B6E168DD">
    <w:name w:val="13A942C61DE4443BBF79DB95B6E168DD"/>
    <w:rsid w:val="006C449D"/>
    <w:pPr>
      <w:spacing w:after="160" w:line="259" w:lineRule="auto"/>
    </w:pPr>
  </w:style>
  <w:style w:type="paragraph" w:customStyle="1" w:styleId="A93BB414C8DD49929781819CB682F5E1">
    <w:name w:val="A93BB414C8DD49929781819CB682F5E1"/>
    <w:rsid w:val="006C449D"/>
    <w:pPr>
      <w:spacing w:after="160" w:line="259" w:lineRule="auto"/>
    </w:pPr>
  </w:style>
  <w:style w:type="paragraph" w:customStyle="1" w:styleId="F71CDD087D0C44A180E54DEB2E00A924">
    <w:name w:val="F71CDD087D0C44A180E54DEB2E00A924"/>
    <w:rsid w:val="006C449D"/>
    <w:pPr>
      <w:spacing w:after="160" w:line="259" w:lineRule="auto"/>
    </w:pPr>
  </w:style>
  <w:style w:type="paragraph" w:customStyle="1" w:styleId="54870F7B8789420595B50F15B1D07A57">
    <w:name w:val="54870F7B8789420595B50F15B1D07A57"/>
    <w:rsid w:val="006C449D"/>
    <w:pPr>
      <w:spacing w:after="160" w:line="259" w:lineRule="auto"/>
    </w:pPr>
  </w:style>
  <w:style w:type="paragraph" w:customStyle="1" w:styleId="73479A5303F448FA9C556516A255B420">
    <w:name w:val="73479A5303F448FA9C556516A255B420"/>
    <w:rsid w:val="006C449D"/>
    <w:pPr>
      <w:spacing w:after="160" w:line="259" w:lineRule="auto"/>
    </w:pPr>
  </w:style>
  <w:style w:type="paragraph" w:customStyle="1" w:styleId="75A1E0F728D5480E8067BBB7DA8E15D3">
    <w:name w:val="75A1E0F728D5480E8067BBB7DA8E15D3"/>
    <w:rsid w:val="006C449D"/>
    <w:pPr>
      <w:spacing w:after="160" w:line="259" w:lineRule="auto"/>
    </w:pPr>
  </w:style>
  <w:style w:type="paragraph" w:customStyle="1" w:styleId="B9C8851415474D8585A7A42F905EB846">
    <w:name w:val="B9C8851415474D8585A7A42F905EB846"/>
    <w:rsid w:val="006C449D"/>
    <w:pPr>
      <w:spacing w:after="160" w:line="259" w:lineRule="auto"/>
    </w:pPr>
  </w:style>
  <w:style w:type="paragraph" w:customStyle="1" w:styleId="1F09F6CDCBFD4553A6A4765093A75D01">
    <w:name w:val="1F09F6CDCBFD4553A6A4765093A75D01"/>
    <w:rsid w:val="006C449D"/>
    <w:pPr>
      <w:spacing w:after="160" w:line="259" w:lineRule="auto"/>
    </w:pPr>
  </w:style>
  <w:style w:type="paragraph" w:customStyle="1" w:styleId="B850356967C6484E8DE26584C3B578DD">
    <w:name w:val="B850356967C6484E8DE26584C3B578DD"/>
    <w:rsid w:val="006C449D"/>
    <w:pPr>
      <w:spacing w:after="160" w:line="259" w:lineRule="auto"/>
    </w:pPr>
  </w:style>
  <w:style w:type="paragraph" w:customStyle="1" w:styleId="5BCCA3D2D55049868AB0614369F0D045">
    <w:name w:val="5BCCA3D2D55049868AB0614369F0D045"/>
    <w:rsid w:val="006C449D"/>
    <w:pPr>
      <w:spacing w:after="160" w:line="259" w:lineRule="auto"/>
    </w:pPr>
  </w:style>
  <w:style w:type="paragraph" w:customStyle="1" w:styleId="96683113F5204D1D9AF07C055B3E9141">
    <w:name w:val="96683113F5204D1D9AF07C055B3E9141"/>
    <w:rsid w:val="006C449D"/>
    <w:pPr>
      <w:spacing w:after="160" w:line="259" w:lineRule="auto"/>
    </w:pPr>
  </w:style>
  <w:style w:type="paragraph" w:customStyle="1" w:styleId="8067F908BC3E47BABC55FC9B74E372F3">
    <w:name w:val="8067F908BC3E47BABC55FC9B74E372F3"/>
    <w:rsid w:val="006C449D"/>
    <w:pPr>
      <w:spacing w:after="160" w:line="259" w:lineRule="auto"/>
    </w:pPr>
  </w:style>
  <w:style w:type="paragraph" w:customStyle="1" w:styleId="0E78114E8ECC4B12B52D72693891931C">
    <w:name w:val="0E78114E8ECC4B12B52D72693891931C"/>
    <w:rsid w:val="006C449D"/>
    <w:pPr>
      <w:spacing w:after="160" w:line="259" w:lineRule="auto"/>
    </w:pPr>
  </w:style>
  <w:style w:type="paragraph" w:customStyle="1" w:styleId="9521427B732A4756A2FC0048BAA34F03">
    <w:name w:val="9521427B732A4756A2FC0048BAA34F03"/>
    <w:rsid w:val="006C449D"/>
    <w:pPr>
      <w:spacing w:after="160" w:line="259" w:lineRule="auto"/>
    </w:pPr>
  </w:style>
  <w:style w:type="paragraph" w:customStyle="1" w:styleId="45E72B64FC3C4917837647A18D77909C">
    <w:name w:val="45E72B64FC3C4917837647A18D77909C"/>
    <w:rsid w:val="006C449D"/>
    <w:pPr>
      <w:spacing w:after="160" w:line="259" w:lineRule="auto"/>
    </w:pPr>
  </w:style>
  <w:style w:type="paragraph" w:customStyle="1" w:styleId="41A43DE09FFE443F9F1421397257DD39">
    <w:name w:val="41A43DE09FFE443F9F1421397257DD39"/>
    <w:rsid w:val="006C449D"/>
    <w:pPr>
      <w:spacing w:after="160" w:line="259" w:lineRule="auto"/>
    </w:pPr>
  </w:style>
  <w:style w:type="paragraph" w:customStyle="1" w:styleId="0D1D0262CE7C4C9D98094E195D785C6E">
    <w:name w:val="0D1D0262CE7C4C9D98094E195D785C6E"/>
    <w:rsid w:val="006C449D"/>
    <w:pPr>
      <w:spacing w:after="160" w:line="259" w:lineRule="auto"/>
    </w:pPr>
  </w:style>
  <w:style w:type="paragraph" w:customStyle="1" w:styleId="4E937C7EE3D74123873A579B5B8D6499">
    <w:name w:val="4E937C7EE3D74123873A579B5B8D6499"/>
    <w:rsid w:val="006C449D"/>
    <w:pPr>
      <w:spacing w:after="160" w:line="259" w:lineRule="auto"/>
    </w:pPr>
  </w:style>
  <w:style w:type="paragraph" w:customStyle="1" w:styleId="F8C4DFF91BAD45FB9EC7CF896B6F4B78">
    <w:name w:val="F8C4DFF91BAD45FB9EC7CF896B6F4B78"/>
    <w:rsid w:val="006C449D"/>
    <w:pPr>
      <w:spacing w:after="160" w:line="259" w:lineRule="auto"/>
    </w:pPr>
  </w:style>
  <w:style w:type="paragraph" w:customStyle="1" w:styleId="99A8ED8B9F48496C941144BB18BC0B5A">
    <w:name w:val="99A8ED8B9F48496C941144BB18BC0B5A"/>
    <w:rsid w:val="006C449D"/>
    <w:pPr>
      <w:spacing w:after="160" w:line="259" w:lineRule="auto"/>
    </w:pPr>
  </w:style>
  <w:style w:type="paragraph" w:customStyle="1" w:styleId="50AF6A1F99D14C5894F79909A3D5494C">
    <w:name w:val="50AF6A1F99D14C5894F79909A3D5494C"/>
    <w:rsid w:val="006C449D"/>
    <w:pPr>
      <w:spacing w:after="160" w:line="259" w:lineRule="auto"/>
    </w:pPr>
  </w:style>
  <w:style w:type="paragraph" w:customStyle="1" w:styleId="2A460A5A40B24AA9886BB046DCB499B0">
    <w:name w:val="2A460A5A40B24AA9886BB046DCB499B0"/>
    <w:rsid w:val="006C449D"/>
    <w:pPr>
      <w:spacing w:after="160" w:line="259" w:lineRule="auto"/>
    </w:pPr>
  </w:style>
  <w:style w:type="paragraph" w:customStyle="1" w:styleId="CF54EE33CDBC4309B278E3A17194214A">
    <w:name w:val="CF54EE33CDBC4309B278E3A17194214A"/>
    <w:rsid w:val="006C449D"/>
    <w:pPr>
      <w:spacing w:after="160" w:line="259" w:lineRule="auto"/>
    </w:pPr>
  </w:style>
  <w:style w:type="paragraph" w:customStyle="1" w:styleId="7BBA08250B7A46DD9C5D56A7FCAE09C4">
    <w:name w:val="7BBA08250B7A46DD9C5D56A7FCAE09C4"/>
    <w:rsid w:val="006C449D"/>
    <w:pPr>
      <w:spacing w:after="160" w:line="259" w:lineRule="auto"/>
    </w:pPr>
  </w:style>
  <w:style w:type="paragraph" w:customStyle="1" w:styleId="DA4219FB509C4CE69B55B67560C3C012">
    <w:name w:val="DA4219FB509C4CE69B55B67560C3C012"/>
    <w:rsid w:val="006C449D"/>
    <w:pPr>
      <w:spacing w:after="160" w:line="259" w:lineRule="auto"/>
    </w:pPr>
  </w:style>
  <w:style w:type="paragraph" w:customStyle="1" w:styleId="80CEDCA5736B4770A14C70964D6ED841">
    <w:name w:val="80CEDCA5736B4770A14C70964D6ED841"/>
    <w:rsid w:val="006C449D"/>
    <w:pPr>
      <w:spacing w:after="160" w:line="259" w:lineRule="auto"/>
    </w:pPr>
  </w:style>
  <w:style w:type="paragraph" w:customStyle="1" w:styleId="3BA7D1C03FC04E38B42717DCF5B1965B">
    <w:name w:val="3BA7D1C03FC04E38B42717DCF5B1965B"/>
    <w:rsid w:val="006C449D"/>
    <w:pPr>
      <w:spacing w:after="160" w:line="259" w:lineRule="auto"/>
    </w:pPr>
  </w:style>
  <w:style w:type="paragraph" w:customStyle="1" w:styleId="918144E7A2D04E91AFA2986A978BA5EC">
    <w:name w:val="918144E7A2D04E91AFA2986A978BA5EC"/>
    <w:rsid w:val="006C449D"/>
    <w:pPr>
      <w:spacing w:after="160" w:line="259" w:lineRule="auto"/>
    </w:pPr>
  </w:style>
  <w:style w:type="paragraph" w:customStyle="1" w:styleId="FD36AD2B21534E368F184344B59BDFA5">
    <w:name w:val="FD36AD2B21534E368F184344B59BDFA5"/>
    <w:rsid w:val="006C449D"/>
    <w:pPr>
      <w:spacing w:after="160" w:line="259" w:lineRule="auto"/>
    </w:pPr>
  </w:style>
  <w:style w:type="paragraph" w:customStyle="1" w:styleId="39F133E8951847EAB94BDF6C038F9034">
    <w:name w:val="39F133E8951847EAB94BDF6C038F9034"/>
    <w:rsid w:val="006C449D"/>
    <w:pPr>
      <w:spacing w:after="160" w:line="259" w:lineRule="auto"/>
    </w:pPr>
  </w:style>
  <w:style w:type="paragraph" w:customStyle="1" w:styleId="DDAA6EADE93F42D38961D0EA9595DB4D">
    <w:name w:val="DDAA6EADE93F42D38961D0EA9595DB4D"/>
    <w:rsid w:val="006C449D"/>
    <w:pPr>
      <w:spacing w:after="160" w:line="259" w:lineRule="auto"/>
    </w:pPr>
  </w:style>
  <w:style w:type="paragraph" w:customStyle="1" w:styleId="277C69FE944B4857BF69C540C8037AA1">
    <w:name w:val="277C69FE944B4857BF69C540C8037AA1"/>
    <w:rsid w:val="006C449D"/>
    <w:pPr>
      <w:spacing w:after="160" w:line="259" w:lineRule="auto"/>
    </w:pPr>
  </w:style>
  <w:style w:type="paragraph" w:customStyle="1" w:styleId="E4C38D3795AE4C618DA690B525FCFB03">
    <w:name w:val="E4C38D3795AE4C618DA690B525FCFB03"/>
    <w:rsid w:val="006C449D"/>
    <w:pPr>
      <w:spacing w:after="160" w:line="259" w:lineRule="auto"/>
    </w:pPr>
  </w:style>
  <w:style w:type="paragraph" w:customStyle="1" w:styleId="EC18C8C2C79D45AA964F662F229A0F85">
    <w:name w:val="EC18C8C2C79D45AA964F662F229A0F85"/>
    <w:rsid w:val="006C449D"/>
    <w:pPr>
      <w:spacing w:after="160" w:line="259" w:lineRule="auto"/>
    </w:pPr>
  </w:style>
  <w:style w:type="paragraph" w:customStyle="1" w:styleId="C077AB549EE745898D15CE1C02308078">
    <w:name w:val="C077AB549EE745898D15CE1C02308078"/>
    <w:rsid w:val="006C449D"/>
    <w:pPr>
      <w:spacing w:after="160" w:line="259" w:lineRule="auto"/>
    </w:pPr>
  </w:style>
  <w:style w:type="paragraph" w:customStyle="1" w:styleId="B96AF1B920E942A59DCB6420CE2BDC75">
    <w:name w:val="B96AF1B920E942A59DCB6420CE2BDC75"/>
    <w:rsid w:val="006C449D"/>
    <w:pPr>
      <w:spacing w:after="160" w:line="259" w:lineRule="auto"/>
    </w:pPr>
  </w:style>
  <w:style w:type="paragraph" w:customStyle="1" w:styleId="7C83FA7ACA924CC48523E4EAB350E7C9">
    <w:name w:val="7C83FA7ACA924CC48523E4EAB350E7C9"/>
    <w:rsid w:val="006C449D"/>
    <w:pPr>
      <w:spacing w:after="160" w:line="259" w:lineRule="auto"/>
    </w:pPr>
  </w:style>
  <w:style w:type="paragraph" w:customStyle="1" w:styleId="B54E52860F604D40834509BC4A37195A">
    <w:name w:val="B54E52860F604D40834509BC4A37195A"/>
    <w:rsid w:val="006C449D"/>
    <w:pPr>
      <w:spacing w:after="160" w:line="259" w:lineRule="auto"/>
    </w:pPr>
  </w:style>
  <w:style w:type="paragraph" w:customStyle="1" w:styleId="09508822621B4697828E118514E1E86B">
    <w:name w:val="09508822621B4697828E118514E1E86B"/>
    <w:rsid w:val="006C449D"/>
    <w:pPr>
      <w:spacing w:after="160" w:line="259" w:lineRule="auto"/>
    </w:pPr>
  </w:style>
  <w:style w:type="paragraph" w:customStyle="1" w:styleId="A75BAD5E6D494FEBAAA4D528E8AA3CDA">
    <w:name w:val="A75BAD5E6D494FEBAAA4D528E8AA3CDA"/>
    <w:rsid w:val="006C449D"/>
    <w:pPr>
      <w:spacing w:after="160" w:line="259" w:lineRule="auto"/>
    </w:pPr>
  </w:style>
  <w:style w:type="paragraph" w:customStyle="1" w:styleId="95F73E2F18BD4D2FA574A7C64AEB001C">
    <w:name w:val="95F73E2F18BD4D2FA574A7C64AEB001C"/>
    <w:rsid w:val="006C449D"/>
    <w:pPr>
      <w:spacing w:after="160" w:line="259" w:lineRule="auto"/>
    </w:pPr>
  </w:style>
  <w:style w:type="paragraph" w:customStyle="1" w:styleId="E18D325D2C66430F8972B04D7C5CF418">
    <w:name w:val="E18D325D2C66430F8972B04D7C5CF418"/>
    <w:rsid w:val="006C449D"/>
    <w:pPr>
      <w:spacing w:after="160" w:line="259" w:lineRule="auto"/>
    </w:pPr>
  </w:style>
  <w:style w:type="paragraph" w:customStyle="1" w:styleId="2DBF894EEFF84AE7B97F47EB43BA408D">
    <w:name w:val="2DBF894EEFF84AE7B97F47EB43BA408D"/>
    <w:rsid w:val="006C449D"/>
    <w:pPr>
      <w:spacing w:after="160" w:line="259" w:lineRule="auto"/>
    </w:pPr>
  </w:style>
  <w:style w:type="paragraph" w:customStyle="1" w:styleId="3C4594224DA4431B804B4656F80270EB">
    <w:name w:val="3C4594224DA4431B804B4656F80270EB"/>
    <w:rsid w:val="006C449D"/>
    <w:pPr>
      <w:spacing w:after="160" w:line="259" w:lineRule="auto"/>
    </w:pPr>
  </w:style>
  <w:style w:type="paragraph" w:customStyle="1" w:styleId="789EF10BEBD64906B61D9B5006E9CDDD">
    <w:name w:val="789EF10BEBD64906B61D9B5006E9CDDD"/>
    <w:rsid w:val="006C449D"/>
    <w:pPr>
      <w:spacing w:after="160" w:line="259" w:lineRule="auto"/>
    </w:pPr>
  </w:style>
  <w:style w:type="paragraph" w:customStyle="1" w:styleId="7ADD559B98FA409BAF1079A45F90BA5A">
    <w:name w:val="7ADD559B98FA409BAF1079A45F90BA5A"/>
    <w:rsid w:val="006C449D"/>
    <w:pPr>
      <w:spacing w:after="160" w:line="259" w:lineRule="auto"/>
    </w:pPr>
  </w:style>
  <w:style w:type="paragraph" w:customStyle="1" w:styleId="127F5F6666CF4EF19EBBDA29835398C1">
    <w:name w:val="127F5F6666CF4EF19EBBDA29835398C1"/>
    <w:rsid w:val="006C449D"/>
    <w:pPr>
      <w:spacing w:after="160" w:line="259" w:lineRule="auto"/>
    </w:pPr>
  </w:style>
  <w:style w:type="paragraph" w:customStyle="1" w:styleId="C5089A1B78D847B188AF0EE4C8A337E1">
    <w:name w:val="C5089A1B78D847B188AF0EE4C8A337E1"/>
    <w:rsid w:val="006C449D"/>
    <w:pPr>
      <w:spacing w:after="160" w:line="259" w:lineRule="auto"/>
    </w:pPr>
  </w:style>
  <w:style w:type="paragraph" w:customStyle="1" w:styleId="AFCCD3B498A44A02A0CEBBDD2D110DBD">
    <w:name w:val="AFCCD3B498A44A02A0CEBBDD2D110DBD"/>
    <w:rsid w:val="006C449D"/>
    <w:pPr>
      <w:spacing w:after="160" w:line="259" w:lineRule="auto"/>
    </w:pPr>
  </w:style>
  <w:style w:type="paragraph" w:customStyle="1" w:styleId="81066FEBEC554D28BF611B27ECA0BFED">
    <w:name w:val="81066FEBEC554D28BF611B27ECA0BFED"/>
    <w:rsid w:val="006C449D"/>
    <w:pPr>
      <w:spacing w:after="160" w:line="259" w:lineRule="auto"/>
    </w:pPr>
  </w:style>
  <w:style w:type="paragraph" w:customStyle="1" w:styleId="3F1186A39BC8428BA279B2ADE106B60A">
    <w:name w:val="3F1186A39BC8428BA279B2ADE106B60A"/>
    <w:rsid w:val="006C449D"/>
    <w:pPr>
      <w:spacing w:after="160" w:line="259" w:lineRule="auto"/>
    </w:pPr>
  </w:style>
  <w:style w:type="paragraph" w:customStyle="1" w:styleId="0C3192F962A4437E8EDE349FA01EA147">
    <w:name w:val="0C3192F962A4437E8EDE349FA01EA147"/>
    <w:rsid w:val="006C449D"/>
    <w:pPr>
      <w:spacing w:after="160" w:line="259" w:lineRule="auto"/>
    </w:pPr>
  </w:style>
  <w:style w:type="paragraph" w:customStyle="1" w:styleId="8006BCB8E5FE4FC7B13112E7D1876C7E">
    <w:name w:val="8006BCB8E5FE4FC7B13112E7D1876C7E"/>
    <w:rsid w:val="006C449D"/>
    <w:pPr>
      <w:spacing w:after="160" w:line="259" w:lineRule="auto"/>
    </w:pPr>
  </w:style>
  <w:style w:type="paragraph" w:customStyle="1" w:styleId="EC90570E54EF4859A036C28EA3909507">
    <w:name w:val="EC90570E54EF4859A036C28EA3909507"/>
    <w:rsid w:val="006C449D"/>
    <w:pPr>
      <w:spacing w:after="160" w:line="259" w:lineRule="auto"/>
    </w:pPr>
  </w:style>
  <w:style w:type="paragraph" w:customStyle="1" w:styleId="0DA898B72D6D471B818035D62C2AB3A9">
    <w:name w:val="0DA898B72D6D471B818035D62C2AB3A9"/>
    <w:rsid w:val="006C449D"/>
    <w:pPr>
      <w:spacing w:after="160" w:line="259" w:lineRule="auto"/>
    </w:pPr>
  </w:style>
  <w:style w:type="paragraph" w:customStyle="1" w:styleId="6B7ACCA4E2BC4359B89CF7B77102ED7B">
    <w:name w:val="6B7ACCA4E2BC4359B89CF7B77102ED7B"/>
    <w:rsid w:val="006C449D"/>
    <w:pPr>
      <w:spacing w:after="160" w:line="259" w:lineRule="auto"/>
    </w:pPr>
  </w:style>
  <w:style w:type="paragraph" w:customStyle="1" w:styleId="65D63744B9B14E30B1DEDBE644C4F4AC">
    <w:name w:val="65D63744B9B14E30B1DEDBE644C4F4AC"/>
    <w:rsid w:val="006C449D"/>
    <w:pPr>
      <w:spacing w:after="160" w:line="259" w:lineRule="auto"/>
    </w:pPr>
  </w:style>
  <w:style w:type="paragraph" w:customStyle="1" w:styleId="AA2A79F61E824897A8220F6F7DBBF664">
    <w:name w:val="AA2A79F61E824897A8220F6F7DBBF664"/>
    <w:rsid w:val="006C449D"/>
    <w:pPr>
      <w:spacing w:after="160" w:line="259" w:lineRule="auto"/>
    </w:pPr>
  </w:style>
  <w:style w:type="paragraph" w:customStyle="1" w:styleId="3A522F0B79564F5A85C7395C20D8C7C2">
    <w:name w:val="3A522F0B79564F5A85C7395C20D8C7C2"/>
    <w:rsid w:val="006C449D"/>
    <w:pPr>
      <w:spacing w:after="160" w:line="259" w:lineRule="auto"/>
    </w:pPr>
  </w:style>
  <w:style w:type="paragraph" w:customStyle="1" w:styleId="D597CF0C304649F1830D3983E4253241">
    <w:name w:val="D597CF0C304649F1830D3983E4253241"/>
    <w:rsid w:val="006C449D"/>
    <w:pPr>
      <w:spacing w:after="160" w:line="259" w:lineRule="auto"/>
    </w:pPr>
  </w:style>
  <w:style w:type="paragraph" w:customStyle="1" w:styleId="CE827688D4CF437A82264F6A714F5CEC">
    <w:name w:val="CE827688D4CF437A82264F6A714F5CEC"/>
    <w:rsid w:val="006C449D"/>
    <w:pPr>
      <w:spacing w:after="160" w:line="259" w:lineRule="auto"/>
    </w:pPr>
  </w:style>
  <w:style w:type="paragraph" w:customStyle="1" w:styleId="7F6A551AC6DC42CCB70D57BE1DB6185E">
    <w:name w:val="7F6A551AC6DC42CCB70D57BE1DB6185E"/>
    <w:rsid w:val="006C449D"/>
    <w:pPr>
      <w:spacing w:after="160" w:line="259" w:lineRule="auto"/>
    </w:pPr>
  </w:style>
  <w:style w:type="paragraph" w:customStyle="1" w:styleId="7878570A05674CF9A6399C4F6BB675A7">
    <w:name w:val="7878570A05674CF9A6399C4F6BB675A7"/>
    <w:rsid w:val="006C449D"/>
    <w:pPr>
      <w:spacing w:after="160" w:line="259" w:lineRule="auto"/>
    </w:pPr>
  </w:style>
  <w:style w:type="paragraph" w:customStyle="1" w:styleId="6DF980343F044B4BB6ABCF7A5BAF696D">
    <w:name w:val="6DF980343F044B4BB6ABCF7A5BAF696D"/>
    <w:rsid w:val="006C449D"/>
    <w:pPr>
      <w:spacing w:after="160" w:line="259" w:lineRule="auto"/>
    </w:pPr>
  </w:style>
  <w:style w:type="paragraph" w:customStyle="1" w:styleId="0FAA24AF94CC4BC9977D66D27FBF2674">
    <w:name w:val="0FAA24AF94CC4BC9977D66D27FBF2674"/>
    <w:rsid w:val="006C449D"/>
    <w:pPr>
      <w:spacing w:after="160" w:line="259" w:lineRule="auto"/>
    </w:pPr>
  </w:style>
  <w:style w:type="paragraph" w:customStyle="1" w:styleId="D0D67A62951D4E31B13480904CDD296D">
    <w:name w:val="D0D67A62951D4E31B13480904CDD296D"/>
    <w:rsid w:val="006C449D"/>
    <w:pPr>
      <w:spacing w:after="160" w:line="259" w:lineRule="auto"/>
    </w:pPr>
  </w:style>
  <w:style w:type="paragraph" w:customStyle="1" w:styleId="E54C8AB3681F410FB16D2220987D7201">
    <w:name w:val="E54C8AB3681F410FB16D2220987D7201"/>
    <w:rsid w:val="006C449D"/>
    <w:pPr>
      <w:spacing w:after="160" w:line="259" w:lineRule="auto"/>
    </w:pPr>
  </w:style>
  <w:style w:type="paragraph" w:customStyle="1" w:styleId="024B1017A0FE4F5982F1CF3ABC065052">
    <w:name w:val="024B1017A0FE4F5982F1CF3ABC065052"/>
    <w:rsid w:val="006C449D"/>
    <w:pPr>
      <w:spacing w:after="160" w:line="259" w:lineRule="auto"/>
    </w:pPr>
  </w:style>
  <w:style w:type="paragraph" w:customStyle="1" w:styleId="F724EB8B16EF4D39BF926466AAB0C8BE">
    <w:name w:val="F724EB8B16EF4D39BF926466AAB0C8BE"/>
    <w:rsid w:val="006C449D"/>
    <w:pPr>
      <w:spacing w:after="160" w:line="259" w:lineRule="auto"/>
    </w:pPr>
  </w:style>
  <w:style w:type="paragraph" w:customStyle="1" w:styleId="C17916465A6E4D35AE6C9C50B0C8F867">
    <w:name w:val="C17916465A6E4D35AE6C9C50B0C8F867"/>
    <w:rsid w:val="006C449D"/>
    <w:pPr>
      <w:spacing w:after="160" w:line="259" w:lineRule="auto"/>
    </w:pPr>
  </w:style>
  <w:style w:type="paragraph" w:customStyle="1" w:styleId="53D9E64BB73240A7B3D43640DD1F4745">
    <w:name w:val="53D9E64BB73240A7B3D43640DD1F4745"/>
    <w:rsid w:val="006C449D"/>
    <w:pPr>
      <w:spacing w:after="160" w:line="259" w:lineRule="auto"/>
    </w:pPr>
  </w:style>
  <w:style w:type="paragraph" w:customStyle="1" w:styleId="47140DAA1CB542518DE3CF346D67BF77">
    <w:name w:val="47140DAA1CB542518DE3CF346D67BF77"/>
    <w:rsid w:val="006C449D"/>
    <w:pPr>
      <w:spacing w:after="160" w:line="259" w:lineRule="auto"/>
    </w:pPr>
  </w:style>
  <w:style w:type="paragraph" w:customStyle="1" w:styleId="07E500BB070842A599DA217182199DF3">
    <w:name w:val="07E500BB070842A599DA217182199DF3"/>
    <w:rsid w:val="006C449D"/>
    <w:pPr>
      <w:spacing w:after="160" w:line="259" w:lineRule="auto"/>
    </w:pPr>
  </w:style>
  <w:style w:type="paragraph" w:customStyle="1" w:styleId="F4DA11E126A341F5B031694BB174E0E1">
    <w:name w:val="F4DA11E126A341F5B031694BB174E0E1"/>
    <w:rsid w:val="006C449D"/>
    <w:pPr>
      <w:spacing w:after="160" w:line="259" w:lineRule="auto"/>
    </w:pPr>
  </w:style>
  <w:style w:type="paragraph" w:customStyle="1" w:styleId="5E612E2FB859455D966561CE59081C2D">
    <w:name w:val="5E612E2FB859455D966561CE59081C2D"/>
    <w:rsid w:val="006C449D"/>
    <w:pPr>
      <w:spacing w:after="160" w:line="259" w:lineRule="auto"/>
    </w:pPr>
  </w:style>
  <w:style w:type="paragraph" w:customStyle="1" w:styleId="379EBEC32DA049618860717F641BC1C1">
    <w:name w:val="379EBEC32DA049618860717F641BC1C1"/>
    <w:rsid w:val="006C449D"/>
    <w:pPr>
      <w:spacing w:after="160" w:line="259" w:lineRule="auto"/>
    </w:pPr>
  </w:style>
  <w:style w:type="paragraph" w:customStyle="1" w:styleId="A9522309C5D340EFA8923A6C841E429F">
    <w:name w:val="A9522309C5D340EFA8923A6C841E429F"/>
    <w:rsid w:val="006C449D"/>
    <w:pPr>
      <w:spacing w:after="160" w:line="259" w:lineRule="auto"/>
    </w:pPr>
  </w:style>
  <w:style w:type="paragraph" w:customStyle="1" w:styleId="853A6466259344A7866CB08274E10BAA">
    <w:name w:val="853A6466259344A7866CB08274E10BAA"/>
    <w:rsid w:val="006C449D"/>
    <w:pPr>
      <w:spacing w:after="160" w:line="259" w:lineRule="auto"/>
    </w:pPr>
  </w:style>
  <w:style w:type="paragraph" w:customStyle="1" w:styleId="AAD2738CE4334B8CAFFB87C929F026D0">
    <w:name w:val="AAD2738CE4334B8CAFFB87C929F026D0"/>
    <w:rsid w:val="006C449D"/>
    <w:pPr>
      <w:spacing w:after="160" w:line="259" w:lineRule="auto"/>
    </w:pPr>
  </w:style>
  <w:style w:type="paragraph" w:customStyle="1" w:styleId="46EF2B83B8E54C6987C27B300CF5B8AA">
    <w:name w:val="46EF2B83B8E54C6987C27B300CF5B8AA"/>
    <w:rsid w:val="006C449D"/>
    <w:pPr>
      <w:spacing w:after="160" w:line="259" w:lineRule="auto"/>
    </w:pPr>
  </w:style>
  <w:style w:type="paragraph" w:customStyle="1" w:styleId="A72CFB67864740A4BE28F8858EDFC17D">
    <w:name w:val="A72CFB67864740A4BE28F8858EDFC17D"/>
    <w:rsid w:val="006C449D"/>
    <w:pPr>
      <w:spacing w:after="160" w:line="259" w:lineRule="auto"/>
    </w:pPr>
  </w:style>
  <w:style w:type="paragraph" w:customStyle="1" w:styleId="9721FED4AF234C0993406EA7C4646AB2">
    <w:name w:val="9721FED4AF234C0993406EA7C4646AB2"/>
    <w:rsid w:val="006C449D"/>
    <w:pPr>
      <w:spacing w:after="160" w:line="259" w:lineRule="auto"/>
    </w:pPr>
  </w:style>
  <w:style w:type="paragraph" w:customStyle="1" w:styleId="DC2F9AE3AB4B45F2A776788EA33CC90D">
    <w:name w:val="DC2F9AE3AB4B45F2A776788EA33CC90D"/>
    <w:rsid w:val="006C449D"/>
    <w:pPr>
      <w:spacing w:after="160" w:line="259" w:lineRule="auto"/>
    </w:pPr>
  </w:style>
  <w:style w:type="paragraph" w:customStyle="1" w:styleId="409FEE1AD4644E13BD11854DABD0B6F8">
    <w:name w:val="409FEE1AD4644E13BD11854DABD0B6F8"/>
    <w:rsid w:val="006C449D"/>
    <w:pPr>
      <w:spacing w:after="160" w:line="259" w:lineRule="auto"/>
    </w:pPr>
  </w:style>
  <w:style w:type="paragraph" w:customStyle="1" w:styleId="BA314247090042D2B36527438951ECA3">
    <w:name w:val="BA314247090042D2B36527438951ECA3"/>
    <w:rsid w:val="006C449D"/>
    <w:pPr>
      <w:spacing w:after="160" w:line="259" w:lineRule="auto"/>
    </w:pPr>
  </w:style>
  <w:style w:type="paragraph" w:customStyle="1" w:styleId="3D445DB980AF4DE99CB6DA10512D70B6">
    <w:name w:val="3D445DB980AF4DE99CB6DA10512D70B6"/>
    <w:rsid w:val="006C449D"/>
    <w:pPr>
      <w:spacing w:after="160" w:line="259" w:lineRule="auto"/>
    </w:pPr>
  </w:style>
  <w:style w:type="paragraph" w:customStyle="1" w:styleId="96EF53108B3A4DB4910FF98ED9437DAF">
    <w:name w:val="96EF53108B3A4DB4910FF98ED9437DAF"/>
    <w:rsid w:val="006C449D"/>
    <w:pPr>
      <w:spacing w:after="160" w:line="259" w:lineRule="auto"/>
    </w:pPr>
  </w:style>
  <w:style w:type="paragraph" w:customStyle="1" w:styleId="89793E397CA8421E89177127539915FB">
    <w:name w:val="89793E397CA8421E89177127539915FB"/>
    <w:rsid w:val="006C449D"/>
    <w:pPr>
      <w:spacing w:after="160" w:line="259" w:lineRule="auto"/>
    </w:pPr>
  </w:style>
  <w:style w:type="paragraph" w:customStyle="1" w:styleId="70EA7777297440D1A8F624E1F04DF92E">
    <w:name w:val="70EA7777297440D1A8F624E1F04DF92E"/>
    <w:rsid w:val="006C449D"/>
    <w:pPr>
      <w:spacing w:after="160" w:line="259" w:lineRule="auto"/>
    </w:pPr>
  </w:style>
  <w:style w:type="paragraph" w:customStyle="1" w:styleId="F6ABC80C2B554EC0B410A297F0F6CC76">
    <w:name w:val="F6ABC80C2B554EC0B410A297F0F6CC76"/>
    <w:rsid w:val="006C449D"/>
    <w:pPr>
      <w:spacing w:after="160" w:line="259" w:lineRule="auto"/>
    </w:pPr>
  </w:style>
  <w:style w:type="paragraph" w:customStyle="1" w:styleId="05ED18FB6C084B089A2B70A818EF4D9C">
    <w:name w:val="05ED18FB6C084B089A2B70A818EF4D9C"/>
    <w:rsid w:val="006C449D"/>
    <w:pPr>
      <w:spacing w:after="160" w:line="259" w:lineRule="auto"/>
    </w:pPr>
  </w:style>
  <w:style w:type="paragraph" w:customStyle="1" w:styleId="ECB4CEEA74FD4CD28F3902874BDA5626">
    <w:name w:val="ECB4CEEA74FD4CD28F3902874BDA5626"/>
    <w:rsid w:val="006C449D"/>
    <w:pPr>
      <w:spacing w:after="160" w:line="259" w:lineRule="auto"/>
    </w:pPr>
  </w:style>
  <w:style w:type="paragraph" w:customStyle="1" w:styleId="263F5C007BF948A58515E7CC8E632441">
    <w:name w:val="263F5C007BF948A58515E7CC8E632441"/>
    <w:rsid w:val="006C449D"/>
    <w:pPr>
      <w:spacing w:after="160" w:line="259" w:lineRule="auto"/>
    </w:pPr>
  </w:style>
  <w:style w:type="paragraph" w:customStyle="1" w:styleId="B3B6E10AB2D84E84BBE7D29D4403B671">
    <w:name w:val="B3B6E10AB2D84E84BBE7D29D4403B671"/>
    <w:rsid w:val="006C449D"/>
    <w:pPr>
      <w:spacing w:after="160" w:line="259" w:lineRule="auto"/>
    </w:pPr>
  </w:style>
  <w:style w:type="paragraph" w:customStyle="1" w:styleId="ABD21F54291546F88AA42D848A1FF346">
    <w:name w:val="ABD21F54291546F88AA42D848A1FF346"/>
    <w:rsid w:val="006C449D"/>
    <w:pPr>
      <w:spacing w:after="160" w:line="259" w:lineRule="auto"/>
    </w:pPr>
  </w:style>
  <w:style w:type="paragraph" w:customStyle="1" w:styleId="FC9926E720A945CB810BF996E6C44FFF">
    <w:name w:val="FC9926E720A945CB810BF996E6C44FFF"/>
    <w:rsid w:val="006C449D"/>
    <w:pPr>
      <w:spacing w:after="160" w:line="259" w:lineRule="auto"/>
    </w:pPr>
  </w:style>
  <w:style w:type="paragraph" w:customStyle="1" w:styleId="B5966A33862B41B88DEEFC03A9DD224A">
    <w:name w:val="B5966A33862B41B88DEEFC03A9DD224A"/>
    <w:rsid w:val="006C449D"/>
    <w:pPr>
      <w:spacing w:after="160" w:line="259" w:lineRule="auto"/>
    </w:pPr>
  </w:style>
  <w:style w:type="paragraph" w:customStyle="1" w:styleId="4FD72C5D8B874387BEE4408CBDF665B1">
    <w:name w:val="4FD72C5D8B874387BEE4408CBDF665B1"/>
    <w:rsid w:val="006C449D"/>
    <w:pPr>
      <w:spacing w:after="160" w:line="259" w:lineRule="auto"/>
    </w:pPr>
  </w:style>
  <w:style w:type="paragraph" w:customStyle="1" w:styleId="93E9486B50E048878A9021F4DD5DD661">
    <w:name w:val="93E9486B50E048878A9021F4DD5DD661"/>
    <w:rsid w:val="006C449D"/>
    <w:pPr>
      <w:spacing w:after="160" w:line="259" w:lineRule="auto"/>
    </w:pPr>
  </w:style>
  <w:style w:type="paragraph" w:customStyle="1" w:styleId="2CA6C04C2D1B468BAC3D08201F0B4DF8">
    <w:name w:val="2CA6C04C2D1B468BAC3D08201F0B4DF8"/>
    <w:rsid w:val="006C449D"/>
    <w:pPr>
      <w:spacing w:after="160" w:line="259" w:lineRule="auto"/>
    </w:pPr>
  </w:style>
  <w:style w:type="paragraph" w:customStyle="1" w:styleId="11A44769ABD74A41BBB35CA9A1B7E002">
    <w:name w:val="11A44769ABD74A41BBB35CA9A1B7E002"/>
    <w:rsid w:val="006C449D"/>
    <w:pPr>
      <w:spacing w:after="160" w:line="259" w:lineRule="auto"/>
    </w:pPr>
  </w:style>
  <w:style w:type="paragraph" w:customStyle="1" w:styleId="AEE7082AB8EB47C7A76776B378ED3B35">
    <w:name w:val="AEE7082AB8EB47C7A76776B378ED3B35"/>
    <w:rsid w:val="006C449D"/>
    <w:pPr>
      <w:spacing w:after="160" w:line="259" w:lineRule="auto"/>
    </w:pPr>
  </w:style>
  <w:style w:type="paragraph" w:customStyle="1" w:styleId="56D5DE82F4664132835FA40B6F8DA32E">
    <w:name w:val="56D5DE82F4664132835FA40B6F8DA32E"/>
    <w:rsid w:val="006C449D"/>
    <w:pPr>
      <w:spacing w:after="160" w:line="259" w:lineRule="auto"/>
    </w:pPr>
  </w:style>
  <w:style w:type="paragraph" w:customStyle="1" w:styleId="6E6DB83F8D354ED1A4C986573DF1E895">
    <w:name w:val="6E6DB83F8D354ED1A4C986573DF1E895"/>
    <w:rsid w:val="006C449D"/>
    <w:pPr>
      <w:spacing w:after="160" w:line="259" w:lineRule="auto"/>
    </w:pPr>
  </w:style>
  <w:style w:type="paragraph" w:customStyle="1" w:styleId="497833411CF749E0BA1E59A4D69C3B19">
    <w:name w:val="497833411CF749E0BA1E59A4D69C3B19"/>
    <w:rsid w:val="006C449D"/>
    <w:pPr>
      <w:spacing w:after="160" w:line="259" w:lineRule="auto"/>
    </w:pPr>
  </w:style>
  <w:style w:type="paragraph" w:customStyle="1" w:styleId="E3E474551B7C4A91866F362A5935E953">
    <w:name w:val="E3E474551B7C4A91866F362A5935E953"/>
    <w:rsid w:val="006C449D"/>
    <w:pPr>
      <w:spacing w:after="160" w:line="259" w:lineRule="auto"/>
    </w:pPr>
  </w:style>
  <w:style w:type="paragraph" w:customStyle="1" w:styleId="F2F454A57AF94313A01A60B22F8739D0">
    <w:name w:val="F2F454A57AF94313A01A60B22F8739D0"/>
    <w:rsid w:val="006C449D"/>
    <w:pPr>
      <w:spacing w:after="160" w:line="259" w:lineRule="auto"/>
    </w:pPr>
  </w:style>
  <w:style w:type="paragraph" w:customStyle="1" w:styleId="7C81717D3DA24F3197A8AB23239F3A15">
    <w:name w:val="7C81717D3DA24F3197A8AB23239F3A15"/>
    <w:rsid w:val="006C449D"/>
    <w:pPr>
      <w:spacing w:after="160" w:line="259" w:lineRule="auto"/>
    </w:pPr>
  </w:style>
  <w:style w:type="paragraph" w:customStyle="1" w:styleId="0F11C55F7B214C419443376D9476EC7F">
    <w:name w:val="0F11C55F7B214C419443376D9476EC7F"/>
    <w:rsid w:val="006C449D"/>
    <w:pPr>
      <w:spacing w:after="160" w:line="259" w:lineRule="auto"/>
    </w:pPr>
  </w:style>
  <w:style w:type="paragraph" w:customStyle="1" w:styleId="9C6D450D8DA84F0EAB5130C54ADDD326">
    <w:name w:val="9C6D450D8DA84F0EAB5130C54ADDD326"/>
    <w:rsid w:val="006C449D"/>
    <w:pPr>
      <w:spacing w:after="160" w:line="259" w:lineRule="auto"/>
    </w:pPr>
  </w:style>
  <w:style w:type="paragraph" w:customStyle="1" w:styleId="19391D2891194CB894E79C37FED6CE2B">
    <w:name w:val="19391D2891194CB894E79C37FED6CE2B"/>
    <w:rsid w:val="006C449D"/>
    <w:pPr>
      <w:spacing w:after="160" w:line="259" w:lineRule="auto"/>
    </w:pPr>
  </w:style>
  <w:style w:type="paragraph" w:customStyle="1" w:styleId="0A8280D30145445F8B3583F6B103D07C">
    <w:name w:val="0A8280D30145445F8B3583F6B103D07C"/>
    <w:rsid w:val="006C449D"/>
    <w:pPr>
      <w:spacing w:after="160" w:line="259" w:lineRule="auto"/>
    </w:pPr>
  </w:style>
  <w:style w:type="paragraph" w:customStyle="1" w:styleId="AC0D986F87AA4503B05030A88C24920A">
    <w:name w:val="AC0D986F87AA4503B05030A88C24920A"/>
    <w:rsid w:val="006C449D"/>
    <w:pPr>
      <w:spacing w:after="160" w:line="259" w:lineRule="auto"/>
    </w:pPr>
  </w:style>
  <w:style w:type="paragraph" w:customStyle="1" w:styleId="8CE3F3DFFC194EDAA2A52D80F51D45EA">
    <w:name w:val="8CE3F3DFFC194EDAA2A52D80F51D45EA"/>
    <w:rsid w:val="006C449D"/>
    <w:pPr>
      <w:spacing w:after="160" w:line="259" w:lineRule="auto"/>
    </w:pPr>
  </w:style>
  <w:style w:type="paragraph" w:customStyle="1" w:styleId="67D71B62A6354CE29F0B6646EF26DC90">
    <w:name w:val="67D71B62A6354CE29F0B6646EF26DC90"/>
    <w:rsid w:val="006C449D"/>
    <w:pPr>
      <w:spacing w:after="160" w:line="259" w:lineRule="auto"/>
    </w:pPr>
  </w:style>
  <w:style w:type="paragraph" w:customStyle="1" w:styleId="3EB80A6825614EEA9B3DA78CBC98A137">
    <w:name w:val="3EB80A6825614EEA9B3DA78CBC98A137"/>
    <w:rsid w:val="006C449D"/>
    <w:pPr>
      <w:spacing w:after="160" w:line="259" w:lineRule="auto"/>
    </w:pPr>
  </w:style>
  <w:style w:type="paragraph" w:customStyle="1" w:styleId="08614557CEA7438D845FF2137318FDD9">
    <w:name w:val="08614557CEA7438D845FF2137318FDD9"/>
    <w:rsid w:val="006C449D"/>
    <w:pPr>
      <w:spacing w:after="160" w:line="259" w:lineRule="auto"/>
    </w:pPr>
  </w:style>
  <w:style w:type="paragraph" w:customStyle="1" w:styleId="F0C939FEBA83483EA859832F4BE8B592">
    <w:name w:val="F0C939FEBA83483EA859832F4BE8B592"/>
    <w:rsid w:val="006C449D"/>
    <w:pPr>
      <w:spacing w:after="160" w:line="259" w:lineRule="auto"/>
    </w:pPr>
  </w:style>
  <w:style w:type="paragraph" w:customStyle="1" w:styleId="86AC8E11FC814BA4B7216C3C68105B88">
    <w:name w:val="86AC8E11FC814BA4B7216C3C68105B88"/>
    <w:rsid w:val="006C449D"/>
    <w:pPr>
      <w:spacing w:after="160" w:line="259" w:lineRule="auto"/>
    </w:pPr>
  </w:style>
  <w:style w:type="paragraph" w:customStyle="1" w:styleId="6A4E14E99EA642A68EC2D2DB6BDA38E3">
    <w:name w:val="6A4E14E99EA642A68EC2D2DB6BDA38E3"/>
    <w:rsid w:val="006C449D"/>
    <w:pPr>
      <w:spacing w:after="160" w:line="259" w:lineRule="auto"/>
    </w:pPr>
  </w:style>
  <w:style w:type="paragraph" w:customStyle="1" w:styleId="EB25E1459E8943F99FC09D736B8B972B">
    <w:name w:val="EB25E1459E8943F99FC09D736B8B972B"/>
    <w:rsid w:val="006C449D"/>
    <w:pPr>
      <w:spacing w:after="160" w:line="259" w:lineRule="auto"/>
    </w:pPr>
  </w:style>
  <w:style w:type="paragraph" w:customStyle="1" w:styleId="C69111225ED54E2CAB7B83AB4644133C">
    <w:name w:val="C69111225ED54E2CAB7B83AB4644133C"/>
    <w:rsid w:val="006C449D"/>
    <w:pPr>
      <w:spacing w:after="160" w:line="259" w:lineRule="auto"/>
    </w:pPr>
  </w:style>
  <w:style w:type="paragraph" w:customStyle="1" w:styleId="A29C58E4C498461EA2051AAF53D3FC21">
    <w:name w:val="A29C58E4C498461EA2051AAF53D3FC21"/>
    <w:rsid w:val="006C449D"/>
    <w:pPr>
      <w:spacing w:after="160" w:line="259" w:lineRule="auto"/>
    </w:pPr>
  </w:style>
  <w:style w:type="paragraph" w:customStyle="1" w:styleId="05C1F002F724408FAE71664EF3D26426">
    <w:name w:val="05C1F002F724408FAE71664EF3D26426"/>
    <w:rsid w:val="006C449D"/>
    <w:pPr>
      <w:spacing w:after="160" w:line="259" w:lineRule="auto"/>
    </w:pPr>
  </w:style>
  <w:style w:type="paragraph" w:customStyle="1" w:styleId="C185FC8A45554862B16CBAAB9CC7B552">
    <w:name w:val="C185FC8A45554862B16CBAAB9CC7B552"/>
    <w:rsid w:val="006C449D"/>
    <w:pPr>
      <w:spacing w:after="160" w:line="259" w:lineRule="auto"/>
    </w:pPr>
  </w:style>
  <w:style w:type="paragraph" w:customStyle="1" w:styleId="9F1BCFAC2B484A92B474DD5071E03AE1">
    <w:name w:val="9F1BCFAC2B484A92B474DD5071E03AE1"/>
    <w:rsid w:val="006C449D"/>
    <w:pPr>
      <w:spacing w:after="160" w:line="259" w:lineRule="auto"/>
    </w:pPr>
  </w:style>
  <w:style w:type="paragraph" w:customStyle="1" w:styleId="AEF778021B214174BADECAF6B9A00D48">
    <w:name w:val="AEF778021B214174BADECAF6B9A00D48"/>
    <w:rsid w:val="006C449D"/>
    <w:pPr>
      <w:spacing w:after="160" w:line="259" w:lineRule="auto"/>
    </w:pPr>
  </w:style>
  <w:style w:type="paragraph" w:customStyle="1" w:styleId="72471C0A19EB4B07A39AFC54291E87ED">
    <w:name w:val="72471C0A19EB4B07A39AFC54291E87ED"/>
    <w:rsid w:val="006C449D"/>
    <w:pPr>
      <w:spacing w:after="160" w:line="259" w:lineRule="auto"/>
    </w:pPr>
  </w:style>
  <w:style w:type="paragraph" w:customStyle="1" w:styleId="104322E8B7734A82BC6CD9D0FCA3A257">
    <w:name w:val="104322E8B7734A82BC6CD9D0FCA3A257"/>
    <w:rsid w:val="006C449D"/>
    <w:pPr>
      <w:spacing w:after="160" w:line="259" w:lineRule="auto"/>
    </w:pPr>
  </w:style>
  <w:style w:type="paragraph" w:customStyle="1" w:styleId="EC20A2DB86E54A2DAD829A9F0865A7A4">
    <w:name w:val="EC20A2DB86E54A2DAD829A9F0865A7A4"/>
    <w:rsid w:val="006C449D"/>
    <w:pPr>
      <w:spacing w:after="160" w:line="259" w:lineRule="auto"/>
    </w:pPr>
  </w:style>
  <w:style w:type="paragraph" w:customStyle="1" w:styleId="3CC32B6F62954874B6E80DF708097A42">
    <w:name w:val="3CC32B6F62954874B6E80DF708097A42"/>
    <w:rsid w:val="006C449D"/>
    <w:pPr>
      <w:spacing w:after="160" w:line="259" w:lineRule="auto"/>
    </w:pPr>
  </w:style>
  <w:style w:type="paragraph" w:customStyle="1" w:styleId="CE6696D861E34B6E8F96D032E498ACC3">
    <w:name w:val="CE6696D861E34B6E8F96D032E498ACC3"/>
    <w:rsid w:val="006C449D"/>
    <w:pPr>
      <w:spacing w:after="160" w:line="259" w:lineRule="auto"/>
    </w:pPr>
  </w:style>
  <w:style w:type="paragraph" w:customStyle="1" w:styleId="D9B24BA2223244F3BD6A0335C2B46BBB">
    <w:name w:val="D9B24BA2223244F3BD6A0335C2B46BBB"/>
    <w:rsid w:val="006C449D"/>
    <w:pPr>
      <w:spacing w:after="160" w:line="259" w:lineRule="auto"/>
    </w:pPr>
  </w:style>
  <w:style w:type="paragraph" w:customStyle="1" w:styleId="386163270C2C4CB487523D0C7FFD9448">
    <w:name w:val="386163270C2C4CB487523D0C7FFD9448"/>
    <w:rsid w:val="006C449D"/>
    <w:pPr>
      <w:spacing w:after="160" w:line="259" w:lineRule="auto"/>
    </w:pPr>
  </w:style>
  <w:style w:type="paragraph" w:customStyle="1" w:styleId="F6463179D91C4A9C8605CBD6DA85058C">
    <w:name w:val="F6463179D91C4A9C8605CBD6DA85058C"/>
    <w:rsid w:val="006C449D"/>
    <w:pPr>
      <w:spacing w:after="160" w:line="259" w:lineRule="auto"/>
    </w:pPr>
  </w:style>
  <w:style w:type="paragraph" w:customStyle="1" w:styleId="1C2B92714A714D8D9C799A29E49C4A42">
    <w:name w:val="1C2B92714A714D8D9C799A29E49C4A42"/>
    <w:rsid w:val="006C449D"/>
    <w:pPr>
      <w:spacing w:after="160" w:line="259" w:lineRule="auto"/>
    </w:pPr>
  </w:style>
  <w:style w:type="paragraph" w:customStyle="1" w:styleId="06F15A8F9F2A4FE784988B50318FFE3B">
    <w:name w:val="06F15A8F9F2A4FE784988B50318FFE3B"/>
    <w:rsid w:val="006C449D"/>
    <w:pPr>
      <w:spacing w:after="160" w:line="259" w:lineRule="auto"/>
    </w:pPr>
  </w:style>
  <w:style w:type="paragraph" w:customStyle="1" w:styleId="DB3CE41B979D4AE495825B7F40861CFB">
    <w:name w:val="DB3CE41B979D4AE495825B7F40861CFB"/>
    <w:rsid w:val="006C449D"/>
    <w:pPr>
      <w:spacing w:after="160" w:line="259" w:lineRule="auto"/>
    </w:pPr>
  </w:style>
  <w:style w:type="paragraph" w:customStyle="1" w:styleId="E524DA09C079496B92D98C8EC27BB764">
    <w:name w:val="E524DA09C079496B92D98C8EC27BB764"/>
    <w:rsid w:val="006C449D"/>
    <w:pPr>
      <w:spacing w:after="160" w:line="259" w:lineRule="auto"/>
    </w:pPr>
  </w:style>
  <w:style w:type="paragraph" w:customStyle="1" w:styleId="240925D761C744889D208AD19E8B2F10">
    <w:name w:val="240925D761C744889D208AD19E8B2F10"/>
    <w:rsid w:val="006C449D"/>
    <w:pPr>
      <w:spacing w:after="160" w:line="259" w:lineRule="auto"/>
    </w:pPr>
  </w:style>
  <w:style w:type="paragraph" w:customStyle="1" w:styleId="88E3F957AEA745DF9226EA37C69F83F3">
    <w:name w:val="88E3F957AEA745DF9226EA37C69F83F3"/>
    <w:rsid w:val="006C449D"/>
    <w:pPr>
      <w:spacing w:after="160" w:line="259" w:lineRule="auto"/>
    </w:pPr>
  </w:style>
  <w:style w:type="paragraph" w:customStyle="1" w:styleId="7758EF0605EB492F81361DD1373F285F">
    <w:name w:val="7758EF0605EB492F81361DD1373F285F"/>
    <w:rsid w:val="006C449D"/>
    <w:pPr>
      <w:spacing w:after="160" w:line="259" w:lineRule="auto"/>
    </w:pPr>
  </w:style>
  <w:style w:type="paragraph" w:customStyle="1" w:styleId="DC5576541C6A4427BBE909AF774A26B2">
    <w:name w:val="DC5576541C6A4427BBE909AF774A26B2"/>
    <w:rsid w:val="006C449D"/>
    <w:pPr>
      <w:spacing w:after="160" w:line="259" w:lineRule="auto"/>
    </w:pPr>
  </w:style>
  <w:style w:type="paragraph" w:customStyle="1" w:styleId="0753CC0E110B4CAE844ABB07FE23B610">
    <w:name w:val="0753CC0E110B4CAE844ABB07FE23B610"/>
    <w:rsid w:val="006C449D"/>
    <w:pPr>
      <w:spacing w:after="160" w:line="259" w:lineRule="auto"/>
    </w:pPr>
  </w:style>
  <w:style w:type="paragraph" w:customStyle="1" w:styleId="9C02EB4A6CD2420E98E73B7209BD6492">
    <w:name w:val="9C02EB4A6CD2420E98E73B7209BD6492"/>
    <w:rsid w:val="006C449D"/>
    <w:pPr>
      <w:spacing w:after="160" w:line="259" w:lineRule="auto"/>
    </w:pPr>
  </w:style>
  <w:style w:type="paragraph" w:customStyle="1" w:styleId="2D9205CF354141D4BD17051DC4F9D936">
    <w:name w:val="2D9205CF354141D4BD17051DC4F9D936"/>
    <w:rsid w:val="006C449D"/>
    <w:pPr>
      <w:spacing w:after="160" w:line="259" w:lineRule="auto"/>
    </w:pPr>
  </w:style>
  <w:style w:type="paragraph" w:customStyle="1" w:styleId="A4A457234E14442D851C8557E344C480">
    <w:name w:val="A4A457234E14442D851C8557E344C480"/>
    <w:rsid w:val="006C449D"/>
    <w:pPr>
      <w:spacing w:after="160" w:line="259" w:lineRule="auto"/>
    </w:pPr>
  </w:style>
  <w:style w:type="paragraph" w:customStyle="1" w:styleId="AE4F477652CE40F79E11920F6D75E685">
    <w:name w:val="AE4F477652CE40F79E11920F6D75E685"/>
    <w:rsid w:val="006C449D"/>
    <w:pPr>
      <w:spacing w:after="160" w:line="259" w:lineRule="auto"/>
    </w:pPr>
  </w:style>
  <w:style w:type="paragraph" w:customStyle="1" w:styleId="AC3FA8AC328944DE9241D754F477C360">
    <w:name w:val="AC3FA8AC328944DE9241D754F477C360"/>
    <w:rsid w:val="006C449D"/>
    <w:pPr>
      <w:spacing w:after="160" w:line="259" w:lineRule="auto"/>
    </w:pPr>
  </w:style>
  <w:style w:type="paragraph" w:customStyle="1" w:styleId="17E166DA96D14748B26D06925EF6A19D">
    <w:name w:val="17E166DA96D14748B26D06925EF6A19D"/>
    <w:rsid w:val="006C449D"/>
    <w:pPr>
      <w:spacing w:after="160" w:line="259" w:lineRule="auto"/>
    </w:pPr>
  </w:style>
  <w:style w:type="paragraph" w:customStyle="1" w:styleId="B44A78967A914DB39404B43D1F088995">
    <w:name w:val="B44A78967A914DB39404B43D1F088995"/>
    <w:rsid w:val="006C449D"/>
    <w:pPr>
      <w:spacing w:after="160" w:line="259" w:lineRule="auto"/>
    </w:pPr>
  </w:style>
  <w:style w:type="paragraph" w:customStyle="1" w:styleId="61B1C8F8122D48349AC4479EB69613CB">
    <w:name w:val="61B1C8F8122D48349AC4479EB69613CB"/>
    <w:rsid w:val="006C449D"/>
    <w:pPr>
      <w:spacing w:after="160" w:line="259" w:lineRule="auto"/>
    </w:pPr>
  </w:style>
  <w:style w:type="paragraph" w:customStyle="1" w:styleId="6A7022AA7C3F49638C332AAC65BADE07">
    <w:name w:val="6A7022AA7C3F49638C332AAC65BADE07"/>
    <w:rsid w:val="006C449D"/>
    <w:pPr>
      <w:spacing w:after="160" w:line="259" w:lineRule="auto"/>
    </w:pPr>
  </w:style>
  <w:style w:type="paragraph" w:customStyle="1" w:styleId="78ADB801E98F424DBBACC95841891F08">
    <w:name w:val="78ADB801E98F424DBBACC95841891F08"/>
    <w:rsid w:val="006C449D"/>
    <w:pPr>
      <w:spacing w:after="160" w:line="259" w:lineRule="auto"/>
    </w:pPr>
  </w:style>
  <w:style w:type="paragraph" w:customStyle="1" w:styleId="8F5F1E349DC746F49C223EE2694A38AE">
    <w:name w:val="8F5F1E349DC746F49C223EE2694A38AE"/>
    <w:rsid w:val="006C449D"/>
    <w:pPr>
      <w:spacing w:after="160" w:line="259" w:lineRule="auto"/>
    </w:pPr>
  </w:style>
  <w:style w:type="paragraph" w:customStyle="1" w:styleId="AE231A683FEC4C6E8D41657C5BD266E7">
    <w:name w:val="AE231A683FEC4C6E8D41657C5BD266E7"/>
    <w:rsid w:val="006C449D"/>
    <w:pPr>
      <w:spacing w:after="160" w:line="259" w:lineRule="auto"/>
    </w:pPr>
  </w:style>
  <w:style w:type="paragraph" w:customStyle="1" w:styleId="A38ED1B927824AB58D7156BF08D4B915">
    <w:name w:val="A38ED1B927824AB58D7156BF08D4B915"/>
    <w:rsid w:val="006C449D"/>
    <w:pPr>
      <w:spacing w:after="160" w:line="259" w:lineRule="auto"/>
    </w:pPr>
  </w:style>
  <w:style w:type="paragraph" w:customStyle="1" w:styleId="B03D06771BD04F639C5E06FD8CF3293F">
    <w:name w:val="B03D06771BD04F639C5E06FD8CF3293F"/>
    <w:rsid w:val="006C449D"/>
    <w:pPr>
      <w:spacing w:after="160" w:line="259" w:lineRule="auto"/>
    </w:pPr>
  </w:style>
  <w:style w:type="paragraph" w:customStyle="1" w:styleId="D68FE88D9B32423A81857E5D8B267E28">
    <w:name w:val="D68FE88D9B32423A81857E5D8B267E28"/>
    <w:rsid w:val="006C449D"/>
    <w:pPr>
      <w:spacing w:after="160" w:line="259" w:lineRule="auto"/>
    </w:pPr>
  </w:style>
  <w:style w:type="paragraph" w:customStyle="1" w:styleId="073451C09F2048998E23BA07DA2164F1">
    <w:name w:val="073451C09F2048998E23BA07DA2164F1"/>
    <w:rsid w:val="006C449D"/>
    <w:pPr>
      <w:spacing w:after="160" w:line="259" w:lineRule="auto"/>
    </w:pPr>
  </w:style>
  <w:style w:type="paragraph" w:customStyle="1" w:styleId="350F6523628B4B50A26CD0E892379F9A">
    <w:name w:val="350F6523628B4B50A26CD0E892379F9A"/>
    <w:rsid w:val="006C449D"/>
    <w:pPr>
      <w:spacing w:after="160" w:line="259" w:lineRule="auto"/>
    </w:pPr>
  </w:style>
  <w:style w:type="paragraph" w:customStyle="1" w:styleId="859E1292242246499182F86972B753E4">
    <w:name w:val="859E1292242246499182F86972B753E4"/>
    <w:rsid w:val="006C449D"/>
    <w:pPr>
      <w:spacing w:after="160" w:line="259" w:lineRule="auto"/>
    </w:pPr>
  </w:style>
  <w:style w:type="paragraph" w:customStyle="1" w:styleId="2C07794B94DC45F580396644BCE44F1C">
    <w:name w:val="2C07794B94DC45F580396644BCE44F1C"/>
    <w:rsid w:val="006C449D"/>
    <w:pPr>
      <w:spacing w:after="160" w:line="259" w:lineRule="auto"/>
    </w:pPr>
  </w:style>
  <w:style w:type="paragraph" w:customStyle="1" w:styleId="98C51F03BE27492EABECC6F5448D56CF">
    <w:name w:val="98C51F03BE27492EABECC6F5448D56CF"/>
    <w:rsid w:val="006C449D"/>
    <w:pPr>
      <w:spacing w:after="160" w:line="259" w:lineRule="auto"/>
    </w:pPr>
  </w:style>
  <w:style w:type="paragraph" w:customStyle="1" w:styleId="83E2A602298948B980FB7F485EEA0AB0">
    <w:name w:val="83E2A602298948B980FB7F485EEA0AB0"/>
    <w:rsid w:val="006C449D"/>
    <w:pPr>
      <w:spacing w:after="160" w:line="259" w:lineRule="auto"/>
    </w:pPr>
  </w:style>
  <w:style w:type="paragraph" w:customStyle="1" w:styleId="3A1D56C9E908410193BA4D40840CB617">
    <w:name w:val="3A1D56C9E908410193BA4D40840CB617"/>
    <w:rsid w:val="006C449D"/>
    <w:pPr>
      <w:spacing w:after="160" w:line="259" w:lineRule="auto"/>
    </w:pPr>
  </w:style>
  <w:style w:type="paragraph" w:customStyle="1" w:styleId="7635EBBD83BB4704834C9E5C1A58B935">
    <w:name w:val="7635EBBD83BB4704834C9E5C1A58B935"/>
    <w:rsid w:val="006C449D"/>
    <w:pPr>
      <w:spacing w:after="160" w:line="259" w:lineRule="auto"/>
    </w:pPr>
  </w:style>
  <w:style w:type="paragraph" w:customStyle="1" w:styleId="E17F5300B577477BA8E3CC60D539686E">
    <w:name w:val="E17F5300B577477BA8E3CC60D539686E"/>
    <w:rsid w:val="006C449D"/>
    <w:pPr>
      <w:spacing w:after="160" w:line="259" w:lineRule="auto"/>
    </w:pPr>
  </w:style>
  <w:style w:type="paragraph" w:customStyle="1" w:styleId="D35B38EDEC0244E6BE80B55FF8D37D0D">
    <w:name w:val="D35B38EDEC0244E6BE80B55FF8D37D0D"/>
    <w:rsid w:val="006C449D"/>
    <w:pPr>
      <w:spacing w:after="160" w:line="259" w:lineRule="auto"/>
    </w:pPr>
  </w:style>
  <w:style w:type="paragraph" w:customStyle="1" w:styleId="B8F2D96440A84BC6A92C9C09D3E4F047">
    <w:name w:val="B8F2D96440A84BC6A92C9C09D3E4F047"/>
    <w:rsid w:val="006C449D"/>
    <w:pPr>
      <w:spacing w:after="160" w:line="259" w:lineRule="auto"/>
    </w:pPr>
  </w:style>
  <w:style w:type="paragraph" w:customStyle="1" w:styleId="A6F9C038053E4B4F8B551609F6866E38">
    <w:name w:val="A6F9C038053E4B4F8B551609F6866E38"/>
    <w:rsid w:val="006C449D"/>
    <w:pPr>
      <w:spacing w:after="160" w:line="259" w:lineRule="auto"/>
    </w:pPr>
  </w:style>
  <w:style w:type="paragraph" w:customStyle="1" w:styleId="5AA8863D75CE463397230593E04ECE48">
    <w:name w:val="5AA8863D75CE463397230593E04ECE48"/>
    <w:rsid w:val="006C449D"/>
    <w:pPr>
      <w:spacing w:after="160" w:line="259" w:lineRule="auto"/>
    </w:pPr>
  </w:style>
  <w:style w:type="paragraph" w:customStyle="1" w:styleId="7A467E20DC7E4A269C26F929943A5069">
    <w:name w:val="7A467E20DC7E4A269C26F929943A5069"/>
    <w:rsid w:val="006C449D"/>
    <w:pPr>
      <w:spacing w:after="160" w:line="259" w:lineRule="auto"/>
    </w:pPr>
  </w:style>
  <w:style w:type="paragraph" w:customStyle="1" w:styleId="50A49BE108FF445CAADD761242597EB7">
    <w:name w:val="50A49BE108FF445CAADD761242597EB7"/>
    <w:rsid w:val="006C449D"/>
    <w:pPr>
      <w:spacing w:after="160" w:line="259" w:lineRule="auto"/>
    </w:pPr>
  </w:style>
  <w:style w:type="paragraph" w:customStyle="1" w:styleId="0EF7DC4F2F8B4B8D97C2E9FBA01764A5">
    <w:name w:val="0EF7DC4F2F8B4B8D97C2E9FBA01764A5"/>
    <w:rsid w:val="006C449D"/>
    <w:pPr>
      <w:spacing w:after="160" w:line="259" w:lineRule="auto"/>
    </w:pPr>
  </w:style>
  <w:style w:type="paragraph" w:customStyle="1" w:styleId="F43E3F976B754381B50F199570AFB335">
    <w:name w:val="F43E3F976B754381B50F199570AFB335"/>
    <w:rsid w:val="006C449D"/>
    <w:pPr>
      <w:spacing w:after="160" w:line="259" w:lineRule="auto"/>
    </w:pPr>
  </w:style>
  <w:style w:type="paragraph" w:customStyle="1" w:styleId="06ADE90260A54354B503333ECCEABAAA">
    <w:name w:val="06ADE90260A54354B503333ECCEABAAA"/>
    <w:rsid w:val="006C449D"/>
    <w:pPr>
      <w:spacing w:after="160" w:line="259" w:lineRule="auto"/>
    </w:pPr>
  </w:style>
  <w:style w:type="paragraph" w:customStyle="1" w:styleId="D407C2E727954D7C87A1C31BF1814700">
    <w:name w:val="D407C2E727954D7C87A1C31BF1814700"/>
    <w:rsid w:val="006C449D"/>
    <w:pPr>
      <w:spacing w:after="160" w:line="259" w:lineRule="auto"/>
    </w:pPr>
  </w:style>
  <w:style w:type="paragraph" w:customStyle="1" w:styleId="65D40B40A87A4F8A9156FB8CFD335887">
    <w:name w:val="65D40B40A87A4F8A9156FB8CFD335887"/>
    <w:rsid w:val="006C449D"/>
    <w:pPr>
      <w:spacing w:after="160" w:line="259" w:lineRule="auto"/>
    </w:pPr>
  </w:style>
  <w:style w:type="paragraph" w:customStyle="1" w:styleId="0A144DD66DD147BDA776FC8ED7540FC3">
    <w:name w:val="0A144DD66DD147BDA776FC8ED7540FC3"/>
    <w:rsid w:val="006C449D"/>
    <w:pPr>
      <w:spacing w:after="160" w:line="259" w:lineRule="auto"/>
    </w:pPr>
  </w:style>
  <w:style w:type="paragraph" w:customStyle="1" w:styleId="3E4E46A94EF04B248B4FB128A56D4155">
    <w:name w:val="3E4E46A94EF04B248B4FB128A56D4155"/>
    <w:rsid w:val="006C449D"/>
    <w:pPr>
      <w:spacing w:after="160" w:line="259" w:lineRule="auto"/>
    </w:pPr>
  </w:style>
  <w:style w:type="paragraph" w:customStyle="1" w:styleId="3CF8EDC58AC743EE8BA458409D1543B5">
    <w:name w:val="3CF8EDC58AC743EE8BA458409D1543B5"/>
    <w:rsid w:val="006C449D"/>
    <w:pPr>
      <w:spacing w:after="160" w:line="259" w:lineRule="auto"/>
    </w:pPr>
  </w:style>
  <w:style w:type="paragraph" w:customStyle="1" w:styleId="EE2F95F528C744F984CF941AF70B2CB1">
    <w:name w:val="EE2F95F528C744F984CF941AF70B2CB1"/>
    <w:rsid w:val="006C449D"/>
    <w:pPr>
      <w:spacing w:after="160" w:line="259" w:lineRule="auto"/>
    </w:pPr>
  </w:style>
  <w:style w:type="paragraph" w:customStyle="1" w:styleId="72BD348BEE32435B9C2EE4C9D3ADD00B">
    <w:name w:val="72BD348BEE32435B9C2EE4C9D3ADD00B"/>
    <w:rsid w:val="006C449D"/>
    <w:pPr>
      <w:spacing w:after="160" w:line="259" w:lineRule="auto"/>
    </w:pPr>
  </w:style>
  <w:style w:type="paragraph" w:customStyle="1" w:styleId="F5F0A53FFB15498F99C81B411B48D589">
    <w:name w:val="F5F0A53FFB15498F99C81B411B48D589"/>
    <w:rsid w:val="006C449D"/>
    <w:pPr>
      <w:spacing w:after="160" w:line="259" w:lineRule="auto"/>
    </w:pPr>
  </w:style>
  <w:style w:type="paragraph" w:customStyle="1" w:styleId="B1EF42CB3F394E8691467C028BC7D88D">
    <w:name w:val="B1EF42CB3F394E8691467C028BC7D88D"/>
    <w:rsid w:val="006C449D"/>
    <w:pPr>
      <w:spacing w:after="160" w:line="259" w:lineRule="auto"/>
    </w:pPr>
  </w:style>
  <w:style w:type="paragraph" w:customStyle="1" w:styleId="BC08F7B9631B4F27B9D765DD9632E1F7">
    <w:name w:val="BC08F7B9631B4F27B9D765DD9632E1F7"/>
    <w:rsid w:val="006C449D"/>
    <w:pPr>
      <w:spacing w:after="160" w:line="259" w:lineRule="auto"/>
    </w:pPr>
  </w:style>
  <w:style w:type="paragraph" w:customStyle="1" w:styleId="5021916511C04CB2B8F1DE148BB272AD">
    <w:name w:val="5021916511C04CB2B8F1DE148BB272AD"/>
    <w:rsid w:val="006C449D"/>
    <w:pPr>
      <w:spacing w:after="160" w:line="259" w:lineRule="auto"/>
    </w:pPr>
  </w:style>
  <w:style w:type="paragraph" w:customStyle="1" w:styleId="530084E653004028A49D5E674B33A37A">
    <w:name w:val="530084E653004028A49D5E674B33A37A"/>
    <w:rsid w:val="006C449D"/>
    <w:pPr>
      <w:spacing w:after="160" w:line="259" w:lineRule="auto"/>
    </w:pPr>
  </w:style>
  <w:style w:type="paragraph" w:customStyle="1" w:styleId="020CCDC0A9E7401DAE9771B181F4F443">
    <w:name w:val="020CCDC0A9E7401DAE9771B181F4F443"/>
    <w:rsid w:val="006C449D"/>
    <w:pPr>
      <w:spacing w:after="160" w:line="259" w:lineRule="auto"/>
    </w:pPr>
  </w:style>
  <w:style w:type="paragraph" w:customStyle="1" w:styleId="F1067F7F23E04E6CA99BC2E41A56D4D8">
    <w:name w:val="F1067F7F23E04E6CA99BC2E41A56D4D8"/>
    <w:rsid w:val="006C449D"/>
    <w:pPr>
      <w:spacing w:after="160" w:line="259" w:lineRule="auto"/>
    </w:pPr>
  </w:style>
  <w:style w:type="paragraph" w:customStyle="1" w:styleId="933DA364E88F4C7796A3E8BF57C78A52">
    <w:name w:val="933DA364E88F4C7796A3E8BF57C78A52"/>
    <w:rsid w:val="006C449D"/>
    <w:pPr>
      <w:spacing w:after="160" w:line="259" w:lineRule="auto"/>
    </w:pPr>
  </w:style>
  <w:style w:type="paragraph" w:customStyle="1" w:styleId="AFF37C159AC4461BAA5D428DD430F1FE">
    <w:name w:val="AFF37C159AC4461BAA5D428DD430F1FE"/>
    <w:rsid w:val="006C449D"/>
    <w:pPr>
      <w:spacing w:after="160" w:line="259" w:lineRule="auto"/>
    </w:pPr>
  </w:style>
  <w:style w:type="paragraph" w:customStyle="1" w:styleId="7C6F3C971C034D649D1301774B379327">
    <w:name w:val="7C6F3C971C034D649D1301774B379327"/>
    <w:rsid w:val="006C449D"/>
    <w:pPr>
      <w:spacing w:after="160" w:line="259" w:lineRule="auto"/>
    </w:pPr>
  </w:style>
  <w:style w:type="paragraph" w:customStyle="1" w:styleId="4910F0AD8CF9438FB5140F3253B552BA">
    <w:name w:val="4910F0AD8CF9438FB5140F3253B552BA"/>
    <w:rsid w:val="006C449D"/>
    <w:pPr>
      <w:spacing w:after="160" w:line="259" w:lineRule="auto"/>
    </w:pPr>
  </w:style>
  <w:style w:type="paragraph" w:customStyle="1" w:styleId="6B377538B481460CAC3401B2A4CBAF78">
    <w:name w:val="6B377538B481460CAC3401B2A4CBAF78"/>
    <w:rsid w:val="006C449D"/>
    <w:pPr>
      <w:spacing w:after="160" w:line="259" w:lineRule="auto"/>
    </w:pPr>
  </w:style>
  <w:style w:type="paragraph" w:customStyle="1" w:styleId="47E7FEC4157840FAA23FE0790F063216">
    <w:name w:val="47E7FEC4157840FAA23FE0790F063216"/>
    <w:rsid w:val="006C449D"/>
    <w:pPr>
      <w:spacing w:after="160" w:line="259" w:lineRule="auto"/>
    </w:pPr>
  </w:style>
  <w:style w:type="paragraph" w:customStyle="1" w:styleId="2D23FC3446BB45F3AA09C621C90E49CE">
    <w:name w:val="2D23FC3446BB45F3AA09C621C90E49CE"/>
    <w:rsid w:val="006C449D"/>
    <w:pPr>
      <w:spacing w:after="160" w:line="259" w:lineRule="auto"/>
    </w:pPr>
  </w:style>
  <w:style w:type="paragraph" w:customStyle="1" w:styleId="19885D80C58C41CCB484447A69FEC92B">
    <w:name w:val="19885D80C58C41CCB484447A69FEC92B"/>
    <w:rsid w:val="006C449D"/>
    <w:pPr>
      <w:spacing w:after="160" w:line="259" w:lineRule="auto"/>
    </w:pPr>
  </w:style>
  <w:style w:type="paragraph" w:customStyle="1" w:styleId="F1B8712CD3D94528895B06AA0BEE5527">
    <w:name w:val="F1B8712CD3D94528895B06AA0BEE5527"/>
    <w:rsid w:val="006C449D"/>
    <w:pPr>
      <w:spacing w:after="160" w:line="259" w:lineRule="auto"/>
    </w:pPr>
  </w:style>
  <w:style w:type="paragraph" w:customStyle="1" w:styleId="A796B2DAE605451FB409F389774B5261">
    <w:name w:val="A796B2DAE605451FB409F389774B5261"/>
    <w:rsid w:val="006C449D"/>
    <w:pPr>
      <w:spacing w:after="160" w:line="259" w:lineRule="auto"/>
    </w:pPr>
  </w:style>
  <w:style w:type="paragraph" w:customStyle="1" w:styleId="5C835F67A5334418A4551237D74311BE">
    <w:name w:val="5C835F67A5334418A4551237D74311BE"/>
    <w:rsid w:val="006C449D"/>
    <w:pPr>
      <w:spacing w:after="160" w:line="259" w:lineRule="auto"/>
    </w:pPr>
  </w:style>
  <w:style w:type="paragraph" w:customStyle="1" w:styleId="489B6BFA8F084214A4A9CA740DF443AA">
    <w:name w:val="489B6BFA8F084214A4A9CA740DF443AA"/>
    <w:rsid w:val="006C449D"/>
    <w:pPr>
      <w:spacing w:after="160" w:line="259" w:lineRule="auto"/>
    </w:pPr>
  </w:style>
  <w:style w:type="paragraph" w:customStyle="1" w:styleId="B65EE24410124E1FB7E7E22705F011EC">
    <w:name w:val="B65EE24410124E1FB7E7E22705F011EC"/>
    <w:rsid w:val="006C449D"/>
    <w:pPr>
      <w:spacing w:after="160" w:line="259" w:lineRule="auto"/>
    </w:pPr>
  </w:style>
  <w:style w:type="paragraph" w:customStyle="1" w:styleId="2846CB2E2AFA4EA8A63F890D341911A8">
    <w:name w:val="2846CB2E2AFA4EA8A63F890D341911A8"/>
    <w:rsid w:val="006C449D"/>
    <w:pPr>
      <w:spacing w:after="160" w:line="259" w:lineRule="auto"/>
    </w:pPr>
  </w:style>
  <w:style w:type="paragraph" w:customStyle="1" w:styleId="E6ED38ACB1EF4A51B85B53EB1589508E">
    <w:name w:val="E6ED38ACB1EF4A51B85B53EB1589508E"/>
    <w:rsid w:val="006C449D"/>
    <w:pPr>
      <w:spacing w:after="160" w:line="259" w:lineRule="auto"/>
    </w:pPr>
  </w:style>
  <w:style w:type="paragraph" w:customStyle="1" w:styleId="B1D57EB099AB447086C5C6E64DE09CF6">
    <w:name w:val="B1D57EB099AB447086C5C6E64DE09CF6"/>
    <w:rsid w:val="006C449D"/>
    <w:pPr>
      <w:spacing w:after="160" w:line="259" w:lineRule="auto"/>
    </w:pPr>
  </w:style>
  <w:style w:type="paragraph" w:customStyle="1" w:styleId="DEC33D6C6972460BB43EBEF6204EA441">
    <w:name w:val="DEC33D6C6972460BB43EBEF6204EA441"/>
    <w:rsid w:val="006C449D"/>
    <w:pPr>
      <w:spacing w:after="160" w:line="259" w:lineRule="auto"/>
    </w:pPr>
  </w:style>
  <w:style w:type="paragraph" w:customStyle="1" w:styleId="38D7FA10A13B41C0BEB0C4A2DB79F916">
    <w:name w:val="38D7FA10A13B41C0BEB0C4A2DB79F916"/>
    <w:rsid w:val="006C449D"/>
    <w:pPr>
      <w:spacing w:after="160" w:line="259" w:lineRule="auto"/>
    </w:pPr>
  </w:style>
  <w:style w:type="paragraph" w:customStyle="1" w:styleId="F2FA77DED82442F2AF1BEA72EDFB59FC">
    <w:name w:val="F2FA77DED82442F2AF1BEA72EDFB59FC"/>
    <w:rsid w:val="006C449D"/>
    <w:pPr>
      <w:spacing w:after="160" w:line="259" w:lineRule="auto"/>
    </w:pPr>
  </w:style>
  <w:style w:type="paragraph" w:customStyle="1" w:styleId="674C7A36B68B46E39C144FCE2541449F">
    <w:name w:val="674C7A36B68B46E39C144FCE2541449F"/>
    <w:rsid w:val="006C449D"/>
    <w:pPr>
      <w:spacing w:after="160" w:line="259" w:lineRule="auto"/>
    </w:pPr>
  </w:style>
  <w:style w:type="paragraph" w:customStyle="1" w:styleId="3EC74658D4694C8EB0B2175F17574D72">
    <w:name w:val="3EC74658D4694C8EB0B2175F17574D72"/>
    <w:rsid w:val="006C449D"/>
    <w:pPr>
      <w:spacing w:after="160" w:line="259" w:lineRule="auto"/>
    </w:pPr>
  </w:style>
  <w:style w:type="paragraph" w:customStyle="1" w:styleId="510C900B1E4547AD9669C4490C2D8A30">
    <w:name w:val="510C900B1E4547AD9669C4490C2D8A30"/>
    <w:rsid w:val="006C449D"/>
    <w:pPr>
      <w:spacing w:after="160" w:line="259" w:lineRule="auto"/>
    </w:pPr>
  </w:style>
  <w:style w:type="paragraph" w:customStyle="1" w:styleId="725EDAF741284954B36F6E1BE582CBDE">
    <w:name w:val="725EDAF741284954B36F6E1BE582CBDE"/>
    <w:rsid w:val="006C449D"/>
    <w:pPr>
      <w:spacing w:after="160" w:line="259" w:lineRule="auto"/>
    </w:pPr>
  </w:style>
  <w:style w:type="paragraph" w:customStyle="1" w:styleId="9AAAF908ED224468B7EC8DA1871C70D0">
    <w:name w:val="9AAAF908ED224468B7EC8DA1871C70D0"/>
    <w:rsid w:val="006C449D"/>
    <w:pPr>
      <w:spacing w:after="160" w:line="259" w:lineRule="auto"/>
    </w:pPr>
  </w:style>
  <w:style w:type="paragraph" w:customStyle="1" w:styleId="A47F8B03D59A4D058C9DA34E840E186C">
    <w:name w:val="A47F8B03D59A4D058C9DA34E840E186C"/>
    <w:rsid w:val="006C449D"/>
    <w:pPr>
      <w:spacing w:after="160" w:line="259" w:lineRule="auto"/>
    </w:pPr>
  </w:style>
  <w:style w:type="paragraph" w:customStyle="1" w:styleId="F2CE2C5FA25849678886643095908A0E">
    <w:name w:val="F2CE2C5FA25849678886643095908A0E"/>
    <w:rsid w:val="006C449D"/>
    <w:pPr>
      <w:spacing w:after="160" w:line="259" w:lineRule="auto"/>
    </w:pPr>
  </w:style>
  <w:style w:type="paragraph" w:customStyle="1" w:styleId="83C4154F1299478DB535283D97F9D582">
    <w:name w:val="83C4154F1299478DB535283D97F9D582"/>
    <w:rsid w:val="006C449D"/>
    <w:pPr>
      <w:spacing w:after="160" w:line="259" w:lineRule="auto"/>
    </w:pPr>
  </w:style>
  <w:style w:type="paragraph" w:customStyle="1" w:styleId="FBB71641C18843D2B72915683A22EAEE">
    <w:name w:val="FBB71641C18843D2B72915683A22EAEE"/>
    <w:rsid w:val="006C449D"/>
    <w:pPr>
      <w:spacing w:after="160" w:line="259" w:lineRule="auto"/>
    </w:pPr>
  </w:style>
  <w:style w:type="paragraph" w:customStyle="1" w:styleId="DB0800F4439F4178976ABB8BA113A8DC">
    <w:name w:val="DB0800F4439F4178976ABB8BA113A8DC"/>
    <w:rsid w:val="006C449D"/>
    <w:pPr>
      <w:spacing w:after="160" w:line="259" w:lineRule="auto"/>
    </w:pPr>
  </w:style>
  <w:style w:type="paragraph" w:customStyle="1" w:styleId="F918E85652EB484AB13BD13AF17A898B">
    <w:name w:val="F918E85652EB484AB13BD13AF17A898B"/>
    <w:rsid w:val="006C449D"/>
    <w:pPr>
      <w:spacing w:after="160" w:line="259" w:lineRule="auto"/>
    </w:pPr>
  </w:style>
  <w:style w:type="paragraph" w:customStyle="1" w:styleId="FCFDD46BE6B7411CAEFC54EDCA1FF052">
    <w:name w:val="FCFDD46BE6B7411CAEFC54EDCA1FF052"/>
    <w:rsid w:val="006C449D"/>
    <w:pPr>
      <w:spacing w:after="160" w:line="259" w:lineRule="auto"/>
    </w:pPr>
  </w:style>
  <w:style w:type="paragraph" w:customStyle="1" w:styleId="0DF867EFC8274722BB99FCE765022C90">
    <w:name w:val="0DF867EFC8274722BB99FCE765022C90"/>
    <w:rsid w:val="006C449D"/>
    <w:pPr>
      <w:spacing w:after="160" w:line="259" w:lineRule="auto"/>
    </w:pPr>
  </w:style>
  <w:style w:type="paragraph" w:customStyle="1" w:styleId="1FE06D510309472C8A487A062EFF2474">
    <w:name w:val="1FE06D510309472C8A487A062EFF2474"/>
    <w:rsid w:val="006C449D"/>
    <w:pPr>
      <w:spacing w:after="160" w:line="259" w:lineRule="auto"/>
    </w:pPr>
  </w:style>
  <w:style w:type="paragraph" w:customStyle="1" w:styleId="B587CA86C12A483EA859D2B596BD1E5B">
    <w:name w:val="B587CA86C12A483EA859D2B596BD1E5B"/>
    <w:rsid w:val="006C449D"/>
    <w:pPr>
      <w:spacing w:after="160" w:line="259" w:lineRule="auto"/>
    </w:pPr>
  </w:style>
  <w:style w:type="paragraph" w:customStyle="1" w:styleId="C2C57F0DC16C4FD3A6C71566B9CE1731">
    <w:name w:val="C2C57F0DC16C4FD3A6C71566B9CE1731"/>
    <w:rsid w:val="006C449D"/>
    <w:pPr>
      <w:spacing w:after="160" w:line="259" w:lineRule="auto"/>
    </w:pPr>
  </w:style>
  <w:style w:type="paragraph" w:customStyle="1" w:styleId="5E72DED87EEB426EBECBA1EACB5B6F2E">
    <w:name w:val="5E72DED87EEB426EBECBA1EACB5B6F2E"/>
    <w:rsid w:val="006C449D"/>
    <w:pPr>
      <w:spacing w:after="160" w:line="259" w:lineRule="auto"/>
    </w:pPr>
  </w:style>
  <w:style w:type="paragraph" w:customStyle="1" w:styleId="AA565FBC60894C0C94F91D21CBE19BA2">
    <w:name w:val="AA565FBC60894C0C94F91D21CBE19BA2"/>
    <w:rsid w:val="006C449D"/>
    <w:pPr>
      <w:spacing w:after="160" w:line="259" w:lineRule="auto"/>
    </w:pPr>
  </w:style>
  <w:style w:type="paragraph" w:customStyle="1" w:styleId="3B840502B24247A0AD1723C2FE0D801C">
    <w:name w:val="3B840502B24247A0AD1723C2FE0D801C"/>
    <w:rsid w:val="006C449D"/>
    <w:pPr>
      <w:spacing w:after="160" w:line="259" w:lineRule="auto"/>
    </w:pPr>
  </w:style>
  <w:style w:type="paragraph" w:customStyle="1" w:styleId="31798718FF14473BB6FEFD479E01523A">
    <w:name w:val="31798718FF14473BB6FEFD479E01523A"/>
    <w:rsid w:val="006C449D"/>
    <w:pPr>
      <w:spacing w:after="160" w:line="259" w:lineRule="auto"/>
    </w:pPr>
  </w:style>
  <w:style w:type="paragraph" w:customStyle="1" w:styleId="6BA5E48BC0C34E95A8FCD4EBFD3E87F3">
    <w:name w:val="6BA5E48BC0C34E95A8FCD4EBFD3E87F3"/>
    <w:rsid w:val="006C449D"/>
    <w:pPr>
      <w:spacing w:after="160" w:line="259" w:lineRule="auto"/>
    </w:pPr>
  </w:style>
  <w:style w:type="paragraph" w:customStyle="1" w:styleId="DDA253AC59CB4E02930AEF4735AF1FE4">
    <w:name w:val="DDA253AC59CB4E02930AEF4735AF1FE4"/>
    <w:rsid w:val="006C449D"/>
    <w:pPr>
      <w:spacing w:after="160" w:line="259" w:lineRule="auto"/>
    </w:pPr>
  </w:style>
  <w:style w:type="paragraph" w:customStyle="1" w:styleId="C27070C760C148429E990F956F09B8EF">
    <w:name w:val="C27070C760C148429E990F956F09B8EF"/>
    <w:rsid w:val="006C449D"/>
    <w:pPr>
      <w:spacing w:after="160" w:line="259" w:lineRule="auto"/>
    </w:pPr>
  </w:style>
  <w:style w:type="paragraph" w:customStyle="1" w:styleId="65CA7D72EAD3475E90BBE6ED2DAB0F40">
    <w:name w:val="65CA7D72EAD3475E90BBE6ED2DAB0F40"/>
    <w:rsid w:val="006C449D"/>
    <w:pPr>
      <w:spacing w:after="160" w:line="259" w:lineRule="auto"/>
    </w:pPr>
  </w:style>
  <w:style w:type="paragraph" w:customStyle="1" w:styleId="FE85C6A4896C4D33A3D2151F6768C1E1">
    <w:name w:val="FE85C6A4896C4D33A3D2151F6768C1E1"/>
    <w:rsid w:val="006C449D"/>
    <w:pPr>
      <w:spacing w:after="160" w:line="259" w:lineRule="auto"/>
    </w:pPr>
  </w:style>
  <w:style w:type="paragraph" w:customStyle="1" w:styleId="50932887399E40C5B5F0BF11D2548A6E">
    <w:name w:val="50932887399E40C5B5F0BF11D2548A6E"/>
    <w:rsid w:val="006C449D"/>
    <w:pPr>
      <w:spacing w:after="160" w:line="259" w:lineRule="auto"/>
    </w:pPr>
  </w:style>
  <w:style w:type="paragraph" w:customStyle="1" w:styleId="198CA83E74A24ECE9AB5CE3A3F903C24">
    <w:name w:val="198CA83E74A24ECE9AB5CE3A3F903C24"/>
    <w:rsid w:val="006C449D"/>
    <w:pPr>
      <w:spacing w:after="160" w:line="259" w:lineRule="auto"/>
    </w:pPr>
  </w:style>
  <w:style w:type="paragraph" w:customStyle="1" w:styleId="4FC02045E1944C07B4940751954984AB">
    <w:name w:val="4FC02045E1944C07B4940751954984AB"/>
    <w:rsid w:val="006C449D"/>
    <w:pPr>
      <w:spacing w:after="160" w:line="259" w:lineRule="auto"/>
    </w:pPr>
  </w:style>
  <w:style w:type="paragraph" w:customStyle="1" w:styleId="0F6AAB0CA3D94961A805471960246599">
    <w:name w:val="0F6AAB0CA3D94961A805471960246599"/>
    <w:rsid w:val="006C449D"/>
    <w:pPr>
      <w:spacing w:after="160" w:line="259" w:lineRule="auto"/>
    </w:pPr>
  </w:style>
  <w:style w:type="paragraph" w:customStyle="1" w:styleId="A2AA075522F7436287BA3574229E10E6">
    <w:name w:val="A2AA075522F7436287BA3574229E10E6"/>
    <w:rsid w:val="006C449D"/>
    <w:pPr>
      <w:spacing w:after="160" w:line="259" w:lineRule="auto"/>
    </w:pPr>
  </w:style>
  <w:style w:type="paragraph" w:customStyle="1" w:styleId="16F92D53C84143258EBBFF747FCE82D5">
    <w:name w:val="16F92D53C84143258EBBFF747FCE82D5"/>
    <w:rsid w:val="006C449D"/>
    <w:pPr>
      <w:spacing w:after="160" w:line="259" w:lineRule="auto"/>
    </w:pPr>
  </w:style>
  <w:style w:type="paragraph" w:customStyle="1" w:styleId="ED407D16B0EB49DD84A82A3DC45C344E">
    <w:name w:val="ED407D16B0EB49DD84A82A3DC45C344E"/>
    <w:rsid w:val="006C449D"/>
    <w:pPr>
      <w:spacing w:after="160" w:line="259" w:lineRule="auto"/>
    </w:pPr>
  </w:style>
  <w:style w:type="paragraph" w:customStyle="1" w:styleId="B23B01C9413B4FC3A1B2D33289E86899">
    <w:name w:val="B23B01C9413B4FC3A1B2D33289E86899"/>
    <w:rsid w:val="006C449D"/>
    <w:pPr>
      <w:spacing w:after="160" w:line="259" w:lineRule="auto"/>
    </w:pPr>
  </w:style>
  <w:style w:type="paragraph" w:customStyle="1" w:styleId="C3623183982B4F4D988DD4CC2B2BA571">
    <w:name w:val="C3623183982B4F4D988DD4CC2B2BA571"/>
    <w:rsid w:val="006C449D"/>
    <w:pPr>
      <w:spacing w:after="160" w:line="259" w:lineRule="auto"/>
    </w:pPr>
  </w:style>
  <w:style w:type="paragraph" w:customStyle="1" w:styleId="CDF4CCF2A2AF4E859ABEF660B88182C9">
    <w:name w:val="CDF4CCF2A2AF4E859ABEF660B88182C9"/>
    <w:rsid w:val="006C449D"/>
    <w:pPr>
      <w:spacing w:after="160" w:line="259" w:lineRule="auto"/>
    </w:pPr>
  </w:style>
  <w:style w:type="paragraph" w:customStyle="1" w:styleId="1D8313989FA641DB894ED5EECC16F739">
    <w:name w:val="1D8313989FA641DB894ED5EECC16F739"/>
    <w:rsid w:val="006C449D"/>
    <w:pPr>
      <w:spacing w:after="160" w:line="259" w:lineRule="auto"/>
    </w:pPr>
  </w:style>
  <w:style w:type="paragraph" w:customStyle="1" w:styleId="17788258A2A34DA5B17A6741792AB560">
    <w:name w:val="17788258A2A34DA5B17A6741792AB560"/>
    <w:rsid w:val="006C449D"/>
    <w:pPr>
      <w:spacing w:after="160" w:line="259" w:lineRule="auto"/>
    </w:pPr>
  </w:style>
  <w:style w:type="paragraph" w:customStyle="1" w:styleId="9F9E82877A124704A0D6D3BC232D647F">
    <w:name w:val="9F9E82877A124704A0D6D3BC232D647F"/>
    <w:rsid w:val="006C449D"/>
    <w:pPr>
      <w:spacing w:after="160" w:line="259" w:lineRule="auto"/>
    </w:pPr>
  </w:style>
  <w:style w:type="paragraph" w:customStyle="1" w:styleId="5311FD78B3BD420C9776103648E77AC8">
    <w:name w:val="5311FD78B3BD420C9776103648E77AC8"/>
    <w:rsid w:val="006C449D"/>
    <w:pPr>
      <w:spacing w:after="160" w:line="259" w:lineRule="auto"/>
    </w:pPr>
  </w:style>
  <w:style w:type="paragraph" w:customStyle="1" w:styleId="BB69738650DE4C30BB55AC3F69A62704">
    <w:name w:val="BB69738650DE4C30BB55AC3F69A62704"/>
    <w:rsid w:val="006C449D"/>
    <w:pPr>
      <w:spacing w:after="160" w:line="259" w:lineRule="auto"/>
    </w:pPr>
  </w:style>
  <w:style w:type="paragraph" w:customStyle="1" w:styleId="5692C625E9A94B0DBD2BFD906C69B2D7">
    <w:name w:val="5692C625E9A94B0DBD2BFD906C69B2D7"/>
    <w:rsid w:val="006C449D"/>
    <w:pPr>
      <w:spacing w:after="160" w:line="259" w:lineRule="auto"/>
    </w:pPr>
  </w:style>
  <w:style w:type="paragraph" w:customStyle="1" w:styleId="C1450927019948E9987BE4EFA319FCED">
    <w:name w:val="C1450927019948E9987BE4EFA319FCED"/>
    <w:rsid w:val="006C449D"/>
    <w:pPr>
      <w:spacing w:after="160" w:line="259" w:lineRule="auto"/>
    </w:pPr>
  </w:style>
  <w:style w:type="paragraph" w:customStyle="1" w:styleId="F5A8BAC2E812482DACD132F312B08190">
    <w:name w:val="F5A8BAC2E812482DACD132F312B08190"/>
    <w:rsid w:val="006C449D"/>
    <w:pPr>
      <w:spacing w:after="160" w:line="259" w:lineRule="auto"/>
    </w:pPr>
  </w:style>
  <w:style w:type="paragraph" w:customStyle="1" w:styleId="1F3F4EB80CBB494AA7F2EFD0BDFE081D">
    <w:name w:val="1F3F4EB80CBB494AA7F2EFD0BDFE081D"/>
    <w:rsid w:val="006C449D"/>
    <w:pPr>
      <w:spacing w:after="160" w:line="259" w:lineRule="auto"/>
    </w:pPr>
  </w:style>
  <w:style w:type="paragraph" w:customStyle="1" w:styleId="03BB7B6715B949A097A9B2E896C71BD6">
    <w:name w:val="03BB7B6715B949A097A9B2E896C71BD6"/>
    <w:rsid w:val="006C449D"/>
    <w:pPr>
      <w:spacing w:after="160" w:line="259" w:lineRule="auto"/>
    </w:pPr>
  </w:style>
  <w:style w:type="paragraph" w:customStyle="1" w:styleId="51D759BB8CED401CBCDDF2420A1CCBED">
    <w:name w:val="51D759BB8CED401CBCDDF2420A1CCBED"/>
    <w:rsid w:val="006C449D"/>
    <w:pPr>
      <w:spacing w:after="160" w:line="259" w:lineRule="auto"/>
    </w:pPr>
  </w:style>
  <w:style w:type="paragraph" w:customStyle="1" w:styleId="1F1FD652FFCA437A949C544008A790E9">
    <w:name w:val="1F1FD652FFCA437A949C544008A790E9"/>
    <w:rsid w:val="006C449D"/>
    <w:pPr>
      <w:spacing w:after="160" w:line="259" w:lineRule="auto"/>
    </w:pPr>
  </w:style>
  <w:style w:type="paragraph" w:customStyle="1" w:styleId="BAA6263D4B3B44B0AB25F6CB2E11D7B4">
    <w:name w:val="BAA6263D4B3B44B0AB25F6CB2E11D7B4"/>
    <w:rsid w:val="006C449D"/>
    <w:pPr>
      <w:spacing w:after="160" w:line="259" w:lineRule="auto"/>
    </w:pPr>
  </w:style>
  <w:style w:type="paragraph" w:customStyle="1" w:styleId="06A72107BA9F43D79210CB21E0BD7AFD">
    <w:name w:val="06A72107BA9F43D79210CB21E0BD7AFD"/>
    <w:rsid w:val="006C449D"/>
    <w:pPr>
      <w:spacing w:after="160" w:line="259" w:lineRule="auto"/>
    </w:pPr>
  </w:style>
  <w:style w:type="paragraph" w:customStyle="1" w:styleId="1D93CD0B6EB34CD3A8053BE0FE5FAFB1">
    <w:name w:val="1D93CD0B6EB34CD3A8053BE0FE5FAFB1"/>
    <w:rsid w:val="006C449D"/>
    <w:pPr>
      <w:spacing w:after="160" w:line="259" w:lineRule="auto"/>
    </w:pPr>
  </w:style>
  <w:style w:type="paragraph" w:customStyle="1" w:styleId="B5839BBA49E04B3AB69A6DDE051A139D">
    <w:name w:val="B5839BBA49E04B3AB69A6DDE051A139D"/>
    <w:rsid w:val="006C449D"/>
    <w:pPr>
      <w:spacing w:after="160" w:line="259" w:lineRule="auto"/>
    </w:pPr>
  </w:style>
  <w:style w:type="paragraph" w:customStyle="1" w:styleId="52DA9B1A27B0485AACA447E584E8B7BE">
    <w:name w:val="52DA9B1A27B0485AACA447E584E8B7BE"/>
    <w:rsid w:val="006C449D"/>
    <w:pPr>
      <w:spacing w:after="160" w:line="259" w:lineRule="auto"/>
    </w:pPr>
  </w:style>
  <w:style w:type="paragraph" w:customStyle="1" w:styleId="6CC0606843054B5B8310910A020F351C">
    <w:name w:val="6CC0606843054B5B8310910A020F351C"/>
    <w:rsid w:val="006C449D"/>
    <w:pPr>
      <w:spacing w:after="160" w:line="259" w:lineRule="auto"/>
    </w:pPr>
  </w:style>
  <w:style w:type="paragraph" w:customStyle="1" w:styleId="55DC636D33D744BF9488A440C5DEB558">
    <w:name w:val="55DC636D33D744BF9488A440C5DEB558"/>
    <w:rsid w:val="006C449D"/>
    <w:pPr>
      <w:spacing w:after="160" w:line="259" w:lineRule="auto"/>
    </w:pPr>
  </w:style>
  <w:style w:type="paragraph" w:customStyle="1" w:styleId="72FF1FB6766D4838A3C016BF051ECC06">
    <w:name w:val="72FF1FB6766D4838A3C016BF051ECC06"/>
    <w:rsid w:val="006C449D"/>
    <w:pPr>
      <w:spacing w:after="160" w:line="259" w:lineRule="auto"/>
    </w:pPr>
  </w:style>
  <w:style w:type="paragraph" w:customStyle="1" w:styleId="547A879D0B8648259BF9E1F4A604CF25">
    <w:name w:val="547A879D0B8648259BF9E1F4A604CF25"/>
    <w:rsid w:val="006C449D"/>
    <w:pPr>
      <w:spacing w:after="160" w:line="259" w:lineRule="auto"/>
    </w:pPr>
  </w:style>
  <w:style w:type="paragraph" w:customStyle="1" w:styleId="E24657D96E4A44078E8729C6B28865ED">
    <w:name w:val="E24657D96E4A44078E8729C6B28865ED"/>
    <w:rsid w:val="006C449D"/>
    <w:pPr>
      <w:spacing w:after="160" w:line="259" w:lineRule="auto"/>
    </w:pPr>
  </w:style>
  <w:style w:type="paragraph" w:customStyle="1" w:styleId="697D15DAE2AD4D0087AEE9121D69F82A">
    <w:name w:val="697D15DAE2AD4D0087AEE9121D69F82A"/>
    <w:rsid w:val="006C449D"/>
    <w:pPr>
      <w:spacing w:after="160" w:line="259" w:lineRule="auto"/>
    </w:pPr>
  </w:style>
  <w:style w:type="paragraph" w:customStyle="1" w:styleId="49D8B60FDFC945DC90072B26D6D139A7">
    <w:name w:val="49D8B60FDFC945DC90072B26D6D139A7"/>
    <w:rsid w:val="006C449D"/>
    <w:pPr>
      <w:spacing w:after="160" w:line="259" w:lineRule="auto"/>
    </w:pPr>
  </w:style>
  <w:style w:type="paragraph" w:customStyle="1" w:styleId="0D31B2B6E1364A1787A3DF5591ED1144">
    <w:name w:val="0D31B2B6E1364A1787A3DF5591ED1144"/>
    <w:rsid w:val="006C449D"/>
    <w:pPr>
      <w:spacing w:after="160" w:line="259" w:lineRule="auto"/>
    </w:pPr>
  </w:style>
  <w:style w:type="paragraph" w:customStyle="1" w:styleId="C0E9E587874B4E93B60D8244BCC6E1B2">
    <w:name w:val="C0E9E587874B4E93B60D8244BCC6E1B2"/>
    <w:rsid w:val="006C449D"/>
    <w:pPr>
      <w:spacing w:after="160" w:line="259" w:lineRule="auto"/>
    </w:pPr>
  </w:style>
  <w:style w:type="paragraph" w:customStyle="1" w:styleId="F573668F16B84B1CBA6942ABC4A351D7">
    <w:name w:val="F573668F16B84B1CBA6942ABC4A351D7"/>
    <w:rsid w:val="006C449D"/>
    <w:pPr>
      <w:spacing w:after="160" w:line="259" w:lineRule="auto"/>
    </w:pPr>
  </w:style>
  <w:style w:type="paragraph" w:customStyle="1" w:styleId="C721897A54A04E0391E03C75470F79CC">
    <w:name w:val="C721897A54A04E0391E03C75470F79CC"/>
    <w:rsid w:val="006C449D"/>
    <w:pPr>
      <w:spacing w:after="160" w:line="259" w:lineRule="auto"/>
    </w:pPr>
  </w:style>
  <w:style w:type="paragraph" w:customStyle="1" w:styleId="6747F64C249B45E9B41E93AC1306AB34">
    <w:name w:val="6747F64C249B45E9B41E93AC1306AB34"/>
    <w:rsid w:val="006C449D"/>
    <w:pPr>
      <w:spacing w:after="160" w:line="259" w:lineRule="auto"/>
    </w:pPr>
  </w:style>
  <w:style w:type="paragraph" w:customStyle="1" w:styleId="1EE58FC3D1DE4E07949675EEF742AF6C">
    <w:name w:val="1EE58FC3D1DE4E07949675EEF742AF6C"/>
    <w:rsid w:val="006C449D"/>
    <w:pPr>
      <w:spacing w:after="160" w:line="259" w:lineRule="auto"/>
    </w:pPr>
  </w:style>
  <w:style w:type="paragraph" w:customStyle="1" w:styleId="A3F8180749604B89A526C8906842F856">
    <w:name w:val="A3F8180749604B89A526C8906842F856"/>
    <w:rsid w:val="006C449D"/>
    <w:pPr>
      <w:spacing w:after="160" w:line="259" w:lineRule="auto"/>
    </w:pPr>
  </w:style>
  <w:style w:type="paragraph" w:customStyle="1" w:styleId="346574985F1941EDAB39A4BCD2F3324D">
    <w:name w:val="346574985F1941EDAB39A4BCD2F3324D"/>
    <w:rsid w:val="006C449D"/>
    <w:pPr>
      <w:spacing w:after="160" w:line="259" w:lineRule="auto"/>
    </w:pPr>
  </w:style>
  <w:style w:type="paragraph" w:customStyle="1" w:styleId="E9BBF9BF0FC146E9A712215C8BFEA32A">
    <w:name w:val="E9BBF9BF0FC146E9A712215C8BFEA32A"/>
    <w:rsid w:val="006C449D"/>
    <w:pPr>
      <w:spacing w:after="160" w:line="259" w:lineRule="auto"/>
    </w:pPr>
  </w:style>
  <w:style w:type="paragraph" w:customStyle="1" w:styleId="6D3905623A6B476AA6603AE6FE8B285D">
    <w:name w:val="6D3905623A6B476AA6603AE6FE8B285D"/>
    <w:rsid w:val="006C449D"/>
    <w:pPr>
      <w:spacing w:after="160" w:line="259" w:lineRule="auto"/>
    </w:pPr>
  </w:style>
  <w:style w:type="paragraph" w:customStyle="1" w:styleId="496A9D19490546BC986E78B209EB58DE">
    <w:name w:val="496A9D19490546BC986E78B209EB58DE"/>
    <w:rsid w:val="006C449D"/>
    <w:pPr>
      <w:spacing w:after="160" w:line="259" w:lineRule="auto"/>
    </w:pPr>
  </w:style>
  <w:style w:type="paragraph" w:customStyle="1" w:styleId="98640AF4E6B7428CBF84F8EA4419425C">
    <w:name w:val="98640AF4E6B7428CBF84F8EA4419425C"/>
    <w:rsid w:val="006C449D"/>
    <w:pPr>
      <w:spacing w:after="160" w:line="259" w:lineRule="auto"/>
    </w:pPr>
  </w:style>
  <w:style w:type="paragraph" w:customStyle="1" w:styleId="1B83A77168E748309E5FAB117ABFDDA8">
    <w:name w:val="1B83A77168E748309E5FAB117ABFDDA8"/>
    <w:rsid w:val="006C449D"/>
    <w:pPr>
      <w:spacing w:after="160" w:line="259" w:lineRule="auto"/>
    </w:pPr>
  </w:style>
  <w:style w:type="paragraph" w:customStyle="1" w:styleId="EDDCD87BCCD74537A6051994D5E3B8DD">
    <w:name w:val="EDDCD87BCCD74537A6051994D5E3B8DD"/>
    <w:rsid w:val="006C449D"/>
    <w:pPr>
      <w:spacing w:after="160" w:line="259" w:lineRule="auto"/>
    </w:pPr>
  </w:style>
  <w:style w:type="paragraph" w:customStyle="1" w:styleId="1361B66B175D49E2A721452848B91312">
    <w:name w:val="1361B66B175D49E2A721452848B91312"/>
    <w:rsid w:val="006C449D"/>
    <w:pPr>
      <w:spacing w:after="160" w:line="259" w:lineRule="auto"/>
    </w:pPr>
  </w:style>
  <w:style w:type="paragraph" w:customStyle="1" w:styleId="DED7228967654857A595CE5E68825E57">
    <w:name w:val="DED7228967654857A595CE5E68825E57"/>
    <w:rsid w:val="006C449D"/>
    <w:pPr>
      <w:spacing w:after="160" w:line="259" w:lineRule="auto"/>
    </w:pPr>
  </w:style>
  <w:style w:type="paragraph" w:customStyle="1" w:styleId="B1219DEEA0B342679D904D520EFBB201">
    <w:name w:val="B1219DEEA0B342679D904D520EFBB201"/>
    <w:rsid w:val="006C449D"/>
    <w:pPr>
      <w:spacing w:after="160" w:line="259" w:lineRule="auto"/>
    </w:pPr>
  </w:style>
  <w:style w:type="paragraph" w:customStyle="1" w:styleId="D2FEFBE507F9449BAF99289226B22BA7">
    <w:name w:val="D2FEFBE507F9449BAF99289226B22BA7"/>
    <w:rsid w:val="006C449D"/>
    <w:pPr>
      <w:spacing w:after="160" w:line="259" w:lineRule="auto"/>
    </w:pPr>
  </w:style>
  <w:style w:type="paragraph" w:customStyle="1" w:styleId="96D45ADED3F14566B44A776F738B69F8">
    <w:name w:val="96D45ADED3F14566B44A776F738B69F8"/>
    <w:rsid w:val="006C449D"/>
    <w:pPr>
      <w:spacing w:after="160" w:line="259" w:lineRule="auto"/>
    </w:pPr>
  </w:style>
  <w:style w:type="paragraph" w:customStyle="1" w:styleId="9FF6194C38724417AC22F412175D3F33">
    <w:name w:val="9FF6194C38724417AC22F412175D3F33"/>
    <w:rsid w:val="006C449D"/>
    <w:pPr>
      <w:spacing w:after="160" w:line="259" w:lineRule="auto"/>
    </w:pPr>
  </w:style>
  <w:style w:type="paragraph" w:customStyle="1" w:styleId="0C76E47F718945C2A62FB1EC4F5A18FF">
    <w:name w:val="0C76E47F718945C2A62FB1EC4F5A18FF"/>
    <w:rsid w:val="006C449D"/>
    <w:pPr>
      <w:spacing w:after="160" w:line="259" w:lineRule="auto"/>
    </w:pPr>
  </w:style>
  <w:style w:type="paragraph" w:customStyle="1" w:styleId="BDD56FA3D55D4A639395AF30B516ADAC">
    <w:name w:val="BDD56FA3D55D4A639395AF30B516ADAC"/>
    <w:rsid w:val="006C449D"/>
    <w:pPr>
      <w:spacing w:after="160" w:line="259" w:lineRule="auto"/>
    </w:pPr>
  </w:style>
  <w:style w:type="paragraph" w:customStyle="1" w:styleId="709F19B6C3F245F8894254DCBE3E9C4B">
    <w:name w:val="709F19B6C3F245F8894254DCBE3E9C4B"/>
    <w:rsid w:val="006C449D"/>
    <w:pPr>
      <w:spacing w:after="160" w:line="259" w:lineRule="auto"/>
    </w:pPr>
  </w:style>
  <w:style w:type="paragraph" w:customStyle="1" w:styleId="682BA1615C574F44B9E83AAEA4D07A72">
    <w:name w:val="682BA1615C574F44B9E83AAEA4D07A72"/>
    <w:rsid w:val="006C449D"/>
    <w:pPr>
      <w:spacing w:after="160" w:line="259" w:lineRule="auto"/>
    </w:pPr>
  </w:style>
  <w:style w:type="paragraph" w:customStyle="1" w:styleId="B3244B72AED54484B252C7D922A6169E">
    <w:name w:val="B3244B72AED54484B252C7D922A6169E"/>
    <w:rsid w:val="006C449D"/>
    <w:pPr>
      <w:spacing w:after="160" w:line="259" w:lineRule="auto"/>
    </w:pPr>
  </w:style>
  <w:style w:type="paragraph" w:customStyle="1" w:styleId="02F7445895B44BE6A85C213D04E6211D">
    <w:name w:val="02F7445895B44BE6A85C213D04E6211D"/>
    <w:rsid w:val="006C449D"/>
    <w:pPr>
      <w:spacing w:after="160" w:line="259" w:lineRule="auto"/>
    </w:pPr>
  </w:style>
  <w:style w:type="paragraph" w:customStyle="1" w:styleId="1E9095AAB34243EE8F24DA48CFB776D3">
    <w:name w:val="1E9095AAB34243EE8F24DA48CFB776D3"/>
    <w:rsid w:val="006C449D"/>
    <w:pPr>
      <w:spacing w:after="160" w:line="259" w:lineRule="auto"/>
    </w:pPr>
  </w:style>
  <w:style w:type="paragraph" w:customStyle="1" w:styleId="1CA0DD15577B4CFD95396D98E41ED981">
    <w:name w:val="1CA0DD15577B4CFD95396D98E41ED981"/>
    <w:rsid w:val="006C449D"/>
    <w:pPr>
      <w:spacing w:after="160" w:line="259" w:lineRule="auto"/>
    </w:pPr>
  </w:style>
  <w:style w:type="paragraph" w:customStyle="1" w:styleId="C826B636E8B74CADAA83331EA787EA95">
    <w:name w:val="C826B636E8B74CADAA83331EA787EA95"/>
    <w:rsid w:val="006C449D"/>
    <w:pPr>
      <w:spacing w:after="160" w:line="259" w:lineRule="auto"/>
    </w:pPr>
  </w:style>
  <w:style w:type="paragraph" w:customStyle="1" w:styleId="44D015AD89254B59863703075242B9F4">
    <w:name w:val="44D015AD89254B59863703075242B9F4"/>
    <w:rsid w:val="006C449D"/>
    <w:pPr>
      <w:spacing w:after="160" w:line="259" w:lineRule="auto"/>
    </w:pPr>
  </w:style>
  <w:style w:type="paragraph" w:customStyle="1" w:styleId="EB6338AEB90B4EF9B7B069ECD2CAFBFA">
    <w:name w:val="EB6338AEB90B4EF9B7B069ECD2CAFBFA"/>
    <w:rsid w:val="006C449D"/>
    <w:pPr>
      <w:spacing w:after="160" w:line="259" w:lineRule="auto"/>
    </w:pPr>
  </w:style>
  <w:style w:type="paragraph" w:customStyle="1" w:styleId="02AD9547ECD048CBA9DEA2BF2DD52797">
    <w:name w:val="02AD9547ECD048CBA9DEA2BF2DD52797"/>
    <w:rsid w:val="006C449D"/>
    <w:pPr>
      <w:spacing w:after="160" w:line="259" w:lineRule="auto"/>
    </w:pPr>
  </w:style>
  <w:style w:type="paragraph" w:customStyle="1" w:styleId="970CC6F15B874632995422C73CCF0F00">
    <w:name w:val="970CC6F15B874632995422C73CCF0F00"/>
    <w:rsid w:val="006C449D"/>
    <w:pPr>
      <w:spacing w:after="160" w:line="259" w:lineRule="auto"/>
    </w:pPr>
  </w:style>
  <w:style w:type="paragraph" w:customStyle="1" w:styleId="D209ECA136AD45F78D5A0FD1BB84914C">
    <w:name w:val="D209ECA136AD45F78D5A0FD1BB84914C"/>
    <w:rsid w:val="006C449D"/>
    <w:pPr>
      <w:spacing w:after="160" w:line="259" w:lineRule="auto"/>
    </w:pPr>
  </w:style>
  <w:style w:type="paragraph" w:customStyle="1" w:styleId="6AEEAC174C3C4D3C967747954E5AE637">
    <w:name w:val="6AEEAC174C3C4D3C967747954E5AE637"/>
    <w:rsid w:val="006C449D"/>
    <w:pPr>
      <w:spacing w:after="160" w:line="259" w:lineRule="auto"/>
    </w:pPr>
  </w:style>
  <w:style w:type="paragraph" w:customStyle="1" w:styleId="129BD858418A429DA8B3B24089A0C403">
    <w:name w:val="129BD858418A429DA8B3B24089A0C403"/>
    <w:rsid w:val="006C449D"/>
    <w:pPr>
      <w:spacing w:after="160" w:line="259" w:lineRule="auto"/>
    </w:pPr>
  </w:style>
  <w:style w:type="paragraph" w:customStyle="1" w:styleId="A252A18F13E3458FAD52E7BE2E586263">
    <w:name w:val="A252A18F13E3458FAD52E7BE2E586263"/>
    <w:rsid w:val="006C449D"/>
    <w:pPr>
      <w:spacing w:after="160" w:line="259" w:lineRule="auto"/>
    </w:pPr>
  </w:style>
  <w:style w:type="paragraph" w:customStyle="1" w:styleId="08F2A64EDED84EAFB8B0D97E289F4E00">
    <w:name w:val="08F2A64EDED84EAFB8B0D97E289F4E00"/>
    <w:rsid w:val="006C449D"/>
    <w:pPr>
      <w:spacing w:after="160" w:line="259" w:lineRule="auto"/>
    </w:pPr>
  </w:style>
  <w:style w:type="paragraph" w:customStyle="1" w:styleId="D34B9A0B55AC489D9B862E61D0A00728">
    <w:name w:val="D34B9A0B55AC489D9B862E61D0A00728"/>
    <w:rsid w:val="006C449D"/>
    <w:pPr>
      <w:spacing w:after="160" w:line="259" w:lineRule="auto"/>
    </w:pPr>
  </w:style>
  <w:style w:type="paragraph" w:customStyle="1" w:styleId="14EB501854FA4D718D79DFF0B9816C5F">
    <w:name w:val="14EB501854FA4D718D79DFF0B9816C5F"/>
    <w:rsid w:val="006C449D"/>
    <w:pPr>
      <w:spacing w:after="160" w:line="259" w:lineRule="auto"/>
    </w:pPr>
  </w:style>
  <w:style w:type="paragraph" w:customStyle="1" w:styleId="2BC8399FC78F4E6EB21CC9A820D2824F">
    <w:name w:val="2BC8399FC78F4E6EB21CC9A820D2824F"/>
    <w:rsid w:val="006C449D"/>
    <w:pPr>
      <w:spacing w:after="160" w:line="259" w:lineRule="auto"/>
    </w:pPr>
  </w:style>
  <w:style w:type="paragraph" w:customStyle="1" w:styleId="4D314056DDEE48C59FB1BC012E51BC0C">
    <w:name w:val="4D314056DDEE48C59FB1BC012E51BC0C"/>
    <w:rsid w:val="006C449D"/>
    <w:pPr>
      <w:spacing w:after="160" w:line="259" w:lineRule="auto"/>
    </w:pPr>
  </w:style>
  <w:style w:type="paragraph" w:customStyle="1" w:styleId="F7262E0B13AC47B9B92FCAC633E47B52">
    <w:name w:val="F7262E0B13AC47B9B92FCAC633E47B52"/>
    <w:rsid w:val="006C449D"/>
    <w:pPr>
      <w:spacing w:after="160" w:line="259" w:lineRule="auto"/>
    </w:pPr>
  </w:style>
  <w:style w:type="paragraph" w:customStyle="1" w:styleId="B9AC73298E24487E8B9FE12EE6A5206B">
    <w:name w:val="B9AC73298E24487E8B9FE12EE6A5206B"/>
    <w:rsid w:val="006C449D"/>
    <w:pPr>
      <w:spacing w:after="160" w:line="259" w:lineRule="auto"/>
    </w:pPr>
  </w:style>
  <w:style w:type="paragraph" w:customStyle="1" w:styleId="AE320E8A8F9D4855B8FF6E63B64E1ECB">
    <w:name w:val="AE320E8A8F9D4855B8FF6E63B64E1ECB"/>
    <w:rsid w:val="006C449D"/>
    <w:pPr>
      <w:spacing w:after="160" w:line="259" w:lineRule="auto"/>
    </w:pPr>
  </w:style>
  <w:style w:type="paragraph" w:customStyle="1" w:styleId="5A0F67EE39EA4A948C10800D79264F96">
    <w:name w:val="5A0F67EE39EA4A948C10800D79264F96"/>
    <w:rsid w:val="006C449D"/>
    <w:pPr>
      <w:spacing w:after="160" w:line="259" w:lineRule="auto"/>
    </w:pPr>
  </w:style>
  <w:style w:type="paragraph" w:customStyle="1" w:styleId="4E44806CCD0B4A5C816A92ECA011899A">
    <w:name w:val="4E44806CCD0B4A5C816A92ECA011899A"/>
    <w:rsid w:val="006C449D"/>
    <w:pPr>
      <w:spacing w:after="160" w:line="259" w:lineRule="auto"/>
    </w:pPr>
  </w:style>
  <w:style w:type="paragraph" w:customStyle="1" w:styleId="3A5D045BC3FF467987A1B3DD4260FFBD">
    <w:name w:val="3A5D045BC3FF467987A1B3DD4260FFBD"/>
    <w:rsid w:val="006C449D"/>
    <w:pPr>
      <w:spacing w:after="160" w:line="259" w:lineRule="auto"/>
    </w:pPr>
  </w:style>
  <w:style w:type="paragraph" w:customStyle="1" w:styleId="1DCD69A31F9F41399EF83F85DF5E87C8">
    <w:name w:val="1DCD69A31F9F41399EF83F85DF5E87C8"/>
    <w:rsid w:val="006C449D"/>
    <w:pPr>
      <w:spacing w:after="160" w:line="259" w:lineRule="auto"/>
    </w:pPr>
  </w:style>
  <w:style w:type="paragraph" w:customStyle="1" w:styleId="6F463ECFE1F84E5B8C6AB8FE68C6E36B">
    <w:name w:val="6F463ECFE1F84E5B8C6AB8FE68C6E36B"/>
    <w:rsid w:val="006C449D"/>
    <w:pPr>
      <w:spacing w:after="160" w:line="259" w:lineRule="auto"/>
    </w:pPr>
  </w:style>
  <w:style w:type="paragraph" w:customStyle="1" w:styleId="2DE612C35E9146EFA970C5EFCBA0645F">
    <w:name w:val="2DE612C35E9146EFA970C5EFCBA0645F"/>
    <w:rsid w:val="006C449D"/>
    <w:pPr>
      <w:spacing w:after="160" w:line="259" w:lineRule="auto"/>
    </w:pPr>
  </w:style>
  <w:style w:type="paragraph" w:customStyle="1" w:styleId="4DBD71697F6C4589846977999B2C3101">
    <w:name w:val="4DBD71697F6C4589846977999B2C3101"/>
    <w:rsid w:val="006C449D"/>
    <w:pPr>
      <w:spacing w:after="160" w:line="259" w:lineRule="auto"/>
    </w:pPr>
  </w:style>
  <w:style w:type="paragraph" w:customStyle="1" w:styleId="9E8A40C97C7D48359ED4B20DFCAB9307">
    <w:name w:val="9E8A40C97C7D48359ED4B20DFCAB9307"/>
    <w:rsid w:val="006C449D"/>
    <w:pPr>
      <w:spacing w:after="160" w:line="259" w:lineRule="auto"/>
    </w:pPr>
  </w:style>
  <w:style w:type="paragraph" w:customStyle="1" w:styleId="4938C3ED5A824634B9EEEDBABB55DED4">
    <w:name w:val="4938C3ED5A824634B9EEEDBABB55DED4"/>
    <w:rsid w:val="006C449D"/>
    <w:pPr>
      <w:spacing w:after="160" w:line="259" w:lineRule="auto"/>
    </w:pPr>
  </w:style>
  <w:style w:type="paragraph" w:customStyle="1" w:styleId="54BF3337F49F4B96BA98000571D9F035">
    <w:name w:val="54BF3337F49F4B96BA98000571D9F035"/>
    <w:rsid w:val="006C449D"/>
    <w:pPr>
      <w:spacing w:after="160" w:line="259" w:lineRule="auto"/>
    </w:pPr>
  </w:style>
  <w:style w:type="paragraph" w:customStyle="1" w:styleId="BB8BEB67599849F8AED0E246B5976E7D">
    <w:name w:val="BB8BEB67599849F8AED0E246B5976E7D"/>
    <w:rsid w:val="006C449D"/>
    <w:pPr>
      <w:spacing w:after="160" w:line="259" w:lineRule="auto"/>
    </w:pPr>
  </w:style>
  <w:style w:type="paragraph" w:customStyle="1" w:styleId="86884DB20C4145D699D79AF1925146EB">
    <w:name w:val="86884DB20C4145D699D79AF1925146EB"/>
    <w:rsid w:val="006C449D"/>
    <w:pPr>
      <w:spacing w:after="160" w:line="259" w:lineRule="auto"/>
    </w:pPr>
  </w:style>
  <w:style w:type="paragraph" w:customStyle="1" w:styleId="97CF1DF848574D81A3373EECFE53CB3D">
    <w:name w:val="97CF1DF848574D81A3373EECFE53CB3D"/>
    <w:rsid w:val="006C449D"/>
    <w:pPr>
      <w:spacing w:after="160" w:line="259" w:lineRule="auto"/>
    </w:pPr>
  </w:style>
  <w:style w:type="paragraph" w:customStyle="1" w:styleId="0179880BFD094D598BD2ABF52FE8B2AE">
    <w:name w:val="0179880BFD094D598BD2ABF52FE8B2AE"/>
    <w:rsid w:val="006C449D"/>
    <w:pPr>
      <w:spacing w:after="160" w:line="259" w:lineRule="auto"/>
    </w:pPr>
  </w:style>
  <w:style w:type="paragraph" w:customStyle="1" w:styleId="F6D64B219B3F4F7D92D562A8C57D94BB">
    <w:name w:val="F6D64B219B3F4F7D92D562A8C57D94BB"/>
    <w:rsid w:val="006C449D"/>
    <w:pPr>
      <w:spacing w:after="160" w:line="259" w:lineRule="auto"/>
    </w:pPr>
  </w:style>
  <w:style w:type="paragraph" w:customStyle="1" w:styleId="5C43BEAFD78D4C3B90A57C9099E31921">
    <w:name w:val="5C43BEAFD78D4C3B90A57C9099E31921"/>
    <w:rsid w:val="006C449D"/>
    <w:pPr>
      <w:spacing w:after="160" w:line="259" w:lineRule="auto"/>
    </w:pPr>
  </w:style>
  <w:style w:type="paragraph" w:customStyle="1" w:styleId="280B4DCD45A241018830303F8D7C05F5">
    <w:name w:val="280B4DCD45A241018830303F8D7C05F5"/>
    <w:rsid w:val="006C449D"/>
    <w:pPr>
      <w:spacing w:after="160" w:line="259" w:lineRule="auto"/>
    </w:pPr>
  </w:style>
  <w:style w:type="paragraph" w:customStyle="1" w:styleId="29A26822FAA345D7A78465086C5ACAE1">
    <w:name w:val="29A26822FAA345D7A78465086C5ACAE1"/>
    <w:rsid w:val="006C449D"/>
    <w:pPr>
      <w:spacing w:after="160" w:line="259" w:lineRule="auto"/>
    </w:pPr>
  </w:style>
  <w:style w:type="paragraph" w:customStyle="1" w:styleId="7723EF7206B946ECAA3C15B73C49E4C8">
    <w:name w:val="7723EF7206B946ECAA3C15B73C49E4C8"/>
    <w:rsid w:val="006C449D"/>
    <w:pPr>
      <w:spacing w:after="160" w:line="259" w:lineRule="auto"/>
    </w:pPr>
  </w:style>
  <w:style w:type="paragraph" w:customStyle="1" w:styleId="4F38CE725ABB4B70A27CB4C2F0B0CB17">
    <w:name w:val="4F38CE725ABB4B70A27CB4C2F0B0CB17"/>
    <w:rsid w:val="006C449D"/>
    <w:pPr>
      <w:spacing w:after="160" w:line="259" w:lineRule="auto"/>
    </w:pPr>
  </w:style>
  <w:style w:type="paragraph" w:customStyle="1" w:styleId="2994D3E8B41547D38A5A8A3A5EE905B6">
    <w:name w:val="2994D3E8B41547D38A5A8A3A5EE905B6"/>
    <w:rsid w:val="006C449D"/>
    <w:pPr>
      <w:spacing w:after="160" w:line="259" w:lineRule="auto"/>
    </w:pPr>
  </w:style>
  <w:style w:type="paragraph" w:customStyle="1" w:styleId="BBDF2DE032394593AC6D7BF717C6F43B">
    <w:name w:val="BBDF2DE032394593AC6D7BF717C6F43B"/>
    <w:rsid w:val="006C449D"/>
    <w:pPr>
      <w:spacing w:after="160" w:line="259" w:lineRule="auto"/>
    </w:pPr>
  </w:style>
  <w:style w:type="paragraph" w:customStyle="1" w:styleId="C347545FDDD6479BAFBE10FFAFF364F7">
    <w:name w:val="C347545FDDD6479BAFBE10FFAFF364F7"/>
    <w:rsid w:val="006C449D"/>
    <w:pPr>
      <w:spacing w:after="160" w:line="259" w:lineRule="auto"/>
    </w:pPr>
  </w:style>
  <w:style w:type="paragraph" w:customStyle="1" w:styleId="38836DCB15924DCEB85B450F69ED1DB9">
    <w:name w:val="38836DCB15924DCEB85B450F69ED1DB9"/>
    <w:rsid w:val="006C449D"/>
    <w:pPr>
      <w:spacing w:after="160" w:line="259" w:lineRule="auto"/>
    </w:pPr>
  </w:style>
  <w:style w:type="paragraph" w:customStyle="1" w:styleId="B1717A111DCA4A2B8F275504E8169604">
    <w:name w:val="B1717A111DCA4A2B8F275504E8169604"/>
    <w:rsid w:val="006C449D"/>
    <w:pPr>
      <w:spacing w:after="160" w:line="259" w:lineRule="auto"/>
    </w:pPr>
  </w:style>
  <w:style w:type="paragraph" w:customStyle="1" w:styleId="DE55027E91334D4989D72697A5CBD31E">
    <w:name w:val="DE55027E91334D4989D72697A5CBD31E"/>
    <w:rsid w:val="006C449D"/>
    <w:pPr>
      <w:spacing w:after="160" w:line="259" w:lineRule="auto"/>
    </w:pPr>
  </w:style>
  <w:style w:type="paragraph" w:customStyle="1" w:styleId="42D1226E84F143E2A8A320E4A867F925">
    <w:name w:val="42D1226E84F143E2A8A320E4A867F925"/>
    <w:rsid w:val="006C449D"/>
    <w:pPr>
      <w:spacing w:after="160" w:line="259" w:lineRule="auto"/>
    </w:pPr>
  </w:style>
  <w:style w:type="paragraph" w:customStyle="1" w:styleId="E11B9C44E6F842249B5B2932679D1DC9">
    <w:name w:val="E11B9C44E6F842249B5B2932679D1DC9"/>
    <w:rsid w:val="006C449D"/>
    <w:pPr>
      <w:spacing w:after="160" w:line="259" w:lineRule="auto"/>
    </w:pPr>
  </w:style>
  <w:style w:type="paragraph" w:customStyle="1" w:styleId="DD10B7D0A088472E8E4A1AA22FD37CC4">
    <w:name w:val="DD10B7D0A088472E8E4A1AA22FD37CC4"/>
    <w:rsid w:val="006C449D"/>
    <w:pPr>
      <w:spacing w:after="160" w:line="259" w:lineRule="auto"/>
    </w:pPr>
  </w:style>
  <w:style w:type="paragraph" w:customStyle="1" w:styleId="49CE037E846F434B9CBB7DB0A218A011">
    <w:name w:val="49CE037E846F434B9CBB7DB0A218A011"/>
    <w:rsid w:val="006C449D"/>
    <w:pPr>
      <w:spacing w:after="160" w:line="259" w:lineRule="auto"/>
    </w:pPr>
  </w:style>
  <w:style w:type="paragraph" w:customStyle="1" w:styleId="915AA45090934361BA499DE10015D124">
    <w:name w:val="915AA45090934361BA499DE10015D124"/>
    <w:rsid w:val="006C449D"/>
    <w:pPr>
      <w:spacing w:after="160" w:line="259" w:lineRule="auto"/>
    </w:pPr>
  </w:style>
  <w:style w:type="paragraph" w:customStyle="1" w:styleId="D7D83DADF0044ED8A435FD14B9062E53">
    <w:name w:val="D7D83DADF0044ED8A435FD14B9062E53"/>
    <w:rsid w:val="006C449D"/>
    <w:pPr>
      <w:spacing w:after="160" w:line="259" w:lineRule="auto"/>
    </w:pPr>
  </w:style>
  <w:style w:type="paragraph" w:customStyle="1" w:styleId="5F132911C8F34218B416B7E792B955C5">
    <w:name w:val="5F132911C8F34218B416B7E792B955C5"/>
    <w:rsid w:val="006C449D"/>
    <w:pPr>
      <w:spacing w:after="160" w:line="259" w:lineRule="auto"/>
    </w:pPr>
  </w:style>
  <w:style w:type="paragraph" w:customStyle="1" w:styleId="185510A889D3444A8EEBBF813BDCD2CF">
    <w:name w:val="185510A889D3444A8EEBBF813BDCD2CF"/>
    <w:rsid w:val="006C449D"/>
    <w:pPr>
      <w:spacing w:after="160" w:line="259" w:lineRule="auto"/>
    </w:pPr>
  </w:style>
  <w:style w:type="paragraph" w:customStyle="1" w:styleId="C3D246D3AF0F4A858B3D67C5FEC99E30">
    <w:name w:val="C3D246D3AF0F4A858B3D67C5FEC99E30"/>
    <w:rsid w:val="006C449D"/>
    <w:pPr>
      <w:spacing w:after="160" w:line="259" w:lineRule="auto"/>
    </w:pPr>
  </w:style>
  <w:style w:type="paragraph" w:customStyle="1" w:styleId="C93E9B7643A542E5B7A08E30056140FB">
    <w:name w:val="C93E9B7643A542E5B7A08E30056140FB"/>
    <w:rsid w:val="006C449D"/>
    <w:pPr>
      <w:spacing w:after="160" w:line="259" w:lineRule="auto"/>
    </w:pPr>
  </w:style>
  <w:style w:type="paragraph" w:customStyle="1" w:styleId="8C0B553DDD45402A8C17FDCCAC1D72BC">
    <w:name w:val="8C0B553DDD45402A8C17FDCCAC1D72BC"/>
    <w:rsid w:val="006C449D"/>
    <w:pPr>
      <w:spacing w:after="160" w:line="259" w:lineRule="auto"/>
    </w:pPr>
  </w:style>
  <w:style w:type="paragraph" w:customStyle="1" w:styleId="05B9C3C5721D4219AACC11FC746D8CC0">
    <w:name w:val="05B9C3C5721D4219AACC11FC746D8CC0"/>
    <w:rsid w:val="006C449D"/>
    <w:pPr>
      <w:spacing w:after="160" w:line="259" w:lineRule="auto"/>
    </w:pPr>
  </w:style>
  <w:style w:type="paragraph" w:customStyle="1" w:styleId="238B076DD1BC4CEBAC04D6A25DC26EFB">
    <w:name w:val="238B076DD1BC4CEBAC04D6A25DC26EFB"/>
    <w:rsid w:val="006C449D"/>
    <w:pPr>
      <w:spacing w:after="160" w:line="259" w:lineRule="auto"/>
    </w:pPr>
  </w:style>
  <w:style w:type="paragraph" w:customStyle="1" w:styleId="4A0CD348A6E34575994A8BE8E9C41F85">
    <w:name w:val="4A0CD348A6E34575994A8BE8E9C41F85"/>
    <w:rsid w:val="006C449D"/>
    <w:pPr>
      <w:spacing w:after="160" w:line="259" w:lineRule="auto"/>
    </w:pPr>
  </w:style>
  <w:style w:type="paragraph" w:customStyle="1" w:styleId="AF1A8532C652419DABBD78A3BE9C8D30">
    <w:name w:val="AF1A8532C652419DABBD78A3BE9C8D30"/>
    <w:rsid w:val="006C449D"/>
    <w:pPr>
      <w:spacing w:after="160" w:line="259" w:lineRule="auto"/>
    </w:pPr>
  </w:style>
  <w:style w:type="paragraph" w:customStyle="1" w:styleId="11BD0FD49113494FA0EDACC396164673">
    <w:name w:val="11BD0FD49113494FA0EDACC396164673"/>
    <w:rsid w:val="006C449D"/>
    <w:pPr>
      <w:spacing w:after="160" w:line="259" w:lineRule="auto"/>
    </w:pPr>
  </w:style>
  <w:style w:type="paragraph" w:customStyle="1" w:styleId="B9ED132147214F7F8A84F12133FA15F8">
    <w:name w:val="B9ED132147214F7F8A84F12133FA15F8"/>
    <w:rsid w:val="006C449D"/>
    <w:pPr>
      <w:spacing w:after="160" w:line="259" w:lineRule="auto"/>
    </w:pPr>
  </w:style>
  <w:style w:type="paragraph" w:customStyle="1" w:styleId="827DFC6B76644C12966627717945DFC0">
    <w:name w:val="827DFC6B76644C12966627717945DFC0"/>
    <w:rsid w:val="006C449D"/>
    <w:pPr>
      <w:spacing w:after="160" w:line="259" w:lineRule="auto"/>
    </w:pPr>
  </w:style>
  <w:style w:type="paragraph" w:customStyle="1" w:styleId="21FF5E427380454AB4E41A6093D47156">
    <w:name w:val="21FF5E427380454AB4E41A6093D47156"/>
    <w:rsid w:val="006C449D"/>
    <w:pPr>
      <w:spacing w:after="160" w:line="259" w:lineRule="auto"/>
    </w:pPr>
  </w:style>
  <w:style w:type="paragraph" w:customStyle="1" w:styleId="785586BD771C42BF98A512C110E65DD8">
    <w:name w:val="785586BD771C42BF98A512C110E65DD8"/>
    <w:rsid w:val="006C449D"/>
    <w:pPr>
      <w:spacing w:after="160" w:line="259" w:lineRule="auto"/>
    </w:pPr>
  </w:style>
  <w:style w:type="paragraph" w:customStyle="1" w:styleId="05CBF0EA6C60438DBA6D0093AC7537B7">
    <w:name w:val="05CBF0EA6C60438DBA6D0093AC7537B7"/>
    <w:rsid w:val="006C449D"/>
    <w:pPr>
      <w:spacing w:after="160" w:line="259" w:lineRule="auto"/>
    </w:pPr>
  </w:style>
  <w:style w:type="paragraph" w:customStyle="1" w:styleId="15C208A05269460F803FC0751DA41330">
    <w:name w:val="15C208A05269460F803FC0751DA41330"/>
    <w:rsid w:val="006C449D"/>
    <w:pPr>
      <w:spacing w:after="160" w:line="259" w:lineRule="auto"/>
    </w:pPr>
  </w:style>
  <w:style w:type="paragraph" w:customStyle="1" w:styleId="EC2EF07B60F74DC39896B8AE5D6B82DE">
    <w:name w:val="EC2EF07B60F74DC39896B8AE5D6B82DE"/>
    <w:rsid w:val="006C449D"/>
    <w:pPr>
      <w:spacing w:after="160" w:line="259" w:lineRule="auto"/>
    </w:pPr>
  </w:style>
  <w:style w:type="paragraph" w:customStyle="1" w:styleId="565612A062A84C7BA3A67436A53F377A">
    <w:name w:val="565612A062A84C7BA3A67436A53F377A"/>
    <w:rsid w:val="006C449D"/>
    <w:pPr>
      <w:spacing w:after="160" w:line="259" w:lineRule="auto"/>
    </w:pPr>
  </w:style>
  <w:style w:type="paragraph" w:customStyle="1" w:styleId="8D81648E1AE744AEA337B2F3918751FA">
    <w:name w:val="8D81648E1AE744AEA337B2F3918751FA"/>
    <w:rsid w:val="006C449D"/>
    <w:pPr>
      <w:spacing w:after="160" w:line="259" w:lineRule="auto"/>
    </w:pPr>
  </w:style>
  <w:style w:type="paragraph" w:customStyle="1" w:styleId="86FE5276E9F74B77B506B568F2098D49">
    <w:name w:val="86FE5276E9F74B77B506B568F2098D49"/>
    <w:rsid w:val="006C449D"/>
    <w:pPr>
      <w:spacing w:after="160" w:line="259" w:lineRule="auto"/>
    </w:pPr>
  </w:style>
  <w:style w:type="paragraph" w:customStyle="1" w:styleId="1CC5174C93164CD6A8F7DB7665E295C7">
    <w:name w:val="1CC5174C93164CD6A8F7DB7665E295C7"/>
    <w:rsid w:val="006C449D"/>
    <w:pPr>
      <w:spacing w:after="160" w:line="259" w:lineRule="auto"/>
    </w:pPr>
  </w:style>
  <w:style w:type="paragraph" w:customStyle="1" w:styleId="D6CD69FDB52049C7BCE60D82DA57DB88">
    <w:name w:val="D6CD69FDB52049C7BCE60D82DA57DB88"/>
    <w:rsid w:val="006C449D"/>
    <w:pPr>
      <w:spacing w:after="160" w:line="259" w:lineRule="auto"/>
    </w:pPr>
  </w:style>
  <w:style w:type="paragraph" w:customStyle="1" w:styleId="6DE05A4BF17440188B3950D154F912AB">
    <w:name w:val="6DE05A4BF17440188B3950D154F912AB"/>
    <w:rsid w:val="006C449D"/>
    <w:pPr>
      <w:spacing w:after="160" w:line="259" w:lineRule="auto"/>
    </w:pPr>
  </w:style>
  <w:style w:type="paragraph" w:customStyle="1" w:styleId="E619E12D61D44392B93C5941896D86E4">
    <w:name w:val="E619E12D61D44392B93C5941896D86E4"/>
    <w:rsid w:val="006C449D"/>
    <w:pPr>
      <w:spacing w:after="160" w:line="259" w:lineRule="auto"/>
    </w:pPr>
  </w:style>
  <w:style w:type="paragraph" w:customStyle="1" w:styleId="235BBDF326124205A6E3D83B0672C0AC">
    <w:name w:val="235BBDF326124205A6E3D83B0672C0AC"/>
    <w:rsid w:val="006C449D"/>
    <w:pPr>
      <w:spacing w:after="160" w:line="259" w:lineRule="auto"/>
    </w:pPr>
  </w:style>
  <w:style w:type="paragraph" w:customStyle="1" w:styleId="6111CB8572D64931A28C356D08D0AAF3">
    <w:name w:val="6111CB8572D64931A28C356D08D0AAF3"/>
    <w:rsid w:val="006C449D"/>
    <w:pPr>
      <w:spacing w:after="160" w:line="259" w:lineRule="auto"/>
    </w:pPr>
  </w:style>
  <w:style w:type="paragraph" w:customStyle="1" w:styleId="AC74BB76C42F4C1B84B24BB337EFA9FD">
    <w:name w:val="AC74BB76C42F4C1B84B24BB337EFA9FD"/>
    <w:rsid w:val="009D4937"/>
    <w:pPr>
      <w:spacing w:after="160" w:line="259" w:lineRule="auto"/>
    </w:pPr>
  </w:style>
  <w:style w:type="paragraph" w:customStyle="1" w:styleId="6487F44CEC1949F9ABC0E709D266BEFA">
    <w:name w:val="6487F44CEC1949F9ABC0E709D266BEFA"/>
    <w:rsid w:val="009D4937"/>
    <w:pPr>
      <w:spacing w:after="160" w:line="259" w:lineRule="auto"/>
    </w:pPr>
  </w:style>
  <w:style w:type="paragraph" w:customStyle="1" w:styleId="50BDF7C11A8A4CF7B5B25B332CA0C65A">
    <w:name w:val="50BDF7C11A8A4CF7B5B25B332CA0C65A"/>
    <w:rsid w:val="009D4937"/>
    <w:pPr>
      <w:spacing w:after="160" w:line="259" w:lineRule="auto"/>
    </w:pPr>
  </w:style>
  <w:style w:type="paragraph" w:customStyle="1" w:styleId="B0550A92E89A47B4985524F8F152440F">
    <w:name w:val="B0550A92E89A47B4985524F8F152440F"/>
    <w:rsid w:val="009D4937"/>
    <w:pPr>
      <w:spacing w:after="160" w:line="259" w:lineRule="auto"/>
    </w:pPr>
  </w:style>
  <w:style w:type="paragraph" w:customStyle="1" w:styleId="C801F3BD29FB45878A3E7954F892B73E">
    <w:name w:val="C801F3BD29FB45878A3E7954F892B73E"/>
    <w:rsid w:val="009D4937"/>
    <w:pPr>
      <w:spacing w:after="160" w:line="259" w:lineRule="auto"/>
    </w:pPr>
  </w:style>
  <w:style w:type="paragraph" w:customStyle="1" w:styleId="C37DDD3762AB4BEB9FF6187AA7CB5394">
    <w:name w:val="C37DDD3762AB4BEB9FF6187AA7CB5394"/>
    <w:rsid w:val="009D4937"/>
    <w:pPr>
      <w:spacing w:after="160" w:line="259" w:lineRule="auto"/>
    </w:pPr>
  </w:style>
  <w:style w:type="paragraph" w:customStyle="1" w:styleId="1582F27298B64FDB9DE65F1313B00524">
    <w:name w:val="1582F27298B64FDB9DE65F1313B00524"/>
    <w:rsid w:val="009D4937"/>
    <w:pPr>
      <w:spacing w:after="160" w:line="259" w:lineRule="auto"/>
    </w:pPr>
  </w:style>
  <w:style w:type="paragraph" w:customStyle="1" w:styleId="2BF2E8FC43474DD88C38E992632EAA78">
    <w:name w:val="2BF2E8FC43474DD88C38E992632EAA78"/>
    <w:rsid w:val="009D4937"/>
    <w:pPr>
      <w:spacing w:after="160" w:line="259" w:lineRule="auto"/>
    </w:pPr>
  </w:style>
  <w:style w:type="paragraph" w:customStyle="1" w:styleId="079B908D394445F7B99DAA1C73BAE428">
    <w:name w:val="079B908D394445F7B99DAA1C73BAE428"/>
    <w:rsid w:val="009D4937"/>
    <w:pPr>
      <w:spacing w:after="160" w:line="259" w:lineRule="auto"/>
    </w:pPr>
  </w:style>
  <w:style w:type="paragraph" w:customStyle="1" w:styleId="F48FF97FF346497AAD4F15BC0C4C6AA0">
    <w:name w:val="F48FF97FF346497AAD4F15BC0C4C6AA0"/>
    <w:rsid w:val="009D4937"/>
    <w:pPr>
      <w:spacing w:after="160" w:line="259" w:lineRule="auto"/>
    </w:pPr>
  </w:style>
  <w:style w:type="paragraph" w:customStyle="1" w:styleId="4B47E30D6E0049FA8C77EE8E37D32FAC">
    <w:name w:val="4B47E30D6E0049FA8C77EE8E37D32FAC"/>
    <w:rsid w:val="009D4937"/>
    <w:pPr>
      <w:spacing w:after="160" w:line="259" w:lineRule="auto"/>
    </w:pPr>
  </w:style>
  <w:style w:type="paragraph" w:customStyle="1" w:styleId="09E9D73CBA7E488392FF5E9B542B46B6">
    <w:name w:val="09E9D73CBA7E488392FF5E9B542B46B6"/>
    <w:rsid w:val="009D4937"/>
    <w:pPr>
      <w:spacing w:after="160" w:line="259" w:lineRule="auto"/>
    </w:pPr>
  </w:style>
  <w:style w:type="paragraph" w:customStyle="1" w:styleId="7E743EEF903D414E897B678561CC8439">
    <w:name w:val="7E743EEF903D414E897B678561CC8439"/>
    <w:rsid w:val="009D4937"/>
    <w:pPr>
      <w:spacing w:after="160" w:line="259" w:lineRule="auto"/>
    </w:pPr>
  </w:style>
  <w:style w:type="paragraph" w:customStyle="1" w:styleId="B5AAD729B71D4FBBBA759D86C1BA25B2">
    <w:name w:val="B5AAD729B71D4FBBBA759D86C1BA25B2"/>
    <w:rsid w:val="009D4937"/>
    <w:pPr>
      <w:spacing w:after="160" w:line="259" w:lineRule="auto"/>
    </w:pPr>
  </w:style>
  <w:style w:type="paragraph" w:customStyle="1" w:styleId="A59BD7EEF7F7403EB852635D3284B8B4">
    <w:name w:val="A59BD7EEF7F7403EB852635D3284B8B4"/>
    <w:rsid w:val="009D4937"/>
    <w:pPr>
      <w:spacing w:after="160" w:line="259" w:lineRule="auto"/>
    </w:pPr>
  </w:style>
  <w:style w:type="paragraph" w:customStyle="1" w:styleId="5BA6C06E56734583ABFBE095A49C6562">
    <w:name w:val="5BA6C06E56734583ABFBE095A49C6562"/>
    <w:rsid w:val="009D4937"/>
    <w:pPr>
      <w:spacing w:after="160" w:line="259" w:lineRule="auto"/>
    </w:pPr>
  </w:style>
  <w:style w:type="paragraph" w:customStyle="1" w:styleId="9C325E7E8B534B22808F2ADA47178F34">
    <w:name w:val="9C325E7E8B534B22808F2ADA47178F34"/>
    <w:rsid w:val="009D4937"/>
    <w:pPr>
      <w:spacing w:after="160" w:line="259" w:lineRule="auto"/>
    </w:pPr>
  </w:style>
  <w:style w:type="paragraph" w:customStyle="1" w:styleId="925A984629524162BBA4A6078D102F8C">
    <w:name w:val="925A984629524162BBA4A6078D102F8C"/>
    <w:rsid w:val="009D4937"/>
    <w:pPr>
      <w:spacing w:after="160" w:line="259" w:lineRule="auto"/>
    </w:pPr>
  </w:style>
  <w:style w:type="paragraph" w:customStyle="1" w:styleId="DD62F0D56F274DAD9931BC1442D39F01">
    <w:name w:val="DD62F0D56F274DAD9931BC1442D39F01"/>
    <w:rsid w:val="009D4937"/>
    <w:pPr>
      <w:spacing w:after="160" w:line="259" w:lineRule="auto"/>
    </w:pPr>
  </w:style>
  <w:style w:type="paragraph" w:customStyle="1" w:styleId="93D675253C7C42E9B9527B18C1D891CF">
    <w:name w:val="93D675253C7C42E9B9527B18C1D891CF"/>
    <w:rsid w:val="009D4937"/>
    <w:pPr>
      <w:spacing w:after="160" w:line="259" w:lineRule="auto"/>
    </w:pPr>
  </w:style>
  <w:style w:type="paragraph" w:customStyle="1" w:styleId="A272698050C74D12AF7D1E07C61707BD">
    <w:name w:val="A272698050C74D12AF7D1E07C61707BD"/>
    <w:rsid w:val="009D4937"/>
    <w:pPr>
      <w:spacing w:after="160" w:line="259" w:lineRule="auto"/>
    </w:pPr>
  </w:style>
  <w:style w:type="paragraph" w:customStyle="1" w:styleId="B48B0BBE18BF40A998544AC0489C6F98">
    <w:name w:val="B48B0BBE18BF40A998544AC0489C6F98"/>
    <w:rsid w:val="009D4937"/>
    <w:pPr>
      <w:spacing w:after="160" w:line="259" w:lineRule="auto"/>
    </w:pPr>
  </w:style>
  <w:style w:type="paragraph" w:customStyle="1" w:styleId="2BA0811F6BC74DF7844E64A55145335B">
    <w:name w:val="2BA0811F6BC74DF7844E64A55145335B"/>
    <w:rsid w:val="009D4937"/>
    <w:pPr>
      <w:spacing w:after="160" w:line="259" w:lineRule="auto"/>
    </w:pPr>
  </w:style>
  <w:style w:type="paragraph" w:customStyle="1" w:styleId="ED3CECC1B4724DB9893FCDF5CC934E8F">
    <w:name w:val="ED3CECC1B4724DB9893FCDF5CC934E8F"/>
    <w:rsid w:val="009D4937"/>
    <w:pPr>
      <w:spacing w:after="160" w:line="259" w:lineRule="auto"/>
    </w:pPr>
  </w:style>
  <w:style w:type="paragraph" w:customStyle="1" w:styleId="A8CA9AB3B02E4AC5B2E34EAE08E71748">
    <w:name w:val="A8CA9AB3B02E4AC5B2E34EAE08E71748"/>
    <w:rsid w:val="009D4937"/>
    <w:pPr>
      <w:spacing w:after="160" w:line="259" w:lineRule="auto"/>
    </w:pPr>
  </w:style>
  <w:style w:type="paragraph" w:customStyle="1" w:styleId="0104BCA76D4F4628BF7D134FDBC23E33">
    <w:name w:val="0104BCA76D4F4628BF7D134FDBC23E33"/>
    <w:rsid w:val="009D4937"/>
    <w:pPr>
      <w:spacing w:after="160" w:line="259" w:lineRule="auto"/>
    </w:pPr>
  </w:style>
  <w:style w:type="paragraph" w:customStyle="1" w:styleId="24B6A966B9EA4AB99D9BF15C3959846C">
    <w:name w:val="24B6A966B9EA4AB99D9BF15C3959846C"/>
    <w:rsid w:val="009D4937"/>
    <w:pPr>
      <w:spacing w:after="160" w:line="259" w:lineRule="auto"/>
    </w:pPr>
  </w:style>
  <w:style w:type="paragraph" w:customStyle="1" w:styleId="5910DFCD62B84DC194C92F0FBBE282CC">
    <w:name w:val="5910DFCD62B84DC194C92F0FBBE282CC"/>
    <w:rsid w:val="009D4937"/>
    <w:pPr>
      <w:spacing w:after="160" w:line="259" w:lineRule="auto"/>
    </w:pPr>
  </w:style>
  <w:style w:type="paragraph" w:customStyle="1" w:styleId="8B0E66FB18F9453AAC69658A7B993840">
    <w:name w:val="8B0E66FB18F9453AAC69658A7B993840"/>
    <w:rsid w:val="009D4937"/>
    <w:pPr>
      <w:spacing w:after="160" w:line="259" w:lineRule="auto"/>
    </w:pPr>
  </w:style>
  <w:style w:type="paragraph" w:customStyle="1" w:styleId="F4C477DF37194637B06C8B59BB35F7D4">
    <w:name w:val="F4C477DF37194637B06C8B59BB35F7D4"/>
    <w:rsid w:val="009D4937"/>
    <w:pPr>
      <w:spacing w:after="160" w:line="259" w:lineRule="auto"/>
    </w:pPr>
  </w:style>
  <w:style w:type="paragraph" w:customStyle="1" w:styleId="004ACDA74D954E12B7349E30D850B88D">
    <w:name w:val="004ACDA74D954E12B7349E30D850B88D"/>
    <w:rsid w:val="009D4937"/>
    <w:pPr>
      <w:spacing w:after="160" w:line="259" w:lineRule="auto"/>
    </w:pPr>
  </w:style>
  <w:style w:type="paragraph" w:customStyle="1" w:styleId="B6924496958548C4816C458D35FA859F">
    <w:name w:val="B6924496958548C4816C458D35FA859F"/>
    <w:rsid w:val="009D4937"/>
    <w:pPr>
      <w:spacing w:after="160" w:line="259" w:lineRule="auto"/>
    </w:pPr>
  </w:style>
  <w:style w:type="paragraph" w:customStyle="1" w:styleId="C57C82581B614AFFAEB03DE4459909C6">
    <w:name w:val="C57C82581B614AFFAEB03DE4459909C6"/>
    <w:rsid w:val="009D4937"/>
    <w:pPr>
      <w:spacing w:after="160" w:line="259" w:lineRule="auto"/>
    </w:pPr>
  </w:style>
  <w:style w:type="paragraph" w:customStyle="1" w:styleId="3655CF08623E47098315C0DF094AF663">
    <w:name w:val="3655CF08623E47098315C0DF094AF663"/>
    <w:rsid w:val="009D4937"/>
    <w:pPr>
      <w:spacing w:after="160" w:line="259" w:lineRule="auto"/>
    </w:pPr>
  </w:style>
  <w:style w:type="paragraph" w:customStyle="1" w:styleId="DEAE5A2DF34643ADA7856F143541F7B0">
    <w:name w:val="DEAE5A2DF34643ADA7856F143541F7B0"/>
    <w:rsid w:val="009D4937"/>
    <w:pPr>
      <w:spacing w:after="160" w:line="259" w:lineRule="auto"/>
    </w:pPr>
  </w:style>
  <w:style w:type="paragraph" w:customStyle="1" w:styleId="402BBC76F5D84E7FBF291E4A7ADAC151">
    <w:name w:val="402BBC76F5D84E7FBF291E4A7ADAC151"/>
    <w:rsid w:val="009D4937"/>
    <w:pPr>
      <w:spacing w:after="160" w:line="259" w:lineRule="auto"/>
    </w:pPr>
  </w:style>
  <w:style w:type="paragraph" w:customStyle="1" w:styleId="E71C5593EB554A1487799AA25CEFADF3">
    <w:name w:val="E71C5593EB554A1487799AA25CEFADF3"/>
    <w:rsid w:val="009D4937"/>
    <w:pPr>
      <w:spacing w:after="160" w:line="259" w:lineRule="auto"/>
    </w:pPr>
  </w:style>
  <w:style w:type="paragraph" w:customStyle="1" w:styleId="F01FF4A679F647FFB01775612938AD4F">
    <w:name w:val="F01FF4A679F647FFB01775612938AD4F"/>
    <w:rsid w:val="009D4937"/>
    <w:pPr>
      <w:spacing w:after="160" w:line="259" w:lineRule="auto"/>
    </w:pPr>
  </w:style>
  <w:style w:type="paragraph" w:customStyle="1" w:styleId="550D1A32E2E04816813EE39B445AC613">
    <w:name w:val="550D1A32E2E04816813EE39B445AC613"/>
    <w:rsid w:val="009D4937"/>
    <w:pPr>
      <w:spacing w:after="160" w:line="259" w:lineRule="auto"/>
    </w:pPr>
  </w:style>
  <w:style w:type="paragraph" w:customStyle="1" w:styleId="DE99140FEFF4499B8380428D48830B3A">
    <w:name w:val="DE99140FEFF4499B8380428D48830B3A"/>
    <w:rsid w:val="009D4937"/>
    <w:pPr>
      <w:spacing w:after="160" w:line="259" w:lineRule="auto"/>
    </w:pPr>
  </w:style>
  <w:style w:type="paragraph" w:customStyle="1" w:styleId="B924342B084A488D9AFD1C5EA953148A">
    <w:name w:val="B924342B084A488D9AFD1C5EA953148A"/>
    <w:rsid w:val="009D4937"/>
    <w:pPr>
      <w:spacing w:after="160" w:line="259" w:lineRule="auto"/>
    </w:pPr>
  </w:style>
  <w:style w:type="paragraph" w:customStyle="1" w:styleId="D4191AF53642429AA78E2831A65C9F30">
    <w:name w:val="D4191AF53642429AA78E2831A65C9F30"/>
    <w:rsid w:val="008165EC"/>
    <w:pPr>
      <w:spacing w:after="160" w:line="259" w:lineRule="auto"/>
    </w:pPr>
  </w:style>
  <w:style w:type="paragraph" w:customStyle="1" w:styleId="86F4DFB29AB74955BA0997E29FC31484">
    <w:name w:val="86F4DFB29AB74955BA0997E29FC31484"/>
    <w:rsid w:val="008165EC"/>
    <w:pPr>
      <w:spacing w:after="160" w:line="259" w:lineRule="auto"/>
    </w:pPr>
  </w:style>
  <w:style w:type="paragraph" w:customStyle="1" w:styleId="ADEFC77DC874458A81B890D975E222FB">
    <w:name w:val="ADEFC77DC874458A81B890D975E222FB"/>
    <w:rsid w:val="008165EC"/>
    <w:pPr>
      <w:spacing w:after="160" w:line="259" w:lineRule="auto"/>
    </w:pPr>
  </w:style>
  <w:style w:type="paragraph" w:customStyle="1" w:styleId="9E92CBA2F5354B178CA9E25C6CFC305C">
    <w:name w:val="9E92CBA2F5354B178CA9E25C6CFC305C"/>
    <w:rsid w:val="008165EC"/>
    <w:pPr>
      <w:spacing w:after="160" w:line="259" w:lineRule="auto"/>
    </w:pPr>
  </w:style>
  <w:style w:type="paragraph" w:customStyle="1" w:styleId="06C7E1541584468B9FB1E73A55B85134">
    <w:name w:val="06C7E1541584468B9FB1E73A55B85134"/>
    <w:rsid w:val="008165EC"/>
    <w:pPr>
      <w:spacing w:after="160" w:line="259" w:lineRule="auto"/>
    </w:pPr>
  </w:style>
  <w:style w:type="paragraph" w:customStyle="1" w:styleId="4D686E8F3A9D4AC2AC0B8412A4A14063">
    <w:name w:val="4D686E8F3A9D4AC2AC0B8412A4A14063"/>
    <w:rsid w:val="008165EC"/>
    <w:pPr>
      <w:spacing w:after="160" w:line="259" w:lineRule="auto"/>
    </w:pPr>
  </w:style>
  <w:style w:type="paragraph" w:customStyle="1" w:styleId="60EE03D490204C78961771EECF3378E1">
    <w:name w:val="60EE03D490204C78961771EECF3378E1"/>
    <w:rsid w:val="008165EC"/>
    <w:pPr>
      <w:spacing w:after="160" w:line="259" w:lineRule="auto"/>
    </w:pPr>
  </w:style>
  <w:style w:type="paragraph" w:customStyle="1" w:styleId="B64FC941106A483188005B4830C5E2E9">
    <w:name w:val="B64FC941106A483188005B4830C5E2E9"/>
    <w:rsid w:val="008165EC"/>
    <w:pPr>
      <w:spacing w:after="160" w:line="259" w:lineRule="auto"/>
    </w:pPr>
  </w:style>
  <w:style w:type="paragraph" w:customStyle="1" w:styleId="0903EA282B90494CBF5D862E26E54B80">
    <w:name w:val="0903EA282B90494CBF5D862E26E54B80"/>
    <w:rsid w:val="008165EC"/>
    <w:pPr>
      <w:spacing w:after="160" w:line="259" w:lineRule="auto"/>
    </w:pPr>
  </w:style>
  <w:style w:type="paragraph" w:customStyle="1" w:styleId="DF403558C9284A73BE081FA689566413">
    <w:name w:val="DF403558C9284A73BE081FA689566413"/>
    <w:rsid w:val="008165EC"/>
    <w:pPr>
      <w:spacing w:after="160" w:line="259" w:lineRule="auto"/>
    </w:pPr>
  </w:style>
  <w:style w:type="paragraph" w:customStyle="1" w:styleId="9355AF111A4E4F4CAC0436D1668A3E67">
    <w:name w:val="9355AF111A4E4F4CAC0436D1668A3E67"/>
    <w:rsid w:val="008165EC"/>
    <w:pPr>
      <w:spacing w:after="160" w:line="259" w:lineRule="auto"/>
    </w:pPr>
  </w:style>
  <w:style w:type="paragraph" w:customStyle="1" w:styleId="67CF066850D04E53AC115CA750AC4287">
    <w:name w:val="67CF066850D04E53AC115CA750AC4287"/>
    <w:rsid w:val="008165EC"/>
    <w:pPr>
      <w:spacing w:after="160" w:line="259" w:lineRule="auto"/>
    </w:pPr>
  </w:style>
  <w:style w:type="paragraph" w:customStyle="1" w:styleId="6A58F878122F42CFBA47A1E4DA931772">
    <w:name w:val="6A58F878122F42CFBA47A1E4DA931772"/>
    <w:rsid w:val="008165EC"/>
    <w:pPr>
      <w:spacing w:after="160" w:line="259" w:lineRule="auto"/>
    </w:pPr>
  </w:style>
  <w:style w:type="paragraph" w:customStyle="1" w:styleId="9991342E995948AC8C1C3CA67CEC98E3">
    <w:name w:val="9991342E995948AC8C1C3CA67CEC98E3"/>
    <w:rsid w:val="008165EC"/>
    <w:pPr>
      <w:spacing w:after="160" w:line="259" w:lineRule="auto"/>
    </w:pPr>
  </w:style>
  <w:style w:type="paragraph" w:customStyle="1" w:styleId="6DE761EBAA0A401190A2931C7C617303">
    <w:name w:val="6DE761EBAA0A401190A2931C7C617303"/>
    <w:rsid w:val="008165EC"/>
    <w:pPr>
      <w:spacing w:after="160" w:line="259" w:lineRule="auto"/>
    </w:pPr>
  </w:style>
  <w:style w:type="paragraph" w:customStyle="1" w:styleId="B3D808243F984B8AA729D15130E9A7B9">
    <w:name w:val="B3D808243F984B8AA729D15130E9A7B9"/>
    <w:rsid w:val="008165EC"/>
    <w:pPr>
      <w:spacing w:after="160" w:line="259" w:lineRule="auto"/>
    </w:pPr>
  </w:style>
  <w:style w:type="paragraph" w:customStyle="1" w:styleId="F6F90974418A4A19AA0EC02AC25E4F25">
    <w:name w:val="F6F90974418A4A19AA0EC02AC25E4F25"/>
    <w:rsid w:val="008165EC"/>
    <w:pPr>
      <w:spacing w:after="160" w:line="259" w:lineRule="auto"/>
    </w:pPr>
  </w:style>
  <w:style w:type="paragraph" w:customStyle="1" w:styleId="9BAD0A7D80004B7BBFF09D82E03FEF8D">
    <w:name w:val="9BAD0A7D80004B7BBFF09D82E03FEF8D"/>
    <w:rsid w:val="008165EC"/>
    <w:pPr>
      <w:spacing w:after="160" w:line="259" w:lineRule="auto"/>
    </w:pPr>
  </w:style>
  <w:style w:type="paragraph" w:customStyle="1" w:styleId="BA825781728046A78E6B71F86F4B5DDD">
    <w:name w:val="BA825781728046A78E6B71F86F4B5DDD"/>
    <w:rsid w:val="008165EC"/>
    <w:pPr>
      <w:spacing w:after="160" w:line="259" w:lineRule="auto"/>
    </w:pPr>
  </w:style>
  <w:style w:type="paragraph" w:customStyle="1" w:styleId="F378B0B31D344D34959570E0EDBB47E8">
    <w:name w:val="F378B0B31D344D34959570E0EDBB47E8"/>
    <w:rsid w:val="008165EC"/>
    <w:pPr>
      <w:spacing w:after="160" w:line="259" w:lineRule="auto"/>
    </w:pPr>
  </w:style>
  <w:style w:type="paragraph" w:customStyle="1" w:styleId="69E24B3A042B4424814872F96DADEDD8">
    <w:name w:val="69E24B3A042B4424814872F96DADEDD8"/>
    <w:rsid w:val="008165EC"/>
    <w:pPr>
      <w:spacing w:after="160" w:line="259" w:lineRule="auto"/>
    </w:pPr>
  </w:style>
  <w:style w:type="paragraph" w:customStyle="1" w:styleId="DFCE7BA96B454F219F84F3A12085D61E">
    <w:name w:val="DFCE7BA96B454F219F84F3A12085D61E"/>
    <w:rsid w:val="008165EC"/>
    <w:pPr>
      <w:spacing w:after="160" w:line="259" w:lineRule="auto"/>
    </w:pPr>
  </w:style>
  <w:style w:type="paragraph" w:customStyle="1" w:styleId="1D12E1EB26264BA7813D0D30806EB650">
    <w:name w:val="1D12E1EB26264BA7813D0D30806EB650"/>
    <w:rsid w:val="008165EC"/>
    <w:pPr>
      <w:spacing w:after="160" w:line="259" w:lineRule="auto"/>
    </w:pPr>
  </w:style>
  <w:style w:type="paragraph" w:customStyle="1" w:styleId="2EFBF169C63446268D688C609EAFC3AE">
    <w:name w:val="2EFBF169C63446268D688C609EAFC3AE"/>
    <w:rsid w:val="008165EC"/>
    <w:pPr>
      <w:spacing w:after="160" w:line="259" w:lineRule="auto"/>
    </w:pPr>
  </w:style>
  <w:style w:type="paragraph" w:customStyle="1" w:styleId="8EC47E5C580B4FFEA8DA4F7C3CA3CBBF">
    <w:name w:val="8EC47E5C580B4FFEA8DA4F7C3CA3CBBF"/>
    <w:rsid w:val="008165EC"/>
    <w:pPr>
      <w:spacing w:after="160" w:line="259" w:lineRule="auto"/>
    </w:pPr>
  </w:style>
  <w:style w:type="paragraph" w:customStyle="1" w:styleId="6443F14D478D429CBC12481496AF0E3B">
    <w:name w:val="6443F14D478D429CBC12481496AF0E3B"/>
    <w:rsid w:val="008165EC"/>
    <w:pPr>
      <w:spacing w:after="160" w:line="259" w:lineRule="auto"/>
    </w:pPr>
  </w:style>
  <w:style w:type="paragraph" w:customStyle="1" w:styleId="8D15A1EBEB2D4F6BBB08BF50342C4401">
    <w:name w:val="8D15A1EBEB2D4F6BBB08BF50342C4401"/>
    <w:rsid w:val="008165EC"/>
    <w:pPr>
      <w:spacing w:after="160" w:line="259" w:lineRule="auto"/>
    </w:pPr>
  </w:style>
  <w:style w:type="paragraph" w:customStyle="1" w:styleId="EB0213DB457B449097EF26F8D999CAA8">
    <w:name w:val="EB0213DB457B449097EF26F8D999CAA8"/>
    <w:rsid w:val="008165EC"/>
    <w:pPr>
      <w:spacing w:after="160" w:line="259" w:lineRule="auto"/>
    </w:pPr>
  </w:style>
  <w:style w:type="paragraph" w:customStyle="1" w:styleId="102461535D0D4F4CAB0AA393AB0BB46B">
    <w:name w:val="102461535D0D4F4CAB0AA393AB0BB46B"/>
    <w:rsid w:val="008165EC"/>
    <w:pPr>
      <w:spacing w:after="160" w:line="259" w:lineRule="auto"/>
    </w:pPr>
  </w:style>
  <w:style w:type="paragraph" w:customStyle="1" w:styleId="481331B3C32E4FD583752365D07711CC">
    <w:name w:val="481331B3C32E4FD583752365D07711CC"/>
    <w:rsid w:val="008165EC"/>
    <w:pPr>
      <w:spacing w:after="160" w:line="259" w:lineRule="auto"/>
    </w:pPr>
  </w:style>
  <w:style w:type="paragraph" w:customStyle="1" w:styleId="46D724D6233043DF90D3370A2E7FCA09">
    <w:name w:val="46D724D6233043DF90D3370A2E7FCA09"/>
    <w:rsid w:val="008165EC"/>
    <w:pPr>
      <w:spacing w:after="160" w:line="259" w:lineRule="auto"/>
    </w:pPr>
  </w:style>
  <w:style w:type="paragraph" w:customStyle="1" w:styleId="FD94E0994F8C4DD0B1ED4F9E43DDD94B">
    <w:name w:val="FD94E0994F8C4DD0B1ED4F9E43DDD94B"/>
    <w:rsid w:val="008165EC"/>
    <w:pPr>
      <w:spacing w:after="160" w:line="259" w:lineRule="auto"/>
    </w:pPr>
  </w:style>
  <w:style w:type="paragraph" w:customStyle="1" w:styleId="22DA4ED8079E4CDBA16A811FA88166CE">
    <w:name w:val="22DA4ED8079E4CDBA16A811FA88166CE"/>
    <w:rsid w:val="008165EC"/>
    <w:pPr>
      <w:spacing w:after="160" w:line="259" w:lineRule="auto"/>
    </w:pPr>
  </w:style>
  <w:style w:type="paragraph" w:customStyle="1" w:styleId="79426585C3424E58A93C15D59F89A45E">
    <w:name w:val="79426585C3424E58A93C15D59F89A45E"/>
    <w:rsid w:val="008165EC"/>
    <w:pPr>
      <w:spacing w:after="160" w:line="259" w:lineRule="auto"/>
    </w:pPr>
  </w:style>
  <w:style w:type="paragraph" w:customStyle="1" w:styleId="575224D3EAA44E49A640604C3180A6FC">
    <w:name w:val="575224D3EAA44E49A640604C3180A6FC"/>
    <w:rsid w:val="008165EC"/>
    <w:pPr>
      <w:spacing w:after="160" w:line="259" w:lineRule="auto"/>
    </w:pPr>
  </w:style>
  <w:style w:type="paragraph" w:customStyle="1" w:styleId="B7B6DCBB73874156B2BC7A2E7777429D">
    <w:name w:val="B7B6DCBB73874156B2BC7A2E7777429D"/>
    <w:rsid w:val="008165EC"/>
    <w:pPr>
      <w:spacing w:after="160" w:line="259" w:lineRule="auto"/>
    </w:pPr>
  </w:style>
  <w:style w:type="paragraph" w:customStyle="1" w:styleId="8B138755E993446589D906900FEAC471">
    <w:name w:val="8B138755E993446589D906900FEAC471"/>
    <w:rsid w:val="008165EC"/>
    <w:pPr>
      <w:spacing w:after="160" w:line="259" w:lineRule="auto"/>
    </w:pPr>
  </w:style>
  <w:style w:type="paragraph" w:customStyle="1" w:styleId="19834D454FF1474EBA06C9BC114FE496">
    <w:name w:val="19834D454FF1474EBA06C9BC114FE496"/>
    <w:rsid w:val="008165EC"/>
    <w:pPr>
      <w:spacing w:after="160" w:line="259" w:lineRule="auto"/>
    </w:pPr>
  </w:style>
  <w:style w:type="paragraph" w:customStyle="1" w:styleId="69DD9F9CCAD241E3A49B40B7E1FC9618">
    <w:name w:val="69DD9F9CCAD241E3A49B40B7E1FC9618"/>
    <w:rsid w:val="008165EC"/>
    <w:pPr>
      <w:spacing w:after="160" w:line="259" w:lineRule="auto"/>
    </w:pPr>
  </w:style>
  <w:style w:type="paragraph" w:customStyle="1" w:styleId="DBCD561E121144B384F5CA1E530E3E93">
    <w:name w:val="DBCD561E121144B384F5CA1E530E3E93"/>
    <w:rsid w:val="008165EC"/>
    <w:pPr>
      <w:spacing w:after="160" w:line="259" w:lineRule="auto"/>
    </w:pPr>
  </w:style>
  <w:style w:type="paragraph" w:customStyle="1" w:styleId="D1F31CBA601046798C57435C6F955F92">
    <w:name w:val="D1F31CBA601046798C57435C6F955F92"/>
    <w:rsid w:val="008165EC"/>
    <w:pPr>
      <w:spacing w:after="160" w:line="259" w:lineRule="auto"/>
    </w:pPr>
  </w:style>
  <w:style w:type="paragraph" w:customStyle="1" w:styleId="4317E2764DC748BB908B9912CB98B7B0">
    <w:name w:val="4317E2764DC748BB908B9912CB98B7B0"/>
    <w:rsid w:val="008165EC"/>
    <w:pPr>
      <w:spacing w:after="160" w:line="259" w:lineRule="auto"/>
    </w:pPr>
  </w:style>
  <w:style w:type="paragraph" w:customStyle="1" w:styleId="E0D623BDD8F544C0AAC5907315A67AC1">
    <w:name w:val="E0D623BDD8F544C0AAC5907315A67AC1"/>
    <w:rsid w:val="008165EC"/>
    <w:pPr>
      <w:spacing w:after="160" w:line="259" w:lineRule="auto"/>
    </w:pPr>
  </w:style>
  <w:style w:type="paragraph" w:customStyle="1" w:styleId="5AEEE1976D1246E5A5446B99325A9E57">
    <w:name w:val="5AEEE1976D1246E5A5446B99325A9E57"/>
    <w:rsid w:val="008165EC"/>
    <w:pPr>
      <w:spacing w:after="160" w:line="259" w:lineRule="auto"/>
    </w:pPr>
  </w:style>
  <w:style w:type="paragraph" w:customStyle="1" w:styleId="971E824BAEE34765BCE0912F2B3175E1">
    <w:name w:val="971E824BAEE34765BCE0912F2B3175E1"/>
    <w:rsid w:val="008165EC"/>
    <w:pPr>
      <w:spacing w:after="160" w:line="259" w:lineRule="auto"/>
    </w:pPr>
  </w:style>
  <w:style w:type="paragraph" w:customStyle="1" w:styleId="77833A3C6CAE4595A833D0EDDCF7B95F">
    <w:name w:val="77833A3C6CAE4595A833D0EDDCF7B95F"/>
    <w:rsid w:val="008165EC"/>
    <w:pPr>
      <w:spacing w:after="160" w:line="259" w:lineRule="auto"/>
    </w:pPr>
  </w:style>
  <w:style w:type="paragraph" w:customStyle="1" w:styleId="85C2A1BF922A45EDA344C30750C2D6C3">
    <w:name w:val="85C2A1BF922A45EDA344C30750C2D6C3"/>
    <w:rsid w:val="008165EC"/>
    <w:pPr>
      <w:spacing w:after="160" w:line="259" w:lineRule="auto"/>
    </w:pPr>
  </w:style>
  <w:style w:type="paragraph" w:customStyle="1" w:styleId="C54F6D30CFA94A55AE5A0776321DC363">
    <w:name w:val="C54F6D30CFA94A55AE5A0776321DC363"/>
    <w:rsid w:val="008165EC"/>
    <w:pPr>
      <w:spacing w:after="160" w:line="259" w:lineRule="auto"/>
    </w:pPr>
  </w:style>
  <w:style w:type="paragraph" w:customStyle="1" w:styleId="FBC95A97F2914D67ADE1717BD36114EC">
    <w:name w:val="FBC95A97F2914D67ADE1717BD36114EC"/>
    <w:rsid w:val="008165EC"/>
    <w:pPr>
      <w:spacing w:after="160" w:line="259" w:lineRule="auto"/>
    </w:pPr>
  </w:style>
  <w:style w:type="paragraph" w:customStyle="1" w:styleId="943228DC7FB642A98A22E2DA58A62E0C">
    <w:name w:val="943228DC7FB642A98A22E2DA58A62E0C"/>
    <w:rsid w:val="008165EC"/>
    <w:pPr>
      <w:spacing w:after="160" w:line="259" w:lineRule="auto"/>
    </w:pPr>
  </w:style>
  <w:style w:type="paragraph" w:customStyle="1" w:styleId="0F71E143DFFB418A8750338846BE216E">
    <w:name w:val="0F71E143DFFB418A8750338846BE216E"/>
    <w:rsid w:val="008165EC"/>
    <w:pPr>
      <w:spacing w:after="160" w:line="259" w:lineRule="auto"/>
    </w:pPr>
  </w:style>
  <w:style w:type="paragraph" w:customStyle="1" w:styleId="724AAD5C26B442CE92CA82F73E84ADE8">
    <w:name w:val="724AAD5C26B442CE92CA82F73E84ADE8"/>
    <w:rsid w:val="008165EC"/>
    <w:pPr>
      <w:spacing w:after="160" w:line="259" w:lineRule="auto"/>
    </w:pPr>
  </w:style>
  <w:style w:type="paragraph" w:customStyle="1" w:styleId="6F00EE69EE324EC38AC32582074D18B6">
    <w:name w:val="6F00EE69EE324EC38AC32582074D18B6"/>
    <w:rsid w:val="008165EC"/>
    <w:pPr>
      <w:spacing w:after="160" w:line="259" w:lineRule="auto"/>
    </w:pPr>
  </w:style>
  <w:style w:type="paragraph" w:customStyle="1" w:styleId="35B8249094E04B169E88E8353273CF20">
    <w:name w:val="35B8249094E04B169E88E8353273CF20"/>
    <w:rsid w:val="008165EC"/>
    <w:pPr>
      <w:spacing w:after="160" w:line="259" w:lineRule="auto"/>
    </w:pPr>
  </w:style>
  <w:style w:type="paragraph" w:customStyle="1" w:styleId="100D25CB69714C878E1EBB4D7506F0C7">
    <w:name w:val="100D25CB69714C878E1EBB4D7506F0C7"/>
    <w:rsid w:val="008165EC"/>
    <w:pPr>
      <w:spacing w:after="160" w:line="259" w:lineRule="auto"/>
    </w:pPr>
  </w:style>
  <w:style w:type="paragraph" w:customStyle="1" w:styleId="A8533446A2794EF6BD1D62D97F9A2360">
    <w:name w:val="A8533446A2794EF6BD1D62D97F9A2360"/>
    <w:rsid w:val="008165EC"/>
    <w:pPr>
      <w:spacing w:after="160" w:line="259" w:lineRule="auto"/>
    </w:pPr>
  </w:style>
  <w:style w:type="paragraph" w:customStyle="1" w:styleId="0FDE2416C4E14447A487A81CF542F07F">
    <w:name w:val="0FDE2416C4E14447A487A81CF542F07F"/>
    <w:rsid w:val="008165EC"/>
    <w:pPr>
      <w:spacing w:after="160" w:line="259" w:lineRule="auto"/>
    </w:pPr>
  </w:style>
  <w:style w:type="paragraph" w:customStyle="1" w:styleId="8826161DA7D04ED1B5901A2DEAE3B909">
    <w:name w:val="8826161DA7D04ED1B5901A2DEAE3B909"/>
    <w:rsid w:val="008165E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35A8F-EC27-48F7-9EA7-74251E146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sh_poPfr</Template>
  <TotalTime>3</TotalTime>
  <Pages>5</Pages>
  <Words>1552</Words>
  <Characters>8853</Characters>
  <Application>Microsoft Office Word</Application>
  <DocSecurity>2</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10385</CharactersWithSpaces>
  <SharedDoc>false</SharedDoc>
  <HLinks>
    <vt:vector size="6" baseType="variant">
      <vt:variant>
        <vt:i4>69403762</vt:i4>
      </vt:variant>
      <vt:variant>
        <vt:i4>-1</vt:i4>
      </vt:variant>
      <vt:variant>
        <vt:i4>1039</vt:i4>
      </vt:variant>
      <vt:variant>
        <vt:i4>1</vt:i4>
      </vt:variant>
      <vt:variant>
        <vt:lpwstr>c:\documents and settings\user\application data\microsoft\шаблоны\Служ_док\Gerb.bmp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Шаблон Постановления ПФР</dc:subject>
  <dc:creator>Рубцов Александр Иванович</dc:creator>
  <cp:lastModifiedBy>Гудкова Анстасия Олеговна</cp:lastModifiedBy>
  <cp:revision>6</cp:revision>
  <cp:lastPrinted>2024-09-12T06:31:00Z</cp:lastPrinted>
  <dcterms:created xsi:type="dcterms:W3CDTF">2024-10-17T07:02:00Z</dcterms:created>
  <dcterms:modified xsi:type="dcterms:W3CDTF">2024-10-17T10:42:00Z</dcterms:modified>
</cp:coreProperties>
</file>