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pPr w:leftFromText="180" w:rightFromText="180" w:vertAnchor="text" w:horzAnchor="margin" w:tblpXSpec="center" w:tblpY="-1416"/>
        <w:tblW w:w="15476" w:type="dxa"/>
        <w:tblLayout w:type="fixed"/>
        <w:tblLook w:val="04A0" w:firstRow="1" w:lastRow="0" w:firstColumn="1" w:lastColumn="0" w:noHBand="0" w:noVBand="1"/>
      </w:tblPr>
      <w:tblGrid>
        <w:gridCol w:w="53"/>
        <w:gridCol w:w="373"/>
        <w:gridCol w:w="479"/>
        <w:gridCol w:w="361"/>
        <w:gridCol w:w="1428"/>
        <w:gridCol w:w="110"/>
        <w:gridCol w:w="1307"/>
        <w:gridCol w:w="567"/>
        <w:gridCol w:w="567"/>
        <w:gridCol w:w="1557"/>
        <w:gridCol w:w="1535"/>
        <w:gridCol w:w="1542"/>
        <w:gridCol w:w="1129"/>
        <w:gridCol w:w="1129"/>
        <w:gridCol w:w="1014"/>
        <w:gridCol w:w="704"/>
        <w:gridCol w:w="1310"/>
        <w:gridCol w:w="311"/>
      </w:tblGrid>
      <w:tr w:rsidR="00147727" w:rsidRPr="00777614" w14:paraId="6DB3C215" w14:textId="77777777" w:rsidTr="00777614">
        <w:trPr>
          <w:gridBefore w:val="1"/>
          <w:wBefore w:w="53" w:type="dxa"/>
          <w:trHeight w:val="851"/>
        </w:trPr>
        <w:tc>
          <w:tcPr>
            <w:tcW w:w="852" w:type="dxa"/>
            <w:gridSpan w:val="2"/>
            <w:tcBorders>
              <w:top w:val="nil"/>
              <w:left w:val="nil"/>
              <w:bottom w:val="single" w:sz="4" w:space="0" w:color="auto"/>
              <w:right w:val="nil"/>
            </w:tcBorders>
          </w:tcPr>
          <w:p w14:paraId="567C3A69" w14:textId="77777777" w:rsidR="00147727" w:rsidRPr="00777614" w:rsidRDefault="00147727" w:rsidP="00777614">
            <w:pPr>
              <w:rPr>
                <w:rFonts w:ascii="Times New Roman" w:hAnsi="Times New Roman" w:cs="Times New Roman"/>
                <w:sz w:val="20"/>
                <w:szCs w:val="20"/>
              </w:rPr>
            </w:pPr>
          </w:p>
        </w:tc>
        <w:tc>
          <w:tcPr>
            <w:tcW w:w="1899" w:type="dxa"/>
            <w:gridSpan w:val="3"/>
            <w:tcBorders>
              <w:top w:val="nil"/>
              <w:left w:val="nil"/>
              <w:bottom w:val="single" w:sz="4" w:space="0" w:color="auto"/>
              <w:right w:val="nil"/>
            </w:tcBorders>
          </w:tcPr>
          <w:p w14:paraId="76D9B35F" w14:textId="77777777" w:rsidR="00147727" w:rsidRPr="00777614" w:rsidRDefault="00147727" w:rsidP="00777614">
            <w:pPr>
              <w:rPr>
                <w:rFonts w:ascii="Times New Roman" w:hAnsi="Times New Roman" w:cs="Times New Roman"/>
                <w:sz w:val="20"/>
                <w:szCs w:val="20"/>
              </w:rPr>
            </w:pPr>
          </w:p>
        </w:tc>
        <w:tc>
          <w:tcPr>
            <w:tcW w:w="12672" w:type="dxa"/>
            <w:gridSpan w:val="12"/>
            <w:tcBorders>
              <w:top w:val="nil"/>
              <w:left w:val="nil"/>
              <w:bottom w:val="single" w:sz="4" w:space="0" w:color="auto"/>
              <w:right w:val="nil"/>
            </w:tcBorders>
            <w:vAlign w:val="center"/>
            <w:hideMark/>
          </w:tcPr>
          <w:p w14:paraId="18C32C90" w14:textId="4A01A984"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 xml:space="preserve">                                                                    Техническое задание</w:t>
            </w:r>
          </w:p>
          <w:p w14:paraId="12915D44" w14:textId="77777777" w:rsidR="00147727" w:rsidRPr="00777614" w:rsidRDefault="00147727" w:rsidP="00777614">
            <w:pPr>
              <w:rPr>
                <w:rFonts w:ascii="Times New Roman" w:hAnsi="Times New Roman" w:cs="Times New Roman"/>
                <w:sz w:val="20"/>
                <w:szCs w:val="20"/>
              </w:rPr>
            </w:pPr>
          </w:p>
        </w:tc>
      </w:tr>
      <w:tr w:rsidR="00147727" w:rsidRPr="00777614" w14:paraId="52CAFFA3" w14:textId="77777777" w:rsidTr="00777614">
        <w:trPr>
          <w:gridAfter w:val="1"/>
          <w:wAfter w:w="311" w:type="dxa"/>
          <w:trHeight w:val="1288"/>
        </w:trPr>
        <w:tc>
          <w:tcPr>
            <w:tcW w:w="426" w:type="dxa"/>
            <w:gridSpan w:val="2"/>
            <w:tcBorders>
              <w:top w:val="single" w:sz="4" w:space="0" w:color="auto"/>
              <w:left w:val="single" w:sz="4" w:space="0" w:color="auto"/>
              <w:bottom w:val="single" w:sz="4" w:space="0" w:color="auto"/>
              <w:right w:val="single" w:sz="4" w:space="0" w:color="auto"/>
            </w:tcBorders>
            <w:vAlign w:val="center"/>
            <w:hideMark/>
          </w:tcPr>
          <w:p w14:paraId="24298B4E"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 п/п</w:t>
            </w:r>
          </w:p>
        </w:tc>
        <w:tc>
          <w:tcPr>
            <w:tcW w:w="840" w:type="dxa"/>
            <w:gridSpan w:val="2"/>
            <w:tcBorders>
              <w:top w:val="single" w:sz="4" w:space="0" w:color="auto"/>
              <w:left w:val="single" w:sz="4" w:space="0" w:color="auto"/>
              <w:bottom w:val="single" w:sz="4" w:space="0" w:color="auto"/>
              <w:right w:val="single" w:sz="4" w:space="0" w:color="auto"/>
            </w:tcBorders>
          </w:tcPr>
          <w:p w14:paraId="68D1E38F" w14:textId="77777777" w:rsidR="00147727" w:rsidRPr="00777614" w:rsidRDefault="00147727" w:rsidP="00777614">
            <w:pPr>
              <w:rPr>
                <w:rFonts w:ascii="Times New Roman" w:hAnsi="Times New Roman" w:cs="Times New Roman"/>
                <w:sz w:val="20"/>
                <w:szCs w:val="20"/>
              </w:rPr>
            </w:pPr>
          </w:p>
          <w:p w14:paraId="5713D5F1" w14:textId="77777777" w:rsidR="00147727" w:rsidRPr="00777614" w:rsidRDefault="00147727" w:rsidP="00777614">
            <w:pPr>
              <w:rPr>
                <w:rFonts w:ascii="Times New Roman" w:hAnsi="Times New Roman" w:cs="Times New Roman"/>
                <w:sz w:val="20"/>
                <w:szCs w:val="20"/>
              </w:rPr>
            </w:pPr>
          </w:p>
          <w:p w14:paraId="2F035518" w14:textId="77777777" w:rsidR="00147727" w:rsidRPr="00777614" w:rsidRDefault="00147727" w:rsidP="00777614">
            <w:pPr>
              <w:rPr>
                <w:rFonts w:ascii="Times New Roman" w:hAnsi="Times New Roman" w:cs="Times New Roman"/>
                <w:sz w:val="20"/>
                <w:szCs w:val="20"/>
              </w:rPr>
            </w:pPr>
          </w:p>
          <w:p w14:paraId="2DE44BB1" w14:textId="77777777" w:rsidR="00147727" w:rsidRPr="00777614" w:rsidRDefault="00147727" w:rsidP="00777614">
            <w:pPr>
              <w:rPr>
                <w:rFonts w:ascii="Times New Roman" w:hAnsi="Times New Roman" w:cs="Times New Roman"/>
                <w:sz w:val="20"/>
                <w:szCs w:val="20"/>
              </w:rPr>
            </w:pPr>
          </w:p>
          <w:p w14:paraId="2A389434"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Шифр</w:t>
            </w:r>
          </w:p>
        </w:tc>
        <w:tc>
          <w:tcPr>
            <w:tcW w:w="1428" w:type="dxa"/>
            <w:tcBorders>
              <w:top w:val="single" w:sz="4" w:space="0" w:color="auto"/>
              <w:left w:val="single" w:sz="4" w:space="0" w:color="auto"/>
              <w:bottom w:val="single" w:sz="4" w:space="0" w:color="auto"/>
              <w:right w:val="single" w:sz="4" w:space="0" w:color="auto"/>
            </w:tcBorders>
            <w:vAlign w:val="center"/>
          </w:tcPr>
          <w:p w14:paraId="579A4CA1"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 товара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57AB01A"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ОКПД2/</w:t>
            </w:r>
          </w:p>
          <w:p w14:paraId="5EC2B9B3"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КТРУ</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5AE336"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Кол-во</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CB90FF"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 xml:space="preserve">Ед. </w:t>
            </w:r>
            <w:proofErr w:type="spellStart"/>
            <w:proofErr w:type="gramStart"/>
            <w:r w:rsidRPr="00777614">
              <w:rPr>
                <w:rFonts w:ascii="Times New Roman" w:hAnsi="Times New Roman" w:cs="Times New Roman"/>
                <w:sz w:val="20"/>
                <w:szCs w:val="20"/>
              </w:rPr>
              <w:t>измере-ния</w:t>
            </w:r>
            <w:proofErr w:type="spellEnd"/>
            <w:proofErr w:type="gramEnd"/>
          </w:p>
        </w:tc>
        <w:tc>
          <w:tcPr>
            <w:tcW w:w="1557" w:type="dxa"/>
            <w:tcBorders>
              <w:top w:val="single" w:sz="4" w:space="0" w:color="auto"/>
              <w:left w:val="single" w:sz="4" w:space="0" w:color="auto"/>
              <w:bottom w:val="single" w:sz="4" w:space="0" w:color="auto"/>
              <w:right w:val="single" w:sz="4" w:space="0" w:color="auto"/>
            </w:tcBorders>
            <w:vAlign w:val="center"/>
            <w:hideMark/>
          </w:tcPr>
          <w:p w14:paraId="78863C35"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 характеристики</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0C0B896"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Тип характеристики</w:t>
            </w:r>
          </w:p>
        </w:tc>
        <w:tc>
          <w:tcPr>
            <w:tcW w:w="4814" w:type="dxa"/>
            <w:gridSpan w:val="4"/>
            <w:tcBorders>
              <w:top w:val="single" w:sz="4" w:space="0" w:color="auto"/>
              <w:left w:val="single" w:sz="4" w:space="0" w:color="auto"/>
              <w:bottom w:val="single" w:sz="4" w:space="0" w:color="auto"/>
              <w:right w:val="single" w:sz="4" w:space="0" w:color="auto"/>
            </w:tcBorders>
            <w:vAlign w:val="center"/>
            <w:hideMark/>
          </w:tcPr>
          <w:p w14:paraId="0C762BBC"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характеристики</w:t>
            </w:r>
          </w:p>
        </w:tc>
        <w:tc>
          <w:tcPr>
            <w:tcW w:w="704" w:type="dxa"/>
            <w:tcBorders>
              <w:top w:val="single" w:sz="4" w:space="0" w:color="auto"/>
              <w:left w:val="single" w:sz="4" w:space="0" w:color="auto"/>
              <w:bottom w:val="single" w:sz="4" w:space="0" w:color="auto"/>
              <w:right w:val="single" w:sz="4" w:space="0" w:color="auto"/>
            </w:tcBorders>
            <w:vAlign w:val="center"/>
            <w:hideMark/>
          </w:tcPr>
          <w:p w14:paraId="2C788B96"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Ед. измерения</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78FCD7D"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 xml:space="preserve">Инструкция </w:t>
            </w:r>
            <w:r w:rsidRPr="00777614">
              <w:rPr>
                <w:rFonts w:ascii="Times New Roman" w:hAnsi="Times New Roman" w:cs="Times New Roman"/>
                <w:sz w:val="20"/>
                <w:szCs w:val="20"/>
              </w:rPr>
              <w:br/>
              <w:t>по заполнению характеристики в заявке</w:t>
            </w:r>
          </w:p>
        </w:tc>
      </w:tr>
      <w:tr w:rsidR="00147727" w:rsidRPr="00777614" w14:paraId="3E8D2C09" w14:textId="77777777" w:rsidTr="00777614">
        <w:trPr>
          <w:gridAfter w:val="1"/>
          <w:wAfter w:w="311" w:type="dxa"/>
          <w:trHeight w:val="251"/>
        </w:trPr>
        <w:tc>
          <w:tcPr>
            <w:tcW w:w="426" w:type="dxa"/>
            <w:gridSpan w:val="2"/>
            <w:tcBorders>
              <w:top w:val="single" w:sz="4" w:space="0" w:color="auto"/>
              <w:left w:val="single" w:sz="4" w:space="0" w:color="auto"/>
              <w:bottom w:val="single" w:sz="4" w:space="0" w:color="auto"/>
              <w:right w:val="single" w:sz="4" w:space="0" w:color="auto"/>
            </w:tcBorders>
            <w:vAlign w:val="center"/>
          </w:tcPr>
          <w:p w14:paraId="50BDF824" w14:textId="777777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1</w:t>
            </w:r>
          </w:p>
        </w:tc>
        <w:tc>
          <w:tcPr>
            <w:tcW w:w="840" w:type="dxa"/>
            <w:gridSpan w:val="2"/>
            <w:tcBorders>
              <w:top w:val="single" w:sz="4" w:space="0" w:color="auto"/>
              <w:left w:val="single" w:sz="4" w:space="0" w:color="auto"/>
              <w:bottom w:val="single" w:sz="4" w:space="0" w:color="auto"/>
              <w:right w:val="single" w:sz="4" w:space="0" w:color="auto"/>
            </w:tcBorders>
          </w:tcPr>
          <w:p w14:paraId="22E55472" w14:textId="3CD11481"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2</w:t>
            </w:r>
          </w:p>
        </w:tc>
        <w:tc>
          <w:tcPr>
            <w:tcW w:w="1428" w:type="dxa"/>
            <w:tcBorders>
              <w:top w:val="single" w:sz="4" w:space="0" w:color="auto"/>
              <w:left w:val="single" w:sz="4" w:space="0" w:color="auto"/>
              <w:bottom w:val="single" w:sz="4" w:space="0" w:color="auto"/>
              <w:right w:val="single" w:sz="4" w:space="0" w:color="auto"/>
            </w:tcBorders>
            <w:vAlign w:val="center"/>
          </w:tcPr>
          <w:p w14:paraId="52E56B4F" w14:textId="46793F77"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652A3FE" w14:textId="5D2C6AFA"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6B6A2F7F" w14:textId="7E2BFB04"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63AD0E60" w14:textId="4394F054"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6</w:t>
            </w:r>
          </w:p>
        </w:tc>
        <w:tc>
          <w:tcPr>
            <w:tcW w:w="1557" w:type="dxa"/>
            <w:tcBorders>
              <w:top w:val="single" w:sz="4" w:space="0" w:color="auto"/>
              <w:left w:val="single" w:sz="4" w:space="0" w:color="auto"/>
              <w:bottom w:val="single" w:sz="4" w:space="0" w:color="auto"/>
              <w:right w:val="single" w:sz="4" w:space="0" w:color="auto"/>
            </w:tcBorders>
            <w:vAlign w:val="center"/>
          </w:tcPr>
          <w:p w14:paraId="010D60CE" w14:textId="516E79D4"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7</w:t>
            </w:r>
          </w:p>
        </w:tc>
        <w:tc>
          <w:tcPr>
            <w:tcW w:w="1535" w:type="dxa"/>
            <w:tcBorders>
              <w:top w:val="single" w:sz="4" w:space="0" w:color="auto"/>
              <w:left w:val="single" w:sz="4" w:space="0" w:color="auto"/>
              <w:bottom w:val="single" w:sz="4" w:space="0" w:color="auto"/>
              <w:right w:val="single" w:sz="4" w:space="0" w:color="auto"/>
            </w:tcBorders>
            <w:vAlign w:val="center"/>
          </w:tcPr>
          <w:p w14:paraId="79476FD6" w14:textId="639D9F8D"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8</w:t>
            </w:r>
          </w:p>
        </w:tc>
        <w:tc>
          <w:tcPr>
            <w:tcW w:w="4814" w:type="dxa"/>
            <w:gridSpan w:val="4"/>
            <w:tcBorders>
              <w:top w:val="single" w:sz="4" w:space="0" w:color="auto"/>
              <w:left w:val="single" w:sz="4" w:space="0" w:color="auto"/>
              <w:bottom w:val="single" w:sz="4" w:space="0" w:color="auto"/>
              <w:right w:val="single" w:sz="4" w:space="0" w:color="auto"/>
            </w:tcBorders>
            <w:vAlign w:val="center"/>
          </w:tcPr>
          <w:p w14:paraId="449A5D01" w14:textId="3AE799CB"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9</w:t>
            </w:r>
          </w:p>
        </w:tc>
        <w:tc>
          <w:tcPr>
            <w:tcW w:w="704" w:type="dxa"/>
            <w:tcBorders>
              <w:top w:val="single" w:sz="4" w:space="0" w:color="auto"/>
              <w:left w:val="single" w:sz="4" w:space="0" w:color="auto"/>
              <w:bottom w:val="single" w:sz="4" w:space="0" w:color="auto"/>
              <w:right w:val="single" w:sz="4" w:space="0" w:color="auto"/>
            </w:tcBorders>
            <w:vAlign w:val="center"/>
          </w:tcPr>
          <w:p w14:paraId="70EEC2E8" w14:textId="4519E9E0"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10</w:t>
            </w:r>
          </w:p>
        </w:tc>
        <w:tc>
          <w:tcPr>
            <w:tcW w:w="1310" w:type="dxa"/>
            <w:tcBorders>
              <w:top w:val="single" w:sz="4" w:space="0" w:color="auto"/>
              <w:left w:val="single" w:sz="4" w:space="0" w:color="auto"/>
              <w:bottom w:val="single" w:sz="4" w:space="0" w:color="auto"/>
              <w:right w:val="single" w:sz="4" w:space="0" w:color="auto"/>
            </w:tcBorders>
            <w:vAlign w:val="center"/>
          </w:tcPr>
          <w:p w14:paraId="12B82C6E" w14:textId="19E5CBFF" w:rsidR="00147727" w:rsidRPr="00777614" w:rsidRDefault="00147727" w:rsidP="00777614">
            <w:pPr>
              <w:rPr>
                <w:rFonts w:ascii="Times New Roman" w:hAnsi="Times New Roman" w:cs="Times New Roman"/>
                <w:sz w:val="20"/>
                <w:szCs w:val="20"/>
              </w:rPr>
            </w:pPr>
            <w:r w:rsidRPr="00777614">
              <w:rPr>
                <w:rFonts w:ascii="Times New Roman" w:hAnsi="Times New Roman" w:cs="Times New Roman"/>
                <w:sz w:val="20"/>
                <w:szCs w:val="20"/>
              </w:rPr>
              <w:t>11</w:t>
            </w:r>
          </w:p>
        </w:tc>
      </w:tr>
      <w:tr w:rsidR="006338AE" w:rsidRPr="00777614" w14:paraId="0612073D" w14:textId="77777777" w:rsidTr="00777614">
        <w:trPr>
          <w:gridAfter w:val="1"/>
          <w:wAfter w:w="311" w:type="dxa"/>
        </w:trPr>
        <w:tc>
          <w:tcPr>
            <w:tcW w:w="426" w:type="dxa"/>
            <w:gridSpan w:val="2"/>
            <w:vMerge w:val="restart"/>
            <w:tcBorders>
              <w:top w:val="single" w:sz="4" w:space="0" w:color="auto"/>
              <w:left w:val="single" w:sz="4" w:space="0" w:color="auto"/>
              <w:right w:val="single" w:sz="4" w:space="0" w:color="auto"/>
            </w:tcBorders>
            <w:vAlign w:val="center"/>
          </w:tcPr>
          <w:p w14:paraId="48DF385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w:t>
            </w:r>
          </w:p>
        </w:tc>
        <w:tc>
          <w:tcPr>
            <w:tcW w:w="840" w:type="dxa"/>
            <w:gridSpan w:val="2"/>
            <w:vMerge w:val="restart"/>
            <w:tcBorders>
              <w:top w:val="single" w:sz="4" w:space="0" w:color="auto"/>
              <w:left w:val="single" w:sz="4" w:space="0" w:color="auto"/>
              <w:right w:val="single" w:sz="4" w:space="0" w:color="auto"/>
            </w:tcBorders>
          </w:tcPr>
          <w:p w14:paraId="037C17A2" w14:textId="77777777" w:rsidR="00BD35A7" w:rsidRPr="00777614" w:rsidRDefault="00BD35A7" w:rsidP="00777614">
            <w:pPr>
              <w:rPr>
                <w:rFonts w:ascii="Times New Roman" w:hAnsi="Times New Roman" w:cs="Times New Roman"/>
                <w:sz w:val="20"/>
                <w:szCs w:val="20"/>
              </w:rPr>
            </w:pPr>
          </w:p>
          <w:p w14:paraId="4AA36284" w14:textId="77777777" w:rsidR="00BD35A7" w:rsidRPr="00777614" w:rsidRDefault="00BD35A7" w:rsidP="00777614">
            <w:pPr>
              <w:rPr>
                <w:rFonts w:ascii="Times New Roman" w:hAnsi="Times New Roman" w:cs="Times New Roman"/>
                <w:sz w:val="20"/>
                <w:szCs w:val="20"/>
              </w:rPr>
            </w:pPr>
          </w:p>
          <w:p w14:paraId="7907326C" w14:textId="77777777" w:rsidR="00BD35A7" w:rsidRPr="00777614" w:rsidRDefault="00BD35A7" w:rsidP="00777614">
            <w:pPr>
              <w:rPr>
                <w:rFonts w:ascii="Times New Roman" w:hAnsi="Times New Roman" w:cs="Times New Roman"/>
                <w:sz w:val="20"/>
                <w:szCs w:val="20"/>
              </w:rPr>
            </w:pPr>
          </w:p>
          <w:p w14:paraId="24265C96" w14:textId="77777777" w:rsidR="00BD35A7" w:rsidRPr="00777614" w:rsidRDefault="00BD35A7" w:rsidP="00777614">
            <w:pPr>
              <w:rPr>
                <w:rFonts w:ascii="Times New Roman" w:hAnsi="Times New Roman" w:cs="Times New Roman"/>
                <w:sz w:val="20"/>
                <w:szCs w:val="20"/>
              </w:rPr>
            </w:pPr>
          </w:p>
          <w:p w14:paraId="6EBAAA00" w14:textId="77777777" w:rsidR="00BD35A7" w:rsidRPr="00777614" w:rsidRDefault="00BD35A7" w:rsidP="00777614">
            <w:pPr>
              <w:rPr>
                <w:rFonts w:ascii="Times New Roman" w:hAnsi="Times New Roman" w:cs="Times New Roman"/>
                <w:sz w:val="20"/>
                <w:szCs w:val="20"/>
              </w:rPr>
            </w:pPr>
          </w:p>
          <w:p w14:paraId="0A18B518" w14:textId="77777777" w:rsidR="00BD35A7" w:rsidRPr="00777614" w:rsidRDefault="00BD35A7" w:rsidP="00777614">
            <w:pPr>
              <w:rPr>
                <w:rFonts w:ascii="Times New Roman" w:hAnsi="Times New Roman" w:cs="Times New Roman"/>
                <w:sz w:val="20"/>
                <w:szCs w:val="20"/>
              </w:rPr>
            </w:pPr>
          </w:p>
          <w:p w14:paraId="70E80D31" w14:textId="77777777" w:rsidR="00BD35A7" w:rsidRPr="00777614" w:rsidRDefault="00BD35A7" w:rsidP="00777614">
            <w:pPr>
              <w:rPr>
                <w:rFonts w:ascii="Times New Roman" w:hAnsi="Times New Roman" w:cs="Times New Roman"/>
                <w:sz w:val="20"/>
                <w:szCs w:val="20"/>
              </w:rPr>
            </w:pPr>
          </w:p>
          <w:p w14:paraId="114F08D7" w14:textId="77777777" w:rsidR="00BD35A7" w:rsidRPr="00777614" w:rsidRDefault="00BD35A7" w:rsidP="00777614">
            <w:pPr>
              <w:rPr>
                <w:rFonts w:ascii="Times New Roman" w:hAnsi="Times New Roman" w:cs="Times New Roman"/>
                <w:sz w:val="20"/>
                <w:szCs w:val="20"/>
              </w:rPr>
            </w:pPr>
          </w:p>
          <w:p w14:paraId="2012D349" w14:textId="77777777" w:rsidR="00BD35A7" w:rsidRPr="00777614" w:rsidRDefault="00BD35A7" w:rsidP="00777614">
            <w:pPr>
              <w:rPr>
                <w:rFonts w:ascii="Times New Roman" w:hAnsi="Times New Roman" w:cs="Times New Roman"/>
                <w:sz w:val="20"/>
                <w:szCs w:val="20"/>
              </w:rPr>
            </w:pPr>
          </w:p>
          <w:p w14:paraId="0D404D52" w14:textId="77777777" w:rsidR="00BD35A7" w:rsidRPr="00777614" w:rsidRDefault="00BD35A7" w:rsidP="00777614">
            <w:pPr>
              <w:rPr>
                <w:rFonts w:ascii="Times New Roman" w:hAnsi="Times New Roman" w:cs="Times New Roman"/>
                <w:sz w:val="20"/>
                <w:szCs w:val="20"/>
              </w:rPr>
            </w:pPr>
          </w:p>
          <w:p w14:paraId="76E3064C" w14:textId="77777777" w:rsidR="00BD35A7" w:rsidRPr="00777614" w:rsidRDefault="00BD35A7" w:rsidP="00777614">
            <w:pPr>
              <w:rPr>
                <w:rFonts w:ascii="Times New Roman" w:hAnsi="Times New Roman" w:cs="Times New Roman"/>
                <w:sz w:val="20"/>
                <w:szCs w:val="20"/>
              </w:rPr>
            </w:pPr>
          </w:p>
          <w:p w14:paraId="7E7584B2" w14:textId="77777777" w:rsidR="00BD35A7" w:rsidRPr="00777614" w:rsidRDefault="00BD35A7" w:rsidP="00777614">
            <w:pPr>
              <w:rPr>
                <w:rFonts w:ascii="Times New Roman" w:hAnsi="Times New Roman" w:cs="Times New Roman"/>
                <w:sz w:val="20"/>
                <w:szCs w:val="20"/>
              </w:rPr>
            </w:pPr>
          </w:p>
          <w:p w14:paraId="7D70A0DD" w14:textId="77777777" w:rsidR="00BD35A7" w:rsidRPr="00777614" w:rsidRDefault="00BD35A7" w:rsidP="00777614">
            <w:pPr>
              <w:rPr>
                <w:rFonts w:ascii="Times New Roman" w:hAnsi="Times New Roman" w:cs="Times New Roman"/>
                <w:sz w:val="20"/>
                <w:szCs w:val="20"/>
              </w:rPr>
            </w:pPr>
          </w:p>
          <w:p w14:paraId="64D83665" w14:textId="77777777" w:rsidR="00BD35A7" w:rsidRPr="00777614" w:rsidRDefault="00BD35A7" w:rsidP="00777614">
            <w:pPr>
              <w:rPr>
                <w:rFonts w:ascii="Times New Roman" w:hAnsi="Times New Roman" w:cs="Times New Roman"/>
                <w:sz w:val="20"/>
                <w:szCs w:val="20"/>
              </w:rPr>
            </w:pPr>
          </w:p>
          <w:p w14:paraId="55ABA120" w14:textId="77777777" w:rsidR="00BD35A7" w:rsidRPr="00777614" w:rsidRDefault="00BD35A7" w:rsidP="00777614">
            <w:pPr>
              <w:rPr>
                <w:rFonts w:ascii="Times New Roman" w:hAnsi="Times New Roman" w:cs="Times New Roman"/>
                <w:sz w:val="20"/>
                <w:szCs w:val="20"/>
              </w:rPr>
            </w:pPr>
          </w:p>
          <w:p w14:paraId="345119B3" w14:textId="77777777" w:rsidR="00BD35A7" w:rsidRPr="00777614" w:rsidRDefault="00BD35A7" w:rsidP="00777614">
            <w:pPr>
              <w:rPr>
                <w:rFonts w:ascii="Times New Roman" w:hAnsi="Times New Roman" w:cs="Times New Roman"/>
                <w:sz w:val="20"/>
                <w:szCs w:val="20"/>
              </w:rPr>
            </w:pPr>
          </w:p>
          <w:p w14:paraId="2653B009" w14:textId="77777777" w:rsidR="00BD35A7" w:rsidRPr="00777614" w:rsidRDefault="00BD35A7" w:rsidP="00777614">
            <w:pPr>
              <w:rPr>
                <w:rFonts w:ascii="Times New Roman" w:hAnsi="Times New Roman" w:cs="Times New Roman"/>
                <w:sz w:val="20"/>
                <w:szCs w:val="20"/>
              </w:rPr>
            </w:pPr>
          </w:p>
          <w:p w14:paraId="3680A6F0" w14:textId="6D08BE5E" w:rsidR="006338AE"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7-01-02-09</w:t>
            </w:r>
          </w:p>
        </w:tc>
        <w:tc>
          <w:tcPr>
            <w:tcW w:w="1428" w:type="dxa"/>
            <w:vMerge w:val="restart"/>
            <w:tcBorders>
              <w:top w:val="single" w:sz="4" w:space="0" w:color="auto"/>
              <w:left w:val="single" w:sz="4" w:space="0" w:color="auto"/>
              <w:right w:val="single" w:sz="4" w:space="0" w:color="auto"/>
            </w:tcBorders>
            <w:vAlign w:val="center"/>
          </w:tcPr>
          <w:p w14:paraId="0091166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59159016" w14:textId="264CE4C1" w:rsidR="006338AE" w:rsidRPr="00777614" w:rsidRDefault="006338AE" w:rsidP="00777614">
            <w:pPr>
              <w:rPr>
                <w:rFonts w:ascii="Times New Roman" w:hAnsi="Times New Roman" w:cs="Times New Roman"/>
                <w:sz w:val="20"/>
                <w:szCs w:val="20"/>
              </w:rPr>
            </w:pPr>
          </w:p>
        </w:tc>
        <w:tc>
          <w:tcPr>
            <w:tcW w:w="1417" w:type="dxa"/>
            <w:gridSpan w:val="2"/>
            <w:vMerge w:val="restart"/>
            <w:tcBorders>
              <w:top w:val="single" w:sz="4" w:space="0" w:color="auto"/>
              <w:left w:val="single" w:sz="4" w:space="0" w:color="auto"/>
              <w:right w:val="single" w:sz="4" w:space="0" w:color="auto"/>
            </w:tcBorders>
          </w:tcPr>
          <w:p w14:paraId="2B4582F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30.92.20.000/00000013</w:t>
            </w:r>
          </w:p>
        </w:tc>
        <w:tc>
          <w:tcPr>
            <w:tcW w:w="567" w:type="dxa"/>
            <w:vMerge w:val="restart"/>
            <w:tcBorders>
              <w:top w:val="single" w:sz="4" w:space="0" w:color="auto"/>
              <w:left w:val="single" w:sz="4" w:space="0" w:color="auto"/>
              <w:right w:val="single" w:sz="4" w:space="0" w:color="auto"/>
            </w:tcBorders>
          </w:tcPr>
          <w:p w14:paraId="24BD52E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б/о</w:t>
            </w:r>
          </w:p>
        </w:tc>
        <w:tc>
          <w:tcPr>
            <w:tcW w:w="567" w:type="dxa"/>
            <w:vMerge w:val="restart"/>
            <w:tcBorders>
              <w:top w:val="single" w:sz="4" w:space="0" w:color="auto"/>
              <w:left w:val="single" w:sz="4" w:space="0" w:color="auto"/>
              <w:right w:val="single" w:sz="4" w:space="0" w:color="auto"/>
            </w:tcBorders>
          </w:tcPr>
          <w:p w14:paraId="0E218132" w14:textId="77777777" w:rsidR="006338AE" w:rsidRPr="00777614" w:rsidRDefault="006338AE" w:rsidP="00777614">
            <w:pPr>
              <w:rPr>
                <w:rFonts w:ascii="Times New Roman" w:hAnsi="Times New Roman" w:cs="Times New Roman"/>
                <w:sz w:val="20"/>
                <w:szCs w:val="20"/>
              </w:rPr>
            </w:pPr>
            <w:proofErr w:type="spellStart"/>
            <w:r w:rsidRPr="00777614">
              <w:rPr>
                <w:rFonts w:ascii="Times New Roman" w:hAnsi="Times New Roman" w:cs="Times New Roman"/>
                <w:sz w:val="20"/>
                <w:szCs w:val="20"/>
              </w:rPr>
              <w:t>шт</w:t>
            </w:r>
            <w:proofErr w:type="spellEnd"/>
          </w:p>
        </w:tc>
        <w:tc>
          <w:tcPr>
            <w:tcW w:w="1557" w:type="dxa"/>
            <w:tcBorders>
              <w:top w:val="single" w:sz="4" w:space="0" w:color="auto"/>
              <w:left w:val="single" w:sz="4" w:space="0" w:color="auto"/>
              <w:bottom w:val="single" w:sz="4" w:space="0" w:color="auto"/>
              <w:right w:val="single" w:sz="4" w:space="0" w:color="auto"/>
            </w:tcBorders>
            <w:vAlign w:val="center"/>
          </w:tcPr>
          <w:p w14:paraId="36660D8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w:t>
            </w:r>
          </w:p>
        </w:tc>
        <w:tc>
          <w:tcPr>
            <w:tcW w:w="1535" w:type="dxa"/>
            <w:tcBorders>
              <w:top w:val="single" w:sz="4" w:space="0" w:color="auto"/>
              <w:left w:val="single" w:sz="4" w:space="0" w:color="auto"/>
              <w:bottom w:val="single" w:sz="4" w:space="0" w:color="auto"/>
              <w:right w:val="single" w:sz="4" w:space="0" w:color="auto"/>
            </w:tcBorders>
            <w:vAlign w:val="center"/>
          </w:tcPr>
          <w:p w14:paraId="04215D3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tc>
          <w:tcPr>
            <w:tcW w:w="4814" w:type="dxa"/>
            <w:gridSpan w:val="4"/>
            <w:tcBorders>
              <w:top w:val="single" w:sz="4" w:space="0" w:color="auto"/>
              <w:left w:val="single" w:sz="4" w:space="0" w:color="auto"/>
              <w:bottom w:val="single" w:sz="4" w:space="0" w:color="auto"/>
              <w:right w:val="single" w:sz="4" w:space="0" w:color="auto"/>
            </w:tcBorders>
            <w:vAlign w:val="center"/>
          </w:tcPr>
          <w:p w14:paraId="0F00EB4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04" w:type="dxa"/>
            <w:tcBorders>
              <w:top w:val="single" w:sz="4" w:space="0" w:color="auto"/>
              <w:left w:val="single" w:sz="4" w:space="0" w:color="auto"/>
              <w:bottom w:val="single" w:sz="4" w:space="0" w:color="auto"/>
              <w:right w:val="single" w:sz="4" w:space="0" w:color="auto"/>
            </w:tcBorders>
            <w:vAlign w:val="center"/>
          </w:tcPr>
          <w:p w14:paraId="314EF1C3" w14:textId="77777777" w:rsidR="006338AE" w:rsidRPr="00777614" w:rsidRDefault="006338AE" w:rsidP="00777614">
            <w:pP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3C9DA00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w:t>
            </w:r>
            <w:proofErr w:type="spellStart"/>
            <w:r w:rsidRPr="00777614">
              <w:rPr>
                <w:rFonts w:ascii="Times New Roman" w:hAnsi="Times New Roman" w:cs="Times New Roman"/>
                <w:sz w:val="20"/>
                <w:szCs w:val="20"/>
              </w:rPr>
              <w:t>хар-ки</w:t>
            </w:r>
            <w:proofErr w:type="spellEnd"/>
            <w:r w:rsidRPr="00777614">
              <w:rPr>
                <w:rFonts w:ascii="Times New Roman" w:hAnsi="Times New Roman" w:cs="Times New Roman"/>
                <w:sz w:val="20"/>
                <w:szCs w:val="20"/>
              </w:rPr>
              <w:t xml:space="preserve"> не может меняться</w:t>
            </w:r>
          </w:p>
        </w:tc>
      </w:tr>
      <w:tr w:rsidR="006338AE" w:rsidRPr="00777614" w14:paraId="1909D079"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CAC73F1"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EE8DB02"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4626E2AC"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CD2BF91"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C0C0AC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5061364"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522A56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217061608"/>
            <w:placeholder>
              <w:docPart w:val="8511FA63590D41289280ACCF0779133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3D30B54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10A7B34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Для передвижения лиц с ограниченными двигательными возможностями как самостоятельно, так и с посторонней помощью и обеспечения длительного пребывания в сидячем положении без утомления и развития пролежней, искривлений</w:t>
            </w:r>
          </w:p>
        </w:tc>
        <w:tc>
          <w:tcPr>
            <w:tcW w:w="704" w:type="dxa"/>
            <w:tcBorders>
              <w:top w:val="single" w:sz="4" w:space="0" w:color="auto"/>
              <w:left w:val="single" w:sz="4" w:space="0" w:color="auto"/>
              <w:bottom w:val="single" w:sz="4" w:space="0" w:color="auto"/>
              <w:right w:val="single" w:sz="4" w:space="0" w:color="auto"/>
            </w:tcBorders>
            <w:vAlign w:val="center"/>
          </w:tcPr>
          <w:p w14:paraId="0C96352B"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15371337"/>
            <w:placeholder>
              <w:docPart w:val="DB86E67E31F14F7481FDB877A6337AF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79825BD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4625CB89" w14:textId="77777777" w:rsidTr="00777614">
        <w:trPr>
          <w:gridAfter w:val="1"/>
          <w:wAfter w:w="311" w:type="dxa"/>
          <w:trHeight w:val="412"/>
        </w:trPr>
        <w:tc>
          <w:tcPr>
            <w:tcW w:w="426" w:type="dxa"/>
            <w:gridSpan w:val="2"/>
            <w:vMerge/>
            <w:tcBorders>
              <w:left w:val="single" w:sz="4" w:space="0" w:color="auto"/>
              <w:right w:val="single" w:sz="4" w:space="0" w:color="auto"/>
            </w:tcBorders>
            <w:vAlign w:val="center"/>
          </w:tcPr>
          <w:p w14:paraId="288F808F"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443B62F"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54B0E072"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09F582C"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C0652E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9A6FCE6"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640D7F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32559706"/>
            <w:placeholder>
              <w:docPart w:val="14482A6362054FD39BA6E9AF6B06917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10AB46A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15C32A0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 В отношении пожарной безопасности все используемые в конструкции материалы обладают свойством самогашения и не допускают воспламенения вследствие распространяющегося тления.</w:t>
            </w:r>
          </w:p>
          <w:p w14:paraId="7B30E7F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-Имеется привод от обода колеса.</w:t>
            </w:r>
          </w:p>
          <w:p w14:paraId="1E401E9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w:t>
            </w:r>
          </w:p>
          <w:p w14:paraId="1CE2465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-Высокопрочная рама крестообразной конструкции трехтрубного исполнения, обеспечивает надежность и стабильность конструкции при эксплуатации. Кресло-коляска складывается и раскладывается без применения инструментов. </w:t>
            </w:r>
          </w:p>
          <w:p w14:paraId="2FB08BD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-Покрытие рамы кресла-коляски для высокой устойчивости к механическим повреждениям и агрессивным жидкостям выполнена из высококачественной порошковой эмали с термической полимеризацией.</w:t>
            </w:r>
          </w:p>
          <w:p w14:paraId="22F2491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-Спинка и сиденья изготовлены из высококачественной синтетической ткани (нейтральной термически и химически), армированной нейлоновыми волокнами. </w:t>
            </w:r>
          </w:p>
          <w:p w14:paraId="43EBE7B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-Подлокотники кресла-коляски откидываются назад. Возможность манипулирования одной рукой узла фиксации подлокотника. Отсутствие в узле фиксации </w:t>
            </w:r>
            <w:r w:rsidRPr="00777614">
              <w:rPr>
                <w:rFonts w:ascii="Times New Roman" w:hAnsi="Times New Roman" w:cs="Times New Roman"/>
                <w:sz w:val="20"/>
                <w:szCs w:val="20"/>
              </w:rPr>
              <w:lastRenderedPageBreak/>
              <w:t xml:space="preserve">подлокотника возвратной пружины. Накладки подлокотников изготовлены из вспененной резины. Необходимость применения в качестве опор вращения в поворотных и в приводных колесах шариковых подшипников, работающих в паре со стальной втулкой. </w:t>
            </w:r>
          </w:p>
          <w:p w14:paraId="4C24BC2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-Наличие у приводных колес литых полиуретановых покрышек, которые легко демонтируются путем использования быстросъемных колесных осей с пружинно-шариковыми фиксаторами и снабжены алюминиевыми </w:t>
            </w:r>
            <w:proofErr w:type="spellStart"/>
            <w:r w:rsidRPr="00777614">
              <w:rPr>
                <w:rFonts w:ascii="Times New Roman" w:hAnsi="Times New Roman" w:cs="Times New Roman"/>
                <w:sz w:val="20"/>
                <w:szCs w:val="20"/>
              </w:rPr>
              <w:t>ободами</w:t>
            </w:r>
            <w:proofErr w:type="spellEnd"/>
            <w:r w:rsidRPr="00777614">
              <w:rPr>
                <w:rFonts w:ascii="Times New Roman" w:hAnsi="Times New Roman" w:cs="Times New Roman"/>
                <w:sz w:val="20"/>
                <w:szCs w:val="20"/>
              </w:rPr>
              <w:t xml:space="preserve"> и обручами. </w:t>
            </w:r>
          </w:p>
          <w:p w14:paraId="385232B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-Возможность легкого демонтажа подножки или возможность отвода внутрь рамы без демонтажа.</w:t>
            </w:r>
          </w:p>
        </w:tc>
        <w:tc>
          <w:tcPr>
            <w:tcW w:w="704" w:type="dxa"/>
            <w:tcBorders>
              <w:top w:val="single" w:sz="4" w:space="0" w:color="auto"/>
              <w:left w:val="single" w:sz="4" w:space="0" w:color="auto"/>
              <w:bottom w:val="single" w:sz="4" w:space="0" w:color="auto"/>
              <w:right w:val="single" w:sz="4" w:space="0" w:color="auto"/>
            </w:tcBorders>
            <w:vAlign w:val="center"/>
          </w:tcPr>
          <w:p w14:paraId="4470E342"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26344318"/>
            <w:placeholder>
              <w:docPart w:val="AF5758278E214852942089B41B769CD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39CB451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27C5507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2FE143F"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85B87AE"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A711366"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F020D3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CC0E22C"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EB19603"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DD4DDB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Оснащение кресла-коляски</w:t>
            </w:r>
          </w:p>
        </w:tc>
        <w:sdt>
          <w:sdtPr>
            <w:rPr>
              <w:rFonts w:ascii="Times New Roman" w:hAnsi="Times New Roman" w:cs="Times New Roman"/>
              <w:sz w:val="20"/>
              <w:szCs w:val="20"/>
            </w:rPr>
            <w:alias w:val="Наименование хар-ки"/>
            <w:tag w:val="Наименование хар-ки"/>
            <w:id w:val="1167680506"/>
            <w:placeholder>
              <w:docPart w:val="FFA9D5268CCC4E86998FB125222E399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A4B5DA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78556A4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кресла-коляски.</w:t>
            </w:r>
          </w:p>
          <w:p w14:paraId="7FDBC52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оснащена боковыми поддержками корпуса. Регулировка по углу наклона боковых опор в трех плоскостях при помощи шарнирного механизма для поддержки верхней части корпуса пользователя.</w:t>
            </w:r>
          </w:p>
          <w:p w14:paraId="2D26E6B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-Имеются ремни для фиксации стоп, поясной ремень для фиксации туловища с пластиковой пряжкой, валик или ремень для сохранения зазора между ногами. Подголовник изготовлен из вспененной резины. </w:t>
            </w:r>
          </w:p>
          <w:p w14:paraId="486D14C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-Имеются тормоза для сопровождающего лица. Наличие у тормозов не менее трех типов жесткости, и рычагов, которые должны устанавливаться на ручках для толкания. Наличие двух страховочных устройств от опрокидывания. </w:t>
            </w:r>
          </w:p>
          <w:p w14:paraId="1BC3EA0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-Имеется подголовник с боковыми опорами для головы, ремни для пяток, поясничный валик, нагрудный ремень и держатели для ног.</w:t>
            </w:r>
          </w:p>
        </w:tc>
        <w:tc>
          <w:tcPr>
            <w:tcW w:w="704" w:type="dxa"/>
            <w:tcBorders>
              <w:top w:val="single" w:sz="4" w:space="0" w:color="auto"/>
              <w:left w:val="single" w:sz="4" w:space="0" w:color="auto"/>
              <w:bottom w:val="single" w:sz="4" w:space="0" w:color="auto"/>
              <w:right w:val="single" w:sz="4" w:space="0" w:color="auto"/>
            </w:tcBorders>
            <w:vAlign w:val="center"/>
          </w:tcPr>
          <w:p w14:paraId="45F58AB9"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27861692"/>
            <w:placeholder>
              <w:docPart w:val="95483698791B421EA1E75BF350BD382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77D7AAE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49092E5C" w14:textId="77777777" w:rsidTr="00777614">
        <w:trPr>
          <w:gridAfter w:val="1"/>
          <w:wAfter w:w="311" w:type="dxa"/>
          <w:trHeight w:val="70"/>
        </w:trPr>
        <w:tc>
          <w:tcPr>
            <w:tcW w:w="426" w:type="dxa"/>
            <w:gridSpan w:val="2"/>
            <w:vMerge/>
            <w:tcBorders>
              <w:left w:val="single" w:sz="4" w:space="0" w:color="auto"/>
              <w:right w:val="single" w:sz="4" w:space="0" w:color="auto"/>
            </w:tcBorders>
            <w:vAlign w:val="center"/>
          </w:tcPr>
          <w:p w14:paraId="57ADB821"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E7DB955"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783BC891"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88A68F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0E8F8E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4A2CDAD"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4B9526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Характеристики кресла-коляски</w:t>
            </w:r>
          </w:p>
        </w:tc>
        <w:sdt>
          <w:sdtPr>
            <w:rPr>
              <w:rFonts w:ascii="Times New Roman" w:hAnsi="Times New Roman" w:cs="Times New Roman"/>
              <w:sz w:val="20"/>
              <w:szCs w:val="20"/>
            </w:rPr>
            <w:alias w:val="Наименование хар-ки"/>
            <w:tag w:val="Наименование хар-ки"/>
            <w:id w:val="-1307153120"/>
            <w:placeholder>
              <w:docPart w:val="D28B0BF7C7254455A9F890E0E4964F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49BB44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445FE6B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подголовника не менее 23 см, а также в трех плоскостях при помощи шарнирного механизма. </w:t>
            </w:r>
          </w:p>
          <w:p w14:paraId="2E234CB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-Обод приводных колес выполнен из алюминия и имеет не менее 2-х регулировок установок для более удобного хвата. </w:t>
            </w:r>
          </w:p>
          <w:p w14:paraId="1B436FA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 xml:space="preserve">-Регулировка угла наклона </w:t>
            </w:r>
            <w:proofErr w:type="spellStart"/>
            <w:r w:rsidRPr="00777614">
              <w:rPr>
                <w:rFonts w:ascii="Times New Roman" w:hAnsi="Times New Roman" w:cs="Times New Roman"/>
                <w:sz w:val="20"/>
                <w:szCs w:val="20"/>
              </w:rPr>
              <w:t>поступенчатой</w:t>
            </w:r>
            <w:proofErr w:type="spellEnd"/>
            <w:r w:rsidRPr="00777614">
              <w:rPr>
                <w:rFonts w:ascii="Times New Roman" w:hAnsi="Times New Roman" w:cs="Times New Roman"/>
                <w:sz w:val="20"/>
                <w:szCs w:val="20"/>
              </w:rPr>
              <w:t xml:space="preserve"> спинки: от не менее чем до 30 º и фиксироваться не менее чем в четырех положениях. </w:t>
            </w:r>
          </w:p>
          <w:p w14:paraId="051E818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глубины сиденья в зависимости от длины бедра не менее чем в 3-х положениях в диапазоне не менее 6 см. </w:t>
            </w:r>
          </w:p>
          <w:p w14:paraId="7E5CE70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-Позиции установки положения вилки поворотного колеса: не менее 4. </w:t>
            </w:r>
          </w:p>
          <w:p w14:paraId="4D18959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-Возможность изменения длины колесной базы не менее чем в 2-х положениях в диапазоне не менее 8 см посредством регулировки расстояния между приводными и поворотными колесами. </w:t>
            </w:r>
          </w:p>
          <w:p w14:paraId="4330BBB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-Необходимость боковой поддержки корпуса настраиваться индивидуально с учетом индивидуальных потребностей пользователя и расстояние между поддержками регулируется в диапазоне не менее 10 см и имеет функцию отведения. </w:t>
            </w:r>
          </w:p>
          <w:p w14:paraId="3F9E5C3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регулируются по высоте в диапазоне не менее 20 мм от исходного положения.</w:t>
            </w:r>
          </w:p>
          <w:p w14:paraId="3944395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-Высота сиденья регулируется спереди в диапазоне не менее 3 см и сзади в диапазоне не менее 9 см.</w:t>
            </w:r>
          </w:p>
          <w:p w14:paraId="0958A18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-Страховочные устройства от опрокидывания регулируются по высоте в диапазоне 9 см с кнопочной фиксацией в не менее чем 5 положениях и имеют функцию отведения вверх для преодоления препятствий</w:t>
            </w:r>
          </w:p>
        </w:tc>
        <w:tc>
          <w:tcPr>
            <w:tcW w:w="704" w:type="dxa"/>
            <w:tcBorders>
              <w:top w:val="single" w:sz="4" w:space="0" w:color="auto"/>
              <w:left w:val="single" w:sz="4" w:space="0" w:color="auto"/>
              <w:bottom w:val="single" w:sz="4" w:space="0" w:color="auto"/>
              <w:right w:val="single" w:sz="4" w:space="0" w:color="auto"/>
            </w:tcBorders>
            <w:vAlign w:val="center"/>
          </w:tcPr>
          <w:p w14:paraId="2838EF70"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12150187"/>
            <w:placeholder>
              <w:docPart w:val="32A2037218AE44C98FC15483BC7D21D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2B46752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хар-ки</w:t>
                </w:r>
              </w:p>
            </w:tc>
          </w:sdtContent>
        </w:sdt>
      </w:tr>
      <w:tr w:rsidR="006338AE" w:rsidRPr="00777614" w14:paraId="68DAFCAC"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0446D6C"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C266E39"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95F5E12"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AA8A6D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31558D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4FD84DF"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CDF404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Толщина подушки на сиденье кресла-коляски</w:t>
            </w:r>
          </w:p>
        </w:tc>
        <w:sdt>
          <w:sdtPr>
            <w:rPr>
              <w:rFonts w:ascii="Times New Roman" w:hAnsi="Times New Roman" w:cs="Times New Roman"/>
              <w:sz w:val="20"/>
              <w:szCs w:val="20"/>
            </w:rPr>
            <w:alias w:val="Наименование хар-ки"/>
            <w:tag w:val="Наименование хар-ки"/>
            <w:id w:val="-2143422689"/>
            <w:placeholder>
              <w:docPart w:val="ED5DCC9A26674090B27CDA5A4FF421D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BB1681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17861194"/>
            <w:placeholder>
              <w:docPart w:val="02528AAF59FF4071ADBEBE33119E5874"/>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FF2153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524ABE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3AE4B835"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737B8E8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661904D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70D78E9F"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41C5383"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DBC9A30"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773F5DD"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6ABCB4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7A1E17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852A1E9"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51A5D2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Диаметр поворотных колес</w:t>
            </w:r>
          </w:p>
        </w:tc>
        <w:sdt>
          <w:sdtPr>
            <w:rPr>
              <w:rFonts w:ascii="Times New Roman" w:hAnsi="Times New Roman" w:cs="Times New Roman"/>
              <w:sz w:val="20"/>
              <w:szCs w:val="20"/>
            </w:rPr>
            <w:alias w:val="Наименование хар-ки"/>
            <w:tag w:val="Наименование хар-ки"/>
            <w:id w:val="-1897035531"/>
            <w:placeholder>
              <w:docPart w:val="513C525B85F2452E80DC7D63A7CF98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F73B40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78727002"/>
            <w:placeholder>
              <w:docPart w:val="F320DF457E5A4F77A7C373BB08147E96"/>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34CD24E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D0CFDD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15</w:t>
            </w:r>
          </w:p>
        </w:tc>
        <w:sdt>
          <w:sdtPr>
            <w:rPr>
              <w:rFonts w:ascii="Times New Roman" w:hAnsi="Times New Roman" w:cs="Times New Roman"/>
              <w:sz w:val="20"/>
              <w:szCs w:val="20"/>
            </w:rPr>
            <w:alias w:val="значение"/>
            <w:tag w:val="значение"/>
            <w:id w:val="-1202480464"/>
            <w:placeholder>
              <w:docPart w:val="CBB6B08DE9E64E6896177E92E8539F53"/>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673181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7870154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20</w:t>
            </w:r>
          </w:p>
        </w:tc>
        <w:tc>
          <w:tcPr>
            <w:tcW w:w="704" w:type="dxa"/>
            <w:tcBorders>
              <w:top w:val="single" w:sz="4" w:space="0" w:color="auto"/>
              <w:left w:val="single" w:sz="4" w:space="0" w:color="auto"/>
              <w:bottom w:val="single" w:sz="4" w:space="0" w:color="auto"/>
              <w:right w:val="single" w:sz="4" w:space="0" w:color="auto"/>
            </w:tcBorders>
            <w:vAlign w:val="center"/>
          </w:tcPr>
          <w:p w14:paraId="7EED265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6AE5115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55E17C7F"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8875D61"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C161035"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5787D0D"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A620D4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EA32C9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4F161C2"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B403A5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1450963291"/>
            <w:placeholder>
              <w:docPart w:val="01E11BB74FBC4F85832DBC33560AB7A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A0A5CB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912041390"/>
            <w:placeholder>
              <w:docPart w:val="221A065E0A93490C90FC59EC718E0C1A"/>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A94AFB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526501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205031177"/>
            <w:placeholder>
              <w:docPart w:val="70012D2294AB48D8A872ECC6F851FB1E"/>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49DB037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722154F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30</w:t>
            </w:r>
          </w:p>
        </w:tc>
        <w:tc>
          <w:tcPr>
            <w:tcW w:w="704" w:type="dxa"/>
            <w:tcBorders>
              <w:top w:val="single" w:sz="4" w:space="0" w:color="auto"/>
              <w:left w:val="single" w:sz="4" w:space="0" w:color="auto"/>
              <w:bottom w:val="single" w:sz="4" w:space="0" w:color="auto"/>
              <w:right w:val="single" w:sz="4" w:space="0" w:color="auto"/>
            </w:tcBorders>
            <w:vAlign w:val="center"/>
          </w:tcPr>
          <w:p w14:paraId="03C51B9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3BC0289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6338AE" w:rsidRPr="00777614" w14:paraId="16046D43"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671FFF5"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E754275"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3833DED"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CEB622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D21165B"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96396FF"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CA48AB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574434860"/>
            <w:placeholder>
              <w:docPart w:val="20C4D22E55BF46D1B1123AA3BA892C1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F6AF67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134981954"/>
            <w:placeholder>
              <w:docPart w:val="D7CF3254B60240F8A8FF51B6AF8AF8B5"/>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357DCE2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659A9D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662815416"/>
            <w:placeholder>
              <w:docPart w:val="ECC558C901034386A10E2296F0336FAA"/>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28D5A5D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274862A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62</w:t>
            </w:r>
          </w:p>
        </w:tc>
        <w:tc>
          <w:tcPr>
            <w:tcW w:w="704" w:type="dxa"/>
            <w:tcBorders>
              <w:top w:val="single" w:sz="4" w:space="0" w:color="auto"/>
              <w:left w:val="single" w:sz="4" w:space="0" w:color="auto"/>
              <w:bottom w:val="single" w:sz="4" w:space="0" w:color="auto"/>
              <w:right w:val="single" w:sz="4" w:space="0" w:color="auto"/>
            </w:tcBorders>
            <w:vAlign w:val="center"/>
          </w:tcPr>
          <w:p w14:paraId="1EFC8A7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957BD4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3FD7F699"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2E0667A"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5C82692"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A7C771E"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3F2B00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0591A72"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5586FF1"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CCB32F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высоте</w:t>
            </w:r>
          </w:p>
        </w:tc>
        <w:sdt>
          <w:sdtPr>
            <w:rPr>
              <w:rFonts w:ascii="Times New Roman" w:hAnsi="Times New Roman" w:cs="Times New Roman"/>
              <w:sz w:val="20"/>
              <w:szCs w:val="20"/>
            </w:rPr>
            <w:alias w:val="Наименование хар-ки"/>
            <w:tag w:val="Наименование хар-ки"/>
            <w:id w:val="-2140952887"/>
            <w:placeholder>
              <w:docPart w:val="D81551699F32480F98B0E77AF566B0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A6DF87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63962827"/>
            <w:placeholder>
              <w:docPart w:val="40AEA55180BA4DA784D4F09FBFF28DBC"/>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7E2519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061C01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36</w:t>
            </w:r>
          </w:p>
        </w:tc>
        <w:sdt>
          <w:sdtPr>
            <w:rPr>
              <w:rFonts w:ascii="Times New Roman" w:hAnsi="Times New Roman" w:cs="Times New Roman"/>
              <w:sz w:val="20"/>
              <w:szCs w:val="20"/>
            </w:rPr>
            <w:alias w:val="значение"/>
            <w:tag w:val="значение"/>
            <w:id w:val="830419142"/>
            <w:placeholder>
              <w:docPart w:val="DCBFDFBD23A94A8581A58A34316EA561"/>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112F3D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3F2175D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48</w:t>
            </w:r>
          </w:p>
        </w:tc>
        <w:tc>
          <w:tcPr>
            <w:tcW w:w="704" w:type="dxa"/>
            <w:tcBorders>
              <w:top w:val="single" w:sz="4" w:space="0" w:color="auto"/>
              <w:left w:val="single" w:sz="4" w:space="0" w:color="auto"/>
              <w:bottom w:val="single" w:sz="4" w:space="0" w:color="auto"/>
              <w:right w:val="single" w:sz="4" w:space="0" w:color="auto"/>
            </w:tcBorders>
            <w:vAlign w:val="center"/>
          </w:tcPr>
          <w:p w14:paraId="01B39BA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197361221"/>
            <w:placeholder>
              <w:docPart w:val="39779AECB54A441295F1DDDCB72D277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6267B6A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6338AE" w:rsidRPr="00777614" w14:paraId="08332781"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B1C1DB4"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0AC5F3A"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FCE0FEF"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F4611D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E26A8DD"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C28FEA1"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BBD1FE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углу наклона</w:t>
            </w:r>
          </w:p>
        </w:tc>
        <w:sdt>
          <w:sdtPr>
            <w:rPr>
              <w:rFonts w:ascii="Times New Roman" w:hAnsi="Times New Roman" w:cs="Times New Roman"/>
              <w:sz w:val="20"/>
              <w:szCs w:val="20"/>
            </w:rPr>
            <w:alias w:val="Наименование хар-ки"/>
            <w:tag w:val="Наименование хар-ки"/>
            <w:id w:val="91980594"/>
            <w:placeholder>
              <w:docPart w:val="1CE080D8DD62422CB77D67F225428ED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17D002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76554586"/>
            <w:placeholder>
              <w:docPart w:val="3EF620391BC9457B87A74F124C59D569"/>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37CF83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C4C555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10</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0771C265"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323B587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tc>
          <w:tcPr>
            <w:tcW w:w="1310" w:type="dxa"/>
            <w:tcBorders>
              <w:top w:val="single" w:sz="4" w:space="0" w:color="auto"/>
              <w:left w:val="single" w:sz="4" w:space="0" w:color="auto"/>
              <w:bottom w:val="single" w:sz="4" w:space="0" w:color="auto"/>
              <w:right w:val="single" w:sz="4" w:space="0" w:color="auto"/>
            </w:tcBorders>
          </w:tcPr>
          <w:p w14:paraId="29BE64F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5CC6357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D7F2AF3"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29F70C4"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9B5C36E"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D171D98"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AD7176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8A99353"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C85A6E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сиденья </w:t>
            </w:r>
          </w:p>
        </w:tc>
        <w:sdt>
          <w:sdtPr>
            <w:rPr>
              <w:rFonts w:ascii="Times New Roman" w:hAnsi="Times New Roman" w:cs="Times New Roman"/>
              <w:sz w:val="20"/>
              <w:szCs w:val="20"/>
            </w:rPr>
            <w:alias w:val="Наименование хар-ки"/>
            <w:tag w:val="Наименование хар-ки"/>
            <w:id w:val="1588184956"/>
            <w:placeholder>
              <w:docPart w:val="9F92E2BD1B354B8E8645E0F2E5C1BB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E5FC36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144398086"/>
            <w:placeholder>
              <w:docPart w:val="B2A67DBCCCED4A04A3E54E6C666C26C9"/>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AD8331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32BD53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2094501179"/>
            <w:placeholder>
              <w:docPart w:val="EF0E3D1D9FB542F48FC8C3F46D73A37A"/>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639E6D4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4FD20FC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15</w:t>
            </w:r>
          </w:p>
        </w:tc>
        <w:tc>
          <w:tcPr>
            <w:tcW w:w="704" w:type="dxa"/>
            <w:tcBorders>
              <w:top w:val="single" w:sz="4" w:space="0" w:color="auto"/>
              <w:left w:val="single" w:sz="4" w:space="0" w:color="auto"/>
              <w:bottom w:val="single" w:sz="4" w:space="0" w:color="auto"/>
              <w:right w:val="single" w:sz="4" w:space="0" w:color="auto"/>
            </w:tcBorders>
            <w:vAlign w:val="center"/>
          </w:tcPr>
          <w:p w14:paraId="48B45C3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sdt>
          <w:sdtPr>
            <w:rPr>
              <w:rFonts w:ascii="Times New Roman" w:hAnsi="Times New Roman" w:cs="Times New Roman"/>
              <w:sz w:val="20"/>
              <w:szCs w:val="20"/>
            </w:rPr>
            <w:alias w:val="Инструкция"/>
            <w:tag w:val="Инструкция"/>
            <w:id w:val="1243141280"/>
            <w:placeholder>
              <w:docPart w:val="671491CC28114418AC6F7B02DF48236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4A41E39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6338AE" w:rsidRPr="00777614" w14:paraId="765274B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AFDBC85"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3360D30"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BA4C03B"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A6F707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039BD8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2289E0A"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B43AFB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боковых поддержек корпуса по высоте от сиденья</w:t>
            </w:r>
          </w:p>
        </w:tc>
        <w:sdt>
          <w:sdtPr>
            <w:rPr>
              <w:rFonts w:ascii="Times New Roman" w:hAnsi="Times New Roman" w:cs="Times New Roman"/>
              <w:sz w:val="20"/>
              <w:szCs w:val="20"/>
            </w:rPr>
            <w:alias w:val="Наименование хар-ки"/>
            <w:tag w:val="Наименование хар-ки"/>
            <w:id w:val="-372225556"/>
            <w:placeholder>
              <w:docPart w:val="FF3074A4F5AE464FA25A15CB495D2B6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EB9B1C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39571549"/>
            <w:placeholder>
              <w:docPart w:val="ED8D8EB608AE4DA4B47ADB85532B0E0F"/>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74E65AD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437B66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22</w:t>
            </w:r>
          </w:p>
        </w:tc>
        <w:sdt>
          <w:sdtPr>
            <w:rPr>
              <w:rFonts w:ascii="Times New Roman" w:hAnsi="Times New Roman" w:cs="Times New Roman"/>
              <w:sz w:val="20"/>
              <w:szCs w:val="20"/>
            </w:rPr>
            <w:alias w:val="значение"/>
            <w:tag w:val="значение"/>
            <w:id w:val="-816030775"/>
            <w:placeholder>
              <w:docPart w:val="78ED770A4C3C44609EE74FCFAD17C0C1"/>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285CA42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0511F16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39</w:t>
            </w:r>
          </w:p>
        </w:tc>
        <w:tc>
          <w:tcPr>
            <w:tcW w:w="704" w:type="dxa"/>
            <w:tcBorders>
              <w:top w:val="single" w:sz="4" w:space="0" w:color="auto"/>
              <w:left w:val="single" w:sz="4" w:space="0" w:color="auto"/>
              <w:bottom w:val="single" w:sz="4" w:space="0" w:color="auto"/>
              <w:right w:val="single" w:sz="4" w:space="0" w:color="auto"/>
            </w:tcBorders>
            <w:vAlign w:val="center"/>
          </w:tcPr>
          <w:p w14:paraId="1C673E6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3FD1FFE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6338AE" w:rsidRPr="00777614" w14:paraId="0FAFE90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45474BC"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70F2BA2"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C09CFCD"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F75BF2C"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333AA57"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01A9DA6"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81EE58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Диапазон регулировки боковых поддержек корпуса</w:t>
            </w:r>
          </w:p>
        </w:tc>
        <w:sdt>
          <w:sdtPr>
            <w:rPr>
              <w:rFonts w:ascii="Times New Roman" w:hAnsi="Times New Roman" w:cs="Times New Roman"/>
              <w:sz w:val="20"/>
              <w:szCs w:val="20"/>
            </w:rPr>
            <w:alias w:val="Наименование хар-ки"/>
            <w:tag w:val="Наименование хар-ки"/>
            <w:id w:val="-92170605"/>
            <w:placeholder>
              <w:docPart w:val="B0E4FF5F835B41589731FE55D1760EE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45898C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36886302"/>
            <w:placeholder>
              <w:docPart w:val="904A3D9977CC405A98FF3EBB28ABC1AE"/>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5E8F1D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491A04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17</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51BE132A"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03F2108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7870851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0ABE95A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A8C7C0D"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A7FE0E1"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6E2EFA2"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B0FCFCD"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8A3BCEC"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C936E37"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EF834E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подголовника по высоте от края спинки</w:t>
            </w:r>
          </w:p>
        </w:tc>
        <w:sdt>
          <w:sdtPr>
            <w:rPr>
              <w:rFonts w:ascii="Times New Roman" w:hAnsi="Times New Roman" w:cs="Times New Roman"/>
              <w:sz w:val="20"/>
              <w:szCs w:val="20"/>
            </w:rPr>
            <w:alias w:val="Наименование хар-ки"/>
            <w:tag w:val="Наименование хар-ки"/>
            <w:id w:val="-900138960"/>
            <w:placeholder>
              <w:docPart w:val="D316229982C94F4983F0BC1D63D2D05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3137F8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08624680"/>
            <w:placeholder>
              <w:docPart w:val="0A440633BF1540F7945063E823BBE873"/>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E103B8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FC9847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18</w:t>
            </w:r>
          </w:p>
        </w:tc>
        <w:tc>
          <w:tcPr>
            <w:tcW w:w="1129" w:type="dxa"/>
            <w:tcBorders>
              <w:top w:val="single" w:sz="4" w:space="0" w:color="auto"/>
              <w:left w:val="single" w:sz="4" w:space="0" w:color="auto"/>
              <w:bottom w:val="single" w:sz="4" w:space="0" w:color="auto"/>
              <w:right w:val="single" w:sz="4" w:space="0" w:color="auto"/>
            </w:tcBorders>
          </w:tcPr>
          <w:p w14:paraId="30EA8BF6" w14:textId="77777777" w:rsidR="006338AE" w:rsidRPr="00777614" w:rsidRDefault="006338AE" w:rsidP="00777614">
            <w:pPr>
              <w:rPr>
                <w:rFonts w:ascii="Times New Roman" w:hAnsi="Times New Roman" w:cs="Times New Roman"/>
                <w:sz w:val="20"/>
                <w:szCs w:val="20"/>
              </w:rPr>
            </w:pPr>
          </w:p>
          <w:p w14:paraId="31083CF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2417154A" w14:textId="77777777" w:rsidR="006338AE" w:rsidRPr="00777614" w:rsidRDefault="006338AE" w:rsidP="00777614">
            <w:pPr>
              <w:rPr>
                <w:rFonts w:ascii="Times New Roman" w:hAnsi="Times New Roman" w:cs="Times New Roman"/>
                <w:sz w:val="20"/>
                <w:szCs w:val="20"/>
              </w:rPr>
            </w:pPr>
          </w:p>
          <w:p w14:paraId="249877A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41</w:t>
            </w:r>
          </w:p>
        </w:tc>
        <w:tc>
          <w:tcPr>
            <w:tcW w:w="704" w:type="dxa"/>
            <w:tcBorders>
              <w:top w:val="single" w:sz="4" w:space="0" w:color="auto"/>
              <w:left w:val="single" w:sz="4" w:space="0" w:color="auto"/>
              <w:bottom w:val="single" w:sz="4" w:space="0" w:color="auto"/>
              <w:right w:val="single" w:sz="4" w:space="0" w:color="auto"/>
            </w:tcBorders>
            <w:vAlign w:val="center"/>
          </w:tcPr>
          <w:p w14:paraId="0832E4E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23839A2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6338AE" w:rsidRPr="00777614" w14:paraId="06EB3524"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C7FF152"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359C5D5"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6075D91"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39D2757"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EFB2021"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30C5E91"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C94AC9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Ширина опоры подголовника</w:t>
            </w:r>
          </w:p>
        </w:tc>
        <w:sdt>
          <w:sdtPr>
            <w:rPr>
              <w:rFonts w:ascii="Times New Roman" w:hAnsi="Times New Roman" w:cs="Times New Roman"/>
              <w:sz w:val="20"/>
              <w:szCs w:val="20"/>
            </w:rPr>
            <w:alias w:val="Наименование хар-ки"/>
            <w:tag w:val="Наименование хар-ки"/>
            <w:id w:val="-666017435"/>
            <w:placeholder>
              <w:docPart w:val="6326E7845EE349B0B748C44A84CBED3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EAD83A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55167289"/>
            <w:placeholder>
              <w:docPart w:val="F69C6ACFDCD8490AB01B11BEC95C1146"/>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1A182D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C25BA7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33</w:t>
            </w:r>
          </w:p>
        </w:tc>
        <w:tc>
          <w:tcPr>
            <w:tcW w:w="1129" w:type="dxa"/>
            <w:tcBorders>
              <w:top w:val="single" w:sz="4" w:space="0" w:color="auto"/>
              <w:left w:val="single" w:sz="4" w:space="0" w:color="auto"/>
              <w:bottom w:val="single" w:sz="4" w:space="0" w:color="auto"/>
              <w:right w:val="single" w:sz="4" w:space="0" w:color="auto"/>
            </w:tcBorders>
            <w:vAlign w:val="center"/>
          </w:tcPr>
          <w:p w14:paraId="7E6F35D4" w14:textId="77777777" w:rsidR="006338AE" w:rsidRPr="00777614" w:rsidRDefault="006338AE" w:rsidP="00777614">
            <w:pPr>
              <w:rPr>
                <w:rFonts w:ascii="Times New Roman" w:hAnsi="Times New Roman" w:cs="Times New Roman"/>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0B70F4B0"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0767C25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3297DC4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6338AE" w:rsidRPr="00777614" w14:paraId="196F2706"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8625E47"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0C7861C"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170C27A"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DE1A82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4FC8DD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7DB9C93"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F1270E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Ширина сиденья</w:t>
            </w:r>
          </w:p>
        </w:tc>
        <w:sdt>
          <w:sdtPr>
            <w:rPr>
              <w:rFonts w:ascii="Times New Roman" w:hAnsi="Times New Roman" w:cs="Times New Roman"/>
              <w:sz w:val="20"/>
              <w:szCs w:val="20"/>
            </w:rPr>
            <w:alias w:val="Наименование хар-ки"/>
            <w:tag w:val="Наименование хар-ки"/>
            <w:id w:val="1895230361"/>
            <w:placeholder>
              <w:docPart w:val="F52BD20839424437A7756F1E206AE6F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182C61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94971370"/>
            <w:placeholder>
              <w:docPart w:val="D8A7F84938574ECBBDEE842B5B2D3CCE"/>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70F5DDE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34E012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42</w:t>
            </w:r>
          </w:p>
        </w:tc>
        <w:tc>
          <w:tcPr>
            <w:tcW w:w="1129" w:type="dxa"/>
            <w:tcBorders>
              <w:top w:val="single" w:sz="4" w:space="0" w:color="auto"/>
              <w:left w:val="single" w:sz="4" w:space="0" w:color="auto"/>
              <w:bottom w:val="single" w:sz="4" w:space="0" w:color="auto"/>
              <w:right w:val="single" w:sz="4" w:space="0" w:color="auto"/>
            </w:tcBorders>
          </w:tcPr>
          <w:p w14:paraId="028F8EF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p w14:paraId="586D3482" w14:textId="77777777" w:rsidR="006338AE" w:rsidRPr="00777614" w:rsidRDefault="006338AE" w:rsidP="00777614">
            <w:pPr>
              <w:rPr>
                <w:rFonts w:ascii="Times New Roman" w:hAnsi="Times New Roman" w:cs="Times New Roman"/>
                <w:sz w:val="20"/>
                <w:szCs w:val="20"/>
              </w:rPr>
            </w:pPr>
          </w:p>
          <w:p w14:paraId="70844CB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1E7F47F8" w14:textId="77777777" w:rsidR="006338AE" w:rsidRPr="00777614" w:rsidRDefault="006338AE" w:rsidP="00777614">
            <w:pPr>
              <w:rPr>
                <w:rFonts w:ascii="Times New Roman" w:hAnsi="Times New Roman" w:cs="Times New Roman"/>
                <w:sz w:val="20"/>
                <w:szCs w:val="20"/>
              </w:rPr>
            </w:pPr>
          </w:p>
          <w:p w14:paraId="13F8BFF3" w14:textId="77777777" w:rsidR="006338AE" w:rsidRPr="00777614" w:rsidRDefault="006338AE" w:rsidP="00777614">
            <w:pPr>
              <w:rPr>
                <w:rFonts w:ascii="Times New Roman" w:hAnsi="Times New Roman" w:cs="Times New Roman"/>
                <w:sz w:val="20"/>
                <w:szCs w:val="20"/>
              </w:rPr>
            </w:pPr>
          </w:p>
          <w:p w14:paraId="48E8925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44</w:t>
            </w:r>
          </w:p>
        </w:tc>
        <w:tc>
          <w:tcPr>
            <w:tcW w:w="704" w:type="dxa"/>
            <w:tcBorders>
              <w:top w:val="single" w:sz="4" w:space="0" w:color="auto"/>
              <w:left w:val="single" w:sz="4" w:space="0" w:color="auto"/>
              <w:bottom w:val="single" w:sz="4" w:space="0" w:color="auto"/>
              <w:right w:val="single" w:sz="4" w:space="0" w:color="auto"/>
            </w:tcBorders>
            <w:vAlign w:val="center"/>
          </w:tcPr>
          <w:p w14:paraId="1D43BF6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4B1255B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6338AE" w:rsidRPr="00777614" w14:paraId="58AAD04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838C6FA"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5364EB2"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F75CF64"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5A2092B"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446884A"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0E77EA3"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BF2018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789818839"/>
            <w:placeholder>
              <w:docPart w:val="61BD5568196A40DE876AC21FA88CDB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E30F7A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tc>
          <w:tcPr>
            <w:tcW w:w="1542" w:type="dxa"/>
            <w:tcBorders>
              <w:top w:val="single" w:sz="4" w:space="0" w:color="auto"/>
              <w:left w:val="single" w:sz="4" w:space="0" w:color="auto"/>
              <w:bottom w:val="single" w:sz="4" w:space="0" w:color="auto"/>
              <w:right w:val="single" w:sz="4" w:space="0" w:color="auto"/>
            </w:tcBorders>
            <w:vAlign w:val="center"/>
          </w:tcPr>
          <w:p w14:paraId="679A6FB4" w14:textId="77777777" w:rsidR="006338AE" w:rsidRPr="00777614" w:rsidRDefault="006338AE" w:rsidP="00777614">
            <w:pP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2ABC2DB9"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988397963"/>
            <w:placeholder>
              <w:docPart w:val="3B369AD381F847C69BBE0715BD4F917B"/>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032EA2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0C4E7D4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21</w:t>
            </w:r>
          </w:p>
        </w:tc>
        <w:tc>
          <w:tcPr>
            <w:tcW w:w="704" w:type="dxa"/>
            <w:tcBorders>
              <w:top w:val="single" w:sz="4" w:space="0" w:color="auto"/>
              <w:left w:val="single" w:sz="4" w:space="0" w:color="auto"/>
              <w:bottom w:val="single" w:sz="4" w:space="0" w:color="auto"/>
              <w:right w:val="single" w:sz="4" w:space="0" w:color="auto"/>
            </w:tcBorders>
            <w:vAlign w:val="center"/>
          </w:tcPr>
          <w:p w14:paraId="3A28670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кг</w:t>
            </w:r>
          </w:p>
        </w:tc>
        <w:tc>
          <w:tcPr>
            <w:tcW w:w="1310" w:type="dxa"/>
            <w:tcBorders>
              <w:top w:val="single" w:sz="4" w:space="0" w:color="auto"/>
              <w:left w:val="single" w:sz="4" w:space="0" w:color="auto"/>
              <w:bottom w:val="single" w:sz="4" w:space="0" w:color="auto"/>
              <w:right w:val="single" w:sz="4" w:space="0" w:color="auto"/>
            </w:tcBorders>
          </w:tcPr>
          <w:p w14:paraId="3B0562C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6338AE" w:rsidRPr="00777614" w14:paraId="57E396D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C04C374"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DCB118E"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26D5B51"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854E707"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C2FBEA7"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EB1E59C"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9C25C7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Маркировка кресла-коляски содержит:</w:t>
            </w:r>
          </w:p>
          <w:p w14:paraId="40618C42"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742332463"/>
            <w:placeholder>
              <w:docPart w:val="61F968274A9A47828144FA493520112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94E89B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505B46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наименование производителя; </w:t>
            </w:r>
          </w:p>
          <w:p w14:paraId="56E6B08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адрес производителя; </w:t>
            </w:r>
          </w:p>
          <w:p w14:paraId="6B1008F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обозначение типа (модели) кресла-коляски (в зависимости от модификации);</w:t>
            </w:r>
          </w:p>
          <w:p w14:paraId="613482E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дату выпуска (месяц, год);</w:t>
            </w:r>
          </w:p>
          <w:p w14:paraId="368DF6E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артикул модификации кресла-коляски;</w:t>
            </w:r>
          </w:p>
          <w:p w14:paraId="7F4533A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серийный номер;</w:t>
            </w:r>
          </w:p>
          <w:p w14:paraId="1CDCBCE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рекомендуемую максимальную массу пользователя</w:t>
            </w:r>
          </w:p>
        </w:tc>
        <w:tc>
          <w:tcPr>
            <w:tcW w:w="704" w:type="dxa"/>
            <w:tcBorders>
              <w:top w:val="single" w:sz="4" w:space="0" w:color="auto"/>
              <w:left w:val="single" w:sz="4" w:space="0" w:color="auto"/>
              <w:bottom w:val="single" w:sz="4" w:space="0" w:color="auto"/>
              <w:right w:val="single" w:sz="4" w:space="0" w:color="auto"/>
            </w:tcBorders>
            <w:vAlign w:val="center"/>
          </w:tcPr>
          <w:p w14:paraId="5B46EAC3"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614288204"/>
            <w:placeholder>
              <w:docPart w:val="D3EDD52A81EC479CBBBEC2DC714DE14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4AA931A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263252B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11E532D"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369D179"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D95C68D"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5EF06E2"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DE7E90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4E2FAEB"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2C0F99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Комплект поставки:</w:t>
            </w:r>
          </w:p>
        </w:tc>
        <w:sdt>
          <w:sdtPr>
            <w:rPr>
              <w:rFonts w:ascii="Times New Roman" w:hAnsi="Times New Roman" w:cs="Times New Roman"/>
              <w:sz w:val="20"/>
              <w:szCs w:val="20"/>
            </w:rPr>
            <w:alias w:val="Наименование хар-ки"/>
            <w:tag w:val="Наименование хар-ки"/>
            <w:id w:val="-2146027562"/>
            <w:placeholder>
              <w:docPart w:val="356E1F453DAF4282803CA65AF9A009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034D99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668D7D9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набор инструментов;</w:t>
            </w:r>
          </w:p>
          <w:p w14:paraId="5D17884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инструкция для пользователя (на русском языке);</w:t>
            </w:r>
          </w:p>
          <w:p w14:paraId="6AD4131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гарантийный талон (с отметкой о произведенной проверке контроля качества </w:t>
            </w:r>
          </w:p>
        </w:tc>
        <w:tc>
          <w:tcPr>
            <w:tcW w:w="704" w:type="dxa"/>
            <w:tcBorders>
              <w:top w:val="single" w:sz="4" w:space="0" w:color="auto"/>
              <w:left w:val="single" w:sz="4" w:space="0" w:color="auto"/>
              <w:bottom w:val="single" w:sz="4" w:space="0" w:color="auto"/>
              <w:right w:val="single" w:sz="4" w:space="0" w:color="auto"/>
            </w:tcBorders>
            <w:vAlign w:val="center"/>
          </w:tcPr>
          <w:p w14:paraId="64EE1B05"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65312763"/>
            <w:placeholder>
              <w:docPart w:val="984267E8E42841B883D4E1D4BBAB0A6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1D8F86C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78DDB523" w14:textId="77777777" w:rsidTr="00777614">
        <w:trPr>
          <w:gridAfter w:val="1"/>
          <w:wAfter w:w="311" w:type="dxa"/>
          <w:trHeight w:val="1656"/>
        </w:trPr>
        <w:tc>
          <w:tcPr>
            <w:tcW w:w="426" w:type="dxa"/>
            <w:gridSpan w:val="2"/>
            <w:vMerge/>
            <w:tcBorders>
              <w:left w:val="single" w:sz="4" w:space="0" w:color="auto"/>
              <w:right w:val="single" w:sz="4" w:space="0" w:color="auto"/>
            </w:tcBorders>
            <w:vAlign w:val="center"/>
          </w:tcPr>
          <w:p w14:paraId="739C08D3"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40B7865"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7168A58"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6C608AC"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647528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935C6AF"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right w:val="single" w:sz="4" w:space="0" w:color="auto"/>
            </w:tcBorders>
            <w:vAlign w:val="center"/>
          </w:tcPr>
          <w:p w14:paraId="0F13DF8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1874151072"/>
            <w:placeholder>
              <w:docPart w:val="0B6F4DD58AE44A239CEC7D8D44DB83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right w:val="single" w:sz="4" w:space="0" w:color="auto"/>
                </w:tcBorders>
                <w:vAlign w:val="center"/>
              </w:tcPr>
              <w:p w14:paraId="0873CBA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right w:val="single" w:sz="4" w:space="0" w:color="auto"/>
            </w:tcBorders>
            <w:vAlign w:val="center"/>
          </w:tcPr>
          <w:p w14:paraId="5D57F48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ГОСТ ISO 10993-1-2021</w:t>
            </w:r>
          </w:p>
          <w:p w14:paraId="124C770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10993-5-2023 </w:t>
            </w:r>
          </w:p>
          <w:p w14:paraId="1A7ED97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10993-10-2023 </w:t>
            </w:r>
          </w:p>
          <w:p w14:paraId="0F68FA6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52770-2023. </w:t>
            </w:r>
          </w:p>
          <w:p w14:paraId="495C05C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50444-2020   </w:t>
            </w:r>
          </w:p>
          <w:p w14:paraId="6A56AFD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7176-8-2015 </w:t>
            </w:r>
          </w:p>
          <w:p w14:paraId="1AA55B7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51083-2021 </w:t>
            </w:r>
          </w:p>
          <w:p w14:paraId="54B2EE8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7176-16-2015 </w:t>
            </w:r>
          </w:p>
        </w:tc>
        <w:tc>
          <w:tcPr>
            <w:tcW w:w="704" w:type="dxa"/>
            <w:tcBorders>
              <w:top w:val="single" w:sz="4" w:space="0" w:color="auto"/>
              <w:left w:val="single" w:sz="4" w:space="0" w:color="auto"/>
              <w:right w:val="single" w:sz="4" w:space="0" w:color="auto"/>
            </w:tcBorders>
            <w:vAlign w:val="center"/>
          </w:tcPr>
          <w:p w14:paraId="6F765689"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92557363"/>
            <w:placeholder>
              <w:docPart w:val="F21C81793D974F78A2CD8597A3977A9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right w:val="single" w:sz="4" w:space="0" w:color="auto"/>
                </w:tcBorders>
              </w:tcPr>
              <w:p w14:paraId="29E2B24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1819FFF0" w14:textId="77777777" w:rsidTr="00777614">
        <w:trPr>
          <w:gridAfter w:val="1"/>
          <w:wAfter w:w="311" w:type="dxa"/>
        </w:trPr>
        <w:tc>
          <w:tcPr>
            <w:tcW w:w="426" w:type="dxa"/>
            <w:gridSpan w:val="2"/>
            <w:vMerge w:val="restart"/>
            <w:tcBorders>
              <w:top w:val="single" w:sz="4" w:space="0" w:color="auto"/>
              <w:left w:val="single" w:sz="4" w:space="0" w:color="auto"/>
              <w:right w:val="single" w:sz="4" w:space="0" w:color="auto"/>
            </w:tcBorders>
            <w:vAlign w:val="center"/>
          </w:tcPr>
          <w:p w14:paraId="6C7B092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w:t>
            </w:r>
          </w:p>
        </w:tc>
        <w:tc>
          <w:tcPr>
            <w:tcW w:w="840" w:type="dxa"/>
            <w:gridSpan w:val="2"/>
            <w:vMerge w:val="restart"/>
            <w:tcBorders>
              <w:top w:val="single" w:sz="4" w:space="0" w:color="auto"/>
              <w:left w:val="single" w:sz="4" w:space="0" w:color="auto"/>
              <w:right w:val="single" w:sz="4" w:space="0" w:color="auto"/>
            </w:tcBorders>
          </w:tcPr>
          <w:p w14:paraId="12B38A29" w14:textId="77777777" w:rsidR="00BD35A7" w:rsidRPr="00777614" w:rsidRDefault="00BD35A7" w:rsidP="00777614">
            <w:pPr>
              <w:rPr>
                <w:rFonts w:ascii="Times New Roman" w:hAnsi="Times New Roman" w:cs="Times New Roman"/>
                <w:sz w:val="20"/>
                <w:szCs w:val="20"/>
              </w:rPr>
            </w:pPr>
          </w:p>
          <w:p w14:paraId="0CC809F5" w14:textId="77777777" w:rsidR="00BD35A7" w:rsidRPr="00777614" w:rsidRDefault="00BD35A7" w:rsidP="00777614">
            <w:pPr>
              <w:rPr>
                <w:rFonts w:ascii="Times New Roman" w:hAnsi="Times New Roman" w:cs="Times New Roman"/>
                <w:sz w:val="20"/>
                <w:szCs w:val="20"/>
              </w:rPr>
            </w:pPr>
          </w:p>
          <w:p w14:paraId="7132C548" w14:textId="77777777" w:rsidR="00BD35A7" w:rsidRPr="00777614" w:rsidRDefault="00BD35A7" w:rsidP="00777614">
            <w:pPr>
              <w:rPr>
                <w:rFonts w:ascii="Times New Roman" w:hAnsi="Times New Roman" w:cs="Times New Roman"/>
                <w:sz w:val="20"/>
                <w:szCs w:val="20"/>
              </w:rPr>
            </w:pPr>
          </w:p>
          <w:p w14:paraId="43C74DB9" w14:textId="77777777" w:rsidR="00BD35A7" w:rsidRPr="00777614" w:rsidRDefault="00BD35A7" w:rsidP="00777614">
            <w:pPr>
              <w:rPr>
                <w:rFonts w:ascii="Times New Roman" w:hAnsi="Times New Roman" w:cs="Times New Roman"/>
                <w:sz w:val="20"/>
                <w:szCs w:val="20"/>
              </w:rPr>
            </w:pPr>
          </w:p>
          <w:p w14:paraId="4FFD81B5" w14:textId="77777777" w:rsidR="00BD35A7" w:rsidRPr="00777614" w:rsidRDefault="00BD35A7" w:rsidP="00777614">
            <w:pPr>
              <w:rPr>
                <w:rFonts w:ascii="Times New Roman" w:hAnsi="Times New Roman" w:cs="Times New Roman"/>
                <w:sz w:val="20"/>
                <w:szCs w:val="20"/>
              </w:rPr>
            </w:pPr>
          </w:p>
          <w:p w14:paraId="471A3C49" w14:textId="2DDD0272" w:rsidR="006338AE"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7-01-02-09</w:t>
            </w:r>
          </w:p>
        </w:tc>
        <w:tc>
          <w:tcPr>
            <w:tcW w:w="1428" w:type="dxa"/>
            <w:vMerge w:val="restart"/>
            <w:tcBorders>
              <w:top w:val="single" w:sz="4" w:space="0" w:color="auto"/>
              <w:left w:val="single" w:sz="4" w:space="0" w:color="auto"/>
              <w:right w:val="single" w:sz="4" w:space="0" w:color="auto"/>
            </w:tcBorders>
            <w:vAlign w:val="center"/>
          </w:tcPr>
          <w:p w14:paraId="54879BC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Кресло-коляска, управляемая пациентом/сопровождающим лицом, с приводом на </w:t>
            </w:r>
            <w:r w:rsidRPr="00777614">
              <w:rPr>
                <w:rFonts w:ascii="Times New Roman" w:hAnsi="Times New Roman" w:cs="Times New Roman"/>
                <w:sz w:val="20"/>
                <w:szCs w:val="20"/>
              </w:rPr>
              <w:lastRenderedPageBreak/>
              <w:t>задние колеса, складная</w:t>
            </w:r>
          </w:p>
          <w:p w14:paraId="716F0FC8" w14:textId="1D5DADB0" w:rsidR="006338AE" w:rsidRPr="00777614" w:rsidRDefault="006338AE" w:rsidP="00777614">
            <w:pPr>
              <w:rPr>
                <w:rFonts w:ascii="Times New Roman" w:hAnsi="Times New Roman" w:cs="Times New Roman"/>
                <w:sz w:val="20"/>
                <w:szCs w:val="20"/>
              </w:rPr>
            </w:pPr>
          </w:p>
        </w:tc>
        <w:tc>
          <w:tcPr>
            <w:tcW w:w="1417" w:type="dxa"/>
            <w:gridSpan w:val="2"/>
            <w:vMerge w:val="restart"/>
            <w:tcBorders>
              <w:top w:val="single" w:sz="4" w:space="0" w:color="auto"/>
              <w:left w:val="single" w:sz="4" w:space="0" w:color="auto"/>
              <w:right w:val="single" w:sz="4" w:space="0" w:color="auto"/>
            </w:tcBorders>
          </w:tcPr>
          <w:p w14:paraId="4CBD4F3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30.92.20.000/00000013</w:t>
            </w:r>
          </w:p>
        </w:tc>
        <w:tc>
          <w:tcPr>
            <w:tcW w:w="567" w:type="dxa"/>
            <w:vMerge w:val="restart"/>
            <w:tcBorders>
              <w:top w:val="single" w:sz="4" w:space="0" w:color="auto"/>
              <w:left w:val="single" w:sz="4" w:space="0" w:color="auto"/>
              <w:right w:val="single" w:sz="4" w:space="0" w:color="auto"/>
            </w:tcBorders>
          </w:tcPr>
          <w:p w14:paraId="15959A1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б/о</w:t>
            </w:r>
          </w:p>
        </w:tc>
        <w:tc>
          <w:tcPr>
            <w:tcW w:w="567" w:type="dxa"/>
            <w:vMerge w:val="restart"/>
            <w:tcBorders>
              <w:top w:val="single" w:sz="4" w:space="0" w:color="auto"/>
              <w:left w:val="single" w:sz="4" w:space="0" w:color="auto"/>
              <w:right w:val="single" w:sz="4" w:space="0" w:color="auto"/>
            </w:tcBorders>
          </w:tcPr>
          <w:p w14:paraId="2744863F" w14:textId="77777777" w:rsidR="006338AE" w:rsidRPr="00777614" w:rsidRDefault="006338AE" w:rsidP="00777614">
            <w:pPr>
              <w:rPr>
                <w:rFonts w:ascii="Times New Roman" w:hAnsi="Times New Roman" w:cs="Times New Roman"/>
                <w:sz w:val="20"/>
                <w:szCs w:val="20"/>
              </w:rPr>
            </w:pPr>
            <w:proofErr w:type="spellStart"/>
            <w:r w:rsidRPr="00777614">
              <w:rPr>
                <w:rFonts w:ascii="Times New Roman" w:hAnsi="Times New Roman" w:cs="Times New Roman"/>
                <w:sz w:val="20"/>
                <w:szCs w:val="20"/>
              </w:rPr>
              <w:t>шт</w:t>
            </w:r>
            <w:proofErr w:type="spellEnd"/>
          </w:p>
        </w:tc>
        <w:tc>
          <w:tcPr>
            <w:tcW w:w="1557" w:type="dxa"/>
            <w:tcBorders>
              <w:top w:val="single" w:sz="4" w:space="0" w:color="auto"/>
              <w:left w:val="single" w:sz="4" w:space="0" w:color="auto"/>
              <w:bottom w:val="single" w:sz="4" w:space="0" w:color="auto"/>
              <w:right w:val="single" w:sz="4" w:space="0" w:color="auto"/>
            </w:tcBorders>
            <w:vAlign w:val="center"/>
          </w:tcPr>
          <w:p w14:paraId="0ADEF35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w:t>
            </w:r>
          </w:p>
        </w:tc>
        <w:tc>
          <w:tcPr>
            <w:tcW w:w="1535" w:type="dxa"/>
            <w:tcBorders>
              <w:top w:val="single" w:sz="4" w:space="0" w:color="auto"/>
              <w:left w:val="single" w:sz="4" w:space="0" w:color="auto"/>
              <w:bottom w:val="single" w:sz="4" w:space="0" w:color="auto"/>
              <w:right w:val="single" w:sz="4" w:space="0" w:color="auto"/>
            </w:tcBorders>
            <w:vAlign w:val="center"/>
          </w:tcPr>
          <w:p w14:paraId="2629D28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tc>
          <w:tcPr>
            <w:tcW w:w="4814" w:type="dxa"/>
            <w:gridSpan w:val="4"/>
            <w:tcBorders>
              <w:top w:val="single" w:sz="4" w:space="0" w:color="auto"/>
              <w:left w:val="single" w:sz="4" w:space="0" w:color="auto"/>
              <w:bottom w:val="single" w:sz="4" w:space="0" w:color="auto"/>
              <w:right w:val="single" w:sz="4" w:space="0" w:color="auto"/>
            </w:tcBorders>
            <w:vAlign w:val="center"/>
          </w:tcPr>
          <w:p w14:paraId="2D7F60C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04" w:type="dxa"/>
            <w:tcBorders>
              <w:top w:val="single" w:sz="4" w:space="0" w:color="auto"/>
              <w:left w:val="single" w:sz="4" w:space="0" w:color="auto"/>
              <w:bottom w:val="single" w:sz="4" w:space="0" w:color="auto"/>
              <w:right w:val="single" w:sz="4" w:space="0" w:color="auto"/>
            </w:tcBorders>
            <w:vAlign w:val="center"/>
          </w:tcPr>
          <w:p w14:paraId="0AB0D8A3" w14:textId="77777777" w:rsidR="006338AE" w:rsidRPr="00777614" w:rsidRDefault="006338AE" w:rsidP="00777614">
            <w:pP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3D73A1F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w:t>
            </w:r>
            <w:proofErr w:type="spellStart"/>
            <w:r w:rsidRPr="00777614">
              <w:rPr>
                <w:rFonts w:ascii="Times New Roman" w:hAnsi="Times New Roman" w:cs="Times New Roman"/>
                <w:sz w:val="20"/>
                <w:szCs w:val="20"/>
              </w:rPr>
              <w:t>хар-ки</w:t>
            </w:r>
            <w:proofErr w:type="spellEnd"/>
            <w:r w:rsidRPr="00777614">
              <w:rPr>
                <w:rFonts w:ascii="Times New Roman" w:hAnsi="Times New Roman" w:cs="Times New Roman"/>
                <w:sz w:val="20"/>
                <w:szCs w:val="20"/>
              </w:rPr>
              <w:t xml:space="preserve"> не может меняться</w:t>
            </w:r>
          </w:p>
        </w:tc>
      </w:tr>
      <w:tr w:rsidR="006338AE" w:rsidRPr="00777614" w14:paraId="68F5FD99"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87C674A"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7935834"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0AAB7FF6"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058B544"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62ED4B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DA21578"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E1E528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945350645"/>
            <w:placeholder>
              <w:docPart w:val="4D9676FF3E684F1BAC67FB6D2B8BFA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1C516FF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7B405B7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Для передвижения лиц с ограниченными двигательными возможностями как самостоятельно, так и с посторонней помощью и обеспечения </w:t>
            </w:r>
            <w:r w:rsidRPr="00777614">
              <w:rPr>
                <w:rFonts w:ascii="Times New Roman" w:hAnsi="Times New Roman" w:cs="Times New Roman"/>
                <w:sz w:val="20"/>
                <w:szCs w:val="20"/>
              </w:rPr>
              <w:lastRenderedPageBreak/>
              <w:t>длительного пребывания в сидячем положении без утомления и развития пролежней, искривлений</w:t>
            </w:r>
          </w:p>
        </w:tc>
        <w:tc>
          <w:tcPr>
            <w:tcW w:w="704" w:type="dxa"/>
            <w:tcBorders>
              <w:top w:val="single" w:sz="4" w:space="0" w:color="auto"/>
              <w:left w:val="single" w:sz="4" w:space="0" w:color="auto"/>
              <w:bottom w:val="single" w:sz="4" w:space="0" w:color="auto"/>
              <w:right w:val="single" w:sz="4" w:space="0" w:color="auto"/>
            </w:tcBorders>
            <w:vAlign w:val="center"/>
          </w:tcPr>
          <w:p w14:paraId="6F021283"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346377507"/>
            <w:placeholder>
              <w:docPart w:val="3085DC9D78CB45F181D31457D613043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3D8D189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хар-ки не </w:t>
                </w:r>
                <w:r w:rsidRPr="00777614">
                  <w:rPr>
                    <w:rFonts w:ascii="Times New Roman" w:hAnsi="Times New Roman" w:cs="Times New Roman"/>
                    <w:sz w:val="20"/>
                    <w:szCs w:val="20"/>
                  </w:rPr>
                  <w:lastRenderedPageBreak/>
                  <w:t>может меняться</w:t>
                </w:r>
              </w:p>
            </w:tc>
          </w:sdtContent>
        </w:sdt>
      </w:tr>
      <w:tr w:rsidR="006338AE" w:rsidRPr="00777614" w14:paraId="7BB361D7" w14:textId="77777777" w:rsidTr="00777614">
        <w:trPr>
          <w:gridAfter w:val="1"/>
          <w:wAfter w:w="311" w:type="dxa"/>
          <w:trHeight w:val="412"/>
        </w:trPr>
        <w:tc>
          <w:tcPr>
            <w:tcW w:w="426" w:type="dxa"/>
            <w:gridSpan w:val="2"/>
            <w:vMerge/>
            <w:tcBorders>
              <w:left w:val="single" w:sz="4" w:space="0" w:color="auto"/>
              <w:right w:val="single" w:sz="4" w:space="0" w:color="auto"/>
            </w:tcBorders>
            <w:vAlign w:val="center"/>
          </w:tcPr>
          <w:p w14:paraId="400ECA1F"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26CE48D"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7688AE2A"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48E8341"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A4E5A8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AF31DD8"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BCCC18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891100983"/>
            <w:placeholder>
              <w:docPart w:val="AAF1ACE6F02040A6B5E34380B2A0FF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292964F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3413E4A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 В отношении пожарной безопасности все используемые в конструкции материалы обладают свойством самогашения и не допускают воспламенения вследствие распространяющегося тления.</w:t>
            </w:r>
          </w:p>
          <w:p w14:paraId="7A378A9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-Имеется привод от обода колеса.</w:t>
            </w:r>
          </w:p>
          <w:p w14:paraId="3FCDD93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w:t>
            </w:r>
          </w:p>
          <w:p w14:paraId="5712082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-Высокопрочная рама крестообразной конструкции трехтрубного исполнения, обеспечивает надежность и стабильность конструкции при эксплуатации. Кресло-коляска складывается и раскладывается без применения инструментов. </w:t>
            </w:r>
          </w:p>
          <w:p w14:paraId="69CF10A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-Покрытие рамы кресла-коляски для высокой устойчивости к механическим повреждениям и агрессивным жидкостям выполнена из высококачественной порошковой эмали с термической полимеризацией.</w:t>
            </w:r>
          </w:p>
          <w:p w14:paraId="47BF1D7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-Спинка и сиденья изготовлены из высококачественной синтетической ткани (нейтральной термически и химически), армированной нейлоновыми волокнами. </w:t>
            </w:r>
          </w:p>
          <w:p w14:paraId="09D9C0D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-Подлокотники кресла-коляски откидываются назад. Возможность манипулирования одной рукой узла фиксации подлокотника. Отсутствие в узле фиксации подлокотника возвратной пружины. Накладки подлокотников изготовлены из вспененной резины. Необходимость применения в качестве опор вращения в поворотных и в приводных колесах шариковых подшипников, работающих в паре со стальной втулкой. </w:t>
            </w:r>
          </w:p>
          <w:p w14:paraId="01C889F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-Наличие у приводных колес литых полиуретановых покрышек, которые легко демонтируются путем использования быстросъемных колесных осей с </w:t>
            </w:r>
            <w:r w:rsidRPr="00777614">
              <w:rPr>
                <w:rFonts w:ascii="Times New Roman" w:hAnsi="Times New Roman" w:cs="Times New Roman"/>
                <w:sz w:val="20"/>
                <w:szCs w:val="20"/>
              </w:rPr>
              <w:lastRenderedPageBreak/>
              <w:t xml:space="preserve">пружинно-шариковыми фиксаторами и снабжены алюминиевыми </w:t>
            </w:r>
            <w:proofErr w:type="spellStart"/>
            <w:r w:rsidRPr="00777614">
              <w:rPr>
                <w:rFonts w:ascii="Times New Roman" w:hAnsi="Times New Roman" w:cs="Times New Roman"/>
                <w:sz w:val="20"/>
                <w:szCs w:val="20"/>
              </w:rPr>
              <w:t>ободами</w:t>
            </w:r>
            <w:proofErr w:type="spellEnd"/>
            <w:r w:rsidRPr="00777614">
              <w:rPr>
                <w:rFonts w:ascii="Times New Roman" w:hAnsi="Times New Roman" w:cs="Times New Roman"/>
                <w:sz w:val="20"/>
                <w:szCs w:val="20"/>
              </w:rPr>
              <w:t xml:space="preserve"> и обручами. </w:t>
            </w:r>
          </w:p>
          <w:p w14:paraId="0561C4F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-Возможность легкого демонтажа подножки или возможность отвода внутрь рамы без демонтажа.</w:t>
            </w:r>
          </w:p>
        </w:tc>
        <w:tc>
          <w:tcPr>
            <w:tcW w:w="704" w:type="dxa"/>
            <w:tcBorders>
              <w:top w:val="single" w:sz="4" w:space="0" w:color="auto"/>
              <w:left w:val="single" w:sz="4" w:space="0" w:color="auto"/>
              <w:bottom w:val="single" w:sz="4" w:space="0" w:color="auto"/>
              <w:right w:val="single" w:sz="4" w:space="0" w:color="auto"/>
            </w:tcBorders>
            <w:vAlign w:val="center"/>
          </w:tcPr>
          <w:p w14:paraId="12CDF15B"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71777389"/>
            <w:placeholder>
              <w:docPart w:val="566D9C7EFC374025BFFC19CDEF083F0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01B0EE5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080046D1"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BBD7772"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E9C2CCE"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86F8CE3"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A7CC732"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FF27DC4"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4CF8F4F"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9B9B20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Оснащение кресла-коляски</w:t>
            </w:r>
          </w:p>
        </w:tc>
        <w:sdt>
          <w:sdtPr>
            <w:rPr>
              <w:rFonts w:ascii="Times New Roman" w:hAnsi="Times New Roman" w:cs="Times New Roman"/>
              <w:sz w:val="20"/>
              <w:szCs w:val="20"/>
            </w:rPr>
            <w:alias w:val="Наименование хар-ки"/>
            <w:tag w:val="Наименование хар-ки"/>
            <w:id w:val="-2118047803"/>
            <w:placeholder>
              <w:docPart w:val="30245FA0C9734A08977247187C67ED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3EE7DD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0F5EAB2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кресла-коляски.</w:t>
            </w:r>
          </w:p>
          <w:p w14:paraId="3DD7B46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оснащена боковыми поддержками корпуса. Регулировка по углу наклона боковых опор в трех плоскостях при помощи шарнирного механизма для поддержки верхней части корпуса пользователя.</w:t>
            </w:r>
          </w:p>
          <w:p w14:paraId="1731B69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-Имеются ремни для фиксации стоп, поясной ремень для фиксации туловища с пластиковой пряжкой, валик или ремень для сохранения зазора между ногами. Подголовник изготовлен из вспененной резины. </w:t>
            </w:r>
          </w:p>
          <w:p w14:paraId="693624B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-Имеются тормоза для сопровождающего лица. Наличие у тормозов не менее трех типов жесткости, и рычагов, которые должны устанавливаться на ручках для толкания. Наличие двух страховочных устройств от опрокидывания. </w:t>
            </w:r>
          </w:p>
          <w:p w14:paraId="5D2AFE8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-Имеется подголовник с боковыми опорами для головы, ремни для пяток, поясничный валик, нагрудный ремень и держатели для ног.</w:t>
            </w:r>
          </w:p>
        </w:tc>
        <w:tc>
          <w:tcPr>
            <w:tcW w:w="704" w:type="dxa"/>
            <w:tcBorders>
              <w:top w:val="single" w:sz="4" w:space="0" w:color="auto"/>
              <w:left w:val="single" w:sz="4" w:space="0" w:color="auto"/>
              <w:bottom w:val="single" w:sz="4" w:space="0" w:color="auto"/>
              <w:right w:val="single" w:sz="4" w:space="0" w:color="auto"/>
            </w:tcBorders>
            <w:vAlign w:val="center"/>
          </w:tcPr>
          <w:p w14:paraId="55738BE2"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7025484"/>
            <w:placeholder>
              <w:docPart w:val="37CDD3A652E14A2788C6E9E1F0965FC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4CCA4D3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3637EBAC" w14:textId="77777777" w:rsidTr="00777614">
        <w:trPr>
          <w:gridAfter w:val="1"/>
          <w:wAfter w:w="311" w:type="dxa"/>
          <w:trHeight w:val="70"/>
        </w:trPr>
        <w:tc>
          <w:tcPr>
            <w:tcW w:w="426" w:type="dxa"/>
            <w:gridSpan w:val="2"/>
            <w:vMerge/>
            <w:tcBorders>
              <w:left w:val="single" w:sz="4" w:space="0" w:color="auto"/>
              <w:right w:val="single" w:sz="4" w:space="0" w:color="auto"/>
            </w:tcBorders>
            <w:vAlign w:val="center"/>
          </w:tcPr>
          <w:p w14:paraId="0DA976A0"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938A288"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CBFFD0B"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C5B6D54"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A7E23A7"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42AAC7D"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42803A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Характеристики кресла-коляски</w:t>
            </w:r>
          </w:p>
        </w:tc>
        <w:sdt>
          <w:sdtPr>
            <w:rPr>
              <w:rFonts w:ascii="Times New Roman" w:hAnsi="Times New Roman" w:cs="Times New Roman"/>
              <w:sz w:val="20"/>
              <w:szCs w:val="20"/>
            </w:rPr>
            <w:alias w:val="Наименование хар-ки"/>
            <w:tag w:val="Наименование хар-ки"/>
            <w:id w:val="-193690816"/>
            <w:placeholder>
              <w:docPart w:val="22946406DEF6415A93E1B0EF38C0E47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E224D5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34FD79E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подголовника не менее 23 см, а также в трех плоскостях при помощи шарнирного механизма. </w:t>
            </w:r>
          </w:p>
          <w:p w14:paraId="7B3ADD2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-Обод приводных колес выполнен из алюминия и имеет не менее 2-х регулировок установок для более удобного хвата. </w:t>
            </w:r>
          </w:p>
          <w:p w14:paraId="1C42DE2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w:t>
            </w:r>
            <w:proofErr w:type="spellStart"/>
            <w:r w:rsidRPr="00777614">
              <w:rPr>
                <w:rFonts w:ascii="Times New Roman" w:hAnsi="Times New Roman" w:cs="Times New Roman"/>
                <w:sz w:val="20"/>
                <w:szCs w:val="20"/>
              </w:rPr>
              <w:t>поступенчатой</w:t>
            </w:r>
            <w:proofErr w:type="spellEnd"/>
            <w:r w:rsidRPr="00777614">
              <w:rPr>
                <w:rFonts w:ascii="Times New Roman" w:hAnsi="Times New Roman" w:cs="Times New Roman"/>
                <w:sz w:val="20"/>
                <w:szCs w:val="20"/>
              </w:rPr>
              <w:t xml:space="preserve"> спинки: от не менее чем до 30 º и фиксироваться не менее чем в четырех положениях. </w:t>
            </w:r>
          </w:p>
          <w:p w14:paraId="4C519F5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глубины сиденья в зависимости от длины бедра не менее чем в 3-х положениях в диапазоне не менее 6 см. </w:t>
            </w:r>
          </w:p>
          <w:p w14:paraId="725A9B4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-Позиции установки положения вилки поворотного колеса: не менее 4. </w:t>
            </w:r>
          </w:p>
          <w:p w14:paraId="1903E85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 xml:space="preserve">-Возможность изменения длины колесной базы не менее чем в 2-х положениях в диапазоне не менее 8 см посредством регулировки расстояния между приводными и поворотными колесами. </w:t>
            </w:r>
          </w:p>
          <w:p w14:paraId="45F5C4B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-Необходимость боковой поддержки корпуса настраиваться индивидуально с учетом индивидуальных потребностей пользователя и расстояние между поддержками регулируется в диапазоне не менее 10 см и имеет функцию отведения. </w:t>
            </w:r>
          </w:p>
          <w:p w14:paraId="0089BD7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регулируются по высоте в диапазоне не менее 20 мм от исходного положения.</w:t>
            </w:r>
          </w:p>
          <w:p w14:paraId="3F371FA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-Высота сиденья регулируется спереди в диапазоне не менее 3 см и сзади в диапазоне не менее 9 см.</w:t>
            </w:r>
          </w:p>
          <w:p w14:paraId="40C723B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-Страховочные устройства от опрокидывания регулируются по высоте в диапазоне 9 см с кнопочной фиксацией в не менее чем 5 положениях и имеют функцию отведения вверх для преодоления препятствий</w:t>
            </w:r>
          </w:p>
        </w:tc>
        <w:tc>
          <w:tcPr>
            <w:tcW w:w="704" w:type="dxa"/>
            <w:tcBorders>
              <w:top w:val="single" w:sz="4" w:space="0" w:color="auto"/>
              <w:left w:val="single" w:sz="4" w:space="0" w:color="auto"/>
              <w:bottom w:val="single" w:sz="4" w:space="0" w:color="auto"/>
              <w:right w:val="single" w:sz="4" w:space="0" w:color="auto"/>
            </w:tcBorders>
            <w:vAlign w:val="center"/>
          </w:tcPr>
          <w:p w14:paraId="32B0F533"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44380518"/>
            <w:placeholder>
              <w:docPart w:val="5DBC7247E45846E6808D4B33DB5D94C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49BB6C5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хар-ки</w:t>
                </w:r>
              </w:p>
            </w:tc>
          </w:sdtContent>
        </w:sdt>
      </w:tr>
      <w:tr w:rsidR="006338AE" w:rsidRPr="00777614" w14:paraId="4C5D3673"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A58E374"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F1A94EF"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9D06CB8"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BE784CA"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BDE3132"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6120FBA"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DF20DC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Толщина подушки на сиденье кресла-коляски</w:t>
            </w:r>
          </w:p>
        </w:tc>
        <w:sdt>
          <w:sdtPr>
            <w:rPr>
              <w:rFonts w:ascii="Times New Roman" w:hAnsi="Times New Roman" w:cs="Times New Roman"/>
              <w:sz w:val="20"/>
              <w:szCs w:val="20"/>
            </w:rPr>
            <w:alias w:val="Наименование хар-ки"/>
            <w:tag w:val="Наименование хар-ки"/>
            <w:id w:val="87129093"/>
            <w:placeholder>
              <w:docPart w:val="8ABFA1F474C64145953740655645FA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4A06DEB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62258212"/>
            <w:placeholder>
              <w:docPart w:val="F2026451B1D24894A1D063FD5E374CC2"/>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49AC31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03BDE9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53D72364"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7F7599A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D9586B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62089D6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EFEC72D"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F2BC450"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D172F64"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D81F2C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D4AD7BD"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B4350A4"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0797B6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Диаметр поворотных колес</w:t>
            </w:r>
          </w:p>
        </w:tc>
        <w:sdt>
          <w:sdtPr>
            <w:rPr>
              <w:rFonts w:ascii="Times New Roman" w:hAnsi="Times New Roman" w:cs="Times New Roman"/>
              <w:sz w:val="20"/>
              <w:szCs w:val="20"/>
            </w:rPr>
            <w:alias w:val="Наименование хар-ки"/>
            <w:tag w:val="Наименование хар-ки"/>
            <w:id w:val="-2051984553"/>
            <w:placeholder>
              <w:docPart w:val="61C619223E424F088D03B2A60977E77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F7FA70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51275222"/>
            <w:placeholder>
              <w:docPart w:val="0C59DD30FCBD4E1AB15C5C6A87C83087"/>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F37D9E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CAFB12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15</w:t>
            </w:r>
          </w:p>
        </w:tc>
        <w:sdt>
          <w:sdtPr>
            <w:rPr>
              <w:rFonts w:ascii="Times New Roman" w:hAnsi="Times New Roman" w:cs="Times New Roman"/>
              <w:sz w:val="20"/>
              <w:szCs w:val="20"/>
            </w:rPr>
            <w:alias w:val="значение"/>
            <w:tag w:val="значение"/>
            <w:id w:val="2099365412"/>
            <w:placeholder>
              <w:docPart w:val="3D056758B0034078AFC731849CE5BA2B"/>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7B2C52D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6E7350D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20</w:t>
            </w:r>
          </w:p>
        </w:tc>
        <w:tc>
          <w:tcPr>
            <w:tcW w:w="704" w:type="dxa"/>
            <w:tcBorders>
              <w:top w:val="single" w:sz="4" w:space="0" w:color="auto"/>
              <w:left w:val="single" w:sz="4" w:space="0" w:color="auto"/>
              <w:bottom w:val="single" w:sz="4" w:space="0" w:color="auto"/>
              <w:right w:val="single" w:sz="4" w:space="0" w:color="auto"/>
            </w:tcBorders>
            <w:vAlign w:val="center"/>
          </w:tcPr>
          <w:p w14:paraId="58F0DAE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2B0B0D4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7C3324A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F8B5EFE"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0C829AA"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9F32E1C"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13CA95C"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F3A094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0840235"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3554AF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952164437"/>
            <w:placeholder>
              <w:docPart w:val="AAFBF14E00AB47FF8BFE652FF12F126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A291FB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97103352"/>
            <w:placeholder>
              <w:docPart w:val="A700EF310DEA4315A721BD0164C99C83"/>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76B3D50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C0043E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2019528549"/>
            <w:placeholder>
              <w:docPart w:val="E4D934FF741A4484BCA1EFD8F3F14DD3"/>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613B124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3239CBC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30</w:t>
            </w:r>
          </w:p>
        </w:tc>
        <w:tc>
          <w:tcPr>
            <w:tcW w:w="704" w:type="dxa"/>
            <w:tcBorders>
              <w:top w:val="single" w:sz="4" w:space="0" w:color="auto"/>
              <w:left w:val="single" w:sz="4" w:space="0" w:color="auto"/>
              <w:bottom w:val="single" w:sz="4" w:space="0" w:color="auto"/>
              <w:right w:val="single" w:sz="4" w:space="0" w:color="auto"/>
            </w:tcBorders>
            <w:vAlign w:val="center"/>
          </w:tcPr>
          <w:p w14:paraId="6E4C10F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77330AD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5A3F94B2"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11313EE"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3F080E1"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C8D1567"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B7AC5D7"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004B68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FDA2DD5"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01D1C5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1056434939"/>
            <w:placeholder>
              <w:docPart w:val="88232AC2BA8A4050806B3638337A654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7D53F3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41184246"/>
            <w:placeholder>
              <w:docPart w:val="3C308062FE344602B0A50E072B6876F7"/>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AE8479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C0EBDA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257027446"/>
            <w:placeholder>
              <w:docPart w:val="DEC72329B7094408B5BD0999E9E9E2DB"/>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4C8D7A3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6A95862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62</w:t>
            </w:r>
          </w:p>
        </w:tc>
        <w:tc>
          <w:tcPr>
            <w:tcW w:w="704" w:type="dxa"/>
            <w:tcBorders>
              <w:top w:val="single" w:sz="4" w:space="0" w:color="auto"/>
              <w:left w:val="single" w:sz="4" w:space="0" w:color="auto"/>
              <w:bottom w:val="single" w:sz="4" w:space="0" w:color="auto"/>
              <w:right w:val="single" w:sz="4" w:space="0" w:color="auto"/>
            </w:tcBorders>
            <w:vAlign w:val="center"/>
          </w:tcPr>
          <w:p w14:paraId="0549B7D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781F0CE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7BBA709A"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4385E49"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185E665"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8E47C4B"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0812DA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6C1226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A52A9BB"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04647A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опоры </w:t>
            </w:r>
            <w:r w:rsidRPr="00777614">
              <w:rPr>
                <w:rFonts w:ascii="Times New Roman" w:hAnsi="Times New Roman" w:cs="Times New Roman"/>
                <w:sz w:val="20"/>
                <w:szCs w:val="20"/>
              </w:rPr>
              <w:lastRenderedPageBreak/>
              <w:t>подножек по высоте</w:t>
            </w:r>
          </w:p>
        </w:tc>
        <w:sdt>
          <w:sdtPr>
            <w:rPr>
              <w:rFonts w:ascii="Times New Roman" w:hAnsi="Times New Roman" w:cs="Times New Roman"/>
              <w:sz w:val="20"/>
              <w:szCs w:val="20"/>
            </w:rPr>
            <w:alias w:val="Наименование хар-ки"/>
            <w:tag w:val="Наименование хар-ки"/>
            <w:id w:val="778150565"/>
            <w:placeholder>
              <w:docPart w:val="50D99598EC304F4A9C4DB32C6C55444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3366CA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6754952"/>
            <w:placeholder>
              <w:docPart w:val="4597F2672A94403580DDD60DC0F2EFCD"/>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9F4722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1CD2B4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36</w:t>
            </w:r>
          </w:p>
        </w:tc>
        <w:sdt>
          <w:sdtPr>
            <w:rPr>
              <w:rFonts w:ascii="Times New Roman" w:hAnsi="Times New Roman" w:cs="Times New Roman"/>
              <w:sz w:val="20"/>
              <w:szCs w:val="20"/>
            </w:rPr>
            <w:alias w:val="значение"/>
            <w:tag w:val="значение"/>
            <w:id w:val="444427248"/>
            <w:placeholder>
              <w:docPart w:val="B77B197669D042CFAB8B7DB29B65E9F1"/>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700F63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3AF360A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48</w:t>
            </w:r>
          </w:p>
        </w:tc>
        <w:tc>
          <w:tcPr>
            <w:tcW w:w="704" w:type="dxa"/>
            <w:tcBorders>
              <w:top w:val="single" w:sz="4" w:space="0" w:color="auto"/>
              <w:left w:val="single" w:sz="4" w:space="0" w:color="auto"/>
              <w:bottom w:val="single" w:sz="4" w:space="0" w:color="auto"/>
              <w:right w:val="single" w:sz="4" w:space="0" w:color="auto"/>
            </w:tcBorders>
            <w:vAlign w:val="center"/>
          </w:tcPr>
          <w:p w14:paraId="25CF8CA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831713449"/>
            <w:placeholder>
              <w:docPart w:val="06C293F6BD2F4BF0AA49566D5B0E687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2653E66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w:t>
                </w:r>
                <w:r w:rsidRPr="00777614">
                  <w:rPr>
                    <w:rFonts w:ascii="Times New Roman" w:hAnsi="Times New Roman" w:cs="Times New Roman"/>
                    <w:sz w:val="20"/>
                    <w:szCs w:val="20"/>
                  </w:rPr>
                  <w:lastRenderedPageBreak/>
                  <w:t>диапозон значений хар-ки</w:t>
                </w:r>
              </w:p>
            </w:tc>
          </w:sdtContent>
        </w:sdt>
      </w:tr>
      <w:tr w:rsidR="006338AE" w:rsidRPr="00777614" w14:paraId="479474E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A7EC1D3"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BDE9B7D"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5FFCA1A"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0F90A0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D03A748"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0355A16"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9CDCB2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углу наклона</w:t>
            </w:r>
          </w:p>
        </w:tc>
        <w:sdt>
          <w:sdtPr>
            <w:rPr>
              <w:rFonts w:ascii="Times New Roman" w:hAnsi="Times New Roman" w:cs="Times New Roman"/>
              <w:sz w:val="20"/>
              <w:szCs w:val="20"/>
            </w:rPr>
            <w:alias w:val="Наименование хар-ки"/>
            <w:tag w:val="Наименование хар-ки"/>
            <w:id w:val="-48299409"/>
            <w:placeholder>
              <w:docPart w:val="AB592B6FEB1D4CC2A71D67D32B31007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6F80DE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14763357"/>
            <w:placeholder>
              <w:docPart w:val="90778A8353E74AE397E66FF27A1E0B6A"/>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53A5C9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AFEE87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10</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102A093C"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37B1060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tc>
          <w:tcPr>
            <w:tcW w:w="1310" w:type="dxa"/>
            <w:tcBorders>
              <w:top w:val="single" w:sz="4" w:space="0" w:color="auto"/>
              <w:left w:val="single" w:sz="4" w:space="0" w:color="auto"/>
              <w:bottom w:val="single" w:sz="4" w:space="0" w:color="auto"/>
              <w:right w:val="single" w:sz="4" w:space="0" w:color="auto"/>
            </w:tcBorders>
          </w:tcPr>
          <w:p w14:paraId="1D4051F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3176621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554858D"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6943356"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E823E29"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5979585"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34FD512"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8AE17DC"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9D64AB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сиденья </w:t>
            </w:r>
          </w:p>
        </w:tc>
        <w:sdt>
          <w:sdtPr>
            <w:rPr>
              <w:rFonts w:ascii="Times New Roman" w:hAnsi="Times New Roman" w:cs="Times New Roman"/>
              <w:sz w:val="20"/>
              <w:szCs w:val="20"/>
            </w:rPr>
            <w:alias w:val="Наименование хар-ки"/>
            <w:tag w:val="Наименование хар-ки"/>
            <w:id w:val="1295410633"/>
            <w:placeholder>
              <w:docPart w:val="B52CBAB7A2A04464B5AB39B23963CB0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CFDD2C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75209211"/>
            <w:placeholder>
              <w:docPart w:val="B892DD6FE0744E59AF658D19AA2D0D19"/>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08C1D3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A4AC48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199010295"/>
            <w:placeholder>
              <w:docPart w:val="102E0C698EB04743ACF6A2B992F6C191"/>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161D28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70D5241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15</w:t>
            </w:r>
          </w:p>
        </w:tc>
        <w:tc>
          <w:tcPr>
            <w:tcW w:w="704" w:type="dxa"/>
            <w:tcBorders>
              <w:top w:val="single" w:sz="4" w:space="0" w:color="auto"/>
              <w:left w:val="single" w:sz="4" w:space="0" w:color="auto"/>
              <w:bottom w:val="single" w:sz="4" w:space="0" w:color="auto"/>
              <w:right w:val="single" w:sz="4" w:space="0" w:color="auto"/>
            </w:tcBorders>
            <w:vAlign w:val="center"/>
          </w:tcPr>
          <w:p w14:paraId="3BD7151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sdt>
          <w:sdtPr>
            <w:rPr>
              <w:rFonts w:ascii="Times New Roman" w:hAnsi="Times New Roman" w:cs="Times New Roman"/>
              <w:sz w:val="20"/>
              <w:szCs w:val="20"/>
            </w:rPr>
            <w:alias w:val="Инструкция"/>
            <w:tag w:val="Инструкция"/>
            <w:id w:val="1588735709"/>
            <w:placeholder>
              <w:docPart w:val="48DFC76C2002424D83DF797908ED0A4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455037B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6338AE" w:rsidRPr="00777614" w14:paraId="0A49C6D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59CDFF3"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E48227B"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05F7AD1"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9F744E4"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E1ADC09"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7781B22"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5B5EDB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боковых поддержек корпуса по высоте от сиденья</w:t>
            </w:r>
          </w:p>
        </w:tc>
        <w:sdt>
          <w:sdtPr>
            <w:rPr>
              <w:rFonts w:ascii="Times New Roman" w:hAnsi="Times New Roman" w:cs="Times New Roman"/>
              <w:sz w:val="20"/>
              <w:szCs w:val="20"/>
            </w:rPr>
            <w:alias w:val="Наименование хар-ки"/>
            <w:tag w:val="Наименование хар-ки"/>
            <w:id w:val="676471944"/>
            <w:placeholder>
              <w:docPart w:val="00BD743E6A9A478C9624EB480D36644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F6CB9B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169784445"/>
            <w:placeholder>
              <w:docPart w:val="35D8AF7EB1BB4205A224415745556F57"/>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91DFC4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E63CBE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22</w:t>
            </w:r>
          </w:p>
        </w:tc>
        <w:sdt>
          <w:sdtPr>
            <w:rPr>
              <w:rFonts w:ascii="Times New Roman" w:hAnsi="Times New Roman" w:cs="Times New Roman"/>
              <w:sz w:val="20"/>
              <w:szCs w:val="20"/>
            </w:rPr>
            <w:alias w:val="значение"/>
            <w:tag w:val="значение"/>
            <w:id w:val="-932129787"/>
            <w:placeholder>
              <w:docPart w:val="2043B8714AEE4A2BA9A0A2471CE88BCE"/>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7591C81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74B5E12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39</w:t>
            </w:r>
          </w:p>
        </w:tc>
        <w:tc>
          <w:tcPr>
            <w:tcW w:w="704" w:type="dxa"/>
            <w:tcBorders>
              <w:top w:val="single" w:sz="4" w:space="0" w:color="auto"/>
              <w:left w:val="single" w:sz="4" w:space="0" w:color="auto"/>
              <w:bottom w:val="single" w:sz="4" w:space="0" w:color="auto"/>
              <w:right w:val="single" w:sz="4" w:space="0" w:color="auto"/>
            </w:tcBorders>
            <w:vAlign w:val="center"/>
          </w:tcPr>
          <w:p w14:paraId="008BD4C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0F6E01D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6338AE" w:rsidRPr="00777614" w14:paraId="12B8D63C"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B5DDF63"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B4FC0C7"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DA37259"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266BB71"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A31A25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D2C9CBF"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386226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Диапазон регулировки боковых поддержек корпуса</w:t>
            </w:r>
          </w:p>
        </w:tc>
        <w:sdt>
          <w:sdtPr>
            <w:rPr>
              <w:rFonts w:ascii="Times New Roman" w:hAnsi="Times New Roman" w:cs="Times New Roman"/>
              <w:sz w:val="20"/>
              <w:szCs w:val="20"/>
            </w:rPr>
            <w:alias w:val="Наименование хар-ки"/>
            <w:tag w:val="Наименование хар-ки"/>
            <w:id w:val="563684885"/>
            <w:placeholder>
              <w:docPart w:val="2087445A4B65481B95642EC9D5A6DA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BE1B8A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68533978"/>
            <w:placeholder>
              <w:docPart w:val="367EDD36911B486F93E1E8AF3DF0D7C8"/>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D75E19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E5B5E0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17</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7233112D"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2C26D50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68C618F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19772C3D"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7FF841A"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07BBE27"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63A9671"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0AA3057"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C0D3CE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2E744F2"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D4CEF3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подголовника по высоте от края спинки</w:t>
            </w:r>
          </w:p>
        </w:tc>
        <w:sdt>
          <w:sdtPr>
            <w:rPr>
              <w:rFonts w:ascii="Times New Roman" w:hAnsi="Times New Roman" w:cs="Times New Roman"/>
              <w:sz w:val="20"/>
              <w:szCs w:val="20"/>
            </w:rPr>
            <w:alias w:val="Наименование хар-ки"/>
            <w:tag w:val="Наименование хар-ки"/>
            <w:id w:val="-2135558012"/>
            <w:placeholder>
              <w:docPart w:val="DAAA576BE8484441A28C47F68857BBA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B82C80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46501275"/>
            <w:placeholder>
              <w:docPart w:val="1AA42924B8DF4E959FABE9CB09D4741F"/>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33FCE3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1D6032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18</w:t>
            </w:r>
          </w:p>
        </w:tc>
        <w:tc>
          <w:tcPr>
            <w:tcW w:w="1129" w:type="dxa"/>
            <w:tcBorders>
              <w:top w:val="single" w:sz="4" w:space="0" w:color="auto"/>
              <w:left w:val="single" w:sz="4" w:space="0" w:color="auto"/>
              <w:bottom w:val="single" w:sz="4" w:space="0" w:color="auto"/>
              <w:right w:val="single" w:sz="4" w:space="0" w:color="auto"/>
            </w:tcBorders>
          </w:tcPr>
          <w:p w14:paraId="2A437803" w14:textId="77777777" w:rsidR="006338AE" w:rsidRPr="00777614" w:rsidRDefault="006338AE" w:rsidP="00777614">
            <w:pPr>
              <w:rPr>
                <w:rFonts w:ascii="Times New Roman" w:hAnsi="Times New Roman" w:cs="Times New Roman"/>
                <w:sz w:val="20"/>
                <w:szCs w:val="20"/>
              </w:rPr>
            </w:pPr>
          </w:p>
          <w:p w14:paraId="795FCF3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6B9CB5A3" w14:textId="77777777" w:rsidR="006338AE" w:rsidRPr="00777614" w:rsidRDefault="006338AE" w:rsidP="00777614">
            <w:pPr>
              <w:rPr>
                <w:rFonts w:ascii="Times New Roman" w:hAnsi="Times New Roman" w:cs="Times New Roman"/>
                <w:sz w:val="20"/>
                <w:szCs w:val="20"/>
              </w:rPr>
            </w:pPr>
          </w:p>
          <w:p w14:paraId="75F10D7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41</w:t>
            </w:r>
          </w:p>
        </w:tc>
        <w:tc>
          <w:tcPr>
            <w:tcW w:w="704" w:type="dxa"/>
            <w:tcBorders>
              <w:top w:val="single" w:sz="4" w:space="0" w:color="auto"/>
              <w:left w:val="single" w:sz="4" w:space="0" w:color="auto"/>
              <w:bottom w:val="single" w:sz="4" w:space="0" w:color="auto"/>
              <w:right w:val="single" w:sz="4" w:space="0" w:color="auto"/>
            </w:tcBorders>
            <w:vAlign w:val="center"/>
          </w:tcPr>
          <w:p w14:paraId="3B9DC98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2F48DDF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6338AE" w:rsidRPr="00777614" w14:paraId="425B5FDB"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BE8D0CB"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D9EAACC"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B0B5702"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D15CE28"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89293A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A36125A"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76AED8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Ширина опоры подголовника</w:t>
            </w:r>
          </w:p>
        </w:tc>
        <w:sdt>
          <w:sdtPr>
            <w:rPr>
              <w:rFonts w:ascii="Times New Roman" w:hAnsi="Times New Roman" w:cs="Times New Roman"/>
              <w:sz w:val="20"/>
              <w:szCs w:val="20"/>
            </w:rPr>
            <w:alias w:val="Наименование хар-ки"/>
            <w:tag w:val="Наименование хар-ки"/>
            <w:id w:val="1041943239"/>
            <w:placeholder>
              <w:docPart w:val="E45956DDEA5F4F9F97FC27EFA763AC6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C26031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787262805"/>
            <w:placeholder>
              <w:docPart w:val="FA1E00CE7967436FA51E475DF7A7FBB9"/>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9508C8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22BD98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33</w:t>
            </w:r>
          </w:p>
        </w:tc>
        <w:tc>
          <w:tcPr>
            <w:tcW w:w="1129" w:type="dxa"/>
            <w:tcBorders>
              <w:top w:val="single" w:sz="4" w:space="0" w:color="auto"/>
              <w:left w:val="single" w:sz="4" w:space="0" w:color="auto"/>
              <w:bottom w:val="single" w:sz="4" w:space="0" w:color="auto"/>
              <w:right w:val="single" w:sz="4" w:space="0" w:color="auto"/>
            </w:tcBorders>
            <w:vAlign w:val="center"/>
          </w:tcPr>
          <w:p w14:paraId="6744081F" w14:textId="77777777" w:rsidR="006338AE" w:rsidRPr="00777614" w:rsidRDefault="006338AE" w:rsidP="00777614">
            <w:pPr>
              <w:rPr>
                <w:rFonts w:ascii="Times New Roman" w:hAnsi="Times New Roman" w:cs="Times New Roman"/>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37F87A6F"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527DD7C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40CAE26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4AA16ADA"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6792C60"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1A83438"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CE81DEA"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FD05E1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7B78302"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629C2F5"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B292C0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Ширина сиденья</w:t>
            </w:r>
          </w:p>
        </w:tc>
        <w:sdt>
          <w:sdtPr>
            <w:rPr>
              <w:rFonts w:ascii="Times New Roman" w:hAnsi="Times New Roman" w:cs="Times New Roman"/>
              <w:sz w:val="20"/>
              <w:szCs w:val="20"/>
            </w:rPr>
            <w:alias w:val="Наименование хар-ки"/>
            <w:tag w:val="Наименование хар-ки"/>
            <w:id w:val="2007323620"/>
            <w:placeholder>
              <w:docPart w:val="AC7FAD74499F4BBF93F56838C98B523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58B38D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66522898"/>
            <w:placeholder>
              <w:docPart w:val="3076765425CD49BB8F8AC91631E56484"/>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910C61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38CDB8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44</w:t>
            </w:r>
          </w:p>
        </w:tc>
        <w:tc>
          <w:tcPr>
            <w:tcW w:w="1129" w:type="dxa"/>
            <w:tcBorders>
              <w:top w:val="single" w:sz="4" w:space="0" w:color="auto"/>
              <w:left w:val="single" w:sz="4" w:space="0" w:color="auto"/>
              <w:bottom w:val="single" w:sz="4" w:space="0" w:color="auto"/>
              <w:right w:val="single" w:sz="4" w:space="0" w:color="auto"/>
            </w:tcBorders>
          </w:tcPr>
          <w:p w14:paraId="0DCE2B6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p w14:paraId="3963B6BB" w14:textId="77777777" w:rsidR="006338AE" w:rsidRPr="00777614" w:rsidRDefault="006338AE" w:rsidP="00777614">
            <w:pPr>
              <w:rPr>
                <w:rFonts w:ascii="Times New Roman" w:hAnsi="Times New Roman" w:cs="Times New Roman"/>
                <w:sz w:val="20"/>
                <w:szCs w:val="20"/>
              </w:rPr>
            </w:pPr>
          </w:p>
          <w:p w14:paraId="4165F32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7F2D38F6" w14:textId="77777777" w:rsidR="006338AE" w:rsidRPr="00777614" w:rsidRDefault="006338AE" w:rsidP="00777614">
            <w:pPr>
              <w:rPr>
                <w:rFonts w:ascii="Times New Roman" w:hAnsi="Times New Roman" w:cs="Times New Roman"/>
                <w:sz w:val="20"/>
                <w:szCs w:val="20"/>
              </w:rPr>
            </w:pPr>
          </w:p>
          <w:p w14:paraId="04EF3EDD" w14:textId="77777777" w:rsidR="006338AE" w:rsidRPr="00777614" w:rsidRDefault="006338AE" w:rsidP="00777614">
            <w:pPr>
              <w:rPr>
                <w:rFonts w:ascii="Times New Roman" w:hAnsi="Times New Roman" w:cs="Times New Roman"/>
                <w:sz w:val="20"/>
                <w:szCs w:val="20"/>
              </w:rPr>
            </w:pPr>
          </w:p>
          <w:p w14:paraId="694B63B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46</w:t>
            </w:r>
          </w:p>
        </w:tc>
        <w:tc>
          <w:tcPr>
            <w:tcW w:w="704" w:type="dxa"/>
            <w:tcBorders>
              <w:top w:val="single" w:sz="4" w:space="0" w:color="auto"/>
              <w:left w:val="single" w:sz="4" w:space="0" w:color="auto"/>
              <w:bottom w:val="single" w:sz="4" w:space="0" w:color="auto"/>
              <w:right w:val="single" w:sz="4" w:space="0" w:color="auto"/>
            </w:tcBorders>
            <w:vAlign w:val="center"/>
          </w:tcPr>
          <w:p w14:paraId="0C3E90D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7469A7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6338AE" w:rsidRPr="00777614" w14:paraId="642D2402"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D8D04F0"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6033991"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4C42301"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37FA119"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2541DB7"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004C2F5"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1B803C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656675088"/>
            <w:placeholder>
              <w:docPart w:val="0D7D5E99385542A6BD6A52CC214F5F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B769E4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tc>
          <w:tcPr>
            <w:tcW w:w="1542" w:type="dxa"/>
            <w:tcBorders>
              <w:top w:val="single" w:sz="4" w:space="0" w:color="auto"/>
              <w:left w:val="single" w:sz="4" w:space="0" w:color="auto"/>
              <w:bottom w:val="single" w:sz="4" w:space="0" w:color="auto"/>
              <w:right w:val="single" w:sz="4" w:space="0" w:color="auto"/>
            </w:tcBorders>
            <w:vAlign w:val="center"/>
          </w:tcPr>
          <w:p w14:paraId="70A3A6BE" w14:textId="77777777" w:rsidR="006338AE" w:rsidRPr="00777614" w:rsidRDefault="006338AE" w:rsidP="00777614">
            <w:pP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5140BEC2"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762874641"/>
            <w:placeholder>
              <w:docPart w:val="289745EB7CDE46519584C482F58FCD7B"/>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BE2FC8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0DFDCD8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21</w:t>
            </w:r>
          </w:p>
        </w:tc>
        <w:tc>
          <w:tcPr>
            <w:tcW w:w="704" w:type="dxa"/>
            <w:tcBorders>
              <w:top w:val="single" w:sz="4" w:space="0" w:color="auto"/>
              <w:left w:val="single" w:sz="4" w:space="0" w:color="auto"/>
              <w:bottom w:val="single" w:sz="4" w:space="0" w:color="auto"/>
              <w:right w:val="single" w:sz="4" w:space="0" w:color="auto"/>
            </w:tcBorders>
            <w:vAlign w:val="center"/>
          </w:tcPr>
          <w:p w14:paraId="5CC1DC9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кг</w:t>
            </w:r>
          </w:p>
        </w:tc>
        <w:tc>
          <w:tcPr>
            <w:tcW w:w="1310" w:type="dxa"/>
            <w:tcBorders>
              <w:top w:val="single" w:sz="4" w:space="0" w:color="auto"/>
              <w:left w:val="single" w:sz="4" w:space="0" w:color="auto"/>
              <w:bottom w:val="single" w:sz="4" w:space="0" w:color="auto"/>
              <w:right w:val="single" w:sz="4" w:space="0" w:color="auto"/>
            </w:tcBorders>
          </w:tcPr>
          <w:p w14:paraId="1438DAC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6338AE" w:rsidRPr="00777614" w14:paraId="1E4C76B6"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2CB5145"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CF9972A"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E28EA98"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2BC95E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7CE5EE1"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31AD9E4"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825FF3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Маркировка кресла-коляски содержит:</w:t>
            </w:r>
          </w:p>
          <w:p w14:paraId="14BC6601"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1088530626"/>
            <w:placeholder>
              <w:docPart w:val="4FD1B2ECCC674DC3ACF96A05A1DBCB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AA1EE5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142098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наименование производителя; </w:t>
            </w:r>
          </w:p>
          <w:p w14:paraId="6D744C2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адрес производителя; </w:t>
            </w:r>
          </w:p>
          <w:p w14:paraId="219AFC7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обозначение типа (модели) кресла-коляски (в зависимости от модификации);</w:t>
            </w:r>
          </w:p>
          <w:p w14:paraId="51D3476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дату выпуска (месяц, год);</w:t>
            </w:r>
          </w:p>
          <w:p w14:paraId="316717C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артикул модификации кресла-коляски;</w:t>
            </w:r>
          </w:p>
          <w:p w14:paraId="5B08139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серийный номер;</w:t>
            </w:r>
          </w:p>
          <w:p w14:paraId="5FE39F8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рекомендуемую максимальную массу пользователя</w:t>
            </w:r>
          </w:p>
        </w:tc>
        <w:tc>
          <w:tcPr>
            <w:tcW w:w="704" w:type="dxa"/>
            <w:tcBorders>
              <w:top w:val="single" w:sz="4" w:space="0" w:color="auto"/>
              <w:left w:val="single" w:sz="4" w:space="0" w:color="auto"/>
              <w:bottom w:val="single" w:sz="4" w:space="0" w:color="auto"/>
              <w:right w:val="single" w:sz="4" w:space="0" w:color="auto"/>
            </w:tcBorders>
            <w:vAlign w:val="center"/>
          </w:tcPr>
          <w:p w14:paraId="3A6CEA6B"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82415353"/>
            <w:placeholder>
              <w:docPart w:val="497930386AB0462C9696EB39E2DD490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7F69F0E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27D7E1E4"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672EA06"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188D414"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93CCC52"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C77437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6636E9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F9577B6"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41E3C1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Комплект поставки:</w:t>
            </w:r>
          </w:p>
        </w:tc>
        <w:sdt>
          <w:sdtPr>
            <w:rPr>
              <w:rFonts w:ascii="Times New Roman" w:hAnsi="Times New Roman" w:cs="Times New Roman"/>
              <w:sz w:val="20"/>
              <w:szCs w:val="20"/>
            </w:rPr>
            <w:alias w:val="Наименование хар-ки"/>
            <w:tag w:val="Наименование хар-ки"/>
            <w:id w:val="-1550756137"/>
            <w:placeholder>
              <w:docPart w:val="B4A4BF52CADF4A53A7E8334C5C7A0BE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46F3EFF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17496D7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набор инструментов;</w:t>
            </w:r>
          </w:p>
          <w:p w14:paraId="76F8169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инструкция для пользователя (на русском языке);</w:t>
            </w:r>
          </w:p>
          <w:p w14:paraId="26875B7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гарантийный талон (с отметкой о произведенной проверке контроля качества </w:t>
            </w:r>
          </w:p>
        </w:tc>
        <w:tc>
          <w:tcPr>
            <w:tcW w:w="704" w:type="dxa"/>
            <w:tcBorders>
              <w:top w:val="single" w:sz="4" w:space="0" w:color="auto"/>
              <w:left w:val="single" w:sz="4" w:space="0" w:color="auto"/>
              <w:bottom w:val="single" w:sz="4" w:space="0" w:color="auto"/>
              <w:right w:val="single" w:sz="4" w:space="0" w:color="auto"/>
            </w:tcBorders>
            <w:vAlign w:val="center"/>
          </w:tcPr>
          <w:p w14:paraId="31CD08D9"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04684844"/>
            <w:placeholder>
              <w:docPart w:val="20CD086C7AE246588A469F891ED96AF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21D9492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7693E4AF" w14:textId="77777777" w:rsidTr="00777614">
        <w:trPr>
          <w:gridAfter w:val="1"/>
          <w:wAfter w:w="311" w:type="dxa"/>
          <w:trHeight w:val="1656"/>
        </w:trPr>
        <w:tc>
          <w:tcPr>
            <w:tcW w:w="426" w:type="dxa"/>
            <w:gridSpan w:val="2"/>
            <w:vMerge/>
            <w:tcBorders>
              <w:left w:val="single" w:sz="4" w:space="0" w:color="auto"/>
              <w:right w:val="single" w:sz="4" w:space="0" w:color="auto"/>
            </w:tcBorders>
            <w:vAlign w:val="center"/>
          </w:tcPr>
          <w:p w14:paraId="2001AC51"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B3C53A6"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461F84C"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D7F5227"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87F7424"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C9757FA"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right w:val="single" w:sz="4" w:space="0" w:color="auto"/>
            </w:tcBorders>
            <w:vAlign w:val="center"/>
          </w:tcPr>
          <w:p w14:paraId="1516F5E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91132520"/>
            <w:placeholder>
              <w:docPart w:val="8984F49154A948FB8AA5C1229E5CD71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right w:val="single" w:sz="4" w:space="0" w:color="auto"/>
                </w:tcBorders>
                <w:vAlign w:val="center"/>
              </w:tcPr>
              <w:p w14:paraId="2CE5525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right w:val="single" w:sz="4" w:space="0" w:color="auto"/>
            </w:tcBorders>
            <w:vAlign w:val="center"/>
          </w:tcPr>
          <w:p w14:paraId="7495049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ГОСТ ISO 10993-1-2021</w:t>
            </w:r>
          </w:p>
          <w:p w14:paraId="13DDC9A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10993-5-2023 </w:t>
            </w:r>
          </w:p>
          <w:p w14:paraId="3E8EF44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10993-10-2023 </w:t>
            </w:r>
          </w:p>
          <w:p w14:paraId="0D3EEA8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52770-2023. </w:t>
            </w:r>
          </w:p>
          <w:p w14:paraId="41B79AC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50444-2020   </w:t>
            </w:r>
          </w:p>
          <w:p w14:paraId="3BBA83F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7176-8-2015 </w:t>
            </w:r>
          </w:p>
          <w:p w14:paraId="7D64636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51083-2021 </w:t>
            </w:r>
          </w:p>
          <w:p w14:paraId="0F456E3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7176-16-2015 </w:t>
            </w:r>
          </w:p>
        </w:tc>
        <w:tc>
          <w:tcPr>
            <w:tcW w:w="704" w:type="dxa"/>
            <w:tcBorders>
              <w:top w:val="single" w:sz="4" w:space="0" w:color="auto"/>
              <w:left w:val="single" w:sz="4" w:space="0" w:color="auto"/>
              <w:right w:val="single" w:sz="4" w:space="0" w:color="auto"/>
            </w:tcBorders>
            <w:vAlign w:val="center"/>
          </w:tcPr>
          <w:p w14:paraId="75A2C025"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62230258"/>
            <w:placeholder>
              <w:docPart w:val="47AE954DFCB54767AC494DBBD2153D2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right w:val="single" w:sz="4" w:space="0" w:color="auto"/>
                </w:tcBorders>
              </w:tcPr>
              <w:p w14:paraId="7FB24F2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07CB8B3C" w14:textId="77777777" w:rsidTr="00777614">
        <w:trPr>
          <w:gridAfter w:val="1"/>
          <w:wAfter w:w="311" w:type="dxa"/>
        </w:trPr>
        <w:tc>
          <w:tcPr>
            <w:tcW w:w="426" w:type="dxa"/>
            <w:gridSpan w:val="2"/>
            <w:vMerge w:val="restart"/>
            <w:tcBorders>
              <w:top w:val="single" w:sz="4" w:space="0" w:color="auto"/>
              <w:left w:val="single" w:sz="4" w:space="0" w:color="auto"/>
              <w:right w:val="single" w:sz="4" w:space="0" w:color="auto"/>
            </w:tcBorders>
            <w:vAlign w:val="center"/>
          </w:tcPr>
          <w:p w14:paraId="22B8F31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w:t>
            </w:r>
          </w:p>
        </w:tc>
        <w:tc>
          <w:tcPr>
            <w:tcW w:w="840" w:type="dxa"/>
            <w:gridSpan w:val="2"/>
            <w:vMerge w:val="restart"/>
            <w:tcBorders>
              <w:top w:val="single" w:sz="4" w:space="0" w:color="auto"/>
              <w:left w:val="single" w:sz="4" w:space="0" w:color="auto"/>
              <w:right w:val="single" w:sz="4" w:space="0" w:color="auto"/>
            </w:tcBorders>
          </w:tcPr>
          <w:p w14:paraId="2C530B15" w14:textId="77777777" w:rsidR="006338AE" w:rsidRPr="00777614" w:rsidRDefault="006338AE" w:rsidP="00777614">
            <w:pPr>
              <w:rPr>
                <w:rFonts w:ascii="Times New Roman" w:hAnsi="Times New Roman" w:cs="Times New Roman"/>
                <w:sz w:val="20"/>
                <w:szCs w:val="20"/>
              </w:rPr>
            </w:pPr>
          </w:p>
        </w:tc>
        <w:tc>
          <w:tcPr>
            <w:tcW w:w="1428" w:type="dxa"/>
            <w:vMerge w:val="restart"/>
            <w:tcBorders>
              <w:top w:val="single" w:sz="4" w:space="0" w:color="auto"/>
              <w:left w:val="single" w:sz="4" w:space="0" w:color="auto"/>
              <w:right w:val="single" w:sz="4" w:space="0" w:color="auto"/>
            </w:tcBorders>
            <w:vAlign w:val="center"/>
          </w:tcPr>
          <w:p w14:paraId="08DCE7E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1DB9DA3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7-01-02-09</w:t>
            </w:r>
          </w:p>
        </w:tc>
        <w:tc>
          <w:tcPr>
            <w:tcW w:w="1417" w:type="dxa"/>
            <w:gridSpan w:val="2"/>
            <w:vMerge w:val="restart"/>
            <w:tcBorders>
              <w:top w:val="single" w:sz="4" w:space="0" w:color="auto"/>
              <w:left w:val="single" w:sz="4" w:space="0" w:color="auto"/>
              <w:right w:val="single" w:sz="4" w:space="0" w:color="auto"/>
            </w:tcBorders>
          </w:tcPr>
          <w:p w14:paraId="7DF4700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30.92.20.000/00000013</w:t>
            </w:r>
          </w:p>
        </w:tc>
        <w:tc>
          <w:tcPr>
            <w:tcW w:w="567" w:type="dxa"/>
            <w:vMerge w:val="restart"/>
            <w:tcBorders>
              <w:top w:val="single" w:sz="4" w:space="0" w:color="auto"/>
              <w:left w:val="single" w:sz="4" w:space="0" w:color="auto"/>
              <w:right w:val="single" w:sz="4" w:space="0" w:color="auto"/>
            </w:tcBorders>
          </w:tcPr>
          <w:p w14:paraId="2579A6E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б/о</w:t>
            </w:r>
          </w:p>
        </w:tc>
        <w:tc>
          <w:tcPr>
            <w:tcW w:w="567" w:type="dxa"/>
            <w:vMerge w:val="restart"/>
            <w:tcBorders>
              <w:top w:val="single" w:sz="4" w:space="0" w:color="auto"/>
              <w:left w:val="single" w:sz="4" w:space="0" w:color="auto"/>
              <w:right w:val="single" w:sz="4" w:space="0" w:color="auto"/>
            </w:tcBorders>
          </w:tcPr>
          <w:p w14:paraId="47051CAC" w14:textId="77777777" w:rsidR="006338AE" w:rsidRPr="00777614" w:rsidRDefault="006338AE" w:rsidP="00777614">
            <w:pPr>
              <w:rPr>
                <w:rFonts w:ascii="Times New Roman" w:hAnsi="Times New Roman" w:cs="Times New Roman"/>
                <w:sz w:val="20"/>
                <w:szCs w:val="20"/>
              </w:rPr>
            </w:pPr>
            <w:proofErr w:type="spellStart"/>
            <w:r w:rsidRPr="00777614">
              <w:rPr>
                <w:rFonts w:ascii="Times New Roman" w:hAnsi="Times New Roman" w:cs="Times New Roman"/>
                <w:sz w:val="20"/>
                <w:szCs w:val="20"/>
              </w:rPr>
              <w:t>шт</w:t>
            </w:r>
            <w:proofErr w:type="spellEnd"/>
          </w:p>
        </w:tc>
        <w:tc>
          <w:tcPr>
            <w:tcW w:w="1557" w:type="dxa"/>
            <w:tcBorders>
              <w:top w:val="single" w:sz="4" w:space="0" w:color="auto"/>
              <w:left w:val="single" w:sz="4" w:space="0" w:color="auto"/>
              <w:bottom w:val="single" w:sz="4" w:space="0" w:color="auto"/>
              <w:right w:val="single" w:sz="4" w:space="0" w:color="auto"/>
            </w:tcBorders>
            <w:vAlign w:val="center"/>
          </w:tcPr>
          <w:p w14:paraId="2A29DF2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w:t>
            </w:r>
          </w:p>
        </w:tc>
        <w:tc>
          <w:tcPr>
            <w:tcW w:w="1535" w:type="dxa"/>
            <w:tcBorders>
              <w:top w:val="single" w:sz="4" w:space="0" w:color="auto"/>
              <w:left w:val="single" w:sz="4" w:space="0" w:color="auto"/>
              <w:bottom w:val="single" w:sz="4" w:space="0" w:color="auto"/>
              <w:right w:val="single" w:sz="4" w:space="0" w:color="auto"/>
            </w:tcBorders>
            <w:vAlign w:val="center"/>
          </w:tcPr>
          <w:p w14:paraId="2361DD5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tc>
          <w:tcPr>
            <w:tcW w:w="4814" w:type="dxa"/>
            <w:gridSpan w:val="4"/>
            <w:tcBorders>
              <w:top w:val="single" w:sz="4" w:space="0" w:color="auto"/>
              <w:left w:val="single" w:sz="4" w:space="0" w:color="auto"/>
              <w:bottom w:val="single" w:sz="4" w:space="0" w:color="auto"/>
              <w:right w:val="single" w:sz="4" w:space="0" w:color="auto"/>
            </w:tcBorders>
            <w:vAlign w:val="center"/>
          </w:tcPr>
          <w:p w14:paraId="7C76139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04" w:type="dxa"/>
            <w:tcBorders>
              <w:top w:val="single" w:sz="4" w:space="0" w:color="auto"/>
              <w:left w:val="single" w:sz="4" w:space="0" w:color="auto"/>
              <w:bottom w:val="single" w:sz="4" w:space="0" w:color="auto"/>
              <w:right w:val="single" w:sz="4" w:space="0" w:color="auto"/>
            </w:tcBorders>
            <w:vAlign w:val="center"/>
          </w:tcPr>
          <w:p w14:paraId="58DAB41D" w14:textId="77777777" w:rsidR="006338AE" w:rsidRPr="00777614" w:rsidRDefault="006338AE" w:rsidP="00777614">
            <w:pP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593CAD2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w:t>
            </w:r>
            <w:proofErr w:type="spellStart"/>
            <w:r w:rsidRPr="00777614">
              <w:rPr>
                <w:rFonts w:ascii="Times New Roman" w:hAnsi="Times New Roman" w:cs="Times New Roman"/>
                <w:sz w:val="20"/>
                <w:szCs w:val="20"/>
              </w:rPr>
              <w:t>хар-ки</w:t>
            </w:r>
            <w:proofErr w:type="spellEnd"/>
            <w:r w:rsidRPr="00777614">
              <w:rPr>
                <w:rFonts w:ascii="Times New Roman" w:hAnsi="Times New Roman" w:cs="Times New Roman"/>
                <w:sz w:val="20"/>
                <w:szCs w:val="20"/>
              </w:rPr>
              <w:t xml:space="preserve"> не может меняться</w:t>
            </w:r>
          </w:p>
        </w:tc>
      </w:tr>
      <w:tr w:rsidR="006338AE" w:rsidRPr="00777614" w14:paraId="6FC1FBB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6A93D03"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596691E"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364B7340"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7911F71"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56FE69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0ED7BE8"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1B7395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137189023"/>
            <w:placeholder>
              <w:docPart w:val="0BC45CFA2BE244C7ADBBE94265EE9A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6D1F921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6F33CA1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Для передвижения лиц с ограниченными двигательными возможностями как самостоятельно, так и с посторонней помощью и обеспечения длительного пребывания в сидячем положении без утомления и развития пролежней, искривлений</w:t>
            </w:r>
          </w:p>
        </w:tc>
        <w:tc>
          <w:tcPr>
            <w:tcW w:w="704" w:type="dxa"/>
            <w:tcBorders>
              <w:top w:val="single" w:sz="4" w:space="0" w:color="auto"/>
              <w:left w:val="single" w:sz="4" w:space="0" w:color="auto"/>
              <w:bottom w:val="single" w:sz="4" w:space="0" w:color="auto"/>
              <w:right w:val="single" w:sz="4" w:space="0" w:color="auto"/>
            </w:tcBorders>
            <w:vAlign w:val="center"/>
          </w:tcPr>
          <w:p w14:paraId="30DC56AE"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230034482"/>
            <w:placeholder>
              <w:docPart w:val="CBD44472D6324EC7B18AAC4F4BACB1B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0FF61CF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18EFC3BE" w14:textId="77777777" w:rsidTr="00777614">
        <w:trPr>
          <w:gridAfter w:val="1"/>
          <w:wAfter w:w="311" w:type="dxa"/>
          <w:trHeight w:val="412"/>
        </w:trPr>
        <w:tc>
          <w:tcPr>
            <w:tcW w:w="426" w:type="dxa"/>
            <w:gridSpan w:val="2"/>
            <w:vMerge/>
            <w:tcBorders>
              <w:left w:val="single" w:sz="4" w:space="0" w:color="auto"/>
              <w:right w:val="single" w:sz="4" w:space="0" w:color="auto"/>
            </w:tcBorders>
            <w:vAlign w:val="center"/>
          </w:tcPr>
          <w:p w14:paraId="7FE22FA2"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34A54D0"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75A465E2"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EE58364"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5EE699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654E281"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18227E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522702521"/>
            <w:placeholder>
              <w:docPart w:val="118406862A694391AC23617F6B0AEDB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1940EBB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6A9F5A1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 В отношении пожарной безопасности все используемые в конструкции материалы обладают </w:t>
            </w:r>
            <w:r w:rsidRPr="00777614">
              <w:rPr>
                <w:rFonts w:ascii="Times New Roman" w:hAnsi="Times New Roman" w:cs="Times New Roman"/>
                <w:sz w:val="20"/>
                <w:szCs w:val="20"/>
              </w:rPr>
              <w:lastRenderedPageBreak/>
              <w:t>свойством самогашения и не допускают воспламенения вследствие распространяющегося тления.</w:t>
            </w:r>
          </w:p>
          <w:p w14:paraId="7E500E4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-Имеется привод от обода колеса.</w:t>
            </w:r>
          </w:p>
          <w:p w14:paraId="60419A0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w:t>
            </w:r>
          </w:p>
          <w:p w14:paraId="4FBEFAB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-Высокопрочная рама крестообразной конструкции трехтрубного исполнения, обеспечивает надежность и стабильность конструкции при эксплуатации. Кресло-коляска складывается и раскладывается без применения инструментов. </w:t>
            </w:r>
          </w:p>
          <w:p w14:paraId="6CA47E0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-Покрытие рамы кресла-коляски для высокой устойчивости к механическим повреждениям и агрессивным жидкостям выполнена из высококачественной порошковой эмали с термической полимеризацией.</w:t>
            </w:r>
          </w:p>
          <w:p w14:paraId="7D843DB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-Спинка и сиденья изготовлены из высококачественной синтетической ткани (нейтральной термически и химически), армированной нейлоновыми волокнами. </w:t>
            </w:r>
          </w:p>
          <w:p w14:paraId="5541827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-Подлокотники кресла-коляски откидываются назад. Возможность манипулирования одной рукой узла фиксации подлокотника. Отсутствие в узле фиксации подлокотника возвратной пружины. Накладки подлокотников изготовлены из вспененной резины. Необходимость применения в качестве опор вращения в поворотных и в приводных колесах шариковых подшипников, работающих в паре со стальной втулкой. </w:t>
            </w:r>
          </w:p>
          <w:p w14:paraId="4D3693A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-Наличие у приводных колес литых полиуретановых покрышек, которые легко демонтируются путем использования быстросъемных колесных осей с пружинно-шариковыми фиксаторами и снабжены алюминиевыми </w:t>
            </w:r>
            <w:proofErr w:type="spellStart"/>
            <w:r w:rsidRPr="00777614">
              <w:rPr>
                <w:rFonts w:ascii="Times New Roman" w:hAnsi="Times New Roman" w:cs="Times New Roman"/>
                <w:sz w:val="20"/>
                <w:szCs w:val="20"/>
              </w:rPr>
              <w:t>ободами</w:t>
            </w:r>
            <w:proofErr w:type="spellEnd"/>
            <w:r w:rsidRPr="00777614">
              <w:rPr>
                <w:rFonts w:ascii="Times New Roman" w:hAnsi="Times New Roman" w:cs="Times New Roman"/>
                <w:sz w:val="20"/>
                <w:szCs w:val="20"/>
              </w:rPr>
              <w:t xml:space="preserve"> и обручами. </w:t>
            </w:r>
          </w:p>
          <w:p w14:paraId="41CB3CA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-Возможность легкого демонтажа подножки или возможность отвода внутрь рамы без демонтажа.</w:t>
            </w:r>
          </w:p>
        </w:tc>
        <w:tc>
          <w:tcPr>
            <w:tcW w:w="704" w:type="dxa"/>
            <w:tcBorders>
              <w:top w:val="single" w:sz="4" w:space="0" w:color="auto"/>
              <w:left w:val="single" w:sz="4" w:space="0" w:color="auto"/>
              <w:bottom w:val="single" w:sz="4" w:space="0" w:color="auto"/>
              <w:right w:val="single" w:sz="4" w:space="0" w:color="auto"/>
            </w:tcBorders>
            <w:vAlign w:val="center"/>
          </w:tcPr>
          <w:p w14:paraId="2CE24AA7"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69119792"/>
            <w:placeholder>
              <w:docPart w:val="C6BF7073CC524463BA461A949790F29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0056B1C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4F45273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1350154"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980C94B"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CB6FCC4"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30BBFB9"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4C6F1DA"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F390346"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93F6E6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Оснащение кресла-коляски</w:t>
            </w:r>
          </w:p>
        </w:tc>
        <w:sdt>
          <w:sdtPr>
            <w:rPr>
              <w:rFonts w:ascii="Times New Roman" w:hAnsi="Times New Roman" w:cs="Times New Roman"/>
              <w:sz w:val="20"/>
              <w:szCs w:val="20"/>
            </w:rPr>
            <w:alias w:val="Наименование хар-ки"/>
            <w:tag w:val="Наименование хар-ки"/>
            <w:id w:val="-1575196673"/>
            <w:placeholder>
              <w:docPart w:val="30E5EE81E6534A91A7919BAA90B5F1A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17BDE7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1812E5D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кресла-коляски.</w:t>
            </w:r>
          </w:p>
          <w:p w14:paraId="2807EB5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-Кресло-коляска оснащена боковыми поддержками корпуса. Регулировка по углу наклона боковых опор в трех плоскостях при помощи шарнирного механизма для поддержки верхней части корпуса пользователя.</w:t>
            </w:r>
          </w:p>
          <w:p w14:paraId="52DCC6C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-Имеются ремни для фиксации стоп, поясной ремень для фиксации туловища с пластиковой пряжкой, валик или ремень для сохранения зазора между ногами. Подголовник изготовлен из вспененной резины. </w:t>
            </w:r>
          </w:p>
          <w:p w14:paraId="7AC23CB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-Имеются тормоза для сопровождающего лица. Наличие у тормозов не менее трех типов жесткости, и рычагов, которые должны устанавливаться на ручках для толкания. Наличие двух страховочных устройств от опрокидывания. </w:t>
            </w:r>
          </w:p>
          <w:p w14:paraId="089F5D4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-Имеется подголовник с боковыми опорами для головы, ремни для пяток, поясничный валик, нагрудный ремень и держатели для ног.</w:t>
            </w:r>
          </w:p>
        </w:tc>
        <w:tc>
          <w:tcPr>
            <w:tcW w:w="704" w:type="dxa"/>
            <w:tcBorders>
              <w:top w:val="single" w:sz="4" w:space="0" w:color="auto"/>
              <w:left w:val="single" w:sz="4" w:space="0" w:color="auto"/>
              <w:bottom w:val="single" w:sz="4" w:space="0" w:color="auto"/>
              <w:right w:val="single" w:sz="4" w:space="0" w:color="auto"/>
            </w:tcBorders>
            <w:vAlign w:val="center"/>
          </w:tcPr>
          <w:p w14:paraId="64CADDFC"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316183222"/>
            <w:placeholder>
              <w:docPart w:val="E2E9240A1497408E869AECDA16A37A8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55B3014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018400FA" w14:textId="77777777" w:rsidTr="00777614">
        <w:trPr>
          <w:gridAfter w:val="1"/>
          <w:wAfter w:w="311" w:type="dxa"/>
          <w:trHeight w:val="70"/>
        </w:trPr>
        <w:tc>
          <w:tcPr>
            <w:tcW w:w="426" w:type="dxa"/>
            <w:gridSpan w:val="2"/>
            <w:vMerge/>
            <w:tcBorders>
              <w:left w:val="single" w:sz="4" w:space="0" w:color="auto"/>
              <w:right w:val="single" w:sz="4" w:space="0" w:color="auto"/>
            </w:tcBorders>
            <w:vAlign w:val="center"/>
          </w:tcPr>
          <w:p w14:paraId="2AFE065B"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E468C53"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3823FFE"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6DDC638"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50A2F1C"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2BDF3B4"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C3B128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Характеристики кресла-коляски</w:t>
            </w:r>
          </w:p>
        </w:tc>
        <w:sdt>
          <w:sdtPr>
            <w:rPr>
              <w:rFonts w:ascii="Times New Roman" w:hAnsi="Times New Roman" w:cs="Times New Roman"/>
              <w:sz w:val="20"/>
              <w:szCs w:val="20"/>
            </w:rPr>
            <w:alias w:val="Наименование хар-ки"/>
            <w:tag w:val="Наименование хар-ки"/>
            <w:id w:val="155110476"/>
            <w:placeholder>
              <w:docPart w:val="329AEB8DD6174B30906F2E87C84B16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142086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6D4A197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подголовника не менее 23 см, а также в трех плоскостях при помощи шарнирного механизма. </w:t>
            </w:r>
          </w:p>
          <w:p w14:paraId="4EBF91D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-Обод приводных колес выполнен из алюминия и имеет не менее 2-х регулировок установок для более удобного хвата. </w:t>
            </w:r>
          </w:p>
          <w:p w14:paraId="264BCEF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w:t>
            </w:r>
            <w:proofErr w:type="spellStart"/>
            <w:r w:rsidRPr="00777614">
              <w:rPr>
                <w:rFonts w:ascii="Times New Roman" w:hAnsi="Times New Roman" w:cs="Times New Roman"/>
                <w:sz w:val="20"/>
                <w:szCs w:val="20"/>
              </w:rPr>
              <w:t>поступенчатой</w:t>
            </w:r>
            <w:proofErr w:type="spellEnd"/>
            <w:r w:rsidRPr="00777614">
              <w:rPr>
                <w:rFonts w:ascii="Times New Roman" w:hAnsi="Times New Roman" w:cs="Times New Roman"/>
                <w:sz w:val="20"/>
                <w:szCs w:val="20"/>
              </w:rPr>
              <w:t xml:space="preserve"> спинки: от не менее чем до 30 º и фиксироваться не менее чем в четырех положениях. </w:t>
            </w:r>
          </w:p>
          <w:p w14:paraId="454E862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глубины сиденья в зависимости от длины бедра не менее чем в 3-х положениях в диапазоне не менее 6 см. </w:t>
            </w:r>
          </w:p>
          <w:p w14:paraId="707CA1F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-Позиции установки положения вилки поворотного колеса: не менее 4. </w:t>
            </w:r>
          </w:p>
          <w:p w14:paraId="785F465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-Возможность изменения длины колесной базы не менее чем в 2-х положениях в диапазоне не менее 8 см посредством регулировки расстояния между приводными и поворотными колесами. </w:t>
            </w:r>
          </w:p>
          <w:p w14:paraId="7A1B6DD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-Необходимость боковой поддержки корпуса настраиваться индивидуально с учетом индивидуальных потребностей пользователя и расстояние между поддержками регулируется в </w:t>
            </w:r>
            <w:r w:rsidRPr="00777614">
              <w:rPr>
                <w:rFonts w:ascii="Times New Roman" w:hAnsi="Times New Roman" w:cs="Times New Roman"/>
                <w:sz w:val="20"/>
                <w:szCs w:val="20"/>
              </w:rPr>
              <w:lastRenderedPageBreak/>
              <w:t xml:space="preserve">диапазоне не менее 10 см и имеет функцию отведения. </w:t>
            </w:r>
          </w:p>
          <w:p w14:paraId="0952E93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регулируются по высоте в диапазоне не менее 20 мм от исходного положения.</w:t>
            </w:r>
          </w:p>
          <w:p w14:paraId="4CCAB24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-Высота сиденья регулируется спереди в диапазоне не менее 3 см и сзади в диапазоне не менее 9 см.</w:t>
            </w:r>
          </w:p>
          <w:p w14:paraId="17266E4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-Страховочные устройства от опрокидывания регулируются по высоте в диапазоне 9 см с кнопочной фиксацией в не менее чем 5 положениях и имеют функцию отведения вверх для преодоления препятствий</w:t>
            </w:r>
          </w:p>
        </w:tc>
        <w:tc>
          <w:tcPr>
            <w:tcW w:w="704" w:type="dxa"/>
            <w:tcBorders>
              <w:top w:val="single" w:sz="4" w:space="0" w:color="auto"/>
              <w:left w:val="single" w:sz="4" w:space="0" w:color="auto"/>
              <w:bottom w:val="single" w:sz="4" w:space="0" w:color="auto"/>
              <w:right w:val="single" w:sz="4" w:space="0" w:color="auto"/>
            </w:tcBorders>
            <w:vAlign w:val="center"/>
          </w:tcPr>
          <w:p w14:paraId="3861E992"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43756123"/>
            <w:placeholder>
              <w:docPart w:val="B9A503A2688A4C289098609FDBDA150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1F4A53F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хар-ки</w:t>
                </w:r>
              </w:p>
            </w:tc>
          </w:sdtContent>
        </w:sdt>
      </w:tr>
      <w:tr w:rsidR="006338AE" w:rsidRPr="00777614" w14:paraId="37CF8148"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0262CEB" w14:textId="77777777" w:rsidR="006338AE" w:rsidRPr="00777614" w:rsidRDefault="006338AE" w:rsidP="00777614">
            <w:pPr>
              <w:rPr>
                <w:rFonts w:ascii="Times New Roman" w:hAnsi="Times New Roman" w:cs="Times New Roman"/>
                <w:sz w:val="20"/>
                <w:szCs w:val="20"/>
              </w:rPr>
            </w:pPr>
          </w:p>
        </w:tc>
        <w:tc>
          <w:tcPr>
            <w:tcW w:w="840" w:type="dxa"/>
            <w:gridSpan w:val="2"/>
            <w:vMerge w:val="restart"/>
            <w:tcBorders>
              <w:left w:val="single" w:sz="4" w:space="0" w:color="auto"/>
              <w:right w:val="single" w:sz="4" w:space="0" w:color="auto"/>
            </w:tcBorders>
          </w:tcPr>
          <w:p w14:paraId="139612C2"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7F5A642E"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9C23265"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A1425E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200021D"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55DE68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Толщина подушки на сиденье кресла-коляски</w:t>
            </w:r>
          </w:p>
        </w:tc>
        <w:sdt>
          <w:sdtPr>
            <w:rPr>
              <w:rFonts w:ascii="Times New Roman" w:hAnsi="Times New Roman" w:cs="Times New Roman"/>
              <w:sz w:val="20"/>
              <w:szCs w:val="20"/>
            </w:rPr>
            <w:alias w:val="Наименование хар-ки"/>
            <w:tag w:val="Наименование хар-ки"/>
            <w:id w:val="1380061092"/>
            <w:placeholder>
              <w:docPart w:val="4205DDE40FDA411ABE4220A8255A8B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E61BAA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01951180"/>
            <w:placeholder>
              <w:docPart w:val="E185A669BEBE46E288B284091B55E118"/>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641C0C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38D69A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431B4A4B"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08FDE72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0F9A919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031DDA92"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E9F6892"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47B7278"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7EE33FBB"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F10D67A"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400F5BC"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3E03165"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AD3D28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Диаметр поворотных колес</w:t>
            </w:r>
          </w:p>
        </w:tc>
        <w:sdt>
          <w:sdtPr>
            <w:rPr>
              <w:rFonts w:ascii="Times New Roman" w:hAnsi="Times New Roman" w:cs="Times New Roman"/>
              <w:sz w:val="20"/>
              <w:szCs w:val="20"/>
            </w:rPr>
            <w:alias w:val="Наименование хар-ки"/>
            <w:tag w:val="Наименование хар-ки"/>
            <w:id w:val="-680889075"/>
            <w:placeholder>
              <w:docPart w:val="71BF7DC3DEF34C99B63863E7A2105A3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B40289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45877925"/>
            <w:placeholder>
              <w:docPart w:val="1D725FA7189E45B5B7438BEBBE7282B2"/>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760D38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8A0039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15</w:t>
            </w:r>
          </w:p>
        </w:tc>
        <w:sdt>
          <w:sdtPr>
            <w:rPr>
              <w:rFonts w:ascii="Times New Roman" w:hAnsi="Times New Roman" w:cs="Times New Roman"/>
              <w:sz w:val="20"/>
              <w:szCs w:val="20"/>
            </w:rPr>
            <w:alias w:val="значение"/>
            <w:tag w:val="значение"/>
            <w:id w:val="-327204776"/>
            <w:placeholder>
              <w:docPart w:val="2E5B96A47B484E539D2E27904CD51514"/>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DB6830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7DCCC4A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20</w:t>
            </w:r>
          </w:p>
        </w:tc>
        <w:tc>
          <w:tcPr>
            <w:tcW w:w="704" w:type="dxa"/>
            <w:tcBorders>
              <w:top w:val="single" w:sz="4" w:space="0" w:color="auto"/>
              <w:left w:val="single" w:sz="4" w:space="0" w:color="auto"/>
              <w:bottom w:val="single" w:sz="4" w:space="0" w:color="auto"/>
              <w:right w:val="single" w:sz="4" w:space="0" w:color="auto"/>
            </w:tcBorders>
            <w:vAlign w:val="center"/>
          </w:tcPr>
          <w:p w14:paraId="33A2491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73D9BC6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12BEC23C"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B56BF06"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9EB1490"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A809874"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2656034"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6285800"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4C4B8D0"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9F2F8F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793525216"/>
            <w:placeholder>
              <w:docPart w:val="2E8F9D00EC254920AC79B7312424668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945FE7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869489570"/>
            <w:placeholder>
              <w:docPart w:val="39C9C774B70540ADADC001193D7A0E51"/>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D40C45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8B85F7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249157264"/>
            <w:placeholder>
              <w:docPart w:val="306BBA1D099C460AB91A4AE045D23A18"/>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44345F9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2843A5C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30</w:t>
            </w:r>
          </w:p>
        </w:tc>
        <w:tc>
          <w:tcPr>
            <w:tcW w:w="704" w:type="dxa"/>
            <w:tcBorders>
              <w:top w:val="single" w:sz="4" w:space="0" w:color="auto"/>
              <w:left w:val="single" w:sz="4" w:space="0" w:color="auto"/>
              <w:bottom w:val="single" w:sz="4" w:space="0" w:color="auto"/>
              <w:right w:val="single" w:sz="4" w:space="0" w:color="auto"/>
            </w:tcBorders>
            <w:vAlign w:val="center"/>
          </w:tcPr>
          <w:p w14:paraId="463C9F0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1EADF5E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6EC1E49B"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B2E3730" w14:textId="77777777" w:rsidR="006338AE" w:rsidRPr="00777614" w:rsidRDefault="006338AE" w:rsidP="00777614">
            <w:pPr>
              <w:rPr>
                <w:rFonts w:ascii="Times New Roman" w:hAnsi="Times New Roman" w:cs="Times New Roman"/>
                <w:sz w:val="20"/>
                <w:szCs w:val="20"/>
              </w:rPr>
            </w:pPr>
          </w:p>
        </w:tc>
        <w:tc>
          <w:tcPr>
            <w:tcW w:w="840" w:type="dxa"/>
            <w:gridSpan w:val="2"/>
            <w:vMerge w:val="restart"/>
            <w:tcBorders>
              <w:left w:val="single" w:sz="4" w:space="0" w:color="auto"/>
              <w:right w:val="single" w:sz="4" w:space="0" w:color="auto"/>
            </w:tcBorders>
          </w:tcPr>
          <w:p w14:paraId="7707F989"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7FCF974"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EFA943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E149084"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5F8FAEF"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BBF7AA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1127316036"/>
            <w:placeholder>
              <w:docPart w:val="C6951BC3FF964301B1E7C9B0E1F8ED8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BD0BAE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27710485"/>
            <w:placeholder>
              <w:docPart w:val="A939BA1B02F94B3DA6739E9CF65DD8C4"/>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19FC54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961059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580139960"/>
            <w:placeholder>
              <w:docPart w:val="B072B48A27234225AE99819841C17E3B"/>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0A20844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1C7EFBB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62</w:t>
            </w:r>
          </w:p>
        </w:tc>
        <w:tc>
          <w:tcPr>
            <w:tcW w:w="704" w:type="dxa"/>
            <w:tcBorders>
              <w:top w:val="single" w:sz="4" w:space="0" w:color="auto"/>
              <w:left w:val="single" w:sz="4" w:space="0" w:color="auto"/>
              <w:bottom w:val="single" w:sz="4" w:space="0" w:color="auto"/>
              <w:right w:val="single" w:sz="4" w:space="0" w:color="auto"/>
            </w:tcBorders>
            <w:vAlign w:val="center"/>
          </w:tcPr>
          <w:p w14:paraId="4E8AB11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39B84F2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6BB68D3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F6C1329"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027C152"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0302DD2"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35AB29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98355BA"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E7CA3D9"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EA6AF8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высоте</w:t>
            </w:r>
          </w:p>
        </w:tc>
        <w:sdt>
          <w:sdtPr>
            <w:rPr>
              <w:rFonts w:ascii="Times New Roman" w:hAnsi="Times New Roman" w:cs="Times New Roman"/>
              <w:sz w:val="20"/>
              <w:szCs w:val="20"/>
            </w:rPr>
            <w:alias w:val="Наименование хар-ки"/>
            <w:tag w:val="Наименование хар-ки"/>
            <w:id w:val="1407271273"/>
            <w:placeholder>
              <w:docPart w:val="9D3A5904CD914F679CD5922F014754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BA86C8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706160883"/>
            <w:placeholder>
              <w:docPart w:val="75C67A7BF34D447F860545096A6AE294"/>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7758C13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2F89DE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36</w:t>
            </w:r>
          </w:p>
        </w:tc>
        <w:sdt>
          <w:sdtPr>
            <w:rPr>
              <w:rFonts w:ascii="Times New Roman" w:hAnsi="Times New Roman" w:cs="Times New Roman"/>
              <w:sz w:val="20"/>
              <w:szCs w:val="20"/>
            </w:rPr>
            <w:alias w:val="значение"/>
            <w:tag w:val="значение"/>
            <w:id w:val="-463890603"/>
            <w:placeholder>
              <w:docPart w:val="62379506FF344DD78513BEEDA3F84D2A"/>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6CEF28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3C39DFD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48</w:t>
            </w:r>
          </w:p>
        </w:tc>
        <w:tc>
          <w:tcPr>
            <w:tcW w:w="704" w:type="dxa"/>
            <w:tcBorders>
              <w:top w:val="single" w:sz="4" w:space="0" w:color="auto"/>
              <w:left w:val="single" w:sz="4" w:space="0" w:color="auto"/>
              <w:bottom w:val="single" w:sz="4" w:space="0" w:color="auto"/>
              <w:right w:val="single" w:sz="4" w:space="0" w:color="auto"/>
            </w:tcBorders>
            <w:vAlign w:val="center"/>
          </w:tcPr>
          <w:p w14:paraId="134CC53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348266375"/>
            <w:placeholder>
              <w:docPart w:val="5E9D1C290AD843A189096C0B98D9D30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0336E33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6338AE" w:rsidRPr="00777614" w14:paraId="534BCCA8"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5545C96"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070BCBD"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00554C3"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79175DD"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2635B86"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8BB2561"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E95E44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углу наклона</w:t>
            </w:r>
          </w:p>
        </w:tc>
        <w:sdt>
          <w:sdtPr>
            <w:rPr>
              <w:rFonts w:ascii="Times New Roman" w:hAnsi="Times New Roman" w:cs="Times New Roman"/>
              <w:sz w:val="20"/>
              <w:szCs w:val="20"/>
            </w:rPr>
            <w:alias w:val="Наименование хар-ки"/>
            <w:tag w:val="Наименование хар-ки"/>
            <w:id w:val="-76590981"/>
            <w:placeholder>
              <w:docPart w:val="0DE5482053434A82AA5743DD5676185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762B90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36187364"/>
            <w:placeholder>
              <w:docPart w:val="247077EAFB6E440383A1F5FA29DE3128"/>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71602D1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1AF6B8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10</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11BD0AAA"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1C4ECF7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tc>
          <w:tcPr>
            <w:tcW w:w="1310" w:type="dxa"/>
            <w:tcBorders>
              <w:top w:val="single" w:sz="4" w:space="0" w:color="auto"/>
              <w:left w:val="single" w:sz="4" w:space="0" w:color="auto"/>
              <w:bottom w:val="single" w:sz="4" w:space="0" w:color="auto"/>
              <w:right w:val="single" w:sz="4" w:space="0" w:color="auto"/>
            </w:tcBorders>
          </w:tcPr>
          <w:p w14:paraId="1679A21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1A52B381"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DF71862"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B6F28CA"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27CA845"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3504591"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989B81A"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3686A8D"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7CC8A6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сиденья </w:t>
            </w:r>
          </w:p>
        </w:tc>
        <w:sdt>
          <w:sdtPr>
            <w:rPr>
              <w:rFonts w:ascii="Times New Roman" w:hAnsi="Times New Roman" w:cs="Times New Roman"/>
              <w:sz w:val="20"/>
              <w:szCs w:val="20"/>
            </w:rPr>
            <w:alias w:val="Наименование хар-ки"/>
            <w:tag w:val="Наименование хар-ки"/>
            <w:id w:val="-655916544"/>
            <w:placeholder>
              <w:docPart w:val="3864606E483B47E290190D913E66244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CE6497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836450430"/>
            <w:placeholder>
              <w:docPart w:val="9072AFF441CD4D599088F0BA7CF89E2E"/>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199D2EF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E1FF10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956797475"/>
            <w:placeholder>
              <w:docPart w:val="0530EA3483734CCB9AD6B4A422048873"/>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6A6D987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097E022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15</w:t>
            </w:r>
          </w:p>
        </w:tc>
        <w:tc>
          <w:tcPr>
            <w:tcW w:w="704" w:type="dxa"/>
            <w:tcBorders>
              <w:top w:val="single" w:sz="4" w:space="0" w:color="auto"/>
              <w:left w:val="single" w:sz="4" w:space="0" w:color="auto"/>
              <w:bottom w:val="single" w:sz="4" w:space="0" w:color="auto"/>
              <w:right w:val="single" w:sz="4" w:space="0" w:color="auto"/>
            </w:tcBorders>
            <w:vAlign w:val="center"/>
          </w:tcPr>
          <w:p w14:paraId="4225DA4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sdt>
          <w:sdtPr>
            <w:rPr>
              <w:rFonts w:ascii="Times New Roman" w:hAnsi="Times New Roman" w:cs="Times New Roman"/>
              <w:sz w:val="20"/>
              <w:szCs w:val="20"/>
            </w:rPr>
            <w:alias w:val="Инструкция"/>
            <w:tag w:val="Инструкция"/>
            <w:id w:val="91289121"/>
            <w:placeholder>
              <w:docPart w:val="2D8F0A8EA3A54FDEA69564C04817170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41349C0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6338AE" w:rsidRPr="00777614" w14:paraId="1108FF6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1BD121C"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D6CA97D"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CAF2136"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599F7B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EC24024"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D237254"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3E5E4C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боковых поддержек корпуса по высоте от сиденья</w:t>
            </w:r>
          </w:p>
        </w:tc>
        <w:sdt>
          <w:sdtPr>
            <w:rPr>
              <w:rFonts w:ascii="Times New Roman" w:hAnsi="Times New Roman" w:cs="Times New Roman"/>
              <w:sz w:val="20"/>
              <w:szCs w:val="20"/>
            </w:rPr>
            <w:alias w:val="Наименование хар-ки"/>
            <w:tag w:val="Наименование хар-ки"/>
            <w:id w:val="-1210262396"/>
            <w:placeholder>
              <w:docPart w:val="C079163FE62540169723667681CD541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58634E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54049607"/>
            <w:placeholder>
              <w:docPart w:val="7A974EFCFB2C4A55961AD34536BF340B"/>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8A86BD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03EF75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22</w:t>
            </w:r>
          </w:p>
        </w:tc>
        <w:sdt>
          <w:sdtPr>
            <w:rPr>
              <w:rFonts w:ascii="Times New Roman" w:hAnsi="Times New Roman" w:cs="Times New Roman"/>
              <w:sz w:val="20"/>
              <w:szCs w:val="20"/>
            </w:rPr>
            <w:alias w:val="значение"/>
            <w:tag w:val="значение"/>
            <w:id w:val="-1957172201"/>
            <w:placeholder>
              <w:docPart w:val="D36BC846CB5B4C02BCD266D735436B4B"/>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6AA3C0A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2723F1F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39</w:t>
            </w:r>
          </w:p>
        </w:tc>
        <w:tc>
          <w:tcPr>
            <w:tcW w:w="704" w:type="dxa"/>
            <w:tcBorders>
              <w:top w:val="single" w:sz="4" w:space="0" w:color="auto"/>
              <w:left w:val="single" w:sz="4" w:space="0" w:color="auto"/>
              <w:bottom w:val="single" w:sz="4" w:space="0" w:color="auto"/>
              <w:right w:val="single" w:sz="4" w:space="0" w:color="auto"/>
            </w:tcBorders>
            <w:vAlign w:val="center"/>
          </w:tcPr>
          <w:p w14:paraId="2907266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1259907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6338AE" w:rsidRPr="00777614" w14:paraId="4B28C09C"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13ACCCA"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7CF27F7"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13D0C9E"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E19D3BA"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FDC679A"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57F6179"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2CB59C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Диапазон регулировки боковых поддержек корпуса</w:t>
            </w:r>
          </w:p>
        </w:tc>
        <w:sdt>
          <w:sdtPr>
            <w:rPr>
              <w:rFonts w:ascii="Times New Roman" w:hAnsi="Times New Roman" w:cs="Times New Roman"/>
              <w:sz w:val="20"/>
              <w:szCs w:val="20"/>
            </w:rPr>
            <w:alias w:val="Наименование хар-ки"/>
            <w:tag w:val="Наименование хар-ки"/>
            <w:id w:val="-1876692786"/>
            <w:placeholder>
              <w:docPart w:val="D8683DC2B7FF410DB02E288ABB93C03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E3F82F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904747964"/>
            <w:placeholder>
              <w:docPart w:val="4B5B4C73BDB341309C5F58AA2D4B2498"/>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58FA0C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218FAB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17</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63563BCE"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7E41301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25DDDB0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48B87C46"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572006D"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1875B0C"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0BCA22B"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FA6180C"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1F568B1"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EBE0A18"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B96129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подголовника по высоте от края спинки</w:t>
            </w:r>
          </w:p>
        </w:tc>
        <w:sdt>
          <w:sdtPr>
            <w:rPr>
              <w:rFonts w:ascii="Times New Roman" w:hAnsi="Times New Roman" w:cs="Times New Roman"/>
              <w:sz w:val="20"/>
              <w:szCs w:val="20"/>
            </w:rPr>
            <w:alias w:val="Наименование хар-ки"/>
            <w:tag w:val="Наименование хар-ки"/>
            <w:id w:val="-762457827"/>
            <w:placeholder>
              <w:docPart w:val="99C4EAFB1DBB44AEB9FDED553E88BEF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754C6F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16984979"/>
            <w:placeholder>
              <w:docPart w:val="D52EE905CA8A499A82882AB5CCF9E99C"/>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A6282F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048351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18</w:t>
            </w:r>
          </w:p>
        </w:tc>
        <w:tc>
          <w:tcPr>
            <w:tcW w:w="1129" w:type="dxa"/>
            <w:tcBorders>
              <w:top w:val="single" w:sz="4" w:space="0" w:color="auto"/>
              <w:left w:val="single" w:sz="4" w:space="0" w:color="auto"/>
              <w:bottom w:val="single" w:sz="4" w:space="0" w:color="auto"/>
              <w:right w:val="single" w:sz="4" w:space="0" w:color="auto"/>
            </w:tcBorders>
          </w:tcPr>
          <w:p w14:paraId="4D2AC0D9" w14:textId="77777777" w:rsidR="006338AE" w:rsidRPr="00777614" w:rsidRDefault="006338AE" w:rsidP="00777614">
            <w:pPr>
              <w:rPr>
                <w:rFonts w:ascii="Times New Roman" w:hAnsi="Times New Roman" w:cs="Times New Roman"/>
                <w:sz w:val="20"/>
                <w:szCs w:val="20"/>
              </w:rPr>
            </w:pPr>
          </w:p>
          <w:p w14:paraId="7C3535D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205EB632" w14:textId="77777777" w:rsidR="006338AE" w:rsidRPr="00777614" w:rsidRDefault="006338AE" w:rsidP="00777614">
            <w:pPr>
              <w:rPr>
                <w:rFonts w:ascii="Times New Roman" w:hAnsi="Times New Roman" w:cs="Times New Roman"/>
                <w:sz w:val="20"/>
                <w:szCs w:val="20"/>
              </w:rPr>
            </w:pPr>
          </w:p>
          <w:p w14:paraId="6C806E3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41</w:t>
            </w:r>
          </w:p>
        </w:tc>
        <w:tc>
          <w:tcPr>
            <w:tcW w:w="704" w:type="dxa"/>
            <w:tcBorders>
              <w:top w:val="single" w:sz="4" w:space="0" w:color="auto"/>
              <w:left w:val="single" w:sz="4" w:space="0" w:color="auto"/>
              <w:bottom w:val="single" w:sz="4" w:space="0" w:color="auto"/>
              <w:right w:val="single" w:sz="4" w:space="0" w:color="auto"/>
            </w:tcBorders>
            <w:vAlign w:val="center"/>
          </w:tcPr>
          <w:p w14:paraId="1610E37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20F3EC2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6338AE" w:rsidRPr="00777614" w14:paraId="1E339AE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88461EB"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9AD6211"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B97FD04"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0D2704D"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42AF86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F87D391"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8CC473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Ширина опоры подголовника</w:t>
            </w:r>
          </w:p>
        </w:tc>
        <w:sdt>
          <w:sdtPr>
            <w:rPr>
              <w:rFonts w:ascii="Times New Roman" w:hAnsi="Times New Roman" w:cs="Times New Roman"/>
              <w:sz w:val="20"/>
              <w:szCs w:val="20"/>
            </w:rPr>
            <w:alias w:val="Наименование хар-ки"/>
            <w:tag w:val="Наименование хар-ки"/>
            <w:id w:val="-443999264"/>
            <w:placeholder>
              <w:docPart w:val="B75E8127190140A4AC5F91110664D6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FD4747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152438112"/>
            <w:placeholder>
              <w:docPart w:val="66C3699A7368433FBE017AA7057E0835"/>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484427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0F664C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33</w:t>
            </w:r>
          </w:p>
        </w:tc>
        <w:tc>
          <w:tcPr>
            <w:tcW w:w="1129" w:type="dxa"/>
            <w:tcBorders>
              <w:top w:val="single" w:sz="4" w:space="0" w:color="auto"/>
              <w:left w:val="single" w:sz="4" w:space="0" w:color="auto"/>
              <w:bottom w:val="single" w:sz="4" w:space="0" w:color="auto"/>
              <w:right w:val="single" w:sz="4" w:space="0" w:color="auto"/>
            </w:tcBorders>
            <w:vAlign w:val="center"/>
          </w:tcPr>
          <w:p w14:paraId="67863F06" w14:textId="77777777" w:rsidR="006338AE" w:rsidRPr="00777614" w:rsidRDefault="006338AE" w:rsidP="00777614">
            <w:pPr>
              <w:rPr>
                <w:rFonts w:ascii="Times New Roman" w:hAnsi="Times New Roman" w:cs="Times New Roman"/>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242CC39D" w14:textId="77777777" w:rsidR="006338AE" w:rsidRPr="00777614" w:rsidRDefault="006338AE"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6459303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4C9C2B3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6338AE" w:rsidRPr="00777614" w14:paraId="2F8E5DF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CCA5E4B"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A903CF0"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A7E86EC"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30AED5D"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540FCA1"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9285913"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BEDE44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Ширина сиденья</w:t>
            </w:r>
          </w:p>
        </w:tc>
        <w:sdt>
          <w:sdtPr>
            <w:rPr>
              <w:rFonts w:ascii="Times New Roman" w:hAnsi="Times New Roman" w:cs="Times New Roman"/>
              <w:sz w:val="20"/>
              <w:szCs w:val="20"/>
            </w:rPr>
            <w:alias w:val="Наименование хар-ки"/>
            <w:tag w:val="Наименование хар-ки"/>
            <w:id w:val="-1324120692"/>
            <w:placeholder>
              <w:docPart w:val="1DE29F2CFE7C417C992E80E4A097C2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405C32D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703468965"/>
            <w:placeholder>
              <w:docPart w:val="DAF414AE7F0448369FBB3DD336C42E3F"/>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C1840C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979A26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47</w:t>
            </w:r>
          </w:p>
        </w:tc>
        <w:tc>
          <w:tcPr>
            <w:tcW w:w="1129" w:type="dxa"/>
            <w:tcBorders>
              <w:top w:val="single" w:sz="4" w:space="0" w:color="auto"/>
              <w:left w:val="single" w:sz="4" w:space="0" w:color="auto"/>
              <w:bottom w:val="single" w:sz="4" w:space="0" w:color="auto"/>
              <w:right w:val="single" w:sz="4" w:space="0" w:color="auto"/>
            </w:tcBorders>
          </w:tcPr>
          <w:p w14:paraId="0A58254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p w14:paraId="729B0927"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40BB20BE" w14:textId="77777777" w:rsidR="006338AE" w:rsidRPr="00777614" w:rsidRDefault="006338AE" w:rsidP="00777614">
            <w:pPr>
              <w:rPr>
                <w:rFonts w:ascii="Times New Roman" w:hAnsi="Times New Roman" w:cs="Times New Roman"/>
                <w:sz w:val="20"/>
                <w:szCs w:val="20"/>
              </w:rPr>
            </w:pPr>
          </w:p>
          <w:p w14:paraId="65E3F15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49</w:t>
            </w:r>
          </w:p>
        </w:tc>
        <w:tc>
          <w:tcPr>
            <w:tcW w:w="704" w:type="dxa"/>
            <w:tcBorders>
              <w:top w:val="single" w:sz="4" w:space="0" w:color="auto"/>
              <w:left w:val="single" w:sz="4" w:space="0" w:color="auto"/>
              <w:bottom w:val="single" w:sz="4" w:space="0" w:color="auto"/>
              <w:right w:val="single" w:sz="4" w:space="0" w:color="auto"/>
            </w:tcBorders>
            <w:vAlign w:val="center"/>
          </w:tcPr>
          <w:p w14:paraId="74AF5C8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067E1F9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6338AE" w:rsidRPr="00777614" w14:paraId="216AA0A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3B68C9E"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D3D475E"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2E79CF2"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A7CA172"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A4A485D"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EC7003A"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360839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952465548"/>
            <w:placeholder>
              <w:docPart w:val="61AB7B33A5DA432E972EBD7D76BCC7F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8A42AF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tc>
          <w:tcPr>
            <w:tcW w:w="1542" w:type="dxa"/>
            <w:tcBorders>
              <w:top w:val="single" w:sz="4" w:space="0" w:color="auto"/>
              <w:left w:val="single" w:sz="4" w:space="0" w:color="auto"/>
              <w:bottom w:val="single" w:sz="4" w:space="0" w:color="auto"/>
              <w:right w:val="single" w:sz="4" w:space="0" w:color="auto"/>
            </w:tcBorders>
            <w:vAlign w:val="center"/>
          </w:tcPr>
          <w:p w14:paraId="2D121988" w14:textId="77777777" w:rsidR="006338AE" w:rsidRPr="00777614" w:rsidRDefault="006338AE" w:rsidP="00777614">
            <w:pP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2A6A4648"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934929010"/>
            <w:placeholder>
              <w:docPart w:val="90568D78DF2844699DB4238F66F0433A"/>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4A1703C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6FF80DE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21</w:t>
            </w:r>
          </w:p>
        </w:tc>
        <w:tc>
          <w:tcPr>
            <w:tcW w:w="704" w:type="dxa"/>
            <w:tcBorders>
              <w:top w:val="single" w:sz="4" w:space="0" w:color="auto"/>
              <w:left w:val="single" w:sz="4" w:space="0" w:color="auto"/>
              <w:bottom w:val="single" w:sz="4" w:space="0" w:color="auto"/>
              <w:right w:val="single" w:sz="4" w:space="0" w:color="auto"/>
            </w:tcBorders>
            <w:vAlign w:val="center"/>
          </w:tcPr>
          <w:p w14:paraId="1A3959DE"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кг</w:t>
            </w:r>
          </w:p>
        </w:tc>
        <w:tc>
          <w:tcPr>
            <w:tcW w:w="1310" w:type="dxa"/>
            <w:tcBorders>
              <w:top w:val="single" w:sz="4" w:space="0" w:color="auto"/>
              <w:left w:val="single" w:sz="4" w:space="0" w:color="auto"/>
              <w:bottom w:val="single" w:sz="4" w:space="0" w:color="auto"/>
              <w:right w:val="single" w:sz="4" w:space="0" w:color="auto"/>
            </w:tcBorders>
          </w:tcPr>
          <w:p w14:paraId="2539472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6338AE" w:rsidRPr="00777614" w14:paraId="22E8D7E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2A1A3C0"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E13AD01"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3E0D84E"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3D6F31D"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839840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18A572F"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33F75B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Маркировка кресла-коляски содержит:</w:t>
            </w:r>
          </w:p>
          <w:p w14:paraId="74941744"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48846344"/>
            <w:placeholder>
              <w:docPart w:val="7D195DA99B694B54B1794F2D2C1B7DE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04D7C7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67ACEFA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наименование производителя; </w:t>
            </w:r>
          </w:p>
          <w:p w14:paraId="7073587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адрес производителя; </w:t>
            </w:r>
          </w:p>
          <w:p w14:paraId="1416F72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 обозначение типа (модели) кресла-коляски (в зависимости от модификации);</w:t>
            </w:r>
          </w:p>
          <w:p w14:paraId="50134B2F"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дату выпуска (месяц, год);</w:t>
            </w:r>
          </w:p>
          <w:p w14:paraId="0F382BA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артикул модификации кресла-коляски;</w:t>
            </w:r>
          </w:p>
          <w:p w14:paraId="78EEAC5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серийный номер;</w:t>
            </w:r>
          </w:p>
          <w:p w14:paraId="77571C5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рекомендуемую максимальную массу пользователя</w:t>
            </w:r>
          </w:p>
        </w:tc>
        <w:tc>
          <w:tcPr>
            <w:tcW w:w="704" w:type="dxa"/>
            <w:tcBorders>
              <w:top w:val="single" w:sz="4" w:space="0" w:color="auto"/>
              <w:left w:val="single" w:sz="4" w:space="0" w:color="auto"/>
              <w:bottom w:val="single" w:sz="4" w:space="0" w:color="auto"/>
              <w:right w:val="single" w:sz="4" w:space="0" w:color="auto"/>
            </w:tcBorders>
            <w:vAlign w:val="center"/>
          </w:tcPr>
          <w:p w14:paraId="63E7040E"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1258899"/>
            <w:placeholder>
              <w:docPart w:val="D79F78890E7149379A77F95860F3004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30936DD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хар-ки не </w:t>
                </w:r>
                <w:r w:rsidRPr="00777614">
                  <w:rPr>
                    <w:rFonts w:ascii="Times New Roman" w:hAnsi="Times New Roman" w:cs="Times New Roman"/>
                    <w:sz w:val="20"/>
                    <w:szCs w:val="20"/>
                  </w:rPr>
                  <w:lastRenderedPageBreak/>
                  <w:t>может меняться</w:t>
                </w:r>
              </w:p>
            </w:tc>
          </w:sdtContent>
        </w:sdt>
      </w:tr>
      <w:tr w:rsidR="006338AE" w:rsidRPr="00777614" w14:paraId="2D9F72A4"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9AE63E5"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23B38E3"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5021723"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C3E55CF"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E6EB39A"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7ECE6C6"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65E0CE1"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Комплект поставки:</w:t>
            </w:r>
          </w:p>
        </w:tc>
        <w:sdt>
          <w:sdtPr>
            <w:rPr>
              <w:rFonts w:ascii="Times New Roman" w:hAnsi="Times New Roman" w:cs="Times New Roman"/>
              <w:sz w:val="20"/>
              <w:szCs w:val="20"/>
            </w:rPr>
            <w:alias w:val="Наименование хар-ки"/>
            <w:tag w:val="Наименование хар-ки"/>
            <w:id w:val="1719705701"/>
            <w:placeholder>
              <w:docPart w:val="E0F634D77D414020B0F453F79E0148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120CA23"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1F7759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набор инструментов;</w:t>
            </w:r>
          </w:p>
          <w:p w14:paraId="1D67B3C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инструкция для пользователя (на русском языке);</w:t>
            </w:r>
          </w:p>
          <w:p w14:paraId="2E694F95"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гарантийный талон (с отметкой о произведенной проверке контроля качества </w:t>
            </w:r>
          </w:p>
        </w:tc>
        <w:tc>
          <w:tcPr>
            <w:tcW w:w="704" w:type="dxa"/>
            <w:tcBorders>
              <w:top w:val="single" w:sz="4" w:space="0" w:color="auto"/>
              <w:left w:val="single" w:sz="4" w:space="0" w:color="auto"/>
              <w:bottom w:val="single" w:sz="4" w:space="0" w:color="auto"/>
              <w:right w:val="single" w:sz="4" w:space="0" w:color="auto"/>
            </w:tcBorders>
            <w:vAlign w:val="center"/>
          </w:tcPr>
          <w:p w14:paraId="191EE2FE"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17851405"/>
            <w:placeholder>
              <w:docPart w:val="140409C99B284A858932CEF8F17AA8D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50F6F846"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6338AE" w:rsidRPr="00777614" w14:paraId="63FA04FB" w14:textId="77777777" w:rsidTr="00777614">
        <w:trPr>
          <w:gridAfter w:val="1"/>
          <w:wAfter w:w="311" w:type="dxa"/>
          <w:trHeight w:val="1656"/>
        </w:trPr>
        <w:tc>
          <w:tcPr>
            <w:tcW w:w="426" w:type="dxa"/>
            <w:gridSpan w:val="2"/>
            <w:vMerge/>
            <w:tcBorders>
              <w:left w:val="single" w:sz="4" w:space="0" w:color="auto"/>
              <w:right w:val="single" w:sz="4" w:space="0" w:color="auto"/>
            </w:tcBorders>
            <w:vAlign w:val="center"/>
          </w:tcPr>
          <w:p w14:paraId="58FDD5EB" w14:textId="77777777" w:rsidR="006338AE" w:rsidRPr="00777614" w:rsidRDefault="006338AE"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D047822" w14:textId="77777777" w:rsidR="006338AE" w:rsidRPr="00777614" w:rsidRDefault="006338AE"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F816912" w14:textId="77777777" w:rsidR="006338AE" w:rsidRPr="00777614" w:rsidRDefault="006338AE"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2A8C4A3"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F8C66AD" w14:textId="77777777" w:rsidR="006338AE" w:rsidRPr="00777614" w:rsidRDefault="006338AE"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84BBCF0" w14:textId="77777777" w:rsidR="006338AE" w:rsidRPr="00777614" w:rsidRDefault="006338AE" w:rsidP="00777614">
            <w:pPr>
              <w:rPr>
                <w:rFonts w:ascii="Times New Roman" w:hAnsi="Times New Roman" w:cs="Times New Roman"/>
                <w:sz w:val="20"/>
                <w:szCs w:val="20"/>
              </w:rPr>
            </w:pPr>
          </w:p>
        </w:tc>
        <w:tc>
          <w:tcPr>
            <w:tcW w:w="1557" w:type="dxa"/>
            <w:tcBorders>
              <w:top w:val="single" w:sz="4" w:space="0" w:color="auto"/>
              <w:left w:val="single" w:sz="4" w:space="0" w:color="auto"/>
              <w:right w:val="single" w:sz="4" w:space="0" w:color="auto"/>
            </w:tcBorders>
            <w:vAlign w:val="center"/>
          </w:tcPr>
          <w:p w14:paraId="2C9BFE9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920943308"/>
            <w:placeholder>
              <w:docPart w:val="EBBCBC59B0DB452FA3F09DD8C217682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right w:val="single" w:sz="4" w:space="0" w:color="auto"/>
                </w:tcBorders>
                <w:vAlign w:val="center"/>
              </w:tcPr>
              <w:p w14:paraId="77835BB8"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right w:val="single" w:sz="4" w:space="0" w:color="auto"/>
            </w:tcBorders>
            <w:vAlign w:val="center"/>
          </w:tcPr>
          <w:p w14:paraId="056292C4"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ГОСТ ISO 10993-1-2021</w:t>
            </w:r>
          </w:p>
          <w:p w14:paraId="31A5127D"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10993-5-2023 </w:t>
            </w:r>
          </w:p>
          <w:p w14:paraId="24C32279"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10993-10-2023 </w:t>
            </w:r>
          </w:p>
          <w:p w14:paraId="6D0E465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52770-2023. </w:t>
            </w:r>
          </w:p>
          <w:p w14:paraId="57AE1F6C"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50444-2020   </w:t>
            </w:r>
          </w:p>
          <w:p w14:paraId="4DF85092"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7176-8-2015 </w:t>
            </w:r>
          </w:p>
          <w:p w14:paraId="4A37BED0"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51083-2021 </w:t>
            </w:r>
          </w:p>
          <w:p w14:paraId="57A0203B"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7176-16-2015 </w:t>
            </w:r>
          </w:p>
        </w:tc>
        <w:tc>
          <w:tcPr>
            <w:tcW w:w="704" w:type="dxa"/>
            <w:tcBorders>
              <w:top w:val="single" w:sz="4" w:space="0" w:color="auto"/>
              <w:left w:val="single" w:sz="4" w:space="0" w:color="auto"/>
              <w:right w:val="single" w:sz="4" w:space="0" w:color="auto"/>
            </w:tcBorders>
            <w:vAlign w:val="center"/>
          </w:tcPr>
          <w:p w14:paraId="35015C23" w14:textId="77777777" w:rsidR="006338AE" w:rsidRPr="00777614" w:rsidRDefault="006338AE"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978295633"/>
            <w:placeholder>
              <w:docPart w:val="7888B5CD38B24E53BA892C6A32599AA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right w:val="single" w:sz="4" w:space="0" w:color="auto"/>
                </w:tcBorders>
              </w:tcPr>
              <w:p w14:paraId="1038895A" w14:textId="77777777" w:rsidR="006338AE" w:rsidRPr="00777614" w:rsidRDefault="006338AE"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56BFEE52" w14:textId="77777777" w:rsidTr="00777614">
        <w:trPr>
          <w:gridAfter w:val="1"/>
          <w:wAfter w:w="311" w:type="dxa"/>
        </w:trPr>
        <w:tc>
          <w:tcPr>
            <w:tcW w:w="426" w:type="dxa"/>
            <w:gridSpan w:val="2"/>
            <w:vMerge w:val="restart"/>
            <w:tcBorders>
              <w:top w:val="single" w:sz="4" w:space="0" w:color="auto"/>
              <w:left w:val="single" w:sz="4" w:space="0" w:color="auto"/>
              <w:right w:val="single" w:sz="4" w:space="0" w:color="auto"/>
            </w:tcBorders>
            <w:vAlign w:val="center"/>
          </w:tcPr>
          <w:p w14:paraId="099DEF5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w:t>
            </w:r>
          </w:p>
        </w:tc>
        <w:tc>
          <w:tcPr>
            <w:tcW w:w="840" w:type="dxa"/>
            <w:gridSpan w:val="2"/>
            <w:vMerge w:val="restart"/>
            <w:tcBorders>
              <w:top w:val="single" w:sz="4" w:space="0" w:color="auto"/>
              <w:left w:val="single" w:sz="4" w:space="0" w:color="auto"/>
              <w:right w:val="single" w:sz="4" w:space="0" w:color="auto"/>
            </w:tcBorders>
          </w:tcPr>
          <w:p w14:paraId="0AF4CF5B" w14:textId="77777777" w:rsidR="00BD35A7" w:rsidRPr="00777614" w:rsidRDefault="00BD35A7" w:rsidP="00777614">
            <w:pPr>
              <w:rPr>
                <w:rFonts w:ascii="Times New Roman" w:hAnsi="Times New Roman" w:cs="Times New Roman"/>
                <w:sz w:val="20"/>
                <w:szCs w:val="20"/>
              </w:rPr>
            </w:pPr>
          </w:p>
        </w:tc>
        <w:tc>
          <w:tcPr>
            <w:tcW w:w="1428" w:type="dxa"/>
            <w:vMerge w:val="restart"/>
            <w:tcBorders>
              <w:top w:val="single" w:sz="4" w:space="0" w:color="auto"/>
              <w:left w:val="single" w:sz="4" w:space="0" w:color="auto"/>
              <w:right w:val="single" w:sz="4" w:space="0" w:color="auto"/>
            </w:tcBorders>
            <w:vAlign w:val="center"/>
          </w:tcPr>
          <w:p w14:paraId="6CC3803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231BAE7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7-01-02-09</w:t>
            </w:r>
          </w:p>
        </w:tc>
        <w:tc>
          <w:tcPr>
            <w:tcW w:w="1417" w:type="dxa"/>
            <w:gridSpan w:val="2"/>
            <w:vMerge w:val="restart"/>
            <w:tcBorders>
              <w:top w:val="single" w:sz="4" w:space="0" w:color="auto"/>
              <w:left w:val="single" w:sz="4" w:space="0" w:color="auto"/>
              <w:right w:val="single" w:sz="4" w:space="0" w:color="auto"/>
            </w:tcBorders>
          </w:tcPr>
          <w:p w14:paraId="7801642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30.92.20.000/00000013</w:t>
            </w:r>
          </w:p>
        </w:tc>
        <w:tc>
          <w:tcPr>
            <w:tcW w:w="567" w:type="dxa"/>
            <w:vMerge w:val="restart"/>
            <w:tcBorders>
              <w:top w:val="single" w:sz="4" w:space="0" w:color="auto"/>
              <w:left w:val="single" w:sz="4" w:space="0" w:color="auto"/>
              <w:right w:val="single" w:sz="4" w:space="0" w:color="auto"/>
            </w:tcBorders>
          </w:tcPr>
          <w:p w14:paraId="686BD9D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б/о</w:t>
            </w:r>
          </w:p>
        </w:tc>
        <w:tc>
          <w:tcPr>
            <w:tcW w:w="567" w:type="dxa"/>
            <w:vMerge w:val="restart"/>
            <w:tcBorders>
              <w:top w:val="single" w:sz="4" w:space="0" w:color="auto"/>
              <w:left w:val="single" w:sz="4" w:space="0" w:color="auto"/>
              <w:right w:val="single" w:sz="4" w:space="0" w:color="auto"/>
            </w:tcBorders>
          </w:tcPr>
          <w:p w14:paraId="0C9238BA" w14:textId="77777777" w:rsidR="00BD35A7" w:rsidRPr="00777614" w:rsidRDefault="00BD35A7" w:rsidP="00777614">
            <w:pPr>
              <w:rPr>
                <w:rFonts w:ascii="Times New Roman" w:hAnsi="Times New Roman" w:cs="Times New Roman"/>
                <w:sz w:val="20"/>
                <w:szCs w:val="20"/>
              </w:rPr>
            </w:pPr>
            <w:proofErr w:type="spellStart"/>
            <w:r w:rsidRPr="00777614">
              <w:rPr>
                <w:rFonts w:ascii="Times New Roman" w:hAnsi="Times New Roman" w:cs="Times New Roman"/>
                <w:sz w:val="20"/>
                <w:szCs w:val="20"/>
              </w:rPr>
              <w:t>шт</w:t>
            </w:r>
            <w:proofErr w:type="spellEnd"/>
          </w:p>
        </w:tc>
        <w:tc>
          <w:tcPr>
            <w:tcW w:w="1557" w:type="dxa"/>
            <w:tcBorders>
              <w:top w:val="single" w:sz="4" w:space="0" w:color="auto"/>
              <w:left w:val="single" w:sz="4" w:space="0" w:color="auto"/>
              <w:bottom w:val="single" w:sz="4" w:space="0" w:color="auto"/>
              <w:right w:val="single" w:sz="4" w:space="0" w:color="auto"/>
            </w:tcBorders>
            <w:vAlign w:val="center"/>
          </w:tcPr>
          <w:p w14:paraId="6096DC9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w:t>
            </w:r>
          </w:p>
        </w:tc>
        <w:tc>
          <w:tcPr>
            <w:tcW w:w="1535" w:type="dxa"/>
            <w:tcBorders>
              <w:top w:val="single" w:sz="4" w:space="0" w:color="auto"/>
              <w:left w:val="single" w:sz="4" w:space="0" w:color="auto"/>
              <w:bottom w:val="single" w:sz="4" w:space="0" w:color="auto"/>
              <w:right w:val="single" w:sz="4" w:space="0" w:color="auto"/>
            </w:tcBorders>
            <w:vAlign w:val="center"/>
          </w:tcPr>
          <w:p w14:paraId="169935F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tc>
          <w:tcPr>
            <w:tcW w:w="4814" w:type="dxa"/>
            <w:gridSpan w:val="4"/>
            <w:tcBorders>
              <w:top w:val="single" w:sz="4" w:space="0" w:color="auto"/>
              <w:left w:val="single" w:sz="4" w:space="0" w:color="auto"/>
              <w:bottom w:val="single" w:sz="4" w:space="0" w:color="auto"/>
              <w:right w:val="single" w:sz="4" w:space="0" w:color="auto"/>
            </w:tcBorders>
            <w:vAlign w:val="center"/>
          </w:tcPr>
          <w:p w14:paraId="0EB9206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 ручным приводом с дополнительной фиксацией (поддержкой) головы и тела, в том числе для больных ДЦП, комнатная (для инвалидов и детей-инвалидов)</w:t>
            </w:r>
          </w:p>
        </w:tc>
        <w:tc>
          <w:tcPr>
            <w:tcW w:w="704" w:type="dxa"/>
            <w:tcBorders>
              <w:top w:val="single" w:sz="4" w:space="0" w:color="auto"/>
              <w:left w:val="single" w:sz="4" w:space="0" w:color="auto"/>
              <w:bottom w:val="single" w:sz="4" w:space="0" w:color="auto"/>
              <w:right w:val="single" w:sz="4" w:space="0" w:color="auto"/>
            </w:tcBorders>
            <w:vAlign w:val="center"/>
          </w:tcPr>
          <w:p w14:paraId="6F1CBBB3" w14:textId="77777777" w:rsidR="00BD35A7" w:rsidRPr="00777614" w:rsidRDefault="00BD35A7" w:rsidP="00777614">
            <w:pP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3C59A94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w:t>
            </w:r>
            <w:proofErr w:type="spellStart"/>
            <w:r w:rsidRPr="00777614">
              <w:rPr>
                <w:rFonts w:ascii="Times New Roman" w:hAnsi="Times New Roman" w:cs="Times New Roman"/>
                <w:sz w:val="20"/>
                <w:szCs w:val="20"/>
              </w:rPr>
              <w:t>хар-ки</w:t>
            </w:r>
            <w:proofErr w:type="spellEnd"/>
            <w:r w:rsidRPr="00777614">
              <w:rPr>
                <w:rFonts w:ascii="Times New Roman" w:hAnsi="Times New Roman" w:cs="Times New Roman"/>
                <w:sz w:val="20"/>
                <w:szCs w:val="20"/>
              </w:rPr>
              <w:t xml:space="preserve"> не может меняться</w:t>
            </w:r>
          </w:p>
        </w:tc>
      </w:tr>
      <w:tr w:rsidR="00BD35A7" w:rsidRPr="00777614" w14:paraId="5754AD9B"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C269E5A"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0959F04"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5702186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66EC08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1DC826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382E229"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F2B22B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426351607"/>
            <w:placeholder>
              <w:docPart w:val="30B4A64064D64710BA9D0E9A5D6E26D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24DF04C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1AC6C7F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Для передвижения лиц с ограниченными двигательными возможностями как самостоятельно, так и с посторонней помощью и обеспечения длительного пребывания в сидячем положении без утомления и развития пролежней, искривлений</w:t>
            </w:r>
          </w:p>
        </w:tc>
        <w:tc>
          <w:tcPr>
            <w:tcW w:w="704" w:type="dxa"/>
            <w:tcBorders>
              <w:top w:val="single" w:sz="4" w:space="0" w:color="auto"/>
              <w:left w:val="single" w:sz="4" w:space="0" w:color="auto"/>
              <w:bottom w:val="single" w:sz="4" w:space="0" w:color="auto"/>
              <w:right w:val="single" w:sz="4" w:space="0" w:color="auto"/>
            </w:tcBorders>
            <w:vAlign w:val="center"/>
          </w:tcPr>
          <w:p w14:paraId="56F1423D"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8850418"/>
            <w:placeholder>
              <w:docPart w:val="1CC58B6033DC44CD959B936AC672A5A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0087084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660AC53F" w14:textId="77777777" w:rsidTr="00777614">
        <w:trPr>
          <w:gridAfter w:val="1"/>
          <w:wAfter w:w="311" w:type="dxa"/>
          <w:trHeight w:val="412"/>
        </w:trPr>
        <w:tc>
          <w:tcPr>
            <w:tcW w:w="426" w:type="dxa"/>
            <w:gridSpan w:val="2"/>
            <w:vMerge/>
            <w:tcBorders>
              <w:left w:val="single" w:sz="4" w:space="0" w:color="auto"/>
              <w:right w:val="single" w:sz="4" w:space="0" w:color="auto"/>
            </w:tcBorders>
            <w:vAlign w:val="center"/>
          </w:tcPr>
          <w:p w14:paraId="66950726"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E401B1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7C5B21FB"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F338D0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7B6F0B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03E1AF1"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99C3D5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463573192"/>
            <w:placeholder>
              <w:docPart w:val="849A4B9E4AEE4549B7275DFF8D3EBF4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39E9BF0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752E8A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 В отношении пожарной безопасности все используемые в конструкции материалы обладают свойством самогашения и не допускают воспламенения вследствие распространяющегося тления.</w:t>
            </w:r>
          </w:p>
          <w:p w14:paraId="22B5335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-Имеется привод от обода колеса.</w:t>
            </w:r>
          </w:p>
          <w:p w14:paraId="1C7EE85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-Рамная конструкция кресла-коляски изготовлена из высокопрочных алюминиевых сплавов. </w:t>
            </w:r>
          </w:p>
          <w:p w14:paraId="4BA5499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-Высокопрочная рама крестообразной конструкции трехтрубного исполнения, обеспечивает надежность </w:t>
            </w:r>
            <w:r w:rsidRPr="00777614">
              <w:rPr>
                <w:rFonts w:ascii="Times New Roman" w:hAnsi="Times New Roman" w:cs="Times New Roman"/>
                <w:sz w:val="20"/>
                <w:szCs w:val="20"/>
              </w:rPr>
              <w:lastRenderedPageBreak/>
              <w:t xml:space="preserve">и стабильность конструкции при эксплуатации. Кресло-коляска складывается и раскладывается без применения инструментов. </w:t>
            </w:r>
          </w:p>
          <w:p w14:paraId="1F05383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-Покрытие рамы кресла-коляски для высокой устойчивости к механическим повреждениям и агрессивным жидкостям выполнена из высококачественной порошковой эмали с термической полимеризацией.</w:t>
            </w:r>
          </w:p>
          <w:p w14:paraId="26497FD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-Спинка и сиденья изготовлены из высококачественной синтетической ткани (нейтральной термически и химически), армированной нейлоновыми волокнами. </w:t>
            </w:r>
          </w:p>
          <w:p w14:paraId="6CB99B3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-Подлокотники кресла-коляски откидываются назад. Возможность манипулирования одной рукой узла фиксации подлокотника. Отсутствие в узле фиксации подлокотника возвратной пружины. Накладки подлокотников изготовлены из вспененной резины. Необходимость применения в качестве опор вращения в поворотных и в приводных колесах шариковых подшипников, работающих в паре со стальной втулкой. </w:t>
            </w:r>
          </w:p>
          <w:p w14:paraId="278382F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-Наличие у приводных колес литых полиуретановых покрышек, которые легко демонтируются путем использования быстросъемных колесных осей с пружинно-шариковыми фиксаторами и снабжены алюминиевыми </w:t>
            </w:r>
            <w:proofErr w:type="spellStart"/>
            <w:r w:rsidRPr="00777614">
              <w:rPr>
                <w:rFonts w:ascii="Times New Roman" w:hAnsi="Times New Roman" w:cs="Times New Roman"/>
                <w:sz w:val="20"/>
                <w:szCs w:val="20"/>
              </w:rPr>
              <w:t>ободами</w:t>
            </w:r>
            <w:proofErr w:type="spellEnd"/>
            <w:r w:rsidRPr="00777614">
              <w:rPr>
                <w:rFonts w:ascii="Times New Roman" w:hAnsi="Times New Roman" w:cs="Times New Roman"/>
                <w:sz w:val="20"/>
                <w:szCs w:val="20"/>
              </w:rPr>
              <w:t xml:space="preserve"> и обручами. </w:t>
            </w:r>
          </w:p>
          <w:p w14:paraId="7B44016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-Возможность легкого демонтажа подножки или возможность отвода внутрь рамы без демонтажа.</w:t>
            </w:r>
          </w:p>
        </w:tc>
        <w:tc>
          <w:tcPr>
            <w:tcW w:w="704" w:type="dxa"/>
            <w:tcBorders>
              <w:top w:val="single" w:sz="4" w:space="0" w:color="auto"/>
              <w:left w:val="single" w:sz="4" w:space="0" w:color="auto"/>
              <w:bottom w:val="single" w:sz="4" w:space="0" w:color="auto"/>
              <w:right w:val="single" w:sz="4" w:space="0" w:color="auto"/>
            </w:tcBorders>
            <w:vAlign w:val="center"/>
          </w:tcPr>
          <w:p w14:paraId="7AF633FD"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63873092"/>
            <w:placeholder>
              <w:docPart w:val="1B4BC5CDBF954476987C22A320D3FDC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5235690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6E89D2AB"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63DF953"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292AD28"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009C6B9"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219965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AA8D64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A323466"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310DA2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Оснащение кресла-коляски</w:t>
            </w:r>
          </w:p>
        </w:tc>
        <w:sdt>
          <w:sdtPr>
            <w:rPr>
              <w:rFonts w:ascii="Times New Roman" w:hAnsi="Times New Roman" w:cs="Times New Roman"/>
              <w:sz w:val="20"/>
              <w:szCs w:val="20"/>
            </w:rPr>
            <w:alias w:val="Наименование хар-ки"/>
            <w:tag w:val="Наименование хар-ки"/>
            <w:id w:val="-1212418892"/>
            <w:placeholder>
              <w:docPart w:val="5F34143C3EA44EFCB694CAD89019FC9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88E3E1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3F016F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снабжена многофункциональным адаптером, расположенным на приводном колесе и обеспечивающим индивидуальные регулировки кресла-коляски.</w:t>
            </w:r>
          </w:p>
          <w:p w14:paraId="3CAD3D0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оснащена боковыми поддержками корпуса. Регулировка по углу наклона боковых опор в трех плоскостях при помощи шарнирного механизма для поддержки верхней части корпуса пользователя.</w:t>
            </w:r>
          </w:p>
          <w:p w14:paraId="5D0AD35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-Имеются ремни для фиксации стоп, поясной ремень для фиксации туловища с пластиковой пряжкой, валик или ремень для сохранения зазора между </w:t>
            </w:r>
            <w:r w:rsidRPr="00777614">
              <w:rPr>
                <w:rFonts w:ascii="Times New Roman" w:hAnsi="Times New Roman" w:cs="Times New Roman"/>
                <w:sz w:val="20"/>
                <w:szCs w:val="20"/>
              </w:rPr>
              <w:lastRenderedPageBreak/>
              <w:t xml:space="preserve">ногами. Подголовник изготовлен из вспененной резины. </w:t>
            </w:r>
          </w:p>
          <w:p w14:paraId="035B7BD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-Имеются тормоза для сопровождающего лица. Наличие у тормозов не менее трех типов жесткости, и рычагов, которые должны устанавливаться на ручках для толкания. Наличие двух страховочных устройств от опрокидывания. </w:t>
            </w:r>
          </w:p>
          <w:p w14:paraId="67ABA86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-Имеется подголовник с боковыми опорами для головы, ремни для пяток, поясничный валик, нагрудный ремень и держатели для ног.</w:t>
            </w:r>
          </w:p>
        </w:tc>
        <w:tc>
          <w:tcPr>
            <w:tcW w:w="704" w:type="dxa"/>
            <w:tcBorders>
              <w:top w:val="single" w:sz="4" w:space="0" w:color="auto"/>
              <w:left w:val="single" w:sz="4" w:space="0" w:color="auto"/>
              <w:bottom w:val="single" w:sz="4" w:space="0" w:color="auto"/>
              <w:right w:val="single" w:sz="4" w:space="0" w:color="auto"/>
            </w:tcBorders>
            <w:vAlign w:val="center"/>
          </w:tcPr>
          <w:p w14:paraId="3F682619"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76211887"/>
            <w:placeholder>
              <w:docPart w:val="5D6ED371406841D2AD57D9C32771D38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198A6D2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0791CD39" w14:textId="77777777" w:rsidTr="00777614">
        <w:trPr>
          <w:gridAfter w:val="1"/>
          <w:wAfter w:w="311" w:type="dxa"/>
          <w:trHeight w:val="70"/>
        </w:trPr>
        <w:tc>
          <w:tcPr>
            <w:tcW w:w="426" w:type="dxa"/>
            <w:gridSpan w:val="2"/>
            <w:vMerge/>
            <w:tcBorders>
              <w:left w:val="single" w:sz="4" w:space="0" w:color="auto"/>
              <w:right w:val="single" w:sz="4" w:space="0" w:color="auto"/>
            </w:tcBorders>
            <w:vAlign w:val="center"/>
          </w:tcPr>
          <w:p w14:paraId="3863ED19"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C8B9F09"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3611CFF"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FA23EDF"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E52E1D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CAF5751"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DB5803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Характеристики кресла-коляски</w:t>
            </w:r>
          </w:p>
        </w:tc>
        <w:sdt>
          <w:sdtPr>
            <w:rPr>
              <w:rFonts w:ascii="Times New Roman" w:hAnsi="Times New Roman" w:cs="Times New Roman"/>
              <w:sz w:val="20"/>
              <w:szCs w:val="20"/>
            </w:rPr>
            <w:alias w:val="Наименование хар-ки"/>
            <w:tag w:val="Наименование хар-ки"/>
            <w:id w:val="-1892186015"/>
            <w:placeholder>
              <w:docPart w:val="920C73F940814869A8D40A922485CDE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70483E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344875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подголовника не менее 23 см, а также в трех плоскостях при помощи шарнирного механизма. </w:t>
            </w:r>
          </w:p>
          <w:p w14:paraId="0709C3D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-Обод приводных колес выполнен из алюминия и имеет не менее 2-х регулировок установок для более удобного хвата. </w:t>
            </w:r>
          </w:p>
          <w:p w14:paraId="1CAAECC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w:t>
            </w:r>
            <w:proofErr w:type="spellStart"/>
            <w:r w:rsidRPr="00777614">
              <w:rPr>
                <w:rFonts w:ascii="Times New Roman" w:hAnsi="Times New Roman" w:cs="Times New Roman"/>
                <w:sz w:val="20"/>
                <w:szCs w:val="20"/>
              </w:rPr>
              <w:t>поступенчатой</w:t>
            </w:r>
            <w:proofErr w:type="spellEnd"/>
            <w:r w:rsidRPr="00777614">
              <w:rPr>
                <w:rFonts w:ascii="Times New Roman" w:hAnsi="Times New Roman" w:cs="Times New Roman"/>
                <w:sz w:val="20"/>
                <w:szCs w:val="20"/>
              </w:rPr>
              <w:t xml:space="preserve"> спинки: от не менее чем до 30 º и фиксироваться не менее чем в четырех положениях. </w:t>
            </w:r>
          </w:p>
          <w:p w14:paraId="6449F6F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глубины сиденья в зависимости от длины бедра не менее чем в 3-х положениях в диапазоне не менее 6 см. </w:t>
            </w:r>
          </w:p>
          <w:p w14:paraId="0495354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-Позиции установки положения вилки поворотного колеса: не менее 4. </w:t>
            </w:r>
          </w:p>
          <w:p w14:paraId="6B2AD2A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-Возможность изменения длины колесной базы не менее чем в 2-х положениях в диапазоне не менее 8 см посредством регулировки расстояния между приводными и поворотными колесами. </w:t>
            </w:r>
          </w:p>
          <w:p w14:paraId="64E0C21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-Необходимость боковой поддержки корпуса настраиваться индивидуально с учетом индивидуальных потребностей пользователя и расстояние между поддержками регулируется в диапазоне не менее 10 см и имеет функцию отведения. </w:t>
            </w:r>
          </w:p>
          <w:p w14:paraId="1D82A96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регулируются по высоте в диапазоне не менее 20 мм от исходного положения.</w:t>
            </w:r>
          </w:p>
          <w:p w14:paraId="38AA6F7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-Высота сиденья регулируется спереди в диапазоне не менее 3 см и сзади в диапазоне не менее 9 см.</w:t>
            </w:r>
          </w:p>
          <w:p w14:paraId="7D843E1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-Страховочные устройства от опрокидывания регулируются по высоте в диапазоне 9 см с кнопочной фиксацией в не менее чем 5 положениях </w:t>
            </w:r>
            <w:r w:rsidRPr="00777614">
              <w:rPr>
                <w:rFonts w:ascii="Times New Roman" w:hAnsi="Times New Roman" w:cs="Times New Roman"/>
                <w:sz w:val="20"/>
                <w:szCs w:val="20"/>
              </w:rPr>
              <w:lastRenderedPageBreak/>
              <w:t>и имеют функцию отведения вверх для преодоления препятствий</w:t>
            </w:r>
          </w:p>
        </w:tc>
        <w:tc>
          <w:tcPr>
            <w:tcW w:w="704" w:type="dxa"/>
            <w:tcBorders>
              <w:top w:val="single" w:sz="4" w:space="0" w:color="auto"/>
              <w:left w:val="single" w:sz="4" w:space="0" w:color="auto"/>
              <w:bottom w:val="single" w:sz="4" w:space="0" w:color="auto"/>
              <w:right w:val="single" w:sz="4" w:space="0" w:color="auto"/>
            </w:tcBorders>
            <w:vAlign w:val="center"/>
          </w:tcPr>
          <w:p w14:paraId="554FDCB7"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45412708"/>
            <w:placeholder>
              <w:docPart w:val="3D72CA5FCB26404384153CBDBD1625E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73D32DD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хар-ки</w:t>
                </w:r>
              </w:p>
            </w:tc>
          </w:sdtContent>
        </w:sdt>
      </w:tr>
      <w:tr w:rsidR="00BD35A7" w:rsidRPr="00777614" w14:paraId="56328EA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F7AC7F7"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4563AC7"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B19BB70"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53874A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1E10B8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1833AF7"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279ED2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Толщина подушки на сиденье кресла-коляски</w:t>
            </w:r>
          </w:p>
        </w:tc>
        <w:sdt>
          <w:sdtPr>
            <w:rPr>
              <w:rFonts w:ascii="Times New Roman" w:hAnsi="Times New Roman" w:cs="Times New Roman"/>
              <w:sz w:val="20"/>
              <w:szCs w:val="20"/>
            </w:rPr>
            <w:alias w:val="Наименование хар-ки"/>
            <w:tag w:val="Наименование хар-ки"/>
            <w:id w:val="1234735052"/>
            <w:placeholder>
              <w:docPart w:val="9EA9CE15626F4A9C86938121B9DE83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A8C89D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52009989"/>
            <w:placeholder>
              <w:docPart w:val="95E52395DAF74562A266FE546482566B"/>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C91340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984F2F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7C69B715" w14:textId="77777777" w:rsidR="00BD35A7" w:rsidRPr="00777614" w:rsidRDefault="00BD35A7" w:rsidP="00777614">
            <w:pPr>
              <w:rPr>
                <w:rFonts w:ascii="Times New Roman" w:hAnsi="Times New Roman" w:cs="Times New Roman"/>
                <w:sz w:val="20"/>
                <w:szCs w:val="20"/>
              </w:rPr>
            </w:pPr>
          </w:p>
        </w:tc>
        <w:tc>
          <w:tcPr>
            <w:tcW w:w="704" w:type="dxa"/>
            <w:tcBorders>
              <w:left w:val="single" w:sz="4" w:space="0" w:color="auto"/>
              <w:right w:val="single" w:sz="4" w:space="0" w:color="auto"/>
            </w:tcBorders>
            <w:vAlign w:val="center"/>
          </w:tcPr>
          <w:p w14:paraId="7EA19A3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left w:val="single" w:sz="4" w:space="0" w:color="auto"/>
              <w:right w:val="single" w:sz="4" w:space="0" w:color="auto"/>
            </w:tcBorders>
          </w:tcPr>
          <w:p w14:paraId="18A6E88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50C32932"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C987FAD"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1670137"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7A66E13"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6D9B99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9B2159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FF36175"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6EE74F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поворотных колес</w:t>
            </w:r>
          </w:p>
        </w:tc>
        <w:sdt>
          <w:sdtPr>
            <w:rPr>
              <w:rFonts w:ascii="Times New Roman" w:hAnsi="Times New Roman" w:cs="Times New Roman"/>
              <w:sz w:val="20"/>
              <w:szCs w:val="20"/>
            </w:rPr>
            <w:alias w:val="Наименование хар-ки"/>
            <w:tag w:val="Наименование хар-ки"/>
            <w:id w:val="-967502345"/>
            <w:placeholder>
              <w:docPart w:val="6C2B77523E094D4D94D2000D6A1BED8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508CDD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4425577"/>
            <w:placeholder>
              <w:docPart w:val="2F18A95649364988A75B7DC0B5FD3616"/>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3DCD82D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021C58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sdt>
          <w:sdtPr>
            <w:rPr>
              <w:rFonts w:ascii="Times New Roman" w:hAnsi="Times New Roman" w:cs="Times New Roman"/>
              <w:sz w:val="20"/>
              <w:szCs w:val="20"/>
            </w:rPr>
            <w:alias w:val="значение"/>
            <w:tag w:val="значение"/>
            <w:id w:val="-529257375"/>
            <w:placeholder>
              <w:docPart w:val="0551F4A176794397913E479AE245688C"/>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7AA4A2B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left w:val="single" w:sz="4" w:space="0" w:color="auto"/>
              <w:right w:val="single" w:sz="4" w:space="0" w:color="auto"/>
            </w:tcBorders>
            <w:vAlign w:val="center"/>
          </w:tcPr>
          <w:p w14:paraId="19022C6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20</w:t>
            </w:r>
          </w:p>
        </w:tc>
        <w:tc>
          <w:tcPr>
            <w:tcW w:w="704" w:type="dxa"/>
            <w:tcBorders>
              <w:left w:val="single" w:sz="4" w:space="0" w:color="auto"/>
              <w:right w:val="single" w:sz="4" w:space="0" w:color="auto"/>
            </w:tcBorders>
          </w:tcPr>
          <w:p w14:paraId="036F406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left w:val="single" w:sz="4" w:space="0" w:color="auto"/>
              <w:right w:val="single" w:sz="4" w:space="0" w:color="auto"/>
            </w:tcBorders>
          </w:tcPr>
          <w:p w14:paraId="5E07152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5B0185F1"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A104D8F"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E7C6475"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526997F"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4DB716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19B701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326ED41"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768AF7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921647291"/>
            <w:placeholder>
              <w:docPart w:val="508EA1A809BA456DA87D94D3619FE9C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620C57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5838536"/>
            <w:placeholder>
              <w:docPart w:val="C30FA868B3B04B6FAB2AF754C67D743C"/>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32455B7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9D21B1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1668163029"/>
            <w:placeholder>
              <w:docPart w:val="DF131D7F95E94DB39521033D9CDB2412"/>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7C66837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left w:val="single" w:sz="4" w:space="0" w:color="auto"/>
              <w:right w:val="single" w:sz="4" w:space="0" w:color="auto"/>
            </w:tcBorders>
            <w:vAlign w:val="center"/>
          </w:tcPr>
          <w:p w14:paraId="03CF6AD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w:t>
            </w:r>
          </w:p>
        </w:tc>
        <w:tc>
          <w:tcPr>
            <w:tcW w:w="704" w:type="dxa"/>
            <w:tcBorders>
              <w:left w:val="single" w:sz="4" w:space="0" w:color="auto"/>
              <w:right w:val="single" w:sz="4" w:space="0" w:color="auto"/>
            </w:tcBorders>
          </w:tcPr>
          <w:p w14:paraId="4741991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left w:val="single" w:sz="4" w:space="0" w:color="auto"/>
              <w:right w:val="single" w:sz="4" w:space="0" w:color="auto"/>
            </w:tcBorders>
          </w:tcPr>
          <w:p w14:paraId="3A9AAD9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6EE26FB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47C4876"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EF4D5E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1BDA147"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2E115C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00C7BB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9F2AC7E"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DD01A2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301821111"/>
            <w:placeholder>
              <w:docPart w:val="9ED5AB61A9ED4E7CADF457AAAADEB1E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388A68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84171083"/>
            <w:placeholder>
              <w:docPart w:val="03E7C4239075487DA4E587B904ABDCE5"/>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C69911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8F0D9F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1319226213"/>
            <w:placeholder>
              <w:docPart w:val="BF4A89339B3F40809E0DC604FB0989FC"/>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2AE740D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left w:val="single" w:sz="4" w:space="0" w:color="auto"/>
              <w:right w:val="single" w:sz="4" w:space="0" w:color="auto"/>
            </w:tcBorders>
            <w:vAlign w:val="center"/>
          </w:tcPr>
          <w:p w14:paraId="04B0072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62</w:t>
            </w:r>
          </w:p>
        </w:tc>
        <w:tc>
          <w:tcPr>
            <w:tcW w:w="704" w:type="dxa"/>
            <w:tcBorders>
              <w:left w:val="single" w:sz="4" w:space="0" w:color="auto"/>
              <w:right w:val="single" w:sz="4" w:space="0" w:color="auto"/>
            </w:tcBorders>
          </w:tcPr>
          <w:p w14:paraId="700E09E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left w:val="single" w:sz="4" w:space="0" w:color="auto"/>
              <w:right w:val="single" w:sz="4" w:space="0" w:color="auto"/>
            </w:tcBorders>
          </w:tcPr>
          <w:p w14:paraId="659DB98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2E0EB3CC"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FE3AD5E"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C7EE7DB"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B91AE61"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EDB6F5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34B4DF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AFB1C8E"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E8337F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высоте</w:t>
            </w:r>
          </w:p>
        </w:tc>
        <w:sdt>
          <w:sdtPr>
            <w:rPr>
              <w:rFonts w:ascii="Times New Roman" w:hAnsi="Times New Roman" w:cs="Times New Roman"/>
              <w:sz w:val="20"/>
              <w:szCs w:val="20"/>
            </w:rPr>
            <w:alias w:val="Наименование хар-ки"/>
            <w:tag w:val="Наименование хар-ки"/>
            <w:id w:val="1081646999"/>
            <w:placeholder>
              <w:docPart w:val="8A4BB11CE196445499A9CE61041504A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B08054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68411141"/>
            <w:placeholder>
              <w:docPart w:val="50B1827CB8FE4F6FBE270318E66356A0"/>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DBE83B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0D04CB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36</w:t>
            </w:r>
          </w:p>
        </w:tc>
        <w:sdt>
          <w:sdtPr>
            <w:rPr>
              <w:rFonts w:ascii="Times New Roman" w:hAnsi="Times New Roman" w:cs="Times New Roman"/>
              <w:sz w:val="20"/>
              <w:szCs w:val="20"/>
            </w:rPr>
            <w:alias w:val="значение"/>
            <w:tag w:val="значение"/>
            <w:id w:val="646706972"/>
            <w:placeholder>
              <w:docPart w:val="A58B3C872E944B7DBC5DF8244467D32B"/>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721CC42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left w:val="single" w:sz="4" w:space="0" w:color="auto"/>
              <w:right w:val="single" w:sz="4" w:space="0" w:color="auto"/>
            </w:tcBorders>
            <w:vAlign w:val="center"/>
          </w:tcPr>
          <w:p w14:paraId="549DEFA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48</w:t>
            </w:r>
          </w:p>
        </w:tc>
        <w:tc>
          <w:tcPr>
            <w:tcW w:w="704" w:type="dxa"/>
            <w:tcBorders>
              <w:left w:val="single" w:sz="4" w:space="0" w:color="auto"/>
              <w:right w:val="single" w:sz="4" w:space="0" w:color="auto"/>
            </w:tcBorders>
          </w:tcPr>
          <w:p w14:paraId="4A007BB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704745635"/>
            <w:placeholder>
              <w:docPart w:val="554D42ADF42B476D8DC0F87003FCAF0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left w:val="single" w:sz="4" w:space="0" w:color="auto"/>
                  <w:right w:val="single" w:sz="4" w:space="0" w:color="auto"/>
                </w:tcBorders>
              </w:tcPr>
              <w:p w14:paraId="0F96FA5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1836A98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5146AEF"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B5713C9"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69EF25D"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AC4CCC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AF1A75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3ADB0C4"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96301D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углу наклона</w:t>
            </w:r>
          </w:p>
        </w:tc>
        <w:sdt>
          <w:sdtPr>
            <w:rPr>
              <w:rFonts w:ascii="Times New Roman" w:hAnsi="Times New Roman" w:cs="Times New Roman"/>
              <w:sz w:val="20"/>
              <w:szCs w:val="20"/>
            </w:rPr>
            <w:alias w:val="Наименование хар-ки"/>
            <w:tag w:val="Наименование хар-ки"/>
            <w:id w:val="1930614817"/>
            <w:placeholder>
              <w:docPart w:val="1682306F73FB47A3AC21BBB3534349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64B004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84393843"/>
            <w:placeholder>
              <w:docPart w:val="923D43232534448599854641C0899D55"/>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65790B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856C6C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10</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04143FB3" w14:textId="77777777" w:rsidR="00BD35A7" w:rsidRPr="00777614" w:rsidRDefault="00BD35A7" w:rsidP="00777614">
            <w:pPr>
              <w:rPr>
                <w:rFonts w:ascii="Times New Roman" w:hAnsi="Times New Roman" w:cs="Times New Roman"/>
                <w:sz w:val="20"/>
                <w:szCs w:val="20"/>
              </w:rPr>
            </w:pPr>
          </w:p>
        </w:tc>
        <w:tc>
          <w:tcPr>
            <w:tcW w:w="704" w:type="dxa"/>
            <w:tcBorders>
              <w:left w:val="single" w:sz="4" w:space="0" w:color="auto"/>
              <w:right w:val="single" w:sz="4" w:space="0" w:color="auto"/>
            </w:tcBorders>
            <w:vAlign w:val="center"/>
          </w:tcPr>
          <w:p w14:paraId="17DC581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tc>
          <w:tcPr>
            <w:tcW w:w="1310" w:type="dxa"/>
            <w:tcBorders>
              <w:left w:val="single" w:sz="4" w:space="0" w:color="auto"/>
              <w:right w:val="single" w:sz="4" w:space="0" w:color="auto"/>
            </w:tcBorders>
          </w:tcPr>
          <w:p w14:paraId="7B2D698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75E8B28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4126428"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0990A47"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A2C2508"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A95523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D7FC53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9BCF85C"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190E28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сиденья </w:t>
            </w:r>
          </w:p>
        </w:tc>
        <w:sdt>
          <w:sdtPr>
            <w:rPr>
              <w:rFonts w:ascii="Times New Roman" w:hAnsi="Times New Roman" w:cs="Times New Roman"/>
              <w:sz w:val="20"/>
              <w:szCs w:val="20"/>
            </w:rPr>
            <w:alias w:val="Наименование хар-ки"/>
            <w:tag w:val="Наименование хар-ки"/>
            <w:id w:val="-834993222"/>
            <w:placeholder>
              <w:docPart w:val="B316AA31A0D84D378640BB18C97EFCC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E4F073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35774295"/>
            <w:placeholder>
              <w:docPart w:val="CDBE46FDF9F04E5ABDC479CC7D402F6E"/>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38D5CA3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CBA663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739405267"/>
            <w:placeholder>
              <w:docPart w:val="02A7F0DC5E2D455E825185F6677A081E"/>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5F0DAA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left w:val="single" w:sz="4" w:space="0" w:color="auto"/>
              <w:right w:val="single" w:sz="4" w:space="0" w:color="auto"/>
            </w:tcBorders>
            <w:vAlign w:val="center"/>
          </w:tcPr>
          <w:p w14:paraId="53FFE2E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tc>
          <w:tcPr>
            <w:tcW w:w="704" w:type="dxa"/>
            <w:tcBorders>
              <w:left w:val="single" w:sz="4" w:space="0" w:color="auto"/>
              <w:right w:val="single" w:sz="4" w:space="0" w:color="auto"/>
            </w:tcBorders>
          </w:tcPr>
          <w:p w14:paraId="1AB062E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sdt>
          <w:sdtPr>
            <w:rPr>
              <w:rFonts w:ascii="Times New Roman" w:hAnsi="Times New Roman" w:cs="Times New Roman"/>
              <w:sz w:val="20"/>
              <w:szCs w:val="20"/>
            </w:rPr>
            <w:alias w:val="Инструкция"/>
            <w:tag w:val="Инструкция"/>
            <w:id w:val="901250768"/>
            <w:placeholder>
              <w:docPart w:val="A53F96F4FE044CFAA481B8BD35AA2DD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left w:val="single" w:sz="4" w:space="0" w:color="auto"/>
                  <w:right w:val="single" w:sz="4" w:space="0" w:color="auto"/>
                </w:tcBorders>
              </w:tcPr>
              <w:p w14:paraId="7BD001F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589B11AF"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B15D5A8"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FB28E89"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012E507"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FE90D6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AB48D7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BA43F6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722756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боковых поддержек корпуса по </w:t>
            </w:r>
            <w:r w:rsidRPr="00777614">
              <w:rPr>
                <w:rFonts w:ascii="Times New Roman" w:hAnsi="Times New Roman" w:cs="Times New Roman"/>
                <w:sz w:val="20"/>
                <w:szCs w:val="20"/>
              </w:rPr>
              <w:lastRenderedPageBreak/>
              <w:t>высоте от сиденья</w:t>
            </w:r>
          </w:p>
        </w:tc>
        <w:sdt>
          <w:sdtPr>
            <w:rPr>
              <w:rFonts w:ascii="Times New Roman" w:hAnsi="Times New Roman" w:cs="Times New Roman"/>
              <w:sz w:val="20"/>
              <w:szCs w:val="20"/>
            </w:rPr>
            <w:alias w:val="Наименование хар-ки"/>
            <w:tag w:val="Наименование хар-ки"/>
            <w:id w:val="-601114581"/>
            <w:placeholder>
              <w:docPart w:val="E1832446DF6244139BE70FA8AFA8CA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FFF598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79723666"/>
            <w:placeholder>
              <w:docPart w:val="EEE4C373FE76432D98A40D172D3E3281"/>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21A206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F58F3A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22</w:t>
            </w:r>
          </w:p>
        </w:tc>
        <w:sdt>
          <w:sdtPr>
            <w:rPr>
              <w:rFonts w:ascii="Times New Roman" w:hAnsi="Times New Roman" w:cs="Times New Roman"/>
              <w:sz w:val="20"/>
              <w:szCs w:val="20"/>
            </w:rPr>
            <w:alias w:val="значение"/>
            <w:tag w:val="значение"/>
            <w:id w:val="-1752030024"/>
            <w:placeholder>
              <w:docPart w:val="1E52AFC985A146EF80FA8D5A3124835C"/>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7287C29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left w:val="single" w:sz="4" w:space="0" w:color="auto"/>
              <w:right w:val="single" w:sz="4" w:space="0" w:color="auto"/>
            </w:tcBorders>
            <w:vAlign w:val="center"/>
          </w:tcPr>
          <w:p w14:paraId="5D40861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39</w:t>
            </w:r>
          </w:p>
        </w:tc>
        <w:tc>
          <w:tcPr>
            <w:tcW w:w="704" w:type="dxa"/>
            <w:tcBorders>
              <w:left w:val="single" w:sz="4" w:space="0" w:color="auto"/>
              <w:right w:val="single" w:sz="4" w:space="0" w:color="auto"/>
            </w:tcBorders>
          </w:tcPr>
          <w:p w14:paraId="0F65614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left w:val="single" w:sz="4" w:space="0" w:color="auto"/>
              <w:right w:val="single" w:sz="4" w:space="0" w:color="auto"/>
            </w:tcBorders>
          </w:tcPr>
          <w:p w14:paraId="3F526FE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w:t>
            </w:r>
            <w:r w:rsidRPr="00777614">
              <w:rPr>
                <w:rFonts w:ascii="Times New Roman" w:hAnsi="Times New Roman" w:cs="Times New Roman"/>
                <w:sz w:val="20"/>
                <w:szCs w:val="20"/>
              </w:rPr>
              <w:lastRenderedPageBreak/>
              <w:t xml:space="preserve">значений </w:t>
            </w:r>
            <w:proofErr w:type="spellStart"/>
            <w:r w:rsidRPr="00777614">
              <w:rPr>
                <w:rFonts w:ascii="Times New Roman" w:hAnsi="Times New Roman" w:cs="Times New Roman"/>
                <w:sz w:val="20"/>
                <w:szCs w:val="20"/>
              </w:rPr>
              <w:t>хар-ки</w:t>
            </w:r>
            <w:proofErr w:type="spellEnd"/>
          </w:p>
        </w:tc>
      </w:tr>
      <w:tr w:rsidR="00BD35A7" w:rsidRPr="00777614" w14:paraId="4541BE66"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0024595"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2344B43"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B37EC8F"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B7AEBA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5AFAEB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FCDEFFA"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A7C39B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Диапазон регулировки боковых поддержек корпуса</w:t>
            </w:r>
          </w:p>
        </w:tc>
        <w:sdt>
          <w:sdtPr>
            <w:rPr>
              <w:rFonts w:ascii="Times New Roman" w:hAnsi="Times New Roman" w:cs="Times New Roman"/>
              <w:sz w:val="20"/>
              <w:szCs w:val="20"/>
            </w:rPr>
            <w:alias w:val="Наименование хар-ки"/>
            <w:tag w:val="Наименование хар-ки"/>
            <w:id w:val="-313494396"/>
            <w:placeholder>
              <w:docPart w:val="02C8A3199DD54FAC92847840601BBFE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ABDF60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86612674"/>
            <w:placeholder>
              <w:docPart w:val="365AC857D08943479F87BCA2690BF88F"/>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494ED6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065119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17</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0060A108" w14:textId="77777777" w:rsidR="00BD35A7" w:rsidRPr="00777614" w:rsidRDefault="00BD35A7" w:rsidP="00777614">
            <w:pPr>
              <w:rPr>
                <w:rFonts w:ascii="Times New Roman" w:hAnsi="Times New Roman" w:cs="Times New Roman"/>
                <w:sz w:val="20"/>
                <w:szCs w:val="20"/>
              </w:rPr>
            </w:pPr>
          </w:p>
        </w:tc>
        <w:tc>
          <w:tcPr>
            <w:tcW w:w="704" w:type="dxa"/>
            <w:tcBorders>
              <w:left w:val="single" w:sz="4" w:space="0" w:color="auto"/>
              <w:right w:val="single" w:sz="4" w:space="0" w:color="auto"/>
            </w:tcBorders>
            <w:vAlign w:val="center"/>
          </w:tcPr>
          <w:p w14:paraId="160E54D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left w:val="single" w:sz="4" w:space="0" w:color="auto"/>
              <w:right w:val="single" w:sz="4" w:space="0" w:color="auto"/>
            </w:tcBorders>
          </w:tcPr>
          <w:p w14:paraId="3ED9D15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072068B6"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6322467"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CAB329F"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EC1E83C"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FF723E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7295A8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8824E9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A0F0D5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подголовника по высоте от края спинки</w:t>
            </w:r>
          </w:p>
        </w:tc>
        <w:sdt>
          <w:sdtPr>
            <w:rPr>
              <w:rFonts w:ascii="Times New Roman" w:hAnsi="Times New Roman" w:cs="Times New Roman"/>
              <w:sz w:val="20"/>
              <w:szCs w:val="20"/>
            </w:rPr>
            <w:alias w:val="Наименование хар-ки"/>
            <w:tag w:val="Наименование хар-ки"/>
            <w:id w:val="1410423154"/>
            <w:placeholder>
              <w:docPart w:val="E607798E1D464F60BE1E160D89237F0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E7FABC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11322817"/>
            <w:placeholder>
              <w:docPart w:val="CBD731E987F64B5CAA2CC7D8A9097ECA"/>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2EED89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FF757F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18</w:t>
            </w:r>
          </w:p>
        </w:tc>
        <w:tc>
          <w:tcPr>
            <w:tcW w:w="1129" w:type="dxa"/>
            <w:tcBorders>
              <w:top w:val="single" w:sz="4" w:space="0" w:color="auto"/>
              <w:left w:val="single" w:sz="4" w:space="0" w:color="auto"/>
              <w:bottom w:val="single" w:sz="4" w:space="0" w:color="auto"/>
              <w:right w:val="single" w:sz="4" w:space="0" w:color="auto"/>
            </w:tcBorders>
          </w:tcPr>
          <w:p w14:paraId="4EF69365" w14:textId="77777777" w:rsidR="00BD35A7" w:rsidRPr="00777614" w:rsidRDefault="00BD35A7" w:rsidP="00777614">
            <w:pPr>
              <w:rPr>
                <w:rFonts w:ascii="Times New Roman" w:hAnsi="Times New Roman" w:cs="Times New Roman"/>
                <w:sz w:val="20"/>
                <w:szCs w:val="20"/>
              </w:rPr>
            </w:pPr>
          </w:p>
          <w:p w14:paraId="64815C7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left w:val="single" w:sz="4" w:space="0" w:color="auto"/>
              <w:right w:val="single" w:sz="4" w:space="0" w:color="auto"/>
            </w:tcBorders>
            <w:vAlign w:val="center"/>
          </w:tcPr>
          <w:p w14:paraId="51C5F63C" w14:textId="77777777" w:rsidR="00BD35A7" w:rsidRPr="00777614" w:rsidRDefault="00BD35A7" w:rsidP="00777614">
            <w:pPr>
              <w:rPr>
                <w:rFonts w:ascii="Times New Roman" w:hAnsi="Times New Roman" w:cs="Times New Roman"/>
                <w:sz w:val="20"/>
                <w:szCs w:val="20"/>
              </w:rPr>
            </w:pPr>
          </w:p>
          <w:p w14:paraId="328438E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41</w:t>
            </w:r>
          </w:p>
        </w:tc>
        <w:tc>
          <w:tcPr>
            <w:tcW w:w="704" w:type="dxa"/>
            <w:tcBorders>
              <w:left w:val="single" w:sz="4" w:space="0" w:color="auto"/>
              <w:right w:val="single" w:sz="4" w:space="0" w:color="auto"/>
            </w:tcBorders>
          </w:tcPr>
          <w:p w14:paraId="1588FA3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left w:val="single" w:sz="4" w:space="0" w:color="auto"/>
              <w:right w:val="single" w:sz="4" w:space="0" w:color="auto"/>
            </w:tcBorders>
          </w:tcPr>
          <w:p w14:paraId="42F3340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BD35A7" w:rsidRPr="00777614" w14:paraId="1905FE82"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15DB203"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282D0CB"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F90BBF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E87A4E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4CDAC4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157C7E8"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F9D097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Ширина опоры подголовника</w:t>
            </w:r>
          </w:p>
        </w:tc>
        <w:sdt>
          <w:sdtPr>
            <w:rPr>
              <w:rFonts w:ascii="Times New Roman" w:hAnsi="Times New Roman" w:cs="Times New Roman"/>
              <w:sz w:val="20"/>
              <w:szCs w:val="20"/>
            </w:rPr>
            <w:alias w:val="Наименование хар-ки"/>
            <w:tag w:val="Наименование хар-ки"/>
            <w:id w:val="-526025222"/>
            <w:placeholder>
              <w:docPart w:val="AA941E9849F0414996832AFAAE05677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681E42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27619838"/>
            <w:placeholder>
              <w:docPart w:val="E145694C4FD346AD9181367994B5A786"/>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01A09D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1F8C2B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33</w:t>
            </w:r>
          </w:p>
        </w:tc>
        <w:tc>
          <w:tcPr>
            <w:tcW w:w="1129" w:type="dxa"/>
            <w:tcBorders>
              <w:top w:val="single" w:sz="4" w:space="0" w:color="auto"/>
              <w:left w:val="single" w:sz="4" w:space="0" w:color="auto"/>
              <w:bottom w:val="single" w:sz="4" w:space="0" w:color="auto"/>
              <w:right w:val="single" w:sz="4" w:space="0" w:color="auto"/>
            </w:tcBorders>
            <w:vAlign w:val="center"/>
          </w:tcPr>
          <w:p w14:paraId="0F51D99E" w14:textId="77777777" w:rsidR="00BD35A7" w:rsidRPr="00777614" w:rsidRDefault="00BD35A7" w:rsidP="00777614">
            <w:pPr>
              <w:rPr>
                <w:rFonts w:ascii="Times New Roman" w:hAnsi="Times New Roman" w:cs="Times New Roman"/>
                <w:sz w:val="20"/>
                <w:szCs w:val="20"/>
              </w:rPr>
            </w:pPr>
          </w:p>
        </w:tc>
        <w:tc>
          <w:tcPr>
            <w:tcW w:w="1014" w:type="dxa"/>
            <w:tcBorders>
              <w:left w:val="single" w:sz="4" w:space="0" w:color="auto"/>
              <w:right w:val="single" w:sz="4" w:space="0" w:color="auto"/>
            </w:tcBorders>
            <w:vAlign w:val="center"/>
          </w:tcPr>
          <w:p w14:paraId="521649A8" w14:textId="77777777" w:rsidR="00BD35A7" w:rsidRPr="00777614" w:rsidRDefault="00BD35A7" w:rsidP="00777614">
            <w:pPr>
              <w:rPr>
                <w:rFonts w:ascii="Times New Roman" w:hAnsi="Times New Roman" w:cs="Times New Roman"/>
                <w:sz w:val="20"/>
                <w:szCs w:val="20"/>
              </w:rPr>
            </w:pPr>
          </w:p>
        </w:tc>
        <w:tc>
          <w:tcPr>
            <w:tcW w:w="704" w:type="dxa"/>
            <w:tcBorders>
              <w:left w:val="single" w:sz="4" w:space="0" w:color="auto"/>
              <w:right w:val="single" w:sz="4" w:space="0" w:color="auto"/>
            </w:tcBorders>
          </w:tcPr>
          <w:p w14:paraId="3C1481E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left w:val="single" w:sz="4" w:space="0" w:color="auto"/>
              <w:right w:val="single" w:sz="4" w:space="0" w:color="auto"/>
            </w:tcBorders>
          </w:tcPr>
          <w:p w14:paraId="79C86CE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542ECF91"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60183FE"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33154AE"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68A73E6"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88D0C7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624A0E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63E8090"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6D6CD5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Ширина сиденья</w:t>
            </w:r>
          </w:p>
        </w:tc>
        <w:sdt>
          <w:sdtPr>
            <w:rPr>
              <w:rFonts w:ascii="Times New Roman" w:hAnsi="Times New Roman" w:cs="Times New Roman"/>
              <w:sz w:val="20"/>
              <w:szCs w:val="20"/>
            </w:rPr>
            <w:alias w:val="Наименование хар-ки"/>
            <w:tag w:val="Наименование хар-ки"/>
            <w:id w:val="463236439"/>
            <w:placeholder>
              <w:docPart w:val="FDCA104200F6444CA130965F1E4B59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990187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5212436"/>
            <w:placeholder>
              <w:docPart w:val="E54A311464A34364946DAC61A98CD62D"/>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808286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C02218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49</w:t>
            </w:r>
          </w:p>
        </w:tc>
        <w:tc>
          <w:tcPr>
            <w:tcW w:w="1129" w:type="dxa"/>
            <w:tcBorders>
              <w:top w:val="single" w:sz="4" w:space="0" w:color="auto"/>
              <w:left w:val="single" w:sz="4" w:space="0" w:color="auto"/>
              <w:bottom w:val="single" w:sz="4" w:space="0" w:color="auto"/>
              <w:right w:val="single" w:sz="4" w:space="0" w:color="auto"/>
            </w:tcBorders>
          </w:tcPr>
          <w:p w14:paraId="78CDF1E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p w14:paraId="0FC69A2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left w:val="single" w:sz="4" w:space="0" w:color="auto"/>
              <w:right w:val="single" w:sz="4" w:space="0" w:color="auto"/>
            </w:tcBorders>
            <w:vAlign w:val="center"/>
          </w:tcPr>
          <w:p w14:paraId="51151659" w14:textId="77777777" w:rsidR="00BD35A7" w:rsidRPr="00777614" w:rsidRDefault="00BD35A7" w:rsidP="00777614">
            <w:pPr>
              <w:rPr>
                <w:rFonts w:ascii="Times New Roman" w:hAnsi="Times New Roman" w:cs="Times New Roman"/>
                <w:sz w:val="20"/>
                <w:szCs w:val="20"/>
              </w:rPr>
            </w:pPr>
          </w:p>
          <w:p w14:paraId="31072D0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51</w:t>
            </w:r>
          </w:p>
        </w:tc>
        <w:tc>
          <w:tcPr>
            <w:tcW w:w="704" w:type="dxa"/>
            <w:tcBorders>
              <w:left w:val="single" w:sz="4" w:space="0" w:color="auto"/>
              <w:right w:val="single" w:sz="4" w:space="0" w:color="auto"/>
            </w:tcBorders>
          </w:tcPr>
          <w:p w14:paraId="7B58019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left w:val="single" w:sz="4" w:space="0" w:color="auto"/>
              <w:right w:val="single" w:sz="4" w:space="0" w:color="auto"/>
            </w:tcBorders>
          </w:tcPr>
          <w:p w14:paraId="7A42150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3935EA2B"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2DDD5E7"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363CBCC"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68E1286"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369681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DCBD44F"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F9CC83E"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CBAE1C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599029422"/>
            <w:placeholder>
              <w:docPart w:val="BE306AAB148E45F6BA5111230BA2B1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874F88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tc>
          <w:tcPr>
            <w:tcW w:w="1542" w:type="dxa"/>
            <w:tcBorders>
              <w:top w:val="single" w:sz="4" w:space="0" w:color="auto"/>
              <w:left w:val="single" w:sz="4" w:space="0" w:color="auto"/>
              <w:bottom w:val="single" w:sz="4" w:space="0" w:color="auto"/>
              <w:right w:val="single" w:sz="4" w:space="0" w:color="auto"/>
            </w:tcBorders>
            <w:vAlign w:val="center"/>
          </w:tcPr>
          <w:p w14:paraId="1A6FD792" w14:textId="77777777" w:rsidR="00BD35A7" w:rsidRPr="00777614" w:rsidRDefault="00BD35A7" w:rsidP="00777614">
            <w:pP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4FADC52B"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966691411"/>
            <w:placeholder>
              <w:docPart w:val="EE6F0F28950D4890AC2A098BAC42A6B1"/>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5871E74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left w:val="single" w:sz="4" w:space="0" w:color="auto"/>
              <w:right w:val="single" w:sz="4" w:space="0" w:color="auto"/>
            </w:tcBorders>
            <w:vAlign w:val="center"/>
          </w:tcPr>
          <w:p w14:paraId="24C159E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21</w:t>
            </w:r>
          </w:p>
        </w:tc>
        <w:tc>
          <w:tcPr>
            <w:tcW w:w="704" w:type="dxa"/>
            <w:tcBorders>
              <w:left w:val="single" w:sz="4" w:space="0" w:color="auto"/>
              <w:right w:val="single" w:sz="4" w:space="0" w:color="auto"/>
            </w:tcBorders>
          </w:tcPr>
          <w:p w14:paraId="28A353C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кг</w:t>
            </w:r>
          </w:p>
        </w:tc>
        <w:tc>
          <w:tcPr>
            <w:tcW w:w="1310" w:type="dxa"/>
            <w:tcBorders>
              <w:left w:val="single" w:sz="4" w:space="0" w:color="auto"/>
              <w:right w:val="single" w:sz="4" w:space="0" w:color="auto"/>
            </w:tcBorders>
          </w:tcPr>
          <w:p w14:paraId="1CD1D71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3FB1C761"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46558C6"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F0B8603"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820F204"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2F13D8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BD20EC1"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48CCA20"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832D01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Маркировка кресла-коляски содержит:</w:t>
            </w:r>
          </w:p>
          <w:p w14:paraId="4065F179"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1128900871"/>
            <w:placeholder>
              <w:docPart w:val="B6395A0AD8AB4B98824A79D7E4E3684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1ED971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32CAD31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наименование производителя; </w:t>
            </w:r>
          </w:p>
          <w:p w14:paraId="2A10922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адрес производителя; </w:t>
            </w:r>
          </w:p>
          <w:p w14:paraId="58C41E5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обозначение типа (модели) кресла-коляски (в зависимости от модификации);</w:t>
            </w:r>
          </w:p>
          <w:p w14:paraId="76CBC0B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дату выпуска (месяц, год);</w:t>
            </w:r>
          </w:p>
          <w:p w14:paraId="01AD550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артикул модификации кресла-коляски;</w:t>
            </w:r>
          </w:p>
          <w:p w14:paraId="71A281B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серийный номер;</w:t>
            </w:r>
          </w:p>
          <w:p w14:paraId="02583E5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рекомендуемую максимальную массу пользователя</w:t>
            </w:r>
          </w:p>
        </w:tc>
        <w:tc>
          <w:tcPr>
            <w:tcW w:w="704" w:type="dxa"/>
            <w:tcBorders>
              <w:top w:val="single" w:sz="4" w:space="0" w:color="auto"/>
              <w:left w:val="single" w:sz="4" w:space="0" w:color="auto"/>
              <w:bottom w:val="single" w:sz="4" w:space="0" w:color="auto"/>
              <w:right w:val="single" w:sz="4" w:space="0" w:color="auto"/>
            </w:tcBorders>
            <w:vAlign w:val="center"/>
          </w:tcPr>
          <w:p w14:paraId="0E5BE114"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56032004"/>
            <w:placeholder>
              <w:docPart w:val="A93B4BF6AED042998883FDEEDD3D6FA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75D6777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2C89FF0C"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23AA217"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E691BA1"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155D012"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41C218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63FDDF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B33FC7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46A2F7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Комплект поставки:</w:t>
            </w:r>
          </w:p>
        </w:tc>
        <w:sdt>
          <w:sdtPr>
            <w:rPr>
              <w:rFonts w:ascii="Times New Roman" w:hAnsi="Times New Roman" w:cs="Times New Roman"/>
              <w:sz w:val="20"/>
              <w:szCs w:val="20"/>
            </w:rPr>
            <w:alias w:val="Наименование хар-ки"/>
            <w:tag w:val="Наименование хар-ки"/>
            <w:id w:val="-1303998741"/>
            <w:placeholder>
              <w:docPart w:val="892FE5F38B704452B98CBBD0F02988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8AC8D5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2EB77F5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набор инструментов;</w:t>
            </w:r>
          </w:p>
          <w:p w14:paraId="509D686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инструкция для пользователя (на русском языке);</w:t>
            </w:r>
          </w:p>
          <w:p w14:paraId="41BA0C0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гарантийный талон (с отметкой о произведенной проверке контроля качества </w:t>
            </w:r>
          </w:p>
        </w:tc>
        <w:tc>
          <w:tcPr>
            <w:tcW w:w="704" w:type="dxa"/>
            <w:tcBorders>
              <w:top w:val="single" w:sz="4" w:space="0" w:color="auto"/>
              <w:left w:val="single" w:sz="4" w:space="0" w:color="auto"/>
              <w:bottom w:val="single" w:sz="4" w:space="0" w:color="auto"/>
              <w:right w:val="single" w:sz="4" w:space="0" w:color="auto"/>
            </w:tcBorders>
            <w:vAlign w:val="center"/>
          </w:tcPr>
          <w:p w14:paraId="196D657B"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86110445"/>
            <w:placeholder>
              <w:docPart w:val="611EEACC30344D588AED4A7E5A5D6CC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14DAE4D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69A7BD9D" w14:textId="77777777" w:rsidTr="00777614">
        <w:trPr>
          <w:gridAfter w:val="1"/>
          <w:wAfter w:w="311" w:type="dxa"/>
          <w:trHeight w:val="1656"/>
        </w:trPr>
        <w:tc>
          <w:tcPr>
            <w:tcW w:w="426" w:type="dxa"/>
            <w:gridSpan w:val="2"/>
            <w:vMerge/>
            <w:tcBorders>
              <w:left w:val="single" w:sz="4" w:space="0" w:color="auto"/>
              <w:right w:val="single" w:sz="4" w:space="0" w:color="auto"/>
            </w:tcBorders>
            <w:vAlign w:val="center"/>
          </w:tcPr>
          <w:p w14:paraId="450A3B43"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4905341"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FD6BD41"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C273BE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8311BB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F00909E"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right w:val="single" w:sz="4" w:space="0" w:color="auto"/>
            </w:tcBorders>
            <w:vAlign w:val="center"/>
          </w:tcPr>
          <w:p w14:paraId="03B9018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2063680388"/>
            <w:placeholder>
              <w:docPart w:val="6CAB132EAB494C29B0A55B7BFC9C1B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right w:val="single" w:sz="4" w:space="0" w:color="auto"/>
                </w:tcBorders>
                <w:vAlign w:val="center"/>
              </w:tcPr>
              <w:p w14:paraId="6B7B47F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right w:val="single" w:sz="4" w:space="0" w:color="auto"/>
            </w:tcBorders>
            <w:vAlign w:val="center"/>
          </w:tcPr>
          <w:p w14:paraId="7384BEF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ГОСТ ISO 10993-1-2021</w:t>
            </w:r>
          </w:p>
          <w:p w14:paraId="469F343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10993-5-2023 </w:t>
            </w:r>
          </w:p>
          <w:p w14:paraId="64A21EA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10993-10-2023 </w:t>
            </w:r>
          </w:p>
          <w:p w14:paraId="3A7DF6B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52770-2023. </w:t>
            </w:r>
          </w:p>
          <w:p w14:paraId="0D6F418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50444-2020   </w:t>
            </w:r>
          </w:p>
          <w:p w14:paraId="0031602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7176-8-2015 </w:t>
            </w:r>
          </w:p>
          <w:p w14:paraId="0141E9D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51083-2021 </w:t>
            </w:r>
          </w:p>
          <w:p w14:paraId="58B5CA9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7176-16-2015 </w:t>
            </w:r>
          </w:p>
        </w:tc>
        <w:tc>
          <w:tcPr>
            <w:tcW w:w="704" w:type="dxa"/>
            <w:tcBorders>
              <w:top w:val="single" w:sz="4" w:space="0" w:color="auto"/>
              <w:left w:val="single" w:sz="4" w:space="0" w:color="auto"/>
              <w:right w:val="single" w:sz="4" w:space="0" w:color="auto"/>
            </w:tcBorders>
            <w:vAlign w:val="center"/>
          </w:tcPr>
          <w:p w14:paraId="512A862B"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125650548"/>
            <w:placeholder>
              <w:docPart w:val="F8E0EF6FD3BF4CF6AE3E5304146A66E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right w:val="single" w:sz="4" w:space="0" w:color="auto"/>
                </w:tcBorders>
              </w:tcPr>
              <w:p w14:paraId="676A075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6180223B" w14:textId="77777777" w:rsidTr="00777614">
        <w:trPr>
          <w:gridAfter w:val="1"/>
          <w:wAfter w:w="311" w:type="dxa"/>
        </w:trPr>
        <w:tc>
          <w:tcPr>
            <w:tcW w:w="426" w:type="dxa"/>
            <w:gridSpan w:val="2"/>
            <w:vMerge w:val="restart"/>
            <w:tcBorders>
              <w:top w:val="single" w:sz="4" w:space="0" w:color="auto"/>
              <w:left w:val="single" w:sz="4" w:space="0" w:color="auto"/>
              <w:right w:val="single" w:sz="4" w:space="0" w:color="auto"/>
            </w:tcBorders>
            <w:vAlign w:val="center"/>
          </w:tcPr>
          <w:p w14:paraId="63220E4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840" w:type="dxa"/>
            <w:gridSpan w:val="2"/>
            <w:vMerge w:val="restart"/>
            <w:tcBorders>
              <w:top w:val="single" w:sz="4" w:space="0" w:color="auto"/>
              <w:left w:val="single" w:sz="4" w:space="0" w:color="auto"/>
              <w:right w:val="single" w:sz="4" w:space="0" w:color="auto"/>
            </w:tcBorders>
          </w:tcPr>
          <w:p w14:paraId="2C8B406B" w14:textId="77777777" w:rsidR="00BD35A7" w:rsidRPr="00777614" w:rsidRDefault="00BD35A7" w:rsidP="00777614">
            <w:pPr>
              <w:rPr>
                <w:rFonts w:ascii="Times New Roman" w:hAnsi="Times New Roman" w:cs="Times New Roman"/>
                <w:sz w:val="20"/>
                <w:szCs w:val="20"/>
              </w:rPr>
            </w:pPr>
          </w:p>
        </w:tc>
        <w:tc>
          <w:tcPr>
            <w:tcW w:w="1428" w:type="dxa"/>
            <w:vMerge w:val="restart"/>
            <w:tcBorders>
              <w:top w:val="single" w:sz="4" w:space="0" w:color="auto"/>
              <w:left w:val="single" w:sz="4" w:space="0" w:color="auto"/>
              <w:right w:val="single" w:sz="4" w:space="0" w:color="auto"/>
            </w:tcBorders>
            <w:vAlign w:val="center"/>
          </w:tcPr>
          <w:p w14:paraId="7533154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43C4E8F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7-02-02-09</w:t>
            </w:r>
          </w:p>
        </w:tc>
        <w:tc>
          <w:tcPr>
            <w:tcW w:w="1417" w:type="dxa"/>
            <w:gridSpan w:val="2"/>
            <w:vMerge w:val="restart"/>
            <w:tcBorders>
              <w:top w:val="single" w:sz="4" w:space="0" w:color="auto"/>
              <w:left w:val="single" w:sz="4" w:space="0" w:color="auto"/>
              <w:right w:val="single" w:sz="4" w:space="0" w:color="auto"/>
            </w:tcBorders>
          </w:tcPr>
          <w:p w14:paraId="7429216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30.92.20.000/00000013</w:t>
            </w:r>
          </w:p>
        </w:tc>
        <w:tc>
          <w:tcPr>
            <w:tcW w:w="567" w:type="dxa"/>
            <w:vMerge w:val="restart"/>
            <w:tcBorders>
              <w:top w:val="single" w:sz="4" w:space="0" w:color="auto"/>
              <w:left w:val="single" w:sz="4" w:space="0" w:color="auto"/>
              <w:right w:val="single" w:sz="4" w:space="0" w:color="auto"/>
            </w:tcBorders>
          </w:tcPr>
          <w:p w14:paraId="68F3E4B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б/о</w:t>
            </w:r>
          </w:p>
        </w:tc>
        <w:tc>
          <w:tcPr>
            <w:tcW w:w="567" w:type="dxa"/>
            <w:vMerge w:val="restart"/>
            <w:tcBorders>
              <w:top w:val="single" w:sz="4" w:space="0" w:color="auto"/>
              <w:left w:val="single" w:sz="4" w:space="0" w:color="auto"/>
              <w:right w:val="single" w:sz="4" w:space="0" w:color="auto"/>
            </w:tcBorders>
          </w:tcPr>
          <w:p w14:paraId="6F9AB245" w14:textId="77777777" w:rsidR="00BD35A7" w:rsidRPr="00777614" w:rsidRDefault="00BD35A7" w:rsidP="00777614">
            <w:pPr>
              <w:rPr>
                <w:rFonts w:ascii="Times New Roman" w:hAnsi="Times New Roman" w:cs="Times New Roman"/>
                <w:sz w:val="20"/>
                <w:szCs w:val="20"/>
              </w:rPr>
            </w:pPr>
            <w:proofErr w:type="spellStart"/>
            <w:r w:rsidRPr="00777614">
              <w:rPr>
                <w:rFonts w:ascii="Times New Roman" w:hAnsi="Times New Roman" w:cs="Times New Roman"/>
                <w:sz w:val="20"/>
                <w:szCs w:val="20"/>
              </w:rPr>
              <w:t>шт</w:t>
            </w:r>
            <w:proofErr w:type="spellEnd"/>
          </w:p>
        </w:tc>
        <w:tc>
          <w:tcPr>
            <w:tcW w:w="1557" w:type="dxa"/>
            <w:tcBorders>
              <w:top w:val="single" w:sz="4" w:space="0" w:color="auto"/>
              <w:left w:val="single" w:sz="4" w:space="0" w:color="auto"/>
              <w:bottom w:val="single" w:sz="4" w:space="0" w:color="auto"/>
              <w:right w:val="single" w:sz="4" w:space="0" w:color="auto"/>
            </w:tcBorders>
            <w:vAlign w:val="center"/>
          </w:tcPr>
          <w:p w14:paraId="1CB6073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w:t>
            </w:r>
          </w:p>
        </w:tc>
        <w:tc>
          <w:tcPr>
            <w:tcW w:w="1535" w:type="dxa"/>
            <w:tcBorders>
              <w:top w:val="single" w:sz="4" w:space="0" w:color="auto"/>
              <w:left w:val="single" w:sz="4" w:space="0" w:color="auto"/>
              <w:bottom w:val="single" w:sz="4" w:space="0" w:color="auto"/>
              <w:right w:val="single" w:sz="4" w:space="0" w:color="auto"/>
            </w:tcBorders>
            <w:vAlign w:val="center"/>
          </w:tcPr>
          <w:p w14:paraId="0E3E9BA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tc>
          <w:tcPr>
            <w:tcW w:w="4814" w:type="dxa"/>
            <w:gridSpan w:val="4"/>
            <w:tcBorders>
              <w:top w:val="single" w:sz="4" w:space="0" w:color="auto"/>
              <w:left w:val="single" w:sz="4" w:space="0" w:color="auto"/>
              <w:bottom w:val="single" w:sz="4" w:space="0" w:color="auto"/>
              <w:right w:val="single" w:sz="4" w:space="0" w:color="auto"/>
            </w:tcBorders>
            <w:vAlign w:val="center"/>
          </w:tcPr>
          <w:p w14:paraId="12E6EA2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704" w:type="dxa"/>
            <w:tcBorders>
              <w:top w:val="single" w:sz="4" w:space="0" w:color="auto"/>
              <w:left w:val="single" w:sz="4" w:space="0" w:color="auto"/>
              <w:bottom w:val="single" w:sz="4" w:space="0" w:color="auto"/>
              <w:right w:val="single" w:sz="4" w:space="0" w:color="auto"/>
            </w:tcBorders>
            <w:vAlign w:val="center"/>
          </w:tcPr>
          <w:p w14:paraId="3FB1BDBF" w14:textId="77777777" w:rsidR="00BD35A7" w:rsidRPr="00777614" w:rsidRDefault="00BD35A7" w:rsidP="00777614">
            <w:pP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20C9319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w:t>
            </w:r>
            <w:proofErr w:type="spellStart"/>
            <w:r w:rsidRPr="00777614">
              <w:rPr>
                <w:rFonts w:ascii="Times New Roman" w:hAnsi="Times New Roman" w:cs="Times New Roman"/>
                <w:sz w:val="20"/>
                <w:szCs w:val="20"/>
              </w:rPr>
              <w:t>хар-ки</w:t>
            </w:r>
            <w:proofErr w:type="spellEnd"/>
            <w:r w:rsidRPr="00777614">
              <w:rPr>
                <w:rFonts w:ascii="Times New Roman" w:hAnsi="Times New Roman" w:cs="Times New Roman"/>
                <w:sz w:val="20"/>
                <w:szCs w:val="20"/>
              </w:rPr>
              <w:t xml:space="preserve"> не может меняться</w:t>
            </w:r>
          </w:p>
        </w:tc>
      </w:tr>
      <w:tr w:rsidR="00BD35A7" w:rsidRPr="00777614" w14:paraId="14CF0CB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BAE0A01"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EC2704D"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745B0CB1"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402D08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B065FA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E903B46"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E3EA95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1211801948"/>
            <w:placeholder>
              <w:docPart w:val="D4C72C88C46143A39846E21E85E2631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64F388A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6DCE804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Для передвижения лиц с ограниченными двигательными возможностями как самостоятельно, так и с посторонней помощью и обеспечения длительного пребывания в сидячем положении без утомления и развития пролежней, искривлений.</w:t>
            </w:r>
          </w:p>
        </w:tc>
        <w:tc>
          <w:tcPr>
            <w:tcW w:w="704" w:type="dxa"/>
            <w:tcBorders>
              <w:top w:val="single" w:sz="4" w:space="0" w:color="auto"/>
              <w:left w:val="single" w:sz="4" w:space="0" w:color="auto"/>
              <w:bottom w:val="single" w:sz="4" w:space="0" w:color="auto"/>
              <w:right w:val="single" w:sz="4" w:space="0" w:color="auto"/>
            </w:tcBorders>
            <w:vAlign w:val="center"/>
          </w:tcPr>
          <w:p w14:paraId="261B14AF"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481203602"/>
            <w:placeholder>
              <w:docPart w:val="C066EFB2951C4CFC92F7D48E1998A47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77F533B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226EF8F9" w14:textId="77777777" w:rsidTr="00777614">
        <w:trPr>
          <w:gridAfter w:val="1"/>
          <w:wAfter w:w="311" w:type="dxa"/>
          <w:trHeight w:val="412"/>
        </w:trPr>
        <w:tc>
          <w:tcPr>
            <w:tcW w:w="426" w:type="dxa"/>
            <w:gridSpan w:val="2"/>
            <w:vMerge/>
            <w:tcBorders>
              <w:left w:val="single" w:sz="4" w:space="0" w:color="auto"/>
              <w:right w:val="single" w:sz="4" w:space="0" w:color="auto"/>
            </w:tcBorders>
            <w:vAlign w:val="center"/>
          </w:tcPr>
          <w:p w14:paraId="66288D4B"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CC15FE5"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6188B260"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42FF31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E8D16D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5B10D85"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46066A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783844003"/>
            <w:placeholder>
              <w:docPart w:val="2636A7C11220441D8D76FC304772734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414E1AF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6C6E0FF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14:paraId="5568199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В отношении пожарной безопасности все используемые в конструкции материалы обладают свойством самогашения и не допускают воспламенения вследствие распространяющегося тления.</w:t>
            </w:r>
          </w:p>
          <w:p w14:paraId="15AB07E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-Имеется привод от обода колеса. -Рамная конструкция кресла-коляски изготовлена из высокопрочных алюминиевых сплавов. </w:t>
            </w:r>
          </w:p>
          <w:p w14:paraId="5D5A21E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-Высокопрочная рама крестообразной конструкции трехтрубного исполнения обеспечивает надежность и стабильность конструкции при эксплуатации. Кресло-коляска складывается и раскладывается без применения инструментов.</w:t>
            </w:r>
          </w:p>
          <w:p w14:paraId="65D3424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74A19F5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 xml:space="preserve">-Спинка и сиденье кресло-коляски изготовлены из высококачественной синтетической ткани (нейтральной термически и химически), армированной нейлоновыми волокнами. </w:t>
            </w:r>
          </w:p>
          <w:p w14:paraId="7769A8E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кресла-коляски откидываются назад. Возможность манипулирования одной рукой узла фиксации подлокотника. Отсутствие в узле фиксации подлокотника возвратной пружины. Накладка подлокотников изготовлена из вспененной резины. Необходимость применения в качестве опор вращения в поворотных и в приводных шариковых подшипниках, работающих в паре со стальной втулкой.</w:t>
            </w:r>
          </w:p>
          <w:p w14:paraId="2B80EAC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пневматические покрышки у поворотных колес.</w:t>
            </w:r>
          </w:p>
          <w:p w14:paraId="0BBC885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Наличие у приводных колес пневматических покрышек, которые легко демонтируются путем использования быстросъемных колесных осей с пружинно-шариковыми фиксаторами и снабжены алюминиевыми </w:t>
            </w:r>
            <w:proofErr w:type="spellStart"/>
            <w:r w:rsidRPr="00777614">
              <w:rPr>
                <w:rFonts w:ascii="Times New Roman" w:hAnsi="Times New Roman" w:cs="Times New Roman"/>
                <w:sz w:val="20"/>
                <w:szCs w:val="20"/>
              </w:rPr>
              <w:t>ободами</w:t>
            </w:r>
            <w:proofErr w:type="spellEnd"/>
            <w:r w:rsidRPr="00777614">
              <w:rPr>
                <w:rFonts w:ascii="Times New Roman" w:hAnsi="Times New Roman" w:cs="Times New Roman"/>
                <w:sz w:val="20"/>
                <w:szCs w:val="20"/>
              </w:rPr>
              <w:t xml:space="preserve"> и обручами. </w:t>
            </w:r>
          </w:p>
          <w:p w14:paraId="5AC6A76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-Необходимость легкого демонтажа подножки или возможность отвода внутрь рамы без демонтажа</w:t>
            </w:r>
          </w:p>
        </w:tc>
        <w:tc>
          <w:tcPr>
            <w:tcW w:w="704" w:type="dxa"/>
            <w:tcBorders>
              <w:top w:val="single" w:sz="4" w:space="0" w:color="auto"/>
              <w:left w:val="single" w:sz="4" w:space="0" w:color="auto"/>
              <w:bottom w:val="single" w:sz="4" w:space="0" w:color="auto"/>
              <w:right w:val="single" w:sz="4" w:space="0" w:color="auto"/>
            </w:tcBorders>
            <w:vAlign w:val="center"/>
          </w:tcPr>
          <w:p w14:paraId="1211E12F"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851906384"/>
            <w:placeholder>
              <w:docPart w:val="2AA78A2503804078951F8C7835AE957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52F880B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5E62B49F"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652320A"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A566B58"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060F446"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287EB1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35273A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D2C6ED0"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CA41FE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Оснащение кресла-коляски</w:t>
            </w:r>
          </w:p>
        </w:tc>
        <w:sdt>
          <w:sdtPr>
            <w:rPr>
              <w:rFonts w:ascii="Times New Roman" w:hAnsi="Times New Roman" w:cs="Times New Roman"/>
              <w:sz w:val="20"/>
              <w:szCs w:val="20"/>
            </w:rPr>
            <w:alias w:val="Наименование хар-ки"/>
            <w:tag w:val="Наименование хар-ки"/>
            <w:id w:val="1305431370"/>
            <w:placeholder>
              <w:docPart w:val="5BA416CACE0E43ACA5D9DD0E1F968B2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F68514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00022C3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-Кресло-коляска имеет </w:t>
            </w:r>
            <w:proofErr w:type="spellStart"/>
            <w:r w:rsidRPr="00777614">
              <w:rPr>
                <w:rFonts w:ascii="Times New Roman" w:hAnsi="Times New Roman" w:cs="Times New Roman"/>
                <w:sz w:val="20"/>
                <w:szCs w:val="20"/>
              </w:rPr>
              <w:t>многофункциональнй</w:t>
            </w:r>
            <w:proofErr w:type="spellEnd"/>
            <w:r w:rsidRPr="00777614">
              <w:rPr>
                <w:rFonts w:ascii="Times New Roman" w:hAnsi="Times New Roman" w:cs="Times New Roman"/>
                <w:sz w:val="20"/>
                <w:szCs w:val="20"/>
              </w:rPr>
              <w:t xml:space="preserve"> адаптер, расположенный на приводном колесе и обеспечивающий индивидуальные регулировки кресла-коляски.</w:t>
            </w:r>
          </w:p>
          <w:p w14:paraId="6E68032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оснащена боковыми поддержками корпуса. Регулировка по углу наклона боковых опор в трех плоскостях при помощи шарнирного механизма для поддержки верхней части корпуса пользователя.</w:t>
            </w:r>
          </w:p>
          <w:p w14:paraId="274D53E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ремни для фиксации стоп, поясной ремень для фиксации туловища с пластиковой пряжкой, валик или ремень для сохранения зазора между ногами. Подголовник изготовлен из вспененной резины.</w:t>
            </w:r>
          </w:p>
          <w:p w14:paraId="5C985B7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-Наличие тормозов для сопровождающего лица. Наличие у тормозов не менее трех типов жесткости, и рычаги которых должны устанавливаться на ручках для толкания. Наличие двух страховочных устройств от опрокидывания.</w:t>
            </w:r>
          </w:p>
          <w:p w14:paraId="5BF9FE4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-Имеется подголовник с боковыми опорами для головы.</w:t>
            </w:r>
          </w:p>
          <w:p w14:paraId="209CFB6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ремни для пяток, поясничный валик, нагрудный ремень и держатели для ног</w:t>
            </w:r>
          </w:p>
        </w:tc>
        <w:tc>
          <w:tcPr>
            <w:tcW w:w="704" w:type="dxa"/>
            <w:tcBorders>
              <w:top w:val="single" w:sz="4" w:space="0" w:color="auto"/>
              <w:left w:val="single" w:sz="4" w:space="0" w:color="auto"/>
              <w:bottom w:val="single" w:sz="4" w:space="0" w:color="auto"/>
              <w:right w:val="single" w:sz="4" w:space="0" w:color="auto"/>
            </w:tcBorders>
            <w:vAlign w:val="center"/>
          </w:tcPr>
          <w:p w14:paraId="41648F4E"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09295867"/>
            <w:placeholder>
              <w:docPart w:val="2EA350045C8A457F99601D033D52500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49DA7FB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3FCAF0D1" w14:textId="77777777" w:rsidTr="00777614">
        <w:trPr>
          <w:gridAfter w:val="1"/>
          <w:wAfter w:w="311" w:type="dxa"/>
          <w:trHeight w:val="70"/>
        </w:trPr>
        <w:tc>
          <w:tcPr>
            <w:tcW w:w="426" w:type="dxa"/>
            <w:gridSpan w:val="2"/>
            <w:vMerge/>
            <w:tcBorders>
              <w:left w:val="single" w:sz="4" w:space="0" w:color="auto"/>
              <w:right w:val="single" w:sz="4" w:space="0" w:color="auto"/>
            </w:tcBorders>
            <w:vAlign w:val="center"/>
          </w:tcPr>
          <w:p w14:paraId="0BB81E7E"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1767C6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98E35FC"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FB9C67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50056E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9124C7C"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E0CFAD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Характеристики кресла-коляски</w:t>
            </w:r>
          </w:p>
        </w:tc>
        <w:sdt>
          <w:sdtPr>
            <w:rPr>
              <w:rFonts w:ascii="Times New Roman" w:hAnsi="Times New Roman" w:cs="Times New Roman"/>
              <w:sz w:val="20"/>
              <w:szCs w:val="20"/>
            </w:rPr>
            <w:alias w:val="Наименование хар-ки"/>
            <w:tag w:val="Наименование хар-ки"/>
            <w:id w:val="-1371989710"/>
            <w:placeholder>
              <w:docPart w:val="2ACDC83DEDA640DCAA1455CF1C646F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30053D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3E9C2B8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подголовника не менее 23 см, а также в трех плоскостях при помощи шарнирного механизма </w:t>
            </w:r>
          </w:p>
          <w:p w14:paraId="083DBEA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-Обод приводных колес выполнен из алюминия и имеет не менее 2-х регулировок установки для более удобного хвата.</w:t>
            </w:r>
          </w:p>
          <w:p w14:paraId="43C7950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-Угол наклона </w:t>
            </w:r>
            <w:proofErr w:type="spellStart"/>
            <w:r w:rsidRPr="00777614">
              <w:rPr>
                <w:rFonts w:ascii="Times New Roman" w:hAnsi="Times New Roman" w:cs="Times New Roman"/>
                <w:sz w:val="20"/>
                <w:szCs w:val="20"/>
              </w:rPr>
              <w:t>поступенчатой</w:t>
            </w:r>
            <w:proofErr w:type="spellEnd"/>
            <w:r w:rsidRPr="00777614">
              <w:rPr>
                <w:rFonts w:ascii="Times New Roman" w:hAnsi="Times New Roman" w:cs="Times New Roman"/>
                <w:sz w:val="20"/>
                <w:szCs w:val="20"/>
              </w:rPr>
              <w:t xml:space="preserve"> спинки регулируется не менее чем до 30 º и фиксируется не менее чем в четырех положениях.</w:t>
            </w:r>
          </w:p>
          <w:p w14:paraId="5AAE477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-Глубина сиденья регулируется в зависимости от длины бедра не менее чем в 3-х положениях в диапазоне не менее 6 см.</w:t>
            </w:r>
          </w:p>
          <w:p w14:paraId="6AF8E3C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-Позиции установки положения у вилки поворотного колеса не менее 4. </w:t>
            </w:r>
          </w:p>
          <w:p w14:paraId="6947BFB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-Возможность изменения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14:paraId="009352D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-Необходимость каждой боковой поддержки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14:paraId="2EDC9BE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регулируются по высоте в диапазоне не менее 20 мм от исходного положения.</w:t>
            </w:r>
          </w:p>
          <w:p w14:paraId="6056ACF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-Высота сиденья регулируется спереди в диапазоне не менее 3 см и сзади в диапазоне не менее 9 см.</w:t>
            </w:r>
          </w:p>
          <w:p w14:paraId="7835505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-Страховочные устройства от опрокидывания регулируются по высоте в диапазоне 9 см с кнопочной фиксацией в не менее чем 5 положениях и с функцией отведения вверх для преодоления препятствий</w:t>
            </w:r>
          </w:p>
        </w:tc>
        <w:tc>
          <w:tcPr>
            <w:tcW w:w="704" w:type="dxa"/>
            <w:tcBorders>
              <w:top w:val="single" w:sz="4" w:space="0" w:color="auto"/>
              <w:left w:val="single" w:sz="4" w:space="0" w:color="auto"/>
              <w:bottom w:val="single" w:sz="4" w:space="0" w:color="auto"/>
              <w:right w:val="single" w:sz="4" w:space="0" w:color="auto"/>
            </w:tcBorders>
            <w:vAlign w:val="center"/>
          </w:tcPr>
          <w:p w14:paraId="3058C16C"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307166843"/>
            <w:placeholder>
              <w:docPart w:val="0FB648AB8C474A418472B040A4FC1B2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58012A9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хар-ки</w:t>
                </w:r>
              </w:p>
            </w:tc>
          </w:sdtContent>
        </w:sdt>
      </w:tr>
      <w:tr w:rsidR="00BD35A7" w:rsidRPr="00777614" w14:paraId="29A6B53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7854A3B"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F7D9E2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128835A"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A43D70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79E193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73B1B3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190EA8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Толщина подушки на сиденье кресла-коляски</w:t>
            </w:r>
          </w:p>
        </w:tc>
        <w:sdt>
          <w:sdtPr>
            <w:rPr>
              <w:rFonts w:ascii="Times New Roman" w:hAnsi="Times New Roman" w:cs="Times New Roman"/>
              <w:sz w:val="20"/>
              <w:szCs w:val="20"/>
            </w:rPr>
            <w:alias w:val="Наименование хар-ки"/>
            <w:tag w:val="Наименование хар-ки"/>
            <w:id w:val="-2069260305"/>
            <w:placeholder>
              <w:docPart w:val="1E25FC35B49E41AA8AD9811DD5BA9E6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F81D7B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35105653"/>
            <w:placeholder>
              <w:docPart w:val="F0257BBFF2D047F68FB35B15ECE059A1"/>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33D7AC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89CB7F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7F4B5F3A"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0991355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22B8E14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BD35A7" w:rsidRPr="00777614" w14:paraId="7E886C8A"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B81B0D9"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96A80CC"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5DBF7A3"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2B806C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8E8BC9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3988EFA"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EB1F2A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поворотных колес</w:t>
            </w:r>
          </w:p>
        </w:tc>
        <w:sdt>
          <w:sdtPr>
            <w:rPr>
              <w:rFonts w:ascii="Times New Roman" w:hAnsi="Times New Roman" w:cs="Times New Roman"/>
              <w:sz w:val="20"/>
              <w:szCs w:val="20"/>
            </w:rPr>
            <w:alias w:val="Наименование хар-ки"/>
            <w:tag w:val="Наименование хар-ки"/>
            <w:id w:val="-600649452"/>
            <w:placeholder>
              <w:docPart w:val="CBD4D630E55D40749A08E944B2141FB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BB69E6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10311237"/>
            <w:placeholder>
              <w:docPart w:val="4D4C8964E55248A09E6A0FB09E526AD4"/>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7E69B3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4DDA51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sdt>
          <w:sdtPr>
            <w:rPr>
              <w:rFonts w:ascii="Times New Roman" w:hAnsi="Times New Roman" w:cs="Times New Roman"/>
              <w:sz w:val="20"/>
              <w:szCs w:val="20"/>
            </w:rPr>
            <w:alias w:val="значение"/>
            <w:tag w:val="значение"/>
            <w:id w:val="-802074514"/>
            <w:placeholder>
              <w:docPart w:val="5415516833014343B903D011A7117FB6"/>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6130C7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73D30CE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20</w:t>
            </w:r>
          </w:p>
        </w:tc>
        <w:tc>
          <w:tcPr>
            <w:tcW w:w="704" w:type="dxa"/>
            <w:tcBorders>
              <w:top w:val="single" w:sz="4" w:space="0" w:color="auto"/>
              <w:left w:val="single" w:sz="4" w:space="0" w:color="auto"/>
              <w:bottom w:val="single" w:sz="4" w:space="0" w:color="auto"/>
              <w:right w:val="single" w:sz="4" w:space="0" w:color="auto"/>
            </w:tcBorders>
            <w:vAlign w:val="center"/>
          </w:tcPr>
          <w:p w14:paraId="02A2A63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34CED9D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252F3B42"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2B8F400"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C75863C"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3AB644A"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133697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C60BF8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69FC58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A6A9EA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529488353"/>
            <w:placeholder>
              <w:docPart w:val="ABB83586A3BE4D1C921DDE002DB79BB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754F36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129521177"/>
            <w:placeholder>
              <w:docPart w:val="D3E87E52C001486587688BB4CB03212C"/>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110AEA5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ACC2A4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1346010005"/>
            <w:placeholder>
              <w:docPart w:val="36698DB8A84C4BEA8AADB1CDA8285FB5"/>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57E9B2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55129A8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w:t>
            </w:r>
          </w:p>
        </w:tc>
        <w:tc>
          <w:tcPr>
            <w:tcW w:w="704" w:type="dxa"/>
            <w:tcBorders>
              <w:top w:val="single" w:sz="4" w:space="0" w:color="auto"/>
              <w:left w:val="single" w:sz="4" w:space="0" w:color="auto"/>
              <w:bottom w:val="single" w:sz="4" w:space="0" w:color="auto"/>
              <w:right w:val="single" w:sz="4" w:space="0" w:color="auto"/>
            </w:tcBorders>
            <w:vAlign w:val="center"/>
          </w:tcPr>
          <w:p w14:paraId="45BE2C5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2BB6F70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7551446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0010E8C"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397D3D8"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2A6EE2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90AD1C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F1E1B4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108584B"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82FFA4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1616645892"/>
            <w:placeholder>
              <w:docPart w:val="69B67236431744388F2E183C6624DF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43A0749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98904180"/>
            <w:placeholder>
              <w:docPart w:val="EFFD0EF1A01343C98DAB1007A74BDA90"/>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7DA6A58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D299EA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1637917139"/>
            <w:placeholder>
              <w:docPart w:val="5F9CCE4C909B4EC8A0743D6E21B6CCEE"/>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40B8993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04DB2C3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62</w:t>
            </w:r>
          </w:p>
        </w:tc>
        <w:tc>
          <w:tcPr>
            <w:tcW w:w="704" w:type="dxa"/>
            <w:tcBorders>
              <w:top w:val="single" w:sz="4" w:space="0" w:color="auto"/>
              <w:left w:val="single" w:sz="4" w:space="0" w:color="auto"/>
              <w:bottom w:val="single" w:sz="4" w:space="0" w:color="auto"/>
              <w:right w:val="single" w:sz="4" w:space="0" w:color="auto"/>
            </w:tcBorders>
            <w:vAlign w:val="center"/>
          </w:tcPr>
          <w:p w14:paraId="673B6A1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6D6275E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1D968D4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9BA136F"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288787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8816F33"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893E3C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C970C0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9B48F14"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EE1D0B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высоте</w:t>
            </w:r>
          </w:p>
        </w:tc>
        <w:sdt>
          <w:sdtPr>
            <w:rPr>
              <w:rFonts w:ascii="Times New Roman" w:hAnsi="Times New Roman" w:cs="Times New Roman"/>
              <w:sz w:val="20"/>
              <w:szCs w:val="20"/>
            </w:rPr>
            <w:alias w:val="Наименование хар-ки"/>
            <w:tag w:val="Наименование хар-ки"/>
            <w:id w:val="-2028248590"/>
            <w:placeholder>
              <w:docPart w:val="CF3786D8FFF3497DB5F8703F0CBF0C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812317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93881138"/>
            <w:placeholder>
              <w:docPart w:val="976A1AD5D05444E48E18F2F93D623FB8"/>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D00624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2C7BCB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36</w:t>
            </w:r>
          </w:p>
        </w:tc>
        <w:sdt>
          <w:sdtPr>
            <w:rPr>
              <w:rFonts w:ascii="Times New Roman" w:hAnsi="Times New Roman" w:cs="Times New Roman"/>
              <w:sz w:val="20"/>
              <w:szCs w:val="20"/>
            </w:rPr>
            <w:alias w:val="значение"/>
            <w:tag w:val="значение"/>
            <w:id w:val="1984727591"/>
            <w:placeholder>
              <w:docPart w:val="94AB18F315834BB4B9980DC68237BBB9"/>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439EF69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4467F23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48</w:t>
            </w:r>
          </w:p>
        </w:tc>
        <w:tc>
          <w:tcPr>
            <w:tcW w:w="704" w:type="dxa"/>
            <w:tcBorders>
              <w:top w:val="single" w:sz="4" w:space="0" w:color="auto"/>
              <w:left w:val="single" w:sz="4" w:space="0" w:color="auto"/>
              <w:bottom w:val="single" w:sz="4" w:space="0" w:color="auto"/>
              <w:right w:val="single" w:sz="4" w:space="0" w:color="auto"/>
            </w:tcBorders>
            <w:vAlign w:val="center"/>
          </w:tcPr>
          <w:p w14:paraId="62C3877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1585027531"/>
            <w:placeholder>
              <w:docPart w:val="329936876262451FA60C10CFAB680A5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02309A2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659CB8C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3B7B996"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A578E94"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7C058A7F"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B9F15F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11A408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72A63D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04619E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углу наклона</w:t>
            </w:r>
          </w:p>
        </w:tc>
        <w:sdt>
          <w:sdtPr>
            <w:rPr>
              <w:rFonts w:ascii="Times New Roman" w:hAnsi="Times New Roman" w:cs="Times New Roman"/>
              <w:sz w:val="20"/>
              <w:szCs w:val="20"/>
            </w:rPr>
            <w:alias w:val="Наименование хар-ки"/>
            <w:tag w:val="Наименование хар-ки"/>
            <w:id w:val="1663663793"/>
            <w:placeholder>
              <w:docPart w:val="655FDF5BB94D46718913C510AAB5E0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C5CC67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287349400"/>
            <w:placeholder>
              <w:docPart w:val="F64CB7BDF39A4FCC85EC4922B9EA8BBC"/>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E361C9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CF2D96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10</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3B8AAEB0"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525C7C5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tc>
          <w:tcPr>
            <w:tcW w:w="1310" w:type="dxa"/>
            <w:tcBorders>
              <w:top w:val="single" w:sz="4" w:space="0" w:color="auto"/>
              <w:left w:val="single" w:sz="4" w:space="0" w:color="auto"/>
              <w:bottom w:val="single" w:sz="4" w:space="0" w:color="auto"/>
              <w:right w:val="single" w:sz="4" w:space="0" w:color="auto"/>
            </w:tcBorders>
          </w:tcPr>
          <w:p w14:paraId="411BE13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364F1019"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868848D"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CB1F727"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2637C8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DACBCC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6D2FC8F"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72FB166"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BB5596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сиденья </w:t>
            </w:r>
          </w:p>
        </w:tc>
        <w:sdt>
          <w:sdtPr>
            <w:rPr>
              <w:rFonts w:ascii="Times New Roman" w:hAnsi="Times New Roman" w:cs="Times New Roman"/>
              <w:sz w:val="20"/>
              <w:szCs w:val="20"/>
            </w:rPr>
            <w:alias w:val="Наименование хар-ки"/>
            <w:tag w:val="Наименование хар-ки"/>
            <w:id w:val="1061523352"/>
            <w:placeholder>
              <w:docPart w:val="C9F1F3D8F9A14DD4A21BDC5696F341A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7341CA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26100557"/>
            <w:placeholder>
              <w:docPart w:val="694D8BFDDCCC4F6FAD10EBB9682E83B5"/>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753C617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874563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855805079"/>
            <w:placeholder>
              <w:docPart w:val="9F042DD5596B40CB96AF311D1E8AD203"/>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21D68F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0D50501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tc>
          <w:tcPr>
            <w:tcW w:w="704" w:type="dxa"/>
            <w:tcBorders>
              <w:top w:val="single" w:sz="4" w:space="0" w:color="auto"/>
              <w:left w:val="single" w:sz="4" w:space="0" w:color="auto"/>
              <w:bottom w:val="single" w:sz="4" w:space="0" w:color="auto"/>
              <w:right w:val="single" w:sz="4" w:space="0" w:color="auto"/>
            </w:tcBorders>
            <w:vAlign w:val="center"/>
          </w:tcPr>
          <w:p w14:paraId="5D1CD74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sdt>
          <w:sdtPr>
            <w:rPr>
              <w:rFonts w:ascii="Times New Roman" w:hAnsi="Times New Roman" w:cs="Times New Roman"/>
              <w:sz w:val="20"/>
              <w:szCs w:val="20"/>
            </w:rPr>
            <w:alias w:val="Инструкция"/>
            <w:tag w:val="Инструкция"/>
            <w:id w:val="-1976061500"/>
            <w:placeholder>
              <w:docPart w:val="6063577C04474B47BCAFCC0BF8AFF6A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367B614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11BFBB6F"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22950DF"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61040EB"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897634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2C8171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12BDDE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AED82A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4BAD57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боковых поддержек корпуса по высоте от сиденья</w:t>
            </w:r>
          </w:p>
        </w:tc>
        <w:sdt>
          <w:sdtPr>
            <w:rPr>
              <w:rFonts w:ascii="Times New Roman" w:hAnsi="Times New Roman" w:cs="Times New Roman"/>
              <w:sz w:val="20"/>
              <w:szCs w:val="20"/>
            </w:rPr>
            <w:alias w:val="Наименование хар-ки"/>
            <w:tag w:val="Наименование хар-ки"/>
            <w:id w:val="430698314"/>
            <w:placeholder>
              <w:docPart w:val="2ADC0A5377B145B8817762A940BEBB5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E9BA7B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48147860"/>
            <w:placeholder>
              <w:docPart w:val="3DCA1E93329F412AB477E58181C5BDB1"/>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47E985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7A6E83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22</w:t>
            </w:r>
          </w:p>
        </w:tc>
        <w:sdt>
          <w:sdtPr>
            <w:rPr>
              <w:rFonts w:ascii="Times New Roman" w:hAnsi="Times New Roman" w:cs="Times New Roman"/>
              <w:sz w:val="20"/>
              <w:szCs w:val="20"/>
            </w:rPr>
            <w:alias w:val="значение"/>
            <w:tag w:val="значение"/>
            <w:id w:val="-543749936"/>
            <w:placeholder>
              <w:docPart w:val="85378D7E841747BDB623E1750AECEFC3"/>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79268E8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5737562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39</w:t>
            </w:r>
          </w:p>
        </w:tc>
        <w:tc>
          <w:tcPr>
            <w:tcW w:w="704" w:type="dxa"/>
            <w:tcBorders>
              <w:top w:val="single" w:sz="4" w:space="0" w:color="auto"/>
              <w:left w:val="single" w:sz="4" w:space="0" w:color="auto"/>
              <w:bottom w:val="single" w:sz="4" w:space="0" w:color="auto"/>
              <w:right w:val="single" w:sz="4" w:space="0" w:color="auto"/>
            </w:tcBorders>
            <w:vAlign w:val="center"/>
          </w:tcPr>
          <w:p w14:paraId="00F18A3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4D50043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BD35A7" w:rsidRPr="00777614" w14:paraId="1FC4EDED"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3864867"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19437F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E32C59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CD2C55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CE956C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EB2BE4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A3B57D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боковых </w:t>
            </w:r>
            <w:r w:rsidRPr="00777614">
              <w:rPr>
                <w:rFonts w:ascii="Times New Roman" w:hAnsi="Times New Roman" w:cs="Times New Roman"/>
                <w:sz w:val="20"/>
                <w:szCs w:val="20"/>
              </w:rPr>
              <w:lastRenderedPageBreak/>
              <w:t>поддержек корпуса</w:t>
            </w:r>
          </w:p>
        </w:tc>
        <w:sdt>
          <w:sdtPr>
            <w:rPr>
              <w:rFonts w:ascii="Times New Roman" w:hAnsi="Times New Roman" w:cs="Times New Roman"/>
              <w:sz w:val="20"/>
              <w:szCs w:val="20"/>
            </w:rPr>
            <w:alias w:val="Наименование хар-ки"/>
            <w:tag w:val="Наименование хар-ки"/>
            <w:id w:val="1471011826"/>
            <w:placeholder>
              <w:docPart w:val="84C4A4D87BC74B83820215833105DD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1A5414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43425878"/>
            <w:placeholder>
              <w:docPart w:val="8E2445CBB9F74EDB97CCA454E9D5FFB9"/>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1BC5EB6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2E59C0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17</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0D9E78F4"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1392F10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0735387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BD35A7" w:rsidRPr="00777614" w14:paraId="65675DDD"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0E860C2"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DD4CD24"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77CEAFAC"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F36524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1FEF36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CCCF4E2"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DDB781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подголовника по высоте от края спинки</w:t>
            </w:r>
          </w:p>
        </w:tc>
        <w:sdt>
          <w:sdtPr>
            <w:rPr>
              <w:rFonts w:ascii="Times New Roman" w:hAnsi="Times New Roman" w:cs="Times New Roman"/>
              <w:sz w:val="20"/>
              <w:szCs w:val="20"/>
            </w:rPr>
            <w:alias w:val="Наименование хар-ки"/>
            <w:tag w:val="Наименование хар-ки"/>
            <w:id w:val="407201442"/>
            <w:placeholder>
              <w:docPart w:val="C37C511CA15D4147B114D34F2F6333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79BCD9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200780020"/>
            <w:placeholder>
              <w:docPart w:val="FD00AACFA574493F82EC725E9174DA3D"/>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1F2B30F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7031B8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18</w:t>
            </w:r>
          </w:p>
        </w:tc>
        <w:tc>
          <w:tcPr>
            <w:tcW w:w="1129" w:type="dxa"/>
            <w:tcBorders>
              <w:top w:val="single" w:sz="4" w:space="0" w:color="auto"/>
              <w:left w:val="single" w:sz="4" w:space="0" w:color="auto"/>
              <w:bottom w:val="single" w:sz="4" w:space="0" w:color="auto"/>
              <w:right w:val="single" w:sz="4" w:space="0" w:color="auto"/>
            </w:tcBorders>
          </w:tcPr>
          <w:p w14:paraId="2D44A832" w14:textId="77777777" w:rsidR="00BD35A7" w:rsidRPr="00777614" w:rsidRDefault="00BD35A7" w:rsidP="00777614">
            <w:pPr>
              <w:rPr>
                <w:rFonts w:ascii="Times New Roman" w:hAnsi="Times New Roman" w:cs="Times New Roman"/>
                <w:sz w:val="20"/>
                <w:szCs w:val="20"/>
              </w:rPr>
            </w:pPr>
          </w:p>
          <w:p w14:paraId="3DF553F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07A20CDC" w14:textId="77777777" w:rsidR="00BD35A7" w:rsidRPr="00777614" w:rsidRDefault="00BD35A7" w:rsidP="00777614">
            <w:pPr>
              <w:rPr>
                <w:rFonts w:ascii="Times New Roman" w:hAnsi="Times New Roman" w:cs="Times New Roman"/>
                <w:sz w:val="20"/>
                <w:szCs w:val="20"/>
              </w:rPr>
            </w:pPr>
          </w:p>
          <w:p w14:paraId="6ED4124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41</w:t>
            </w:r>
          </w:p>
        </w:tc>
        <w:tc>
          <w:tcPr>
            <w:tcW w:w="704" w:type="dxa"/>
            <w:tcBorders>
              <w:top w:val="single" w:sz="4" w:space="0" w:color="auto"/>
              <w:left w:val="single" w:sz="4" w:space="0" w:color="auto"/>
              <w:bottom w:val="single" w:sz="4" w:space="0" w:color="auto"/>
              <w:right w:val="single" w:sz="4" w:space="0" w:color="auto"/>
            </w:tcBorders>
            <w:vAlign w:val="center"/>
          </w:tcPr>
          <w:p w14:paraId="58CD72F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CC0A42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BD35A7" w:rsidRPr="00777614" w14:paraId="60E3287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988C95E"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FA1EC13"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1EA4EF9"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4E4778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BCA646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E7AFF56"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FA2755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Ширина опоры подголовника </w:t>
            </w:r>
          </w:p>
        </w:tc>
        <w:sdt>
          <w:sdtPr>
            <w:rPr>
              <w:rFonts w:ascii="Times New Roman" w:hAnsi="Times New Roman" w:cs="Times New Roman"/>
              <w:sz w:val="20"/>
              <w:szCs w:val="20"/>
            </w:rPr>
            <w:alias w:val="Наименование хар-ки"/>
            <w:tag w:val="Наименование хар-ки"/>
            <w:id w:val="1514961124"/>
            <w:placeholder>
              <w:docPart w:val="8ACE5491F3F742A89F26C266D6DCAEC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67D329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05513212"/>
            <w:placeholder>
              <w:docPart w:val="0F04ACEEF0CD417A92E4B8FDF3909ACF"/>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C09F75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5617D9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33</w:t>
            </w:r>
          </w:p>
        </w:tc>
        <w:tc>
          <w:tcPr>
            <w:tcW w:w="1129" w:type="dxa"/>
            <w:tcBorders>
              <w:top w:val="single" w:sz="4" w:space="0" w:color="auto"/>
              <w:left w:val="single" w:sz="4" w:space="0" w:color="auto"/>
              <w:bottom w:val="single" w:sz="4" w:space="0" w:color="auto"/>
              <w:right w:val="single" w:sz="4" w:space="0" w:color="auto"/>
            </w:tcBorders>
            <w:vAlign w:val="center"/>
          </w:tcPr>
          <w:p w14:paraId="381C1FA3" w14:textId="77777777" w:rsidR="00BD35A7" w:rsidRPr="00777614" w:rsidRDefault="00BD35A7" w:rsidP="00777614">
            <w:pPr>
              <w:rPr>
                <w:rFonts w:ascii="Times New Roman" w:hAnsi="Times New Roman" w:cs="Times New Roman"/>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29F68DF4"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72B0860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7912CA2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5AEF797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5954544"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A8EECDD"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821A5BC"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DE01A2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9572EF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0B2995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EB295D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Ширина сиденья</w:t>
            </w:r>
          </w:p>
        </w:tc>
        <w:sdt>
          <w:sdtPr>
            <w:rPr>
              <w:rFonts w:ascii="Times New Roman" w:hAnsi="Times New Roman" w:cs="Times New Roman"/>
              <w:sz w:val="20"/>
              <w:szCs w:val="20"/>
            </w:rPr>
            <w:alias w:val="Наименование хар-ки"/>
            <w:tag w:val="Наименование хар-ки"/>
            <w:id w:val="1290708370"/>
            <w:placeholder>
              <w:docPart w:val="4690B48FF9C44D349D168BEA9F145DC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42B727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887678603"/>
            <w:placeholder>
              <w:docPart w:val="0EE0DA6039404D03994DB4991ADFC066"/>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1D3D1E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628FA2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42</w:t>
            </w:r>
          </w:p>
        </w:tc>
        <w:tc>
          <w:tcPr>
            <w:tcW w:w="1129" w:type="dxa"/>
            <w:tcBorders>
              <w:top w:val="single" w:sz="4" w:space="0" w:color="auto"/>
              <w:left w:val="single" w:sz="4" w:space="0" w:color="auto"/>
              <w:bottom w:val="single" w:sz="4" w:space="0" w:color="auto"/>
              <w:right w:val="single" w:sz="4" w:space="0" w:color="auto"/>
            </w:tcBorders>
          </w:tcPr>
          <w:p w14:paraId="5D11F64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1521C42F" w14:textId="77777777" w:rsidR="00BD35A7" w:rsidRPr="00777614" w:rsidRDefault="00BD35A7" w:rsidP="00777614">
            <w:pPr>
              <w:rPr>
                <w:rFonts w:ascii="Times New Roman" w:hAnsi="Times New Roman" w:cs="Times New Roman"/>
                <w:sz w:val="20"/>
                <w:szCs w:val="20"/>
              </w:rPr>
            </w:pPr>
          </w:p>
          <w:p w14:paraId="4B6FF00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44</w:t>
            </w:r>
          </w:p>
        </w:tc>
        <w:tc>
          <w:tcPr>
            <w:tcW w:w="704" w:type="dxa"/>
            <w:tcBorders>
              <w:top w:val="single" w:sz="4" w:space="0" w:color="auto"/>
              <w:left w:val="single" w:sz="4" w:space="0" w:color="auto"/>
              <w:bottom w:val="single" w:sz="4" w:space="0" w:color="auto"/>
              <w:right w:val="single" w:sz="4" w:space="0" w:color="auto"/>
            </w:tcBorders>
            <w:vAlign w:val="center"/>
          </w:tcPr>
          <w:p w14:paraId="2057214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49A5064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4A4CED64"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0137444"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5602AB8"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553C2C4"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9639EA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DCAA1D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1AFBD66"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E01DB7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639414231"/>
            <w:placeholder>
              <w:docPart w:val="359DFFA29A5C49F29534C805C6E9314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84DC6F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tc>
          <w:tcPr>
            <w:tcW w:w="1542" w:type="dxa"/>
            <w:tcBorders>
              <w:top w:val="single" w:sz="4" w:space="0" w:color="auto"/>
              <w:left w:val="single" w:sz="4" w:space="0" w:color="auto"/>
              <w:bottom w:val="single" w:sz="4" w:space="0" w:color="auto"/>
              <w:right w:val="single" w:sz="4" w:space="0" w:color="auto"/>
            </w:tcBorders>
            <w:vAlign w:val="center"/>
          </w:tcPr>
          <w:p w14:paraId="7AD6BDEE" w14:textId="77777777" w:rsidR="00BD35A7" w:rsidRPr="00777614" w:rsidRDefault="00BD35A7" w:rsidP="00777614">
            <w:pP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1B414940"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672874223"/>
            <w:placeholder>
              <w:docPart w:val="54857F7EC10E40DF88D52D91F2EBBCC9"/>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2A3E46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547E408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21</w:t>
            </w:r>
          </w:p>
        </w:tc>
        <w:tc>
          <w:tcPr>
            <w:tcW w:w="704" w:type="dxa"/>
            <w:tcBorders>
              <w:top w:val="single" w:sz="4" w:space="0" w:color="auto"/>
              <w:left w:val="single" w:sz="4" w:space="0" w:color="auto"/>
              <w:bottom w:val="single" w:sz="4" w:space="0" w:color="auto"/>
              <w:right w:val="single" w:sz="4" w:space="0" w:color="auto"/>
            </w:tcBorders>
            <w:vAlign w:val="center"/>
          </w:tcPr>
          <w:p w14:paraId="0A7F21B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кг</w:t>
            </w:r>
          </w:p>
        </w:tc>
        <w:tc>
          <w:tcPr>
            <w:tcW w:w="1310" w:type="dxa"/>
            <w:tcBorders>
              <w:top w:val="single" w:sz="4" w:space="0" w:color="auto"/>
              <w:left w:val="single" w:sz="4" w:space="0" w:color="auto"/>
              <w:bottom w:val="single" w:sz="4" w:space="0" w:color="auto"/>
              <w:right w:val="single" w:sz="4" w:space="0" w:color="auto"/>
            </w:tcBorders>
          </w:tcPr>
          <w:p w14:paraId="4A3E123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23B92AC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43BFE62"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C9A9C0B"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2610C71"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027189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6E7A5B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FCD01D3"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6CBC14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Маркировка кресла-коляски содержит:</w:t>
            </w:r>
          </w:p>
          <w:p w14:paraId="31C1F75D"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1564398518"/>
            <w:placeholder>
              <w:docPart w:val="F901593FFFCA4FD1B6354EB412BB2F7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93B845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7B50405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наименование производителя; </w:t>
            </w:r>
          </w:p>
          <w:p w14:paraId="50C0271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адрес производителя; </w:t>
            </w:r>
          </w:p>
          <w:p w14:paraId="76A851B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обозначение типа (модели) кресла-коляски (в зависимости от модификации);</w:t>
            </w:r>
          </w:p>
          <w:p w14:paraId="32544B8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дату выпуска (месяц, год);</w:t>
            </w:r>
          </w:p>
          <w:p w14:paraId="66E13BF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артикул модификации кресла-коляски;</w:t>
            </w:r>
          </w:p>
          <w:p w14:paraId="69C5B9E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серийный номер;</w:t>
            </w:r>
          </w:p>
          <w:p w14:paraId="617AEBC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рекомендуемую максимальную массу пользователя</w:t>
            </w:r>
          </w:p>
        </w:tc>
        <w:tc>
          <w:tcPr>
            <w:tcW w:w="704" w:type="dxa"/>
            <w:tcBorders>
              <w:top w:val="single" w:sz="4" w:space="0" w:color="auto"/>
              <w:left w:val="single" w:sz="4" w:space="0" w:color="auto"/>
              <w:bottom w:val="single" w:sz="4" w:space="0" w:color="auto"/>
              <w:right w:val="single" w:sz="4" w:space="0" w:color="auto"/>
            </w:tcBorders>
            <w:vAlign w:val="center"/>
          </w:tcPr>
          <w:p w14:paraId="43B4F97B"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458920428"/>
            <w:placeholder>
              <w:docPart w:val="09EC0889C8644E39BD72AC722347C21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10D3ADA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228777C6"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1AA9844"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8A0343B"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50098DF"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2F569E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BEC499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2CFDFB4"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BC5B89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Комплект поставки:</w:t>
            </w:r>
          </w:p>
        </w:tc>
        <w:sdt>
          <w:sdtPr>
            <w:rPr>
              <w:rFonts w:ascii="Times New Roman" w:hAnsi="Times New Roman" w:cs="Times New Roman"/>
              <w:sz w:val="20"/>
              <w:szCs w:val="20"/>
            </w:rPr>
            <w:alias w:val="Наименование хар-ки"/>
            <w:tag w:val="Наименование хар-ки"/>
            <w:id w:val="-987626826"/>
            <w:placeholder>
              <w:docPart w:val="65A9CF46AEA24D5085EFF83790DEF57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B461A5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1B6C837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набор инструментов;</w:t>
            </w:r>
          </w:p>
          <w:p w14:paraId="2CFD727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инструкция для пользователя (на русском языке);</w:t>
            </w:r>
          </w:p>
          <w:p w14:paraId="121CCBB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гарантийный талон (с отметкой о произведенной проверке контроля качества </w:t>
            </w:r>
          </w:p>
        </w:tc>
        <w:tc>
          <w:tcPr>
            <w:tcW w:w="704" w:type="dxa"/>
            <w:tcBorders>
              <w:top w:val="single" w:sz="4" w:space="0" w:color="auto"/>
              <w:left w:val="single" w:sz="4" w:space="0" w:color="auto"/>
              <w:bottom w:val="single" w:sz="4" w:space="0" w:color="auto"/>
              <w:right w:val="single" w:sz="4" w:space="0" w:color="auto"/>
            </w:tcBorders>
            <w:vAlign w:val="center"/>
          </w:tcPr>
          <w:p w14:paraId="75C11EAC"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328324248"/>
            <w:placeholder>
              <w:docPart w:val="8315AC77CA764F458007256FBB003C1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0CC2A6D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56C30F44" w14:textId="77777777" w:rsidTr="00777614">
        <w:trPr>
          <w:gridAfter w:val="1"/>
          <w:wAfter w:w="311" w:type="dxa"/>
          <w:trHeight w:val="1656"/>
        </w:trPr>
        <w:tc>
          <w:tcPr>
            <w:tcW w:w="426" w:type="dxa"/>
            <w:gridSpan w:val="2"/>
            <w:vMerge/>
            <w:tcBorders>
              <w:left w:val="single" w:sz="4" w:space="0" w:color="auto"/>
              <w:right w:val="single" w:sz="4" w:space="0" w:color="auto"/>
            </w:tcBorders>
            <w:vAlign w:val="center"/>
          </w:tcPr>
          <w:p w14:paraId="420AAF76"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EFA151D"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B08CBCE"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B7F889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6A89C4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D80B800"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right w:val="single" w:sz="4" w:space="0" w:color="auto"/>
            </w:tcBorders>
            <w:vAlign w:val="center"/>
          </w:tcPr>
          <w:p w14:paraId="6E1F87C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1991544954"/>
            <w:placeholder>
              <w:docPart w:val="13C69D4762BB47E183FA4730E1E066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right w:val="single" w:sz="4" w:space="0" w:color="auto"/>
                </w:tcBorders>
                <w:vAlign w:val="center"/>
              </w:tcPr>
              <w:p w14:paraId="4AA9BF5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right w:val="single" w:sz="4" w:space="0" w:color="auto"/>
            </w:tcBorders>
            <w:vAlign w:val="center"/>
          </w:tcPr>
          <w:p w14:paraId="6D1DDD1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ГОСТ ISO 10993-1-2021</w:t>
            </w:r>
          </w:p>
          <w:p w14:paraId="2DB7CAE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10993-5-2023 </w:t>
            </w:r>
          </w:p>
          <w:p w14:paraId="7EF0741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10993-10-2023 </w:t>
            </w:r>
          </w:p>
          <w:p w14:paraId="69A32EB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52770-2023. </w:t>
            </w:r>
          </w:p>
          <w:p w14:paraId="3444D71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50444-2020   </w:t>
            </w:r>
          </w:p>
          <w:p w14:paraId="4FFD2DD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7176-8-2015 </w:t>
            </w:r>
          </w:p>
          <w:p w14:paraId="3ED403F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51083-2021 </w:t>
            </w:r>
          </w:p>
          <w:p w14:paraId="66AA094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7176-16-2015 </w:t>
            </w:r>
          </w:p>
        </w:tc>
        <w:tc>
          <w:tcPr>
            <w:tcW w:w="704" w:type="dxa"/>
            <w:tcBorders>
              <w:top w:val="single" w:sz="4" w:space="0" w:color="auto"/>
              <w:left w:val="single" w:sz="4" w:space="0" w:color="auto"/>
              <w:right w:val="single" w:sz="4" w:space="0" w:color="auto"/>
            </w:tcBorders>
            <w:vAlign w:val="center"/>
          </w:tcPr>
          <w:p w14:paraId="2432D91D"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64293259"/>
            <w:placeholder>
              <w:docPart w:val="128A24C1174A42BEAD516BEB159E739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right w:val="single" w:sz="4" w:space="0" w:color="auto"/>
                </w:tcBorders>
              </w:tcPr>
              <w:p w14:paraId="4DBFEBB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5943318B" w14:textId="77777777" w:rsidTr="00777614">
        <w:trPr>
          <w:gridAfter w:val="1"/>
          <w:wAfter w:w="311" w:type="dxa"/>
        </w:trPr>
        <w:tc>
          <w:tcPr>
            <w:tcW w:w="426" w:type="dxa"/>
            <w:gridSpan w:val="2"/>
            <w:vMerge w:val="restart"/>
            <w:tcBorders>
              <w:top w:val="single" w:sz="4" w:space="0" w:color="auto"/>
              <w:left w:val="single" w:sz="4" w:space="0" w:color="auto"/>
              <w:right w:val="single" w:sz="4" w:space="0" w:color="auto"/>
            </w:tcBorders>
            <w:vAlign w:val="center"/>
          </w:tcPr>
          <w:p w14:paraId="142D959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6</w:t>
            </w:r>
          </w:p>
        </w:tc>
        <w:tc>
          <w:tcPr>
            <w:tcW w:w="840" w:type="dxa"/>
            <w:gridSpan w:val="2"/>
            <w:vMerge w:val="restart"/>
            <w:tcBorders>
              <w:top w:val="single" w:sz="4" w:space="0" w:color="auto"/>
              <w:left w:val="single" w:sz="4" w:space="0" w:color="auto"/>
              <w:right w:val="single" w:sz="4" w:space="0" w:color="auto"/>
            </w:tcBorders>
          </w:tcPr>
          <w:p w14:paraId="33D0C5A8" w14:textId="77777777" w:rsidR="00BD35A7" w:rsidRPr="00777614" w:rsidRDefault="00BD35A7" w:rsidP="00777614">
            <w:pPr>
              <w:rPr>
                <w:rFonts w:ascii="Times New Roman" w:hAnsi="Times New Roman" w:cs="Times New Roman"/>
                <w:sz w:val="20"/>
                <w:szCs w:val="20"/>
              </w:rPr>
            </w:pPr>
          </w:p>
        </w:tc>
        <w:tc>
          <w:tcPr>
            <w:tcW w:w="1428" w:type="dxa"/>
            <w:vMerge w:val="restart"/>
            <w:tcBorders>
              <w:top w:val="single" w:sz="4" w:space="0" w:color="auto"/>
              <w:left w:val="single" w:sz="4" w:space="0" w:color="auto"/>
              <w:right w:val="single" w:sz="4" w:space="0" w:color="auto"/>
            </w:tcBorders>
            <w:vAlign w:val="center"/>
          </w:tcPr>
          <w:p w14:paraId="6B3B84E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6566D86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7-02-02-09</w:t>
            </w:r>
          </w:p>
        </w:tc>
        <w:tc>
          <w:tcPr>
            <w:tcW w:w="1417" w:type="dxa"/>
            <w:gridSpan w:val="2"/>
            <w:vMerge w:val="restart"/>
            <w:tcBorders>
              <w:top w:val="single" w:sz="4" w:space="0" w:color="auto"/>
              <w:left w:val="single" w:sz="4" w:space="0" w:color="auto"/>
              <w:right w:val="single" w:sz="4" w:space="0" w:color="auto"/>
            </w:tcBorders>
          </w:tcPr>
          <w:p w14:paraId="3588C7B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30.92.20.000/00000013</w:t>
            </w:r>
          </w:p>
        </w:tc>
        <w:tc>
          <w:tcPr>
            <w:tcW w:w="567" w:type="dxa"/>
            <w:vMerge w:val="restart"/>
            <w:tcBorders>
              <w:top w:val="single" w:sz="4" w:space="0" w:color="auto"/>
              <w:left w:val="single" w:sz="4" w:space="0" w:color="auto"/>
              <w:right w:val="single" w:sz="4" w:space="0" w:color="auto"/>
            </w:tcBorders>
          </w:tcPr>
          <w:p w14:paraId="5B62078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б/о</w:t>
            </w:r>
          </w:p>
        </w:tc>
        <w:tc>
          <w:tcPr>
            <w:tcW w:w="567" w:type="dxa"/>
            <w:vMerge w:val="restart"/>
            <w:tcBorders>
              <w:top w:val="single" w:sz="4" w:space="0" w:color="auto"/>
              <w:left w:val="single" w:sz="4" w:space="0" w:color="auto"/>
              <w:right w:val="single" w:sz="4" w:space="0" w:color="auto"/>
            </w:tcBorders>
          </w:tcPr>
          <w:p w14:paraId="5AC7964A" w14:textId="77777777" w:rsidR="00BD35A7" w:rsidRPr="00777614" w:rsidRDefault="00BD35A7" w:rsidP="00777614">
            <w:pPr>
              <w:rPr>
                <w:rFonts w:ascii="Times New Roman" w:hAnsi="Times New Roman" w:cs="Times New Roman"/>
                <w:sz w:val="20"/>
                <w:szCs w:val="20"/>
              </w:rPr>
            </w:pPr>
            <w:proofErr w:type="spellStart"/>
            <w:r w:rsidRPr="00777614">
              <w:rPr>
                <w:rFonts w:ascii="Times New Roman" w:hAnsi="Times New Roman" w:cs="Times New Roman"/>
                <w:sz w:val="20"/>
                <w:szCs w:val="20"/>
              </w:rPr>
              <w:t>шт</w:t>
            </w:r>
            <w:proofErr w:type="spellEnd"/>
          </w:p>
        </w:tc>
        <w:tc>
          <w:tcPr>
            <w:tcW w:w="1557" w:type="dxa"/>
            <w:tcBorders>
              <w:top w:val="single" w:sz="4" w:space="0" w:color="auto"/>
              <w:left w:val="single" w:sz="4" w:space="0" w:color="auto"/>
              <w:bottom w:val="single" w:sz="4" w:space="0" w:color="auto"/>
              <w:right w:val="single" w:sz="4" w:space="0" w:color="auto"/>
            </w:tcBorders>
            <w:vAlign w:val="center"/>
          </w:tcPr>
          <w:p w14:paraId="35DD835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w:t>
            </w:r>
          </w:p>
        </w:tc>
        <w:tc>
          <w:tcPr>
            <w:tcW w:w="1535" w:type="dxa"/>
            <w:tcBorders>
              <w:top w:val="single" w:sz="4" w:space="0" w:color="auto"/>
              <w:left w:val="single" w:sz="4" w:space="0" w:color="auto"/>
              <w:bottom w:val="single" w:sz="4" w:space="0" w:color="auto"/>
              <w:right w:val="single" w:sz="4" w:space="0" w:color="auto"/>
            </w:tcBorders>
            <w:vAlign w:val="center"/>
          </w:tcPr>
          <w:p w14:paraId="0E03FD5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tc>
          <w:tcPr>
            <w:tcW w:w="4814" w:type="dxa"/>
            <w:gridSpan w:val="4"/>
            <w:tcBorders>
              <w:top w:val="single" w:sz="4" w:space="0" w:color="auto"/>
              <w:left w:val="single" w:sz="4" w:space="0" w:color="auto"/>
              <w:bottom w:val="single" w:sz="4" w:space="0" w:color="auto"/>
              <w:right w:val="single" w:sz="4" w:space="0" w:color="auto"/>
            </w:tcBorders>
            <w:vAlign w:val="center"/>
          </w:tcPr>
          <w:p w14:paraId="4A19D10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704" w:type="dxa"/>
            <w:tcBorders>
              <w:top w:val="single" w:sz="4" w:space="0" w:color="auto"/>
              <w:left w:val="single" w:sz="4" w:space="0" w:color="auto"/>
              <w:bottom w:val="single" w:sz="4" w:space="0" w:color="auto"/>
              <w:right w:val="single" w:sz="4" w:space="0" w:color="auto"/>
            </w:tcBorders>
            <w:vAlign w:val="center"/>
          </w:tcPr>
          <w:p w14:paraId="5B7614F9" w14:textId="77777777" w:rsidR="00BD35A7" w:rsidRPr="00777614" w:rsidRDefault="00BD35A7" w:rsidP="00777614">
            <w:pP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5C0F7D3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w:t>
            </w:r>
            <w:proofErr w:type="spellStart"/>
            <w:r w:rsidRPr="00777614">
              <w:rPr>
                <w:rFonts w:ascii="Times New Roman" w:hAnsi="Times New Roman" w:cs="Times New Roman"/>
                <w:sz w:val="20"/>
                <w:szCs w:val="20"/>
              </w:rPr>
              <w:t>хар-ки</w:t>
            </w:r>
            <w:proofErr w:type="spellEnd"/>
            <w:r w:rsidRPr="00777614">
              <w:rPr>
                <w:rFonts w:ascii="Times New Roman" w:hAnsi="Times New Roman" w:cs="Times New Roman"/>
                <w:sz w:val="20"/>
                <w:szCs w:val="20"/>
              </w:rPr>
              <w:t xml:space="preserve"> не может меняться</w:t>
            </w:r>
          </w:p>
        </w:tc>
      </w:tr>
      <w:tr w:rsidR="00BD35A7" w:rsidRPr="00777614" w14:paraId="773DA92C"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1D092CB"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99C1B7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34D5592E"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7CAFABF"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10264B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3DE15D9"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9F8F21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1822875855"/>
            <w:placeholder>
              <w:docPart w:val="57476D825710472EA4DB72DC825550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6E6CF29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64A268B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Для передвижения лиц с ограниченными двигательными возможностями как самостоятельно, так и с посторонней помощью и обеспечения длительного пребывания в сидячем положении без утомления и развития пролежней, искривлений.</w:t>
            </w:r>
          </w:p>
        </w:tc>
        <w:tc>
          <w:tcPr>
            <w:tcW w:w="704" w:type="dxa"/>
            <w:tcBorders>
              <w:top w:val="single" w:sz="4" w:space="0" w:color="auto"/>
              <w:left w:val="single" w:sz="4" w:space="0" w:color="auto"/>
              <w:bottom w:val="single" w:sz="4" w:space="0" w:color="auto"/>
              <w:right w:val="single" w:sz="4" w:space="0" w:color="auto"/>
            </w:tcBorders>
            <w:vAlign w:val="center"/>
          </w:tcPr>
          <w:p w14:paraId="4597E542"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12051653"/>
            <w:placeholder>
              <w:docPart w:val="B39EF8F7F6EF433CB4DC04DBB68FC38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6F42F85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3444ACF0" w14:textId="77777777" w:rsidTr="00777614">
        <w:trPr>
          <w:gridAfter w:val="1"/>
          <w:wAfter w:w="311" w:type="dxa"/>
          <w:trHeight w:val="412"/>
        </w:trPr>
        <w:tc>
          <w:tcPr>
            <w:tcW w:w="426" w:type="dxa"/>
            <w:gridSpan w:val="2"/>
            <w:vMerge/>
            <w:tcBorders>
              <w:left w:val="single" w:sz="4" w:space="0" w:color="auto"/>
              <w:right w:val="single" w:sz="4" w:space="0" w:color="auto"/>
            </w:tcBorders>
            <w:vAlign w:val="center"/>
          </w:tcPr>
          <w:p w14:paraId="138FE42A"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230D76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76C37FF3"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51073B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333A5E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F7106E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E23BB2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839590629"/>
            <w:placeholder>
              <w:docPart w:val="14234F5C98DE4BCCBD300F3A6A040D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3BCF366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1766336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14:paraId="46CFD70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В отношении пожарной безопасности все используемые в конструкции материалы обладают свойством самогашения и не допускают воспламенения вследствие распространяющегося тления.</w:t>
            </w:r>
          </w:p>
          <w:p w14:paraId="2E79201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-Имеется привод от обода колеса. -Рамная конструкция кресла-коляски изготовлена из высокопрочных алюминиевых сплавов. </w:t>
            </w:r>
          </w:p>
          <w:p w14:paraId="77D1693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-Высокопрочная рама крестообразной конструкции трехтрубного исполнения обеспечивает надежность и стабильность конструкции при эксплуатации. Кресло-коляска складывается и раскладывается без применения инструментов.</w:t>
            </w:r>
          </w:p>
          <w:p w14:paraId="37BF93F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4B9D45B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 xml:space="preserve">-Спинка и сиденье кресло-коляски изготовлены из высококачественной синтетической ткани (нейтральной термически и химически), армированной нейлоновыми волокнами. </w:t>
            </w:r>
          </w:p>
          <w:p w14:paraId="6B88AAD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кресла-коляски откидываются назад. Возможность манипулирования одной рукой узла фиксации подлокотника. Отсутствие в узле фиксации подлокотника возвратной пружины. Накладка подлокотников изготовлена из вспененной резины. Необходимость применения в качестве опор вращения в поворотных и в приводных шариковых подшипниках, работающих в паре со стальной втулкой.</w:t>
            </w:r>
          </w:p>
          <w:p w14:paraId="750FC64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пневматические покрышки у поворотных колес.</w:t>
            </w:r>
          </w:p>
          <w:p w14:paraId="7935DA6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Наличие у приводных колес пневматических покрышек, которые легко демонтируются путем использования быстросъемных колесных осей с пружинно-шариковыми фиксаторами и снабжены алюминиевыми </w:t>
            </w:r>
            <w:proofErr w:type="spellStart"/>
            <w:r w:rsidRPr="00777614">
              <w:rPr>
                <w:rFonts w:ascii="Times New Roman" w:hAnsi="Times New Roman" w:cs="Times New Roman"/>
                <w:sz w:val="20"/>
                <w:szCs w:val="20"/>
              </w:rPr>
              <w:t>ободами</w:t>
            </w:r>
            <w:proofErr w:type="spellEnd"/>
            <w:r w:rsidRPr="00777614">
              <w:rPr>
                <w:rFonts w:ascii="Times New Roman" w:hAnsi="Times New Roman" w:cs="Times New Roman"/>
                <w:sz w:val="20"/>
                <w:szCs w:val="20"/>
              </w:rPr>
              <w:t xml:space="preserve"> и обручами. </w:t>
            </w:r>
          </w:p>
          <w:p w14:paraId="2209323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-Необходимость легкого демонтажа подножки или возможность отвода внутрь рамы без демонтажа</w:t>
            </w:r>
          </w:p>
        </w:tc>
        <w:tc>
          <w:tcPr>
            <w:tcW w:w="704" w:type="dxa"/>
            <w:tcBorders>
              <w:top w:val="single" w:sz="4" w:space="0" w:color="auto"/>
              <w:left w:val="single" w:sz="4" w:space="0" w:color="auto"/>
              <w:bottom w:val="single" w:sz="4" w:space="0" w:color="auto"/>
              <w:right w:val="single" w:sz="4" w:space="0" w:color="auto"/>
            </w:tcBorders>
            <w:vAlign w:val="center"/>
          </w:tcPr>
          <w:p w14:paraId="55D8E8E9"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7698841"/>
            <w:placeholder>
              <w:docPart w:val="7ADEA0694F52467B96A08B043013068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7D6C069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323EE26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9AB38F2"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8B479E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EB457AC"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7943E6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D2A8B8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4375DA3"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B0FF46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Оснащение кресла-коляски</w:t>
            </w:r>
          </w:p>
        </w:tc>
        <w:sdt>
          <w:sdtPr>
            <w:rPr>
              <w:rFonts w:ascii="Times New Roman" w:hAnsi="Times New Roman" w:cs="Times New Roman"/>
              <w:sz w:val="20"/>
              <w:szCs w:val="20"/>
            </w:rPr>
            <w:alias w:val="Наименование хар-ки"/>
            <w:tag w:val="Наименование хар-ки"/>
            <w:id w:val="490527701"/>
            <w:placeholder>
              <w:docPart w:val="C626619B86704BE8802B33D76D03D1E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E200A7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6E3EDC3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-Кресло-коляска имеет </w:t>
            </w:r>
            <w:proofErr w:type="spellStart"/>
            <w:r w:rsidRPr="00777614">
              <w:rPr>
                <w:rFonts w:ascii="Times New Roman" w:hAnsi="Times New Roman" w:cs="Times New Roman"/>
                <w:sz w:val="20"/>
                <w:szCs w:val="20"/>
              </w:rPr>
              <w:t>многофункциональнй</w:t>
            </w:r>
            <w:proofErr w:type="spellEnd"/>
            <w:r w:rsidRPr="00777614">
              <w:rPr>
                <w:rFonts w:ascii="Times New Roman" w:hAnsi="Times New Roman" w:cs="Times New Roman"/>
                <w:sz w:val="20"/>
                <w:szCs w:val="20"/>
              </w:rPr>
              <w:t xml:space="preserve"> адаптер, расположенный на приводном колесе и обеспечивающий индивидуальные регулировки кресла-коляски.</w:t>
            </w:r>
          </w:p>
          <w:p w14:paraId="7C92E10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оснащена боковыми поддержками корпуса. Регулировка по углу наклона боковых опор в трех плоскостях при помощи шарнирного механизма для поддержки верхней части корпуса пользователя.</w:t>
            </w:r>
          </w:p>
          <w:p w14:paraId="29D09D0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ремни для фиксации стоп, поясной ремень для фиксации туловища с пластиковой пряжкой, валик или ремень для сохранения зазора между ногами. Подголовник изготовлен из вспененной резины.</w:t>
            </w:r>
          </w:p>
          <w:p w14:paraId="4325896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-Наличие тормозов для сопровождающего лица. Наличие у тормозов не менее трех типов жесткости, и рычаги которых должны устанавливаться на ручках для толкания. Наличие двух страховочных устройств от опрокидывания.</w:t>
            </w:r>
          </w:p>
          <w:p w14:paraId="12164A6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-Имеется подголовник с боковыми опорами для головы.</w:t>
            </w:r>
          </w:p>
          <w:p w14:paraId="7C304A0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ремни для пяток, поясничный валик, нагрудный ремень и держатели для ног</w:t>
            </w:r>
          </w:p>
        </w:tc>
        <w:tc>
          <w:tcPr>
            <w:tcW w:w="704" w:type="dxa"/>
            <w:tcBorders>
              <w:top w:val="single" w:sz="4" w:space="0" w:color="auto"/>
              <w:left w:val="single" w:sz="4" w:space="0" w:color="auto"/>
              <w:bottom w:val="single" w:sz="4" w:space="0" w:color="auto"/>
              <w:right w:val="single" w:sz="4" w:space="0" w:color="auto"/>
            </w:tcBorders>
            <w:vAlign w:val="center"/>
          </w:tcPr>
          <w:p w14:paraId="63949966"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361902245"/>
            <w:placeholder>
              <w:docPart w:val="8AD9B79420994A6E989A66AF86280A8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56CDDA5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2F94B79C" w14:textId="77777777" w:rsidTr="00777614">
        <w:trPr>
          <w:gridAfter w:val="1"/>
          <w:wAfter w:w="311" w:type="dxa"/>
          <w:trHeight w:val="70"/>
        </w:trPr>
        <w:tc>
          <w:tcPr>
            <w:tcW w:w="426" w:type="dxa"/>
            <w:gridSpan w:val="2"/>
            <w:vMerge/>
            <w:tcBorders>
              <w:left w:val="single" w:sz="4" w:space="0" w:color="auto"/>
              <w:right w:val="single" w:sz="4" w:space="0" w:color="auto"/>
            </w:tcBorders>
            <w:vAlign w:val="center"/>
          </w:tcPr>
          <w:p w14:paraId="317F4662"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ABBD858"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367916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741990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A99348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28110B5"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C6ADEB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Характеристики кресла-коляски</w:t>
            </w:r>
          </w:p>
        </w:tc>
        <w:sdt>
          <w:sdtPr>
            <w:rPr>
              <w:rFonts w:ascii="Times New Roman" w:hAnsi="Times New Roman" w:cs="Times New Roman"/>
              <w:sz w:val="20"/>
              <w:szCs w:val="20"/>
            </w:rPr>
            <w:alias w:val="Наименование хар-ки"/>
            <w:tag w:val="Наименование хар-ки"/>
            <w:id w:val="1077862751"/>
            <w:placeholder>
              <w:docPart w:val="38E08E07C0B9493095EF8BA0C61CC5D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AEF396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467AB26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подголовника не менее 23 см, а также в трех плоскостях при помощи шарнирного механизма </w:t>
            </w:r>
          </w:p>
          <w:p w14:paraId="6C1A44D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-Обод приводных колес выполнен из алюминия и имеет не менее 2-х регулировок установки для более удобного хвата.</w:t>
            </w:r>
          </w:p>
          <w:p w14:paraId="46CF29B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-Угол наклона </w:t>
            </w:r>
            <w:proofErr w:type="spellStart"/>
            <w:r w:rsidRPr="00777614">
              <w:rPr>
                <w:rFonts w:ascii="Times New Roman" w:hAnsi="Times New Roman" w:cs="Times New Roman"/>
                <w:sz w:val="20"/>
                <w:szCs w:val="20"/>
              </w:rPr>
              <w:t>поступенчатой</w:t>
            </w:r>
            <w:proofErr w:type="spellEnd"/>
            <w:r w:rsidRPr="00777614">
              <w:rPr>
                <w:rFonts w:ascii="Times New Roman" w:hAnsi="Times New Roman" w:cs="Times New Roman"/>
                <w:sz w:val="20"/>
                <w:szCs w:val="20"/>
              </w:rPr>
              <w:t xml:space="preserve"> спинки регулируется не менее чем до 30 º и фиксируется не менее чем в четырех положениях.</w:t>
            </w:r>
          </w:p>
          <w:p w14:paraId="1480546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-Глубина сиденья регулируется в зависимости от длины бедра не менее чем в 3-х положениях в диапазоне не менее 6 см.</w:t>
            </w:r>
          </w:p>
          <w:p w14:paraId="1A31F39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-Позиции установки положения у вилки поворотного колеса не менее 4. </w:t>
            </w:r>
          </w:p>
          <w:p w14:paraId="095AC65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-Возможность изменения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14:paraId="7A77D35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-Необходимость каждой боковой поддержки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14:paraId="61F2B0D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регулируются по высоте в диапазоне не менее 20 мм от исходного положения.</w:t>
            </w:r>
          </w:p>
          <w:p w14:paraId="367780B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-Высота сиденья регулируется спереди в диапазоне не менее 3 см и сзади в диапазоне не менее 9 см.</w:t>
            </w:r>
          </w:p>
          <w:p w14:paraId="219217C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-Страховочные устройства от опрокидывания регулируются по высоте в диапазоне 9 см с кнопочной фиксацией в не менее чем 5 положениях и с функцией отведения вверх для преодоления препятствий</w:t>
            </w:r>
          </w:p>
        </w:tc>
        <w:tc>
          <w:tcPr>
            <w:tcW w:w="704" w:type="dxa"/>
            <w:tcBorders>
              <w:top w:val="single" w:sz="4" w:space="0" w:color="auto"/>
              <w:left w:val="single" w:sz="4" w:space="0" w:color="auto"/>
              <w:bottom w:val="single" w:sz="4" w:space="0" w:color="auto"/>
              <w:right w:val="single" w:sz="4" w:space="0" w:color="auto"/>
            </w:tcBorders>
            <w:vAlign w:val="center"/>
          </w:tcPr>
          <w:p w14:paraId="7CA69CE1"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800723543"/>
            <w:placeholder>
              <w:docPart w:val="B6F15981E5C14F8490B0FF4C8DB2C46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1EDD6C6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хар-ки</w:t>
                </w:r>
              </w:p>
            </w:tc>
          </w:sdtContent>
        </w:sdt>
      </w:tr>
      <w:tr w:rsidR="00BD35A7" w:rsidRPr="00777614" w14:paraId="5C536BA8"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754AFBD"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6E6DE39"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1E7EE39"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9AADF6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B49D62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AA863B0"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9053D8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Толщина подушки на сиденье кресла-коляски</w:t>
            </w:r>
          </w:p>
        </w:tc>
        <w:sdt>
          <w:sdtPr>
            <w:rPr>
              <w:rFonts w:ascii="Times New Roman" w:hAnsi="Times New Roman" w:cs="Times New Roman"/>
              <w:sz w:val="20"/>
              <w:szCs w:val="20"/>
            </w:rPr>
            <w:alias w:val="Наименование хар-ки"/>
            <w:tag w:val="Наименование хар-ки"/>
            <w:id w:val="1855460596"/>
            <w:placeholder>
              <w:docPart w:val="6B804AE9B7AC4683AE38C31481AE62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915BDF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60211895"/>
            <w:placeholder>
              <w:docPart w:val="443B2ABBED804B02A90CDBDCC83F4B88"/>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1226158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A14E9F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6F6036E4"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5926AF5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3C2115F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BD35A7" w:rsidRPr="00777614" w14:paraId="0E2FDB9A"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755F336"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76016AB"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C524C81"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C4DB50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C27727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05E0DCC"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344468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поворотных колес</w:t>
            </w:r>
          </w:p>
        </w:tc>
        <w:sdt>
          <w:sdtPr>
            <w:rPr>
              <w:rFonts w:ascii="Times New Roman" w:hAnsi="Times New Roman" w:cs="Times New Roman"/>
              <w:sz w:val="20"/>
              <w:szCs w:val="20"/>
            </w:rPr>
            <w:alias w:val="Наименование хар-ки"/>
            <w:tag w:val="Наименование хар-ки"/>
            <w:id w:val="-1741402087"/>
            <w:placeholder>
              <w:docPart w:val="2F288FAC36A94CF58D414FDD5134D7E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4D52161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38350197"/>
            <w:placeholder>
              <w:docPart w:val="B2790D4103734797AA9592DDD9A29009"/>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126258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F7B911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sdt>
          <w:sdtPr>
            <w:rPr>
              <w:rFonts w:ascii="Times New Roman" w:hAnsi="Times New Roman" w:cs="Times New Roman"/>
              <w:sz w:val="20"/>
              <w:szCs w:val="20"/>
            </w:rPr>
            <w:alias w:val="значение"/>
            <w:tag w:val="значение"/>
            <w:id w:val="-1827892374"/>
            <w:placeholder>
              <w:docPart w:val="A163BFAF7A814B0EB84D24C8C2E2A0E9"/>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279739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58548B6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20</w:t>
            </w:r>
          </w:p>
        </w:tc>
        <w:tc>
          <w:tcPr>
            <w:tcW w:w="704" w:type="dxa"/>
            <w:tcBorders>
              <w:top w:val="single" w:sz="4" w:space="0" w:color="auto"/>
              <w:left w:val="single" w:sz="4" w:space="0" w:color="auto"/>
              <w:bottom w:val="single" w:sz="4" w:space="0" w:color="auto"/>
              <w:right w:val="single" w:sz="4" w:space="0" w:color="auto"/>
            </w:tcBorders>
            <w:vAlign w:val="center"/>
          </w:tcPr>
          <w:p w14:paraId="3E759C1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40F1900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52ED4A74"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D08621C"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5A8AABC"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2AAAA9D"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8602B5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C6B8E6F"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5440C77"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E9F30C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1559239725"/>
            <w:placeholder>
              <w:docPart w:val="C32995DE1EF84351B5876FF4C1514AF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C1E622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006350117"/>
            <w:placeholder>
              <w:docPart w:val="C3C68A8107FE460BBFF6EAA0DAEE019E"/>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74A8971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2B8F8D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788122483"/>
            <w:placeholder>
              <w:docPart w:val="0858A5FAA24D4A2CB405FCF09A2CF282"/>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0D2E2AE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3F3032D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w:t>
            </w:r>
          </w:p>
        </w:tc>
        <w:tc>
          <w:tcPr>
            <w:tcW w:w="704" w:type="dxa"/>
            <w:tcBorders>
              <w:top w:val="single" w:sz="4" w:space="0" w:color="auto"/>
              <w:left w:val="single" w:sz="4" w:space="0" w:color="auto"/>
              <w:bottom w:val="single" w:sz="4" w:space="0" w:color="auto"/>
              <w:right w:val="single" w:sz="4" w:space="0" w:color="auto"/>
            </w:tcBorders>
            <w:vAlign w:val="center"/>
          </w:tcPr>
          <w:p w14:paraId="371A390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040BC76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3AF368D9"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44E1908"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3234063"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A6A192A"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3543C3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1961F2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7353471"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F29ABC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1594904458"/>
            <w:placeholder>
              <w:docPart w:val="807534FBC86040EEB9B055152639CE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CAF5A7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34917971"/>
            <w:placeholder>
              <w:docPart w:val="302E16E6819E47B28A814EF5800496B4"/>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E2D6B8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F83090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2032707901"/>
            <w:placeholder>
              <w:docPart w:val="256905BDD79A410995C06A52EAEA7574"/>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20FD924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3AE2887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62</w:t>
            </w:r>
          </w:p>
        </w:tc>
        <w:tc>
          <w:tcPr>
            <w:tcW w:w="704" w:type="dxa"/>
            <w:tcBorders>
              <w:top w:val="single" w:sz="4" w:space="0" w:color="auto"/>
              <w:left w:val="single" w:sz="4" w:space="0" w:color="auto"/>
              <w:bottom w:val="single" w:sz="4" w:space="0" w:color="auto"/>
              <w:right w:val="single" w:sz="4" w:space="0" w:color="auto"/>
            </w:tcBorders>
            <w:vAlign w:val="center"/>
          </w:tcPr>
          <w:p w14:paraId="1F9AE83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14CA964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0C12E7D9"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70A24E0"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B35694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B13F88B"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832D81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198E44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179CC7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8A68B5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высоте</w:t>
            </w:r>
          </w:p>
        </w:tc>
        <w:sdt>
          <w:sdtPr>
            <w:rPr>
              <w:rFonts w:ascii="Times New Roman" w:hAnsi="Times New Roman" w:cs="Times New Roman"/>
              <w:sz w:val="20"/>
              <w:szCs w:val="20"/>
            </w:rPr>
            <w:alias w:val="Наименование хар-ки"/>
            <w:tag w:val="Наименование хар-ки"/>
            <w:id w:val="-982464627"/>
            <w:placeholder>
              <w:docPart w:val="B6AA01C4A18E45A78A3656C17E69395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83C375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767004663"/>
            <w:placeholder>
              <w:docPart w:val="7C9D431B3C8542788A7A63E657F2F55C"/>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924AB7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ED22B4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36</w:t>
            </w:r>
          </w:p>
        </w:tc>
        <w:sdt>
          <w:sdtPr>
            <w:rPr>
              <w:rFonts w:ascii="Times New Roman" w:hAnsi="Times New Roman" w:cs="Times New Roman"/>
              <w:sz w:val="20"/>
              <w:szCs w:val="20"/>
            </w:rPr>
            <w:alias w:val="значение"/>
            <w:tag w:val="значение"/>
            <w:id w:val="1855763230"/>
            <w:placeholder>
              <w:docPart w:val="250086EB4394471B9F70225499B31996"/>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FD2133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7938CE9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48</w:t>
            </w:r>
          </w:p>
        </w:tc>
        <w:tc>
          <w:tcPr>
            <w:tcW w:w="704" w:type="dxa"/>
            <w:tcBorders>
              <w:top w:val="single" w:sz="4" w:space="0" w:color="auto"/>
              <w:left w:val="single" w:sz="4" w:space="0" w:color="auto"/>
              <w:bottom w:val="single" w:sz="4" w:space="0" w:color="auto"/>
              <w:right w:val="single" w:sz="4" w:space="0" w:color="auto"/>
            </w:tcBorders>
            <w:vAlign w:val="center"/>
          </w:tcPr>
          <w:p w14:paraId="135A895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311183807"/>
            <w:placeholder>
              <w:docPart w:val="6D10F344BF31472C8174B3B59B2275E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1353ACA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01AF80BF"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C552242"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910212E"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7AD5CE6E"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75D416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FA203F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57F4A4A"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F51C2C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углу наклона</w:t>
            </w:r>
          </w:p>
        </w:tc>
        <w:sdt>
          <w:sdtPr>
            <w:rPr>
              <w:rFonts w:ascii="Times New Roman" w:hAnsi="Times New Roman" w:cs="Times New Roman"/>
              <w:sz w:val="20"/>
              <w:szCs w:val="20"/>
            </w:rPr>
            <w:alias w:val="Наименование хар-ки"/>
            <w:tag w:val="Наименование хар-ки"/>
            <w:id w:val="1358703932"/>
            <w:placeholder>
              <w:docPart w:val="C4A939580FEC4DD38BBC5E497B19E4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EA9906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94476059"/>
            <w:placeholder>
              <w:docPart w:val="FBE89300290A451188E1DE463947261E"/>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1A167A6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B63260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10</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55B69523"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58843B5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tc>
          <w:tcPr>
            <w:tcW w:w="1310" w:type="dxa"/>
            <w:tcBorders>
              <w:top w:val="single" w:sz="4" w:space="0" w:color="auto"/>
              <w:left w:val="single" w:sz="4" w:space="0" w:color="auto"/>
              <w:bottom w:val="single" w:sz="4" w:space="0" w:color="auto"/>
              <w:right w:val="single" w:sz="4" w:space="0" w:color="auto"/>
            </w:tcBorders>
          </w:tcPr>
          <w:p w14:paraId="63E5CB2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7CB0B368"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4EAD03D"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F439E7B"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023E239"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BAA8331"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777CA8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9A0EA05"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D3E80E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сиденья </w:t>
            </w:r>
          </w:p>
        </w:tc>
        <w:sdt>
          <w:sdtPr>
            <w:rPr>
              <w:rFonts w:ascii="Times New Roman" w:hAnsi="Times New Roman" w:cs="Times New Roman"/>
              <w:sz w:val="20"/>
              <w:szCs w:val="20"/>
            </w:rPr>
            <w:alias w:val="Наименование хар-ки"/>
            <w:tag w:val="Наименование хар-ки"/>
            <w:id w:val="259342235"/>
            <w:placeholder>
              <w:docPart w:val="6A05067F5E0D4DE59FA2751A035438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1E41BD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494210703"/>
            <w:placeholder>
              <w:docPart w:val="5313B38B6D9C4A1EB76DC0BCE6348220"/>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70E20E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4108D5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343663496"/>
            <w:placeholder>
              <w:docPart w:val="AF26A8D50BFF46C1B3B58CBC5497991F"/>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4A0C0E0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4B82722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tc>
          <w:tcPr>
            <w:tcW w:w="704" w:type="dxa"/>
            <w:tcBorders>
              <w:top w:val="single" w:sz="4" w:space="0" w:color="auto"/>
              <w:left w:val="single" w:sz="4" w:space="0" w:color="auto"/>
              <w:bottom w:val="single" w:sz="4" w:space="0" w:color="auto"/>
              <w:right w:val="single" w:sz="4" w:space="0" w:color="auto"/>
            </w:tcBorders>
            <w:vAlign w:val="center"/>
          </w:tcPr>
          <w:p w14:paraId="66619BE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sdt>
          <w:sdtPr>
            <w:rPr>
              <w:rFonts w:ascii="Times New Roman" w:hAnsi="Times New Roman" w:cs="Times New Roman"/>
              <w:sz w:val="20"/>
              <w:szCs w:val="20"/>
            </w:rPr>
            <w:alias w:val="Инструкция"/>
            <w:tag w:val="Инструкция"/>
            <w:id w:val="-1436754537"/>
            <w:placeholder>
              <w:docPart w:val="684EB465BDCE49B789786C094C7AC69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49A5E78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15DFD4C6"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1DF9CE9"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A93618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3103096"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F24B01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D84A57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4CCC622"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ED9E29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боковых поддержек корпуса по высоте от сиденья</w:t>
            </w:r>
          </w:p>
        </w:tc>
        <w:sdt>
          <w:sdtPr>
            <w:rPr>
              <w:rFonts w:ascii="Times New Roman" w:hAnsi="Times New Roman" w:cs="Times New Roman"/>
              <w:sz w:val="20"/>
              <w:szCs w:val="20"/>
            </w:rPr>
            <w:alias w:val="Наименование хар-ки"/>
            <w:tag w:val="Наименование хар-ки"/>
            <w:id w:val="1644541286"/>
            <w:placeholder>
              <w:docPart w:val="D5C7710F678F4F73A445645157FB588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7D6855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64061668"/>
            <w:placeholder>
              <w:docPart w:val="09D59D5393C3457AAE67F7B88CBE1ADE"/>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BC5FCD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581EB0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22</w:t>
            </w:r>
          </w:p>
        </w:tc>
        <w:sdt>
          <w:sdtPr>
            <w:rPr>
              <w:rFonts w:ascii="Times New Roman" w:hAnsi="Times New Roman" w:cs="Times New Roman"/>
              <w:sz w:val="20"/>
              <w:szCs w:val="20"/>
            </w:rPr>
            <w:alias w:val="значение"/>
            <w:tag w:val="значение"/>
            <w:id w:val="847222168"/>
            <w:placeholder>
              <w:docPart w:val="619467D7C74346218A7658F405F7B0F3"/>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0422F98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4CCADB6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39</w:t>
            </w:r>
          </w:p>
        </w:tc>
        <w:tc>
          <w:tcPr>
            <w:tcW w:w="704" w:type="dxa"/>
            <w:tcBorders>
              <w:top w:val="single" w:sz="4" w:space="0" w:color="auto"/>
              <w:left w:val="single" w:sz="4" w:space="0" w:color="auto"/>
              <w:bottom w:val="single" w:sz="4" w:space="0" w:color="auto"/>
              <w:right w:val="single" w:sz="4" w:space="0" w:color="auto"/>
            </w:tcBorders>
            <w:vAlign w:val="center"/>
          </w:tcPr>
          <w:p w14:paraId="1D4EC1F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71744DF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BD35A7" w:rsidRPr="00777614" w14:paraId="4014C63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6F273E4"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E54C20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74A36179"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ADF593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56F63C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D53DBB4"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5205F6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боковых </w:t>
            </w:r>
            <w:r w:rsidRPr="00777614">
              <w:rPr>
                <w:rFonts w:ascii="Times New Roman" w:hAnsi="Times New Roman" w:cs="Times New Roman"/>
                <w:sz w:val="20"/>
                <w:szCs w:val="20"/>
              </w:rPr>
              <w:lastRenderedPageBreak/>
              <w:t>поддержек корпуса</w:t>
            </w:r>
          </w:p>
        </w:tc>
        <w:sdt>
          <w:sdtPr>
            <w:rPr>
              <w:rFonts w:ascii="Times New Roman" w:hAnsi="Times New Roman" w:cs="Times New Roman"/>
              <w:sz w:val="20"/>
              <w:szCs w:val="20"/>
            </w:rPr>
            <w:alias w:val="Наименование хар-ки"/>
            <w:tag w:val="Наименование хар-ки"/>
            <w:id w:val="938717217"/>
            <w:placeholder>
              <w:docPart w:val="F4738F509B2E42129830CAA46A8575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5F8080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232281068"/>
            <w:placeholder>
              <w:docPart w:val="75771A74907A4A5E978448D3EFAAF81F"/>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758845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9DA570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17</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184A45D9"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74664B2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135F0A2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BD35A7" w:rsidRPr="00777614" w14:paraId="6CE811B9"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8061714"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CB0635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5DEB01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B15DC1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0A821C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D240869"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A63846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подголовника по высоте от края спинки</w:t>
            </w:r>
          </w:p>
        </w:tc>
        <w:sdt>
          <w:sdtPr>
            <w:rPr>
              <w:rFonts w:ascii="Times New Roman" w:hAnsi="Times New Roman" w:cs="Times New Roman"/>
              <w:sz w:val="20"/>
              <w:szCs w:val="20"/>
            </w:rPr>
            <w:alias w:val="Наименование хар-ки"/>
            <w:tag w:val="Наименование хар-ки"/>
            <w:id w:val="832804197"/>
            <w:placeholder>
              <w:docPart w:val="D9EDEDD674F74037B0CCA1B7A39DE6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6DC331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83734231"/>
            <w:placeholder>
              <w:docPart w:val="86BA0E2DC927428E9ACD28F9645ECCE8"/>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8A1165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6E282F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18</w:t>
            </w:r>
          </w:p>
        </w:tc>
        <w:tc>
          <w:tcPr>
            <w:tcW w:w="1129" w:type="dxa"/>
            <w:tcBorders>
              <w:top w:val="single" w:sz="4" w:space="0" w:color="auto"/>
              <w:left w:val="single" w:sz="4" w:space="0" w:color="auto"/>
              <w:bottom w:val="single" w:sz="4" w:space="0" w:color="auto"/>
              <w:right w:val="single" w:sz="4" w:space="0" w:color="auto"/>
            </w:tcBorders>
          </w:tcPr>
          <w:p w14:paraId="7AC6E72A" w14:textId="77777777" w:rsidR="00BD35A7" w:rsidRPr="00777614" w:rsidRDefault="00BD35A7" w:rsidP="00777614">
            <w:pPr>
              <w:rPr>
                <w:rFonts w:ascii="Times New Roman" w:hAnsi="Times New Roman" w:cs="Times New Roman"/>
                <w:sz w:val="20"/>
                <w:szCs w:val="20"/>
              </w:rPr>
            </w:pPr>
          </w:p>
          <w:p w14:paraId="3B9F214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62CBA323" w14:textId="77777777" w:rsidR="00BD35A7" w:rsidRPr="00777614" w:rsidRDefault="00BD35A7" w:rsidP="00777614">
            <w:pPr>
              <w:rPr>
                <w:rFonts w:ascii="Times New Roman" w:hAnsi="Times New Roman" w:cs="Times New Roman"/>
                <w:sz w:val="20"/>
                <w:szCs w:val="20"/>
              </w:rPr>
            </w:pPr>
          </w:p>
          <w:p w14:paraId="393E5E7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41</w:t>
            </w:r>
          </w:p>
        </w:tc>
        <w:tc>
          <w:tcPr>
            <w:tcW w:w="704" w:type="dxa"/>
            <w:tcBorders>
              <w:top w:val="single" w:sz="4" w:space="0" w:color="auto"/>
              <w:left w:val="single" w:sz="4" w:space="0" w:color="auto"/>
              <w:bottom w:val="single" w:sz="4" w:space="0" w:color="auto"/>
              <w:right w:val="single" w:sz="4" w:space="0" w:color="auto"/>
            </w:tcBorders>
            <w:vAlign w:val="center"/>
          </w:tcPr>
          <w:p w14:paraId="28BAD28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222B299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BD35A7" w:rsidRPr="00777614" w14:paraId="1C14C74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DFCCE0F"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679E60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D794B98"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155C58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287DEE7"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17F1E5C"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4BC779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Ширина опоры подголовника </w:t>
            </w:r>
          </w:p>
        </w:tc>
        <w:sdt>
          <w:sdtPr>
            <w:rPr>
              <w:rFonts w:ascii="Times New Roman" w:hAnsi="Times New Roman" w:cs="Times New Roman"/>
              <w:sz w:val="20"/>
              <w:szCs w:val="20"/>
            </w:rPr>
            <w:alias w:val="Наименование хар-ки"/>
            <w:tag w:val="Наименование хар-ки"/>
            <w:id w:val="126437964"/>
            <w:placeholder>
              <w:docPart w:val="02E38E1EE99A43B698B20B4C177939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D443F8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960633385"/>
            <w:placeholder>
              <w:docPart w:val="6A7434D02F3F48B38D4E407ED6B3DA9D"/>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E462B4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4F7520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33</w:t>
            </w:r>
          </w:p>
        </w:tc>
        <w:tc>
          <w:tcPr>
            <w:tcW w:w="1129" w:type="dxa"/>
            <w:tcBorders>
              <w:top w:val="single" w:sz="4" w:space="0" w:color="auto"/>
              <w:left w:val="single" w:sz="4" w:space="0" w:color="auto"/>
              <w:bottom w:val="single" w:sz="4" w:space="0" w:color="auto"/>
              <w:right w:val="single" w:sz="4" w:space="0" w:color="auto"/>
            </w:tcBorders>
            <w:vAlign w:val="center"/>
          </w:tcPr>
          <w:p w14:paraId="0F13C851" w14:textId="77777777" w:rsidR="00BD35A7" w:rsidRPr="00777614" w:rsidRDefault="00BD35A7" w:rsidP="00777614">
            <w:pPr>
              <w:rPr>
                <w:rFonts w:ascii="Times New Roman" w:hAnsi="Times New Roman" w:cs="Times New Roman"/>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04F88E1E"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4E70BB5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5CFB30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68723BFB"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42DA231"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5B422DE"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AAA7C29"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969FEB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25EB4A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64597FB"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6E430D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Ширина сиденья</w:t>
            </w:r>
          </w:p>
        </w:tc>
        <w:sdt>
          <w:sdtPr>
            <w:rPr>
              <w:rFonts w:ascii="Times New Roman" w:hAnsi="Times New Roman" w:cs="Times New Roman"/>
              <w:sz w:val="20"/>
              <w:szCs w:val="20"/>
            </w:rPr>
            <w:alias w:val="Наименование хар-ки"/>
            <w:tag w:val="Наименование хар-ки"/>
            <w:id w:val="1168208653"/>
            <w:placeholder>
              <w:docPart w:val="E88F5C7155FF4DC8BA2D3C06990F02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B321B2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88262827"/>
            <w:placeholder>
              <w:docPart w:val="B44309685C804EEF9E622537F9008D49"/>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1C48240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69ABBE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44</w:t>
            </w:r>
          </w:p>
        </w:tc>
        <w:tc>
          <w:tcPr>
            <w:tcW w:w="1129" w:type="dxa"/>
            <w:tcBorders>
              <w:top w:val="single" w:sz="4" w:space="0" w:color="auto"/>
              <w:left w:val="single" w:sz="4" w:space="0" w:color="auto"/>
              <w:bottom w:val="single" w:sz="4" w:space="0" w:color="auto"/>
              <w:right w:val="single" w:sz="4" w:space="0" w:color="auto"/>
            </w:tcBorders>
          </w:tcPr>
          <w:p w14:paraId="4926FF22" w14:textId="77777777" w:rsidR="00BD35A7" w:rsidRPr="00777614" w:rsidRDefault="00BD35A7" w:rsidP="00777614">
            <w:pPr>
              <w:rPr>
                <w:rFonts w:ascii="Times New Roman" w:hAnsi="Times New Roman" w:cs="Times New Roman"/>
                <w:sz w:val="20"/>
                <w:szCs w:val="20"/>
              </w:rPr>
            </w:pPr>
          </w:p>
          <w:p w14:paraId="7816850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12F96669" w14:textId="77777777" w:rsidR="00BD35A7" w:rsidRPr="00777614" w:rsidRDefault="00BD35A7" w:rsidP="00777614">
            <w:pPr>
              <w:rPr>
                <w:rFonts w:ascii="Times New Roman" w:hAnsi="Times New Roman" w:cs="Times New Roman"/>
                <w:sz w:val="20"/>
                <w:szCs w:val="20"/>
              </w:rPr>
            </w:pPr>
          </w:p>
          <w:p w14:paraId="04DA851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46</w:t>
            </w:r>
          </w:p>
        </w:tc>
        <w:tc>
          <w:tcPr>
            <w:tcW w:w="704" w:type="dxa"/>
            <w:tcBorders>
              <w:top w:val="single" w:sz="4" w:space="0" w:color="auto"/>
              <w:left w:val="single" w:sz="4" w:space="0" w:color="auto"/>
              <w:bottom w:val="single" w:sz="4" w:space="0" w:color="auto"/>
              <w:right w:val="single" w:sz="4" w:space="0" w:color="auto"/>
            </w:tcBorders>
            <w:vAlign w:val="center"/>
          </w:tcPr>
          <w:p w14:paraId="4E31818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C41EEC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534DDA1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173F769"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8E727D9"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6F08C38"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540243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8BA7D6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56A3C20"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79171B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534614572"/>
            <w:placeholder>
              <w:docPart w:val="CCBB12C1D3D04D35A5D7EAD4579A703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1C3538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tc>
          <w:tcPr>
            <w:tcW w:w="1542" w:type="dxa"/>
            <w:tcBorders>
              <w:top w:val="single" w:sz="4" w:space="0" w:color="auto"/>
              <w:left w:val="single" w:sz="4" w:space="0" w:color="auto"/>
              <w:bottom w:val="single" w:sz="4" w:space="0" w:color="auto"/>
              <w:right w:val="single" w:sz="4" w:space="0" w:color="auto"/>
            </w:tcBorders>
            <w:vAlign w:val="center"/>
          </w:tcPr>
          <w:p w14:paraId="2D67BBFB" w14:textId="77777777" w:rsidR="00BD35A7" w:rsidRPr="00777614" w:rsidRDefault="00BD35A7" w:rsidP="00777614">
            <w:pP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FA35B87"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713387945"/>
            <w:placeholder>
              <w:docPart w:val="EF9A500941D0489F8176AB650C71A748"/>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8FB57F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1D6A2D0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21</w:t>
            </w:r>
          </w:p>
        </w:tc>
        <w:tc>
          <w:tcPr>
            <w:tcW w:w="704" w:type="dxa"/>
            <w:tcBorders>
              <w:top w:val="single" w:sz="4" w:space="0" w:color="auto"/>
              <w:left w:val="single" w:sz="4" w:space="0" w:color="auto"/>
              <w:bottom w:val="single" w:sz="4" w:space="0" w:color="auto"/>
              <w:right w:val="single" w:sz="4" w:space="0" w:color="auto"/>
            </w:tcBorders>
            <w:vAlign w:val="center"/>
          </w:tcPr>
          <w:p w14:paraId="0D4ECD1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кг</w:t>
            </w:r>
          </w:p>
        </w:tc>
        <w:tc>
          <w:tcPr>
            <w:tcW w:w="1310" w:type="dxa"/>
            <w:tcBorders>
              <w:top w:val="single" w:sz="4" w:space="0" w:color="auto"/>
              <w:left w:val="single" w:sz="4" w:space="0" w:color="auto"/>
              <w:bottom w:val="single" w:sz="4" w:space="0" w:color="auto"/>
              <w:right w:val="single" w:sz="4" w:space="0" w:color="auto"/>
            </w:tcBorders>
          </w:tcPr>
          <w:p w14:paraId="231E0FB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065F711F"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CB377F1"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C0D5A7A"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754D2F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C2DFCA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B41C7D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59B6528"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5848D4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Маркировка кресла-коляски содержит:</w:t>
            </w:r>
          </w:p>
          <w:p w14:paraId="692C4C75"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1832320092"/>
            <w:placeholder>
              <w:docPart w:val="732ACDD42D364AD1B16F73B83F5E67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37E0DC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75E36CF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наименование производителя; </w:t>
            </w:r>
          </w:p>
          <w:p w14:paraId="30D96D7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адрес производителя; </w:t>
            </w:r>
          </w:p>
          <w:p w14:paraId="20487D2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обозначение типа (модели) кресла-коляски (в зависимости от модификации);</w:t>
            </w:r>
          </w:p>
          <w:p w14:paraId="17F68A6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дату выпуска (месяц, год);</w:t>
            </w:r>
          </w:p>
          <w:p w14:paraId="68294D1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артикул модификации кресла-коляски;</w:t>
            </w:r>
          </w:p>
          <w:p w14:paraId="137F4ED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серийный номер;</w:t>
            </w:r>
          </w:p>
          <w:p w14:paraId="1601302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рекомендуемую максимальную массу пользователя</w:t>
            </w:r>
          </w:p>
        </w:tc>
        <w:tc>
          <w:tcPr>
            <w:tcW w:w="704" w:type="dxa"/>
            <w:tcBorders>
              <w:top w:val="single" w:sz="4" w:space="0" w:color="auto"/>
              <w:left w:val="single" w:sz="4" w:space="0" w:color="auto"/>
              <w:bottom w:val="single" w:sz="4" w:space="0" w:color="auto"/>
              <w:right w:val="single" w:sz="4" w:space="0" w:color="auto"/>
            </w:tcBorders>
            <w:vAlign w:val="center"/>
          </w:tcPr>
          <w:p w14:paraId="46A12707"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102100089"/>
            <w:placeholder>
              <w:docPart w:val="0EB28B72B86B485CBEC663336D3CA42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2F630FB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2753EFE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683733A"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BE83E0E"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7A16B97"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6A944C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6C0D76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F14FC36"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31C836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Комплект поставки:</w:t>
            </w:r>
          </w:p>
        </w:tc>
        <w:sdt>
          <w:sdtPr>
            <w:rPr>
              <w:rFonts w:ascii="Times New Roman" w:hAnsi="Times New Roman" w:cs="Times New Roman"/>
              <w:sz w:val="20"/>
              <w:szCs w:val="20"/>
            </w:rPr>
            <w:alias w:val="Наименование хар-ки"/>
            <w:tag w:val="Наименование хар-ки"/>
            <w:id w:val="380676555"/>
            <w:placeholder>
              <w:docPart w:val="087240C030984FB0872397D5F8EFC64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7E8D8F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AD81C1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набор инструментов;</w:t>
            </w:r>
          </w:p>
          <w:p w14:paraId="2FBAD6E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инструкция для пользователя (на русском языке);</w:t>
            </w:r>
          </w:p>
          <w:p w14:paraId="2DD3445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гарантийный талон (с отметкой о произведенной проверке контроля качества </w:t>
            </w:r>
          </w:p>
        </w:tc>
        <w:tc>
          <w:tcPr>
            <w:tcW w:w="704" w:type="dxa"/>
            <w:tcBorders>
              <w:top w:val="single" w:sz="4" w:space="0" w:color="auto"/>
              <w:left w:val="single" w:sz="4" w:space="0" w:color="auto"/>
              <w:bottom w:val="single" w:sz="4" w:space="0" w:color="auto"/>
              <w:right w:val="single" w:sz="4" w:space="0" w:color="auto"/>
            </w:tcBorders>
            <w:vAlign w:val="center"/>
          </w:tcPr>
          <w:p w14:paraId="1CF2ABEF"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906491179"/>
            <w:placeholder>
              <w:docPart w:val="E80CE0B42E1B492A8357BB74E8E0407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24BAA4E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33395E1A" w14:textId="77777777" w:rsidTr="00777614">
        <w:trPr>
          <w:gridAfter w:val="1"/>
          <w:wAfter w:w="311" w:type="dxa"/>
          <w:trHeight w:val="1656"/>
        </w:trPr>
        <w:tc>
          <w:tcPr>
            <w:tcW w:w="426" w:type="dxa"/>
            <w:gridSpan w:val="2"/>
            <w:vMerge/>
            <w:tcBorders>
              <w:left w:val="single" w:sz="4" w:space="0" w:color="auto"/>
              <w:right w:val="single" w:sz="4" w:space="0" w:color="auto"/>
            </w:tcBorders>
            <w:vAlign w:val="center"/>
          </w:tcPr>
          <w:p w14:paraId="5A284D09"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720285C"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7B94650"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9CB2C5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2704E0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96D851C"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right w:val="single" w:sz="4" w:space="0" w:color="auto"/>
            </w:tcBorders>
            <w:vAlign w:val="center"/>
          </w:tcPr>
          <w:p w14:paraId="1998499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511297205"/>
            <w:placeholder>
              <w:docPart w:val="73819487DC234CAE81605864E082AEC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right w:val="single" w:sz="4" w:space="0" w:color="auto"/>
                </w:tcBorders>
                <w:vAlign w:val="center"/>
              </w:tcPr>
              <w:p w14:paraId="024C8F4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right w:val="single" w:sz="4" w:space="0" w:color="auto"/>
            </w:tcBorders>
            <w:vAlign w:val="center"/>
          </w:tcPr>
          <w:p w14:paraId="4E20A98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ГОСТ ISO 10993-1-2021</w:t>
            </w:r>
          </w:p>
          <w:p w14:paraId="5615402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10993-5-2023 </w:t>
            </w:r>
          </w:p>
          <w:p w14:paraId="084AA59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10993-10-2023 </w:t>
            </w:r>
          </w:p>
          <w:p w14:paraId="32BF0C5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52770-2023. </w:t>
            </w:r>
          </w:p>
          <w:p w14:paraId="664821F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50444-2020   </w:t>
            </w:r>
          </w:p>
          <w:p w14:paraId="784BF6D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7176-8-2015 </w:t>
            </w:r>
          </w:p>
          <w:p w14:paraId="154893F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51083-2021 </w:t>
            </w:r>
          </w:p>
          <w:p w14:paraId="1C60E45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7176-16-2015 </w:t>
            </w:r>
          </w:p>
        </w:tc>
        <w:tc>
          <w:tcPr>
            <w:tcW w:w="704" w:type="dxa"/>
            <w:tcBorders>
              <w:top w:val="single" w:sz="4" w:space="0" w:color="auto"/>
              <w:left w:val="single" w:sz="4" w:space="0" w:color="auto"/>
              <w:right w:val="single" w:sz="4" w:space="0" w:color="auto"/>
            </w:tcBorders>
            <w:vAlign w:val="center"/>
          </w:tcPr>
          <w:p w14:paraId="4C258CC4"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031837822"/>
            <w:placeholder>
              <w:docPart w:val="CE4F8A563A6C43C08AD61F30EAE78E3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right w:val="single" w:sz="4" w:space="0" w:color="auto"/>
                </w:tcBorders>
              </w:tcPr>
              <w:p w14:paraId="579611E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7F0C7789" w14:textId="77777777" w:rsidTr="00777614">
        <w:trPr>
          <w:gridAfter w:val="1"/>
          <w:wAfter w:w="311" w:type="dxa"/>
        </w:trPr>
        <w:tc>
          <w:tcPr>
            <w:tcW w:w="426" w:type="dxa"/>
            <w:gridSpan w:val="2"/>
            <w:vMerge w:val="restart"/>
            <w:tcBorders>
              <w:top w:val="single" w:sz="4" w:space="0" w:color="auto"/>
              <w:left w:val="single" w:sz="4" w:space="0" w:color="auto"/>
              <w:right w:val="single" w:sz="4" w:space="0" w:color="auto"/>
            </w:tcBorders>
            <w:vAlign w:val="center"/>
          </w:tcPr>
          <w:p w14:paraId="3ADBD21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7</w:t>
            </w:r>
          </w:p>
        </w:tc>
        <w:tc>
          <w:tcPr>
            <w:tcW w:w="840" w:type="dxa"/>
            <w:gridSpan w:val="2"/>
            <w:vMerge w:val="restart"/>
            <w:tcBorders>
              <w:top w:val="single" w:sz="4" w:space="0" w:color="auto"/>
              <w:left w:val="single" w:sz="4" w:space="0" w:color="auto"/>
              <w:right w:val="single" w:sz="4" w:space="0" w:color="auto"/>
            </w:tcBorders>
          </w:tcPr>
          <w:p w14:paraId="1E18144D" w14:textId="77777777" w:rsidR="00BD35A7" w:rsidRPr="00777614" w:rsidRDefault="00BD35A7" w:rsidP="00777614">
            <w:pPr>
              <w:rPr>
                <w:rFonts w:ascii="Times New Roman" w:hAnsi="Times New Roman" w:cs="Times New Roman"/>
                <w:sz w:val="20"/>
                <w:szCs w:val="20"/>
              </w:rPr>
            </w:pPr>
          </w:p>
        </w:tc>
        <w:tc>
          <w:tcPr>
            <w:tcW w:w="1428" w:type="dxa"/>
            <w:vMerge w:val="restart"/>
            <w:tcBorders>
              <w:top w:val="single" w:sz="4" w:space="0" w:color="auto"/>
              <w:left w:val="single" w:sz="4" w:space="0" w:color="auto"/>
              <w:right w:val="single" w:sz="4" w:space="0" w:color="auto"/>
            </w:tcBorders>
            <w:vAlign w:val="center"/>
          </w:tcPr>
          <w:p w14:paraId="1CCF942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62748A1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7-02-02-09</w:t>
            </w:r>
          </w:p>
        </w:tc>
        <w:tc>
          <w:tcPr>
            <w:tcW w:w="1417" w:type="dxa"/>
            <w:gridSpan w:val="2"/>
            <w:vMerge w:val="restart"/>
            <w:tcBorders>
              <w:top w:val="single" w:sz="4" w:space="0" w:color="auto"/>
              <w:left w:val="single" w:sz="4" w:space="0" w:color="auto"/>
              <w:right w:val="single" w:sz="4" w:space="0" w:color="auto"/>
            </w:tcBorders>
          </w:tcPr>
          <w:p w14:paraId="2BE37FD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30.92.20.000/00000013</w:t>
            </w:r>
          </w:p>
        </w:tc>
        <w:tc>
          <w:tcPr>
            <w:tcW w:w="567" w:type="dxa"/>
            <w:vMerge w:val="restart"/>
            <w:tcBorders>
              <w:top w:val="single" w:sz="4" w:space="0" w:color="auto"/>
              <w:left w:val="single" w:sz="4" w:space="0" w:color="auto"/>
              <w:right w:val="single" w:sz="4" w:space="0" w:color="auto"/>
            </w:tcBorders>
          </w:tcPr>
          <w:p w14:paraId="51ABED8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б/о</w:t>
            </w:r>
          </w:p>
        </w:tc>
        <w:tc>
          <w:tcPr>
            <w:tcW w:w="567" w:type="dxa"/>
            <w:vMerge w:val="restart"/>
            <w:tcBorders>
              <w:top w:val="single" w:sz="4" w:space="0" w:color="auto"/>
              <w:left w:val="single" w:sz="4" w:space="0" w:color="auto"/>
              <w:right w:val="single" w:sz="4" w:space="0" w:color="auto"/>
            </w:tcBorders>
          </w:tcPr>
          <w:p w14:paraId="4BC494D5" w14:textId="77777777" w:rsidR="00BD35A7" w:rsidRPr="00777614" w:rsidRDefault="00BD35A7" w:rsidP="00777614">
            <w:pPr>
              <w:rPr>
                <w:rFonts w:ascii="Times New Roman" w:hAnsi="Times New Roman" w:cs="Times New Roman"/>
                <w:sz w:val="20"/>
                <w:szCs w:val="20"/>
              </w:rPr>
            </w:pPr>
            <w:proofErr w:type="spellStart"/>
            <w:r w:rsidRPr="00777614">
              <w:rPr>
                <w:rFonts w:ascii="Times New Roman" w:hAnsi="Times New Roman" w:cs="Times New Roman"/>
                <w:sz w:val="20"/>
                <w:szCs w:val="20"/>
              </w:rPr>
              <w:t>шт</w:t>
            </w:r>
            <w:proofErr w:type="spellEnd"/>
          </w:p>
        </w:tc>
        <w:tc>
          <w:tcPr>
            <w:tcW w:w="1557" w:type="dxa"/>
            <w:tcBorders>
              <w:top w:val="single" w:sz="4" w:space="0" w:color="auto"/>
              <w:left w:val="single" w:sz="4" w:space="0" w:color="auto"/>
              <w:bottom w:val="single" w:sz="4" w:space="0" w:color="auto"/>
              <w:right w:val="single" w:sz="4" w:space="0" w:color="auto"/>
            </w:tcBorders>
            <w:vAlign w:val="center"/>
          </w:tcPr>
          <w:p w14:paraId="4F8E971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w:t>
            </w:r>
          </w:p>
        </w:tc>
        <w:tc>
          <w:tcPr>
            <w:tcW w:w="1535" w:type="dxa"/>
            <w:tcBorders>
              <w:top w:val="single" w:sz="4" w:space="0" w:color="auto"/>
              <w:left w:val="single" w:sz="4" w:space="0" w:color="auto"/>
              <w:bottom w:val="single" w:sz="4" w:space="0" w:color="auto"/>
              <w:right w:val="single" w:sz="4" w:space="0" w:color="auto"/>
            </w:tcBorders>
            <w:vAlign w:val="center"/>
          </w:tcPr>
          <w:p w14:paraId="2C46C31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tc>
          <w:tcPr>
            <w:tcW w:w="4814" w:type="dxa"/>
            <w:gridSpan w:val="4"/>
            <w:tcBorders>
              <w:top w:val="single" w:sz="4" w:space="0" w:color="auto"/>
              <w:left w:val="single" w:sz="4" w:space="0" w:color="auto"/>
              <w:bottom w:val="single" w:sz="4" w:space="0" w:color="auto"/>
              <w:right w:val="single" w:sz="4" w:space="0" w:color="auto"/>
            </w:tcBorders>
            <w:vAlign w:val="center"/>
          </w:tcPr>
          <w:p w14:paraId="31B7279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704" w:type="dxa"/>
            <w:tcBorders>
              <w:top w:val="single" w:sz="4" w:space="0" w:color="auto"/>
              <w:left w:val="single" w:sz="4" w:space="0" w:color="auto"/>
              <w:bottom w:val="single" w:sz="4" w:space="0" w:color="auto"/>
              <w:right w:val="single" w:sz="4" w:space="0" w:color="auto"/>
            </w:tcBorders>
            <w:vAlign w:val="center"/>
          </w:tcPr>
          <w:p w14:paraId="5A779F34" w14:textId="77777777" w:rsidR="00BD35A7" w:rsidRPr="00777614" w:rsidRDefault="00BD35A7" w:rsidP="00777614">
            <w:pP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3A2380A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w:t>
            </w:r>
            <w:proofErr w:type="spellStart"/>
            <w:r w:rsidRPr="00777614">
              <w:rPr>
                <w:rFonts w:ascii="Times New Roman" w:hAnsi="Times New Roman" w:cs="Times New Roman"/>
                <w:sz w:val="20"/>
                <w:szCs w:val="20"/>
              </w:rPr>
              <w:t>хар-ки</w:t>
            </w:r>
            <w:proofErr w:type="spellEnd"/>
            <w:r w:rsidRPr="00777614">
              <w:rPr>
                <w:rFonts w:ascii="Times New Roman" w:hAnsi="Times New Roman" w:cs="Times New Roman"/>
                <w:sz w:val="20"/>
                <w:szCs w:val="20"/>
              </w:rPr>
              <w:t xml:space="preserve"> не может меняться</w:t>
            </w:r>
          </w:p>
        </w:tc>
      </w:tr>
      <w:tr w:rsidR="00BD35A7" w:rsidRPr="00777614" w14:paraId="6954A0B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C52CB4B"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F4DADED"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521620FB"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5FC2CC1"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64DAD5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D0002E1"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47B398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1326791330"/>
            <w:placeholder>
              <w:docPart w:val="69F0D150969F4E4B9530A682A2BBAB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165A7D9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2891786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Для передвижения лиц с ограниченными двигательными возможностями как самостоятельно, так и с посторонней помощью и обеспечения длительного пребывания в сидячем положении без утомления и развития пролежней, искривлений.</w:t>
            </w:r>
          </w:p>
        </w:tc>
        <w:tc>
          <w:tcPr>
            <w:tcW w:w="704" w:type="dxa"/>
            <w:tcBorders>
              <w:top w:val="single" w:sz="4" w:space="0" w:color="auto"/>
              <w:left w:val="single" w:sz="4" w:space="0" w:color="auto"/>
              <w:bottom w:val="single" w:sz="4" w:space="0" w:color="auto"/>
              <w:right w:val="single" w:sz="4" w:space="0" w:color="auto"/>
            </w:tcBorders>
            <w:vAlign w:val="center"/>
          </w:tcPr>
          <w:p w14:paraId="6FC5D49F"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678879935"/>
            <w:placeholder>
              <w:docPart w:val="58EF045063FC4BC6835505ECFBECF76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137ACE9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41CF0AB2" w14:textId="77777777" w:rsidTr="00777614">
        <w:trPr>
          <w:gridAfter w:val="1"/>
          <w:wAfter w:w="311" w:type="dxa"/>
          <w:trHeight w:val="412"/>
        </w:trPr>
        <w:tc>
          <w:tcPr>
            <w:tcW w:w="426" w:type="dxa"/>
            <w:gridSpan w:val="2"/>
            <w:vMerge/>
            <w:tcBorders>
              <w:left w:val="single" w:sz="4" w:space="0" w:color="auto"/>
              <w:right w:val="single" w:sz="4" w:space="0" w:color="auto"/>
            </w:tcBorders>
            <w:vAlign w:val="center"/>
          </w:tcPr>
          <w:p w14:paraId="6EA68437"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52B15DD"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60F277B4"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0E72BF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F8EEBC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8F77ECB"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9C7FB4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003932817"/>
            <w:placeholder>
              <w:docPart w:val="F07616009EA4405CB124F01DE443220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57FEA75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F67377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14:paraId="15C8595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В отношении пожарной безопасности все используемые в конструкции материалы обладают свойством самогашения и не допускают воспламенения вследствие распространяющегося тления.</w:t>
            </w:r>
          </w:p>
          <w:p w14:paraId="4217B7B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-Имеется привод от обода колеса. -Рамная конструкция кресла-коляски изготовлена из высокопрочных алюминиевых сплавов. </w:t>
            </w:r>
          </w:p>
          <w:p w14:paraId="22EFDD4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-Высокопрочная рама крестообразной конструкции трехтрубного исполнения обеспечивает надежность и стабильность конструкции при эксплуатации. Кресло-коляска складывается и раскладывается без применения инструментов.</w:t>
            </w:r>
          </w:p>
          <w:p w14:paraId="6708683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4893297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 xml:space="preserve">-Спинка и сиденье кресло-коляски изготовлены из высококачественной синтетической ткани (нейтральной термически и химически), армированной нейлоновыми волокнами. </w:t>
            </w:r>
          </w:p>
          <w:p w14:paraId="50AAEDD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кресла-коляски откидываются назад. Возможность манипулирования одной рукой узла фиксации подлокотника. Отсутствие в узле фиксации подлокотника возвратной пружины. Накладка подлокотников изготовлена из вспененной резины. Необходимость применения в качестве опор вращения в поворотных и в приводных шариковых подшипниках, работающих в паре со стальной втулкой.</w:t>
            </w:r>
          </w:p>
          <w:p w14:paraId="4872ED4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пневматические покрышки у поворотных колес.</w:t>
            </w:r>
          </w:p>
          <w:p w14:paraId="7C05A20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Наличие у приводных колес пневматических покрышек, которые легко демонтируются путем использования быстросъемных колесных осей с пружинно-шариковыми фиксаторами и снабжены алюминиевыми </w:t>
            </w:r>
            <w:proofErr w:type="spellStart"/>
            <w:r w:rsidRPr="00777614">
              <w:rPr>
                <w:rFonts w:ascii="Times New Roman" w:hAnsi="Times New Roman" w:cs="Times New Roman"/>
                <w:sz w:val="20"/>
                <w:szCs w:val="20"/>
              </w:rPr>
              <w:t>ободами</w:t>
            </w:r>
            <w:proofErr w:type="spellEnd"/>
            <w:r w:rsidRPr="00777614">
              <w:rPr>
                <w:rFonts w:ascii="Times New Roman" w:hAnsi="Times New Roman" w:cs="Times New Roman"/>
                <w:sz w:val="20"/>
                <w:szCs w:val="20"/>
              </w:rPr>
              <w:t xml:space="preserve"> и обручами. </w:t>
            </w:r>
          </w:p>
          <w:p w14:paraId="7F2582D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-Необходимость легкого демонтажа подножки или возможность отвода внутрь рамы без демонтажа</w:t>
            </w:r>
          </w:p>
        </w:tc>
        <w:tc>
          <w:tcPr>
            <w:tcW w:w="704" w:type="dxa"/>
            <w:tcBorders>
              <w:top w:val="single" w:sz="4" w:space="0" w:color="auto"/>
              <w:left w:val="single" w:sz="4" w:space="0" w:color="auto"/>
              <w:bottom w:val="single" w:sz="4" w:space="0" w:color="auto"/>
              <w:right w:val="single" w:sz="4" w:space="0" w:color="auto"/>
            </w:tcBorders>
            <w:vAlign w:val="center"/>
          </w:tcPr>
          <w:p w14:paraId="5D1A4B99"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79832287"/>
            <w:placeholder>
              <w:docPart w:val="93661A7B3F324AA6842169FF44E53E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54D31B6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714CA8BB"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EDA250F"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1CC747C"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B9D9031"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6B164C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E74940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9602AB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95445B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Оснащение кресла-коляски</w:t>
            </w:r>
          </w:p>
        </w:tc>
        <w:sdt>
          <w:sdtPr>
            <w:rPr>
              <w:rFonts w:ascii="Times New Roman" w:hAnsi="Times New Roman" w:cs="Times New Roman"/>
              <w:sz w:val="20"/>
              <w:szCs w:val="20"/>
            </w:rPr>
            <w:alias w:val="Наименование хар-ки"/>
            <w:tag w:val="Наименование хар-ки"/>
            <w:id w:val="-1104183245"/>
            <w:placeholder>
              <w:docPart w:val="E1510276FD174A76948270DD145971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41043C8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A92CAD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-Кресло-коляска имеет </w:t>
            </w:r>
            <w:proofErr w:type="spellStart"/>
            <w:r w:rsidRPr="00777614">
              <w:rPr>
                <w:rFonts w:ascii="Times New Roman" w:hAnsi="Times New Roman" w:cs="Times New Roman"/>
                <w:sz w:val="20"/>
                <w:szCs w:val="20"/>
              </w:rPr>
              <w:t>многофункциональнй</w:t>
            </w:r>
            <w:proofErr w:type="spellEnd"/>
            <w:r w:rsidRPr="00777614">
              <w:rPr>
                <w:rFonts w:ascii="Times New Roman" w:hAnsi="Times New Roman" w:cs="Times New Roman"/>
                <w:sz w:val="20"/>
                <w:szCs w:val="20"/>
              </w:rPr>
              <w:t xml:space="preserve"> адаптер, расположенный на приводном колесе и обеспечивающий индивидуальные регулировки кресла-коляски.</w:t>
            </w:r>
          </w:p>
          <w:p w14:paraId="4C7CF5C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оснащена боковыми поддержками корпуса. Регулировка по углу наклона боковых опор в трех плоскостях при помощи шарнирного механизма для поддержки верхней части корпуса пользователя.</w:t>
            </w:r>
          </w:p>
          <w:p w14:paraId="70EE5C7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ремни для фиксации стоп, поясной ремень для фиксации туловища с пластиковой пряжкой, валик или ремень для сохранения зазора между ногами. Подголовник изготовлен из вспененной резины.</w:t>
            </w:r>
          </w:p>
          <w:p w14:paraId="035E146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-Наличие тормозов для сопровождающего лица. Наличие у тормозов не менее трех типов жесткости, и рычаги которых должны устанавливаться на ручках для толкания. Наличие двух страховочных устройств от опрокидывания.</w:t>
            </w:r>
          </w:p>
          <w:p w14:paraId="4B417ED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-Имеется подголовник с боковыми опорами для головы.</w:t>
            </w:r>
          </w:p>
          <w:p w14:paraId="2AAD077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ремни для пяток, поясничный валик, нагрудный ремень и держатели для ног</w:t>
            </w:r>
          </w:p>
        </w:tc>
        <w:tc>
          <w:tcPr>
            <w:tcW w:w="704" w:type="dxa"/>
            <w:tcBorders>
              <w:top w:val="single" w:sz="4" w:space="0" w:color="auto"/>
              <w:left w:val="single" w:sz="4" w:space="0" w:color="auto"/>
              <w:bottom w:val="single" w:sz="4" w:space="0" w:color="auto"/>
              <w:right w:val="single" w:sz="4" w:space="0" w:color="auto"/>
            </w:tcBorders>
            <w:vAlign w:val="center"/>
          </w:tcPr>
          <w:p w14:paraId="4B04C4B0"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089267642"/>
            <w:placeholder>
              <w:docPart w:val="E92B6ED7C2E0403EAD696FCF5A5FB82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10FA66F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5FFB0D9D" w14:textId="77777777" w:rsidTr="00777614">
        <w:trPr>
          <w:gridAfter w:val="1"/>
          <w:wAfter w:w="311" w:type="dxa"/>
          <w:trHeight w:val="70"/>
        </w:trPr>
        <w:tc>
          <w:tcPr>
            <w:tcW w:w="426" w:type="dxa"/>
            <w:gridSpan w:val="2"/>
            <w:vMerge/>
            <w:tcBorders>
              <w:left w:val="single" w:sz="4" w:space="0" w:color="auto"/>
              <w:right w:val="single" w:sz="4" w:space="0" w:color="auto"/>
            </w:tcBorders>
            <w:vAlign w:val="center"/>
          </w:tcPr>
          <w:p w14:paraId="24F20512"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3B9562F"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82C3054"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246C5A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01A82C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417A240"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9B82D3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Характеристики кресла-коляски</w:t>
            </w:r>
          </w:p>
        </w:tc>
        <w:sdt>
          <w:sdtPr>
            <w:rPr>
              <w:rFonts w:ascii="Times New Roman" w:hAnsi="Times New Roman" w:cs="Times New Roman"/>
              <w:sz w:val="20"/>
              <w:szCs w:val="20"/>
            </w:rPr>
            <w:alias w:val="Наименование хар-ки"/>
            <w:tag w:val="Наименование хар-ки"/>
            <w:id w:val="-1563100626"/>
            <w:placeholder>
              <w:docPart w:val="A95275B27A1D4E6C8CDC4F2521D0E1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49AA96A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3061728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подголовника не менее 23 см, а также в трех плоскостях при помощи шарнирного механизма </w:t>
            </w:r>
          </w:p>
          <w:p w14:paraId="2574AA2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-Обод приводных колес выполнен из алюминия и имеет не менее 2-х регулировок установки для более удобного хвата.</w:t>
            </w:r>
          </w:p>
          <w:p w14:paraId="07B0314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-Угол наклона </w:t>
            </w:r>
            <w:proofErr w:type="spellStart"/>
            <w:r w:rsidRPr="00777614">
              <w:rPr>
                <w:rFonts w:ascii="Times New Roman" w:hAnsi="Times New Roman" w:cs="Times New Roman"/>
                <w:sz w:val="20"/>
                <w:szCs w:val="20"/>
              </w:rPr>
              <w:t>поступенчатой</w:t>
            </w:r>
            <w:proofErr w:type="spellEnd"/>
            <w:r w:rsidRPr="00777614">
              <w:rPr>
                <w:rFonts w:ascii="Times New Roman" w:hAnsi="Times New Roman" w:cs="Times New Roman"/>
                <w:sz w:val="20"/>
                <w:szCs w:val="20"/>
              </w:rPr>
              <w:t xml:space="preserve"> спинки регулируется не менее чем до 30 º и фиксируется не менее чем в четырех положениях.</w:t>
            </w:r>
          </w:p>
          <w:p w14:paraId="0D5E15A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-Глубина сиденья регулируется в зависимости от длины бедра не менее чем в 3-х положениях в диапазоне не менее 6 см.</w:t>
            </w:r>
          </w:p>
          <w:p w14:paraId="6D708FD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-Позиции установки положения у вилки поворотного колеса не менее 4. </w:t>
            </w:r>
          </w:p>
          <w:p w14:paraId="124BEAF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-Возможность изменения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14:paraId="05823CA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-Необходимость каждой боковой поддержки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14:paraId="705CD51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регулируются по высоте в диапазоне не менее 20 мм от исходного положения.</w:t>
            </w:r>
          </w:p>
          <w:p w14:paraId="34679CB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-Высота сиденья регулируется спереди в диапазоне не менее 3 см и сзади в диапазоне не менее 9 см.</w:t>
            </w:r>
          </w:p>
          <w:p w14:paraId="05F3C55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-Страховочные устройства от опрокидывания регулируются по высоте в диапазоне 9 см с кнопочной фиксацией в не менее чем 5 положениях и с функцией отведения вверх для преодоления препятствий</w:t>
            </w:r>
          </w:p>
        </w:tc>
        <w:tc>
          <w:tcPr>
            <w:tcW w:w="704" w:type="dxa"/>
            <w:tcBorders>
              <w:top w:val="single" w:sz="4" w:space="0" w:color="auto"/>
              <w:left w:val="single" w:sz="4" w:space="0" w:color="auto"/>
              <w:bottom w:val="single" w:sz="4" w:space="0" w:color="auto"/>
              <w:right w:val="single" w:sz="4" w:space="0" w:color="auto"/>
            </w:tcBorders>
            <w:vAlign w:val="center"/>
          </w:tcPr>
          <w:p w14:paraId="73E7530E"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21901802"/>
            <w:placeholder>
              <w:docPart w:val="92AA28622BE945AF8D81A5C615AC0AF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0C6A2AD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хар-ки</w:t>
                </w:r>
              </w:p>
            </w:tc>
          </w:sdtContent>
        </w:sdt>
      </w:tr>
      <w:tr w:rsidR="00BD35A7" w:rsidRPr="00777614" w14:paraId="2231B4EF"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D463C1E"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A7D1CF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CCC45C8"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39DE9A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C19063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70FD99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61C95B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Толщина подушки на сиденье кресла-коляски</w:t>
            </w:r>
          </w:p>
        </w:tc>
        <w:sdt>
          <w:sdtPr>
            <w:rPr>
              <w:rFonts w:ascii="Times New Roman" w:hAnsi="Times New Roman" w:cs="Times New Roman"/>
              <w:sz w:val="20"/>
              <w:szCs w:val="20"/>
            </w:rPr>
            <w:alias w:val="Наименование хар-ки"/>
            <w:tag w:val="Наименование хар-ки"/>
            <w:id w:val="-198639909"/>
            <w:placeholder>
              <w:docPart w:val="FABAF359C53B41CABD8211433003D5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1A81EA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789655532"/>
            <w:placeholder>
              <w:docPart w:val="F3E4C4DC97A04C688207E2A8A6A9F2FB"/>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39AC43E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0B5FC5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009D6B86"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32329AB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A6650A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BD35A7" w:rsidRPr="00777614" w14:paraId="0EF71E2B"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7F6F9E8"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8DE254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D47FEA3"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E008CC1"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624A44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6BEFB4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7BBAC0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поворотных колес</w:t>
            </w:r>
          </w:p>
        </w:tc>
        <w:sdt>
          <w:sdtPr>
            <w:rPr>
              <w:rFonts w:ascii="Times New Roman" w:hAnsi="Times New Roman" w:cs="Times New Roman"/>
              <w:sz w:val="20"/>
              <w:szCs w:val="20"/>
            </w:rPr>
            <w:alias w:val="Наименование хар-ки"/>
            <w:tag w:val="Наименование хар-ки"/>
            <w:id w:val="-2119668376"/>
            <w:placeholder>
              <w:docPart w:val="4B1B2E953C6548E8AAAAB46F94EE00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5C4BBA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060122364"/>
            <w:placeholder>
              <w:docPart w:val="8FDABFADE45D4CA6BB0884E9AE5D6C76"/>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175FC76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0720DF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sdt>
          <w:sdtPr>
            <w:rPr>
              <w:rFonts w:ascii="Times New Roman" w:hAnsi="Times New Roman" w:cs="Times New Roman"/>
              <w:sz w:val="20"/>
              <w:szCs w:val="20"/>
            </w:rPr>
            <w:alias w:val="значение"/>
            <w:tag w:val="значение"/>
            <w:id w:val="-1285650001"/>
            <w:placeholder>
              <w:docPart w:val="E03511FC10E443FDB5E6C7347366DD69"/>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428DA7A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4F646D2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20</w:t>
            </w:r>
          </w:p>
        </w:tc>
        <w:tc>
          <w:tcPr>
            <w:tcW w:w="704" w:type="dxa"/>
            <w:tcBorders>
              <w:top w:val="single" w:sz="4" w:space="0" w:color="auto"/>
              <w:left w:val="single" w:sz="4" w:space="0" w:color="auto"/>
              <w:bottom w:val="single" w:sz="4" w:space="0" w:color="auto"/>
              <w:right w:val="single" w:sz="4" w:space="0" w:color="auto"/>
            </w:tcBorders>
            <w:vAlign w:val="center"/>
          </w:tcPr>
          <w:p w14:paraId="5ABB7A2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654B25D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6C4FE9F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94D1D88"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E72AFF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70D4799A"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24A0CF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DE0620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41DA1D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FD7E77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1238906735"/>
            <w:placeholder>
              <w:docPart w:val="23C537B7583D4E94AFC0B0AD7972D8D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8D7990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3160291"/>
            <w:placeholder>
              <w:docPart w:val="3B370993DDE244DD81D006276B7602E0"/>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216380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970048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1004662285"/>
            <w:placeholder>
              <w:docPart w:val="1C44250B5840477687D1233D4D831ED6"/>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96AEB1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35CA8E3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w:t>
            </w:r>
          </w:p>
        </w:tc>
        <w:tc>
          <w:tcPr>
            <w:tcW w:w="704" w:type="dxa"/>
            <w:tcBorders>
              <w:top w:val="single" w:sz="4" w:space="0" w:color="auto"/>
              <w:left w:val="single" w:sz="4" w:space="0" w:color="auto"/>
              <w:bottom w:val="single" w:sz="4" w:space="0" w:color="auto"/>
              <w:right w:val="single" w:sz="4" w:space="0" w:color="auto"/>
            </w:tcBorders>
            <w:vAlign w:val="center"/>
          </w:tcPr>
          <w:p w14:paraId="36BF26F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E4731D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3596ECB3"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0CF4893"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B2010E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8349401"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41EC56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B87CE7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4099C1B"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FB6739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254058801"/>
            <w:placeholder>
              <w:docPart w:val="F50EA1E315E34F39A574B7B0FD5F59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57DB2D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874226948"/>
            <w:placeholder>
              <w:docPart w:val="B85FE4368CE741E285373F81A41C3BA3"/>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1242982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FD3026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2051570266"/>
            <w:placeholder>
              <w:docPart w:val="19B635210C3F4FD1943C858BF56D1F56"/>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7D10102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6C48366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62</w:t>
            </w:r>
          </w:p>
        </w:tc>
        <w:tc>
          <w:tcPr>
            <w:tcW w:w="704" w:type="dxa"/>
            <w:tcBorders>
              <w:top w:val="single" w:sz="4" w:space="0" w:color="auto"/>
              <w:left w:val="single" w:sz="4" w:space="0" w:color="auto"/>
              <w:bottom w:val="single" w:sz="4" w:space="0" w:color="auto"/>
              <w:right w:val="single" w:sz="4" w:space="0" w:color="auto"/>
            </w:tcBorders>
            <w:vAlign w:val="center"/>
          </w:tcPr>
          <w:p w14:paraId="295BFB0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48BA7E9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28114E64"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A036F4F"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0D2133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6375BC7"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4C8A97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119778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90BF660"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AF7836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высоте</w:t>
            </w:r>
          </w:p>
        </w:tc>
        <w:sdt>
          <w:sdtPr>
            <w:rPr>
              <w:rFonts w:ascii="Times New Roman" w:hAnsi="Times New Roman" w:cs="Times New Roman"/>
              <w:sz w:val="20"/>
              <w:szCs w:val="20"/>
            </w:rPr>
            <w:alias w:val="Наименование хар-ки"/>
            <w:tag w:val="Наименование хар-ки"/>
            <w:id w:val="582573312"/>
            <w:placeholder>
              <w:docPart w:val="B017DC77C0F24B47A86C6CB25A74280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479386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621814033"/>
            <w:placeholder>
              <w:docPart w:val="C0FF6444850E486B8C2820A128F29C92"/>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9747D8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501CA1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36</w:t>
            </w:r>
          </w:p>
        </w:tc>
        <w:sdt>
          <w:sdtPr>
            <w:rPr>
              <w:rFonts w:ascii="Times New Roman" w:hAnsi="Times New Roman" w:cs="Times New Roman"/>
              <w:sz w:val="20"/>
              <w:szCs w:val="20"/>
            </w:rPr>
            <w:alias w:val="значение"/>
            <w:tag w:val="значение"/>
            <w:id w:val="-380179621"/>
            <w:placeholder>
              <w:docPart w:val="4BCCC72694684A14BD19F991D0D24E4D"/>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0B39B5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555B4C8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48</w:t>
            </w:r>
          </w:p>
        </w:tc>
        <w:tc>
          <w:tcPr>
            <w:tcW w:w="704" w:type="dxa"/>
            <w:tcBorders>
              <w:top w:val="single" w:sz="4" w:space="0" w:color="auto"/>
              <w:left w:val="single" w:sz="4" w:space="0" w:color="auto"/>
              <w:bottom w:val="single" w:sz="4" w:space="0" w:color="auto"/>
              <w:right w:val="single" w:sz="4" w:space="0" w:color="auto"/>
            </w:tcBorders>
            <w:vAlign w:val="center"/>
          </w:tcPr>
          <w:p w14:paraId="2A93641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2124223875"/>
            <w:placeholder>
              <w:docPart w:val="90FCA348295747E4BB7BAA17E9C3DB4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7373445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502957FC"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AF9202E"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25453FD"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7826CB20"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34B9001"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4E026D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63EF3F4"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821AD0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углу наклона</w:t>
            </w:r>
          </w:p>
        </w:tc>
        <w:sdt>
          <w:sdtPr>
            <w:rPr>
              <w:rFonts w:ascii="Times New Roman" w:hAnsi="Times New Roman" w:cs="Times New Roman"/>
              <w:sz w:val="20"/>
              <w:szCs w:val="20"/>
            </w:rPr>
            <w:alias w:val="Наименование хар-ки"/>
            <w:tag w:val="Наименование хар-ки"/>
            <w:id w:val="854933924"/>
            <w:placeholder>
              <w:docPart w:val="DF931E2638DA49F384F409FEA1FA2C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EF8990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962715316"/>
            <w:placeholder>
              <w:docPart w:val="BF0BBB5EB2A7482495F3B5D132288313"/>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212DC9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8A6225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10</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487F4881"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560D56D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tc>
          <w:tcPr>
            <w:tcW w:w="1310" w:type="dxa"/>
            <w:tcBorders>
              <w:top w:val="single" w:sz="4" w:space="0" w:color="auto"/>
              <w:left w:val="single" w:sz="4" w:space="0" w:color="auto"/>
              <w:bottom w:val="single" w:sz="4" w:space="0" w:color="auto"/>
              <w:right w:val="single" w:sz="4" w:space="0" w:color="auto"/>
            </w:tcBorders>
          </w:tcPr>
          <w:p w14:paraId="58C9C8C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54344ED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D212D85"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CDC3263"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685EF76"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B40402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AE9300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EE3F738"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A90238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сиденья </w:t>
            </w:r>
          </w:p>
        </w:tc>
        <w:sdt>
          <w:sdtPr>
            <w:rPr>
              <w:rFonts w:ascii="Times New Roman" w:hAnsi="Times New Roman" w:cs="Times New Roman"/>
              <w:sz w:val="20"/>
              <w:szCs w:val="20"/>
            </w:rPr>
            <w:alias w:val="Наименование хар-ки"/>
            <w:tag w:val="Наименование хар-ки"/>
            <w:id w:val="1446806214"/>
            <w:placeholder>
              <w:docPart w:val="7A83982F47004B7C96B19E87C9B09E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46AF68A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36644614"/>
            <w:placeholder>
              <w:docPart w:val="B20D101E0EAF422393C346E7CE13DC6A"/>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24F9A0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2D3D41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248809954"/>
            <w:placeholder>
              <w:docPart w:val="FB5A56B3AB674A919041EF034DDE13C2"/>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237BFA8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6647D3A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tc>
          <w:tcPr>
            <w:tcW w:w="704" w:type="dxa"/>
            <w:tcBorders>
              <w:top w:val="single" w:sz="4" w:space="0" w:color="auto"/>
              <w:left w:val="single" w:sz="4" w:space="0" w:color="auto"/>
              <w:bottom w:val="single" w:sz="4" w:space="0" w:color="auto"/>
              <w:right w:val="single" w:sz="4" w:space="0" w:color="auto"/>
            </w:tcBorders>
            <w:vAlign w:val="center"/>
          </w:tcPr>
          <w:p w14:paraId="6C8FA51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sdt>
          <w:sdtPr>
            <w:rPr>
              <w:rFonts w:ascii="Times New Roman" w:hAnsi="Times New Roman" w:cs="Times New Roman"/>
              <w:sz w:val="20"/>
              <w:szCs w:val="20"/>
            </w:rPr>
            <w:alias w:val="Инструкция"/>
            <w:tag w:val="Инструкция"/>
            <w:id w:val="-1305237378"/>
            <w:placeholder>
              <w:docPart w:val="0D7E31FFF7824D6D8D7C6D466DB8551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5DBDC4D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5881B12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5C1111A"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AB9F67A"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B316CAE"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2231831"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763E67F"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E8E4FA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493B33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боковых поддержек корпуса по высоте от сиденья</w:t>
            </w:r>
          </w:p>
        </w:tc>
        <w:sdt>
          <w:sdtPr>
            <w:rPr>
              <w:rFonts w:ascii="Times New Roman" w:hAnsi="Times New Roman" w:cs="Times New Roman"/>
              <w:sz w:val="20"/>
              <w:szCs w:val="20"/>
            </w:rPr>
            <w:alias w:val="Наименование хар-ки"/>
            <w:tag w:val="Наименование хар-ки"/>
            <w:id w:val="1234668381"/>
            <w:placeholder>
              <w:docPart w:val="8B49303C372C436B807470AAA5A2CF4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14FC34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85302197"/>
            <w:placeholder>
              <w:docPart w:val="A3340CB5B2D54579B8BB1EEA15AA75D7"/>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C03B43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526778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22</w:t>
            </w:r>
          </w:p>
        </w:tc>
        <w:sdt>
          <w:sdtPr>
            <w:rPr>
              <w:rFonts w:ascii="Times New Roman" w:hAnsi="Times New Roman" w:cs="Times New Roman"/>
              <w:sz w:val="20"/>
              <w:szCs w:val="20"/>
            </w:rPr>
            <w:alias w:val="значение"/>
            <w:tag w:val="значение"/>
            <w:id w:val="2138988097"/>
            <w:placeholder>
              <w:docPart w:val="9A8B9F7AD2A44815B7B21163D0CA69EE"/>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6FC3668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3642357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39</w:t>
            </w:r>
          </w:p>
        </w:tc>
        <w:tc>
          <w:tcPr>
            <w:tcW w:w="704" w:type="dxa"/>
            <w:tcBorders>
              <w:top w:val="single" w:sz="4" w:space="0" w:color="auto"/>
              <w:left w:val="single" w:sz="4" w:space="0" w:color="auto"/>
              <w:bottom w:val="single" w:sz="4" w:space="0" w:color="auto"/>
              <w:right w:val="single" w:sz="4" w:space="0" w:color="auto"/>
            </w:tcBorders>
            <w:vAlign w:val="center"/>
          </w:tcPr>
          <w:p w14:paraId="250B0FC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3469C39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BD35A7" w:rsidRPr="00777614" w14:paraId="705CFD79"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2760694"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4E71457"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0040668"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576821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E6A61E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23B7296"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DA7D08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боковых </w:t>
            </w:r>
            <w:r w:rsidRPr="00777614">
              <w:rPr>
                <w:rFonts w:ascii="Times New Roman" w:hAnsi="Times New Roman" w:cs="Times New Roman"/>
                <w:sz w:val="20"/>
                <w:szCs w:val="20"/>
              </w:rPr>
              <w:lastRenderedPageBreak/>
              <w:t>поддержек корпуса</w:t>
            </w:r>
          </w:p>
        </w:tc>
        <w:sdt>
          <w:sdtPr>
            <w:rPr>
              <w:rFonts w:ascii="Times New Roman" w:hAnsi="Times New Roman" w:cs="Times New Roman"/>
              <w:sz w:val="20"/>
              <w:szCs w:val="20"/>
            </w:rPr>
            <w:alias w:val="Наименование хар-ки"/>
            <w:tag w:val="Наименование хар-ки"/>
            <w:id w:val="1105459034"/>
            <w:placeholder>
              <w:docPart w:val="1E184ABE30AC45399073FAC127099D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49F8152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84715388"/>
            <w:placeholder>
              <w:docPart w:val="A06455CB661844E9A38238819CAB875C"/>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D4F420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4A57C8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17</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0BA753C3"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2D45181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4EBAD3D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BD35A7" w:rsidRPr="00777614" w14:paraId="0A606693"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A74F129"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354827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C1D0D01"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188C50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6FBFD21"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C2AB56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D7EF9A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подголовника по высоте от края спинки</w:t>
            </w:r>
          </w:p>
        </w:tc>
        <w:sdt>
          <w:sdtPr>
            <w:rPr>
              <w:rFonts w:ascii="Times New Roman" w:hAnsi="Times New Roman" w:cs="Times New Roman"/>
              <w:sz w:val="20"/>
              <w:szCs w:val="20"/>
            </w:rPr>
            <w:alias w:val="Наименование хар-ки"/>
            <w:tag w:val="Наименование хар-ки"/>
            <w:id w:val="-1829352626"/>
            <w:placeholder>
              <w:docPart w:val="32F66D0D71F746C3B32531B5FBC880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B3C5A7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86294920"/>
            <w:placeholder>
              <w:docPart w:val="0325800F3E6443568F4FA7C9023AD4FE"/>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566E55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779F6B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18</w:t>
            </w:r>
          </w:p>
        </w:tc>
        <w:tc>
          <w:tcPr>
            <w:tcW w:w="1129" w:type="dxa"/>
            <w:tcBorders>
              <w:top w:val="single" w:sz="4" w:space="0" w:color="auto"/>
              <w:left w:val="single" w:sz="4" w:space="0" w:color="auto"/>
              <w:bottom w:val="single" w:sz="4" w:space="0" w:color="auto"/>
              <w:right w:val="single" w:sz="4" w:space="0" w:color="auto"/>
            </w:tcBorders>
          </w:tcPr>
          <w:p w14:paraId="3CFB2486" w14:textId="77777777" w:rsidR="00BD35A7" w:rsidRPr="00777614" w:rsidRDefault="00BD35A7" w:rsidP="00777614">
            <w:pPr>
              <w:rPr>
                <w:rFonts w:ascii="Times New Roman" w:hAnsi="Times New Roman" w:cs="Times New Roman"/>
                <w:sz w:val="20"/>
                <w:szCs w:val="20"/>
              </w:rPr>
            </w:pPr>
          </w:p>
          <w:p w14:paraId="09B4F23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7DBBD62E" w14:textId="77777777" w:rsidR="00BD35A7" w:rsidRPr="00777614" w:rsidRDefault="00BD35A7" w:rsidP="00777614">
            <w:pPr>
              <w:rPr>
                <w:rFonts w:ascii="Times New Roman" w:hAnsi="Times New Roman" w:cs="Times New Roman"/>
                <w:sz w:val="20"/>
                <w:szCs w:val="20"/>
              </w:rPr>
            </w:pPr>
          </w:p>
          <w:p w14:paraId="2A148C2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41</w:t>
            </w:r>
          </w:p>
        </w:tc>
        <w:tc>
          <w:tcPr>
            <w:tcW w:w="704" w:type="dxa"/>
            <w:tcBorders>
              <w:top w:val="single" w:sz="4" w:space="0" w:color="auto"/>
              <w:left w:val="single" w:sz="4" w:space="0" w:color="auto"/>
              <w:bottom w:val="single" w:sz="4" w:space="0" w:color="auto"/>
              <w:right w:val="single" w:sz="4" w:space="0" w:color="auto"/>
            </w:tcBorders>
            <w:vAlign w:val="center"/>
          </w:tcPr>
          <w:p w14:paraId="7150E41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474A59B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BD35A7" w:rsidRPr="00777614" w14:paraId="1A104604"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F4BC582"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8E4D73C"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E21C574"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0A0D6E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55FF9C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DFE6684"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3AFBAC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Ширина опоры подголовника </w:t>
            </w:r>
          </w:p>
        </w:tc>
        <w:sdt>
          <w:sdtPr>
            <w:rPr>
              <w:rFonts w:ascii="Times New Roman" w:hAnsi="Times New Roman" w:cs="Times New Roman"/>
              <w:sz w:val="20"/>
              <w:szCs w:val="20"/>
            </w:rPr>
            <w:alias w:val="Наименование хар-ки"/>
            <w:tag w:val="Наименование хар-ки"/>
            <w:id w:val="1820767959"/>
            <w:placeholder>
              <w:docPart w:val="C9E4F62E533A4D83BC0F65E317A7BD7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79CED6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34816274"/>
            <w:placeholder>
              <w:docPart w:val="D7965C714F724DC8898EAE58CDC6D64B"/>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A4D9B5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5E4BF35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33</w:t>
            </w:r>
          </w:p>
        </w:tc>
        <w:tc>
          <w:tcPr>
            <w:tcW w:w="1129" w:type="dxa"/>
            <w:tcBorders>
              <w:top w:val="single" w:sz="4" w:space="0" w:color="auto"/>
              <w:left w:val="single" w:sz="4" w:space="0" w:color="auto"/>
              <w:bottom w:val="single" w:sz="4" w:space="0" w:color="auto"/>
              <w:right w:val="single" w:sz="4" w:space="0" w:color="auto"/>
            </w:tcBorders>
            <w:vAlign w:val="center"/>
          </w:tcPr>
          <w:p w14:paraId="22C297E3" w14:textId="77777777" w:rsidR="00BD35A7" w:rsidRPr="00777614" w:rsidRDefault="00BD35A7" w:rsidP="00777614">
            <w:pPr>
              <w:rPr>
                <w:rFonts w:ascii="Times New Roman" w:hAnsi="Times New Roman" w:cs="Times New Roman"/>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1E49A60D"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0A73F84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1E07533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29F0F72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D5AC38B"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E0C9F43"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546993E"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071B97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5E3D65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0A229CA"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829D29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Ширина сиденья</w:t>
            </w:r>
          </w:p>
        </w:tc>
        <w:sdt>
          <w:sdtPr>
            <w:rPr>
              <w:rFonts w:ascii="Times New Roman" w:hAnsi="Times New Roman" w:cs="Times New Roman"/>
              <w:sz w:val="20"/>
              <w:szCs w:val="20"/>
            </w:rPr>
            <w:alias w:val="Наименование хар-ки"/>
            <w:tag w:val="Наименование хар-ки"/>
            <w:id w:val="-1114821267"/>
            <w:placeholder>
              <w:docPart w:val="4F0F9DED8B8B4B0F80985579A99D6F2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781E5F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00023878"/>
            <w:placeholder>
              <w:docPart w:val="666EDF31AAAB45718EA3FB2FD07351EA"/>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D611F0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1EF727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47</w:t>
            </w:r>
          </w:p>
        </w:tc>
        <w:tc>
          <w:tcPr>
            <w:tcW w:w="1129" w:type="dxa"/>
            <w:tcBorders>
              <w:top w:val="single" w:sz="4" w:space="0" w:color="auto"/>
              <w:left w:val="single" w:sz="4" w:space="0" w:color="auto"/>
              <w:bottom w:val="single" w:sz="4" w:space="0" w:color="auto"/>
              <w:right w:val="single" w:sz="4" w:space="0" w:color="auto"/>
            </w:tcBorders>
          </w:tcPr>
          <w:p w14:paraId="3A07C1F5" w14:textId="77777777" w:rsidR="00BD35A7" w:rsidRPr="00777614" w:rsidRDefault="00BD35A7" w:rsidP="00777614">
            <w:pPr>
              <w:rPr>
                <w:rFonts w:ascii="Times New Roman" w:hAnsi="Times New Roman" w:cs="Times New Roman"/>
                <w:sz w:val="20"/>
                <w:szCs w:val="20"/>
              </w:rPr>
            </w:pPr>
          </w:p>
          <w:p w14:paraId="56A8B5B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214FDB90" w14:textId="77777777" w:rsidR="00BD35A7" w:rsidRPr="00777614" w:rsidRDefault="00BD35A7" w:rsidP="00777614">
            <w:pPr>
              <w:rPr>
                <w:rFonts w:ascii="Times New Roman" w:hAnsi="Times New Roman" w:cs="Times New Roman"/>
                <w:sz w:val="20"/>
                <w:szCs w:val="20"/>
              </w:rPr>
            </w:pPr>
          </w:p>
          <w:p w14:paraId="0FA6F1F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49</w:t>
            </w:r>
          </w:p>
        </w:tc>
        <w:tc>
          <w:tcPr>
            <w:tcW w:w="704" w:type="dxa"/>
            <w:tcBorders>
              <w:top w:val="single" w:sz="4" w:space="0" w:color="auto"/>
              <w:left w:val="single" w:sz="4" w:space="0" w:color="auto"/>
              <w:bottom w:val="single" w:sz="4" w:space="0" w:color="auto"/>
              <w:right w:val="single" w:sz="4" w:space="0" w:color="auto"/>
            </w:tcBorders>
            <w:vAlign w:val="center"/>
          </w:tcPr>
          <w:p w14:paraId="129E461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CF479C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2B428F44"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C46528F"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0DA050D"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7009A0A"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D22551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926221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6F615E3"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9B256E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740932329"/>
            <w:placeholder>
              <w:docPart w:val="79038FDB56A741728EDE247B5F9EBF3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39BD4AB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tc>
          <w:tcPr>
            <w:tcW w:w="1542" w:type="dxa"/>
            <w:tcBorders>
              <w:top w:val="single" w:sz="4" w:space="0" w:color="auto"/>
              <w:left w:val="single" w:sz="4" w:space="0" w:color="auto"/>
              <w:bottom w:val="single" w:sz="4" w:space="0" w:color="auto"/>
              <w:right w:val="single" w:sz="4" w:space="0" w:color="auto"/>
            </w:tcBorders>
            <w:vAlign w:val="center"/>
          </w:tcPr>
          <w:p w14:paraId="2DE8240D" w14:textId="77777777" w:rsidR="00BD35A7" w:rsidRPr="00777614" w:rsidRDefault="00BD35A7" w:rsidP="00777614">
            <w:pP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3DBBCAD5"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903368291"/>
            <w:placeholder>
              <w:docPart w:val="61D92C918C4E41B892D3F2C3AA9AFE68"/>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68612B7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72CE39A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21</w:t>
            </w:r>
          </w:p>
        </w:tc>
        <w:tc>
          <w:tcPr>
            <w:tcW w:w="704" w:type="dxa"/>
            <w:tcBorders>
              <w:top w:val="single" w:sz="4" w:space="0" w:color="auto"/>
              <w:left w:val="single" w:sz="4" w:space="0" w:color="auto"/>
              <w:bottom w:val="single" w:sz="4" w:space="0" w:color="auto"/>
              <w:right w:val="single" w:sz="4" w:space="0" w:color="auto"/>
            </w:tcBorders>
            <w:vAlign w:val="center"/>
          </w:tcPr>
          <w:p w14:paraId="6C86439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кг</w:t>
            </w:r>
          </w:p>
        </w:tc>
        <w:tc>
          <w:tcPr>
            <w:tcW w:w="1310" w:type="dxa"/>
            <w:tcBorders>
              <w:top w:val="single" w:sz="4" w:space="0" w:color="auto"/>
              <w:left w:val="single" w:sz="4" w:space="0" w:color="auto"/>
              <w:bottom w:val="single" w:sz="4" w:space="0" w:color="auto"/>
              <w:right w:val="single" w:sz="4" w:space="0" w:color="auto"/>
            </w:tcBorders>
          </w:tcPr>
          <w:p w14:paraId="75DC9B6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25B1E11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37EFD3E"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9C60FB0"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E549673"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E1C868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760DCB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9FFB723"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2219A1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Маркировка кресла-коляски содержит:</w:t>
            </w:r>
          </w:p>
          <w:p w14:paraId="0E209503"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319193756"/>
            <w:placeholder>
              <w:docPart w:val="DDE0451747BC4F8FA823A0B73786ADB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30139E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31182EE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наименование производителя; </w:t>
            </w:r>
          </w:p>
          <w:p w14:paraId="07CB82A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адрес производителя; </w:t>
            </w:r>
          </w:p>
          <w:p w14:paraId="255EE48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обозначение типа (модели) кресла-коляски (в зависимости от модификации);</w:t>
            </w:r>
          </w:p>
          <w:p w14:paraId="4471F5E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дату выпуска (месяц, год);</w:t>
            </w:r>
          </w:p>
          <w:p w14:paraId="62F4214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артикул модификации кресла-коляски;</w:t>
            </w:r>
          </w:p>
          <w:p w14:paraId="4AAD394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серийный номер;</w:t>
            </w:r>
          </w:p>
          <w:p w14:paraId="727BDB4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рекомендуемую максимальную массу пользователя</w:t>
            </w:r>
          </w:p>
        </w:tc>
        <w:tc>
          <w:tcPr>
            <w:tcW w:w="704" w:type="dxa"/>
            <w:tcBorders>
              <w:top w:val="single" w:sz="4" w:space="0" w:color="auto"/>
              <w:left w:val="single" w:sz="4" w:space="0" w:color="auto"/>
              <w:bottom w:val="single" w:sz="4" w:space="0" w:color="auto"/>
              <w:right w:val="single" w:sz="4" w:space="0" w:color="auto"/>
            </w:tcBorders>
            <w:vAlign w:val="center"/>
          </w:tcPr>
          <w:p w14:paraId="1498BF6A"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824661072"/>
            <w:placeholder>
              <w:docPart w:val="E2FEBB199151465BAB321C7447DF0D2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42F4000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3D057DA2"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413F875"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D2F6B94"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F3F0D1F"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0E7179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C80873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9D146B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6C93AC1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Комплект поставки:</w:t>
            </w:r>
          </w:p>
        </w:tc>
        <w:sdt>
          <w:sdtPr>
            <w:rPr>
              <w:rFonts w:ascii="Times New Roman" w:hAnsi="Times New Roman" w:cs="Times New Roman"/>
              <w:sz w:val="20"/>
              <w:szCs w:val="20"/>
            </w:rPr>
            <w:alias w:val="Наименование хар-ки"/>
            <w:tag w:val="Наименование хар-ки"/>
            <w:id w:val="-777726166"/>
            <w:placeholder>
              <w:docPart w:val="FAFC765865DA415DA3397C20C015C55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83E73E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0EF24F8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набор инструментов;</w:t>
            </w:r>
          </w:p>
          <w:p w14:paraId="00E0937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инструкция для пользователя (на русском языке);</w:t>
            </w:r>
          </w:p>
          <w:p w14:paraId="42868F1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гарантийный талон (с отметкой о произведенной проверке контроля качества </w:t>
            </w:r>
          </w:p>
        </w:tc>
        <w:tc>
          <w:tcPr>
            <w:tcW w:w="704" w:type="dxa"/>
            <w:tcBorders>
              <w:top w:val="single" w:sz="4" w:space="0" w:color="auto"/>
              <w:left w:val="single" w:sz="4" w:space="0" w:color="auto"/>
              <w:bottom w:val="single" w:sz="4" w:space="0" w:color="auto"/>
              <w:right w:val="single" w:sz="4" w:space="0" w:color="auto"/>
            </w:tcBorders>
            <w:vAlign w:val="center"/>
          </w:tcPr>
          <w:p w14:paraId="3F2BD15A"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689372227"/>
            <w:placeholder>
              <w:docPart w:val="CE8CB5A9C4B94A808EBF3B4C8B34ACA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0F0B3BE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54749EE7" w14:textId="77777777" w:rsidTr="00777614">
        <w:trPr>
          <w:gridAfter w:val="1"/>
          <w:wAfter w:w="311" w:type="dxa"/>
          <w:trHeight w:val="1656"/>
        </w:trPr>
        <w:tc>
          <w:tcPr>
            <w:tcW w:w="426" w:type="dxa"/>
            <w:gridSpan w:val="2"/>
            <w:vMerge/>
            <w:tcBorders>
              <w:left w:val="single" w:sz="4" w:space="0" w:color="auto"/>
              <w:right w:val="single" w:sz="4" w:space="0" w:color="auto"/>
            </w:tcBorders>
            <w:vAlign w:val="center"/>
          </w:tcPr>
          <w:p w14:paraId="16B18798"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3ABA098"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A3CC0E8"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7C16E61"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2B460E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CF5187C"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right w:val="single" w:sz="4" w:space="0" w:color="auto"/>
            </w:tcBorders>
            <w:vAlign w:val="center"/>
          </w:tcPr>
          <w:p w14:paraId="41B9463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1216743221"/>
            <w:placeholder>
              <w:docPart w:val="E9D60E8697BE48589B22413A79C1555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right w:val="single" w:sz="4" w:space="0" w:color="auto"/>
                </w:tcBorders>
                <w:vAlign w:val="center"/>
              </w:tcPr>
              <w:p w14:paraId="7BC7451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right w:val="single" w:sz="4" w:space="0" w:color="auto"/>
            </w:tcBorders>
            <w:vAlign w:val="center"/>
          </w:tcPr>
          <w:p w14:paraId="26B20AB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ГОСТ ISO 10993-1-2021</w:t>
            </w:r>
          </w:p>
          <w:p w14:paraId="1751476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10993-5-2023 </w:t>
            </w:r>
          </w:p>
          <w:p w14:paraId="242BF94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10993-10-2023 </w:t>
            </w:r>
          </w:p>
          <w:p w14:paraId="4606021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52770-2023. </w:t>
            </w:r>
          </w:p>
          <w:p w14:paraId="6F8BE1A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50444-2020   </w:t>
            </w:r>
          </w:p>
          <w:p w14:paraId="645CE30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7176-8-2015 </w:t>
            </w:r>
          </w:p>
          <w:p w14:paraId="5A7EDDF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51083-2021 </w:t>
            </w:r>
          </w:p>
          <w:p w14:paraId="5015EC5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7176-16-2015 </w:t>
            </w:r>
          </w:p>
        </w:tc>
        <w:tc>
          <w:tcPr>
            <w:tcW w:w="704" w:type="dxa"/>
            <w:tcBorders>
              <w:top w:val="single" w:sz="4" w:space="0" w:color="auto"/>
              <w:left w:val="single" w:sz="4" w:space="0" w:color="auto"/>
              <w:right w:val="single" w:sz="4" w:space="0" w:color="auto"/>
            </w:tcBorders>
            <w:vAlign w:val="center"/>
          </w:tcPr>
          <w:p w14:paraId="74190532"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59557604"/>
            <w:placeholder>
              <w:docPart w:val="540B1FFE225743669B1AC2C637A95C2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right w:val="single" w:sz="4" w:space="0" w:color="auto"/>
                </w:tcBorders>
              </w:tcPr>
              <w:p w14:paraId="7EE93A7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254ADB8E" w14:textId="77777777" w:rsidTr="00777614">
        <w:trPr>
          <w:gridAfter w:val="1"/>
          <w:wAfter w:w="311" w:type="dxa"/>
        </w:trPr>
        <w:tc>
          <w:tcPr>
            <w:tcW w:w="426" w:type="dxa"/>
            <w:gridSpan w:val="2"/>
            <w:vMerge w:val="restart"/>
            <w:tcBorders>
              <w:top w:val="single" w:sz="4" w:space="0" w:color="auto"/>
              <w:left w:val="single" w:sz="4" w:space="0" w:color="auto"/>
              <w:right w:val="single" w:sz="4" w:space="0" w:color="auto"/>
            </w:tcBorders>
            <w:vAlign w:val="center"/>
          </w:tcPr>
          <w:p w14:paraId="1900DC4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8</w:t>
            </w:r>
          </w:p>
        </w:tc>
        <w:tc>
          <w:tcPr>
            <w:tcW w:w="840" w:type="dxa"/>
            <w:gridSpan w:val="2"/>
            <w:vMerge w:val="restart"/>
            <w:tcBorders>
              <w:top w:val="single" w:sz="4" w:space="0" w:color="auto"/>
              <w:left w:val="single" w:sz="4" w:space="0" w:color="auto"/>
              <w:right w:val="single" w:sz="4" w:space="0" w:color="auto"/>
            </w:tcBorders>
          </w:tcPr>
          <w:p w14:paraId="510EAFBC" w14:textId="77777777" w:rsidR="00BD35A7" w:rsidRPr="00777614" w:rsidRDefault="00BD35A7" w:rsidP="00777614">
            <w:pPr>
              <w:rPr>
                <w:rFonts w:ascii="Times New Roman" w:hAnsi="Times New Roman" w:cs="Times New Roman"/>
                <w:sz w:val="20"/>
                <w:szCs w:val="20"/>
              </w:rPr>
            </w:pPr>
          </w:p>
        </w:tc>
        <w:tc>
          <w:tcPr>
            <w:tcW w:w="1428" w:type="dxa"/>
            <w:vMerge w:val="restart"/>
            <w:tcBorders>
              <w:top w:val="single" w:sz="4" w:space="0" w:color="auto"/>
              <w:left w:val="single" w:sz="4" w:space="0" w:color="auto"/>
              <w:right w:val="single" w:sz="4" w:space="0" w:color="auto"/>
            </w:tcBorders>
            <w:vAlign w:val="center"/>
          </w:tcPr>
          <w:p w14:paraId="3B789E6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управляемая пациентом/сопровождающим лицом, с приводом на задние колеса, складная</w:t>
            </w:r>
          </w:p>
          <w:p w14:paraId="1D60DC5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7-02-02-09</w:t>
            </w:r>
          </w:p>
        </w:tc>
        <w:tc>
          <w:tcPr>
            <w:tcW w:w="1417" w:type="dxa"/>
            <w:gridSpan w:val="2"/>
            <w:vMerge w:val="restart"/>
            <w:tcBorders>
              <w:top w:val="single" w:sz="4" w:space="0" w:color="auto"/>
              <w:left w:val="single" w:sz="4" w:space="0" w:color="auto"/>
              <w:right w:val="single" w:sz="4" w:space="0" w:color="auto"/>
            </w:tcBorders>
          </w:tcPr>
          <w:p w14:paraId="27F194B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30.92.20.000/00000013</w:t>
            </w:r>
          </w:p>
        </w:tc>
        <w:tc>
          <w:tcPr>
            <w:tcW w:w="567" w:type="dxa"/>
            <w:vMerge w:val="restart"/>
            <w:tcBorders>
              <w:top w:val="single" w:sz="4" w:space="0" w:color="auto"/>
              <w:left w:val="single" w:sz="4" w:space="0" w:color="auto"/>
              <w:right w:val="single" w:sz="4" w:space="0" w:color="auto"/>
            </w:tcBorders>
          </w:tcPr>
          <w:p w14:paraId="79E27F7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б/о</w:t>
            </w:r>
          </w:p>
        </w:tc>
        <w:tc>
          <w:tcPr>
            <w:tcW w:w="567" w:type="dxa"/>
            <w:vMerge w:val="restart"/>
            <w:tcBorders>
              <w:top w:val="single" w:sz="4" w:space="0" w:color="auto"/>
              <w:left w:val="single" w:sz="4" w:space="0" w:color="auto"/>
              <w:right w:val="single" w:sz="4" w:space="0" w:color="auto"/>
            </w:tcBorders>
          </w:tcPr>
          <w:p w14:paraId="01414D1B" w14:textId="77777777" w:rsidR="00BD35A7" w:rsidRPr="00777614" w:rsidRDefault="00BD35A7" w:rsidP="00777614">
            <w:pPr>
              <w:rPr>
                <w:rFonts w:ascii="Times New Roman" w:hAnsi="Times New Roman" w:cs="Times New Roman"/>
                <w:sz w:val="20"/>
                <w:szCs w:val="20"/>
              </w:rPr>
            </w:pPr>
            <w:proofErr w:type="spellStart"/>
            <w:r w:rsidRPr="00777614">
              <w:rPr>
                <w:rFonts w:ascii="Times New Roman" w:hAnsi="Times New Roman" w:cs="Times New Roman"/>
                <w:sz w:val="20"/>
                <w:szCs w:val="20"/>
              </w:rPr>
              <w:t>шт</w:t>
            </w:r>
            <w:proofErr w:type="spellEnd"/>
          </w:p>
        </w:tc>
        <w:tc>
          <w:tcPr>
            <w:tcW w:w="1557" w:type="dxa"/>
            <w:tcBorders>
              <w:top w:val="single" w:sz="4" w:space="0" w:color="auto"/>
              <w:left w:val="single" w:sz="4" w:space="0" w:color="auto"/>
              <w:bottom w:val="single" w:sz="4" w:space="0" w:color="auto"/>
              <w:right w:val="single" w:sz="4" w:space="0" w:color="auto"/>
            </w:tcBorders>
            <w:vAlign w:val="center"/>
          </w:tcPr>
          <w:p w14:paraId="4137B9E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Наименование</w:t>
            </w:r>
          </w:p>
        </w:tc>
        <w:tc>
          <w:tcPr>
            <w:tcW w:w="1535" w:type="dxa"/>
            <w:tcBorders>
              <w:top w:val="single" w:sz="4" w:space="0" w:color="auto"/>
              <w:left w:val="single" w:sz="4" w:space="0" w:color="auto"/>
              <w:bottom w:val="single" w:sz="4" w:space="0" w:color="auto"/>
              <w:right w:val="single" w:sz="4" w:space="0" w:color="auto"/>
            </w:tcBorders>
            <w:vAlign w:val="center"/>
          </w:tcPr>
          <w:p w14:paraId="11E4D75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tc>
          <w:tcPr>
            <w:tcW w:w="4814" w:type="dxa"/>
            <w:gridSpan w:val="4"/>
            <w:tcBorders>
              <w:top w:val="single" w:sz="4" w:space="0" w:color="auto"/>
              <w:left w:val="single" w:sz="4" w:space="0" w:color="auto"/>
              <w:bottom w:val="single" w:sz="4" w:space="0" w:color="auto"/>
              <w:right w:val="single" w:sz="4" w:space="0" w:color="auto"/>
            </w:tcBorders>
            <w:vAlign w:val="center"/>
          </w:tcPr>
          <w:p w14:paraId="1326484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с ручным приводом с дополнительной фиксацией (поддержкой) головы и тела, в том числе для больных ДЦП, прогулочная (для инвалидов и детей-инвалидов)</w:t>
            </w:r>
          </w:p>
        </w:tc>
        <w:tc>
          <w:tcPr>
            <w:tcW w:w="704" w:type="dxa"/>
            <w:tcBorders>
              <w:top w:val="single" w:sz="4" w:space="0" w:color="auto"/>
              <w:left w:val="single" w:sz="4" w:space="0" w:color="auto"/>
              <w:bottom w:val="single" w:sz="4" w:space="0" w:color="auto"/>
              <w:right w:val="single" w:sz="4" w:space="0" w:color="auto"/>
            </w:tcBorders>
            <w:vAlign w:val="center"/>
          </w:tcPr>
          <w:p w14:paraId="3EAE8DB3" w14:textId="77777777" w:rsidR="00BD35A7" w:rsidRPr="00777614" w:rsidRDefault="00BD35A7" w:rsidP="00777614">
            <w:pPr>
              <w:rPr>
                <w:rFonts w:ascii="Times New Roman" w:hAnsi="Times New Roman" w:cs="Times New Roman"/>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14:paraId="497EECA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Значение </w:t>
            </w:r>
            <w:proofErr w:type="spellStart"/>
            <w:r w:rsidRPr="00777614">
              <w:rPr>
                <w:rFonts w:ascii="Times New Roman" w:hAnsi="Times New Roman" w:cs="Times New Roman"/>
                <w:sz w:val="20"/>
                <w:szCs w:val="20"/>
              </w:rPr>
              <w:t>хар-ки</w:t>
            </w:r>
            <w:proofErr w:type="spellEnd"/>
            <w:r w:rsidRPr="00777614">
              <w:rPr>
                <w:rFonts w:ascii="Times New Roman" w:hAnsi="Times New Roman" w:cs="Times New Roman"/>
                <w:sz w:val="20"/>
                <w:szCs w:val="20"/>
              </w:rPr>
              <w:t xml:space="preserve"> не может меняться</w:t>
            </w:r>
          </w:p>
        </w:tc>
      </w:tr>
      <w:tr w:rsidR="00BD35A7" w:rsidRPr="00777614" w14:paraId="5E502326"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3D5923B"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357AB63"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0556D986"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FE39429"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8B7E8B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267D68E"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49EB4C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Назначение:</w:t>
            </w:r>
          </w:p>
        </w:tc>
        <w:sdt>
          <w:sdtPr>
            <w:rPr>
              <w:rFonts w:ascii="Times New Roman" w:hAnsi="Times New Roman" w:cs="Times New Roman"/>
              <w:sz w:val="20"/>
              <w:szCs w:val="20"/>
            </w:rPr>
            <w:alias w:val="Наименование хар-ки"/>
            <w:tag w:val="Наименование хар-ки"/>
            <w:id w:val="1543403416"/>
            <w:placeholder>
              <w:docPart w:val="BEE1C55B1B4C4BD0883683EF387599E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478A93D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2A5716A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Для передвижения лиц с ограниченными двигательными возможностями как самостоятельно, так и с посторонней помощью и обеспечения длительного пребывания в сидячем положении без утомления и развития пролежней, искривлений.</w:t>
            </w:r>
          </w:p>
        </w:tc>
        <w:tc>
          <w:tcPr>
            <w:tcW w:w="704" w:type="dxa"/>
            <w:tcBorders>
              <w:top w:val="single" w:sz="4" w:space="0" w:color="auto"/>
              <w:left w:val="single" w:sz="4" w:space="0" w:color="auto"/>
              <w:bottom w:val="single" w:sz="4" w:space="0" w:color="auto"/>
              <w:right w:val="single" w:sz="4" w:space="0" w:color="auto"/>
            </w:tcBorders>
            <w:vAlign w:val="center"/>
          </w:tcPr>
          <w:p w14:paraId="6A0D7D5A"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785463861"/>
            <w:placeholder>
              <w:docPart w:val="FE78A414078148F5AF4F240982E22F5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228EE0B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1FF679B4" w14:textId="77777777" w:rsidTr="00777614">
        <w:trPr>
          <w:gridAfter w:val="1"/>
          <w:wAfter w:w="311" w:type="dxa"/>
          <w:trHeight w:val="412"/>
        </w:trPr>
        <w:tc>
          <w:tcPr>
            <w:tcW w:w="426" w:type="dxa"/>
            <w:gridSpan w:val="2"/>
            <w:vMerge/>
            <w:tcBorders>
              <w:left w:val="single" w:sz="4" w:space="0" w:color="auto"/>
              <w:right w:val="single" w:sz="4" w:space="0" w:color="auto"/>
            </w:tcBorders>
            <w:vAlign w:val="center"/>
          </w:tcPr>
          <w:p w14:paraId="43615201"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793CB1B"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vAlign w:val="center"/>
          </w:tcPr>
          <w:p w14:paraId="4BE37D03"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13FAA6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278910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56616794"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1CF7A0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Конструкция кресла-коляски:</w:t>
            </w:r>
          </w:p>
        </w:tc>
        <w:sdt>
          <w:sdtPr>
            <w:rPr>
              <w:rFonts w:ascii="Times New Roman" w:hAnsi="Times New Roman" w:cs="Times New Roman"/>
              <w:sz w:val="20"/>
              <w:szCs w:val="20"/>
            </w:rPr>
            <w:alias w:val="Наименование хар-ки"/>
            <w:tag w:val="Наименование хар-ки"/>
            <w:id w:val="-1649356673"/>
            <w:placeholder>
              <w:docPart w:val="61EBE5FD3D4D41038DD0F361C14E2BD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hideMark/>
              </w:tcPr>
              <w:p w14:paraId="3F89092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0731EAD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-Поверхности металлических элементов кресла-коляски обеспечивают антикоррозийную защиту и устойчивы к дезинфекции, а также покрыты высококачественной порошковой краской на основе полиэфира.</w:t>
            </w:r>
          </w:p>
          <w:p w14:paraId="210A749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В отношении пожарной безопасности все используемые в конструкции материалы обладают свойством самогашения и не допускают воспламенения вследствие распространяющегося тления.</w:t>
            </w:r>
          </w:p>
          <w:p w14:paraId="2926EFA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-Имеется привод от обода колеса. -Рамная конструкция кресла-коляски изготовлена из высокопрочных алюминиевых сплавов. </w:t>
            </w:r>
          </w:p>
          <w:p w14:paraId="55C5127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-Высокопрочная рама крестообразной конструкции трехтрубного исполнения обеспечивает надежность и стабильность конструкции при эксплуатации. Кресло-коляска складывается и раскладывается без применения инструментов.</w:t>
            </w:r>
          </w:p>
          <w:p w14:paraId="0461500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-Покрытие рамы кресла-коляски для высокой устойчивости к механическим повреждениям и агрессивным жидкостям выполнено из высококачественной порошковой эмали с термической полимеризацией.</w:t>
            </w:r>
          </w:p>
          <w:p w14:paraId="24488B6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 xml:space="preserve">-Спинка и сиденье кресло-коляски изготовлены из высококачественной синтетической ткани (нейтральной термически и химически), армированной нейлоновыми волокнами. </w:t>
            </w:r>
          </w:p>
          <w:p w14:paraId="0E193E0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кресла-коляски откидываются назад. Возможность манипулирования одной рукой узла фиксации подлокотника. Отсутствие в узле фиксации подлокотника возвратной пружины. Накладка подлокотников изготовлена из вспененной резины. Необходимость применения в качестве опор вращения в поворотных и в приводных шариковых подшипниках, работающих в паре со стальной втулкой.</w:t>
            </w:r>
          </w:p>
          <w:p w14:paraId="796E125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пневматические покрышки у поворотных колес.</w:t>
            </w:r>
          </w:p>
          <w:p w14:paraId="0EC2BED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Наличие у приводных колес пневматических покрышек, которые легко демонтируются путем использования быстросъемных колесных осей с пружинно-шариковыми фиксаторами и снабжены алюминиевыми </w:t>
            </w:r>
            <w:proofErr w:type="spellStart"/>
            <w:r w:rsidRPr="00777614">
              <w:rPr>
                <w:rFonts w:ascii="Times New Roman" w:hAnsi="Times New Roman" w:cs="Times New Roman"/>
                <w:sz w:val="20"/>
                <w:szCs w:val="20"/>
              </w:rPr>
              <w:t>ободами</w:t>
            </w:r>
            <w:proofErr w:type="spellEnd"/>
            <w:r w:rsidRPr="00777614">
              <w:rPr>
                <w:rFonts w:ascii="Times New Roman" w:hAnsi="Times New Roman" w:cs="Times New Roman"/>
                <w:sz w:val="20"/>
                <w:szCs w:val="20"/>
              </w:rPr>
              <w:t xml:space="preserve"> и обручами. </w:t>
            </w:r>
          </w:p>
          <w:p w14:paraId="601F33B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-Необходимость легкого демонтажа подножки или возможность отвода внутрь рамы без демонтажа</w:t>
            </w:r>
          </w:p>
        </w:tc>
        <w:tc>
          <w:tcPr>
            <w:tcW w:w="704" w:type="dxa"/>
            <w:tcBorders>
              <w:top w:val="single" w:sz="4" w:space="0" w:color="auto"/>
              <w:left w:val="single" w:sz="4" w:space="0" w:color="auto"/>
              <w:bottom w:val="single" w:sz="4" w:space="0" w:color="auto"/>
              <w:right w:val="single" w:sz="4" w:space="0" w:color="auto"/>
            </w:tcBorders>
            <w:vAlign w:val="center"/>
          </w:tcPr>
          <w:p w14:paraId="280FBA84"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299845942"/>
            <w:placeholder>
              <w:docPart w:val="65065DD2549845E4B2B2A9764C2C91A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hideMark/>
              </w:tcPr>
              <w:p w14:paraId="7E7314E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4A73D9F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DA7AB75"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46982C5"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ECA7C2F"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90AEEE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37B762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2714B8D"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7F6C4AB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Оснащение кресла-коляски</w:t>
            </w:r>
          </w:p>
        </w:tc>
        <w:sdt>
          <w:sdtPr>
            <w:rPr>
              <w:rFonts w:ascii="Times New Roman" w:hAnsi="Times New Roman" w:cs="Times New Roman"/>
              <w:sz w:val="20"/>
              <w:szCs w:val="20"/>
            </w:rPr>
            <w:alias w:val="Наименование хар-ки"/>
            <w:tag w:val="Наименование хар-ки"/>
            <w:id w:val="-1019313419"/>
            <w:placeholder>
              <w:docPart w:val="1E6DF028919D472AB40A779D324BC79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87A6CD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0BAEA71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-Кресло-коляска имеет </w:t>
            </w:r>
            <w:proofErr w:type="spellStart"/>
            <w:r w:rsidRPr="00777614">
              <w:rPr>
                <w:rFonts w:ascii="Times New Roman" w:hAnsi="Times New Roman" w:cs="Times New Roman"/>
                <w:sz w:val="20"/>
                <w:szCs w:val="20"/>
              </w:rPr>
              <w:t>многофункциональнй</w:t>
            </w:r>
            <w:proofErr w:type="spellEnd"/>
            <w:r w:rsidRPr="00777614">
              <w:rPr>
                <w:rFonts w:ascii="Times New Roman" w:hAnsi="Times New Roman" w:cs="Times New Roman"/>
                <w:sz w:val="20"/>
                <w:szCs w:val="20"/>
              </w:rPr>
              <w:t xml:space="preserve"> адаптер, расположенный на приводном колесе и обеспечивающий индивидуальные регулировки кресла-коляски.</w:t>
            </w:r>
          </w:p>
          <w:p w14:paraId="464DB4C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-Кресло-коляска оснащена боковыми поддержками корпуса. Регулировка по углу наклона боковых опор в трех плоскостях при помощи шарнирного механизма для поддержки верхней части корпуса пользователя.</w:t>
            </w:r>
          </w:p>
          <w:p w14:paraId="2E1C83A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ремни для фиксации стоп, поясной ремень для фиксации туловища с пластиковой пряжкой, валик или ремень для сохранения зазора между ногами. Подголовник изготовлен из вспененной резины.</w:t>
            </w:r>
          </w:p>
          <w:p w14:paraId="16F30C8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-Наличие тормозов для сопровождающего лица. Наличие у тормозов не менее трех типов жесткости, и рычаги которых должны устанавливаться на ручках для толкания. Наличие двух страховочных устройств от опрокидывания.</w:t>
            </w:r>
          </w:p>
          <w:p w14:paraId="0533C09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lastRenderedPageBreak/>
              <w:t>-Имеется подголовник с боковыми опорами для головы.</w:t>
            </w:r>
          </w:p>
          <w:p w14:paraId="2D6FB01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-Имеются ремни для пяток, поясничный валик, нагрудный ремень и держатели для ног</w:t>
            </w:r>
          </w:p>
        </w:tc>
        <w:tc>
          <w:tcPr>
            <w:tcW w:w="704" w:type="dxa"/>
            <w:tcBorders>
              <w:top w:val="single" w:sz="4" w:space="0" w:color="auto"/>
              <w:left w:val="single" w:sz="4" w:space="0" w:color="auto"/>
              <w:bottom w:val="single" w:sz="4" w:space="0" w:color="auto"/>
              <w:right w:val="single" w:sz="4" w:space="0" w:color="auto"/>
            </w:tcBorders>
            <w:vAlign w:val="center"/>
          </w:tcPr>
          <w:p w14:paraId="30C2BF97"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548180884"/>
            <w:placeholder>
              <w:docPart w:val="B020DD6D883D4ADE924AB8B9C5E24C8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3A3CD2E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68C57034" w14:textId="77777777" w:rsidTr="00777614">
        <w:trPr>
          <w:gridAfter w:val="1"/>
          <w:wAfter w:w="311" w:type="dxa"/>
          <w:trHeight w:val="70"/>
        </w:trPr>
        <w:tc>
          <w:tcPr>
            <w:tcW w:w="426" w:type="dxa"/>
            <w:gridSpan w:val="2"/>
            <w:vMerge/>
            <w:tcBorders>
              <w:left w:val="single" w:sz="4" w:space="0" w:color="auto"/>
              <w:right w:val="single" w:sz="4" w:space="0" w:color="auto"/>
            </w:tcBorders>
            <w:vAlign w:val="center"/>
          </w:tcPr>
          <w:p w14:paraId="597D7760"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D5982E1"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DFEC5E2"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1FA484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9B3386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B870616"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6011E7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Характеристики кресла-коляски</w:t>
            </w:r>
          </w:p>
        </w:tc>
        <w:sdt>
          <w:sdtPr>
            <w:rPr>
              <w:rFonts w:ascii="Times New Roman" w:hAnsi="Times New Roman" w:cs="Times New Roman"/>
              <w:sz w:val="20"/>
              <w:szCs w:val="20"/>
            </w:rPr>
            <w:alias w:val="Наименование хар-ки"/>
            <w:tag w:val="Наименование хар-ки"/>
            <w:id w:val="1017886596"/>
            <w:placeholder>
              <w:docPart w:val="B53E4A22B0C643B089524094854409D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3FB402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8D81DF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подголовника не менее 23 см, а также в трех плоскостях при помощи шарнирного механизма </w:t>
            </w:r>
          </w:p>
          <w:p w14:paraId="7602366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-Обод приводных колес выполнен из алюминия и имеет не менее 2-х регулировок установки для более удобного хвата.</w:t>
            </w:r>
          </w:p>
          <w:p w14:paraId="4DED73D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-Угол наклона </w:t>
            </w:r>
            <w:proofErr w:type="spellStart"/>
            <w:r w:rsidRPr="00777614">
              <w:rPr>
                <w:rFonts w:ascii="Times New Roman" w:hAnsi="Times New Roman" w:cs="Times New Roman"/>
                <w:sz w:val="20"/>
                <w:szCs w:val="20"/>
              </w:rPr>
              <w:t>поступенчатой</w:t>
            </w:r>
            <w:proofErr w:type="spellEnd"/>
            <w:r w:rsidRPr="00777614">
              <w:rPr>
                <w:rFonts w:ascii="Times New Roman" w:hAnsi="Times New Roman" w:cs="Times New Roman"/>
                <w:sz w:val="20"/>
                <w:szCs w:val="20"/>
              </w:rPr>
              <w:t xml:space="preserve"> спинки регулируется не менее чем до 30 º и фиксируется не менее чем в четырех положениях.</w:t>
            </w:r>
          </w:p>
          <w:p w14:paraId="2982E7E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-Глубина сиденья регулируется в зависимости от длины бедра не менее чем в 3-х положениях в диапазоне не менее 6 см.</w:t>
            </w:r>
          </w:p>
          <w:p w14:paraId="1E06B9F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-Позиции установки положения у вилки поворотного колеса не менее 4. </w:t>
            </w:r>
          </w:p>
          <w:p w14:paraId="0318418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-Возможность изменения длины колесной базы не менее чем в 2-х положениях в диапазоне не менее 8 см посредством регулировки расстояния между приводными и поворотными колесами.</w:t>
            </w:r>
          </w:p>
          <w:p w14:paraId="5496658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-Необходимость каждой боковой поддержки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w:t>
            </w:r>
          </w:p>
          <w:p w14:paraId="28C1E08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-Подлокотники регулируются по высоте в диапазоне не менее 20 мм от исходного положения.</w:t>
            </w:r>
          </w:p>
          <w:p w14:paraId="30D0A9B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-Высота сиденья регулируется спереди в диапазоне не менее 3 см и сзади в диапазоне не менее 9 см.</w:t>
            </w:r>
          </w:p>
          <w:p w14:paraId="500C7EB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-Страховочные устройства от опрокидывания регулируются по высоте в диапазоне 9 см с кнопочной фиксацией в не менее чем 5 положениях и с функцией отведения вверх для преодоления препятствий</w:t>
            </w:r>
          </w:p>
        </w:tc>
        <w:tc>
          <w:tcPr>
            <w:tcW w:w="704" w:type="dxa"/>
            <w:tcBorders>
              <w:top w:val="single" w:sz="4" w:space="0" w:color="auto"/>
              <w:left w:val="single" w:sz="4" w:space="0" w:color="auto"/>
              <w:bottom w:val="single" w:sz="4" w:space="0" w:color="auto"/>
              <w:right w:val="single" w:sz="4" w:space="0" w:color="auto"/>
            </w:tcBorders>
            <w:vAlign w:val="center"/>
          </w:tcPr>
          <w:p w14:paraId="0A652DA3"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223669704"/>
            <w:placeholder>
              <w:docPart w:val="FE6609FB8F654DC0A2B16776291D1BE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vAlign w:val="center"/>
              </w:tcPr>
              <w:p w14:paraId="669477D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хар-ки</w:t>
                </w:r>
              </w:p>
            </w:tc>
          </w:sdtContent>
        </w:sdt>
      </w:tr>
      <w:tr w:rsidR="00BD35A7" w:rsidRPr="00777614" w14:paraId="01F39A44"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96E6E94"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C950EFE"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D6CD70E"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382F113"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167609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5F0351F"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B32EB0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Толщина подушки на сиденье кресла-коляски</w:t>
            </w:r>
          </w:p>
        </w:tc>
        <w:sdt>
          <w:sdtPr>
            <w:rPr>
              <w:rFonts w:ascii="Times New Roman" w:hAnsi="Times New Roman" w:cs="Times New Roman"/>
              <w:sz w:val="20"/>
              <w:szCs w:val="20"/>
            </w:rPr>
            <w:alias w:val="Наименование хар-ки"/>
            <w:tag w:val="Наименование хар-ки"/>
            <w:id w:val="-352031395"/>
            <w:placeholder>
              <w:docPart w:val="A8AEDFD0333849B3938FBABEC93C98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B6F988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12107979"/>
            <w:placeholder>
              <w:docPart w:val="4384D1117F8145C9B142D02E4EBC8B73"/>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33C42B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9D8837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1237E797"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05BC354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205542E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BD35A7" w:rsidRPr="00777614" w14:paraId="6F0A0F5D"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971E516"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16E7AA7"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664143D"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68692B2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5A9131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24F3638"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3DFF7C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поворотных колес</w:t>
            </w:r>
          </w:p>
        </w:tc>
        <w:sdt>
          <w:sdtPr>
            <w:rPr>
              <w:rFonts w:ascii="Times New Roman" w:hAnsi="Times New Roman" w:cs="Times New Roman"/>
              <w:sz w:val="20"/>
              <w:szCs w:val="20"/>
            </w:rPr>
            <w:alias w:val="Наименование хар-ки"/>
            <w:tag w:val="Наименование хар-ки"/>
            <w:id w:val="-351806137"/>
            <w:placeholder>
              <w:docPart w:val="B1D74669246540C9AC7F5848802671C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230992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236199597"/>
            <w:placeholder>
              <w:docPart w:val="563C670AF96F4A8DAA456DCA1367DF68"/>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D70588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0A018B2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sdt>
          <w:sdtPr>
            <w:rPr>
              <w:rFonts w:ascii="Times New Roman" w:hAnsi="Times New Roman" w:cs="Times New Roman"/>
              <w:sz w:val="20"/>
              <w:szCs w:val="20"/>
            </w:rPr>
            <w:alias w:val="значение"/>
            <w:tag w:val="значение"/>
            <w:id w:val="-1449935862"/>
            <w:placeholder>
              <w:docPart w:val="1B2AB574D506488789A8DFF149740CC8"/>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784391D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533F7E1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20</w:t>
            </w:r>
          </w:p>
        </w:tc>
        <w:tc>
          <w:tcPr>
            <w:tcW w:w="704" w:type="dxa"/>
            <w:tcBorders>
              <w:top w:val="single" w:sz="4" w:space="0" w:color="auto"/>
              <w:left w:val="single" w:sz="4" w:space="0" w:color="auto"/>
              <w:bottom w:val="single" w:sz="4" w:space="0" w:color="auto"/>
              <w:right w:val="single" w:sz="4" w:space="0" w:color="auto"/>
            </w:tcBorders>
            <w:vAlign w:val="center"/>
          </w:tcPr>
          <w:p w14:paraId="45D4F1D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154E11B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1168FDBB"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6FFC4EFB"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D6ED81D"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60659DC9"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5630C4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3DAB49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84FED69"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D53B11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Длина подлокотников:</w:t>
            </w:r>
          </w:p>
        </w:tc>
        <w:sdt>
          <w:sdtPr>
            <w:rPr>
              <w:rFonts w:ascii="Times New Roman" w:hAnsi="Times New Roman" w:cs="Times New Roman"/>
              <w:sz w:val="20"/>
              <w:szCs w:val="20"/>
            </w:rPr>
            <w:alias w:val="Наименование хар-ки"/>
            <w:tag w:val="Наименование хар-ки"/>
            <w:id w:val="782772083"/>
            <w:placeholder>
              <w:docPart w:val="6F2EEC94145F4003B57BF0401EB53FB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EBD479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93162275"/>
            <w:placeholder>
              <w:docPart w:val="B7EAEDC9312649CEBEE87519DBBD6E4E"/>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6E7091A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F914C4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27</w:t>
            </w:r>
          </w:p>
        </w:tc>
        <w:sdt>
          <w:sdtPr>
            <w:rPr>
              <w:rFonts w:ascii="Times New Roman" w:hAnsi="Times New Roman" w:cs="Times New Roman"/>
              <w:sz w:val="20"/>
              <w:szCs w:val="20"/>
            </w:rPr>
            <w:alias w:val="значение"/>
            <w:tag w:val="значение"/>
            <w:id w:val="834726438"/>
            <w:placeholder>
              <w:docPart w:val="CF1EC34BC93242FD9B4A27EDABBD30F8"/>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427FCB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7D169F8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30</w:t>
            </w:r>
          </w:p>
        </w:tc>
        <w:tc>
          <w:tcPr>
            <w:tcW w:w="704" w:type="dxa"/>
            <w:tcBorders>
              <w:top w:val="single" w:sz="4" w:space="0" w:color="auto"/>
              <w:left w:val="single" w:sz="4" w:space="0" w:color="auto"/>
              <w:bottom w:val="single" w:sz="4" w:space="0" w:color="auto"/>
              <w:right w:val="single" w:sz="4" w:space="0" w:color="auto"/>
            </w:tcBorders>
            <w:vAlign w:val="center"/>
          </w:tcPr>
          <w:p w14:paraId="67F27D2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5CB7C76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28B72D5D"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3DA9D78"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4D7B059"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1954989"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2732C25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1567EF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E509647"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04A1FA8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Диаметр приводных колес</w:t>
            </w:r>
          </w:p>
        </w:tc>
        <w:sdt>
          <w:sdtPr>
            <w:rPr>
              <w:rFonts w:ascii="Times New Roman" w:hAnsi="Times New Roman" w:cs="Times New Roman"/>
              <w:sz w:val="20"/>
              <w:szCs w:val="20"/>
            </w:rPr>
            <w:alias w:val="Наименование хар-ки"/>
            <w:tag w:val="Наименование хар-ки"/>
            <w:id w:val="517673590"/>
            <w:placeholder>
              <w:docPart w:val="903EE6618CFD45C9AE7CACFC6747B95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514297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2141338073"/>
            <w:placeholder>
              <w:docPart w:val="AD65BDB42B414A02BF357DB7676D4D24"/>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18784B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6FB02B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57</w:t>
            </w:r>
          </w:p>
        </w:tc>
        <w:sdt>
          <w:sdtPr>
            <w:rPr>
              <w:rFonts w:ascii="Times New Roman" w:hAnsi="Times New Roman" w:cs="Times New Roman"/>
              <w:sz w:val="20"/>
              <w:szCs w:val="20"/>
            </w:rPr>
            <w:alias w:val="значение"/>
            <w:tag w:val="значение"/>
            <w:id w:val="688344485"/>
            <w:placeholder>
              <w:docPart w:val="ED386E8D89A449A992B9CB285EEF6F28"/>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26A44D6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083B01D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62</w:t>
            </w:r>
          </w:p>
        </w:tc>
        <w:tc>
          <w:tcPr>
            <w:tcW w:w="704" w:type="dxa"/>
            <w:tcBorders>
              <w:top w:val="single" w:sz="4" w:space="0" w:color="auto"/>
              <w:left w:val="single" w:sz="4" w:space="0" w:color="auto"/>
              <w:bottom w:val="single" w:sz="4" w:space="0" w:color="auto"/>
              <w:right w:val="single" w:sz="4" w:space="0" w:color="auto"/>
            </w:tcBorders>
            <w:vAlign w:val="center"/>
          </w:tcPr>
          <w:p w14:paraId="5AC2C4F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7D0AF71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66849508"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16541F2E"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43CEBBF"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202CD588"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3087F65"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80C405A"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90D7D81"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594C2A4"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высоте</w:t>
            </w:r>
          </w:p>
        </w:tc>
        <w:sdt>
          <w:sdtPr>
            <w:rPr>
              <w:rFonts w:ascii="Times New Roman" w:hAnsi="Times New Roman" w:cs="Times New Roman"/>
              <w:sz w:val="20"/>
              <w:szCs w:val="20"/>
            </w:rPr>
            <w:alias w:val="Наименование хар-ки"/>
            <w:tag w:val="Наименование хар-ки"/>
            <w:id w:val="137236466"/>
            <w:placeholder>
              <w:docPart w:val="A24838D6F9584AD2894BC99501D8D41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6FBBBF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309753947"/>
            <w:placeholder>
              <w:docPart w:val="E0A6AEB5AC204041BE323623CC03F460"/>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266908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33C4564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36</w:t>
            </w:r>
          </w:p>
        </w:tc>
        <w:sdt>
          <w:sdtPr>
            <w:rPr>
              <w:rFonts w:ascii="Times New Roman" w:hAnsi="Times New Roman" w:cs="Times New Roman"/>
              <w:sz w:val="20"/>
              <w:szCs w:val="20"/>
            </w:rPr>
            <w:alias w:val="значение"/>
            <w:tag w:val="значение"/>
            <w:id w:val="-1648438995"/>
            <w:placeholder>
              <w:docPart w:val="95977F91EE844A20AE239E2A3F551F36"/>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0E2FA31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54906F0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48</w:t>
            </w:r>
          </w:p>
        </w:tc>
        <w:tc>
          <w:tcPr>
            <w:tcW w:w="704" w:type="dxa"/>
            <w:tcBorders>
              <w:top w:val="single" w:sz="4" w:space="0" w:color="auto"/>
              <w:left w:val="single" w:sz="4" w:space="0" w:color="auto"/>
              <w:bottom w:val="single" w:sz="4" w:space="0" w:color="auto"/>
              <w:right w:val="single" w:sz="4" w:space="0" w:color="auto"/>
            </w:tcBorders>
            <w:vAlign w:val="center"/>
          </w:tcPr>
          <w:p w14:paraId="4400A9A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sdt>
          <w:sdtPr>
            <w:rPr>
              <w:rFonts w:ascii="Times New Roman" w:hAnsi="Times New Roman" w:cs="Times New Roman"/>
              <w:sz w:val="20"/>
              <w:szCs w:val="20"/>
            </w:rPr>
            <w:alias w:val="Инструкция"/>
            <w:tag w:val="Инструкция"/>
            <w:id w:val="494066917"/>
            <w:placeholder>
              <w:docPart w:val="DD43556501194346B483FAB71146364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6878348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5DFB0820"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7563A43"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205D477"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4B48E95"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DCEAA3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C63FF4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43443834"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2B2D09B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опоры подножек по углу наклона</w:t>
            </w:r>
          </w:p>
        </w:tc>
        <w:sdt>
          <w:sdtPr>
            <w:rPr>
              <w:rFonts w:ascii="Times New Roman" w:hAnsi="Times New Roman" w:cs="Times New Roman"/>
              <w:sz w:val="20"/>
              <w:szCs w:val="20"/>
            </w:rPr>
            <w:alias w:val="Наименование хар-ки"/>
            <w:tag w:val="Наименование хар-ки"/>
            <w:id w:val="-1693529261"/>
            <w:placeholder>
              <w:docPart w:val="7CD45C7510EB42A1ACBDDA5A889266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79D9AD3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605266409"/>
            <w:placeholder>
              <w:docPart w:val="BF56348344B14FD695D229FBF70DD674"/>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ED799C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2033767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10</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71552AF1"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6B5D4CB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tc>
          <w:tcPr>
            <w:tcW w:w="1310" w:type="dxa"/>
            <w:tcBorders>
              <w:top w:val="single" w:sz="4" w:space="0" w:color="auto"/>
              <w:left w:val="single" w:sz="4" w:space="0" w:color="auto"/>
              <w:bottom w:val="single" w:sz="4" w:space="0" w:color="auto"/>
              <w:right w:val="single" w:sz="4" w:space="0" w:color="auto"/>
            </w:tcBorders>
          </w:tcPr>
          <w:p w14:paraId="755521B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461F2191"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027398B5"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27B60C81"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E0A85EA"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4C00C5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6A6578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6778093"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318C4E4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Регулировка угла наклона сиденья </w:t>
            </w:r>
          </w:p>
        </w:tc>
        <w:sdt>
          <w:sdtPr>
            <w:rPr>
              <w:rFonts w:ascii="Times New Roman" w:hAnsi="Times New Roman" w:cs="Times New Roman"/>
              <w:sz w:val="20"/>
              <w:szCs w:val="20"/>
            </w:rPr>
            <w:alias w:val="Наименование хар-ки"/>
            <w:tag w:val="Наименование хар-ки"/>
            <w:id w:val="-1682887851"/>
            <w:placeholder>
              <w:docPart w:val="AC34A37A64464EC5AD9DE93198E8D7F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6EA419E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328584994"/>
            <w:placeholder>
              <w:docPart w:val="DBAD14D3D1154413A3201568DBE4E520"/>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2883063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5924E8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w:t>
            </w:r>
          </w:p>
        </w:tc>
        <w:sdt>
          <w:sdtPr>
            <w:rPr>
              <w:rFonts w:ascii="Times New Roman" w:hAnsi="Times New Roman" w:cs="Times New Roman"/>
              <w:sz w:val="20"/>
              <w:szCs w:val="20"/>
            </w:rPr>
            <w:alias w:val="значение"/>
            <w:tag w:val="значение"/>
            <w:id w:val="-1202243190"/>
            <w:placeholder>
              <w:docPart w:val="5271444A4EB84294A96BABD1194E8187"/>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18DACBF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1CCF641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15</w:t>
            </w:r>
          </w:p>
        </w:tc>
        <w:tc>
          <w:tcPr>
            <w:tcW w:w="704" w:type="dxa"/>
            <w:tcBorders>
              <w:top w:val="single" w:sz="4" w:space="0" w:color="auto"/>
              <w:left w:val="single" w:sz="4" w:space="0" w:color="auto"/>
              <w:bottom w:val="single" w:sz="4" w:space="0" w:color="auto"/>
              <w:right w:val="single" w:sz="4" w:space="0" w:color="auto"/>
            </w:tcBorders>
            <w:vAlign w:val="center"/>
          </w:tcPr>
          <w:p w14:paraId="5B3F003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градус</w:t>
            </w:r>
          </w:p>
        </w:tc>
        <w:sdt>
          <w:sdtPr>
            <w:rPr>
              <w:rFonts w:ascii="Times New Roman" w:hAnsi="Times New Roman" w:cs="Times New Roman"/>
              <w:sz w:val="20"/>
              <w:szCs w:val="20"/>
            </w:rPr>
            <w:alias w:val="Инструкция"/>
            <w:tag w:val="Инструкция"/>
            <w:id w:val="-1304149784"/>
            <w:placeholder>
              <w:docPart w:val="143D822C322C467EA296BE20508BD78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1AF863F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диапозон значений хар-ки</w:t>
                </w:r>
              </w:p>
            </w:tc>
          </w:sdtContent>
        </w:sdt>
      </w:tr>
      <w:tr w:rsidR="00BD35A7" w:rsidRPr="00777614" w14:paraId="725911A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33578BAC"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409610B6"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80BFE0B"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F1DC35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3DC98AF"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0DA3982"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EDCF21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боковых поддержек корпуса по высоте от сиденья</w:t>
            </w:r>
          </w:p>
        </w:tc>
        <w:sdt>
          <w:sdtPr>
            <w:rPr>
              <w:rFonts w:ascii="Times New Roman" w:hAnsi="Times New Roman" w:cs="Times New Roman"/>
              <w:sz w:val="20"/>
              <w:szCs w:val="20"/>
            </w:rPr>
            <w:alias w:val="Наименование хар-ки"/>
            <w:tag w:val="Наименование хар-ки"/>
            <w:id w:val="1708992127"/>
            <w:placeholder>
              <w:docPart w:val="25E355837230425383B39A7FC7EDFFA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D40293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483514423"/>
            <w:placeholder>
              <w:docPart w:val="77FBA2C14F304A00BAFCD20AF9240DCB"/>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417AA43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8FA750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22</w:t>
            </w:r>
          </w:p>
        </w:tc>
        <w:sdt>
          <w:sdtPr>
            <w:rPr>
              <w:rFonts w:ascii="Times New Roman" w:hAnsi="Times New Roman" w:cs="Times New Roman"/>
              <w:sz w:val="20"/>
              <w:szCs w:val="20"/>
            </w:rPr>
            <w:alias w:val="значение"/>
            <w:tag w:val="значение"/>
            <w:id w:val="774916331"/>
            <w:placeholder>
              <w:docPart w:val="77F179103F9046359AB2425BE52C243B"/>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5B69277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6C1D20A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39</w:t>
            </w:r>
          </w:p>
        </w:tc>
        <w:tc>
          <w:tcPr>
            <w:tcW w:w="704" w:type="dxa"/>
            <w:tcBorders>
              <w:top w:val="single" w:sz="4" w:space="0" w:color="auto"/>
              <w:left w:val="single" w:sz="4" w:space="0" w:color="auto"/>
              <w:bottom w:val="single" w:sz="4" w:space="0" w:color="auto"/>
              <w:right w:val="single" w:sz="4" w:space="0" w:color="auto"/>
            </w:tcBorders>
            <w:vAlign w:val="center"/>
          </w:tcPr>
          <w:p w14:paraId="347BA27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0615187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BD35A7" w:rsidRPr="00777614" w14:paraId="2B48FCFE"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E0828BC"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7A0F9D1E"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440B8C86"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A1AB7A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E03C29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14C83DB"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F6B251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Диапазон регулировки боковых </w:t>
            </w:r>
            <w:r w:rsidRPr="00777614">
              <w:rPr>
                <w:rFonts w:ascii="Times New Roman" w:hAnsi="Times New Roman" w:cs="Times New Roman"/>
                <w:sz w:val="20"/>
                <w:szCs w:val="20"/>
              </w:rPr>
              <w:lastRenderedPageBreak/>
              <w:t>поддержек корпуса</w:t>
            </w:r>
          </w:p>
        </w:tc>
        <w:sdt>
          <w:sdtPr>
            <w:rPr>
              <w:rFonts w:ascii="Times New Roman" w:hAnsi="Times New Roman" w:cs="Times New Roman"/>
              <w:sz w:val="20"/>
              <w:szCs w:val="20"/>
            </w:rPr>
            <w:alias w:val="Наименование хар-ки"/>
            <w:tag w:val="Наименование хар-ки"/>
            <w:id w:val="-1140267170"/>
            <w:placeholder>
              <w:docPart w:val="959F309DF08E42908FFA4F8EBE5EB8E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C7B274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512721220"/>
            <w:placeholder>
              <w:docPart w:val="F890D8675E9E41C3B532C1C6483DA502"/>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B9F41B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77A8B84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17</w:t>
            </w:r>
          </w:p>
        </w:tc>
        <w:tc>
          <w:tcPr>
            <w:tcW w:w="2143" w:type="dxa"/>
            <w:gridSpan w:val="2"/>
            <w:tcBorders>
              <w:top w:val="single" w:sz="4" w:space="0" w:color="auto"/>
              <w:left w:val="single" w:sz="4" w:space="0" w:color="auto"/>
              <w:bottom w:val="single" w:sz="4" w:space="0" w:color="auto"/>
              <w:right w:val="single" w:sz="4" w:space="0" w:color="auto"/>
            </w:tcBorders>
            <w:vAlign w:val="center"/>
          </w:tcPr>
          <w:p w14:paraId="1EB39CB2"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6B8F250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6D8BE7D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w:t>
            </w:r>
            <w:r w:rsidRPr="00777614">
              <w:rPr>
                <w:rFonts w:ascii="Times New Roman" w:hAnsi="Times New Roman" w:cs="Times New Roman"/>
                <w:sz w:val="20"/>
                <w:szCs w:val="20"/>
              </w:rPr>
              <w:lastRenderedPageBreak/>
              <w:t xml:space="preserve">значение </w:t>
            </w:r>
            <w:proofErr w:type="spellStart"/>
            <w:r w:rsidRPr="00777614">
              <w:rPr>
                <w:rFonts w:ascii="Times New Roman" w:hAnsi="Times New Roman" w:cs="Times New Roman"/>
                <w:sz w:val="20"/>
                <w:szCs w:val="20"/>
              </w:rPr>
              <w:t>хар-ки</w:t>
            </w:r>
            <w:proofErr w:type="spellEnd"/>
          </w:p>
        </w:tc>
      </w:tr>
      <w:tr w:rsidR="00BD35A7" w:rsidRPr="00777614" w14:paraId="6C13BE85"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A1E5B71"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69A6B63F"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BAA7191"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4D3A9FC"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72CE80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0CD8F29"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8F9EA1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Регулировка подголовника по высоте от края спинки</w:t>
            </w:r>
          </w:p>
        </w:tc>
        <w:sdt>
          <w:sdtPr>
            <w:rPr>
              <w:rFonts w:ascii="Times New Roman" w:hAnsi="Times New Roman" w:cs="Times New Roman"/>
              <w:sz w:val="20"/>
              <w:szCs w:val="20"/>
            </w:rPr>
            <w:alias w:val="Наименование хар-ки"/>
            <w:tag w:val="Наименование хар-ки"/>
            <w:id w:val="-899288097"/>
            <w:placeholder>
              <w:docPart w:val="E8ED764CE5B14E28BC0694FE95D7C96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696582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570706738"/>
            <w:placeholder>
              <w:docPart w:val="25C8B70208F340D196F1857632EDA4F2"/>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50C0F4A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1575DF9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18</w:t>
            </w:r>
          </w:p>
        </w:tc>
        <w:tc>
          <w:tcPr>
            <w:tcW w:w="1129" w:type="dxa"/>
            <w:tcBorders>
              <w:top w:val="single" w:sz="4" w:space="0" w:color="auto"/>
              <w:left w:val="single" w:sz="4" w:space="0" w:color="auto"/>
              <w:bottom w:val="single" w:sz="4" w:space="0" w:color="auto"/>
              <w:right w:val="single" w:sz="4" w:space="0" w:color="auto"/>
            </w:tcBorders>
          </w:tcPr>
          <w:p w14:paraId="660F7D8B" w14:textId="77777777" w:rsidR="00BD35A7" w:rsidRPr="00777614" w:rsidRDefault="00BD35A7" w:rsidP="00777614">
            <w:pPr>
              <w:rPr>
                <w:rFonts w:ascii="Times New Roman" w:hAnsi="Times New Roman" w:cs="Times New Roman"/>
                <w:sz w:val="20"/>
                <w:szCs w:val="20"/>
              </w:rPr>
            </w:pPr>
          </w:p>
          <w:p w14:paraId="7B50279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4D0BD3DA" w14:textId="77777777" w:rsidR="00BD35A7" w:rsidRPr="00777614" w:rsidRDefault="00BD35A7" w:rsidP="00777614">
            <w:pPr>
              <w:rPr>
                <w:rFonts w:ascii="Times New Roman" w:hAnsi="Times New Roman" w:cs="Times New Roman"/>
                <w:sz w:val="20"/>
                <w:szCs w:val="20"/>
              </w:rPr>
            </w:pPr>
          </w:p>
          <w:p w14:paraId="59CB1FB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41</w:t>
            </w:r>
          </w:p>
        </w:tc>
        <w:tc>
          <w:tcPr>
            <w:tcW w:w="704" w:type="dxa"/>
            <w:tcBorders>
              <w:top w:val="single" w:sz="4" w:space="0" w:color="auto"/>
              <w:left w:val="single" w:sz="4" w:space="0" w:color="auto"/>
              <w:bottom w:val="single" w:sz="4" w:space="0" w:color="auto"/>
              <w:right w:val="single" w:sz="4" w:space="0" w:color="auto"/>
            </w:tcBorders>
            <w:vAlign w:val="center"/>
          </w:tcPr>
          <w:p w14:paraId="608DBC2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3877EED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диапазон значений </w:t>
            </w:r>
            <w:proofErr w:type="spellStart"/>
            <w:r w:rsidRPr="00777614">
              <w:rPr>
                <w:rFonts w:ascii="Times New Roman" w:hAnsi="Times New Roman" w:cs="Times New Roman"/>
                <w:sz w:val="20"/>
                <w:szCs w:val="20"/>
              </w:rPr>
              <w:t>хар-ки</w:t>
            </w:r>
            <w:proofErr w:type="spellEnd"/>
          </w:p>
        </w:tc>
      </w:tr>
      <w:tr w:rsidR="00BD35A7" w:rsidRPr="00777614" w14:paraId="14DAE0FC"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C80E888"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086578C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7D66BAA"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37ED33A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1E3277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26D0679"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4B9E236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Ширина опоры подголовника </w:t>
            </w:r>
          </w:p>
        </w:tc>
        <w:sdt>
          <w:sdtPr>
            <w:rPr>
              <w:rFonts w:ascii="Times New Roman" w:hAnsi="Times New Roman" w:cs="Times New Roman"/>
              <w:sz w:val="20"/>
              <w:szCs w:val="20"/>
            </w:rPr>
            <w:alias w:val="Наименование хар-ки"/>
            <w:tag w:val="Наименование хар-ки"/>
            <w:id w:val="451592099"/>
            <w:placeholder>
              <w:docPart w:val="459EC256D54946FBA7AB8BFFB648FB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0CC1F3C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961616324"/>
            <w:placeholder>
              <w:docPart w:val="99BEDC6D51DA4DE98BAFF4424F3550D1"/>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07B1D15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4BB8CB5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33</w:t>
            </w:r>
          </w:p>
        </w:tc>
        <w:tc>
          <w:tcPr>
            <w:tcW w:w="1129" w:type="dxa"/>
            <w:tcBorders>
              <w:top w:val="single" w:sz="4" w:space="0" w:color="auto"/>
              <w:left w:val="single" w:sz="4" w:space="0" w:color="auto"/>
              <w:bottom w:val="single" w:sz="4" w:space="0" w:color="auto"/>
              <w:right w:val="single" w:sz="4" w:space="0" w:color="auto"/>
            </w:tcBorders>
            <w:vAlign w:val="center"/>
          </w:tcPr>
          <w:p w14:paraId="0B5DFFE2" w14:textId="77777777" w:rsidR="00BD35A7" w:rsidRPr="00777614" w:rsidRDefault="00BD35A7" w:rsidP="00777614">
            <w:pPr>
              <w:rPr>
                <w:rFonts w:ascii="Times New Roman" w:hAnsi="Times New Roman" w:cs="Times New Roman"/>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302E3FD1" w14:textId="77777777" w:rsidR="00BD35A7" w:rsidRPr="00777614" w:rsidRDefault="00BD35A7" w:rsidP="00777614">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center"/>
          </w:tcPr>
          <w:p w14:paraId="7953100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029B24A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УЗ указывает конкретное значение </w:t>
            </w:r>
            <w:proofErr w:type="spellStart"/>
            <w:r w:rsidRPr="00777614">
              <w:rPr>
                <w:rFonts w:ascii="Times New Roman" w:hAnsi="Times New Roman" w:cs="Times New Roman"/>
                <w:sz w:val="20"/>
                <w:szCs w:val="20"/>
              </w:rPr>
              <w:t>хар-ки</w:t>
            </w:r>
            <w:proofErr w:type="spellEnd"/>
          </w:p>
        </w:tc>
      </w:tr>
      <w:tr w:rsidR="00BD35A7" w:rsidRPr="00777614" w14:paraId="3B1235F7"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2BF5D8C0"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18906E2"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50D9CA5E"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4E354FD0"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E43CC54"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A02B6B1"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52767A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Ширина сиденья</w:t>
            </w:r>
          </w:p>
        </w:tc>
        <w:sdt>
          <w:sdtPr>
            <w:rPr>
              <w:rFonts w:ascii="Times New Roman" w:hAnsi="Times New Roman" w:cs="Times New Roman"/>
              <w:sz w:val="20"/>
              <w:szCs w:val="20"/>
            </w:rPr>
            <w:alias w:val="Наименование хар-ки"/>
            <w:tag w:val="Наименование хар-ки"/>
            <w:id w:val="-874467876"/>
            <w:placeholder>
              <w:docPart w:val="DA20C3D9B9304EC19622F5354174B03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23C0A38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sdt>
          <w:sdtPr>
            <w:rPr>
              <w:rFonts w:ascii="Times New Roman" w:hAnsi="Times New Roman" w:cs="Times New Roman"/>
              <w:sz w:val="20"/>
              <w:szCs w:val="20"/>
            </w:rPr>
            <w:alias w:val="значение"/>
            <w:tag w:val="значение"/>
            <w:id w:val="1083188078"/>
            <w:placeholder>
              <w:docPart w:val="CDE07ABC27314DA1853295612447F54F"/>
            </w:placeholder>
            <w:dropDownList>
              <w:listItem w:displayText="≥" w:value="≥"/>
              <w:listItem w:displayText="&gt;" w:value="&gt;"/>
              <w:listItem w:displayText="выбор значения" w:value="выбор значения"/>
            </w:dropDownList>
          </w:sdtPr>
          <w:sdtEndPr/>
          <w:sdtContent>
            <w:tc>
              <w:tcPr>
                <w:tcW w:w="1542" w:type="dxa"/>
                <w:tcBorders>
                  <w:top w:val="single" w:sz="4" w:space="0" w:color="auto"/>
                  <w:left w:val="single" w:sz="4" w:space="0" w:color="auto"/>
                  <w:bottom w:val="single" w:sz="4" w:space="0" w:color="auto"/>
                  <w:right w:val="single" w:sz="4" w:space="0" w:color="auto"/>
                </w:tcBorders>
                <w:vAlign w:val="center"/>
              </w:tcPr>
              <w:p w14:paraId="304F13F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129" w:type="dxa"/>
            <w:tcBorders>
              <w:top w:val="single" w:sz="4" w:space="0" w:color="auto"/>
              <w:left w:val="single" w:sz="4" w:space="0" w:color="auto"/>
              <w:bottom w:val="single" w:sz="4" w:space="0" w:color="auto"/>
              <w:right w:val="single" w:sz="4" w:space="0" w:color="auto"/>
            </w:tcBorders>
            <w:vAlign w:val="center"/>
          </w:tcPr>
          <w:p w14:paraId="64BCD57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49</w:t>
            </w:r>
          </w:p>
        </w:tc>
        <w:tc>
          <w:tcPr>
            <w:tcW w:w="1129" w:type="dxa"/>
            <w:tcBorders>
              <w:top w:val="single" w:sz="4" w:space="0" w:color="auto"/>
              <w:left w:val="single" w:sz="4" w:space="0" w:color="auto"/>
              <w:bottom w:val="single" w:sz="4" w:space="0" w:color="auto"/>
              <w:right w:val="single" w:sz="4" w:space="0" w:color="auto"/>
            </w:tcBorders>
          </w:tcPr>
          <w:p w14:paraId="3B566364" w14:textId="77777777" w:rsidR="00BD35A7" w:rsidRPr="00777614" w:rsidRDefault="00BD35A7" w:rsidP="00777614">
            <w:pPr>
              <w:rPr>
                <w:rFonts w:ascii="Times New Roman" w:hAnsi="Times New Roman" w:cs="Times New Roman"/>
                <w:sz w:val="20"/>
                <w:szCs w:val="20"/>
              </w:rPr>
            </w:pPr>
          </w:p>
          <w:p w14:paraId="7C2FC46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w:t>
            </w:r>
          </w:p>
        </w:tc>
        <w:tc>
          <w:tcPr>
            <w:tcW w:w="1014" w:type="dxa"/>
            <w:tcBorders>
              <w:top w:val="single" w:sz="4" w:space="0" w:color="auto"/>
              <w:left w:val="single" w:sz="4" w:space="0" w:color="auto"/>
              <w:bottom w:val="single" w:sz="4" w:space="0" w:color="auto"/>
              <w:right w:val="single" w:sz="4" w:space="0" w:color="auto"/>
            </w:tcBorders>
          </w:tcPr>
          <w:p w14:paraId="4F8E6B6C" w14:textId="77777777" w:rsidR="00BD35A7" w:rsidRPr="00777614" w:rsidRDefault="00BD35A7" w:rsidP="00777614">
            <w:pPr>
              <w:rPr>
                <w:rFonts w:ascii="Times New Roman" w:hAnsi="Times New Roman" w:cs="Times New Roman"/>
                <w:sz w:val="20"/>
                <w:szCs w:val="20"/>
              </w:rPr>
            </w:pPr>
          </w:p>
          <w:p w14:paraId="25BBFD8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51</w:t>
            </w:r>
          </w:p>
        </w:tc>
        <w:tc>
          <w:tcPr>
            <w:tcW w:w="704" w:type="dxa"/>
            <w:tcBorders>
              <w:top w:val="single" w:sz="4" w:space="0" w:color="auto"/>
              <w:left w:val="single" w:sz="4" w:space="0" w:color="auto"/>
              <w:bottom w:val="single" w:sz="4" w:space="0" w:color="auto"/>
              <w:right w:val="single" w:sz="4" w:space="0" w:color="auto"/>
            </w:tcBorders>
            <w:vAlign w:val="center"/>
          </w:tcPr>
          <w:p w14:paraId="37F90D9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см</w:t>
            </w:r>
          </w:p>
        </w:tc>
        <w:tc>
          <w:tcPr>
            <w:tcW w:w="1310" w:type="dxa"/>
            <w:tcBorders>
              <w:top w:val="single" w:sz="4" w:space="0" w:color="auto"/>
              <w:left w:val="single" w:sz="4" w:space="0" w:color="auto"/>
              <w:bottom w:val="single" w:sz="4" w:space="0" w:color="auto"/>
              <w:right w:val="single" w:sz="4" w:space="0" w:color="auto"/>
            </w:tcBorders>
          </w:tcPr>
          <w:p w14:paraId="688B1785"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5898D961"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44AD06BE"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3CE881D6"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3EC9CE47"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5EFB43F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86B7A8D"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E495DEB"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FA4F362"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Вес без дополнительного оснащения и без подушки</w:t>
            </w:r>
          </w:p>
        </w:tc>
        <w:sdt>
          <w:sdtPr>
            <w:rPr>
              <w:rFonts w:ascii="Times New Roman" w:hAnsi="Times New Roman" w:cs="Times New Roman"/>
              <w:sz w:val="20"/>
              <w:szCs w:val="20"/>
            </w:rPr>
            <w:alias w:val="Наименование хар-ки"/>
            <w:tag w:val="Наименование хар-ки"/>
            <w:id w:val="-1927877083"/>
            <w:placeholder>
              <w:docPart w:val="0777C1DA8DE341639B70F8B9271BBA8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5619EFE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количественная</w:t>
                </w:r>
              </w:p>
            </w:tc>
          </w:sdtContent>
        </w:sdt>
        <w:tc>
          <w:tcPr>
            <w:tcW w:w="1542" w:type="dxa"/>
            <w:tcBorders>
              <w:top w:val="single" w:sz="4" w:space="0" w:color="auto"/>
              <w:left w:val="single" w:sz="4" w:space="0" w:color="auto"/>
              <w:bottom w:val="single" w:sz="4" w:space="0" w:color="auto"/>
              <w:right w:val="single" w:sz="4" w:space="0" w:color="auto"/>
            </w:tcBorders>
            <w:vAlign w:val="center"/>
          </w:tcPr>
          <w:p w14:paraId="3C159A68" w14:textId="77777777" w:rsidR="00BD35A7" w:rsidRPr="00777614" w:rsidRDefault="00BD35A7" w:rsidP="00777614">
            <w:pPr>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23D15CAD"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значение"/>
            <w:tag w:val="значение"/>
            <w:id w:val="1607619373"/>
            <w:placeholder>
              <w:docPart w:val="27A22568CF6A474FAECC54579E9BA72D"/>
            </w:placeholder>
            <w:dropDownList>
              <w:listItem w:displayText="≤" w:value="≤"/>
              <w:listItem w:displayText="&lt;" w:value="&lt;"/>
              <w:listItem w:displayText="выбор значения" w:value="выбор значения"/>
            </w:dropDownList>
          </w:sdtPr>
          <w:sdtEndPr/>
          <w:sdtContent>
            <w:tc>
              <w:tcPr>
                <w:tcW w:w="1129" w:type="dxa"/>
                <w:tcBorders>
                  <w:top w:val="single" w:sz="4" w:space="0" w:color="auto"/>
                  <w:left w:val="single" w:sz="4" w:space="0" w:color="auto"/>
                  <w:bottom w:val="single" w:sz="4" w:space="0" w:color="auto"/>
                  <w:right w:val="single" w:sz="4" w:space="0" w:color="auto"/>
                </w:tcBorders>
                <w:vAlign w:val="center"/>
              </w:tcPr>
              <w:p w14:paraId="31DD2AF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w:t>
                </w:r>
              </w:p>
            </w:tc>
          </w:sdtContent>
        </w:sdt>
        <w:tc>
          <w:tcPr>
            <w:tcW w:w="1014" w:type="dxa"/>
            <w:tcBorders>
              <w:top w:val="single" w:sz="4" w:space="0" w:color="auto"/>
              <w:left w:val="single" w:sz="4" w:space="0" w:color="auto"/>
              <w:bottom w:val="single" w:sz="4" w:space="0" w:color="auto"/>
              <w:right w:val="single" w:sz="4" w:space="0" w:color="auto"/>
            </w:tcBorders>
            <w:vAlign w:val="center"/>
          </w:tcPr>
          <w:p w14:paraId="0CC648E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21</w:t>
            </w:r>
          </w:p>
        </w:tc>
        <w:tc>
          <w:tcPr>
            <w:tcW w:w="704" w:type="dxa"/>
            <w:tcBorders>
              <w:top w:val="single" w:sz="4" w:space="0" w:color="auto"/>
              <w:left w:val="single" w:sz="4" w:space="0" w:color="auto"/>
              <w:bottom w:val="single" w:sz="4" w:space="0" w:color="auto"/>
              <w:right w:val="single" w:sz="4" w:space="0" w:color="auto"/>
            </w:tcBorders>
            <w:vAlign w:val="center"/>
          </w:tcPr>
          <w:p w14:paraId="2DE8AE5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кг</w:t>
            </w:r>
          </w:p>
        </w:tc>
        <w:tc>
          <w:tcPr>
            <w:tcW w:w="1310" w:type="dxa"/>
            <w:tcBorders>
              <w:top w:val="single" w:sz="4" w:space="0" w:color="auto"/>
              <w:left w:val="single" w:sz="4" w:space="0" w:color="auto"/>
              <w:bottom w:val="single" w:sz="4" w:space="0" w:color="auto"/>
              <w:right w:val="single" w:sz="4" w:space="0" w:color="auto"/>
            </w:tcBorders>
          </w:tcPr>
          <w:p w14:paraId="5274742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УЗ указывает конкретное значение характеристики</w:t>
            </w:r>
          </w:p>
        </w:tc>
      </w:tr>
      <w:tr w:rsidR="00BD35A7" w:rsidRPr="00777614" w14:paraId="25A58E23"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7AD83693"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3B2AB86"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86B12EB"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0EC16FA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2DE6236E"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70E9F5CB"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5A876DD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Маркировка кресла-коляски содержит:</w:t>
            </w:r>
          </w:p>
          <w:p w14:paraId="188DF67A"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Наименование хар-ки"/>
            <w:tag w:val="Наименование хар-ки"/>
            <w:id w:val="922607292"/>
            <w:placeholder>
              <w:docPart w:val="47DA7EAC55734B27A3772DB97A99CC7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935553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2E1360A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наименование производителя; </w:t>
            </w:r>
          </w:p>
          <w:p w14:paraId="38706EB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адрес производителя; </w:t>
            </w:r>
          </w:p>
          <w:p w14:paraId="4C544037"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обозначение типа (модели) кресла-коляски (в зависимости от модификации);</w:t>
            </w:r>
          </w:p>
          <w:p w14:paraId="573060B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дату выпуска (месяц, год);</w:t>
            </w:r>
          </w:p>
          <w:p w14:paraId="75FBF591"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артикул модификации кресла-коляски;</w:t>
            </w:r>
          </w:p>
          <w:p w14:paraId="5E08C3B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серийный номер;</w:t>
            </w:r>
          </w:p>
          <w:p w14:paraId="114A4AD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рекомендуемую максимальную массу пользователя</w:t>
            </w:r>
          </w:p>
        </w:tc>
        <w:tc>
          <w:tcPr>
            <w:tcW w:w="704" w:type="dxa"/>
            <w:tcBorders>
              <w:top w:val="single" w:sz="4" w:space="0" w:color="auto"/>
              <w:left w:val="single" w:sz="4" w:space="0" w:color="auto"/>
              <w:bottom w:val="single" w:sz="4" w:space="0" w:color="auto"/>
              <w:right w:val="single" w:sz="4" w:space="0" w:color="auto"/>
            </w:tcBorders>
            <w:vAlign w:val="center"/>
          </w:tcPr>
          <w:p w14:paraId="6A259C0D"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258407005"/>
            <w:placeholder>
              <w:docPart w:val="CFB8A6E7DB0048A2960460827E2CAFF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3FE0944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6061BCB9" w14:textId="77777777" w:rsidTr="00777614">
        <w:trPr>
          <w:gridAfter w:val="1"/>
          <w:wAfter w:w="311" w:type="dxa"/>
        </w:trPr>
        <w:tc>
          <w:tcPr>
            <w:tcW w:w="426" w:type="dxa"/>
            <w:gridSpan w:val="2"/>
            <w:vMerge/>
            <w:tcBorders>
              <w:left w:val="single" w:sz="4" w:space="0" w:color="auto"/>
              <w:right w:val="single" w:sz="4" w:space="0" w:color="auto"/>
            </w:tcBorders>
            <w:vAlign w:val="center"/>
          </w:tcPr>
          <w:p w14:paraId="5B4A917B"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56BC016F"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058FF2CB"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7E6205B2"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11818776"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31366ED8"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tcPr>
          <w:p w14:paraId="1047180F"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Комплект поставки:</w:t>
            </w:r>
          </w:p>
        </w:tc>
        <w:sdt>
          <w:sdtPr>
            <w:rPr>
              <w:rFonts w:ascii="Times New Roman" w:hAnsi="Times New Roman" w:cs="Times New Roman"/>
              <w:sz w:val="20"/>
              <w:szCs w:val="20"/>
            </w:rPr>
            <w:alias w:val="Наименование хар-ки"/>
            <w:tag w:val="Наименование хар-ки"/>
            <w:id w:val="-2021455583"/>
            <w:placeholder>
              <w:docPart w:val="C3B0B7BF2F3B484188B5419825A4450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bottom w:val="single" w:sz="4" w:space="0" w:color="auto"/>
                  <w:right w:val="single" w:sz="4" w:space="0" w:color="auto"/>
                </w:tcBorders>
                <w:vAlign w:val="center"/>
              </w:tcPr>
              <w:p w14:paraId="1272A4C9"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bottom w:val="single" w:sz="4" w:space="0" w:color="auto"/>
              <w:right w:val="single" w:sz="4" w:space="0" w:color="auto"/>
            </w:tcBorders>
            <w:vAlign w:val="center"/>
          </w:tcPr>
          <w:p w14:paraId="53286260"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набор инструментов;</w:t>
            </w:r>
          </w:p>
          <w:p w14:paraId="4F52CEE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инструкция для пользователя (на русском языке);</w:t>
            </w:r>
          </w:p>
          <w:p w14:paraId="36D9099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гарантийный талон (с отметкой о произведенной проверке контроля качества </w:t>
            </w:r>
          </w:p>
        </w:tc>
        <w:tc>
          <w:tcPr>
            <w:tcW w:w="704" w:type="dxa"/>
            <w:tcBorders>
              <w:top w:val="single" w:sz="4" w:space="0" w:color="auto"/>
              <w:left w:val="single" w:sz="4" w:space="0" w:color="auto"/>
              <w:bottom w:val="single" w:sz="4" w:space="0" w:color="auto"/>
              <w:right w:val="single" w:sz="4" w:space="0" w:color="auto"/>
            </w:tcBorders>
            <w:vAlign w:val="center"/>
          </w:tcPr>
          <w:p w14:paraId="3F5238EE"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908181791"/>
            <w:placeholder>
              <w:docPart w:val="7528FC4EB2074A549618338C7C64B1E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bottom w:val="single" w:sz="4" w:space="0" w:color="auto"/>
                  <w:right w:val="single" w:sz="4" w:space="0" w:color="auto"/>
                </w:tcBorders>
              </w:tcPr>
              <w:p w14:paraId="505ED01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r w:rsidR="00BD35A7" w:rsidRPr="00777614" w14:paraId="556D592A" w14:textId="77777777" w:rsidTr="00777614">
        <w:trPr>
          <w:gridAfter w:val="1"/>
          <w:wAfter w:w="311" w:type="dxa"/>
          <w:trHeight w:val="1656"/>
        </w:trPr>
        <w:tc>
          <w:tcPr>
            <w:tcW w:w="426" w:type="dxa"/>
            <w:gridSpan w:val="2"/>
            <w:vMerge/>
            <w:tcBorders>
              <w:left w:val="single" w:sz="4" w:space="0" w:color="auto"/>
              <w:right w:val="single" w:sz="4" w:space="0" w:color="auto"/>
            </w:tcBorders>
            <w:vAlign w:val="center"/>
          </w:tcPr>
          <w:p w14:paraId="2091F228" w14:textId="77777777" w:rsidR="00BD35A7" w:rsidRPr="00777614" w:rsidRDefault="00BD35A7" w:rsidP="00777614">
            <w:pPr>
              <w:rPr>
                <w:rFonts w:ascii="Times New Roman" w:hAnsi="Times New Roman" w:cs="Times New Roman"/>
                <w:sz w:val="20"/>
                <w:szCs w:val="20"/>
              </w:rPr>
            </w:pPr>
          </w:p>
        </w:tc>
        <w:tc>
          <w:tcPr>
            <w:tcW w:w="840" w:type="dxa"/>
            <w:gridSpan w:val="2"/>
            <w:vMerge/>
            <w:tcBorders>
              <w:left w:val="single" w:sz="4" w:space="0" w:color="auto"/>
              <w:right w:val="single" w:sz="4" w:space="0" w:color="auto"/>
            </w:tcBorders>
          </w:tcPr>
          <w:p w14:paraId="1A03A00E" w14:textId="77777777" w:rsidR="00BD35A7" w:rsidRPr="00777614" w:rsidRDefault="00BD35A7" w:rsidP="00777614">
            <w:pPr>
              <w:rPr>
                <w:rFonts w:ascii="Times New Roman" w:hAnsi="Times New Roman" w:cs="Times New Roman"/>
                <w:sz w:val="20"/>
                <w:szCs w:val="20"/>
              </w:rPr>
            </w:pPr>
          </w:p>
        </w:tc>
        <w:tc>
          <w:tcPr>
            <w:tcW w:w="1428" w:type="dxa"/>
            <w:vMerge/>
            <w:tcBorders>
              <w:left w:val="single" w:sz="4" w:space="0" w:color="auto"/>
              <w:right w:val="single" w:sz="4" w:space="0" w:color="auto"/>
            </w:tcBorders>
          </w:tcPr>
          <w:p w14:paraId="1820036B" w14:textId="77777777" w:rsidR="00BD35A7" w:rsidRPr="00777614" w:rsidRDefault="00BD35A7" w:rsidP="00777614">
            <w:pPr>
              <w:rPr>
                <w:rFonts w:ascii="Times New Roman" w:hAnsi="Times New Roman" w:cs="Times New Roman"/>
                <w:sz w:val="20"/>
                <w:szCs w:val="20"/>
              </w:rPr>
            </w:pPr>
          </w:p>
        </w:tc>
        <w:tc>
          <w:tcPr>
            <w:tcW w:w="1417" w:type="dxa"/>
            <w:gridSpan w:val="2"/>
            <w:vMerge/>
            <w:tcBorders>
              <w:left w:val="single" w:sz="4" w:space="0" w:color="auto"/>
              <w:right w:val="single" w:sz="4" w:space="0" w:color="auto"/>
            </w:tcBorders>
          </w:tcPr>
          <w:p w14:paraId="1F2FDA8B"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09DFC298" w14:textId="77777777" w:rsidR="00BD35A7" w:rsidRPr="00777614" w:rsidRDefault="00BD35A7" w:rsidP="00777614">
            <w:pP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838E841" w14:textId="77777777" w:rsidR="00BD35A7" w:rsidRPr="00777614" w:rsidRDefault="00BD35A7" w:rsidP="00777614">
            <w:pPr>
              <w:rPr>
                <w:rFonts w:ascii="Times New Roman" w:hAnsi="Times New Roman" w:cs="Times New Roman"/>
                <w:sz w:val="20"/>
                <w:szCs w:val="20"/>
              </w:rPr>
            </w:pPr>
          </w:p>
        </w:tc>
        <w:tc>
          <w:tcPr>
            <w:tcW w:w="1557" w:type="dxa"/>
            <w:tcBorders>
              <w:top w:val="single" w:sz="4" w:space="0" w:color="auto"/>
              <w:left w:val="single" w:sz="4" w:space="0" w:color="auto"/>
              <w:right w:val="single" w:sz="4" w:space="0" w:color="auto"/>
            </w:tcBorders>
            <w:vAlign w:val="center"/>
          </w:tcPr>
          <w:p w14:paraId="6A32F7C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Требования государственных стандартов</w:t>
            </w:r>
          </w:p>
        </w:tc>
        <w:sdt>
          <w:sdtPr>
            <w:rPr>
              <w:rFonts w:ascii="Times New Roman" w:hAnsi="Times New Roman" w:cs="Times New Roman"/>
              <w:sz w:val="20"/>
              <w:szCs w:val="20"/>
            </w:rPr>
            <w:alias w:val="Наименование хар-ки"/>
            <w:tag w:val="Наименование хар-ки"/>
            <w:id w:val="-1800756628"/>
            <w:placeholder>
              <w:docPart w:val="5AC7020A60B14399B1CD5FCDA961D6D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535" w:type="dxa"/>
                <w:tcBorders>
                  <w:top w:val="single" w:sz="4" w:space="0" w:color="auto"/>
                  <w:left w:val="single" w:sz="4" w:space="0" w:color="auto"/>
                  <w:right w:val="single" w:sz="4" w:space="0" w:color="auto"/>
                </w:tcBorders>
                <w:vAlign w:val="center"/>
              </w:tcPr>
              <w:p w14:paraId="40596CC8"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качественная</w:t>
                </w:r>
              </w:p>
            </w:tc>
          </w:sdtContent>
        </w:sdt>
        <w:tc>
          <w:tcPr>
            <w:tcW w:w="4814" w:type="dxa"/>
            <w:gridSpan w:val="4"/>
            <w:tcBorders>
              <w:top w:val="single" w:sz="4" w:space="0" w:color="auto"/>
              <w:left w:val="single" w:sz="4" w:space="0" w:color="auto"/>
              <w:right w:val="single" w:sz="4" w:space="0" w:color="auto"/>
            </w:tcBorders>
            <w:vAlign w:val="center"/>
          </w:tcPr>
          <w:p w14:paraId="41AF116B"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ГОСТ ISO 10993-1-2021</w:t>
            </w:r>
          </w:p>
          <w:p w14:paraId="743C0AC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10993-5-2023 </w:t>
            </w:r>
          </w:p>
          <w:p w14:paraId="3E75D35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ISO 10993-10-2023 </w:t>
            </w:r>
          </w:p>
          <w:p w14:paraId="4938F3FD"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52770-2023. </w:t>
            </w:r>
          </w:p>
          <w:p w14:paraId="28F50CC6"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50444-2020   </w:t>
            </w:r>
          </w:p>
          <w:p w14:paraId="5BF7D5EE"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7176-8-2015 </w:t>
            </w:r>
          </w:p>
          <w:p w14:paraId="4DD6E8AC"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51083-2021 </w:t>
            </w:r>
          </w:p>
          <w:p w14:paraId="48A8E6D3"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 xml:space="preserve">     ГОСТ Р ИСО 7176-16-2015 </w:t>
            </w:r>
          </w:p>
        </w:tc>
        <w:tc>
          <w:tcPr>
            <w:tcW w:w="704" w:type="dxa"/>
            <w:tcBorders>
              <w:top w:val="single" w:sz="4" w:space="0" w:color="auto"/>
              <w:left w:val="single" w:sz="4" w:space="0" w:color="auto"/>
              <w:right w:val="single" w:sz="4" w:space="0" w:color="auto"/>
            </w:tcBorders>
            <w:vAlign w:val="center"/>
          </w:tcPr>
          <w:p w14:paraId="12AC0C6A" w14:textId="77777777" w:rsidR="00BD35A7" w:rsidRPr="00777614" w:rsidRDefault="00BD35A7" w:rsidP="00777614">
            <w:pPr>
              <w:rPr>
                <w:rFonts w:ascii="Times New Roman" w:hAnsi="Times New Roman" w:cs="Times New Roman"/>
                <w:sz w:val="20"/>
                <w:szCs w:val="20"/>
              </w:rPr>
            </w:pPr>
          </w:p>
        </w:tc>
        <w:sdt>
          <w:sdtPr>
            <w:rPr>
              <w:rFonts w:ascii="Times New Roman" w:hAnsi="Times New Roman" w:cs="Times New Roman"/>
              <w:sz w:val="20"/>
              <w:szCs w:val="20"/>
            </w:rPr>
            <w:alias w:val="Инструкция"/>
            <w:tag w:val="Инструкция"/>
            <w:id w:val="1642234712"/>
            <w:placeholder>
              <w:docPart w:val="9BFCC654E9C843829D93052B9D3DB5E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10" w:type="dxa"/>
                <w:tcBorders>
                  <w:top w:val="single" w:sz="4" w:space="0" w:color="auto"/>
                  <w:left w:val="single" w:sz="4" w:space="0" w:color="auto"/>
                  <w:right w:val="single" w:sz="4" w:space="0" w:color="auto"/>
                </w:tcBorders>
              </w:tcPr>
              <w:p w14:paraId="6D64F73A" w14:textId="77777777" w:rsidR="00BD35A7" w:rsidRPr="00777614" w:rsidRDefault="00BD35A7" w:rsidP="00777614">
                <w:pPr>
                  <w:rPr>
                    <w:rFonts w:ascii="Times New Roman" w:hAnsi="Times New Roman" w:cs="Times New Roman"/>
                    <w:sz w:val="20"/>
                    <w:szCs w:val="20"/>
                  </w:rPr>
                </w:pPr>
                <w:r w:rsidRPr="00777614">
                  <w:rPr>
                    <w:rFonts w:ascii="Times New Roman" w:hAnsi="Times New Roman" w:cs="Times New Roman"/>
                    <w:sz w:val="20"/>
                    <w:szCs w:val="20"/>
                  </w:rPr>
                  <w:t>Значение хар-ки не может меняться</w:t>
                </w:r>
              </w:p>
            </w:tc>
          </w:sdtContent>
        </w:sdt>
      </w:tr>
    </w:tbl>
    <w:p w14:paraId="7B0986AD" w14:textId="77777777" w:rsidR="004F6127" w:rsidRDefault="002F369C" w:rsidP="004F6127">
      <w:pPr>
        <w:keepNext/>
        <w:ind w:left="-284" w:right="54"/>
        <w:jc w:val="center"/>
        <w:rPr>
          <w:lang w:eastAsia="en-US"/>
        </w:rPr>
      </w:pPr>
      <w:r>
        <w:rPr>
          <w:lang w:eastAsia="en-US"/>
        </w:rPr>
        <w:tab/>
      </w:r>
    </w:p>
    <w:p w14:paraId="73D60C7F" w14:textId="37809967" w:rsidR="004F6127" w:rsidRPr="004F6127" w:rsidRDefault="004F6127" w:rsidP="004F6127">
      <w:pPr>
        <w:keepNext/>
        <w:ind w:left="-284" w:right="54"/>
        <w:jc w:val="center"/>
        <w:rPr>
          <w:b/>
          <w:sz w:val="22"/>
          <w:szCs w:val="22"/>
        </w:rPr>
      </w:pPr>
      <w:r w:rsidRPr="004F6127">
        <w:rPr>
          <w:b/>
          <w:sz w:val="22"/>
          <w:szCs w:val="22"/>
        </w:rPr>
        <w:t>Требования к качеству, техническим, функциональным характеристикам</w:t>
      </w:r>
    </w:p>
    <w:p w14:paraId="21B6335D" w14:textId="06FEB348" w:rsidR="004F6127" w:rsidRPr="000753AA" w:rsidRDefault="004F6127" w:rsidP="00B7762D">
      <w:pPr>
        <w:spacing w:before="1"/>
        <w:ind w:left="-284" w:right="54"/>
        <w:jc w:val="both"/>
        <w:rPr>
          <w:rFonts w:eastAsia="PF BeauSans Pro Light"/>
          <w:sz w:val="18"/>
          <w:szCs w:val="18"/>
          <w:lang w:eastAsia="en-US"/>
        </w:rPr>
      </w:pPr>
      <w:r w:rsidRPr="000753AA">
        <w:rPr>
          <w:rFonts w:eastAsia="PF BeauSans Pro Light"/>
          <w:b/>
          <w:sz w:val="18"/>
          <w:szCs w:val="18"/>
          <w:lang w:eastAsia="en-US"/>
        </w:rPr>
        <w:t xml:space="preserve"> </w:t>
      </w:r>
      <w:r>
        <w:rPr>
          <w:rFonts w:eastAsia="PF BeauSans Pro Light"/>
          <w:b/>
          <w:sz w:val="18"/>
          <w:szCs w:val="18"/>
          <w:lang w:eastAsia="en-US"/>
        </w:rPr>
        <w:tab/>
        <w:t xml:space="preserve">    </w:t>
      </w:r>
    </w:p>
    <w:p w14:paraId="7071A098" w14:textId="5CF01DCA" w:rsidR="004F6127" w:rsidRPr="00811A15" w:rsidRDefault="004F6127" w:rsidP="00811A15">
      <w:pPr>
        <w:tabs>
          <w:tab w:val="left" w:pos="708"/>
        </w:tabs>
        <w:ind w:left="-709" w:right="-314" w:firstLine="993"/>
        <w:jc w:val="both"/>
        <w:rPr>
          <w:sz w:val="22"/>
          <w:szCs w:val="22"/>
        </w:rPr>
      </w:pPr>
      <w:r w:rsidRPr="00811A15">
        <w:rPr>
          <w:sz w:val="22"/>
          <w:szCs w:val="22"/>
        </w:rPr>
        <w:t xml:space="preserve">  Кресла-коляски соответствуют требованиям государственных стандартов, технических условий. Кресла-коляски отвечают требованиям безопасности для </w:t>
      </w:r>
      <w:r w:rsidR="003B394F">
        <w:rPr>
          <w:sz w:val="22"/>
          <w:szCs w:val="22"/>
        </w:rPr>
        <w:t xml:space="preserve">     </w:t>
      </w:r>
      <w:r w:rsidRPr="00811A15">
        <w:rPr>
          <w:sz w:val="22"/>
          <w:szCs w:val="22"/>
        </w:rPr>
        <w:t>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обеспечивающие удержание кресел-колясок с пользователем в неподвижном состоянии.</w:t>
      </w:r>
    </w:p>
    <w:p w14:paraId="522AECAA" w14:textId="77777777" w:rsidR="004F6127" w:rsidRPr="00811A15" w:rsidRDefault="004F6127" w:rsidP="003B394F">
      <w:pPr>
        <w:keepNext/>
        <w:tabs>
          <w:tab w:val="left" w:pos="708"/>
          <w:tab w:val="left" w:pos="7391"/>
        </w:tabs>
        <w:ind w:left="284" w:firstLine="709"/>
        <w:jc w:val="both"/>
        <w:rPr>
          <w:sz w:val="22"/>
          <w:szCs w:val="22"/>
        </w:rPr>
      </w:pPr>
      <w:r w:rsidRPr="00811A15">
        <w:rPr>
          <w:sz w:val="22"/>
          <w:szCs w:val="22"/>
        </w:rPr>
        <w:t xml:space="preserve">Кресла-коляски соответствуют требованиям следующих стандартов: Кресло-коляски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811A15">
        <w:rPr>
          <w:sz w:val="22"/>
          <w:szCs w:val="22"/>
        </w:rPr>
        <w:t>цитотоксичность</w:t>
      </w:r>
      <w:proofErr w:type="spellEnd"/>
      <w:r w:rsidRPr="00811A15">
        <w:rPr>
          <w:sz w:val="22"/>
          <w:szCs w:val="22"/>
        </w:rPr>
        <w:t>: методы «</w:t>
      </w:r>
      <w:proofErr w:type="spellStart"/>
      <w:r w:rsidRPr="00811A15">
        <w:rPr>
          <w:sz w:val="22"/>
          <w:szCs w:val="22"/>
        </w:rPr>
        <w:t>in</w:t>
      </w:r>
      <w:proofErr w:type="spellEnd"/>
      <w:r w:rsidRPr="00811A15">
        <w:rPr>
          <w:sz w:val="22"/>
          <w:szCs w:val="22"/>
        </w:rPr>
        <w:t xml:space="preserve"> </w:t>
      </w:r>
      <w:proofErr w:type="spellStart"/>
      <w:r w:rsidRPr="00811A15">
        <w:rPr>
          <w:sz w:val="22"/>
          <w:szCs w:val="22"/>
        </w:rPr>
        <w:t>vitro</w:t>
      </w:r>
      <w:proofErr w:type="spellEnd"/>
      <w:r w:rsidRPr="00811A15">
        <w:rPr>
          <w:sz w:val="22"/>
          <w:szCs w:val="22"/>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Приказом Росстандарта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p w14:paraId="1EBC444D" w14:textId="20F8620B" w:rsidR="00027DF5" w:rsidRPr="003B394F" w:rsidRDefault="00027DF5" w:rsidP="004F6127">
      <w:pPr>
        <w:keepNext/>
        <w:tabs>
          <w:tab w:val="left" w:pos="708"/>
          <w:tab w:val="left" w:pos="7391"/>
        </w:tabs>
        <w:ind w:left="284" w:firstLine="709"/>
        <w:jc w:val="center"/>
        <w:rPr>
          <w:b/>
          <w:sz w:val="22"/>
          <w:szCs w:val="22"/>
        </w:rPr>
      </w:pPr>
      <w:r w:rsidRPr="003B394F">
        <w:rPr>
          <w:b/>
          <w:sz w:val="22"/>
          <w:szCs w:val="22"/>
        </w:rPr>
        <w:t>Требования к маркировке и упаковке</w:t>
      </w:r>
    </w:p>
    <w:p w14:paraId="6B91B152" w14:textId="5B272DCA" w:rsidR="00027DF5" w:rsidRDefault="00027DF5" w:rsidP="007652CC">
      <w:pPr>
        <w:keepNext/>
        <w:tabs>
          <w:tab w:val="left" w:pos="708"/>
          <w:tab w:val="left" w:pos="7391"/>
        </w:tabs>
        <w:ind w:left="284" w:firstLine="709"/>
        <w:jc w:val="both"/>
        <w:rPr>
          <w:sz w:val="22"/>
          <w:szCs w:val="22"/>
        </w:rPr>
      </w:pPr>
      <w:r w:rsidRPr="000F17E9">
        <w:rPr>
          <w:sz w:val="22"/>
          <w:szCs w:val="22"/>
        </w:rPr>
        <w:t xml:space="preserve">На каждое изделие </w:t>
      </w:r>
      <w:r>
        <w:rPr>
          <w:sz w:val="22"/>
          <w:szCs w:val="22"/>
        </w:rPr>
        <w:t>нанесен</w:t>
      </w:r>
      <w:r w:rsidRPr="000F17E9">
        <w:rPr>
          <w:sz w:val="22"/>
          <w:szCs w:val="22"/>
        </w:rPr>
        <w:t xml:space="preserve"> товарный знак, установленный для предприятия изготовителя, и маркировка, не нарушающая покрытие и товарный вид изделий. </w:t>
      </w:r>
      <w:r w:rsidR="003B394F">
        <w:rPr>
          <w:sz w:val="22"/>
          <w:szCs w:val="22"/>
        </w:rPr>
        <w:t xml:space="preserve"> </w:t>
      </w:r>
      <w:r w:rsidRPr="000F17E9">
        <w:rPr>
          <w:sz w:val="22"/>
          <w:szCs w:val="22"/>
        </w:rPr>
        <w:t xml:space="preserve">Упаковка </w:t>
      </w:r>
      <w:r>
        <w:rPr>
          <w:sz w:val="22"/>
          <w:szCs w:val="22"/>
        </w:rPr>
        <w:t>обеспечивает</w:t>
      </w:r>
      <w:r w:rsidRPr="000F17E9">
        <w:rPr>
          <w:sz w:val="22"/>
          <w:szCs w:val="22"/>
        </w:rPr>
        <w:t xml:space="preserve"> сохранность Товара при транспортировке и хранении. Требования к документам, подтверждающим соответст</w:t>
      </w:r>
      <w:r w:rsidR="007652CC">
        <w:rPr>
          <w:sz w:val="22"/>
          <w:szCs w:val="22"/>
        </w:rPr>
        <w:t xml:space="preserve">вие установленным требованиям. </w:t>
      </w:r>
      <w:r w:rsidRPr="000F17E9">
        <w:rPr>
          <w:sz w:val="22"/>
          <w:szCs w:val="22"/>
        </w:rPr>
        <w:t>Наличие действующего регистрационного удостоверения.</w:t>
      </w:r>
    </w:p>
    <w:p w14:paraId="0E7DEBA4" w14:textId="41B629D9" w:rsidR="00585D0D" w:rsidRDefault="007652CC" w:rsidP="00585D0D">
      <w:pPr>
        <w:shd w:val="clear" w:color="auto" w:fill="FFFFFF"/>
        <w:autoSpaceDE w:val="0"/>
        <w:autoSpaceDN w:val="0"/>
        <w:adjustRightInd w:val="0"/>
        <w:ind w:left="284" w:right="54" w:firstLine="283"/>
        <w:jc w:val="both"/>
        <w:rPr>
          <w:sz w:val="22"/>
          <w:szCs w:val="22"/>
        </w:rPr>
      </w:pPr>
      <w:r w:rsidRPr="007652CC">
        <w:rPr>
          <w:sz w:val="22"/>
          <w:szCs w:val="22"/>
        </w:rPr>
        <w:t xml:space="preserve">     </w:t>
      </w:r>
      <w:r w:rsidR="00585D0D" w:rsidRPr="000B352A">
        <w:rPr>
          <w:sz w:val="22"/>
          <w:szCs w:val="22"/>
        </w:rPr>
        <w:t>Согласно Постановлению Правительства РФ от 31.05.202</w:t>
      </w:r>
      <w:r w:rsidR="00585D0D">
        <w:rPr>
          <w:sz w:val="22"/>
          <w:szCs w:val="22"/>
        </w:rPr>
        <w:t>3</w:t>
      </w:r>
      <w:r w:rsidR="00585D0D" w:rsidRPr="000B352A">
        <w:rPr>
          <w:sz w:val="22"/>
          <w:szCs w:val="22"/>
        </w:rPr>
        <w:t xml:space="preserve"> №</w:t>
      </w:r>
      <w:r w:rsidR="00585D0D">
        <w:rPr>
          <w:sz w:val="22"/>
          <w:szCs w:val="22"/>
        </w:rPr>
        <w:t>885</w:t>
      </w:r>
      <w:r w:rsidR="00585D0D" w:rsidRPr="000B352A">
        <w:rPr>
          <w:sz w:val="22"/>
          <w:szCs w:val="22"/>
        </w:rPr>
        <w:t xml:space="preserve"> «</w:t>
      </w:r>
      <w:r w:rsidR="00585D0D" w:rsidRPr="00585D0D">
        <w:rPr>
          <w:sz w:val="22"/>
          <w:szCs w:val="22"/>
        </w:rPr>
        <w:t>ОБ УТВЕРЖДЕНИИ ПРАВИЛ</w:t>
      </w:r>
      <w:r w:rsidR="00585D0D">
        <w:rPr>
          <w:sz w:val="22"/>
          <w:szCs w:val="22"/>
        </w:rPr>
        <w:t xml:space="preserve"> </w:t>
      </w:r>
      <w:r w:rsidR="00585D0D" w:rsidRPr="00585D0D">
        <w:rPr>
          <w:sz w:val="22"/>
          <w:szCs w:val="22"/>
        </w:rPr>
        <w:t>МАРКИРОВКИ КРЕСЕЛ-КОЛЯСОК СРЕДСТВАМИ ИДЕНТИФИКАЦИИ И ОСОБЕННОСТЯХ ВНЕДРЕНИЯ ГО</w:t>
      </w:r>
      <w:bookmarkStart w:id="0" w:name="_GoBack"/>
      <w:bookmarkEnd w:id="0"/>
      <w:r w:rsidR="00585D0D" w:rsidRPr="00585D0D">
        <w:rPr>
          <w:sz w:val="22"/>
          <w:szCs w:val="22"/>
        </w:rPr>
        <w:t xml:space="preserve">СУДАРСТВЕННОЙ ИНФОРМАЦИОННОЙ СИСТЕМЫ МОНИТОРИНГА ЗА ОБОРОТОМ ТОВАРОВ, ПОДЛЕЖАЩИХ ОБЯЗАТЕЛЬНОЙ МАРКИРОВКЕ СРЕДСТВАМИ ИДЕНТИФИКАЦИИ, </w:t>
      </w:r>
      <w:r w:rsidR="00585D0D">
        <w:rPr>
          <w:sz w:val="22"/>
          <w:szCs w:val="22"/>
        </w:rPr>
        <w:t>В ОТНОШЕНИИ КРЕСЕЛ-КОЛЯСОК</w:t>
      </w:r>
      <w:r w:rsidR="00585D0D" w:rsidRPr="000B352A">
        <w:rPr>
          <w:sz w:val="22"/>
          <w:szCs w:val="22"/>
        </w:rPr>
        <w:t>»</w:t>
      </w:r>
      <w:r w:rsidR="00585D0D">
        <w:rPr>
          <w:sz w:val="22"/>
          <w:szCs w:val="22"/>
        </w:rPr>
        <w:t>.</w:t>
      </w:r>
    </w:p>
    <w:p w14:paraId="602163F0" w14:textId="53376080" w:rsidR="007652CC" w:rsidRPr="000F17E9" w:rsidRDefault="007652CC" w:rsidP="00585D0D">
      <w:pPr>
        <w:jc w:val="both"/>
        <w:rPr>
          <w:sz w:val="22"/>
          <w:szCs w:val="22"/>
        </w:rPr>
      </w:pPr>
    </w:p>
    <w:p w14:paraId="474C6B67" w14:textId="77777777" w:rsidR="00027DF5" w:rsidRPr="000F17E9" w:rsidRDefault="00027DF5" w:rsidP="00027DF5">
      <w:pPr>
        <w:jc w:val="center"/>
        <w:rPr>
          <w:b/>
          <w:sz w:val="22"/>
          <w:szCs w:val="22"/>
        </w:rPr>
      </w:pPr>
      <w:r w:rsidRPr="000F17E9">
        <w:rPr>
          <w:b/>
          <w:sz w:val="22"/>
          <w:szCs w:val="22"/>
        </w:rPr>
        <w:t>Требования к сроку и объему предоставления гарантий качества</w:t>
      </w:r>
    </w:p>
    <w:p w14:paraId="59C119CB" w14:textId="5FC382CB" w:rsidR="00027DF5" w:rsidRPr="002A72C1" w:rsidRDefault="00027DF5" w:rsidP="003B394F">
      <w:pPr>
        <w:keepNext/>
        <w:tabs>
          <w:tab w:val="left" w:pos="708"/>
          <w:tab w:val="left" w:pos="7391"/>
        </w:tabs>
        <w:ind w:left="284" w:firstLine="709"/>
        <w:jc w:val="both"/>
        <w:rPr>
          <w:sz w:val="22"/>
          <w:szCs w:val="22"/>
        </w:rPr>
      </w:pPr>
      <w:r w:rsidRPr="002A72C1">
        <w:rPr>
          <w:sz w:val="22"/>
          <w:szCs w:val="22"/>
        </w:rPr>
        <w:t>Гарантийный срок устанавливается со дня выдачи товара получателю и составляет 12 месяцев.</w:t>
      </w:r>
    </w:p>
    <w:p w14:paraId="6007769B" w14:textId="3C452B64" w:rsidR="00027DF5" w:rsidRPr="000F17E9" w:rsidRDefault="003B394F" w:rsidP="003B394F">
      <w:pPr>
        <w:keepNext/>
        <w:tabs>
          <w:tab w:val="left" w:pos="708"/>
          <w:tab w:val="left" w:pos="7391"/>
        </w:tabs>
        <w:ind w:left="284" w:hanging="993"/>
        <w:jc w:val="both"/>
        <w:rPr>
          <w:sz w:val="22"/>
          <w:szCs w:val="22"/>
        </w:rPr>
      </w:pPr>
      <w:r w:rsidRPr="002A72C1">
        <w:rPr>
          <w:sz w:val="22"/>
          <w:szCs w:val="22"/>
        </w:rPr>
        <w:t xml:space="preserve">                   </w:t>
      </w:r>
      <w:r w:rsidR="00027DF5" w:rsidRPr="002A72C1">
        <w:rPr>
          <w:sz w:val="22"/>
          <w:szCs w:val="22"/>
        </w:rPr>
        <w:t>Устранение недостатков при обеспечении инвалидов изделиями осуществляется в соответствии с Федеральным законом от 07.02.1992 г. № 2300-1 «О защите прав потребителей».</w:t>
      </w:r>
    </w:p>
    <w:sectPr w:rsidR="00027DF5" w:rsidRPr="000F17E9" w:rsidSect="00832DDB">
      <w:headerReference w:type="default" r:id="rId8"/>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6338AE" w:rsidRDefault="006338AE">
      <w:r>
        <w:separator/>
      </w:r>
    </w:p>
  </w:endnote>
  <w:endnote w:type="continuationSeparator" w:id="0">
    <w:p w14:paraId="400B342D" w14:textId="77777777" w:rsidR="006338AE" w:rsidRDefault="0063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6338AE" w:rsidRDefault="006338AE">
      <w:r>
        <w:separator/>
      </w:r>
    </w:p>
  </w:footnote>
  <w:footnote w:type="continuationSeparator" w:id="0">
    <w:p w14:paraId="6B5C8FB9" w14:textId="77777777" w:rsidR="006338AE" w:rsidRDefault="00633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6338AE" w:rsidRDefault="006338AE">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0A5B06">
          <w:rPr>
            <w:noProof/>
            <w:sz w:val="22"/>
            <w:szCs w:val="22"/>
          </w:rPr>
          <w:t>40</w:t>
        </w:r>
        <w:r w:rsidRPr="004A1D23">
          <w:rPr>
            <w:sz w:val="22"/>
            <w:szCs w:val="22"/>
          </w:rPr>
          <w:fldChar w:fldCharType="end"/>
        </w:r>
      </w:p>
    </w:sdtContent>
  </w:sdt>
  <w:p w14:paraId="144A222D" w14:textId="77777777" w:rsidR="006338AE" w:rsidRDefault="006338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27DF5"/>
    <w:rsid w:val="000326D0"/>
    <w:rsid w:val="00032C72"/>
    <w:rsid w:val="000330A4"/>
    <w:rsid w:val="000332B4"/>
    <w:rsid w:val="00034C41"/>
    <w:rsid w:val="00034F86"/>
    <w:rsid w:val="000373C9"/>
    <w:rsid w:val="000374CB"/>
    <w:rsid w:val="000416A7"/>
    <w:rsid w:val="000443F8"/>
    <w:rsid w:val="00045802"/>
    <w:rsid w:val="00045B99"/>
    <w:rsid w:val="00045E48"/>
    <w:rsid w:val="0004642D"/>
    <w:rsid w:val="000471C0"/>
    <w:rsid w:val="000514CF"/>
    <w:rsid w:val="00052C18"/>
    <w:rsid w:val="000559D0"/>
    <w:rsid w:val="0005726F"/>
    <w:rsid w:val="0005782E"/>
    <w:rsid w:val="000579DC"/>
    <w:rsid w:val="000603B2"/>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6639"/>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B06"/>
    <w:rsid w:val="000A5D62"/>
    <w:rsid w:val="000A73B2"/>
    <w:rsid w:val="000B4231"/>
    <w:rsid w:val="000B67D7"/>
    <w:rsid w:val="000B71A3"/>
    <w:rsid w:val="000C1F31"/>
    <w:rsid w:val="000C50CA"/>
    <w:rsid w:val="000C5212"/>
    <w:rsid w:val="000C5415"/>
    <w:rsid w:val="000D011E"/>
    <w:rsid w:val="000D28F6"/>
    <w:rsid w:val="000D521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568D"/>
    <w:rsid w:val="001061FA"/>
    <w:rsid w:val="001070A8"/>
    <w:rsid w:val="00111B53"/>
    <w:rsid w:val="00111BD1"/>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6478"/>
    <w:rsid w:val="00137D6E"/>
    <w:rsid w:val="00141450"/>
    <w:rsid w:val="00143B52"/>
    <w:rsid w:val="00143F73"/>
    <w:rsid w:val="00146664"/>
    <w:rsid w:val="001466FC"/>
    <w:rsid w:val="00147727"/>
    <w:rsid w:val="001514BB"/>
    <w:rsid w:val="00153444"/>
    <w:rsid w:val="00155433"/>
    <w:rsid w:val="00155CB7"/>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84CB4"/>
    <w:rsid w:val="00190BD0"/>
    <w:rsid w:val="0019578E"/>
    <w:rsid w:val="00196DDA"/>
    <w:rsid w:val="00197CAB"/>
    <w:rsid w:val="001A27E8"/>
    <w:rsid w:val="001A2B13"/>
    <w:rsid w:val="001A513C"/>
    <w:rsid w:val="001A63AF"/>
    <w:rsid w:val="001A692D"/>
    <w:rsid w:val="001A6E4C"/>
    <w:rsid w:val="001A7E6E"/>
    <w:rsid w:val="001C043A"/>
    <w:rsid w:val="001C2E2F"/>
    <w:rsid w:val="001C4633"/>
    <w:rsid w:val="001C58ED"/>
    <w:rsid w:val="001D0C70"/>
    <w:rsid w:val="001D422A"/>
    <w:rsid w:val="001D504D"/>
    <w:rsid w:val="001D54AB"/>
    <w:rsid w:val="001D7DAD"/>
    <w:rsid w:val="001E0012"/>
    <w:rsid w:val="001E063B"/>
    <w:rsid w:val="001E1D7E"/>
    <w:rsid w:val="001E3D21"/>
    <w:rsid w:val="001E3D64"/>
    <w:rsid w:val="001E4217"/>
    <w:rsid w:val="001E42CB"/>
    <w:rsid w:val="001E5AA3"/>
    <w:rsid w:val="001E6A41"/>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5AA6"/>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3452"/>
    <w:rsid w:val="002A72C1"/>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369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3A15"/>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57D"/>
    <w:rsid w:val="00383732"/>
    <w:rsid w:val="003845DB"/>
    <w:rsid w:val="00386BCB"/>
    <w:rsid w:val="0039229F"/>
    <w:rsid w:val="00392A24"/>
    <w:rsid w:val="0039359A"/>
    <w:rsid w:val="00393639"/>
    <w:rsid w:val="00393C70"/>
    <w:rsid w:val="003947B8"/>
    <w:rsid w:val="00394C26"/>
    <w:rsid w:val="00396D89"/>
    <w:rsid w:val="00397DB0"/>
    <w:rsid w:val="003A2DCF"/>
    <w:rsid w:val="003A34A7"/>
    <w:rsid w:val="003A37ED"/>
    <w:rsid w:val="003A6BBD"/>
    <w:rsid w:val="003B0641"/>
    <w:rsid w:val="003B394F"/>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D61B3"/>
    <w:rsid w:val="003D7CCC"/>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F0F"/>
    <w:rsid w:val="00410DFF"/>
    <w:rsid w:val="00410F17"/>
    <w:rsid w:val="004117ED"/>
    <w:rsid w:val="00415FF8"/>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77D"/>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EA7"/>
    <w:rsid w:val="004D5F06"/>
    <w:rsid w:val="004E111B"/>
    <w:rsid w:val="004E1E85"/>
    <w:rsid w:val="004E1F28"/>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127"/>
    <w:rsid w:val="004F624E"/>
    <w:rsid w:val="004F63CB"/>
    <w:rsid w:val="004F7CF8"/>
    <w:rsid w:val="005011C0"/>
    <w:rsid w:val="00504891"/>
    <w:rsid w:val="00506C82"/>
    <w:rsid w:val="00507029"/>
    <w:rsid w:val="00511D79"/>
    <w:rsid w:val="00512222"/>
    <w:rsid w:val="00516EF0"/>
    <w:rsid w:val="00517D68"/>
    <w:rsid w:val="00520185"/>
    <w:rsid w:val="00524D62"/>
    <w:rsid w:val="0053093A"/>
    <w:rsid w:val="00534D67"/>
    <w:rsid w:val="0054245B"/>
    <w:rsid w:val="00542A4A"/>
    <w:rsid w:val="00542B42"/>
    <w:rsid w:val="00545BAC"/>
    <w:rsid w:val="00546412"/>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5D0D"/>
    <w:rsid w:val="005874C5"/>
    <w:rsid w:val="005924A1"/>
    <w:rsid w:val="00593A3A"/>
    <w:rsid w:val="0059587D"/>
    <w:rsid w:val="00595A33"/>
    <w:rsid w:val="00595FE0"/>
    <w:rsid w:val="005A18AB"/>
    <w:rsid w:val="005A2666"/>
    <w:rsid w:val="005A3AB9"/>
    <w:rsid w:val="005A56E4"/>
    <w:rsid w:val="005A6042"/>
    <w:rsid w:val="005B42C5"/>
    <w:rsid w:val="005B49DA"/>
    <w:rsid w:val="005C2017"/>
    <w:rsid w:val="005C2DDE"/>
    <w:rsid w:val="005C3418"/>
    <w:rsid w:val="005C5741"/>
    <w:rsid w:val="005C5E0C"/>
    <w:rsid w:val="005C7B42"/>
    <w:rsid w:val="005C7BA4"/>
    <w:rsid w:val="005D08CF"/>
    <w:rsid w:val="005D1E29"/>
    <w:rsid w:val="005D2B58"/>
    <w:rsid w:val="005E0AB1"/>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2A4"/>
    <w:rsid w:val="00630584"/>
    <w:rsid w:val="006321F1"/>
    <w:rsid w:val="006338AE"/>
    <w:rsid w:val="00633D4B"/>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0C5C"/>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384"/>
    <w:rsid w:val="00716C70"/>
    <w:rsid w:val="00716C78"/>
    <w:rsid w:val="007177A9"/>
    <w:rsid w:val="00721587"/>
    <w:rsid w:val="007247B9"/>
    <w:rsid w:val="00724D53"/>
    <w:rsid w:val="00727517"/>
    <w:rsid w:val="0073005A"/>
    <w:rsid w:val="007342B2"/>
    <w:rsid w:val="00735745"/>
    <w:rsid w:val="00735A32"/>
    <w:rsid w:val="00736DD2"/>
    <w:rsid w:val="00737300"/>
    <w:rsid w:val="0074434E"/>
    <w:rsid w:val="007455EC"/>
    <w:rsid w:val="00745E5A"/>
    <w:rsid w:val="00746D5C"/>
    <w:rsid w:val="00747F49"/>
    <w:rsid w:val="00750571"/>
    <w:rsid w:val="0075082B"/>
    <w:rsid w:val="00755722"/>
    <w:rsid w:val="007572A7"/>
    <w:rsid w:val="0075731A"/>
    <w:rsid w:val="007578B4"/>
    <w:rsid w:val="007601DA"/>
    <w:rsid w:val="007607E9"/>
    <w:rsid w:val="00763B96"/>
    <w:rsid w:val="00764927"/>
    <w:rsid w:val="007652CC"/>
    <w:rsid w:val="00765C0A"/>
    <w:rsid w:val="00766196"/>
    <w:rsid w:val="007669DD"/>
    <w:rsid w:val="007748E1"/>
    <w:rsid w:val="00775D1C"/>
    <w:rsid w:val="00775D33"/>
    <w:rsid w:val="00777614"/>
    <w:rsid w:val="007778C6"/>
    <w:rsid w:val="00782F85"/>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2813"/>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756E"/>
    <w:rsid w:val="007F758C"/>
    <w:rsid w:val="008002B2"/>
    <w:rsid w:val="00800BB9"/>
    <w:rsid w:val="00803E20"/>
    <w:rsid w:val="00806007"/>
    <w:rsid w:val="00807B64"/>
    <w:rsid w:val="008101D3"/>
    <w:rsid w:val="00811A15"/>
    <w:rsid w:val="00813917"/>
    <w:rsid w:val="008163EF"/>
    <w:rsid w:val="00817E4E"/>
    <w:rsid w:val="00820F99"/>
    <w:rsid w:val="00822779"/>
    <w:rsid w:val="008314DD"/>
    <w:rsid w:val="008329B8"/>
    <w:rsid w:val="00832DDB"/>
    <w:rsid w:val="008348FA"/>
    <w:rsid w:val="00834DA4"/>
    <w:rsid w:val="00835354"/>
    <w:rsid w:val="008420C5"/>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78F"/>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D19"/>
    <w:rsid w:val="008E7ED3"/>
    <w:rsid w:val="008F1B59"/>
    <w:rsid w:val="008F2764"/>
    <w:rsid w:val="008F2E99"/>
    <w:rsid w:val="008F3465"/>
    <w:rsid w:val="009000DB"/>
    <w:rsid w:val="009009A4"/>
    <w:rsid w:val="00911FDD"/>
    <w:rsid w:val="00914084"/>
    <w:rsid w:val="0091499A"/>
    <w:rsid w:val="009154A8"/>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517"/>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01BE"/>
    <w:rsid w:val="009A2D2B"/>
    <w:rsid w:val="009A3902"/>
    <w:rsid w:val="009B70DB"/>
    <w:rsid w:val="009C296C"/>
    <w:rsid w:val="009C512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1D0"/>
    <w:rsid w:val="00A17D60"/>
    <w:rsid w:val="00A24526"/>
    <w:rsid w:val="00A2635F"/>
    <w:rsid w:val="00A31291"/>
    <w:rsid w:val="00A31667"/>
    <w:rsid w:val="00A337AD"/>
    <w:rsid w:val="00A34645"/>
    <w:rsid w:val="00A346E1"/>
    <w:rsid w:val="00A35C30"/>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5B4C"/>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79F"/>
    <w:rsid w:val="00AA5A95"/>
    <w:rsid w:val="00AB5BD2"/>
    <w:rsid w:val="00AB5F95"/>
    <w:rsid w:val="00AB7D99"/>
    <w:rsid w:val="00AC058C"/>
    <w:rsid w:val="00AC1650"/>
    <w:rsid w:val="00AC2C5D"/>
    <w:rsid w:val="00AC3671"/>
    <w:rsid w:val="00AD1774"/>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04D7"/>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6647"/>
    <w:rsid w:val="00B56053"/>
    <w:rsid w:val="00B56A77"/>
    <w:rsid w:val="00B578C3"/>
    <w:rsid w:val="00B60152"/>
    <w:rsid w:val="00B62497"/>
    <w:rsid w:val="00B65671"/>
    <w:rsid w:val="00B65B50"/>
    <w:rsid w:val="00B667BC"/>
    <w:rsid w:val="00B67D4C"/>
    <w:rsid w:val="00B70F32"/>
    <w:rsid w:val="00B73736"/>
    <w:rsid w:val="00B74074"/>
    <w:rsid w:val="00B74489"/>
    <w:rsid w:val="00B7618A"/>
    <w:rsid w:val="00B76699"/>
    <w:rsid w:val="00B76B45"/>
    <w:rsid w:val="00B7762D"/>
    <w:rsid w:val="00B83A37"/>
    <w:rsid w:val="00B8449F"/>
    <w:rsid w:val="00B87092"/>
    <w:rsid w:val="00B87CBD"/>
    <w:rsid w:val="00B90697"/>
    <w:rsid w:val="00B90DF1"/>
    <w:rsid w:val="00B90EF5"/>
    <w:rsid w:val="00B94CF1"/>
    <w:rsid w:val="00B96DFD"/>
    <w:rsid w:val="00B976C7"/>
    <w:rsid w:val="00B97859"/>
    <w:rsid w:val="00BA4559"/>
    <w:rsid w:val="00BA4D00"/>
    <w:rsid w:val="00BA5135"/>
    <w:rsid w:val="00BA5448"/>
    <w:rsid w:val="00BB06E6"/>
    <w:rsid w:val="00BB2A1D"/>
    <w:rsid w:val="00BB2E2A"/>
    <w:rsid w:val="00BB57B0"/>
    <w:rsid w:val="00BB7E81"/>
    <w:rsid w:val="00BC1020"/>
    <w:rsid w:val="00BC2E9B"/>
    <w:rsid w:val="00BC3397"/>
    <w:rsid w:val="00BC57AF"/>
    <w:rsid w:val="00BC5AA4"/>
    <w:rsid w:val="00BC66DA"/>
    <w:rsid w:val="00BC68BA"/>
    <w:rsid w:val="00BD0A8D"/>
    <w:rsid w:val="00BD311D"/>
    <w:rsid w:val="00BD35A7"/>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55739"/>
    <w:rsid w:val="00C62A19"/>
    <w:rsid w:val="00C638F6"/>
    <w:rsid w:val="00C64412"/>
    <w:rsid w:val="00C67FCE"/>
    <w:rsid w:val="00C700AD"/>
    <w:rsid w:val="00C718F5"/>
    <w:rsid w:val="00C71A1F"/>
    <w:rsid w:val="00C72FE4"/>
    <w:rsid w:val="00C7390E"/>
    <w:rsid w:val="00C7571D"/>
    <w:rsid w:val="00C758F7"/>
    <w:rsid w:val="00C76B59"/>
    <w:rsid w:val="00C80064"/>
    <w:rsid w:val="00C80B7D"/>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4AF"/>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AC9"/>
    <w:rsid w:val="00D14D9C"/>
    <w:rsid w:val="00D14EB3"/>
    <w:rsid w:val="00D2130F"/>
    <w:rsid w:val="00D23477"/>
    <w:rsid w:val="00D271DB"/>
    <w:rsid w:val="00D2755F"/>
    <w:rsid w:val="00D27C76"/>
    <w:rsid w:val="00D301FD"/>
    <w:rsid w:val="00D32506"/>
    <w:rsid w:val="00D42668"/>
    <w:rsid w:val="00D4453B"/>
    <w:rsid w:val="00D454E4"/>
    <w:rsid w:val="00D45643"/>
    <w:rsid w:val="00D45BDF"/>
    <w:rsid w:val="00D50DE0"/>
    <w:rsid w:val="00D51382"/>
    <w:rsid w:val="00D516E8"/>
    <w:rsid w:val="00D53334"/>
    <w:rsid w:val="00D56B5F"/>
    <w:rsid w:val="00D6221E"/>
    <w:rsid w:val="00D624C6"/>
    <w:rsid w:val="00D62C9A"/>
    <w:rsid w:val="00D63E31"/>
    <w:rsid w:val="00D67DE6"/>
    <w:rsid w:val="00D70226"/>
    <w:rsid w:val="00D71A71"/>
    <w:rsid w:val="00D80776"/>
    <w:rsid w:val="00D80CCE"/>
    <w:rsid w:val="00D821E7"/>
    <w:rsid w:val="00D82656"/>
    <w:rsid w:val="00D86C2B"/>
    <w:rsid w:val="00D86CE3"/>
    <w:rsid w:val="00D87337"/>
    <w:rsid w:val="00D87A01"/>
    <w:rsid w:val="00D87F2F"/>
    <w:rsid w:val="00D918E9"/>
    <w:rsid w:val="00D953FE"/>
    <w:rsid w:val="00D95A47"/>
    <w:rsid w:val="00D96A7F"/>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239A"/>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94B"/>
    <w:rsid w:val="00DF0ACB"/>
    <w:rsid w:val="00DF1BD4"/>
    <w:rsid w:val="00DF22CE"/>
    <w:rsid w:val="00DF3883"/>
    <w:rsid w:val="00DF7F1E"/>
    <w:rsid w:val="00E02754"/>
    <w:rsid w:val="00E03DEC"/>
    <w:rsid w:val="00E109BE"/>
    <w:rsid w:val="00E11CB1"/>
    <w:rsid w:val="00E12601"/>
    <w:rsid w:val="00E16BBD"/>
    <w:rsid w:val="00E1789C"/>
    <w:rsid w:val="00E17B40"/>
    <w:rsid w:val="00E20296"/>
    <w:rsid w:val="00E20DF8"/>
    <w:rsid w:val="00E24060"/>
    <w:rsid w:val="00E24235"/>
    <w:rsid w:val="00E2522F"/>
    <w:rsid w:val="00E269B6"/>
    <w:rsid w:val="00E274B3"/>
    <w:rsid w:val="00E32C50"/>
    <w:rsid w:val="00E351D7"/>
    <w:rsid w:val="00E36072"/>
    <w:rsid w:val="00E37968"/>
    <w:rsid w:val="00E4094D"/>
    <w:rsid w:val="00E425E5"/>
    <w:rsid w:val="00E44BA1"/>
    <w:rsid w:val="00E458C7"/>
    <w:rsid w:val="00E4774E"/>
    <w:rsid w:val="00E51ACA"/>
    <w:rsid w:val="00E5545D"/>
    <w:rsid w:val="00E55803"/>
    <w:rsid w:val="00E55BF1"/>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D7A6C"/>
    <w:rsid w:val="00EE051E"/>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B8C"/>
    <w:rsid w:val="00F43D72"/>
    <w:rsid w:val="00F44578"/>
    <w:rsid w:val="00F45F47"/>
    <w:rsid w:val="00F45F67"/>
    <w:rsid w:val="00F52F7A"/>
    <w:rsid w:val="00F5554A"/>
    <w:rsid w:val="00F55E8C"/>
    <w:rsid w:val="00F60B6D"/>
    <w:rsid w:val="00F62B35"/>
    <w:rsid w:val="00F64C8B"/>
    <w:rsid w:val="00F66992"/>
    <w:rsid w:val="00F70150"/>
    <w:rsid w:val="00F70486"/>
    <w:rsid w:val="00F722D9"/>
    <w:rsid w:val="00F72B44"/>
    <w:rsid w:val="00F73D62"/>
    <w:rsid w:val="00F74FCB"/>
    <w:rsid w:val="00F75D01"/>
    <w:rsid w:val="00F76726"/>
    <w:rsid w:val="00F8056A"/>
    <w:rsid w:val="00F80923"/>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0D1C"/>
    <w:rsid w:val="00FE230E"/>
    <w:rsid w:val="00FE2FE1"/>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Normal (Web)"/>
    <w:basedOn w:val="a"/>
    <w:uiPriority w:val="99"/>
    <w:semiHidden/>
    <w:unhideWhenUsed/>
    <w:rsid w:val="00585D0D"/>
    <w:rPr>
      <w:sz w:val="24"/>
      <w:szCs w:val="24"/>
    </w:rPr>
  </w:style>
  <w:style w:type="character" w:styleId="afd">
    <w:name w:val="Hyperlink"/>
    <w:basedOn w:val="a0"/>
    <w:uiPriority w:val="99"/>
    <w:semiHidden/>
    <w:unhideWhenUsed/>
    <w:rsid w:val="00196DDA"/>
    <w:rPr>
      <w:color w:val="0000FF"/>
      <w:u w:val="single"/>
    </w:rPr>
  </w:style>
  <w:style w:type="character" w:customStyle="1" w:styleId="ConsPlusNormal0">
    <w:name w:val="ConsPlusNormal Знак"/>
    <w:link w:val="ConsPlusNormal"/>
    <w:locked/>
    <w:rsid w:val="007B281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404038112">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11FA63590D41289280ACCF07791331"/>
        <w:category>
          <w:name w:val="Общие"/>
          <w:gallery w:val="placeholder"/>
        </w:category>
        <w:types>
          <w:type w:val="bbPlcHdr"/>
        </w:types>
        <w:behaviors>
          <w:behavior w:val="content"/>
        </w:behaviors>
        <w:guid w:val="{7244EC84-7A77-4174-91D9-20C99C8195BF}"/>
      </w:docPartPr>
      <w:docPartBody>
        <w:p w:rsidR="00526D69" w:rsidRDefault="00526D69" w:rsidP="00526D69">
          <w:pPr>
            <w:pStyle w:val="8511FA63590D41289280ACCF07791331"/>
          </w:pPr>
          <w:r>
            <w:rPr>
              <w:rStyle w:val="a3"/>
            </w:rPr>
            <w:t>Выберите элемент.</w:t>
          </w:r>
        </w:p>
      </w:docPartBody>
    </w:docPart>
    <w:docPart>
      <w:docPartPr>
        <w:name w:val="DB86E67E31F14F7481FDB877A6337AFD"/>
        <w:category>
          <w:name w:val="Общие"/>
          <w:gallery w:val="placeholder"/>
        </w:category>
        <w:types>
          <w:type w:val="bbPlcHdr"/>
        </w:types>
        <w:behaviors>
          <w:behavior w:val="content"/>
        </w:behaviors>
        <w:guid w:val="{C072F9B9-11C0-4BB5-9B16-01D66BD1EF6C}"/>
      </w:docPartPr>
      <w:docPartBody>
        <w:p w:rsidR="00526D69" w:rsidRDefault="00526D69" w:rsidP="00526D69">
          <w:pPr>
            <w:pStyle w:val="DB86E67E31F14F7481FDB877A6337AFD"/>
          </w:pPr>
          <w:r>
            <w:rPr>
              <w:rStyle w:val="a3"/>
            </w:rPr>
            <w:t>Выберите элемент.</w:t>
          </w:r>
        </w:p>
      </w:docPartBody>
    </w:docPart>
    <w:docPart>
      <w:docPartPr>
        <w:name w:val="14482A6362054FD39BA6E9AF6B069172"/>
        <w:category>
          <w:name w:val="Общие"/>
          <w:gallery w:val="placeholder"/>
        </w:category>
        <w:types>
          <w:type w:val="bbPlcHdr"/>
        </w:types>
        <w:behaviors>
          <w:behavior w:val="content"/>
        </w:behaviors>
        <w:guid w:val="{C9022060-9AD3-4975-8A6D-B18E81A5A6B0}"/>
      </w:docPartPr>
      <w:docPartBody>
        <w:p w:rsidR="00526D69" w:rsidRDefault="00526D69" w:rsidP="00526D69">
          <w:pPr>
            <w:pStyle w:val="14482A6362054FD39BA6E9AF6B069172"/>
          </w:pPr>
          <w:r>
            <w:rPr>
              <w:rStyle w:val="a3"/>
            </w:rPr>
            <w:t>Выберите элемент.</w:t>
          </w:r>
        </w:p>
      </w:docPartBody>
    </w:docPart>
    <w:docPart>
      <w:docPartPr>
        <w:name w:val="AF5758278E214852942089B41B769CD5"/>
        <w:category>
          <w:name w:val="Общие"/>
          <w:gallery w:val="placeholder"/>
        </w:category>
        <w:types>
          <w:type w:val="bbPlcHdr"/>
        </w:types>
        <w:behaviors>
          <w:behavior w:val="content"/>
        </w:behaviors>
        <w:guid w:val="{F879986A-E56F-4DEE-B1E0-9C5EBEAE954B}"/>
      </w:docPartPr>
      <w:docPartBody>
        <w:p w:rsidR="00526D69" w:rsidRDefault="00526D69" w:rsidP="00526D69">
          <w:pPr>
            <w:pStyle w:val="AF5758278E214852942089B41B769CD5"/>
          </w:pPr>
          <w:r>
            <w:rPr>
              <w:rStyle w:val="a3"/>
            </w:rPr>
            <w:t>Выберите элемент.</w:t>
          </w:r>
        </w:p>
      </w:docPartBody>
    </w:docPart>
    <w:docPart>
      <w:docPartPr>
        <w:name w:val="FFA9D5268CCC4E86998FB125222E3992"/>
        <w:category>
          <w:name w:val="Общие"/>
          <w:gallery w:val="placeholder"/>
        </w:category>
        <w:types>
          <w:type w:val="bbPlcHdr"/>
        </w:types>
        <w:behaviors>
          <w:behavior w:val="content"/>
        </w:behaviors>
        <w:guid w:val="{F9FDD306-7D78-4BD5-8E07-286A0AC96B7C}"/>
      </w:docPartPr>
      <w:docPartBody>
        <w:p w:rsidR="00526D69" w:rsidRDefault="00526D69" w:rsidP="00526D69">
          <w:pPr>
            <w:pStyle w:val="FFA9D5268CCC4E86998FB125222E3992"/>
          </w:pPr>
          <w:r>
            <w:rPr>
              <w:rStyle w:val="a3"/>
            </w:rPr>
            <w:t>Выберите элемент.</w:t>
          </w:r>
        </w:p>
      </w:docPartBody>
    </w:docPart>
    <w:docPart>
      <w:docPartPr>
        <w:name w:val="95483698791B421EA1E75BF350BD3823"/>
        <w:category>
          <w:name w:val="Общие"/>
          <w:gallery w:val="placeholder"/>
        </w:category>
        <w:types>
          <w:type w:val="bbPlcHdr"/>
        </w:types>
        <w:behaviors>
          <w:behavior w:val="content"/>
        </w:behaviors>
        <w:guid w:val="{EAD7091A-F976-417D-87A0-B2734E16178B}"/>
      </w:docPartPr>
      <w:docPartBody>
        <w:p w:rsidR="00526D69" w:rsidRDefault="00526D69" w:rsidP="00526D69">
          <w:pPr>
            <w:pStyle w:val="95483698791B421EA1E75BF350BD3823"/>
          </w:pPr>
          <w:r>
            <w:rPr>
              <w:rStyle w:val="a3"/>
            </w:rPr>
            <w:t>Выберите элемент.</w:t>
          </w:r>
        </w:p>
      </w:docPartBody>
    </w:docPart>
    <w:docPart>
      <w:docPartPr>
        <w:name w:val="D28B0BF7C7254455A9F890E0E4964FC5"/>
        <w:category>
          <w:name w:val="Общие"/>
          <w:gallery w:val="placeholder"/>
        </w:category>
        <w:types>
          <w:type w:val="bbPlcHdr"/>
        </w:types>
        <w:behaviors>
          <w:behavior w:val="content"/>
        </w:behaviors>
        <w:guid w:val="{E8A4E47C-49EA-4712-9160-5CCE36B15B36}"/>
      </w:docPartPr>
      <w:docPartBody>
        <w:p w:rsidR="00526D69" w:rsidRDefault="00526D69" w:rsidP="00526D69">
          <w:pPr>
            <w:pStyle w:val="D28B0BF7C7254455A9F890E0E4964FC5"/>
          </w:pPr>
          <w:r>
            <w:rPr>
              <w:rStyle w:val="a3"/>
            </w:rPr>
            <w:t>Выберите элемент.</w:t>
          </w:r>
        </w:p>
      </w:docPartBody>
    </w:docPart>
    <w:docPart>
      <w:docPartPr>
        <w:name w:val="32A2037218AE44C98FC15483BC7D21D7"/>
        <w:category>
          <w:name w:val="Общие"/>
          <w:gallery w:val="placeholder"/>
        </w:category>
        <w:types>
          <w:type w:val="bbPlcHdr"/>
        </w:types>
        <w:behaviors>
          <w:behavior w:val="content"/>
        </w:behaviors>
        <w:guid w:val="{16E4B744-2923-4523-AC00-D01F5683DD35}"/>
      </w:docPartPr>
      <w:docPartBody>
        <w:p w:rsidR="00526D69" w:rsidRDefault="00526D69" w:rsidP="00526D69">
          <w:pPr>
            <w:pStyle w:val="32A2037218AE44C98FC15483BC7D21D7"/>
          </w:pPr>
          <w:r>
            <w:rPr>
              <w:rStyle w:val="a3"/>
            </w:rPr>
            <w:t>Выберите элемент.</w:t>
          </w:r>
        </w:p>
      </w:docPartBody>
    </w:docPart>
    <w:docPart>
      <w:docPartPr>
        <w:name w:val="ED5DCC9A26674090B27CDA5A4FF421D4"/>
        <w:category>
          <w:name w:val="Общие"/>
          <w:gallery w:val="placeholder"/>
        </w:category>
        <w:types>
          <w:type w:val="bbPlcHdr"/>
        </w:types>
        <w:behaviors>
          <w:behavior w:val="content"/>
        </w:behaviors>
        <w:guid w:val="{ACC89407-9541-4539-A872-BF3B97945635}"/>
      </w:docPartPr>
      <w:docPartBody>
        <w:p w:rsidR="00526D69" w:rsidRDefault="00526D69" w:rsidP="00526D69">
          <w:pPr>
            <w:pStyle w:val="ED5DCC9A26674090B27CDA5A4FF421D4"/>
          </w:pPr>
          <w:r>
            <w:rPr>
              <w:rStyle w:val="a3"/>
            </w:rPr>
            <w:t>Выберите элемент.</w:t>
          </w:r>
        </w:p>
      </w:docPartBody>
    </w:docPart>
    <w:docPart>
      <w:docPartPr>
        <w:name w:val="02528AAF59FF4071ADBEBE33119E5874"/>
        <w:category>
          <w:name w:val="Общие"/>
          <w:gallery w:val="placeholder"/>
        </w:category>
        <w:types>
          <w:type w:val="bbPlcHdr"/>
        </w:types>
        <w:behaviors>
          <w:behavior w:val="content"/>
        </w:behaviors>
        <w:guid w:val="{9096C5A5-57BF-4ED3-9216-84BFF0664138}"/>
      </w:docPartPr>
      <w:docPartBody>
        <w:p w:rsidR="00526D69" w:rsidRDefault="00526D69" w:rsidP="00526D69">
          <w:pPr>
            <w:pStyle w:val="02528AAF59FF4071ADBEBE33119E5874"/>
          </w:pPr>
          <w:r>
            <w:rPr>
              <w:rStyle w:val="a3"/>
            </w:rPr>
            <w:t>Выберите элемент.</w:t>
          </w:r>
        </w:p>
      </w:docPartBody>
    </w:docPart>
    <w:docPart>
      <w:docPartPr>
        <w:name w:val="513C525B85F2452E80DC7D63A7CF98C5"/>
        <w:category>
          <w:name w:val="Общие"/>
          <w:gallery w:val="placeholder"/>
        </w:category>
        <w:types>
          <w:type w:val="bbPlcHdr"/>
        </w:types>
        <w:behaviors>
          <w:behavior w:val="content"/>
        </w:behaviors>
        <w:guid w:val="{6D2E384F-A2DA-44D4-BB94-4D4934CFFF99}"/>
      </w:docPartPr>
      <w:docPartBody>
        <w:p w:rsidR="00526D69" w:rsidRDefault="00526D69" w:rsidP="00526D69">
          <w:pPr>
            <w:pStyle w:val="513C525B85F2452E80DC7D63A7CF98C5"/>
          </w:pPr>
          <w:r>
            <w:rPr>
              <w:rStyle w:val="a3"/>
            </w:rPr>
            <w:t>Выберите элемент.</w:t>
          </w:r>
        </w:p>
      </w:docPartBody>
    </w:docPart>
    <w:docPart>
      <w:docPartPr>
        <w:name w:val="F320DF457E5A4F77A7C373BB08147E96"/>
        <w:category>
          <w:name w:val="Общие"/>
          <w:gallery w:val="placeholder"/>
        </w:category>
        <w:types>
          <w:type w:val="bbPlcHdr"/>
        </w:types>
        <w:behaviors>
          <w:behavior w:val="content"/>
        </w:behaviors>
        <w:guid w:val="{415D80D7-A60E-46B0-BAB9-BA91C598E5E7}"/>
      </w:docPartPr>
      <w:docPartBody>
        <w:p w:rsidR="00526D69" w:rsidRDefault="00526D69" w:rsidP="00526D69">
          <w:pPr>
            <w:pStyle w:val="F320DF457E5A4F77A7C373BB08147E96"/>
          </w:pPr>
          <w:r>
            <w:rPr>
              <w:rStyle w:val="a3"/>
            </w:rPr>
            <w:t>Выберите элемент.</w:t>
          </w:r>
        </w:p>
      </w:docPartBody>
    </w:docPart>
    <w:docPart>
      <w:docPartPr>
        <w:name w:val="CBB6B08DE9E64E6896177E92E8539F53"/>
        <w:category>
          <w:name w:val="Общие"/>
          <w:gallery w:val="placeholder"/>
        </w:category>
        <w:types>
          <w:type w:val="bbPlcHdr"/>
        </w:types>
        <w:behaviors>
          <w:behavior w:val="content"/>
        </w:behaviors>
        <w:guid w:val="{F0BDAD19-6A8B-4FCC-94AB-BBD316E243BA}"/>
      </w:docPartPr>
      <w:docPartBody>
        <w:p w:rsidR="00526D69" w:rsidRDefault="00526D69" w:rsidP="00526D69">
          <w:pPr>
            <w:pStyle w:val="CBB6B08DE9E64E6896177E92E8539F53"/>
          </w:pPr>
          <w:r>
            <w:rPr>
              <w:rStyle w:val="a3"/>
            </w:rPr>
            <w:t>Выберите элемент.</w:t>
          </w:r>
        </w:p>
      </w:docPartBody>
    </w:docPart>
    <w:docPart>
      <w:docPartPr>
        <w:name w:val="01E11BB74FBC4F85832DBC33560AB7A3"/>
        <w:category>
          <w:name w:val="Общие"/>
          <w:gallery w:val="placeholder"/>
        </w:category>
        <w:types>
          <w:type w:val="bbPlcHdr"/>
        </w:types>
        <w:behaviors>
          <w:behavior w:val="content"/>
        </w:behaviors>
        <w:guid w:val="{A9DF0DE0-48B0-45AE-BFB7-517306814D51}"/>
      </w:docPartPr>
      <w:docPartBody>
        <w:p w:rsidR="00526D69" w:rsidRDefault="00526D69" w:rsidP="00526D69">
          <w:pPr>
            <w:pStyle w:val="01E11BB74FBC4F85832DBC33560AB7A3"/>
          </w:pPr>
          <w:r>
            <w:rPr>
              <w:rStyle w:val="a3"/>
            </w:rPr>
            <w:t>Выберите элемент.</w:t>
          </w:r>
        </w:p>
      </w:docPartBody>
    </w:docPart>
    <w:docPart>
      <w:docPartPr>
        <w:name w:val="221A065E0A93490C90FC59EC718E0C1A"/>
        <w:category>
          <w:name w:val="Общие"/>
          <w:gallery w:val="placeholder"/>
        </w:category>
        <w:types>
          <w:type w:val="bbPlcHdr"/>
        </w:types>
        <w:behaviors>
          <w:behavior w:val="content"/>
        </w:behaviors>
        <w:guid w:val="{AFD7C363-6C32-4CC0-B813-34B6A1B0428B}"/>
      </w:docPartPr>
      <w:docPartBody>
        <w:p w:rsidR="00526D69" w:rsidRDefault="00526D69" w:rsidP="00526D69">
          <w:pPr>
            <w:pStyle w:val="221A065E0A93490C90FC59EC718E0C1A"/>
          </w:pPr>
          <w:r>
            <w:rPr>
              <w:rStyle w:val="a3"/>
            </w:rPr>
            <w:t>Выберите элемент.</w:t>
          </w:r>
        </w:p>
      </w:docPartBody>
    </w:docPart>
    <w:docPart>
      <w:docPartPr>
        <w:name w:val="70012D2294AB48D8A872ECC6F851FB1E"/>
        <w:category>
          <w:name w:val="Общие"/>
          <w:gallery w:val="placeholder"/>
        </w:category>
        <w:types>
          <w:type w:val="bbPlcHdr"/>
        </w:types>
        <w:behaviors>
          <w:behavior w:val="content"/>
        </w:behaviors>
        <w:guid w:val="{0CE81D19-B3F0-4B78-B9AD-B4F92D91D2BB}"/>
      </w:docPartPr>
      <w:docPartBody>
        <w:p w:rsidR="00526D69" w:rsidRDefault="00526D69" w:rsidP="00526D69">
          <w:pPr>
            <w:pStyle w:val="70012D2294AB48D8A872ECC6F851FB1E"/>
          </w:pPr>
          <w:r>
            <w:rPr>
              <w:rStyle w:val="a3"/>
            </w:rPr>
            <w:t>Выберите элемент.</w:t>
          </w:r>
        </w:p>
      </w:docPartBody>
    </w:docPart>
    <w:docPart>
      <w:docPartPr>
        <w:name w:val="20C4D22E55BF46D1B1123AA3BA892C1C"/>
        <w:category>
          <w:name w:val="Общие"/>
          <w:gallery w:val="placeholder"/>
        </w:category>
        <w:types>
          <w:type w:val="bbPlcHdr"/>
        </w:types>
        <w:behaviors>
          <w:behavior w:val="content"/>
        </w:behaviors>
        <w:guid w:val="{5039479F-6BCF-4CE2-94DF-ED480D0194CA}"/>
      </w:docPartPr>
      <w:docPartBody>
        <w:p w:rsidR="00526D69" w:rsidRDefault="00526D69" w:rsidP="00526D69">
          <w:pPr>
            <w:pStyle w:val="20C4D22E55BF46D1B1123AA3BA892C1C"/>
          </w:pPr>
          <w:r>
            <w:rPr>
              <w:rStyle w:val="a3"/>
            </w:rPr>
            <w:t>Выберите элемент.</w:t>
          </w:r>
        </w:p>
      </w:docPartBody>
    </w:docPart>
    <w:docPart>
      <w:docPartPr>
        <w:name w:val="D7CF3254B60240F8A8FF51B6AF8AF8B5"/>
        <w:category>
          <w:name w:val="Общие"/>
          <w:gallery w:val="placeholder"/>
        </w:category>
        <w:types>
          <w:type w:val="bbPlcHdr"/>
        </w:types>
        <w:behaviors>
          <w:behavior w:val="content"/>
        </w:behaviors>
        <w:guid w:val="{A42214D8-AF57-4129-81C4-56150A5B70CB}"/>
      </w:docPartPr>
      <w:docPartBody>
        <w:p w:rsidR="00526D69" w:rsidRDefault="00526D69" w:rsidP="00526D69">
          <w:pPr>
            <w:pStyle w:val="D7CF3254B60240F8A8FF51B6AF8AF8B5"/>
          </w:pPr>
          <w:r>
            <w:rPr>
              <w:rStyle w:val="a3"/>
            </w:rPr>
            <w:t>Выберите элемент.</w:t>
          </w:r>
        </w:p>
      </w:docPartBody>
    </w:docPart>
    <w:docPart>
      <w:docPartPr>
        <w:name w:val="ECC558C901034386A10E2296F0336FAA"/>
        <w:category>
          <w:name w:val="Общие"/>
          <w:gallery w:val="placeholder"/>
        </w:category>
        <w:types>
          <w:type w:val="bbPlcHdr"/>
        </w:types>
        <w:behaviors>
          <w:behavior w:val="content"/>
        </w:behaviors>
        <w:guid w:val="{85085996-F2F0-40C8-9F82-B4CC74FF1752}"/>
      </w:docPartPr>
      <w:docPartBody>
        <w:p w:rsidR="00526D69" w:rsidRDefault="00526D69" w:rsidP="00526D69">
          <w:pPr>
            <w:pStyle w:val="ECC558C901034386A10E2296F0336FAA"/>
          </w:pPr>
          <w:r>
            <w:rPr>
              <w:rStyle w:val="a3"/>
            </w:rPr>
            <w:t>Выберите элемент.</w:t>
          </w:r>
        </w:p>
      </w:docPartBody>
    </w:docPart>
    <w:docPart>
      <w:docPartPr>
        <w:name w:val="D81551699F32480F98B0E77AF566B0D8"/>
        <w:category>
          <w:name w:val="Общие"/>
          <w:gallery w:val="placeholder"/>
        </w:category>
        <w:types>
          <w:type w:val="bbPlcHdr"/>
        </w:types>
        <w:behaviors>
          <w:behavior w:val="content"/>
        </w:behaviors>
        <w:guid w:val="{442EC020-FFFF-48B4-A5AC-1B1EBC0B6884}"/>
      </w:docPartPr>
      <w:docPartBody>
        <w:p w:rsidR="00526D69" w:rsidRDefault="00526D69" w:rsidP="00526D69">
          <w:pPr>
            <w:pStyle w:val="D81551699F32480F98B0E77AF566B0D8"/>
          </w:pPr>
          <w:r>
            <w:rPr>
              <w:rStyle w:val="a3"/>
            </w:rPr>
            <w:t>Выберите элемент.</w:t>
          </w:r>
        </w:p>
      </w:docPartBody>
    </w:docPart>
    <w:docPart>
      <w:docPartPr>
        <w:name w:val="40AEA55180BA4DA784D4F09FBFF28DBC"/>
        <w:category>
          <w:name w:val="Общие"/>
          <w:gallery w:val="placeholder"/>
        </w:category>
        <w:types>
          <w:type w:val="bbPlcHdr"/>
        </w:types>
        <w:behaviors>
          <w:behavior w:val="content"/>
        </w:behaviors>
        <w:guid w:val="{08A4B6C2-ABB3-40A4-B50D-F005BABFDBDE}"/>
      </w:docPartPr>
      <w:docPartBody>
        <w:p w:rsidR="00526D69" w:rsidRDefault="00526D69" w:rsidP="00526D69">
          <w:pPr>
            <w:pStyle w:val="40AEA55180BA4DA784D4F09FBFF28DBC"/>
          </w:pPr>
          <w:r>
            <w:rPr>
              <w:rStyle w:val="a3"/>
            </w:rPr>
            <w:t>Выберите элемент.</w:t>
          </w:r>
        </w:p>
      </w:docPartBody>
    </w:docPart>
    <w:docPart>
      <w:docPartPr>
        <w:name w:val="DCBFDFBD23A94A8581A58A34316EA561"/>
        <w:category>
          <w:name w:val="Общие"/>
          <w:gallery w:val="placeholder"/>
        </w:category>
        <w:types>
          <w:type w:val="bbPlcHdr"/>
        </w:types>
        <w:behaviors>
          <w:behavior w:val="content"/>
        </w:behaviors>
        <w:guid w:val="{D86845F1-837F-4181-B00C-CB7D46C34D5E}"/>
      </w:docPartPr>
      <w:docPartBody>
        <w:p w:rsidR="00526D69" w:rsidRDefault="00526D69" w:rsidP="00526D69">
          <w:pPr>
            <w:pStyle w:val="DCBFDFBD23A94A8581A58A34316EA561"/>
          </w:pPr>
          <w:r>
            <w:rPr>
              <w:rStyle w:val="a3"/>
            </w:rPr>
            <w:t>Выберите элемент.</w:t>
          </w:r>
        </w:p>
      </w:docPartBody>
    </w:docPart>
    <w:docPart>
      <w:docPartPr>
        <w:name w:val="39779AECB54A441295F1DDDCB72D2778"/>
        <w:category>
          <w:name w:val="Общие"/>
          <w:gallery w:val="placeholder"/>
        </w:category>
        <w:types>
          <w:type w:val="bbPlcHdr"/>
        </w:types>
        <w:behaviors>
          <w:behavior w:val="content"/>
        </w:behaviors>
        <w:guid w:val="{8FBF7F4A-34AA-44AD-AEA4-98CEB87D0F09}"/>
      </w:docPartPr>
      <w:docPartBody>
        <w:p w:rsidR="00526D69" w:rsidRDefault="00526D69" w:rsidP="00526D69">
          <w:pPr>
            <w:pStyle w:val="39779AECB54A441295F1DDDCB72D2778"/>
          </w:pPr>
          <w:r>
            <w:rPr>
              <w:rStyle w:val="a3"/>
            </w:rPr>
            <w:t>Выберите элемент.</w:t>
          </w:r>
        </w:p>
      </w:docPartBody>
    </w:docPart>
    <w:docPart>
      <w:docPartPr>
        <w:name w:val="1CE080D8DD62422CB77D67F225428EDF"/>
        <w:category>
          <w:name w:val="Общие"/>
          <w:gallery w:val="placeholder"/>
        </w:category>
        <w:types>
          <w:type w:val="bbPlcHdr"/>
        </w:types>
        <w:behaviors>
          <w:behavior w:val="content"/>
        </w:behaviors>
        <w:guid w:val="{ADBC4BCD-F679-4160-8B23-E3440E832177}"/>
      </w:docPartPr>
      <w:docPartBody>
        <w:p w:rsidR="00526D69" w:rsidRDefault="00526D69" w:rsidP="00526D69">
          <w:pPr>
            <w:pStyle w:val="1CE080D8DD62422CB77D67F225428EDF"/>
          </w:pPr>
          <w:r>
            <w:rPr>
              <w:rStyle w:val="a3"/>
            </w:rPr>
            <w:t>Выберите элемент.</w:t>
          </w:r>
        </w:p>
      </w:docPartBody>
    </w:docPart>
    <w:docPart>
      <w:docPartPr>
        <w:name w:val="3EF620391BC9457B87A74F124C59D569"/>
        <w:category>
          <w:name w:val="Общие"/>
          <w:gallery w:val="placeholder"/>
        </w:category>
        <w:types>
          <w:type w:val="bbPlcHdr"/>
        </w:types>
        <w:behaviors>
          <w:behavior w:val="content"/>
        </w:behaviors>
        <w:guid w:val="{EE84EE96-AAA7-4DB5-A009-6A1CDB7D4ED1}"/>
      </w:docPartPr>
      <w:docPartBody>
        <w:p w:rsidR="00526D69" w:rsidRDefault="00526D69" w:rsidP="00526D69">
          <w:pPr>
            <w:pStyle w:val="3EF620391BC9457B87A74F124C59D569"/>
          </w:pPr>
          <w:r>
            <w:rPr>
              <w:rStyle w:val="a3"/>
            </w:rPr>
            <w:t>Выберите элемент.</w:t>
          </w:r>
        </w:p>
      </w:docPartBody>
    </w:docPart>
    <w:docPart>
      <w:docPartPr>
        <w:name w:val="9F92E2BD1B354B8E8645E0F2E5C1BB40"/>
        <w:category>
          <w:name w:val="Общие"/>
          <w:gallery w:val="placeholder"/>
        </w:category>
        <w:types>
          <w:type w:val="bbPlcHdr"/>
        </w:types>
        <w:behaviors>
          <w:behavior w:val="content"/>
        </w:behaviors>
        <w:guid w:val="{5CE7C8DB-EFBA-433D-9369-DD4A8D0C6827}"/>
      </w:docPartPr>
      <w:docPartBody>
        <w:p w:rsidR="00526D69" w:rsidRDefault="00526D69" w:rsidP="00526D69">
          <w:pPr>
            <w:pStyle w:val="9F92E2BD1B354B8E8645E0F2E5C1BB40"/>
          </w:pPr>
          <w:r>
            <w:rPr>
              <w:rStyle w:val="a3"/>
            </w:rPr>
            <w:t>Выберите элемент.</w:t>
          </w:r>
        </w:p>
      </w:docPartBody>
    </w:docPart>
    <w:docPart>
      <w:docPartPr>
        <w:name w:val="B2A67DBCCCED4A04A3E54E6C666C26C9"/>
        <w:category>
          <w:name w:val="Общие"/>
          <w:gallery w:val="placeholder"/>
        </w:category>
        <w:types>
          <w:type w:val="bbPlcHdr"/>
        </w:types>
        <w:behaviors>
          <w:behavior w:val="content"/>
        </w:behaviors>
        <w:guid w:val="{FB363A71-A210-4A7B-A8B8-897EED4B8C69}"/>
      </w:docPartPr>
      <w:docPartBody>
        <w:p w:rsidR="00526D69" w:rsidRDefault="00526D69" w:rsidP="00526D69">
          <w:pPr>
            <w:pStyle w:val="B2A67DBCCCED4A04A3E54E6C666C26C9"/>
          </w:pPr>
          <w:r>
            <w:rPr>
              <w:rStyle w:val="a3"/>
            </w:rPr>
            <w:t>Выберите элемент.</w:t>
          </w:r>
        </w:p>
      </w:docPartBody>
    </w:docPart>
    <w:docPart>
      <w:docPartPr>
        <w:name w:val="EF0E3D1D9FB542F48FC8C3F46D73A37A"/>
        <w:category>
          <w:name w:val="Общие"/>
          <w:gallery w:val="placeholder"/>
        </w:category>
        <w:types>
          <w:type w:val="bbPlcHdr"/>
        </w:types>
        <w:behaviors>
          <w:behavior w:val="content"/>
        </w:behaviors>
        <w:guid w:val="{BA97A9BE-C191-4ABD-8E84-4DBA816340AB}"/>
      </w:docPartPr>
      <w:docPartBody>
        <w:p w:rsidR="00526D69" w:rsidRDefault="00526D69" w:rsidP="00526D69">
          <w:pPr>
            <w:pStyle w:val="EF0E3D1D9FB542F48FC8C3F46D73A37A"/>
          </w:pPr>
          <w:r>
            <w:rPr>
              <w:rStyle w:val="a3"/>
            </w:rPr>
            <w:t>Выберите элемент.</w:t>
          </w:r>
        </w:p>
      </w:docPartBody>
    </w:docPart>
    <w:docPart>
      <w:docPartPr>
        <w:name w:val="671491CC28114418AC6F7B02DF482366"/>
        <w:category>
          <w:name w:val="Общие"/>
          <w:gallery w:val="placeholder"/>
        </w:category>
        <w:types>
          <w:type w:val="bbPlcHdr"/>
        </w:types>
        <w:behaviors>
          <w:behavior w:val="content"/>
        </w:behaviors>
        <w:guid w:val="{4493EF40-BE71-4D64-82C2-A5F846C44591}"/>
      </w:docPartPr>
      <w:docPartBody>
        <w:p w:rsidR="00526D69" w:rsidRDefault="00526D69" w:rsidP="00526D69">
          <w:pPr>
            <w:pStyle w:val="671491CC28114418AC6F7B02DF482366"/>
          </w:pPr>
          <w:r>
            <w:rPr>
              <w:rStyle w:val="a3"/>
            </w:rPr>
            <w:t>Выберите элемент.</w:t>
          </w:r>
        </w:p>
      </w:docPartBody>
    </w:docPart>
    <w:docPart>
      <w:docPartPr>
        <w:name w:val="FF3074A4F5AE464FA25A15CB495D2B6C"/>
        <w:category>
          <w:name w:val="Общие"/>
          <w:gallery w:val="placeholder"/>
        </w:category>
        <w:types>
          <w:type w:val="bbPlcHdr"/>
        </w:types>
        <w:behaviors>
          <w:behavior w:val="content"/>
        </w:behaviors>
        <w:guid w:val="{83A9EF5B-E941-4E43-9675-D64F35619BDA}"/>
      </w:docPartPr>
      <w:docPartBody>
        <w:p w:rsidR="00526D69" w:rsidRDefault="00526D69" w:rsidP="00526D69">
          <w:pPr>
            <w:pStyle w:val="FF3074A4F5AE464FA25A15CB495D2B6C"/>
          </w:pPr>
          <w:r>
            <w:rPr>
              <w:rStyle w:val="a3"/>
            </w:rPr>
            <w:t>Выберите элемент.</w:t>
          </w:r>
        </w:p>
      </w:docPartBody>
    </w:docPart>
    <w:docPart>
      <w:docPartPr>
        <w:name w:val="ED8D8EB608AE4DA4B47ADB85532B0E0F"/>
        <w:category>
          <w:name w:val="Общие"/>
          <w:gallery w:val="placeholder"/>
        </w:category>
        <w:types>
          <w:type w:val="bbPlcHdr"/>
        </w:types>
        <w:behaviors>
          <w:behavior w:val="content"/>
        </w:behaviors>
        <w:guid w:val="{ADC032B2-A653-4923-95A3-4A7DFE59AE9F}"/>
      </w:docPartPr>
      <w:docPartBody>
        <w:p w:rsidR="00526D69" w:rsidRDefault="00526D69" w:rsidP="00526D69">
          <w:pPr>
            <w:pStyle w:val="ED8D8EB608AE4DA4B47ADB85532B0E0F"/>
          </w:pPr>
          <w:r>
            <w:rPr>
              <w:rStyle w:val="a3"/>
            </w:rPr>
            <w:t>Выберите элемент.</w:t>
          </w:r>
        </w:p>
      </w:docPartBody>
    </w:docPart>
    <w:docPart>
      <w:docPartPr>
        <w:name w:val="78ED770A4C3C44609EE74FCFAD17C0C1"/>
        <w:category>
          <w:name w:val="Общие"/>
          <w:gallery w:val="placeholder"/>
        </w:category>
        <w:types>
          <w:type w:val="bbPlcHdr"/>
        </w:types>
        <w:behaviors>
          <w:behavior w:val="content"/>
        </w:behaviors>
        <w:guid w:val="{F41BC91C-58DF-47EF-9F3D-53CE065AA4DE}"/>
      </w:docPartPr>
      <w:docPartBody>
        <w:p w:rsidR="00526D69" w:rsidRDefault="00526D69" w:rsidP="00526D69">
          <w:pPr>
            <w:pStyle w:val="78ED770A4C3C44609EE74FCFAD17C0C1"/>
          </w:pPr>
          <w:r>
            <w:rPr>
              <w:rStyle w:val="a3"/>
            </w:rPr>
            <w:t>Выберите элемент.</w:t>
          </w:r>
        </w:p>
      </w:docPartBody>
    </w:docPart>
    <w:docPart>
      <w:docPartPr>
        <w:name w:val="B0E4FF5F835B41589731FE55D1760EEC"/>
        <w:category>
          <w:name w:val="Общие"/>
          <w:gallery w:val="placeholder"/>
        </w:category>
        <w:types>
          <w:type w:val="bbPlcHdr"/>
        </w:types>
        <w:behaviors>
          <w:behavior w:val="content"/>
        </w:behaviors>
        <w:guid w:val="{8F19C773-6617-4CE2-8A4B-64D728F5827D}"/>
      </w:docPartPr>
      <w:docPartBody>
        <w:p w:rsidR="00526D69" w:rsidRDefault="00526D69" w:rsidP="00526D69">
          <w:pPr>
            <w:pStyle w:val="B0E4FF5F835B41589731FE55D1760EEC"/>
          </w:pPr>
          <w:r>
            <w:rPr>
              <w:rStyle w:val="a3"/>
            </w:rPr>
            <w:t>Выберите элемент.</w:t>
          </w:r>
        </w:p>
      </w:docPartBody>
    </w:docPart>
    <w:docPart>
      <w:docPartPr>
        <w:name w:val="904A3D9977CC405A98FF3EBB28ABC1AE"/>
        <w:category>
          <w:name w:val="Общие"/>
          <w:gallery w:val="placeholder"/>
        </w:category>
        <w:types>
          <w:type w:val="bbPlcHdr"/>
        </w:types>
        <w:behaviors>
          <w:behavior w:val="content"/>
        </w:behaviors>
        <w:guid w:val="{E36AFC83-7164-4F4C-8033-0ADA0A6140A7}"/>
      </w:docPartPr>
      <w:docPartBody>
        <w:p w:rsidR="00526D69" w:rsidRDefault="00526D69" w:rsidP="00526D69">
          <w:pPr>
            <w:pStyle w:val="904A3D9977CC405A98FF3EBB28ABC1AE"/>
          </w:pPr>
          <w:r>
            <w:rPr>
              <w:rStyle w:val="a3"/>
            </w:rPr>
            <w:t>Выберите элемент.</w:t>
          </w:r>
        </w:p>
      </w:docPartBody>
    </w:docPart>
    <w:docPart>
      <w:docPartPr>
        <w:name w:val="D316229982C94F4983F0BC1D63D2D05C"/>
        <w:category>
          <w:name w:val="Общие"/>
          <w:gallery w:val="placeholder"/>
        </w:category>
        <w:types>
          <w:type w:val="bbPlcHdr"/>
        </w:types>
        <w:behaviors>
          <w:behavior w:val="content"/>
        </w:behaviors>
        <w:guid w:val="{B63AB909-9B1B-41E1-A46A-1BED8B55D696}"/>
      </w:docPartPr>
      <w:docPartBody>
        <w:p w:rsidR="00526D69" w:rsidRDefault="00526D69" w:rsidP="00526D69">
          <w:pPr>
            <w:pStyle w:val="D316229982C94F4983F0BC1D63D2D05C"/>
          </w:pPr>
          <w:r>
            <w:rPr>
              <w:rStyle w:val="a3"/>
            </w:rPr>
            <w:t>Выберите элемент.</w:t>
          </w:r>
        </w:p>
      </w:docPartBody>
    </w:docPart>
    <w:docPart>
      <w:docPartPr>
        <w:name w:val="0A440633BF1540F7945063E823BBE873"/>
        <w:category>
          <w:name w:val="Общие"/>
          <w:gallery w:val="placeholder"/>
        </w:category>
        <w:types>
          <w:type w:val="bbPlcHdr"/>
        </w:types>
        <w:behaviors>
          <w:behavior w:val="content"/>
        </w:behaviors>
        <w:guid w:val="{DCD8B5ED-7416-4BD9-A06D-EDB2095EAB22}"/>
      </w:docPartPr>
      <w:docPartBody>
        <w:p w:rsidR="00526D69" w:rsidRDefault="00526D69" w:rsidP="00526D69">
          <w:pPr>
            <w:pStyle w:val="0A440633BF1540F7945063E823BBE873"/>
          </w:pPr>
          <w:r>
            <w:rPr>
              <w:rStyle w:val="a3"/>
            </w:rPr>
            <w:t>Выберите элемент.</w:t>
          </w:r>
        </w:p>
      </w:docPartBody>
    </w:docPart>
    <w:docPart>
      <w:docPartPr>
        <w:name w:val="6326E7845EE349B0B748C44A84CBED3E"/>
        <w:category>
          <w:name w:val="Общие"/>
          <w:gallery w:val="placeholder"/>
        </w:category>
        <w:types>
          <w:type w:val="bbPlcHdr"/>
        </w:types>
        <w:behaviors>
          <w:behavior w:val="content"/>
        </w:behaviors>
        <w:guid w:val="{096E2CBF-7585-41E7-88FF-9AF636080A4E}"/>
      </w:docPartPr>
      <w:docPartBody>
        <w:p w:rsidR="00526D69" w:rsidRDefault="00526D69" w:rsidP="00526D69">
          <w:pPr>
            <w:pStyle w:val="6326E7845EE349B0B748C44A84CBED3E"/>
          </w:pPr>
          <w:r>
            <w:rPr>
              <w:rStyle w:val="a3"/>
            </w:rPr>
            <w:t>Выберите элемент.</w:t>
          </w:r>
        </w:p>
      </w:docPartBody>
    </w:docPart>
    <w:docPart>
      <w:docPartPr>
        <w:name w:val="F69C6ACFDCD8490AB01B11BEC95C1146"/>
        <w:category>
          <w:name w:val="Общие"/>
          <w:gallery w:val="placeholder"/>
        </w:category>
        <w:types>
          <w:type w:val="bbPlcHdr"/>
        </w:types>
        <w:behaviors>
          <w:behavior w:val="content"/>
        </w:behaviors>
        <w:guid w:val="{3FC0AF13-55A1-4EDF-B0FA-AD7C87DA1309}"/>
      </w:docPartPr>
      <w:docPartBody>
        <w:p w:rsidR="00526D69" w:rsidRDefault="00526D69" w:rsidP="00526D69">
          <w:pPr>
            <w:pStyle w:val="F69C6ACFDCD8490AB01B11BEC95C1146"/>
          </w:pPr>
          <w:r>
            <w:rPr>
              <w:rStyle w:val="a3"/>
            </w:rPr>
            <w:t>Выберите элемент.</w:t>
          </w:r>
        </w:p>
      </w:docPartBody>
    </w:docPart>
    <w:docPart>
      <w:docPartPr>
        <w:name w:val="F52BD20839424437A7756F1E206AE6FF"/>
        <w:category>
          <w:name w:val="Общие"/>
          <w:gallery w:val="placeholder"/>
        </w:category>
        <w:types>
          <w:type w:val="bbPlcHdr"/>
        </w:types>
        <w:behaviors>
          <w:behavior w:val="content"/>
        </w:behaviors>
        <w:guid w:val="{8AAE9C4C-DA12-47D6-B2B4-9620EBBCF4F1}"/>
      </w:docPartPr>
      <w:docPartBody>
        <w:p w:rsidR="00526D69" w:rsidRDefault="00526D69" w:rsidP="00526D69">
          <w:pPr>
            <w:pStyle w:val="F52BD20839424437A7756F1E206AE6FF"/>
          </w:pPr>
          <w:r>
            <w:rPr>
              <w:rStyle w:val="a3"/>
            </w:rPr>
            <w:t>Выберите элемент.</w:t>
          </w:r>
        </w:p>
      </w:docPartBody>
    </w:docPart>
    <w:docPart>
      <w:docPartPr>
        <w:name w:val="D8A7F84938574ECBBDEE842B5B2D3CCE"/>
        <w:category>
          <w:name w:val="Общие"/>
          <w:gallery w:val="placeholder"/>
        </w:category>
        <w:types>
          <w:type w:val="bbPlcHdr"/>
        </w:types>
        <w:behaviors>
          <w:behavior w:val="content"/>
        </w:behaviors>
        <w:guid w:val="{2F8AF132-5AA1-481A-80D5-CD4294C1A1B1}"/>
      </w:docPartPr>
      <w:docPartBody>
        <w:p w:rsidR="00526D69" w:rsidRDefault="00526D69" w:rsidP="00526D69">
          <w:pPr>
            <w:pStyle w:val="D8A7F84938574ECBBDEE842B5B2D3CCE"/>
          </w:pPr>
          <w:r>
            <w:rPr>
              <w:rStyle w:val="a3"/>
            </w:rPr>
            <w:t>Выберите элемент.</w:t>
          </w:r>
        </w:p>
      </w:docPartBody>
    </w:docPart>
    <w:docPart>
      <w:docPartPr>
        <w:name w:val="61BD5568196A40DE876AC21FA88CDB66"/>
        <w:category>
          <w:name w:val="Общие"/>
          <w:gallery w:val="placeholder"/>
        </w:category>
        <w:types>
          <w:type w:val="bbPlcHdr"/>
        </w:types>
        <w:behaviors>
          <w:behavior w:val="content"/>
        </w:behaviors>
        <w:guid w:val="{B4A7744B-BE62-4FB8-9287-CE2D6880BB8B}"/>
      </w:docPartPr>
      <w:docPartBody>
        <w:p w:rsidR="00526D69" w:rsidRDefault="00526D69" w:rsidP="00526D69">
          <w:pPr>
            <w:pStyle w:val="61BD5568196A40DE876AC21FA88CDB66"/>
          </w:pPr>
          <w:r>
            <w:rPr>
              <w:rStyle w:val="a3"/>
            </w:rPr>
            <w:t>Выберите элемент.</w:t>
          </w:r>
        </w:p>
      </w:docPartBody>
    </w:docPart>
    <w:docPart>
      <w:docPartPr>
        <w:name w:val="3B369AD381F847C69BBE0715BD4F917B"/>
        <w:category>
          <w:name w:val="Общие"/>
          <w:gallery w:val="placeholder"/>
        </w:category>
        <w:types>
          <w:type w:val="bbPlcHdr"/>
        </w:types>
        <w:behaviors>
          <w:behavior w:val="content"/>
        </w:behaviors>
        <w:guid w:val="{51D445A0-76AF-4007-9FBE-5C98913D5366}"/>
      </w:docPartPr>
      <w:docPartBody>
        <w:p w:rsidR="00526D69" w:rsidRDefault="00526D69" w:rsidP="00526D69">
          <w:pPr>
            <w:pStyle w:val="3B369AD381F847C69BBE0715BD4F917B"/>
          </w:pPr>
          <w:r>
            <w:rPr>
              <w:rStyle w:val="a3"/>
            </w:rPr>
            <w:t>Выберите элемент.</w:t>
          </w:r>
        </w:p>
      </w:docPartBody>
    </w:docPart>
    <w:docPart>
      <w:docPartPr>
        <w:name w:val="61F968274A9A47828144FA4935201121"/>
        <w:category>
          <w:name w:val="Общие"/>
          <w:gallery w:val="placeholder"/>
        </w:category>
        <w:types>
          <w:type w:val="bbPlcHdr"/>
        </w:types>
        <w:behaviors>
          <w:behavior w:val="content"/>
        </w:behaviors>
        <w:guid w:val="{A26EED35-9AAC-42FD-98FF-0E3BD8F92348}"/>
      </w:docPartPr>
      <w:docPartBody>
        <w:p w:rsidR="00526D69" w:rsidRDefault="00526D69" w:rsidP="00526D69">
          <w:pPr>
            <w:pStyle w:val="61F968274A9A47828144FA4935201121"/>
          </w:pPr>
          <w:r>
            <w:rPr>
              <w:rStyle w:val="a3"/>
            </w:rPr>
            <w:t>Выберите элемент.</w:t>
          </w:r>
        </w:p>
      </w:docPartBody>
    </w:docPart>
    <w:docPart>
      <w:docPartPr>
        <w:name w:val="D3EDD52A81EC479CBBBEC2DC714DE144"/>
        <w:category>
          <w:name w:val="Общие"/>
          <w:gallery w:val="placeholder"/>
        </w:category>
        <w:types>
          <w:type w:val="bbPlcHdr"/>
        </w:types>
        <w:behaviors>
          <w:behavior w:val="content"/>
        </w:behaviors>
        <w:guid w:val="{2AF73310-EF52-45F9-81E8-534622B7F01E}"/>
      </w:docPartPr>
      <w:docPartBody>
        <w:p w:rsidR="00526D69" w:rsidRDefault="00526D69" w:rsidP="00526D69">
          <w:pPr>
            <w:pStyle w:val="D3EDD52A81EC479CBBBEC2DC714DE144"/>
          </w:pPr>
          <w:r>
            <w:rPr>
              <w:rStyle w:val="a3"/>
            </w:rPr>
            <w:t>Выберите элемент.</w:t>
          </w:r>
        </w:p>
      </w:docPartBody>
    </w:docPart>
    <w:docPart>
      <w:docPartPr>
        <w:name w:val="356E1F453DAF4282803CA65AF9A00965"/>
        <w:category>
          <w:name w:val="Общие"/>
          <w:gallery w:val="placeholder"/>
        </w:category>
        <w:types>
          <w:type w:val="bbPlcHdr"/>
        </w:types>
        <w:behaviors>
          <w:behavior w:val="content"/>
        </w:behaviors>
        <w:guid w:val="{A75E428C-D032-4F5A-BD80-6AF054914AB4}"/>
      </w:docPartPr>
      <w:docPartBody>
        <w:p w:rsidR="00526D69" w:rsidRDefault="00526D69" w:rsidP="00526D69">
          <w:pPr>
            <w:pStyle w:val="356E1F453DAF4282803CA65AF9A00965"/>
          </w:pPr>
          <w:r>
            <w:rPr>
              <w:rStyle w:val="a3"/>
            </w:rPr>
            <w:t>Выберите элемент.</w:t>
          </w:r>
        </w:p>
      </w:docPartBody>
    </w:docPart>
    <w:docPart>
      <w:docPartPr>
        <w:name w:val="984267E8E42841B883D4E1D4BBAB0A6D"/>
        <w:category>
          <w:name w:val="Общие"/>
          <w:gallery w:val="placeholder"/>
        </w:category>
        <w:types>
          <w:type w:val="bbPlcHdr"/>
        </w:types>
        <w:behaviors>
          <w:behavior w:val="content"/>
        </w:behaviors>
        <w:guid w:val="{A9B09DC0-2C19-45B3-98C3-21FD667FFED6}"/>
      </w:docPartPr>
      <w:docPartBody>
        <w:p w:rsidR="00526D69" w:rsidRDefault="00526D69" w:rsidP="00526D69">
          <w:pPr>
            <w:pStyle w:val="984267E8E42841B883D4E1D4BBAB0A6D"/>
          </w:pPr>
          <w:r>
            <w:rPr>
              <w:rStyle w:val="a3"/>
            </w:rPr>
            <w:t>Выберите элемент.</w:t>
          </w:r>
        </w:p>
      </w:docPartBody>
    </w:docPart>
    <w:docPart>
      <w:docPartPr>
        <w:name w:val="0B6F4DD58AE44A239CEC7D8D44DB8375"/>
        <w:category>
          <w:name w:val="Общие"/>
          <w:gallery w:val="placeholder"/>
        </w:category>
        <w:types>
          <w:type w:val="bbPlcHdr"/>
        </w:types>
        <w:behaviors>
          <w:behavior w:val="content"/>
        </w:behaviors>
        <w:guid w:val="{91D78E3C-CE97-42B7-A4CD-6C09BA53EF4E}"/>
      </w:docPartPr>
      <w:docPartBody>
        <w:p w:rsidR="00526D69" w:rsidRDefault="00526D69" w:rsidP="00526D69">
          <w:pPr>
            <w:pStyle w:val="0B6F4DD58AE44A239CEC7D8D44DB8375"/>
          </w:pPr>
          <w:r>
            <w:rPr>
              <w:rStyle w:val="a3"/>
            </w:rPr>
            <w:t>Выберите элемент.</w:t>
          </w:r>
        </w:p>
      </w:docPartBody>
    </w:docPart>
    <w:docPart>
      <w:docPartPr>
        <w:name w:val="F21C81793D974F78A2CD8597A3977A95"/>
        <w:category>
          <w:name w:val="Общие"/>
          <w:gallery w:val="placeholder"/>
        </w:category>
        <w:types>
          <w:type w:val="bbPlcHdr"/>
        </w:types>
        <w:behaviors>
          <w:behavior w:val="content"/>
        </w:behaviors>
        <w:guid w:val="{C0212F70-EB1A-44A6-89DD-E3A9FF196A43}"/>
      </w:docPartPr>
      <w:docPartBody>
        <w:p w:rsidR="00526D69" w:rsidRDefault="00526D69" w:rsidP="00526D69">
          <w:pPr>
            <w:pStyle w:val="F21C81793D974F78A2CD8597A3977A95"/>
          </w:pPr>
          <w:r>
            <w:rPr>
              <w:rStyle w:val="a3"/>
            </w:rPr>
            <w:t>Выберите элемент.</w:t>
          </w:r>
        </w:p>
      </w:docPartBody>
    </w:docPart>
    <w:docPart>
      <w:docPartPr>
        <w:name w:val="4D9676FF3E684F1BAC67FB6D2B8BFA71"/>
        <w:category>
          <w:name w:val="Общие"/>
          <w:gallery w:val="placeholder"/>
        </w:category>
        <w:types>
          <w:type w:val="bbPlcHdr"/>
        </w:types>
        <w:behaviors>
          <w:behavior w:val="content"/>
        </w:behaviors>
        <w:guid w:val="{6F7754FE-A861-4333-92BE-34A409DD2ACA}"/>
      </w:docPartPr>
      <w:docPartBody>
        <w:p w:rsidR="00526D69" w:rsidRDefault="00526D69" w:rsidP="00526D69">
          <w:pPr>
            <w:pStyle w:val="4D9676FF3E684F1BAC67FB6D2B8BFA71"/>
          </w:pPr>
          <w:r>
            <w:rPr>
              <w:rStyle w:val="a3"/>
            </w:rPr>
            <w:t>Выберите элемент.</w:t>
          </w:r>
        </w:p>
      </w:docPartBody>
    </w:docPart>
    <w:docPart>
      <w:docPartPr>
        <w:name w:val="3085DC9D78CB45F181D31457D6130435"/>
        <w:category>
          <w:name w:val="Общие"/>
          <w:gallery w:val="placeholder"/>
        </w:category>
        <w:types>
          <w:type w:val="bbPlcHdr"/>
        </w:types>
        <w:behaviors>
          <w:behavior w:val="content"/>
        </w:behaviors>
        <w:guid w:val="{169A1C3F-F732-40B0-8036-F6F993CCD4A8}"/>
      </w:docPartPr>
      <w:docPartBody>
        <w:p w:rsidR="00526D69" w:rsidRDefault="00526D69" w:rsidP="00526D69">
          <w:pPr>
            <w:pStyle w:val="3085DC9D78CB45F181D31457D6130435"/>
          </w:pPr>
          <w:r>
            <w:rPr>
              <w:rStyle w:val="a3"/>
            </w:rPr>
            <w:t>Выберите элемент.</w:t>
          </w:r>
        </w:p>
      </w:docPartBody>
    </w:docPart>
    <w:docPart>
      <w:docPartPr>
        <w:name w:val="AAF1ACE6F02040A6B5E34380B2A0FF67"/>
        <w:category>
          <w:name w:val="Общие"/>
          <w:gallery w:val="placeholder"/>
        </w:category>
        <w:types>
          <w:type w:val="bbPlcHdr"/>
        </w:types>
        <w:behaviors>
          <w:behavior w:val="content"/>
        </w:behaviors>
        <w:guid w:val="{A9E814B0-5B95-4199-AA54-348A1213C985}"/>
      </w:docPartPr>
      <w:docPartBody>
        <w:p w:rsidR="00526D69" w:rsidRDefault="00526D69" w:rsidP="00526D69">
          <w:pPr>
            <w:pStyle w:val="AAF1ACE6F02040A6B5E34380B2A0FF67"/>
          </w:pPr>
          <w:r>
            <w:rPr>
              <w:rStyle w:val="a3"/>
            </w:rPr>
            <w:t>Выберите элемент.</w:t>
          </w:r>
        </w:p>
      </w:docPartBody>
    </w:docPart>
    <w:docPart>
      <w:docPartPr>
        <w:name w:val="566D9C7EFC374025BFFC19CDEF083F02"/>
        <w:category>
          <w:name w:val="Общие"/>
          <w:gallery w:val="placeholder"/>
        </w:category>
        <w:types>
          <w:type w:val="bbPlcHdr"/>
        </w:types>
        <w:behaviors>
          <w:behavior w:val="content"/>
        </w:behaviors>
        <w:guid w:val="{D2ED2689-0168-4201-9712-5101A25603C2}"/>
      </w:docPartPr>
      <w:docPartBody>
        <w:p w:rsidR="00526D69" w:rsidRDefault="00526D69" w:rsidP="00526D69">
          <w:pPr>
            <w:pStyle w:val="566D9C7EFC374025BFFC19CDEF083F02"/>
          </w:pPr>
          <w:r>
            <w:rPr>
              <w:rStyle w:val="a3"/>
            </w:rPr>
            <w:t>Выберите элемент.</w:t>
          </w:r>
        </w:p>
      </w:docPartBody>
    </w:docPart>
    <w:docPart>
      <w:docPartPr>
        <w:name w:val="30245FA0C9734A08977247187C67ED0F"/>
        <w:category>
          <w:name w:val="Общие"/>
          <w:gallery w:val="placeholder"/>
        </w:category>
        <w:types>
          <w:type w:val="bbPlcHdr"/>
        </w:types>
        <w:behaviors>
          <w:behavior w:val="content"/>
        </w:behaviors>
        <w:guid w:val="{EE385428-80DC-449F-ADC6-A59EAEDC27AC}"/>
      </w:docPartPr>
      <w:docPartBody>
        <w:p w:rsidR="00526D69" w:rsidRDefault="00526D69" w:rsidP="00526D69">
          <w:pPr>
            <w:pStyle w:val="30245FA0C9734A08977247187C67ED0F"/>
          </w:pPr>
          <w:r>
            <w:rPr>
              <w:rStyle w:val="a3"/>
            </w:rPr>
            <w:t>Выберите элемент.</w:t>
          </w:r>
        </w:p>
      </w:docPartBody>
    </w:docPart>
    <w:docPart>
      <w:docPartPr>
        <w:name w:val="37CDD3A652E14A2788C6E9E1F0965FCA"/>
        <w:category>
          <w:name w:val="Общие"/>
          <w:gallery w:val="placeholder"/>
        </w:category>
        <w:types>
          <w:type w:val="bbPlcHdr"/>
        </w:types>
        <w:behaviors>
          <w:behavior w:val="content"/>
        </w:behaviors>
        <w:guid w:val="{1C9F80C9-8EB2-4E6F-9AC0-DC2AE7988AE7}"/>
      </w:docPartPr>
      <w:docPartBody>
        <w:p w:rsidR="00526D69" w:rsidRDefault="00526D69" w:rsidP="00526D69">
          <w:pPr>
            <w:pStyle w:val="37CDD3A652E14A2788C6E9E1F0965FCA"/>
          </w:pPr>
          <w:r>
            <w:rPr>
              <w:rStyle w:val="a3"/>
            </w:rPr>
            <w:t>Выберите элемент.</w:t>
          </w:r>
        </w:p>
      </w:docPartBody>
    </w:docPart>
    <w:docPart>
      <w:docPartPr>
        <w:name w:val="22946406DEF6415A93E1B0EF38C0E47C"/>
        <w:category>
          <w:name w:val="Общие"/>
          <w:gallery w:val="placeholder"/>
        </w:category>
        <w:types>
          <w:type w:val="bbPlcHdr"/>
        </w:types>
        <w:behaviors>
          <w:behavior w:val="content"/>
        </w:behaviors>
        <w:guid w:val="{E989F1AD-CD4A-49AD-9101-8FB5008C266C}"/>
      </w:docPartPr>
      <w:docPartBody>
        <w:p w:rsidR="00526D69" w:rsidRDefault="00526D69" w:rsidP="00526D69">
          <w:pPr>
            <w:pStyle w:val="22946406DEF6415A93E1B0EF38C0E47C"/>
          </w:pPr>
          <w:r>
            <w:rPr>
              <w:rStyle w:val="a3"/>
            </w:rPr>
            <w:t>Выберите элемент.</w:t>
          </w:r>
        </w:p>
      </w:docPartBody>
    </w:docPart>
    <w:docPart>
      <w:docPartPr>
        <w:name w:val="5DBC7247E45846E6808D4B33DB5D94C8"/>
        <w:category>
          <w:name w:val="Общие"/>
          <w:gallery w:val="placeholder"/>
        </w:category>
        <w:types>
          <w:type w:val="bbPlcHdr"/>
        </w:types>
        <w:behaviors>
          <w:behavior w:val="content"/>
        </w:behaviors>
        <w:guid w:val="{4C2513E3-484E-4BF1-AC7A-33DE3BAC5508}"/>
      </w:docPartPr>
      <w:docPartBody>
        <w:p w:rsidR="00526D69" w:rsidRDefault="00526D69" w:rsidP="00526D69">
          <w:pPr>
            <w:pStyle w:val="5DBC7247E45846E6808D4B33DB5D94C8"/>
          </w:pPr>
          <w:r>
            <w:rPr>
              <w:rStyle w:val="a3"/>
            </w:rPr>
            <w:t>Выберите элемент.</w:t>
          </w:r>
        </w:p>
      </w:docPartBody>
    </w:docPart>
    <w:docPart>
      <w:docPartPr>
        <w:name w:val="8ABFA1F474C64145953740655645FAF4"/>
        <w:category>
          <w:name w:val="Общие"/>
          <w:gallery w:val="placeholder"/>
        </w:category>
        <w:types>
          <w:type w:val="bbPlcHdr"/>
        </w:types>
        <w:behaviors>
          <w:behavior w:val="content"/>
        </w:behaviors>
        <w:guid w:val="{632153A1-C5A4-4A68-8AD3-1FA7FF443C8A}"/>
      </w:docPartPr>
      <w:docPartBody>
        <w:p w:rsidR="00526D69" w:rsidRDefault="00526D69" w:rsidP="00526D69">
          <w:pPr>
            <w:pStyle w:val="8ABFA1F474C64145953740655645FAF4"/>
          </w:pPr>
          <w:r>
            <w:rPr>
              <w:rStyle w:val="a3"/>
            </w:rPr>
            <w:t>Выберите элемент.</w:t>
          </w:r>
        </w:p>
      </w:docPartBody>
    </w:docPart>
    <w:docPart>
      <w:docPartPr>
        <w:name w:val="F2026451B1D24894A1D063FD5E374CC2"/>
        <w:category>
          <w:name w:val="Общие"/>
          <w:gallery w:val="placeholder"/>
        </w:category>
        <w:types>
          <w:type w:val="bbPlcHdr"/>
        </w:types>
        <w:behaviors>
          <w:behavior w:val="content"/>
        </w:behaviors>
        <w:guid w:val="{C2652CF7-4CF7-48DD-B2E8-B4ED33C61556}"/>
      </w:docPartPr>
      <w:docPartBody>
        <w:p w:rsidR="00526D69" w:rsidRDefault="00526D69" w:rsidP="00526D69">
          <w:pPr>
            <w:pStyle w:val="F2026451B1D24894A1D063FD5E374CC2"/>
          </w:pPr>
          <w:r>
            <w:rPr>
              <w:rStyle w:val="a3"/>
            </w:rPr>
            <w:t>Выберите элемент.</w:t>
          </w:r>
        </w:p>
      </w:docPartBody>
    </w:docPart>
    <w:docPart>
      <w:docPartPr>
        <w:name w:val="61C619223E424F088D03B2A60977E77D"/>
        <w:category>
          <w:name w:val="Общие"/>
          <w:gallery w:val="placeholder"/>
        </w:category>
        <w:types>
          <w:type w:val="bbPlcHdr"/>
        </w:types>
        <w:behaviors>
          <w:behavior w:val="content"/>
        </w:behaviors>
        <w:guid w:val="{93EF8A0A-9E0A-4052-A2E1-2FADFE474D80}"/>
      </w:docPartPr>
      <w:docPartBody>
        <w:p w:rsidR="00526D69" w:rsidRDefault="00526D69" w:rsidP="00526D69">
          <w:pPr>
            <w:pStyle w:val="61C619223E424F088D03B2A60977E77D"/>
          </w:pPr>
          <w:r>
            <w:rPr>
              <w:rStyle w:val="a3"/>
            </w:rPr>
            <w:t>Выберите элемент.</w:t>
          </w:r>
        </w:p>
      </w:docPartBody>
    </w:docPart>
    <w:docPart>
      <w:docPartPr>
        <w:name w:val="0C59DD30FCBD4E1AB15C5C6A87C83087"/>
        <w:category>
          <w:name w:val="Общие"/>
          <w:gallery w:val="placeholder"/>
        </w:category>
        <w:types>
          <w:type w:val="bbPlcHdr"/>
        </w:types>
        <w:behaviors>
          <w:behavior w:val="content"/>
        </w:behaviors>
        <w:guid w:val="{95D38860-8B8F-4B9B-B452-6A3524AC672C}"/>
      </w:docPartPr>
      <w:docPartBody>
        <w:p w:rsidR="00526D69" w:rsidRDefault="00526D69" w:rsidP="00526D69">
          <w:pPr>
            <w:pStyle w:val="0C59DD30FCBD4E1AB15C5C6A87C83087"/>
          </w:pPr>
          <w:r>
            <w:rPr>
              <w:rStyle w:val="a3"/>
            </w:rPr>
            <w:t>Выберите элемент.</w:t>
          </w:r>
        </w:p>
      </w:docPartBody>
    </w:docPart>
    <w:docPart>
      <w:docPartPr>
        <w:name w:val="3D056758B0034078AFC731849CE5BA2B"/>
        <w:category>
          <w:name w:val="Общие"/>
          <w:gallery w:val="placeholder"/>
        </w:category>
        <w:types>
          <w:type w:val="bbPlcHdr"/>
        </w:types>
        <w:behaviors>
          <w:behavior w:val="content"/>
        </w:behaviors>
        <w:guid w:val="{4045D8B6-3793-4CB6-99F2-DE2E43ED9EF8}"/>
      </w:docPartPr>
      <w:docPartBody>
        <w:p w:rsidR="00526D69" w:rsidRDefault="00526D69" w:rsidP="00526D69">
          <w:pPr>
            <w:pStyle w:val="3D056758B0034078AFC731849CE5BA2B"/>
          </w:pPr>
          <w:r>
            <w:rPr>
              <w:rStyle w:val="a3"/>
            </w:rPr>
            <w:t>Выберите элемент.</w:t>
          </w:r>
        </w:p>
      </w:docPartBody>
    </w:docPart>
    <w:docPart>
      <w:docPartPr>
        <w:name w:val="AAFBF14E00AB47FF8BFE652FF12F1262"/>
        <w:category>
          <w:name w:val="Общие"/>
          <w:gallery w:val="placeholder"/>
        </w:category>
        <w:types>
          <w:type w:val="bbPlcHdr"/>
        </w:types>
        <w:behaviors>
          <w:behavior w:val="content"/>
        </w:behaviors>
        <w:guid w:val="{D14E6A4A-4183-4616-B3D7-3A4ADD1AC357}"/>
      </w:docPartPr>
      <w:docPartBody>
        <w:p w:rsidR="00526D69" w:rsidRDefault="00526D69" w:rsidP="00526D69">
          <w:pPr>
            <w:pStyle w:val="AAFBF14E00AB47FF8BFE652FF12F1262"/>
          </w:pPr>
          <w:r>
            <w:rPr>
              <w:rStyle w:val="a3"/>
            </w:rPr>
            <w:t>Выберите элемент.</w:t>
          </w:r>
        </w:p>
      </w:docPartBody>
    </w:docPart>
    <w:docPart>
      <w:docPartPr>
        <w:name w:val="A700EF310DEA4315A721BD0164C99C83"/>
        <w:category>
          <w:name w:val="Общие"/>
          <w:gallery w:val="placeholder"/>
        </w:category>
        <w:types>
          <w:type w:val="bbPlcHdr"/>
        </w:types>
        <w:behaviors>
          <w:behavior w:val="content"/>
        </w:behaviors>
        <w:guid w:val="{16164BEF-E0FF-4492-96E6-ED3830F5FA04}"/>
      </w:docPartPr>
      <w:docPartBody>
        <w:p w:rsidR="00526D69" w:rsidRDefault="00526D69" w:rsidP="00526D69">
          <w:pPr>
            <w:pStyle w:val="A700EF310DEA4315A721BD0164C99C83"/>
          </w:pPr>
          <w:r>
            <w:rPr>
              <w:rStyle w:val="a3"/>
            </w:rPr>
            <w:t>Выберите элемент.</w:t>
          </w:r>
        </w:p>
      </w:docPartBody>
    </w:docPart>
    <w:docPart>
      <w:docPartPr>
        <w:name w:val="E4D934FF741A4484BCA1EFD8F3F14DD3"/>
        <w:category>
          <w:name w:val="Общие"/>
          <w:gallery w:val="placeholder"/>
        </w:category>
        <w:types>
          <w:type w:val="bbPlcHdr"/>
        </w:types>
        <w:behaviors>
          <w:behavior w:val="content"/>
        </w:behaviors>
        <w:guid w:val="{B6442E3D-F632-4E6F-8A2F-6A44C2571416}"/>
      </w:docPartPr>
      <w:docPartBody>
        <w:p w:rsidR="00526D69" w:rsidRDefault="00526D69" w:rsidP="00526D69">
          <w:pPr>
            <w:pStyle w:val="E4D934FF741A4484BCA1EFD8F3F14DD3"/>
          </w:pPr>
          <w:r>
            <w:rPr>
              <w:rStyle w:val="a3"/>
            </w:rPr>
            <w:t>Выберите элемент.</w:t>
          </w:r>
        </w:p>
      </w:docPartBody>
    </w:docPart>
    <w:docPart>
      <w:docPartPr>
        <w:name w:val="88232AC2BA8A4050806B3638337A654B"/>
        <w:category>
          <w:name w:val="Общие"/>
          <w:gallery w:val="placeholder"/>
        </w:category>
        <w:types>
          <w:type w:val="bbPlcHdr"/>
        </w:types>
        <w:behaviors>
          <w:behavior w:val="content"/>
        </w:behaviors>
        <w:guid w:val="{87B29972-E315-4A6B-84D7-FB3B6A48939B}"/>
      </w:docPartPr>
      <w:docPartBody>
        <w:p w:rsidR="00526D69" w:rsidRDefault="00526D69" w:rsidP="00526D69">
          <w:pPr>
            <w:pStyle w:val="88232AC2BA8A4050806B3638337A654B"/>
          </w:pPr>
          <w:r>
            <w:rPr>
              <w:rStyle w:val="a3"/>
            </w:rPr>
            <w:t>Выберите элемент.</w:t>
          </w:r>
        </w:p>
      </w:docPartBody>
    </w:docPart>
    <w:docPart>
      <w:docPartPr>
        <w:name w:val="3C308062FE344602B0A50E072B6876F7"/>
        <w:category>
          <w:name w:val="Общие"/>
          <w:gallery w:val="placeholder"/>
        </w:category>
        <w:types>
          <w:type w:val="bbPlcHdr"/>
        </w:types>
        <w:behaviors>
          <w:behavior w:val="content"/>
        </w:behaviors>
        <w:guid w:val="{AFCA625C-700B-4E6E-858E-BBC5AF0ACA95}"/>
      </w:docPartPr>
      <w:docPartBody>
        <w:p w:rsidR="00526D69" w:rsidRDefault="00526D69" w:rsidP="00526D69">
          <w:pPr>
            <w:pStyle w:val="3C308062FE344602B0A50E072B6876F7"/>
          </w:pPr>
          <w:r>
            <w:rPr>
              <w:rStyle w:val="a3"/>
            </w:rPr>
            <w:t>Выберите элемент.</w:t>
          </w:r>
        </w:p>
      </w:docPartBody>
    </w:docPart>
    <w:docPart>
      <w:docPartPr>
        <w:name w:val="DEC72329B7094408B5BD0999E9E9E2DB"/>
        <w:category>
          <w:name w:val="Общие"/>
          <w:gallery w:val="placeholder"/>
        </w:category>
        <w:types>
          <w:type w:val="bbPlcHdr"/>
        </w:types>
        <w:behaviors>
          <w:behavior w:val="content"/>
        </w:behaviors>
        <w:guid w:val="{3114D56C-A62F-43B3-BC0E-838D48969C14}"/>
      </w:docPartPr>
      <w:docPartBody>
        <w:p w:rsidR="00526D69" w:rsidRDefault="00526D69" w:rsidP="00526D69">
          <w:pPr>
            <w:pStyle w:val="DEC72329B7094408B5BD0999E9E9E2DB"/>
          </w:pPr>
          <w:r>
            <w:rPr>
              <w:rStyle w:val="a3"/>
            </w:rPr>
            <w:t>Выберите элемент.</w:t>
          </w:r>
        </w:p>
      </w:docPartBody>
    </w:docPart>
    <w:docPart>
      <w:docPartPr>
        <w:name w:val="50D99598EC304F4A9C4DB32C6C55444F"/>
        <w:category>
          <w:name w:val="Общие"/>
          <w:gallery w:val="placeholder"/>
        </w:category>
        <w:types>
          <w:type w:val="bbPlcHdr"/>
        </w:types>
        <w:behaviors>
          <w:behavior w:val="content"/>
        </w:behaviors>
        <w:guid w:val="{DDA7D816-D37A-4E6C-8196-55252B712530}"/>
      </w:docPartPr>
      <w:docPartBody>
        <w:p w:rsidR="00526D69" w:rsidRDefault="00526D69" w:rsidP="00526D69">
          <w:pPr>
            <w:pStyle w:val="50D99598EC304F4A9C4DB32C6C55444F"/>
          </w:pPr>
          <w:r>
            <w:rPr>
              <w:rStyle w:val="a3"/>
            </w:rPr>
            <w:t>Выберите элемент.</w:t>
          </w:r>
        </w:p>
      </w:docPartBody>
    </w:docPart>
    <w:docPart>
      <w:docPartPr>
        <w:name w:val="4597F2672A94403580DDD60DC0F2EFCD"/>
        <w:category>
          <w:name w:val="Общие"/>
          <w:gallery w:val="placeholder"/>
        </w:category>
        <w:types>
          <w:type w:val="bbPlcHdr"/>
        </w:types>
        <w:behaviors>
          <w:behavior w:val="content"/>
        </w:behaviors>
        <w:guid w:val="{549F1134-AB3B-4C9A-AC65-F0260354E691}"/>
      </w:docPartPr>
      <w:docPartBody>
        <w:p w:rsidR="00526D69" w:rsidRDefault="00526D69" w:rsidP="00526D69">
          <w:pPr>
            <w:pStyle w:val="4597F2672A94403580DDD60DC0F2EFCD"/>
          </w:pPr>
          <w:r>
            <w:rPr>
              <w:rStyle w:val="a3"/>
            </w:rPr>
            <w:t>Выберите элемент.</w:t>
          </w:r>
        </w:p>
      </w:docPartBody>
    </w:docPart>
    <w:docPart>
      <w:docPartPr>
        <w:name w:val="B77B197669D042CFAB8B7DB29B65E9F1"/>
        <w:category>
          <w:name w:val="Общие"/>
          <w:gallery w:val="placeholder"/>
        </w:category>
        <w:types>
          <w:type w:val="bbPlcHdr"/>
        </w:types>
        <w:behaviors>
          <w:behavior w:val="content"/>
        </w:behaviors>
        <w:guid w:val="{8A93D02B-881E-4CFC-A650-6564844C60EA}"/>
      </w:docPartPr>
      <w:docPartBody>
        <w:p w:rsidR="00526D69" w:rsidRDefault="00526D69" w:rsidP="00526D69">
          <w:pPr>
            <w:pStyle w:val="B77B197669D042CFAB8B7DB29B65E9F1"/>
          </w:pPr>
          <w:r>
            <w:rPr>
              <w:rStyle w:val="a3"/>
            </w:rPr>
            <w:t>Выберите элемент.</w:t>
          </w:r>
        </w:p>
      </w:docPartBody>
    </w:docPart>
    <w:docPart>
      <w:docPartPr>
        <w:name w:val="06C293F6BD2F4BF0AA49566D5B0E687C"/>
        <w:category>
          <w:name w:val="Общие"/>
          <w:gallery w:val="placeholder"/>
        </w:category>
        <w:types>
          <w:type w:val="bbPlcHdr"/>
        </w:types>
        <w:behaviors>
          <w:behavior w:val="content"/>
        </w:behaviors>
        <w:guid w:val="{CBC3D02D-B4AE-4234-B676-E341D33910B2}"/>
      </w:docPartPr>
      <w:docPartBody>
        <w:p w:rsidR="00526D69" w:rsidRDefault="00526D69" w:rsidP="00526D69">
          <w:pPr>
            <w:pStyle w:val="06C293F6BD2F4BF0AA49566D5B0E687C"/>
          </w:pPr>
          <w:r>
            <w:rPr>
              <w:rStyle w:val="a3"/>
            </w:rPr>
            <w:t>Выберите элемент.</w:t>
          </w:r>
        </w:p>
      </w:docPartBody>
    </w:docPart>
    <w:docPart>
      <w:docPartPr>
        <w:name w:val="AB592B6FEB1D4CC2A71D67D32B310079"/>
        <w:category>
          <w:name w:val="Общие"/>
          <w:gallery w:val="placeholder"/>
        </w:category>
        <w:types>
          <w:type w:val="bbPlcHdr"/>
        </w:types>
        <w:behaviors>
          <w:behavior w:val="content"/>
        </w:behaviors>
        <w:guid w:val="{BAD3FBB9-D96C-4DB7-8FF3-66631786CE33}"/>
      </w:docPartPr>
      <w:docPartBody>
        <w:p w:rsidR="00526D69" w:rsidRDefault="00526D69" w:rsidP="00526D69">
          <w:pPr>
            <w:pStyle w:val="AB592B6FEB1D4CC2A71D67D32B310079"/>
          </w:pPr>
          <w:r>
            <w:rPr>
              <w:rStyle w:val="a3"/>
            </w:rPr>
            <w:t>Выберите элемент.</w:t>
          </w:r>
        </w:p>
      </w:docPartBody>
    </w:docPart>
    <w:docPart>
      <w:docPartPr>
        <w:name w:val="90778A8353E74AE397E66FF27A1E0B6A"/>
        <w:category>
          <w:name w:val="Общие"/>
          <w:gallery w:val="placeholder"/>
        </w:category>
        <w:types>
          <w:type w:val="bbPlcHdr"/>
        </w:types>
        <w:behaviors>
          <w:behavior w:val="content"/>
        </w:behaviors>
        <w:guid w:val="{E6D4A7FA-30B5-4B40-9E14-BB105868C56F}"/>
      </w:docPartPr>
      <w:docPartBody>
        <w:p w:rsidR="00526D69" w:rsidRDefault="00526D69" w:rsidP="00526D69">
          <w:pPr>
            <w:pStyle w:val="90778A8353E74AE397E66FF27A1E0B6A"/>
          </w:pPr>
          <w:r>
            <w:rPr>
              <w:rStyle w:val="a3"/>
            </w:rPr>
            <w:t>Выберите элемент.</w:t>
          </w:r>
        </w:p>
      </w:docPartBody>
    </w:docPart>
    <w:docPart>
      <w:docPartPr>
        <w:name w:val="B52CBAB7A2A04464B5AB39B23963CB02"/>
        <w:category>
          <w:name w:val="Общие"/>
          <w:gallery w:val="placeholder"/>
        </w:category>
        <w:types>
          <w:type w:val="bbPlcHdr"/>
        </w:types>
        <w:behaviors>
          <w:behavior w:val="content"/>
        </w:behaviors>
        <w:guid w:val="{9B1CD53B-3101-4F49-B33B-E22DBE76A031}"/>
      </w:docPartPr>
      <w:docPartBody>
        <w:p w:rsidR="00526D69" w:rsidRDefault="00526D69" w:rsidP="00526D69">
          <w:pPr>
            <w:pStyle w:val="B52CBAB7A2A04464B5AB39B23963CB02"/>
          </w:pPr>
          <w:r>
            <w:rPr>
              <w:rStyle w:val="a3"/>
            </w:rPr>
            <w:t>Выберите элемент.</w:t>
          </w:r>
        </w:p>
      </w:docPartBody>
    </w:docPart>
    <w:docPart>
      <w:docPartPr>
        <w:name w:val="B892DD6FE0744E59AF658D19AA2D0D19"/>
        <w:category>
          <w:name w:val="Общие"/>
          <w:gallery w:val="placeholder"/>
        </w:category>
        <w:types>
          <w:type w:val="bbPlcHdr"/>
        </w:types>
        <w:behaviors>
          <w:behavior w:val="content"/>
        </w:behaviors>
        <w:guid w:val="{1C01CAD8-C0FA-4812-BF48-2DE576D441B0}"/>
      </w:docPartPr>
      <w:docPartBody>
        <w:p w:rsidR="00526D69" w:rsidRDefault="00526D69" w:rsidP="00526D69">
          <w:pPr>
            <w:pStyle w:val="B892DD6FE0744E59AF658D19AA2D0D19"/>
          </w:pPr>
          <w:r>
            <w:rPr>
              <w:rStyle w:val="a3"/>
            </w:rPr>
            <w:t>Выберите элемент.</w:t>
          </w:r>
        </w:p>
      </w:docPartBody>
    </w:docPart>
    <w:docPart>
      <w:docPartPr>
        <w:name w:val="102E0C698EB04743ACF6A2B992F6C191"/>
        <w:category>
          <w:name w:val="Общие"/>
          <w:gallery w:val="placeholder"/>
        </w:category>
        <w:types>
          <w:type w:val="bbPlcHdr"/>
        </w:types>
        <w:behaviors>
          <w:behavior w:val="content"/>
        </w:behaviors>
        <w:guid w:val="{58752FA9-C4B3-4C7B-A76A-C7ABF268DBDA}"/>
      </w:docPartPr>
      <w:docPartBody>
        <w:p w:rsidR="00526D69" w:rsidRDefault="00526D69" w:rsidP="00526D69">
          <w:pPr>
            <w:pStyle w:val="102E0C698EB04743ACF6A2B992F6C191"/>
          </w:pPr>
          <w:r>
            <w:rPr>
              <w:rStyle w:val="a3"/>
            </w:rPr>
            <w:t>Выберите элемент.</w:t>
          </w:r>
        </w:p>
      </w:docPartBody>
    </w:docPart>
    <w:docPart>
      <w:docPartPr>
        <w:name w:val="48DFC76C2002424D83DF797908ED0A4F"/>
        <w:category>
          <w:name w:val="Общие"/>
          <w:gallery w:val="placeholder"/>
        </w:category>
        <w:types>
          <w:type w:val="bbPlcHdr"/>
        </w:types>
        <w:behaviors>
          <w:behavior w:val="content"/>
        </w:behaviors>
        <w:guid w:val="{0023D995-291B-4B5D-A79E-EAA4C172F662}"/>
      </w:docPartPr>
      <w:docPartBody>
        <w:p w:rsidR="00526D69" w:rsidRDefault="00526D69" w:rsidP="00526D69">
          <w:pPr>
            <w:pStyle w:val="48DFC76C2002424D83DF797908ED0A4F"/>
          </w:pPr>
          <w:r>
            <w:rPr>
              <w:rStyle w:val="a3"/>
            </w:rPr>
            <w:t>Выберите элемент.</w:t>
          </w:r>
        </w:p>
      </w:docPartBody>
    </w:docPart>
    <w:docPart>
      <w:docPartPr>
        <w:name w:val="00BD743E6A9A478C9624EB480D366448"/>
        <w:category>
          <w:name w:val="Общие"/>
          <w:gallery w:val="placeholder"/>
        </w:category>
        <w:types>
          <w:type w:val="bbPlcHdr"/>
        </w:types>
        <w:behaviors>
          <w:behavior w:val="content"/>
        </w:behaviors>
        <w:guid w:val="{6D182CD6-C4E6-487A-90DD-47D3AA4741AA}"/>
      </w:docPartPr>
      <w:docPartBody>
        <w:p w:rsidR="00526D69" w:rsidRDefault="00526D69" w:rsidP="00526D69">
          <w:pPr>
            <w:pStyle w:val="00BD743E6A9A478C9624EB480D366448"/>
          </w:pPr>
          <w:r>
            <w:rPr>
              <w:rStyle w:val="a3"/>
            </w:rPr>
            <w:t>Выберите элемент.</w:t>
          </w:r>
        </w:p>
      </w:docPartBody>
    </w:docPart>
    <w:docPart>
      <w:docPartPr>
        <w:name w:val="35D8AF7EB1BB4205A224415745556F57"/>
        <w:category>
          <w:name w:val="Общие"/>
          <w:gallery w:val="placeholder"/>
        </w:category>
        <w:types>
          <w:type w:val="bbPlcHdr"/>
        </w:types>
        <w:behaviors>
          <w:behavior w:val="content"/>
        </w:behaviors>
        <w:guid w:val="{9AD45DDA-F4B2-40B6-9D8C-26197ADE9501}"/>
      </w:docPartPr>
      <w:docPartBody>
        <w:p w:rsidR="00526D69" w:rsidRDefault="00526D69" w:rsidP="00526D69">
          <w:pPr>
            <w:pStyle w:val="35D8AF7EB1BB4205A224415745556F57"/>
          </w:pPr>
          <w:r>
            <w:rPr>
              <w:rStyle w:val="a3"/>
            </w:rPr>
            <w:t>Выберите элемент.</w:t>
          </w:r>
        </w:p>
      </w:docPartBody>
    </w:docPart>
    <w:docPart>
      <w:docPartPr>
        <w:name w:val="2043B8714AEE4A2BA9A0A2471CE88BCE"/>
        <w:category>
          <w:name w:val="Общие"/>
          <w:gallery w:val="placeholder"/>
        </w:category>
        <w:types>
          <w:type w:val="bbPlcHdr"/>
        </w:types>
        <w:behaviors>
          <w:behavior w:val="content"/>
        </w:behaviors>
        <w:guid w:val="{8A250290-2000-440F-811F-207640F67890}"/>
      </w:docPartPr>
      <w:docPartBody>
        <w:p w:rsidR="00526D69" w:rsidRDefault="00526D69" w:rsidP="00526D69">
          <w:pPr>
            <w:pStyle w:val="2043B8714AEE4A2BA9A0A2471CE88BCE"/>
          </w:pPr>
          <w:r>
            <w:rPr>
              <w:rStyle w:val="a3"/>
            </w:rPr>
            <w:t>Выберите элемент.</w:t>
          </w:r>
        </w:p>
      </w:docPartBody>
    </w:docPart>
    <w:docPart>
      <w:docPartPr>
        <w:name w:val="2087445A4B65481B95642EC9D5A6DACE"/>
        <w:category>
          <w:name w:val="Общие"/>
          <w:gallery w:val="placeholder"/>
        </w:category>
        <w:types>
          <w:type w:val="bbPlcHdr"/>
        </w:types>
        <w:behaviors>
          <w:behavior w:val="content"/>
        </w:behaviors>
        <w:guid w:val="{4D5657DA-FFF7-4BB5-AE86-62A27697F237}"/>
      </w:docPartPr>
      <w:docPartBody>
        <w:p w:rsidR="00526D69" w:rsidRDefault="00526D69" w:rsidP="00526D69">
          <w:pPr>
            <w:pStyle w:val="2087445A4B65481B95642EC9D5A6DACE"/>
          </w:pPr>
          <w:r>
            <w:rPr>
              <w:rStyle w:val="a3"/>
            </w:rPr>
            <w:t>Выберите элемент.</w:t>
          </w:r>
        </w:p>
      </w:docPartBody>
    </w:docPart>
    <w:docPart>
      <w:docPartPr>
        <w:name w:val="367EDD36911B486F93E1E8AF3DF0D7C8"/>
        <w:category>
          <w:name w:val="Общие"/>
          <w:gallery w:val="placeholder"/>
        </w:category>
        <w:types>
          <w:type w:val="bbPlcHdr"/>
        </w:types>
        <w:behaviors>
          <w:behavior w:val="content"/>
        </w:behaviors>
        <w:guid w:val="{EB06AC0D-24E1-4A77-B173-E1BB735F2D83}"/>
      </w:docPartPr>
      <w:docPartBody>
        <w:p w:rsidR="00526D69" w:rsidRDefault="00526D69" w:rsidP="00526D69">
          <w:pPr>
            <w:pStyle w:val="367EDD36911B486F93E1E8AF3DF0D7C8"/>
          </w:pPr>
          <w:r>
            <w:rPr>
              <w:rStyle w:val="a3"/>
            </w:rPr>
            <w:t>Выберите элемент.</w:t>
          </w:r>
        </w:p>
      </w:docPartBody>
    </w:docPart>
    <w:docPart>
      <w:docPartPr>
        <w:name w:val="DAAA576BE8484441A28C47F68857BBAE"/>
        <w:category>
          <w:name w:val="Общие"/>
          <w:gallery w:val="placeholder"/>
        </w:category>
        <w:types>
          <w:type w:val="bbPlcHdr"/>
        </w:types>
        <w:behaviors>
          <w:behavior w:val="content"/>
        </w:behaviors>
        <w:guid w:val="{94870B79-A075-494A-A072-B454A529143B}"/>
      </w:docPartPr>
      <w:docPartBody>
        <w:p w:rsidR="00526D69" w:rsidRDefault="00526D69" w:rsidP="00526D69">
          <w:pPr>
            <w:pStyle w:val="DAAA576BE8484441A28C47F68857BBAE"/>
          </w:pPr>
          <w:r>
            <w:rPr>
              <w:rStyle w:val="a3"/>
            </w:rPr>
            <w:t>Выберите элемент.</w:t>
          </w:r>
        </w:p>
      </w:docPartBody>
    </w:docPart>
    <w:docPart>
      <w:docPartPr>
        <w:name w:val="1AA42924B8DF4E959FABE9CB09D4741F"/>
        <w:category>
          <w:name w:val="Общие"/>
          <w:gallery w:val="placeholder"/>
        </w:category>
        <w:types>
          <w:type w:val="bbPlcHdr"/>
        </w:types>
        <w:behaviors>
          <w:behavior w:val="content"/>
        </w:behaviors>
        <w:guid w:val="{5481C27D-732A-4795-8B77-9D51EE7A0E6B}"/>
      </w:docPartPr>
      <w:docPartBody>
        <w:p w:rsidR="00526D69" w:rsidRDefault="00526D69" w:rsidP="00526D69">
          <w:pPr>
            <w:pStyle w:val="1AA42924B8DF4E959FABE9CB09D4741F"/>
          </w:pPr>
          <w:r>
            <w:rPr>
              <w:rStyle w:val="a3"/>
            </w:rPr>
            <w:t>Выберите элемент.</w:t>
          </w:r>
        </w:p>
      </w:docPartBody>
    </w:docPart>
    <w:docPart>
      <w:docPartPr>
        <w:name w:val="E45956DDEA5F4F9F97FC27EFA763AC6D"/>
        <w:category>
          <w:name w:val="Общие"/>
          <w:gallery w:val="placeholder"/>
        </w:category>
        <w:types>
          <w:type w:val="bbPlcHdr"/>
        </w:types>
        <w:behaviors>
          <w:behavior w:val="content"/>
        </w:behaviors>
        <w:guid w:val="{C3BDD684-8C9E-47BE-A2DF-07A55FBFFA89}"/>
      </w:docPartPr>
      <w:docPartBody>
        <w:p w:rsidR="00526D69" w:rsidRDefault="00526D69" w:rsidP="00526D69">
          <w:pPr>
            <w:pStyle w:val="E45956DDEA5F4F9F97FC27EFA763AC6D"/>
          </w:pPr>
          <w:r>
            <w:rPr>
              <w:rStyle w:val="a3"/>
            </w:rPr>
            <w:t>Выберите элемент.</w:t>
          </w:r>
        </w:p>
      </w:docPartBody>
    </w:docPart>
    <w:docPart>
      <w:docPartPr>
        <w:name w:val="FA1E00CE7967436FA51E475DF7A7FBB9"/>
        <w:category>
          <w:name w:val="Общие"/>
          <w:gallery w:val="placeholder"/>
        </w:category>
        <w:types>
          <w:type w:val="bbPlcHdr"/>
        </w:types>
        <w:behaviors>
          <w:behavior w:val="content"/>
        </w:behaviors>
        <w:guid w:val="{A47387B2-2E80-4DF6-9B4A-795F76B897B9}"/>
      </w:docPartPr>
      <w:docPartBody>
        <w:p w:rsidR="00526D69" w:rsidRDefault="00526D69" w:rsidP="00526D69">
          <w:pPr>
            <w:pStyle w:val="FA1E00CE7967436FA51E475DF7A7FBB9"/>
          </w:pPr>
          <w:r>
            <w:rPr>
              <w:rStyle w:val="a3"/>
            </w:rPr>
            <w:t>Выберите элемент.</w:t>
          </w:r>
        </w:p>
      </w:docPartBody>
    </w:docPart>
    <w:docPart>
      <w:docPartPr>
        <w:name w:val="AC7FAD74499F4BBF93F56838C98B5237"/>
        <w:category>
          <w:name w:val="Общие"/>
          <w:gallery w:val="placeholder"/>
        </w:category>
        <w:types>
          <w:type w:val="bbPlcHdr"/>
        </w:types>
        <w:behaviors>
          <w:behavior w:val="content"/>
        </w:behaviors>
        <w:guid w:val="{3249360F-45A8-4583-AE66-35A40A1CB380}"/>
      </w:docPartPr>
      <w:docPartBody>
        <w:p w:rsidR="00526D69" w:rsidRDefault="00526D69" w:rsidP="00526D69">
          <w:pPr>
            <w:pStyle w:val="AC7FAD74499F4BBF93F56838C98B5237"/>
          </w:pPr>
          <w:r>
            <w:rPr>
              <w:rStyle w:val="a3"/>
            </w:rPr>
            <w:t>Выберите элемент.</w:t>
          </w:r>
        </w:p>
      </w:docPartBody>
    </w:docPart>
    <w:docPart>
      <w:docPartPr>
        <w:name w:val="3076765425CD49BB8F8AC91631E56484"/>
        <w:category>
          <w:name w:val="Общие"/>
          <w:gallery w:val="placeholder"/>
        </w:category>
        <w:types>
          <w:type w:val="bbPlcHdr"/>
        </w:types>
        <w:behaviors>
          <w:behavior w:val="content"/>
        </w:behaviors>
        <w:guid w:val="{7B9D60DB-E3E0-491C-86F5-A31B165C1112}"/>
      </w:docPartPr>
      <w:docPartBody>
        <w:p w:rsidR="00526D69" w:rsidRDefault="00526D69" w:rsidP="00526D69">
          <w:pPr>
            <w:pStyle w:val="3076765425CD49BB8F8AC91631E56484"/>
          </w:pPr>
          <w:r>
            <w:rPr>
              <w:rStyle w:val="a3"/>
            </w:rPr>
            <w:t>Выберите элемент.</w:t>
          </w:r>
        </w:p>
      </w:docPartBody>
    </w:docPart>
    <w:docPart>
      <w:docPartPr>
        <w:name w:val="0D7D5E99385542A6BD6A52CC214F5FC2"/>
        <w:category>
          <w:name w:val="Общие"/>
          <w:gallery w:val="placeholder"/>
        </w:category>
        <w:types>
          <w:type w:val="bbPlcHdr"/>
        </w:types>
        <w:behaviors>
          <w:behavior w:val="content"/>
        </w:behaviors>
        <w:guid w:val="{C5D7CA6F-62E5-497F-B036-A920E62DA4CC}"/>
      </w:docPartPr>
      <w:docPartBody>
        <w:p w:rsidR="00526D69" w:rsidRDefault="00526D69" w:rsidP="00526D69">
          <w:pPr>
            <w:pStyle w:val="0D7D5E99385542A6BD6A52CC214F5FC2"/>
          </w:pPr>
          <w:r>
            <w:rPr>
              <w:rStyle w:val="a3"/>
            </w:rPr>
            <w:t>Выберите элемент.</w:t>
          </w:r>
        </w:p>
      </w:docPartBody>
    </w:docPart>
    <w:docPart>
      <w:docPartPr>
        <w:name w:val="289745EB7CDE46519584C482F58FCD7B"/>
        <w:category>
          <w:name w:val="Общие"/>
          <w:gallery w:val="placeholder"/>
        </w:category>
        <w:types>
          <w:type w:val="bbPlcHdr"/>
        </w:types>
        <w:behaviors>
          <w:behavior w:val="content"/>
        </w:behaviors>
        <w:guid w:val="{4856634E-BD55-4A57-92D3-8D61D506092C}"/>
      </w:docPartPr>
      <w:docPartBody>
        <w:p w:rsidR="00526D69" w:rsidRDefault="00526D69" w:rsidP="00526D69">
          <w:pPr>
            <w:pStyle w:val="289745EB7CDE46519584C482F58FCD7B"/>
          </w:pPr>
          <w:r>
            <w:rPr>
              <w:rStyle w:val="a3"/>
            </w:rPr>
            <w:t>Выберите элемент.</w:t>
          </w:r>
        </w:p>
      </w:docPartBody>
    </w:docPart>
    <w:docPart>
      <w:docPartPr>
        <w:name w:val="4FD1B2ECCC674DC3ACF96A05A1DBCBF6"/>
        <w:category>
          <w:name w:val="Общие"/>
          <w:gallery w:val="placeholder"/>
        </w:category>
        <w:types>
          <w:type w:val="bbPlcHdr"/>
        </w:types>
        <w:behaviors>
          <w:behavior w:val="content"/>
        </w:behaviors>
        <w:guid w:val="{13FA70F3-20A8-4703-8EFA-4F3CAA0CF924}"/>
      </w:docPartPr>
      <w:docPartBody>
        <w:p w:rsidR="00526D69" w:rsidRDefault="00526D69" w:rsidP="00526D69">
          <w:pPr>
            <w:pStyle w:val="4FD1B2ECCC674DC3ACF96A05A1DBCBF6"/>
          </w:pPr>
          <w:r>
            <w:rPr>
              <w:rStyle w:val="a3"/>
            </w:rPr>
            <w:t>Выберите элемент.</w:t>
          </w:r>
        </w:p>
      </w:docPartBody>
    </w:docPart>
    <w:docPart>
      <w:docPartPr>
        <w:name w:val="497930386AB0462C9696EB39E2DD490A"/>
        <w:category>
          <w:name w:val="Общие"/>
          <w:gallery w:val="placeholder"/>
        </w:category>
        <w:types>
          <w:type w:val="bbPlcHdr"/>
        </w:types>
        <w:behaviors>
          <w:behavior w:val="content"/>
        </w:behaviors>
        <w:guid w:val="{9D64C73C-B85C-4AE9-9CD9-66DB015C89EE}"/>
      </w:docPartPr>
      <w:docPartBody>
        <w:p w:rsidR="00526D69" w:rsidRDefault="00526D69" w:rsidP="00526D69">
          <w:pPr>
            <w:pStyle w:val="497930386AB0462C9696EB39E2DD490A"/>
          </w:pPr>
          <w:r>
            <w:rPr>
              <w:rStyle w:val="a3"/>
            </w:rPr>
            <w:t>Выберите элемент.</w:t>
          </w:r>
        </w:p>
      </w:docPartBody>
    </w:docPart>
    <w:docPart>
      <w:docPartPr>
        <w:name w:val="B4A4BF52CADF4A53A7E8334C5C7A0BE5"/>
        <w:category>
          <w:name w:val="Общие"/>
          <w:gallery w:val="placeholder"/>
        </w:category>
        <w:types>
          <w:type w:val="bbPlcHdr"/>
        </w:types>
        <w:behaviors>
          <w:behavior w:val="content"/>
        </w:behaviors>
        <w:guid w:val="{8E3C11D9-1A1D-48FC-92C3-3B5314B35304}"/>
      </w:docPartPr>
      <w:docPartBody>
        <w:p w:rsidR="00526D69" w:rsidRDefault="00526D69" w:rsidP="00526D69">
          <w:pPr>
            <w:pStyle w:val="B4A4BF52CADF4A53A7E8334C5C7A0BE5"/>
          </w:pPr>
          <w:r>
            <w:rPr>
              <w:rStyle w:val="a3"/>
            </w:rPr>
            <w:t>Выберите элемент.</w:t>
          </w:r>
        </w:p>
      </w:docPartBody>
    </w:docPart>
    <w:docPart>
      <w:docPartPr>
        <w:name w:val="20CD086C7AE246588A469F891ED96AF7"/>
        <w:category>
          <w:name w:val="Общие"/>
          <w:gallery w:val="placeholder"/>
        </w:category>
        <w:types>
          <w:type w:val="bbPlcHdr"/>
        </w:types>
        <w:behaviors>
          <w:behavior w:val="content"/>
        </w:behaviors>
        <w:guid w:val="{788F4763-E248-41D8-8845-E9D4CD25B839}"/>
      </w:docPartPr>
      <w:docPartBody>
        <w:p w:rsidR="00526D69" w:rsidRDefault="00526D69" w:rsidP="00526D69">
          <w:pPr>
            <w:pStyle w:val="20CD086C7AE246588A469F891ED96AF7"/>
          </w:pPr>
          <w:r>
            <w:rPr>
              <w:rStyle w:val="a3"/>
            </w:rPr>
            <w:t>Выберите элемент.</w:t>
          </w:r>
        </w:p>
      </w:docPartBody>
    </w:docPart>
    <w:docPart>
      <w:docPartPr>
        <w:name w:val="8984F49154A948FB8AA5C1229E5CD719"/>
        <w:category>
          <w:name w:val="Общие"/>
          <w:gallery w:val="placeholder"/>
        </w:category>
        <w:types>
          <w:type w:val="bbPlcHdr"/>
        </w:types>
        <w:behaviors>
          <w:behavior w:val="content"/>
        </w:behaviors>
        <w:guid w:val="{F4E09841-D89A-408E-A364-67EEB1AF8DA7}"/>
      </w:docPartPr>
      <w:docPartBody>
        <w:p w:rsidR="00526D69" w:rsidRDefault="00526D69" w:rsidP="00526D69">
          <w:pPr>
            <w:pStyle w:val="8984F49154A948FB8AA5C1229E5CD719"/>
          </w:pPr>
          <w:r>
            <w:rPr>
              <w:rStyle w:val="a3"/>
            </w:rPr>
            <w:t>Выберите элемент.</w:t>
          </w:r>
        </w:p>
      </w:docPartBody>
    </w:docPart>
    <w:docPart>
      <w:docPartPr>
        <w:name w:val="47AE954DFCB54767AC494DBBD2153D2A"/>
        <w:category>
          <w:name w:val="Общие"/>
          <w:gallery w:val="placeholder"/>
        </w:category>
        <w:types>
          <w:type w:val="bbPlcHdr"/>
        </w:types>
        <w:behaviors>
          <w:behavior w:val="content"/>
        </w:behaviors>
        <w:guid w:val="{81BFAF87-8C41-40BF-916E-ABCD2B50D17E}"/>
      </w:docPartPr>
      <w:docPartBody>
        <w:p w:rsidR="00526D69" w:rsidRDefault="00526D69" w:rsidP="00526D69">
          <w:pPr>
            <w:pStyle w:val="47AE954DFCB54767AC494DBBD2153D2A"/>
          </w:pPr>
          <w:r>
            <w:rPr>
              <w:rStyle w:val="a3"/>
            </w:rPr>
            <w:t>Выберите элемент.</w:t>
          </w:r>
        </w:p>
      </w:docPartBody>
    </w:docPart>
    <w:docPart>
      <w:docPartPr>
        <w:name w:val="0BC45CFA2BE244C7ADBBE94265EE9A75"/>
        <w:category>
          <w:name w:val="Общие"/>
          <w:gallery w:val="placeholder"/>
        </w:category>
        <w:types>
          <w:type w:val="bbPlcHdr"/>
        </w:types>
        <w:behaviors>
          <w:behavior w:val="content"/>
        </w:behaviors>
        <w:guid w:val="{F770F6FC-A150-4EFE-A727-462F95258C2A}"/>
      </w:docPartPr>
      <w:docPartBody>
        <w:p w:rsidR="00526D69" w:rsidRDefault="00526D69" w:rsidP="00526D69">
          <w:pPr>
            <w:pStyle w:val="0BC45CFA2BE244C7ADBBE94265EE9A75"/>
          </w:pPr>
          <w:r>
            <w:rPr>
              <w:rStyle w:val="a3"/>
            </w:rPr>
            <w:t>Выберите элемент.</w:t>
          </w:r>
        </w:p>
      </w:docPartBody>
    </w:docPart>
    <w:docPart>
      <w:docPartPr>
        <w:name w:val="CBD44472D6324EC7B18AAC4F4BACB1B9"/>
        <w:category>
          <w:name w:val="Общие"/>
          <w:gallery w:val="placeholder"/>
        </w:category>
        <w:types>
          <w:type w:val="bbPlcHdr"/>
        </w:types>
        <w:behaviors>
          <w:behavior w:val="content"/>
        </w:behaviors>
        <w:guid w:val="{9AE95819-F0C2-4F4F-A076-5CB864A5B8F1}"/>
      </w:docPartPr>
      <w:docPartBody>
        <w:p w:rsidR="00526D69" w:rsidRDefault="00526D69" w:rsidP="00526D69">
          <w:pPr>
            <w:pStyle w:val="CBD44472D6324EC7B18AAC4F4BACB1B9"/>
          </w:pPr>
          <w:r>
            <w:rPr>
              <w:rStyle w:val="a3"/>
            </w:rPr>
            <w:t>Выберите элемент.</w:t>
          </w:r>
        </w:p>
      </w:docPartBody>
    </w:docPart>
    <w:docPart>
      <w:docPartPr>
        <w:name w:val="118406862A694391AC23617F6B0AEDB6"/>
        <w:category>
          <w:name w:val="Общие"/>
          <w:gallery w:val="placeholder"/>
        </w:category>
        <w:types>
          <w:type w:val="bbPlcHdr"/>
        </w:types>
        <w:behaviors>
          <w:behavior w:val="content"/>
        </w:behaviors>
        <w:guid w:val="{E5E67C09-0908-409C-8B6A-1F3A2C2D24DE}"/>
      </w:docPartPr>
      <w:docPartBody>
        <w:p w:rsidR="00526D69" w:rsidRDefault="00526D69" w:rsidP="00526D69">
          <w:pPr>
            <w:pStyle w:val="118406862A694391AC23617F6B0AEDB6"/>
          </w:pPr>
          <w:r>
            <w:rPr>
              <w:rStyle w:val="a3"/>
            </w:rPr>
            <w:t>Выберите элемент.</w:t>
          </w:r>
        </w:p>
      </w:docPartBody>
    </w:docPart>
    <w:docPart>
      <w:docPartPr>
        <w:name w:val="C6BF7073CC524463BA461A949790F29F"/>
        <w:category>
          <w:name w:val="Общие"/>
          <w:gallery w:val="placeholder"/>
        </w:category>
        <w:types>
          <w:type w:val="bbPlcHdr"/>
        </w:types>
        <w:behaviors>
          <w:behavior w:val="content"/>
        </w:behaviors>
        <w:guid w:val="{1A1BDFFF-230F-4179-9E7C-C1171C8DA1F5}"/>
      </w:docPartPr>
      <w:docPartBody>
        <w:p w:rsidR="00526D69" w:rsidRDefault="00526D69" w:rsidP="00526D69">
          <w:pPr>
            <w:pStyle w:val="C6BF7073CC524463BA461A949790F29F"/>
          </w:pPr>
          <w:r>
            <w:rPr>
              <w:rStyle w:val="a3"/>
            </w:rPr>
            <w:t>Выберите элемент.</w:t>
          </w:r>
        </w:p>
      </w:docPartBody>
    </w:docPart>
    <w:docPart>
      <w:docPartPr>
        <w:name w:val="30E5EE81E6534A91A7919BAA90B5F1AA"/>
        <w:category>
          <w:name w:val="Общие"/>
          <w:gallery w:val="placeholder"/>
        </w:category>
        <w:types>
          <w:type w:val="bbPlcHdr"/>
        </w:types>
        <w:behaviors>
          <w:behavior w:val="content"/>
        </w:behaviors>
        <w:guid w:val="{AA1554B2-91E1-4CB5-8FB4-CD5F1584357E}"/>
      </w:docPartPr>
      <w:docPartBody>
        <w:p w:rsidR="00526D69" w:rsidRDefault="00526D69" w:rsidP="00526D69">
          <w:pPr>
            <w:pStyle w:val="30E5EE81E6534A91A7919BAA90B5F1AA"/>
          </w:pPr>
          <w:r>
            <w:rPr>
              <w:rStyle w:val="a3"/>
            </w:rPr>
            <w:t>Выберите элемент.</w:t>
          </w:r>
        </w:p>
      </w:docPartBody>
    </w:docPart>
    <w:docPart>
      <w:docPartPr>
        <w:name w:val="E2E9240A1497408E869AECDA16A37A8D"/>
        <w:category>
          <w:name w:val="Общие"/>
          <w:gallery w:val="placeholder"/>
        </w:category>
        <w:types>
          <w:type w:val="bbPlcHdr"/>
        </w:types>
        <w:behaviors>
          <w:behavior w:val="content"/>
        </w:behaviors>
        <w:guid w:val="{0BC102DC-FD36-4EB3-A6BD-E60FAF75F47C}"/>
      </w:docPartPr>
      <w:docPartBody>
        <w:p w:rsidR="00526D69" w:rsidRDefault="00526D69" w:rsidP="00526D69">
          <w:pPr>
            <w:pStyle w:val="E2E9240A1497408E869AECDA16A37A8D"/>
          </w:pPr>
          <w:r>
            <w:rPr>
              <w:rStyle w:val="a3"/>
            </w:rPr>
            <w:t>Выберите элемент.</w:t>
          </w:r>
        </w:p>
      </w:docPartBody>
    </w:docPart>
    <w:docPart>
      <w:docPartPr>
        <w:name w:val="329AEB8DD6174B30906F2E87C84B164C"/>
        <w:category>
          <w:name w:val="Общие"/>
          <w:gallery w:val="placeholder"/>
        </w:category>
        <w:types>
          <w:type w:val="bbPlcHdr"/>
        </w:types>
        <w:behaviors>
          <w:behavior w:val="content"/>
        </w:behaviors>
        <w:guid w:val="{51C71A3E-2793-493C-BE91-FCC5C2997711}"/>
      </w:docPartPr>
      <w:docPartBody>
        <w:p w:rsidR="00526D69" w:rsidRDefault="00526D69" w:rsidP="00526D69">
          <w:pPr>
            <w:pStyle w:val="329AEB8DD6174B30906F2E87C84B164C"/>
          </w:pPr>
          <w:r>
            <w:rPr>
              <w:rStyle w:val="a3"/>
            </w:rPr>
            <w:t>Выберите элемент.</w:t>
          </w:r>
        </w:p>
      </w:docPartBody>
    </w:docPart>
    <w:docPart>
      <w:docPartPr>
        <w:name w:val="B9A503A2688A4C289098609FDBDA1505"/>
        <w:category>
          <w:name w:val="Общие"/>
          <w:gallery w:val="placeholder"/>
        </w:category>
        <w:types>
          <w:type w:val="bbPlcHdr"/>
        </w:types>
        <w:behaviors>
          <w:behavior w:val="content"/>
        </w:behaviors>
        <w:guid w:val="{F10BEB98-15ED-4E08-AEC1-B00C97135B7C}"/>
      </w:docPartPr>
      <w:docPartBody>
        <w:p w:rsidR="00526D69" w:rsidRDefault="00526D69" w:rsidP="00526D69">
          <w:pPr>
            <w:pStyle w:val="B9A503A2688A4C289098609FDBDA1505"/>
          </w:pPr>
          <w:r>
            <w:rPr>
              <w:rStyle w:val="a3"/>
            </w:rPr>
            <w:t>Выберите элемент.</w:t>
          </w:r>
        </w:p>
      </w:docPartBody>
    </w:docPart>
    <w:docPart>
      <w:docPartPr>
        <w:name w:val="4205DDE40FDA411ABE4220A8255A8B71"/>
        <w:category>
          <w:name w:val="Общие"/>
          <w:gallery w:val="placeholder"/>
        </w:category>
        <w:types>
          <w:type w:val="bbPlcHdr"/>
        </w:types>
        <w:behaviors>
          <w:behavior w:val="content"/>
        </w:behaviors>
        <w:guid w:val="{68891228-35D0-41F7-80C1-64D7CD44B68F}"/>
      </w:docPartPr>
      <w:docPartBody>
        <w:p w:rsidR="00526D69" w:rsidRDefault="00526D69" w:rsidP="00526D69">
          <w:pPr>
            <w:pStyle w:val="4205DDE40FDA411ABE4220A8255A8B71"/>
          </w:pPr>
          <w:r>
            <w:rPr>
              <w:rStyle w:val="a3"/>
            </w:rPr>
            <w:t>Выберите элемент.</w:t>
          </w:r>
        </w:p>
      </w:docPartBody>
    </w:docPart>
    <w:docPart>
      <w:docPartPr>
        <w:name w:val="E185A669BEBE46E288B284091B55E118"/>
        <w:category>
          <w:name w:val="Общие"/>
          <w:gallery w:val="placeholder"/>
        </w:category>
        <w:types>
          <w:type w:val="bbPlcHdr"/>
        </w:types>
        <w:behaviors>
          <w:behavior w:val="content"/>
        </w:behaviors>
        <w:guid w:val="{603D28AB-4487-4AAD-BC25-232EA179ED87}"/>
      </w:docPartPr>
      <w:docPartBody>
        <w:p w:rsidR="00526D69" w:rsidRDefault="00526D69" w:rsidP="00526D69">
          <w:pPr>
            <w:pStyle w:val="E185A669BEBE46E288B284091B55E118"/>
          </w:pPr>
          <w:r>
            <w:rPr>
              <w:rStyle w:val="a3"/>
            </w:rPr>
            <w:t>Выберите элемент.</w:t>
          </w:r>
        </w:p>
      </w:docPartBody>
    </w:docPart>
    <w:docPart>
      <w:docPartPr>
        <w:name w:val="71BF7DC3DEF34C99B63863E7A2105A3B"/>
        <w:category>
          <w:name w:val="Общие"/>
          <w:gallery w:val="placeholder"/>
        </w:category>
        <w:types>
          <w:type w:val="bbPlcHdr"/>
        </w:types>
        <w:behaviors>
          <w:behavior w:val="content"/>
        </w:behaviors>
        <w:guid w:val="{408D9B0B-2CC2-4CB2-AE8A-67C39E0BFFEF}"/>
      </w:docPartPr>
      <w:docPartBody>
        <w:p w:rsidR="00526D69" w:rsidRDefault="00526D69" w:rsidP="00526D69">
          <w:pPr>
            <w:pStyle w:val="71BF7DC3DEF34C99B63863E7A2105A3B"/>
          </w:pPr>
          <w:r>
            <w:rPr>
              <w:rStyle w:val="a3"/>
            </w:rPr>
            <w:t>Выберите элемент.</w:t>
          </w:r>
        </w:p>
      </w:docPartBody>
    </w:docPart>
    <w:docPart>
      <w:docPartPr>
        <w:name w:val="1D725FA7189E45B5B7438BEBBE7282B2"/>
        <w:category>
          <w:name w:val="Общие"/>
          <w:gallery w:val="placeholder"/>
        </w:category>
        <w:types>
          <w:type w:val="bbPlcHdr"/>
        </w:types>
        <w:behaviors>
          <w:behavior w:val="content"/>
        </w:behaviors>
        <w:guid w:val="{F8D97717-8B58-40A7-98F1-0D7B31888494}"/>
      </w:docPartPr>
      <w:docPartBody>
        <w:p w:rsidR="00526D69" w:rsidRDefault="00526D69" w:rsidP="00526D69">
          <w:pPr>
            <w:pStyle w:val="1D725FA7189E45B5B7438BEBBE7282B2"/>
          </w:pPr>
          <w:r>
            <w:rPr>
              <w:rStyle w:val="a3"/>
            </w:rPr>
            <w:t>Выберите элемент.</w:t>
          </w:r>
        </w:p>
      </w:docPartBody>
    </w:docPart>
    <w:docPart>
      <w:docPartPr>
        <w:name w:val="2E5B96A47B484E539D2E27904CD51514"/>
        <w:category>
          <w:name w:val="Общие"/>
          <w:gallery w:val="placeholder"/>
        </w:category>
        <w:types>
          <w:type w:val="bbPlcHdr"/>
        </w:types>
        <w:behaviors>
          <w:behavior w:val="content"/>
        </w:behaviors>
        <w:guid w:val="{3D4F5F28-E72F-4B11-AF6F-DBC0AB056E53}"/>
      </w:docPartPr>
      <w:docPartBody>
        <w:p w:rsidR="00526D69" w:rsidRDefault="00526D69" w:rsidP="00526D69">
          <w:pPr>
            <w:pStyle w:val="2E5B96A47B484E539D2E27904CD51514"/>
          </w:pPr>
          <w:r>
            <w:rPr>
              <w:rStyle w:val="a3"/>
            </w:rPr>
            <w:t>Выберите элемент.</w:t>
          </w:r>
        </w:p>
      </w:docPartBody>
    </w:docPart>
    <w:docPart>
      <w:docPartPr>
        <w:name w:val="2E8F9D00EC254920AC79B7312424668F"/>
        <w:category>
          <w:name w:val="Общие"/>
          <w:gallery w:val="placeholder"/>
        </w:category>
        <w:types>
          <w:type w:val="bbPlcHdr"/>
        </w:types>
        <w:behaviors>
          <w:behavior w:val="content"/>
        </w:behaviors>
        <w:guid w:val="{71729E99-1111-4ACE-9DEC-962E7294A0BB}"/>
      </w:docPartPr>
      <w:docPartBody>
        <w:p w:rsidR="00526D69" w:rsidRDefault="00526D69" w:rsidP="00526D69">
          <w:pPr>
            <w:pStyle w:val="2E8F9D00EC254920AC79B7312424668F"/>
          </w:pPr>
          <w:r>
            <w:rPr>
              <w:rStyle w:val="a3"/>
            </w:rPr>
            <w:t>Выберите элемент.</w:t>
          </w:r>
        </w:p>
      </w:docPartBody>
    </w:docPart>
    <w:docPart>
      <w:docPartPr>
        <w:name w:val="39C9C774B70540ADADC001193D7A0E51"/>
        <w:category>
          <w:name w:val="Общие"/>
          <w:gallery w:val="placeholder"/>
        </w:category>
        <w:types>
          <w:type w:val="bbPlcHdr"/>
        </w:types>
        <w:behaviors>
          <w:behavior w:val="content"/>
        </w:behaviors>
        <w:guid w:val="{167773A8-4683-4242-8E84-E96C4CC6721E}"/>
      </w:docPartPr>
      <w:docPartBody>
        <w:p w:rsidR="00526D69" w:rsidRDefault="00526D69" w:rsidP="00526D69">
          <w:pPr>
            <w:pStyle w:val="39C9C774B70540ADADC001193D7A0E51"/>
          </w:pPr>
          <w:r>
            <w:rPr>
              <w:rStyle w:val="a3"/>
            </w:rPr>
            <w:t>Выберите элемент.</w:t>
          </w:r>
        </w:p>
      </w:docPartBody>
    </w:docPart>
    <w:docPart>
      <w:docPartPr>
        <w:name w:val="306BBA1D099C460AB91A4AE045D23A18"/>
        <w:category>
          <w:name w:val="Общие"/>
          <w:gallery w:val="placeholder"/>
        </w:category>
        <w:types>
          <w:type w:val="bbPlcHdr"/>
        </w:types>
        <w:behaviors>
          <w:behavior w:val="content"/>
        </w:behaviors>
        <w:guid w:val="{4DEB1A15-FA40-40BE-959A-5F959AC90878}"/>
      </w:docPartPr>
      <w:docPartBody>
        <w:p w:rsidR="00526D69" w:rsidRDefault="00526D69" w:rsidP="00526D69">
          <w:pPr>
            <w:pStyle w:val="306BBA1D099C460AB91A4AE045D23A18"/>
          </w:pPr>
          <w:r>
            <w:rPr>
              <w:rStyle w:val="a3"/>
            </w:rPr>
            <w:t>Выберите элемент.</w:t>
          </w:r>
        </w:p>
      </w:docPartBody>
    </w:docPart>
    <w:docPart>
      <w:docPartPr>
        <w:name w:val="C6951BC3FF964301B1E7C9B0E1F8ED87"/>
        <w:category>
          <w:name w:val="Общие"/>
          <w:gallery w:val="placeholder"/>
        </w:category>
        <w:types>
          <w:type w:val="bbPlcHdr"/>
        </w:types>
        <w:behaviors>
          <w:behavior w:val="content"/>
        </w:behaviors>
        <w:guid w:val="{3760939D-6061-41C6-B193-A4ED8388C0D5}"/>
      </w:docPartPr>
      <w:docPartBody>
        <w:p w:rsidR="00526D69" w:rsidRDefault="00526D69" w:rsidP="00526D69">
          <w:pPr>
            <w:pStyle w:val="C6951BC3FF964301B1E7C9B0E1F8ED87"/>
          </w:pPr>
          <w:r>
            <w:rPr>
              <w:rStyle w:val="a3"/>
            </w:rPr>
            <w:t>Выберите элемент.</w:t>
          </w:r>
        </w:p>
      </w:docPartBody>
    </w:docPart>
    <w:docPart>
      <w:docPartPr>
        <w:name w:val="A939BA1B02F94B3DA6739E9CF65DD8C4"/>
        <w:category>
          <w:name w:val="Общие"/>
          <w:gallery w:val="placeholder"/>
        </w:category>
        <w:types>
          <w:type w:val="bbPlcHdr"/>
        </w:types>
        <w:behaviors>
          <w:behavior w:val="content"/>
        </w:behaviors>
        <w:guid w:val="{249D07B8-BAAB-48B0-8B1B-B6B94C4DDAB2}"/>
      </w:docPartPr>
      <w:docPartBody>
        <w:p w:rsidR="00526D69" w:rsidRDefault="00526D69" w:rsidP="00526D69">
          <w:pPr>
            <w:pStyle w:val="A939BA1B02F94B3DA6739E9CF65DD8C4"/>
          </w:pPr>
          <w:r>
            <w:rPr>
              <w:rStyle w:val="a3"/>
            </w:rPr>
            <w:t>Выберите элемент.</w:t>
          </w:r>
        </w:p>
      </w:docPartBody>
    </w:docPart>
    <w:docPart>
      <w:docPartPr>
        <w:name w:val="B072B48A27234225AE99819841C17E3B"/>
        <w:category>
          <w:name w:val="Общие"/>
          <w:gallery w:val="placeholder"/>
        </w:category>
        <w:types>
          <w:type w:val="bbPlcHdr"/>
        </w:types>
        <w:behaviors>
          <w:behavior w:val="content"/>
        </w:behaviors>
        <w:guid w:val="{8A00EBAE-BF2B-474C-AA64-FC33D760B9F2}"/>
      </w:docPartPr>
      <w:docPartBody>
        <w:p w:rsidR="00526D69" w:rsidRDefault="00526D69" w:rsidP="00526D69">
          <w:pPr>
            <w:pStyle w:val="B072B48A27234225AE99819841C17E3B"/>
          </w:pPr>
          <w:r>
            <w:rPr>
              <w:rStyle w:val="a3"/>
            </w:rPr>
            <w:t>Выберите элемент.</w:t>
          </w:r>
        </w:p>
      </w:docPartBody>
    </w:docPart>
    <w:docPart>
      <w:docPartPr>
        <w:name w:val="9D3A5904CD914F679CD5922F01475439"/>
        <w:category>
          <w:name w:val="Общие"/>
          <w:gallery w:val="placeholder"/>
        </w:category>
        <w:types>
          <w:type w:val="bbPlcHdr"/>
        </w:types>
        <w:behaviors>
          <w:behavior w:val="content"/>
        </w:behaviors>
        <w:guid w:val="{68A29EAE-92ED-4D6C-8D2E-6DBE368BF080}"/>
      </w:docPartPr>
      <w:docPartBody>
        <w:p w:rsidR="00526D69" w:rsidRDefault="00526D69" w:rsidP="00526D69">
          <w:pPr>
            <w:pStyle w:val="9D3A5904CD914F679CD5922F01475439"/>
          </w:pPr>
          <w:r>
            <w:rPr>
              <w:rStyle w:val="a3"/>
            </w:rPr>
            <w:t>Выберите элемент.</w:t>
          </w:r>
        </w:p>
      </w:docPartBody>
    </w:docPart>
    <w:docPart>
      <w:docPartPr>
        <w:name w:val="75C67A7BF34D447F860545096A6AE294"/>
        <w:category>
          <w:name w:val="Общие"/>
          <w:gallery w:val="placeholder"/>
        </w:category>
        <w:types>
          <w:type w:val="bbPlcHdr"/>
        </w:types>
        <w:behaviors>
          <w:behavior w:val="content"/>
        </w:behaviors>
        <w:guid w:val="{F1EA8EAD-35D1-442A-8244-1A336A049D29}"/>
      </w:docPartPr>
      <w:docPartBody>
        <w:p w:rsidR="00526D69" w:rsidRDefault="00526D69" w:rsidP="00526D69">
          <w:pPr>
            <w:pStyle w:val="75C67A7BF34D447F860545096A6AE294"/>
          </w:pPr>
          <w:r>
            <w:rPr>
              <w:rStyle w:val="a3"/>
            </w:rPr>
            <w:t>Выберите элемент.</w:t>
          </w:r>
        </w:p>
      </w:docPartBody>
    </w:docPart>
    <w:docPart>
      <w:docPartPr>
        <w:name w:val="62379506FF344DD78513BEEDA3F84D2A"/>
        <w:category>
          <w:name w:val="Общие"/>
          <w:gallery w:val="placeholder"/>
        </w:category>
        <w:types>
          <w:type w:val="bbPlcHdr"/>
        </w:types>
        <w:behaviors>
          <w:behavior w:val="content"/>
        </w:behaviors>
        <w:guid w:val="{E94E914E-1EDD-4AA7-8C57-6DBC9B520E71}"/>
      </w:docPartPr>
      <w:docPartBody>
        <w:p w:rsidR="00526D69" w:rsidRDefault="00526D69" w:rsidP="00526D69">
          <w:pPr>
            <w:pStyle w:val="62379506FF344DD78513BEEDA3F84D2A"/>
          </w:pPr>
          <w:r>
            <w:rPr>
              <w:rStyle w:val="a3"/>
            </w:rPr>
            <w:t>Выберите элемент.</w:t>
          </w:r>
        </w:p>
      </w:docPartBody>
    </w:docPart>
    <w:docPart>
      <w:docPartPr>
        <w:name w:val="5E9D1C290AD843A189096C0B98D9D307"/>
        <w:category>
          <w:name w:val="Общие"/>
          <w:gallery w:val="placeholder"/>
        </w:category>
        <w:types>
          <w:type w:val="bbPlcHdr"/>
        </w:types>
        <w:behaviors>
          <w:behavior w:val="content"/>
        </w:behaviors>
        <w:guid w:val="{E535DAAB-CB0D-455E-B9F6-3F119868991B}"/>
      </w:docPartPr>
      <w:docPartBody>
        <w:p w:rsidR="00526D69" w:rsidRDefault="00526D69" w:rsidP="00526D69">
          <w:pPr>
            <w:pStyle w:val="5E9D1C290AD843A189096C0B98D9D307"/>
          </w:pPr>
          <w:r>
            <w:rPr>
              <w:rStyle w:val="a3"/>
            </w:rPr>
            <w:t>Выберите элемент.</w:t>
          </w:r>
        </w:p>
      </w:docPartBody>
    </w:docPart>
    <w:docPart>
      <w:docPartPr>
        <w:name w:val="0DE5482053434A82AA5743DD56761859"/>
        <w:category>
          <w:name w:val="Общие"/>
          <w:gallery w:val="placeholder"/>
        </w:category>
        <w:types>
          <w:type w:val="bbPlcHdr"/>
        </w:types>
        <w:behaviors>
          <w:behavior w:val="content"/>
        </w:behaviors>
        <w:guid w:val="{DE7F3A74-7512-43D0-8ED8-6ACA7BE371A7}"/>
      </w:docPartPr>
      <w:docPartBody>
        <w:p w:rsidR="00526D69" w:rsidRDefault="00526D69" w:rsidP="00526D69">
          <w:pPr>
            <w:pStyle w:val="0DE5482053434A82AA5743DD56761859"/>
          </w:pPr>
          <w:r>
            <w:rPr>
              <w:rStyle w:val="a3"/>
            </w:rPr>
            <w:t>Выберите элемент.</w:t>
          </w:r>
        </w:p>
      </w:docPartBody>
    </w:docPart>
    <w:docPart>
      <w:docPartPr>
        <w:name w:val="247077EAFB6E440383A1F5FA29DE3128"/>
        <w:category>
          <w:name w:val="Общие"/>
          <w:gallery w:val="placeholder"/>
        </w:category>
        <w:types>
          <w:type w:val="bbPlcHdr"/>
        </w:types>
        <w:behaviors>
          <w:behavior w:val="content"/>
        </w:behaviors>
        <w:guid w:val="{F84404E6-7513-4182-91A3-DC5D3B6AA3D5}"/>
      </w:docPartPr>
      <w:docPartBody>
        <w:p w:rsidR="00526D69" w:rsidRDefault="00526D69" w:rsidP="00526D69">
          <w:pPr>
            <w:pStyle w:val="247077EAFB6E440383A1F5FA29DE3128"/>
          </w:pPr>
          <w:r>
            <w:rPr>
              <w:rStyle w:val="a3"/>
            </w:rPr>
            <w:t>Выберите элемент.</w:t>
          </w:r>
        </w:p>
      </w:docPartBody>
    </w:docPart>
    <w:docPart>
      <w:docPartPr>
        <w:name w:val="3864606E483B47E290190D913E662440"/>
        <w:category>
          <w:name w:val="Общие"/>
          <w:gallery w:val="placeholder"/>
        </w:category>
        <w:types>
          <w:type w:val="bbPlcHdr"/>
        </w:types>
        <w:behaviors>
          <w:behavior w:val="content"/>
        </w:behaviors>
        <w:guid w:val="{0F373F9B-DA02-4EC3-B22F-5EBF053EDA41}"/>
      </w:docPartPr>
      <w:docPartBody>
        <w:p w:rsidR="00526D69" w:rsidRDefault="00526D69" w:rsidP="00526D69">
          <w:pPr>
            <w:pStyle w:val="3864606E483B47E290190D913E662440"/>
          </w:pPr>
          <w:r>
            <w:rPr>
              <w:rStyle w:val="a3"/>
            </w:rPr>
            <w:t>Выберите элемент.</w:t>
          </w:r>
        </w:p>
      </w:docPartBody>
    </w:docPart>
    <w:docPart>
      <w:docPartPr>
        <w:name w:val="9072AFF441CD4D599088F0BA7CF89E2E"/>
        <w:category>
          <w:name w:val="Общие"/>
          <w:gallery w:val="placeholder"/>
        </w:category>
        <w:types>
          <w:type w:val="bbPlcHdr"/>
        </w:types>
        <w:behaviors>
          <w:behavior w:val="content"/>
        </w:behaviors>
        <w:guid w:val="{6701A63C-DE0F-478C-86FB-76270380D276}"/>
      </w:docPartPr>
      <w:docPartBody>
        <w:p w:rsidR="00526D69" w:rsidRDefault="00526D69" w:rsidP="00526D69">
          <w:pPr>
            <w:pStyle w:val="9072AFF441CD4D599088F0BA7CF89E2E"/>
          </w:pPr>
          <w:r>
            <w:rPr>
              <w:rStyle w:val="a3"/>
            </w:rPr>
            <w:t>Выберите элемент.</w:t>
          </w:r>
        </w:p>
      </w:docPartBody>
    </w:docPart>
    <w:docPart>
      <w:docPartPr>
        <w:name w:val="0530EA3483734CCB9AD6B4A422048873"/>
        <w:category>
          <w:name w:val="Общие"/>
          <w:gallery w:val="placeholder"/>
        </w:category>
        <w:types>
          <w:type w:val="bbPlcHdr"/>
        </w:types>
        <w:behaviors>
          <w:behavior w:val="content"/>
        </w:behaviors>
        <w:guid w:val="{C1BFF5C1-5CD2-4CA8-B13F-95A8DA650978}"/>
      </w:docPartPr>
      <w:docPartBody>
        <w:p w:rsidR="00526D69" w:rsidRDefault="00526D69" w:rsidP="00526D69">
          <w:pPr>
            <w:pStyle w:val="0530EA3483734CCB9AD6B4A422048873"/>
          </w:pPr>
          <w:r>
            <w:rPr>
              <w:rStyle w:val="a3"/>
            </w:rPr>
            <w:t>Выберите элемент.</w:t>
          </w:r>
        </w:p>
      </w:docPartBody>
    </w:docPart>
    <w:docPart>
      <w:docPartPr>
        <w:name w:val="2D8F0A8EA3A54FDEA69564C048171707"/>
        <w:category>
          <w:name w:val="Общие"/>
          <w:gallery w:val="placeholder"/>
        </w:category>
        <w:types>
          <w:type w:val="bbPlcHdr"/>
        </w:types>
        <w:behaviors>
          <w:behavior w:val="content"/>
        </w:behaviors>
        <w:guid w:val="{5B8141F4-F0B1-488E-8D0D-B0C3FD279762}"/>
      </w:docPartPr>
      <w:docPartBody>
        <w:p w:rsidR="00526D69" w:rsidRDefault="00526D69" w:rsidP="00526D69">
          <w:pPr>
            <w:pStyle w:val="2D8F0A8EA3A54FDEA69564C048171707"/>
          </w:pPr>
          <w:r>
            <w:rPr>
              <w:rStyle w:val="a3"/>
            </w:rPr>
            <w:t>Выберите элемент.</w:t>
          </w:r>
        </w:p>
      </w:docPartBody>
    </w:docPart>
    <w:docPart>
      <w:docPartPr>
        <w:name w:val="C079163FE62540169723667681CD541C"/>
        <w:category>
          <w:name w:val="Общие"/>
          <w:gallery w:val="placeholder"/>
        </w:category>
        <w:types>
          <w:type w:val="bbPlcHdr"/>
        </w:types>
        <w:behaviors>
          <w:behavior w:val="content"/>
        </w:behaviors>
        <w:guid w:val="{DD058929-E555-48EE-BE4A-29A3570A86C5}"/>
      </w:docPartPr>
      <w:docPartBody>
        <w:p w:rsidR="00526D69" w:rsidRDefault="00526D69" w:rsidP="00526D69">
          <w:pPr>
            <w:pStyle w:val="C079163FE62540169723667681CD541C"/>
          </w:pPr>
          <w:r>
            <w:rPr>
              <w:rStyle w:val="a3"/>
            </w:rPr>
            <w:t>Выберите элемент.</w:t>
          </w:r>
        </w:p>
      </w:docPartBody>
    </w:docPart>
    <w:docPart>
      <w:docPartPr>
        <w:name w:val="7A974EFCFB2C4A55961AD34536BF340B"/>
        <w:category>
          <w:name w:val="Общие"/>
          <w:gallery w:val="placeholder"/>
        </w:category>
        <w:types>
          <w:type w:val="bbPlcHdr"/>
        </w:types>
        <w:behaviors>
          <w:behavior w:val="content"/>
        </w:behaviors>
        <w:guid w:val="{200CD134-30C7-47AA-8BB9-C8AC85934B0C}"/>
      </w:docPartPr>
      <w:docPartBody>
        <w:p w:rsidR="00526D69" w:rsidRDefault="00526D69" w:rsidP="00526D69">
          <w:pPr>
            <w:pStyle w:val="7A974EFCFB2C4A55961AD34536BF340B"/>
          </w:pPr>
          <w:r>
            <w:rPr>
              <w:rStyle w:val="a3"/>
            </w:rPr>
            <w:t>Выберите элемент.</w:t>
          </w:r>
        </w:p>
      </w:docPartBody>
    </w:docPart>
    <w:docPart>
      <w:docPartPr>
        <w:name w:val="D36BC846CB5B4C02BCD266D735436B4B"/>
        <w:category>
          <w:name w:val="Общие"/>
          <w:gallery w:val="placeholder"/>
        </w:category>
        <w:types>
          <w:type w:val="bbPlcHdr"/>
        </w:types>
        <w:behaviors>
          <w:behavior w:val="content"/>
        </w:behaviors>
        <w:guid w:val="{0CFF59F3-C554-41C6-AB36-4B56E173338F}"/>
      </w:docPartPr>
      <w:docPartBody>
        <w:p w:rsidR="00526D69" w:rsidRDefault="00526D69" w:rsidP="00526D69">
          <w:pPr>
            <w:pStyle w:val="D36BC846CB5B4C02BCD266D735436B4B"/>
          </w:pPr>
          <w:r>
            <w:rPr>
              <w:rStyle w:val="a3"/>
            </w:rPr>
            <w:t>Выберите элемент.</w:t>
          </w:r>
        </w:p>
      </w:docPartBody>
    </w:docPart>
    <w:docPart>
      <w:docPartPr>
        <w:name w:val="D8683DC2B7FF410DB02E288ABB93C03C"/>
        <w:category>
          <w:name w:val="Общие"/>
          <w:gallery w:val="placeholder"/>
        </w:category>
        <w:types>
          <w:type w:val="bbPlcHdr"/>
        </w:types>
        <w:behaviors>
          <w:behavior w:val="content"/>
        </w:behaviors>
        <w:guid w:val="{446C8C49-7F22-4AF9-B3DE-1CCC8A035EB1}"/>
      </w:docPartPr>
      <w:docPartBody>
        <w:p w:rsidR="00526D69" w:rsidRDefault="00526D69" w:rsidP="00526D69">
          <w:pPr>
            <w:pStyle w:val="D8683DC2B7FF410DB02E288ABB93C03C"/>
          </w:pPr>
          <w:r>
            <w:rPr>
              <w:rStyle w:val="a3"/>
            </w:rPr>
            <w:t>Выберите элемент.</w:t>
          </w:r>
        </w:p>
      </w:docPartBody>
    </w:docPart>
    <w:docPart>
      <w:docPartPr>
        <w:name w:val="4B5B4C73BDB341309C5F58AA2D4B2498"/>
        <w:category>
          <w:name w:val="Общие"/>
          <w:gallery w:val="placeholder"/>
        </w:category>
        <w:types>
          <w:type w:val="bbPlcHdr"/>
        </w:types>
        <w:behaviors>
          <w:behavior w:val="content"/>
        </w:behaviors>
        <w:guid w:val="{1CE202D0-B657-4E30-B013-ACC0410D20D6}"/>
      </w:docPartPr>
      <w:docPartBody>
        <w:p w:rsidR="00526D69" w:rsidRDefault="00526D69" w:rsidP="00526D69">
          <w:pPr>
            <w:pStyle w:val="4B5B4C73BDB341309C5F58AA2D4B2498"/>
          </w:pPr>
          <w:r>
            <w:rPr>
              <w:rStyle w:val="a3"/>
            </w:rPr>
            <w:t>Выберите элемент.</w:t>
          </w:r>
        </w:p>
      </w:docPartBody>
    </w:docPart>
    <w:docPart>
      <w:docPartPr>
        <w:name w:val="99C4EAFB1DBB44AEB9FDED553E88BEFF"/>
        <w:category>
          <w:name w:val="Общие"/>
          <w:gallery w:val="placeholder"/>
        </w:category>
        <w:types>
          <w:type w:val="bbPlcHdr"/>
        </w:types>
        <w:behaviors>
          <w:behavior w:val="content"/>
        </w:behaviors>
        <w:guid w:val="{7A2C9827-41C1-40DC-9F92-637E27B37A00}"/>
      </w:docPartPr>
      <w:docPartBody>
        <w:p w:rsidR="00526D69" w:rsidRDefault="00526D69" w:rsidP="00526D69">
          <w:pPr>
            <w:pStyle w:val="99C4EAFB1DBB44AEB9FDED553E88BEFF"/>
          </w:pPr>
          <w:r>
            <w:rPr>
              <w:rStyle w:val="a3"/>
            </w:rPr>
            <w:t>Выберите элемент.</w:t>
          </w:r>
        </w:p>
      </w:docPartBody>
    </w:docPart>
    <w:docPart>
      <w:docPartPr>
        <w:name w:val="D52EE905CA8A499A82882AB5CCF9E99C"/>
        <w:category>
          <w:name w:val="Общие"/>
          <w:gallery w:val="placeholder"/>
        </w:category>
        <w:types>
          <w:type w:val="bbPlcHdr"/>
        </w:types>
        <w:behaviors>
          <w:behavior w:val="content"/>
        </w:behaviors>
        <w:guid w:val="{7940C947-0C0F-4585-9730-42C677FBCC2C}"/>
      </w:docPartPr>
      <w:docPartBody>
        <w:p w:rsidR="00526D69" w:rsidRDefault="00526D69" w:rsidP="00526D69">
          <w:pPr>
            <w:pStyle w:val="D52EE905CA8A499A82882AB5CCF9E99C"/>
          </w:pPr>
          <w:r>
            <w:rPr>
              <w:rStyle w:val="a3"/>
            </w:rPr>
            <w:t>Выберите элемент.</w:t>
          </w:r>
        </w:p>
      </w:docPartBody>
    </w:docPart>
    <w:docPart>
      <w:docPartPr>
        <w:name w:val="B75E8127190140A4AC5F91110664D6A1"/>
        <w:category>
          <w:name w:val="Общие"/>
          <w:gallery w:val="placeholder"/>
        </w:category>
        <w:types>
          <w:type w:val="bbPlcHdr"/>
        </w:types>
        <w:behaviors>
          <w:behavior w:val="content"/>
        </w:behaviors>
        <w:guid w:val="{EA16D4F4-9A8F-4AE0-9746-953D05C0DCD0}"/>
      </w:docPartPr>
      <w:docPartBody>
        <w:p w:rsidR="00526D69" w:rsidRDefault="00526D69" w:rsidP="00526D69">
          <w:pPr>
            <w:pStyle w:val="B75E8127190140A4AC5F91110664D6A1"/>
          </w:pPr>
          <w:r>
            <w:rPr>
              <w:rStyle w:val="a3"/>
            </w:rPr>
            <w:t>Выберите элемент.</w:t>
          </w:r>
        </w:p>
      </w:docPartBody>
    </w:docPart>
    <w:docPart>
      <w:docPartPr>
        <w:name w:val="66C3699A7368433FBE017AA7057E0835"/>
        <w:category>
          <w:name w:val="Общие"/>
          <w:gallery w:val="placeholder"/>
        </w:category>
        <w:types>
          <w:type w:val="bbPlcHdr"/>
        </w:types>
        <w:behaviors>
          <w:behavior w:val="content"/>
        </w:behaviors>
        <w:guid w:val="{B21E0DBC-1C36-4A11-8F1D-B1D6D25858EA}"/>
      </w:docPartPr>
      <w:docPartBody>
        <w:p w:rsidR="00526D69" w:rsidRDefault="00526D69" w:rsidP="00526D69">
          <w:pPr>
            <w:pStyle w:val="66C3699A7368433FBE017AA7057E0835"/>
          </w:pPr>
          <w:r>
            <w:rPr>
              <w:rStyle w:val="a3"/>
            </w:rPr>
            <w:t>Выберите элемент.</w:t>
          </w:r>
        </w:p>
      </w:docPartBody>
    </w:docPart>
    <w:docPart>
      <w:docPartPr>
        <w:name w:val="1DE29F2CFE7C417C992E80E4A097C24D"/>
        <w:category>
          <w:name w:val="Общие"/>
          <w:gallery w:val="placeholder"/>
        </w:category>
        <w:types>
          <w:type w:val="bbPlcHdr"/>
        </w:types>
        <w:behaviors>
          <w:behavior w:val="content"/>
        </w:behaviors>
        <w:guid w:val="{56A82D63-14C3-47FB-922C-BE1314894309}"/>
      </w:docPartPr>
      <w:docPartBody>
        <w:p w:rsidR="00526D69" w:rsidRDefault="00526D69" w:rsidP="00526D69">
          <w:pPr>
            <w:pStyle w:val="1DE29F2CFE7C417C992E80E4A097C24D"/>
          </w:pPr>
          <w:r>
            <w:rPr>
              <w:rStyle w:val="a3"/>
            </w:rPr>
            <w:t>Выберите элемент.</w:t>
          </w:r>
        </w:p>
      </w:docPartBody>
    </w:docPart>
    <w:docPart>
      <w:docPartPr>
        <w:name w:val="DAF414AE7F0448369FBB3DD336C42E3F"/>
        <w:category>
          <w:name w:val="Общие"/>
          <w:gallery w:val="placeholder"/>
        </w:category>
        <w:types>
          <w:type w:val="bbPlcHdr"/>
        </w:types>
        <w:behaviors>
          <w:behavior w:val="content"/>
        </w:behaviors>
        <w:guid w:val="{4F80D551-208B-4884-8A17-267A5BF9C69D}"/>
      </w:docPartPr>
      <w:docPartBody>
        <w:p w:rsidR="00526D69" w:rsidRDefault="00526D69" w:rsidP="00526D69">
          <w:pPr>
            <w:pStyle w:val="DAF414AE7F0448369FBB3DD336C42E3F"/>
          </w:pPr>
          <w:r>
            <w:rPr>
              <w:rStyle w:val="a3"/>
            </w:rPr>
            <w:t>Выберите элемент.</w:t>
          </w:r>
        </w:p>
      </w:docPartBody>
    </w:docPart>
    <w:docPart>
      <w:docPartPr>
        <w:name w:val="61AB7B33A5DA432E972EBD7D76BCC7F2"/>
        <w:category>
          <w:name w:val="Общие"/>
          <w:gallery w:val="placeholder"/>
        </w:category>
        <w:types>
          <w:type w:val="bbPlcHdr"/>
        </w:types>
        <w:behaviors>
          <w:behavior w:val="content"/>
        </w:behaviors>
        <w:guid w:val="{F4698843-60EB-4ACC-8027-0EDFF04CE9AA}"/>
      </w:docPartPr>
      <w:docPartBody>
        <w:p w:rsidR="00526D69" w:rsidRDefault="00526D69" w:rsidP="00526D69">
          <w:pPr>
            <w:pStyle w:val="61AB7B33A5DA432E972EBD7D76BCC7F2"/>
          </w:pPr>
          <w:r>
            <w:rPr>
              <w:rStyle w:val="a3"/>
            </w:rPr>
            <w:t>Выберите элемент.</w:t>
          </w:r>
        </w:p>
      </w:docPartBody>
    </w:docPart>
    <w:docPart>
      <w:docPartPr>
        <w:name w:val="90568D78DF2844699DB4238F66F0433A"/>
        <w:category>
          <w:name w:val="Общие"/>
          <w:gallery w:val="placeholder"/>
        </w:category>
        <w:types>
          <w:type w:val="bbPlcHdr"/>
        </w:types>
        <w:behaviors>
          <w:behavior w:val="content"/>
        </w:behaviors>
        <w:guid w:val="{D39DBB2B-9737-4A32-859A-BEA43406FA01}"/>
      </w:docPartPr>
      <w:docPartBody>
        <w:p w:rsidR="00526D69" w:rsidRDefault="00526D69" w:rsidP="00526D69">
          <w:pPr>
            <w:pStyle w:val="90568D78DF2844699DB4238F66F0433A"/>
          </w:pPr>
          <w:r>
            <w:rPr>
              <w:rStyle w:val="a3"/>
            </w:rPr>
            <w:t>Выберите элемент.</w:t>
          </w:r>
        </w:p>
      </w:docPartBody>
    </w:docPart>
    <w:docPart>
      <w:docPartPr>
        <w:name w:val="7D195DA99B694B54B1794F2D2C1B7DE7"/>
        <w:category>
          <w:name w:val="Общие"/>
          <w:gallery w:val="placeholder"/>
        </w:category>
        <w:types>
          <w:type w:val="bbPlcHdr"/>
        </w:types>
        <w:behaviors>
          <w:behavior w:val="content"/>
        </w:behaviors>
        <w:guid w:val="{CB1A0C9A-352C-4F71-BA58-FF36D485DF1A}"/>
      </w:docPartPr>
      <w:docPartBody>
        <w:p w:rsidR="00526D69" w:rsidRDefault="00526D69" w:rsidP="00526D69">
          <w:pPr>
            <w:pStyle w:val="7D195DA99B694B54B1794F2D2C1B7DE7"/>
          </w:pPr>
          <w:r>
            <w:rPr>
              <w:rStyle w:val="a3"/>
            </w:rPr>
            <w:t>Выберите элемент.</w:t>
          </w:r>
        </w:p>
      </w:docPartBody>
    </w:docPart>
    <w:docPart>
      <w:docPartPr>
        <w:name w:val="D79F78890E7149379A77F95860F3004D"/>
        <w:category>
          <w:name w:val="Общие"/>
          <w:gallery w:val="placeholder"/>
        </w:category>
        <w:types>
          <w:type w:val="bbPlcHdr"/>
        </w:types>
        <w:behaviors>
          <w:behavior w:val="content"/>
        </w:behaviors>
        <w:guid w:val="{857B8F13-B7CA-4C00-8644-071413FA292B}"/>
      </w:docPartPr>
      <w:docPartBody>
        <w:p w:rsidR="00526D69" w:rsidRDefault="00526D69" w:rsidP="00526D69">
          <w:pPr>
            <w:pStyle w:val="D79F78890E7149379A77F95860F3004D"/>
          </w:pPr>
          <w:r>
            <w:rPr>
              <w:rStyle w:val="a3"/>
            </w:rPr>
            <w:t>Выберите элемент.</w:t>
          </w:r>
        </w:p>
      </w:docPartBody>
    </w:docPart>
    <w:docPart>
      <w:docPartPr>
        <w:name w:val="E0F634D77D414020B0F453F79E0148F7"/>
        <w:category>
          <w:name w:val="Общие"/>
          <w:gallery w:val="placeholder"/>
        </w:category>
        <w:types>
          <w:type w:val="bbPlcHdr"/>
        </w:types>
        <w:behaviors>
          <w:behavior w:val="content"/>
        </w:behaviors>
        <w:guid w:val="{1CF62A85-A7F2-4288-AA4D-8FFE40DB7618}"/>
      </w:docPartPr>
      <w:docPartBody>
        <w:p w:rsidR="00526D69" w:rsidRDefault="00526D69" w:rsidP="00526D69">
          <w:pPr>
            <w:pStyle w:val="E0F634D77D414020B0F453F79E0148F7"/>
          </w:pPr>
          <w:r>
            <w:rPr>
              <w:rStyle w:val="a3"/>
            </w:rPr>
            <w:t>Выберите элемент.</w:t>
          </w:r>
        </w:p>
      </w:docPartBody>
    </w:docPart>
    <w:docPart>
      <w:docPartPr>
        <w:name w:val="140409C99B284A858932CEF8F17AA8D9"/>
        <w:category>
          <w:name w:val="Общие"/>
          <w:gallery w:val="placeholder"/>
        </w:category>
        <w:types>
          <w:type w:val="bbPlcHdr"/>
        </w:types>
        <w:behaviors>
          <w:behavior w:val="content"/>
        </w:behaviors>
        <w:guid w:val="{56096E0D-811F-4235-AE7A-5D774A10B9EE}"/>
      </w:docPartPr>
      <w:docPartBody>
        <w:p w:rsidR="00526D69" w:rsidRDefault="00526D69" w:rsidP="00526D69">
          <w:pPr>
            <w:pStyle w:val="140409C99B284A858932CEF8F17AA8D9"/>
          </w:pPr>
          <w:r>
            <w:rPr>
              <w:rStyle w:val="a3"/>
            </w:rPr>
            <w:t>Выберите элемент.</w:t>
          </w:r>
        </w:p>
      </w:docPartBody>
    </w:docPart>
    <w:docPart>
      <w:docPartPr>
        <w:name w:val="EBBCBC59B0DB452FA3F09DD8C2176821"/>
        <w:category>
          <w:name w:val="Общие"/>
          <w:gallery w:val="placeholder"/>
        </w:category>
        <w:types>
          <w:type w:val="bbPlcHdr"/>
        </w:types>
        <w:behaviors>
          <w:behavior w:val="content"/>
        </w:behaviors>
        <w:guid w:val="{20359FA7-8687-471C-82B9-655584B7B06F}"/>
      </w:docPartPr>
      <w:docPartBody>
        <w:p w:rsidR="00526D69" w:rsidRDefault="00526D69" w:rsidP="00526D69">
          <w:pPr>
            <w:pStyle w:val="EBBCBC59B0DB452FA3F09DD8C2176821"/>
          </w:pPr>
          <w:r>
            <w:rPr>
              <w:rStyle w:val="a3"/>
            </w:rPr>
            <w:t>Выберите элемент.</w:t>
          </w:r>
        </w:p>
      </w:docPartBody>
    </w:docPart>
    <w:docPart>
      <w:docPartPr>
        <w:name w:val="7888B5CD38B24E53BA892C6A32599AAD"/>
        <w:category>
          <w:name w:val="Общие"/>
          <w:gallery w:val="placeholder"/>
        </w:category>
        <w:types>
          <w:type w:val="bbPlcHdr"/>
        </w:types>
        <w:behaviors>
          <w:behavior w:val="content"/>
        </w:behaviors>
        <w:guid w:val="{D9359039-DB5F-4266-AC9F-0E7A8A255FA1}"/>
      </w:docPartPr>
      <w:docPartBody>
        <w:p w:rsidR="00526D69" w:rsidRDefault="00526D69" w:rsidP="00526D69">
          <w:pPr>
            <w:pStyle w:val="7888B5CD38B24E53BA892C6A32599AAD"/>
          </w:pPr>
          <w:r>
            <w:rPr>
              <w:rStyle w:val="a3"/>
            </w:rPr>
            <w:t>Выберите элемент.</w:t>
          </w:r>
        </w:p>
      </w:docPartBody>
    </w:docPart>
    <w:docPart>
      <w:docPartPr>
        <w:name w:val="30B4A64064D64710BA9D0E9A5D6E26DD"/>
        <w:category>
          <w:name w:val="Общие"/>
          <w:gallery w:val="placeholder"/>
        </w:category>
        <w:types>
          <w:type w:val="bbPlcHdr"/>
        </w:types>
        <w:behaviors>
          <w:behavior w:val="content"/>
        </w:behaviors>
        <w:guid w:val="{A2E6CFAD-046B-4193-8D7E-275A9E70AEB0}"/>
      </w:docPartPr>
      <w:docPartBody>
        <w:p w:rsidR="0054162E" w:rsidRDefault="00526D69" w:rsidP="00526D69">
          <w:pPr>
            <w:pStyle w:val="30B4A64064D64710BA9D0E9A5D6E26DD"/>
          </w:pPr>
          <w:r>
            <w:rPr>
              <w:rStyle w:val="a3"/>
            </w:rPr>
            <w:t>Выберите элемент.</w:t>
          </w:r>
        </w:p>
      </w:docPartBody>
    </w:docPart>
    <w:docPart>
      <w:docPartPr>
        <w:name w:val="1CC58B6033DC44CD959B936AC672A5AC"/>
        <w:category>
          <w:name w:val="Общие"/>
          <w:gallery w:val="placeholder"/>
        </w:category>
        <w:types>
          <w:type w:val="bbPlcHdr"/>
        </w:types>
        <w:behaviors>
          <w:behavior w:val="content"/>
        </w:behaviors>
        <w:guid w:val="{15F64B63-E422-4A24-8E1F-63D40C6A465A}"/>
      </w:docPartPr>
      <w:docPartBody>
        <w:p w:rsidR="0054162E" w:rsidRDefault="00526D69" w:rsidP="00526D69">
          <w:pPr>
            <w:pStyle w:val="1CC58B6033DC44CD959B936AC672A5AC"/>
          </w:pPr>
          <w:r>
            <w:rPr>
              <w:rStyle w:val="a3"/>
            </w:rPr>
            <w:t>Выберите элемент.</w:t>
          </w:r>
        </w:p>
      </w:docPartBody>
    </w:docPart>
    <w:docPart>
      <w:docPartPr>
        <w:name w:val="849A4B9E4AEE4549B7275DFF8D3EBF4C"/>
        <w:category>
          <w:name w:val="Общие"/>
          <w:gallery w:val="placeholder"/>
        </w:category>
        <w:types>
          <w:type w:val="bbPlcHdr"/>
        </w:types>
        <w:behaviors>
          <w:behavior w:val="content"/>
        </w:behaviors>
        <w:guid w:val="{CF71B7E4-C89F-4860-8CEB-40297DFA6E35}"/>
      </w:docPartPr>
      <w:docPartBody>
        <w:p w:rsidR="0054162E" w:rsidRDefault="00526D69" w:rsidP="00526D69">
          <w:pPr>
            <w:pStyle w:val="849A4B9E4AEE4549B7275DFF8D3EBF4C"/>
          </w:pPr>
          <w:r>
            <w:rPr>
              <w:rStyle w:val="a3"/>
            </w:rPr>
            <w:t>Выберите элемент.</w:t>
          </w:r>
        </w:p>
      </w:docPartBody>
    </w:docPart>
    <w:docPart>
      <w:docPartPr>
        <w:name w:val="1B4BC5CDBF954476987C22A320D3FDC1"/>
        <w:category>
          <w:name w:val="Общие"/>
          <w:gallery w:val="placeholder"/>
        </w:category>
        <w:types>
          <w:type w:val="bbPlcHdr"/>
        </w:types>
        <w:behaviors>
          <w:behavior w:val="content"/>
        </w:behaviors>
        <w:guid w:val="{D2EE9062-903D-424A-84C9-69F7E8499532}"/>
      </w:docPartPr>
      <w:docPartBody>
        <w:p w:rsidR="0054162E" w:rsidRDefault="00526D69" w:rsidP="00526D69">
          <w:pPr>
            <w:pStyle w:val="1B4BC5CDBF954476987C22A320D3FDC1"/>
          </w:pPr>
          <w:r>
            <w:rPr>
              <w:rStyle w:val="a3"/>
            </w:rPr>
            <w:t>Выберите элемент.</w:t>
          </w:r>
        </w:p>
      </w:docPartBody>
    </w:docPart>
    <w:docPart>
      <w:docPartPr>
        <w:name w:val="5F34143C3EA44EFCB694CAD89019FC96"/>
        <w:category>
          <w:name w:val="Общие"/>
          <w:gallery w:val="placeholder"/>
        </w:category>
        <w:types>
          <w:type w:val="bbPlcHdr"/>
        </w:types>
        <w:behaviors>
          <w:behavior w:val="content"/>
        </w:behaviors>
        <w:guid w:val="{D6C38D96-BD2B-45C3-9685-E76D5B78FA54}"/>
      </w:docPartPr>
      <w:docPartBody>
        <w:p w:rsidR="0054162E" w:rsidRDefault="00526D69" w:rsidP="00526D69">
          <w:pPr>
            <w:pStyle w:val="5F34143C3EA44EFCB694CAD89019FC96"/>
          </w:pPr>
          <w:r>
            <w:rPr>
              <w:rStyle w:val="a3"/>
            </w:rPr>
            <w:t>Выберите элемент.</w:t>
          </w:r>
        </w:p>
      </w:docPartBody>
    </w:docPart>
    <w:docPart>
      <w:docPartPr>
        <w:name w:val="5D6ED371406841D2AD57D9C32771D38D"/>
        <w:category>
          <w:name w:val="Общие"/>
          <w:gallery w:val="placeholder"/>
        </w:category>
        <w:types>
          <w:type w:val="bbPlcHdr"/>
        </w:types>
        <w:behaviors>
          <w:behavior w:val="content"/>
        </w:behaviors>
        <w:guid w:val="{4E92A63C-14C9-488D-AAC9-B71D2A86C0E4}"/>
      </w:docPartPr>
      <w:docPartBody>
        <w:p w:rsidR="0054162E" w:rsidRDefault="00526D69" w:rsidP="00526D69">
          <w:pPr>
            <w:pStyle w:val="5D6ED371406841D2AD57D9C32771D38D"/>
          </w:pPr>
          <w:r>
            <w:rPr>
              <w:rStyle w:val="a3"/>
            </w:rPr>
            <w:t>Выберите элемент.</w:t>
          </w:r>
        </w:p>
      </w:docPartBody>
    </w:docPart>
    <w:docPart>
      <w:docPartPr>
        <w:name w:val="920C73F940814869A8D40A922485CDE6"/>
        <w:category>
          <w:name w:val="Общие"/>
          <w:gallery w:val="placeholder"/>
        </w:category>
        <w:types>
          <w:type w:val="bbPlcHdr"/>
        </w:types>
        <w:behaviors>
          <w:behavior w:val="content"/>
        </w:behaviors>
        <w:guid w:val="{51782E44-AFB8-4A70-8D11-9394F465C9B4}"/>
      </w:docPartPr>
      <w:docPartBody>
        <w:p w:rsidR="0054162E" w:rsidRDefault="00526D69" w:rsidP="00526D69">
          <w:pPr>
            <w:pStyle w:val="920C73F940814869A8D40A922485CDE6"/>
          </w:pPr>
          <w:r>
            <w:rPr>
              <w:rStyle w:val="a3"/>
            </w:rPr>
            <w:t>Выберите элемент.</w:t>
          </w:r>
        </w:p>
      </w:docPartBody>
    </w:docPart>
    <w:docPart>
      <w:docPartPr>
        <w:name w:val="3D72CA5FCB26404384153CBDBD1625E9"/>
        <w:category>
          <w:name w:val="Общие"/>
          <w:gallery w:val="placeholder"/>
        </w:category>
        <w:types>
          <w:type w:val="bbPlcHdr"/>
        </w:types>
        <w:behaviors>
          <w:behavior w:val="content"/>
        </w:behaviors>
        <w:guid w:val="{0604C0D5-4CE3-4DC6-ACF5-5FC4A19CD7ED}"/>
      </w:docPartPr>
      <w:docPartBody>
        <w:p w:rsidR="0054162E" w:rsidRDefault="00526D69" w:rsidP="00526D69">
          <w:pPr>
            <w:pStyle w:val="3D72CA5FCB26404384153CBDBD1625E9"/>
          </w:pPr>
          <w:r>
            <w:rPr>
              <w:rStyle w:val="a3"/>
            </w:rPr>
            <w:t>Выберите элемент.</w:t>
          </w:r>
        </w:p>
      </w:docPartBody>
    </w:docPart>
    <w:docPart>
      <w:docPartPr>
        <w:name w:val="9EA9CE15626F4A9C86938121B9DE8314"/>
        <w:category>
          <w:name w:val="Общие"/>
          <w:gallery w:val="placeholder"/>
        </w:category>
        <w:types>
          <w:type w:val="bbPlcHdr"/>
        </w:types>
        <w:behaviors>
          <w:behavior w:val="content"/>
        </w:behaviors>
        <w:guid w:val="{48D1699E-A13E-440E-88D3-4CD05D64769B}"/>
      </w:docPartPr>
      <w:docPartBody>
        <w:p w:rsidR="0054162E" w:rsidRDefault="00526D69" w:rsidP="00526D69">
          <w:pPr>
            <w:pStyle w:val="9EA9CE15626F4A9C86938121B9DE8314"/>
          </w:pPr>
          <w:r>
            <w:rPr>
              <w:rStyle w:val="a3"/>
            </w:rPr>
            <w:t>Выберите элемент.</w:t>
          </w:r>
        </w:p>
      </w:docPartBody>
    </w:docPart>
    <w:docPart>
      <w:docPartPr>
        <w:name w:val="95E52395DAF74562A266FE546482566B"/>
        <w:category>
          <w:name w:val="Общие"/>
          <w:gallery w:val="placeholder"/>
        </w:category>
        <w:types>
          <w:type w:val="bbPlcHdr"/>
        </w:types>
        <w:behaviors>
          <w:behavior w:val="content"/>
        </w:behaviors>
        <w:guid w:val="{97155732-ED44-4B95-88C9-BB3083E53C8C}"/>
      </w:docPartPr>
      <w:docPartBody>
        <w:p w:rsidR="0054162E" w:rsidRDefault="00526D69" w:rsidP="00526D69">
          <w:pPr>
            <w:pStyle w:val="95E52395DAF74562A266FE546482566B"/>
          </w:pPr>
          <w:r>
            <w:rPr>
              <w:rStyle w:val="a3"/>
            </w:rPr>
            <w:t>Выберите элемент.</w:t>
          </w:r>
        </w:p>
      </w:docPartBody>
    </w:docPart>
    <w:docPart>
      <w:docPartPr>
        <w:name w:val="6C2B77523E094D4D94D2000D6A1BED84"/>
        <w:category>
          <w:name w:val="Общие"/>
          <w:gallery w:val="placeholder"/>
        </w:category>
        <w:types>
          <w:type w:val="bbPlcHdr"/>
        </w:types>
        <w:behaviors>
          <w:behavior w:val="content"/>
        </w:behaviors>
        <w:guid w:val="{C62FBE1B-27A9-4E04-942B-5AA792EBAEBF}"/>
      </w:docPartPr>
      <w:docPartBody>
        <w:p w:rsidR="0054162E" w:rsidRDefault="00526D69" w:rsidP="00526D69">
          <w:pPr>
            <w:pStyle w:val="6C2B77523E094D4D94D2000D6A1BED84"/>
          </w:pPr>
          <w:r>
            <w:rPr>
              <w:rStyle w:val="a3"/>
            </w:rPr>
            <w:t>Выберите элемент.</w:t>
          </w:r>
        </w:p>
      </w:docPartBody>
    </w:docPart>
    <w:docPart>
      <w:docPartPr>
        <w:name w:val="2F18A95649364988A75B7DC0B5FD3616"/>
        <w:category>
          <w:name w:val="Общие"/>
          <w:gallery w:val="placeholder"/>
        </w:category>
        <w:types>
          <w:type w:val="bbPlcHdr"/>
        </w:types>
        <w:behaviors>
          <w:behavior w:val="content"/>
        </w:behaviors>
        <w:guid w:val="{12689A35-5194-4B64-B6B1-C6C725102668}"/>
      </w:docPartPr>
      <w:docPartBody>
        <w:p w:rsidR="0054162E" w:rsidRDefault="00526D69" w:rsidP="00526D69">
          <w:pPr>
            <w:pStyle w:val="2F18A95649364988A75B7DC0B5FD3616"/>
          </w:pPr>
          <w:r>
            <w:rPr>
              <w:rStyle w:val="a3"/>
            </w:rPr>
            <w:t>Выберите элемент.</w:t>
          </w:r>
        </w:p>
      </w:docPartBody>
    </w:docPart>
    <w:docPart>
      <w:docPartPr>
        <w:name w:val="0551F4A176794397913E479AE245688C"/>
        <w:category>
          <w:name w:val="Общие"/>
          <w:gallery w:val="placeholder"/>
        </w:category>
        <w:types>
          <w:type w:val="bbPlcHdr"/>
        </w:types>
        <w:behaviors>
          <w:behavior w:val="content"/>
        </w:behaviors>
        <w:guid w:val="{EF45C759-9A19-4F25-8A49-ED34862E7CB2}"/>
      </w:docPartPr>
      <w:docPartBody>
        <w:p w:rsidR="0054162E" w:rsidRDefault="00526D69" w:rsidP="00526D69">
          <w:pPr>
            <w:pStyle w:val="0551F4A176794397913E479AE245688C"/>
          </w:pPr>
          <w:r>
            <w:rPr>
              <w:rStyle w:val="a3"/>
            </w:rPr>
            <w:t>Выберите элемент.</w:t>
          </w:r>
        </w:p>
      </w:docPartBody>
    </w:docPart>
    <w:docPart>
      <w:docPartPr>
        <w:name w:val="508EA1A809BA456DA87D94D3619FE9C9"/>
        <w:category>
          <w:name w:val="Общие"/>
          <w:gallery w:val="placeholder"/>
        </w:category>
        <w:types>
          <w:type w:val="bbPlcHdr"/>
        </w:types>
        <w:behaviors>
          <w:behavior w:val="content"/>
        </w:behaviors>
        <w:guid w:val="{1D5D7242-8F94-4955-B402-02FD77DEDD0E}"/>
      </w:docPartPr>
      <w:docPartBody>
        <w:p w:rsidR="0054162E" w:rsidRDefault="00526D69" w:rsidP="00526D69">
          <w:pPr>
            <w:pStyle w:val="508EA1A809BA456DA87D94D3619FE9C9"/>
          </w:pPr>
          <w:r>
            <w:rPr>
              <w:rStyle w:val="a3"/>
            </w:rPr>
            <w:t>Выберите элемент.</w:t>
          </w:r>
        </w:p>
      </w:docPartBody>
    </w:docPart>
    <w:docPart>
      <w:docPartPr>
        <w:name w:val="C30FA868B3B04B6FAB2AF754C67D743C"/>
        <w:category>
          <w:name w:val="Общие"/>
          <w:gallery w:val="placeholder"/>
        </w:category>
        <w:types>
          <w:type w:val="bbPlcHdr"/>
        </w:types>
        <w:behaviors>
          <w:behavior w:val="content"/>
        </w:behaviors>
        <w:guid w:val="{C2DD9F6D-1617-4E4C-8900-B256B7283639}"/>
      </w:docPartPr>
      <w:docPartBody>
        <w:p w:rsidR="0054162E" w:rsidRDefault="00526D69" w:rsidP="00526D69">
          <w:pPr>
            <w:pStyle w:val="C30FA868B3B04B6FAB2AF754C67D743C"/>
          </w:pPr>
          <w:r>
            <w:rPr>
              <w:rStyle w:val="a3"/>
            </w:rPr>
            <w:t>Выберите элемент.</w:t>
          </w:r>
        </w:p>
      </w:docPartBody>
    </w:docPart>
    <w:docPart>
      <w:docPartPr>
        <w:name w:val="DF131D7F95E94DB39521033D9CDB2412"/>
        <w:category>
          <w:name w:val="Общие"/>
          <w:gallery w:val="placeholder"/>
        </w:category>
        <w:types>
          <w:type w:val="bbPlcHdr"/>
        </w:types>
        <w:behaviors>
          <w:behavior w:val="content"/>
        </w:behaviors>
        <w:guid w:val="{784B475E-A1D8-4E48-9DE9-14A1B5BC7C39}"/>
      </w:docPartPr>
      <w:docPartBody>
        <w:p w:rsidR="0054162E" w:rsidRDefault="00526D69" w:rsidP="00526D69">
          <w:pPr>
            <w:pStyle w:val="DF131D7F95E94DB39521033D9CDB2412"/>
          </w:pPr>
          <w:r>
            <w:rPr>
              <w:rStyle w:val="a3"/>
            </w:rPr>
            <w:t>Выберите элемент.</w:t>
          </w:r>
        </w:p>
      </w:docPartBody>
    </w:docPart>
    <w:docPart>
      <w:docPartPr>
        <w:name w:val="9ED5AB61A9ED4E7CADF457AAAADEB1EC"/>
        <w:category>
          <w:name w:val="Общие"/>
          <w:gallery w:val="placeholder"/>
        </w:category>
        <w:types>
          <w:type w:val="bbPlcHdr"/>
        </w:types>
        <w:behaviors>
          <w:behavior w:val="content"/>
        </w:behaviors>
        <w:guid w:val="{CD8B514A-C11B-4E6F-9514-7B93896B15CF}"/>
      </w:docPartPr>
      <w:docPartBody>
        <w:p w:rsidR="0054162E" w:rsidRDefault="00526D69" w:rsidP="00526D69">
          <w:pPr>
            <w:pStyle w:val="9ED5AB61A9ED4E7CADF457AAAADEB1EC"/>
          </w:pPr>
          <w:r>
            <w:rPr>
              <w:rStyle w:val="a3"/>
            </w:rPr>
            <w:t>Выберите элемент.</w:t>
          </w:r>
        </w:p>
      </w:docPartBody>
    </w:docPart>
    <w:docPart>
      <w:docPartPr>
        <w:name w:val="03E7C4239075487DA4E587B904ABDCE5"/>
        <w:category>
          <w:name w:val="Общие"/>
          <w:gallery w:val="placeholder"/>
        </w:category>
        <w:types>
          <w:type w:val="bbPlcHdr"/>
        </w:types>
        <w:behaviors>
          <w:behavior w:val="content"/>
        </w:behaviors>
        <w:guid w:val="{36E2CBD8-2AAE-42F3-A9EB-DAD78E40DAFE}"/>
      </w:docPartPr>
      <w:docPartBody>
        <w:p w:rsidR="0054162E" w:rsidRDefault="00526D69" w:rsidP="00526D69">
          <w:pPr>
            <w:pStyle w:val="03E7C4239075487DA4E587B904ABDCE5"/>
          </w:pPr>
          <w:r>
            <w:rPr>
              <w:rStyle w:val="a3"/>
            </w:rPr>
            <w:t>Выберите элемент.</w:t>
          </w:r>
        </w:p>
      </w:docPartBody>
    </w:docPart>
    <w:docPart>
      <w:docPartPr>
        <w:name w:val="BF4A89339B3F40809E0DC604FB0989FC"/>
        <w:category>
          <w:name w:val="Общие"/>
          <w:gallery w:val="placeholder"/>
        </w:category>
        <w:types>
          <w:type w:val="bbPlcHdr"/>
        </w:types>
        <w:behaviors>
          <w:behavior w:val="content"/>
        </w:behaviors>
        <w:guid w:val="{B128CDB5-2B65-4E17-8416-DE3D2DDC80CF}"/>
      </w:docPartPr>
      <w:docPartBody>
        <w:p w:rsidR="0054162E" w:rsidRDefault="00526D69" w:rsidP="00526D69">
          <w:pPr>
            <w:pStyle w:val="BF4A89339B3F40809E0DC604FB0989FC"/>
          </w:pPr>
          <w:r>
            <w:rPr>
              <w:rStyle w:val="a3"/>
            </w:rPr>
            <w:t>Выберите элемент.</w:t>
          </w:r>
        </w:p>
      </w:docPartBody>
    </w:docPart>
    <w:docPart>
      <w:docPartPr>
        <w:name w:val="8A4BB11CE196445499A9CE61041504A1"/>
        <w:category>
          <w:name w:val="Общие"/>
          <w:gallery w:val="placeholder"/>
        </w:category>
        <w:types>
          <w:type w:val="bbPlcHdr"/>
        </w:types>
        <w:behaviors>
          <w:behavior w:val="content"/>
        </w:behaviors>
        <w:guid w:val="{54998781-EA23-41C8-9F87-DDE662EB482B}"/>
      </w:docPartPr>
      <w:docPartBody>
        <w:p w:rsidR="0054162E" w:rsidRDefault="00526D69" w:rsidP="00526D69">
          <w:pPr>
            <w:pStyle w:val="8A4BB11CE196445499A9CE61041504A1"/>
          </w:pPr>
          <w:r>
            <w:rPr>
              <w:rStyle w:val="a3"/>
            </w:rPr>
            <w:t>Выберите элемент.</w:t>
          </w:r>
        </w:p>
      </w:docPartBody>
    </w:docPart>
    <w:docPart>
      <w:docPartPr>
        <w:name w:val="50B1827CB8FE4F6FBE270318E66356A0"/>
        <w:category>
          <w:name w:val="Общие"/>
          <w:gallery w:val="placeholder"/>
        </w:category>
        <w:types>
          <w:type w:val="bbPlcHdr"/>
        </w:types>
        <w:behaviors>
          <w:behavior w:val="content"/>
        </w:behaviors>
        <w:guid w:val="{97B5DE94-125C-46BB-A1FD-AD1F3FD0D659}"/>
      </w:docPartPr>
      <w:docPartBody>
        <w:p w:rsidR="0054162E" w:rsidRDefault="00526D69" w:rsidP="00526D69">
          <w:pPr>
            <w:pStyle w:val="50B1827CB8FE4F6FBE270318E66356A0"/>
          </w:pPr>
          <w:r>
            <w:rPr>
              <w:rStyle w:val="a3"/>
            </w:rPr>
            <w:t>Выберите элемент.</w:t>
          </w:r>
        </w:p>
      </w:docPartBody>
    </w:docPart>
    <w:docPart>
      <w:docPartPr>
        <w:name w:val="A58B3C872E944B7DBC5DF8244467D32B"/>
        <w:category>
          <w:name w:val="Общие"/>
          <w:gallery w:val="placeholder"/>
        </w:category>
        <w:types>
          <w:type w:val="bbPlcHdr"/>
        </w:types>
        <w:behaviors>
          <w:behavior w:val="content"/>
        </w:behaviors>
        <w:guid w:val="{47EE2C53-6A16-4477-BF91-3E7DA97B9F56}"/>
      </w:docPartPr>
      <w:docPartBody>
        <w:p w:rsidR="0054162E" w:rsidRDefault="00526D69" w:rsidP="00526D69">
          <w:pPr>
            <w:pStyle w:val="A58B3C872E944B7DBC5DF8244467D32B"/>
          </w:pPr>
          <w:r>
            <w:rPr>
              <w:rStyle w:val="a3"/>
            </w:rPr>
            <w:t>Выберите элемент.</w:t>
          </w:r>
        </w:p>
      </w:docPartBody>
    </w:docPart>
    <w:docPart>
      <w:docPartPr>
        <w:name w:val="554D42ADF42B476D8DC0F87003FCAF0E"/>
        <w:category>
          <w:name w:val="Общие"/>
          <w:gallery w:val="placeholder"/>
        </w:category>
        <w:types>
          <w:type w:val="bbPlcHdr"/>
        </w:types>
        <w:behaviors>
          <w:behavior w:val="content"/>
        </w:behaviors>
        <w:guid w:val="{3A90599E-7ACD-41CC-888F-35E95BE4C0A3}"/>
      </w:docPartPr>
      <w:docPartBody>
        <w:p w:rsidR="0054162E" w:rsidRDefault="00526D69" w:rsidP="00526D69">
          <w:pPr>
            <w:pStyle w:val="554D42ADF42B476D8DC0F87003FCAF0E"/>
          </w:pPr>
          <w:r>
            <w:rPr>
              <w:rStyle w:val="a3"/>
            </w:rPr>
            <w:t>Выберите элемент.</w:t>
          </w:r>
        </w:p>
      </w:docPartBody>
    </w:docPart>
    <w:docPart>
      <w:docPartPr>
        <w:name w:val="1682306F73FB47A3AC21BBB3534349C5"/>
        <w:category>
          <w:name w:val="Общие"/>
          <w:gallery w:val="placeholder"/>
        </w:category>
        <w:types>
          <w:type w:val="bbPlcHdr"/>
        </w:types>
        <w:behaviors>
          <w:behavior w:val="content"/>
        </w:behaviors>
        <w:guid w:val="{6AF088B9-368A-41AD-ABD9-139ADB2D1E0B}"/>
      </w:docPartPr>
      <w:docPartBody>
        <w:p w:rsidR="0054162E" w:rsidRDefault="00526D69" w:rsidP="00526D69">
          <w:pPr>
            <w:pStyle w:val="1682306F73FB47A3AC21BBB3534349C5"/>
          </w:pPr>
          <w:r>
            <w:rPr>
              <w:rStyle w:val="a3"/>
            </w:rPr>
            <w:t>Выберите элемент.</w:t>
          </w:r>
        </w:p>
      </w:docPartBody>
    </w:docPart>
    <w:docPart>
      <w:docPartPr>
        <w:name w:val="923D43232534448599854641C0899D55"/>
        <w:category>
          <w:name w:val="Общие"/>
          <w:gallery w:val="placeholder"/>
        </w:category>
        <w:types>
          <w:type w:val="bbPlcHdr"/>
        </w:types>
        <w:behaviors>
          <w:behavior w:val="content"/>
        </w:behaviors>
        <w:guid w:val="{7A302F94-EBFD-4DB3-B489-94D7FFCADFB8}"/>
      </w:docPartPr>
      <w:docPartBody>
        <w:p w:rsidR="0054162E" w:rsidRDefault="00526D69" w:rsidP="00526D69">
          <w:pPr>
            <w:pStyle w:val="923D43232534448599854641C0899D55"/>
          </w:pPr>
          <w:r>
            <w:rPr>
              <w:rStyle w:val="a3"/>
            </w:rPr>
            <w:t>Выберите элемент.</w:t>
          </w:r>
        </w:p>
      </w:docPartBody>
    </w:docPart>
    <w:docPart>
      <w:docPartPr>
        <w:name w:val="B316AA31A0D84D378640BB18C97EFCC5"/>
        <w:category>
          <w:name w:val="Общие"/>
          <w:gallery w:val="placeholder"/>
        </w:category>
        <w:types>
          <w:type w:val="bbPlcHdr"/>
        </w:types>
        <w:behaviors>
          <w:behavior w:val="content"/>
        </w:behaviors>
        <w:guid w:val="{FA78F8FA-4F45-443F-B454-EABD8122A409}"/>
      </w:docPartPr>
      <w:docPartBody>
        <w:p w:rsidR="0054162E" w:rsidRDefault="00526D69" w:rsidP="00526D69">
          <w:pPr>
            <w:pStyle w:val="B316AA31A0D84D378640BB18C97EFCC5"/>
          </w:pPr>
          <w:r>
            <w:rPr>
              <w:rStyle w:val="a3"/>
            </w:rPr>
            <w:t>Выберите элемент.</w:t>
          </w:r>
        </w:p>
      </w:docPartBody>
    </w:docPart>
    <w:docPart>
      <w:docPartPr>
        <w:name w:val="CDBE46FDF9F04E5ABDC479CC7D402F6E"/>
        <w:category>
          <w:name w:val="Общие"/>
          <w:gallery w:val="placeholder"/>
        </w:category>
        <w:types>
          <w:type w:val="bbPlcHdr"/>
        </w:types>
        <w:behaviors>
          <w:behavior w:val="content"/>
        </w:behaviors>
        <w:guid w:val="{DEE3EFAA-9150-4B0B-8DCF-5F7E37F4441C}"/>
      </w:docPartPr>
      <w:docPartBody>
        <w:p w:rsidR="0054162E" w:rsidRDefault="00526D69" w:rsidP="00526D69">
          <w:pPr>
            <w:pStyle w:val="CDBE46FDF9F04E5ABDC479CC7D402F6E"/>
          </w:pPr>
          <w:r>
            <w:rPr>
              <w:rStyle w:val="a3"/>
            </w:rPr>
            <w:t>Выберите элемент.</w:t>
          </w:r>
        </w:p>
      </w:docPartBody>
    </w:docPart>
    <w:docPart>
      <w:docPartPr>
        <w:name w:val="02A7F0DC5E2D455E825185F6677A081E"/>
        <w:category>
          <w:name w:val="Общие"/>
          <w:gallery w:val="placeholder"/>
        </w:category>
        <w:types>
          <w:type w:val="bbPlcHdr"/>
        </w:types>
        <w:behaviors>
          <w:behavior w:val="content"/>
        </w:behaviors>
        <w:guid w:val="{9E834F3A-7AFC-437F-B3B3-E3DB6AFF4FD0}"/>
      </w:docPartPr>
      <w:docPartBody>
        <w:p w:rsidR="0054162E" w:rsidRDefault="00526D69" w:rsidP="00526D69">
          <w:pPr>
            <w:pStyle w:val="02A7F0DC5E2D455E825185F6677A081E"/>
          </w:pPr>
          <w:r>
            <w:rPr>
              <w:rStyle w:val="a3"/>
            </w:rPr>
            <w:t>Выберите элемент.</w:t>
          </w:r>
        </w:p>
      </w:docPartBody>
    </w:docPart>
    <w:docPart>
      <w:docPartPr>
        <w:name w:val="A53F96F4FE044CFAA481B8BD35AA2DDB"/>
        <w:category>
          <w:name w:val="Общие"/>
          <w:gallery w:val="placeholder"/>
        </w:category>
        <w:types>
          <w:type w:val="bbPlcHdr"/>
        </w:types>
        <w:behaviors>
          <w:behavior w:val="content"/>
        </w:behaviors>
        <w:guid w:val="{39C3D314-E145-42F3-81E5-A0DCABBEC76E}"/>
      </w:docPartPr>
      <w:docPartBody>
        <w:p w:rsidR="0054162E" w:rsidRDefault="00526D69" w:rsidP="00526D69">
          <w:pPr>
            <w:pStyle w:val="A53F96F4FE044CFAA481B8BD35AA2DDB"/>
          </w:pPr>
          <w:r>
            <w:rPr>
              <w:rStyle w:val="a3"/>
            </w:rPr>
            <w:t>Выберите элемент.</w:t>
          </w:r>
        </w:p>
      </w:docPartBody>
    </w:docPart>
    <w:docPart>
      <w:docPartPr>
        <w:name w:val="E1832446DF6244139BE70FA8AFA8CA95"/>
        <w:category>
          <w:name w:val="Общие"/>
          <w:gallery w:val="placeholder"/>
        </w:category>
        <w:types>
          <w:type w:val="bbPlcHdr"/>
        </w:types>
        <w:behaviors>
          <w:behavior w:val="content"/>
        </w:behaviors>
        <w:guid w:val="{22FE5593-A240-4C8D-8BEE-660E5D00FE7B}"/>
      </w:docPartPr>
      <w:docPartBody>
        <w:p w:rsidR="0054162E" w:rsidRDefault="00526D69" w:rsidP="00526D69">
          <w:pPr>
            <w:pStyle w:val="E1832446DF6244139BE70FA8AFA8CA95"/>
          </w:pPr>
          <w:r>
            <w:rPr>
              <w:rStyle w:val="a3"/>
            </w:rPr>
            <w:t>Выберите элемент.</w:t>
          </w:r>
        </w:p>
      </w:docPartBody>
    </w:docPart>
    <w:docPart>
      <w:docPartPr>
        <w:name w:val="EEE4C373FE76432D98A40D172D3E3281"/>
        <w:category>
          <w:name w:val="Общие"/>
          <w:gallery w:val="placeholder"/>
        </w:category>
        <w:types>
          <w:type w:val="bbPlcHdr"/>
        </w:types>
        <w:behaviors>
          <w:behavior w:val="content"/>
        </w:behaviors>
        <w:guid w:val="{994EAEC2-A993-46C5-8FF4-0F4C95AE16E3}"/>
      </w:docPartPr>
      <w:docPartBody>
        <w:p w:rsidR="0054162E" w:rsidRDefault="00526D69" w:rsidP="00526D69">
          <w:pPr>
            <w:pStyle w:val="EEE4C373FE76432D98A40D172D3E3281"/>
          </w:pPr>
          <w:r>
            <w:rPr>
              <w:rStyle w:val="a3"/>
            </w:rPr>
            <w:t>Выберите элемент.</w:t>
          </w:r>
        </w:p>
      </w:docPartBody>
    </w:docPart>
    <w:docPart>
      <w:docPartPr>
        <w:name w:val="1E52AFC985A146EF80FA8D5A3124835C"/>
        <w:category>
          <w:name w:val="Общие"/>
          <w:gallery w:val="placeholder"/>
        </w:category>
        <w:types>
          <w:type w:val="bbPlcHdr"/>
        </w:types>
        <w:behaviors>
          <w:behavior w:val="content"/>
        </w:behaviors>
        <w:guid w:val="{E5EBF09D-8464-4105-B4B9-35B08A16D5ED}"/>
      </w:docPartPr>
      <w:docPartBody>
        <w:p w:rsidR="0054162E" w:rsidRDefault="00526D69" w:rsidP="00526D69">
          <w:pPr>
            <w:pStyle w:val="1E52AFC985A146EF80FA8D5A3124835C"/>
          </w:pPr>
          <w:r>
            <w:rPr>
              <w:rStyle w:val="a3"/>
            </w:rPr>
            <w:t>Выберите элемент.</w:t>
          </w:r>
        </w:p>
      </w:docPartBody>
    </w:docPart>
    <w:docPart>
      <w:docPartPr>
        <w:name w:val="02C8A3199DD54FAC92847840601BBFE3"/>
        <w:category>
          <w:name w:val="Общие"/>
          <w:gallery w:val="placeholder"/>
        </w:category>
        <w:types>
          <w:type w:val="bbPlcHdr"/>
        </w:types>
        <w:behaviors>
          <w:behavior w:val="content"/>
        </w:behaviors>
        <w:guid w:val="{AFACF2C3-0C85-4550-85BA-C66C65835B52}"/>
      </w:docPartPr>
      <w:docPartBody>
        <w:p w:rsidR="0054162E" w:rsidRDefault="00526D69" w:rsidP="00526D69">
          <w:pPr>
            <w:pStyle w:val="02C8A3199DD54FAC92847840601BBFE3"/>
          </w:pPr>
          <w:r>
            <w:rPr>
              <w:rStyle w:val="a3"/>
            </w:rPr>
            <w:t>Выберите элемент.</w:t>
          </w:r>
        </w:p>
      </w:docPartBody>
    </w:docPart>
    <w:docPart>
      <w:docPartPr>
        <w:name w:val="365AC857D08943479F87BCA2690BF88F"/>
        <w:category>
          <w:name w:val="Общие"/>
          <w:gallery w:val="placeholder"/>
        </w:category>
        <w:types>
          <w:type w:val="bbPlcHdr"/>
        </w:types>
        <w:behaviors>
          <w:behavior w:val="content"/>
        </w:behaviors>
        <w:guid w:val="{77473247-7C98-4300-8F7A-5786C8D7AC6E}"/>
      </w:docPartPr>
      <w:docPartBody>
        <w:p w:rsidR="0054162E" w:rsidRDefault="00526D69" w:rsidP="00526D69">
          <w:pPr>
            <w:pStyle w:val="365AC857D08943479F87BCA2690BF88F"/>
          </w:pPr>
          <w:r>
            <w:rPr>
              <w:rStyle w:val="a3"/>
            </w:rPr>
            <w:t>Выберите элемент.</w:t>
          </w:r>
        </w:p>
      </w:docPartBody>
    </w:docPart>
    <w:docPart>
      <w:docPartPr>
        <w:name w:val="E607798E1D464F60BE1E160D89237F09"/>
        <w:category>
          <w:name w:val="Общие"/>
          <w:gallery w:val="placeholder"/>
        </w:category>
        <w:types>
          <w:type w:val="bbPlcHdr"/>
        </w:types>
        <w:behaviors>
          <w:behavior w:val="content"/>
        </w:behaviors>
        <w:guid w:val="{C0EBAFED-344B-4FE8-9D32-AAFABFCD5B98}"/>
      </w:docPartPr>
      <w:docPartBody>
        <w:p w:rsidR="0054162E" w:rsidRDefault="00526D69" w:rsidP="00526D69">
          <w:pPr>
            <w:pStyle w:val="E607798E1D464F60BE1E160D89237F09"/>
          </w:pPr>
          <w:r>
            <w:rPr>
              <w:rStyle w:val="a3"/>
            </w:rPr>
            <w:t>Выберите элемент.</w:t>
          </w:r>
        </w:p>
      </w:docPartBody>
    </w:docPart>
    <w:docPart>
      <w:docPartPr>
        <w:name w:val="CBD731E987F64B5CAA2CC7D8A9097ECA"/>
        <w:category>
          <w:name w:val="Общие"/>
          <w:gallery w:val="placeholder"/>
        </w:category>
        <w:types>
          <w:type w:val="bbPlcHdr"/>
        </w:types>
        <w:behaviors>
          <w:behavior w:val="content"/>
        </w:behaviors>
        <w:guid w:val="{A18ECBC1-95B6-488C-86B3-B3DEF318FD2B}"/>
      </w:docPartPr>
      <w:docPartBody>
        <w:p w:rsidR="0054162E" w:rsidRDefault="00526D69" w:rsidP="00526D69">
          <w:pPr>
            <w:pStyle w:val="CBD731E987F64B5CAA2CC7D8A9097ECA"/>
          </w:pPr>
          <w:r>
            <w:rPr>
              <w:rStyle w:val="a3"/>
            </w:rPr>
            <w:t>Выберите элемент.</w:t>
          </w:r>
        </w:p>
      </w:docPartBody>
    </w:docPart>
    <w:docPart>
      <w:docPartPr>
        <w:name w:val="AA941E9849F0414996832AFAAE056778"/>
        <w:category>
          <w:name w:val="Общие"/>
          <w:gallery w:val="placeholder"/>
        </w:category>
        <w:types>
          <w:type w:val="bbPlcHdr"/>
        </w:types>
        <w:behaviors>
          <w:behavior w:val="content"/>
        </w:behaviors>
        <w:guid w:val="{80A04279-0B42-4EBC-8D91-BCCA0274127F}"/>
      </w:docPartPr>
      <w:docPartBody>
        <w:p w:rsidR="0054162E" w:rsidRDefault="00526D69" w:rsidP="00526D69">
          <w:pPr>
            <w:pStyle w:val="AA941E9849F0414996832AFAAE056778"/>
          </w:pPr>
          <w:r>
            <w:rPr>
              <w:rStyle w:val="a3"/>
            </w:rPr>
            <w:t>Выберите элемент.</w:t>
          </w:r>
        </w:p>
      </w:docPartBody>
    </w:docPart>
    <w:docPart>
      <w:docPartPr>
        <w:name w:val="E145694C4FD346AD9181367994B5A786"/>
        <w:category>
          <w:name w:val="Общие"/>
          <w:gallery w:val="placeholder"/>
        </w:category>
        <w:types>
          <w:type w:val="bbPlcHdr"/>
        </w:types>
        <w:behaviors>
          <w:behavior w:val="content"/>
        </w:behaviors>
        <w:guid w:val="{90293AA3-3C80-448B-8AC5-2F7C273DED15}"/>
      </w:docPartPr>
      <w:docPartBody>
        <w:p w:rsidR="0054162E" w:rsidRDefault="00526D69" w:rsidP="00526D69">
          <w:pPr>
            <w:pStyle w:val="E145694C4FD346AD9181367994B5A786"/>
          </w:pPr>
          <w:r>
            <w:rPr>
              <w:rStyle w:val="a3"/>
            </w:rPr>
            <w:t>Выберите элемент.</w:t>
          </w:r>
        </w:p>
      </w:docPartBody>
    </w:docPart>
    <w:docPart>
      <w:docPartPr>
        <w:name w:val="FDCA104200F6444CA130965F1E4B5914"/>
        <w:category>
          <w:name w:val="Общие"/>
          <w:gallery w:val="placeholder"/>
        </w:category>
        <w:types>
          <w:type w:val="bbPlcHdr"/>
        </w:types>
        <w:behaviors>
          <w:behavior w:val="content"/>
        </w:behaviors>
        <w:guid w:val="{61131F4B-098E-40C6-ADA0-14ADD9A7B326}"/>
      </w:docPartPr>
      <w:docPartBody>
        <w:p w:rsidR="0054162E" w:rsidRDefault="00526D69" w:rsidP="00526D69">
          <w:pPr>
            <w:pStyle w:val="FDCA104200F6444CA130965F1E4B5914"/>
          </w:pPr>
          <w:r>
            <w:rPr>
              <w:rStyle w:val="a3"/>
            </w:rPr>
            <w:t>Выберите элемент.</w:t>
          </w:r>
        </w:p>
      </w:docPartBody>
    </w:docPart>
    <w:docPart>
      <w:docPartPr>
        <w:name w:val="E54A311464A34364946DAC61A98CD62D"/>
        <w:category>
          <w:name w:val="Общие"/>
          <w:gallery w:val="placeholder"/>
        </w:category>
        <w:types>
          <w:type w:val="bbPlcHdr"/>
        </w:types>
        <w:behaviors>
          <w:behavior w:val="content"/>
        </w:behaviors>
        <w:guid w:val="{E61B2086-2C82-4917-88A5-6CB1E35476EF}"/>
      </w:docPartPr>
      <w:docPartBody>
        <w:p w:rsidR="0054162E" w:rsidRDefault="00526D69" w:rsidP="00526D69">
          <w:pPr>
            <w:pStyle w:val="E54A311464A34364946DAC61A98CD62D"/>
          </w:pPr>
          <w:r>
            <w:rPr>
              <w:rStyle w:val="a3"/>
            </w:rPr>
            <w:t>Выберите элемент.</w:t>
          </w:r>
        </w:p>
      </w:docPartBody>
    </w:docPart>
    <w:docPart>
      <w:docPartPr>
        <w:name w:val="BE306AAB148E45F6BA5111230BA2B124"/>
        <w:category>
          <w:name w:val="Общие"/>
          <w:gallery w:val="placeholder"/>
        </w:category>
        <w:types>
          <w:type w:val="bbPlcHdr"/>
        </w:types>
        <w:behaviors>
          <w:behavior w:val="content"/>
        </w:behaviors>
        <w:guid w:val="{5E351BB6-197D-443D-9423-E945A602BFFD}"/>
      </w:docPartPr>
      <w:docPartBody>
        <w:p w:rsidR="0054162E" w:rsidRDefault="00526D69" w:rsidP="00526D69">
          <w:pPr>
            <w:pStyle w:val="BE306AAB148E45F6BA5111230BA2B124"/>
          </w:pPr>
          <w:r>
            <w:rPr>
              <w:rStyle w:val="a3"/>
            </w:rPr>
            <w:t>Выберите элемент.</w:t>
          </w:r>
        </w:p>
      </w:docPartBody>
    </w:docPart>
    <w:docPart>
      <w:docPartPr>
        <w:name w:val="EE6F0F28950D4890AC2A098BAC42A6B1"/>
        <w:category>
          <w:name w:val="Общие"/>
          <w:gallery w:val="placeholder"/>
        </w:category>
        <w:types>
          <w:type w:val="bbPlcHdr"/>
        </w:types>
        <w:behaviors>
          <w:behavior w:val="content"/>
        </w:behaviors>
        <w:guid w:val="{9D5D70F3-04F6-443D-AFEC-47B6EB4414EA}"/>
      </w:docPartPr>
      <w:docPartBody>
        <w:p w:rsidR="0054162E" w:rsidRDefault="00526D69" w:rsidP="00526D69">
          <w:pPr>
            <w:pStyle w:val="EE6F0F28950D4890AC2A098BAC42A6B1"/>
          </w:pPr>
          <w:r>
            <w:rPr>
              <w:rStyle w:val="a3"/>
            </w:rPr>
            <w:t>Выберите элемент.</w:t>
          </w:r>
        </w:p>
      </w:docPartBody>
    </w:docPart>
    <w:docPart>
      <w:docPartPr>
        <w:name w:val="B6395A0AD8AB4B98824A79D7E4E36845"/>
        <w:category>
          <w:name w:val="Общие"/>
          <w:gallery w:val="placeholder"/>
        </w:category>
        <w:types>
          <w:type w:val="bbPlcHdr"/>
        </w:types>
        <w:behaviors>
          <w:behavior w:val="content"/>
        </w:behaviors>
        <w:guid w:val="{E37DFEE7-2D84-4D13-BA86-82F139DA22E6}"/>
      </w:docPartPr>
      <w:docPartBody>
        <w:p w:rsidR="0054162E" w:rsidRDefault="00526D69" w:rsidP="00526D69">
          <w:pPr>
            <w:pStyle w:val="B6395A0AD8AB4B98824A79D7E4E36845"/>
          </w:pPr>
          <w:r>
            <w:rPr>
              <w:rStyle w:val="a3"/>
            </w:rPr>
            <w:t>Выберите элемент.</w:t>
          </w:r>
        </w:p>
      </w:docPartBody>
    </w:docPart>
    <w:docPart>
      <w:docPartPr>
        <w:name w:val="A93B4BF6AED042998883FDEEDD3D6FA0"/>
        <w:category>
          <w:name w:val="Общие"/>
          <w:gallery w:val="placeholder"/>
        </w:category>
        <w:types>
          <w:type w:val="bbPlcHdr"/>
        </w:types>
        <w:behaviors>
          <w:behavior w:val="content"/>
        </w:behaviors>
        <w:guid w:val="{D0667612-D220-446D-BC4C-3D64A38B4834}"/>
      </w:docPartPr>
      <w:docPartBody>
        <w:p w:rsidR="0054162E" w:rsidRDefault="00526D69" w:rsidP="00526D69">
          <w:pPr>
            <w:pStyle w:val="A93B4BF6AED042998883FDEEDD3D6FA0"/>
          </w:pPr>
          <w:r>
            <w:rPr>
              <w:rStyle w:val="a3"/>
            </w:rPr>
            <w:t>Выберите элемент.</w:t>
          </w:r>
        </w:p>
      </w:docPartBody>
    </w:docPart>
    <w:docPart>
      <w:docPartPr>
        <w:name w:val="892FE5F38B704452B98CBBD0F02988E1"/>
        <w:category>
          <w:name w:val="Общие"/>
          <w:gallery w:val="placeholder"/>
        </w:category>
        <w:types>
          <w:type w:val="bbPlcHdr"/>
        </w:types>
        <w:behaviors>
          <w:behavior w:val="content"/>
        </w:behaviors>
        <w:guid w:val="{9896590B-6828-45A4-AE88-5E54D53EC3E1}"/>
      </w:docPartPr>
      <w:docPartBody>
        <w:p w:rsidR="0054162E" w:rsidRDefault="00526D69" w:rsidP="00526D69">
          <w:pPr>
            <w:pStyle w:val="892FE5F38B704452B98CBBD0F02988E1"/>
          </w:pPr>
          <w:r>
            <w:rPr>
              <w:rStyle w:val="a3"/>
            </w:rPr>
            <w:t>Выберите элемент.</w:t>
          </w:r>
        </w:p>
      </w:docPartBody>
    </w:docPart>
    <w:docPart>
      <w:docPartPr>
        <w:name w:val="611EEACC30344D588AED4A7E5A5D6CC5"/>
        <w:category>
          <w:name w:val="Общие"/>
          <w:gallery w:val="placeholder"/>
        </w:category>
        <w:types>
          <w:type w:val="bbPlcHdr"/>
        </w:types>
        <w:behaviors>
          <w:behavior w:val="content"/>
        </w:behaviors>
        <w:guid w:val="{9136EEC6-026E-4205-991D-BD364079020B}"/>
      </w:docPartPr>
      <w:docPartBody>
        <w:p w:rsidR="0054162E" w:rsidRDefault="00526D69" w:rsidP="00526D69">
          <w:pPr>
            <w:pStyle w:val="611EEACC30344D588AED4A7E5A5D6CC5"/>
          </w:pPr>
          <w:r>
            <w:rPr>
              <w:rStyle w:val="a3"/>
            </w:rPr>
            <w:t>Выберите элемент.</w:t>
          </w:r>
        </w:p>
      </w:docPartBody>
    </w:docPart>
    <w:docPart>
      <w:docPartPr>
        <w:name w:val="6CAB132EAB494C29B0A55B7BFC9C1BD7"/>
        <w:category>
          <w:name w:val="Общие"/>
          <w:gallery w:val="placeholder"/>
        </w:category>
        <w:types>
          <w:type w:val="bbPlcHdr"/>
        </w:types>
        <w:behaviors>
          <w:behavior w:val="content"/>
        </w:behaviors>
        <w:guid w:val="{D2BDBD2B-5D1B-4493-AD93-908A6F99B630}"/>
      </w:docPartPr>
      <w:docPartBody>
        <w:p w:rsidR="0054162E" w:rsidRDefault="00526D69" w:rsidP="00526D69">
          <w:pPr>
            <w:pStyle w:val="6CAB132EAB494C29B0A55B7BFC9C1BD7"/>
          </w:pPr>
          <w:r>
            <w:rPr>
              <w:rStyle w:val="a3"/>
            </w:rPr>
            <w:t>Выберите элемент.</w:t>
          </w:r>
        </w:p>
      </w:docPartBody>
    </w:docPart>
    <w:docPart>
      <w:docPartPr>
        <w:name w:val="F8E0EF6FD3BF4CF6AE3E5304146A66E3"/>
        <w:category>
          <w:name w:val="Общие"/>
          <w:gallery w:val="placeholder"/>
        </w:category>
        <w:types>
          <w:type w:val="bbPlcHdr"/>
        </w:types>
        <w:behaviors>
          <w:behavior w:val="content"/>
        </w:behaviors>
        <w:guid w:val="{70FB1646-1AB1-4213-B9A0-AB443F1C38A1}"/>
      </w:docPartPr>
      <w:docPartBody>
        <w:p w:rsidR="0054162E" w:rsidRDefault="00526D69" w:rsidP="00526D69">
          <w:pPr>
            <w:pStyle w:val="F8E0EF6FD3BF4CF6AE3E5304146A66E3"/>
          </w:pPr>
          <w:r>
            <w:rPr>
              <w:rStyle w:val="a3"/>
            </w:rPr>
            <w:t>Выберите элемент.</w:t>
          </w:r>
        </w:p>
      </w:docPartBody>
    </w:docPart>
    <w:docPart>
      <w:docPartPr>
        <w:name w:val="D4C72C88C46143A39846E21E85E2631F"/>
        <w:category>
          <w:name w:val="Общие"/>
          <w:gallery w:val="placeholder"/>
        </w:category>
        <w:types>
          <w:type w:val="bbPlcHdr"/>
        </w:types>
        <w:behaviors>
          <w:behavior w:val="content"/>
        </w:behaviors>
        <w:guid w:val="{4D0FAD37-9602-48AC-BD6E-1E3C248F3A7E}"/>
      </w:docPartPr>
      <w:docPartBody>
        <w:p w:rsidR="0054162E" w:rsidRDefault="00526D69" w:rsidP="00526D69">
          <w:pPr>
            <w:pStyle w:val="D4C72C88C46143A39846E21E85E2631F"/>
          </w:pPr>
          <w:r>
            <w:rPr>
              <w:rStyle w:val="a3"/>
            </w:rPr>
            <w:t>Выберите элемент.</w:t>
          </w:r>
        </w:p>
      </w:docPartBody>
    </w:docPart>
    <w:docPart>
      <w:docPartPr>
        <w:name w:val="C066EFB2951C4CFC92F7D48E1998A473"/>
        <w:category>
          <w:name w:val="Общие"/>
          <w:gallery w:val="placeholder"/>
        </w:category>
        <w:types>
          <w:type w:val="bbPlcHdr"/>
        </w:types>
        <w:behaviors>
          <w:behavior w:val="content"/>
        </w:behaviors>
        <w:guid w:val="{C1FC3EBD-71EF-4986-B747-0CE48E623303}"/>
      </w:docPartPr>
      <w:docPartBody>
        <w:p w:rsidR="0054162E" w:rsidRDefault="00526D69" w:rsidP="00526D69">
          <w:pPr>
            <w:pStyle w:val="C066EFB2951C4CFC92F7D48E1998A473"/>
          </w:pPr>
          <w:r>
            <w:rPr>
              <w:rStyle w:val="a3"/>
            </w:rPr>
            <w:t>Выберите элемент.</w:t>
          </w:r>
        </w:p>
      </w:docPartBody>
    </w:docPart>
    <w:docPart>
      <w:docPartPr>
        <w:name w:val="2636A7C11220441D8D76FC304772734E"/>
        <w:category>
          <w:name w:val="Общие"/>
          <w:gallery w:val="placeholder"/>
        </w:category>
        <w:types>
          <w:type w:val="bbPlcHdr"/>
        </w:types>
        <w:behaviors>
          <w:behavior w:val="content"/>
        </w:behaviors>
        <w:guid w:val="{4D24A437-A354-48FC-AC1D-E4CC50778D8D}"/>
      </w:docPartPr>
      <w:docPartBody>
        <w:p w:rsidR="0054162E" w:rsidRDefault="00526D69" w:rsidP="00526D69">
          <w:pPr>
            <w:pStyle w:val="2636A7C11220441D8D76FC304772734E"/>
          </w:pPr>
          <w:r>
            <w:rPr>
              <w:rStyle w:val="a3"/>
            </w:rPr>
            <w:t>Выберите элемент.</w:t>
          </w:r>
        </w:p>
      </w:docPartBody>
    </w:docPart>
    <w:docPart>
      <w:docPartPr>
        <w:name w:val="2AA78A2503804078951F8C7835AE9577"/>
        <w:category>
          <w:name w:val="Общие"/>
          <w:gallery w:val="placeholder"/>
        </w:category>
        <w:types>
          <w:type w:val="bbPlcHdr"/>
        </w:types>
        <w:behaviors>
          <w:behavior w:val="content"/>
        </w:behaviors>
        <w:guid w:val="{F6D60A4F-4E84-493A-8A54-ED94F801355E}"/>
      </w:docPartPr>
      <w:docPartBody>
        <w:p w:rsidR="0054162E" w:rsidRDefault="00526D69" w:rsidP="00526D69">
          <w:pPr>
            <w:pStyle w:val="2AA78A2503804078951F8C7835AE9577"/>
          </w:pPr>
          <w:r>
            <w:rPr>
              <w:rStyle w:val="a3"/>
            </w:rPr>
            <w:t>Выберите элемент.</w:t>
          </w:r>
        </w:p>
      </w:docPartBody>
    </w:docPart>
    <w:docPart>
      <w:docPartPr>
        <w:name w:val="5BA416CACE0E43ACA5D9DD0E1F968B2C"/>
        <w:category>
          <w:name w:val="Общие"/>
          <w:gallery w:val="placeholder"/>
        </w:category>
        <w:types>
          <w:type w:val="bbPlcHdr"/>
        </w:types>
        <w:behaviors>
          <w:behavior w:val="content"/>
        </w:behaviors>
        <w:guid w:val="{4478DD71-06E5-488F-AFF4-370E5FBC07F5}"/>
      </w:docPartPr>
      <w:docPartBody>
        <w:p w:rsidR="0054162E" w:rsidRDefault="00526D69" w:rsidP="00526D69">
          <w:pPr>
            <w:pStyle w:val="5BA416CACE0E43ACA5D9DD0E1F968B2C"/>
          </w:pPr>
          <w:r>
            <w:rPr>
              <w:rStyle w:val="a3"/>
            </w:rPr>
            <w:t>Выберите элемент.</w:t>
          </w:r>
        </w:p>
      </w:docPartBody>
    </w:docPart>
    <w:docPart>
      <w:docPartPr>
        <w:name w:val="2EA350045C8A457F99601D033D525005"/>
        <w:category>
          <w:name w:val="Общие"/>
          <w:gallery w:val="placeholder"/>
        </w:category>
        <w:types>
          <w:type w:val="bbPlcHdr"/>
        </w:types>
        <w:behaviors>
          <w:behavior w:val="content"/>
        </w:behaviors>
        <w:guid w:val="{3133B829-E2BA-4140-89B4-2A2CF32DE876}"/>
      </w:docPartPr>
      <w:docPartBody>
        <w:p w:rsidR="0054162E" w:rsidRDefault="00526D69" w:rsidP="00526D69">
          <w:pPr>
            <w:pStyle w:val="2EA350045C8A457F99601D033D525005"/>
          </w:pPr>
          <w:r>
            <w:rPr>
              <w:rStyle w:val="a3"/>
            </w:rPr>
            <w:t>Выберите элемент.</w:t>
          </w:r>
        </w:p>
      </w:docPartBody>
    </w:docPart>
    <w:docPart>
      <w:docPartPr>
        <w:name w:val="2ACDC83DEDA640DCAA1455CF1C646F95"/>
        <w:category>
          <w:name w:val="Общие"/>
          <w:gallery w:val="placeholder"/>
        </w:category>
        <w:types>
          <w:type w:val="bbPlcHdr"/>
        </w:types>
        <w:behaviors>
          <w:behavior w:val="content"/>
        </w:behaviors>
        <w:guid w:val="{9270EB42-2EE8-4601-88A0-523FF3FA5773}"/>
      </w:docPartPr>
      <w:docPartBody>
        <w:p w:rsidR="0054162E" w:rsidRDefault="00526D69" w:rsidP="00526D69">
          <w:pPr>
            <w:pStyle w:val="2ACDC83DEDA640DCAA1455CF1C646F95"/>
          </w:pPr>
          <w:r>
            <w:rPr>
              <w:rStyle w:val="a3"/>
            </w:rPr>
            <w:t>Выберите элемент.</w:t>
          </w:r>
        </w:p>
      </w:docPartBody>
    </w:docPart>
    <w:docPart>
      <w:docPartPr>
        <w:name w:val="0FB648AB8C474A418472B040A4FC1B24"/>
        <w:category>
          <w:name w:val="Общие"/>
          <w:gallery w:val="placeholder"/>
        </w:category>
        <w:types>
          <w:type w:val="bbPlcHdr"/>
        </w:types>
        <w:behaviors>
          <w:behavior w:val="content"/>
        </w:behaviors>
        <w:guid w:val="{239BD33F-F93F-478B-A54B-A3FD4274F792}"/>
      </w:docPartPr>
      <w:docPartBody>
        <w:p w:rsidR="0054162E" w:rsidRDefault="00526D69" w:rsidP="00526D69">
          <w:pPr>
            <w:pStyle w:val="0FB648AB8C474A418472B040A4FC1B24"/>
          </w:pPr>
          <w:r>
            <w:rPr>
              <w:rStyle w:val="a3"/>
            </w:rPr>
            <w:t>Выберите элемент.</w:t>
          </w:r>
        </w:p>
      </w:docPartBody>
    </w:docPart>
    <w:docPart>
      <w:docPartPr>
        <w:name w:val="1E25FC35B49E41AA8AD9811DD5BA9E69"/>
        <w:category>
          <w:name w:val="Общие"/>
          <w:gallery w:val="placeholder"/>
        </w:category>
        <w:types>
          <w:type w:val="bbPlcHdr"/>
        </w:types>
        <w:behaviors>
          <w:behavior w:val="content"/>
        </w:behaviors>
        <w:guid w:val="{89547654-B009-4779-AB71-C3B6F851DC43}"/>
      </w:docPartPr>
      <w:docPartBody>
        <w:p w:rsidR="0054162E" w:rsidRDefault="00526D69" w:rsidP="00526D69">
          <w:pPr>
            <w:pStyle w:val="1E25FC35B49E41AA8AD9811DD5BA9E69"/>
          </w:pPr>
          <w:r>
            <w:rPr>
              <w:rStyle w:val="a3"/>
            </w:rPr>
            <w:t>Выберите элемент.</w:t>
          </w:r>
        </w:p>
      </w:docPartBody>
    </w:docPart>
    <w:docPart>
      <w:docPartPr>
        <w:name w:val="F0257BBFF2D047F68FB35B15ECE059A1"/>
        <w:category>
          <w:name w:val="Общие"/>
          <w:gallery w:val="placeholder"/>
        </w:category>
        <w:types>
          <w:type w:val="bbPlcHdr"/>
        </w:types>
        <w:behaviors>
          <w:behavior w:val="content"/>
        </w:behaviors>
        <w:guid w:val="{82016F70-1C5C-41C3-89C4-A78481746E7C}"/>
      </w:docPartPr>
      <w:docPartBody>
        <w:p w:rsidR="0054162E" w:rsidRDefault="00526D69" w:rsidP="00526D69">
          <w:pPr>
            <w:pStyle w:val="F0257BBFF2D047F68FB35B15ECE059A1"/>
          </w:pPr>
          <w:r>
            <w:rPr>
              <w:rStyle w:val="a3"/>
            </w:rPr>
            <w:t>Выберите элемент.</w:t>
          </w:r>
        </w:p>
      </w:docPartBody>
    </w:docPart>
    <w:docPart>
      <w:docPartPr>
        <w:name w:val="CBD4D630E55D40749A08E944B2141FBB"/>
        <w:category>
          <w:name w:val="Общие"/>
          <w:gallery w:val="placeholder"/>
        </w:category>
        <w:types>
          <w:type w:val="bbPlcHdr"/>
        </w:types>
        <w:behaviors>
          <w:behavior w:val="content"/>
        </w:behaviors>
        <w:guid w:val="{DF41E1E1-B3AE-42E4-B8EC-A9656ADEE425}"/>
      </w:docPartPr>
      <w:docPartBody>
        <w:p w:rsidR="0054162E" w:rsidRDefault="00526D69" w:rsidP="00526D69">
          <w:pPr>
            <w:pStyle w:val="CBD4D630E55D40749A08E944B2141FBB"/>
          </w:pPr>
          <w:r>
            <w:rPr>
              <w:rStyle w:val="a3"/>
            </w:rPr>
            <w:t>Выберите элемент.</w:t>
          </w:r>
        </w:p>
      </w:docPartBody>
    </w:docPart>
    <w:docPart>
      <w:docPartPr>
        <w:name w:val="4D4C8964E55248A09E6A0FB09E526AD4"/>
        <w:category>
          <w:name w:val="Общие"/>
          <w:gallery w:val="placeholder"/>
        </w:category>
        <w:types>
          <w:type w:val="bbPlcHdr"/>
        </w:types>
        <w:behaviors>
          <w:behavior w:val="content"/>
        </w:behaviors>
        <w:guid w:val="{E406AF93-D90A-43F3-9E56-44E073187AE7}"/>
      </w:docPartPr>
      <w:docPartBody>
        <w:p w:rsidR="0054162E" w:rsidRDefault="00526D69" w:rsidP="00526D69">
          <w:pPr>
            <w:pStyle w:val="4D4C8964E55248A09E6A0FB09E526AD4"/>
          </w:pPr>
          <w:r>
            <w:rPr>
              <w:rStyle w:val="a3"/>
            </w:rPr>
            <w:t>Выберите элемент.</w:t>
          </w:r>
        </w:p>
      </w:docPartBody>
    </w:docPart>
    <w:docPart>
      <w:docPartPr>
        <w:name w:val="5415516833014343B903D011A7117FB6"/>
        <w:category>
          <w:name w:val="Общие"/>
          <w:gallery w:val="placeholder"/>
        </w:category>
        <w:types>
          <w:type w:val="bbPlcHdr"/>
        </w:types>
        <w:behaviors>
          <w:behavior w:val="content"/>
        </w:behaviors>
        <w:guid w:val="{908F158C-EC85-427C-92BE-6B2C59C93FE6}"/>
      </w:docPartPr>
      <w:docPartBody>
        <w:p w:rsidR="0054162E" w:rsidRDefault="00526D69" w:rsidP="00526D69">
          <w:pPr>
            <w:pStyle w:val="5415516833014343B903D011A7117FB6"/>
          </w:pPr>
          <w:r>
            <w:rPr>
              <w:rStyle w:val="a3"/>
            </w:rPr>
            <w:t>Выберите элемент.</w:t>
          </w:r>
        </w:p>
      </w:docPartBody>
    </w:docPart>
    <w:docPart>
      <w:docPartPr>
        <w:name w:val="ABB83586A3BE4D1C921DDE002DB79BB8"/>
        <w:category>
          <w:name w:val="Общие"/>
          <w:gallery w:val="placeholder"/>
        </w:category>
        <w:types>
          <w:type w:val="bbPlcHdr"/>
        </w:types>
        <w:behaviors>
          <w:behavior w:val="content"/>
        </w:behaviors>
        <w:guid w:val="{3A3712CB-F37E-4A3C-911B-F86CB7C0ADAE}"/>
      </w:docPartPr>
      <w:docPartBody>
        <w:p w:rsidR="0054162E" w:rsidRDefault="00526D69" w:rsidP="00526D69">
          <w:pPr>
            <w:pStyle w:val="ABB83586A3BE4D1C921DDE002DB79BB8"/>
          </w:pPr>
          <w:r>
            <w:rPr>
              <w:rStyle w:val="a3"/>
            </w:rPr>
            <w:t>Выберите элемент.</w:t>
          </w:r>
        </w:p>
      </w:docPartBody>
    </w:docPart>
    <w:docPart>
      <w:docPartPr>
        <w:name w:val="D3E87E52C001486587688BB4CB03212C"/>
        <w:category>
          <w:name w:val="Общие"/>
          <w:gallery w:val="placeholder"/>
        </w:category>
        <w:types>
          <w:type w:val="bbPlcHdr"/>
        </w:types>
        <w:behaviors>
          <w:behavior w:val="content"/>
        </w:behaviors>
        <w:guid w:val="{93624883-4ACE-4581-8EC0-2FBF09B16221}"/>
      </w:docPartPr>
      <w:docPartBody>
        <w:p w:rsidR="0054162E" w:rsidRDefault="00526D69" w:rsidP="00526D69">
          <w:pPr>
            <w:pStyle w:val="D3E87E52C001486587688BB4CB03212C"/>
          </w:pPr>
          <w:r>
            <w:rPr>
              <w:rStyle w:val="a3"/>
            </w:rPr>
            <w:t>Выберите элемент.</w:t>
          </w:r>
        </w:p>
      </w:docPartBody>
    </w:docPart>
    <w:docPart>
      <w:docPartPr>
        <w:name w:val="36698DB8A84C4BEA8AADB1CDA8285FB5"/>
        <w:category>
          <w:name w:val="Общие"/>
          <w:gallery w:val="placeholder"/>
        </w:category>
        <w:types>
          <w:type w:val="bbPlcHdr"/>
        </w:types>
        <w:behaviors>
          <w:behavior w:val="content"/>
        </w:behaviors>
        <w:guid w:val="{5F1ADCAB-8013-4084-BB81-9932954D5539}"/>
      </w:docPartPr>
      <w:docPartBody>
        <w:p w:rsidR="0054162E" w:rsidRDefault="00526D69" w:rsidP="00526D69">
          <w:pPr>
            <w:pStyle w:val="36698DB8A84C4BEA8AADB1CDA8285FB5"/>
          </w:pPr>
          <w:r>
            <w:rPr>
              <w:rStyle w:val="a3"/>
            </w:rPr>
            <w:t>Выберите элемент.</w:t>
          </w:r>
        </w:p>
      </w:docPartBody>
    </w:docPart>
    <w:docPart>
      <w:docPartPr>
        <w:name w:val="69B67236431744388F2E183C6624DFBA"/>
        <w:category>
          <w:name w:val="Общие"/>
          <w:gallery w:val="placeholder"/>
        </w:category>
        <w:types>
          <w:type w:val="bbPlcHdr"/>
        </w:types>
        <w:behaviors>
          <w:behavior w:val="content"/>
        </w:behaviors>
        <w:guid w:val="{B374B351-C46F-478D-B60F-7E449D16EEDC}"/>
      </w:docPartPr>
      <w:docPartBody>
        <w:p w:rsidR="0054162E" w:rsidRDefault="00526D69" w:rsidP="00526D69">
          <w:pPr>
            <w:pStyle w:val="69B67236431744388F2E183C6624DFBA"/>
          </w:pPr>
          <w:r>
            <w:rPr>
              <w:rStyle w:val="a3"/>
            </w:rPr>
            <w:t>Выберите элемент.</w:t>
          </w:r>
        </w:p>
      </w:docPartBody>
    </w:docPart>
    <w:docPart>
      <w:docPartPr>
        <w:name w:val="EFFD0EF1A01343C98DAB1007A74BDA90"/>
        <w:category>
          <w:name w:val="Общие"/>
          <w:gallery w:val="placeholder"/>
        </w:category>
        <w:types>
          <w:type w:val="bbPlcHdr"/>
        </w:types>
        <w:behaviors>
          <w:behavior w:val="content"/>
        </w:behaviors>
        <w:guid w:val="{8FA9D023-E0E7-4F56-AB5A-015E465FFD14}"/>
      </w:docPartPr>
      <w:docPartBody>
        <w:p w:rsidR="0054162E" w:rsidRDefault="00526D69" w:rsidP="00526D69">
          <w:pPr>
            <w:pStyle w:val="EFFD0EF1A01343C98DAB1007A74BDA90"/>
          </w:pPr>
          <w:r>
            <w:rPr>
              <w:rStyle w:val="a3"/>
            </w:rPr>
            <w:t>Выберите элемент.</w:t>
          </w:r>
        </w:p>
      </w:docPartBody>
    </w:docPart>
    <w:docPart>
      <w:docPartPr>
        <w:name w:val="5F9CCE4C909B4EC8A0743D6E21B6CCEE"/>
        <w:category>
          <w:name w:val="Общие"/>
          <w:gallery w:val="placeholder"/>
        </w:category>
        <w:types>
          <w:type w:val="bbPlcHdr"/>
        </w:types>
        <w:behaviors>
          <w:behavior w:val="content"/>
        </w:behaviors>
        <w:guid w:val="{097EDA0B-B64D-49A0-B0E2-94D65022A445}"/>
      </w:docPartPr>
      <w:docPartBody>
        <w:p w:rsidR="0054162E" w:rsidRDefault="00526D69" w:rsidP="00526D69">
          <w:pPr>
            <w:pStyle w:val="5F9CCE4C909B4EC8A0743D6E21B6CCEE"/>
          </w:pPr>
          <w:r>
            <w:rPr>
              <w:rStyle w:val="a3"/>
            </w:rPr>
            <w:t>Выберите элемент.</w:t>
          </w:r>
        </w:p>
      </w:docPartBody>
    </w:docPart>
    <w:docPart>
      <w:docPartPr>
        <w:name w:val="CF3786D8FFF3497DB5F8703F0CBF0CBA"/>
        <w:category>
          <w:name w:val="Общие"/>
          <w:gallery w:val="placeholder"/>
        </w:category>
        <w:types>
          <w:type w:val="bbPlcHdr"/>
        </w:types>
        <w:behaviors>
          <w:behavior w:val="content"/>
        </w:behaviors>
        <w:guid w:val="{582F8D2F-AE7E-4581-A1B7-5E94FEB61BA4}"/>
      </w:docPartPr>
      <w:docPartBody>
        <w:p w:rsidR="0054162E" w:rsidRDefault="00526D69" w:rsidP="00526D69">
          <w:pPr>
            <w:pStyle w:val="CF3786D8FFF3497DB5F8703F0CBF0CBA"/>
          </w:pPr>
          <w:r>
            <w:rPr>
              <w:rStyle w:val="a3"/>
            </w:rPr>
            <w:t>Выберите элемент.</w:t>
          </w:r>
        </w:p>
      </w:docPartBody>
    </w:docPart>
    <w:docPart>
      <w:docPartPr>
        <w:name w:val="976A1AD5D05444E48E18F2F93D623FB8"/>
        <w:category>
          <w:name w:val="Общие"/>
          <w:gallery w:val="placeholder"/>
        </w:category>
        <w:types>
          <w:type w:val="bbPlcHdr"/>
        </w:types>
        <w:behaviors>
          <w:behavior w:val="content"/>
        </w:behaviors>
        <w:guid w:val="{7B83030F-B25D-4C62-ADC4-A80E8A827000}"/>
      </w:docPartPr>
      <w:docPartBody>
        <w:p w:rsidR="0054162E" w:rsidRDefault="00526D69" w:rsidP="00526D69">
          <w:pPr>
            <w:pStyle w:val="976A1AD5D05444E48E18F2F93D623FB8"/>
          </w:pPr>
          <w:r>
            <w:rPr>
              <w:rStyle w:val="a3"/>
            </w:rPr>
            <w:t>Выберите элемент.</w:t>
          </w:r>
        </w:p>
      </w:docPartBody>
    </w:docPart>
    <w:docPart>
      <w:docPartPr>
        <w:name w:val="94AB18F315834BB4B9980DC68237BBB9"/>
        <w:category>
          <w:name w:val="Общие"/>
          <w:gallery w:val="placeholder"/>
        </w:category>
        <w:types>
          <w:type w:val="bbPlcHdr"/>
        </w:types>
        <w:behaviors>
          <w:behavior w:val="content"/>
        </w:behaviors>
        <w:guid w:val="{D3EA6928-713E-4783-9796-8C3D0D003E48}"/>
      </w:docPartPr>
      <w:docPartBody>
        <w:p w:rsidR="0054162E" w:rsidRDefault="00526D69" w:rsidP="00526D69">
          <w:pPr>
            <w:pStyle w:val="94AB18F315834BB4B9980DC68237BBB9"/>
          </w:pPr>
          <w:r>
            <w:rPr>
              <w:rStyle w:val="a3"/>
            </w:rPr>
            <w:t>Выберите элемент.</w:t>
          </w:r>
        </w:p>
      </w:docPartBody>
    </w:docPart>
    <w:docPart>
      <w:docPartPr>
        <w:name w:val="329936876262451FA60C10CFAB680A54"/>
        <w:category>
          <w:name w:val="Общие"/>
          <w:gallery w:val="placeholder"/>
        </w:category>
        <w:types>
          <w:type w:val="bbPlcHdr"/>
        </w:types>
        <w:behaviors>
          <w:behavior w:val="content"/>
        </w:behaviors>
        <w:guid w:val="{37AE31A6-CA00-4F9B-8DF2-9C8A40D3DB4A}"/>
      </w:docPartPr>
      <w:docPartBody>
        <w:p w:rsidR="0054162E" w:rsidRDefault="00526D69" w:rsidP="00526D69">
          <w:pPr>
            <w:pStyle w:val="329936876262451FA60C10CFAB680A54"/>
          </w:pPr>
          <w:r>
            <w:rPr>
              <w:rStyle w:val="a3"/>
            </w:rPr>
            <w:t>Выберите элемент.</w:t>
          </w:r>
        </w:p>
      </w:docPartBody>
    </w:docPart>
    <w:docPart>
      <w:docPartPr>
        <w:name w:val="655FDF5BB94D46718913C510AAB5E0C4"/>
        <w:category>
          <w:name w:val="Общие"/>
          <w:gallery w:val="placeholder"/>
        </w:category>
        <w:types>
          <w:type w:val="bbPlcHdr"/>
        </w:types>
        <w:behaviors>
          <w:behavior w:val="content"/>
        </w:behaviors>
        <w:guid w:val="{238F5108-46CE-4363-BC50-F510F1DF5826}"/>
      </w:docPartPr>
      <w:docPartBody>
        <w:p w:rsidR="0054162E" w:rsidRDefault="00526D69" w:rsidP="00526D69">
          <w:pPr>
            <w:pStyle w:val="655FDF5BB94D46718913C510AAB5E0C4"/>
          </w:pPr>
          <w:r>
            <w:rPr>
              <w:rStyle w:val="a3"/>
            </w:rPr>
            <w:t>Выберите элемент.</w:t>
          </w:r>
        </w:p>
      </w:docPartBody>
    </w:docPart>
    <w:docPart>
      <w:docPartPr>
        <w:name w:val="F64CB7BDF39A4FCC85EC4922B9EA8BBC"/>
        <w:category>
          <w:name w:val="Общие"/>
          <w:gallery w:val="placeholder"/>
        </w:category>
        <w:types>
          <w:type w:val="bbPlcHdr"/>
        </w:types>
        <w:behaviors>
          <w:behavior w:val="content"/>
        </w:behaviors>
        <w:guid w:val="{5FFF3B86-DB06-4ED4-9F3D-74C4215BC87E}"/>
      </w:docPartPr>
      <w:docPartBody>
        <w:p w:rsidR="0054162E" w:rsidRDefault="00526D69" w:rsidP="00526D69">
          <w:pPr>
            <w:pStyle w:val="F64CB7BDF39A4FCC85EC4922B9EA8BBC"/>
          </w:pPr>
          <w:r>
            <w:rPr>
              <w:rStyle w:val="a3"/>
            </w:rPr>
            <w:t>Выберите элемент.</w:t>
          </w:r>
        </w:p>
      </w:docPartBody>
    </w:docPart>
    <w:docPart>
      <w:docPartPr>
        <w:name w:val="C9F1F3D8F9A14DD4A21BDC5696F341AE"/>
        <w:category>
          <w:name w:val="Общие"/>
          <w:gallery w:val="placeholder"/>
        </w:category>
        <w:types>
          <w:type w:val="bbPlcHdr"/>
        </w:types>
        <w:behaviors>
          <w:behavior w:val="content"/>
        </w:behaviors>
        <w:guid w:val="{CF14091F-4FF2-4C87-8F0A-52C6F108A1A0}"/>
      </w:docPartPr>
      <w:docPartBody>
        <w:p w:rsidR="0054162E" w:rsidRDefault="00526D69" w:rsidP="00526D69">
          <w:pPr>
            <w:pStyle w:val="C9F1F3D8F9A14DD4A21BDC5696F341AE"/>
          </w:pPr>
          <w:r>
            <w:rPr>
              <w:rStyle w:val="a3"/>
            </w:rPr>
            <w:t>Выберите элемент.</w:t>
          </w:r>
        </w:p>
      </w:docPartBody>
    </w:docPart>
    <w:docPart>
      <w:docPartPr>
        <w:name w:val="694D8BFDDCCC4F6FAD10EBB9682E83B5"/>
        <w:category>
          <w:name w:val="Общие"/>
          <w:gallery w:val="placeholder"/>
        </w:category>
        <w:types>
          <w:type w:val="bbPlcHdr"/>
        </w:types>
        <w:behaviors>
          <w:behavior w:val="content"/>
        </w:behaviors>
        <w:guid w:val="{3E79EBAF-D1FD-48B8-94D4-378D0CFC2CFC}"/>
      </w:docPartPr>
      <w:docPartBody>
        <w:p w:rsidR="0054162E" w:rsidRDefault="00526D69" w:rsidP="00526D69">
          <w:pPr>
            <w:pStyle w:val="694D8BFDDCCC4F6FAD10EBB9682E83B5"/>
          </w:pPr>
          <w:r>
            <w:rPr>
              <w:rStyle w:val="a3"/>
            </w:rPr>
            <w:t>Выберите элемент.</w:t>
          </w:r>
        </w:p>
      </w:docPartBody>
    </w:docPart>
    <w:docPart>
      <w:docPartPr>
        <w:name w:val="9F042DD5596B40CB96AF311D1E8AD203"/>
        <w:category>
          <w:name w:val="Общие"/>
          <w:gallery w:val="placeholder"/>
        </w:category>
        <w:types>
          <w:type w:val="bbPlcHdr"/>
        </w:types>
        <w:behaviors>
          <w:behavior w:val="content"/>
        </w:behaviors>
        <w:guid w:val="{AAD438C6-8949-4C05-BD79-C31D27B92784}"/>
      </w:docPartPr>
      <w:docPartBody>
        <w:p w:rsidR="0054162E" w:rsidRDefault="00526D69" w:rsidP="00526D69">
          <w:pPr>
            <w:pStyle w:val="9F042DD5596B40CB96AF311D1E8AD203"/>
          </w:pPr>
          <w:r>
            <w:rPr>
              <w:rStyle w:val="a3"/>
            </w:rPr>
            <w:t>Выберите элемент.</w:t>
          </w:r>
        </w:p>
      </w:docPartBody>
    </w:docPart>
    <w:docPart>
      <w:docPartPr>
        <w:name w:val="6063577C04474B47BCAFCC0BF8AFF6A6"/>
        <w:category>
          <w:name w:val="Общие"/>
          <w:gallery w:val="placeholder"/>
        </w:category>
        <w:types>
          <w:type w:val="bbPlcHdr"/>
        </w:types>
        <w:behaviors>
          <w:behavior w:val="content"/>
        </w:behaviors>
        <w:guid w:val="{BFA01A91-B29B-435E-9A47-82AE61A0F0D6}"/>
      </w:docPartPr>
      <w:docPartBody>
        <w:p w:rsidR="0054162E" w:rsidRDefault="00526D69" w:rsidP="00526D69">
          <w:pPr>
            <w:pStyle w:val="6063577C04474B47BCAFCC0BF8AFF6A6"/>
          </w:pPr>
          <w:r>
            <w:rPr>
              <w:rStyle w:val="a3"/>
            </w:rPr>
            <w:t>Выберите элемент.</w:t>
          </w:r>
        </w:p>
      </w:docPartBody>
    </w:docPart>
    <w:docPart>
      <w:docPartPr>
        <w:name w:val="2ADC0A5377B145B8817762A940BEBB58"/>
        <w:category>
          <w:name w:val="Общие"/>
          <w:gallery w:val="placeholder"/>
        </w:category>
        <w:types>
          <w:type w:val="bbPlcHdr"/>
        </w:types>
        <w:behaviors>
          <w:behavior w:val="content"/>
        </w:behaviors>
        <w:guid w:val="{408B5AFB-05FF-4793-9087-2B9A64E7A571}"/>
      </w:docPartPr>
      <w:docPartBody>
        <w:p w:rsidR="0054162E" w:rsidRDefault="00526D69" w:rsidP="00526D69">
          <w:pPr>
            <w:pStyle w:val="2ADC0A5377B145B8817762A940BEBB58"/>
          </w:pPr>
          <w:r>
            <w:rPr>
              <w:rStyle w:val="a3"/>
            </w:rPr>
            <w:t>Выберите элемент.</w:t>
          </w:r>
        </w:p>
      </w:docPartBody>
    </w:docPart>
    <w:docPart>
      <w:docPartPr>
        <w:name w:val="3DCA1E93329F412AB477E58181C5BDB1"/>
        <w:category>
          <w:name w:val="Общие"/>
          <w:gallery w:val="placeholder"/>
        </w:category>
        <w:types>
          <w:type w:val="bbPlcHdr"/>
        </w:types>
        <w:behaviors>
          <w:behavior w:val="content"/>
        </w:behaviors>
        <w:guid w:val="{9FC6D3CA-6DA0-4130-9C32-2B636F498461}"/>
      </w:docPartPr>
      <w:docPartBody>
        <w:p w:rsidR="0054162E" w:rsidRDefault="00526D69" w:rsidP="00526D69">
          <w:pPr>
            <w:pStyle w:val="3DCA1E93329F412AB477E58181C5BDB1"/>
          </w:pPr>
          <w:r>
            <w:rPr>
              <w:rStyle w:val="a3"/>
            </w:rPr>
            <w:t>Выберите элемент.</w:t>
          </w:r>
        </w:p>
      </w:docPartBody>
    </w:docPart>
    <w:docPart>
      <w:docPartPr>
        <w:name w:val="85378D7E841747BDB623E1750AECEFC3"/>
        <w:category>
          <w:name w:val="Общие"/>
          <w:gallery w:val="placeholder"/>
        </w:category>
        <w:types>
          <w:type w:val="bbPlcHdr"/>
        </w:types>
        <w:behaviors>
          <w:behavior w:val="content"/>
        </w:behaviors>
        <w:guid w:val="{CC2C0F99-C0AE-4BFF-BA1C-9337E09B2C0A}"/>
      </w:docPartPr>
      <w:docPartBody>
        <w:p w:rsidR="0054162E" w:rsidRDefault="00526D69" w:rsidP="00526D69">
          <w:pPr>
            <w:pStyle w:val="85378D7E841747BDB623E1750AECEFC3"/>
          </w:pPr>
          <w:r>
            <w:rPr>
              <w:rStyle w:val="a3"/>
            </w:rPr>
            <w:t>Выберите элемент.</w:t>
          </w:r>
        </w:p>
      </w:docPartBody>
    </w:docPart>
    <w:docPart>
      <w:docPartPr>
        <w:name w:val="84C4A4D87BC74B83820215833105DD0A"/>
        <w:category>
          <w:name w:val="Общие"/>
          <w:gallery w:val="placeholder"/>
        </w:category>
        <w:types>
          <w:type w:val="bbPlcHdr"/>
        </w:types>
        <w:behaviors>
          <w:behavior w:val="content"/>
        </w:behaviors>
        <w:guid w:val="{744AC052-B940-4675-9078-BE8BB86E59F6}"/>
      </w:docPartPr>
      <w:docPartBody>
        <w:p w:rsidR="0054162E" w:rsidRDefault="00526D69" w:rsidP="00526D69">
          <w:pPr>
            <w:pStyle w:val="84C4A4D87BC74B83820215833105DD0A"/>
          </w:pPr>
          <w:r>
            <w:rPr>
              <w:rStyle w:val="a3"/>
            </w:rPr>
            <w:t>Выберите элемент.</w:t>
          </w:r>
        </w:p>
      </w:docPartBody>
    </w:docPart>
    <w:docPart>
      <w:docPartPr>
        <w:name w:val="8E2445CBB9F74EDB97CCA454E9D5FFB9"/>
        <w:category>
          <w:name w:val="Общие"/>
          <w:gallery w:val="placeholder"/>
        </w:category>
        <w:types>
          <w:type w:val="bbPlcHdr"/>
        </w:types>
        <w:behaviors>
          <w:behavior w:val="content"/>
        </w:behaviors>
        <w:guid w:val="{0DD45DB7-A36F-4E2B-8317-9E3401A6025C}"/>
      </w:docPartPr>
      <w:docPartBody>
        <w:p w:rsidR="0054162E" w:rsidRDefault="00526D69" w:rsidP="00526D69">
          <w:pPr>
            <w:pStyle w:val="8E2445CBB9F74EDB97CCA454E9D5FFB9"/>
          </w:pPr>
          <w:r>
            <w:rPr>
              <w:rStyle w:val="a3"/>
            </w:rPr>
            <w:t>Выберите элемент.</w:t>
          </w:r>
        </w:p>
      </w:docPartBody>
    </w:docPart>
    <w:docPart>
      <w:docPartPr>
        <w:name w:val="C37C511CA15D4147B114D34F2F633312"/>
        <w:category>
          <w:name w:val="Общие"/>
          <w:gallery w:val="placeholder"/>
        </w:category>
        <w:types>
          <w:type w:val="bbPlcHdr"/>
        </w:types>
        <w:behaviors>
          <w:behavior w:val="content"/>
        </w:behaviors>
        <w:guid w:val="{C5A246A9-632C-45C0-9A30-11388D6706A8}"/>
      </w:docPartPr>
      <w:docPartBody>
        <w:p w:rsidR="0054162E" w:rsidRDefault="00526D69" w:rsidP="00526D69">
          <w:pPr>
            <w:pStyle w:val="C37C511CA15D4147B114D34F2F633312"/>
          </w:pPr>
          <w:r>
            <w:rPr>
              <w:rStyle w:val="a3"/>
            </w:rPr>
            <w:t>Выберите элемент.</w:t>
          </w:r>
        </w:p>
      </w:docPartBody>
    </w:docPart>
    <w:docPart>
      <w:docPartPr>
        <w:name w:val="FD00AACFA574493F82EC725E9174DA3D"/>
        <w:category>
          <w:name w:val="Общие"/>
          <w:gallery w:val="placeholder"/>
        </w:category>
        <w:types>
          <w:type w:val="bbPlcHdr"/>
        </w:types>
        <w:behaviors>
          <w:behavior w:val="content"/>
        </w:behaviors>
        <w:guid w:val="{384A2EBA-9738-484C-BBB5-C1F80CC1AE99}"/>
      </w:docPartPr>
      <w:docPartBody>
        <w:p w:rsidR="0054162E" w:rsidRDefault="00526D69" w:rsidP="00526D69">
          <w:pPr>
            <w:pStyle w:val="FD00AACFA574493F82EC725E9174DA3D"/>
          </w:pPr>
          <w:r>
            <w:rPr>
              <w:rStyle w:val="a3"/>
            </w:rPr>
            <w:t>Выберите элемент.</w:t>
          </w:r>
        </w:p>
      </w:docPartBody>
    </w:docPart>
    <w:docPart>
      <w:docPartPr>
        <w:name w:val="8ACE5491F3F742A89F26C266D6DCAEC4"/>
        <w:category>
          <w:name w:val="Общие"/>
          <w:gallery w:val="placeholder"/>
        </w:category>
        <w:types>
          <w:type w:val="bbPlcHdr"/>
        </w:types>
        <w:behaviors>
          <w:behavior w:val="content"/>
        </w:behaviors>
        <w:guid w:val="{251F3DF5-5F9E-42C0-B180-09C7BF7F38A3}"/>
      </w:docPartPr>
      <w:docPartBody>
        <w:p w:rsidR="0054162E" w:rsidRDefault="00526D69" w:rsidP="00526D69">
          <w:pPr>
            <w:pStyle w:val="8ACE5491F3F742A89F26C266D6DCAEC4"/>
          </w:pPr>
          <w:r>
            <w:rPr>
              <w:rStyle w:val="a3"/>
            </w:rPr>
            <w:t>Выберите элемент.</w:t>
          </w:r>
        </w:p>
      </w:docPartBody>
    </w:docPart>
    <w:docPart>
      <w:docPartPr>
        <w:name w:val="0F04ACEEF0CD417A92E4B8FDF3909ACF"/>
        <w:category>
          <w:name w:val="Общие"/>
          <w:gallery w:val="placeholder"/>
        </w:category>
        <w:types>
          <w:type w:val="bbPlcHdr"/>
        </w:types>
        <w:behaviors>
          <w:behavior w:val="content"/>
        </w:behaviors>
        <w:guid w:val="{C35AB044-4F5B-423D-80AD-3E5FAD1A3E4B}"/>
      </w:docPartPr>
      <w:docPartBody>
        <w:p w:rsidR="0054162E" w:rsidRDefault="00526D69" w:rsidP="00526D69">
          <w:pPr>
            <w:pStyle w:val="0F04ACEEF0CD417A92E4B8FDF3909ACF"/>
          </w:pPr>
          <w:r>
            <w:rPr>
              <w:rStyle w:val="a3"/>
            </w:rPr>
            <w:t>Выберите элемент.</w:t>
          </w:r>
        </w:p>
      </w:docPartBody>
    </w:docPart>
    <w:docPart>
      <w:docPartPr>
        <w:name w:val="4690B48FF9C44D349D168BEA9F145DC0"/>
        <w:category>
          <w:name w:val="Общие"/>
          <w:gallery w:val="placeholder"/>
        </w:category>
        <w:types>
          <w:type w:val="bbPlcHdr"/>
        </w:types>
        <w:behaviors>
          <w:behavior w:val="content"/>
        </w:behaviors>
        <w:guid w:val="{F971A618-3E33-429D-AA22-58A8ED60A939}"/>
      </w:docPartPr>
      <w:docPartBody>
        <w:p w:rsidR="0054162E" w:rsidRDefault="00526D69" w:rsidP="00526D69">
          <w:pPr>
            <w:pStyle w:val="4690B48FF9C44D349D168BEA9F145DC0"/>
          </w:pPr>
          <w:r>
            <w:rPr>
              <w:rStyle w:val="a3"/>
            </w:rPr>
            <w:t>Выберите элемент.</w:t>
          </w:r>
        </w:p>
      </w:docPartBody>
    </w:docPart>
    <w:docPart>
      <w:docPartPr>
        <w:name w:val="0EE0DA6039404D03994DB4991ADFC066"/>
        <w:category>
          <w:name w:val="Общие"/>
          <w:gallery w:val="placeholder"/>
        </w:category>
        <w:types>
          <w:type w:val="bbPlcHdr"/>
        </w:types>
        <w:behaviors>
          <w:behavior w:val="content"/>
        </w:behaviors>
        <w:guid w:val="{BF954931-D81F-4D57-9040-265F6BE55344}"/>
      </w:docPartPr>
      <w:docPartBody>
        <w:p w:rsidR="0054162E" w:rsidRDefault="00526D69" w:rsidP="00526D69">
          <w:pPr>
            <w:pStyle w:val="0EE0DA6039404D03994DB4991ADFC066"/>
          </w:pPr>
          <w:r>
            <w:rPr>
              <w:rStyle w:val="a3"/>
            </w:rPr>
            <w:t>Выберите элемент.</w:t>
          </w:r>
        </w:p>
      </w:docPartBody>
    </w:docPart>
    <w:docPart>
      <w:docPartPr>
        <w:name w:val="359DFFA29A5C49F29534C805C6E93146"/>
        <w:category>
          <w:name w:val="Общие"/>
          <w:gallery w:val="placeholder"/>
        </w:category>
        <w:types>
          <w:type w:val="bbPlcHdr"/>
        </w:types>
        <w:behaviors>
          <w:behavior w:val="content"/>
        </w:behaviors>
        <w:guid w:val="{4DE3E24E-69A8-42AD-993D-F3897CF65382}"/>
      </w:docPartPr>
      <w:docPartBody>
        <w:p w:rsidR="0054162E" w:rsidRDefault="00526D69" w:rsidP="00526D69">
          <w:pPr>
            <w:pStyle w:val="359DFFA29A5C49F29534C805C6E93146"/>
          </w:pPr>
          <w:r>
            <w:rPr>
              <w:rStyle w:val="a3"/>
            </w:rPr>
            <w:t>Выберите элемент.</w:t>
          </w:r>
        </w:p>
      </w:docPartBody>
    </w:docPart>
    <w:docPart>
      <w:docPartPr>
        <w:name w:val="54857F7EC10E40DF88D52D91F2EBBCC9"/>
        <w:category>
          <w:name w:val="Общие"/>
          <w:gallery w:val="placeholder"/>
        </w:category>
        <w:types>
          <w:type w:val="bbPlcHdr"/>
        </w:types>
        <w:behaviors>
          <w:behavior w:val="content"/>
        </w:behaviors>
        <w:guid w:val="{8EE3169E-0973-4A25-B1C3-BB9B9149F402}"/>
      </w:docPartPr>
      <w:docPartBody>
        <w:p w:rsidR="0054162E" w:rsidRDefault="00526D69" w:rsidP="00526D69">
          <w:pPr>
            <w:pStyle w:val="54857F7EC10E40DF88D52D91F2EBBCC9"/>
          </w:pPr>
          <w:r>
            <w:rPr>
              <w:rStyle w:val="a3"/>
            </w:rPr>
            <w:t>Выберите элемент.</w:t>
          </w:r>
        </w:p>
      </w:docPartBody>
    </w:docPart>
    <w:docPart>
      <w:docPartPr>
        <w:name w:val="F901593FFFCA4FD1B6354EB412BB2F7F"/>
        <w:category>
          <w:name w:val="Общие"/>
          <w:gallery w:val="placeholder"/>
        </w:category>
        <w:types>
          <w:type w:val="bbPlcHdr"/>
        </w:types>
        <w:behaviors>
          <w:behavior w:val="content"/>
        </w:behaviors>
        <w:guid w:val="{E6390B85-1ABF-4CD0-A90E-E8B04F102C78}"/>
      </w:docPartPr>
      <w:docPartBody>
        <w:p w:rsidR="0054162E" w:rsidRDefault="00526D69" w:rsidP="00526D69">
          <w:pPr>
            <w:pStyle w:val="F901593FFFCA4FD1B6354EB412BB2F7F"/>
          </w:pPr>
          <w:r>
            <w:rPr>
              <w:rStyle w:val="a3"/>
            </w:rPr>
            <w:t>Выберите элемент.</w:t>
          </w:r>
        </w:p>
      </w:docPartBody>
    </w:docPart>
    <w:docPart>
      <w:docPartPr>
        <w:name w:val="09EC0889C8644E39BD72AC722347C210"/>
        <w:category>
          <w:name w:val="Общие"/>
          <w:gallery w:val="placeholder"/>
        </w:category>
        <w:types>
          <w:type w:val="bbPlcHdr"/>
        </w:types>
        <w:behaviors>
          <w:behavior w:val="content"/>
        </w:behaviors>
        <w:guid w:val="{21FB233B-6F82-4F23-AFDA-2F3AC50F0D0C}"/>
      </w:docPartPr>
      <w:docPartBody>
        <w:p w:rsidR="0054162E" w:rsidRDefault="00526D69" w:rsidP="00526D69">
          <w:pPr>
            <w:pStyle w:val="09EC0889C8644E39BD72AC722347C210"/>
          </w:pPr>
          <w:r>
            <w:rPr>
              <w:rStyle w:val="a3"/>
            </w:rPr>
            <w:t>Выберите элемент.</w:t>
          </w:r>
        </w:p>
      </w:docPartBody>
    </w:docPart>
    <w:docPart>
      <w:docPartPr>
        <w:name w:val="65A9CF46AEA24D5085EFF83790DEF574"/>
        <w:category>
          <w:name w:val="Общие"/>
          <w:gallery w:val="placeholder"/>
        </w:category>
        <w:types>
          <w:type w:val="bbPlcHdr"/>
        </w:types>
        <w:behaviors>
          <w:behavior w:val="content"/>
        </w:behaviors>
        <w:guid w:val="{A0AAEA0D-8C34-429E-8FB3-35A982D2963E}"/>
      </w:docPartPr>
      <w:docPartBody>
        <w:p w:rsidR="0054162E" w:rsidRDefault="00526D69" w:rsidP="00526D69">
          <w:pPr>
            <w:pStyle w:val="65A9CF46AEA24D5085EFF83790DEF574"/>
          </w:pPr>
          <w:r>
            <w:rPr>
              <w:rStyle w:val="a3"/>
            </w:rPr>
            <w:t>Выберите элемент.</w:t>
          </w:r>
        </w:p>
      </w:docPartBody>
    </w:docPart>
    <w:docPart>
      <w:docPartPr>
        <w:name w:val="8315AC77CA764F458007256FBB003C11"/>
        <w:category>
          <w:name w:val="Общие"/>
          <w:gallery w:val="placeholder"/>
        </w:category>
        <w:types>
          <w:type w:val="bbPlcHdr"/>
        </w:types>
        <w:behaviors>
          <w:behavior w:val="content"/>
        </w:behaviors>
        <w:guid w:val="{F9B63301-6814-46A1-B9EA-43054A202CD2}"/>
      </w:docPartPr>
      <w:docPartBody>
        <w:p w:rsidR="0054162E" w:rsidRDefault="00526D69" w:rsidP="00526D69">
          <w:pPr>
            <w:pStyle w:val="8315AC77CA764F458007256FBB003C11"/>
          </w:pPr>
          <w:r>
            <w:rPr>
              <w:rStyle w:val="a3"/>
            </w:rPr>
            <w:t>Выберите элемент.</w:t>
          </w:r>
        </w:p>
      </w:docPartBody>
    </w:docPart>
    <w:docPart>
      <w:docPartPr>
        <w:name w:val="13C69D4762BB47E183FA4730E1E066BA"/>
        <w:category>
          <w:name w:val="Общие"/>
          <w:gallery w:val="placeholder"/>
        </w:category>
        <w:types>
          <w:type w:val="bbPlcHdr"/>
        </w:types>
        <w:behaviors>
          <w:behavior w:val="content"/>
        </w:behaviors>
        <w:guid w:val="{B33DC3A6-C10B-4150-A878-CD018B3D6E44}"/>
      </w:docPartPr>
      <w:docPartBody>
        <w:p w:rsidR="0054162E" w:rsidRDefault="00526D69" w:rsidP="00526D69">
          <w:pPr>
            <w:pStyle w:val="13C69D4762BB47E183FA4730E1E066BA"/>
          </w:pPr>
          <w:r>
            <w:rPr>
              <w:rStyle w:val="a3"/>
            </w:rPr>
            <w:t>Выберите элемент.</w:t>
          </w:r>
        </w:p>
      </w:docPartBody>
    </w:docPart>
    <w:docPart>
      <w:docPartPr>
        <w:name w:val="128A24C1174A42BEAD516BEB159E7397"/>
        <w:category>
          <w:name w:val="Общие"/>
          <w:gallery w:val="placeholder"/>
        </w:category>
        <w:types>
          <w:type w:val="bbPlcHdr"/>
        </w:types>
        <w:behaviors>
          <w:behavior w:val="content"/>
        </w:behaviors>
        <w:guid w:val="{B7BE65CF-B869-448C-BB6C-3E4BE1405213}"/>
      </w:docPartPr>
      <w:docPartBody>
        <w:p w:rsidR="0054162E" w:rsidRDefault="00526D69" w:rsidP="00526D69">
          <w:pPr>
            <w:pStyle w:val="128A24C1174A42BEAD516BEB159E7397"/>
          </w:pPr>
          <w:r>
            <w:rPr>
              <w:rStyle w:val="a3"/>
            </w:rPr>
            <w:t>Выберите элемент.</w:t>
          </w:r>
        </w:p>
      </w:docPartBody>
    </w:docPart>
    <w:docPart>
      <w:docPartPr>
        <w:name w:val="57476D825710472EA4DB72DC82555003"/>
        <w:category>
          <w:name w:val="Общие"/>
          <w:gallery w:val="placeholder"/>
        </w:category>
        <w:types>
          <w:type w:val="bbPlcHdr"/>
        </w:types>
        <w:behaviors>
          <w:behavior w:val="content"/>
        </w:behaviors>
        <w:guid w:val="{4BEC3D1E-A233-487C-8978-D9E3514B3A46}"/>
      </w:docPartPr>
      <w:docPartBody>
        <w:p w:rsidR="0054162E" w:rsidRDefault="00526D69" w:rsidP="00526D69">
          <w:pPr>
            <w:pStyle w:val="57476D825710472EA4DB72DC82555003"/>
          </w:pPr>
          <w:r>
            <w:rPr>
              <w:rStyle w:val="a3"/>
            </w:rPr>
            <w:t>Выберите элемент.</w:t>
          </w:r>
        </w:p>
      </w:docPartBody>
    </w:docPart>
    <w:docPart>
      <w:docPartPr>
        <w:name w:val="B39EF8F7F6EF433CB4DC04DBB68FC38D"/>
        <w:category>
          <w:name w:val="Общие"/>
          <w:gallery w:val="placeholder"/>
        </w:category>
        <w:types>
          <w:type w:val="bbPlcHdr"/>
        </w:types>
        <w:behaviors>
          <w:behavior w:val="content"/>
        </w:behaviors>
        <w:guid w:val="{F2487FC8-6B05-4A6A-B9CA-C6C851895E7F}"/>
      </w:docPartPr>
      <w:docPartBody>
        <w:p w:rsidR="0054162E" w:rsidRDefault="00526D69" w:rsidP="00526D69">
          <w:pPr>
            <w:pStyle w:val="B39EF8F7F6EF433CB4DC04DBB68FC38D"/>
          </w:pPr>
          <w:r>
            <w:rPr>
              <w:rStyle w:val="a3"/>
            </w:rPr>
            <w:t>Выберите элемент.</w:t>
          </w:r>
        </w:p>
      </w:docPartBody>
    </w:docPart>
    <w:docPart>
      <w:docPartPr>
        <w:name w:val="14234F5C98DE4BCCBD300F3A6A040D03"/>
        <w:category>
          <w:name w:val="Общие"/>
          <w:gallery w:val="placeholder"/>
        </w:category>
        <w:types>
          <w:type w:val="bbPlcHdr"/>
        </w:types>
        <w:behaviors>
          <w:behavior w:val="content"/>
        </w:behaviors>
        <w:guid w:val="{9C4D3493-1A0E-4420-A173-F57778FE39A8}"/>
      </w:docPartPr>
      <w:docPartBody>
        <w:p w:rsidR="0054162E" w:rsidRDefault="00526D69" w:rsidP="00526D69">
          <w:pPr>
            <w:pStyle w:val="14234F5C98DE4BCCBD300F3A6A040D03"/>
          </w:pPr>
          <w:r>
            <w:rPr>
              <w:rStyle w:val="a3"/>
            </w:rPr>
            <w:t>Выберите элемент.</w:t>
          </w:r>
        </w:p>
      </w:docPartBody>
    </w:docPart>
    <w:docPart>
      <w:docPartPr>
        <w:name w:val="7ADEA0694F52467B96A08B0430130682"/>
        <w:category>
          <w:name w:val="Общие"/>
          <w:gallery w:val="placeholder"/>
        </w:category>
        <w:types>
          <w:type w:val="bbPlcHdr"/>
        </w:types>
        <w:behaviors>
          <w:behavior w:val="content"/>
        </w:behaviors>
        <w:guid w:val="{0C99A6C1-8694-4E09-ADA8-733DD5F8FA3A}"/>
      </w:docPartPr>
      <w:docPartBody>
        <w:p w:rsidR="0054162E" w:rsidRDefault="00526D69" w:rsidP="00526D69">
          <w:pPr>
            <w:pStyle w:val="7ADEA0694F52467B96A08B0430130682"/>
          </w:pPr>
          <w:r>
            <w:rPr>
              <w:rStyle w:val="a3"/>
            </w:rPr>
            <w:t>Выберите элемент.</w:t>
          </w:r>
        </w:p>
      </w:docPartBody>
    </w:docPart>
    <w:docPart>
      <w:docPartPr>
        <w:name w:val="C626619B86704BE8802B33D76D03D1EE"/>
        <w:category>
          <w:name w:val="Общие"/>
          <w:gallery w:val="placeholder"/>
        </w:category>
        <w:types>
          <w:type w:val="bbPlcHdr"/>
        </w:types>
        <w:behaviors>
          <w:behavior w:val="content"/>
        </w:behaviors>
        <w:guid w:val="{4175D598-E1A9-4F79-B907-C18A6EFEA40A}"/>
      </w:docPartPr>
      <w:docPartBody>
        <w:p w:rsidR="0054162E" w:rsidRDefault="00526D69" w:rsidP="00526D69">
          <w:pPr>
            <w:pStyle w:val="C626619B86704BE8802B33D76D03D1EE"/>
          </w:pPr>
          <w:r>
            <w:rPr>
              <w:rStyle w:val="a3"/>
            </w:rPr>
            <w:t>Выберите элемент.</w:t>
          </w:r>
        </w:p>
      </w:docPartBody>
    </w:docPart>
    <w:docPart>
      <w:docPartPr>
        <w:name w:val="8AD9B79420994A6E989A66AF86280A83"/>
        <w:category>
          <w:name w:val="Общие"/>
          <w:gallery w:val="placeholder"/>
        </w:category>
        <w:types>
          <w:type w:val="bbPlcHdr"/>
        </w:types>
        <w:behaviors>
          <w:behavior w:val="content"/>
        </w:behaviors>
        <w:guid w:val="{A7BFA78C-5A33-4788-A118-A383766E0DD6}"/>
      </w:docPartPr>
      <w:docPartBody>
        <w:p w:rsidR="0054162E" w:rsidRDefault="00526D69" w:rsidP="00526D69">
          <w:pPr>
            <w:pStyle w:val="8AD9B79420994A6E989A66AF86280A83"/>
          </w:pPr>
          <w:r>
            <w:rPr>
              <w:rStyle w:val="a3"/>
            </w:rPr>
            <w:t>Выберите элемент.</w:t>
          </w:r>
        </w:p>
      </w:docPartBody>
    </w:docPart>
    <w:docPart>
      <w:docPartPr>
        <w:name w:val="38E08E07C0B9493095EF8BA0C61CC5DE"/>
        <w:category>
          <w:name w:val="Общие"/>
          <w:gallery w:val="placeholder"/>
        </w:category>
        <w:types>
          <w:type w:val="bbPlcHdr"/>
        </w:types>
        <w:behaviors>
          <w:behavior w:val="content"/>
        </w:behaviors>
        <w:guid w:val="{D1D784B3-FEA1-426D-B6A8-978CA212DAFE}"/>
      </w:docPartPr>
      <w:docPartBody>
        <w:p w:rsidR="0054162E" w:rsidRDefault="00526D69" w:rsidP="00526D69">
          <w:pPr>
            <w:pStyle w:val="38E08E07C0B9493095EF8BA0C61CC5DE"/>
          </w:pPr>
          <w:r>
            <w:rPr>
              <w:rStyle w:val="a3"/>
            </w:rPr>
            <w:t>Выберите элемент.</w:t>
          </w:r>
        </w:p>
      </w:docPartBody>
    </w:docPart>
    <w:docPart>
      <w:docPartPr>
        <w:name w:val="B6F15981E5C14F8490B0FF4C8DB2C46C"/>
        <w:category>
          <w:name w:val="Общие"/>
          <w:gallery w:val="placeholder"/>
        </w:category>
        <w:types>
          <w:type w:val="bbPlcHdr"/>
        </w:types>
        <w:behaviors>
          <w:behavior w:val="content"/>
        </w:behaviors>
        <w:guid w:val="{5C05F94A-AEF5-4DE9-9DC2-090BA48858EF}"/>
      </w:docPartPr>
      <w:docPartBody>
        <w:p w:rsidR="0054162E" w:rsidRDefault="00526D69" w:rsidP="00526D69">
          <w:pPr>
            <w:pStyle w:val="B6F15981E5C14F8490B0FF4C8DB2C46C"/>
          </w:pPr>
          <w:r>
            <w:rPr>
              <w:rStyle w:val="a3"/>
            </w:rPr>
            <w:t>Выберите элемент.</w:t>
          </w:r>
        </w:p>
      </w:docPartBody>
    </w:docPart>
    <w:docPart>
      <w:docPartPr>
        <w:name w:val="6B804AE9B7AC4683AE38C31481AE62AB"/>
        <w:category>
          <w:name w:val="Общие"/>
          <w:gallery w:val="placeholder"/>
        </w:category>
        <w:types>
          <w:type w:val="bbPlcHdr"/>
        </w:types>
        <w:behaviors>
          <w:behavior w:val="content"/>
        </w:behaviors>
        <w:guid w:val="{C49FEAE5-085E-45AD-8B26-AF804E876784}"/>
      </w:docPartPr>
      <w:docPartBody>
        <w:p w:rsidR="0054162E" w:rsidRDefault="00526D69" w:rsidP="00526D69">
          <w:pPr>
            <w:pStyle w:val="6B804AE9B7AC4683AE38C31481AE62AB"/>
          </w:pPr>
          <w:r>
            <w:rPr>
              <w:rStyle w:val="a3"/>
            </w:rPr>
            <w:t>Выберите элемент.</w:t>
          </w:r>
        </w:p>
      </w:docPartBody>
    </w:docPart>
    <w:docPart>
      <w:docPartPr>
        <w:name w:val="443B2ABBED804B02A90CDBDCC83F4B88"/>
        <w:category>
          <w:name w:val="Общие"/>
          <w:gallery w:val="placeholder"/>
        </w:category>
        <w:types>
          <w:type w:val="bbPlcHdr"/>
        </w:types>
        <w:behaviors>
          <w:behavior w:val="content"/>
        </w:behaviors>
        <w:guid w:val="{CF23EA91-1D1B-4CEA-A3FD-9A6ACFC1ED3B}"/>
      </w:docPartPr>
      <w:docPartBody>
        <w:p w:rsidR="0054162E" w:rsidRDefault="00526D69" w:rsidP="00526D69">
          <w:pPr>
            <w:pStyle w:val="443B2ABBED804B02A90CDBDCC83F4B88"/>
          </w:pPr>
          <w:r>
            <w:rPr>
              <w:rStyle w:val="a3"/>
            </w:rPr>
            <w:t>Выберите элемент.</w:t>
          </w:r>
        </w:p>
      </w:docPartBody>
    </w:docPart>
    <w:docPart>
      <w:docPartPr>
        <w:name w:val="2F288FAC36A94CF58D414FDD5134D7E8"/>
        <w:category>
          <w:name w:val="Общие"/>
          <w:gallery w:val="placeholder"/>
        </w:category>
        <w:types>
          <w:type w:val="bbPlcHdr"/>
        </w:types>
        <w:behaviors>
          <w:behavior w:val="content"/>
        </w:behaviors>
        <w:guid w:val="{28F62268-EB5C-4196-9AC9-AAB540563ABE}"/>
      </w:docPartPr>
      <w:docPartBody>
        <w:p w:rsidR="0054162E" w:rsidRDefault="00526D69" w:rsidP="00526D69">
          <w:pPr>
            <w:pStyle w:val="2F288FAC36A94CF58D414FDD5134D7E8"/>
          </w:pPr>
          <w:r>
            <w:rPr>
              <w:rStyle w:val="a3"/>
            </w:rPr>
            <w:t>Выберите элемент.</w:t>
          </w:r>
        </w:p>
      </w:docPartBody>
    </w:docPart>
    <w:docPart>
      <w:docPartPr>
        <w:name w:val="B2790D4103734797AA9592DDD9A29009"/>
        <w:category>
          <w:name w:val="Общие"/>
          <w:gallery w:val="placeholder"/>
        </w:category>
        <w:types>
          <w:type w:val="bbPlcHdr"/>
        </w:types>
        <w:behaviors>
          <w:behavior w:val="content"/>
        </w:behaviors>
        <w:guid w:val="{B871091F-D2AA-41CC-95F6-CEB930FD40E6}"/>
      </w:docPartPr>
      <w:docPartBody>
        <w:p w:rsidR="0054162E" w:rsidRDefault="00526D69" w:rsidP="00526D69">
          <w:pPr>
            <w:pStyle w:val="B2790D4103734797AA9592DDD9A29009"/>
          </w:pPr>
          <w:r>
            <w:rPr>
              <w:rStyle w:val="a3"/>
            </w:rPr>
            <w:t>Выберите элемент.</w:t>
          </w:r>
        </w:p>
      </w:docPartBody>
    </w:docPart>
    <w:docPart>
      <w:docPartPr>
        <w:name w:val="A163BFAF7A814B0EB84D24C8C2E2A0E9"/>
        <w:category>
          <w:name w:val="Общие"/>
          <w:gallery w:val="placeholder"/>
        </w:category>
        <w:types>
          <w:type w:val="bbPlcHdr"/>
        </w:types>
        <w:behaviors>
          <w:behavior w:val="content"/>
        </w:behaviors>
        <w:guid w:val="{A77DA9A6-8E49-4ADE-8F54-A691B4347ED8}"/>
      </w:docPartPr>
      <w:docPartBody>
        <w:p w:rsidR="0054162E" w:rsidRDefault="00526D69" w:rsidP="00526D69">
          <w:pPr>
            <w:pStyle w:val="A163BFAF7A814B0EB84D24C8C2E2A0E9"/>
          </w:pPr>
          <w:r>
            <w:rPr>
              <w:rStyle w:val="a3"/>
            </w:rPr>
            <w:t>Выберите элемент.</w:t>
          </w:r>
        </w:p>
      </w:docPartBody>
    </w:docPart>
    <w:docPart>
      <w:docPartPr>
        <w:name w:val="C32995DE1EF84351B5876FF4C1514AF3"/>
        <w:category>
          <w:name w:val="Общие"/>
          <w:gallery w:val="placeholder"/>
        </w:category>
        <w:types>
          <w:type w:val="bbPlcHdr"/>
        </w:types>
        <w:behaviors>
          <w:behavior w:val="content"/>
        </w:behaviors>
        <w:guid w:val="{465A9114-F3A7-489A-8C35-74BF80DC2C73}"/>
      </w:docPartPr>
      <w:docPartBody>
        <w:p w:rsidR="0054162E" w:rsidRDefault="00526D69" w:rsidP="00526D69">
          <w:pPr>
            <w:pStyle w:val="C32995DE1EF84351B5876FF4C1514AF3"/>
          </w:pPr>
          <w:r>
            <w:rPr>
              <w:rStyle w:val="a3"/>
            </w:rPr>
            <w:t>Выберите элемент.</w:t>
          </w:r>
        </w:p>
      </w:docPartBody>
    </w:docPart>
    <w:docPart>
      <w:docPartPr>
        <w:name w:val="C3C68A8107FE460BBFF6EAA0DAEE019E"/>
        <w:category>
          <w:name w:val="Общие"/>
          <w:gallery w:val="placeholder"/>
        </w:category>
        <w:types>
          <w:type w:val="bbPlcHdr"/>
        </w:types>
        <w:behaviors>
          <w:behavior w:val="content"/>
        </w:behaviors>
        <w:guid w:val="{8B6DDDD0-BE1B-4359-8B9D-64BC46A4B51E}"/>
      </w:docPartPr>
      <w:docPartBody>
        <w:p w:rsidR="0054162E" w:rsidRDefault="00526D69" w:rsidP="00526D69">
          <w:pPr>
            <w:pStyle w:val="C3C68A8107FE460BBFF6EAA0DAEE019E"/>
          </w:pPr>
          <w:r>
            <w:rPr>
              <w:rStyle w:val="a3"/>
            </w:rPr>
            <w:t>Выберите элемент.</w:t>
          </w:r>
        </w:p>
      </w:docPartBody>
    </w:docPart>
    <w:docPart>
      <w:docPartPr>
        <w:name w:val="0858A5FAA24D4A2CB405FCF09A2CF282"/>
        <w:category>
          <w:name w:val="Общие"/>
          <w:gallery w:val="placeholder"/>
        </w:category>
        <w:types>
          <w:type w:val="bbPlcHdr"/>
        </w:types>
        <w:behaviors>
          <w:behavior w:val="content"/>
        </w:behaviors>
        <w:guid w:val="{573407FA-4860-40FE-AB83-0FDEF2DFE016}"/>
      </w:docPartPr>
      <w:docPartBody>
        <w:p w:rsidR="0054162E" w:rsidRDefault="00526D69" w:rsidP="00526D69">
          <w:pPr>
            <w:pStyle w:val="0858A5FAA24D4A2CB405FCF09A2CF282"/>
          </w:pPr>
          <w:r>
            <w:rPr>
              <w:rStyle w:val="a3"/>
            </w:rPr>
            <w:t>Выберите элемент.</w:t>
          </w:r>
        </w:p>
      </w:docPartBody>
    </w:docPart>
    <w:docPart>
      <w:docPartPr>
        <w:name w:val="807534FBC86040EEB9B055152639CEFD"/>
        <w:category>
          <w:name w:val="Общие"/>
          <w:gallery w:val="placeholder"/>
        </w:category>
        <w:types>
          <w:type w:val="bbPlcHdr"/>
        </w:types>
        <w:behaviors>
          <w:behavior w:val="content"/>
        </w:behaviors>
        <w:guid w:val="{238CFDEE-C284-4156-B359-C4948EBED6C4}"/>
      </w:docPartPr>
      <w:docPartBody>
        <w:p w:rsidR="0054162E" w:rsidRDefault="00526D69" w:rsidP="00526D69">
          <w:pPr>
            <w:pStyle w:val="807534FBC86040EEB9B055152639CEFD"/>
          </w:pPr>
          <w:r>
            <w:rPr>
              <w:rStyle w:val="a3"/>
            </w:rPr>
            <w:t>Выберите элемент.</w:t>
          </w:r>
        </w:p>
      </w:docPartBody>
    </w:docPart>
    <w:docPart>
      <w:docPartPr>
        <w:name w:val="302E16E6819E47B28A814EF5800496B4"/>
        <w:category>
          <w:name w:val="Общие"/>
          <w:gallery w:val="placeholder"/>
        </w:category>
        <w:types>
          <w:type w:val="bbPlcHdr"/>
        </w:types>
        <w:behaviors>
          <w:behavior w:val="content"/>
        </w:behaviors>
        <w:guid w:val="{383A6F2B-7821-4649-8DB6-83E556A49FE3}"/>
      </w:docPartPr>
      <w:docPartBody>
        <w:p w:rsidR="0054162E" w:rsidRDefault="00526D69" w:rsidP="00526D69">
          <w:pPr>
            <w:pStyle w:val="302E16E6819E47B28A814EF5800496B4"/>
          </w:pPr>
          <w:r>
            <w:rPr>
              <w:rStyle w:val="a3"/>
            </w:rPr>
            <w:t>Выберите элемент.</w:t>
          </w:r>
        </w:p>
      </w:docPartBody>
    </w:docPart>
    <w:docPart>
      <w:docPartPr>
        <w:name w:val="256905BDD79A410995C06A52EAEA7574"/>
        <w:category>
          <w:name w:val="Общие"/>
          <w:gallery w:val="placeholder"/>
        </w:category>
        <w:types>
          <w:type w:val="bbPlcHdr"/>
        </w:types>
        <w:behaviors>
          <w:behavior w:val="content"/>
        </w:behaviors>
        <w:guid w:val="{E1CF0480-FE23-4457-B155-9A476FB17EEF}"/>
      </w:docPartPr>
      <w:docPartBody>
        <w:p w:rsidR="0054162E" w:rsidRDefault="00526D69" w:rsidP="00526D69">
          <w:pPr>
            <w:pStyle w:val="256905BDD79A410995C06A52EAEA7574"/>
          </w:pPr>
          <w:r>
            <w:rPr>
              <w:rStyle w:val="a3"/>
            </w:rPr>
            <w:t>Выберите элемент.</w:t>
          </w:r>
        </w:p>
      </w:docPartBody>
    </w:docPart>
    <w:docPart>
      <w:docPartPr>
        <w:name w:val="B6AA01C4A18E45A78A3656C17E693952"/>
        <w:category>
          <w:name w:val="Общие"/>
          <w:gallery w:val="placeholder"/>
        </w:category>
        <w:types>
          <w:type w:val="bbPlcHdr"/>
        </w:types>
        <w:behaviors>
          <w:behavior w:val="content"/>
        </w:behaviors>
        <w:guid w:val="{1E6CDE7E-2512-4F34-A4FB-C3DF064196CF}"/>
      </w:docPartPr>
      <w:docPartBody>
        <w:p w:rsidR="0054162E" w:rsidRDefault="00526D69" w:rsidP="00526D69">
          <w:pPr>
            <w:pStyle w:val="B6AA01C4A18E45A78A3656C17E693952"/>
          </w:pPr>
          <w:r>
            <w:rPr>
              <w:rStyle w:val="a3"/>
            </w:rPr>
            <w:t>Выберите элемент.</w:t>
          </w:r>
        </w:p>
      </w:docPartBody>
    </w:docPart>
    <w:docPart>
      <w:docPartPr>
        <w:name w:val="7C9D431B3C8542788A7A63E657F2F55C"/>
        <w:category>
          <w:name w:val="Общие"/>
          <w:gallery w:val="placeholder"/>
        </w:category>
        <w:types>
          <w:type w:val="bbPlcHdr"/>
        </w:types>
        <w:behaviors>
          <w:behavior w:val="content"/>
        </w:behaviors>
        <w:guid w:val="{0EF317BA-6693-4F93-B29D-D88B8C8E5BEC}"/>
      </w:docPartPr>
      <w:docPartBody>
        <w:p w:rsidR="0054162E" w:rsidRDefault="00526D69" w:rsidP="00526D69">
          <w:pPr>
            <w:pStyle w:val="7C9D431B3C8542788A7A63E657F2F55C"/>
          </w:pPr>
          <w:r>
            <w:rPr>
              <w:rStyle w:val="a3"/>
            </w:rPr>
            <w:t>Выберите элемент.</w:t>
          </w:r>
        </w:p>
      </w:docPartBody>
    </w:docPart>
    <w:docPart>
      <w:docPartPr>
        <w:name w:val="250086EB4394471B9F70225499B31996"/>
        <w:category>
          <w:name w:val="Общие"/>
          <w:gallery w:val="placeholder"/>
        </w:category>
        <w:types>
          <w:type w:val="bbPlcHdr"/>
        </w:types>
        <w:behaviors>
          <w:behavior w:val="content"/>
        </w:behaviors>
        <w:guid w:val="{50879B9E-DB28-4D13-822B-6FED9C94507F}"/>
      </w:docPartPr>
      <w:docPartBody>
        <w:p w:rsidR="0054162E" w:rsidRDefault="00526D69" w:rsidP="00526D69">
          <w:pPr>
            <w:pStyle w:val="250086EB4394471B9F70225499B31996"/>
          </w:pPr>
          <w:r>
            <w:rPr>
              <w:rStyle w:val="a3"/>
            </w:rPr>
            <w:t>Выберите элемент.</w:t>
          </w:r>
        </w:p>
      </w:docPartBody>
    </w:docPart>
    <w:docPart>
      <w:docPartPr>
        <w:name w:val="6D10F344BF31472C8174B3B59B2275E9"/>
        <w:category>
          <w:name w:val="Общие"/>
          <w:gallery w:val="placeholder"/>
        </w:category>
        <w:types>
          <w:type w:val="bbPlcHdr"/>
        </w:types>
        <w:behaviors>
          <w:behavior w:val="content"/>
        </w:behaviors>
        <w:guid w:val="{07D577CD-9172-4F45-A453-698A5ACF94FC}"/>
      </w:docPartPr>
      <w:docPartBody>
        <w:p w:rsidR="0054162E" w:rsidRDefault="00526D69" w:rsidP="00526D69">
          <w:pPr>
            <w:pStyle w:val="6D10F344BF31472C8174B3B59B2275E9"/>
          </w:pPr>
          <w:r>
            <w:rPr>
              <w:rStyle w:val="a3"/>
            </w:rPr>
            <w:t>Выберите элемент.</w:t>
          </w:r>
        </w:p>
      </w:docPartBody>
    </w:docPart>
    <w:docPart>
      <w:docPartPr>
        <w:name w:val="C4A939580FEC4DD38BBC5E497B19E424"/>
        <w:category>
          <w:name w:val="Общие"/>
          <w:gallery w:val="placeholder"/>
        </w:category>
        <w:types>
          <w:type w:val="bbPlcHdr"/>
        </w:types>
        <w:behaviors>
          <w:behavior w:val="content"/>
        </w:behaviors>
        <w:guid w:val="{FA3BB5DC-7381-4F58-B292-4F3A7280E0C2}"/>
      </w:docPartPr>
      <w:docPartBody>
        <w:p w:rsidR="0054162E" w:rsidRDefault="00526D69" w:rsidP="00526D69">
          <w:pPr>
            <w:pStyle w:val="C4A939580FEC4DD38BBC5E497B19E424"/>
          </w:pPr>
          <w:r>
            <w:rPr>
              <w:rStyle w:val="a3"/>
            </w:rPr>
            <w:t>Выберите элемент.</w:t>
          </w:r>
        </w:p>
      </w:docPartBody>
    </w:docPart>
    <w:docPart>
      <w:docPartPr>
        <w:name w:val="FBE89300290A451188E1DE463947261E"/>
        <w:category>
          <w:name w:val="Общие"/>
          <w:gallery w:val="placeholder"/>
        </w:category>
        <w:types>
          <w:type w:val="bbPlcHdr"/>
        </w:types>
        <w:behaviors>
          <w:behavior w:val="content"/>
        </w:behaviors>
        <w:guid w:val="{271A935F-B5B2-4511-9D96-413978A2117A}"/>
      </w:docPartPr>
      <w:docPartBody>
        <w:p w:rsidR="0054162E" w:rsidRDefault="00526D69" w:rsidP="00526D69">
          <w:pPr>
            <w:pStyle w:val="FBE89300290A451188E1DE463947261E"/>
          </w:pPr>
          <w:r>
            <w:rPr>
              <w:rStyle w:val="a3"/>
            </w:rPr>
            <w:t>Выберите элемент.</w:t>
          </w:r>
        </w:p>
      </w:docPartBody>
    </w:docPart>
    <w:docPart>
      <w:docPartPr>
        <w:name w:val="6A05067F5E0D4DE59FA2751A0354388E"/>
        <w:category>
          <w:name w:val="Общие"/>
          <w:gallery w:val="placeholder"/>
        </w:category>
        <w:types>
          <w:type w:val="bbPlcHdr"/>
        </w:types>
        <w:behaviors>
          <w:behavior w:val="content"/>
        </w:behaviors>
        <w:guid w:val="{BEEA0C3B-94B6-4683-9056-451B4984747D}"/>
      </w:docPartPr>
      <w:docPartBody>
        <w:p w:rsidR="0054162E" w:rsidRDefault="00526D69" w:rsidP="00526D69">
          <w:pPr>
            <w:pStyle w:val="6A05067F5E0D4DE59FA2751A0354388E"/>
          </w:pPr>
          <w:r>
            <w:rPr>
              <w:rStyle w:val="a3"/>
            </w:rPr>
            <w:t>Выберите элемент.</w:t>
          </w:r>
        </w:p>
      </w:docPartBody>
    </w:docPart>
    <w:docPart>
      <w:docPartPr>
        <w:name w:val="5313B38B6D9C4A1EB76DC0BCE6348220"/>
        <w:category>
          <w:name w:val="Общие"/>
          <w:gallery w:val="placeholder"/>
        </w:category>
        <w:types>
          <w:type w:val="bbPlcHdr"/>
        </w:types>
        <w:behaviors>
          <w:behavior w:val="content"/>
        </w:behaviors>
        <w:guid w:val="{866EA361-9A16-4012-B36F-B15C80B8B671}"/>
      </w:docPartPr>
      <w:docPartBody>
        <w:p w:rsidR="0054162E" w:rsidRDefault="00526D69" w:rsidP="00526D69">
          <w:pPr>
            <w:pStyle w:val="5313B38B6D9C4A1EB76DC0BCE6348220"/>
          </w:pPr>
          <w:r>
            <w:rPr>
              <w:rStyle w:val="a3"/>
            </w:rPr>
            <w:t>Выберите элемент.</w:t>
          </w:r>
        </w:p>
      </w:docPartBody>
    </w:docPart>
    <w:docPart>
      <w:docPartPr>
        <w:name w:val="AF26A8D50BFF46C1B3B58CBC5497991F"/>
        <w:category>
          <w:name w:val="Общие"/>
          <w:gallery w:val="placeholder"/>
        </w:category>
        <w:types>
          <w:type w:val="bbPlcHdr"/>
        </w:types>
        <w:behaviors>
          <w:behavior w:val="content"/>
        </w:behaviors>
        <w:guid w:val="{4EFB9BD2-57C3-4706-9CF1-F6B30E7C3F7F}"/>
      </w:docPartPr>
      <w:docPartBody>
        <w:p w:rsidR="0054162E" w:rsidRDefault="00526D69" w:rsidP="00526D69">
          <w:pPr>
            <w:pStyle w:val="AF26A8D50BFF46C1B3B58CBC5497991F"/>
          </w:pPr>
          <w:r>
            <w:rPr>
              <w:rStyle w:val="a3"/>
            </w:rPr>
            <w:t>Выберите элемент.</w:t>
          </w:r>
        </w:p>
      </w:docPartBody>
    </w:docPart>
    <w:docPart>
      <w:docPartPr>
        <w:name w:val="684EB465BDCE49B789786C094C7AC697"/>
        <w:category>
          <w:name w:val="Общие"/>
          <w:gallery w:val="placeholder"/>
        </w:category>
        <w:types>
          <w:type w:val="bbPlcHdr"/>
        </w:types>
        <w:behaviors>
          <w:behavior w:val="content"/>
        </w:behaviors>
        <w:guid w:val="{4C5CE66E-9A46-46FF-A92E-EC917F7216B5}"/>
      </w:docPartPr>
      <w:docPartBody>
        <w:p w:rsidR="0054162E" w:rsidRDefault="00526D69" w:rsidP="00526D69">
          <w:pPr>
            <w:pStyle w:val="684EB465BDCE49B789786C094C7AC697"/>
          </w:pPr>
          <w:r>
            <w:rPr>
              <w:rStyle w:val="a3"/>
            </w:rPr>
            <w:t>Выберите элемент.</w:t>
          </w:r>
        </w:p>
      </w:docPartBody>
    </w:docPart>
    <w:docPart>
      <w:docPartPr>
        <w:name w:val="D5C7710F678F4F73A445645157FB588E"/>
        <w:category>
          <w:name w:val="Общие"/>
          <w:gallery w:val="placeholder"/>
        </w:category>
        <w:types>
          <w:type w:val="bbPlcHdr"/>
        </w:types>
        <w:behaviors>
          <w:behavior w:val="content"/>
        </w:behaviors>
        <w:guid w:val="{FF1C8ED4-ABD0-4FEB-A945-4189B9A28BF1}"/>
      </w:docPartPr>
      <w:docPartBody>
        <w:p w:rsidR="0054162E" w:rsidRDefault="00526D69" w:rsidP="00526D69">
          <w:pPr>
            <w:pStyle w:val="D5C7710F678F4F73A445645157FB588E"/>
          </w:pPr>
          <w:r>
            <w:rPr>
              <w:rStyle w:val="a3"/>
            </w:rPr>
            <w:t>Выберите элемент.</w:t>
          </w:r>
        </w:p>
      </w:docPartBody>
    </w:docPart>
    <w:docPart>
      <w:docPartPr>
        <w:name w:val="09D59D5393C3457AAE67F7B88CBE1ADE"/>
        <w:category>
          <w:name w:val="Общие"/>
          <w:gallery w:val="placeholder"/>
        </w:category>
        <w:types>
          <w:type w:val="bbPlcHdr"/>
        </w:types>
        <w:behaviors>
          <w:behavior w:val="content"/>
        </w:behaviors>
        <w:guid w:val="{64BCF2AB-48DF-4268-B314-E176D49A5E79}"/>
      </w:docPartPr>
      <w:docPartBody>
        <w:p w:rsidR="0054162E" w:rsidRDefault="00526D69" w:rsidP="00526D69">
          <w:pPr>
            <w:pStyle w:val="09D59D5393C3457AAE67F7B88CBE1ADE"/>
          </w:pPr>
          <w:r>
            <w:rPr>
              <w:rStyle w:val="a3"/>
            </w:rPr>
            <w:t>Выберите элемент.</w:t>
          </w:r>
        </w:p>
      </w:docPartBody>
    </w:docPart>
    <w:docPart>
      <w:docPartPr>
        <w:name w:val="619467D7C74346218A7658F405F7B0F3"/>
        <w:category>
          <w:name w:val="Общие"/>
          <w:gallery w:val="placeholder"/>
        </w:category>
        <w:types>
          <w:type w:val="bbPlcHdr"/>
        </w:types>
        <w:behaviors>
          <w:behavior w:val="content"/>
        </w:behaviors>
        <w:guid w:val="{B9F1D566-2845-40E0-B494-C13796F23C8E}"/>
      </w:docPartPr>
      <w:docPartBody>
        <w:p w:rsidR="0054162E" w:rsidRDefault="00526D69" w:rsidP="00526D69">
          <w:pPr>
            <w:pStyle w:val="619467D7C74346218A7658F405F7B0F3"/>
          </w:pPr>
          <w:r>
            <w:rPr>
              <w:rStyle w:val="a3"/>
            </w:rPr>
            <w:t>Выберите элемент.</w:t>
          </w:r>
        </w:p>
      </w:docPartBody>
    </w:docPart>
    <w:docPart>
      <w:docPartPr>
        <w:name w:val="F4738F509B2E42129830CAA46A857571"/>
        <w:category>
          <w:name w:val="Общие"/>
          <w:gallery w:val="placeholder"/>
        </w:category>
        <w:types>
          <w:type w:val="bbPlcHdr"/>
        </w:types>
        <w:behaviors>
          <w:behavior w:val="content"/>
        </w:behaviors>
        <w:guid w:val="{EEEA5645-88BA-402A-9F8C-F24664747618}"/>
      </w:docPartPr>
      <w:docPartBody>
        <w:p w:rsidR="0054162E" w:rsidRDefault="00526D69" w:rsidP="00526D69">
          <w:pPr>
            <w:pStyle w:val="F4738F509B2E42129830CAA46A857571"/>
          </w:pPr>
          <w:r>
            <w:rPr>
              <w:rStyle w:val="a3"/>
            </w:rPr>
            <w:t>Выберите элемент.</w:t>
          </w:r>
        </w:p>
      </w:docPartBody>
    </w:docPart>
    <w:docPart>
      <w:docPartPr>
        <w:name w:val="75771A74907A4A5E978448D3EFAAF81F"/>
        <w:category>
          <w:name w:val="Общие"/>
          <w:gallery w:val="placeholder"/>
        </w:category>
        <w:types>
          <w:type w:val="bbPlcHdr"/>
        </w:types>
        <w:behaviors>
          <w:behavior w:val="content"/>
        </w:behaviors>
        <w:guid w:val="{53DAB828-4F32-4D04-ACF3-D7B254A1B585}"/>
      </w:docPartPr>
      <w:docPartBody>
        <w:p w:rsidR="0054162E" w:rsidRDefault="00526D69" w:rsidP="00526D69">
          <w:pPr>
            <w:pStyle w:val="75771A74907A4A5E978448D3EFAAF81F"/>
          </w:pPr>
          <w:r>
            <w:rPr>
              <w:rStyle w:val="a3"/>
            </w:rPr>
            <w:t>Выберите элемент.</w:t>
          </w:r>
        </w:p>
      </w:docPartBody>
    </w:docPart>
    <w:docPart>
      <w:docPartPr>
        <w:name w:val="D9EDEDD674F74037B0CCA1B7A39DE60D"/>
        <w:category>
          <w:name w:val="Общие"/>
          <w:gallery w:val="placeholder"/>
        </w:category>
        <w:types>
          <w:type w:val="bbPlcHdr"/>
        </w:types>
        <w:behaviors>
          <w:behavior w:val="content"/>
        </w:behaviors>
        <w:guid w:val="{DCDCFF84-F06C-4D29-8D58-3F541644007E}"/>
      </w:docPartPr>
      <w:docPartBody>
        <w:p w:rsidR="0054162E" w:rsidRDefault="00526D69" w:rsidP="00526D69">
          <w:pPr>
            <w:pStyle w:val="D9EDEDD674F74037B0CCA1B7A39DE60D"/>
          </w:pPr>
          <w:r>
            <w:rPr>
              <w:rStyle w:val="a3"/>
            </w:rPr>
            <w:t>Выберите элемент.</w:t>
          </w:r>
        </w:p>
      </w:docPartBody>
    </w:docPart>
    <w:docPart>
      <w:docPartPr>
        <w:name w:val="86BA0E2DC927428E9ACD28F9645ECCE8"/>
        <w:category>
          <w:name w:val="Общие"/>
          <w:gallery w:val="placeholder"/>
        </w:category>
        <w:types>
          <w:type w:val="bbPlcHdr"/>
        </w:types>
        <w:behaviors>
          <w:behavior w:val="content"/>
        </w:behaviors>
        <w:guid w:val="{132A1BB2-F7CF-402D-AA2C-74110F99DAC7}"/>
      </w:docPartPr>
      <w:docPartBody>
        <w:p w:rsidR="0054162E" w:rsidRDefault="00526D69" w:rsidP="00526D69">
          <w:pPr>
            <w:pStyle w:val="86BA0E2DC927428E9ACD28F9645ECCE8"/>
          </w:pPr>
          <w:r>
            <w:rPr>
              <w:rStyle w:val="a3"/>
            </w:rPr>
            <w:t>Выберите элемент.</w:t>
          </w:r>
        </w:p>
      </w:docPartBody>
    </w:docPart>
    <w:docPart>
      <w:docPartPr>
        <w:name w:val="02E38E1EE99A43B698B20B4C17793939"/>
        <w:category>
          <w:name w:val="Общие"/>
          <w:gallery w:val="placeholder"/>
        </w:category>
        <w:types>
          <w:type w:val="bbPlcHdr"/>
        </w:types>
        <w:behaviors>
          <w:behavior w:val="content"/>
        </w:behaviors>
        <w:guid w:val="{9F53AF29-7D8A-4277-9AC1-46D0A807968C}"/>
      </w:docPartPr>
      <w:docPartBody>
        <w:p w:rsidR="0054162E" w:rsidRDefault="00526D69" w:rsidP="00526D69">
          <w:pPr>
            <w:pStyle w:val="02E38E1EE99A43B698B20B4C17793939"/>
          </w:pPr>
          <w:r>
            <w:rPr>
              <w:rStyle w:val="a3"/>
            </w:rPr>
            <w:t>Выберите элемент.</w:t>
          </w:r>
        </w:p>
      </w:docPartBody>
    </w:docPart>
    <w:docPart>
      <w:docPartPr>
        <w:name w:val="6A7434D02F3F48B38D4E407ED6B3DA9D"/>
        <w:category>
          <w:name w:val="Общие"/>
          <w:gallery w:val="placeholder"/>
        </w:category>
        <w:types>
          <w:type w:val="bbPlcHdr"/>
        </w:types>
        <w:behaviors>
          <w:behavior w:val="content"/>
        </w:behaviors>
        <w:guid w:val="{01FAE5FB-1900-4005-BA65-5E5271C05C16}"/>
      </w:docPartPr>
      <w:docPartBody>
        <w:p w:rsidR="0054162E" w:rsidRDefault="00526D69" w:rsidP="00526D69">
          <w:pPr>
            <w:pStyle w:val="6A7434D02F3F48B38D4E407ED6B3DA9D"/>
          </w:pPr>
          <w:r>
            <w:rPr>
              <w:rStyle w:val="a3"/>
            </w:rPr>
            <w:t>Выберите элемент.</w:t>
          </w:r>
        </w:p>
      </w:docPartBody>
    </w:docPart>
    <w:docPart>
      <w:docPartPr>
        <w:name w:val="E88F5C7155FF4DC8BA2D3C06990F02B0"/>
        <w:category>
          <w:name w:val="Общие"/>
          <w:gallery w:val="placeholder"/>
        </w:category>
        <w:types>
          <w:type w:val="bbPlcHdr"/>
        </w:types>
        <w:behaviors>
          <w:behavior w:val="content"/>
        </w:behaviors>
        <w:guid w:val="{52FD07E9-CAB7-442C-B134-B1EC3A2E3B92}"/>
      </w:docPartPr>
      <w:docPartBody>
        <w:p w:rsidR="0054162E" w:rsidRDefault="00526D69" w:rsidP="00526D69">
          <w:pPr>
            <w:pStyle w:val="E88F5C7155FF4DC8BA2D3C06990F02B0"/>
          </w:pPr>
          <w:r>
            <w:rPr>
              <w:rStyle w:val="a3"/>
            </w:rPr>
            <w:t>Выберите элемент.</w:t>
          </w:r>
        </w:p>
      </w:docPartBody>
    </w:docPart>
    <w:docPart>
      <w:docPartPr>
        <w:name w:val="B44309685C804EEF9E622537F9008D49"/>
        <w:category>
          <w:name w:val="Общие"/>
          <w:gallery w:val="placeholder"/>
        </w:category>
        <w:types>
          <w:type w:val="bbPlcHdr"/>
        </w:types>
        <w:behaviors>
          <w:behavior w:val="content"/>
        </w:behaviors>
        <w:guid w:val="{7A400E37-12D4-4D3C-BE81-1EE67A00CFDD}"/>
      </w:docPartPr>
      <w:docPartBody>
        <w:p w:rsidR="0054162E" w:rsidRDefault="00526D69" w:rsidP="00526D69">
          <w:pPr>
            <w:pStyle w:val="B44309685C804EEF9E622537F9008D49"/>
          </w:pPr>
          <w:r>
            <w:rPr>
              <w:rStyle w:val="a3"/>
            </w:rPr>
            <w:t>Выберите элемент.</w:t>
          </w:r>
        </w:p>
      </w:docPartBody>
    </w:docPart>
    <w:docPart>
      <w:docPartPr>
        <w:name w:val="CCBB12C1D3D04D35A5D7EAD4579A7037"/>
        <w:category>
          <w:name w:val="Общие"/>
          <w:gallery w:val="placeholder"/>
        </w:category>
        <w:types>
          <w:type w:val="bbPlcHdr"/>
        </w:types>
        <w:behaviors>
          <w:behavior w:val="content"/>
        </w:behaviors>
        <w:guid w:val="{9263858C-28B5-404A-B0EB-58D0F01D77C6}"/>
      </w:docPartPr>
      <w:docPartBody>
        <w:p w:rsidR="0054162E" w:rsidRDefault="00526D69" w:rsidP="00526D69">
          <w:pPr>
            <w:pStyle w:val="CCBB12C1D3D04D35A5D7EAD4579A7037"/>
          </w:pPr>
          <w:r>
            <w:rPr>
              <w:rStyle w:val="a3"/>
            </w:rPr>
            <w:t>Выберите элемент.</w:t>
          </w:r>
        </w:p>
      </w:docPartBody>
    </w:docPart>
    <w:docPart>
      <w:docPartPr>
        <w:name w:val="EF9A500941D0489F8176AB650C71A748"/>
        <w:category>
          <w:name w:val="Общие"/>
          <w:gallery w:val="placeholder"/>
        </w:category>
        <w:types>
          <w:type w:val="bbPlcHdr"/>
        </w:types>
        <w:behaviors>
          <w:behavior w:val="content"/>
        </w:behaviors>
        <w:guid w:val="{BFC0439A-C3A7-4F8A-90D5-E037E7965A42}"/>
      </w:docPartPr>
      <w:docPartBody>
        <w:p w:rsidR="0054162E" w:rsidRDefault="00526D69" w:rsidP="00526D69">
          <w:pPr>
            <w:pStyle w:val="EF9A500941D0489F8176AB650C71A748"/>
          </w:pPr>
          <w:r>
            <w:rPr>
              <w:rStyle w:val="a3"/>
            </w:rPr>
            <w:t>Выберите элемент.</w:t>
          </w:r>
        </w:p>
      </w:docPartBody>
    </w:docPart>
    <w:docPart>
      <w:docPartPr>
        <w:name w:val="732ACDD42D364AD1B16F73B83F5E67B4"/>
        <w:category>
          <w:name w:val="Общие"/>
          <w:gallery w:val="placeholder"/>
        </w:category>
        <w:types>
          <w:type w:val="bbPlcHdr"/>
        </w:types>
        <w:behaviors>
          <w:behavior w:val="content"/>
        </w:behaviors>
        <w:guid w:val="{A28C2374-C0A6-41A9-A0A0-583C88AA36E9}"/>
      </w:docPartPr>
      <w:docPartBody>
        <w:p w:rsidR="0054162E" w:rsidRDefault="00526D69" w:rsidP="00526D69">
          <w:pPr>
            <w:pStyle w:val="732ACDD42D364AD1B16F73B83F5E67B4"/>
          </w:pPr>
          <w:r>
            <w:rPr>
              <w:rStyle w:val="a3"/>
            </w:rPr>
            <w:t>Выберите элемент.</w:t>
          </w:r>
        </w:p>
      </w:docPartBody>
    </w:docPart>
    <w:docPart>
      <w:docPartPr>
        <w:name w:val="0EB28B72B86B485CBEC663336D3CA42A"/>
        <w:category>
          <w:name w:val="Общие"/>
          <w:gallery w:val="placeholder"/>
        </w:category>
        <w:types>
          <w:type w:val="bbPlcHdr"/>
        </w:types>
        <w:behaviors>
          <w:behavior w:val="content"/>
        </w:behaviors>
        <w:guid w:val="{C9BAF4E4-319E-46E3-8CA4-39A4D2DC5973}"/>
      </w:docPartPr>
      <w:docPartBody>
        <w:p w:rsidR="0054162E" w:rsidRDefault="00526D69" w:rsidP="00526D69">
          <w:pPr>
            <w:pStyle w:val="0EB28B72B86B485CBEC663336D3CA42A"/>
          </w:pPr>
          <w:r>
            <w:rPr>
              <w:rStyle w:val="a3"/>
            </w:rPr>
            <w:t>Выберите элемент.</w:t>
          </w:r>
        </w:p>
      </w:docPartBody>
    </w:docPart>
    <w:docPart>
      <w:docPartPr>
        <w:name w:val="087240C030984FB0872397D5F8EFC649"/>
        <w:category>
          <w:name w:val="Общие"/>
          <w:gallery w:val="placeholder"/>
        </w:category>
        <w:types>
          <w:type w:val="bbPlcHdr"/>
        </w:types>
        <w:behaviors>
          <w:behavior w:val="content"/>
        </w:behaviors>
        <w:guid w:val="{28E6EAB6-D673-4F73-9001-4BD2E8835C47}"/>
      </w:docPartPr>
      <w:docPartBody>
        <w:p w:rsidR="0054162E" w:rsidRDefault="00526D69" w:rsidP="00526D69">
          <w:pPr>
            <w:pStyle w:val="087240C030984FB0872397D5F8EFC649"/>
          </w:pPr>
          <w:r>
            <w:rPr>
              <w:rStyle w:val="a3"/>
            </w:rPr>
            <w:t>Выберите элемент.</w:t>
          </w:r>
        </w:p>
      </w:docPartBody>
    </w:docPart>
    <w:docPart>
      <w:docPartPr>
        <w:name w:val="E80CE0B42E1B492A8357BB74E8E04076"/>
        <w:category>
          <w:name w:val="Общие"/>
          <w:gallery w:val="placeholder"/>
        </w:category>
        <w:types>
          <w:type w:val="bbPlcHdr"/>
        </w:types>
        <w:behaviors>
          <w:behavior w:val="content"/>
        </w:behaviors>
        <w:guid w:val="{A6F5D3BF-CD70-46E5-BC0F-DC18E823EA7A}"/>
      </w:docPartPr>
      <w:docPartBody>
        <w:p w:rsidR="0054162E" w:rsidRDefault="00526D69" w:rsidP="00526D69">
          <w:pPr>
            <w:pStyle w:val="E80CE0B42E1B492A8357BB74E8E04076"/>
          </w:pPr>
          <w:r>
            <w:rPr>
              <w:rStyle w:val="a3"/>
            </w:rPr>
            <w:t>Выберите элемент.</w:t>
          </w:r>
        </w:p>
      </w:docPartBody>
    </w:docPart>
    <w:docPart>
      <w:docPartPr>
        <w:name w:val="73819487DC234CAE81605864E082AEC1"/>
        <w:category>
          <w:name w:val="Общие"/>
          <w:gallery w:val="placeholder"/>
        </w:category>
        <w:types>
          <w:type w:val="bbPlcHdr"/>
        </w:types>
        <w:behaviors>
          <w:behavior w:val="content"/>
        </w:behaviors>
        <w:guid w:val="{7DD93F0D-CE28-40F1-B9B1-9F38FFE9096B}"/>
      </w:docPartPr>
      <w:docPartBody>
        <w:p w:rsidR="0054162E" w:rsidRDefault="00526D69" w:rsidP="00526D69">
          <w:pPr>
            <w:pStyle w:val="73819487DC234CAE81605864E082AEC1"/>
          </w:pPr>
          <w:r>
            <w:rPr>
              <w:rStyle w:val="a3"/>
            </w:rPr>
            <w:t>Выберите элемент.</w:t>
          </w:r>
        </w:p>
      </w:docPartBody>
    </w:docPart>
    <w:docPart>
      <w:docPartPr>
        <w:name w:val="CE4F8A563A6C43C08AD61F30EAE78E35"/>
        <w:category>
          <w:name w:val="Общие"/>
          <w:gallery w:val="placeholder"/>
        </w:category>
        <w:types>
          <w:type w:val="bbPlcHdr"/>
        </w:types>
        <w:behaviors>
          <w:behavior w:val="content"/>
        </w:behaviors>
        <w:guid w:val="{FBFB86AC-F849-4FFA-9332-F19DF87A2BEC}"/>
      </w:docPartPr>
      <w:docPartBody>
        <w:p w:rsidR="0054162E" w:rsidRDefault="00526D69" w:rsidP="00526D69">
          <w:pPr>
            <w:pStyle w:val="CE4F8A563A6C43C08AD61F30EAE78E35"/>
          </w:pPr>
          <w:r>
            <w:rPr>
              <w:rStyle w:val="a3"/>
            </w:rPr>
            <w:t>Выберите элемент.</w:t>
          </w:r>
        </w:p>
      </w:docPartBody>
    </w:docPart>
    <w:docPart>
      <w:docPartPr>
        <w:name w:val="69F0D150969F4E4B9530A682A2BBAB12"/>
        <w:category>
          <w:name w:val="Общие"/>
          <w:gallery w:val="placeholder"/>
        </w:category>
        <w:types>
          <w:type w:val="bbPlcHdr"/>
        </w:types>
        <w:behaviors>
          <w:behavior w:val="content"/>
        </w:behaviors>
        <w:guid w:val="{B64B1F85-901A-42E7-AE23-E9BB2A0C53D3}"/>
      </w:docPartPr>
      <w:docPartBody>
        <w:p w:rsidR="0054162E" w:rsidRDefault="00526D69" w:rsidP="00526D69">
          <w:pPr>
            <w:pStyle w:val="69F0D150969F4E4B9530A682A2BBAB12"/>
          </w:pPr>
          <w:r>
            <w:rPr>
              <w:rStyle w:val="a3"/>
            </w:rPr>
            <w:t>Выберите элемент.</w:t>
          </w:r>
        </w:p>
      </w:docPartBody>
    </w:docPart>
    <w:docPart>
      <w:docPartPr>
        <w:name w:val="58EF045063FC4BC6835505ECFBECF763"/>
        <w:category>
          <w:name w:val="Общие"/>
          <w:gallery w:val="placeholder"/>
        </w:category>
        <w:types>
          <w:type w:val="bbPlcHdr"/>
        </w:types>
        <w:behaviors>
          <w:behavior w:val="content"/>
        </w:behaviors>
        <w:guid w:val="{D3807AD0-F523-4044-AAB9-0D7EFF0BA2DC}"/>
      </w:docPartPr>
      <w:docPartBody>
        <w:p w:rsidR="0054162E" w:rsidRDefault="00526D69" w:rsidP="00526D69">
          <w:pPr>
            <w:pStyle w:val="58EF045063FC4BC6835505ECFBECF763"/>
          </w:pPr>
          <w:r>
            <w:rPr>
              <w:rStyle w:val="a3"/>
            </w:rPr>
            <w:t>Выберите элемент.</w:t>
          </w:r>
        </w:p>
      </w:docPartBody>
    </w:docPart>
    <w:docPart>
      <w:docPartPr>
        <w:name w:val="F07616009EA4405CB124F01DE4432205"/>
        <w:category>
          <w:name w:val="Общие"/>
          <w:gallery w:val="placeholder"/>
        </w:category>
        <w:types>
          <w:type w:val="bbPlcHdr"/>
        </w:types>
        <w:behaviors>
          <w:behavior w:val="content"/>
        </w:behaviors>
        <w:guid w:val="{4528DAFA-A807-445E-B9FD-5869EA61FD8B}"/>
      </w:docPartPr>
      <w:docPartBody>
        <w:p w:rsidR="0054162E" w:rsidRDefault="00526D69" w:rsidP="00526D69">
          <w:pPr>
            <w:pStyle w:val="F07616009EA4405CB124F01DE4432205"/>
          </w:pPr>
          <w:r>
            <w:rPr>
              <w:rStyle w:val="a3"/>
            </w:rPr>
            <w:t>Выберите элемент.</w:t>
          </w:r>
        </w:p>
      </w:docPartBody>
    </w:docPart>
    <w:docPart>
      <w:docPartPr>
        <w:name w:val="93661A7B3F324AA6842169FF44E53E90"/>
        <w:category>
          <w:name w:val="Общие"/>
          <w:gallery w:val="placeholder"/>
        </w:category>
        <w:types>
          <w:type w:val="bbPlcHdr"/>
        </w:types>
        <w:behaviors>
          <w:behavior w:val="content"/>
        </w:behaviors>
        <w:guid w:val="{CCB770A5-114A-4A08-B43E-D412FBFFA1AB}"/>
      </w:docPartPr>
      <w:docPartBody>
        <w:p w:rsidR="0054162E" w:rsidRDefault="00526D69" w:rsidP="00526D69">
          <w:pPr>
            <w:pStyle w:val="93661A7B3F324AA6842169FF44E53E90"/>
          </w:pPr>
          <w:r>
            <w:rPr>
              <w:rStyle w:val="a3"/>
            </w:rPr>
            <w:t>Выберите элемент.</w:t>
          </w:r>
        </w:p>
      </w:docPartBody>
    </w:docPart>
    <w:docPart>
      <w:docPartPr>
        <w:name w:val="E1510276FD174A76948270DD14597144"/>
        <w:category>
          <w:name w:val="Общие"/>
          <w:gallery w:val="placeholder"/>
        </w:category>
        <w:types>
          <w:type w:val="bbPlcHdr"/>
        </w:types>
        <w:behaviors>
          <w:behavior w:val="content"/>
        </w:behaviors>
        <w:guid w:val="{29FE7764-3A5E-4730-900A-B3987B86B6A1}"/>
      </w:docPartPr>
      <w:docPartBody>
        <w:p w:rsidR="0054162E" w:rsidRDefault="00526D69" w:rsidP="00526D69">
          <w:pPr>
            <w:pStyle w:val="E1510276FD174A76948270DD14597144"/>
          </w:pPr>
          <w:r>
            <w:rPr>
              <w:rStyle w:val="a3"/>
            </w:rPr>
            <w:t>Выберите элемент.</w:t>
          </w:r>
        </w:p>
      </w:docPartBody>
    </w:docPart>
    <w:docPart>
      <w:docPartPr>
        <w:name w:val="E92B6ED7C2E0403EAD696FCF5A5FB820"/>
        <w:category>
          <w:name w:val="Общие"/>
          <w:gallery w:val="placeholder"/>
        </w:category>
        <w:types>
          <w:type w:val="bbPlcHdr"/>
        </w:types>
        <w:behaviors>
          <w:behavior w:val="content"/>
        </w:behaviors>
        <w:guid w:val="{2AC2CEC6-19ED-4BD5-A045-C928A3A192DB}"/>
      </w:docPartPr>
      <w:docPartBody>
        <w:p w:rsidR="0054162E" w:rsidRDefault="00526D69" w:rsidP="00526D69">
          <w:pPr>
            <w:pStyle w:val="E92B6ED7C2E0403EAD696FCF5A5FB820"/>
          </w:pPr>
          <w:r>
            <w:rPr>
              <w:rStyle w:val="a3"/>
            </w:rPr>
            <w:t>Выберите элемент.</w:t>
          </w:r>
        </w:p>
      </w:docPartBody>
    </w:docPart>
    <w:docPart>
      <w:docPartPr>
        <w:name w:val="A95275B27A1D4E6C8CDC4F2521D0E1CE"/>
        <w:category>
          <w:name w:val="Общие"/>
          <w:gallery w:val="placeholder"/>
        </w:category>
        <w:types>
          <w:type w:val="bbPlcHdr"/>
        </w:types>
        <w:behaviors>
          <w:behavior w:val="content"/>
        </w:behaviors>
        <w:guid w:val="{336EEAB6-9BE4-4B5E-8B6F-28B14542B81B}"/>
      </w:docPartPr>
      <w:docPartBody>
        <w:p w:rsidR="0054162E" w:rsidRDefault="00526D69" w:rsidP="00526D69">
          <w:pPr>
            <w:pStyle w:val="A95275B27A1D4E6C8CDC4F2521D0E1CE"/>
          </w:pPr>
          <w:r>
            <w:rPr>
              <w:rStyle w:val="a3"/>
            </w:rPr>
            <w:t>Выберите элемент.</w:t>
          </w:r>
        </w:p>
      </w:docPartBody>
    </w:docPart>
    <w:docPart>
      <w:docPartPr>
        <w:name w:val="92AA28622BE945AF8D81A5C615AC0AF2"/>
        <w:category>
          <w:name w:val="Общие"/>
          <w:gallery w:val="placeholder"/>
        </w:category>
        <w:types>
          <w:type w:val="bbPlcHdr"/>
        </w:types>
        <w:behaviors>
          <w:behavior w:val="content"/>
        </w:behaviors>
        <w:guid w:val="{CE9BB1C2-3AB2-4476-8666-28B073B24B7F}"/>
      </w:docPartPr>
      <w:docPartBody>
        <w:p w:rsidR="0054162E" w:rsidRDefault="00526D69" w:rsidP="00526D69">
          <w:pPr>
            <w:pStyle w:val="92AA28622BE945AF8D81A5C615AC0AF2"/>
          </w:pPr>
          <w:r>
            <w:rPr>
              <w:rStyle w:val="a3"/>
            </w:rPr>
            <w:t>Выберите элемент.</w:t>
          </w:r>
        </w:p>
      </w:docPartBody>
    </w:docPart>
    <w:docPart>
      <w:docPartPr>
        <w:name w:val="FABAF359C53B41CABD8211433003D512"/>
        <w:category>
          <w:name w:val="Общие"/>
          <w:gallery w:val="placeholder"/>
        </w:category>
        <w:types>
          <w:type w:val="bbPlcHdr"/>
        </w:types>
        <w:behaviors>
          <w:behavior w:val="content"/>
        </w:behaviors>
        <w:guid w:val="{2ABE106C-76BD-4883-9EF8-E68EBBA06403}"/>
      </w:docPartPr>
      <w:docPartBody>
        <w:p w:rsidR="0054162E" w:rsidRDefault="00526D69" w:rsidP="00526D69">
          <w:pPr>
            <w:pStyle w:val="FABAF359C53B41CABD8211433003D512"/>
          </w:pPr>
          <w:r>
            <w:rPr>
              <w:rStyle w:val="a3"/>
            </w:rPr>
            <w:t>Выберите элемент.</w:t>
          </w:r>
        </w:p>
      </w:docPartBody>
    </w:docPart>
    <w:docPart>
      <w:docPartPr>
        <w:name w:val="F3E4C4DC97A04C688207E2A8A6A9F2FB"/>
        <w:category>
          <w:name w:val="Общие"/>
          <w:gallery w:val="placeholder"/>
        </w:category>
        <w:types>
          <w:type w:val="bbPlcHdr"/>
        </w:types>
        <w:behaviors>
          <w:behavior w:val="content"/>
        </w:behaviors>
        <w:guid w:val="{B939FC39-4937-4D91-9853-313A16E752C0}"/>
      </w:docPartPr>
      <w:docPartBody>
        <w:p w:rsidR="0054162E" w:rsidRDefault="00526D69" w:rsidP="00526D69">
          <w:pPr>
            <w:pStyle w:val="F3E4C4DC97A04C688207E2A8A6A9F2FB"/>
          </w:pPr>
          <w:r>
            <w:rPr>
              <w:rStyle w:val="a3"/>
            </w:rPr>
            <w:t>Выберите элемент.</w:t>
          </w:r>
        </w:p>
      </w:docPartBody>
    </w:docPart>
    <w:docPart>
      <w:docPartPr>
        <w:name w:val="4B1B2E953C6548E8AAAAB46F94EE0061"/>
        <w:category>
          <w:name w:val="Общие"/>
          <w:gallery w:val="placeholder"/>
        </w:category>
        <w:types>
          <w:type w:val="bbPlcHdr"/>
        </w:types>
        <w:behaviors>
          <w:behavior w:val="content"/>
        </w:behaviors>
        <w:guid w:val="{0A17B7EF-F2F1-4475-8C42-E9A3900EC37C}"/>
      </w:docPartPr>
      <w:docPartBody>
        <w:p w:rsidR="0054162E" w:rsidRDefault="00526D69" w:rsidP="00526D69">
          <w:pPr>
            <w:pStyle w:val="4B1B2E953C6548E8AAAAB46F94EE0061"/>
          </w:pPr>
          <w:r>
            <w:rPr>
              <w:rStyle w:val="a3"/>
            </w:rPr>
            <w:t>Выберите элемент.</w:t>
          </w:r>
        </w:p>
      </w:docPartBody>
    </w:docPart>
    <w:docPart>
      <w:docPartPr>
        <w:name w:val="8FDABFADE45D4CA6BB0884E9AE5D6C76"/>
        <w:category>
          <w:name w:val="Общие"/>
          <w:gallery w:val="placeholder"/>
        </w:category>
        <w:types>
          <w:type w:val="bbPlcHdr"/>
        </w:types>
        <w:behaviors>
          <w:behavior w:val="content"/>
        </w:behaviors>
        <w:guid w:val="{77FBC57A-2A10-44DB-B3DB-B074F3A4FE5F}"/>
      </w:docPartPr>
      <w:docPartBody>
        <w:p w:rsidR="0054162E" w:rsidRDefault="00526D69" w:rsidP="00526D69">
          <w:pPr>
            <w:pStyle w:val="8FDABFADE45D4CA6BB0884E9AE5D6C76"/>
          </w:pPr>
          <w:r>
            <w:rPr>
              <w:rStyle w:val="a3"/>
            </w:rPr>
            <w:t>Выберите элемент.</w:t>
          </w:r>
        </w:p>
      </w:docPartBody>
    </w:docPart>
    <w:docPart>
      <w:docPartPr>
        <w:name w:val="E03511FC10E443FDB5E6C7347366DD69"/>
        <w:category>
          <w:name w:val="Общие"/>
          <w:gallery w:val="placeholder"/>
        </w:category>
        <w:types>
          <w:type w:val="bbPlcHdr"/>
        </w:types>
        <w:behaviors>
          <w:behavior w:val="content"/>
        </w:behaviors>
        <w:guid w:val="{086FA539-BA3B-4755-B45F-E164AB6DBCCA}"/>
      </w:docPartPr>
      <w:docPartBody>
        <w:p w:rsidR="0054162E" w:rsidRDefault="00526D69" w:rsidP="00526D69">
          <w:pPr>
            <w:pStyle w:val="E03511FC10E443FDB5E6C7347366DD69"/>
          </w:pPr>
          <w:r>
            <w:rPr>
              <w:rStyle w:val="a3"/>
            </w:rPr>
            <w:t>Выберите элемент.</w:t>
          </w:r>
        </w:p>
      </w:docPartBody>
    </w:docPart>
    <w:docPart>
      <w:docPartPr>
        <w:name w:val="23C537B7583D4E94AFC0B0AD7972D8DC"/>
        <w:category>
          <w:name w:val="Общие"/>
          <w:gallery w:val="placeholder"/>
        </w:category>
        <w:types>
          <w:type w:val="bbPlcHdr"/>
        </w:types>
        <w:behaviors>
          <w:behavior w:val="content"/>
        </w:behaviors>
        <w:guid w:val="{71138AA0-E9AB-43F3-9676-FCBB0C73799F}"/>
      </w:docPartPr>
      <w:docPartBody>
        <w:p w:rsidR="0054162E" w:rsidRDefault="00526D69" w:rsidP="00526D69">
          <w:pPr>
            <w:pStyle w:val="23C537B7583D4E94AFC0B0AD7972D8DC"/>
          </w:pPr>
          <w:r>
            <w:rPr>
              <w:rStyle w:val="a3"/>
            </w:rPr>
            <w:t>Выберите элемент.</w:t>
          </w:r>
        </w:p>
      </w:docPartBody>
    </w:docPart>
    <w:docPart>
      <w:docPartPr>
        <w:name w:val="3B370993DDE244DD81D006276B7602E0"/>
        <w:category>
          <w:name w:val="Общие"/>
          <w:gallery w:val="placeholder"/>
        </w:category>
        <w:types>
          <w:type w:val="bbPlcHdr"/>
        </w:types>
        <w:behaviors>
          <w:behavior w:val="content"/>
        </w:behaviors>
        <w:guid w:val="{7B7D75A7-6C99-4877-ADCE-4FCB37BA200C}"/>
      </w:docPartPr>
      <w:docPartBody>
        <w:p w:rsidR="0054162E" w:rsidRDefault="00526D69" w:rsidP="00526D69">
          <w:pPr>
            <w:pStyle w:val="3B370993DDE244DD81D006276B7602E0"/>
          </w:pPr>
          <w:r>
            <w:rPr>
              <w:rStyle w:val="a3"/>
            </w:rPr>
            <w:t>Выберите элемент.</w:t>
          </w:r>
        </w:p>
      </w:docPartBody>
    </w:docPart>
    <w:docPart>
      <w:docPartPr>
        <w:name w:val="1C44250B5840477687D1233D4D831ED6"/>
        <w:category>
          <w:name w:val="Общие"/>
          <w:gallery w:val="placeholder"/>
        </w:category>
        <w:types>
          <w:type w:val="bbPlcHdr"/>
        </w:types>
        <w:behaviors>
          <w:behavior w:val="content"/>
        </w:behaviors>
        <w:guid w:val="{B40B514A-06B0-43EE-810A-A4E6F39070B6}"/>
      </w:docPartPr>
      <w:docPartBody>
        <w:p w:rsidR="0054162E" w:rsidRDefault="00526D69" w:rsidP="00526D69">
          <w:pPr>
            <w:pStyle w:val="1C44250B5840477687D1233D4D831ED6"/>
          </w:pPr>
          <w:r>
            <w:rPr>
              <w:rStyle w:val="a3"/>
            </w:rPr>
            <w:t>Выберите элемент.</w:t>
          </w:r>
        </w:p>
      </w:docPartBody>
    </w:docPart>
    <w:docPart>
      <w:docPartPr>
        <w:name w:val="F50EA1E315E34F39A574B7B0FD5F5954"/>
        <w:category>
          <w:name w:val="Общие"/>
          <w:gallery w:val="placeholder"/>
        </w:category>
        <w:types>
          <w:type w:val="bbPlcHdr"/>
        </w:types>
        <w:behaviors>
          <w:behavior w:val="content"/>
        </w:behaviors>
        <w:guid w:val="{AF52657B-5BB1-4F71-8B1E-4FBCCBA6381B}"/>
      </w:docPartPr>
      <w:docPartBody>
        <w:p w:rsidR="0054162E" w:rsidRDefault="00526D69" w:rsidP="00526D69">
          <w:pPr>
            <w:pStyle w:val="F50EA1E315E34F39A574B7B0FD5F5954"/>
          </w:pPr>
          <w:r>
            <w:rPr>
              <w:rStyle w:val="a3"/>
            </w:rPr>
            <w:t>Выберите элемент.</w:t>
          </w:r>
        </w:p>
      </w:docPartBody>
    </w:docPart>
    <w:docPart>
      <w:docPartPr>
        <w:name w:val="B85FE4368CE741E285373F81A41C3BA3"/>
        <w:category>
          <w:name w:val="Общие"/>
          <w:gallery w:val="placeholder"/>
        </w:category>
        <w:types>
          <w:type w:val="bbPlcHdr"/>
        </w:types>
        <w:behaviors>
          <w:behavior w:val="content"/>
        </w:behaviors>
        <w:guid w:val="{82A6ED64-7444-4C9B-A5E9-B8EA84B1AE95}"/>
      </w:docPartPr>
      <w:docPartBody>
        <w:p w:rsidR="0054162E" w:rsidRDefault="00526D69" w:rsidP="00526D69">
          <w:pPr>
            <w:pStyle w:val="B85FE4368CE741E285373F81A41C3BA3"/>
          </w:pPr>
          <w:r>
            <w:rPr>
              <w:rStyle w:val="a3"/>
            </w:rPr>
            <w:t>Выберите элемент.</w:t>
          </w:r>
        </w:p>
      </w:docPartBody>
    </w:docPart>
    <w:docPart>
      <w:docPartPr>
        <w:name w:val="19B635210C3F4FD1943C858BF56D1F56"/>
        <w:category>
          <w:name w:val="Общие"/>
          <w:gallery w:val="placeholder"/>
        </w:category>
        <w:types>
          <w:type w:val="bbPlcHdr"/>
        </w:types>
        <w:behaviors>
          <w:behavior w:val="content"/>
        </w:behaviors>
        <w:guid w:val="{19D2548D-DD2F-4D7E-B0BE-4B9CE6335EBC}"/>
      </w:docPartPr>
      <w:docPartBody>
        <w:p w:rsidR="0054162E" w:rsidRDefault="00526D69" w:rsidP="00526D69">
          <w:pPr>
            <w:pStyle w:val="19B635210C3F4FD1943C858BF56D1F56"/>
          </w:pPr>
          <w:r>
            <w:rPr>
              <w:rStyle w:val="a3"/>
            </w:rPr>
            <w:t>Выберите элемент.</w:t>
          </w:r>
        </w:p>
      </w:docPartBody>
    </w:docPart>
    <w:docPart>
      <w:docPartPr>
        <w:name w:val="B017DC77C0F24B47A86C6CB25A742804"/>
        <w:category>
          <w:name w:val="Общие"/>
          <w:gallery w:val="placeholder"/>
        </w:category>
        <w:types>
          <w:type w:val="bbPlcHdr"/>
        </w:types>
        <w:behaviors>
          <w:behavior w:val="content"/>
        </w:behaviors>
        <w:guid w:val="{9971EB21-3A76-4903-AD89-A992A88CD671}"/>
      </w:docPartPr>
      <w:docPartBody>
        <w:p w:rsidR="0054162E" w:rsidRDefault="00526D69" w:rsidP="00526D69">
          <w:pPr>
            <w:pStyle w:val="B017DC77C0F24B47A86C6CB25A742804"/>
          </w:pPr>
          <w:r>
            <w:rPr>
              <w:rStyle w:val="a3"/>
            </w:rPr>
            <w:t>Выберите элемент.</w:t>
          </w:r>
        </w:p>
      </w:docPartBody>
    </w:docPart>
    <w:docPart>
      <w:docPartPr>
        <w:name w:val="C0FF6444850E486B8C2820A128F29C92"/>
        <w:category>
          <w:name w:val="Общие"/>
          <w:gallery w:val="placeholder"/>
        </w:category>
        <w:types>
          <w:type w:val="bbPlcHdr"/>
        </w:types>
        <w:behaviors>
          <w:behavior w:val="content"/>
        </w:behaviors>
        <w:guid w:val="{D757C497-3F2E-4AB6-A394-75075094EF93}"/>
      </w:docPartPr>
      <w:docPartBody>
        <w:p w:rsidR="0054162E" w:rsidRDefault="00526D69" w:rsidP="00526D69">
          <w:pPr>
            <w:pStyle w:val="C0FF6444850E486B8C2820A128F29C92"/>
          </w:pPr>
          <w:r>
            <w:rPr>
              <w:rStyle w:val="a3"/>
            </w:rPr>
            <w:t>Выберите элемент.</w:t>
          </w:r>
        </w:p>
      </w:docPartBody>
    </w:docPart>
    <w:docPart>
      <w:docPartPr>
        <w:name w:val="4BCCC72694684A14BD19F991D0D24E4D"/>
        <w:category>
          <w:name w:val="Общие"/>
          <w:gallery w:val="placeholder"/>
        </w:category>
        <w:types>
          <w:type w:val="bbPlcHdr"/>
        </w:types>
        <w:behaviors>
          <w:behavior w:val="content"/>
        </w:behaviors>
        <w:guid w:val="{4D948FC1-E88F-4A54-A4E5-8A375527D529}"/>
      </w:docPartPr>
      <w:docPartBody>
        <w:p w:rsidR="0054162E" w:rsidRDefault="00526D69" w:rsidP="00526D69">
          <w:pPr>
            <w:pStyle w:val="4BCCC72694684A14BD19F991D0D24E4D"/>
          </w:pPr>
          <w:r>
            <w:rPr>
              <w:rStyle w:val="a3"/>
            </w:rPr>
            <w:t>Выберите элемент.</w:t>
          </w:r>
        </w:p>
      </w:docPartBody>
    </w:docPart>
    <w:docPart>
      <w:docPartPr>
        <w:name w:val="90FCA348295747E4BB7BAA17E9C3DB4E"/>
        <w:category>
          <w:name w:val="Общие"/>
          <w:gallery w:val="placeholder"/>
        </w:category>
        <w:types>
          <w:type w:val="bbPlcHdr"/>
        </w:types>
        <w:behaviors>
          <w:behavior w:val="content"/>
        </w:behaviors>
        <w:guid w:val="{7ADB064B-AF53-4A8A-8D57-0AEE33E73B0F}"/>
      </w:docPartPr>
      <w:docPartBody>
        <w:p w:rsidR="0054162E" w:rsidRDefault="00526D69" w:rsidP="00526D69">
          <w:pPr>
            <w:pStyle w:val="90FCA348295747E4BB7BAA17E9C3DB4E"/>
          </w:pPr>
          <w:r>
            <w:rPr>
              <w:rStyle w:val="a3"/>
            </w:rPr>
            <w:t>Выберите элемент.</w:t>
          </w:r>
        </w:p>
      </w:docPartBody>
    </w:docPart>
    <w:docPart>
      <w:docPartPr>
        <w:name w:val="DF931E2638DA49F384F409FEA1FA2C95"/>
        <w:category>
          <w:name w:val="Общие"/>
          <w:gallery w:val="placeholder"/>
        </w:category>
        <w:types>
          <w:type w:val="bbPlcHdr"/>
        </w:types>
        <w:behaviors>
          <w:behavior w:val="content"/>
        </w:behaviors>
        <w:guid w:val="{5E6F0BF6-745B-43A1-9A58-B8901EFCB371}"/>
      </w:docPartPr>
      <w:docPartBody>
        <w:p w:rsidR="0054162E" w:rsidRDefault="00526D69" w:rsidP="00526D69">
          <w:pPr>
            <w:pStyle w:val="DF931E2638DA49F384F409FEA1FA2C95"/>
          </w:pPr>
          <w:r>
            <w:rPr>
              <w:rStyle w:val="a3"/>
            </w:rPr>
            <w:t>Выберите элемент.</w:t>
          </w:r>
        </w:p>
      </w:docPartBody>
    </w:docPart>
    <w:docPart>
      <w:docPartPr>
        <w:name w:val="BF0BBB5EB2A7482495F3B5D132288313"/>
        <w:category>
          <w:name w:val="Общие"/>
          <w:gallery w:val="placeholder"/>
        </w:category>
        <w:types>
          <w:type w:val="bbPlcHdr"/>
        </w:types>
        <w:behaviors>
          <w:behavior w:val="content"/>
        </w:behaviors>
        <w:guid w:val="{01633CBC-3BA1-4D8A-B9C3-B1138832BA40}"/>
      </w:docPartPr>
      <w:docPartBody>
        <w:p w:rsidR="0054162E" w:rsidRDefault="00526D69" w:rsidP="00526D69">
          <w:pPr>
            <w:pStyle w:val="BF0BBB5EB2A7482495F3B5D132288313"/>
          </w:pPr>
          <w:r>
            <w:rPr>
              <w:rStyle w:val="a3"/>
            </w:rPr>
            <w:t>Выберите элемент.</w:t>
          </w:r>
        </w:p>
      </w:docPartBody>
    </w:docPart>
    <w:docPart>
      <w:docPartPr>
        <w:name w:val="7A83982F47004B7C96B19E87C9B09EAB"/>
        <w:category>
          <w:name w:val="Общие"/>
          <w:gallery w:val="placeholder"/>
        </w:category>
        <w:types>
          <w:type w:val="bbPlcHdr"/>
        </w:types>
        <w:behaviors>
          <w:behavior w:val="content"/>
        </w:behaviors>
        <w:guid w:val="{57DADA8F-D451-4961-9FC4-3CF3213D463F}"/>
      </w:docPartPr>
      <w:docPartBody>
        <w:p w:rsidR="0054162E" w:rsidRDefault="00526D69" w:rsidP="00526D69">
          <w:pPr>
            <w:pStyle w:val="7A83982F47004B7C96B19E87C9B09EAB"/>
          </w:pPr>
          <w:r>
            <w:rPr>
              <w:rStyle w:val="a3"/>
            </w:rPr>
            <w:t>Выберите элемент.</w:t>
          </w:r>
        </w:p>
      </w:docPartBody>
    </w:docPart>
    <w:docPart>
      <w:docPartPr>
        <w:name w:val="B20D101E0EAF422393C346E7CE13DC6A"/>
        <w:category>
          <w:name w:val="Общие"/>
          <w:gallery w:val="placeholder"/>
        </w:category>
        <w:types>
          <w:type w:val="bbPlcHdr"/>
        </w:types>
        <w:behaviors>
          <w:behavior w:val="content"/>
        </w:behaviors>
        <w:guid w:val="{3D8D2D96-F166-4382-872D-76AA1F564ADF}"/>
      </w:docPartPr>
      <w:docPartBody>
        <w:p w:rsidR="0054162E" w:rsidRDefault="00526D69" w:rsidP="00526D69">
          <w:pPr>
            <w:pStyle w:val="B20D101E0EAF422393C346E7CE13DC6A"/>
          </w:pPr>
          <w:r>
            <w:rPr>
              <w:rStyle w:val="a3"/>
            </w:rPr>
            <w:t>Выберите элемент.</w:t>
          </w:r>
        </w:p>
      </w:docPartBody>
    </w:docPart>
    <w:docPart>
      <w:docPartPr>
        <w:name w:val="FB5A56B3AB674A919041EF034DDE13C2"/>
        <w:category>
          <w:name w:val="Общие"/>
          <w:gallery w:val="placeholder"/>
        </w:category>
        <w:types>
          <w:type w:val="bbPlcHdr"/>
        </w:types>
        <w:behaviors>
          <w:behavior w:val="content"/>
        </w:behaviors>
        <w:guid w:val="{2D87327F-4FD7-42C5-9364-1C0769E5E6A4}"/>
      </w:docPartPr>
      <w:docPartBody>
        <w:p w:rsidR="0054162E" w:rsidRDefault="00526D69" w:rsidP="00526D69">
          <w:pPr>
            <w:pStyle w:val="FB5A56B3AB674A919041EF034DDE13C2"/>
          </w:pPr>
          <w:r>
            <w:rPr>
              <w:rStyle w:val="a3"/>
            </w:rPr>
            <w:t>Выберите элемент.</w:t>
          </w:r>
        </w:p>
      </w:docPartBody>
    </w:docPart>
    <w:docPart>
      <w:docPartPr>
        <w:name w:val="0D7E31FFF7824D6D8D7C6D466DB85517"/>
        <w:category>
          <w:name w:val="Общие"/>
          <w:gallery w:val="placeholder"/>
        </w:category>
        <w:types>
          <w:type w:val="bbPlcHdr"/>
        </w:types>
        <w:behaviors>
          <w:behavior w:val="content"/>
        </w:behaviors>
        <w:guid w:val="{EDAEFF2E-FA83-452F-A5F3-48FC8080A2F3}"/>
      </w:docPartPr>
      <w:docPartBody>
        <w:p w:rsidR="0054162E" w:rsidRDefault="00526D69" w:rsidP="00526D69">
          <w:pPr>
            <w:pStyle w:val="0D7E31FFF7824D6D8D7C6D466DB85517"/>
          </w:pPr>
          <w:r>
            <w:rPr>
              <w:rStyle w:val="a3"/>
            </w:rPr>
            <w:t>Выберите элемент.</w:t>
          </w:r>
        </w:p>
      </w:docPartBody>
    </w:docPart>
    <w:docPart>
      <w:docPartPr>
        <w:name w:val="8B49303C372C436B807470AAA5A2CF41"/>
        <w:category>
          <w:name w:val="Общие"/>
          <w:gallery w:val="placeholder"/>
        </w:category>
        <w:types>
          <w:type w:val="bbPlcHdr"/>
        </w:types>
        <w:behaviors>
          <w:behavior w:val="content"/>
        </w:behaviors>
        <w:guid w:val="{73B87FEC-621F-4EA6-88C5-04F059E794BA}"/>
      </w:docPartPr>
      <w:docPartBody>
        <w:p w:rsidR="0054162E" w:rsidRDefault="00526D69" w:rsidP="00526D69">
          <w:pPr>
            <w:pStyle w:val="8B49303C372C436B807470AAA5A2CF41"/>
          </w:pPr>
          <w:r>
            <w:rPr>
              <w:rStyle w:val="a3"/>
            </w:rPr>
            <w:t>Выберите элемент.</w:t>
          </w:r>
        </w:p>
      </w:docPartBody>
    </w:docPart>
    <w:docPart>
      <w:docPartPr>
        <w:name w:val="A3340CB5B2D54579B8BB1EEA15AA75D7"/>
        <w:category>
          <w:name w:val="Общие"/>
          <w:gallery w:val="placeholder"/>
        </w:category>
        <w:types>
          <w:type w:val="bbPlcHdr"/>
        </w:types>
        <w:behaviors>
          <w:behavior w:val="content"/>
        </w:behaviors>
        <w:guid w:val="{69DCEF77-3680-4CB0-8149-827F7F324D08}"/>
      </w:docPartPr>
      <w:docPartBody>
        <w:p w:rsidR="0054162E" w:rsidRDefault="00526D69" w:rsidP="00526D69">
          <w:pPr>
            <w:pStyle w:val="A3340CB5B2D54579B8BB1EEA15AA75D7"/>
          </w:pPr>
          <w:r>
            <w:rPr>
              <w:rStyle w:val="a3"/>
            </w:rPr>
            <w:t>Выберите элемент.</w:t>
          </w:r>
        </w:p>
      </w:docPartBody>
    </w:docPart>
    <w:docPart>
      <w:docPartPr>
        <w:name w:val="9A8B9F7AD2A44815B7B21163D0CA69EE"/>
        <w:category>
          <w:name w:val="Общие"/>
          <w:gallery w:val="placeholder"/>
        </w:category>
        <w:types>
          <w:type w:val="bbPlcHdr"/>
        </w:types>
        <w:behaviors>
          <w:behavior w:val="content"/>
        </w:behaviors>
        <w:guid w:val="{2F3DF172-FA36-43F2-9EFF-E8846E59D294}"/>
      </w:docPartPr>
      <w:docPartBody>
        <w:p w:rsidR="0054162E" w:rsidRDefault="00526D69" w:rsidP="00526D69">
          <w:pPr>
            <w:pStyle w:val="9A8B9F7AD2A44815B7B21163D0CA69EE"/>
          </w:pPr>
          <w:r>
            <w:rPr>
              <w:rStyle w:val="a3"/>
            </w:rPr>
            <w:t>Выберите элемент.</w:t>
          </w:r>
        </w:p>
      </w:docPartBody>
    </w:docPart>
    <w:docPart>
      <w:docPartPr>
        <w:name w:val="1E184ABE30AC45399073FAC127099D11"/>
        <w:category>
          <w:name w:val="Общие"/>
          <w:gallery w:val="placeholder"/>
        </w:category>
        <w:types>
          <w:type w:val="bbPlcHdr"/>
        </w:types>
        <w:behaviors>
          <w:behavior w:val="content"/>
        </w:behaviors>
        <w:guid w:val="{CC38E3D3-93DB-48AB-BB8E-A218186A4D8E}"/>
      </w:docPartPr>
      <w:docPartBody>
        <w:p w:rsidR="0054162E" w:rsidRDefault="00526D69" w:rsidP="00526D69">
          <w:pPr>
            <w:pStyle w:val="1E184ABE30AC45399073FAC127099D11"/>
          </w:pPr>
          <w:r>
            <w:rPr>
              <w:rStyle w:val="a3"/>
            </w:rPr>
            <w:t>Выберите элемент.</w:t>
          </w:r>
        </w:p>
      </w:docPartBody>
    </w:docPart>
    <w:docPart>
      <w:docPartPr>
        <w:name w:val="A06455CB661844E9A38238819CAB875C"/>
        <w:category>
          <w:name w:val="Общие"/>
          <w:gallery w:val="placeholder"/>
        </w:category>
        <w:types>
          <w:type w:val="bbPlcHdr"/>
        </w:types>
        <w:behaviors>
          <w:behavior w:val="content"/>
        </w:behaviors>
        <w:guid w:val="{7BC2FB63-390F-4E42-B492-BC720170AFA0}"/>
      </w:docPartPr>
      <w:docPartBody>
        <w:p w:rsidR="0054162E" w:rsidRDefault="00526D69" w:rsidP="00526D69">
          <w:pPr>
            <w:pStyle w:val="A06455CB661844E9A38238819CAB875C"/>
          </w:pPr>
          <w:r>
            <w:rPr>
              <w:rStyle w:val="a3"/>
            </w:rPr>
            <w:t>Выберите элемент.</w:t>
          </w:r>
        </w:p>
      </w:docPartBody>
    </w:docPart>
    <w:docPart>
      <w:docPartPr>
        <w:name w:val="32F66D0D71F746C3B32531B5FBC88075"/>
        <w:category>
          <w:name w:val="Общие"/>
          <w:gallery w:val="placeholder"/>
        </w:category>
        <w:types>
          <w:type w:val="bbPlcHdr"/>
        </w:types>
        <w:behaviors>
          <w:behavior w:val="content"/>
        </w:behaviors>
        <w:guid w:val="{FE5616F0-CEA6-4821-95A4-8A6AC54646B4}"/>
      </w:docPartPr>
      <w:docPartBody>
        <w:p w:rsidR="0054162E" w:rsidRDefault="00526D69" w:rsidP="00526D69">
          <w:pPr>
            <w:pStyle w:val="32F66D0D71F746C3B32531B5FBC88075"/>
          </w:pPr>
          <w:r>
            <w:rPr>
              <w:rStyle w:val="a3"/>
            </w:rPr>
            <w:t>Выберите элемент.</w:t>
          </w:r>
        </w:p>
      </w:docPartBody>
    </w:docPart>
    <w:docPart>
      <w:docPartPr>
        <w:name w:val="0325800F3E6443568F4FA7C9023AD4FE"/>
        <w:category>
          <w:name w:val="Общие"/>
          <w:gallery w:val="placeholder"/>
        </w:category>
        <w:types>
          <w:type w:val="bbPlcHdr"/>
        </w:types>
        <w:behaviors>
          <w:behavior w:val="content"/>
        </w:behaviors>
        <w:guid w:val="{177ADAD3-7551-40A2-889E-2FF249FEDF75}"/>
      </w:docPartPr>
      <w:docPartBody>
        <w:p w:rsidR="0054162E" w:rsidRDefault="00526D69" w:rsidP="00526D69">
          <w:pPr>
            <w:pStyle w:val="0325800F3E6443568F4FA7C9023AD4FE"/>
          </w:pPr>
          <w:r>
            <w:rPr>
              <w:rStyle w:val="a3"/>
            </w:rPr>
            <w:t>Выберите элемент.</w:t>
          </w:r>
        </w:p>
      </w:docPartBody>
    </w:docPart>
    <w:docPart>
      <w:docPartPr>
        <w:name w:val="C9E4F62E533A4D83BC0F65E317A7BD78"/>
        <w:category>
          <w:name w:val="Общие"/>
          <w:gallery w:val="placeholder"/>
        </w:category>
        <w:types>
          <w:type w:val="bbPlcHdr"/>
        </w:types>
        <w:behaviors>
          <w:behavior w:val="content"/>
        </w:behaviors>
        <w:guid w:val="{4BDAD438-ABAF-4746-A105-07CC1EECE1AA}"/>
      </w:docPartPr>
      <w:docPartBody>
        <w:p w:rsidR="0054162E" w:rsidRDefault="00526D69" w:rsidP="00526D69">
          <w:pPr>
            <w:pStyle w:val="C9E4F62E533A4D83BC0F65E317A7BD78"/>
          </w:pPr>
          <w:r>
            <w:rPr>
              <w:rStyle w:val="a3"/>
            </w:rPr>
            <w:t>Выберите элемент.</w:t>
          </w:r>
        </w:p>
      </w:docPartBody>
    </w:docPart>
    <w:docPart>
      <w:docPartPr>
        <w:name w:val="D7965C714F724DC8898EAE58CDC6D64B"/>
        <w:category>
          <w:name w:val="Общие"/>
          <w:gallery w:val="placeholder"/>
        </w:category>
        <w:types>
          <w:type w:val="bbPlcHdr"/>
        </w:types>
        <w:behaviors>
          <w:behavior w:val="content"/>
        </w:behaviors>
        <w:guid w:val="{59B079DA-F3FF-4A5E-86F9-81210F77A60A}"/>
      </w:docPartPr>
      <w:docPartBody>
        <w:p w:rsidR="0054162E" w:rsidRDefault="00526D69" w:rsidP="00526D69">
          <w:pPr>
            <w:pStyle w:val="D7965C714F724DC8898EAE58CDC6D64B"/>
          </w:pPr>
          <w:r>
            <w:rPr>
              <w:rStyle w:val="a3"/>
            </w:rPr>
            <w:t>Выберите элемент.</w:t>
          </w:r>
        </w:p>
      </w:docPartBody>
    </w:docPart>
    <w:docPart>
      <w:docPartPr>
        <w:name w:val="4F0F9DED8B8B4B0F80985579A99D6F22"/>
        <w:category>
          <w:name w:val="Общие"/>
          <w:gallery w:val="placeholder"/>
        </w:category>
        <w:types>
          <w:type w:val="bbPlcHdr"/>
        </w:types>
        <w:behaviors>
          <w:behavior w:val="content"/>
        </w:behaviors>
        <w:guid w:val="{13AB7B31-47A4-45BE-9198-D38F5852D46F}"/>
      </w:docPartPr>
      <w:docPartBody>
        <w:p w:rsidR="0054162E" w:rsidRDefault="00526D69" w:rsidP="00526D69">
          <w:pPr>
            <w:pStyle w:val="4F0F9DED8B8B4B0F80985579A99D6F22"/>
          </w:pPr>
          <w:r>
            <w:rPr>
              <w:rStyle w:val="a3"/>
            </w:rPr>
            <w:t>Выберите элемент.</w:t>
          </w:r>
        </w:p>
      </w:docPartBody>
    </w:docPart>
    <w:docPart>
      <w:docPartPr>
        <w:name w:val="666EDF31AAAB45718EA3FB2FD07351EA"/>
        <w:category>
          <w:name w:val="Общие"/>
          <w:gallery w:val="placeholder"/>
        </w:category>
        <w:types>
          <w:type w:val="bbPlcHdr"/>
        </w:types>
        <w:behaviors>
          <w:behavior w:val="content"/>
        </w:behaviors>
        <w:guid w:val="{9734999C-EA72-46FD-BE55-4CDE581C8BF1}"/>
      </w:docPartPr>
      <w:docPartBody>
        <w:p w:rsidR="0054162E" w:rsidRDefault="00526D69" w:rsidP="00526D69">
          <w:pPr>
            <w:pStyle w:val="666EDF31AAAB45718EA3FB2FD07351EA"/>
          </w:pPr>
          <w:r>
            <w:rPr>
              <w:rStyle w:val="a3"/>
            </w:rPr>
            <w:t>Выберите элемент.</w:t>
          </w:r>
        </w:p>
      </w:docPartBody>
    </w:docPart>
    <w:docPart>
      <w:docPartPr>
        <w:name w:val="79038FDB56A741728EDE247B5F9EBF30"/>
        <w:category>
          <w:name w:val="Общие"/>
          <w:gallery w:val="placeholder"/>
        </w:category>
        <w:types>
          <w:type w:val="bbPlcHdr"/>
        </w:types>
        <w:behaviors>
          <w:behavior w:val="content"/>
        </w:behaviors>
        <w:guid w:val="{F46DB316-1759-406B-A64A-5F06DB7728DD}"/>
      </w:docPartPr>
      <w:docPartBody>
        <w:p w:rsidR="0054162E" w:rsidRDefault="00526D69" w:rsidP="00526D69">
          <w:pPr>
            <w:pStyle w:val="79038FDB56A741728EDE247B5F9EBF30"/>
          </w:pPr>
          <w:r>
            <w:rPr>
              <w:rStyle w:val="a3"/>
            </w:rPr>
            <w:t>Выберите элемент.</w:t>
          </w:r>
        </w:p>
      </w:docPartBody>
    </w:docPart>
    <w:docPart>
      <w:docPartPr>
        <w:name w:val="61D92C918C4E41B892D3F2C3AA9AFE68"/>
        <w:category>
          <w:name w:val="Общие"/>
          <w:gallery w:val="placeholder"/>
        </w:category>
        <w:types>
          <w:type w:val="bbPlcHdr"/>
        </w:types>
        <w:behaviors>
          <w:behavior w:val="content"/>
        </w:behaviors>
        <w:guid w:val="{37E37A4C-4FC3-4293-8E65-E6BD605157A5}"/>
      </w:docPartPr>
      <w:docPartBody>
        <w:p w:rsidR="0054162E" w:rsidRDefault="00526D69" w:rsidP="00526D69">
          <w:pPr>
            <w:pStyle w:val="61D92C918C4E41B892D3F2C3AA9AFE68"/>
          </w:pPr>
          <w:r>
            <w:rPr>
              <w:rStyle w:val="a3"/>
            </w:rPr>
            <w:t>Выберите элемент.</w:t>
          </w:r>
        </w:p>
      </w:docPartBody>
    </w:docPart>
    <w:docPart>
      <w:docPartPr>
        <w:name w:val="DDE0451747BC4F8FA823A0B73786ADB1"/>
        <w:category>
          <w:name w:val="Общие"/>
          <w:gallery w:val="placeholder"/>
        </w:category>
        <w:types>
          <w:type w:val="bbPlcHdr"/>
        </w:types>
        <w:behaviors>
          <w:behavior w:val="content"/>
        </w:behaviors>
        <w:guid w:val="{C3612B8A-EB6D-4D4C-99C6-5F0075ED8B5C}"/>
      </w:docPartPr>
      <w:docPartBody>
        <w:p w:rsidR="0054162E" w:rsidRDefault="00526D69" w:rsidP="00526D69">
          <w:pPr>
            <w:pStyle w:val="DDE0451747BC4F8FA823A0B73786ADB1"/>
          </w:pPr>
          <w:r>
            <w:rPr>
              <w:rStyle w:val="a3"/>
            </w:rPr>
            <w:t>Выберите элемент.</w:t>
          </w:r>
        </w:p>
      </w:docPartBody>
    </w:docPart>
    <w:docPart>
      <w:docPartPr>
        <w:name w:val="E2FEBB199151465BAB321C7447DF0D26"/>
        <w:category>
          <w:name w:val="Общие"/>
          <w:gallery w:val="placeholder"/>
        </w:category>
        <w:types>
          <w:type w:val="bbPlcHdr"/>
        </w:types>
        <w:behaviors>
          <w:behavior w:val="content"/>
        </w:behaviors>
        <w:guid w:val="{29547BE1-D301-4F41-B053-C73FDF1F16CE}"/>
      </w:docPartPr>
      <w:docPartBody>
        <w:p w:rsidR="0054162E" w:rsidRDefault="00526D69" w:rsidP="00526D69">
          <w:pPr>
            <w:pStyle w:val="E2FEBB199151465BAB321C7447DF0D26"/>
          </w:pPr>
          <w:r>
            <w:rPr>
              <w:rStyle w:val="a3"/>
            </w:rPr>
            <w:t>Выберите элемент.</w:t>
          </w:r>
        </w:p>
      </w:docPartBody>
    </w:docPart>
    <w:docPart>
      <w:docPartPr>
        <w:name w:val="FAFC765865DA415DA3397C20C015C55E"/>
        <w:category>
          <w:name w:val="Общие"/>
          <w:gallery w:val="placeholder"/>
        </w:category>
        <w:types>
          <w:type w:val="bbPlcHdr"/>
        </w:types>
        <w:behaviors>
          <w:behavior w:val="content"/>
        </w:behaviors>
        <w:guid w:val="{BDF299A7-52E2-4162-948F-CBE2DD5ACB7E}"/>
      </w:docPartPr>
      <w:docPartBody>
        <w:p w:rsidR="0054162E" w:rsidRDefault="00526D69" w:rsidP="00526D69">
          <w:pPr>
            <w:pStyle w:val="FAFC765865DA415DA3397C20C015C55E"/>
          </w:pPr>
          <w:r>
            <w:rPr>
              <w:rStyle w:val="a3"/>
            </w:rPr>
            <w:t>Выберите элемент.</w:t>
          </w:r>
        </w:p>
      </w:docPartBody>
    </w:docPart>
    <w:docPart>
      <w:docPartPr>
        <w:name w:val="CE8CB5A9C4B94A808EBF3B4C8B34ACA5"/>
        <w:category>
          <w:name w:val="Общие"/>
          <w:gallery w:val="placeholder"/>
        </w:category>
        <w:types>
          <w:type w:val="bbPlcHdr"/>
        </w:types>
        <w:behaviors>
          <w:behavior w:val="content"/>
        </w:behaviors>
        <w:guid w:val="{4FE726BC-C45B-4DBD-8163-F0CAD96B9E67}"/>
      </w:docPartPr>
      <w:docPartBody>
        <w:p w:rsidR="0054162E" w:rsidRDefault="00526D69" w:rsidP="00526D69">
          <w:pPr>
            <w:pStyle w:val="CE8CB5A9C4B94A808EBF3B4C8B34ACA5"/>
          </w:pPr>
          <w:r>
            <w:rPr>
              <w:rStyle w:val="a3"/>
            </w:rPr>
            <w:t>Выберите элемент.</w:t>
          </w:r>
        </w:p>
      </w:docPartBody>
    </w:docPart>
    <w:docPart>
      <w:docPartPr>
        <w:name w:val="E9D60E8697BE48589B22413A79C1555E"/>
        <w:category>
          <w:name w:val="Общие"/>
          <w:gallery w:val="placeholder"/>
        </w:category>
        <w:types>
          <w:type w:val="bbPlcHdr"/>
        </w:types>
        <w:behaviors>
          <w:behavior w:val="content"/>
        </w:behaviors>
        <w:guid w:val="{CE4CC600-B5C8-4DB2-A7D2-8A2318FEE61F}"/>
      </w:docPartPr>
      <w:docPartBody>
        <w:p w:rsidR="0054162E" w:rsidRDefault="00526D69" w:rsidP="00526D69">
          <w:pPr>
            <w:pStyle w:val="E9D60E8697BE48589B22413A79C1555E"/>
          </w:pPr>
          <w:r>
            <w:rPr>
              <w:rStyle w:val="a3"/>
            </w:rPr>
            <w:t>Выберите элемент.</w:t>
          </w:r>
        </w:p>
      </w:docPartBody>
    </w:docPart>
    <w:docPart>
      <w:docPartPr>
        <w:name w:val="540B1FFE225743669B1AC2C637A95C22"/>
        <w:category>
          <w:name w:val="Общие"/>
          <w:gallery w:val="placeholder"/>
        </w:category>
        <w:types>
          <w:type w:val="bbPlcHdr"/>
        </w:types>
        <w:behaviors>
          <w:behavior w:val="content"/>
        </w:behaviors>
        <w:guid w:val="{0B22FC34-EDB9-4205-99D4-72C5489BDF63}"/>
      </w:docPartPr>
      <w:docPartBody>
        <w:p w:rsidR="0054162E" w:rsidRDefault="00526D69" w:rsidP="00526D69">
          <w:pPr>
            <w:pStyle w:val="540B1FFE225743669B1AC2C637A95C22"/>
          </w:pPr>
          <w:r>
            <w:rPr>
              <w:rStyle w:val="a3"/>
            </w:rPr>
            <w:t>Выберите элемент.</w:t>
          </w:r>
        </w:p>
      </w:docPartBody>
    </w:docPart>
    <w:docPart>
      <w:docPartPr>
        <w:name w:val="BEE1C55B1B4C4BD0883683EF387599EC"/>
        <w:category>
          <w:name w:val="Общие"/>
          <w:gallery w:val="placeholder"/>
        </w:category>
        <w:types>
          <w:type w:val="bbPlcHdr"/>
        </w:types>
        <w:behaviors>
          <w:behavior w:val="content"/>
        </w:behaviors>
        <w:guid w:val="{988DEB9F-39D8-479A-B3DD-A33C00861465}"/>
      </w:docPartPr>
      <w:docPartBody>
        <w:p w:rsidR="0054162E" w:rsidRDefault="00526D69" w:rsidP="00526D69">
          <w:pPr>
            <w:pStyle w:val="BEE1C55B1B4C4BD0883683EF387599EC"/>
          </w:pPr>
          <w:r>
            <w:rPr>
              <w:rStyle w:val="a3"/>
            </w:rPr>
            <w:t>Выберите элемент.</w:t>
          </w:r>
        </w:p>
      </w:docPartBody>
    </w:docPart>
    <w:docPart>
      <w:docPartPr>
        <w:name w:val="FE78A414078148F5AF4F240982E22F5A"/>
        <w:category>
          <w:name w:val="Общие"/>
          <w:gallery w:val="placeholder"/>
        </w:category>
        <w:types>
          <w:type w:val="bbPlcHdr"/>
        </w:types>
        <w:behaviors>
          <w:behavior w:val="content"/>
        </w:behaviors>
        <w:guid w:val="{80A45856-6BA1-4D3B-A6D8-25029B389B33}"/>
      </w:docPartPr>
      <w:docPartBody>
        <w:p w:rsidR="0054162E" w:rsidRDefault="00526D69" w:rsidP="00526D69">
          <w:pPr>
            <w:pStyle w:val="FE78A414078148F5AF4F240982E22F5A"/>
          </w:pPr>
          <w:r>
            <w:rPr>
              <w:rStyle w:val="a3"/>
            </w:rPr>
            <w:t>Выберите элемент.</w:t>
          </w:r>
        </w:p>
      </w:docPartBody>
    </w:docPart>
    <w:docPart>
      <w:docPartPr>
        <w:name w:val="61EBE5FD3D4D41038DD0F361C14E2BDF"/>
        <w:category>
          <w:name w:val="Общие"/>
          <w:gallery w:val="placeholder"/>
        </w:category>
        <w:types>
          <w:type w:val="bbPlcHdr"/>
        </w:types>
        <w:behaviors>
          <w:behavior w:val="content"/>
        </w:behaviors>
        <w:guid w:val="{2A5F68B8-DB20-434D-B3AF-F45E0BC85BB3}"/>
      </w:docPartPr>
      <w:docPartBody>
        <w:p w:rsidR="0054162E" w:rsidRDefault="00526D69" w:rsidP="00526D69">
          <w:pPr>
            <w:pStyle w:val="61EBE5FD3D4D41038DD0F361C14E2BDF"/>
          </w:pPr>
          <w:r>
            <w:rPr>
              <w:rStyle w:val="a3"/>
            </w:rPr>
            <w:t>Выберите элемент.</w:t>
          </w:r>
        </w:p>
      </w:docPartBody>
    </w:docPart>
    <w:docPart>
      <w:docPartPr>
        <w:name w:val="65065DD2549845E4B2B2A9764C2C91A7"/>
        <w:category>
          <w:name w:val="Общие"/>
          <w:gallery w:val="placeholder"/>
        </w:category>
        <w:types>
          <w:type w:val="bbPlcHdr"/>
        </w:types>
        <w:behaviors>
          <w:behavior w:val="content"/>
        </w:behaviors>
        <w:guid w:val="{45074EBA-0B9B-436F-AE00-40DB47760F53}"/>
      </w:docPartPr>
      <w:docPartBody>
        <w:p w:rsidR="0054162E" w:rsidRDefault="00526D69" w:rsidP="00526D69">
          <w:pPr>
            <w:pStyle w:val="65065DD2549845E4B2B2A9764C2C91A7"/>
          </w:pPr>
          <w:r>
            <w:rPr>
              <w:rStyle w:val="a3"/>
            </w:rPr>
            <w:t>Выберите элемент.</w:t>
          </w:r>
        </w:p>
      </w:docPartBody>
    </w:docPart>
    <w:docPart>
      <w:docPartPr>
        <w:name w:val="1E6DF028919D472AB40A779D324BC798"/>
        <w:category>
          <w:name w:val="Общие"/>
          <w:gallery w:val="placeholder"/>
        </w:category>
        <w:types>
          <w:type w:val="bbPlcHdr"/>
        </w:types>
        <w:behaviors>
          <w:behavior w:val="content"/>
        </w:behaviors>
        <w:guid w:val="{2AEC7BC0-9ACF-4742-9E02-3824F0BBA164}"/>
      </w:docPartPr>
      <w:docPartBody>
        <w:p w:rsidR="0054162E" w:rsidRDefault="00526D69" w:rsidP="00526D69">
          <w:pPr>
            <w:pStyle w:val="1E6DF028919D472AB40A779D324BC798"/>
          </w:pPr>
          <w:r>
            <w:rPr>
              <w:rStyle w:val="a3"/>
            </w:rPr>
            <w:t>Выберите элемент.</w:t>
          </w:r>
        </w:p>
      </w:docPartBody>
    </w:docPart>
    <w:docPart>
      <w:docPartPr>
        <w:name w:val="B020DD6D883D4ADE924AB8B9C5E24C8B"/>
        <w:category>
          <w:name w:val="Общие"/>
          <w:gallery w:val="placeholder"/>
        </w:category>
        <w:types>
          <w:type w:val="bbPlcHdr"/>
        </w:types>
        <w:behaviors>
          <w:behavior w:val="content"/>
        </w:behaviors>
        <w:guid w:val="{055BC71F-9FE3-4E22-85D6-02DC85F6D459}"/>
      </w:docPartPr>
      <w:docPartBody>
        <w:p w:rsidR="0054162E" w:rsidRDefault="00526D69" w:rsidP="00526D69">
          <w:pPr>
            <w:pStyle w:val="B020DD6D883D4ADE924AB8B9C5E24C8B"/>
          </w:pPr>
          <w:r>
            <w:rPr>
              <w:rStyle w:val="a3"/>
            </w:rPr>
            <w:t>Выберите элемент.</w:t>
          </w:r>
        </w:p>
      </w:docPartBody>
    </w:docPart>
    <w:docPart>
      <w:docPartPr>
        <w:name w:val="B53E4A22B0C643B089524094854409D4"/>
        <w:category>
          <w:name w:val="Общие"/>
          <w:gallery w:val="placeholder"/>
        </w:category>
        <w:types>
          <w:type w:val="bbPlcHdr"/>
        </w:types>
        <w:behaviors>
          <w:behavior w:val="content"/>
        </w:behaviors>
        <w:guid w:val="{067BD9D9-ED95-47FC-9DEB-F6E89D6E1CE9}"/>
      </w:docPartPr>
      <w:docPartBody>
        <w:p w:rsidR="0054162E" w:rsidRDefault="00526D69" w:rsidP="00526D69">
          <w:pPr>
            <w:pStyle w:val="B53E4A22B0C643B089524094854409D4"/>
          </w:pPr>
          <w:r>
            <w:rPr>
              <w:rStyle w:val="a3"/>
            </w:rPr>
            <w:t>Выберите элемент.</w:t>
          </w:r>
        </w:p>
      </w:docPartBody>
    </w:docPart>
    <w:docPart>
      <w:docPartPr>
        <w:name w:val="FE6609FB8F654DC0A2B16776291D1BE8"/>
        <w:category>
          <w:name w:val="Общие"/>
          <w:gallery w:val="placeholder"/>
        </w:category>
        <w:types>
          <w:type w:val="bbPlcHdr"/>
        </w:types>
        <w:behaviors>
          <w:behavior w:val="content"/>
        </w:behaviors>
        <w:guid w:val="{8156D959-5163-4960-A050-372ABC53CAC8}"/>
      </w:docPartPr>
      <w:docPartBody>
        <w:p w:rsidR="0054162E" w:rsidRDefault="00526D69" w:rsidP="00526D69">
          <w:pPr>
            <w:pStyle w:val="FE6609FB8F654DC0A2B16776291D1BE8"/>
          </w:pPr>
          <w:r>
            <w:rPr>
              <w:rStyle w:val="a3"/>
            </w:rPr>
            <w:t>Выберите элемент.</w:t>
          </w:r>
        </w:p>
      </w:docPartBody>
    </w:docPart>
    <w:docPart>
      <w:docPartPr>
        <w:name w:val="A8AEDFD0333849B3938FBABEC93C98D1"/>
        <w:category>
          <w:name w:val="Общие"/>
          <w:gallery w:val="placeholder"/>
        </w:category>
        <w:types>
          <w:type w:val="bbPlcHdr"/>
        </w:types>
        <w:behaviors>
          <w:behavior w:val="content"/>
        </w:behaviors>
        <w:guid w:val="{25ECE200-CAE6-43E6-A7F4-BEE173715AA1}"/>
      </w:docPartPr>
      <w:docPartBody>
        <w:p w:rsidR="0054162E" w:rsidRDefault="00526D69" w:rsidP="00526D69">
          <w:pPr>
            <w:pStyle w:val="A8AEDFD0333849B3938FBABEC93C98D1"/>
          </w:pPr>
          <w:r>
            <w:rPr>
              <w:rStyle w:val="a3"/>
            </w:rPr>
            <w:t>Выберите элемент.</w:t>
          </w:r>
        </w:p>
      </w:docPartBody>
    </w:docPart>
    <w:docPart>
      <w:docPartPr>
        <w:name w:val="4384D1117F8145C9B142D02E4EBC8B73"/>
        <w:category>
          <w:name w:val="Общие"/>
          <w:gallery w:val="placeholder"/>
        </w:category>
        <w:types>
          <w:type w:val="bbPlcHdr"/>
        </w:types>
        <w:behaviors>
          <w:behavior w:val="content"/>
        </w:behaviors>
        <w:guid w:val="{5269E29D-AD35-4EC0-A966-A247E0B0F936}"/>
      </w:docPartPr>
      <w:docPartBody>
        <w:p w:rsidR="0054162E" w:rsidRDefault="00526D69" w:rsidP="00526D69">
          <w:pPr>
            <w:pStyle w:val="4384D1117F8145C9B142D02E4EBC8B73"/>
          </w:pPr>
          <w:r>
            <w:rPr>
              <w:rStyle w:val="a3"/>
            </w:rPr>
            <w:t>Выберите элемент.</w:t>
          </w:r>
        </w:p>
      </w:docPartBody>
    </w:docPart>
    <w:docPart>
      <w:docPartPr>
        <w:name w:val="B1D74669246540C9AC7F5848802671C1"/>
        <w:category>
          <w:name w:val="Общие"/>
          <w:gallery w:val="placeholder"/>
        </w:category>
        <w:types>
          <w:type w:val="bbPlcHdr"/>
        </w:types>
        <w:behaviors>
          <w:behavior w:val="content"/>
        </w:behaviors>
        <w:guid w:val="{ED37E63E-E87A-403F-A4C9-02D37120F204}"/>
      </w:docPartPr>
      <w:docPartBody>
        <w:p w:rsidR="0054162E" w:rsidRDefault="00526D69" w:rsidP="00526D69">
          <w:pPr>
            <w:pStyle w:val="B1D74669246540C9AC7F5848802671C1"/>
          </w:pPr>
          <w:r>
            <w:rPr>
              <w:rStyle w:val="a3"/>
            </w:rPr>
            <w:t>Выберите элемент.</w:t>
          </w:r>
        </w:p>
      </w:docPartBody>
    </w:docPart>
    <w:docPart>
      <w:docPartPr>
        <w:name w:val="563C670AF96F4A8DAA456DCA1367DF68"/>
        <w:category>
          <w:name w:val="Общие"/>
          <w:gallery w:val="placeholder"/>
        </w:category>
        <w:types>
          <w:type w:val="bbPlcHdr"/>
        </w:types>
        <w:behaviors>
          <w:behavior w:val="content"/>
        </w:behaviors>
        <w:guid w:val="{E4DA07FC-32E0-48CB-8C17-1CAAE2A53DC8}"/>
      </w:docPartPr>
      <w:docPartBody>
        <w:p w:rsidR="0054162E" w:rsidRDefault="00526D69" w:rsidP="00526D69">
          <w:pPr>
            <w:pStyle w:val="563C670AF96F4A8DAA456DCA1367DF68"/>
          </w:pPr>
          <w:r>
            <w:rPr>
              <w:rStyle w:val="a3"/>
            </w:rPr>
            <w:t>Выберите элемент.</w:t>
          </w:r>
        </w:p>
      </w:docPartBody>
    </w:docPart>
    <w:docPart>
      <w:docPartPr>
        <w:name w:val="1B2AB574D506488789A8DFF149740CC8"/>
        <w:category>
          <w:name w:val="Общие"/>
          <w:gallery w:val="placeholder"/>
        </w:category>
        <w:types>
          <w:type w:val="bbPlcHdr"/>
        </w:types>
        <w:behaviors>
          <w:behavior w:val="content"/>
        </w:behaviors>
        <w:guid w:val="{E2D4682D-3093-44FD-AD0C-2B4ED6536754}"/>
      </w:docPartPr>
      <w:docPartBody>
        <w:p w:rsidR="0054162E" w:rsidRDefault="00526D69" w:rsidP="00526D69">
          <w:pPr>
            <w:pStyle w:val="1B2AB574D506488789A8DFF149740CC8"/>
          </w:pPr>
          <w:r>
            <w:rPr>
              <w:rStyle w:val="a3"/>
            </w:rPr>
            <w:t>Выберите элемент.</w:t>
          </w:r>
        </w:p>
      </w:docPartBody>
    </w:docPart>
    <w:docPart>
      <w:docPartPr>
        <w:name w:val="6F2EEC94145F4003B57BF0401EB53FBD"/>
        <w:category>
          <w:name w:val="Общие"/>
          <w:gallery w:val="placeholder"/>
        </w:category>
        <w:types>
          <w:type w:val="bbPlcHdr"/>
        </w:types>
        <w:behaviors>
          <w:behavior w:val="content"/>
        </w:behaviors>
        <w:guid w:val="{AC98BDA6-9AC9-485A-90BD-31E8A4305E99}"/>
      </w:docPartPr>
      <w:docPartBody>
        <w:p w:rsidR="0054162E" w:rsidRDefault="00526D69" w:rsidP="00526D69">
          <w:pPr>
            <w:pStyle w:val="6F2EEC94145F4003B57BF0401EB53FBD"/>
          </w:pPr>
          <w:r>
            <w:rPr>
              <w:rStyle w:val="a3"/>
            </w:rPr>
            <w:t>Выберите элемент.</w:t>
          </w:r>
        </w:p>
      </w:docPartBody>
    </w:docPart>
    <w:docPart>
      <w:docPartPr>
        <w:name w:val="B7EAEDC9312649CEBEE87519DBBD6E4E"/>
        <w:category>
          <w:name w:val="Общие"/>
          <w:gallery w:val="placeholder"/>
        </w:category>
        <w:types>
          <w:type w:val="bbPlcHdr"/>
        </w:types>
        <w:behaviors>
          <w:behavior w:val="content"/>
        </w:behaviors>
        <w:guid w:val="{49DBDCE8-13C2-4008-9D02-73787DDB57C9}"/>
      </w:docPartPr>
      <w:docPartBody>
        <w:p w:rsidR="0054162E" w:rsidRDefault="00526D69" w:rsidP="00526D69">
          <w:pPr>
            <w:pStyle w:val="B7EAEDC9312649CEBEE87519DBBD6E4E"/>
          </w:pPr>
          <w:r>
            <w:rPr>
              <w:rStyle w:val="a3"/>
            </w:rPr>
            <w:t>Выберите элемент.</w:t>
          </w:r>
        </w:p>
      </w:docPartBody>
    </w:docPart>
    <w:docPart>
      <w:docPartPr>
        <w:name w:val="CF1EC34BC93242FD9B4A27EDABBD30F8"/>
        <w:category>
          <w:name w:val="Общие"/>
          <w:gallery w:val="placeholder"/>
        </w:category>
        <w:types>
          <w:type w:val="bbPlcHdr"/>
        </w:types>
        <w:behaviors>
          <w:behavior w:val="content"/>
        </w:behaviors>
        <w:guid w:val="{733C155F-D5E7-4D9B-9FCA-4C235B2B9074}"/>
      </w:docPartPr>
      <w:docPartBody>
        <w:p w:rsidR="0054162E" w:rsidRDefault="00526D69" w:rsidP="00526D69">
          <w:pPr>
            <w:pStyle w:val="CF1EC34BC93242FD9B4A27EDABBD30F8"/>
          </w:pPr>
          <w:r>
            <w:rPr>
              <w:rStyle w:val="a3"/>
            </w:rPr>
            <w:t>Выберите элемент.</w:t>
          </w:r>
        </w:p>
      </w:docPartBody>
    </w:docPart>
    <w:docPart>
      <w:docPartPr>
        <w:name w:val="903EE6618CFD45C9AE7CACFC6747B95F"/>
        <w:category>
          <w:name w:val="Общие"/>
          <w:gallery w:val="placeholder"/>
        </w:category>
        <w:types>
          <w:type w:val="bbPlcHdr"/>
        </w:types>
        <w:behaviors>
          <w:behavior w:val="content"/>
        </w:behaviors>
        <w:guid w:val="{CDE3AA28-D925-4B98-8C39-2E9D79B62410}"/>
      </w:docPartPr>
      <w:docPartBody>
        <w:p w:rsidR="0054162E" w:rsidRDefault="00526D69" w:rsidP="00526D69">
          <w:pPr>
            <w:pStyle w:val="903EE6618CFD45C9AE7CACFC6747B95F"/>
          </w:pPr>
          <w:r>
            <w:rPr>
              <w:rStyle w:val="a3"/>
            </w:rPr>
            <w:t>Выберите элемент.</w:t>
          </w:r>
        </w:p>
      </w:docPartBody>
    </w:docPart>
    <w:docPart>
      <w:docPartPr>
        <w:name w:val="AD65BDB42B414A02BF357DB7676D4D24"/>
        <w:category>
          <w:name w:val="Общие"/>
          <w:gallery w:val="placeholder"/>
        </w:category>
        <w:types>
          <w:type w:val="bbPlcHdr"/>
        </w:types>
        <w:behaviors>
          <w:behavior w:val="content"/>
        </w:behaviors>
        <w:guid w:val="{218DFAC9-96FB-4C8E-82D8-C691DDEB21AC}"/>
      </w:docPartPr>
      <w:docPartBody>
        <w:p w:rsidR="0054162E" w:rsidRDefault="00526D69" w:rsidP="00526D69">
          <w:pPr>
            <w:pStyle w:val="AD65BDB42B414A02BF357DB7676D4D24"/>
          </w:pPr>
          <w:r>
            <w:rPr>
              <w:rStyle w:val="a3"/>
            </w:rPr>
            <w:t>Выберите элемент.</w:t>
          </w:r>
        </w:p>
      </w:docPartBody>
    </w:docPart>
    <w:docPart>
      <w:docPartPr>
        <w:name w:val="ED386E8D89A449A992B9CB285EEF6F28"/>
        <w:category>
          <w:name w:val="Общие"/>
          <w:gallery w:val="placeholder"/>
        </w:category>
        <w:types>
          <w:type w:val="bbPlcHdr"/>
        </w:types>
        <w:behaviors>
          <w:behavior w:val="content"/>
        </w:behaviors>
        <w:guid w:val="{E044E432-437F-4E0A-AF67-5173EA5CD9A8}"/>
      </w:docPartPr>
      <w:docPartBody>
        <w:p w:rsidR="0054162E" w:rsidRDefault="00526D69" w:rsidP="00526D69">
          <w:pPr>
            <w:pStyle w:val="ED386E8D89A449A992B9CB285EEF6F28"/>
          </w:pPr>
          <w:r>
            <w:rPr>
              <w:rStyle w:val="a3"/>
            </w:rPr>
            <w:t>Выберите элемент.</w:t>
          </w:r>
        </w:p>
      </w:docPartBody>
    </w:docPart>
    <w:docPart>
      <w:docPartPr>
        <w:name w:val="A24838D6F9584AD2894BC99501D8D41F"/>
        <w:category>
          <w:name w:val="Общие"/>
          <w:gallery w:val="placeholder"/>
        </w:category>
        <w:types>
          <w:type w:val="bbPlcHdr"/>
        </w:types>
        <w:behaviors>
          <w:behavior w:val="content"/>
        </w:behaviors>
        <w:guid w:val="{6A759F82-657A-4B82-9A77-428B99455350}"/>
      </w:docPartPr>
      <w:docPartBody>
        <w:p w:rsidR="0054162E" w:rsidRDefault="00526D69" w:rsidP="00526D69">
          <w:pPr>
            <w:pStyle w:val="A24838D6F9584AD2894BC99501D8D41F"/>
          </w:pPr>
          <w:r>
            <w:rPr>
              <w:rStyle w:val="a3"/>
            </w:rPr>
            <w:t>Выберите элемент.</w:t>
          </w:r>
        </w:p>
      </w:docPartBody>
    </w:docPart>
    <w:docPart>
      <w:docPartPr>
        <w:name w:val="E0A6AEB5AC204041BE323623CC03F460"/>
        <w:category>
          <w:name w:val="Общие"/>
          <w:gallery w:val="placeholder"/>
        </w:category>
        <w:types>
          <w:type w:val="bbPlcHdr"/>
        </w:types>
        <w:behaviors>
          <w:behavior w:val="content"/>
        </w:behaviors>
        <w:guid w:val="{683AC460-44C2-48C1-A9A6-01A8E0A038FA}"/>
      </w:docPartPr>
      <w:docPartBody>
        <w:p w:rsidR="0054162E" w:rsidRDefault="00526D69" w:rsidP="00526D69">
          <w:pPr>
            <w:pStyle w:val="E0A6AEB5AC204041BE323623CC03F460"/>
          </w:pPr>
          <w:r>
            <w:rPr>
              <w:rStyle w:val="a3"/>
            </w:rPr>
            <w:t>Выберите элемент.</w:t>
          </w:r>
        </w:p>
      </w:docPartBody>
    </w:docPart>
    <w:docPart>
      <w:docPartPr>
        <w:name w:val="95977F91EE844A20AE239E2A3F551F36"/>
        <w:category>
          <w:name w:val="Общие"/>
          <w:gallery w:val="placeholder"/>
        </w:category>
        <w:types>
          <w:type w:val="bbPlcHdr"/>
        </w:types>
        <w:behaviors>
          <w:behavior w:val="content"/>
        </w:behaviors>
        <w:guid w:val="{FF1EA847-BCF2-48DF-B8AE-A5C40797EB9C}"/>
      </w:docPartPr>
      <w:docPartBody>
        <w:p w:rsidR="0054162E" w:rsidRDefault="00526D69" w:rsidP="00526D69">
          <w:pPr>
            <w:pStyle w:val="95977F91EE844A20AE239E2A3F551F36"/>
          </w:pPr>
          <w:r>
            <w:rPr>
              <w:rStyle w:val="a3"/>
            </w:rPr>
            <w:t>Выберите элемент.</w:t>
          </w:r>
        </w:p>
      </w:docPartBody>
    </w:docPart>
    <w:docPart>
      <w:docPartPr>
        <w:name w:val="DD43556501194346B483FAB711463646"/>
        <w:category>
          <w:name w:val="Общие"/>
          <w:gallery w:val="placeholder"/>
        </w:category>
        <w:types>
          <w:type w:val="bbPlcHdr"/>
        </w:types>
        <w:behaviors>
          <w:behavior w:val="content"/>
        </w:behaviors>
        <w:guid w:val="{6FC2D3E7-763A-456D-ABD3-46BAD280AB1E}"/>
      </w:docPartPr>
      <w:docPartBody>
        <w:p w:rsidR="0054162E" w:rsidRDefault="00526D69" w:rsidP="00526D69">
          <w:pPr>
            <w:pStyle w:val="DD43556501194346B483FAB711463646"/>
          </w:pPr>
          <w:r>
            <w:rPr>
              <w:rStyle w:val="a3"/>
            </w:rPr>
            <w:t>Выберите элемент.</w:t>
          </w:r>
        </w:p>
      </w:docPartBody>
    </w:docPart>
    <w:docPart>
      <w:docPartPr>
        <w:name w:val="7CD45C7510EB42A1ACBDDA5A88926657"/>
        <w:category>
          <w:name w:val="Общие"/>
          <w:gallery w:val="placeholder"/>
        </w:category>
        <w:types>
          <w:type w:val="bbPlcHdr"/>
        </w:types>
        <w:behaviors>
          <w:behavior w:val="content"/>
        </w:behaviors>
        <w:guid w:val="{90065EE6-D48E-4494-B904-700B5CE2FC61}"/>
      </w:docPartPr>
      <w:docPartBody>
        <w:p w:rsidR="0054162E" w:rsidRDefault="00526D69" w:rsidP="00526D69">
          <w:pPr>
            <w:pStyle w:val="7CD45C7510EB42A1ACBDDA5A88926657"/>
          </w:pPr>
          <w:r>
            <w:rPr>
              <w:rStyle w:val="a3"/>
            </w:rPr>
            <w:t>Выберите элемент.</w:t>
          </w:r>
        </w:p>
      </w:docPartBody>
    </w:docPart>
    <w:docPart>
      <w:docPartPr>
        <w:name w:val="BF56348344B14FD695D229FBF70DD674"/>
        <w:category>
          <w:name w:val="Общие"/>
          <w:gallery w:val="placeholder"/>
        </w:category>
        <w:types>
          <w:type w:val="bbPlcHdr"/>
        </w:types>
        <w:behaviors>
          <w:behavior w:val="content"/>
        </w:behaviors>
        <w:guid w:val="{7D02FA58-BD85-4349-8EA0-03BE171BD96C}"/>
      </w:docPartPr>
      <w:docPartBody>
        <w:p w:rsidR="0054162E" w:rsidRDefault="00526D69" w:rsidP="00526D69">
          <w:pPr>
            <w:pStyle w:val="BF56348344B14FD695D229FBF70DD674"/>
          </w:pPr>
          <w:r>
            <w:rPr>
              <w:rStyle w:val="a3"/>
            </w:rPr>
            <w:t>Выберите элемент.</w:t>
          </w:r>
        </w:p>
      </w:docPartBody>
    </w:docPart>
    <w:docPart>
      <w:docPartPr>
        <w:name w:val="AC34A37A64464EC5AD9DE93198E8D7F8"/>
        <w:category>
          <w:name w:val="Общие"/>
          <w:gallery w:val="placeholder"/>
        </w:category>
        <w:types>
          <w:type w:val="bbPlcHdr"/>
        </w:types>
        <w:behaviors>
          <w:behavior w:val="content"/>
        </w:behaviors>
        <w:guid w:val="{0380CA1A-8E01-4F2F-B7A6-645ED96EDA9D}"/>
      </w:docPartPr>
      <w:docPartBody>
        <w:p w:rsidR="0054162E" w:rsidRDefault="00526D69" w:rsidP="00526D69">
          <w:pPr>
            <w:pStyle w:val="AC34A37A64464EC5AD9DE93198E8D7F8"/>
          </w:pPr>
          <w:r>
            <w:rPr>
              <w:rStyle w:val="a3"/>
            </w:rPr>
            <w:t>Выберите элемент.</w:t>
          </w:r>
        </w:p>
      </w:docPartBody>
    </w:docPart>
    <w:docPart>
      <w:docPartPr>
        <w:name w:val="DBAD14D3D1154413A3201568DBE4E520"/>
        <w:category>
          <w:name w:val="Общие"/>
          <w:gallery w:val="placeholder"/>
        </w:category>
        <w:types>
          <w:type w:val="bbPlcHdr"/>
        </w:types>
        <w:behaviors>
          <w:behavior w:val="content"/>
        </w:behaviors>
        <w:guid w:val="{FFD4E614-37F3-4710-AAB4-6872437CE0AD}"/>
      </w:docPartPr>
      <w:docPartBody>
        <w:p w:rsidR="0054162E" w:rsidRDefault="00526D69" w:rsidP="00526D69">
          <w:pPr>
            <w:pStyle w:val="DBAD14D3D1154413A3201568DBE4E520"/>
          </w:pPr>
          <w:r>
            <w:rPr>
              <w:rStyle w:val="a3"/>
            </w:rPr>
            <w:t>Выберите элемент.</w:t>
          </w:r>
        </w:p>
      </w:docPartBody>
    </w:docPart>
    <w:docPart>
      <w:docPartPr>
        <w:name w:val="5271444A4EB84294A96BABD1194E8187"/>
        <w:category>
          <w:name w:val="Общие"/>
          <w:gallery w:val="placeholder"/>
        </w:category>
        <w:types>
          <w:type w:val="bbPlcHdr"/>
        </w:types>
        <w:behaviors>
          <w:behavior w:val="content"/>
        </w:behaviors>
        <w:guid w:val="{D57E8848-EDF3-4BFC-A904-5FFB904BF391}"/>
      </w:docPartPr>
      <w:docPartBody>
        <w:p w:rsidR="0054162E" w:rsidRDefault="00526D69" w:rsidP="00526D69">
          <w:pPr>
            <w:pStyle w:val="5271444A4EB84294A96BABD1194E8187"/>
          </w:pPr>
          <w:r>
            <w:rPr>
              <w:rStyle w:val="a3"/>
            </w:rPr>
            <w:t>Выберите элемент.</w:t>
          </w:r>
        </w:p>
      </w:docPartBody>
    </w:docPart>
    <w:docPart>
      <w:docPartPr>
        <w:name w:val="143D822C322C467EA296BE20508BD78A"/>
        <w:category>
          <w:name w:val="Общие"/>
          <w:gallery w:val="placeholder"/>
        </w:category>
        <w:types>
          <w:type w:val="bbPlcHdr"/>
        </w:types>
        <w:behaviors>
          <w:behavior w:val="content"/>
        </w:behaviors>
        <w:guid w:val="{68B00014-5885-4C47-83B2-54C38C1C2314}"/>
      </w:docPartPr>
      <w:docPartBody>
        <w:p w:rsidR="0054162E" w:rsidRDefault="00526D69" w:rsidP="00526D69">
          <w:pPr>
            <w:pStyle w:val="143D822C322C467EA296BE20508BD78A"/>
          </w:pPr>
          <w:r>
            <w:rPr>
              <w:rStyle w:val="a3"/>
            </w:rPr>
            <w:t>Выберите элемент.</w:t>
          </w:r>
        </w:p>
      </w:docPartBody>
    </w:docPart>
    <w:docPart>
      <w:docPartPr>
        <w:name w:val="25E355837230425383B39A7FC7EDFFA9"/>
        <w:category>
          <w:name w:val="Общие"/>
          <w:gallery w:val="placeholder"/>
        </w:category>
        <w:types>
          <w:type w:val="bbPlcHdr"/>
        </w:types>
        <w:behaviors>
          <w:behavior w:val="content"/>
        </w:behaviors>
        <w:guid w:val="{81078D58-5B1C-4F75-84ED-C1F0E5E61E9D}"/>
      </w:docPartPr>
      <w:docPartBody>
        <w:p w:rsidR="0054162E" w:rsidRDefault="00526D69" w:rsidP="00526D69">
          <w:pPr>
            <w:pStyle w:val="25E355837230425383B39A7FC7EDFFA9"/>
          </w:pPr>
          <w:r>
            <w:rPr>
              <w:rStyle w:val="a3"/>
            </w:rPr>
            <w:t>Выберите элемент.</w:t>
          </w:r>
        </w:p>
      </w:docPartBody>
    </w:docPart>
    <w:docPart>
      <w:docPartPr>
        <w:name w:val="77FBA2C14F304A00BAFCD20AF9240DCB"/>
        <w:category>
          <w:name w:val="Общие"/>
          <w:gallery w:val="placeholder"/>
        </w:category>
        <w:types>
          <w:type w:val="bbPlcHdr"/>
        </w:types>
        <w:behaviors>
          <w:behavior w:val="content"/>
        </w:behaviors>
        <w:guid w:val="{7A60DC33-5F37-4083-8F39-8DD23367EDD7}"/>
      </w:docPartPr>
      <w:docPartBody>
        <w:p w:rsidR="0054162E" w:rsidRDefault="00526D69" w:rsidP="00526D69">
          <w:pPr>
            <w:pStyle w:val="77FBA2C14F304A00BAFCD20AF9240DCB"/>
          </w:pPr>
          <w:r>
            <w:rPr>
              <w:rStyle w:val="a3"/>
            </w:rPr>
            <w:t>Выберите элемент.</w:t>
          </w:r>
        </w:p>
      </w:docPartBody>
    </w:docPart>
    <w:docPart>
      <w:docPartPr>
        <w:name w:val="77F179103F9046359AB2425BE52C243B"/>
        <w:category>
          <w:name w:val="Общие"/>
          <w:gallery w:val="placeholder"/>
        </w:category>
        <w:types>
          <w:type w:val="bbPlcHdr"/>
        </w:types>
        <w:behaviors>
          <w:behavior w:val="content"/>
        </w:behaviors>
        <w:guid w:val="{45C68073-7674-470C-83AB-C053469F5A27}"/>
      </w:docPartPr>
      <w:docPartBody>
        <w:p w:rsidR="0054162E" w:rsidRDefault="00526D69" w:rsidP="00526D69">
          <w:pPr>
            <w:pStyle w:val="77F179103F9046359AB2425BE52C243B"/>
          </w:pPr>
          <w:r>
            <w:rPr>
              <w:rStyle w:val="a3"/>
            </w:rPr>
            <w:t>Выберите элемент.</w:t>
          </w:r>
        </w:p>
      </w:docPartBody>
    </w:docPart>
    <w:docPart>
      <w:docPartPr>
        <w:name w:val="959F309DF08E42908FFA4F8EBE5EB8EB"/>
        <w:category>
          <w:name w:val="Общие"/>
          <w:gallery w:val="placeholder"/>
        </w:category>
        <w:types>
          <w:type w:val="bbPlcHdr"/>
        </w:types>
        <w:behaviors>
          <w:behavior w:val="content"/>
        </w:behaviors>
        <w:guid w:val="{A9C1CEB3-0409-4BA5-B7A1-4B10D54B693D}"/>
      </w:docPartPr>
      <w:docPartBody>
        <w:p w:rsidR="0054162E" w:rsidRDefault="00526D69" w:rsidP="00526D69">
          <w:pPr>
            <w:pStyle w:val="959F309DF08E42908FFA4F8EBE5EB8EB"/>
          </w:pPr>
          <w:r>
            <w:rPr>
              <w:rStyle w:val="a3"/>
            </w:rPr>
            <w:t>Выберите элемент.</w:t>
          </w:r>
        </w:p>
      </w:docPartBody>
    </w:docPart>
    <w:docPart>
      <w:docPartPr>
        <w:name w:val="F890D8675E9E41C3B532C1C6483DA502"/>
        <w:category>
          <w:name w:val="Общие"/>
          <w:gallery w:val="placeholder"/>
        </w:category>
        <w:types>
          <w:type w:val="bbPlcHdr"/>
        </w:types>
        <w:behaviors>
          <w:behavior w:val="content"/>
        </w:behaviors>
        <w:guid w:val="{63426F73-9872-4C52-B00B-AC744A51D452}"/>
      </w:docPartPr>
      <w:docPartBody>
        <w:p w:rsidR="0054162E" w:rsidRDefault="00526D69" w:rsidP="00526D69">
          <w:pPr>
            <w:pStyle w:val="F890D8675E9E41C3B532C1C6483DA502"/>
          </w:pPr>
          <w:r>
            <w:rPr>
              <w:rStyle w:val="a3"/>
            </w:rPr>
            <w:t>Выберите элемент.</w:t>
          </w:r>
        </w:p>
      </w:docPartBody>
    </w:docPart>
    <w:docPart>
      <w:docPartPr>
        <w:name w:val="E8ED764CE5B14E28BC0694FE95D7C96B"/>
        <w:category>
          <w:name w:val="Общие"/>
          <w:gallery w:val="placeholder"/>
        </w:category>
        <w:types>
          <w:type w:val="bbPlcHdr"/>
        </w:types>
        <w:behaviors>
          <w:behavior w:val="content"/>
        </w:behaviors>
        <w:guid w:val="{17B68888-BB94-44B3-B84A-F0A9663C6F97}"/>
      </w:docPartPr>
      <w:docPartBody>
        <w:p w:rsidR="0054162E" w:rsidRDefault="00526D69" w:rsidP="00526D69">
          <w:pPr>
            <w:pStyle w:val="E8ED764CE5B14E28BC0694FE95D7C96B"/>
          </w:pPr>
          <w:r>
            <w:rPr>
              <w:rStyle w:val="a3"/>
            </w:rPr>
            <w:t>Выберите элемент.</w:t>
          </w:r>
        </w:p>
      </w:docPartBody>
    </w:docPart>
    <w:docPart>
      <w:docPartPr>
        <w:name w:val="25C8B70208F340D196F1857632EDA4F2"/>
        <w:category>
          <w:name w:val="Общие"/>
          <w:gallery w:val="placeholder"/>
        </w:category>
        <w:types>
          <w:type w:val="bbPlcHdr"/>
        </w:types>
        <w:behaviors>
          <w:behavior w:val="content"/>
        </w:behaviors>
        <w:guid w:val="{EDFF0B3D-421A-49AB-A00E-CCD080866797}"/>
      </w:docPartPr>
      <w:docPartBody>
        <w:p w:rsidR="0054162E" w:rsidRDefault="00526D69" w:rsidP="00526D69">
          <w:pPr>
            <w:pStyle w:val="25C8B70208F340D196F1857632EDA4F2"/>
          </w:pPr>
          <w:r>
            <w:rPr>
              <w:rStyle w:val="a3"/>
            </w:rPr>
            <w:t>Выберите элемент.</w:t>
          </w:r>
        </w:p>
      </w:docPartBody>
    </w:docPart>
    <w:docPart>
      <w:docPartPr>
        <w:name w:val="459EC256D54946FBA7AB8BFFB648FBCE"/>
        <w:category>
          <w:name w:val="Общие"/>
          <w:gallery w:val="placeholder"/>
        </w:category>
        <w:types>
          <w:type w:val="bbPlcHdr"/>
        </w:types>
        <w:behaviors>
          <w:behavior w:val="content"/>
        </w:behaviors>
        <w:guid w:val="{FF931296-D95E-40F0-88CC-1BD984D7B714}"/>
      </w:docPartPr>
      <w:docPartBody>
        <w:p w:rsidR="0054162E" w:rsidRDefault="00526D69" w:rsidP="00526D69">
          <w:pPr>
            <w:pStyle w:val="459EC256D54946FBA7AB8BFFB648FBCE"/>
          </w:pPr>
          <w:r>
            <w:rPr>
              <w:rStyle w:val="a3"/>
            </w:rPr>
            <w:t>Выберите элемент.</w:t>
          </w:r>
        </w:p>
      </w:docPartBody>
    </w:docPart>
    <w:docPart>
      <w:docPartPr>
        <w:name w:val="99BEDC6D51DA4DE98BAFF4424F3550D1"/>
        <w:category>
          <w:name w:val="Общие"/>
          <w:gallery w:val="placeholder"/>
        </w:category>
        <w:types>
          <w:type w:val="bbPlcHdr"/>
        </w:types>
        <w:behaviors>
          <w:behavior w:val="content"/>
        </w:behaviors>
        <w:guid w:val="{82557305-B453-44FD-BFE5-82BEF9D126EA}"/>
      </w:docPartPr>
      <w:docPartBody>
        <w:p w:rsidR="0054162E" w:rsidRDefault="00526D69" w:rsidP="00526D69">
          <w:pPr>
            <w:pStyle w:val="99BEDC6D51DA4DE98BAFF4424F3550D1"/>
          </w:pPr>
          <w:r>
            <w:rPr>
              <w:rStyle w:val="a3"/>
            </w:rPr>
            <w:t>Выберите элемент.</w:t>
          </w:r>
        </w:p>
      </w:docPartBody>
    </w:docPart>
    <w:docPart>
      <w:docPartPr>
        <w:name w:val="DA20C3D9B9304EC19622F5354174B038"/>
        <w:category>
          <w:name w:val="Общие"/>
          <w:gallery w:val="placeholder"/>
        </w:category>
        <w:types>
          <w:type w:val="bbPlcHdr"/>
        </w:types>
        <w:behaviors>
          <w:behavior w:val="content"/>
        </w:behaviors>
        <w:guid w:val="{3642C751-CD64-46ED-808B-94F2397AAECB}"/>
      </w:docPartPr>
      <w:docPartBody>
        <w:p w:rsidR="0054162E" w:rsidRDefault="00526D69" w:rsidP="00526D69">
          <w:pPr>
            <w:pStyle w:val="DA20C3D9B9304EC19622F5354174B038"/>
          </w:pPr>
          <w:r>
            <w:rPr>
              <w:rStyle w:val="a3"/>
            </w:rPr>
            <w:t>Выберите элемент.</w:t>
          </w:r>
        </w:p>
      </w:docPartBody>
    </w:docPart>
    <w:docPart>
      <w:docPartPr>
        <w:name w:val="CDE07ABC27314DA1853295612447F54F"/>
        <w:category>
          <w:name w:val="Общие"/>
          <w:gallery w:val="placeholder"/>
        </w:category>
        <w:types>
          <w:type w:val="bbPlcHdr"/>
        </w:types>
        <w:behaviors>
          <w:behavior w:val="content"/>
        </w:behaviors>
        <w:guid w:val="{90D762C9-81CE-406F-AD53-B931581D54D4}"/>
      </w:docPartPr>
      <w:docPartBody>
        <w:p w:rsidR="0054162E" w:rsidRDefault="00526D69" w:rsidP="00526D69">
          <w:pPr>
            <w:pStyle w:val="CDE07ABC27314DA1853295612447F54F"/>
          </w:pPr>
          <w:r>
            <w:rPr>
              <w:rStyle w:val="a3"/>
            </w:rPr>
            <w:t>Выберите элемент.</w:t>
          </w:r>
        </w:p>
      </w:docPartBody>
    </w:docPart>
    <w:docPart>
      <w:docPartPr>
        <w:name w:val="0777C1DA8DE341639B70F8B9271BBA84"/>
        <w:category>
          <w:name w:val="Общие"/>
          <w:gallery w:val="placeholder"/>
        </w:category>
        <w:types>
          <w:type w:val="bbPlcHdr"/>
        </w:types>
        <w:behaviors>
          <w:behavior w:val="content"/>
        </w:behaviors>
        <w:guid w:val="{43B38942-DF26-4C58-A5F2-C12FC826C3CB}"/>
      </w:docPartPr>
      <w:docPartBody>
        <w:p w:rsidR="0054162E" w:rsidRDefault="00526D69" w:rsidP="00526D69">
          <w:pPr>
            <w:pStyle w:val="0777C1DA8DE341639B70F8B9271BBA84"/>
          </w:pPr>
          <w:r>
            <w:rPr>
              <w:rStyle w:val="a3"/>
            </w:rPr>
            <w:t>Выберите элемент.</w:t>
          </w:r>
        </w:p>
      </w:docPartBody>
    </w:docPart>
    <w:docPart>
      <w:docPartPr>
        <w:name w:val="27A22568CF6A474FAECC54579E9BA72D"/>
        <w:category>
          <w:name w:val="Общие"/>
          <w:gallery w:val="placeholder"/>
        </w:category>
        <w:types>
          <w:type w:val="bbPlcHdr"/>
        </w:types>
        <w:behaviors>
          <w:behavior w:val="content"/>
        </w:behaviors>
        <w:guid w:val="{5B00A662-93FC-4D2E-B481-25AD0AB781B1}"/>
      </w:docPartPr>
      <w:docPartBody>
        <w:p w:rsidR="0054162E" w:rsidRDefault="00526D69" w:rsidP="00526D69">
          <w:pPr>
            <w:pStyle w:val="27A22568CF6A474FAECC54579E9BA72D"/>
          </w:pPr>
          <w:r>
            <w:rPr>
              <w:rStyle w:val="a3"/>
            </w:rPr>
            <w:t>Выберите элемент.</w:t>
          </w:r>
        </w:p>
      </w:docPartBody>
    </w:docPart>
    <w:docPart>
      <w:docPartPr>
        <w:name w:val="47DA7EAC55734B27A3772DB97A99CC7C"/>
        <w:category>
          <w:name w:val="Общие"/>
          <w:gallery w:val="placeholder"/>
        </w:category>
        <w:types>
          <w:type w:val="bbPlcHdr"/>
        </w:types>
        <w:behaviors>
          <w:behavior w:val="content"/>
        </w:behaviors>
        <w:guid w:val="{13576B6F-B08C-45DD-A9B8-4B84EDE01F77}"/>
      </w:docPartPr>
      <w:docPartBody>
        <w:p w:rsidR="0054162E" w:rsidRDefault="00526D69" w:rsidP="00526D69">
          <w:pPr>
            <w:pStyle w:val="47DA7EAC55734B27A3772DB97A99CC7C"/>
          </w:pPr>
          <w:r>
            <w:rPr>
              <w:rStyle w:val="a3"/>
            </w:rPr>
            <w:t>Выберите элемент.</w:t>
          </w:r>
        </w:p>
      </w:docPartBody>
    </w:docPart>
    <w:docPart>
      <w:docPartPr>
        <w:name w:val="CFB8A6E7DB0048A2960460827E2CAFFC"/>
        <w:category>
          <w:name w:val="Общие"/>
          <w:gallery w:val="placeholder"/>
        </w:category>
        <w:types>
          <w:type w:val="bbPlcHdr"/>
        </w:types>
        <w:behaviors>
          <w:behavior w:val="content"/>
        </w:behaviors>
        <w:guid w:val="{661BF453-E970-49C5-936D-BCC08A461062}"/>
      </w:docPartPr>
      <w:docPartBody>
        <w:p w:rsidR="0054162E" w:rsidRDefault="00526D69" w:rsidP="00526D69">
          <w:pPr>
            <w:pStyle w:val="CFB8A6E7DB0048A2960460827E2CAFFC"/>
          </w:pPr>
          <w:r>
            <w:rPr>
              <w:rStyle w:val="a3"/>
            </w:rPr>
            <w:t>Выберите элемент.</w:t>
          </w:r>
        </w:p>
      </w:docPartBody>
    </w:docPart>
    <w:docPart>
      <w:docPartPr>
        <w:name w:val="C3B0B7BF2F3B484188B5419825A4450F"/>
        <w:category>
          <w:name w:val="Общие"/>
          <w:gallery w:val="placeholder"/>
        </w:category>
        <w:types>
          <w:type w:val="bbPlcHdr"/>
        </w:types>
        <w:behaviors>
          <w:behavior w:val="content"/>
        </w:behaviors>
        <w:guid w:val="{94955FFE-A017-4B5E-B552-ADFD53651959}"/>
      </w:docPartPr>
      <w:docPartBody>
        <w:p w:rsidR="0054162E" w:rsidRDefault="00526D69" w:rsidP="00526D69">
          <w:pPr>
            <w:pStyle w:val="C3B0B7BF2F3B484188B5419825A4450F"/>
          </w:pPr>
          <w:r>
            <w:rPr>
              <w:rStyle w:val="a3"/>
            </w:rPr>
            <w:t>Выберите элемент.</w:t>
          </w:r>
        </w:p>
      </w:docPartBody>
    </w:docPart>
    <w:docPart>
      <w:docPartPr>
        <w:name w:val="7528FC4EB2074A549618338C7C64B1EE"/>
        <w:category>
          <w:name w:val="Общие"/>
          <w:gallery w:val="placeholder"/>
        </w:category>
        <w:types>
          <w:type w:val="bbPlcHdr"/>
        </w:types>
        <w:behaviors>
          <w:behavior w:val="content"/>
        </w:behaviors>
        <w:guid w:val="{9A667AE8-3FB8-4E7A-8C36-1F923C626227}"/>
      </w:docPartPr>
      <w:docPartBody>
        <w:p w:rsidR="0054162E" w:rsidRDefault="00526D69" w:rsidP="00526D69">
          <w:pPr>
            <w:pStyle w:val="7528FC4EB2074A549618338C7C64B1EE"/>
          </w:pPr>
          <w:r>
            <w:rPr>
              <w:rStyle w:val="a3"/>
            </w:rPr>
            <w:t>Выберите элемент.</w:t>
          </w:r>
        </w:p>
      </w:docPartBody>
    </w:docPart>
    <w:docPart>
      <w:docPartPr>
        <w:name w:val="5AC7020A60B14399B1CD5FCDA961D6D1"/>
        <w:category>
          <w:name w:val="Общие"/>
          <w:gallery w:val="placeholder"/>
        </w:category>
        <w:types>
          <w:type w:val="bbPlcHdr"/>
        </w:types>
        <w:behaviors>
          <w:behavior w:val="content"/>
        </w:behaviors>
        <w:guid w:val="{42B9BEBC-602E-4348-BDFF-AB154F2581DB}"/>
      </w:docPartPr>
      <w:docPartBody>
        <w:p w:rsidR="0054162E" w:rsidRDefault="00526D69" w:rsidP="00526D69">
          <w:pPr>
            <w:pStyle w:val="5AC7020A60B14399B1CD5FCDA961D6D1"/>
          </w:pPr>
          <w:r>
            <w:rPr>
              <w:rStyle w:val="a3"/>
            </w:rPr>
            <w:t>Выберите элемент.</w:t>
          </w:r>
        </w:p>
      </w:docPartBody>
    </w:docPart>
    <w:docPart>
      <w:docPartPr>
        <w:name w:val="9BFCC654E9C843829D93052B9D3DB5E8"/>
        <w:category>
          <w:name w:val="Общие"/>
          <w:gallery w:val="placeholder"/>
        </w:category>
        <w:types>
          <w:type w:val="bbPlcHdr"/>
        </w:types>
        <w:behaviors>
          <w:behavior w:val="content"/>
        </w:behaviors>
        <w:guid w:val="{AD89A6E5-47D8-42C8-9F53-7A4F472D2692}"/>
      </w:docPartPr>
      <w:docPartBody>
        <w:p w:rsidR="0054162E" w:rsidRDefault="00526D69" w:rsidP="00526D69">
          <w:pPr>
            <w:pStyle w:val="9BFCC654E9C843829D93052B9D3DB5E8"/>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 BeauSans Pro Light">
    <w:altName w:val="Candara"/>
    <w:charset w:val="CC"/>
    <w:family w:val="auto"/>
    <w:pitch w:val="variable"/>
    <w:sig w:usb0="A00002B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7331E"/>
    <w:rsid w:val="000D5759"/>
    <w:rsid w:val="000D68AA"/>
    <w:rsid w:val="00101CA6"/>
    <w:rsid w:val="00106681"/>
    <w:rsid w:val="00142D13"/>
    <w:rsid w:val="001A0DE6"/>
    <w:rsid w:val="001A66A4"/>
    <w:rsid w:val="001C1F42"/>
    <w:rsid w:val="00256D2D"/>
    <w:rsid w:val="00296238"/>
    <w:rsid w:val="002D0FE2"/>
    <w:rsid w:val="00390669"/>
    <w:rsid w:val="003F2A7F"/>
    <w:rsid w:val="00402CC1"/>
    <w:rsid w:val="00524DC3"/>
    <w:rsid w:val="00525459"/>
    <w:rsid w:val="00526D69"/>
    <w:rsid w:val="0054162E"/>
    <w:rsid w:val="005440E6"/>
    <w:rsid w:val="00600CE7"/>
    <w:rsid w:val="0062222E"/>
    <w:rsid w:val="006363AC"/>
    <w:rsid w:val="007B1679"/>
    <w:rsid w:val="00844A47"/>
    <w:rsid w:val="008673CA"/>
    <w:rsid w:val="008752A7"/>
    <w:rsid w:val="00882FB5"/>
    <w:rsid w:val="008A55D8"/>
    <w:rsid w:val="008A7D98"/>
    <w:rsid w:val="008F06EA"/>
    <w:rsid w:val="00916271"/>
    <w:rsid w:val="009C588C"/>
    <w:rsid w:val="009E4DB8"/>
    <w:rsid w:val="009F19CC"/>
    <w:rsid w:val="00A13061"/>
    <w:rsid w:val="00A33002"/>
    <w:rsid w:val="00B74478"/>
    <w:rsid w:val="00C33A8D"/>
    <w:rsid w:val="00D660D4"/>
    <w:rsid w:val="00DA1673"/>
    <w:rsid w:val="00DA37B6"/>
    <w:rsid w:val="00DD33A9"/>
    <w:rsid w:val="00EB638F"/>
    <w:rsid w:val="00EE4609"/>
    <w:rsid w:val="00F622B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6D69"/>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1E6846125DFB4BC8A6FB0D6466E7BE87">
    <w:name w:val="1E6846125DFB4BC8A6FB0D6466E7BE87"/>
    <w:rsid w:val="009E4DB8"/>
    <w:pPr>
      <w:spacing w:after="160" w:line="259" w:lineRule="auto"/>
    </w:pPr>
  </w:style>
  <w:style w:type="paragraph" w:customStyle="1" w:styleId="8368B0CD54CB4C9A9A8C6F00A699A4B8">
    <w:name w:val="8368B0CD54CB4C9A9A8C6F00A699A4B8"/>
    <w:rsid w:val="009E4DB8"/>
    <w:pPr>
      <w:spacing w:after="160" w:line="259" w:lineRule="auto"/>
    </w:pPr>
  </w:style>
  <w:style w:type="paragraph" w:customStyle="1" w:styleId="461E0D0F0E344371A9F27ED37BA1BA5D">
    <w:name w:val="461E0D0F0E344371A9F27ED37BA1BA5D"/>
    <w:rsid w:val="009E4DB8"/>
    <w:pPr>
      <w:spacing w:after="160" w:line="259" w:lineRule="auto"/>
    </w:pPr>
  </w:style>
  <w:style w:type="paragraph" w:customStyle="1" w:styleId="9157CABC20434B94B9D848714B8AF6DE">
    <w:name w:val="9157CABC20434B94B9D848714B8AF6DE"/>
    <w:rsid w:val="008A7D98"/>
    <w:pPr>
      <w:spacing w:after="160" w:line="259" w:lineRule="auto"/>
    </w:pPr>
  </w:style>
  <w:style w:type="paragraph" w:customStyle="1" w:styleId="67D9E94139C140479A2D8BB414C04BC6">
    <w:name w:val="67D9E94139C140479A2D8BB414C04BC6"/>
    <w:rsid w:val="008A7D98"/>
    <w:pPr>
      <w:spacing w:after="160" w:line="259" w:lineRule="auto"/>
    </w:pPr>
  </w:style>
  <w:style w:type="paragraph" w:customStyle="1" w:styleId="49753E8C3A5946588BB182E028EEC83B">
    <w:name w:val="49753E8C3A5946588BB182E028EEC83B"/>
    <w:rsid w:val="008A7D98"/>
    <w:pPr>
      <w:spacing w:after="160" w:line="259" w:lineRule="auto"/>
    </w:pPr>
  </w:style>
  <w:style w:type="paragraph" w:customStyle="1" w:styleId="605963F9382C44E38CDA14003457990F">
    <w:name w:val="605963F9382C44E38CDA14003457990F"/>
    <w:rsid w:val="008A7D98"/>
    <w:pPr>
      <w:spacing w:after="160" w:line="259" w:lineRule="auto"/>
    </w:pPr>
  </w:style>
  <w:style w:type="paragraph" w:customStyle="1" w:styleId="C85FF91EF2B54412BCAF5C2CFF9ADD99">
    <w:name w:val="C85FF91EF2B54412BCAF5C2CFF9ADD99"/>
    <w:rsid w:val="008A7D98"/>
    <w:pPr>
      <w:spacing w:after="160" w:line="259" w:lineRule="auto"/>
    </w:pPr>
  </w:style>
  <w:style w:type="paragraph" w:customStyle="1" w:styleId="B1D59D7345BC49269A43CFB1E422DBED">
    <w:name w:val="B1D59D7345BC49269A43CFB1E422DBED"/>
    <w:rsid w:val="008A7D98"/>
    <w:pPr>
      <w:spacing w:after="160" w:line="259" w:lineRule="auto"/>
    </w:pPr>
  </w:style>
  <w:style w:type="paragraph" w:customStyle="1" w:styleId="96B993D62946472E8422D4E6D6ECDEDE">
    <w:name w:val="96B993D62946472E8422D4E6D6ECDEDE"/>
    <w:rsid w:val="008A7D98"/>
    <w:pPr>
      <w:spacing w:after="160" w:line="259" w:lineRule="auto"/>
    </w:pPr>
  </w:style>
  <w:style w:type="paragraph" w:customStyle="1" w:styleId="259C0D4C00CC4202B608BC41B751E7A0">
    <w:name w:val="259C0D4C00CC4202B608BC41B751E7A0"/>
    <w:rsid w:val="008A7D98"/>
    <w:pPr>
      <w:spacing w:after="160" w:line="259" w:lineRule="auto"/>
    </w:pPr>
  </w:style>
  <w:style w:type="paragraph" w:customStyle="1" w:styleId="CD95E3143B554392AA9B1BB179C084E3">
    <w:name w:val="CD95E3143B554392AA9B1BB179C084E3"/>
    <w:rsid w:val="008A7D98"/>
    <w:pPr>
      <w:spacing w:after="160" w:line="259" w:lineRule="auto"/>
    </w:pPr>
  </w:style>
  <w:style w:type="paragraph" w:customStyle="1" w:styleId="65F06FE5EE1744B1844CF79F143C8E52">
    <w:name w:val="65F06FE5EE1744B1844CF79F143C8E52"/>
    <w:rsid w:val="008A7D98"/>
    <w:pPr>
      <w:spacing w:after="160" w:line="259" w:lineRule="auto"/>
    </w:pPr>
  </w:style>
  <w:style w:type="paragraph" w:customStyle="1" w:styleId="43989F42D73642D78BF33282C322B3E6">
    <w:name w:val="43989F42D73642D78BF33282C322B3E6"/>
    <w:rsid w:val="008A7D98"/>
    <w:pPr>
      <w:spacing w:after="160" w:line="259" w:lineRule="auto"/>
    </w:pPr>
  </w:style>
  <w:style w:type="paragraph" w:customStyle="1" w:styleId="1B38FB121DE840FBBD64F4DEC0331557">
    <w:name w:val="1B38FB121DE840FBBD64F4DEC0331557"/>
    <w:rsid w:val="008A7D98"/>
    <w:pPr>
      <w:spacing w:after="160" w:line="259" w:lineRule="auto"/>
    </w:pPr>
  </w:style>
  <w:style w:type="paragraph" w:customStyle="1" w:styleId="CEBE0EF4F5D04BC892E53502D628AB40">
    <w:name w:val="CEBE0EF4F5D04BC892E53502D628AB40"/>
    <w:rsid w:val="008A7D98"/>
    <w:pPr>
      <w:spacing w:after="160" w:line="259" w:lineRule="auto"/>
    </w:pPr>
  </w:style>
  <w:style w:type="paragraph" w:customStyle="1" w:styleId="F462DEC84FD64D9CB49C0AF5EA2E095C">
    <w:name w:val="F462DEC84FD64D9CB49C0AF5EA2E095C"/>
    <w:rsid w:val="008A7D98"/>
    <w:pPr>
      <w:spacing w:after="160" w:line="259" w:lineRule="auto"/>
    </w:pPr>
  </w:style>
  <w:style w:type="paragraph" w:customStyle="1" w:styleId="46CB0412244B4681B31794C7725C6955">
    <w:name w:val="46CB0412244B4681B31794C7725C6955"/>
    <w:rsid w:val="008A7D98"/>
    <w:pPr>
      <w:spacing w:after="160" w:line="259" w:lineRule="auto"/>
    </w:pPr>
  </w:style>
  <w:style w:type="paragraph" w:customStyle="1" w:styleId="813BB1911E974CAAAA3C96E8CB035F3A">
    <w:name w:val="813BB1911E974CAAAA3C96E8CB035F3A"/>
    <w:rsid w:val="008A7D98"/>
    <w:pPr>
      <w:spacing w:after="160" w:line="259" w:lineRule="auto"/>
    </w:pPr>
  </w:style>
  <w:style w:type="paragraph" w:customStyle="1" w:styleId="8B7BE7F574144BB3BA1ADB440E86E6CF">
    <w:name w:val="8B7BE7F574144BB3BA1ADB440E86E6CF"/>
    <w:rsid w:val="008A7D98"/>
    <w:pPr>
      <w:spacing w:after="160" w:line="259" w:lineRule="auto"/>
    </w:pPr>
  </w:style>
  <w:style w:type="paragraph" w:customStyle="1" w:styleId="57E500C199874E6FA57C0D3C1679D17D">
    <w:name w:val="57E500C199874E6FA57C0D3C1679D17D"/>
    <w:rsid w:val="008A7D98"/>
    <w:pPr>
      <w:spacing w:after="160" w:line="259" w:lineRule="auto"/>
    </w:pPr>
  </w:style>
  <w:style w:type="paragraph" w:customStyle="1" w:styleId="CA7E479362764AC3950DD8353CAB91DF">
    <w:name w:val="CA7E479362764AC3950DD8353CAB91DF"/>
    <w:rsid w:val="008A7D98"/>
    <w:pPr>
      <w:spacing w:after="160" w:line="259" w:lineRule="auto"/>
    </w:pPr>
  </w:style>
  <w:style w:type="paragraph" w:customStyle="1" w:styleId="C856D25424C542E0A23586516CFB1898">
    <w:name w:val="C856D25424C542E0A23586516CFB1898"/>
    <w:rsid w:val="008A7D98"/>
    <w:pPr>
      <w:spacing w:after="160" w:line="259" w:lineRule="auto"/>
    </w:pPr>
  </w:style>
  <w:style w:type="paragraph" w:customStyle="1" w:styleId="8A26792286714041854EFEBE26FB389C">
    <w:name w:val="8A26792286714041854EFEBE26FB389C"/>
    <w:rsid w:val="008A7D98"/>
    <w:pPr>
      <w:spacing w:after="160" w:line="259" w:lineRule="auto"/>
    </w:pPr>
  </w:style>
  <w:style w:type="paragraph" w:customStyle="1" w:styleId="7A18559974F9483CAD51D2BD38DE87E9">
    <w:name w:val="7A18559974F9483CAD51D2BD38DE87E9"/>
    <w:rsid w:val="008A7D98"/>
    <w:pPr>
      <w:spacing w:after="160" w:line="259" w:lineRule="auto"/>
    </w:pPr>
  </w:style>
  <w:style w:type="paragraph" w:customStyle="1" w:styleId="BEE959D086FB465982CED1576C2ECD4A">
    <w:name w:val="BEE959D086FB465982CED1576C2ECD4A"/>
    <w:rsid w:val="008A7D98"/>
    <w:pPr>
      <w:spacing w:after="160" w:line="259" w:lineRule="auto"/>
    </w:pPr>
  </w:style>
  <w:style w:type="paragraph" w:customStyle="1" w:styleId="71ADB826D43D42939A43FA9F50F7B067">
    <w:name w:val="71ADB826D43D42939A43FA9F50F7B067"/>
    <w:rsid w:val="008A7D98"/>
    <w:pPr>
      <w:spacing w:after="160" w:line="259" w:lineRule="auto"/>
    </w:pPr>
  </w:style>
  <w:style w:type="paragraph" w:customStyle="1" w:styleId="B10DBBD2DD5740C2AA86E825A2D513F7">
    <w:name w:val="B10DBBD2DD5740C2AA86E825A2D513F7"/>
    <w:rsid w:val="008A7D98"/>
    <w:pPr>
      <w:spacing w:after="160" w:line="259" w:lineRule="auto"/>
    </w:pPr>
  </w:style>
  <w:style w:type="paragraph" w:customStyle="1" w:styleId="C4B2C48CE3554C429EA6973DA75B0A8C">
    <w:name w:val="C4B2C48CE3554C429EA6973DA75B0A8C"/>
    <w:rsid w:val="008A7D98"/>
    <w:pPr>
      <w:spacing w:after="160" w:line="259" w:lineRule="auto"/>
    </w:pPr>
  </w:style>
  <w:style w:type="paragraph" w:customStyle="1" w:styleId="40C49DBFCF7F497AAB6CEEE4A7271892">
    <w:name w:val="40C49DBFCF7F497AAB6CEEE4A7271892"/>
    <w:rsid w:val="008A7D98"/>
    <w:pPr>
      <w:spacing w:after="160" w:line="259" w:lineRule="auto"/>
    </w:pPr>
  </w:style>
  <w:style w:type="paragraph" w:customStyle="1" w:styleId="831FE48CAF674CFF827A0E83754AB289">
    <w:name w:val="831FE48CAF674CFF827A0E83754AB289"/>
    <w:rsid w:val="008A7D98"/>
    <w:pPr>
      <w:spacing w:after="160" w:line="259" w:lineRule="auto"/>
    </w:pPr>
  </w:style>
  <w:style w:type="paragraph" w:customStyle="1" w:styleId="B6AAB383823C47DA9F7A97BC8570A207">
    <w:name w:val="B6AAB383823C47DA9F7A97BC8570A207"/>
    <w:rsid w:val="008A7D98"/>
    <w:pPr>
      <w:spacing w:after="160" w:line="259" w:lineRule="auto"/>
    </w:pPr>
  </w:style>
  <w:style w:type="paragraph" w:customStyle="1" w:styleId="B0880AF997D14E6282AD72FD8DE23E7B">
    <w:name w:val="B0880AF997D14E6282AD72FD8DE23E7B"/>
    <w:rsid w:val="008A7D98"/>
    <w:pPr>
      <w:spacing w:after="160" w:line="259" w:lineRule="auto"/>
    </w:pPr>
  </w:style>
  <w:style w:type="paragraph" w:customStyle="1" w:styleId="70E40D50CD9A47248797D05D59C2BD13">
    <w:name w:val="70E40D50CD9A47248797D05D59C2BD13"/>
    <w:rsid w:val="008A7D98"/>
    <w:pPr>
      <w:spacing w:after="160" w:line="259" w:lineRule="auto"/>
    </w:pPr>
  </w:style>
  <w:style w:type="paragraph" w:customStyle="1" w:styleId="B92E2E2F1C804C48985DB01FC6A4DFC6">
    <w:name w:val="B92E2E2F1C804C48985DB01FC6A4DFC6"/>
    <w:rsid w:val="008A7D98"/>
    <w:pPr>
      <w:spacing w:after="160" w:line="259" w:lineRule="auto"/>
    </w:pPr>
  </w:style>
  <w:style w:type="paragraph" w:customStyle="1" w:styleId="8877F192568F45C6A9CCE8881944A13B">
    <w:name w:val="8877F192568F45C6A9CCE8881944A13B"/>
    <w:rsid w:val="008A7D98"/>
    <w:pPr>
      <w:spacing w:after="160" w:line="259" w:lineRule="auto"/>
    </w:pPr>
  </w:style>
  <w:style w:type="paragraph" w:customStyle="1" w:styleId="44B1762C11BD4A9E8F57E93A5F6F8AAA">
    <w:name w:val="44B1762C11BD4A9E8F57E93A5F6F8AAA"/>
    <w:rsid w:val="008A7D98"/>
    <w:pPr>
      <w:spacing w:after="160" w:line="259" w:lineRule="auto"/>
    </w:pPr>
  </w:style>
  <w:style w:type="paragraph" w:customStyle="1" w:styleId="FFDF777F69274F198B063E7DBFC0724A">
    <w:name w:val="FFDF777F69274F198B063E7DBFC0724A"/>
    <w:rsid w:val="008A7D98"/>
    <w:pPr>
      <w:spacing w:after="160" w:line="259" w:lineRule="auto"/>
    </w:pPr>
  </w:style>
  <w:style w:type="paragraph" w:customStyle="1" w:styleId="EB835B118E51496691C32034C00F0D14">
    <w:name w:val="EB835B118E51496691C32034C00F0D14"/>
    <w:rsid w:val="008A7D98"/>
    <w:pPr>
      <w:spacing w:after="160" w:line="259" w:lineRule="auto"/>
    </w:pPr>
  </w:style>
  <w:style w:type="paragraph" w:customStyle="1" w:styleId="78C615E5E8944FBE83C9D2DA17AE0432">
    <w:name w:val="78C615E5E8944FBE83C9D2DA17AE0432"/>
    <w:rsid w:val="008A7D98"/>
    <w:pPr>
      <w:spacing w:after="160" w:line="259" w:lineRule="auto"/>
    </w:pPr>
  </w:style>
  <w:style w:type="paragraph" w:customStyle="1" w:styleId="6B763334CD6B45979D647F67FF1D11E3">
    <w:name w:val="6B763334CD6B45979D647F67FF1D11E3"/>
    <w:rsid w:val="008A7D98"/>
    <w:pPr>
      <w:spacing w:after="160" w:line="259" w:lineRule="auto"/>
    </w:pPr>
  </w:style>
  <w:style w:type="paragraph" w:customStyle="1" w:styleId="D3CBC6CA541249B692341CF9B3C6706B">
    <w:name w:val="D3CBC6CA541249B692341CF9B3C6706B"/>
    <w:rsid w:val="008A7D98"/>
    <w:pPr>
      <w:spacing w:after="160" w:line="259" w:lineRule="auto"/>
    </w:pPr>
  </w:style>
  <w:style w:type="paragraph" w:customStyle="1" w:styleId="412F087DFCA247F18DD81C90E848D11F">
    <w:name w:val="412F087DFCA247F18DD81C90E848D11F"/>
    <w:rsid w:val="008A7D98"/>
    <w:pPr>
      <w:spacing w:after="160" w:line="259" w:lineRule="auto"/>
    </w:pPr>
  </w:style>
  <w:style w:type="paragraph" w:customStyle="1" w:styleId="18274DDC53E34148AF753BDBA46CD666">
    <w:name w:val="18274DDC53E34148AF753BDBA46CD666"/>
    <w:rsid w:val="008A7D98"/>
    <w:pPr>
      <w:spacing w:after="160" w:line="259" w:lineRule="auto"/>
    </w:pPr>
  </w:style>
  <w:style w:type="paragraph" w:customStyle="1" w:styleId="BD7E0716B292446D9B7AC92752F36513">
    <w:name w:val="BD7E0716B292446D9B7AC92752F36513"/>
    <w:rsid w:val="008A7D98"/>
    <w:pPr>
      <w:spacing w:after="160" w:line="259" w:lineRule="auto"/>
    </w:pPr>
  </w:style>
  <w:style w:type="paragraph" w:customStyle="1" w:styleId="BBC1C36C730946CC8ECE1FA07E3B3662">
    <w:name w:val="BBC1C36C730946CC8ECE1FA07E3B3662"/>
    <w:rsid w:val="008A7D98"/>
    <w:pPr>
      <w:spacing w:after="160" w:line="259" w:lineRule="auto"/>
    </w:pPr>
  </w:style>
  <w:style w:type="paragraph" w:customStyle="1" w:styleId="DE740E48E4D647CD854C29AA21DD02B4">
    <w:name w:val="DE740E48E4D647CD854C29AA21DD02B4"/>
    <w:rsid w:val="008A7D98"/>
    <w:pPr>
      <w:spacing w:after="160" w:line="259" w:lineRule="auto"/>
    </w:pPr>
  </w:style>
  <w:style w:type="paragraph" w:customStyle="1" w:styleId="82BA193E1E3C46648B98C7A7810CC9D9">
    <w:name w:val="82BA193E1E3C46648B98C7A7810CC9D9"/>
    <w:rsid w:val="008A7D98"/>
    <w:pPr>
      <w:spacing w:after="160" w:line="259" w:lineRule="auto"/>
    </w:pPr>
  </w:style>
  <w:style w:type="paragraph" w:customStyle="1" w:styleId="77AFA3AAB5344A05B9E169EA94E42699">
    <w:name w:val="77AFA3AAB5344A05B9E169EA94E42699"/>
    <w:rsid w:val="008A7D98"/>
    <w:pPr>
      <w:spacing w:after="160" w:line="259" w:lineRule="auto"/>
    </w:pPr>
  </w:style>
  <w:style w:type="paragraph" w:customStyle="1" w:styleId="C2074D2CE95242C1870687F58AD2DED7">
    <w:name w:val="C2074D2CE95242C1870687F58AD2DED7"/>
    <w:rsid w:val="008A7D98"/>
    <w:pPr>
      <w:spacing w:after="160" w:line="259" w:lineRule="auto"/>
    </w:pPr>
  </w:style>
  <w:style w:type="paragraph" w:customStyle="1" w:styleId="8A9591CC70C54AAE82B8B283DB5386D0">
    <w:name w:val="8A9591CC70C54AAE82B8B283DB5386D0"/>
    <w:rsid w:val="008A7D98"/>
    <w:pPr>
      <w:spacing w:after="160" w:line="259" w:lineRule="auto"/>
    </w:pPr>
  </w:style>
  <w:style w:type="paragraph" w:customStyle="1" w:styleId="DA317FDA44614DBEBF364B5C125AA259">
    <w:name w:val="DA317FDA44614DBEBF364B5C125AA259"/>
    <w:rsid w:val="008A7D98"/>
    <w:pPr>
      <w:spacing w:after="160" w:line="259" w:lineRule="auto"/>
    </w:pPr>
  </w:style>
  <w:style w:type="paragraph" w:customStyle="1" w:styleId="61CC3548361E4091B351FF8B39D64CCA">
    <w:name w:val="61CC3548361E4091B351FF8B39D64CCA"/>
    <w:rsid w:val="008A7D98"/>
    <w:pPr>
      <w:spacing w:after="160" w:line="259" w:lineRule="auto"/>
    </w:pPr>
  </w:style>
  <w:style w:type="paragraph" w:customStyle="1" w:styleId="222FDE3EBEB441BAAA32872786EF7478">
    <w:name w:val="222FDE3EBEB441BAAA32872786EF7478"/>
    <w:rsid w:val="008A7D98"/>
    <w:pPr>
      <w:spacing w:after="160" w:line="259" w:lineRule="auto"/>
    </w:pPr>
  </w:style>
  <w:style w:type="paragraph" w:customStyle="1" w:styleId="0F09CDD16B554FB6B84506416C238D5A">
    <w:name w:val="0F09CDD16B554FB6B84506416C238D5A"/>
    <w:rsid w:val="008A7D98"/>
    <w:pPr>
      <w:spacing w:after="160" w:line="259" w:lineRule="auto"/>
    </w:pPr>
  </w:style>
  <w:style w:type="paragraph" w:customStyle="1" w:styleId="3AB5C9A5AE4B4D3890C05072DE624093">
    <w:name w:val="3AB5C9A5AE4B4D3890C05072DE624093"/>
    <w:rsid w:val="008A7D98"/>
    <w:pPr>
      <w:spacing w:after="160" w:line="259" w:lineRule="auto"/>
    </w:pPr>
  </w:style>
  <w:style w:type="paragraph" w:customStyle="1" w:styleId="01AF57D22ED94FAA85C125C5AC04FF28">
    <w:name w:val="01AF57D22ED94FAA85C125C5AC04FF28"/>
    <w:rsid w:val="008A7D98"/>
    <w:pPr>
      <w:spacing w:after="160" w:line="259" w:lineRule="auto"/>
    </w:pPr>
  </w:style>
  <w:style w:type="paragraph" w:customStyle="1" w:styleId="97C475F4DA994CE282AD678C889081D0">
    <w:name w:val="97C475F4DA994CE282AD678C889081D0"/>
    <w:rsid w:val="008A7D98"/>
    <w:pPr>
      <w:spacing w:after="160" w:line="259" w:lineRule="auto"/>
    </w:pPr>
  </w:style>
  <w:style w:type="paragraph" w:customStyle="1" w:styleId="2F99F38607BF43E388B3622E334C55D1">
    <w:name w:val="2F99F38607BF43E388B3622E334C55D1"/>
    <w:rsid w:val="008A7D98"/>
    <w:pPr>
      <w:spacing w:after="160" w:line="259" w:lineRule="auto"/>
    </w:pPr>
  </w:style>
  <w:style w:type="paragraph" w:customStyle="1" w:styleId="C15F73946F9845E2B75CFA7DD63FB706">
    <w:name w:val="C15F73946F9845E2B75CFA7DD63FB706"/>
    <w:rsid w:val="008A7D98"/>
    <w:pPr>
      <w:spacing w:after="160" w:line="259" w:lineRule="auto"/>
    </w:pPr>
  </w:style>
  <w:style w:type="paragraph" w:customStyle="1" w:styleId="9E579EC80786497CA7AAA6791F4B02A4">
    <w:name w:val="9E579EC80786497CA7AAA6791F4B02A4"/>
    <w:rsid w:val="008A7D98"/>
    <w:pPr>
      <w:spacing w:after="160" w:line="259" w:lineRule="auto"/>
    </w:pPr>
  </w:style>
  <w:style w:type="paragraph" w:customStyle="1" w:styleId="3D41099088D848A4907CB117C25C3DE3">
    <w:name w:val="3D41099088D848A4907CB117C25C3DE3"/>
    <w:rsid w:val="008A7D98"/>
    <w:pPr>
      <w:spacing w:after="160" w:line="259" w:lineRule="auto"/>
    </w:pPr>
  </w:style>
  <w:style w:type="paragraph" w:customStyle="1" w:styleId="AE5AF0E637DF406AA8BD98EAAF4DB82D">
    <w:name w:val="AE5AF0E637DF406AA8BD98EAAF4DB82D"/>
    <w:rsid w:val="008A7D98"/>
    <w:pPr>
      <w:spacing w:after="160" w:line="259" w:lineRule="auto"/>
    </w:pPr>
  </w:style>
  <w:style w:type="paragraph" w:customStyle="1" w:styleId="54369824753749C49784E9EC41363F65">
    <w:name w:val="54369824753749C49784E9EC41363F65"/>
    <w:rsid w:val="008A7D98"/>
    <w:pPr>
      <w:spacing w:after="160" w:line="259" w:lineRule="auto"/>
    </w:pPr>
  </w:style>
  <w:style w:type="paragraph" w:customStyle="1" w:styleId="7ECAB6315D724DC0AAA13220855245DD">
    <w:name w:val="7ECAB6315D724DC0AAA13220855245DD"/>
    <w:rsid w:val="008A7D98"/>
    <w:pPr>
      <w:spacing w:after="160" w:line="259" w:lineRule="auto"/>
    </w:pPr>
  </w:style>
  <w:style w:type="paragraph" w:customStyle="1" w:styleId="45105D9755604179AC06E0661698E54D">
    <w:name w:val="45105D9755604179AC06E0661698E54D"/>
    <w:rsid w:val="008A7D98"/>
    <w:pPr>
      <w:spacing w:after="160" w:line="259" w:lineRule="auto"/>
    </w:pPr>
  </w:style>
  <w:style w:type="paragraph" w:customStyle="1" w:styleId="23C35D35ECB24BC9968D8B5539B5224C">
    <w:name w:val="23C35D35ECB24BC9968D8B5539B5224C"/>
    <w:rsid w:val="008A7D98"/>
    <w:pPr>
      <w:spacing w:after="160" w:line="259" w:lineRule="auto"/>
    </w:pPr>
  </w:style>
  <w:style w:type="paragraph" w:customStyle="1" w:styleId="6FE65E1E34074E3885BFEDBF9C4343D7">
    <w:name w:val="6FE65E1E34074E3885BFEDBF9C4343D7"/>
    <w:rsid w:val="008A7D98"/>
    <w:pPr>
      <w:spacing w:after="160" w:line="259" w:lineRule="auto"/>
    </w:pPr>
  </w:style>
  <w:style w:type="paragraph" w:customStyle="1" w:styleId="D173F8DF39764A68BC302176D7458B39">
    <w:name w:val="D173F8DF39764A68BC302176D7458B39"/>
    <w:rsid w:val="008A7D98"/>
    <w:pPr>
      <w:spacing w:after="160" w:line="259" w:lineRule="auto"/>
    </w:pPr>
  </w:style>
  <w:style w:type="paragraph" w:customStyle="1" w:styleId="E1DCA5CCAAA644C785714AA54F2F480F">
    <w:name w:val="E1DCA5CCAAA644C785714AA54F2F480F"/>
    <w:rsid w:val="008A7D98"/>
    <w:pPr>
      <w:spacing w:after="160" w:line="259" w:lineRule="auto"/>
    </w:pPr>
  </w:style>
  <w:style w:type="paragraph" w:customStyle="1" w:styleId="04F8D5FA8A4A428DBE0D263969A755F3">
    <w:name w:val="04F8D5FA8A4A428DBE0D263969A755F3"/>
    <w:rsid w:val="008A7D98"/>
    <w:pPr>
      <w:spacing w:after="160" w:line="259" w:lineRule="auto"/>
    </w:pPr>
  </w:style>
  <w:style w:type="paragraph" w:customStyle="1" w:styleId="A1ADC2307CC14A2F8D94220F62AA1074">
    <w:name w:val="A1ADC2307CC14A2F8D94220F62AA1074"/>
    <w:rsid w:val="008A7D98"/>
    <w:pPr>
      <w:spacing w:after="160" w:line="259" w:lineRule="auto"/>
    </w:pPr>
  </w:style>
  <w:style w:type="paragraph" w:customStyle="1" w:styleId="E39A1F403BA14388868EA52E5983C3A6">
    <w:name w:val="E39A1F403BA14388868EA52E5983C3A6"/>
    <w:rsid w:val="008A7D98"/>
    <w:pPr>
      <w:spacing w:after="160" w:line="259" w:lineRule="auto"/>
    </w:pPr>
  </w:style>
  <w:style w:type="paragraph" w:customStyle="1" w:styleId="8574497B53A148B58D01E427AFAF156A">
    <w:name w:val="8574497B53A148B58D01E427AFAF156A"/>
    <w:rsid w:val="008A7D98"/>
    <w:pPr>
      <w:spacing w:after="160" w:line="259" w:lineRule="auto"/>
    </w:pPr>
  </w:style>
  <w:style w:type="paragraph" w:customStyle="1" w:styleId="9D11DA21E8604355A884BE02E540E8F1">
    <w:name w:val="9D11DA21E8604355A884BE02E540E8F1"/>
    <w:rsid w:val="008A7D98"/>
    <w:pPr>
      <w:spacing w:after="160" w:line="259" w:lineRule="auto"/>
    </w:pPr>
  </w:style>
  <w:style w:type="paragraph" w:customStyle="1" w:styleId="0D4506F6E30944308DB08F779B07FC71">
    <w:name w:val="0D4506F6E30944308DB08F779B07FC71"/>
    <w:rsid w:val="008A7D98"/>
    <w:pPr>
      <w:spacing w:after="160" w:line="259" w:lineRule="auto"/>
    </w:pPr>
  </w:style>
  <w:style w:type="paragraph" w:customStyle="1" w:styleId="A21838768ACE49899F0024716279F915">
    <w:name w:val="A21838768ACE49899F0024716279F915"/>
    <w:rsid w:val="008A7D98"/>
    <w:pPr>
      <w:spacing w:after="160" w:line="259" w:lineRule="auto"/>
    </w:pPr>
  </w:style>
  <w:style w:type="paragraph" w:customStyle="1" w:styleId="C45E4502DBA1470EB8CE1771797C56A7">
    <w:name w:val="C45E4502DBA1470EB8CE1771797C56A7"/>
    <w:rsid w:val="008A7D98"/>
    <w:pPr>
      <w:spacing w:after="160" w:line="259" w:lineRule="auto"/>
    </w:pPr>
  </w:style>
  <w:style w:type="paragraph" w:customStyle="1" w:styleId="A8EC17DD43524269B568AE61084251DF">
    <w:name w:val="A8EC17DD43524269B568AE61084251DF"/>
    <w:rsid w:val="008A7D98"/>
    <w:pPr>
      <w:spacing w:after="160" w:line="259" w:lineRule="auto"/>
    </w:pPr>
  </w:style>
  <w:style w:type="paragraph" w:customStyle="1" w:styleId="E504FE337FFF43EFADC3090D9679430A">
    <w:name w:val="E504FE337FFF43EFADC3090D9679430A"/>
    <w:rsid w:val="008A7D98"/>
    <w:pPr>
      <w:spacing w:after="160" w:line="259" w:lineRule="auto"/>
    </w:pPr>
  </w:style>
  <w:style w:type="paragraph" w:customStyle="1" w:styleId="8016EF0D551146EC84B05F195F05092B">
    <w:name w:val="8016EF0D551146EC84B05F195F05092B"/>
    <w:rsid w:val="008A7D98"/>
    <w:pPr>
      <w:spacing w:after="160" w:line="259" w:lineRule="auto"/>
    </w:pPr>
  </w:style>
  <w:style w:type="paragraph" w:customStyle="1" w:styleId="04CF8889993747048A32A19F4F927DDB">
    <w:name w:val="04CF8889993747048A32A19F4F927DDB"/>
    <w:rsid w:val="008A7D98"/>
    <w:pPr>
      <w:spacing w:after="160" w:line="259" w:lineRule="auto"/>
    </w:pPr>
  </w:style>
  <w:style w:type="paragraph" w:customStyle="1" w:styleId="50990FB3C1794EA58B4A0908B841D628">
    <w:name w:val="50990FB3C1794EA58B4A0908B841D628"/>
    <w:rsid w:val="008A7D98"/>
    <w:pPr>
      <w:spacing w:after="160" w:line="259" w:lineRule="auto"/>
    </w:pPr>
  </w:style>
  <w:style w:type="paragraph" w:customStyle="1" w:styleId="3BF80D8A3DDA4D81A37FE34472ECFF58">
    <w:name w:val="3BF80D8A3DDA4D81A37FE34472ECFF58"/>
    <w:rsid w:val="008A7D98"/>
    <w:pPr>
      <w:spacing w:after="160" w:line="259" w:lineRule="auto"/>
    </w:pPr>
  </w:style>
  <w:style w:type="paragraph" w:customStyle="1" w:styleId="F4CE5F39F4EE41739742D20C6DF4352D">
    <w:name w:val="F4CE5F39F4EE41739742D20C6DF4352D"/>
    <w:rsid w:val="008A7D98"/>
    <w:pPr>
      <w:spacing w:after="160" w:line="259" w:lineRule="auto"/>
    </w:pPr>
  </w:style>
  <w:style w:type="paragraph" w:customStyle="1" w:styleId="92BFC7FB803F4446A739D36EC3CB34D1">
    <w:name w:val="92BFC7FB803F4446A739D36EC3CB34D1"/>
    <w:rsid w:val="008A7D98"/>
    <w:pPr>
      <w:spacing w:after="160" w:line="259" w:lineRule="auto"/>
    </w:pPr>
  </w:style>
  <w:style w:type="paragraph" w:customStyle="1" w:styleId="6427B0BDC7A74324B3920FC6C1EFC14C">
    <w:name w:val="6427B0BDC7A74324B3920FC6C1EFC14C"/>
    <w:rsid w:val="008A7D98"/>
    <w:pPr>
      <w:spacing w:after="160" w:line="259" w:lineRule="auto"/>
    </w:pPr>
  </w:style>
  <w:style w:type="paragraph" w:customStyle="1" w:styleId="B22D694435484B41A75E9614B6F601E0">
    <w:name w:val="B22D694435484B41A75E9614B6F601E0"/>
    <w:rsid w:val="008A7D98"/>
    <w:pPr>
      <w:spacing w:after="160" w:line="259" w:lineRule="auto"/>
    </w:pPr>
  </w:style>
  <w:style w:type="paragraph" w:customStyle="1" w:styleId="7C4A2D7861AA49428D49A2F2C76F8DB4">
    <w:name w:val="7C4A2D7861AA49428D49A2F2C76F8DB4"/>
    <w:rsid w:val="008A7D98"/>
    <w:pPr>
      <w:spacing w:after="160" w:line="259" w:lineRule="auto"/>
    </w:pPr>
  </w:style>
  <w:style w:type="paragraph" w:customStyle="1" w:styleId="E6E6966F7B154B988802154C7DC388D5">
    <w:name w:val="E6E6966F7B154B988802154C7DC388D5"/>
    <w:rsid w:val="008A7D98"/>
    <w:pPr>
      <w:spacing w:after="160" w:line="259" w:lineRule="auto"/>
    </w:pPr>
  </w:style>
  <w:style w:type="paragraph" w:customStyle="1" w:styleId="2C39CED6E8944171AD1357F22C91982F">
    <w:name w:val="2C39CED6E8944171AD1357F22C91982F"/>
    <w:rsid w:val="008A7D98"/>
    <w:pPr>
      <w:spacing w:after="160" w:line="259" w:lineRule="auto"/>
    </w:pPr>
  </w:style>
  <w:style w:type="paragraph" w:customStyle="1" w:styleId="5472FC5380FE48B090EE008AF374E1D5">
    <w:name w:val="5472FC5380FE48B090EE008AF374E1D5"/>
    <w:rsid w:val="008A7D98"/>
    <w:pPr>
      <w:spacing w:after="160" w:line="259" w:lineRule="auto"/>
    </w:pPr>
  </w:style>
  <w:style w:type="paragraph" w:customStyle="1" w:styleId="174AACE0A84D4DA7A3AD4E3B451E14D1">
    <w:name w:val="174AACE0A84D4DA7A3AD4E3B451E14D1"/>
    <w:rsid w:val="008A7D98"/>
    <w:pPr>
      <w:spacing w:after="160" w:line="259" w:lineRule="auto"/>
    </w:pPr>
  </w:style>
  <w:style w:type="paragraph" w:customStyle="1" w:styleId="78595B0FF9C04304AC19BD8E474947A8">
    <w:name w:val="78595B0FF9C04304AC19BD8E474947A8"/>
    <w:rsid w:val="008A7D98"/>
    <w:pPr>
      <w:spacing w:after="160" w:line="259" w:lineRule="auto"/>
    </w:pPr>
  </w:style>
  <w:style w:type="paragraph" w:customStyle="1" w:styleId="2307554B7F744D50AD3407A5EF18948C">
    <w:name w:val="2307554B7F744D50AD3407A5EF18948C"/>
    <w:rsid w:val="008A7D98"/>
    <w:pPr>
      <w:spacing w:after="160" w:line="259" w:lineRule="auto"/>
    </w:pPr>
  </w:style>
  <w:style w:type="paragraph" w:customStyle="1" w:styleId="B85634E3F5D14236A5B313B75BFB627E">
    <w:name w:val="B85634E3F5D14236A5B313B75BFB627E"/>
    <w:rsid w:val="008A7D98"/>
    <w:pPr>
      <w:spacing w:after="160" w:line="259" w:lineRule="auto"/>
    </w:pPr>
  </w:style>
  <w:style w:type="paragraph" w:customStyle="1" w:styleId="93F2026A332641B089D075189AFE430B">
    <w:name w:val="93F2026A332641B089D075189AFE430B"/>
    <w:rsid w:val="008A7D98"/>
    <w:pPr>
      <w:spacing w:after="160" w:line="259" w:lineRule="auto"/>
    </w:pPr>
  </w:style>
  <w:style w:type="paragraph" w:customStyle="1" w:styleId="FC59C8CCD888414687B325C8BDBF4C29">
    <w:name w:val="FC59C8CCD888414687B325C8BDBF4C29"/>
    <w:rsid w:val="008A7D98"/>
    <w:pPr>
      <w:spacing w:after="160" w:line="259" w:lineRule="auto"/>
    </w:pPr>
  </w:style>
  <w:style w:type="paragraph" w:customStyle="1" w:styleId="FA343F5A1A6942749684399D25161B7E">
    <w:name w:val="FA343F5A1A6942749684399D25161B7E"/>
    <w:rsid w:val="008A7D98"/>
    <w:pPr>
      <w:spacing w:after="160" w:line="259" w:lineRule="auto"/>
    </w:pPr>
  </w:style>
  <w:style w:type="paragraph" w:customStyle="1" w:styleId="0C697DB739EF49478A9444790DF18E1F">
    <w:name w:val="0C697DB739EF49478A9444790DF18E1F"/>
    <w:rsid w:val="008A7D98"/>
    <w:pPr>
      <w:spacing w:after="160" w:line="259" w:lineRule="auto"/>
    </w:pPr>
  </w:style>
  <w:style w:type="paragraph" w:customStyle="1" w:styleId="78068698CEBE423CBAE848790F78D700">
    <w:name w:val="78068698CEBE423CBAE848790F78D700"/>
    <w:rsid w:val="008A7D98"/>
    <w:pPr>
      <w:spacing w:after="160" w:line="259" w:lineRule="auto"/>
    </w:pPr>
  </w:style>
  <w:style w:type="paragraph" w:customStyle="1" w:styleId="8AC3FBBF2A194B7AB59CDC4F493BBA97">
    <w:name w:val="8AC3FBBF2A194B7AB59CDC4F493BBA97"/>
    <w:rsid w:val="008A7D98"/>
    <w:pPr>
      <w:spacing w:after="160" w:line="259" w:lineRule="auto"/>
    </w:pPr>
  </w:style>
  <w:style w:type="paragraph" w:customStyle="1" w:styleId="E2A98A904E30451E83C7E033D540B385">
    <w:name w:val="E2A98A904E30451E83C7E033D540B385"/>
    <w:rsid w:val="008A7D98"/>
    <w:pPr>
      <w:spacing w:after="160" w:line="259" w:lineRule="auto"/>
    </w:pPr>
  </w:style>
  <w:style w:type="paragraph" w:customStyle="1" w:styleId="CDD121061506409182E13D36967D9A0C">
    <w:name w:val="CDD121061506409182E13D36967D9A0C"/>
    <w:rsid w:val="008A7D98"/>
    <w:pPr>
      <w:spacing w:after="160" w:line="259" w:lineRule="auto"/>
    </w:pPr>
  </w:style>
  <w:style w:type="paragraph" w:customStyle="1" w:styleId="90DCA7462A5E4CC890CBDBE2603B9863">
    <w:name w:val="90DCA7462A5E4CC890CBDBE2603B9863"/>
    <w:rsid w:val="008A7D98"/>
    <w:pPr>
      <w:spacing w:after="160" w:line="259" w:lineRule="auto"/>
    </w:pPr>
  </w:style>
  <w:style w:type="paragraph" w:customStyle="1" w:styleId="CCBE21FA6BAF4E2097982AAE6E37AF73">
    <w:name w:val="CCBE21FA6BAF4E2097982AAE6E37AF73"/>
    <w:rsid w:val="008A7D98"/>
    <w:pPr>
      <w:spacing w:after="160" w:line="259" w:lineRule="auto"/>
    </w:pPr>
  </w:style>
  <w:style w:type="paragraph" w:customStyle="1" w:styleId="C4C2B90A2DDA47D7B2F885EFE442EF43">
    <w:name w:val="C4C2B90A2DDA47D7B2F885EFE442EF43"/>
    <w:rsid w:val="008A7D98"/>
    <w:pPr>
      <w:spacing w:after="160" w:line="259" w:lineRule="auto"/>
    </w:pPr>
  </w:style>
  <w:style w:type="paragraph" w:customStyle="1" w:styleId="EA999D63F9354501853F616BE9E9BAE1">
    <w:name w:val="EA999D63F9354501853F616BE9E9BAE1"/>
    <w:rsid w:val="008A7D98"/>
    <w:pPr>
      <w:spacing w:after="160" w:line="259" w:lineRule="auto"/>
    </w:pPr>
  </w:style>
  <w:style w:type="paragraph" w:customStyle="1" w:styleId="8A1B5FC5262D4F1E9D5622E519993249">
    <w:name w:val="8A1B5FC5262D4F1E9D5622E519993249"/>
    <w:rsid w:val="008A7D98"/>
    <w:pPr>
      <w:spacing w:after="160" w:line="259" w:lineRule="auto"/>
    </w:pPr>
  </w:style>
  <w:style w:type="paragraph" w:customStyle="1" w:styleId="940161A666C84D20969406EFC8349F58">
    <w:name w:val="940161A666C84D20969406EFC8349F58"/>
    <w:rsid w:val="008A7D98"/>
    <w:pPr>
      <w:spacing w:after="160" w:line="259" w:lineRule="auto"/>
    </w:pPr>
  </w:style>
  <w:style w:type="paragraph" w:customStyle="1" w:styleId="0A6E93FCEC654486ADD7EA49412353A5">
    <w:name w:val="0A6E93FCEC654486ADD7EA49412353A5"/>
    <w:rsid w:val="008A7D98"/>
    <w:pPr>
      <w:spacing w:after="160" w:line="259" w:lineRule="auto"/>
    </w:pPr>
  </w:style>
  <w:style w:type="paragraph" w:customStyle="1" w:styleId="0F76B91CE4AE4DCBAF63F6B657312836">
    <w:name w:val="0F76B91CE4AE4DCBAF63F6B657312836"/>
    <w:rsid w:val="008A7D98"/>
    <w:pPr>
      <w:spacing w:after="160" w:line="259" w:lineRule="auto"/>
    </w:pPr>
  </w:style>
  <w:style w:type="paragraph" w:customStyle="1" w:styleId="74A3A1668D8D4EC78DEB25D323351B71">
    <w:name w:val="74A3A1668D8D4EC78DEB25D323351B71"/>
    <w:rsid w:val="008A7D98"/>
    <w:pPr>
      <w:spacing w:after="160" w:line="259" w:lineRule="auto"/>
    </w:pPr>
  </w:style>
  <w:style w:type="paragraph" w:customStyle="1" w:styleId="17D2D4D5B4D841FB9FFCECFECA927F83">
    <w:name w:val="17D2D4D5B4D841FB9FFCECFECA927F83"/>
    <w:rsid w:val="008A7D98"/>
    <w:pPr>
      <w:spacing w:after="160" w:line="259" w:lineRule="auto"/>
    </w:pPr>
  </w:style>
  <w:style w:type="paragraph" w:customStyle="1" w:styleId="FA288F1E44BA49DB82BDE0863CE561DF">
    <w:name w:val="FA288F1E44BA49DB82BDE0863CE561DF"/>
    <w:rsid w:val="008A7D98"/>
    <w:pPr>
      <w:spacing w:after="160" w:line="259" w:lineRule="auto"/>
    </w:pPr>
  </w:style>
  <w:style w:type="paragraph" w:customStyle="1" w:styleId="9E8D8FA28DAA4CA69D2B77A3FACF6782">
    <w:name w:val="9E8D8FA28DAA4CA69D2B77A3FACF6782"/>
    <w:rsid w:val="008A7D98"/>
    <w:pPr>
      <w:spacing w:after="160" w:line="259" w:lineRule="auto"/>
    </w:pPr>
  </w:style>
  <w:style w:type="paragraph" w:customStyle="1" w:styleId="2C5B494A916C4681BF63568F8879DCD2">
    <w:name w:val="2C5B494A916C4681BF63568F8879DCD2"/>
    <w:rsid w:val="008A7D98"/>
    <w:pPr>
      <w:spacing w:after="160" w:line="259" w:lineRule="auto"/>
    </w:pPr>
  </w:style>
  <w:style w:type="paragraph" w:customStyle="1" w:styleId="854B8FADDCE54161944A414D55C852EA">
    <w:name w:val="854B8FADDCE54161944A414D55C852EA"/>
    <w:rsid w:val="008A7D98"/>
    <w:pPr>
      <w:spacing w:after="160" w:line="259" w:lineRule="auto"/>
    </w:pPr>
  </w:style>
  <w:style w:type="paragraph" w:customStyle="1" w:styleId="89679284107E48269529EE5EADD357EB">
    <w:name w:val="89679284107E48269529EE5EADD357EB"/>
    <w:rsid w:val="008A7D98"/>
    <w:pPr>
      <w:spacing w:after="160" w:line="259" w:lineRule="auto"/>
    </w:pPr>
  </w:style>
  <w:style w:type="paragraph" w:customStyle="1" w:styleId="98710148069B4C8392B703D6C641400E">
    <w:name w:val="98710148069B4C8392B703D6C641400E"/>
    <w:rsid w:val="008A7D98"/>
    <w:pPr>
      <w:spacing w:after="160" w:line="259" w:lineRule="auto"/>
    </w:pPr>
  </w:style>
  <w:style w:type="paragraph" w:customStyle="1" w:styleId="6F0B4CC394AF4EEDA0F7E23287045812">
    <w:name w:val="6F0B4CC394AF4EEDA0F7E23287045812"/>
    <w:rsid w:val="008A7D98"/>
    <w:pPr>
      <w:spacing w:after="160" w:line="259" w:lineRule="auto"/>
    </w:pPr>
  </w:style>
  <w:style w:type="paragraph" w:customStyle="1" w:styleId="F5EA9E8595254269A69EB8D41E163DAC">
    <w:name w:val="F5EA9E8595254269A69EB8D41E163DAC"/>
    <w:rsid w:val="008A7D98"/>
    <w:pPr>
      <w:spacing w:after="160" w:line="259" w:lineRule="auto"/>
    </w:pPr>
  </w:style>
  <w:style w:type="paragraph" w:customStyle="1" w:styleId="F44B4B90DCE342F6A1E2177B7491C3D2">
    <w:name w:val="F44B4B90DCE342F6A1E2177B7491C3D2"/>
    <w:rsid w:val="008A7D98"/>
    <w:pPr>
      <w:spacing w:after="160" w:line="259" w:lineRule="auto"/>
    </w:pPr>
  </w:style>
  <w:style w:type="paragraph" w:customStyle="1" w:styleId="E60AF63FFC2D44ABA175EC7562DE57A6">
    <w:name w:val="E60AF63FFC2D44ABA175EC7562DE57A6"/>
    <w:rsid w:val="008A7D98"/>
    <w:pPr>
      <w:spacing w:after="160" w:line="259" w:lineRule="auto"/>
    </w:pPr>
  </w:style>
  <w:style w:type="paragraph" w:customStyle="1" w:styleId="4ABC732D4DC7472EB5FCBA96676637BB">
    <w:name w:val="4ABC732D4DC7472EB5FCBA96676637BB"/>
    <w:rsid w:val="008A7D98"/>
    <w:pPr>
      <w:spacing w:after="160" w:line="259" w:lineRule="auto"/>
    </w:pPr>
  </w:style>
  <w:style w:type="paragraph" w:customStyle="1" w:styleId="3EF5FD79CB71499CBB926995097F2A38">
    <w:name w:val="3EF5FD79CB71499CBB926995097F2A38"/>
    <w:rsid w:val="008A7D98"/>
    <w:pPr>
      <w:spacing w:after="160" w:line="259" w:lineRule="auto"/>
    </w:pPr>
  </w:style>
  <w:style w:type="paragraph" w:customStyle="1" w:styleId="93140F68F18B459F84D7C58E164AD09C">
    <w:name w:val="93140F68F18B459F84D7C58E164AD09C"/>
    <w:rsid w:val="008A7D98"/>
    <w:pPr>
      <w:spacing w:after="160" w:line="259" w:lineRule="auto"/>
    </w:pPr>
  </w:style>
  <w:style w:type="paragraph" w:customStyle="1" w:styleId="912D38B1A6964F7196F999ABE43150EC">
    <w:name w:val="912D38B1A6964F7196F999ABE43150EC"/>
    <w:rsid w:val="008A7D98"/>
    <w:pPr>
      <w:spacing w:after="160" w:line="259" w:lineRule="auto"/>
    </w:pPr>
  </w:style>
  <w:style w:type="paragraph" w:customStyle="1" w:styleId="A418DD3E9F9F49FD99F9BF8A31B7D41E">
    <w:name w:val="A418DD3E9F9F49FD99F9BF8A31B7D41E"/>
    <w:rsid w:val="008A7D98"/>
    <w:pPr>
      <w:spacing w:after="160" w:line="259" w:lineRule="auto"/>
    </w:pPr>
  </w:style>
  <w:style w:type="paragraph" w:customStyle="1" w:styleId="4A35BB9F9DE64E3F98D5E495B913BC3E">
    <w:name w:val="4A35BB9F9DE64E3F98D5E495B913BC3E"/>
    <w:rsid w:val="008A7D98"/>
    <w:pPr>
      <w:spacing w:after="160" w:line="259" w:lineRule="auto"/>
    </w:pPr>
  </w:style>
  <w:style w:type="paragraph" w:customStyle="1" w:styleId="DD7EDB3C4FE340C6BD226D1DC8B71805">
    <w:name w:val="DD7EDB3C4FE340C6BD226D1DC8B71805"/>
    <w:rsid w:val="008A7D98"/>
    <w:pPr>
      <w:spacing w:after="160" w:line="259" w:lineRule="auto"/>
    </w:pPr>
  </w:style>
  <w:style w:type="paragraph" w:customStyle="1" w:styleId="EF72DBD2AFA340EABAA190C4920D59F9">
    <w:name w:val="EF72DBD2AFA340EABAA190C4920D59F9"/>
    <w:rsid w:val="008A7D98"/>
    <w:pPr>
      <w:spacing w:after="160" w:line="259" w:lineRule="auto"/>
    </w:pPr>
  </w:style>
  <w:style w:type="paragraph" w:customStyle="1" w:styleId="B61775D82B6247508A01E8301911A4AD">
    <w:name w:val="B61775D82B6247508A01E8301911A4AD"/>
    <w:rsid w:val="008A7D98"/>
    <w:pPr>
      <w:spacing w:after="160" w:line="259" w:lineRule="auto"/>
    </w:pPr>
  </w:style>
  <w:style w:type="paragraph" w:customStyle="1" w:styleId="2EB07B32AC4842D2991BC86B246574BB">
    <w:name w:val="2EB07B32AC4842D2991BC86B246574BB"/>
    <w:rsid w:val="008A7D98"/>
    <w:pPr>
      <w:spacing w:after="160" w:line="259" w:lineRule="auto"/>
    </w:pPr>
  </w:style>
  <w:style w:type="paragraph" w:customStyle="1" w:styleId="554C748DEFBD4869A7585B7B29355513">
    <w:name w:val="554C748DEFBD4869A7585B7B29355513"/>
    <w:rsid w:val="008A7D98"/>
    <w:pPr>
      <w:spacing w:after="160" w:line="259" w:lineRule="auto"/>
    </w:pPr>
  </w:style>
  <w:style w:type="paragraph" w:customStyle="1" w:styleId="FD5ED2994CEF4AE38BE62123C1B6469F">
    <w:name w:val="FD5ED2994CEF4AE38BE62123C1B6469F"/>
    <w:rsid w:val="008A7D98"/>
    <w:pPr>
      <w:spacing w:after="160" w:line="259" w:lineRule="auto"/>
    </w:pPr>
  </w:style>
  <w:style w:type="paragraph" w:customStyle="1" w:styleId="27D6B3B834CC47A0A4B921B75AFD9228">
    <w:name w:val="27D6B3B834CC47A0A4B921B75AFD9228"/>
    <w:rsid w:val="008A7D98"/>
    <w:pPr>
      <w:spacing w:after="160" w:line="259" w:lineRule="auto"/>
    </w:pPr>
  </w:style>
  <w:style w:type="paragraph" w:customStyle="1" w:styleId="A198CACAA46E4512ADA494D3EAC59CF8">
    <w:name w:val="A198CACAA46E4512ADA494D3EAC59CF8"/>
    <w:rsid w:val="008A7D98"/>
    <w:pPr>
      <w:spacing w:after="160" w:line="259" w:lineRule="auto"/>
    </w:pPr>
  </w:style>
  <w:style w:type="paragraph" w:customStyle="1" w:styleId="E19C8512C86E43F4B7848CE9F920FB0A">
    <w:name w:val="E19C8512C86E43F4B7848CE9F920FB0A"/>
    <w:rsid w:val="008A7D98"/>
    <w:pPr>
      <w:spacing w:after="160" w:line="259" w:lineRule="auto"/>
    </w:pPr>
  </w:style>
  <w:style w:type="paragraph" w:customStyle="1" w:styleId="9E60568BC16344878AC46C965F94796B">
    <w:name w:val="9E60568BC16344878AC46C965F94796B"/>
    <w:rsid w:val="008A7D98"/>
    <w:pPr>
      <w:spacing w:after="160" w:line="259" w:lineRule="auto"/>
    </w:pPr>
  </w:style>
  <w:style w:type="paragraph" w:customStyle="1" w:styleId="81C789CE7BB14869B510EBD0534D18D4">
    <w:name w:val="81C789CE7BB14869B510EBD0534D18D4"/>
    <w:rsid w:val="008A7D98"/>
    <w:pPr>
      <w:spacing w:after="160" w:line="259" w:lineRule="auto"/>
    </w:pPr>
  </w:style>
  <w:style w:type="paragraph" w:customStyle="1" w:styleId="59CDCD93F5F647639F295F8162F1C701">
    <w:name w:val="59CDCD93F5F647639F295F8162F1C701"/>
    <w:rsid w:val="008A7D98"/>
    <w:pPr>
      <w:spacing w:after="160" w:line="259" w:lineRule="auto"/>
    </w:pPr>
  </w:style>
  <w:style w:type="paragraph" w:customStyle="1" w:styleId="28F4732EA244421F89E5539640E6491D">
    <w:name w:val="28F4732EA244421F89E5539640E6491D"/>
    <w:rsid w:val="008A7D98"/>
    <w:pPr>
      <w:spacing w:after="160" w:line="259" w:lineRule="auto"/>
    </w:pPr>
  </w:style>
  <w:style w:type="paragraph" w:customStyle="1" w:styleId="FAE8410C3AC64FF5B35C2FDCF4B537AD">
    <w:name w:val="FAE8410C3AC64FF5B35C2FDCF4B537AD"/>
    <w:rsid w:val="008A7D98"/>
    <w:pPr>
      <w:spacing w:after="160" w:line="259" w:lineRule="auto"/>
    </w:pPr>
  </w:style>
  <w:style w:type="paragraph" w:customStyle="1" w:styleId="6ACBFD152F274AE29E59DF35ECB56D0F">
    <w:name w:val="6ACBFD152F274AE29E59DF35ECB56D0F"/>
    <w:rsid w:val="008A7D98"/>
    <w:pPr>
      <w:spacing w:after="160" w:line="259" w:lineRule="auto"/>
    </w:pPr>
  </w:style>
  <w:style w:type="paragraph" w:customStyle="1" w:styleId="11FAC8BC99F246A0BF590519718A16B0">
    <w:name w:val="11FAC8BC99F246A0BF590519718A16B0"/>
    <w:rsid w:val="008A7D98"/>
    <w:pPr>
      <w:spacing w:after="160" w:line="259" w:lineRule="auto"/>
    </w:pPr>
  </w:style>
  <w:style w:type="paragraph" w:customStyle="1" w:styleId="19C892C142E5490C8A3CEB7D69F8BA81">
    <w:name w:val="19C892C142E5490C8A3CEB7D69F8BA81"/>
    <w:rsid w:val="008A7D98"/>
    <w:pPr>
      <w:spacing w:after="160" w:line="259" w:lineRule="auto"/>
    </w:pPr>
  </w:style>
  <w:style w:type="paragraph" w:customStyle="1" w:styleId="726FA4D33821403DB33229C0381F1C86">
    <w:name w:val="726FA4D33821403DB33229C0381F1C86"/>
    <w:rsid w:val="008A7D98"/>
    <w:pPr>
      <w:spacing w:after="160" w:line="259" w:lineRule="auto"/>
    </w:pPr>
  </w:style>
  <w:style w:type="paragraph" w:customStyle="1" w:styleId="6E7B54CD41F64ECC83A3364D456EBD4C">
    <w:name w:val="6E7B54CD41F64ECC83A3364D456EBD4C"/>
    <w:rsid w:val="008A7D98"/>
    <w:pPr>
      <w:spacing w:after="160" w:line="259" w:lineRule="auto"/>
    </w:pPr>
  </w:style>
  <w:style w:type="paragraph" w:customStyle="1" w:styleId="BC96B3CB83624A42AF3A086359ADB01E">
    <w:name w:val="BC96B3CB83624A42AF3A086359ADB01E"/>
    <w:rsid w:val="008A7D98"/>
    <w:pPr>
      <w:spacing w:after="160" w:line="259" w:lineRule="auto"/>
    </w:pPr>
  </w:style>
  <w:style w:type="paragraph" w:customStyle="1" w:styleId="ADA9C92B69E441EA98440FD9EB2E95CB">
    <w:name w:val="ADA9C92B69E441EA98440FD9EB2E95CB"/>
    <w:rsid w:val="008A7D98"/>
    <w:pPr>
      <w:spacing w:after="160" w:line="259" w:lineRule="auto"/>
    </w:pPr>
  </w:style>
  <w:style w:type="paragraph" w:customStyle="1" w:styleId="C71AFE0995224A0F8E2366E97E054C43">
    <w:name w:val="C71AFE0995224A0F8E2366E97E054C43"/>
    <w:rsid w:val="008A7D98"/>
    <w:pPr>
      <w:spacing w:after="160" w:line="259" w:lineRule="auto"/>
    </w:pPr>
  </w:style>
  <w:style w:type="paragraph" w:customStyle="1" w:styleId="3ECAEB2B591B49DFAED569B6C5360CFB">
    <w:name w:val="3ECAEB2B591B49DFAED569B6C5360CFB"/>
    <w:rsid w:val="008A7D98"/>
    <w:pPr>
      <w:spacing w:after="160" w:line="259" w:lineRule="auto"/>
    </w:pPr>
  </w:style>
  <w:style w:type="paragraph" w:customStyle="1" w:styleId="C4DEB4C48F9F4EA18E059FF1AD3CD1C3">
    <w:name w:val="C4DEB4C48F9F4EA18E059FF1AD3CD1C3"/>
    <w:rsid w:val="008A7D98"/>
    <w:pPr>
      <w:spacing w:after="160" w:line="259" w:lineRule="auto"/>
    </w:pPr>
  </w:style>
  <w:style w:type="paragraph" w:customStyle="1" w:styleId="C04349CC37FF43ACA438424E879206F3">
    <w:name w:val="C04349CC37FF43ACA438424E879206F3"/>
    <w:rsid w:val="008A7D98"/>
    <w:pPr>
      <w:spacing w:after="160" w:line="259" w:lineRule="auto"/>
    </w:pPr>
  </w:style>
  <w:style w:type="paragraph" w:customStyle="1" w:styleId="A214FADE170247039DFB2DB6E2D20463">
    <w:name w:val="A214FADE170247039DFB2DB6E2D20463"/>
    <w:rsid w:val="008A7D98"/>
    <w:pPr>
      <w:spacing w:after="160" w:line="259" w:lineRule="auto"/>
    </w:pPr>
  </w:style>
  <w:style w:type="paragraph" w:customStyle="1" w:styleId="A079DB4EEAD14E6784B4C440427B06EA">
    <w:name w:val="A079DB4EEAD14E6784B4C440427B06EA"/>
    <w:rsid w:val="008A7D98"/>
    <w:pPr>
      <w:spacing w:after="160" w:line="259" w:lineRule="auto"/>
    </w:pPr>
  </w:style>
  <w:style w:type="paragraph" w:customStyle="1" w:styleId="B3D50AA441AA477A834206411E412592">
    <w:name w:val="B3D50AA441AA477A834206411E412592"/>
    <w:rsid w:val="008A7D98"/>
    <w:pPr>
      <w:spacing w:after="160" w:line="259" w:lineRule="auto"/>
    </w:pPr>
  </w:style>
  <w:style w:type="paragraph" w:customStyle="1" w:styleId="4BDFDA57AE84436A8B45AC1BB0F44F5E">
    <w:name w:val="4BDFDA57AE84436A8B45AC1BB0F44F5E"/>
    <w:rsid w:val="008A7D98"/>
    <w:pPr>
      <w:spacing w:after="160" w:line="259" w:lineRule="auto"/>
    </w:pPr>
  </w:style>
  <w:style w:type="paragraph" w:customStyle="1" w:styleId="243DC9285E8B477EA7C607DA862F1BA5">
    <w:name w:val="243DC9285E8B477EA7C607DA862F1BA5"/>
    <w:rsid w:val="008A7D98"/>
    <w:pPr>
      <w:spacing w:after="160" w:line="259" w:lineRule="auto"/>
    </w:pPr>
  </w:style>
  <w:style w:type="paragraph" w:customStyle="1" w:styleId="31A430DA821A4E52AF7DDFECCAC0989D">
    <w:name w:val="31A430DA821A4E52AF7DDFECCAC0989D"/>
    <w:rsid w:val="008A7D98"/>
    <w:pPr>
      <w:spacing w:after="160" w:line="259" w:lineRule="auto"/>
    </w:pPr>
  </w:style>
  <w:style w:type="paragraph" w:customStyle="1" w:styleId="5B389F54CC534305A02402512187E0E8">
    <w:name w:val="5B389F54CC534305A02402512187E0E8"/>
    <w:rsid w:val="008A7D98"/>
    <w:pPr>
      <w:spacing w:after="160" w:line="259" w:lineRule="auto"/>
    </w:pPr>
  </w:style>
  <w:style w:type="paragraph" w:customStyle="1" w:styleId="630282EF226B4587AEFBA6C06349F030">
    <w:name w:val="630282EF226B4587AEFBA6C06349F030"/>
    <w:rsid w:val="008A7D98"/>
    <w:pPr>
      <w:spacing w:after="160" w:line="259" w:lineRule="auto"/>
    </w:pPr>
  </w:style>
  <w:style w:type="paragraph" w:customStyle="1" w:styleId="7906E01C53C74F5DA4C413533969B8CB">
    <w:name w:val="7906E01C53C74F5DA4C413533969B8CB"/>
    <w:rsid w:val="008A7D98"/>
    <w:pPr>
      <w:spacing w:after="160" w:line="259" w:lineRule="auto"/>
    </w:pPr>
  </w:style>
  <w:style w:type="paragraph" w:customStyle="1" w:styleId="49CB7CEED35E4B4B814B22833DB7CB80">
    <w:name w:val="49CB7CEED35E4B4B814B22833DB7CB80"/>
    <w:rsid w:val="008A7D98"/>
    <w:pPr>
      <w:spacing w:after="160" w:line="259" w:lineRule="auto"/>
    </w:pPr>
  </w:style>
  <w:style w:type="paragraph" w:customStyle="1" w:styleId="CD7CFE85D4354A2BAB5A4715C1D09DA2">
    <w:name w:val="CD7CFE85D4354A2BAB5A4715C1D09DA2"/>
    <w:rsid w:val="008A7D98"/>
    <w:pPr>
      <w:spacing w:after="160" w:line="259" w:lineRule="auto"/>
    </w:pPr>
  </w:style>
  <w:style w:type="paragraph" w:customStyle="1" w:styleId="7182373D194C41B7A7E0AD51D3AE434E">
    <w:name w:val="7182373D194C41B7A7E0AD51D3AE434E"/>
    <w:rsid w:val="008A7D98"/>
    <w:pPr>
      <w:spacing w:after="160" w:line="259" w:lineRule="auto"/>
    </w:pPr>
  </w:style>
  <w:style w:type="paragraph" w:customStyle="1" w:styleId="C6DB3ED1AAE74C69992B8F6C5DDEC5B1">
    <w:name w:val="C6DB3ED1AAE74C69992B8F6C5DDEC5B1"/>
    <w:rsid w:val="008A7D98"/>
    <w:pPr>
      <w:spacing w:after="160" w:line="259" w:lineRule="auto"/>
    </w:pPr>
  </w:style>
  <w:style w:type="paragraph" w:customStyle="1" w:styleId="F654DE23A0BF4D6DB0BF2D22961C3791">
    <w:name w:val="F654DE23A0BF4D6DB0BF2D22961C3791"/>
    <w:rsid w:val="008A7D98"/>
    <w:pPr>
      <w:spacing w:after="160" w:line="259" w:lineRule="auto"/>
    </w:pPr>
  </w:style>
  <w:style w:type="paragraph" w:customStyle="1" w:styleId="31D9D37AD8F54F12B5AED663B4F37283">
    <w:name w:val="31D9D37AD8F54F12B5AED663B4F37283"/>
    <w:rsid w:val="008A7D98"/>
    <w:pPr>
      <w:spacing w:after="160" w:line="259" w:lineRule="auto"/>
    </w:pPr>
  </w:style>
  <w:style w:type="paragraph" w:customStyle="1" w:styleId="3F401B6A26EC473F9DFBB85909CF2F29">
    <w:name w:val="3F401B6A26EC473F9DFBB85909CF2F29"/>
    <w:rsid w:val="008A7D98"/>
    <w:pPr>
      <w:spacing w:after="160" w:line="259" w:lineRule="auto"/>
    </w:pPr>
  </w:style>
  <w:style w:type="paragraph" w:customStyle="1" w:styleId="90F86D19FFC74BB58332D8C1608BDB80">
    <w:name w:val="90F86D19FFC74BB58332D8C1608BDB80"/>
    <w:rsid w:val="008A7D98"/>
    <w:pPr>
      <w:spacing w:after="160" w:line="259" w:lineRule="auto"/>
    </w:pPr>
  </w:style>
  <w:style w:type="paragraph" w:customStyle="1" w:styleId="CB37C43366E34AAD9FC319FFC397092C">
    <w:name w:val="CB37C43366E34AAD9FC319FFC397092C"/>
    <w:rsid w:val="008A7D98"/>
    <w:pPr>
      <w:spacing w:after="160" w:line="259" w:lineRule="auto"/>
    </w:pPr>
  </w:style>
  <w:style w:type="paragraph" w:customStyle="1" w:styleId="DA3299ED9E5943E0942940CB2F4FB0CC">
    <w:name w:val="DA3299ED9E5943E0942940CB2F4FB0CC"/>
    <w:rsid w:val="008A7D98"/>
    <w:pPr>
      <w:spacing w:after="160" w:line="259" w:lineRule="auto"/>
    </w:pPr>
  </w:style>
  <w:style w:type="paragraph" w:customStyle="1" w:styleId="37B11C924B334E66A88A043CEF585841">
    <w:name w:val="37B11C924B334E66A88A043CEF585841"/>
    <w:rsid w:val="008A7D98"/>
    <w:pPr>
      <w:spacing w:after="160" w:line="259" w:lineRule="auto"/>
    </w:pPr>
  </w:style>
  <w:style w:type="paragraph" w:customStyle="1" w:styleId="26CDCD2EB37942FDB67C43D7B6BE36D7">
    <w:name w:val="26CDCD2EB37942FDB67C43D7B6BE36D7"/>
    <w:rsid w:val="008A7D98"/>
    <w:pPr>
      <w:spacing w:after="160" w:line="259" w:lineRule="auto"/>
    </w:pPr>
  </w:style>
  <w:style w:type="paragraph" w:customStyle="1" w:styleId="73B9077199E847E9865F8AE7D48D7D15">
    <w:name w:val="73B9077199E847E9865F8AE7D48D7D15"/>
    <w:rsid w:val="008A7D98"/>
    <w:pPr>
      <w:spacing w:after="160" w:line="259" w:lineRule="auto"/>
    </w:pPr>
  </w:style>
  <w:style w:type="paragraph" w:customStyle="1" w:styleId="EC17959254B043F8A9A438F2EF48FEC9">
    <w:name w:val="EC17959254B043F8A9A438F2EF48FEC9"/>
    <w:rsid w:val="008A7D98"/>
    <w:pPr>
      <w:spacing w:after="160" w:line="259" w:lineRule="auto"/>
    </w:pPr>
  </w:style>
  <w:style w:type="paragraph" w:customStyle="1" w:styleId="E9F93B52F75F4316BDA34C96DF86D4BD">
    <w:name w:val="E9F93B52F75F4316BDA34C96DF86D4BD"/>
    <w:rsid w:val="008A7D98"/>
    <w:pPr>
      <w:spacing w:after="160" w:line="259" w:lineRule="auto"/>
    </w:pPr>
  </w:style>
  <w:style w:type="paragraph" w:customStyle="1" w:styleId="E79355B1C19545C4BAABA1A268C6C437">
    <w:name w:val="E79355B1C19545C4BAABA1A268C6C437"/>
    <w:rsid w:val="008A7D98"/>
    <w:pPr>
      <w:spacing w:after="160" w:line="259" w:lineRule="auto"/>
    </w:pPr>
  </w:style>
  <w:style w:type="paragraph" w:customStyle="1" w:styleId="6AB03920DD9E443AB6B3BE08F5952DFF">
    <w:name w:val="6AB03920DD9E443AB6B3BE08F5952DFF"/>
    <w:rsid w:val="008A7D98"/>
    <w:pPr>
      <w:spacing w:after="160" w:line="259" w:lineRule="auto"/>
    </w:pPr>
  </w:style>
  <w:style w:type="paragraph" w:customStyle="1" w:styleId="4D4F4F9581044C52871BEABEFC174947">
    <w:name w:val="4D4F4F9581044C52871BEABEFC174947"/>
    <w:rsid w:val="008A7D98"/>
    <w:pPr>
      <w:spacing w:after="160" w:line="259" w:lineRule="auto"/>
    </w:pPr>
  </w:style>
  <w:style w:type="paragraph" w:customStyle="1" w:styleId="EEF3204494D14DB1A4F4CCA14B515C2D">
    <w:name w:val="EEF3204494D14DB1A4F4CCA14B515C2D"/>
    <w:rsid w:val="008A7D98"/>
    <w:pPr>
      <w:spacing w:after="160" w:line="259" w:lineRule="auto"/>
    </w:pPr>
  </w:style>
  <w:style w:type="paragraph" w:customStyle="1" w:styleId="06318C099BFC43159B940F6A72B73781">
    <w:name w:val="06318C099BFC43159B940F6A72B73781"/>
    <w:rsid w:val="008A7D98"/>
    <w:pPr>
      <w:spacing w:after="160" w:line="259" w:lineRule="auto"/>
    </w:pPr>
  </w:style>
  <w:style w:type="paragraph" w:customStyle="1" w:styleId="FC771E934FFE48EA8320832438556318">
    <w:name w:val="FC771E934FFE48EA8320832438556318"/>
    <w:rsid w:val="008A7D98"/>
    <w:pPr>
      <w:spacing w:after="160" w:line="259" w:lineRule="auto"/>
    </w:pPr>
  </w:style>
  <w:style w:type="paragraph" w:customStyle="1" w:styleId="24137D665FF9497B86EA3578B05E43B4">
    <w:name w:val="24137D665FF9497B86EA3578B05E43B4"/>
    <w:rsid w:val="008A7D98"/>
    <w:pPr>
      <w:spacing w:after="160" w:line="259" w:lineRule="auto"/>
    </w:pPr>
  </w:style>
  <w:style w:type="paragraph" w:customStyle="1" w:styleId="E5A979D7BA6A4E3AB476007FF9D0A5B0">
    <w:name w:val="E5A979D7BA6A4E3AB476007FF9D0A5B0"/>
    <w:rsid w:val="008A7D98"/>
    <w:pPr>
      <w:spacing w:after="160" w:line="259" w:lineRule="auto"/>
    </w:pPr>
  </w:style>
  <w:style w:type="paragraph" w:customStyle="1" w:styleId="FA969B996F3E4E468BFC652CA7B3A165">
    <w:name w:val="FA969B996F3E4E468BFC652CA7B3A165"/>
    <w:rsid w:val="008A7D98"/>
    <w:pPr>
      <w:spacing w:after="160" w:line="259" w:lineRule="auto"/>
    </w:pPr>
  </w:style>
  <w:style w:type="paragraph" w:customStyle="1" w:styleId="B505492413E94A26B999A1369A094C1F">
    <w:name w:val="B505492413E94A26B999A1369A094C1F"/>
    <w:rsid w:val="008A7D98"/>
    <w:pPr>
      <w:spacing w:after="160" w:line="259" w:lineRule="auto"/>
    </w:pPr>
  </w:style>
  <w:style w:type="paragraph" w:customStyle="1" w:styleId="3118EEEA4892498B98E780E0ED58F72E">
    <w:name w:val="3118EEEA4892498B98E780E0ED58F72E"/>
    <w:rsid w:val="008A7D98"/>
    <w:pPr>
      <w:spacing w:after="160" w:line="259" w:lineRule="auto"/>
    </w:pPr>
  </w:style>
  <w:style w:type="paragraph" w:customStyle="1" w:styleId="5634BB3B43904DBE93F7A0FB241B3F7C">
    <w:name w:val="5634BB3B43904DBE93F7A0FB241B3F7C"/>
    <w:rsid w:val="008A7D98"/>
    <w:pPr>
      <w:spacing w:after="160" w:line="259" w:lineRule="auto"/>
    </w:pPr>
  </w:style>
  <w:style w:type="paragraph" w:customStyle="1" w:styleId="E62754C69C8B43F2A3829709F99257CB">
    <w:name w:val="E62754C69C8B43F2A3829709F99257CB"/>
    <w:rsid w:val="008A7D98"/>
    <w:pPr>
      <w:spacing w:after="160" w:line="259" w:lineRule="auto"/>
    </w:pPr>
  </w:style>
  <w:style w:type="paragraph" w:customStyle="1" w:styleId="369DB9F3E5F742FBA5C1ADEDD6D4DD7E">
    <w:name w:val="369DB9F3E5F742FBA5C1ADEDD6D4DD7E"/>
    <w:rsid w:val="008A7D98"/>
    <w:pPr>
      <w:spacing w:after="160" w:line="259" w:lineRule="auto"/>
    </w:pPr>
  </w:style>
  <w:style w:type="paragraph" w:customStyle="1" w:styleId="C031CA3641474342A65AD5584890BB79">
    <w:name w:val="C031CA3641474342A65AD5584890BB79"/>
    <w:rsid w:val="008A7D98"/>
    <w:pPr>
      <w:spacing w:after="160" w:line="259" w:lineRule="auto"/>
    </w:pPr>
  </w:style>
  <w:style w:type="paragraph" w:customStyle="1" w:styleId="0125767C5F7044B1990C888B0573E68A">
    <w:name w:val="0125767C5F7044B1990C888B0573E68A"/>
    <w:rsid w:val="008A7D98"/>
    <w:pPr>
      <w:spacing w:after="160" w:line="259" w:lineRule="auto"/>
    </w:pPr>
  </w:style>
  <w:style w:type="paragraph" w:customStyle="1" w:styleId="2B9763042FB24054A385D85E5C1B5C63">
    <w:name w:val="2B9763042FB24054A385D85E5C1B5C63"/>
    <w:rsid w:val="008A7D98"/>
    <w:pPr>
      <w:spacing w:after="160" w:line="259" w:lineRule="auto"/>
    </w:pPr>
  </w:style>
  <w:style w:type="paragraph" w:customStyle="1" w:styleId="B667F5CFABF74D788EB9F2B2F9034AD7">
    <w:name w:val="B667F5CFABF74D788EB9F2B2F9034AD7"/>
    <w:rsid w:val="008A7D98"/>
    <w:pPr>
      <w:spacing w:after="160" w:line="259" w:lineRule="auto"/>
    </w:pPr>
  </w:style>
  <w:style w:type="paragraph" w:customStyle="1" w:styleId="92321E4A293A42F6BF48A3D91F1E7575">
    <w:name w:val="92321E4A293A42F6BF48A3D91F1E7575"/>
    <w:rsid w:val="008A7D98"/>
    <w:pPr>
      <w:spacing w:after="160" w:line="259" w:lineRule="auto"/>
    </w:pPr>
  </w:style>
  <w:style w:type="paragraph" w:customStyle="1" w:styleId="8D729B59EFC64AC0A425851852596775">
    <w:name w:val="8D729B59EFC64AC0A425851852596775"/>
    <w:rsid w:val="008A7D98"/>
    <w:pPr>
      <w:spacing w:after="160" w:line="259" w:lineRule="auto"/>
    </w:pPr>
  </w:style>
  <w:style w:type="paragraph" w:customStyle="1" w:styleId="022ABBBCA70E4DF99FF7941F24A6AA3B">
    <w:name w:val="022ABBBCA70E4DF99FF7941F24A6AA3B"/>
    <w:rsid w:val="008A7D98"/>
    <w:pPr>
      <w:spacing w:after="160" w:line="259" w:lineRule="auto"/>
    </w:pPr>
  </w:style>
  <w:style w:type="paragraph" w:customStyle="1" w:styleId="D9A1CFCE671C47839DDEB5C412915D86">
    <w:name w:val="D9A1CFCE671C47839DDEB5C412915D86"/>
    <w:rsid w:val="008A7D98"/>
    <w:pPr>
      <w:spacing w:after="160" w:line="259" w:lineRule="auto"/>
    </w:pPr>
  </w:style>
  <w:style w:type="paragraph" w:customStyle="1" w:styleId="298BB80929CE4614BD8DC11049634695">
    <w:name w:val="298BB80929CE4614BD8DC11049634695"/>
    <w:rsid w:val="008A7D98"/>
    <w:pPr>
      <w:spacing w:after="160" w:line="259" w:lineRule="auto"/>
    </w:pPr>
  </w:style>
  <w:style w:type="paragraph" w:customStyle="1" w:styleId="05C9B4DCE0FF4429A830B37789E670CD">
    <w:name w:val="05C9B4DCE0FF4429A830B37789E670CD"/>
    <w:rsid w:val="008A7D98"/>
    <w:pPr>
      <w:spacing w:after="160" w:line="259" w:lineRule="auto"/>
    </w:pPr>
  </w:style>
  <w:style w:type="paragraph" w:customStyle="1" w:styleId="A1C94EB168724CDB841ADB64DACD53A2">
    <w:name w:val="A1C94EB168724CDB841ADB64DACD53A2"/>
    <w:rsid w:val="008A7D98"/>
    <w:pPr>
      <w:spacing w:after="160" w:line="259" w:lineRule="auto"/>
    </w:pPr>
  </w:style>
  <w:style w:type="paragraph" w:customStyle="1" w:styleId="996C7D935E624EAD96BD85D5A367195C">
    <w:name w:val="996C7D935E624EAD96BD85D5A367195C"/>
    <w:rsid w:val="008A7D98"/>
    <w:pPr>
      <w:spacing w:after="160" w:line="259" w:lineRule="auto"/>
    </w:pPr>
  </w:style>
  <w:style w:type="paragraph" w:customStyle="1" w:styleId="EB10ABB69C6840CBA493D84AF9D85E78">
    <w:name w:val="EB10ABB69C6840CBA493D84AF9D85E78"/>
    <w:rsid w:val="008A7D98"/>
    <w:pPr>
      <w:spacing w:after="160" w:line="259" w:lineRule="auto"/>
    </w:pPr>
  </w:style>
  <w:style w:type="paragraph" w:customStyle="1" w:styleId="DFDF91AC5FCB476B8F21C908940FB736">
    <w:name w:val="DFDF91AC5FCB476B8F21C908940FB736"/>
    <w:rsid w:val="008A7D98"/>
    <w:pPr>
      <w:spacing w:after="160" w:line="259" w:lineRule="auto"/>
    </w:pPr>
  </w:style>
  <w:style w:type="paragraph" w:customStyle="1" w:styleId="7905E63CE63E4C2DB015047A84A80549">
    <w:name w:val="7905E63CE63E4C2DB015047A84A80549"/>
    <w:rsid w:val="008A7D98"/>
    <w:pPr>
      <w:spacing w:after="160" w:line="259" w:lineRule="auto"/>
    </w:pPr>
  </w:style>
  <w:style w:type="paragraph" w:customStyle="1" w:styleId="32FF935164B14AFC94F0900F4EE02A7A">
    <w:name w:val="32FF935164B14AFC94F0900F4EE02A7A"/>
    <w:rsid w:val="008A7D98"/>
    <w:pPr>
      <w:spacing w:after="160" w:line="259" w:lineRule="auto"/>
    </w:pPr>
  </w:style>
  <w:style w:type="paragraph" w:customStyle="1" w:styleId="01D2527CDD294A038FB1649FDBC1CF30">
    <w:name w:val="01D2527CDD294A038FB1649FDBC1CF30"/>
    <w:rsid w:val="008A7D98"/>
    <w:pPr>
      <w:spacing w:after="160" w:line="259" w:lineRule="auto"/>
    </w:pPr>
  </w:style>
  <w:style w:type="paragraph" w:customStyle="1" w:styleId="B83BBA5B498342EABDAE4879C69E00E2">
    <w:name w:val="B83BBA5B498342EABDAE4879C69E00E2"/>
    <w:rsid w:val="008A7D98"/>
    <w:pPr>
      <w:spacing w:after="160" w:line="259" w:lineRule="auto"/>
    </w:pPr>
  </w:style>
  <w:style w:type="paragraph" w:customStyle="1" w:styleId="DEE7894B91334E0FA72C88A03A43B48C">
    <w:name w:val="DEE7894B91334E0FA72C88A03A43B48C"/>
    <w:rsid w:val="008A7D98"/>
    <w:pPr>
      <w:spacing w:after="160" w:line="259" w:lineRule="auto"/>
    </w:pPr>
  </w:style>
  <w:style w:type="paragraph" w:customStyle="1" w:styleId="0FD1C41609044FBA8CF98975D40B8AF6">
    <w:name w:val="0FD1C41609044FBA8CF98975D40B8AF6"/>
    <w:rsid w:val="008A7D98"/>
    <w:pPr>
      <w:spacing w:after="160" w:line="259" w:lineRule="auto"/>
    </w:pPr>
  </w:style>
  <w:style w:type="paragraph" w:customStyle="1" w:styleId="4D2F40D5AAED446CAB40D13AF7DD82C4">
    <w:name w:val="4D2F40D5AAED446CAB40D13AF7DD82C4"/>
    <w:rsid w:val="008A7D98"/>
    <w:pPr>
      <w:spacing w:after="160" w:line="259" w:lineRule="auto"/>
    </w:pPr>
  </w:style>
  <w:style w:type="paragraph" w:customStyle="1" w:styleId="5105E9B21317430AB76091A70622D54D">
    <w:name w:val="5105E9B21317430AB76091A70622D54D"/>
    <w:rsid w:val="008A7D98"/>
    <w:pPr>
      <w:spacing w:after="160" w:line="259" w:lineRule="auto"/>
    </w:pPr>
  </w:style>
  <w:style w:type="paragraph" w:customStyle="1" w:styleId="8ECB81D17A354E1B96038A83E6F9582F">
    <w:name w:val="8ECB81D17A354E1B96038A83E6F9582F"/>
    <w:rsid w:val="008A7D98"/>
    <w:pPr>
      <w:spacing w:after="160" w:line="259" w:lineRule="auto"/>
    </w:pPr>
  </w:style>
  <w:style w:type="paragraph" w:customStyle="1" w:styleId="E4F234278F4947FF9C604D39C86FB8B1">
    <w:name w:val="E4F234278F4947FF9C604D39C86FB8B1"/>
    <w:rsid w:val="008A7D98"/>
    <w:pPr>
      <w:spacing w:after="160" w:line="259" w:lineRule="auto"/>
    </w:pPr>
  </w:style>
  <w:style w:type="paragraph" w:customStyle="1" w:styleId="BC5FFCD099114E0F84A7044BE5F9FF9B">
    <w:name w:val="BC5FFCD099114E0F84A7044BE5F9FF9B"/>
    <w:rsid w:val="008A7D98"/>
    <w:pPr>
      <w:spacing w:after="160" w:line="259" w:lineRule="auto"/>
    </w:pPr>
  </w:style>
  <w:style w:type="paragraph" w:customStyle="1" w:styleId="01C0285E8AE24AD09B418273DC2B847E">
    <w:name w:val="01C0285E8AE24AD09B418273DC2B847E"/>
    <w:rsid w:val="008A7D98"/>
    <w:pPr>
      <w:spacing w:after="160" w:line="259" w:lineRule="auto"/>
    </w:pPr>
  </w:style>
  <w:style w:type="paragraph" w:customStyle="1" w:styleId="78CCF96261EE486CA74E566DB817D30E">
    <w:name w:val="78CCF96261EE486CA74E566DB817D30E"/>
    <w:rsid w:val="008A7D98"/>
    <w:pPr>
      <w:spacing w:after="160" w:line="259" w:lineRule="auto"/>
    </w:pPr>
  </w:style>
  <w:style w:type="paragraph" w:customStyle="1" w:styleId="36CF4C95F5904FDDAE45A1746714B95E">
    <w:name w:val="36CF4C95F5904FDDAE45A1746714B95E"/>
    <w:rsid w:val="008A7D98"/>
    <w:pPr>
      <w:spacing w:after="160" w:line="259" w:lineRule="auto"/>
    </w:pPr>
  </w:style>
  <w:style w:type="paragraph" w:customStyle="1" w:styleId="8193E2FBE08C4ED2B0E4719A9215B22E">
    <w:name w:val="8193E2FBE08C4ED2B0E4719A9215B22E"/>
    <w:rsid w:val="008A7D98"/>
    <w:pPr>
      <w:spacing w:after="160" w:line="259" w:lineRule="auto"/>
    </w:pPr>
  </w:style>
  <w:style w:type="paragraph" w:customStyle="1" w:styleId="5E854F554F6C4ECDB8ADF90E03FC1A87">
    <w:name w:val="5E854F554F6C4ECDB8ADF90E03FC1A87"/>
    <w:rsid w:val="008A7D98"/>
    <w:pPr>
      <w:spacing w:after="160" w:line="259" w:lineRule="auto"/>
    </w:pPr>
  </w:style>
  <w:style w:type="paragraph" w:customStyle="1" w:styleId="636C40CDD6C14EC8A558FD4A9D8B5F2A">
    <w:name w:val="636C40CDD6C14EC8A558FD4A9D8B5F2A"/>
    <w:rsid w:val="008A7D98"/>
    <w:pPr>
      <w:spacing w:after="160" w:line="259" w:lineRule="auto"/>
    </w:pPr>
  </w:style>
  <w:style w:type="paragraph" w:customStyle="1" w:styleId="E39B3C4F7EE74A80A6F71A19874E48FD">
    <w:name w:val="E39B3C4F7EE74A80A6F71A19874E48FD"/>
    <w:rsid w:val="008A7D98"/>
    <w:pPr>
      <w:spacing w:after="160" w:line="259" w:lineRule="auto"/>
    </w:pPr>
  </w:style>
  <w:style w:type="paragraph" w:customStyle="1" w:styleId="09FD66DE03894EE0A96C1EF287740DB1">
    <w:name w:val="09FD66DE03894EE0A96C1EF287740DB1"/>
    <w:rsid w:val="008A7D98"/>
    <w:pPr>
      <w:spacing w:after="160" w:line="259" w:lineRule="auto"/>
    </w:pPr>
  </w:style>
  <w:style w:type="paragraph" w:customStyle="1" w:styleId="994FA8D345D74EA6942ADEF9F6331A10">
    <w:name w:val="994FA8D345D74EA6942ADEF9F6331A10"/>
    <w:rsid w:val="008A7D98"/>
    <w:pPr>
      <w:spacing w:after="160" w:line="259" w:lineRule="auto"/>
    </w:pPr>
  </w:style>
  <w:style w:type="paragraph" w:customStyle="1" w:styleId="3B67167739B04914A15463794A335733">
    <w:name w:val="3B67167739B04914A15463794A335733"/>
    <w:rsid w:val="008A7D98"/>
    <w:pPr>
      <w:spacing w:after="160" w:line="259" w:lineRule="auto"/>
    </w:pPr>
  </w:style>
  <w:style w:type="paragraph" w:customStyle="1" w:styleId="A9B22E313B014A1CA95A6864D395C8C7">
    <w:name w:val="A9B22E313B014A1CA95A6864D395C8C7"/>
    <w:rsid w:val="008A7D98"/>
    <w:pPr>
      <w:spacing w:after="160" w:line="259" w:lineRule="auto"/>
    </w:pPr>
  </w:style>
  <w:style w:type="paragraph" w:customStyle="1" w:styleId="2489C3C20DA2474EA98BDBF50751C8EF">
    <w:name w:val="2489C3C20DA2474EA98BDBF50751C8EF"/>
    <w:rsid w:val="008A7D98"/>
    <w:pPr>
      <w:spacing w:after="160" w:line="259" w:lineRule="auto"/>
    </w:pPr>
  </w:style>
  <w:style w:type="paragraph" w:customStyle="1" w:styleId="166B58ED925E4F19ADB829DE254A3118">
    <w:name w:val="166B58ED925E4F19ADB829DE254A3118"/>
    <w:rsid w:val="008A7D98"/>
    <w:pPr>
      <w:spacing w:after="160" w:line="259" w:lineRule="auto"/>
    </w:pPr>
  </w:style>
  <w:style w:type="paragraph" w:customStyle="1" w:styleId="0A24734F98CF4487ADB96EDAE61CABDA">
    <w:name w:val="0A24734F98CF4487ADB96EDAE61CABDA"/>
    <w:rsid w:val="008A7D98"/>
    <w:pPr>
      <w:spacing w:after="160" w:line="259" w:lineRule="auto"/>
    </w:pPr>
  </w:style>
  <w:style w:type="paragraph" w:customStyle="1" w:styleId="71CE8C5078784B32AE50DD57613DA722">
    <w:name w:val="71CE8C5078784B32AE50DD57613DA722"/>
    <w:rsid w:val="008A7D98"/>
    <w:pPr>
      <w:spacing w:after="160" w:line="259" w:lineRule="auto"/>
    </w:pPr>
  </w:style>
  <w:style w:type="paragraph" w:customStyle="1" w:styleId="6E5D939AD3A44CD4B600348259E27BD2">
    <w:name w:val="6E5D939AD3A44CD4B600348259E27BD2"/>
    <w:rsid w:val="008A7D98"/>
    <w:pPr>
      <w:spacing w:after="160" w:line="259" w:lineRule="auto"/>
    </w:pPr>
  </w:style>
  <w:style w:type="paragraph" w:customStyle="1" w:styleId="F10BD7709BBE4C3187699039E676AFC0">
    <w:name w:val="F10BD7709BBE4C3187699039E676AFC0"/>
    <w:rsid w:val="008A7D98"/>
    <w:pPr>
      <w:spacing w:after="160" w:line="259" w:lineRule="auto"/>
    </w:pPr>
  </w:style>
  <w:style w:type="paragraph" w:customStyle="1" w:styleId="F711E594F49641AB9313250B872C410D">
    <w:name w:val="F711E594F49641AB9313250B872C410D"/>
    <w:rsid w:val="008A7D98"/>
    <w:pPr>
      <w:spacing w:after="160" w:line="259" w:lineRule="auto"/>
    </w:pPr>
  </w:style>
  <w:style w:type="paragraph" w:customStyle="1" w:styleId="FF6F1610D2804E1CA3E4F8829C03A950">
    <w:name w:val="FF6F1610D2804E1CA3E4F8829C03A950"/>
    <w:rsid w:val="008A7D98"/>
    <w:pPr>
      <w:spacing w:after="160" w:line="259" w:lineRule="auto"/>
    </w:pPr>
  </w:style>
  <w:style w:type="paragraph" w:customStyle="1" w:styleId="F8417A7799744077B723C17AA61963EF">
    <w:name w:val="F8417A7799744077B723C17AA61963EF"/>
    <w:rsid w:val="008A7D98"/>
    <w:pPr>
      <w:spacing w:after="160" w:line="259" w:lineRule="auto"/>
    </w:pPr>
  </w:style>
  <w:style w:type="paragraph" w:customStyle="1" w:styleId="BB3DC9B9605C4F0BA028602815C14577">
    <w:name w:val="BB3DC9B9605C4F0BA028602815C14577"/>
    <w:rsid w:val="008A7D98"/>
    <w:pPr>
      <w:spacing w:after="160" w:line="259" w:lineRule="auto"/>
    </w:pPr>
  </w:style>
  <w:style w:type="paragraph" w:customStyle="1" w:styleId="F97AD21FE4AC42A79001657731E29CA9">
    <w:name w:val="F97AD21FE4AC42A79001657731E29CA9"/>
    <w:rsid w:val="008A7D98"/>
    <w:pPr>
      <w:spacing w:after="160" w:line="259" w:lineRule="auto"/>
    </w:pPr>
  </w:style>
  <w:style w:type="paragraph" w:customStyle="1" w:styleId="9FBA59F0A8E44CA08EB96137EB167783">
    <w:name w:val="9FBA59F0A8E44CA08EB96137EB167783"/>
    <w:rsid w:val="008A7D98"/>
    <w:pPr>
      <w:spacing w:after="160" w:line="259" w:lineRule="auto"/>
    </w:pPr>
  </w:style>
  <w:style w:type="paragraph" w:customStyle="1" w:styleId="88D9FAD05EB34C05AEA2CC776012ED37">
    <w:name w:val="88D9FAD05EB34C05AEA2CC776012ED37"/>
    <w:rsid w:val="008A7D98"/>
    <w:pPr>
      <w:spacing w:after="160" w:line="259" w:lineRule="auto"/>
    </w:pPr>
  </w:style>
  <w:style w:type="paragraph" w:customStyle="1" w:styleId="80FE8DD4D3FA4340B842976344B7957C">
    <w:name w:val="80FE8DD4D3FA4340B842976344B7957C"/>
    <w:rsid w:val="008A7D98"/>
    <w:pPr>
      <w:spacing w:after="160" w:line="259" w:lineRule="auto"/>
    </w:pPr>
  </w:style>
  <w:style w:type="paragraph" w:customStyle="1" w:styleId="03B92BA95E644C7D88BD71F5D72F25F8">
    <w:name w:val="03B92BA95E644C7D88BD71F5D72F25F8"/>
    <w:rsid w:val="008A7D98"/>
    <w:pPr>
      <w:spacing w:after="160" w:line="259" w:lineRule="auto"/>
    </w:pPr>
  </w:style>
  <w:style w:type="paragraph" w:customStyle="1" w:styleId="C69B3EE68B0B4039ABA8B32C2543A8C0">
    <w:name w:val="C69B3EE68B0B4039ABA8B32C2543A8C0"/>
    <w:rsid w:val="008A7D98"/>
    <w:pPr>
      <w:spacing w:after="160" w:line="259" w:lineRule="auto"/>
    </w:pPr>
  </w:style>
  <w:style w:type="paragraph" w:customStyle="1" w:styleId="328A2DB31F984EBABC878434D9DCFF1B">
    <w:name w:val="328A2DB31F984EBABC878434D9DCFF1B"/>
    <w:rsid w:val="008A7D98"/>
    <w:pPr>
      <w:spacing w:after="160" w:line="259" w:lineRule="auto"/>
    </w:pPr>
  </w:style>
  <w:style w:type="paragraph" w:customStyle="1" w:styleId="66C6659177FD4CBBA7C80AD45AE66218">
    <w:name w:val="66C6659177FD4CBBA7C80AD45AE66218"/>
    <w:rsid w:val="008A7D98"/>
    <w:pPr>
      <w:spacing w:after="160" w:line="259" w:lineRule="auto"/>
    </w:pPr>
  </w:style>
  <w:style w:type="paragraph" w:customStyle="1" w:styleId="9E72483127B84E4A8AD66D58A8298F6E">
    <w:name w:val="9E72483127B84E4A8AD66D58A8298F6E"/>
    <w:rsid w:val="008A7D98"/>
    <w:pPr>
      <w:spacing w:after="160" w:line="259" w:lineRule="auto"/>
    </w:pPr>
  </w:style>
  <w:style w:type="paragraph" w:customStyle="1" w:styleId="8556690644064F7A9FAE9E84B9EF67C9">
    <w:name w:val="8556690644064F7A9FAE9E84B9EF67C9"/>
    <w:rsid w:val="008A7D98"/>
    <w:pPr>
      <w:spacing w:after="160" w:line="259" w:lineRule="auto"/>
    </w:pPr>
  </w:style>
  <w:style w:type="paragraph" w:customStyle="1" w:styleId="A0B827685E8346D1A34995B465CD43C0">
    <w:name w:val="A0B827685E8346D1A34995B465CD43C0"/>
    <w:rsid w:val="008A7D98"/>
    <w:pPr>
      <w:spacing w:after="160" w:line="259" w:lineRule="auto"/>
    </w:pPr>
  </w:style>
  <w:style w:type="paragraph" w:customStyle="1" w:styleId="CD0920D195F1448CB32398153AEFE8DF">
    <w:name w:val="CD0920D195F1448CB32398153AEFE8DF"/>
    <w:rsid w:val="008A7D98"/>
    <w:pPr>
      <w:spacing w:after="160" w:line="259" w:lineRule="auto"/>
    </w:pPr>
  </w:style>
  <w:style w:type="paragraph" w:customStyle="1" w:styleId="5D8E49BD09B34A55A4BA01C8474EF1AB">
    <w:name w:val="5D8E49BD09B34A55A4BA01C8474EF1AB"/>
    <w:rsid w:val="008A7D98"/>
    <w:pPr>
      <w:spacing w:after="160" w:line="259" w:lineRule="auto"/>
    </w:pPr>
  </w:style>
  <w:style w:type="paragraph" w:customStyle="1" w:styleId="72A24FA1BEF144AFADCA7B6032B910E5">
    <w:name w:val="72A24FA1BEF144AFADCA7B6032B910E5"/>
    <w:rsid w:val="008A7D98"/>
    <w:pPr>
      <w:spacing w:after="160" w:line="259" w:lineRule="auto"/>
    </w:pPr>
  </w:style>
  <w:style w:type="paragraph" w:customStyle="1" w:styleId="CA4DB97FAFA1490DA714BB7829E57F10">
    <w:name w:val="CA4DB97FAFA1490DA714BB7829E57F10"/>
    <w:rsid w:val="008A7D98"/>
    <w:pPr>
      <w:spacing w:after="160" w:line="259" w:lineRule="auto"/>
    </w:pPr>
  </w:style>
  <w:style w:type="paragraph" w:customStyle="1" w:styleId="080DFCCAE9084B3AA4922F35B0C6823F">
    <w:name w:val="080DFCCAE9084B3AA4922F35B0C6823F"/>
    <w:rsid w:val="008A7D98"/>
    <w:pPr>
      <w:spacing w:after="160" w:line="259" w:lineRule="auto"/>
    </w:pPr>
  </w:style>
  <w:style w:type="paragraph" w:customStyle="1" w:styleId="86B25D0DAEA54FDFB00CABB5CC07BB78">
    <w:name w:val="86B25D0DAEA54FDFB00CABB5CC07BB78"/>
    <w:rsid w:val="008A7D98"/>
    <w:pPr>
      <w:spacing w:after="160" w:line="259" w:lineRule="auto"/>
    </w:pPr>
  </w:style>
  <w:style w:type="paragraph" w:customStyle="1" w:styleId="EF95079BB3CB4CD59406B4E3FEBE3C08">
    <w:name w:val="EF95079BB3CB4CD59406B4E3FEBE3C08"/>
    <w:rsid w:val="008A7D98"/>
    <w:pPr>
      <w:spacing w:after="160" w:line="259" w:lineRule="auto"/>
    </w:pPr>
  </w:style>
  <w:style w:type="paragraph" w:customStyle="1" w:styleId="8AEC5E19070647FBBBD66251F423E84D">
    <w:name w:val="8AEC5E19070647FBBBD66251F423E84D"/>
    <w:rsid w:val="008A7D98"/>
    <w:pPr>
      <w:spacing w:after="160" w:line="259" w:lineRule="auto"/>
    </w:pPr>
  </w:style>
  <w:style w:type="paragraph" w:customStyle="1" w:styleId="5A18A8D1E52E498193C0671FF80CE454">
    <w:name w:val="5A18A8D1E52E498193C0671FF80CE454"/>
    <w:rsid w:val="008A7D98"/>
    <w:pPr>
      <w:spacing w:after="160" w:line="259" w:lineRule="auto"/>
    </w:pPr>
  </w:style>
  <w:style w:type="paragraph" w:customStyle="1" w:styleId="258A035704574A97965673B6439E1764">
    <w:name w:val="258A035704574A97965673B6439E1764"/>
    <w:rsid w:val="008A7D98"/>
    <w:pPr>
      <w:spacing w:after="160" w:line="259" w:lineRule="auto"/>
    </w:pPr>
  </w:style>
  <w:style w:type="paragraph" w:customStyle="1" w:styleId="BE34CE65CF6C42AC991B5EB6606100A9">
    <w:name w:val="BE34CE65CF6C42AC991B5EB6606100A9"/>
    <w:rsid w:val="008A7D98"/>
    <w:pPr>
      <w:spacing w:after="160" w:line="259" w:lineRule="auto"/>
    </w:pPr>
  </w:style>
  <w:style w:type="paragraph" w:customStyle="1" w:styleId="59132D6570AA41E39A1D3E17AD95344A">
    <w:name w:val="59132D6570AA41E39A1D3E17AD95344A"/>
    <w:rsid w:val="008A7D98"/>
    <w:pPr>
      <w:spacing w:after="160" w:line="259" w:lineRule="auto"/>
    </w:pPr>
  </w:style>
  <w:style w:type="paragraph" w:customStyle="1" w:styleId="FC32A6F1ED7C48CB84240331B6995963">
    <w:name w:val="FC32A6F1ED7C48CB84240331B6995963"/>
    <w:rsid w:val="008A7D98"/>
    <w:pPr>
      <w:spacing w:after="160" w:line="259" w:lineRule="auto"/>
    </w:pPr>
  </w:style>
  <w:style w:type="paragraph" w:customStyle="1" w:styleId="A0879264211547E586CD3BDA40A6D715">
    <w:name w:val="A0879264211547E586CD3BDA40A6D715"/>
    <w:rsid w:val="008A7D98"/>
    <w:pPr>
      <w:spacing w:after="160" w:line="259" w:lineRule="auto"/>
    </w:pPr>
  </w:style>
  <w:style w:type="paragraph" w:customStyle="1" w:styleId="3F6C783F03844D6F87C20E1E47BBBDD1">
    <w:name w:val="3F6C783F03844D6F87C20E1E47BBBDD1"/>
    <w:rsid w:val="008A7D98"/>
    <w:pPr>
      <w:spacing w:after="160" w:line="259" w:lineRule="auto"/>
    </w:pPr>
  </w:style>
  <w:style w:type="paragraph" w:customStyle="1" w:styleId="E52FBB7E12AC47CEB56031778A73D56F">
    <w:name w:val="E52FBB7E12AC47CEB56031778A73D56F"/>
    <w:rsid w:val="008A7D98"/>
    <w:pPr>
      <w:spacing w:after="160" w:line="259" w:lineRule="auto"/>
    </w:pPr>
  </w:style>
  <w:style w:type="paragraph" w:customStyle="1" w:styleId="A3DD5F53E0444FFC8772B5DB9FB08C83">
    <w:name w:val="A3DD5F53E0444FFC8772B5DB9FB08C83"/>
    <w:rsid w:val="008A7D98"/>
    <w:pPr>
      <w:spacing w:after="160" w:line="259" w:lineRule="auto"/>
    </w:pPr>
  </w:style>
  <w:style w:type="paragraph" w:customStyle="1" w:styleId="AD9B757BF2AC4E46AD80279387C4EF29">
    <w:name w:val="AD9B757BF2AC4E46AD80279387C4EF29"/>
    <w:rsid w:val="008A7D98"/>
    <w:pPr>
      <w:spacing w:after="160" w:line="259" w:lineRule="auto"/>
    </w:pPr>
  </w:style>
  <w:style w:type="paragraph" w:customStyle="1" w:styleId="DDB5C8880D024B5FB32E0B9E1CED4708">
    <w:name w:val="DDB5C8880D024B5FB32E0B9E1CED4708"/>
    <w:rsid w:val="008A7D98"/>
    <w:pPr>
      <w:spacing w:after="160" w:line="259" w:lineRule="auto"/>
    </w:pPr>
  </w:style>
  <w:style w:type="paragraph" w:customStyle="1" w:styleId="C6CB234EB6D340C19D721218550D5F6F">
    <w:name w:val="C6CB234EB6D340C19D721218550D5F6F"/>
    <w:rsid w:val="008A7D98"/>
    <w:pPr>
      <w:spacing w:after="160" w:line="259" w:lineRule="auto"/>
    </w:pPr>
  </w:style>
  <w:style w:type="paragraph" w:customStyle="1" w:styleId="273E4D6E19474BDEB9110FE358C727C4">
    <w:name w:val="273E4D6E19474BDEB9110FE358C727C4"/>
    <w:rsid w:val="008A7D98"/>
    <w:pPr>
      <w:spacing w:after="160" w:line="259" w:lineRule="auto"/>
    </w:pPr>
  </w:style>
  <w:style w:type="paragraph" w:customStyle="1" w:styleId="0A42FCEC2FF24EF9A0FCFEB74DC6E456">
    <w:name w:val="0A42FCEC2FF24EF9A0FCFEB74DC6E456"/>
    <w:rsid w:val="008A7D98"/>
    <w:pPr>
      <w:spacing w:after="160" w:line="259" w:lineRule="auto"/>
    </w:pPr>
  </w:style>
  <w:style w:type="paragraph" w:customStyle="1" w:styleId="1754E64274CD4C88B9FE5C553F28B483">
    <w:name w:val="1754E64274CD4C88B9FE5C553F28B483"/>
    <w:rsid w:val="008A7D98"/>
    <w:pPr>
      <w:spacing w:after="160" w:line="259" w:lineRule="auto"/>
    </w:pPr>
  </w:style>
  <w:style w:type="paragraph" w:customStyle="1" w:styleId="88F62DA4667D4F9485D1F8D7C05D5165">
    <w:name w:val="88F62DA4667D4F9485D1F8D7C05D5165"/>
    <w:rsid w:val="008A7D98"/>
    <w:pPr>
      <w:spacing w:after="160" w:line="259" w:lineRule="auto"/>
    </w:pPr>
  </w:style>
  <w:style w:type="paragraph" w:customStyle="1" w:styleId="7C9AA63DF1224CB58E0852A837264257">
    <w:name w:val="7C9AA63DF1224CB58E0852A837264257"/>
    <w:rsid w:val="008A7D98"/>
    <w:pPr>
      <w:spacing w:after="160" w:line="259" w:lineRule="auto"/>
    </w:pPr>
  </w:style>
  <w:style w:type="paragraph" w:customStyle="1" w:styleId="AB9D4DD038244BD5986506CBD9E968AF">
    <w:name w:val="AB9D4DD038244BD5986506CBD9E968AF"/>
    <w:rsid w:val="008A7D98"/>
    <w:pPr>
      <w:spacing w:after="160" w:line="259" w:lineRule="auto"/>
    </w:pPr>
  </w:style>
  <w:style w:type="paragraph" w:customStyle="1" w:styleId="7089D2559607442098520AF1EBDF1140">
    <w:name w:val="7089D2559607442098520AF1EBDF1140"/>
    <w:rsid w:val="008A7D98"/>
    <w:pPr>
      <w:spacing w:after="160" w:line="259" w:lineRule="auto"/>
    </w:pPr>
  </w:style>
  <w:style w:type="paragraph" w:customStyle="1" w:styleId="7AE56A873D3E4942884B7ED66519EA0A">
    <w:name w:val="7AE56A873D3E4942884B7ED66519EA0A"/>
    <w:rsid w:val="008A7D98"/>
    <w:pPr>
      <w:spacing w:after="160" w:line="259" w:lineRule="auto"/>
    </w:pPr>
  </w:style>
  <w:style w:type="paragraph" w:customStyle="1" w:styleId="4710F737241E4B99B0BDB14BDF6310EB">
    <w:name w:val="4710F737241E4B99B0BDB14BDF6310EB"/>
    <w:rsid w:val="008A7D98"/>
    <w:pPr>
      <w:spacing w:after="160" w:line="259" w:lineRule="auto"/>
    </w:pPr>
  </w:style>
  <w:style w:type="paragraph" w:customStyle="1" w:styleId="9E90B836AE2449E789411C8509EE0A66">
    <w:name w:val="9E90B836AE2449E789411C8509EE0A66"/>
    <w:rsid w:val="008A7D98"/>
    <w:pPr>
      <w:spacing w:after="160" w:line="259" w:lineRule="auto"/>
    </w:pPr>
  </w:style>
  <w:style w:type="paragraph" w:customStyle="1" w:styleId="9BD8C4AF48144040A629A128129AC364">
    <w:name w:val="9BD8C4AF48144040A629A128129AC364"/>
    <w:rsid w:val="008A7D98"/>
    <w:pPr>
      <w:spacing w:after="160" w:line="259" w:lineRule="auto"/>
    </w:pPr>
  </w:style>
  <w:style w:type="paragraph" w:customStyle="1" w:styleId="A91B10AD4C8745A3BD3F1F5F50A41755">
    <w:name w:val="A91B10AD4C8745A3BD3F1F5F50A41755"/>
    <w:rsid w:val="008A7D98"/>
    <w:pPr>
      <w:spacing w:after="160" w:line="259" w:lineRule="auto"/>
    </w:pPr>
  </w:style>
  <w:style w:type="paragraph" w:customStyle="1" w:styleId="F84E5F860AA048728A5DB9361D67ABC0">
    <w:name w:val="F84E5F860AA048728A5DB9361D67ABC0"/>
    <w:rsid w:val="008A7D98"/>
    <w:pPr>
      <w:spacing w:after="160" w:line="259" w:lineRule="auto"/>
    </w:pPr>
  </w:style>
  <w:style w:type="paragraph" w:customStyle="1" w:styleId="077E6F99697341F1B1B43FD00854462D">
    <w:name w:val="077E6F99697341F1B1B43FD00854462D"/>
    <w:rsid w:val="008A7D98"/>
    <w:pPr>
      <w:spacing w:after="160" w:line="259" w:lineRule="auto"/>
    </w:pPr>
  </w:style>
  <w:style w:type="paragraph" w:customStyle="1" w:styleId="A7F3B02A9FD2464EB5E4C48027686FA3">
    <w:name w:val="A7F3B02A9FD2464EB5E4C48027686FA3"/>
    <w:rsid w:val="008A7D98"/>
    <w:pPr>
      <w:spacing w:after="160" w:line="259" w:lineRule="auto"/>
    </w:pPr>
  </w:style>
  <w:style w:type="paragraph" w:customStyle="1" w:styleId="5C458B0018B145D8B59F32C77CFCA8FF">
    <w:name w:val="5C458B0018B145D8B59F32C77CFCA8FF"/>
    <w:rsid w:val="008A7D98"/>
    <w:pPr>
      <w:spacing w:after="160" w:line="259" w:lineRule="auto"/>
    </w:pPr>
  </w:style>
  <w:style w:type="paragraph" w:customStyle="1" w:styleId="C06BD647062548A3AC91C362264AACBF">
    <w:name w:val="C06BD647062548A3AC91C362264AACBF"/>
    <w:rsid w:val="008A7D98"/>
    <w:pPr>
      <w:spacing w:after="160" w:line="259" w:lineRule="auto"/>
    </w:pPr>
  </w:style>
  <w:style w:type="paragraph" w:customStyle="1" w:styleId="DA31BD7B09664523B71D6FC46ECBE3BB">
    <w:name w:val="DA31BD7B09664523B71D6FC46ECBE3BB"/>
    <w:rsid w:val="008A7D98"/>
    <w:pPr>
      <w:spacing w:after="160" w:line="259" w:lineRule="auto"/>
    </w:pPr>
  </w:style>
  <w:style w:type="paragraph" w:customStyle="1" w:styleId="59F3D5F342D445528187B2B49BD4CFB3">
    <w:name w:val="59F3D5F342D445528187B2B49BD4CFB3"/>
    <w:rsid w:val="008A7D98"/>
    <w:pPr>
      <w:spacing w:after="160" w:line="259" w:lineRule="auto"/>
    </w:pPr>
  </w:style>
  <w:style w:type="paragraph" w:customStyle="1" w:styleId="F36C2171391B4E28A741E7C0C26E3DE0">
    <w:name w:val="F36C2171391B4E28A741E7C0C26E3DE0"/>
    <w:rsid w:val="008A7D98"/>
    <w:pPr>
      <w:spacing w:after="160" w:line="259" w:lineRule="auto"/>
    </w:pPr>
  </w:style>
  <w:style w:type="paragraph" w:customStyle="1" w:styleId="98AAA9C01F364E7FAEECAFEBF9A2D188">
    <w:name w:val="98AAA9C01F364E7FAEECAFEBF9A2D188"/>
    <w:rsid w:val="008A7D98"/>
    <w:pPr>
      <w:spacing w:after="160" w:line="259" w:lineRule="auto"/>
    </w:pPr>
  </w:style>
  <w:style w:type="paragraph" w:customStyle="1" w:styleId="F76BCA61868A4FF58C69AE0233F4469E">
    <w:name w:val="F76BCA61868A4FF58C69AE0233F4469E"/>
    <w:rsid w:val="008A7D98"/>
    <w:pPr>
      <w:spacing w:after="160" w:line="259" w:lineRule="auto"/>
    </w:pPr>
  </w:style>
  <w:style w:type="paragraph" w:customStyle="1" w:styleId="505683037281466487C2C07289E46F0F">
    <w:name w:val="505683037281466487C2C07289E46F0F"/>
    <w:rsid w:val="008A7D98"/>
    <w:pPr>
      <w:spacing w:after="160" w:line="259" w:lineRule="auto"/>
    </w:pPr>
  </w:style>
  <w:style w:type="paragraph" w:customStyle="1" w:styleId="AB877D08FC1E44A7A7D98D83DDA9257B">
    <w:name w:val="AB877D08FC1E44A7A7D98D83DDA9257B"/>
    <w:rsid w:val="008A7D98"/>
    <w:pPr>
      <w:spacing w:after="160" w:line="259" w:lineRule="auto"/>
    </w:pPr>
  </w:style>
  <w:style w:type="paragraph" w:customStyle="1" w:styleId="79325F4ED8044018824C49D4B714813F">
    <w:name w:val="79325F4ED8044018824C49D4B714813F"/>
    <w:rsid w:val="008A7D98"/>
    <w:pPr>
      <w:spacing w:after="160" w:line="259" w:lineRule="auto"/>
    </w:pPr>
  </w:style>
  <w:style w:type="paragraph" w:customStyle="1" w:styleId="1D6BAA6D61674EE2A8637ADE5EB4B3BD">
    <w:name w:val="1D6BAA6D61674EE2A8637ADE5EB4B3BD"/>
    <w:rsid w:val="008A7D98"/>
    <w:pPr>
      <w:spacing w:after="160" w:line="259" w:lineRule="auto"/>
    </w:pPr>
  </w:style>
  <w:style w:type="paragraph" w:customStyle="1" w:styleId="75AAC478A8E54456A33D7C6D34D02D54">
    <w:name w:val="75AAC478A8E54456A33D7C6D34D02D54"/>
    <w:rsid w:val="008A7D98"/>
    <w:pPr>
      <w:spacing w:after="160" w:line="259" w:lineRule="auto"/>
    </w:pPr>
  </w:style>
  <w:style w:type="paragraph" w:customStyle="1" w:styleId="CBF910F4713C41B48DDF5164D96EB5F0">
    <w:name w:val="CBF910F4713C41B48DDF5164D96EB5F0"/>
    <w:rsid w:val="008A7D98"/>
    <w:pPr>
      <w:spacing w:after="160" w:line="259" w:lineRule="auto"/>
    </w:pPr>
  </w:style>
  <w:style w:type="paragraph" w:customStyle="1" w:styleId="875F87B8D4FD4C9D892F1FDDB18D2F8C">
    <w:name w:val="875F87B8D4FD4C9D892F1FDDB18D2F8C"/>
    <w:rsid w:val="008A7D98"/>
    <w:pPr>
      <w:spacing w:after="160" w:line="259" w:lineRule="auto"/>
    </w:pPr>
  </w:style>
  <w:style w:type="paragraph" w:customStyle="1" w:styleId="90CD288B3B87449F828E16D30EC2B273">
    <w:name w:val="90CD288B3B87449F828E16D30EC2B273"/>
    <w:rsid w:val="008A7D98"/>
    <w:pPr>
      <w:spacing w:after="160" w:line="259" w:lineRule="auto"/>
    </w:pPr>
  </w:style>
  <w:style w:type="paragraph" w:customStyle="1" w:styleId="B65DC4A01D8B4FB69EA19E3916990B49">
    <w:name w:val="B65DC4A01D8B4FB69EA19E3916990B49"/>
    <w:rsid w:val="008A7D98"/>
    <w:pPr>
      <w:spacing w:after="160" w:line="259" w:lineRule="auto"/>
    </w:pPr>
  </w:style>
  <w:style w:type="paragraph" w:customStyle="1" w:styleId="4E268B41220D489AAEE83DD6BB4C7076">
    <w:name w:val="4E268B41220D489AAEE83DD6BB4C7076"/>
    <w:rsid w:val="008A7D98"/>
    <w:pPr>
      <w:spacing w:after="160" w:line="259" w:lineRule="auto"/>
    </w:pPr>
  </w:style>
  <w:style w:type="paragraph" w:customStyle="1" w:styleId="171F0CCCC6374649B18E070694B3B4E6">
    <w:name w:val="171F0CCCC6374649B18E070694B3B4E6"/>
    <w:rsid w:val="008A7D98"/>
    <w:pPr>
      <w:spacing w:after="160" w:line="259" w:lineRule="auto"/>
    </w:pPr>
  </w:style>
  <w:style w:type="paragraph" w:customStyle="1" w:styleId="A37C0FEBF21A4A64B36CAD37CD3E517E">
    <w:name w:val="A37C0FEBF21A4A64B36CAD37CD3E517E"/>
    <w:rsid w:val="008A7D98"/>
    <w:pPr>
      <w:spacing w:after="160" w:line="259" w:lineRule="auto"/>
    </w:pPr>
  </w:style>
  <w:style w:type="paragraph" w:customStyle="1" w:styleId="4818EAAD791941F6BDBA4DFC1DD2D9C1">
    <w:name w:val="4818EAAD791941F6BDBA4DFC1DD2D9C1"/>
    <w:rsid w:val="008A7D98"/>
    <w:pPr>
      <w:spacing w:after="160" w:line="259" w:lineRule="auto"/>
    </w:pPr>
  </w:style>
  <w:style w:type="paragraph" w:customStyle="1" w:styleId="C6C7B23E729C46699717165F24C3AA58">
    <w:name w:val="C6C7B23E729C46699717165F24C3AA58"/>
    <w:rsid w:val="008A7D98"/>
    <w:pPr>
      <w:spacing w:after="160" w:line="259" w:lineRule="auto"/>
    </w:pPr>
  </w:style>
  <w:style w:type="paragraph" w:customStyle="1" w:styleId="CC9A4A183E0D40449CC5FF430B396826">
    <w:name w:val="CC9A4A183E0D40449CC5FF430B396826"/>
    <w:rsid w:val="008A7D98"/>
    <w:pPr>
      <w:spacing w:after="160" w:line="259" w:lineRule="auto"/>
    </w:pPr>
  </w:style>
  <w:style w:type="paragraph" w:customStyle="1" w:styleId="80761272B4EB444581BEE881DCC112E2">
    <w:name w:val="80761272B4EB444581BEE881DCC112E2"/>
    <w:rsid w:val="008A7D98"/>
    <w:pPr>
      <w:spacing w:after="160" w:line="259" w:lineRule="auto"/>
    </w:pPr>
  </w:style>
  <w:style w:type="paragraph" w:customStyle="1" w:styleId="A93743F7BC1345B298573C18FFD99A32">
    <w:name w:val="A93743F7BC1345B298573C18FFD99A32"/>
    <w:rsid w:val="008A7D98"/>
    <w:pPr>
      <w:spacing w:after="160" w:line="259" w:lineRule="auto"/>
    </w:pPr>
  </w:style>
  <w:style w:type="paragraph" w:customStyle="1" w:styleId="313287AA1E54438C8D9DDD350C1692FF">
    <w:name w:val="313287AA1E54438C8D9DDD350C1692FF"/>
    <w:rsid w:val="008A7D98"/>
    <w:pPr>
      <w:spacing w:after="160" w:line="259" w:lineRule="auto"/>
    </w:pPr>
  </w:style>
  <w:style w:type="paragraph" w:customStyle="1" w:styleId="40A8C7318A8D436A81157210A72FBC91">
    <w:name w:val="40A8C7318A8D436A81157210A72FBC91"/>
    <w:rsid w:val="008A7D98"/>
    <w:pPr>
      <w:spacing w:after="160" w:line="259" w:lineRule="auto"/>
    </w:pPr>
  </w:style>
  <w:style w:type="paragraph" w:customStyle="1" w:styleId="FD422FB04E934556B214A8D6450A30F2">
    <w:name w:val="FD422FB04E934556B214A8D6450A30F2"/>
    <w:rsid w:val="008A7D98"/>
    <w:pPr>
      <w:spacing w:after="160" w:line="259" w:lineRule="auto"/>
    </w:pPr>
  </w:style>
  <w:style w:type="paragraph" w:customStyle="1" w:styleId="9E2D2BDEE2634406A5C19EA32A870D49">
    <w:name w:val="9E2D2BDEE2634406A5C19EA32A870D49"/>
    <w:rsid w:val="008A7D98"/>
    <w:pPr>
      <w:spacing w:after="160" w:line="259" w:lineRule="auto"/>
    </w:pPr>
  </w:style>
  <w:style w:type="paragraph" w:customStyle="1" w:styleId="EC4C33385D874CA1B87605E12F22C9AD">
    <w:name w:val="EC4C33385D874CA1B87605E12F22C9AD"/>
    <w:rsid w:val="008A7D98"/>
    <w:pPr>
      <w:spacing w:after="160" w:line="259" w:lineRule="auto"/>
    </w:pPr>
  </w:style>
  <w:style w:type="paragraph" w:customStyle="1" w:styleId="B654807080F94E5682BFFD6A673C2442">
    <w:name w:val="B654807080F94E5682BFFD6A673C2442"/>
    <w:rsid w:val="008A7D98"/>
    <w:pPr>
      <w:spacing w:after="160" w:line="259" w:lineRule="auto"/>
    </w:pPr>
  </w:style>
  <w:style w:type="paragraph" w:customStyle="1" w:styleId="9061261EA862452BB68468A112ED6FA7">
    <w:name w:val="9061261EA862452BB68468A112ED6FA7"/>
    <w:rsid w:val="008A7D98"/>
    <w:pPr>
      <w:spacing w:after="160" w:line="259" w:lineRule="auto"/>
    </w:pPr>
  </w:style>
  <w:style w:type="paragraph" w:customStyle="1" w:styleId="2CD9734989F44BD8AFDA0C3A71CBEE0C">
    <w:name w:val="2CD9734989F44BD8AFDA0C3A71CBEE0C"/>
    <w:rsid w:val="008A7D98"/>
    <w:pPr>
      <w:spacing w:after="160" w:line="259" w:lineRule="auto"/>
    </w:pPr>
  </w:style>
  <w:style w:type="paragraph" w:customStyle="1" w:styleId="9221467360774823A8008661EA390E97">
    <w:name w:val="9221467360774823A8008661EA390E97"/>
    <w:rsid w:val="008A7D98"/>
    <w:pPr>
      <w:spacing w:after="160" w:line="259" w:lineRule="auto"/>
    </w:pPr>
  </w:style>
  <w:style w:type="paragraph" w:customStyle="1" w:styleId="14280EB150D446EB865E587C646DE4B3">
    <w:name w:val="14280EB150D446EB865E587C646DE4B3"/>
    <w:rsid w:val="008A7D98"/>
    <w:pPr>
      <w:spacing w:after="160" w:line="259" w:lineRule="auto"/>
    </w:pPr>
  </w:style>
  <w:style w:type="paragraph" w:customStyle="1" w:styleId="EF0CA074B0BA440CB04EF7F732383FDF">
    <w:name w:val="EF0CA074B0BA440CB04EF7F732383FDF"/>
    <w:rsid w:val="008A7D98"/>
    <w:pPr>
      <w:spacing w:after="160" w:line="259" w:lineRule="auto"/>
    </w:pPr>
  </w:style>
  <w:style w:type="paragraph" w:customStyle="1" w:styleId="DBD423EB2E1242BDA12672A84D7B19A0">
    <w:name w:val="DBD423EB2E1242BDA12672A84D7B19A0"/>
    <w:rsid w:val="008A7D98"/>
    <w:pPr>
      <w:spacing w:after="160" w:line="259" w:lineRule="auto"/>
    </w:pPr>
  </w:style>
  <w:style w:type="paragraph" w:customStyle="1" w:styleId="DE61B43865CD46EE8E4CB36D62656BBC">
    <w:name w:val="DE61B43865CD46EE8E4CB36D62656BBC"/>
    <w:rsid w:val="008A7D98"/>
    <w:pPr>
      <w:spacing w:after="160" w:line="259" w:lineRule="auto"/>
    </w:pPr>
  </w:style>
  <w:style w:type="paragraph" w:customStyle="1" w:styleId="800EB85268974AEB9AAE9A2ED5930F1A">
    <w:name w:val="800EB85268974AEB9AAE9A2ED5930F1A"/>
    <w:rsid w:val="008A7D98"/>
    <w:pPr>
      <w:spacing w:after="160" w:line="259" w:lineRule="auto"/>
    </w:pPr>
  </w:style>
  <w:style w:type="paragraph" w:customStyle="1" w:styleId="C380F9E56AB24E6CAED8A2C20CD3081E">
    <w:name w:val="C380F9E56AB24E6CAED8A2C20CD3081E"/>
    <w:rsid w:val="008A7D98"/>
    <w:pPr>
      <w:spacing w:after="160" w:line="259" w:lineRule="auto"/>
    </w:pPr>
  </w:style>
  <w:style w:type="paragraph" w:customStyle="1" w:styleId="84068FCA35A54626BDA696404E97BE92">
    <w:name w:val="84068FCA35A54626BDA696404E97BE92"/>
    <w:rsid w:val="008A7D98"/>
    <w:pPr>
      <w:spacing w:after="160" w:line="259" w:lineRule="auto"/>
    </w:pPr>
  </w:style>
  <w:style w:type="paragraph" w:customStyle="1" w:styleId="9E42B575513F4AFC9190F6C8B9EFC7F1">
    <w:name w:val="9E42B575513F4AFC9190F6C8B9EFC7F1"/>
    <w:rsid w:val="008A7D98"/>
    <w:pPr>
      <w:spacing w:after="160" w:line="259" w:lineRule="auto"/>
    </w:pPr>
  </w:style>
  <w:style w:type="paragraph" w:customStyle="1" w:styleId="1DA0AE9E63CD447A9CAD9BE3DB9EDD62">
    <w:name w:val="1DA0AE9E63CD447A9CAD9BE3DB9EDD62"/>
    <w:rsid w:val="008A7D98"/>
    <w:pPr>
      <w:spacing w:after="160" w:line="259" w:lineRule="auto"/>
    </w:pPr>
  </w:style>
  <w:style w:type="paragraph" w:customStyle="1" w:styleId="B067A7B2E1FD450C84FD7362BDD841D4">
    <w:name w:val="B067A7B2E1FD450C84FD7362BDD841D4"/>
    <w:rsid w:val="008A7D98"/>
    <w:pPr>
      <w:spacing w:after="160" w:line="259" w:lineRule="auto"/>
    </w:pPr>
  </w:style>
  <w:style w:type="paragraph" w:customStyle="1" w:styleId="742EB0348CBF42958DFAF2D4B0D92ADD">
    <w:name w:val="742EB0348CBF42958DFAF2D4B0D92ADD"/>
    <w:rsid w:val="008A7D98"/>
    <w:pPr>
      <w:spacing w:after="160" w:line="259" w:lineRule="auto"/>
    </w:pPr>
  </w:style>
  <w:style w:type="paragraph" w:customStyle="1" w:styleId="986661DA69C644849CBE1C4BF0BE8873">
    <w:name w:val="986661DA69C644849CBE1C4BF0BE8873"/>
    <w:rsid w:val="008A7D98"/>
    <w:pPr>
      <w:spacing w:after="160" w:line="259" w:lineRule="auto"/>
    </w:pPr>
  </w:style>
  <w:style w:type="paragraph" w:customStyle="1" w:styleId="53A9EF91CD854C31A5EB509170D5EB33">
    <w:name w:val="53A9EF91CD854C31A5EB509170D5EB33"/>
    <w:rsid w:val="008A7D98"/>
    <w:pPr>
      <w:spacing w:after="160" w:line="259" w:lineRule="auto"/>
    </w:pPr>
  </w:style>
  <w:style w:type="paragraph" w:customStyle="1" w:styleId="ADCDD9719B7B4887895B9CB8A0212D62">
    <w:name w:val="ADCDD9719B7B4887895B9CB8A0212D62"/>
    <w:rsid w:val="008A7D98"/>
    <w:pPr>
      <w:spacing w:after="160" w:line="259" w:lineRule="auto"/>
    </w:pPr>
  </w:style>
  <w:style w:type="paragraph" w:customStyle="1" w:styleId="FC7B0B2745064E75B8C299563024EF3E">
    <w:name w:val="FC7B0B2745064E75B8C299563024EF3E"/>
    <w:rsid w:val="008A7D98"/>
    <w:pPr>
      <w:spacing w:after="160" w:line="259" w:lineRule="auto"/>
    </w:pPr>
  </w:style>
  <w:style w:type="paragraph" w:customStyle="1" w:styleId="026D8AF3638A484DB9C050541FC30291">
    <w:name w:val="026D8AF3638A484DB9C050541FC30291"/>
    <w:rsid w:val="008A7D98"/>
    <w:pPr>
      <w:spacing w:after="160" w:line="259" w:lineRule="auto"/>
    </w:pPr>
  </w:style>
  <w:style w:type="paragraph" w:customStyle="1" w:styleId="33C0F34B8958477C9F954A921A36E2A7">
    <w:name w:val="33C0F34B8958477C9F954A921A36E2A7"/>
    <w:rsid w:val="008A7D98"/>
    <w:pPr>
      <w:spacing w:after="160" w:line="259" w:lineRule="auto"/>
    </w:pPr>
  </w:style>
  <w:style w:type="paragraph" w:customStyle="1" w:styleId="5B4BFA45695B40EAB8A8295ECC4C6BAD">
    <w:name w:val="5B4BFA45695B40EAB8A8295ECC4C6BAD"/>
    <w:rsid w:val="008A7D98"/>
    <w:pPr>
      <w:spacing w:after="160" w:line="259" w:lineRule="auto"/>
    </w:pPr>
  </w:style>
  <w:style w:type="paragraph" w:customStyle="1" w:styleId="F6F35586175646D6B6AE0F82A7E45801">
    <w:name w:val="F6F35586175646D6B6AE0F82A7E45801"/>
    <w:rsid w:val="008A7D98"/>
    <w:pPr>
      <w:spacing w:after="160" w:line="259" w:lineRule="auto"/>
    </w:pPr>
  </w:style>
  <w:style w:type="paragraph" w:customStyle="1" w:styleId="57D248ADA74C4241B63B2D6AE2A267BB">
    <w:name w:val="57D248ADA74C4241B63B2D6AE2A267BB"/>
    <w:rsid w:val="008A7D98"/>
    <w:pPr>
      <w:spacing w:after="160" w:line="259" w:lineRule="auto"/>
    </w:pPr>
  </w:style>
  <w:style w:type="paragraph" w:customStyle="1" w:styleId="467F238DB16345298F89A012D4B584C4">
    <w:name w:val="467F238DB16345298F89A012D4B584C4"/>
    <w:rsid w:val="008A7D98"/>
    <w:pPr>
      <w:spacing w:after="160" w:line="259" w:lineRule="auto"/>
    </w:pPr>
  </w:style>
  <w:style w:type="paragraph" w:customStyle="1" w:styleId="EA0AA0D0635E43EF84C23100E0F8D364">
    <w:name w:val="EA0AA0D0635E43EF84C23100E0F8D364"/>
    <w:rsid w:val="008A7D98"/>
    <w:pPr>
      <w:spacing w:after="160" w:line="259" w:lineRule="auto"/>
    </w:pPr>
  </w:style>
  <w:style w:type="paragraph" w:customStyle="1" w:styleId="CCAFF202371C4D268834D0744BC34E4D">
    <w:name w:val="CCAFF202371C4D268834D0744BC34E4D"/>
    <w:rsid w:val="008A7D98"/>
    <w:pPr>
      <w:spacing w:after="160" w:line="259" w:lineRule="auto"/>
    </w:pPr>
  </w:style>
  <w:style w:type="paragraph" w:customStyle="1" w:styleId="731104CF7F854BD48FD8F3A15821F597">
    <w:name w:val="731104CF7F854BD48FD8F3A15821F597"/>
    <w:rsid w:val="008A7D98"/>
    <w:pPr>
      <w:spacing w:after="160" w:line="259" w:lineRule="auto"/>
    </w:pPr>
  </w:style>
  <w:style w:type="paragraph" w:customStyle="1" w:styleId="8AE240DB06E04CAA92BD81AC694FA8AC">
    <w:name w:val="8AE240DB06E04CAA92BD81AC694FA8AC"/>
    <w:rsid w:val="008A7D98"/>
    <w:pPr>
      <w:spacing w:after="160" w:line="259" w:lineRule="auto"/>
    </w:pPr>
  </w:style>
  <w:style w:type="paragraph" w:customStyle="1" w:styleId="6B4580EE5E1341D59B76720824A04C25">
    <w:name w:val="6B4580EE5E1341D59B76720824A04C25"/>
    <w:rsid w:val="008A7D98"/>
    <w:pPr>
      <w:spacing w:after="160" w:line="259" w:lineRule="auto"/>
    </w:pPr>
  </w:style>
  <w:style w:type="paragraph" w:customStyle="1" w:styleId="63E13B7EA3C04EC6B85597F5DFB46A30">
    <w:name w:val="63E13B7EA3C04EC6B85597F5DFB46A30"/>
    <w:rsid w:val="008A7D98"/>
    <w:pPr>
      <w:spacing w:after="160" w:line="259" w:lineRule="auto"/>
    </w:pPr>
  </w:style>
  <w:style w:type="paragraph" w:customStyle="1" w:styleId="A17F946048B246FB8BB41229B9FAF1FE">
    <w:name w:val="A17F946048B246FB8BB41229B9FAF1FE"/>
    <w:rsid w:val="008A7D98"/>
    <w:pPr>
      <w:spacing w:after="160" w:line="259" w:lineRule="auto"/>
    </w:pPr>
  </w:style>
  <w:style w:type="paragraph" w:customStyle="1" w:styleId="DC1553CF1BBB4E1A94CD8A34756030F8">
    <w:name w:val="DC1553CF1BBB4E1A94CD8A34756030F8"/>
    <w:rsid w:val="008A7D98"/>
    <w:pPr>
      <w:spacing w:after="160" w:line="259" w:lineRule="auto"/>
    </w:pPr>
  </w:style>
  <w:style w:type="paragraph" w:customStyle="1" w:styleId="7B4541FBBD034ABE8595F393246105FB">
    <w:name w:val="7B4541FBBD034ABE8595F393246105FB"/>
    <w:rsid w:val="008A7D98"/>
    <w:pPr>
      <w:spacing w:after="160" w:line="259" w:lineRule="auto"/>
    </w:pPr>
  </w:style>
  <w:style w:type="paragraph" w:customStyle="1" w:styleId="212E9CD666F641D0AFC616C116A324F3">
    <w:name w:val="212E9CD666F641D0AFC616C116A324F3"/>
    <w:rsid w:val="008A7D98"/>
    <w:pPr>
      <w:spacing w:after="160" w:line="259" w:lineRule="auto"/>
    </w:pPr>
  </w:style>
  <w:style w:type="paragraph" w:customStyle="1" w:styleId="8340B63F2A7C4A48B3EB1DE5C8374FAA">
    <w:name w:val="8340B63F2A7C4A48B3EB1DE5C8374FAA"/>
    <w:rsid w:val="008A7D98"/>
    <w:pPr>
      <w:spacing w:after="160" w:line="259" w:lineRule="auto"/>
    </w:pPr>
  </w:style>
  <w:style w:type="paragraph" w:customStyle="1" w:styleId="BFADC9BD03DD4BB2805CB4AA0ADE7F31">
    <w:name w:val="BFADC9BD03DD4BB2805CB4AA0ADE7F31"/>
    <w:rsid w:val="008A7D98"/>
    <w:pPr>
      <w:spacing w:after="160" w:line="259" w:lineRule="auto"/>
    </w:pPr>
  </w:style>
  <w:style w:type="paragraph" w:customStyle="1" w:styleId="1A502644F6D24FC0895DF940B32C56D1">
    <w:name w:val="1A502644F6D24FC0895DF940B32C56D1"/>
    <w:rsid w:val="008A7D98"/>
    <w:pPr>
      <w:spacing w:after="160" w:line="259" w:lineRule="auto"/>
    </w:pPr>
  </w:style>
  <w:style w:type="paragraph" w:customStyle="1" w:styleId="BB94672BC9BB4FC3BD0A798C7B566711">
    <w:name w:val="BB94672BC9BB4FC3BD0A798C7B566711"/>
    <w:rsid w:val="008A7D98"/>
    <w:pPr>
      <w:spacing w:after="160" w:line="259" w:lineRule="auto"/>
    </w:pPr>
  </w:style>
  <w:style w:type="paragraph" w:customStyle="1" w:styleId="2CC8520559E74361860CB36F2E49742F">
    <w:name w:val="2CC8520559E74361860CB36F2E49742F"/>
    <w:rsid w:val="008A7D98"/>
    <w:pPr>
      <w:spacing w:after="160" w:line="259" w:lineRule="auto"/>
    </w:pPr>
  </w:style>
  <w:style w:type="paragraph" w:customStyle="1" w:styleId="DE7AB4CFBA0A4E1DB3C1B81F54AC5EC9">
    <w:name w:val="DE7AB4CFBA0A4E1DB3C1B81F54AC5EC9"/>
    <w:rsid w:val="008A7D98"/>
    <w:pPr>
      <w:spacing w:after="160" w:line="259" w:lineRule="auto"/>
    </w:pPr>
  </w:style>
  <w:style w:type="paragraph" w:customStyle="1" w:styleId="649F77744CC64938A7053D050115F1D4">
    <w:name w:val="649F77744CC64938A7053D050115F1D4"/>
    <w:rsid w:val="008A7D98"/>
    <w:pPr>
      <w:spacing w:after="160" w:line="259" w:lineRule="auto"/>
    </w:pPr>
  </w:style>
  <w:style w:type="paragraph" w:customStyle="1" w:styleId="9B813F36F98646D1BC85C277C77CDAD3">
    <w:name w:val="9B813F36F98646D1BC85C277C77CDAD3"/>
    <w:rsid w:val="008A7D98"/>
    <w:pPr>
      <w:spacing w:after="160" w:line="259" w:lineRule="auto"/>
    </w:pPr>
  </w:style>
  <w:style w:type="paragraph" w:customStyle="1" w:styleId="4CC59D7157C34452A0EE6F7F24638EC6">
    <w:name w:val="4CC59D7157C34452A0EE6F7F24638EC6"/>
    <w:rsid w:val="008A7D98"/>
    <w:pPr>
      <w:spacing w:after="160" w:line="259" w:lineRule="auto"/>
    </w:pPr>
  </w:style>
  <w:style w:type="paragraph" w:customStyle="1" w:styleId="9DDD767260154529AF8A1122BCC298CB">
    <w:name w:val="9DDD767260154529AF8A1122BCC298CB"/>
    <w:rsid w:val="008A7D98"/>
    <w:pPr>
      <w:spacing w:after="160" w:line="259" w:lineRule="auto"/>
    </w:pPr>
  </w:style>
  <w:style w:type="paragraph" w:customStyle="1" w:styleId="4205A76765DC44C89E1022D2AFA84A3F">
    <w:name w:val="4205A76765DC44C89E1022D2AFA84A3F"/>
    <w:rsid w:val="008A7D98"/>
    <w:pPr>
      <w:spacing w:after="160" w:line="259" w:lineRule="auto"/>
    </w:pPr>
  </w:style>
  <w:style w:type="paragraph" w:customStyle="1" w:styleId="DBBBF5CC74DC477BA0C9987F3B735F5A">
    <w:name w:val="DBBBF5CC74DC477BA0C9987F3B735F5A"/>
    <w:rsid w:val="008A7D98"/>
    <w:pPr>
      <w:spacing w:after="160" w:line="259" w:lineRule="auto"/>
    </w:pPr>
  </w:style>
  <w:style w:type="paragraph" w:customStyle="1" w:styleId="7D85AAA2C4E8412A9265B0A4621BF0E2">
    <w:name w:val="7D85AAA2C4E8412A9265B0A4621BF0E2"/>
    <w:rsid w:val="008A7D98"/>
    <w:pPr>
      <w:spacing w:after="160" w:line="259" w:lineRule="auto"/>
    </w:pPr>
  </w:style>
  <w:style w:type="paragraph" w:customStyle="1" w:styleId="E81C0D18103A406D98CDCE444F582462">
    <w:name w:val="E81C0D18103A406D98CDCE444F582462"/>
    <w:rsid w:val="008A7D98"/>
    <w:pPr>
      <w:spacing w:after="160" w:line="259" w:lineRule="auto"/>
    </w:pPr>
  </w:style>
  <w:style w:type="paragraph" w:customStyle="1" w:styleId="6EF965B4A5804898ADEDB90B349D284D">
    <w:name w:val="6EF965B4A5804898ADEDB90B349D284D"/>
    <w:rsid w:val="008A7D98"/>
    <w:pPr>
      <w:spacing w:after="160" w:line="259" w:lineRule="auto"/>
    </w:pPr>
  </w:style>
  <w:style w:type="paragraph" w:customStyle="1" w:styleId="8180645186C94625AA6DB839C067F09D">
    <w:name w:val="8180645186C94625AA6DB839C067F09D"/>
    <w:rsid w:val="008A7D98"/>
    <w:pPr>
      <w:spacing w:after="160" w:line="259" w:lineRule="auto"/>
    </w:pPr>
  </w:style>
  <w:style w:type="paragraph" w:customStyle="1" w:styleId="7654FE1219454C2B84A9164141504FE1">
    <w:name w:val="7654FE1219454C2B84A9164141504FE1"/>
    <w:rsid w:val="008A7D98"/>
    <w:pPr>
      <w:spacing w:after="160" w:line="259" w:lineRule="auto"/>
    </w:pPr>
  </w:style>
  <w:style w:type="paragraph" w:customStyle="1" w:styleId="8CF502D4D61E4C9AB17E9E7D5306C417">
    <w:name w:val="8CF502D4D61E4C9AB17E9E7D5306C417"/>
    <w:rsid w:val="008A7D98"/>
    <w:pPr>
      <w:spacing w:after="160" w:line="259" w:lineRule="auto"/>
    </w:pPr>
  </w:style>
  <w:style w:type="paragraph" w:customStyle="1" w:styleId="523C83B8ADD341E294FED0B2CE1418FF">
    <w:name w:val="523C83B8ADD341E294FED0B2CE1418FF"/>
    <w:rsid w:val="008A7D98"/>
    <w:pPr>
      <w:spacing w:after="160" w:line="259" w:lineRule="auto"/>
    </w:pPr>
  </w:style>
  <w:style w:type="paragraph" w:customStyle="1" w:styleId="8D6C3CA71CFC400887523685C1F56432">
    <w:name w:val="8D6C3CA71CFC400887523685C1F56432"/>
    <w:rsid w:val="008A7D98"/>
    <w:pPr>
      <w:spacing w:after="160" w:line="259" w:lineRule="auto"/>
    </w:pPr>
  </w:style>
  <w:style w:type="paragraph" w:customStyle="1" w:styleId="D5BDAEC7D0AB4548AA3CF9709E43BD09">
    <w:name w:val="D5BDAEC7D0AB4548AA3CF9709E43BD09"/>
    <w:rsid w:val="008A7D98"/>
    <w:pPr>
      <w:spacing w:after="160" w:line="259" w:lineRule="auto"/>
    </w:pPr>
  </w:style>
  <w:style w:type="paragraph" w:customStyle="1" w:styleId="F9A1C533ADA44D3DA85BF4ADBB623BE8">
    <w:name w:val="F9A1C533ADA44D3DA85BF4ADBB623BE8"/>
    <w:rsid w:val="008A7D98"/>
    <w:pPr>
      <w:spacing w:after="160" w:line="259" w:lineRule="auto"/>
    </w:pPr>
  </w:style>
  <w:style w:type="paragraph" w:customStyle="1" w:styleId="BF20EB847ACC42AE9E292AF25CF04A65">
    <w:name w:val="BF20EB847ACC42AE9E292AF25CF04A65"/>
    <w:rsid w:val="008A7D98"/>
    <w:pPr>
      <w:spacing w:after="160" w:line="259" w:lineRule="auto"/>
    </w:pPr>
  </w:style>
  <w:style w:type="paragraph" w:customStyle="1" w:styleId="F44C3EA001A4407DAB8AF30EBD5E2213">
    <w:name w:val="F44C3EA001A4407DAB8AF30EBD5E2213"/>
    <w:rsid w:val="008A7D98"/>
    <w:pPr>
      <w:spacing w:after="160" w:line="259" w:lineRule="auto"/>
    </w:pPr>
  </w:style>
  <w:style w:type="paragraph" w:customStyle="1" w:styleId="87F9D463EB4445B391C96517069D7BB3">
    <w:name w:val="87F9D463EB4445B391C96517069D7BB3"/>
    <w:rsid w:val="008A7D98"/>
    <w:pPr>
      <w:spacing w:after="160" w:line="259" w:lineRule="auto"/>
    </w:pPr>
  </w:style>
  <w:style w:type="paragraph" w:customStyle="1" w:styleId="FCF93CA66357494396395E4A7ACDEF59">
    <w:name w:val="FCF93CA66357494396395E4A7ACDEF59"/>
    <w:rsid w:val="008A7D98"/>
    <w:pPr>
      <w:spacing w:after="160" w:line="259" w:lineRule="auto"/>
    </w:pPr>
  </w:style>
  <w:style w:type="paragraph" w:customStyle="1" w:styleId="45ECE71F3AC34120AEBA6FFC0B8F94CD">
    <w:name w:val="45ECE71F3AC34120AEBA6FFC0B8F94CD"/>
    <w:rsid w:val="008A7D98"/>
    <w:pPr>
      <w:spacing w:after="160" w:line="259" w:lineRule="auto"/>
    </w:pPr>
  </w:style>
  <w:style w:type="paragraph" w:customStyle="1" w:styleId="E772EB9988CE41C4B069764971E4B999">
    <w:name w:val="E772EB9988CE41C4B069764971E4B999"/>
    <w:rsid w:val="008A7D98"/>
    <w:pPr>
      <w:spacing w:after="160" w:line="259" w:lineRule="auto"/>
    </w:pPr>
  </w:style>
  <w:style w:type="paragraph" w:customStyle="1" w:styleId="5ECC1173EEB34E15998FD6A6C2B2348A">
    <w:name w:val="5ECC1173EEB34E15998FD6A6C2B2348A"/>
    <w:rsid w:val="008A7D98"/>
    <w:pPr>
      <w:spacing w:after="160" w:line="259" w:lineRule="auto"/>
    </w:pPr>
  </w:style>
  <w:style w:type="paragraph" w:customStyle="1" w:styleId="6DE42F1F8457409CA8B2EFA10474B212">
    <w:name w:val="6DE42F1F8457409CA8B2EFA10474B212"/>
    <w:rsid w:val="008A7D98"/>
    <w:pPr>
      <w:spacing w:after="160" w:line="259" w:lineRule="auto"/>
    </w:pPr>
  </w:style>
  <w:style w:type="paragraph" w:customStyle="1" w:styleId="609C0A2DC36E4372A36DCDB90C0935B7">
    <w:name w:val="609C0A2DC36E4372A36DCDB90C0935B7"/>
    <w:rsid w:val="008A7D98"/>
    <w:pPr>
      <w:spacing w:after="160" w:line="259" w:lineRule="auto"/>
    </w:pPr>
  </w:style>
  <w:style w:type="paragraph" w:customStyle="1" w:styleId="F657290D788E40F6975C1F0EE8AF8F37">
    <w:name w:val="F657290D788E40F6975C1F0EE8AF8F37"/>
    <w:rsid w:val="008A7D98"/>
    <w:pPr>
      <w:spacing w:after="160" w:line="259" w:lineRule="auto"/>
    </w:pPr>
  </w:style>
  <w:style w:type="paragraph" w:customStyle="1" w:styleId="39A8DDE136634AB886855718CF8FF8F5">
    <w:name w:val="39A8DDE136634AB886855718CF8FF8F5"/>
    <w:rsid w:val="008A7D98"/>
    <w:pPr>
      <w:spacing w:after="160" w:line="259" w:lineRule="auto"/>
    </w:pPr>
  </w:style>
  <w:style w:type="paragraph" w:customStyle="1" w:styleId="9407A133E6FC47FAA9B08214717993A8">
    <w:name w:val="9407A133E6FC47FAA9B08214717993A8"/>
    <w:rsid w:val="008A7D98"/>
    <w:pPr>
      <w:spacing w:after="160" w:line="259" w:lineRule="auto"/>
    </w:pPr>
  </w:style>
  <w:style w:type="paragraph" w:customStyle="1" w:styleId="7D6FE8F2538E406299DBFEE1036C3BBE">
    <w:name w:val="7D6FE8F2538E406299DBFEE1036C3BBE"/>
    <w:rsid w:val="008A7D98"/>
    <w:pPr>
      <w:spacing w:after="160" w:line="259" w:lineRule="auto"/>
    </w:pPr>
  </w:style>
  <w:style w:type="paragraph" w:customStyle="1" w:styleId="B0BF6858670C46BC90FEC12022B75951">
    <w:name w:val="B0BF6858670C46BC90FEC12022B75951"/>
    <w:rsid w:val="008A7D98"/>
    <w:pPr>
      <w:spacing w:after="160" w:line="259" w:lineRule="auto"/>
    </w:pPr>
  </w:style>
  <w:style w:type="paragraph" w:customStyle="1" w:styleId="70FD2BD65E564CB3B03EF63AEFAFDB6F">
    <w:name w:val="70FD2BD65E564CB3B03EF63AEFAFDB6F"/>
    <w:rsid w:val="008A7D98"/>
    <w:pPr>
      <w:spacing w:after="160" w:line="259" w:lineRule="auto"/>
    </w:pPr>
  </w:style>
  <w:style w:type="paragraph" w:customStyle="1" w:styleId="CEEC26BDF4A64A2086715125623838FE">
    <w:name w:val="CEEC26BDF4A64A2086715125623838FE"/>
    <w:rsid w:val="008A7D98"/>
    <w:pPr>
      <w:spacing w:after="160" w:line="259" w:lineRule="auto"/>
    </w:pPr>
  </w:style>
  <w:style w:type="paragraph" w:customStyle="1" w:styleId="9A01BE825C3B40058A80DDAD15FBC3CE">
    <w:name w:val="9A01BE825C3B40058A80DDAD15FBC3CE"/>
    <w:rsid w:val="008A7D98"/>
    <w:pPr>
      <w:spacing w:after="160" w:line="259" w:lineRule="auto"/>
    </w:pPr>
  </w:style>
  <w:style w:type="paragraph" w:customStyle="1" w:styleId="52AEEB27182141C3AE3B7F028FC4B991">
    <w:name w:val="52AEEB27182141C3AE3B7F028FC4B991"/>
    <w:rsid w:val="008A7D98"/>
    <w:pPr>
      <w:spacing w:after="160" w:line="259" w:lineRule="auto"/>
    </w:pPr>
  </w:style>
  <w:style w:type="paragraph" w:customStyle="1" w:styleId="1B40B2CDDC4D46BAB2B528CD0F1D78BD">
    <w:name w:val="1B40B2CDDC4D46BAB2B528CD0F1D78BD"/>
    <w:rsid w:val="008A7D98"/>
    <w:pPr>
      <w:spacing w:after="160" w:line="259" w:lineRule="auto"/>
    </w:pPr>
  </w:style>
  <w:style w:type="paragraph" w:customStyle="1" w:styleId="5041AB8A3C0F4504AE7798D5758C5C20">
    <w:name w:val="5041AB8A3C0F4504AE7798D5758C5C20"/>
    <w:rsid w:val="008A7D98"/>
    <w:pPr>
      <w:spacing w:after="160" w:line="259" w:lineRule="auto"/>
    </w:pPr>
  </w:style>
  <w:style w:type="paragraph" w:customStyle="1" w:styleId="A4D0F9C688F34B2BA76DFED578319543">
    <w:name w:val="A4D0F9C688F34B2BA76DFED578319543"/>
    <w:rsid w:val="008A7D98"/>
    <w:pPr>
      <w:spacing w:after="160" w:line="259" w:lineRule="auto"/>
    </w:pPr>
  </w:style>
  <w:style w:type="paragraph" w:customStyle="1" w:styleId="73C802B47EFA4569BB5040F9A6F90899">
    <w:name w:val="73C802B47EFA4569BB5040F9A6F90899"/>
    <w:rsid w:val="008A7D98"/>
    <w:pPr>
      <w:spacing w:after="160" w:line="259" w:lineRule="auto"/>
    </w:pPr>
  </w:style>
  <w:style w:type="paragraph" w:customStyle="1" w:styleId="4B78257B8EE6434D995CFD8C7DB54D41">
    <w:name w:val="4B78257B8EE6434D995CFD8C7DB54D41"/>
    <w:rsid w:val="008A7D98"/>
    <w:pPr>
      <w:spacing w:after="160" w:line="259" w:lineRule="auto"/>
    </w:pPr>
  </w:style>
  <w:style w:type="paragraph" w:customStyle="1" w:styleId="806DB68964EA49A3B7A759630CC8230F">
    <w:name w:val="806DB68964EA49A3B7A759630CC8230F"/>
    <w:rsid w:val="008A7D98"/>
    <w:pPr>
      <w:spacing w:after="160" w:line="259" w:lineRule="auto"/>
    </w:pPr>
  </w:style>
  <w:style w:type="paragraph" w:customStyle="1" w:styleId="D56D2EAD3E6E43498ADC3BDC49C9E70A">
    <w:name w:val="D56D2EAD3E6E43498ADC3BDC49C9E70A"/>
    <w:rsid w:val="008A7D98"/>
    <w:pPr>
      <w:spacing w:after="160" w:line="259" w:lineRule="auto"/>
    </w:pPr>
  </w:style>
  <w:style w:type="paragraph" w:customStyle="1" w:styleId="EE818A0347CA47C992F7CB06659B8DB9">
    <w:name w:val="EE818A0347CA47C992F7CB06659B8DB9"/>
    <w:rsid w:val="008A7D98"/>
    <w:pPr>
      <w:spacing w:after="160" w:line="259" w:lineRule="auto"/>
    </w:pPr>
  </w:style>
  <w:style w:type="paragraph" w:customStyle="1" w:styleId="915D8EAA45C14F8089CAF3741BF400F9">
    <w:name w:val="915D8EAA45C14F8089CAF3741BF400F9"/>
    <w:rsid w:val="008A7D98"/>
    <w:pPr>
      <w:spacing w:after="160" w:line="259" w:lineRule="auto"/>
    </w:pPr>
  </w:style>
  <w:style w:type="paragraph" w:customStyle="1" w:styleId="96046ECA78CC4B6E9EAC357A98C2CEAD">
    <w:name w:val="96046ECA78CC4B6E9EAC357A98C2CEAD"/>
    <w:rsid w:val="008A7D98"/>
    <w:pPr>
      <w:spacing w:after="160" w:line="259" w:lineRule="auto"/>
    </w:pPr>
  </w:style>
  <w:style w:type="paragraph" w:customStyle="1" w:styleId="A41CA362B9884335A59EC7C89CBEB8B9">
    <w:name w:val="A41CA362B9884335A59EC7C89CBEB8B9"/>
    <w:rsid w:val="008A7D98"/>
    <w:pPr>
      <w:spacing w:after="160" w:line="259" w:lineRule="auto"/>
    </w:pPr>
  </w:style>
  <w:style w:type="paragraph" w:customStyle="1" w:styleId="7328D6E98A6546D691C9893BBCE65630">
    <w:name w:val="7328D6E98A6546D691C9893BBCE65630"/>
    <w:rsid w:val="008A7D98"/>
    <w:pPr>
      <w:spacing w:after="160" w:line="259" w:lineRule="auto"/>
    </w:pPr>
  </w:style>
  <w:style w:type="paragraph" w:customStyle="1" w:styleId="276D01B5D75A4303B5E8D207A30C6841">
    <w:name w:val="276D01B5D75A4303B5E8D207A30C6841"/>
    <w:rsid w:val="008A7D98"/>
    <w:pPr>
      <w:spacing w:after="160" w:line="259" w:lineRule="auto"/>
    </w:pPr>
  </w:style>
  <w:style w:type="paragraph" w:customStyle="1" w:styleId="B0B08342AC4D46E394D6311B9575FDB9">
    <w:name w:val="B0B08342AC4D46E394D6311B9575FDB9"/>
    <w:rsid w:val="008A7D98"/>
    <w:pPr>
      <w:spacing w:after="160" w:line="259" w:lineRule="auto"/>
    </w:pPr>
  </w:style>
  <w:style w:type="paragraph" w:customStyle="1" w:styleId="03B1DBC3245F4B08A78DE335CC162386">
    <w:name w:val="03B1DBC3245F4B08A78DE335CC162386"/>
    <w:rsid w:val="008A7D98"/>
    <w:pPr>
      <w:spacing w:after="160" w:line="259" w:lineRule="auto"/>
    </w:pPr>
  </w:style>
  <w:style w:type="paragraph" w:customStyle="1" w:styleId="279D0FDFFEC04012BC408ABAA43C41DD">
    <w:name w:val="279D0FDFFEC04012BC408ABAA43C41DD"/>
    <w:rsid w:val="008A7D98"/>
    <w:pPr>
      <w:spacing w:after="160" w:line="259" w:lineRule="auto"/>
    </w:pPr>
  </w:style>
  <w:style w:type="paragraph" w:customStyle="1" w:styleId="CD1C8D2374CA438B8B8C890AA438B7B3">
    <w:name w:val="CD1C8D2374CA438B8B8C890AA438B7B3"/>
    <w:rsid w:val="008A7D98"/>
    <w:pPr>
      <w:spacing w:after="160" w:line="259" w:lineRule="auto"/>
    </w:pPr>
  </w:style>
  <w:style w:type="paragraph" w:customStyle="1" w:styleId="923809CFAD41497AB3BA15880BBE1596">
    <w:name w:val="923809CFAD41497AB3BA15880BBE1596"/>
    <w:rsid w:val="008A7D98"/>
    <w:pPr>
      <w:spacing w:after="160" w:line="259" w:lineRule="auto"/>
    </w:pPr>
  </w:style>
  <w:style w:type="paragraph" w:customStyle="1" w:styleId="04A4E68C234845A09176F63B9698F832">
    <w:name w:val="04A4E68C234845A09176F63B9698F832"/>
    <w:rsid w:val="008A7D98"/>
    <w:pPr>
      <w:spacing w:after="160" w:line="259" w:lineRule="auto"/>
    </w:pPr>
  </w:style>
  <w:style w:type="paragraph" w:customStyle="1" w:styleId="A57EB4F44A26410C8D9E7A73162B53FE">
    <w:name w:val="A57EB4F44A26410C8D9E7A73162B53FE"/>
    <w:rsid w:val="008A7D98"/>
    <w:pPr>
      <w:spacing w:after="160" w:line="259" w:lineRule="auto"/>
    </w:pPr>
  </w:style>
  <w:style w:type="paragraph" w:customStyle="1" w:styleId="59BF7058EB3B4D0DAE90607559BA22FE">
    <w:name w:val="59BF7058EB3B4D0DAE90607559BA22FE"/>
    <w:rsid w:val="008A7D98"/>
    <w:pPr>
      <w:spacing w:after="160" w:line="259" w:lineRule="auto"/>
    </w:pPr>
  </w:style>
  <w:style w:type="paragraph" w:customStyle="1" w:styleId="7415E040528A4209B86E9A96CA0AB274">
    <w:name w:val="7415E040528A4209B86E9A96CA0AB274"/>
    <w:rsid w:val="008A7D98"/>
    <w:pPr>
      <w:spacing w:after="160" w:line="259" w:lineRule="auto"/>
    </w:pPr>
  </w:style>
  <w:style w:type="paragraph" w:customStyle="1" w:styleId="74B69380BA874C72B7CCD0EFD6DEDAE8">
    <w:name w:val="74B69380BA874C72B7CCD0EFD6DEDAE8"/>
    <w:rsid w:val="008A7D98"/>
    <w:pPr>
      <w:spacing w:after="160" w:line="259" w:lineRule="auto"/>
    </w:pPr>
  </w:style>
  <w:style w:type="paragraph" w:customStyle="1" w:styleId="0410E329A7FD470085DE263138CE5483">
    <w:name w:val="0410E329A7FD470085DE263138CE5483"/>
    <w:rsid w:val="008A7D98"/>
    <w:pPr>
      <w:spacing w:after="160" w:line="259" w:lineRule="auto"/>
    </w:pPr>
  </w:style>
  <w:style w:type="paragraph" w:customStyle="1" w:styleId="57C053D39E304E7DB38C5CBA56899D55">
    <w:name w:val="57C053D39E304E7DB38C5CBA56899D55"/>
    <w:rsid w:val="008A7D98"/>
    <w:pPr>
      <w:spacing w:after="160" w:line="259" w:lineRule="auto"/>
    </w:pPr>
  </w:style>
  <w:style w:type="paragraph" w:customStyle="1" w:styleId="9FE4DC708C314A8F9AD1370FB0207BC5">
    <w:name w:val="9FE4DC708C314A8F9AD1370FB0207BC5"/>
    <w:rsid w:val="008A7D98"/>
    <w:pPr>
      <w:spacing w:after="160" w:line="259" w:lineRule="auto"/>
    </w:pPr>
  </w:style>
  <w:style w:type="paragraph" w:customStyle="1" w:styleId="87E3FDA2B0084A509768BA8B2B622CE4">
    <w:name w:val="87E3FDA2B0084A509768BA8B2B622CE4"/>
    <w:rsid w:val="008A7D98"/>
    <w:pPr>
      <w:spacing w:after="160" w:line="259" w:lineRule="auto"/>
    </w:pPr>
  </w:style>
  <w:style w:type="paragraph" w:customStyle="1" w:styleId="7586C33589CA41089891440C407F8ABB">
    <w:name w:val="7586C33589CA41089891440C407F8ABB"/>
    <w:rsid w:val="008A7D98"/>
    <w:pPr>
      <w:spacing w:after="160" w:line="259" w:lineRule="auto"/>
    </w:pPr>
  </w:style>
  <w:style w:type="paragraph" w:customStyle="1" w:styleId="B548EABF60FB48DBA2F1559198648B69">
    <w:name w:val="B548EABF60FB48DBA2F1559198648B69"/>
    <w:rsid w:val="008A7D98"/>
    <w:pPr>
      <w:spacing w:after="160" w:line="259" w:lineRule="auto"/>
    </w:pPr>
  </w:style>
  <w:style w:type="paragraph" w:customStyle="1" w:styleId="003A0AAB5B9D46F4B4877A4D019CE54C">
    <w:name w:val="003A0AAB5B9D46F4B4877A4D019CE54C"/>
    <w:rsid w:val="008A7D98"/>
    <w:pPr>
      <w:spacing w:after="160" w:line="259" w:lineRule="auto"/>
    </w:pPr>
  </w:style>
  <w:style w:type="paragraph" w:customStyle="1" w:styleId="AA49D63158BA49448F88AE30B5A02F90">
    <w:name w:val="AA49D63158BA49448F88AE30B5A02F90"/>
    <w:rsid w:val="008A7D98"/>
    <w:pPr>
      <w:spacing w:after="160" w:line="259" w:lineRule="auto"/>
    </w:pPr>
  </w:style>
  <w:style w:type="paragraph" w:customStyle="1" w:styleId="4D33B00883774A7685767CB1317B326A">
    <w:name w:val="4D33B00883774A7685767CB1317B326A"/>
    <w:rsid w:val="008A7D98"/>
    <w:pPr>
      <w:spacing w:after="160" w:line="259" w:lineRule="auto"/>
    </w:pPr>
  </w:style>
  <w:style w:type="paragraph" w:customStyle="1" w:styleId="B345ECF7AE4A44529577BF14C0CB4892">
    <w:name w:val="B345ECF7AE4A44529577BF14C0CB4892"/>
    <w:rsid w:val="008A7D98"/>
    <w:pPr>
      <w:spacing w:after="160" w:line="259" w:lineRule="auto"/>
    </w:pPr>
  </w:style>
  <w:style w:type="paragraph" w:customStyle="1" w:styleId="32D284E29C894A39A86C172AF875A618">
    <w:name w:val="32D284E29C894A39A86C172AF875A618"/>
    <w:rsid w:val="008A7D98"/>
    <w:pPr>
      <w:spacing w:after="160" w:line="259" w:lineRule="auto"/>
    </w:pPr>
  </w:style>
  <w:style w:type="paragraph" w:customStyle="1" w:styleId="84C7376888804AAD893DC6DD3DACD36E">
    <w:name w:val="84C7376888804AAD893DC6DD3DACD36E"/>
    <w:rsid w:val="008A7D98"/>
    <w:pPr>
      <w:spacing w:after="160" w:line="259" w:lineRule="auto"/>
    </w:pPr>
  </w:style>
  <w:style w:type="paragraph" w:customStyle="1" w:styleId="4140B7FC741D4E44A8F2B4E03B983BFD">
    <w:name w:val="4140B7FC741D4E44A8F2B4E03B983BFD"/>
    <w:rsid w:val="008A7D98"/>
    <w:pPr>
      <w:spacing w:after="160" w:line="259" w:lineRule="auto"/>
    </w:pPr>
  </w:style>
  <w:style w:type="paragraph" w:customStyle="1" w:styleId="31DE34ED037F4D728AFF4DE643AB26C4">
    <w:name w:val="31DE34ED037F4D728AFF4DE643AB26C4"/>
    <w:rsid w:val="008A7D98"/>
    <w:pPr>
      <w:spacing w:after="160" w:line="259" w:lineRule="auto"/>
    </w:pPr>
  </w:style>
  <w:style w:type="paragraph" w:customStyle="1" w:styleId="4A8A6F3273DD4B28886EEE5D9AC89EBE">
    <w:name w:val="4A8A6F3273DD4B28886EEE5D9AC89EBE"/>
    <w:rsid w:val="008A7D98"/>
    <w:pPr>
      <w:spacing w:after="160" w:line="259" w:lineRule="auto"/>
    </w:pPr>
  </w:style>
  <w:style w:type="paragraph" w:customStyle="1" w:styleId="B374359BBE944A9AAF0075B3A809B471">
    <w:name w:val="B374359BBE944A9AAF0075B3A809B471"/>
    <w:rsid w:val="008A7D98"/>
    <w:pPr>
      <w:spacing w:after="160" w:line="259" w:lineRule="auto"/>
    </w:pPr>
  </w:style>
  <w:style w:type="paragraph" w:customStyle="1" w:styleId="25AA178D20AB4C75A90734087D00EF60">
    <w:name w:val="25AA178D20AB4C75A90734087D00EF60"/>
    <w:rsid w:val="008A7D98"/>
    <w:pPr>
      <w:spacing w:after="160" w:line="259" w:lineRule="auto"/>
    </w:pPr>
  </w:style>
  <w:style w:type="paragraph" w:customStyle="1" w:styleId="4F537FB11018493D9584B7ACE22BF4B4">
    <w:name w:val="4F537FB11018493D9584B7ACE22BF4B4"/>
    <w:rsid w:val="008A7D98"/>
    <w:pPr>
      <w:spacing w:after="160" w:line="259" w:lineRule="auto"/>
    </w:pPr>
  </w:style>
  <w:style w:type="paragraph" w:customStyle="1" w:styleId="57EDC47FF58A43118017AB04E417B6F9">
    <w:name w:val="57EDC47FF58A43118017AB04E417B6F9"/>
    <w:rsid w:val="008A7D98"/>
    <w:pPr>
      <w:spacing w:after="160" w:line="259" w:lineRule="auto"/>
    </w:pPr>
  </w:style>
  <w:style w:type="paragraph" w:customStyle="1" w:styleId="C32211174404448BAC069210066E8DAD">
    <w:name w:val="C32211174404448BAC069210066E8DAD"/>
    <w:rsid w:val="008A7D98"/>
    <w:pPr>
      <w:spacing w:after="160" w:line="259" w:lineRule="auto"/>
    </w:pPr>
  </w:style>
  <w:style w:type="paragraph" w:customStyle="1" w:styleId="94B2F036339A48ADADF81DBC865F610C">
    <w:name w:val="94B2F036339A48ADADF81DBC865F610C"/>
    <w:rsid w:val="008A7D98"/>
    <w:pPr>
      <w:spacing w:after="160" w:line="259" w:lineRule="auto"/>
    </w:pPr>
  </w:style>
  <w:style w:type="paragraph" w:customStyle="1" w:styleId="703F4EF467BB4531A116C036B15C29D1">
    <w:name w:val="703F4EF467BB4531A116C036B15C29D1"/>
    <w:rsid w:val="008A7D98"/>
    <w:pPr>
      <w:spacing w:after="160" w:line="259" w:lineRule="auto"/>
    </w:pPr>
  </w:style>
  <w:style w:type="paragraph" w:customStyle="1" w:styleId="0ACAB20B82944C9D904DB335DCFAD1A8">
    <w:name w:val="0ACAB20B82944C9D904DB335DCFAD1A8"/>
    <w:rsid w:val="008A7D98"/>
    <w:pPr>
      <w:spacing w:after="160" w:line="259" w:lineRule="auto"/>
    </w:pPr>
  </w:style>
  <w:style w:type="paragraph" w:customStyle="1" w:styleId="496AF7CA21EF42B3B3C3759824D39E28">
    <w:name w:val="496AF7CA21EF42B3B3C3759824D39E28"/>
    <w:rsid w:val="008A7D98"/>
    <w:pPr>
      <w:spacing w:after="160" w:line="259" w:lineRule="auto"/>
    </w:pPr>
  </w:style>
  <w:style w:type="paragraph" w:customStyle="1" w:styleId="F955A943E56C419FB414360414BE1C3A">
    <w:name w:val="F955A943E56C419FB414360414BE1C3A"/>
    <w:rsid w:val="008A7D98"/>
    <w:pPr>
      <w:spacing w:after="160" w:line="259" w:lineRule="auto"/>
    </w:pPr>
  </w:style>
  <w:style w:type="paragraph" w:customStyle="1" w:styleId="EAC5D878862A4CC299883E99BEE9350B">
    <w:name w:val="EAC5D878862A4CC299883E99BEE9350B"/>
    <w:rsid w:val="008A7D98"/>
    <w:pPr>
      <w:spacing w:after="160" w:line="259" w:lineRule="auto"/>
    </w:pPr>
  </w:style>
  <w:style w:type="paragraph" w:customStyle="1" w:styleId="7D77020AD39A4548B12BE0D59498F2B1">
    <w:name w:val="7D77020AD39A4548B12BE0D59498F2B1"/>
    <w:rsid w:val="008A7D98"/>
    <w:pPr>
      <w:spacing w:after="160" w:line="259" w:lineRule="auto"/>
    </w:pPr>
  </w:style>
  <w:style w:type="paragraph" w:customStyle="1" w:styleId="089B4FA3E91346ADA1A9CDC30483A896">
    <w:name w:val="089B4FA3E91346ADA1A9CDC30483A896"/>
    <w:rsid w:val="008A7D98"/>
    <w:pPr>
      <w:spacing w:after="160" w:line="259" w:lineRule="auto"/>
    </w:pPr>
  </w:style>
  <w:style w:type="paragraph" w:customStyle="1" w:styleId="0B10B7863B8B4D70813212A4A9D2FA24">
    <w:name w:val="0B10B7863B8B4D70813212A4A9D2FA24"/>
    <w:rsid w:val="008A7D98"/>
    <w:pPr>
      <w:spacing w:after="160" w:line="259" w:lineRule="auto"/>
    </w:pPr>
  </w:style>
  <w:style w:type="paragraph" w:customStyle="1" w:styleId="19C105A1E4A94CB9BE2798404CD61960">
    <w:name w:val="19C105A1E4A94CB9BE2798404CD61960"/>
    <w:rsid w:val="008A7D98"/>
    <w:pPr>
      <w:spacing w:after="160" w:line="259" w:lineRule="auto"/>
    </w:pPr>
  </w:style>
  <w:style w:type="paragraph" w:customStyle="1" w:styleId="C55713EE927C4318B5478D2CD9D4F23D">
    <w:name w:val="C55713EE927C4318B5478D2CD9D4F23D"/>
    <w:rsid w:val="008A7D98"/>
    <w:pPr>
      <w:spacing w:after="160" w:line="259" w:lineRule="auto"/>
    </w:pPr>
  </w:style>
  <w:style w:type="paragraph" w:customStyle="1" w:styleId="BF37E889425E4BFDB4C07102E0498D85">
    <w:name w:val="BF37E889425E4BFDB4C07102E0498D85"/>
    <w:rsid w:val="008A7D98"/>
    <w:pPr>
      <w:spacing w:after="160" w:line="259" w:lineRule="auto"/>
    </w:pPr>
  </w:style>
  <w:style w:type="paragraph" w:customStyle="1" w:styleId="FA0854F9F3A3429AA505405C4210B82E">
    <w:name w:val="FA0854F9F3A3429AA505405C4210B82E"/>
    <w:rsid w:val="008A7D98"/>
    <w:pPr>
      <w:spacing w:after="160" w:line="259" w:lineRule="auto"/>
    </w:pPr>
  </w:style>
  <w:style w:type="paragraph" w:customStyle="1" w:styleId="95894DCDF0BF45D3B311B1CF095CB6CA">
    <w:name w:val="95894DCDF0BF45D3B311B1CF095CB6CA"/>
    <w:rsid w:val="008A7D98"/>
    <w:pPr>
      <w:spacing w:after="160" w:line="259" w:lineRule="auto"/>
    </w:pPr>
  </w:style>
  <w:style w:type="paragraph" w:customStyle="1" w:styleId="2CCE8EC9D4A7413DA325106A57E2C763">
    <w:name w:val="2CCE8EC9D4A7413DA325106A57E2C763"/>
    <w:rsid w:val="008A7D98"/>
    <w:pPr>
      <w:spacing w:after="160" w:line="259" w:lineRule="auto"/>
    </w:pPr>
  </w:style>
  <w:style w:type="paragraph" w:customStyle="1" w:styleId="DAA57724375E4832BDBB60D92C3AD5FA">
    <w:name w:val="DAA57724375E4832BDBB60D92C3AD5FA"/>
    <w:rsid w:val="008A7D98"/>
    <w:pPr>
      <w:spacing w:after="160" w:line="259" w:lineRule="auto"/>
    </w:pPr>
  </w:style>
  <w:style w:type="paragraph" w:customStyle="1" w:styleId="4B3B3B557D1B4371AC0301029E8228CF">
    <w:name w:val="4B3B3B557D1B4371AC0301029E8228CF"/>
    <w:rsid w:val="008A7D98"/>
    <w:pPr>
      <w:spacing w:after="160" w:line="259" w:lineRule="auto"/>
    </w:pPr>
  </w:style>
  <w:style w:type="paragraph" w:customStyle="1" w:styleId="9879711E81B64B059A4A35593396B589">
    <w:name w:val="9879711E81B64B059A4A35593396B589"/>
    <w:rsid w:val="008A7D98"/>
    <w:pPr>
      <w:spacing w:after="160" w:line="259" w:lineRule="auto"/>
    </w:pPr>
  </w:style>
  <w:style w:type="paragraph" w:customStyle="1" w:styleId="79FD956017B147EBB0A500B4DAEF9CA3">
    <w:name w:val="79FD956017B147EBB0A500B4DAEF9CA3"/>
    <w:rsid w:val="008A7D98"/>
    <w:pPr>
      <w:spacing w:after="160" w:line="259" w:lineRule="auto"/>
    </w:pPr>
  </w:style>
  <w:style w:type="paragraph" w:customStyle="1" w:styleId="0F15DEA912CB44C68FE5756182527682">
    <w:name w:val="0F15DEA912CB44C68FE5756182527682"/>
    <w:rsid w:val="008A7D98"/>
    <w:pPr>
      <w:spacing w:after="160" w:line="259" w:lineRule="auto"/>
    </w:pPr>
  </w:style>
  <w:style w:type="paragraph" w:customStyle="1" w:styleId="0EE1BA8C584049BA8E06823C2F4F643A">
    <w:name w:val="0EE1BA8C584049BA8E06823C2F4F643A"/>
    <w:rsid w:val="008A7D98"/>
    <w:pPr>
      <w:spacing w:after="160" w:line="259" w:lineRule="auto"/>
    </w:pPr>
  </w:style>
  <w:style w:type="paragraph" w:customStyle="1" w:styleId="D413CA1C576D486092C1AE102B51AE52">
    <w:name w:val="D413CA1C576D486092C1AE102B51AE52"/>
    <w:rsid w:val="008A7D98"/>
    <w:pPr>
      <w:spacing w:after="160" w:line="259" w:lineRule="auto"/>
    </w:pPr>
  </w:style>
  <w:style w:type="paragraph" w:customStyle="1" w:styleId="609DCAC3D1FF448EBBEA1E38CDFF1C96">
    <w:name w:val="609DCAC3D1FF448EBBEA1E38CDFF1C96"/>
    <w:rsid w:val="008A7D98"/>
    <w:pPr>
      <w:spacing w:after="160" w:line="259" w:lineRule="auto"/>
    </w:pPr>
  </w:style>
  <w:style w:type="paragraph" w:customStyle="1" w:styleId="8B904BE6A5B94704AFB9ED19C6A15090">
    <w:name w:val="8B904BE6A5B94704AFB9ED19C6A15090"/>
    <w:rsid w:val="008A7D98"/>
    <w:pPr>
      <w:spacing w:after="160" w:line="259" w:lineRule="auto"/>
    </w:pPr>
  </w:style>
  <w:style w:type="paragraph" w:customStyle="1" w:styleId="CD0A52367E164237B6D9DDACC0EA8F08">
    <w:name w:val="CD0A52367E164237B6D9DDACC0EA8F08"/>
    <w:rsid w:val="008A7D98"/>
    <w:pPr>
      <w:spacing w:after="160" w:line="259" w:lineRule="auto"/>
    </w:pPr>
  </w:style>
  <w:style w:type="paragraph" w:customStyle="1" w:styleId="A9D6A12ABCF244F5B3D90BF19352110C">
    <w:name w:val="A9D6A12ABCF244F5B3D90BF19352110C"/>
    <w:rsid w:val="008A7D98"/>
    <w:pPr>
      <w:spacing w:after="160" w:line="259" w:lineRule="auto"/>
    </w:pPr>
  </w:style>
  <w:style w:type="paragraph" w:customStyle="1" w:styleId="9A3C6441C6434578882A50EDF85DD4C0">
    <w:name w:val="9A3C6441C6434578882A50EDF85DD4C0"/>
    <w:rsid w:val="008A7D98"/>
    <w:pPr>
      <w:spacing w:after="160" w:line="259" w:lineRule="auto"/>
    </w:pPr>
  </w:style>
  <w:style w:type="paragraph" w:customStyle="1" w:styleId="968ECEC3D3D04C45923133FEA1288C84">
    <w:name w:val="968ECEC3D3D04C45923133FEA1288C84"/>
    <w:rsid w:val="008A7D98"/>
    <w:pPr>
      <w:spacing w:after="160" w:line="259" w:lineRule="auto"/>
    </w:pPr>
  </w:style>
  <w:style w:type="paragraph" w:customStyle="1" w:styleId="8A6A5805ADA1402A9B3278D031A31C93">
    <w:name w:val="8A6A5805ADA1402A9B3278D031A31C93"/>
    <w:rsid w:val="008A7D98"/>
    <w:pPr>
      <w:spacing w:after="160" w:line="259" w:lineRule="auto"/>
    </w:pPr>
  </w:style>
  <w:style w:type="paragraph" w:customStyle="1" w:styleId="8F9FCC4AD8774838AA8B79DC27AB551E">
    <w:name w:val="8F9FCC4AD8774838AA8B79DC27AB551E"/>
    <w:rsid w:val="008A7D98"/>
    <w:pPr>
      <w:spacing w:after="160" w:line="259" w:lineRule="auto"/>
    </w:pPr>
  </w:style>
  <w:style w:type="paragraph" w:customStyle="1" w:styleId="E982585FD74F40E9ADED1BAF189B16C7">
    <w:name w:val="E982585FD74F40E9ADED1BAF189B16C7"/>
    <w:rsid w:val="008A7D98"/>
    <w:pPr>
      <w:spacing w:after="160" w:line="259" w:lineRule="auto"/>
    </w:pPr>
  </w:style>
  <w:style w:type="paragraph" w:customStyle="1" w:styleId="23C23192E4504B63A768E4352977C74F">
    <w:name w:val="23C23192E4504B63A768E4352977C74F"/>
    <w:rsid w:val="008A7D98"/>
    <w:pPr>
      <w:spacing w:after="160" w:line="259" w:lineRule="auto"/>
    </w:pPr>
  </w:style>
  <w:style w:type="paragraph" w:customStyle="1" w:styleId="1A6A0B9B2C1847B48CBF64135B37D31F">
    <w:name w:val="1A6A0B9B2C1847B48CBF64135B37D31F"/>
    <w:rsid w:val="008A7D98"/>
    <w:pPr>
      <w:spacing w:after="160" w:line="259" w:lineRule="auto"/>
    </w:pPr>
  </w:style>
  <w:style w:type="paragraph" w:customStyle="1" w:styleId="5A4D94A39F52482EAE204EB67117390C">
    <w:name w:val="5A4D94A39F52482EAE204EB67117390C"/>
    <w:rsid w:val="008A7D98"/>
    <w:pPr>
      <w:spacing w:after="160" w:line="259" w:lineRule="auto"/>
    </w:pPr>
  </w:style>
  <w:style w:type="paragraph" w:customStyle="1" w:styleId="AFB970A0B973456FBA7F2C02EB10626B">
    <w:name w:val="AFB970A0B973456FBA7F2C02EB10626B"/>
    <w:rsid w:val="008A7D98"/>
    <w:pPr>
      <w:spacing w:after="160" w:line="259" w:lineRule="auto"/>
    </w:pPr>
  </w:style>
  <w:style w:type="paragraph" w:customStyle="1" w:styleId="A834C34D7849491DAEF54C0990287712">
    <w:name w:val="A834C34D7849491DAEF54C0990287712"/>
    <w:rsid w:val="008A7D98"/>
    <w:pPr>
      <w:spacing w:after="160" w:line="259" w:lineRule="auto"/>
    </w:pPr>
  </w:style>
  <w:style w:type="paragraph" w:customStyle="1" w:styleId="8576CEAD6868429DB829324A3856859C">
    <w:name w:val="8576CEAD6868429DB829324A3856859C"/>
    <w:rsid w:val="008A7D98"/>
    <w:pPr>
      <w:spacing w:after="160" w:line="259" w:lineRule="auto"/>
    </w:pPr>
  </w:style>
  <w:style w:type="paragraph" w:customStyle="1" w:styleId="829A987905804D21A4518E8C384DDD91">
    <w:name w:val="829A987905804D21A4518E8C384DDD91"/>
    <w:rsid w:val="008A7D98"/>
    <w:pPr>
      <w:spacing w:after="160" w:line="259" w:lineRule="auto"/>
    </w:pPr>
  </w:style>
  <w:style w:type="paragraph" w:customStyle="1" w:styleId="9D7378BC571B4673AE03FBA4B4F02A3C">
    <w:name w:val="9D7378BC571B4673AE03FBA4B4F02A3C"/>
    <w:rsid w:val="008A7D98"/>
    <w:pPr>
      <w:spacing w:after="160" w:line="259" w:lineRule="auto"/>
    </w:pPr>
  </w:style>
  <w:style w:type="paragraph" w:customStyle="1" w:styleId="B3821790E80D44689FC2E9C9E2DF3391">
    <w:name w:val="B3821790E80D44689FC2E9C9E2DF3391"/>
    <w:rsid w:val="008A7D98"/>
    <w:pPr>
      <w:spacing w:after="160" w:line="259" w:lineRule="auto"/>
    </w:pPr>
  </w:style>
  <w:style w:type="paragraph" w:customStyle="1" w:styleId="639FA36CAA4D467D98B68AA92BB4E6E1">
    <w:name w:val="639FA36CAA4D467D98B68AA92BB4E6E1"/>
    <w:rsid w:val="008A7D98"/>
    <w:pPr>
      <w:spacing w:after="160" w:line="259" w:lineRule="auto"/>
    </w:pPr>
  </w:style>
  <w:style w:type="paragraph" w:customStyle="1" w:styleId="DAA1DC6A2A5F42B9A9F37741B6D8C512">
    <w:name w:val="DAA1DC6A2A5F42B9A9F37741B6D8C512"/>
    <w:rsid w:val="008A7D98"/>
    <w:pPr>
      <w:spacing w:after="160" w:line="259" w:lineRule="auto"/>
    </w:pPr>
  </w:style>
  <w:style w:type="paragraph" w:customStyle="1" w:styleId="F30BB75382C049DFB348306B81158EF0">
    <w:name w:val="F30BB75382C049DFB348306B81158EF0"/>
    <w:rsid w:val="008A7D98"/>
    <w:pPr>
      <w:spacing w:after="160" w:line="259" w:lineRule="auto"/>
    </w:pPr>
  </w:style>
  <w:style w:type="paragraph" w:customStyle="1" w:styleId="8F884E1B65054283A3C953EB88427B54">
    <w:name w:val="8F884E1B65054283A3C953EB88427B54"/>
    <w:rsid w:val="008A7D98"/>
    <w:pPr>
      <w:spacing w:after="160" w:line="259" w:lineRule="auto"/>
    </w:pPr>
  </w:style>
  <w:style w:type="paragraph" w:customStyle="1" w:styleId="536757F7E4F44456A1CB42E5605E6BDD">
    <w:name w:val="536757F7E4F44456A1CB42E5605E6BDD"/>
    <w:rsid w:val="008A7D98"/>
    <w:pPr>
      <w:spacing w:after="160" w:line="259" w:lineRule="auto"/>
    </w:pPr>
  </w:style>
  <w:style w:type="paragraph" w:customStyle="1" w:styleId="8997B7037BF74D1E90C95B5B88967258">
    <w:name w:val="8997B7037BF74D1E90C95B5B88967258"/>
    <w:rsid w:val="008A7D98"/>
    <w:pPr>
      <w:spacing w:after="160" w:line="259" w:lineRule="auto"/>
    </w:pPr>
  </w:style>
  <w:style w:type="paragraph" w:customStyle="1" w:styleId="BF7C7A7AB5A44733AE1488BD84371088">
    <w:name w:val="BF7C7A7AB5A44733AE1488BD84371088"/>
    <w:rsid w:val="008A7D98"/>
    <w:pPr>
      <w:spacing w:after="160" w:line="259" w:lineRule="auto"/>
    </w:pPr>
  </w:style>
  <w:style w:type="paragraph" w:customStyle="1" w:styleId="A7674E34AB944359AF0CC29C4927D5B7">
    <w:name w:val="A7674E34AB944359AF0CC29C4927D5B7"/>
    <w:rsid w:val="008A7D98"/>
    <w:pPr>
      <w:spacing w:after="160" w:line="259" w:lineRule="auto"/>
    </w:pPr>
  </w:style>
  <w:style w:type="paragraph" w:customStyle="1" w:styleId="608FB50A84C347919B99540ADC024774">
    <w:name w:val="608FB50A84C347919B99540ADC024774"/>
    <w:rsid w:val="008A7D98"/>
    <w:pPr>
      <w:spacing w:after="160" w:line="259" w:lineRule="auto"/>
    </w:pPr>
  </w:style>
  <w:style w:type="paragraph" w:customStyle="1" w:styleId="FF4CF651CBC049D2A63919CBBB50E491">
    <w:name w:val="FF4CF651CBC049D2A63919CBBB50E491"/>
    <w:rsid w:val="008A7D98"/>
    <w:pPr>
      <w:spacing w:after="160" w:line="259" w:lineRule="auto"/>
    </w:pPr>
  </w:style>
  <w:style w:type="paragraph" w:customStyle="1" w:styleId="AA9163E89A33471C80437F0F651DD66A">
    <w:name w:val="AA9163E89A33471C80437F0F651DD66A"/>
    <w:rsid w:val="008A7D98"/>
    <w:pPr>
      <w:spacing w:after="160" w:line="259" w:lineRule="auto"/>
    </w:pPr>
  </w:style>
  <w:style w:type="paragraph" w:customStyle="1" w:styleId="4997EBCC810446E0BBDD5318D2DE3833">
    <w:name w:val="4997EBCC810446E0BBDD5318D2DE3833"/>
    <w:rsid w:val="008A7D98"/>
    <w:pPr>
      <w:spacing w:after="160" w:line="259" w:lineRule="auto"/>
    </w:pPr>
  </w:style>
  <w:style w:type="paragraph" w:customStyle="1" w:styleId="B1E2576834594A9C86B290E066D44E01">
    <w:name w:val="B1E2576834594A9C86B290E066D44E01"/>
    <w:rsid w:val="008A7D98"/>
    <w:pPr>
      <w:spacing w:after="160" w:line="259" w:lineRule="auto"/>
    </w:pPr>
  </w:style>
  <w:style w:type="paragraph" w:customStyle="1" w:styleId="616F7E28C58A4CFB9BDD2A018162EBF5">
    <w:name w:val="616F7E28C58A4CFB9BDD2A018162EBF5"/>
    <w:rsid w:val="008A7D98"/>
    <w:pPr>
      <w:spacing w:after="160" w:line="259" w:lineRule="auto"/>
    </w:pPr>
  </w:style>
  <w:style w:type="paragraph" w:customStyle="1" w:styleId="9D4C939D3E6444C0B723D414741B001B">
    <w:name w:val="9D4C939D3E6444C0B723D414741B001B"/>
    <w:rsid w:val="008A7D98"/>
    <w:pPr>
      <w:spacing w:after="160" w:line="259" w:lineRule="auto"/>
    </w:pPr>
  </w:style>
  <w:style w:type="paragraph" w:customStyle="1" w:styleId="9909B54F1445450F9A6055F37F3B325B">
    <w:name w:val="9909B54F1445450F9A6055F37F3B325B"/>
    <w:rsid w:val="008A7D98"/>
    <w:pPr>
      <w:spacing w:after="160" w:line="259" w:lineRule="auto"/>
    </w:pPr>
  </w:style>
  <w:style w:type="paragraph" w:customStyle="1" w:styleId="D51B4CA6B54F44DC985BF5A9E2A2D695">
    <w:name w:val="D51B4CA6B54F44DC985BF5A9E2A2D695"/>
    <w:rsid w:val="008A7D98"/>
    <w:pPr>
      <w:spacing w:after="160" w:line="259" w:lineRule="auto"/>
    </w:pPr>
  </w:style>
  <w:style w:type="paragraph" w:customStyle="1" w:styleId="D793541924004260BC87266529D7CF4A">
    <w:name w:val="D793541924004260BC87266529D7CF4A"/>
    <w:rsid w:val="008A7D98"/>
    <w:pPr>
      <w:spacing w:after="160" w:line="259" w:lineRule="auto"/>
    </w:pPr>
  </w:style>
  <w:style w:type="paragraph" w:customStyle="1" w:styleId="A9BE9DEE96574D459E4C1A503B202BA8">
    <w:name w:val="A9BE9DEE96574D459E4C1A503B202BA8"/>
    <w:rsid w:val="008A7D98"/>
    <w:pPr>
      <w:spacing w:after="160" w:line="259" w:lineRule="auto"/>
    </w:pPr>
  </w:style>
  <w:style w:type="paragraph" w:customStyle="1" w:styleId="AC52A3C6603D4FF8900675BDBE38398A">
    <w:name w:val="AC52A3C6603D4FF8900675BDBE38398A"/>
    <w:rsid w:val="008A7D98"/>
    <w:pPr>
      <w:spacing w:after="160" w:line="259" w:lineRule="auto"/>
    </w:pPr>
  </w:style>
  <w:style w:type="paragraph" w:customStyle="1" w:styleId="7606AF959D1A4C26BA8DDB4CEC7EBFC7">
    <w:name w:val="7606AF959D1A4C26BA8DDB4CEC7EBFC7"/>
    <w:rsid w:val="008A7D98"/>
    <w:pPr>
      <w:spacing w:after="160" w:line="259" w:lineRule="auto"/>
    </w:pPr>
  </w:style>
  <w:style w:type="paragraph" w:customStyle="1" w:styleId="CA29BA61205D4E7182AA2208356729BC">
    <w:name w:val="CA29BA61205D4E7182AA2208356729BC"/>
    <w:rsid w:val="008A7D98"/>
    <w:pPr>
      <w:spacing w:after="160" w:line="259" w:lineRule="auto"/>
    </w:pPr>
  </w:style>
  <w:style w:type="paragraph" w:customStyle="1" w:styleId="A89CB37C6BE047B58F0AB2160DDF3878">
    <w:name w:val="A89CB37C6BE047B58F0AB2160DDF3878"/>
    <w:rsid w:val="008A7D98"/>
    <w:pPr>
      <w:spacing w:after="160" w:line="259" w:lineRule="auto"/>
    </w:pPr>
  </w:style>
  <w:style w:type="paragraph" w:customStyle="1" w:styleId="A6D89D1580D346F4AB0F4434357BA9E1">
    <w:name w:val="A6D89D1580D346F4AB0F4434357BA9E1"/>
    <w:rsid w:val="008A7D98"/>
    <w:pPr>
      <w:spacing w:after="160" w:line="259" w:lineRule="auto"/>
    </w:pPr>
  </w:style>
  <w:style w:type="paragraph" w:customStyle="1" w:styleId="C14742695D444AB780B18C3759661046">
    <w:name w:val="C14742695D444AB780B18C3759661046"/>
    <w:rsid w:val="008A7D98"/>
    <w:pPr>
      <w:spacing w:after="160" w:line="259" w:lineRule="auto"/>
    </w:pPr>
  </w:style>
  <w:style w:type="paragraph" w:customStyle="1" w:styleId="7B0CD29A8DD64853AE1A40D0E6E97462">
    <w:name w:val="7B0CD29A8DD64853AE1A40D0E6E97462"/>
    <w:rsid w:val="008A7D98"/>
    <w:pPr>
      <w:spacing w:after="160" w:line="259" w:lineRule="auto"/>
    </w:pPr>
  </w:style>
  <w:style w:type="paragraph" w:customStyle="1" w:styleId="67571CCB1F0249B689A0D59941DB4A2F">
    <w:name w:val="67571CCB1F0249B689A0D59941DB4A2F"/>
    <w:rsid w:val="008A7D98"/>
    <w:pPr>
      <w:spacing w:after="160" w:line="259" w:lineRule="auto"/>
    </w:pPr>
  </w:style>
  <w:style w:type="paragraph" w:customStyle="1" w:styleId="D2E2D5F4CC28496BA7AD1387DC50D015">
    <w:name w:val="D2E2D5F4CC28496BA7AD1387DC50D015"/>
    <w:rsid w:val="008A7D98"/>
    <w:pPr>
      <w:spacing w:after="160" w:line="259" w:lineRule="auto"/>
    </w:pPr>
  </w:style>
  <w:style w:type="paragraph" w:customStyle="1" w:styleId="438FFB900570440AAA2BD870126E9914">
    <w:name w:val="438FFB900570440AAA2BD870126E9914"/>
    <w:rsid w:val="008A7D98"/>
    <w:pPr>
      <w:spacing w:after="160" w:line="259" w:lineRule="auto"/>
    </w:pPr>
  </w:style>
  <w:style w:type="paragraph" w:customStyle="1" w:styleId="830BF78D49FE4213975F32F53D965BE1">
    <w:name w:val="830BF78D49FE4213975F32F53D965BE1"/>
    <w:rsid w:val="008A7D98"/>
    <w:pPr>
      <w:spacing w:after="160" w:line="259" w:lineRule="auto"/>
    </w:pPr>
  </w:style>
  <w:style w:type="paragraph" w:customStyle="1" w:styleId="16EC90443BF846F9BAB0425339091D85">
    <w:name w:val="16EC90443BF846F9BAB0425339091D85"/>
    <w:rsid w:val="008A7D98"/>
    <w:pPr>
      <w:spacing w:after="160" w:line="259" w:lineRule="auto"/>
    </w:pPr>
  </w:style>
  <w:style w:type="paragraph" w:customStyle="1" w:styleId="1817F271D6794AE48DFEC6056904050F">
    <w:name w:val="1817F271D6794AE48DFEC6056904050F"/>
    <w:rsid w:val="008A7D98"/>
    <w:pPr>
      <w:spacing w:after="160" w:line="259" w:lineRule="auto"/>
    </w:pPr>
  </w:style>
  <w:style w:type="paragraph" w:customStyle="1" w:styleId="BC106558436E4ACFAF84C6FC48A7579B">
    <w:name w:val="BC106558436E4ACFAF84C6FC48A7579B"/>
    <w:rsid w:val="008A7D98"/>
    <w:pPr>
      <w:spacing w:after="160" w:line="259" w:lineRule="auto"/>
    </w:pPr>
  </w:style>
  <w:style w:type="paragraph" w:customStyle="1" w:styleId="B3967220A0B14BD39D1073104BF863BC">
    <w:name w:val="B3967220A0B14BD39D1073104BF863BC"/>
    <w:rsid w:val="008A7D98"/>
    <w:pPr>
      <w:spacing w:after="160" w:line="259" w:lineRule="auto"/>
    </w:pPr>
  </w:style>
  <w:style w:type="paragraph" w:customStyle="1" w:styleId="4279F36F57A7403BA7B7EFD9CCAEAD59">
    <w:name w:val="4279F36F57A7403BA7B7EFD9CCAEAD59"/>
    <w:rsid w:val="008A7D98"/>
    <w:pPr>
      <w:spacing w:after="160" w:line="259" w:lineRule="auto"/>
    </w:pPr>
  </w:style>
  <w:style w:type="paragraph" w:customStyle="1" w:styleId="D259CEE9C4264DD9BBCBF4859EFA3F16">
    <w:name w:val="D259CEE9C4264DD9BBCBF4859EFA3F16"/>
    <w:rsid w:val="008A7D98"/>
    <w:pPr>
      <w:spacing w:after="160" w:line="259" w:lineRule="auto"/>
    </w:pPr>
  </w:style>
  <w:style w:type="paragraph" w:customStyle="1" w:styleId="6C46BBA445DE4B74A55E873E42ECFC6E">
    <w:name w:val="6C46BBA445DE4B74A55E873E42ECFC6E"/>
    <w:rsid w:val="008A7D98"/>
    <w:pPr>
      <w:spacing w:after="160" w:line="259" w:lineRule="auto"/>
    </w:pPr>
  </w:style>
  <w:style w:type="paragraph" w:customStyle="1" w:styleId="E5DB584A43EC423E8AEB594E39E674C7">
    <w:name w:val="E5DB584A43EC423E8AEB594E39E674C7"/>
    <w:rsid w:val="008A7D98"/>
    <w:pPr>
      <w:spacing w:after="160" w:line="259" w:lineRule="auto"/>
    </w:pPr>
  </w:style>
  <w:style w:type="paragraph" w:customStyle="1" w:styleId="B9F2DF943BA44CA0940A3730CCDB40BE">
    <w:name w:val="B9F2DF943BA44CA0940A3730CCDB40BE"/>
    <w:rsid w:val="008A7D98"/>
    <w:pPr>
      <w:spacing w:after="160" w:line="259" w:lineRule="auto"/>
    </w:pPr>
  </w:style>
  <w:style w:type="paragraph" w:customStyle="1" w:styleId="3FE484DF8808429BA5BE27D52AB105A4">
    <w:name w:val="3FE484DF8808429BA5BE27D52AB105A4"/>
    <w:rsid w:val="008A7D98"/>
    <w:pPr>
      <w:spacing w:after="160" w:line="259" w:lineRule="auto"/>
    </w:pPr>
  </w:style>
  <w:style w:type="paragraph" w:customStyle="1" w:styleId="BD8723078B9145E39A2905ED0FA61D58">
    <w:name w:val="BD8723078B9145E39A2905ED0FA61D58"/>
    <w:rsid w:val="008A7D98"/>
    <w:pPr>
      <w:spacing w:after="160" w:line="259" w:lineRule="auto"/>
    </w:pPr>
  </w:style>
  <w:style w:type="paragraph" w:customStyle="1" w:styleId="4D00B4BAD9D444AC8A40C9339FC8F584">
    <w:name w:val="4D00B4BAD9D444AC8A40C9339FC8F584"/>
    <w:rsid w:val="008A7D98"/>
    <w:pPr>
      <w:spacing w:after="160" w:line="259" w:lineRule="auto"/>
    </w:pPr>
  </w:style>
  <w:style w:type="paragraph" w:customStyle="1" w:styleId="6683B9BD66744D659DCB371FBF5FF139">
    <w:name w:val="6683B9BD66744D659DCB371FBF5FF139"/>
    <w:rsid w:val="008A7D98"/>
    <w:pPr>
      <w:spacing w:after="160" w:line="259" w:lineRule="auto"/>
    </w:pPr>
  </w:style>
  <w:style w:type="paragraph" w:customStyle="1" w:styleId="AC7520D0FE0141A5BE56F52356FD9140">
    <w:name w:val="AC7520D0FE0141A5BE56F52356FD9140"/>
    <w:rsid w:val="008A7D98"/>
    <w:pPr>
      <w:spacing w:after="160" w:line="259" w:lineRule="auto"/>
    </w:pPr>
  </w:style>
  <w:style w:type="paragraph" w:customStyle="1" w:styleId="85FBEA0C121D41AE84771856453175D3">
    <w:name w:val="85FBEA0C121D41AE84771856453175D3"/>
    <w:rsid w:val="008A7D98"/>
    <w:pPr>
      <w:spacing w:after="160" w:line="259" w:lineRule="auto"/>
    </w:pPr>
  </w:style>
  <w:style w:type="paragraph" w:customStyle="1" w:styleId="40100DD9E9B3408888ABD43F91A25402">
    <w:name w:val="40100DD9E9B3408888ABD43F91A25402"/>
    <w:rsid w:val="008A7D98"/>
    <w:pPr>
      <w:spacing w:after="160" w:line="259" w:lineRule="auto"/>
    </w:pPr>
  </w:style>
  <w:style w:type="paragraph" w:customStyle="1" w:styleId="B74E80F836F043BA95265295E6E42524">
    <w:name w:val="B74E80F836F043BA95265295E6E42524"/>
    <w:rsid w:val="008A7D98"/>
    <w:pPr>
      <w:spacing w:after="160" w:line="259" w:lineRule="auto"/>
    </w:pPr>
  </w:style>
  <w:style w:type="paragraph" w:customStyle="1" w:styleId="7786C8BC75F44E54A7ACBDE6E13BA2E0">
    <w:name w:val="7786C8BC75F44E54A7ACBDE6E13BA2E0"/>
    <w:rsid w:val="008A7D98"/>
    <w:pPr>
      <w:spacing w:after="160" w:line="259" w:lineRule="auto"/>
    </w:pPr>
  </w:style>
  <w:style w:type="paragraph" w:customStyle="1" w:styleId="68E5CDCF38FF4CDDBB3E7C8C05A49231">
    <w:name w:val="68E5CDCF38FF4CDDBB3E7C8C05A49231"/>
    <w:rsid w:val="008A7D98"/>
    <w:pPr>
      <w:spacing w:after="160" w:line="259" w:lineRule="auto"/>
    </w:pPr>
  </w:style>
  <w:style w:type="paragraph" w:customStyle="1" w:styleId="8593AA76FCB14BBEB2C5DA301545A1F5">
    <w:name w:val="8593AA76FCB14BBEB2C5DA301545A1F5"/>
    <w:rsid w:val="008A7D98"/>
    <w:pPr>
      <w:spacing w:after="160" w:line="259" w:lineRule="auto"/>
    </w:pPr>
  </w:style>
  <w:style w:type="paragraph" w:customStyle="1" w:styleId="43DB18C8357C421896AB048DFEAD8A57">
    <w:name w:val="43DB18C8357C421896AB048DFEAD8A57"/>
    <w:rsid w:val="008A7D98"/>
    <w:pPr>
      <w:spacing w:after="160" w:line="259" w:lineRule="auto"/>
    </w:pPr>
  </w:style>
  <w:style w:type="paragraph" w:customStyle="1" w:styleId="080D44A95198434F8FD231DED1509431">
    <w:name w:val="080D44A95198434F8FD231DED1509431"/>
    <w:rsid w:val="008A7D98"/>
    <w:pPr>
      <w:spacing w:after="160" w:line="259" w:lineRule="auto"/>
    </w:pPr>
  </w:style>
  <w:style w:type="paragraph" w:customStyle="1" w:styleId="E3075AB3CE7E426C93B0BB690FF28467">
    <w:name w:val="E3075AB3CE7E426C93B0BB690FF28467"/>
    <w:rsid w:val="008A7D98"/>
    <w:pPr>
      <w:spacing w:after="160" w:line="259" w:lineRule="auto"/>
    </w:pPr>
  </w:style>
  <w:style w:type="paragraph" w:customStyle="1" w:styleId="34EBFD48BB1D4CF889D1E1E28D39F478">
    <w:name w:val="34EBFD48BB1D4CF889D1E1E28D39F478"/>
    <w:rsid w:val="008A7D98"/>
    <w:pPr>
      <w:spacing w:after="160" w:line="259" w:lineRule="auto"/>
    </w:pPr>
  </w:style>
  <w:style w:type="paragraph" w:customStyle="1" w:styleId="36A76968CE3546AC9DF7809056A8F1AD">
    <w:name w:val="36A76968CE3546AC9DF7809056A8F1AD"/>
    <w:rsid w:val="008A7D98"/>
    <w:pPr>
      <w:spacing w:after="160" w:line="259" w:lineRule="auto"/>
    </w:pPr>
  </w:style>
  <w:style w:type="paragraph" w:customStyle="1" w:styleId="0D9FD14FA7F94EB38012CD745BF7719F">
    <w:name w:val="0D9FD14FA7F94EB38012CD745BF7719F"/>
    <w:rsid w:val="008A7D98"/>
    <w:pPr>
      <w:spacing w:after="160" w:line="259" w:lineRule="auto"/>
    </w:pPr>
  </w:style>
  <w:style w:type="paragraph" w:customStyle="1" w:styleId="52D20217D11D4771B2645E1352373CE7">
    <w:name w:val="52D20217D11D4771B2645E1352373CE7"/>
    <w:rsid w:val="008F06EA"/>
    <w:pPr>
      <w:spacing w:after="160" w:line="259" w:lineRule="auto"/>
    </w:pPr>
  </w:style>
  <w:style w:type="paragraph" w:customStyle="1" w:styleId="8DD020E1C9A64F88AC35B01A2189D406">
    <w:name w:val="8DD020E1C9A64F88AC35B01A2189D406"/>
    <w:rsid w:val="008F06EA"/>
    <w:pPr>
      <w:spacing w:after="160" w:line="259" w:lineRule="auto"/>
    </w:pPr>
  </w:style>
  <w:style w:type="paragraph" w:customStyle="1" w:styleId="7C05C3D18D1B4E16A17C77FA635AEB58">
    <w:name w:val="7C05C3D18D1B4E16A17C77FA635AEB58"/>
    <w:rsid w:val="00390669"/>
    <w:pPr>
      <w:spacing w:after="160" w:line="259" w:lineRule="auto"/>
    </w:pPr>
  </w:style>
  <w:style w:type="paragraph" w:customStyle="1" w:styleId="3FFC3BC27EE34E4A8C57CBC7CB0CABFA">
    <w:name w:val="3FFC3BC27EE34E4A8C57CBC7CB0CABFA"/>
    <w:rsid w:val="00390669"/>
    <w:pPr>
      <w:spacing w:after="160" w:line="259" w:lineRule="auto"/>
    </w:pPr>
  </w:style>
  <w:style w:type="paragraph" w:customStyle="1" w:styleId="55B66B7C2C00466A82EA6F327E1F8DB4">
    <w:name w:val="55B66B7C2C00466A82EA6F327E1F8DB4"/>
    <w:rsid w:val="00390669"/>
    <w:pPr>
      <w:spacing w:after="160" w:line="259" w:lineRule="auto"/>
    </w:pPr>
  </w:style>
  <w:style w:type="paragraph" w:customStyle="1" w:styleId="17C5AFA304B04B478E6B5C649F87328A">
    <w:name w:val="17C5AFA304B04B478E6B5C649F87328A"/>
    <w:rsid w:val="00390669"/>
    <w:pPr>
      <w:spacing w:after="160" w:line="259" w:lineRule="auto"/>
    </w:pPr>
  </w:style>
  <w:style w:type="paragraph" w:customStyle="1" w:styleId="27C4A621045248F9A879B196A77D2BE1">
    <w:name w:val="27C4A621045248F9A879B196A77D2BE1"/>
    <w:rsid w:val="00390669"/>
    <w:pPr>
      <w:spacing w:after="160" w:line="259" w:lineRule="auto"/>
    </w:pPr>
  </w:style>
  <w:style w:type="paragraph" w:customStyle="1" w:styleId="E1F927DD5A104236A91A4FF0DDF01C50">
    <w:name w:val="E1F927DD5A104236A91A4FF0DDF01C50"/>
    <w:rsid w:val="00390669"/>
    <w:pPr>
      <w:spacing w:after="160" w:line="259" w:lineRule="auto"/>
    </w:pPr>
  </w:style>
  <w:style w:type="paragraph" w:customStyle="1" w:styleId="C4A47F9AF86E4B92BC8E727C02ADCEFD">
    <w:name w:val="C4A47F9AF86E4B92BC8E727C02ADCEFD"/>
    <w:rsid w:val="00390669"/>
    <w:pPr>
      <w:spacing w:after="160" w:line="259" w:lineRule="auto"/>
    </w:pPr>
  </w:style>
  <w:style w:type="paragraph" w:customStyle="1" w:styleId="5AA2ED2F2E024C6DAAE96F15695FCAE7">
    <w:name w:val="5AA2ED2F2E024C6DAAE96F15695FCAE7"/>
    <w:rsid w:val="00390669"/>
    <w:pPr>
      <w:spacing w:after="160" w:line="259" w:lineRule="auto"/>
    </w:pPr>
  </w:style>
  <w:style w:type="paragraph" w:customStyle="1" w:styleId="BD97D62C779B470D9AB6E4C4B4DE4516">
    <w:name w:val="BD97D62C779B470D9AB6E4C4B4DE4516"/>
    <w:rsid w:val="00390669"/>
    <w:pPr>
      <w:spacing w:after="160" w:line="259" w:lineRule="auto"/>
    </w:pPr>
  </w:style>
  <w:style w:type="paragraph" w:customStyle="1" w:styleId="93A35B96A0D5449DB18EE4278F65B311">
    <w:name w:val="93A35B96A0D5449DB18EE4278F65B311"/>
    <w:rsid w:val="00390669"/>
    <w:pPr>
      <w:spacing w:after="160" w:line="259" w:lineRule="auto"/>
    </w:pPr>
  </w:style>
  <w:style w:type="paragraph" w:customStyle="1" w:styleId="95E7703E5F8C4120BA216E06C2F1CC53">
    <w:name w:val="95E7703E5F8C4120BA216E06C2F1CC53"/>
    <w:rsid w:val="00390669"/>
    <w:pPr>
      <w:spacing w:after="160" w:line="259" w:lineRule="auto"/>
    </w:pPr>
  </w:style>
  <w:style w:type="paragraph" w:customStyle="1" w:styleId="C49665C0C78B42AAA57ADC7E292BBC14">
    <w:name w:val="C49665C0C78B42AAA57ADC7E292BBC14"/>
    <w:rsid w:val="00390669"/>
    <w:pPr>
      <w:spacing w:after="160" w:line="259" w:lineRule="auto"/>
    </w:pPr>
  </w:style>
  <w:style w:type="paragraph" w:customStyle="1" w:styleId="6271504A5DBB4DE2A6AE73D220DCD349">
    <w:name w:val="6271504A5DBB4DE2A6AE73D220DCD349"/>
    <w:rsid w:val="00390669"/>
    <w:pPr>
      <w:spacing w:after="160" w:line="259" w:lineRule="auto"/>
    </w:pPr>
  </w:style>
  <w:style w:type="paragraph" w:customStyle="1" w:styleId="55835CDF682D4A32960E26B42B472554">
    <w:name w:val="55835CDF682D4A32960E26B42B472554"/>
    <w:rsid w:val="00390669"/>
    <w:pPr>
      <w:spacing w:after="160" w:line="259" w:lineRule="auto"/>
    </w:pPr>
  </w:style>
  <w:style w:type="paragraph" w:customStyle="1" w:styleId="BCD3A6CDDEBD4B88B105BEFC0AE017CE">
    <w:name w:val="BCD3A6CDDEBD4B88B105BEFC0AE017CE"/>
    <w:rsid w:val="00390669"/>
    <w:pPr>
      <w:spacing w:after="160" w:line="259" w:lineRule="auto"/>
    </w:pPr>
  </w:style>
  <w:style w:type="paragraph" w:customStyle="1" w:styleId="2F6C932E91164F9A9056A6D1FE6F539C">
    <w:name w:val="2F6C932E91164F9A9056A6D1FE6F539C"/>
    <w:rsid w:val="00390669"/>
    <w:pPr>
      <w:spacing w:after="160" w:line="259" w:lineRule="auto"/>
    </w:pPr>
  </w:style>
  <w:style w:type="paragraph" w:customStyle="1" w:styleId="0B5C1497BCAF4D7D92DFDD742DA26E04">
    <w:name w:val="0B5C1497BCAF4D7D92DFDD742DA26E04"/>
    <w:rsid w:val="00390669"/>
    <w:pPr>
      <w:spacing w:after="160" w:line="259" w:lineRule="auto"/>
    </w:pPr>
  </w:style>
  <w:style w:type="paragraph" w:customStyle="1" w:styleId="6113E45257F049E9A51BEDDCFA240F51">
    <w:name w:val="6113E45257F049E9A51BEDDCFA240F51"/>
    <w:rsid w:val="00390669"/>
    <w:pPr>
      <w:spacing w:after="160" w:line="259" w:lineRule="auto"/>
    </w:pPr>
  </w:style>
  <w:style w:type="paragraph" w:customStyle="1" w:styleId="0B14393B2D8A47FABF2B7D2F59B55AC7">
    <w:name w:val="0B14393B2D8A47FABF2B7D2F59B55AC7"/>
    <w:rsid w:val="00390669"/>
    <w:pPr>
      <w:spacing w:after="160" w:line="259" w:lineRule="auto"/>
    </w:pPr>
  </w:style>
  <w:style w:type="paragraph" w:customStyle="1" w:styleId="FD16725F9FE24A5E82B5F2BBECE5626B">
    <w:name w:val="FD16725F9FE24A5E82B5F2BBECE5626B"/>
    <w:rsid w:val="00390669"/>
    <w:pPr>
      <w:spacing w:after="160" w:line="259" w:lineRule="auto"/>
    </w:pPr>
  </w:style>
  <w:style w:type="paragraph" w:customStyle="1" w:styleId="A1F8DD724EEB4C9EA433B2E86C7462A3">
    <w:name w:val="A1F8DD724EEB4C9EA433B2E86C7462A3"/>
    <w:rsid w:val="00390669"/>
    <w:pPr>
      <w:spacing w:after="160" w:line="259" w:lineRule="auto"/>
    </w:pPr>
  </w:style>
  <w:style w:type="paragraph" w:customStyle="1" w:styleId="A6B2C61DC7F24974999A7BA266113CE5">
    <w:name w:val="A6B2C61DC7F24974999A7BA266113CE5"/>
    <w:rsid w:val="00390669"/>
    <w:pPr>
      <w:spacing w:after="160" w:line="259" w:lineRule="auto"/>
    </w:pPr>
  </w:style>
  <w:style w:type="paragraph" w:customStyle="1" w:styleId="246CE23964A54578992B792851F8CA28">
    <w:name w:val="246CE23964A54578992B792851F8CA28"/>
    <w:rsid w:val="00390669"/>
    <w:pPr>
      <w:spacing w:after="160" w:line="259" w:lineRule="auto"/>
    </w:pPr>
  </w:style>
  <w:style w:type="paragraph" w:customStyle="1" w:styleId="B6B162C605C84E099226275446DDB1DD">
    <w:name w:val="B6B162C605C84E099226275446DDB1DD"/>
    <w:rsid w:val="00390669"/>
    <w:pPr>
      <w:spacing w:after="160" w:line="259" w:lineRule="auto"/>
    </w:pPr>
  </w:style>
  <w:style w:type="paragraph" w:customStyle="1" w:styleId="033430578B0E44F299186BBEE40AA626">
    <w:name w:val="033430578B0E44F299186BBEE40AA626"/>
    <w:rsid w:val="00390669"/>
    <w:pPr>
      <w:spacing w:after="160" w:line="259" w:lineRule="auto"/>
    </w:pPr>
  </w:style>
  <w:style w:type="paragraph" w:customStyle="1" w:styleId="89FBA4504E2042EA8EB92CF615B4C5AD">
    <w:name w:val="89FBA4504E2042EA8EB92CF615B4C5AD"/>
    <w:rsid w:val="00390669"/>
    <w:pPr>
      <w:spacing w:after="160" w:line="259" w:lineRule="auto"/>
    </w:pPr>
  </w:style>
  <w:style w:type="paragraph" w:customStyle="1" w:styleId="F31EAD696CCE4CCF9942189C456EE37E">
    <w:name w:val="F31EAD696CCE4CCF9942189C456EE37E"/>
    <w:rsid w:val="00390669"/>
    <w:pPr>
      <w:spacing w:after="160" w:line="259" w:lineRule="auto"/>
    </w:pPr>
  </w:style>
  <w:style w:type="paragraph" w:customStyle="1" w:styleId="928B124743E746788FB966D9AB9329FC">
    <w:name w:val="928B124743E746788FB966D9AB9329FC"/>
    <w:rsid w:val="00390669"/>
    <w:pPr>
      <w:spacing w:after="160" w:line="259" w:lineRule="auto"/>
    </w:pPr>
  </w:style>
  <w:style w:type="paragraph" w:customStyle="1" w:styleId="C3637444748B4A00B47CD05231DB0ACB">
    <w:name w:val="C3637444748B4A00B47CD05231DB0ACB"/>
    <w:rsid w:val="00390669"/>
    <w:pPr>
      <w:spacing w:after="160" w:line="259" w:lineRule="auto"/>
    </w:pPr>
  </w:style>
  <w:style w:type="paragraph" w:customStyle="1" w:styleId="EE2678A151F943EA89BC88FE75629248">
    <w:name w:val="EE2678A151F943EA89BC88FE75629248"/>
    <w:rsid w:val="00390669"/>
    <w:pPr>
      <w:spacing w:after="160" w:line="259" w:lineRule="auto"/>
    </w:pPr>
  </w:style>
  <w:style w:type="paragraph" w:customStyle="1" w:styleId="A79EA348E8B14C46A3F43E729B44DC61">
    <w:name w:val="A79EA348E8B14C46A3F43E729B44DC61"/>
    <w:rsid w:val="00390669"/>
    <w:pPr>
      <w:spacing w:after="160" w:line="259" w:lineRule="auto"/>
    </w:pPr>
  </w:style>
  <w:style w:type="paragraph" w:customStyle="1" w:styleId="5FB19AD359B84965BD43BB92E7361A34">
    <w:name w:val="5FB19AD359B84965BD43BB92E7361A34"/>
    <w:rsid w:val="00390669"/>
    <w:pPr>
      <w:spacing w:after="160" w:line="259" w:lineRule="auto"/>
    </w:pPr>
  </w:style>
  <w:style w:type="paragraph" w:customStyle="1" w:styleId="7E713437F4164D978438D0EC2393CF0A">
    <w:name w:val="7E713437F4164D978438D0EC2393CF0A"/>
    <w:rsid w:val="00390669"/>
    <w:pPr>
      <w:spacing w:after="160" w:line="259" w:lineRule="auto"/>
    </w:pPr>
  </w:style>
  <w:style w:type="paragraph" w:customStyle="1" w:styleId="ED19877D830E457BA4D76BAD73941A56">
    <w:name w:val="ED19877D830E457BA4D76BAD73941A56"/>
    <w:rsid w:val="00390669"/>
    <w:pPr>
      <w:spacing w:after="160" w:line="259" w:lineRule="auto"/>
    </w:pPr>
  </w:style>
  <w:style w:type="paragraph" w:customStyle="1" w:styleId="6CD8F8E2A82C44DC9B2BC085C666B7EB">
    <w:name w:val="6CD8F8E2A82C44DC9B2BC085C666B7EB"/>
    <w:rsid w:val="00390669"/>
    <w:pPr>
      <w:spacing w:after="160" w:line="259" w:lineRule="auto"/>
    </w:pPr>
  </w:style>
  <w:style w:type="paragraph" w:customStyle="1" w:styleId="28FE0BD711024E5A81A51EC858EB3685">
    <w:name w:val="28FE0BD711024E5A81A51EC858EB3685"/>
    <w:rsid w:val="00390669"/>
    <w:pPr>
      <w:spacing w:after="160" w:line="259" w:lineRule="auto"/>
    </w:pPr>
  </w:style>
  <w:style w:type="paragraph" w:customStyle="1" w:styleId="A258468003AA471886004E60293D74D0">
    <w:name w:val="A258468003AA471886004E60293D74D0"/>
    <w:rsid w:val="00390669"/>
    <w:pPr>
      <w:spacing w:after="160" w:line="259" w:lineRule="auto"/>
    </w:pPr>
  </w:style>
  <w:style w:type="paragraph" w:customStyle="1" w:styleId="D774AE2520AC4D76B52C78480C7B5936">
    <w:name w:val="D774AE2520AC4D76B52C78480C7B5936"/>
    <w:rsid w:val="00390669"/>
    <w:pPr>
      <w:spacing w:after="160" w:line="259" w:lineRule="auto"/>
    </w:pPr>
  </w:style>
  <w:style w:type="paragraph" w:customStyle="1" w:styleId="FC5C7E40F626491EA56255D244737AB0">
    <w:name w:val="FC5C7E40F626491EA56255D244737AB0"/>
    <w:rsid w:val="00390669"/>
    <w:pPr>
      <w:spacing w:after="160" w:line="259" w:lineRule="auto"/>
    </w:pPr>
  </w:style>
  <w:style w:type="paragraph" w:customStyle="1" w:styleId="131307DD57174F1DBD71D485DCA453F3">
    <w:name w:val="131307DD57174F1DBD71D485DCA453F3"/>
    <w:rsid w:val="00390669"/>
    <w:pPr>
      <w:spacing w:after="160" w:line="259" w:lineRule="auto"/>
    </w:pPr>
  </w:style>
  <w:style w:type="paragraph" w:customStyle="1" w:styleId="57044C3E83EF4A1FABE93137A98B99DD">
    <w:name w:val="57044C3E83EF4A1FABE93137A98B99DD"/>
    <w:rsid w:val="00390669"/>
    <w:pPr>
      <w:spacing w:after="160" w:line="259" w:lineRule="auto"/>
    </w:pPr>
  </w:style>
  <w:style w:type="paragraph" w:customStyle="1" w:styleId="B57468F644774EB2994479F19D17168B">
    <w:name w:val="B57468F644774EB2994479F19D17168B"/>
    <w:rsid w:val="00390669"/>
    <w:pPr>
      <w:spacing w:after="160" w:line="259" w:lineRule="auto"/>
    </w:pPr>
  </w:style>
  <w:style w:type="paragraph" w:customStyle="1" w:styleId="6B55EFFA329C49B0BE042EBE14626903">
    <w:name w:val="6B55EFFA329C49B0BE042EBE14626903"/>
    <w:rsid w:val="00390669"/>
    <w:pPr>
      <w:spacing w:after="160" w:line="259" w:lineRule="auto"/>
    </w:pPr>
  </w:style>
  <w:style w:type="paragraph" w:customStyle="1" w:styleId="87A30505EA164952874ED28FB9495976">
    <w:name w:val="87A30505EA164952874ED28FB9495976"/>
    <w:rsid w:val="00390669"/>
    <w:pPr>
      <w:spacing w:after="160" w:line="259" w:lineRule="auto"/>
    </w:pPr>
  </w:style>
  <w:style w:type="paragraph" w:customStyle="1" w:styleId="A19B321955954BDEB5627AE476CAB51E">
    <w:name w:val="A19B321955954BDEB5627AE476CAB51E"/>
    <w:rsid w:val="00390669"/>
    <w:pPr>
      <w:spacing w:after="160" w:line="259" w:lineRule="auto"/>
    </w:pPr>
  </w:style>
  <w:style w:type="paragraph" w:customStyle="1" w:styleId="91CF3937508B4E6EB70945E50DA3EF8A">
    <w:name w:val="91CF3937508B4E6EB70945E50DA3EF8A"/>
    <w:rsid w:val="00390669"/>
    <w:pPr>
      <w:spacing w:after="160" w:line="259" w:lineRule="auto"/>
    </w:pPr>
  </w:style>
  <w:style w:type="paragraph" w:customStyle="1" w:styleId="A819ED0ACB834C868B8A3AC305A007F4">
    <w:name w:val="A819ED0ACB834C868B8A3AC305A007F4"/>
    <w:rsid w:val="00390669"/>
    <w:pPr>
      <w:spacing w:after="160" w:line="259" w:lineRule="auto"/>
    </w:pPr>
  </w:style>
  <w:style w:type="paragraph" w:customStyle="1" w:styleId="794380F6CFB44AE89D79AB4BF524A2D0">
    <w:name w:val="794380F6CFB44AE89D79AB4BF524A2D0"/>
    <w:rsid w:val="00390669"/>
    <w:pPr>
      <w:spacing w:after="160" w:line="259" w:lineRule="auto"/>
    </w:pPr>
  </w:style>
  <w:style w:type="paragraph" w:customStyle="1" w:styleId="4EAA921CAD50424DBEF7966EF291972D">
    <w:name w:val="4EAA921CAD50424DBEF7966EF291972D"/>
    <w:rsid w:val="00390669"/>
    <w:pPr>
      <w:spacing w:after="160" w:line="259" w:lineRule="auto"/>
    </w:pPr>
  </w:style>
  <w:style w:type="paragraph" w:customStyle="1" w:styleId="9EE802112FE346E9A3A1BCC14926EA13">
    <w:name w:val="9EE802112FE346E9A3A1BCC14926EA13"/>
    <w:rsid w:val="00390669"/>
    <w:pPr>
      <w:spacing w:after="160" w:line="259" w:lineRule="auto"/>
    </w:pPr>
  </w:style>
  <w:style w:type="paragraph" w:customStyle="1" w:styleId="1FCE8213437449749EFE39239C3A9DDD">
    <w:name w:val="1FCE8213437449749EFE39239C3A9DDD"/>
    <w:rsid w:val="00390669"/>
    <w:pPr>
      <w:spacing w:after="160" w:line="259" w:lineRule="auto"/>
    </w:pPr>
  </w:style>
  <w:style w:type="paragraph" w:customStyle="1" w:styleId="993668E05FBA4FD98A5D97CF4300F33C">
    <w:name w:val="993668E05FBA4FD98A5D97CF4300F33C"/>
    <w:rsid w:val="00390669"/>
    <w:pPr>
      <w:spacing w:after="160" w:line="259" w:lineRule="auto"/>
    </w:pPr>
  </w:style>
  <w:style w:type="paragraph" w:customStyle="1" w:styleId="38ED87BA6B8844FE830EA917D6098CC7">
    <w:name w:val="38ED87BA6B8844FE830EA917D6098CC7"/>
    <w:rsid w:val="00390669"/>
    <w:pPr>
      <w:spacing w:after="160" w:line="259" w:lineRule="auto"/>
    </w:pPr>
  </w:style>
  <w:style w:type="paragraph" w:customStyle="1" w:styleId="A45891B750FC4DF886EFF6F8F5E23387">
    <w:name w:val="A45891B750FC4DF886EFF6F8F5E23387"/>
    <w:rsid w:val="00390669"/>
    <w:pPr>
      <w:spacing w:after="160" w:line="259" w:lineRule="auto"/>
    </w:pPr>
  </w:style>
  <w:style w:type="paragraph" w:customStyle="1" w:styleId="E9F52DA31F0F4CE887679E553CD5FFEB">
    <w:name w:val="E9F52DA31F0F4CE887679E553CD5FFEB"/>
    <w:rsid w:val="00390669"/>
    <w:pPr>
      <w:spacing w:after="160" w:line="259" w:lineRule="auto"/>
    </w:pPr>
  </w:style>
  <w:style w:type="paragraph" w:customStyle="1" w:styleId="5A1AE6071082497BA85801959134FBA7">
    <w:name w:val="5A1AE6071082497BA85801959134FBA7"/>
    <w:rsid w:val="00390669"/>
    <w:pPr>
      <w:spacing w:after="160" w:line="259" w:lineRule="auto"/>
    </w:pPr>
  </w:style>
  <w:style w:type="paragraph" w:customStyle="1" w:styleId="840DB12EB161402FBF35E7F1FB61D3C2">
    <w:name w:val="840DB12EB161402FBF35E7F1FB61D3C2"/>
    <w:rsid w:val="00390669"/>
    <w:pPr>
      <w:spacing w:after="160" w:line="259" w:lineRule="auto"/>
    </w:pPr>
  </w:style>
  <w:style w:type="paragraph" w:customStyle="1" w:styleId="9E3540A48D414AD0926D8CA61D4869D6">
    <w:name w:val="9E3540A48D414AD0926D8CA61D4869D6"/>
    <w:rsid w:val="00390669"/>
    <w:pPr>
      <w:spacing w:after="160" w:line="259" w:lineRule="auto"/>
    </w:pPr>
  </w:style>
  <w:style w:type="paragraph" w:customStyle="1" w:styleId="275C22333A7F40618855C67C4FB1E385">
    <w:name w:val="275C22333A7F40618855C67C4FB1E385"/>
    <w:rsid w:val="00390669"/>
    <w:pPr>
      <w:spacing w:after="160" w:line="259" w:lineRule="auto"/>
    </w:pPr>
  </w:style>
  <w:style w:type="paragraph" w:customStyle="1" w:styleId="39C146FBC1A94A608CB9F09ED52C2AF7">
    <w:name w:val="39C146FBC1A94A608CB9F09ED52C2AF7"/>
    <w:rsid w:val="00390669"/>
    <w:pPr>
      <w:spacing w:after="160" w:line="259" w:lineRule="auto"/>
    </w:pPr>
  </w:style>
  <w:style w:type="paragraph" w:customStyle="1" w:styleId="B72BBBE1683043AA867813237FAEB985">
    <w:name w:val="B72BBBE1683043AA867813237FAEB985"/>
    <w:rsid w:val="00390669"/>
    <w:pPr>
      <w:spacing w:after="160" w:line="259" w:lineRule="auto"/>
    </w:pPr>
  </w:style>
  <w:style w:type="paragraph" w:customStyle="1" w:styleId="CAF8CE20B4F44BDD8C4B33FB57042DD0">
    <w:name w:val="CAF8CE20B4F44BDD8C4B33FB57042DD0"/>
    <w:rsid w:val="00390669"/>
    <w:pPr>
      <w:spacing w:after="160" w:line="259" w:lineRule="auto"/>
    </w:pPr>
  </w:style>
  <w:style w:type="paragraph" w:customStyle="1" w:styleId="2BB4C993C2BD4B9198A7974A7416D6B9">
    <w:name w:val="2BB4C993C2BD4B9198A7974A7416D6B9"/>
    <w:rsid w:val="00390669"/>
    <w:pPr>
      <w:spacing w:after="160" w:line="259" w:lineRule="auto"/>
    </w:pPr>
  </w:style>
  <w:style w:type="paragraph" w:customStyle="1" w:styleId="ECC76AC831C4428E854B48D49B7368E6">
    <w:name w:val="ECC76AC831C4428E854B48D49B7368E6"/>
    <w:rsid w:val="00390669"/>
    <w:pPr>
      <w:spacing w:after="160" w:line="259" w:lineRule="auto"/>
    </w:pPr>
  </w:style>
  <w:style w:type="paragraph" w:customStyle="1" w:styleId="EFC424175C32418FB129A79E8BB847C4">
    <w:name w:val="EFC424175C32418FB129A79E8BB847C4"/>
    <w:rsid w:val="00390669"/>
    <w:pPr>
      <w:spacing w:after="160" w:line="259" w:lineRule="auto"/>
    </w:pPr>
  </w:style>
  <w:style w:type="paragraph" w:customStyle="1" w:styleId="BB2BBC0D2DA14819ACC8BCF1E8DF5C02">
    <w:name w:val="BB2BBC0D2DA14819ACC8BCF1E8DF5C02"/>
    <w:rsid w:val="00390669"/>
    <w:pPr>
      <w:spacing w:after="160" w:line="259" w:lineRule="auto"/>
    </w:pPr>
  </w:style>
  <w:style w:type="paragraph" w:customStyle="1" w:styleId="C1B874D188AA4EC4B72E646E9BDEF941">
    <w:name w:val="C1B874D188AA4EC4B72E646E9BDEF941"/>
    <w:rsid w:val="00390669"/>
    <w:pPr>
      <w:spacing w:after="160" w:line="259" w:lineRule="auto"/>
    </w:pPr>
  </w:style>
  <w:style w:type="paragraph" w:customStyle="1" w:styleId="7E343FEEABAD4397B3EC241EEFF3BFA3">
    <w:name w:val="7E343FEEABAD4397B3EC241EEFF3BFA3"/>
    <w:rsid w:val="00390669"/>
    <w:pPr>
      <w:spacing w:after="160" w:line="259" w:lineRule="auto"/>
    </w:pPr>
  </w:style>
  <w:style w:type="paragraph" w:customStyle="1" w:styleId="8D6985AA838646F0AE42CBD237B51214">
    <w:name w:val="8D6985AA838646F0AE42CBD237B51214"/>
    <w:rsid w:val="00390669"/>
    <w:pPr>
      <w:spacing w:after="160" w:line="259" w:lineRule="auto"/>
    </w:pPr>
  </w:style>
  <w:style w:type="paragraph" w:customStyle="1" w:styleId="9283CAE3CD60496C96C0CC907925B8A0">
    <w:name w:val="9283CAE3CD60496C96C0CC907925B8A0"/>
    <w:rsid w:val="00390669"/>
    <w:pPr>
      <w:spacing w:after="160" w:line="259" w:lineRule="auto"/>
    </w:pPr>
  </w:style>
  <w:style w:type="paragraph" w:customStyle="1" w:styleId="2B5F425122F54D0EB1DD5EDC99AA89EA">
    <w:name w:val="2B5F425122F54D0EB1DD5EDC99AA89EA"/>
    <w:rsid w:val="00390669"/>
    <w:pPr>
      <w:spacing w:after="160" w:line="259" w:lineRule="auto"/>
    </w:pPr>
  </w:style>
  <w:style w:type="paragraph" w:customStyle="1" w:styleId="B1A5E1F4B71344AAAEDEFC987A934C22">
    <w:name w:val="B1A5E1F4B71344AAAEDEFC987A934C22"/>
    <w:rsid w:val="00390669"/>
    <w:pPr>
      <w:spacing w:after="160" w:line="259" w:lineRule="auto"/>
    </w:pPr>
  </w:style>
  <w:style w:type="paragraph" w:customStyle="1" w:styleId="8A870B5A190D48C08093E68CF6A43003">
    <w:name w:val="8A870B5A190D48C08093E68CF6A43003"/>
    <w:rsid w:val="00390669"/>
    <w:pPr>
      <w:spacing w:after="160" w:line="259" w:lineRule="auto"/>
    </w:pPr>
  </w:style>
  <w:style w:type="paragraph" w:customStyle="1" w:styleId="7FB4C99215464EB7890ABC291921E76F">
    <w:name w:val="7FB4C99215464EB7890ABC291921E76F"/>
    <w:rsid w:val="00390669"/>
    <w:pPr>
      <w:spacing w:after="160" w:line="259" w:lineRule="auto"/>
    </w:pPr>
  </w:style>
  <w:style w:type="paragraph" w:customStyle="1" w:styleId="64BC1F79517841D380B41FB150CBB4F6">
    <w:name w:val="64BC1F79517841D380B41FB150CBB4F6"/>
    <w:rsid w:val="00390669"/>
    <w:pPr>
      <w:spacing w:after="160" w:line="259" w:lineRule="auto"/>
    </w:pPr>
  </w:style>
  <w:style w:type="paragraph" w:customStyle="1" w:styleId="7D84C6481EFD47A89DB46872C2716D88">
    <w:name w:val="7D84C6481EFD47A89DB46872C2716D88"/>
    <w:rsid w:val="00390669"/>
    <w:pPr>
      <w:spacing w:after="160" w:line="259" w:lineRule="auto"/>
    </w:pPr>
  </w:style>
  <w:style w:type="paragraph" w:customStyle="1" w:styleId="7DBF63719AA4405B962714B31E918343">
    <w:name w:val="7DBF63719AA4405B962714B31E918343"/>
    <w:rsid w:val="00390669"/>
    <w:pPr>
      <w:spacing w:after="160" w:line="259" w:lineRule="auto"/>
    </w:pPr>
  </w:style>
  <w:style w:type="paragraph" w:customStyle="1" w:styleId="38550329C9FB4D53B9B75C7067287717">
    <w:name w:val="38550329C9FB4D53B9B75C7067287717"/>
    <w:rsid w:val="00390669"/>
    <w:pPr>
      <w:spacing w:after="160" w:line="259" w:lineRule="auto"/>
    </w:pPr>
  </w:style>
  <w:style w:type="paragraph" w:customStyle="1" w:styleId="2683FE7F477D42B6914FCB3E7D88CEDF">
    <w:name w:val="2683FE7F477D42B6914FCB3E7D88CEDF"/>
    <w:rsid w:val="00390669"/>
    <w:pPr>
      <w:spacing w:after="160" w:line="259" w:lineRule="auto"/>
    </w:pPr>
  </w:style>
  <w:style w:type="paragraph" w:customStyle="1" w:styleId="0D78F0D15D464A53AABF2D36FED1E844">
    <w:name w:val="0D78F0D15D464A53AABF2D36FED1E844"/>
    <w:rsid w:val="00390669"/>
    <w:pPr>
      <w:spacing w:after="160" w:line="259" w:lineRule="auto"/>
    </w:pPr>
  </w:style>
  <w:style w:type="paragraph" w:customStyle="1" w:styleId="32598A90961D4FC596D9B4156FA5B3F6">
    <w:name w:val="32598A90961D4FC596D9B4156FA5B3F6"/>
    <w:rsid w:val="00390669"/>
    <w:pPr>
      <w:spacing w:after="160" w:line="259" w:lineRule="auto"/>
    </w:pPr>
  </w:style>
  <w:style w:type="paragraph" w:customStyle="1" w:styleId="5DC125F0656242D7A17CD4552D760C5D">
    <w:name w:val="5DC125F0656242D7A17CD4552D760C5D"/>
    <w:rsid w:val="00390669"/>
    <w:pPr>
      <w:spacing w:after="160" w:line="259" w:lineRule="auto"/>
    </w:pPr>
  </w:style>
  <w:style w:type="paragraph" w:customStyle="1" w:styleId="E320A01E130742A3BB6EDFB31F4CB83E">
    <w:name w:val="E320A01E130742A3BB6EDFB31F4CB83E"/>
    <w:rsid w:val="00390669"/>
    <w:pPr>
      <w:spacing w:after="160" w:line="259" w:lineRule="auto"/>
    </w:pPr>
  </w:style>
  <w:style w:type="paragraph" w:customStyle="1" w:styleId="4937682D29A6445D88AC9C2166E5CA5F">
    <w:name w:val="4937682D29A6445D88AC9C2166E5CA5F"/>
    <w:rsid w:val="00390669"/>
    <w:pPr>
      <w:spacing w:after="160" w:line="259" w:lineRule="auto"/>
    </w:pPr>
  </w:style>
  <w:style w:type="paragraph" w:customStyle="1" w:styleId="40ECDEC322464791840B95EB4610D7DE">
    <w:name w:val="40ECDEC322464791840B95EB4610D7DE"/>
    <w:rsid w:val="00390669"/>
    <w:pPr>
      <w:spacing w:after="160" w:line="259" w:lineRule="auto"/>
    </w:pPr>
  </w:style>
  <w:style w:type="paragraph" w:customStyle="1" w:styleId="32ECCC29EE684CCEAA6E018E29C6ADB4">
    <w:name w:val="32ECCC29EE684CCEAA6E018E29C6ADB4"/>
    <w:rsid w:val="00390669"/>
    <w:pPr>
      <w:spacing w:after="160" w:line="259" w:lineRule="auto"/>
    </w:pPr>
  </w:style>
  <w:style w:type="paragraph" w:customStyle="1" w:styleId="32A63B25B65A492DAD7398A50C9FF7A4">
    <w:name w:val="32A63B25B65A492DAD7398A50C9FF7A4"/>
    <w:rsid w:val="00390669"/>
    <w:pPr>
      <w:spacing w:after="160" w:line="259" w:lineRule="auto"/>
    </w:pPr>
  </w:style>
  <w:style w:type="paragraph" w:customStyle="1" w:styleId="CD40032500AF465385E756228BF978CC">
    <w:name w:val="CD40032500AF465385E756228BF978CC"/>
    <w:rsid w:val="00390669"/>
    <w:pPr>
      <w:spacing w:after="160" w:line="259" w:lineRule="auto"/>
    </w:pPr>
  </w:style>
  <w:style w:type="paragraph" w:customStyle="1" w:styleId="D5C226E6DFC64D9F8DAF3124B6126BD9">
    <w:name w:val="D5C226E6DFC64D9F8DAF3124B6126BD9"/>
    <w:rsid w:val="00390669"/>
    <w:pPr>
      <w:spacing w:after="160" w:line="259" w:lineRule="auto"/>
    </w:pPr>
  </w:style>
  <w:style w:type="paragraph" w:customStyle="1" w:styleId="1064F51DAA7F4F9A931467E989BFF979">
    <w:name w:val="1064F51DAA7F4F9A931467E989BFF979"/>
    <w:rsid w:val="00390669"/>
    <w:pPr>
      <w:spacing w:after="160" w:line="259" w:lineRule="auto"/>
    </w:pPr>
  </w:style>
  <w:style w:type="paragraph" w:customStyle="1" w:styleId="B1887BCC0C3849C783FB5920ECDFDDE5">
    <w:name w:val="B1887BCC0C3849C783FB5920ECDFDDE5"/>
    <w:rsid w:val="00390669"/>
    <w:pPr>
      <w:spacing w:after="160" w:line="259" w:lineRule="auto"/>
    </w:pPr>
  </w:style>
  <w:style w:type="paragraph" w:customStyle="1" w:styleId="C23A2F37A441431493DA6A34902A279B">
    <w:name w:val="C23A2F37A441431493DA6A34902A279B"/>
    <w:rsid w:val="00390669"/>
    <w:pPr>
      <w:spacing w:after="160" w:line="259" w:lineRule="auto"/>
    </w:pPr>
  </w:style>
  <w:style w:type="paragraph" w:customStyle="1" w:styleId="2A9DE3689ABA437E8B4A6E8D2465AEBA">
    <w:name w:val="2A9DE3689ABA437E8B4A6E8D2465AEBA"/>
    <w:rsid w:val="00390669"/>
    <w:pPr>
      <w:spacing w:after="160" w:line="259" w:lineRule="auto"/>
    </w:pPr>
  </w:style>
  <w:style w:type="paragraph" w:customStyle="1" w:styleId="968A44749DC94A38ACCA6CF836FC44C3">
    <w:name w:val="968A44749DC94A38ACCA6CF836FC44C3"/>
    <w:rsid w:val="00390669"/>
    <w:pPr>
      <w:spacing w:after="160" w:line="259" w:lineRule="auto"/>
    </w:pPr>
  </w:style>
  <w:style w:type="paragraph" w:customStyle="1" w:styleId="9AF9FFF533764756BDAA93E4D4CD19CC">
    <w:name w:val="9AF9FFF533764756BDAA93E4D4CD19CC"/>
    <w:rsid w:val="00390669"/>
    <w:pPr>
      <w:spacing w:after="160" w:line="259" w:lineRule="auto"/>
    </w:pPr>
  </w:style>
  <w:style w:type="paragraph" w:customStyle="1" w:styleId="EAF5B937687948AD9F69C7396E4B9ED1">
    <w:name w:val="EAF5B937687948AD9F69C7396E4B9ED1"/>
    <w:rsid w:val="00390669"/>
    <w:pPr>
      <w:spacing w:after="160" w:line="259" w:lineRule="auto"/>
    </w:pPr>
  </w:style>
  <w:style w:type="paragraph" w:customStyle="1" w:styleId="585DA8228DB34F478C0912CB7A5C7875">
    <w:name w:val="585DA8228DB34F478C0912CB7A5C7875"/>
    <w:rsid w:val="00390669"/>
    <w:pPr>
      <w:spacing w:after="160" w:line="259" w:lineRule="auto"/>
    </w:pPr>
  </w:style>
  <w:style w:type="paragraph" w:customStyle="1" w:styleId="3B0B7B965562426F9860886C696E5BC0">
    <w:name w:val="3B0B7B965562426F9860886C696E5BC0"/>
    <w:rsid w:val="00390669"/>
    <w:pPr>
      <w:spacing w:after="160" w:line="259" w:lineRule="auto"/>
    </w:pPr>
  </w:style>
  <w:style w:type="paragraph" w:customStyle="1" w:styleId="C1B4DDC9186B435087ED9B92AE0BF963">
    <w:name w:val="C1B4DDC9186B435087ED9B92AE0BF963"/>
    <w:rsid w:val="00390669"/>
    <w:pPr>
      <w:spacing w:after="160" w:line="259" w:lineRule="auto"/>
    </w:pPr>
  </w:style>
  <w:style w:type="paragraph" w:customStyle="1" w:styleId="7CB50E1874AC41E6ABFCFBB4ADC109A7">
    <w:name w:val="7CB50E1874AC41E6ABFCFBB4ADC109A7"/>
    <w:rsid w:val="00390669"/>
    <w:pPr>
      <w:spacing w:after="160" w:line="259" w:lineRule="auto"/>
    </w:pPr>
  </w:style>
  <w:style w:type="paragraph" w:customStyle="1" w:styleId="0AF665DBAAC6474C86827ED76BA09E8E">
    <w:name w:val="0AF665DBAAC6474C86827ED76BA09E8E"/>
    <w:rsid w:val="00390669"/>
    <w:pPr>
      <w:spacing w:after="160" w:line="259" w:lineRule="auto"/>
    </w:pPr>
  </w:style>
  <w:style w:type="paragraph" w:customStyle="1" w:styleId="2A1189BBA47744C7AB6AF91E71047B29">
    <w:name w:val="2A1189BBA47744C7AB6AF91E71047B29"/>
    <w:rsid w:val="00390669"/>
    <w:pPr>
      <w:spacing w:after="160" w:line="259" w:lineRule="auto"/>
    </w:pPr>
  </w:style>
  <w:style w:type="paragraph" w:customStyle="1" w:styleId="5245E6C4595E4B36BE32FEF57D6C9162">
    <w:name w:val="5245E6C4595E4B36BE32FEF57D6C9162"/>
    <w:rsid w:val="00390669"/>
    <w:pPr>
      <w:spacing w:after="160" w:line="259" w:lineRule="auto"/>
    </w:pPr>
  </w:style>
  <w:style w:type="paragraph" w:customStyle="1" w:styleId="F85242C6767641A981B147B1A0BC42FE">
    <w:name w:val="F85242C6767641A981B147B1A0BC42FE"/>
    <w:rsid w:val="00390669"/>
    <w:pPr>
      <w:spacing w:after="160" w:line="259" w:lineRule="auto"/>
    </w:pPr>
  </w:style>
  <w:style w:type="paragraph" w:customStyle="1" w:styleId="DBFECD6C03294436B0F98A6655916EBF">
    <w:name w:val="DBFECD6C03294436B0F98A6655916EBF"/>
    <w:rsid w:val="00390669"/>
    <w:pPr>
      <w:spacing w:after="160" w:line="259" w:lineRule="auto"/>
    </w:pPr>
  </w:style>
  <w:style w:type="paragraph" w:customStyle="1" w:styleId="CDEEC2622464428282AAF67478C8DC6F">
    <w:name w:val="CDEEC2622464428282AAF67478C8DC6F"/>
    <w:rsid w:val="00390669"/>
    <w:pPr>
      <w:spacing w:after="160" w:line="259" w:lineRule="auto"/>
    </w:pPr>
  </w:style>
  <w:style w:type="paragraph" w:customStyle="1" w:styleId="4A517070CC894B8DBF3F90C9DBA3B8E7">
    <w:name w:val="4A517070CC894B8DBF3F90C9DBA3B8E7"/>
    <w:rsid w:val="00390669"/>
    <w:pPr>
      <w:spacing w:after="160" w:line="259" w:lineRule="auto"/>
    </w:pPr>
  </w:style>
  <w:style w:type="paragraph" w:customStyle="1" w:styleId="17BB05D4A4674FDB90F2316FE31DC23A">
    <w:name w:val="17BB05D4A4674FDB90F2316FE31DC23A"/>
    <w:rsid w:val="00390669"/>
    <w:pPr>
      <w:spacing w:after="160" w:line="259" w:lineRule="auto"/>
    </w:pPr>
  </w:style>
  <w:style w:type="paragraph" w:customStyle="1" w:styleId="7090C6D44F924F14AC063225560A4981">
    <w:name w:val="7090C6D44F924F14AC063225560A4981"/>
    <w:rsid w:val="00390669"/>
    <w:pPr>
      <w:spacing w:after="160" w:line="259" w:lineRule="auto"/>
    </w:pPr>
  </w:style>
  <w:style w:type="paragraph" w:customStyle="1" w:styleId="A3010D3765DE4932A5F83684F65A55F8">
    <w:name w:val="A3010D3765DE4932A5F83684F65A55F8"/>
    <w:rsid w:val="00390669"/>
    <w:pPr>
      <w:spacing w:after="160" w:line="259" w:lineRule="auto"/>
    </w:pPr>
  </w:style>
  <w:style w:type="paragraph" w:customStyle="1" w:styleId="C8F103A05C1C440EA5F0168DB88F8C67">
    <w:name w:val="C8F103A05C1C440EA5F0168DB88F8C67"/>
    <w:rsid w:val="00390669"/>
    <w:pPr>
      <w:spacing w:after="160" w:line="259" w:lineRule="auto"/>
    </w:pPr>
  </w:style>
  <w:style w:type="paragraph" w:customStyle="1" w:styleId="D91E876F7DE8475B8D3E248935519140">
    <w:name w:val="D91E876F7DE8475B8D3E248935519140"/>
    <w:rsid w:val="00390669"/>
    <w:pPr>
      <w:spacing w:after="160" w:line="259" w:lineRule="auto"/>
    </w:pPr>
  </w:style>
  <w:style w:type="paragraph" w:customStyle="1" w:styleId="181F38607A2B4D4ABC5EA64DA42AA301">
    <w:name w:val="181F38607A2B4D4ABC5EA64DA42AA301"/>
    <w:rsid w:val="00390669"/>
    <w:pPr>
      <w:spacing w:after="160" w:line="259" w:lineRule="auto"/>
    </w:pPr>
  </w:style>
  <w:style w:type="paragraph" w:customStyle="1" w:styleId="F40F55FE1E1E401087C1AA811C7FAE74">
    <w:name w:val="F40F55FE1E1E401087C1AA811C7FAE74"/>
    <w:rsid w:val="00390669"/>
    <w:pPr>
      <w:spacing w:after="160" w:line="259" w:lineRule="auto"/>
    </w:pPr>
  </w:style>
  <w:style w:type="paragraph" w:customStyle="1" w:styleId="446FD18A94C643769DB9F74840C7EE41">
    <w:name w:val="446FD18A94C643769DB9F74840C7EE41"/>
    <w:rsid w:val="00390669"/>
    <w:pPr>
      <w:spacing w:after="160" w:line="259" w:lineRule="auto"/>
    </w:pPr>
  </w:style>
  <w:style w:type="paragraph" w:customStyle="1" w:styleId="706400F7629A4F4AB2DDB1B30EE5DBBC">
    <w:name w:val="706400F7629A4F4AB2DDB1B30EE5DBBC"/>
    <w:rsid w:val="00390669"/>
    <w:pPr>
      <w:spacing w:after="160" w:line="259" w:lineRule="auto"/>
    </w:pPr>
  </w:style>
  <w:style w:type="paragraph" w:customStyle="1" w:styleId="F26D283162F24863AE542F9F1CBC4A07">
    <w:name w:val="F26D283162F24863AE542F9F1CBC4A07"/>
    <w:rsid w:val="00390669"/>
    <w:pPr>
      <w:spacing w:after="160" w:line="259" w:lineRule="auto"/>
    </w:pPr>
  </w:style>
  <w:style w:type="paragraph" w:customStyle="1" w:styleId="5555B5C9044046F8AEA1A9B4FAD18D0F">
    <w:name w:val="5555B5C9044046F8AEA1A9B4FAD18D0F"/>
    <w:rsid w:val="00390669"/>
    <w:pPr>
      <w:spacing w:after="160" w:line="259" w:lineRule="auto"/>
    </w:pPr>
  </w:style>
  <w:style w:type="paragraph" w:customStyle="1" w:styleId="10E09AFB8B6742F9903918A3C286FD08">
    <w:name w:val="10E09AFB8B6742F9903918A3C286FD08"/>
    <w:rsid w:val="00390669"/>
    <w:pPr>
      <w:spacing w:after="160" w:line="259" w:lineRule="auto"/>
    </w:pPr>
  </w:style>
  <w:style w:type="paragraph" w:customStyle="1" w:styleId="2224D56756D14C92B282FCF8EDCB9A60">
    <w:name w:val="2224D56756D14C92B282FCF8EDCB9A60"/>
    <w:rsid w:val="00390669"/>
    <w:pPr>
      <w:spacing w:after="160" w:line="259" w:lineRule="auto"/>
    </w:pPr>
  </w:style>
  <w:style w:type="paragraph" w:customStyle="1" w:styleId="C8B7418C7955456BA5C69E3843243F2B">
    <w:name w:val="C8B7418C7955456BA5C69E3843243F2B"/>
    <w:rsid w:val="00390669"/>
    <w:pPr>
      <w:spacing w:after="160" w:line="259" w:lineRule="auto"/>
    </w:pPr>
  </w:style>
  <w:style w:type="paragraph" w:customStyle="1" w:styleId="601D64E49C7E402A94EC424BD01E62E5">
    <w:name w:val="601D64E49C7E402A94EC424BD01E62E5"/>
    <w:rsid w:val="00390669"/>
    <w:pPr>
      <w:spacing w:after="160" w:line="259" w:lineRule="auto"/>
    </w:pPr>
  </w:style>
  <w:style w:type="paragraph" w:customStyle="1" w:styleId="F852EA698F13485CB7E149B2876962FF">
    <w:name w:val="F852EA698F13485CB7E149B2876962FF"/>
    <w:rsid w:val="00390669"/>
    <w:pPr>
      <w:spacing w:after="160" w:line="259" w:lineRule="auto"/>
    </w:pPr>
  </w:style>
  <w:style w:type="paragraph" w:customStyle="1" w:styleId="5832025FB3394656B13E7F12E710B5F7">
    <w:name w:val="5832025FB3394656B13E7F12E710B5F7"/>
    <w:rsid w:val="00390669"/>
    <w:pPr>
      <w:spacing w:after="160" w:line="259" w:lineRule="auto"/>
    </w:pPr>
  </w:style>
  <w:style w:type="paragraph" w:customStyle="1" w:styleId="6AF4BABF743C47988B00869653BEFA32">
    <w:name w:val="6AF4BABF743C47988B00869653BEFA32"/>
    <w:rsid w:val="00390669"/>
    <w:pPr>
      <w:spacing w:after="160" w:line="259" w:lineRule="auto"/>
    </w:pPr>
  </w:style>
  <w:style w:type="paragraph" w:customStyle="1" w:styleId="8BA82B415655445C8168A753F5FC86D5">
    <w:name w:val="8BA82B415655445C8168A753F5FC86D5"/>
    <w:rsid w:val="009C588C"/>
    <w:pPr>
      <w:spacing w:after="160" w:line="259" w:lineRule="auto"/>
    </w:pPr>
  </w:style>
  <w:style w:type="paragraph" w:customStyle="1" w:styleId="D3F689E743BE4AD481F179407AB7916F">
    <w:name w:val="D3F689E743BE4AD481F179407AB7916F"/>
    <w:rsid w:val="009C588C"/>
    <w:pPr>
      <w:spacing w:after="160" w:line="259" w:lineRule="auto"/>
    </w:pPr>
  </w:style>
  <w:style w:type="paragraph" w:customStyle="1" w:styleId="9D1BB0F90B804B40A20DDBCDFF654664">
    <w:name w:val="9D1BB0F90B804B40A20DDBCDFF654664"/>
    <w:rsid w:val="009C588C"/>
    <w:pPr>
      <w:spacing w:after="160" w:line="259" w:lineRule="auto"/>
    </w:pPr>
  </w:style>
  <w:style w:type="paragraph" w:customStyle="1" w:styleId="3656453AA5874AA4A862C86C112546A6">
    <w:name w:val="3656453AA5874AA4A862C86C112546A6"/>
    <w:rsid w:val="009C588C"/>
    <w:pPr>
      <w:spacing w:after="160" w:line="259" w:lineRule="auto"/>
    </w:pPr>
  </w:style>
  <w:style w:type="paragraph" w:customStyle="1" w:styleId="07C0AB569FBD426DA8DDFA3C449FFD97">
    <w:name w:val="07C0AB569FBD426DA8DDFA3C449FFD97"/>
    <w:rsid w:val="009C588C"/>
    <w:pPr>
      <w:spacing w:after="160" w:line="259" w:lineRule="auto"/>
    </w:pPr>
  </w:style>
  <w:style w:type="paragraph" w:customStyle="1" w:styleId="B9F9C6EEC1E44ED99920E6B3F00349E6">
    <w:name w:val="B9F9C6EEC1E44ED99920E6B3F00349E6"/>
    <w:rsid w:val="009C588C"/>
    <w:pPr>
      <w:spacing w:after="160" w:line="259" w:lineRule="auto"/>
    </w:pPr>
  </w:style>
  <w:style w:type="paragraph" w:customStyle="1" w:styleId="2BB7EA9F171B48FD86434018740FE7E7">
    <w:name w:val="2BB7EA9F171B48FD86434018740FE7E7"/>
    <w:rsid w:val="009C588C"/>
    <w:pPr>
      <w:spacing w:after="160" w:line="259" w:lineRule="auto"/>
    </w:pPr>
  </w:style>
  <w:style w:type="paragraph" w:customStyle="1" w:styleId="C9490FEDF3224AE49E53CE413B187A0E">
    <w:name w:val="C9490FEDF3224AE49E53CE413B187A0E"/>
    <w:rsid w:val="009C588C"/>
    <w:pPr>
      <w:spacing w:after="160" w:line="259" w:lineRule="auto"/>
    </w:pPr>
  </w:style>
  <w:style w:type="paragraph" w:customStyle="1" w:styleId="A552446BA566450DB1B46C2DDD9616B2">
    <w:name w:val="A552446BA566450DB1B46C2DDD9616B2"/>
    <w:rsid w:val="009C588C"/>
    <w:pPr>
      <w:spacing w:after="160" w:line="259" w:lineRule="auto"/>
    </w:pPr>
  </w:style>
  <w:style w:type="paragraph" w:customStyle="1" w:styleId="8AEDFFF8FEEC4DAAA670C4D899CF9B39">
    <w:name w:val="8AEDFFF8FEEC4DAAA670C4D899CF9B39"/>
    <w:rsid w:val="009C588C"/>
    <w:pPr>
      <w:spacing w:after="160" w:line="259" w:lineRule="auto"/>
    </w:pPr>
  </w:style>
  <w:style w:type="paragraph" w:customStyle="1" w:styleId="AAF93EE0C76541119C111948CC619352">
    <w:name w:val="AAF93EE0C76541119C111948CC619352"/>
    <w:rsid w:val="009C588C"/>
    <w:pPr>
      <w:spacing w:after="160" w:line="259" w:lineRule="auto"/>
    </w:pPr>
  </w:style>
  <w:style w:type="paragraph" w:customStyle="1" w:styleId="DC3295574B4F44609D877C17A6DCEE01">
    <w:name w:val="DC3295574B4F44609D877C17A6DCEE01"/>
    <w:rsid w:val="009C588C"/>
    <w:pPr>
      <w:spacing w:after="160" w:line="259" w:lineRule="auto"/>
    </w:pPr>
  </w:style>
  <w:style w:type="paragraph" w:customStyle="1" w:styleId="23C14BF11D0D4B5BBDAD99D2F9BABA7F">
    <w:name w:val="23C14BF11D0D4B5BBDAD99D2F9BABA7F"/>
    <w:rsid w:val="009C588C"/>
    <w:pPr>
      <w:spacing w:after="160" w:line="259" w:lineRule="auto"/>
    </w:pPr>
  </w:style>
  <w:style w:type="paragraph" w:customStyle="1" w:styleId="12DF6BB271F944EF8C920804AB531EB4">
    <w:name w:val="12DF6BB271F944EF8C920804AB531EB4"/>
    <w:rsid w:val="009C588C"/>
    <w:pPr>
      <w:spacing w:after="160" w:line="259" w:lineRule="auto"/>
    </w:pPr>
  </w:style>
  <w:style w:type="paragraph" w:customStyle="1" w:styleId="6497F13016214F409FA4ED5E7F0E7F52">
    <w:name w:val="6497F13016214F409FA4ED5E7F0E7F52"/>
    <w:rsid w:val="009C588C"/>
    <w:pPr>
      <w:spacing w:after="160" w:line="259" w:lineRule="auto"/>
    </w:pPr>
  </w:style>
  <w:style w:type="paragraph" w:customStyle="1" w:styleId="F72BD182024148808451E2BB2FCF4655">
    <w:name w:val="F72BD182024148808451E2BB2FCF4655"/>
    <w:rsid w:val="009C588C"/>
    <w:pPr>
      <w:spacing w:after="160" w:line="259" w:lineRule="auto"/>
    </w:pPr>
  </w:style>
  <w:style w:type="paragraph" w:customStyle="1" w:styleId="D326E142F8A34393B36187EA23712F13">
    <w:name w:val="D326E142F8A34393B36187EA23712F13"/>
    <w:rsid w:val="009C588C"/>
    <w:pPr>
      <w:spacing w:after="160" w:line="259" w:lineRule="auto"/>
    </w:pPr>
  </w:style>
  <w:style w:type="paragraph" w:customStyle="1" w:styleId="7480FAD02D4D4250A29ACE0057FEB1B5">
    <w:name w:val="7480FAD02D4D4250A29ACE0057FEB1B5"/>
    <w:rsid w:val="009C588C"/>
    <w:pPr>
      <w:spacing w:after="160" w:line="259" w:lineRule="auto"/>
    </w:pPr>
  </w:style>
  <w:style w:type="paragraph" w:customStyle="1" w:styleId="0DEFDCC6F59C495494C690BBB49622EB">
    <w:name w:val="0DEFDCC6F59C495494C690BBB49622EB"/>
    <w:rsid w:val="009C588C"/>
    <w:pPr>
      <w:spacing w:after="160" w:line="259" w:lineRule="auto"/>
    </w:pPr>
  </w:style>
  <w:style w:type="paragraph" w:customStyle="1" w:styleId="C98A39C02F4841689BD4EBE1A168FC09">
    <w:name w:val="C98A39C02F4841689BD4EBE1A168FC09"/>
    <w:rsid w:val="009C588C"/>
    <w:pPr>
      <w:spacing w:after="160" w:line="259" w:lineRule="auto"/>
    </w:pPr>
  </w:style>
  <w:style w:type="paragraph" w:customStyle="1" w:styleId="D7A890CCD5DF4399BBD2A488546785B5">
    <w:name w:val="D7A890CCD5DF4399BBD2A488546785B5"/>
    <w:rsid w:val="009C588C"/>
    <w:pPr>
      <w:spacing w:after="160" w:line="259" w:lineRule="auto"/>
    </w:pPr>
  </w:style>
  <w:style w:type="paragraph" w:customStyle="1" w:styleId="717318BD9C5E4F6E8E0C8F6840C6CF43">
    <w:name w:val="717318BD9C5E4F6E8E0C8F6840C6CF43"/>
    <w:rsid w:val="009C588C"/>
    <w:pPr>
      <w:spacing w:after="160" w:line="259" w:lineRule="auto"/>
    </w:pPr>
  </w:style>
  <w:style w:type="paragraph" w:customStyle="1" w:styleId="B7CC8D7546FF4D748F8C60C3DC4397FD">
    <w:name w:val="B7CC8D7546FF4D748F8C60C3DC4397FD"/>
    <w:rsid w:val="009C588C"/>
    <w:pPr>
      <w:spacing w:after="160" w:line="259" w:lineRule="auto"/>
    </w:pPr>
  </w:style>
  <w:style w:type="paragraph" w:customStyle="1" w:styleId="DBA3AD45CD1047BE9B726C55BBD2950D">
    <w:name w:val="DBA3AD45CD1047BE9B726C55BBD2950D"/>
    <w:rsid w:val="009C588C"/>
    <w:pPr>
      <w:spacing w:after="160" w:line="259" w:lineRule="auto"/>
    </w:pPr>
  </w:style>
  <w:style w:type="paragraph" w:customStyle="1" w:styleId="7123A0413B44408282E84B36551F2FCD">
    <w:name w:val="7123A0413B44408282E84B36551F2FCD"/>
    <w:rsid w:val="009C588C"/>
    <w:pPr>
      <w:spacing w:after="160" w:line="259" w:lineRule="auto"/>
    </w:pPr>
  </w:style>
  <w:style w:type="paragraph" w:customStyle="1" w:styleId="7A75AE151D1D4038A11B6A0359C3173A">
    <w:name w:val="7A75AE151D1D4038A11B6A0359C3173A"/>
    <w:rsid w:val="009C588C"/>
    <w:pPr>
      <w:spacing w:after="160" w:line="259" w:lineRule="auto"/>
    </w:pPr>
  </w:style>
  <w:style w:type="paragraph" w:customStyle="1" w:styleId="94DAE85B64874746BCFCCB009858E3E4">
    <w:name w:val="94DAE85B64874746BCFCCB009858E3E4"/>
    <w:rsid w:val="009C588C"/>
    <w:pPr>
      <w:spacing w:after="160" w:line="259" w:lineRule="auto"/>
    </w:pPr>
  </w:style>
  <w:style w:type="paragraph" w:customStyle="1" w:styleId="28DBEC6EB1B04935802EE2BF09014AED">
    <w:name w:val="28DBEC6EB1B04935802EE2BF09014AED"/>
    <w:rsid w:val="00EB638F"/>
    <w:pPr>
      <w:spacing w:after="160" w:line="259" w:lineRule="auto"/>
    </w:pPr>
  </w:style>
  <w:style w:type="paragraph" w:customStyle="1" w:styleId="79B4EBE1E0B749039857C4A4A444D17F">
    <w:name w:val="79B4EBE1E0B749039857C4A4A444D17F"/>
    <w:rsid w:val="00EB638F"/>
    <w:pPr>
      <w:spacing w:after="160" w:line="259" w:lineRule="auto"/>
    </w:pPr>
  </w:style>
  <w:style w:type="paragraph" w:customStyle="1" w:styleId="34F0B812C3DE4B319DFE6FDDCB8CA75A">
    <w:name w:val="34F0B812C3DE4B319DFE6FDDCB8CA75A"/>
    <w:rsid w:val="00EB638F"/>
    <w:pPr>
      <w:spacing w:after="160" w:line="259" w:lineRule="auto"/>
    </w:pPr>
  </w:style>
  <w:style w:type="paragraph" w:customStyle="1" w:styleId="1B1D900AF5A84F139230332D554A82FB">
    <w:name w:val="1B1D900AF5A84F139230332D554A82FB"/>
    <w:rsid w:val="00EB638F"/>
    <w:pPr>
      <w:spacing w:after="160" w:line="259" w:lineRule="auto"/>
    </w:pPr>
  </w:style>
  <w:style w:type="paragraph" w:customStyle="1" w:styleId="CF4EF409A4AE44E5A437E01ECA3A1F81">
    <w:name w:val="CF4EF409A4AE44E5A437E01ECA3A1F81"/>
    <w:rsid w:val="00EB638F"/>
    <w:pPr>
      <w:spacing w:after="160" w:line="259" w:lineRule="auto"/>
    </w:pPr>
  </w:style>
  <w:style w:type="paragraph" w:customStyle="1" w:styleId="0BB82282F02B4E04AF4DDAB1B78DAC22">
    <w:name w:val="0BB82282F02B4E04AF4DDAB1B78DAC22"/>
    <w:rsid w:val="00EB638F"/>
    <w:pPr>
      <w:spacing w:after="160" w:line="259" w:lineRule="auto"/>
    </w:pPr>
  </w:style>
  <w:style w:type="paragraph" w:customStyle="1" w:styleId="BC0D171B72A147F4A932145EE6B71178">
    <w:name w:val="BC0D171B72A147F4A932145EE6B71178"/>
    <w:rsid w:val="00EB638F"/>
    <w:pPr>
      <w:spacing w:after="160" w:line="259" w:lineRule="auto"/>
    </w:pPr>
  </w:style>
  <w:style w:type="paragraph" w:customStyle="1" w:styleId="A0F7A7A6CF8745E19C521884F6A11389">
    <w:name w:val="A0F7A7A6CF8745E19C521884F6A11389"/>
    <w:rsid w:val="00EB638F"/>
    <w:pPr>
      <w:spacing w:after="160" w:line="259" w:lineRule="auto"/>
    </w:pPr>
  </w:style>
  <w:style w:type="paragraph" w:customStyle="1" w:styleId="FD3E67BBF82E4D9BB9055C742529916F">
    <w:name w:val="FD3E67BBF82E4D9BB9055C742529916F"/>
    <w:rsid w:val="00EB638F"/>
    <w:pPr>
      <w:spacing w:after="160" w:line="259" w:lineRule="auto"/>
    </w:pPr>
  </w:style>
  <w:style w:type="paragraph" w:customStyle="1" w:styleId="829ED74493D54B84B1000FAEFC6601EE">
    <w:name w:val="829ED74493D54B84B1000FAEFC6601EE"/>
    <w:rsid w:val="00EB638F"/>
    <w:pPr>
      <w:spacing w:after="160" w:line="259" w:lineRule="auto"/>
    </w:pPr>
  </w:style>
  <w:style w:type="paragraph" w:customStyle="1" w:styleId="2D6BA36104C4456D98684F4B02C765EF">
    <w:name w:val="2D6BA36104C4456D98684F4B02C765EF"/>
    <w:rsid w:val="00EB638F"/>
    <w:pPr>
      <w:spacing w:after="160" w:line="259" w:lineRule="auto"/>
    </w:pPr>
  </w:style>
  <w:style w:type="paragraph" w:customStyle="1" w:styleId="FD38A84D601A4B2E850299BBB7378B5B">
    <w:name w:val="FD38A84D601A4B2E850299BBB7378B5B"/>
    <w:rsid w:val="00EB638F"/>
    <w:pPr>
      <w:spacing w:after="160" w:line="259" w:lineRule="auto"/>
    </w:pPr>
  </w:style>
  <w:style w:type="paragraph" w:customStyle="1" w:styleId="69C35000A1FC4AA7AF8046EDE600ACDB">
    <w:name w:val="69C35000A1FC4AA7AF8046EDE600ACDB"/>
    <w:rsid w:val="00EB638F"/>
    <w:pPr>
      <w:spacing w:after="160" w:line="259" w:lineRule="auto"/>
    </w:pPr>
  </w:style>
  <w:style w:type="paragraph" w:customStyle="1" w:styleId="5095B3917C5A444493180AA4CA8BE379">
    <w:name w:val="5095B3917C5A444493180AA4CA8BE379"/>
    <w:rsid w:val="00EB638F"/>
    <w:pPr>
      <w:spacing w:after="160" w:line="259" w:lineRule="auto"/>
    </w:pPr>
  </w:style>
  <w:style w:type="paragraph" w:customStyle="1" w:styleId="0660D4A7069E4C968951B45BF751FD05">
    <w:name w:val="0660D4A7069E4C968951B45BF751FD05"/>
    <w:rsid w:val="00EB638F"/>
    <w:pPr>
      <w:spacing w:after="160" w:line="259" w:lineRule="auto"/>
    </w:pPr>
  </w:style>
  <w:style w:type="paragraph" w:customStyle="1" w:styleId="3C861191AB2A4D6396B28E8557C6B6A0">
    <w:name w:val="3C861191AB2A4D6396B28E8557C6B6A0"/>
    <w:rsid w:val="00EB638F"/>
    <w:pPr>
      <w:spacing w:after="160" w:line="259" w:lineRule="auto"/>
    </w:pPr>
  </w:style>
  <w:style w:type="paragraph" w:customStyle="1" w:styleId="FB09DF175578402BB84CFAD63551C58F">
    <w:name w:val="FB09DF175578402BB84CFAD63551C58F"/>
    <w:rsid w:val="00EB638F"/>
    <w:pPr>
      <w:spacing w:after="160" w:line="259" w:lineRule="auto"/>
    </w:pPr>
  </w:style>
  <w:style w:type="paragraph" w:customStyle="1" w:styleId="E1CA272C747045FFA9AD0F4AA137B73E">
    <w:name w:val="E1CA272C747045FFA9AD0F4AA137B73E"/>
    <w:rsid w:val="00EB638F"/>
    <w:pPr>
      <w:spacing w:after="160" w:line="259" w:lineRule="auto"/>
    </w:pPr>
  </w:style>
  <w:style w:type="paragraph" w:customStyle="1" w:styleId="B8E55580CBEF46D7BA035E21D64A6D7E">
    <w:name w:val="B8E55580CBEF46D7BA035E21D64A6D7E"/>
    <w:rsid w:val="00EB638F"/>
    <w:pPr>
      <w:spacing w:after="160" w:line="259" w:lineRule="auto"/>
    </w:pPr>
  </w:style>
  <w:style w:type="paragraph" w:customStyle="1" w:styleId="ABB63B4E0ED9473D9CECEED77D2FA4FD">
    <w:name w:val="ABB63B4E0ED9473D9CECEED77D2FA4FD"/>
    <w:rsid w:val="00EB638F"/>
    <w:pPr>
      <w:spacing w:after="160" w:line="259" w:lineRule="auto"/>
    </w:pPr>
  </w:style>
  <w:style w:type="paragraph" w:customStyle="1" w:styleId="5359CC88B4A24C20A977E770AF8AEFA2">
    <w:name w:val="5359CC88B4A24C20A977E770AF8AEFA2"/>
    <w:rsid w:val="00EB638F"/>
    <w:pPr>
      <w:spacing w:after="160" w:line="259" w:lineRule="auto"/>
    </w:pPr>
  </w:style>
  <w:style w:type="paragraph" w:customStyle="1" w:styleId="FFD18FCD242A4F3ABC72A704AE211A3E">
    <w:name w:val="FFD18FCD242A4F3ABC72A704AE211A3E"/>
    <w:rsid w:val="00EB638F"/>
    <w:pPr>
      <w:spacing w:after="160" w:line="259" w:lineRule="auto"/>
    </w:pPr>
  </w:style>
  <w:style w:type="paragraph" w:customStyle="1" w:styleId="88F625BEF69B4427B9ED72C6B8F9BA39">
    <w:name w:val="88F625BEF69B4427B9ED72C6B8F9BA39"/>
    <w:rsid w:val="00EB638F"/>
    <w:pPr>
      <w:spacing w:after="160" w:line="259" w:lineRule="auto"/>
    </w:pPr>
  </w:style>
  <w:style w:type="paragraph" w:customStyle="1" w:styleId="3F280AAB70DA41888ED0559FDB42C2B3">
    <w:name w:val="3F280AAB70DA41888ED0559FDB42C2B3"/>
    <w:rsid w:val="00EB638F"/>
    <w:pPr>
      <w:spacing w:after="160" w:line="259" w:lineRule="auto"/>
    </w:pPr>
  </w:style>
  <w:style w:type="paragraph" w:customStyle="1" w:styleId="C86F512D975F4183A3831AE376CD1896">
    <w:name w:val="C86F512D975F4183A3831AE376CD1896"/>
    <w:rsid w:val="00EB638F"/>
    <w:pPr>
      <w:spacing w:after="160" w:line="259" w:lineRule="auto"/>
    </w:pPr>
  </w:style>
  <w:style w:type="paragraph" w:customStyle="1" w:styleId="C8B92F593E504821AB6BF559D69877FD">
    <w:name w:val="C8B92F593E504821AB6BF559D69877FD"/>
    <w:rsid w:val="00EB638F"/>
    <w:pPr>
      <w:spacing w:after="160" w:line="259" w:lineRule="auto"/>
    </w:pPr>
  </w:style>
  <w:style w:type="paragraph" w:customStyle="1" w:styleId="C9AE62E66A83442E8841402F3D03FB52">
    <w:name w:val="C9AE62E66A83442E8841402F3D03FB52"/>
    <w:rsid w:val="00EB638F"/>
    <w:pPr>
      <w:spacing w:after="160" w:line="259" w:lineRule="auto"/>
    </w:pPr>
  </w:style>
  <w:style w:type="paragraph" w:customStyle="1" w:styleId="8483D425F20C4B3D8C433C032F22FA52">
    <w:name w:val="8483D425F20C4B3D8C433C032F22FA52"/>
    <w:rsid w:val="00EB638F"/>
    <w:pPr>
      <w:spacing w:after="160" w:line="259" w:lineRule="auto"/>
    </w:pPr>
  </w:style>
  <w:style w:type="paragraph" w:customStyle="1" w:styleId="D8EBFC068B654977B0E6403367B99017">
    <w:name w:val="D8EBFC068B654977B0E6403367B99017"/>
    <w:rsid w:val="00EB638F"/>
    <w:pPr>
      <w:spacing w:after="160" w:line="259" w:lineRule="auto"/>
    </w:pPr>
  </w:style>
  <w:style w:type="paragraph" w:customStyle="1" w:styleId="880A7A5525A441A9B1984E3E056769D5">
    <w:name w:val="880A7A5525A441A9B1984E3E056769D5"/>
    <w:rsid w:val="00EB638F"/>
    <w:pPr>
      <w:spacing w:after="160" w:line="259" w:lineRule="auto"/>
    </w:pPr>
  </w:style>
  <w:style w:type="paragraph" w:customStyle="1" w:styleId="49A0F9FDEECB4F5EA10ED3F59BCFC9AD">
    <w:name w:val="49A0F9FDEECB4F5EA10ED3F59BCFC9AD"/>
    <w:rsid w:val="00EB638F"/>
    <w:pPr>
      <w:spacing w:after="160" w:line="259" w:lineRule="auto"/>
    </w:pPr>
  </w:style>
  <w:style w:type="paragraph" w:customStyle="1" w:styleId="DCD4C4C40F6C4E45A3CFFFD6BB3C650D">
    <w:name w:val="DCD4C4C40F6C4E45A3CFFFD6BB3C650D"/>
    <w:rsid w:val="00EB638F"/>
    <w:pPr>
      <w:spacing w:after="160" w:line="259" w:lineRule="auto"/>
    </w:pPr>
  </w:style>
  <w:style w:type="paragraph" w:customStyle="1" w:styleId="9A689045FB6A47F588CE0D55E0E6605B">
    <w:name w:val="9A689045FB6A47F588CE0D55E0E6605B"/>
    <w:rsid w:val="00EB638F"/>
    <w:pPr>
      <w:spacing w:after="160" w:line="259" w:lineRule="auto"/>
    </w:pPr>
  </w:style>
  <w:style w:type="paragraph" w:customStyle="1" w:styleId="E1BFCF0F40A74D58A0C6CD009DFDDDF0">
    <w:name w:val="E1BFCF0F40A74D58A0C6CD009DFDDDF0"/>
    <w:rsid w:val="00EB638F"/>
    <w:pPr>
      <w:spacing w:after="160" w:line="259" w:lineRule="auto"/>
    </w:pPr>
  </w:style>
  <w:style w:type="paragraph" w:customStyle="1" w:styleId="7EF60B9AF9794964AF9A0EEA39085082">
    <w:name w:val="7EF60B9AF9794964AF9A0EEA39085082"/>
    <w:rsid w:val="00EB638F"/>
    <w:pPr>
      <w:spacing w:after="160" w:line="259" w:lineRule="auto"/>
    </w:pPr>
  </w:style>
  <w:style w:type="paragraph" w:customStyle="1" w:styleId="ED0F0A30500A4506815C6BD69E1C381B">
    <w:name w:val="ED0F0A30500A4506815C6BD69E1C381B"/>
    <w:rsid w:val="00EB638F"/>
    <w:pPr>
      <w:spacing w:after="160" w:line="259" w:lineRule="auto"/>
    </w:pPr>
  </w:style>
  <w:style w:type="paragraph" w:customStyle="1" w:styleId="8DC8D34E9F974E3FA60A7A48281A663F">
    <w:name w:val="8DC8D34E9F974E3FA60A7A48281A663F"/>
    <w:rsid w:val="00EB638F"/>
    <w:pPr>
      <w:spacing w:after="160" w:line="259" w:lineRule="auto"/>
    </w:pPr>
  </w:style>
  <w:style w:type="paragraph" w:customStyle="1" w:styleId="8232DF964804435FA68BD5A3369C7C6D">
    <w:name w:val="8232DF964804435FA68BD5A3369C7C6D"/>
    <w:rsid w:val="00EB638F"/>
    <w:pPr>
      <w:spacing w:after="160" w:line="259" w:lineRule="auto"/>
    </w:pPr>
  </w:style>
  <w:style w:type="paragraph" w:customStyle="1" w:styleId="F33C877F936F4206A24A44CD86457F47">
    <w:name w:val="F33C877F936F4206A24A44CD86457F47"/>
    <w:rsid w:val="00EB638F"/>
    <w:pPr>
      <w:spacing w:after="160" w:line="259" w:lineRule="auto"/>
    </w:pPr>
  </w:style>
  <w:style w:type="paragraph" w:customStyle="1" w:styleId="4C7F696FDDA74292ACDF6B5F51B1F447">
    <w:name w:val="4C7F696FDDA74292ACDF6B5F51B1F447"/>
    <w:rsid w:val="00EB638F"/>
    <w:pPr>
      <w:spacing w:after="160" w:line="259" w:lineRule="auto"/>
    </w:pPr>
  </w:style>
  <w:style w:type="paragraph" w:customStyle="1" w:styleId="911022EAFBA0484AA74F15853BB995B9">
    <w:name w:val="911022EAFBA0484AA74F15853BB995B9"/>
    <w:rsid w:val="00EB638F"/>
    <w:pPr>
      <w:spacing w:after="160" w:line="259" w:lineRule="auto"/>
    </w:pPr>
  </w:style>
  <w:style w:type="paragraph" w:customStyle="1" w:styleId="7B6C6AE8964E464D948A4778BB1C38CB">
    <w:name w:val="7B6C6AE8964E464D948A4778BB1C38CB"/>
    <w:rsid w:val="00EB638F"/>
    <w:pPr>
      <w:spacing w:after="160" w:line="259" w:lineRule="auto"/>
    </w:pPr>
  </w:style>
  <w:style w:type="paragraph" w:customStyle="1" w:styleId="7F093A58F5114DE09DDC840412AEE698">
    <w:name w:val="7F093A58F5114DE09DDC840412AEE698"/>
    <w:rsid w:val="00EB638F"/>
    <w:pPr>
      <w:spacing w:after="160" w:line="259" w:lineRule="auto"/>
    </w:pPr>
  </w:style>
  <w:style w:type="paragraph" w:customStyle="1" w:styleId="A6291929100F4943B792D01C1CB0FC10">
    <w:name w:val="A6291929100F4943B792D01C1CB0FC10"/>
    <w:rsid w:val="00EB638F"/>
    <w:pPr>
      <w:spacing w:after="160" w:line="259" w:lineRule="auto"/>
    </w:pPr>
  </w:style>
  <w:style w:type="paragraph" w:customStyle="1" w:styleId="6B64028DF6684A77949EEC2318D07B52">
    <w:name w:val="6B64028DF6684A77949EEC2318D07B52"/>
    <w:rsid w:val="00EB638F"/>
    <w:pPr>
      <w:spacing w:after="160" w:line="259" w:lineRule="auto"/>
    </w:pPr>
  </w:style>
  <w:style w:type="paragraph" w:customStyle="1" w:styleId="16CDC32FEAAF4B3083FC18FE4543C918">
    <w:name w:val="16CDC32FEAAF4B3083FC18FE4543C918"/>
    <w:rsid w:val="00EB638F"/>
    <w:pPr>
      <w:spacing w:after="160" w:line="259" w:lineRule="auto"/>
    </w:pPr>
  </w:style>
  <w:style w:type="paragraph" w:customStyle="1" w:styleId="DD3CF6C870E340D083E69170E12A3A5E">
    <w:name w:val="DD3CF6C870E340D083E69170E12A3A5E"/>
    <w:rsid w:val="00EB638F"/>
    <w:pPr>
      <w:spacing w:after="160" w:line="259" w:lineRule="auto"/>
    </w:pPr>
  </w:style>
  <w:style w:type="paragraph" w:customStyle="1" w:styleId="4CE97E13FBBD481485CED0AE57333554">
    <w:name w:val="4CE97E13FBBD481485CED0AE57333554"/>
    <w:rsid w:val="00EB638F"/>
    <w:pPr>
      <w:spacing w:after="160" w:line="259" w:lineRule="auto"/>
    </w:pPr>
  </w:style>
  <w:style w:type="paragraph" w:customStyle="1" w:styleId="33E3601D2BC149DB9D01D5789F156823">
    <w:name w:val="33E3601D2BC149DB9D01D5789F156823"/>
    <w:rsid w:val="00EB638F"/>
    <w:pPr>
      <w:spacing w:after="160" w:line="259" w:lineRule="auto"/>
    </w:pPr>
  </w:style>
  <w:style w:type="paragraph" w:customStyle="1" w:styleId="A041EFD9CCA04A019304C80DFB4CADF1">
    <w:name w:val="A041EFD9CCA04A019304C80DFB4CADF1"/>
    <w:rsid w:val="00EB638F"/>
    <w:pPr>
      <w:spacing w:after="160" w:line="259" w:lineRule="auto"/>
    </w:pPr>
  </w:style>
  <w:style w:type="paragraph" w:customStyle="1" w:styleId="87943E8F87274E5D91CDBC98D5EEF936">
    <w:name w:val="87943E8F87274E5D91CDBC98D5EEF936"/>
    <w:rsid w:val="00EB638F"/>
    <w:pPr>
      <w:spacing w:after="160" w:line="259" w:lineRule="auto"/>
    </w:pPr>
  </w:style>
  <w:style w:type="paragraph" w:customStyle="1" w:styleId="280ADD99BC734DBD9CAD8392D3B80977">
    <w:name w:val="280ADD99BC734DBD9CAD8392D3B80977"/>
    <w:rsid w:val="00EB638F"/>
    <w:pPr>
      <w:spacing w:after="160" w:line="259" w:lineRule="auto"/>
    </w:pPr>
  </w:style>
  <w:style w:type="paragraph" w:customStyle="1" w:styleId="2DFCDD92783A4B0A93B98EF00D07B5C2">
    <w:name w:val="2DFCDD92783A4B0A93B98EF00D07B5C2"/>
    <w:rsid w:val="00EB638F"/>
    <w:pPr>
      <w:spacing w:after="160" w:line="259" w:lineRule="auto"/>
    </w:pPr>
  </w:style>
  <w:style w:type="paragraph" w:customStyle="1" w:styleId="B1911F76E0FB4F39B5AE56CC9EBC2794">
    <w:name w:val="B1911F76E0FB4F39B5AE56CC9EBC2794"/>
    <w:rsid w:val="00EB638F"/>
    <w:pPr>
      <w:spacing w:after="160" w:line="259" w:lineRule="auto"/>
    </w:pPr>
  </w:style>
  <w:style w:type="paragraph" w:customStyle="1" w:styleId="172E1A4D7ED74FBC955602306152EA08">
    <w:name w:val="172E1A4D7ED74FBC955602306152EA08"/>
    <w:rsid w:val="00106681"/>
    <w:pPr>
      <w:spacing w:after="160" w:line="259" w:lineRule="auto"/>
    </w:pPr>
  </w:style>
  <w:style w:type="paragraph" w:customStyle="1" w:styleId="08822A859B2741CCB5EE104F1D43F492">
    <w:name w:val="08822A859B2741CCB5EE104F1D43F492"/>
    <w:rsid w:val="00106681"/>
    <w:pPr>
      <w:spacing w:after="160" w:line="259" w:lineRule="auto"/>
    </w:pPr>
  </w:style>
  <w:style w:type="paragraph" w:customStyle="1" w:styleId="C29FF8A564714612AA463DA28A63BAC6">
    <w:name w:val="C29FF8A564714612AA463DA28A63BAC6"/>
    <w:rsid w:val="00106681"/>
    <w:pPr>
      <w:spacing w:after="160" w:line="259" w:lineRule="auto"/>
    </w:pPr>
  </w:style>
  <w:style w:type="paragraph" w:customStyle="1" w:styleId="66D12B0182EE4B8DB50EC8DE6D0599DF">
    <w:name w:val="66D12B0182EE4B8DB50EC8DE6D0599DF"/>
    <w:rsid w:val="00106681"/>
    <w:pPr>
      <w:spacing w:after="160" w:line="259" w:lineRule="auto"/>
    </w:pPr>
  </w:style>
  <w:style w:type="paragraph" w:customStyle="1" w:styleId="797A47F4B1F5479EAFA57601A3C7DF96">
    <w:name w:val="797A47F4B1F5479EAFA57601A3C7DF96"/>
    <w:rsid w:val="00106681"/>
    <w:pPr>
      <w:spacing w:after="160" w:line="259" w:lineRule="auto"/>
    </w:pPr>
  </w:style>
  <w:style w:type="paragraph" w:customStyle="1" w:styleId="B9E730CCD7B94CDCAB4217E0542F6481">
    <w:name w:val="B9E730CCD7B94CDCAB4217E0542F6481"/>
    <w:rsid w:val="00106681"/>
    <w:pPr>
      <w:spacing w:after="160" w:line="259" w:lineRule="auto"/>
    </w:pPr>
  </w:style>
  <w:style w:type="paragraph" w:customStyle="1" w:styleId="B2FAE1CBFF3F4B7CA0AC2F9D887C8765">
    <w:name w:val="B2FAE1CBFF3F4B7CA0AC2F9D887C8765"/>
    <w:rsid w:val="00106681"/>
    <w:pPr>
      <w:spacing w:after="160" w:line="259" w:lineRule="auto"/>
    </w:pPr>
  </w:style>
  <w:style w:type="paragraph" w:customStyle="1" w:styleId="3E38BE43866345BF90FF766C0CF4C4B2">
    <w:name w:val="3E38BE43866345BF90FF766C0CF4C4B2"/>
    <w:rsid w:val="00106681"/>
    <w:pPr>
      <w:spacing w:after="160" w:line="259" w:lineRule="auto"/>
    </w:pPr>
  </w:style>
  <w:style w:type="paragraph" w:customStyle="1" w:styleId="B8E9C66D14C34788BD24EEE22C19393F">
    <w:name w:val="B8E9C66D14C34788BD24EEE22C19393F"/>
    <w:rsid w:val="00106681"/>
    <w:pPr>
      <w:spacing w:after="160" w:line="259" w:lineRule="auto"/>
    </w:pPr>
  </w:style>
  <w:style w:type="paragraph" w:customStyle="1" w:styleId="D3BB96233BE94373B9F287D9498ADC8F">
    <w:name w:val="D3BB96233BE94373B9F287D9498ADC8F"/>
    <w:rsid w:val="00106681"/>
    <w:pPr>
      <w:spacing w:after="160" w:line="259" w:lineRule="auto"/>
    </w:pPr>
  </w:style>
  <w:style w:type="paragraph" w:customStyle="1" w:styleId="3933706A0D4E4AB0A663E7B0241475C6">
    <w:name w:val="3933706A0D4E4AB0A663E7B0241475C6"/>
    <w:rsid w:val="00106681"/>
    <w:pPr>
      <w:spacing w:after="160" w:line="259" w:lineRule="auto"/>
    </w:pPr>
  </w:style>
  <w:style w:type="paragraph" w:customStyle="1" w:styleId="C3049480BECC4F2E871D89E483D57A3E">
    <w:name w:val="C3049480BECC4F2E871D89E483D57A3E"/>
    <w:rsid w:val="00106681"/>
    <w:pPr>
      <w:spacing w:after="160" w:line="259" w:lineRule="auto"/>
    </w:pPr>
  </w:style>
  <w:style w:type="paragraph" w:customStyle="1" w:styleId="FAE25470A67F4652B7E6D60AFDE06E55">
    <w:name w:val="FAE25470A67F4652B7E6D60AFDE06E55"/>
    <w:rsid w:val="00106681"/>
    <w:pPr>
      <w:spacing w:after="160" w:line="259" w:lineRule="auto"/>
    </w:pPr>
  </w:style>
  <w:style w:type="paragraph" w:customStyle="1" w:styleId="B08EB0B08E164C37A0505C61E9D2FF84">
    <w:name w:val="B08EB0B08E164C37A0505C61E9D2FF84"/>
    <w:rsid w:val="00106681"/>
    <w:pPr>
      <w:spacing w:after="160" w:line="259" w:lineRule="auto"/>
    </w:pPr>
  </w:style>
  <w:style w:type="paragraph" w:customStyle="1" w:styleId="960BC18978EA4D8C93695235DCEEB019">
    <w:name w:val="960BC18978EA4D8C93695235DCEEB019"/>
    <w:rsid w:val="00106681"/>
    <w:pPr>
      <w:spacing w:after="160" w:line="259" w:lineRule="auto"/>
    </w:pPr>
  </w:style>
  <w:style w:type="paragraph" w:customStyle="1" w:styleId="D739957974D64396BA741FB48B1CA248">
    <w:name w:val="D739957974D64396BA741FB48B1CA248"/>
    <w:rsid w:val="00106681"/>
    <w:pPr>
      <w:spacing w:after="160" w:line="259" w:lineRule="auto"/>
    </w:pPr>
  </w:style>
  <w:style w:type="paragraph" w:customStyle="1" w:styleId="92F548D926A543338E6CB2711FD1D386">
    <w:name w:val="92F548D926A543338E6CB2711FD1D386"/>
    <w:rsid w:val="00106681"/>
    <w:pPr>
      <w:spacing w:after="160" w:line="259" w:lineRule="auto"/>
    </w:pPr>
  </w:style>
  <w:style w:type="paragraph" w:customStyle="1" w:styleId="5436F369F87A4A488952F5CEF12D6928">
    <w:name w:val="5436F369F87A4A488952F5CEF12D6928"/>
    <w:rsid w:val="00106681"/>
    <w:pPr>
      <w:spacing w:after="160" w:line="259" w:lineRule="auto"/>
    </w:pPr>
  </w:style>
  <w:style w:type="paragraph" w:customStyle="1" w:styleId="272313EDEE944F1B85E24737B4046798">
    <w:name w:val="272313EDEE944F1B85E24737B4046798"/>
    <w:rsid w:val="00106681"/>
    <w:pPr>
      <w:spacing w:after="160" w:line="259" w:lineRule="auto"/>
    </w:pPr>
  </w:style>
  <w:style w:type="paragraph" w:customStyle="1" w:styleId="90E65E518E734C35A8B7EE8691C54642">
    <w:name w:val="90E65E518E734C35A8B7EE8691C54642"/>
    <w:rsid w:val="00106681"/>
    <w:pPr>
      <w:spacing w:after="160" w:line="259" w:lineRule="auto"/>
    </w:pPr>
  </w:style>
  <w:style w:type="paragraph" w:customStyle="1" w:styleId="B26B12EDA5664B23BAD3561992109120">
    <w:name w:val="B26B12EDA5664B23BAD3561992109120"/>
    <w:rsid w:val="00106681"/>
    <w:pPr>
      <w:spacing w:after="160" w:line="259" w:lineRule="auto"/>
    </w:pPr>
  </w:style>
  <w:style w:type="paragraph" w:customStyle="1" w:styleId="967896D9C14C49A9A63EA9DCF485D45A">
    <w:name w:val="967896D9C14C49A9A63EA9DCF485D45A"/>
    <w:rsid w:val="00106681"/>
    <w:pPr>
      <w:spacing w:after="160" w:line="259" w:lineRule="auto"/>
    </w:pPr>
  </w:style>
  <w:style w:type="paragraph" w:customStyle="1" w:styleId="9E6B015E1C3A4D5FAEE1F24F547AA0C6">
    <w:name w:val="9E6B015E1C3A4D5FAEE1F24F547AA0C6"/>
    <w:rsid w:val="00106681"/>
    <w:pPr>
      <w:spacing w:after="160" w:line="259" w:lineRule="auto"/>
    </w:pPr>
  </w:style>
  <w:style w:type="paragraph" w:customStyle="1" w:styleId="02B615FD467A4D4FB398BDA40DB0E558">
    <w:name w:val="02B615FD467A4D4FB398BDA40DB0E558"/>
    <w:rsid w:val="00106681"/>
    <w:pPr>
      <w:spacing w:after="160" w:line="259" w:lineRule="auto"/>
    </w:pPr>
  </w:style>
  <w:style w:type="paragraph" w:customStyle="1" w:styleId="6E56A1CE807F48E78100CF58A457914D">
    <w:name w:val="6E56A1CE807F48E78100CF58A457914D"/>
    <w:rsid w:val="00106681"/>
    <w:pPr>
      <w:spacing w:after="160" w:line="259" w:lineRule="auto"/>
    </w:pPr>
  </w:style>
  <w:style w:type="paragraph" w:customStyle="1" w:styleId="4CC869C6CE274AFC87A311E7F2DFB354">
    <w:name w:val="4CC869C6CE274AFC87A311E7F2DFB354"/>
    <w:rsid w:val="00106681"/>
    <w:pPr>
      <w:spacing w:after="160" w:line="259" w:lineRule="auto"/>
    </w:pPr>
  </w:style>
  <w:style w:type="paragraph" w:customStyle="1" w:styleId="1263D827AF3B408E9E7C8792314B25D2">
    <w:name w:val="1263D827AF3B408E9E7C8792314B25D2"/>
    <w:rsid w:val="00106681"/>
    <w:pPr>
      <w:spacing w:after="160" w:line="259" w:lineRule="auto"/>
    </w:pPr>
  </w:style>
  <w:style w:type="paragraph" w:customStyle="1" w:styleId="18C64A14A1E943A9B9A87DD575EF0B59">
    <w:name w:val="18C64A14A1E943A9B9A87DD575EF0B59"/>
    <w:rsid w:val="00106681"/>
    <w:pPr>
      <w:spacing w:after="160" w:line="259" w:lineRule="auto"/>
    </w:pPr>
  </w:style>
  <w:style w:type="paragraph" w:customStyle="1" w:styleId="B67CCB9E726441968BEA64179E9910AB">
    <w:name w:val="B67CCB9E726441968BEA64179E9910AB"/>
    <w:rsid w:val="00106681"/>
    <w:pPr>
      <w:spacing w:after="160" w:line="259" w:lineRule="auto"/>
    </w:pPr>
  </w:style>
  <w:style w:type="paragraph" w:customStyle="1" w:styleId="FAD834AE334349CC9884B3F74BD74284">
    <w:name w:val="FAD834AE334349CC9884B3F74BD74284"/>
    <w:rsid w:val="00106681"/>
    <w:pPr>
      <w:spacing w:after="160" w:line="259" w:lineRule="auto"/>
    </w:pPr>
  </w:style>
  <w:style w:type="paragraph" w:customStyle="1" w:styleId="8A4E9DDA8FAB46649F84C5452695149C">
    <w:name w:val="8A4E9DDA8FAB46649F84C5452695149C"/>
    <w:rsid w:val="00106681"/>
    <w:pPr>
      <w:spacing w:after="160" w:line="259" w:lineRule="auto"/>
    </w:pPr>
  </w:style>
  <w:style w:type="paragraph" w:customStyle="1" w:styleId="454EE4E5B02F4266BA7FCE495F93B013">
    <w:name w:val="454EE4E5B02F4266BA7FCE495F93B013"/>
    <w:rsid w:val="00106681"/>
    <w:pPr>
      <w:spacing w:after="160" w:line="259" w:lineRule="auto"/>
    </w:pPr>
  </w:style>
  <w:style w:type="paragraph" w:customStyle="1" w:styleId="1B73F613D6874FE294D92FECEF71173C">
    <w:name w:val="1B73F613D6874FE294D92FECEF71173C"/>
    <w:rsid w:val="00106681"/>
    <w:pPr>
      <w:spacing w:after="160" w:line="259" w:lineRule="auto"/>
    </w:pPr>
  </w:style>
  <w:style w:type="paragraph" w:customStyle="1" w:styleId="51387CC539194F738B4F07A0349AA690">
    <w:name w:val="51387CC539194F738B4F07A0349AA690"/>
    <w:rsid w:val="00106681"/>
    <w:pPr>
      <w:spacing w:after="160" w:line="259" w:lineRule="auto"/>
    </w:pPr>
  </w:style>
  <w:style w:type="paragraph" w:customStyle="1" w:styleId="EE62751F32BA469A92B440542043C4EC">
    <w:name w:val="EE62751F32BA469A92B440542043C4EC"/>
    <w:rsid w:val="00106681"/>
    <w:pPr>
      <w:spacing w:after="160" w:line="259" w:lineRule="auto"/>
    </w:pPr>
  </w:style>
  <w:style w:type="paragraph" w:customStyle="1" w:styleId="9AB02FD26D9F4414AB7E6B4AA2D34124">
    <w:name w:val="9AB02FD26D9F4414AB7E6B4AA2D34124"/>
    <w:rsid w:val="00106681"/>
    <w:pPr>
      <w:spacing w:after="160" w:line="259" w:lineRule="auto"/>
    </w:pPr>
  </w:style>
  <w:style w:type="paragraph" w:customStyle="1" w:styleId="2819BF0D89F444098E6DD1E27E588B31">
    <w:name w:val="2819BF0D89F444098E6DD1E27E588B31"/>
    <w:rsid w:val="00106681"/>
    <w:pPr>
      <w:spacing w:after="160" w:line="259" w:lineRule="auto"/>
    </w:pPr>
  </w:style>
  <w:style w:type="paragraph" w:customStyle="1" w:styleId="C40956E850F344B79F5EEE1BBD11A4F4">
    <w:name w:val="C40956E850F344B79F5EEE1BBD11A4F4"/>
    <w:rsid w:val="00106681"/>
    <w:pPr>
      <w:spacing w:after="160" w:line="259" w:lineRule="auto"/>
    </w:pPr>
  </w:style>
  <w:style w:type="paragraph" w:customStyle="1" w:styleId="FD25886074CA4B2FBAB1383317D18E62">
    <w:name w:val="FD25886074CA4B2FBAB1383317D18E62"/>
    <w:rsid w:val="00106681"/>
    <w:pPr>
      <w:spacing w:after="160" w:line="259" w:lineRule="auto"/>
    </w:pPr>
  </w:style>
  <w:style w:type="paragraph" w:customStyle="1" w:styleId="60FA414C071E4D3FB5CB5145C5AA343C">
    <w:name w:val="60FA414C071E4D3FB5CB5145C5AA343C"/>
    <w:rsid w:val="00106681"/>
    <w:pPr>
      <w:spacing w:after="160" w:line="259" w:lineRule="auto"/>
    </w:pPr>
  </w:style>
  <w:style w:type="paragraph" w:customStyle="1" w:styleId="DCA6F4DCC6504EAF89BEB9C262A524EC">
    <w:name w:val="DCA6F4DCC6504EAF89BEB9C262A524EC"/>
    <w:rsid w:val="00106681"/>
    <w:pPr>
      <w:spacing w:after="160" w:line="259" w:lineRule="auto"/>
    </w:pPr>
  </w:style>
  <w:style w:type="paragraph" w:customStyle="1" w:styleId="A7852DEA926B4F0D9F550D9C3B88A31B">
    <w:name w:val="A7852DEA926B4F0D9F550D9C3B88A31B"/>
    <w:rsid w:val="00106681"/>
    <w:pPr>
      <w:spacing w:after="160" w:line="259" w:lineRule="auto"/>
    </w:pPr>
  </w:style>
  <w:style w:type="paragraph" w:customStyle="1" w:styleId="51BB64624B194C8A8E7A24B51C62888A">
    <w:name w:val="51BB64624B194C8A8E7A24B51C62888A"/>
    <w:rsid w:val="00106681"/>
    <w:pPr>
      <w:spacing w:after="160" w:line="259" w:lineRule="auto"/>
    </w:pPr>
  </w:style>
  <w:style w:type="paragraph" w:customStyle="1" w:styleId="AC39824C6A204DCBB46C9E87F7F401FE">
    <w:name w:val="AC39824C6A204DCBB46C9E87F7F401FE"/>
    <w:rsid w:val="00106681"/>
    <w:pPr>
      <w:spacing w:after="160" w:line="259" w:lineRule="auto"/>
    </w:pPr>
  </w:style>
  <w:style w:type="paragraph" w:customStyle="1" w:styleId="D2009916157A4842B41B98CDDA4EB3F3">
    <w:name w:val="D2009916157A4842B41B98CDDA4EB3F3"/>
    <w:rsid w:val="00106681"/>
    <w:pPr>
      <w:spacing w:after="160" w:line="259" w:lineRule="auto"/>
    </w:pPr>
  </w:style>
  <w:style w:type="paragraph" w:customStyle="1" w:styleId="96DA9F6B380F4233B11DEE3A95414D30">
    <w:name w:val="96DA9F6B380F4233B11DEE3A95414D30"/>
    <w:rsid w:val="00106681"/>
    <w:pPr>
      <w:spacing w:after="160" w:line="259" w:lineRule="auto"/>
    </w:pPr>
  </w:style>
  <w:style w:type="paragraph" w:customStyle="1" w:styleId="2EEAE89F6BA94996B9915942BB9B6F5C">
    <w:name w:val="2EEAE89F6BA94996B9915942BB9B6F5C"/>
    <w:rsid w:val="00106681"/>
    <w:pPr>
      <w:spacing w:after="160" w:line="259" w:lineRule="auto"/>
    </w:pPr>
  </w:style>
  <w:style w:type="paragraph" w:customStyle="1" w:styleId="5A678CF39FFB483BB7459773A9B835F7">
    <w:name w:val="5A678CF39FFB483BB7459773A9B835F7"/>
    <w:rsid w:val="00106681"/>
    <w:pPr>
      <w:spacing w:after="160" w:line="259" w:lineRule="auto"/>
    </w:pPr>
  </w:style>
  <w:style w:type="paragraph" w:customStyle="1" w:styleId="8796E5C55285473DB8485CB63A8F9A4C">
    <w:name w:val="8796E5C55285473DB8485CB63A8F9A4C"/>
    <w:rsid w:val="00106681"/>
    <w:pPr>
      <w:spacing w:after="160" w:line="259" w:lineRule="auto"/>
    </w:pPr>
  </w:style>
  <w:style w:type="paragraph" w:customStyle="1" w:styleId="5EB5C83B2F2E4DA29C565266C68783DB">
    <w:name w:val="5EB5C83B2F2E4DA29C565266C68783DB"/>
    <w:rsid w:val="00106681"/>
    <w:pPr>
      <w:spacing w:after="160" w:line="259" w:lineRule="auto"/>
    </w:pPr>
  </w:style>
  <w:style w:type="paragraph" w:customStyle="1" w:styleId="0BEF145A0F5F4645B996D788C70AB358">
    <w:name w:val="0BEF145A0F5F4645B996D788C70AB358"/>
    <w:rsid w:val="00106681"/>
    <w:pPr>
      <w:spacing w:after="160" w:line="259" w:lineRule="auto"/>
    </w:pPr>
  </w:style>
  <w:style w:type="paragraph" w:customStyle="1" w:styleId="1C8BD35F024C45E0B6D79EAAA39E5A71">
    <w:name w:val="1C8BD35F024C45E0B6D79EAAA39E5A71"/>
    <w:rsid w:val="00106681"/>
    <w:pPr>
      <w:spacing w:after="160" w:line="259" w:lineRule="auto"/>
    </w:pPr>
  </w:style>
  <w:style w:type="paragraph" w:customStyle="1" w:styleId="E24A8CA4BF094A9AA48224875C24AE2F">
    <w:name w:val="E24A8CA4BF094A9AA48224875C24AE2F"/>
    <w:rsid w:val="00106681"/>
    <w:pPr>
      <w:spacing w:after="160" w:line="259" w:lineRule="auto"/>
    </w:pPr>
  </w:style>
  <w:style w:type="paragraph" w:customStyle="1" w:styleId="AFA3C989CEAC490FBC6A702CA50E9B01">
    <w:name w:val="AFA3C989CEAC490FBC6A702CA50E9B01"/>
    <w:rsid w:val="00106681"/>
    <w:pPr>
      <w:spacing w:after="160" w:line="259" w:lineRule="auto"/>
    </w:pPr>
  </w:style>
  <w:style w:type="paragraph" w:customStyle="1" w:styleId="EC824119335842C989966F5F1FCF1289">
    <w:name w:val="EC824119335842C989966F5F1FCF1289"/>
    <w:rsid w:val="00106681"/>
    <w:pPr>
      <w:spacing w:after="160" w:line="259" w:lineRule="auto"/>
    </w:pPr>
  </w:style>
  <w:style w:type="paragraph" w:customStyle="1" w:styleId="6F08896191344FC193541B2FAB7FD773">
    <w:name w:val="6F08896191344FC193541B2FAB7FD773"/>
    <w:rsid w:val="00106681"/>
    <w:pPr>
      <w:spacing w:after="160" w:line="259" w:lineRule="auto"/>
    </w:pPr>
  </w:style>
  <w:style w:type="paragraph" w:customStyle="1" w:styleId="D505C958F01C443EBCFB0D15A88D2734">
    <w:name w:val="D505C958F01C443EBCFB0D15A88D2734"/>
    <w:rsid w:val="00106681"/>
    <w:pPr>
      <w:spacing w:after="160" w:line="259" w:lineRule="auto"/>
    </w:pPr>
  </w:style>
  <w:style w:type="paragraph" w:customStyle="1" w:styleId="A07CA13DE250444C85014799A0E2A94C">
    <w:name w:val="A07CA13DE250444C85014799A0E2A94C"/>
    <w:rsid w:val="00106681"/>
    <w:pPr>
      <w:spacing w:after="160" w:line="259" w:lineRule="auto"/>
    </w:pPr>
  </w:style>
  <w:style w:type="paragraph" w:customStyle="1" w:styleId="EF5B3A014ADB4D5F974E1C4B8595B0F5">
    <w:name w:val="EF5B3A014ADB4D5F974E1C4B8595B0F5"/>
    <w:rsid w:val="00106681"/>
    <w:pPr>
      <w:spacing w:after="160" w:line="259" w:lineRule="auto"/>
    </w:pPr>
  </w:style>
  <w:style w:type="paragraph" w:customStyle="1" w:styleId="918CD8BCD2D24944B4E8E6A48A233088">
    <w:name w:val="918CD8BCD2D24944B4E8E6A48A233088"/>
    <w:rsid w:val="00106681"/>
    <w:pPr>
      <w:spacing w:after="160" w:line="259" w:lineRule="auto"/>
    </w:pPr>
  </w:style>
  <w:style w:type="paragraph" w:customStyle="1" w:styleId="CBB1CB4D018C4E65A872D1AC9283CA1F">
    <w:name w:val="CBB1CB4D018C4E65A872D1AC9283CA1F"/>
    <w:rsid w:val="00106681"/>
    <w:pPr>
      <w:spacing w:after="160" w:line="259" w:lineRule="auto"/>
    </w:pPr>
  </w:style>
  <w:style w:type="paragraph" w:customStyle="1" w:styleId="F7B7413CBF1743A899604378784E8F19">
    <w:name w:val="F7B7413CBF1743A899604378784E8F19"/>
    <w:rsid w:val="00106681"/>
    <w:pPr>
      <w:spacing w:after="160" w:line="259" w:lineRule="auto"/>
    </w:pPr>
  </w:style>
  <w:style w:type="paragraph" w:customStyle="1" w:styleId="61C872AB3CE740268C07C644F0696DF1">
    <w:name w:val="61C872AB3CE740268C07C644F0696DF1"/>
    <w:rsid w:val="00106681"/>
    <w:pPr>
      <w:spacing w:after="160" w:line="259" w:lineRule="auto"/>
    </w:pPr>
  </w:style>
  <w:style w:type="paragraph" w:customStyle="1" w:styleId="04641FCD0B5A4426A3B717621E070DAB">
    <w:name w:val="04641FCD0B5A4426A3B717621E070DAB"/>
    <w:rsid w:val="00106681"/>
    <w:pPr>
      <w:spacing w:after="160" w:line="259" w:lineRule="auto"/>
    </w:pPr>
  </w:style>
  <w:style w:type="paragraph" w:customStyle="1" w:styleId="AB019CBC3AC54DE280F9355C0F6DC7BF">
    <w:name w:val="AB019CBC3AC54DE280F9355C0F6DC7BF"/>
    <w:rsid w:val="00106681"/>
    <w:pPr>
      <w:spacing w:after="160" w:line="259" w:lineRule="auto"/>
    </w:pPr>
  </w:style>
  <w:style w:type="paragraph" w:customStyle="1" w:styleId="FC82625759D24ADCAF3C8B60D5441996">
    <w:name w:val="FC82625759D24ADCAF3C8B60D5441996"/>
    <w:rsid w:val="00106681"/>
    <w:pPr>
      <w:spacing w:after="160" w:line="259" w:lineRule="auto"/>
    </w:pPr>
  </w:style>
  <w:style w:type="paragraph" w:customStyle="1" w:styleId="39B1D861E8614A188DF753C36C856B1E">
    <w:name w:val="39B1D861E8614A188DF753C36C856B1E"/>
    <w:rsid w:val="00106681"/>
    <w:pPr>
      <w:spacing w:after="160" w:line="259" w:lineRule="auto"/>
    </w:pPr>
  </w:style>
  <w:style w:type="paragraph" w:customStyle="1" w:styleId="644D7917AF8F47629B1139F16F9B1715">
    <w:name w:val="644D7917AF8F47629B1139F16F9B1715"/>
    <w:rsid w:val="00106681"/>
    <w:pPr>
      <w:spacing w:after="160" w:line="259" w:lineRule="auto"/>
    </w:pPr>
  </w:style>
  <w:style w:type="paragraph" w:customStyle="1" w:styleId="535B2A09382146F1B5010A477D99C1BC">
    <w:name w:val="535B2A09382146F1B5010A477D99C1BC"/>
    <w:rsid w:val="00106681"/>
    <w:pPr>
      <w:spacing w:after="160" w:line="259" w:lineRule="auto"/>
    </w:pPr>
  </w:style>
  <w:style w:type="paragraph" w:customStyle="1" w:styleId="070C409822744468A46BCFABCFB1A511">
    <w:name w:val="070C409822744468A46BCFABCFB1A511"/>
    <w:rsid w:val="00106681"/>
    <w:pPr>
      <w:spacing w:after="160" w:line="259" w:lineRule="auto"/>
    </w:pPr>
  </w:style>
  <w:style w:type="paragraph" w:customStyle="1" w:styleId="A32285FE4DD945ED919D1A4119F4451D">
    <w:name w:val="A32285FE4DD945ED919D1A4119F4451D"/>
    <w:rsid w:val="00106681"/>
    <w:pPr>
      <w:spacing w:after="160" w:line="259" w:lineRule="auto"/>
    </w:pPr>
  </w:style>
  <w:style w:type="paragraph" w:customStyle="1" w:styleId="A343D56C0C144FB196CC21FFA75E79DC">
    <w:name w:val="A343D56C0C144FB196CC21FFA75E79DC"/>
    <w:rsid w:val="00106681"/>
    <w:pPr>
      <w:spacing w:after="160" w:line="259" w:lineRule="auto"/>
    </w:pPr>
  </w:style>
  <w:style w:type="paragraph" w:customStyle="1" w:styleId="4FF5C76446D445DDAFE9F388980D6F0F">
    <w:name w:val="4FF5C76446D445DDAFE9F388980D6F0F"/>
    <w:rsid w:val="00106681"/>
    <w:pPr>
      <w:spacing w:after="160" w:line="259" w:lineRule="auto"/>
    </w:pPr>
  </w:style>
  <w:style w:type="paragraph" w:customStyle="1" w:styleId="F38FCB5CE2754ADF87140BEB1B88D6D1">
    <w:name w:val="F38FCB5CE2754ADF87140BEB1B88D6D1"/>
    <w:rsid w:val="00106681"/>
    <w:pPr>
      <w:spacing w:after="160" w:line="259" w:lineRule="auto"/>
    </w:pPr>
  </w:style>
  <w:style w:type="paragraph" w:customStyle="1" w:styleId="E263216990B34B9694B899DDB45E0B1C">
    <w:name w:val="E263216990B34B9694B899DDB45E0B1C"/>
    <w:rsid w:val="00106681"/>
    <w:pPr>
      <w:spacing w:after="160" w:line="259" w:lineRule="auto"/>
    </w:pPr>
  </w:style>
  <w:style w:type="paragraph" w:customStyle="1" w:styleId="8A6930F6102941D09673BF2567B34CFF">
    <w:name w:val="8A6930F6102941D09673BF2567B34CFF"/>
    <w:rsid w:val="00106681"/>
    <w:pPr>
      <w:spacing w:after="160" w:line="259" w:lineRule="auto"/>
    </w:pPr>
  </w:style>
  <w:style w:type="paragraph" w:customStyle="1" w:styleId="1C66E742463241E8AA18CF8F4EFF251C">
    <w:name w:val="1C66E742463241E8AA18CF8F4EFF251C"/>
    <w:rsid w:val="00106681"/>
    <w:pPr>
      <w:spacing w:after="160" w:line="259" w:lineRule="auto"/>
    </w:pPr>
  </w:style>
  <w:style w:type="paragraph" w:customStyle="1" w:styleId="3A60C791D78F46BAB70B30C635D01196">
    <w:name w:val="3A60C791D78F46BAB70B30C635D01196"/>
    <w:rsid w:val="00106681"/>
    <w:pPr>
      <w:spacing w:after="160" w:line="259" w:lineRule="auto"/>
    </w:pPr>
  </w:style>
  <w:style w:type="paragraph" w:customStyle="1" w:styleId="75E18583E4F543E486477B3500AC8475">
    <w:name w:val="75E18583E4F543E486477B3500AC8475"/>
    <w:rsid w:val="00106681"/>
    <w:pPr>
      <w:spacing w:after="160" w:line="259" w:lineRule="auto"/>
    </w:pPr>
  </w:style>
  <w:style w:type="paragraph" w:customStyle="1" w:styleId="F231B3E214A0417192F4622780AF5CCD">
    <w:name w:val="F231B3E214A0417192F4622780AF5CCD"/>
    <w:rsid w:val="00106681"/>
    <w:pPr>
      <w:spacing w:after="160" w:line="259" w:lineRule="auto"/>
    </w:pPr>
  </w:style>
  <w:style w:type="paragraph" w:customStyle="1" w:styleId="A97587D216934E4991BEDBDE55E905F3">
    <w:name w:val="A97587D216934E4991BEDBDE55E905F3"/>
    <w:rsid w:val="00106681"/>
    <w:pPr>
      <w:spacing w:after="160" w:line="259" w:lineRule="auto"/>
    </w:pPr>
  </w:style>
  <w:style w:type="paragraph" w:customStyle="1" w:styleId="944B5D49A91F4B94BA2E49ED9EBB839D">
    <w:name w:val="944B5D49A91F4B94BA2E49ED9EBB839D"/>
    <w:rsid w:val="00106681"/>
    <w:pPr>
      <w:spacing w:after="160" w:line="259" w:lineRule="auto"/>
    </w:pPr>
  </w:style>
  <w:style w:type="paragraph" w:customStyle="1" w:styleId="D039AF1C7945494D80DDF163B91F4A91">
    <w:name w:val="D039AF1C7945494D80DDF163B91F4A91"/>
    <w:rsid w:val="00106681"/>
    <w:pPr>
      <w:spacing w:after="160" w:line="259" w:lineRule="auto"/>
    </w:pPr>
  </w:style>
  <w:style w:type="paragraph" w:customStyle="1" w:styleId="143639C5EF554DA5986DF9EC93742614">
    <w:name w:val="143639C5EF554DA5986DF9EC93742614"/>
    <w:rsid w:val="00106681"/>
    <w:pPr>
      <w:spacing w:after="160" w:line="259" w:lineRule="auto"/>
    </w:pPr>
  </w:style>
  <w:style w:type="paragraph" w:customStyle="1" w:styleId="6786D760098D416DAB8ED0048CC38F28">
    <w:name w:val="6786D760098D416DAB8ED0048CC38F28"/>
    <w:rsid w:val="00106681"/>
    <w:pPr>
      <w:spacing w:after="160" w:line="259" w:lineRule="auto"/>
    </w:pPr>
  </w:style>
  <w:style w:type="paragraph" w:customStyle="1" w:styleId="BCCE89966AC1438E91D0D1D69E779D3B">
    <w:name w:val="BCCE89966AC1438E91D0D1D69E779D3B"/>
    <w:rsid w:val="00106681"/>
    <w:pPr>
      <w:spacing w:after="160" w:line="259" w:lineRule="auto"/>
    </w:pPr>
  </w:style>
  <w:style w:type="paragraph" w:customStyle="1" w:styleId="0FAC11126ECF4803AEF272FA3DC57680">
    <w:name w:val="0FAC11126ECF4803AEF272FA3DC57680"/>
    <w:rsid w:val="00106681"/>
    <w:pPr>
      <w:spacing w:after="160" w:line="259" w:lineRule="auto"/>
    </w:pPr>
  </w:style>
  <w:style w:type="paragraph" w:customStyle="1" w:styleId="396DF619A13145D0843477E3932D7400">
    <w:name w:val="396DF619A13145D0843477E3932D7400"/>
    <w:rsid w:val="00106681"/>
    <w:pPr>
      <w:spacing w:after="160" w:line="259" w:lineRule="auto"/>
    </w:pPr>
  </w:style>
  <w:style w:type="paragraph" w:customStyle="1" w:styleId="388C05734E3A45F2912DE95303BF238D">
    <w:name w:val="388C05734E3A45F2912DE95303BF238D"/>
    <w:rsid w:val="00106681"/>
    <w:pPr>
      <w:spacing w:after="160" w:line="259" w:lineRule="auto"/>
    </w:pPr>
  </w:style>
  <w:style w:type="paragraph" w:customStyle="1" w:styleId="EBA7A6C4C4AA4CA2B22C4427C34BFF62">
    <w:name w:val="EBA7A6C4C4AA4CA2B22C4427C34BFF62"/>
    <w:rsid w:val="00106681"/>
    <w:pPr>
      <w:spacing w:after="160" w:line="259" w:lineRule="auto"/>
    </w:pPr>
  </w:style>
  <w:style w:type="paragraph" w:customStyle="1" w:styleId="36B2ADC0223D427DABB0F0E17BC13290">
    <w:name w:val="36B2ADC0223D427DABB0F0E17BC13290"/>
    <w:rsid w:val="00106681"/>
    <w:pPr>
      <w:spacing w:after="160" w:line="259" w:lineRule="auto"/>
    </w:pPr>
  </w:style>
  <w:style w:type="paragraph" w:customStyle="1" w:styleId="09020BC3744446A9B8337F9DBCBAC453">
    <w:name w:val="09020BC3744446A9B8337F9DBCBAC453"/>
    <w:rsid w:val="00106681"/>
    <w:pPr>
      <w:spacing w:after="160" w:line="259" w:lineRule="auto"/>
    </w:pPr>
  </w:style>
  <w:style w:type="paragraph" w:customStyle="1" w:styleId="08E3345FAFF74F069D3C9FA202F743D8">
    <w:name w:val="08E3345FAFF74F069D3C9FA202F743D8"/>
    <w:rsid w:val="00106681"/>
    <w:pPr>
      <w:spacing w:after="160" w:line="259" w:lineRule="auto"/>
    </w:pPr>
  </w:style>
  <w:style w:type="paragraph" w:customStyle="1" w:styleId="5D3E7B1E668C438BB6250E944BB0BE4F">
    <w:name w:val="5D3E7B1E668C438BB6250E944BB0BE4F"/>
    <w:rsid w:val="00106681"/>
    <w:pPr>
      <w:spacing w:after="160" w:line="259" w:lineRule="auto"/>
    </w:pPr>
  </w:style>
  <w:style w:type="paragraph" w:customStyle="1" w:styleId="2812294A11234A6894D2017F353792CF">
    <w:name w:val="2812294A11234A6894D2017F353792CF"/>
    <w:rsid w:val="00106681"/>
    <w:pPr>
      <w:spacing w:after="160" w:line="259" w:lineRule="auto"/>
    </w:pPr>
  </w:style>
  <w:style w:type="paragraph" w:customStyle="1" w:styleId="F8B28E0FB37A48D3A8BA433CC0E121B3">
    <w:name w:val="F8B28E0FB37A48D3A8BA433CC0E121B3"/>
    <w:rsid w:val="00106681"/>
    <w:pPr>
      <w:spacing w:after="160" w:line="259" w:lineRule="auto"/>
    </w:pPr>
  </w:style>
  <w:style w:type="paragraph" w:customStyle="1" w:styleId="50BB7F48B6BF4216A71F9BB9D23CC20B">
    <w:name w:val="50BB7F48B6BF4216A71F9BB9D23CC20B"/>
    <w:rsid w:val="00106681"/>
    <w:pPr>
      <w:spacing w:after="160" w:line="259" w:lineRule="auto"/>
    </w:pPr>
  </w:style>
  <w:style w:type="paragraph" w:customStyle="1" w:styleId="F3BDC66C714F4467A03BB1390113007A">
    <w:name w:val="F3BDC66C714F4467A03BB1390113007A"/>
    <w:rsid w:val="00106681"/>
    <w:pPr>
      <w:spacing w:after="160" w:line="259" w:lineRule="auto"/>
    </w:pPr>
  </w:style>
  <w:style w:type="paragraph" w:customStyle="1" w:styleId="524C5626B400494BB9D3A0A026B22C2F">
    <w:name w:val="524C5626B400494BB9D3A0A026B22C2F"/>
    <w:rsid w:val="00106681"/>
    <w:pPr>
      <w:spacing w:after="160" w:line="259" w:lineRule="auto"/>
    </w:pPr>
  </w:style>
  <w:style w:type="paragraph" w:customStyle="1" w:styleId="26B3DFFB46324FCBAC61DD58ECCD6836">
    <w:name w:val="26B3DFFB46324FCBAC61DD58ECCD6836"/>
    <w:rsid w:val="00106681"/>
    <w:pPr>
      <w:spacing w:after="160" w:line="259" w:lineRule="auto"/>
    </w:pPr>
  </w:style>
  <w:style w:type="paragraph" w:customStyle="1" w:styleId="DB155A32EC8641E085773D01ADDD8E90">
    <w:name w:val="DB155A32EC8641E085773D01ADDD8E90"/>
    <w:rsid w:val="00106681"/>
    <w:pPr>
      <w:spacing w:after="160" w:line="259" w:lineRule="auto"/>
    </w:pPr>
  </w:style>
  <w:style w:type="paragraph" w:customStyle="1" w:styleId="4A0D083DFCAE46C3AC47377F37A4FA03">
    <w:name w:val="4A0D083DFCAE46C3AC47377F37A4FA03"/>
    <w:rsid w:val="00106681"/>
    <w:pPr>
      <w:spacing w:after="160" w:line="259" w:lineRule="auto"/>
    </w:pPr>
  </w:style>
  <w:style w:type="paragraph" w:customStyle="1" w:styleId="E34E7EA5EAD24680B96EA16CC35B28DF">
    <w:name w:val="E34E7EA5EAD24680B96EA16CC35B28DF"/>
    <w:rsid w:val="00106681"/>
    <w:pPr>
      <w:spacing w:after="160" w:line="259" w:lineRule="auto"/>
    </w:pPr>
  </w:style>
  <w:style w:type="paragraph" w:customStyle="1" w:styleId="61818D54F2254EB4BBE9BA4994B9298C">
    <w:name w:val="61818D54F2254EB4BBE9BA4994B9298C"/>
    <w:rsid w:val="00106681"/>
    <w:pPr>
      <w:spacing w:after="160" w:line="259" w:lineRule="auto"/>
    </w:pPr>
  </w:style>
  <w:style w:type="paragraph" w:customStyle="1" w:styleId="EE0379B78D364416A4B393F0C0CD61CE">
    <w:name w:val="EE0379B78D364416A4B393F0C0CD61CE"/>
    <w:rsid w:val="00106681"/>
    <w:pPr>
      <w:spacing w:after="160" w:line="259" w:lineRule="auto"/>
    </w:pPr>
  </w:style>
  <w:style w:type="paragraph" w:customStyle="1" w:styleId="94206E10668C4743BFCC54F65BA79CB4">
    <w:name w:val="94206E10668C4743BFCC54F65BA79CB4"/>
    <w:rsid w:val="00106681"/>
    <w:pPr>
      <w:spacing w:after="160" w:line="259" w:lineRule="auto"/>
    </w:pPr>
  </w:style>
  <w:style w:type="paragraph" w:customStyle="1" w:styleId="F6A6D8CA2FF84534BAA79C7AF83BB9B7">
    <w:name w:val="F6A6D8CA2FF84534BAA79C7AF83BB9B7"/>
    <w:rsid w:val="00106681"/>
    <w:pPr>
      <w:spacing w:after="160" w:line="259" w:lineRule="auto"/>
    </w:pPr>
  </w:style>
  <w:style w:type="paragraph" w:customStyle="1" w:styleId="F08B6BD92E534610BFABCDD84517BC5C">
    <w:name w:val="F08B6BD92E534610BFABCDD84517BC5C"/>
    <w:rsid w:val="00106681"/>
    <w:pPr>
      <w:spacing w:after="160" w:line="259" w:lineRule="auto"/>
    </w:pPr>
  </w:style>
  <w:style w:type="paragraph" w:customStyle="1" w:styleId="BAA99C1727AB4C609CBFD7B3099BF165">
    <w:name w:val="BAA99C1727AB4C609CBFD7B3099BF165"/>
    <w:rsid w:val="00106681"/>
    <w:pPr>
      <w:spacing w:after="160" w:line="259" w:lineRule="auto"/>
    </w:pPr>
  </w:style>
  <w:style w:type="paragraph" w:customStyle="1" w:styleId="C3587D45C820486CA5EB077CCC99E2CC">
    <w:name w:val="C3587D45C820486CA5EB077CCC99E2CC"/>
    <w:rsid w:val="00106681"/>
    <w:pPr>
      <w:spacing w:after="160" w:line="259" w:lineRule="auto"/>
    </w:pPr>
  </w:style>
  <w:style w:type="paragraph" w:customStyle="1" w:styleId="5D1D37BDC2FF4F1BB391EEF38CADCD43">
    <w:name w:val="5D1D37BDC2FF4F1BB391EEF38CADCD43"/>
    <w:rsid w:val="00106681"/>
    <w:pPr>
      <w:spacing w:after="160" w:line="259" w:lineRule="auto"/>
    </w:pPr>
  </w:style>
  <w:style w:type="paragraph" w:customStyle="1" w:styleId="EC972539E780450491386B74A71F0CAD">
    <w:name w:val="EC972539E780450491386B74A71F0CAD"/>
    <w:rsid w:val="00106681"/>
    <w:pPr>
      <w:spacing w:after="160" w:line="259" w:lineRule="auto"/>
    </w:pPr>
  </w:style>
  <w:style w:type="paragraph" w:customStyle="1" w:styleId="99E5C5CDF0934A978C1EC3CCA89531F3">
    <w:name w:val="99E5C5CDF0934A978C1EC3CCA89531F3"/>
    <w:rsid w:val="00106681"/>
    <w:pPr>
      <w:spacing w:after="160" w:line="259" w:lineRule="auto"/>
    </w:pPr>
  </w:style>
  <w:style w:type="paragraph" w:customStyle="1" w:styleId="01044406A79047F09A5CCA3A8C07C97F">
    <w:name w:val="01044406A79047F09A5CCA3A8C07C97F"/>
    <w:rsid w:val="00106681"/>
    <w:pPr>
      <w:spacing w:after="160" w:line="259" w:lineRule="auto"/>
    </w:pPr>
  </w:style>
  <w:style w:type="paragraph" w:customStyle="1" w:styleId="422B4BECE580468BA053AD677264415B">
    <w:name w:val="422B4BECE580468BA053AD677264415B"/>
    <w:rsid w:val="00106681"/>
    <w:pPr>
      <w:spacing w:after="160" w:line="259" w:lineRule="auto"/>
    </w:pPr>
  </w:style>
  <w:style w:type="paragraph" w:customStyle="1" w:styleId="6B9A5B75A7B649B29AB4E3836F154797">
    <w:name w:val="6B9A5B75A7B649B29AB4E3836F154797"/>
    <w:rsid w:val="00106681"/>
    <w:pPr>
      <w:spacing w:after="160" w:line="259" w:lineRule="auto"/>
    </w:pPr>
  </w:style>
  <w:style w:type="paragraph" w:customStyle="1" w:styleId="77FE4C60395443378CC2B2F7C49F7DAA">
    <w:name w:val="77FE4C60395443378CC2B2F7C49F7DAA"/>
    <w:rsid w:val="00106681"/>
    <w:pPr>
      <w:spacing w:after="160" w:line="259" w:lineRule="auto"/>
    </w:pPr>
  </w:style>
  <w:style w:type="paragraph" w:customStyle="1" w:styleId="99AEE26FC949416AAC1EB3B6EC54697C">
    <w:name w:val="99AEE26FC949416AAC1EB3B6EC54697C"/>
    <w:rsid w:val="00106681"/>
    <w:pPr>
      <w:spacing w:after="160" w:line="259" w:lineRule="auto"/>
    </w:pPr>
  </w:style>
  <w:style w:type="paragraph" w:customStyle="1" w:styleId="CB26FB0D43C547D983624EE6E4CE3EB5">
    <w:name w:val="CB26FB0D43C547D983624EE6E4CE3EB5"/>
    <w:rsid w:val="00106681"/>
    <w:pPr>
      <w:spacing w:after="160" w:line="259" w:lineRule="auto"/>
    </w:pPr>
  </w:style>
  <w:style w:type="paragraph" w:customStyle="1" w:styleId="3C963C1344404E75863613BD85143EE2">
    <w:name w:val="3C963C1344404E75863613BD85143EE2"/>
    <w:rsid w:val="00106681"/>
    <w:pPr>
      <w:spacing w:after="160" w:line="259" w:lineRule="auto"/>
    </w:pPr>
  </w:style>
  <w:style w:type="paragraph" w:customStyle="1" w:styleId="A96636D6BE1D4DD69AFD5534E9A84455">
    <w:name w:val="A96636D6BE1D4DD69AFD5534E9A84455"/>
    <w:rsid w:val="00106681"/>
    <w:pPr>
      <w:spacing w:after="160" w:line="259" w:lineRule="auto"/>
    </w:pPr>
  </w:style>
  <w:style w:type="paragraph" w:customStyle="1" w:styleId="F100883F3DBE4403B364AE079EA1E5B5">
    <w:name w:val="F100883F3DBE4403B364AE079EA1E5B5"/>
    <w:rsid w:val="00106681"/>
    <w:pPr>
      <w:spacing w:after="160" w:line="259" w:lineRule="auto"/>
    </w:pPr>
  </w:style>
  <w:style w:type="paragraph" w:customStyle="1" w:styleId="597A93F6F6724AFDB4F253FC607055F1">
    <w:name w:val="597A93F6F6724AFDB4F253FC607055F1"/>
    <w:rsid w:val="00106681"/>
    <w:pPr>
      <w:spacing w:after="160" w:line="259" w:lineRule="auto"/>
    </w:pPr>
  </w:style>
  <w:style w:type="paragraph" w:customStyle="1" w:styleId="EA8CC54FEE0146299BC777ACE674A4E1">
    <w:name w:val="EA8CC54FEE0146299BC777ACE674A4E1"/>
    <w:rsid w:val="00106681"/>
    <w:pPr>
      <w:spacing w:after="160" w:line="259" w:lineRule="auto"/>
    </w:pPr>
  </w:style>
  <w:style w:type="paragraph" w:customStyle="1" w:styleId="30D464B9B3634D79BBF90B1B7F0376DF">
    <w:name w:val="30D464B9B3634D79BBF90B1B7F0376DF"/>
    <w:rsid w:val="00106681"/>
    <w:pPr>
      <w:spacing w:after="160" w:line="259" w:lineRule="auto"/>
    </w:pPr>
  </w:style>
  <w:style w:type="paragraph" w:customStyle="1" w:styleId="FA11B72E06AC409B8BEF8CECD547CCA3">
    <w:name w:val="FA11B72E06AC409B8BEF8CECD547CCA3"/>
    <w:rsid w:val="00106681"/>
    <w:pPr>
      <w:spacing w:after="160" w:line="259" w:lineRule="auto"/>
    </w:pPr>
  </w:style>
  <w:style w:type="paragraph" w:customStyle="1" w:styleId="ACEB32EE09134989AC2BFC22061642C7">
    <w:name w:val="ACEB32EE09134989AC2BFC22061642C7"/>
    <w:rsid w:val="00106681"/>
    <w:pPr>
      <w:spacing w:after="160" w:line="259" w:lineRule="auto"/>
    </w:pPr>
  </w:style>
  <w:style w:type="paragraph" w:customStyle="1" w:styleId="D84FEB4C6B434F889103D9B6F4BCE6FD">
    <w:name w:val="D84FEB4C6B434F889103D9B6F4BCE6FD"/>
    <w:rsid w:val="00106681"/>
    <w:pPr>
      <w:spacing w:after="160" w:line="259" w:lineRule="auto"/>
    </w:pPr>
  </w:style>
  <w:style w:type="paragraph" w:customStyle="1" w:styleId="2E3D3E99DD91461EA801A76C609410E7">
    <w:name w:val="2E3D3E99DD91461EA801A76C609410E7"/>
    <w:rsid w:val="00106681"/>
    <w:pPr>
      <w:spacing w:after="160" w:line="259" w:lineRule="auto"/>
    </w:pPr>
  </w:style>
  <w:style w:type="paragraph" w:customStyle="1" w:styleId="FDB027E99E7B483E85821953BFA51162">
    <w:name w:val="FDB027E99E7B483E85821953BFA51162"/>
    <w:rsid w:val="00106681"/>
    <w:pPr>
      <w:spacing w:after="160" w:line="259" w:lineRule="auto"/>
    </w:pPr>
  </w:style>
  <w:style w:type="paragraph" w:customStyle="1" w:styleId="4BF8BD3B659B4C258DC25571230CE91C">
    <w:name w:val="4BF8BD3B659B4C258DC25571230CE91C"/>
    <w:rsid w:val="00106681"/>
    <w:pPr>
      <w:spacing w:after="160" w:line="259" w:lineRule="auto"/>
    </w:pPr>
  </w:style>
  <w:style w:type="paragraph" w:customStyle="1" w:styleId="23D6DF28E92A495FA1B47814E8705A76">
    <w:name w:val="23D6DF28E92A495FA1B47814E8705A76"/>
    <w:rsid w:val="00106681"/>
    <w:pPr>
      <w:spacing w:after="160" w:line="259" w:lineRule="auto"/>
    </w:pPr>
  </w:style>
  <w:style w:type="paragraph" w:customStyle="1" w:styleId="42AC10E48B184AFC9748D0BB2EA7F15A">
    <w:name w:val="42AC10E48B184AFC9748D0BB2EA7F15A"/>
    <w:rsid w:val="00106681"/>
    <w:pPr>
      <w:spacing w:after="160" w:line="259" w:lineRule="auto"/>
    </w:pPr>
  </w:style>
  <w:style w:type="paragraph" w:customStyle="1" w:styleId="3795BDC6C1E84DDEA81643792378AEAF">
    <w:name w:val="3795BDC6C1E84DDEA81643792378AEAF"/>
    <w:rsid w:val="00106681"/>
    <w:pPr>
      <w:spacing w:after="160" w:line="259" w:lineRule="auto"/>
    </w:pPr>
  </w:style>
  <w:style w:type="paragraph" w:customStyle="1" w:styleId="90BEE6A6E2CC492F91541FA7D7625C10">
    <w:name w:val="90BEE6A6E2CC492F91541FA7D7625C10"/>
    <w:rsid w:val="00106681"/>
    <w:pPr>
      <w:spacing w:after="160" w:line="259" w:lineRule="auto"/>
    </w:pPr>
  </w:style>
  <w:style w:type="paragraph" w:customStyle="1" w:styleId="0B083FC7930149F08B1F478FBE1C1AD8">
    <w:name w:val="0B083FC7930149F08B1F478FBE1C1AD8"/>
    <w:rsid w:val="00106681"/>
    <w:pPr>
      <w:spacing w:after="160" w:line="259" w:lineRule="auto"/>
    </w:pPr>
  </w:style>
  <w:style w:type="paragraph" w:customStyle="1" w:styleId="567E84B476DD4D50B50659CA961EE0EB">
    <w:name w:val="567E84B476DD4D50B50659CA961EE0EB"/>
    <w:rsid w:val="00106681"/>
    <w:pPr>
      <w:spacing w:after="160" w:line="259" w:lineRule="auto"/>
    </w:pPr>
  </w:style>
  <w:style w:type="paragraph" w:customStyle="1" w:styleId="7B60CA1108974C1BAD2CE4FD7C781274">
    <w:name w:val="7B60CA1108974C1BAD2CE4FD7C781274"/>
    <w:rsid w:val="00106681"/>
    <w:pPr>
      <w:spacing w:after="160" w:line="259" w:lineRule="auto"/>
    </w:pPr>
  </w:style>
  <w:style w:type="paragraph" w:customStyle="1" w:styleId="D5C7E9BBE3454BD6A1B347DA83FB8770">
    <w:name w:val="D5C7E9BBE3454BD6A1B347DA83FB8770"/>
    <w:rsid w:val="00106681"/>
    <w:pPr>
      <w:spacing w:after="160" w:line="259" w:lineRule="auto"/>
    </w:pPr>
  </w:style>
  <w:style w:type="paragraph" w:customStyle="1" w:styleId="746310589ED043B0A1724E031B67AA57">
    <w:name w:val="746310589ED043B0A1724E031B67AA57"/>
    <w:rsid w:val="00106681"/>
    <w:pPr>
      <w:spacing w:after="160" w:line="259" w:lineRule="auto"/>
    </w:pPr>
  </w:style>
  <w:style w:type="paragraph" w:customStyle="1" w:styleId="8B24B2BD569049D0A89CEB06A7C0123B">
    <w:name w:val="8B24B2BD569049D0A89CEB06A7C0123B"/>
    <w:rsid w:val="00106681"/>
    <w:pPr>
      <w:spacing w:after="160" w:line="259" w:lineRule="auto"/>
    </w:pPr>
  </w:style>
  <w:style w:type="paragraph" w:customStyle="1" w:styleId="B124A2C0AB85448FA9A16D587A520E1C">
    <w:name w:val="B124A2C0AB85448FA9A16D587A520E1C"/>
    <w:rsid w:val="00106681"/>
    <w:pPr>
      <w:spacing w:after="160" w:line="259" w:lineRule="auto"/>
    </w:pPr>
  </w:style>
  <w:style w:type="paragraph" w:customStyle="1" w:styleId="ACAFF7B5DBE648828BA80E517FC124FF">
    <w:name w:val="ACAFF7B5DBE648828BA80E517FC124FF"/>
    <w:rsid w:val="00106681"/>
    <w:pPr>
      <w:spacing w:after="160" w:line="259" w:lineRule="auto"/>
    </w:pPr>
  </w:style>
  <w:style w:type="paragraph" w:customStyle="1" w:styleId="056E1C30C80743CF817DA5A76F5D27AE">
    <w:name w:val="056E1C30C80743CF817DA5A76F5D27AE"/>
    <w:rsid w:val="00106681"/>
    <w:pPr>
      <w:spacing w:after="160" w:line="259" w:lineRule="auto"/>
    </w:pPr>
  </w:style>
  <w:style w:type="paragraph" w:customStyle="1" w:styleId="688476A5ED8A48AB928CBECB46A653F7">
    <w:name w:val="688476A5ED8A48AB928CBECB46A653F7"/>
    <w:rsid w:val="00106681"/>
    <w:pPr>
      <w:spacing w:after="160" w:line="259" w:lineRule="auto"/>
    </w:pPr>
  </w:style>
  <w:style w:type="paragraph" w:customStyle="1" w:styleId="5B5A4BDECB1E44539F1EB66CAAF7AF01">
    <w:name w:val="5B5A4BDECB1E44539F1EB66CAAF7AF01"/>
    <w:rsid w:val="00106681"/>
    <w:pPr>
      <w:spacing w:after="160" w:line="259" w:lineRule="auto"/>
    </w:pPr>
  </w:style>
  <w:style w:type="paragraph" w:customStyle="1" w:styleId="1805B3587A96457988A1B60AC8F15BB7">
    <w:name w:val="1805B3587A96457988A1B60AC8F15BB7"/>
    <w:rsid w:val="00106681"/>
    <w:pPr>
      <w:spacing w:after="160" w:line="259" w:lineRule="auto"/>
    </w:pPr>
  </w:style>
  <w:style w:type="paragraph" w:customStyle="1" w:styleId="F2A2203A8DC345D7916C58CF914685FB">
    <w:name w:val="F2A2203A8DC345D7916C58CF914685FB"/>
    <w:rsid w:val="00106681"/>
    <w:pPr>
      <w:spacing w:after="160" w:line="259" w:lineRule="auto"/>
    </w:pPr>
  </w:style>
  <w:style w:type="paragraph" w:customStyle="1" w:styleId="F59AAE95E5B84DF68477260695D58188">
    <w:name w:val="F59AAE95E5B84DF68477260695D58188"/>
    <w:rsid w:val="00106681"/>
    <w:pPr>
      <w:spacing w:after="160" w:line="259" w:lineRule="auto"/>
    </w:pPr>
  </w:style>
  <w:style w:type="paragraph" w:customStyle="1" w:styleId="0667FE4F58B04663A7D3503984A07722">
    <w:name w:val="0667FE4F58B04663A7D3503984A07722"/>
    <w:rsid w:val="00106681"/>
    <w:pPr>
      <w:spacing w:after="160" w:line="259" w:lineRule="auto"/>
    </w:pPr>
  </w:style>
  <w:style w:type="paragraph" w:customStyle="1" w:styleId="951AE90269484E6D93A6ACD8E446E13C">
    <w:name w:val="951AE90269484E6D93A6ACD8E446E13C"/>
    <w:rsid w:val="00106681"/>
    <w:pPr>
      <w:spacing w:after="160" w:line="259" w:lineRule="auto"/>
    </w:pPr>
  </w:style>
  <w:style w:type="paragraph" w:customStyle="1" w:styleId="507BE739FCE24B4F92E2EAE6519B90AC">
    <w:name w:val="507BE739FCE24B4F92E2EAE6519B90AC"/>
    <w:rsid w:val="00106681"/>
    <w:pPr>
      <w:spacing w:after="160" w:line="259" w:lineRule="auto"/>
    </w:pPr>
  </w:style>
  <w:style w:type="paragraph" w:customStyle="1" w:styleId="2A30755BF1974070BB3E56455CE4015C">
    <w:name w:val="2A30755BF1974070BB3E56455CE4015C"/>
    <w:rsid w:val="00106681"/>
    <w:pPr>
      <w:spacing w:after="160" w:line="259" w:lineRule="auto"/>
    </w:pPr>
  </w:style>
  <w:style w:type="paragraph" w:customStyle="1" w:styleId="CEB57BB923CB46DE93CB154F290BF103">
    <w:name w:val="CEB57BB923CB46DE93CB154F290BF103"/>
    <w:rsid w:val="00106681"/>
    <w:pPr>
      <w:spacing w:after="160" w:line="259" w:lineRule="auto"/>
    </w:pPr>
  </w:style>
  <w:style w:type="paragraph" w:customStyle="1" w:styleId="2C781AC56F0546879ED385F94A708B52">
    <w:name w:val="2C781AC56F0546879ED385F94A708B52"/>
    <w:rsid w:val="00106681"/>
    <w:pPr>
      <w:spacing w:after="160" w:line="259" w:lineRule="auto"/>
    </w:pPr>
  </w:style>
  <w:style w:type="paragraph" w:customStyle="1" w:styleId="997307DECB8B49B4A5C4A4003B761462">
    <w:name w:val="997307DECB8B49B4A5C4A4003B761462"/>
    <w:rsid w:val="00106681"/>
    <w:pPr>
      <w:spacing w:after="160" w:line="259" w:lineRule="auto"/>
    </w:pPr>
  </w:style>
  <w:style w:type="paragraph" w:customStyle="1" w:styleId="4CADDE0BCBF7426D8F94B7FF81959726">
    <w:name w:val="4CADDE0BCBF7426D8F94B7FF81959726"/>
    <w:rsid w:val="00106681"/>
    <w:pPr>
      <w:spacing w:after="160" w:line="259" w:lineRule="auto"/>
    </w:pPr>
  </w:style>
  <w:style w:type="paragraph" w:customStyle="1" w:styleId="0047EBE7EDE84C0483AE2A30FA12D2D8">
    <w:name w:val="0047EBE7EDE84C0483AE2A30FA12D2D8"/>
    <w:rsid w:val="00106681"/>
    <w:pPr>
      <w:spacing w:after="160" w:line="259" w:lineRule="auto"/>
    </w:pPr>
  </w:style>
  <w:style w:type="paragraph" w:customStyle="1" w:styleId="29A2AEC358BB4298A52CC623E192DD6D">
    <w:name w:val="29A2AEC358BB4298A52CC623E192DD6D"/>
    <w:rsid w:val="00106681"/>
    <w:pPr>
      <w:spacing w:after="160" w:line="259" w:lineRule="auto"/>
    </w:pPr>
  </w:style>
  <w:style w:type="paragraph" w:customStyle="1" w:styleId="4EE37A5954314CD5B88D3F6CDF06A553">
    <w:name w:val="4EE37A5954314CD5B88D3F6CDF06A553"/>
    <w:rsid w:val="00106681"/>
    <w:pPr>
      <w:spacing w:after="160" w:line="259" w:lineRule="auto"/>
    </w:pPr>
  </w:style>
  <w:style w:type="paragraph" w:customStyle="1" w:styleId="2D5CC32B217E477991E63C0FD01BD9AB">
    <w:name w:val="2D5CC32B217E477991E63C0FD01BD9AB"/>
    <w:rsid w:val="00106681"/>
    <w:pPr>
      <w:spacing w:after="160" w:line="259" w:lineRule="auto"/>
    </w:pPr>
  </w:style>
  <w:style w:type="paragraph" w:customStyle="1" w:styleId="AED01E7A75D140D7A4C9C08DDC860D8E">
    <w:name w:val="AED01E7A75D140D7A4C9C08DDC860D8E"/>
    <w:rsid w:val="00106681"/>
    <w:pPr>
      <w:spacing w:after="160" w:line="259" w:lineRule="auto"/>
    </w:pPr>
  </w:style>
  <w:style w:type="paragraph" w:customStyle="1" w:styleId="3A43B246187B46B08BC41056BE6E73E8">
    <w:name w:val="3A43B246187B46B08BC41056BE6E73E8"/>
    <w:rsid w:val="00106681"/>
    <w:pPr>
      <w:spacing w:after="160" w:line="259" w:lineRule="auto"/>
    </w:pPr>
  </w:style>
  <w:style w:type="paragraph" w:customStyle="1" w:styleId="3E46D034F1C246A6B8D08D02AD836A4A">
    <w:name w:val="3E46D034F1C246A6B8D08D02AD836A4A"/>
    <w:rsid w:val="00106681"/>
    <w:pPr>
      <w:spacing w:after="160" w:line="259" w:lineRule="auto"/>
    </w:pPr>
  </w:style>
  <w:style w:type="paragraph" w:customStyle="1" w:styleId="A994AAD1EDAB4E548C5D63066B6D65BB">
    <w:name w:val="A994AAD1EDAB4E548C5D63066B6D65BB"/>
    <w:rsid w:val="00106681"/>
    <w:pPr>
      <w:spacing w:after="160" w:line="259" w:lineRule="auto"/>
    </w:pPr>
  </w:style>
  <w:style w:type="paragraph" w:customStyle="1" w:styleId="32FCE662A65940D2B6DAE659331C38CF">
    <w:name w:val="32FCE662A65940D2B6DAE659331C38CF"/>
    <w:rsid w:val="00106681"/>
    <w:pPr>
      <w:spacing w:after="160" w:line="259" w:lineRule="auto"/>
    </w:pPr>
  </w:style>
  <w:style w:type="paragraph" w:customStyle="1" w:styleId="49F5D96834FE4F2DA52C661991E005D9">
    <w:name w:val="49F5D96834FE4F2DA52C661991E005D9"/>
    <w:rsid w:val="00106681"/>
    <w:pPr>
      <w:spacing w:after="160" w:line="259" w:lineRule="auto"/>
    </w:pPr>
  </w:style>
  <w:style w:type="paragraph" w:customStyle="1" w:styleId="D169D0DB030C444CBCE20200D95DDC24">
    <w:name w:val="D169D0DB030C444CBCE20200D95DDC24"/>
    <w:rsid w:val="00106681"/>
    <w:pPr>
      <w:spacing w:after="160" w:line="259" w:lineRule="auto"/>
    </w:pPr>
  </w:style>
  <w:style w:type="paragraph" w:customStyle="1" w:styleId="E07E30439C9345C29F77378D7DB05920">
    <w:name w:val="E07E30439C9345C29F77378D7DB05920"/>
    <w:rsid w:val="00106681"/>
    <w:pPr>
      <w:spacing w:after="160" w:line="259" w:lineRule="auto"/>
    </w:pPr>
  </w:style>
  <w:style w:type="paragraph" w:customStyle="1" w:styleId="451D9E3ACC6441CBBAA1F7ED3A555282">
    <w:name w:val="451D9E3ACC6441CBBAA1F7ED3A555282"/>
    <w:rsid w:val="00106681"/>
    <w:pPr>
      <w:spacing w:after="160" w:line="259" w:lineRule="auto"/>
    </w:pPr>
  </w:style>
  <w:style w:type="paragraph" w:customStyle="1" w:styleId="BB28E0E72B6F4C88BBF0AF546FA7897D">
    <w:name w:val="BB28E0E72B6F4C88BBF0AF546FA7897D"/>
    <w:rsid w:val="00106681"/>
    <w:pPr>
      <w:spacing w:after="160" w:line="259" w:lineRule="auto"/>
    </w:pPr>
  </w:style>
  <w:style w:type="paragraph" w:customStyle="1" w:styleId="7261778184E3409E89DF3120C0F57429">
    <w:name w:val="7261778184E3409E89DF3120C0F57429"/>
    <w:rsid w:val="00106681"/>
    <w:pPr>
      <w:spacing w:after="160" w:line="259" w:lineRule="auto"/>
    </w:pPr>
  </w:style>
  <w:style w:type="paragraph" w:customStyle="1" w:styleId="A217F2056B1346568571AB9045399DB9">
    <w:name w:val="A217F2056B1346568571AB9045399DB9"/>
    <w:rsid w:val="00106681"/>
    <w:pPr>
      <w:spacing w:after="160" w:line="259" w:lineRule="auto"/>
    </w:pPr>
  </w:style>
  <w:style w:type="paragraph" w:customStyle="1" w:styleId="16D307051F9C4239B042492DEF4ECB83">
    <w:name w:val="16D307051F9C4239B042492DEF4ECB83"/>
    <w:rsid w:val="00106681"/>
    <w:pPr>
      <w:spacing w:after="160" w:line="259" w:lineRule="auto"/>
    </w:pPr>
  </w:style>
  <w:style w:type="paragraph" w:customStyle="1" w:styleId="199695A1D16C4B6BB0762BFF6A80EB26">
    <w:name w:val="199695A1D16C4B6BB0762BFF6A80EB26"/>
    <w:rsid w:val="00106681"/>
    <w:pPr>
      <w:spacing w:after="160" w:line="259" w:lineRule="auto"/>
    </w:pPr>
  </w:style>
  <w:style w:type="paragraph" w:customStyle="1" w:styleId="E41CBF9E891E4CB283F44E2F149161DE">
    <w:name w:val="E41CBF9E891E4CB283F44E2F149161DE"/>
    <w:rsid w:val="00106681"/>
    <w:pPr>
      <w:spacing w:after="160" w:line="259" w:lineRule="auto"/>
    </w:pPr>
  </w:style>
  <w:style w:type="paragraph" w:customStyle="1" w:styleId="1A48B6262D5D4203A14C996DC3048A4A">
    <w:name w:val="1A48B6262D5D4203A14C996DC3048A4A"/>
    <w:rsid w:val="00106681"/>
    <w:pPr>
      <w:spacing w:after="160" w:line="259" w:lineRule="auto"/>
    </w:pPr>
  </w:style>
  <w:style w:type="paragraph" w:customStyle="1" w:styleId="298EFBC189DE46A0916236BFC0EE0F38">
    <w:name w:val="298EFBC189DE46A0916236BFC0EE0F38"/>
    <w:rsid w:val="00106681"/>
    <w:pPr>
      <w:spacing w:after="160" w:line="259" w:lineRule="auto"/>
    </w:pPr>
  </w:style>
  <w:style w:type="paragraph" w:customStyle="1" w:styleId="15F0CF66D30E491F9C5518E319C44AEF">
    <w:name w:val="15F0CF66D30E491F9C5518E319C44AEF"/>
    <w:rsid w:val="00106681"/>
    <w:pPr>
      <w:spacing w:after="160" w:line="259" w:lineRule="auto"/>
    </w:pPr>
  </w:style>
  <w:style w:type="paragraph" w:customStyle="1" w:styleId="EEEB6C2BE8DE4F3F9CFF37865D05E909">
    <w:name w:val="EEEB6C2BE8DE4F3F9CFF37865D05E909"/>
    <w:rsid w:val="00106681"/>
    <w:pPr>
      <w:spacing w:after="160" w:line="259" w:lineRule="auto"/>
    </w:pPr>
  </w:style>
  <w:style w:type="paragraph" w:customStyle="1" w:styleId="78499CC46F7349BEBCC1AB83151C1157">
    <w:name w:val="78499CC46F7349BEBCC1AB83151C1157"/>
    <w:rsid w:val="00106681"/>
    <w:pPr>
      <w:spacing w:after="160" w:line="259" w:lineRule="auto"/>
    </w:pPr>
  </w:style>
  <w:style w:type="paragraph" w:customStyle="1" w:styleId="963354BB56154D95B1BE99861331DCD1">
    <w:name w:val="963354BB56154D95B1BE99861331DCD1"/>
    <w:rsid w:val="00106681"/>
    <w:pPr>
      <w:spacing w:after="160" w:line="259" w:lineRule="auto"/>
    </w:pPr>
  </w:style>
  <w:style w:type="paragraph" w:customStyle="1" w:styleId="0FF249A559844320A737D4D0C1232944">
    <w:name w:val="0FF249A559844320A737D4D0C1232944"/>
    <w:rsid w:val="00106681"/>
    <w:pPr>
      <w:spacing w:after="160" w:line="259" w:lineRule="auto"/>
    </w:pPr>
  </w:style>
  <w:style w:type="paragraph" w:customStyle="1" w:styleId="F8B657EF506D49B6A88A8FB59DC333EE">
    <w:name w:val="F8B657EF506D49B6A88A8FB59DC333EE"/>
    <w:rsid w:val="00106681"/>
    <w:pPr>
      <w:spacing w:after="160" w:line="259" w:lineRule="auto"/>
    </w:pPr>
  </w:style>
  <w:style w:type="paragraph" w:customStyle="1" w:styleId="4A46F537765B40AB96D23D2526FBDA12">
    <w:name w:val="4A46F537765B40AB96D23D2526FBDA12"/>
    <w:rsid w:val="00106681"/>
    <w:pPr>
      <w:spacing w:after="160" w:line="259" w:lineRule="auto"/>
    </w:pPr>
  </w:style>
  <w:style w:type="paragraph" w:customStyle="1" w:styleId="CBE109DB85004FFEA70EA9C33F2C34FA">
    <w:name w:val="CBE109DB85004FFEA70EA9C33F2C34FA"/>
    <w:rsid w:val="00106681"/>
    <w:pPr>
      <w:spacing w:after="160" w:line="259" w:lineRule="auto"/>
    </w:pPr>
  </w:style>
  <w:style w:type="paragraph" w:customStyle="1" w:styleId="4A4188B24C5B43458137D6C5EE1F09E6">
    <w:name w:val="4A4188B24C5B43458137D6C5EE1F09E6"/>
    <w:rsid w:val="00106681"/>
    <w:pPr>
      <w:spacing w:after="160" w:line="259" w:lineRule="auto"/>
    </w:pPr>
  </w:style>
  <w:style w:type="paragraph" w:customStyle="1" w:styleId="803AEA29A2CF4267A4FA94F50D27D2DA">
    <w:name w:val="803AEA29A2CF4267A4FA94F50D27D2DA"/>
    <w:rsid w:val="00106681"/>
    <w:pPr>
      <w:spacing w:after="160" w:line="259" w:lineRule="auto"/>
    </w:pPr>
  </w:style>
  <w:style w:type="paragraph" w:customStyle="1" w:styleId="564082299C8F46D59A85751D64B31B87">
    <w:name w:val="564082299C8F46D59A85751D64B31B87"/>
    <w:rsid w:val="00106681"/>
    <w:pPr>
      <w:spacing w:after="160" w:line="259" w:lineRule="auto"/>
    </w:pPr>
  </w:style>
  <w:style w:type="paragraph" w:customStyle="1" w:styleId="A79CDC70F4614721AF32D4F3408966A1">
    <w:name w:val="A79CDC70F4614721AF32D4F3408966A1"/>
    <w:rsid w:val="00106681"/>
    <w:pPr>
      <w:spacing w:after="160" w:line="259" w:lineRule="auto"/>
    </w:pPr>
  </w:style>
  <w:style w:type="paragraph" w:customStyle="1" w:styleId="73BDBF1E503840F08347B2D28237B502">
    <w:name w:val="73BDBF1E503840F08347B2D28237B502"/>
    <w:rsid w:val="00106681"/>
    <w:pPr>
      <w:spacing w:after="160" w:line="259" w:lineRule="auto"/>
    </w:pPr>
  </w:style>
  <w:style w:type="paragraph" w:customStyle="1" w:styleId="6E165841448E41B8855D0CAFEC8F6A7E">
    <w:name w:val="6E165841448E41B8855D0CAFEC8F6A7E"/>
    <w:rsid w:val="00106681"/>
    <w:pPr>
      <w:spacing w:after="160" w:line="259" w:lineRule="auto"/>
    </w:pPr>
  </w:style>
  <w:style w:type="paragraph" w:customStyle="1" w:styleId="EDCA75C9040E4BA8BCD9213A9692F458">
    <w:name w:val="EDCA75C9040E4BA8BCD9213A9692F458"/>
    <w:rsid w:val="00106681"/>
    <w:pPr>
      <w:spacing w:after="160" w:line="259" w:lineRule="auto"/>
    </w:pPr>
  </w:style>
  <w:style w:type="paragraph" w:customStyle="1" w:styleId="B0B1AC88D0C14AB1B981C408CA4A8EF0">
    <w:name w:val="B0B1AC88D0C14AB1B981C408CA4A8EF0"/>
    <w:rsid w:val="00106681"/>
    <w:pPr>
      <w:spacing w:after="160" w:line="259" w:lineRule="auto"/>
    </w:pPr>
  </w:style>
  <w:style w:type="paragraph" w:customStyle="1" w:styleId="E8A803C72D934A1D8A347B31C8FEC027">
    <w:name w:val="E8A803C72D934A1D8A347B31C8FEC027"/>
    <w:rsid w:val="00106681"/>
    <w:pPr>
      <w:spacing w:after="160" w:line="259" w:lineRule="auto"/>
    </w:pPr>
  </w:style>
  <w:style w:type="paragraph" w:customStyle="1" w:styleId="4F9571DDD0A546478AD0D70409E68123">
    <w:name w:val="4F9571DDD0A546478AD0D70409E68123"/>
    <w:rsid w:val="00106681"/>
    <w:pPr>
      <w:spacing w:after="160" w:line="259" w:lineRule="auto"/>
    </w:pPr>
  </w:style>
  <w:style w:type="paragraph" w:customStyle="1" w:styleId="7B8DED90F3CE46B5A566BB2A98F18AAF">
    <w:name w:val="7B8DED90F3CE46B5A566BB2A98F18AAF"/>
    <w:rsid w:val="00106681"/>
    <w:pPr>
      <w:spacing w:after="160" w:line="259" w:lineRule="auto"/>
    </w:pPr>
  </w:style>
  <w:style w:type="paragraph" w:customStyle="1" w:styleId="953C5001A7684AFFB7DC16DA957B36EF">
    <w:name w:val="953C5001A7684AFFB7DC16DA957B36EF"/>
    <w:rsid w:val="00106681"/>
    <w:pPr>
      <w:spacing w:after="160" w:line="259" w:lineRule="auto"/>
    </w:pPr>
  </w:style>
  <w:style w:type="paragraph" w:customStyle="1" w:styleId="2D2E9EA9D21441028921CF3ED4426203">
    <w:name w:val="2D2E9EA9D21441028921CF3ED4426203"/>
    <w:rsid w:val="00106681"/>
    <w:pPr>
      <w:spacing w:after="160" w:line="259" w:lineRule="auto"/>
    </w:pPr>
  </w:style>
  <w:style w:type="paragraph" w:customStyle="1" w:styleId="7495A518702A4B9CB2B71043962FFD8C">
    <w:name w:val="7495A518702A4B9CB2B71043962FFD8C"/>
    <w:rsid w:val="00106681"/>
    <w:pPr>
      <w:spacing w:after="160" w:line="259" w:lineRule="auto"/>
    </w:pPr>
  </w:style>
  <w:style w:type="paragraph" w:customStyle="1" w:styleId="C37AF87B23D54B93BC7DB37BC9D616E1">
    <w:name w:val="C37AF87B23D54B93BC7DB37BC9D616E1"/>
    <w:rsid w:val="00106681"/>
    <w:pPr>
      <w:spacing w:after="160" w:line="259" w:lineRule="auto"/>
    </w:pPr>
  </w:style>
  <w:style w:type="paragraph" w:customStyle="1" w:styleId="7BBEFB2D523345A1B7EF0A83D8139C0C">
    <w:name w:val="7BBEFB2D523345A1B7EF0A83D8139C0C"/>
    <w:rsid w:val="00106681"/>
    <w:pPr>
      <w:spacing w:after="160" w:line="259" w:lineRule="auto"/>
    </w:pPr>
  </w:style>
  <w:style w:type="paragraph" w:customStyle="1" w:styleId="09D193D3A0084A07BA2D86B464C09708">
    <w:name w:val="09D193D3A0084A07BA2D86B464C09708"/>
    <w:rsid w:val="00106681"/>
    <w:pPr>
      <w:spacing w:after="160" w:line="259" w:lineRule="auto"/>
    </w:pPr>
  </w:style>
  <w:style w:type="paragraph" w:customStyle="1" w:styleId="E178B0FD5590427AB8D75F6B3A648DC1">
    <w:name w:val="E178B0FD5590427AB8D75F6B3A648DC1"/>
    <w:rsid w:val="00106681"/>
    <w:pPr>
      <w:spacing w:after="160" w:line="259" w:lineRule="auto"/>
    </w:pPr>
  </w:style>
  <w:style w:type="paragraph" w:customStyle="1" w:styleId="75275109AF2647068B2CE66DB8023B4C">
    <w:name w:val="75275109AF2647068B2CE66DB8023B4C"/>
    <w:rsid w:val="00106681"/>
    <w:pPr>
      <w:spacing w:after="160" w:line="259" w:lineRule="auto"/>
    </w:pPr>
  </w:style>
  <w:style w:type="paragraph" w:customStyle="1" w:styleId="8DECEF4D65B74C52BA1693DA4CC309BA">
    <w:name w:val="8DECEF4D65B74C52BA1693DA4CC309BA"/>
    <w:rsid w:val="00106681"/>
    <w:pPr>
      <w:spacing w:after="160" w:line="259" w:lineRule="auto"/>
    </w:pPr>
  </w:style>
  <w:style w:type="paragraph" w:customStyle="1" w:styleId="A0F9A7AEB1D94D45963346CA5428AAB4">
    <w:name w:val="A0F9A7AEB1D94D45963346CA5428AAB4"/>
    <w:rsid w:val="00106681"/>
    <w:pPr>
      <w:spacing w:after="160" w:line="259" w:lineRule="auto"/>
    </w:pPr>
  </w:style>
  <w:style w:type="paragraph" w:customStyle="1" w:styleId="DFA2F4C7464D4F388A264EC80DC6F204">
    <w:name w:val="DFA2F4C7464D4F388A264EC80DC6F204"/>
    <w:rsid w:val="00106681"/>
    <w:pPr>
      <w:spacing w:after="160" w:line="259" w:lineRule="auto"/>
    </w:pPr>
  </w:style>
  <w:style w:type="paragraph" w:customStyle="1" w:styleId="9F6D0A3AF3A04EBFBF8A87608C637D90">
    <w:name w:val="9F6D0A3AF3A04EBFBF8A87608C637D90"/>
    <w:rsid w:val="00106681"/>
    <w:pPr>
      <w:spacing w:after="160" w:line="259" w:lineRule="auto"/>
    </w:pPr>
  </w:style>
  <w:style w:type="paragraph" w:customStyle="1" w:styleId="8396EB3A13AA450F93E0FEBB75C077A5">
    <w:name w:val="8396EB3A13AA450F93E0FEBB75C077A5"/>
    <w:rsid w:val="00106681"/>
    <w:pPr>
      <w:spacing w:after="160" w:line="259" w:lineRule="auto"/>
    </w:pPr>
  </w:style>
  <w:style w:type="paragraph" w:customStyle="1" w:styleId="502EB9F9BD4941489E815E43C33CE7BA">
    <w:name w:val="502EB9F9BD4941489E815E43C33CE7BA"/>
    <w:rsid w:val="00106681"/>
    <w:pPr>
      <w:spacing w:after="160" w:line="259" w:lineRule="auto"/>
    </w:pPr>
  </w:style>
  <w:style w:type="paragraph" w:customStyle="1" w:styleId="3C48796643474B1992683E4BA4CD56A9">
    <w:name w:val="3C48796643474B1992683E4BA4CD56A9"/>
    <w:rsid w:val="00106681"/>
    <w:pPr>
      <w:spacing w:after="160" w:line="259" w:lineRule="auto"/>
    </w:pPr>
  </w:style>
  <w:style w:type="paragraph" w:customStyle="1" w:styleId="E7A4D9FF018C4DF4AC03BCFCF1ACBCAF">
    <w:name w:val="E7A4D9FF018C4DF4AC03BCFCF1ACBCAF"/>
    <w:rsid w:val="00106681"/>
    <w:pPr>
      <w:spacing w:after="160" w:line="259" w:lineRule="auto"/>
    </w:pPr>
  </w:style>
  <w:style w:type="paragraph" w:customStyle="1" w:styleId="4C345117DA5F483B8BE97FBD32AE63D5">
    <w:name w:val="4C345117DA5F483B8BE97FBD32AE63D5"/>
    <w:rsid w:val="00106681"/>
    <w:pPr>
      <w:spacing w:after="160" w:line="259" w:lineRule="auto"/>
    </w:pPr>
  </w:style>
  <w:style w:type="paragraph" w:customStyle="1" w:styleId="80C80D193DCB4A1095FDB7A4649DE2F7">
    <w:name w:val="80C80D193DCB4A1095FDB7A4649DE2F7"/>
    <w:rsid w:val="00106681"/>
    <w:pPr>
      <w:spacing w:after="160" w:line="259" w:lineRule="auto"/>
    </w:pPr>
  </w:style>
  <w:style w:type="paragraph" w:customStyle="1" w:styleId="759BB7DFB6B547C69A6B37CE2EF4E320">
    <w:name w:val="759BB7DFB6B547C69A6B37CE2EF4E320"/>
    <w:rsid w:val="00106681"/>
    <w:pPr>
      <w:spacing w:after="160" w:line="259" w:lineRule="auto"/>
    </w:pPr>
  </w:style>
  <w:style w:type="paragraph" w:customStyle="1" w:styleId="CFD39493B49F48A689E14C5CD0C7393F">
    <w:name w:val="CFD39493B49F48A689E14C5CD0C7393F"/>
    <w:rsid w:val="002D0FE2"/>
    <w:pPr>
      <w:spacing w:after="160" w:line="259" w:lineRule="auto"/>
    </w:pPr>
  </w:style>
  <w:style w:type="paragraph" w:customStyle="1" w:styleId="D7A1A6F388C44412865CF714162C07D8">
    <w:name w:val="D7A1A6F388C44412865CF714162C07D8"/>
    <w:rsid w:val="002D0FE2"/>
    <w:pPr>
      <w:spacing w:after="160" w:line="259" w:lineRule="auto"/>
    </w:pPr>
  </w:style>
  <w:style w:type="paragraph" w:customStyle="1" w:styleId="4A19BB56CBE94478AE75E5C822B9DAD1">
    <w:name w:val="4A19BB56CBE94478AE75E5C822B9DAD1"/>
    <w:rsid w:val="002D0FE2"/>
    <w:pPr>
      <w:spacing w:after="160" w:line="259" w:lineRule="auto"/>
    </w:pPr>
  </w:style>
  <w:style w:type="paragraph" w:customStyle="1" w:styleId="36D001CF31884D2E9FB6B20D89CC0D53">
    <w:name w:val="36D001CF31884D2E9FB6B20D89CC0D53"/>
    <w:rsid w:val="002D0FE2"/>
    <w:pPr>
      <w:spacing w:after="160" w:line="259" w:lineRule="auto"/>
    </w:pPr>
  </w:style>
  <w:style w:type="paragraph" w:customStyle="1" w:styleId="22CF73455F5044C884DE7F5910986566">
    <w:name w:val="22CF73455F5044C884DE7F5910986566"/>
    <w:rsid w:val="002D0FE2"/>
    <w:pPr>
      <w:spacing w:after="160" w:line="259" w:lineRule="auto"/>
    </w:pPr>
  </w:style>
  <w:style w:type="paragraph" w:customStyle="1" w:styleId="8CE8354C62EF4236BCA5B9D12F2DDBA4">
    <w:name w:val="8CE8354C62EF4236BCA5B9D12F2DDBA4"/>
    <w:rsid w:val="002D0FE2"/>
    <w:pPr>
      <w:spacing w:after="160" w:line="259" w:lineRule="auto"/>
    </w:pPr>
  </w:style>
  <w:style w:type="paragraph" w:customStyle="1" w:styleId="18C5D7703E4D4B1B80646B16349BF9C8">
    <w:name w:val="18C5D7703E4D4B1B80646B16349BF9C8"/>
    <w:rsid w:val="002D0FE2"/>
    <w:pPr>
      <w:spacing w:after="160" w:line="259" w:lineRule="auto"/>
    </w:pPr>
  </w:style>
  <w:style w:type="paragraph" w:customStyle="1" w:styleId="3DBBDA1C20ED411395DC82A8B1D32012">
    <w:name w:val="3DBBDA1C20ED411395DC82A8B1D32012"/>
    <w:rsid w:val="002D0FE2"/>
    <w:pPr>
      <w:spacing w:after="160" w:line="259" w:lineRule="auto"/>
    </w:pPr>
  </w:style>
  <w:style w:type="paragraph" w:customStyle="1" w:styleId="3F709A62DE7F4C729FE7F5D5BCA36CAF">
    <w:name w:val="3F709A62DE7F4C729FE7F5D5BCA36CAF"/>
    <w:rsid w:val="002D0FE2"/>
    <w:pPr>
      <w:spacing w:after="160" w:line="259" w:lineRule="auto"/>
    </w:pPr>
  </w:style>
  <w:style w:type="paragraph" w:customStyle="1" w:styleId="EFCEFBDB0EDA4A47A495F0C365991ED6">
    <w:name w:val="EFCEFBDB0EDA4A47A495F0C365991ED6"/>
    <w:rsid w:val="002D0FE2"/>
    <w:pPr>
      <w:spacing w:after="160" w:line="259" w:lineRule="auto"/>
    </w:pPr>
  </w:style>
  <w:style w:type="paragraph" w:customStyle="1" w:styleId="323C8664C4EC464886F3FB5318C6A5D0">
    <w:name w:val="323C8664C4EC464886F3FB5318C6A5D0"/>
    <w:rsid w:val="002D0FE2"/>
    <w:pPr>
      <w:spacing w:after="160" w:line="259" w:lineRule="auto"/>
    </w:pPr>
  </w:style>
  <w:style w:type="paragraph" w:customStyle="1" w:styleId="E71DB3420B87430086ABA95CF3CA6B20">
    <w:name w:val="E71DB3420B87430086ABA95CF3CA6B20"/>
    <w:rsid w:val="002D0FE2"/>
    <w:pPr>
      <w:spacing w:after="160" w:line="259" w:lineRule="auto"/>
    </w:pPr>
  </w:style>
  <w:style w:type="paragraph" w:customStyle="1" w:styleId="789E3406FC5B42FEADCB69CD09D0CDEF">
    <w:name w:val="789E3406FC5B42FEADCB69CD09D0CDEF"/>
    <w:rsid w:val="002D0FE2"/>
    <w:pPr>
      <w:spacing w:after="160" w:line="259" w:lineRule="auto"/>
    </w:pPr>
  </w:style>
  <w:style w:type="paragraph" w:customStyle="1" w:styleId="5AB3A3851B2C4A65980F1496957E86B7">
    <w:name w:val="5AB3A3851B2C4A65980F1496957E86B7"/>
    <w:rsid w:val="002D0FE2"/>
    <w:pPr>
      <w:spacing w:after="160" w:line="259" w:lineRule="auto"/>
    </w:pPr>
  </w:style>
  <w:style w:type="paragraph" w:customStyle="1" w:styleId="8407785DACC3460EA1215CBDC356E261">
    <w:name w:val="8407785DACC3460EA1215CBDC356E261"/>
    <w:rsid w:val="002D0FE2"/>
    <w:pPr>
      <w:spacing w:after="160" w:line="259" w:lineRule="auto"/>
    </w:pPr>
  </w:style>
  <w:style w:type="paragraph" w:customStyle="1" w:styleId="3CBDA6DACCD445DDBFE36E39DD885AB9">
    <w:name w:val="3CBDA6DACCD445DDBFE36E39DD885AB9"/>
    <w:rsid w:val="002D0FE2"/>
    <w:pPr>
      <w:spacing w:after="160" w:line="259" w:lineRule="auto"/>
    </w:pPr>
  </w:style>
  <w:style w:type="paragraph" w:customStyle="1" w:styleId="AD0376313EFD4F9EA01AB8DD0CB8152F">
    <w:name w:val="AD0376313EFD4F9EA01AB8DD0CB8152F"/>
    <w:rsid w:val="002D0FE2"/>
    <w:pPr>
      <w:spacing w:after="160" w:line="259" w:lineRule="auto"/>
    </w:pPr>
  </w:style>
  <w:style w:type="paragraph" w:customStyle="1" w:styleId="FDFB83ACD4F54B36AADADC354FC73AE1">
    <w:name w:val="FDFB83ACD4F54B36AADADC354FC73AE1"/>
    <w:rsid w:val="002D0FE2"/>
    <w:pPr>
      <w:spacing w:after="160" w:line="259" w:lineRule="auto"/>
    </w:pPr>
  </w:style>
  <w:style w:type="paragraph" w:customStyle="1" w:styleId="E0DD12A274D44F1DB90B94688C3C6AFD">
    <w:name w:val="E0DD12A274D44F1DB90B94688C3C6AFD"/>
    <w:rsid w:val="002D0FE2"/>
    <w:pPr>
      <w:spacing w:after="160" w:line="259" w:lineRule="auto"/>
    </w:pPr>
  </w:style>
  <w:style w:type="paragraph" w:customStyle="1" w:styleId="3871F485FB894A6C9FBE91A1AD9C4726">
    <w:name w:val="3871F485FB894A6C9FBE91A1AD9C4726"/>
    <w:rsid w:val="002D0FE2"/>
    <w:pPr>
      <w:spacing w:after="160" w:line="259" w:lineRule="auto"/>
    </w:pPr>
  </w:style>
  <w:style w:type="paragraph" w:customStyle="1" w:styleId="D2B014BCCDB94F6FB48B6EA3586C2FC3">
    <w:name w:val="D2B014BCCDB94F6FB48B6EA3586C2FC3"/>
    <w:rsid w:val="002D0FE2"/>
    <w:pPr>
      <w:spacing w:after="160" w:line="259" w:lineRule="auto"/>
    </w:pPr>
  </w:style>
  <w:style w:type="paragraph" w:customStyle="1" w:styleId="F88FE6F24FF24EF58D375A2322A17F4E">
    <w:name w:val="F88FE6F24FF24EF58D375A2322A17F4E"/>
    <w:rsid w:val="002D0FE2"/>
    <w:pPr>
      <w:spacing w:after="160" w:line="259" w:lineRule="auto"/>
    </w:pPr>
  </w:style>
  <w:style w:type="paragraph" w:customStyle="1" w:styleId="F5120A00575740BF9B4F446F7ACC30C2">
    <w:name w:val="F5120A00575740BF9B4F446F7ACC30C2"/>
    <w:rsid w:val="002D0FE2"/>
    <w:pPr>
      <w:spacing w:after="160" w:line="259" w:lineRule="auto"/>
    </w:pPr>
  </w:style>
  <w:style w:type="paragraph" w:customStyle="1" w:styleId="A6D9563FD9CA485292247156590D3AD3">
    <w:name w:val="A6D9563FD9CA485292247156590D3AD3"/>
    <w:rsid w:val="002D0FE2"/>
    <w:pPr>
      <w:spacing w:after="160" w:line="259" w:lineRule="auto"/>
    </w:pPr>
  </w:style>
  <w:style w:type="paragraph" w:customStyle="1" w:styleId="64C1ADDB4A1E4690B2F5367C6985CE57">
    <w:name w:val="64C1ADDB4A1E4690B2F5367C6985CE57"/>
    <w:rsid w:val="002D0FE2"/>
    <w:pPr>
      <w:spacing w:after="160" w:line="259" w:lineRule="auto"/>
    </w:pPr>
  </w:style>
  <w:style w:type="paragraph" w:customStyle="1" w:styleId="9315B64307F84DC8AE2FA8299FF1FEEA">
    <w:name w:val="9315B64307F84DC8AE2FA8299FF1FEEA"/>
    <w:rsid w:val="002D0FE2"/>
    <w:pPr>
      <w:spacing w:after="160" w:line="259" w:lineRule="auto"/>
    </w:pPr>
  </w:style>
  <w:style w:type="paragraph" w:customStyle="1" w:styleId="9F6DB7C46EC14DC8A93A4559486BB53C">
    <w:name w:val="9F6DB7C46EC14DC8A93A4559486BB53C"/>
    <w:rsid w:val="002D0FE2"/>
    <w:pPr>
      <w:spacing w:after="160" w:line="259" w:lineRule="auto"/>
    </w:pPr>
  </w:style>
  <w:style w:type="paragraph" w:customStyle="1" w:styleId="DD78FB372D1C46079EF23FB9FF5FEE84">
    <w:name w:val="DD78FB372D1C46079EF23FB9FF5FEE84"/>
    <w:rsid w:val="002D0FE2"/>
    <w:pPr>
      <w:spacing w:after="160" w:line="259" w:lineRule="auto"/>
    </w:pPr>
  </w:style>
  <w:style w:type="paragraph" w:customStyle="1" w:styleId="B3F13F7281014243A146B2833C1681F0">
    <w:name w:val="B3F13F7281014243A146B2833C1681F0"/>
    <w:rsid w:val="002D0FE2"/>
    <w:pPr>
      <w:spacing w:after="160" w:line="259" w:lineRule="auto"/>
    </w:pPr>
  </w:style>
  <w:style w:type="paragraph" w:customStyle="1" w:styleId="3665CDC35EBC444B8A4933F4121B73A3">
    <w:name w:val="3665CDC35EBC444B8A4933F4121B73A3"/>
    <w:rsid w:val="002D0FE2"/>
    <w:pPr>
      <w:spacing w:after="160" w:line="259" w:lineRule="auto"/>
    </w:pPr>
  </w:style>
  <w:style w:type="paragraph" w:customStyle="1" w:styleId="61973EE676FC4A4F940AA2F8BD61DB65">
    <w:name w:val="61973EE676FC4A4F940AA2F8BD61DB65"/>
    <w:rsid w:val="002D0FE2"/>
    <w:pPr>
      <w:spacing w:after="160" w:line="259" w:lineRule="auto"/>
    </w:pPr>
  </w:style>
  <w:style w:type="paragraph" w:customStyle="1" w:styleId="F85020C5AD654ECEBECC9FF72D8B110A">
    <w:name w:val="F85020C5AD654ECEBECC9FF72D8B110A"/>
    <w:rsid w:val="002D0FE2"/>
    <w:pPr>
      <w:spacing w:after="160" w:line="259" w:lineRule="auto"/>
    </w:pPr>
  </w:style>
  <w:style w:type="paragraph" w:customStyle="1" w:styleId="ACFA2F0485F34530996531C22374241F">
    <w:name w:val="ACFA2F0485F34530996531C22374241F"/>
    <w:rsid w:val="002D0FE2"/>
    <w:pPr>
      <w:spacing w:after="160" w:line="259" w:lineRule="auto"/>
    </w:pPr>
  </w:style>
  <w:style w:type="paragraph" w:customStyle="1" w:styleId="794AD83177C543CCA2E546977182C7D1">
    <w:name w:val="794AD83177C543CCA2E546977182C7D1"/>
    <w:rsid w:val="002D0FE2"/>
    <w:pPr>
      <w:spacing w:after="160" w:line="259" w:lineRule="auto"/>
    </w:pPr>
  </w:style>
  <w:style w:type="paragraph" w:customStyle="1" w:styleId="CBF0C36F0BD041C78FA8A5E87228B88B">
    <w:name w:val="CBF0C36F0BD041C78FA8A5E87228B88B"/>
    <w:rsid w:val="002D0FE2"/>
    <w:pPr>
      <w:spacing w:after="160" w:line="259" w:lineRule="auto"/>
    </w:pPr>
  </w:style>
  <w:style w:type="paragraph" w:customStyle="1" w:styleId="309DBEBD5B7247DD84C504F72D6E24CE">
    <w:name w:val="309DBEBD5B7247DD84C504F72D6E24CE"/>
    <w:rsid w:val="002D0FE2"/>
    <w:pPr>
      <w:spacing w:after="160" w:line="259" w:lineRule="auto"/>
    </w:pPr>
  </w:style>
  <w:style w:type="paragraph" w:customStyle="1" w:styleId="DEA63665C9074FB19D60532B7C232793">
    <w:name w:val="DEA63665C9074FB19D60532B7C232793"/>
    <w:rsid w:val="002D0FE2"/>
    <w:pPr>
      <w:spacing w:after="160" w:line="259" w:lineRule="auto"/>
    </w:pPr>
  </w:style>
  <w:style w:type="paragraph" w:customStyle="1" w:styleId="C98C13145A734AA0ADEC2FD3A78F1A64">
    <w:name w:val="C98C13145A734AA0ADEC2FD3A78F1A64"/>
    <w:rsid w:val="002D0FE2"/>
    <w:pPr>
      <w:spacing w:after="160" w:line="259" w:lineRule="auto"/>
    </w:pPr>
  </w:style>
  <w:style w:type="paragraph" w:customStyle="1" w:styleId="8AC57B15FAA345B3B60C8EC64CDFF719">
    <w:name w:val="8AC57B15FAA345B3B60C8EC64CDFF719"/>
    <w:rsid w:val="002D0FE2"/>
    <w:pPr>
      <w:spacing w:after="160" w:line="259" w:lineRule="auto"/>
    </w:pPr>
  </w:style>
  <w:style w:type="paragraph" w:customStyle="1" w:styleId="E51FDE4087AD4372B7137F6884658B5A">
    <w:name w:val="E51FDE4087AD4372B7137F6884658B5A"/>
    <w:rsid w:val="002D0FE2"/>
    <w:pPr>
      <w:spacing w:after="160" w:line="259" w:lineRule="auto"/>
    </w:pPr>
  </w:style>
  <w:style w:type="paragraph" w:customStyle="1" w:styleId="0213BFCC992F49E996A10255C900089F">
    <w:name w:val="0213BFCC992F49E996A10255C900089F"/>
    <w:rsid w:val="002D0FE2"/>
    <w:pPr>
      <w:spacing w:after="160" w:line="259" w:lineRule="auto"/>
    </w:pPr>
  </w:style>
  <w:style w:type="paragraph" w:customStyle="1" w:styleId="5E60981647DF430E8F94BAC5112126CB">
    <w:name w:val="5E60981647DF430E8F94BAC5112126CB"/>
    <w:rsid w:val="002D0FE2"/>
    <w:pPr>
      <w:spacing w:after="160" w:line="259" w:lineRule="auto"/>
    </w:pPr>
  </w:style>
  <w:style w:type="paragraph" w:customStyle="1" w:styleId="5E00B6306E894D428ADB9D1B65B90B0A">
    <w:name w:val="5E00B6306E894D428ADB9D1B65B90B0A"/>
    <w:rsid w:val="002D0FE2"/>
    <w:pPr>
      <w:spacing w:after="160" w:line="259" w:lineRule="auto"/>
    </w:pPr>
  </w:style>
  <w:style w:type="paragraph" w:customStyle="1" w:styleId="1B2F3E9429E24B0FB709F4745DDB5C0E">
    <w:name w:val="1B2F3E9429E24B0FB709F4745DDB5C0E"/>
    <w:rsid w:val="002D0FE2"/>
    <w:pPr>
      <w:spacing w:after="160" w:line="259" w:lineRule="auto"/>
    </w:pPr>
  </w:style>
  <w:style w:type="paragraph" w:customStyle="1" w:styleId="5A9FF1CD8DF84BE6B8D81EE764EACCEC">
    <w:name w:val="5A9FF1CD8DF84BE6B8D81EE764EACCEC"/>
    <w:rsid w:val="002D0FE2"/>
    <w:pPr>
      <w:spacing w:after="160" w:line="259" w:lineRule="auto"/>
    </w:pPr>
  </w:style>
  <w:style w:type="paragraph" w:customStyle="1" w:styleId="C4D9B4C2797C40099E99679367DBB983">
    <w:name w:val="C4D9B4C2797C40099E99679367DBB983"/>
    <w:rsid w:val="002D0FE2"/>
    <w:pPr>
      <w:spacing w:after="160" w:line="259" w:lineRule="auto"/>
    </w:pPr>
  </w:style>
  <w:style w:type="paragraph" w:customStyle="1" w:styleId="E5D3E9C3348B45519ABF2EDC27718B06">
    <w:name w:val="E5D3E9C3348B45519ABF2EDC27718B06"/>
    <w:rsid w:val="002D0FE2"/>
    <w:pPr>
      <w:spacing w:after="160" w:line="259" w:lineRule="auto"/>
    </w:pPr>
  </w:style>
  <w:style w:type="paragraph" w:customStyle="1" w:styleId="B8EA2D1C4C8D4D3696FFD489B303893F">
    <w:name w:val="B8EA2D1C4C8D4D3696FFD489B303893F"/>
    <w:rsid w:val="002D0FE2"/>
    <w:pPr>
      <w:spacing w:after="160" w:line="259" w:lineRule="auto"/>
    </w:pPr>
  </w:style>
  <w:style w:type="paragraph" w:customStyle="1" w:styleId="2CE2128BFA8B4EE7AE720C209FBA952F">
    <w:name w:val="2CE2128BFA8B4EE7AE720C209FBA952F"/>
    <w:rsid w:val="002D0FE2"/>
    <w:pPr>
      <w:spacing w:after="160" w:line="259" w:lineRule="auto"/>
    </w:pPr>
  </w:style>
  <w:style w:type="paragraph" w:customStyle="1" w:styleId="A3032AE4CE0F4788926D8CB22323920E">
    <w:name w:val="A3032AE4CE0F4788926D8CB22323920E"/>
    <w:rsid w:val="002D0FE2"/>
    <w:pPr>
      <w:spacing w:after="160" w:line="259" w:lineRule="auto"/>
    </w:pPr>
  </w:style>
  <w:style w:type="paragraph" w:customStyle="1" w:styleId="D2B0B81B3A6E4E2F85F905596982C545">
    <w:name w:val="D2B0B81B3A6E4E2F85F905596982C545"/>
    <w:rsid w:val="002D0FE2"/>
    <w:pPr>
      <w:spacing w:after="160" w:line="259" w:lineRule="auto"/>
    </w:pPr>
  </w:style>
  <w:style w:type="paragraph" w:customStyle="1" w:styleId="00D75E85F9B84E90B4BD48629F14A99C">
    <w:name w:val="00D75E85F9B84E90B4BD48629F14A99C"/>
    <w:rsid w:val="002D0FE2"/>
    <w:pPr>
      <w:spacing w:after="160" w:line="259" w:lineRule="auto"/>
    </w:pPr>
  </w:style>
  <w:style w:type="paragraph" w:customStyle="1" w:styleId="D7645F9346B6443AAABB79D37EE56C2F">
    <w:name w:val="D7645F9346B6443AAABB79D37EE56C2F"/>
    <w:rsid w:val="002D0FE2"/>
    <w:pPr>
      <w:spacing w:after="160" w:line="259" w:lineRule="auto"/>
    </w:pPr>
  </w:style>
  <w:style w:type="paragraph" w:customStyle="1" w:styleId="8660589003884F328C1EF779CE297EA6">
    <w:name w:val="8660589003884F328C1EF779CE297EA6"/>
    <w:rsid w:val="002D0FE2"/>
    <w:pPr>
      <w:spacing w:after="160" w:line="259" w:lineRule="auto"/>
    </w:pPr>
  </w:style>
  <w:style w:type="paragraph" w:customStyle="1" w:styleId="1D0A17EA666D41B29959BBB65E193F06">
    <w:name w:val="1D0A17EA666D41B29959BBB65E193F06"/>
    <w:rsid w:val="002D0FE2"/>
    <w:pPr>
      <w:spacing w:after="160" w:line="259" w:lineRule="auto"/>
    </w:pPr>
  </w:style>
  <w:style w:type="paragraph" w:customStyle="1" w:styleId="DFBF3A0974D44D7EA35D177D60D0C003">
    <w:name w:val="DFBF3A0974D44D7EA35D177D60D0C003"/>
    <w:rsid w:val="002D0FE2"/>
    <w:pPr>
      <w:spacing w:after="160" w:line="259" w:lineRule="auto"/>
    </w:pPr>
  </w:style>
  <w:style w:type="paragraph" w:customStyle="1" w:styleId="64018E10ADCC4A7CACBE186D2EADCDFB">
    <w:name w:val="64018E10ADCC4A7CACBE186D2EADCDFB"/>
    <w:rsid w:val="002D0FE2"/>
    <w:pPr>
      <w:spacing w:after="160" w:line="259" w:lineRule="auto"/>
    </w:pPr>
  </w:style>
  <w:style w:type="paragraph" w:customStyle="1" w:styleId="6101CB56BCA5433CA65CE245A9B3A5A2">
    <w:name w:val="6101CB56BCA5433CA65CE245A9B3A5A2"/>
    <w:rsid w:val="002D0FE2"/>
    <w:pPr>
      <w:spacing w:after="160" w:line="259" w:lineRule="auto"/>
    </w:pPr>
  </w:style>
  <w:style w:type="paragraph" w:customStyle="1" w:styleId="5C52A9101C544488B8929C5DDE6154A8">
    <w:name w:val="5C52A9101C544488B8929C5DDE6154A8"/>
    <w:rsid w:val="002D0FE2"/>
    <w:pPr>
      <w:spacing w:after="160" w:line="259" w:lineRule="auto"/>
    </w:pPr>
  </w:style>
  <w:style w:type="paragraph" w:customStyle="1" w:styleId="014AFA870CD74932A34A39BE0A058BE6">
    <w:name w:val="014AFA870CD74932A34A39BE0A058BE6"/>
    <w:rsid w:val="002D0FE2"/>
    <w:pPr>
      <w:spacing w:after="160" w:line="259" w:lineRule="auto"/>
    </w:pPr>
  </w:style>
  <w:style w:type="paragraph" w:customStyle="1" w:styleId="B956C65116924993B653F8C4825BAFDC">
    <w:name w:val="B956C65116924993B653F8C4825BAFDC"/>
    <w:rsid w:val="002D0FE2"/>
    <w:pPr>
      <w:spacing w:after="160" w:line="259" w:lineRule="auto"/>
    </w:pPr>
  </w:style>
  <w:style w:type="paragraph" w:customStyle="1" w:styleId="71B36D5A4F3E4190B1CBBA1B300CA488">
    <w:name w:val="71B36D5A4F3E4190B1CBBA1B300CA488"/>
    <w:rsid w:val="002D0FE2"/>
    <w:pPr>
      <w:spacing w:after="160" w:line="259" w:lineRule="auto"/>
    </w:pPr>
  </w:style>
  <w:style w:type="paragraph" w:customStyle="1" w:styleId="3C4793794A9E477290F712E4F92B5AB5">
    <w:name w:val="3C4793794A9E477290F712E4F92B5AB5"/>
    <w:rsid w:val="002D0FE2"/>
    <w:pPr>
      <w:spacing w:after="160" w:line="259" w:lineRule="auto"/>
    </w:pPr>
  </w:style>
  <w:style w:type="paragraph" w:customStyle="1" w:styleId="5512B39054E14C31BE9BECA726D42311">
    <w:name w:val="5512B39054E14C31BE9BECA726D42311"/>
    <w:rsid w:val="002D0FE2"/>
    <w:pPr>
      <w:spacing w:after="160" w:line="259" w:lineRule="auto"/>
    </w:pPr>
  </w:style>
  <w:style w:type="paragraph" w:customStyle="1" w:styleId="216A101F9223480CBEAAD590E1C4BA66">
    <w:name w:val="216A101F9223480CBEAAD590E1C4BA66"/>
    <w:rsid w:val="002D0FE2"/>
    <w:pPr>
      <w:spacing w:after="160" w:line="259" w:lineRule="auto"/>
    </w:pPr>
  </w:style>
  <w:style w:type="paragraph" w:customStyle="1" w:styleId="332B5266A44341BC880625AED9F24F7C">
    <w:name w:val="332B5266A44341BC880625AED9F24F7C"/>
    <w:rsid w:val="002D0FE2"/>
    <w:pPr>
      <w:spacing w:after="160" w:line="259" w:lineRule="auto"/>
    </w:pPr>
  </w:style>
  <w:style w:type="paragraph" w:customStyle="1" w:styleId="DB71AC8B6DD143AA9EDE945CCB08D804">
    <w:name w:val="DB71AC8B6DD143AA9EDE945CCB08D804"/>
    <w:rsid w:val="002D0FE2"/>
    <w:pPr>
      <w:spacing w:after="160" w:line="259" w:lineRule="auto"/>
    </w:pPr>
  </w:style>
  <w:style w:type="paragraph" w:customStyle="1" w:styleId="D2180CFCEC13416C9F20B90F3E8D96BE">
    <w:name w:val="D2180CFCEC13416C9F20B90F3E8D96BE"/>
    <w:rsid w:val="002D0FE2"/>
    <w:pPr>
      <w:spacing w:after="160" w:line="259" w:lineRule="auto"/>
    </w:pPr>
  </w:style>
  <w:style w:type="paragraph" w:customStyle="1" w:styleId="F65CDD24481C4928BA6BEACE7B21DE14">
    <w:name w:val="F65CDD24481C4928BA6BEACE7B21DE14"/>
    <w:rsid w:val="002D0FE2"/>
    <w:pPr>
      <w:spacing w:after="160" w:line="259" w:lineRule="auto"/>
    </w:pPr>
  </w:style>
  <w:style w:type="paragraph" w:customStyle="1" w:styleId="0463B6FF68404D8BA29EB45F44AB376F">
    <w:name w:val="0463B6FF68404D8BA29EB45F44AB376F"/>
    <w:rsid w:val="002D0FE2"/>
    <w:pPr>
      <w:spacing w:after="160" w:line="259" w:lineRule="auto"/>
    </w:pPr>
  </w:style>
  <w:style w:type="paragraph" w:customStyle="1" w:styleId="67F3DB8EF1074CDFA763AE4D090E6C07">
    <w:name w:val="67F3DB8EF1074CDFA763AE4D090E6C07"/>
    <w:rsid w:val="00526D69"/>
    <w:pPr>
      <w:spacing w:after="160" w:line="259" w:lineRule="auto"/>
    </w:pPr>
  </w:style>
  <w:style w:type="paragraph" w:customStyle="1" w:styleId="C06C8C02713145A4A6CDAA202A7860FF">
    <w:name w:val="C06C8C02713145A4A6CDAA202A7860FF"/>
    <w:rsid w:val="00526D69"/>
    <w:pPr>
      <w:spacing w:after="160" w:line="259" w:lineRule="auto"/>
    </w:pPr>
  </w:style>
  <w:style w:type="paragraph" w:customStyle="1" w:styleId="5B68F245E316453BAA493AF2E7C3928B">
    <w:name w:val="5B68F245E316453BAA493AF2E7C3928B"/>
    <w:rsid w:val="00526D69"/>
    <w:pPr>
      <w:spacing w:after="160" w:line="259" w:lineRule="auto"/>
    </w:pPr>
  </w:style>
  <w:style w:type="paragraph" w:customStyle="1" w:styleId="B91975A91A4D4621BFA7E81EE8972AE3">
    <w:name w:val="B91975A91A4D4621BFA7E81EE8972AE3"/>
    <w:rsid w:val="00526D69"/>
    <w:pPr>
      <w:spacing w:after="160" w:line="259" w:lineRule="auto"/>
    </w:pPr>
  </w:style>
  <w:style w:type="paragraph" w:customStyle="1" w:styleId="E4CA6E2AA6E64D23B6EFBF5B3DD1652E">
    <w:name w:val="E4CA6E2AA6E64D23B6EFBF5B3DD1652E"/>
    <w:rsid w:val="00526D69"/>
    <w:pPr>
      <w:spacing w:after="160" w:line="259" w:lineRule="auto"/>
    </w:pPr>
  </w:style>
  <w:style w:type="paragraph" w:customStyle="1" w:styleId="8962E9EDAFA54E3C98E0C1CADC6DE34A">
    <w:name w:val="8962E9EDAFA54E3C98E0C1CADC6DE34A"/>
    <w:rsid w:val="00526D69"/>
    <w:pPr>
      <w:spacing w:after="160" w:line="259" w:lineRule="auto"/>
    </w:pPr>
  </w:style>
  <w:style w:type="paragraph" w:customStyle="1" w:styleId="C0711E91FA884C7796C93A2C5FB4439B">
    <w:name w:val="C0711E91FA884C7796C93A2C5FB4439B"/>
    <w:rsid w:val="00526D69"/>
    <w:pPr>
      <w:spacing w:after="160" w:line="259" w:lineRule="auto"/>
    </w:pPr>
  </w:style>
  <w:style w:type="paragraph" w:customStyle="1" w:styleId="FE933A44FFDF491880D61D7BF2C31D10">
    <w:name w:val="FE933A44FFDF491880D61D7BF2C31D10"/>
    <w:rsid w:val="00526D69"/>
    <w:pPr>
      <w:spacing w:after="160" w:line="259" w:lineRule="auto"/>
    </w:pPr>
  </w:style>
  <w:style w:type="paragraph" w:customStyle="1" w:styleId="8D46DE2FC3454B6981477CFB6B885445">
    <w:name w:val="8D46DE2FC3454B6981477CFB6B885445"/>
    <w:rsid w:val="00526D69"/>
    <w:pPr>
      <w:spacing w:after="160" w:line="259" w:lineRule="auto"/>
    </w:pPr>
  </w:style>
  <w:style w:type="paragraph" w:customStyle="1" w:styleId="27EABBD136C648E19165A25088E44415">
    <w:name w:val="27EABBD136C648E19165A25088E44415"/>
    <w:rsid w:val="00526D69"/>
    <w:pPr>
      <w:spacing w:after="160" w:line="259" w:lineRule="auto"/>
    </w:pPr>
  </w:style>
  <w:style w:type="paragraph" w:customStyle="1" w:styleId="E78A6B07DC1D4901A92734D22CF2EDC0">
    <w:name w:val="E78A6B07DC1D4901A92734D22CF2EDC0"/>
    <w:rsid w:val="00526D69"/>
    <w:pPr>
      <w:spacing w:after="160" w:line="259" w:lineRule="auto"/>
    </w:pPr>
  </w:style>
  <w:style w:type="paragraph" w:customStyle="1" w:styleId="F6A4679CE2C7493BB2DF6526D811C73A">
    <w:name w:val="F6A4679CE2C7493BB2DF6526D811C73A"/>
    <w:rsid w:val="00526D69"/>
    <w:pPr>
      <w:spacing w:after="160" w:line="259" w:lineRule="auto"/>
    </w:pPr>
  </w:style>
  <w:style w:type="paragraph" w:customStyle="1" w:styleId="397D86FF526749B495CC21DEBD3AB819">
    <w:name w:val="397D86FF526749B495CC21DEBD3AB819"/>
    <w:rsid w:val="00526D69"/>
    <w:pPr>
      <w:spacing w:after="160" w:line="259" w:lineRule="auto"/>
    </w:pPr>
  </w:style>
  <w:style w:type="paragraph" w:customStyle="1" w:styleId="4A02766CEEDB4C4DB0C92D30A2091F64">
    <w:name w:val="4A02766CEEDB4C4DB0C92D30A2091F64"/>
    <w:rsid w:val="00526D69"/>
    <w:pPr>
      <w:spacing w:after="160" w:line="259" w:lineRule="auto"/>
    </w:pPr>
  </w:style>
  <w:style w:type="paragraph" w:customStyle="1" w:styleId="C1CFA5078C504818BC59D0BFDCA6C37E">
    <w:name w:val="C1CFA5078C504818BC59D0BFDCA6C37E"/>
    <w:rsid w:val="00526D69"/>
    <w:pPr>
      <w:spacing w:after="160" w:line="259" w:lineRule="auto"/>
    </w:pPr>
  </w:style>
  <w:style w:type="paragraph" w:customStyle="1" w:styleId="658BF970EBBE4AB5B30E30738308803E">
    <w:name w:val="658BF970EBBE4AB5B30E30738308803E"/>
    <w:rsid w:val="00526D69"/>
    <w:pPr>
      <w:spacing w:after="160" w:line="259" w:lineRule="auto"/>
    </w:pPr>
  </w:style>
  <w:style w:type="paragraph" w:customStyle="1" w:styleId="D0BD3D53661840B3B80EBCD7AD66AEE3">
    <w:name w:val="D0BD3D53661840B3B80EBCD7AD66AEE3"/>
    <w:rsid w:val="00526D69"/>
    <w:pPr>
      <w:spacing w:after="160" w:line="259" w:lineRule="auto"/>
    </w:pPr>
  </w:style>
  <w:style w:type="paragraph" w:customStyle="1" w:styleId="2F2DAA4E5F2D4F4DB2F0C6B0E83B2AAA">
    <w:name w:val="2F2DAA4E5F2D4F4DB2F0C6B0E83B2AAA"/>
    <w:rsid w:val="00526D69"/>
    <w:pPr>
      <w:spacing w:after="160" w:line="259" w:lineRule="auto"/>
    </w:pPr>
  </w:style>
  <w:style w:type="paragraph" w:customStyle="1" w:styleId="A2823016768F45F188876DDF1BB3330C">
    <w:name w:val="A2823016768F45F188876DDF1BB3330C"/>
    <w:rsid w:val="00526D69"/>
    <w:pPr>
      <w:spacing w:after="160" w:line="259" w:lineRule="auto"/>
    </w:pPr>
  </w:style>
  <w:style w:type="paragraph" w:customStyle="1" w:styleId="E0EC3E6A3B7449F7A51EEFA5FA7582B0">
    <w:name w:val="E0EC3E6A3B7449F7A51EEFA5FA7582B0"/>
    <w:rsid w:val="00526D69"/>
    <w:pPr>
      <w:spacing w:after="160" w:line="259" w:lineRule="auto"/>
    </w:pPr>
  </w:style>
  <w:style w:type="paragraph" w:customStyle="1" w:styleId="53183E30E8A443A1862A40204329DCAF">
    <w:name w:val="53183E30E8A443A1862A40204329DCAF"/>
    <w:rsid w:val="00526D69"/>
    <w:pPr>
      <w:spacing w:after="160" w:line="259" w:lineRule="auto"/>
    </w:pPr>
  </w:style>
  <w:style w:type="paragraph" w:customStyle="1" w:styleId="BE61F4325E1F4E8683CF7C8D1AD35BD5">
    <w:name w:val="BE61F4325E1F4E8683CF7C8D1AD35BD5"/>
    <w:rsid w:val="00526D69"/>
    <w:pPr>
      <w:spacing w:after="160" w:line="259" w:lineRule="auto"/>
    </w:pPr>
  </w:style>
  <w:style w:type="paragraph" w:customStyle="1" w:styleId="A34B428EE650459D841926963F3C2BDE">
    <w:name w:val="A34B428EE650459D841926963F3C2BDE"/>
    <w:rsid w:val="00526D69"/>
    <w:pPr>
      <w:spacing w:after="160" w:line="259" w:lineRule="auto"/>
    </w:pPr>
  </w:style>
  <w:style w:type="paragraph" w:customStyle="1" w:styleId="3F60EF01A8ED472CBBD4552207B47BA1">
    <w:name w:val="3F60EF01A8ED472CBBD4552207B47BA1"/>
    <w:rsid w:val="00526D69"/>
    <w:pPr>
      <w:spacing w:after="160" w:line="259" w:lineRule="auto"/>
    </w:pPr>
  </w:style>
  <w:style w:type="paragraph" w:customStyle="1" w:styleId="1A8932464F6E41AD942BD93A4E589CCF">
    <w:name w:val="1A8932464F6E41AD942BD93A4E589CCF"/>
    <w:rsid w:val="00526D69"/>
    <w:pPr>
      <w:spacing w:after="160" w:line="259" w:lineRule="auto"/>
    </w:pPr>
  </w:style>
  <w:style w:type="paragraph" w:customStyle="1" w:styleId="0D72CD9C83FB40759EF3F2EB7A4FCE6F">
    <w:name w:val="0D72CD9C83FB40759EF3F2EB7A4FCE6F"/>
    <w:rsid w:val="00526D69"/>
    <w:pPr>
      <w:spacing w:after="160" w:line="259" w:lineRule="auto"/>
    </w:pPr>
  </w:style>
  <w:style w:type="paragraph" w:customStyle="1" w:styleId="D5EFE11198AE41A889B1CFAE5CE47810">
    <w:name w:val="D5EFE11198AE41A889B1CFAE5CE47810"/>
    <w:rsid w:val="00526D69"/>
    <w:pPr>
      <w:spacing w:after="160" w:line="259" w:lineRule="auto"/>
    </w:pPr>
  </w:style>
  <w:style w:type="paragraph" w:customStyle="1" w:styleId="2262CB0C29A040CAAB88BEE5D76AE6B6">
    <w:name w:val="2262CB0C29A040CAAB88BEE5D76AE6B6"/>
    <w:rsid w:val="00526D69"/>
    <w:pPr>
      <w:spacing w:after="160" w:line="259" w:lineRule="auto"/>
    </w:pPr>
  </w:style>
  <w:style w:type="paragraph" w:customStyle="1" w:styleId="FA59C47C590348F19839831E57F2A0FB">
    <w:name w:val="FA59C47C590348F19839831E57F2A0FB"/>
    <w:rsid w:val="00526D69"/>
    <w:pPr>
      <w:spacing w:after="160" w:line="259" w:lineRule="auto"/>
    </w:pPr>
  </w:style>
  <w:style w:type="paragraph" w:customStyle="1" w:styleId="5B6ABD9A9DC8492B9F8FACC6449FF265">
    <w:name w:val="5B6ABD9A9DC8492B9F8FACC6449FF265"/>
    <w:rsid w:val="00526D69"/>
    <w:pPr>
      <w:spacing w:after="160" w:line="259" w:lineRule="auto"/>
    </w:pPr>
  </w:style>
  <w:style w:type="paragraph" w:customStyle="1" w:styleId="41000E58265C48BBB713B8DAAB5DD9CC">
    <w:name w:val="41000E58265C48BBB713B8DAAB5DD9CC"/>
    <w:rsid w:val="00526D69"/>
    <w:pPr>
      <w:spacing w:after="160" w:line="259" w:lineRule="auto"/>
    </w:pPr>
  </w:style>
  <w:style w:type="paragraph" w:customStyle="1" w:styleId="4D3CAB9BF9F84888B21C9A7CC5E439B5">
    <w:name w:val="4D3CAB9BF9F84888B21C9A7CC5E439B5"/>
    <w:rsid w:val="00526D69"/>
    <w:pPr>
      <w:spacing w:after="160" w:line="259" w:lineRule="auto"/>
    </w:pPr>
  </w:style>
  <w:style w:type="paragraph" w:customStyle="1" w:styleId="7762ABEFBC3148C8A13FC13BE8C6C895">
    <w:name w:val="7762ABEFBC3148C8A13FC13BE8C6C895"/>
    <w:rsid w:val="00526D69"/>
    <w:pPr>
      <w:spacing w:after="160" w:line="259" w:lineRule="auto"/>
    </w:pPr>
  </w:style>
  <w:style w:type="paragraph" w:customStyle="1" w:styleId="EFB92CB6DC3F4FC489BD4452B2B4BA1E">
    <w:name w:val="EFB92CB6DC3F4FC489BD4452B2B4BA1E"/>
    <w:rsid w:val="00526D69"/>
    <w:pPr>
      <w:spacing w:after="160" w:line="259" w:lineRule="auto"/>
    </w:pPr>
  </w:style>
  <w:style w:type="paragraph" w:customStyle="1" w:styleId="D03B0D5350E241179F7FC445D274CEC8">
    <w:name w:val="D03B0D5350E241179F7FC445D274CEC8"/>
    <w:rsid w:val="00526D69"/>
    <w:pPr>
      <w:spacing w:after="160" w:line="259" w:lineRule="auto"/>
    </w:pPr>
  </w:style>
  <w:style w:type="paragraph" w:customStyle="1" w:styleId="BFF45CC06F4341EA946284A74955AAF1">
    <w:name w:val="BFF45CC06F4341EA946284A74955AAF1"/>
    <w:rsid w:val="00526D69"/>
    <w:pPr>
      <w:spacing w:after="160" w:line="259" w:lineRule="auto"/>
    </w:pPr>
  </w:style>
  <w:style w:type="paragraph" w:customStyle="1" w:styleId="ECAD6285A26E482EB153C0106D737A5A">
    <w:name w:val="ECAD6285A26E482EB153C0106D737A5A"/>
    <w:rsid w:val="00526D69"/>
    <w:pPr>
      <w:spacing w:after="160" w:line="259" w:lineRule="auto"/>
    </w:pPr>
  </w:style>
  <w:style w:type="paragraph" w:customStyle="1" w:styleId="891F9E4B797241DB8B334C6D007711CD">
    <w:name w:val="891F9E4B797241DB8B334C6D007711CD"/>
    <w:rsid w:val="00526D69"/>
    <w:pPr>
      <w:spacing w:after="160" w:line="259" w:lineRule="auto"/>
    </w:pPr>
  </w:style>
  <w:style w:type="paragraph" w:customStyle="1" w:styleId="BB0AB81E41B0413CBC5670E4225845FA">
    <w:name w:val="BB0AB81E41B0413CBC5670E4225845FA"/>
    <w:rsid w:val="00526D69"/>
    <w:pPr>
      <w:spacing w:after="160" w:line="259" w:lineRule="auto"/>
    </w:pPr>
  </w:style>
  <w:style w:type="paragraph" w:customStyle="1" w:styleId="BCA31F45D7F740AA8560E56167A60EB1">
    <w:name w:val="BCA31F45D7F740AA8560E56167A60EB1"/>
    <w:rsid w:val="00526D69"/>
    <w:pPr>
      <w:spacing w:after="160" w:line="259" w:lineRule="auto"/>
    </w:pPr>
  </w:style>
  <w:style w:type="paragraph" w:customStyle="1" w:styleId="D06AC625789C4804A7D520C0618613E5">
    <w:name w:val="D06AC625789C4804A7D520C0618613E5"/>
    <w:rsid w:val="00526D69"/>
    <w:pPr>
      <w:spacing w:after="160" w:line="259" w:lineRule="auto"/>
    </w:pPr>
  </w:style>
  <w:style w:type="paragraph" w:customStyle="1" w:styleId="A3284A8A970A47EDB1DF50E50C1F809D">
    <w:name w:val="A3284A8A970A47EDB1DF50E50C1F809D"/>
    <w:rsid w:val="00526D69"/>
    <w:pPr>
      <w:spacing w:after="160" w:line="259" w:lineRule="auto"/>
    </w:pPr>
  </w:style>
  <w:style w:type="paragraph" w:customStyle="1" w:styleId="1051FBC07BE74C3DA258FD08113F2F7B">
    <w:name w:val="1051FBC07BE74C3DA258FD08113F2F7B"/>
    <w:rsid w:val="00526D69"/>
    <w:pPr>
      <w:spacing w:after="160" w:line="259" w:lineRule="auto"/>
    </w:pPr>
  </w:style>
  <w:style w:type="paragraph" w:customStyle="1" w:styleId="03117F5AB6C84B2F848E1F3B5F1E5902">
    <w:name w:val="03117F5AB6C84B2F848E1F3B5F1E5902"/>
    <w:rsid w:val="00526D69"/>
    <w:pPr>
      <w:spacing w:after="160" w:line="259" w:lineRule="auto"/>
    </w:pPr>
  </w:style>
  <w:style w:type="paragraph" w:customStyle="1" w:styleId="0D9FFB0DFEA045DAAF8BD4DBAF478F33">
    <w:name w:val="0D9FFB0DFEA045DAAF8BD4DBAF478F33"/>
    <w:rsid w:val="00526D69"/>
    <w:pPr>
      <w:spacing w:after="160" w:line="259" w:lineRule="auto"/>
    </w:pPr>
  </w:style>
  <w:style w:type="paragraph" w:customStyle="1" w:styleId="439F84916D164DD887275F82115F8C43">
    <w:name w:val="439F84916D164DD887275F82115F8C43"/>
    <w:rsid w:val="00526D69"/>
    <w:pPr>
      <w:spacing w:after="160" w:line="259" w:lineRule="auto"/>
    </w:pPr>
  </w:style>
  <w:style w:type="paragraph" w:customStyle="1" w:styleId="62F6EB22EB7E4570A9DAECA82EC2BFD7">
    <w:name w:val="62F6EB22EB7E4570A9DAECA82EC2BFD7"/>
    <w:rsid w:val="00526D69"/>
    <w:pPr>
      <w:spacing w:after="160" w:line="259" w:lineRule="auto"/>
    </w:pPr>
  </w:style>
  <w:style w:type="paragraph" w:customStyle="1" w:styleId="BEE8CF8F02E94FF69179AF67C8DC3599">
    <w:name w:val="BEE8CF8F02E94FF69179AF67C8DC3599"/>
    <w:rsid w:val="00526D69"/>
    <w:pPr>
      <w:spacing w:after="160" w:line="259" w:lineRule="auto"/>
    </w:pPr>
  </w:style>
  <w:style w:type="paragraph" w:customStyle="1" w:styleId="A073C2B36E8741A0907D56053A3753E6">
    <w:name w:val="A073C2B36E8741A0907D56053A3753E6"/>
    <w:rsid w:val="00526D69"/>
    <w:pPr>
      <w:spacing w:after="160" w:line="259" w:lineRule="auto"/>
    </w:pPr>
  </w:style>
  <w:style w:type="paragraph" w:customStyle="1" w:styleId="F28BD38409EF4757B45B8F1268C9C404">
    <w:name w:val="F28BD38409EF4757B45B8F1268C9C404"/>
    <w:rsid w:val="00526D69"/>
    <w:pPr>
      <w:spacing w:after="160" w:line="259" w:lineRule="auto"/>
    </w:pPr>
  </w:style>
  <w:style w:type="paragraph" w:customStyle="1" w:styleId="9BF3D123BDEB4FA89F235078C38BB703">
    <w:name w:val="9BF3D123BDEB4FA89F235078C38BB703"/>
    <w:rsid w:val="00526D69"/>
    <w:pPr>
      <w:spacing w:after="160" w:line="259" w:lineRule="auto"/>
    </w:pPr>
  </w:style>
  <w:style w:type="paragraph" w:customStyle="1" w:styleId="5463580B58424C009537D6C110B6F58A">
    <w:name w:val="5463580B58424C009537D6C110B6F58A"/>
    <w:rsid w:val="00526D69"/>
    <w:pPr>
      <w:spacing w:after="160" w:line="259" w:lineRule="auto"/>
    </w:pPr>
  </w:style>
  <w:style w:type="paragraph" w:customStyle="1" w:styleId="58B43F19893D45448FE39EDE903604E3">
    <w:name w:val="58B43F19893D45448FE39EDE903604E3"/>
    <w:rsid w:val="00526D69"/>
    <w:pPr>
      <w:spacing w:after="160" w:line="259" w:lineRule="auto"/>
    </w:pPr>
  </w:style>
  <w:style w:type="paragraph" w:customStyle="1" w:styleId="590E40185C774E69AA17968582E466F7">
    <w:name w:val="590E40185C774E69AA17968582E466F7"/>
    <w:rsid w:val="00526D69"/>
    <w:pPr>
      <w:spacing w:after="160" w:line="259" w:lineRule="auto"/>
    </w:pPr>
  </w:style>
  <w:style w:type="paragraph" w:customStyle="1" w:styleId="CA0E44BB85034CC0B1985C443C6D4F33">
    <w:name w:val="CA0E44BB85034CC0B1985C443C6D4F33"/>
    <w:rsid w:val="00526D69"/>
    <w:pPr>
      <w:spacing w:after="160" w:line="259" w:lineRule="auto"/>
    </w:pPr>
  </w:style>
  <w:style w:type="paragraph" w:customStyle="1" w:styleId="8D539B667D6B4E8783D02D2468513458">
    <w:name w:val="8D539B667D6B4E8783D02D2468513458"/>
    <w:rsid w:val="00526D69"/>
    <w:pPr>
      <w:spacing w:after="160" w:line="259" w:lineRule="auto"/>
    </w:pPr>
  </w:style>
  <w:style w:type="paragraph" w:customStyle="1" w:styleId="474C7350808540EAA4F52F39FA830F7F">
    <w:name w:val="474C7350808540EAA4F52F39FA830F7F"/>
    <w:rsid w:val="00526D69"/>
    <w:pPr>
      <w:spacing w:after="160" w:line="259" w:lineRule="auto"/>
    </w:pPr>
  </w:style>
  <w:style w:type="paragraph" w:customStyle="1" w:styleId="0B79DB9BEA4345E9AA9CE17B35DD5BBE">
    <w:name w:val="0B79DB9BEA4345E9AA9CE17B35DD5BBE"/>
    <w:rsid w:val="00526D69"/>
    <w:pPr>
      <w:spacing w:after="160" w:line="259" w:lineRule="auto"/>
    </w:pPr>
  </w:style>
  <w:style w:type="paragraph" w:customStyle="1" w:styleId="E95999BFDB1D4B86B8E53F152D1DA953">
    <w:name w:val="E95999BFDB1D4B86B8E53F152D1DA953"/>
    <w:rsid w:val="00526D69"/>
    <w:pPr>
      <w:spacing w:after="160" w:line="259" w:lineRule="auto"/>
    </w:pPr>
  </w:style>
  <w:style w:type="paragraph" w:customStyle="1" w:styleId="C5D0F81EF48C460AA0E14067DA32E169">
    <w:name w:val="C5D0F81EF48C460AA0E14067DA32E169"/>
    <w:rsid w:val="00526D69"/>
    <w:pPr>
      <w:spacing w:after="160" w:line="259" w:lineRule="auto"/>
    </w:pPr>
  </w:style>
  <w:style w:type="paragraph" w:customStyle="1" w:styleId="F4564807786245C8A47414C1985AAF70">
    <w:name w:val="F4564807786245C8A47414C1985AAF70"/>
    <w:rsid w:val="00526D69"/>
    <w:pPr>
      <w:spacing w:after="160" w:line="259" w:lineRule="auto"/>
    </w:pPr>
  </w:style>
  <w:style w:type="paragraph" w:customStyle="1" w:styleId="B0A5641302C74AE5ACCBA9A163096DA1">
    <w:name w:val="B0A5641302C74AE5ACCBA9A163096DA1"/>
    <w:rsid w:val="00526D69"/>
    <w:pPr>
      <w:spacing w:after="160" w:line="259" w:lineRule="auto"/>
    </w:pPr>
  </w:style>
  <w:style w:type="paragraph" w:customStyle="1" w:styleId="56EAB77959F049FCA79DF99895C9C43B">
    <w:name w:val="56EAB77959F049FCA79DF99895C9C43B"/>
    <w:rsid w:val="00526D69"/>
    <w:pPr>
      <w:spacing w:after="160" w:line="259" w:lineRule="auto"/>
    </w:pPr>
  </w:style>
  <w:style w:type="paragraph" w:customStyle="1" w:styleId="06F8F5125D2F44CDBD3EE0439D1B2F1F">
    <w:name w:val="06F8F5125D2F44CDBD3EE0439D1B2F1F"/>
    <w:rsid w:val="00526D69"/>
    <w:pPr>
      <w:spacing w:after="160" w:line="259" w:lineRule="auto"/>
    </w:pPr>
  </w:style>
  <w:style w:type="paragraph" w:customStyle="1" w:styleId="E8D0937385534B37A9F8A3348DF664FE">
    <w:name w:val="E8D0937385534B37A9F8A3348DF664FE"/>
    <w:rsid w:val="00526D69"/>
    <w:pPr>
      <w:spacing w:after="160" w:line="259" w:lineRule="auto"/>
    </w:pPr>
  </w:style>
  <w:style w:type="paragraph" w:customStyle="1" w:styleId="3C46E75EC7DF40759F399B8B4D236B96">
    <w:name w:val="3C46E75EC7DF40759F399B8B4D236B96"/>
    <w:rsid w:val="00526D69"/>
    <w:pPr>
      <w:spacing w:after="160" w:line="259" w:lineRule="auto"/>
    </w:pPr>
  </w:style>
  <w:style w:type="paragraph" w:customStyle="1" w:styleId="65FE726BE8E9458898A64027B5E58F3D">
    <w:name w:val="65FE726BE8E9458898A64027B5E58F3D"/>
    <w:rsid w:val="00526D69"/>
    <w:pPr>
      <w:spacing w:after="160" w:line="259" w:lineRule="auto"/>
    </w:pPr>
  </w:style>
  <w:style w:type="paragraph" w:customStyle="1" w:styleId="07FC2CFA3E9047F6B8A7D69D8864FCD0">
    <w:name w:val="07FC2CFA3E9047F6B8A7D69D8864FCD0"/>
    <w:rsid w:val="00526D69"/>
    <w:pPr>
      <w:spacing w:after="160" w:line="259" w:lineRule="auto"/>
    </w:pPr>
  </w:style>
  <w:style w:type="paragraph" w:customStyle="1" w:styleId="DB50D3EB48874F0DA4058BAC95045445">
    <w:name w:val="DB50D3EB48874F0DA4058BAC95045445"/>
    <w:rsid w:val="00526D69"/>
    <w:pPr>
      <w:spacing w:after="160" w:line="259" w:lineRule="auto"/>
    </w:pPr>
  </w:style>
  <w:style w:type="paragraph" w:customStyle="1" w:styleId="9882C6ADC3F947648E41DDA3F5C538A9">
    <w:name w:val="9882C6ADC3F947648E41DDA3F5C538A9"/>
    <w:rsid w:val="00526D69"/>
    <w:pPr>
      <w:spacing w:after="160" w:line="259" w:lineRule="auto"/>
    </w:pPr>
  </w:style>
  <w:style w:type="paragraph" w:customStyle="1" w:styleId="F0543D2E19B3466F94064125FF0E1F05">
    <w:name w:val="F0543D2E19B3466F94064125FF0E1F05"/>
    <w:rsid w:val="00526D69"/>
    <w:pPr>
      <w:spacing w:after="160" w:line="259" w:lineRule="auto"/>
    </w:pPr>
  </w:style>
  <w:style w:type="paragraph" w:customStyle="1" w:styleId="DF0C2BE10A1F405EA57E1A683E55379B">
    <w:name w:val="DF0C2BE10A1F405EA57E1A683E55379B"/>
    <w:rsid w:val="00526D69"/>
    <w:pPr>
      <w:spacing w:after="160" w:line="259" w:lineRule="auto"/>
    </w:pPr>
  </w:style>
  <w:style w:type="paragraph" w:customStyle="1" w:styleId="C68EF2D0F2A94E4EB2389320E69B37DB">
    <w:name w:val="C68EF2D0F2A94E4EB2389320E69B37DB"/>
    <w:rsid w:val="00526D69"/>
    <w:pPr>
      <w:spacing w:after="160" w:line="259" w:lineRule="auto"/>
    </w:pPr>
  </w:style>
  <w:style w:type="paragraph" w:customStyle="1" w:styleId="E2E3B900C7B9440CADABF16BD5125510">
    <w:name w:val="E2E3B900C7B9440CADABF16BD5125510"/>
    <w:rsid w:val="00526D69"/>
    <w:pPr>
      <w:spacing w:after="160" w:line="259" w:lineRule="auto"/>
    </w:pPr>
  </w:style>
  <w:style w:type="paragraph" w:customStyle="1" w:styleId="98869AF61311406D9FF37383A3E2C084">
    <w:name w:val="98869AF61311406D9FF37383A3E2C084"/>
    <w:rsid w:val="00526D69"/>
    <w:pPr>
      <w:spacing w:after="160" w:line="259" w:lineRule="auto"/>
    </w:pPr>
  </w:style>
  <w:style w:type="paragraph" w:customStyle="1" w:styleId="20070FEE816949A0BF380FD69357D511">
    <w:name w:val="20070FEE816949A0BF380FD69357D511"/>
    <w:rsid w:val="00526D69"/>
    <w:pPr>
      <w:spacing w:after="160" w:line="259" w:lineRule="auto"/>
    </w:pPr>
  </w:style>
  <w:style w:type="paragraph" w:customStyle="1" w:styleId="D65B2C7C2F45448190A2061022866C26">
    <w:name w:val="D65B2C7C2F45448190A2061022866C26"/>
    <w:rsid w:val="00526D69"/>
    <w:pPr>
      <w:spacing w:after="160" w:line="259" w:lineRule="auto"/>
    </w:pPr>
  </w:style>
  <w:style w:type="paragraph" w:customStyle="1" w:styleId="6BC877B72E6C411A82D77525F38CB2F4">
    <w:name w:val="6BC877B72E6C411A82D77525F38CB2F4"/>
    <w:rsid w:val="00526D69"/>
    <w:pPr>
      <w:spacing w:after="160" w:line="259" w:lineRule="auto"/>
    </w:pPr>
  </w:style>
  <w:style w:type="paragraph" w:customStyle="1" w:styleId="9B471C6F7AAC4BBCB65607CA4CD9E527">
    <w:name w:val="9B471C6F7AAC4BBCB65607CA4CD9E527"/>
    <w:rsid w:val="00526D69"/>
    <w:pPr>
      <w:spacing w:after="160" w:line="259" w:lineRule="auto"/>
    </w:pPr>
  </w:style>
  <w:style w:type="paragraph" w:customStyle="1" w:styleId="C4545828B11345DBA091A4A9CE1712DF">
    <w:name w:val="C4545828B11345DBA091A4A9CE1712DF"/>
    <w:rsid w:val="00526D69"/>
    <w:pPr>
      <w:spacing w:after="160" w:line="259" w:lineRule="auto"/>
    </w:pPr>
  </w:style>
  <w:style w:type="paragraph" w:customStyle="1" w:styleId="4F9D3902EFAC4DD0877F94F8319C8C04">
    <w:name w:val="4F9D3902EFAC4DD0877F94F8319C8C04"/>
    <w:rsid w:val="00526D69"/>
    <w:pPr>
      <w:spacing w:after="160" w:line="259" w:lineRule="auto"/>
    </w:pPr>
  </w:style>
  <w:style w:type="paragraph" w:customStyle="1" w:styleId="29B5E361280E41B0913C716475F55D52">
    <w:name w:val="29B5E361280E41B0913C716475F55D52"/>
    <w:rsid w:val="00526D69"/>
    <w:pPr>
      <w:spacing w:after="160" w:line="259" w:lineRule="auto"/>
    </w:pPr>
  </w:style>
  <w:style w:type="paragraph" w:customStyle="1" w:styleId="6C64490C91A04B8EA0CBF2EEB2A94977">
    <w:name w:val="6C64490C91A04B8EA0CBF2EEB2A94977"/>
    <w:rsid w:val="00526D69"/>
    <w:pPr>
      <w:spacing w:after="160" w:line="259" w:lineRule="auto"/>
    </w:pPr>
  </w:style>
  <w:style w:type="paragraph" w:customStyle="1" w:styleId="E78A58D100CE49538AD3E0E644C68068">
    <w:name w:val="E78A58D100CE49538AD3E0E644C68068"/>
    <w:rsid w:val="00526D69"/>
    <w:pPr>
      <w:spacing w:after="160" w:line="259" w:lineRule="auto"/>
    </w:pPr>
  </w:style>
  <w:style w:type="paragraph" w:customStyle="1" w:styleId="D44B07FDE5A9405899A36CAECB57A31C">
    <w:name w:val="D44B07FDE5A9405899A36CAECB57A31C"/>
    <w:rsid w:val="00526D69"/>
    <w:pPr>
      <w:spacing w:after="160" w:line="259" w:lineRule="auto"/>
    </w:pPr>
  </w:style>
  <w:style w:type="paragraph" w:customStyle="1" w:styleId="84EFA835127E4F05BDA155DF4BB12C26">
    <w:name w:val="84EFA835127E4F05BDA155DF4BB12C26"/>
    <w:rsid w:val="00526D69"/>
    <w:pPr>
      <w:spacing w:after="160" w:line="259" w:lineRule="auto"/>
    </w:pPr>
  </w:style>
  <w:style w:type="paragraph" w:customStyle="1" w:styleId="F722901393074A329900BD47B759EEB4">
    <w:name w:val="F722901393074A329900BD47B759EEB4"/>
    <w:rsid w:val="00526D69"/>
    <w:pPr>
      <w:spacing w:after="160" w:line="259" w:lineRule="auto"/>
    </w:pPr>
  </w:style>
  <w:style w:type="paragraph" w:customStyle="1" w:styleId="23EDC52392D244E98E598284A06B0B16">
    <w:name w:val="23EDC52392D244E98E598284A06B0B16"/>
    <w:rsid w:val="00526D69"/>
    <w:pPr>
      <w:spacing w:after="160" w:line="259" w:lineRule="auto"/>
    </w:pPr>
  </w:style>
  <w:style w:type="paragraph" w:customStyle="1" w:styleId="D838A26607DB4F328D2B646D00D51780">
    <w:name w:val="D838A26607DB4F328D2B646D00D51780"/>
    <w:rsid w:val="00526D69"/>
    <w:pPr>
      <w:spacing w:after="160" w:line="259" w:lineRule="auto"/>
    </w:pPr>
  </w:style>
  <w:style w:type="paragraph" w:customStyle="1" w:styleId="8FAFC3FE8E424351B9AB6D5ED5ECCC15">
    <w:name w:val="8FAFC3FE8E424351B9AB6D5ED5ECCC15"/>
    <w:rsid w:val="00526D69"/>
    <w:pPr>
      <w:spacing w:after="160" w:line="259" w:lineRule="auto"/>
    </w:pPr>
  </w:style>
  <w:style w:type="paragraph" w:customStyle="1" w:styleId="37E5017135C246038B0FA257D8AE75D1">
    <w:name w:val="37E5017135C246038B0FA257D8AE75D1"/>
    <w:rsid w:val="00526D69"/>
    <w:pPr>
      <w:spacing w:after="160" w:line="259" w:lineRule="auto"/>
    </w:pPr>
  </w:style>
  <w:style w:type="paragraph" w:customStyle="1" w:styleId="1A031D16ACE74317A6EB43D2CB75633D">
    <w:name w:val="1A031D16ACE74317A6EB43D2CB75633D"/>
    <w:rsid w:val="00526D69"/>
    <w:pPr>
      <w:spacing w:after="160" w:line="259" w:lineRule="auto"/>
    </w:pPr>
  </w:style>
  <w:style w:type="paragraph" w:customStyle="1" w:styleId="B2729E33BB134F8388ECCA63D570F515">
    <w:name w:val="B2729E33BB134F8388ECCA63D570F515"/>
    <w:rsid w:val="00526D69"/>
    <w:pPr>
      <w:spacing w:after="160" w:line="259" w:lineRule="auto"/>
    </w:pPr>
  </w:style>
  <w:style w:type="paragraph" w:customStyle="1" w:styleId="D91845C9276E45128E835D833F98927C">
    <w:name w:val="D91845C9276E45128E835D833F98927C"/>
    <w:rsid w:val="00526D69"/>
    <w:pPr>
      <w:spacing w:after="160" w:line="259" w:lineRule="auto"/>
    </w:pPr>
  </w:style>
  <w:style w:type="paragraph" w:customStyle="1" w:styleId="8EDFCB9B723744A6A3E55B40C1F0F616">
    <w:name w:val="8EDFCB9B723744A6A3E55B40C1F0F616"/>
    <w:rsid w:val="00526D69"/>
    <w:pPr>
      <w:spacing w:after="160" w:line="259" w:lineRule="auto"/>
    </w:pPr>
  </w:style>
  <w:style w:type="paragraph" w:customStyle="1" w:styleId="AAA417DAB4824E2AA8B86FCB9A46FFE3">
    <w:name w:val="AAA417DAB4824E2AA8B86FCB9A46FFE3"/>
    <w:rsid w:val="00526D69"/>
    <w:pPr>
      <w:spacing w:after="160" w:line="259" w:lineRule="auto"/>
    </w:pPr>
  </w:style>
  <w:style w:type="paragraph" w:customStyle="1" w:styleId="9B57A78E4D9442A78D83AAEC173B3110">
    <w:name w:val="9B57A78E4D9442A78D83AAEC173B3110"/>
    <w:rsid w:val="00526D69"/>
    <w:pPr>
      <w:spacing w:after="160" w:line="259" w:lineRule="auto"/>
    </w:pPr>
  </w:style>
  <w:style w:type="paragraph" w:customStyle="1" w:styleId="40DDD369E2084BC8922D0E69BC08007A">
    <w:name w:val="40DDD369E2084BC8922D0E69BC08007A"/>
    <w:rsid w:val="00526D69"/>
    <w:pPr>
      <w:spacing w:after="160" w:line="259" w:lineRule="auto"/>
    </w:pPr>
  </w:style>
  <w:style w:type="paragraph" w:customStyle="1" w:styleId="5615511159FF4A0A98587D584FDE8B5A">
    <w:name w:val="5615511159FF4A0A98587D584FDE8B5A"/>
    <w:rsid w:val="00526D69"/>
    <w:pPr>
      <w:spacing w:after="160" w:line="259" w:lineRule="auto"/>
    </w:pPr>
  </w:style>
  <w:style w:type="paragraph" w:customStyle="1" w:styleId="6A7E0E1D01894438AE5D76D103445B88">
    <w:name w:val="6A7E0E1D01894438AE5D76D103445B88"/>
    <w:rsid w:val="00526D69"/>
    <w:pPr>
      <w:spacing w:after="160" w:line="259" w:lineRule="auto"/>
    </w:pPr>
  </w:style>
  <w:style w:type="paragraph" w:customStyle="1" w:styleId="17EF1852289C4642839DB6C73E0DFB3C">
    <w:name w:val="17EF1852289C4642839DB6C73E0DFB3C"/>
    <w:rsid w:val="00526D69"/>
    <w:pPr>
      <w:spacing w:after="160" w:line="259" w:lineRule="auto"/>
    </w:pPr>
  </w:style>
  <w:style w:type="paragraph" w:customStyle="1" w:styleId="B03B387BD18E4B68AD351F6047E2FBA5">
    <w:name w:val="B03B387BD18E4B68AD351F6047E2FBA5"/>
    <w:rsid w:val="00526D69"/>
    <w:pPr>
      <w:spacing w:after="160" w:line="259" w:lineRule="auto"/>
    </w:pPr>
  </w:style>
  <w:style w:type="paragraph" w:customStyle="1" w:styleId="DBB90D9C0CA24ADCB2384321EF00C889">
    <w:name w:val="DBB90D9C0CA24ADCB2384321EF00C889"/>
    <w:rsid w:val="00526D69"/>
    <w:pPr>
      <w:spacing w:after="160" w:line="259" w:lineRule="auto"/>
    </w:pPr>
  </w:style>
  <w:style w:type="paragraph" w:customStyle="1" w:styleId="90A2A686DD6B4C3D96B128D34C2683BF">
    <w:name w:val="90A2A686DD6B4C3D96B128D34C2683BF"/>
    <w:rsid w:val="00526D69"/>
    <w:pPr>
      <w:spacing w:after="160" w:line="259" w:lineRule="auto"/>
    </w:pPr>
  </w:style>
  <w:style w:type="paragraph" w:customStyle="1" w:styleId="CE6AC4EE57604B2687D8BE16BC69706D">
    <w:name w:val="CE6AC4EE57604B2687D8BE16BC69706D"/>
    <w:rsid w:val="00526D69"/>
    <w:pPr>
      <w:spacing w:after="160" w:line="259" w:lineRule="auto"/>
    </w:pPr>
  </w:style>
  <w:style w:type="paragraph" w:customStyle="1" w:styleId="EE903ECD9FA84120A176823306DD9CA4">
    <w:name w:val="EE903ECD9FA84120A176823306DD9CA4"/>
    <w:rsid w:val="00526D69"/>
    <w:pPr>
      <w:spacing w:after="160" w:line="259" w:lineRule="auto"/>
    </w:pPr>
  </w:style>
  <w:style w:type="paragraph" w:customStyle="1" w:styleId="B817E69C843A4E10B5BDA256508641A8">
    <w:name w:val="B817E69C843A4E10B5BDA256508641A8"/>
    <w:rsid w:val="00526D69"/>
    <w:pPr>
      <w:spacing w:after="160" w:line="259" w:lineRule="auto"/>
    </w:pPr>
  </w:style>
  <w:style w:type="paragraph" w:customStyle="1" w:styleId="BC0AB5E0B8584E8F8A79D20A8CA03BD2">
    <w:name w:val="BC0AB5E0B8584E8F8A79D20A8CA03BD2"/>
    <w:rsid w:val="00526D69"/>
    <w:pPr>
      <w:spacing w:after="160" w:line="259" w:lineRule="auto"/>
    </w:pPr>
  </w:style>
  <w:style w:type="paragraph" w:customStyle="1" w:styleId="49DA3AABB79149D1A77E8B6023ABE720">
    <w:name w:val="49DA3AABB79149D1A77E8B6023ABE720"/>
    <w:rsid w:val="00526D69"/>
    <w:pPr>
      <w:spacing w:after="160" w:line="259" w:lineRule="auto"/>
    </w:pPr>
  </w:style>
  <w:style w:type="paragraph" w:customStyle="1" w:styleId="EE76253755134FB890D1EB70666AAEEE">
    <w:name w:val="EE76253755134FB890D1EB70666AAEEE"/>
    <w:rsid w:val="00526D69"/>
    <w:pPr>
      <w:spacing w:after="160" w:line="259" w:lineRule="auto"/>
    </w:pPr>
  </w:style>
  <w:style w:type="paragraph" w:customStyle="1" w:styleId="9D07F1CCCE4D4BD084BC5570B3906114">
    <w:name w:val="9D07F1CCCE4D4BD084BC5570B3906114"/>
    <w:rsid w:val="00526D69"/>
    <w:pPr>
      <w:spacing w:after="160" w:line="259" w:lineRule="auto"/>
    </w:pPr>
  </w:style>
  <w:style w:type="paragraph" w:customStyle="1" w:styleId="81164CCDEC52487BBE1F7B382B2DE6BF">
    <w:name w:val="81164CCDEC52487BBE1F7B382B2DE6BF"/>
    <w:rsid w:val="00526D69"/>
    <w:pPr>
      <w:spacing w:after="160" w:line="259" w:lineRule="auto"/>
    </w:pPr>
  </w:style>
  <w:style w:type="paragraph" w:customStyle="1" w:styleId="2A7595B3E21A4AD4B503E954500C1FBD">
    <w:name w:val="2A7595B3E21A4AD4B503E954500C1FBD"/>
    <w:rsid w:val="00526D69"/>
    <w:pPr>
      <w:spacing w:after="160" w:line="259" w:lineRule="auto"/>
    </w:pPr>
  </w:style>
  <w:style w:type="paragraph" w:customStyle="1" w:styleId="1CAE6B24A0AD42769DFC2169C96E37EA">
    <w:name w:val="1CAE6B24A0AD42769DFC2169C96E37EA"/>
    <w:rsid w:val="00526D69"/>
    <w:pPr>
      <w:spacing w:after="160" w:line="259" w:lineRule="auto"/>
    </w:pPr>
  </w:style>
  <w:style w:type="paragraph" w:customStyle="1" w:styleId="879441031AE7480F99B901434A59B0A1">
    <w:name w:val="879441031AE7480F99B901434A59B0A1"/>
    <w:rsid w:val="00526D69"/>
    <w:pPr>
      <w:spacing w:after="160" w:line="259" w:lineRule="auto"/>
    </w:pPr>
  </w:style>
  <w:style w:type="paragraph" w:customStyle="1" w:styleId="302E9FA26A6340A3A1CD697C1892A731">
    <w:name w:val="302E9FA26A6340A3A1CD697C1892A731"/>
    <w:rsid w:val="00526D69"/>
    <w:pPr>
      <w:spacing w:after="160" w:line="259" w:lineRule="auto"/>
    </w:pPr>
  </w:style>
  <w:style w:type="paragraph" w:customStyle="1" w:styleId="6A85671A2E1E49998F2F507911A09E57">
    <w:name w:val="6A85671A2E1E49998F2F507911A09E57"/>
    <w:rsid w:val="00526D69"/>
    <w:pPr>
      <w:spacing w:after="160" w:line="259" w:lineRule="auto"/>
    </w:pPr>
  </w:style>
  <w:style w:type="paragraph" w:customStyle="1" w:styleId="A9CCC6705F6E4444A3B8BF57E71003AA">
    <w:name w:val="A9CCC6705F6E4444A3B8BF57E71003AA"/>
    <w:rsid w:val="00526D69"/>
    <w:pPr>
      <w:spacing w:after="160" w:line="259" w:lineRule="auto"/>
    </w:pPr>
  </w:style>
  <w:style w:type="paragraph" w:customStyle="1" w:styleId="E1041FA6E55941E7B1E30479DAF7CE85">
    <w:name w:val="E1041FA6E55941E7B1E30479DAF7CE85"/>
    <w:rsid w:val="00526D69"/>
    <w:pPr>
      <w:spacing w:after="160" w:line="259" w:lineRule="auto"/>
    </w:pPr>
  </w:style>
  <w:style w:type="paragraph" w:customStyle="1" w:styleId="FD5074A4474A4C9DAA4BCEB9CA68D149">
    <w:name w:val="FD5074A4474A4C9DAA4BCEB9CA68D149"/>
    <w:rsid w:val="00526D69"/>
    <w:pPr>
      <w:spacing w:after="160" w:line="259" w:lineRule="auto"/>
    </w:pPr>
  </w:style>
  <w:style w:type="paragraph" w:customStyle="1" w:styleId="3F8F136D834745479BE323837E60B80D">
    <w:name w:val="3F8F136D834745479BE323837E60B80D"/>
    <w:rsid w:val="00526D69"/>
    <w:pPr>
      <w:spacing w:after="160" w:line="259" w:lineRule="auto"/>
    </w:pPr>
  </w:style>
  <w:style w:type="paragraph" w:customStyle="1" w:styleId="FAB6F9F192DE4FD38FFDF37E04B35303">
    <w:name w:val="FAB6F9F192DE4FD38FFDF37E04B35303"/>
    <w:rsid w:val="00526D69"/>
    <w:pPr>
      <w:spacing w:after="160" w:line="259" w:lineRule="auto"/>
    </w:pPr>
  </w:style>
  <w:style w:type="paragraph" w:customStyle="1" w:styleId="7D9AC4E7DAA74C52BFD76AB26AD871FC">
    <w:name w:val="7D9AC4E7DAA74C52BFD76AB26AD871FC"/>
    <w:rsid w:val="00526D69"/>
    <w:pPr>
      <w:spacing w:after="160" w:line="259" w:lineRule="auto"/>
    </w:pPr>
  </w:style>
  <w:style w:type="paragraph" w:customStyle="1" w:styleId="C0B7E122A8C348F28DD1E80BE0AADF03">
    <w:name w:val="C0B7E122A8C348F28DD1E80BE0AADF03"/>
    <w:rsid w:val="00526D69"/>
    <w:pPr>
      <w:spacing w:after="160" w:line="259" w:lineRule="auto"/>
    </w:pPr>
  </w:style>
  <w:style w:type="paragraph" w:customStyle="1" w:styleId="D7A0DBBDD84B4D7C9019D293A504CF65">
    <w:name w:val="D7A0DBBDD84B4D7C9019D293A504CF65"/>
    <w:rsid w:val="00526D69"/>
    <w:pPr>
      <w:spacing w:after="160" w:line="259" w:lineRule="auto"/>
    </w:pPr>
  </w:style>
  <w:style w:type="paragraph" w:customStyle="1" w:styleId="0964175EFE244018AB0297FE9AEC4E42">
    <w:name w:val="0964175EFE244018AB0297FE9AEC4E42"/>
    <w:rsid w:val="00526D69"/>
    <w:pPr>
      <w:spacing w:after="160" w:line="259" w:lineRule="auto"/>
    </w:pPr>
  </w:style>
  <w:style w:type="paragraph" w:customStyle="1" w:styleId="45C9CD67D3F0474BBECB265DD6449BD0">
    <w:name w:val="45C9CD67D3F0474BBECB265DD6449BD0"/>
    <w:rsid w:val="00526D69"/>
    <w:pPr>
      <w:spacing w:after="160" w:line="259" w:lineRule="auto"/>
    </w:pPr>
  </w:style>
  <w:style w:type="paragraph" w:customStyle="1" w:styleId="D5DD91A0466D46099190B3DAB8962D97">
    <w:name w:val="D5DD91A0466D46099190B3DAB8962D97"/>
    <w:rsid w:val="00526D69"/>
    <w:pPr>
      <w:spacing w:after="160" w:line="259" w:lineRule="auto"/>
    </w:pPr>
  </w:style>
  <w:style w:type="paragraph" w:customStyle="1" w:styleId="A4E7AEC9820E41B89994E3BD9A3F218F">
    <w:name w:val="A4E7AEC9820E41B89994E3BD9A3F218F"/>
    <w:rsid w:val="00526D69"/>
    <w:pPr>
      <w:spacing w:after="160" w:line="259" w:lineRule="auto"/>
    </w:pPr>
  </w:style>
  <w:style w:type="paragraph" w:customStyle="1" w:styleId="8B64148336E34E359563B60A3B037AB4">
    <w:name w:val="8B64148336E34E359563B60A3B037AB4"/>
    <w:rsid w:val="00526D69"/>
    <w:pPr>
      <w:spacing w:after="160" w:line="259" w:lineRule="auto"/>
    </w:pPr>
  </w:style>
  <w:style w:type="paragraph" w:customStyle="1" w:styleId="92A8EA965C07438BB7073B48FB68BF04">
    <w:name w:val="92A8EA965C07438BB7073B48FB68BF04"/>
    <w:rsid w:val="00526D69"/>
    <w:pPr>
      <w:spacing w:after="160" w:line="259" w:lineRule="auto"/>
    </w:pPr>
  </w:style>
  <w:style w:type="paragraph" w:customStyle="1" w:styleId="51DE78B0B73C481E86B8C51E00568C3B">
    <w:name w:val="51DE78B0B73C481E86B8C51E00568C3B"/>
    <w:rsid w:val="00526D69"/>
    <w:pPr>
      <w:spacing w:after="160" w:line="259" w:lineRule="auto"/>
    </w:pPr>
  </w:style>
  <w:style w:type="paragraph" w:customStyle="1" w:styleId="AFAD9F1404724245B36A9C4E985ECB67">
    <w:name w:val="AFAD9F1404724245B36A9C4E985ECB67"/>
    <w:rsid w:val="00526D69"/>
    <w:pPr>
      <w:spacing w:after="160" w:line="259" w:lineRule="auto"/>
    </w:pPr>
  </w:style>
  <w:style w:type="paragraph" w:customStyle="1" w:styleId="C2611A3107344E2EBE80AEFE912E28F1">
    <w:name w:val="C2611A3107344E2EBE80AEFE912E28F1"/>
    <w:rsid w:val="00526D69"/>
    <w:pPr>
      <w:spacing w:after="160" w:line="259" w:lineRule="auto"/>
    </w:pPr>
  </w:style>
  <w:style w:type="paragraph" w:customStyle="1" w:styleId="CDE86FE34F374BFB8918D2357D9896FC">
    <w:name w:val="CDE86FE34F374BFB8918D2357D9896FC"/>
    <w:rsid w:val="00526D69"/>
    <w:pPr>
      <w:spacing w:after="160" w:line="259" w:lineRule="auto"/>
    </w:pPr>
  </w:style>
  <w:style w:type="paragraph" w:customStyle="1" w:styleId="DE01A2E133404D279C76F47C737C5A85">
    <w:name w:val="DE01A2E133404D279C76F47C737C5A85"/>
    <w:rsid w:val="00526D69"/>
    <w:pPr>
      <w:spacing w:after="160" w:line="259" w:lineRule="auto"/>
    </w:pPr>
  </w:style>
  <w:style w:type="paragraph" w:customStyle="1" w:styleId="B93C9981DC5D4B539799E8CE6A9633E2">
    <w:name w:val="B93C9981DC5D4B539799E8CE6A9633E2"/>
    <w:rsid w:val="00526D69"/>
    <w:pPr>
      <w:spacing w:after="160" w:line="259" w:lineRule="auto"/>
    </w:pPr>
  </w:style>
  <w:style w:type="paragraph" w:customStyle="1" w:styleId="5261C0F3C1854684B3E23F9FC71D266A">
    <w:name w:val="5261C0F3C1854684B3E23F9FC71D266A"/>
    <w:rsid w:val="00526D69"/>
    <w:pPr>
      <w:spacing w:after="160" w:line="259" w:lineRule="auto"/>
    </w:pPr>
  </w:style>
  <w:style w:type="paragraph" w:customStyle="1" w:styleId="446412AC4B6A4EB397F904373319EC24">
    <w:name w:val="446412AC4B6A4EB397F904373319EC24"/>
    <w:rsid w:val="00526D69"/>
    <w:pPr>
      <w:spacing w:after="160" w:line="259" w:lineRule="auto"/>
    </w:pPr>
  </w:style>
  <w:style w:type="paragraph" w:customStyle="1" w:styleId="E2675466A40245EA80CAA728986970D5">
    <w:name w:val="E2675466A40245EA80CAA728986970D5"/>
    <w:rsid w:val="00526D69"/>
    <w:pPr>
      <w:spacing w:after="160" w:line="259" w:lineRule="auto"/>
    </w:pPr>
  </w:style>
  <w:style w:type="paragraph" w:customStyle="1" w:styleId="8BC4F1439F8048E1A098ACC32D2120A3">
    <w:name w:val="8BC4F1439F8048E1A098ACC32D2120A3"/>
    <w:rsid w:val="00526D69"/>
    <w:pPr>
      <w:spacing w:after="160" w:line="259" w:lineRule="auto"/>
    </w:pPr>
  </w:style>
  <w:style w:type="paragraph" w:customStyle="1" w:styleId="8C95FE68DBCB4D22B4A13EC30112D90F">
    <w:name w:val="8C95FE68DBCB4D22B4A13EC30112D90F"/>
    <w:rsid w:val="00526D69"/>
    <w:pPr>
      <w:spacing w:after="160" w:line="259" w:lineRule="auto"/>
    </w:pPr>
  </w:style>
  <w:style w:type="paragraph" w:customStyle="1" w:styleId="0607683976E0447DB616FD0481F1D9C8">
    <w:name w:val="0607683976E0447DB616FD0481F1D9C8"/>
    <w:rsid w:val="00526D69"/>
    <w:pPr>
      <w:spacing w:after="160" w:line="259" w:lineRule="auto"/>
    </w:pPr>
  </w:style>
  <w:style w:type="paragraph" w:customStyle="1" w:styleId="C5CFDCAAA9ED418CA4C847575C70AEF7">
    <w:name w:val="C5CFDCAAA9ED418CA4C847575C70AEF7"/>
    <w:rsid w:val="00526D69"/>
    <w:pPr>
      <w:spacing w:after="160" w:line="259" w:lineRule="auto"/>
    </w:pPr>
  </w:style>
  <w:style w:type="paragraph" w:customStyle="1" w:styleId="8FF36ECC80174F16AA11D3F9F883BAAB">
    <w:name w:val="8FF36ECC80174F16AA11D3F9F883BAAB"/>
    <w:rsid w:val="00526D69"/>
    <w:pPr>
      <w:spacing w:after="160" w:line="259" w:lineRule="auto"/>
    </w:pPr>
  </w:style>
  <w:style w:type="paragraph" w:customStyle="1" w:styleId="7BC1486C21E74DB2990AE9C45CDA4911">
    <w:name w:val="7BC1486C21E74DB2990AE9C45CDA4911"/>
    <w:rsid w:val="00526D69"/>
    <w:pPr>
      <w:spacing w:after="160" w:line="259" w:lineRule="auto"/>
    </w:pPr>
  </w:style>
  <w:style w:type="paragraph" w:customStyle="1" w:styleId="3B5D30CC65E547B3831FC231221DFD68">
    <w:name w:val="3B5D30CC65E547B3831FC231221DFD68"/>
    <w:rsid w:val="00526D69"/>
    <w:pPr>
      <w:spacing w:after="160" w:line="259" w:lineRule="auto"/>
    </w:pPr>
  </w:style>
  <w:style w:type="paragraph" w:customStyle="1" w:styleId="E136E827787D4F27A3A019F0649AC2ED">
    <w:name w:val="E136E827787D4F27A3A019F0649AC2ED"/>
    <w:rsid w:val="00526D69"/>
    <w:pPr>
      <w:spacing w:after="160" w:line="259" w:lineRule="auto"/>
    </w:pPr>
  </w:style>
  <w:style w:type="paragraph" w:customStyle="1" w:styleId="810958727DC44E168CE06002791CDD4D">
    <w:name w:val="810958727DC44E168CE06002791CDD4D"/>
    <w:rsid w:val="00526D69"/>
    <w:pPr>
      <w:spacing w:after="160" w:line="259" w:lineRule="auto"/>
    </w:pPr>
  </w:style>
  <w:style w:type="paragraph" w:customStyle="1" w:styleId="3EF4A9DAF47F41E68D2895CC16759AF9">
    <w:name w:val="3EF4A9DAF47F41E68D2895CC16759AF9"/>
    <w:rsid w:val="00526D69"/>
    <w:pPr>
      <w:spacing w:after="160" w:line="259" w:lineRule="auto"/>
    </w:pPr>
  </w:style>
  <w:style w:type="paragraph" w:customStyle="1" w:styleId="CBA7EA831D0A44B48395859421C6B0B7">
    <w:name w:val="CBA7EA831D0A44B48395859421C6B0B7"/>
    <w:rsid w:val="00526D69"/>
    <w:pPr>
      <w:spacing w:after="160" w:line="259" w:lineRule="auto"/>
    </w:pPr>
  </w:style>
  <w:style w:type="paragraph" w:customStyle="1" w:styleId="CC79FF7E16B040429D42248B0D134D5F">
    <w:name w:val="CC79FF7E16B040429D42248B0D134D5F"/>
    <w:rsid w:val="00526D69"/>
    <w:pPr>
      <w:spacing w:after="160" w:line="259" w:lineRule="auto"/>
    </w:pPr>
  </w:style>
  <w:style w:type="paragraph" w:customStyle="1" w:styleId="4F8442ABEB224D3C96F34028A47A12CC">
    <w:name w:val="4F8442ABEB224D3C96F34028A47A12CC"/>
    <w:rsid w:val="00526D69"/>
    <w:pPr>
      <w:spacing w:after="160" w:line="259" w:lineRule="auto"/>
    </w:pPr>
  </w:style>
  <w:style w:type="paragraph" w:customStyle="1" w:styleId="553DA5919CAA4DF7ACD815DA8AC1D284">
    <w:name w:val="553DA5919CAA4DF7ACD815DA8AC1D284"/>
    <w:rsid w:val="00526D69"/>
    <w:pPr>
      <w:spacing w:after="160" w:line="259" w:lineRule="auto"/>
    </w:pPr>
  </w:style>
  <w:style w:type="paragraph" w:customStyle="1" w:styleId="C0DEC22A8AAF45C4B4CD8328134B9130">
    <w:name w:val="C0DEC22A8AAF45C4B4CD8328134B9130"/>
    <w:rsid w:val="00526D69"/>
    <w:pPr>
      <w:spacing w:after="160" w:line="259" w:lineRule="auto"/>
    </w:pPr>
  </w:style>
  <w:style w:type="paragraph" w:customStyle="1" w:styleId="DE998211261C47299D0410EA7FEB78FA">
    <w:name w:val="DE998211261C47299D0410EA7FEB78FA"/>
    <w:rsid w:val="00526D69"/>
    <w:pPr>
      <w:spacing w:after="160" w:line="259" w:lineRule="auto"/>
    </w:pPr>
  </w:style>
  <w:style w:type="paragraph" w:customStyle="1" w:styleId="1C6D8BD08C974418B9334F2D1BBEF1D7">
    <w:name w:val="1C6D8BD08C974418B9334F2D1BBEF1D7"/>
    <w:rsid w:val="00526D69"/>
    <w:pPr>
      <w:spacing w:after="160" w:line="259" w:lineRule="auto"/>
    </w:pPr>
  </w:style>
  <w:style w:type="paragraph" w:customStyle="1" w:styleId="C2F1C53E24674F47BA8FA504ACD7C20F">
    <w:name w:val="C2F1C53E24674F47BA8FA504ACD7C20F"/>
    <w:rsid w:val="00526D69"/>
    <w:pPr>
      <w:spacing w:after="160" w:line="259" w:lineRule="auto"/>
    </w:pPr>
  </w:style>
  <w:style w:type="paragraph" w:customStyle="1" w:styleId="E10B1C63A18E45C7B145F2ECEC571D0E">
    <w:name w:val="E10B1C63A18E45C7B145F2ECEC571D0E"/>
    <w:rsid w:val="00526D69"/>
    <w:pPr>
      <w:spacing w:after="160" w:line="259" w:lineRule="auto"/>
    </w:pPr>
  </w:style>
  <w:style w:type="paragraph" w:customStyle="1" w:styleId="FD64C0E89E8E4463BBB08DDDC2000CBA">
    <w:name w:val="FD64C0E89E8E4463BBB08DDDC2000CBA"/>
    <w:rsid w:val="00526D69"/>
    <w:pPr>
      <w:spacing w:after="160" w:line="259" w:lineRule="auto"/>
    </w:pPr>
  </w:style>
  <w:style w:type="paragraph" w:customStyle="1" w:styleId="12F8FCB3435F4D4BAB3BFE8CDDA00855">
    <w:name w:val="12F8FCB3435F4D4BAB3BFE8CDDA00855"/>
    <w:rsid w:val="00526D69"/>
    <w:pPr>
      <w:spacing w:after="160" w:line="259" w:lineRule="auto"/>
    </w:pPr>
  </w:style>
  <w:style w:type="paragraph" w:customStyle="1" w:styleId="1B54FB47BD4B4B45A04A41DCC3BEEB53">
    <w:name w:val="1B54FB47BD4B4B45A04A41DCC3BEEB53"/>
    <w:rsid w:val="00526D69"/>
    <w:pPr>
      <w:spacing w:after="160" w:line="259" w:lineRule="auto"/>
    </w:pPr>
  </w:style>
  <w:style w:type="paragraph" w:customStyle="1" w:styleId="88A98907EB124DA3AA111F4721A2A9AB">
    <w:name w:val="88A98907EB124DA3AA111F4721A2A9AB"/>
    <w:rsid w:val="00526D69"/>
    <w:pPr>
      <w:spacing w:after="160" w:line="259" w:lineRule="auto"/>
    </w:pPr>
  </w:style>
  <w:style w:type="paragraph" w:customStyle="1" w:styleId="EFDDF92B022E4137B22E2343158D7AD0">
    <w:name w:val="EFDDF92B022E4137B22E2343158D7AD0"/>
    <w:rsid w:val="00526D69"/>
    <w:pPr>
      <w:spacing w:after="160" w:line="259" w:lineRule="auto"/>
    </w:pPr>
  </w:style>
  <w:style w:type="paragraph" w:customStyle="1" w:styleId="3063B20A427B4441A3A1DCA2B65E20C0">
    <w:name w:val="3063B20A427B4441A3A1DCA2B65E20C0"/>
    <w:rsid w:val="00526D69"/>
    <w:pPr>
      <w:spacing w:after="160" w:line="259" w:lineRule="auto"/>
    </w:pPr>
  </w:style>
  <w:style w:type="paragraph" w:customStyle="1" w:styleId="2481B5F0DDDE43AC874932AD9E24F9D5">
    <w:name w:val="2481B5F0DDDE43AC874932AD9E24F9D5"/>
    <w:rsid w:val="00526D69"/>
    <w:pPr>
      <w:spacing w:after="160" w:line="259" w:lineRule="auto"/>
    </w:pPr>
  </w:style>
  <w:style w:type="paragraph" w:customStyle="1" w:styleId="0A24C24C3C344B889335FBAEB32915EF">
    <w:name w:val="0A24C24C3C344B889335FBAEB32915EF"/>
    <w:rsid w:val="00526D69"/>
    <w:pPr>
      <w:spacing w:after="160" w:line="259" w:lineRule="auto"/>
    </w:pPr>
  </w:style>
  <w:style w:type="paragraph" w:customStyle="1" w:styleId="A914F73BFCC84FD8B7F4496ABB68EEF8">
    <w:name w:val="A914F73BFCC84FD8B7F4496ABB68EEF8"/>
    <w:rsid w:val="00526D69"/>
    <w:pPr>
      <w:spacing w:after="160" w:line="259" w:lineRule="auto"/>
    </w:pPr>
  </w:style>
  <w:style w:type="paragraph" w:customStyle="1" w:styleId="C46464AE0B75435C9366E90763CCCCC2">
    <w:name w:val="C46464AE0B75435C9366E90763CCCCC2"/>
    <w:rsid w:val="00526D69"/>
    <w:pPr>
      <w:spacing w:after="160" w:line="259" w:lineRule="auto"/>
    </w:pPr>
  </w:style>
  <w:style w:type="paragraph" w:customStyle="1" w:styleId="4CF6AADCF17A42F494906DC9FE363762">
    <w:name w:val="4CF6AADCF17A42F494906DC9FE363762"/>
    <w:rsid w:val="00526D69"/>
    <w:pPr>
      <w:spacing w:after="160" w:line="259" w:lineRule="auto"/>
    </w:pPr>
  </w:style>
  <w:style w:type="paragraph" w:customStyle="1" w:styleId="E99A45BDB0084B0EAAD3DC44404B79B8">
    <w:name w:val="E99A45BDB0084B0EAAD3DC44404B79B8"/>
    <w:rsid w:val="00526D69"/>
    <w:pPr>
      <w:spacing w:after="160" w:line="259" w:lineRule="auto"/>
    </w:pPr>
  </w:style>
  <w:style w:type="paragraph" w:customStyle="1" w:styleId="E3AF319573D24ADFBAB351489FAE2833">
    <w:name w:val="E3AF319573D24ADFBAB351489FAE2833"/>
    <w:rsid w:val="00526D69"/>
    <w:pPr>
      <w:spacing w:after="160" w:line="259" w:lineRule="auto"/>
    </w:pPr>
  </w:style>
  <w:style w:type="paragraph" w:customStyle="1" w:styleId="8A89B3230D9D484595AFCB7D9940C2A0">
    <w:name w:val="8A89B3230D9D484595AFCB7D9940C2A0"/>
    <w:rsid w:val="00526D69"/>
    <w:pPr>
      <w:spacing w:after="160" w:line="259" w:lineRule="auto"/>
    </w:pPr>
  </w:style>
  <w:style w:type="paragraph" w:customStyle="1" w:styleId="B8C51334E8874A7E9F87CADF3D01FA48">
    <w:name w:val="B8C51334E8874A7E9F87CADF3D01FA48"/>
    <w:rsid w:val="00526D69"/>
    <w:pPr>
      <w:spacing w:after="160" w:line="259" w:lineRule="auto"/>
    </w:pPr>
  </w:style>
  <w:style w:type="paragraph" w:customStyle="1" w:styleId="E2642BBD1989415CAD08A3CF16CF13BD">
    <w:name w:val="E2642BBD1989415CAD08A3CF16CF13BD"/>
    <w:rsid w:val="00526D69"/>
    <w:pPr>
      <w:spacing w:after="160" w:line="259" w:lineRule="auto"/>
    </w:pPr>
  </w:style>
  <w:style w:type="paragraph" w:customStyle="1" w:styleId="A03C28463FAC4BAFBFA53AAD5C8A720E">
    <w:name w:val="A03C28463FAC4BAFBFA53AAD5C8A720E"/>
    <w:rsid w:val="00526D69"/>
    <w:pPr>
      <w:spacing w:after="160" w:line="259" w:lineRule="auto"/>
    </w:pPr>
  </w:style>
  <w:style w:type="paragraph" w:customStyle="1" w:styleId="4073388CB8D547E2884371F456F94F15">
    <w:name w:val="4073388CB8D547E2884371F456F94F15"/>
    <w:rsid w:val="00526D69"/>
    <w:pPr>
      <w:spacing w:after="160" w:line="259" w:lineRule="auto"/>
    </w:pPr>
  </w:style>
  <w:style w:type="paragraph" w:customStyle="1" w:styleId="0F29B97BF61749D7967376615D03E212">
    <w:name w:val="0F29B97BF61749D7967376615D03E212"/>
    <w:rsid w:val="00526D69"/>
    <w:pPr>
      <w:spacing w:after="160" w:line="259" w:lineRule="auto"/>
    </w:pPr>
  </w:style>
  <w:style w:type="paragraph" w:customStyle="1" w:styleId="F24176794AB14594B63055ED55B4D744">
    <w:name w:val="F24176794AB14594B63055ED55B4D744"/>
    <w:rsid w:val="00526D69"/>
    <w:pPr>
      <w:spacing w:after="160" w:line="259" w:lineRule="auto"/>
    </w:pPr>
  </w:style>
  <w:style w:type="paragraph" w:customStyle="1" w:styleId="C69B1298131749C1A96D7A3F0DE77F34">
    <w:name w:val="C69B1298131749C1A96D7A3F0DE77F34"/>
    <w:rsid w:val="00526D69"/>
    <w:pPr>
      <w:spacing w:after="160" w:line="259" w:lineRule="auto"/>
    </w:pPr>
  </w:style>
  <w:style w:type="paragraph" w:customStyle="1" w:styleId="B81DD270485C4A73833D2A6475FBDBB8">
    <w:name w:val="B81DD270485C4A73833D2A6475FBDBB8"/>
    <w:rsid w:val="00526D69"/>
    <w:pPr>
      <w:spacing w:after="160" w:line="259" w:lineRule="auto"/>
    </w:pPr>
  </w:style>
  <w:style w:type="paragraph" w:customStyle="1" w:styleId="77707794993A4049973620AE24C4B638">
    <w:name w:val="77707794993A4049973620AE24C4B638"/>
    <w:rsid w:val="00526D69"/>
    <w:pPr>
      <w:spacing w:after="160" w:line="259" w:lineRule="auto"/>
    </w:pPr>
  </w:style>
  <w:style w:type="paragraph" w:customStyle="1" w:styleId="6F8B7D86F45C4DC59984ABC5140FF30F">
    <w:name w:val="6F8B7D86F45C4DC59984ABC5140FF30F"/>
    <w:rsid w:val="00526D69"/>
    <w:pPr>
      <w:spacing w:after="160" w:line="259" w:lineRule="auto"/>
    </w:pPr>
  </w:style>
  <w:style w:type="paragraph" w:customStyle="1" w:styleId="6D30C34046CC4CF5BBA607EA1C4A7AA7">
    <w:name w:val="6D30C34046CC4CF5BBA607EA1C4A7AA7"/>
    <w:rsid w:val="00526D69"/>
    <w:pPr>
      <w:spacing w:after="160" w:line="259" w:lineRule="auto"/>
    </w:pPr>
  </w:style>
  <w:style w:type="paragraph" w:customStyle="1" w:styleId="F676A46C6DC340D589320D9C3F95D184">
    <w:name w:val="F676A46C6DC340D589320D9C3F95D184"/>
    <w:rsid w:val="00526D69"/>
    <w:pPr>
      <w:spacing w:after="160" w:line="259" w:lineRule="auto"/>
    </w:pPr>
  </w:style>
  <w:style w:type="paragraph" w:customStyle="1" w:styleId="5AD341F76C5A4C5596654465C5EAA28C">
    <w:name w:val="5AD341F76C5A4C5596654465C5EAA28C"/>
    <w:rsid w:val="00526D69"/>
    <w:pPr>
      <w:spacing w:after="160" w:line="259" w:lineRule="auto"/>
    </w:pPr>
  </w:style>
  <w:style w:type="paragraph" w:customStyle="1" w:styleId="81A988001B924CEEAE1DFE094A52B5DE">
    <w:name w:val="81A988001B924CEEAE1DFE094A52B5DE"/>
    <w:rsid w:val="00526D69"/>
    <w:pPr>
      <w:spacing w:after="160" w:line="259" w:lineRule="auto"/>
    </w:pPr>
  </w:style>
  <w:style w:type="paragraph" w:customStyle="1" w:styleId="CFFB3FABCE6749399567AEF21881C814">
    <w:name w:val="CFFB3FABCE6749399567AEF21881C814"/>
    <w:rsid w:val="00526D69"/>
    <w:pPr>
      <w:spacing w:after="160" w:line="259" w:lineRule="auto"/>
    </w:pPr>
  </w:style>
  <w:style w:type="paragraph" w:customStyle="1" w:styleId="4B2676A23EB8468C992F6EBEAD749DF8">
    <w:name w:val="4B2676A23EB8468C992F6EBEAD749DF8"/>
    <w:rsid w:val="00526D69"/>
    <w:pPr>
      <w:spacing w:after="160" w:line="259" w:lineRule="auto"/>
    </w:pPr>
  </w:style>
  <w:style w:type="paragraph" w:customStyle="1" w:styleId="5CD7E3DD83DB4CFF8F3A83280C67FFAE">
    <w:name w:val="5CD7E3DD83DB4CFF8F3A83280C67FFAE"/>
    <w:rsid w:val="00526D69"/>
    <w:pPr>
      <w:spacing w:after="160" w:line="259" w:lineRule="auto"/>
    </w:pPr>
  </w:style>
  <w:style w:type="paragraph" w:customStyle="1" w:styleId="6E2D8963E1DC41BA9C49717703E8084D">
    <w:name w:val="6E2D8963E1DC41BA9C49717703E8084D"/>
    <w:rsid w:val="00526D69"/>
    <w:pPr>
      <w:spacing w:after="160" w:line="259" w:lineRule="auto"/>
    </w:pPr>
  </w:style>
  <w:style w:type="paragraph" w:customStyle="1" w:styleId="C47757C39A744C5D87F3058645B53862">
    <w:name w:val="C47757C39A744C5D87F3058645B53862"/>
    <w:rsid w:val="00526D69"/>
    <w:pPr>
      <w:spacing w:after="160" w:line="259" w:lineRule="auto"/>
    </w:pPr>
  </w:style>
  <w:style w:type="paragraph" w:customStyle="1" w:styleId="E6D393DA3C824838B54D405B77AE0B95">
    <w:name w:val="E6D393DA3C824838B54D405B77AE0B95"/>
    <w:rsid w:val="00526D69"/>
    <w:pPr>
      <w:spacing w:after="160" w:line="259" w:lineRule="auto"/>
    </w:pPr>
  </w:style>
  <w:style w:type="paragraph" w:customStyle="1" w:styleId="A2CA61F10EC84DB1A56C5059501897DE">
    <w:name w:val="A2CA61F10EC84DB1A56C5059501897DE"/>
    <w:rsid w:val="00526D69"/>
    <w:pPr>
      <w:spacing w:after="160" w:line="259" w:lineRule="auto"/>
    </w:pPr>
  </w:style>
  <w:style w:type="paragraph" w:customStyle="1" w:styleId="FB1CEE8CB5774A2CA1B034EC8BBC1EB8">
    <w:name w:val="FB1CEE8CB5774A2CA1B034EC8BBC1EB8"/>
    <w:rsid w:val="00526D69"/>
    <w:pPr>
      <w:spacing w:after="160" w:line="259" w:lineRule="auto"/>
    </w:pPr>
  </w:style>
  <w:style w:type="paragraph" w:customStyle="1" w:styleId="C7A95584AB614731A1F03773F72BA6DC">
    <w:name w:val="C7A95584AB614731A1F03773F72BA6DC"/>
    <w:rsid w:val="00526D69"/>
    <w:pPr>
      <w:spacing w:after="160" w:line="259" w:lineRule="auto"/>
    </w:pPr>
  </w:style>
  <w:style w:type="paragraph" w:customStyle="1" w:styleId="E3CC2B5793D64D4D97DBCFC29645287C">
    <w:name w:val="E3CC2B5793D64D4D97DBCFC29645287C"/>
    <w:rsid w:val="00526D69"/>
    <w:pPr>
      <w:spacing w:after="160" w:line="259" w:lineRule="auto"/>
    </w:pPr>
  </w:style>
  <w:style w:type="paragraph" w:customStyle="1" w:styleId="192B7FA9C0CF444E9F92AEE1D7EC6886">
    <w:name w:val="192B7FA9C0CF444E9F92AEE1D7EC6886"/>
    <w:rsid w:val="00526D69"/>
    <w:pPr>
      <w:spacing w:after="160" w:line="259" w:lineRule="auto"/>
    </w:pPr>
  </w:style>
  <w:style w:type="paragraph" w:customStyle="1" w:styleId="DB73BD730AD44355AA376FEE35727376">
    <w:name w:val="DB73BD730AD44355AA376FEE35727376"/>
    <w:rsid w:val="00526D69"/>
    <w:pPr>
      <w:spacing w:after="160" w:line="259" w:lineRule="auto"/>
    </w:pPr>
  </w:style>
  <w:style w:type="paragraph" w:customStyle="1" w:styleId="BDEB592360E34C8486DC2CC015CC250E">
    <w:name w:val="BDEB592360E34C8486DC2CC015CC250E"/>
    <w:rsid w:val="00526D69"/>
    <w:pPr>
      <w:spacing w:after="160" w:line="259" w:lineRule="auto"/>
    </w:pPr>
  </w:style>
  <w:style w:type="paragraph" w:customStyle="1" w:styleId="931289F5C5BF4A2C883CA82F1C55257B">
    <w:name w:val="931289F5C5BF4A2C883CA82F1C55257B"/>
    <w:rsid w:val="00526D69"/>
    <w:pPr>
      <w:spacing w:after="160" w:line="259" w:lineRule="auto"/>
    </w:pPr>
  </w:style>
  <w:style w:type="paragraph" w:customStyle="1" w:styleId="9296E6506E1B49ABAF6478E8CF3EA8A7">
    <w:name w:val="9296E6506E1B49ABAF6478E8CF3EA8A7"/>
    <w:rsid w:val="00526D69"/>
    <w:pPr>
      <w:spacing w:after="160" w:line="259" w:lineRule="auto"/>
    </w:pPr>
  </w:style>
  <w:style w:type="paragraph" w:customStyle="1" w:styleId="DD8B61715181487F9DF79A6C5DA846E9">
    <w:name w:val="DD8B61715181487F9DF79A6C5DA846E9"/>
    <w:rsid w:val="00526D69"/>
    <w:pPr>
      <w:spacing w:after="160" w:line="259" w:lineRule="auto"/>
    </w:pPr>
  </w:style>
  <w:style w:type="paragraph" w:customStyle="1" w:styleId="28D3EB0A0D554D839C454AC1F1EDB418">
    <w:name w:val="28D3EB0A0D554D839C454AC1F1EDB418"/>
    <w:rsid w:val="00526D69"/>
    <w:pPr>
      <w:spacing w:after="160" w:line="259" w:lineRule="auto"/>
    </w:pPr>
  </w:style>
  <w:style w:type="paragraph" w:customStyle="1" w:styleId="7CC524D098594D3B82FFB40F3DC1B620">
    <w:name w:val="7CC524D098594D3B82FFB40F3DC1B620"/>
    <w:rsid w:val="00526D69"/>
    <w:pPr>
      <w:spacing w:after="160" w:line="259" w:lineRule="auto"/>
    </w:pPr>
  </w:style>
  <w:style w:type="paragraph" w:customStyle="1" w:styleId="117A8BD566F74B089480A510FE080D35">
    <w:name w:val="117A8BD566F74B089480A510FE080D35"/>
    <w:rsid w:val="00526D69"/>
    <w:pPr>
      <w:spacing w:after="160" w:line="259" w:lineRule="auto"/>
    </w:pPr>
  </w:style>
  <w:style w:type="paragraph" w:customStyle="1" w:styleId="77147F2CBC1143C792F38BB59441D0B1">
    <w:name w:val="77147F2CBC1143C792F38BB59441D0B1"/>
    <w:rsid w:val="00526D69"/>
    <w:pPr>
      <w:spacing w:after="160" w:line="259" w:lineRule="auto"/>
    </w:pPr>
  </w:style>
  <w:style w:type="paragraph" w:customStyle="1" w:styleId="B2F93DF2C0A449BB8B998753F28E1BEC">
    <w:name w:val="B2F93DF2C0A449BB8B998753F28E1BEC"/>
    <w:rsid w:val="00526D69"/>
    <w:pPr>
      <w:spacing w:after="160" w:line="259" w:lineRule="auto"/>
    </w:pPr>
  </w:style>
  <w:style w:type="paragraph" w:customStyle="1" w:styleId="DAA2EDE84F464284A79A9214B69BC4D2">
    <w:name w:val="DAA2EDE84F464284A79A9214B69BC4D2"/>
    <w:rsid w:val="00526D69"/>
    <w:pPr>
      <w:spacing w:after="160" w:line="259" w:lineRule="auto"/>
    </w:pPr>
  </w:style>
  <w:style w:type="paragraph" w:customStyle="1" w:styleId="063FA5AE9FC942F2BC3209BB10A7F771">
    <w:name w:val="063FA5AE9FC942F2BC3209BB10A7F771"/>
    <w:rsid w:val="00526D69"/>
    <w:pPr>
      <w:spacing w:after="160" w:line="259" w:lineRule="auto"/>
    </w:pPr>
  </w:style>
  <w:style w:type="paragraph" w:customStyle="1" w:styleId="03F6DE78ED764AF189AECE100D46489D">
    <w:name w:val="03F6DE78ED764AF189AECE100D46489D"/>
    <w:rsid w:val="00526D69"/>
    <w:pPr>
      <w:spacing w:after="160" w:line="259" w:lineRule="auto"/>
    </w:pPr>
  </w:style>
  <w:style w:type="paragraph" w:customStyle="1" w:styleId="D1C5F6BD4FE3474DBFF530449CF03ADE">
    <w:name w:val="D1C5F6BD4FE3474DBFF530449CF03ADE"/>
    <w:rsid w:val="00526D69"/>
    <w:pPr>
      <w:spacing w:after="160" w:line="259" w:lineRule="auto"/>
    </w:pPr>
  </w:style>
  <w:style w:type="paragraph" w:customStyle="1" w:styleId="99EA4B68C6574D29961C55E7A77E8308">
    <w:name w:val="99EA4B68C6574D29961C55E7A77E8308"/>
    <w:rsid w:val="00526D69"/>
    <w:pPr>
      <w:spacing w:after="160" w:line="259" w:lineRule="auto"/>
    </w:pPr>
  </w:style>
  <w:style w:type="paragraph" w:customStyle="1" w:styleId="FF44BC36341A49D9A5383A7F4B72432C">
    <w:name w:val="FF44BC36341A49D9A5383A7F4B72432C"/>
    <w:rsid w:val="00526D69"/>
    <w:pPr>
      <w:spacing w:after="160" w:line="259" w:lineRule="auto"/>
    </w:pPr>
  </w:style>
  <w:style w:type="paragraph" w:customStyle="1" w:styleId="B9721C4F3AEE4C35AFD66592BD7098CA">
    <w:name w:val="B9721C4F3AEE4C35AFD66592BD7098CA"/>
    <w:rsid w:val="00526D69"/>
    <w:pPr>
      <w:spacing w:after="160" w:line="259" w:lineRule="auto"/>
    </w:pPr>
  </w:style>
  <w:style w:type="paragraph" w:customStyle="1" w:styleId="1FB64AB8AAD24531B6CE2AF42F989FBF">
    <w:name w:val="1FB64AB8AAD24531B6CE2AF42F989FBF"/>
    <w:rsid w:val="00526D69"/>
    <w:pPr>
      <w:spacing w:after="160" w:line="259" w:lineRule="auto"/>
    </w:pPr>
  </w:style>
  <w:style w:type="paragraph" w:customStyle="1" w:styleId="DFED816AD3534F318D4AB65CDB4EFD76">
    <w:name w:val="DFED816AD3534F318D4AB65CDB4EFD76"/>
    <w:rsid w:val="00526D69"/>
    <w:pPr>
      <w:spacing w:after="160" w:line="259" w:lineRule="auto"/>
    </w:pPr>
  </w:style>
  <w:style w:type="paragraph" w:customStyle="1" w:styleId="4492E38D606D41399D86A4B908CC87AA">
    <w:name w:val="4492E38D606D41399D86A4B908CC87AA"/>
    <w:rsid w:val="00526D69"/>
    <w:pPr>
      <w:spacing w:after="160" w:line="259" w:lineRule="auto"/>
    </w:pPr>
  </w:style>
  <w:style w:type="paragraph" w:customStyle="1" w:styleId="EB8CB1E291044E7FBA43230850BA7967">
    <w:name w:val="EB8CB1E291044E7FBA43230850BA7967"/>
    <w:rsid w:val="00526D69"/>
    <w:pPr>
      <w:spacing w:after="160" w:line="259" w:lineRule="auto"/>
    </w:pPr>
  </w:style>
  <w:style w:type="paragraph" w:customStyle="1" w:styleId="48FDBC04D1A64911AD182C44C6485B3F">
    <w:name w:val="48FDBC04D1A64911AD182C44C6485B3F"/>
    <w:rsid w:val="00526D69"/>
    <w:pPr>
      <w:spacing w:after="160" w:line="259" w:lineRule="auto"/>
    </w:pPr>
  </w:style>
  <w:style w:type="paragraph" w:customStyle="1" w:styleId="A8BEE2C89B984E33B8BD68C09A8F4DC2">
    <w:name w:val="A8BEE2C89B984E33B8BD68C09A8F4DC2"/>
    <w:rsid w:val="00526D69"/>
    <w:pPr>
      <w:spacing w:after="160" w:line="259" w:lineRule="auto"/>
    </w:pPr>
  </w:style>
  <w:style w:type="paragraph" w:customStyle="1" w:styleId="8E07608706D942748F0E99C715E67176">
    <w:name w:val="8E07608706D942748F0E99C715E67176"/>
    <w:rsid w:val="00526D69"/>
    <w:pPr>
      <w:spacing w:after="160" w:line="259" w:lineRule="auto"/>
    </w:pPr>
  </w:style>
  <w:style w:type="paragraph" w:customStyle="1" w:styleId="CBB70BD79D934AE382E9CA17144D00DE">
    <w:name w:val="CBB70BD79D934AE382E9CA17144D00DE"/>
    <w:rsid w:val="00526D69"/>
    <w:pPr>
      <w:spacing w:after="160" w:line="259" w:lineRule="auto"/>
    </w:pPr>
  </w:style>
  <w:style w:type="paragraph" w:customStyle="1" w:styleId="986462DCFAA84C9D8CC2FBED96F22988">
    <w:name w:val="986462DCFAA84C9D8CC2FBED96F22988"/>
    <w:rsid w:val="00526D69"/>
    <w:pPr>
      <w:spacing w:after="160" w:line="259" w:lineRule="auto"/>
    </w:pPr>
  </w:style>
  <w:style w:type="paragraph" w:customStyle="1" w:styleId="3C4C0455F86844498BA7B78F1D038585">
    <w:name w:val="3C4C0455F86844498BA7B78F1D038585"/>
    <w:rsid w:val="00526D69"/>
    <w:pPr>
      <w:spacing w:after="160" w:line="259" w:lineRule="auto"/>
    </w:pPr>
  </w:style>
  <w:style w:type="paragraph" w:customStyle="1" w:styleId="1DB8D665ED264BF2BD8639C13EAF77E8">
    <w:name w:val="1DB8D665ED264BF2BD8639C13EAF77E8"/>
    <w:rsid w:val="00526D69"/>
    <w:pPr>
      <w:spacing w:after="160" w:line="259" w:lineRule="auto"/>
    </w:pPr>
  </w:style>
  <w:style w:type="paragraph" w:customStyle="1" w:styleId="D2969A911DFA4C1EB5C46FBCE4DDF53E">
    <w:name w:val="D2969A911DFA4C1EB5C46FBCE4DDF53E"/>
    <w:rsid w:val="00526D69"/>
    <w:pPr>
      <w:spacing w:after="160" w:line="259" w:lineRule="auto"/>
    </w:pPr>
  </w:style>
  <w:style w:type="paragraph" w:customStyle="1" w:styleId="C9DDF10C0EAF46CB98660A69AF966263">
    <w:name w:val="C9DDF10C0EAF46CB98660A69AF966263"/>
    <w:rsid w:val="00526D69"/>
    <w:pPr>
      <w:spacing w:after="160" w:line="259" w:lineRule="auto"/>
    </w:pPr>
  </w:style>
  <w:style w:type="paragraph" w:customStyle="1" w:styleId="9CA79CDE07E346F9B802825AFDB24A32">
    <w:name w:val="9CA79CDE07E346F9B802825AFDB24A32"/>
    <w:rsid w:val="00526D69"/>
    <w:pPr>
      <w:spacing w:after="160" w:line="259" w:lineRule="auto"/>
    </w:pPr>
  </w:style>
  <w:style w:type="paragraph" w:customStyle="1" w:styleId="2F86902631FE441A85285A4BBC5B6EF2">
    <w:name w:val="2F86902631FE441A85285A4BBC5B6EF2"/>
    <w:rsid w:val="00526D69"/>
    <w:pPr>
      <w:spacing w:after="160" w:line="259" w:lineRule="auto"/>
    </w:pPr>
  </w:style>
  <w:style w:type="paragraph" w:customStyle="1" w:styleId="EC91E36767BB4D15B1AF36A4590BFA1E">
    <w:name w:val="EC91E36767BB4D15B1AF36A4590BFA1E"/>
    <w:rsid w:val="00526D69"/>
    <w:pPr>
      <w:spacing w:after="160" w:line="259" w:lineRule="auto"/>
    </w:pPr>
  </w:style>
  <w:style w:type="paragraph" w:customStyle="1" w:styleId="4CCAAC1C5B3548D1B0AD996DE27DD91D">
    <w:name w:val="4CCAAC1C5B3548D1B0AD996DE27DD91D"/>
    <w:rsid w:val="00526D69"/>
    <w:pPr>
      <w:spacing w:after="160" w:line="259" w:lineRule="auto"/>
    </w:pPr>
  </w:style>
  <w:style w:type="paragraph" w:customStyle="1" w:styleId="495630E7B5144FCBB9594304E0388DE5">
    <w:name w:val="495630E7B5144FCBB9594304E0388DE5"/>
    <w:rsid w:val="00526D69"/>
    <w:pPr>
      <w:spacing w:after="160" w:line="259" w:lineRule="auto"/>
    </w:pPr>
  </w:style>
  <w:style w:type="paragraph" w:customStyle="1" w:styleId="BF1654FAABE149B9B84D480E4F1259D0">
    <w:name w:val="BF1654FAABE149B9B84D480E4F1259D0"/>
    <w:rsid w:val="00526D69"/>
    <w:pPr>
      <w:spacing w:after="160" w:line="259" w:lineRule="auto"/>
    </w:pPr>
  </w:style>
  <w:style w:type="paragraph" w:customStyle="1" w:styleId="C36728E2824D41C797B21C295D7A1FF3">
    <w:name w:val="C36728E2824D41C797B21C295D7A1FF3"/>
    <w:rsid w:val="00526D69"/>
    <w:pPr>
      <w:spacing w:after="160" w:line="259" w:lineRule="auto"/>
    </w:pPr>
  </w:style>
  <w:style w:type="paragraph" w:customStyle="1" w:styleId="0A6AF92880A14D44880E6FB4B1C0AB98">
    <w:name w:val="0A6AF92880A14D44880E6FB4B1C0AB98"/>
    <w:rsid w:val="00526D69"/>
    <w:pPr>
      <w:spacing w:after="160" w:line="259" w:lineRule="auto"/>
    </w:pPr>
  </w:style>
  <w:style w:type="paragraph" w:customStyle="1" w:styleId="8958371E63AF4FC38AE2298D897F7D98">
    <w:name w:val="8958371E63AF4FC38AE2298D897F7D98"/>
    <w:rsid w:val="00526D69"/>
    <w:pPr>
      <w:spacing w:after="160" w:line="259" w:lineRule="auto"/>
    </w:pPr>
  </w:style>
  <w:style w:type="paragraph" w:customStyle="1" w:styleId="6EE8465C46A84E40832459E51E5E77F6">
    <w:name w:val="6EE8465C46A84E40832459E51E5E77F6"/>
    <w:rsid w:val="00526D69"/>
    <w:pPr>
      <w:spacing w:after="160" w:line="259" w:lineRule="auto"/>
    </w:pPr>
  </w:style>
  <w:style w:type="paragraph" w:customStyle="1" w:styleId="1FBDCC44C6734707A3313DF695429DA9">
    <w:name w:val="1FBDCC44C6734707A3313DF695429DA9"/>
    <w:rsid w:val="00526D69"/>
    <w:pPr>
      <w:spacing w:after="160" w:line="259" w:lineRule="auto"/>
    </w:pPr>
  </w:style>
  <w:style w:type="paragraph" w:customStyle="1" w:styleId="82EF5EA008A7461498A73EEDF42166A2">
    <w:name w:val="82EF5EA008A7461498A73EEDF42166A2"/>
    <w:rsid w:val="00526D69"/>
    <w:pPr>
      <w:spacing w:after="160" w:line="259" w:lineRule="auto"/>
    </w:pPr>
  </w:style>
  <w:style w:type="paragraph" w:customStyle="1" w:styleId="25BFBD36D1F44E7698F7498DE121458E">
    <w:name w:val="25BFBD36D1F44E7698F7498DE121458E"/>
    <w:rsid w:val="00526D69"/>
    <w:pPr>
      <w:spacing w:after="160" w:line="259" w:lineRule="auto"/>
    </w:pPr>
  </w:style>
  <w:style w:type="paragraph" w:customStyle="1" w:styleId="31D2A01B14634D419D4E3F58A47E57D7">
    <w:name w:val="31D2A01B14634D419D4E3F58A47E57D7"/>
    <w:rsid w:val="00526D69"/>
    <w:pPr>
      <w:spacing w:after="160" w:line="259" w:lineRule="auto"/>
    </w:pPr>
  </w:style>
  <w:style w:type="paragraph" w:customStyle="1" w:styleId="56E1B5989DEA405192D81F7EC6671279">
    <w:name w:val="56E1B5989DEA405192D81F7EC6671279"/>
    <w:rsid w:val="00526D69"/>
    <w:pPr>
      <w:spacing w:after="160" w:line="259" w:lineRule="auto"/>
    </w:pPr>
  </w:style>
  <w:style w:type="paragraph" w:customStyle="1" w:styleId="C6CC5156C8D1466080F0DC206D069B8B">
    <w:name w:val="C6CC5156C8D1466080F0DC206D069B8B"/>
    <w:rsid w:val="00526D69"/>
    <w:pPr>
      <w:spacing w:after="160" w:line="259" w:lineRule="auto"/>
    </w:pPr>
  </w:style>
  <w:style w:type="paragraph" w:customStyle="1" w:styleId="F632EAE093224E63B3B041161A26CDC7">
    <w:name w:val="F632EAE093224E63B3B041161A26CDC7"/>
    <w:rsid w:val="00526D69"/>
    <w:pPr>
      <w:spacing w:after="160" w:line="259" w:lineRule="auto"/>
    </w:pPr>
  </w:style>
  <w:style w:type="paragraph" w:customStyle="1" w:styleId="E3579CFD3D9B470CAFDB30B778A5653C">
    <w:name w:val="E3579CFD3D9B470CAFDB30B778A5653C"/>
    <w:rsid w:val="00526D69"/>
    <w:pPr>
      <w:spacing w:after="160" w:line="259" w:lineRule="auto"/>
    </w:pPr>
  </w:style>
  <w:style w:type="paragraph" w:customStyle="1" w:styleId="3D4AD15D36124585988BCA69F7443DA6">
    <w:name w:val="3D4AD15D36124585988BCA69F7443DA6"/>
    <w:rsid w:val="00526D69"/>
    <w:pPr>
      <w:spacing w:after="160" w:line="259" w:lineRule="auto"/>
    </w:pPr>
  </w:style>
  <w:style w:type="paragraph" w:customStyle="1" w:styleId="CC471EC17F07453F92135C892E868F27">
    <w:name w:val="CC471EC17F07453F92135C892E868F27"/>
    <w:rsid w:val="00526D69"/>
    <w:pPr>
      <w:spacing w:after="160" w:line="259" w:lineRule="auto"/>
    </w:pPr>
  </w:style>
  <w:style w:type="paragraph" w:customStyle="1" w:styleId="016BF259D5844EA8B7C06FEC98A520F6">
    <w:name w:val="016BF259D5844EA8B7C06FEC98A520F6"/>
    <w:rsid w:val="00526D69"/>
    <w:pPr>
      <w:spacing w:after="160" w:line="259" w:lineRule="auto"/>
    </w:pPr>
  </w:style>
  <w:style w:type="paragraph" w:customStyle="1" w:styleId="E6A2EC0839B5422B9E291150A555AF87">
    <w:name w:val="E6A2EC0839B5422B9E291150A555AF87"/>
    <w:rsid w:val="00526D69"/>
    <w:pPr>
      <w:spacing w:after="160" w:line="259" w:lineRule="auto"/>
    </w:pPr>
  </w:style>
  <w:style w:type="paragraph" w:customStyle="1" w:styleId="0DE1438A49D641AB91B79313084C9634">
    <w:name w:val="0DE1438A49D641AB91B79313084C9634"/>
    <w:rsid w:val="00526D69"/>
    <w:pPr>
      <w:spacing w:after="160" w:line="259" w:lineRule="auto"/>
    </w:pPr>
  </w:style>
  <w:style w:type="paragraph" w:customStyle="1" w:styleId="5D86BEB30E0D4D53BED7D3BAE40888DE">
    <w:name w:val="5D86BEB30E0D4D53BED7D3BAE40888DE"/>
    <w:rsid w:val="00526D69"/>
    <w:pPr>
      <w:spacing w:after="160" w:line="259" w:lineRule="auto"/>
    </w:pPr>
  </w:style>
  <w:style w:type="paragraph" w:customStyle="1" w:styleId="EA9427E1FAE849F0BA74C69604EBAD82">
    <w:name w:val="EA9427E1FAE849F0BA74C69604EBAD82"/>
    <w:rsid w:val="00526D69"/>
    <w:pPr>
      <w:spacing w:after="160" w:line="259" w:lineRule="auto"/>
    </w:pPr>
  </w:style>
  <w:style w:type="paragraph" w:customStyle="1" w:styleId="82937BB3833243B7893BC5651EE2D6AB">
    <w:name w:val="82937BB3833243B7893BC5651EE2D6AB"/>
    <w:rsid w:val="00526D69"/>
    <w:pPr>
      <w:spacing w:after="160" w:line="259" w:lineRule="auto"/>
    </w:pPr>
  </w:style>
  <w:style w:type="paragraph" w:customStyle="1" w:styleId="414CABBEC29F44159E22151C2D6FDB14">
    <w:name w:val="414CABBEC29F44159E22151C2D6FDB14"/>
    <w:rsid w:val="00526D69"/>
    <w:pPr>
      <w:spacing w:after="160" w:line="259" w:lineRule="auto"/>
    </w:pPr>
  </w:style>
  <w:style w:type="paragraph" w:customStyle="1" w:styleId="2A33A17455B6466E9209BBC461DCA55F">
    <w:name w:val="2A33A17455B6466E9209BBC461DCA55F"/>
    <w:rsid w:val="00526D69"/>
    <w:pPr>
      <w:spacing w:after="160" w:line="259" w:lineRule="auto"/>
    </w:pPr>
  </w:style>
  <w:style w:type="paragraph" w:customStyle="1" w:styleId="718374A72DD14CA29E67F415F7A1C3AA">
    <w:name w:val="718374A72DD14CA29E67F415F7A1C3AA"/>
    <w:rsid w:val="00526D69"/>
    <w:pPr>
      <w:spacing w:after="160" w:line="259" w:lineRule="auto"/>
    </w:pPr>
  </w:style>
  <w:style w:type="paragraph" w:customStyle="1" w:styleId="F60CAD39E7F946FE8713C726986F6E55">
    <w:name w:val="F60CAD39E7F946FE8713C726986F6E55"/>
    <w:rsid w:val="00526D69"/>
    <w:pPr>
      <w:spacing w:after="160" w:line="259" w:lineRule="auto"/>
    </w:pPr>
  </w:style>
  <w:style w:type="paragraph" w:customStyle="1" w:styleId="44E2BC9297E9403595EBE63F8C14DF2C">
    <w:name w:val="44E2BC9297E9403595EBE63F8C14DF2C"/>
    <w:rsid w:val="00526D69"/>
    <w:pPr>
      <w:spacing w:after="160" w:line="259" w:lineRule="auto"/>
    </w:pPr>
  </w:style>
  <w:style w:type="paragraph" w:customStyle="1" w:styleId="EC3D2022837943128D3B02401886FB52">
    <w:name w:val="EC3D2022837943128D3B02401886FB52"/>
    <w:rsid w:val="00526D69"/>
    <w:pPr>
      <w:spacing w:after="160" w:line="259" w:lineRule="auto"/>
    </w:pPr>
  </w:style>
  <w:style w:type="paragraph" w:customStyle="1" w:styleId="B33DCE2C14214466833120C2EE734145">
    <w:name w:val="B33DCE2C14214466833120C2EE734145"/>
    <w:rsid w:val="00526D69"/>
    <w:pPr>
      <w:spacing w:after="160" w:line="259" w:lineRule="auto"/>
    </w:pPr>
  </w:style>
  <w:style w:type="paragraph" w:customStyle="1" w:styleId="E801617EFCCA4A1184BD354391B75D60">
    <w:name w:val="E801617EFCCA4A1184BD354391B75D60"/>
    <w:rsid w:val="00526D69"/>
    <w:pPr>
      <w:spacing w:after="160" w:line="259" w:lineRule="auto"/>
    </w:pPr>
  </w:style>
  <w:style w:type="paragraph" w:customStyle="1" w:styleId="59516FF85E2B43DB9A891940990AB9FF">
    <w:name w:val="59516FF85E2B43DB9A891940990AB9FF"/>
    <w:rsid w:val="00526D69"/>
    <w:pPr>
      <w:spacing w:after="160" w:line="259" w:lineRule="auto"/>
    </w:pPr>
  </w:style>
  <w:style w:type="paragraph" w:customStyle="1" w:styleId="7FD9BD6A9D9548189A0FEEDE0D23D0E8">
    <w:name w:val="7FD9BD6A9D9548189A0FEEDE0D23D0E8"/>
    <w:rsid w:val="00526D69"/>
    <w:pPr>
      <w:spacing w:after="160" w:line="259" w:lineRule="auto"/>
    </w:pPr>
  </w:style>
  <w:style w:type="paragraph" w:customStyle="1" w:styleId="F765E7547F3944D59246976B5252EE85">
    <w:name w:val="F765E7547F3944D59246976B5252EE85"/>
    <w:rsid w:val="00526D69"/>
    <w:pPr>
      <w:spacing w:after="160" w:line="259" w:lineRule="auto"/>
    </w:pPr>
  </w:style>
  <w:style w:type="paragraph" w:customStyle="1" w:styleId="34D59C87B09E413EB354105D5A13A5B7">
    <w:name w:val="34D59C87B09E413EB354105D5A13A5B7"/>
    <w:rsid w:val="00526D69"/>
    <w:pPr>
      <w:spacing w:after="160" w:line="259" w:lineRule="auto"/>
    </w:pPr>
  </w:style>
  <w:style w:type="paragraph" w:customStyle="1" w:styleId="7A68020AEF464BCDA4D8EDEDAEBFFD40">
    <w:name w:val="7A68020AEF464BCDA4D8EDEDAEBFFD40"/>
    <w:rsid w:val="00526D69"/>
    <w:pPr>
      <w:spacing w:after="160" w:line="259" w:lineRule="auto"/>
    </w:pPr>
  </w:style>
  <w:style w:type="paragraph" w:customStyle="1" w:styleId="2161D9945AD444C38A5C4AB3655A95EC">
    <w:name w:val="2161D9945AD444C38A5C4AB3655A95EC"/>
    <w:rsid w:val="00526D69"/>
    <w:pPr>
      <w:spacing w:after="160" w:line="259" w:lineRule="auto"/>
    </w:pPr>
  </w:style>
  <w:style w:type="paragraph" w:customStyle="1" w:styleId="3D90FA01FA4A47FF985849D4C6A3C781">
    <w:name w:val="3D90FA01FA4A47FF985849D4C6A3C781"/>
    <w:rsid w:val="00526D69"/>
    <w:pPr>
      <w:spacing w:after="160" w:line="259" w:lineRule="auto"/>
    </w:pPr>
  </w:style>
  <w:style w:type="paragraph" w:customStyle="1" w:styleId="B6FC9556CE9B48CA92701C1CD4802116">
    <w:name w:val="B6FC9556CE9B48CA92701C1CD4802116"/>
    <w:rsid w:val="00526D69"/>
    <w:pPr>
      <w:spacing w:after="160" w:line="259" w:lineRule="auto"/>
    </w:pPr>
  </w:style>
  <w:style w:type="paragraph" w:customStyle="1" w:styleId="6A08DDCF7B9E40B09E7E92FDE8F439B2">
    <w:name w:val="6A08DDCF7B9E40B09E7E92FDE8F439B2"/>
    <w:rsid w:val="00526D69"/>
    <w:pPr>
      <w:spacing w:after="160" w:line="259" w:lineRule="auto"/>
    </w:pPr>
  </w:style>
  <w:style w:type="paragraph" w:customStyle="1" w:styleId="DB346606BEDF4791823A8785342FD254">
    <w:name w:val="DB346606BEDF4791823A8785342FD254"/>
    <w:rsid w:val="00526D69"/>
    <w:pPr>
      <w:spacing w:after="160" w:line="259" w:lineRule="auto"/>
    </w:pPr>
  </w:style>
  <w:style w:type="paragraph" w:customStyle="1" w:styleId="B49FA4798BA34244B4C11D7E2B2016BC">
    <w:name w:val="B49FA4798BA34244B4C11D7E2B2016BC"/>
    <w:rsid w:val="00526D69"/>
    <w:pPr>
      <w:spacing w:after="160" w:line="259" w:lineRule="auto"/>
    </w:pPr>
  </w:style>
  <w:style w:type="paragraph" w:customStyle="1" w:styleId="31DE8D174CE3450282B93DFC5BA9D0DE">
    <w:name w:val="31DE8D174CE3450282B93DFC5BA9D0DE"/>
    <w:rsid w:val="00526D69"/>
    <w:pPr>
      <w:spacing w:after="160" w:line="259" w:lineRule="auto"/>
    </w:pPr>
  </w:style>
  <w:style w:type="paragraph" w:customStyle="1" w:styleId="C43657C5140B48D0A23A02C1245FF63A">
    <w:name w:val="C43657C5140B48D0A23A02C1245FF63A"/>
    <w:rsid w:val="00526D69"/>
    <w:pPr>
      <w:spacing w:after="160" w:line="259" w:lineRule="auto"/>
    </w:pPr>
  </w:style>
  <w:style w:type="paragraph" w:customStyle="1" w:styleId="E0EC9CEE88B347A8AD7B395759B0E4D4">
    <w:name w:val="E0EC9CEE88B347A8AD7B395759B0E4D4"/>
    <w:rsid w:val="00526D69"/>
    <w:pPr>
      <w:spacing w:after="160" w:line="259" w:lineRule="auto"/>
    </w:pPr>
  </w:style>
  <w:style w:type="paragraph" w:customStyle="1" w:styleId="CF1529BBC7074D1B9E7D7C96972E7FF1">
    <w:name w:val="CF1529BBC7074D1B9E7D7C96972E7FF1"/>
    <w:rsid w:val="00526D69"/>
    <w:pPr>
      <w:spacing w:after="160" w:line="259" w:lineRule="auto"/>
    </w:pPr>
  </w:style>
  <w:style w:type="paragraph" w:customStyle="1" w:styleId="4F962E586B504AA593997C6525F21352">
    <w:name w:val="4F962E586B504AA593997C6525F21352"/>
    <w:rsid w:val="00526D69"/>
    <w:pPr>
      <w:spacing w:after="160" w:line="259" w:lineRule="auto"/>
    </w:pPr>
  </w:style>
  <w:style w:type="paragraph" w:customStyle="1" w:styleId="C88C0B9B2C724F368060DA298A003C5B">
    <w:name w:val="C88C0B9B2C724F368060DA298A003C5B"/>
    <w:rsid w:val="00526D69"/>
    <w:pPr>
      <w:spacing w:after="160" w:line="259" w:lineRule="auto"/>
    </w:pPr>
  </w:style>
  <w:style w:type="paragraph" w:customStyle="1" w:styleId="A810B146528341E88C48F995A1303B76">
    <w:name w:val="A810B146528341E88C48F995A1303B76"/>
    <w:rsid w:val="00526D69"/>
    <w:pPr>
      <w:spacing w:after="160" w:line="259" w:lineRule="auto"/>
    </w:pPr>
  </w:style>
  <w:style w:type="paragraph" w:customStyle="1" w:styleId="1962E7BE033947F0BB26E76F4286E094">
    <w:name w:val="1962E7BE033947F0BB26E76F4286E094"/>
    <w:rsid w:val="00526D69"/>
    <w:pPr>
      <w:spacing w:after="160" w:line="259" w:lineRule="auto"/>
    </w:pPr>
  </w:style>
  <w:style w:type="paragraph" w:customStyle="1" w:styleId="B62E3C2281DB40FBA87C26E0609836EA">
    <w:name w:val="B62E3C2281DB40FBA87C26E0609836EA"/>
    <w:rsid w:val="00526D69"/>
    <w:pPr>
      <w:spacing w:after="160" w:line="259" w:lineRule="auto"/>
    </w:pPr>
  </w:style>
  <w:style w:type="paragraph" w:customStyle="1" w:styleId="7129352C4C5F4A7B83691A2F6700708C">
    <w:name w:val="7129352C4C5F4A7B83691A2F6700708C"/>
    <w:rsid w:val="00526D69"/>
    <w:pPr>
      <w:spacing w:after="160" w:line="259" w:lineRule="auto"/>
    </w:pPr>
  </w:style>
  <w:style w:type="paragraph" w:customStyle="1" w:styleId="6C146D3A64D44E65880581158B1FFA22">
    <w:name w:val="6C146D3A64D44E65880581158B1FFA22"/>
    <w:rsid w:val="00526D69"/>
    <w:pPr>
      <w:spacing w:after="160" w:line="259" w:lineRule="auto"/>
    </w:pPr>
  </w:style>
  <w:style w:type="paragraph" w:customStyle="1" w:styleId="9FD9D3EC673E47D988E97D853DB0AF00">
    <w:name w:val="9FD9D3EC673E47D988E97D853DB0AF00"/>
    <w:rsid w:val="00526D69"/>
    <w:pPr>
      <w:spacing w:after="160" w:line="259" w:lineRule="auto"/>
    </w:pPr>
  </w:style>
  <w:style w:type="paragraph" w:customStyle="1" w:styleId="5D4F7EC749D54C0C9540A2BC311D2725">
    <w:name w:val="5D4F7EC749D54C0C9540A2BC311D2725"/>
    <w:rsid w:val="00526D69"/>
    <w:pPr>
      <w:spacing w:after="160" w:line="259" w:lineRule="auto"/>
    </w:pPr>
  </w:style>
  <w:style w:type="paragraph" w:customStyle="1" w:styleId="1A0562BDCCDE42688D15BFD0960D577C">
    <w:name w:val="1A0562BDCCDE42688D15BFD0960D577C"/>
    <w:rsid w:val="00526D69"/>
    <w:pPr>
      <w:spacing w:after="160" w:line="259" w:lineRule="auto"/>
    </w:pPr>
  </w:style>
  <w:style w:type="paragraph" w:customStyle="1" w:styleId="8AAA47895E5A48F3AFFFBB19999FBE19">
    <w:name w:val="8AAA47895E5A48F3AFFFBB19999FBE19"/>
    <w:rsid w:val="00526D69"/>
    <w:pPr>
      <w:spacing w:after="160" w:line="259" w:lineRule="auto"/>
    </w:pPr>
  </w:style>
  <w:style w:type="paragraph" w:customStyle="1" w:styleId="63416F1D82D54502A3E2A5C110DD2F8D">
    <w:name w:val="63416F1D82D54502A3E2A5C110DD2F8D"/>
    <w:rsid w:val="00526D69"/>
    <w:pPr>
      <w:spacing w:after="160" w:line="259" w:lineRule="auto"/>
    </w:pPr>
  </w:style>
  <w:style w:type="paragraph" w:customStyle="1" w:styleId="391F6E8A91C1452F8FC69E91EEA0B430">
    <w:name w:val="391F6E8A91C1452F8FC69E91EEA0B430"/>
    <w:rsid w:val="00526D69"/>
    <w:pPr>
      <w:spacing w:after="160" w:line="259" w:lineRule="auto"/>
    </w:pPr>
  </w:style>
  <w:style w:type="paragraph" w:customStyle="1" w:styleId="44CE54C39CC040FE88F89DF772FC2B75">
    <w:name w:val="44CE54C39CC040FE88F89DF772FC2B75"/>
    <w:rsid w:val="00526D69"/>
    <w:pPr>
      <w:spacing w:after="160" w:line="259" w:lineRule="auto"/>
    </w:pPr>
  </w:style>
  <w:style w:type="paragraph" w:customStyle="1" w:styleId="016B75CC37CD480C9E25D3D5EBB19DD8">
    <w:name w:val="016B75CC37CD480C9E25D3D5EBB19DD8"/>
    <w:rsid w:val="00526D69"/>
    <w:pPr>
      <w:spacing w:after="160" w:line="259" w:lineRule="auto"/>
    </w:pPr>
  </w:style>
  <w:style w:type="paragraph" w:customStyle="1" w:styleId="16F3830E26A344D483DB1820CCAF6552">
    <w:name w:val="16F3830E26A344D483DB1820CCAF6552"/>
    <w:rsid w:val="00526D69"/>
    <w:pPr>
      <w:spacing w:after="160" w:line="259" w:lineRule="auto"/>
    </w:pPr>
  </w:style>
  <w:style w:type="paragraph" w:customStyle="1" w:styleId="BCBA331359E54A2AA9CBF4D8D38F9F5F">
    <w:name w:val="BCBA331359E54A2AA9CBF4D8D38F9F5F"/>
    <w:rsid w:val="00526D69"/>
    <w:pPr>
      <w:spacing w:after="160" w:line="259" w:lineRule="auto"/>
    </w:pPr>
  </w:style>
  <w:style w:type="paragraph" w:customStyle="1" w:styleId="8E61E88EFCE147BF9759144A0E2E2C3D">
    <w:name w:val="8E61E88EFCE147BF9759144A0E2E2C3D"/>
    <w:rsid w:val="00526D69"/>
    <w:pPr>
      <w:spacing w:after="160" w:line="259" w:lineRule="auto"/>
    </w:pPr>
  </w:style>
  <w:style w:type="paragraph" w:customStyle="1" w:styleId="7F6320F0EFF74770848261F6D09D87AA">
    <w:name w:val="7F6320F0EFF74770848261F6D09D87AA"/>
    <w:rsid w:val="00526D69"/>
    <w:pPr>
      <w:spacing w:after="160" w:line="259" w:lineRule="auto"/>
    </w:pPr>
  </w:style>
  <w:style w:type="paragraph" w:customStyle="1" w:styleId="7E69BD33A0794D67B725B338E8D30C11">
    <w:name w:val="7E69BD33A0794D67B725B338E8D30C11"/>
    <w:rsid w:val="00526D69"/>
    <w:pPr>
      <w:spacing w:after="160" w:line="259" w:lineRule="auto"/>
    </w:pPr>
  </w:style>
  <w:style w:type="paragraph" w:customStyle="1" w:styleId="B7AE1E5399B443558C69B3F9ACE9D9F2">
    <w:name w:val="B7AE1E5399B443558C69B3F9ACE9D9F2"/>
    <w:rsid w:val="00526D69"/>
    <w:pPr>
      <w:spacing w:after="160" w:line="259" w:lineRule="auto"/>
    </w:pPr>
  </w:style>
  <w:style w:type="paragraph" w:customStyle="1" w:styleId="40B82125F5284E6CB03D068858E62C3D">
    <w:name w:val="40B82125F5284E6CB03D068858E62C3D"/>
    <w:rsid w:val="00526D69"/>
    <w:pPr>
      <w:spacing w:after="160" w:line="259" w:lineRule="auto"/>
    </w:pPr>
  </w:style>
  <w:style w:type="paragraph" w:customStyle="1" w:styleId="EFEBF8AA3F3948FD9BD0E3A5D8AB453E">
    <w:name w:val="EFEBF8AA3F3948FD9BD0E3A5D8AB453E"/>
    <w:rsid w:val="00526D69"/>
    <w:pPr>
      <w:spacing w:after="160" w:line="259" w:lineRule="auto"/>
    </w:pPr>
  </w:style>
  <w:style w:type="paragraph" w:customStyle="1" w:styleId="C3013442A62E4E66BA51F7A6F89BE281">
    <w:name w:val="C3013442A62E4E66BA51F7A6F89BE281"/>
    <w:rsid w:val="00526D69"/>
    <w:pPr>
      <w:spacing w:after="160" w:line="259" w:lineRule="auto"/>
    </w:pPr>
  </w:style>
  <w:style w:type="paragraph" w:customStyle="1" w:styleId="339F5EE1E7E745C9A4129A915BE7489C">
    <w:name w:val="339F5EE1E7E745C9A4129A915BE7489C"/>
    <w:rsid w:val="00526D69"/>
    <w:pPr>
      <w:spacing w:after="160" w:line="259" w:lineRule="auto"/>
    </w:pPr>
  </w:style>
  <w:style w:type="paragraph" w:customStyle="1" w:styleId="42CC6D159688450DB51757F4B2B88176">
    <w:name w:val="42CC6D159688450DB51757F4B2B88176"/>
    <w:rsid w:val="00526D69"/>
    <w:pPr>
      <w:spacing w:after="160" w:line="259" w:lineRule="auto"/>
    </w:pPr>
  </w:style>
  <w:style w:type="paragraph" w:customStyle="1" w:styleId="C24E379302514961AC4D59B0A6B40725">
    <w:name w:val="C24E379302514961AC4D59B0A6B40725"/>
    <w:rsid w:val="00526D69"/>
    <w:pPr>
      <w:spacing w:after="160" w:line="259" w:lineRule="auto"/>
    </w:pPr>
  </w:style>
  <w:style w:type="paragraph" w:customStyle="1" w:styleId="F2E2D65FB25F4123A82C6AB024FD9620">
    <w:name w:val="F2E2D65FB25F4123A82C6AB024FD9620"/>
    <w:rsid w:val="00526D69"/>
    <w:pPr>
      <w:spacing w:after="160" w:line="259" w:lineRule="auto"/>
    </w:pPr>
  </w:style>
  <w:style w:type="paragraph" w:customStyle="1" w:styleId="F6AE346BFDE044B49EF8734B2E6C6875">
    <w:name w:val="F6AE346BFDE044B49EF8734B2E6C6875"/>
    <w:rsid w:val="00526D69"/>
    <w:pPr>
      <w:spacing w:after="160" w:line="259" w:lineRule="auto"/>
    </w:pPr>
  </w:style>
  <w:style w:type="paragraph" w:customStyle="1" w:styleId="0978B6484E834683AC99CFD649E0BE0C">
    <w:name w:val="0978B6484E834683AC99CFD649E0BE0C"/>
    <w:rsid w:val="00526D69"/>
    <w:pPr>
      <w:spacing w:after="160" w:line="259" w:lineRule="auto"/>
    </w:pPr>
  </w:style>
  <w:style w:type="paragraph" w:customStyle="1" w:styleId="95BF6BEDB4974238B48E86AA151B2C6A">
    <w:name w:val="95BF6BEDB4974238B48E86AA151B2C6A"/>
    <w:rsid w:val="00526D69"/>
    <w:pPr>
      <w:spacing w:after="160" w:line="259" w:lineRule="auto"/>
    </w:pPr>
  </w:style>
  <w:style w:type="paragraph" w:customStyle="1" w:styleId="606753C61005431C9E5B3208A97A8E4E">
    <w:name w:val="606753C61005431C9E5B3208A97A8E4E"/>
    <w:rsid w:val="00526D69"/>
    <w:pPr>
      <w:spacing w:after="160" w:line="259" w:lineRule="auto"/>
    </w:pPr>
  </w:style>
  <w:style w:type="paragraph" w:customStyle="1" w:styleId="02972EFA41CA408BB907A86DAA035D66">
    <w:name w:val="02972EFA41CA408BB907A86DAA035D66"/>
    <w:rsid w:val="00526D69"/>
    <w:pPr>
      <w:spacing w:after="160" w:line="259" w:lineRule="auto"/>
    </w:pPr>
  </w:style>
  <w:style w:type="paragraph" w:customStyle="1" w:styleId="36F102A7A02D469BB297B09CE1523222">
    <w:name w:val="36F102A7A02D469BB297B09CE1523222"/>
    <w:rsid w:val="00526D69"/>
    <w:pPr>
      <w:spacing w:after="160" w:line="259" w:lineRule="auto"/>
    </w:pPr>
  </w:style>
  <w:style w:type="paragraph" w:customStyle="1" w:styleId="BB421871884C44FC9EC7A4D824E67F12">
    <w:name w:val="BB421871884C44FC9EC7A4D824E67F12"/>
    <w:rsid w:val="00526D69"/>
    <w:pPr>
      <w:spacing w:after="160" w:line="259" w:lineRule="auto"/>
    </w:pPr>
  </w:style>
  <w:style w:type="paragraph" w:customStyle="1" w:styleId="D0981A7FD2BF499BB5BF7C7D513B42A9">
    <w:name w:val="D0981A7FD2BF499BB5BF7C7D513B42A9"/>
    <w:rsid w:val="00526D69"/>
    <w:pPr>
      <w:spacing w:after="160" w:line="259" w:lineRule="auto"/>
    </w:pPr>
  </w:style>
  <w:style w:type="paragraph" w:customStyle="1" w:styleId="C047640027624B5CB6AB4C18C488B2B8">
    <w:name w:val="C047640027624B5CB6AB4C18C488B2B8"/>
    <w:rsid w:val="00526D69"/>
    <w:pPr>
      <w:spacing w:after="160" w:line="259" w:lineRule="auto"/>
    </w:pPr>
  </w:style>
  <w:style w:type="paragraph" w:customStyle="1" w:styleId="E64D7FC192E1447D9DDC03929CD7F2FF">
    <w:name w:val="E64D7FC192E1447D9DDC03929CD7F2FF"/>
    <w:rsid w:val="00526D69"/>
    <w:pPr>
      <w:spacing w:after="160" w:line="259" w:lineRule="auto"/>
    </w:pPr>
  </w:style>
  <w:style w:type="paragraph" w:customStyle="1" w:styleId="39267CE99FA54978BA41E863DBAA5E6D">
    <w:name w:val="39267CE99FA54978BA41E863DBAA5E6D"/>
    <w:rsid w:val="00526D69"/>
    <w:pPr>
      <w:spacing w:after="160" w:line="259" w:lineRule="auto"/>
    </w:pPr>
  </w:style>
  <w:style w:type="paragraph" w:customStyle="1" w:styleId="51A3361E816B4D42A82C0C35DFC372F0">
    <w:name w:val="51A3361E816B4D42A82C0C35DFC372F0"/>
    <w:rsid w:val="00526D69"/>
    <w:pPr>
      <w:spacing w:after="160" w:line="259" w:lineRule="auto"/>
    </w:pPr>
  </w:style>
  <w:style w:type="paragraph" w:customStyle="1" w:styleId="B11E3431B75A429693EC8BC347D9C156">
    <w:name w:val="B11E3431B75A429693EC8BC347D9C156"/>
    <w:rsid w:val="00526D69"/>
    <w:pPr>
      <w:spacing w:after="160" w:line="259" w:lineRule="auto"/>
    </w:pPr>
  </w:style>
  <w:style w:type="paragraph" w:customStyle="1" w:styleId="D498DC871B8B477C8C2F14A682E3B27D">
    <w:name w:val="D498DC871B8B477C8C2F14A682E3B27D"/>
    <w:rsid w:val="00526D69"/>
    <w:pPr>
      <w:spacing w:after="160" w:line="259" w:lineRule="auto"/>
    </w:pPr>
  </w:style>
  <w:style w:type="paragraph" w:customStyle="1" w:styleId="DC1EDDB2E19D4790A07F9CEABD74CE10">
    <w:name w:val="DC1EDDB2E19D4790A07F9CEABD74CE10"/>
    <w:rsid w:val="00526D69"/>
    <w:pPr>
      <w:spacing w:after="160" w:line="259" w:lineRule="auto"/>
    </w:pPr>
  </w:style>
  <w:style w:type="paragraph" w:customStyle="1" w:styleId="DB9BA075912847BB82EC5F33F64DEA29">
    <w:name w:val="DB9BA075912847BB82EC5F33F64DEA29"/>
    <w:rsid w:val="00526D69"/>
    <w:pPr>
      <w:spacing w:after="160" w:line="259" w:lineRule="auto"/>
    </w:pPr>
  </w:style>
  <w:style w:type="paragraph" w:customStyle="1" w:styleId="5F2D6290F3C748558D14FE2F075E0E7D">
    <w:name w:val="5F2D6290F3C748558D14FE2F075E0E7D"/>
    <w:rsid w:val="00526D69"/>
    <w:pPr>
      <w:spacing w:after="160" w:line="259" w:lineRule="auto"/>
    </w:pPr>
  </w:style>
  <w:style w:type="paragraph" w:customStyle="1" w:styleId="0363A57915294C398A728AE8C6FF2CB7">
    <w:name w:val="0363A57915294C398A728AE8C6FF2CB7"/>
    <w:rsid w:val="00526D69"/>
    <w:pPr>
      <w:spacing w:after="160" w:line="259" w:lineRule="auto"/>
    </w:pPr>
  </w:style>
  <w:style w:type="paragraph" w:customStyle="1" w:styleId="34200B2EB9BF46F6BD2A4B7D213B4969">
    <w:name w:val="34200B2EB9BF46F6BD2A4B7D213B4969"/>
    <w:rsid w:val="00526D69"/>
    <w:pPr>
      <w:spacing w:after="160" w:line="259" w:lineRule="auto"/>
    </w:pPr>
  </w:style>
  <w:style w:type="paragraph" w:customStyle="1" w:styleId="94788B6C33824DC3853B65D6D055AA56">
    <w:name w:val="94788B6C33824DC3853B65D6D055AA56"/>
    <w:rsid w:val="00526D69"/>
    <w:pPr>
      <w:spacing w:after="160" w:line="259" w:lineRule="auto"/>
    </w:pPr>
  </w:style>
  <w:style w:type="paragraph" w:customStyle="1" w:styleId="8A4645593F52403FB2FCFA2EE3DFCD25">
    <w:name w:val="8A4645593F52403FB2FCFA2EE3DFCD25"/>
    <w:rsid w:val="00526D69"/>
    <w:pPr>
      <w:spacing w:after="160" w:line="259" w:lineRule="auto"/>
    </w:pPr>
  </w:style>
  <w:style w:type="paragraph" w:customStyle="1" w:styleId="200665876C49459C8962BD03A75ABB54">
    <w:name w:val="200665876C49459C8962BD03A75ABB54"/>
    <w:rsid w:val="00526D69"/>
    <w:pPr>
      <w:spacing w:after="160" w:line="259" w:lineRule="auto"/>
    </w:pPr>
  </w:style>
  <w:style w:type="paragraph" w:customStyle="1" w:styleId="0E4F7DF12E124722BDC05BA601B28B0B">
    <w:name w:val="0E4F7DF12E124722BDC05BA601B28B0B"/>
    <w:rsid w:val="00526D69"/>
    <w:pPr>
      <w:spacing w:after="160" w:line="259" w:lineRule="auto"/>
    </w:pPr>
  </w:style>
  <w:style w:type="paragraph" w:customStyle="1" w:styleId="B7A2848A4DEA4CC18D76621BEF66ACB4">
    <w:name w:val="B7A2848A4DEA4CC18D76621BEF66ACB4"/>
    <w:rsid w:val="00526D69"/>
    <w:pPr>
      <w:spacing w:after="160" w:line="259" w:lineRule="auto"/>
    </w:pPr>
  </w:style>
  <w:style w:type="paragraph" w:customStyle="1" w:styleId="7CDE0236AD284268B51291B0C711BA02">
    <w:name w:val="7CDE0236AD284268B51291B0C711BA02"/>
    <w:rsid w:val="00526D69"/>
    <w:pPr>
      <w:spacing w:after="160" w:line="259" w:lineRule="auto"/>
    </w:pPr>
  </w:style>
  <w:style w:type="paragraph" w:customStyle="1" w:styleId="8C5FDB7F3DC444C692DA6CC167450F72">
    <w:name w:val="8C5FDB7F3DC444C692DA6CC167450F72"/>
    <w:rsid w:val="00526D69"/>
    <w:pPr>
      <w:spacing w:after="160" w:line="259" w:lineRule="auto"/>
    </w:pPr>
  </w:style>
  <w:style w:type="paragraph" w:customStyle="1" w:styleId="2E5C5171EDDB4E9D8B51151FCDBE1259">
    <w:name w:val="2E5C5171EDDB4E9D8B51151FCDBE1259"/>
    <w:rsid w:val="00526D69"/>
    <w:pPr>
      <w:spacing w:after="160" w:line="259" w:lineRule="auto"/>
    </w:pPr>
  </w:style>
  <w:style w:type="paragraph" w:customStyle="1" w:styleId="65F39398E10E4C389D216FFFB8BBD8C6">
    <w:name w:val="65F39398E10E4C389D216FFFB8BBD8C6"/>
    <w:rsid w:val="00526D69"/>
    <w:pPr>
      <w:spacing w:after="160" w:line="259" w:lineRule="auto"/>
    </w:pPr>
  </w:style>
  <w:style w:type="paragraph" w:customStyle="1" w:styleId="77459D85353543E286DA66B36682F4AD">
    <w:name w:val="77459D85353543E286DA66B36682F4AD"/>
    <w:rsid w:val="00526D69"/>
    <w:pPr>
      <w:spacing w:after="160" w:line="259" w:lineRule="auto"/>
    </w:pPr>
  </w:style>
  <w:style w:type="paragraph" w:customStyle="1" w:styleId="5A7A85491A4340E8858BBD66B087324A">
    <w:name w:val="5A7A85491A4340E8858BBD66B087324A"/>
    <w:rsid w:val="00526D69"/>
    <w:pPr>
      <w:spacing w:after="160" w:line="259" w:lineRule="auto"/>
    </w:pPr>
  </w:style>
  <w:style w:type="paragraph" w:customStyle="1" w:styleId="F43512747C2A439385561EE2460DC3D7">
    <w:name w:val="F43512747C2A439385561EE2460DC3D7"/>
    <w:rsid w:val="00526D69"/>
    <w:pPr>
      <w:spacing w:after="160" w:line="259" w:lineRule="auto"/>
    </w:pPr>
  </w:style>
  <w:style w:type="paragraph" w:customStyle="1" w:styleId="57892E3C8DDB4B42968657CD58505B8A">
    <w:name w:val="57892E3C8DDB4B42968657CD58505B8A"/>
    <w:rsid w:val="00526D69"/>
    <w:pPr>
      <w:spacing w:after="160" w:line="259" w:lineRule="auto"/>
    </w:pPr>
  </w:style>
  <w:style w:type="paragraph" w:customStyle="1" w:styleId="D192779ED6F84FA79DA1764C3718F6F9">
    <w:name w:val="D192779ED6F84FA79DA1764C3718F6F9"/>
    <w:rsid w:val="00526D69"/>
    <w:pPr>
      <w:spacing w:after="160" w:line="259" w:lineRule="auto"/>
    </w:pPr>
  </w:style>
  <w:style w:type="paragraph" w:customStyle="1" w:styleId="6D4A8AE3B4F44E9F8BCB0903B44C07CA">
    <w:name w:val="6D4A8AE3B4F44E9F8BCB0903B44C07CA"/>
    <w:rsid w:val="00526D69"/>
    <w:pPr>
      <w:spacing w:after="160" w:line="259" w:lineRule="auto"/>
    </w:pPr>
  </w:style>
  <w:style w:type="paragraph" w:customStyle="1" w:styleId="83793C4F71F84718A37C418521A7CB6C">
    <w:name w:val="83793C4F71F84718A37C418521A7CB6C"/>
    <w:rsid w:val="00526D69"/>
    <w:pPr>
      <w:spacing w:after="160" w:line="259" w:lineRule="auto"/>
    </w:pPr>
  </w:style>
  <w:style w:type="paragraph" w:customStyle="1" w:styleId="33C9E67A904642ACBFF170F15BFB698E">
    <w:name w:val="33C9E67A904642ACBFF170F15BFB698E"/>
    <w:rsid w:val="00526D69"/>
    <w:pPr>
      <w:spacing w:after="160" w:line="259" w:lineRule="auto"/>
    </w:pPr>
  </w:style>
  <w:style w:type="paragraph" w:customStyle="1" w:styleId="6B6877066BFD47468C3CE7EF3449C3F2">
    <w:name w:val="6B6877066BFD47468C3CE7EF3449C3F2"/>
    <w:rsid w:val="00526D69"/>
    <w:pPr>
      <w:spacing w:after="160" w:line="259" w:lineRule="auto"/>
    </w:pPr>
  </w:style>
  <w:style w:type="paragraph" w:customStyle="1" w:styleId="BBA7B88425114A979C5DE11CFE75B2AB">
    <w:name w:val="BBA7B88425114A979C5DE11CFE75B2AB"/>
    <w:rsid w:val="00526D69"/>
    <w:pPr>
      <w:spacing w:after="160" w:line="259" w:lineRule="auto"/>
    </w:pPr>
  </w:style>
  <w:style w:type="paragraph" w:customStyle="1" w:styleId="9B8AF64DD75B4A78B69F658D0BE44EE4">
    <w:name w:val="9B8AF64DD75B4A78B69F658D0BE44EE4"/>
    <w:rsid w:val="00526D69"/>
    <w:pPr>
      <w:spacing w:after="160" w:line="259" w:lineRule="auto"/>
    </w:pPr>
  </w:style>
  <w:style w:type="paragraph" w:customStyle="1" w:styleId="E2D49B01E74B4FF2A897B5D4AC3213B5">
    <w:name w:val="E2D49B01E74B4FF2A897B5D4AC3213B5"/>
    <w:rsid w:val="00526D69"/>
    <w:pPr>
      <w:spacing w:after="160" w:line="259" w:lineRule="auto"/>
    </w:pPr>
  </w:style>
  <w:style w:type="paragraph" w:customStyle="1" w:styleId="8D1F0F3D5635464A8A728F9D361FF4CB">
    <w:name w:val="8D1F0F3D5635464A8A728F9D361FF4CB"/>
    <w:rsid w:val="00526D69"/>
    <w:pPr>
      <w:spacing w:after="160" w:line="259" w:lineRule="auto"/>
    </w:pPr>
  </w:style>
  <w:style w:type="paragraph" w:customStyle="1" w:styleId="28B1F913186046FFA4BDB94416908182">
    <w:name w:val="28B1F913186046FFA4BDB94416908182"/>
    <w:rsid w:val="00526D69"/>
    <w:pPr>
      <w:spacing w:after="160" w:line="259" w:lineRule="auto"/>
    </w:pPr>
  </w:style>
  <w:style w:type="paragraph" w:customStyle="1" w:styleId="2E4933B8EA5F4E5595E2D10F939BD27F">
    <w:name w:val="2E4933B8EA5F4E5595E2D10F939BD27F"/>
    <w:rsid w:val="00526D69"/>
    <w:pPr>
      <w:spacing w:after="160" w:line="259" w:lineRule="auto"/>
    </w:pPr>
  </w:style>
  <w:style w:type="paragraph" w:customStyle="1" w:styleId="819451AB1E50455386527AAE89F4A52D">
    <w:name w:val="819451AB1E50455386527AAE89F4A52D"/>
    <w:rsid w:val="00526D69"/>
    <w:pPr>
      <w:spacing w:after="160" w:line="259" w:lineRule="auto"/>
    </w:pPr>
  </w:style>
  <w:style w:type="paragraph" w:customStyle="1" w:styleId="DD2915DD4D554FD29250865D90324495">
    <w:name w:val="DD2915DD4D554FD29250865D90324495"/>
    <w:rsid w:val="00526D69"/>
    <w:pPr>
      <w:spacing w:after="160" w:line="259" w:lineRule="auto"/>
    </w:pPr>
  </w:style>
  <w:style w:type="paragraph" w:customStyle="1" w:styleId="F83C2FF3CD1F416FB6672990B91415F5">
    <w:name w:val="F83C2FF3CD1F416FB6672990B91415F5"/>
    <w:rsid w:val="00526D69"/>
    <w:pPr>
      <w:spacing w:after="160" w:line="259" w:lineRule="auto"/>
    </w:pPr>
  </w:style>
  <w:style w:type="paragraph" w:customStyle="1" w:styleId="A3C42096CDD1482983558197EF5CDB2A">
    <w:name w:val="A3C42096CDD1482983558197EF5CDB2A"/>
    <w:rsid w:val="00526D69"/>
    <w:pPr>
      <w:spacing w:after="160" w:line="259" w:lineRule="auto"/>
    </w:pPr>
  </w:style>
  <w:style w:type="paragraph" w:customStyle="1" w:styleId="F060128803D74B5492601BC954E1AEBA">
    <w:name w:val="F060128803D74B5492601BC954E1AEBA"/>
    <w:rsid w:val="00526D69"/>
    <w:pPr>
      <w:spacing w:after="160" w:line="259" w:lineRule="auto"/>
    </w:pPr>
  </w:style>
  <w:style w:type="paragraph" w:customStyle="1" w:styleId="C9251B27877D4FB8BF71B7CF3315610F">
    <w:name w:val="C9251B27877D4FB8BF71B7CF3315610F"/>
    <w:rsid w:val="00526D69"/>
    <w:pPr>
      <w:spacing w:after="160" w:line="259" w:lineRule="auto"/>
    </w:pPr>
  </w:style>
  <w:style w:type="paragraph" w:customStyle="1" w:styleId="922F9472DD854E27B02ADC1A9D0A0CFC">
    <w:name w:val="922F9472DD854E27B02ADC1A9D0A0CFC"/>
    <w:rsid w:val="00526D69"/>
    <w:pPr>
      <w:spacing w:after="160" w:line="259" w:lineRule="auto"/>
    </w:pPr>
  </w:style>
  <w:style w:type="paragraph" w:customStyle="1" w:styleId="5705ED32C9EC4B6F85744E1BB0ACF671">
    <w:name w:val="5705ED32C9EC4B6F85744E1BB0ACF671"/>
    <w:rsid w:val="00526D69"/>
    <w:pPr>
      <w:spacing w:after="160" w:line="259" w:lineRule="auto"/>
    </w:pPr>
  </w:style>
  <w:style w:type="paragraph" w:customStyle="1" w:styleId="7CDE644ABF1742BEB068F2B6130D1171">
    <w:name w:val="7CDE644ABF1742BEB068F2B6130D1171"/>
    <w:rsid w:val="00526D69"/>
    <w:pPr>
      <w:spacing w:after="160" w:line="259" w:lineRule="auto"/>
    </w:pPr>
  </w:style>
  <w:style w:type="paragraph" w:customStyle="1" w:styleId="4FCC5DDEE8884806A59D55CD26F8BE10">
    <w:name w:val="4FCC5DDEE8884806A59D55CD26F8BE10"/>
    <w:rsid w:val="00526D69"/>
    <w:pPr>
      <w:spacing w:after="160" w:line="259" w:lineRule="auto"/>
    </w:pPr>
  </w:style>
  <w:style w:type="paragraph" w:customStyle="1" w:styleId="8C05527959204A119ADCF4362CBCB50A">
    <w:name w:val="8C05527959204A119ADCF4362CBCB50A"/>
    <w:rsid w:val="00526D69"/>
    <w:pPr>
      <w:spacing w:after="160" w:line="259" w:lineRule="auto"/>
    </w:pPr>
  </w:style>
  <w:style w:type="paragraph" w:customStyle="1" w:styleId="67B9E837308147E49B0D95152836B6AD">
    <w:name w:val="67B9E837308147E49B0D95152836B6AD"/>
    <w:rsid w:val="00526D69"/>
    <w:pPr>
      <w:spacing w:after="160" w:line="259" w:lineRule="auto"/>
    </w:pPr>
  </w:style>
  <w:style w:type="paragraph" w:customStyle="1" w:styleId="4A787B95E7024419BBAEF15FF8B90F17">
    <w:name w:val="4A787B95E7024419BBAEF15FF8B90F17"/>
    <w:rsid w:val="00526D69"/>
    <w:pPr>
      <w:spacing w:after="160" w:line="259" w:lineRule="auto"/>
    </w:pPr>
  </w:style>
  <w:style w:type="paragraph" w:customStyle="1" w:styleId="E80FA4110FF04C43BC25F69716633018">
    <w:name w:val="E80FA4110FF04C43BC25F69716633018"/>
    <w:rsid w:val="00526D69"/>
    <w:pPr>
      <w:spacing w:after="160" w:line="259" w:lineRule="auto"/>
    </w:pPr>
  </w:style>
  <w:style w:type="paragraph" w:customStyle="1" w:styleId="0F718F055C2A4677B53BC858F7F16F10">
    <w:name w:val="0F718F055C2A4677B53BC858F7F16F10"/>
    <w:rsid w:val="00526D69"/>
    <w:pPr>
      <w:spacing w:after="160" w:line="259" w:lineRule="auto"/>
    </w:pPr>
  </w:style>
  <w:style w:type="paragraph" w:customStyle="1" w:styleId="BF6B3396772B46BB84203E7AB7504321">
    <w:name w:val="BF6B3396772B46BB84203E7AB7504321"/>
    <w:rsid w:val="00526D69"/>
    <w:pPr>
      <w:spacing w:after="160" w:line="259" w:lineRule="auto"/>
    </w:pPr>
  </w:style>
  <w:style w:type="paragraph" w:customStyle="1" w:styleId="2101FBF13D4940D893BD0B2A0AFCB463">
    <w:name w:val="2101FBF13D4940D893BD0B2A0AFCB463"/>
    <w:rsid w:val="00526D69"/>
    <w:pPr>
      <w:spacing w:after="160" w:line="259" w:lineRule="auto"/>
    </w:pPr>
  </w:style>
  <w:style w:type="paragraph" w:customStyle="1" w:styleId="679234B5967842278DE7CE4D74C2EC27">
    <w:name w:val="679234B5967842278DE7CE4D74C2EC27"/>
    <w:rsid w:val="00526D69"/>
    <w:pPr>
      <w:spacing w:after="160" w:line="259" w:lineRule="auto"/>
    </w:pPr>
  </w:style>
  <w:style w:type="paragraph" w:customStyle="1" w:styleId="00768291106F45F294C603ED053ADCD9">
    <w:name w:val="00768291106F45F294C603ED053ADCD9"/>
    <w:rsid w:val="00526D69"/>
    <w:pPr>
      <w:spacing w:after="160" w:line="259" w:lineRule="auto"/>
    </w:pPr>
  </w:style>
  <w:style w:type="paragraph" w:customStyle="1" w:styleId="6BAADBC3B3044020BECE40BC50426DA7">
    <w:name w:val="6BAADBC3B3044020BECE40BC50426DA7"/>
    <w:rsid w:val="00526D69"/>
    <w:pPr>
      <w:spacing w:after="160" w:line="259" w:lineRule="auto"/>
    </w:pPr>
  </w:style>
  <w:style w:type="paragraph" w:customStyle="1" w:styleId="B2D0AFAA3C0948F985641F803FA8AC42">
    <w:name w:val="B2D0AFAA3C0948F985641F803FA8AC42"/>
    <w:rsid w:val="00526D69"/>
    <w:pPr>
      <w:spacing w:after="160" w:line="259" w:lineRule="auto"/>
    </w:pPr>
  </w:style>
  <w:style w:type="paragraph" w:customStyle="1" w:styleId="1B84F7250C7243AC936B94365627494D">
    <w:name w:val="1B84F7250C7243AC936B94365627494D"/>
    <w:rsid w:val="00526D69"/>
    <w:pPr>
      <w:spacing w:after="160" w:line="259" w:lineRule="auto"/>
    </w:pPr>
  </w:style>
  <w:style w:type="paragraph" w:customStyle="1" w:styleId="1CF4281DC1C14EA8905A787AC60D00D5">
    <w:name w:val="1CF4281DC1C14EA8905A787AC60D00D5"/>
    <w:rsid w:val="00526D69"/>
    <w:pPr>
      <w:spacing w:after="160" w:line="259" w:lineRule="auto"/>
    </w:pPr>
  </w:style>
  <w:style w:type="paragraph" w:customStyle="1" w:styleId="C4552023B5734EFD9B55AB1C3BF78960">
    <w:name w:val="C4552023B5734EFD9B55AB1C3BF78960"/>
    <w:rsid w:val="00526D69"/>
    <w:pPr>
      <w:spacing w:after="160" w:line="259" w:lineRule="auto"/>
    </w:pPr>
  </w:style>
  <w:style w:type="paragraph" w:customStyle="1" w:styleId="52A3990634744ECE81177B28B5013540">
    <w:name w:val="52A3990634744ECE81177B28B5013540"/>
    <w:rsid w:val="00526D69"/>
    <w:pPr>
      <w:spacing w:after="160" w:line="259" w:lineRule="auto"/>
    </w:pPr>
  </w:style>
  <w:style w:type="paragraph" w:customStyle="1" w:styleId="064E9E3C0C394080A26BB30BED1A6D28">
    <w:name w:val="064E9E3C0C394080A26BB30BED1A6D28"/>
    <w:rsid w:val="00526D69"/>
    <w:pPr>
      <w:spacing w:after="160" w:line="259" w:lineRule="auto"/>
    </w:pPr>
  </w:style>
  <w:style w:type="paragraph" w:customStyle="1" w:styleId="B66CF12DE46346D8A3B3AEF979134936">
    <w:name w:val="B66CF12DE46346D8A3B3AEF979134936"/>
    <w:rsid w:val="00526D69"/>
    <w:pPr>
      <w:spacing w:after="160" w:line="259" w:lineRule="auto"/>
    </w:pPr>
  </w:style>
  <w:style w:type="paragraph" w:customStyle="1" w:styleId="02AFDE8DAC9E4081899594EB5487E4E5">
    <w:name w:val="02AFDE8DAC9E4081899594EB5487E4E5"/>
    <w:rsid w:val="00526D69"/>
    <w:pPr>
      <w:spacing w:after="160" w:line="259" w:lineRule="auto"/>
    </w:pPr>
  </w:style>
  <w:style w:type="paragraph" w:customStyle="1" w:styleId="A46EF5672F5B4322B03825B69B890FA8">
    <w:name w:val="A46EF5672F5B4322B03825B69B890FA8"/>
    <w:rsid w:val="00526D69"/>
    <w:pPr>
      <w:spacing w:after="160" w:line="259" w:lineRule="auto"/>
    </w:pPr>
  </w:style>
  <w:style w:type="paragraph" w:customStyle="1" w:styleId="FED7646869BF4354B0F5731B679E5276">
    <w:name w:val="FED7646869BF4354B0F5731B679E5276"/>
    <w:rsid w:val="00526D69"/>
    <w:pPr>
      <w:spacing w:after="160" w:line="259" w:lineRule="auto"/>
    </w:pPr>
  </w:style>
  <w:style w:type="paragraph" w:customStyle="1" w:styleId="A76DA1FF5CCA4BC2A9B89C7FB736BC7B">
    <w:name w:val="A76DA1FF5CCA4BC2A9B89C7FB736BC7B"/>
    <w:rsid w:val="00526D69"/>
    <w:pPr>
      <w:spacing w:after="160" w:line="259" w:lineRule="auto"/>
    </w:pPr>
  </w:style>
  <w:style w:type="paragraph" w:customStyle="1" w:styleId="D8F1C56C4900406CB58DBFC3AB4645D8">
    <w:name w:val="D8F1C56C4900406CB58DBFC3AB4645D8"/>
    <w:rsid w:val="00526D69"/>
    <w:pPr>
      <w:spacing w:after="160" w:line="259" w:lineRule="auto"/>
    </w:pPr>
  </w:style>
  <w:style w:type="paragraph" w:customStyle="1" w:styleId="23CC8184B4FC49639CC6653075C953D9">
    <w:name w:val="23CC8184B4FC49639CC6653075C953D9"/>
    <w:rsid w:val="00526D69"/>
    <w:pPr>
      <w:spacing w:after="160" w:line="259" w:lineRule="auto"/>
    </w:pPr>
  </w:style>
  <w:style w:type="paragraph" w:customStyle="1" w:styleId="82B924AF26CF4892B5A7A3A70019083D">
    <w:name w:val="82B924AF26CF4892B5A7A3A70019083D"/>
    <w:rsid w:val="00526D69"/>
    <w:pPr>
      <w:spacing w:after="160" w:line="259" w:lineRule="auto"/>
    </w:pPr>
  </w:style>
  <w:style w:type="paragraph" w:customStyle="1" w:styleId="2D6407C62CDB4A518241AE68BA785501">
    <w:name w:val="2D6407C62CDB4A518241AE68BA785501"/>
    <w:rsid w:val="00526D69"/>
    <w:pPr>
      <w:spacing w:after="160" w:line="259" w:lineRule="auto"/>
    </w:pPr>
  </w:style>
  <w:style w:type="paragraph" w:customStyle="1" w:styleId="A836E10099E24459B2BE1C4EC9FE1EA5">
    <w:name w:val="A836E10099E24459B2BE1C4EC9FE1EA5"/>
    <w:rsid w:val="00526D69"/>
    <w:pPr>
      <w:spacing w:after="160" w:line="259" w:lineRule="auto"/>
    </w:pPr>
  </w:style>
  <w:style w:type="paragraph" w:customStyle="1" w:styleId="3753A291C4CB4E11A964B4E2B144B6F9">
    <w:name w:val="3753A291C4CB4E11A964B4E2B144B6F9"/>
    <w:rsid w:val="00526D69"/>
    <w:pPr>
      <w:spacing w:after="160" w:line="259" w:lineRule="auto"/>
    </w:pPr>
  </w:style>
  <w:style w:type="paragraph" w:customStyle="1" w:styleId="EF8DA68AF22B405B9C1BCB01D249508D">
    <w:name w:val="EF8DA68AF22B405B9C1BCB01D249508D"/>
    <w:rsid w:val="00526D69"/>
    <w:pPr>
      <w:spacing w:after="160" w:line="259" w:lineRule="auto"/>
    </w:pPr>
  </w:style>
  <w:style w:type="paragraph" w:customStyle="1" w:styleId="FE36D59586674300A21F8958C33D1F59">
    <w:name w:val="FE36D59586674300A21F8958C33D1F59"/>
    <w:rsid w:val="00526D69"/>
    <w:pPr>
      <w:spacing w:after="160" w:line="259" w:lineRule="auto"/>
    </w:pPr>
  </w:style>
  <w:style w:type="paragraph" w:customStyle="1" w:styleId="FCA771CA1ED54E3D9A07D20D7F62B714">
    <w:name w:val="FCA771CA1ED54E3D9A07D20D7F62B714"/>
    <w:rsid w:val="00526D69"/>
    <w:pPr>
      <w:spacing w:after="160" w:line="259" w:lineRule="auto"/>
    </w:pPr>
  </w:style>
  <w:style w:type="paragraph" w:customStyle="1" w:styleId="0C27B01115CF44119DC4892EB7D18919">
    <w:name w:val="0C27B01115CF44119DC4892EB7D18919"/>
    <w:rsid w:val="00526D69"/>
    <w:pPr>
      <w:spacing w:after="160" w:line="259" w:lineRule="auto"/>
    </w:pPr>
  </w:style>
  <w:style w:type="paragraph" w:customStyle="1" w:styleId="01338735E5074D8CBB084568A50C7F97">
    <w:name w:val="01338735E5074D8CBB084568A50C7F97"/>
    <w:rsid w:val="00526D69"/>
    <w:pPr>
      <w:spacing w:after="160" w:line="259" w:lineRule="auto"/>
    </w:pPr>
  </w:style>
  <w:style w:type="paragraph" w:customStyle="1" w:styleId="C4865CBDA94D4693823F557AE609F141">
    <w:name w:val="C4865CBDA94D4693823F557AE609F141"/>
    <w:rsid w:val="00526D69"/>
    <w:pPr>
      <w:spacing w:after="160" w:line="259" w:lineRule="auto"/>
    </w:pPr>
  </w:style>
  <w:style w:type="paragraph" w:customStyle="1" w:styleId="3AF65AA574CA429693D25B83085AFBC7">
    <w:name w:val="3AF65AA574CA429693D25B83085AFBC7"/>
    <w:rsid w:val="00526D69"/>
    <w:pPr>
      <w:spacing w:after="160" w:line="259" w:lineRule="auto"/>
    </w:pPr>
  </w:style>
  <w:style w:type="paragraph" w:customStyle="1" w:styleId="04F4A03AA6404E909BF493DCC787270E">
    <w:name w:val="04F4A03AA6404E909BF493DCC787270E"/>
    <w:rsid w:val="00526D69"/>
    <w:pPr>
      <w:spacing w:after="160" w:line="259" w:lineRule="auto"/>
    </w:pPr>
  </w:style>
  <w:style w:type="paragraph" w:customStyle="1" w:styleId="85354A2223114C7EBA5DF992EEFA5DC5">
    <w:name w:val="85354A2223114C7EBA5DF992EEFA5DC5"/>
    <w:rsid w:val="00526D69"/>
    <w:pPr>
      <w:spacing w:after="160" w:line="259" w:lineRule="auto"/>
    </w:pPr>
  </w:style>
  <w:style w:type="paragraph" w:customStyle="1" w:styleId="75875CDEA4304EE9B896817814154C82">
    <w:name w:val="75875CDEA4304EE9B896817814154C82"/>
    <w:rsid w:val="00526D69"/>
    <w:pPr>
      <w:spacing w:after="160" w:line="259" w:lineRule="auto"/>
    </w:pPr>
  </w:style>
  <w:style w:type="paragraph" w:customStyle="1" w:styleId="7BE57F0B65D64ADF8CDDD733E978C466">
    <w:name w:val="7BE57F0B65D64ADF8CDDD733E978C466"/>
    <w:rsid w:val="00526D69"/>
    <w:pPr>
      <w:spacing w:after="160" w:line="259" w:lineRule="auto"/>
    </w:pPr>
  </w:style>
  <w:style w:type="paragraph" w:customStyle="1" w:styleId="F00FAE836B4C4D859ED4775F38963923">
    <w:name w:val="F00FAE836B4C4D859ED4775F38963923"/>
    <w:rsid w:val="00526D69"/>
    <w:pPr>
      <w:spacing w:after="160" w:line="259" w:lineRule="auto"/>
    </w:pPr>
  </w:style>
  <w:style w:type="paragraph" w:customStyle="1" w:styleId="B6F83547792B4E10B224DDD581E0098D">
    <w:name w:val="B6F83547792B4E10B224DDD581E0098D"/>
    <w:rsid w:val="00526D69"/>
    <w:pPr>
      <w:spacing w:after="160" w:line="259" w:lineRule="auto"/>
    </w:pPr>
  </w:style>
  <w:style w:type="paragraph" w:customStyle="1" w:styleId="EF780DB667DF4C5C866F9B2C923DC8CB">
    <w:name w:val="EF780DB667DF4C5C866F9B2C923DC8CB"/>
    <w:rsid w:val="00526D69"/>
    <w:pPr>
      <w:spacing w:after="160" w:line="259" w:lineRule="auto"/>
    </w:pPr>
  </w:style>
  <w:style w:type="paragraph" w:customStyle="1" w:styleId="4FBB6FB56E5041B489F49867C0ED630E">
    <w:name w:val="4FBB6FB56E5041B489F49867C0ED630E"/>
    <w:rsid w:val="00526D69"/>
    <w:pPr>
      <w:spacing w:after="160" w:line="259" w:lineRule="auto"/>
    </w:pPr>
  </w:style>
  <w:style w:type="paragraph" w:customStyle="1" w:styleId="B9F4A045E22046A592A38A2F79DD6833">
    <w:name w:val="B9F4A045E22046A592A38A2F79DD6833"/>
    <w:rsid w:val="00526D69"/>
    <w:pPr>
      <w:spacing w:after="160" w:line="259" w:lineRule="auto"/>
    </w:pPr>
  </w:style>
  <w:style w:type="paragraph" w:customStyle="1" w:styleId="9D114227A8B04696B5AE136BFC135029">
    <w:name w:val="9D114227A8B04696B5AE136BFC135029"/>
    <w:rsid w:val="00526D69"/>
    <w:pPr>
      <w:spacing w:after="160" w:line="259" w:lineRule="auto"/>
    </w:pPr>
  </w:style>
  <w:style w:type="paragraph" w:customStyle="1" w:styleId="5430D0DBCF26494999A6DAF44A9A823B">
    <w:name w:val="5430D0DBCF26494999A6DAF44A9A823B"/>
    <w:rsid w:val="00526D69"/>
    <w:pPr>
      <w:spacing w:after="160" w:line="259" w:lineRule="auto"/>
    </w:pPr>
  </w:style>
  <w:style w:type="paragraph" w:customStyle="1" w:styleId="28B7E07D2627410486DC162931255F6C">
    <w:name w:val="28B7E07D2627410486DC162931255F6C"/>
    <w:rsid w:val="00526D69"/>
    <w:pPr>
      <w:spacing w:after="160" w:line="259" w:lineRule="auto"/>
    </w:pPr>
  </w:style>
  <w:style w:type="paragraph" w:customStyle="1" w:styleId="3A45C12DACC349CA94A45E4A38FB2969">
    <w:name w:val="3A45C12DACC349CA94A45E4A38FB2969"/>
    <w:rsid w:val="00526D69"/>
    <w:pPr>
      <w:spacing w:after="160" w:line="259" w:lineRule="auto"/>
    </w:pPr>
  </w:style>
  <w:style w:type="paragraph" w:customStyle="1" w:styleId="34ED11EEB1514CFC8E3E2312B62F8BCA">
    <w:name w:val="34ED11EEB1514CFC8E3E2312B62F8BCA"/>
    <w:rsid w:val="00526D69"/>
    <w:pPr>
      <w:spacing w:after="160" w:line="259" w:lineRule="auto"/>
    </w:pPr>
  </w:style>
  <w:style w:type="paragraph" w:customStyle="1" w:styleId="9826B7213DCE4291812E0964EFCAA8D2">
    <w:name w:val="9826B7213DCE4291812E0964EFCAA8D2"/>
    <w:rsid w:val="00526D69"/>
    <w:pPr>
      <w:spacing w:after="160" w:line="259" w:lineRule="auto"/>
    </w:pPr>
  </w:style>
  <w:style w:type="paragraph" w:customStyle="1" w:styleId="5E4E6FFADB9C4A61830CB1A6D4D6A3E2">
    <w:name w:val="5E4E6FFADB9C4A61830CB1A6D4D6A3E2"/>
    <w:rsid w:val="00526D69"/>
    <w:pPr>
      <w:spacing w:after="160" w:line="259" w:lineRule="auto"/>
    </w:pPr>
  </w:style>
  <w:style w:type="paragraph" w:customStyle="1" w:styleId="31C6D50076494E90855A6D8186A6C430">
    <w:name w:val="31C6D50076494E90855A6D8186A6C430"/>
    <w:rsid w:val="00526D69"/>
    <w:pPr>
      <w:spacing w:after="160" w:line="259" w:lineRule="auto"/>
    </w:pPr>
  </w:style>
  <w:style w:type="paragraph" w:customStyle="1" w:styleId="6D92118D5BE24D62874BD3322BFF343C">
    <w:name w:val="6D92118D5BE24D62874BD3322BFF343C"/>
    <w:rsid w:val="00526D69"/>
    <w:pPr>
      <w:spacing w:after="160" w:line="259" w:lineRule="auto"/>
    </w:pPr>
  </w:style>
  <w:style w:type="paragraph" w:customStyle="1" w:styleId="6533B438A1B54A19A6B07662E986641F">
    <w:name w:val="6533B438A1B54A19A6B07662E986641F"/>
    <w:rsid w:val="00526D69"/>
    <w:pPr>
      <w:spacing w:after="160" w:line="259" w:lineRule="auto"/>
    </w:pPr>
  </w:style>
  <w:style w:type="paragraph" w:customStyle="1" w:styleId="9BF39A2D5BDB460AA9B26E4896B050F1">
    <w:name w:val="9BF39A2D5BDB460AA9B26E4896B050F1"/>
    <w:rsid w:val="00526D69"/>
    <w:pPr>
      <w:spacing w:after="160" w:line="259" w:lineRule="auto"/>
    </w:pPr>
  </w:style>
  <w:style w:type="paragraph" w:customStyle="1" w:styleId="FF3BE6C54FB0462B96D001E3DF4EEC62">
    <w:name w:val="FF3BE6C54FB0462B96D001E3DF4EEC62"/>
    <w:rsid w:val="00526D69"/>
    <w:pPr>
      <w:spacing w:after="160" w:line="259" w:lineRule="auto"/>
    </w:pPr>
  </w:style>
  <w:style w:type="paragraph" w:customStyle="1" w:styleId="2B0FBDD019724D55A91AE911033C7555">
    <w:name w:val="2B0FBDD019724D55A91AE911033C7555"/>
    <w:rsid w:val="00526D69"/>
    <w:pPr>
      <w:spacing w:after="160" w:line="259" w:lineRule="auto"/>
    </w:pPr>
  </w:style>
  <w:style w:type="paragraph" w:customStyle="1" w:styleId="FAE94C2A7C1646A2AC35731C47E66536">
    <w:name w:val="FAE94C2A7C1646A2AC35731C47E66536"/>
    <w:rsid w:val="00526D69"/>
    <w:pPr>
      <w:spacing w:after="160" w:line="259" w:lineRule="auto"/>
    </w:pPr>
  </w:style>
  <w:style w:type="paragraph" w:customStyle="1" w:styleId="134A78B2C6684B6A949B77829851DF31">
    <w:name w:val="134A78B2C6684B6A949B77829851DF31"/>
    <w:rsid w:val="00526D69"/>
    <w:pPr>
      <w:spacing w:after="160" w:line="259" w:lineRule="auto"/>
    </w:pPr>
  </w:style>
  <w:style w:type="paragraph" w:customStyle="1" w:styleId="F03AB9F3893F48B792B68DE8E2145020">
    <w:name w:val="F03AB9F3893F48B792B68DE8E2145020"/>
    <w:rsid w:val="00526D69"/>
    <w:pPr>
      <w:spacing w:after="160" w:line="259" w:lineRule="auto"/>
    </w:pPr>
  </w:style>
  <w:style w:type="paragraph" w:customStyle="1" w:styleId="7C567FB5CCC64F32BCEA67E784F0978B">
    <w:name w:val="7C567FB5CCC64F32BCEA67E784F0978B"/>
    <w:rsid w:val="00526D69"/>
    <w:pPr>
      <w:spacing w:after="160" w:line="259" w:lineRule="auto"/>
    </w:pPr>
  </w:style>
  <w:style w:type="paragraph" w:customStyle="1" w:styleId="41499BFCF733455F95A3CBCDF9AB975F">
    <w:name w:val="41499BFCF733455F95A3CBCDF9AB975F"/>
    <w:rsid w:val="00526D69"/>
    <w:pPr>
      <w:spacing w:after="160" w:line="259" w:lineRule="auto"/>
    </w:pPr>
  </w:style>
  <w:style w:type="paragraph" w:customStyle="1" w:styleId="0FBA256803A34D3597DC5C1924C8DE77">
    <w:name w:val="0FBA256803A34D3597DC5C1924C8DE77"/>
    <w:rsid w:val="00526D69"/>
    <w:pPr>
      <w:spacing w:after="160" w:line="259" w:lineRule="auto"/>
    </w:pPr>
  </w:style>
  <w:style w:type="paragraph" w:customStyle="1" w:styleId="CB198220DE424CD98F2EA4967E897EBE">
    <w:name w:val="CB198220DE424CD98F2EA4967E897EBE"/>
    <w:rsid w:val="00526D69"/>
    <w:pPr>
      <w:spacing w:after="160" w:line="259" w:lineRule="auto"/>
    </w:pPr>
  </w:style>
  <w:style w:type="paragraph" w:customStyle="1" w:styleId="F2BD2EB56E8B42668160E3853B25106F">
    <w:name w:val="F2BD2EB56E8B42668160E3853B25106F"/>
    <w:rsid w:val="00526D69"/>
    <w:pPr>
      <w:spacing w:after="160" w:line="259" w:lineRule="auto"/>
    </w:pPr>
  </w:style>
  <w:style w:type="paragraph" w:customStyle="1" w:styleId="DDF1489F457E4C3E9A3FC1748F029E15">
    <w:name w:val="DDF1489F457E4C3E9A3FC1748F029E15"/>
    <w:rsid w:val="00526D69"/>
    <w:pPr>
      <w:spacing w:after="160" w:line="259" w:lineRule="auto"/>
    </w:pPr>
  </w:style>
  <w:style w:type="paragraph" w:customStyle="1" w:styleId="AD16D596A5C24E51A7BA114B557453E2">
    <w:name w:val="AD16D596A5C24E51A7BA114B557453E2"/>
    <w:rsid w:val="00526D69"/>
    <w:pPr>
      <w:spacing w:after="160" w:line="259" w:lineRule="auto"/>
    </w:pPr>
  </w:style>
  <w:style w:type="paragraph" w:customStyle="1" w:styleId="41F5634406E340A78492210B79FB43F0">
    <w:name w:val="41F5634406E340A78492210B79FB43F0"/>
    <w:rsid w:val="00526D69"/>
    <w:pPr>
      <w:spacing w:after="160" w:line="259" w:lineRule="auto"/>
    </w:pPr>
  </w:style>
  <w:style w:type="paragraph" w:customStyle="1" w:styleId="942BA956175046599F9A70FDAAB02813">
    <w:name w:val="942BA956175046599F9A70FDAAB02813"/>
    <w:rsid w:val="00526D69"/>
    <w:pPr>
      <w:spacing w:after="160" w:line="259" w:lineRule="auto"/>
    </w:pPr>
  </w:style>
  <w:style w:type="paragraph" w:customStyle="1" w:styleId="2C683C7D2DA84A398776C592B90E767B">
    <w:name w:val="2C683C7D2DA84A398776C592B90E767B"/>
    <w:rsid w:val="00526D69"/>
    <w:pPr>
      <w:spacing w:after="160" w:line="259" w:lineRule="auto"/>
    </w:pPr>
  </w:style>
  <w:style w:type="paragraph" w:customStyle="1" w:styleId="87609658DE8F4751BDD6858BE8C0F18F">
    <w:name w:val="87609658DE8F4751BDD6858BE8C0F18F"/>
    <w:rsid w:val="00526D69"/>
    <w:pPr>
      <w:spacing w:after="160" w:line="259" w:lineRule="auto"/>
    </w:pPr>
  </w:style>
  <w:style w:type="paragraph" w:customStyle="1" w:styleId="C648D1DD1A964AA09FBDA0ADA961C065">
    <w:name w:val="C648D1DD1A964AA09FBDA0ADA961C065"/>
    <w:rsid w:val="00526D69"/>
    <w:pPr>
      <w:spacing w:after="160" w:line="259" w:lineRule="auto"/>
    </w:pPr>
  </w:style>
  <w:style w:type="paragraph" w:customStyle="1" w:styleId="3DE01DF0E7B44F3680290AD6D88F8B73">
    <w:name w:val="3DE01DF0E7B44F3680290AD6D88F8B73"/>
    <w:rsid w:val="00526D69"/>
    <w:pPr>
      <w:spacing w:after="160" w:line="259" w:lineRule="auto"/>
    </w:pPr>
  </w:style>
  <w:style w:type="paragraph" w:customStyle="1" w:styleId="C7EB8C5A5E7146299A369997CC34E0E8">
    <w:name w:val="C7EB8C5A5E7146299A369997CC34E0E8"/>
    <w:rsid w:val="00526D69"/>
    <w:pPr>
      <w:spacing w:after="160" w:line="259" w:lineRule="auto"/>
    </w:pPr>
  </w:style>
  <w:style w:type="paragraph" w:customStyle="1" w:styleId="8900A35B7E6444638DE89CA483A5202B">
    <w:name w:val="8900A35B7E6444638DE89CA483A5202B"/>
    <w:rsid w:val="00526D69"/>
    <w:pPr>
      <w:spacing w:after="160" w:line="259" w:lineRule="auto"/>
    </w:pPr>
  </w:style>
  <w:style w:type="paragraph" w:customStyle="1" w:styleId="3CE086641CD84D8D81C7BE443D7D600E">
    <w:name w:val="3CE086641CD84D8D81C7BE443D7D600E"/>
    <w:rsid w:val="00526D69"/>
    <w:pPr>
      <w:spacing w:after="160" w:line="259" w:lineRule="auto"/>
    </w:pPr>
  </w:style>
  <w:style w:type="paragraph" w:customStyle="1" w:styleId="8C11FC63ADC84110957E9E30C36E579C">
    <w:name w:val="8C11FC63ADC84110957E9E30C36E579C"/>
    <w:rsid w:val="00526D69"/>
    <w:pPr>
      <w:spacing w:after="160" w:line="259" w:lineRule="auto"/>
    </w:pPr>
  </w:style>
  <w:style w:type="paragraph" w:customStyle="1" w:styleId="A57A0F475A9D469EAB38D66CE964844F">
    <w:name w:val="A57A0F475A9D469EAB38D66CE964844F"/>
    <w:rsid w:val="00526D69"/>
    <w:pPr>
      <w:spacing w:after="160" w:line="259" w:lineRule="auto"/>
    </w:pPr>
  </w:style>
  <w:style w:type="paragraph" w:customStyle="1" w:styleId="2AC2D5E896304E9B88758C0251A0D25A">
    <w:name w:val="2AC2D5E896304E9B88758C0251A0D25A"/>
    <w:rsid w:val="00526D69"/>
    <w:pPr>
      <w:spacing w:after="160" w:line="259" w:lineRule="auto"/>
    </w:pPr>
  </w:style>
  <w:style w:type="paragraph" w:customStyle="1" w:styleId="21045991C97D42F0B1288746222CA9E2">
    <w:name w:val="21045991C97D42F0B1288746222CA9E2"/>
    <w:rsid w:val="00526D69"/>
    <w:pPr>
      <w:spacing w:after="160" w:line="259" w:lineRule="auto"/>
    </w:pPr>
  </w:style>
  <w:style w:type="paragraph" w:customStyle="1" w:styleId="7E791386C08A4493A828CF0F2CAA3A13">
    <w:name w:val="7E791386C08A4493A828CF0F2CAA3A13"/>
    <w:rsid w:val="00526D69"/>
    <w:pPr>
      <w:spacing w:after="160" w:line="259" w:lineRule="auto"/>
    </w:pPr>
  </w:style>
  <w:style w:type="paragraph" w:customStyle="1" w:styleId="BD82D85D85DF4C32B393230B05712FE3">
    <w:name w:val="BD82D85D85DF4C32B393230B05712FE3"/>
    <w:rsid w:val="00526D69"/>
    <w:pPr>
      <w:spacing w:after="160" w:line="259" w:lineRule="auto"/>
    </w:pPr>
  </w:style>
  <w:style w:type="paragraph" w:customStyle="1" w:styleId="71E33A2F90AC4F7598FBF7A7F368D484">
    <w:name w:val="71E33A2F90AC4F7598FBF7A7F368D484"/>
    <w:rsid w:val="00526D69"/>
    <w:pPr>
      <w:spacing w:after="160" w:line="259" w:lineRule="auto"/>
    </w:pPr>
  </w:style>
  <w:style w:type="paragraph" w:customStyle="1" w:styleId="0A1E2BA721D94E38A444842AFE3678EE">
    <w:name w:val="0A1E2BA721D94E38A444842AFE3678EE"/>
    <w:rsid w:val="00526D69"/>
    <w:pPr>
      <w:spacing w:after="160" w:line="259" w:lineRule="auto"/>
    </w:pPr>
  </w:style>
  <w:style w:type="paragraph" w:customStyle="1" w:styleId="212DF427172B4EA0AF10E1C9DD4A2E2E">
    <w:name w:val="212DF427172B4EA0AF10E1C9DD4A2E2E"/>
    <w:rsid w:val="00526D69"/>
    <w:pPr>
      <w:spacing w:after="160" w:line="259" w:lineRule="auto"/>
    </w:pPr>
  </w:style>
  <w:style w:type="paragraph" w:customStyle="1" w:styleId="18AD6BC7F205451283AD3458A8DD24BA">
    <w:name w:val="18AD6BC7F205451283AD3458A8DD24BA"/>
    <w:rsid w:val="00526D69"/>
    <w:pPr>
      <w:spacing w:after="160" w:line="259" w:lineRule="auto"/>
    </w:pPr>
  </w:style>
  <w:style w:type="paragraph" w:customStyle="1" w:styleId="2CE230C2B9CC49D993C18D2FF63A40B7">
    <w:name w:val="2CE230C2B9CC49D993C18D2FF63A40B7"/>
    <w:rsid w:val="00526D69"/>
    <w:pPr>
      <w:spacing w:after="160" w:line="259" w:lineRule="auto"/>
    </w:pPr>
  </w:style>
  <w:style w:type="paragraph" w:customStyle="1" w:styleId="D7F9D7AD374845DFB45C85E86F6E6A1C">
    <w:name w:val="D7F9D7AD374845DFB45C85E86F6E6A1C"/>
    <w:rsid w:val="00526D69"/>
    <w:pPr>
      <w:spacing w:after="160" w:line="259" w:lineRule="auto"/>
    </w:pPr>
  </w:style>
  <w:style w:type="paragraph" w:customStyle="1" w:styleId="A575FA3DD5944454BF08EE36B7ABE2AD">
    <w:name w:val="A575FA3DD5944454BF08EE36B7ABE2AD"/>
    <w:rsid w:val="00526D69"/>
    <w:pPr>
      <w:spacing w:after="160" w:line="259" w:lineRule="auto"/>
    </w:pPr>
  </w:style>
  <w:style w:type="paragraph" w:customStyle="1" w:styleId="55C22E4862524CA297C0F66F26B1B118">
    <w:name w:val="55C22E4862524CA297C0F66F26B1B118"/>
    <w:rsid w:val="00526D69"/>
    <w:pPr>
      <w:spacing w:after="160" w:line="259" w:lineRule="auto"/>
    </w:pPr>
  </w:style>
  <w:style w:type="paragraph" w:customStyle="1" w:styleId="C466E56E9D4E43D6AF4B8965C041AB72">
    <w:name w:val="C466E56E9D4E43D6AF4B8965C041AB72"/>
    <w:rsid w:val="00526D69"/>
    <w:pPr>
      <w:spacing w:after="160" w:line="259" w:lineRule="auto"/>
    </w:pPr>
  </w:style>
  <w:style w:type="paragraph" w:customStyle="1" w:styleId="1697834F3103486487364B8EDC71D9A5">
    <w:name w:val="1697834F3103486487364B8EDC71D9A5"/>
    <w:rsid w:val="00526D69"/>
    <w:pPr>
      <w:spacing w:after="160" w:line="259" w:lineRule="auto"/>
    </w:pPr>
  </w:style>
  <w:style w:type="paragraph" w:customStyle="1" w:styleId="E6BDF0E7ACED44B9912BC6F7091766B7">
    <w:name w:val="E6BDF0E7ACED44B9912BC6F7091766B7"/>
    <w:rsid w:val="00526D69"/>
    <w:pPr>
      <w:spacing w:after="160" w:line="259" w:lineRule="auto"/>
    </w:pPr>
  </w:style>
  <w:style w:type="paragraph" w:customStyle="1" w:styleId="651481A273D347FAB8DD8D22B4CC8570">
    <w:name w:val="651481A273D347FAB8DD8D22B4CC8570"/>
    <w:rsid w:val="00526D69"/>
    <w:pPr>
      <w:spacing w:after="160" w:line="259" w:lineRule="auto"/>
    </w:pPr>
  </w:style>
  <w:style w:type="paragraph" w:customStyle="1" w:styleId="519A3DAAAB5543A791C1E83E5DFD5603">
    <w:name w:val="519A3DAAAB5543A791C1E83E5DFD5603"/>
    <w:rsid w:val="00526D69"/>
    <w:pPr>
      <w:spacing w:after="160" w:line="259" w:lineRule="auto"/>
    </w:pPr>
  </w:style>
  <w:style w:type="paragraph" w:customStyle="1" w:styleId="FF5373D396874C718698D3D97B94BED8">
    <w:name w:val="FF5373D396874C718698D3D97B94BED8"/>
    <w:rsid w:val="00526D69"/>
    <w:pPr>
      <w:spacing w:after="160" w:line="259" w:lineRule="auto"/>
    </w:pPr>
  </w:style>
  <w:style w:type="paragraph" w:customStyle="1" w:styleId="CF6C4A84515443878D525F92F25BBE30">
    <w:name w:val="CF6C4A84515443878D525F92F25BBE30"/>
    <w:rsid w:val="00526D69"/>
    <w:pPr>
      <w:spacing w:after="160" w:line="259" w:lineRule="auto"/>
    </w:pPr>
  </w:style>
  <w:style w:type="paragraph" w:customStyle="1" w:styleId="9064B000343F476AB8B09040F2A88628">
    <w:name w:val="9064B000343F476AB8B09040F2A88628"/>
    <w:rsid w:val="00526D69"/>
    <w:pPr>
      <w:spacing w:after="160" w:line="259" w:lineRule="auto"/>
    </w:pPr>
  </w:style>
  <w:style w:type="paragraph" w:customStyle="1" w:styleId="A56744A0D8E7411F857CEC5AD11EDB56">
    <w:name w:val="A56744A0D8E7411F857CEC5AD11EDB56"/>
    <w:rsid w:val="00526D69"/>
    <w:pPr>
      <w:spacing w:after="160" w:line="259" w:lineRule="auto"/>
    </w:pPr>
  </w:style>
  <w:style w:type="paragraph" w:customStyle="1" w:styleId="8E19CFBA801244C7AC0C1B9318D845AD">
    <w:name w:val="8E19CFBA801244C7AC0C1B9318D845AD"/>
    <w:rsid w:val="00526D69"/>
    <w:pPr>
      <w:spacing w:after="160" w:line="259" w:lineRule="auto"/>
    </w:pPr>
  </w:style>
  <w:style w:type="paragraph" w:customStyle="1" w:styleId="E0DA94482AAD40399809B58088ED8286">
    <w:name w:val="E0DA94482AAD40399809B58088ED8286"/>
    <w:rsid w:val="00526D69"/>
    <w:pPr>
      <w:spacing w:after="160" w:line="259" w:lineRule="auto"/>
    </w:pPr>
  </w:style>
  <w:style w:type="paragraph" w:customStyle="1" w:styleId="94FD9DFAB38B4959BCA378A410D2FF1C">
    <w:name w:val="94FD9DFAB38B4959BCA378A410D2FF1C"/>
    <w:rsid w:val="00526D69"/>
    <w:pPr>
      <w:spacing w:after="160" w:line="259" w:lineRule="auto"/>
    </w:pPr>
  </w:style>
  <w:style w:type="paragraph" w:customStyle="1" w:styleId="CB80C87870114922A19A529767349989">
    <w:name w:val="CB80C87870114922A19A529767349989"/>
    <w:rsid w:val="00526D69"/>
    <w:pPr>
      <w:spacing w:after="160" w:line="259" w:lineRule="auto"/>
    </w:pPr>
  </w:style>
  <w:style w:type="paragraph" w:customStyle="1" w:styleId="FAA341F9692748D0894CA5F363FC1E87">
    <w:name w:val="FAA341F9692748D0894CA5F363FC1E87"/>
    <w:rsid w:val="00526D69"/>
    <w:pPr>
      <w:spacing w:after="160" w:line="259" w:lineRule="auto"/>
    </w:pPr>
  </w:style>
  <w:style w:type="paragraph" w:customStyle="1" w:styleId="0F1031B6B5CC4047B81FE90EC669840A">
    <w:name w:val="0F1031B6B5CC4047B81FE90EC669840A"/>
    <w:rsid w:val="00526D69"/>
    <w:pPr>
      <w:spacing w:after="160" w:line="259" w:lineRule="auto"/>
    </w:pPr>
  </w:style>
  <w:style w:type="paragraph" w:customStyle="1" w:styleId="670F0D2BC0034688AD925FD118A1B124">
    <w:name w:val="670F0D2BC0034688AD925FD118A1B124"/>
    <w:rsid w:val="00526D69"/>
    <w:pPr>
      <w:spacing w:after="160" w:line="259" w:lineRule="auto"/>
    </w:pPr>
  </w:style>
  <w:style w:type="paragraph" w:customStyle="1" w:styleId="48E15720AE3D4F3293B0364C4E782472">
    <w:name w:val="48E15720AE3D4F3293B0364C4E782472"/>
    <w:rsid w:val="00526D69"/>
    <w:pPr>
      <w:spacing w:after="160" w:line="259" w:lineRule="auto"/>
    </w:pPr>
  </w:style>
  <w:style w:type="paragraph" w:customStyle="1" w:styleId="4DC481F5D17D4F56B523B3E10A0CBCF2">
    <w:name w:val="4DC481F5D17D4F56B523B3E10A0CBCF2"/>
    <w:rsid w:val="00526D69"/>
    <w:pPr>
      <w:spacing w:after="160" w:line="259" w:lineRule="auto"/>
    </w:pPr>
  </w:style>
  <w:style w:type="paragraph" w:customStyle="1" w:styleId="CBF469170FAE498AA025CF7256E02CCA">
    <w:name w:val="CBF469170FAE498AA025CF7256E02CCA"/>
    <w:rsid w:val="00526D69"/>
    <w:pPr>
      <w:spacing w:after="160" w:line="259" w:lineRule="auto"/>
    </w:pPr>
  </w:style>
  <w:style w:type="paragraph" w:customStyle="1" w:styleId="DBA9D1C7124D4DA486A11441860BE1D9">
    <w:name w:val="DBA9D1C7124D4DA486A11441860BE1D9"/>
    <w:rsid w:val="00526D69"/>
    <w:pPr>
      <w:spacing w:after="160" w:line="259" w:lineRule="auto"/>
    </w:pPr>
  </w:style>
  <w:style w:type="paragraph" w:customStyle="1" w:styleId="ADEC88C8D9804F03BD7ACB9F759C92E8">
    <w:name w:val="ADEC88C8D9804F03BD7ACB9F759C92E8"/>
    <w:rsid w:val="00526D69"/>
    <w:pPr>
      <w:spacing w:after="160" w:line="259" w:lineRule="auto"/>
    </w:pPr>
  </w:style>
  <w:style w:type="paragraph" w:customStyle="1" w:styleId="066548B370104A65B35AF82FB3F9EE04">
    <w:name w:val="066548B370104A65B35AF82FB3F9EE04"/>
    <w:rsid w:val="00526D69"/>
    <w:pPr>
      <w:spacing w:after="160" w:line="259" w:lineRule="auto"/>
    </w:pPr>
  </w:style>
  <w:style w:type="paragraph" w:customStyle="1" w:styleId="27AE45002B2C455AA3F4E9EDCAD1BB6D">
    <w:name w:val="27AE45002B2C455AA3F4E9EDCAD1BB6D"/>
    <w:rsid w:val="00526D69"/>
    <w:pPr>
      <w:spacing w:after="160" w:line="259" w:lineRule="auto"/>
    </w:pPr>
  </w:style>
  <w:style w:type="paragraph" w:customStyle="1" w:styleId="1FD6EB364BA74EAAAEDEF32C2216F556">
    <w:name w:val="1FD6EB364BA74EAAAEDEF32C2216F556"/>
    <w:rsid w:val="00526D69"/>
    <w:pPr>
      <w:spacing w:after="160" w:line="259" w:lineRule="auto"/>
    </w:pPr>
  </w:style>
  <w:style w:type="paragraph" w:customStyle="1" w:styleId="2AC09E5DEB954206AB2BC69B57D82ECB">
    <w:name w:val="2AC09E5DEB954206AB2BC69B57D82ECB"/>
    <w:rsid w:val="00526D69"/>
    <w:pPr>
      <w:spacing w:after="160" w:line="259" w:lineRule="auto"/>
    </w:pPr>
  </w:style>
  <w:style w:type="paragraph" w:customStyle="1" w:styleId="8702F6BE7D624A09972E5868288C5259">
    <w:name w:val="8702F6BE7D624A09972E5868288C5259"/>
    <w:rsid w:val="00526D69"/>
    <w:pPr>
      <w:spacing w:after="160" w:line="259" w:lineRule="auto"/>
    </w:pPr>
  </w:style>
  <w:style w:type="paragraph" w:customStyle="1" w:styleId="B1658D800FA743608D46F02512D5A1CC">
    <w:name w:val="B1658D800FA743608D46F02512D5A1CC"/>
    <w:rsid w:val="00526D69"/>
    <w:pPr>
      <w:spacing w:after="160" w:line="259" w:lineRule="auto"/>
    </w:pPr>
  </w:style>
  <w:style w:type="paragraph" w:customStyle="1" w:styleId="70DB235F3C3F4A06B2BE15420C0FA6FF">
    <w:name w:val="70DB235F3C3F4A06B2BE15420C0FA6FF"/>
    <w:rsid w:val="00526D69"/>
    <w:pPr>
      <w:spacing w:after="160" w:line="259" w:lineRule="auto"/>
    </w:pPr>
  </w:style>
  <w:style w:type="paragraph" w:customStyle="1" w:styleId="511E806087064A97A8BA3A4DFF6F3686">
    <w:name w:val="511E806087064A97A8BA3A4DFF6F3686"/>
    <w:rsid w:val="00526D69"/>
    <w:pPr>
      <w:spacing w:after="160" w:line="259" w:lineRule="auto"/>
    </w:pPr>
  </w:style>
  <w:style w:type="paragraph" w:customStyle="1" w:styleId="4800B047E96B449DA2B03B5FC4A9CA69">
    <w:name w:val="4800B047E96B449DA2B03B5FC4A9CA69"/>
    <w:rsid w:val="00526D69"/>
    <w:pPr>
      <w:spacing w:after="160" w:line="259" w:lineRule="auto"/>
    </w:pPr>
  </w:style>
  <w:style w:type="paragraph" w:customStyle="1" w:styleId="6BDAC9BB152E47C787918FE66EE4702E">
    <w:name w:val="6BDAC9BB152E47C787918FE66EE4702E"/>
    <w:rsid w:val="00526D69"/>
    <w:pPr>
      <w:spacing w:after="160" w:line="259" w:lineRule="auto"/>
    </w:pPr>
  </w:style>
  <w:style w:type="paragraph" w:customStyle="1" w:styleId="C7AE0E7ED8304114A2D0D001177B6F12">
    <w:name w:val="C7AE0E7ED8304114A2D0D001177B6F12"/>
    <w:rsid w:val="00526D69"/>
    <w:pPr>
      <w:spacing w:after="160" w:line="259" w:lineRule="auto"/>
    </w:pPr>
  </w:style>
  <w:style w:type="paragraph" w:customStyle="1" w:styleId="F2F71966704240DF9146687C737C686F">
    <w:name w:val="F2F71966704240DF9146687C737C686F"/>
    <w:rsid w:val="00526D69"/>
    <w:pPr>
      <w:spacing w:after="160" w:line="259" w:lineRule="auto"/>
    </w:pPr>
  </w:style>
  <w:style w:type="paragraph" w:customStyle="1" w:styleId="3C4CA587AB6E4988A9EE3BB3572C9E60">
    <w:name w:val="3C4CA587AB6E4988A9EE3BB3572C9E60"/>
    <w:rsid w:val="00526D69"/>
    <w:pPr>
      <w:spacing w:after="160" w:line="259" w:lineRule="auto"/>
    </w:pPr>
  </w:style>
  <w:style w:type="paragraph" w:customStyle="1" w:styleId="B68B6E5C62ED49ECBAFCCEF3569DEFE6">
    <w:name w:val="B68B6E5C62ED49ECBAFCCEF3569DEFE6"/>
    <w:rsid w:val="00526D69"/>
    <w:pPr>
      <w:spacing w:after="160" w:line="259" w:lineRule="auto"/>
    </w:pPr>
  </w:style>
  <w:style w:type="paragraph" w:customStyle="1" w:styleId="EED15593C23A466C81C63E63D6E5B5D0">
    <w:name w:val="EED15593C23A466C81C63E63D6E5B5D0"/>
    <w:rsid w:val="00526D69"/>
    <w:pPr>
      <w:spacing w:after="160" w:line="259" w:lineRule="auto"/>
    </w:pPr>
  </w:style>
  <w:style w:type="paragraph" w:customStyle="1" w:styleId="980E77426B194DB19583D9A6C1C9933C">
    <w:name w:val="980E77426B194DB19583D9A6C1C9933C"/>
    <w:rsid w:val="00526D69"/>
    <w:pPr>
      <w:spacing w:after="160" w:line="259" w:lineRule="auto"/>
    </w:pPr>
  </w:style>
  <w:style w:type="paragraph" w:customStyle="1" w:styleId="C96644F1BA0F465490BD24604A05E83D">
    <w:name w:val="C96644F1BA0F465490BD24604A05E83D"/>
    <w:rsid w:val="00526D69"/>
    <w:pPr>
      <w:spacing w:after="160" w:line="259" w:lineRule="auto"/>
    </w:pPr>
  </w:style>
  <w:style w:type="paragraph" w:customStyle="1" w:styleId="E339880D3BCF4226AA010C06DC11120C">
    <w:name w:val="E339880D3BCF4226AA010C06DC11120C"/>
    <w:rsid w:val="00526D69"/>
    <w:pPr>
      <w:spacing w:after="160" w:line="259" w:lineRule="auto"/>
    </w:pPr>
  </w:style>
  <w:style w:type="paragraph" w:customStyle="1" w:styleId="87B5B9C1C6A14ED29AD4E87299AEDB09">
    <w:name w:val="87B5B9C1C6A14ED29AD4E87299AEDB09"/>
    <w:rsid w:val="00526D69"/>
    <w:pPr>
      <w:spacing w:after="160" w:line="259" w:lineRule="auto"/>
    </w:pPr>
  </w:style>
  <w:style w:type="paragraph" w:customStyle="1" w:styleId="8188BF68A2E34E7988D6AE7E20D7CD17">
    <w:name w:val="8188BF68A2E34E7988D6AE7E20D7CD17"/>
    <w:rsid w:val="00526D69"/>
    <w:pPr>
      <w:spacing w:after="160" w:line="259" w:lineRule="auto"/>
    </w:pPr>
  </w:style>
  <w:style w:type="paragraph" w:customStyle="1" w:styleId="911B5395F7274D038F156855014833CD">
    <w:name w:val="911B5395F7274D038F156855014833CD"/>
    <w:rsid w:val="00526D69"/>
    <w:pPr>
      <w:spacing w:after="160" w:line="259" w:lineRule="auto"/>
    </w:pPr>
  </w:style>
  <w:style w:type="paragraph" w:customStyle="1" w:styleId="94FA647069554B7D826F7CEA44D82CD6">
    <w:name w:val="94FA647069554B7D826F7CEA44D82CD6"/>
    <w:rsid w:val="00526D69"/>
    <w:pPr>
      <w:spacing w:after="160" w:line="259" w:lineRule="auto"/>
    </w:pPr>
  </w:style>
  <w:style w:type="paragraph" w:customStyle="1" w:styleId="6E4D372944744286BC3B5B6CC02D36B6">
    <w:name w:val="6E4D372944744286BC3B5B6CC02D36B6"/>
    <w:rsid w:val="00526D69"/>
    <w:pPr>
      <w:spacing w:after="160" w:line="259" w:lineRule="auto"/>
    </w:pPr>
  </w:style>
  <w:style w:type="paragraph" w:customStyle="1" w:styleId="7AE14D1124FC4555998A26AEE2214ABA">
    <w:name w:val="7AE14D1124FC4555998A26AEE2214ABA"/>
    <w:rsid w:val="00526D69"/>
    <w:pPr>
      <w:spacing w:after="160" w:line="259" w:lineRule="auto"/>
    </w:pPr>
  </w:style>
  <w:style w:type="paragraph" w:customStyle="1" w:styleId="D6723CC0AA02495592BAD2F18F0073C5">
    <w:name w:val="D6723CC0AA02495592BAD2F18F0073C5"/>
    <w:rsid w:val="00526D69"/>
    <w:pPr>
      <w:spacing w:after="160" w:line="259" w:lineRule="auto"/>
    </w:pPr>
  </w:style>
  <w:style w:type="paragraph" w:customStyle="1" w:styleId="05BF18D3539442AC9974E3EC615E444D">
    <w:name w:val="05BF18D3539442AC9974E3EC615E444D"/>
    <w:rsid w:val="00526D69"/>
    <w:pPr>
      <w:spacing w:after="160" w:line="259" w:lineRule="auto"/>
    </w:pPr>
  </w:style>
  <w:style w:type="paragraph" w:customStyle="1" w:styleId="92FB921C9C9D45F59576F8DE16823903">
    <w:name w:val="92FB921C9C9D45F59576F8DE16823903"/>
    <w:rsid w:val="00526D69"/>
    <w:pPr>
      <w:spacing w:after="160" w:line="259" w:lineRule="auto"/>
    </w:pPr>
  </w:style>
  <w:style w:type="paragraph" w:customStyle="1" w:styleId="EC6CA8B46B304C0098EB10E2D2327593">
    <w:name w:val="EC6CA8B46B304C0098EB10E2D2327593"/>
    <w:rsid w:val="00526D69"/>
    <w:pPr>
      <w:spacing w:after="160" w:line="259" w:lineRule="auto"/>
    </w:pPr>
  </w:style>
  <w:style w:type="paragraph" w:customStyle="1" w:styleId="6E6CB99E81444B45B8BC1F0F5234A7B9">
    <w:name w:val="6E6CB99E81444B45B8BC1F0F5234A7B9"/>
    <w:rsid w:val="00526D69"/>
    <w:pPr>
      <w:spacing w:after="160" w:line="259" w:lineRule="auto"/>
    </w:pPr>
  </w:style>
  <w:style w:type="paragraph" w:customStyle="1" w:styleId="21AE4025727D487F9683A2811A93CC2D">
    <w:name w:val="21AE4025727D487F9683A2811A93CC2D"/>
    <w:rsid w:val="00526D69"/>
    <w:pPr>
      <w:spacing w:after="160" w:line="259" w:lineRule="auto"/>
    </w:pPr>
  </w:style>
  <w:style w:type="paragraph" w:customStyle="1" w:styleId="DB57A857A13B4DCABD74D6152D409583">
    <w:name w:val="DB57A857A13B4DCABD74D6152D409583"/>
    <w:rsid w:val="00526D69"/>
    <w:pPr>
      <w:spacing w:after="160" w:line="259" w:lineRule="auto"/>
    </w:pPr>
  </w:style>
  <w:style w:type="paragraph" w:customStyle="1" w:styleId="0FAC4E8EAE134F57A60598861EF2A407">
    <w:name w:val="0FAC4E8EAE134F57A60598861EF2A407"/>
    <w:rsid w:val="00526D69"/>
    <w:pPr>
      <w:spacing w:after="160" w:line="259" w:lineRule="auto"/>
    </w:pPr>
  </w:style>
  <w:style w:type="paragraph" w:customStyle="1" w:styleId="97E0567F06154D3BA9EA10DE5B789DBB">
    <w:name w:val="97E0567F06154D3BA9EA10DE5B789DBB"/>
    <w:rsid w:val="00526D69"/>
    <w:pPr>
      <w:spacing w:after="160" w:line="259" w:lineRule="auto"/>
    </w:pPr>
  </w:style>
  <w:style w:type="paragraph" w:customStyle="1" w:styleId="EBB83921A68E46DF98C2246D55AFB08E">
    <w:name w:val="EBB83921A68E46DF98C2246D55AFB08E"/>
    <w:rsid w:val="00526D69"/>
    <w:pPr>
      <w:spacing w:after="160" w:line="259" w:lineRule="auto"/>
    </w:pPr>
  </w:style>
  <w:style w:type="paragraph" w:customStyle="1" w:styleId="D9C72CBFC6CC4DFD976D1F102BE0B98A">
    <w:name w:val="D9C72CBFC6CC4DFD976D1F102BE0B98A"/>
    <w:rsid w:val="00526D69"/>
    <w:pPr>
      <w:spacing w:after="160" w:line="259" w:lineRule="auto"/>
    </w:pPr>
  </w:style>
  <w:style w:type="paragraph" w:customStyle="1" w:styleId="0010FA9ABF294926B3E6298E035F9E23">
    <w:name w:val="0010FA9ABF294926B3E6298E035F9E23"/>
    <w:rsid w:val="00526D69"/>
    <w:pPr>
      <w:spacing w:after="160" w:line="259" w:lineRule="auto"/>
    </w:pPr>
  </w:style>
  <w:style w:type="paragraph" w:customStyle="1" w:styleId="921A9B0B9EAC4CA3AA3B03ABF80217E8">
    <w:name w:val="921A9B0B9EAC4CA3AA3B03ABF80217E8"/>
    <w:rsid w:val="00526D69"/>
    <w:pPr>
      <w:spacing w:after="160" w:line="259" w:lineRule="auto"/>
    </w:pPr>
  </w:style>
  <w:style w:type="paragraph" w:customStyle="1" w:styleId="53BC866BF301486891F89444F518DA8C">
    <w:name w:val="53BC866BF301486891F89444F518DA8C"/>
    <w:rsid w:val="00526D69"/>
    <w:pPr>
      <w:spacing w:after="160" w:line="259" w:lineRule="auto"/>
    </w:pPr>
  </w:style>
  <w:style w:type="paragraph" w:customStyle="1" w:styleId="26BBCD81BB994DA99434193FFAB19A81">
    <w:name w:val="26BBCD81BB994DA99434193FFAB19A81"/>
    <w:rsid w:val="00526D69"/>
    <w:pPr>
      <w:spacing w:after="160" w:line="259" w:lineRule="auto"/>
    </w:pPr>
  </w:style>
  <w:style w:type="paragraph" w:customStyle="1" w:styleId="DAAC406EEEC2487FA1CCD2556AE3DFC7">
    <w:name w:val="DAAC406EEEC2487FA1CCD2556AE3DFC7"/>
    <w:rsid w:val="00526D69"/>
    <w:pPr>
      <w:spacing w:after="160" w:line="259" w:lineRule="auto"/>
    </w:pPr>
  </w:style>
  <w:style w:type="paragraph" w:customStyle="1" w:styleId="82DD549D28EB46C294BB63FF8AE1B817">
    <w:name w:val="82DD549D28EB46C294BB63FF8AE1B817"/>
    <w:rsid w:val="00526D69"/>
    <w:pPr>
      <w:spacing w:after="160" w:line="259" w:lineRule="auto"/>
    </w:pPr>
  </w:style>
  <w:style w:type="paragraph" w:customStyle="1" w:styleId="5292E463FE82466C88864AD892D7D7CC">
    <w:name w:val="5292E463FE82466C88864AD892D7D7CC"/>
    <w:rsid w:val="00526D69"/>
    <w:pPr>
      <w:spacing w:after="160" w:line="259" w:lineRule="auto"/>
    </w:pPr>
  </w:style>
  <w:style w:type="paragraph" w:customStyle="1" w:styleId="31202BB49BAB475385367C0BFD706F1F">
    <w:name w:val="31202BB49BAB475385367C0BFD706F1F"/>
    <w:rsid w:val="00526D69"/>
    <w:pPr>
      <w:spacing w:after="160" w:line="259" w:lineRule="auto"/>
    </w:pPr>
  </w:style>
  <w:style w:type="paragraph" w:customStyle="1" w:styleId="818D8BFD415B4AD4AA5AFC1B715CF36F">
    <w:name w:val="818D8BFD415B4AD4AA5AFC1B715CF36F"/>
    <w:rsid w:val="00526D69"/>
    <w:pPr>
      <w:spacing w:after="160" w:line="259" w:lineRule="auto"/>
    </w:pPr>
  </w:style>
  <w:style w:type="paragraph" w:customStyle="1" w:styleId="71F616B2217D4426BD9EE2A250D54CD5">
    <w:name w:val="71F616B2217D4426BD9EE2A250D54CD5"/>
    <w:rsid w:val="00526D69"/>
    <w:pPr>
      <w:spacing w:after="160" w:line="259" w:lineRule="auto"/>
    </w:pPr>
  </w:style>
  <w:style w:type="paragraph" w:customStyle="1" w:styleId="877172DA0664442D8D210CB9B0BD0E1D">
    <w:name w:val="877172DA0664442D8D210CB9B0BD0E1D"/>
    <w:rsid w:val="00526D69"/>
    <w:pPr>
      <w:spacing w:after="160" w:line="259" w:lineRule="auto"/>
    </w:pPr>
  </w:style>
  <w:style w:type="paragraph" w:customStyle="1" w:styleId="C156E54CC9C744D1AD78738A16E8AE0C">
    <w:name w:val="C156E54CC9C744D1AD78738A16E8AE0C"/>
    <w:rsid w:val="00526D69"/>
    <w:pPr>
      <w:spacing w:after="160" w:line="259" w:lineRule="auto"/>
    </w:pPr>
  </w:style>
  <w:style w:type="paragraph" w:customStyle="1" w:styleId="2B17218F049C4340ADBCE60967810580">
    <w:name w:val="2B17218F049C4340ADBCE60967810580"/>
    <w:rsid w:val="00526D69"/>
    <w:pPr>
      <w:spacing w:after="160" w:line="259" w:lineRule="auto"/>
    </w:pPr>
  </w:style>
  <w:style w:type="paragraph" w:customStyle="1" w:styleId="C38D4733D8284769845935B9AEBA4101">
    <w:name w:val="C38D4733D8284769845935B9AEBA4101"/>
    <w:rsid w:val="00526D69"/>
    <w:pPr>
      <w:spacing w:after="160" w:line="259" w:lineRule="auto"/>
    </w:pPr>
  </w:style>
  <w:style w:type="paragraph" w:customStyle="1" w:styleId="126D817DE92444C19D4976F1306E75BF">
    <w:name w:val="126D817DE92444C19D4976F1306E75BF"/>
    <w:rsid w:val="00526D69"/>
    <w:pPr>
      <w:spacing w:after="160" w:line="259" w:lineRule="auto"/>
    </w:pPr>
  </w:style>
  <w:style w:type="paragraph" w:customStyle="1" w:styleId="FE68AE921F1F4AAA9813263EFE1A9E05">
    <w:name w:val="FE68AE921F1F4AAA9813263EFE1A9E05"/>
    <w:rsid w:val="00526D69"/>
    <w:pPr>
      <w:spacing w:after="160" w:line="259" w:lineRule="auto"/>
    </w:pPr>
  </w:style>
  <w:style w:type="paragraph" w:customStyle="1" w:styleId="3A218ACC47104DFA90791038CE85D160">
    <w:name w:val="3A218ACC47104DFA90791038CE85D160"/>
    <w:rsid w:val="00526D69"/>
    <w:pPr>
      <w:spacing w:after="160" w:line="259" w:lineRule="auto"/>
    </w:pPr>
  </w:style>
  <w:style w:type="paragraph" w:customStyle="1" w:styleId="2CDD0443FC6641E4BB7811F3825ED50A">
    <w:name w:val="2CDD0443FC6641E4BB7811F3825ED50A"/>
    <w:rsid w:val="00526D69"/>
    <w:pPr>
      <w:spacing w:after="160" w:line="259" w:lineRule="auto"/>
    </w:pPr>
  </w:style>
  <w:style w:type="paragraph" w:customStyle="1" w:styleId="D36FBAD670FD4A4A8356271362CFF278">
    <w:name w:val="D36FBAD670FD4A4A8356271362CFF278"/>
    <w:rsid w:val="00526D69"/>
    <w:pPr>
      <w:spacing w:after="160" w:line="259" w:lineRule="auto"/>
    </w:pPr>
  </w:style>
  <w:style w:type="paragraph" w:customStyle="1" w:styleId="DA2AD46B0C6F467FA3866CED748DD1EE">
    <w:name w:val="DA2AD46B0C6F467FA3866CED748DD1EE"/>
    <w:rsid w:val="00526D69"/>
    <w:pPr>
      <w:spacing w:after="160" w:line="259" w:lineRule="auto"/>
    </w:pPr>
  </w:style>
  <w:style w:type="paragraph" w:customStyle="1" w:styleId="8DE7CF56FB6E47E88E0FD62CB8E8A337">
    <w:name w:val="8DE7CF56FB6E47E88E0FD62CB8E8A337"/>
    <w:rsid w:val="00526D69"/>
    <w:pPr>
      <w:spacing w:after="160" w:line="259" w:lineRule="auto"/>
    </w:pPr>
  </w:style>
  <w:style w:type="paragraph" w:customStyle="1" w:styleId="450C4FB4A30948138085D5E65C2CB0CA">
    <w:name w:val="450C4FB4A30948138085D5E65C2CB0CA"/>
    <w:rsid w:val="00526D69"/>
    <w:pPr>
      <w:spacing w:after="160" w:line="259" w:lineRule="auto"/>
    </w:pPr>
  </w:style>
  <w:style w:type="paragraph" w:customStyle="1" w:styleId="48FD0416799945329741CCBF06D762EC">
    <w:name w:val="48FD0416799945329741CCBF06D762EC"/>
    <w:rsid w:val="00526D69"/>
    <w:pPr>
      <w:spacing w:after="160" w:line="259" w:lineRule="auto"/>
    </w:pPr>
  </w:style>
  <w:style w:type="paragraph" w:customStyle="1" w:styleId="983DABD064C144F8B28E7A67B88FF4D7">
    <w:name w:val="983DABD064C144F8B28E7A67B88FF4D7"/>
    <w:rsid w:val="00526D69"/>
    <w:pPr>
      <w:spacing w:after="160" w:line="259" w:lineRule="auto"/>
    </w:pPr>
  </w:style>
  <w:style w:type="paragraph" w:customStyle="1" w:styleId="234A968199C44CFBA2BF849E7BAB32FD">
    <w:name w:val="234A968199C44CFBA2BF849E7BAB32FD"/>
    <w:rsid w:val="00526D69"/>
    <w:pPr>
      <w:spacing w:after="160" w:line="259" w:lineRule="auto"/>
    </w:pPr>
  </w:style>
  <w:style w:type="paragraph" w:customStyle="1" w:styleId="DBCB022AB9E540E2839B3D4E77E8F356">
    <w:name w:val="DBCB022AB9E540E2839B3D4E77E8F356"/>
    <w:rsid w:val="00526D69"/>
    <w:pPr>
      <w:spacing w:after="160" w:line="259" w:lineRule="auto"/>
    </w:pPr>
  </w:style>
  <w:style w:type="paragraph" w:customStyle="1" w:styleId="6E13A3B54F7F48F58594C70F30CC0669">
    <w:name w:val="6E13A3B54F7F48F58594C70F30CC0669"/>
    <w:rsid w:val="00526D69"/>
    <w:pPr>
      <w:spacing w:after="160" w:line="259" w:lineRule="auto"/>
    </w:pPr>
  </w:style>
  <w:style w:type="paragraph" w:customStyle="1" w:styleId="DDD146090FF64598A3DC902F9CC2EB92">
    <w:name w:val="DDD146090FF64598A3DC902F9CC2EB92"/>
    <w:rsid w:val="00526D69"/>
    <w:pPr>
      <w:spacing w:after="160" w:line="259" w:lineRule="auto"/>
    </w:pPr>
  </w:style>
  <w:style w:type="paragraph" w:customStyle="1" w:styleId="CEE6E29F5DDF4924A9F132DDC3DDEEF7">
    <w:name w:val="CEE6E29F5DDF4924A9F132DDC3DDEEF7"/>
    <w:rsid w:val="00526D69"/>
    <w:pPr>
      <w:spacing w:after="160" w:line="259" w:lineRule="auto"/>
    </w:pPr>
  </w:style>
  <w:style w:type="paragraph" w:customStyle="1" w:styleId="0A07442904D448638EDF1B64D62E35D6">
    <w:name w:val="0A07442904D448638EDF1B64D62E35D6"/>
    <w:rsid w:val="00526D69"/>
    <w:pPr>
      <w:spacing w:after="160" w:line="259" w:lineRule="auto"/>
    </w:pPr>
  </w:style>
  <w:style w:type="paragraph" w:customStyle="1" w:styleId="0EB7E944932A4D8DAEEC51CC30B0962A">
    <w:name w:val="0EB7E944932A4D8DAEEC51CC30B0962A"/>
    <w:rsid w:val="00526D69"/>
    <w:pPr>
      <w:spacing w:after="160" w:line="259" w:lineRule="auto"/>
    </w:pPr>
  </w:style>
  <w:style w:type="paragraph" w:customStyle="1" w:styleId="56F3FFD61EB24174B8C3F0EFA014AFF0">
    <w:name w:val="56F3FFD61EB24174B8C3F0EFA014AFF0"/>
    <w:rsid w:val="00526D69"/>
    <w:pPr>
      <w:spacing w:after="160" w:line="259" w:lineRule="auto"/>
    </w:pPr>
  </w:style>
  <w:style w:type="paragraph" w:customStyle="1" w:styleId="BA23BD380F8F42D29DB40ADC908BF63A">
    <w:name w:val="BA23BD380F8F42D29DB40ADC908BF63A"/>
    <w:rsid w:val="00526D69"/>
    <w:pPr>
      <w:spacing w:after="160" w:line="259" w:lineRule="auto"/>
    </w:pPr>
  </w:style>
  <w:style w:type="paragraph" w:customStyle="1" w:styleId="79BEA241CFCB43A0B9CD4FAF2E66A52A">
    <w:name w:val="79BEA241CFCB43A0B9CD4FAF2E66A52A"/>
    <w:rsid w:val="00526D69"/>
    <w:pPr>
      <w:spacing w:after="160" w:line="259" w:lineRule="auto"/>
    </w:pPr>
  </w:style>
  <w:style w:type="paragraph" w:customStyle="1" w:styleId="0F45232B22EC460496D06F85C462CBE4">
    <w:name w:val="0F45232B22EC460496D06F85C462CBE4"/>
    <w:rsid w:val="00526D69"/>
    <w:pPr>
      <w:spacing w:after="160" w:line="259" w:lineRule="auto"/>
    </w:pPr>
  </w:style>
  <w:style w:type="paragraph" w:customStyle="1" w:styleId="275D7CD46A15414DA55B9772B1EB8BD5">
    <w:name w:val="275D7CD46A15414DA55B9772B1EB8BD5"/>
    <w:rsid w:val="00526D69"/>
    <w:pPr>
      <w:spacing w:after="160" w:line="259" w:lineRule="auto"/>
    </w:pPr>
  </w:style>
  <w:style w:type="paragraph" w:customStyle="1" w:styleId="C5206B345DA443AD8EFF95EB8B84765D">
    <w:name w:val="C5206B345DA443AD8EFF95EB8B84765D"/>
    <w:rsid w:val="00526D69"/>
    <w:pPr>
      <w:spacing w:after="160" w:line="259" w:lineRule="auto"/>
    </w:pPr>
  </w:style>
  <w:style w:type="paragraph" w:customStyle="1" w:styleId="DDD4B8ECE44046E1A696A46F3A8B3E3F">
    <w:name w:val="DDD4B8ECE44046E1A696A46F3A8B3E3F"/>
    <w:rsid w:val="00526D69"/>
    <w:pPr>
      <w:spacing w:after="160" w:line="259" w:lineRule="auto"/>
    </w:pPr>
  </w:style>
  <w:style w:type="paragraph" w:customStyle="1" w:styleId="A6B85E30166943679D39BBD22AD66104">
    <w:name w:val="A6B85E30166943679D39BBD22AD66104"/>
    <w:rsid w:val="00526D69"/>
    <w:pPr>
      <w:spacing w:after="160" w:line="259" w:lineRule="auto"/>
    </w:pPr>
  </w:style>
  <w:style w:type="paragraph" w:customStyle="1" w:styleId="58242A0F754C42F4858013D93B8A8A04">
    <w:name w:val="58242A0F754C42F4858013D93B8A8A04"/>
    <w:rsid w:val="00526D69"/>
    <w:pPr>
      <w:spacing w:after="160" w:line="259" w:lineRule="auto"/>
    </w:pPr>
  </w:style>
  <w:style w:type="paragraph" w:customStyle="1" w:styleId="A13ED3C884A84ADEAF8B48FEDBF10BFC">
    <w:name w:val="A13ED3C884A84ADEAF8B48FEDBF10BFC"/>
    <w:rsid w:val="00526D69"/>
    <w:pPr>
      <w:spacing w:after="160" w:line="259" w:lineRule="auto"/>
    </w:pPr>
  </w:style>
  <w:style w:type="paragraph" w:customStyle="1" w:styleId="374021FA344B45E39ACC7A8E52CD2B14">
    <w:name w:val="374021FA344B45E39ACC7A8E52CD2B14"/>
    <w:rsid w:val="00526D69"/>
    <w:pPr>
      <w:spacing w:after="160" w:line="259" w:lineRule="auto"/>
    </w:pPr>
  </w:style>
  <w:style w:type="paragraph" w:customStyle="1" w:styleId="E08DD592E5EC4D9AA2DD154B22C44330">
    <w:name w:val="E08DD592E5EC4D9AA2DD154B22C44330"/>
    <w:rsid w:val="00526D69"/>
    <w:pPr>
      <w:spacing w:after="160" w:line="259" w:lineRule="auto"/>
    </w:pPr>
  </w:style>
  <w:style w:type="paragraph" w:customStyle="1" w:styleId="878A4BB8C9384EA78F5DE4534E08BD4C">
    <w:name w:val="878A4BB8C9384EA78F5DE4534E08BD4C"/>
    <w:rsid w:val="00526D69"/>
    <w:pPr>
      <w:spacing w:after="160" w:line="259" w:lineRule="auto"/>
    </w:pPr>
  </w:style>
  <w:style w:type="paragraph" w:customStyle="1" w:styleId="C5A1EAB564684FB28D4D4A2180877D49">
    <w:name w:val="C5A1EAB564684FB28D4D4A2180877D49"/>
    <w:rsid w:val="00526D69"/>
    <w:pPr>
      <w:spacing w:after="160" w:line="259" w:lineRule="auto"/>
    </w:pPr>
  </w:style>
  <w:style w:type="paragraph" w:customStyle="1" w:styleId="2EFEF7EA2EE64E2CBEEA6BDA384A74CD">
    <w:name w:val="2EFEF7EA2EE64E2CBEEA6BDA384A74CD"/>
    <w:rsid w:val="00526D69"/>
    <w:pPr>
      <w:spacing w:after="160" w:line="259" w:lineRule="auto"/>
    </w:pPr>
  </w:style>
  <w:style w:type="paragraph" w:customStyle="1" w:styleId="D8C1977FE8A9429F88DEF60DED0C5BF9">
    <w:name w:val="D8C1977FE8A9429F88DEF60DED0C5BF9"/>
    <w:rsid w:val="00526D69"/>
    <w:pPr>
      <w:spacing w:after="160" w:line="259" w:lineRule="auto"/>
    </w:pPr>
  </w:style>
  <w:style w:type="paragraph" w:customStyle="1" w:styleId="5D8FEB4B697A4D339FE24E6920F8ABB0">
    <w:name w:val="5D8FEB4B697A4D339FE24E6920F8ABB0"/>
    <w:rsid w:val="00526D69"/>
    <w:pPr>
      <w:spacing w:after="160" w:line="259" w:lineRule="auto"/>
    </w:pPr>
  </w:style>
  <w:style w:type="paragraph" w:customStyle="1" w:styleId="BB2BAED3AC934BFE9AFB317E60FF8666">
    <w:name w:val="BB2BAED3AC934BFE9AFB317E60FF8666"/>
    <w:rsid w:val="00526D69"/>
    <w:pPr>
      <w:spacing w:after="160" w:line="259" w:lineRule="auto"/>
    </w:pPr>
  </w:style>
  <w:style w:type="paragraph" w:customStyle="1" w:styleId="6BCDBFC2F7D2406A94CBEFC8AFE6B822">
    <w:name w:val="6BCDBFC2F7D2406A94CBEFC8AFE6B822"/>
    <w:rsid w:val="00526D69"/>
    <w:pPr>
      <w:spacing w:after="160" w:line="259" w:lineRule="auto"/>
    </w:pPr>
  </w:style>
  <w:style w:type="paragraph" w:customStyle="1" w:styleId="E60080A56BF04EB893DB3CB3DA8BFC6B">
    <w:name w:val="E60080A56BF04EB893DB3CB3DA8BFC6B"/>
    <w:rsid w:val="00526D69"/>
    <w:pPr>
      <w:spacing w:after="160" w:line="259" w:lineRule="auto"/>
    </w:pPr>
  </w:style>
  <w:style w:type="paragraph" w:customStyle="1" w:styleId="CD2AA60155134E7784081C88E2487002">
    <w:name w:val="CD2AA60155134E7784081C88E2487002"/>
    <w:rsid w:val="00526D69"/>
    <w:pPr>
      <w:spacing w:after="160" w:line="259" w:lineRule="auto"/>
    </w:pPr>
  </w:style>
  <w:style w:type="paragraph" w:customStyle="1" w:styleId="E4A86DA562F14B3194EBEF5372335B59">
    <w:name w:val="E4A86DA562F14B3194EBEF5372335B59"/>
    <w:rsid w:val="00526D69"/>
    <w:pPr>
      <w:spacing w:after="160" w:line="259" w:lineRule="auto"/>
    </w:pPr>
  </w:style>
  <w:style w:type="paragraph" w:customStyle="1" w:styleId="E75B1C8096844595BEF7DB0A6B2C7128">
    <w:name w:val="E75B1C8096844595BEF7DB0A6B2C7128"/>
    <w:rsid w:val="00526D69"/>
    <w:pPr>
      <w:spacing w:after="160" w:line="259" w:lineRule="auto"/>
    </w:pPr>
  </w:style>
  <w:style w:type="paragraph" w:customStyle="1" w:styleId="58985D07814C4BD5B99A854D96B932DF">
    <w:name w:val="58985D07814C4BD5B99A854D96B932DF"/>
    <w:rsid w:val="00526D69"/>
    <w:pPr>
      <w:spacing w:after="160" w:line="259" w:lineRule="auto"/>
    </w:pPr>
  </w:style>
  <w:style w:type="paragraph" w:customStyle="1" w:styleId="533F01358B254664BA0F5957167B1356">
    <w:name w:val="533F01358B254664BA0F5957167B1356"/>
    <w:rsid w:val="00526D69"/>
    <w:pPr>
      <w:spacing w:after="160" w:line="259" w:lineRule="auto"/>
    </w:pPr>
  </w:style>
  <w:style w:type="paragraph" w:customStyle="1" w:styleId="C920D7184D38402C8C8523B4CF50C0A8">
    <w:name w:val="C920D7184D38402C8C8523B4CF50C0A8"/>
    <w:rsid w:val="00526D69"/>
    <w:pPr>
      <w:spacing w:after="160" w:line="259" w:lineRule="auto"/>
    </w:pPr>
  </w:style>
  <w:style w:type="paragraph" w:customStyle="1" w:styleId="6C78B9BC21964C8DAB1C11A182B1DDE7">
    <w:name w:val="6C78B9BC21964C8DAB1C11A182B1DDE7"/>
    <w:rsid w:val="00526D69"/>
    <w:pPr>
      <w:spacing w:after="160" w:line="259" w:lineRule="auto"/>
    </w:pPr>
  </w:style>
  <w:style w:type="paragraph" w:customStyle="1" w:styleId="AC006D23CFFC45089318FEC99193A0D9">
    <w:name w:val="AC006D23CFFC45089318FEC99193A0D9"/>
    <w:rsid w:val="00526D69"/>
    <w:pPr>
      <w:spacing w:after="160" w:line="259" w:lineRule="auto"/>
    </w:pPr>
  </w:style>
  <w:style w:type="paragraph" w:customStyle="1" w:styleId="D1A2A5D4DC7840499098B3EE3B2DA475">
    <w:name w:val="D1A2A5D4DC7840499098B3EE3B2DA475"/>
    <w:rsid w:val="00526D69"/>
    <w:pPr>
      <w:spacing w:after="160" w:line="259" w:lineRule="auto"/>
    </w:pPr>
  </w:style>
  <w:style w:type="paragraph" w:customStyle="1" w:styleId="E5F07618F93B45D38D5423BA5C842126">
    <w:name w:val="E5F07618F93B45D38D5423BA5C842126"/>
    <w:rsid w:val="00526D69"/>
    <w:pPr>
      <w:spacing w:after="160" w:line="259" w:lineRule="auto"/>
    </w:pPr>
  </w:style>
  <w:style w:type="paragraph" w:customStyle="1" w:styleId="C36FB3BA4D67470EA6FCB3053905BAF2">
    <w:name w:val="C36FB3BA4D67470EA6FCB3053905BAF2"/>
    <w:rsid w:val="00526D69"/>
    <w:pPr>
      <w:spacing w:after="160" w:line="259" w:lineRule="auto"/>
    </w:pPr>
  </w:style>
  <w:style w:type="paragraph" w:customStyle="1" w:styleId="D7797C28766E45AA900618C964F285B2">
    <w:name w:val="D7797C28766E45AA900618C964F285B2"/>
    <w:rsid w:val="00526D69"/>
    <w:pPr>
      <w:spacing w:after="160" w:line="259" w:lineRule="auto"/>
    </w:pPr>
  </w:style>
  <w:style w:type="paragraph" w:customStyle="1" w:styleId="EED7AF3B765340988786F0A527D098DD">
    <w:name w:val="EED7AF3B765340988786F0A527D098DD"/>
    <w:rsid w:val="00526D69"/>
    <w:pPr>
      <w:spacing w:after="160" w:line="259" w:lineRule="auto"/>
    </w:pPr>
  </w:style>
  <w:style w:type="paragraph" w:customStyle="1" w:styleId="430214AB43B54E0AADD39245151F9463">
    <w:name w:val="430214AB43B54E0AADD39245151F9463"/>
    <w:rsid w:val="00526D69"/>
    <w:pPr>
      <w:spacing w:after="160" w:line="259" w:lineRule="auto"/>
    </w:pPr>
  </w:style>
  <w:style w:type="paragraph" w:customStyle="1" w:styleId="B163E4857FE84942B0AC12A6C09A904E">
    <w:name w:val="B163E4857FE84942B0AC12A6C09A904E"/>
    <w:rsid w:val="00526D69"/>
    <w:pPr>
      <w:spacing w:after="160" w:line="259" w:lineRule="auto"/>
    </w:pPr>
  </w:style>
  <w:style w:type="paragraph" w:customStyle="1" w:styleId="CF3DD02306C44A66ADE37615C20ECC07">
    <w:name w:val="CF3DD02306C44A66ADE37615C20ECC07"/>
    <w:rsid w:val="00526D69"/>
    <w:pPr>
      <w:spacing w:after="160" w:line="259" w:lineRule="auto"/>
    </w:pPr>
  </w:style>
  <w:style w:type="paragraph" w:customStyle="1" w:styleId="52C06174CEC04CA19B7B3D153EC778EC">
    <w:name w:val="52C06174CEC04CA19B7B3D153EC778EC"/>
    <w:rsid w:val="00526D69"/>
    <w:pPr>
      <w:spacing w:after="160" w:line="259" w:lineRule="auto"/>
    </w:pPr>
  </w:style>
  <w:style w:type="paragraph" w:customStyle="1" w:styleId="B4FA7776C45240B6AAEEE8A30E480DBB">
    <w:name w:val="B4FA7776C45240B6AAEEE8A30E480DBB"/>
    <w:rsid w:val="00526D69"/>
    <w:pPr>
      <w:spacing w:after="160" w:line="259" w:lineRule="auto"/>
    </w:pPr>
  </w:style>
  <w:style w:type="paragraph" w:customStyle="1" w:styleId="AB04652E93E94F418A69F1210214060D">
    <w:name w:val="AB04652E93E94F418A69F1210214060D"/>
    <w:rsid w:val="00526D69"/>
    <w:pPr>
      <w:spacing w:after="160" w:line="259" w:lineRule="auto"/>
    </w:pPr>
  </w:style>
  <w:style w:type="paragraph" w:customStyle="1" w:styleId="145204F397F2469BB86FEB2E9863D1A5">
    <w:name w:val="145204F397F2469BB86FEB2E9863D1A5"/>
    <w:rsid w:val="00526D69"/>
    <w:pPr>
      <w:spacing w:after="160" w:line="259" w:lineRule="auto"/>
    </w:pPr>
  </w:style>
  <w:style w:type="paragraph" w:customStyle="1" w:styleId="9150CA9D903848F88B56FB3461405FCC">
    <w:name w:val="9150CA9D903848F88B56FB3461405FCC"/>
    <w:rsid w:val="00526D69"/>
    <w:pPr>
      <w:spacing w:after="160" w:line="259" w:lineRule="auto"/>
    </w:pPr>
  </w:style>
  <w:style w:type="paragraph" w:customStyle="1" w:styleId="421126EA68E74E478BC0F517F0F4881D">
    <w:name w:val="421126EA68E74E478BC0F517F0F4881D"/>
    <w:rsid w:val="00526D69"/>
    <w:pPr>
      <w:spacing w:after="160" w:line="259" w:lineRule="auto"/>
    </w:pPr>
  </w:style>
  <w:style w:type="paragraph" w:customStyle="1" w:styleId="4196E0178A264B8190EB7C18ECA3D032">
    <w:name w:val="4196E0178A264B8190EB7C18ECA3D032"/>
    <w:rsid w:val="00526D69"/>
    <w:pPr>
      <w:spacing w:after="160" w:line="259" w:lineRule="auto"/>
    </w:pPr>
  </w:style>
  <w:style w:type="paragraph" w:customStyle="1" w:styleId="D56A95BE3A7C4717B3A0DE327A94FB9E">
    <w:name w:val="D56A95BE3A7C4717B3A0DE327A94FB9E"/>
    <w:rsid w:val="00526D69"/>
    <w:pPr>
      <w:spacing w:after="160" w:line="259" w:lineRule="auto"/>
    </w:pPr>
  </w:style>
  <w:style w:type="paragraph" w:customStyle="1" w:styleId="D602CFBB711C449E986D99C8E2426ACD">
    <w:name w:val="D602CFBB711C449E986D99C8E2426ACD"/>
    <w:rsid w:val="00526D69"/>
    <w:pPr>
      <w:spacing w:after="160" w:line="259" w:lineRule="auto"/>
    </w:pPr>
  </w:style>
  <w:style w:type="paragraph" w:customStyle="1" w:styleId="4676CE061CB64A1CA557160573C9C07A">
    <w:name w:val="4676CE061CB64A1CA557160573C9C07A"/>
    <w:rsid w:val="00526D69"/>
    <w:pPr>
      <w:spacing w:after="160" w:line="259" w:lineRule="auto"/>
    </w:pPr>
  </w:style>
  <w:style w:type="paragraph" w:customStyle="1" w:styleId="F27860EF41144DF699B5436D809FC760">
    <w:name w:val="F27860EF41144DF699B5436D809FC760"/>
    <w:rsid w:val="00526D69"/>
    <w:pPr>
      <w:spacing w:after="160" w:line="259" w:lineRule="auto"/>
    </w:pPr>
  </w:style>
  <w:style w:type="paragraph" w:customStyle="1" w:styleId="9E2E0BD7620847F891AFA857EEC3B47A">
    <w:name w:val="9E2E0BD7620847F891AFA857EEC3B47A"/>
    <w:rsid w:val="00526D69"/>
    <w:pPr>
      <w:spacing w:after="160" w:line="259" w:lineRule="auto"/>
    </w:pPr>
  </w:style>
  <w:style w:type="paragraph" w:customStyle="1" w:styleId="4E69A611380E4DDA99C55848C9D8F551">
    <w:name w:val="4E69A611380E4DDA99C55848C9D8F551"/>
    <w:rsid w:val="00526D69"/>
    <w:pPr>
      <w:spacing w:after="160" w:line="259" w:lineRule="auto"/>
    </w:pPr>
  </w:style>
  <w:style w:type="paragraph" w:customStyle="1" w:styleId="04E695B5818446CD9B437DAB7B35A5DA">
    <w:name w:val="04E695B5818446CD9B437DAB7B35A5DA"/>
    <w:rsid w:val="00526D69"/>
    <w:pPr>
      <w:spacing w:after="160" w:line="259" w:lineRule="auto"/>
    </w:pPr>
  </w:style>
  <w:style w:type="paragraph" w:customStyle="1" w:styleId="EB07B0C4739044C39E20BC812D38785B">
    <w:name w:val="EB07B0C4739044C39E20BC812D38785B"/>
    <w:rsid w:val="00526D69"/>
    <w:pPr>
      <w:spacing w:after="160" w:line="259" w:lineRule="auto"/>
    </w:pPr>
  </w:style>
  <w:style w:type="paragraph" w:customStyle="1" w:styleId="E18C60D3348147DDA3678BD54048CD4F">
    <w:name w:val="E18C60D3348147DDA3678BD54048CD4F"/>
    <w:rsid w:val="00526D69"/>
    <w:pPr>
      <w:spacing w:after="160" w:line="259" w:lineRule="auto"/>
    </w:pPr>
  </w:style>
  <w:style w:type="paragraph" w:customStyle="1" w:styleId="D553C4D1668042918B36D6DF113A9B46">
    <w:name w:val="D553C4D1668042918B36D6DF113A9B46"/>
    <w:rsid w:val="00526D69"/>
    <w:pPr>
      <w:spacing w:after="160" w:line="259" w:lineRule="auto"/>
    </w:pPr>
  </w:style>
  <w:style w:type="paragraph" w:customStyle="1" w:styleId="D5C275041B004D879721B8CCAC824A89">
    <w:name w:val="D5C275041B004D879721B8CCAC824A89"/>
    <w:rsid w:val="00526D69"/>
    <w:pPr>
      <w:spacing w:after="160" w:line="259" w:lineRule="auto"/>
    </w:pPr>
  </w:style>
  <w:style w:type="paragraph" w:customStyle="1" w:styleId="571337625FB94D9E918C18051881A567">
    <w:name w:val="571337625FB94D9E918C18051881A567"/>
    <w:rsid w:val="00526D69"/>
    <w:pPr>
      <w:spacing w:after="160" w:line="259" w:lineRule="auto"/>
    </w:pPr>
  </w:style>
  <w:style w:type="paragraph" w:customStyle="1" w:styleId="55A3202D1DDF403590E2FE68ADC0009F">
    <w:name w:val="55A3202D1DDF403590E2FE68ADC0009F"/>
    <w:rsid w:val="00526D69"/>
    <w:pPr>
      <w:spacing w:after="160" w:line="259" w:lineRule="auto"/>
    </w:pPr>
  </w:style>
  <w:style w:type="paragraph" w:customStyle="1" w:styleId="EED5A89297314473AE22C7A2F2E7CAF0">
    <w:name w:val="EED5A89297314473AE22C7A2F2E7CAF0"/>
    <w:rsid w:val="00526D69"/>
    <w:pPr>
      <w:spacing w:after="160" w:line="259" w:lineRule="auto"/>
    </w:pPr>
  </w:style>
  <w:style w:type="paragraph" w:customStyle="1" w:styleId="31B94582EDEB49A188C7B245F387A6D6">
    <w:name w:val="31B94582EDEB49A188C7B245F387A6D6"/>
    <w:rsid w:val="00526D69"/>
    <w:pPr>
      <w:spacing w:after="160" w:line="259" w:lineRule="auto"/>
    </w:pPr>
  </w:style>
  <w:style w:type="paragraph" w:customStyle="1" w:styleId="FBF65217720245239B09FDE0B910847C">
    <w:name w:val="FBF65217720245239B09FDE0B910847C"/>
    <w:rsid w:val="00526D69"/>
    <w:pPr>
      <w:spacing w:after="160" w:line="259" w:lineRule="auto"/>
    </w:pPr>
  </w:style>
  <w:style w:type="paragraph" w:customStyle="1" w:styleId="9A26C21B5122485ABBF51DA63AC78A45">
    <w:name w:val="9A26C21B5122485ABBF51DA63AC78A45"/>
    <w:rsid w:val="00526D69"/>
    <w:pPr>
      <w:spacing w:after="160" w:line="259" w:lineRule="auto"/>
    </w:pPr>
  </w:style>
  <w:style w:type="paragraph" w:customStyle="1" w:styleId="DA949EF6439042619FB1EDF2369A0081">
    <w:name w:val="DA949EF6439042619FB1EDF2369A0081"/>
    <w:rsid w:val="00526D69"/>
    <w:pPr>
      <w:spacing w:after="160" w:line="259" w:lineRule="auto"/>
    </w:pPr>
  </w:style>
  <w:style w:type="paragraph" w:customStyle="1" w:styleId="F72AB2159FD44C3C976A8158E37D49CB">
    <w:name w:val="F72AB2159FD44C3C976A8158E37D49CB"/>
    <w:rsid w:val="00526D69"/>
    <w:pPr>
      <w:spacing w:after="160" w:line="259" w:lineRule="auto"/>
    </w:pPr>
  </w:style>
  <w:style w:type="paragraph" w:customStyle="1" w:styleId="6508BE8672334CA29EFA2DDF35B207E9">
    <w:name w:val="6508BE8672334CA29EFA2DDF35B207E9"/>
    <w:rsid w:val="00526D69"/>
    <w:pPr>
      <w:spacing w:after="160" w:line="259" w:lineRule="auto"/>
    </w:pPr>
  </w:style>
  <w:style w:type="paragraph" w:customStyle="1" w:styleId="32B2DC6AA26445B79E67B39F2372BDE1">
    <w:name w:val="32B2DC6AA26445B79E67B39F2372BDE1"/>
    <w:rsid w:val="00526D69"/>
    <w:pPr>
      <w:spacing w:after="160" w:line="259" w:lineRule="auto"/>
    </w:pPr>
  </w:style>
  <w:style w:type="paragraph" w:customStyle="1" w:styleId="032DF1A9419842078D5E7598AC6D61AD">
    <w:name w:val="032DF1A9419842078D5E7598AC6D61AD"/>
    <w:rsid w:val="00526D69"/>
    <w:pPr>
      <w:spacing w:after="160" w:line="259" w:lineRule="auto"/>
    </w:pPr>
  </w:style>
  <w:style w:type="paragraph" w:customStyle="1" w:styleId="A70C28D2C9C947DBA49891088F465198">
    <w:name w:val="A70C28D2C9C947DBA49891088F465198"/>
    <w:rsid w:val="00526D69"/>
    <w:pPr>
      <w:spacing w:after="160" w:line="259" w:lineRule="auto"/>
    </w:pPr>
  </w:style>
  <w:style w:type="paragraph" w:customStyle="1" w:styleId="DA384AC47326475DADF4193A09B5A4A8">
    <w:name w:val="DA384AC47326475DADF4193A09B5A4A8"/>
    <w:rsid w:val="00526D69"/>
    <w:pPr>
      <w:spacing w:after="160" w:line="259" w:lineRule="auto"/>
    </w:pPr>
  </w:style>
  <w:style w:type="paragraph" w:customStyle="1" w:styleId="4A449F61AE424CB1867EE262A90CD303">
    <w:name w:val="4A449F61AE424CB1867EE262A90CD303"/>
    <w:rsid w:val="00526D69"/>
    <w:pPr>
      <w:spacing w:after="160" w:line="259" w:lineRule="auto"/>
    </w:pPr>
  </w:style>
  <w:style w:type="paragraph" w:customStyle="1" w:styleId="FA79F012FA594ECFA2D7DDD8120E562B">
    <w:name w:val="FA79F012FA594ECFA2D7DDD8120E562B"/>
    <w:rsid w:val="00526D69"/>
    <w:pPr>
      <w:spacing w:after="160" w:line="259" w:lineRule="auto"/>
    </w:pPr>
  </w:style>
  <w:style w:type="paragraph" w:customStyle="1" w:styleId="2B02A1DABD1B4F3FA89B204AF53A8463">
    <w:name w:val="2B02A1DABD1B4F3FA89B204AF53A8463"/>
    <w:rsid w:val="00526D69"/>
    <w:pPr>
      <w:spacing w:after="160" w:line="259" w:lineRule="auto"/>
    </w:pPr>
  </w:style>
  <w:style w:type="paragraph" w:customStyle="1" w:styleId="4734B39504D046F48AA09EA5AF414D45">
    <w:name w:val="4734B39504D046F48AA09EA5AF414D45"/>
    <w:rsid w:val="00526D69"/>
    <w:pPr>
      <w:spacing w:after="160" w:line="259" w:lineRule="auto"/>
    </w:pPr>
  </w:style>
  <w:style w:type="paragraph" w:customStyle="1" w:styleId="1E821C9684B041D280533B6F9C7B507B">
    <w:name w:val="1E821C9684B041D280533B6F9C7B507B"/>
    <w:rsid w:val="00526D69"/>
    <w:pPr>
      <w:spacing w:after="160" w:line="259" w:lineRule="auto"/>
    </w:pPr>
  </w:style>
  <w:style w:type="paragraph" w:customStyle="1" w:styleId="DFD3016D8C194775BF44D7E12B2042DE">
    <w:name w:val="DFD3016D8C194775BF44D7E12B2042DE"/>
    <w:rsid w:val="00526D69"/>
    <w:pPr>
      <w:spacing w:after="160" w:line="259" w:lineRule="auto"/>
    </w:pPr>
  </w:style>
  <w:style w:type="paragraph" w:customStyle="1" w:styleId="F0D6E4B13D4D43B2832C5CFC9781EF01">
    <w:name w:val="F0D6E4B13D4D43B2832C5CFC9781EF01"/>
    <w:rsid w:val="00526D69"/>
    <w:pPr>
      <w:spacing w:after="160" w:line="259" w:lineRule="auto"/>
    </w:pPr>
  </w:style>
  <w:style w:type="paragraph" w:customStyle="1" w:styleId="EE2BEF295FBA4079887C95CAEC3DE218">
    <w:name w:val="EE2BEF295FBA4079887C95CAEC3DE218"/>
    <w:rsid w:val="00526D69"/>
    <w:pPr>
      <w:spacing w:after="160" w:line="259" w:lineRule="auto"/>
    </w:pPr>
  </w:style>
  <w:style w:type="paragraph" w:customStyle="1" w:styleId="A3AC26EE6ABA46748BC17A5C44B3E13C">
    <w:name w:val="A3AC26EE6ABA46748BC17A5C44B3E13C"/>
    <w:rsid w:val="00526D69"/>
    <w:pPr>
      <w:spacing w:after="160" w:line="259" w:lineRule="auto"/>
    </w:pPr>
  </w:style>
  <w:style w:type="paragraph" w:customStyle="1" w:styleId="FB9F7A5F54BB4210A49DDF5031FD8CAA">
    <w:name w:val="FB9F7A5F54BB4210A49DDF5031FD8CAA"/>
    <w:rsid w:val="00526D69"/>
    <w:pPr>
      <w:spacing w:after="160" w:line="259" w:lineRule="auto"/>
    </w:pPr>
  </w:style>
  <w:style w:type="paragraph" w:customStyle="1" w:styleId="DADEF52BC6454FF787089865085DBADC">
    <w:name w:val="DADEF52BC6454FF787089865085DBADC"/>
    <w:rsid w:val="00526D69"/>
    <w:pPr>
      <w:spacing w:after="160" w:line="259" w:lineRule="auto"/>
    </w:pPr>
  </w:style>
  <w:style w:type="paragraph" w:customStyle="1" w:styleId="129A5721BAE5453C831B40452955B7DF">
    <w:name w:val="129A5721BAE5453C831B40452955B7DF"/>
    <w:rsid w:val="00526D69"/>
    <w:pPr>
      <w:spacing w:after="160" w:line="259" w:lineRule="auto"/>
    </w:pPr>
  </w:style>
  <w:style w:type="paragraph" w:customStyle="1" w:styleId="8164B906AF1E4317BB1CCE72FC5565DA">
    <w:name w:val="8164B906AF1E4317BB1CCE72FC5565DA"/>
    <w:rsid w:val="00526D69"/>
    <w:pPr>
      <w:spacing w:after="160" w:line="259" w:lineRule="auto"/>
    </w:pPr>
  </w:style>
  <w:style w:type="paragraph" w:customStyle="1" w:styleId="C3157C229B584B6B98256C8B77FC664A">
    <w:name w:val="C3157C229B584B6B98256C8B77FC664A"/>
    <w:rsid w:val="00526D69"/>
    <w:pPr>
      <w:spacing w:after="160" w:line="259" w:lineRule="auto"/>
    </w:pPr>
  </w:style>
  <w:style w:type="paragraph" w:customStyle="1" w:styleId="ACE6F379605148C08BD5D8470276CD3A">
    <w:name w:val="ACE6F379605148C08BD5D8470276CD3A"/>
    <w:rsid w:val="00526D69"/>
    <w:pPr>
      <w:spacing w:after="160" w:line="259" w:lineRule="auto"/>
    </w:pPr>
  </w:style>
  <w:style w:type="paragraph" w:customStyle="1" w:styleId="D1541D6E0F394CB6ACE00067E7D0D1E5">
    <w:name w:val="D1541D6E0F394CB6ACE00067E7D0D1E5"/>
    <w:rsid w:val="00526D69"/>
    <w:pPr>
      <w:spacing w:after="160" w:line="259" w:lineRule="auto"/>
    </w:pPr>
  </w:style>
  <w:style w:type="paragraph" w:customStyle="1" w:styleId="2FF263A952F24FE68F5E29925F86268A">
    <w:name w:val="2FF263A952F24FE68F5E29925F86268A"/>
    <w:rsid w:val="00526D69"/>
    <w:pPr>
      <w:spacing w:after="160" w:line="259" w:lineRule="auto"/>
    </w:pPr>
  </w:style>
  <w:style w:type="paragraph" w:customStyle="1" w:styleId="F916E6556C124F8390D2662147745ACC">
    <w:name w:val="F916E6556C124F8390D2662147745ACC"/>
    <w:rsid w:val="00526D69"/>
    <w:pPr>
      <w:spacing w:after="160" w:line="259" w:lineRule="auto"/>
    </w:pPr>
  </w:style>
  <w:style w:type="paragraph" w:customStyle="1" w:styleId="FF8E2A4B2557421AB0A4D21C4F8ACD2C">
    <w:name w:val="FF8E2A4B2557421AB0A4D21C4F8ACD2C"/>
    <w:rsid w:val="00526D69"/>
    <w:pPr>
      <w:spacing w:after="160" w:line="259" w:lineRule="auto"/>
    </w:pPr>
  </w:style>
  <w:style w:type="paragraph" w:customStyle="1" w:styleId="5B953EB311044B52AEBF36BAE79D6151">
    <w:name w:val="5B953EB311044B52AEBF36BAE79D6151"/>
    <w:rsid w:val="00526D69"/>
    <w:pPr>
      <w:spacing w:after="160" w:line="259" w:lineRule="auto"/>
    </w:pPr>
  </w:style>
  <w:style w:type="paragraph" w:customStyle="1" w:styleId="674227370B314476919D1C217ECCC1C0">
    <w:name w:val="674227370B314476919D1C217ECCC1C0"/>
    <w:rsid w:val="00526D69"/>
    <w:pPr>
      <w:spacing w:after="160" w:line="259" w:lineRule="auto"/>
    </w:pPr>
  </w:style>
  <w:style w:type="paragraph" w:customStyle="1" w:styleId="DF1AE52968E0407981C92DAD59E878F1">
    <w:name w:val="DF1AE52968E0407981C92DAD59E878F1"/>
    <w:rsid w:val="00526D69"/>
    <w:pPr>
      <w:spacing w:after="160" w:line="259" w:lineRule="auto"/>
    </w:pPr>
  </w:style>
  <w:style w:type="paragraph" w:customStyle="1" w:styleId="7811005181DD47C7804D3EBC04289813">
    <w:name w:val="7811005181DD47C7804D3EBC04289813"/>
    <w:rsid w:val="00526D69"/>
    <w:pPr>
      <w:spacing w:after="160" w:line="259" w:lineRule="auto"/>
    </w:pPr>
  </w:style>
  <w:style w:type="paragraph" w:customStyle="1" w:styleId="77A6F8A5722D4E15898DFEF8CBA85C7B">
    <w:name w:val="77A6F8A5722D4E15898DFEF8CBA85C7B"/>
    <w:rsid w:val="00526D69"/>
    <w:pPr>
      <w:spacing w:after="160" w:line="259" w:lineRule="auto"/>
    </w:pPr>
  </w:style>
  <w:style w:type="paragraph" w:customStyle="1" w:styleId="B25F445EDE9F429B862481565B1866ED">
    <w:name w:val="B25F445EDE9F429B862481565B1866ED"/>
    <w:rsid w:val="00526D69"/>
    <w:pPr>
      <w:spacing w:after="160" w:line="259" w:lineRule="auto"/>
    </w:pPr>
  </w:style>
  <w:style w:type="paragraph" w:customStyle="1" w:styleId="20C5A6E45EB64CC387F0F0489D7FDAEF">
    <w:name w:val="20C5A6E45EB64CC387F0F0489D7FDAEF"/>
    <w:rsid w:val="00526D69"/>
    <w:pPr>
      <w:spacing w:after="160" w:line="259" w:lineRule="auto"/>
    </w:pPr>
  </w:style>
  <w:style w:type="paragraph" w:customStyle="1" w:styleId="6473F5E48C0644D2A4BCC7EC43671FE0">
    <w:name w:val="6473F5E48C0644D2A4BCC7EC43671FE0"/>
    <w:rsid w:val="00526D69"/>
    <w:pPr>
      <w:spacing w:after="160" w:line="259" w:lineRule="auto"/>
    </w:pPr>
  </w:style>
  <w:style w:type="paragraph" w:customStyle="1" w:styleId="B7440EF47013497BB089A7A7FDEFA486">
    <w:name w:val="B7440EF47013497BB089A7A7FDEFA486"/>
    <w:rsid w:val="00526D69"/>
    <w:pPr>
      <w:spacing w:after="160" w:line="259" w:lineRule="auto"/>
    </w:pPr>
  </w:style>
  <w:style w:type="paragraph" w:customStyle="1" w:styleId="19D2C063921A4DDB837413F2DACE657F">
    <w:name w:val="19D2C063921A4DDB837413F2DACE657F"/>
    <w:rsid w:val="00526D69"/>
    <w:pPr>
      <w:spacing w:after="160" w:line="259" w:lineRule="auto"/>
    </w:pPr>
  </w:style>
  <w:style w:type="paragraph" w:customStyle="1" w:styleId="0900B9E7DEA444888B859EE15ED66CC9">
    <w:name w:val="0900B9E7DEA444888B859EE15ED66CC9"/>
    <w:rsid w:val="00526D69"/>
    <w:pPr>
      <w:spacing w:after="160" w:line="259" w:lineRule="auto"/>
    </w:pPr>
  </w:style>
  <w:style w:type="paragraph" w:customStyle="1" w:styleId="0BDC171690604CA9A721A7D2AB084507">
    <w:name w:val="0BDC171690604CA9A721A7D2AB084507"/>
    <w:rsid w:val="00526D69"/>
    <w:pPr>
      <w:spacing w:after="160" w:line="259" w:lineRule="auto"/>
    </w:pPr>
  </w:style>
  <w:style w:type="paragraph" w:customStyle="1" w:styleId="AA11EFC18418489CA51076E21F5968D8">
    <w:name w:val="AA11EFC18418489CA51076E21F5968D8"/>
    <w:rsid w:val="00526D69"/>
    <w:pPr>
      <w:spacing w:after="160" w:line="259" w:lineRule="auto"/>
    </w:pPr>
  </w:style>
  <w:style w:type="paragraph" w:customStyle="1" w:styleId="98B0AB0B85A34BF88BBBD726A6B0631A">
    <w:name w:val="98B0AB0B85A34BF88BBBD726A6B0631A"/>
    <w:rsid w:val="00526D69"/>
    <w:pPr>
      <w:spacing w:after="160" w:line="259" w:lineRule="auto"/>
    </w:pPr>
  </w:style>
  <w:style w:type="paragraph" w:customStyle="1" w:styleId="EB009DDBD1DF4F3DBC1186BD269DFFC7">
    <w:name w:val="EB009DDBD1DF4F3DBC1186BD269DFFC7"/>
    <w:rsid w:val="00526D69"/>
    <w:pPr>
      <w:spacing w:after="160" w:line="259" w:lineRule="auto"/>
    </w:pPr>
  </w:style>
  <w:style w:type="paragraph" w:customStyle="1" w:styleId="92235EF276E8428199BD5D0F300D39E5">
    <w:name w:val="92235EF276E8428199BD5D0F300D39E5"/>
    <w:rsid w:val="00526D69"/>
    <w:pPr>
      <w:spacing w:after="160" w:line="259" w:lineRule="auto"/>
    </w:pPr>
  </w:style>
  <w:style w:type="paragraph" w:customStyle="1" w:styleId="6384248360C343CD932CB088748137DF">
    <w:name w:val="6384248360C343CD932CB088748137DF"/>
    <w:rsid w:val="00526D69"/>
    <w:pPr>
      <w:spacing w:after="160" w:line="259" w:lineRule="auto"/>
    </w:pPr>
  </w:style>
  <w:style w:type="paragraph" w:customStyle="1" w:styleId="9A4BFC8DA0044BFF9FA2DBC34B59D465">
    <w:name w:val="9A4BFC8DA0044BFF9FA2DBC34B59D465"/>
    <w:rsid w:val="00526D69"/>
    <w:pPr>
      <w:spacing w:after="160" w:line="259" w:lineRule="auto"/>
    </w:pPr>
  </w:style>
  <w:style w:type="paragraph" w:customStyle="1" w:styleId="BA086735750A4B0F87D35939564197C2">
    <w:name w:val="BA086735750A4B0F87D35939564197C2"/>
    <w:rsid w:val="00526D69"/>
    <w:pPr>
      <w:spacing w:after="160" w:line="259" w:lineRule="auto"/>
    </w:pPr>
  </w:style>
  <w:style w:type="paragraph" w:customStyle="1" w:styleId="76D28D09D52643C8A1F971CD5806971E">
    <w:name w:val="76D28D09D52643C8A1F971CD5806971E"/>
    <w:rsid w:val="00526D69"/>
    <w:pPr>
      <w:spacing w:after="160" w:line="259" w:lineRule="auto"/>
    </w:pPr>
  </w:style>
  <w:style w:type="paragraph" w:customStyle="1" w:styleId="7D34ED6DC72B46FAB53798C98B6BEF9A">
    <w:name w:val="7D34ED6DC72B46FAB53798C98B6BEF9A"/>
    <w:rsid w:val="00526D69"/>
    <w:pPr>
      <w:spacing w:after="160" w:line="259" w:lineRule="auto"/>
    </w:pPr>
  </w:style>
  <w:style w:type="paragraph" w:customStyle="1" w:styleId="32D24D6690F2463F86F6360F4F98A2AA">
    <w:name w:val="32D24D6690F2463F86F6360F4F98A2AA"/>
    <w:rsid w:val="00526D69"/>
    <w:pPr>
      <w:spacing w:after="160" w:line="259" w:lineRule="auto"/>
    </w:pPr>
  </w:style>
  <w:style w:type="paragraph" w:customStyle="1" w:styleId="A6FEFEB6CA194A3C9A2F8105B1F3740B">
    <w:name w:val="A6FEFEB6CA194A3C9A2F8105B1F3740B"/>
    <w:rsid w:val="00526D69"/>
    <w:pPr>
      <w:spacing w:after="160" w:line="259" w:lineRule="auto"/>
    </w:pPr>
  </w:style>
  <w:style w:type="paragraph" w:customStyle="1" w:styleId="BE933F6F70124F0596A0A284AFEBB4EE">
    <w:name w:val="BE933F6F70124F0596A0A284AFEBB4EE"/>
    <w:rsid w:val="00526D69"/>
    <w:pPr>
      <w:spacing w:after="160" w:line="259" w:lineRule="auto"/>
    </w:pPr>
  </w:style>
  <w:style w:type="paragraph" w:customStyle="1" w:styleId="8A13CB0B2E2C4208803EDC80E6F33A19">
    <w:name w:val="8A13CB0B2E2C4208803EDC80E6F33A19"/>
    <w:rsid w:val="00526D69"/>
    <w:pPr>
      <w:spacing w:after="160" w:line="259" w:lineRule="auto"/>
    </w:pPr>
  </w:style>
  <w:style w:type="paragraph" w:customStyle="1" w:styleId="E1B8D0EA5C804122AA0ED11C65DC2855">
    <w:name w:val="E1B8D0EA5C804122AA0ED11C65DC2855"/>
    <w:rsid w:val="00526D69"/>
    <w:pPr>
      <w:spacing w:after="160" w:line="259" w:lineRule="auto"/>
    </w:pPr>
  </w:style>
  <w:style w:type="paragraph" w:customStyle="1" w:styleId="D5FC2573A0B842CB829D13F9047EB513">
    <w:name w:val="D5FC2573A0B842CB829D13F9047EB513"/>
    <w:rsid w:val="00526D69"/>
    <w:pPr>
      <w:spacing w:after="160" w:line="259" w:lineRule="auto"/>
    </w:pPr>
  </w:style>
  <w:style w:type="paragraph" w:customStyle="1" w:styleId="3312F61006494E37ADA49287F9C0F16A">
    <w:name w:val="3312F61006494E37ADA49287F9C0F16A"/>
    <w:rsid w:val="00526D69"/>
    <w:pPr>
      <w:spacing w:after="160" w:line="259" w:lineRule="auto"/>
    </w:pPr>
  </w:style>
  <w:style w:type="paragraph" w:customStyle="1" w:styleId="43470A954ED34AD8B6D6E155DD2D7BD3">
    <w:name w:val="43470A954ED34AD8B6D6E155DD2D7BD3"/>
    <w:rsid w:val="00526D69"/>
    <w:pPr>
      <w:spacing w:after="160" w:line="259" w:lineRule="auto"/>
    </w:pPr>
  </w:style>
  <w:style w:type="paragraph" w:customStyle="1" w:styleId="A6C8303626204032A786E3A8D8AB8506">
    <w:name w:val="A6C8303626204032A786E3A8D8AB8506"/>
    <w:rsid w:val="00526D69"/>
    <w:pPr>
      <w:spacing w:after="160" w:line="259" w:lineRule="auto"/>
    </w:pPr>
  </w:style>
  <w:style w:type="paragraph" w:customStyle="1" w:styleId="1682B92E5B71412084B04DE9DCD621AE">
    <w:name w:val="1682B92E5B71412084B04DE9DCD621AE"/>
    <w:rsid w:val="00526D69"/>
    <w:pPr>
      <w:spacing w:after="160" w:line="259" w:lineRule="auto"/>
    </w:pPr>
  </w:style>
  <w:style w:type="paragraph" w:customStyle="1" w:styleId="F22B3D741A754539BF2130522D59C1A9">
    <w:name w:val="F22B3D741A754539BF2130522D59C1A9"/>
    <w:rsid w:val="00526D69"/>
    <w:pPr>
      <w:spacing w:after="160" w:line="259" w:lineRule="auto"/>
    </w:pPr>
  </w:style>
  <w:style w:type="paragraph" w:customStyle="1" w:styleId="4006675F919D482CAD42FE6FC1B68DE9">
    <w:name w:val="4006675F919D482CAD42FE6FC1B68DE9"/>
    <w:rsid w:val="00526D69"/>
    <w:pPr>
      <w:spacing w:after="160" w:line="259" w:lineRule="auto"/>
    </w:pPr>
  </w:style>
  <w:style w:type="paragraph" w:customStyle="1" w:styleId="E7A270FDBE38436889CC837CE8669F8C">
    <w:name w:val="E7A270FDBE38436889CC837CE8669F8C"/>
    <w:rsid w:val="00526D69"/>
    <w:pPr>
      <w:spacing w:after="160" w:line="259" w:lineRule="auto"/>
    </w:pPr>
  </w:style>
  <w:style w:type="paragraph" w:customStyle="1" w:styleId="71A1E228761A467F94E09E15950C87D2">
    <w:name w:val="71A1E228761A467F94E09E15950C87D2"/>
    <w:rsid w:val="00526D69"/>
    <w:pPr>
      <w:spacing w:after="160" w:line="259" w:lineRule="auto"/>
    </w:pPr>
  </w:style>
  <w:style w:type="paragraph" w:customStyle="1" w:styleId="A876BF0D792C4A16B566A0D33304EFE3">
    <w:name w:val="A876BF0D792C4A16B566A0D33304EFE3"/>
    <w:rsid w:val="00526D69"/>
    <w:pPr>
      <w:spacing w:after="160" w:line="259" w:lineRule="auto"/>
    </w:pPr>
  </w:style>
  <w:style w:type="paragraph" w:customStyle="1" w:styleId="E550DE1DE3CF43FD9A6C86783649DBAD">
    <w:name w:val="E550DE1DE3CF43FD9A6C86783649DBAD"/>
    <w:rsid w:val="00526D69"/>
    <w:pPr>
      <w:spacing w:after="160" w:line="259" w:lineRule="auto"/>
    </w:pPr>
  </w:style>
  <w:style w:type="paragraph" w:customStyle="1" w:styleId="76D29F553BF94C69B266101F54EAFBF8">
    <w:name w:val="76D29F553BF94C69B266101F54EAFBF8"/>
    <w:rsid w:val="00526D69"/>
    <w:pPr>
      <w:spacing w:after="160" w:line="259" w:lineRule="auto"/>
    </w:pPr>
  </w:style>
  <w:style w:type="paragraph" w:customStyle="1" w:styleId="6D84A91F09CB45A7980AB6C1FDF15F0C">
    <w:name w:val="6D84A91F09CB45A7980AB6C1FDF15F0C"/>
    <w:rsid w:val="00526D69"/>
    <w:pPr>
      <w:spacing w:after="160" w:line="259" w:lineRule="auto"/>
    </w:pPr>
  </w:style>
  <w:style w:type="paragraph" w:customStyle="1" w:styleId="C3693AEC74E8422681D13D2EAD5E61B3">
    <w:name w:val="C3693AEC74E8422681D13D2EAD5E61B3"/>
    <w:rsid w:val="00526D69"/>
    <w:pPr>
      <w:spacing w:after="160" w:line="259" w:lineRule="auto"/>
    </w:pPr>
  </w:style>
  <w:style w:type="paragraph" w:customStyle="1" w:styleId="307DB92E4A9649A88D98495AEA8C49B0">
    <w:name w:val="307DB92E4A9649A88D98495AEA8C49B0"/>
    <w:rsid w:val="00526D69"/>
    <w:pPr>
      <w:spacing w:after="160" w:line="259" w:lineRule="auto"/>
    </w:pPr>
  </w:style>
  <w:style w:type="paragraph" w:customStyle="1" w:styleId="EC655976AF014B84B476B38471F0F929">
    <w:name w:val="EC655976AF014B84B476B38471F0F929"/>
    <w:rsid w:val="00526D69"/>
    <w:pPr>
      <w:spacing w:after="160" w:line="259" w:lineRule="auto"/>
    </w:pPr>
  </w:style>
  <w:style w:type="paragraph" w:customStyle="1" w:styleId="1C77062F8B86497383B07F9065A58B5F">
    <w:name w:val="1C77062F8B86497383B07F9065A58B5F"/>
    <w:rsid w:val="00526D69"/>
    <w:pPr>
      <w:spacing w:after="160" w:line="259" w:lineRule="auto"/>
    </w:pPr>
  </w:style>
  <w:style w:type="paragraph" w:customStyle="1" w:styleId="9FB7C332C8274B1DA64D33797BE1CB77">
    <w:name w:val="9FB7C332C8274B1DA64D33797BE1CB77"/>
    <w:rsid w:val="00526D69"/>
    <w:pPr>
      <w:spacing w:after="160" w:line="259" w:lineRule="auto"/>
    </w:pPr>
  </w:style>
  <w:style w:type="paragraph" w:customStyle="1" w:styleId="FC1428D6E4E0408B8C138E4BEFCAC5E4">
    <w:name w:val="FC1428D6E4E0408B8C138E4BEFCAC5E4"/>
    <w:rsid w:val="00526D69"/>
    <w:pPr>
      <w:spacing w:after="160" w:line="259" w:lineRule="auto"/>
    </w:pPr>
  </w:style>
  <w:style w:type="paragraph" w:customStyle="1" w:styleId="1CB31AE8867C4BCE8EE2A61AF92342FF">
    <w:name w:val="1CB31AE8867C4BCE8EE2A61AF92342FF"/>
    <w:rsid w:val="00526D69"/>
    <w:pPr>
      <w:spacing w:after="160" w:line="259" w:lineRule="auto"/>
    </w:pPr>
  </w:style>
  <w:style w:type="paragraph" w:customStyle="1" w:styleId="28A76E5A5FEE410B9F650739B160E2CC">
    <w:name w:val="28A76E5A5FEE410B9F650739B160E2CC"/>
    <w:rsid w:val="00526D69"/>
    <w:pPr>
      <w:spacing w:after="160" w:line="259" w:lineRule="auto"/>
    </w:pPr>
  </w:style>
  <w:style w:type="paragraph" w:customStyle="1" w:styleId="475BA65037B04EE1B55C80F0710208B9">
    <w:name w:val="475BA65037B04EE1B55C80F0710208B9"/>
    <w:rsid w:val="00526D69"/>
    <w:pPr>
      <w:spacing w:after="160" w:line="259" w:lineRule="auto"/>
    </w:pPr>
  </w:style>
  <w:style w:type="paragraph" w:customStyle="1" w:styleId="0AAE0CE684B4488299177F7536B48659">
    <w:name w:val="0AAE0CE684B4488299177F7536B48659"/>
    <w:rsid w:val="00526D69"/>
    <w:pPr>
      <w:spacing w:after="160" w:line="259" w:lineRule="auto"/>
    </w:pPr>
  </w:style>
  <w:style w:type="paragraph" w:customStyle="1" w:styleId="CC67D403F7EC433DA888E2DDCC70E462">
    <w:name w:val="CC67D403F7EC433DA888E2DDCC70E462"/>
    <w:rsid w:val="00526D69"/>
    <w:pPr>
      <w:spacing w:after="160" w:line="259" w:lineRule="auto"/>
    </w:pPr>
  </w:style>
  <w:style w:type="paragraph" w:customStyle="1" w:styleId="9E4E13C4F95642189EF10820065CF287">
    <w:name w:val="9E4E13C4F95642189EF10820065CF287"/>
    <w:rsid w:val="00526D69"/>
    <w:pPr>
      <w:spacing w:after="160" w:line="259" w:lineRule="auto"/>
    </w:pPr>
  </w:style>
  <w:style w:type="paragraph" w:customStyle="1" w:styleId="85B16512849047119ABD9D223904759E">
    <w:name w:val="85B16512849047119ABD9D223904759E"/>
    <w:rsid w:val="00526D69"/>
    <w:pPr>
      <w:spacing w:after="160" w:line="259" w:lineRule="auto"/>
    </w:pPr>
  </w:style>
  <w:style w:type="paragraph" w:customStyle="1" w:styleId="B712B79AD374402BBD3FD1A544D101A2">
    <w:name w:val="B712B79AD374402BBD3FD1A544D101A2"/>
    <w:rsid w:val="00526D69"/>
    <w:pPr>
      <w:spacing w:after="160" w:line="259" w:lineRule="auto"/>
    </w:pPr>
  </w:style>
  <w:style w:type="paragraph" w:customStyle="1" w:styleId="C96F6AE129FB463AB261E404B6E8F161">
    <w:name w:val="C96F6AE129FB463AB261E404B6E8F161"/>
    <w:rsid w:val="00526D69"/>
    <w:pPr>
      <w:spacing w:after="160" w:line="259" w:lineRule="auto"/>
    </w:pPr>
  </w:style>
  <w:style w:type="paragraph" w:customStyle="1" w:styleId="61CC31B5AB4D4775960FB07D3B35D17E">
    <w:name w:val="61CC31B5AB4D4775960FB07D3B35D17E"/>
    <w:rsid w:val="00526D69"/>
    <w:pPr>
      <w:spacing w:after="160" w:line="259" w:lineRule="auto"/>
    </w:pPr>
  </w:style>
  <w:style w:type="paragraph" w:customStyle="1" w:styleId="8D4E5A7BD71B42F78B70812C750E6692">
    <w:name w:val="8D4E5A7BD71B42F78B70812C750E6692"/>
    <w:rsid w:val="00526D69"/>
    <w:pPr>
      <w:spacing w:after="160" w:line="259" w:lineRule="auto"/>
    </w:pPr>
  </w:style>
  <w:style w:type="paragraph" w:customStyle="1" w:styleId="1B1FD5CC40FF4A57BB9C66AA5167C957">
    <w:name w:val="1B1FD5CC40FF4A57BB9C66AA5167C957"/>
    <w:rsid w:val="00526D69"/>
    <w:pPr>
      <w:spacing w:after="160" w:line="259" w:lineRule="auto"/>
    </w:pPr>
  </w:style>
  <w:style w:type="paragraph" w:customStyle="1" w:styleId="C721130A370B49C8B5D885065DC2E835">
    <w:name w:val="C721130A370B49C8B5D885065DC2E835"/>
    <w:rsid w:val="00526D69"/>
    <w:pPr>
      <w:spacing w:after="160" w:line="259" w:lineRule="auto"/>
    </w:pPr>
  </w:style>
  <w:style w:type="paragraph" w:customStyle="1" w:styleId="6DB7E5ED22244142976C178CBF4DDE35">
    <w:name w:val="6DB7E5ED22244142976C178CBF4DDE35"/>
    <w:rsid w:val="00526D69"/>
    <w:pPr>
      <w:spacing w:after="160" w:line="259" w:lineRule="auto"/>
    </w:pPr>
  </w:style>
  <w:style w:type="paragraph" w:customStyle="1" w:styleId="7AB4B3D0DB7540198592418FED25F555">
    <w:name w:val="7AB4B3D0DB7540198592418FED25F555"/>
    <w:rsid w:val="00526D69"/>
    <w:pPr>
      <w:spacing w:after="160" w:line="259" w:lineRule="auto"/>
    </w:pPr>
  </w:style>
  <w:style w:type="paragraph" w:customStyle="1" w:styleId="C9A27A647C9D49E6B7431059CE5237DD">
    <w:name w:val="C9A27A647C9D49E6B7431059CE5237DD"/>
    <w:rsid w:val="00526D69"/>
    <w:pPr>
      <w:spacing w:after="160" w:line="259" w:lineRule="auto"/>
    </w:pPr>
  </w:style>
  <w:style w:type="paragraph" w:customStyle="1" w:styleId="332DD0F141D447FCA801C72322AFD29C">
    <w:name w:val="332DD0F141D447FCA801C72322AFD29C"/>
    <w:rsid w:val="00526D69"/>
    <w:pPr>
      <w:spacing w:after="160" w:line="259" w:lineRule="auto"/>
    </w:pPr>
  </w:style>
  <w:style w:type="paragraph" w:customStyle="1" w:styleId="72EFB1DBA9384C83986251E4DA45A49B">
    <w:name w:val="72EFB1DBA9384C83986251E4DA45A49B"/>
    <w:rsid w:val="00526D69"/>
    <w:pPr>
      <w:spacing w:after="160" w:line="259" w:lineRule="auto"/>
    </w:pPr>
  </w:style>
  <w:style w:type="paragraph" w:customStyle="1" w:styleId="5ABC08A6DD0740F68D360CB0C3317BB0">
    <w:name w:val="5ABC08A6DD0740F68D360CB0C3317BB0"/>
    <w:rsid w:val="00526D69"/>
    <w:pPr>
      <w:spacing w:after="160" w:line="259" w:lineRule="auto"/>
    </w:pPr>
  </w:style>
  <w:style w:type="paragraph" w:customStyle="1" w:styleId="56DB090001D7472B851150BC8957D4E1">
    <w:name w:val="56DB090001D7472B851150BC8957D4E1"/>
    <w:rsid w:val="00526D69"/>
    <w:pPr>
      <w:spacing w:after="160" w:line="259" w:lineRule="auto"/>
    </w:pPr>
  </w:style>
  <w:style w:type="paragraph" w:customStyle="1" w:styleId="E5C6D368393E4F8EA583D46CCD296D55">
    <w:name w:val="E5C6D368393E4F8EA583D46CCD296D55"/>
    <w:rsid w:val="00526D69"/>
    <w:pPr>
      <w:spacing w:after="160" w:line="259" w:lineRule="auto"/>
    </w:pPr>
  </w:style>
  <w:style w:type="paragraph" w:customStyle="1" w:styleId="35ED9E5684B8434FA00CFFBABC948953">
    <w:name w:val="35ED9E5684B8434FA00CFFBABC948953"/>
    <w:rsid w:val="00526D69"/>
    <w:pPr>
      <w:spacing w:after="160" w:line="259" w:lineRule="auto"/>
    </w:pPr>
  </w:style>
  <w:style w:type="paragraph" w:customStyle="1" w:styleId="2E8E6DE0EE704D7A85B34308E5BBBE8F">
    <w:name w:val="2E8E6DE0EE704D7A85B34308E5BBBE8F"/>
    <w:rsid w:val="00526D69"/>
    <w:pPr>
      <w:spacing w:after="160" w:line="259" w:lineRule="auto"/>
    </w:pPr>
  </w:style>
  <w:style w:type="paragraph" w:customStyle="1" w:styleId="A5FC2682781E4262A21564625157D5AA">
    <w:name w:val="A5FC2682781E4262A21564625157D5AA"/>
    <w:rsid w:val="00526D69"/>
    <w:pPr>
      <w:spacing w:after="160" w:line="259" w:lineRule="auto"/>
    </w:pPr>
  </w:style>
  <w:style w:type="paragraph" w:customStyle="1" w:styleId="DD4BEBF4081045FBA9EB729395DFA2E8">
    <w:name w:val="DD4BEBF4081045FBA9EB729395DFA2E8"/>
    <w:rsid w:val="00526D69"/>
    <w:pPr>
      <w:spacing w:after="160" w:line="259" w:lineRule="auto"/>
    </w:pPr>
  </w:style>
  <w:style w:type="paragraph" w:customStyle="1" w:styleId="04C1905A268845C3A4BFEA9FDDDF97CF">
    <w:name w:val="04C1905A268845C3A4BFEA9FDDDF97CF"/>
    <w:rsid w:val="00526D69"/>
    <w:pPr>
      <w:spacing w:after="160" w:line="259" w:lineRule="auto"/>
    </w:pPr>
  </w:style>
  <w:style w:type="paragraph" w:customStyle="1" w:styleId="502B556DDCB142609C2CCDDFE7A2E090">
    <w:name w:val="502B556DDCB142609C2CCDDFE7A2E090"/>
    <w:rsid w:val="00526D69"/>
    <w:pPr>
      <w:spacing w:after="160" w:line="259" w:lineRule="auto"/>
    </w:pPr>
  </w:style>
  <w:style w:type="paragraph" w:customStyle="1" w:styleId="76BB87F1D52441658ADD28CA35FB7ADE">
    <w:name w:val="76BB87F1D52441658ADD28CA35FB7ADE"/>
    <w:rsid w:val="00526D69"/>
    <w:pPr>
      <w:spacing w:after="160" w:line="259" w:lineRule="auto"/>
    </w:pPr>
  </w:style>
  <w:style w:type="paragraph" w:customStyle="1" w:styleId="E29E4E65FC0842BB964C63AB7DD98AEF">
    <w:name w:val="E29E4E65FC0842BB964C63AB7DD98AEF"/>
    <w:rsid w:val="00526D69"/>
    <w:pPr>
      <w:spacing w:after="160" w:line="259" w:lineRule="auto"/>
    </w:pPr>
  </w:style>
  <w:style w:type="paragraph" w:customStyle="1" w:styleId="34DA062D59B54AD7AD4F99807A983966">
    <w:name w:val="34DA062D59B54AD7AD4F99807A983966"/>
    <w:rsid w:val="00526D69"/>
    <w:pPr>
      <w:spacing w:after="160" w:line="259" w:lineRule="auto"/>
    </w:pPr>
  </w:style>
  <w:style w:type="paragraph" w:customStyle="1" w:styleId="64F883B55D774E559CDFADB4136A414A">
    <w:name w:val="64F883B55D774E559CDFADB4136A414A"/>
    <w:rsid w:val="00526D69"/>
    <w:pPr>
      <w:spacing w:after="160" w:line="259" w:lineRule="auto"/>
    </w:pPr>
  </w:style>
  <w:style w:type="paragraph" w:customStyle="1" w:styleId="3B3A109369264D5F9937D83A99FEF655">
    <w:name w:val="3B3A109369264D5F9937D83A99FEF655"/>
    <w:rsid w:val="00526D69"/>
    <w:pPr>
      <w:spacing w:after="160" w:line="259" w:lineRule="auto"/>
    </w:pPr>
  </w:style>
  <w:style w:type="paragraph" w:customStyle="1" w:styleId="005E2C22890540D7B54A3B2F2E3E7264">
    <w:name w:val="005E2C22890540D7B54A3B2F2E3E7264"/>
    <w:rsid w:val="00526D69"/>
    <w:pPr>
      <w:spacing w:after="160" w:line="259" w:lineRule="auto"/>
    </w:pPr>
  </w:style>
  <w:style w:type="paragraph" w:customStyle="1" w:styleId="34E643BFAE9E4D4699D4C59410E98C23">
    <w:name w:val="34E643BFAE9E4D4699D4C59410E98C23"/>
    <w:rsid w:val="00526D69"/>
    <w:pPr>
      <w:spacing w:after="160" w:line="259" w:lineRule="auto"/>
    </w:pPr>
  </w:style>
  <w:style w:type="paragraph" w:customStyle="1" w:styleId="E6B963E09CA543058D0E85CC8E875831">
    <w:name w:val="E6B963E09CA543058D0E85CC8E875831"/>
    <w:rsid w:val="00526D69"/>
    <w:pPr>
      <w:spacing w:after="160" w:line="259" w:lineRule="auto"/>
    </w:pPr>
  </w:style>
  <w:style w:type="paragraph" w:customStyle="1" w:styleId="A767DF05E7AC42308F626AF230E1D377">
    <w:name w:val="A767DF05E7AC42308F626AF230E1D377"/>
    <w:rsid w:val="00526D69"/>
    <w:pPr>
      <w:spacing w:after="160" w:line="259" w:lineRule="auto"/>
    </w:pPr>
  </w:style>
  <w:style w:type="paragraph" w:customStyle="1" w:styleId="A28E9D66BB1A44BBA6FEB585BD35EA1D">
    <w:name w:val="A28E9D66BB1A44BBA6FEB585BD35EA1D"/>
    <w:rsid w:val="00526D69"/>
    <w:pPr>
      <w:spacing w:after="160" w:line="259" w:lineRule="auto"/>
    </w:pPr>
  </w:style>
  <w:style w:type="paragraph" w:customStyle="1" w:styleId="F37D439EA99F4F33833308212D6A58E8">
    <w:name w:val="F37D439EA99F4F33833308212D6A58E8"/>
    <w:rsid w:val="00526D69"/>
    <w:pPr>
      <w:spacing w:after="160" w:line="259" w:lineRule="auto"/>
    </w:pPr>
  </w:style>
  <w:style w:type="paragraph" w:customStyle="1" w:styleId="AB4844C6857D4DE89E82F7E5AAFFAD8B">
    <w:name w:val="AB4844C6857D4DE89E82F7E5AAFFAD8B"/>
    <w:rsid w:val="00526D69"/>
    <w:pPr>
      <w:spacing w:after="160" w:line="259" w:lineRule="auto"/>
    </w:pPr>
  </w:style>
  <w:style w:type="paragraph" w:customStyle="1" w:styleId="EADCF1B2F2F6465E85C4EA3F1077A5B6">
    <w:name w:val="EADCF1B2F2F6465E85C4EA3F1077A5B6"/>
    <w:rsid w:val="00526D69"/>
    <w:pPr>
      <w:spacing w:after="160" w:line="259" w:lineRule="auto"/>
    </w:pPr>
  </w:style>
  <w:style w:type="paragraph" w:customStyle="1" w:styleId="FF6B09CCA20D4556BA3FBA734AFD53DD">
    <w:name w:val="FF6B09CCA20D4556BA3FBA734AFD53DD"/>
    <w:rsid w:val="00526D69"/>
    <w:pPr>
      <w:spacing w:after="160" w:line="259" w:lineRule="auto"/>
    </w:pPr>
  </w:style>
  <w:style w:type="paragraph" w:customStyle="1" w:styleId="25C6E1A8710944CCB604FF19333F8D71">
    <w:name w:val="25C6E1A8710944CCB604FF19333F8D71"/>
    <w:rsid w:val="00526D69"/>
    <w:pPr>
      <w:spacing w:after="160" w:line="259" w:lineRule="auto"/>
    </w:pPr>
  </w:style>
  <w:style w:type="paragraph" w:customStyle="1" w:styleId="5D68434FA3F3491CABF0284DB115BA6A">
    <w:name w:val="5D68434FA3F3491CABF0284DB115BA6A"/>
    <w:rsid w:val="00526D69"/>
    <w:pPr>
      <w:spacing w:after="160" w:line="259" w:lineRule="auto"/>
    </w:pPr>
  </w:style>
  <w:style w:type="paragraph" w:customStyle="1" w:styleId="E8DC46C9648F473791815E51EEBD327D">
    <w:name w:val="E8DC46C9648F473791815E51EEBD327D"/>
    <w:rsid w:val="00526D69"/>
    <w:pPr>
      <w:spacing w:after="160" w:line="259" w:lineRule="auto"/>
    </w:pPr>
  </w:style>
  <w:style w:type="paragraph" w:customStyle="1" w:styleId="4D85C3B70F4C418985388EBE9B01AA32">
    <w:name w:val="4D85C3B70F4C418985388EBE9B01AA32"/>
    <w:rsid w:val="00526D69"/>
    <w:pPr>
      <w:spacing w:after="160" w:line="259" w:lineRule="auto"/>
    </w:pPr>
  </w:style>
  <w:style w:type="paragraph" w:customStyle="1" w:styleId="4C094810738B4706B2360FBFFCCF437A">
    <w:name w:val="4C094810738B4706B2360FBFFCCF437A"/>
    <w:rsid w:val="00526D69"/>
    <w:pPr>
      <w:spacing w:after="160" w:line="259" w:lineRule="auto"/>
    </w:pPr>
  </w:style>
  <w:style w:type="paragraph" w:customStyle="1" w:styleId="EAFF3F54A5EB43D9B8193A6DD81EB141">
    <w:name w:val="EAFF3F54A5EB43D9B8193A6DD81EB141"/>
    <w:rsid w:val="00526D69"/>
    <w:pPr>
      <w:spacing w:after="160" w:line="259" w:lineRule="auto"/>
    </w:pPr>
  </w:style>
  <w:style w:type="paragraph" w:customStyle="1" w:styleId="D1E9B476D22847908320F31599719C3E">
    <w:name w:val="D1E9B476D22847908320F31599719C3E"/>
    <w:rsid w:val="00526D69"/>
    <w:pPr>
      <w:spacing w:after="160" w:line="259" w:lineRule="auto"/>
    </w:pPr>
  </w:style>
  <w:style w:type="paragraph" w:customStyle="1" w:styleId="262FD85B6BF34007A802A25DDC67E065">
    <w:name w:val="262FD85B6BF34007A802A25DDC67E065"/>
    <w:rsid w:val="00526D69"/>
    <w:pPr>
      <w:spacing w:after="160" w:line="259" w:lineRule="auto"/>
    </w:pPr>
  </w:style>
  <w:style w:type="paragraph" w:customStyle="1" w:styleId="B9BAF426875E4CEDBEF336E19B51CCE2">
    <w:name w:val="B9BAF426875E4CEDBEF336E19B51CCE2"/>
    <w:rsid w:val="00526D69"/>
    <w:pPr>
      <w:spacing w:after="160" w:line="259" w:lineRule="auto"/>
    </w:pPr>
  </w:style>
  <w:style w:type="paragraph" w:customStyle="1" w:styleId="99C60738B49446C1B90062418B5D3C0A">
    <w:name w:val="99C60738B49446C1B90062418B5D3C0A"/>
    <w:rsid w:val="00526D69"/>
    <w:pPr>
      <w:spacing w:after="160" w:line="259" w:lineRule="auto"/>
    </w:pPr>
  </w:style>
  <w:style w:type="paragraph" w:customStyle="1" w:styleId="BE86F8730A66499B80D5BE45002C220D">
    <w:name w:val="BE86F8730A66499B80D5BE45002C220D"/>
    <w:rsid w:val="00526D69"/>
    <w:pPr>
      <w:spacing w:after="160" w:line="259" w:lineRule="auto"/>
    </w:pPr>
  </w:style>
  <w:style w:type="paragraph" w:customStyle="1" w:styleId="6E9B4707F55B437590E1387968B76B96">
    <w:name w:val="6E9B4707F55B437590E1387968B76B96"/>
    <w:rsid w:val="00526D69"/>
    <w:pPr>
      <w:spacing w:after="160" w:line="259" w:lineRule="auto"/>
    </w:pPr>
  </w:style>
  <w:style w:type="paragraph" w:customStyle="1" w:styleId="735FF60938274557A776524DB43BAF16">
    <w:name w:val="735FF60938274557A776524DB43BAF16"/>
    <w:rsid w:val="00526D69"/>
    <w:pPr>
      <w:spacing w:after="160" w:line="259" w:lineRule="auto"/>
    </w:pPr>
  </w:style>
  <w:style w:type="paragraph" w:customStyle="1" w:styleId="C7DBC95FB7124D3FBFA11732DB5D7C82">
    <w:name w:val="C7DBC95FB7124D3FBFA11732DB5D7C82"/>
    <w:rsid w:val="00526D69"/>
    <w:pPr>
      <w:spacing w:after="160" w:line="259" w:lineRule="auto"/>
    </w:pPr>
  </w:style>
  <w:style w:type="paragraph" w:customStyle="1" w:styleId="FAB9796DD6E54326BF7324391DDC994A">
    <w:name w:val="FAB9796DD6E54326BF7324391DDC994A"/>
    <w:rsid w:val="00526D69"/>
    <w:pPr>
      <w:spacing w:after="160" w:line="259" w:lineRule="auto"/>
    </w:pPr>
  </w:style>
  <w:style w:type="paragraph" w:customStyle="1" w:styleId="D26294A14979498EA86216AF9DE12347">
    <w:name w:val="D26294A14979498EA86216AF9DE12347"/>
    <w:rsid w:val="00526D69"/>
    <w:pPr>
      <w:spacing w:after="160" w:line="259" w:lineRule="auto"/>
    </w:pPr>
  </w:style>
  <w:style w:type="paragraph" w:customStyle="1" w:styleId="A4C09C94091F4829AF37D9D40874D716">
    <w:name w:val="A4C09C94091F4829AF37D9D40874D716"/>
    <w:rsid w:val="00526D69"/>
    <w:pPr>
      <w:spacing w:after="160" w:line="259" w:lineRule="auto"/>
    </w:pPr>
  </w:style>
  <w:style w:type="paragraph" w:customStyle="1" w:styleId="C7D2F4B759944825A63BB56671368898">
    <w:name w:val="C7D2F4B759944825A63BB56671368898"/>
    <w:rsid w:val="00526D69"/>
    <w:pPr>
      <w:spacing w:after="160" w:line="259" w:lineRule="auto"/>
    </w:pPr>
  </w:style>
  <w:style w:type="paragraph" w:customStyle="1" w:styleId="C17BD6D02489467DBC359FDF672066C5">
    <w:name w:val="C17BD6D02489467DBC359FDF672066C5"/>
    <w:rsid w:val="00526D69"/>
    <w:pPr>
      <w:spacing w:after="160" w:line="259" w:lineRule="auto"/>
    </w:pPr>
  </w:style>
  <w:style w:type="paragraph" w:customStyle="1" w:styleId="8F93FB09B1A443F5A79E35567296B6B8">
    <w:name w:val="8F93FB09B1A443F5A79E35567296B6B8"/>
    <w:rsid w:val="00526D69"/>
    <w:pPr>
      <w:spacing w:after="160" w:line="259" w:lineRule="auto"/>
    </w:pPr>
  </w:style>
  <w:style w:type="paragraph" w:customStyle="1" w:styleId="F87660C96A9443F38EFCBED7C9A6A4D0">
    <w:name w:val="F87660C96A9443F38EFCBED7C9A6A4D0"/>
    <w:rsid w:val="00526D69"/>
    <w:pPr>
      <w:spacing w:after="160" w:line="259" w:lineRule="auto"/>
    </w:pPr>
  </w:style>
  <w:style w:type="paragraph" w:customStyle="1" w:styleId="947E3CD2675A414E93E904209B2CEA76">
    <w:name w:val="947E3CD2675A414E93E904209B2CEA76"/>
    <w:rsid w:val="00526D69"/>
    <w:pPr>
      <w:spacing w:after="160" w:line="259" w:lineRule="auto"/>
    </w:pPr>
  </w:style>
  <w:style w:type="paragraph" w:customStyle="1" w:styleId="358B30531DF24A99A544E734515C008B">
    <w:name w:val="358B30531DF24A99A544E734515C008B"/>
    <w:rsid w:val="00526D69"/>
    <w:pPr>
      <w:spacing w:after="160" w:line="259" w:lineRule="auto"/>
    </w:pPr>
  </w:style>
  <w:style w:type="paragraph" w:customStyle="1" w:styleId="4C03E10D075B42BFBF8F2D78732A6D56">
    <w:name w:val="4C03E10D075B42BFBF8F2D78732A6D56"/>
    <w:rsid w:val="00526D69"/>
    <w:pPr>
      <w:spacing w:after="160" w:line="259" w:lineRule="auto"/>
    </w:pPr>
  </w:style>
  <w:style w:type="paragraph" w:customStyle="1" w:styleId="C922F33F3BDC4612B96D53B81F8A5CCE">
    <w:name w:val="C922F33F3BDC4612B96D53B81F8A5CCE"/>
    <w:rsid w:val="00526D69"/>
    <w:pPr>
      <w:spacing w:after="160" w:line="259" w:lineRule="auto"/>
    </w:pPr>
  </w:style>
  <w:style w:type="paragraph" w:customStyle="1" w:styleId="1CB821AC01134664B1541CCE86E7EB45">
    <w:name w:val="1CB821AC01134664B1541CCE86E7EB45"/>
    <w:rsid w:val="00526D69"/>
    <w:pPr>
      <w:spacing w:after="160" w:line="259" w:lineRule="auto"/>
    </w:pPr>
  </w:style>
  <w:style w:type="paragraph" w:customStyle="1" w:styleId="2C99F8BE194D47BD998AAF61A331808A">
    <w:name w:val="2C99F8BE194D47BD998AAF61A331808A"/>
    <w:rsid w:val="00526D69"/>
    <w:pPr>
      <w:spacing w:after="160" w:line="259" w:lineRule="auto"/>
    </w:pPr>
  </w:style>
  <w:style w:type="paragraph" w:customStyle="1" w:styleId="01A2C0AD1AC54D8EB4F66B0D8BFD5FB3">
    <w:name w:val="01A2C0AD1AC54D8EB4F66B0D8BFD5FB3"/>
    <w:rsid w:val="00526D69"/>
    <w:pPr>
      <w:spacing w:after="160" w:line="259" w:lineRule="auto"/>
    </w:pPr>
  </w:style>
  <w:style w:type="paragraph" w:customStyle="1" w:styleId="A0B6FA8ED8BB42A7BE4552C7432BD3CF">
    <w:name w:val="A0B6FA8ED8BB42A7BE4552C7432BD3CF"/>
    <w:rsid w:val="00526D69"/>
    <w:pPr>
      <w:spacing w:after="160" w:line="259" w:lineRule="auto"/>
    </w:pPr>
  </w:style>
  <w:style w:type="paragraph" w:customStyle="1" w:styleId="9FEF43765AB34E2A9239A6D029B37B7B">
    <w:name w:val="9FEF43765AB34E2A9239A6D029B37B7B"/>
    <w:rsid w:val="00526D69"/>
    <w:pPr>
      <w:spacing w:after="160" w:line="259" w:lineRule="auto"/>
    </w:pPr>
  </w:style>
  <w:style w:type="paragraph" w:customStyle="1" w:styleId="570F7B0837574DC185D07AD713AC9DDC">
    <w:name w:val="570F7B0837574DC185D07AD713AC9DDC"/>
    <w:rsid w:val="00526D69"/>
    <w:pPr>
      <w:spacing w:after="160" w:line="259" w:lineRule="auto"/>
    </w:pPr>
  </w:style>
  <w:style w:type="paragraph" w:customStyle="1" w:styleId="296FD1AD969D470793BA335F3CBDB2A0">
    <w:name w:val="296FD1AD969D470793BA335F3CBDB2A0"/>
    <w:rsid w:val="00526D69"/>
    <w:pPr>
      <w:spacing w:after="160" w:line="259" w:lineRule="auto"/>
    </w:pPr>
  </w:style>
  <w:style w:type="paragraph" w:customStyle="1" w:styleId="C1EC646DD2E34B8BA2C0F02339F80325">
    <w:name w:val="C1EC646DD2E34B8BA2C0F02339F80325"/>
    <w:rsid w:val="00526D69"/>
    <w:pPr>
      <w:spacing w:after="160" w:line="259" w:lineRule="auto"/>
    </w:pPr>
  </w:style>
  <w:style w:type="paragraph" w:customStyle="1" w:styleId="72B8D54E3B4445FB9A82D71B0511A422">
    <w:name w:val="72B8D54E3B4445FB9A82D71B0511A422"/>
    <w:rsid w:val="00526D69"/>
    <w:pPr>
      <w:spacing w:after="160" w:line="259" w:lineRule="auto"/>
    </w:pPr>
  </w:style>
  <w:style w:type="paragraph" w:customStyle="1" w:styleId="171D33E5D42640AE9400682B84E928F9">
    <w:name w:val="171D33E5D42640AE9400682B84E928F9"/>
    <w:rsid w:val="00526D69"/>
    <w:pPr>
      <w:spacing w:after="160" w:line="259" w:lineRule="auto"/>
    </w:pPr>
  </w:style>
  <w:style w:type="paragraph" w:customStyle="1" w:styleId="0E7CA21D08C04FE4928FB98AAC30AB9D">
    <w:name w:val="0E7CA21D08C04FE4928FB98AAC30AB9D"/>
    <w:rsid w:val="00526D69"/>
    <w:pPr>
      <w:spacing w:after="160" w:line="259" w:lineRule="auto"/>
    </w:pPr>
  </w:style>
  <w:style w:type="paragraph" w:customStyle="1" w:styleId="E4740A1F4CFE45B88D4086B154038775">
    <w:name w:val="E4740A1F4CFE45B88D4086B154038775"/>
    <w:rsid w:val="00526D69"/>
    <w:pPr>
      <w:spacing w:after="160" w:line="259" w:lineRule="auto"/>
    </w:pPr>
  </w:style>
  <w:style w:type="paragraph" w:customStyle="1" w:styleId="0C730EBF06F44286BA39554FC1B90E0A">
    <w:name w:val="0C730EBF06F44286BA39554FC1B90E0A"/>
    <w:rsid w:val="00526D69"/>
    <w:pPr>
      <w:spacing w:after="160" w:line="259" w:lineRule="auto"/>
    </w:pPr>
  </w:style>
  <w:style w:type="paragraph" w:customStyle="1" w:styleId="479C1236E27C49DE9A1DAC31CB51B4B5">
    <w:name w:val="479C1236E27C49DE9A1DAC31CB51B4B5"/>
    <w:rsid w:val="00526D69"/>
    <w:pPr>
      <w:spacing w:after="160" w:line="259" w:lineRule="auto"/>
    </w:pPr>
  </w:style>
  <w:style w:type="paragraph" w:customStyle="1" w:styleId="8E2D4ED4E8264C54A7CD56AA5A488C3C">
    <w:name w:val="8E2D4ED4E8264C54A7CD56AA5A488C3C"/>
    <w:rsid w:val="00526D69"/>
    <w:pPr>
      <w:spacing w:after="160" w:line="259" w:lineRule="auto"/>
    </w:pPr>
  </w:style>
  <w:style w:type="paragraph" w:customStyle="1" w:styleId="2C62154680234A75932F6A52BB4985D0">
    <w:name w:val="2C62154680234A75932F6A52BB4985D0"/>
    <w:rsid w:val="00526D69"/>
    <w:pPr>
      <w:spacing w:after="160" w:line="259" w:lineRule="auto"/>
    </w:pPr>
  </w:style>
  <w:style w:type="paragraph" w:customStyle="1" w:styleId="A2B2D1A6175746ED9FF525BED9BD8BDE">
    <w:name w:val="A2B2D1A6175746ED9FF525BED9BD8BDE"/>
    <w:rsid w:val="00526D69"/>
    <w:pPr>
      <w:spacing w:after="160" w:line="259" w:lineRule="auto"/>
    </w:pPr>
  </w:style>
  <w:style w:type="paragraph" w:customStyle="1" w:styleId="FD2E6FAE665C44378F762E2DE29C815D">
    <w:name w:val="FD2E6FAE665C44378F762E2DE29C815D"/>
    <w:rsid w:val="00526D69"/>
    <w:pPr>
      <w:spacing w:after="160" w:line="259" w:lineRule="auto"/>
    </w:pPr>
  </w:style>
  <w:style w:type="paragraph" w:customStyle="1" w:styleId="3A40BD66FA63464A85B16974CC3717D1">
    <w:name w:val="3A40BD66FA63464A85B16974CC3717D1"/>
    <w:rsid w:val="00526D69"/>
    <w:pPr>
      <w:spacing w:after="160" w:line="259" w:lineRule="auto"/>
    </w:pPr>
  </w:style>
  <w:style w:type="paragraph" w:customStyle="1" w:styleId="5AEDF4E84CB446A0B0B7F8DB3185C09C">
    <w:name w:val="5AEDF4E84CB446A0B0B7F8DB3185C09C"/>
    <w:rsid w:val="00526D69"/>
    <w:pPr>
      <w:spacing w:after="160" w:line="259" w:lineRule="auto"/>
    </w:pPr>
  </w:style>
  <w:style w:type="paragraph" w:customStyle="1" w:styleId="BCD57F7A51FF43FD9C1F35151EDFA0D7">
    <w:name w:val="BCD57F7A51FF43FD9C1F35151EDFA0D7"/>
    <w:rsid w:val="00526D69"/>
    <w:pPr>
      <w:spacing w:after="160" w:line="259" w:lineRule="auto"/>
    </w:pPr>
  </w:style>
  <w:style w:type="paragraph" w:customStyle="1" w:styleId="C635F5912B3B4A76A68B6C102CA12716">
    <w:name w:val="C635F5912B3B4A76A68B6C102CA12716"/>
    <w:rsid w:val="00526D69"/>
    <w:pPr>
      <w:spacing w:after="160" w:line="259" w:lineRule="auto"/>
    </w:pPr>
  </w:style>
  <w:style w:type="paragraph" w:customStyle="1" w:styleId="49FB6A501AE24F96B18684048D6DFF38">
    <w:name w:val="49FB6A501AE24F96B18684048D6DFF38"/>
    <w:rsid w:val="00526D69"/>
    <w:pPr>
      <w:spacing w:after="160" w:line="259" w:lineRule="auto"/>
    </w:pPr>
  </w:style>
  <w:style w:type="paragraph" w:customStyle="1" w:styleId="F6555042A6EA4FEFBBBE9C42C2FE3D0F">
    <w:name w:val="F6555042A6EA4FEFBBBE9C42C2FE3D0F"/>
    <w:rsid w:val="00526D69"/>
    <w:pPr>
      <w:spacing w:after="160" w:line="259" w:lineRule="auto"/>
    </w:pPr>
  </w:style>
  <w:style w:type="paragraph" w:customStyle="1" w:styleId="3BDE90E751A94B26B247044792A8F5AC">
    <w:name w:val="3BDE90E751A94B26B247044792A8F5AC"/>
    <w:rsid w:val="00526D69"/>
    <w:pPr>
      <w:spacing w:after="160" w:line="259" w:lineRule="auto"/>
    </w:pPr>
  </w:style>
  <w:style w:type="paragraph" w:customStyle="1" w:styleId="EA011C186C784AECB4ADFAAECDC4AC56">
    <w:name w:val="EA011C186C784AECB4ADFAAECDC4AC56"/>
    <w:rsid w:val="00526D69"/>
    <w:pPr>
      <w:spacing w:after="160" w:line="259" w:lineRule="auto"/>
    </w:pPr>
  </w:style>
  <w:style w:type="paragraph" w:customStyle="1" w:styleId="8D384DFB65DB420098037B021F8EC703">
    <w:name w:val="8D384DFB65DB420098037B021F8EC703"/>
    <w:rsid w:val="00526D69"/>
    <w:pPr>
      <w:spacing w:after="160" w:line="259" w:lineRule="auto"/>
    </w:pPr>
  </w:style>
  <w:style w:type="paragraph" w:customStyle="1" w:styleId="B28234177DC340A9B00C353B740B6B7B">
    <w:name w:val="B28234177DC340A9B00C353B740B6B7B"/>
    <w:rsid w:val="00526D69"/>
    <w:pPr>
      <w:spacing w:after="160" w:line="259" w:lineRule="auto"/>
    </w:pPr>
  </w:style>
  <w:style w:type="paragraph" w:customStyle="1" w:styleId="1D49763327AB49D2932A656EFB55907F">
    <w:name w:val="1D49763327AB49D2932A656EFB55907F"/>
    <w:rsid w:val="00526D69"/>
    <w:pPr>
      <w:spacing w:after="160" w:line="259" w:lineRule="auto"/>
    </w:pPr>
  </w:style>
  <w:style w:type="paragraph" w:customStyle="1" w:styleId="576132FC50954318A2FF535D009847AF">
    <w:name w:val="576132FC50954318A2FF535D009847AF"/>
    <w:rsid w:val="00526D69"/>
    <w:pPr>
      <w:spacing w:after="160" w:line="259" w:lineRule="auto"/>
    </w:pPr>
  </w:style>
  <w:style w:type="paragraph" w:customStyle="1" w:styleId="586BA4BAE28444F385274E79D0CB0F0A">
    <w:name w:val="586BA4BAE28444F385274E79D0CB0F0A"/>
    <w:rsid w:val="00526D69"/>
    <w:pPr>
      <w:spacing w:after="160" w:line="259" w:lineRule="auto"/>
    </w:pPr>
  </w:style>
  <w:style w:type="paragraph" w:customStyle="1" w:styleId="8B7349D266264BBD82229575F6ABF0E9">
    <w:name w:val="8B7349D266264BBD82229575F6ABF0E9"/>
    <w:rsid w:val="00526D69"/>
    <w:pPr>
      <w:spacing w:after="160" w:line="259" w:lineRule="auto"/>
    </w:pPr>
  </w:style>
  <w:style w:type="paragraph" w:customStyle="1" w:styleId="F768EFB4100D484F96D549AEBAB3CCD1">
    <w:name w:val="F768EFB4100D484F96D549AEBAB3CCD1"/>
    <w:rsid w:val="00526D69"/>
    <w:pPr>
      <w:spacing w:after="160" w:line="259" w:lineRule="auto"/>
    </w:pPr>
  </w:style>
  <w:style w:type="paragraph" w:customStyle="1" w:styleId="67A25A7773024232915D2EAA8B6DB301">
    <w:name w:val="67A25A7773024232915D2EAA8B6DB301"/>
    <w:rsid w:val="00526D69"/>
    <w:pPr>
      <w:spacing w:after="160" w:line="259" w:lineRule="auto"/>
    </w:pPr>
  </w:style>
  <w:style w:type="paragraph" w:customStyle="1" w:styleId="504DA062B1C849D587C432E1DB374D6E">
    <w:name w:val="504DA062B1C849D587C432E1DB374D6E"/>
    <w:rsid w:val="00526D69"/>
    <w:pPr>
      <w:spacing w:after="160" w:line="259" w:lineRule="auto"/>
    </w:pPr>
  </w:style>
  <w:style w:type="paragraph" w:customStyle="1" w:styleId="5097A470EA3346ED8715977F92E5D16C">
    <w:name w:val="5097A470EA3346ED8715977F92E5D16C"/>
    <w:rsid w:val="00526D69"/>
    <w:pPr>
      <w:spacing w:after="160" w:line="259" w:lineRule="auto"/>
    </w:pPr>
  </w:style>
  <w:style w:type="paragraph" w:customStyle="1" w:styleId="51EE34EB02D14E8581244531BAE27571">
    <w:name w:val="51EE34EB02D14E8581244531BAE27571"/>
    <w:rsid w:val="00526D69"/>
    <w:pPr>
      <w:spacing w:after="160" w:line="259" w:lineRule="auto"/>
    </w:pPr>
  </w:style>
  <w:style w:type="paragraph" w:customStyle="1" w:styleId="1901CE968D6947889F964F168E07B876">
    <w:name w:val="1901CE968D6947889F964F168E07B876"/>
    <w:rsid w:val="00526D69"/>
    <w:pPr>
      <w:spacing w:after="160" w:line="259" w:lineRule="auto"/>
    </w:pPr>
  </w:style>
  <w:style w:type="paragraph" w:customStyle="1" w:styleId="ABCC9FF3007944C9ACAC9F242A8BE60D">
    <w:name w:val="ABCC9FF3007944C9ACAC9F242A8BE60D"/>
    <w:rsid w:val="00526D69"/>
    <w:pPr>
      <w:spacing w:after="160" w:line="259" w:lineRule="auto"/>
    </w:pPr>
  </w:style>
  <w:style w:type="paragraph" w:customStyle="1" w:styleId="1310B4892EDF4AA795FD13B8A9DE1CB4">
    <w:name w:val="1310B4892EDF4AA795FD13B8A9DE1CB4"/>
    <w:rsid w:val="00526D69"/>
    <w:pPr>
      <w:spacing w:after="160" w:line="259" w:lineRule="auto"/>
    </w:pPr>
  </w:style>
  <w:style w:type="paragraph" w:customStyle="1" w:styleId="9B509EAF749F4C04AC7F156C38DD4E9F">
    <w:name w:val="9B509EAF749F4C04AC7F156C38DD4E9F"/>
    <w:rsid w:val="00526D69"/>
    <w:pPr>
      <w:spacing w:after="160" w:line="259" w:lineRule="auto"/>
    </w:pPr>
  </w:style>
  <w:style w:type="paragraph" w:customStyle="1" w:styleId="E84A7B1DA2144259818F824FDCCA3121">
    <w:name w:val="E84A7B1DA2144259818F824FDCCA3121"/>
    <w:rsid w:val="00526D69"/>
    <w:pPr>
      <w:spacing w:after="160" w:line="259" w:lineRule="auto"/>
    </w:pPr>
  </w:style>
  <w:style w:type="paragraph" w:customStyle="1" w:styleId="710511DF640A4CDE8744224F8800E37A">
    <w:name w:val="710511DF640A4CDE8744224F8800E37A"/>
    <w:rsid w:val="00526D69"/>
    <w:pPr>
      <w:spacing w:after="160" w:line="259" w:lineRule="auto"/>
    </w:pPr>
  </w:style>
  <w:style w:type="paragraph" w:customStyle="1" w:styleId="A9F4CC821BD04D7380035216572A0289">
    <w:name w:val="A9F4CC821BD04D7380035216572A0289"/>
    <w:rsid w:val="00526D69"/>
    <w:pPr>
      <w:spacing w:after="160" w:line="259" w:lineRule="auto"/>
    </w:pPr>
  </w:style>
  <w:style w:type="paragraph" w:customStyle="1" w:styleId="9713C7FFBFD44BFAA11D816955E0C102">
    <w:name w:val="9713C7FFBFD44BFAA11D816955E0C102"/>
    <w:rsid w:val="00526D69"/>
    <w:pPr>
      <w:spacing w:after="160" w:line="259" w:lineRule="auto"/>
    </w:pPr>
  </w:style>
  <w:style w:type="paragraph" w:customStyle="1" w:styleId="C8530A5A34B74EB9BABE997172E28F77">
    <w:name w:val="C8530A5A34B74EB9BABE997172E28F77"/>
    <w:rsid w:val="00526D69"/>
    <w:pPr>
      <w:spacing w:after="160" w:line="259" w:lineRule="auto"/>
    </w:pPr>
  </w:style>
  <w:style w:type="paragraph" w:customStyle="1" w:styleId="CA50C66A2708422FA1415480AAE3DF77">
    <w:name w:val="CA50C66A2708422FA1415480AAE3DF77"/>
    <w:rsid w:val="00526D69"/>
    <w:pPr>
      <w:spacing w:after="160" w:line="259" w:lineRule="auto"/>
    </w:pPr>
  </w:style>
  <w:style w:type="paragraph" w:customStyle="1" w:styleId="DBA45BF03FDE478CBD6BFF7435C20780">
    <w:name w:val="DBA45BF03FDE478CBD6BFF7435C20780"/>
    <w:rsid w:val="00526D69"/>
    <w:pPr>
      <w:spacing w:after="160" w:line="259" w:lineRule="auto"/>
    </w:pPr>
  </w:style>
  <w:style w:type="paragraph" w:customStyle="1" w:styleId="0CC72DDD89574800A1CBE954AC68016D">
    <w:name w:val="0CC72DDD89574800A1CBE954AC68016D"/>
    <w:rsid w:val="00526D69"/>
    <w:pPr>
      <w:spacing w:after="160" w:line="259" w:lineRule="auto"/>
    </w:pPr>
  </w:style>
  <w:style w:type="paragraph" w:customStyle="1" w:styleId="B5F97BF5711F4612BE477967FAA44F3C">
    <w:name w:val="B5F97BF5711F4612BE477967FAA44F3C"/>
    <w:rsid w:val="00526D69"/>
    <w:pPr>
      <w:spacing w:after="160" w:line="259" w:lineRule="auto"/>
    </w:pPr>
  </w:style>
  <w:style w:type="paragraph" w:customStyle="1" w:styleId="C8ADC39DE9C4461681F3379333FB3B66">
    <w:name w:val="C8ADC39DE9C4461681F3379333FB3B66"/>
    <w:rsid w:val="00526D69"/>
    <w:pPr>
      <w:spacing w:after="160" w:line="259" w:lineRule="auto"/>
    </w:pPr>
  </w:style>
  <w:style w:type="paragraph" w:customStyle="1" w:styleId="C49730E6DE7E4A5099792D40487C9555">
    <w:name w:val="C49730E6DE7E4A5099792D40487C9555"/>
    <w:rsid w:val="00526D69"/>
    <w:pPr>
      <w:spacing w:after="160" w:line="259" w:lineRule="auto"/>
    </w:pPr>
  </w:style>
  <w:style w:type="paragraph" w:customStyle="1" w:styleId="E27C453FB2FB43B58938B2E0D1133C1E">
    <w:name w:val="E27C453FB2FB43B58938B2E0D1133C1E"/>
    <w:rsid w:val="00526D69"/>
    <w:pPr>
      <w:spacing w:after="160" w:line="259" w:lineRule="auto"/>
    </w:pPr>
  </w:style>
  <w:style w:type="paragraph" w:customStyle="1" w:styleId="378409BCB514432DABE6A5CC4C8D2DB8">
    <w:name w:val="378409BCB514432DABE6A5CC4C8D2DB8"/>
    <w:rsid w:val="00526D69"/>
    <w:pPr>
      <w:spacing w:after="160" w:line="259" w:lineRule="auto"/>
    </w:pPr>
  </w:style>
  <w:style w:type="paragraph" w:customStyle="1" w:styleId="9BB68868C39B4D919F4E5EE1C9B52868">
    <w:name w:val="9BB68868C39B4D919F4E5EE1C9B52868"/>
    <w:rsid w:val="00526D69"/>
    <w:pPr>
      <w:spacing w:after="160" w:line="259" w:lineRule="auto"/>
    </w:pPr>
  </w:style>
  <w:style w:type="paragraph" w:customStyle="1" w:styleId="CBC93CF1B28447399BB9A58705DF24CB">
    <w:name w:val="CBC93CF1B28447399BB9A58705DF24CB"/>
    <w:rsid w:val="00526D69"/>
    <w:pPr>
      <w:spacing w:after="160" w:line="259" w:lineRule="auto"/>
    </w:pPr>
  </w:style>
  <w:style w:type="paragraph" w:customStyle="1" w:styleId="22DB5068889A44D8B620F9F0324FEC84">
    <w:name w:val="22DB5068889A44D8B620F9F0324FEC84"/>
    <w:rsid w:val="00526D69"/>
    <w:pPr>
      <w:spacing w:after="160" w:line="259" w:lineRule="auto"/>
    </w:pPr>
  </w:style>
  <w:style w:type="paragraph" w:customStyle="1" w:styleId="C3D13DAF5F5444FDB394B89A596D887D">
    <w:name w:val="C3D13DAF5F5444FDB394B89A596D887D"/>
    <w:rsid w:val="00526D69"/>
    <w:pPr>
      <w:spacing w:after="160" w:line="259" w:lineRule="auto"/>
    </w:pPr>
  </w:style>
  <w:style w:type="paragraph" w:customStyle="1" w:styleId="E575C1B4A183467DA83F3FD0C241A693">
    <w:name w:val="E575C1B4A183467DA83F3FD0C241A693"/>
    <w:rsid w:val="00526D69"/>
    <w:pPr>
      <w:spacing w:after="160" w:line="259" w:lineRule="auto"/>
    </w:pPr>
  </w:style>
  <w:style w:type="paragraph" w:customStyle="1" w:styleId="3F68300A990D4BB4BE089B21A81E0E98">
    <w:name w:val="3F68300A990D4BB4BE089B21A81E0E98"/>
    <w:rsid w:val="00526D69"/>
    <w:pPr>
      <w:spacing w:after="160" w:line="259" w:lineRule="auto"/>
    </w:pPr>
  </w:style>
  <w:style w:type="paragraph" w:customStyle="1" w:styleId="FA9DD52F76F740168DE07655B48296CE">
    <w:name w:val="FA9DD52F76F740168DE07655B48296CE"/>
    <w:rsid w:val="00526D69"/>
    <w:pPr>
      <w:spacing w:after="160" w:line="259" w:lineRule="auto"/>
    </w:pPr>
  </w:style>
  <w:style w:type="paragraph" w:customStyle="1" w:styleId="28AC6871375E4C5AA741D74479847377">
    <w:name w:val="28AC6871375E4C5AA741D74479847377"/>
    <w:rsid w:val="00526D69"/>
    <w:pPr>
      <w:spacing w:after="160" w:line="259" w:lineRule="auto"/>
    </w:pPr>
  </w:style>
  <w:style w:type="paragraph" w:customStyle="1" w:styleId="2DEDDE2B05264024BBEBDEADCF5A65FF">
    <w:name w:val="2DEDDE2B05264024BBEBDEADCF5A65FF"/>
    <w:rsid w:val="00526D69"/>
    <w:pPr>
      <w:spacing w:after="160" w:line="259" w:lineRule="auto"/>
    </w:pPr>
  </w:style>
  <w:style w:type="paragraph" w:customStyle="1" w:styleId="D3DC02F1D34048C7941E181C9752DA9A">
    <w:name w:val="D3DC02F1D34048C7941E181C9752DA9A"/>
    <w:rsid w:val="00526D69"/>
    <w:pPr>
      <w:spacing w:after="160" w:line="259" w:lineRule="auto"/>
    </w:pPr>
  </w:style>
  <w:style w:type="paragraph" w:customStyle="1" w:styleId="2496F9BE31024F57998CCA5615B48637">
    <w:name w:val="2496F9BE31024F57998CCA5615B48637"/>
    <w:rsid w:val="00526D69"/>
    <w:pPr>
      <w:spacing w:after="160" w:line="259" w:lineRule="auto"/>
    </w:pPr>
  </w:style>
  <w:style w:type="paragraph" w:customStyle="1" w:styleId="17268BB8BD6047A88760E564635AB9C5">
    <w:name w:val="17268BB8BD6047A88760E564635AB9C5"/>
    <w:rsid w:val="00526D69"/>
    <w:pPr>
      <w:spacing w:after="160" w:line="259" w:lineRule="auto"/>
    </w:pPr>
  </w:style>
  <w:style w:type="paragraph" w:customStyle="1" w:styleId="C8E04117529144C4AFA1BE63EFA4AEB6">
    <w:name w:val="C8E04117529144C4AFA1BE63EFA4AEB6"/>
    <w:rsid w:val="00526D69"/>
    <w:pPr>
      <w:spacing w:after="160" w:line="259" w:lineRule="auto"/>
    </w:pPr>
  </w:style>
  <w:style w:type="paragraph" w:customStyle="1" w:styleId="1C50A2F2901A402480A56DA4A5428F9E">
    <w:name w:val="1C50A2F2901A402480A56DA4A5428F9E"/>
    <w:rsid w:val="00526D69"/>
    <w:pPr>
      <w:spacing w:after="160" w:line="259" w:lineRule="auto"/>
    </w:pPr>
  </w:style>
  <w:style w:type="paragraph" w:customStyle="1" w:styleId="58F85646D6A64A458FE2FCBA0D0EDA6A">
    <w:name w:val="58F85646D6A64A458FE2FCBA0D0EDA6A"/>
    <w:rsid w:val="00526D69"/>
    <w:pPr>
      <w:spacing w:after="160" w:line="259" w:lineRule="auto"/>
    </w:pPr>
  </w:style>
  <w:style w:type="paragraph" w:customStyle="1" w:styleId="1EA1B888AAED4F729732B0EB81EA8554">
    <w:name w:val="1EA1B888AAED4F729732B0EB81EA8554"/>
    <w:rsid w:val="00526D69"/>
    <w:pPr>
      <w:spacing w:after="160" w:line="259" w:lineRule="auto"/>
    </w:pPr>
  </w:style>
  <w:style w:type="paragraph" w:customStyle="1" w:styleId="0139C9C2BA77427FB8E3466FEC9BC93C">
    <w:name w:val="0139C9C2BA77427FB8E3466FEC9BC93C"/>
    <w:rsid w:val="00526D69"/>
    <w:pPr>
      <w:spacing w:after="160" w:line="259" w:lineRule="auto"/>
    </w:pPr>
  </w:style>
  <w:style w:type="paragraph" w:customStyle="1" w:styleId="63992B673DDD44C4A912BA02626F806F">
    <w:name w:val="63992B673DDD44C4A912BA02626F806F"/>
    <w:rsid w:val="00526D69"/>
    <w:pPr>
      <w:spacing w:after="160" w:line="259" w:lineRule="auto"/>
    </w:pPr>
  </w:style>
  <w:style w:type="paragraph" w:customStyle="1" w:styleId="F77F402E4DB84B93B39BD34734002F37">
    <w:name w:val="F77F402E4DB84B93B39BD34734002F37"/>
    <w:rsid w:val="00526D69"/>
    <w:pPr>
      <w:spacing w:after="160" w:line="259" w:lineRule="auto"/>
    </w:pPr>
  </w:style>
  <w:style w:type="paragraph" w:customStyle="1" w:styleId="0ACEFBC960CF465F9CAF74A680FB021D">
    <w:name w:val="0ACEFBC960CF465F9CAF74A680FB021D"/>
    <w:rsid w:val="00526D69"/>
    <w:pPr>
      <w:spacing w:after="160" w:line="259" w:lineRule="auto"/>
    </w:pPr>
  </w:style>
  <w:style w:type="paragraph" w:customStyle="1" w:styleId="7D27AAB6D5704AE38D94B5B5A1566A99">
    <w:name w:val="7D27AAB6D5704AE38D94B5B5A1566A99"/>
    <w:rsid w:val="00526D69"/>
    <w:pPr>
      <w:spacing w:after="160" w:line="259" w:lineRule="auto"/>
    </w:pPr>
  </w:style>
  <w:style w:type="paragraph" w:customStyle="1" w:styleId="74E58C9F49F646838D208B7C1558EFFB">
    <w:name w:val="74E58C9F49F646838D208B7C1558EFFB"/>
    <w:rsid w:val="00526D69"/>
    <w:pPr>
      <w:spacing w:after="160" w:line="259" w:lineRule="auto"/>
    </w:pPr>
  </w:style>
  <w:style w:type="paragraph" w:customStyle="1" w:styleId="BD5C14E4D45340618B35D0C29AE3C4A9">
    <w:name w:val="BD5C14E4D45340618B35D0C29AE3C4A9"/>
    <w:rsid w:val="00526D69"/>
    <w:pPr>
      <w:spacing w:after="160" w:line="259" w:lineRule="auto"/>
    </w:pPr>
  </w:style>
  <w:style w:type="paragraph" w:customStyle="1" w:styleId="075E4550ED78465FAEED737E768738E2">
    <w:name w:val="075E4550ED78465FAEED737E768738E2"/>
    <w:rsid w:val="00526D69"/>
    <w:pPr>
      <w:spacing w:after="160" w:line="259" w:lineRule="auto"/>
    </w:pPr>
  </w:style>
  <w:style w:type="paragraph" w:customStyle="1" w:styleId="B9F9738A81814E2E8D62D4043636C955">
    <w:name w:val="B9F9738A81814E2E8D62D4043636C955"/>
    <w:rsid w:val="00526D69"/>
    <w:pPr>
      <w:spacing w:after="160" w:line="259" w:lineRule="auto"/>
    </w:pPr>
  </w:style>
  <w:style w:type="paragraph" w:customStyle="1" w:styleId="49472A7948A64247B55A2B0270353CD2">
    <w:name w:val="49472A7948A64247B55A2B0270353CD2"/>
    <w:rsid w:val="00526D69"/>
    <w:pPr>
      <w:spacing w:after="160" w:line="259" w:lineRule="auto"/>
    </w:pPr>
  </w:style>
  <w:style w:type="paragraph" w:customStyle="1" w:styleId="90417D00226D4F0499753837D31E0FD4">
    <w:name w:val="90417D00226D4F0499753837D31E0FD4"/>
    <w:rsid w:val="00526D69"/>
    <w:pPr>
      <w:spacing w:after="160" w:line="259" w:lineRule="auto"/>
    </w:pPr>
  </w:style>
  <w:style w:type="paragraph" w:customStyle="1" w:styleId="5B5D0F36C9344F17BC82961BA338CE74">
    <w:name w:val="5B5D0F36C9344F17BC82961BA338CE74"/>
    <w:rsid w:val="00526D69"/>
    <w:pPr>
      <w:spacing w:after="160" w:line="259" w:lineRule="auto"/>
    </w:pPr>
  </w:style>
  <w:style w:type="paragraph" w:customStyle="1" w:styleId="71E412EC7EE6434D9BE94CBEA7B544EB">
    <w:name w:val="71E412EC7EE6434D9BE94CBEA7B544EB"/>
    <w:rsid w:val="00526D69"/>
    <w:pPr>
      <w:spacing w:after="160" w:line="259" w:lineRule="auto"/>
    </w:pPr>
  </w:style>
  <w:style w:type="paragraph" w:customStyle="1" w:styleId="480B15A1D201459C93F495061A85EAB8">
    <w:name w:val="480B15A1D201459C93F495061A85EAB8"/>
    <w:rsid w:val="00526D69"/>
    <w:pPr>
      <w:spacing w:after="160" w:line="259" w:lineRule="auto"/>
    </w:pPr>
  </w:style>
  <w:style w:type="paragraph" w:customStyle="1" w:styleId="7FDCCBF608594EE887AC186B089B2FE5">
    <w:name w:val="7FDCCBF608594EE887AC186B089B2FE5"/>
    <w:rsid w:val="00526D69"/>
    <w:pPr>
      <w:spacing w:after="160" w:line="259" w:lineRule="auto"/>
    </w:pPr>
  </w:style>
  <w:style w:type="paragraph" w:customStyle="1" w:styleId="1A8FB41E76EA4EE18148398C4B59C588">
    <w:name w:val="1A8FB41E76EA4EE18148398C4B59C588"/>
    <w:rsid w:val="00526D69"/>
    <w:pPr>
      <w:spacing w:after="160" w:line="259" w:lineRule="auto"/>
    </w:pPr>
  </w:style>
  <w:style w:type="paragraph" w:customStyle="1" w:styleId="5849D43C39404F1BB0268E1674F09459">
    <w:name w:val="5849D43C39404F1BB0268E1674F09459"/>
    <w:rsid w:val="00526D69"/>
    <w:pPr>
      <w:spacing w:after="160" w:line="259" w:lineRule="auto"/>
    </w:pPr>
  </w:style>
  <w:style w:type="paragraph" w:customStyle="1" w:styleId="2CE2461AAB7F49B9847E5CFF8DC20ED1">
    <w:name w:val="2CE2461AAB7F49B9847E5CFF8DC20ED1"/>
    <w:rsid w:val="00526D69"/>
    <w:pPr>
      <w:spacing w:after="160" w:line="259" w:lineRule="auto"/>
    </w:pPr>
  </w:style>
  <w:style w:type="paragraph" w:customStyle="1" w:styleId="4458F5313B954B89926DCE5B37A9B139">
    <w:name w:val="4458F5313B954B89926DCE5B37A9B139"/>
    <w:rsid w:val="00526D69"/>
    <w:pPr>
      <w:spacing w:after="160" w:line="259" w:lineRule="auto"/>
    </w:pPr>
  </w:style>
  <w:style w:type="paragraph" w:customStyle="1" w:styleId="A3C9D87A8B93435780A6F39D7E81DB58">
    <w:name w:val="A3C9D87A8B93435780A6F39D7E81DB58"/>
    <w:rsid w:val="00526D69"/>
    <w:pPr>
      <w:spacing w:after="160" w:line="259" w:lineRule="auto"/>
    </w:pPr>
  </w:style>
  <w:style w:type="paragraph" w:customStyle="1" w:styleId="F237B4F66F5C43A3827600437BC280FF">
    <w:name w:val="F237B4F66F5C43A3827600437BC280FF"/>
    <w:rsid w:val="00526D69"/>
    <w:pPr>
      <w:spacing w:after="160" w:line="259" w:lineRule="auto"/>
    </w:pPr>
  </w:style>
  <w:style w:type="paragraph" w:customStyle="1" w:styleId="EF74F80EC5FA4604A908C7D9961B55C0">
    <w:name w:val="EF74F80EC5FA4604A908C7D9961B55C0"/>
    <w:rsid w:val="00526D69"/>
    <w:pPr>
      <w:spacing w:after="160" w:line="259" w:lineRule="auto"/>
    </w:pPr>
  </w:style>
  <w:style w:type="paragraph" w:customStyle="1" w:styleId="0000A849D38E4EA7A59A8DC0EC1C7281">
    <w:name w:val="0000A849D38E4EA7A59A8DC0EC1C7281"/>
    <w:rsid w:val="00526D69"/>
    <w:pPr>
      <w:spacing w:after="160" w:line="259" w:lineRule="auto"/>
    </w:pPr>
  </w:style>
  <w:style w:type="paragraph" w:customStyle="1" w:styleId="320E3DCE46494186802F819E87CD49E1">
    <w:name w:val="320E3DCE46494186802F819E87CD49E1"/>
    <w:rsid w:val="00526D69"/>
    <w:pPr>
      <w:spacing w:after="160" w:line="259" w:lineRule="auto"/>
    </w:pPr>
  </w:style>
  <w:style w:type="paragraph" w:customStyle="1" w:styleId="FEBE788B53454B34AC00E55AA23D30CB">
    <w:name w:val="FEBE788B53454B34AC00E55AA23D30CB"/>
    <w:rsid w:val="00526D69"/>
    <w:pPr>
      <w:spacing w:after="160" w:line="259" w:lineRule="auto"/>
    </w:pPr>
  </w:style>
  <w:style w:type="paragraph" w:customStyle="1" w:styleId="19A49B5CEF134BC38B47C052681FA48C">
    <w:name w:val="19A49B5CEF134BC38B47C052681FA48C"/>
    <w:rsid w:val="00526D69"/>
    <w:pPr>
      <w:spacing w:after="160" w:line="259" w:lineRule="auto"/>
    </w:pPr>
  </w:style>
  <w:style w:type="paragraph" w:customStyle="1" w:styleId="EAF3984A96E14EB1BCE9D59555B0C9FB">
    <w:name w:val="EAF3984A96E14EB1BCE9D59555B0C9FB"/>
    <w:rsid w:val="00526D69"/>
    <w:pPr>
      <w:spacing w:after="160" w:line="259" w:lineRule="auto"/>
    </w:pPr>
  </w:style>
  <w:style w:type="paragraph" w:customStyle="1" w:styleId="B53CCD62543244A6BE424C92AD098678">
    <w:name w:val="B53CCD62543244A6BE424C92AD098678"/>
    <w:rsid w:val="00526D69"/>
    <w:pPr>
      <w:spacing w:after="160" w:line="259" w:lineRule="auto"/>
    </w:pPr>
  </w:style>
  <w:style w:type="paragraph" w:customStyle="1" w:styleId="FB55A21583E942F797EAE6ED78DB9EFF">
    <w:name w:val="FB55A21583E942F797EAE6ED78DB9EFF"/>
    <w:rsid w:val="00526D69"/>
    <w:pPr>
      <w:spacing w:after="160" w:line="259" w:lineRule="auto"/>
    </w:pPr>
  </w:style>
  <w:style w:type="paragraph" w:customStyle="1" w:styleId="A4325FF0FC9B4C4F92C0AB19DF9F76B9">
    <w:name w:val="A4325FF0FC9B4C4F92C0AB19DF9F76B9"/>
    <w:rsid w:val="00526D69"/>
    <w:pPr>
      <w:spacing w:after="160" w:line="259" w:lineRule="auto"/>
    </w:pPr>
  </w:style>
  <w:style w:type="paragraph" w:customStyle="1" w:styleId="8DC730BD78AD447C8217DC520799A967">
    <w:name w:val="8DC730BD78AD447C8217DC520799A967"/>
    <w:rsid w:val="00526D69"/>
    <w:pPr>
      <w:spacing w:after="160" w:line="259" w:lineRule="auto"/>
    </w:pPr>
  </w:style>
  <w:style w:type="paragraph" w:customStyle="1" w:styleId="D3F99F83715C4315B1A9A36BE214874F">
    <w:name w:val="D3F99F83715C4315B1A9A36BE214874F"/>
    <w:rsid w:val="00526D69"/>
    <w:pPr>
      <w:spacing w:after="160" w:line="259" w:lineRule="auto"/>
    </w:pPr>
  </w:style>
  <w:style w:type="paragraph" w:customStyle="1" w:styleId="50AC77B353D94D81A6DE6E3883D00580">
    <w:name w:val="50AC77B353D94D81A6DE6E3883D00580"/>
    <w:rsid w:val="00526D69"/>
    <w:pPr>
      <w:spacing w:after="160" w:line="259" w:lineRule="auto"/>
    </w:pPr>
  </w:style>
  <w:style w:type="paragraph" w:customStyle="1" w:styleId="A943BC194E534B499E7227F522936F4A">
    <w:name w:val="A943BC194E534B499E7227F522936F4A"/>
    <w:rsid w:val="00526D69"/>
    <w:pPr>
      <w:spacing w:after="160" w:line="259" w:lineRule="auto"/>
    </w:pPr>
  </w:style>
  <w:style w:type="paragraph" w:customStyle="1" w:styleId="E80F58ADBDD849848B8EEE8C4C3F568B">
    <w:name w:val="E80F58ADBDD849848B8EEE8C4C3F568B"/>
    <w:rsid w:val="00526D69"/>
    <w:pPr>
      <w:spacing w:after="160" w:line="259" w:lineRule="auto"/>
    </w:pPr>
  </w:style>
  <w:style w:type="paragraph" w:customStyle="1" w:styleId="EB7350FBF9F146FCBAA6FA5C0615C62A">
    <w:name w:val="EB7350FBF9F146FCBAA6FA5C0615C62A"/>
    <w:rsid w:val="00526D69"/>
    <w:pPr>
      <w:spacing w:after="160" w:line="259" w:lineRule="auto"/>
    </w:pPr>
  </w:style>
  <w:style w:type="paragraph" w:customStyle="1" w:styleId="F281705AA42E4B60BE8A61820F772624">
    <w:name w:val="F281705AA42E4B60BE8A61820F772624"/>
    <w:rsid w:val="00526D69"/>
    <w:pPr>
      <w:spacing w:after="160" w:line="259" w:lineRule="auto"/>
    </w:pPr>
  </w:style>
  <w:style w:type="paragraph" w:customStyle="1" w:styleId="17CC8E32C8F943B48CECBB7A5CE021D0">
    <w:name w:val="17CC8E32C8F943B48CECBB7A5CE021D0"/>
    <w:rsid w:val="00526D69"/>
    <w:pPr>
      <w:spacing w:after="160" w:line="259" w:lineRule="auto"/>
    </w:pPr>
  </w:style>
  <w:style w:type="paragraph" w:customStyle="1" w:styleId="805A1BE48B284BD0A53E73AAC00DAA3B">
    <w:name w:val="805A1BE48B284BD0A53E73AAC00DAA3B"/>
    <w:rsid w:val="00526D69"/>
    <w:pPr>
      <w:spacing w:after="160" w:line="259" w:lineRule="auto"/>
    </w:pPr>
  </w:style>
  <w:style w:type="paragraph" w:customStyle="1" w:styleId="3E10173CED6242DEA557A7020C271850">
    <w:name w:val="3E10173CED6242DEA557A7020C271850"/>
    <w:rsid w:val="00526D69"/>
    <w:pPr>
      <w:spacing w:after="160" w:line="259" w:lineRule="auto"/>
    </w:pPr>
  </w:style>
  <w:style w:type="paragraph" w:customStyle="1" w:styleId="E447F8A11D6D4AD7B03170385B0F8E3B">
    <w:name w:val="E447F8A11D6D4AD7B03170385B0F8E3B"/>
    <w:rsid w:val="00526D69"/>
    <w:pPr>
      <w:spacing w:after="160" w:line="259" w:lineRule="auto"/>
    </w:pPr>
  </w:style>
  <w:style w:type="paragraph" w:customStyle="1" w:styleId="5C8831C0ED5648CE9BE5DC4B2E9E1955">
    <w:name w:val="5C8831C0ED5648CE9BE5DC4B2E9E1955"/>
    <w:rsid w:val="00526D69"/>
    <w:pPr>
      <w:spacing w:after="160" w:line="259" w:lineRule="auto"/>
    </w:pPr>
  </w:style>
  <w:style w:type="paragraph" w:customStyle="1" w:styleId="23F7B497EB0547E2B2521674D230B4CF">
    <w:name w:val="23F7B497EB0547E2B2521674D230B4CF"/>
    <w:rsid w:val="00526D69"/>
    <w:pPr>
      <w:spacing w:after="160" w:line="259" w:lineRule="auto"/>
    </w:pPr>
  </w:style>
  <w:style w:type="paragraph" w:customStyle="1" w:styleId="3B17210AC5454361953BED97D9D810B5">
    <w:name w:val="3B17210AC5454361953BED97D9D810B5"/>
    <w:rsid w:val="00526D69"/>
    <w:pPr>
      <w:spacing w:after="160" w:line="259" w:lineRule="auto"/>
    </w:pPr>
  </w:style>
  <w:style w:type="paragraph" w:customStyle="1" w:styleId="01A3D0B4FCAE4815B38D105CCC18B33F">
    <w:name w:val="01A3D0B4FCAE4815B38D105CCC18B33F"/>
    <w:rsid w:val="00526D69"/>
    <w:pPr>
      <w:spacing w:after="160" w:line="259" w:lineRule="auto"/>
    </w:pPr>
  </w:style>
  <w:style w:type="paragraph" w:customStyle="1" w:styleId="DEC513575D284E07BBFB0C38D56E1842">
    <w:name w:val="DEC513575D284E07BBFB0C38D56E1842"/>
    <w:rsid w:val="00526D69"/>
    <w:pPr>
      <w:spacing w:after="160" w:line="259" w:lineRule="auto"/>
    </w:pPr>
  </w:style>
  <w:style w:type="paragraph" w:customStyle="1" w:styleId="DD2BA1D5A92349F9AD1216498B23A379">
    <w:name w:val="DD2BA1D5A92349F9AD1216498B23A379"/>
    <w:rsid w:val="00526D69"/>
    <w:pPr>
      <w:spacing w:after="160" w:line="259" w:lineRule="auto"/>
    </w:pPr>
  </w:style>
  <w:style w:type="paragraph" w:customStyle="1" w:styleId="B8F88547734C4AFB922235A2B2531592">
    <w:name w:val="B8F88547734C4AFB922235A2B2531592"/>
    <w:rsid w:val="00526D69"/>
    <w:pPr>
      <w:spacing w:after="160" w:line="259" w:lineRule="auto"/>
    </w:pPr>
  </w:style>
  <w:style w:type="paragraph" w:customStyle="1" w:styleId="C8A98AF9CE0A40C98AD07D8A43E3CD43">
    <w:name w:val="C8A98AF9CE0A40C98AD07D8A43E3CD43"/>
    <w:rsid w:val="00526D69"/>
    <w:pPr>
      <w:spacing w:after="160" w:line="259" w:lineRule="auto"/>
    </w:pPr>
  </w:style>
  <w:style w:type="paragraph" w:customStyle="1" w:styleId="CD2C14BE3F814B09AACBF0BDC704EAF2">
    <w:name w:val="CD2C14BE3F814B09AACBF0BDC704EAF2"/>
    <w:rsid w:val="00526D69"/>
    <w:pPr>
      <w:spacing w:after="160" w:line="259" w:lineRule="auto"/>
    </w:pPr>
  </w:style>
  <w:style w:type="paragraph" w:customStyle="1" w:styleId="D3790BECA810477F9B7F777A1C1A22A3">
    <w:name w:val="D3790BECA810477F9B7F777A1C1A22A3"/>
    <w:rsid w:val="00526D69"/>
    <w:pPr>
      <w:spacing w:after="160" w:line="259" w:lineRule="auto"/>
    </w:pPr>
  </w:style>
  <w:style w:type="paragraph" w:customStyle="1" w:styleId="5AEBC2FADBDA472D8F0454C54DECB902">
    <w:name w:val="5AEBC2FADBDA472D8F0454C54DECB902"/>
    <w:rsid w:val="00526D69"/>
    <w:pPr>
      <w:spacing w:after="160" w:line="259" w:lineRule="auto"/>
    </w:pPr>
  </w:style>
  <w:style w:type="paragraph" w:customStyle="1" w:styleId="BBE6C8BC40014D1BB31BC63DC2D68E65">
    <w:name w:val="BBE6C8BC40014D1BB31BC63DC2D68E65"/>
    <w:rsid w:val="00526D69"/>
    <w:pPr>
      <w:spacing w:after="160" w:line="259" w:lineRule="auto"/>
    </w:pPr>
  </w:style>
  <w:style w:type="paragraph" w:customStyle="1" w:styleId="DB72D6F579484CB1AE6BBC7058464AB2">
    <w:name w:val="DB72D6F579484CB1AE6BBC7058464AB2"/>
    <w:rsid w:val="00526D69"/>
    <w:pPr>
      <w:spacing w:after="160" w:line="259" w:lineRule="auto"/>
    </w:pPr>
  </w:style>
  <w:style w:type="paragraph" w:customStyle="1" w:styleId="344313EA5A0F4F37AF0723849EA10C0C">
    <w:name w:val="344313EA5A0F4F37AF0723849EA10C0C"/>
    <w:rsid w:val="00526D69"/>
    <w:pPr>
      <w:spacing w:after="160" w:line="259" w:lineRule="auto"/>
    </w:pPr>
  </w:style>
  <w:style w:type="paragraph" w:customStyle="1" w:styleId="FC66B4315AD748B9A3BB9C044A241754">
    <w:name w:val="FC66B4315AD748B9A3BB9C044A241754"/>
    <w:rsid w:val="00526D69"/>
    <w:pPr>
      <w:spacing w:after="160" w:line="259" w:lineRule="auto"/>
    </w:pPr>
  </w:style>
  <w:style w:type="paragraph" w:customStyle="1" w:styleId="70A7CF909E514B0AACA155C93D46BF88">
    <w:name w:val="70A7CF909E514B0AACA155C93D46BF88"/>
    <w:rsid w:val="00526D69"/>
    <w:pPr>
      <w:spacing w:after="160" w:line="259" w:lineRule="auto"/>
    </w:pPr>
  </w:style>
  <w:style w:type="paragraph" w:customStyle="1" w:styleId="42838B997503419DAB0F2F9800BC777D">
    <w:name w:val="42838B997503419DAB0F2F9800BC777D"/>
    <w:rsid w:val="00526D69"/>
    <w:pPr>
      <w:spacing w:after="160" w:line="259" w:lineRule="auto"/>
    </w:pPr>
  </w:style>
  <w:style w:type="paragraph" w:customStyle="1" w:styleId="FF16BFF67A774A5693226F3A717CB32C">
    <w:name w:val="FF16BFF67A774A5693226F3A717CB32C"/>
    <w:rsid w:val="00526D69"/>
    <w:pPr>
      <w:spacing w:after="160" w:line="259" w:lineRule="auto"/>
    </w:pPr>
  </w:style>
  <w:style w:type="paragraph" w:customStyle="1" w:styleId="BBF55D50FA194877ACA973E9D0EE643D">
    <w:name w:val="BBF55D50FA194877ACA973E9D0EE643D"/>
    <w:rsid w:val="00526D69"/>
    <w:pPr>
      <w:spacing w:after="160" w:line="259" w:lineRule="auto"/>
    </w:pPr>
  </w:style>
  <w:style w:type="paragraph" w:customStyle="1" w:styleId="49C16DA5A73B4324888257C5D88BC148">
    <w:name w:val="49C16DA5A73B4324888257C5D88BC148"/>
    <w:rsid w:val="00526D69"/>
    <w:pPr>
      <w:spacing w:after="160" w:line="259" w:lineRule="auto"/>
    </w:pPr>
  </w:style>
  <w:style w:type="paragraph" w:customStyle="1" w:styleId="D25D1C84BB5B426A92F40333A5DAD929">
    <w:name w:val="D25D1C84BB5B426A92F40333A5DAD929"/>
    <w:rsid w:val="00526D69"/>
    <w:pPr>
      <w:spacing w:after="160" w:line="259" w:lineRule="auto"/>
    </w:pPr>
  </w:style>
  <w:style w:type="paragraph" w:customStyle="1" w:styleId="C2282D40039A4D88A47A413C975C0002">
    <w:name w:val="C2282D40039A4D88A47A413C975C0002"/>
    <w:rsid w:val="00526D69"/>
    <w:pPr>
      <w:spacing w:after="160" w:line="259" w:lineRule="auto"/>
    </w:pPr>
  </w:style>
  <w:style w:type="paragraph" w:customStyle="1" w:styleId="8CA1588ED39E45B880844C982125BDE0">
    <w:name w:val="8CA1588ED39E45B880844C982125BDE0"/>
    <w:rsid w:val="00526D69"/>
    <w:pPr>
      <w:spacing w:after="160" w:line="259" w:lineRule="auto"/>
    </w:pPr>
  </w:style>
  <w:style w:type="paragraph" w:customStyle="1" w:styleId="3E1D747D6A9A4BA889E9FDD9BB126F4B">
    <w:name w:val="3E1D747D6A9A4BA889E9FDD9BB126F4B"/>
    <w:rsid w:val="00526D69"/>
    <w:pPr>
      <w:spacing w:after="160" w:line="259" w:lineRule="auto"/>
    </w:pPr>
  </w:style>
  <w:style w:type="paragraph" w:customStyle="1" w:styleId="F024A8F91CA14E7CA38D18CE428765C9">
    <w:name w:val="F024A8F91CA14E7CA38D18CE428765C9"/>
    <w:rsid w:val="00526D69"/>
    <w:pPr>
      <w:spacing w:after="160" w:line="259" w:lineRule="auto"/>
    </w:pPr>
  </w:style>
  <w:style w:type="paragraph" w:customStyle="1" w:styleId="3732ACD7C6E84A26BE192EC4487B6530">
    <w:name w:val="3732ACD7C6E84A26BE192EC4487B6530"/>
    <w:rsid w:val="00526D69"/>
    <w:pPr>
      <w:spacing w:after="160" w:line="259" w:lineRule="auto"/>
    </w:pPr>
  </w:style>
  <w:style w:type="paragraph" w:customStyle="1" w:styleId="0FC4FD4B0E784F6282C660C71F9E9409">
    <w:name w:val="0FC4FD4B0E784F6282C660C71F9E9409"/>
    <w:rsid w:val="00526D69"/>
    <w:pPr>
      <w:spacing w:after="160" w:line="259" w:lineRule="auto"/>
    </w:pPr>
  </w:style>
  <w:style w:type="paragraph" w:customStyle="1" w:styleId="067477558B384A12862F04F27C73EBBA">
    <w:name w:val="067477558B384A12862F04F27C73EBBA"/>
    <w:rsid w:val="00526D69"/>
    <w:pPr>
      <w:spacing w:after="160" w:line="259" w:lineRule="auto"/>
    </w:pPr>
  </w:style>
  <w:style w:type="paragraph" w:customStyle="1" w:styleId="BD09A60C239E41CC970AE50FFAA92028">
    <w:name w:val="BD09A60C239E41CC970AE50FFAA92028"/>
    <w:rsid w:val="00526D69"/>
    <w:pPr>
      <w:spacing w:after="160" w:line="259" w:lineRule="auto"/>
    </w:pPr>
  </w:style>
  <w:style w:type="paragraph" w:customStyle="1" w:styleId="98CDFC7052554653A00BE6EB20A205E4">
    <w:name w:val="98CDFC7052554653A00BE6EB20A205E4"/>
    <w:rsid w:val="00526D69"/>
    <w:pPr>
      <w:spacing w:after="160" w:line="259" w:lineRule="auto"/>
    </w:pPr>
  </w:style>
  <w:style w:type="paragraph" w:customStyle="1" w:styleId="5F91B58026084BEA9411991C51D8C264">
    <w:name w:val="5F91B58026084BEA9411991C51D8C264"/>
    <w:rsid w:val="00526D69"/>
    <w:pPr>
      <w:spacing w:after="160" w:line="259" w:lineRule="auto"/>
    </w:pPr>
  </w:style>
  <w:style w:type="paragraph" w:customStyle="1" w:styleId="B4361B85295744DBA68F82B295958D91">
    <w:name w:val="B4361B85295744DBA68F82B295958D91"/>
    <w:rsid w:val="00526D69"/>
    <w:pPr>
      <w:spacing w:after="160" w:line="259" w:lineRule="auto"/>
    </w:pPr>
  </w:style>
  <w:style w:type="paragraph" w:customStyle="1" w:styleId="F28524C77F0A41C18F3668B1DAE93C0D">
    <w:name w:val="F28524C77F0A41C18F3668B1DAE93C0D"/>
    <w:rsid w:val="00526D69"/>
    <w:pPr>
      <w:spacing w:after="160" w:line="259" w:lineRule="auto"/>
    </w:pPr>
  </w:style>
  <w:style w:type="paragraph" w:customStyle="1" w:styleId="ECC94133257C4A9F8964844565C8C6F7">
    <w:name w:val="ECC94133257C4A9F8964844565C8C6F7"/>
    <w:rsid w:val="00526D69"/>
    <w:pPr>
      <w:spacing w:after="160" w:line="259" w:lineRule="auto"/>
    </w:pPr>
  </w:style>
  <w:style w:type="paragraph" w:customStyle="1" w:styleId="0B9236BB57654AE8B98651C0CBDEAB58">
    <w:name w:val="0B9236BB57654AE8B98651C0CBDEAB58"/>
    <w:rsid w:val="00526D69"/>
    <w:pPr>
      <w:spacing w:after="160" w:line="259" w:lineRule="auto"/>
    </w:pPr>
  </w:style>
  <w:style w:type="paragraph" w:customStyle="1" w:styleId="0B1D6A50A44D45ACAB2C658949E6568A">
    <w:name w:val="0B1D6A50A44D45ACAB2C658949E6568A"/>
    <w:rsid w:val="00526D69"/>
    <w:pPr>
      <w:spacing w:after="160" w:line="259" w:lineRule="auto"/>
    </w:pPr>
  </w:style>
  <w:style w:type="paragraph" w:customStyle="1" w:styleId="41F8DB7E4CC84E89B8CCDE43328D6737">
    <w:name w:val="41F8DB7E4CC84E89B8CCDE43328D6737"/>
    <w:rsid w:val="00526D69"/>
    <w:pPr>
      <w:spacing w:after="160" w:line="259" w:lineRule="auto"/>
    </w:pPr>
  </w:style>
  <w:style w:type="paragraph" w:customStyle="1" w:styleId="05270B04DCA74065A8AE22486A60A6F5">
    <w:name w:val="05270B04DCA74065A8AE22486A60A6F5"/>
    <w:rsid w:val="00526D69"/>
    <w:pPr>
      <w:spacing w:after="160" w:line="259" w:lineRule="auto"/>
    </w:pPr>
  </w:style>
  <w:style w:type="paragraph" w:customStyle="1" w:styleId="F66B6333A9294A48A66095E311EB6818">
    <w:name w:val="F66B6333A9294A48A66095E311EB6818"/>
    <w:rsid w:val="00526D69"/>
    <w:pPr>
      <w:spacing w:after="160" w:line="259" w:lineRule="auto"/>
    </w:pPr>
  </w:style>
  <w:style w:type="paragraph" w:customStyle="1" w:styleId="F1697785EF674134B6DFCC008976BA76">
    <w:name w:val="F1697785EF674134B6DFCC008976BA76"/>
    <w:rsid w:val="00526D69"/>
    <w:pPr>
      <w:spacing w:after="160" w:line="259" w:lineRule="auto"/>
    </w:pPr>
  </w:style>
  <w:style w:type="paragraph" w:customStyle="1" w:styleId="4A3081ADE5534F1187A884529F7E5386">
    <w:name w:val="4A3081ADE5534F1187A884529F7E5386"/>
    <w:rsid w:val="00526D69"/>
    <w:pPr>
      <w:spacing w:after="160" w:line="259" w:lineRule="auto"/>
    </w:pPr>
  </w:style>
  <w:style w:type="paragraph" w:customStyle="1" w:styleId="B21761D1C5A94135AAB227763FF27D2E">
    <w:name w:val="B21761D1C5A94135AAB227763FF27D2E"/>
    <w:rsid w:val="00526D69"/>
    <w:pPr>
      <w:spacing w:after="160" w:line="259" w:lineRule="auto"/>
    </w:pPr>
  </w:style>
  <w:style w:type="paragraph" w:customStyle="1" w:styleId="3DC4209789864CAC9FBA8AA283EE9011">
    <w:name w:val="3DC4209789864CAC9FBA8AA283EE9011"/>
    <w:rsid w:val="00526D69"/>
    <w:pPr>
      <w:spacing w:after="160" w:line="259" w:lineRule="auto"/>
    </w:pPr>
  </w:style>
  <w:style w:type="paragraph" w:customStyle="1" w:styleId="9FC6100E74C14868A51343D8945DE995">
    <w:name w:val="9FC6100E74C14868A51343D8945DE995"/>
    <w:rsid w:val="00526D69"/>
    <w:pPr>
      <w:spacing w:after="160" w:line="259" w:lineRule="auto"/>
    </w:pPr>
  </w:style>
  <w:style w:type="paragraph" w:customStyle="1" w:styleId="4FD3C86AD48743A194CCEA1C9E660535">
    <w:name w:val="4FD3C86AD48743A194CCEA1C9E660535"/>
    <w:rsid w:val="00526D69"/>
    <w:pPr>
      <w:spacing w:after="160" w:line="259" w:lineRule="auto"/>
    </w:pPr>
  </w:style>
  <w:style w:type="paragraph" w:customStyle="1" w:styleId="D8041B1E2FB54F3D967E083BDE1FE3D5">
    <w:name w:val="D8041B1E2FB54F3D967E083BDE1FE3D5"/>
    <w:rsid w:val="00526D69"/>
    <w:pPr>
      <w:spacing w:after="160" w:line="259" w:lineRule="auto"/>
    </w:pPr>
  </w:style>
  <w:style w:type="paragraph" w:customStyle="1" w:styleId="20224058DD1C45919E0522A76298747C">
    <w:name w:val="20224058DD1C45919E0522A76298747C"/>
    <w:rsid w:val="00526D69"/>
    <w:pPr>
      <w:spacing w:after="160" w:line="259" w:lineRule="auto"/>
    </w:pPr>
  </w:style>
  <w:style w:type="paragraph" w:customStyle="1" w:styleId="9EB3CCFC36BC4904870F1F9761128E57">
    <w:name w:val="9EB3CCFC36BC4904870F1F9761128E57"/>
    <w:rsid w:val="00526D69"/>
    <w:pPr>
      <w:spacing w:after="160" w:line="259" w:lineRule="auto"/>
    </w:pPr>
  </w:style>
  <w:style w:type="paragraph" w:customStyle="1" w:styleId="4E622AF164F64A97887E21FDA247DDDA">
    <w:name w:val="4E622AF164F64A97887E21FDA247DDDA"/>
    <w:rsid w:val="00526D69"/>
    <w:pPr>
      <w:spacing w:after="160" w:line="259" w:lineRule="auto"/>
    </w:pPr>
  </w:style>
  <w:style w:type="paragraph" w:customStyle="1" w:styleId="E5F48206B4F0495389812336E212E3D8">
    <w:name w:val="E5F48206B4F0495389812336E212E3D8"/>
    <w:rsid w:val="00526D69"/>
    <w:pPr>
      <w:spacing w:after="160" w:line="259" w:lineRule="auto"/>
    </w:pPr>
  </w:style>
  <w:style w:type="paragraph" w:customStyle="1" w:styleId="087141D1C9BA4B04A3B2BBBE431319EB">
    <w:name w:val="087141D1C9BA4B04A3B2BBBE431319EB"/>
    <w:rsid w:val="00526D69"/>
    <w:pPr>
      <w:spacing w:after="160" w:line="259" w:lineRule="auto"/>
    </w:pPr>
  </w:style>
  <w:style w:type="paragraph" w:customStyle="1" w:styleId="F59BDD3ADD844B2DAC0B349602DF81C5">
    <w:name w:val="F59BDD3ADD844B2DAC0B349602DF81C5"/>
    <w:rsid w:val="00526D69"/>
    <w:pPr>
      <w:spacing w:after="160" w:line="259" w:lineRule="auto"/>
    </w:pPr>
  </w:style>
  <w:style w:type="paragraph" w:customStyle="1" w:styleId="ED45F857262743D79999A3B757BFB41A">
    <w:name w:val="ED45F857262743D79999A3B757BFB41A"/>
    <w:rsid w:val="00526D69"/>
    <w:pPr>
      <w:spacing w:after="160" w:line="259" w:lineRule="auto"/>
    </w:pPr>
  </w:style>
  <w:style w:type="paragraph" w:customStyle="1" w:styleId="E35F57E9BE684D9EBF3F661BC0699934">
    <w:name w:val="E35F57E9BE684D9EBF3F661BC0699934"/>
    <w:rsid w:val="00526D69"/>
    <w:pPr>
      <w:spacing w:after="160" w:line="259" w:lineRule="auto"/>
    </w:pPr>
  </w:style>
  <w:style w:type="paragraph" w:customStyle="1" w:styleId="BA11FBED0D144E21AE838FB4D2575D56">
    <w:name w:val="BA11FBED0D144E21AE838FB4D2575D56"/>
    <w:rsid w:val="00526D69"/>
    <w:pPr>
      <w:spacing w:after="160" w:line="259" w:lineRule="auto"/>
    </w:pPr>
  </w:style>
  <w:style w:type="paragraph" w:customStyle="1" w:styleId="6849B5D50EEA401CAF5CF543B8A530AE">
    <w:name w:val="6849B5D50EEA401CAF5CF543B8A530AE"/>
    <w:rsid w:val="00526D69"/>
    <w:pPr>
      <w:spacing w:after="160" w:line="259" w:lineRule="auto"/>
    </w:pPr>
  </w:style>
  <w:style w:type="paragraph" w:customStyle="1" w:styleId="74B35778F750427BB2B0517E4F71DFA2">
    <w:name w:val="74B35778F750427BB2B0517E4F71DFA2"/>
    <w:rsid w:val="00526D69"/>
    <w:pPr>
      <w:spacing w:after="160" w:line="259" w:lineRule="auto"/>
    </w:pPr>
  </w:style>
  <w:style w:type="paragraph" w:customStyle="1" w:styleId="F51F7F19910A468DA02CA00E01DC9A91">
    <w:name w:val="F51F7F19910A468DA02CA00E01DC9A91"/>
    <w:rsid w:val="00526D69"/>
    <w:pPr>
      <w:spacing w:after="160" w:line="259" w:lineRule="auto"/>
    </w:pPr>
  </w:style>
  <w:style w:type="paragraph" w:customStyle="1" w:styleId="68F29999F9704377AA7C0C8F3E979725">
    <w:name w:val="68F29999F9704377AA7C0C8F3E979725"/>
    <w:rsid w:val="00526D69"/>
    <w:pPr>
      <w:spacing w:after="160" w:line="259" w:lineRule="auto"/>
    </w:pPr>
  </w:style>
  <w:style w:type="paragraph" w:customStyle="1" w:styleId="B658B6374B6A4437B9B7253D2042E856">
    <w:name w:val="B658B6374B6A4437B9B7253D2042E856"/>
    <w:rsid w:val="00526D69"/>
    <w:pPr>
      <w:spacing w:after="160" w:line="259" w:lineRule="auto"/>
    </w:pPr>
  </w:style>
  <w:style w:type="paragraph" w:customStyle="1" w:styleId="BACCE5D9862D458DBBB0E43954E2D272">
    <w:name w:val="BACCE5D9862D458DBBB0E43954E2D272"/>
    <w:rsid w:val="00526D69"/>
    <w:pPr>
      <w:spacing w:after="160" w:line="259" w:lineRule="auto"/>
    </w:pPr>
  </w:style>
  <w:style w:type="paragraph" w:customStyle="1" w:styleId="7CDCA2514A554A9596AA61C64532E300">
    <w:name w:val="7CDCA2514A554A9596AA61C64532E300"/>
    <w:rsid w:val="00526D69"/>
    <w:pPr>
      <w:spacing w:after="160" w:line="259" w:lineRule="auto"/>
    </w:pPr>
  </w:style>
  <w:style w:type="paragraph" w:customStyle="1" w:styleId="08A41FEE1CBE449A9BC6A83AC69AC0D7">
    <w:name w:val="08A41FEE1CBE449A9BC6A83AC69AC0D7"/>
    <w:rsid w:val="00526D69"/>
    <w:pPr>
      <w:spacing w:after="160" w:line="259" w:lineRule="auto"/>
    </w:pPr>
  </w:style>
  <w:style w:type="paragraph" w:customStyle="1" w:styleId="5301B4A7F3434A8BB13F9A0946A150F9">
    <w:name w:val="5301B4A7F3434A8BB13F9A0946A150F9"/>
    <w:rsid w:val="00526D69"/>
    <w:pPr>
      <w:spacing w:after="160" w:line="259" w:lineRule="auto"/>
    </w:pPr>
  </w:style>
  <w:style w:type="paragraph" w:customStyle="1" w:styleId="2C4D5FD0D8904FF9801806A5EF5A653E">
    <w:name w:val="2C4D5FD0D8904FF9801806A5EF5A653E"/>
    <w:rsid w:val="00526D69"/>
    <w:pPr>
      <w:spacing w:after="160" w:line="259" w:lineRule="auto"/>
    </w:pPr>
  </w:style>
  <w:style w:type="paragraph" w:customStyle="1" w:styleId="93DE36C55DA34DC691C67622C5E5F072">
    <w:name w:val="93DE36C55DA34DC691C67622C5E5F072"/>
    <w:rsid w:val="00526D69"/>
    <w:pPr>
      <w:spacing w:after="160" w:line="259" w:lineRule="auto"/>
    </w:pPr>
  </w:style>
  <w:style w:type="paragraph" w:customStyle="1" w:styleId="9E8FCD73858641F6AD9ED531CE78D5A7">
    <w:name w:val="9E8FCD73858641F6AD9ED531CE78D5A7"/>
    <w:rsid w:val="00526D69"/>
    <w:pPr>
      <w:spacing w:after="160" w:line="259" w:lineRule="auto"/>
    </w:pPr>
  </w:style>
  <w:style w:type="paragraph" w:customStyle="1" w:styleId="D82707915FE94913BB162E196B01CFFE">
    <w:name w:val="D82707915FE94913BB162E196B01CFFE"/>
    <w:rsid w:val="00526D69"/>
    <w:pPr>
      <w:spacing w:after="160" w:line="259" w:lineRule="auto"/>
    </w:pPr>
  </w:style>
  <w:style w:type="paragraph" w:customStyle="1" w:styleId="DE6E0387682A4362B12581B4D565BF6A">
    <w:name w:val="DE6E0387682A4362B12581B4D565BF6A"/>
    <w:rsid w:val="00526D69"/>
    <w:pPr>
      <w:spacing w:after="160" w:line="259" w:lineRule="auto"/>
    </w:pPr>
  </w:style>
  <w:style w:type="paragraph" w:customStyle="1" w:styleId="19445E6970334CCA83BF3D48B1F4EFDD">
    <w:name w:val="19445E6970334CCA83BF3D48B1F4EFDD"/>
    <w:rsid w:val="00526D69"/>
    <w:pPr>
      <w:spacing w:after="160" w:line="259" w:lineRule="auto"/>
    </w:pPr>
  </w:style>
  <w:style w:type="paragraph" w:customStyle="1" w:styleId="980318CFBBA741348CB63699005ABC6E">
    <w:name w:val="980318CFBBA741348CB63699005ABC6E"/>
    <w:rsid w:val="00526D69"/>
    <w:pPr>
      <w:spacing w:after="160" w:line="259" w:lineRule="auto"/>
    </w:pPr>
  </w:style>
  <w:style w:type="paragraph" w:customStyle="1" w:styleId="B4D4766D421E4E7C87777C17A3529B06">
    <w:name w:val="B4D4766D421E4E7C87777C17A3529B06"/>
    <w:rsid w:val="00526D69"/>
    <w:pPr>
      <w:spacing w:after="160" w:line="259" w:lineRule="auto"/>
    </w:pPr>
  </w:style>
  <w:style w:type="paragraph" w:customStyle="1" w:styleId="AD9D6F0FEC2A4E899DD5B4925D7F3882">
    <w:name w:val="AD9D6F0FEC2A4E899DD5B4925D7F3882"/>
    <w:rsid w:val="00526D69"/>
    <w:pPr>
      <w:spacing w:after="160" w:line="259" w:lineRule="auto"/>
    </w:pPr>
  </w:style>
  <w:style w:type="paragraph" w:customStyle="1" w:styleId="3F660760A8A846649B16C926027CD3AF">
    <w:name w:val="3F660760A8A846649B16C926027CD3AF"/>
    <w:rsid w:val="00526D69"/>
    <w:pPr>
      <w:spacing w:after="160" w:line="259" w:lineRule="auto"/>
    </w:pPr>
  </w:style>
  <w:style w:type="paragraph" w:customStyle="1" w:styleId="CB48C3AE906D4FB285887FD897B0DD5E">
    <w:name w:val="CB48C3AE906D4FB285887FD897B0DD5E"/>
    <w:rsid w:val="00526D69"/>
    <w:pPr>
      <w:spacing w:after="160" w:line="259" w:lineRule="auto"/>
    </w:pPr>
  </w:style>
  <w:style w:type="paragraph" w:customStyle="1" w:styleId="3CBCAE232AAB4F93BF921F632A36FB5A">
    <w:name w:val="3CBCAE232AAB4F93BF921F632A36FB5A"/>
    <w:rsid w:val="00526D69"/>
    <w:pPr>
      <w:spacing w:after="160" w:line="259" w:lineRule="auto"/>
    </w:pPr>
  </w:style>
  <w:style w:type="paragraph" w:customStyle="1" w:styleId="38777941D53B4FCD8D88E69E8BFA67D3">
    <w:name w:val="38777941D53B4FCD8D88E69E8BFA67D3"/>
    <w:rsid w:val="00526D69"/>
    <w:pPr>
      <w:spacing w:after="160" w:line="259" w:lineRule="auto"/>
    </w:pPr>
  </w:style>
  <w:style w:type="paragraph" w:customStyle="1" w:styleId="DBD3F1A12580459CA53E9080B365EB19">
    <w:name w:val="DBD3F1A12580459CA53E9080B365EB19"/>
    <w:rsid w:val="00526D69"/>
    <w:pPr>
      <w:spacing w:after="160" w:line="259" w:lineRule="auto"/>
    </w:pPr>
  </w:style>
  <w:style w:type="paragraph" w:customStyle="1" w:styleId="A7FC94D23D3E4732A7AE331C034BB808">
    <w:name w:val="A7FC94D23D3E4732A7AE331C034BB808"/>
    <w:rsid w:val="00526D69"/>
    <w:pPr>
      <w:spacing w:after="160" w:line="259" w:lineRule="auto"/>
    </w:pPr>
  </w:style>
  <w:style w:type="paragraph" w:customStyle="1" w:styleId="B2E278B134A3420B86D3E4F0F5B4679B">
    <w:name w:val="B2E278B134A3420B86D3E4F0F5B4679B"/>
    <w:rsid w:val="00526D69"/>
    <w:pPr>
      <w:spacing w:after="160" w:line="259" w:lineRule="auto"/>
    </w:pPr>
  </w:style>
  <w:style w:type="paragraph" w:customStyle="1" w:styleId="2E050088522F4599A9989DAE99F6D652">
    <w:name w:val="2E050088522F4599A9989DAE99F6D652"/>
    <w:rsid w:val="00526D69"/>
    <w:pPr>
      <w:spacing w:after="160" w:line="259" w:lineRule="auto"/>
    </w:pPr>
  </w:style>
  <w:style w:type="paragraph" w:customStyle="1" w:styleId="5DB572939A6E4C7495741A0748DCB8E7">
    <w:name w:val="5DB572939A6E4C7495741A0748DCB8E7"/>
    <w:rsid w:val="00526D69"/>
    <w:pPr>
      <w:spacing w:after="160" w:line="259" w:lineRule="auto"/>
    </w:pPr>
  </w:style>
  <w:style w:type="paragraph" w:customStyle="1" w:styleId="2895744B78A44E6BBC769BB44FD71E59">
    <w:name w:val="2895744B78A44E6BBC769BB44FD71E59"/>
    <w:rsid w:val="00526D69"/>
    <w:pPr>
      <w:spacing w:after="160" w:line="259" w:lineRule="auto"/>
    </w:pPr>
  </w:style>
  <w:style w:type="paragraph" w:customStyle="1" w:styleId="7128D92533E5489291CB9AE08C55A37E">
    <w:name w:val="7128D92533E5489291CB9AE08C55A37E"/>
    <w:rsid w:val="00526D69"/>
    <w:pPr>
      <w:spacing w:after="160" w:line="259" w:lineRule="auto"/>
    </w:pPr>
  </w:style>
  <w:style w:type="paragraph" w:customStyle="1" w:styleId="18E153957A4A447CB56826DE3064464D">
    <w:name w:val="18E153957A4A447CB56826DE3064464D"/>
    <w:rsid w:val="00526D69"/>
    <w:pPr>
      <w:spacing w:after="160" w:line="259" w:lineRule="auto"/>
    </w:pPr>
  </w:style>
  <w:style w:type="paragraph" w:customStyle="1" w:styleId="EBAFC1099BCC464493CEC07F2B830506">
    <w:name w:val="EBAFC1099BCC464493CEC07F2B830506"/>
    <w:rsid w:val="00526D69"/>
    <w:pPr>
      <w:spacing w:after="160" w:line="259" w:lineRule="auto"/>
    </w:pPr>
  </w:style>
  <w:style w:type="paragraph" w:customStyle="1" w:styleId="5B33C23FEE11443297F6916A4D7D61D0">
    <w:name w:val="5B33C23FEE11443297F6916A4D7D61D0"/>
    <w:rsid w:val="00526D69"/>
    <w:pPr>
      <w:spacing w:after="160" w:line="259" w:lineRule="auto"/>
    </w:pPr>
  </w:style>
  <w:style w:type="paragraph" w:customStyle="1" w:styleId="4789618703B34378A549163194957788">
    <w:name w:val="4789618703B34378A549163194957788"/>
    <w:rsid w:val="00526D69"/>
    <w:pPr>
      <w:spacing w:after="160" w:line="259" w:lineRule="auto"/>
    </w:pPr>
  </w:style>
  <w:style w:type="paragraph" w:customStyle="1" w:styleId="5A61A79D61E740399E2717699F3102E9">
    <w:name w:val="5A61A79D61E740399E2717699F3102E9"/>
    <w:rsid w:val="00526D69"/>
    <w:pPr>
      <w:spacing w:after="160" w:line="259" w:lineRule="auto"/>
    </w:pPr>
  </w:style>
  <w:style w:type="paragraph" w:customStyle="1" w:styleId="F313E408EBA548CAAD6884ECEAF0AA50">
    <w:name w:val="F313E408EBA548CAAD6884ECEAF0AA50"/>
    <w:rsid w:val="00526D69"/>
    <w:pPr>
      <w:spacing w:after="160" w:line="259" w:lineRule="auto"/>
    </w:pPr>
  </w:style>
  <w:style w:type="paragraph" w:customStyle="1" w:styleId="A4B299E5E6F742148FA0E79179CE983E">
    <w:name w:val="A4B299E5E6F742148FA0E79179CE983E"/>
    <w:rsid w:val="00526D69"/>
    <w:pPr>
      <w:spacing w:after="160" w:line="259" w:lineRule="auto"/>
    </w:pPr>
  </w:style>
  <w:style w:type="paragraph" w:customStyle="1" w:styleId="7BF42CC69E334DAFBACBBCBF631D3D25">
    <w:name w:val="7BF42CC69E334DAFBACBBCBF631D3D25"/>
    <w:rsid w:val="00526D69"/>
    <w:pPr>
      <w:spacing w:after="160" w:line="259" w:lineRule="auto"/>
    </w:pPr>
  </w:style>
  <w:style w:type="paragraph" w:customStyle="1" w:styleId="26DD8C0A7F23430C83F9352F1E1B3625">
    <w:name w:val="26DD8C0A7F23430C83F9352F1E1B3625"/>
    <w:rsid w:val="00526D69"/>
    <w:pPr>
      <w:spacing w:after="160" w:line="259" w:lineRule="auto"/>
    </w:pPr>
  </w:style>
  <w:style w:type="paragraph" w:customStyle="1" w:styleId="F1DD5FDB87B7427CAD54347DF7F0DC3F">
    <w:name w:val="F1DD5FDB87B7427CAD54347DF7F0DC3F"/>
    <w:rsid w:val="00526D69"/>
    <w:pPr>
      <w:spacing w:after="160" w:line="259" w:lineRule="auto"/>
    </w:pPr>
  </w:style>
  <w:style w:type="paragraph" w:customStyle="1" w:styleId="B43EB36683F8473097C389F959E739B5">
    <w:name w:val="B43EB36683F8473097C389F959E739B5"/>
    <w:rsid w:val="00526D69"/>
    <w:pPr>
      <w:spacing w:after="160" w:line="259" w:lineRule="auto"/>
    </w:pPr>
  </w:style>
  <w:style w:type="paragraph" w:customStyle="1" w:styleId="A7B4AFAD5B1F45D68236E34FF764FB9A">
    <w:name w:val="A7B4AFAD5B1F45D68236E34FF764FB9A"/>
    <w:rsid w:val="00526D69"/>
    <w:pPr>
      <w:spacing w:after="160" w:line="259" w:lineRule="auto"/>
    </w:pPr>
  </w:style>
  <w:style w:type="paragraph" w:customStyle="1" w:styleId="3EBC6757BAE04C6E90155B7DFD2383AC">
    <w:name w:val="3EBC6757BAE04C6E90155B7DFD2383AC"/>
    <w:rsid w:val="00526D69"/>
    <w:pPr>
      <w:spacing w:after="160" w:line="259" w:lineRule="auto"/>
    </w:pPr>
  </w:style>
  <w:style w:type="paragraph" w:customStyle="1" w:styleId="3C96E73CC11940E6AD7173307FD9A1C7">
    <w:name w:val="3C96E73CC11940E6AD7173307FD9A1C7"/>
    <w:rsid w:val="00526D69"/>
    <w:pPr>
      <w:spacing w:after="160" w:line="259" w:lineRule="auto"/>
    </w:pPr>
  </w:style>
  <w:style w:type="paragraph" w:customStyle="1" w:styleId="A81529A588A6440F955787672979F3EB">
    <w:name w:val="A81529A588A6440F955787672979F3EB"/>
    <w:rsid w:val="00526D69"/>
    <w:pPr>
      <w:spacing w:after="160" w:line="259" w:lineRule="auto"/>
    </w:pPr>
  </w:style>
  <w:style w:type="paragraph" w:customStyle="1" w:styleId="20B1D4FC0C6441FF9D8798CBFB9795BE">
    <w:name w:val="20B1D4FC0C6441FF9D8798CBFB9795BE"/>
    <w:rsid w:val="00526D69"/>
    <w:pPr>
      <w:spacing w:after="160" w:line="259" w:lineRule="auto"/>
    </w:pPr>
  </w:style>
  <w:style w:type="paragraph" w:customStyle="1" w:styleId="331261C1D4F446009CF5184C0DED1684">
    <w:name w:val="331261C1D4F446009CF5184C0DED1684"/>
    <w:rsid w:val="00526D69"/>
    <w:pPr>
      <w:spacing w:after="160" w:line="259" w:lineRule="auto"/>
    </w:pPr>
  </w:style>
  <w:style w:type="paragraph" w:customStyle="1" w:styleId="2BA7907306B94D0DAEFBB7828D68C615">
    <w:name w:val="2BA7907306B94D0DAEFBB7828D68C615"/>
    <w:rsid w:val="00526D69"/>
    <w:pPr>
      <w:spacing w:after="160" w:line="259" w:lineRule="auto"/>
    </w:pPr>
  </w:style>
  <w:style w:type="paragraph" w:customStyle="1" w:styleId="FDCAA95C5B8F4A2EB93E40C717EBB764">
    <w:name w:val="FDCAA95C5B8F4A2EB93E40C717EBB764"/>
    <w:rsid w:val="00526D69"/>
    <w:pPr>
      <w:spacing w:after="160" w:line="259" w:lineRule="auto"/>
    </w:pPr>
  </w:style>
  <w:style w:type="paragraph" w:customStyle="1" w:styleId="66FDF6C85CE741168B8A43F2A3960E06">
    <w:name w:val="66FDF6C85CE741168B8A43F2A3960E06"/>
    <w:rsid w:val="00526D69"/>
    <w:pPr>
      <w:spacing w:after="160" w:line="259" w:lineRule="auto"/>
    </w:pPr>
  </w:style>
  <w:style w:type="paragraph" w:customStyle="1" w:styleId="E3C0EE4DB20147DBBD74ECB86E8CD421">
    <w:name w:val="E3C0EE4DB20147DBBD74ECB86E8CD421"/>
    <w:rsid w:val="00526D69"/>
    <w:pPr>
      <w:spacing w:after="160" w:line="259" w:lineRule="auto"/>
    </w:pPr>
  </w:style>
  <w:style w:type="paragraph" w:customStyle="1" w:styleId="8DD76A5F63564559B6743D7406C5870C">
    <w:name w:val="8DD76A5F63564559B6743D7406C5870C"/>
    <w:rsid w:val="00526D69"/>
    <w:pPr>
      <w:spacing w:after="160" w:line="259" w:lineRule="auto"/>
    </w:pPr>
  </w:style>
  <w:style w:type="paragraph" w:customStyle="1" w:styleId="5B8460DB06314D1C84ED3F0FA89BEBCB">
    <w:name w:val="5B8460DB06314D1C84ED3F0FA89BEBCB"/>
    <w:rsid w:val="00526D69"/>
    <w:pPr>
      <w:spacing w:after="160" w:line="259" w:lineRule="auto"/>
    </w:pPr>
  </w:style>
  <w:style w:type="paragraph" w:customStyle="1" w:styleId="BCE7B1367955464685B8F5619F9DB6D7">
    <w:name w:val="BCE7B1367955464685B8F5619F9DB6D7"/>
    <w:rsid w:val="00526D69"/>
    <w:pPr>
      <w:spacing w:after="160" w:line="259" w:lineRule="auto"/>
    </w:pPr>
  </w:style>
  <w:style w:type="paragraph" w:customStyle="1" w:styleId="5185940568AD476DAEFBC70E63134AB2">
    <w:name w:val="5185940568AD476DAEFBC70E63134AB2"/>
    <w:rsid w:val="00526D69"/>
    <w:pPr>
      <w:spacing w:after="160" w:line="259" w:lineRule="auto"/>
    </w:pPr>
  </w:style>
  <w:style w:type="paragraph" w:customStyle="1" w:styleId="7C2EE5F3AE2A4A74BAB28BD9EA7E8DD8">
    <w:name w:val="7C2EE5F3AE2A4A74BAB28BD9EA7E8DD8"/>
    <w:rsid w:val="00526D69"/>
    <w:pPr>
      <w:spacing w:after="160" w:line="259" w:lineRule="auto"/>
    </w:pPr>
  </w:style>
  <w:style w:type="paragraph" w:customStyle="1" w:styleId="2FE74ACF94D0437E97F3F69703617128">
    <w:name w:val="2FE74ACF94D0437E97F3F69703617128"/>
    <w:rsid w:val="00526D69"/>
    <w:pPr>
      <w:spacing w:after="160" w:line="259" w:lineRule="auto"/>
    </w:pPr>
  </w:style>
  <w:style w:type="paragraph" w:customStyle="1" w:styleId="234D6FA0BD4F42B3A420413ECE8DCC84">
    <w:name w:val="234D6FA0BD4F42B3A420413ECE8DCC84"/>
    <w:rsid w:val="00526D69"/>
    <w:pPr>
      <w:spacing w:after="160" w:line="259" w:lineRule="auto"/>
    </w:pPr>
  </w:style>
  <w:style w:type="paragraph" w:customStyle="1" w:styleId="B65F4163E2D64469AB02E56A6032D402">
    <w:name w:val="B65F4163E2D64469AB02E56A6032D402"/>
    <w:rsid w:val="00526D69"/>
    <w:pPr>
      <w:spacing w:after="160" w:line="259" w:lineRule="auto"/>
    </w:pPr>
  </w:style>
  <w:style w:type="paragraph" w:customStyle="1" w:styleId="10FD5073AF874F949531FE487BCD98E6">
    <w:name w:val="10FD5073AF874F949531FE487BCD98E6"/>
    <w:rsid w:val="00526D69"/>
    <w:pPr>
      <w:spacing w:after="160" w:line="259" w:lineRule="auto"/>
    </w:pPr>
  </w:style>
  <w:style w:type="paragraph" w:customStyle="1" w:styleId="E36D89F82DEF4602AD6E76A925A3C5B9">
    <w:name w:val="E36D89F82DEF4602AD6E76A925A3C5B9"/>
    <w:rsid w:val="00526D69"/>
    <w:pPr>
      <w:spacing w:after="160" w:line="259" w:lineRule="auto"/>
    </w:pPr>
  </w:style>
  <w:style w:type="paragraph" w:customStyle="1" w:styleId="29354FAC1B8E472DA6BF437C28B6F83F">
    <w:name w:val="29354FAC1B8E472DA6BF437C28B6F83F"/>
    <w:rsid w:val="00526D69"/>
    <w:pPr>
      <w:spacing w:after="160" w:line="259" w:lineRule="auto"/>
    </w:pPr>
  </w:style>
  <w:style w:type="paragraph" w:customStyle="1" w:styleId="5436CFEEFC70428994F414ECA774021B">
    <w:name w:val="5436CFEEFC70428994F414ECA774021B"/>
    <w:rsid w:val="00526D69"/>
    <w:pPr>
      <w:spacing w:after="160" w:line="259" w:lineRule="auto"/>
    </w:pPr>
  </w:style>
  <w:style w:type="paragraph" w:customStyle="1" w:styleId="33DA0996472048E1988C87FFC1D3C692">
    <w:name w:val="33DA0996472048E1988C87FFC1D3C692"/>
    <w:rsid w:val="00526D69"/>
    <w:pPr>
      <w:spacing w:after="160" w:line="259" w:lineRule="auto"/>
    </w:pPr>
  </w:style>
  <w:style w:type="paragraph" w:customStyle="1" w:styleId="4AF30305AC8343509009E8467CF75647">
    <w:name w:val="4AF30305AC8343509009E8467CF75647"/>
    <w:rsid w:val="00526D69"/>
    <w:pPr>
      <w:spacing w:after="160" w:line="259" w:lineRule="auto"/>
    </w:pPr>
  </w:style>
  <w:style w:type="paragraph" w:customStyle="1" w:styleId="1D90529EDE2240D99413EF8CEF22EC0F">
    <w:name w:val="1D90529EDE2240D99413EF8CEF22EC0F"/>
    <w:rsid w:val="00526D69"/>
    <w:pPr>
      <w:spacing w:after="160" w:line="259" w:lineRule="auto"/>
    </w:pPr>
  </w:style>
  <w:style w:type="paragraph" w:customStyle="1" w:styleId="3BBFF403AB91481B9A8A02019844C7BE">
    <w:name w:val="3BBFF403AB91481B9A8A02019844C7BE"/>
    <w:rsid w:val="00526D69"/>
    <w:pPr>
      <w:spacing w:after="160" w:line="259" w:lineRule="auto"/>
    </w:pPr>
  </w:style>
  <w:style w:type="paragraph" w:customStyle="1" w:styleId="ACCD9D760D3D4B57A8B4DE525132349B">
    <w:name w:val="ACCD9D760D3D4B57A8B4DE525132349B"/>
    <w:rsid w:val="00526D69"/>
    <w:pPr>
      <w:spacing w:after="160" w:line="259" w:lineRule="auto"/>
    </w:pPr>
  </w:style>
  <w:style w:type="paragraph" w:customStyle="1" w:styleId="F46CA3CFBF0440D8B5948BD789E790E7">
    <w:name w:val="F46CA3CFBF0440D8B5948BD789E790E7"/>
    <w:rsid w:val="00526D69"/>
    <w:pPr>
      <w:spacing w:after="160" w:line="259" w:lineRule="auto"/>
    </w:pPr>
  </w:style>
  <w:style w:type="paragraph" w:customStyle="1" w:styleId="416DCEC5B5744D0F8E2D0048E107AC38">
    <w:name w:val="416DCEC5B5744D0F8E2D0048E107AC38"/>
    <w:rsid w:val="00526D69"/>
    <w:pPr>
      <w:spacing w:after="160" w:line="259" w:lineRule="auto"/>
    </w:pPr>
  </w:style>
  <w:style w:type="paragraph" w:customStyle="1" w:styleId="B541BBD8EA8C4CC483730C1277E2A60F">
    <w:name w:val="B541BBD8EA8C4CC483730C1277E2A60F"/>
    <w:rsid w:val="00526D69"/>
    <w:pPr>
      <w:spacing w:after="160" w:line="259" w:lineRule="auto"/>
    </w:pPr>
  </w:style>
  <w:style w:type="paragraph" w:customStyle="1" w:styleId="AE0BB2D98BEB4844A0728FB5B13645C2">
    <w:name w:val="AE0BB2D98BEB4844A0728FB5B13645C2"/>
    <w:rsid w:val="00526D69"/>
    <w:pPr>
      <w:spacing w:after="160" w:line="259" w:lineRule="auto"/>
    </w:pPr>
  </w:style>
  <w:style w:type="paragraph" w:customStyle="1" w:styleId="488BC03162B640CFAFAFC5E5090E8083">
    <w:name w:val="488BC03162B640CFAFAFC5E5090E8083"/>
    <w:rsid w:val="00526D69"/>
    <w:pPr>
      <w:spacing w:after="160" w:line="259" w:lineRule="auto"/>
    </w:pPr>
  </w:style>
  <w:style w:type="paragraph" w:customStyle="1" w:styleId="5814D5EE57E34F8A8748A4BA1019DC96">
    <w:name w:val="5814D5EE57E34F8A8748A4BA1019DC96"/>
    <w:rsid w:val="00526D69"/>
    <w:pPr>
      <w:spacing w:after="160" w:line="259" w:lineRule="auto"/>
    </w:pPr>
  </w:style>
  <w:style w:type="paragraph" w:customStyle="1" w:styleId="1982968F358E4018B2667B3B00D3FF26">
    <w:name w:val="1982968F358E4018B2667B3B00D3FF26"/>
    <w:rsid w:val="00526D69"/>
    <w:pPr>
      <w:spacing w:after="160" w:line="259" w:lineRule="auto"/>
    </w:pPr>
  </w:style>
  <w:style w:type="paragraph" w:customStyle="1" w:styleId="47FE9704D1E4498383D74FD3677C0FF9">
    <w:name w:val="47FE9704D1E4498383D74FD3677C0FF9"/>
    <w:rsid w:val="00526D69"/>
    <w:pPr>
      <w:spacing w:after="160" w:line="259" w:lineRule="auto"/>
    </w:pPr>
  </w:style>
  <w:style w:type="paragraph" w:customStyle="1" w:styleId="5DF2CC2AC4004F1F9A30B4077D111B3B">
    <w:name w:val="5DF2CC2AC4004F1F9A30B4077D111B3B"/>
    <w:rsid w:val="00526D69"/>
    <w:pPr>
      <w:spacing w:after="160" w:line="259" w:lineRule="auto"/>
    </w:pPr>
  </w:style>
  <w:style w:type="paragraph" w:customStyle="1" w:styleId="258404F34E0B4C4CB8FC0430B7903349">
    <w:name w:val="258404F34E0B4C4CB8FC0430B7903349"/>
    <w:rsid w:val="00526D69"/>
    <w:pPr>
      <w:spacing w:after="160" w:line="259" w:lineRule="auto"/>
    </w:pPr>
  </w:style>
  <w:style w:type="paragraph" w:customStyle="1" w:styleId="6F6419FA532A4FC69A0D82898DCF8203">
    <w:name w:val="6F6419FA532A4FC69A0D82898DCF8203"/>
    <w:rsid w:val="00526D69"/>
    <w:pPr>
      <w:spacing w:after="160" w:line="259" w:lineRule="auto"/>
    </w:pPr>
  </w:style>
  <w:style w:type="paragraph" w:customStyle="1" w:styleId="2C29D3BEA273419085D75C714A8F0C3F">
    <w:name w:val="2C29D3BEA273419085D75C714A8F0C3F"/>
    <w:rsid w:val="00526D69"/>
    <w:pPr>
      <w:spacing w:after="160" w:line="259" w:lineRule="auto"/>
    </w:pPr>
  </w:style>
  <w:style w:type="paragraph" w:customStyle="1" w:styleId="9E6A955B81D640E68F2EA4044AAE6019">
    <w:name w:val="9E6A955B81D640E68F2EA4044AAE6019"/>
    <w:rsid w:val="00526D69"/>
    <w:pPr>
      <w:spacing w:after="160" w:line="259" w:lineRule="auto"/>
    </w:pPr>
  </w:style>
  <w:style w:type="paragraph" w:customStyle="1" w:styleId="0F0653D32DD64B0E985FEEFA2067CF28">
    <w:name w:val="0F0653D32DD64B0E985FEEFA2067CF28"/>
    <w:rsid w:val="00526D69"/>
    <w:pPr>
      <w:spacing w:after="160" w:line="259" w:lineRule="auto"/>
    </w:pPr>
  </w:style>
  <w:style w:type="paragraph" w:customStyle="1" w:styleId="1ECF393513204C7E90437E7DC80D1CD8">
    <w:name w:val="1ECF393513204C7E90437E7DC80D1CD8"/>
    <w:rsid w:val="00526D69"/>
    <w:pPr>
      <w:spacing w:after="160" w:line="259" w:lineRule="auto"/>
    </w:pPr>
  </w:style>
  <w:style w:type="paragraph" w:customStyle="1" w:styleId="3E1C1A0FE55342FE8BFF0326BD131817">
    <w:name w:val="3E1C1A0FE55342FE8BFF0326BD131817"/>
    <w:rsid w:val="00526D69"/>
    <w:pPr>
      <w:spacing w:after="160" w:line="259" w:lineRule="auto"/>
    </w:pPr>
  </w:style>
  <w:style w:type="paragraph" w:customStyle="1" w:styleId="C356BE2DFB4043D0AF1C99B1B232A510">
    <w:name w:val="C356BE2DFB4043D0AF1C99B1B232A510"/>
    <w:rsid w:val="00526D69"/>
    <w:pPr>
      <w:spacing w:after="160" w:line="259" w:lineRule="auto"/>
    </w:pPr>
  </w:style>
  <w:style w:type="paragraph" w:customStyle="1" w:styleId="6AACCA13E0CD45B9B5A3E4F933CE4278">
    <w:name w:val="6AACCA13E0CD45B9B5A3E4F933CE4278"/>
    <w:rsid w:val="00526D69"/>
    <w:pPr>
      <w:spacing w:after="160" w:line="259" w:lineRule="auto"/>
    </w:pPr>
  </w:style>
  <w:style w:type="paragraph" w:customStyle="1" w:styleId="ACABB53329FE49D9905012A6A06C86FE">
    <w:name w:val="ACABB53329FE49D9905012A6A06C86FE"/>
    <w:rsid w:val="00526D69"/>
    <w:pPr>
      <w:spacing w:after="160" w:line="259" w:lineRule="auto"/>
    </w:pPr>
  </w:style>
  <w:style w:type="paragraph" w:customStyle="1" w:styleId="6CF626A6E05947B2B3B63740E7D27DA1">
    <w:name w:val="6CF626A6E05947B2B3B63740E7D27DA1"/>
    <w:rsid w:val="00526D69"/>
    <w:pPr>
      <w:spacing w:after="160" w:line="259" w:lineRule="auto"/>
    </w:pPr>
  </w:style>
  <w:style w:type="paragraph" w:customStyle="1" w:styleId="21D7BF23A7964AAE92DF631F741AD75E">
    <w:name w:val="21D7BF23A7964AAE92DF631F741AD75E"/>
    <w:rsid w:val="00526D69"/>
    <w:pPr>
      <w:spacing w:after="160" w:line="259" w:lineRule="auto"/>
    </w:pPr>
  </w:style>
  <w:style w:type="paragraph" w:customStyle="1" w:styleId="15C98D7AF9C44A5E8480B64A78F269D1">
    <w:name w:val="15C98D7AF9C44A5E8480B64A78F269D1"/>
    <w:rsid w:val="00526D69"/>
    <w:pPr>
      <w:spacing w:after="160" w:line="259" w:lineRule="auto"/>
    </w:pPr>
  </w:style>
  <w:style w:type="paragraph" w:customStyle="1" w:styleId="426D4497135E448B9A5072AAD50306EA">
    <w:name w:val="426D4497135E448B9A5072AAD50306EA"/>
    <w:rsid w:val="00526D69"/>
    <w:pPr>
      <w:spacing w:after="160" w:line="259" w:lineRule="auto"/>
    </w:pPr>
  </w:style>
  <w:style w:type="paragraph" w:customStyle="1" w:styleId="AD6DC58B29D841748F22BAF21C25D80C">
    <w:name w:val="AD6DC58B29D841748F22BAF21C25D80C"/>
    <w:rsid w:val="00526D69"/>
    <w:pPr>
      <w:spacing w:after="160" w:line="259" w:lineRule="auto"/>
    </w:pPr>
  </w:style>
  <w:style w:type="paragraph" w:customStyle="1" w:styleId="D6360E56D6754B18A0D4321695BC61E4">
    <w:name w:val="D6360E56D6754B18A0D4321695BC61E4"/>
    <w:rsid w:val="00526D69"/>
    <w:pPr>
      <w:spacing w:after="160" w:line="259" w:lineRule="auto"/>
    </w:pPr>
  </w:style>
  <w:style w:type="paragraph" w:customStyle="1" w:styleId="82E9B9AC82254E67835C9018413BFE2B">
    <w:name w:val="82E9B9AC82254E67835C9018413BFE2B"/>
    <w:rsid w:val="00526D69"/>
    <w:pPr>
      <w:spacing w:after="160" w:line="259" w:lineRule="auto"/>
    </w:pPr>
  </w:style>
  <w:style w:type="paragraph" w:customStyle="1" w:styleId="28D96209EA03426F850EC4A112CA677C">
    <w:name w:val="28D96209EA03426F850EC4A112CA677C"/>
    <w:rsid w:val="00526D69"/>
    <w:pPr>
      <w:spacing w:after="160" w:line="259" w:lineRule="auto"/>
    </w:pPr>
  </w:style>
  <w:style w:type="paragraph" w:customStyle="1" w:styleId="4276CCAFB7504F329B1379060045330E">
    <w:name w:val="4276CCAFB7504F329B1379060045330E"/>
    <w:rsid w:val="00526D69"/>
    <w:pPr>
      <w:spacing w:after="160" w:line="259" w:lineRule="auto"/>
    </w:pPr>
  </w:style>
  <w:style w:type="paragraph" w:customStyle="1" w:styleId="2D4B9F52B6D44E95A90AAA744093EF02">
    <w:name w:val="2D4B9F52B6D44E95A90AAA744093EF02"/>
    <w:rsid w:val="00526D69"/>
    <w:pPr>
      <w:spacing w:after="160" w:line="259" w:lineRule="auto"/>
    </w:pPr>
  </w:style>
  <w:style w:type="paragraph" w:customStyle="1" w:styleId="B956AB5A54A0428DBC5ACA4F83DBD3C3">
    <w:name w:val="B956AB5A54A0428DBC5ACA4F83DBD3C3"/>
    <w:rsid w:val="00526D69"/>
    <w:pPr>
      <w:spacing w:after="160" w:line="259" w:lineRule="auto"/>
    </w:pPr>
  </w:style>
  <w:style w:type="paragraph" w:customStyle="1" w:styleId="6FB6A02D11B0409BB6F73C2047252A50">
    <w:name w:val="6FB6A02D11B0409BB6F73C2047252A50"/>
    <w:rsid w:val="00526D69"/>
    <w:pPr>
      <w:spacing w:after="160" w:line="259" w:lineRule="auto"/>
    </w:pPr>
  </w:style>
  <w:style w:type="paragraph" w:customStyle="1" w:styleId="E7477093EFBE43068FCA9C2D6C654F7E">
    <w:name w:val="E7477093EFBE43068FCA9C2D6C654F7E"/>
    <w:rsid w:val="00526D69"/>
    <w:pPr>
      <w:spacing w:after="160" w:line="259" w:lineRule="auto"/>
    </w:pPr>
  </w:style>
  <w:style w:type="paragraph" w:customStyle="1" w:styleId="27ED8A1EE7FF40A7AE2C6DA4D7F2599B">
    <w:name w:val="27ED8A1EE7FF40A7AE2C6DA4D7F2599B"/>
    <w:rsid w:val="00526D69"/>
    <w:pPr>
      <w:spacing w:after="160" w:line="259" w:lineRule="auto"/>
    </w:pPr>
  </w:style>
  <w:style w:type="paragraph" w:customStyle="1" w:styleId="036546F1FBE543B4A77D2CD298AE2B74">
    <w:name w:val="036546F1FBE543B4A77D2CD298AE2B74"/>
    <w:rsid w:val="00526D69"/>
    <w:pPr>
      <w:spacing w:after="160" w:line="259" w:lineRule="auto"/>
    </w:pPr>
  </w:style>
  <w:style w:type="paragraph" w:customStyle="1" w:styleId="8CDBB948F1364716A2C7914C333B9DAF">
    <w:name w:val="8CDBB948F1364716A2C7914C333B9DAF"/>
    <w:rsid w:val="00526D69"/>
    <w:pPr>
      <w:spacing w:after="160" w:line="259" w:lineRule="auto"/>
    </w:pPr>
  </w:style>
  <w:style w:type="paragraph" w:customStyle="1" w:styleId="B631E94440C74469825739A9ADC25542">
    <w:name w:val="B631E94440C74469825739A9ADC25542"/>
    <w:rsid w:val="00526D69"/>
    <w:pPr>
      <w:spacing w:after="160" w:line="259" w:lineRule="auto"/>
    </w:pPr>
  </w:style>
  <w:style w:type="paragraph" w:customStyle="1" w:styleId="0AD09D2410874C4E9E5B991AA282EE6B">
    <w:name w:val="0AD09D2410874C4E9E5B991AA282EE6B"/>
    <w:rsid w:val="00526D69"/>
    <w:pPr>
      <w:spacing w:after="160" w:line="259" w:lineRule="auto"/>
    </w:pPr>
  </w:style>
  <w:style w:type="paragraph" w:customStyle="1" w:styleId="23120A301D2E418294D981146CA8CAE5">
    <w:name w:val="23120A301D2E418294D981146CA8CAE5"/>
    <w:rsid w:val="00526D69"/>
    <w:pPr>
      <w:spacing w:after="160" w:line="259" w:lineRule="auto"/>
    </w:pPr>
  </w:style>
  <w:style w:type="paragraph" w:customStyle="1" w:styleId="B80333B8B461417EA416057CEC73EA23">
    <w:name w:val="B80333B8B461417EA416057CEC73EA23"/>
    <w:rsid w:val="00526D69"/>
    <w:pPr>
      <w:spacing w:after="160" w:line="259" w:lineRule="auto"/>
    </w:pPr>
  </w:style>
  <w:style w:type="paragraph" w:customStyle="1" w:styleId="10B7D538D0CB400DA52F6B37B3F9CB12">
    <w:name w:val="10B7D538D0CB400DA52F6B37B3F9CB12"/>
    <w:rsid w:val="00526D69"/>
    <w:pPr>
      <w:spacing w:after="160" w:line="259" w:lineRule="auto"/>
    </w:pPr>
  </w:style>
  <w:style w:type="paragraph" w:customStyle="1" w:styleId="B757B6AE17174968A44AD66F01136F3A">
    <w:name w:val="B757B6AE17174968A44AD66F01136F3A"/>
    <w:rsid w:val="00526D69"/>
    <w:pPr>
      <w:spacing w:after="160" w:line="259" w:lineRule="auto"/>
    </w:pPr>
  </w:style>
  <w:style w:type="paragraph" w:customStyle="1" w:styleId="9672A1B4FF2E4363AD024C201514256F">
    <w:name w:val="9672A1B4FF2E4363AD024C201514256F"/>
    <w:rsid w:val="00526D69"/>
    <w:pPr>
      <w:spacing w:after="160" w:line="259" w:lineRule="auto"/>
    </w:pPr>
  </w:style>
  <w:style w:type="paragraph" w:customStyle="1" w:styleId="2B2D07B417584AF4A3094DA548945AAC">
    <w:name w:val="2B2D07B417584AF4A3094DA548945AAC"/>
    <w:rsid w:val="00526D69"/>
    <w:pPr>
      <w:spacing w:after="160" w:line="259" w:lineRule="auto"/>
    </w:pPr>
  </w:style>
  <w:style w:type="paragraph" w:customStyle="1" w:styleId="169BF32A1F064651B393DAF0F52CDA52">
    <w:name w:val="169BF32A1F064651B393DAF0F52CDA52"/>
    <w:rsid w:val="00526D69"/>
    <w:pPr>
      <w:spacing w:after="160" w:line="259" w:lineRule="auto"/>
    </w:pPr>
  </w:style>
  <w:style w:type="paragraph" w:customStyle="1" w:styleId="95AA705F494E4D22826E263297768E47">
    <w:name w:val="95AA705F494E4D22826E263297768E47"/>
    <w:rsid w:val="00526D69"/>
    <w:pPr>
      <w:spacing w:after="160" w:line="259" w:lineRule="auto"/>
    </w:pPr>
  </w:style>
  <w:style w:type="paragraph" w:customStyle="1" w:styleId="FA4E5D0E957B4EDE9927B7DEAE9BD345">
    <w:name w:val="FA4E5D0E957B4EDE9927B7DEAE9BD345"/>
    <w:rsid w:val="00526D69"/>
    <w:pPr>
      <w:spacing w:after="160" w:line="259" w:lineRule="auto"/>
    </w:pPr>
  </w:style>
  <w:style w:type="paragraph" w:customStyle="1" w:styleId="0CA4D14B691247F5AE852D72B318521B">
    <w:name w:val="0CA4D14B691247F5AE852D72B318521B"/>
    <w:rsid w:val="00526D69"/>
    <w:pPr>
      <w:spacing w:after="160" w:line="259" w:lineRule="auto"/>
    </w:pPr>
  </w:style>
  <w:style w:type="paragraph" w:customStyle="1" w:styleId="9374E8719ADF43479D0045FBF0039292">
    <w:name w:val="9374E8719ADF43479D0045FBF0039292"/>
    <w:rsid w:val="00526D69"/>
    <w:pPr>
      <w:spacing w:after="160" w:line="259" w:lineRule="auto"/>
    </w:pPr>
  </w:style>
  <w:style w:type="paragraph" w:customStyle="1" w:styleId="277C03DC233B44A6B07105A6CF494FE3">
    <w:name w:val="277C03DC233B44A6B07105A6CF494FE3"/>
    <w:rsid w:val="00526D69"/>
    <w:pPr>
      <w:spacing w:after="160" w:line="259" w:lineRule="auto"/>
    </w:pPr>
  </w:style>
  <w:style w:type="paragraph" w:customStyle="1" w:styleId="758FB3348D0D4745B8201E53A692CD4E">
    <w:name w:val="758FB3348D0D4745B8201E53A692CD4E"/>
    <w:rsid w:val="00526D69"/>
    <w:pPr>
      <w:spacing w:after="160" w:line="259" w:lineRule="auto"/>
    </w:pPr>
  </w:style>
  <w:style w:type="paragraph" w:customStyle="1" w:styleId="637C391F1D9D4C95A0F1C71997DFD5D2">
    <w:name w:val="637C391F1D9D4C95A0F1C71997DFD5D2"/>
    <w:rsid w:val="00526D69"/>
    <w:pPr>
      <w:spacing w:after="160" w:line="259" w:lineRule="auto"/>
    </w:pPr>
  </w:style>
  <w:style w:type="paragraph" w:customStyle="1" w:styleId="0EEA1D25BE974197BD0486AFFA6729A3">
    <w:name w:val="0EEA1D25BE974197BD0486AFFA6729A3"/>
    <w:rsid w:val="00526D69"/>
    <w:pPr>
      <w:spacing w:after="160" w:line="259" w:lineRule="auto"/>
    </w:pPr>
  </w:style>
  <w:style w:type="paragraph" w:customStyle="1" w:styleId="AC3862647BF34D31BF49B76368647D1A">
    <w:name w:val="AC3862647BF34D31BF49B76368647D1A"/>
    <w:rsid w:val="00526D69"/>
    <w:pPr>
      <w:spacing w:after="160" w:line="259" w:lineRule="auto"/>
    </w:pPr>
  </w:style>
  <w:style w:type="paragraph" w:customStyle="1" w:styleId="3D45B0A3DF5F477690C8C78DC3751F7A">
    <w:name w:val="3D45B0A3DF5F477690C8C78DC3751F7A"/>
    <w:rsid w:val="00526D69"/>
    <w:pPr>
      <w:spacing w:after="160" w:line="259" w:lineRule="auto"/>
    </w:pPr>
  </w:style>
  <w:style w:type="paragraph" w:customStyle="1" w:styleId="B6C876CFFDE14E36A45891855DCD6A0F">
    <w:name w:val="B6C876CFFDE14E36A45891855DCD6A0F"/>
    <w:rsid w:val="00526D69"/>
    <w:pPr>
      <w:spacing w:after="160" w:line="259" w:lineRule="auto"/>
    </w:pPr>
  </w:style>
  <w:style w:type="paragraph" w:customStyle="1" w:styleId="0FD20CD3079F4DD98A474DAD98D641FA">
    <w:name w:val="0FD20CD3079F4DD98A474DAD98D641FA"/>
    <w:rsid w:val="00526D69"/>
    <w:pPr>
      <w:spacing w:after="160" w:line="259" w:lineRule="auto"/>
    </w:pPr>
  </w:style>
  <w:style w:type="paragraph" w:customStyle="1" w:styleId="6CE577980CC94A36A808A7808312EF19">
    <w:name w:val="6CE577980CC94A36A808A7808312EF19"/>
    <w:rsid w:val="00526D69"/>
    <w:pPr>
      <w:spacing w:after="160" w:line="259" w:lineRule="auto"/>
    </w:pPr>
  </w:style>
  <w:style w:type="paragraph" w:customStyle="1" w:styleId="2C2B387DB2DA4D41B54E83ED1BE61FF8">
    <w:name w:val="2C2B387DB2DA4D41B54E83ED1BE61FF8"/>
    <w:rsid w:val="00526D69"/>
    <w:pPr>
      <w:spacing w:after="160" w:line="259" w:lineRule="auto"/>
    </w:pPr>
  </w:style>
  <w:style w:type="paragraph" w:customStyle="1" w:styleId="DAF3CAFC103141209A6F958A9EA3373D">
    <w:name w:val="DAF3CAFC103141209A6F958A9EA3373D"/>
    <w:rsid w:val="00526D69"/>
    <w:pPr>
      <w:spacing w:after="160" w:line="259" w:lineRule="auto"/>
    </w:pPr>
  </w:style>
  <w:style w:type="paragraph" w:customStyle="1" w:styleId="D8E72C8E8E864202AF713D6B91E9CD2C">
    <w:name w:val="D8E72C8E8E864202AF713D6B91E9CD2C"/>
    <w:rsid w:val="00526D69"/>
    <w:pPr>
      <w:spacing w:after="160" w:line="259" w:lineRule="auto"/>
    </w:pPr>
  </w:style>
  <w:style w:type="paragraph" w:customStyle="1" w:styleId="D0138D24CC7243E99AFF033DACC5DB8C">
    <w:name w:val="D0138D24CC7243E99AFF033DACC5DB8C"/>
    <w:rsid w:val="00526D69"/>
    <w:pPr>
      <w:spacing w:after="160" w:line="259" w:lineRule="auto"/>
    </w:pPr>
  </w:style>
  <w:style w:type="paragraph" w:customStyle="1" w:styleId="286DCAB4EE4F4BC0AF7B55DBFF0E9ABE">
    <w:name w:val="286DCAB4EE4F4BC0AF7B55DBFF0E9ABE"/>
    <w:rsid w:val="00526D69"/>
    <w:pPr>
      <w:spacing w:after="160" w:line="259" w:lineRule="auto"/>
    </w:pPr>
  </w:style>
  <w:style w:type="paragraph" w:customStyle="1" w:styleId="22443E9680164EF0AD3D5143903F70B6">
    <w:name w:val="22443E9680164EF0AD3D5143903F70B6"/>
    <w:rsid w:val="00526D69"/>
    <w:pPr>
      <w:spacing w:after="160" w:line="259" w:lineRule="auto"/>
    </w:pPr>
  </w:style>
  <w:style w:type="paragraph" w:customStyle="1" w:styleId="E9A1D2029C77467995393BBDE221DD9C">
    <w:name w:val="E9A1D2029C77467995393BBDE221DD9C"/>
    <w:rsid w:val="00526D69"/>
    <w:pPr>
      <w:spacing w:after="160" w:line="259" w:lineRule="auto"/>
    </w:pPr>
  </w:style>
  <w:style w:type="paragraph" w:customStyle="1" w:styleId="69996CD4534C46FE9057A9993EC219D0">
    <w:name w:val="69996CD4534C46FE9057A9993EC219D0"/>
    <w:rsid w:val="00526D69"/>
    <w:pPr>
      <w:spacing w:after="160" w:line="259" w:lineRule="auto"/>
    </w:pPr>
  </w:style>
  <w:style w:type="paragraph" w:customStyle="1" w:styleId="185C4BA864164D18871753097CEB6012">
    <w:name w:val="185C4BA864164D18871753097CEB6012"/>
    <w:rsid w:val="00526D69"/>
    <w:pPr>
      <w:spacing w:after="160" w:line="259" w:lineRule="auto"/>
    </w:pPr>
  </w:style>
  <w:style w:type="paragraph" w:customStyle="1" w:styleId="46432AA0A4E64E0B84B867E06530C2E7">
    <w:name w:val="46432AA0A4E64E0B84B867E06530C2E7"/>
    <w:rsid w:val="00526D69"/>
    <w:pPr>
      <w:spacing w:after="160" w:line="259" w:lineRule="auto"/>
    </w:pPr>
  </w:style>
  <w:style w:type="paragraph" w:customStyle="1" w:styleId="64779F52FC784696AAA3A6BCC7B325F7">
    <w:name w:val="64779F52FC784696AAA3A6BCC7B325F7"/>
    <w:rsid w:val="00526D69"/>
    <w:pPr>
      <w:spacing w:after="160" w:line="259" w:lineRule="auto"/>
    </w:pPr>
  </w:style>
  <w:style w:type="paragraph" w:customStyle="1" w:styleId="B37B5EED27BC4B88B7201C96D5DF2D57">
    <w:name w:val="B37B5EED27BC4B88B7201C96D5DF2D57"/>
    <w:rsid w:val="00526D69"/>
    <w:pPr>
      <w:spacing w:after="160" w:line="259" w:lineRule="auto"/>
    </w:pPr>
  </w:style>
  <w:style w:type="paragraph" w:customStyle="1" w:styleId="628BEBF43C2E401FA3CBA9AE8E31A254">
    <w:name w:val="628BEBF43C2E401FA3CBA9AE8E31A254"/>
    <w:rsid w:val="00526D69"/>
    <w:pPr>
      <w:spacing w:after="160" w:line="259" w:lineRule="auto"/>
    </w:pPr>
  </w:style>
  <w:style w:type="paragraph" w:customStyle="1" w:styleId="542C1ACBA8774FF380095927C0E250E9">
    <w:name w:val="542C1ACBA8774FF380095927C0E250E9"/>
    <w:rsid w:val="00526D69"/>
    <w:pPr>
      <w:spacing w:after="160" w:line="259" w:lineRule="auto"/>
    </w:pPr>
  </w:style>
  <w:style w:type="paragraph" w:customStyle="1" w:styleId="8C4ACFF52A1948ADA557E2331A9CE1C7">
    <w:name w:val="8C4ACFF52A1948ADA557E2331A9CE1C7"/>
    <w:rsid w:val="00526D69"/>
    <w:pPr>
      <w:spacing w:after="160" w:line="259" w:lineRule="auto"/>
    </w:pPr>
  </w:style>
  <w:style w:type="paragraph" w:customStyle="1" w:styleId="7729891D54894206A4788303D07067BB">
    <w:name w:val="7729891D54894206A4788303D07067BB"/>
    <w:rsid w:val="00526D69"/>
    <w:pPr>
      <w:spacing w:after="160" w:line="259" w:lineRule="auto"/>
    </w:pPr>
  </w:style>
  <w:style w:type="paragraph" w:customStyle="1" w:styleId="A036B30251AA441785477E30021FE17A">
    <w:name w:val="A036B30251AA441785477E30021FE17A"/>
    <w:rsid w:val="00526D69"/>
    <w:pPr>
      <w:spacing w:after="160" w:line="259" w:lineRule="auto"/>
    </w:pPr>
  </w:style>
  <w:style w:type="paragraph" w:customStyle="1" w:styleId="CC7FD03377F746F683547C3B7EF060C7">
    <w:name w:val="CC7FD03377F746F683547C3B7EF060C7"/>
    <w:rsid w:val="00526D69"/>
    <w:pPr>
      <w:spacing w:after="160" w:line="259" w:lineRule="auto"/>
    </w:pPr>
  </w:style>
  <w:style w:type="paragraph" w:customStyle="1" w:styleId="F4744A1C27D842A2ADFA96B58FCB4781">
    <w:name w:val="F4744A1C27D842A2ADFA96B58FCB4781"/>
    <w:rsid w:val="00526D69"/>
    <w:pPr>
      <w:spacing w:after="160" w:line="259" w:lineRule="auto"/>
    </w:pPr>
  </w:style>
  <w:style w:type="paragraph" w:customStyle="1" w:styleId="F47020EA95934444A00E29A13149D2FD">
    <w:name w:val="F47020EA95934444A00E29A13149D2FD"/>
    <w:rsid w:val="00526D69"/>
    <w:pPr>
      <w:spacing w:after="160" w:line="259" w:lineRule="auto"/>
    </w:pPr>
  </w:style>
  <w:style w:type="paragraph" w:customStyle="1" w:styleId="53328E8FFE9846459F8E478F15265E8B">
    <w:name w:val="53328E8FFE9846459F8E478F15265E8B"/>
    <w:rsid w:val="00526D69"/>
    <w:pPr>
      <w:spacing w:after="160" w:line="259" w:lineRule="auto"/>
    </w:pPr>
  </w:style>
  <w:style w:type="paragraph" w:customStyle="1" w:styleId="C4DF5F0E0A574C0A956F6FE1D278DF42">
    <w:name w:val="C4DF5F0E0A574C0A956F6FE1D278DF42"/>
    <w:rsid w:val="00526D69"/>
    <w:pPr>
      <w:spacing w:after="160" w:line="259" w:lineRule="auto"/>
    </w:pPr>
  </w:style>
  <w:style w:type="paragraph" w:customStyle="1" w:styleId="D32834E4A1DE43BD8A7619DA0468153F">
    <w:name w:val="D32834E4A1DE43BD8A7619DA0468153F"/>
    <w:rsid w:val="00526D69"/>
    <w:pPr>
      <w:spacing w:after="160" w:line="259" w:lineRule="auto"/>
    </w:pPr>
  </w:style>
  <w:style w:type="paragraph" w:customStyle="1" w:styleId="F4A3D5AB83054F7D8BA50E1ECC54464B">
    <w:name w:val="F4A3D5AB83054F7D8BA50E1ECC54464B"/>
    <w:rsid w:val="00526D69"/>
    <w:pPr>
      <w:spacing w:after="160" w:line="259" w:lineRule="auto"/>
    </w:pPr>
  </w:style>
  <w:style w:type="paragraph" w:customStyle="1" w:styleId="747D9818354945B2884F086984C43999">
    <w:name w:val="747D9818354945B2884F086984C43999"/>
    <w:rsid w:val="00526D69"/>
    <w:pPr>
      <w:spacing w:after="160" w:line="259" w:lineRule="auto"/>
    </w:pPr>
  </w:style>
  <w:style w:type="paragraph" w:customStyle="1" w:styleId="834F43E74D194E3796589056A5F20946">
    <w:name w:val="834F43E74D194E3796589056A5F20946"/>
    <w:rsid w:val="00526D69"/>
    <w:pPr>
      <w:spacing w:after="160" w:line="259" w:lineRule="auto"/>
    </w:pPr>
  </w:style>
  <w:style w:type="paragraph" w:customStyle="1" w:styleId="BD5C3F8A640D4D8BB01A0ACCC1579A15">
    <w:name w:val="BD5C3F8A640D4D8BB01A0ACCC1579A15"/>
    <w:rsid w:val="00526D69"/>
    <w:pPr>
      <w:spacing w:after="160" w:line="259" w:lineRule="auto"/>
    </w:pPr>
  </w:style>
  <w:style w:type="paragraph" w:customStyle="1" w:styleId="35F47A97341E4F648AF91F3691AC0D36">
    <w:name w:val="35F47A97341E4F648AF91F3691AC0D36"/>
    <w:rsid w:val="00526D69"/>
    <w:pPr>
      <w:spacing w:after="160" w:line="259" w:lineRule="auto"/>
    </w:pPr>
  </w:style>
  <w:style w:type="paragraph" w:customStyle="1" w:styleId="D51BECE91CE249E8AA0FB3580E65B4EB">
    <w:name w:val="D51BECE91CE249E8AA0FB3580E65B4EB"/>
    <w:rsid w:val="00526D69"/>
    <w:pPr>
      <w:spacing w:after="160" w:line="259" w:lineRule="auto"/>
    </w:pPr>
  </w:style>
  <w:style w:type="paragraph" w:customStyle="1" w:styleId="44A0FD32A61A4842B7578495A0D3393E">
    <w:name w:val="44A0FD32A61A4842B7578495A0D3393E"/>
    <w:rsid w:val="00526D69"/>
    <w:pPr>
      <w:spacing w:after="160" w:line="259" w:lineRule="auto"/>
    </w:pPr>
  </w:style>
  <w:style w:type="paragraph" w:customStyle="1" w:styleId="0DDF2201EEF047BDBC2FD7B9B82079F0">
    <w:name w:val="0DDF2201EEF047BDBC2FD7B9B82079F0"/>
    <w:rsid w:val="00526D69"/>
    <w:pPr>
      <w:spacing w:after="160" w:line="259" w:lineRule="auto"/>
    </w:pPr>
  </w:style>
  <w:style w:type="paragraph" w:customStyle="1" w:styleId="21AFF87E05414B50A23417FCA1E6127A">
    <w:name w:val="21AFF87E05414B50A23417FCA1E6127A"/>
    <w:rsid w:val="00526D69"/>
    <w:pPr>
      <w:spacing w:after="160" w:line="259" w:lineRule="auto"/>
    </w:pPr>
  </w:style>
  <w:style w:type="paragraph" w:customStyle="1" w:styleId="C263590EB05E497995993DCCE1359802">
    <w:name w:val="C263590EB05E497995993DCCE1359802"/>
    <w:rsid w:val="00526D69"/>
    <w:pPr>
      <w:spacing w:after="160" w:line="259" w:lineRule="auto"/>
    </w:pPr>
  </w:style>
  <w:style w:type="paragraph" w:customStyle="1" w:styleId="1DFB735964624C1D804B0638BD272201">
    <w:name w:val="1DFB735964624C1D804B0638BD272201"/>
    <w:rsid w:val="00526D69"/>
    <w:pPr>
      <w:spacing w:after="160" w:line="259" w:lineRule="auto"/>
    </w:pPr>
  </w:style>
  <w:style w:type="paragraph" w:customStyle="1" w:styleId="567E3B16571648B181C2E7331EC07826">
    <w:name w:val="567E3B16571648B181C2E7331EC07826"/>
    <w:rsid w:val="00526D69"/>
    <w:pPr>
      <w:spacing w:after="160" w:line="259" w:lineRule="auto"/>
    </w:pPr>
  </w:style>
  <w:style w:type="paragraph" w:customStyle="1" w:styleId="3DFF4F00E7F6402FA2A5220CFAA2E7FB">
    <w:name w:val="3DFF4F00E7F6402FA2A5220CFAA2E7FB"/>
    <w:rsid w:val="00526D69"/>
    <w:pPr>
      <w:spacing w:after="160" w:line="259" w:lineRule="auto"/>
    </w:pPr>
  </w:style>
  <w:style w:type="paragraph" w:customStyle="1" w:styleId="0DC816FC73684E86904A7132A0788A25">
    <w:name w:val="0DC816FC73684E86904A7132A0788A25"/>
    <w:rsid w:val="00526D69"/>
    <w:pPr>
      <w:spacing w:after="160" w:line="259" w:lineRule="auto"/>
    </w:pPr>
  </w:style>
  <w:style w:type="paragraph" w:customStyle="1" w:styleId="83AF7997581741A1B5236B8B717C51E6">
    <w:name w:val="83AF7997581741A1B5236B8B717C51E6"/>
    <w:rsid w:val="00526D69"/>
    <w:pPr>
      <w:spacing w:after="160" w:line="259" w:lineRule="auto"/>
    </w:pPr>
  </w:style>
  <w:style w:type="paragraph" w:customStyle="1" w:styleId="8F80EDE0ED414D74BE7EA1E45F547EB9">
    <w:name w:val="8F80EDE0ED414D74BE7EA1E45F547EB9"/>
    <w:rsid w:val="00526D69"/>
    <w:pPr>
      <w:spacing w:after="160" w:line="259" w:lineRule="auto"/>
    </w:pPr>
  </w:style>
  <w:style w:type="paragraph" w:customStyle="1" w:styleId="E94F8B50EF924D81B2BC6CAC4EA6AAB2">
    <w:name w:val="E94F8B50EF924D81B2BC6CAC4EA6AAB2"/>
    <w:rsid w:val="00526D69"/>
    <w:pPr>
      <w:spacing w:after="160" w:line="259" w:lineRule="auto"/>
    </w:pPr>
  </w:style>
  <w:style w:type="paragraph" w:customStyle="1" w:styleId="AF4A9E0EF58B4448AE8CA83F3673B4B3">
    <w:name w:val="AF4A9E0EF58B4448AE8CA83F3673B4B3"/>
    <w:rsid w:val="00526D69"/>
    <w:pPr>
      <w:spacing w:after="160" w:line="259" w:lineRule="auto"/>
    </w:pPr>
  </w:style>
  <w:style w:type="paragraph" w:customStyle="1" w:styleId="1631B017089E44859856936769A033B4">
    <w:name w:val="1631B017089E44859856936769A033B4"/>
    <w:rsid w:val="00526D69"/>
    <w:pPr>
      <w:spacing w:after="160" w:line="259" w:lineRule="auto"/>
    </w:pPr>
  </w:style>
  <w:style w:type="paragraph" w:customStyle="1" w:styleId="976640D176574523AFBA5323EA1982A1">
    <w:name w:val="976640D176574523AFBA5323EA1982A1"/>
    <w:rsid w:val="00526D69"/>
    <w:pPr>
      <w:spacing w:after="160" w:line="259" w:lineRule="auto"/>
    </w:pPr>
  </w:style>
  <w:style w:type="paragraph" w:customStyle="1" w:styleId="9681F86255064287A08909CBE9458E01">
    <w:name w:val="9681F86255064287A08909CBE9458E01"/>
    <w:rsid w:val="00526D69"/>
    <w:pPr>
      <w:spacing w:after="160" w:line="259" w:lineRule="auto"/>
    </w:pPr>
  </w:style>
  <w:style w:type="paragraph" w:customStyle="1" w:styleId="ECC20FEAD2814832BD3BFEF28BA9C0E7">
    <w:name w:val="ECC20FEAD2814832BD3BFEF28BA9C0E7"/>
    <w:rsid w:val="00526D69"/>
    <w:pPr>
      <w:spacing w:after="160" w:line="259" w:lineRule="auto"/>
    </w:pPr>
  </w:style>
  <w:style w:type="paragraph" w:customStyle="1" w:styleId="4356B7698DCF4416AF9E42A735197BD9">
    <w:name w:val="4356B7698DCF4416AF9E42A735197BD9"/>
    <w:rsid w:val="00526D69"/>
    <w:pPr>
      <w:spacing w:after="160" w:line="259" w:lineRule="auto"/>
    </w:pPr>
  </w:style>
  <w:style w:type="paragraph" w:customStyle="1" w:styleId="0833E30B4F5640C68C8216477041E389">
    <w:name w:val="0833E30B4F5640C68C8216477041E389"/>
    <w:rsid w:val="00526D69"/>
    <w:pPr>
      <w:spacing w:after="160" w:line="259" w:lineRule="auto"/>
    </w:pPr>
  </w:style>
  <w:style w:type="paragraph" w:customStyle="1" w:styleId="030A8F547BB944ADB60B2AB6A92F456E">
    <w:name w:val="030A8F547BB944ADB60B2AB6A92F456E"/>
    <w:rsid w:val="00526D69"/>
    <w:pPr>
      <w:spacing w:after="160" w:line="259" w:lineRule="auto"/>
    </w:pPr>
  </w:style>
  <w:style w:type="paragraph" w:customStyle="1" w:styleId="4711CF52776842AE9227F94AFB572DB0">
    <w:name w:val="4711CF52776842AE9227F94AFB572DB0"/>
    <w:rsid w:val="00526D69"/>
    <w:pPr>
      <w:spacing w:after="160" w:line="259" w:lineRule="auto"/>
    </w:pPr>
  </w:style>
  <w:style w:type="paragraph" w:customStyle="1" w:styleId="89726A5171B140DA86D728743206FD71">
    <w:name w:val="89726A5171B140DA86D728743206FD71"/>
    <w:rsid w:val="00526D69"/>
    <w:pPr>
      <w:spacing w:after="160" w:line="259" w:lineRule="auto"/>
    </w:pPr>
  </w:style>
  <w:style w:type="paragraph" w:customStyle="1" w:styleId="507A64EEAB4D4A3B86D286097337983B">
    <w:name w:val="507A64EEAB4D4A3B86D286097337983B"/>
    <w:rsid w:val="00526D69"/>
    <w:pPr>
      <w:spacing w:after="160" w:line="259" w:lineRule="auto"/>
    </w:pPr>
  </w:style>
  <w:style w:type="paragraph" w:customStyle="1" w:styleId="0EED5B580E074A7DAA9BAC4CA6D8F4D3">
    <w:name w:val="0EED5B580E074A7DAA9BAC4CA6D8F4D3"/>
    <w:rsid w:val="00526D69"/>
    <w:pPr>
      <w:spacing w:after="160" w:line="259" w:lineRule="auto"/>
    </w:pPr>
  </w:style>
  <w:style w:type="paragraph" w:customStyle="1" w:styleId="514E441D660F4611A3CDEA21432A01BC">
    <w:name w:val="514E441D660F4611A3CDEA21432A01BC"/>
    <w:rsid w:val="00526D69"/>
    <w:pPr>
      <w:spacing w:after="160" w:line="259" w:lineRule="auto"/>
    </w:pPr>
  </w:style>
  <w:style w:type="paragraph" w:customStyle="1" w:styleId="2DC7A3549EF149D595D5EA7D086756B8">
    <w:name w:val="2DC7A3549EF149D595D5EA7D086756B8"/>
    <w:rsid w:val="00526D69"/>
    <w:pPr>
      <w:spacing w:after="160" w:line="259" w:lineRule="auto"/>
    </w:pPr>
  </w:style>
  <w:style w:type="paragraph" w:customStyle="1" w:styleId="90E035FBE56E438BB1B95BB0D91E931F">
    <w:name w:val="90E035FBE56E438BB1B95BB0D91E931F"/>
    <w:rsid w:val="00526D69"/>
    <w:pPr>
      <w:spacing w:after="160" w:line="259" w:lineRule="auto"/>
    </w:pPr>
  </w:style>
  <w:style w:type="paragraph" w:customStyle="1" w:styleId="42AA6202E90E49EB80529BE956203729">
    <w:name w:val="42AA6202E90E49EB80529BE956203729"/>
    <w:rsid w:val="00526D69"/>
    <w:pPr>
      <w:spacing w:after="160" w:line="259" w:lineRule="auto"/>
    </w:pPr>
  </w:style>
  <w:style w:type="paragraph" w:customStyle="1" w:styleId="3583471C153740F59E00392967D8E352">
    <w:name w:val="3583471C153740F59E00392967D8E352"/>
    <w:rsid w:val="00526D69"/>
    <w:pPr>
      <w:spacing w:after="160" w:line="259" w:lineRule="auto"/>
    </w:pPr>
  </w:style>
  <w:style w:type="paragraph" w:customStyle="1" w:styleId="D4E606917B2647849EE2E1D069BCAC54">
    <w:name w:val="D4E606917B2647849EE2E1D069BCAC54"/>
    <w:rsid w:val="00526D69"/>
    <w:pPr>
      <w:spacing w:after="160" w:line="259" w:lineRule="auto"/>
    </w:pPr>
  </w:style>
  <w:style w:type="paragraph" w:customStyle="1" w:styleId="B39D1FF62C374E39BCC3FEB73FEC884C">
    <w:name w:val="B39D1FF62C374E39BCC3FEB73FEC884C"/>
    <w:rsid w:val="00526D69"/>
    <w:pPr>
      <w:spacing w:after="160" w:line="259" w:lineRule="auto"/>
    </w:pPr>
  </w:style>
  <w:style w:type="paragraph" w:customStyle="1" w:styleId="53BE525C465D4372AF646C0E85B99200">
    <w:name w:val="53BE525C465D4372AF646C0E85B99200"/>
    <w:rsid w:val="00526D69"/>
    <w:pPr>
      <w:spacing w:after="160" w:line="259" w:lineRule="auto"/>
    </w:pPr>
  </w:style>
  <w:style w:type="paragraph" w:customStyle="1" w:styleId="1F033C766415409D80368FE4908549E7">
    <w:name w:val="1F033C766415409D80368FE4908549E7"/>
    <w:rsid w:val="00526D69"/>
    <w:pPr>
      <w:spacing w:after="160" w:line="259" w:lineRule="auto"/>
    </w:pPr>
  </w:style>
  <w:style w:type="paragraph" w:customStyle="1" w:styleId="62A347606EA740AAB21CD30D3BADDE4F">
    <w:name w:val="62A347606EA740AAB21CD30D3BADDE4F"/>
    <w:rsid w:val="00526D69"/>
    <w:pPr>
      <w:spacing w:after="160" w:line="259" w:lineRule="auto"/>
    </w:pPr>
  </w:style>
  <w:style w:type="paragraph" w:customStyle="1" w:styleId="754859E9A89A4B24A4EDCC1B2D3DC9E9">
    <w:name w:val="754859E9A89A4B24A4EDCC1B2D3DC9E9"/>
    <w:rsid w:val="00526D69"/>
    <w:pPr>
      <w:spacing w:after="160" w:line="259" w:lineRule="auto"/>
    </w:pPr>
  </w:style>
  <w:style w:type="paragraph" w:customStyle="1" w:styleId="8D213CEE8B474332866F29C4F24C872A">
    <w:name w:val="8D213CEE8B474332866F29C4F24C872A"/>
    <w:rsid w:val="00526D69"/>
    <w:pPr>
      <w:spacing w:after="160" w:line="259" w:lineRule="auto"/>
    </w:pPr>
  </w:style>
  <w:style w:type="paragraph" w:customStyle="1" w:styleId="A562F582C21547B089A14D63C2AE3189">
    <w:name w:val="A562F582C21547B089A14D63C2AE3189"/>
    <w:rsid w:val="00526D69"/>
    <w:pPr>
      <w:spacing w:after="160" w:line="259" w:lineRule="auto"/>
    </w:pPr>
  </w:style>
  <w:style w:type="paragraph" w:customStyle="1" w:styleId="0EEB9311A9F946AEB4DE8DBA66E02292">
    <w:name w:val="0EEB9311A9F946AEB4DE8DBA66E02292"/>
    <w:rsid w:val="00526D69"/>
    <w:pPr>
      <w:spacing w:after="160" w:line="259" w:lineRule="auto"/>
    </w:pPr>
  </w:style>
  <w:style w:type="paragraph" w:customStyle="1" w:styleId="139CAB0B04D14D3BA1C2CD87E2483104">
    <w:name w:val="139CAB0B04D14D3BA1C2CD87E2483104"/>
    <w:rsid w:val="00526D69"/>
    <w:pPr>
      <w:spacing w:after="160" w:line="259" w:lineRule="auto"/>
    </w:pPr>
  </w:style>
  <w:style w:type="paragraph" w:customStyle="1" w:styleId="7162D23A5B5847F48E0ECC74A71E1AAD">
    <w:name w:val="7162D23A5B5847F48E0ECC74A71E1AAD"/>
    <w:rsid w:val="00526D69"/>
    <w:pPr>
      <w:spacing w:after="160" w:line="259" w:lineRule="auto"/>
    </w:pPr>
  </w:style>
  <w:style w:type="paragraph" w:customStyle="1" w:styleId="719DA38BF1CC4F2EA7D0E85BD935846B">
    <w:name w:val="719DA38BF1CC4F2EA7D0E85BD935846B"/>
    <w:rsid w:val="00526D69"/>
    <w:pPr>
      <w:spacing w:after="160" w:line="259" w:lineRule="auto"/>
    </w:pPr>
  </w:style>
  <w:style w:type="paragraph" w:customStyle="1" w:styleId="111D3EBAB6EA492AAEB24408A71E92A5">
    <w:name w:val="111D3EBAB6EA492AAEB24408A71E92A5"/>
    <w:rsid w:val="00526D69"/>
    <w:pPr>
      <w:spacing w:after="160" w:line="259" w:lineRule="auto"/>
    </w:pPr>
  </w:style>
  <w:style w:type="paragraph" w:customStyle="1" w:styleId="DF5CD839805B4CC0A7DF01253450A842">
    <w:name w:val="DF5CD839805B4CC0A7DF01253450A842"/>
    <w:rsid w:val="00526D69"/>
    <w:pPr>
      <w:spacing w:after="160" w:line="259" w:lineRule="auto"/>
    </w:pPr>
  </w:style>
  <w:style w:type="paragraph" w:customStyle="1" w:styleId="BB637433385E43B6AF2D6C025E72A7D1">
    <w:name w:val="BB637433385E43B6AF2D6C025E72A7D1"/>
    <w:rsid w:val="00526D69"/>
    <w:pPr>
      <w:spacing w:after="160" w:line="259" w:lineRule="auto"/>
    </w:pPr>
  </w:style>
  <w:style w:type="paragraph" w:customStyle="1" w:styleId="CDD538FD503749D990EC318C2020A725">
    <w:name w:val="CDD538FD503749D990EC318C2020A725"/>
    <w:rsid w:val="00526D69"/>
    <w:pPr>
      <w:spacing w:after="160" w:line="259" w:lineRule="auto"/>
    </w:pPr>
  </w:style>
  <w:style w:type="paragraph" w:customStyle="1" w:styleId="8450981161D34A32BDDFAD725E751E63">
    <w:name w:val="8450981161D34A32BDDFAD725E751E63"/>
    <w:rsid w:val="00526D69"/>
    <w:pPr>
      <w:spacing w:after="160" w:line="259" w:lineRule="auto"/>
    </w:pPr>
  </w:style>
  <w:style w:type="paragraph" w:customStyle="1" w:styleId="39ABAE430A434980A9EDBD9224A03927">
    <w:name w:val="39ABAE430A434980A9EDBD9224A03927"/>
    <w:rsid w:val="00526D69"/>
    <w:pPr>
      <w:spacing w:after="160" w:line="259" w:lineRule="auto"/>
    </w:pPr>
  </w:style>
  <w:style w:type="paragraph" w:customStyle="1" w:styleId="199BC12F884748AF9794BBA9AB11B727">
    <w:name w:val="199BC12F884748AF9794BBA9AB11B727"/>
    <w:rsid w:val="00526D69"/>
    <w:pPr>
      <w:spacing w:after="160" w:line="259" w:lineRule="auto"/>
    </w:pPr>
  </w:style>
  <w:style w:type="paragraph" w:customStyle="1" w:styleId="E420658369104CEE985BBFC38C3D109F">
    <w:name w:val="E420658369104CEE985BBFC38C3D109F"/>
    <w:rsid w:val="00526D69"/>
    <w:pPr>
      <w:spacing w:after="160" w:line="259" w:lineRule="auto"/>
    </w:pPr>
  </w:style>
  <w:style w:type="paragraph" w:customStyle="1" w:styleId="466DEFAE474745549086AF4A2A2BB7A9">
    <w:name w:val="466DEFAE474745549086AF4A2A2BB7A9"/>
    <w:rsid w:val="00526D69"/>
    <w:pPr>
      <w:spacing w:after="160" w:line="259" w:lineRule="auto"/>
    </w:pPr>
  </w:style>
  <w:style w:type="paragraph" w:customStyle="1" w:styleId="8D67E2EED2064C79BFF4C90981CD598B">
    <w:name w:val="8D67E2EED2064C79BFF4C90981CD598B"/>
    <w:rsid w:val="00526D69"/>
    <w:pPr>
      <w:spacing w:after="160" w:line="259" w:lineRule="auto"/>
    </w:pPr>
  </w:style>
  <w:style w:type="paragraph" w:customStyle="1" w:styleId="492D16FBA43B41B19619C3A89B22D4D4">
    <w:name w:val="492D16FBA43B41B19619C3A89B22D4D4"/>
    <w:rsid w:val="00526D69"/>
    <w:pPr>
      <w:spacing w:after="160" w:line="259" w:lineRule="auto"/>
    </w:pPr>
  </w:style>
  <w:style w:type="paragraph" w:customStyle="1" w:styleId="BB009F0C20F349939DF1A3B09D1A9A67">
    <w:name w:val="BB009F0C20F349939DF1A3B09D1A9A67"/>
    <w:rsid w:val="00526D69"/>
    <w:pPr>
      <w:spacing w:after="160" w:line="259" w:lineRule="auto"/>
    </w:pPr>
  </w:style>
  <w:style w:type="paragraph" w:customStyle="1" w:styleId="D308C1D1DB32495EABA514FF84B45064">
    <w:name w:val="D308C1D1DB32495EABA514FF84B45064"/>
    <w:rsid w:val="00526D69"/>
    <w:pPr>
      <w:spacing w:after="160" w:line="259" w:lineRule="auto"/>
    </w:pPr>
  </w:style>
  <w:style w:type="paragraph" w:customStyle="1" w:styleId="73D6A65D04B84DEFA79B864EFAA402F2">
    <w:name w:val="73D6A65D04B84DEFA79B864EFAA402F2"/>
    <w:rsid w:val="00526D69"/>
    <w:pPr>
      <w:spacing w:after="160" w:line="259" w:lineRule="auto"/>
    </w:pPr>
  </w:style>
  <w:style w:type="paragraph" w:customStyle="1" w:styleId="1A7312698A4349B09B1F6031BA2ED135">
    <w:name w:val="1A7312698A4349B09B1F6031BA2ED135"/>
    <w:rsid w:val="00526D69"/>
    <w:pPr>
      <w:spacing w:after="160" w:line="259" w:lineRule="auto"/>
    </w:pPr>
  </w:style>
  <w:style w:type="paragraph" w:customStyle="1" w:styleId="62C46DBC1E2943CA9FAF7B8DEA88D555">
    <w:name w:val="62C46DBC1E2943CA9FAF7B8DEA88D555"/>
    <w:rsid w:val="00526D69"/>
    <w:pPr>
      <w:spacing w:after="160" w:line="259" w:lineRule="auto"/>
    </w:pPr>
  </w:style>
  <w:style w:type="paragraph" w:customStyle="1" w:styleId="B08A342C535143BDABEDD195CA06E056">
    <w:name w:val="B08A342C535143BDABEDD195CA06E056"/>
    <w:rsid w:val="00526D69"/>
    <w:pPr>
      <w:spacing w:after="160" w:line="259" w:lineRule="auto"/>
    </w:pPr>
  </w:style>
  <w:style w:type="paragraph" w:customStyle="1" w:styleId="E27285815F7C4395B738DF16CF61B0A4">
    <w:name w:val="E27285815F7C4395B738DF16CF61B0A4"/>
    <w:rsid w:val="00526D69"/>
    <w:pPr>
      <w:spacing w:after="160" w:line="259" w:lineRule="auto"/>
    </w:pPr>
  </w:style>
  <w:style w:type="paragraph" w:customStyle="1" w:styleId="27AE39414F784639A1F1C9938B71DFB8">
    <w:name w:val="27AE39414F784639A1F1C9938B71DFB8"/>
    <w:rsid w:val="00526D69"/>
    <w:pPr>
      <w:spacing w:after="160" w:line="259" w:lineRule="auto"/>
    </w:pPr>
  </w:style>
  <w:style w:type="paragraph" w:customStyle="1" w:styleId="AB642BF8E9CF4A3F9CB323389B03B56D">
    <w:name w:val="AB642BF8E9CF4A3F9CB323389B03B56D"/>
    <w:rsid w:val="00526D69"/>
    <w:pPr>
      <w:spacing w:after="160" w:line="259" w:lineRule="auto"/>
    </w:pPr>
  </w:style>
  <w:style w:type="paragraph" w:customStyle="1" w:styleId="599EAAF5CF784290A7F23E0E4E3F2331">
    <w:name w:val="599EAAF5CF784290A7F23E0E4E3F2331"/>
    <w:rsid w:val="00526D69"/>
    <w:pPr>
      <w:spacing w:after="160" w:line="259" w:lineRule="auto"/>
    </w:pPr>
  </w:style>
  <w:style w:type="paragraph" w:customStyle="1" w:styleId="5FEB4E6E78294911886B8F47C28EA249">
    <w:name w:val="5FEB4E6E78294911886B8F47C28EA249"/>
    <w:rsid w:val="00526D69"/>
    <w:pPr>
      <w:spacing w:after="160" w:line="259" w:lineRule="auto"/>
    </w:pPr>
  </w:style>
  <w:style w:type="paragraph" w:customStyle="1" w:styleId="83AE43CEDF3742AE8CDECAEA8A905A0A">
    <w:name w:val="83AE43CEDF3742AE8CDECAEA8A905A0A"/>
    <w:rsid w:val="00526D69"/>
    <w:pPr>
      <w:spacing w:after="160" w:line="259" w:lineRule="auto"/>
    </w:pPr>
  </w:style>
  <w:style w:type="paragraph" w:customStyle="1" w:styleId="AC22F0641D61474697706ADA4FD123D8">
    <w:name w:val="AC22F0641D61474697706ADA4FD123D8"/>
    <w:rsid w:val="00526D69"/>
    <w:pPr>
      <w:spacing w:after="160" w:line="259" w:lineRule="auto"/>
    </w:pPr>
  </w:style>
  <w:style w:type="paragraph" w:customStyle="1" w:styleId="72539AF7F4C94CB583F41E9ED26F46EE">
    <w:name w:val="72539AF7F4C94CB583F41E9ED26F46EE"/>
    <w:rsid w:val="00526D69"/>
    <w:pPr>
      <w:spacing w:after="160" w:line="259" w:lineRule="auto"/>
    </w:pPr>
  </w:style>
  <w:style w:type="paragraph" w:customStyle="1" w:styleId="7CFCF4A60DF3466FA09C977F87E97289">
    <w:name w:val="7CFCF4A60DF3466FA09C977F87E97289"/>
    <w:rsid w:val="00526D69"/>
    <w:pPr>
      <w:spacing w:after="160" w:line="259" w:lineRule="auto"/>
    </w:pPr>
  </w:style>
  <w:style w:type="paragraph" w:customStyle="1" w:styleId="162193E5BA75459DAA77BCD193E9B803">
    <w:name w:val="162193E5BA75459DAA77BCD193E9B803"/>
    <w:rsid w:val="00526D69"/>
    <w:pPr>
      <w:spacing w:after="160" w:line="259" w:lineRule="auto"/>
    </w:pPr>
  </w:style>
  <w:style w:type="paragraph" w:customStyle="1" w:styleId="09A86F406EBB4963B206F49BE1339E62">
    <w:name w:val="09A86F406EBB4963B206F49BE1339E62"/>
    <w:rsid w:val="00526D69"/>
    <w:pPr>
      <w:spacing w:after="160" w:line="259" w:lineRule="auto"/>
    </w:pPr>
  </w:style>
  <w:style w:type="paragraph" w:customStyle="1" w:styleId="3E17FF784F674353BE460AAB8D0B6391">
    <w:name w:val="3E17FF784F674353BE460AAB8D0B6391"/>
    <w:rsid w:val="00526D69"/>
    <w:pPr>
      <w:spacing w:after="160" w:line="259" w:lineRule="auto"/>
    </w:pPr>
  </w:style>
  <w:style w:type="paragraph" w:customStyle="1" w:styleId="4DF558A16B8448E6B50A54F3DD9F630F">
    <w:name w:val="4DF558A16B8448E6B50A54F3DD9F630F"/>
    <w:rsid w:val="00526D69"/>
    <w:pPr>
      <w:spacing w:after="160" w:line="259" w:lineRule="auto"/>
    </w:pPr>
  </w:style>
  <w:style w:type="paragraph" w:customStyle="1" w:styleId="EDF1D139DE4A4F519C2482C12E527134">
    <w:name w:val="EDF1D139DE4A4F519C2482C12E527134"/>
    <w:rsid w:val="00526D69"/>
    <w:pPr>
      <w:spacing w:after="160" w:line="259" w:lineRule="auto"/>
    </w:pPr>
  </w:style>
  <w:style w:type="paragraph" w:customStyle="1" w:styleId="8244DADE5EB149F7AB76BD8A23B4C061">
    <w:name w:val="8244DADE5EB149F7AB76BD8A23B4C061"/>
    <w:rsid w:val="00526D69"/>
    <w:pPr>
      <w:spacing w:after="160" w:line="259" w:lineRule="auto"/>
    </w:pPr>
  </w:style>
  <w:style w:type="paragraph" w:customStyle="1" w:styleId="7F4CBC7E993F4A5893C926785942E4BF">
    <w:name w:val="7F4CBC7E993F4A5893C926785942E4BF"/>
    <w:rsid w:val="00526D69"/>
    <w:pPr>
      <w:spacing w:after="160" w:line="259" w:lineRule="auto"/>
    </w:pPr>
  </w:style>
  <w:style w:type="paragraph" w:customStyle="1" w:styleId="722C93F5728E4CB994404935AC858480">
    <w:name w:val="722C93F5728E4CB994404935AC858480"/>
    <w:rsid w:val="00526D69"/>
    <w:pPr>
      <w:spacing w:after="160" w:line="259" w:lineRule="auto"/>
    </w:pPr>
  </w:style>
  <w:style w:type="paragraph" w:customStyle="1" w:styleId="406AF6E5469F4D829859525517B78B31">
    <w:name w:val="406AF6E5469F4D829859525517B78B31"/>
    <w:rsid w:val="00526D69"/>
    <w:pPr>
      <w:spacing w:after="160" w:line="259" w:lineRule="auto"/>
    </w:pPr>
  </w:style>
  <w:style w:type="paragraph" w:customStyle="1" w:styleId="6FF1CF21407E4F178F6D86F3103ED48F">
    <w:name w:val="6FF1CF21407E4F178F6D86F3103ED48F"/>
    <w:rsid w:val="00526D69"/>
    <w:pPr>
      <w:spacing w:after="160" w:line="259" w:lineRule="auto"/>
    </w:pPr>
  </w:style>
  <w:style w:type="paragraph" w:customStyle="1" w:styleId="DFD4A568681F4515AA6FD89BF1CD3A7F">
    <w:name w:val="DFD4A568681F4515AA6FD89BF1CD3A7F"/>
    <w:rsid w:val="00526D69"/>
    <w:pPr>
      <w:spacing w:after="160" w:line="259" w:lineRule="auto"/>
    </w:pPr>
  </w:style>
  <w:style w:type="paragraph" w:customStyle="1" w:styleId="5C2643686A02413383E0947D9437B09A">
    <w:name w:val="5C2643686A02413383E0947D9437B09A"/>
    <w:rsid w:val="00526D69"/>
    <w:pPr>
      <w:spacing w:after="160" w:line="259" w:lineRule="auto"/>
    </w:pPr>
  </w:style>
  <w:style w:type="paragraph" w:customStyle="1" w:styleId="BB9261DEF20B4D408C24C014AC82E952">
    <w:name w:val="BB9261DEF20B4D408C24C014AC82E952"/>
    <w:rsid w:val="00526D69"/>
    <w:pPr>
      <w:spacing w:after="160" w:line="259" w:lineRule="auto"/>
    </w:pPr>
  </w:style>
  <w:style w:type="paragraph" w:customStyle="1" w:styleId="55323A3D5785452B91FEF240F841446D">
    <w:name w:val="55323A3D5785452B91FEF240F841446D"/>
    <w:rsid w:val="00526D69"/>
    <w:pPr>
      <w:spacing w:after="160" w:line="259" w:lineRule="auto"/>
    </w:pPr>
  </w:style>
  <w:style w:type="paragraph" w:customStyle="1" w:styleId="B6DF78E52B2947D69DA7653C3730374B">
    <w:name w:val="B6DF78E52B2947D69DA7653C3730374B"/>
    <w:rsid w:val="00526D69"/>
    <w:pPr>
      <w:spacing w:after="160" w:line="259" w:lineRule="auto"/>
    </w:pPr>
  </w:style>
  <w:style w:type="paragraph" w:customStyle="1" w:styleId="D6E0095730B249F28BBD480BFB5FBD45">
    <w:name w:val="D6E0095730B249F28BBD480BFB5FBD45"/>
    <w:rsid w:val="00526D69"/>
    <w:pPr>
      <w:spacing w:after="160" w:line="259" w:lineRule="auto"/>
    </w:pPr>
  </w:style>
  <w:style w:type="paragraph" w:customStyle="1" w:styleId="B1B7A2AE68B94059A077B4E80946DAE6">
    <w:name w:val="B1B7A2AE68B94059A077B4E80946DAE6"/>
    <w:rsid w:val="00526D69"/>
    <w:pPr>
      <w:spacing w:after="160" w:line="259" w:lineRule="auto"/>
    </w:pPr>
  </w:style>
  <w:style w:type="paragraph" w:customStyle="1" w:styleId="A93F77927CC04F54BDF4A49FADE689E5">
    <w:name w:val="A93F77927CC04F54BDF4A49FADE689E5"/>
    <w:rsid w:val="00526D69"/>
    <w:pPr>
      <w:spacing w:after="160" w:line="259" w:lineRule="auto"/>
    </w:pPr>
  </w:style>
  <w:style w:type="paragraph" w:customStyle="1" w:styleId="ABB699DCE3C84AA0AEC8CCB5C00E53B8">
    <w:name w:val="ABB699DCE3C84AA0AEC8CCB5C00E53B8"/>
    <w:rsid w:val="00526D69"/>
    <w:pPr>
      <w:spacing w:after="160" w:line="259" w:lineRule="auto"/>
    </w:pPr>
  </w:style>
  <w:style w:type="paragraph" w:customStyle="1" w:styleId="93882D3479C54B3A8709D577018884E2">
    <w:name w:val="93882D3479C54B3A8709D577018884E2"/>
    <w:rsid w:val="00526D69"/>
    <w:pPr>
      <w:spacing w:after="160" w:line="259" w:lineRule="auto"/>
    </w:pPr>
  </w:style>
  <w:style w:type="paragraph" w:customStyle="1" w:styleId="F7C29129C92A4E3ABB7A70B88486D9FB">
    <w:name w:val="F7C29129C92A4E3ABB7A70B88486D9FB"/>
    <w:rsid w:val="00526D69"/>
    <w:pPr>
      <w:spacing w:after="160" w:line="259" w:lineRule="auto"/>
    </w:pPr>
  </w:style>
  <w:style w:type="paragraph" w:customStyle="1" w:styleId="704A58CD1475405084B3426C3E08B653">
    <w:name w:val="704A58CD1475405084B3426C3E08B653"/>
    <w:rsid w:val="00526D69"/>
    <w:pPr>
      <w:spacing w:after="160" w:line="259" w:lineRule="auto"/>
    </w:pPr>
  </w:style>
  <w:style w:type="paragraph" w:customStyle="1" w:styleId="32F6DC0FA7624493BE70AB7C50DAA305">
    <w:name w:val="32F6DC0FA7624493BE70AB7C50DAA305"/>
    <w:rsid w:val="00526D69"/>
    <w:pPr>
      <w:spacing w:after="160" w:line="259" w:lineRule="auto"/>
    </w:pPr>
  </w:style>
  <w:style w:type="paragraph" w:customStyle="1" w:styleId="7D46D1A9D2D54E32BF3A861401B410B8">
    <w:name w:val="7D46D1A9D2D54E32BF3A861401B410B8"/>
    <w:rsid w:val="00526D69"/>
    <w:pPr>
      <w:spacing w:after="160" w:line="259" w:lineRule="auto"/>
    </w:pPr>
  </w:style>
  <w:style w:type="paragraph" w:customStyle="1" w:styleId="AAD9F7850EFF4FAEB5217E8855278CCE">
    <w:name w:val="AAD9F7850EFF4FAEB5217E8855278CCE"/>
    <w:rsid w:val="00526D69"/>
    <w:pPr>
      <w:spacing w:after="160" w:line="259" w:lineRule="auto"/>
    </w:pPr>
  </w:style>
  <w:style w:type="paragraph" w:customStyle="1" w:styleId="707C6EB0ACB64FE5A29785F5824896AB">
    <w:name w:val="707C6EB0ACB64FE5A29785F5824896AB"/>
    <w:rsid w:val="00526D69"/>
    <w:pPr>
      <w:spacing w:after="160" w:line="259" w:lineRule="auto"/>
    </w:pPr>
  </w:style>
  <w:style w:type="paragraph" w:customStyle="1" w:styleId="2721E42FA08A491F88725A000A93A554">
    <w:name w:val="2721E42FA08A491F88725A000A93A554"/>
    <w:rsid w:val="00526D69"/>
    <w:pPr>
      <w:spacing w:after="160" w:line="259" w:lineRule="auto"/>
    </w:pPr>
  </w:style>
  <w:style w:type="paragraph" w:customStyle="1" w:styleId="43AC0828E6904F799E858F2E0CDE86D2">
    <w:name w:val="43AC0828E6904F799E858F2E0CDE86D2"/>
    <w:rsid w:val="00526D69"/>
    <w:pPr>
      <w:spacing w:after="160" w:line="259" w:lineRule="auto"/>
    </w:pPr>
  </w:style>
  <w:style w:type="paragraph" w:customStyle="1" w:styleId="C44928BDA93B46BDB5B6B810F0D8FDA8">
    <w:name w:val="C44928BDA93B46BDB5B6B810F0D8FDA8"/>
    <w:rsid w:val="00526D69"/>
    <w:pPr>
      <w:spacing w:after="160" w:line="259" w:lineRule="auto"/>
    </w:pPr>
  </w:style>
  <w:style w:type="paragraph" w:customStyle="1" w:styleId="FAF363222D784DB3BFFDDD51DDD474E4">
    <w:name w:val="FAF363222D784DB3BFFDDD51DDD474E4"/>
    <w:rsid w:val="00526D69"/>
    <w:pPr>
      <w:spacing w:after="160" w:line="259" w:lineRule="auto"/>
    </w:pPr>
  </w:style>
  <w:style w:type="paragraph" w:customStyle="1" w:styleId="D805D13951914350AD10D9BA08802A7C">
    <w:name w:val="D805D13951914350AD10D9BA08802A7C"/>
    <w:rsid w:val="00526D69"/>
    <w:pPr>
      <w:spacing w:after="160" w:line="259" w:lineRule="auto"/>
    </w:pPr>
  </w:style>
  <w:style w:type="paragraph" w:customStyle="1" w:styleId="67BEF000A6F4491282E94AC7B667A8F6">
    <w:name w:val="67BEF000A6F4491282E94AC7B667A8F6"/>
    <w:rsid w:val="00526D69"/>
    <w:pPr>
      <w:spacing w:after="160" w:line="259" w:lineRule="auto"/>
    </w:pPr>
  </w:style>
  <w:style w:type="paragraph" w:customStyle="1" w:styleId="4CDDA4BC89214E88A846047E124FF7E8">
    <w:name w:val="4CDDA4BC89214E88A846047E124FF7E8"/>
    <w:rsid w:val="00526D69"/>
    <w:pPr>
      <w:spacing w:after="160" w:line="259" w:lineRule="auto"/>
    </w:pPr>
  </w:style>
  <w:style w:type="paragraph" w:customStyle="1" w:styleId="7B4013A1E8CF48A0B7BCACA531C748F4">
    <w:name w:val="7B4013A1E8CF48A0B7BCACA531C748F4"/>
    <w:rsid w:val="00526D69"/>
    <w:pPr>
      <w:spacing w:after="160" w:line="259" w:lineRule="auto"/>
    </w:pPr>
  </w:style>
  <w:style w:type="paragraph" w:customStyle="1" w:styleId="949EEAFEAC23477997AC9C7D8102D414">
    <w:name w:val="949EEAFEAC23477997AC9C7D8102D414"/>
    <w:rsid w:val="00526D69"/>
    <w:pPr>
      <w:spacing w:after="160" w:line="259" w:lineRule="auto"/>
    </w:pPr>
  </w:style>
  <w:style w:type="paragraph" w:customStyle="1" w:styleId="B3993DB3B0E344A3B6E38C366109B783">
    <w:name w:val="B3993DB3B0E344A3B6E38C366109B783"/>
    <w:rsid w:val="00526D69"/>
    <w:pPr>
      <w:spacing w:after="160" w:line="259" w:lineRule="auto"/>
    </w:pPr>
  </w:style>
  <w:style w:type="paragraph" w:customStyle="1" w:styleId="8511FA63590D41289280ACCF07791331">
    <w:name w:val="8511FA63590D41289280ACCF07791331"/>
    <w:rsid w:val="00526D69"/>
    <w:pPr>
      <w:spacing w:after="160" w:line="259" w:lineRule="auto"/>
    </w:pPr>
  </w:style>
  <w:style w:type="paragraph" w:customStyle="1" w:styleId="DB86E67E31F14F7481FDB877A6337AFD">
    <w:name w:val="DB86E67E31F14F7481FDB877A6337AFD"/>
    <w:rsid w:val="00526D69"/>
    <w:pPr>
      <w:spacing w:after="160" w:line="259" w:lineRule="auto"/>
    </w:pPr>
  </w:style>
  <w:style w:type="paragraph" w:customStyle="1" w:styleId="14482A6362054FD39BA6E9AF6B069172">
    <w:name w:val="14482A6362054FD39BA6E9AF6B069172"/>
    <w:rsid w:val="00526D69"/>
    <w:pPr>
      <w:spacing w:after="160" w:line="259" w:lineRule="auto"/>
    </w:pPr>
  </w:style>
  <w:style w:type="paragraph" w:customStyle="1" w:styleId="AF5758278E214852942089B41B769CD5">
    <w:name w:val="AF5758278E214852942089B41B769CD5"/>
    <w:rsid w:val="00526D69"/>
    <w:pPr>
      <w:spacing w:after="160" w:line="259" w:lineRule="auto"/>
    </w:pPr>
  </w:style>
  <w:style w:type="paragraph" w:customStyle="1" w:styleId="FFA9D5268CCC4E86998FB125222E3992">
    <w:name w:val="FFA9D5268CCC4E86998FB125222E3992"/>
    <w:rsid w:val="00526D69"/>
    <w:pPr>
      <w:spacing w:after="160" w:line="259" w:lineRule="auto"/>
    </w:pPr>
  </w:style>
  <w:style w:type="paragraph" w:customStyle="1" w:styleId="95483698791B421EA1E75BF350BD3823">
    <w:name w:val="95483698791B421EA1E75BF350BD3823"/>
    <w:rsid w:val="00526D69"/>
    <w:pPr>
      <w:spacing w:after="160" w:line="259" w:lineRule="auto"/>
    </w:pPr>
  </w:style>
  <w:style w:type="paragraph" w:customStyle="1" w:styleId="D28B0BF7C7254455A9F890E0E4964FC5">
    <w:name w:val="D28B0BF7C7254455A9F890E0E4964FC5"/>
    <w:rsid w:val="00526D69"/>
    <w:pPr>
      <w:spacing w:after="160" w:line="259" w:lineRule="auto"/>
    </w:pPr>
  </w:style>
  <w:style w:type="paragraph" w:customStyle="1" w:styleId="32A2037218AE44C98FC15483BC7D21D7">
    <w:name w:val="32A2037218AE44C98FC15483BC7D21D7"/>
    <w:rsid w:val="00526D69"/>
    <w:pPr>
      <w:spacing w:after="160" w:line="259" w:lineRule="auto"/>
    </w:pPr>
  </w:style>
  <w:style w:type="paragraph" w:customStyle="1" w:styleId="ED5DCC9A26674090B27CDA5A4FF421D4">
    <w:name w:val="ED5DCC9A26674090B27CDA5A4FF421D4"/>
    <w:rsid w:val="00526D69"/>
    <w:pPr>
      <w:spacing w:after="160" w:line="259" w:lineRule="auto"/>
    </w:pPr>
  </w:style>
  <w:style w:type="paragraph" w:customStyle="1" w:styleId="02528AAF59FF4071ADBEBE33119E5874">
    <w:name w:val="02528AAF59FF4071ADBEBE33119E5874"/>
    <w:rsid w:val="00526D69"/>
    <w:pPr>
      <w:spacing w:after="160" w:line="259" w:lineRule="auto"/>
    </w:pPr>
  </w:style>
  <w:style w:type="paragraph" w:customStyle="1" w:styleId="513C525B85F2452E80DC7D63A7CF98C5">
    <w:name w:val="513C525B85F2452E80DC7D63A7CF98C5"/>
    <w:rsid w:val="00526D69"/>
    <w:pPr>
      <w:spacing w:after="160" w:line="259" w:lineRule="auto"/>
    </w:pPr>
  </w:style>
  <w:style w:type="paragraph" w:customStyle="1" w:styleId="F320DF457E5A4F77A7C373BB08147E96">
    <w:name w:val="F320DF457E5A4F77A7C373BB08147E96"/>
    <w:rsid w:val="00526D69"/>
    <w:pPr>
      <w:spacing w:after="160" w:line="259" w:lineRule="auto"/>
    </w:pPr>
  </w:style>
  <w:style w:type="paragraph" w:customStyle="1" w:styleId="CBB6B08DE9E64E6896177E92E8539F53">
    <w:name w:val="CBB6B08DE9E64E6896177E92E8539F53"/>
    <w:rsid w:val="00526D69"/>
    <w:pPr>
      <w:spacing w:after="160" w:line="259" w:lineRule="auto"/>
    </w:pPr>
  </w:style>
  <w:style w:type="paragraph" w:customStyle="1" w:styleId="01E11BB74FBC4F85832DBC33560AB7A3">
    <w:name w:val="01E11BB74FBC4F85832DBC33560AB7A3"/>
    <w:rsid w:val="00526D69"/>
    <w:pPr>
      <w:spacing w:after="160" w:line="259" w:lineRule="auto"/>
    </w:pPr>
  </w:style>
  <w:style w:type="paragraph" w:customStyle="1" w:styleId="221A065E0A93490C90FC59EC718E0C1A">
    <w:name w:val="221A065E0A93490C90FC59EC718E0C1A"/>
    <w:rsid w:val="00526D69"/>
    <w:pPr>
      <w:spacing w:after="160" w:line="259" w:lineRule="auto"/>
    </w:pPr>
  </w:style>
  <w:style w:type="paragraph" w:customStyle="1" w:styleId="70012D2294AB48D8A872ECC6F851FB1E">
    <w:name w:val="70012D2294AB48D8A872ECC6F851FB1E"/>
    <w:rsid w:val="00526D69"/>
    <w:pPr>
      <w:spacing w:after="160" w:line="259" w:lineRule="auto"/>
    </w:pPr>
  </w:style>
  <w:style w:type="paragraph" w:customStyle="1" w:styleId="20C4D22E55BF46D1B1123AA3BA892C1C">
    <w:name w:val="20C4D22E55BF46D1B1123AA3BA892C1C"/>
    <w:rsid w:val="00526D69"/>
    <w:pPr>
      <w:spacing w:after="160" w:line="259" w:lineRule="auto"/>
    </w:pPr>
  </w:style>
  <w:style w:type="paragraph" w:customStyle="1" w:styleId="D7CF3254B60240F8A8FF51B6AF8AF8B5">
    <w:name w:val="D7CF3254B60240F8A8FF51B6AF8AF8B5"/>
    <w:rsid w:val="00526D69"/>
    <w:pPr>
      <w:spacing w:after="160" w:line="259" w:lineRule="auto"/>
    </w:pPr>
  </w:style>
  <w:style w:type="paragraph" w:customStyle="1" w:styleId="ECC558C901034386A10E2296F0336FAA">
    <w:name w:val="ECC558C901034386A10E2296F0336FAA"/>
    <w:rsid w:val="00526D69"/>
    <w:pPr>
      <w:spacing w:after="160" w:line="259" w:lineRule="auto"/>
    </w:pPr>
  </w:style>
  <w:style w:type="paragraph" w:customStyle="1" w:styleId="D81551699F32480F98B0E77AF566B0D8">
    <w:name w:val="D81551699F32480F98B0E77AF566B0D8"/>
    <w:rsid w:val="00526D69"/>
    <w:pPr>
      <w:spacing w:after="160" w:line="259" w:lineRule="auto"/>
    </w:pPr>
  </w:style>
  <w:style w:type="paragraph" w:customStyle="1" w:styleId="40AEA55180BA4DA784D4F09FBFF28DBC">
    <w:name w:val="40AEA55180BA4DA784D4F09FBFF28DBC"/>
    <w:rsid w:val="00526D69"/>
    <w:pPr>
      <w:spacing w:after="160" w:line="259" w:lineRule="auto"/>
    </w:pPr>
  </w:style>
  <w:style w:type="paragraph" w:customStyle="1" w:styleId="DCBFDFBD23A94A8581A58A34316EA561">
    <w:name w:val="DCBFDFBD23A94A8581A58A34316EA561"/>
    <w:rsid w:val="00526D69"/>
    <w:pPr>
      <w:spacing w:after="160" w:line="259" w:lineRule="auto"/>
    </w:pPr>
  </w:style>
  <w:style w:type="paragraph" w:customStyle="1" w:styleId="39779AECB54A441295F1DDDCB72D2778">
    <w:name w:val="39779AECB54A441295F1DDDCB72D2778"/>
    <w:rsid w:val="00526D69"/>
    <w:pPr>
      <w:spacing w:after="160" w:line="259" w:lineRule="auto"/>
    </w:pPr>
  </w:style>
  <w:style w:type="paragraph" w:customStyle="1" w:styleId="1CE080D8DD62422CB77D67F225428EDF">
    <w:name w:val="1CE080D8DD62422CB77D67F225428EDF"/>
    <w:rsid w:val="00526D69"/>
    <w:pPr>
      <w:spacing w:after="160" w:line="259" w:lineRule="auto"/>
    </w:pPr>
  </w:style>
  <w:style w:type="paragraph" w:customStyle="1" w:styleId="3EF620391BC9457B87A74F124C59D569">
    <w:name w:val="3EF620391BC9457B87A74F124C59D569"/>
    <w:rsid w:val="00526D69"/>
    <w:pPr>
      <w:spacing w:after="160" w:line="259" w:lineRule="auto"/>
    </w:pPr>
  </w:style>
  <w:style w:type="paragraph" w:customStyle="1" w:styleId="9F92E2BD1B354B8E8645E0F2E5C1BB40">
    <w:name w:val="9F92E2BD1B354B8E8645E0F2E5C1BB40"/>
    <w:rsid w:val="00526D69"/>
    <w:pPr>
      <w:spacing w:after="160" w:line="259" w:lineRule="auto"/>
    </w:pPr>
  </w:style>
  <w:style w:type="paragraph" w:customStyle="1" w:styleId="B2A67DBCCCED4A04A3E54E6C666C26C9">
    <w:name w:val="B2A67DBCCCED4A04A3E54E6C666C26C9"/>
    <w:rsid w:val="00526D69"/>
    <w:pPr>
      <w:spacing w:after="160" w:line="259" w:lineRule="auto"/>
    </w:pPr>
  </w:style>
  <w:style w:type="paragraph" w:customStyle="1" w:styleId="EF0E3D1D9FB542F48FC8C3F46D73A37A">
    <w:name w:val="EF0E3D1D9FB542F48FC8C3F46D73A37A"/>
    <w:rsid w:val="00526D69"/>
    <w:pPr>
      <w:spacing w:after="160" w:line="259" w:lineRule="auto"/>
    </w:pPr>
  </w:style>
  <w:style w:type="paragraph" w:customStyle="1" w:styleId="671491CC28114418AC6F7B02DF482366">
    <w:name w:val="671491CC28114418AC6F7B02DF482366"/>
    <w:rsid w:val="00526D69"/>
    <w:pPr>
      <w:spacing w:after="160" w:line="259" w:lineRule="auto"/>
    </w:pPr>
  </w:style>
  <w:style w:type="paragraph" w:customStyle="1" w:styleId="FF3074A4F5AE464FA25A15CB495D2B6C">
    <w:name w:val="FF3074A4F5AE464FA25A15CB495D2B6C"/>
    <w:rsid w:val="00526D69"/>
    <w:pPr>
      <w:spacing w:after="160" w:line="259" w:lineRule="auto"/>
    </w:pPr>
  </w:style>
  <w:style w:type="paragraph" w:customStyle="1" w:styleId="ED8D8EB608AE4DA4B47ADB85532B0E0F">
    <w:name w:val="ED8D8EB608AE4DA4B47ADB85532B0E0F"/>
    <w:rsid w:val="00526D69"/>
    <w:pPr>
      <w:spacing w:after="160" w:line="259" w:lineRule="auto"/>
    </w:pPr>
  </w:style>
  <w:style w:type="paragraph" w:customStyle="1" w:styleId="78ED770A4C3C44609EE74FCFAD17C0C1">
    <w:name w:val="78ED770A4C3C44609EE74FCFAD17C0C1"/>
    <w:rsid w:val="00526D69"/>
    <w:pPr>
      <w:spacing w:after="160" w:line="259" w:lineRule="auto"/>
    </w:pPr>
  </w:style>
  <w:style w:type="paragraph" w:customStyle="1" w:styleId="B0E4FF5F835B41589731FE55D1760EEC">
    <w:name w:val="B0E4FF5F835B41589731FE55D1760EEC"/>
    <w:rsid w:val="00526D69"/>
    <w:pPr>
      <w:spacing w:after="160" w:line="259" w:lineRule="auto"/>
    </w:pPr>
  </w:style>
  <w:style w:type="paragraph" w:customStyle="1" w:styleId="904A3D9977CC405A98FF3EBB28ABC1AE">
    <w:name w:val="904A3D9977CC405A98FF3EBB28ABC1AE"/>
    <w:rsid w:val="00526D69"/>
    <w:pPr>
      <w:spacing w:after="160" w:line="259" w:lineRule="auto"/>
    </w:pPr>
  </w:style>
  <w:style w:type="paragraph" w:customStyle="1" w:styleId="D316229982C94F4983F0BC1D63D2D05C">
    <w:name w:val="D316229982C94F4983F0BC1D63D2D05C"/>
    <w:rsid w:val="00526D69"/>
    <w:pPr>
      <w:spacing w:after="160" w:line="259" w:lineRule="auto"/>
    </w:pPr>
  </w:style>
  <w:style w:type="paragraph" w:customStyle="1" w:styleId="0A440633BF1540F7945063E823BBE873">
    <w:name w:val="0A440633BF1540F7945063E823BBE873"/>
    <w:rsid w:val="00526D69"/>
    <w:pPr>
      <w:spacing w:after="160" w:line="259" w:lineRule="auto"/>
    </w:pPr>
  </w:style>
  <w:style w:type="paragraph" w:customStyle="1" w:styleId="6326E7845EE349B0B748C44A84CBED3E">
    <w:name w:val="6326E7845EE349B0B748C44A84CBED3E"/>
    <w:rsid w:val="00526D69"/>
    <w:pPr>
      <w:spacing w:after="160" w:line="259" w:lineRule="auto"/>
    </w:pPr>
  </w:style>
  <w:style w:type="paragraph" w:customStyle="1" w:styleId="F69C6ACFDCD8490AB01B11BEC95C1146">
    <w:name w:val="F69C6ACFDCD8490AB01B11BEC95C1146"/>
    <w:rsid w:val="00526D69"/>
    <w:pPr>
      <w:spacing w:after="160" w:line="259" w:lineRule="auto"/>
    </w:pPr>
  </w:style>
  <w:style w:type="paragraph" w:customStyle="1" w:styleId="F52BD20839424437A7756F1E206AE6FF">
    <w:name w:val="F52BD20839424437A7756F1E206AE6FF"/>
    <w:rsid w:val="00526D69"/>
    <w:pPr>
      <w:spacing w:after="160" w:line="259" w:lineRule="auto"/>
    </w:pPr>
  </w:style>
  <w:style w:type="paragraph" w:customStyle="1" w:styleId="D8A7F84938574ECBBDEE842B5B2D3CCE">
    <w:name w:val="D8A7F84938574ECBBDEE842B5B2D3CCE"/>
    <w:rsid w:val="00526D69"/>
    <w:pPr>
      <w:spacing w:after="160" w:line="259" w:lineRule="auto"/>
    </w:pPr>
  </w:style>
  <w:style w:type="paragraph" w:customStyle="1" w:styleId="61BD5568196A40DE876AC21FA88CDB66">
    <w:name w:val="61BD5568196A40DE876AC21FA88CDB66"/>
    <w:rsid w:val="00526D69"/>
    <w:pPr>
      <w:spacing w:after="160" w:line="259" w:lineRule="auto"/>
    </w:pPr>
  </w:style>
  <w:style w:type="paragraph" w:customStyle="1" w:styleId="3B369AD381F847C69BBE0715BD4F917B">
    <w:name w:val="3B369AD381F847C69BBE0715BD4F917B"/>
    <w:rsid w:val="00526D69"/>
    <w:pPr>
      <w:spacing w:after="160" w:line="259" w:lineRule="auto"/>
    </w:pPr>
  </w:style>
  <w:style w:type="paragraph" w:customStyle="1" w:styleId="61F968274A9A47828144FA4935201121">
    <w:name w:val="61F968274A9A47828144FA4935201121"/>
    <w:rsid w:val="00526D69"/>
    <w:pPr>
      <w:spacing w:after="160" w:line="259" w:lineRule="auto"/>
    </w:pPr>
  </w:style>
  <w:style w:type="paragraph" w:customStyle="1" w:styleId="D3EDD52A81EC479CBBBEC2DC714DE144">
    <w:name w:val="D3EDD52A81EC479CBBBEC2DC714DE144"/>
    <w:rsid w:val="00526D69"/>
    <w:pPr>
      <w:spacing w:after="160" w:line="259" w:lineRule="auto"/>
    </w:pPr>
  </w:style>
  <w:style w:type="paragraph" w:customStyle="1" w:styleId="356E1F453DAF4282803CA65AF9A00965">
    <w:name w:val="356E1F453DAF4282803CA65AF9A00965"/>
    <w:rsid w:val="00526D69"/>
    <w:pPr>
      <w:spacing w:after="160" w:line="259" w:lineRule="auto"/>
    </w:pPr>
  </w:style>
  <w:style w:type="paragraph" w:customStyle="1" w:styleId="984267E8E42841B883D4E1D4BBAB0A6D">
    <w:name w:val="984267E8E42841B883D4E1D4BBAB0A6D"/>
    <w:rsid w:val="00526D69"/>
    <w:pPr>
      <w:spacing w:after="160" w:line="259" w:lineRule="auto"/>
    </w:pPr>
  </w:style>
  <w:style w:type="paragraph" w:customStyle="1" w:styleId="0B6F4DD58AE44A239CEC7D8D44DB8375">
    <w:name w:val="0B6F4DD58AE44A239CEC7D8D44DB8375"/>
    <w:rsid w:val="00526D69"/>
    <w:pPr>
      <w:spacing w:after="160" w:line="259" w:lineRule="auto"/>
    </w:pPr>
  </w:style>
  <w:style w:type="paragraph" w:customStyle="1" w:styleId="F21C81793D974F78A2CD8597A3977A95">
    <w:name w:val="F21C81793D974F78A2CD8597A3977A95"/>
    <w:rsid w:val="00526D69"/>
    <w:pPr>
      <w:spacing w:after="160" w:line="259" w:lineRule="auto"/>
    </w:pPr>
  </w:style>
  <w:style w:type="paragraph" w:customStyle="1" w:styleId="4D9676FF3E684F1BAC67FB6D2B8BFA71">
    <w:name w:val="4D9676FF3E684F1BAC67FB6D2B8BFA71"/>
    <w:rsid w:val="00526D69"/>
    <w:pPr>
      <w:spacing w:after="160" w:line="259" w:lineRule="auto"/>
    </w:pPr>
  </w:style>
  <w:style w:type="paragraph" w:customStyle="1" w:styleId="3085DC9D78CB45F181D31457D6130435">
    <w:name w:val="3085DC9D78CB45F181D31457D6130435"/>
    <w:rsid w:val="00526D69"/>
    <w:pPr>
      <w:spacing w:after="160" w:line="259" w:lineRule="auto"/>
    </w:pPr>
  </w:style>
  <w:style w:type="paragraph" w:customStyle="1" w:styleId="AAF1ACE6F02040A6B5E34380B2A0FF67">
    <w:name w:val="AAF1ACE6F02040A6B5E34380B2A0FF67"/>
    <w:rsid w:val="00526D69"/>
    <w:pPr>
      <w:spacing w:after="160" w:line="259" w:lineRule="auto"/>
    </w:pPr>
  </w:style>
  <w:style w:type="paragraph" w:customStyle="1" w:styleId="566D9C7EFC374025BFFC19CDEF083F02">
    <w:name w:val="566D9C7EFC374025BFFC19CDEF083F02"/>
    <w:rsid w:val="00526D69"/>
    <w:pPr>
      <w:spacing w:after="160" w:line="259" w:lineRule="auto"/>
    </w:pPr>
  </w:style>
  <w:style w:type="paragraph" w:customStyle="1" w:styleId="30245FA0C9734A08977247187C67ED0F">
    <w:name w:val="30245FA0C9734A08977247187C67ED0F"/>
    <w:rsid w:val="00526D69"/>
    <w:pPr>
      <w:spacing w:after="160" w:line="259" w:lineRule="auto"/>
    </w:pPr>
  </w:style>
  <w:style w:type="paragraph" w:customStyle="1" w:styleId="37CDD3A652E14A2788C6E9E1F0965FCA">
    <w:name w:val="37CDD3A652E14A2788C6E9E1F0965FCA"/>
    <w:rsid w:val="00526D69"/>
    <w:pPr>
      <w:spacing w:after="160" w:line="259" w:lineRule="auto"/>
    </w:pPr>
  </w:style>
  <w:style w:type="paragraph" w:customStyle="1" w:styleId="22946406DEF6415A93E1B0EF38C0E47C">
    <w:name w:val="22946406DEF6415A93E1B0EF38C0E47C"/>
    <w:rsid w:val="00526D69"/>
    <w:pPr>
      <w:spacing w:after="160" w:line="259" w:lineRule="auto"/>
    </w:pPr>
  </w:style>
  <w:style w:type="paragraph" w:customStyle="1" w:styleId="5DBC7247E45846E6808D4B33DB5D94C8">
    <w:name w:val="5DBC7247E45846E6808D4B33DB5D94C8"/>
    <w:rsid w:val="00526D69"/>
    <w:pPr>
      <w:spacing w:after="160" w:line="259" w:lineRule="auto"/>
    </w:pPr>
  </w:style>
  <w:style w:type="paragraph" w:customStyle="1" w:styleId="8ABFA1F474C64145953740655645FAF4">
    <w:name w:val="8ABFA1F474C64145953740655645FAF4"/>
    <w:rsid w:val="00526D69"/>
    <w:pPr>
      <w:spacing w:after="160" w:line="259" w:lineRule="auto"/>
    </w:pPr>
  </w:style>
  <w:style w:type="paragraph" w:customStyle="1" w:styleId="F2026451B1D24894A1D063FD5E374CC2">
    <w:name w:val="F2026451B1D24894A1D063FD5E374CC2"/>
    <w:rsid w:val="00526D69"/>
    <w:pPr>
      <w:spacing w:after="160" w:line="259" w:lineRule="auto"/>
    </w:pPr>
  </w:style>
  <w:style w:type="paragraph" w:customStyle="1" w:styleId="61C619223E424F088D03B2A60977E77D">
    <w:name w:val="61C619223E424F088D03B2A60977E77D"/>
    <w:rsid w:val="00526D69"/>
    <w:pPr>
      <w:spacing w:after="160" w:line="259" w:lineRule="auto"/>
    </w:pPr>
  </w:style>
  <w:style w:type="paragraph" w:customStyle="1" w:styleId="0C59DD30FCBD4E1AB15C5C6A87C83087">
    <w:name w:val="0C59DD30FCBD4E1AB15C5C6A87C83087"/>
    <w:rsid w:val="00526D69"/>
    <w:pPr>
      <w:spacing w:after="160" w:line="259" w:lineRule="auto"/>
    </w:pPr>
  </w:style>
  <w:style w:type="paragraph" w:customStyle="1" w:styleId="3D056758B0034078AFC731849CE5BA2B">
    <w:name w:val="3D056758B0034078AFC731849CE5BA2B"/>
    <w:rsid w:val="00526D69"/>
    <w:pPr>
      <w:spacing w:after="160" w:line="259" w:lineRule="auto"/>
    </w:pPr>
  </w:style>
  <w:style w:type="paragraph" w:customStyle="1" w:styleId="AAFBF14E00AB47FF8BFE652FF12F1262">
    <w:name w:val="AAFBF14E00AB47FF8BFE652FF12F1262"/>
    <w:rsid w:val="00526D69"/>
    <w:pPr>
      <w:spacing w:after="160" w:line="259" w:lineRule="auto"/>
    </w:pPr>
  </w:style>
  <w:style w:type="paragraph" w:customStyle="1" w:styleId="A700EF310DEA4315A721BD0164C99C83">
    <w:name w:val="A700EF310DEA4315A721BD0164C99C83"/>
    <w:rsid w:val="00526D69"/>
    <w:pPr>
      <w:spacing w:after="160" w:line="259" w:lineRule="auto"/>
    </w:pPr>
  </w:style>
  <w:style w:type="paragraph" w:customStyle="1" w:styleId="E4D934FF741A4484BCA1EFD8F3F14DD3">
    <w:name w:val="E4D934FF741A4484BCA1EFD8F3F14DD3"/>
    <w:rsid w:val="00526D69"/>
    <w:pPr>
      <w:spacing w:after="160" w:line="259" w:lineRule="auto"/>
    </w:pPr>
  </w:style>
  <w:style w:type="paragraph" w:customStyle="1" w:styleId="88232AC2BA8A4050806B3638337A654B">
    <w:name w:val="88232AC2BA8A4050806B3638337A654B"/>
    <w:rsid w:val="00526D69"/>
    <w:pPr>
      <w:spacing w:after="160" w:line="259" w:lineRule="auto"/>
    </w:pPr>
  </w:style>
  <w:style w:type="paragraph" w:customStyle="1" w:styleId="3C308062FE344602B0A50E072B6876F7">
    <w:name w:val="3C308062FE344602B0A50E072B6876F7"/>
    <w:rsid w:val="00526D69"/>
    <w:pPr>
      <w:spacing w:after="160" w:line="259" w:lineRule="auto"/>
    </w:pPr>
  </w:style>
  <w:style w:type="paragraph" w:customStyle="1" w:styleId="DEC72329B7094408B5BD0999E9E9E2DB">
    <w:name w:val="DEC72329B7094408B5BD0999E9E9E2DB"/>
    <w:rsid w:val="00526D69"/>
    <w:pPr>
      <w:spacing w:after="160" w:line="259" w:lineRule="auto"/>
    </w:pPr>
  </w:style>
  <w:style w:type="paragraph" w:customStyle="1" w:styleId="50D99598EC304F4A9C4DB32C6C55444F">
    <w:name w:val="50D99598EC304F4A9C4DB32C6C55444F"/>
    <w:rsid w:val="00526D69"/>
    <w:pPr>
      <w:spacing w:after="160" w:line="259" w:lineRule="auto"/>
    </w:pPr>
  </w:style>
  <w:style w:type="paragraph" w:customStyle="1" w:styleId="4597F2672A94403580DDD60DC0F2EFCD">
    <w:name w:val="4597F2672A94403580DDD60DC0F2EFCD"/>
    <w:rsid w:val="00526D69"/>
    <w:pPr>
      <w:spacing w:after="160" w:line="259" w:lineRule="auto"/>
    </w:pPr>
  </w:style>
  <w:style w:type="paragraph" w:customStyle="1" w:styleId="B77B197669D042CFAB8B7DB29B65E9F1">
    <w:name w:val="B77B197669D042CFAB8B7DB29B65E9F1"/>
    <w:rsid w:val="00526D69"/>
    <w:pPr>
      <w:spacing w:after="160" w:line="259" w:lineRule="auto"/>
    </w:pPr>
  </w:style>
  <w:style w:type="paragraph" w:customStyle="1" w:styleId="06C293F6BD2F4BF0AA49566D5B0E687C">
    <w:name w:val="06C293F6BD2F4BF0AA49566D5B0E687C"/>
    <w:rsid w:val="00526D69"/>
    <w:pPr>
      <w:spacing w:after="160" w:line="259" w:lineRule="auto"/>
    </w:pPr>
  </w:style>
  <w:style w:type="paragraph" w:customStyle="1" w:styleId="AB592B6FEB1D4CC2A71D67D32B310079">
    <w:name w:val="AB592B6FEB1D4CC2A71D67D32B310079"/>
    <w:rsid w:val="00526D69"/>
    <w:pPr>
      <w:spacing w:after="160" w:line="259" w:lineRule="auto"/>
    </w:pPr>
  </w:style>
  <w:style w:type="paragraph" w:customStyle="1" w:styleId="90778A8353E74AE397E66FF27A1E0B6A">
    <w:name w:val="90778A8353E74AE397E66FF27A1E0B6A"/>
    <w:rsid w:val="00526D69"/>
    <w:pPr>
      <w:spacing w:after="160" w:line="259" w:lineRule="auto"/>
    </w:pPr>
  </w:style>
  <w:style w:type="paragraph" w:customStyle="1" w:styleId="B52CBAB7A2A04464B5AB39B23963CB02">
    <w:name w:val="B52CBAB7A2A04464B5AB39B23963CB02"/>
    <w:rsid w:val="00526D69"/>
    <w:pPr>
      <w:spacing w:after="160" w:line="259" w:lineRule="auto"/>
    </w:pPr>
  </w:style>
  <w:style w:type="paragraph" w:customStyle="1" w:styleId="B892DD6FE0744E59AF658D19AA2D0D19">
    <w:name w:val="B892DD6FE0744E59AF658D19AA2D0D19"/>
    <w:rsid w:val="00526D69"/>
    <w:pPr>
      <w:spacing w:after="160" w:line="259" w:lineRule="auto"/>
    </w:pPr>
  </w:style>
  <w:style w:type="paragraph" w:customStyle="1" w:styleId="102E0C698EB04743ACF6A2B992F6C191">
    <w:name w:val="102E0C698EB04743ACF6A2B992F6C191"/>
    <w:rsid w:val="00526D69"/>
    <w:pPr>
      <w:spacing w:after="160" w:line="259" w:lineRule="auto"/>
    </w:pPr>
  </w:style>
  <w:style w:type="paragraph" w:customStyle="1" w:styleId="48DFC76C2002424D83DF797908ED0A4F">
    <w:name w:val="48DFC76C2002424D83DF797908ED0A4F"/>
    <w:rsid w:val="00526D69"/>
    <w:pPr>
      <w:spacing w:after="160" w:line="259" w:lineRule="auto"/>
    </w:pPr>
  </w:style>
  <w:style w:type="paragraph" w:customStyle="1" w:styleId="00BD743E6A9A478C9624EB480D366448">
    <w:name w:val="00BD743E6A9A478C9624EB480D366448"/>
    <w:rsid w:val="00526D69"/>
    <w:pPr>
      <w:spacing w:after="160" w:line="259" w:lineRule="auto"/>
    </w:pPr>
  </w:style>
  <w:style w:type="paragraph" w:customStyle="1" w:styleId="35D8AF7EB1BB4205A224415745556F57">
    <w:name w:val="35D8AF7EB1BB4205A224415745556F57"/>
    <w:rsid w:val="00526D69"/>
    <w:pPr>
      <w:spacing w:after="160" w:line="259" w:lineRule="auto"/>
    </w:pPr>
  </w:style>
  <w:style w:type="paragraph" w:customStyle="1" w:styleId="2043B8714AEE4A2BA9A0A2471CE88BCE">
    <w:name w:val="2043B8714AEE4A2BA9A0A2471CE88BCE"/>
    <w:rsid w:val="00526D69"/>
    <w:pPr>
      <w:spacing w:after="160" w:line="259" w:lineRule="auto"/>
    </w:pPr>
  </w:style>
  <w:style w:type="paragraph" w:customStyle="1" w:styleId="2087445A4B65481B95642EC9D5A6DACE">
    <w:name w:val="2087445A4B65481B95642EC9D5A6DACE"/>
    <w:rsid w:val="00526D69"/>
    <w:pPr>
      <w:spacing w:after="160" w:line="259" w:lineRule="auto"/>
    </w:pPr>
  </w:style>
  <w:style w:type="paragraph" w:customStyle="1" w:styleId="367EDD36911B486F93E1E8AF3DF0D7C8">
    <w:name w:val="367EDD36911B486F93E1E8AF3DF0D7C8"/>
    <w:rsid w:val="00526D69"/>
    <w:pPr>
      <w:spacing w:after="160" w:line="259" w:lineRule="auto"/>
    </w:pPr>
  </w:style>
  <w:style w:type="paragraph" w:customStyle="1" w:styleId="DAAA576BE8484441A28C47F68857BBAE">
    <w:name w:val="DAAA576BE8484441A28C47F68857BBAE"/>
    <w:rsid w:val="00526D69"/>
    <w:pPr>
      <w:spacing w:after="160" w:line="259" w:lineRule="auto"/>
    </w:pPr>
  </w:style>
  <w:style w:type="paragraph" w:customStyle="1" w:styleId="1AA42924B8DF4E959FABE9CB09D4741F">
    <w:name w:val="1AA42924B8DF4E959FABE9CB09D4741F"/>
    <w:rsid w:val="00526D69"/>
    <w:pPr>
      <w:spacing w:after="160" w:line="259" w:lineRule="auto"/>
    </w:pPr>
  </w:style>
  <w:style w:type="paragraph" w:customStyle="1" w:styleId="E45956DDEA5F4F9F97FC27EFA763AC6D">
    <w:name w:val="E45956DDEA5F4F9F97FC27EFA763AC6D"/>
    <w:rsid w:val="00526D69"/>
    <w:pPr>
      <w:spacing w:after="160" w:line="259" w:lineRule="auto"/>
    </w:pPr>
  </w:style>
  <w:style w:type="paragraph" w:customStyle="1" w:styleId="FA1E00CE7967436FA51E475DF7A7FBB9">
    <w:name w:val="FA1E00CE7967436FA51E475DF7A7FBB9"/>
    <w:rsid w:val="00526D69"/>
    <w:pPr>
      <w:spacing w:after="160" w:line="259" w:lineRule="auto"/>
    </w:pPr>
  </w:style>
  <w:style w:type="paragraph" w:customStyle="1" w:styleId="AC7FAD74499F4BBF93F56838C98B5237">
    <w:name w:val="AC7FAD74499F4BBF93F56838C98B5237"/>
    <w:rsid w:val="00526D69"/>
    <w:pPr>
      <w:spacing w:after="160" w:line="259" w:lineRule="auto"/>
    </w:pPr>
  </w:style>
  <w:style w:type="paragraph" w:customStyle="1" w:styleId="3076765425CD49BB8F8AC91631E56484">
    <w:name w:val="3076765425CD49BB8F8AC91631E56484"/>
    <w:rsid w:val="00526D69"/>
    <w:pPr>
      <w:spacing w:after="160" w:line="259" w:lineRule="auto"/>
    </w:pPr>
  </w:style>
  <w:style w:type="paragraph" w:customStyle="1" w:styleId="0D7D5E99385542A6BD6A52CC214F5FC2">
    <w:name w:val="0D7D5E99385542A6BD6A52CC214F5FC2"/>
    <w:rsid w:val="00526D69"/>
    <w:pPr>
      <w:spacing w:after="160" w:line="259" w:lineRule="auto"/>
    </w:pPr>
  </w:style>
  <w:style w:type="paragraph" w:customStyle="1" w:styleId="289745EB7CDE46519584C482F58FCD7B">
    <w:name w:val="289745EB7CDE46519584C482F58FCD7B"/>
    <w:rsid w:val="00526D69"/>
    <w:pPr>
      <w:spacing w:after="160" w:line="259" w:lineRule="auto"/>
    </w:pPr>
  </w:style>
  <w:style w:type="paragraph" w:customStyle="1" w:styleId="4FD1B2ECCC674DC3ACF96A05A1DBCBF6">
    <w:name w:val="4FD1B2ECCC674DC3ACF96A05A1DBCBF6"/>
    <w:rsid w:val="00526D69"/>
    <w:pPr>
      <w:spacing w:after="160" w:line="259" w:lineRule="auto"/>
    </w:pPr>
  </w:style>
  <w:style w:type="paragraph" w:customStyle="1" w:styleId="497930386AB0462C9696EB39E2DD490A">
    <w:name w:val="497930386AB0462C9696EB39E2DD490A"/>
    <w:rsid w:val="00526D69"/>
    <w:pPr>
      <w:spacing w:after="160" w:line="259" w:lineRule="auto"/>
    </w:pPr>
  </w:style>
  <w:style w:type="paragraph" w:customStyle="1" w:styleId="B4A4BF52CADF4A53A7E8334C5C7A0BE5">
    <w:name w:val="B4A4BF52CADF4A53A7E8334C5C7A0BE5"/>
    <w:rsid w:val="00526D69"/>
    <w:pPr>
      <w:spacing w:after="160" w:line="259" w:lineRule="auto"/>
    </w:pPr>
  </w:style>
  <w:style w:type="paragraph" w:customStyle="1" w:styleId="20CD086C7AE246588A469F891ED96AF7">
    <w:name w:val="20CD086C7AE246588A469F891ED96AF7"/>
    <w:rsid w:val="00526D69"/>
    <w:pPr>
      <w:spacing w:after="160" w:line="259" w:lineRule="auto"/>
    </w:pPr>
  </w:style>
  <w:style w:type="paragraph" w:customStyle="1" w:styleId="8984F49154A948FB8AA5C1229E5CD719">
    <w:name w:val="8984F49154A948FB8AA5C1229E5CD719"/>
    <w:rsid w:val="00526D69"/>
    <w:pPr>
      <w:spacing w:after="160" w:line="259" w:lineRule="auto"/>
    </w:pPr>
  </w:style>
  <w:style w:type="paragraph" w:customStyle="1" w:styleId="47AE954DFCB54767AC494DBBD2153D2A">
    <w:name w:val="47AE954DFCB54767AC494DBBD2153D2A"/>
    <w:rsid w:val="00526D69"/>
    <w:pPr>
      <w:spacing w:after="160" w:line="259" w:lineRule="auto"/>
    </w:pPr>
  </w:style>
  <w:style w:type="paragraph" w:customStyle="1" w:styleId="0BC45CFA2BE244C7ADBBE94265EE9A75">
    <w:name w:val="0BC45CFA2BE244C7ADBBE94265EE9A75"/>
    <w:rsid w:val="00526D69"/>
    <w:pPr>
      <w:spacing w:after="160" w:line="259" w:lineRule="auto"/>
    </w:pPr>
  </w:style>
  <w:style w:type="paragraph" w:customStyle="1" w:styleId="CBD44472D6324EC7B18AAC4F4BACB1B9">
    <w:name w:val="CBD44472D6324EC7B18AAC4F4BACB1B9"/>
    <w:rsid w:val="00526D69"/>
    <w:pPr>
      <w:spacing w:after="160" w:line="259" w:lineRule="auto"/>
    </w:pPr>
  </w:style>
  <w:style w:type="paragraph" w:customStyle="1" w:styleId="118406862A694391AC23617F6B0AEDB6">
    <w:name w:val="118406862A694391AC23617F6B0AEDB6"/>
    <w:rsid w:val="00526D69"/>
    <w:pPr>
      <w:spacing w:after="160" w:line="259" w:lineRule="auto"/>
    </w:pPr>
  </w:style>
  <w:style w:type="paragraph" w:customStyle="1" w:styleId="C6BF7073CC524463BA461A949790F29F">
    <w:name w:val="C6BF7073CC524463BA461A949790F29F"/>
    <w:rsid w:val="00526D69"/>
    <w:pPr>
      <w:spacing w:after="160" w:line="259" w:lineRule="auto"/>
    </w:pPr>
  </w:style>
  <w:style w:type="paragraph" w:customStyle="1" w:styleId="30E5EE81E6534A91A7919BAA90B5F1AA">
    <w:name w:val="30E5EE81E6534A91A7919BAA90B5F1AA"/>
    <w:rsid w:val="00526D69"/>
    <w:pPr>
      <w:spacing w:after="160" w:line="259" w:lineRule="auto"/>
    </w:pPr>
  </w:style>
  <w:style w:type="paragraph" w:customStyle="1" w:styleId="E2E9240A1497408E869AECDA16A37A8D">
    <w:name w:val="E2E9240A1497408E869AECDA16A37A8D"/>
    <w:rsid w:val="00526D69"/>
    <w:pPr>
      <w:spacing w:after="160" w:line="259" w:lineRule="auto"/>
    </w:pPr>
  </w:style>
  <w:style w:type="paragraph" w:customStyle="1" w:styleId="329AEB8DD6174B30906F2E87C84B164C">
    <w:name w:val="329AEB8DD6174B30906F2E87C84B164C"/>
    <w:rsid w:val="00526D69"/>
    <w:pPr>
      <w:spacing w:after="160" w:line="259" w:lineRule="auto"/>
    </w:pPr>
  </w:style>
  <w:style w:type="paragraph" w:customStyle="1" w:styleId="B9A503A2688A4C289098609FDBDA1505">
    <w:name w:val="B9A503A2688A4C289098609FDBDA1505"/>
    <w:rsid w:val="00526D69"/>
    <w:pPr>
      <w:spacing w:after="160" w:line="259" w:lineRule="auto"/>
    </w:pPr>
  </w:style>
  <w:style w:type="paragraph" w:customStyle="1" w:styleId="4205DDE40FDA411ABE4220A8255A8B71">
    <w:name w:val="4205DDE40FDA411ABE4220A8255A8B71"/>
    <w:rsid w:val="00526D69"/>
    <w:pPr>
      <w:spacing w:after="160" w:line="259" w:lineRule="auto"/>
    </w:pPr>
  </w:style>
  <w:style w:type="paragraph" w:customStyle="1" w:styleId="E185A669BEBE46E288B284091B55E118">
    <w:name w:val="E185A669BEBE46E288B284091B55E118"/>
    <w:rsid w:val="00526D69"/>
    <w:pPr>
      <w:spacing w:after="160" w:line="259" w:lineRule="auto"/>
    </w:pPr>
  </w:style>
  <w:style w:type="paragraph" w:customStyle="1" w:styleId="71BF7DC3DEF34C99B63863E7A2105A3B">
    <w:name w:val="71BF7DC3DEF34C99B63863E7A2105A3B"/>
    <w:rsid w:val="00526D69"/>
    <w:pPr>
      <w:spacing w:after="160" w:line="259" w:lineRule="auto"/>
    </w:pPr>
  </w:style>
  <w:style w:type="paragraph" w:customStyle="1" w:styleId="1D725FA7189E45B5B7438BEBBE7282B2">
    <w:name w:val="1D725FA7189E45B5B7438BEBBE7282B2"/>
    <w:rsid w:val="00526D69"/>
    <w:pPr>
      <w:spacing w:after="160" w:line="259" w:lineRule="auto"/>
    </w:pPr>
  </w:style>
  <w:style w:type="paragraph" w:customStyle="1" w:styleId="2E5B96A47B484E539D2E27904CD51514">
    <w:name w:val="2E5B96A47B484E539D2E27904CD51514"/>
    <w:rsid w:val="00526D69"/>
    <w:pPr>
      <w:spacing w:after="160" w:line="259" w:lineRule="auto"/>
    </w:pPr>
  </w:style>
  <w:style w:type="paragraph" w:customStyle="1" w:styleId="2E8F9D00EC254920AC79B7312424668F">
    <w:name w:val="2E8F9D00EC254920AC79B7312424668F"/>
    <w:rsid w:val="00526D69"/>
    <w:pPr>
      <w:spacing w:after="160" w:line="259" w:lineRule="auto"/>
    </w:pPr>
  </w:style>
  <w:style w:type="paragraph" w:customStyle="1" w:styleId="39C9C774B70540ADADC001193D7A0E51">
    <w:name w:val="39C9C774B70540ADADC001193D7A0E51"/>
    <w:rsid w:val="00526D69"/>
    <w:pPr>
      <w:spacing w:after="160" w:line="259" w:lineRule="auto"/>
    </w:pPr>
  </w:style>
  <w:style w:type="paragraph" w:customStyle="1" w:styleId="306BBA1D099C460AB91A4AE045D23A18">
    <w:name w:val="306BBA1D099C460AB91A4AE045D23A18"/>
    <w:rsid w:val="00526D69"/>
    <w:pPr>
      <w:spacing w:after="160" w:line="259" w:lineRule="auto"/>
    </w:pPr>
  </w:style>
  <w:style w:type="paragraph" w:customStyle="1" w:styleId="C6951BC3FF964301B1E7C9B0E1F8ED87">
    <w:name w:val="C6951BC3FF964301B1E7C9B0E1F8ED87"/>
    <w:rsid w:val="00526D69"/>
    <w:pPr>
      <w:spacing w:after="160" w:line="259" w:lineRule="auto"/>
    </w:pPr>
  </w:style>
  <w:style w:type="paragraph" w:customStyle="1" w:styleId="A939BA1B02F94B3DA6739E9CF65DD8C4">
    <w:name w:val="A939BA1B02F94B3DA6739E9CF65DD8C4"/>
    <w:rsid w:val="00526D69"/>
    <w:pPr>
      <w:spacing w:after="160" w:line="259" w:lineRule="auto"/>
    </w:pPr>
  </w:style>
  <w:style w:type="paragraph" w:customStyle="1" w:styleId="B072B48A27234225AE99819841C17E3B">
    <w:name w:val="B072B48A27234225AE99819841C17E3B"/>
    <w:rsid w:val="00526D69"/>
    <w:pPr>
      <w:spacing w:after="160" w:line="259" w:lineRule="auto"/>
    </w:pPr>
  </w:style>
  <w:style w:type="paragraph" w:customStyle="1" w:styleId="9D3A5904CD914F679CD5922F01475439">
    <w:name w:val="9D3A5904CD914F679CD5922F01475439"/>
    <w:rsid w:val="00526D69"/>
    <w:pPr>
      <w:spacing w:after="160" w:line="259" w:lineRule="auto"/>
    </w:pPr>
  </w:style>
  <w:style w:type="paragraph" w:customStyle="1" w:styleId="75C67A7BF34D447F860545096A6AE294">
    <w:name w:val="75C67A7BF34D447F860545096A6AE294"/>
    <w:rsid w:val="00526D69"/>
    <w:pPr>
      <w:spacing w:after="160" w:line="259" w:lineRule="auto"/>
    </w:pPr>
  </w:style>
  <w:style w:type="paragraph" w:customStyle="1" w:styleId="62379506FF344DD78513BEEDA3F84D2A">
    <w:name w:val="62379506FF344DD78513BEEDA3F84D2A"/>
    <w:rsid w:val="00526D69"/>
    <w:pPr>
      <w:spacing w:after="160" w:line="259" w:lineRule="auto"/>
    </w:pPr>
  </w:style>
  <w:style w:type="paragraph" w:customStyle="1" w:styleId="5E9D1C290AD843A189096C0B98D9D307">
    <w:name w:val="5E9D1C290AD843A189096C0B98D9D307"/>
    <w:rsid w:val="00526D69"/>
    <w:pPr>
      <w:spacing w:after="160" w:line="259" w:lineRule="auto"/>
    </w:pPr>
  </w:style>
  <w:style w:type="paragraph" w:customStyle="1" w:styleId="0DE5482053434A82AA5743DD56761859">
    <w:name w:val="0DE5482053434A82AA5743DD56761859"/>
    <w:rsid w:val="00526D69"/>
    <w:pPr>
      <w:spacing w:after="160" w:line="259" w:lineRule="auto"/>
    </w:pPr>
  </w:style>
  <w:style w:type="paragraph" w:customStyle="1" w:styleId="247077EAFB6E440383A1F5FA29DE3128">
    <w:name w:val="247077EAFB6E440383A1F5FA29DE3128"/>
    <w:rsid w:val="00526D69"/>
    <w:pPr>
      <w:spacing w:after="160" w:line="259" w:lineRule="auto"/>
    </w:pPr>
  </w:style>
  <w:style w:type="paragraph" w:customStyle="1" w:styleId="3864606E483B47E290190D913E662440">
    <w:name w:val="3864606E483B47E290190D913E662440"/>
    <w:rsid w:val="00526D69"/>
    <w:pPr>
      <w:spacing w:after="160" w:line="259" w:lineRule="auto"/>
    </w:pPr>
  </w:style>
  <w:style w:type="paragraph" w:customStyle="1" w:styleId="9072AFF441CD4D599088F0BA7CF89E2E">
    <w:name w:val="9072AFF441CD4D599088F0BA7CF89E2E"/>
    <w:rsid w:val="00526D69"/>
    <w:pPr>
      <w:spacing w:after="160" w:line="259" w:lineRule="auto"/>
    </w:pPr>
  </w:style>
  <w:style w:type="paragraph" w:customStyle="1" w:styleId="0530EA3483734CCB9AD6B4A422048873">
    <w:name w:val="0530EA3483734CCB9AD6B4A422048873"/>
    <w:rsid w:val="00526D69"/>
    <w:pPr>
      <w:spacing w:after="160" w:line="259" w:lineRule="auto"/>
    </w:pPr>
  </w:style>
  <w:style w:type="paragraph" w:customStyle="1" w:styleId="2D8F0A8EA3A54FDEA69564C048171707">
    <w:name w:val="2D8F0A8EA3A54FDEA69564C048171707"/>
    <w:rsid w:val="00526D69"/>
    <w:pPr>
      <w:spacing w:after="160" w:line="259" w:lineRule="auto"/>
    </w:pPr>
  </w:style>
  <w:style w:type="paragraph" w:customStyle="1" w:styleId="C079163FE62540169723667681CD541C">
    <w:name w:val="C079163FE62540169723667681CD541C"/>
    <w:rsid w:val="00526D69"/>
    <w:pPr>
      <w:spacing w:after="160" w:line="259" w:lineRule="auto"/>
    </w:pPr>
  </w:style>
  <w:style w:type="paragraph" w:customStyle="1" w:styleId="7A974EFCFB2C4A55961AD34536BF340B">
    <w:name w:val="7A974EFCFB2C4A55961AD34536BF340B"/>
    <w:rsid w:val="00526D69"/>
    <w:pPr>
      <w:spacing w:after="160" w:line="259" w:lineRule="auto"/>
    </w:pPr>
  </w:style>
  <w:style w:type="paragraph" w:customStyle="1" w:styleId="D36BC846CB5B4C02BCD266D735436B4B">
    <w:name w:val="D36BC846CB5B4C02BCD266D735436B4B"/>
    <w:rsid w:val="00526D69"/>
    <w:pPr>
      <w:spacing w:after="160" w:line="259" w:lineRule="auto"/>
    </w:pPr>
  </w:style>
  <w:style w:type="paragraph" w:customStyle="1" w:styleId="D8683DC2B7FF410DB02E288ABB93C03C">
    <w:name w:val="D8683DC2B7FF410DB02E288ABB93C03C"/>
    <w:rsid w:val="00526D69"/>
    <w:pPr>
      <w:spacing w:after="160" w:line="259" w:lineRule="auto"/>
    </w:pPr>
  </w:style>
  <w:style w:type="paragraph" w:customStyle="1" w:styleId="4B5B4C73BDB341309C5F58AA2D4B2498">
    <w:name w:val="4B5B4C73BDB341309C5F58AA2D4B2498"/>
    <w:rsid w:val="00526D69"/>
    <w:pPr>
      <w:spacing w:after="160" w:line="259" w:lineRule="auto"/>
    </w:pPr>
  </w:style>
  <w:style w:type="paragraph" w:customStyle="1" w:styleId="99C4EAFB1DBB44AEB9FDED553E88BEFF">
    <w:name w:val="99C4EAFB1DBB44AEB9FDED553E88BEFF"/>
    <w:rsid w:val="00526D69"/>
    <w:pPr>
      <w:spacing w:after="160" w:line="259" w:lineRule="auto"/>
    </w:pPr>
  </w:style>
  <w:style w:type="paragraph" w:customStyle="1" w:styleId="D52EE905CA8A499A82882AB5CCF9E99C">
    <w:name w:val="D52EE905CA8A499A82882AB5CCF9E99C"/>
    <w:rsid w:val="00526D69"/>
    <w:pPr>
      <w:spacing w:after="160" w:line="259" w:lineRule="auto"/>
    </w:pPr>
  </w:style>
  <w:style w:type="paragraph" w:customStyle="1" w:styleId="B75E8127190140A4AC5F91110664D6A1">
    <w:name w:val="B75E8127190140A4AC5F91110664D6A1"/>
    <w:rsid w:val="00526D69"/>
    <w:pPr>
      <w:spacing w:after="160" w:line="259" w:lineRule="auto"/>
    </w:pPr>
  </w:style>
  <w:style w:type="paragraph" w:customStyle="1" w:styleId="66C3699A7368433FBE017AA7057E0835">
    <w:name w:val="66C3699A7368433FBE017AA7057E0835"/>
    <w:rsid w:val="00526D69"/>
    <w:pPr>
      <w:spacing w:after="160" w:line="259" w:lineRule="auto"/>
    </w:pPr>
  </w:style>
  <w:style w:type="paragraph" w:customStyle="1" w:styleId="1DE29F2CFE7C417C992E80E4A097C24D">
    <w:name w:val="1DE29F2CFE7C417C992E80E4A097C24D"/>
    <w:rsid w:val="00526D69"/>
    <w:pPr>
      <w:spacing w:after="160" w:line="259" w:lineRule="auto"/>
    </w:pPr>
  </w:style>
  <w:style w:type="paragraph" w:customStyle="1" w:styleId="DAF414AE7F0448369FBB3DD336C42E3F">
    <w:name w:val="DAF414AE7F0448369FBB3DD336C42E3F"/>
    <w:rsid w:val="00526D69"/>
    <w:pPr>
      <w:spacing w:after="160" w:line="259" w:lineRule="auto"/>
    </w:pPr>
  </w:style>
  <w:style w:type="paragraph" w:customStyle="1" w:styleId="61AB7B33A5DA432E972EBD7D76BCC7F2">
    <w:name w:val="61AB7B33A5DA432E972EBD7D76BCC7F2"/>
    <w:rsid w:val="00526D69"/>
    <w:pPr>
      <w:spacing w:after="160" w:line="259" w:lineRule="auto"/>
    </w:pPr>
  </w:style>
  <w:style w:type="paragraph" w:customStyle="1" w:styleId="90568D78DF2844699DB4238F66F0433A">
    <w:name w:val="90568D78DF2844699DB4238F66F0433A"/>
    <w:rsid w:val="00526D69"/>
    <w:pPr>
      <w:spacing w:after="160" w:line="259" w:lineRule="auto"/>
    </w:pPr>
  </w:style>
  <w:style w:type="paragraph" w:customStyle="1" w:styleId="7D195DA99B694B54B1794F2D2C1B7DE7">
    <w:name w:val="7D195DA99B694B54B1794F2D2C1B7DE7"/>
    <w:rsid w:val="00526D69"/>
    <w:pPr>
      <w:spacing w:after="160" w:line="259" w:lineRule="auto"/>
    </w:pPr>
  </w:style>
  <w:style w:type="paragraph" w:customStyle="1" w:styleId="D79F78890E7149379A77F95860F3004D">
    <w:name w:val="D79F78890E7149379A77F95860F3004D"/>
    <w:rsid w:val="00526D69"/>
    <w:pPr>
      <w:spacing w:after="160" w:line="259" w:lineRule="auto"/>
    </w:pPr>
  </w:style>
  <w:style w:type="paragraph" w:customStyle="1" w:styleId="E0F634D77D414020B0F453F79E0148F7">
    <w:name w:val="E0F634D77D414020B0F453F79E0148F7"/>
    <w:rsid w:val="00526D69"/>
    <w:pPr>
      <w:spacing w:after="160" w:line="259" w:lineRule="auto"/>
    </w:pPr>
  </w:style>
  <w:style w:type="paragraph" w:customStyle="1" w:styleId="140409C99B284A858932CEF8F17AA8D9">
    <w:name w:val="140409C99B284A858932CEF8F17AA8D9"/>
    <w:rsid w:val="00526D69"/>
    <w:pPr>
      <w:spacing w:after="160" w:line="259" w:lineRule="auto"/>
    </w:pPr>
  </w:style>
  <w:style w:type="paragraph" w:customStyle="1" w:styleId="EBBCBC59B0DB452FA3F09DD8C2176821">
    <w:name w:val="EBBCBC59B0DB452FA3F09DD8C2176821"/>
    <w:rsid w:val="00526D69"/>
    <w:pPr>
      <w:spacing w:after="160" w:line="259" w:lineRule="auto"/>
    </w:pPr>
  </w:style>
  <w:style w:type="paragraph" w:customStyle="1" w:styleId="7888B5CD38B24E53BA892C6A32599AAD">
    <w:name w:val="7888B5CD38B24E53BA892C6A32599AAD"/>
    <w:rsid w:val="00526D69"/>
    <w:pPr>
      <w:spacing w:after="160" w:line="259" w:lineRule="auto"/>
    </w:pPr>
  </w:style>
  <w:style w:type="paragraph" w:customStyle="1" w:styleId="30B4A64064D64710BA9D0E9A5D6E26DD">
    <w:name w:val="30B4A64064D64710BA9D0E9A5D6E26DD"/>
    <w:rsid w:val="00526D69"/>
    <w:pPr>
      <w:spacing w:after="160" w:line="259" w:lineRule="auto"/>
    </w:pPr>
  </w:style>
  <w:style w:type="paragraph" w:customStyle="1" w:styleId="1CC58B6033DC44CD959B936AC672A5AC">
    <w:name w:val="1CC58B6033DC44CD959B936AC672A5AC"/>
    <w:rsid w:val="00526D69"/>
    <w:pPr>
      <w:spacing w:after="160" w:line="259" w:lineRule="auto"/>
    </w:pPr>
  </w:style>
  <w:style w:type="paragraph" w:customStyle="1" w:styleId="849A4B9E4AEE4549B7275DFF8D3EBF4C">
    <w:name w:val="849A4B9E4AEE4549B7275DFF8D3EBF4C"/>
    <w:rsid w:val="00526D69"/>
    <w:pPr>
      <w:spacing w:after="160" w:line="259" w:lineRule="auto"/>
    </w:pPr>
  </w:style>
  <w:style w:type="paragraph" w:customStyle="1" w:styleId="1B4BC5CDBF954476987C22A320D3FDC1">
    <w:name w:val="1B4BC5CDBF954476987C22A320D3FDC1"/>
    <w:rsid w:val="00526D69"/>
    <w:pPr>
      <w:spacing w:after="160" w:line="259" w:lineRule="auto"/>
    </w:pPr>
  </w:style>
  <w:style w:type="paragraph" w:customStyle="1" w:styleId="5F34143C3EA44EFCB694CAD89019FC96">
    <w:name w:val="5F34143C3EA44EFCB694CAD89019FC96"/>
    <w:rsid w:val="00526D69"/>
    <w:pPr>
      <w:spacing w:after="160" w:line="259" w:lineRule="auto"/>
    </w:pPr>
  </w:style>
  <w:style w:type="paragraph" w:customStyle="1" w:styleId="5D6ED371406841D2AD57D9C32771D38D">
    <w:name w:val="5D6ED371406841D2AD57D9C32771D38D"/>
    <w:rsid w:val="00526D69"/>
    <w:pPr>
      <w:spacing w:after="160" w:line="259" w:lineRule="auto"/>
    </w:pPr>
  </w:style>
  <w:style w:type="paragraph" w:customStyle="1" w:styleId="920C73F940814869A8D40A922485CDE6">
    <w:name w:val="920C73F940814869A8D40A922485CDE6"/>
    <w:rsid w:val="00526D69"/>
    <w:pPr>
      <w:spacing w:after="160" w:line="259" w:lineRule="auto"/>
    </w:pPr>
  </w:style>
  <w:style w:type="paragraph" w:customStyle="1" w:styleId="3D72CA5FCB26404384153CBDBD1625E9">
    <w:name w:val="3D72CA5FCB26404384153CBDBD1625E9"/>
    <w:rsid w:val="00526D69"/>
    <w:pPr>
      <w:spacing w:after="160" w:line="259" w:lineRule="auto"/>
    </w:pPr>
  </w:style>
  <w:style w:type="paragraph" w:customStyle="1" w:styleId="9EA9CE15626F4A9C86938121B9DE8314">
    <w:name w:val="9EA9CE15626F4A9C86938121B9DE8314"/>
    <w:rsid w:val="00526D69"/>
    <w:pPr>
      <w:spacing w:after="160" w:line="259" w:lineRule="auto"/>
    </w:pPr>
  </w:style>
  <w:style w:type="paragraph" w:customStyle="1" w:styleId="95E52395DAF74562A266FE546482566B">
    <w:name w:val="95E52395DAF74562A266FE546482566B"/>
    <w:rsid w:val="00526D69"/>
    <w:pPr>
      <w:spacing w:after="160" w:line="259" w:lineRule="auto"/>
    </w:pPr>
  </w:style>
  <w:style w:type="paragraph" w:customStyle="1" w:styleId="6C2B77523E094D4D94D2000D6A1BED84">
    <w:name w:val="6C2B77523E094D4D94D2000D6A1BED84"/>
    <w:rsid w:val="00526D69"/>
    <w:pPr>
      <w:spacing w:after="160" w:line="259" w:lineRule="auto"/>
    </w:pPr>
  </w:style>
  <w:style w:type="paragraph" w:customStyle="1" w:styleId="2F18A95649364988A75B7DC0B5FD3616">
    <w:name w:val="2F18A95649364988A75B7DC0B5FD3616"/>
    <w:rsid w:val="00526D69"/>
    <w:pPr>
      <w:spacing w:after="160" w:line="259" w:lineRule="auto"/>
    </w:pPr>
  </w:style>
  <w:style w:type="paragraph" w:customStyle="1" w:styleId="0551F4A176794397913E479AE245688C">
    <w:name w:val="0551F4A176794397913E479AE245688C"/>
    <w:rsid w:val="00526D69"/>
    <w:pPr>
      <w:spacing w:after="160" w:line="259" w:lineRule="auto"/>
    </w:pPr>
  </w:style>
  <w:style w:type="paragraph" w:customStyle="1" w:styleId="508EA1A809BA456DA87D94D3619FE9C9">
    <w:name w:val="508EA1A809BA456DA87D94D3619FE9C9"/>
    <w:rsid w:val="00526D69"/>
    <w:pPr>
      <w:spacing w:after="160" w:line="259" w:lineRule="auto"/>
    </w:pPr>
  </w:style>
  <w:style w:type="paragraph" w:customStyle="1" w:styleId="C30FA868B3B04B6FAB2AF754C67D743C">
    <w:name w:val="C30FA868B3B04B6FAB2AF754C67D743C"/>
    <w:rsid w:val="00526D69"/>
    <w:pPr>
      <w:spacing w:after="160" w:line="259" w:lineRule="auto"/>
    </w:pPr>
  </w:style>
  <w:style w:type="paragraph" w:customStyle="1" w:styleId="DF131D7F95E94DB39521033D9CDB2412">
    <w:name w:val="DF131D7F95E94DB39521033D9CDB2412"/>
    <w:rsid w:val="00526D69"/>
    <w:pPr>
      <w:spacing w:after="160" w:line="259" w:lineRule="auto"/>
    </w:pPr>
  </w:style>
  <w:style w:type="paragraph" w:customStyle="1" w:styleId="9ED5AB61A9ED4E7CADF457AAAADEB1EC">
    <w:name w:val="9ED5AB61A9ED4E7CADF457AAAADEB1EC"/>
    <w:rsid w:val="00526D69"/>
    <w:pPr>
      <w:spacing w:after="160" w:line="259" w:lineRule="auto"/>
    </w:pPr>
  </w:style>
  <w:style w:type="paragraph" w:customStyle="1" w:styleId="03E7C4239075487DA4E587B904ABDCE5">
    <w:name w:val="03E7C4239075487DA4E587B904ABDCE5"/>
    <w:rsid w:val="00526D69"/>
    <w:pPr>
      <w:spacing w:after="160" w:line="259" w:lineRule="auto"/>
    </w:pPr>
  </w:style>
  <w:style w:type="paragraph" w:customStyle="1" w:styleId="BF4A89339B3F40809E0DC604FB0989FC">
    <w:name w:val="BF4A89339B3F40809E0DC604FB0989FC"/>
    <w:rsid w:val="00526D69"/>
    <w:pPr>
      <w:spacing w:after="160" w:line="259" w:lineRule="auto"/>
    </w:pPr>
  </w:style>
  <w:style w:type="paragraph" w:customStyle="1" w:styleId="8A4BB11CE196445499A9CE61041504A1">
    <w:name w:val="8A4BB11CE196445499A9CE61041504A1"/>
    <w:rsid w:val="00526D69"/>
    <w:pPr>
      <w:spacing w:after="160" w:line="259" w:lineRule="auto"/>
    </w:pPr>
  </w:style>
  <w:style w:type="paragraph" w:customStyle="1" w:styleId="50B1827CB8FE4F6FBE270318E66356A0">
    <w:name w:val="50B1827CB8FE4F6FBE270318E66356A0"/>
    <w:rsid w:val="00526D69"/>
    <w:pPr>
      <w:spacing w:after="160" w:line="259" w:lineRule="auto"/>
    </w:pPr>
  </w:style>
  <w:style w:type="paragraph" w:customStyle="1" w:styleId="A58B3C872E944B7DBC5DF8244467D32B">
    <w:name w:val="A58B3C872E944B7DBC5DF8244467D32B"/>
    <w:rsid w:val="00526D69"/>
    <w:pPr>
      <w:spacing w:after="160" w:line="259" w:lineRule="auto"/>
    </w:pPr>
  </w:style>
  <w:style w:type="paragraph" w:customStyle="1" w:styleId="554D42ADF42B476D8DC0F87003FCAF0E">
    <w:name w:val="554D42ADF42B476D8DC0F87003FCAF0E"/>
    <w:rsid w:val="00526D69"/>
    <w:pPr>
      <w:spacing w:after="160" w:line="259" w:lineRule="auto"/>
    </w:pPr>
  </w:style>
  <w:style w:type="paragraph" w:customStyle="1" w:styleId="1682306F73FB47A3AC21BBB3534349C5">
    <w:name w:val="1682306F73FB47A3AC21BBB3534349C5"/>
    <w:rsid w:val="00526D69"/>
    <w:pPr>
      <w:spacing w:after="160" w:line="259" w:lineRule="auto"/>
    </w:pPr>
  </w:style>
  <w:style w:type="paragraph" w:customStyle="1" w:styleId="923D43232534448599854641C0899D55">
    <w:name w:val="923D43232534448599854641C0899D55"/>
    <w:rsid w:val="00526D69"/>
    <w:pPr>
      <w:spacing w:after="160" w:line="259" w:lineRule="auto"/>
    </w:pPr>
  </w:style>
  <w:style w:type="paragraph" w:customStyle="1" w:styleId="B316AA31A0D84D378640BB18C97EFCC5">
    <w:name w:val="B316AA31A0D84D378640BB18C97EFCC5"/>
    <w:rsid w:val="00526D69"/>
    <w:pPr>
      <w:spacing w:after="160" w:line="259" w:lineRule="auto"/>
    </w:pPr>
  </w:style>
  <w:style w:type="paragraph" w:customStyle="1" w:styleId="CDBE46FDF9F04E5ABDC479CC7D402F6E">
    <w:name w:val="CDBE46FDF9F04E5ABDC479CC7D402F6E"/>
    <w:rsid w:val="00526D69"/>
    <w:pPr>
      <w:spacing w:after="160" w:line="259" w:lineRule="auto"/>
    </w:pPr>
  </w:style>
  <w:style w:type="paragraph" w:customStyle="1" w:styleId="02A7F0DC5E2D455E825185F6677A081E">
    <w:name w:val="02A7F0DC5E2D455E825185F6677A081E"/>
    <w:rsid w:val="00526D69"/>
    <w:pPr>
      <w:spacing w:after="160" w:line="259" w:lineRule="auto"/>
    </w:pPr>
  </w:style>
  <w:style w:type="paragraph" w:customStyle="1" w:styleId="A53F96F4FE044CFAA481B8BD35AA2DDB">
    <w:name w:val="A53F96F4FE044CFAA481B8BD35AA2DDB"/>
    <w:rsid w:val="00526D69"/>
    <w:pPr>
      <w:spacing w:after="160" w:line="259" w:lineRule="auto"/>
    </w:pPr>
  </w:style>
  <w:style w:type="paragraph" w:customStyle="1" w:styleId="E1832446DF6244139BE70FA8AFA8CA95">
    <w:name w:val="E1832446DF6244139BE70FA8AFA8CA95"/>
    <w:rsid w:val="00526D69"/>
    <w:pPr>
      <w:spacing w:after="160" w:line="259" w:lineRule="auto"/>
    </w:pPr>
  </w:style>
  <w:style w:type="paragraph" w:customStyle="1" w:styleId="EEE4C373FE76432D98A40D172D3E3281">
    <w:name w:val="EEE4C373FE76432D98A40D172D3E3281"/>
    <w:rsid w:val="00526D69"/>
    <w:pPr>
      <w:spacing w:after="160" w:line="259" w:lineRule="auto"/>
    </w:pPr>
  </w:style>
  <w:style w:type="paragraph" w:customStyle="1" w:styleId="1E52AFC985A146EF80FA8D5A3124835C">
    <w:name w:val="1E52AFC985A146EF80FA8D5A3124835C"/>
    <w:rsid w:val="00526D69"/>
    <w:pPr>
      <w:spacing w:after="160" w:line="259" w:lineRule="auto"/>
    </w:pPr>
  </w:style>
  <w:style w:type="paragraph" w:customStyle="1" w:styleId="02C8A3199DD54FAC92847840601BBFE3">
    <w:name w:val="02C8A3199DD54FAC92847840601BBFE3"/>
    <w:rsid w:val="00526D69"/>
    <w:pPr>
      <w:spacing w:after="160" w:line="259" w:lineRule="auto"/>
    </w:pPr>
  </w:style>
  <w:style w:type="paragraph" w:customStyle="1" w:styleId="365AC857D08943479F87BCA2690BF88F">
    <w:name w:val="365AC857D08943479F87BCA2690BF88F"/>
    <w:rsid w:val="00526D69"/>
    <w:pPr>
      <w:spacing w:after="160" w:line="259" w:lineRule="auto"/>
    </w:pPr>
  </w:style>
  <w:style w:type="paragraph" w:customStyle="1" w:styleId="E607798E1D464F60BE1E160D89237F09">
    <w:name w:val="E607798E1D464F60BE1E160D89237F09"/>
    <w:rsid w:val="00526D69"/>
    <w:pPr>
      <w:spacing w:after="160" w:line="259" w:lineRule="auto"/>
    </w:pPr>
  </w:style>
  <w:style w:type="paragraph" w:customStyle="1" w:styleId="CBD731E987F64B5CAA2CC7D8A9097ECA">
    <w:name w:val="CBD731E987F64B5CAA2CC7D8A9097ECA"/>
    <w:rsid w:val="00526D69"/>
    <w:pPr>
      <w:spacing w:after="160" w:line="259" w:lineRule="auto"/>
    </w:pPr>
  </w:style>
  <w:style w:type="paragraph" w:customStyle="1" w:styleId="AA941E9849F0414996832AFAAE056778">
    <w:name w:val="AA941E9849F0414996832AFAAE056778"/>
    <w:rsid w:val="00526D69"/>
    <w:pPr>
      <w:spacing w:after="160" w:line="259" w:lineRule="auto"/>
    </w:pPr>
  </w:style>
  <w:style w:type="paragraph" w:customStyle="1" w:styleId="E145694C4FD346AD9181367994B5A786">
    <w:name w:val="E145694C4FD346AD9181367994B5A786"/>
    <w:rsid w:val="00526D69"/>
    <w:pPr>
      <w:spacing w:after="160" w:line="259" w:lineRule="auto"/>
    </w:pPr>
  </w:style>
  <w:style w:type="paragraph" w:customStyle="1" w:styleId="FDCA104200F6444CA130965F1E4B5914">
    <w:name w:val="FDCA104200F6444CA130965F1E4B5914"/>
    <w:rsid w:val="00526D69"/>
    <w:pPr>
      <w:spacing w:after="160" w:line="259" w:lineRule="auto"/>
    </w:pPr>
  </w:style>
  <w:style w:type="paragraph" w:customStyle="1" w:styleId="E54A311464A34364946DAC61A98CD62D">
    <w:name w:val="E54A311464A34364946DAC61A98CD62D"/>
    <w:rsid w:val="00526D69"/>
    <w:pPr>
      <w:spacing w:after="160" w:line="259" w:lineRule="auto"/>
    </w:pPr>
  </w:style>
  <w:style w:type="paragraph" w:customStyle="1" w:styleId="BE306AAB148E45F6BA5111230BA2B124">
    <w:name w:val="BE306AAB148E45F6BA5111230BA2B124"/>
    <w:rsid w:val="00526D69"/>
    <w:pPr>
      <w:spacing w:after="160" w:line="259" w:lineRule="auto"/>
    </w:pPr>
  </w:style>
  <w:style w:type="paragraph" w:customStyle="1" w:styleId="EE6F0F28950D4890AC2A098BAC42A6B1">
    <w:name w:val="EE6F0F28950D4890AC2A098BAC42A6B1"/>
    <w:rsid w:val="00526D69"/>
    <w:pPr>
      <w:spacing w:after="160" w:line="259" w:lineRule="auto"/>
    </w:pPr>
  </w:style>
  <w:style w:type="paragraph" w:customStyle="1" w:styleId="B6395A0AD8AB4B98824A79D7E4E36845">
    <w:name w:val="B6395A0AD8AB4B98824A79D7E4E36845"/>
    <w:rsid w:val="00526D69"/>
    <w:pPr>
      <w:spacing w:after="160" w:line="259" w:lineRule="auto"/>
    </w:pPr>
  </w:style>
  <w:style w:type="paragraph" w:customStyle="1" w:styleId="A93B4BF6AED042998883FDEEDD3D6FA0">
    <w:name w:val="A93B4BF6AED042998883FDEEDD3D6FA0"/>
    <w:rsid w:val="00526D69"/>
    <w:pPr>
      <w:spacing w:after="160" w:line="259" w:lineRule="auto"/>
    </w:pPr>
  </w:style>
  <w:style w:type="paragraph" w:customStyle="1" w:styleId="892FE5F38B704452B98CBBD0F02988E1">
    <w:name w:val="892FE5F38B704452B98CBBD0F02988E1"/>
    <w:rsid w:val="00526D69"/>
    <w:pPr>
      <w:spacing w:after="160" w:line="259" w:lineRule="auto"/>
    </w:pPr>
  </w:style>
  <w:style w:type="paragraph" w:customStyle="1" w:styleId="611EEACC30344D588AED4A7E5A5D6CC5">
    <w:name w:val="611EEACC30344D588AED4A7E5A5D6CC5"/>
    <w:rsid w:val="00526D69"/>
    <w:pPr>
      <w:spacing w:after="160" w:line="259" w:lineRule="auto"/>
    </w:pPr>
  </w:style>
  <w:style w:type="paragraph" w:customStyle="1" w:styleId="6CAB132EAB494C29B0A55B7BFC9C1BD7">
    <w:name w:val="6CAB132EAB494C29B0A55B7BFC9C1BD7"/>
    <w:rsid w:val="00526D69"/>
    <w:pPr>
      <w:spacing w:after="160" w:line="259" w:lineRule="auto"/>
    </w:pPr>
  </w:style>
  <w:style w:type="paragraph" w:customStyle="1" w:styleId="F8E0EF6FD3BF4CF6AE3E5304146A66E3">
    <w:name w:val="F8E0EF6FD3BF4CF6AE3E5304146A66E3"/>
    <w:rsid w:val="00526D69"/>
    <w:pPr>
      <w:spacing w:after="160" w:line="259" w:lineRule="auto"/>
    </w:pPr>
  </w:style>
  <w:style w:type="paragraph" w:customStyle="1" w:styleId="D4C72C88C46143A39846E21E85E2631F">
    <w:name w:val="D4C72C88C46143A39846E21E85E2631F"/>
    <w:rsid w:val="00526D69"/>
    <w:pPr>
      <w:spacing w:after="160" w:line="259" w:lineRule="auto"/>
    </w:pPr>
  </w:style>
  <w:style w:type="paragraph" w:customStyle="1" w:styleId="C066EFB2951C4CFC92F7D48E1998A473">
    <w:name w:val="C066EFB2951C4CFC92F7D48E1998A473"/>
    <w:rsid w:val="00526D69"/>
    <w:pPr>
      <w:spacing w:after="160" w:line="259" w:lineRule="auto"/>
    </w:pPr>
  </w:style>
  <w:style w:type="paragraph" w:customStyle="1" w:styleId="2636A7C11220441D8D76FC304772734E">
    <w:name w:val="2636A7C11220441D8D76FC304772734E"/>
    <w:rsid w:val="00526D69"/>
    <w:pPr>
      <w:spacing w:after="160" w:line="259" w:lineRule="auto"/>
    </w:pPr>
  </w:style>
  <w:style w:type="paragraph" w:customStyle="1" w:styleId="2AA78A2503804078951F8C7835AE9577">
    <w:name w:val="2AA78A2503804078951F8C7835AE9577"/>
    <w:rsid w:val="00526D69"/>
    <w:pPr>
      <w:spacing w:after="160" w:line="259" w:lineRule="auto"/>
    </w:pPr>
  </w:style>
  <w:style w:type="paragraph" w:customStyle="1" w:styleId="5BA416CACE0E43ACA5D9DD0E1F968B2C">
    <w:name w:val="5BA416CACE0E43ACA5D9DD0E1F968B2C"/>
    <w:rsid w:val="00526D69"/>
    <w:pPr>
      <w:spacing w:after="160" w:line="259" w:lineRule="auto"/>
    </w:pPr>
  </w:style>
  <w:style w:type="paragraph" w:customStyle="1" w:styleId="2EA350045C8A457F99601D033D525005">
    <w:name w:val="2EA350045C8A457F99601D033D525005"/>
    <w:rsid w:val="00526D69"/>
    <w:pPr>
      <w:spacing w:after="160" w:line="259" w:lineRule="auto"/>
    </w:pPr>
  </w:style>
  <w:style w:type="paragraph" w:customStyle="1" w:styleId="2ACDC83DEDA640DCAA1455CF1C646F95">
    <w:name w:val="2ACDC83DEDA640DCAA1455CF1C646F95"/>
    <w:rsid w:val="00526D69"/>
    <w:pPr>
      <w:spacing w:after="160" w:line="259" w:lineRule="auto"/>
    </w:pPr>
  </w:style>
  <w:style w:type="paragraph" w:customStyle="1" w:styleId="0FB648AB8C474A418472B040A4FC1B24">
    <w:name w:val="0FB648AB8C474A418472B040A4FC1B24"/>
    <w:rsid w:val="00526D69"/>
    <w:pPr>
      <w:spacing w:after="160" w:line="259" w:lineRule="auto"/>
    </w:pPr>
  </w:style>
  <w:style w:type="paragraph" w:customStyle="1" w:styleId="1E25FC35B49E41AA8AD9811DD5BA9E69">
    <w:name w:val="1E25FC35B49E41AA8AD9811DD5BA9E69"/>
    <w:rsid w:val="00526D69"/>
    <w:pPr>
      <w:spacing w:after="160" w:line="259" w:lineRule="auto"/>
    </w:pPr>
  </w:style>
  <w:style w:type="paragraph" w:customStyle="1" w:styleId="F0257BBFF2D047F68FB35B15ECE059A1">
    <w:name w:val="F0257BBFF2D047F68FB35B15ECE059A1"/>
    <w:rsid w:val="00526D69"/>
    <w:pPr>
      <w:spacing w:after="160" w:line="259" w:lineRule="auto"/>
    </w:pPr>
  </w:style>
  <w:style w:type="paragraph" w:customStyle="1" w:styleId="CBD4D630E55D40749A08E944B2141FBB">
    <w:name w:val="CBD4D630E55D40749A08E944B2141FBB"/>
    <w:rsid w:val="00526D69"/>
    <w:pPr>
      <w:spacing w:after="160" w:line="259" w:lineRule="auto"/>
    </w:pPr>
  </w:style>
  <w:style w:type="paragraph" w:customStyle="1" w:styleId="4D4C8964E55248A09E6A0FB09E526AD4">
    <w:name w:val="4D4C8964E55248A09E6A0FB09E526AD4"/>
    <w:rsid w:val="00526D69"/>
    <w:pPr>
      <w:spacing w:after="160" w:line="259" w:lineRule="auto"/>
    </w:pPr>
  </w:style>
  <w:style w:type="paragraph" w:customStyle="1" w:styleId="5415516833014343B903D011A7117FB6">
    <w:name w:val="5415516833014343B903D011A7117FB6"/>
    <w:rsid w:val="00526D69"/>
    <w:pPr>
      <w:spacing w:after="160" w:line="259" w:lineRule="auto"/>
    </w:pPr>
  </w:style>
  <w:style w:type="paragraph" w:customStyle="1" w:styleId="ABB83586A3BE4D1C921DDE002DB79BB8">
    <w:name w:val="ABB83586A3BE4D1C921DDE002DB79BB8"/>
    <w:rsid w:val="00526D69"/>
    <w:pPr>
      <w:spacing w:after="160" w:line="259" w:lineRule="auto"/>
    </w:pPr>
  </w:style>
  <w:style w:type="paragraph" w:customStyle="1" w:styleId="D3E87E52C001486587688BB4CB03212C">
    <w:name w:val="D3E87E52C001486587688BB4CB03212C"/>
    <w:rsid w:val="00526D69"/>
    <w:pPr>
      <w:spacing w:after="160" w:line="259" w:lineRule="auto"/>
    </w:pPr>
  </w:style>
  <w:style w:type="paragraph" w:customStyle="1" w:styleId="36698DB8A84C4BEA8AADB1CDA8285FB5">
    <w:name w:val="36698DB8A84C4BEA8AADB1CDA8285FB5"/>
    <w:rsid w:val="00526D69"/>
    <w:pPr>
      <w:spacing w:after="160" w:line="259" w:lineRule="auto"/>
    </w:pPr>
  </w:style>
  <w:style w:type="paragraph" w:customStyle="1" w:styleId="69B67236431744388F2E183C6624DFBA">
    <w:name w:val="69B67236431744388F2E183C6624DFBA"/>
    <w:rsid w:val="00526D69"/>
    <w:pPr>
      <w:spacing w:after="160" w:line="259" w:lineRule="auto"/>
    </w:pPr>
  </w:style>
  <w:style w:type="paragraph" w:customStyle="1" w:styleId="EFFD0EF1A01343C98DAB1007A74BDA90">
    <w:name w:val="EFFD0EF1A01343C98DAB1007A74BDA90"/>
    <w:rsid w:val="00526D69"/>
    <w:pPr>
      <w:spacing w:after="160" w:line="259" w:lineRule="auto"/>
    </w:pPr>
  </w:style>
  <w:style w:type="paragraph" w:customStyle="1" w:styleId="5F9CCE4C909B4EC8A0743D6E21B6CCEE">
    <w:name w:val="5F9CCE4C909B4EC8A0743D6E21B6CCEE"/>
    <w:rsid w:val="00526D69"/>
    <w:pPr>
      <w:spacing w:after="160" w:line="259" w:lineRule="auto"/>
    </w:pPr>
  </w:style>
  <w:style w:type="paragraph" w:customStyle="1" w:styleId="CF3786D8FFF3497DB5F8703F0CBF0CBA">
    <w:name w:val="CF3786D8FFF3497DB5F8703F0CBF0CBA"/>
    <w:rsid w:val="00526D69"/>
    <w:pPr>
      <w:spacing w:after="160" w:line="259" w:lineRule="auto"/>
    </w:pPr>
  </w:style>
  <w:style w:type="paragraph" w:customStyle="1" w:styleId="976A1AD5D05444E48E18F2F93D623FB8">
    <w:name w:val="976A1AD5D05444E48E18F2F93D623FB8"/>
    <w:rsid w:val="00526D69"/>
    <w:pPr>
      <w:spacing w:after="160" w:line="259" w:lineRule="auto"/>
    </w:pPr>
  </w:style>
  <w:style w:type="paragraph" w:customStyle="1" w:styleId="94AB18F315834BB4B9980DC68237BBB9">
    <w:name w:val="94AB18F315834BB4B9980DC68237BBB9"/>
    <w:rsid w:val="00526D69"/>
    <w:pPr>
      <w:spacing w:after="160" w:line="259" w:lineRule="auto"/>
    </w:pPr>
  </w:style>
  <w:style w:type="paragraph" w:customStyle="1" w:styleId="329936876262451FA60C10CFAB680A54">
    <w:name w:val="329936876262451FA60C10CFAB680A54"/>
    <w:rsid w:val="00526D69"/>
    <w:pPr>
      <w:spacing w:after="160" w:line="259" w:lineRule="auto"/>
    </w:pPr>
  </w:style>
  <w:style w:type="paragraph" w:customStyle="1" w:styleId="655FDF5BB94D46718913C510AAB5E0C4">
    <w:name w:val="655FDF5BB94D46718913C510AAB5E0C4"/>
    <w:rsid w:val="00526D69"/>
    <w:pPr>
      <w:spacing w:after="160" w:line="259" w:lineRule="auto"/>
    </w:pPr>
  </w:style>
  <w:style w:type="paragraph" w:customStyle="1" w:styleId="F64CB7BDF39A4FCC85EC4922B9EA8BBC">
    <w:name w:val="F64CB7BDF39A4FCC85EC4922B9EA8BBC"/>
    <w:rsid w:val="00526D69"/>
    <w:pPr>
      <w:spacing w:after="160" w:line="259" w:lineRule="auto"/>
    </w:pPr>
  </w:style>
  <w:style w:type="paragraph" w:customStyle="1" w:styleId="C9F1F3D8F9A14DD4A21BDC5696F341AE">
    <w:name w:val="C9F1F3D8F9A14DD4A21BDC5696F341AE"/>
    <w:rsid w:val="00526D69"/>
    <w:pPr>
      <w:spacing w:after="160" w:line="259" w:lineRule="auto"/>
    </w:pPr>
  </w:style>
  <w:style w:type="paragraph" w:customStyle="1" w:styleId="694D8BFDDCCC4F6FAD10EBB9682E83B5">
    <w:name w:val="694D8BFDDCCC4F6FAD10EBB9682E83B5"/>
    <w:rsid w:val="00526D69"/>
    <w:pPr>
      <w:spacing w:after="160" w:line="259" w:lineRule="auto"/>
    </w:pPr>
  </w:style>
  <w:style w:type="paragraph" w:customStyle="1" w:styleId="9F042DD5596B40CB96AF311D1E8AD203">
    <w:name w:val="9F042DD5596B40CB96AF311D1E8AD203"/>
    <w:rsid w:val="00526D69"/>
    <w:pPr>
      <w:spacing w:after="160" w:line="259" w:lineRule="auto"/>
    </w:pPr>
  </w:style>
  <w:style w:type="paragraph" w:customStyle="1" w:styleId="6063577C04474B47BCAFCC0BF8AFF6A6">
    <w:name w:val="6063577C04474B47BCAFCC0BF8AFF6A6"/>
    <w:rsid w:val="00526D69"/>
    <w:pPr>
      <w:spacing w:after="160" w:line="259" w:lineRule="auto"/>
    </w:pPr>
  </w:style>
  <w:style w:type="paragraph" w:customStyle="1" w:styleId="2ADC0A5377B145B8817762A940BEBB58">
    <w:name w:val="2ADC0A5377B145B8817762A940BEBB58"/>
    <w:rsid w:val="00526D69"/>
    <w:pPr>
      <w:spacing w:after="160" w:line="259" w:lineRule="auto"/>
    </w:pPr>
  </w:style>
  <w:style w:type="paragraph" w:customStyle="1" w:styleId="3DCA1E93329F412AB477E58181C5BDB1">
    <w:name w:val="3DCA1E93329F412AB477E58181C5BDB1"/>
    <w:rsid w:val="00526D69"/>
    <w:pPr>
      <w:spacing w:after="160" w:line="259" w:lineRule="auto"/>
    </w:pPr>
  </w:style>
  <w:style w:type="paragraph" w:customStyle="1" w:styleId="85378D7E841747BDB623E1750AECEFC3">
    <w:name w:val="85378D7E841747BDB623E1750AECEFC3"/>
    <w:rsid w:val="00526D69"/>
    <w:pPr>
      <w:spacing w:after="160" w:line="259" w:lineRule="auto"/>
    </w:pPr>
  </w:style>
  <w:style w:type="paragraph" w:customStyle="1" w:styleId="84C4A4D87BC74B83820215833105DD0A">
    <w:name w:val="84C4A4D87BC74B83820215833105DD0A"/>
    <w:rsid w:val="00526D69"/>
    <w:pPr>
      <w:spacing w:after="160" w:line="259" w:lineRule="auto"/>
    </w:pPr>
  </w:style>
  <w:style w:type="paragraph" w:customStyle="1" w:styleId="8E2445CBB9F74EDB97CCA454E9D5FFB9">
    <w:name w:val="8E2445CBB9F74EDB97CCA454E9D5FFB9"/>
    <w:rsid w:val="00526D69"/>
    <w:pPr>
      <w:spacing w:after="160" w:line="259" w:lineRule="auto"/>
    </w:pPr>
  </w:style>
  <w:style w:type="paragraph" w:customStyle="1" w:styleId="C37C511CA15D4147B114D34F2F633312">
    <w:name w:val="C37C511CA15D4147B114D34F2F633312"/>
    <w:rsid w:val="00526D69"/>
    <w:pPr>
      <w:spacing w:after="160" w:line="259" w:lineRule="auto"/>
    </w:pPr>
  </w:style>
  <w:style w:type="paragraph" w:customStyle="1" w:styleId="FD00AACFA574493F82EC725E9174DA3D">
    <w:name w:val="FD00AACFA574493F82EC725E9174DA3D"/>
    <w:rsid w:val="00526D69"/>
    <w:pPr>
      <w:spacing w:after="160" w:line="259" w:lineRule="auto"/>
    </w:pPr>
  </w:style>
  <w:style w:type="paragraph" w:customStyle="1" w:styleId="8ACE5491F3F742A89F26C266D6DCAEC4">
    <w:name w:val="8ACE5491F3F742A89F26C266D6DCAEC4"/>
    <w:rsid w:val="00526D69"/>
    <w:pPr>
      <w:spacing w:after="160" w:line="259" w:lineRule="auto"/>
    </w:pPr>
  </w:style>
  <w:style w:type="paragraph" w:customStyle="1" w:styleId="0F04ACEEF0CD417A92E4B8FDF3909ACF">
    <w:name w:val="0F04ACEEF0CD417A92E4B8FDF3909ACF"/>
    <w:rsid w:val="00526D69"/>
    <w:pPr>
      <w:spacing w:after="160" w:line="259" w:lineRule="auto"/>
    </w:pPr>
  </w:style>
  <w:style w:type="paragraph" w:customStyle="1" w:styleId="4690B48FF9C44D349D168BEA9F145DC0">
    <w:name w:val="4690B48FF9C44D349D168BEA9F145DC0"/>
    <w:rsid w:val="00526D69"/>
    <w:pPr>
      <w:spacing w:after="160" w:line="259" w:lineRule="auto"/>
    </w:pPr>
  </w:style>
  <w:style w:type="paragraph" w:customStyle="1" w:styleId="0EE0DA6039404D03994DB4991ADFC066">
    <w:name w:val="0EE0DA6039404D03994DB4991ADFC066"/>
    <w:rsid w:val="00526D69"/>
    <w:pPr>
      <w:spacing w:after="160" w:line="259" w:lineRule="auto"/>
    </w:pPr>
  </w:style>
  <w:style w:type="paragraph" w:customStyle="1" w:styleId="359DFFA29A5C49F29534C805C6E93146">
    <w:name w:val="359DFFA29A5C49F29534C805C6E93146"/>
    <w:rsid w:val="00526D69"/>
    <w:pPr>
      <w:spacing w:after="160" w:line="259" w:lineRule="auto"/>
    </w:pPr>
  </w:style>
  <w:style w:type="paragraph" w:customStyle="1" w:styleId="54857F7EC10E40DF88D52D91F2EBBCC9">
    <w:name w:val="54857F7EC10E40DF88D52D91F2EBBCC9"/>
    <w:rsid w:val="00526D69"/>
    <w:pPr>
      <w:spacing w:after="160" w:line="259" w:lineRule="auto"/>
    </w:pPr>
  </w:style>
  <w:style w:type="paragraph" w:customStyle="1" w:styleId="F901593FFFCA4FD1B6354EB412BB2F7F">
    <w:name w:val="F901593FFFCA4FD1B6354EB412BB2F7F"/>
    <w:rsid w:val="00526D69"/>
    <w:pPr>
      <w:spacing w:after="160" w:line="259" w:lineRule="auto"/>
    </w:pPr>
  </w:style>
  <w:style w:type="paragraph" w:customStyle="1" w:styleId="09EC0889C8644E39BD72AC722347C210">
    <w:name w:val="09EC0889C8644E39BD72AC722347C210"/>
    <w:rsid w:val="00526D69"/>
    <w:pPr>
      <w:spacing w:after="160" w:line="259" w:lineRule="auto"/>
    </w:pPr>
  </w:style>
  <w:style w:type="paragraph" w:customStyle="1" w:styleId="65A9CF46AEA24D5085EFF83790DEF574">
    <w:name w:val="65A9CF46AEA24D5085EFF83790DEF574"/>
    <w:rsid w:val="00526D69"/>
    <w:pPr>
      <w:spacing w:after="160" w:line="259" w:lineRule="auto"/>
    </w:pPr>
  </w:style>
  <w:style w:type="paragraph" w:customStyle="1" w:styleId="8315AC77CA764F458007256FBB003C11">
    <w:name w:val="8315AC77CA764F458007256FBB003C11"/>
    <w:rsid w:val="00526D69"/>
    <w:pPr>
      <w:spacing w:after="160" w:line="259" w:lineRule="auto"/>
    </w:pPr>
  </w:style>
  <w:style w:type="paragraph" w:customStyle="1" w:styleId="13C69D4762BB47E183FA4730E1E066BA">
    <w:name w:val="13C69D4762BB47E183FA4730E1E066BA"/>
    <w:rsid w:val="00526D69"/>
    <w:pPr>
      <w:spacing w:after="160" w:line="259" w:lineRule="auto"/>
    </w:pPr>
  </w:style>
  <w:style w:type="paragraph" w:customStyle="1" w:styleId="128A24C1174A42BEAD516BEB159E7397">
    <w:name w:val="128A24C1174A42BEAD516BEB159E7397"/>
    <w:rsid w:val="00526D69"/>
    <w:pPr>
      <w:spacing w:after="160" w:line="259" w:lineRule="auto"/>
    </w:pPr>
  </w:style>
  <w:style w:type="paragraph" w:customStyle="1" w:styleId="57476D825710472EA4DB72DC82555003">
    <w:name w:val="57476D825710472EA4DB72DC82555003"/>
    <w:rsid w:val="00526D69"/>
    <w:pPr>
      <w:spacing w:after="160" w:line="259" w:lineRule="auto"/>
    </w:pPr>
  </w:style>
  <w:style w:type="paragraph" w:customStyle="1" w:styleId="B39EF8F7F6EF433CB4DC04DBB68FC38D">
    <w:name w:val="B39EF8F7F6EF433CB4DC04DBB68FC38D"/>
    <w:rsid w:val="00526D69"/>
    <w:pPr>
      <w:spacing w:after="160" w:line="259" w:lineRule="auto"/>
    </w:pPr>
  </w:style>
  <w:style w:type="paragraph" w:customStyle="1" w:styleId="14234F5C98DE4BCCBD300F3A6A040D03">
    <w:name w:val="14234F5C98DE4BCCBD300F3A6A040D03"/>
    <w:rsid w:val="00526D69"/>
    <w:pPr>
      <w:spacing w:after="160" w:line="259" w:lineRule="auto"/>
    </w:pPr>
  </w:style>
  <w:style w:type="paragraph" w:customStyle="1" w:styleId="7ADEA0694F52467B96A08B0430130682">
    <w:name w:val="7ADEA0694F52467B96A08B0430130682"/>
    <w:rsid w:val="00526D69"/>
    <w:pPr>
      <w:spacing w:after="160" w:line="259" w:lineRule="auto"/>
    </w:pPr>
  </w:style>
  <w:style w:type="paragraph" w:customStyle="1" w:styleId="C626619B86704BE8802B33D76D03D1EE">
    <w:name w:val="C626619B86704BE8802B33D76D03D1EE"/>
    <w:rsid w:val="00526D69"/>
    <w:pPr>
      <w:spacing w:after="160" w:line="259" w:lineRule="auto"/>
    </w:pPr>
  </w:style>
  <w:style w:type="paragraph" w:customStyle="1" w:styleId="8AD9B79420994A6E989A66AF86280A83">
    <w:name w:val="8AD9B79420994A6E989A66AF86280A83"/>
    <w:rsid w:val="00526D69"/>
    <w:pPr>
      <w:spacing w:after="160" w:line="259" w:lineRule="auto"/>
    </w:pPr>
  </w:style>
  <w:style w:type="paragraph" w:customStyle="1" w:styleId="38E08E07C0B9493095EF8BA0C61CC5DE">
    <w:name w:val="38E08E07C0B9493095EF8BA0C61CC5DE"/>
    <w:rsid w:val="00526D69"/>
    <w:pPr>
      <w:spacing w:after="160" w:line="259" w:lineRule="auto"/>
    </w:pPr>
  </w:style>
  <w:style w:type="paragraph" w:customStyle="1" w:styleId="B6F15981E5C14F8490B0FF4C8DB2C46C">
    <w:name w:val="B6F15981E5C14F8490B0FF4C8DB2C46C"/>
    <w:rsid w:val="00526D69"/>
    <w:pPr>
      <w:spacing w:after="160" w:line="259" w:lineRule="auto"/>
    </w:pPr>
  </w:style>
  <w:style w:type="paragraph" w:customStyle="1" w:styleId="6B804AE9B7AC4683AE38C31481AE62AB">
    <w:name w:val="6B804AE9B7AC4683AE38C31481AE62AB"/>
    <w:rsid w:val="00526D69"/>
    <w:pPr>
      <w:spacing w:after="160" w:line="259" w:lineRule="auto"/>
    </w:pPr>
  </w:style>
  <w:style w:type="paragraph" w:customStyle="1" w:styleId="443B2ABBED804B02A90CDBDCC83F4B88">
    <w:name w:val="443B2ABBED804B02A90CDBDCC83F4B88"/>
    <w:rsid w:val="00526D69"/>
    <w:pPr>
      <w:spacing w:after="160" w:line="259" w:lineRule="auto"/>
    </w:pPr>
  </w:style>
  <w:style w:type="paragraph" w:customStyle="1" w:styleId="2F288FAC36A94CF58D414FDD5134D7E8">
    <w:name w:val="2F288FAC36A94CF58D414FDD5134D7E8"/>
    <w:rsid w:val="00526D69"/>
    <w:pPr>
      <w:spacing w:after="160" w:line="259" w:lineRule="auto"/>
    </w:pPr>
  </w:style>
  <w:style w:type="paragraph" w:customStyle="1" w:styleId="B2790D4103734797AA9592DDD9A29009">
    <w:name w:val="B2790D4103734797AA9592DDD9A29009"/>
    <w:rsid w:val="00526D69"/>
    <w:pPr>
      <w:spacing w:after="160" w:line="259" w:lineRule="auto"/>
    </w:pPr>
  </w:style>
  <w:style w:type="paragraph" w:customStyle="1" w:styleId="A163BFAF7A814B0EB84D24C8C2E2A0E9">
    <w:name w:val="A163BFAF7A814B0EB84D24C8C2E2A0E9"/>
    <w:rsid w:val="00526D69"/>
    <w:pPr>
      <w:spacing w:after="160" w:line="259" w:lineRule="auto"/>
    </w:pPr>
  </w:style>
  <w:style w:type="paragraph" w:customStyle="1" w:styleId="C32995DE1EF84351B5876FF4C1514AF3">
    <w:name w:val="C32995DE1EF84351B5876FF4C1514AF3"/>
    <w:rsid w:val="00526D69"/>
    <w:pPr>
      <w:spacing w:after="160" w:line="259" w:lineRule="auto"/>
    </w:pPr>
  </w:style>
  <w:style w:type="paragraph" w:customStyle="1" w:styleId="C3C68A8107FE460BBFF6EAA0DAEE019E">
    <w:name w:val="C3C68A8107FE460BBFF6EAA0DAEE019E"/>
    <w:rsid w:val="00526D69"/>
    <w:pPr>
      <w:spacing w:after="160" w:line="259" w:lineRule="auto"/>
    </w:pPr>
  </w:style>
  <w:style w:type="paragraph" w:customStyle="1" w:styleId="0858A5FAA24D4A2CB405FCF09A2CF282">
    <w:name w:val="0858A5FAA24D4A2CB405FCF09A2CF282"/>
    <w:rsid w:val="00526D69"/>
    <w:pPr>
      <w:spacing w:after="160" w:line="259" w:lineRule="auto"/>
    </w:pPr>
  </w:style>
  <w:style w:type="paragraph" w:customStyle="1" w:styleId="807534FBC86040EEB9B055152639CEFD">
    <w:name w:val="807534FBC86040EEB9B055152639CEFD"/>
    <w:rsid w:val="00526D69"/>
    <w:pPr>
      <w:spacing w:after="160" w:line="259" w:lineRule="auto"/>
    </w:pPr>
  </w:style>
  <w:style w:type="paragraph" w:customStyle="1" w:styleId="302E16E6819E47B28A814EF5800496B4">
    <w:name w:val="302E16E6819E47B28A814EF5800496B4"/>
    <w:rsid w:val="00526D69"/>
    <w:pPr>
      <w:spacing w:after="160" w:line="259" w:lineRule="auto"/>
    </w:pPr>
  </w:style>
  <w:style w:type="paragraph" w:customStyle="1" w:styleId="256905BDD79A410995C06A52EAEA7574">
    <w:name w:val="256905BDD79A410995C06A52EAEA7574"/>
    <w:rsid w:val="00526D69"/>
    <w:pPr>
      <w:spacing w:after="160" w:line="259" w:lineRule="auto"/>
    </w:pPr>
  </w:style>
  <w:style w:type="paragraph" w:customStyle="1" w:styleId="B6AA01C4A18E45A78A3656C17E693952">
    <w:name w:val="B6AA01C4A18E45A78A3656C17E693952"/>
    <w:rsid w:val="00526D69"/>
    <w:pPr>
      <w:spacing w:after="160" w:line="259" w:lineRule="auto"/>
    </w:pPr>
  </w:style>
  <w:style w:type="paragraph" w:customStyle="1" w:styleId="7C9D431B3C8542788A7A63E657F2F55C">
    <w:name w:val="7C9D431B3C8542788A7A63E657F2F55C"/>
    <w:rsid w:val="00526D69"/>
    <w:pPr>
      <w:spacing w:after="160" w:line="259" w:lineRule="auto"/>
    </w:pPr>
  </w:style>
  <w:style w:type="paragraph" w:customStyle="1" w:styleId="250086EB4394471B9F70225499B31996">
    <w:name w:val="250086EB4394471B9F70225499B31996"/>
    <w:rsid w:val="00526D69"/>
    <w:pPr>
      <w:spacing w:after="160" w:line="259" w:lineRule="auto"/>
    </w:pPr>
  </w:style>
  <w:style w:type="paragraph" w:customStyle="1" w:styleId="6D10F344BF31472C8174B3B59B2275E9">
    <w:name w:val="6D10F344BF31472C8174B3B59B2275E9"/>
    <w:rsid w:val="00526D69"/>
    <w:pPr>
      <w:spacing w:after="160" w:line="259" w:lineRule="auto"/>
    </w:pPr>
  </w:style>
  <w:style w:type="paragraph" w:customStyle="1" w:styleId="C4A939580FEC4DD38BBC5E497B19E424">
    <w:name w:val="C4A939580FEC4DD38BBC5E497B19E424"/>
    <w:rsid w:val="00526D69"/>
    <w:pPr>
      <w:spacing w:after="160" w:line="259" w:lineRule="auto"/>
    </w:pPr>
  </w:style>
  <w:style w:type="paragraph" w:customStyle="1" w:styleId="FBE89300290A451188E1DE463947261E">
    <w:name w:val="FBE89300290A451188E1DE463947261E"/>
    <w:rsid w:val="00526D69"/>
    <w:pPr>
      <w:spacing w:after="160" w:line="259" w:lineRule="auto"/>
    </w:pPr>
  </w:style>
  <w:style w:type="paragraph" w:customStyle="1" w:styleId="6A05067F5E0D4DE59FA2751A0354388E">
    <w:name w:val="6A05067F5E0D4DE59FA2751A0354388E"/>
    <w:rsid w:val="00526D69"/>
    <w:pPr>
      <w:spacing w:after="160" w:line="259" w:lineRule="auto"/>
    </w:pPr>
  </w:style>
  <w:style w:type="paragraph" w:customStyle="1" w:styleId="5313B38B6D9C4A1EB76DC0BCE6348220">
    <w:name w:val="5313B38B6D9C4A1EB76DC0BCE6348220"/>
    <w:rsid w:val="00526D69"/>
    <w:pPr>
      <w:spacing w:after="160" w:line="259" w:lineRule="auto"/>
    </w:pPr>
  </w:style>
  <w:style w:type="paragraph" w:customStyle="1" w:styleId="AF26A8D50BFF46C1B3B58CBC5497991F">
    <w:name w:val="AF26A8D50BFF46C1B3B58CBC5497991F"/>
    <w:rsid w:val="00526D69"/>
    <w:pPr>
      <w:spacing w:after="160" w:line="259" w:lineRule="auto"/>
    </w:pPr>
  </w:style>
  <w:style w:type="paragraph" w:customStyle="1" w:styleId="684EB465BDCE49B789786C094C7AC697">
    <w:name w:val="684EB465BDCE49B789786C094C7AC697"/>
    <w:rsid w:val="00526D69"/>
    <w:pPr>
      <w:spacing w:after="160" w:line="259" w:lineRule="auto"/>
    </w:pPr>
  </w:style>
  <w:style w:type="paragraph" w:customStyle="1" w:styleId="D5C7710F678F4F73A445645157FB588E">
    <w:name w:val="D5C7710F678F4F73A445645157FB588E"/>
    <w:rsid w:val="00526D69"/>
    <w:pPr>
      <w:spacing w:after="160" w:line="259" w:lineRule="auto"/>
    </w:pPr>
  </w:style>
  <w:style w:type="paragraph" w:customStyle="1" w:styleId="09D59D5393C3457AAE67F7B88CBE1ADE">
    <w:name w:val="09D59D5393C3457AAE67F7B88CBE1ADE"/>
    <w:rsid w:val="00526D69"/>
    <w:pPr>
      <w:spacing w:after="160" w:line="259" w:lineRule="auto"/>
    </w:pPr>
  </w:style>
  <w:style w:type="paragraph" w:customStyle="1" w:styleId="619467D7C74346218A7658F405F7B0F3">
    <w:name w:val="619467D7C74346218A7658F405F7B0F3"/>
    <w:rsid w:val="00526D69"/>
    <w:pPr>
      <w:spacing w:after="160" w:line="259" w:lineRule="auto"/>
    </w:pPr>
  </w:style>
  <w:style w:type="paragraph" w:customStyle="1" w:styleId="F4738F509B2E42129830CAA46A857571">
    <w:name w:val="F4738F509B2E42129830CAA46A857571"/>
    <w:rsid w:val="00526D69"/>
    <w:pPr>
      <w:spacing w:after="160" w:line="259" w:lineRule="auto"/>
    </w:pPr>
  </w:style>
  <w:style w:type="paragraph" w:customStyle="1" w:styleId="75771A74907A4A5E978448D3EFAAF81F">
    <w:name w:val="75771A74907A4A5E978448D3EFAAF81F"/>
    <w:rsid w:val="00526D69"/>
    <w:pPr>
      <w:spacing w:after="160" w:line="259" w:lineRule="auto"/>
    </w:pPr>
  </w:style>
  <w:style w:type="paragraph" w:customStyle="1" w:styleId="D9EDEDD674F74037B0CCA1B7A39DE60D">
    <w:name w:val="D9EDEDD674F74037B0CCA1B7A39DE60D"/>
    <w:rsid w:val="00526D69"/>
    <w:pPr>
      <w:spacing w:after="160" w:line="259" w:lineRule="auto"/>
    </w:pPr>
  </w:style>
  <w:style w:type="paragraph" w:customStyle="1" w:styleId="86BA0E2DC927428E9ACD28F9645ECCE8">
    <w:name w:val="86BA0E2DC927428E9ACD28F9645ECCE8"/>
    <w:rsid w:val="00526D69"/>
    <w:pPr>
      <w:spacing w:after="160" w:line="259" w:lineRule="auto"/>
    </w:pPr>
  </w:style>
  <w:style w:type="paragraph" w:customStyle="1" w:styleId="02E38E1EE99A43B698B20B4C17793939">
    <w:name w:val="02E38E1EE99A43B698B20B4C17793939"/>
    <w:rsid w:val="00526D69"/>
    <w:pPr>
      <w:spacing w:after="160" w:line="259" w:lineRule="auto"/>
    </w:pPr>
  </w:style>
  <w:style w:type="paragraph" w:customStyle="1" w:styleId="6A7434D02F3F48B38D4E407ED6B3DA9D">
    <w:name w:val="6A7434D02F3F48B38D4E407ED6B3DA9D"/>
    <w:rsid w:val="00526D69"/>
    <w:pPr>
      <w:spacing w:after="160" w:line="259" w:lineRule="auto"/>
    </w:pPr>
  </w:style>
  <w:style w:type="paragraph" w:customStyle="1" w:styleId="E88F5C7155FF4DC8BA2D3C06990F02B0">
    <w:name w:val="E88F5C7155FF4DC8BA2D3C06990F02B0"/>
    <w:rsid w:val="00526D69"/>
    <w:pPr>
      <w:spacing w:after="160" w:line="259" w:lineRule="auto"/>
    </w:pPr>
  </w:style>
  <w:style w:type="paragraph" w:customStyle="1" w:styleId="B44309685C804EEF9E622537F9008D49">
    <w:name w:val="B44309685C804EEF9E622537F9008D49"/>
    <w:rsid w:val="00526D69"/>
    <w:pPr>
      <w:spacing w:after="160" w:line="259" w:lineRule="auto"/>
    </w:pPr>
  </w:style>
  <w:style w:type="paragraph" w:customStyle="1" w:styleId="CCBB12C1D3D04D35A5D7EAD4579A7037">
    <w:name w:val="CCBB12C1D3D04D35A5D7EAD4579A7037"/>
    <w:rsid w:val="00526D69"/>
    <w:pPr>
      <w:spacing w:after="160" w:line="259" w:lineRule="auto"/>
    </w:pPr>
  </w:style>
  <w:style w:type="paragraph" w:customStyle="1" w:styleId="EF9A500941D0489F8176AB650C71A748">
    <w:name w:val="EF9A500941D0489F8176AB650C71A748"/>
    <w:rsid w:val="00526D69"/>
    <w:pPr>
      <w:spacing w:after="160" w:line="259" w:lineRule="auto"/>
    </w:pPr>
  </w:style>
  <w:style w:type="paragraph" w:customStyle="1" w:styleId="732ACDD42D364AD1B16F73B83F5E67B4">
    <w:name w:val="732ACDD42D364AD1B16F73B83F5E67B4"/>
    <w:rsid w:val="00526D69"/>
    <w:pPr>
      <w:spacing w:after="160" w:line="259" w:lineRule="auto"/>
    </w:pPr>
  </w:style>
  <w:style w:type="paragraph" w:customStyle="1" w:styleId="0EB28B72B86B485CBEC663336D3CA42A">
    <w:name w:val="0EB28B72B86B485CBEC663336D3CA42A"/>
    <w:rsid w:val="00526D69"/>
    <w:pPr>
      <w:spacing w:after="160" w:line="259" w:lineRule="auto"/>
    </w:pPr>
  </w:style>
  <w:style w:type="paragraph" w:customStyle="1" w:styleId="087240C030984FB0872397D5F8EFC649">
    <w:name w:val="087240C030984FB0872397D5F8EFC649"/>
    <w:rsid w:val="00526D69"/>
    <w:pPr>
      <w:spacing w:after="160" w:line="259" w:lineRule="auto"/>
    </w:pPr>
  </w:style>
  <w:style w:type="paragraph" w:customStyle="1" w:styleId="E80CE0B42E1B492A8357BB74E8E04076">
    <w:name w:val="E80CE0B42E1B492A8357BB74E8E04076"/>
    <w:rsid w:val="00526D69"/>
    <w:pPr>
      <w:spacing w:after="160" w:line="259" w:lineRule="auto"/>
    </w:pPr>
  </w:style>
  <w:style w:type="paragraph" w:customStyle="1" w:styleId="73819487DC234CAE81605864E082AEC1">
    <w:name w:val="73819487DC234CAE81605864E082AEC1"/>
    <w:rsid w:val="00526D69"/>
    <w:pPr>
      <w:spacing w:after="160" w:line="259" w:lineRule="auto"/>
    </w:pPr>
  </w:style>
  <w:style w:type="paragraph" w:customStyle="1" w:styleId="CE4F8A563A6C43C08AD61F30EAE78E35">
    <w:name w:val="CE4F8A563A6C43C08AD61F30EAE78E35"/>
    <w:rsid w:val="00526D69"/>
    <w:pPr>
      <w:spacing w:after="160" w:line="259" w:lineRule="auto"/>
    </w:pPr>
  </w:style>
  <w:style w:type="paragraph" w:customStyle="1" w:styleId="69F0D150969F4E4B9530A682A2BBAB12">
    <w:name w:val="69F0D150969F4E4B9530A682A2BBAB12"/>
    <w:rsid w:val="00526D69"/>
    <w:pPr>
      <w:spacing w:after="160" w:line="259" w:lineRule="auto"/>
    </w:pPr>
  </w:style>
  <w:style w:type="paragraph" w:customStyle="1" w:styleId="58EF045063FC4BC6835505ECFBECF763">
    <w:name w:val="58EF045063FC4BC6835505ECFBECF763"/>
    <w:rsid w:val="00526D69"/>
    <w:pPr>
      <w:spacing w:after="160" w:line="259" w:lineRule="auto"/>
    </w:pPr>
  </w:style>
  <w:style w:type="paragraph" w:customStyle="1" w:styleId="F07616009EA4405CB124F01DE4432205">
    <w:name w:val="F07616009EA4405CB124F01DE4432205"/>
    <w:rsid w:val="00526D69"/>
    <w:pPr>
      <w:spacing w:after="160" w:line="259" w:lineRule="auto"/>
    </w:pPr>
  </w:style>
  <w:style w:type="paragraph" w:customStyle="1" w:styleId="93661A7B3F324AA6842169FF44E53E90">
    <w:name w:val="93661A7B3F324AA6842169FF44E53E90"/>
    <w:rsid w:val="00526D69"/>
    <w:pPr>
      <w:spacing w:after="160" w:line="259" w:lineRule="auto"/>
    </w:pPr>
  </w:style>
  <w:style w:type="paragraph" w:customStyle="1" w:styleId="E1510276FD174A76948270DD14597144">
    <w:name w:val="E1510276FD174A76948270DD14597144"/>
    <w:rsid w:val="00526D69"/>
    <w:pPr>
      <w:spacing w:after="160" w:line="259" w:lineRule="auto"/>
    </w:pPr>
  </w:style>
  <w:style w:type="paragraph" w:customStyle="1" w:styleId="E92B6ED7C2E0403EAD696FCF5A5FB820">
    <w:name w:val="E92B6ED7C2E0403EAD696FCF5A5FB820"/>
    <w:rsid w:val="00526D69"/>
    <w:pPr>
      <w:spacing w:after="160" w:line="259" w:lineRule="auto"/>
    </w:pPr>
  </w:style>
  <w:style w:type="paragraph" w:customStyle="1" w:styleId="A95275B27A1D4E6C8CDC4F2521D0E1CE">
    <w:name w:val="A95275B27A1D4E6C8CDC4F2521D0E1CE"/>
    <w:rsid w:val="00526D69"/>
    <w:pPr>
      <w:spacing w:after="160" w:line="259" w:lineRule="auto"/>
    </w:pPr>
  </w:style>
  <w:style w:type="paragraph" w:customStyle="1" w:styleId="92AA28622BE945AF8D81A5C615AC0AF2">
    <w:name w:val="92AA28622BE945AF8D81A5C615AC0AF2"/>
    <w:rsid w:val="00526D69"/>
    <w:pPr>
      <w:spacing w:after="160" w:line="259" w:lineRule="auto"/>
    </w:pPr>
  </w:style>
  <w:style w:type="paragraph" w:customStyle="1" w:styleId="FABAF359C53B41CABD8211433003D512">
    <w:name w:val="FABAF359C53B41CABD8211433003D512"/>
    <w:rsid w:val="00526D69"/>
    <w:pPr>
      <w:spacing w:after="160" w:line="259" w:lineRule="auto"/>
    </w:pPr>
  </w:style>
  <w:style w:type="paragraph" w:customStyle="1" w:styleId="F3E4C4DC97A04C688207E2A8A6A9F2FB">
    <w:name w:val="F3E4C4DC97A04C688207E2A8A6A9F2FB"/>
    <w:rsid w:val="00526D69"/>
    <w:pPr>
      <w:spacing w:after="160" w:line="259" w:lineRule="auto"/>
    </w:pPr>
  </w:style>
  <w:style w:type="paragraph" w:customStyle="1" w:styleId="4B1B2E953C6548E8AAAAB46F94EE0061">
    <w:name w:val="4B1B2E953C6548E8AAAAB46F94EE0061"/>
    <w:rsid w:val="00526D69"/>
    <w:pPr>
      <w:spacing w:after="160" w:line="259" w:lineRule="auto"/>
    </w:pPr>
  </w:style>
  <w:style w:type="paragraph" w:customStyle="1" w:styleId="8FDABFADE45D4CA6BB0884E9AE5D6C76">
    <w:name w:val="8FDABFADE45D4CA6BB0884E9AE5D6C76"/>
    <w:rsid w:val="00526D69"/>
    <w:pPr>
      <w:spacing w:after="160" w:line="259" w:lineRule="auto"/>
    </w:pPr>
  </w:style>
  <w:style w:type="paragraph" w:customStyle="1" w:styleId="E03511FC10E443FDB5E6C7347366DD69">
    <w:name w:val="E03511FC10E443FDB5E6C7347366DD69"/>
    <w:rsid w:val="00526D69"/>
    <w:pPr>
      <w:spacing w:after="160" w:line="259" w:lineRule="auto"/>
    </w:pPr>
  </w:style>
  <w:style w:type="paragraph" w:customStyle="1" w:styleId="23C537B7583D4E94AFC0B0AD7972D8DC">
    <w:name w:val="23C537B7583D4E94AFC0B0AD7972D8DC"/>
    <w:rsid w:val="00526D69"/>
    <w:pPr>
      <w:spacing w:after="160" w:line="259" w:lineRule="auto"/>
    </w:pPr>
  </w:style>
  <w:style w:type="paragraph" w:customStyle="1" w:styleId="3B370993DDE244DD81D006276B7602E0">
    <w:name w:val="3B370993DDE244DD81D006276B7602E0"/>
    <w:rsid w:val="00526D69"/>
    <w:pPr>
      <w:spacing w:after="160" w:line="259" w:lineRule="auto"/>
    </w:pPr>
  </w:style>
  <w:style w:type="paragraph" w:customStyle="1" w:styleId="1C44250B5840477687D1233D4D831ED6">
    <w:name w:val="1C44250B5840477687D1233D4D831ED6"/>
    <w:rsid w:val="00526D69"/>
    <w:pPr>
      <w:spacing w:after="160" w:line="259" w:lineRule="auto"/>
    </w:pPr>
  </w:style>
  <w:style w:type="paragraph" w:customStyle="1" w:styleId="F50EA1E315E34F39A574B7B0FD5F5954">
    <w:name w:val="F50EA1E315E34F39A574B7B0FD5F5954"/>
    <w:rsid w:val="00526D69"/>
    <w:pPr>
      <w:spacing w:after="160" w:line="259" w:lineRule="auto"/>
    </w:pPr>
  </w:style>
  <w:style w:type="paragraph" w:customStyle="1" w:styleId="B85FE4368CE741E285373F81A41C3BA3">
    <w:name w:val="B85FE4368CE741E285373F81A41C3BA3"/>
    <w:rsid w:val="00526D69"/>
    <w:pPr>
      <w:spacing w:after="160" w:line="259" w:lineRule="auto"/>
    </w:pPr>
  </w:style>
  <w:style w:type="paragraph" w:customStyle="1" w:styleId="19B635210C3F4FD1943C858BF56D1F56">
    <w:name w:val="19B635210C3F4FD1943C858BF56D1F56"/>
    <w:rsid w:val="00526D69"/>
    <w:pPr>
      <w:spacing w:after="160" w:line="259" w:lineRule="auto"/>
    </w:pPr>
  </w:style>
  <w:style w:type="paragraph" w:customStyle="1" w:styleId="B017DC77C0F24B47A86C6CB25A742804">
    <w:name w:val="B017DC77C0F24B47A86C6CB25A742804"/>
    <w:rsid w:val="00526D69"/>
    <w:pPr>
      <w:spacing w:after="160" w:line="259" w:lineRule="auto"/>
    </w:pPr>
  </w:style>
  <w:style w:type="paragraph" w:customStyle="1" w:styleId="C0FF6444850E486B8C2820A128F29C92">
    <w:name w:val="C0FF6444850E486B8C2820A128F29C92"/>
    <w:rsid w:val="00526D69"/>
    <w:pPr>
      <w:spacing w:after="160" w:line="259" w:lineRule="auto"/>
    </w:pPr>
  </w:style>
  <w:style w:type="paragraph" w:customStyle="1" w:styleId="4BCCC72694684A14BD19F991D0D24E4D">
    <w:name w:val="4BCCC72694684A14BD19F991D0D24E4D"/>
    <w:rsid w:val="00526D69"/>
    <w:pPr>
      <w:spacing w:after="160" w:line="259" w:lineRule="auto"/>
    </w:pPr>
  </w:style>
  <w:style w:type="paragraph" w:customStyle="1" w:styleId="90FCA348295747E4BB7BAA17E9C3DB4E">
    <w:name w:val="90FCA348295747E4BB7BAA17E9C3DB4E"/>
    <w:rsid w:val="00526D69"/>
    <w:pPr>
      <w:spacing w:after="160" w:line="259" w:lineRule="auto"/>
    </w:pPr>
  </w:style>
  <w:style w:type="paragraph" w:customStyle="1" w:styleId="DF931E2638DA49F384F409FEA1FA2C95">
    <w:name w:val="DF931E2638DA49F384F409FEA1FA2C95"/>
    <w:rsid w:val="00526D69"/>
    <w:pPr>
      <w:spacing w:after="160" w:line="259" w:lineRule="auto"/>
    </w:pPr>
  </w:style>
  <w:style w:type="paragraph" w:customStyle="1" w:styleId="BF0BBB5EB2A7482495F3B5D132288313">
    <w:name w:val="BF0BBB5EB2A7482495F3B5D132288313"/>
    <w:rsid w:val="00526D69"/>
    <w:pPr>
      <w:spacing w:after="160" w:line="259" w:lineRule="auto"/>
    </w:pPr>
  </w:style>
  <w:style w:type="paragraph" w:customStyle="1" w:styleId="7A83982F47004B7C96B19E87C9B09EAB">
    <w:name w:val="7A83982F47004B7C96B19E87C9B09EAB"/>
    <w:rsid w:val="00526D69"/>
    <w:pPr>
      <w:spacing w:after="160" w:line="259" w:lineRule="auto"/>
    </w:pPr>
  </w:style>
  <w:style w:type="paragraph" w:customStyle="1" w:styleId="B20D101E0EAF422393C346E7CE13DC6A">
    <w:name w:val="B20D101E0EAF422393C346E7CE13DC6A"/>
    <w:rsid w:val="00526D69"/>
    <w:pPr>
      <w:spacing w:after="160" w:line="259" w:lineRule="auto"/>
    </w:pPr>
  </w:style>
  <w:style w:type="paragraph" w:customStyle="1" w:styleId="FB5A56B3AB674A919041EF034DDE13C2">
    <w:name w:val="FB5A56B3AB674A919041EF034DDE13C2"/>
    <w:rsid w:val="00526D69"/>
    <w:pPr>
      <w:spacing w:after="160" w:line="259" w:lineRule="auto"/>
    </w:pPr>
  </w:style>
  <w:style w:type="paragraph" w:customStyle="1" w:styleId="0D7E31FFF7824D6D8D7C6D466DB85517">
    <w:name w:val="0D7E31FFF7824D6D8D7C6D466DB85517"/>
    <w:rsid w:val="00526D69"/>
    <w:pPr>
      <w:spacing w:after="160" w:line="259" w:lineRule="auto"/>
    </w:pPr>
  </w:style>
  <w:style w:type="paragraph" w:customStyle="1" w:styleId="8B49303C372C436B807470AAA5A2CF41">
    <w:name w:val="8B49303C372C436B807470AAA5A2CF41"/>
    <w:rsid w:val="00526D69"/>
    <w:pPr>
      <w:spacing w:after="160" w:line="259" w:lineRule="auto"/>
    </w:pPr>
  </w:style>
  <w:style w:type="paragraph" w:customStyle="1" w:styleId="A3340CB5B2D54579B8BB1EEA15AA75D7">
    <w:name w:val="A3340CB5B2D54579B8BB1EEA15AA75D7"/>
    <w:rsid w:val="00526D69"/>
    <w:pPr>
      <w:spacing w:after="160" w:line="259" w:lineRule="auto"/>
    </w:pPr>
  </w:style>
  <w:style w:type="paragraph" w:customStyle="1" w:styleId="9A8B9F7AD2A44815B7B21163D0CA69EE">
    <w:name w:val="9A8B9F7AD2A44815B7B21163D0CA69EE"/>
    <w:rsid w:val="00526D69"/>
    <w:pPr>
      <w:spacing w:after="160" w:line="259" w:lineRule="auto"/>
    </w:pPr>
  </w:style>
  <w:style w:type="paragraph" w:customStyle="1" w:styleId="1E184ABE30AC45399073FAC127099D11">
    <w:name w:val="1E184ABE30AC45399073FAC127099D11"/>
    <w:rsid w:val="00526D69"/>
    <w:pPr>
      <w:spacing w:after="160" w:line="259" w:lineRule="auto"/>
    </w:pPr>
  </w:style>
  <w:style w:type="paragraph" w:customStyle="1" w:styleId="A06455CB661844E9A38238819CAB875C">
    <w:name w:val="A06455CB661844E9A38238819CAB875C"/>
    <w:rsid w:val="00526D69"/>
    <w:pPr>
      <w:spacing w:after="160" w:line="259" w:lineRule="auto"/>
    </w:pPr>
  </w:style>
  <w:style w:type="paragraph" w:customStyle="1" w:styleId="32F66D0D71F746C3B32531B5FBC88075">
    <w:name w:val="32F66D0D71F746C3B32531B5FBC88075"/>
    <w:rsid w:val="00526D69"/>
    <w:pPr>
      <w:spacing w:after="160" w:line="259" w:lineRule="auto"/>
    </w:pPr>
  </w:style>
  <w:style w:type="paragraph" w:customStyle="1" w:styleId="0325800F3E6443568F4FA7C9023AD4FE">
    <w:name w:val="0325800F3E6443568F4FA7C9023AD4FE"/>
    <w:rsid w:val="00526D69"/>
    <w:pPr>
      <w:spacing w:after="160" w:line="259" w:lineRule="auto"/>
    </w:pPr>
  </w:style>
  <w:style w:type="paragraph" w:customStyle="1" w:styleId="C9E4F62E533A4D83BC0F65E317A7BD78">
    <w:name w:val="C9E4F62E533A4D83BC0F65E317A7BD78"/>
    <w:rsid w:val="00526D69"/>
    <w:pPr>
      <w:spacing w:after="160" w:line="259" w:lineRule="auto"/>
    </w:pPr>
  </w:style>
  <w:style w:type="paragraph" w:customStyle="1" w:styleId="D7965C714F724DC8898EAE58CDC6D64B">
    <w:name w:val="D7965C714F724DC8898EAE58CDC6D64B"/>
    <w:rsid w:val="00526D69"/>
    <w:pPr>
      <w:spacing w:after="160" w:line="259" w:lineRule="auto"/>
    </w:pPr>
  </w:style>
  <w:style w:type="paragraph" w:customStyle="1" w:styleId="4F0F9DED8B8B4B0F80985579A99D6F22">
    <w:name w:val="4F0F9DED8B8B4B0F80985579A99D6F22"/>
    <w:rsid w:val="00526D69"/>
    <w:pPr>
      <w:spacing w:after="160" w:line="259" w:lineRule="auto"/>
    </w:pPr>
  </w:style>
  <w:style w:type="paragraph" w:customStyle="1" w:styleId="666EDF31AAAB45718EA3FB2FD07351EA">
    <w:name w:val="666EDF31AAAB45718EA3FB2FD07351EA"/>
    <w:rsid w:val="00526D69"/>
    <w:pPr>
      <w:spacing w:after="160" w:line="259" w:lineRule="auto"/>
    </w:pPr>
  </w:style>
  <w:style w:type="paragraph" w:customStyle="1" w:styleId="79038FDB56A741728EDE247B5F9EBF30">
    <w:name w:val="79038FDB56A741728EDE247B5F9EBF30"/>
    <w:rsid w:val="00526D69"/>
    <w:pPr>
      <w:spacing w:after="160" w:line="259" w:lineRule="auto"/>
    </w:pPr>
  </w:style>
  <w:style w:type="paragraph" w:customStyle="1" w:styleId="61D92C918C4E41B892D3F2C3AA9AFE68">
    <w:name w:val="61D92C918C4E41B892D3F2C3AA9AFE68"/>
    <w:rsid w:val="00526D69"/>
    <w:pPr>
      <w:spacing w:after="160" w:line="259" w:lineRule="auto"/>
    </w:pPr>
  </w:style>
  <w:style w:type="paragraph" w:customStyle="1" w:styleId="DDE0451747BC4F8FA823A0B73786ADB1">
    <w:name w:val="DDE0451747BC4F8FA823A0B73786ADB1"/>
    <w:rsid w:val="00526D69"/>
    <w:pPr>
      <w:spacing w:after="160" w:line="259" w:lineRule="auto"/>
    </w:pPr>
  </w:style>
  <w:style w:type="paragraph" w:customStyle="1" w:styleId="E2FEBB199151465BAB321C7447DF0D26">
    <w:name w:val="E2FEBB199151465BAB321C7447DF0D26"/>
    <w:rsid w:val="00526D69"/>
    <w:pPr>
      <w:spacing w:after="160" w:line="259" w:lineRule="auto"/>
    </w:pPr>
  </w:style>
  <w:style w:type="paragraph" w:customStyle="1" w:styleId="FAFC765865DA415DA3397C20C015C55E">
    <w:name w:val="FAFC765865DA415DA3397C20C015C55E"/>
    <w:rsid w:val="00526D69"/>
    <w:pPr>
      <w:spacing w:after="160" w:line="259" w:lineRule="auto"/>
    </w:pPr>
  </w:style>
  <w:style w:type="paragraph" w:customStyle="1" w:styleId="CE8CB5A9C4B94A808EBF3B4C8B34ACA5">
    <w:name w:val="CE8CB5A9C4B94A808EBF3B4C8B34ACA5"/>
    <w:rsid w:val="00526D69"/>
    <w:pPr>
      <w:spacing w:after="160" w:line="259" w:lineRule="auto"/>
    </w:pPr>
  </w:style>
  <w:style w:type="paragraph" w:customStyle="1" w:styleId="E9D60E8697BE48589B22413A79C1555E">
    <w:name w:val="E9D60E8697BE48589B22413A79C1555E"/>
    <w:rsid w:val="00526D69"/>
    <w:pPr>
      <w:spacing w:after="160" w:line="259" w:lineRule="auto"/>
    </w:pPr>
  </w:style>
  <w:style w:type="paragraph" w:customStyle="1" w:styleId="540B1FFE225743669B1AC2C637A95C22">
    <w:name w:val="540B1FFE225743669B1AC2C637A95C22"/>
    <w:rsid w:val="00526D69"/>
    <w:pPr>
      <w:spacing w:after="160" w:line="259" w:lineRule="auto"/>
    </w:pPr>
  </w:style>
  <w:style w:type="paragraph" w:customStyle="1" w:styleId="BEE1C55B1B4C4BD0883683EF387599EC">
    <w:name w:val="BEE1C55B1B4C4BD0883683EF387599EC"/>
    <w:rsid w:val="00526D69"/>
    <w:pPr>
      <w:spacing w:after="160" w:line="259" w:lineRule="auto"/>
    </w:pPr>
  </w:style>
  <w:style w:type="paragraph" w:customStyle="1" w:styleId="FE78A414078148F5AF4F240982E22F5A">
    <w:name w:val="FE78A414078148F5AF4F240982E22F5A"/>
    <w:rsid w:val="00526D69"/>
    <w:pPr>
      <w:spacing w:after="160" w:line="259" w:lineRule="auto"/>
    </w:pPr>
  </w:style>
  <w:style w:type="paragraph" w:customStyle="1" w:styleId="61EBE5FD3D4D41038DD0F361C14E2BDF">
    <w:name w:val="61EBE5FD3D4D41038DD0F361C14E2BDF"/>
    <w:rsid w:val="00526D69"/>
    <w:pPr>
      <w:spacing w:after="160" w:line="259" w:lineRule="auto"/>
    </w:pPr>
  </w:style>
  <w:style w:type="paragraph" w:customStyle="1" w:styleId="65065DD2549845E4B2B2A9764C2C91A7">
    <w:name w:val="65065DD2549845E4B2B2A9764C2C91A7"/>
    <w:rsid w:val="00526D69"/>
    <w:pPr>
      <w:spacing w:after="160" w:line="259" w:lineRule="auto"/>
    </w:pPr>
  </w:style>
  <w:style w:type="paragraph" w:customStyle="1" w:styleId="1E6DF028919D472AB40A779D324BC798">
    <w:name w:val="1E6DF028919D472AB40A779D324BC798"/>
    <w:rsid w:val="00526D69"/>
    <w:pPr>
      <w:spacing w:after="160" w:line="259" w:lineRule="auto"/>
    </w:pPr>
  </w:style>
  <w:style w:type="paragraph" w:customStyle="1" w:styleId="B020DD6D883D4ADE924AB8B9C5E24C8B">
    <w:name w:val="B020DD6D883D4ADE924AB8B9C5E24C8B"/>
    <w:rsid w:val="00526D69"/>
    <w:pPr>
      <w:spacing w:after="160" w:line="259" w:lineRule="auto"/>
    </w:pPr>
  </w:style>
  <w:style w:type="paragraph" w:customStyle="1" w:styleId="B53E4A22B0C643B089524094854409D4">
    <w:name w:val="B53E4A22B0C643B089524094854409D4"/>
    <w:rsid w:val="00526D69"/>
    <w:pPr>
      <w:spacing w:after="160" w:line="259" w:lineRule="auto"/>
    </w:pPr>
  </w:style>
  <w:style w:type="paragraph" w:customStyle="1" w:styleId="FE6609FB8F654DC0A2B16776291D1BE8">
    <w:name w:val="FE6609FB8F654DC0A2B16776291D1BE8"/>
    <w:rsid w:val="00526D69"/>
    <w:pPr>
      <w:spacing w:after="160" w:line="259" w:lineRule="auto"/>
    </w:pPr>
  </w:style>
  <w:style w:type="paragraph" w:customStyle="1" w:styleId="A8AEDFD0333849B3938FBABEC93C98D1">
    <w:name w:val="A8AEDFD0333849B3938FBABEC93C98D1"/>
    <w:rsid w:val="00526D69"/>
    <w:pPr>
      <w:spacing w:after="160" w:line="259" w:lineRule="auto"/>
    </w:pPr>
  </w:style>
  <w:style w:type="paragraph" w:customStyle="1" w:styleId="4384D1117F8145C9B142D02E4EBC8B73">
    <w:name w:val="4384D1117F8145C9B142D02E4EBC8B73"/>
    <w:rsid w:val="00526D69"/>
    <w:pPr>
      <w:spacing w:after="160" w:line="259" w:lineRule="auto"/>
    </w:pPr>
  </w:style>
  <w:style w:type="paragraph" w:customStyle="1" w:styleId="B1D74669246540C9AC7F5848802671C1">
    <w:name w:val="B1D74669246540C9AC7F5848802671C1"/>
    <w:rsid w:val="00526D69"/>
    <w:pPr>
      <w:spacing w:after="160" w:line="259" w:lineRule="auto"/>
    </w:pPr>
  </w:style>
  <w:style w:type="paragraph" w:customStyle="1" w:styleId="563C670AF96F4A8DAA456DCA1367DF68">
    <w:name w:val="563C670AF96F4A8DAA456DCA1367DF68"/>
    <w:rsid w:val="00526D69"/>
    <w:pPr>
      <w:spacing w:after="160" w:line="259" w:lineRule="auto"/>
    </w:pPr>
  </w:style>
  <w:style w:type="paragraph" w:customStyle="1" w:styleId="1B2AB574D506488789A8DFF149740CC8">
    <w:name w:val="1B2AB574D506488789A8DFF149740CC8"/>
    <w:rsid w:val="00526D69"/>
    <w:pPr>
      <w:spacing w:after="160" w:line="259" w:lineRule="auto"/>
    </w:pPr>
  </w:style>
  <w:style w:type="paragraph" w:customStyle="1" w:styleId="6F2EEC94145F4003B57BF0401EB53FBD">
    <w:name w:val="6F2EEC94145F4003B57BF0401EB53FBD"/>
    <w:rsid w:val="00526D69"/>
    <w:pPr>
      <w:spacing w:after="160" w:line="259" w:lineRule="auto"/>
    </w:pPr>
  </w:style>
  <w:style w:type="paragraph" w:customStyle="1" w:styleId="B7EAEDC9312649CEBEE87519DBBD6E4E">
    <w:name w:val="B7EAEDC9312649CEBEE87519DBBD6E4E"/>
    <w:rsid w:val="00526D69"/>
    <w:pPr>
      <w:spacing w:after="160" w:line="259" w:lineRule="auto"/>
    </w:pPr>
  </w:style>
  <w:style w:type="paragraph" w:customStyle="1" w:styleId="CF1EC34BC93242FD9B4A27EDABBD30F8">
    <w:name w:val="CF1EC34BC93242FD9B4A27EDABBD30F8"/>
    <w:rsid w:val="00526D69"/>
    <w:pPr>
      <w:spacing w:after="160" w:line="259" w:lineRule="auto"/>
    </w:pPr>
  </w:style>
  <w:style w:type="paragraph" w:customStyle="1" w:styleId="903EE6618CFD45C9AE7CACFC6747B95F">
    <w:name w:val="903EE6618CFD45C9AE7CACFC6747B95F"/>
    <w:rsid w:val="00526D69"/>
    <w:pPr>
      <w:spacing w:after="160" w:line="259" w:lineRule="auto"/>
    </w:pPr>
  </w:style>
  <w:style w:type="paragraph" w:customStyle="1" w:styleId="AD65BDB42B414A02BF357DB7676D4D24">
    <w:name w:val="AD65BDB42B414A02BF357DB7676D4D24"/>
    <w:rsid w:val="00526D69"/>
    <w:pPr>
      <w:spacing w:after="160" w:line="259" w:lineRule="auto"/>
    </w:pPr>
  </w:style>
  <w:style w:type="paragraph" w:customStyle="1" w:styleId="ED386E8D89A449A992B9CB285EEF6F28">
    <w:name w:val="ED386E8D89A449A992B9CB285EEF6F28"/>
    <w:rsid w:val="00526D69"/>
    <w:pPr>
      <w:spacing w:after="160" w:line="259" w:lineRule="auto"/>
    </w:pPr>
  </w:style>
  <w:style w:type="paragraph" w:customStyle="1" w:styleId="A24838D6F9584AD2894BC99501D8D41F">
    <w:name w:val="A24838D6F9584AD2894BC99501D8D41F"/>
    <w:rsid w:val="00526D69"/>
    <w:pPr>
      <w:spacing w:after="160" w:line="259" w:lineRule="auto"/>
    </w:pPr>
  </w:style>
  <w:style w:type="paragraph" w:customStyle="1" w:styleId="E0A6AEB5AC204041BE323623CC03F460">
    <w:name w:val="E0A6AEB5AC204041BE323623CC03F460"/>
    <w:rsid w:val="00526D69"/>
    <w:pPr>
      <w:spacing w:after="160" w:line="259" w:lineRule="auto"/>
    </w:pPr>
  </w:style>
  <w:style w:type="paragraph" w:customStyle="1" w:styleId="95977F91EE844A20AE239E2A3F551F36">
    <w:name w:val="95977F91EE844A20AE239E2A3F551F36"/>
    <w:rsid w:val="00526D69"/>
    <w:pPr>
      <w:spacing w:after="160" w:line="259" w:lineRule="auto"/>
    </w:pPr>
  </w:style>
  <w:style w:type="paragraph" w:customStyle="1" w:styleId="DD43556501194346B483FAB711463646">
    <w:name w:val="DD43556501194346B483FAB711463646"/>
    <w:rsid w:val="00526D69"/>
    <w:pPr>
      <w:spacing w:after="160" w:line="259" w:lineRule="auto"/>
    </w:pPr>
  </w:style>
  <w:style w:type="paragraph" w:customStyle="1" w:styleId="7CD45C7510EB42A1ACBDDA5A88926657">
    <w:name w:val="7CD45C7510EB42A1ACBDDA5A88926657"/>
    <w:rsid w:val="00526D69"/>
    <w:pPr>
      <w:spacing w:after="160" w:line="259" w:lineRule="auto"/>
    </w:pPr>
  </w:style>
  <w:style w:type="paragraph" w:customStyle="1" w:styleId="BF56348344B14FD695D229FBF70DD674">
    <w:name w:val="BF56348344B14FD695D229FBF70DD674"/>
    <w:rsid w:val="00526D69"/>
    <w:pPr>
      <w:spacing w:after="160" w:line="259" w:lineRule="auto"/>
    </w:pPr>
  </w:style>
  <w:style w:type="paragraph" w:customStyle="1" w:styleId="AC34A37A64464EC5AD9DE93198E8D7F8">
    <w:name w:val="AC34A37A64464EC5AD9DE93198E8D7F8"/>
    <w:rsid w:val="00526D69"/>
    <w:pPr>
      <w:spacing w:after="160" w:line="259" w:lineRule="auto"/>
    </w:pPr>
  </w:style>
  <w:style w:type="paragraph" w:customStyle="1" w:styleId="DBAD14D3D1154413A3201568DBE4E520">
    <w:name w:val="DBAD14D3D1154413A3201568DBE4E520"/>
    <w:rsid w:val="00526D69"/>
    <w:pPr>
      <w:spacing w:after="160" w:line="259" w:lineRule="auto"/>
    </w:pPr>
  </w:style>
  <w:style w:type="paragraph" w:customStyle="1" w:styleId="5271444A4EB84294A96BABD1194E8187">
    <w:name w:val="5271444A4EB84294A96BABD1194E8187"/>
    <w:rsid w:val="00526D69"/>
    <w:pPr>
      <w:spacing w:after="160" w:line="259" w:lineRule="auto"/>
    </w:pPr>
  </w:style>
  <w:style w:type="paragraph" w:customStyle="1" w:styleId="143D822C322C467EA296BE20508BD78A">
    <w:name w:val="143D822C322C467EA296BE20508BD78A"/>
    <w:rsid w:val="00526D69"/>
    <w:pPr>
      <w:spacing w:after="160" w:line="259" w:lineRule="auto"/>
    </w:pPr>
  </w:style>
  <w:style w:type="paragraph" w:customStyle="1" w:styleId="25E355837230425383B39A7FC7EDFFA9">
    <w:name w:val="25E355837230425383B39A7FC7EDFFA9"/>
    <w:rsid w:val="00526D69"/>
    <w:pPr>
      <w:spacing w:after="160" w:line="259" w:lineRule="auto"/>
    </w:pPr>
  </w:style>
  <w:style w:type="paragraph" w:customStyle="1" w:styleId="77FBA2C14F304A00BAFCD20AF9240DCB">
    <w:name w:val="77FBA2C14F304A00BAFCD20AF9240DCB"/>
    <w:rsid w:val="00526D69"/>
    <w:pPr>
      <w:spacing w:after="160" w:line="259" w:lineRule="auto"/>
    </w:pPr>
  </w:style>
  <w:style w:type="paragraph" w:customStyle="1" w:styleId="77F179103F9046359AB2425BE52C243B">
    <w:name w:val="77F179103F9046359AB2425BE52C243B"/>
    <w:rsid w:val="00526D69"/>
    <w:pPr>
      <w:spacing w:after="160" w:line="259" w:lineRule="auto"/>
    </w:pPr>
  </w:style>
  <w:style w:type="paragraph" w:customStyle="1" w:styleId="959F309DF08E42908FFA4F8EBE5EB8EB">
    <w:name w:val="959F309DF08E42908FFA4F8EBE5EB8EB"/>
    <w:rsid w:val="00526D69"/>
    <w:pPr>
      <w:spacing w:after="160" w:line="259" w:lineRule="auto"/>
    </w:pPr>
  </w:style>
  <w:style w:type="paragraph" w:customStyle="1" w:styleId="F890D8675E9E41C3B532C1C6483DA502">
    <w:name w:val="F890D8675E9E41C3B532C1C6483DA502"/>
    <w:rsid w:val="00526D69"/>
    <w:pPr>
      <w:spacing w:after="160" w:line="259" w:lineRule="auto"/>
    </w:pPr>
  </w:style>
  <w:style w:type="paragraph" w:customStyle="1" w:styleId="E8ED764CE5B14E28BC0694FE95D7C96B">
    <w:name w:val="E8ED764CE5B14E28BC0694FE95D7C96B"/>
    <w:rsid w:val="00526D69"/>
    <w:pPr>
      <w:spacing w:after="160" w:line="259" w:lineRule="auto"/>
    </w:pPr>
  </w:style>
  <w:style w:type="paragraph" w:customStyle="1" w:styleId="25C8B70208F340D196F1857632EDA4F2">
    <w:name w:val="25C8B70208F340D196F1857632EDA4F2"/>
    <w:rsid w:val="00526D69"/>
    <w:pPr>
      <w:spacing w:after="160" w:line="259" w:lineRule="auto"/>
    </w:pPr>
  </w:style>
  <w:style w:type="paragraph" w:customStyle="1" w:styleId="459EC256D54946FBA7AB8BFFB648FBCE">
    <w:name w:val="459EC256D54946FBA7AB8BFFB648FBCE"/>
    <w:rsid w:val="00526D69"/>
    <w:pPr>
      <w:spacing w:after="160" w:line="259" w:lineRule="auto"/>
    </w:pPr>
  </w:style>
  <w:style w:type="paragraph" w:customStyle="1" w:styleId="99BEDC6D51DA4DE98BAFF4424F3550D1">
    <w:name w:val="99BEDC6D51DA4DE98BAFF4424F3550D1"/>
    <w:rsid w:val="00526D69"/>
    <w:pPr>
      <w:spacing w:after="160" w:line="259" w:lineRule="auto"/>
    </w:pPr>
  </w:style>
  <w:style w:type="paragraph" w:customStyle="1" w:styleId="DA20C3D9B9304EC19622F5354174B038">
    <w:name w:val="DA20C3D9B9304EC19622F5354174B038"/>
    <w:rsid w:val="00526D69"/>
    <w:pPr>
      <w:spacing w:after="160" w:line="259" w:lineRule="auto"/>
    </w:pPr>
  </w:style>
  <w:style w:type="paragraph" w:customStyle="1" w:styleId="CDE07ABC27314DA1853295612447F54F">
    <w:name w:val="CDE07ABC27314DA1853295612447F54F"/>
    <w:rsid w:val="00526D69"/>
    <w:pPr>
      <w:spacing w:after="160" w:line="259" w:lineRule="auto"/>
    </w:pPr>
  </w:style>
  <w:style w:type="paragraph" w:customStyle="1" w:styleId="0777C1DA8DE341639B70F8B9271BBA84">
    <w:name w:val="0777C1DA8DE341639B70F8B9271BBA84"/>
    <w:rsid w:val="00526D69"/>
    <w:pPr>
      <w:spacing w:after="160" w:line="259" w:lineRule="auto"/>
    </w:pPr>
  </w:style>
  <w:style w:type="paragraph" w:customStyle="1" w:styleId="27A22568CF6A474FAECC54579E9BA72D">
    <w:name w:val="27A22568CF6A474FAECC54579E9BA72D"/>
    <w:rsid w:val="00526D69"/>
    <w:pPr>
      <w:spacing w:after="160" w:line="259" w:lineRule="auto"/>
    </w:pPr>
  </w:style>
  <w:style w:type="paragraph" w:customStyle="1" w:styleId="47DA7EAC55734B27A3772DB97A99CC7C">
    <w:name w:val="47DA7EAC55734B27A3772DB97A99CC7C"/>
    <w:rsid w:val="00526D69"/>
    <w:pPr>
      <w:spacing w:after="160" w:line="259" w:lineRule="auto"/>
    </w:pPr>
  </w:style>
  <w:style w:type="paragraph" w:customStyle="1" w:styleId="CFB8A6E7DB0048A2960460827E2CAFFC">
    <w:name w:val="CFB8A6E7DB0048A2960460827E2CAFFC"/>
    <w:rsid w:val="00526D69"/>
    <w:pPr>
      <w:spacing w:after="160" w:line="259" w:lineRule="auto"/>
    </w:pPr>
  </w:style>
  <w:style w:type="paragraph" w:customStyle="1" w:styleId="C3B0B7BF2F3B484188B5419825A4450F">
    <w:name w:val="C3B0B7BF2F3B484188B5419825A4450F"/>
    <w:rsid w:val="00526D69"/>
    <w:pPr>
      <w:spacing w:after="160" w:line="259" w:lineRule="auto"/>
    </w:pPr>
  </w:style>
  <w:style w:type="paragraph" w:customStyle="1" w:styleId="7528FC4EB2074A549618338C7C64B1EE">
    <w:name w:val="7528FC4EB2074A549618338C7C64B1EE"/>
    <w:rsid w:val="00526D69"/>
    <w:pPr>
      <w:spacing w:after="160" w:line="259" w:lineRule="auto"/>
    </w:pPr>
  </w:style>
  <w:style w:type="paragraph" w:customStyle="1" w:styleId="5AC7020A60B14399B1CD5FCDA961D6D1">
    <w:name w:val="5AC7020A60B14399B1CD5FCDA961D6D1"/>
    <w:rsid w:val="00526D69"/>
    <w:pPr>
      <w:spacing w:after="160" w:line="259" w:lineRule="auto"/>
    </w:pPr>
  </w:style>
  <w:style w:type="paragraph" w:customStyle="1" w:styleId="9BFCC654E9C843829D93052B9D3DB5E8">
    <w:name w:val="9BFCC654E9C843829D93052B9D3DB5E8"/>
    <w:rsid w:val="00526D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8BB2-C1CA-43F0-9A24-5A630131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6</TotalTime>
  <Pages>40</Pages>
  <Words>7460</Words>
  <Characters>54152</Characters>
  <Application>Microsoft Office Word</Application>
  <DocSecurity>2</DocSecurity>
  <Lines>451</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61490</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Салмина Наталья Петровна</cp:lastModifiedBy>
  <cp:revision>5</cp:revision>
  <cp:lastPrinted>2024-10-17T08:43:00Z</cp:lastPrinted>
  <dcterms:created xsi:type="dcterms:W3CDTF">2024-10-29T08:53:00Z</dcterms:created>
  <dcterms:modified xsi:type="dcterms:W3CDTF">2024-10-29T08:58:00Z</dcterms:modified>
</cp:coreProperties>
</file>