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13" w:rsidRPr="00B17C9A" w:rsidRDefault="00904B67" w:rsidP="00EC0F13">
      <w:pPr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EC0F13" w:rsidRPr="00B17C9A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372D2C" w:rsidRPr="00397A2B" w:rsidRDefault="00372D2C" w:rsidP="00372D2C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t>на п</w:t>
      </w:r>
      <w:r w:rsidRPr="00CE4773">
        <w:rPr>
          <w:sz w:val="26"/>
          <w:szCs w:val="26"/>
        </w:rPr>
        <w:t>оставк</w:t>
      </w:r>
      <w:r>
        <w:rPr>
          <w:sz w:val="26"/>
          <w:szCs w:val="26"/>
        </w:rPr>
        <w:t>у</w:t>
      </w:r>
      <w:r w:rsidRPr="00CE4773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в 2025 году </w:t>
      </w:r>
      <w:r w:rsidRPr="005E39FC">
        <w:rPr>
          <w:sz w:val="26"/>
          <w:szCs w:val="26"/>
        </w:rPr>
        <w:t xml:space="preserve">транспортных средств с адаптированными органами управления, предназначенных для лиц с ограниченными физическими возможностями с </w:t>
      </w:r>
      <w:r>
        <w:rPr>
          <w:sz w:val="26"/>
          <w:szCs w:val="26"/>
        </w:rPr>
        <w:t>н</w:t>
      </w:r>
      <w:r w:rsidRPr="005E39FC">
        <w:rPr>
          <w:sz w:val="26"/>
          <w:szCs w:val="26"/>
        </w:rPr>
        <w:t>арушени</w:t>
      </w:r>
      <w:r>
        <w:rPr>
          <w:sz w:val="26"/>
          <w:szCs w:val="26"/>
        </w:rPr>
        <w:t>ями</w:t>
      </w:r>
      <w:r w:rsidRPr="005E39FC">
        <w:rPr>
          <w:sz w:val="26"/>
          <w:szCs w:val="26"/>
        </w:rPr>
        <w:t xml:space="preserve"> </w:t>
      </w:r>
      <w:r w:rsidRPr="008A0F07">
        <w:rPr>
          <w:sz w:val="26"/>
          <w:szCs w:val="26"/>
        </w:rPr>
        <w:t>функции л</w:t>
      </w:r>
      <w:r w:rsidRPr="00296EDB">
        <w:rPr>
          <w:sz w:val="26"/>
          <w:szCs w:val="26"/>
        </w:rPr>
        <w:t>евой ноги</w:t>
      </w:r>
      <w:r>
        <w:rPr>
          <w:sz w:val="26"/>
          <w:szCs w:val="26"/>
        </w:rPr>
        <w:t>, правой ноги, обеих ног</w:t>
      </w:r>
    </w:p>
    <w:p w:rsidR="00372D2C" w:rsidRPr="00EC01FE" w:rsidRDefault="00372D2C" w:rsidP="00372D2C">
      <w:pPr>
        <w:suppressLineNumbers/>
        <w:suppressAutoHyphens/>
        <w:rPr>
          <w:b/>
        </w:rPr>
      </w:pPr>
    </w:p>
    <w:p w:rsidR="00372D2C" w:rsidRDefault="00372D2C" w:rsidP="00372D2C">
      <w:pPr>
        <w:pStyle w:val="af"/>
        <w:numPr>
          <w:ilvl w:val="0"/>
          <w:numId w:val="2"/>
        </w:numPr>
        <w:suppressLineNumbers/>
        <w:suppressAutoHyphens/>
        <w:jc w:val="center"/>
        <w:rPr>
          <w:sz w:val="26"/>
          <w:szCs w:val="26"/>
        </w:rPr>
      </w:pPr>
      <w:r w:rsidRPr="00FC3369">
        <w:rPr>
          <w:sz w:val="26"/>
          <w:szCs w:val="26"/>
        </w:rPr>
        <w:t>Требования к количеству</w:t>
      </w:r>
      <w:r w:rsidR="00A14707">
        <w:rPr>
          <w:sz w:val="26"/>
          <w:szCs w:val="26"/>
        </w:rPr>
        <w:t xml:space="preserve"> </w:t>
      </w:r>
    </w:p>
    <w:p w:rsidR="00A14707" w:rsidRDefault="00A14707" w:rsidP="00A14707">
      <w:pPr>
        <w:pStyle w:val="af"/>
        <w:suppressLineNumbers/>
        <w:suppressAutoHyphens/>
        <w:rPr>
          <w:sz w:val="26"/>
          <w:szCs w:val="26"/>
        </w:rPr>
      </w:pPr>
    </w:p>
    <w:p w:rsidR="00372D2C" w:rsidRPr="00FC3369" w:rsidRDefault="00372D2C" w:rsidP="00372D2C">
      <w:pPr>
        <w:keepNext/>
        <w:ind w:firstLine="720"/>
        <w:jc w:val="both"/>
        <w:rPr>
          <w:sz w:val="26"/>
          <w:szCs w:val="26"/>
        </w:rPr>
      </w:pPr>
      <w:r w:rsidRPr="00FC3369">
        <w:rPr>
          <w:sz w:val="26"/>
          <w:szCs w:val="26"/>
        </w:rPr>
        <w:t>Количество транспортных средств с адаптированными органами управления,</w:t>
      </w:r>
      <w:r w:rsidRPr="00FC3369">
        <w:rPr>
          <w:bCs/>
          <w:sz w:val="26"/>
          <w:szCs w:val="26"/>
        </w:rPr>
        <w:t xml:space="preserve"> </w:t>
      </w:r>
      <w:r w:rsidRPr="00FC3369">
        <w:rPr>
          <w:sz w:val="26"/>
          <w:szCs w:val="26"/>
        </w:rPr>
        <w:t>предназначенных для лиц с ограниченными физическими возможностями с нарушениями функции левой ноги, правой ноги, обеих ног (далее Товар): количество Товара определяется на основании предоставленного Реестра Получателей Товара и направлений, выдаваемых Получателям Заказчиком после заключения Контракта, не превышающем максимального значения цены Контракта.</w:t>
      </w:r>
    </w:p>
    <w:p w:rsidR="00372D2C" w:rsidRPr="00FC3369" w:rsidRDefault="00372D2C" w:rsidP="00372D2C">
      <w:pPr>
        <w:keepNext/>
        <w:jc w:val="center"/>
        <w:rPr>
          <w:sz w:val="26"/>
          <w:szCs w:val="26"/>
        </w:rPr>
      </w:pPr>
    </w:p>
    <w:p w:rsidR="00372D2C" w:rsidRPr="00A14707" w:rsidRDefault="00372D2C" w:rsidP="00A14707">
      <w:pPr>
        <w:pStyle w:val="af"/>
        <w:keepNext/>
        <w:numPr>
          <w:ilvl w:val="0"/>
          <w:numId w:val="2"/>
        </w:numPr>
        <w:jc w:val="center"/>
        <w:rPr>
          <w:sz w:val="26"/>
          <w:szCs w:val="26"/>
        </w:rPr>
      </w:pPr>
      <w:r w:rsidRPr="00A14707">
        <w:rPr>
          <w:sz w:val="26"/>
          <w:szCs w:val="26"/>
        </w:rPr>
        <w:t>Требования к поставляемому Товару</w:t>
      </w:r>
      <w:r w:rsidR="00A14707" w:rsidRPr="00A14707">
        <w:rPr>
          <w:sz w:val="26"/>
          <w:szCs w:val="26"/>
        </w:rPr>
        <w:t xml:space="preserve"> </w:t>
      </w:r>
    </w:p>
    <w:p w:rsidR="00A14707" w:rsidRPr="00A14707" w:rsidRDefault="00A14707" w:rsidP="00A14707">
      <w:pPr>
        <w:pStyle w:val="af"/>
        <w:keepNext/>
        <w:rPr>
          <w:sz w:val="26"/>
          <w:szCs w:val="26"/>
        </w:rPr>
      </w:pPr>
    </w:p>
    <w:p w:rsidR="00372D2C" w:rsidRDefault="00372D2C" w:rsidP="00372D2C">
      <w:pPr>
        <w:pStyle w:val="-0"/>
        <w:widowControl w:val="0"/>
        <w:numPr>
          <w:ilvl w:val="0"/>
          <w:numId w:val="0"/>
        </w:numPr>
        <w:tabs>
          <w:tab w:val="left" w:pos="0"/>
        </w:tabs>
        <w:rPr>
          <w:sz w:val="26"/>
          <w:szCs w:val="26"/>
        </w:rPr>
      </w:pPr>
      <w:r w:rsidRPr="00FC3369">
        <w:rPr>
          <w:sz w:val="26"/>
          <w:szCs w:val="26"/>
        </w:rPr>
        <w:tab/>
        <w:t>2.1. Поставляемые транспортные средства с адаптированными органами управления, предназначенные для лиц с ограниченными физическими возможностями с нарушениями функции левой ноги, правой ноги, обеих ног (далее  Товар или транспортные средства) должны быть новыми, не ранее 202</w:t>
      </w:r>
      <w:r>
        <w:rPr>
          <w:sz w:val="26"/>
          <w:szCs w:val="26"/>
        </w:rPr>
        <w:t>4</w:t>
      </w:r>
      <w:r w:rsidRPr="00FC3369">
        <w:rPr>
          <w:sz w:val="26"/>
          <w:szCs w:val="26"/>
        </w:rPr>
        <w:t xml:space="preserve"> года изготовления, ранее не бывшими в эксплуатации, отражающими все последние модификации конструкций и материалов, не иметь дефектов, связанных с конструкцией, материалами или функционированием, при их использовании и соответствующими требованиям, предъявляемым ГИБДД при регистрации Товара.</w:t>
      </w:r>
    </w:p>
    <w:p w:rsidR="00372D2C" w:rsidRDefault="00372D2C" w:rsidP="00372D2C">
      <w:pPr>
        <w:suppressLineNumbers/>
        <w:suppressAutoHyphens/>
        <w:ind w:firstLine="708"/>
        <w:jc w:val="both"/>
        <w:rPr>
          <w:rFonts w:ascii="LiberationSerif" w:hAnsi="LiberationSerif" w:cs="LiberationSerif"/>
          <w:sz w:val="26"/>
          <w:szCs w:val="26"/>
        </w:rPr>
      </w:pPr>
      <w:r w:rsidRPr="00FC3369">
        <w:rPr>
          <w:sz w:val="26"/>
          <w:szCs w:val="26"/>
        </w:rPr>
        <w:t xml:space="preserve">2.2. Качество и маркировка Товара должно соответствовать государственным стандартам (при наличии), </w:t>
      </w:r>
      <w:r w:rsidRPr="00FC3369">
        <w:rPr>
          <w:rFonts w:ascii="LiberationSerif" w:hAnsi="LiberationSerif" w:cs="LiberationSerif"/>
          <w:sz w:val="26"/>
          <w:szCs w:val="26"/>
        </w:rPr>
        <w:t>относящимся к показателям описываемого объекта закупки.</w:t>
      </w:r>
    </w:p>
    <w:p w:rsidR="00372D2C" w:rsidRDefault="00372D2C" w:rsidP="00372D2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C3369">
        <w:rPr>
          <w:sz w:val="26"/>
          <w:szCs w:val="26"/>
        </w:rPr>
        <w:tab/>
        <w:t xml:space="preserve">2.3. </w:t>
      </w:r>
      <w:r w:rsidRPr="00FC3369">
        <w:rPr>
          <w:rFonts w:ascii="LiberationSerif" w:hAnsi="LiberationSerif" w:cs="LiberationSerif"/>
          <w:sz w:val="26"/>
          <w:szCs w:val="26"/>
        </w:rPr>
        <w:t>Товар</w:t>
      </w:r>
      <w:r w:rsidRPr="00FC3369">
        <w:rPr>
          <w:sz w:val="26"/>
          <w:szCs w:val="26"/>
        </w:rPr>
        <w:t xml:space="preserve"> должен отвечать установленным </w:t>
      </w:r>
      <w:r w:rsidRPr="00606F8D">
        <w:rPr>
          <w:sz w:val="26"/>
          <w:szCs w:val="26"/>
        </w:rPr>
        <w:t>требованиям</w:t>
      </w:r>
      <w:r w:rsidR="0038126A" w:rsidRPr="00606F8D">
        <w:rPr>
          <w:sz w:val="26"/>
          <w:szCs w:val="26"/>
        </w:rPr>
        <w:t xml:space="preserve"> «О принятии технического регламента</w:t>
      </w:r>
      <w:r w:rsidRPr="00606F8D">
        <w:rPr>
          <w:sz w:val="26"/>
          <w:szCs w:val="26"/>
        </w:rPr>
        <w:t xml:space="preserve"> </w:t>
      </w:r>
      <w:r w:rsidRPr="00606F8D">
        <w:rPr>
          <w:rFonts w:ascii="LiberationSerif" w:hAnsi="LiberationSerif" w:cs="LiberationSerif"/>
          <w:sz w:val="26"/>
          <w:szCs w:val="26"/>
        </w:rPr>
        <w:t>Таможенного союза «О безопасности колесных транспортных средств», утвержденного решением комиссии Таможенного союза 09.12.2011 № 877, и (или) «</w:t>
      </w:r>
      <w:r w:rsidR="0038126A" w:rsidRPr="00606F8D">
        <w:rPr>
          <w:rFonts w:ascii="LiberationSerif" w:hAnsi="LiberationSerif" w:cs="LiberationSerif"/>
          <w:sz w:val="26"/>
          <w:szCs w:val="26"/>
        </w:rPr>
        <w:t>Об утверждении п</w:t>
      </w:r>
      <w:r w:rsidRPr="00606F8D">
        <w:rPr>
          <w:rFonts w:ascii="LiberationSerif" w:hAnsi="LiberationSerif" w:cs="LiberationSerif"/>
          <w:sz w:val="26"/>
          <w:szCs w:val="26"/>
        </w:rPr>
        <w:t>равил приме</w:t>
      </w:r>
      <w:r w:rsidRPr="00FC3369">
        <w:rPr>
          <w:rFonts w:ascii="LiberationSerif" w:hAnsi="LiberationSerif" w:cs="LiberationSerif"/>
          <w:sz w:val="26"/>
          <w:szCs w:val="26"/>
        </w:rPr>
        <w:t>нения обязательных требований в отношении отдельных колесных транспортных средств и проведения оценки их соответствия», утвержденных постановлением Правительства РФ от 12.05.2022 № 855</w:t>
      </w:r>
      <w:r w:rsidRPr="00FC3369">
        <w:rPr>
          <w:sz w:val="26"/>
          <w:szCs w:val="26"/>
        </w:rPr>
        <w:t>.</w:t>
      </w:r>
    </w:p>
    <w:p w:rsidR="00372D2C" w:rsidRDefault="00372D2C" w:rsidP="00372D2C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sz w:val="26"/>
          <w:szCs w:val="26"/>
        </w:rPr>
      </w:pPr>
      <w:r w:rsidRPr="00FC3369">
        <w:rPr>
          <w:sz w:val="26"/>
          <w:szCs w:val="26"/>
        </w:rPr>
        <w:tab/>
        <w:t>2</w:t>
      </w:r>
      <w:r w:rsidRPr="00FC3369">
        <w:rPr>
          <w:rFonts w:ascii="LiberationSerif" w:hAnsi="LiberationSerif" w:cs="LiberationSerif"/>
          <w:sz w:val="26"/>
          <w:szCs w:val="26"/>
        </w:rPr>
        <w:t>.4. Товар должен соответствовать требованиям, предусмотренным постановлением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rFonts w:ascii="LiberationSerif" w:hAnsi="LiberationSerif" w:cs="LiberationSerif"/>
          <w:sz w:val="26"/>
          <w:szCs w:val="26"/>
        </w:rPr>
        <w:sectPr w:rsidR="00372D2C" w:rsidSect="00174D74">
          <w:headerReference w:type="default" r:id="rId8"/>
          <w:pgSz w:w="11906" w:h="16838" w:code="9"/>
          <w:pgMar w:top="851" w:right="709" w:bottom="851" w:left="1418" w:header="720" w:footer="720" w:gutter="0"/>
          <w:cols w:space="720"/>
          <w:titlePg/>
          <w:docGrid w:linePitch="272"/>
        </w:sectPr>
      </w:pPr>
      <w:r w:rsidRPr="00FC3369">
        <w:rPr>
          <w:rFonts w:ascii="LiberationSerif" w:hAnsi="LiberationSerif" w:cs="LiberationSerif"/>
          <w:sz w:val="26"/>
          <w:szCs w:val="26"/>
        </w:rPr>
        <w:t>2.5. Комплект документации на Товар должен находиться внутри Товара. Товар должен быть заправлен бензином в объеме не менее 5 литров.</w:t>
      </w:r>
    </w:p>
    <w:p w:rsidR="00372D2C" w:rsidRDefault="00372D2C" w:rsidP="00372D2C">
      <w:pPr>
        <w:autoSpaceDE w:val="0"/>
        <w:autoSpaceDN w:val="0"/>
        <w:adjustRightInd w:val="0"/>
        <w:jc w:val="center"/>
        <w:rPr>
          <w:rFonts w:ascii="LiberationSerif" w:hAnsi="LiberationSerif" w:cs="LiberationSerif"/>
          <w:sz w:val="26"/>
          <w:szCs w:val="26"/>
        </w:rPr>
      </w:pPr>
      <w:r w:rsidRPr="00FC3369">
        <w:rPr>
          <w:rFonts w:ascii="LiberationSerif" w:hAnsi="LiberationSerif" w:cs="LiberationSerif"/>
          <w:sz w:val="26"/>
          <w:szCs w:val="26"/>
        </w:rPr>
        <w:lastRenderedPageBreak/>
        <w:t>3. Требования к техническим характеристикам Товара</w:t>
      </w:r>
      <w:r w:rsidR="00A14707">
        <w:rPr>
          <w:rFonts w:ascii="LiberationSerif" w:hAnsi="LiberationSerif" w:cs="LiberationSerif"/>
          <w:sz w:val="26"/>
          <w:szCs w:val="26"/>
        </w:rPr>
        <w:t xml:space="preserve"> </w:t>
      </w:r>
    </w:p>
    <w:p w:rsidR="00A14707" w:rsidRDefault="00A14707" w:rsidP="00372D2C">
      <w:pPr>
        <w:autoSpaceDE w:val="0"/>
        <w:autoSpaceDN w:val="0"/>
        <w:adjustRightInd w:val="0"/>
        <w:jc w:val="center"/>
        <w:rPr>
          <w:rFonts w:ascii="LiberationSerif" w:hAnsi="LiberationSerif" w:cs="LiberationSerif"/>
          <w:sz w:val="26"/>
          <w:szCs w:val="26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801"/>
        <w:gridCol w:w="1272"/>
        <w:gridCol w:w="632"/>
        <w:gridCol w:w="439"/>
        <w:gridCol w:w="2801"/>
        <w:gridCol w:w="1567"/>
        <w:gridCol w:w="3116"/>
        <w:gridCol w:w="3116"/>
      </w:tblGrid>
      <w:tr w:rsidR="00E03C11" w:rsidRPr="00B1185D" w:rsidTr="00FF569C">
        <w:trPr>
          <w:trHeight w:val="53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  <w:r w:rsidRPr="00B1185D">
              <w:rPr>
                <w:b/>
              </w:rPr>
              <w:br w:type="page"/>
              <w:t>№</w:t>
            </w:r>
          </w:p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  <w:r w:rsidRPr="00B1185D">
              <w:rPr>
                <w:b/>
              </w:rPr>
              <w:t>п/п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  <w:r w:rsidRPr="00B1185D">
              <w:rPr>
                <w:b/>
              </w:rPr>
              <w:t>Наименование товара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  <w:rPr>
                <w:b/>
              </w:rPr>
            </w:pPr>
            <w:r w:rsidRPr="00214019">
              <w:rPr>
                <w:rFonts w:eastAsiaTheme="minorHAnsi"/>
                <w:b/>
                <w:lang w:eastAsia="en-US"/>
              </w:rPr>
              <w:t xml:space="preserve">КТРУ </w:t>
            </w:r>
            <w:r>
              <w:rPr>
                <w:rFonts w:eastAsiaTheme="minorHAnsi"/>
                <w:b/>
                <w:lang w:eastAsia="en-US"/>
              </w:rPr>
              <w:t>и н</w:t>
            </w:r>
            <w:r w:rsidRPr="00214019">
              <w:rPr>
                <w:rFonts w:eastAsiaTheme="minorHAnsi"/>
                <w:b/>
                <w:lang w:eastAsia="en-US"/>
              </w:rPr>
              <w:t>аименование товара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  <w:rPr>
                <w:b/>
              </w:rPr>
            </w:pPr>
            <w:r w:rsidRPr="00B1185D">
              <w:rPr>
                <w:b/>
              </w:rPr>
              <w:t>Кол-во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  <w:rPr>
                <w:b/>
              </w:rPr>
            </w:pPr>
            <w:r w:rsidRPr="00B1185D">
              <w:rPr>
                <w:b/>
              </w:rPr>
              <w:t>Ед. изм.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  <w:rPr>
                <w:b/>
              </w:rPr>
            </w:pPr>
            <w:r w:rsidRPr="00214019">
              <w:rPr>
                <w:rFonts w:eastAsiaTheme="minorHAnsi"/>
                <w:b/>
                <w:lang w:eastAsia="en-US"/>
              </w:rPr>
              <w:t>Наименование характеристики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88" w:right="-109"/>
              <w:jc w:val="center"/>
              <w:rPr>
                <w:b/>
              </w:rPr>
            </w:pPr>
            <w:r w:rsidRPr="00B1185D">
              <w:rPr>
                <w:b/>
              </w:rPr>
              <w:t>Тип характеристики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right="30"/>
              <w:jc w:val="center"/>
              <w:rPr>
                <w:b/>
              </w:rPr>
            </w:pPr>
            <w:r w:rsidRPr="00214019">
              <w:rPr>
                <w:rFonts w:eastAsiaTheme="minorHAnsi"/>
                <w:b/>
                <w:lang w:eastAsia="en-US"/>
              </w:rPr>
              <w:t>Значение характеристики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214019" w:rsidRDefault="00E03C11" w:rsidP="00FF569C">
            <w:pPr>
              <w:keepNext/>
              <w:keepLines/>
              <w:ind w:right="30"/>
              <w:jc w:val="center"/>
              <w:rPr>
                <w:rFonts w:eastAsiaTheme="minorHAnsi"/>
                <w:b/>
                <w:lang w:eastAsia="en-US"/>
              </w:rPr>
            </w:pPr>
            <w:r w:rsidRPr="004A7238">
              <w:rPr>
                <w:rFonts w:eastAsiaTheme="minorHAnsi"/>
                <w:b/>
                <w:lang w:eastAsia="en-US"/>
              </w:rPr>
              <w:t>Инструкция по заполнению характеристики в заявке</w:t>
            </w:r>
          </w:p>
        </w:tc>
      </w:tr>
      <w:tr w:rsidR="00E03C11" w:rsidRPr="00B1185D" w:rsidTr="00FF569C">
        <w:trPr>
          <w:trHeight w:val="377"/>
          <w:jc w:val="center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7B4AD6" w:rsidRDefault="00E03C11" w:rsidP="00FF569C">
            <w:pPr>
              <w:keepNext/>
              <w:keepLines/>
              <w:ind w:left="-114" w:right="-106"/>
              <w:jc w:val="center"/>
            </w:pPr>
            <w:r w:rsidRPr="007B4AD6"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  <w:r>
              <w:t>-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  <w:rPr>
                <w:b/>
              </w:rPr>
            </w:pPr>
            <w:r w:rsidRPr="000D48F9">
              <w:rPr>
                <w:color w:val="000000"/>
              </w:rPr>
              <w:t xml:space="preserve">Без </w:t>
            </w:r>
            <w:r>
              <w:rPr>
                <w:color w:val="000000"/>
              </w:rPr>
              <w:t>определенного объема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  <w:r>
              <w:t>Шт.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Категория</w:t>
            </w:r>
          </w:p>
        </w:tc>
        <w:sdt>
          <w:sdtPr>
            <w:alias w:val="Наименование хар-ки"/>
            <w:tag w:val="Наименование хар-ки"/>
            <w:id w:val="-1424185433"/>
            <w:placeholder>
              <w:docPart w:val="99267F8902ED479180A7E221B4EA30A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right="535"/>
              <w:jc w:val="center"/>
            </w:pPr>
            <w:r w:rsidRPr="00606F8D">
              <w:t xml:space="preserve">       М1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rPr>
          <w:trHeight w:val="362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Тип кузова / количество дверей</w:t>
            </w:r>
          </w:p>
        </w:tc>
        <w:sdt>
          <w:sdtPr>
            <w:alias w:val="Наименование хар-ки"/>
            <w:tag w:val="Наименование хар-ки"/>
            <w:id w:val="144164747"/>
            <w:placeholder>
              <w:docPart w:val="6627060566584DB5A56FA7745B81EFE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Седан / 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rPr>
          <w:trHeight w:val="362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Длина / ширина / высота, мм</w:t>
            </w:r>
          </w:p>
        </w:tc>
        <w:sdt>
          <w:sdtPr>
            <w:alias w:val="Наименование хар-ки"/>
            <w:tag w:val="Наименование хар-ки"/>
            <w:id w:val="-1876311518"/>
            <w:placeholder>
              <w:docPart w:val="73CFB7653A5D45B99CABE044F0F5001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менее 4260 / 1700 / 1500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rPr>
          <w:trHeight w:val="361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Дорожный просвет, мм</w:t>
            </w:r>
          </w:p>
        </w:tc>
        <w:sdt>
          <w:sdtPr>
            <w:alias w:val="Наименование хар-ки"/>
            <w:tag w:val="Наименование хар-ки"/>
            <w:id w:val="-247887341"/>
            <w:placeholder>
              <w:docPart w:val="16696339E5C340EF8E93AE8C8C5AA9C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менее 160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rPr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Объем багажного отделения, л</w:t>
            </w:r>
          </w:p>
        </w:tc>
        <w:sdt>
          <w:sdtPr>
            <w:alias w:val="Наименование хар-ки"/>
            <w:tag w:val="Наименование хар-ки"/>
            <w:id w:val="1337735514"/>
            <w:placeholder>
              <w:docPart w:val="5D1F9672FF5A40FCB4E93E63FBCE1B1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Не менее 520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 xml:space="preserve">Объем топливного бака, л </w:t>
            </w:r>
          </w:p>
        </w:tc>
        <w:sdt>
          <w:sdtPr>
            <w:alias w:val="Наименование хар-ки"/>
            <w:tag w:val="Наименование хар-ки"/>
            <w:id w:val="-1779400283"/>
            <w:placeholder>
              <w:docPart w:val="A63B9315FD6B415C9868E43D61904E2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 xml:space="preserve">Не менее 50 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Экологический класс</w:t>
            </w:r>
          </w:p>
        </w:tc>
        <w:sdt>
          <w:sdtPr>
            <w:alias w:val="Наименование хар-ки"/>
            <w:tag w:val="Наименование хар-ки"/>
            <w:id w:val="-238100055"/>
            <w:placeholder>
              <w:docPart w:val="BBC0B2C490DE432DB5F63885124D553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менее 2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Топливо</w:t>
            </w:r>
          </w:p>
        </w:tc>
        <w:sdt>
          <w:sdtPr>
            <w:alias w:val="Наименование хар-ки"/>
            <w:tag w:val="Наименование хар-ки"/>
            <w:id w:val="1837110042"/>
            <w:placeholder>
              <w:docPart w:val="73240788F16A4A62BD51544686CD105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Бензин с октановым числом не менее 92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rPr>
                <w:lang w:eastAsia="ar-SA"/>
              </w:rPr>
              <w:t xml:space="preserve">Трансмиссия / </w:t>
            </w:r>
            <w:r w:rsidRPr="00606F8D">
              <w:t>Коробка передач</w:t>
            </w:r>
          </w:p>
        </w:tc>
        <w:sdt>
          <w:sdtPr>
            <w:alias w:val="Наименование хар-ки"/>
            <w:tag w:val="Наименование хар-ки"/>
            <w:id w:val="168695787"/>
            <w:placeholder>
              <w:docPart w:val="47D9F8E0E3264AE7A654091B72D49C9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Автоматическая / с ручным управлением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rPr>
                <w:lang w:eastAsia="ar-SA"/>
              </w:rPr>
              <w:t>Рабочий объем двигателя</w:t>
            </w:r>
          </w:p>
        </w:tc>
        <w:sdt>
          <w:sdtPr>
            <w:alias w:val="Наименование хар-ки"/>
            <w:tag w:val="Наименование хар-ки"/>
            <w:id w:val="-693314834"/>
            <w:placeholder>
              <w:docPart w:val="5DA347C27C3941CDB4249FAEDB9C415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Более 1500 куб. см, но не более 1800 куб. см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t>Тип двигателя</w:t>
            </w:r>
          </w:p>
        </w:tc>
        <w:sdt>
          <w:sdtPr>
            <w:alias w:val="Наименование хар-ки"/>
            <w:tag w:val="Наименование хар-ки"/>
            <w:id w:val="1294482180"/>
            <w:placeholder>
              <w:docPart w:val="B6F43A86BDD943C288891F1D54647286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Бензиновый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  <w:rPr>
                <w:highlight w:val="red"/>
              </w:rPr>
            </w:pPr>
            <w:r w:rsidRPr="00606F8D">
              <w:t>Инструмент водителя: домкрат, ключ колесный</w:t>
            </w:r>
          </w:p>
        </w:tc>
        <w:sdt>
          <w:sdtPr>
            <w:alias w:val="Наименование хар-ки"/>
            <w:tag w:val="Наименование хар-ки"/>
            <w:id w:val="1496383574"/>
            <w:placeholder>
              <w:docPart w:val="A2C8D0094F5C4812B633E31CA5DBF27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highlight w:val="red"/>
                <w:lang w:eastAsia="ar-SA"/>
              </w:rPr>
            </w:pPr>
            <w:r w:rsidRPr="00606F8D">
              <w:rPr>
                <w:lang w:eastAsia="ar-SA"/>
              </w:rPr>
              <w:t>Наличие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t>Запасное колесо</w:t>
            </w:r>
          </w:p>
        </w:tc>
        <w:sdt>
          <w:sdtPr>
            <w:alias w:val="Наименование хар-ки"/>
            <w:tag w:val="Наименование хар-ки"/>
            <w:id w:val="804578955"/>
            <w:placeholder>
              <w:docPart w:val="EE12802975D44528AE507592932BD0A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Наличие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t>Специальное оборудование транспортных средств: адаптированные органы управления, предназначенные для лиц с ограниченными физическими возможностями с нарушениями функции левой ноги</w:t>
            </w:r>
          </w:p>
        </w:tc>
        <w:sdt>
          <w:sdtPr>
            <w:alias w:val="Наименование хар-ки"/>
            <w:tag w:val="Наименование хар-ки"/>
            <w:id w:val="-873158188"/>
            <w:placeholder>
              <w:docPart w:val="3F915E285CBA4605B9CC54779727852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jc w:val="center"/>
            </w:pPr>
            <w:r w:rsidRPr="00606F8D">
              <w:rPr>
                <w:lang w:eastAsia="ar-SA"/>
              </w:rPr>
              <w:t>Наличие</w:t>
            </w:r>
            <w:r w:rsidRPr="00606F8D">
              <w:t xml:space="preserve"> 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rPr>
          <w:trHeight w:val="377"/>
          <w:jc w:val="center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  <w:r w:rsidRPr="000D40BC"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см.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  <w:r>
              <w:t>-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  <w:rPr>
                <w:b/>
              </w:rPr>
            </w:pPr>
            <w:r w:rsidRPr="000D48F9">
              <w:rPr>
                <w:color w:val="000000"/>
              </w:rPr>
              <w:t xml:space="preserve">Без </w:t>
            </w:r>
            <w:r>
              <w:rPr>
                <w:color w:val="000000"/>
              </w:rPr>
              <w:t>определенного объема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  <w:r>
              <w:t>Шт.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Категория</w:t>
            </w:r>
          </w:p>
        </w:tc>
        <w:sdt>
          <w:sdtPr>
            <w:alias w:val="Наименование хар-ки"/>
            <w:tag w:val="Наименование хар-ки"/>
            <w:id w:val="2098439473"/>
            <w:placeholder>
              <w:docPart w:val="73BC1025AC734D13A10A8B1D04F7DCF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right="535"/>
              <w:jc w:val="center"/>
            </w:pPr>
            <w:r w:rsidRPr="00606F8D">
              <w:t xml:space="preserve">       М1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keepNext/>
              <w:keepLines/>
              <w:ind w:right="535"/>
              <w:jc w:val="center"/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rPr>
          <w:trHeight w:val="362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Тип кузова / количество дверей</w:t>
            </w:r>
          </w:p>
        </w:tc>
        <w:sdt>
          <w:sdtPr>
            <w:alias w:val="Наименование хар-ки"/>
            <w:tag w:val="Наименование хар-ки"/>
            <w:id w:val="-1110961031"/>
            <w:placeholder>
              <w:docPart w:val="E88B83DC4E6445738C85754CF55E888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Седан / 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rPr>
          <w:trHeight w:val="362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Длина / ширина / высота, мм</w:t>
            </w:r>
          </w:p>
        </w:tc>
        <w:sdt>
          <w:sdtPr>
            <w:alias w:val="Наименование хар-ки"/>
            <w:tag w:val="Наименование хар-ки"/>
            <w:id w:val="-1099176566"/>
            <w:placeholder>
              <w:docPart w:val="86E24A2F3D604A14880CB14A76F84479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менее 4260 / 1700 / 1500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rPr>
          <w:trHeight w:val="361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Дорожный просвет, мм</w:t>
            </w:r>
          </w:p>
        </w:tc>
        <w:sdt>
          <w:sdtPr>
            <w:alias w:val="Наименование хар-ки"/>
            <w:tag w:val="Наименование хар-ки"/>
            <w:id w:val="1232503825"/>
            <w:placeholder>
              <w:docPart w:val="325714EBA2AC460C8DD339C5DBD96F2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менее 160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rPr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Объем багажного отделения, л</w:t>
            </w:r>
          </w:p>
        </w:tc>
        <w:sdt>
          <w:sdtPr>
            <w:alias w:val="Наименование хар-ки"/>
            <w:tag w:val="Наименование хар-ки"/>
            <w:id w:val="-436216039"/>
            <w:placeholder>
              <w:docPart w:val="5B311DBD74F04A4EBC909FD4DBFA30E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Не менее 520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 xml:space="preserve">Объем топливного бака, л </w:t>
            </w:r>
          </w:p>
        </w:tc>
        <w:sdt>
          <w:sdtPr>
            <w:alias w:val="Наименование хар-ки"/>
            <w:tag w:val="Наименование хар-ки"/>
            <w:id w:val="1012029356"/>
            <w:placeholder>
              <w:docPart w:val="27AC40CADBCA430B80D8D08D73A7DD1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 xml:space="preserve">Не менее 50 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Экологический класс</w:t>
            </w:r>
          </w:p>
        </w:tc>
        <w:sdt>
          <w:sdtPr>
            <w:alias w:val="Наименование хар-ки"/>
            <w:tag w:val="Наименование хар-ки"/>
            <w:id w:val="-1327053968"/>
            <w:placeholder>
              <w:docPart w:val="1FFC78C8E27F49F3A9E0FA6E095104D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менее 2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Топливо</w:t>
            </w:r>
          </w:p>
        </w:tc>
        <w:sdt>
          <w:sdtPr>
            <w:alias w:val="Наименование хар-ки"/>
            <w:tag w:val="Наименование хар-ки"/>
            <w:id w:val="-176436451"/>
            <w:placeholder>
              <w:docPart w:val="EBCE389832D3480EA4F535BE3FFF93A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Бензин с октановым числом не менее 92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rPr>
                <w:lang w:eastAsia="ar-SA"/>
              </w:rPr>
              <w:t xml:space="preserve">Трансмиссия / </w:t>
            </w:r>
            <w:r w:rsidRPr="00606F8D">
              <w:t>Коробка передач</w:t>
            </w:r>
          </w:p>
        </w:tc>
        <w:sdt>
          <w:sdtPr>
            <w:alias w:val="Наименование хар-ки"/>
            <w:tag w:val="Наименование хар-ки"/>
            <w:id w:val="1814983483"/>
            <w:placeholder>
              <w:docPart w:val="D5740B9C41D54FC9830C5CDB862CDF3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Автоматическая / с ручным управлением</w:t>
            </w:r>
          </w:p>
        </w:tc>
        <w:tc>
          <w:tcPr>
            <w:tcW w:w="1030" w:type="pct"/>
            <w:vAlign w:val="center"/>
          </w:tcPr>
          <w:p w:rsidR="00D63F57" w:rsidRPr="00606F8D" w:rsidRDefault="00D63F57" w:rsidP="00D63F5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 xml:space="preserve">Значение характеристики  </w:t>
            </w:r>
          </w:p>
          <w:p w:rsidR="00E03C11" w:rsidRPr="00606F8D" w:rsidRDefault="00D63F57" w:rsidP="00D63F5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rPr>
                <w:lang w:eastAsia="ar-SA"/>
              </w:rPr>
              <w:t>Рабочий объем двигателя</w:t>
            </w:r>
          </w:p>
        </w:tc>
        <w:sdt>
          <w:sdtPr>
            <w:alias w:val="Наименование хар-ки"/>
            <w:tag w:val="Наименование хар-ки"/>
            <w:id w:val="-156684934"/>
            <w:placeholder>
              <w:docPart w:val="742E25022556457D8537D847C4794587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Более 1500 куб. см, но не более 1800 куб. см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t>Тип двигателя</w:t>
            </w:r>
          </w:p>
        </w:tc>
        <w:sdt>
          <w:sdtPr>
            <w:alias w:val="Наименование хар-ки"/>
            <w:tag w:val="Наименование хар-ки"/>
            <w:id w:val="-177501782"/>
            <w:placeholder>
              <w:docPart w:val="E1D1E107B34E4E6AB4195A36DE3CFAE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Бензиновый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  <w:rPr>
                <w:highlight w:val="red"/>
              </w:rPr>
            </w:pPr>
            <w:r w:rsidRPr="00606F8D">
              <w:t>Инструмент водителя: домкрат, ключ колесный</w:t>
            </w:r>
          </w:p>
        </w:tc>
        <w:sdt>
          <w:sdtPr>
            <w:alias w:val="Наименование хар-ки"/>
            <w:tag w:val="Наименование хар-ки"/>
            <w:id w:val="-1695842158"/>
            <w:placeholder>
              <w:docPart w:val="98B503A31E944DA9AA5861F1ACB3372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highlight w:val="red"/>
                <w:lang w:eastAsia="ar-SA"/>
              </w:rPr>
            </w:pPr>
            <w:r w:rsidRPr="00606F8D">
              <w:rPr>
                <w:lang w:eastAsia="ar-SA"/>
              </w:rPr>
              <w:t>Наличие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  <w:rPr>
                <w:highlight w:val="red"/>
              </w:rPr>
            </w:pPr>
            <w:r w:rsidRPr="00606F8D">
              <w:t>Запасное колесо</w:t>
            </w:r>
          </w:p>
        </w:tc>
        <w:sdt>
          <w:sdtPr>
            <w:alias w:val="Наименование хар-ки"/>
            <w:tag w:val="Наименование хар-ки"/>
            <w:id w:val="-881390089"/>
            <w:placeholder>
              <w:docPart w:val="08F3FDFE359A4E58B669C5D5A662492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highlight w:val="red"/>
                <w:lang w:eastAsia="ar-SA"/>
              </w:rPr>
            </w:pPr>
            <w:r w:rsidRPr="00606F8D">
              <w:rPr>
                <w:lang w:eastAsia="ar-SA"/>
              </w:rPr>
              <w:t>Наличие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t>Специальное оборудование транспортных средств: адаптированные органы управления, предназначенные для лиц с ограниченными физическими возможностями с нарушениями функции правой ноги</w:t>
            </w:r>
          </w:p>
        </w:tc>
        <w:sdt>
          <w:sdtPr>
            <w:alias w:val="Наименование хар-ки"/>
            <w:tag w:val="Наименование хар-ки"/>
            <w:id w:val="406961000"/>
            <w:placeholder>
              <w:docPart w:val="D6B740E69DE745C9AF04E15F00D10B7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jc w:val="center"/>
            </w:pPr>
            <w:r w:rsidRPr="00606F8D">
              <w:rPr>
                <w:lang w:eastAsia="ar-SA"/>
              </w:rPr>
              <w:t>Наличие</w:t>
            </w:r>
            <w:r w:rsidRPr="00606F8D">
              <w:t xml:space="preserve"> 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rPr>
          <w:trHeight w:val="377"/>
          <w:jc w:val="center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  <w:r w:rsidRPr="000D40BC"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см.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  <w:r>
              <w:t>-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  <w:rPr>
                <w:b/>
              </w:rPr>
            </w:pPr>
            <w:r w:rsidRPr="000D48F9">
              <w:rPr>
                <w:color w:val="000000"/>
              </w:rPr>
              <w:t xml:space="preserve">Без </w:t>
            </w:r>
            <w:r>
              <w:rPr>
                <w:color w:val="000000"/>
              </w:rPr>
              <w:t>определенного объема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  <w:r>
              <w:t>Шт.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Категория</w:t>
            </w:r>
          </w:p>
        </w:tc>
        <w:sdt>
          <w:sdtPr>
            <w:alias w:val="Наименование хар-ки"/>
            <w:tag w:val="Наименование хар-ки"/>
            <w:id w:val="-204252988"/>
            <w:placeholder>
              <w:docPart w:val="F4ADA272E9C747D6A50D4A49F9371F7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right="535"/>
              <w:jc w:val="center"/>
            </w:pPr>
            <w:r w:rsidRPr="00606F8D">
              <w:t xml:space="preserve">       М1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keepNext/>
              <w:keepLines/>
              <w:ind w:right="535"/>
              <w:jc w:val="center"/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rPr>
          <w:trHeight w:val="362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Тип кузова / количество дверей</w:t>
            </w:r>
          </w:p>
        </w:tc>
        <w:sdt>
          <w:sdtPr>
            <w:alias w:val="Наименование хар-ки"/>
            <w:tag w:val="Наименование хар-ки"/>
            <w:id w:val="-1186197764"/>
            <w:placeholder>
              <w:docPart w:val="8E0812F8EABA45ACB398BD2F496C3A9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Седан / 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rPr>
          <w:trHeight w:val="362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Длина / ширина / высота, мм</w:t>
            </w:r>
          </w:p>
        </w:tc>
        <w:sdt>
          <w:sdtPr>
            <w:alias w:val="Наименование хар-ки"/>
            <w:tag w:val="Наименование хар-ки"/>
            <w:id w:val="375048607"/>
            <w:placeholder>
              <w:docPart w:val="B44D2E4D44724EB8BA5A68292FB84FF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менее 4260 / 1700 / 1500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rPr>
          <w:trHeight w:val="361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keepNext/>
              <w:keepLines/>
              <w:ind w:left="-113" w:right="-131"/>
              <w:jc w:val="center"/>
              <w:rPr>
                <w:b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Дорожный просвет, мм</w:t>
            </w:r>
          </w:p>
        </w:tc>
        <w:sdt>
          <w:sdtPr>
            <w:alias w:val="Наименование хар-ки"/>
            <w:tag w:val="Наименование хар-ки"/>
            <w:id w:val="764740992"/>
            <w:placeholder>
              <w:docPart w:val="4FF9D21ECCE8482395F1059F57EBDBC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менее 160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rPr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Объем багажного отделения, л</w:t>
            </w:r>
          </w:p>
        </w:tc>
        <w:sdt>
          <w:sdtPr>
            <w:alias w:val="Наименование хар-ки"/>
            <w:tag w:val="Наименование хар-ки"/>
            <w:id w:val="1193261750"/>
            <w:placeholder>
              <w:docPart w:val="EE75ECB8B70544C8BA660AAED6D5275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Не менее 520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 xml:space="preserve">Объем топливного бака, л </w:t>
            </w:r>
          </w:p>
        </w:tc>
        <w:sdt>
          <w:sdtPr>
            <w:alias w:val="Наименование хар-ки"/>
            <w:tag w:val="Наименование хар-ки"/>
            <w:id w:val="1346282204"/>
            <w:placeholder>
              <w:docPart w:val="B29B476671904772B0A1B4CA191EB82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 xml:space="preserve">Не менее 50 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keepNext/>
              <w:keepLines/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ind w:left="-114" w:right="-106"/>
              <w:jc w:val="center"/>
            </w:pPr>
            <w:r w:rsidRPr="00606F8D">
              <w:t>Экологический класс</w:t>
            </w:r>
          </w:p>
        </w:tc>
        <w:sdt>
          <w:sdtPr>
            <w:alias w:val="Наименование хар-ки"/>
            <w:tag w:val="Наименование хар-ки"/>
            <w:id w:val="702592593"/>
            <w:placeholder>
              <w:docPart w:val="0E4061A2FB374ECD8525735C42BAC7B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Не менее 2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jc w:val="center"/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ind w:left="-114" w:right="-106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Топливо</w:t>
            </w:r>
          </w:p>
        </w:tc>
        <w:sdt>
          <w:sdtPr>
            <w:alias w:val="Наименование хар-ки"/>
            <w:tag w:val="Наименование хар-ки"/>
            <w:id w:val="-1609103734"/>
            <w:placeholder>
              <w:docPart w:val="3C0F9870965148F7B4E63E2181904C8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Бензин с октановым числом не менее 92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rPr>
                <w:lang w:eastAsia="ar-SA"/>
              </w:rPr>
              <w:t xml:space="preserve">Трансмиссия / </w:t>
            </w:r>
            <w:r w:rsidRPr="00606F8D">
              <w:t>Коробка передач</w:t>
            </w:r>
          </w:p>
        </w:tc>
        <w:sdt>
          <w:sdtPr>
            <w:alias w:val="Наименование хар-ки"/>
            <w:tag w:val="Наименование хар-ки"/>
            <w:id w:val="915517257"/>
            <w:placeholder>
              <w:docPart w:val="245AA72D07B743E2A3A4F7D5FA737F68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Автоматическая / с ручным управлением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  <w:rPr>
                <w:lang w:eastAsia="ar-SA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rPr>
                <w:lang w:eastAsia="ar-SA"/>
              </w:rPr>
              <w:t>Рабочий объем двигателя</w:t>
            </w:r>
          </w:p>
        </w:tc>
        <w:sdt>
          <w:sdtPr>
            <w:alias w:val="Наименование хар-ки"/>
            <w:tag w:val="Наименование хар-ки"/>
            <w:id w:val="-517467158"/>
            <w:placeholder>
              <w:docPart w:val="69837DA12CC9430284F7170E7C723D1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количественная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Более 1500 куб. см, но не более 1800 куб. см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t>Участник закупки указывает в заявке конкретное значение характеристики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t>Тип двигателя</w:t>
            </w:r>
          </w:p>
        </w:tc>
        <w:sdt>
          <w:sdtPr>
            <w:alias w:val="Наименование хар-ки"/>
            <w:tag w:val="Наименование хар-ки"/>
            <w:id w:val="1021209656"/>
            <w:placeholder>
              <w:docPart w:val="EE2C439251B74E23A07425FE9CD7BA1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rPr>
                <w:lang w:eastAsia="ar-SA"/>
              </w:rPr>
              <w:t>Бензиновый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  <w:rPr>
                <w:highlight w:val="red"/>
              </w:rPr>
            </w:pPr>
            <w:r w:rsidRPr="00606F8D">
              <w:t>Инструмент водителя: домкрат, ключ колесный</w:t>
            </w:r>
          </w:p>
        </w:tc>
        <w:sdt>
          <w:sdtPr>
            <w:alias w:val="Наименование хар-ки"/>
            <w:tag w:val="Наименование хар-ки"/>
            <w:id w:val="-227617682"/>
            <w:placeholder>
              <w:docPart w:val="7A285840C6794D8B849E8BA500951E9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highlight w:val="red"/>
                <w:lang w:eastAsia="ar-SA"/>
              </w:rPr>
            </w:pPr>
            <w:r w:rsidRPr="00606F8D">
              <w:rPr>
                <w:lang w:eastAsia="ar-SA"/>
              </w:rPr>
              <w:t>Наличие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  <w:rPr>
                <w:highlight w:val="red"/>
              </w:rPr>
            </w:pPr>
            <w:r w:rsidRPr="00606F8D">
              <w:t>Запасное колесо</w:t>
            </w:r>
          </w:p>
        </w:tc>
        <w:sdt>
          <w:sdtPr>
            <w:alias w:val="Наименование хар-ки"/>
            <w:tag w:val="Наименование хар-ки"/>
            <w:id w:val="-494490563"/>
            <w:placeholder>
              <w:docPart w:val="2EB9DF0251A6456F8AD0D7ACC8521DC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highlight w:val="red"/>
                <w:lang w:eastAsia="ar-SA"/>
              </w:rPr>
            </w:pPr>
            <w:r w:rsidRPr="00606F8D">
              <w:rPr>
                <w:lang w:eastAsia="ar-SA"/>
              </w:rPr>
              <w:t>Наличие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  <w:tr w:rsidR="00E03C11" w:rsidRPr="00B1185D" w:rsidTr="00FF569C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C11" w:rsidRPr="00B1185D" w:rsidRDefault="00E03C11" w:rsidP="00FF569C">
            <w:pPr>
              <w:suppressAutoHyphens/>
              <w:snapToGrid w:val="0"/>
              <w:ind w:left="-113" w:right="-131"/>
              <w:jc w:val="center"/>
              <w:rPr>
                <w:b/>
                <w:lang w:eastAsia="ar-SA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C11" w:rsidRPr="00B1185D" w:rsidRDefault="00E03C11" w:rsidP="00FF569C">
            <w:pPr>
              <w:ind w:left="-114" w:right="-106"/>
              <w:jc w:val="center"/>
            </w:pPr>
          </w:p>
        </w:tc>
        <w:tc>
          <w:tcPr>
            <w:tcW w:w="9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C11" w:rsidRPr="00606F8D" w:rsidRDefault="00E03C11" w:rsidP="00FF569C">
            <w:pPr>
              <w:ind w:left="-114" w:right="-106"/>
              <w:jc w:val="center"/>
            </w:pPr>
            <w:r w:rsidRPr="00606F8D">
              <w:t>Специальное оборудование транспортных средств: адаптированные органы управления, предназначенные для лиц с ограниченными физическими возможностями с нарушениями функции без обеих ног</w:t>
            </w:r>
          </w:p>
        </w:tc>
        <w:sdt>
          <w:sdtPr>
            <w:alias w:val="Наименование хар-ки"/>
            <w:tag w:val="Наименование хар-ки"/>
            <w:id w:val="-229153188"/>
            <w:placeholder>
              <w:docPart w:val="98F70B8362684986A4FEAA26171A8AE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518" w:type="pct"/>
                <w:vAlign w:val="center"/>
              </w:tcPr>
              <w:p w:rsidR="00E03C11" w:rsidRPr="00606F8D" w:rsidRDefault="00E03C11" w:rsidP="00FF569C">
                <w:pPr>
                  <w:ind w:left="-88" w:right="-109"/>
                  <w:jc w:val="center"/>
                </w:pPr>
                <w:r w:rsidRPr="00606F8D">
                  <w:t>качественная</w:t>
                </w:r>
              </w:p>
            </w:tc>
          </w:sdtContent>
        </w:sdt>
        <w:tc>
          <w:tcPr>
            <w:tcW w:w="1030" w:type="pct"/>
            <w:shd w:val="clear" w:color="auto" w:fill="auto"/>
            <w:vAlign w:val="center"/>
          </w:tcPr>
          <w:p w:rsidR="00E03C11" w:rsidRPr="00606F8D" w:rsidRDefault="00E03C11" w:rsidP="00FF569C">
            <w:pPr>
              <w:jc w:val="center"/>
            </w:pPr>
            <w:r w:rsidRPr="00606F8D">
              <w:rPr>
                <w:lang w:eastAsia="ar-SA"/>
              </w:rPr>
              <w:t>Наличие</w:t>
            </w:r>
            <w:r w:rsidRPr="00606F8D">
              <w:t xml:space="preserve"> </w:t>
            </w:r>
          </w:p>
        </w:tc>
        <w:tc>
          <w:tcPr>
            <w:tcW w:w="1030" w:type="pct"/>
            <w:vAlign w:val="center"/>
          </w:tcPr>
          <w:p w:rsidR="00E03C11" w:rsidRPr="00606F8D" w:rsidRDefault="00E03C11" w:rsidP="00FF569C">
            <w:pPr>
              <w:keepNext/>
              <w:keepLines/>
              <w:ind w:left="-74" w:right="-3"/>
              <w:jc w:val="center"/>
            </w:pPr>
            <w:r w:rsidRPr="00606F8D">
              <w:t xml:space="preserve">Значение характеристики  </w:t>
            </w:r>
          </w:p>
          <w:p w:rsidR="00E03C11" w:rsidRPr="00606F8D" w:rsidRDefault="00E03C11" w:rsidP="00FF569C">
            <w:pPr>
              <w:jc w:val="center"/>
              <w:rPr>
                <w:lang w:eastAsia="ar-SA"/>
              </w:rPr>
            </w:pPr>
            <w:r w:rsidRPr="00606F8D">
              <w:t>не может изменяться участником закупки</w:t>
            </w:r>
          </w:p>
        </w:tc>
      </w:tr>
    </w:tbl>
    <w:p w:rsidR="00E03C11" w:rsidRDefault="00E03C11" w:rsidP="00372D2C">
      <w:pPr>
        <w:autoSpaceDE w:val="0"/>
        <w:autoSpaceDN w:val="0"/>
        <w:adjustRightInd w:val="0"/>
        <w:jc w:val="center"/>
        <w:rPr>
          <w:rFonts w:ascii="LiberationSerif" w:hAnsi="LiberationSerif" w:cs="LiberationSerif"/>
          <w:sz w:val="26"/>
          <w:szCs w:val="26"/>
        </w:rPr>
      </w:pPr>
    </w:p>
    <w:p w:rsidR="00E03C11" w:rsidRDefault="00E03C11" w:rsidP="00372D2C">
      <w:pPr>
        <w:autoSpaceDE w:val="0"/>
        <w:autoSpaceDN w:val="0"/>
        <w:adjustRightInd w:val="0"/>
        <w:jc w:val="center"/>
        <w:rPr>
          <w:rFonts w:ascii="LiberationSerif" w:hAnsi="LiberationSerif" w:cs="LiberationSerif"/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  <w:shd w:val="clear" w:color="auto" w:fill="FFFFFF"/>
        </w:rPr>
        <w:sectPr w:rsidR="00372D2C" w:rsidSect="0090347F">
          <w:pgSz w:w="16838" w:h="11906" w:orient="landscape" w:code="9"/>
          <w:pgMar w:top="1418" w:right="851" w:bottom="709" w:left="851" w:header="720" w:footer="720" w:gutter="0"/>
          <w:cols w:space="720"/>
          <w:titlePg/>
          <w:docGrid w:linePitch="272"/>
        </w:sectPr>
      </w:pP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  <w:shd w:val="clear" w:color="auto" w:fill="FFFFFF"/>
        </w:rPr>
      </w:pPr>
    </w:p>
    <w:p w:rsidR="00372D2C" w:rsidRDefault="00372D2C" w:rsidP="00372D2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4. Документы, передаваемые вместе с Товаром.</w:t>
      </w:r>
    </w:p>
    <w:p w:rsidR="00360A7F" w:rsidRDefault="00360A7F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Гарантийный талон на Товар.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4D64A3">
        <w:rPr>
          <w:sz w:val="26"/>
          <w:szCs w:val="26"/>
        </w:rPr>
        <w:t>Паспорт Товара с отметкой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26.12.20213 № 1291 "Об утилизационном сборе в отношении колесных транспортных средств (шасси) и прицепов к ним и о внесении изменений в некоторые акты Прав</w:t>
      </w:r>
      <w:r>
        <w:rPr>
          <w:sz w:val="26"/>
          <w:szCs w:val="26"/>
        </w:rPr>
        <w:t>ительства Российской Федерации" или в</w:t>
      </w:r>
      <w:r w:rsidRPr="004D64A3">
        <w:rPr>
          <w:sz w:val="26"/>
          <w:szCs w:val="26"/>
        </w:rPr>
        <w:t>ыписка из электронного паспорта транспортного средства со статусом «Действующий</w:t>
      </w:r>
      <w:r>
        <w:rPr>
          <w:sz w:val="26"/>
          <w:szCs w:val="26"/>
        </w:rPr>
        <w:t>».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 Сервисная книжка.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4.4. Руководство по эксплуатации Товара.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4.5. Договор обеспечения Товаром (далее Договор).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4.6. Акт приема-передачи Товара.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4.7. Другие документы, в которых определены условия гарантии и перечень сервисных центров, которые имеют право осуществлять гарантийное обслуживание Товара.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4.8. Другие документы, необходимые для регистрации Товара в ГИБДД.</w:t>
      </w:r>
    </w:p>
    <w:p w:rsidR="00372D2C" w:rsidRDefault="00372D2C" w:rsidP="00372D2C">
      <w:pPr>
        <w:tabs>
          <w:tab w:val="left" w:pos="213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72D2C" w:rsidRPr="00606F8D" w:rsidRDefault="00372D2C" w:rsidP="00372D2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06F8D">
        <w:rPr>
          <w:sz w:val="26"/>
          <w:szCs w:val="26"/>
        </w:rPr>
        <w:t xml:space="preserve">5. </w:t>
      </w:r>
      <w:r w:rsidR="00EE62BB" w:rsidRPr="00606F8D">
        <w:rPr>
          <w:sz w:val="26"/>
          <w:szCs w:val="26"/>
        </w:rPr>
        <w:t>М</w:t>
      </w:r>
      <w:r w:rsidR="00E90DD9" w:rsidRPr="00606F8D">
        <w:rPr>
          <w:sz w:val="26"/>
          <w:szCs w:val="26"/>
        </w:rPr>
        <w:t xml:space="preserve">есто поставки, условия выдачи и приемки Товара. </w:t>
      </w:r>
    </w:p>
    <w:p w:rsidR="00E90DD9" w:rsidRPr="00606F8D" w:rsidRDefault="00E90DD9" w:rsidP="00372D2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0A7F" w:rsidRPr="00606F8D" w:rsidRDefault="00E90DD9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6F8D">
        <w:rPr>
          <w:sz w:val="26"/>
          <w:szCs w:val="26"/>
        </w:rPr>
        <w:t>5.1. Предоставить Заказчику, не позднее, чем за 5 (пять) дней до даты выдачи транспортных средств информацию в письменном виде о дате, времени и месте поставки Товара Получателям на территории Самарской области в населенном пункте по месту жительства Получателей.</w:t>
      </w:r>
    </w:p>
    <w:p w:rsidR="00372D2C" w:rsidRDefault="00E90DD9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372D2C">
        <w:rPr>
          <w:sz w:val="26"/>
          <w:szCs w:val="26"/>
        </w:rPr>
        <w:t>. Выдача Товара осуществляется на основании Договора при предъявлении Направления и паспорта,</w:t>
      </w:r>
      <w:r w:rsidR="00372D2C" w:rsidRPr="00914441">
        <w:t xml:space="preserve"> </w:t>
      </w:r>
      <w:r w:rsidR="00372D2C" w:rsidRPr="00914441">
        <w:rPr>
          <w:sz w:val="26"/>
          <w:szCs w:val="26"/>
        </w:rPr>
        <w:t xml:space="preserve">доверенности (при получении представителем Получателя) </w:t>
      </w:r>
      <w:r w:rsidR="00372D2C">
        <w:rPr>
          <w:sz w:val="26"/>
          <w:szCs w:val="26"/>
        </w:rPr>
        <w:t>на территории Самарской области в населенном пункте по месту жительства Получателей.</w:t>
      </w:r>
    </w:p>
    <w:p w:rsidR="00372D2C" w:rsidRDefault="00E90DD9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372D2C">
        <w:rPr>
          <w:sz w:val="26"/>
          <w:szCs w:val="26"/>
        </w:rPr>
        <w:t>. Приемка Товара Получателем должна осуществляться в день обращения Получателя к Поставщику (представителю Поставщика) при участии представителя Заказчика.</w:t>
      </w:r>
    </w:p>
    <w:p w:rsidR="00372D2C" w:rsidRDefault="00E90DD9" w:rsidP="00372D2C">
      <w:pPr>
        <w:widowControl w:val="0"/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372D2C">
        <w:rPr>
          <w:sz w:val="26"/>
          <w:szCs w:val="26"/>
        </w:rPr>
        <w:t>. Поставщик (представитель Поставщика) обязан:</w:t>
      </w:r>
    </w:p>
    <w:p w:rsidR="00372D2C" w:rsidRDefault="00372D2C" w:rsidP="00372D2C">
      <w:pPr>
        <w:widowControl w:val="0"/>
        <w:ind w:firstLine="741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передачу Товара Получателю в случае его самостоятельного обращения к Поставщику.</w:t>
      </w:r>
    </w:p>
    <w:p w:rsidR="00372D2C" w:rsidRDefault="00372D2C" w:rsidP="00372D2C">
      <w:pPr>
        <w:pStyle w:val="af0"/>
        <w:widowControl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Произвести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видеофиксацию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(видео и (или) фотосъемку) процесса приемки Товара.</w:t>
      </w:r>
    </w:p>
    <w:p w:rsidR="00372D2C" w:rsidRDefault="00372D2C" w:rsidP="00372D2C">
      <w:pPr>
        <w:pStyle w:val="af0"/>
        <w:widowControl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Предоставить Заказчику материалы (в виде электронного документа и соответствующих файлов)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видеофиксации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(видео и (или) фотосъемки) процесса приемки Товара Получателем. </w:t>
      </w:r>
      <w:r w:rsidR="00E90DD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90DD9" w:rsidRDefault="00E90DD9" w:rsidP="00372D2C">
      <w:pPr>
        <w:pStyle w:val="af0"/>
        <w:widowControl w:val="0"/>
        <w:ind w:firstLine="708"/>
        <w:rPr>
          <w:rFonts w:ascii="Times New Roman" w:hAnsi="Times New Roman" w:cs="Times New Roman"/>
          <w:color w:val="auto"/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6. Условия поставки Товара.</w:t>
      </w:r>
    </w:p>
    <w:p w:rsidR="00360A7F" w:rsidRDefault="00360A7F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6.1. После подписания Контракта, но не ранее даты возникновения у Получателя права на получение Товара Поставщику направляется Реестр Получателей Товара и выдается Получателям Направление.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6.2. Поставщик (представитель Поставщика) обязан не позднее, чем за 5 (пять) дней до даты выдачи Товара в письменном виде известить Заказчика о дате, времени и месте поставки Товара Получателю.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выдаче Товара Поставщик представляет Получателю следующую документацию на русском языке:</w:t>
      </w:r>
    </w:p>
    <w:p w:rsidR="00372D2C" w:rsidRDefault="00372D2C" w:rsidP="00372D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а) выписку из электронного паспорта транспортного средства;</w:t>
      </w:r>
    </w:p>
    <w:p w:rsidR="00372D2C" w:rsidRDefault="00372D2C" w:rsidP="00372D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б) акт приема-передачи Товара;</w:t>
      </w:r>
    </w:p>
    <w:p w:rsidR="00372D2C" w:rsidRDefault="00372D2C" w:rsidP="00372D2C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ab/>
        <w:t>в) договор;</w:t>
      </w:r>
    </w:p>
    <w:p w:rsidR="00372D2C" w:rsidRDefault="00372D2C" w:rsidP="00372D2C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ab/>
        <w:t>г) гарантийный талон на транспортное средство;</w:t>
      </w:r>
    </w:p>
    <w:p w:rsidR="00372D2C" w:rsidRDefault="00372D2C" w:rsidP="00372D2C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ab/>
        <w:t>д) другие документы, в которых определены условия гарантии и перечень сервисных центров, которые имеют право осуществлять гарантийное обслуживание транспортных средств;</w:t>
      </w:r>
    </w:p>
    <w:p w:rsidR="00372D2C" w:rsidRDefault="00372D2C" w:rsidP="00372D2C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ab/>
        <w:t>е) сервисная книжка;</w:t>
      </w:r>
    </w:p>
    <w:p w:rsidR="00372D2C" w:rsidRDefault="00372D2C" w:rsidP="00372D2C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ж) руководство по эксплуатации транспортного средства;</w:t>
      </w:r>
    </w:p>
    <w:p w:rsidR="00372D2C" w:rsidRDefault="00372D2C" w:rsidP="00372D2C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ab/>
        <w:t>з) другие документы, необходимые для регистрации транспортного средства                  в ГИБДД.</w:t>
      </w:r>
      <w:r>
        <w:rPr>
          <w:sz w:val="26"/>
          <w:szCs w:val="26"/>
        </w:rPr>
        <w:tab/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6.3. При выдаче Товара Получателю оформить Акта приема-передачи Товара, который должен подписываться Поставщиком (представителем Поставщика) и Получателем и Договор, который должен подписываться Поставщиком (представителем Поставщика), Получателем и уполномоченным представителем Заказчика.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Акта приема-передачи Товара и Договор оформляется в 3 (трех) экземплярах, один из которых передается Заказчику, один остается у Поставщика (представителя Поставщика), один - у Получателя. 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Датой поставки (выдачи) Товара Получателю считается дата, указанная в Акте приема-передачи Товара. 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Датой приемки поставленного Товара считается дата размещения в единой информационной системе документа о приемке (акта) и счет-фактуры (счета), подписанного Заказчиком.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7. Сроки (периоды) поставки Товара.</w:t>
      </w:r>
    </w:p>
    <w:p w:rsidR="00360A7F" w:rsidRDefault="00360A7F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Поставка Товара должна осуществляться Поставщиком (представителем Поставщика) в течение 40 (сорока) рабочих дней со дня получения Поставщиком от Заказчика Реестра Получателей Товара в согласованный Сторонами день передачи Товара и не позднее 17 декабря 2025 года включительно.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 Требования к сроку и (или) объему </w:t>
      </w:r>
    </w:p>
    <w:p w:rsidR="00372D2C" w:rsidRDefault="00372D2C" w:rsidP="00372D2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гарантий качества Товара.</w:t>
      </w:r>
    </w:p>
    <w:p w:rsidR="00360A7F" w:rsidRDefault="00360A7F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8.1. Поставщик должен предоставить Получателю гарантию на Товар в соответствии с условиями, указанными в гарантийном талоне и сервисной книжке.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Гарантия на поставленный Товар </w:t>
      </w:r>
      <w:r w:rsidR="00606F8D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 36 месяцев или 100 000 (сто тысяч) километров пробега (в зависимости от того, какое условие наступит раньше). Гарантийный срок исчисляется от даты передачи Товара Получателю.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8.3. В период гарантийного срока Поставщик должен обеспечивать сервисное обслуживание Товара на станциях технического обслуживания, указанных в Перечне СТО, предоставленном Поставщиком (представителем Поставщика) Заказчику и Получателю, в субъекте Российской Федерации, в котором находится Получатель.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</w:t>
      </w:r>
      <w:r>
        <w:rPr>
          <w:sz w:val="26"/>
          <w:szCs w:val="26"/>
        </w:rPr>
        <w:lastRenderedPageBreak/>
        <w:t>более продолжительный срок устранения недостатков не будет связан с заказом и доставкой необходимых для гарантийного ремонта запасных частей и (или) иных комплектующих. В этом случае срок устранения недостатков продлевается на срок доставки заказанных запасных частей и (или) иных комплектующих Поставщику, либо иному официальному дилеру, в который обратился Получатель для выполнения работ.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8.5. Поставщик не должен нести гарантийной ответственности за неполадки и неисправности Товара, если они произошли: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в результате внесения Получателем изменений в Товар без письменного согласия Поставщика;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в результате нарушения правил эксплуатации и обслуживания.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Если для устранения дефектов, за которые Поставщик не несет гарантийной ответственности, Получатель воспользуется услугами Поставщика, то все расходы Поставщика, связанные с этим, должны оплачиваться отдельно за счет Получателя. 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8.7. Поставщик (представитель Поставщика) должен предоставить Заказчику и Получателю информацию о названиях, адресах, телефонах, телефаксах (при наличии) сервисных центров.</w:t>
      </w:r>
    </w:p>
    <w:p w:rsidR="00372D2C" w:rsidRDefault="00372D2C" w:rsidP="00372D2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372D2C" w:rsidSect="00174D74">
      <w:headerReference w:type="default" r:id="rId9"/>
      <w:pgSz w:w="11906" w:h="16838" w:code="9"/>
      <w:pgMar w:top="851" w:right="709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EA" w:rsidRDefault="006E63EA" w:rsidP="004C6741">
      <w:r>
        <w:separator/>
      </w:r>
    </w:p>
  </w:endnote>
  <w:endnote w:type="continuationSeparator" w:id="0">
    <w:p w:rsidR="006E63EA" w:rsidRDefault="006E63EA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EA" w:rsidRDefault="006E63EA" w:rsidP="004C6741">
      <w:r>
        <w:separator/>
      </w:r>
    </w:p>
  </w:footnote>
  <w:footnote w:type="continuationSeparator" w:id="0">
    <w:p w:rsidR="006E63EA" w:rsidRDefault="006E63EA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D2C" w:rsidRDefault="00372D2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14707">
      <w:rPr>
        <w:noProof/>
      </w:rPr>
      <w:t>5</w:t>
    </w:r>
    <w:r>
      <w:fldChar w:fldCharType="end"/>
    </w:r>
  </w:p>
  <w:p w:rsidR="00372D2C" w:rsidRDefault="00372D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74" w:rsidRDefault="00174D7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14707">
      <w:rPr>
        <w:noProof/>
      </w:rPr>
      <w:t>8</w:t>
    </w:r>
    <w:r>
      <w:fldChar w:fldCharType="end"/>
    </w:r>
  </w:p>
  <w:p w:rsidR="00174D74" w:rsidRDefault="00174D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>
    <w:nsid w:val="348B6CE6"/>
    <w:multiLevelType w:val="hybridMultilevel"/>
    <w:tmpl w:val="0EBA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3CE8"/>
    <w:rsid w:val="0000527F"/>
    <w:rsid w:val="00005E43"/>
    <w:rsid w:val="00006228"/>
    <w:rsid w:val="000079E5"/>
    <w:rsid w:val="0001182A"/>
    <w:rsid w:val="00012308"/>
    <w:rsid w:val="00013B79"/>
    <w:rsid w:val="0001493B"/>
    <w:rsid w:val="00015B44"/>
    <w:rsid w:val="00015F38"/>
    <w:rsid w:val="0001633E"/>
    <w:rsid w:val="00017DCA"/>
    <w:rsid w:val="00020A5C"/>
    <w:rsid w:val="000216FE"/>
    <w:rsid w:val="00022ACB"/>
    <w:rsid w:val="0002610B"/>
    <w:rsid w:val="0002680D"/>
    <w:rsid w:val="00026A2B"/>
    <w:rsid w:val="00026D72"/>
    <w:rsid w:val="00027D9F"/>
    <w:rsid w:val="00031D02"/>
    <w:rsid w:val="00031D5A"/>
    <w:rsid w:val="0003508C"/>
    <w:rsid w:val="000354DC"/>
    <w:rsid w:val="0003713E"/>
    <w:rsid w:val="00040861"/>
    <w:rsid w:val="00040C2E"/>
    <w:rsid w:val="00040C81"/>
    <w:rsid w:val="0004266F"/>
    <w:rsid w:val="00044628"/>
    <w:rsid w:val="00044D28"/>
    <w:rsid w:val="0004776A"/>
    <w:rsid w:val="000502DE"/>
    <w:rsid w:val="00050788"/>
    <w:rsid w:val="000527E5"/>
    <w:rsid w:val="00053B9B"/>
    <w:rsid w:val="00054F2E"/>
    <w:rsid w:val="0005559E"/>
    <w:rsid w:val="00055CDA"/>
    <w:rsid w:val="00056568"/>
    <w:rsid w:val="0006165D"/>
    <w:rsid w:val="0006222C"/>
    <w:rsid w:val="00062FB9"/>
    <w:rsid w:val="00063148"/>
    <w:rsid w:val="00063957"/>
    <w:rsid w:val="00063D91"/>
    <w:rsid w:val="00066086"/>
    <w:rsid w:val="00067724"/>
    <w:rsid w:val="000700CB"/>
    <w:rsid w:val="000706DA"/>
    <w:rsid w:val="00071EE7"/>
    <w:rsid w:val="00074D90"/>
    <w:rsid w:val="00075542"/>
    <w:rsid w:val="00076547"/>
    <w:rsid w:val="00080717"/>
    <w:rsid w:val="00081161"/>
    <w:rsid w:val="0008250A"/>
    <w:rsid w:val="00083F4E"/>
    <w:rsid w:val="0008409E"/>
    <w:rsid w:val="000867DD"/>
    <w:rsid w:val="0009012D"/>
    <w:rsid w:val="0009035E"/>
    <w:rsid w:val="00090826"/>
    <w:rsid w:val="000908A9"/>
    <w:rsid w:val="00092CB4"/>
    <w:rsid w:val="0009306F"/>
    <w:rsid w:val="000A0A74"/>
    <w:rsid w:val="000A0C7C"/>
    <w:rsid w:val="000A2170"/>
    <w:rsid w:val="000A21CF"/>
    <w:rsid w:val="000A374A"/>
    <w:rsid w:val="000A385A"/>
    <w:rsid w:val="000A7C2E"/>
    <w:rsid w:val="000B0515"/>
    <w:rsid w:val="000B137D"/>
    <w:rsid w:val="000B2188"/>
    <w:rsid w:val="000B22AC"/>
    <w:rsid w:val="000B2476"/>
    <w:rsid w:val="000B437E"/>
    <w:rsid w:val="000B4BF2"/>
    <w:rsid w:val="000B4C5E"/>
    <w:rsid w:val="000B69E0"/>
    <w:rsid w:val="000B6C7B"/>
    <w:rsid w:val="000B6D69"/>
    <w:rsid w:val="000B77E7"/>
    <w:rsid w:val="000C0970"/>
    <w:rsid w:val="000C0C91"/>
    <w:rsid w:val="000C0D8D"/>
    <w:rsid w:val="000C0F19"/>
    <w:rsid w:val="000C1843"/>
    <w:rsid w:val="000C217D"/>
    <w:rsid w:val="000C2AEB"/>
    <w:rsid w:val="000C2E15"/>
    <w:rsid w:val="000C3141"/>
    <w:rsid w:val="000C4B09"/>
    <w:rsid w:val="000C5E21"/>
    <w:rsid w:val="000C60B8"/>
    <w:rsid w:val="000C647F"/>
    <w:rsid w:val="000C6835"/>
    <w:rsid w:val="000C6FB0"/>
    <w:rsid w:val="000C7D4F"/>
    <w:rsid w:val="000D1890"/>
    <w:rsid w:val="000D221B"/>
    <w:rsid w:val="000D40BC"/>
    <w:rsid w:val="000D570A"/>
    <w:rsid w:val="000D5FC3"/>
    <w:rsid w:val="000D6D8B"/>
    <w:rsid w:val="000E04C0"/>
    <w:rsid w:val="000E1270"/>
    <w:rsid w:val="000E374E"/>
    <w:rsid w:val="000E4058"/>
    <w:rsid w:val="000E5889"/>
    <w:rsid w:val="000E68C5"/>
    <w:rsid w:val="000E7901"/>
    <w:rsid w:val="000E7D7D"/>
    <w:rsid w:val="000E7E35"/>
    <w:rsid w:val="000F00CF"/>
    <w:rsid w:val="000F0822"/>
    <w:rsid w:val="000F24A6"/>
    <w:rsid w:val="000F3A2D"/>
    <w:rsid w:val="000F72DD"/>
    <w:rsid w:val="001001ED"/>
    <w:rsid w:val="00100F0E"/>
    <w:rsid w:val="00101407"/>
    <w:rsid w:val="00102B8B"/>
    <w:rsid w:val="00106E70"/>
    <w:rsid w:val="001073D2"/>
    <w:rsid w:val="00107DBE"/>
    <w:rsid w:val="001122E1"/>
    <w:rsid w:val="00112D04"/>
    <w:rsid w:val="001139DF"/>
    <w:rsid w:val="00113C58"/>
    <w:rsid w:val="00115DF1"/>
    <w:rsid w:val="0011711F"/>
    <w:rsid w:val="001173F7"/>
    <w:rsid w:val="001177BF"/>
    <w:rsid w:val="00120024"/>
    <w:rsid w:val="00120AEF"/>
    <w:rsid w:val="00120D96"/>
    <w:rsid w:val="001215E3"/>
    <w:rsid w:val="00121A95"/>
    <w:rsid w:val="00124A84"/>
    <w:rsid w:val="001257BE"/>
    <w:rsid w:val="0012692E"/>
    <w:rsid w:val="00126E8B"/>
    <w:rsid w:val="00130AA6"/>
    <w:rsid w:val="0013178B"/>
    <w:rsid w:val="001326DB"/>
    <w:rsid w:val="00133D64"/>
    <w:rsid w:val="00134EF5"/>
    <w:rsid w:val="00135F37"/>
    <w:rsid w:val="00137764"/>
    <w:rsid w:val="00140C3F"/>
    <w:rsid w:val="00141992"/>
    <w:rsid w:val="001432AE"/>
    <w:rsid w:val="00143754"/>
    <w:rsid w:val="00144A89"/>
    <w:rsid w:val="00144C79"/>
    <w:rsid w:val="001456F6"/>
    <w:rsid w:val="00146708"/>
    <w:rsid w:val="001475F2"/>
    <w:rsid w:val="0015365F"/>
    <w:rsid w:val="00153C01"/>
    <w:rsid w:val="00154845"/>
    <w:rsid w:val="00155115"/>
    <w:rsid w:val="00156958"/>
    <w:rsid w:val="00156CD5"/>
    <w:rsid w:val="0015755F"/>
    <w:rsid w:val="001578E1"/>
    <w:rsid w:val="00160357"/>
    <w:rsid w:val="0016368F"/>
    <w:rsid w:val="001643FD"/>
    <w:rsid w:val="001653FE"/>
    <w:rsid w:val="0016695F"/>
    <w:rsid w:val="00167A15"/>
    <w:rsid w:val="0017046E"/>
    <w:rsid w:val="00170779"/>
    <w:rsid w:val="0017408A"/>
    <w:rsid w:val="00174A20"/>
    <w:rsid w:val="00174D74"/>
    <w:rsid w:val="00175D14"/>
    <w:rsid w:val="00181B79"/>
    <w:rsid w:val="001834B7"/>
    <w:rsid w:val="001868F2"/>
    <w:rsid w:val="00187303"/>
    <w:rsid w:val="00190F25"/>
    <w:rsid w:val="001936B3"/>
    <w:rsid w:val="00194CA5"/>
    <w:rsid w:val="00195A1D"/>
    <w:rsid w:val="00196ABE"/>
    <w:rsid w:val="001A0288"/>
    <w:rsid w:val="001A079A"/>
    <w:rsid w:val="001A2942"/>
    <w:rsid w:val="001A468B"/>
    <w:rsid w:val="001A562B"/>
    <w:rsid w:val="001A569A"/>
    <w:rsid w:val="001A6B35"/>
    <w:rsid w:val="001A7855"/>
    <w:rsid w:val="001B0DCA"/>
    <w:rsid w:val="001B1817"/>
    <w:rsid w:val="001B2D13"/>
    <w:rsid w:val="001B3A6B"/>
    <w:rsid w:val="001B4A03"/>
    <w:rsid w:val="001B4D58"/>
    <w:rsid w:val="001B4FDA"/>
    <w:rsid w:val="001B746E"/>
    <w:rsid w:val="001B7A68"/>
    <w:rsid w:val="001C073E"/>
    <w:rsid w:val="001C07AE"/>
    <w:rsid w:val="001C12D6"/>
    <w:rsid w:val="001C1853"/>
    <w:rsid w:val="001C23FC"/>
    <w:rsid w:val="001C2C4C"/>
    <w:rsid w:val="001C3438"/>
    <w:rsid w:val="001C44A4"/>
    <w:rsid w:val="001C4F02"/>
    <w:rsid w:val="001C5562"/>
    <w:rsid w:val="001C5B64"/>
    <w:rsid w:val="001C6EE9"/>
    <w:rsid w:val="001C764D"/>
    <w:rsid w:val="001D0E1C"/>
    <w:rsid w:val="001D23AD"/>
    <w:rsid w:val="001D2FA2"/>
    <w:rsid w:val="001D4679"/>
    <w:rsid w:val="001D4994"/>
    <w:rsid w:val="001D6A4E"/>
    <w:rsid w:val="001E188E"/>
    <w:rsid w:val="001E1FB6"/>
    <w:rsid w:val="001E2338"/>
    <w:rsid w:val="001E4E09"/>
    <w:rsid w:val="001E5F56"/>
    <w:rsid w:val="001E6A6C"/>
    <w:rsid w:val="001E6EF5"/>
    <w:rsid w:val="001E7B93"/>
    <w:rsid w:val="001E7EAA"/>
    <w:rsid w:val="001F0051"/>
    <w:rsid w:val="001F1670"/>
    <w:rsid w:val="001F249A"/>
    <w:rsid w:val="001F249F"/>
    <w:rsid w:val="001F44BC"/>
    <w:rsid w:val="001F46E8"/>
    <w:rsid w:val="001F57FF"/>
    <w:rsid w:val="001F6955"/>
    <w:rsid w:val="00201080"/>
    <w:rsid w:val="00201E60"/>
    <w:rsid w:val="00202073"/>
    <w:rsid w:val="0020232B"/>
    <w:rsid w:val="00202A51"/>
    <w:rsid w:val="00202C59"/>
    <w:rsid w:val="0020360E"/>
    <w:rsid w:val="00204FE7"/>
    <w:rsid w:val="0020513D"/>
    <w:rsid w:val="00206808"/>
    <w:rsid w:val="00206AD4"/>
    <w:rsid w:val="00207ED7"/>
    <w:rsid w:val="00212606"/>
    <w:rsid w:val="00212954"/>
    <w:rsid w:val="00212E17"/>
    <w:rsid w:val="002134FD"/>
    <w:rsid w:val="0021355D"/>
    <w:rsid w:val="002147A6"/>
    <w:rsid w:val="00215D5A"/>
    <w:rsid w:val="002166E5"/>
    <w:rsid w:val="002219B2"/>
    <w:rsid w:val="00221A37"/>
    <w:rsid w:val="002223E4"/>
    <w:rsid w:val="00222A9F"/>
    <w:rsid w:val="00223A7B"/>
    <w:rsid w:val="002241AA"/>
    <w:rsid w:val="00224951"/>
    <w:rsid w:val="00226DC0"/>
    <w:rsid w:val="00227D03"/>
    <w:rsid w:val="00230D16"/>
    <w:rsid w:val="002314DF"/>
    <w:rsid w:val="00231C6B"/>
    <w:rsid w:val="00235F23"/>
    <w:rsid w:val="00237240"/>
    <w:rsid w:val="002407E6"/>
    <w:rsid w:val="00242CE6"/>
    <w:rsid w:val="00243157"/>
    <w:rsid w:val="0024345D"/>
    <w:rsid w:val="002443F6"/>
    <w:rsid w:val="002451FD"/>
    <w:rsid w:val="00246550"/>
    <w:rsid w:val="002465B0"/>
    <w:rsid w:val="00246B83"/>
    <w:rsid w:val="00246BE2"/>
    <w:rsid w:val="00246CD1"/>
    <w:rsid w:val="00252422"/>
    <w:rsid w:val="002536C6"/>
    <w:rsid w:val="00253DA6"/>
    <w:rsid w:val="0025445D"/>
    <w:rsid w:val="00256071"/>
    <w:rsid w:val="00257E17"/>
    <w:rsid w:val="002608CC"/>
    <w:rsid w:val="00260AE1"/>
    <w:rsid w:val="00262C26"/>
    <w:rsid w:val="002657C5"/>
    <w:rsid w:val="0026610F"/>
    <w:rsid w:val="00271A85"/>
    <w:rsid w:val="0027230B"/>
    <w:rsid w:val="002740DA"/>
    <w:rsid w:val="00275183"/>
    <w:rsid w:val="00276ABE"/>
    <w:rsid w:val="00276B45"/>
    <w:rsid w:val="00276EA5"/>
    <w:rsid w:val="0028046E"/>
    <w:rsid w:val="002826D6"/>
    <w:rsid w:val="002827C2"/>
    <w:rsid w:val="00282A8E"/>
    <w:rsid w:val="00283D0D"/>
    <w:rsid w:val="00284494"/>
    <w:rsid w:val="00284FD2"/>
    <w:rsid w:val="002860FC"/>
    <w:rsid w:val="00286FD8"/>
    <w:rsid w:val="0029003C"/>
    <w:rsid w:val="002904E1"/>
    <w:rsid w:val="0029216B"/>
    <w:rsid w:val="002926AF"/>
    <w:rsid w:val="00293F82"/>
    <w:rsid w:val="00294595"/>
    <w:rsid w:val="002955FD"/>
    <w:rsid w:val="002969DF"/>
    <w:rsid w:val="00296EDB"/>
    <w:rsid w:val="002A175A"/>
    <w:rsid w:val="002A34E2"/>
    <w:rsid w:val="002A4E6D"/>
    <w:rsid w:val="002A68FB"/>
    <w:rsid w:val="002B0FAB"/>
    <w:rsid w:val="002B123C"/>
    <w:rsid w:val="002B18D2"/>
    <w:rsid w:val="002B26E8"/>
    <w:rsid w:val="002B37CD"/>
    <w:rsid w:val="002B416C"/>
    <w:rsid w:val="002B4A14"/>
    <w:rsid w:val="002B6C84"/>
    <w:rsid w:val="002C00A7"/>
    <w:rsid w:val="002C1BF8"/>
    <w:rsid w:val="002C1CBC"/>
    <w:rsid w:val="002C1F8D"/>
    <w:rsid w:val="002C3ADF"/>
    <w:rsid w:val="002C4C0C"/>
    <w:rsid w:val="002C510A"/>
    <w:rsid w:val="002C5BEA"/>
    <w:rsid w:val="002D1717"/>
    <w:rsid w:val="002D345D"/>
    <w:rsid w:val="002D4AAD"/>
    <w:rsid w:val="002D5A93"/>
    <w:rsid w:val="002E093B"/>
    <w:rsid w:val="002E5FCA"/>
    <w:rsid w:val="002E67C8"/>
    <w:rsid w:val="002E6953"/>
    <w:rsid w:val="002F057C"/>
    <w:rsid w:val="002F1005"/>
    <w:rsid w:val="002F1BCC"/>
    <w:rsid w:val="002F1C12"/>
    <w:rsid w:val="002F1CB9"/>
    <w:rsid w:val="002F1F48"/>
    <w:rsid w:val="002F1F72"/>
    <w:rsid w:val="002F2D9F"/>
    <w:rsid w:val="002F35A0"/>
    <w:rsid w:val="002F6E02"/>
    <w:rsid w:val="002F70B5"/>
    <w:rsid w:val="002F7268"/>
    <w:rsid w:val="00301D4D"/>
    <w:rsid w:val="003026E4"/>
    <w:rsid w:val="00303F69"/>
    <w:rsid w:val="0030470C"/>
    <w:rsid w:val="0030470D"/>
    <w:rsid w:val="00304AEE"/>
    <w:rsid w:val="00305F11"/>
    <w:rsid w:val="00305F4F"/>
    <w:rsid w:val="003107B8"/>
    <w:rsid w:val="00312EC5"/>
    <w:rsid w:val="00314827"/>
    <w:rsid w:val="00315846"/>
    <w:rsid w:val="00315EF5"/>
    <w:rsid w:val="00316389"/>
    <w:rsid w:val="00320903"/>
    <w:rsid w:val="00320C94"/>
    <w:rsid w:val="00321D90"/>
    <w:rsid w:val="00322329"/>
    <w:rsid w:val="003225E7"/>
    <w:rsid w:val="00325F9F"/>
    <w:rsid w:val="00326FA2"/>
    <w:rsid w:val="00327BB6"/>
    <w:rsid w:val="00327FF9"/>
    <w:rsid w:val="00330C67"/>
    <w:rsid w:val="00330C69"/>
    <w:rsid w:val="00330DFA"/>
    <w:rsid w:val="003317FB"/>
    <w:rsid w:val="0033393D"/>
    <w:rsid w:val="0033491C"/>
    <w:rsid w:val="00334EF0"/>
    <w:rsid w:val="00335379"/>
    <w:rsid w:val="0033762C"/>
    <w:rsid w:val="00340EC8"/>
    <w:rsid w:val="00343464"/>
    <w:rsid w:val="00345719"/>
    <w:rsid w:val="0034593D"/>
    <w:rsid w:val="003468CC"/>
    <w:rsid w:val="00346FF7"/>
    <w:rsid w:val="00351247"/>
    <w:rsid w:val="00352AA8"/>
    <w:rsid w:val="00355387"/>
    <w:rsid w:val="00355A99"/>
    <w:rsid w:val="00355C12"/>
    <w:rsid w:val="003562FC"/>
    <w:rsid w:val="00357162"/>
    <w:rsid w:val="0035772C"/>
    <w:rsid w:val="00360A7F"/>
    <w:rsid w:val="00360ADD"/>
    <w:rsid w:val="00360D3E"/>
    <w:rsid w:val="0036356C"/>
    <w:rsid w:val="00363B8E"/>
    <w:rsid w:val="0036453D"/>
    <w:rsid w:val="00365471"/>
    <w:rsid w:val="003660D9"/>
    <w:rsid w:val="0036738C"/>
    <w:rsid w:val="00367577"/>
    <w:rsid w:val="00367C75"/>
    <w:rsid w:val="00367D52"/>
    <w:rsid w:val="00372D2C"/>
    <w:rsid w:val="00372DD1"/>
    <w:rsid w:val="00373D03"/>
    <w:rsid w:val="00374483"/>
    <w:rsid w:val="00375007"/>
    <w:rsid w:val="00375F69"/>
    <w:rsid w:val="003765CA"/>
    <w:rsid w:val="0038126A"/>
    <w:rsid w:val="00381468"/>
    <w:rsid w:val="00383F8D"/>
    <w:rsid w:val="00384352"/>
    <w:rsid w:val="00385572"/>
    <w:rsid w:val="003861B8"/>
    <w:rsid w:val="003869A8"/>
    <w:rsid w:val="00387009"/>
    <w:rsid w:val="00387392"/>
    <w:rsid w:val="003876B1"/>
    <w:rsid w:val="0038784F"/>
    <w:rsid w:val="0039076C"/>
    <w:rsid w:val="00393092"/>
    <w:rsid w:val="003939B1"/>
    <w:rsid w:val="00396DE5"/>
    <w:rsid w:val="0039798C"/>
    <w:rsid w:val="00397A2B"/>
    <w:rsid w:val="003A0703"/>
    <w:rsid w:val="003A18AA"/>
    <w:rsid w:val="003A234E"/>
    <w:rsid w:val="003A3F86"/>
    <w:rsid w:val="003A4488"/>
    <w:rsid w:val="003A6A01"/>
    <w:rsid w:val="003A6CAA"/>
    <w:rsid w:val="003A70F1"/>
    <w:rsid w:val="003B18AB"/>
    <w:rsid w:val="003B306E"/>
    <w:rsid w:val="003B460D"/>
    <w:rsid w:val="003B73EF"/>
    <w:rsid w:val="003C163F"/>
    <w:rsid w:val="003C19D4"/>
    <w:rsid w:val="003C27AB"/>
    <w:rsid w:val="003C2D4B"/>
    <w:rsid w:val="003C4912"/>
    <w:rsid w:val="003C59CA"/>
    <w:rsid w:val="003C5A5E"/>
    <w:rsid w:val="003C61DC"/>
    <w:rsid w:val="003D1066"/>
    <w:rsid w:val="003D1274"/>
    <w:rsid w:val="003D2258"/>
    <w:rsid w:val="003D27D5"/>
    <w:rsid w:val="003D3EE6"/>
    <w:rsid w:val="003D51AD"/>
    <w:rsid w:val="003D6737"/>
    <w:rsid w:val="003E0510"/>
    <w:rsid w:val="003E0E41"/>
    <w:rsid w:val="003E107F"/>
    <w:rsid w:val="003E108B"/>
    <w:rsid w:val="003E128F"/>
    <w:rsid w:val="003E20D9"/>
    <w:rsid w:val="003E29D0"/>
    <w:rsid w:val="003E2A0D"/>
    <w:rsid w:val="003E381E"/>
    <w:rsid w:val="003E4A6E"/>
    <w:rsid w:val="003F0BC4"/>
    <w:rsid w:val="003F15CD"/>
    <w:rsid w:val="003F18BF"/>
    <w:rsid w:val="003F2832"/>
    <w:rsid w:val="003F2D8A"/>
    <w:rsid w:val="003F509C"/>
    <w:rsid w:val="003F7A48"/>
    <w:rsid w:val="00400D69"/>
    <w:rsid w:val="004032F7"/>
    <w:rsid w:val="00403378"/>
    <w:rsid w:val="004038D0"/>
    <w:rsid w:val="004059A9"/>
    <w:rsid w:val="00406153"/>
    <w:rsid w:val="00407978"/>
    <w:rsid w:val="00407C16"/>
    <w:rsid w:val="00412EF6"/>
    <w:rsid w:val="0041364B"/>
    <w:rsid w:val="00414833"/>
    <w:rsid w:val="0042070B"/>
    <w:rsid w:val="0042199F"/>
    <w:rsid w:val="00421AD6"/>
    <w:rsid w:val="00421FA2"/>
    <w:rsid w:val="00423499"/>
    <w:rsid w:val="00424EB3"/>
    <w:rsid w:val="004267FE"/>
    <w:rsid w:val="004269BB"/>
    <w:rsid w:val="00427759"/>
    <w:rsid w:val="00430B56"/>
    <w:rsid w:val="00430B9F"/>
    <w:rsid w:val="00431A0E"/>
    <w:rsid w:val="004328D5"/>
    <w:rsid w:val="00434534"/>
    <w:rsid w:val="00435C17"/>
    <w:rsid w:val="004361EC"/>
    <w:rsid w:val="004372B5"/>
    <w:rsid w:val="00444036"/>
    <w:rsid w:val="00444794"/>
    <w:rsid w:val="00445064"/>
    <w:rsid w:val="00446669"/>
    <w:rsid w:val="0045039A"/>
    <w:rsid w:val="00452558"/>
    <w:rsid w:val="004530F8"/>
    <w:rsid w:val="00453510"/>
    <w:rsid w:val="00453E7F"/>
    <w:rsid w:val="0045466C"/>
    <w:rsid w:val="004556F6"/>
    <w:rsid w:val="00456618"/>
    <w:rsid w:val="00456BD1"/>
    <w:rsid w:val="00457255"/>
    <w:rsid w:val="004610FF"/>
    <w:rsid w:val="00461417"/>
    <w:rsid w:val="00463DA3"/>
    <w:rsid w:val="00464704"/>
    <w:rsid w:val="00464F7D"/>
    <w:rsid w:val="004657BC"/>
    <w:rsid w:val="00472723"/>
    <w:rsid w:val="00473358"/>
    <w:rsid w:val="004746EC"/>
    <w:rsid w:val="004762C0"/>
    <w:rsid w:val="00476424"/>
    <w:rsid w:val="0047743F"/>
    <w:rsid w:val="004805D7"/>
    <w:rsid w:val="00483B06"/>
    <w:rsid w:val="004850F1"/>
    <w:rsid w:val="00494F90"/>
    <w:rsid w:val="004A0DF3"/>
    <w:rsid w:val="004A0E21"/>
    <w:rsid w:val="004A17F7"/>
    <w:rsid w:val="004A2092"/>
    <w:rsid w:val="004A2114"/>
    <w:rsid w:val="004A2E64"/>
    <w:rsid w:val="004A333B"/>
    <w:rsid w:val="004B2C29"/>
    <w:rsid w:val="004B2CAC"/>
    <w:rsid w:val="004B3C75"/>
    <w:rsid w:val="004B3E65"/>
    <w:rsid w:val="004B3FCE"/>
    <w:rsid w:val="004B464B"/>
    <w:rsid w:val="004B5656"/>
    <w:rsid w:val="004B66FE"/>
    <w:rsid w:val="004B6B60"/>
    <w:rsid w:val="004B6FF0"/>
    <w:rsid w:val="004B764A"/>
    <w:rsid w:val="004C2C87"/>
    <w:rsid w:val="004C4AE2"/>
    <w:rsid w:val="004C6741"/>
    <w:rsid w:val="004D086B"/>
    <w:rsid w:val="004D4A34"/>
    <w:rsid w:val="004D58CE"/>
    <w:rsid w:val="004E12DF"/>
    <w:rsid w:val="004E36C6"/>
    <w:rsid w:val="004E3BCB"/>
    <w:rsid w:val="004E4CDE"/>
    <w:rsid w:val="004F0D0A"/>
    <w:rsid w:val="004F0E97"/>
    <w:rsid w:val="004F56D4"/>
    <w:rsid w:val="004F58C3"/>
    <w:rsid w:val="004F7857"/>
    <w:rsid w:val="004F7E4E"/>
    <w:rsid w:val="00502030"/>
    <w:rsid w:val="00502498"/>
    <w:rsid w:val="0050290B"/>
    <w:rsid w:val="00503132"/>
    <w:rsid w:val="005046E6"/>
    <w:rsid w:val="005053F7"/>
    <w:rsid w:val="005113EA"/>
    <w:rsid w:val="00512396"/>
    <w:rsid w:val="00513D97"/>
    <w:rsid w:val="00513E58"/>
    <w:rsid w:val="00520849"/>
    <w:rsid w:val="00521102"/>
    <w:rsid w:val="00521185"/>
    <w:rsid w:val="00523F17"/>
    <w:rsid w:val="00524238"/>
    <w:rsid w:val="00526116"/>
    <w:rsid w:val="0053030D"/>
    <w:rsid w:val="00532D70"/>
    <w:rsid w:val="00534819"/>
    <w:rsid w:val="0053541D"/>
    <w:rsid w:val="005359E2"/>
    <w:rsid w:val="00536293"/>
    <w:rsid w:val="00536B9D"/>
    <w:rsid w:val="00540F0F"/>
    <w:rsid w:val="005418A1"/>
    <w:rsid w:val="00543402"/>
    <w:rsid w:val="0054420A"/>
    <w:rsid w:val="005445AF"/>
    <w:rsid w:val="00545BC1"/>
    <w:rsid w:val="00546B3E"/>
    <w:rsid w:val="00550CE4"/>
    <w:rsid w:val="00551B20"/>
    <w:rsid w:val="0055425A"/>
    <w:rsid w:val="00554765"/>
    <w:rsid w:val="00555219"/>
    <w:rsid w:val="00555358"/>
    <w:rsid w:val="00555AAE"/>
    <w:rsid w:val="00556162"/>
    <w:rsid w:val="0056197F"/>
    <w:rsid w:val="00561E0B"/>
    <w:rsid w:val="005621D4"/>
    <w:rsid w:val="00565CA1"/>
    <w:rsid w:val="00566C47"/>
    <w:rsid w:val="00567349"/>
    <w:rsid w:val="00570F96"/>
    <w:rsid w:val="005726D5"/>
    <w:rsid w:val="00573AF3"/>
    <w:rsid w:val="00573BD5"/>
    <w:rsid w:val="00573F78"/>
    <w:rsid w:val="00575EA0"/>
    <w:rsid w:val="00575EA5"/>
    <w:rsid w:val="005775F6"/>
    <w:rsid w:val="00580E90"/>
    <w:rsid w:val="0058209F"/>
    <w:rsid w:val="00582FDE"/>
    <w:rsid w:val="0058307C"/>
    <w:rsid w:val="005832BC"/>
    <w:rsid w:val="00583C7D"/>
    <w:rsid w:val="00585350"/>
    <w:rsid w:val="005853E6"/>
    <w:rsid w:val="0058712E"/>
    <w:rsid w:val="00587478"/>
    <w:rsid w:val="00591CF1"/>
    <w:rsid w:val="00592E93"/>
    <w:rsid w:val="0059331E"/>
    <w:rsid w:val="00593691"/>
    <w:rsid w:val="00593C1D"/>
    <w:rsid w:val="00593DBE"/>
    <w:rsid w:val="0059448A"/>
    <w:rsid w:val="00595F29"/>
    <w:rsid w:val="00596BD6"/>
    <w:rsid w:val="00596E3A"/>
    <w:rsid w:val="005A0AB1"/>
    <w:rsid w:val="005A1513"/>
    <w:rsid w:val="005A192F"/>
    <w:rsid w:val="005A3A25"/>
    <w:rsid w:val="005A4A9B"/>
    <w:rsid w:val="005A5AC3"/>
    <w:rsid w:val="005B0E5D"/>
    <w:rsid w:val="005B5133"/>
    <w:rsid w:val="005B67FF"/>
    <w:rsid w:val="005B7048"/>
    <w:rsid w:val="005C0834"/>
    <w:rsid w:val="005C08D4"/>
    <w:rsid w:val="005C091F"/>
    <w:rsid w:val="005C0CC0"/>
    <w:rsid w:val="005C1FBE"/>
    <w:rsid w:val="005C3966"/>
    <w:rsid w:val="005C5793"/>
    <w:rsid w:val="005C7102"/>
    <w:rsid w:val="005C735A"/>
    <w:rsid w:val="005D0339"/>
    <w:rsid w:val="005D1CA7"/>
    <w:rsid w:val="005D3650"/>
    <w:rsid w:val="005D49C7"/>
    <w:rsid w:val="005E123E"/>
    <w:rsid w:val="005E25F9"/>
    <w:rsid w:val="005E28FA"/>
    <w:rsid w:val="005E2B2C"/>
    <w:rsid w:val="005E5C4E"/>
    <w:rsid w:val="005E6086"/>
    <w:rsid w:val="005E6189"/>
    <w:rsid w:val="005E750E"/>
    <w:rsid w:val="005E7588"/>
    <w:rsid w:val="005F130F"/>
    <w:rsid w:val="005F471D"/>
    <w:rsid w:val="005F5C89"/>
    <w:rsid w:val="005F5F60"/>
    <w:rsid w:val="005F6935"/>
    <w:rsid w:val="005F73A6"/>
    <w:rsid w:val="00600823"/>
    <w:rsid w:val="006024D6"/>
    <w:rsid w:val="006069FE"/>
    <w:rsid w:val="00606F40"/>
    <w:rsid w:val="00606F8D"/>
    <w:rsid w:val="006106EE"/>
    <w:rsid w:val="006108EC"/>
    <w:rsid w:val="00610A6A"/>
    <w:rsid w:val="00611859"/>
    <w:rsid w:val="00616192"/>
    <w:rsid w:val="006163B5"/>
    <w:rsid w:val="0061646C"/>
    <w:rsid w:val="006164E3"/>
    <w:rsid w:val="00617AF8"/>
    <w:rsid w:val="00620FA8"/>
    <w:rsid w:val="00621BDB"/>
    <w:rsid w:val="00622E29"/>
    <w:rsid w:val="006238C8"/>
    <w:rsid w:val="00624071"/>
    <w:rsid w:val="00624352"/>
    <w:rsid w:val="00625E6F"/>
    <w:rsid w:val="00626DD0"/>
    <w:rsid w:val="00627563"/>
    <w:rsid w:val="00630CA6"/>
    <w:rsid w:val="006323D5"/>
    <w:rsid w:val="0063378E"/>
    <w:rsid w:val="00636DFA"/>
    <w:rsid w:val="00636F6F"/>
    <w:rsid w:val="00637196"/>
    <w:rsid w:val="00640BB0"/>
    <w:rsid w:val="00644944"/>
    <w:rsid w:val="00644B41"/>
    <w:rsid w:val="00644CD5"/>
    <w:rsid w:val="00645899"/>
    <w:rsid w:val="00645D79"/>
    <w:rsid w:val="00646815"/>
    <w:rsid w:val="0064753E"/>
    <w:rsid w:val="006503B1"/>
    <w:rsid w:val="00650A9B"/>
    <w:rsid w:val="006520B8"/>
    <w:rsid w:val="006522A4"/>
    <w:rsid w:val="006541D2"/>
    <w:rsid w:val="00655026"/>
    <w:rsid w:val="00657D36"/>
    <w:rsid w:val="006613B5"/>
    <w:rsid w:val="0066313E"/>
    <w:rsid w:val="006633D4"/>
    <w:rsid w:val="00663549"/>
    <w:rsid w:val="006645F7"/>
    <w:rsid w:val="00664BDD"/>
    <w:rsid w:val="0066644C"/>
    <w:rsid w:val="00666728"/>
    <w:rsid w:val="006717E8"/>
    <w:rsid w:val="006722C1"/>
    <w:rsid w:val="0067283F"/>
    <w:rsid w:val="00673C7E"/>
    <w:rsid w:val="00675C9D"/>
    <w:rsid w:val="00676828"/>
    <w:rsid w:val="00677072"/>
    <w:rsid w:val="00681A95"/>
    <w:rsid w:val="00682803"/>
    <w:rsid w:val="006830CC"/>
    <w:rsid w:val="0068310D"/>
    <w:rsid w:val="006834E6"/>
    <w:rsid w:val="00684265"/>
    <w:rsid w:val="006852E8"/>
    <w:rsid w:val="00686217"/>
    <w:rsid w:val="00686811"/>
    <w:rsid w:val="00690770"/>
    <w:rsid w:val="00690925"/>
    <w:rsid w:val="00690AE9"/>
    <w:rsid w:val="006924E9"/>
    <w:rsid w:val="006953BF"/>
    <w:rsid w:val="00695880"/>
    <w:rsid w:val="00696218"/>
    <w:rsid w:val="006973A2"/>
    <w:rsid w:val="006A113A"/>
    <w:rsid w:val="006A2F0C"/>
    <w:rsid w:val="006A391A"/>
    <w:rsid w:val="006A3BF2"/>
    <w:rsid w:val="006A3E3A"/>
    <w:rsid w:val="006A3FE5"/>
    <w:rsid w:val="006A4294"/>
    <w:rsid w:val="006A429E"/>
    <w:rsid w:val="006A5D20"/>
    <w:rsid w:val="006A69CE"/>
    <w:rsid w:val="006A7141"/>
    <w:rsid w:val="006A7621"/>
    <w:rsid w:val="006A7781"/>
    <w:rsid w:val="006B297E"/>
    <w:rsid w:val="006B5149"/>
    <w:rsid w:val="006B5F0B"/>
    <w:rsid w:val="006B6049"/>
    <w:rsid w:val="006B641A"/>
    <w:rsid w:val="006B7C6E"/>
    <w:rsid w:val="006C0F88"/>
    <w:rsid w:val="006C1CCE"/>
    <w:rsid w:val="006C1E6B"/>
    <w:rsid w:val="006C268F"/>
    <w:rsid w:val="006C6D12"/>
    <w:rsid w:val="006C6D57"/>
    <w:rsid w:val="006C714E"/>
    <w:rsid w:val="006C7A43"/>
    <w:rsid w:val="006D0537"/>
    <w:rsid w:val="006D1B5B"/>
    <w:rsid w:val="006D25FC"/>
    <w:rsid w:val="006D31EF"/>
    <w:rsid w:val="006D44C8"/>
    <w:rsid w:val="006D46F5"/>
    <w:rsid w:val="006D5D0C"/>
    <w:rsid w:val="006D6588"/>
    <w:rsid w:val="006E0225"/>
    <w:rsid w:val="006E0A52"/>
    <w:rsid w:val="006E1E7A"/>
    <w:rsid w:val="006E63EA"/>
    <w:rsid w:val="006E7B16"/>
    <w:rsid w:val="006F06A9"/>
    <w:rsid w:val="006F075E"/>
    <w:rsid w:val="006F1699"/>
    <w:rsid w:val="006F1A06"/>
    <w:rsid w:val="006F1FDE"/>
    <w:rsid w:val="006F4B05"/>
    <w:rsid w:val="006F4F6C"/>
    <w:rsid w:val="006F7BF5"/>
    <w:rsid w:val="006F7BF7"/>
    <w:rsid w:val="006F7E49"/>
    <w:rsid w:val="0070296B"/>
    <w:rsid w:val="007035A3"/>
    <w:rsid w:val="00704BC8"/>
    <w:rsid w:val="00711F34"/>
    <w:rsid w:val="007132CD"/>
    <w:rsid w:val="00714806"/>
    <w:rsid w:val="0071526B"/>
    <w:rsid w:val="00715A01"/>
    <w:rsid w:val="00716033"/>
    <w:rsid w:val="007205C6"/>
    <w:rsid w:val="00720C1D"/>
    <w:rsid w:val="00720DAF"/>
    <w:rsid w:val="00721613"/>
    <w:rsid w:val="00721FE0"/>
    <w:rsid w:val="00722837"/>
    <w:rsid w:val="00722F6D"/>
    <w:rsid w:val="007235ED"/>
    <w:rsid w:val="00723F51"/>
    <w:rsid w:val="007252FE"/>
    <w:rsid w:val="007258A6"/>
    <w:rsid w:val="007264CA"/>
    <w:rsid w:val="0073495B"/>
    <w:rsid w:val="00736532"/>
    <w:rsid w:val="00741A98"/>
    <w:rsid w:val="0074298E"/>
    <w:rsid w:val="00746AAD"/>
    <w:rsid w:val="0075006F"/>
    <w:rsid w:val="007509BD"/>
    <w:rsid w:val="007518BD"/>
    <w:rsid w:val="0075206A"/>
    <w:rsid w:val="007526FE"/>
    <w:rsid w:val="007527A9"/>
    <w:rsid w:val="0075415F"/>
    <w:rsid w:val="00754B8E"/>
    <w:rsid w:val="00757315"/>
    <w:rsid w:val="00760328"/>
    <w:rsid w:val="007629D9"/>
    <w:rsid w:val="00762BAC"/>
    <w:rsid w:val="007636F7"/>
    <w:rsid w:val="00764786"/>
    <w:rsid w:val="007676F0"/>
    <w:rsid w:val="00773CED"/>
    <w:rsid w:val="00776008"/>
    <w:rsid w:val="007768FC"/>
    <w:rsid w:val="00776941"/>
    <w:rsid w:val="00776E51"/>
    <w:rsid w:val="00784DE4"/>
    <w:rsid w:val="00785063"/>
    <w:rsid w:val="0078766B"/>
    <w:rsid w:val="0078798B"/>
    <w:rsid w:val="0079161D"/>
    <w:rsid w:val="0079244B"/>
    <w:rsid w:val="00792464"/>
    <w:rsid w:val="0079371D"/>
    <w:rsid w:val="00793D7A"/>
    <w:rsid w:val="00793DCA"/>
    <w:rsid w:val="0079703F"/>
    <w:rsid w:val="00797396"/>
    <w:rsid w:val="007A3652"/>
    <w:rsid w:val="007A3B98"/>
    <w:rsid w:val="007A52DB"/>
    <w:rsid w:val="007A7AD6"/>
    <w:rsid w:val="007A7E0D"/>
    <w:rsid w:val="007B09E2"/>
    <w:rsid w:val="007B0F99"/>
    <w:rsid w:val="007B505D"/>
    <w:rsid w:val="007B571C"/>
    <w:rsid w:val="007B588E"/>
    <w:rsid w:val="007B64CA"/>
    <w:rsid w:val="007B715A"/>
    <w:rsid w:val="007B732C"/>
    <w:rsid w:val="007C1244"/>
    <w:rsid w:val="007C2778"/>
    <w:rsid w:val="007C3EF9"/>
    <w:rsid w:val="007C410C"/>
    <w:rsid w:val="007C469C"/>
    <w:rsid w:val="007C5771"/>
    <w:rsid w:val="007C5C0C"/>
    <w:rsid w:val="007C7920"/>
    <w:rsid w:val="007C7942"/>
    <w:rsid w:val="007D4D62"/>
    <w:rsid w:val="007D732C"/>
    <w:rsid w:val="007D7CE0"/>
    <w:rsid w:val="007E2355"/>
    <w:rsid w:val="007E2AAB"/>
    <w:rsid w:val="007E34EE"/>
    <w:rsid w:val="007E3903"/>
    <w:rsid w:val="007E5DB3"/>
    <w:rsid w:val="007E6919"/>
    <w:rsid w:val="007F1AC6"/>
    <w:rsid w:val="007F35FE"/>
    <w:rsid w:val="007F4C11"/>
    <w:rsid w:val="007F56FE"/>
    <w:rsid w:val="007F62D2"/>
    <w:rsid w:val="007F650B"/>
    <w:rsid w:val="007F673A"/>
    <w:rsid w:val="008019D6"/>
    <w:rsid w:val="00804021"/>
    <w:rsid w:val="00804442"/>
    <w:rsid w:val="00805001"/>
    <w:rsid w:val="00805BB3"/>
    <w:rsid w:val="00805F19"/>
    <w:rsid w:val="008112FA"/>
    <w:rsid w:val="00813183"/>
    <w:rsid w:val="00813CAF"/>
    <w:rsid w:val="00815698"/>
    <w:rsid w:val="008156B6"/>
    <w:rsid w:val="008170C8"/>
    <w:rsid w:val="008213E2"/>
    <w:rsid w:val="00822E88"/>
    <w:rsid w:val="00823008"/>
    <w:rsid w:val="00823B6F"/>
    <w:rsid w:val="00824092"/>
    <w:rsid w:val="00826205"/>
    <w:rsid w:val="00826A2F"/>
    <w:rsid w:val="00831848"/>
    <w:rsid w:val="00832B4B"/>
    <w:rsid w:val="00835373"/>
    <w:rsid w:val="00835E26"/>
    <w:rsid w:val="00836198"/>
    <w:rsid w:val="00837F9D"/>
    <w:rsid w:val="008406B7"/>
    <w:rsid w:val="00841ACB"/>
    <w:rsid w:val="00841E40"/>
    <w:rsid w:val="008439C0"/>
    <w:rsid w:val="00843EF9"/>
    <w:rsid w:val="0084580B"/>
    <w:rsid w:val="008467C6"/>
    <w:rsid w:val="00847C86"/>
    <w:rsid w:val="00847E71"/>
    <w:rsid w:val="00850D5C"/>
    <w:rsid w:val="008514E8"/>
    <w:rsid w:val="00855984"/>
    <w:rsid w:val="00856F21"/>
    <w:rsid w:val="0085712A"/>
    <w:rsid w:val="008579C0"/>
    <w:rsid w:val="00861BC9"/>
    <w:rsid w:val="008630D1"/>
    <w:rsid w:val="008643ED"/>
    <w:rsid w:val="00864D5D"/>
    <w:rsid w:val="00866C31"/>
    <w:rsid w:val="00866E81"/>
    <w:rsid w:val="008679FC"/>
    <w:rsid w:val="0087469D"/>
    <w:rsid w:val="0087587D"/>
    <w:rsid w:val="00877F21"/>
    <w:rsid w:val="008801D4"/>
    <w:rsid w:val="00881EB3"/>
    <w:rsid w:val="008822FC"/>
    <w:rsid w:val="0088250E"/>
    <w:rsid w:val="00883B00"/>
    <w:rsid w:val="00884708"/>
    <w:rsid w:val="008851A9"/>
    <w:rsid w:val="0088525D"/>
    <w:rsid w:val="00885B2A"/>
    <w:rsid w:val="00886A4B"/>
    <w:rsid w:val="00887491"/>
    <w:rsid w:val="00890F10"/>
    <w:rsid w:val="00891254"/>
    <w:rsid w:val="00892BE9"/>
    <w:rsid w:val="00894F8F"/>
    <w:rsid w:val="00895ED6"/>
    <w:rsid w:val="00897860"/>
    <w:rsid w:val="008A0BD3"/>
    <w:rsid w:val="008A4985"/>
    <w:rsid w:val="008A4B97"/>
    <w:rsid w:val="008A5673"/>
    <w:rsid w:val="008A60BD"/>
    <w:rsid w:val="008A7815"/>
    <w:rsid w:val="008B0329"/>
    <w:rsid w:val="008B1E7C"/>
    <w:rsid w:val="008B2804"/>
    <w:rsid w:val="008B58D6"/>
    <w:rsid w:val="008B6C0D"/>
    <w:rsid w:val="008B7825"/>
    <w:rsid w:val="008C3406"/>
    <w:rsid w:val="008C5C52"/>
    <w:rsid w:val="008C7EA4"/>
    <w:rsid w:val="008D0276"/>
    <w:rsid w:val="008D2448"/>
    <w:rsid w:val="008D27AC"/>
    <w:rsid w:val="008D2FAB"/>
    <w:rsid w:val="008D4BDB"/>
    <w:rsid w:val="008D5757"/>
    <w:rsid w:val="008D6BC3"/>
    <w:rsid w:val="008D77D2"/>
    <w:rsid w:val="008D7BCF"/>
    <w:rsid w:val="008E2C4D"/>
    <w:rsid w:val="008E2C88"/>
    <w:rsid w:val="008E4A4E"/>
    <w:rsid w:val="008E4D9B"/>
    <w:rsid w:val="008E5B39"/>
    <w:rsid w:val="008E5C14"/>
    <w:rsid w:val="008E6927"/>
    <w:rsid w:val="008F078E"/>
    <w:rsid w:val="008F08CC"/>
    <w:rsid w:val="008F17E9"/>
    <w:rsid w:val="008F1886"/>
    <w:rsid w:val="008F1A9B"/>
    <w:rsid w:val="008F3848"/>
    <w:rsid w:val="008F644B"/>
    <w:rsid w:val="008F66D0"/>
    <w:rsid w:val="008F6AC4"/>
    <w:rsid w:val="00900CBC"/>
    <w:rsid w:val="00903120"/>
    <w:rsid w:val="0090347F"/>
    <w:rsid w:val="00903FB7"/>
    <w:rsid w:val="00904A34"/>
    <w:rsid w:val="00904B67"/>
    <w:rsid w:val="00905B8F"/>
    <w:rsid w:val="00905C0A"/>
    <w:rsid w:val="00906D9C"/>
    <w:rsid w:val="00907EFD"/>
    <w:rsid w:val="00912307"/>
    <w:rsid w:val="00912559"/>
    <w:rsid w:val="00912CAE"/>
    <w:rsid w:val="009137F3"/>
    <w:rsid w:val="00913CBB"/>
    <w:rsid w:val="00914441"/>
    <w:rsid w:val="0091630F"/>
    <w:rsid w:val="0091743A"/>
    <w:rsid w:val="009234E5"/>
    <w:rsid w:val="009238DC"/>
    <w:rsid w:val="00923A27"/>
    <w:rsid w:val="009258D6"/>
    <w:rsid w:val="009329E4"/>
    <w:rsid w:val="00932C3B"/>
    <w:rsid w:val="00933321"/>
    <w:rsid w:val="009346BF"/>
    <w:rsid w:val="00934EE0"/>
    <w:rsid w:val="00935E64"/>
    <w:rsid w:val="00940069"/>
    <w:rsid w:val="00940859"/>
    <w:rsid w:val="009421E9"/>
    <w:rsid w:val="00942ED6"/>
    <w:rsid w:val="00944076"/>
    <w:rsid w:val="0094414B"/>
    <w:rsid w:val="00944E16"/>
    <w:rsid w:val="009467CD"/>
    <w:rsid w:val="00946ED9"/>
    <w:rsid w:val="00947FA5"/>
    <w:rsid w:val="009503CA"/>
    <w:rsid w:val="00951C15"/>
    <w:rsid w:val="00953D8F"/>
    <w:rsid w:val="00953E22"/>
    <w:rsid w:val="00954489"/>
    <w:rsid w:val="00954D88"/>
    <w:rsid w:val="009558C4"/>
    <w:rsid w:val="00956212"/>
    <w:rsid w:val="0095740C"/>
    <w:rsid w:val="00957D16"/>
    <w:rsid w:val="00957D61"/>
    <w:rsid w:val="00960584"/>
    <w:rsid w:val="00960A16"/>
    <w:rsid w:val="00960E16"/>
    <w:rsid w:val="00962F34"/>
    <w:rsid w:val="009650D5"/>
    <w:rsid w:val="0096549E"/>
    <w:rsid w:val="00965E1B"/>
    <w:rsid w:val="0096726A"/>
    <w:rsid w:val="00971E2D"/>
    <w:rsid w:val="00971E37"/>
    <w:rsid w:val="00972B62"/>
    <w:rsid w:val="009734B0"/>
    <w:rsid w:val="009759AB"/>
    <w:rsid w:val="0097781E"/>
    <w:rsid w:val="009779AA"/>
    <w:rsid w:val="009808DD"/>
    <w:rsid w:val="00981E14"/>
    <w:rsid w:val="00981F26"/>
    <w:rsid w:val="00984AA5"/>
    <w:rsid w:val="00985C9E"/>
    <w:rsid w:val="009863F3"/>
    <w:rsid w:val="00986E77"/>
    <w:rsid w:val="00987020"/>
    <w:rsid w:val="00990007"/>
    <w:rsid w:val="00990CC4"/>
    <w:rsid w:val="009938E2"/>
    <w:rsid w:val="00997F1B"/>
    <w:rsid w:val="009A0559"/>
    <w:rsid w:val="009A0E50"/>
    <w:rsid w:val="009A0F69"/>
    <w:rsid w:val="009A1C4F"/>
    <w:rsid w:val="009A470F"/>
    <w:rsid w:val="009A48EA"/>
    <w:rsid w:val="009A4CC9"/>
    <w:rsid w:val="009A5F4D"/>
    <w:rsid w:val="009A6060"/>
    <w:rsid w:val="009A77DA"/>
    <w:rsid w:val="009A7AFD"/>
    <w:rsid w:val="009A7CEF"/>
    <w:rsid w:val="009B006C"/>
    <w:rsid w:val="009B0C7C"/>
    <w:rsid w:val="009B1A2C"/>
    <w:rsid w:val="009B363C"/>
    <w:rsid w:val="009B4008"/>
    <w:rsid w:val="009B4873"/>
    <w:rsid w:val="009B53A6"/>
    <w:rsid w:val="009B54EB"/>
    <w:rsid w:val="009C1AB3"/>
    <w:rsid w:val="009C2A7D"/>
    <w:rsid w:val="009C4415"/>
    <w:rsid w:val="009C6545"/>
    <w:rsid w:val="009C6803"/>
    <w:rsid w:val="009C6B96"/>
    <w:rsid w:val="009C7BFE"/>
    <w:rsid w:val="009D1A11"/>
    <w:rsid w:val="009D305D"/>
    <w:rsid w:val="009D361C"/>
    <w:rsid w:val="009D38AE"/>
    <w:rsid w:val="009D75AB"/>
    <w:rsid w:val="009D77E0"/>
    <w:rsid w:val="009D792D"/>
    <w:rsid w:val="009E18FD"/>
    <w:rsid w:val="009E24A1"/>
    <w:rsid w:val="009E2B0B"/>
    <w:rsid w:val="009E4C39"/>
    <w:rsid w:val="009E53B6"/>
    <w:rsid w:val="009F02E5"/>
    <w:rsid w:val="009F04F6"/>
    <w:rsid w:val="009F07DB"/>
    <w:rsid w:val="009F2EB3"/>
    <w:rsid w:val="009F2FE0"/>
    <w:rsid w:val="009F34B0"/>
    <w:rsid w:val="009F3B6F"/>
    <w:rsid w:val="009F496B"/>
    <w:rsid w:val="009F56D4"/>
    <w:rsid w:val="009F64B4"/>
    <w:rsid w:val="009F64C3"/>
    <w:rsid w:val="00A02900"/>
    <w:rsid w:val="00A04434"/>
    <w:rsid w:val="00A04850"/>
    <w:rsid w:val="00A12247"/>
    <w:rsid w:val="00A12564"/>
    <w:rsid w:val="00A12E54"/>
    <w:rsid w:val="00A14707"/>
    <w:rsid w:val="00A14B1A"/>
    <w:rsid w:val="00A1654A"/>
    <w:rsid w:val="00A166AA"/>
    <w:rsid w:val="00A16981"/>
    <w:rsid w:val="00A200D9"/>
    <w:rsid w:val="00A20F21"/>
    <w:rsid w:val="00A218C1"/>
    <w:rsid w:val="00A237A3"/>
    <w:rsid w:val="00A24DDA"/>
    <w:rsid w:val="00A24F72"/>
    <w:rsid w:val="00A2694E"/>
    <w:rsid w:val="00A27893"/>
    <w:rsid w:val="00A27A1E"/>
    <w:rsid w:val="00A31478"/>
    <w:rsid w:val="00A325D9"/>
    <w:rsid w:val="00A32939"/>
    <w:rsid w:val="00A33199"/>
    <w:rsid w:val="00A34663"/>
    <w:rsid w:val="00A34B47"/>
    <w:rsid w:val="00A350F4"/>
    <w:rsid w:val="00A35B8A"/>
    <w:rsid w:val="00A414AF"/>
    <w:rsid w:val="00A41E7F"/>
    <w:rsid w:val="00A43340"/>
    <w:rsid w:val="00A44CDE"/>
    <w:rsid w:val="00A5041B"/>
    <w:rsid w:val="00A517E8"/>
    <w:rsid w:val="00A5188A"/>
    <w:rsid w:val="00A52CAD"/>
    <w:rsid w:val="00A537B2"/>
    <w:rsid w:val="00A55FDE"/>
    <w:rsid w:val="00A61E10"/>
    <w:rsid w:val="00A62076"/>
    <w:rsid w:val="00A62792"/>
    <w:rsid w:val="00A64C16"/>
    <w:rsid w:val="00A6616D"/>
    <w:rsid w:val="00A672CD"/>
    <w:rsid w:val="00A705B1"/>
    <w:rsid w:val="00A7437D"/>
    <w:rsid w:val="00A7598E"/>
    <w:rsid w:val="00A7652E"/>
    <w:rsid w:val="00A769AE"/>
    <w:rsid w:val="00A76EF8"/>
    <w:rsid w:val="00A823BD"/>
    <w:rsid w:val="00A8456C"/>
    <w:rsid w:val="00A876F6"/>
    <w:rsid w:val="00A90FD2"/>
    <w:rsid w:val="00A91558"/>
    <w:rsid w:val="00A9247F"/>
    <w:rsid w:val="00A93FBE"/>
    <w:rsid w:val="00A94E51"/>
    <w:rsid w:val="00A94EA1"/>
    <w:rsid w:val="00A95D5B"/>
    <w:rsid w:val="00A95EF8"/>
    <w:rsid w:val="00A97CE2"/>
    <w:rsid w:val="00AA1848"/>
    <w:rsid w:val="00AA24D8"/>
    <w:rsid w:val="00AA5860"/>
    <w:rsid w:val="00AB0440"/>
    <w:rsid w:val="00AB0863"/>
    <w:rsid w:val="00AB1589"/>
    <w:rsid w:val="00AB1AB9"/>
    <w:rsid w:val="00AB1B8F"/>
    <w:rsid w:val="00AB2E30"/>
    <w:rsid w:val="00AB304B"/>
    <w:rsid w:val="00AB3104"/>
    <w:rsid w:val="00AB3155"/>
    <w:rsid w:val="00AB6637"/>
    <w:rsid w:val="00AC0D2A"/>
    <w:rsid w:val="00AC1378"/>
    <w:rsid w:val="00AC14E7"/>
    <w:rsid w:val="00AC3E03"/>
    <w:rsid w:val="00AC4524"/>
    <w:rsid w:val="00AC5706"/>
    <w:rsid w:val="00AC65BD"/>
    <w:rsid w:val="00AC7120"/>
    <w:rsid w:val="00AC7512"/>
    <w:rsid w:val="00AC7A4F"/>
    <w:rsid w:val="00AD0E6C"/>
    <w:rsid w:val="00AD1684"/>
    <w:rsid w:val="00AD2CAA"/>
    <w:rsid w:val="00AD4BD7"/>
    <w:rsid w:val="00AD5A4D"/>
    <w:rsid w:val="00AD5DF1"/>
    <w:rsid w:val="00AD63F9"/>
    <w:rsid w:val="00AD7762"/>
    <w:rsid w:val="00AD7F73"/>
    <w:rsid w:val="00AE029F"/>
    <w:rsid w:val="00AE090E"/>
    <w:rsid w:val="00AE19DC"/>
    <w:rsid w:val="00AE1FE9"/>
    <w:rsid w:val="00AE21E4"/>
    <w:rsid w:val="00AE2286"/>
    <w:rsid w:val="00AE252F"/>
    <w:rsid w:val="00AE4382"/>
    <w:rsid w:val="00AE47F4"/>
    <w:rsid w:val="00AF1240"/>
    <w:rsid w:val="00AF2839"/>
    <w:rsid w:val="00AF2EBC"/>
    <w:rsid w:val="00AF31F6"/>
    <w:rsid w:val="00AF3974"/>
    <w:rsid w:val="00AF57EB"/>
    <w:rsid w:val="00AF68C5"/>
    <w:rsid w:val="00AF7253"/>
    <w:rsid w:val="00B001DD"/>
    <w:rsid w:val="00B02107"/>
    <w:rsid w:val="00B03160"/>
    <w:rsid w:val="00B047B7"/>
    <w:rsid w:val="00B049A6"/>
    <w:rsid w:val="00B11550"/>
    <w:rsid w:val="00B1185D"/>
    <w:rsid w:val="00B129A0"/>
    <w:rsid w:val="00B13F70"/>
    <w:rsid w:val="00B16AC0"/>
    <w:rsid w:val="00B17BF6"/>
    <w:rsid w:val="00B17C9A"/>
    <w:rsid w:val="00B20346"/>
    <w:rsid w:val="00B20F8B"/>
    <w:rsid w:val="00B213FE"/>
    <w:rsid w:val="00B22CC6"/>
    <w:rsid w:val="00B30DED"/>
    <w:rsid w:val="00B31CCF"/>
    <w:rsid w:val="00B33364"/>
    <w:rsid w:val="00B342AA"/>
    <w:rsid w:val="00B348A0"/>
    <w:rsid w:val="00B35270"/>
    <w:rsid w:val="00B36347"/>
    <w:rsid w:val="00B36869"/>
    <w:rsid w:val="00B36E24"/>
    <w:rsid w:val="00B37EB0"/>
    <w:rsid w:val="00B40183"/>
    <w:rsid w:val="00B41115"/>
    <w:rsid w:val="00B416E6"/>
    <w:rsid w:val="00B425C1"/>
    <w:rsid w:val="00B42D17"/>
    <w:rsid w:val="00B438FE"/>
    <w:rsid w:val="00B439A7"/>
    <w:rsid w:val="00B451EF"/>
    <w:rsid w:val="00B47A87"/>
    <w:rsid w:val="00B50AC6"/>
    <w:rsid w:val="00B5106B"/>
    <w:rsid w:val="00B516D7"/>
    <w:rsid w:val="00B526D1"/>
    <w:rsid w:val="00B53195"/>
    <w:rsid w:val="00B5515E"/>
    <w:rsid w:val="00B57EA9"/>
    <w:rsid w:val="00B60C35"/>
    <w:rsid w:val="00B61193"/>
    <w:rsid w:val="00B61521"/>
    <w:rsid w:val="00B621BD"/>
    <w:rsid w:val="00B63FDD"/>
    <w:rsid w:val="00B66017"/>
    <w:rsid w:val="00B67D7B"/>
    <w:rsid w:val="00B7038F"/>
    <w:rsid w:val="00B7041E"/>
    <w:rsid w:val="00B712DD"/>
    <w:rsid w:val="00B72649"/>
    <w:rsid w:val="00B739D8"/>
    <w:rsid w:val="00B76658"/>
    <w:rsid w:val="00B76A1A"/>
    <w:rsid w:val="00B76B0A"/>
    <w:rsid w:val="00B77536"/>
    <w:rsid w:val="00B7753D"/>
    <w:rsid w:val="00B80937"/>
    <w:rsid w:val="00B81978"/>
    <w:rsid w:val="00B82DDE"/>
    <w:rsid w:val="00B8328D"/>
    <w:rsid w:val="00B84602"/>
    <w:rsid w:val="00B85EDC"/>
    <w:rsid w:val="00B87FF5"/>
    <w:rsid w:val="00B91BDE"/>
    <w:rsid w:val="00B92465"/>
    <w:rsid w:val="00B93F5F"/>
    <w:rsid w:val="00BA011B"/>
    <w:rsid w:val="00BA0AED"/>
    <w:rsid w:val="00BA3BFE"/>
    <w:rsid w:val="00BA3C76"/>
    <w:rsid w:val="00BA3DB8"/>
    <w:rsid w:val="00BA500F"/>
    <w:rsid w:val="00BB0814"/>
    <w:rsid w:val="00BB1EE7"/>
    <w:rsid w:val="00BB3A7D"/>
    <w:rsid w:val="00BB3E6C"/>
    <w:rsid w:val="00BB4019"/>
    <w:rsid w:val="00BB50D6"/>
    <w:rsid w:val="00BB5A4A"/>
    <w:rsid w:val="00BC019E"/>
    <w:rsid w:val="00BC1E95"/>
    <w:rsid w:val="00BC541D"/>
    <w:rsid w:val="00BC58F3"/>
    <w:rsid w:val="00BC5916"/>
    <w:rsid w:val="00BC5E0F"/>
    <w:rsid w:val="00BD0D4C"/>
    <w:rsid w:val="00BD1285"/>
    <w:rsid w:val="00BD2030"/>
    <w:rsid w:val="00BD221D"/>
    <w:rsid w:val="00BD2BEE"/>
    <w:rsid w:val="00BD30EE"/>
    <w:rsid w:val="00BD4098"/>
    <w:rsid w:val="00BD54C2"/>
    <w:rsid w:val="00BD582F"/>
    <w:rsid w:val="00BD5C6D"/>
    <w:rsid w:val="00BE297A"/>
    <w:rsid w:val="00BE3B54"/>
    <w:rsid w:val="00BE5248"/>
    <w:rsid w:val="00BE595A"/>
    <w:rsid w:val="00BF4128"/>
    <w:rsid w:val="00BF470C"/>
    <w:rsid w:val="00BF4CC4"/>
    <w:rsid w:val="00BF4F2F"/>
    <w:rsid w:val="00C0082B"/>
    <w:rsid w:val="00C0222B"/>
    <w:rsid w:val="00C04ADA"/>
    <w:rsid w:val="00C07BD3"/>
    <w:rsid w:val="00C07EBD"/>
    <w:rsid w:val="00C1069A"/>
    <w:rsid w:val="00C1166B"/>
    <w:rsid w:val="00C13ED6"/>
    <w:rsid w:val="00C14353"/>
    <w:rsid w:val="00C16474"/>
    <w:rsid w:val="00C205EA"/>
    <w:rsid w:val="00C20C04"/>
    <w:rsid w:val="00C212EE"/>
    <w:rsid w:val="00C21A23"/>
    <w:rsid w:val="00C224CE"/>
    <w:rsid w:val="00C22EC0"/>
    <w:rsid w:val="00C22F93"/>
    <w:rsid w:val="00C279D6"/>
    <w:rsid w:val="00C30C5D"/>
    <w:rsid w:val="00C31099"/>
    <w:rsid w:val="00C31380"/>
    <w:rsid w:val="00C31CBA"/>
    <w:rsid w:val="00C32956"/>
    <w:rsid w:val="00C33270"/>
    <w:rsid w:val="00C3344F"/>
    <w:rsid w:val="00C33613"/>
    <w:rsid w:val="00C34C8C"/>
    <w:rsid w:val="00C351CB"/>
    <w:rsid w:val="00C36A2E"/>
    <w:rsid w:val="00C42C7B"/>
    <w:rsid w:val="00C435C1"/>
    <w:rsid w:val="00C4527B"/>
    <w:rsid w:val="00C457F5"/>
    <w:rsid w:val="00C458A6"/>
    <w:rsid w:val="00C45F0C"/>
    <w:rsid w:val="00C4725F"/>
    <w:rsid w:val="00C4765D"/>
    <w:rsid w:val="00C47EC6"/>
    <w:rsid w:val="00C50CE8"/>
    <w:rsid w:val="00C52334"/>
    <w:rsid w:val="00C543B5"/>
    <w:rsid w:val="00C54F97"/>
    <w:rsid w:val="00C55871"/>
    <w:rsid w:val="00C5632A"/>
    <w:rsid w:val="00C56A67"/>
    <w:rsid w:val="00C572C3"/>
    <w:rsid w:val="00C57DE9"/>
    <w:rsid w:val="00C601A7"/>
    <w:rsid w:val="00C60639"/>
    <w:rsid w:val="00C60D72"/>
    <w:rsid w:val="00C665FE"/>
    <w:rsid w:val="00C667E6"/>
    <w:rsid w:val="00C71689"/>
    <w:rsid w:val="00C72D63"/>
    <w:rsid w:val="00C7324D"/>
    <w:rsid w:val="00C7463E"/>
    <w:rsid w:val="00C76FA3"/>
    <w:rsid w:val="00C80EAE"/>
    <w:rsid w:val="00C80FAC"/>
    <w:rsid w:val="00C83538"/>
    <w:rsid w:val="00C8413C"/>
    <w:rsid w:val="00C84252"/>
    <w:rsid w:val="00C86E9C"/>
    <w:rsid w:val="00C87E87"/>
    <w:rsid w:val="00C90427"/>
    <w:rsid w:val="00C908E6"/>
    <w:rsid w:val="00C93827"/>
    <w:rsid w:val="00C93B20"/>
    <w:rsid w:val="00C94795"/>
    <w:rsid w:val="00C949E6"/>
    <w:rsid w:val="00C95B5D"/>
    <w:rsid w:val="00C95D5D"/>
    <w:rsid w:val="00C96C30"/>
    <w:rsid w:val="00C97D64"/>
    <w:rsid w:val="00CA14C4"/>
    <w:rsid w:val="00CA17CF"/>
    <w:rsid w:val="00CA1ECE"/>
    <w:rsid w:val="00CA21F0"/>
    <w:rsid w:val="00CA391A"/>
    <w:rsid w:val="00CA3A31"/>
    <w:rsid w:val="00CA3F66"/>
    <w:rsid w:val="00CA41FB"/>
    <w:rsid w:val="00CA6F34"/>
    <w:rsid w:val="00CA7BE3"/>
    <w:rsid w:val="00CB18E7"/>
    <w:rsid w:val="00CB2C3B"/>
    <w:rsid w:val="00CB45C7"/>
    <w:rsid w:val="00CB5901"/>
    <w:rsid w:val="00CB6092"/>
    <w:rsid w:val="00CB63DA"/>
    <w:rsid w:val="00CB669D"/>
    <w:rsid w:val="00CB6D05"/>
    <w:rsid w:val="00CB7409"/>
    <w:rsid w:val="00CB7FDC"/>
    <w:rsid w:val="00CC0045"/>
    <w:rsid w:val="00CC039B"/>
    <w:rsid w:val="00CC295E"/>
    <w:rsid w:val="00CC5C1A"/>
    <w:rsid w:val="00CC5F03"/>
    <w:rsid w:val="00CC608E"/>
    <w:rsid w:val="00CD13A9"/>
    <w:rsid w:val="00CD4F40"/>
    <w:rsid w:val="00CD537D"/>
    <w:rsid w:val="00CD691D"/>
    <w:rsid w:val="00CD713D"/>
    <w:rsid w:val="00CD7F38"/>
    <w:rsid w:val="00CE096C"/>
    <w:rsid w:val="00CE1E5F"/>
    <w:rsid w:val="00CE392D"/>
    <w:rsid w:val="00CE3BAE"/>
    <w:rsid w:val="00CE7CCD"/>
    <w:rsid w:val="00CE7E27"/>
    <w:rsid w:val="00CF3956"/>
    <w:rsid w:val="00CF6DA2"/>
    <w:rsid w:val="00CF75EA"/>
    <w:rsid w:val="00D00CEA"/>
    <w:rsid w:val="00D00E28"/>
    <w:rsid w:val="00D032AF"/>
    <w:rsid w:val="00D0360B"/>
    <w:rsid w:val="00D044E3"/>
    <w:rsid w:val="00D04857"/>
    <w:rsid w:val="00D06814"/>
    <w:rsid w:val="00D06E3F"/>
    <w:rsid w:val="00D12503"/>
    <w:rsid w:val="00D126E1"/>
    <w:rsid w:val="00D128D6"/>
    <w:rsid w:val="00D12925"/>
    <w:rsid w:val="00D12ED3"/>
    <w:rsid w:val="00D13DF7"/>
    <w:rsid w:val="00D146C2"/>
    <w:rsid w:val="00D15DC2"/>
    <w:rsid w:val="00D16004"/>
    <w:rsid w:val="00D1673D"/>
    <w:rsid w:val="00D2041B"/>
    <w:rsid w:val="00D21EDB"/>
    <w:rsid w:val="00D22A00"/>
    <w:rsid w:val="00D23DCD"/>
    <w:rsid w:val="00D31FD9"/>
    <w:rsid w:val="00D3278F"/>
    <w:rsid w:val="00D34194"/>
    <w:rsid w:val="00D347D5"/>
    <w:rsid w:val="00D34F61"/>
    <w:rsid w:val="00D3628B"/>
    <w:rsid w:val="00D36968"/>
    <w:rsid w:val="00D36A37"/>
    <w:rsid w:val="00D373C0"/>
    <w:rsid w:val="00D37E1A"/>
    <w:rsid w:val="00D413E9"/>
    <w:rsid w:val="00D418A6"/>
    <w:rsid w:val="00D43CD9"/>
    <w:rsid w:val="00D45E9B"/>
    <w:rsid w:val="00D472B8"/>
    <w:rsid w:val="00D506FB"/>
    <w:rsid w:val="00D51386"/>
    <w:rsid w:val="00D521CB"/>
    <w:rsid w:val="00D523E9"/>
    <w:rsid w:val="00D5391A"/>
    <w:rsid w:val="00D5435A"/>
    <w:rsid w:val="00D5529F"/>
    <w:rsid w:val="00D5566F"/>
    <w:rsid w:val="00D55DB4"/>
    <w:rsid w:val="00D560AC"/>
    <w:rsid w:val="00D571C8"/>
    <w:rsid w:val="00D574E9"/>
    <w:rsid w:val="00D57DFE"/>
    <w:rsid w:val="00D601D2"/>
    <w:rsid w:val="00D62F96"/>
    <w:rsid w:val="00D63F57"/>
    <w:rsid w:val="00D64D88"/>
    <w:rsid w:val="00D65A03"/>
    <w:rsid w:val="00D66569"/>
    <w:rsid w:val="00D7163B"/>
    <w:rsid w:val="00D73109"/>
    <w:rsid w:val="00D74CF9"/>
    <w:rsid w:val="00D757E2"/>
    <w:rsid w:val="00D77321"/>
    <w:rsid w:val="00D81042"/>
    <w:rsid w:val="00D81130"/>
    <w:rsid w:val="00D82D9F"/>
    <w:rsid w:val="00D833C5"/>
    <w:rsid w:val="00D836F9"/>
    <w:rsid w:val="00D84F9C"/>
    <w:rsid w:val="00D91917"/>
    <w:rsid w:val="00D91FA3"/>
    <w:rsid w:val="00D92596"/>
    <w:rsid w:val="00D93215"/>
    <w:rsid w:val="00D93AA5"/>
    <w:rsid w:val="00D958D4"/>
    <w:rsid w:val="00D95DC2"/>
    <w:rsid w:val="00D96D8A"/>
    <w:rsid w:val="00DA0A72"/>
    <w:rsid w:val="00DA17AA"/>
    <w:rsid w:val="00DA1CE1"/>
    <w:rsid w:val="00DA245D"/>
    <w:rsid w:val="00DA30F1"/>
    <w:rsid w:val="00DA3F01"/>
    <w:rsid w:val="00DB06A9"/>
    <w:rsid w:val="00DB10AA"/>
    <w:rsid w:val="00DB1E71"/>
    <w:rsid w:val="00DB31D4"/>
    <w:rsid w:val="00DB347F"/>
    <w:rsid w:val="00DB520B"/>
    <w:rsid w:val="00DB5943"/>
    <w:rsid w:val="00DB5FF6"/>
    <w:rsid w:val="00DB71A4"/>
    <w:rsid w:val="00DC001C"/>
    <w:rsid w:val="00DC2259"/>
    <w:rsid w:val="00DC438D"/>
    <w:rsid w:val="00DC66C5"/>
    <w:rsid w:val="00DC6D74"/>
    <w:rsid w:val="00DC7E97"/>
    <w:rsid w:val="00DD021D"/>
    <w:rsid w:val="00DE1CE8"/>
    <w:rsid w:val="00DE2284"/>
    <w:rsid w:val="00DE3972"/>
    <w:rsid w:val="00DF052C"/>
    <w:rsid w:val="00DF0C50"/>
    <w:rsid w:val="00DF1F4B"/>
    <w:rsid w:val="00DF2700"/>
    <w:rsid w:val="00DF36AC"/>
    <w:rsid w:val="00DF3EC2"/>
    <w:rsid w:val="00DF4DC1"/>
    <w:rsid w:val="00DF7FFB"/>
    <w:rsid w:val="00E00D84"/>
    <w:rsid w:val="00E03890"/>
    <w:rsid w:val="00E038EF"/>
    <w:rsid w:val="00E03C11"/>
    <w:rsid w:val="00E07922"/>
    <w:rsid w:val="00E117F9"/>
    <w:rsid w:val="00E12387"/>
    <w:rsid w:val="00E12599"/>
    <w:rsid w:val="00E128D9"/>
    <w:rsid w:val="00E136F8"/>
    <w:rsid w:val="00E14C88"/>
    <w:rsid w:val="00E1559D"/>
    <w:rsid w:val="00E17F42"/>
    <w:rsid w:val="00E20E2E"/>
    <w:rsid w:val="00E21310"/>
    <w:rsid w:val="00E257A0"/>
    <w:rsid w:val="00E26FC9"/>
    <w:rsid w:val="00E30DE3"/>
    <w:rsid w:val="00E3127F"/>
    <w:rsid w:val="00E32D9D"/>
    <w:rsid w:val="00E4040E"/>
    <w:rsid w:val="00E41112"/>
    <w:rsid w:val="00E4325D"/>
    <w:rsid w:val="00E45044"/>
    <w:rsid w:val="00E45616"/>
    <w:rsid w:val="00E45742"/>
    <w:rsid w:val="00E4591E"/>
    <w:rsid w:val="00E45C24"/>
    <w:rsid w:val="00E4610B"/>
    <w:rsid w:val="00E470E6"/>
    <w:rsid w:val="00E50793"/>
    <w:rsid w:val="00E5132A"/>
    <w:rsid w:val="00E51751"/>
    <w:rsid w:val="00E51F09"/>
    <w:rsid w:val="00E5350B"/>
    <w:rsid w:val="00E54B3E"/>
    <w:rsid w:val="00E54C80"/>
    <w:rsid w:val="00E574FA"/>
    <w:rsid w:val="00E57978"/>
    <w:rsid w:val="00E63FCE"/>
    <w:rsid w:val="00E6508F"/>
    <w:rsid w:val="00E66249"/>
    <w:rsid w:val="00E666EE"/>
    <w:rsid w:val="00E6682E"/>
    <w:rsid w:val="00E6698B"/>
    <w:rsid w:val="00E67E95"/>
    <w:rsid w:val="00E71039"/>
    <w:rsid w:val="00E7127D"/>
    <w:rsid w:val="00E72EAF"/>
    <w:rsid w:val="00E74116"/>
    <w:rsid w:val="00E7480E"/>
    <w:rsid w:val="00E773FE"/>
    <w:rsid w:val="00E77492"/>
    <w:rsid w:val="00E8113D"/>
    <w:rsid w:val="00E812C9"/>
    <w:rsid w:val="00E82201"/>
    <w:rsid w:val="00E82951"/>
    <w:rsid w:val="00E82E2F"/>
    <w:rsid w:val="00E836D0"/>
    <w:rsid w:val="00E83C99"/>
    <w:rsid w:val="00E84AD9"/>
    <w:rsid w:val="00E90DD9"/>
    <w:rsid w:val="00E9326D"/>
    <w:rsid w:val="00E93653"/>
    <w:rsid w:val="00E93F5F"/>
    <w:rsid w:val="00E95342"/>
    <w:rsid w:val="00E95EB1"/>
    <w:rsid w:val="00E96C4F"/>
    <w:rsid w:val="00E96E6E"/>
    <w:rsid w:val="00EA0308"/>
    <w:rsid w:val="00EA1A37"/>
    <w:rsid w:val="00EA1B5F"/>
    <w:rsid w:val="00EA4E6B"/>
    <w:rsid w:val="00EA74A1"/>
    <w:rsid w:val="00EA7572"/>
    <w:rsid w:val="00EB1273"/>
    <w:rsid w:val="00EB1FDE"/>
    <w:rsid w:val="00EB3CB4"/>
    <w:rsid w:val="00EB4B79"/>
    <w:rsid w:val="00EB607B"/>
    <w:rsid w:val="00EB60F8"/>
    <w:rsid w:val="00EB661E"/>
    <w:rsid w:val="00EB6ABA"/>
    <w:rsid w:val="00EB6D81"/>
    <w:rsid w:val="00EC0F13"/>
    <w:rsid w:val="00EC29F2"/>
    <w:rsid w:val="00EC34EA"/>
    <w:rsid w:val="00EC53C8"/>
    <w:rsid w:val="00EC54F2"/>
    <w:rsid w:val="00EC76DD"/>
    <w:rsid w:val="00EC7F3C"/>
    <w:rsid w:val="00ED0953"/>
    <w:rsid w:val="00ED0A63"/>
    <w:rsid w:val="00ED1095"/>
    <w:rsid w:val="00ED10B7"/>
    <w:rsid w:val="00ED1ADF"/>
    <w:rsid w:val="00ED266B"/>
    <w:rsid w:val="00ED2DA6"/>
    <w:rsid w:val="00ED3A9C"/>
    <w:rsid w:val="00ED52F1"/>
    <w:rsid w:val="00ED683A"/>
    <w:rsid w:val="00ED6B43"/>
    <w:rsid w:val="00ED71E8"/>
    <w:rsid w:val="00EE248A"/>
    <w:rsid w:val="00EE308D"/>
    <w:rsid w:val="00EE395C"/>
    <w:rsid w:val="00EE44E9"/>
    <w:rsid w:val="00EE4681"/>
    <w:rsid w:val="00EE4A26"/>
    <w:rsid w:val="00EE59FF"/>
    <w:rsid w:val="00EE62BB"/>
    <w:rsid w:val="00EF0CF0"/>
    <w:rsid w:val="00EF2362"/>
    <w:rsid w:val="00EF3D4B"/>
    <w:rsid w:val="00EF4445"/>
    <w:rsid w:val="00EF521F"/>
    <w:rsid w:val="00EF5A29"/>
    <w:rsid w:val="00EF7433"/>
    <w:rsid w:val="00EF7478"/>
    <w:rsid w:val="00F000B4"/>
    <w:rsid w:val="00F04A47"/>
    <w:rsid w:val="00F04E3B"/>
    <w:rsid w:val="00F056BA"/>
    <w:rsid w:val="00F05716"/>
    <w:rsid w:val="00F05B5F"/>
    <w:rsid w:val="00F05E47"/>
    <w:rsid w:val="00F067FF"/>
    <w:rsid w:val="00F10498"/>
    <w:rsid w:val="00F10A18"/>
    <w:rsid w:val="00F1158E"/>
    <w:rsid w:val="00F126E1"/>
    <w:rsid w:val="00F13F2F"/>
    <w:rsid w:val="00F14509"/>
    <w:rsid w:val="00F1555B"/>
    <w:rsid w:val="00F20224"/>
    <w:rsid w:val="00F204E7"/>
    <w:rsid w:val="00F2070E"/>
    <w:rsid w:val="00F2376D"/>
    <w:rsid w:val="00F23DAC"/>
    <w:rsid w:val="00F24283"/>
    <w:rsid w:val="00F24D77"/>
    <w:rsid w:val="00F25322"/>
    <w:rsid w:val="00F25709"/>
    <w:rsid w:val="00F25DE9"/>
    <w:rsid w:val="00F27DC3"/>
    <w:rsid w:val="00F301C4"/>
    <w:rsid w:val="00F34AC4"/>
    <w:rsid w:val="00F37A3E"/>
    <w:rsid w:val="00F44A73"/>
    <w:rsid w:val="00F44BB5"/>
    <w:rsid w:val="00F471BA"/>
    <w:rsid w:val="00F4770D"/>
    <w:rsid w:val="00F51171"/>
    <w:rsid w:val="00F51DA2"/>
    <w:rsid w:val="00F52646"/>
    <w:rsid w:val="00F528E3"/>
    <w:rsid w:val="00F52CD8"/>
    <w:rsid w:val="00F53175"/>
    <w:rsid w:val="00F53395"/>
    <w:rsid w:val="00F534F1"/>
    <w:rsid w:val="00F53512"/>
    <w:rsid w:val="00F60280"/>
    <w:rsid w:val="00F60804"/>
    <w:rsid w:val="00F609C8"/>
    <w:rsid w:val="00F60D74"/>
    <w:rsid w:val="00F61CAE"/>
    <w:rsid w:val="00F62030"/>
    <w:rsid w:val="00F67C3E"/>
    <w:rsid w:val="00F700A0"/>
    <w:rsid w:val="00F70A8E"/>
    <w:rsid w:val="00F71040"/>
    <w:rsid w:val="00F71BD7"/>
    <w:rsid w:val="00F728E3"/>
    <w:rsid w:val="00F72FBD"/>
    <w:rsid w:val="00F73E1D"/>
    <w:rsid w:val="00F75579"/>
    <w:rsid w:val="00F82DCF"/>
    <w:rsid w:val="00F832E1"/>
    <w:rsid w:val="00F839CD"/>
    <w:rsid w:val="00F8541A"/>
    <w:rsid w:val="00F85E99"/>
    <w:rsid w:val="00F87082"/>
    <w:rsid w:val="00F87961"/>
    <w:rsid w:val="00F91A6A"/>
    <w:rsid w:val="00F944B6"/>
    <w:rsid w:val="00F94A00"/>
    <w:rsid w:val="00F95B1A"/>
    <w:rsid w:val="00F97E0E"/>
    <w:rsid w:val="00FA2BAB"/>
    <w:rsid w:val="00FA4235"/>
    <w:rsid w:val="00FA43A1"/>
    <w:rsid w:val="00FA4474"/>
    <w:rsid w:val="00FA5321"/>
    <w:rsid w:val="00FA63F9"/>
    <w:rsid w:val="00FA7209"/>
    <w:rsid w:val="00FB2086"/>
    <w:rsid w:val="00FB417C"/>
    <w:rsid w:val="00FB59F1"/>
    <w:rsid w:val="00FB7CEE"/>
    <w:rsid w:val="00FC1530"/>
    <w:rsid w:val="00FC27A4"/>
    <w:rsid w:val="00FC2C0D"/>
    <w:rsid w:val="00FC3749"/>
    <w:rsid w:val="00FC46ED"/>
    <w:rsid w:val="00FC485E"/>
    <w:rsid w:val="00FC4C25"/>
    <w:rsid w:val="00FC4EBC"/>
    <w:rsid w:val="00FC7F1A"/>
    <w:rsid w:val="00FD2283"/>
    <w:rsid w:val="00FD28CE"/>
    <w:rsid w:val="00FD33C1"/>
    <w:rsid w:val="00FD4099"/>
    <w:rsid w:val="00FD41A1"/>
    <w:rsid w:val="00FD4653"/>
    <w:rsid w:val="00FD5443"/>
    <w:rsid w:val="00FD545E"/>
    <w:rsid w:val="00FD649C"/>
    <w:rsid w:val="00FD7E78"/>
    <w:rsid w:val="00FD7F61"/>
    <w:rsid w:val="00FE2400"/>
    <w:rsid w:val="00FE2EAC"/>
    <w:rsid w:val="00FE303C"/>
    <w:rsid w:val="00FE3619"/>
    <w:rsid w:val="00FE511C"/>
    <w:rsid w:val="00FE6C25"/>
    <w:rsid w:val="00FE715A"/>
    <w:rsid w:val="00FE75BC"/>
    <w:rsid w:val="00FE7D90"/>
    <w:rsid w:val="00FF2E93"/>
    <w:rsid w:val="00FF36F1"/>
    <w:rsid w:val="00FF4212"/>
    <w:rsid w:val="00FF49D7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4FF558-8717-49A0-A445-FF9A0193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qFormat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qFormat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e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FontStyle11">
    <w:name w:val="Font Style11"/>
    <w:uiPriority w:val="99"/>
    <w:rsid w:val="00421FA2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421FA2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7B732C"/>
    <w:pPr>
      <w:ind w:left="720"/>
      <w:contextualSpacing/>
    </w:pPr>
  </w:style>
  <w:style w:type="paragraph" w:styleId="af1">
    <w:name w:val="No Spacing"/>
    <w:link w:val="af2"/>
    <w:uiPriority w:val="99"/>
    <w:qFormat/>
    <w:rsid w:val="008A7815"/>
  </w:style>
  <w:style w:type="character" w:customStyle="1" w:styleId="af2">
    <w:name w:val="Без интервала Знак"/>
    <w:link w:val="af1"/>
    <w:uiPriority w:val="99"/>
    <w:locked/>
    <w:rsid w:val="0009035E"/>
  </w:style>
  <w:style w:type="character" w:customStyle="1" w:styleId="ng-binding">
    <w:name w:val="ng-binding"/>
    <w:basedOn w:val="a0"/>
    <w:rsid w:val="001456F6"/>
  </w:style>
  <w:style w:type="paragraph" w:customStyle="1" w:styleId="ConsPlusNormal">
    <w:name w:val="ConsPlusNormal"/>
    <w:link w:val="ConsPlusNormal0"/>
    <w:qFormat/>
    <w:rsid w:val="009E18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9E18FD"/>
    <w:rPr>
      <w:rFonts w:ascii="Calibri" w:hAnsi="Calibri" w:cs="Calibri"/>
      <w:sz w:val="22"/>
    </w:rPr>
  </w:style>
  <w:style w:type="character" w:styleId="af3">
    <w:name w:val="Emphasis"/>
    <w:basedOn w:val="a0"/>
    <w:uiPriority w:val="20"/>
    <w:qFormat/>
    <w:rsid w:val="00FF49D7"/>
    <w:rPr>
      <w:i/>
      <w:iCs/>
    </w:rPr>
  </w:style>
  <w:style w:type="table" w:styleId="af4">
    <w:name w:val="Table Grid"/>
    <w:basedOn w:val="a1"/>
    <w:uiPriority w:val="59"/>
    <w:rsid w:val="004A2E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267F8902ED479180A7E221B4EA3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30427-F6FD-4F72-A44D-0CBC2E896E04}"/>
      </w:docPartPr>
      <w:docPartBody>
        <w:p w:rsidR="002E29AA" w:rsidRDefault="008425EF" w:rsidP="008425EF">
          <w:pPr>
            <w:pStyle w:val="99267F8902ED479180A7E221B4EA30A9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627060566584DB5A56FA7745B81E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28ADE-3DC9-4601-BA4E-FC3873D0F1A5}"/>
      </w:docPartPr>
      <w:docPartBody>
        <w:p w:rsidR="002E29AA" w:rsidRDefault="008425EF" w:rsidP="008425EF">
          <w:pPr>
            <w:pStyle w:val="6627060566584DB5A56FA7745B81EFE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3CFB7653A5D45B99CABE044F0F50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11BAB-2A2D-443B-8E68-80E4BB1FC135}"/>
      </w:docPartPr>
      <w:docPartBody>
        <w:p w:rsidR="002E29AA" w:rsidRDefault="008425EF" w:rsidP="008425EF">
          <w:pPr>
            <w:pStyle w:val="73CFB7653A5D45B99CABE044F0F5001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16696339E5C340EF8E93AE8C8C5AA9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11954-E323-4E17-9D8C-579B4D419025}"/>
      </w:docPartPr>
      <w:docPartBody>
        <w:p w:rsidR="002E29AA" w:rsidRDefault="008425EF" w:rsidP="008425EF">
          <w:pPr>
            <w:pStyle w:val="16696339E5C340EF8E93AE8C8C5AA9C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D1F9672FF5A40FCB4E93E63FBCE1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6B25E-7C1B-43B2-B7C3-E9385C87DD5B}"/>
      </w:docPartPr>
      <w:docPartBody>
        <w:p w:rsidR="002E29AA" w:rsidRDefault="008425EF" w:rsidP="008425EF">
          <w:pPr>
            <w:pStyle w:val="5D1F9672FF5A40FCB4E93E63FBCE1B1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A63B9315FD6B415C9868E43D61904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2DD884-4F22-4EEC-A015-FCF87857B4AA}"/>
      </w:docPartPr>
      <w:docPartBody>
        <w:p w:rsidR="002E29AA" w:rsidRDefault="008425EF" w:rsidP="008425EF">
          <w:pPr>
            <w:pStyle w:val="A63B9315FD6B415C9868E43D61904E2E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BC0B2C490DE432DB5F63885124D5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A50B89-B57D-450D-9F9F-CD44F6873506}"/>
      </w:docPartPr>
      <w:docPartBody>
        <w:p w:rsidR="002E29AA" w:rsidRDefault="008425EF" w:rsidP="008425EF">
          <w:pPr>
            <w:pStyle w:val="BBC0B2C490DE432DB5F63885124D5536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3240788F16A4A62BD51544686CD1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D248D-07C5-4622-ABD1-0B6434A1A999}"/>
      </w:docPartPr>
      <w:docPartBody>
        <w:p w:rsidR="002E29AA" w:rsidRDefault="008425EF" w:rsidP="008425EF">
          <w:pPr>
            <w:pStyle w:val="73240788F16A4A62BD51544686CD105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47D9F8E0E3264AE7A654091B72D49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E322F-C3A4-4B2E-B1CF-2A9615247214}"/>
      </w:docPartPr>
      <w:docPartBody>
        <w:p w:rsidR="002E29AA" w:rsidRDefault="008425EF" w:rsidP="008425EF">
          <w:pPr>
            <w:pStyle w:val="47D9F8E0E3264AE7A654091B72D49C93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DA347C27C3941CDB4249FAEDB9C4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AFAE8-9981-43CE-A2FB-ABEF5532759B}"/>
      </w:docPartPr>
      <w:docPartBody>
        <w:p w:rsidR="002E29AA" w:rsidRDefault="008425EF" w:rsidP="008425EF">
          <w:pPr>
            <w:pStyle w:val="5DA347C27C3941CDB4249FAEDB9C415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6F43A86BDD943C288891F1D54647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66294-2DB0-4449-A104-887E6BF0CCFF}"/>
      </w:docPartPr>
      <w:docPartBody>
        <w:p w:rsidR="002E29AA" w:rsidRDefault="008425EF" w:rsidP="008425EF">
          <w:pPr>
            <w:pStyle w:val="B6F43A86BDD943C288891F1D54647286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A2C8D0094F5C4812B633E31CA5DB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0F400-9199-4E7E-832F-B5E08B627830}"/>
      </w:docPartPr>
      <w:docPartBody>
        <w:p w:rsidR="002E29AA" w:rsidRDefault="008425EF" w:rsidP="008425EF">
          <w:pPr>
            <w:pStyle w:val="A2C8D0094F5C4812B633E31CA5DBF270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E12802975D44528AE507592932BD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B6DC3-C7D9-47ED-9215-14B5A59D6AF1}"/>
      </w:docPartPr>
      <w:docPartBody>
        <w:p w:rsidR="002E29AA" w:rsidRDefault="008425EF" w:rsidP="008425EF">
          <w:pPr>
            <w:pStyle w:val="EE12802975D44528AE507592932BD0A9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F915E285CBA4605B9CC547797278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E2815-DE42-4D97-A52B-C7158BC36995}"/>
      </w:docPartPr>
      <w:docPartBody>
        <w:p w:rsidR="002E29AA" w:rsidRDefault="008425EF" w:rsidP="008425EF">
          <w:pPr>
            <w:pStyle w:val="3F915E285CBA4605B9CC54779727852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3BC1025AC734D13A10A8B1D04F7D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E89AE-07B6-4E41-A54B-0ABA945B8C55}"/>
      </w:docPartPr>
      <w:docPartBody>
        <w:p w:rsidR="002E29AA" w:rsidRDefault="008425EF" w:rsidP="008425EF">
          <w:pPr>
            <w:pStyle w:val="73BC1025AC734D13A10A8B1D04F7DCF0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88B83DC4E6445738C85754CF55E8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3DA7D-5E9D-42AC-8D73-59C7A48CDE00}"/>
      </w:docPartPr>
      <w:docPartBody>
        <w:p w:rsidR="002E29AA" w:rsidRDefault="008425EF" w:rsidP="008425EF">
          <w:pPr>
            <w:pStyle w:val="E88B83DC4E6445738C85754CF55E888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86E24A2F3D604A14880CB14A76F84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048F17-5A45-43EE-ACA7-2C2AACB3F9A6}"/>
      </w:docPartPr>
      <w:docPartBody>
        <w:p w:rsidR="002E29AA" w:rsidRDefault="008425EF" w:rsidP="008425EF">
          <w:pPr>
            <w:pStyle w:val="86E24A2F3D604A14880CB14A76F84479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25714EBA2AC460C8DD339C5DBD96F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2CFA4-744D-402F-88AE-D516161D71BE}"/>
      </w:docPartPr>
      <w:docPartBody>
        <w:p w:rsidR="002E29AA" w:rsidRDefault="008425EF" w:rsidP="008425EF">
          <w:pPr>
            <w:pStyle w:val="325714EBA2AC460C8DD339C5DBD96F2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5B311DBD74F04A4EBC909FD4DBFA3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1016B-B17C-48D1-A625-EC4001FE5DEE}"/>
      </w:docPartPr>
      <w:docPartBody>
        <w:p w:rsidR="002E29AA" w:rsidRDefault="008425EF" w:rsidP="008425EF">
          <w:pPr>
            <w:pStyle w:val="5B311DBD74F04A4EBC909FD4DBFA30E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7AC40CADBCA430B80D8D08D73A7D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146D2-D338-48F6-BEA2-A3D3248FE427}"/>
      </w:docPartPr>
      <w:docPartBody>
        <w:p w:rsidR="002E29AA" w:rsidRDefault="008425EF" w:rsidP="008425EF">
          <w:pPr>
            <w:pStyle w:val="27AC40CADBCA430B80D8D08D73A7DD1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1FFC78C8E27F49F3A9E0FA6E09510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EF2A7-05EE-4215-B868-2E0A4D2E2071}"/>
      </w:docPartPr>
      <w:docPartBody>
        <w:p w:rsidR="002E29AA" w:rsidRDefault="008425EF" w:rsidP="008425EF">
          <w:pPr>
            <w:pStyle w:val="1FFC78C8E27F49F3A9E0FA6E095104DE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BCE389832D3480EA4F535BE3FFF9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21F4D-E49E-4BB2-AE6D-C526E208F207}"/>
      </w:docPartPr>
      <w:docPartBody>
        <w:p w:rsidR="002E29AA" w:rsidRDefault="008425EF" w:rsidP="008425EF">
          <w:pPr>
            <w:pStyle w:val="EBCE389832D3480EA4F535BE3FFF93A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5740B9C41D54FC9830C5CDB862CD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067B5-8EA4-48F5-A963-538563CA5054}"/>
      </w:docPartPr>
      <w:docPartBody>
        <w:p w:rsidR="002E29AA" w:rsidRDefault="008425EF" w:rsidP="008425EF">
          <w:pPr>
            <w:pStyle w:val="D5740B9C41D54FC9830C5CDB862CDF3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42E25022556457D8537D847C4794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7180B-B442-48BB-8842-D666FAD221C7}"/>
      </w:docPartPr>
      <w:docPartBody>
        <w:p w:rsidR="002E29AA" w:rsidRDefault="008425EF" w:rsidP="008425EF">
          <w:pPr>
            <w:pStyle w:val="742E25022556457D8537D847C4794587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1D1E107B34E4E6AB4195A36DE3CF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8FD63-4F35-4971-8BDC-37BDE77FF728}"/>
      </w:docPartPr>
      <w:docPartBody>
        <w:p w:rsidR="002E29AA" w:rsidRDefault="008425EF" w:rsidP="008425EF">
          <w:pPr>
            <w:pStyle w:val="E1D1E107B34E4E6AB4195A36DE3CFAE2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8B503A31E944DA9AA5861F1ACB33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2F649-FE50-4BF9-A845-9F593AFA10BD}"/>
      </w:docPartPr>
      <w:docPartBody>
        <w:p w:rsidR="002E29AA" w:rsidRDefault="008425EF" w:rsidP="008425EF">
          <w:pPr>
            <w:pStyle w:val="98B503A31E944DA9AA5861F1ACB3372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8F3FDFE359A4E58B669C5D5A66249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C7813-9C67-4A0A-BA02-40CFBF45E26B}"/>
      </w:docPartPr>
      <w:docPartBody>
        <w:p w:rsidR="002E29AA" w:rsidRDefault="008425EF" w:rsidP="008425EF">
          <w:pPr>
            <w:pStyle w:val="08F3FDFE359A4E58B669C5D5A662492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D6B740E69DE745C9AF04E15F00D10B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431C1-5859-425B-8C0C-81C71797971A}"/>
      </w:docPartPr>
      <w:docPartBody>
        <w:p w:rsidR="002E29AA" w:rsidRDefault="008425EF" w:rsidP="008425EF">
          <w:pPr>
            <w:pStyle w:val="D6B740E69DE745C9AF04E15F00D10B7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F4ADA272E9C747D6A50D4A49F9371F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7E925-24A4-4037-8E6E-5573B2BB21D7}"/>
      </w:docPartPr>
      <w:docPartBody>
        <w:p w:rsidR="002E29AA" w:rsidRDefault="008425EF" w:rsidP="008425EF">
          <w:pPr>
            <w:pStyle w:val="F4ADA272E9C747D6A50D4A49F9371F72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8E0812F8EABA45ACB398BD2F496C3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2F61B-730E-436D-95FE-994A0BEF3A8C}"/>
      </w:docPartPr>
      <w:docPartBody>
        <w:p w:rsidR="002E29AA" w:rsidRDefault="008425EF" w:rsidP="008425EF">
          <w:pPr>
            <w:pStyle w:val="8E0812F8EABA45ACB398BD2F496C3A9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44D2E4D44724EB8BA5A68292FB84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E3895E-FC8A-48B2-8AC8-17C6CC2749EA}"/>
      </w:docPartPr>
      <w:docPartBody>
        <w:p w:rsidR="002E29AA" w:rsidRDefault="008425EF" w:rsidP="008425EF">
          <w:pPr>
            <w:pStyle w:val="B44D2E4D44724EB8BA5A68292FB84FF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4FF9D21ECCE8482395F1059F57EBDB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88E2A4-D3BC-4865-9274-62EC51311A2F}"/>
      </w:docPartPr>
      <w:docPartBody>
        <w:p w:rsidR="002E29AA" w:rsidRDefault="008425EF" w:rsidP="008425EF">
          <w:pPr>
            <w:pStyle w:val="4FF9D21ECCE8482395F1059F57EBDBC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E75ECB8B70544C8BA660AAED6D52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12873-FA4A-4A57-BBD2-1E47AD18AAEF}"/>
      </w:docPartPr>
      <w:docPartBody>
        <w:p w:rsidR="002E29AA" w:rsidRDefault="008425EF" w:rsidP="008425EF">
          <w:pPr>
            <w:pStyle w:val="EE75ECB8B70544C8BA660AAED6D52755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B29B476671904772B0A1B4CA191EB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AE573-0F3F-4F7F-BAE4-9DE22A26FF09}"/>
      </w:docPartPr>
      <w:docPartBody>
        <w:p w:rsidR="002E29AA" w:rsidRDefault="008425EF" w:rsidP="008425EF">
          <w:pPr>
            <w:pStyle w:val="B29B476671904772B0A1B4CA191EB82A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0E4061A2FB374ECD8525735C42BAC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A3FE5-1736-4235-ACA1-0A7896CA79ED}"/>
      </w:docPartPr>
      <w:docPartBody>
        <w:p w:rsidR="002E29AA" w:rsidRDefault="008425EF" w:rsidP="008425EF">
          <w:pPr>
            <w:pStyle w:val="0E4061A2FB374ECD8525735C42BAC7B4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3C0F9870965148F7B4E63E2181904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8A674-C97B-4B30-9B49-F964DF6B0F81}"/>
      </w:docPartPr>
      <w:docPartBody>
        <w:p w:rsidR="002E29AA" w:rsidRDefault="008425EF" w:rsidP="008425EF">
          <w:pPr>
            <w:pStyle w:val="3C0F9870965148F7B4E63E2181904C8F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45AA72D07B743E2A3A4F7D5FA737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ADAA0-ED36-4960-8806-5E0FC58E83CA}"/>
      </w:docPartPr>
      <w:docPartBody>
        <w:p w:rsidR="002E29AA" w:rsidRDefault="008425EF" w:rsidP="008425EF">
          <w:pPr>
            <w:pStyle w:val="245AA72D07B743E2A3A4F7D5FA737F68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69837DA12CC9430284F7170E7C723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44D8E2-1DE3-4B29-8DD5-F49D3CD1BD03}"/>
      </w:docPartPr>
      <w:docPartBody>
        <w:p w:rsidR="002E29AA" w:rsidRDefault="008425EF" w:rsidP="008425EF">
          <w:pPr>
            <w:pStyle w:val="69837DA12CC9430284F7170E7C723D11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EE2C439251B74E23A07425FE9CD7BA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D06049-8C15-4CF6-A2A6-0E42A7CE5833}"/>
      </w:docPartPr>
      <w:docPartBody>
        <w:p w:rsidR="002E29AA" w:rsidRDefault="008425EF" w:rsidP="008425EF">
          <w:pPr>
            <w:pStyle w:val="EE2C439251B74E23A07425FE9CD7BA1B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7A285840C6794D8B849E8BA500951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344741-D9C0-4CFD-AAED-BCD2EB604ED6}"/>
      </w:docPartPr>
      <w:docPartBody>
        <w:p w:rsidR="002E29AA" w:rsidRDefault="008425EF" w:rsidP="008425EF">
          <w:pPr>
            <w:pStyle w:val="7A285840C6794D8B849E8BA500951E92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2EB9DF0251A6456F8AD0D7ACC8521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EE24A-EA82-40D7-9F44-093A29FFA828}"/>
      </w:docPartPr>
      <w:docPartBody>
        <w:p w:rsidR="002E29AA" w:rsidRDefault="008425EF" w:rsidP="008425EF">
          <w:pPr>
            <w:pStyle w:val="2EB9DF0251A6456F8AD0D7ACC8521DCD"/>
          </w:pPr>
          <w:r w:rsidRPr="00EF4B03">
            <w:rPr>
              <w:rStyle w:val="a3"/>
            </w:rPr>
            <w:t>Выберите элемент.</w:t>
          </w:r>
        </w:p>
      </w:docPartBody>
    </w:docPart>
    <w:docPart>
      <w:docPartPr>
        <w:name w:val="98F70B8362684986A4FEAA26171A8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CDA304-F4E0-4A56-94A0-C1BC9DD0C821}"/>
      </w:docPartPr>
      <w:docPartBody>
        <w:p w:rsidR="002E29AA" w:rsidRDefault="008425EF" w:rsidP="008425EF">
          <w:pPr>
            <w:pStyle w:val="98F70B8362684986A4FEAA26171A8AE0"/>
          </w:pPr>
          <w:r w:rsidRPr="00EF4B0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5"/>
    <w:rsid w:val="000259C1"/>
    <w:rsid w:val="000A1288"/>
    <w:rsid w:val="001864A2"/>
    <w:rsid w:val="00224FF0"/>
    <w:rsid w:val="00230880"/>
    <w:rsid w:val="00260B17"/>
    <w:rsid w:val="00277C0B"/>
    <w:rsid w:val="002E29AA"/>
    <w:rsid w:val="00310597"/>
    <w:rsid w:val="003D6587"/>
    <w:rsid w:val="00494014"/>
    <w:rsid w:val="005125B6"/>
    <w:rsid w:val="00641606"/>
    <w:rsid w:val="006920F5"/>
    <w:rsid w:val="006A6887"/>
    <w:rsid w:val="006F32D9"/>
    <w:rsid w:val="00731C45"/>
    <w:rsid w:val="008425EF"/>
    <w:rsid w:val="0092403B"/>
    <w:rsid w:val="009E3F5C"/>
    <w:rsid w:val="00A76662"/>
    <w:rsid w:val="00B139C3"/>
    <w:rsid w:val="00B26C0F"/>
    <w:rsid w:val="00C20411"/>
    <w:rsid w:val="00C27945"/>
    <w:rsid w:val="00CC3BD3"/>
    <w:rsid w:val="00CD79F3"/>
    <w:rsid w:val="00D07AEA"/>
    <w:rsid w:val="00D51E38"/>
    <w:rsid w:val="00F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5EF"/>
    <w:rPr>
      <w:color w:val="808080"/>
    </w:rPr>
  </w:style>
  <w:style w:type="paragraph" w:customStyle="1" w:styleId="A3E14479E55B4149ADD3333B9EF27F9E">
    <w:name w:val="A3E14479E55B4149ADD3333B9EF27F9E"/>
    <w:rsid w:val="00731C45"/>
  </w:style>
  <w:style w:type="paragraph" w:customStyle="1" w:styleId="207C8ED3B32040F8BCD8C522F20B5B0D">
    <w:name w:val="207C8ED3B32040F8BCD8C522F20B5B0D"/>
    <w:rsid w:val="00731C45"/>
  </w:style>
  <w:style w:type="paragraph" w:customStyle="1" w:styleId="D0220163242B4776A2F88A8E75CE09A1">
    <w:name w:val="D0220163242B4776A2F88A8E75CE09A1"/>
    <w:rsid w:val="00731C45"/>
  </w:style>
  <w:style w:type="paragraph" w:customStyle="1" w:styleId="625F5A3331444C2FA02C204FEA46496F">
    <w:name w:val="625F5A3331444C2FA02C204FEA46496F"/>
    <w:rsid w:val="00731C45"/>
  </w:style>
  <w:style w:type="paragraph" w:customStyle="1" w:styleId="DE108D3AC5BB4C2A8A09F1B6E15677AD">
    <w:name w:val="DE108D3AC5BB4C2A8A09F1B6E15677AD"/>
    <w:rsid w:val="00731C45"/>
  </w:style>
  <w:style w:type="paragraph" w:customStyle="1" w:styleId="3A47C53BA7B34C0C96EFD6FB6704FDEA">
    <w:name w:val="3A47C53BA7B34C0C96EFD6FB6704FDEA"/>
    <w:rsid w:val="00731C45"/>
  </w:style>
  <w:style w:type="paragraph" w:customStyle="1" w:styleId="AD6D2A3B73354605872F9AC3DAD266C8">
    <w:name w:val="AD6D2A3B73354605872F9AC3DAD266C8"/>
    <w:rsid w:val="00731C45"/>
  </w:style>
  <w:style w:type="paragraph" w:customStyle="1" w:styleId="0A50540B8A0A40909A11786774A40F00">
    <w:name w:val="0A50540B8A0A40909A11786774A40F00"/>
    <w:rsid w:val="00731C45"/>
  </w:style>
  <w:style w:type="paragraph" w:customStyle="1" w:styleId="AF8A4B15F4DA43CD95D759E2300FB2CA">
    <w:name w:val="AF8A4B15F4DA43CD95D759E2300FB2CA"/>
    <w:rsid w:val="00731C45"/>
  </w:style>
  <w:style w:type="paragraph" w:customStyle="1" w:styleId="BE8A36E99D1147D8BFCE6C889B4CB067">
    <w:name w:val="BE8A36E99D1147D8BFCE6C889B4CB067"/>
    <w:rsid w:val="00731C45"/>
  </w:style>
  <w:style w:type="paragraph" w:customStyle="1" w:styleId="2C328E4D35EE4D9194ED8DB8201A4D55">
    <w:name w:val="2C328E4D35EE4D9194ED8DB8201A4D55"/>
    <w:rsid w:val="00731C45"/>
  </w:style>
  <w:style w:type="paragraph" w:customStyle="1" w:styleId="B8CD84A2074647E6ACEC6EDDAC6380CD">
    <w:name w:val="B8CD84A2074647E6ACEC6EDDAC6380CD"/>
    <w:rsid w:val="00731C45"/>
  </w:style>
  <w:style w:type="paragraph" w:customStyle="1" w:styleId="5947020258914ECA902B8F75417DBC1D">
    <w:name w:val="5947020258914ECA902B8F75417DBC1D"/>
    <w:rsid w:val="00731C45"/>
  </w:style>
  <w:style w:type="paragraph" w:customStyle="1" w:styleId="6BD8521E90C14B4EA9BC1468A9BBA6E0">
    <w:name w:val="6BD8521E90C14B4EA9BC1468A9BBA6E0"/>
    <w:rsid w:val="00731C45"/>
  </w:style>
  <w:style w:type="paragraph" w:customStyle="1" w:styleId="7AC1A5C2CBD141C1A39E6ACCA59CF6D7">
    <w:name w:val="7AC1A5C2CBD141C1A39E6ACCA59CF6D7"/>
    <w:rsid w:val="00731C45"/>
  </w:style>
  <w:style w:type="paragraph" w:customStyle="1" w:styleId="7F627CE32F7B44F99F6FF08ACD55C165">
    <w:name w:val="7F627CE32F7B44F99F6FF08ACD55C165"/>
    <w:rsid w:val="00731C45"/>
  </w:style>
  <w:style w:type="paragraph" w:customStyle="1" w:styleId="BC2AB9CC77B3407F93713F074ECEE781">
    <w:name w:val="BC2AB9CC77B3407F93713F074ECEE781"/>
    <w:rsid w:val="00731C45"/>
  </w:style>
  <w:style w:type="paragraph" w:customStyle="1" w:styleId="833D716FEAEA4407B7BAE13FF8CD0CB3">
    <w:name w:val="833D716FEAEA4407B7BAE13FF8CD0CB3"/>
    <w:rsid w:val="00731C45"/>
  </w:style>
  <w:style w:type="paragraph" w:customStyle="1" w:styleId="5181899366D94026857280807C352AA4">
    <w:name w:val="5181899366D94026857280807C352AA4"/>
    <w:rsid w:val="00731C45"/>
  </w:style>
  <w:style w:type="paragraph" w:customStyle="1" w:styleId="71B8C94565114EEDAE54F7021F3807A1">
    <w:name w:val="71B8C94565114EEDAE54F7021F3807A1"/>
    <w:rsid w:val="00731C45"/>
  </w:style>
  <w:style w:type="paragraph" w:customStyle="1" w:styleId="FF2274A6BDAC456994B8989C479A67B4">
    <w:name w:val="FF2274A6BDAC456994B8989C479A67B4"/>
    <w:rsid w:val="00731C45"/>
  </w:style>
  <w:style w:type="paragraph" w:customStyle="1" w:styleId="52C9B4C57E35490AA4DBA47A507F5AFE">
    <w:name w:val="52C9B4C57E35490AA4DBA47A507F5AFE"/>
    <w:rsid w:val="00731C45"/>
  </w:style>
  <w:style w:type="paragraph" w:customStyle="1" w:styleId="AC1EAE7703FF4DC491CC45F6D272D12F">
    <w:name w:val="AC1EAE7703FF4DC491CC45F6D272D12F"/>
    <w:rsid w:val="00731C45"/>
  </w:style>
  <w:style w:type="paragraph" w:customStyle="1" w:styleId="8817BC55DCE740A18A177165EEE492E7">
    <w:name w:val="8817BC55DCE740A18A177165EEE492E7"/>
    <w:rsid w:val="00731C45"/>
  </w:style>
  <w:style w:type="paragraph" w:customStyle="1" w:styleId="5929345176E8484989ECDBE46444CE11">
    <w:name w:val="5929345176E8484989ECDBE46444CE11"/>
    <w:rsid w:val="00731C45"/>
  </w:style>
  <w:style w:type="paragraph" w:customStyle="1" w:styleId="DD498D5E32C741C3AF9A8690EFA0C75C">
    <w:name w:val="DD498D5E32C741C3AF9A8690EFA0C75C"/>
    <w:rsid w:val="00731C45"/>
  </w:style>
  <w:style w:type="paragraph" w:customStyle="1" w:styleId="B4427E97A48D4CCD91C6837692386154">
    <w:name w:val="B4427E97A48D4CCD91C6837692386154"/>
    <w:rsid w:val="00731C45"/>
  </w:style>
  <w:style w:type="paragraph" w:customStyle="1" w:styleId="21FB494F2D244A9281D9984F249EFAEA">
    <w:name w:val="21FB494F2D244A9281D9984F249EFAEA"/>
    <w:rsid w:val="00731C45"/>
  </w:style>
  <w:style w:type="paragraph" w:customStyle="1" w:styleId="4BECBD13D07D4534A280934BECB32AC1">
    <w:name w:val="4BECBD13D07D4534A280934BECB32AC1"/>
    <w:rsid w:val="00731C45"/>
  </w:style>
  <w:style w:type="paragraph" w:customStyle="1" w:styleId="E0A15FE2A6984FFDACB5ADAABDFAAC93">
    <w:name w:val="E0A15FE2A6984FFDACB5ADAABDFAAC93"/>
    <w:rsid w:val="00731C45"/>
  </w:style>
  <w:style w:type="paragraph" w:customStyle="1" w:styleId="202424E36B6A4A7EB79DA15B3BE261B9">
    <w:name w:val="202424E36B6A4A7EB79DA15B3BE261B9"/>
    <w:rsid w:val="00731C45"/>
  </w:style>
  <w:style w:type="paragraph" w:customStyle="1" w:styleId="52A0C67DE78046EF965332333F1F4E1C">
    <w:name w:val="52A0C67DE78046EF965332333F1F4E1C"/>
    <w:rsid w:val="00731C45"/>
  </w:style>
  <w:style w:type="paragraph" w:customStyle="1" w:styleId="9B908C5BD25149298226FD99B6E01564">
    <w:name w:val="9B908C5BD25149298226FD99B6E01564"/>
    <w:rsid w:val="00731C45"/>
  </w:style>
  <w:style w:type="paragraph" w:customStyle="1" w:styleId="B7F688FB7C9A401BBAF0B7C1200018D5">
    <w:name w:val="B7F688FB7C9A401BBAF0B7C1200018D5"/>
    <w:rsid w:val="00731C45"/>
  </w:style>
  <w:style w:type="paragraph" w:customStyle="1" w:styleId="6E15D2DA1F5F4985B80D0A162BDAA3CF">
    <w:name w:val="6E15D2DA1F5F4985B80D0A162BDAA3CF"/>
    <w:rsid w:val="00731C45"/>
  </w:style>
  <w:style w:type="paragraph" w:customStyle="1" w:styleId="3606551A8D3C42D79889A39982059FE5">
    <w:name w:val="3606551A8D3C42D79889A39982059FE5"/>
    <w:rsid w:val="00731C45"/>
  </w:style>
  <w:style w:type="paragraph" w:customStyle="1" w:styleId="85CB6772825D4A86A762F1F4120D353A">
    <w:name w:val="85CB6772825D4A86A762F1F4120D353A"/>
    <w:rsid w:val="00731C45"/>
  </w:style>
  <w:style w:type="paragraph" w:customStyle="1" w:styleId="6BE70FD1A91A43BEA82C2CB1155D50B5">
    <w:name w:val="6BE70FD1A91A43BEA82C2CB1155D50B5"/>
    <w:rsid w:val="00731C45"/>
  </w:style>
  <w:style w:type="paragraph" w:customStyle="1" w:styleId="3010CE946B184FD8B71F35CA26EAC936">
    <w:name w:val="3010CE946B184FD8B71F35CA26EAC936"/>
    <w:rsid w:val="00731C45"/>
  </w:style>
  <w:style w:type="paragraph" w:customStyle="1" w:styleId="642A8771921F450CBDC3F23AD88B1BA4">
    <w:name w:val="642A8771921F450CBDC3F23AD88B1BA4"/>
    <w:rsid w:val="00731C45"/>
  </w:style>
  <w:style w:type="paragraph" w:customStyle="1" w:styleId="BFABE6741EFB4151A79360BA440E7470">
    <w:name w:val="BFABE6741EFB4151A79360BA440E7470"/>
    <w:rsid w:val="00731C45"/>
  </w:style>
  <w:style w:type="paragraph" w:customStyle="1" w:styleId="2FAEEA156B0D4770882C157202F0F22A">
    <w:name w:val="2FAEEA156B0D4770882C157202F0F22A"/>
    <w:rsid w:val="00731C45"/>
  </w:style>
  <w:style w:type="paragraph" w:customStyle="1" w:styleId="D64E32C814684A74917BE90A8C3B779E">
    <w:name w:val="D64E32C814684A74917BE90A8C3B779E"/>
    <w:rsid w:val="00731C45"/>
  </w:style>
  <w:style w:type="paragraph" w:customStyle="1" w:styleId="96A5B8B3A53E46588A46C3F4FEA6FF0B">
    <w:name w:val="96A5B8B3A53E46588A46C3F4FEA6FF0B"/>
    <w:rsid w:val="00731C45"/>
  </w:style>
  <w:style w:type="paragraph" w:customStyle="1" w:styleId="B1203DD487C94236B8B0607DB744F7E8">
    <w:name w:val="B1203DD487C94236B8B0607DB744F7E8"/>
    <w:rsid w:val="00731C45"/>
  </w:style>
  <w:style w:type="paragraph" w:customStyle="1" w:styleId="8EBC273C40774869B3817E697F1DAB09">
    <w:name w:val="8EBC273C40774869B3817E697F1DAB09"/>
    <w:rsid w:val="00731C45"/>
  </w:style>
  <w:style w:type="paragraph" w:customStyle="1" w:styleId="55E6AD4451E64B99A4E40ECDED9CDED4">
    <w:name w:val="55E6AD4451E64B99A4E40ECDED9CDED4"/>
    <w:rsid w:val="00731C45"/>
  </w:style>
  <w:style w:type="paragraph" w:customStyle="1" w:styleId="AEA3C6FEB3B04714AC5A05868FEAF3BC">
    <w:name w:val="AEA3C6FEB3B04714AC5A05868FEAF3BC"/>
    <w:rsid w:val="00731C45"/>
  </w:style>
  <w:style w:type="paragraph" w:customStyle="1" w:styleId="825C64D83396445592C366F49E67CA0C">
    <w:name w:val="825C64D83396445592C366F49E67CA0C"/>
    <w:rsid w:val="00731C45"/>
  </w:style>
  <w:style w:type="paragraph" w:customStyle="1" w:styleId="1EB385264EA840EFAA20F34DEEE334E5">
    <w:name w:val="1EB385264EA840EFAA20F34DEEE334E5"/>
    <w:rsid w:val="00731C45"/>
  </w:style>
  <w:style w:type="paragraph" w:customStyle="1" w:styleId="BF88EC675B8C4D8EB7A1E9BF1FDA211C">
    <w:name w:val="BF88EC675B8C4D8EB7A1E9BF1FDA211C"/>
    <w:rsid w:val="00731C45"/>
  </w:style>
  <w:style w:type="paragraph" w:customStyle="1" w:styleId="BEF5F0825F2949A9A184DBAC0E6213EB">
    <w:name w:val="BEF5F0825F2949A9A184DBAC0E6213EB"/>
    <w:rsid w:val="00731C45"/>
  </w:style>
  <w:style w:type="paragraph" w:customStyle="1" w:styleId="CC94F686F46F4240AC86EB903E8096EA">
    <w:name w:val="CC94F686F46F4240AC86EB903E8096EA"/>
    <w:rsid w:val="00731C45"/>
  </w:style>
  <w:style w:type="paragraph" w:customStyle="1" w:styleId="93F3C4BC3BAC410AB62B5AAF305C4B82">
    <w:name w:val="93F3C4BC3BAC410AB62B5AAF305C4B82"/>
    <w:rsid w:val="00731C45"/>
  </w:style>
  <w:style w:type="paragraph" w:customStyle="1" w:styleId="49A3125129D4400B951CD8D9F0E8A55F">
    <w:name w:val="49A3125129D4400B951CD8D9F0E8A55F"/>
    <w:rsid w:val="00731C45"/>
  </w:style>
  <w:style w:type="paragraph" w:customStyle="1" w:styleId="E4649DE7C0474AB690AA5B399783611F">
    <w:name w:val="E4649DE7C0474AB690AA5B399783611F"/>
    <w:rsid w:val="00731C45"/>
  </w:style>
  <w:style w:type="paragraph" w:customStyle="1" w:styleId="4C7B0A4B2D274555A50BE73A77A24B20">
    <w:name w:val="4C7B0A4B2D274555A50BE73A77A24B20"/>
    <w:rsid w:val="00731C45"/>
  </w:style>
  <w:style w:type="paragraph" w:customStyle="1" w:styleId="1F7BB0A87EC445CE8E9BC5036A3D4392">
    <w:name w:val="1F7BB0A87EC445CE8E9BC5036A3D4392"/>
    <w:rsid w:val="00731C45"/>
  </w:style>
  <w:style w:type="paragraph" w:customStyle="1" w:styleId="CBC9B89522064711B1746D9112DC56E1">
    <w:name w:val="CBC9B89522064711B1746D9112DC56E1"/>
    <w:rsid w:val="00731C45"/>
  </w:style>
  <w:style w:type="paragraph" w:customStyle="1" w:styleId="8B76B1198CE644B699F4E9BF069DD888">
    <w:name w:val="8B76B1198CE644B699F4E9BF069DD888"/>
    <w:rsid w:val="00731C45"/>
  </w:style>
  <w:style w:type="paragraph" w:customStyle="1" w:styleId="471129DE36694545A244F9D76CB73372">
    <w:name w:val="471129DE36694545A244F9D76CB73372"/>
    <w:rsid w:val="00731C45"/>
  </w:style>
  <w:style w:type="paragraph" w:customStyle="1" w:styleId="5EC1E515E462419EB0BC35EBE34E177F">
    <w:name w:val="5EC1E515E462419EB0BC35EBE34E177F"/>
    <w:rsid w:val="00731C45"/>
  </w:style>
  <w:style w:type="paragraph" w:customStyle="1" w:styleId="432E3500469947C8839DAF9EB2635BA9">
    <w:name w:val="432E3500469947C8839DAF9EB2635BA9"/>
    <w:rsid w:val="00731C45"/>
  </w:style>
  <w:style w:type="paragraph" w:customStyle="1" w:styleId="162A5E641FF3437C8EDA3A0397E296D5">
    <w:name w:val="162A5E641FF3437C8EDA3A0397E296D5"/>
    <w:rsid w:val="00731C45"/>
  </w:style>
  <w:style w:type="paragraph" w:customStyle="1" w:styleId="FFC4C3FC5D254F6985013D360D6AFC75">
    <w:name w:val="FFC4C3FC5D254F6985013D360D6AFC75"/>
    <w:rsid w:val="00731C45"/>
  </w:style>
  <w:style w:type="paragraph" w:customStyle="1" w:styleId="25F0DB30EE1C4689B4992288818FF207">
    <w:name w:val="25F0DB30EE1C4689B4992288818FF207"/>
    <w:rsid w:val="00731C45"/>
  </w:style>
  <w:style w:type="paragraph" w:customStyle="1" w:styleId="7A056DAC26FC481B9862703C660715E7">
    <w:name w:val="7A056DAC26FC481B9862703C660715E7"/>
    <w:rsid w:val="00731C45"/>
  </w:style>
  <w:style w:type="paragraph" w:customStyle="1" w:styleId="577236EFB0784E76A6821CC8AC608E0D">
    <w:name w:val="577236EFB0784E76A6821CC8AC608E0D"/>
    <w:rsid w:val="00731C45"/>
  </w:style>
  <w:style w:type="paragraph" w:customStyle="1" w:styleId="D30227834B6D40778939D262E391C7D9">
    <w:name w:val="D30227834B6D40778939D262E391C7D9"/>
    <w:rsid w:val="00731C45"/>
  </w:style>
  <w:style w:type="paragraph" w:customStyle="1" w:styleId="26F42A10CF144C89807E722D53D5B864">
    <w:name w:val="26F42A10CF144C89807E722D53D5B864"/>
    <w:rsid w:val="00731C45"/>
  </w:style>
  <w:style w:type="paragraph" w:customStyle="1" w:styleId="5997721BDA05414B9732843875A23584">
    <w:name w:val="5997721BDA05414B9732843875A23584"/>
    <w:rsid w:val="00731C45"/>
  </w:style>
  <w:style w:type="paragraph" w:customStyle="1" w:styleId="AA7B1E2C8BC148468DFDB46F1985AEF2">
    <w:name w:val="AA7B1E2C8BC148468DFDB46F1985AEF2"/>
    <w:rsid w:val="00731C45"/>
  </w:style>
  <w:style w:type="paragraph" w:customStyle="1" w:styleId="648A84724D2B46928963081351EA7049">
    <w:name w:val="648A84724D2B46928963081351EA7049"/>
    <w:rsid w:val="00731C45"/>
  </w:style>
  <w:style w:type="paragraph" w:customStyle="1" w:styleId="9477CBCD1227453EA3587D7CAE27F78E">
    <w:name w:val="9477CBCD1227453EA3587D7CAE27F78E"/>
    <w:rsid w:val="00731C45"/>
  </w:style>
  <w:style w:type="paragraph" w:customStyle="1" w:styleId="F270FC4FB5304D93875D5E64C26FDC8C">
    <w:name w:val="F270FC4FB5304D93875D5E64C26FDC8C"/>
    <w:rsid w:val="00731C45"/>
  </w:style>
  <w:style w:type="paragraph" w:customStyle="1" w:styleId="608F64425E5046CB9C136DB44B7A0287">
    <w:name w:val="608F64425E5046CB9C136DB44B7A0287"/>
    <w:rsid w:val="00731C45"/>
  </w:style>
  <w:style w:type="paragraph" w:customStyle="1" w:styleId="8416F2F42D4440838C84D16C4B1E15D6">
    <w:name w:val="8416F2F42D4440838C84D16C4B1E15D6"/>
    <w:rsid w:val="00731C45"/>
  </w:style>
  <w:style w:type="paragraph" w:customStyle="1" w:styleId="7E24A46E8AAA49E18145DB6B7E607BEC">
    <w:name w:val="7E24A46E8AAA49E18145DB6B7E607BEC"/>
    <w:rsid w:val="00731C45"/>
  </w:style>
  <w:style w:type="paragraph" w:customStyle="1" w:styleId="42A6A071F17C4C218C03AD3E80F7B24A">
    <w:name w:val="42A6A071F17C4C218C03AD3E80F7B24A"/>
    <w:rsid w:val="00731C45"/>
  </w:style>
  <w:style w:type="paragraph" w:customStyle="1" w:styleId="BDA0221A3C4B41389FD653BB6D7E3274">
    <w:name w:val="BDA0221A3C4B41389FD653BB6D7E3274"/>
    <w:rsid w:val="00731C45"/>
  </w:style>
  <w:style w:type="paragraph" w:customStyle="1" w:styleId="6D185E9EEEBD4F858DCA570AB4CBD0B3">
    <w:name w:val="6D185E9EEEBD4F858DCA570AB4CBD0B3"/>
    <w:rsid w:val="00731C45"/>
  </w:style>
  <w:style w:type="paragraph" w:customStyle="1" w:styleId="3B6F52D1FE36475DA73909ACDAC12CA5">
    <w:name w:val="3B6F52D1FE36475DA73909ACDAC12CA5"/>
    <w:rsid w:val="00731C45"/>
  </w:style>
  <w:style w:type="paragraph" w:customStyle="1" w:styleId="1E1FBB7F594340EEA87F55EDFCE91220">
    <w:name w:val="1E1FBB7F594340EEA87F55EDFCE91220"/>
    <w:rsid w:val="00731C45"/>
  </w:style>
  <w:style w:type="paragraph" w:customStyle="1" w:styleId="6E303A741B4045BBA237A3CE8DAE808F">
    <w:name w:val="6E303A741B4045BBA237A3CE8DAE808F"/>
    <w:rsid w:val="00731C45"/>
  </w:style>
  <w:style w:type="paragraph" w:customStyle="1" w:styleId="FE8C21ED155642FD87088C058FCF957C">
    <w:name w:val="FE8C21ED155642FD87088C058FCF957C"/>
    <w:rsid w:val="00731C45"/>
  </w:style>
  <w:style w:type="paragraph" w:customStyle="1" w:styleId="B958364E47CC41B5869427617CA7930E">
    <w:name w:val="B958364E47CC41B5869427617CA7930E"/>
    <w:rsid w:val="00731C45"/>
  </w:style>
  <w:style w:type="paragraph" w:customStyle="1" w:styleId="E9EC79EFD76A47AF8A6B3B3550013EC7">
    <w:name w:val="E9EC79EFD76A47AF8A6B3B3550013EC7"/>
    <w:rsid w:val="00731C45"/>
  </w:style>
  <w:style w:type="paragraph" w:customStyle="1" w:styleId="5AEA29D82FE64E0E942F1EBC4EDE60D4">
    <w:name w:val="5AEA29D82FE64E0E942F1EBC4EDE60D4"/>
    <w:rsid w:val="00731C45"/>
  </w:style>
  <w:style w:type="paragraph" w:customStyle="1" w:styleId="270AC2346F90464E93E013EC5F35B4D1">
    <w:name w:val="270AC2346F90464E93E013EC5F35B4D1"/>
    <w:rsid w:val="00731C45"/>
  </w:style>
  <w:style w:type="paragraph" w:customStyle="1" w:styleId="0B279BE900F0492688B9C2654E5FE8EC">
    <w:name w:val="0B279BE900F0492688B9C2654E5FE8EC"/>
    <w:rsid w:val="00731C45"/>
  </w:style>
  <w:style w:type="paragraph" w:customStyle="1" w:styleId="8266125947F04CB3A353881DCD066730">
    <w:name w:val="8266125947F04CB3A353881DCD066730"/>
    <w:rsid w:val="00731C45"/>
  </w:style>
  <w:style w:type="paragraph" w:customStyle="1" w:styleId="BD8D4E390B0F4B01BC3C28721702C8FA">
    <w:name w:val="BD8D4E390B0F4B01BC3C28721702C8FA"/>
    <w:rsid w:val="00731C45"/>
  </w:style>
  <w:style w:type="paragraph" w:customStyle="1" w:styleId="14B88E2AF58F4E538F651412B7BFE6D5">
    <w:name w:val="14B88E2AF58F4E538F651412B7BFE6D5"/>
    <w:rsid w:val="00731C45"/>
  </w:style>
  <w:style w:type="paragraph" w:customStyle="1" w:styleId="828E6DA247344D9F804DF8E90CF49289">
    <w:name w:val="828E6DA247344D9F804DF8E90CF49289"/>
    <w:rsid w:val="00731C45"/>
  </w:style>
  <w:style w:type="paragraph" w:customStyle="1" w:styleId="B49126AF087743BB9243CE140A985CFA">
    <w:name w:val="B49126AF087743BB9243CE140A985CFA"/>
    <w:rsid w:val="00731C45"/>
  </w:style>
  <w:style w:type="paragraph" w:customStyle="1" w:styleId="55E081ACDEA049A49729F62FF66D0FFA">
    <w:name w:val="55E081ACDEA049A49729F62FF66D0FFA"/>
    <w:rsid w:val="00731C45"/>
  </w:style>
  <w:style w:type="paragraph" w:customStyle="1" w:styleId="4CD5D73F1EFB492CA23212588A3A8BCE">
    <w:name w:val="4CD5D73F1EFB492CA23212588A3A8BCE"/>
    <w:rsid w:val="00731C45"/>
  </w:style>
  <w:style w:type="paragraph" w:customStyle="1" w:styleId="BD4D3E3E87E4432F910C04C2982CD662">
    <w:name w:val="BD4D3E3E87E4432F910C04C2982CD662"/>
    <w:rsid w:val="00731C45"/>
  </w:style>
  <w:style w:type="paragraph" w:customStyle="1" w:styleId="D083AB8B3EF5468BAE6FE23C55823E59">
    <w:name w:val="D083AB8B3EF5468BAE6FE23C55823E59"/>
    <w:rsid w:val="00731C45"/>
  </w:style>
  <w:style w:type="paragraph" w:customStyle="1" w:styleId="714B2C1DAF2F49BF9E585FED74C1A334">
    <w:name w:val="714B2C1DAF2F49BF9E585FED74C1A334"/>
    <w:rsid w:val="00731C45"/>
  </w:style>
  <w:style w:type="paragraph" w:customStyle="1" w:styleId="0908050619B443E699D9463C5DCE7465">
    <w:name w:val="0908050619B443E699D9463C5DCE7465"/>
    <w:rsid w:val="00731C45"/>
  </w:style>
  <w:style w:type="paragraph" w:customStyle="1" w:styleId="D62B69066DF14512BFF36B14874EAD49">
    <w:name w:val="D62B69066DF14512BFF36B14874EAD49"/>
    <w:rsid w:val="00731C45"/>
  </w:style>
  <w:style w:type="paragraph" w:customStyle="1" w:styleId="AED72A40F4AB451183A01E2EA0DB08A4">
    <w:name w:val="AED72A40F4AB451183A01E2EA0DB08A4"/>
    <w:rsid w:val="00731C45"/>
  </w:style>
  <w:style w:type="paragraph" w:customStyle="1" w:styleId="C587D8D1FE884465B2C81EC6A0FB44C0">
    <w:name w:val="C587D8D1FE884465B2C81EC6A0FB44C0"/>
    <w:rsid w:val="00731C45"/>
  </w:style>
  <w:style w:type="paragraph" w:customStyle="1" w:styleId="CB676C9AA85C46C2AF10E620C38B3EDD">
    <w:name w:val="CB676C9AA85C46C2AF10E620C38B3EDD"/>
    <w:rsid w:val="00731C45"/>
  </w:style>
  <w:style w:type="paragraph" w:customStyle="1" w:styleId="32CDA9CF56AA4A9CBA1E3CD39D0692D2">
    <w:name w:val="32CDA9CF56AA4A9CBA1E3CD39D0692D2"/>
    <w:rsid w:val="00731C45"/>
  </w:style>
  <w:style w:type="paragraph" w:customStyle="1" w:styleId="F810484B5C724D67B8734C8ED12933C8">
    <w:name w:val="F810484B5C724D67B8734C8ED12933C8"/>
    <w:rsid w:val="00731C45"/>
  </w:style>
  <w:style w:type="paragraph" w:customStyle="1" w:styleId="442A3D00302840F0A075468EDB211172">
    <w:name w:val="442A3D00302840F0A075468EDB211172"/>
    <w:rsid w:val="00731C45"/>
  </w:style>
  <w:style w:type="paragraph" w:customStyle="1" w:styleId="8797EB3F8AB94CCA8A67172A028483A6">
    <w:name w:val="8797EB3F8AB94CCA8A67172A028483A6"/>
    <w:rsid w:val="00731C45"/>
  </w:style>
  <w:style w:type="paragraph" w:customStyle="1" w:styleId="5255A08821FF438B9840DC62B9B1FFC6">
    <w:name w:val="5255A08821FF438B9840DC62B9B1FFC6"/>
    <w:rsid w:val="00731C45"/>
  </w:style>
  <w:style w:type="paragraph" w:customStyle="1" w:styleId="39C7E1C01C174DFA81D4412F1448665A">
    <w:name w:val="39C7E1C01C174DFA81D4412F1448665A"/>
    <w:rsid w:val="00731C45"/>
  </w:style>
  <w:style w:type="paragraph" w:customStyle="1" w:styleId="6B45F2B131484DFC86B3A56379CF8E01">
    <w:name w:val="6B45F2B131484DFC86B3A56379CF8E01"/>
    <w:rsid w:val="00731C45"/>
  </w:style>
  <w:style w:type="paragraph" w:customStyle="1" w:styleId="2021B5FBEF994D3FB87B52AC81F27A3C">
    <w:name w:val="2021B5FBEF994D3FB87B52AC81F27A3C"/>
    <w:rsid w:val="00731C45"/>
  </w:style>
  <w:style w:type="paragraph" w:customStyle="1" w:styleId="711AAA87E70D480BAC59174C6D9B86F4">
    <w:name w:val="711AAA87E70D480BAC59174C6D9B86F4"/>
    <w:rsid w:val="00731C45"/>
  </w:style>
  <w:style w:type="paragraph" w:customStyle="1" w:styleId="7B98CEF0C9E343CA85E4ED87800DF55F">
    <w:name w:val="7B98CEF0C9E343CA85E4ED87800DF55F"/>
    <w:rsid w:val="00731C45"/>
  </w:style>
  <w:style w:type="paragraph" w:customStyle="1" w:styleId="60327AAA97664B05BB640AB2483B4B39">
    <w:name w:val="60327AAA97664B05BB640AB2483B4B39"/>
    <w:rsid w:val="00731C45"/>
  </w:style>
  <w:style w:type="paragraph" w:customStyle="1" w:styleId="D4A3CEE69D744E8EB35B443E12FED4E9">
    <w:name w:val="D4A3CEE69D744E8EB35B443E12FED4E9"/>
    <w:rsid w:val="00731C45"/>
  </w:style>
  <w:style w:type="paragraph" w:customStyle="1" w:styleId="E0D853F02B044FF0B2B4FA84876AC7EF">
    <w:name w:val="E0D853F02B044FF0B2B4FA84876AC7EF"/>
    <w:rsid w:val="00731C45"/>
  </w:style>
  <w:style w:type="paragraph" w:customStyle="1" w:styleId="57E5392396B44093814632EE0DF6CEAF">
    <w:name w:val="57E5392396B44093814632EE0DF6CEAF"/>
    <w:rsid w:val="00731C45"/>
  </w:style>
  <w:style w:type="paragraph" w:customStyle="1" w:styleId="AD2DAD06FD234AE49B3852C51953A8CD">
    <w:name w:val="AD2DAD06FD234AE49B3852C51953A8CD"/>
    <w:rsid w:val="00731C45"/>
  </w:style>
  <w:style w:type="paragraph" w:customStyle="1" w:styleId="0A808F37B8F349E4BD09935EB2550A3F">
    <w:name w:val="0A808F37B8F349E4BD09935EB2550A3F"/>
    <w:rsid w:val="00731C45"/>
  </w:style>
  <w:style w:type="paragraph" w:customStyle="1" w:styleId="CCDE14C438D74A2E9717963D68706C92">
    <w:name w:val="CCDE14C438D74A2E9717963D68706C92"/>
    <w:rsid w:val="00731C45"/>
  </w:style>
  <w:style w:type="paragraph" w:customStyle="1" w:styleId="8FC6C09398D441C7A9D6E80EE274B1C3">
    <w:name w:val="8FC6C09398D441C7A9D6E80EE274B1C3"/>
    <w:rsid w:val="00731C45"/>
  </w:style>
  <w:style w:type="paragraph" w:customStyle="1" w:styleId="B8803F56242643E7A1326458763FA9CC">
    <w:name w:val="B8803F56242643E7A1326458763FA9CC"/>
    <w:rsid w:val="00731C45"/>
  </w:style>
  <w:style w:type="paragraph" w:customStyle="1" w:styleId="DF322232A06047C6873341F22E8DB3A9">
    <w:name w:val="DF322232A06047C6873341F22E8DB3A9"/>
    <w:rsid w:val="00731C45"/>
  </w:style>
  <w:style w:type="paragraph" w:customStyle="1" w:styleId="A86C5E2DA5AD4106BE90309D277C6F32">
    <w:name w:val="A86C5E2DA5AD4106BE90309D277C6F32"/>
    <w:rsid w:val="00731C45"/>
  </w:style>
  <w:style w:type="paragraph" w:customStyle="1" w:styleId="E3326311AC7245A1AA37F99A68C5FE6D">
    <w:name w:val="E3326311AC7245A1AA37F99A68C5FE6D"/>
    <w:rsid w:val="00731C45"/>
  </w:style>
  <w:style w:type="paragraph" w:customStyle="1" w:styleId="3C1BAC4E137D4827B3BED4766B2D0675">
    <w:name w:val="3C1BAC4E137D4827B3BED4766B2D0675"/>
    <w:rsid w:val="00731C45"/>
  </w:style>
  <w:style w:type="paragraph" w:customStyle="1" w:styleId="DD74DC85A9AE4DA6BB9B63CEDCB0EC87">
    <w:name w:val="DD74DC85A9AE4DA6BB9B63CEDCB0EC87"/>
    <w:rsid w:val="00731C45"/>
  </w:style>
  <w:style w:type="paragraph" w:customStyle="1" w:styleId="F70F254BE83A4F8C93751602566B1C8D">
    <w:name w:val="F70F254BE83A4F8C93751602566B1C8D"/>
    <w:rsid w:val="00731C45"/>
  </w:style>
  <w:style w:type="paragraph" w:customStyle="1" w:styleId="44B9E2720C984890BBED89170BE8ACDF">
    <w:name w:val="44B9E2720C984890BBED89170BE8ACDF"/>
    <w:rsid w:val="00731C45"/>
  </w:style>
  <w:style w:type="paragraph" w:customStyle="1" w:styleId="3C4E073CD0EF4BC2B0D6DDBCCDC9B85E">
    <w:name w:val="3C4E073CD0EF4BC2B0D6DDBCCDC9B85E"/>
    <w:rsid w:val="00731C45"/>
  </w:style>
  <w:style w:type="paragraph" w:customStyle="1" w:styleId="6F338ABE34E4411FBDB44B18D89EDE72">
    <w:name w:val="6F338ABE34E4411FBDB44B18D89EDE72"/>
    <w:rsid w:val="00731C45"/>
  </w:style>
  <w:style w:type="paragraph" w:customStyle="1" w:styleId="196DC7C63370483ABA18CBFF800899BE">
    <w:name w:val="196DC7C63370483ABA18CBFF800899BE"/>
    <w:rsid w:val="00731C45"/>
  </w:style>
  <w:style w:type="paragraph" w:customStyle="1" w:styleId="1D4DB41CEB32434C950310F43CCD9A13">
    <w:name w:val="1D4DB41CEB32434C950310F43CCD9A13"/>
    <w:rsid w:val="00731C45"/>
  </w:style>
  <w:style w:type="paragraph" w:customStyle="1" w:styleId="5E21B6F96A6147AB9533BAAFC810F7D2">
    <w:name w:val="5E21B6F96A6147AB9533BAAFC810F7D2"/>
    <w:rsid w:val="00731C45"/>
  </w:style>
  <w:style w:type="paragraph" w:customStyle="1" w:styleId="6A8B851FA873485CAF80F78A9DFA7555">
    <w:name w:val="6A8B851FA873485CAF80F78A9DFA7555"/>
    <w:rsid w:val="00731C45"/>
  </w:style>
  <w:style w:type="paragraph" w:customStyle="1" w:styleId="C44424FE549F47E7AA811829C914D7CB">
    <w:name w:val="C44424FE549F47E7AA811829C914D7CB"/>
    <w:rsid w:val="00731C45"/>
  </w:style>
  <w:style w:type="paragraph" w:customStyle="1" w:styleId="F720BE7E16844ECA98A8DE10D9065C63">
    <w:name w:val="F720BE7E16844ECA98A8DE10D9065C63"/>
    <w:rsid w:val="00731C45"/>
  </w:style>
  <w:style w:type="paragraph" w:customStyle="1" w:styleId="CBED7A840E3B4D34B3F30C2A3BA9DBF6">
    <w:name w:val="CBED7A840E3B4D34B3F30C2A3BA9DBF6"/>
    <w:rsid w:val="00731C45"/>
  </w:style>
  <w:style w:type="paragraph" w:customStyle="1" w:styleId="741A0907815E4100911837AB8EC98F75">
    <w:name w:val="741A0907815E4100911837AB8EC98F75"/>
    <w:rsid w:val="00731C45"/>
  </w:style>
  <w:style w:type="paragraph" w:customStyle="1" w:styleId="7F794C1957384B2E87D2BF3FB7387E96">
    <w:name w:val="7F794C1957384B2E87D2BF3FB7387E96"/>
    <w:rsid w:val="00731C45"/>
  </w:style>
  <w:style w:type="paragraph" w:customStyle="1" w:styleId="C0D856F7A5A2453799F7AD0808B3068E">
    <w:name w:val="C0D856F7A5A2453799F7AD0808B3068E"/>
    <w:rsid w:val="00731C45"/>
  </w:style>
  <w:style w:type="paragraph" w:customStyle="1" w:styleId="B61E88B4AF1B47A8BBD52B67C7529932">
    <w:name w:val="B61E88B4AF1B47A8BBD52B67C7529932"/>
    <w:rsid w:val="00731C45"/>
  </w:style>
  <w:style w:type="paragraph" w:customStyle="1" w:styleId="C5CC4E14CE654EE1AA1C3394908AF0CB">
    <w:name w:val="C5CC4E14CE654EE1AA1C3394908AF0CB"/>
    <w:rsid w:val="00731C45"/>
  </w:style>
  <w:style w:type="paragraph" w:customStyle="1" w:styleId="72803E14D4FA4BCFBCCF75D278DC8C8B">
    <w:name w:val="72803E14D4FA4BCFBCCF75D278DC8C8B"/>
    <w:rsid w:val="00731C45"/>
  </w:style>
  <w:style w:type="paragraph" w:customStyle="1" w:styleId="45D81A0C2D1542DDB1C4A9B6016F430F">
    <w:name w:val="45D81A0C2D1542DDB1C4A9B6016F430F"/>
    <w:rsid w:val="00731C45"/>
  </w:style>
  <w:style w:type="paragraph" w:customStyle="1" w:styleId="97DE96A441A041B6A560152630BE5BA9">
    <w:name w:val="97DE96A441A041B6A560152630BE5BA9"/>
    <w:rsid w:val="00731C45"/>
  </w:style>
  <w:style w:type="paragraph" w:customStyle="1" w:styleId="64809A7FC75041F5AFD5B199B2A60BE8">
    <w:name w:val="64809A7FC75041F5AFD5B199B2A60BE8"/>
    <w:rsid w:val="00731C45"/>
  </w:style>
  <w:style w:type="paragraph" w:customStyle="1" w:styleId="AE177AAF4F5C4B229A2B55C78D79FC4C">
    <w:name w:val="AE177AAF4F5C4B229A2B55C78D79FC4C"/>
    <w:rsid w:val="00731C45"/>
  </w:style>
  <w:style w:type="paragraph" w:customStyle="1" w:styleId="FEE93BFCC62A41AFA4E448AC214FB052">
    <w:name w:val="FEE93BFCC62A41AFA4E448AC214FB052"/>
    <w:rsid w:val="00731C45"/>
  </w:style>
  <w:style w:type="paragraph" w:customStyle="1" w:styleId="0B5FC67B3AB74C169583641E0FB81D83">
    <w:name w:val="0B5FC67B3AB74C169583641E0FB81D83"/>
    <w:rsid w:val="00731C45"/>
  </w:style>
  <w:style w:type="paragraph" w:customStyle="1" w:styleId="364BA0F764B44020AACDF4D7AB165A73">
    <w:name w:val="364BA0F764B44020AACDF4D7AB165A73"/>
    <w:rsid w:val="00731C45"/>
  </w:style>
  <w:style w:type="paragraph" w:customStyle="1" w:styleId="BDF1907E2D9D427FAE9989ADBB89C5DC">
    <w:name w:val="BDF1907E2D9D427FAE9989ADBB89C5DC"/>
    <w:rsid w:val="00731C45"/>
  </w:style>
  <w:style w:type="paragraph" w:customStyle="1" w:styleId="FBDF138715CC41368A251BDA5F9CFDD1">
    <w:name w:val="FBDF138715CC41368A251BDA5F9CFDD1"/>
    <w:rsid w:val="00731C45"/>
  </w:style>
  <w:style w:type="paragraph" w:customStyle="1" w:styleId="CC7DD8407A1941A781C0CD3CA20DD22A">
    <w:name w:val="CC7DD8407A1941A781C0CD3CA20DD22A"/>
    <w:rsid w:val="00731C45"/>
  </w:style>
  <w:style w:type="paragraph" w:customStyle="1" w:styleId="41534ED23D014A7497603C5E847801C8">
    <w:name w:val="41534ED23D014A7497603C5E847801C8"/>
    <w:rsid w:val="00731C45"/>
  </w:style>
  <w:style w:type="paragraph" w:customStyle="1" w:styleId="B241E534E8CA4FF98AC5F032E7F43543">
    <w:name w:val="B241E534E8CA4FF98AC5F032E7F43543"/>
    <w:rsid w:val="00731C45"/>
  </w:style>
  <w:style w:type="paragraph" w:customStyle="1" w:styleId="5740B908DE264A49B610AB56ED094311">
    <w:name w:val="5740B908DE264A49B610AB56ED094311"/>
    <w:rsid w:val="00731C45"/>
  </w:style>
  <w:style w:type="paragraph" w:customStyle="1" w:styleId="AE83971CF0B546CDB7F81CAC31B3F88B">
    <w:name w:val="AE83971CF0B546CDB7F81CAC31B3F88B"/>
    <w:rsid w:val="00731C45"/>
  </w:style>
  <w:style w:type="paragraph" w:customStyle="1" w:styleId="2F7C096072B947809576EB00165AE60C">
    <w:name w:val="2F7C096072B947809576EB00165AE60C"/>
    <w:rsid w:val="00731C45"/>
  </w:style>
  <w:style w:type="paragraph" w:customStyle="1" w:styleId="2869E8B39E1A4AFCB5352A33BB0744C7">
    <w:name w:val="2869E8B39E1A4AFCB5352A33BB0744C7"/>
    <w:rsid w:val="00731C45"/>
  </w:style>
  <w:style w:type="paragraph" w:customStyle="1" w:styleId="20312BBFA7654561BAC8AD6D4CF69B43">
    <w:name w:val="20312BBFA7654561BAC8AD6D4CF69B43"/>
    <w:rsid w:val="00731C45"/>
  </w:style>
  <w:style w:type="paragraph" w:customStyle="1" w:styleId="FD1D1838BDEF465899AB3770DEBBA482">
    <w:name w:val="FD1D1838BDEF465899AB3770DEBBA482"/>
    <w:rsid w:val="00731C45"/>
  </w:style>
  <w:style w:type="paragraph" w:customStyle="1" w:styleId="55378F8605AB44508B5743580BF5AC70">
    <w:name w:val="55378F8605AB44508B5743580BF5AC70"/>
    <w:rsid w:val="00731C45"/>
  </w:style>
  <w:style w:type="paragraph" w:customStyle="1" w:styleId="C3A51647C2EE4829A669B31C4766EE5C">
    <w:name w:val="C3A51647C2EE4829A669B31C4766EE5C"/>
    <w:rsid w:val="00731C45"/>
  </w:style>
  <w:style w:type="paragraph" w:customStyle="1" w:styleId="67E3A1783E6D477DB3C9770FE7AA9216">
    <w:name w:val="67E3A1783E6D477DB3C9770FE7AA9216"/>
    <w:rsid w:val="00731C45"/>
  </w:style>
  <w:style w:type="paragraph" w:customStyle="1" w:styleId="41D4E2E3BCD94DF2928E9ED096BA7EE9">
    <w:name w:val="41D4E2E3BCD94DF2928E9ED096BA7EE9"/>
    <w:rsid w:val="00731C45"/>
  </w:style>
  <w:style w:type="paragraph" w:customStyle="1" w:styleId="3D8E642A34E1432892ADEACF11323A98">
    <w:name w:val="3D8E642A34E1432892ADEACF11323A98"/>
    <w:rsid w:val="00731C45"/>
  </w:style>
  <w:style w:type="paragraph" w:customStyle="1" w:styleId="E57B0D14021D4125B63868371E936D30">
    <w:name w:val="E57B0D14021D4125B63868371E936D30"/>
    <w:rsid w:val="00731C45"/>
  </w:style>
  <w:style w:type="paragraph" w:customStyle="1" w:styleId="EF4906DE7DBC4125AB53D6A79E450A9F">
    <w:name w:val="EF4906DE7DBC4125AB53D6A79E450A9F"/>
    <w:rsid w:val="00731C45"/>
  </w:style>
  <w:style w:type="paragraph" w:customStyle="1" w:styleId="0862EBD749214115B130AA0CC63C41BE">
    <w:name w:val="0862EBD749214115B130AA0CC63C41BE"/>
    <w:rsid w:val="00731C45"/>
  </w:style>
  <w:style w:type="paragraph" w:customStyle="1" w:styleId="144495AC39374224BEE931067A46FE0B">
    <w:name w:val="144495AC39374224BEE931067A46FE0B"/>
    <w:rsid w:val="00731C45"/>
  </w:style>
  <w:style w:type="paragraph" w:customStyle="1" w:styleId="2B890EA20A2645129E2D42FFCBC1F2B7">
    <w:name w:val="2B890EA20A2645129E2D42FFCBC1F2B7"/>
    <w:rsid w:val="00731C45"/>
  </w:style>
  <w:style w:type="paragraph" w:customStyle="1" w:styleId="AD9BA7037D684DF3A019D1686502BACF">
    <w:name w:val="AD9BA7037D684DF3A019D1686502BACF"/>
    <w:rsid w:val="00731C45"/>
  </w:style>
  <w:style w:type="paragraph" w:customStyle="1" w:styleId="7F2CB9A537E04A7DB0CABEDBE6FB1943">
    <w:name w:val="7F2CB9A537E04A7DB0CABEDBE6FB1943"/>
    <w:rsid w:val="00731C45"/>
  </w:style>
  <w:style w:type="paragraph" w:customStyle="1" w:styleId="7C3655D0A02E4D43833926B25F3AA3CD">
    <w:name w:val="7C3655D0A02E4D43833926B25F3AA3CD"/>
    <w:rsid w:val="00731C45"/>
  </w:style>
  <w:style w:type="paragraph" w:customStyle="1" w:styleId="C381E59521C7453B8941DA278213033B">
    <w:name w:val="C381E59521C7453B8941DA278213033B"/>
    <w:rsid w:val="00731C45"/>
  </w:style>
  <w:style w:type="paragraph" w:customStyle="1" w:styleId="5DA5A1FB843945A8BCF62100ABBFEFB0">
    <w:name w:val="5DA5A1FB843945A8BCF62100ABBFEFB0"/>
    <w:rsid w:val="00731C45"/>
  </w:style>
  <w:style w:type="paragraph" w:customStyle="1" w:styleId="8DE449C150744A708D6CA906D11EF3A1">
    <w:name w:val="8DE449C150744A708D6CA906D11EF3A1"/>
    <w:rsid w:val="00731C45"/>
  </w:style>
  <w:style w:type="paragraph" w:customStyle="1" w:styleId="45BB0D6258D24B86AEAE7336C390ED56">
    <w:name w:val="45BB0D6258D24B86AEAE7336C390ED56"/>
    <w:rsid w:val="00731C45"/>
  </w:style>
  <w:style w:type="paragraph" w:customStyle="1" w:styleId="2A865977E53B400A930B090B24E8C62B">
    <w:name w:val="2A865977E53B400A930B090B24E8C62B"/>
    <w:rsid w:val="00731C45"/>
  </w:style>
  <w:style w:type="paragraph" w:customStyle="1" w:styleId="6F15CEF0B47C434BBFA6214A425455A7">
    <w:name w:val="6F15CEF0B47C434BBFA6214A425455A7"/>
    <w:rsid w:val="00731C45"/>
  </w:style>
  <w:style w:type="paragraph" w:customStyle="1" w:styleId="FE8DC3CC701E418BB2E27EE885DDE050">
    <w:name w:val="FE8DC3CC701E418BB2E27EE885DDE050"/>
    <w:rsid w:val="00731C45"/>
  </w:style>
  <w:style w:type="paragraph" w:customStyle="1" w:styleId="4F85A233EC9D46568EDE7DB93D1A32BD">
    <w:name w:val="4F85A233EC9D46568EDE7DB93D1A32BD"/>
    <w:rsid w:val="00731C45"/>
  </w:style>
  <w:style w:type="paragraph" w:customStyle="1" w:styleId="0A13EA1496984010ABBAC3F2BDD21F05">
    <w:name w:val="0A13EA1496984010ABBAC3F2BDD21F05"/>
    <w:rsid w:val="00731C45"/>
  </w:style>
  <w:style w:type="paragraph" w:customStyle="1" w:styleId="E7CABE16E6B74E40810609D9B52D2B30">
    <w:name w:val="E7CABE16E6B74E40810609D9B52D2B30"/>
    <w:rsid w:val="00731C45"/>
  </w:style>
  <w:style w:type="paragraph" w:customStyle="1" w:styleId="5183A25E80174C4595119337195F9A3F">
    <w:name w:val="5183A25E80174C4595119337195F9A3F"/>
    <w:rsid w:val="00731C45"/>
  </w:style>
  <w:style w:type="paragraph" w:customStyle="1" w:styleId="A2EB4136918E455B9C302D7D0B34D7AD">
    <w:name w:val="A2EB4136918E455B9C302D7D0B34D7AD"/>
    <w:rsid w:val="00731C45"/>
  </w:style>
  <w:style w:type="paragraph" w:customStyle="1" w:styleId="7E00610BDD3749019948B760D8A9CC7B">
    <w:name w:val="7E00610BDD3749019948B760D8A9CC7B"/>
    <w:rsid w:val="00731C45"/>
  </w:style>
  <w:style w:type="paragraph" w:customStyle="1" w:styleId="BDCBF8593A6A4E5C8BFBD2E7F6BAD1D6">
    <w:name w:val="BDCBF8593A6A4E5C8BFBD2E7F6BAD1D6"/>
    <w:rsid w:val="00731C45"/>
  </w:style>
  <w:style w:type="paragraph" w:customStyle="1" w:styleId="C46FA4B851A64FDB940C1A18FF5F2530">
    <w:name w:val="C46FA4B851A64FDB940C1A18FF5F2530"/>
    <w:rsid w:val="00731C45"/>
  </w:style>
  <w:style w:type="paragraph" w:customStyle="1" w:styleId="398E351F2355435880F33EF73613D36D">
    <w:name w:val="398E351F2355435880F33EF73613D36D"/>
    <w:rsid w:val="00731C45"/>
  </w:style>
  <w:style w:type="paragraph" w:customStyle="1" w:styleId="AD04E8CDCD3D4750836494630BC6A88E">
    <w:name w:val="AD04E8CDCD3D4750836494630BC6A88E"/>
    <w:rsid w:val="00731C45"/>
  </w:style>
  <w:style w:type="paragraph" w:customStyle="1" w:styleId="B9E693BB867D44D689B89C1F633BEB3A">
    <w:name w:val="B9E693BB867D44D689B89C1F633BEB3A"/>
    <w:rsid w:val="00731C45"/>
  </w:style>
  <w:style w:type="paragraph" w:customStyle="1" w:styleId="9A828F11DB234A59B4B68D5E5587B5A3">
    <w:name w:val="9A828F11DB234A59B4B68D5E5587B5A3"/>
    <w:rsid w:val="00731C45"/>
  </w:style>
  <w:style w:type="paragraph" w:customStyle="1" w:styleId="AE88B0A7429E475B873EC3E4CD994E40">
    <w:name w:val="AE88B0A7429E475B873EC3E4CD994E40"/>
    <w:rsid w:val="00731C45"/>
  </w:style>
  <w:style w:type="paragraph" w:customStyle="1" w:styleId="E580B16A41B74E26B78F38AE5A4A42C7">
    <w:name w:val="E580B16A41B74E26B78F38AE5A4A42C7"/>
    <w:rsid w:val="00731C45"/>
  </w:style>
  <w:style w:type="paragraph" w:customStyle="1" w:styleId="ACFEF27ADF9E4ECFB41CC1755B0BC66E">
    <w:name w:val="ACFEF27ADF9E4ECFB41CC1755B0BC66E"/>
    <w:rsid w:val="00731C45"/>
  </w:style>
  <w:style w:type="paragraph" w:customStyle="1" w:styleId="34998C7557DE46D1A11879964BC991D9">
    <w:name w:val="34998C7557DE46D1A11879964BC991D9"/>
    <w:rsid w:val="00731C45"/>
  </w:style>
  <w:style w:type="paragraph" w:customStyle="1" w:styleId="B571D1A6671A4E7CA2480F10EDFC5802">
    <w:name w:val="B571D1A6671A4E7CA2480F10EDFC5802"/>
    <w:rsid w:val="00731C45"/>
  </w:style>
  <w:style w:type="paragraph" w:customStyle="1" w:styleId="67F5F47E05454521AEB0B14D78484BBA">
    <w:name w:val="67F5F47E05454521AEB0B14D78484BBA"/>
    <w:rsid w:val="00731C45"/>
  </w:style>
  <w:style w:type="paragraph" w:customStyle="1" w:styleId="8F5BCEF838E34DCC975860E870DE4C35">
    <w:name w:val="8F5BCEF838E34DCC975860E870DE4C35"/>
    <w:rsid w:val="00731C45"/>
  </w:style>
  <w:style w:type="paragraph" w:customStyle="1" w:styleId="5EA36E1E5671495B8A6C84E1B2E41C51">
    <w:name w:val="5EA36E1E5671495B8A6C84E1B2E41C51"/>
    <w:rsid w:val="00731C45"/>
  </w:style>
  <w:style w:type="paragraph" w:customStyle="1" w:styleId="2AC7BEFF9958435CBDB8F7796BA052AA">
    <w:name w:val="2AC7BEFF9958435CBDB8F7796BA052AA"/>
    <w:rsid w:val="00731C45"/>
  </w:style>
  <w:style w:type="paragraph" w:customStyle="1" w:styleId="28BF3FABF8C74106BA1D503150482D50">
    <w:name w:val="28BF3FABF8C74106BA1D503150482D50"/>
    <w:rsid w:val="00731C45"/>
  </w:style>
  <w:style w:type="paragraph" w:customStyle="1" w:styleId="DDCBFFCC259D4BAA887F701A55A7C23E">
    <w:name w:val="DDCBFFCC259D4BAA887F701A55A7C23E"/>
    <w:rsid w:val="00731C45"/>
  </w:style>
  <w:style w:type="paragraph" w:customStyle="1" w:styleId="74A272387C124F00BFD9D3706091FC07">
    <w:name w:val="74A272387C124F00BFD9D3706091FC07"/>
    <w:rsid w:val="00731C45"/>
  </w:style>
  <w:style w:type="paragraph" w:customStyle="1" w:styleId="F3A1498AE2854E1B92DA27E73E771109">
    <w:name w:val="F3A1498AE2854E1B92DA27E73E771109"/>
    <w:rsid w:val="00731C45"/>
  </w:style>
  <w:style w:type="paragraph" w:customStyle="1" w:styleId="872F644167764D9084685448F984FD2B">
    <w:name w:val="872F644167764D9084685448F984FD2B"/>
    <w:rsid w:val="00731C45"/>
  </w:style>
  <w:style w:type="paragraph" w:customStyle="1" w:styleId="5911C489A7BC41D78FBE6CD60835A527">
    <w:name w:val="5911C489A7BC41D78FBE6CD60835A527"/>
    <w:rsid w:val="00731C45"/>
  </w:style>
  <w:style w:type="paragraph" w:customStyle="1" w:styleId="4209743A98EC48FC86E05306E50A417E">
    <w:name w:val="4209743A98EC48FC86E05306E50A417E"/>
    <w:rsid w:val="00731C45"/>
  </w:style>
  <w:style w:type="paragraph" w:customStyle="1" w:styleId="011E5C9AE3C14320A8A617417E98AD1A">
    <w:name w:val="011E5C9AE3C14320A8A617417E98AD1A"/>
    <w:rsid w:val="00731C45"/>
  </w:style>
  <w:style w:type="paragraph" w:customStyle="1" w:styleId="1E32F709F32949748ABF447CD28BE2B8">
    <w:name w:val="1E32F709F32949748ABF447CD28BE2B8"/>
    <w:rsid w:val="00731C45"/>
  </w:style>
  <w:style w:type="paragraph" w:customStyle="1" w:styleId="1BC0DDBD8EBD4219B8D864061AFB6C42">
    <w:name w:val="1BC0DDBD8EBD4219B8D864061AFB6C42"/>
    <w:rsid w:val="00731C45"/>
  </w:style>
  <w:style w:type="paragraph" w:customStyle="1" w:styleId="A34C41319855415EB6408815B69475E8">
    <w:name w:val="A34C41319855415EB6408815B69475E8"/>
    <w:rsid w:val="00731C45"/>
  </w:style>
  <w:style w:type="paragraph" w:customStyle="1" w:styleId="1FE36CD62DA64E2F93B49553EEC78BB9">
    <w:name w:val="1FE36CD62DA64E2F93B49553EEC78BB9"/>
    <w:rsid w:val="00731C45"/>
  </w:style>
  <w:style w:type="paragraph" w:customStyle="1" w:styleId="80AE6CB72C6C4189A01E9315561B8D63">
    <w:name w:val="80AE6CB72C6C4189A01E9315561B8D63"/>
    <w:rsid w:val="00731C45"/>
  </w:style>
  <w:style w:type="paragraph" w:customStyle="1" w:styleId="564E44E9A9F2448B991C92342B9AF2C1">
    <w:name w:val="564E44E9A9F2448B991C92342B9AF2C1"/>
    <w:rsid w:val="00731C45"/>
  </w:style>
  <w:style w:type="paragraph" w:customStyle="1" w:styleId="D0C285FA49FD4740B34B807F17EEE853">
    <w:name w:val="D0C285FA49FD4740B34B807F17EEE853"/>
    <w:rsid w:val="00731C45"/>
  </w:style>
  <w:style w:type="paragraph" w:customStyle="1" w:styleId="D50127DCBB8A4BD2901383533C1ECA83">
    <w:name w:val="D50127DCBB8A4BD2901383533C1ECA83"/>
    <w:rsid w:val="00731C45"/>
  </w:style>
  <w:style w:type="paragraph" w:customStyle="1" w:styleId="B0DC3B92DD83483B816B2708AE9BE954">
    <w:name w:val="B0DC3B92DD83483B816B2708AE9BE954"/>
    <w:rsid w:val="00731C45"/>
  </w:style>
  <w:style w:type="paragraph" w:customStyle="1" w:styleId="C9C07132E38344CC868F54430FBABB46">
    <w:name w:val="C9C07132E38344CC868F54430FBABB46"/>
    <w:rsid w:val="00731C45"/>
  </w:style>
  <w:style w:type="paragraph" w:customStyle="1" w:styleId="E0D67EC011634E2294A7B8DB2C223027">
    <w:name w:val="E0D67EC011634E2294A7B8DB2C223027"/>
    <w:rsid w:val="00731C45"/>
  </w:style>
  <w:style w:type="paragraph" w:customStyle="1" w:styleId="B655219C94914F1CB372509DC1D7EEB9">
    <w:name w:val="B655219C94914F1CB372509DC1D7EEB9"/>
    <w:rsid w:val="00731C45"/>
  </w:style>
  <w:style w:type="paragraph" w:customStyle="1" w:styleId="F93A02244D0A4893AA04871A0BB33730">
    <w:name w:val="F93A02244D0A4893AA04871A0BB33730"/>
    <w:rsid w:val="00731C45"/>
  </w:style>
  <w:style w:type="paragraph" w:customStyle="1" w:styleId="6C546673247345CC9A35278E4E9F03F2">
    <w:name w:val="6C546673247345CC9A35278E4E9F03F2"/>
    <w:rsid w:val="00731C45"/>
  </w:style>
  <w:style w:type="paragraph" w:customStyle="1" w:styleId="60E99AB9D7BA445FB290052F08384CFE">
    <w:name w:val="60E99AB9D7BA445FB290052F08384CFE"/>
    <w:rsid w:val="00731C45"/>
  </w:style>
  <w:style w:type="paragraph" w:customStyle="1" w:styleId="6F0C2988FC3E462AA6B9BB37C1ADDB60">
    <w:name w:val="6F0C2988FC3E462AA6B9BB37C1ADDB60"/>
    <w:rsid w:val="00731C45"/>
  </w:style>
  <w:style w:type="paragraph" w:customStyle="1" w:styleId="F7EB8650B6DA4CC4B6AF323CA5CDC1D2">
    <w:name w:val="F7EB8650B6DA4CC4B6AF323CA5CDC1D2"/>
    <w:rsid w:val="00731C45"/>
  </w:style>
  <w:style w:type="paragraph" w:customStyle="1" w:styleId="8A8BE3C6EBD94B229BC760C347F5736A">
    <w:name w:val="8A8BE3C6EBD94B229BC760C347F5736A"/>
    <w:rsid w:val="00731C45"/>
  </w:style>
  <w:style w:type="paragraph" w:customStyle="1" w:styleId="0A81759E61144CA9A41D29D3BC0441D7">
    <w:name w:val="0A81759E61144CA9A41D29D3BC0441D7"/>
    <w:rsid w:val="00731C45"/>
  </w:style>
  <w:style w:type="paragraph" w:customStyle="1" w:styleId="277A6D465AF54074A15BE34634C54541">
    <w:name w:val="277A6D465AF54074A15BE34634C54541"/>
    <w:rsid w:val="00731C45"/>
  </w:style>
  <w:style w:type="paragraph" w:customStyle="1" w:styleId="B83410899CEA445E883FCF279348058F">
    <w:name w:val="B83410899CEA445E883FCF279348058F"/>
    <w:rsid w:val="00731C45"/>
  </w:style>
  <w:style w:type="paragraph" w:customStyle="1" w:styleId="80E557CF05B7409FAC9B2E58FF3A2364">
    <w:name w:val="80E557CF05B7409FAC9B2E58FF3A2364"/>
    <w:rsid w:val="00731C45"/>
  </w:style>
  <w:style w:type="paragraph" w:customStyle="1" w:styleId="752E61478D06470CA1617D112B605F34">
    <w:name w:val="752E61478D06470CA1617D112B605F34"/>
    <w:rsid w:val="00731C45"/>
  </w:style>
  <w:style w:type="paragraph" w:customStyle="1" w:styleId="DF2317DC4D654215836DBC6D1922BF32">
    <w:name w:val="DF2317DC4D654215836DBC6D1922BF32"/>
    <w:rsid w:val="00731C45"/>
  </w:style>
  <w:style w:type="paragraph" w:customStyle="1" w:styleId="5FDDBD6B62F34DA491C5714B3F45A4BB">
    <w:name w:val="5FDDBD6B62F34DA491C5714B3F45A4BB"/>
    <w:rsid w:val="00731C45"/>
  </w:style>
  <w:style w:type="paragraph" w:customStyle="1" w:styleId="61769350BEBF44AA9823B0D084B3B3D8">
    <w:name w:val="61769350BEBF44AA9823B0D084B3B3D8"/>
    <w:rsid w:val="00731C45"/>
  </w:style>
  <w:style w:type="paragraph" w:customStyle="1" w:styleId="6B067C4BFA8D42E3AE9C72834DE8FFFC">
    <w:name w:val="6B067C4BFA8D42E3AE9C72834DE8FFFC"/>
    <w:rsid w:val="00731C45"/>
  </w:style>
  <w:style w:type="paragraph" w:customStyle="1" w:styleId="FE55A3820F334679AEA7D512C6DF265D">
    <w:name w:val="FE55A3820F334679AEA7D512C6DF265D"/>
    <w:rsid w:val="00731C45"/>
  </w:style>
  <w:style w:type="paragraph" w:customStyle="1" w:styleId="95F5B798EC6C48FBBB2027179B85D615">
    <w:name w:val="95F5B798EC6C48FBBB2027179B85D615"/>
    <w:rsid w:val="00731C45"/>
  </w:style>
  <w:style w:type="paragraph" w:customStyle="1" w:styleId="EEF4DFD9B5CE4257B5F15AF12CBDAFD8">
    <w:name w:val="EEF4DFD9B5CE4257B5F15AF12CBDAFD8"/>
    <w:rsid w:val="00731C45"/>
  </w:style>
  <w:style w:type="paragraph" w:customStyle="1" w:styleId="8E21DAB5382047038C4742B583EF43D7">
    <w:name w:val="8E21DAB5382047038C4742B583EF43D7"/>
    <w:rsid w:val="00731C45"/>
  </w:style>
  <w:style w:type="paragraph" w:customStyle="1" w:styleId="6E199BB99EBE417E85FA97E8B4D3737A">
    <w:name w:val="6E199BB99EBE417E85FA97E8B4D3737A"/>
    <w:rsid w:val="00731C45"/>
  </w:style>
  <w:style w:type="paragraph" w:customStyle="1" w:styleId="B06456F54CCA42FBAA433D4440368014">
    <w:name w:val="B06456F54CCA42FBAA433D4440368014"/>
    <w:rsid w:val="00731C45"/>
  </w:style>
  <w:style w:type="paragraph" w:customStyle="1" w:styleId="CDF232C0898341DD985F082A048576F7">
    <w:name w:val="CDF232C0898341DD985F082A048576F7"/>
    <w:rsid w:val="00731C45"/>
  </w:style>
  <w:style w:type="paragraph" w:customStyle="1" w:styleId="0B32288F5B9146F58074B9F549613BF7">
    <w:name w:val="0B32288F5B9146F58074B9F549613BF7"/>
    <w:rsid w:val="00731C45"/>
  </w:style>
  <w:style w:type="paragraph" w:customStyle="1" w:styleId="B2E506BCA2994A8E998438D98C43703D">
    <w:name w:val="B2E506BCA2994A8E998438D98C43703D"/>
    <w:rsid w:val="00731C45"/>
  </w:style>
  <w:style w:type="paragraph" w:customStyle="1" w:styleId="B0C1A2B0973549BCA0B225F66D9C7052">
    <w:name w:val="B0C1A2B0973549BCA0B225F66D9C7052"/>
    <w:rsid w:val="00731C45"/>
  </w:style>
  <w:style w:type="paragraph" w:customStyle="1" w:styleId="9B09C16B753E4ABCB76D61EBDAFCC20E">
    <w:name w:val="9B09C16B753E4ABCB76D61EBDAFCC20E"/>
    <w:rsid w:val="00731C45"/>
  </w:style>
  <w:style w:type="paragraph" w:customStyle="1" w:styleId="FED926EC214C4BC6B55461AECE1DEC5D">
    <w:name w:val="FED926EC214C4BC6B55461AECE1DEC5D"/>
    <w:rsid w:val="00731C45"/>
  </w:style>
  <w:style w:type="paragraph" w:customStyle="1" w:styleId="4B4392277EBE497EA5784CDFA571105A">
    <w:name w:val="4B4392277EBE497EA5784CDFA571105A"/>
    <w:rsid w:val="00731C45"/>
  </w:style>
  <w:style w:type="paragraph" w:customStyle="1" w:styleId="5EFD9615F1344C4387706375D240BD7C">
    <w:name w:val="5EFD9615F1344C4387706375D240BD7C"/>
    <w:rsid w:val="00731C45"/>
  </w:style>
  <w:style w:type="paragraph" w:customStyle="1" w:styleId="5A15C88E763045AF961E5AE360262601">
    <w:name w:val="5A15C88E763045AF961E5AE360262601"/>
    <w:rsid w:val="00731C45"/>
  </w:style>
  <w:style w:type="paragraph" w:customStyle="1" w:styleId="26B949D541334E5EBFA0AB27FAB4BCD7">
    <w:name w:val="26B949D541334E5EBFA0AB27FAB4BCD7"/>
    <w:rsid w:val="00731C45"/>
  </w:style>
  <w:style w:type="paragraph" w:customStyle="1" w:styleId="7358A07E30A043A1A7936491690B32C8">
    <w:name w:val="7358A07E30A043A1A7936491690B32C8"/>
    <w:rsid w:val="00731C45"/>
  </w:style>
  <w:style w:type="paragraph" w:customStyle="1" w:styleId="4487856C9ADC419885D0380DE95019D9">
    <w:name w:val="4487856C9ADC419885D0380DE95019D9"/>
    <w:rsid w:val="00731C45"/>
  </w:style>
  <w:style w:type="paragraph" w:customStyle="1" w:styleId="EAB8B57CCD874D788C121B0DA7733A36">
    <w:name w:val="EAB8B57CCD874D788C121B0DA7733A36"/>
    <w:rsid w:val="00731C45"/>
  </w:style>
  <w:style w:type="paragraph" w:customStyle="1" w:styleId="BEDD320C821B4EB2B0DE706670DD7D69">
    <w:name w:val="BEDD320C821B4EB2B0DE706670DD7D69"/>
    <w:rsid w:val="00731C45"/>
  </w:style>
  <w:style w:type="paragraph" w:customStyle="1" w:styleId="8939B87B9467471BAFE549F939187945">
    <w:name w:val="8939B87B9467471BAFE549F939187945"/>
    <w:rsid w:val="00731C45"/>
  </w:style>
  <w:style w:type="paragraph" w:customStyle="1" w:styleId="0744ADD3EA7D41E499BCD33A2F6FF37D">
    <w:name w:val="0744ADD3EA7D41E499BCD33A2F6FF37D"/>
    <w:rsid w:val="00731C45"/>
  </w:style>
  <w:style w:type="paragraph" w:customStyle="1" w:styleId="FC6FEE1513F044D9A044D697B2671BC0">
    <w:name w:val="FC6FEE1513F044D9A044D697B2671BC0"/>
    <w:rsid w:val="00731C45"/>
  </w:style>
  <w:style w:type="paragraph" w:customStyle="1" w:styleId="DF013068BF7147E895EBB6893E0D0EA9">
    <w:name w:val="DF013068BF7147E895EBB6893E0D0EA9"/>
    <w:rsid w:val="00731C45"/>
  </w:style>
  <w:style w:type="paragraph" w:customStyle="1" w:styleId="3E71E9AD2D7E45FBAF0AC75E2572D2FD">
    <w:name w:val="3E71E9AD2D7E45FBAF0AC75E2572D2FD"/>
    <w:rsid w:val="00731C45"/>
  </w:style>
  <w:style w:type="paragraph" w:customStyle="1" w:styleId="C40AFA9D8761413587ECA96A8AB5D7CC">
    <w:name w:val="C40AFA9D8761413587ECA96A8AB5D7CC"/>
    <w:rsid w:val="00731C45"/>
  </w:style>
  <w:style w:type="paragraph" w:customStyle="1" w:styleId="E42929ABC99C4A0E931217C42A3BB798">
    <w:name w:val="E42929ABC99C4A0E931217C42A3BB798"/>
    <w:rsid w:val="00731C45"/>
  </w:style>
  <w:style w:type="paragraph" w:customStyle="1" w:styleId="97D07147D2F1401591D612A9111DAE6E">
    <w:name w:val="97D07147D2F1401591D612A9111DAE6E"/>
    <w:rsid w:val="00731C45"/>
  </w:style>
  <w:style w:type="paragraph" w:customStyle="1" w:styleId="692CF95D5F8F432897246255C22B8E53">
    <w:name w:val="692CF95D5F8F432897246255C22B8E53"/>
    <w:rsid w:val="00731C45"/>
  </w:style>
  <w:style w:type="paragraph" w:customStyle="1" w:styleId="0F477A3CD009400E8EFF489D56FAC4A6">
    <w:name w:val="0F477A3CD009400E8EFF489D56FAC4A6"/>
    <w:rsid w:val="00731C45"/>
  </w:style>
  <w:style w:type="paragraph" w:customStyle="1" w:styleId="663F14D040FA4914844B9755087FF6C9">
    <w:name w:val="663F14D040FA4914844B9755087FF6C9"/>
    <w:rsid w:val="00731C45"/>
  </w:style>
  <w:style w:type="paragraph" w:customStyle="1" w:styleId="B429100EF73D4CF4A1663F6FEEC27B65">
    <w:name w:val="B429100EF73D4CF4A1663F6FEEC27B65"/>
    <w:rsid w:val="00731C45"/>
  </w:style>
  <w:style w:type="paragraph" w:customStyle="1" w:styleId="3B021DE8AB9D4BBE818F3AD183E5DEAD">
    <w:name w:val="3B021DE8AB9D4BBE818F3AD183E5DEAD"/>
    <w:rsid w:val="00731C45"/>
  </w:style>
  <w:style w:type="paragraph" w:customStyle="1" w:styleId="86092B662BC1496D87CD4228433EA7A0">
    <w:name w:val="86092B662BC1496D87CD4228433EA7A0"/>
    <w:rsid w:val="00731C45"/>
  </w:style>
  <w:style w:type="paragraph" w:customStyle="1" w:styleId="5EA3018ACD914A61A9072B7FC180FC1C">
    <w:name w:val="5EA3018ACD914A61A9072B7FC180FC1C"/>
    <w:rsid w:val="00731C45"/>
  </w:style>
  <w:style w:type="paragraph" w:customStyle="1" w:styleId="57AA49DA0EA74BDE82E3DBC9A075220E">
    <w:name w:val="57AA49DA0EA74BDE82E3DBC9A075220E"/>
    <w:rsid w:val="00731C45"/>
  </w:style>
  <w:style w:type="paragraph" w:customStyle="1" w:styleId="87364F0A13B8440AB7B8E2234F8A8950">
    <w:name w:val="87364F0A13B8440AB7B8E2234F8A8950"/>
    <w:rsid w:val="00731C45"/>
  </w:style>
  <w:style w:type="paragraph" w:customStyle="1" w:styleId="1F6EED3C06DA44639348DA29582EBFBA">
    <w:name w:val="1F6EED3C06DA44639348DA29582EBFBA"/>
    <w:rsid w:val="00731C45"/>
  </w:style>
  <w:style w:type="paragraph" w:customStyle="1" w:styleId="3769631C5C8543C898316809490174DC">
    <w:name w:val="3769631C5C8543C898316809490174DC"/>
    <w:rsid w:val="00731C45"/>
  </w:style>
  <w:style w:type="paragraph" w:customStyle="1" w:styleId="70E32A030FC84BDEB7C462293506A1C4">
    <w:name w:val="70E32A030FC84BDEB7C462293506A1C4"/>
    <w:rsid w:val="00731C45"/>
  </w:style>
  <w:style w:type="paragraph" w:customStyle="1" w:styleId="99E75AB8044B4F8B9C54307F094E3223">
    <w:name w:val="99E75AB8044B4F8B9C54307F094E3223"/>
    <w:rsid w:val="00731C45"/>
  </w:style>
  <w:style w:type="paragraph" w:customStyle="1" w:styleId="19360333746D4A91B38D430C755A670B">
    <w:name w:val="19360333746D4A91B38D430C755A670B"/>
    <w:rsid w:val="00731C45"/>
  </w:style>
  <w:style w:type="paragraph" w:customStyle="1" w:styleId="B3488A113B684ED982552E88532C80B1">
    <w:name w:val="B3488A113B684ED982552E88532C80B1"/>
    <w:rsid w:val="00731C45"/>
  </w:style>
  <w:style w:type="paragraph" w:customStyle="1" w:styleId="7E9CC29EEF324086B1638E2E1B8BAC4F">
    <w:name w:val="7E9CC29EEF324086B1638E2E1B8BAC4F"/>
    <w:rsid w:val="00731C45"/>
  </w:style>
  <w:style w:type="paragraph" w:customStyle="1" w:styleId="731C6B6E05494D5AB64088737BE11CC3">
    <w:name w:val="731C6B6E05494D5AB64088737BE11CC3"/>
    <w:rsid w:val="00731C45"/>
  </w:style>
  <w:style w:type="paragraph" w:customStyle="1" w:styleId="89F6869BA08C4F5DAC4063FB8DFB0AFD">
    <w:name w:val="89F6869BA08C4F5DAC4063FB8DFB0AFD"/>
    <w:rsid w:val="00731C45"/>
  </w:style>
  <w:style w:type="paragraph" w:customStyle="1" w:styleId="D174E4D6E7964B9CAC99B8C50DCAFC18">
    <w:name w:val="D174E4D6E7964B9CAC99B8C50DCAFC18"/>
    <w:rsid w:val="00731C45"/>
  </w:style>
  <w:style w:type="paragraph" w:customStyle="1" w:styleId="CABE6638B6424E0793EBE92600A507B6">
    <w:name w:val="CABE6638B6424E0793EBE92600A507B6"/>
    <w:rsid w:val="00731C45"/>
  </w:style>
  <w:style w:type="paragraph" w:customStyle="1" w:styleId="03ACBD745A4F43868D507542A85D7DE6">
    <w:name w:val="03ACBD745A4F43868D507542A85D7DE6"/>
    <w:rsid w:val="00731C45"/>
  </w:style>
  <w:style w:type="paragraph" w:customStyle="1" w:styleId="56C0B1B6D3A64138891FCD9DEA561F9F">
    <w:name w:val="56C0B1B6D3A64138891FCD9DEA561F9F"/>
    <w:rsid w:val="00731C45"/>
  </w:style>
  <w:style w:type="paragraph" w:customStyle="1" w:styleId="8AB803DB34A24CABB90EDCF3CEBB6724">
    <w:name w:val="8AB803DB34A24CABB90EDCF3CEBB6724"/>
    <w:rsid w:val="00731C45"/>
  </w:style>
  <w:style w:type="paragraph" w:customStyle="1" w:styleId="9F8C68F8431541BFBD8CE029F89CAA35">
    <w:name w:val="9F8C68F8431541BFBD8CE029F89CAA35"/>
    <w:rsid w:val="00731C45"/>
  </w:style>
  <w:style w:type="paragraph" w:customStyle="1" w:styleId="9040822734DC42FE9A9F7ED04DC56456">
    <w:name w:val="9040822734DC42FE9A9F7ED04DC56456"/>
    <w:rsid w:val="00731C45"/>
  </w:style>
  <w:style w:type="paragraph" w:customStyle="1" w:styleId="FFA566A7734148389C7CBE81A20A2BA8">
    <w:name w:val="FFA566A7734148389C7CBE81A20A2BA8"/>
    <w:rsid w:val="00731C45"/>
  </w:style>
  <w:style w:type="paragraph" w:customStyle="1" w:styleId="902C91C97DE348638D2A9428C8D433F3">
    <w:name w:val="902C91C97DE348638D2A9428C8D433F3"/>
    <w:rsid w:val="00731C45"/>
  </w:style>
  <w:style w:type="paragraph" w:customStyle="1" w:styleId="AD441D66E1244E2A9482C3F61C63BBA4">
    <w:name w:val="AD441D66E1244E2A9482C3F61C63BBA4"/>
    <w:rsid w:val="00731C45"/>
  </w:style>
  <w:style w:type="paragraph" w:customStyle="1" w:styleId="90018DCB80EB4C47BDC9F057FB8E6BEE">
    <w:name w:val="90018DCB80EB4C47BDC9F057FB8E6BEE"/>
    <w:rsid w:val="00731C45"/>
  </w:style>
  <w:style w:type="paragraph" w:customStyle="1" w:styleId="3A5CD075A34947778B6BCC41BD81F582">
    <w:name w:val="3A5CD075A34947778B6BCC41BD81F582"/>
    <w:rsid w:val="00731C45"/>
  </w:style>
  <w:style w:type="paragraph" w:customStyle="1" w:styleId="898AD037833A4C1A8CCB75D8FE5BDD05">
    <w:name w:val="898AD037833A4C1A8CCB75D8FE5BDD05"/>
    <w:rsid w:val="00731C45"/>
  </w:style>
  <w:style w:type="paragraph" w:customStyle="1" w:styleId="1942C0C778194B2AA604DDBE748F5BF4">
    <w:name w:val="1942C0C778194B2AA604DDBE748F5BF4"/>
    <w:rsid w:val="00731C45"/>
  </w:style>
  <w:style w:type="paragraph" w:customStyle="1" w:styleId="368245B3C05F476995714E49402D9B18">
    <w:name w:val="368245B3C05F476995714E49402D9B18"/>
    <w:rsid w:val="00731C45"/>
  </w:style>
  <w:style w:type="paragraph" w:customStyle="1" w:styleId="E67A999ECAAF4175BEE819567F2E6387">
    <w:name w:val="E67A999ECAAF4175BEE819567F2E6387"/>
    <w:rsid w:val="00731C45"/>
  </w:style>
  <w:style w:type="paragraph" w:customStyle="1" w:styleId="5DB9AB4C0B954A1298846C3890AFBE77">
    <w:name w:val="5DB9AB4C0B954A1298846C3890AFBE77"/>
    <w:rsid w:val="00731C45"/>
  </w:style>
  <w:style w:type="paragraph" w:customStyle="1" w:styleId="372257CF72BF442AAF5D11E20C880F31">
    <w:name w:val="372257CF72BF442AAF5D11E20C880F31"/>
    <w:rsid w:val="00731C45"/>
  </w:style>
  <w:style w:type="paragraph" w:customStyle="1" w:styleId="1AFD34A9789C418E94D93CEF46696856">
    <w:name w:val="1AFD34A9789C418E94D93CEF46696856"/>
    <w:rsid w:val="00731C45"/>
  </w:style>
  <w:style w:type="paragraph" w:customStyle="1" w:styleId="A145423E5BDA429AB695539D70CDD86E">
    <w:name w:val="A145423E5BDA429AB695539D70CDD86E"/>
    <w:rsid w:val="00731C45"/>
  </w:style>
  <w:style w:type="paragraph" w:customStyle="1" w:styleId="ADCB0480B6464DA598752DF75E37FCCF">
    <w:name w:val="ADCB0480B6464DA598752DF75E37FCCF"/>
    <w:rsid w:val="00731C45"/>
  </w:style>
  <w:style w:type="paragraph" w:customStyle="1" w:styleId="CA3B6FC3F08E42DD84FC919991BF8BDD">
    <w:name w:val="CA3B6FC3F08E42DD84FC919991BF8BDD"/>
    <w:rsid w:val="00731C45"/>
  </w:style>
  <w:style w:type="paragraph" w:customStyle="1" w:styleId="29B6356011E9415FB210A9323C9F3D13">
    <w:name w:val="29B6356011E9415FB210A9323C9F3D13"/>
    <w:rsid w:val="00731C45"/>
  </w:style>
  <w:style w:type="paragraph" w:customStyle="1" w:styleId="8B894B28A2A946A88B5D0216AC8CDCF1">
    <w:name w:val="8B894B28A2A946A88B5D0216AC8CDCF1"/>
    <w:rsid w:val="00731C45"/>
  </w:style>
  <w:style w:type="paragraph" w:customStyle="1" w:styleId="B45DC5D02588496498676B5A3D5A0C6C">
    <w:name w:val="B45DC5D02588496498676B5A3D5A0C6C"/>
    <w:rsid w:val="00731C45"/>
  </w:style>
  <w:style w:type="paragraph" w:customStyle="1" w:styleId="E3E2D757F12944EE9D05F6752C2F37F8">
    <w:name w:val="E3E2D757F12944EE9D05F6752C2F37F8"/>
    <w:rsid w:val="00731C45"/>
  </w:style>
  <w:style w:type="paragraph" w:customStyle="1" w:styleId="D3B1B93A9A8C48D49ABB4026DE5F7AB4">
    <w:name w:val="D3B1B93A9A8C48D49ABB4026DE5F7AB4"/>
    <w:rsid w:val="00731C45"/>
  </w:style>
  <w:style w:type="paragraph" w:customStyle="1" w:styleId="650B8C9C186A44868C07EA1AE3BA485C">
    <w:name w:val="650B8C9C186A44868C07EA1AE3BA485C"/>
    <w:rsid w:val="00731C45"/>
  </w:style>
  <w:style w:type="paragraph" w:customStyle="1" w:styleId="2401DDB93C914B658728DE636D430ED1">
    <w:name w:val="2401DDB93C914B658728DE636D430ED1"/>
    <w:rsid w:val="00731C45"/>
  </w:style>
  <w:style w:type="paragraph" w:customStyle="1" w:styleId="65B9C54599DB4E3DA278DD8032E68CA5">
    <w:name w:val="65B9C54599DB4E3DA278DD8032E68CA5"/>
    <w:rsid w:val="00731C45"/>
  </w:style>
  <w:style w:type="paragraph" w:customStyle="1" w:styleId="EF4A86514F624FAE97FB1A9C05E2FB41">
    <w:name w:val="EF4A86514F624FAE97FB1A9C05E2FB41"/>
    <w:rsid w:val="00731C45"/>
  </w:style>
  <w:style w:type="paragraph" w:customStyle="1" w:styleId="F4D514799E3746308AD5EC85C62DB174">
    <w:name w:val="F4D514799E3746308AD5EC85C62DB174"/>
    <w:rsid w:val="00731C45"/>
  </w:style>
  <w:style w:type="paragraph" w:customStyle="1" w:styleId="E59C88DC2CCD4A31A18F1D09EFBDC88A">
    <w:name w:val="E59C88DC2CCD4A31A18F1D09EFBDC88A"/>
    <w:rsid w:val="00731C45"/>
  </w:style>
  <w:style w:type="paragraph" w:customStyle="1" w:styleId="96BDBAF8DC9A4A88933C606A1814A8A3">
    <w:name w:val="96BDBAF8DC9A4A88933C606A1814A8A3"/>
    <w:rsid w:val="00731C45"/>
  </w:style>
  <w:style w:type="paragraph" w:customStyle="1" w:styleId="36189F46E3E4469A93049C585D362E99">
    <w:name w:val="36189F46E3E4469A93049C585D362E99"/>
    <w:rsid w:val="00731C45"/>
  </w:style>
  <w:style w:type="paragraph" w:customStyle="1" w:styleId="94F6BB7599B0494E875271C02F447B5E">
    <w:name w:val="94F6BB7599B0494E875271C02F447B5E"/>
    <w:rsid w:val="00731C45"/>
  </w:style>
  <w:style w:type="paragraph" w:customStyle="1" w:styleId="A849A66594384DA9A7E418D1BB657113">
    <w:name w:val="A849A66594384DA9A7E418D1BB657113"/>
    <w:rsid w:val="00731C45"/>
  </w:style>
  <w:style w:type="paragraph" w:customStyle="1" w:styleId="13C5AFAE06C1462CB2613D3408958DE2">
    <w:name w:val="13C5AFAE06C1462CB2613D3408958DE2"/>
    <w:rsid w:val="00731C45"/>
  </w:style>
  <w:style w:type="paragraph" w:customStyle="1" w:styleId="8A55739EB5864F8BA463A7E0752C1994">
    <w:name w:val="8A55739EB5864F8BA463A7E0752C1994"/>
    <w:rsid w:val="00731C45"/>
  </w:style>
  <w:style w:type="paragraph" w:customStyle="1" w:styleId="A13B4BDDFD054B679B40835C8D41871B">
    <w:name w:val="A13B4BDDFD054B679B40835C8D41871B"/>
    <w:rsid w:val="00731C45"/>
  </w:style>
  <w:style w:type="paragraph" w:customStyle="1" w:styleId="7E7B85CFDDF04B6BA60C1FF5D0F44D48">
    <w:name w:val="7E7B85CFDDF04B6BA60C1FF5D0F44D48"/>
    <w:rsid w:val="00731C45"/>
  </w:style>
  <w:style w:type="paragraph" w:customStyle="1" w:styleId="60ADE7D77B4B4DE490DF70D5E823ABF4">
    <w:name w:val="60ADE7D77B4B4DE490DF70D5E823ABF4"/>
    <w:rsid w:val="00731C45"/>
  </w:style>
  <w:style w:type="paragraph" w:customStyle="1" w:styleId="03EF7073CA1C45F792F95608E0BDEB78">
    <w:name w:val="03EF7073CA1C45F792F95608E0BDEB78"/>
    <w:rsid w:val="00731C45"/>
  </w:style>
  <w:style w:type="paragraph" w:customStyle="1" w:styleId="EAC7CAF85ECE49D19CECE300CE3AC605">
    <w:name w:val="EAC7CAF85ECE49D19CECE300CE3AC605"/>
    <w:rsid w:val="00731C45"/>
  </w:style>
  <w:style w:type="paragraph" w:customStyle="1" w:styleId="F3BDE53F4D7A4F628B9266D48888759E">
    <w:name w:val="F3BDE53F4D7A4F628B9266D48888759E"/>
    <w:rsid w:val="00731C45"/>
  </w:style>
  <w:style w:type="paragraph" w:customStyle="1" w:styleId="FB10663E560F45A3A5D348B5D2AD53B7">
    <w:name w:val="FB10663E560F45A3A5D348B5D2AD53B7"/>
    <w:rsid w:val="00731C45"/>
  </w:style>
  <w:style w:type="paragraph" w:customStyle="1" w:styleId="069E3AC2BE0B4F58937CB0A57C937A00">
    <w:name w:val="069E3AC2BE0B4F58937CB0A57C937A00"/>
    <w:rsid w:val="00731C45"/>
  </w:style>
  <w:style w:type="paragraph" w:customStyle="1" w:styleId="9D4F3619BC75410A8493285AB5B82284">
    <w:name w:val="9D4F3619BC75410A8493285AB5B82284"/>
    <w:rsid w:val="00731C45"/>
  </w:style>
  <w:style w:type="paragraph" w:customStyle="1" w:styleId="5298BB1373104B15A31359F67F3BF071">
    <w:name w:val="5298BB1373104B15A31359F67F3BF071"/>
    <w:rsid w:val="00731C45"/>
  </w:style>
  <w:style w:type="paragraph" w:customStyle="1" w:styleId="655CBC28B99841E790778926CB773F0B">
    <w:name w:val="655CBC28B99841E790778926CB773F0B"/>
    <w:rsid w:val="00731C45"/>
  </w:style>
  <w:style w:type="paragraph" w:customStyle="1" w:styleId="46BC0E3339C44C37AE39F7D5C35DC3E6">
    <w:name w:val="46BC0E3339C44C37AE39F7D5C35DC3E6"/>
    <w:rsid w:val="00731C45"/>
  </w:style>
  <w:style w:type="paragraph" w:customStyle="1" w:styleId="096FB20738BD45F4ACF34D7493A3F913">
    <w:name w:val="096FB20738BD45F4ACF34D7493A3F913"/>
    <w:rsid w:val="00731C45"/>
  </w:style>
  <w:style w:type="paragraph" w:customStyle="1" w:styleId="D10DC5DE91D145FB967ECE65FCA81762">
    <w:name w:val="D10DC5DE91D145FB967ECE65FCA81762"/>
    <w:rsid w:val="00731C45"/>
  </w:style>
  <w:style w:type="paragraph" w:customStyle="1" w:styleId="19E07A9E1F6C4846AC66D220C909ECD7">
    <w:name w:val="19E07A9E1F6C4846AC66D220C909ECD7"/>
    <w:rsid w:val="00731C45"/>
  </w:style>
  <w:style w:type="paragraph" w:customStyle="1" w:styleId="A0476819905043AB83201B09FE814CCF">
    <w:name w:val="A0476819905043AB83201B09FE814CCF"/>
    <w:rsid w:val="00731C45"/>
  </w:style>
  <w:style w:type="paragraph" w:customStyle="1" w:styleId="CF210DF2923C434D8525319331ADDBA3">
    <w:name w:val="CF210DF2923C434D8525319331ADDBA3"/>
    <w:rsid w:val="00731C45"/>
  </w:style>
  <w:style w:type="paragraph" w:customStyle="1" w:styleId="911966CEAFBD47348CF13C45007FFFA8">
    <w:name w:val="911966CEAFBD47348CF13C45007FFFA8"/>
    <w:rsid w:val="00731C45"/>
  </w:style>
  <w:style w:type="paragraph" w:customStyle="1" w:styleId="5BB5991694E04BBFA2AF3CA3967CC6B9">
    <w:name w:val="5BB5991694E04BBFA2AF3CA3967CC6B9"/>
    <w:rsid w:val="00731C45"/>
  </w:style>
  <w:style w:type="paragraph" w:customStyle="1" w:styleId="D5DFE42F83E7473A94FF5FDAF8D00BFF">
    <w:name w:val="D5DFE42F83E7473A94FF5FDAF8D00BFF"/>
    <w:rsid w:val="00731C45"/>
  </w:style>
  <w:style w:type="paragraph" w:customStyle="1" w:styleId="36776DEE04344FB48AE1BFBD86E0C5F8">
    <w:name w:val="36776DEE04344FB48AE1BFBD86E0C5F8"/>
    <w:rsid w:val="00731C45"/>
  </w:style>
  <w:style w:type="paragraph" w:customStyle="1" w:styleId="C2220852BD3649CC9A80A4AEDD1C06E1">
    <w:name w:val="C2220852BD3649CC9A80A4AEDD1C06E1"/>
    <w:rsid w:val="00731C45"/>
  </w:style>
  <w:style w:type="paragraph" w:customStyle="1" w:styleId="0D6981F6EEE442FCA5B4FCA2ABAE563A">
    <w:name w:val="0D6981F6EEE442FCA5B4FCA2ABAE563A"/>
    <w:rsid w:val="00731C45"/>
  </w:style>
  <w:style w:type="paragraph" w:customStyle="1" w:styleId="23CCB77B1D0C443AAC9E44764AFF20E1">
    <w:name w:val="23CCB77B1D0C443AAC9E44764AFF20E1"/>
    <w:rsid w:val="00731C45"/>
  </w:style>
  <w:style w:type="paragraph" w:customStyle="1" w:styleId="7CAC5AEEABD741079DCAA6C4691B75A4">
    <w:name w:val="7CAC5AEEABD741079DCAA6C4691B75A4"/>
    <w:rsid w:val="00731C45"/>
  </w:style>
  <w:style w:type="paragraph" w:customStyle="1" w:styleId="D613475173E84A038AC21E39844C3CF0">
    <w:name w:val="D613475173E84A038AC21E39844C3CF0"/>
    <w:rsid w:val="00731C45"/>
  </w:style>
  <w:style w:type="paragraph" w:customStyle="1" w:styleId="BE4534940B20465D87162B2DEFBE55FF">
    <w:name w:val="BE4534940B20465D87162B2DEFBE55FF"/>
    <w:rsid w:val="00731C45"/>
  </w:style>
  <w:style w:type="paragraph" w:customStyle="1" w:styleId="CBC7661D0F684A2BA78B636F373C120F">
    <w:name w:val="CBC7661D0F684A2BA78B636F373C120F"/>
    <w:rsid w:val="00731C45"/>
  </w:style>
  <w:style w:type="paragraph" w:customStyle="1" w:styleId="6B1E7122446145E88F10D0A22282F2A7">
    <w:name w:val="6B1E7122446145E88F10D0A22282F2A7"/>
    <w:rsid w:val="00731C45"/>
  </w:style>
  <w:style w:type="paragraph" w:customStyle="1" w:styleId="C9E8BAF483624C1887E5BB1DC39353AA">
    <w:name w:val="C9E8BAF483624C1887E5BB1DC39353AA"/>
    <w:rsid w:val="00731C45"/>
  </w:style>
  <w:style w:type="paragraph" w:customStyle="1" w:styleId="E5BC971DA6D04DD5B71AA312E012AEB1">
    <w:name w:val="E5BC971DA6D04DD5B71AA312E012AEB1"/>
    <w:rsid w:val="00731C45"/>
  </w:style>
  <w:style w:type="paragraph" w:customStyle="1" w:styleId="2CBBF467D2E64DC78874FAEB67545F74">
    <w:name w:val="2CBBF467D2E64DC78874FAEB67545F74"/>
    <w:rsid w:val="00731C45"/>
  </w:style>
  <w:style w:type="paragraph" w:customStyle="1" w:styleId="F76B8B867B954420A21B4BEF1A6F2061">
    <w:name w:val="F76B8B867B954420A21B4BEF1A6F2061"/>
    <w:rsid w:val="00731C45"/>
  </w:style>
  <w:style w:type="paragraph" w:customStyle="1" w:styleId="FB3B66DCF3004E278FCDAEBF39F3436D">
    <w:name w:val="FB3B66DCF3004E278FCDAEBF39F3436D"/>
    <w:rsid w:val="00731C45"/>
  </w:style>
  <w:style w:type="paragraph" w:customStyle="1" w:styleId="1F1C08E784874EC1B4C11763FE8E069B">
    <w:name w:val="1F1C08E784874EC1B4C11763FE8E069B"/>
    <w:rsid w:val="00731C45"/>
  </w:style>
  <w:style w:type="paragraph" w:customStyle="1" w:styleId="79D80B34FBA3405BADE3B91759B983CC">
    <w:name w:val="79D80B34FBA3405BADE3B91759B983CC"/>
    <w:rsid w:val="00731C45"/>
  </w:style>
  <w:style w:type="paragraph" w:customStyle="1" w:styleId="19B41354E1D74C85BC8D808B4CAA9A55">
    <w:name w:val="19B41354E1D74C85BC8D808B4CAA9A55"/>
    <w:rsid w:val="00731C45"/>
  </w:style>
  <w:style w:type="paragraph" w:customStyle="1" w:styleId="3620C8C25AA348EDBC49C7036922940A">
    <w:name w:val="3620C8C25AA348EDBC49C7036922940A"/>
    <w:rsid w:val="00731C45"/>
  </w:style>
  <w:style w:type="paragraph" w:customStyle="1" w:styleId="FC625FB323DA4D8AA8D88A7DC5A002C2">
    <w:name w:val="FC625FB323DA4D8AA8D88A7DC5A002C2"/>
    <w:rsid w:val="00731C45"/>
  </w:style>
  <w:style w:type="paragraph" w:customStyle="1" w:styleId="CC8579B3945D4579B4DF8E3801E48290">
    <w:name w:val="CC8579B3945D4579B4DF8E3801E48290"/>
    <w:rsid w:val="00731C45"/>
  </w:style>
  <w:style w:type="paragraph" w:customStyle="1" w:styleId="0C677EF0D8174A7295A0F105F3AB20C6">
    <w:name w:val="0C677EF0D8174A7295A0F105F3AB20C6"/>
    <w:rsid w:val="00731C45"/>
  </w:style>
  <w:style w:type="paragraph" w:customStyle="1" w:styleId="63B307708F9E4F0DAC8143941FD13616">
    <w:name w:val="63B307708F9E4F0DAC8143941FD13616"/>
    <w:rsid w:val="00731C45"/>
  </w:style>
  <w:style w:type="paragraph" w:customStyle="1" w:styleId="CB722A113B014971B93055B5F1D50109">
    <w:name w:val="CB722A113B014971B93055B5F1D50109"/>
    <w:rsid w:val="00731C45"/>
  </w:style>
  <w:style w:type="paragraph" w:customStyle="1" w:styleId="F804E7A401234172A1E1F7B37E0C0FEF">
    <w:name w:val="F804E7A401234172A1E1F7B37E0C0FEF"/>
    <w:rsid w:val="00731C45"/>
  </w:style>
  <w:style w:type="paragraph" w:customStyle="1" w:styleId="E840F3EFADE34339B72F0374822E9FE0">
    <w:name w:val="E840F3EFADE34339B72F0374822E9FE0"/>
    <w:rsid w:val="00731C45"/>
  </w:style>
  <w:style w:type="paragraph" w:customStyle="1" w:styleId="C9AD785621054F1F845510D97C33E6DE">
    <w:name w:val="C9AD785621054F1F845510D97C33E6DE"/>
    <w:rsid w:val="00731C45"/>
  </w:style>
  <w:style w:type="paragraph" w:customStyle="1" w:styleId="A5C7F9E3DF8F4A1D8E7451506E1E9E71">
    <w:name w:val="A5C7F9E3DF8F4A1D8E7451506E1E9E71"/>
    <w:rsid w:val="00731C45"/>
  </w:style>
  <w:style w:type="paragraph" w:customStyle="1" w:styleId="C70A9562D1484A6D97AFAF543A9299CC">
    <w:name w:val="C70A9562D1484A6D97AFAF543A9299CC"/>
    <w:rsid w:val="00731C45"/>
  </w:style>
  <w:style w:type="paragraph" w:customStyle="1" w:styleId="DA80F9467EAD4594A28B2A0727A53008">
    <w:name w:val="DA80F9467EAD4594A28B2A0727A53008"/>
    <w:rsid w:val="00731C45"/>
  </w:style>
  <w:style w:type="paragraph" w:customStyle="1" w:styleId="007983E453994E7986A5A11B37B7B7A2">
    <w:name w:val="007983E453994E7986A5A11B37B7B7A2"/>
    <w:rsid w:val="00731C45"/>
  </w:style>
  <w:style w:type="paragraph" w:customStyle="1" w:styleId="6D15FC170F9448C98A4BA5C5B6DFF0E5">
    <w:name w:val="6D15FC170F9448C98A4BA5C5B6DFF0E5"/>
    <w:rsid w:val="00731C45"/>
  </w:style>
  <w:style w:type="paragraph" w:customStyle="1" w:styleId="EDDB18EFD8A14BE09262C2B767866F3B">
    <w:name w:val="EDDB18EFD8A14BE09262C2B767866F3B"/>
    <w:rsid w:val="00731C45"/>
  </w:style>
  <w:style w:type="paragraph" w:customStyle="1" w:styleId="A36942D2F2414852BCEA0291308A46B6">
    <w:name w:val="A36942D2F2414852BCEA0291308A46B6"/>
    <w:rsid w:val="00731C45"/>
  </w:style>
  <w:style w:type="paragraph" w:customStyle="1" w:styleId="591BED648B114C24B1598DD0D5A3A018">
    <w:name w:val="591BED648B114C24B1598DD0D5A3A018"/>
    <w:rsid w:val="00731C45"/>
  </w:style>
  <w:style w:type="paragraph" w:customStyle="1" w:styleId="699D3ADF842444DF9FEB8960506BFCE2">
    <w:name w:val="699D3ADF842444DF9FEB8960506BFCE2"/>
    <w:rsid w:val="00731C45"/>
  </w:style>
  <w:style w:type="paragraph" w:customStyle="1" w:styleId="6574C2E6157D44B1992D0A125B87A298">
    <w:name w:val="6574C2E6157D44B1992D0A125B87A298"/>
    <w:rsid w:val="00731C45"/>
  </w:style>
  <w:style w:type="paragraph" w:customStyle="1" w:styleId="2874F27DE4AB4CD78E73D84807884CDC">
    <w:name w:val="2874F27DE4AB4CD78E73D84807884CDC"/>
    <w:rsid w:val="00731C45"/>
  </w:style>
  <w:style w:type="paragraph" w:customStyle="1" w:styleId="13BF9C120E4F49A7A26A1B4C24EED631">
    <w:name w:val="13BF9C120E4F49A7A26A1B4C24EED631"/>
    <w:rsid w:val="00731C45"/>
  </w:style>
  <w:style w:type="paragraph" w:customStyle="1" w:styleId="6A08B746AA2D4AE3BC660A8D1F960E2D">
    <w:name w:val="6A08B746AA2D4AE3BC660A8D1F960E2D"/>
    <w:rsid w:val="00731C45"/>
  </w:style>
  <w:style w:type="paragraph" w:customStyle="1" w:styleId="4ACAF4B3CEC64022BBD6AFB5B1039BBB">
    <w:name w:val="4ACAF4B3CEC64022BBD6AFB5B1039BBB"/>
    <w:rsid w:val="00731C45"/>
  </w:style>
  <w:style w:type="paragraph" w:customStyle="1" w:styleId="AA433B97939845A799F96313574F895E">
    <w:name w:val="AA433B97939845A799F96313574F895E"/>
    <w:rsid w:val="00731C45"/>
  </w:style>
  <w:style w:type="paragraph" w:customStyle="1" w:styleId="903E6D8510C0461AAF4DC5D9163C7BF7">
    <w:name w:val="903E6D8510C0461AAF4DC5D9163C7BF7"/>
    <w:rsid w:val="00731C45"/>
  </w:style>
  <w:style w:type="paragraph" w:customStyle="1" w:styleId="8CF12DCEBA684A7883DB6AD7BD30520A">
    <w:name w:val="8CF12DCEBA684A7883DB6AD7BD30520A"/>
    <w:rsid w:val="00731C45"/>
  </w:style>
  <w:style w:type="paragraph" w:customStyle="1" w:styleId="FB5543E969944C958727DE06DC482CD7">
    <w:name w:val="FB5543E969944C958727DE06DC482CD7"/>
    <w:rsid w:val="00731C45"/>
  </w:style>
  <w:style w:type="paragraph" w:customStyle="1" w:styleId="2BFA249E38DA4329B98DA0337EE5ADF3">
    <w:name w:val="2BFA249E38DA4329B98DA0337EE5ADF3"/>
    <w:rsid w:val="00731C45"/>
  </w:style>
  <w:style w:type="paragraph" w:customStyle="1" w:styleId="FD45710A828E47C5A58BDEA178F1C8A6">
    <w:name w:val="FD45710A828E47C5A58BDEA178F1C8A6"/>
    <w:rsid w:val="00731C45"/>
  </w:style>
  <w:style w:type="paragraph" w:customStyle="1" w:styleId="1932FC419F684198ABF36425D5BA4FEE">
    <w:name w:val="1932FC419F684198ABF36425D5BA4FEE"/>
    <w:rsid w:val="00731C45"/>
  </w:style>
  <w:style w:type="paragraph" w:customStyle="1" w:styleId="64806B324C344AC299F096C1544070CD">
    <w:name w:val="64806B324C344AC299F096C1544070CD"/>
    <w:rsid w:val="00731C45"/>
  </w:style>
  <w:style w:type="paragraph" w:customStyle="1" w:styleId="205E8BCA0EBA4C89B8738CC7EA0DC934">
    <w:name w:val="205E8BCA0EBA4C89B8738CC7EA0DC934"/>
    <w:rsid w:val="00731C45"/>
  </w:style>
  <w:style w:type="paragraph" w:customStyle="1" w:styleId="5CD18365AE5C4BA992AACAAC7731E869">
    <w:name w:val="5CD18365AE5C4BA992AACAAC7731E869"/>
    <w:rsid w:val="00731C45"/>
  </w:style>
  <w:style w:type="paragraph" w:customStyle="1" w:styleId="626EA953CBCD45CCBE5307EF3D856839">
    <w:name w:val="626EA953CBCD45CCBE5307EF3D856839"/>
    <w:rsid w:val="00731C45"/>
  </w:style>
  <w:style w:type="paragraph" w:customStyle="1" w:styleId="9A592946B7E4417AAB4F06B91BDA9193">
    <w:name w:val="9A592946B7E4417AAB4F06B91BDA9193"/>
    <w:rsid w:val="00731C45"/>
  </w:style>
  <w:style w:type="paragraph" w:customStyle="1" w:styleId="343DD88BE68D4E068C4F3B70FA39F454">
    <w:name w:val="343DD88BE68D4E068C4F3B70FA39F454"/>
    <w:rsid w:val="00731C45"/>
  </w:style>
  <w:style w:type="paragraph" w:customStyle="1" w:styleId="E0CDEAFD85E040C1AD6483C9C922A940">
    <w:name w:val="E0CDEAFD85E040C1AD6483C9C922A940"/>
    <w:rsid w:val="00731C45"/>
  </w:style>
  <w:style w:type="paragraph" w:customStyle="1" w:styleId="92EE263671BE462FA7E7B35FA476FF40">
    <w:name w:val="92EE263671BE462FA7E7B35FA476FF40"/>
    <w:rsid w:val="00731C45"/>
  </w:style>
  <w:style w:type="paragraph" w:customStyle="1" w:styleId="0396C55D3D6945B59A8B6EBEF7FB4C74">
    <w:name w:val="0396C55D3D6945B59A8B6EBEF7FB4C74"/>
    <w:rsid w:val="00731C45"/>
  </w:style>
  <w:style w:type="paragraph" w:customStyle="1" w:styleId="8C9B01BB8BB748F39C2AE17290C0BB79">
    <w:name w:val="8C9B01BB8BB748F39C2AE17290C0BB79"/>
    <w:rsid w:val="00731C45"/>
  </w:style>
  <w:style w:type="paragraph" w:customStyle="1" w:styleId="A96D320A7AE24248B482B8A295504867">
    <w:name w:val="A96D320A7AE24248B482B8A295504867"/>
    <w:rsid w:val="00731C45"/>
  </w:style>
  <w:style w:type="paragraph" w:customStyle="1" w:styleId="BF3EB3C6AFA641CBA0A1FE4834F92D5B">
    <w:name w:val="BF3EB3C6AFA641CBA0A1FE4834F92D5B"/>
    <w:rsid w:val="00731C45"/>
  </w:style>
  <w:style w:type="paragraph" w:customStyle="1" w:styleId="457B0C0E48034A0CA3B1E38ADD5025DA">
    <w:name w:val="457B0C0E48034A0CA3B1E38ADD5025DA"/>
    <w:rsid w:val="00731C45"/>
  </w:style>
  <w:style w:type="paragraph" w:customStyle="1" w:styleId="CCB5627132F3477E89B9269E3405BD9F">
    <w:name w:val="CCB5627132F3477E89B9269E3405BD9F"/>
    <w:rsid w:val="00731C45"/>
  </w:style>
  <w:style w:type="paragraph" w:customStyle="1" w:styleId="A7030B9D4BED427F9A8E79C095F0E56F">
    <w:name w:val="A7030B9D4BED427F9A8E79C095F0E56F"/>
    <w:rsid w:val="00731C45"/>
  </w:style>
  <w:style w:type="paragraph" w:customStyle="1" w:styleId="9508CAC1BC7D410AA0D59E20E324C914">
    <w:name w:val="9508CAC1BC7D410AA0D59E20E324C914"/>
    <w:rsid w:val="00731C45"/>
  </w:style>
  <w:style w:type="paragraph" w:customStyle="1" w:styleId="DF09251FA1504B95A10CF350943B1171">
    <w:name w:val="DF09251FA1504B95A10CF350943B1171"/>
    <w:rsid w:val="00731C45"/>
  </w:style>
  <w:style w:type="paragraph" w:customStyle="1" w:styleId="0B1BD755A428480489C5B13D033F15C6">
    <w:name w:val="0B1BD755A428480489C5B13D033F15C6"/>
    <w:rsid w:val="00731C45"/>
  </w:style>
  <w:style w:type="paragraph" w:customStyle="1" w:styleId="1E68F6171FA046B48C7FF9260FC2A8B4">
    <w:name w:val="1E68F6171FA046B48C7FF9260FC2A8B4"/>
    <w:rsid w:val="00731C45"/>
  </w:style>
  <w:style w:type="paragraph" w:customStyle="1" w:styleId="39804590382B496BB04E2BB85C1C1E52">
    <w:name w:val="39804590382B496BB04E2BB85C1C1E52"/>
    <w:rsid w:val="00731C45"/>
  </w:style>
  <w:style w:type="paragraph" w:customStyle="1" w:styleId="8BCCB01692214EDB8E13C62F35F72917">
    <w:name w:val="8BCCB01692214EDB8E13C62F35F72917"/>
    <w:rsid w:val="00731C45"/>
  </w:style>
  <w:style w:type="paragraph" w:customStyle="1" w:styleId="E3C58A6B53284B3E82EDE6E618B3AB15">
    <w:name w:val="E3C58A6B53284B3E82EDE6E618B3AB15"/>
    <w:rsid w:val="00731C45"/>
  </w:style>
  <w:style w:type="paragraph" w:customStyle="1" w:styleId="91F99DF0E925481F82AE7E5727999764">
    <w:name w:val="91F99DF0E925481F82AE7E5727999764"/>
    <w:rsid w:val="00731C45"/>
  </w:style>
  <w:style w:type="paragraph" w:customStyle="1" w:styleId="C9F6A9C546554121ADF1ADCCD0B6B2A6">
    <w:name w:val="C9F6A9C546554121ADF1ADCCD0B6B2A6"/>
    <w:rsid w:val="00731C45"/>
  </w:style>
  <w:style w:type="paragraph" w:customStyle="1" w:styleId="18A07104A3A2431EBF7AE3C1705E210C">
    <w:name w:val="18A07104A3A2431EBF7AE3C1705E210C"/>
    <w:rsid w:val="00731C45"/>
  </w:style>
  <w:style w:type="paragraph" w:customStyle="1" w:styleId="DD5E5646697F43ED87CC359ACDEDE327">
    <w:name w:val="DD5E5646697F43ED87CC359ACDEDE327"/>
    <w:rsid w:val="00731C45"/>
  </w:style>
  <w:style w:type="paragraph" w:customStyle="1" w:styleId="E8606C1D741548DAB6EB8BD17C26EBC4">
    <w:name w:val="E8606C1D741548DAB6EB8BD17C26EBC4"/>
    <w:rsid w:val="00731C45"/>
  </w:style>
  <w:style w:type="paragraph" w:customStyle="1" w:styleId="B106A7233FD0469EAE55056597C51E5F">
    <w:name w:val="B106A7233FD0469EAE55056597C51E5F"/>
    <w:rsid w:val="00731C45"/>
  </w:style>
  <w:style w:type="paragraph" w:customStyle="1" w:styleId="637C0B2E64AC42209BEC6ABCDC9DE014">
    <w:name w:val="637C0B2E64AC42209BEC6ABCDC9DE014"/>
    <w:rsid w:val="00731C45"/>
  </w:style>
  <w:style w:type="paragraph" w:customStyle="1" w:styleId="2D1A95B818C749C1A98FDE5EDB280603">
    <w:name w:val="2D1A95B818C749C1A98FDE5EDB280603"/>
    <w:rsid w:val="00731C45"/>
  </w:style>
  <w:style w:type="paragraph" w:customStyle="1" w:styleId="D4AABC3BA732467FB04231899EC72803">
    <w:name w:val="D4AABC3BA732467FB04231899EC72803"/>
    <w:rsid w:val="00731C45"/>
  </w:style>
  <w:style w:type="paragraph" w:customStyle="1" w:styleId="8C0F5E287AE5474992DF1CABBCC13A27">
    <w:name w:val="8C0F5E287AE5474992DF1CABBCC13A27"/>
    <w:rsid w:val="00731C45"/>
  </w:style>
  <w:style w:type="paragraph" w:customStyle="1" w:styleId="69746C41042144838EC885BC23C04797">
    <w:name w:val="69746C41042144838EC885BC23C04797"/>
    <w:rsid w:val="00731C45"/>
  </w:style>
  <w:style w:type="paragraph" w:customStyle="1" w:styleId="93EC7F6BD41D4E7E93BA26132B2262EF">
    <w:name w:val="93EC7F6BD41D4E7E93BA26132B2262EF"/>
    <w:rsid w:val="00731C45"/>
  </w:style>
  <w:style w:type="paragraph" w:customStyle="1" w:styleId="761104C794CC4322A14CA06D5D23E7B9">
    <w:name w:val="761104C794CC4322A14CA06D5D23E7B9"/>
    <w:rsid w:val="00731C45"/>
  </w:style>
  <w:style w:type="paragraph" w:customStyle="1" w:styleId="64E54FC420764C959CE06912E02F29F0">
    <w:name w:val="64E54FC420764C959CE06912E02F29F0"/>
    <w:rsid w:val="00731C45"/>
  </w:style>
  <w:style w:type="paragraph" w:customStyle="1" w:styleId="6E015ECA515F496BAB164BFFB1EC98AD">
    <w:name w:val="6E015ECA515F496BAB164BFFB1EC98AD"/>
    <w:rsid w:val="00731C45"/>
  </w:style>
  <w:style w:type="paragraph" w:customStyle="1" w:styleId="D47B389F07614FDDBFDDFD2C31AA1414">
    <w:name w:val="D47B389F07614FDDBFDDFD2C31AA1414"/>
    <w:rsid w:val="00731C45"/>
  </w:style>
  <w:style w:type="paragraph" w:customStyle="1" w:styleId="2362E09341CE48D99FB322CE2691AA69">
    <w:name w:val="2362E09341CE48D99FB322CE2691AA69"/>
    <w:rsid w:val="00731C45"/>
  </w:style>
  <w:style w:type="paragraph" w:customStyle="1" w:styleId="4C2833E69F2B4A1AB177A51312CFD8E6">
    <w:name w:val="4C2833E69F2B4A1AB177A51312CFD8E6"/>
    <w:rsid w:val="00731C45"/>
  </w:style>
  <w:style w:type="paragraph" w:customStyle="1" w:styleId="468933CDC32740C3A268C3F4B6A885CE">
    <w:name w:val="468933CDC32740C3A268C3F4B6A885CE"/>
    <w:rsid w:val="00731C45"/>
  </w:style>
  <w:style w:type="paragraph" w:customStyle="1" w:styleId="6122FCEE812544DC9294559FE40408A0">
    <w:name w:val="6122FCEE812544DC9294559FE40408A0"/>
    <w:rsid w:val="00731C45"/>
  </w:style>
  <w:style w:type="paragraph" w:customStyle="1" w:styleId="8D248F9673EF4F85BC11F0C47B7F9D64">
    <w:name w:val="8D248F9673EF4F85BC11F0C47B7F9D64"/>
    <w:rsid w:val="00731C45"/>
  </w:style>
  <w:style w:type="paragraph" w:customStyle="1" w:styleId="3FCD9EDD4B434E1B9AA3CA20A43393B5">
    <w:name w:val="3FCD9EDD4B434E1B9AA3CA20A43393B5"/>
    <w:rsid w:val="00731C45"/>
  </w:style>
  <w:style w:type="paragraph" w:customStyle="1" w:styleId="8A59E14AF28A4CD9BC0AA735B1C78ABA">
    <w:name w:val="8A59E14AF28A4CD9BC0AA735B1C78ABA"/>
    <w:rsid w:val="00731C45"/>
  </w:style>
  <w:style w:type="paragraph" w:customStyle="1" w:styleId="F3AD84C92CEF41CE9A850E5BA274ACB6">
    <w:name w:val="F3AD84C92CEF41CE9A850E5BA274ACB6"/>
    <w:rsid w:val="00731C45"/>
  </w:style>
  <w:style w:type="paragraph" w:customStyle="1" w:styleId="CF0409CC57884D5B947484FE6358BFAA">
    <w:name w:val="CF0409CC57884D5B947484FE6358BFAA"/>
    <w:rsid w:val="00731C45"/>
  </w:style>
  <w:style w:type="paragraph" w:customStyle="1" w:styleId="E62BDD99F51B4FCCB1F8426DF7F1B872">
    <w:name w:val="E62BDD99F51B4FCCB1F8426DF7F1B872"/>
    <w:rsid w:val="00731C45"/>
  </w:style>
  <w:style w:type="paragraph" w:customStyle="1" w:styleId="E9F98B03E9CD4F58A968143B716BF792">
    <w:name w:val="E9F98B03E9CD4F58A968143B716BF792"/>
    <w:rsid w:val="00731C45"/>
  </w:style>
  <w:style w:type="paragraph" w:customStyle="1" w:styleId="377DF2AD1648420EAB55E3464FB26D13">
    <w:name w:val="377DF2AD1648420EAB55E3464FB26D13"/>
    <w:rsid w:val="00731C45"/>
  </w:style>
  <w:style w:type="paragraph" w:customStyle="1" w:styleId="C4E6BC117E554195ABDB51356EF6827C">
    <w:name w:val="C4E6BC117E554195ABDB51356EF6827C"/>
    <w:rsid w:val="00731C45"/>
  </w:style>
  <w:style w:type="paragraph" w:customStyle="1" w:styleId="1A2B47E20BB641AD93539E4275985D48">
    <w:name w:val="1A2B47E20BB641AD93539E4275985D48"/>
    <w:rsid w:val="00731C45"/>
  </w:style>
  <w:style w:type="paragraph" w:customStyle="1" w:styleId="F1ADB661AA0F4E9BB93419DD87D6C139">
    <w:name w:val="F1ADB661AA0F4E9BB93419DD87D6C139"/>
    <w:rsid w:val="00731C45"/>
  </w:style>
  <w:style w:type="paragraph" w:customStyle="1" w:styleId="2231E0C214AB4642872F42B2FD0FE9F6">
    <w:name w:val="2231E0C214AB4642872F42B2FD0FE9F6"/>
    <w:rsid w:val="00731C45"/>
  </w:style>
  <w:style w:type="paragraph" w:customStyle="1" w:styleId="C958CE7A1F734BE6A9922664F4AA0D86">
    <w:name w:val="C958CE7A1F734BE6A9922664F4AA0D86"/>
    <w:rsid w:val="00731C45"/>
  </w:style>
  <w:style w:type="paragraph" w:customStyle="1" w:styleId="E19757F55DB54FBFABF529884A241ABA">
    <w:name w:val="E19757F55DB54FBFABF529884A241ABA"/>
    <w:rsid w:val="00731C45"/>
  </w:style>
  <w:style w:type="paragraph" w:customStyle="1" w:styleId="8A65B55E6A0242039E20A9ACB03D84DC">
    <w:name w:val="8A65B55E6A0242039E20A9ACB03D84DC"/>
    <w:rsid w:val="00731C45"/>
  </w:style>
  <w:style w:type="paragraph" w:customStyle="1" w:styleId="3DD8055B55F64D27A66B5A5210BD6DE5">
    <w:name w:val="3DD8055B55F64D27A66B5A5210BD6DE5"/>
    <w:rsid w:val="00731C45"/>
  </w:style>
  <w:style w:type="paragraph" w:customStyle="1" w:styleId="8227AE7B73AE4E01ACCB711D4CFB7184">
    <w:name w:val="8227AE7B73AE4E01ACCB711D4CFB7184"/>
    <w:rsid w:val="00731C45"/>
  </w:style>
  <w:style w:type="paragraph" w:customStyle="1" w:styleId="16D4103031774AE9AA4AE91EAACACD33">
    <w:name w:val="16D4103031774AE9AA4AE91EAACACD33"/>
    <w:rsid w:val="00731C45"/>
  </w:style>
  <w:style w:type="paragraph" w:customStyle="1" w:styleId="181AB6A1242D417887FB76D17B52C08A">
    <w:name w:val="181AB6A1242D417887FB76D17B52C08A"/>
    <w:rsid w:val="00731C45"/>
  </w:style>
  <w:style w:type="paragraph" w:customStyle="1" w:styleId="AAA54BD02B2A4B5B8B9246D6805C7A10">
    <w:name w:val="AAA54BD02B2A4B5B8B9246D6805C7A10"/>
    <w:rsid w:val="00731C45"/>
  </w:style>
  <w:style w:type="paragraph" w:customStyle="1" w:styleId="0981524FE48D4E83A2B68A2C0106D801">
    <w:name w:val="0981524FE48D4E83A2B68A2C0106D801"/>
    <w:rsid w:val="00731C45"/>
  </w:style>
  <w:style w:type="paragraph" w:customStyle="1" w:styleId="055600E8FCDA4BA586158FEA56DAEF58">
    <w:name w:val="055600E8FCDA4BA586158FEA56DAEF58"/>
    <w:rsid w:val="00731C45"/>
  </w:style>
  <w:style w:type="paragraph" w:customStyle="1" w:styleId="2DB99951332D49449828C83C6EB8DCE9">
    <w:name w:val="2DB99951332D49449828C83C6EB8DCE9"/>
    <w:rsid w:val="00731C45"/>
  </w:style>
  <w:style w:type="paragraph" w:customStyle="1" w:styleId="AC63F76F20194A608F851B37C0386B32">
    <w:name w:val="AC63F76F20194A608F851B37C0386B32"/>
    <w:rsid w:val="00731C45"/>
  </w:style>
  <w:style w:type="paragraph" w:customStyle="1" w:styleId="A4292B7C75BC42FFA44D57B435B8D134">
    <w:name w:val="A4292B7C75BC42FFA44D57B435B8D134"/>
    <w:rsid w:val="00731C45"/>
  </w:style>
  <w:style w:type="paragraph" w:customStyle="1" w:styleId="995B3D6566184666B91DF5C2DB42359C">
    <w:name w:val="995B3D6566184666B91DF5C2DB42359C"/>
    <w:rsid w:val="00731C45"/>
  </w:style>
  <w:style w:type="paragraph" w:customStyle="1" w:styleId="A81783A5D8B94687B9635A5DB1FEBFFE">
    <w:name w:val="A81783A5D8B94687B9635A5DB1FEBFFE"/>
    <w:rsid w:val="00731C45"/>
  </w:style>
  <w:style w:type="paragraph" w:customStyle="1" w:styleId="E8D5187D63B549FCA4D4CA06BDDBCC12">
    <w:name w:val="E8D5187D63B549FCA4D4CA06BDDBCC12"/>
    <w:rsid w:val="00731C45"/>
  </w:style>
  <w:style w:type="paragraph" w:customStyle="1" w:styleId="64197B0FF8C54085861561C998EBA172">
    <w:name w:val="64197B0FF8C54085861561C998EBA172"/>
    <w:rsid w:val="00731C45"/>
  </w:style>
  <w:style w:type="paragraph" w:customStyle="1" w:styleId="A26FCEC79EAB4D358956FADBBEA46FBB">
    <w:name w:val="A26FCEC79EAB4D358956FADBBEA46FBB"/>
    <w:rsid w:val="00731C45"/>
  </w:style>
  <w:style w:type="paragraph" w:customStyle="1" w:styleId="04CAE1BC78C742B989BDD7A8F2BD880A">
    <w:name w:val="04CAE1BC78C742B989BDD7A8F2BD880A"/>
    <w:rsid w:val="00731C45"/>
  </w:style>
  <w:style w:type="paragraph" w:customStyle="1" w:styleId="C224073B87E24DC2ACCEC5F9A438B85F">
    <w:name w:val="C224073B87E24DC2ACCEC5F9A438B85F"/>
    <w:rsid w:val="00731C45"/>
  </w:style>
  <w:style w:type="paragraph" w:customStyle="1" w:styleId="21416722B01E4674AFBBD1AC09D55ACF">
    <w:name w:val="21416722B01E4674AFBBD1AC09D55ACF"/>
    <w:rsid w:val="00731C45"/>
  </w:style>
  <w:style w:type="paragraph" w:customStyle="1" w:styleId="E70CA27779A1404D8EAA6E74E5703DBF">
    <w:name w:val="E70CA27779A1404D8EAA6E74E5703DBF"/>
    <w:rsid w:val="00731C45"/>
  </w:style>
  <w:style w:type="paragraph" w:customStyle="1" w:styleId="407841996B8A46C99FA1D81BC5DD1667">
    <w:name w:val="407841996B8A46C99FA1D81BC5DD1667"/>
    <w:rsid w:val="00731C45"/>
  </w:style>
  <w:style w:type="paragraph" w:customStyle="1" w:styleId="0E1BF63837FF47C2AAC9DD4D9D9CE537">
    <w:name w:val="0E1BF63837FF47C2AAC9DD4D9D9CE537"/>
    <w:rsid w:val="00731C45"/>
  </w:style>
  <w:style w:type="paragraph" w:customStyle="1" w:styleId="B193E20414264D73ACA3D5E943D89F0A">
    <w:name w:val="B193E20414264D73ACA3D5E943D89F0A"/>
    <w:rsid w:val="00731C45"/>
  </w:style>
  <w:style w:type="paragraph" w:customStyle="1" w:styleId="D65286B71BB148B7BFB03F808FDB1FD0">
    <w:name w:val="D65286B71BB148B7BFB03F808FDB1FD0"/>
    <w:rsid w:val="00731C45"/>
  </w:style>
  <w:style w:type="paragraph" w:customStyle="1" w:styleId="3E824816E4904D9DA4F29B28B09178D5">
    <w:name w:val="3E824816E4904D9DA4F29B28B09178D5"/>
    <w:rsid w:val="00731C45"/>
  </w:style>
  <w:style w:type="paragraph" w:customStyle="1" w:styleId="F73B15C9D25D4A0E9E9497625FCB6760">
    <w:name w:val="F73B15C9D25D4A0E9E9497625FCB6760"/>
    <w:rsid w:val="00731C45"/>
  </w:style>
  <w:style w:type="paragraph" w:customStyle="1" w:styleId="178DDBC159AC42BFBD00186991F4FC98">
    <w:name w:val="178DDBC159AC42BFBD00186991F4FC98"/>
    <w:rsid w:val="00731C45"/>
  </w:style>
  <w:style w:type="paragraph" w:customStyle="1" w:styleId="ED76886685A7478FA92C2593588B6C0C">
    <w:name w:val="ED76886685A7478FA92C2593588B6C0C"/>
    <w:rsid w:val="00731C45"/>
  </w:style>
  <w:style w:type="paragraph" w:customStyle="1" w:styleId="0234BCE4D18847598CA5FB97C6A91EE7">
    <w:name w:val="0234BCE4D18847598CA5FB97C6A91EE7"/>
    <w:rsid w:val="00731C45"/>
  </w:style>
  <w:style w:type="paragraph" w:customStyle="1" w:styleId="6669D9B4B24C48E88BCAD246EBC63BE8">
    <w:name w:val="6669D9B4B24C48E88BCAD246EBC63BE8"/>
    <w:rsid w:val="00731C45"/>
  </w:style>
  <w:style w:type="paragraph" w:customStyle="1" w:styleId="91C7643AFCAC430AA98F157350C2A58E">
    <w:name w:val="91C7643AFCAC430AA98F157350C2A58E"/>
    <w:rsid w:val="00731C45"/>
  </w:style>
  <w:style w:type="paragraph" w:customStyle="1" w:styleId="0F7A7DB1F6B34C77952B7850FB782270">
    <w:name w:val="0F7A7DB1F6B34C77952B7850FB782270"/>
    <w:rsid w:val="00731C45"/>
  </w:style>
  <w:style w:type="paragraph" w:customStyle="1" w:styleId="33893775E16B4227B1661CDBB4E0AD66">
    <w:name w:val="33893775E16B4227B1661CDBB4E0AD66"/>
    <w:rsid w:val="00731C45"/>
  </w:style>
  <w:style w:type="paragraph" w:customStyle="1" w:styleId="C7DED45DCA294CF59DAE73EACEC5AB65">
    <w:name w:val="C7DED45DCA294CF59DAE73EACEC5AB65"/>
    <w:rsid w:val="00731C45"/>
  </w:style>
  <w:style w:type="paragraph" w:customStyle="1" w:styleId="65638570432A49159CBD0209E349CCE3">
    <w:name w:val="65638570432A49159CBD0209E349CCE3"/>
    <w:rsid w:val="00731C45"/>
  </w:style>
  <w:style w:type="paragraph" w:customStyle="1" w:styleId="8B14EB8FE3DB466499C60E830F4324CF">
    <w:name w:val="8B14EB8FE3DB466499C60E830F4324CF"/>
    <w:rsid w:val="00731C45"/>
  </w:style>
  <w:style w:type="paragraph" w:customStyle="1" w:styleId="650D1373B0C2430C8DF4E3D3BF0D47B0">
    <w:name w:val="650D1373B0C2430C8DF4E3D3BF0D47B0"/>
    <w:rsid w:val="00731C45"/>
  </w:style>
  <w:style w:type="paragraph" w:customStyle="1" w:styleId="ADB4372AB39046B0B02631F9F10AE2CA">
    <w:name w:val="ADB4372AB39046B0B02631F9F10AE2CA"/>
    <w:rsid w:val="00731C45"/>
  </w:style>
  <w:style w:type="paragraph" w:customStyle="1" w:styleId="581F1C4DC70C491787D818C742AF1F11">
    <w:name w:val="581F1C4DC70C491787D818C742AF1F11"/>
    <w:rsid w:val="00731C45"/>
  </w:style>
  <w:style w:type="paragraph" w:customStyle="1" w:styleId="BFA8A4448F7844B6A2029257E118CA5A">
    <w:name w:val="BFA8A4448F7844B6A2029257E118CA5A"/>
    <w:rsid w:val="00731C45"/>
  </w:style>
  <w:style w:type="paragraph" w:customStyle="1" w:styleId="A27FE919E4DB41419C91A09DD58617A3">
    <w:name w:val="A27FE919E4DB41419C91A09DD58617A3"/>
    <w:rsid w:val="00731C45"/>
  </w:style>
  <w:style w:type="paragraph" w:customStyle="1" w:styleId="327ED5F987444B5CB8405CE125334E15">
    <w:name w:val="327ED5F987444B5CB8405CE125334E15"/>
    <w:rsid w:val="00731C45"/>
  </w:style>
  <w:style w:type="paragraph" w:customStyle="1" w:styleId="C11FDFA2C8BB44BDBECD24A285AA8399">
    <w:name w:val="C11FDFA2C8BB44BDBECD24A285AA8399"/>
    <w:rsid w:val="00731C45"/>
  </w:style>
  <w:style w:type="paragraph" w:customStyle="1" w:styleId="15F4E18E969945AAAFB51653D0E7B22C">
    <w:name w:val="15F4E18E969945AAAFB51653D0E7B22C"/>
    <w:rsid w:val="00731C45"/>
  </w:style>
  <w:style w:type="paragraph" w:customStyle="1" w:styleId="79EE3AD1427043E19C9FA8FEF4380524">
    <w:name w:val="79EE3AD1427043E19C9FA8FEF4380524"/>
    <w:rsid w:val="00731C45"/>
  </w:style>
  <w:style w:type="paragraph" w:customStyle="1" w:styleId="9C859B08A4C04D21927A64E3BD861638">
    <w:name w:val="9C859B08A4C04D21927A64E3BD861638"/>
    <w:rsid w:val="00731C45"/>
  </w:style>
  <w:style w:type="paragraph" w:customStyle="1" w:styleId="F72555AF98864C00B84D0FCD9EB0FFD2">
    <w:name w:val="F72555AF98864C00B84D0FCD9EB0FFD2"/>
    <w:rsid w:val="00731C45"/>
  </w:style>
  <w:style w:type="paragraph" w:customStyle="1" w:styleId="DEB749276950448AA80F906745821EE2">
    <w:name w:val="DEB749276950448AA80F906745821EE2"/>
    <w:rsid w:val="00731C45"/>
  </w:style>
  <w:style w:type="paragraph" w:customStyle="1" w:styleId="F48546651F8B4EB78CA216AC1C0F2168">
    <w:name w:val="F48546651F8B4EB78CA216AC1C0F2168"/>
    <w:rsid w:val="00731C45"/>
  </w:style>
  <w:style w:type="paragraph" w:customStyle="1" w:styleId="5672682706AB4C3EA7CF21F7D0C41279">
    <w:name w:val="5672682706AB4C3EA7CF21F7D0C41279"/>
    <w:rsid w:val="00731C45"/>
  </w:style>
  <w:style w:type="paragraph" w:customStyle="1" w:styleId="6A47ECB487D44A4A83EA78C7555278AD">
    <w:name w:val="6A47ECB487D44A4A83EA78C7555278AD"/>
    <w:rsid w:val="00731C45"/>
  </w:style>
  <w:style w:type="paragraph" w:customStyle="1" w:styleId="44A3746375C947D0AA66C3D9E8D0834E">
    <w:name w:val="44A3746375C947D0AA66C3D9E8D0834E"/>
    <w:rsid w:val="00731C45"/>
  </w:style>
  <w:style w:type="paragraph" w:customStyle="1" w:styleId="4AF9569E97624DA49CD67B6422731B00">
    <w:name w:val="4AF9569E97624DA49CD67B6422731B00"/>
    <w:rsid w:val="00731C45"/>
  </w:style>
  <w:style w:type="paragraph" w:customStyle="1" w:styleId="C5211A28FB10475D8B032C23591E10D0">
    <w:name w:val="C5211A28FB10475D8B032C23591E10D0"/>
    <w:rsid w:val="00731C45"/>
  </w:style>
  <w:style w:type="paragraph" w:customStyle="1" w:styleId="56E4F03399A943AEBD63D7111DD5A13B">
    <w:name w:val="56E4F03399A943AEBD63D7111DD5A13B"/>
    <w:rsid w:val="00731C45"/>
  </w:style>
  <w:style w:type="paragraph" w:customStyle="1" w:styleId="71CFFD75793E41068BBA700EBA857F83">
    <w:name w:val="71CFFD75793E41068BBA700EBA857F83"/>
    <w:rsid w:val="00731C45"/>
  </w:style>
  <w:style w:type="paragraph" w:customStyle="1" w:styleId="2BEB2B5345DB44CE982EF231D8157701">
    <w:name w:val="2BEB2B5345DB44CE982EF231D8157701"/>
    <w:rsid w:val="00731C45"/>
  </w:style>
  <w:style w:type="paragraph" w:customStyle="1" w:styleId="A92AF84B4C68494EA0BF3EA1D1EFECB3">
    <w:name w:val="A92AF84B4C68494EA0BF3EA1D1EFECB3"/>
    <w:rsid w:val="00731C45"/>
  </w:style>
  <w:style w:type="paragraph" w:customStyle="1" w:styleId="A762715E01D4462FAAEADEB71B911907">
    <w:name w:val="A762715E01D4462FAAEADEB71B911907"/>
    <w:rsid w:val="00731C45"/>
  </w:style>
  <w:style w:type="paragraph" w:customStyle="1" w:styleId="7205D9DEF65E4404988BCE476DD686E5">
    <w:name w:val="7205D9DEF65E4404988BCE476DD686E5"/>
    <w:rsid w:val="00731C45"/>
  </w:style>
  <w:style w:type="paragraph" w:customStyle="1" w:styleId="7285E12B9119474F8D8F475EFEE7746F">
    <w:name w:val="7285E12B9119474F8D8F475EFEE7746F"/>
    <w:rsid w:val="00731C45"/>
  </w:style>
  <w:style w:type="paragraph" w:customStyle="1" w:styleId="189DD136599045DE8F2F9EDE7C57458C">
    <w:name w:val="189DD136599045DE8F2F9EDE7C57458C"/>
    <w:rsid w:val="00731C45"/>
  </w:style>
  <w:style w:type="paragraph" w:customStyle="1" w:styleId="2C734B3B3A4F4C6FB4CA439CF92BB491">
    <w:name w:val="2C734B3B3A4F4C6FB4CA439CF92BB491"/>
    <w:rsid w:val="00731C45"/>
  </w:style>
  <w:style w:type="paragraph" w:customStyle="1" w:styleId="13D9C275A4DB45FEA84BC6602CAA7972">
    <w:name w:val="13D9C275A4DB45FEA84BC6602CAA7972"/>
    <w:rsid w:val="00731C45"/>
  </w:style>
  <w:style w:type="paragraph" w:customStyle="1" w:styleId="94777476355445AE913F8138403441E9">
    <w:name w:val="94777476355445AE913F8138403441E9"/>
    <w:rsid w:val="00731C45"/>
  </w:style>
  <w:style w:type="paragraph" w:customStyle="1" w:styleId="8117C198675A4133B1B88817A248E640">
    <w:name w:val="8117C198675A4133B1B88817A248E640"/>
    <w:rsid w:val="00731C45"/>
  </w:style>
  <w:style w:type="paragraph" w:customStyle="1" w:styleId="A24EF613CECC433C8E24826F25EEC43C">
    <w:name w:val="A24EF613CECC433C8E24826F25EEC43C"/>
    <w:rsid w:val="00731C45"/>
  </w:style>
  <w:style w:type="paragraph" w:customStyle="1" w:styleId="F26FF067DAB04D7195902F8B1210447D">
    <w:name w:val="F26FF067DAB04D7195902F8B1210447D"/>
    <w:rsid w:val="00731C45"/>
  </w:style>
  <w:style w:type="paragraph" w:customStyle="1" w:styleId="CF994DB22BAA44438336B92C03BD29AE">
    <w:name w:val="CF994DB22BAA44438336B92C03BD29AE"/>
    <w:rsid w:val="00731C45"/>
  </w:style>
  <w:style w:type="paragraph" w:customStyle="1" w:styleId="B6AA1B47AC294525AE05BC6C1729CEBD">
    <w:name w:val="B6AA1B47AC294525AE05BC6C1729CEBD"/>
    <w:rsid w:val="00731C45"/>
  </w:style>
  <w:style w:type="paragraph" w:customStyle="1" w:styleId="91BF0B23D354400EA760E55F01486140">
    <w:name w:val="91BF0B23D354400EA760E55F01486140"/>
    <w:rsid w:val="00731C45"/>
  </w:style>
  <w:style w:type="paragraph" w:customStyle="1" w:styleId="69FA84BAE92043DEA7B359AF57A34336">
    <w:name w:val="69FA84BAE92043DEA7B359AF57A34336"/>
    <w:rsid w:val="00731C45"/>
  </w:style>
  <w:style w:type="paragraph" w:customStyle="1" w:styleId="9C4EB49DFD454D05BF1849A08CDDF41D">
    <w:name w:val="9C4EB49DFD454D05BF1849A08CDDF41D"/>
    <w:rsid w:val="00731C45"/>
  </w:style>
  <w:style w:type="paragraph" w:customStyle="1" w:styleId="B0A64D7984854B86B34C5AA2238014E0">
    <w:name w:val="B0A64D7984854B86B34C5AA2238014E0"/>
    <w:rsid w:val="00731C45"/>
  </w:style>
  <w:style w:type="paragraph" w:customStyle="1" w:styleId="E35C45F51E1747859D6BA61E2DF643EB">
    <w:name w:val="E35C45F51E1747859D6BA61E2DF643EB"/>
    <w:rsid w:val="00731C45"/>
  </w:style>
  <w:style w:type="paragraph" w:customStyle="1" w:styleId="C01C29D7E2964AE489719CDA6CFB3751">
    <w:name w:val="C01C29D7E2964AE489719CDA6CFB3751"/>
    <w:rsid w:val="00731C45"/>
  </w:style>
  <w:style w:type="paragraph" w:customStyle="1" w:styleId="5673112040EA4BBAA268B1665CE3AB4A">
    <w:name w:val="5673112040EA4BBAA268B1665CE3AB4A"/>
    <w:rsid w:val="00731C45"/>
  </w:style>
  <w:style w:type="paragraph" w:customStyle="1" w:styleId="BD4E6ADCCFAF465388AB2E12C7CE6154">
    <w:name w:val="BD4E6ADCCFAF465388AB2E12C7CE6154"/>
    <w:rsid w:val="00731C45"/>
  </w:style>
  <w:style w:type="paragraph" w:customStyle="1" w:styleId="CF35C6559A9441DD8C86B19D13C96CD9">
    <w:name w:val="CF35C6559A9441DD8C86B19D13C96CD9"/>
    <w:rsid w:val="00731C45"/>
  </w:style>
  <w:style w:type="paragraph" w:customStyle="1" w:styleId="91FF52EB23734DE59BDCBAAD9A68D4DB">
    <w:name w:val="91FF52EB23734DE59BDCBAAD9A68D4DB"/>
    <w:rsid w:val="00731C45"/>
  </w:style>
  <w:style w:type="paragraph" w:customStyle="1" w:styleId="9D8656835A4B4CBF85969D9333E9A04A">
    <w:name w:val="9D8656835A4B4CBF85969D9333E9A04A"/>
    <w:rsid w:val="00731C45"/>
  </w:style>
  <w:style w:type="paragraph" w:customStyle="1" w:styleId="5C1776F0A0094635B325354EB85728DA">
    <w:name w:val="5C1776F0A0094635B325354EB85728DA"/>
    <w:rsid w:val="00731C45"/>
  </w:style>
  <w:style w:type="paragraph" w:customStyle="1" w:styleId="9C163D4AF439433092AC5387E6AE980F">
    <w:name w:val="9C163D4AF439433092AC5387E6AE980F"/>
    <w:rsid w:val="00731C45"/>
  </w:style>
  <w:style w:type="paragraph" w:customStyle="1" w:styleId="3E2204CBB0234DD7815E8881C076AD84">
    <w:name w:val="3E2204CBB0234DD7815E8881C076AD84"/>
    <w:rsid w:val="00731C45"/>
  </w:style>
  <w:style w:type="paragraph" w:customStyle="1" w:styleId="74BA49F25178457591EEDF5D3CFF47E6">
    <w:name w:val="74BA49F25178457591EEDF5D3CFF47E6"/>
    <w:rsid w:val="00731C45"/>
  </w:style>
  <w:style w:type="paragraph" w:customStyle="1" w:styleId="39E20F1C9CDA49C885833C13674B35EE">
    <w:name w:val="39E20F1C9CDA49C885833C13674B35EE"/>
    <w:rsid w:val="00731C45"/>
  </w:style>
  <w:style w:type="paragraph" w:customStyle="1" w:styleId="1ACBF1617CCF47FD98BEC38EEE4EE6C7">
    <w:name w:val="1ACBF1617CCF47FD98BEC38EEE4EE6C7"/>
    <w:rsid w:val="00731C45"/>
  </w:style>
  <w:style w:type="paragraph" w:customStyle="1" w:styleId="8546ACAA446946DC9566E64003310AE4">
    <w:name w:val="8546ACAA446946DC9566E64003310AE4"/>
    <w:rsid w:val="00731C45"/>
  </w:style>
  <w:style w:type="paragraph" w:customStyle="1" w:styleId="B06004114878410188AD32CF06FC3565">
    <w:name w:val="B06004114878410188AD32CF06FC3565"/>
    <w:rsid w:val="00731C45"/>
  </w:style>
  <w:style w:type="paragraph" w:customStyle="1" w:styleId="F27C44A3525D46E2BB28AB1565AF6965">
    <w:name w:val="F27C44A3525D46E2BB28AB1565AF6965"/>
    <w:rsid w:val="00731C45"/>
  </w:style>
  <w:style w:type="paragraph" w:customStyle="1" w:styleId="95FC1B28D4B1499897C97D3A2C704F39">
    <w:name w:val="95FC1B28D4B1499897C97D3A2C704F39"/>
    <w:rsid w:val="00731C45"/>
  </w:style>
  <w:style w:type="paragraph" w:customStyle="1" w:styleId="E21178A708C04DBB9680B44776709BE5">
    <w:name w:val="E21178A708C04DBB9680B44776709BE5"/>
    <w:rsid w:val="00731C45"/>
  </w:style>
  <w:style w:type="paragraph" w:customStyle="1" w:styleId="4602F911C61A40B6925469AC676E5621">
    <w:name w:val="4602F911C61A40B6925469AC676E5621"/>
    <w:rsid w:val="00731C45"/>
  </w:style>
  <w:style w:type="paragraph" w:customStyle="1" w:styleId="CEF10EE1C3874DAB8A8C68A2BC2A3564">
    <w:name w:val="CEF10EE1C3874DAB8A8C68A2BC2A3564"/>
    <w:rsid w:val="00731C45"/>
  </w:style>
  <w:style w:type="paragraph" w:customStyle="1" w:styleId="10F810EF8BD846D2B1B6BC49D2714AD8">
    <w:name w:val="10F810EF8BD846D2B1B6BC49D2714AD8"/>
    <w:rsid w:val="00731C45"/>
  </w:style>
  <w:style w:type="paragraph" w:customStyle="1" w:styleId="AA39FAEFA527466682CC08B30B584AEC">
    <w:name w:val="AA39FAEFA527466682CC08B30B584AEC"/>
    <w:rsid w:val="00731C45"/>
  </w:style>
  <w:style w:type="paragraph" w:customStyle="1" w:styleId="5AE90212AA6A4638B29AEA7614CEE36D">
    <w:name w:val="5AE90212AA6A4638B29AEA7614CEE36D"/>
    <w:rsid w:val="00731C45"/>
  </w:style>
  <w:style w:type="paragraph" w:customStyle="1" w:styleId="D6D1AEFFE28845C2BCE833022D3D6D29">
    <w:name w:val="D6D1AEFFE28845C2BCE833022D3D6D29"/>
    <w:rsid w:val="00731C45"/>
  </w:style>
  <w:style w:type="paragraph" w:customStyle="1" w:styleId="01D978D3F5604FCCA96518010E9FCFF7">
    <w:name w:val="01D978D3F5604FCCA96518010E9FCFF7"/>
    <w:rsid w:val="00731C45"/>
  </w:style>
  <w:style w:type="paragraph" w:customStyle="1" w:styleId="2195E6A7C78546AE93AF55BDFC72E1A7">
    <w:name w:val="2195E6A7C78546AE93AF55BDFC72E1A7"/>
    <w:rsid w:val="00731C45"/>
  </w:style>
  <w:style w:type="paragraph" w:customStyle="1" w:styleId="3C1E9B108023452A95C1847A81C52A30">
    <w:name w:val="3C1E9B108023452A95C1847A81C52A30"/>
    <w:rsid w:val="00731C45"/>
  </w:style>
  <w:style w:type="paragraph" w:customStyle="1" w:styleId="970008528A8A430B8BA7FFC9A8F465A7">
    <w:name w:val="970008528A8A430B8BA7FFC9A8F465A7"/>
    <w:rsid w:val="00731C45"/>
  </w:style>
  <w:style w:type="paragraph" w:customStyle="1" w:styleId="A67314B76CDC471A9E9D228A0A4CE97A">
    <w:name w:val="A67314B76CDC471A9E9D228A0A4CE97A"/>
    <w:rsid w:val="00731C45"/>
  </w:style>
  <w:style w:type="paragraph" w:customStyle="1" w:styleId="B9A25CF94077436896A00CACF0E8B072">
    <w:name w:val="B9A25CF94077436896A00CACF0E8B072"/>
    <w:rsid w:val="00731C45"/>
  </w:style>
  <w:style w:type="paragraph" w:customStyle="1" w:styleId="8B4EF8ECFB754D8DB8923EB6602C6B07">
    <w:name w:val="8B4EF8ECFB754D8DB8923EB6602C6B07"/>
    <w:rsid w:val="00731C45"/>
  </w:style>
  <w:style w:type="paragraph" w:customStyle="1" w:styleId="283942DBD6C24D81B4B77CA9900E0F75">
    <w:name w:val="283942DBD6C24D81B4B77CA9900E0F75"/>
    <w:rsid w:val="00731C45"/>
  </w:style>
  <w:style w:type="paragraph" w:customStyle="1" w:styleId="6EAD83B63E9C4080A3E3D9CD3118BF63">
    <w:name w:val="6EAD83B63E9C4080A3E3D9CD3118BF63"/>
    <w:rsid w:val="00731C45"/>
  </w:style>
  <w:style w:type="paragraph" w:customStyle="1" w:styleId="98DB2E345A744E7D86315566036E2EE7">
    <w:name w:val="98DB2E345A744E7D86315566036E2EE7"/>
    <w:rsid w:val="00731C45"/>
  </w:style>
  <w:style w:type="paragraph" w:customStyle="1" w:styleId="A2611C0D85F742AE854A70CF6211B4F7">
    <w:name w:val="A2611C0D85F742AE854A70CF6211B4F7"/>
    <w:rsid w:val="00731C45"/>
  </w:style>
  <w:style w:type="paragraph" w:customStyle="1" w:styleId="3D340B8AD1DB4056841970A40049486F">
    <w:name w:val="3D340B8AD1DB4056841970A40049486F"/>
    <w:rsid w:val="00731C45"/>
  </w:style>
  <w:style w:type="paragraph" w:customStyle="1" w:styleId="87F01BBFFE6E492AB64A78090A924DE7">
    <w:name w:val="87F01BBFFE6E492AB64A78090A924DE7"/>
    <w:rsid w:val="00731C45"/>
  </w:style>
  <w:style w:type="paragraph" w:customStyle="1" w:styleId="E5FE60B985CA4833A73C59E924E35A7E">
    <w:name w:val="E5FE60B985CA4833A73C59E924E35A7E"/>
    <w:rsid w:val="00731C45"/>
  </w:style>
  <w:style w:type="paragraph" w:customStyle="1" w:styleId="54822F14CB04475BA3CDE75A711000CB">
    <w:name w:val="54822F14CB04475BA3CDE75A711000CB"/>
    <w:rsid w:val="00731C45"/>
  </w:style>
  <w:style w:type="paragraph" w:customStyle="1" w:styleId="529E12093A6B4EFFBFE2323E1FB70434">
    <w:name w:val="529E12093A6B4EFFBFE2323E1FB70434"/>
    <w:rsid w:val="00731C45"/>
  </w:style>
  <w:style w:type="paragraph" w:customStyle="1" w:styleId="A14D29E7DC484CB8A8037C686D9BCFC2">
    <w:name w:val="A14D29E7DC484CB8A8037C686D9BCFC2"/>
    <w:rsid w:val="00731C45"/>
  </w:style>
  <w:style w:type="paragraph" w:customStyle="1" w:styleId="DA40310F9CF84117AD18124DC749A7F5">
    <w:name w:val="DA40310F9CF84117AD18124DC749A7F5"/>
    <w:rsid w:val="00731C45"/>
  </w:style>
  <w:style w:type="paragraph" w:customStyle="1" w:styleId="CE51ED282B8944D68CF45B302E7FE51D">
    <w:name w:val="CE51ED282B8944D68CF45B302E7FE51D"/>
    <w:rsid w:val="00731C45"/>
  </w:style>
  <w:style w:type="paragraph" w:customStyle="1" w:styleId="513D1FC6F1D94550B661AEDE300A0DFB">
    <w:name w:val="513D1FC6F1D94550B661AEDE300A0DFB"/>
    <w:rsid w:val="00731C45"/>
  </w:style>
  <w:style w:type="paragraph" w:customStyle="1" w:styleId="B601F83B9B1E43A4854125947F284C6B">
    <w:name w:val="B601F83B9B1E43A4854125947F284C6B"/>
    <w:rsid w:val="00731C45"/>
  </w:style>
  <w:style w:type="paragraph" w:customStyle="1" w:styleId="1D318C269EC64DEFB47691F5173C0B32">
    <w:name w:val="1D318C269EC64DEFB47691F5173C0B32"/>
    <w:rsid w:val="00731C45"/>
  </w:style>
  <w:style w:type="paragraph" w:customStyle="1" w:styleId="D1E451DD9CF04EE386F6C629CEC65806">
    <w:name w:val="D1E451DD9CF04EE386F6C629CEC65806"/>
    <w:rsid w:val="00731C45"/>
  </w:style>
  <w:style w:type="paragraph" w:customStyle="1" w:styleId="7FFDB6DD782245B6B0B7A41E7278515F">
    <w:name w:val="7FFDB6DD782245B6B0B7A41E7278515F"/>
    <w:rsid w:val="00731C45"/>
  </w:style>
  <w:style w:type="paragraph" w:customStyle="1" w:styleId="AD53521AA80445DBA9777FEF72E73A05">
    <w:name w:val="AD53521AA80445DBA9777FEF72E73A05"/>
    <w:rsid w:val="00731C45"/>
  </w:style>
  <w:style w:type="paragraph" w:customStyle="1" w:styleId="82CE209A08E9430BAEAAFC8CBFA4B9A1">
    <w:name w:val="82CE209A08E9430BAEAAFC8CBFA4B9A1"/>
    <w:rsid w:val="00731C45"/>
  </w:style>
  <w:style w:type="paragraph" w:customStyle="1" w:styleId="411BF8D468304E51A51460F7FD6E24D5">
    <w:name w:val="411BF8D468304E51A51460F7FD6E24D5"/>
    <w:rsid w:val="00731C45"/>
  </w:style>
  <w:style w:type="paragraph" w:customStyle="1" w:styleId="8401621F8CCD4635A5BBBA4A10241904">
    <w:name w:val="8401621F8CCD4635A5BBBA4A10241904"/>
    <w:rsid w:val="00731C45"/>
  </w:style>
  <w:style w:type="paragraph" w:customStyle="1" w:styleId="15CC9F98E23A49C191287FDE820FB43D">
    <w:name w:val="15CC9F98E23A49C191287FDE820FB43D"/>
    <w:rsid w:val="00731C45"/>
  </w:style>
  <w:style w:type="paragraph" w:customStyle="1" w:styleId="17D92E6FF8BC45C5B40F1C72B2AF5C41">
    <w:name w:val="17D92E6FF8BC45C5B40F1C72B2AF5C41"/>
    <w:rsid w:val="00731C45"/>
  </w:style>
  <w:style w:type="paragraph" w:customStyle="1" w:styleId="4C2A41F2FA134C49B2382A0F9670495E">
    <w:name w:val="4C2A41F2FA134C49B2382A0F9670495E"/>
    <w:rsid w:val="00731C45"/>
  </w:style>
  <w:style w:type="paragraph" w:customStyle="1" w:styleId="1FFDDB16BE0343EE80452339C796B0A0">
    <w:name w:val="1FFDDB16BE0343EE80452339C796B0A0"/>
    <w:rsid w:val="00731C45"/>
  </w:style>
  <w:style w:type="paragraph" w:customStyle="1" w:styleId="14BA39AC03E94BCEB90B327549989BEF">
    <w:name w:val="14BA39AC03E94BCEB90B327549989BEF"/>
    <w:rsid w:val="00731C45"/>
  </w:style>
  <w:style w:type="paragraph" w:customStyle="1" w:styleId="24AB31B663274C418540E8993A524C8D">
    <w:name w:val="24AB31B663274C418540E8993A524C8D"/>
    <w:rsid w:val="00731C45"/>
  </w:style>
  <w:style w:type="paragraph" w:customStyle="1" w:styleId="0F4F7E60EEE749069045A92A3F297DA0">
    <w:name w:val="0F4F7E60EEE749069045A92A3F297DA0"/>
    <w:rsid w:val="00731C45"/>
  </w:style>
  <w:style w:type="paragraph" w:customStyle="1" w:styleId="4ED4CBCC6FC14C3DA6B5301FF8B3463D">
    <w:name w:val="4ED4CBCC6FC14C3DA6B5301FF8B3463D"/>
    <w:rsid w:val="00731C45"/>
  </w:style>
  <w:style w:type="paragraph" w:customStyle="1" w:styleId="E57B67B327AA4B70897DD9A02FBE89A3">
    <w:name w:val="E57B67B327AA4B70897DD9A02FBE89A3"/>
    <w:rsid w:val="00731C45"/>
  </w:style>
  <w:style w:type="paragraph" w:customStyle="1" w:styleId="706BEE125E4A49A19740CD57ED641A69">
    <w:name w:val="706BEE125E4A49A19740CD57ED641A69"/>
    <w:rsid w:val="00731C45"/>
  </w:style>
  <w:style w:type="paragraph" w:customStyle="1" w:styleId="9A8C95DFCAC74057B5A916760FD86DC3">
    <w:name w:val="9A8C95DFCAC74057B5A916760FD86DC3"/>
    <w:rsid w:val="00731C45"/>
  </w:style>
  <w:style w:type="paragraph" w:customStyle="1" w:styleId="3A3B9B4575C6454DB405F96A5C8F8EFB">
    <w:name w:val="3A3B9B4575C6454DB405F96A5C8F8EFB"/>
    <w:rsid w:val="00731C45"/>
  </w:style>
  <w:style w:type="paragraph" w:customStyle="1" w:styleId="DD2189F518F54EB0A92AD16B316609CC">
    <w:name w:val="DD2189F518F54EB0A92AD16B316609CC"/>
    <w:rsid w:val="00731C45"/>
  </w:style>
  <w:style w:type="paragraph" w:customStyle="1" w:styleId="01C543C6C7B342158DF99559F5DA37B5">
    <w:name w:val="01C543C6C7B342158DF99559F5DA37B5"/>
    <w:rsid w:val="00731C45"/>
  </w:style>
  <w:style w:type="paragraph" w:customStyle="1" w:styleId="E08E9CFADDDD4BC9B9E5422096BCAD31">
    <w:name w:val="E08E9CFADDDD4BC9B9E5422096BCAD31"/>
    <w:rsid w:val="00731C45"/>
  </w:style>
  <w:style w:type="paragraph" w:customStyle="1" w:styleId="6500E266DC4640349F7DA6369CA7BFBA">
    <w:name w:val="6500E266DC4640349F7DA6369CA7BFBA"/>
    <w:rsid w:val="00731C45"/>
  </w:style>
  <w:style w:type="paragraph" w:customStyle="1" w:styleId="856EE5878D4846E49DD4E33C583823CF">
    <w:name w:val="856EE5878D4846E49DD4E33C583823CF"/>
    <w:rsid w:val="00731C45"/>
  </w:style>
  <w:style w:type="paragraph" w:customStyle="1" w:styleId="669DA2D83CB54CAEAC3663A33E3971B8">
    <w:name w:val="669DA2D83CB54CAEAC3663A33E3971B8"/>
    <w:rsid w:val="00731C45"/>
  </w:style>
  <w:style w:type="paragraph" w:customStyle="1" w:styleId="8736B25377074AD5BCC2B09D06EAD511">
    <w:name w:val="8736B25377074AD5BCC2B09D06EAD511"/>
    <w:rsid w:val="00731C45"/>
  </w:style>
  <w:style w:type="paragraph" w:customStyle="1" w:styleId="7F2809E5173E4412858E96D33222842D">
    <w:name w:val="7F2809E5173E4412858E96D33222842D"/>
    <w:rsid w:val="00731C45"/>
  </w:style>
  <w:style w:type="paragraph" w:customStyle="1" w:styleId="1867D27790EC40BE9D5C27F259E4A2CA">
    <w:name w:val="1867D27790EC40BE9D5C27F259E4A2CA"/>
    <w:rsid w:val="00731C45"/>
  </w:style>
  <w:style w:type="paragraph" w:customStyle="1" w:styleId="D6E729E12CFF43EC85DC6AC64B1966B3">
    <w:name w:val="D6E729E12CFF43EC85DC6AC64B1966B3"/>
    <w:rsid w:val="00731C45"/>
  </w:style>
  <w:style w:type="paragraph" w:customStyle="1" w:styleId="C65A8A5873DB42929CF938236C8D5EBF">
    <w:name w:val="C65A8A5873DB42929CF938236C8D5EBF"/>
    <w:rsid w:val="00731C45"/>
  </w:style>
  <w:style w:type="paragraph" w:customStyle="1" w:styleId="21F44E7A923943BCB5511735FB4012C6">
    <w:name w:val="21F44E7A923943BCB5511735FB4012C6"/>
    <w:rsid w:val="00731C45"/>
  </w:style>
  <w:style w:type="paragraph" w:customStyle="1" w:styleId="FA770B4988C545FDAFA2E3584D1D826D">
    <w:name w:val="FA770B4988C545FDAFA2E3584D1D826D"/>
    <w:rsid w:val="00731C45"/>
  </w:style>
  <w:style w:type="paragraph" w:customStyle="1" w:styleId="B5DC12D147884368B849889915E726DD">
    <w:name w:val="B5DC12D147884368B849889915E726DD"/>
    <w:rsid w:val="00731C45"/>
  </w:style>
  <w:style w:type="paragraph" w:customStyle="1" w:styleId="E39EA55041A04BB4802333111C4DFE78">
    <w:name w:val="E39EA55041A04BB4802333111C4DFE78"/>
    <w:rsid w:val="0092403B"/>
  </w:style>
  <w:style w:type="paragraph" w:customStyle="1" w:styleId="2E2F51D935F0434FA5BE1E517BEA291E">
    <w:name w:val="2E2F51D935F0434FA5BE1E517BEA291E"/>
    <w:rsid w:val="0092403B"/>
  </w:style>
  <w:style w:type="paragraph" w:customStyle="1" w:styleId="9A0FEB9FCD0C4350890A67C142E924C0">
    <w:name w:val="9A0FEB9FCD0C4350890A67C142E924C0"/>
    <w:rsid w:val="0092403B"/>
  </w:style>
  <w:style w:type="paragraph" w:customStyle="1" w:styleId="FDEC6EE2B3AF417C92AA7486BC6FBFFC">
    <w:name w:val="FDEC6EE2B3AF417C92AA7486BC6FBFFC"/>
    <w:rsid w:val="0092403B"/>
  </w:style>
  <w:style w:type="paragraph" w:customStyle="1" w:styleId="A8AF39B3A3BB4B0085C4E3CED9F128F4">
    <w:name w:val="A8AF39B3A3BB4B0085C4E3CED9F128F4"/>
    <w:rsid w:val="0092403B"/>
  </w:style>
  <w:style w:type="paragraph" w:customStyle="1" w:styleId="0A5DF136A4DA4243AACAAB2D2AC36E31">
    <w:name w:val="0A5DF136A4DA4243AACAAB2D2AC36E31"/>
    <w:rsid w:val="0092403B"/>
  </w:style>
  <w:style w:type="paragraph" w:customStyle="1" w:styleId="55950036F04C4D4185C49A82116FC1EF">
    <w:name w:val="55950036F04C4D4185C49A82116FC1EF"/>
    <w:rsid w:val="0092403B"/>
  </w:style>
  <w:style w:type="paragraph" w:customStyle="1" w:styleId="48EBA59841854730892E1EB4423E1F6D">
    <w:name w:val="48EBA59841854730892E1EB4423E1F6D"/>
    <w:rsid w:val="0092403B"/>
  </w:style>
  <w:style w:type="paragraph" w:customStyle="1" w:styleId="A4732ACB57C54D0A8C1437B45E802F6B">
    <w:name w:val="A4732ACB57C54D0A8C1437B45E802F6B"/>
    <w:rsid w:val="0092403B"/>
  </w:style>
  <w:style w:type="paragraph" w:customStyle="1" w:styleId="CB08EF2C45ED49D194AA21A00D56B9C7">
    <w:name w:val="CB08EF2C45ED49D194AA21A00D56B9C7"/>
    <w:rsid w:val="0092403B"/>
  </w:style>
  <w:style w:type="paragraph" w:customStyle="1" w:styleId="76991F5AB2EA4532A557B05C8AB37586">
    <w:name w:val="76991F5AB2EA4532A557B05C8AB37586"/>
    <w:rsid w:val="0092403B"/>
  </w:style>
  <w:style w:type="paragraph" w:customStyle="1" w:styleId="03A18FB8DA7B41A8BEE229B9F0D915A0">
    <w:name w:val="03A18FB8DA7B41A8BEE229B9F0D915A0"/>
    <w:rsid w:val="0092403B"/>
  </w:style>
  <w:style w:type="paragraph" w:customStyle="1" w:styleId="03EC948DE94F4313909054F92458B239">
    <w:name w:val="03EC948DE94F4313909054F92458B239"/>
    <w:rsid w:val="0092403B"/>
  </w:style>
  <w:style w:type="paragraph" w:customStyle="1" w:styleId="2AD29B7F31DE4BC69C684DFC5AED8014">
    <w:name w:val="2AD29B7F31DE4BC69C684DFC5AED8014"/>
    <w:rsid w:val="0092403B"/>
  </w:style>
  <w:style w:type="paragraph" w:customStyle="1" w:styleId="E1C2F035F0D34181A1AF528E3621D1DE">
    <w:name w:val="E1C2F035F0D34181A1AF528E3621D1DE"/>
    <w:rsid w:val="0092403B"/>
  </w:style>
  <w:style w:type="paragraph" w:customStyle="1" w:styleId="910AAA06B5054DDBA0BD63A87B3E87FD">
    <w:name w:val="910AAA06B5054DDBA0BD63A87B3E87FD"/>
    <w:rsid w:val="0092403B"/>
  </w:style>
  <w:style w:type="paragraph" w:customStyle="1" w:styleId="0A53010BD0894FD6BE272A6621AD1B59">
    <w:name w:val="0A53010BD0894FD6BE272A6621AD1B59"/>
    <w:rsid w:val="0092403B"/>
  </w:style>
  <w:style w:type="paragraph" w:customStyle="1" w:styleId="E67CC9923025438BB08A478A7876B10F">
    <w:name w:val="E67CC9923025438BB08A478A7876B10F"/>
    <w:rsid w:val="0092403B"/>
  </w:style>
  <w:style w:type="paragraph" w:customStyle="1" w:styleId="CD89B11F8E5C4D84A18B8275C12EBA75">
    <w:name w:val="CD89B11F8E5C4D84A18B8275C12EBA75"/>
    <w:rsid w:val="0092403B"/>
  </w:style>
  <w:style w:type="paragraph" w:customStyle="1" w:styleId="55BED9834A3949939A5B2F00D9EB816C">
    <w:name w:val="55BED9834A3949939A5B2F00D9EB816C"/>
    <w:rsid w:val="0092403B"/>
  </w:style>
  <w:style w:type="paragraph" w:customStyle="1" w:styleId="D0F7295BE7614579A92C05149B6279D3">
    <w:name w:val="D0F7295BE7614579A92C05149B6279D3"/>
    <w:rsid w:val="0092403B"/>
  </w:style>
  <w:style w:type="paragraph" w:customStyle="1" w:styleId="F57E9350DBCB471ABE9288168196C3A4">
    <w:name w:val="F57E9350DBCB471ABE9288168196C3A4"/>
    <w:rsid w:val="0092403B"/>
  </w:style>
  <w:style w:type="paragraph" w:customStyle="1" w:styleId="3AF317E61AC04A1EA00E06A6180DD5A4">
    <w:name w:val="3AF317E61AC04A1EA00E06A6180DD5A4"/>
    <w:rsid w:val="0092403B"/>
  </w:style>
  <w:style w:type="paragraph" w:customStyle="1" w:styleId="194B1E13A09A4C36AF380626BA837ACE">
    <w:name w:val="194B1E13A09A4C36AF380626BA837ACE"/>
    <w:rsid w:val="0092403B"/>
  </w:style>
  <w:style w:type="paragraph" w:customStyle="1" w:styleId="C2E27F3A08AB479981FEF1E5622CF3F3">
    <w:name w:val="C2E27F3A08AB479981FEF1E5622CF3F3"/>
    <w:rsid w:val="0092403B"/>
  </w:style>
  <w:style w:type="paragraph" w:customStyle="1" w:styleId="83AEDAA2AF2C4199BED865E9BF970415">
    <w:name w:val="83AEDAA2AF2C4199BED865E9BF970415"/>
    <w:rsid w:val="0092403B"/>
  </w:style>
  <w:style w:type="paragraph" w:customStyle="1" w:styleId="BBD4AAE26AC34C47B02A31B360729504">
    <w:name w:val="BBD4AAE26AC34C47B02A31B360729504"/>
    <w:rsid w:val="0092403B"/>
  </w:style>
  <w:style w:type="paragraph" w:customStyle="1" w:styleId="EDCD35E85975403A8C3BFD5715C9A2C2">
    <w:name w:val="EDCD35E85975403A8C3BFD5715C9A2C2"/>
    <w:rsid w:val="0092403B"/>
  </w:style>
  <w:style w:type="paragraph" w:customStyle="1" w:styleId="C7B6C3867A664207AB2485937196C22D">
    <w:name w:val="C7B6C3867A664207AB2485937196C22D"/>
    <w:rsid w:val="0092403B"/>
  </w:style>
  <w:style w:type="paragraph" w:customStyle="1" w:styleId="195A4C07CD0448B8AF0DF7AAB16AF1D4">
    <w:name w:val="195A4C07CD0448B8AF0DF7AAB16AF1D4"/>
    <w:rsid w:val="0092403B"/>
  </w:style>
  <w:style w:type="paragraph" w:customStyle="1" w:styleId="F93B18F6FE314CC1B7AACB98D132B64F">
    <w:name w:val="F93B18F6FE314CC1B7AACB98D132B64F"/>
    <w:rsid w:val="0092403B"/>
  </w:style>
  <w:style w:type="paragraph" w:customStyle="1" w:styleId="F16F0B33940B4C978405C2F0CE47C6E7">
    <w:name w:val="F16F0B33940B4C978405C2F0CE47C6E7"/>
    <w:rsid w:val="0092403B"/>
  </w:style>
  <w:style w:type="paragraph" w:customStyle="1" w:styleId="05584C38E6C947DEB8ABCDC0B27D12A2">
    <w:name w:val="05584C38E6C947DEB8ABCDC0B27D12A2"/>
    <w:rsid w:val="0092403B"/>
  </w:style>
  <w:style w:type="paragraph" w:customStyle="1" w:styleId="029483A1615B4F2DAE55282E8ABA867B">
    <w:name w:val="029483A1615B4F2DAE55282E8ABA867B"/>
    <w:rsid w:val="0092403B"/>
  </w:style>
  <w:style w:type="paragraph" w:customStyle="1" w:styleId="5A87AED55CCD466681ADDD4D49852FCC">
    <w:name w:val="5A87AED55CCD466681ADDD4D49852FCC"/>
    <w:rsid w:val="0092403B"/>
  </w:style>
  <w:style w:type="paragraph" w:customStyle="1" w:styleId="BD5E9168978E49E4A6F540EB1756B173">
    <w:name w:val="BD5E9168978E49E4A6F540EB1756B173"/>
    <w:rsid w:val="0092403B"/>
  </w:style>
  <w:style w:type="paragraph" w:customStyle="1" w:styleId="96281B0D95154B80B0E30AE46E31A2BA">
    <w:name w:val="96281B0D95154B80B0E30AE46E31A2BA"/>
    <w:rsid w:val="0092403B"/>
  </w:style>
  <w:style w:type="paragraph" w:customStyle="1" w:styleId="9A09B62F9D8D46088C07C17FF64C6955">
    <w:name w:val="9A09B62F9D8D46088C07C17FF64C6955"/>
    <w:rsid w:val="0092403B"/>
  </w:style>
  <w:style w:type="paragraph" w:customStyle="1" w:styleId="825A6566ECA94122A564495AFAEA06B8">
    <w:name w:val="825A6566ECA94122A564495AFAEA06B8"/>
    <w:rsid w:val="0092403B"/>
  </w:style>
  <w:style w:type="paragraph" w:customStyle="1" w:styleId="950429F0C557451C91D22554AF8E7476">
    <w:name w:val="950429F0C557451C91D22554AF8E7476"/>
    <w:rsid w:val="0092403B"/>
  </w:style>
  <w:style w:type="paragraph" w:customStyle="1" w:styleId="E0A82EBE26AC48B8B3957DFABBEA3651">
    <w:name w:val="E0A82EBE26AC48B8B3957DFABBEA3651"/>
    <w:rsid w:val="00277C0B"/>
  </w:style>
  <w:style w:type="paragraph" w:customStyle="1" w:styleId="F11DF456C9724F0CB17D87A72044AB37">
    <w:name w:val="F11DF456C9724F0CB17D87A72044AB37"/>
    <w:rsid w:val="00277C0B"/>
  </w:style>
  <w:style w:type="paragraph" w:customStyle="1" w:styleId="2ACDEC818A04445FB57EB593486A4800">
    <w:name w:val="2ACDEC818A04445FB57EB593486A4800"/>
    <w:rsid w:val="00277C0B"/>
  </w:style>
  <w:style w:type="paragraph" w:customStyle="1" w:styleId="9BF70120E3D44D82BAFDC6196F136E60">
    <w:name w:val="9BF70120E3D44D82BAFDC6196F136E60"/>
    <w:rsid w:val="00277C0B"/>
  </w:style>
  <w:style w:type="paragraph" w:customStyle="1" w:styleId="2FBD482B4F78434CB482F0931ED07DEC">
    <w:name w:val="2FBD482B4F78434CB482F0931ED07DEC"/>
    <w:rsid w:val="00277C0B"/>
  </w:style>
  <w:style w:type="paragraph" w:customStyle="1" w:styleId="3D5D667AAE3942E1AF198F742AE85764">
    <w:name w:val="3D5D667AAE3942E1AF198F742AE85764"/>
    <w:rsid w:val="00277C0B"/>
  </w:style>
  <w:style w:type="paragraph" w:customStyle="1" w:styleId="B855A0B5CC6A4A829617057AE1F7AE21">
    <w:name w:val="B855A0B5CC6A4A829617057AE1F7AE21"/>
    <w:rsid w:val="00277C0B"/>
  </w:style>
  <w:style w:type="paragraph" w:customStyle="1" w:styleId="55DCAEB377B54159A4230F10D234B85E">
    <w:name w:val="55DCAEB377B54159A4230F10D234B85E"/>
    <w:rsid w:val="00277C0B"/>
  </w:style>
  <w:style w:type="paragraph" w:customStyle="1" w:styleId="823E7831D72142EF89F2CA3C8CDE7E31">
    <w:name w:val="823E7831D72142EF89F2CA3C8CDE7E31"/>
    <w:rsid w:val="00277C0B"/>
  </w:style>
  <w:style w:type="paragraph" w:customStyle="1" w:styleId="4420269FF5414D02899A79151611473F">
    <w:name w:val="4420269FF5414D02899A79151611473F"/>
    <w:rsid w:val="00277C0B"/>
  </w:style>
  <w:style w:type="paragraph" w:customStyle="1" w:styleId="8D7EBE51E58D405299CB0DDA03478A39">
    <w:name w:val="8D7EBE51E58D405299CB0DDA03478A39"/>
    <w:rsid w:val="00277C0B"/>
  </w:style>
  <w:style w:type="paragraph" w:customStyle="1" w:styleId="8CEB25D0063D4D1A91110506C012EDC5">
    <w:name w:val="8CEB25D0063D4D1A91110506C012EDC5"/>
    <w:rsid w:val="00277C0B"/>
  </w:style>
  <w:style w:type="paragraph" w:customStyle="1" w:styleId="0B09807F38C444B5ADECF3977FA47996">
    <w:name w:val="0B09807F38C444B5ADECF3977FA47996"/>
    <w:rsid w:val="00277C0B"/>
  </w:style>
  <w:style w:type="paragraph" w:customStyle="1" w:styleId="95B01F54679048B394501238B070E8A9">
    <w:name w:val="95B01F54679048B394501238B070E8A9"/>
    <w:rsid w:val="00277C0B"/>
  </w:style>
  <w:style w:type="paragraph" w:customStyle="1" w:styleId="4BBE00BA888C4235AC459C4A10541161">
    <w:name w:val="4BBE00BA888C4235AC459C4A10541161"/>
    <w:rsid w:val="00277C0B"/>
  </w:style>
  <w:style w:type="paragraph" w:customStyle="1" w:styleId="1D1E0E8BC1DD43C48A8CDF5E5B0131E1">
    <w:name w:val="1D1E0E8BC1DD43C48A8CDF5E5B0131E1"/>
    <w:rsid w:val="00277C0B"/>
  </w:style>
  <w:style w:type="paragraph" w:customStyle="1" w:styleId="6BDEFAB0CD1B434892A28A53F01A6CC4">
    <w:name w:val="6BDEFAB0CD1B434892A28A53F01A6CC4"/>
    <w:rsid w:val="00277C0B"/>
  </w:style>
  <w:style w:type="paragraph" w:customStyle="1" w:styleId="6A03D460E8864EFEA3F6B6767E8FEF70">
    <w:name w:val="6A03D460E8864EFEA3F6B6767E8FEF70"/>
    <w:rsid w:val="00277C0B"/>
  </w:style>
  <w:style w:type="paragraph" w:customStyle="1" w:styleId="B783F789EDAE4861B1A75738D0D158EE">
    <w:name w:val="B783F789EDAE4861B1A75738D0D158EE"/>
    <w:rsid w:val="00277C0B"/>
  </w:style>
  <w:style w:type="paragraph" w:customStyle="1" w:styleId="970524C927B5451E9A2EAC127FB67358">
    <w:name w:val="970524C927B5451E9A2EAC127FB67358"/>
    <w:rsid w:val="00277C0B"/>
  </w:style>
  <w:style w:type="paragraph" w:customStyle="1" w:styleId="74665D4C58F94B0BB91C9834E6E39FB3">
    <w:name w:val="74665D4C58F94B0BB91C9834E6E39FB3"/>
    <w:rsid w:val="00277C0B"/>
  </w:style>
  <w:style w:type="paragraph" w:customStyle="1" w:styleId="C83EC9F770BF4A1AB4934A1254D1F32E">
    <w:name w:val="C83EC9F770BF4A1AB4934A1254D1F32E"/>
    <w:rsid w:val="00277C0B"/>
  </w:style>
  <w:style w:type="paragraph" w:customStyle="1" w:styleId="310F213FFAD44D60BA7F09CD17F91ECD">
    <w:name w:val="310F213FFAD44D60BA7F09CD17F91ECD"/>
    <w:rsid w:val="00277C0B"/>
  </w:style>
  <w:style w:type="paragraph" w:customStyle="1" w:styleId="06C38E2613B74EAE9C5C1581E8A93C97">
    <w:name w:val="06C38E2613B74EAE9C5C1581E8A93C97"/>
    <w:rsid w:val="00277C0B"/>
  </w:style>
  <w:style w:type="paragraph" w:customStyle="1" w:styleId="87FDCA3017AA4284AFA4C5765C5C52FD">
    <w:name w:val="87FDCA3017AA4284AFA4C5765C5C52FD"/>
    <w:rsid w:val="00277C0B"/>
  </w:style>
  <w:style w:type="paragraph" w:customStyle="1" w:styleId="50102F2274AD4919A16FD10DE2CAA6BA">
    <w:name w:val="50102F2274AD4919A16FD10DE2CAA6BA"/>
    <w:rsid w:val="00277C0B"/>
  </w:style>
  <w:style w:type="paragraph" w:customStyle="1" w:styleId="E694C2C394B64C298A553B217DEA0360">
    <w:name w:val="E694C2C394B64C298A553B217DEA0360"/>
    <w:rsid w:val="00277C0B"/>
  </w:style>
  <w:style w:type="paragraph" w:customStyle="1" w:styleId="811E17B846E1465D999C47AEBD8EA68E">
    <w:name w:val="811E17B846E1465D999C47AEBD8EA68E"/>
    <w:rsid w:val="00277C0B"/>
  </w:style>
  <w:style w:type="paragraph" w:customStyle="1" w:styleId="6A9BED4C9F1B4A219A9D95C4FBF0CFE7">
    <w:name w:val="6A9BED4C9F1B4A219A9D95C4FBF0CFE7"/>
    <w:rsid w:val="00277C0B"/>
  </w:style>
  <w:style w:type="paragraph" w:customStyle="1" w:styleId="6AE2A32C113F4A3FAEC27BA74422F826">
    <w:name w:val="6AE2A32C113F4A3FAEC27BA74422F826"/>
    <w:rsid w:val="00277C0B"/>
  </w:style>
  <w:style w:type="paragraph" w:customStyle="1" w:styleId="0B3D554E655C4554B335E09D3D7F6E2B">
    <w:name w:val="0B3D554E655C4554B335E09D3D7F6E2B"/>
    <w:rsid w:val="00277C0B"/>
  </w:style>
  <w:style w:type="paragraph" w:customStyle="1" w:styleId="797AD6D232514F56A537E085879680DB">
    <w:name w:val="797AD6D232514F56A537E085879680DB"/>
    <w:rsid w:val="00277C0B"/>
  </w:style>
  <w:style w:type="paragraph" w:customStyle="1" w:styleId="FE31F3CB64F145609F5EB142F3A67B42">
    <w:name w:val="FE31F3CB64F145609F5EB142F3A67B42"/>
    <w:rsid w:val="00277C0B"/>
  </w:style>
  <w:style w:type="paragraph" w:customStyle="1" w:styleId="6A8B1D7259214FABB0CAF207BE23DF03">
    <w:name w:val="6A8B1D7259214FABB0CAF207BE23DF03"/>
    <w:rsid w:val="00277C0B"/>
  </w:style>
  <w:style w:type="paragraph" w:customStyle="1" w:styleId="224E365F70954CA680FFB4DE539C18BE">
    <w:name w:val="224E365F70954CA680FFB4DE539C18BE"/>
    <w:rsid w:val="00277C0B"/>
  </w:style>
  <w:style w:type="paragraph" w:customStyle="1" w:styleId="126F2EDD4E754DD0B4B566EE26AC8E8E">
    <w:name w:val="126F2EDD4E754DD0B4B566EE26AC8E8E"/>
    <w:rsid w:val="00277C0B"/>
  </w:style>
  <w:style w:type="paragraph" w:customStyle="1" w:styleId="D6164976C7DD42289430A017E4836F38">
    <w:name w:val="D6164976C7DD42289430A017E4836F38"/>
    <w:rsid w:val="00277C0B"/>
  </w:style>
  <w:style w:type="paragraph" w:customStyle="1" w:styleId="3BEDD67C5B6E4EEEA8511D748837C6CB">
    <w:name w:val="3BEDD67C5B6E4EEEA8511D748837C6CB"/>
    <w:rsid w:val="00277C0B"/>
  </w:style>
  <w:style w:type="paragraph" w:customStyle="1" w:styleId="1805B9E906164E9FAF2071EBC1EEC6E6">
    <w:name w:val="1805B9E906164E9FAF2071EBC1EEC6E6"/>
    <w:rsid w:val="00277C0B"/>
  </w:style>
  <w:style w:type="paragraph" w:customStyle="1" w:styleId="650798E434294951AA73E9EB769740D5">
    <w:name w:val="650798E434294951AA73E9EB769740D5"/>
    <w:rsid w:val="00277C0B"/>
  </w:style>
  <w:style w:type="paragraph" w:customStyle="1" w:styleId="31B2A600C02A4825AAC7ABFB906C4FFD">
    <w:name w:val="31B2A600C02A4825AAC7ABFB906C4FFD"/>
    <w:rsid w:val="00277C0B"/>
  </w:style>
  <w:style w:type="paragraph" w:customStyle="1" w:styleId="43FE91DC3FCA494D8AE29F4E7422511E">
    <w:name w:val="43FE91DC3FCA494D8AE29F4E7422511E"/>
    <w:rsid w:val="00277C0B"/>
  </w:style>
  <w:style w:type="paragraph" w:customStyle="1" w:styleId="90A85206AC1742B6AE94AEA0391AB900">
    <w:name w:val="90A85206AC1742B6AE94AEA0391AB900"/>
    <w:rsid w:val="00277C0B"/>
  </w:style>
  <w:style w:type="paragraph" w:customStyle="1" w:styleId="457317C3D849461A8D10AAAC102C1A0F">
    <w:name w:val="457317C3D849461A8D10AAAC102C1A0F"/>
    <w:rsid w:val="00277C0B"/>
  </w:style>
  <w:style w:type="paragraph" w:customStyle="1" w:styleId="F056236AF3A7448690901185E2BE55A4">
    <w:name w:val="F056236AF3A7448690901185E2BE55A4"/>
    <w:rsid w:val="00277C0B"/>
  </w:style>
  <w:style w:type="paragraph" w:customStyle="1" w:styleId="9D66627B7D9B43C484A8EEEC03F759F7">
    <w:name w:val="9D66627B7D9B43C484A8EEEC03F759F7"/>
    <w:rsid w:val="00277C0B"/>
  </w:style>
  <w:style w:type="paragraph" w:customStyle="1" w:styleId="DCB6B5A2E10F4CE4A2DC85BA65A143FD">
    <w:name w:val="DCB6B5A2E10F4CE4A2DC85BA65A143FD"/>
    <w:rsid w:val="00277C0B"/>
  </w:style>
  <w:style w:type="paragraph" w:customStyle="1" w:styleId="F8BE8AB5206F4F72B25E9DEA1F9950A5">
    <w:name w:val="F8BE8AB5206F4F72B25E9DEA1F9950A5"/>
    <w:rsid w:val="00277C0B"/>
  </w:style>
  <w:style w:type="paragraph" w:customStyle="1" w:styleId="013D1E294F8645D088CE8D043B9505A1">
    <w:name w:val="013D1E294F8645D088CE8D043B9505A1"/>
    <w:rsid w:val="00277C0B"/>
  </w:style>
  <w:style w:type="paragraph" w:customStyle="1" w:styleId="CA8191A873A94218AD672EFC15997510">
    <w:name w:val="CA8191A873A94218AD672EFC15997510"/>
    <w:rsid w:val="00277C0B"/>
  </w:style>
  <w:style w:type="paragraph" w:customStyle="1" w:styleId="8F8A017E647042D797F7950C692F9FDC">
    <w:name w:val="8F8A017E647042D797F7950C692F9FDC"/>
    <w:rsid w:val="00277C0B"/>
  </w:style>
  <w:style w:type="paragraph" w:customStyle="1" w:styleId="6D1D9E84890A422AAB8814A3B7DB7834">
    <w:name w:val="6D1D9E84890A422AAB8814A3B7DB7834"/>
    <w:rsid w:val="00277C0B"/>
  </w:style>
  <w:style w:type="paragraph" w:customStyle="1" w:styleId="ABD5FB0372704816B2BD9051226CFD0E">
    <w:name w:val="ABD5FB0372704816B2BD9051226CFD0E"/>
    <w:rsid w:val="00277C0B"/>
  </w:style>
  <w:style w:type="paragraph" w:customStyle="1" w:styleId="7093F685215A40B8AC7928225E73D6C6">
    <w:name w:val="7093F685215A40B8AC7928225E73D6C6"/>
    <w:rsid w:val="00277C0B"/>
  </w:style>
  <w:style w:type="paragraph" w:customStyle="1" w:styleId="E4C034CE63A04AC5803AB89D56465B31">
    <w:name w:val="E4C034CE63A04AC5803AB89D56465B31"/>
    <w:rsid w:val="00277C0B"/>
  </w:style>
  <w:style w:type="paragraph" w:customStyle="1" w:styleId="2CAF90E988DE4D578F0B173ACDE1F2A6">
    <w:name w:val="2CAF90E988DE4D578F0B173ACDE1F2A6"/>
    <w:rsid w:val="00277C0B"/>
  </w:style>
  <w:style w:type="paragraph" w:customStyle="1" w:styleId="F04018E191934007A8504D476445877E">
    <w:name w:val="F04018E191934007A8504D476445877E"/>
    <w:rsid w:val="00277C0B"/>
  </w:style>
  <w:style w:type="paragraph" w:customStyle="1" w:styleId="2747FECA636A453CAA684836E0686033">
    <w:name w:val="2747FECA636A453CAA684836E0686033"/>
    <w:rsid w:val="00277C0B"/>
  </w:style>
  <w:style w:type="paragraph" w:customStyle="1" w:styleId="C536924DB45742B3877D0A13047CBED3">
    <w:name w:val="C536924DB45742B3877D0A13047CBED3"/>
    <w:rsid w:val="00277C0B"/>
  </w:style>
  <w:style w:type="paragraph" w:customStyle="1" w:styleId="DED5DFDD6F314B1297664E9F5FF729B3">
    <w:name w:val="DED5DFDD6F314B1297664E9F5FF729B3"/>
    <w:rsid w:val="00277C0B"/>
  </w:style>
  <w:style w:type="paragraph" w:customStyle="1" w:styleId="2D3D189A4D2A406286861CE74DD8A78A">
    <w:name w:val="2D3D189A4D2A406286861CE74DD8A78A"/>
    <w:rsid w:val="00277C0B"/>
  </w:style>
  <w:style w:type="paragraph" w:customStyle="1" w:styleId="12513FEB073B41E9958976427A885C24">
    <w:name w:val="12513FEB073B41E9958976427A885C24"/>
    <w:rsid w:val="00277C0B"/>
  </w:style>
  <w:style w:type="paragraph" w:customStyle="1" w:styleId="86D8D67FB5E148B686CE6E820F73956F">
    <w:name w:val="86D8D67FB5E148B686CE6E820F73956F"/>
    <w:rsid w:val="00277C0B"/>
  </w:style>
  <w:style w:type="paragraph" w:customStyle="1" w:styleId="AC08C4433E40458EAB94FAE08D568A1E">
    <w:name w:val="AC08C4433E40458EAB94FAE08D568A1E"/>
    <w:rsid w:val="00277C0B"/>
  </w:style>
  <w:style w:type="paragraph" w:customStyle="1" w:styleId="4F9513B1FA814BC5811F29D131576A44">
    <w:name w:val="4F9513B1FA814BC5811F29D131576A44"/>
    <w:rsid w:val="00277C0B"/>
  </w:style>
  <w:style w:type="paragraph" w:customStyle="1" w:styleId="CD40B0A4714147B484D1E11C30C02AD7">
    <w:name w:val="CD40B0A4714147B484D1E11C30C02AD7"/>
    <w:rsid w:val="00D51E38"/>
  </w:style>
  <w:style w:type="paragraph" w:customStyle="1" w:styleId="1FAA7C8589F345589D8DC76AC6107DC5">
    <w:name w:val="1FAA7C8589F345589D8DC76AC6107DC5"/>
    <w:rsid w:val="00D51E38"/>
  </w:style>
  <w:style w:type="paragraph" w:customStyle="1" w:styleId="FEF80010D4B2498D8292C556733C07B1">
    <w:name w:val="FEF80010D4B2498D8292C556733C07B1"/>
    <w:rsid w:val="00D51E38"/>
  </w:style>
  <w:style w:type="paragraph" w:customStyle="1" w:styleId="3F0156C05A324AEE8962A58641C12D75">
    <w:name w:val="3F0156C05A324AEE8962A58641C12D75"/>
    <w:rsid w:val="00D51E38"/>
  </w:style>
  <w:style w:type="paragraph" w:customStyle="1" w:styleId="464F710A96224FE0BA2128858FE34630">
    <w:name w:val="464F710A96224FE0BA2128858FE34630"/>
    <w:rsid w:val="00D51E38"/>
  </w:style>
  <w:style w:type="paragraph" w:customStyle="1" w:styleId="56972BFFCD254A61B12F7A5C37A0EBC7">
    <w:name w:val="56972BFFCD254A61B12F7A5C37A0EBC7"/>
    <w:rsid w:val="00D51E38"/>
  </w:style>
  <w:style w:type="paragraph" w:customStyle="1" w:styleId="BE97DD6F9C074D3881DF98B9EBFC7047">
    <w:name w:val="BE97DD6F9C074D3881DF98B9EBFC7047"/>
    <w:rsid w:val="00D51E38"/>
  </w:style>
  <w:style w:type="paragraph" w:customStyle="1" w:styleId="B31BC1EAB5284BDEBDD8EC2C51132C13">
    <w:name w:val="B31BC1EAB5284BDEBDD8EC2C51132C13"/>
    <w:rsid w:val="00D51E38"/>
  </w:style>
  <w:style w:type="paragraph" w:customStyle="1" w:styleId="D7488400DE844355B4B2F944896BEF7D">
    <w:name w:val="D7488400DE844355B4B2F944896BEF7D"/>
    <w:rsid w:val="00D51E38"/>
  </w:style>
  <w:style w:type="paragraph" w:customStyle="1" w:styleId="2D98551764C340CA8D883550A8EE52A0">
    <w:name w:val="2D98551764C340CA8D883550A8EE52A0"/>
    <w:rsid w:val="00D51E38"/>
  </w:style>
  <w:style w:type="paragraph" w:customStyle="1" w:styleId="190D235EEBD642889F100C0CDFDCCDA9">
    <w:name w:val="190D235EEBD642889F100C0CDFDCCDA9"/>
    <w:rsid w:val="00D51E38"/>
  </w:style>
  <w:style w:type="paragraph" w:customStyle="1" w:styleId="B5F09286BAD6496A91232EB1352745F1">
    <w:name w:val="B5F09286BAD6496A91232EB1352745F1"/>
    <w:rsid w:val="00D51E38"/>
  </w:style>
  <w:style w:type="paragraph" w:customStyle="1" w:styleId="44197E606C714D00BF52BB9C18BDF06D">
    <w:name w:val="44197E606C714D00BF52BB9C18BDF06D"/>
    <w:rsid w:val="00D51E38"/>
  </w:style>
  <w:style w:type="paragraph" w:customStyle="1" w:styleId="2740CC0A735C441395DAEBBF53A27E2A">
    <w:name w:val="2740CC0A735C441395DAEBBF53A27E2A"/>
    <w:rsid w:val="00D51E38"/>
  </w:style>
  <w:style w:type="paragraph" w:customStyle="1" w:styleId="619DE2783A2342269B3235D88BE5F99E">
    <w:name w:val="619DE2783A2342269B3235D88BE5F99E"/>
    <w:rsid w:val="00D51E38"/>
  </w:style>
  <w:style w:type="paragraph" w:customStyle="1" w:styleId="B603B5E1FE6544FC8AF11E7C2EEF6F0A">
    <w:name w:val="B603B5E1FE6544FC8AF11E7C2EEF6F0A"/>
    <w:rsid w:val="00D51E38"/>
  </w:style>
  <w:style w:type="paragraph" w:customStyle="1" w:styleId="19BD2D5700654D4A8A97A7701E370C5A">
    <w:name w:val="19BD2D5700654D4A8A97A7701E370C5A"/>
    <w:rsid w:val="00D51E38"/>
  </w:style>
  <w:style w:type="paragraph" w:customStyle="1" w:styleId="43A07B6D57144C3B92B3BA75864AB8AA">
    <w:name w:val="43A07B6D57144C3B92B3BA75864AB8AA"/>
    <w:rsid w:val="00D51E38"/>
  </w:style>
  <w:style w:type="paragraph" w:customStyle="1" w:styleId="07F8FE02B0D948B38BED8255D7AA6C31">
    <w:name w:val="07F8FE02B0D948B38BED8255D7AA6C31"/>
    <w:rsid w:val="00D51E38"/>
  </w:style>
  <w:style w:type="paragraph" w:customStyle="1" w:styleId="C60EF46A3B41478A96903690AFFA5955">
    <w:name w:val="C60EF46A3B41478A96903690AFFA5955"/>
    <w:rsid w:val="00D51E38"/>
  </w:style>
  <w:style w:type="paragraph" w:customStyle="1" w:styleId="07376AB080AA4151BBDB86151C74CA2C">
    <w:name w:val="07376AB080AA4151BBDB86151C74CA2C"/>
    <w:rsid w:val="00D51E38"/>
  </w:style>
  <w:style w:type="paragraph" w:customStyle="1" w:styleId="284DF1B834324E4AAD9CFAD3B48CF10D">
    <w:name w:val="284DF1B834324E4AAD9CFAD3B48CF10D"/>
    <w:rsid w:val="00D51E38"/>
  </w:style>
  <w:style w:type="paragraph" w:customStyle="1" w:styleId="DB7761EFA8154DF0B1D361B59908DC80">
    <w:name w:val="DB7761EFA8154DF0B1D361B59908DC80"/>
    <w:rsid w:val="00D51E38"/>
  </w:style>
  <w:style w:type="paragraph" w:customStyle="1" w:styleId="0D21AB68B6F940FF80410700CEA72522">
    <w:name w:val="0D21AB68B6F940FF80410700CEA72522"/>
    <w:rsid w:val="00D51E38"/>
  </w:style>
  <w:style w:type="paragraph" w:customStyle="1" w:styleId="93F7D1B2A1874E1BAD830CF901C55155">
    <w:name w:val="93F7D1B2A1874E1BAD830CF901C55155"/>
    <w:rsid w:val="00D51E38"/>
  </w:style>
  <w:style w:type="paragraph" w:customStyle="1" w:styleId="2C483C51A48E41E69934B5D7EE230021">
    <w:name w:val="2C483C51A48E41E69934B5D7EE230021"/>
    <w:rsid w:val="00D51E38"/>
  </w:style>
  <w:style w:type="paragraph" w:customStyle="1" w:styleId="AAB249BB5C0F4BEB86B2836C52A824DF">
    <w:name w:val="AAB249BB5C0F4BEB86B2836C52A824DF"/>
    <w:rsid w:val="00D51E38"/>
  </w:style>
  <w:style w:type="paragraph" w:customStyle="1" w:styleId="4F5C43EEAD0A4D9690F3B418111A5645">
    <w:name w:val="4F5C43EEAD0A4D9690F3B418111A5645"/>
    <w:rsid w:val="00D51E38"/>
  </w:style>
  <w:style w:type="paragraph" w:customStyle="1" w:styleId="64AF33A7B0C648BEB7EE0CF702B1E7BE">
    <w:name w:val="64AF33A7B0C648BEB7EE0CF702B1E7BE"/>
    <w:rsid w:val="00D51E38"/>
  </w:style>
  <w:style w:type="paragraph" w:customStyle="1" w:styleId="110230E1611A4BE0B6E086734FE01501">
    <w:name w:val="110230E1611A4BE0B6E086734FE01501"/>
    <w:rsid w:val="00D51E38"/>
  </w:style>
  <w:style w:type="paragraph" w:customStyle="1" w:styleId="486DE9B271C84A11821BA46D78148E04">
    <w:name w:val="486DE9B271C84A11821BA46D78148E04"/>
    <w:rsid w:val="00D51E38"/>
  </w:style>
  <w:style w:type="paragraph" w:customStyle="1" w:styleId="3FD9A4AE38AC452F86C4C27465146FE2">
    <w:name w:val="3FD9A4AE38AC452F86C4C27465146FE2"/>
    <w:rsid w:val="00D51E38"/>
  </w:style>
  <w:style w:type="paragraph" w:customStyle="1" w:styleId="8B763F01A7884DE1B2C5CEE414CC302F">
    <w:name w:val="8B763F01A7884DE1B2C5CEE414CC302F"/>
    <w:rsid w:val="00D51E38"/>
  </w:style>
  <w:style w:type="paragraph" w:customStyle="1" w:styleId="87929A177CE64DDCA242FF0B2A1797AD">
    <w:name w:val="87929A177CE64DDCA242FF0B2A1797AD"/>
    <w:rsid w:val="00D51E38"/>
  </w:style>
  <w:style w:type="paragraph" w:customStyle="1" w:styleId="10A0E275434E4AD189546DC07FC0ACD2">
    <w:name w:val="10A0E275434E4AD189546DC07FC0ACD2"/>
    <w:rsid w:val="00D51E38"/>
  </w:style>
  <w:style w:type="paragraph" w:customStyle="1" w:styleId="40F9F4C513304819AF0E2C581C6FD4BC">
    <w:name w:val="40F9F4C513304819AF0E2C581C6FD4BC"/>
    <w:rsid w:val="00D51E38"/>
  </w:style>
  <w:style w:type="paragraph" w:customStyle="1" w:styleId="7892DFF8D4324A439088F133E0DF9B76">
    <w:name w:val="7892DFF8D4324A439088F133E0DF9B76"/>
    <w:rsid w:val="00D51E38"/>
  </w:style>
  <w:style w:type="paragraph" w:customStyle="1" w:styleId="FF74B8C6D60E44D69CBA776D7379A0F6">
    <w:name w:val="FF74B8C6D60E44D69CBA776D7379A0F6"/>
    <w:rsid w:val="00D51E38"/>
  </w:style>
  <w:style w:type="paragraph" w:customStyle="1" w:styleId="2EB324102E6042E98652732F1ADEAC2A">
    <w:name w:val="2EB324102E6042E98652732F1ADEAC2A"/>
    <w:rsid w:val="00D51E38"/>
  </w:style>
  <w:style w:type="paragraph" w:customStyle="1" w:styleId="81A63D49BCC9423A8B8EE32CF228CC6B">
    <w:name w:val="81A63D49BCC9423A8B8EE32CF228CC6B"/>
    <w:rsid w:val="00D51E38"/>
  </w:style>
  <w:style w:type="paragraph" w:customStyle="1" w:styleId="C68DDD37CD6A49A29F50D84134A54DF3">
    <w:name w:val="C68DDD37CD6A49A29F50D84134A54DF3"/>
    <w:rsid w:val="00D51E38"/>
  </w:style>
  <w:style w:type="paragraph" w:customStyle="1" w:styleId="435C090D2B77459082D179D32AE86103">
    <w:name w:val="435C090D2B77459082D179D32AE86103"/>
    <w:rsid w:val="00D51E38"/>
  </w:style>
  <w:style w:type="paragraph" w:customStyle="1" w:styleId="63D7F8E0530F4849B61B9C3FEA1E5C0D">
    <w:name w:val="63D7F8E0530F4849B61B9C3FEA1E5C0D"/>
    <w:rsid w:val="00D51E38"/>
  </w:style>
  <w:style w:type="paragraph" w:customStyle="1" w:styleId="65BC42BC51014D92B65274FDF50C24EB">
    <w:name w:val="65BC42BC51014D92B65274FDF50C24EB"/>
    <w:rsid w:val="00D51E38"/>
  </w:style>
  <w:style w:type="paragraph" w:customStyle="1" w:styleId="651EB5D3810D46209325EC240EA68434">
    <w:name w:val="651EB5D3810D46209325EC240EA68434"/>
    <w:rsid w:val="00D51E38"/>
  </w:style>
  <w:style w:type="paragraph" w:customStyle="1" w:styleId="D0ABB0568BED4F50AA41F1EBD189A2C8">
    <w:name w:val="D0ABB0568BED4F50AA41F1EBD189A2C8"/>
    <w:rsid w:val="006F32D9"/>
  </w:style>
  <w:style w:type="paragraph" w:customStyle="1" w:styleId="5BC9588D4E0A4EE888536FB2BF479C91">
    <w:name w:val="5BC9588D4E0A4EE888536FB2BF479C91"/>
    <w:rsid w:val="006F32D9"/>
  </w:style>
  <w:style w:type="paragraph" w:customStyle="1" w:styleId="6241E21115604AD9B9B1E6807D4A1621">
    <w:name w:val="6241E21115604AD9B9B1E6807D4A1621"/>
    <w:rsid w:val="006F32D9"/>
  </w:style>
  <w:style w:type="paragraph" w:customStyle="1" w:styleId="8DEF6F99960B4AEBB3EC4706ABA4FA58">
    <w:name w:val="8DEF6F99960B4AEBB3EC4706ABA4FA58"/>
    <w:rsid w:val="006F32D9"/>
  </w:style>
  <w:style w:type="paragraph" w:customStyle="1" w:styleId="4A743EA4D0274DB4A993588601CBBBD7">
    <w:name w:val="4A743EA4D0274DB4A993588601CBBBD7"/>
    <w:rsid w:val="006F32D9"/>
  </w:style>
  <w:style w:type="paragraph" w:customStyle="1" w:styleId="F2C3A102F6C64A6FA7D4167D8793251B">
    <w:name w:val="F2C3A102F6C64A6FA7D4167D8793251B"/>
    <w:rsid w:val="006F32D9"/>
  </w:style>
  <w:style w:type="paragraph" w:customStyle="1" w:styleId="BF609ADC6E4A4B4DA2F812C012605F1B">
    <w:name w:val="BF609ADC6E4A4B4DA2F812C012605F1B"/>
    <w:rsid w:val="006F32D9"/>
  </w:style>
  <w:style w:type="paragraph" w:customStyle="1" w:styleId="894983441A484B7BB6638CFB96F00A93">
    <w:name w:val="894983441A484B7BB6638CFB96F00A93"/>
    <w:rsid w:val="006F32D9"/>
  </w:style>
  <w:style w:type="paragraph" w:customStyle="1" w:styleId="3346C4E8028E49C1BF920E5EE36D6999">
    <w:name w:val="3346C4E8028E49C1BF920E5EE36D6999"/>
    <w:rsid w:val="006F32D9"/>
  </w:style>
  <w:style w:type="paragraph" w:customStyle="1" w:styleId="D7D1D4D0744D4D02B1D1AB09F96AEC13">
    <w:name w:val="D7D1D4D0744D4D02B1D1AB09F96AEC13"/>
    <w:rsid w:val="006F32D9"/>
  </w:style>
  <w:style w:type="paragraph" w:customStyle="1" w:styleId="29E3DEF7B40D4FEBBE3B9C25BD6A6700">
    <w:name w:val="29E3DEF7B40D4FEBBE3B9C25BD6A6700"/>
    <w:rsid w:val="006F32D9"/>
  </w:style>
  <w:style w:type="paragraph" w:customStyle="1" w:styleId="1E1AC726FC7746F88C767858E5009C80">
    <w:name w:val="1E1AC726FC7746F88C767858E5009C80"/>
    <w:rsid w:val="006F32D9"/>
  </w:style>
  <w:style w:type="paragraph" w:customStyle="1" w:styleId="FE0E5E9BFBE941C1A49B83B9E2E476FB">
    <w:name w:val="FE0E5E9BFBE941C1A49B83B9E2E476FB"/>
    <w:rsid w:val="006F32D9"/>
  </w:style>
  <w:style w:type="paragraph" w:customStyle="1" w:styleId="2F317EF541C04307A2462CA11C6F46A9">
    <w:name w:val="2F317EF541C04307A2462CA11C6F46A9"/>
    <w:rsid w:val="006F32D9"/>
  </w:style>
  <w:style w:type="paragraph" w:customStyle="1" w:styleId="7A21A0EC7AD641EB8312F10EBEBA8F41">
    <w:name w:val="7A21A0EC7AD641EB8312F10EBEBA8F41"/>
    <w:rsid w:val="006F32D9"/>
  </w:style>
  <w:style w:type="paragraph" w:customStyle="1" w:styleId="4ECE8D6C45234045B8243755C89116D8">
    <w:name w:val="4ECE8D6C45234045B8243755C89116D8"/>
    <w:rsid w:val="006F32D9"/>
  </w:style>
  <w:style w:type="paragraph" w:customStyle="1" w:styleId="B097E7BD37F94DECB0A4054C65DDE4E6">
    <w:name w:val="B097E7BD37F94DECB0A4054C65DDE4E6"/>
    <w:rsid w:val="006F32D9"/>
  </w:style>
  <w:style w:type="paragraph" w:customStyle="1" w:styleId="1D7A20DA2241406BA747AB80C8C14D64">
    <w:name w:val="1D7A20DA2241406BA747AB80C8C14D64"/>
    <w:rsid w:val="006F32D9"/>
  </w:style>
  <w:style w:type="paragraph" w:customStyle="1" w:styleId="4532616EBE3843059376F8A693B7B671">
    <w:name w:val="4532616EBE3843059376F8A693B7B671"/>
    <w:rsid w:val="006F32D9"/>
  </w:style>
  <w:style w:type="paragraph" w:customStyle="1" w:styleId="C1DF8CBFDCF64B2DB19DE775D67B0DE2">
    <w:name w:val="C1DF8CBFDCF64B2DB19DE775D67B0DE2"/>
    <w:rsid w:val="006F32D9"/>
  </w:style>
  <w:style w:type="paragraph" w:customStyle="1" w:styleId="6B66A65C7E6B41698DC7DB4B2EC35850">
    <w:name w:val="6B66A65C7E6B41698DC7DB4B2EC35850"/>
    <w:rsid w:val="006F32D9"/>
  </w:style>
  <w:style w:type="paragraph" w:customStyle="1" w:styleId="1B917D3EABCA432A8C006381BFCDEE12">
    <w:name w:val="1B917D3EABCA432A8C006381BFCDEE12"/>
    <w:rsid w:val="006F32D9"/>
  </w:style>
  <w:style w:type="paragraph" w:customStyle="1" w:styleId="E123955284944ACB80413566DD45DC00">
    <w:name w:val="E123955284944ACB80413566DD45DC00"/>
    <w:rsid w:val="006F32D9"/>
  </w:style>
  <w:style w:type="paragraph" w:customStyle="1" w:styleId="457E4D5B3EE74DD69A4BA2BA8FE2EEA1">
    <w:name w:val="457E4D5B3EE74DD69A4BA2BA8FE2EEA1"/>
    <w:rsid w:val="006F32D9"/>
  </w:style>
  <w:style w:type="paragraph" w:customStyle="1" w:styleId="09DC26F745F94EC1993B3E7EF57BA67C">
    <w:name w:val="09DC26F745F94EC1993B3E7EF57BA67C"/>
    <w:rsid w:val="006F32D9"/>
  </w:style>
  <w:style w:type="paragraph" w:customStyle="1" w:styleId="8DB9D5A195DC4058BE6E541ED70C8E35">
    <w:name w:val="8DB9D5A195DC4058BE6E541ED70C8E35"/>
    <w:rsid w:val="006F32D9"/>
  </w:style>
  <w:style w:type="paragraph" w:customStyle="1" w:styleId="06A9511A09954DB4B0B68583B6D02C8E">
    <w:name w:val="06A9511A09954DB4B0B68583B6D02C8E"/>
    <w:rsid w:val="006F32D9"/>
  </w:style>
  <w:style w:type="paragraph" w:customStyle="1" w:styleId="D38E6D4E8C544CF39AC7091A06566FFE">
    <w:name w:val="D38E6D4E8C544CF39AC7091A06566FFE"/>
    <w:rsid w:val="006F32D9"/>
  </w:style>
  <w:style w:type="paragraph" w:customStyle="1" w:styleId="2B841C17B9004334AE934A1BF70A2604">
    <w:name w:val="2B841C17B9004334AE934A1BF70A2604"/>
    <w:rsid w:val="006F32D9"/>
  </w:style>
  <w:style w:type="paragraph" w:customStyle="1" w:styleId="AD7470656FA145479FBDCD3804109504">
    <w:name w:val="AD7470656FA145479FBDCD3804109504"/>
    <w:rsid w:val="006F32D9"/>
  </w:style>
  <w:style w:type="paragraph" w:customStyle="1" w:styleId="CE6993654BF9422189A26FD92003E77C">
    <w:name w:val="CE6993654BF9422189A26FD92003E77C"/>
    <w:rsid w:val="006F32D9"/>
  </w:style>
  <w:style w:type="paragraph" w:customStyle="1" w:styleId="CA23D26CEC7E46CFA4FBD6955FBF29C1">
    <w:name w:val="CA23D26CEC7E46CFA4FBD6955FBF29C1"/>
    <w:rsid w:val="006F32D9"/>
  </w:style>
  <w:style w:type="paragraph" w:customStyle="1" w:styleId="47661E77E14A4EC8B350B70A6B229083">
    <w:name w:val="47661E77E14A4EC8B350B70A6B229083"/>
    <w:rsid w:val="006F32D9"/>
  </w:style>
  <w:style w:type="paragraph" w:customStyle="1" w:styleId="9C8121D068784AB0AEB0879E03B77320">
    <w:name w:val="9C8121D068784AB0AEB0879E03B77320"/>
    <w:rsid w:val="006F32D9"/>
  </w:style>
  <w:style w:type="paragraph" w:customStyle="1" w:styleId="20FD1B26AFD847CC9272DE764F7FE2CF">
    <w:name w:val="20FD1B26AFD847CC9272DE764F7FE2CF"/>
    <w:rsid w:val="006F32D9"/>
  </w:style>
  <w:style w:type="paragraph" w:customStyle="1" w:styleId="71C7766B02EB4F9AAF3EA7BEBEBB9818">
    <w:name w:val="71C7766B02EB4F9AAF3EA7BEBEBB9818"/>
    <w:rsid w:val="006F32D9"/>
  </w:style>
  <w:style w:type="paragraph" w:customStyle="1" w:styleId="D2AF0E4818BE49E0A12FC500AA4A3B7D">
    <w:name w:val="D2AF0E4818BE49E0A12FC500AA4A3B7D"/>
    <w:rsid w:val="006F32D9"/>
  </w:style>
  <w:style w:type="paragraph" w:customStyle="1" w:styleId="4E6A216535DE40338A6152D75457E5F4">
    <w:name w:val="4E6A216535DE40338A6152D75457E5F4"/>
    <w:rsid w:val="006F32D9"/>
  </w:style>
  <w:style w:type="paragraph" w:customStyle="1" w:styleId="EECE3F41A5FC4D569D00E91787631333">
    <w:name w:val="EECE3F41A5FC4D569D00E91787631333"/>
    <w:rsid w:val="006F32D9"/>
  </w:style>
  <w:style w:type="paragraph" w:customStyle="1" w:styleId="86E92A7710B548D9B4C602E8AD3E0B3F">
    <w:name w:val="86E92A7710B548D9B4C602E8AD3E0B3F"/>
    <w:rsid w:val="006F32D9"/>
  </w:style>
  <w:style w:type="paragraph" w:customStyle="1" w:styleId="71A9E9E5DB244F1C80292D3A41AD44A8">
    <w:name w:val="71A9E9E5DB244F1C80292D3A41AD44A8"/>
    <w:rsid w:val="006F32D9"/>
  </w:style>
  <w:style w:type="paragraph" w:customStyle="1" w:styleId="015DCF2BAE4C43B2BF6751A5B4E37D9A">
    <w:name w:val="015DCF2BAE4C43B2BF6751A5B4E37D9A"/>
    <w:rsid w:val="006F32D9"/>
  </w:style>
  <w:style w:type="paragraph" w:customStyle="1" w:styleId="5BACE5DD709C4EBC932644C95FBE4669">
    <w:name w:val="5BACE5DD709C4EBC932644C95FBE4669"/>
    <w:rsid w:val="006F32D9"/>
  </w:style>
  <w:style w:type="paragraph" w:customStyle="1" w:styleId="84144CC3DC5F41C3916221C06941633B">
    <w:name w:val="84144CC3DC5F41C3916221C06941633B"/>
    <w:rsid w:val="006F32D9"/>
  </w:style>
  <w:style w:type="paragraph" w:customStyle="1" w:styleId="4311AEC71A7D4D0281AB8A50057FF1B7">
    <w:name w:val="4311AEC71A7D4D0281AB8A50057FF1B7"/>
    <w:rsid w:val="006F32D9"/>
  </w:style>
  <w:style w:type="paragraph" w:customStyle="1" w:styleId="708D40E275204E2AB8F2A1857E21D394">
    <w:name w:val="708D40E275204E2AB8F2A1857E21D394"/>
    <w:rsid w:val="006F32D9"/>
  </w:style>
  <w:style w:type="paragraph" w:customStyle="1" w:styleId="EBBF16EC14F4497E8FCD55884DD93C7F">
    <w:name w:val="EBBF16EC14F4497E8FCD55884DD93C7F"/>
    <w:rsid w:val="006F32D9"/>
  </w:style>
  <w:style w:type="paragraph" w:customStyle="1" w:styleId="4CA3535C1F7A43BF81C8EF8FD96E20D4">
    <w:name w:val="4CA3535C1F7A43BF81C8EF8FD96E20D4"/>
    <w:rsid w:val="006F32D9"/>
  </w:style>
  <w:style w:type="paragraph" w:customStyle="1" w:styleId="518AD304809548278891AEE8DF922EFA">
    <w:name w:val="518AD304809548278891AEE8DF922EFA"/>
    <w:rsid w:val="006F32D9"/>
  </w:style>
  <w:style w:type="paragraph" w:customStyle="1" w:styleId="FAA178C45B99456388228DC4E878489F">
    <w:name w:val="FAA178C45B99456388228DC4E878489F"/>
    <w:rsid w:val="006F32D9"/>
  </w:style>
  <w:style w:type="paragraph" w:customStyle="1" w:styleId="FC9B4E46CD9B4E31BB8AAB3876E5CCE3">
    <w:name w:val="FC9B4E46CD9B4E31BB8AAB3876E5CCE3"/>
    <w:rsid w:val="006F32D9"/>
  </w:style>
  <w:style w:type="paragraph" w:customStyle="1" w:styleId="912625C90C9746E49BDFAD52A0A025B0">
    <w:name w:val="912625C90C9746E49BDFAD52A0A025B0"/>
    <w:rsid w:val="006F32D9"/>
  </w:style>
  <w:style w:type="paragraph" w:customStyle="1" w:styleId="534B629CA5E94CC59B3FEBA4BC4D769E">
    <w:name w:val="534B629CA5E94CC59B3FEBA4BC4D769E"/>
    <w:rsid w:val="006F32D9"/>
  </w:style>
  <w:style w:type="paragraph" w:customStyle="1" w:styleId="3F511705DA0D45DAA56DCEF3F5AB6C1A">
    <w:name w:val="3F511705DA0D45DAA56DCEF3F5AB6C1A"/>
    <w:rsid w:val="006F32D9"/>
  </w:style>
  <w:style w:type="paragraph" w:customStyle="1" w:styleId="A05350B1174141FAA3647D3E632CB7DC">
    <w:name w:val="A05350B1174141FAA3647D3E632CB7DC"/>
    <w:rsid w:val="006F32D9"/>
  </w:style>
  <w:style w:type="paragraph" w:customStyle="1" w:styleId="00A0D925CE414D15A13DABAE095F90B8">
    <w:name w:val="00A0D925CE414D15A13DABAE095F90B8"/>
    <w:rsid w:val="006F32D9"/>
  </w:style>
  <w:style w:type="paragraph" w:customStyle="1" w:styleId="EE9E4418326A4860BB6B7D6BE5E32D55">
    <w:name w:val="EE9E4418326A4860BB6B7D6BE5E32D55"/>
    <w:rsid w:val="006F32D9"/>
  </w:style>
  <w:style w:type="paragraph" w:customStyle="1" w:styleId="43EC86EFCD2C45CEA327EDA5DBE3B121">
    <w:name w:val="43EC86EFCD2C45CEA327EDA5DBE3B121"/>
    <w:rsid w:val="006F32D9"/>
  </w:style>
  <w:style w:type="paragraph" w:customStyle="1" w:styleId="BC3E95B73DF147179B308419EFEA330D">
    <w:name w:val="BC3E95B73DF147179B308419EFEA330D"/>
    <w:rsid w:val="006F32D9"/>
  </w:style>
  <w:style w:type="paragraph" w:customStyle="1" w:styleId="A87D0C55CF44455BBEDC5874C07BAE89">
    <w:name w:val="A87D0C55CF44455BBEDC5874C07BAE89"/>
    <w:rsid w:val="006F32D9"/>
  </w:style>
  <w:style w:type="paragraph" w:customStyle="1" w:styleId="38E857F9FDAE4D8E89A95117D556FF82">
    <w:name w:val="38E857F9FDAE4D8E89A95117D556FF82"/>
    <w:rsid w:val="006F32D9"/>
  </w:style>
  <w:style w:type="paragraph" w:customStyle="1" w:styleId="4BD67C3A65E644C397999A684DAE93C5">
    <w:name w:val="4BD67C3A65E644C397999A684DAE93C5"/>
    <w:rsid w:val="006F32D9"/>
  </w:style>
  <w:style w:type="paragraph" w:customStyle="1" w:styleId="B0B33E253FFE4BC2A658FF64B832F6E3">
    <w:name w:val="B0B33E253FFE4BC2A658FF64B832F6E3"/>
    <w:rsid w:val="006F32D9"/>
  </w:style>
  <w:style w:type="paragraph" w:customStyle="1" w:styleId="052904F9B96842FFBCEFAC48939EEDE1">
    <w:name w:val="052904F9B96842FFBCEFAC48939EEDE1"/>
    <w:rsid w:val="006F32D9"/>
  </w:style>
  <w:style w:type="paragraph" w:customStyle="1" w:styleId="D0FF9EBFF7024F76A0039F39E58733D6">
    <w:name w:val="D0FF9EBFF7024F76A0039F39E58733D6"/>
    <w:rsid w:val="006F32D9"/>
  </w:style>
  <w:style w:type="paragraph" w:customStyle="1" w:styleId="2A90A07BFFA5491194BD6F80CE248E69">
    <w:name w:val="2A90A07BFFA5491194BD6F80CE248E69"/>
    <w:rsid w:val="006F32D9"/>
  </w:style>
  <w:style w:type="paragraph" w:customStyle="1" w:styleId="6D5B501F05F948C4B16AD08EC1349F3B">
    <w:name w:val="6D5B501F05F948C4B16AD08EC1349F3B"/>
    <w:rsid w:val="006F32D9"/>
  </w:style>
  <w:style w:type="paragraph" w:customStyle="1" w:styleId="07A59DE09BE8499B93012D817EE19F57">
    <w:name w:val="07A59DE09BE8499B93012D817EE19F57"/>
    <w:rsid w:val="006F32D9"/>
  </w:style>
  <w:style w:type="paragraph" w:customStyle="1" w:styleId="143D9F7ACEC54C96BA9F20D7406BEA44">
    <w:name w:val="143D9F7ACEC54C96BA9F20D7406BEA44"/>
    <w:rsid w:val="006F32D9"/>
  </w:style>
  <w:style w:type="paragraph" w:customStyle="1" w:styleId="1E537443597C486498B66BC53F65D2A1">
    <w:name w:val="1E537443597C486498B66BC53F65D2A1"/>
    <w:rsid w:val="006F32D9"/>
  </w:style>
  <w:style w:type="paragraph" w:customStyle="1" w:styleId="16BADCEC898942DEB78F48A3BFB32FC3">
    <w:name w:val="16BADCEC898942DEB78F48A3BFB32FC3"/>
    <w:rsid w:val="006F32D9"/>
  </w:style>
  <w:style w:type="paragraph" w:customStyle="1" w:styleId="2F820DC02CE241299F09D179E84D5A6B">
    <w:name w:val="2F820DC02CE241299F09D179E84D5A6B"/>
    <w:rsid w:val="006F32D9"/>
  </w:style>
  <w:style w:type="paragraph" w:customStyle="1" w:styleId="59CEEC1AA0A549D4BC51BFCFFD64158D">
    <w:name w:val="59CEEC1AA0A549D4BC51BFCFFD64158D"/>
    <w:rsid w:val="006F32D9"/>
  </w:style>
  <w:style w:type="paragraph" w:customStyle="1" w:styleId="C84A5D5F54D941518707634AFAB1E469">
    <w:name w:val="C84A5D5F54D941518707634AFAB1E469"/>
    <w:rsid w:val="006F32D9"/>
  </w:style>
  <w:style w:type="paragraph" w:customStyle="1" w:styleId="D4374D7877C2495081AA1ABAD14789D1">
    <w:name w:val="D4374D7877C2495081AA1ABAD14789D1"/>
    <w:rsid w:val="006F32D9"/>
  </w:style>
  <w:style w:type="paragraph" w:customStyle="1" w:styleId="07F8F7CA3A8F4EEAB8AEB6B6C1163DFF">
    <w:name w:val="07F8F7CA3A8F4EEAB8AEB6B6C1163DFF"/>
    <w:rsid w:val="006F32D9"/>
  </w:style>
  <w:style w:type="paragraph" w:customStyle="1" w:styleId="8537FC0AE4BD4366BE8EF92763424DC2">
    <w:name w:val="8537FC0AE4BD4366BE8EF92763424DC2"/>
    <w:rsid w:val="006F32D9"/>
  </w:style>
  <w:style w:type="paragraph" w:customStyle="1" w:styleId="2B157017ACF4494FBDA828515B51C531">
    <w:name w:val="2B157017ACF4494FBDA828515B51C531"/>
    <w:rsid w:val="006F32D9"/>
  </w:style>
  <w:style w:type="paragraph" w:customStyle="1" w:styleId="A436A2106F4946B79043FB66AAB3D2FA">
    <w:name w:val="A436A2106F4946B79043FB66AAB3D2FA"/>
    <w:rsid w:val="006F32D9"/>
  </w:style>
  <w:style w:type="paragraph" w:customStyle="1" w:styleId="B5771672D25D438B9B5C85A711AC8553">
    <w:name w:val="B5771672D25D438B9B5C85A711AC8553"/>
    <w:rsid w:val="006F32D9"/>
  </w:style>
  <w:style w:type="paragraph" w:customStyle="1" w:styleId="0F1BB5581A73491796252249658162FE">
    <w:name w:val="0F1BB5581A73491796252249658162FE"/>
    <w:rsid w:val="006F32D9"/>
  </w:style>
  <w:style w:type="paragraph" w:customStyle="1" w:styleId="0A79C2BF60214A6296D237C14E04F939">
    <w:name w:val="0A79C2BF60214A6296D237C14E04F939"/>
    <w:rsid w:val="006F32D9"/>
  </w:style>
  <w:style w:type="paragraph" w:customStyle="1" w:styleId="EEC4741FA59346098E2E8FC09F672363">
    <w:name w:val="EEC4741FA59346098E2E8FC09F672363"/>
    <w:rsid w:val="006F32D9"/>
  </w:style>
  <w:style w:type="paragraph" w:customStyle="1" w:styleId="6803FA443F8E43F38C39F591DB24AE48">
    <w:name w:val="6803FA443F8E43F38C39F591DB24AE48"/>
    <w:rsid w:val="006F32D9"/>
  </w:style>
  <w:style w:type="paragraph" w:customStyle="1" w:styleId="190A028918E547A1A9DC668ADC0A4C1F">
    <w:name w:val="190A028918E547A1A9DC668ADC0A4C1F"/>
    <w:rsid w:val="006F32D9"/>
  </w:style>
  <w:style w:type="paragraph" w:customStyle="1" w:styleId="843626FD9B55481189EC4068952554CE">
    <w:name w:val="843626FD9B55481189EC4068952554CE"/>
    <w:rsid w:val="006F32D9"/>
  </w:style>
  <w:style w:type="paragraph" w:customStyle="1" w:styleId="BF12275407B548FA87D9DDD610A24408">
    <w:name w:val="BF12275407B548FA87D9DDD610A24408"/>
    <w:rsid w:val="006F32D9"/>
  </w:style>
  <w:style w:type="paragraph" w:customStyle="1" w:styleId="5E30FF77EE334BFFA52E64405D84988C">
    <w:name w:val="5E30FF77EE334BFFA52E64405D84988C"/>
    <w:rsid w:val="006F32D9"/>
  </w:style>
  <w:style w:type="paragraph" w:customStyle="1" w:styleId="FCBD0C4AD5A1499FB06126A8D68D2AEA">
    <w:name w:val="FCBD0C4AD5A1499FB06126A8D68D2AEA"/>
    <w:rsid w:val="006F32D9"/>
  </w:style>
  <w:style w:type="paragraph" w:customStyle="1" w:styleId="50A20BF33BDF4BDCB764AF86FA349F37">
    <w:name w:val="50A20BF33BDF4BDCB764AF86FA349F37"/>
    <w:rsid w:val="006F32D9"/>
  </w:style>
  <w:style w:type="paragraph" w:customStyle="1" w:styleId="36EAA19189CD4536A090A06D7159121E">
    <w:name w:val="36EAA19189CD4536A090A06D7159121E"/>
    <w:rsid w:val="006F32D9"/>
  </w:style>
  <w:style w:type="paragraph" w:customStyle="1" w:styleId="82B1BB5AEBCF480084A9F216DECE4D4A">
    <w:name w:val="82B1BB5AEBCF480084A9F216DECE4D4A"/>
    <w:rsid w:val="006F32D9"/>
  </w:style>
  <w:style w:type="paragraph" w:customStyle="1" w:styleId="B2C21815850B4CE89D5A56CBF6A0CA55">
    <w:name w:val="B2C21815850B4CE89D5A56CBF6A0CA55"/>
    <w:rsid w:val="006F32D9"/>
  </w:style>
  <w:style w:type="paragraph" w:customStyle="1" w:styleId="6D58085E688A4D78838E3D08628CD755">
    <w:name w:val="6D58085E688A4D78838E3D08628CD755"/>
    <w:rsid w:val="006F32D9"/>
  </w:style>
  <w:style w:type="paragraph" w:customStyle="1" w:styleId="088085CC8A0449B891AB8B274BDE33F2">
    <w:name w:val="088085CC8A0449B891AB8B274BDE33F2"/>
    <w:rsid w:val="006F32D9"/>
  </w:style>
  <w:style w:type="paragraph" w:customStyle="1" w:styleId="7D35EED3AFDE4D459C0A00BA22CDE601">
    <w:name w:val="7D35EED3AFDE4D459C0A00BA22CDE601"/>
    <w:rsid w:val="006F32D9"/>
  </w:style>
  <w:style w:type="paragraph" w:customStyle="1" w:styleId="6C8C2F92FBB547CFB6B0B25265555228">
    <w:name w:val="6C8C2F92FBB547CFB6B0B25265555228"/>
    <w:rsid w:val="006F32D9"/>
  </w:style>
  <w:style w:type="paragraph" w:customStyle="1" w:styleId="95B04AD28FC9445EA9A69AD9BA6DBE96">
    <w:name w:val="95B04AD28FC9445EA9A69AD9BA6DBE96"/>
    <w:rsid w:val="006F32D9"/>
  </w:style>
  <w:style w:type="paragraph" w:customStyle="1" w:styleId="37248BD5FA654B179E07FF79416FFD3B">
    <w:name w:val="37248BD5FA654B179E07FF79416FFD3B"/>
    <w:rsid w:val="006F32D9"/>
  </w:style>
  <w:style w:type="paragraph" w:customStyle="1" w:styleId="9AF62423D8F84E129795C4754E2E3709">
    <w:name w:val="9AF62423D8F84E129795C4754E2E3709"/>
    <w:rsid w:val="006F32D9"/>
  </w:style>
  <w:style w:type="paragraph" w:customStyle="1" w:styleId="D773A149F9A5430CAC21697B080CD360">
    <w:name w:val="D773A149F9A5430CAC21697B080CD360"/>
    <w:rsid w:val="006F32D9"/>
  </w:style>
  <w:style w:type="paragraph" w:customStyle="1" w:styleId="3C90773929ED476689E6A3FBBF49C015">
    <w:name w:val="3C90773929ED476689E6A3FBBF49C015"/>
    <w:rsid w:val="006F32D9"/>
  </w:style>
  <w:style w:type="paragraph" w:customStyle="1" w:styleId="50C2D65D8E924A0382697DD6A624F3B3">
    <w:name w:val="50C2D65D8E924A0382697DD6A624F3B3"/>
    <w:rsid w:val="006F32D9"/>
  </w:style>
  <w:style w:type="paragraph" w:customStyle="1" w:styleId="11F29C327E7D441B908B5C65A84187B2">
    <w:name w:val="11F29C327E7D441B908B5C65A84187B2"/>
    <w:rsid w:val="006F32D9"/>
  </w:style>
  <w:style w:type="paragraph" w:customStyle="1" w:styleId="1B0C396ADE4C49E4B56576009CB02F87">
    <w:name w:val="1B0C396ADE4C49E4B56576009CB02F87"/>
    <w:rsid w:val="006F32D9"/>
  </w:style>
  <w:style w:type="paragraph" w:customStyle="1" w:styleId="79F18E5ACA6B44728756E0CC11358011">
    <w:name w:val="79F18E5ACA6B44728756E0CC11358011"/>
    <w:rsid w:val="006F32D9"/>
  </w:style>
  <w:style w:type="paragraph" w:customStyle="1" w:styleId="E3A21BF4928C4CE8AC318F42CFE7E174">
    <w:name w:val="E3A21BF4928C4CE8AC318F42CFE7E174"/>
    <w:rsid w:val="006F32D9"/>
  </w:style>
  <w:style w:type="paragraph" w:customStyle="1" w:styleId="1BF5CCFEE450489C84EB22DCECA371E3">
    <w:name w:val="1BF5CCFEE450489C84EB22DCECA371E3"/>
    <w:rsid w:val="006F32D9"/>
  </w:style>
  <w:style w:type="paragraph" w:customStyle="1" w:styleId="C6689B27E4D84A359FD22BB53F3D6B95">
    <w:name w:val="C6689B27E4D84A359FD22BB53F3D6B95"/>
    <w:rsid w:val="006F32D9"/>
  </w:style>
  <w:style w:type="paragraph" w:customStyle="1" w:styleId="A683AEFDA2E844829BF77C76D89BA004">
    <w:name w:val="A683AEFDA2E844829BF77C76D89BA004"/>
    <w:rsid w:val="006F32D9"/>
  </w:style>
  <w:style w:type="paragraph" w:customStyle="1" w:styleId="1B46D69FF266464DA8229B2B6C4EBFA1">
    <w:name w:val="1B46D69FF266464DA8229B2B6C4EBFA1"/>
    <w:rsid w:val="006F32D9"/>
  </w:style>
  <w:style w:type="paragraph" w:customStyle="1" w:styleId="1EC7CD7A29A4409D87B5A37D411EE435">
    <w:name w:val="1EC7CD7A29A4409D87B5A37D411EE435"/>
    <w:rsid w:val="006F32D9"/>
  </w:style>
  <w:style w:type="paragraph" w:customStyle="1" w:styleId="C196D500FC974D19B221A9CBF14F86D0">
    <w:name w:val="C196D500FC974D19B221A9CBF14F86D0"/>
    <w:rsid w:val="006F32D9"/>
  </w:style>
  <w:style w:type="paragraph" w:customStyle="1" w:styleId="A44713A8BA7A4C31B6F51214318087FB">
    <w:name w:val="A44713A8BA7A4C31B6F51214318087FB"/>
    <w:rsid w:val="006F32D9"/>
  </w:style>
  <w:style w:type="paragraph" w:customStyle="1" w:styleId="E0A5EFBA2D474D4B89765AA21A83531C">
    <w:name w:val="E0A5EFBA2D474D4B89765AA21A83531C"/>
    <w:rsid w:val="006F32D9"/>
  </w:style>
  <w:style w:type="paragraph" w:customStyle="1" w:styleId="2700975147204968B0DCEBC84FFEC124">
    <w:name w:val="2700975147204968B0DCEBC84FFEC124"/>
    <w:rsid w:val="006F32D9"/>
  </w:style>
  <w:style w:type="paragraph" w:customStyle="1" w:styleId="F0283406FD65474AA4FE8A14AA645314">
    <w:name w:val="F0283406FD65474AA4FE8A14AA645314"/>
    <w:rsid w:val="006F32D9"/>
  </w:style>
  <w:style w:type="paragraph" w:customStyle="1" w:styleId="C208E0B1D553411E89CE8EBAEE6383D6">
    <w:name w:val="C208E0B1D553411E89CE8EBAEE6383D6"/>
    <w:rsid w:val="006F32D9"/>
  </w:style>
  <w:style w:type="paragraph" w:customStyle="1" w:styleId="3A98F6F464F7487B85FB659940AB9FF1">
    <w:name w:val="3A98F6F464F7487B85FB659940AB9FF1"/>
    <w:rsid w:val="006F32D9"/>
  </w:style>
  <w:style w:type="paragraph" w:customStyle="1" w:styleId="BB88A8C8B01F461D9B65EC4573BC206A">
    <w:name w:val="BB88A8C8B01F461D9B65EC4573BC206A"/>
    <w:rsid w:val="006F32D9"/>
  </w:style>
  <w:style w:type="paragraph" w:customStyle="1" w:styleId="EF998956DA294138B51C7BCE8006E0C0">
    <w:name w:val="EF998956DA294138B51C7BCE8006E0C0"/>
    <w:rsid w:val="006F32D9"/>
  </w:style>
  <w:style w:type="paragraph" w:customStyle="1" w:styleId="532DC85A41434E47B1F9BA8B0E7B2ED2">
    <w:name w:val="532DC85A41434E47B1F9BA8B0E7B2ED2"/>
    <w:rsid w:val="006F32D9"/>
  </w:style>
  <w:style w:type="paragraph" w:customStyle="1" w:styleId="BDA2434D094348B2AD19F02E202E77E5">
    <w:name w:val="BDA2434D094348B2AD19F02E202E77E5"/>
    <w:rsid w:val="006F32D9"/>
  </w:style>
  <w:style w:type="paragraph" w:customStyle="1" w:styleId="3CE095A54C3E461DB8639E9497BD5798">
    <w:name w:val="3CE095A54C3E461DB8639E9497BD5798"/>
    <w:rsid w:val="006F32D9"/>
  </w:style>
  <w:style w:type="paragraph" w:customStyle="1" w:styleId="C526CDFAF8794526AE210703B653059C">
    <w:name w:val="C526CDFAF8794526AE210703B653059C"/>
    <w:rsid w:val="006F32D9"/>
  </w:style>
  <w:style w:type="paragraph" w:customStyle="1" w:styleId="159B432590894AE9BFD9F0FD26E00F63">
    <w:name w:val="159B432590894AE9BFD9F0FD26E00F63"/>
    <w:rsid w:val="006F32D9"/>
  </w:style>
  <w:style w:type="paragraph" w:customStyle="1" w:styleId="322F0A6A5B43477C8F4561D5312DD1F7">
    <w:name w:val="322F0A6A5B43477C8F4561D5312DD1F7"/>
    <w:rsid w:val="006F32D9"/>
  </w:style>
  <w:style w:type="paragraph" w:customStyle="1" w:styleId="5E499AF544BD4DE49C4F01F8C3161E4D">
    <w:name w:val="5E499AF544BD4DE49C4F01F8C3161E4D"/>
    <w:rsid w:val="006F32D9"/>
  </w:style>
  <w:style w:type="paragraph" w:customStyle="1" w:styleId="01E393B777CC423CB5A042D1239BD73A">
    <w:name w:val="01E393B777CC423CB5A042D1239BD73A"/>
    <w:rsid w:val="006F32D9"/>
  </w:style>
  <w:style w:type="paragraph" w:customStyle="1" w:styleId="485E0CFEF2BA43C186B2892DCFCCE90D">
    <w:name w:val="485E0CFEF2BA43C186B2892DCFCCE90D"/>
    <w:rsid w:val="006F32D9"/>
  </w:style>
  <w:style w:type="paragraph" w:customStyle="1" w:styleId="C670A5719D4E4011A79C6372AE7EBDA6">
    <w:name w:val="C670A5719D4E4011A79C6372AE7EBDA6"/>
    <w:rsid w:val="006F32D9"/>
  </w:style>
  <w:style w:type="paragraph" w:customStyle="1" w:styleId="61563FD9E3BE435A809764D26EA9EB95">
    <w:name w:val="61563FD9E3BE435A809764D26EA9EB95"/>
    <w:rsid w:val="006F32D9"/>
  </w:style>
  <w:style w:type="paragraph" w:customStyle="1" w:styleId="7D4AD3F275DA4AB4BFAF033479B96E05">
    <w:name w:val="7D4AD3F275DA4AB4BFAF033479B96E05"/>
    <w:rsid w:val="006F32D9"/>
  </w:style>
  <w:style w:type="paragraph" w:customStyle="1" w:styleId="296BB0203E9B4DB591FAF20D52D0A564">
    <w:name w:val="296BB0203E9B4DB591FAF20D52D0A564"/>
    <w:rsid w:val="006F32D9"/>
  </w:style>
  <w:style w:type="paragraph" w:customStyle="1" w:styleId="81F0F6BDBAAB4BCE9AACACB32D99E504">
    <w:name w:val="81F0F6BDBAAB4BCE9AACACB32D99E504"/>
    <w:rsid w:val="006F32D9"/>
  </w:style>
  <w:style w:type="paragraph" w:customStyle="1" w:styleId="B67FAE6676104A8EA14C59528ADD9FFE">
    <w:name w:val="B67FAE6676104A8EA14C59528ADD9FFE"/>
    <w:rsid w:val="006F32D9"/>
  </w:style>
  <w:style w:type="paragraph" w:customStyle="1" w:styleId="E45B105944F1464B92D11FED69096258">
    <w:name w:val="E45B105944F1464B92D11FED69096258"/>
    <w:rsid w:val="006F32D9"/>
  </w:style>
  <w:style w:type="paragraph" w:customStyle="1" w:styleId="6D9D406A77D74EC0BEC63C5D88DBE433">
    <w:name w:val="6D9D406A77D74EC0BEC63C5D88DBE433"/>
    <w:rsid w:val="006F32D9"/>
  </w:style>
  <w:style w:type="paragraph" w:customStyle="1" w:styleId="70C48187CD5B44D2AA7F18F502B9E3CF">
    <w:name w:val="70C48187CD5B44D2AA7F18F502B9E3CF"/>
    <w:rsid w:val="006F32D9"/>
  </w:style>
  <w:style w:type="paragraph" w:customStyle="1" w:styleId="30F5733A275C4027BBDC506D8AA8B61C">
    <w:name w:val="30F5733A275C4027BBDC506D8AA8B61C"/>
    <w:rsid w:val="006F32D9"/>
  </w:style>
  <w:style w:type="paragraph" w:customStyle="1" w:styleId="DA44C69651504E23829205A9D4D66713">
    <w:name w:val="DA44C69651504E23829205A9D4D66713"/>
    <w:rsid w:val="006F32D9"/>
  </w:style>
  <w:style w:type="paragraph" w:customStyle="1" w:styleId="82592D428207428BB2CAAD64CD5569FE">
    <w:name w:val="82592D428207428BB2CAAD64CD5569FE"/>
    <w:rsid w:val="006F32D9"/>
  </w:style>
  <w:style w:type="paragraph" w:customStyle="1" w:styleId="B84461C81D2A4ECCB4D1B3B906480C3D">
    <w:name w:val="B84461C81D2A4ECCB4D1B3B906480C3D"/>
    <w:rsid w:val="006F32D9"/>
  </w:style>
  <w:style w:type="paragraph" w:customStyle="1" w:styleId="9A85916B42A64B7EBABEB84CFE717582">
    <w:name w:val="9A85916B42A64B7EBABEB84CFE717582"/>
    <w:rsid w:val="006F32D9"/>
  </w:style>
  <w:style w:type="paragraph" w:customStyle="1" w:styleId="E011E1D5603E4676B4B9B28652E290B7">
    <w:name w:val="E011E1D5603E4676B4B9B28652E290B7"/>
    <w:rsid w:val="006F32D9"/>
  </w:style>
  <w:style w:type="paragraph" w:customStyle="1" w:styleId="B558DEF9464C4DD9AE91A262B5B89486">
    <w:name w:val="B558DEF9464C4DD9AE91A262B5B89486"/>
    <w:rsid w:val="006F32D9"/>
  </w:style>
  <w:style w:type="paragraph" w:customStyle="1" w:styleId="5A8F628764AF4F77BC0CB9B37D54AED7">
    <w:name w:val="5A8F628764AF4F77BC0CB9B37D54AED7"/>
    <w:rsid w:val="006F32D9"/>
  </w:style>
  <w:style w:type="paragraph" w:customStyle="1" w:styleId="535CE07CAA4D4307A7D579C917C1F334">
    <w:name w:val="535CE07CAA4D4307A7D579C917C1F334"/>
    <w:rsid w:val="006F32D9"/>
  </w:style>
  <w:style w:type="paragraph" w:customStyle="1" w:styleId="192F8DE4B956491C8F5A174E219F8572">
    <w:name w:val="192F8DE4B956491C8F5A174E219F8572"/>
    <w:rsid w:val="006F32D9"/>
  </w:style>
  <w:style w:type="paragraph" w:customStyle="1" w:styleId="3FFB29704D2E46928E53F55906FFCF5C">
    <w:name w:val="3FFB29704D2E46928E53F55906FFCF5C"/>
    <w:rsid w:val="006F32D9"/>
  </w:style>
  <w:style w:type="paragraph" w:customStyle="1" w:styleId="90FCA41B761B467E911663A8078955FD">
    <w:name w:val="90FCA41B761B467E911663A8078955FD"/>
    <w:rsid w:val="006F32D9"/>
  </w:style>
  <w:style w:type="paragraph" w:customStyle="1" w:styleId="17D6160BA59C49CCB911D27AB2ECDBF8">
    <w:name w:val="17D6160BA59C49CCB911D27AB2ECDBF8"/>
    <w:rsid w:val="006F32D9"/>
  </w:style>
  <w:style w:type="paragraph" w:customStyle="1" w:styleId="063702A4908C4972B29C54ED4CB2C788">
    <w:name w:val="063702A4908C4972B29C54ED4CB2C788"/>
    <w:rsid w:val="006F32D9"/>
  </w:style>
  <w:style w:type="paragraph" w:customStyle="1" w:styleId="2289EC1908C9463C8634E316B91DC489">
    <w:name w:val="2289EC1908C9463C8634E316B91DC489"/>
    <w:rsid w:val="006F32D9"/>
  </w:style>
  <w:style w:type="paragraph" w:customStyle="1" w:styleId="FB7E2B4128074EF597FD287AB0571473">
    <w:name w:val="FB7E2B4128074EF597FD287AB0571473"/>
    <w:rsid w:val="006F32D9"/>
  </w:style>
  <w:style w:type="paragraph" w:customStyle="1" w:styleId="A68B46869E6647DBB7AAC04386960ED5">
    <w:name w:val="A68B46869E6647DBB7AAC04386960ED5"/>
    <w:rsid w:val="006F32D9"/>
  </w:style>
  <w:style w:type="paragraph" w:customStyle="1" w:styleId="657757E45799471B9F8B9722DB453481">
    <w:name w:val="657757E45799471B9F8B9722DB453481"/>
    <w:rsid w:val="006F32D9"/>
  </w:style>
  <w:style w:type="paragraph" w:customStyle="1" w:styleId="8C76E775FD7648BE92A165D69AEB50E8">
    <w:name w:val="8C76E775FD7648BE92A165D69AEB50E8"/>
    <w:rsid w:val="006F32D9"/>
  </w:style>
  <w:style w:type="paragraph" w:customStyle="1" w:styleId="0815B73159D34D9F8B41C47A263E7263">
    <w:name w:val="0815B73159D34D9F8B41C47A263E7263"/>
    <w:rsid w:val="006F32D9"/>
  </w:style>
  <w:style w:type="paragraph" w:customStyle="1" w:styleId="A44324B2876A4B94AD9BCED283DCB753">
    <w:name w:val="A44324B2876A4B94AD9BCED283DCB753"/>
    <w:rsid w:val="006F32D9"/>
  </w:style>
  <w:style w:type="paragraph" w:customStyle="1" w:styleId="B6CE62F69BBB43BAA473F2682A16C16B">
    <w:name w:val="B6CE62F69BBB43BAA473F2682A16C16B"/>
    <w:rsid w:val="006F32D9"/>
  </w:style>
  <w:style w:type="paragraph" w:customStyle="1" w:styleId="C10C4ADCEC934C2086BB687F0AD89630">
    <w:name w:val="C10C4ADCEC934C2086BB687F0AD89630"/>
    <w:rsid w:val="006F32D9"/>
  </w:style>
  <w:style w:type="paragraph" w:customStyle="1" w:styleId="37719E00D60F43A98F21733FDA3CC672">
    <w:name w:val="37719E00D60F43A98F21733FDA3CC672"/>
    <w:rsid w:val="006F32D9"/>
  </w:style>
  <w:style w:type="paragraph" w:customStyle="1" w:styleId="75032D26FD314B96AA2EB0CC21358EB6">
    <w:name w:val="75032D26FD314B96AA2EB0CC21358EB6"/>
    <w:rsid w:val="006F32D9"/>
  </w:style>
  <w:style w:type="paragraph" w:customStyle="1" w:styleId="D2D590E166B2411BAF824D7533942667">
    <w:name w:val="D2D590E166B2411BAF824D7533942667"/>
    <w:rsid w:val="006F32D9"/>
  </w:style>
  <w:style w:type="paragraph" w:customStyle="1" w:styleId="078AB4BAE8EF4249947D12C0DDC4E28D">
    <w:name w:val="078AB4BAE8EF4249947D12C0DDC4E28D"/>
    <w:rsid w:val="006F32D9"/>
  </w:style>
  <w:style w:type="paragraph" w:customStyle="1" w:styleId="0E3D8918C9914800AC7678E3F8D8CE5A">
    <w:name w:val="0E3D8918C9914800AC7678E3F8D8CE5A"/>
    <w:rsid w:val="006F32D9"/>
  </w:style>
  <w:style w:type="paragraph" w:customStyle="1" w:styleId="D8FCD29C5F2C448E95A3B26CAB6840A0">
    <w:name w:val="D8FCD29C5F2C448E95A3B26CAB6840A0"/>
    <w:rsid w:val="006F32D9"/>
  </w:style>
  <w:style w:type="paragraph" w:customStyle="1" w:styleId="D48BC801529846748BFE9E85E2941865">
    <w:name w:val="D48BC801529846748BFE9E85E2941865"/>
    <w:rsid w:val="006F32D9"/>
  </w:style>
  <w:style w:type="paragraph" w:customStyle="1" w:styleId="C781AB0502984AEDA901A2A300CF5763">
    <w:name w:val="C781AB0502984AEDA901A2A300CF5763"/>
    <w:rsid w:val="006F32D9"/>
  </w:style>
  <w:style w:type="paragraph" w:customStyle="1" w:styleId="BEC4F568EA5B472F869CABF3622E7DF1">
    <w:name w:val="BEC4F568EA5B472F869CABF3622E7DF1"/>
    <w:rsid w:val="006F32D9"/>
  </w:style>
  <w:style w:type="paragraph" w:customStyle="1" w:styleId="6DD5393E6ED04CB59820F0FE61157739">
    <w:name w:val="6DD5393E6ED04CB59820F0FE61157739"/>
    <w:rsid w:val="006F32D9"/>
  </w:style>
  <w:style w:type="paragraph" w:customStyle="1" w:styleId="845D67C1A8B140DBB8F66F22D269A5D5">
    <w:name w:val="845D67C1A8B140DBB8F66F22D269A5D5"/>
    <w:rsid w:val="006F32D9"/>
  </w:style>
  <w:style w:type="paragraph" w:customStyle="1" w:styleId="CBAFAA47A64743A1816DF7C66F9EED5F">
    <w:name w:val="CBAFAA47A64743A1816DF7C66F9EED5F"/>
    <w:rsid w:val="006F32D9"/>
  </w:style>
  <w:style w:type="paragraph" w:customStyle="1" w:styleId="EB90C3170AC0444A8D3257907C605631">
    <w:name w:val="EB90C3170AC0444A8D3257907C605631"/>
    <w:rsid w:val="006F32D9"/>
  </w:style>
  <w:style w:type="paragraph" w:customStyle="1" w:styleId="5D720A7897FD4C3B8652A51F18B18BB4">
    <w:name w:val="5D720A7897FD4C3B8652A51F18B18BB4"/>
    <w:rsid w:val="006F32D9"/>
  </w:style>
  <w:style w:type="paragraph" w:customStyle="1" w:styleId="3EFFE843765346ED971823B34617C4F5">
    <w:name w:val="3EFFE843765346ED971823B34617C4F5"/>
    <w:rsid w:val="006F32D9"/>
  </w:style>
  <w:style w:type="paragraph" w:customStyle="1" w:styleId="F61D8CD2CB584E9AB5A22A67C33A7277">
    <w:name w:val="F61D8CD2CB584E9AB5A22A67C33A7277"/>
    <w:rsid w:val="006F32D9"/>
  </w:style>
  <w:style w:type="paragraph" w:customStyle="1" w:styleId="E2017D90E63B43F8A78D5BA9187430EA">
    <w:name w:val="E2017D90E63B43F8A78D5BA9187430EA"/>
    <w:rsid w:val="006F32D9"/>
  </w:style>
  <w:style w:type="paragraph" w:customStyle="1" w:styleId="B757ADD6ED1E470D9E86B43738B4C7AA">
    <w:name w:val="B757ADD6ED1E470D9E86B43738B4C7AA"/>
    <w:rsid w:val="006F32D9"/>
  </w:style>
  <w:style w:type="paragraph" w:customStyle="1" w:styleId="6ADD2BA4914642DBAEBA3B51D099B62E">
    <w:name w:val="6ADD2BA4914642DBAEBA3B51D099B62E"/>
    <w:rsid w:val="006F32D9"/>
  </w:style>
  <w:style w:type="paragraph" w:customStyle="1" w:styleId="85A8B61DF4394703A07ED56FAD29D255">
    <w:name w:val="85A8B61DF4394703A07ED56FAD29D255"/>
    <w:rsid w:val="006F32D9"/>
  </w:style>
  <w:style w:type="paragraph" w:customStyle="1" w:styleId="5AE31D60EB474D928F4254C850859C87">
    <w:name w:val="5AE31D60EB474D928F4254C850859C87"/>
    <w:rsid w:val="006F32D9"/>
  </w:style>
  <w:style w:type="paragraph" w:customStyle="1" w:styleId="E01D03E0E5734BBA854B085EB68EBF90">
    <w:name w:val="E01D03E0E5734BBA854B085EB68EBF90"/>
    <w:rsid w:val="006F32D9"/>
  </w:style>
  <w:style w:type="paragraph" w:customStyle="1" w:styleId="B3D897FA06E74718A840591DEA0D61D0">
    <w:name w:val="B3D897FA06E74718A840591DEA0D61D0"/>
    <w:rsid w:val="006F32D9"/>
  </w:style>
  <w:style w:type="paragraph" w:customStyle="1" w:styleId="D094C9EA29A04A40A5AFEBF0AEE0458E">
    <w:name w:val="D094C9EA29A04A40A5AFEBF0AEE0458E"/>
    <w:rsid w:val="006F32D9"/>
  </w:style>
  <w:style w:type="paragraph" w:customStyle="1" w:styleId="E992D634D6284042A0AA8EAFF276CFA4">
    <w:name w:val="E992D634D6284042A0AA8EAFF276CFA4"/>
    <w:rsid w:val="006F32D9"/>
  </w:style>
  <w:style w:type="paragraph" w:customStyle="1" w:styleId="229AE5A0713946C6A241050CF7DE3CC6">
    <w:name w:val="229AE5A0713946C6A241050CF7DE3CC6"/>
    <w:rsid w:val="006F32D9"/>
  </w:style>
  <w:style w:type="paragraph" w:customStyle="1" w:styleId="29E3B762492947F3BC0EC44A3406C35E">
    <w:name w:val="29E3B762492947F3BC0EC44A3406C35E"/>
    <w:rsid w:val="006F32D9"/>
  </w:style>
  <w:style w:type="paragraph" w:customStyle="1" w:styleId="72FF35A06C8849CABCDBBA8C8C117508">
    <w:name w:val="72FF35A06C8849CABCDBBA8C8C117508"/>
    <w:rsid w:val="006F32D9"/>
  </w:style>
  <w:style w:type="paragraph" w:customStyle="1" w:styleId="BD3C560EFC854960A619295217EA8A78">
    <w:name w:val="BD3C560EFC854960A619295217EA8A78"/>
    <w:rsid w:val="006F32D9"/>
  </w:style>
  <w:style w:type="paragraph" w:customStyle="1" w:styleId="FEA973283D934A08B20D046DF5424061">
    <w:name w:val="FEA973283D934A08B20D046DF5424061"/>
    <w:rsid w:val="006F32D9"/>
  </w:style>
  <w:style w:type="paragraph" w:customStyle="1" w:styleId="FB189738C04E4A61A604FEC415127AB5">
    <w:name w:val="FB189738C04E4A61A604FEC415127AB5"/>
    <w:rsid w:val="006F32D9"/>
  </w:style>
  <w:style w:type="paragraph" w:customStyle="1" w:styleId="D86F5D1AF4974620A4A261D674F438DA">
    <w:name w:val="D86F5D1AF4974620A4A261D674F438DA"/>
    <w:rsid w:val="006F32D9"/>
  </w:style>
  <w:style w:type="paragraph" w:customStyle="1" w:styleId="D2B93721B9D341819910E5F82E63803C">
    <w:name w:val="D2B93721B9D341819910E5F82E63803C"/>
    <w:rsid w:val="006F32D9"/>
  </w:style>
  <w:style w:type="paragraph" w:customStyle="1" w:styleId="8F3A4607219D402AB51D6FD48013954A">
    <w:name w:val="8F3A4607219D402AB51D6FD48013954A"/>
    <w:rsid w:val="006F32D9"/>
  </w:style>
  <w:style w:type="paragraph" w:customStyle="1" w:styleId="E9D390FD0DBC47EE92CFC4FC7AC63671">
    <w:name w:val="E9D390FD0DBC47EE92CFC4FC7AC63671"/>
    <w:rsid w:val="006F32D9"/>
  </w:style>
  <w:style w:type="paragraph" w:customStyle="1" w:styleId="DCF6100DD1BE4476A8862514432027F3">
    <w:name w:val="DCF6100DD1BE4476A8862514432027F3"/>
    <w:rsid w:val="006F32D9"/>
  </w:style>
  <w:style w:type="paragraph" w:customStyle="1" w:styleId="C3179398F326437DA4B01032EF864BE9">
    <w:name w:val="C3179398F326437DA4B01032EF864BE9"/>
    <w:rsid w:val="006F32D9"/>
  </w:style>
  <w:style w:type="paragraph" w:customStyle="1" w:styleId="B1140836C387484EA8B777FF7578634D">
    <w:name w:val="B1140836C387484EA8B777FF7578634D"/>
    <w:rsid w:val="006F32D9"/>
  </w:style>
  <w:style w:type="paragraph" w:customStyle="1" w:styleId="6ED7CB0D5A0D462E9C6337A8BBCCE28D">
    <w:name w:val="6ED7CB0D5A0D462E9C6337A8BBCCE28D"/>
    <w:rsid w:val="006F32D9"/>
  </w:style>
  <w:style w:type="paragraph" w:customStyle="1" w:styleId="EF840F9860FF4D36B9C67C27A19BE3A8">
    <w:name w:val="EF840F9860FF4D36B9C67C27A19BE3A8"/>
    <w:rsid w:val="006F32D9"/>
  </w:style>
  <w:style w:type="paragraph" w:customStyle="1" w:styleId="0BB0F9ED9946480F97B862E6E5DBB809">
    <w:name w:val="0BB0F9ED9946480F97B862E6E5DBB809"/>
    <w:rsid w:val="006F32D9"/>
  </w:style>
  <w:style w:type="paragraph" w:customStyle="1" w:styleId="8738BF21D66743C8A1053F5FD8DAD142">
    <w:name w:val="8738BF21D66743C8A1053F5FD8DAD142"/>
    <w:rsid w:val="006F32D9"/>
  </w:style>
  <w:style w:type="paragraph" w:customStyle="1" w:styleId="D02CC1E756494BDEBA71FCCD87759FE9">
    <w:name w:val="D02CC1E756494BDEBA71FCCD87759FE9"/>
    <w:rsid w:val="006F32D9"/>
  </w:style>
  <w:style w:type="paragraph" w:customStyle="1" w:styleId="B2FB977B94954C4796EBB8C28F152301">
    <w:name w:val="B2FB977B94954C4796EBB8C28F152301"/>
    <w:rsid w:val="006F32D9"/>
  </w:style>
  <w:style w:type="paragraph" w:customStyle="1" w:styleId="D89BE51DA77B4CF297F6C48A965F8871">
    <w:name w:val="D89BE51DA77B4CF297F6C48A965F8871"/>
    <w:rsid w:val="006F32D9"/>
  </w:style>
  <w:style w:type="paragraph" w:customStyle="1" w:styleId="11CCBFF15EAF485DB62551B9FD5375AD">
    <w:name w:val="11CCBFF15EAF485DB62551B9FD5375AD"/>
    <w:rsid w:val="006F32D9"/>
  </w:style>
  <w:style w:type="paragraph" w:customStyle="1" w:styleId="2AA5EB3FE0E74464AAEE8BBEE64619AE">
    <w:name w:val="2AA5EB3FE0E74464AAEE8BBEE64619AE"/>
    <w:rsid w:val="006F32D9"/>
  </w:style>
  <w:style w:type="paragraph" w:customStyle="1" w:styleId="4E715818B3B44D54847805AB73F76836">
    <w:name w:val="4E715818B3B44D54847805AB73F76836"/>
    <w:rsid w:val="006F32D9"/>
  </w:style>
  <w:style w:type="paragraph" w:customStyle="1" w:styleId="F34E4B96351548EC87DB3B7449338F40">
    <w:name w:val="F34E4B96351548EC87DB3B7449338F40"/>
    <w:rsid w:val="006F32D9"/>
  </w:style>
  <w:style w:type="paragraph" w:customStyle="1" w:styleId="683460811AA742BDAF78191E86314AE0">
    <w:name w:val="683460811AA742BDAF78191E86314AE0"/>
    <w:rsid w:val="006F32D9"/>
  </w:style>
  <w:style w:type="paragraph" w:customStyle="1" w:styleId="C9137B0B5C9148BF920037EEFB649261">
    <w:name w:val="C9137B0B5C9148BF920037EEFB649261"/>
    <w:rsid w:val="006F32D9"/>
  </w:style>
  <w:style w:type="paragraph" w:customStyle="1" w:styleId="A11A0FAB33744760911E4C5B0D6C604B">
    <w:name w:val="A11A0FAB33744760911E4C5B0D6C604B"/>
    <w:rsid w:val="006F32D9"/>
  </w:style>
  <w:style w:type="paragraph" w:customStyle="1" w:styleId="631184F284E642719B313957459D4183">
    <w:name w:val="631184F284E642719B313957459D4183"/>
    <w:rsid w:val="006F32D9"/>
  </w:style>
  <w:style w:type="paragraph" w:customStyle="1" w:styleId="B003D71356B245D6B43BD5A087A8B49F">
    <w:name w:val="B003D71356B245D6B43BD5A087A8B49F"/>
    <w:rsid w:val="006F32D9"/>
  </w:style>
  <w:style w:type="paragraph" w:customStyle="1" w:styleId="9ADDE3CF27644E39A66C723DB79EFDF1">
    <w:name w:val="9ADDE3CF27644E39A66C723DB79EFDF1"/>
    <w:rsid w:val="006F32D9"/>
  </w:style>
  <w:style w:type="paragraph" w:customStyle="1" w:styleId="28A74379B0C346AF9EFC0FF0526D118F">
    <w:name w:val="28A74379B0C346AF9EFC0FF0526D118F"/>
    <w:rsid w:val="006F32D9"/>
  </w:style>
  <w:style w:type="paragraph" w:customStyle="1" w:styleId="0CF8EC7AE446431198404535343D9781">
    <w:name w:val="0CF8EC7AE446431198404535343D9781"/>
    <w:rsid w:val="006F32D9"/>
  </w:style>
  <w:style w:type="paragraph" w:customStyle="1" w:styleId="C1B25FB73B1640E79FCE6684915C3D6E">
    <w:name w:val="C1B25FB73B1640E79FCE6684915C3D6E"/>
    <w:rsid w:val="006F32D9"/>
  </w:style>
  <w:style w:type="paragraph" w:customStyle="1" w:styleId="D649BA8769EB43BA814536C09496BC3D">
    <w:name w:val="D649BA8769EB43BA814536C09496BC3D"/>
    <w:rsid w:val="006F32D9"/>
  </w:style>
  <w:style w:type="paragraph" w:customStyle="1" w:styleId="92143DF1B92B43BEB64DF270120DCFC4">
    <w:name w:val="92143DF1B92B43BEB64DF270120DCFC4"/>
    <w:rsid w:val="006F32D9"/>
  </w:style>
  <w:style w:type="paragraph" w:customStyle="1" w:styleId="8E400AB3DD6A4EAA996D610736CF5AED">
    <w:name w:val="8E400AB3DD6A4EAA996D610736CF5AED"/>
    <w:rsid w:val="006F32D9"/>
  </w:style>
  <w:style w:type="paragraph" w:customStyle="1" w:styleId="00EAD55040B44ECEAA215446C4CBE1AF">
    <w:name w:val="00EAD55040B44ECEAA215446C4CBE1AF"/>
    <w:rsid w:val="006F32D9"/>
  </w:style>
  <w:style w:type="paragraph" w:customStyle="1" w:styleId="5D056DD7D32A401E86C62DB9F18078DC">
    <w:name w:val="5D056DD7D32A401E86C62DB9F18078DC"/>
    <w:rsid w:val="006F32D9"/>
  </w:style>
  <w:style w:type="paragraph" w:customStyle="1" w:styleId="32ECB91492434C8AAE438AA2E15FAC7E">
    <w:name w:val="32ECB91492434C8AAE438AA2E15FAC7E"/>
    <w:rsid w:val="006F32D9"/>
  </w:style>
  <w:style w:type="paragraph" w:customStyle="1" w:styleId="B0BFAC39D45B4B36BD40186F08E94E08">
    <w:name w:val="B0BFAC39D45B4B36BD40186F08E94E08"/>
    <w:rsid w:val="006F32D9"/>
  </w:style>
  <w:style w:type="paragraph" w:customStyle="1" w:styleId="865ADB33AF4A48C5A1EC19536B18334E">
    <w:name w:val="865ADB33AF4A48C5A1EC19536B18334E"/>
    <w:rsid w:val="006F32D9"/>
  </w:style>
  <w:style w:type="paragraph" w:customStyle="1" w:styleId="23E8A34EA6424FCEA873BAC0ABD8AC6C">
    <w:name w:val="23E8A34EA6424FCEA873BAC0ABD8AC6C"/>
    <w:rsid w:val="006F32D9"/>
  </w:style>
  <w:style w:type="paragraph" w:customStyle="1" w:styleId="7C19F2F724564909858646F264B2320F">
    <w:name w:val="7C19F2F724564909858646F264B2320F"/>
    <w:rsid w:val="006F32D9"/>
  </w:style>
  <w:style w:type="paragraph" w:customStyle="1" w:styleId="D4B4A65905F74D218548A3B1EE4A2D88">
    <w:name w:val="D4B4A65905F74D218548A3B1EE4A2D88"/>
    <w:rsid w:val="006F32D9"/>
  </w:style>
  <w:style w:type="paragraph" w:customStyle="1" w:styleId="04F347F7E8BC4DAA8B85CB24306E14C4">
    <w:name w:val="04F347F7E8BC4DAA8B85CB24306E14C4"/>
    <w:rsid w:val="006F32D9"/>
  </w:style>
  <w:style w:type="paragraph" w:customStyle="1" w:styleId="DD0F83CB551341B0A684B59CAD93E494">
    <w:name w:val="DD0F83CB551341B0A684B59CAD93E494"/>
    <w:rsid w:val="006F32D9"/>
  </w:style>
  <w:style w:type="paragraph" w:customStyle="1" w:styleId="AB978490D0C84D4D9D2AC206E748F349">
    <w:name w:val="AB978490D0C84D4D9D2AC206E748F349"/>
    <w:rsid w:val="006F32D9"/>
  </w:style>
  <w:style w:type="paragraph" w:customStyle="1" w:styleId="4E531FC33B85445484D5C28D27D1B4FD">
    <w:name w:val="4E531FC33B85445484D5C28D27D1B4FD"/>
    <w:rsid w:val="006F32D9"/>
  </w:style>
  <w:style w:type="paragraph" w:customStyle="1" w:styleId="9FEBBEE33B174363A29C5C8DABBA5DDC">
    <w:name w:val="9FEBBEE33B174363A29C5C8DABBA5DDC"/>
    <w:rsid w:val="006F32D9"/>
  </w:style>
  <w:style w:type="paragraph" w:customStyle="1" w:styleId="73F0CB7CA8124EBDA0DBACA274840E77">
    <w:name w:val="73F0CB7CA8124EBDA0DBACA274840E77"/>
    <w:rsid w:val="006F32D9"/>
  </w:style>
  <w:style w:type="paragraph" w:customStyle="1" w:styleId="01683086CC5F428F994DE87E200BB0EB">
    <w:name w:val="01683086CC5F428F994DE87E200BB0EB"/>
    <w:rsid w:val="006F32D9"/>
  </w:style>
  <w:style w:type="paragraph" w:customStyle="1" w:styleId="9AD8E352252C4941A6588E74D982FEAD">
    <w:name w:val="9AD8E352252C4941A6588E74D982FEAD"/>
    <w:rsid w:val="006F32D9"/>
  </w:style>
  <w:style w:type="paragraph" w:customStyle="1" w:styleId="3E4E5933EB624E3FB382BF0F77235C39">
    <w:name w:val="3E4E5933EB624E3FB382BF0F77235C39"/>
    <w:rsid w:val="006F32D9"/>
  </w:style>
  <w:style w:type="paragraph" w:customStyle="1" w:styleId="CCE48273B424436787BD5193D522AF0B">
    <w:name w:val="CCE48273B424436787BD5193D522AF0B"/>
    <w:rsid w:val="006F32D9"/>
  </w:style>
  <w:style w:type="paragraph" w:customStyle="1" w:styleId="8EC88C9C7C7C417B9B0990FC7993FE9A">
    <w:name w:val="8EC88C9C7C7C417B9B0990FC7993FE9A"/>
    <w:rsid w:val="006F32D9"/>
  </w:style>
  <w:style w:type="paragraph" w:customStyle="1" w:styleId="F1CEB52EDE8C4C9AAFED2D1180557A00">
    <w:name w:val="F1CEB52EDE8C4C9AAFED2D1180557A00"/>
    <w:rsid w:val="006F32D9"/>
  </w:style>
  <w:style w:type="paragraph" w:customStyle="1" w:styleId="742A8DA2EF7142A3BAD28A0E6956A11B">
    <w:name w:val="742A8DA2EF7142A3BAD28A0E6956A11B"/>
    <w:rsid w:val="006F32D9"/>
  </w:style>
  <w:style w:type="paragraph" w:customStyle="1" w:styleId="8BD8A50392DD4A64B679AA75F60AA1E8">
    <w:name w:val="8BD8A50392DD4A64B679AA75F60AA1E8"/>
    <w:rsid w:val="006F32D9"/>
  </w:style>
  <w:style w:type="paragraph" w:customStyle="1" w:styleId="88C5B634785342A992725E38B6435E02">
    <w:name w:val="88C5B634785342A992725E38B6435E02"/>
    <w:rsid w:val="006F32D9"/>
  </w:style>
  <w:style w:type="paragraph" w:customStyle="1" w:styleId="369D184693994D66A170D92D63842F1A">
    <w:name w:val="369D184693994D66A170D92D63842F1A"/>
    <w:rsid w:val="006F32D9"/>
  </w:style>
  <w:style w:type="paragraph" w:customStyle="1" w:styleId="9B5CDCBBEAA7421BA0F5DBFDE92F81BC">
    <w:name w:val="9B5CDCBBEAA7421BA0F5DBFDE92F81BC"/>
    <w:rsid w:val="006F32D9"/>
  </w:style>
  <w:style w:type="paragraph" w:customStyle="1" w:styleId="1D3CA45942BF4C528D039C268DBA583F">
    <w:name w:val="1D3CA45942BF4C528D039C268DBA583F"/>
    <w:rsid w:val="006F32D9"/>
  </w:style>
  <w:style w:type="paragraph" w:customStyle="1" w:styleId="857288FC028E4E06ACE13B949A75E791">
    <w:name w:val="857288FC028E4E06ACE13B949A75E791"/>
    <w:rsid w:val="006F32D9"/>
  </w:style>
  <w:style w:type="paragraph" w:customStyle="1" w:styleId="9E9D789414084AD3AFEF704A40615F7D">
    <w:name w:val="9E9D789414084AD3AFEF704A40615F7D"/>
    <w:rsid w:val="006F32D9"/>
  </w:style>
  <w:style w:type="paragraph" w:customStyle="1" w:styleId="311F83F51781471691A96668B756E041">
    <w:name w:val="311F83F51781471691A96668B756E041"/>
    <w:rsid w:val="006F32D9"/>
  </w:style>
  <w:style w:type="paragraph" w:customStyle="1" w:styleId="165321314E0D413682372917ABC3F3CA">
    <w:name w:val="165321314E0D413682372917ABC3F3CA"/>
    <w:rsid w:val="006F32D9"/>
  </w:style>
  <w:style w:type="paragraph" w:customStyle="1" w:styleId="B4835BB094F44F7BA75D822D3915CA1C">
    <w:name w:val="B4835BB094F44F7BA75D822D3915CA1C"/>
    <w:rsid w:val="006F32D9"/>
  </w:style>
  <w:style w:type="paragraph" w:customStyle="1" w:styleId="BFBF6E99D29341A88061CBA381A7B6C6">
    <w:name w:val="BFBF6E99D29341A88061CBA381A7B6C6"/>
    <w:rsid w:val="006F32D9"/>
  </w:style>
  <w:style w:type="paragraph" w:customStyle="1" w:styleId="4DDA33EA310F487AADA6BEEA36C55A9D">
    <w:name w:val="4DDA33EA310F487AADA6BEEA36C55A9D"/>
    <w:rsid w:val="006F32D9"/>
  </w:style>
  <w:style w:type="paragraph" w:customStyle="1" w:styleId="6765861C2823439789665CBF4B567070">
    <w:name w:val="6765861C2823439789665CBF4B567070"/>
    <w:rsid w:val="006F32D9"/>
  </w:style>
  <w:style w:type="paragraph" w:customStyle="1" w:styleId="D3689A831C9843EDA7464D4957051FFA">
    <w:name w:val="D3689A831C9843EDA7464D4957051FFA"/>
    <w:rsid w:val="006F32D9"/>
  </w:style>
  <w:style w:type="paragraph" w:customStyle="1" w:styleId="2A004C108AD9413B8053A77B8A8E7C7B">
    <w:name w:val="2A004C108AD9413B8053A77B8A8E7C7B"/>
    <w:rsid w:val="006F32D9"/>
  </w:style>
  <w:style w:type="paragraph" w:customStyle="1" w:styleId="25297C34374C4D0EB3D4CE9C131D65C0">
    <w:name w:val="25297C34374C4D0EB3D4CE9C131D65C0"/>
    <w:rsid w:val="006F32D9"/>
  </w:style>
  <w:style w:type="paragraph" w:customStyle="1" w:styleId="84E4AC7AAABC4085AC234C22F249BA7D">
    <w:name w:val="84E4AC7AAABC4085AC234C22F249BA7D"/>
    <w:rsid w:val="006F32D9"/>
  </w:style>
  <w:style w:type="paragraph" w:customStyle="1" w:styleId="AB614BB05F5744338A05A44542DFE639">
    <w:name w:val="AB614BB05F5744338A05A44542DFE639"/>
    <w:rsid w:val="006F32D9"/>
  </w:style>
  <w:style w:type="paragraph" w:customStyle="1" w:styleId="22E939458C4E4113AD9C89B768FA88AD">
    <w:name w:val="22E939458C4E4113AD9C89B768FA88AD"/>
    <w:rsid w:val="006F32D9"/>
  </w:style>
  <w:style w:type="paragraph" w:customStyle="1" w:styleId="A5A04FBD656D43E6BB71D1FEA6B3DFF8">
    <w:name w:val="A5A04FBD656D43E6BB71D1FEA6B3DFF8"/>
    <w:rsid w:val="006F32D9"/>
  </w:style>
  <w:style w:type="paragraph" w:customStyle="1" w:styleId="A0DEC616DFF0492E88B154BD7FDE3432">
    <w:name w:val="A0DEC616DFF0492E88B154BD7FDE3432"/>
    <w:rsid w:val="006F32D9"/>
  </w:style>
  <w:style w:type="paragraph" w:customStyle="1" w:styleId="154D2C0AA04D4CFD9CF4AADA1CCF069C">
    <w:name w:val="154D2C0AA04D4CFD9CF4AADA1CCF069C"/>
    <w:rsid w:val="006F32D9"/>
  </w:style>
  <w:style w:type="paragraph" w:customStyle="1" w:styleId="E54E3A54A5C849D9A9296646A94A877F">
    <w:name w:val="E54E3A54A5C849D9A9296646A94A877F"/>
    <w:rsid w:val="006F32D9"/>
  </w:style>
  <w:style w:type="paragraph" w:customStyle="1" w:styleId="0965C4FFF93B4542A703D6E723206B22">
    <w:name w:val="0965C4FFF93B4542A703D6E723206B22"/>
    <w:rsid w:val="006F32D9"/>
  </w:style>
  <w:style w:type="paragraph" w:customStyle="1" w:styleId="10D4319E5A3B41AA813185C9B22F565D">
    <w:name w:val="10D4319E5A3B41AA813185C9B22F565D"/>
    <w:rsid w:val="006F32D9"/>
  </w:style>
  <w:style w:type="paragraph" w:customStyle="1" w:styleId="7547D904AA2D493CA898AE6F4876A0B4">
    <w:name w:val="7547D904AA2D493CA898AE6F4876A0B4"/>
    <w:rsid w:val="006F32D9"/>
  </w:style>
  <w:style w:type="paragraph" w:customStyle="1" w:styleId="19A5F655D9A846CC9CD80E24E9EAE7F8">
    <w:name w:val="19A5F655D9A846CC9CD80E24E9EAE7F8"/>
    <w:rsid w:val="006F32D9"/>
  </w:style>
  <w:style w:type="paragraph" w:customStyle="1" w:styleId="B59F761F3BCB4047A0CFE0E5FFF61A34">
    <w:name w:val="B59F761F3BCB4047A0CFE0E5FFF61A34"/>
    <w:rsid w:val="006F32D9"/>
  </w:style>
  <w:style w:type="paragraph" w:customStyle="1" w:styleId="6DA18E409970455B91E606E8A0E6EC1B">
    <w:name w:val="6DA18E409970455B91E606E8A0E6EC1B"/>
    <w:rsid w:val="006F32D9"/>
  </w:style>
  <w:style w:type="paragraph" w:customStyle="1" w:styleId="005CF98A29A74F9EB9999FC35EA981E6">
    <w:name w:val="005CF98A29A74F9EB9999FC35EA981E6"/>
    <w:rsid w:val="006F32D9"/>
  </w:style>
  <w:style w:type="paragraph" w:customStyle="1" w:styleId="A196653FDAFC472889BA5E1FF91A50CA">
    <w:name w:val="A196653FDAFC472889BA5E1FF91A50CA"/>
    <w:rsid w:val="006F32D9"/>
  </w:style>
  <w:style w:type="paragraph" w:customStyle="1" w:styleId="1F698B7FBE1C4372B14EF85F5CA8E4FC">
    <w:name w:val="1F698B7FBE1C4372B14EF85F5CA8E4FC"/>
    <w:rsid w:val="006F32D9"/>
  </w:style>
  <w:style w:type="paragraph" w:customStyle="1" w:styleId="A957BB02224841BFB43E4619F30C304D">
    <w:name w:val="A957BB02224841BFB43E4619F30C304D"/>
    <w:rsid w:val="006F32D9"/>
  </w:style>
  <w:style w:type="paragraph" w:customStyle="1" w:styleId="4AFA8F759F6940C2821DCF2B552263B2">
    <w:name w:val="4AFA8F759F6940C2821DCF2B552263B2"/>
    <w:rsid w:val="006F32D9"/>
  </w:style>
  <w:style w:type="paragraph" w:customStyle="1" w:styleId="A36A5FE9597244FBB0A541E6D98BBA95">
    <w:name w:val="A36A5FE9597244FBB0A541E6D98BBA95"/>
    <w:rsid w:val="006F32D9"/>
  </w:style>
  <w:style w:type="paragraph" w:customStyle="1" w:styleId="7106CD4F32F148C99FB1D82B6A50FF84">
    <w:name w:val="7106CD4F32F148C99FB1D82B6A50FF84"/>
    <w:rsid w:val="006F32D9"/>
  </w:style>
  <w:style w:type="paragraph" w:customStyle="1" w:styleId="37BE89D48D814A4394E73FA81D3E258F">
    <w:name w:val="37BE89D48D814A4394E73FA81D3E258F"/>
    <w:rsid w:val="006F32D9"/>
  </w:style>
  <w:style w:type="paragraph" w:customStyle="1" w:styleId="EA5DB7C45A924EBE81B77751F93158A8">
    <w:name w:val="EA5DB7C45A924EBE81B77751F93158A8"/>
    <w:rsid w:val="006F32D9"/>
  </w:style>
  <w:style w:type="paragraph" w:customStyle="1" w:styleId="DA459F27CA62495F831C00F6851FE81A">
    <w:name w:val="DA459F27CA62495F831C00F6851FE81A"/>
    <w:rsid w:val="006F32D9"/>
  </w:style>
  <w:style w:type="paragraph" w:customStyle="1" w:styleId="CCE8D01AEAC447118EF2697A717DA21E">
    <w:name w:val="CCE8D01AEAC447118EF2697A717DA21E"/>
    <w:rsid w:val="006F32D9"/>
  </w:style>
  <w:style w:type="paragraph" w:customStyle="1" w:styleId="77D1B5FFF93340A195DD9233E3F85553">
    <w:name w:val="77D1B5FFF93340A195DD9233E3F85553"/>
    <w:rsid w:val="006F32D9"/>
  </w:style>
  <w:style w:type="paragraph" w:customStyle="1" w:styleId="B31221838C984D989EC1CD0F76D071BA">
    <w:name w:val="B31221838C984D989EC1CD0F76D071BA"/>
    <w:rsid w:val="006F32D9"/>
  </w:style>
  <w:style w:type="paragraph" w:customStyle="1" w:styleId="A0BAD8E2BD88432484867B2812C1458F">
    <w:name w:val="A0BAD8E2BD88432484867B2812C1458F"/>
    <w:rsid w:val="006F32D9"/>
  </w:style>
  <w:style w:type="paragraph" w:customStyle="1" w:styleId="814B6AAB8F454E68A0597223898F7860">
    <w:name w:val="814B6AAB8F454E68A0597223898F7860"/>
    <w:rsid w:val="006F32D9"/>
  </w:style>
  <w:style w:type="paragraph" w:customStyle="1" w:styleId="DDACE25AEE6942E4AA1E2DE089E1CBC8">
    <w:name w:val="DDACE25AEE6942E4AA1E2DE089E1CBC8"/>
    <w:rsid w:val="006F32D9"/>
  </w:style>
  <w:style w:type="paragraph" w:customStyle="1" w:styleId="928735701FC4434299FA7DB88800CEA6">
    <w:name w:val="928735701FC4434299FA7DB88800CEA6"/>
    <w:rsid w:val="006F32D9"/>
  </w:style>
  <w:style w:type="paragraph" w:customStyle="1" w:styleId="B474747DE6BC464EAD2FA3297D19798B">
    <w:name w:val="B474747DE6BC464EAD2FA3297D19798B"/>
    <w:rsid w:val="006F32D9"/>
  </w:style>
  <w:style w:type="paragraph" w:customStyle="1" w:styleId="55644DA6E84643808045661540B94EDE">
    <w:name w:val="55644DA6E84643808045661540B94EDE"/>
    <w:rsid w:val="006F32D9"/>
  </w:style>
  <w:style w:type="paragraph" w:customStyle="1" w:styleId="6996749F1355425291450D0574F8C294">
    <w:name w:val="6996749F1355425291450D0574F8C294"/>
    <w:rsid w:val="006F32D9"/>
  </w:style>
  <w:style w:type="paragraph" w:customStyle="1" w:styleId="9526D57BF77E429E900077F40E7B7D6C">
    <w:name w:val="9526D57BF77E429E900077F40E7B7D6C"/>
    <w:rsid w:val="006F32D9"/>
  </w:style>
  <w:style w:type="paragraph" w:customStyle="1" w:styleId="A0DD25822B3D4B1C8EEE7C9A7A95136F">
    <w:name w:val="A0DD25822B3D4B1C8EEE7C9A7A95136F"/>
    <w:rsid w:val="006F32D9"/>
  </w:style>
  <w:style w:type="paragraph" w:customStyle="1" w:styleId="B28C1D69AC2840CC977488EA607305F2">
    <w:name w:val="B28C1D69AC2840CC977488EA607305F2"/>
    <w:rsid w:val="006F32D9"/>
  </w:style>
  <w:style w:type="paragraph" w:customStyle="1" w:styleId="CA2BD45A8EB54BC183C6161102D0D759">
    <w:name w:val="CA2BD45A8EB54BC183C6161102D0D759"/>
    <w:rsid w:val="006F32D9"/>
  </w:style>
  <w:style w:type="paragraph" w:customStyle="1" w:styleId="D97A9084B22A4BDC8FADE1D6DACBD151">
    <w:name w:val="D97A9084B22A4BDC8FADE1D6DACBD151"/>
    <w:rsid w:val="006F32D9"/>
  </w:style>
  <w:style w:type="paragraph" w:customStyle="1" w:styleId="C258D3BBD353493384DA34380BA1E99F">
    <w:name w:val="C258D3BBD353493384DA34380BA1E99F"/>
    <w:rsid w:val="006F32D9"/>
  </w:style>
  <w:style w:type="paragraph" w:customStyle="1" w:styleId="B8A951B81951416EA981DD7A18952F4D">
    <w:name w:val="B8A951B81951416EA981DD7A18952F4D"/>
    <w:rsid w:val="006F32D9"/>
  </w:style>
  <w:style w:type="paragraph" w:customStyle="1" w:styleId="A839A6DB233C4FD3B2FB79B24E85FE99">
    <w:name w:val="A839A6DB233C4FD3B2FB79B24E85FE99"/>
    <w:rsid w:val="006F32D9"/>
  </w:style>
  <w:style w:type="paragraph" w:customStyle="1" w:styleId="70653CF780E7402A945A0C1314C580C6">
    <w:name w:val="70653CF780E7402A945A0C1314C580C6"/>
    <w:rsid w:val="006F32D9"/>
  </w:style>
  <w:style w:type="paragraph" w:customStyle="1" w:styleId="2D8717E5CAAE49B5980F89A54188ECE6">
    <w:name w:val="2D8717E5CAAE49B5980F89A54188ECE6"/>
    <w:rsid w:val="006F32D9"/>
  </w:style>
  <w:style w:type="paragraph" w:customStyle="1" w:styleId="FAC3AD388B95400B8DF40AC77AD68669">
    <w:name w:val="FAC3AD388B95400B8DF40AC77AD68669"/>
    <w:rsid w:val="006F32D9"/>
  </w:style>
  <w:style w:type="paragraph" w:customStyle="1" w:styleId="1CA6A2BA71E745019C1CC666F9A2FF2B">
    <w:name w:val="1CA6A2BA71E745019C1CC666F9A2FF2B"/>
    <w:rsid w:val="006F32D9"/>
  </w:style>
  <w:style w:type="paragraph" w:customStyle="1" w:styleId="5AB43E3D461D461BB1F2AFC19AB432BF">
    <w:name w:val="5AB43E3D461D461BB1F2AFC19AB432BF"/>
    <w:rsid w:val="006F32D9"/>
  </w:style>
  <w:style w:type="paragraph" w:customStyle="1" w:styleId="BDF8849C56934D7AA59A65DE4FB9F10A">
    <w:name w:val="BDF8849C56934D7AA59A65DE4FB9F10A"/>
    <w:rsid w:val="006F32D9"/>
  </w:style>
  <w:style w:type="paragraph" w:customStyle="1" w:styleId="CA47000F2F664429AE16CEF9243478D2">
    <w:name w:val="CA47000F2F664429AE16CEF9243478D2"/>
    <w:rsid w:val="006F32D9"/>
  </w:style>
  <w:style w:type="paragraph" w:customStyle="1" w:styleId="F4D23A99D2B44BED99D8205841A33CEC">
    <w:name w:val="F4D23A99D2B44BED99D8205841A33CEC"/>
    <w:rsid w:val="006F32D9"/>
  </w:style>
  <w:style w:type="paragraph" w:customStyle="1" w:styleId="26E66FF765CB4DB2851F8A3873ADCBEE">
    <w:name w:val="26E66FF765CB4DB2851F8A3873ADCBEE"/>
    <w:rsid w:val="006F32D9"/>
  </w:style>
  <w:style w:type="paragraph" w:customStyle="1" w:styleId="0A39E500D2CB4D62B71E30F8DDF717AC">
    <w:name w:val="0A39E500D2CB4D62B71E30F8DDF717AC"/>
    <w:rsid w:val="006F32D9"/>
  </w:style>
  <w:style w:type="paragraph" w:customStyle="1" w:styleId="3DBE232307674F0FA68351B533D44D2A">
    <w:name w:val="3DBE232307674F0FA68351B533D44D2A"/>
    <w:rsid w:val="006F32D9"/>
  </w:style>
  <w:style w:type="paragraph" w:customStyle="1" w:styleId="1CEE3A9D80B0435A93D2E69005825EDE">
    <w:name w:val="1CEE3A9D80B0435A93D2E69005825EDE"/>
    <w:rsid w:val="006F32D9"/>
  </w:style>
  <w:style w:type="paragraph" w:customStyle="1" w:styleId="C0137C7133844F8FA23F0491FFEB1391">
    <w:name w:val="C0137C7133844F8FA23F0491FFEB1391"/>
    <w:rsid w:val="006F32D9"/>
  </w:style>
  <w:style w:type="paragraph" w:customStyle="1" w:styleId="BD4B2866E3F94F3D8D4627AA74FF3F97">
    <w:name w:val="BD4B2866E3F94F3D8D4627AA74FF3F97"/>
    <w:rsid w:val="006F32D9"/>
  </w:style>
  <w:style w:type="paragraph" w:customStyle="1" w:styleId="4E864570B8184DE2B9B18F826EF52366">
    <w:name w:val="4E864570B8184DE2B9B18F826EF52366"/>
    <w:rsid w:val="006F32D9"/>
  </w:style>
  <w:style w:type="paragraph" w:customStyle="1" w:styleId="7FDECBAF1A934387BB881BA1275BBA86">
    <w:name w:val="7FDECBAF1A934387BB881BA1275BBA86"/>
    <w:rsid w:val="006F32D9"/>
  </w:style>
  <w:style w:type="paragraph" w:customStyle="1" w:styleId="2F4FE0A56DF549DBBD67B00980489AF1">
    <w:name w:val="2F4FE0A56DF549DBBD67B00980489AF1"/>
    <w:rsid w:val="006F32D9"/>
  </w:style>
  <w:style w:type="paragraph" w:customStyle="1" w:styleId="28FC67C0BB304F3D9A6F934FD51112B6">
    <w:name w:val="28FC67C0BB304F3D9A6F934FD51112B6"/>
    <w:rsid w:val="006F32D9"/>
  </w:style>
  <w:style w:type="paragraph" w:customStyle="1" w:styleId="4FBC3EA52F1644639DF6EE46F87D0D9D">
    <w:name w:val="4FBC3EA52F1644639DF6EE46F87D0D9D"/>
    <w:rsid w:val="006F32D9"/>
  </w:style>
  <w:style w:type="paragraph" w:customStyle="1" w:styleId="D1CCA1CC527A4E049D6CC43C6566E527">
    <w:name w:val="D1CCA1CC527A4E049D6CC43C6566E527"/>
    <w:rsid w:val="006F32D9"/>
  </w:style>
  <w:style w:type="paragraph" w:customStyle="1" w:styleId="CA08AF6995CB4E2A8C21722B69D931CA">
    <w:name w:val="CA08AF6995CB4E2A8C21722B69D931CA"/>
    <w:rsid w:val="006F32D9"/>
  </w:style>
  <w:style w:type="paragraph" w:customStyle="1" w:styleId="DB4D662BFDBD454D8E7F6EC855CF9521">
    <w:name w:val="DB4D662BFDBD454D8E7F6EC855CF9521"/>
    <w:rsid w:val="006F32D9"/>
  </w:style>
  <w:style w:type="paragraph" w:customStyle="1" w:styleId="BE788D55ECB64639972F68445C18AD8C">
    <w:name w:val="BE788D55ECB64639972F68445C18AD8C"/>
    <w:rsid w:val="006F32D9"/>
  </w:style>
  <w:style w:type="paragraph" w:customStyle="1" w:styleId="748B98ADDCBF4F919E07B953105BA638">
    <w:name w:val="748B98ADDCBF4F919E07B953105BA638"/>
    <w:rsid w:val="006F32D9"/>
  </w:style>
  <w:style w:type="paragraph" w:customStyle="1" w:styleId="AB949BBBCBBE4964A9CF218178B02330">
    <w:name w:val="AB949BBBCBBE4964A9CF218178B02330"/>
    <w:rsid w:val="006F32D9"/>
  </w:style>
  <w:style w:type="paragraph" w:customStyle="1" w:styleId="24FE4920C9644B5489D3743FD02F44A3">
    <w:name w:val="24FE4920C9644B5489D3743FD02F44A3"/>
    <w:rsid w:val="006F32D9"/>
  </w:style>
  <w:style w:type="paragraph" w:customStyle="1" w:styleId="064D397B648D47F4970D975E925A5FEC">
    <w:name w:val="064D397B648D47F4970D975E925A5FEC"/>
    <w:rsid w:val="006F32D9"/>
  </w:style>
  <w:style w:type="paragraph" w:customStyle="1" w:styleId="EBA3DEC40B8B45918AE258B86AD0CB3D">
    <w:name w:val="EBA3DEC40B8B45918AE258B86AD0CB3D"/>
    <w:rsid w:val="006F32D9"/>
  </w:style>
  <w:style w:type="paragraph" w:customStyle="1" w:styleId="316D3B8326334C55894DFFEE3F9CEE9A">
    <w:name w:val="316D3B8326334C55894DFFEE3F9CEE9A"/>
    <w:rsid w:val="006F32D9"/>
  </w:style>
  <w:style w:type="paragraph" w:customStyle="1" w:styleId="9571A568737E4D6F8E37D019301C8124">
    <w:name w:val="9571A568737E4D6F8E37D019301C8124"/>
    <w:rsid w:val="006F32D9"/>
  </w:style>
  <w:style w:type="paragraph" w:customStyle="1" w:styleId="57B1D02094534E38BF92A309097FCC03">
    <w:name w:val="57B1D02094534E38BF92A309097FCC03"/>
    <w:rsid w:val="006F32D9"/>
  </w:style>
  <w:style w:type="paragraph" w:customStyle="1" w:styleId="6E38E0DFABCF48FC985406B09E1FB4C7">
    <w:name w:val="6E38E0DFABCF48FC985406B09E1FB4C7"/>
    <w:rsid w:val="006F32D9"/>
  </w:style>
  <w:style w:type="paragraph" w:customStyle="1" w:styleId="AA70BF1D62304803A18333852255B4B5">
    <w:name w:val="AA70BF1D62304803A18333852255B4B5"/>
    <w:rsid w:val="006F32D9"/>
  </w:style>
  <w:style w:type="paragraph" w:customStyle="1" w:styleId="F2CF7207A18C48F5B754D5EB94CD98E9">
    <w:name w:val="F2CF7207A18C48F5B754D5EB94CD98E9"/>
    <w:rsid w:val="006F32D9"/>
  </w:style>
  <w:style w:type="paragraph" w:customStyle="1" w:styleId="D3206553D5B443E7B03DB25E77465610">
    <w:name w:val="D3206553D5B443E7B03DB25E77465610"/>
    <w:rsid w:val="006F32D9"/>
  </w:style>
  <w:style w:type="paragraph" w:customStyle="1" w:styleId="254833E4EA5B43E7937DE15D656EB918">
    <w:name w:val="254833E4EA5B43E7937DE15D656EB918"/>
    <w:rsid w:val="006F32D9"/>
  </w:style>
  <w:style w:type="paragraph" w:customStyle="1" w:styleId="9233C81C942D4ACDBB8CB3511494CE52">
    <w:name w:val="9233C81C942D4ACDBB8CB3511494CE52"/>
    <w:rsid w:val="006F32D9"/>
  </w:style>
  <w:style w:type="paragraph" w:customStyle="1" w:styleId="DDFE76CAC373457F8EC905D28460007B">
    <w:name w:val="DDFE76CAC373457F8EC905D28460007B"/>
    <w:rsid w:val="006F32D9"/>
  </w:style>
  <w:style w:type="paragraph" w:customStyle="1" w:styleId="DBA8380126F84354BCD1A5DA529B3215">
    <w:name w:val="DBA8380126F84354BCD1A5DA529B3215"/>
    <w:rsid w:val="006F32D9"/>
  </w:style>
  <w:style w:type="paragraph" w:customStyle="1" w:styleId="6B3D927DB44845F18BBBFE2B21F85E08">
    <w:name w:val="6B3D927DB44845F18BBBFE2B21F85E08"/>
    <w:rsid w:val="006F32D9"/>
  </w:style>
  <w:style w:type="paragraph" w:customStyle="1" w:styleId="2926DDD9BD8446D6AC73D1956072A04E">
    <w:name w:val="2926DDD9BD8446D6AC73D1956072A04E"/>
    <w:rsid w:val="006F32D9"/>
  </w:style>
  <w:style w:type="paragraph" w:customStyle="1" w:styleId="BF7FC7E290BE4BA18A04488B6B2B1E12">
    <w:name w:val="BF7FC7E290BE4BA18A04488B6B2B1E12"/>
    <w:rsid w:val="006F32D9"/>
  </w:style>
  <w:style w:type="paragraph" w:customStyle="1" w:styleId="0D3F9C92A98247F188970D242F22564D">
    <w:name w:val="0D3F9C92A98247F188970D242F22564D"/>
    <w:rsid w:val="006F32D9"/>
  </w:style>
  <w:style w:type="paragraph" w:customStyle="1" w:styleId="BED43923446C4834A5BD8214F36FADE3">
    <w:name w:val="BED43923446C4834A5BD8214F36FADE3"/>
    <w:rsid w:val="006F32D9"/>
  </w:style>
  <w:style w:type="paragraph" w:customStyle="1" w:styleId="2B191072DC0842CFB8BC79C96A9606DD">
    <w:name w:val="2B191072DC0842CFB8BC79C96A9606DD"/>
    <w:rsid w:val="006F32D9"/>
  </w:style>
  <w:style w:type="paragraph" w:customStyle="1" w:styleId="C91742AAFBF540F28B38F807721FA5BA">
    <w:name w:val="C91742AAFBF540F28B38F807721FA5BA"/>
    <w:rsid w:val="006F32D9"/>
  </w:style>
  <w:style w:type="paragraph" w:customStyle="1" w:styleId="F25BE830758C429C951F18E3690B37D0">
    <w:name w:val="F25BE830758C429C951F18E3690B37D0"/>
    <w:rsid w:val="006F32D9"/>
  </w:style>
  <w:style w:type="paragraph" w:customStyle="1" w:styleId="A85A3198519A458B9FB8BA0AAA058593">
    <w:name w:val="A85A3198519A458B9FB8BA0AAA058593"/>
    <w:rsid w:val="006F32D9"/>
  </w:style>
  <w:style w:type="paragraph" w:customStyle="1" w:styleId="9868DD97886B4A6A97F238DF3DC7D069">
    <w:name w:val="9868DD97886B4A6A97F238DF3DC7D069"/>
    <w:rsid w:val="006F32D9"/>
  </w:style>
  <w:style w:type="paragraph" w:customStyle="1" w:styleId="D6433A60712D47E8A033AB7FE7F9C370">
    <w:name w:val="D6433A60712D47E8A033AB7FE7F9C370"/>
    <w:rsid w:val="006F32D9"/>
  </w:style>
  <w:style w:type="paragraph" w:customStyle="1" w:styleId="33FD676B748C4A6DB6A71667A76DAF9C">
    <w:name w:val="33FD676B748C4A6DB6A71667A76DAF9C"/>
    <w:rsid w:val="006F32D9"/>
  </w:style>
  <w:style w:type="paragraph" w:customStyle="1" w:styleId="7E53049338AE4CB09DE2B1597CCBD8F6">
    <w:name w:val="7E53049338AE4CB09DE2B1597CCBD8F6"/>
    <w:rsid w:val="006F32D9"/>
  </w:style>
  <w:style w:type="paragraph" w:customStyle="1" w:styleId="EB19ACF839D149AABB5CC34703341905">
    <w:name w:val="EB19ACF839D149AABB5CC34703341905"/>
    <w:rsid w:val="006F32D9"/>
  </w:style>
  <w:style w:type="paragraph" w:customStyle="1" w:styleId="B84DA9D3F4E6445D8FEEC05CC1B882D1">
    <w:name w:val="B84DA9D3F4E6445D8FEEC05CC1B882D1"/>
    <w:rsid w:val="006F32D9"/>
  </w:style>
  <w:style w:type="paragraph" w:customStyle="1" w:styleId="6CA795838AF24BA19B617121E8E76841">
    <w:name w:val="6CA795838AF24BA19B617121E8E76841"/>
    <w:rsid w:val="006F32D9"/>
  </w:style>
  <w:style w:type="paragraph" w:customStyle="1" w:styleId="786820D11C4A4FB3A10919F682FAED45">
    <w:name w:val="786820D11C4A4FB3A10919F682FAED45"/>
    <w:rsid w:val="006F32D9"/>
  </w:style>
  <w:style w:type="paragraph" w:customStyle="1" w:styleId="AE72C58031A041EF9075D96FBF033EA6">
    <w:name w:val="AE72C58031A041EF9075D96FBF033EA6"/>
    <w:rsid w:val="006F32D9"/>
  </w:style>
  <w:style w:type="paragraph" w:customStyle="1" w:styleId="79E05BDB795E44B2B87E0E6A864FDC33">
    <w:name w:val="79E05BDB795E44B2B87E0E6A864FDC33"/>
    <w:rsid w:val="006F32D9"/>
  </w:style>
  <w:style w:type="paragraph" w:customStyle="1" w:styleId="891847770CDB4F08B85AB9FEA3C3127B">
    <w:name w:val="891847770CDB4F08B85AB9FEA3C3127B"/>
    <w:rsid w:val="006F32D9"/>
  </w:style>
  <w:style w:type="paragraph" w:customStyle="1" w:styleId="52BC2CD62C5841F5A68B80D95A32C5A9">
    <w:name w:val="52BC2CD62C5841F5A68B80D95A32C5A9"/>
    <w:rsid w:val="006F32D9"/>
  </w:style>
  <w:style w:type="paragraph" w:customStyle="1" w:styleId="8621223D5C3E44B4A61C59C8872914BF">
    <w:name w:val="8621223D5C3E44B4A61C59C8872914BF"/>
    <w:rsid w:val="006F32D9"/>
  </w:style>
  <w:style w:type="paragraph" w:customStyle="1" w:styleId="B158C2A71DA845268BD505EFEF847C41">
    <w:name w:val="B158C2A71DA845268BD505EFEF847C41"/>
    <w:rsid w:val="006F32D9"/>
  </w:style>
  <w:style w:type="paragraph" w:customStyle="1" w:styleId="978B841B28464F78B8A766D1CFBEE6AB">
    <w:name w:val="978B841B28464F78B8A766D1CFBEE6AB"/>
    <w:rsid w:val="006F32D9"/>
  </w:style>
  <w:style w:type="paragraph" w:customStyle="1" w:styleId="3AA6BD4A586A4ED480F7F664497CFC80">
    <w:name w:val="3AA6BD4A586A4ED480F7F664497CFC80"/>
    <w:rsid w:val="006F32D9"/>
  </w:style>
  <w:style w:type="paragraph" w:customStyle="1" w:styleId="91753481E2F64939AFD36A3918115E51">
    <w:name w:val="91753481E2F64939AFD36A3918115E51"/>
    <w:rsid w:val="006F32D9"/>
  </w:style>
  <w:style w:type="paragraph" w:customStyle="1" w:styleId="B86008A216DC4977A0F58546DEAAB083">
    <w:name w:val="B86008A216DC4977A0F58546DEAAB083"/>
    <w:rsid w:val="006F32D9"/>
  </w:style>
  <w:style w:type="paragraph" w:customStyle="1" w:styleId="0D112DEC759E423F808D6EF08FF220F4">
    <w:name w:val="0D112DEC759E423F808D6EF08FF220F4"/>
    <w:rsid w:val="006F32D9"/>
  </w:style>
  <w:style w:type="paragraph" w:customStyle="1" w:styleId="DFDC0DB488574A99BA1C5ADB301FEF23">
    <w:name w:val="DFDC0DB488574A99BA1C5ADB301FEF23"/>
    <w:rsid w:val="006F32D9"/>
  </w:style>
  <w:style w:type="paragraph" w:customStyle="1" w:styleId="7088C4510C53485E8943DBF6060BF181">
    <w:name w:val="7088C4510C53485E8943DBF6060BF181"/>
    <w:rsid w:val="006F32D9"/>
  </w:style>
  <w:style w:type="paragraph" w:customStyle="1" w:styleId="E4B3D711E5B047A29599880A203DEE05">
    <w:name w:val="E4B3D711E5B047A29599880A203DEE05"/>
    <w:rsid w:val="006F32D9"/>
  </w:style>
  <w:style w:type="paragraph" w:customStyle="1" w:styleId="2CDFE43B7F1D46E2A5536DEDEDF5CFFD">
    <w:name w:val="2CDFE43B7F1D46E2A5536DEDEDF5CFFD"/>
    <w:rsid w:val="006F32D9"/>
  </w:style>
  <w:style w:type="paragraph" w:customStyle="1" w:styleId="DDADC63870DF4888B50F9FA26487026E">
    <w:name w:val="DDADC63870DF4888B50F9FA26487026E"/>
    <w:rsid w:val="006F32D9"/>
  </w:style>
  <w:style w:type="paragraph" w:customStyle="1" w:styleId="42078B5E16AE428CA4B674A112F6E1AF">
    <w:name w:val="42078B5E16AE428CA4B674A112F6E1AF"/>
    <w:rsid w:val="006F32D9"/>
  </w:style>
  <w:style w:type="paragraph" w:customStyle="1" w:styleId="85E6F9E1B803483895BDEB534640622D">
    <w:name w:val="85E6F9E1B803483895BDEB534640622D"/>
    <w:rsid w:val="006F32D9"/>
  </w:style>
  <w:style w:type="paragraph" w:customStyle="1" w:styleId="559E87B01EB24AD49F3E1200BA375D74">
    <w:name w:val="559E87B01EB24AD49F3E1200BA375D74"/>
    <w:rsid w:val="006F32D9"/>
  </w:style>
  <w:style w:type="paragraph" w:customStyle="1" w:styleId="3587A295A7BC4C26B73E047AFB67B60C">
    <w:name w:val="3587A295A7BC4C26B73E047AFB67B60C"/>
    <w:rsid w:val="006F32D9"/>
  </w:style>
  <w:style w:type="paragraph" w:customStyle="1" w:styleId="E9DD2D92464D44DFB30BE75A0B2D48B5">
    <w:name w:val="E9DD2D92464D44DFB30BE75A0B2D48B5"/>
    <w:rsid w:val="006F32D9"/>
  </w:style>
  <w:style w:type="paragraph" w:customStyle="1" w:styleId="1BE32BC462FD46C2B88B8293666CD9C4">
    <w:name w:val="1BE32BC462FD46C2B88B8293666CD9C4"/>
    <w:rsid w:val="006F32D9"/>
  </w:style>
  <w:style w:type="paragraph" w:customStyle="1" w:styleId="1EBCCF5E320F4388BFAC5FEC4F4A38E9">
    <w:name w:val="1EBCCF5E320F4388BFAC5FEC4F4A38E9"/>
    <w:rsid w:val="006F32D9"/>
  </w:style>
  <w:style w:type="paragraph" w:customStyle="1" w:styleId="B7C692CB110F4ECDADA52A6AC24C8200">
    <w:name w:val="B7C692CB110F4ECDADA52A6AC24C8200"/>
    <w:rsid w:val="006F32D9"/>
  </w:style>
  <w:style w:type="paragraph" w:customStyle="1" w:styleId="20B054E25A7742318F861A6C5F9C9EF9">
    <w:name w:val="20B054E25A7742318F861A6C5F9C9EF9"/>
    <w:rsid w:val="006F32D9"/>
  </w:style>
  <w:style w:type="paragraph" w:customStyle="1" w:styleId="CC198D9BD9E746A58394FA90EF0DC355">
    <w:name w:val="CC198D9BD9E746A58394FA90EF0DC355"/>
    <w:rsid w:val="006F32D9"/>
  </w:style>
  <w:style w:type="paragraph" w:customStyle="1" w:styleId="9ABA1B2E7EA64FF3842BBBBBF89FE10F">
    <w:name w:val="9ABA1B2E7EA64FF3842BBBBBF89FE10F"/>
    <w:rsid w:val="006F32D9"/>
  </w:style>
  <w:style w:type="paragraph" w:customStyle="1" w:styleId="91CE5DC030F241F8B42C4B53345725B3">
    <w:name w:val="91CE5DC030F241F8B42C4B53345725B3"/>
    <w:rsid w:val="006F32D9"/>
  </w:style>
  <w:style w:type="paragraph" w:customStyle="1" w:styleId="BC1B830EFAD54614AE4CE3300FA39285">
    <w:name w:val="BC1B830EFAD54614AE4CE3300FA39285"/>
    <w:rsid w:val="006F32D9"/>
  </w:style>
  <w:style w:type="paragraph" w:customStyle="1" w:styleId="5DAB1BABF4904F65B23F905999C29A68">
    <w:name w:val="5DAB1BABF4904F65B23F905999C29A68"/>
    <w:rsid w:val="006F32D9"/>
  </w:style>
  <w:style w:type="paragraph" w:customStyle="1" w:styleId="AFD7F46729CE446FA09ECAB976382D3C">
    <w:name w:val="AFD7F46729CE446FA09ECAB976382D3C"/>
    <w:rsid w:val="006F32D9"/>
  </w:style>
  <w:style w:type="paragraph" w:customStyle="1" w:styleId="083D33AFAC224B2B966D2F97C1039A85">
    <w:name w:val="083D33AFAC224B2B966D2F97C1039A85"/>
    <w:rsid w:val="006F32D9"/>
  </w:style>
  <w:style w:type="paragraph" w:customStyle="1" w:styleId="EED8E0B70C884B74B7C7E09A5DB48B1C">
    <w:name w:val="EED8E0B70C884B74B7C7E09A5DB48B1C"/>
    <w:rsid w:val="006F32D9"/>
  </w:style>
  <w:style w:type="paragraph" w:customStyle="1" w:styleId="D85505344F7447C5879BA9DCD46A50FC">
    <w:name w:val="D85505344F7447C5879BA9DCD46A50FC"/>
    <w:rsid w:val="006F32D9"/>
  </w:style>
  <w:style w:type="paragraph" w:customStyle="1" w:styleId="8F4D40B3D1CD4E1A90B21224AB913F90">
    <w:name w:val="8F4D40B3D1CD4E1A90B21224AB913F90"/>
    <w:rsid w:val="006F32D9"/>
  </w:style>
  <w:style w:type="paragraph" w:customStyle="1" w:styleId="389044F247CF4159BDF919715251092E">
    <w:name w:val="389044F247CF4159BDF919715251092E"/>
    <w:rsid w:val="006F32D9"/>
  </w:style>
  <w:style w:type="paragraph" w:customStyle="1" w:styleId="094754D4557F4B89B07B7A4A99DAE44A">
    <w:name w:val="094754D4557F4B89B07B7A4A99DAE44A"/>
    <w:rsid w:val="006F32D9"/>
  </w:style>
  <w:style w:type="paragraph" w:customStyle="1" w:styleId="0ED9B3302339480A80736D1A8C3AB5E3">
    <w:name w:val="0ED9B3302339480A80736D1A8C3AB5E3"/>
    <w:rsid w:val="006F32D9"/>
  </w:style>
  <w:style w:type="paragraph" w:customStyle="1" w:styleId="46635C8159264004ACFC84E213750F4A">
    <w:name w:val="46635C8159264004ACFC84E213750F4A"/>
    <w:rsid w:val="006F32D9"/>
  </w:style>
  <w:style w:type="paragraph" w:customStyle="1" w:styleId="10A0324C13764B7D9F1883B852428327">
    <w:name w:val="10A0324C13764B7D9F1883B852428327"/>
    <w:rsid w:val="006F32D9"/>
  </w:style>
  <w:style w:type="paragraph" w:customStyle="1" w:styleId="43A406C5585E4E15928864B750918676">
    <w:name w:val="43A406C5585E4E15928864B750918676"/>
    <w:rsid w:val="006F32D9"/>
  </w:style>
  <w:style w:type="paragraph" w:customStyle="1" w:styleId="3949007AA18F4EF78D8014058D2750EF">
    <w:name w:val="3949007AA18F4EF78D8014058D2750EF"/>
    <w:rsid w:val="006F32D9"/>
  </w:style>
  <w:style w:type="paragraph" w:customStyle="1" w:styleId="0F6A2E10D40A4C3D8A66A5D30EAEAB96">
    <w:name w:val="0F6A2E10D40A4C3D8A66A5D30EAEAB96"/>
    <w:rsid w:val="006F32D9"/>
  </w:style>
  <w:style w:type="paragraph" w:customStyle="1" w:styleId="7B3F72BFBB324A7CB99BCAC1B96A5D57">
    <w:name w:val="7B3F72BFBB324A7CB99BCAC1B96A5D57"/>
    <w:rsid w:val="006F32D9"/>
  </w:style>
  <w:style w:type="paragraph" w:customStyle="1" w:styleId="3839FE0B6EB3427B8091718C9B9F7582">
    <w:name w:val="3839FE0B6EB3427B8091718C9B9F7582"/>
    <w:rsid w:val="006F32D9"/>
  </w:style>
  <w:style w:type="paragraph" w:customStyle="1" w:styleId="07B531F6A6C447F593A198250D90D9E2">
    <w:name w:val="07B531F6A6C447F593A198250D90D9E2"/>
    <w:rsid w:val="006F32D9"/>
  </w:style>
  <w:style w:type="paragraph" w:customStyle="1" w:styleId="AF221537E5DF4B4882F5E9A1AA5EA244">
    <w:name w:val="AF221537E5DF4B4882F5E9A1AA5EA244"/>
    <w:rsid w:val="006F32D9"/>
  </w:style>
  <w:style w:type="paragraph" w:customStyle="1" w:styleId="0C11A058781040A69A6B6CF2C9E6F021">
    <w:name w:val="0C11A058781040A69A6B6CF2C9E6F021"/>
    <w:rsid w:val="006F32D9"/>
  </w:style>
  <w:style w:type="paragraph" w:customStyle="1" w:styleId="BE34A8244E0A447A95143064D13C2F2C">
    <w:name w:val="BE34A8244E0A447A95143064D13C2F2C"/>
    <w:rsid w:val="00494014"/>
  </w:style>
  <w:style w:type="paragraph" w:customStyle="1" w:styleId="EE9FA834476347B780E2F8FCA9475400">
    <w:name w:val="EE9FA834476347B780E2F8FCA9475400"/>
    <w:rsid w:val="00494014"/>
  </w:style>
  <w:style w:type="paragraph" w:customStyle="1" w:styleId="C86C2C70D1D44DE9BA186D7178E23127">
    <w:name w:val="C86C2C70D1D44DE9BA186D7178E23127"/>
    <w:rsid w:val="00494014"/>
  </w:style>
  <w:style w:type="paragraph" w:customStyle="1" w:styleId="E4068FC79FE34D2790EF1B374460666D">
    <w:name w:val="E4068FC79FE34D2790EF1B374460666D"/>
    <w:rsid w:val="00494014"/>
  </w:style>
  <w:style w:type="paragraph" w:customStyle="1" w:styleId="942F6A491D4A478BA1D690DA2F5B9BCD">
    <w:name w:val="942F6A491D4A478BA1D690DA2F5B9BCD"/>
    <w:rsid w:val="00494014"/>
  </w:style>
  <w:style w:type="paragraph" w:customStyle="1" w:styleId="DDCE0A519A4941DEBF38220DF16BD143">
    <w:name w:val="DDCE0A519A4941DEBF38220DF16BD143"/>
    <w:rsid w:val="00494014"/>
  </w:style>
  <w:style w:type="paragraph" w:customStyle="1" w:styleId="A22E5995D53044C18832EEED4FCED0D3">
    <w:name w:val="A22E5995D53044C18832EEED4FCED0D3"/>
    <w:rsid w:val="00494014"/>
  </w:style>
  <w:style w:type="paragraph" w:customStyle="1" w:styleId="4CDEE3410FA647B0A7DDCAB8A78D0BF0">
    <w:name w:val="4CDEE3410FA647B0A7DDCAB8A78D0BF0"/>
    <w:rsid w:val="00494014"/>
  </w:style>
  <w:style w:type="paragraph" w:customStyle="1" w:styleId="FD3715EC93F44477899D7DDB9388B681">
    <w:name w:val="FD3715EC93F44477899D7DDB9388B681"/>
    <w:rsid w:val="00494014"/>
  </w:style>
  <w:style w:type="paragraph" w:customStyle="1" w:styleId="9ABC3CAF67594598A66ABE93C7FE194D">
    <w:name w:val="9ABC3CAF67594598A66ABE93C7FE194D"/>
    <w:rsid w:val="00494014"/>
  </w:style>
  <w:style w:type="paragraph" w:customStyle="1" w:styleId="9A72392BB6AB4281951B3568CF421281">
    <w:name w:val="9A72392BB6AB4281951B3568CF421281"/>
    <w:rsid w:val="00494014"/>
  </w:style>
  <w:style w:type="paragraph" w:customStyle="1" w:styleId="8CCC27EB16364D699ED19DE2E32B565A">
    <w:name w:val="8CCC27EB16364D699ED19DE2E32B565A"/>
    <w:rsid w:val="00494014"/>
  </w:style>
  <w:style w:type="paragraph" w:customStyle="1" w:styleId="72815988AF6C47F686DEC7220F06E5A0">
    <w:name w:val="72815988AF6C47F686DEC7220F06E5A0"/>
    <w:rsid w:val="00494014"/>
  </w:style>
  <w:style w:type="paragraph" w:customStyle="1" w:styleId="FD825FB491444C39A32AE5C0C5D9097B">
    <w:name w:val="FD825FB491444C39A32AE5C0C5D9097B"/>
    <w:rsid w:val="00494014"/>
  </w:style>
  <w:style w:type="paragraph" w:customStyle="1" w:styleId="269304DF3BD7423A8DDFF2A7D72B4F98">
    <w:name w:val="269304DF3BD7423A8DDFF2A7D72B4F98"/>
    <w:rsid w:val="00494014"/>
  </w:style>
  <w:style w:type="paragraph" w:customStyle="1" w:styleId="C2F39F4ACFCC4C4FA786EF3F043F9262">
    <w:name w:val="C2F39F4ACFCC4C4FA786EF3F043F9262"/>
    <w:rsid w:val="00494014"/>
  </w:style>
  <w:style w:type="paragraph" w:customStyle="1" w:styleId="8F72845BBBC44D99B997096E4234CF21">
    <w:name w:val="8F72845BBBC44D99B997096E4234CF21"/>
    <w:rsid w:val="00F44FC1"/>
  </w:style>
  <w:style w:type="paragraph" w:customStyle="1" w:styleId="DA4E1B1AFE924047AC469CA099E829BE">
    <w:name w:val="DA4E1B1AFE924047AC469CA099E829BE"/>
    <w:rsid w:val="00F44FC1"/>
  </w:style>
  <w:style w:type="paragraph" w:customStyle="1" w:styleId="652557BB1B224758A4C0944EF0C52F8C">
    <w:name w:val="652557BB1B224758A4C0944EF0C52F8C"/>
    <w:rsid w:val="00F44FC1"/>
  </w:style>
  <w:style w:type="paragraph" w:customStyle="1" w:styleId="83345E09EE9148D6A88DAD857277D916">
    <w:name w:val="83345E09EE9148D6A88DAD857277D916"/>
    <w:rsid w:val="00F44FC1"/>
  </w:style>
  <w:style w:type="paragraph" w:customStyle="1" w:styleId="926BA0F889014D42A499E960FB1E7E28">
    <w:name w:val="926BA0F889014D42A499E960FB1E7E28"/>
    <w:rsid w:val="00F44FC1"/>
  </w:style>
  <w:style w:type="paragraph" w:customStyle="1" w:styleId="AA4DC8EDEE3A44BA93BF74A3B713005C">
    <w:name w:val="AA4DC8EDEE3A44BA93BF74A3B713005C"/>
    <w:rsid w:val="00F44FC1"/>
  </w:style>
  <w:style w:type="paragraph" w:customStyle="1" w:styleId="4DE06AE83D8F491781143DC91026390D">
    <w:name w:val="4DE06AE83D8F491781143DC91026390D"/>
    <w:rsid w:val="00F44FC1"/>
  </w:style>
  <w:style w:type="paragraph" w:customStyle="1" w:styleId="57ABFF8CFF964C2DB7C6087F3E854136">
    <w:name w:val="57ABFF8CFF964C2DB7C6087F3E854136"/>
    <w:rsid w:val="00F44FC1"/>
  </w:style>
  <w:style w:type="paragraph" w:customStyle="1" w:styleId="77C0D9CB36B24351A459B1CAF5CC7031">
    <w:name w:val="77C0D9CB36B24351A459B1CAF5CC7031"/>
    <w:rsid w:val="00F44FC1"/>
  </w:style>
  <w:style w:type="paragraph" w:customStyle="1" w:styleId="5DD7CFCD06E34CF6A5BB2E5CA6664FB1">
    <w:name w:val="5DD7CFCD06E34CF6A5BB2E5CA6664FB1"/>
    <w:rsid w:val="00F44FC1"/>
  </w:style>
  <w:style w:type="paragraph" w:customStyle="1" w:styleId="BD2D40F8197444F787E0C112BB1EF641">
    <w:name w:val="BD2D40F8197444F787E0C112BB1EF641"/>
    <w:rsid w:val="00F44FC1"/>
  </w:style>
  <w:style w:type="paragraph" w:customStyle="1" w:styleId="60C418A7B64B4F6FBEC8B467965183C6">
    <w:name w:val="60C418A7B64B4F6FBEC8B467965183C6"/>
    <w:rsid w:val="00F44FC1"/>
  </w:style>
  <w:style w:type="paragraph" w:customStyle="1" w:styleId="1502FC3D54594EFD92B19DAA6C813EBD">
    <w:name w:val="1502FC3D54594EFD92B19DAA6C813EBD"/>
    <w:rsid w:val="00F44FC1"/>
  </w:style>
  <w:style w:type="paragraph" w:customStyle="1" w:styleId="0F1F295B2A344BBB964A7F9C60363B0B">
    <w:name w:val="0F1F295B2A344BBB964A7F9C60363B0B"/>
    <w:rsid w:val="00F44FC1"/>
  </w:style>
  <w:style w:type="paragraph" w:customStyle="1" w:styleId="BA6E23E46FD24CC3A639FACCCBA1E4B3">
    <w:name w:val="BA6E23E46FD24CC3A639FACCCBA1E4B3"/>
    <w:rsid w:val="00F44FC1"/>
  </w:style>
  <w:style w:type="paragraph" w:customStyle="1" w:styleId="6E9EC691677B4F7492D24F5533B27B59">
    <w:name w:val="6E9EC691677B4F7492D24F5533B27B59"/>
    <w:rsid w:val="00F44FC1"/>
  </w:style>
  <w:style w:type="paragraph" w:customStyle="1" w:styleId="24F28033F88E4CE7B0A668BC6D7292FA">
    <w:name w:val="24F28033F88E4CE7B0A668BC6D7292FA"/>
    <w:rsid w:val="00F44FC1"/>
  </w:style>
  <w:style w:type="paragraph" w:customStyle="1" w:styleId="C99923B02AAB4DBCA12AD9BD386E899E">
    <w:name w:val="C99923B02AAB4DBCA12AD9BD386E899E"/>
    <w:rsid w:val="00F44FC1"/>
  </w:style>
  <w:style w:type="paragraph" w:customStyle="1" w:styleId="141E51BCFE0A40B49277ECDCCC9163E3">
    <w:name w:val="141E51BCFE0A40B49277ECDCCC9163E3"/>
    <w:rsid w:val="00F44FC1"/>
  </w:style>
  <w:style w:type="paragraph" w:customStyle="1" w:styleId="712A51277AD74598A68846B81D05967F">
    <w:name w:val="712A51277AD74598A68846B81D05967F"/>
    <w:rsid w:val="00F44FC1"/>
  </w:style>
  <w:style w:type="paragraph" w:customStyle="1" w:styleId="DD329EF1F0594942886425AAE9E11B4D">
    <w:name w:val="DD329EF1F0594942886425AAE9E11B4D"/>
    <w:rsid w:val="00F44FC1"/>
  </w:style>
  <w:style w:type="paragraph" w:customStyle="1" w:styleId="87FFB5B8C7174F39A3AB0FB33B9577D5">
    <w:name w:val="87FFB5B8C7174F39A3AB0FB33B9577D5"/>
    <w:rsid w:val="00F44FC1"/>
  </w:style>
  <w:style w:type="paragraph" w:customStyle="1" w:styleId="227AF62229A7413E96BFA8D1CE806F77">
    <w:name w:val="227AF62229A7413E96BFA8D1CE806F77"/>
    <w:rsid w:val="00F44FC1"/>
  </w:style>
  <w:style w:type="paragraph" w:customStyle="1" w:styleId="6C1C3602A4744BD28E73675090926F08">
    <w:name w:val="6C1C3602A4744BD28E73675090926F08"/>
    <w:rsid w:val="00F44FC1"/>
  </w:style>
  <w:style w:type="paragraph" w:customStyle="1" w:styleId="392FC576C8124AA085EA399ADF31E88B">
    <w:name w:val="392FC576C8124AA085EA399ADF31E88B"/>
    <w:rsid w:val="00F44FC1"/>
  </w:style>
  <w:style w:type="paragraph" w:customStyle="1" w:styleId="16478A423F934514A08990EF07353099">
    <w:name w:val="16478A423F934514A08990EF07353099"/>
    <w:rsid w:val="00F44FC1"/>
  </w:style>
  <w:style w:type="paragraph" w:customStyle="1" w:styleId="11E8E44DB02345D889B2989D2EA771D0">
    <w:name w:val="11E8E44DB02345D889B2989D2EA771D0"/>
    <w:rsid w:val="00F44FC1"/>
  </w:style>
  <w:style w:type="paragraph" w:customStyle="1" w:styleId="D36547E435364422B3524D23E8D30AAB">
    <w:name w:val="D36547E435364422B3524D23E8D30AAB"/>
    <w:rsid w:val="00F44FC1"/>
  </w:style>
  <w:style w:type="paragraph" w:customStyle="1" w:styleId="A0EC0C4E15694E62B43E454967763008">
    <w:name w:val="A0EC0C4E15694E62B43E454967763008"/>
    <w:rsid w:val="00F44FC1"/>
  </w:style>
  <w:style w:type="paragraph" w:customStyle="1" w:styleId="F6A2258E3C8B40B18F3EA51756EEFBDE">
    <w:name w:val="F6A2258E3C8B40B18F3EA51756EEFBDE"/>
    <w:rsid w:val="00F44FC1"/>
  </w:style>
  <w:style w:type="paragraph" w:customStyle="1" w:styleId="F12C365603AC4859861C11A724F00912">
    <w:name w:val="F12C365603AC4859861C11A724F00912"/>
    <w:rsid w:val="00F44FC1"/>
  </w:style>
  <w:style w:type="paragraph" w:customStyle="1" w:styleId="1890AB00FC874412B27766ABC1A31FCF">
    <w:name w:val="1890AB00FC874412B27766ABC1A31FCF"/>
    <w:rsid w:val="00F44FC1"/>
  </w:style>
  <w:style w:type="paragraph" w:customStyle="1" w:styleId="2374F0E97B1D4CD8B7AC5464292E5EC9">
    <w:name w:val="2374F0E97B1D4CD8B7AC5464292E5EC9"/>
    <w:rsid w:val="00F44FC1"/>
  </w:style>
  <w:style w:type="paragraph" w:customStyle="1" w:styleId="673EAFB705204FD798D12A65A7BC5FED">
    <w:name w:val="673EAFB705204FD798D12A65A7BC5FED"/>
    <w:rsid w:val="00F44FC1"/>
  </w:style>
  <w:style w:type="paragraph" w:customStyle="1" w:styleId="C6C000032EC14C5E8725248829A88BC7">
    <w:name w:val="C6C000032EC14C5E8725248829A88BC7"/>
    <w:rsid w:val="00F44FC1"/>
  </w:style>
  <w:style w:type="paragraph" w:customStyle="1" w:styleId="2E074DADE3F14800A827A0788AF17B57">
    <w:name w:val="2E074DADE3F14800A827A0788AF17B57"/>
    <w:rsid w:val="00F44FC1"/>
  </w:style>
  <w:style w:type="paragraph" w:customStyle="1" w:styleId="63DB82A81BAA456E82C609094829464C">
    <w:name w:val="63DB82A81BAA456E82C609094829464C"/>
    <w:rsid w:val="00F44FC1"/>
  </w:style>
  <w:style w:type="paragraph" w:customStyle="1" w:styleId="1153946FADFB49E18EBE9D21624099BA">
    <w:name w:val="1153946FADFB49E18EBE9D21624099BA"/>
    <w:rsid w:val="00F44FC1"/>
  </w:style>
  <w:style w:type="paragraph" w:customStyle="1" w:styleId="62F656FE6BFA41979E9E30DB238E4B20">
    <w:name w:val="62F656FE6BFA41979E9E30DB238E4B20"/>
    <w:rsid w:val="00F44FC1"/>
  </w:style>
  <w:style w:type="paragraph" w:customStyle="1" w:styleId="568E057245E440398A7179D1DFE697B8">
    <w:name w:val="568E057245E440398A7179D1DFE697B8"/>
    <w:rsid w:val="00F44FC1"/>
  </w:style>
  <w:style w:type="paragraph" w:customStyle="1" w:styleId="D3969469363A43D69F2CC9768BEFFC0E">
    <w:name w:val="D3969469363A43D69F2CC9768BEFFC0E"/>
    <w:rsid w:val="00F44FC1"/>
  </w:style>
  <w:style w:type="paragraph" w:customStyle="1" w:styleId="B764BC4661064BCBAD58C86704FBB3FA">
    <w:name w:val="B764BC4661064BCBAD58C86704FBB3FA"/>
    <w:rsid w:val="00F44FC1"/>
  </w:style>
  <w:style w:type="paragraph" w:customStyle="1" w:styleId="99267F8902ED479180A7E221B4EA30A9">
    <w:name w:val="99267F8902ED479180A7E221B4EA30A9"/>
    <w:rsid w:val="008425EF"/>
  </w:style>
  <w:style w:type="paragraph" w:customStyle="1" w:styleId="6627060566584DB5A56FA7745B81EFEF">
    <w:name w:val="6627060566584DB5A56FA7745B81EFEF"/>
    <w:rsid w:val="008425EF"/>
  </w:style>
  <w:style w:type="paragraph" w:customStyle="1" w:styleId="73CFB7653A5D45B99CABE044F0F50014">
    <w:name w:val="73CFB7653A5D45B99CABE044F0F50014"/>
    <w:rsid w:val="008425EF"/>
  </w:style>
  <w:style w:type="paragraph" w:customStyle="1" w:styleId="16696339E5C340EF8E93AE8C8C5AA9C4">
    <w:name w:val="16696339E5C340EF8E93AE8C8C5AA9C4"/>
    <w:rsid w:val="008425EF"/>
  </w:style>
  <w:style w:type="paragraph" w:customStyle="1" w:styleId="5D1F9672FF5A40FCB4E93E63FBCE1B1A">
    <w:name w:val="5D1F9672FF5A40FCB4E93E63FBCE1B1A"/>
    <w:rsid w:val="008425EF"/>
  </w:style>
  <w:style w:type="paragraph" w:customStyle="1" w:styleId="A63B9315FD6B415C9868E43D61904E2E">
    <w:name w:val="A63B9315FD6B415C9868E43D61904E2E"/>
    <w:rsid w:val="008425EF"/>
  </w:style>
  <w:style w:type="paragraph" w:customStyle="1" w:styleId="BBC0B2C490DE432DB5F63885124D5536">
    <w:name w:val="BBC0B2C490DE432DB5F63885124D5536"/>
    <w:rsid w:val="008425EF"/>
  </w:style>
  <w:style w:type="paragraph" w:customStyle="1" w:styleId="73240788F16A4A62BD51544686CD105F">
    <w:name w:val="73240788F16A4A62BD51544686CD105F"/>
    <w:rsid w:val="008425EF"/>
  </w:style>
  <w:style w:type="paragraph" w:customStyle="1" w:styleId="47D9F8E0E3264AE7A654091B72D49C93">
    <w:name w:val="47D9F8E0E3264AE7A654091B72D49C93"/>
    <w:rsid w:val="008425EF"/>
  </w:style>
  <w:style w:type="paragraph" w:customStyle="1" w:styleId="5DA347C27C3941CDB4249FAEDB9C415A">
    <w:name w:val="5DA347C27C3941CDB4249FAEDB9C415A"/>
    <w:rsid w:val="008425EF"/>
  </w:style>
  <w:style w:type="paragraph" w:customStyle="1" w:styleId="B6F43A86BDD943C288891F1D54647286">
    <w:name w:val="B6F43A86BDD943C288891F1D54647286"/>
    <w:rsid w:val="008425EF"/>
  </w:style>
  <w:style w:type="paragraph" w:customStyle="1" w:styleId="A2C8D0094F5C4812B633E31CA5DBF270">
    <w:name w:val="A2C8D0094F5C4812B633E31CA5DBF270"/>
    <w:rsid w:val="008425EF"/>
  </w:style>
  <w:style w:type="paragraph" w:customStyle="1" w:styleId="EE12802975D44528AE507592932BD0A9">
    <w:name w:val="EE12802975D44528AE507592932BD0A9"/>
    <w:rsid w:val="008425EF"/>
  </w:style>
  <w:style w:type="paragraph" w:customStyle="1" w:styleId="3F915E285CBA4605B9CC54779727852A">
    <w:name w:val="3F915E285CBA4605B9CC54779727852A"/>
    <w:rsid w:val="008425EF"/>
  </w:style>
  <w:style w:type="paragraph" w:customStyle="1" w:styleId="73BC1025AC734D13A10A8B1D04F7DCF0">
    <w:name w:val="73BC1025AC734D13A10A8B1D04F7DCF0"/>
    <w:rsid w:val="008425EF"/>
  </w:style>
  <w:style w:type="paragraph" w:customStyle="1" w:styleId="E88B83DC4E6445738C85754CF55E8884">
    <w:name w:val="E88B83DC4E6445738C85754CF55E8884"/>
    <w:rsid w:val="008425EF"/>
  </w:style>
  <w:style w:type="paragraph" w:customStyle="1" w:styleId="86E24A2F3D604A14880CB14A76F84479">
    <w:name w:val="86E24A2F3D604A14880CB14A76F84479"/>
    <w:rsid w:val="008425EF"/>
  </w:style>
  <w:style w:type="paragraph" w:customStyle="1" w:styleId="325714EBA2AC460C8DD339C5DBD96F21">
    <w:name w:val="325714EBA2AC460C8DD339C5DBD96F21"/>
    <w:rsid w:val="008425EF"/>
  </w:style>
  <w:style w:type="paragraph" w:customStyle="1" w:styleId="5B311DBD74F04A4EBC909FD4DBFA30EF">
    <w:name w:val="5B311DBD74F04A4EBC909FD4DBFA30EF"/>
    <w:rsid w:val="008425EF"/>
  </w:style>
  <w:style w:type="paragraph" w:customStyle="1" w:styleId="27AC40CADBCA430B80D8D08D73A7DD1D">
    <w:name w:val="27AC40CADBCA430B80D8D08D73A7DD1D"/>
    <w:rsid w:val="008425EF"/>
  </w:style>
  <w:style w:type="paragraph" w:customStyle="1" w:styleId="1FFC78C8E27F49F3A9E0FA6E095104DE">
    <w:name w:val="1FFC78C8E27F49F3A9E0FA6E095104DE"/>
    <w:rsid w:val="008425EF"/>
  </w:style>
  <w:style w:type="paragraph" w:customStyle="1" w:styleId="EBCE389832D3480EA4F535BE3FFF93AB">
    <w:name w:val="EBCE389832D3480EA4F535BE3FFF93AB"/>
    <w:rsid w:val="008425EF"/>
  </w:style>
  <w:style w:type="paragraph" w:customStyle="1" w:styleId="D5740B9C41D54FC9830C5CDB862CDF34">
    <w:name w:val="D5740B9C41D54FC9830C5CDB862CDF34"/>
    <w:rsid w:val="008425EF"/>
  </w:style>
  <w:style w:type="paragraph" w:customStyle="1" w:styleId="742E25022556457D8537D847C4794587">
    <w:name w:val="742E25022556457D8537D847C4794587"/>
    <w:rsid w:val="008425EF"/>
  </w:style>
  <w:style w:type="paragraph" w:customStyle="1" w:styleId="E1D1E107B34E4E6AB4195A36DE3CFAE2">
    <w:name w:val="E1D1E107B34E4E6AB4195A36DE3CFAE2"/>
    <w:rsid w:val="008425EF"/>
  </w:style>
  <w:style w:type="paragraph" w:customStyle="1" w:styleId="98B503A31E944DA9AA5861F1ACB3372B">
    <w:name w:val="98B503A31E944DA9AA5861F1ACB3372B"/>
    <w:rsid w:val="008425EF"/>
  </w:style>
  <w:style w:type="paragraph" w:customStyle="1" w:styleId="08F3FDFE359A4E58B669C5D5A662492B">
    <w:name w:val="08F3FDFE359A4E58B669C5D5A662492B"/>
    <w:rsid w:val="008425EF"/>
  </w:style>
  <w:style w:type="paragraph" w:customStyle="1" w:styleId="D6B740E69DE745C9AF04E15F00D10B74">
    <w:name w:val="D6B740E69DE745C9AF04E15F00D10B74"/>
    <w:rsid w:val="008425EF"/>
  </w:style>
  <w:style w:type="paragraph" w:customStyle="1" w:styleId="F4ADA272E9C747D6A50D4A49F9371F72">
    <w:name w:val="F4ADA272E9C747D6A50D4A49F9371F72"/>
    <w:rsid w:val="008425EF"/>
  </w:style>
  <w:style w:type="paragraph" w:customStyle="1" w:styleId="8E0812F8EABA45ACB398BD2F496C3A91">
    <w:name w:val="8E0812F8EABA45ACB398BD2F496C3A91"/>
    <w:rsid w:val="008425EF"/>
  </w:style>
  <w:style w:type="paragraph" w:customStyle="1" w:styleId="B44D2E4D44724EB8BA5A68292FB84FFB">
    <w:name w:val="B44D2E4D44724EB8BA5A68292FB84FFB"/>
    <w:rsid w:val="008425EF"/>
  </w:style>
  <w:style w:type="paragraph" w:customStyle="1" w:styleId="4FF9D21ECCE8482395F1059F57EBDBC1">
    <w:name w:val="4FF9D21ECCE8482395F1059F57EBDBC1"/>
    <w:rsid w:val="008425EF"/>
  </w:style>
  <w:style w:type="paragraph" w:customStyle="1" w:styleId="EE75ECB8B70544C8BA660AAED6D52755">
    <w:name w:val="EE75ECB8B70544C8BA660AAED6D52755"/>
    <w:rsid w:val="008425EF"/>
  </w:style>
  <w:style w:type="paragraph" w:customStyle="1" w:styleId="B29B476671904772B0A1B4CA191EB82A">
    <w:name w:val="B29B476671904772B0A1B4CA191EB82A"/>
    <w:rsid w:val="008425EF"/>
  </w:style>
  <w:style w:type="paragraph" w:customStyle="1" w:styleId="0E4061A2FB374ECD8525735C42BAC7B4">
    <w:name w:val="0E4061A2FB374ECD8525735C42BAC7B4"/>
    <w:rsid w:val="008425EF"/>
  </w:style>
  <w:style w:type="paragraph" w:customStyle="1" w:styleId="3C0F9870965148F7B4E63E2181904C8F">
    <w:name w:val="3C0F9870965148F7B4E63E2181904C8F"/>
    <w:rsid w:val="008425EF"/>
  </w:style>
  <w:style w:type="paragraph" w:customStyle="1" w:styleId="245AA72D07B743E2A3A4F7D5FA737F68">
    <w:name w:val="245AA72D07B743E2A3A4F7D5FA737F68"/>
    <w:rsid w:val="008425EF"/>
  </w:style>
  <w:style w:type="paragraph" w:customStyle="1" w:styleId="69837DA12CC9430284F7170E7C723D11">
    <w:name w:val="69837DA12CC9430284F7170E7C723D11"/>
    <w:rsid w:val="008425EF"/>
  </w:style>
  <w:style w:type="paragraph" w:customStyle="1" w:styleId="EE2C439251B74E23A07425FE9CD7BA1B">
    <w:name w:val="EE2C439251B74E23A07425FE9CD7BA1B"/>
    <w:rsid w:val="008425EF"/>
  </w:style>
  <w:style w:type="paragraph" w:customStyle="1" w:styleId="7A285840C6794D8B849E8BA500951E92">
    <w:name w:val="7A285840C6794D8B849E8BA500951E92"/>
    <w:rsid w:val="008425EF"/>
  </w:style>
  <w:style w:type="paragraph" w:customStyle="1" w:styleId="2EB9DF0251A6456F8AD0D7ACC8521DCD">
    <w:name w:val="2EB9DF0251A6456F8AD0D7ACC8521DCD"/>
    <w:rsid w:val="008425EF"/>
  </w:style>
  <w:style w:type="paragraph" w:customStyle="1" w:styleId="98F70B8362684986A4FEAA26171A8AE0">
    <w:name w:val="98F70B8362684986A4FEAA26171A8AE0"/>
    <w:rsid w:val="00842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1BB9-FD2A-43CD-8C6E-6FC89E62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63</TotalTime>
  <Pages>8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15605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Хохрин Викторин Евгеньевич</cp:lastModifiedBy>
  <cp:revision>13</cp:revision>
  <cp:lastPrinted>2020-02-11T05:11:00Z</cp:lastPrinted>
  <dcterms:created xsi:type="dcterms:W3CDTF">2024-11-13T07:13:00Z</dcterms:created>
  <dcterms:modified xsi:type="dcterms:W3CDTF">2024-12-02T12:13:00Z</dcterms:modified>
</cp:coreProperties>
</file>