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5C32995D" w:rsidR="00D63E31" w:rsidRPr="00D63E31" w:rsidRDefault="00FC1BA0" w:rsidP="00D63E31">
      <w:pPr>
        <w:ind w:left="9923" w:right="-31"/>
        <w:rPr>
          <w:sz w:val="24"/>
          <w:szCs w:val="24"/>
        </w:rPr>
      </w:pPr>
      <w:r>
        <w:rPr>
          <w:sz w:val="24"/>
          <w:szCs w:val="24"/>
        </w:rPr>
        <w:t>Приложение №1 Описание объекта закупки</w:t>
      </w:r>
    </w:p>
    <w:tbl>
      <w:tblPr>
        <w:tblStyle w:val="a9"/>
        <w:tblW w:w="16115" w:type="dxa"/>
        <w:tblInd w:w="-624" w:type="dxa"/>
        <w:tblLayout w:type="fixed"/>
        <w:tblLook w:val="04A0" w:firstRow="1" w:lastRow="0" w:firstColumn="1" w:lastColumn="0" w:noHBand="0" w:noVBand="1"/>
      </w:tblPr>
      <w:tblGrid>
        <w:gridCol w:w="562"/>
        <w:gridCol w:w="284"/>
        <w:gridCol w:w="776"/>
        <w:gridCol w:w="1129"/>
        <w:gridCol w:w="1149"/>
        <w:gridCol w:w="607"/>
        <w:gridCol w:w="703"/>
        <w:gridCol w:w="2842"/>
        <w:gridCol w:w="1548"/>
        <w:gridCol w:w="1110"/>
        <w:gridCol w:w="62"/>
        <w:gridCol w:w="1256"/>
        <w:gridCol w:w="77"/>
        <w:gridCol w:w="1366"/>
        <w:gridCol w:w="149"/>
        <w:gridCol w:w="364"/>
        <w:gridCol w:w="845"/>
        <w:gridCol w:w="1286"/>
      </w:tblGrid>
      <w:tr w:rsidR="0018332C" w:rsidRPr="0017149E" w14:paraId="5CA3F75A" w14:textId="77777777" w:rsidTr="0018332C">
        <w:trPr>
          <w:trHeight w:val="851"/>
        </w:trPr>
        <w:tc>
          <w:tcPr>
            <w:tcW w:w="846" w:type="dxa"/>
            <w:gridSpan w:val="2"/>
            <w:tcBorders>
              <w:top w:val="nil"/>
              <w:left w:val="nil"/>
              <w:bottom w:val="single" w:sz="4" w:space="0" w:color="auto"/>
              <w:right w:val="nil"/>
            </w:tcBorders>
          </w:tcPr>
          <w:p w14:paraId="7D9763D5" w14:textId="77777777" w:rsidR="0018332C" w:rsidRPr="00613834" w:rsidRDefault="0018332C" w:rsidP="00673767">
            <w:pPr>
              <w:jc w:val="center"/>
              <w:rPr>
                <w:bCs/>
              </w:rPr>
            </w:pPr>
          </w:p>
        </w:tc>
        <w:tc>
          <w:tcPr>
            <w:tcW w:w="15269" w:type="dxa"/>
            <w:gridSpan w:val="16"/>
            <w:tcBorders>
              <w:top w:val="nil"/>
              <w:left w:val="nil"/>
              <w:bottom w:val="single" w:sz="4" w:space="0" w:color="auto"/>
              <w:right w:val="nil"/>
            </w:tcBorders>
            <w:vAlign w:val="center"/>
            <w:hideMark/>
          </w:tcPr>
          <w:p w14:paraId="230D9F46" w14:textId="4719CDD1" w:rsidR="0018332C" w:rsidRPr="00FC1BA0" w:rsidRDefault="0018332C" w:rsidP="00FC1BA0">
            <w:pPr>
              <w:jc w:val="center"/>
              <w:rPr>
                <w:rFonts w:ascii="Times New Roman" w:hAnsi="Times New Roman" w:cs="Times New Roman"/>
                <w:bCs/>
                <w:sz w:val="28"/>
                <w:szCs w:val="28"/>
              </w:rPr>
            </w:pPr>
            <w:r w:rsidRPr="00613834">
              <w:rPr>
                <w:rFonts w:ascii="Times New Roman" w:hAnsi="Times New Roman" w:cs="Times New Roman"/>
                <w:bCs/>
                <w:sz w:val="28"/>
                <w:szCs w:val="28"/>
              </w:rPr>
              <w:t>Техническое задание</w:t>
            </w:r>
          </w:p>
        </w:tc>
      </w:tr>
      <w:tr w:rsidR="0018332C" w:rsidRPr="0017149E" w14:paraId="3A1A7995" w14:textId="77777777" w:rsidTr="0018332C">
        <w:trPr>
          <w:trHeight w:val="1288"/>
        </w:trPr>
        <w:tc>
          <w:tcPr>
            <w:tcW w:w="562" w:type="dxa"/>
            <w:tcBorders>
              <w:top w:val="single" w:sz="4" w:space="0" w:color="auto"/>
              <w:left w:val="single" w:sz="4" w:space="0" w:color="auto"/>
              <w:bottom w:val="single" w:sz="4" w:space="0" w:color="auto"/>
              <w:right w:val="single" w:sz="4" w:space="0" w:color="auto"/>
            </w:tcBorders>
            <w:vAlign w:val="center"/>
            <w:hideMark/>
          </w:tcPr>
          <w:p w14:paraId="084481D8" w14:textId="77777777" w:rsidR="0018332C" w:rsidRPr="0017149E" w:rsidRDefault="0018332C" w:rsidP="00991F2E">
            <w:pPr>
              <w:ind w:left="-108" w:right="-68"/>
              <w:jc w:val="center"/>
              <w:rPr>
                <w:rFonts w:ascii="Times New Roman" w:hAnsi="Times New Roman" w:cs="Times New Roman"/>
                <w:bCs/>
                <w:sz w:val="20"/>
                <w:szCs w:val="20"/>
              </w:rPr>
            </w:pPr>
            <w:r w:rsidRPr="0017149E">
              <w:rPr>
                <w:rFonts w:ascii="Times New Roman" w:hAnsi="Times New Roman" w:cs="Times New Roman"/>
                <w:bCs/>
                <w:sz w:val="20"/>
                <w:szCs w:val="20"/>
              </w:rPr>
              <w:t>№ п/п</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5F4AC254" w14:textId="7D069D47" w:rsidR="0018332C" w:rsidRPr="0017149E" w:rsidRDefault="0018332C" w:rsidP="0018332C">
            <w:pPr>
              <w:jc w:val="center"/>
              <w:rPr>
                <w:bCs/>
                <w:sz w:val="20"/>
                <w:szCs w:val="20"/>
              </w:rPr>
            </w:pPr>
            <w:r w:rsidRPr="0018332C">
              <w:rPr>
                <w:rFonts w:ascii="Times New Roman" w:hAnsi="Times New Roman" w:cs="Times New Roman"/>
                <w:bCs/>
                <w:sz w:val="20"/>
                <w:szCs w:val="20"/>
              </w:rPr>
              <w:t>Шифр</w:t>
            </w:r>
          </w:p>
        </w:tc>
        <w:tc>
          <w:tcPr>
            <w:tcW w:w="1129" w:type="dxa"/>
            <w:tcBorders>
              <w:top w:val="single" w:sz="4" w:space="0" w:color="auto"/>
              <w:left w:val="single" w:sz="4" w:space="0" w:color="auto"/>
              <w:bottom w:val="single" w:sz="4" w:space="0" w:color="auto"/>
              <w:right w:val="single" w:sz="4" w:space="0" w:color="auto"/>
            </w:tcBorders>
            <w:vAlign w:val="center"/>
          </w:tcPr>
          <w:p w14:paraId="4735F4DD" w14:textId="33DDCE94" w:rsidR="0018332C" w:rsidRPr="0017149E" w:rsidRDefault="0018332C" w:rsidP="00991F2E">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BFFA15E" w14:textId="77777777" w:rsidR="0018332C" w:rsidRPr="0017149E" w:rsidRDefault="0018332C" w:rsidP="00991F2E">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14:paraId="18DE803F" w14:textId="77777777" w:rsidR="0018332C" w:rsidRPr="0017149E" w:rsidRDefault="0018332C" w:rsidP="00991F2E">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607" w:type="dxa"/>
            <w:tcBorders>
              <w:top w:val="single" w:sz="4" w:space="0" w:color="auto"/>
              <w:left w:val="single" w:sz="4" w:space="0" w:color="auto"/>
              <w:bottom w:val="single" w:sz="4" w:space="0" w:color="auto"/>
              <w:right w:val="single" w:sz="4" w:space="0" w:color="auto"/>
            </w:tcBorders>
            <w:vAlign w:val="center"/>
            <w:hideMark/>
          </w:tcPr>
          <w:p w14:paraId="2AEAB659" w14:textId="77777777" w:rsidR="0018332C" w:rsidRPr="0017149E" w:rsidRDefault="0018332C" w:rsidP="00991F2E">
            <w:pPr>
              <w:jc w:val="center"/>
              <w:rPr>
                <w:rFonts w:ascii="Times New Roman" w:hAnsi="Times New Roman" w:cs="Times New Roman"/>
                <w:bCs/>
                <w:sz w:val="20"/>
                <w:szCs w:val="20"/>
              </w:rPr>
            </w:pPr>
            <w:r w:rsidRPr="0017149E">
              <w:rPr>
                <w:rFonts w:ascii="Times New Roman" w:hAnsi="Times New Roman" w:cs="Times New Roman"/>
                <w:bCs/>
                <w:sz w:val="20"/>
                <w:szCs w:val="20"/>
              </w:rPr>
              <w:t>Кол-во</w:t>
            </w:r>
          </w:p>
        </w:tc>
        <w:tc>
          <w:tcPr>
            <w:tcW w:w="703" w:type="dxa"/>
            <w:tcBorders>
              <w:top w:val="single" w:sz="4" w:space="0" w:color="auto"/>
              <w:left w:val="single" w:sz="4" w:space="0" w:color="auto"/>
              <w:bottom w:val="single" w:sz="4" w:space="0" w:color="auto"/>
              <w:right w:val="single" w:sz="4" w:space="0" w:color="auto"/>
            </w:tcBorders>
            <w:vAlign w:val="center"/>
            <w:hideMark/>
          </w:tcPr>
          <w:p w14:paraId="0962366C" w14:textId="77777777" w:rsidR="0018332C" w:rsidRPr="0017149E" w:rsidRDefault="0018332C" w:rsidP="00991F2E">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w:t>
            </w:r>
            <w:r>
              <w:rPr>
                <w:rFonts w:ascii="Times New Roman" w:hAnsi="Times New Roman" w:cs="Times New Roman"/>
                <w:bCs/>
                <w:sz w:val="20"/>
                <w:szCs w:val="20"/>
              </w:rPr>
              <w:t>-</w:t>
            </w:r>
            <w:r w:rsidRPr="0017149E">
              <w:rPr>
                <w:rFonts w:ascii="Times New Roman" w:hAnsi="Times New Roman" w:cs="Times New Roman"/>
                <w:bCs/>
                <w:sz w:val="20"/>
                <w:szCs w:val="20"/>
              </w:rPr>
              <w:t>ния</w:t>
            </w:r>
          </w:p>
        </w:tc>
        <w:tc>
          <w:tcPr>
            <w:tcW w:w="2842" w:type="dxa"/>
            <w:tcBorders>
              <w:top w:val="single" w:sz="4" w:space="0" w:color="auto"/>
              <w:left w:val="single" w:sz="4" w:space="0" w:color="auto"/>
              <w:bottom w:val="single" w:sz="4" w:space="0" w:color="auto"/>
              <w:right w:val="single" w:sz="4" w:space="0" w:color="auto"/>
            </w:tcBorders>
            <w:vAlign w:val="center"/>
            <w:hideMark/>
          </w:tcPr>
          <w:p w14:paraId="17CE88A8" w14:textId="77777777" w:rsidR="0018332C" w:rsidRPr="0017149E" w:rsidRDefault="0018332C" w:rsidP="00991F2E">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95D4A14" w14:textId="77777777" w:rsidR="0018332C" w:rsidRPr="0017149E" w:rsidRDefault="0018332C" w:rsidP="00991F2E">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4384" w:type="dxa"/>
            <w:gridSpan w:val="7"/>
            <w:tcBorders>
              <w:top w:val="single" w:sz="4" w:space="0" w:color="auto"/>
              <w:left w:val="single" w:sz="4" w:space="0" w:color="auto"/>
              <w:bottom w:val="single" w:sz="4" w:space="0" w:color="auto"/>
              <w:right w:val="single" w:sz="4" w:space="0" w:color="auto"/>
            </w:tcBorders>
            <w:vAlign w:val="center"/>
            <w:hideMark/>
          </w:tcPr>
          <w:p w14:paraId="3AEFD22F" w14:textId="77777777" w:rsidR="0018332C" w:rsidRPr="0017149E" w:rsidRDefault="0018332C" w:rsidP="00991F2E">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845" w:type="dxa"/>
            <w:tcBorders>
              <w:top w:val="single" w:sz="4" w:space="0" w:color="auto"/>
              <w:left w:val="single" w:sz="4" w:space="0" w:color="auto"/>
              <w:bottom w:val="single" w:sz="4" w:space="0" w:color="auto"/>
              <w:right w:val="single" w:sz="4" w:space="0" w:color="auto"/>
            </w:tcBorders>
            <w:vAlign w:val="center"/>
            <w:hideMark/>
          </w:tcPr>
          <w:p w14:paraId="1D5F24A7" w14:textId="77777777" w:rsidR="0018332C" w:rsidRPr="0017149E" w:rsidRDefault="0018332C" w:rsidP="00991F2E">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60DCA65" w14:textId="77777777" w:rsidR="0018332C" w:rsidRPr="0017149E" w:rsidRDefault="0018332C" w:rsidP="00991F2E">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18332C" w:rsidRPr="00673767" w14:paraId="660A3CE4" w14:textId="77777777" w:rsidTr="0018332C">
        <w:trPr>
          <w:trHeight w:val="251"/>
        </w:trPr>
        <w:tc>
          <w:tcPr>
            <w:tcW w:w="562" w:type="dxa"/>
            <w:tcBorders>
              <w:top w:val="single" w:sz="4" w:space="0" w:color="auto"/>
              <w:left w:val="single" w:sz="4" w:space="0" w:color="auto"/>
              <w:bottom w:val="single" w:sz="4" w:space="0" w:color="auto"/>
              <w:right w:val="single" w:sz="4" w:space="0" w:color="auto"/>
            </w:tcBorders>
            <w:vAlign w:val="center"/>
          </w:tcPr>
          <w:p w14:paraId="24B70A65" w14:textId="77777777" w:rsidR="0018332C" w:rsidRPr="00673767" w:rsidRDefault="0018332C" w:rsidP="00991F2E">
            <w:pPr>
              <w:ind w:left="-108" w:right="-68"/>
              <w:jc w:val="center"/>
              <w:rPr>
                <w:rFonts w:ascii="Times New Roman" w:hAnsi="Times New Roman" w:cs="Times New Roman"/>
                <w:sz w:val="20"/>
                <w:szCs w:val="20"/>
              </w:rPr>
            </w:pPr>
            <w:r w:rsidRPr="00673767">
              <w:rPr>
                <w:rFonts w:ascii="Times New Roman" w:hAnsi="Times New Roman" w:cs="Times New Roman"/>
                <w:sz w:val="20"/>
                <w:szCs w:val="20"/>
              </w:rPr>
              <w:t>1</w:t>
            </w:r>
          </w:p>
        </w:tc>
        <w:tc>
          <w:tcPr>
            <w:tcW w:w="1060" w:type="dxa"/>
            <w:gridSpan w:val="2"/>
            <w:tcBorders>
              <w:top w:val="single" w:sz="4" w:space="0" w:color="auto"/>
              <w:left w:val="single" w:sz="4" w:space="0" w:color="auto"/>
              <w:bottom w:val="single" w:sz="4" w:space="0" w:color="auto"/>
              <w:right w:val="single" w:sz="4" w:space="0" w:color="auto"/>
            </w:tcBorders>
          </w:tcPr>
          <w:p w14:paraId="7EBE6A5E" w14:textId="5C106BDB" w:rsidR="0018332C" w:rsidRPr="00673767" w:rsidRDefault="0018332C" w:rsidP="00991F2E">
            <w:pPr>
              <w:jc w:val="center"/>
              <w:rPr>
                <w:sz w:val="20"/>
                <w:szCs w:val="20"/>
              </w:rPr>
            </w:pPr>
            <w:r>
              <w:rPr>
                <w:sz w:val="20"/>
                <w:szCs w:val="20"/>
              </w:rPr>
              <w:t>2</w:t>
            </w:r>
          </w:p>
        </w:tc>
        <w:tc>
          <w:tcPr>
            <w:tcW w:w="1129" w:type="dxa"/>
            <w:tcBorders>
              <w:top w:val="single" w:sz="4" w:space="0" w:color="auto"/>
              <w:left w:val="single" w:sz="4" w:space="0" w:color="auto"/>
              <w:bottom w:val="single" w:sz="4" w:space="0" w:color="auto"/>
              <w:right w:val="single" w:sz="4" w:space="0" w:color="auto"/>
            </w:tcBorders>
            <w:vAlign w:val="center"/>
          </w:tcPr>
          <w:p w14:paraId="1D168030" w14:textId="6E01E5E7" w:rsidR="0018332C" w:rsidRPr="00673767" w:rsidRDefault="0018332C" w:rsidP="00991F2E">
            <w:pPr>
              <w:jc w:val="center"/>
              <w:rPr>
                <w:rFonts w:ascii="Times New Roman" w:hAnsi="Times New Roman" w:cs="Times New Roman"/>
                <w:sz w:val="20"/>
                <w:szCs w:val="20"/>
              </w:rPr>
            </w:pPr>
            <w:r>
              <w:rPr>
                <w:rFonts w:ascii="Times New Roman" w:hAnsi="Times New Roman" w:cs="Times New Roman"/>
                <w:sz w:val="20"/>
                <w:szCs w:val="20"/>
              </w:rPr>
              <w:t>3</w:t>
            </w:r>
          </w:p>
        </w:tc>
        <w:tc>
          <w:tcPr>
            <w:tcW w:w="1149" w:type="dxa"/>
            <w:tcBorders>
              <w:top w:val="single" w:sz="4" w:space="0" w:color="auto"/>
              <w:left w:val="single" w:sz="4" w:space="0" w:color="auto"/>
              <w:bottom w:val="single" w:sz="4" w:space="0" w:color="auto"/>
              <w:right w:val="single" w:sz="4" w:space="0" w:color="auto"/>
            </w:tcBorders>
            <w:vAlign w:val="center"/>
          </w:tcPr>
          <w:p w14:paraId="03406D76" w14:textId="287A6265" w:rsidR="0018332C" w:rsidRPr="00673767" w:rsidRDefault="0018332C" w:rsidP="00991F2E">
            <w:pPr>
              <w:jc w:val="center"/>
              <w:rPr>
                <w:rFonts w:ascii="Times New Roman" w:hAnsi="Times New Roman" w:cs="Times New Roman"/>
                <w:sz w:val="20"/>
                <w:szCs w:val="20"/>
              </w:rPr>
            </w:pPr>
            <w:r>
              <w:rPr>
                <w:rFonts w:ascii="Times New Roman" w:hAnsi="Times New Roman" w:cs="Times New Roman"/>
                <w:sz w:val="20"/>
                <w:szCs w:val="20"/>
              </w:rPr>
              <w:t>4</w:t>
            </w:r>
          </w:p>
        </w:tc>
        <w:tc>
          <w:tcPr>
            <w:tcW w:w="607" w:type="dxa"/>
            <w:tcBorders>
              <w:top w:val="single" w:sz="4" w:space="0" w:color="auto"/>
              <w:left w:val="single" w:sz="4" w:space="0" w:color="auto"/>
              <w:bottom w:val="single" w:sz="4" w:space="0" w:color="auto"/>
              <w:right w:val="single" w:sz="4" w:space="0" w:color="auto"/>
            </w:tcBorders>
            <w:vAlign w:val="center"/>
          </w:tcPr>
          <w:p w14:paraId="59B3E7EF" w14:textId="5C2D50B0" w:rsidR="0018332C" w:rsidRPr="00673767" w:rsidRDefault="0018332C" w:rsidP="00991F2E">
            <w:pPr>
              <w:jc w:val="center"/>
              <w:rPr>
                <w:rFonts w:ascii="Times New Roman" w:hAnsi="Times New Roman" w:cs="Times New Roman"/>
                <w:sz w:val="20"/>
                <w:szCs w:val="20"/>
              </w:rPr>
            </w:pPr>
            <w:r>
              <w:rPr>
                <w:rFonts w:ascii="Times New Roman" w:hAnsi="Times New Roman" w:cs="Times New Roman"/>
                <w:sz w:val="20"/>
                <w:szCs w:val="20"/>
              </w:rPr>
              <w:t>5</w:t>
            </w:r>
          </w:p>
        </w:tc>
        <w:tc>
          <w:tcPr>
            <w:tcW w:w="703" w:type="dxa"/>
            <w:tcBorders>
              <w:top w:val="single" w:sz="4" w:space="0" w:color="auto"/>
              <w:left w:val="single" w:sz="4" w:space="0" w:color="auto"/>
              <w:bottom w:val="single" w:sz="4" w:space="0" w:color="auto"/>
              <w:right w:val="single" w:sz="4" w:space="0" w:color="auto"/>
            </w:tcBorders>
            <w:vAlign w:val="center"/>
          </w:tcPr>
          <w:p w14:paraId="65D5B223" w14:textId="525B3CBC" w:rsidR="0018332C" w:rsidRPr="00673767" w:rsidRDefault="0018332C" w:rsidP="00991F2E">
            <w:pPr>
              <w:jc w:val="center"/>
              <w:rPr>
                <w:rFonts w:ascii="Times New Roman" w:hAnsi="Times New Roman" w:cs="Times New Roman"/>
                <w:sz w:val="20"/>
                <w:szCs w:val="20"/>
              </w:rPr>
            </w:pPr>
            <w:r>
              <w:rPr>
                <w:rFonts w:ascii="Times New Roman" w:hAnsi="Times New Roman" w:cs="Times New Roman"/>
                <w:sz w:val="20"/>
                <w:szCs w:val="20"/>
              </w:rPr>
              <w:t>6</w:t>
            </w:r>
          </w:p>
        </w:tc>
        <w:tc>
          <w:tcPr>
            <w:tcW w:w="2842" w:type="dxa"/>
            <w:tcBorders>
              <w:top w:val="single" w:sz="4" w:space="0" w:color="auto"/>
              <w:left w:val="single" w:sz="4" w:space="0" w:color="auto"/>
              <w:bottom w:val="single" w:sz="4" w:space="0" w:color="auto"/>
              <w:right w:val="single" w:sz="4" w:space="0" w:color="auto"/>
            </w:tcBorders>
            <w:vAlign w:val="center"/>
          </w:tcPr>
          <w:p w14:paraId="521FD24A" w14:textId="5A3B49D5" w:rsidR="0018332C" w:rsidRPr="00673767" w:rsidRDefault="0018332C" w:rsidP="00991F2E">
            <w:pPr>
              <w:jc w:val="center"/>
              <w:rPr>
                <w:rFonts w:ascii="Times New Roman" w:hAnsi="Times New Roman" w:cs="Times New Roman"/>
                <w:sz w:val="20"/>
                <w:szCs w:val="20"/>
              </w:rPr>
            </w:pPr>
            <w:r>
              <w:rPr>
                <w:rFonts w:ascii="Times New Roman" w:hAnsi="Times New Roman" w:cs="Times New Roman"/>
                <w:sz w:val="20"/>
                <w:szCs w:val="20"/>
              </w:rPr>
              <w:t>7</w:t>
            </w:r>
          </w:p>
        </w:tc>
        <w:tc>
          <w:tcPr>
            <w:tcW w:w="1548" w:type="dxa"/>
            <w:tcBorders>
              <w:top w:val="single" w:sz="4" w:space="0" w:color="auto"/>
              <w:left w:val="single" w:sz="4" w:space="0" w:color="auto"/>
              <w:bottom w:val="single" w:sz="4" w:space="0" w:color="auto"/>
              <w:right w:val="single" w:sz="4" w:space="0" w:color="auto"/>
            </w:tcBorders>
            <w:vAlign w:val="center"/>
          </w:tcPr>
          <w:p w14:paraId="29D3381A" w14:textId="3566C83D" w:rsidR="0018332C" w:rsidRPr="00673767" w:rsidRDefault="0018332C" w:rsidP="00991F2E">
            <w:pPr>
              <w:jc w:val="center"/>
              <w:rPr>
                <w:rFonts w:ascii="Times New Roman" w:hAnsi="Times New Roman" w:cs="Times New Roman"/>
                <w:sz w:val="20"/>
                <w:szCs w:val="20"/>
              </w:rPr>
            </w:pPr>
            <w:r>
              <w:rPr>
                <w:rFonts w:ascii="Times New Roman" w:hAnsi="Times New Roman" w:cs="Times New Roman"/>
                <w:sz w:val="20"/>
                <w:szCs w:val="20"/>
              </w:rPr>
              <w:t>8</w:t>
            </w:r>
          </w:p>
        </w:tc>
        <w:tc>
          <w:tcPr>
            <w:tcW w:w="4384" w:type="dxa"/>
            <w:gridSpan w:val="7"/>
            <w:tcBorders>
              <w:top w:val="single" w:sz="4" w:space="0" w:color="auto"/>
              <w:left w:val="single" w:sz="4" w:space="0" w:color="auto"/>
              <w:bottom w:val="single" w:sz="4" w:space="0" w:color="auto"/>
              <w:right w:val="single" w:sz="4" w:space="0" w:color="auto"/>
            </w:tcBorders>
            <w:vAlign w:val="center"/>
          </w:tcPr>
          <w:p w14:paraId="271C0168" w14:textId="3C6CA76F" w:rsidR="0018332C" w:rsidRPr="00673767" w:rsidRDefault="0018332C" w:rsidP="00991F2E">
            <w:pPr>
              <w:jc w:val="center"/>
              <w:rPr>
                <w:rFonts w:ascii="Times New Roman" w:hAnsi="Times New Roman" w:cs="Times New Roman"/>
                <w:sz w:val="20"/>
                <w:szCs w:val="20"/>
              </w:rPr>
            </w:pPr>
            <w:r>
              <w:rPr>
                <w:rFonts w:ascii="Times New Roman" w:hAnsi="Times New Roman" w:cs="Times New Roman"/>
                <w:sz w:val="20"/>
                <w:szCs w:val="20"/>
              </w:rPr>
              <w:t>9</w:t>
            </w:r>
          </w:p>
        </w:tc>
        <w:tc>
          <w:tcPr>
            <w:tcW w:w="845" w:type="dxa"/>
            <w:tcBorders>
              <w:top w:val="single" w:sz="4" w:space="0" w:color="auto"/>
              <w:left w:val="single" w:sz="4" w:space="0" w:color="auto"/>
              <w:bottom w:val="single" w:sz="4" w:space="0" w:color="auto"/>
              <w:right w:val="single" w:sz="4" w:space="0" w:color="auto"/>
            </w:tcBorders>
            <w:vAlign w:val="center"/>
          </w:tcPr>
          <w:p w14:paraId="786EC2F4" w14:textId="1389AD70" w:rsidR="0018332C" w:rsidRPr="00673767" w:rsidRDefault="0018332C" w:rsidP="00991F2E">
            <w:pPr>
              <w:jc w:val="center"/>
              <w:rPr>
                <w:rFonts w:ascii="Times New Roman" w:hAnsi="Times New Roman" w:cs="Times New Roman"/>
                <w:sz w:val="20"/>
                <w:szCs w:val="20"/>
              </w:rPr>
            </w:pPr>
            <w:r>
              <w:rPr>
                <w:rFonts w:ascii="Times New Roman" w:hAnsi="Times New Roman" w:cs="Times New Roman"/>
                <w:sz w:val="20"/>
                <w:szCs w:val="20"/>
              </w:rPr>
              <w:t>10</w:t>
            </w:r>
          </w:p>
        </w:tc>
        <w:tc>
          <w:tcPr>
            <w:tcW w:w="1286" w:type="dxa"/>
            <w:tcBorders>
              <w:top w:val="single" w:sz="4" w:space="0" w:color="auto"/>
              <w:left w:val="single" w:sz="4" w:space="0" w:color="auto"/>
              <w:bottom w:val="single" w:sz="4" w:space="0" w:color="auto"/>
              <w:right w:val="single" w:sz="4" w:space="0" w:color="auto"/>
            </w:tcBorders>
            <w:vAlign w:val="center"/>
          </w:tcPr>
          <w:p w14:paraId="4C39F21E" w14:textId="64D1F49E" w:rsidR="0018332C" w:rsidRPr="00673767" w:rsidRDefault="0018332C" w:rsidP="00991F2E">
            <w:pPr>
              <w:jc w:val="center"/>
              <w:rPr>
                <w:rFonts w:ascii="Times New Roman" w:hAnsi="Times New Roman" w:cs="Times New Roman"/>
                <w:sz w:val="20"/>
                <w:szCs w:val="20"/>
              </w:rPr>
            </w:pPr>
            <w:r>
              <w:rPr>
                <w:rFonts w:ascii="Times New Roman" w:hAnsi="Times New Roman" w:cs="Times New Roman"/>
                <w:sz w:val="20"/>
                <w:szCs w:val="20"/>
              </w:rPr>
              <w:t>11</w:t>
            </w:r>
          </w:p>
        </w:tc>
      </w:tr>
      <w:tr w:rsidR="0018332C" w:rsidRPr="0017149E" w14:paraId="47A668EC" w14:textId="77777777" w:rsidTr="0018332C">
        <w:tc>
          <w:tcPr>
            <w:tcW w:w="562" w:type="dxa"/>
            <w:vMerge w:val="restart"/>
            <w:tcBorders>
              <w:top w:val="single" w:sz="4" w:space="0" w:color="auto"/>
              <w:left w:val="single" w:sz="4" w:space="0" w:color="auto"/>
              <w:right w:val="single" w:sz="4" w:space="0" w:color="auto"/>
            </w:tcBorders>
            <w:vAlign w:val="center"/>
          </w:tcPr>
          <w:p w14:paraId="31CEE86C" w14:textId="77777777" w:rsidR="0018332C" w:rsidRPr="0018332C" w:rsidRDefault="0018332C" w:rsidP="0018332C">
            <w:pPr>
              <w:jc w:val="center"/>
              <w:rPr>
                <w:rFonts w:ascii="Times New Roman" w:eastAsia="Times New Roman" w:hAnsi="Times New Roman" w:cs="Times New Roman"/>
                <w:sz w:val="20"/>
                <w:szCs w:val="20"/>
                <w:lang w:eastAsia="ru-RU"/>
              </w:rPr>
            </w:pPr>
            <w:r w:rsidRPr="0018332C">
              <w:rPr>
                <w:rFonts w:ascii="Times New Roman" w:eastAsia="Times New Roman" w:hAnsi="Times New Roman" w:cs="Times New Roman"/>
                <w:sz w:val="20"/>
                <w:szCs w:val="20"/>
                <w:lang w:eastAsia="ru-RU"/>
              </w:rPr>
              <w:t>1</w:t>
            </w:r>
          </w:p>
        </w:tc>
        <w:tc>
          <w:tcPr>
            <w:tcW w:w="1060" w:type="dxa"/>
            <w:gridSpan w:val="2"/>
            <w:vMerge w:val="restart"/>
            <w:tcBorders>
              <w:top w:val="single" w:sz="4" w:space="0" w:color="auto"/>
              <w:left w:val="single" w:sz="4" w:space="0" w:color="auto"/>
              <w:right w:val="single" w:sz="4" w:space="0" w:color="auto"/>
            </w:tcBorders>
            <w:vAlign w:val="center"/>
          </w:tcPr>
          <w:p w14:paraId="27CA5CEE" w14:textId="3D134E14" w:rsidR="0018332C" w:rsidRPr="0018332C" w:rsidRDefault="0018332C" w:rsidP="0018332C">
            <w:pPr>
              <w:jc w:val="center"/>
              <w:rPr>
                <w:rFonts w:ascii="Times New Roman" w:eastAsia="Times New Roman" w:hAnsi="Times New Roman" w:cs="Times New Roman"/>
                <w:sz w:val="20"/>
                <w:szCs w:val="20"/>
                <w:lang w:eastAsia="ru-RU"/>
              </w:rPr>
            </w:pPr>
            <w:r w:rsidRPr="0018332C">
              <w:rPr>
                <w:rFonts w:ascii="Times New Roman" w:eastAsia="Times New Roman" w:hAnsi="Times New Roman" w:cs="Times New Roman"/>
                <w:sz w:val="20"/>
                <w:szCs w:val="20"/>
                <w:lang w:eastAsia="ru-RU"/>
              </w:rPr>
              <w:t>13-01-02</w:t>
            </w:r>
          </w:p>
        </w:tc>
        <w:tc>
          <w:tcPr>
            <w:tcW w:w="1129" w:type="dxa"/>
            <w:vMerge w:val="restart"/>
            <w:tcBorders>
              <w:top w:val="single" w:sz="4" w:space="0" w:color="auto"/>
              <w:left w:val="single" w:sz="4" w:space="0" w:color="auto"/>
              <w:right w:val="single" w:sz="4" w:space="0" w:color="auto"/>
            </w:tcBorders>
            <w:vAlign w:val="center"/>
          </w:tcPr>
          <w:p w14:paraId="69B738CB" w14:textId="5234464B" w:rsidR="0018332C" w:rsidRPr="0018332C" w:rsidRDefault="0018332C" w:rsidP="0018332C">
            <w:pPr>
              <w:jc w:val="center"/>
              <w:rPr>
                <w:rFonts w:ascii="Times New Roman" w:eastAsia="Times New Roman" w:hAnsi="Times New Roman" w:cs="Times New Roman"/>
                <w:sz w:val="20"/>
                <w:szCs w:val="20"/>
                <w:lang w:eastAsia="ru-RU"/>
              </w:rPr>
            </w:pPr>
            <w:r w:rsidRPr="0018332C">
              <w:rPr>
                <w:rFonts w:ascii="Times New Roman" w:eastAsia="Times New Roman" w:hAnsi="Times New Roman" w:cs="Times New Roman"/>
                <w:sz w:val="20"/>
                <w:szCs w:val="20"/>
                <w:lang w:eastAsia="ru-RU"/>
              </w:rPr>
              <w:t xml:space="preserve">Видеоувеличитель </w:t>
            </w:r>
          </w:p>
        </w:tc>
        <w:tc>
          <w:tcPr>
            <w:tcW w:w="1149" w:type="dxa"/>
            <w:vMerge w:val="restart"/>
            <w:tcBorders>
              <w:top w:val="single" w:sz="4" w:space="0" w:color="auto"/>
              <w:left w:val="single" w:sz="4" w:space="0" w:color="auto"/>
              <w:right w:val="single" w:sz="4" w:space="0" w:color="auto"/>
            </w:tcBorders>
            <w:vAlign w:val="center"/>
          </w:tcPr>
          <w:p w14:paraId="350AC17A" w14:textId="77777777" w:rsidR="0018332C" w:rsidRPr="0018332C" w:rsidRDefault="0018332C" w:rsidP="0018332C">
            <w:pPr>
              <w:jc w:val="center"/>
              <w:rPr>
                <w:rFonts w:ascii="Times New Roman" w:eastAsia="Times New Roman" w:hAnsi="Times New Roman" w:cs="Times New Roman"/>
                <w:sz w:val="20"/>
                <w:szCs w:val="20"/>
                <w:lang w:eastAsia="ru-RU"/>
              </w:rPr>
            </w:pPr>
            <w:r w:rsidRPr="0018332C">
              <w:rPr>
                <w:rFonts w:ascii="Times New Roman" w:eastAsia="Times New Roman" w:hAnsi="Times New Roman" w:cs="Times New Roman"/>
                <w:sz w:val="20"/>
                <w:szCs w:val="20"/>
                <w:lang w:eastAsia="ru-RU"/>
              </w:rPr>
              <w:t>26.40.33.190/ 28.99.39.190-00000282</w:t>
            </w:r>
          </w:p>
        </w:tc>
        <w:tc>
          <w:tcPr>
            <w:tcW w:w="607" w:type="dxa"/>
            <w:vMerge w:val="restart"/>
            <w:tcBorders>
              <w:top w:val="single" w:sz="4" w:space="0" w:color="auto"/>
              <w:left w:val="single" w:sz="4" w:space="0" w:color="auto"/>
              <w:right w:val="single" w:sz="4" w:space="0" w:color="auto"/>
            </w:tcBorders>
            <w:vAlign w:val="center"/>
          </w:tcPr>
          <w:p w14:paraId="78AD3737" w14:textId="77777777" w:rsidR="0018332C" w:rsidRPr="0018332C" w:rsidRDefault="0018332C" w:rsidP="0018332C">
            <w:pPr>
              <w:jc w:val="center"/>
              <w:rPr>
                <w:rFonts w:ascii="Times New Roman" w:eastAsia="Times New Roman" w:hAnsi="Times New Roman" w:cs="Times New Roman"/>
                <w:sz w:val="20"/>
                <w:szCs w:val="20"/>
                <w:lang w:eastAsia="ru-RU"/>
              </w:rPr>
            </w:pPr>
            <w:r w:rsidRPr="0018332C">
              <w:rPr>
                <w:rFonts w:ascii="Times New Roman" w:eastAsia="Times New Roman" w:hAnsi="Times New Roman" w:cs="Times New Roman"/>
                <w:sz w:val="20"/>
                <w:szCs w:val="20"/>
                <w:lang w:eastAsia="ru-RU"/>
              </w:rPr>
              <w:t>б/о</w:t>
            </w:r>
          </w:p>
        </w:tc>
        <w:tc>
          <w:tcPr>
            <w:tcW w:w="703" w:type="dxa"/>
            <w:vMerge w:val="restart"/>
            <w:tcBorders>
              <w:top w:val="single" w:sz="4" w:space="0" w:color="auto"/>
              <w:left w:val="single" w:sz="4" w:space="0" w:color="auto"/>
              <w:right w:val="single" w:sz="4" w:space="0" w:color="auto"/>
            </w:tcBorders>
            <w:vAlign w:val="center"/>
          </w:tcPr>
          <w:p w14:paraId="282C2747" w14:textId="77777777" w:rsidR="0018332C" w:rsidRPr="0018332C" w:rsidRDefault="0018332C" w:rsidP="0018332C">
            <w:pPr>
              <w:jc w:val="center"/>
              <w:rPr>
                <w:rFonts w:ascii="Times New Roman" w:eastAsia="Times New Roman" w:hAnsi="Times New Roman" w:cs="Times New Roman"/>
                <w:sz w:val="20"/>
                <w:szCs w:val="20"/>
                <w:lang w:eastAsia="ru-RU"/>
              </w:rPr>
            </w:pPr>
            <w:r w:rsidRPr="0018332C">
              <w:rPr>
                <w:rFonts w:ascii="Times New Roman" w:eastAsia="Times New Roman" w:hAnsi="Times New Roman" w:cs="Times New Roman"/>
                <w:sz w:val="20"/>
                <w:szCs w:val="20"/>
                <w:lang w:eastAsia="ru-RU"/>
              </w:rPr>
              <w:t>шт.</w:t>
            </w:r>
          </w:p>
        </w:tc>
        <w:tc>
          <w:tcPr>
            <w:tcW w:w="2842" w:type="dxa"/>
            <w:tcBorders>
              <w:top w:val="single" w:sz="4" w:space="0" w:color="auto"/>
              <w:left w:val="single" w:sz="4" w:space="0" w:color="auto"/>
              <w:bottom w:val="single" w:sz="4" w:space="0" w:color="auto"/>
              <w:right w:val="single" w:sz="4" w:space="0" w:color="auto"/>
            </w:tcBorders>
            <w:vAlign w:val="center"/>
          </w:tcPr>
          <w:p w14:paraId="40EB90A8" w14:textId="77777777" w:rsidR="0018332C" w:rsidRPr="00540F94" w:rsidRDefault="0018332C" w:rsidP="00991F2E">
            <w:pPr>
              <w:jc w:val="cente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217061608"/>
            <w:placeholder>
              <w:docPart w:val="FA43029A21AB420F9ADD195C100D9F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hideMark/>
              </w:tcPr>
              <w:p w14:paraId="281949E9" w14:textId="77777777" w:rsidR="0018332C" w:rsidRPr="00540F94" w:rsidRDefault="0018332C" w:rsidP="00991F2E">
                <w:pP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6D35310E" w14:textId="77777777" w:rsidR="0018332C" w:rsidRPr="00540F94" w:rsidRDefault="0018332C" w:rsidP="00991F2E">
            <w:pPr>
              <w:rPr>
                <w:rFonts w:ascii="Times New Roman" w:eastAsia="Times New Roman" w:hAnsi="Times New Roman" w:cs="Times New Roman"/>
                <w:sz w:val="20"/>
                <w:szCs w:val="20"/>
                <w:lang w:eastAsia="ru-RU"/>
              </w:rPr>
            </w:pPr>
            <w:r w:rsidRPr="004006ED">
              <w:rPr>
                <w:rFonts w:ascii="Times New Roman" w:eastAsia="Times New Roman" w:hAnsi="Times New Roman" w:cs="Times New Roman"/>
                <w:sz w:val="20"/>
                <w:szCs w:val="20"/>
                <w:lang w:eastAsia="ru-RU"/>
              </w:rPr>
              <w:t>Электронный ручной видеоувеличитель</w:t>
            </w:r>
            <w:r>
              <w:t xml:space="preserve"> </w:t>
            </w:r>
          </w:p>
        </w:tc>
        <w:tc>
          <w:tcPr>
            <w:tcW w:w="845" w:type="dxa"/>
            <w:tcBorders>
              <w:top w:val="single" w:sz="4" w:space="0" w:color="auto"/>
              <w:left w:val="single" w:sz="4" w:space="0" w:color="auto"/>
              <w:bottom w:val="single" w:sz="4" w:space="0" w:color="auto"/>
              <w:right w:val="single" w:sz="4" w:space="0" w:color="auto"/>
            </w:tcBorders>
            <w:vAlign w:val="center"/>
          </w:tcPr>
          <w:p w14:paraId="2CA7D5E1" w14:textId="77777777" w:rsidR="0018332C" w:rsidRPr="0017149E" w:rsidRDefault="0018332C" w:rsidP="00991F2E">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90F1A3627878435E8727A75FBE44F0F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hideMark/>
              </w:tcPr>
              <w:p w14:paraId="3DC4F2E1" w14:textId="77777777" w:rsidR="0018332C" w:rsidRPr="0017149E" w:rsidRDefault="0018332C" w:rsidP="00991F2E">
                <w:pPr>
                  <w:jc w:val="center"/>
                  <w:rPr>
                    <w:rFonts w:ascii="Times New Roman" w:hAnsi="Times New Roman" w:cs="Times New Roman"/>
                    <w:sz w:val="20"/>
                    <w:szCs w:val="20"/>
                  </w:rPr>
                </w:pPr>
                <w:r>
                  <w:rPr>
                    <w:sz w:val="20"/>
                    <w:szCs w:val="20"/>
                  </w:rPr>
                  <w:t>Значение хар-ки не может меняться</w:t>
                </w:r>
              </w:p>
            </w:tc>
          </w:sdtContent>
        </w:sdt>
      </w:tr>
      <w:tr w:rsidR="0018332C" w:rsidRPr="0017149E" w14:paraId="5F6313BD" w14:textId="77777777" w:rsidTr="0018332C">
        <w:trPr>
          <w:trHeight w:val="412"/>
        </w:trPr>
        <w:tc>
          <w:tcPr>
            <w:tcW w:w="562" w:type="dxa"/>
            <w:vMerge/>
            <w:tcBorders>
              <w:left w:val="single" w:sz="4" w:space="0" w:color="auto"/>
              <w:right w:val="single" w:sz="4" w:space="0" w:color="auto"/>
            </w:tcBorders>
            <w:vAlign w:val="center"/>
          </w:tcPr>
          <w:p w14:paraId="5613EEA3" w14:textId="77777777" w:rsidR="0018332C" w:rsidRPr="0017149E" w:rsidRDefault="0018332C" w:rsidP="00991F2E">
            <w:pPr>
              <w:jc w:val="center"/>
              <w:rPr>
                <w:rFonts w:ascii="Times New Roman" w:hAnsi="Times New Roman" w:cs="Times New Roman"/>
                <w:sz w:val="20"/>
                <w:szCs w:val="20"/>
              </w:rPr>
            </w:pPr>
          </w:p>
        </w:tc>
        <w:tc>
          <w:tcPr>
            <w:tcW w:w="1060" w:type="dxa"/>
            <w:gridSpan w:val="2"/>
            <w:vMerge/>
            <w:tcBorders>
              <w:left w:val="single" w:sz="4" w:space="0" w:color="auto"/>
              <w:right w:val="single" w:sz="4" w:space="0" w:color="auto"/>
            </w:tcBorders>
          </w:tcPr>
          <w:p w14:paraId="72366428" w14:textId="77777777" w:rsidR="0018332C" w:rsidRPr="0017149E" w:rsidRDefault="0018332C" w:rsidP="00991F2E">
            <w:pPr>
              <w:jc w:val="center"/>
              <w:rPr>
                <w:sz w:val="20"/>
                <w:szCs w:val="20"/>
              </w:rPr>
            </w:pPr>
          </w:p>
        </w:tc>
        <w:tc>
          <w:tcPr>
            <w:tcW w:w="1129" w:type="dxa"/>
            <w:vMerge/>
            <w:tcBorders>
              <w:left w:val="single" w:sz="4" w:space="0" w:color="auto"/>
              <w:right w:val="single" w:sz="4" w:space="0" w:color="auto"/>
            </w:tcBorders>
            <w:vAlign w:val="center"/>
          </w:tcPr>
          <w:p w14:paraId="55B6D94D" w14:textId="195BCF8F" w:rsidR="0018332C" w:rsidRPr="0017149E" w:rsidRDefault="0018332C" w:rsidP="00991F2E">
            <w:pPr>
              <w:jc w:val="center"/>
              <w:rPr>
                <w:sz w:val="20"/>
                <w:szCs w:val="20"/>
              </w:rPr>
            </w:pPr>
          </w:p>
        </w:tc>
        <w:tc>
          <w:tcPr>
            <w:tcW w:w="1149" w:type="dxa"/>
            <w:vMerge/>
            <w:tcBorders>
              <w:left w:val="single" w:sz="4" w:space="0" w:color="auto"/>
              <w:right w:val="single" w:sz="4" w:space="0" w:color="auto"/>
            </w:tcBorders>
          </w:tcPr>
          <w:p w14:paraId="62BB4300" w14:textId="77777777" w:rsidR="0018332C" w:rsidRPr="0017149E" w:rsidRDefault="0018332C" w:rsidP="00991F2E">
            <w:pPr>
              <w:jc w:val="center"/>
              <w:rPr>
                <w:rFonts w:ascii="Times New Roman" w:hAnsi="Times New Roman" w:cs="Times New Roman"/>
                <w:sz w:val="20"/>
                <w:szCs w:val="20"/>
              </w:rPr>
            </w:pPr>
          </w:p>
        </w:tc>
        <w:tc>
          <w:tcPr>
            <w:tcW w:w="607" w:type="dxa"/>
            <w:vMerge/>
            <w:tcBorders>
              <w:left w:val="single" w:sz="4" w:space="0" w:color="auto"/>
              <w:right w:val="single" w:sz="4" w:space="0" w:color="auto"/>
            </w:tcBorders>
          </w:tcPr>
          <w:p w14:paraId="450643A5" w14:textId="77777777" w:rsidR="0018332C" w:rsidRPr="0017149E" w:rsidRDefault="0018332C" w:rsidP="00991F2E">
            <w:pPr>
              <w:jc w:val="center"/>
              <w:rPr>
                <w:rFonts w:ascii="Times New Roman" w:hAnsi="Times New Roman" w:cs="Times New Roman"/>
                <w:sz w:val="20"/>
                <w:szCs w:val="20"/>
              </w:rPr>
            </w:pPr>
          </w:p>
        </w:tc>
        <w:tc>
          <w:tcPr>
            <w:tcW w:w="703" w:type="dxa"/>
            <w:vMerge/>
            <w:tcBorders>
              <w:left w:val="single" w:sz="4" w:space="0" w:color="auto"/>
              <w:right w:val="single" w:sz="4" w:space="0" w:color="auto"/>
            </w:tcBorders>
          </w:tcPr>
          <w:p w14:paraId="1C5DF952" w14:textId="77777777" w:rsidR="0018332C" w:rsidRPr="0017149E" w:rsidRDefault="0018332C" w:rsidP="00991F2E">
            <w:pPr>
              <w:jc w:val="center"/>
              <w:rPr>
                <w:rFonts w:ascii="Times New Roman" w:hAnsi="Times New Roman" w:cs="Times New Roman"/>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5C32733D" w14:textId="77777777" w:rsidR="0018332C" w:rsidRPr="007275D5" w:rsidRDefault="0018332C" w:rsidP="00991F2E">
            <w:pPr>
              <w:jc w:val="center"/>
              <w:rPr>
                <w:rFonts w:ascii="Times New Roman" w:hAnsi="Times New Roman" w:cs="Times New Roman"/>
                <w:sz w:val="20"/>
                <w:szCs w:val="20"/>
              </w:rPr>
            </w:pPr>
            <w:r w:rsidRPr="007275D5">
              <w:rPr>
                <w:rFonts w:ascii="Times New Roman" w:eastAsia="Times New Roman" w:hAnsi="Times New Roman" w:cs="Times New Roman"/>
                <w:sz w:val="20"/>
                <w:szCs w:val="20"/>
                <w:lang w:eastAsia="ru-RU"/>
              </w:rPr>
              <w:t>Тип:</w:t>
            </w:r>
          </w:p>
        </w:tc>
        <w:sdt>
          <w:sdtPr>
            <w:rPr>
              <w:sz w:val="20"/>
              <w:szCs w:val="20"/>
            </w:rPr>
            <w:alias w:val="Наименование хар-ки"/>
            <w:tag w:val="Наименование хар-ки"/>
            <w:id w:val="-132559706"/>
            <w:placeholder>
              <w:docPart w:val="BC4DFD74153741178CA5DD4BAA8C7CC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hideMark/>
              </w:tcPr>
              <w:p w14:paraId="167BCAB2" w14:textId="77777777" w:rsidR="0018332C" w:rsidRPr="0017149E" w:rsidRDefault="0018332C" w:rsidP="00991F2E">
                <w:pPr>
                  <w:jc w:val="center"/>
                  <w:rPr>
                    <w:rFonts w:ascii="Times New Roman" w:hAnsi="Times New Roman" w:cs="Times New Roman"/>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261BD8D8" w14:textId="77777777" w:rsidR="0018332C" w:rsidRPr="0017149E" w:rsidRDefault="0018332C" w:rsidP="00991F2E">
            <w:pPr>
              <w:rPr>
                <w:rFonts w:ascii="Times New Roman" w:hAnsi="Times New Roman" w:cs="Times New Roman"/>
                <w:sz w:val="20"/>
                <w:szCs w:val="20"/>
              </w:rPr>
            </w:pPr>
            <w:r w:rsidRPr="004006ED">
              <w:rPr>
                <w:rFonts w:ascii="Times New Roman" w:eastAsia="Times New Roman" w:hAnsi="Times New Roman" w:cs="Times New Roman"/>
                <w:sz w:val="20"/>
                <w:szCs w:val="20"/>
                <w:lang w:eastAsia="ru-RU"/>
              </w:rPr>
              <w:t>Ручной</w:t>
            </w:r>
          </w:p>
        </w:tc>
        <w:tc>
          <w:tcPr>
            <w:tcW w:w="845" w:type="dxa"/>
            <w:tcBorders>
              <w:top w:val="single" w:sz="4" w:space="0" w:color="auto"/>
              <w:left w:val="single" w:sz="4" w:space="0" w:color="auto"/>
              <w:bottom w:val="single" w:sz="4" w:space="0" w:color="auto"/>
              <w:right w:val="single" w:sz="4" w:space="0" w:color="auto"/>
            </w:tcBorders>
            <w:vAlign w:val="center"/>
          </w:tcPr>
          <w:p w14:paraId="155AA991" w14:textId="77777777" w:rsidR="0018332C" w:rsidRPr="0017149E" w:rsidRDefault="0018332C" w:rsidP="00991F2E">
            <w:pPr>
              <w:jc w:val="center"/>
              <w:rPr>
                <w:rFonts w:ascii="Times New Roman" w:hAnsi="Times New Roman" w:cs="Times New Roman"/>
                <w:sz w:val="20"/>
                <w:szCs w:val="20"/>
              </w:rPr>
            </w:pPr>
          </w:p>
        </w:tc>
        <w:sdt>
          <w:sdtPr>
            <w:rPr>
              <w:sz w:val="20"/>
              <w:szCs w:val="20"/>
            </w:rPr>
            <w:alias w:val="Инструкция"/>
            <w:tag w:val="Инструкция"/>
            <w:id w:val="226344318"/>
            <w:placeholder>
              <w:docPart w:val="D0513AE12D3A43CB9E905B49243F49F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hideMark/>
              </w:tcPr>
              <w:p w14:paraId="5227E402" w14:textId="77777777" w:rsidR="0018332C" w:rsidRPr="0017149E" w:rsidRDefault="0018332C" w:rsidP="00991F2E">
                <w:pPr>
                  <w:jc w:val="center"/>
                  <w:rPr>
                    <w:rFonts w:ascii="Times New Roman" w:hAnsi="Times New Roman" w:cs="Times New Roman"/>
                    <w:sz w:val="20"/>
                    <w:szCs w:val="20"/>
                  </w:rPr>
                </w:pPr>
                <w:r>
                  <w:rPr>
                    <w:sz w:val="20"/>
                    <w:szCs w:val="20"/>
                  </w:rPr>
                  <w:t>Значение хар-ки не может меняться</w:t>
                </w:r>
              </w:p>
            </w:tc>
          </w:sdtContent>
        </w:sdt>
      </w:tr>
      <w:tr w:rsidR="0018332C" w:rsidRPr="004006ED" w14:paraId="02BC7814" w14:textId="77777777" w:rsidTr="0018332C">
        <w:tc>
          <w:tcPr>
            <w:tcW w:w="562" w:type="dxa"/>
            <w:vMerge/>
            <w:tcBorders>
              <w:left w:val="single" w:sz="4" w:space="0" w:color="auto"/>
              <w:right w:val="single" w:sz="4" w:space="0" w:color="auto"/>
            </w:tcBorders>
            <w:vAlign w:val="center"/>
          </w:tcPr>
          <w:p w14:paraId="76F932E4"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32E72C7F"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512250FC" w14:textId="2BAD501D"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2C89ACA3"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38B0C1EE"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700CA3B2"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2FF0D482" w14:textId="3C6C51D3" w:rsidR="0018332C" w:rsidRPr="004006ED" w:rsidRDefault="0018332C" w:rsidP="00991F2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006ED">
              <w:rPr>
                <w:rFonts w:ascii="Times New Roman" w:eastAsia="Times New Roman" w:hAnsi="Times New Roman" w:cs="Times New Roman"/>
                <w:sz w:val="20"/>
                <w:szCs w:val="20"/>
                <w:lang w:eastAsia="ru-RU"/>
              </w:rPr>
              <w:t>Минимальный уровень увеличения</w:t>
            </w:r>
            <w:bookmarkStart w:id="0" w:name="_GoBack"/>
            <w:bookmarkEnd w:id="0"/>
            <w:r w:rsidR="00A90D40">
              <w:rPr>
                <w:rFonts w:ascii="Times New Roman" w:eastAsia="Times New Roman" w:hAnsi="Times New Roman" w:cs="Times New Roman"/>
                <w:sz w:val="20"/>
                <w:szCs w:val="20"/>
                <w:lang w:eastAsia="ru-RU"/>
              </w:rPr>
              <w:t>, крат</w:t>
            </w:r>
          </w:p>
        </w:tc>
        <w:sdt>
          <w:sdtPr>
            <w:rPr>
              <w:sz w:val="20"/>
              <w:szCs w:val="20"/>
            </w:rPr>
            <w:alias w:val="Наименование хар-ки"/>
            <w:tag w:val="Наименование хар-ки"/>
            <w:id w:val="1167680506"/>
            <w:placeholder>
              <w:docPart w:val="644425A8F0AD4DC987E5311DB2CD050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451547FB" w14:textId="6C1262E4" w:rsidR="0018332C" w:rsidRDefault="00A90D40" w:rsidP="00991F2E">
                <w:pPr>
                  <w:jc w:val="center"/>
                  <w:rPr>
                    <w:sz w:val="20"/>
                    <w:szCs w:val="20"/>
                  </w:rPr>
                </w:pPr>
                <w:r>
                  <w:rPr>
                    <w:sz w:val="20"/>
                    <w:szCs w:val="20"/>
                  </w:rPr>
                  <w:t>качественная</w:t>
                </w:r>
              </w:p>
            </w:tc>
          </w:sdtContent>
        </w:sdt>
        <w:tc>
          <w:tcPr>
            <w:tcW w:w="1172" w:type="dxa"/>
            <w:gridSpan w:val="2"/>
            <w:tcBorders>
              <w:top w:val="single" w:sz="4" w:space="0" w:color="auto"/>
              <w:left w:val="single" w:sz="4" w:space="0" w:color="auto"/>
              <w:bottom w:val="single" w:sz="4" w:space="0" w:color="auto"/>
              <w:right w:val="single" w:sz="4" w:space="0" w:color="auto"/>
            </w:tcBorders>
            <w:vAlign w:val="center"/>
          </w:tcPr>
          <w:p w14:paraId="5C775055" w14:textId="77777777" w:rsidR="0018332C" w:rsidRDefault="0018332C" w:rsidP="00991F2E">
            <w:pPr>
              <w:jc w:val="center"/>
              <w:rPr>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14:paraId="6851B926" w14:textId="77777777" w:rsidR="0018332C" w:rsidRPr="0017149E" w:rsidRDefault="0018332C" w:rsidP="00991F2E">
            <w:pPr>
              <w:jc w:val="center"/>
              <w:rPr>
                <w:sz w:val="20"/>
                <w:szCs w:val="20"/>
              </w:rPr>
            </w:pPr>
          </w:p>
        </w:tc>
        <w:sdt>
          <w:sdtPr>
            <w:rPr>
              <w:sz w:val="20"/>
              <w:szCs w:val="20"/>
            </w:rPr>
            <w:alias w:val="значение"/>
            <w:tag w:val="значение"/>
            <w:id w:val="-1292358827"/>
            <w:placeholder>
              <w:docPart w:val="C343C04D964B4F1FA2579FDDEAF37343"/>
            </w:placeholder>
            <w:dropDownList>
              <w:listItem w:displayText="≤" w:value="≤"/>
              <w:listItem w:displayText="&lt;" w:value="&lt;"/>
              <w:listItem w:displayText="выбор значения" w:value="выбор значения"/>
            </w:dropDownList>
          </w:sdtPr>
          <w:sdtEndPr/>
          <w:sdtContent>
            <w:tc>
              <w:tcPr>
                <w:tcW w:w="1443" w:type="dxa"/>
                <w:gridSpan w:val="2"/>
                <w:tcBorders>
                  <w:top w:val="single" w:sz="4" w:space="0" w:color="auto"/>
                  <w:left w:val="single" w:sz="4" w:space="0" w:color="auto"/>
                  <w:bottom w:val="single" w:sz="4" w:space="0" w:color="auto"/>
                  <w:right w:val="single" w:sz="4" w:space="0" w:color="auto"/>
                </w:tcBorders>
                <w:vAlign w:val="center"/>
              </w:tcPr>
              <w:p w14:paraId="2238D2B4" w14:textId="77777777" w:rsidR="0018332C" w:rsidRDefault="0018332C" w:rsidP="00991F2E">
                <w:pPr>
                  <w:jc w:val="center"/>
                  <w:rPr>
                    <w:sz w:val="20"/>
                    <w:szCs w:val="20"/>
                  </w:rPr>
                </w:pPr>
                <w:r>
                  <w:rPr>
                    <w:sz w:val="20"/>
                    <w:szCs w:val="20"/>
                  </w:rPr>
                  <w:t>≤</w:t>
                </w:r>
              </w:p>
            </w:tc>
          </w:sdtContent>
        </w:sdt>
        <w:tc>
          <w:tcPr>
            <w:tcW w:w="513" w:type="dxa"/>
            <w:gridSpan w:val="2"/>
            <w:tcBorders>
              <w:top w:val="single" w:sz="4" w:space="0" w:color="auto"/>
              <w:left w:val="single" w:sz="4" w:space="0" w:color="auto"/>
              <w:bottom w:val="single" w:sz="4" w:space="0" w:color="auto"/>
              <w:right w:val="single" w:sz="4" w:space="0" w:color="auto"/>
            </w:tcBorders>
            <w:vAlign w:val="center"/>
          </w:tcPr>
          <w:p w14:paraId="78F80C71" w14:textId="77777777" w:rsidR="0018332C" w:rsidRPr="0017149E" w:rsidRDefault="0018332C" w:rsidP="00991F2E">
            <w:pPr>
              <w:jc w:val="center"/>
              <w:rPr>
                <w:sz w:val="20"/>
                <w:szCs w:val="20"/>
              </w:rPr>
            </w:pPr>
            <w:r>
              <w:rPr>
                <w:sz w:val="20"/>
                <w:szCs w:val="20"/>
              </w:rPr>
              <w:t>2</w:t>
            </w:r>
          </w:p>
        </w:tc>
        <w:tc>
          <w:tcPr>
            <w:tcW w:w="845" w:type="dxa"/>
            <w:tcBorders>
              <w:top w:val="single" w:sz="4" w:space="0" w:color="auto"/>
              <w:left w:val="single" w:sz="4" w:space="0" w:color="auto"/>
              <w:bottom w:val="single" w:sz="4" w:space="0" w:color="auto"/>
              <w:right w:val="single" w:sz="4" w:space="0" w:color="auto"/>
            </w:tcBorders>
            <w:vAlign w:val="center"/>
          </w:tcPr>
          <w:p w14:paraId="5F024F13" w14:textId="77777777" w:rsidR="0018332C" w:rsidRPr="0017149E" w:rsidRDefault="0018332C" w:rsidP="00991F2E">
            <w:pPr>
              <w:jc w:val="center"/>
              <w:rPr>
                <w:sz w:val="20"/>
                <w:szCs w:val="20"/>
              </w:rPr>
            </w:pPr>
          </w:p>
        </w:tc>
        <w:sdt>
          <w:sdtPr>
            <w:rPr>
              <w:sz w:val="20"/>
              <w:szCs w:val="20"/>
            </w:rPr>
            <w:alias w:val="Инструкция"/>
            <w:tag w:val="Инструкция"/>
            <w:id w:val="-2027861692"/>
            <w:placeholder>
              <w:docPart w:val="60156973AC8D4995B3922EC90C9E9BD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tcPr>
              <w:p w14:paraId="76A067D6" w14:textId="77777777" w:rsidR="0018332C" w:rsidRPr="004006ED" w:rsidRDefault="0018332C" w:rsidP="00991F2E">
                <w:pPr>
                  <w:jc w:val="center"/>
                  <w:rPr>
                    <w:sz w:val="20"/>
                    <w:szCs w:val="20"/>
                  </w:rPr>
                </w:pPr>
                <w:r w:rsidRPr="004006ED">
                  <w:rPr>
                    <w:sz w:val="20"/>
                    <w:szCs w:val="20"/>
                  </w:rPr>
                  <w:t>УЗ указывает конкретное значение хар-ки</w:t>
                </w:r>
              </w:p>
            </w:tc>
          </w:sdtContent>
        </w:sdt>
      </w:tr>
      <w:tr w:rsidR="0018332C" w14:paraId="43CF2419" w14:textId="77777777" w:rsidTr="0018332C">
        <w:tc>
          <w:tcPr>
            <w:tcW w:w="562" w:type="dxa"/>
            <w:vMerge/>
            <w:tcBorders>
              <w:left w:val="single" w:sz="4" w:space="0" w:color="auto"/>
              <w:right w:val="single" w:sz="4" w:space="0" w:color="auto"/>
            </w:tcBorders>
            <w:vAlign w:val="center"/>
          </w:tcPr>
          <w:p w14:paraId="13574A25"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26B7C22D"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16C42DBC" w14:textId="69A2D44F"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7F1B49ED"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54F017FC"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19D50760"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1C88A5C6" w14:textId="77777777" w:rsidR="0018332C" w:rsidRPr="004006ED" w:rsidRDefault="0018332C" w:rsidP="00991F2E">
            <w:pPr>
              <w:jc w:val="center"/>
              <w:rPr>
                <w:rFonts w:ascii="Times New Roman" w:eastAsia="Times New Roman" w:hAnsi="Times New Roman" w:cs="Times New Roman"/>
                <w:sz w:val="20"/>
                <w:szCs w:val="20"/>
                <w:lang w:eastAsia="ru-RU"/>
              </w:rPr>
            </w:pPr>
            <w:r w:rsidRPr="004006ED">
              <w:rPr>
                <w:rFonts w:ascii="Times New Roman" w:eastAsia="Times New Roman" w:hAnsi="Times New Roman" w:cs="Times New Roman"/>
                <w:sz w:val="20"/>
                <w:szCs w:val="20"/>
                <w:lang w:eastAsia="ru-RU"/>
              </w:rPr>
              <w:t>Максимальный уровень увеличения</w:t>
            </w:r>
            <w:r>
              <w:rPr>
                <w:rFonts w:ascii="Times New Roman" w:eastAsia="Times New Roman" w:hAnsi="Times New Roman" w:cs="Times New Roman"/>
                <w:sz w:val="20"/>
                <w:szCs w:val="20"/>
                <w:lang w:eastAsia="ru-RU"/>
              </w:rPr>
              <w:t>, крат</w:t>
            </w:r>
          </w:p>
        </w:tc>
        <w:sdt>
          <w:sdtPr>
            <w:rPr>
              <w:sz w:val="20"/>
              <w:szCs w:val="20"/>
            </w:rPr>
            <w:alias w:val="Наименование хар-ки"/>
            <w:tag w:val="Наименование хар-ки"/>
            <w:id w:val="1093511735"/>
            <w:placeholder>
              <w:docPart w:val="4BECB821A8B045C8B600E8EAB1A2313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414C63BD" w14:textId="77777777" w:rsidR="0018332C" w:rsidRDefault="0018332C" w:rsidP="00991F2E">
                <w:pPr>
                  <w:jc w:val="center"/>
                  <w:rPr>
                    <w:sz w:val="20"/>
                    <w:szCs w:val="20"/>
                  </w:rPr>
                </w:pPr>
                <w:r>
                  <w:rPr>
                    <w:sz w:val="20"/>
                    <w:szCs w:val="20"/>
                  </w:rPr>
                  <w:t>количественная</w:t>
                </w:r>
              </w:p>
            </w:tc>
          </w:sdtContent>
        </w:sdt>
        <w:sdt>
          <w:sdtPr>
            <w:rPr>
              <w:sz w:val="20"/>
              <w:szCs w:val="20"/>
            </w:rPr>
            <w:alias w:val="значение"/>
            <w:tag w:val="значение"/>
            <w:id w:val="-386497766"/>
            <w:placeholder>
              <w:docPart w:val="61E8BD31B8C041A3A749BFED92417F65"/>
            </w:placeholder>
            <w:dropDownList>
              <w:listItem w:displayText="≥" w:value="≥"/>
              <w:listItem w:displayText="&gt;" w:value="&gt;"/>
              <w:listItem w:displayText="выбор значения" w:value="выбор значения"/>
            </w:dropDownList>
          </w:sdtPr>
          <w:sdtEndPr/>
          <w:sdtContent>
            <w:tc>
              <w:tcPr>
                <w:tcW w:w="1172" w:type="dxa"/>
                <w:gridSpan w:val="2"/>
                <w:tcBorders>
                  <w:top w:val="single" w:sz="4" w:space="0" w:color="auto"/>
                  <w:left w:val="single" w:sz="4" w:space="0" w:color="auto"/>
                  <w:bottom w:val="single" w:sz="4" w:space="0" w:color="auto"/>
                  <w:right w:val="single" w:sz="4" w:space="0" w:color="auto"/>
                </w:tcBorders>
                <w:vAlign w:val="center"/>
              </w:tcPr>
              <w:p w14:paraId="2A9B1617" w14:textId="77777777" w:rsidR="0018332C" w:rsidRDefault="0018332C" w:rsidP="00991F2E">
                <w:pPr>
                  <w:jc w:val="center"/>
                  <w:rPr>
                    <w:sz w:val="20"/>
                    <w:szCs w:val="20"/>
                  </w:rPr>
                </w:pPr>
                <w:r>
                  <w:rPr>
                    <w:sz w:val="20"/>
                    <w:szCs w:val="20"/>
                  </w:rPr>
                  <w:t>≥</w:t>
                </w:r>
              </w:p>
            </w:tc>
          </w:sdtContent>
        </w:sdt>
        <w:tc>
          <w:tcPr>
            <w:tcW w:w="1256" w:type="dxa"/>
            <w:tcBorders>
              <w:top w:val="single" w:sz="4" w:space="0" w:color="auto"/>
              <w:left w:val="single" w:sz="4" w:space="0" w:color="auto"/>
              <w:bottom w:val="single" w:sz="4" w:space="0" w:color="auto"/>
              <w:right w:val="single" w:sz="4" w:space="0" w:color="auto"/>
            </w:tcBorders>
            <w:vAlign w:val="center"/>
          </w:tcPr>
          <w:p w14:paraId="1AAB2E53" w14:textId="77777777" w:rsidR="0018332C" w:rsidRDefault="0018332C" w:rsidP="00991F2E">
            <w:pPr>
              <w:jc w:val="center"/>
              <w:rPr>
                <w:sz w:val="20"/>
                <w:szCs w:val="20"/>
              </w:rPr>
            </w:pPr>
            <w:r>
              <w:rPr>
                <w:sz w:val="20"/>
                <w:szCs w:val="20"/>
              </w:rPr>
              <w:t>5</w:t>
            </w:r>
          </w:p>
        </w:tc>
        <w:tc>
          <w:tcPr>
            <w:tcW w:w="1443" w:type="dxa"/>
            <w:gridSpan w:val="2"/>
            <w:tcBorders>
              <w:top w:val="single" w:sz="4" w:space="0" w:color="auto"/>
              <w:left w:val="single" w:sz="4" w:space="0" w:color="auto"/>
              <w:bottom w:val="single" w:sz="4" w:space="0" w:color="auto"/>
              <w:right w:val="single" w:sz="4" w:space="0" w:color="auto"/>
            </w:tcBorders>
            <w:vAlign w:val="center"/>
          </w:tcPr>
          <w:p w14:paraId="341CE1F2" w14:textId="77777777" w:rsidR="0018332C" w:rsidRDefault="0018332C" w:rsidP="00991F2E">
            <w:pPr>
              <w:jc w:val="center"/>
              <w:rPr>
                <w:sz w:val="20"/>
                <w:szCs w:val="20"/>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5314D8CE" w14:textId="77777777" w:rsidR="0018332C" w:rsidRPr="0017149E" w:rsidRDefault="0018332C" w:rsidP="00991F2E">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61CE3325" w14:textId="77777777" w:rsidR="0018332C" w:rsidRDefault="0018332C" w:rsidP="00991F2E">
            <w:pPr>
              <w:jc w:val="center"/>
              <w:rPr>
                <w:sz w:val="20"/>
                <w:szCs w:val="20"/>
              </w:rPr>
            </w:pPr>
          </w:p>
        </w:tc>
        <w:sdt>
          <w:sdtPr>
            <w:rPr>
              <w:sz w:val="20"/>
              <w:szCs w:val="20"/>
            </w:rPr>
            <w:alias w:val="Инструкция"/>
            <w:tag w:val="Инструкция"/>
            <w:id w:val="-1544746436"/>
            <w:placeholder>
              <w:docPart w:val="BC19A9DE95124C08B7EC1A913DC74EB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tcPr>
              <w:p w14:paraId="3E8D0A41" w14:textId="77777777" w:rsidR="0018332C" w:rsidRDefault="0018332C" w:rsidP="00991F2E">
                <w:pPr>
                  <w:jc w:val="center"/>
                  <w:rPr>
                    <w:szCs w:val="20"/>
                  </w:rPr>
                </w:pPr>
                <w:r w:rsidRPr="004006ED">
                  <w:rPr>
                    <w:sz w:val="20"/>
                    <w:szCs w:val="20"/>
                  </w:rPr>
                  <w:t>УЗ указывает конкретное значение хар-ки</w:t>
                </w:r>
              </w:p>
            </w:tc>
          </w:sdtContent>
        </w:sdt>
      </w:tr>
      <w:tr w:rsidR="0018332C" w14:paraId="4D27629E" w14:textId="77777777" w:rsidTr="0018332C">
        <w:trPr>
          <w:trHeight w:val="70"/>
        </w:trPr>
        <w:tc>
          <w:tcPr>
            <w:tcW w:w="562" w:type="dxa"/>
            <w:vMerge/>
            <w:tcBorders>
              <w:left w:val="single" w:sz="4" w:space="0" w:color="auto"/>
              <w:right w:val="single" w:sz="4" w:space="0" w:color="auto"/>
            </w:tcBorders>
            <w:vAlign w:val="center"/>
          </w:tcPr>
          <w:p w14:paraId="7CA8ADAB"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27607754"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6E1B6A1C" w14:textId="72A10C44"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2CC2B114"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44101E50"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3967B8EE"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5B2E6271" w14:textId="77777777" w:rsidR="0018332C" w:rsidRPr="00AB721A" w:rsidRDefault="0018332C" w:rsidP="00991F2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D4DC3">
              <w:rPr>
                <w:rFonts w:ascii="Times New Roman" w:eastAsia="Times New Roman" w:hAnsi="Times New Roman" w:cs="Times New Roman"/>
                <w:sz w:val="20"/>
                <w:szCs w:val="20"/>
                <w:lang w:eastAsia="ru-RU"/>
              </w:rPr>
              <w:t>Наличие экрана</w:t>
            </w:r>
          </w:p>
        </w:tc>
        <w:sdt>
          <w:sdtPr>
            <w:rPr>
              <w:sz w:val="20"/>
              <w:szCs w:val="20"/>
            </w:rPr>
            <w:alias w:val="Наименование хар-ки"/>
            <w:tag w:val="Наименование хар-ки"/>
            <w:id w:val="-1307153120"/>
            <w:placeholder>
              <w:docPart w:val="5A4F9B640DE54B98A98F9824855593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1D837D0B" w14:textId="77777777" w:rsidR="0018332C" w:rsidRDefault="0018332C" w:rsidP="00991F2E">
                <w:pPr>
                  <w:jc w:val="center"/>
                  <w:rPr>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5860C95D" w14:textId="77777777" w:rsidR="0018332C" w:rsidRPr="002D4DC3" w:rsidRDefault="0018332C" w:rsidP="00991F2E">
            <w:pPr>
              <w:rPr>
                <w:rFonts w:ascii="Times New Roman" w:eastAsia="Times New Roman" w:hAnsi="Times New Roman" w:cs="Times New Roman"/>
                <w:sz w:val="20"/>
                <w:szCs w:val="20"/>
                <w:lang w:eastAsia="ru-RU"/>
              </w:rPr>
            </w:pPr>
            <w:r w:rsidRPr="002D4DC3">
              <w:rPr>
                <w:rFonts w:ascii="Times New Roman" w:eastAsia="Times New Roman" w:hAnsi="Times New Roman" w:cs="Times New Roman"/>
                <w:sz w:val="20"/>
                <w:szCs w:val="20"/>
                <w:lang w:eastAsia="ru-RU"/>
              </w:rPr>
              <w:t>да</w:t>
            </w:r>
          </w:p>
        </w:tc>
        <w:tc>
          <w:tcPr>
            <w:tcW w:w="845" w:type="dxa"/>
            <w:tcBorders>
              <w:top w:val="single" w:sz="4" w:space="0" w:color="auto"/>
              <w:left w:val="single" w:sz="4" w:space="0" w:color="auto"/>
              <w:bottom w:val="single" w:sz="4" w:space="0" w:color="auto"/>
              <w:right w:val="single" w:sz="4" w:space="0" w:color="auto"/>
            </w:tcBorders>
            <w:vAlign w:val="center"/>
          </w:tcPr>
          <w:p w14:paraId="1419E1BC" w14:textId="77777777" w:rsidR="0018332C" w:rsidRPr="0017149E" w:rsidRDefault="0018332C" w:rsidP="00991F2E">
            <w:pPr>
              <w:jc w:val="center"/>
              <w:rPr>
                <w:sz w:val="20"/>
                <w:szCs w:val="20"/>
              </w:rPr>
            </w:pPr>
          </w:p>
        </w:tc>
        <w:sdt>
          <w:sdtPr>
            <w:rPr>
              <w:sz w:val="20"/>
              <w:szCs w:val="20"/>
            </w:rPr>
            <w:alias w:val="Инструкция"/>
            <w:tag w:val="Инструкция"/>
            <w:id w:val="-1012150187"/>
            <w:placeholder>
              <w:docPart w:val="3496E0D038764EECA2DE770DB7F4AF2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tcPr>
              <w:p w14:paraId="3FF5A0D2" w14:textId="77777777" w:rsidR="0018332C" w:rsidRDefault="0018332C" w:rsidP="00991F2E">
                <w:pPr>
                  <w:jc w:val="center"/>
                  <w:rPr>
                    <w:sz w:val="20"/>
                    <w:szCs w:val="20"/>
                  </w:rPr>
                </w:pPr>
                <w:r>
                  <w:rPr>
                    <w:sz w:val="20"/>
                    <w:szCs w:val="20"/>
                  </w:rPr>
                  <w:t>Значение хар-ки не может меняться</w:t>
                </w:r>
              </w:p>
            </w:tc>
          </w:sdtContent>
        </w:sdt>
      </w:tr>
      <w:tr w:rsidR="0018332C" w14:paraId="3708000B" w14:textId="77777777" w:rsidTr="0018332C">
        <w:trPr>
          <w:trHeight w:val="70"/>
        </w:trPr>
        <w:tc>
          <w:tcPr>
            <w:tcW w:w="562" w:type="dxa"/>
            <w:vMerge/>
            <w:tcBorders>
              <w:left w:val="single" w:sz="4" w:space="0" w:color="auto"/>
              <w:right w:val="single" w:sz="4" w:space="0" w:color="auto"/>
            </w:tcBorders>
            <w:vAlign w:val="center"/>
          </w:tcPr>
          <w:p w14:paraId="7AFF286D"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228E3664"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29BEE66B" w14:textId="3ACE9746"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1B9A646D"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0D0B5D00"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07FB93B5"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595E3DE6" w14:textId="77777777" w:rsidR="0018332C" w:rsidRPr="002D4DC3" w:rsidRDefault="0018332C" w:rsidP="00991F2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D4DC3">
              <w:rPr>
                <w:rFonts w:ascii="Times New Roman" w:eastAsia="Times New Roman" w:hAnsi="Times New Roman" w:cs="Times New Roman"/>
                <w:sz w:val="20"/>
                <w:szCs w:val="20"/>
                <w:lang w:eastAsia="ru-RU"/>
              </w:rPr>
              <w:t>Размер диагонали экрана</w:t>
            </w:r>
          </w:p>
        </w:tc>
        <w:sdt>
          <w:sdtPr>
            <w:rPr>
              <w:sz w:val="20"/>
              <w:szCs w:val="20"/>
            </w:rPr>
            <w:alias w:val="Наименование хар-ки"/>
            <w:tag w:val="Наименование хар-ки"/>
            <w:id w:val="686495110"/>
            <w:placeholder>
              <w:docPart w:val="8587A8E6B2B64FD5ADA1B260E701588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0F7994C6" w14:textId="77777777" w:rsidR="0018332C" w:rsidRDefault="0018332C" w:rsidP="00991F2E">
                <w:pPr>
                  <w:jc w:val="center"/>
                  <w:rPr>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464D18D7" w14:textId="77777777" w:rsidR="0018332C" w:rsidRPr="00FF00A0" w:rsidRDefault="0018332C" w:rsidP="00991F2E">
            <w:pPr>
              <w:rPr>
                <w:sz w:val="20"/>
                <w:szCs w:val="20"/>
              </w:rPr>
            </w:pPr>
            <w:r>
              <w:rPr>
                <w:rFonts w:ascii="Roboto" w:hAnsi="Roboto"/>
                <w:color w:val="334059"/>
                <w:sz w:val="21"/>
                <w:szCs w:val="21"/>
                <w:shd w:val="clear" w:color="auto" w:fill="FFFFFF"/>
              </w:rPr>
              <w:t>≥ 3 и &lt;5</w:t>
            </w:r>
          </w:p>
        </w:tc>
        <w:tc>
          <w:tcPr>
            <w:tcW w:w="845" w:type="dxa"/>
            <w:tcBorders>
              <w:top w:val="single" w:sz="4" w:space="0" w:color="auto"/>
              <w:left w:val="single" w:sz="4" w:space="0" w:color="auto"/>
              <w:bottom w:val="single" w:sz="4" w:space="0" w:color="auto"/>
              <w:right w:val="single" w:sz="4" w:space="0" w:color="auto"/>
            </w:tcBorders>
            <w:vAlign w:val="center"/>
          </w:tcPr>
          <w:p w14:paraId="16BED0B1" w14:textId="77777777" w:rsidR="0018332C" w:rsidRPr="0017149E" w:rsidRDefault="0018332C" w:rsidP="00991F2E">
            <w:pPr>
              <w:jc w:val="center"/>
              <w:rPr>
                <w:sz w:val="20"/>
                <w:szCs w:val="20"/>
              </w:rPr>
            </w:pPr>
            <w:r>
              <w:rPr>
                <w:sz w:val="20"/>
                <w:szCs w:val="20"/>
              </w:rPr>
              <w:t>дюйм</w:t>
            </w:r>
          </w:p>
        </w:tc>
        <w:sdt>
          <w:sdtPr>
            <w:rPr>
              <w:sz w:val="20"/>
              <w:szCs w:val="20"/>
            </w:rPr>
            <w:alias w:val="Инструкция"/>
            <w:tag w:val="Инструкция"/>
            <w:id w:val="-821879702"/>
            <w:placeholder>
              <w:docPart w:val="6733367741D244B68E8E270CF2A565D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tcPr>
              <w:p w14:paraId="3158CEF3" w14:textId="77777777" w:rsidR="0018332C" w:rsidRDefault="0018332C" w:rsidP="00991F2E">
                <w:pPr>
                  <w:jc w:val="center"/>
                  <w:rPr>
                    <w:sz w:val="20"/>
                    <w:szCs w:val="20"/>
                  </w:rPr>
                </w:pPr>
                <w:r>
                  <w:rPr>
                    <w:sz w:val="20"/>
                    <w:szCs w:val="20"/>
                  </w:rPr>
                  <w:t>УЗ указывает конкретное значение хар-ки</w:t>
                </w:r>
              </w:p>
            </w:tc>
          </w:sdtContent>
        </w:sdt>
      </w:tr>
      <w:tr w:rsidR="0018332C" w14:paraId="7C6BEF16" w14:textId="77777777" w:rsidTr="0018332C">
        <w:trPr>
          <w:trHeight w:val="70"/>
        </w:trPr>
        <w:tc>
          <w:tcPr>
            <w:tcW w:w="562" w:type="dxa"/>
            <w:vMerge/>
            <w:tcBorders>
              <w:left w:val="single" w:sz="4" w:space="0" w:color="auto"/>
              <w:right w:val="single" w:sz="4" w:space="0" w:color="auto"/>
            </w:tcBorders>
            <w:vAlign w:val="center"/>
          </w:tcPr>
          <w:p w14:paraId="48F66F93"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7E32B608"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3123427B" w14:textId="44C96BA0"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30BA27A0"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708EEEC7"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366B3756"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4A36BF93" w14:textId="77777777" w:rsidR="0018332C" w:rsidRPr="002D4DC3" w:rsidRDefault="0018332C" w:rsidP="00991F2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D4DC3">
              <w:rPr>
                <w:rFonts w:ascii="Times New Roman" w:eastAsia="Times New Roman" w:hAnsi="Times New Roman" w:cs="Times New Roman"/>
                <w:sz w:val="20"/>
                <w:szCs w:val="20"/>
                <w:lang w:eastAsia="ru-RU"/>
              </w:rPr>
              <w:t>Наличие подсветки</w:t>
            </w:r>
          </w:p>
        </w:tc>
        <w:sdt>
          <w:sdtPr>
            <w:rPr>
              <w:sz w:val="20"/>
              <w:szCs w:val="20"/>
            </w:rPr>
            <w:alias w:val="Наименование хар-ки"/>
            <w:tag w:val="Наименование хар-ки"/>
            <w:id w:val="-80765615"/>
            <w:placeholder>
              <w:docPart w:val="F1F51DC853BE49948681E882B48F806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3160425F" w14:textId="77777777" w:rsidR="0018332C" w:rsidRDefault="0018332C" w:rsidP="00991F2E">
                <w:pPr>
                  <w:jc w:val="center"/>
                  <w:rPr>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54DEF36D" w14:textId="77777777" w:rsidR="0018332C" w:rsidRPr="00FF00A0" w:rsidRDefault="0018332C" w:rsidP="00991F2E">
            <w:pPr>
              <w:rPr>
                <w:sz w:val="20"/>
                <w:szCs w:val="20"/>
              </w:rPr>
            </w:pPr>
            <w:r>
              <w:rPr>
                <w:rFonts w:ascii="Times New Roman" w:eastAsia="Times New Roman" w:hAnsi="Times New Roman" w:cs="Times New Roman"/>
                <w:sz w:val="20"/>
                <w:szCs w:val="20"/>
                <w:lang w:eastAsia="ru-RU"/>
              </w:rPr>
              <w:t>да</w:t>
            </w:r>
          </w:p>
        </w:tc>
        <w:tc>
          <w:tcPr>
            <w:tcW w:w="845" w:type="dxa"/>
            <w:tcBorders>
              <w:top w:val="single" w:sz="4" w:space="0" w:color="auto"/>
              <w:left w:val="single" w:sz="4" w:space="0" w:color="auto"/>
              <w:bottom w:val="single" w:sz="4" w:space="0" w:color="auto"/>
              <w:right w:val="single" w:sz="4" w:space="0" w:color="auto"/>
            </w:tcBorders>
            <w:vAlign w:val="center"/>
          </w:tcPr>
          <w:p w14:paraId="082D904A" w14:textId="77777777" w:rsidR="0018332C" w:rsidRPr="0017149E" w:rsidRDefault="0018332C" w:rsidP="00991F2E">
            <w:pPr>
              <w:jc w:val="center"/>
              <w:rPr>
                <w:sz w:val="20"/>
                <w:szCs w:val="20"/>
              </w:rPr>
            </w:pPr>
          </w:p>
        </w:tc>
        <w:sdt>
          <w:sdtPr>
            <w:rPr>
              <w:sz w:val="20"/>
              <w:szCs w:val="20"/>
            </w:rPr>
            <w:alias w:val="Инструкция"/>
            <w:tag w:val="Инструкция"/>
            <w:id w:val="-831751532"/>
            <w:placeholder>
              <w:docPart w:val="617D990800514C22A94005A3B9CB3F7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tcPr>
              <w:p w14:paraId="57052BBE" w14:textId="77777777" w:rsidR="0018332C" w:rsidRDefault="0018332C" w:rsidP="00991F2E">
                <w:pPr>
                  <w:jc w:val="center"/>
                  <w:rPr>
                    <w:sz w:val="20"/>
                    <w:szCs w:val="20"/>
                  </w:rPr>
                </w:pPr>
                <w:r>
                  <w:rPr>
                    <w:sz w:val="20"/>
                    <w:szCs w:val="20"/>
                  </w:rPr>
                  <w:t xml:space="preserve">Значение хар-ки не </w:t>
                </w:r>
                <w:r>
                  <w:rPr>
                    <w:sz w:val="20"/>
                    <w:szCs w:val="20"/>
                  </w:rPr>
                  <w:lastRenderedPageBreak/>
                  <w:t>может меняться</w:t>
                </w:r>
              </w:p>
            </w:tc>
          </w:sdtContent>
        </w:sdt>
      </w:tr>
      <w:tr w:rsidR="0018332C" w14:paraId="4136B0D7" w14:textId="77777777" w:rsidTr="0018332C">
        <w:trPr>
          <w:trHeight w:val="70"/>
        </w:trPr>
        <w:tc>
          <w:tcPr>
            <w:tcW w:w="562" w:type="dxa"/>
            <w:vMerge/>
            <w:tcBorders>
              <w:left w:val="single" w:sz="4" w:space="0" w:color="auto"/>
              <w:right w:val="single" w:sz="4" w:space="0" w:color="auto"/>
            </w:tcBorders>
            <w:vAlign w:val="center"/>
          </w:tcPr>
          <w:p w14:paraId="53C021BE"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5C536166"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0CDB4E84" w14:textId="7A7E5A19"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545FE549"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7DEBF85C"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60A3CF44"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075348A3" w14:textId="77777777" w:rsidR="0018332C" w:rsidRPr="00D262A8" w:rsidRDefault="0018332C" w:rsidP="00991F2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D262A8">
              <w:rPr>
                <w:rFonts w:ascii="Times New Roman" w:eastAsia="Times New Roman" w:hAnsi="Times New Roman" w:cs="Times New Roman"/>
                <w:sz w:val="20"/>
                <w:szCs w:val="20"/>
                <w:lang w:eastAsia="ru-RU"/>
              </w:rPr>
              <w:t>Наличие складной или выдвижной ручки</w:t>
            </w:r>
          </w:p>
        </w:tc>
        <w:sdt>
          <w:sdtPr>
            <w:rPr>
              <w:sz w:val="20"/>
              <w:szCs w:val="20"/>
            </w:rPr>
            <w:alias w:val="Наименование хар-ки"/>
            <w:tag w:val="Наименование хар-ки"/>
            <w:id w:val="606311724"/>
            <w:placeholder>
              <w:docPart w:val="5C6AB51FCFEA4D8D92318AAC155F431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21163C08" w14:textId="77777777" w:rsidR="0018332C" w:rsidRDefault="0018332C" w:rsidP="00991F2E">
                <w:pPr>
                  <w:jc w:val="center"/>
                  <w:rPr>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6D09B5D4" w14:textId="77777777" w:rsidR="0018332C" w:rsidRPr="00FF00A0" w:rsidRDefault="0018332C" w:rsidP="00991F2E">
            <w:pPr>
              <w:rPr>
                <w:sz w:val="20"/>
                <w:szCs w:val="20"/>
              </w:rPr>
            </w:pPr>
            <w:r>
              <w:rPr>
                <w:rFonts w:ascii="Times New Roman" w:eastAsia="Times New Roman" w:hAnsi="Times New Roman" w:cs="Times New Roman"/>
                <w:sz w:val="20"/>
                <w:szCs w:val="20"/>
                <w:lang w:eastAsia="ru-RU"/>
              </w:rPr>
              <w:t>да</w:t>
            </w:r>
          </w:p>
        </w:tc>
        <w:tc>
          <w:tcPr>
            <w:tcW w:w="845" w:type="dxa"/>
            <w:tcBorders>
              <w:top w:val="single" w:sz="4" w:space="0" w:color="auto"/>
              <w:left w:val="single" w:sz="4" w:space="0" w:color="auto"/>
              <w:bottom w:val="single" w:sz="4" w:space="0" w:color="auto"/>
              <w:right w:val="single" w:sz="4" w:space="0" w:color="auto"/>
            </w:tcBorders>
            <w:vAlign w:val="center"/>
          </w:tcPr>
          <w:p w14:paraId="28916553" w14:textId="77777777" w:rsidR="0018332C" w:rsidRPr="0017149E" w:rsidRDefault="0018332C" w:rsidP="00991F2E">
            <w:pPr>
              <w:jc w:val="center"/>
              <w:rPr>
                <w:sz w:val="20"/>
                <w:szCs w:val="20"/>
              </w:rPr>
            </w:pPr>
          </w:p>
        </w:tc>
        <w:sdt>
          <w:sdtPr>
            <w:rPr>
              <w:sz w:val="20"/>
              <w:szCs w:val="20"/>
            </w:rPr>
            <w:alias w:val="Инструкция"/>
            <w:tag w:val="Инструкция"/>
            <w:id w:val="550419770"/>
            <w:placeholder>
              <w:docPart w:val="E251230AC66C4CA781777C86F55C860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tcPr>
              <w:p w14:paraId="6CE8FCCA" w14:textId="77777777" w:rsidR="0018332C" w:rsidRDefault="0018332C" w:rsidP="00991F2E">
                <w:pPr>
                  <w:jc w:val="center"/>
                  <w:rPr>
                    <w:sz w:val="20"/>
                    <w:szCs w:val="20"/>
                  </w:rPr>
                </w:pPr>
                <w:r>
                  <w:rPr>
                    <w:sz w:val="20"/>
                    <w:szCs w:val="20"/>
                  </w:rPr>
                  <w:t>Значение хар-ки не может меняться</w:t>
                </w:r>
              </w:p>
            </w:tc>
          </w:sdtContent>
        </w:sdt>
      </w:tr>
      <w:tr w:rsidR="0018332C" w14:paraId="67E38156" w14:textId="77777777" w:rsidTr="0018332C">
        <w:trPr>
          <w:trHeight w:val="70"/>
        </w:trPr>
        <w:tc>
          <w:tcPr>
            <w:tcW w:w="562" w:type="dxa"/>
            <w:vMerge/>
            <w:tcBorders>
              <w:left w:val="single" w:sz="4" w:space="0" w:color="auto"/>
              <w:right w:val="single" w:sz="4" w:space="0" w:color="auto"/>
            </w:tcBorders>
            <w:vAlign w:val="center"/>
          </w:tcPr>
          <w:p w14:paraId="6A2B11D4"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0E25933E"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1157D72C" w14:textId="05CC6AB0"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71E66EB3"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3031C051"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7FAB9D7E"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75C5E235" w14:textId="21DCAF6D" w:rsidR="0018332C" w:rsidRPr="00A334AF" w:rsidRDefault="0018332C" w:rsidP="00991F2E">
            <w:pPr>
              <w:jc w:val="center"/>
              <w:rPr>
                <w:rFonts w:ascii="Times New Roman" w:eastAsia="Times New Roman" w:hAnsi="Times New Roman" w:cs="Times New Roman"/>
                <w:sz w:val="20"/>
                <w:szCs w:val="20"/>
                <w:lang w:eastAsia="ru-RU"/>
              </w:rPr>
            </w:pPr>
            <w:r w:rsidRPr="00C555EA">
              <w:rPr>
                <w:rFonts w:ascii="Times New Roman" w:eastAsia="Times New Roman" w:hAnsi="Times New Roman" w:cs="Times New Roman"/>
                <w:sz w:val="20"/>
                <w:szCs w:val="20"/>
                <w:lang w:eastAsia="ru-RU"/>
              </w:rPr>
              <w:t>*</w:t>
            </w:r>
            <w:r w:rsidRPr="00A720F9">
              <w:rPr>
                <w:rFonts w:ascii="Times New Roman" w:eastAsia="Times New Roman" w:hAnsi="Times New Roman" w:cs="Times New Roman"/>
                <w:sz w:val="20"/>
                <w:szCs w:val="20"/>
                <w:lang w:eastAsia="ru-RU"/>
              </w:rPr>
              <w:t>Наличие дополнительных функций</w:t>
            </w:r>
            <w:r w:rsidR="00A15557">
              <w:rPr>
                <w:rFonts w:ascii="Times New Roman" w:eastAsia="Times New Roman" w:hAnsi="Times New Roman" w:cs="Times New Roman"/>
                <w:sz w:val="20"/>
                <w:szCs w:val="20"/>
                <w:lang w:eastAsia="ru-RU"/>
              </w:rPr>
              <w:t xml:space="preserve"> 1</w:t>
            </w:r>
          </w:p>
        </w:tc>
        <w:sdt>
          <w:sdtPr>
            <w:rPr>
              <w:sz w:val="20"/>
              <w:szCs w:val="20"/>
            </w:rPr>
            <w:alias w:val="Наименование хар-ки"/>
            <w:tag w:val="Наименование хар-ки"/>
            <w:id w:val="752782134"/>
            <w:placeholder>
              <w:docPart w:val="72F744D4F927433ABE61388C0481CB4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4383F9C6" w14:textId="77777777" w:rsidR="0018332C" w:rsidRDefault="0018332C" w:rsidP="00991F2E">
                <w:pPr>
                  <w:jc w:val="center"/>
                  <w:rPr>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3911F7C6" w14:textId="77777777" w:rsidR="0018332C" w:rsidRPr="00A720F9" w:rsidRDefault="0018332C" w:rsidP="00991F2E">
            <w:pPr>
              <w:rPr>
                <w:rFonts w:ascii="Times New Roman" w:eastAsia="Times New Roman" w:hAnsi="Times New Roman" w:cs="Times New Roman"/>
                <w:sz w:val="20"/>
                <w:szCs w:val="20"/>
                <w:lang w:eastAsia="ru-RU"/>
              </w:rPr>
            </w:pPr>
            <w:r w:rsidRPr="00A720F9">
              <w:rPr>
                <w:rFonts w:ascii="Times New Roman" w:eastAsia="Times New Roman" w:hAnsi="Times New Roman" w:cs="Times New Roman"/>
                <w:sz w:val="20"/>
                <w:szCs w:val="20"/>
                <w:lang w:eastAsia="ru-RU"/>
              </w:rPr>
              <w:t>Автофокус</w:t>
            </w:r>
          </w:p>
        </w:tc>
        <w:tc>
          <w:tcPr>
            <w:tcW w:w="845" w:type="dxa"/>
            <w:tcBorders>
              <w:top w:val="single" w:sz="4" w:space="0" w:color="auto"/>
              <w:left w:val="single" w:sz="4" w:space="0" w:color="auto"/>
              <w:bottom w:val="single" w:sz="4" w:space="0" w:color="auto"/>
              <w:right w:val="single" w:sz="4" w:space="0" w:color="auto"/>
            </w:tcBorders>
            <w:vAlign w:val="center"/>
          </w:tcPr>
          <w:p w14:paraId="015B2E6A" w14:textId="77777777" w:rsidR="0018332C" w:rsidRPr="0017149E" w:rsidRDefault="0018332C" w:rsidP="00991F2E">
            <w:pPr>
              <w:jc w:val="center"/>
              <w:rPr>
                <w:sz w:val="20"/>
                <w:szCs w:val="20"/>
              </w:rPr>
            </w:pPr>
          </w:p>
        </w:tc>
        <w:sdt>
          <w:sdtPr>
            <w:rPr>
              <w:sz w:val="20"/>
              <w:szCs w:val="20"/>
            </w:rPr>
            <w:alias w:val="Инструкция"/>
            <w:tag w:val="Инструкция"/>
            <w:id w:val="649794741"/>
            <w:placeholder>
              <w:docPart w:val="1A99490142E049448DCF5E0B9CDEACD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tcPr>
              <w:p w14:paraId="221056ED" w14:textId="77777777" w:rsidR="0018332C" w:rsidRDefault="0018332C" w:rsidP="00991F2E">
                <w:pPr>
                  <w:jc w:val="center"/>
                  <w:rPr>
                    <w:sz w:val="20"/>
                    <w:szCs w:val="20"/>
                  </w:rPr>
                </w:pPr>
                <w:r>
                  <w:rPr>
                    <w:sz w:val="20"/>
                    <w:szCs w:val="20"/>
                  </w:rPr>
                  <w:t>Значение хар-ки не может меняться</w:t>
                </w:r>
              </w:p>
            </w:tc>
          </w:sdtContent>
        </w:sdt>
      </w:tr>
      <w:tr w:rsidR="0018332C" w14:paraId="204E81BD" w14:textId="77777777" w:rsidTr="0018332C">
        <w:trPr>
          <w:trHeight w:val="70"/>
        </w:trPr>
        <w:tc>
          <w:tcPr>
            <w:tcW w:w="562" w:type="dxa"/>
            <w:vMerge/>
            <w:tcBorders>
              <w:left w:val="single" w:sz="4" w:space="0" w:color="auto"/>
              <w:right w:val="single" w:sz="4" w:space="0" w:color="auto"/>
            </w:tcBorders>
            <w:vAlign w:val="center"/>
          </w:tcPr>
          <w:p w14:paraId="1DE5B146"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3EC22046"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0FCE9151" w14:textId="528E78EE"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02A97D76"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3B3ED1B6"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740015A6"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424B6CAD" w14:textId="2A429E79" w:rsidR="0018332C" w:rsidRPr="00A334AF" w:rsidRDefault="0018332C" w:rsidP="00991F2E">
            <w:pPr>
              <w:jc w:val="center"/>
              <w:rPr>
                <w:rFonts w:ascii="Times New Roman" w:eastAsia="Times New Roman" w:hAnsi="Times New Roman" w:cs="Times New Roman"/>
                <w:sz w:val="20"/>
                <w:szCs w:val="20"/>
                <w:lang w:eastAsia="ru-RU"/>
              </w:rPr>
            </w:pPr>
            <w:r w:rsidRPr="00C555EA">
              <w:rPr>
                <w:rFonts w:ascii="Times New Roman" w:eastAsia="Times New Roman" w:hAnsi="Times New Roman" w:cs="Times New Roman"/>
                <w:sz w:val="20"/>
                <w:szCs w:val="20"/>
                <w:lang w:eastAsia="ru-RU"/>
              </w:rPr>
              <w:t>*</w:t>
            </w:r>
            <w:r w:rsidRPr="00A720F9">
              <w:rPr>
                <w:rFonts w:ascii="Times New Roman" w:eastAsia="Times New Roman" w:hAnsi="Times New Roman" w:cs="Times New Roman"/>
                <w:sz w:val="20"/>
                <w:szCs w:val="20"/>
                <w:lang w:eastAsia="ru-RU"/>
              </w:rPr>
              <w:t>Наличие дополнительных функций</w:t>
            </w:r>
            <w:r w:rsidR="00A15557">
              <w:rPr>
                <w:rFonts w:ascii="Times New Roman" w:eastAsia="Times New Roman" w:hAnsi="Times New Roman" w:cs="Times New Roman"/>
                <w:sz w:val="20"/>
                <w:szCs w:val="20"/>
                <w:lang w:eastAsia="ru-RU"/>
              </w:rPr>
              <w:t xml:space="preserve"> 2</w:t>
            </w:r>
          </w:p>
        </w:tc>
        <w:sdt>
          <w:sdtPr>
            <w:rPr>
              <w:sz w:val="20"/>
              <w:szCs w:val="20"/>
            </w:rPr>
            <w:alias w:val="Наименование хар-ки"/>
            <w:tag w:val="Наименование хар-ки"/>
            <w:id w:val="1845665784"/>
            <w:placeholder>
              <w:docPart w:val="A6EC7E2695C745D1B81F0CC4A49A9EC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62950DED" w14:textId="77777777" w:rsidR="0018332C" w:rsidRDefault="0018332C" w:rsidP="00991F2E">
                <w:pPr>
                  <w:jc w:val="center"/>
                  <w:rPr>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0B441837" w14:textId="77777777" w:rsidR="0018332C" w:rsidRPr="00A720F9" w:rsidRDefault="0018332C" w:rsidP="00991F2E">
            <w:pPr>
              <w:rPr>
                <w:rFonts w:ascii="Times New Roman" w:eastAsia="Times New Roman" w:hAnsi="Times New Roman" w:cs="Times New Roman"/>
                <w:sz w:val="20"/>
                <w:szCs w:val="20"/>
                <w:lang w:eastAsia="ru-RU"/>
              </w:rPr>
            </w:pPr>
            <w:r w:rsidRPr="00A720F9">
              <w:rPr>
                <w:rFonts w:ascii="Times New Roman" w:eastAsia="Times New Roman" w:hAnsi="Times New Roman" w:cs="Times New Roman"/>
                <w:sz w:val="20"/>
                <w:szCs w:val="20"/>
                <w:lang w:eastAsia="ru-RU"/>
              </w:rPr>
              <w:t>Стоп кадр</w:t>
            </w:r>
          </w:p>
        </w:tc>
        <w:tc>
          <w:tcPr>
            <w:tcW w:w="845" w:type="dxa"/>
            <w:tcBorders>
              <w:top w:val="single" w:sz="4" w:space="0" w:color="auto"/>
              <w:left w:val="single" w:sz="4" w:space="0" w:color="auto"/>
              <w:bottom w:val="single" w:sz="4" w:space="0" w:color="auto"/>
              <w:right w:val="single" w:sz="4" w:space="0" w:color="auto"/>
            </w:tcBorders>
            <w:vAlign w:val="center"/>
          </w:tcPr>
          <w:p w14:paraId="4E61A4A9" w14:textId="77777777" w:rsidR="0018332C" w:rsidRPr="0017149E" w:rsidRDefault="0018332C" w:rsidP="00991F2E">
            <w:pPr>
              <w:jc w:val="center"/>
              <w:rPr>
                <w:sz w:val="20"/>
                <w:szCs w:val="20"/>
              </w:rPr>
            </w:pPr>
          </w:p>
        </w:tc>
        <w:sdt>
          <w:sdtPr>
            <w:rPr>
              <w:sz w:val="20"/>
              <w:szCs w:val="20"/>
            </w:rPr>
            <w:alias w:val="Инструкция"/>
            <w:tag w:val="Инструкция"/>
            <w:id w:val="2059741928"/>
            <w:placeholder>
              <w:docPart w:val="9FC6432E4EAD4BF49C7CE2B74D1F78F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tcPr>
              <w:p w14:paraId="12F6C775" w14:textId="77777777" w:rsidR="0018332C" w:rsidRDefault="0018332C" w:rsidP="00991F2E">
                <w:pPr>
                  <w:jc w:val="center"/>
                  <w:rPr>
                    <w:sz w:val="20"/>
                    <w:szCs w:val="20"/>
                  </w:rPr>
                </w:pPr>
                <w:r>
                  <w:rPr>
                    <w:sz w:val="20"/>
                    <w:szCs w:val="20"/>
                  </w:rPr>
                  <w:t>Значение хар-ки не может меняться</w:t>
                </w:r>
              </w:p>
            </w:tc>
          </w:sdtContent>
        </w:sdt>
      </w:tr>
      <w:tr w:rsidR="0018332C" w14:paraId="1CE2D066" w14:textId="77777777" w:rsidTr="0018332C">
        <w:trPr>
          <w:trHeight w:val="70"/>
        </w:trPr>
        <w:tc>
          <w:tcPr>
            <w:tcW w:w="562" w:type="dxa"/>
            <w:vMerge/>
            <w:tcBorders>
              <w:left w:val="single" w:sz="4" w:space="0" w:color="auto"/>
              <w:right w:val="single" w:sz="4" w:space="0" w:color="auto"/>
            </w:tcBorders>
            <w:vAlign w:val="center"/>
          </w:tcPr>
          <w:p w14:paraId="7ED3E5E8"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5E288A89"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2227E29B" w14:textId="385CE0CB"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6F2D0862"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2DA77AA9"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0D195DF8"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2136ABE4" w14:textId="58C6526F" w:rsidR="0018332C" w:rsidRPr="00A334AF" w:rsidRDefault="0018332C" w:rsidP="00991F2E">
            <w:pPr>
              <w:jc w:val="center"/>
              <w:rPr>
                <w:rFonts w:ascii="Times New Roman" w:eastAsia="Times New Roman" w:hAnsi="Times New Roman" w:cs="Times New Roman"/>
                <w:sz w:val="20"/>
                <w:szCs w:val="20"/>
                <w:lang w:eastAsia="ru-RU"/>
              </w:rPr>
            </w:pPr>
            <w:r w:rsidRPr="00C555EA">
              <w:rPr>
                <w:rFonts w:ascii="Times New Roman" w:eastAsia="Times New Roman" w:hAnsi="Times New Roman" w:cs="Times New Roman"/>
                <w:sz w:val="20"/>
                <w:szCs w:val="20"/>
                <w:lang w:eastAsia="ru-RU"/>
              </w:rPr>
              <w:t>*</w:t>
            </w:r>
            <w:r w:rsidRPr="00A720F9">
              <w:rPr>
                <w:rFonts w:ascii="Times New Roman" w:eastAsia="Times New Roman" w:hAnsi="Times New Roman" w:cs="Times New Roman"/>
                <w:sz w:val="20"/>
                <w:szCs w:val="20"/>
                <w:lang w:eastAsia="ru-RU"/>
              </w:rPr>
              <w:t>Наличие дополнительных функций</w:t>
            </w:r>
            <w:r w:rsidR="00A15557">
              <w:rPr>
                <w:rFonts w:ascii="Times New Roman" w:eastAsia="Times New Roman" w:hAnsi="Times New Roman" w:cs="Times New Roman"/>
                <w:sz w:val="20"/>
                <w:szCs w:val="20"/>
                <w:lang w:eastAsia="ru-RU"/>
              </w:rPr>
              <w:t xml:space="preserve"> 3</w:t>
            </w:r>
          </w:p>
        </w:tc>
        <w:sdt>
          <w:sdtPr>
            <w:rPr>
              <w:sz w:val="20"/>
              <w:szCs w:val="20"/>
            </w:rPr>
            <w:alias w:val="Наименование хар-ки"/>
            <w:tag w:val="Наименование хар-ки"/>
            <w:id w:val="-631793557"/>
            <w:placeholder>
              <w:docPart w:val="DB744C7C2FA04958BF6D89A669009D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496D1787" w14:textId="77777777" w:rsidR="0018332C" w:rsidRDefault="0018332C" w:rsidP="00991F2E">
                <w:pPr>
                  <w:jc w:val="center"/>
                  <w:rPr>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792C7DBE" w14:textId="77777777" w:rsidR="0018332C" w:rsidRPr="00A720F9" w:rsidRDefault="0018332C" w:rsidP="00991F2E">
            <w:pPr>
              <w:rPr>
                <w:rFonts w:ascii="Times New Roman" w:eastAsia="Times New Roman" w:hAnsi="Times New Roman" w:cs="Times New Roman"/>
                <w:sz w:val="20"/>
                <w:szCs w:val="20"/>
                <w:lang w:eastAsia="ru-RU"/>
              </w:rPr>
            </w:pPr>
            <w:r w:rsidRPr="00A720F9">
              <w:rPr>
                <w:rFonts w:ascii="Times New Roman" w:eastAsia="Times New Roman" w:hAnsi="Times New Roman" w:cs="Times New Roman"/>
                <w:sz w:val="20"/>
                <w:szCs w:val="20"/>
                <w:lang w:eastAsia="ru-RU"/>
              </w:rPr>
              <w:t>Хранение изображений</w:t>
            </w:r>
          </w:p>
        </w:tc>
        <w:tc>
          <w:tcPr>
            <w:tcW w:w="845" w:type="dxa"/>
            <w:tcBorders>
              <w:top w:val="single" w:sz="4" w:space="0" w:color="auto"/>
              <w:left w:val="single" w:sz="4" w:space="0" w:color="auto"/>
              <w:bottom w:val="single" w:sz="4" w:space="0" w:color="auto"/>
              <w:right w:val="single" w:sz="4" w:space="0" w:color="auto"/>
            </w:tcBorders>
            <w:vAlign w:val="center"/>
          </w:tcPr>
          <w:p w14:paraId="3AE0CAD9" w14:textId="77777777" w:rsidR="0018332C" w:rsidRPr="0017149E" w:rsidRDefault="0018332C" w:rsidP="00991F2E">
            <w:pPr>
              <w:jc w:val="center"/>
              <w:rPr>
                <w:sz w:val="20"/>
                <w:szCs w:val="20"/>
              </w:rPr>
            </w:pPr>
          </w:p>
        </w:tc>
        <w:sdt>
          <w:sdtPr>
            <w:rPr>
              <w:sz w:val="20"/>
              <w:szCs w:val="20"/>
            </w:rPr>
            <w:alias w:val="Инструкция"/>
            <w:tag w:val="Инструкция"/>
            <w:id w:val="-349101421"/>
            <w:placeholder>
              <w:docPart w:val="A93B2964F51342A38D2FC50AFFE1EF7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tcPr>
              <w:p w14:paraId="5CD2C52A" w14:textId="77777777" w:rsidR="0018332C" w:rsidRDefault="0018332C" w:rsidP="00991F2E">
                <w:pPr>
                  <w:jc w:val="center"/>
                  <w:rPr>
                    <w:sz w:val="20"/>
                    <w:szCs w:val="20"/>
                  </w:rPr>
                </w:pPr>
                <w:r>
                  <w:rPr>
                    <w:sz w:val="20"/>
                    <w:szCs w:val="20"/>
                  </w:rPr>
                  <w:t>Значение хар-ки не может меняться</w:t>
                </w:r>
              </w:p>
            </w:tc>
          </w:sdtContent>
        </w:sdt>
      </w:tr>
      <w:tr w:rsidR="0018332C" w14:paraId="0D3E329F" w14:textId="77777777" w:rsidTr="0018332C">
        <w:tc>
          <w:tcPr>
            <w:tcW w:w="562" w:type="dxa"/>
            <w:vMerge/>
            <w:tcBorders>
              <w:left w:val="single" w:sz="4" w:space="0" w:color="auto"/>
              <w:right w:val="single" w:sz="4" w:space="0" w:color="auto"/>
            </w:tcBorders>
            <w:vAlign w:val="center"/>
          </w:tcPr>
          <w:p w14:paraId="4461A15C"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3D9CFB1E"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70782B1F" w14:textId="54578BDA"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4D1B4942"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2AD652B4"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7B2F822D"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68A200CA" w14:textId="77777777" w:rsidR="0018332C" w:rsidRPr="00C555EA" w:rsidRDefault="0018332C" w:rsidP="00991F2E">
            <w:pPr>
              <w:jc w:val="center"/>
              <w:rPr>
                <w:rFonts w:ascii="Times New Roman" w:eastAsia="Times New Roman" w:hAnsi="Times New Roman" w:cs="Times New Roman"/>
                <w:sz w:val="20"/>
                <w:szCs w:val="20"/>
                <w:lang w:eastAsia="ru-RU"/>
              </w:rPr>
            </w:pPr>
            <w:r w:rsidRPr="00C555EA">
              <w:rPr>
                <w:rFonts w:ascii="Times New Roman" w:eastAsia="Times New Roman" w:hAnsi="Times New Roman" w:cs="Times New Roman"/>
                <w:sz w:val="20"/>
                <w:szCs w:val="20"/>
                <w:lang w:eastAsia="ru-RU"/>
              </w:rPr>
              <w:t>*Возможность регулировки</w:t>
            </w:r>
          </w:p>
        </w:tc>
        <w:sdt>
          <w:sdtPr>
            <w:rPr>
              <w:sz w:val="20"/>
              <w:szCs w:val="20"/>
            </w:rPr>
            <w:alias w:val="Наименование хар-ки"/>
            <w:tag w:val="Наименование хар-ки"/>
            <w:id w:val="-2143422689"/>
            <w:placeholder>
              <w:docPart w:val="3C64C8EDCE444E979E87EF32B1FF030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2A053CBF" w14:textId="77777777" w:rsidR="0018332C" w:rsidRDefault="0018332C" w:rsidP="00991F2E">
                <w:pPr>
                  <w:jc w:val="center"/>
                  <w:rPr>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25F82C6D" w14:textId="77777777" w:rsidR="0018332C" w:rsidRPr="00FF00A0" w:rsidRDefault="0018332C" w:rsidP="00991F2E">
            <w:pPr>
              <w:rPr>
                <w:rFonts w:ascii="Times New Roman" w:eastAsia="Times New Roman" w:hAnsi="Times New Roman" w:cs="Times New Roman"/>
                <w:sz w:val="20"/>
                <w:szCs w:val="20"/>
                <w:lang w:eastAsia="ru-RU"/>
              </w:rPr>
            </w:pPr>
            <w:r w:rsidRPr="00C555EA">
              <w:rPr>
                <w:rFonts w:ascii="Times New Roman" w:eastAsia="Times New Roman" w:hAnsi="Times New Roman" w:cs="Times New Roman"/>
                <w:sz w:val="20"/>
                <w:szCs w:val="20"/>
                <w:lang w:eastAsia="ru-RU"/>
              </w:rPr>
              <w:t>Яркость изображения</w:t>
            </w:r>
          </w:p>
        </w:tc>
        <w:tc>
          <w:tcPr>
            <w:tcW w:w="845" w:type="dxa"/>
            <w:tcBorders>
              <w:top w:val="single" w:sz="4" w:space="0" w:color="auto"/>
              <w:left w:val="single" w:sz="4" w:space="0" w:color="auto"/>
              <w:bottom w:val="single" w:sz="4" w:space="0" w:color="auto"/>
              <w:right w:val="single" w:sz="4" w:space="0" w:color="auto"/>
            </w:tcBorders>
            <w:vAlign w:val="center"/>
          </w:tcPr>
          <w:p w14:paraId="3CCD1E8D" w14:textId="77777777" w:rsidR="0018332C" w:rsidRDefault="0018332C" w:rsidP="00991F2E">
            <w:pPr>
              <w:jc w:val="center"/>
              <w:rPr>
                <w:sz w:val="20"/>
                <w:szCs w:val="20"/>
              </w:rPr>
            </w:pPr>
          </w:p>
        </w:tc>
        <w:sdt>
          <w:sdtPr>
            <w:rPr>
              <w:sz w:val="20"/>
              <w:szCs w:val="20"/>
            </w:rPr>
            <w:alias w:val="Инструкция"/>
            <w:tag w:val="Инструкция"/>
            <w:id w:val="2010945929"/>
            <w:placeholder>
              <w:docPart w:val="307C32C7220B4A8D81E30796DDF3AE4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tcPr>
              <w:p w14:paraId="2419CF9B" w14:textId="77777777" w:rsidR="0018332C" w:rsidRDefault="0018332C" w:rsidP="00991F2E">
                <w:pPr>
                  <w:jc w:val="center"/>
                  <w:rPr>
                    <w:sz w:val="20"/>
                    <w:szCs w:val="20"/>
                  </w:rPr>
                </w:pPr>
                <w:r>
                  <w:rPr>
                    <w:sz w:val="20"/>
                    <w:szCs w:val="20"/>
                  </w:rPr>
                  <w:t>Значение хар-ки не может меняться</w:t>
                </w:r>
              </w:p>
            </w:tc>
          </w:sdtContent>
        </w:sdt>
      </w:tr>
      <w:tr w:rsidR="0018332C" w:rsidRPr="004950E4" w14:paraId="774B4124" w14:textId="77777777" w:rsidTr="0018332C">
        <w:tc>
          <w:tcPr>
            <w:tcW w:w="562" w:type="dxa"/>
            <w:vMerge/>
            <w:tcBorders>
              <w:left w:val="single" w:sz="4" w:space="0" w:color="auto"/>
              <w:right w:val="single" w:sz="4" w:space="0" w:color="auto"/>
            </w:tcBorders>
            <w:vAlign w:val="center"/>
          </w:tcPr>
          <w:p w14:paraId="2628B1EA"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0F1323F4"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023E21AC" w14:textId="4A5A8E55"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249E77C9"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6E662B9E"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60A435D2"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16B1A903" w14:textId="77777777" w:rsidR="0018332C" w:rsidRPr="003D09C2" w:rsidRDefault="0018332C" w:rsidP="00991F2E">
            <w:pPr>
              <w:jc w:val="center"/>
              <w:rPr>
                <w:rFonts w:ascii="Times New Roman" w:hAnsi="Times New Roman" w:cs="Times New Roman"/>
                <w:b/>
                <w:sz w:val="20"/>
                <w:szCs w:val="20"/>
              </w:rPr>
            </w:pPr>
            <w:r>
              <w:rPr>
                <w:rFonts w:ascii="Times New Roman" w:eastAsia="Times New Roman" w:hAnsi="Times New Roman" w:cs="Times New Roman"/>
                <w:sz w:val="20"/>
                <w:szCs w:val="20"/>
                <w:lang w:eastAsia="ru-RU"/>
              </w:rPr>
              <w:t>*</w:t>
            </w:r>
            <w:r w:rsidRPr="00382458">
              <w:rPr>
                <w:rFonts w:ascii="Times New Roman" w:eastAsia="Times New Roman" w:hAnsi="Times New Roman" w:cs="Times New Roman"/>
                <w:sz w:val="20"/>
                <w:szCs w:val="20"/>
                <w:lang w:eastAsia="ru-RU"/>
              </w:rPr>
              <w:t>Количество цветовых режимов</w:t>
            </w:r>
          </w:p>
        </w:tc>
        <w:sdt>
          <w:sdtPr>
            <w:rPr>
              <w:sz w:val="20"/>
              <w:szCs w:val="20"/>
            </w:rPr>
            <w:alias w:val="Наименование хар-ки"/>
            <w:tag w:val="Наименование хар-ки"/>
            <w:id w:val="-1493403960"/>
            <w:placeholder>
              <w:docPart w:val="D38D3B5AB215498492B342A3826435D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38AD84E6" w14:textId="77777777" w:rsidR="0018332C" w:rsidRDefault="0018332C" w:rsidP="00991F2E">
                <w:pPr>
                  <w:jc w:val="center"/>
                  <w:rPr>
                    <w:sz w:val="20"/>
                    <w:szCs w:val="20"/>
                  </w:rPr>
                </w:pPr>
                <w:r>
                  <w:rPr>
                    <w:sz w:val="20"/>
                    <w:szCs w:val="20"/>
                  </w:rPr>
                  <w:t>количественная</w:t>
                </w:r>
              </w:p>
            </w:tc>
          </w:sdtContent>
        </w:sdt>
        <w:sdt>
          <w:sdtPr>
            <w:rPr>
              <w:sz w:val="20"/>
              <w:szCs w:val="20"/>
            </w:rPr>
            <w:alias w:val="значение"/>
            <w:tag w:val="значение"/>
            <w:id w:val="1029293665"/>
            <w:placeholder>
              <w:docPart w:val="7D83891DF7BA4C468FF1BBB295DE7BCA"/>
            </w:placeholder>
            <w:dropDownList>
              <w:listItem w:displayText="≥" w:value="≥"/>
              <w:listItem w:displayText="&gt;" w:value="&gt;"/>
              <w:listItem w:displayText="выбор значения" w:value="выбор значения"/>
            </w:dropDownList>
          </w:sdtPr>
          <w:sdtEndPr/>
          <w:sdtContent>
            <w:tc>
              <w:tcPr>
                <w:tcW w:w="1172" w:type="dxa"/>
                <w:gridSpan w:val="2"/>
                <w:tcBorders>
                  <w:top w:val="single" w:sz="4" w:space="0" w:color="auto"/>
                  <w:left w:val="single" w:sz="4" w:space="0" w:color="auto"/>
                  <w:bottom w:val="single" w:sz="4" w:space="0" w:color="auto"/>
                  <w:right w:val="single" w:sz="4" w:space="0" w:color="auto"/>
                </w:tcBorders>
                <w:vAlign w:val="center"/>
              </w:tcPr>
              <w:p w14:paraId="73D036DB" w14:textId="77777777" w:rsidR="0018332C" w:rsidRDefault="0018332C" w:rsidP="00991F2E">
                <w:pPr>
                  <w:jc w:val="center"/>
                  <w:rPr>
                    <w:sz w:val="20"/>
                    <w:szCs w:val="20"/>
                  </w:rPr>
                </w:pPr>
                <w:r>
                  <w:rPr>
                    <w:sz w:val="20"/>
                    <w:szCs w:val="20"/>
                  </w:rPr>
                  <w:t>≥</w:t>
                </w:r>
              </w:p>
            </w:tc>
          </w:sdtContent>
        </w:sdt>
        <w:tc>
          <w:tcPr>
            <w:tcW w:w="1256" w:type="dxa"/>
            <w:tcBorders>
              <w:top w:val="single" w:sz="4" w:space="0" w:color="auto"/>
              <w:left w:val="single" w:sz="4" w:space="0" w:color="auto"/>
              <w:bottom w:val="single" w:sz="4" w:space="0" w:color="auto"/>
              <w:right w:val="single" w:sz="4" w:space="0" w:color="auto"/>
            </w:tcBorders>
            <w:vAlign w:val="center"/>
          </w:tcPr>
          <w:p w14:paraId="15D55E75" w14:textId="77777777" w:rsidR="0018332C" w:rsidRDefault="0018332C" w:rsidP="00991F2E">
            <w:pPr>
              <w:jc w:val="center"/>
              <w:rPr>
                <w:sz w:val="20"/>
                <w:szCs w:val="20"/>
              </w:rPr>
            </w:pPr>
            <w:r>
              <w:rPr>
                <w:sz w:val="20"/>
                <w:szCs w:val="20"/>
              </w:rPr>
              <w:t>4</w:t>
            </w:r>
          </w:p>
        </w:tc>
        <w:tc>
          <w:tcPr>
            <w:tcW w:w="1443" w:type="dxa"/>
            <w:gridSpan w:val="2"/>
            <w:tcBorders>
              <w:top w:val="single" w:sz="4" w:space="0" w:color="auto"/>
              <w:left w:val="single" w:sz="4" w:space="0" w:color="auto"/>
              <w:bottom w:val="single" w:sz="4" w:space="0" w:color="auto"/>
              <w:right w:val="single" w:sz="4" w:space="0" w:color="auto"/>
            </w:tcBorders>
            <w:vAlign w:val="center"/>
          </w:tcPr>
          <w:p w14:paraId="35955B63" w14:textId="77777777" w:rsidR="0018332C" w:rsidRDefault="0018332C" w:rsidP="00991F2E">
            <w:pPr>
              <w:jc w:val="center"/>
              <w:rPr>
                <w:sz w:val="20"/>
                <w:szCs w:val="20"/>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3DDFB73D" w14:textId="77777777" w:rsidR="0018332C" w:rsidRDefault="0018332C" w:rsidP="00991F2E">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4A856392" w14:textId="77777777" w:rsidR="0018332C" w:rsidRDefault="0018332C" w:rsidP="00991F2E">
            <w:pPr>
              <w:jc w:val="center"/>
              <w:rPr>
                <w:sz w:val="20"/>
                <w:szCs w:val="20"/>
              </w:rPr>
            </w:pPr>
            <w:r>
              <w:rPr>
                <w:sz w:val="20"/>
                <w:szCs w:val="20"/>
              </w:rPr>
              <w:t>шт.</w:t>
            </w:r>
          </w:p>
        </w:tc>
        <w:tc>
          <w:tcPr>
            <w:tcW w:w="1286" w:type="dxa"/>
            <w:tcBorders>
              <w:top w:val="single" w:sz="4" w:space="0" w:color="auto"/>
              <w:left w:val="single" w:sz="4" w:space="0" w:color="auto"/>
              <w:bottom w:val="single" w:sz="4" w:space="0" w:color="auto"/>
              <w:right w:val="single" w:sz="4" w:space="0" w:color="auto"/>
            </w:tcBorders>
          </w:tcPr>
          <w:p w14:paraId="7A49ABA8" w14:textId="77777777" w:rsidR="0018332C" w:rsidRPr="004950E4" w:rsidRDefault="0018332C" w:rsidP="00991F2E">
            <w:pPr>
              <w:jc w:val="center"/>
              <w:rPr>
                <w:sz w:val="20"/>
                <w:szCs w:val="20"/>
              </w:rPr>
            </w:pPr>
            <w:r w:rsidRPr="004950E4">
              <w:rPr>
                <w:sz w:val="20"/>
                <w:szCs w:val="20"/>
              </w:rPr>
              <w:t>УЗ указывает конкретное значение хар-ки</w:t>
            </w:r>
          </w:p>
        </w:tc>
      </w:tr>
      <w:tr w:rsidR="0018332C" w:rsidRPr="004950E4" w14:paraId="1239F850" w14:textId="77777777" w:rsidTr="0018332C">
        <w:tc>
          <w:tcPr>
            <w:tcW w:w="562" w:type="dxa"/>
            <w:vMerge/>
            <w:tcBorders>
              <w:left w:val="single" w:sz="4" w:space="0" w:color="auto"/>
              <w:right w:val="single" w:sz="4" w:space="0" w:color="auto"/>
            </w:tcBorders>
            <w:vAlign w:val="center"/>
          </w:tcPr>
          <w:p w14:paraId="1D0EFEB0"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63001C22"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634D5C1C" w14:textId="6C570FA5"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29D38487"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328FE72A"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55A411F8"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12523D86" w14:textId="77777777" w:rsidR="0018332C" w:rsidRPr="00382458" w:rsidRDefault="0018332C" w:rsidP="00991F2E">
            <w:pPr>
              <w:jc w:val="center"/>
              <w:rPr>
                <w:sz w:val="20"/>
                <w:szCs w:val="20"/>
              </w:rPr>
            </w:pPr>
            <w:r>
              <w:rPr>
                <w:rFonts w:ascii="Times New Roman" w:eastAsia="Times New Roman" w:hAnsi="Times New Roman" w:cs="Times New Roman"/>
                <w:sz w:val="20"/>
                <w:szCs w:val="20"/>
                <w:lang w:eastAsia="ru-RU"/>
              </w:rPr>
              <w:t>*</w:t>
            </w:r>
            <w:r w:rsidRPr="00382458">
              <w:rPr>
                <w:rFonts w:ascii="Times New Roman" w:eastAsia="Times New Roman" w:hAnsi="Times New Roman" w:cs="Times New Roman"/>
                <w:sz w:val="20"/>
                <w:szCs w:val="20"/>
                <w:lang w:eastAsia="ru-RU"/>
              </w:rPr>
              <w:t>Цветная HD камера</w:t>
            </w:r>
          </w:p>
        </w:tc>
        <w:sdt>
          <w:sdtPr>
            <w:rPr>
              <w:sz w:val="20"/>
              <w:szCs w:val="20"/>
            </w:rPr>
            <w:alias w:val="Наименование хар-ки"/>
            <w:tag w:val="Наименование хар-ки"/>
            <w:id w:val="2065365345"/>
            <w:placeholder>
              <w:docPart w:val="EE3D60E3450C466DBB813DA44B1AB65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780EFCC4" w14:textId="77777777" w:rsidR="0018332C" w:rsidRDefault="0018332C" w:rsidP="00991F2E">
                <w:pPr>
                  <w:jc w:val="center"/>
                  <w:rPr>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7203E928" w14:textId="77777777" w:rsidR="0018332C" w:rsidRDefault="0018332C" w:rsidP="00991F2E">
            <w:pPr>
              <w:rPr>
                <w:sz w:val="20"/>
                <w:szCs w:val="20"/>
              </w:rPr>
            </w:pPr>
            <w:r>
              <w:rPr>
                <w:sz w:val="20"/>
                <w:szCs w:val="20"/>
              </w:rPr>
              <w:t>да</w:t>
            </w:r>
          </w:p>
        </w:tc>
        <w:tc>
          <w:tcPr>
            <w:tcW w:w="845" w:type="dxa"/>
            <w:tcBorders>
              <w:top w:val="single" w:sz="4" w:space="0" w:color="auto"/>
              <w:left w:val="single" w:sz="4" w:space="0" w:color="auto"/>
              <w:bottom w:val="single" w:sz="4" w:space="0" w:color="auto"/>
              <w:right w:val="single" w:sz="4" w:space="0" w:color="auto"/>
            </w:tcBorders>
            <w:vAlign w:val="center"/>
          </w:tcPr>
          <w:p w14:paraId="1B148A69" w14:textId="77777777" w:rsidR="0018332C" w:rsidRDefault="0018332C" w:rsidP="00991F2E">
            <w:pPr>
              <w:jc w:val="center"/>
              <w:rPr>
                <w:sz w:val="20"/>
                <w:szCs w:val="20"/>
              </w:rPr>
            </w:pPr>
          </w:p>
        </w:tc>
        <w:sdt>
          <w:sdtPr>
            <w:rPr>
              <w:sz w:val="20"/>
              <w:szCs w:val="20"/>
            </w:rPr>
            <w:alias w:val="Инструкция"/>
            <w:tag w:val="Инструкция"/>
            <w:id w:val="-1563173736"/>
            <w:placeholder>
              <w:docPart w:val="64460D7960F14FA0A0B13FC09DBE06E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tcPr>
              <w:p w14:paraId="7E0EA0C1" w14:textId="77777777" w:rsidR="0018332C" w:rsidRPr="004950E4" w:rsidRDefault="0018332C" w:rsidP="00991F2E">
                <w:pPr>
                  <w:jc w:val="center"/>
                  <w:rPr>
                    <w:sz w:val="20"/>
                    <w:szCs w:val="20"/>
                  </w:rPr>
                </w:pPr>
                <w:r>
                  <w:rPr>
                    <w:sz w:val="20"/>
                    <w:szCs w:val="20"/>
                  </w:rPr>
                  <w:t>Значение хар-ки не может меняться</w:t>
                </w:r>
              </w:p>
            </w:tc>
          </w:sdtContent>
        </w:sdt>
      </w:tr>
      <w:tr w:rsidR="0018332C" w:rsidRPr="004950E4" w14:paraId="4B3EFE7F" w14:textId="77777777" w:rsidTr="0018332C">
        <w:tc>
          <w:tcPr>
            <w:tcW w:w="562" w:type="dxa"/>
            <w:vMerge/>
            <w:tcBorders>
              <w:left w:val="single" w:sz="4" w:space="0" w:color="auto"/>
              <w:right w:val="single" w:sz="4" w:space="0" w:color="auto"/>
            </w:tcBorders>
            <w:vAlign w:val="center"/>
          </w:tcPr>
          <w:p w14:paraId="54F7D3A0"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51776ABE"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427E94AA" w14:textId="16443379"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0D1A1B0C"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3D8C544E"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4B8B0FF9"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30F0A2EB" w14:textId="77777777" w:rsidR="0018332C" w:rsidRPr="00382458" w:rsidRDefault="0018332C" w:rsidP="00991F2E">
            <w:pPr>
              <w:jc w:val="center"/>
              <w:rPr>
                <w:sz w:val="20"/>
                <w:szCs w:val="20"/>
              </w:rPr>
            </w:pPr>
            <w:r>
              <w:rPr>
                <w:rFonts w:ascii="Times New Roman" w:eastAsia="Times New Roman" w:hAnsi="Times New Roman" w:cs="Times New Roman"/>
                <w:sz w:val="20"/>
                <w:szCs w:val="20"/>
                <w:lang w:eastAsia="ru-RU"/>
              </w:rPr>
              <w:t>*</w:t>
            </w:r>
            <w:r w:rsidRPr="00382458">
              <w:rPr>
                <w:rFonts w:ascii="Times New Roman" w:eastAsia="Times New Roman" w:hAnsi="Times New Roman" w:cs="Times New Roman"/>
                <w:sz w:val="20"/>
                <w:szCs w:val="20"/>
                <w:lang w:eastAsia="ru-RU"/>
              </w:rPr>
              <w:t>Наличие аккумулятора/элементов питания в комплекте</w:t>
            </w:r>
          </w:p>
        </w:tc>
        <w:sdt>
          <w:sdtPr>
            <w:rPr>
              <w:sz w:val="20"/>
              <w:szCs w:val="20"/>
            </w:rPr>
            <w:alias w:val="Наименование хар-ки"/>
            <w:tag w:val="Наименование хар-ки"/>
            <w:id w:val="-1006283365"/>
            <w:placeholder>
              <w:docPart w:val="EB1621E2B6B14A34B8051DB194F2A03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1AA6D496" w14:textId="77777777" w:rsidR="0018332C" w:rsidRDefault="0018332C" w:rsidP="00991F2E">
                <w:pPr>
                  <w:jc w:val="center"/>
                  <w:rPr>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0D362F59" w14:textId="77777777" w:rsidR="0018332C" w:rsidRDefault="0018332C" w:rsidP="00991F2E">
            <w:pPr>
              <w:rPr>
                <w:sz w:val="20"/>
                <w:szCs w:val="20"/>
              </w:rPr>
            </w:pPr>
            <w:r>
              <w:rPr>
                <w:sz w:val="20"/>
                <w:szCs w:val="20"/>
              </w:rPr>
              <w:t>да</w:t>
            </w:r>
          </w:p>
        </w:tc>
        <w:tc>
          <w:tcPr>
            <w:tcW w:w="845" w:type="dxa"/>
            <w:tcBorders>
              <w:top w:val="single" w:sz="4" w:space="0" w:color="auto"/>
              <w:left w:val="single" w:sz="4" w:space="0" w:color="auto"/>
              <w:bottom w:val="single" w:sz="4" w:space="0" w:color="auto"/>
              <w:right w:val="single" w:sz="4" w:space="0" w:color="auto"/>
            </w:tcBorders>
            <w:vAlign w:val="center"/>
          </w:tcPr>
          <w:p w14:paraId="72C32D4A" w14:textId="77777777" w:rsidR="0018332C" w:rsidRDefault="0018332C" w:rsidP="00991F2E">
            <w:pPr>
              <w:jc w:val="center"/>
              <w:rPr>
                <w:sz w:val="20"/>
                <w:szCs w:val="20"/>
              </w:rPr>
            </w:pPr>
          </w:p>
        </w:tc>
        <w:sdt>
          <w:sdtPr>
            <w:rPr>
              <w:sz w:val="20"/>
              <w:szCs w:val="20"/>
            </w:rPr>
            <w:alias w:val="Инструкция"/>
            <w:tag w:val="Инструкция"/>
            <w:id w:val="1482043757"/>
            <w:placeholder>
              <w:docPart w:val="1236B11B84F14444A64D576E88EDA3F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tcPr>
              <w:p w14:paraId="44AD666B" w14:textId="77777777" w:rsidR="0018332C" w:rsidRPr="004950E4" w:rsidRDefault="0018332C" w:rsidP="00991F2E">
                <w:pPr>
                  <w:jc w:val="center"/>
                  <w:rPr>
                    <w:sz w:val="20"/>
                    <w:szCs w:val="20"/>
                  </w:rPr>
                </w:pPr>
                <w:r>
                  <w:rPr>
                    <w:sz w:val="20"/>
                    <w:szCs w:val="20"/>
                  </w:rPr>
                  <w:t>Значение хар-ки не может меняться</w:t>
                </w:r>
              </w:p>
            </w:tc>
          </w:sdtContent>
        </w:sdt>
      </w:tr>
      <w:tr w:rsidR="0018332C" w:rsidRPr="004950E4" w14:paraId="26B9254E" w14:textId="77777777" w:rsidTr="0018332C">
        <w:tc>
          <w:tcPr>
            <w:tcW w:w="562" w:type="dxa"/>
            <w:vMerge/>
            <w:tcBorders>
              <w:left w:val="single" w:sz="4" w:space="0" w:color="auto"/>
              <w:right w:val="single" w:sz="4" w:space="0" w:color="auto"/>
            </w:tcBorders>
            <w:vAlign w:val="center"/>
          </w:tcPr>
          <w:p w14:paraId="4AB62FFE"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54241424"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4A5C05A7" w14:textId="6D46E74B"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4751C477"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26EAD92E"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1A9A8C49"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36048671" w14:textId="77777777" w:rsidR="0018332C" w:rsidRPr="0008598E" w:rsidRDefault="0018332C" w:rsidP="00991F2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8598E">
              <w:rPr>
                <w:rFonts w:ascii="Times New Roman" w:eastAsia="Times New Roman" w:hAnsi="Times New Roman" w:cs="Times New Roman"/>
                <w:sz w:val="20"/>
                <w:szCs w:val="20"/>
                <w:lang w:eastAsia="ru-RU"/>
              </w:rPr>
              <w:t>Тип питания</w:t>
            </w:r>
          </w:p>
        </w:tc>
        <w:sdt>
          <w:sdtPr>
            <w:rPr>
              <w:sz w:val="20"/>
              <w:szCs w:val="20"/>
            </w:rPr>
            <w:alias w:val="Наименование хар-ки"/>
            <w:tag w:val="Наименование хар-ки"/>
            <w:id w:val="-1897035531"/>
            <w:placeholder>
              <w:docPart w:val="826666EB9E9D46F69F4B67E7A8F89E6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66A6602F" w14:textId="77777777" w:rsidR="0018332C" w:rsidRPr="0008598E" w:rsidRDefault="0018332C" w:rsidP="00991F2E">
                <w:pPr>
                  <w:jc w:val="center"/>
                  <w:rPr>
                    <w:rFonts w:ascii="Times New Roman" w:eastAsia="Times New Roman" w:hAnsi="Times New Roman" w:cs="Times New Roman"/>
                    <w:sz w:val="20"/>
                    <w:szCs w:val="20"/>
                    <w:lang w:eastAsia="ru-RU"/>
                  </w:rPr>
                </w:pPr>
                <w:r w:rsidRPr="0008598E">
                  <w:rPr>
                    <w:rFonts w:ascii="Times New Roman" w:eastAsia="Times New Roman" w:hAnsi="Times New Roman" w:cs="Times New Roman"/>
                    <w:sz w:val="20"/>
                    <w:szCs w:val="20"/>
                    <w:lang w:eastAsia="ru-RU"/>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17C4E1B0" w14:textId="77777777" w:rsidR="0018332C" w:rsidRPr="0008598E" w:rsidRDefault="0018332C" w:rsidP="00991F2E">
            <w:pPr>
              <w:rPr>
                <w:rFonts w:ascii="Times New Roman" w:eastAsia="Times New Roman" w:hAnsi="Times New Roman" w:cs="Times New Roman"/>
                <w:sz w:val="20"/>
                <w:szCs w:val="20"/>
                <w:lang w:eastAsia="ru-RU"/>
              </w:rPr>
            </w:pPr>
            <w:r w:rsidRPr="0008598E">
              <w:rPr>
                <w:rFonts w:ascii="Times New Roman" w:eastAsia="Times New Roman" w:hAnsi="Times New Roman" w:cs="Times New Roman"/>
                <w:sz w:val="20"/>
                <w:szCs w:val="20"/>
                <w:lang w:eastAsia="ru-RU"/>
              </w:rPr>
              <w:t>От сети</w:t>
            </w:r>
          </w:p>
          <w:p w14:paraId="7712E504" w14:textId="77777777" w:rsidR="0018332C" w:rsidRPr="0008598E" w:rsidRDefault="0018332C" w:rsidP="00991F2E">
            <w:pPr>
              <w:rPr>
                <w:rFonts w:ascii="Times New Roman" w:eastAsia="Times New Roman" w:hAnsi="Times New Roman" w:cs="Times New Roman"/>
                <w:sz w:val="20"/>
                <w:szCs w:val="20"/>
                <w:lang w:eastAsia="ru-RU"/>
              </w:rPr>
            </w:pPr>
            <w:r w:rsidRPr="0008598E">
              <w:rPr>
                <w:rFonts w:ascii="Times New Roman" w:eastAsia="Times New Roman" w:hAnsi="Times New Roman" w:cs="Times New Roman"/>
                <w:sz w:val="20"/>
                <w:szCs w:val="20"/>
                <w:lang w:eastAsia="ru-RU"/>
              </w:rPr>
              <w:t>От аккумулятора</w:t>
            </w:r>
          </w:p>
        </w:tc>
        <w:tc>
          <w:tcPr>
            <w:tcW w:w="845" w:type="dxa"/>
            <w:tcBorders>
              <w:top w:val="single" w:sz="4" w:space="0" w:color="auto"/>
              <w:left w:val="single" w:sz="4" w:space="0" w:color="auto"/>
              <w:bottom w:val="single" w:sz="4" w:space="0" w:color="auto"/>
              <w:right w:val="single" w:sz="4" w:space="0" w:color="auto"/>
            </w:tcBorders>
            <w:vAlign w:val="center"/>
          </w:tcPr>
          <w:p w14:paraId="2AE8C09E" w14:textId="77777777" w:rsidR="0018332C" w:rsidRDefault="0018332C" w:rsidP="00991F2E">
            <w:pPr>
              <w:jc w:val="center"/>
              <w:rPr>
                <w:sz w:val="20"/>
                <w:szCs w:val="20"/>
              </w:rPr>
            </w:pPr>
          </w:p>
        </w:tc>
        <w:sdt>
          <w:sdtPr>
            <w:rPr>
              <w:sz w:val="20"/>
              <w:szCs w:val="20"/>
            </w:rPr>
            <w:alias w:val="Инструкция"/>
            <w:tag w:val="Инструкция"/>
            <w:id w:val="-1046988925"/>
            <w:placeholder>
              <w:docPart w:val="CB3A753AB3E6492F938163000F860D6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tcPr>
              <w:p w14:paraId="3E32321C" w14:textId="77777777" w:rsidR="0018332C" w:rsidRPr="004950E4" w:rsidRDefault="0018332C" w:rsidP="00991F2E">
                <w:pPr>
                  <w:jc w:val="center"/>
                  <w:rPr>
                    <w:sz w:val="20"/>
                    <w:szCs w:val="20"/>
                  </w:rPr>
                </w:pPr>
                <w:r>
                  <w:rPr>
                    <w:sz w:val="20"/>
                    <w:szCs w:val="20"/>
                  </w:rPr>
                  <w:t xml:space="preserve">Значение хар-ки не </w:t>
                </w:r>
                <w:r>
                  <w:rPr>
                    <w:sz w:val="20"/>
                    <w:szCs w:val="20"/>
                  </w:rPr>
                  <w:lastRenderedPageBreak/>
                  <w:t>может меняться</w:t>
                </w:r>
              </w:p>
            </w:tc>
          </w:sdtContent>
        </w:sdt>
      </w:tr>
      <w:tr w:rsidR="0018332C" w14:paraId="2601B50C" w14:textId="77777777" w:rsidTr="0018332C">
        <w:tc>
          <w:tcPr>
            <w:tcW w:w="562" w:type="dxa"/>
            <w:vMerge/>
            <w:tcBorders>
              <w:left w:val="single" w:sz="4" w:space="0" w:color="auto"/>
              <w:right w:val="single" w:sz="4" w:space="0" w:color="auto"/>
            </w:tcBorders>
            <w:vAlign w:val="center"/>
          </w:tcPr>
          <w:p w14:paraId="27D8DF9A"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48581DCC"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4606EE9D" w14:textId="07259880"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12FCC472"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060900DD"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2272E1A6"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2C475C19" w14:textId="77777777" w:rsidR="0018332C" w:rsidRPr="00F110F6" w:rsidRDefault="0018332C" w:rsidP="00991F2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110F6">
              <w:rPr>
                <w:rFonts w:ascii="Times New Roman" w:eastAsia="Times New Roman" w:hAnsi="Times New Roman" w:cs="Times New Roman"/>
                <w:sz w:val="20"/>
                <w:szCs w:val="20"/>
                <w:lang w:eastAsia="ru-RU"/>
              </w:rPr>
              <w:t>Максимальное время автономной работы от аккумулятора</w:t>
            </w:r>
          </w:p>
        </w:tc>
        <w:sdt>
          <w:sdtPr>
            <w:rPr>
              <w:sz w:val="20"/>
              <w:szCs w:val="20"/>
            </w:rPr>
            <w:alias w:val="Наименование хар-ки"/>
            <w:tag w:val="Наименование хар-ки"/>
            <w:id w:val="-1282033214"/>
            <w:placeholder>
              <w:docPart w:val="50083B5992E2427890FF5B6226B0F38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48A4E6CD" w14:textId="77777777" w:rsidR="0018332C" w:rsidRPr="0008598E" w:rsidRDefault="0018332C" w:rsidP="00991F2E">
                <w:pPr>
                  <w:jc w:val="center"/>
                  <w:rPr>
                    <w:sz w:val="20"/>
                    <w:szCs w:val="20"/>
                  </w:rPr>
                </w:pPr>
                <w:r>
                  <w:rPr>
                    <w:sz w:val="20"/>
                    <w:szCs w:val="20"/>
                  </w:rPr>
                  <w:t>количественная</w:t>
                </w:r>
              </w:p>
            </w:tc>
          </w:sdtContent>
        </w:sdt>
        <w:sdt>
          <w:sdtPr>
            <w:rPr>
              <w:sz w:val="20"/>
              <w:szCs w:val="20"/>
            </w:rPr>
            <w:alias w:val="значение"/>
            <w:tag w:val="значение"/>
            <w:id w:val="924840199"/>
            <w:placeholder>
              <w:docPart w:val="F8A84491EF3D4268B4E93CD5E82E5D4A"/>
            </w:placeholder>
            <w:dropDownList>
              <w:listItem w:displayText="≥" w:value="≥"/>
              <w:listItem w:displayText="&gt;" w:value="&gt;"/>
              <w:listItem w:displayText="выбор значения" w:value="выбор значения"/>
            </w:dropDownList>
          </w:sdtPr>
          <w:sdtEndPr/>
          <w:sdtContent>
            <w:tc>
              <w:tcPr>
                <w:tcW w:w="1110" w:type="dxa"/>
                <w:tcBorders>
                  <w:top w:val="single" w:sz="4" w:space="0" w:color="auto"/>
                  <w:left w:val="single" w:sz="4" w:space="0" w:color="auto"/>
                  <w:bottom w:val="single" w:sz="4" w:space="0" w:color="auto"/>
                  <w:right w:val="single" w:sz="4" w:space="0" w:color="auto"/>
                </w:tcBorders>
                <w:vAlign w:val="center"/>
              </w:tcPr>
              <w:p w14:paraId="79371764" w14:textId="77777777" w:rsidR="0018332C" w:rsidRPr="0008598E" w:rsidRDefault="0018332C" w:rsidP="00991F2E">
                <w:pPr>
                  <w:rPr>
                    <w:sz w:val="20"/>
                    <w:szCs w:val="20"/>
                  </w:rPr>
                </w:pPr>
                <w:r>
                  <w:rPr>
                    <w:sz w:val="20"/>
                    <w:szCs w:val="20"/>
                  </w:rPr>
                  <w:t>≥</w:t>
                </w:r>
              </w:p>
            </w:tc>
          </w:sdtContent>
        </w:sdt>
        <w:tc>
          <w:tcPr>
            <w:tcW w:w="1395" w:type="dxa"/>
            <w:gridSpan w:val="3"/>
            <w:tcBorders>
              <w:top w:val="single" w:sz="4" w:space="0" w:color="auto"/>
              <w:left w:val="single" w:sz="4" w:space="0" w:color="auto"/>
              <w:bottom w:val="single" w:sz="4" w:space="0" w:color="auto"/>
              <w:right w:val="single" w:sz="4" w:space="0" w:color="auto"/>
            </w:tcBorders>
            <w:vAlign w:val="center"/>
          </w:tcPr>
          <w:p w14:paraId="51895E20" w14:textId="77777777" w:rsidR="0018332C" w:rsidRPr="0008598E" w:rsidRDefault="0018332C" w:rsidP="00991F2E">
            <w:pPr>
              <w:rPr>
                <w:sz w:val="20"/>
                <w:szCs w:val="20"/>
              </w:rPr>
            </w:pPr>
            <w:r>
              <w:rPr>
                <w:sz w:val="20"/>
                <w:szCs w:val="20"/>
              </w:rPr>
              <w:t>2</w:t>
            </w: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1DECC2C6" w14:textId="77777777" w:rsidR="0018332C" w:rsidRPr="0008598E" w:rsidRDefault="0018332C" w:rsidP="00991F2E">
            <w:pPr>
              <w:rPr>
                <w:sz w:val="20"/>
                <w:szCs w:val="20"/>
              </w:rPr>
            </w:pPr>
          </w:p>
        </w:tc>
        <w:tc>
          <w:tcPr>
            <w:tcW w:w="364" w:type="dxa"/>
            <w:tcBorders>
              <w:top w:val="single" w:sz="4" w:space="0" w:color="auto"/>
              <w:left w:val="single" w:sz="4" w:space="0" w:color="auto"/>
              <w:bottom w:val="single" w:sz="4" w:space="0" w:color="auto"/>
              <w:right w:val="single" w:sz="4" w:space="0" w:color="auto"/>
            </w:tcBorders>
            <w:vAlign w:val="center"/>
          </w:tcPr>
          <w:p w14:paraId="1EF8F4E8" w14:textId="77777777" w:rsidR="0018332C" w:rsidRPr="0008598E" w:rsidRDefault="0018332C" w:rsidP="00991F2E">
            <w:pPr>
              <w:rPr>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4FD82CFD" w14:textId="77777777" w:rsidR="0018332C" w:rsidRDefault="0018332C" w:rsidP="00991F2E">
            <w:pPr>
              <w:jc w:val="center"/>
              <w:rPr>
                <w:sz w:val="20"/>
                <w:szCs w:val="20"/>
              </w:rPr>
            </w:pPr>
            <w:r>
              <w:rPr>
                <w:sz w:val="20"/>
                <w:szCs w:val="20"/>
              </w:rPr>
              <w:t>час</w:t>
            </w:r>
          </w:p>
        </w:tc>
        <w:tc>
          <w:tcPr>
            <w:tcW w:w="1286" w:type="dxa"/>
            <w:tcBorders>
              <w:top w:val="single" w:sz="4" w:space="0" w:color="auto"/>
              <w:left w:val="single" w:sz="4" w:space="0" w:color="auto"/>
              <w:bottom w:val="single" w:sz="4" w:space="0" w:color="auto"/>
              <w:right w:val="single" w:sz="4" w:space="0" w:color="auto"/>
            </w:tcBorders>
          </w:tcPr>
          <w:p w14:paraId="3342D568" w14:textId="77777777" w:rsidR="0018332C" w:rsidRDefault="0018332C" w:rsidP="00991F2E">
            <w:pPr>
              <w:jc w:val="center"/>
              <w:rPr>
                <w:sz w:val="20"/>
                <w:szCs w:val="20"/>
              </w:rPr>
            </w:pPr>
            <w:r w:rsidRPr="004950E4">
              <w:rPr>
                <w:sz w:val="20"/>
                <w:szCs w:val="20"/>
              </w:rPr>
              <w:t>УЗ указывает конкретное значение хар-ки</w:t>
            </w:r>
          </w:p>
        </w:tc>
      </w:tr>
      <w:tr w:rsidR="0018332C" w14:paraId="73DDC9F1" w14:textId="77777777" w:rsidTr="0018332C">
        <w:tc>
          <w:tcPr>
            <w:tcW w:w="562" w:type="dxa"/>
            <w:vMerge/>
            <w:tcBorders>
              <w:left w:val="single" w:sz="4" w:space="0" w:color="auto"/>
              <w:right w:val="single" w:sz="4" w:space="0" w:color="auto"/>
            </w:tcBorders>
            <w:vAlign w:val="center"/>
          </w:tcPr>
          <w:p w14:paraId="2A8B6507"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69BB9C96"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40AF84F3" w14:textId="777BF6E5"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288C3C17"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26EA01B8"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7A50AEA1"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04485EF0" w14:textId="77777777" w:rsidR="0018332C" w:rsidRPr="00F110F6" w:rsidRDefault="0018332C" w:rsidP="00991F2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032A6">
              <w:rPr>
                <w:rFonts w:ascii="Times New Roman" w:eastAsia="Times New Roman" w:hAnsi="Times New Roman" w:cs="Times New Roman"/>
                <w:sz w:val="20"/>
                <w:szCs w:val="20"/>
                <w:lang w:eastAsia="ru-RU"/>
              </w:rPr>
              <w:t>Наличие сетевого адаптера в комплекте</w:t>
            </w:r>
          </w:p>
        </w:tc>
        <w:sdt>
          <w:sdtPr>
            <w:rPr>
              <w:sz w:val="20"/>
              <w:szCs w:val="20"/>
            </w:rPr>
            <w:alias w:val="Наименование хар-ки"/>
            <w:tag w:val="Наименование хар-ки"/>
            <w:id w:val="819083022"/>
            <w:placeholder>
              <w:docPart w:val="35A961DA827D4C5FB82D1F440BDF9EB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676EC7D2" w14:textId="77777777" w:rsidR="0018332C" w:rsidRPr="0008598E" w:rsidRDefault="0018332C" w:rsidP="00991F2E">
                <w:pPr>
                  <w:jc w:val="center"/>
                  <w:rPr>
                    <w:sz w:val="20"/>
                    <w:szCs w:val="20"/>
                  </w:rPr>
                </w:pPr>
                <w:r>
                  <w:rPr>
                    <w:sz w:val="20"/>
                    <w:szCs w:val="20"/>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1FF4AAB1" w14:textId="77777777" w:rsidR="0018332C" w:rsidRPr="0008598E" w:rsidRDefault="0018332C" w:rsidP="00991F2E">
            <w:pPr>
              <w:rPr>
                <w:sz w:val="20"/>
                <w:szCs w:val="20"/>
              </w:rPr>
            </w:pPr>
            <w:r>
              <w:rPr>
                <w:sz w:val="20"/>
                <w:szCs w:val="20"/>
              </w:rPr>
              <w:t>да</w:t>
            </w:r>
          </w:p>
        </w:tc>
        <w:tc>
          <w:tcPr>
            <w:tcW w:w="845" w:type="dxa"/>
            <w:tcBorders>
              <w:top w:val="single" w:sz="4" w:space="0" w:color="auto"/>
              <w:left w:val="single" w:sz="4" w:space="0" w:color="auto"/>
              <w:bottom w:val="single" w:sz="4" w:space="0" w:color="auto"/>
              <w:right w:val="single" w:sz="4" w:space="0" w:color="auto"/>
            </w:tcBorders>
            <w:vAlign w:val="center"/>
          </w:tcPr>
          <w:p w14:paraId="08451542" w14:textId="77777777" w:rsidR="0018332C" w:rsidRDefault="0018332C" w:rsidP="00991F2E">
            <w:pPr>
              <w:jc w:val="center"/>
              <w:rPr>
                <w:sz w:val="20"/>
                <w:szCs w:val="20"/>
              </w:rPr>
            </w:pPr>
          </w:p>
        </w:tc>
        <w:sdt>
          <w:sdtPr>
            <w:rPr>
              <w:sz w:val="20"/>
              <w:szCs w:val="20"/>
            </w:rPr>
            <w:alias w:val="Инструкция"/>
            <w:tag w:val="Инструкция"/>
            <w:id w:val="2090263418"/>
            <w:placeholder>
              <w:docPart w:val="A79FC59527D3428AAF3351DBE6D8033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tcPr>
              <w:p w14:paraId="5D4D26FE" w14:textId="77777777" w:rsidR="0018332C" w:rsidRDefault="0018332C" w:rsidP="00991F2E">
                <w:pPr>
                  <w:jc w:val="center"/>
                  <w:rPr>
                    <w:sz w:val="20"/>
                    <w:szCs w:val="20"/>
                  </w:rPr>
                </w:pPr>
                <w:r>
                  <w:rPr>
                    <w:sz w:val="20"/>
                    <w:szCs w:val="20"/>
                  </w:rPr>
                  <w:t>Значение хар-ки не может меняться</w:t>
                </w:r>
              </w:p>
            </w:tc>
          </w:sdtContent>
        </w:sdt>
      </w:tr>
      <w:tr w:rsidR="0018332C" w14:paraId="5109FA0D" w14:textId="77777777" w:rsidTr="0018332C">
        <w:tc>
          <w:tcPr>
            <w:tcW w:w="562" w:type="dxa"/>
            <w:vMerge/>
            <w:tcBorders>
              <w:left w:val="single" w:sz="4" w:space="0" w:color="auto"/>
              <w:right w:val="single" w:sz="4" w:space="0" w:color="auto"/>
            </w:tcBorders>
            <w:vAlign w:val="center"/>
          </w:tcPr>
          <w:p w14:paraId="1E99236E"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2100019F"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73F0F69E" w14:textId="5D7307D3"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7E320C6C"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61138358"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44A2A767"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2EFCEB7E" w14:textId="77777777" w:rsidR="0018332C" w:rsidRPr="004032A6" w:rsidRDefault="0018332C" w:rsidP="00991F2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032A6">
              <w:rPr>
                <w:rFonts w:ascii="Times New Roman" w:eastAsia="Times New Roman" w:hAnsi="Times New Roman" w:cs="Times New Roman"/>
                <w:sz w:val="20"/>
                <w:szCs w:val="20"/>
                <w:lang w:eastAsia="ru-RU"/>
              </w:rPr>
              <w:t>Наличие чехла/сумки в комплекте</w:t>
            </w:r>
          </w:p>
        </w:tc>
        <w:sdt>
          <w:sdtPr>
            <w:rPr>
              <w:sz w:val="20"/>
              <w:szCs w:val="20"/>
            </w:rPr>
            <w:alias w:val="Наименование хар-ки"/>
            <w:tag w:val="Наименование хар-ки"/>
            <w:id w:val="1451594200"/>
            <w:placeholder>
              <w:docPart w:val="F917E76859AA4088AB239C29CC02BB5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37E308C8" w14:textId="77777777" w:rsidR="0018332C" w:rsidRPr="0008598E" w:rsidRDefault="0018332C" w:rsidP="00991F2E">
                <w:pPr>
                  <w:jc w:val="center"/>
                  <w:rPr>
                    <w:sz w:val="20"/>
                    <w:szCs w:val="20"/>
                  </w:rPr>
                </w:pPr>
                <w:r w:rsidRPr="0008598E">
                  <w:rPr>
                    <w:rFonts w:ascii="Times New Roman" w:eastAsia="Times New Roman" w:hAnsi="Times New Roman" w:cs="Times New Roman"/>
                    <w:sz w:val="20"/>
                    <w:szCs w:val="20"/>
                    <w:lang w:eastAsia="ru-RU"/>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1BD4A97D" w14:textId="77777777" w:rsidR="0018332C" w:rsidRPr="0008598E" w:rsidRDefault="0018332C" w:rsidP="00991F2E">
            <w:pPr>
              <w:rPr>
                <w:sz w:val="20"/>
                <w:szCs w:val="20"/>
              </w:rPr>
            </w:pPr>
            <w:r>
              <w:rPr>
                <w:sz w:val="20"/>
                <w:szCs w:val="20"/>
              </w:rPr>
              <w:t>да</w:t>
            </w:r>
          </w:p>
        </w:tc>
        <w:tc>
          <w:tcPr>
            <w:tcW w:w="845" w:type="dxa"/>
            <w:tcBorders>
              <w:top w:val="single" w:sz="4" w:space="0" w:color="auto"/>
              <w:left w:val="single" w:sz="4" w:space="0" w:color="auto"/>
              <w:bottom w:val="single" w:sz="4" w:space="0" w:color="auto"/>
              <w:right w:val="single" w:sz="4" w:space="0" w:color="auto"/>
            </w:tcBorders>
            <w:vAlign w:val="center"/>
          </w:tcPr>
          <w:p w14:paraId="4876E92A" w14:textId="77777777" w:rsidR="0018332C" w:rsidRDefault="0018332C" w:rsidP="00991F2E">
            <w:pPr>
              <w:jc w:val="center"/>
              <w:rPr>
                <w:sz w:val="20"/>
                <w:szCs w:val="20"/>
              </w:rPr>
            </w:pPr>
          </w:p>
        </w:tc>
        <w:sdt>
          <w:sdtPr>
            <w:rPr>
              <w:sz w:val="20"/>
              <w:szCs w:val="20"/>
            </w:rPr>
            <w:alias w:val="Инструкция"/>
            <w:tag w:val="Инструкция"/>
            <w:id w:val="-2083748560"/>
            <w:placeholder>
              <w:docPart w:val="6024E43CEF7144D8A222E01A2102B9B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tcPr>
              <w:p w14:paraId="14DBD869" w14:textId="77777777" w:rsidR="0018332C" w:rsidRDefault="0018332C" w:rsidP="00991F2E">
                <w:pPr>
                  <w:jc w:val="center"/>
                  <w:rPr>
                    <w:sz w:val="20"/>
                    <w:szCs w:val="20"/>
                  </w:rPr>
                </w:pPr>
                <w:r>
                  <w:rPr>
                    <w:sz w:val="20"/>
                    <w:szCs w:val="20"/>
                  </w:rPr>
                  <w:t>Значение хар-ки не может меняться</w:t>
                </w:r>
              </w:p>
            </w:tc>
          </w:sdtContent>
        </w:sdt>
      </w:tr>
      <w:tr w:rsidR="0018332C" w14:paraId="6BF9B88B" w14:textId="77777777" w:rsidTr="0018332C">
        <w:tc>
          <w:tcPr>
            <w:tcW w:w="562" w:type="dxa"/>
            <w:vMerge/>
            <w:tcBorders>
              <w:left w:val="single" w:sz="4" w:space="0" w:color="auto"/>
              <w:right w:val="single" w:sz="4" w:space="0" w:color="auto"/>
            </w:tcBorders>
            <w:vAlign w:val="center"/>
          </w:tcPr>
          <w:p w14:paraId="06CAB0A0" w14:textId="77777777" w:rsidR="0018332C" w:rsidRPr="0017149E" w:rsidRDefault="0018332C" w:rsidP="00991F2E">
            <w:pPr>
              <w:jc w:val="center"/>
              <w:rPr>
                <w:sz w:val="20"/>
                <w:szCs w:val="20"/>
              </w:rPr>
            </w:pPr>
          </w:p>
        </w:tc>
        <w:tc>
          <w:tcPr>
            <w:tcW w:w="1060" w:type="dxa"/>
            <w:gridSpan w:val="2"/>
            <w:vMerge/>
            <w:tcBorders>
              <w:left w:val="single" w:sz="4" w:space="0" w:color="auto"/>
              <w:right w:val="single" w:sz="4" w:space="0" w:color="auto"/>
            </w:tcBorders>
          </w:tcPr>
          <w:p w14:paraId="0D8CF98A" w14:textId="77777777" w:rsidR="0018332C" w:rsidRPr="00924D66" w:rsidRDefault="0018332C" w:rsidP="00991F2E">
            <w:pPr>
              <w:rPr>
                <w:bCs/>
                <w:sz w:val="20"/>
                <w:szCs w:val="20"/>
              </w:rPr>
            </w:pPr>
          </w:p>
        </w:tc>
        <w:tc>
          <w:tcPr>
            <w:tcW w:w="1129" w:type="dxa"/>
            <w:vMerge/>
            <w:tcBorders>
              <w:left w:val="single" w:sz="4" w:space="0" w:color="auto"/>
              <w:right w:val="single" w:sz="4" w:space="0" w:color="auto"/>
            </w:tcBorders>
          </w:tcPr>
          <w:p w14:paraId="28E68CD2" w14:textId="184AEDAE" w:rsidR="0018332C" w:rsidRPr="00924D66" w:rsidRDefault="0018332C" w:rsidP="00991F2E">
            <w:pPr>
              <w:rPr>
                <w:bCs/>
                <w:sz w:val="20"/>
                <w:szCs w:val="20"/>
              </w:rPr>
            </w:pPr>
          </w:p>
        </w:tc>
        <w:tc>
          <w:tcPr>
            <w:tcW w:w="1149" w:type="dxa"/>
            <w:vMerge/>
            <w:tcBorders>
              <w:left w:val="single" w:sz="4" w:space="0" w:color="auto"/>
              <w:right w:val="single" w:sz="4" w:space="0" w:color="auto"/>
            </w:tcBorders>
          </w:tcPr>
          <w:p w14:paraId="2FB50B96" w14:textId="77777777" w:rsidR="0018332C" w:rsidRPr="00924D66" w:rsidRDefault="0018332C" w:rsidP="00991F2E">
            <w:pPr>
              <w:rPr>
                <w:sz w:val="20"/>
                <w:szCs w:val="20"/>
              </w:rPr>
            </w:pPr>
          </w:p>
        </w:tc>
        <w:tc>
          <w:tcPr>
            <w:tcW w:w="607" w:type="dxa"/>
            <w:vMerge/>
            <w:tcBorders>
              <w:left w:val="single" w:sz="4" w:space="0" w:color="auto"/>
              <w:right w:val="single" w:sz="4" w:space="0" w:color="auto"/>
            </w:tcBorders>
          </w:tcPr>
          <w:p w14:paraId="4F8A5547" w14:textId="77777777" w:rsidR="0018332C" w:rsidRDefault="0018332C" w:rsidP="00991F2E">
            <w:pPr>
              <w:rPr>
                <w:sz w:val="20"/>
                <w:szCs w:val="20"/>
              </w:rPr>
            </w:pPr>
          </w:p>
        </w:tc>
        <w:tc>
          <w:tcPr>
            <w:tcW w:w="703" w:type="dxa"/>
            <w:vMerge/>
            <w:tcBorders>
              <w:left w:val="single" w:sz="4" w:space="0" w:color="auto"/>
              <w:right w:val="single" w:sz="4" w:space="0" w:color="auto"/>
            </w:tcBorders>
          </w:tcPr>
          <w:p w14:paraId="08F67231" w14:textId="77777777" w:rsidR="0018332C" w:rsidRDefault="0018332C" w:rsidP="00991F2E">
            <w:pPr>
              <w:rPr>
                <w:sz w:val="20"/>
                <w:szCs w:val="20"/>
              </w:rPr>
            </w:pPr>
          </w:p>
        </w:tc>
        <w:tc>
          <w:tcPr>
            <w:tcW w:w="2842" w:type="dxa"/>
            <w:tcBorders>
              <w:top w:val="single" w:sz="4" w:space="0" w:color="auto"/>
              <w:left w:val="single" w:sz="4" w:space="0" w:color="auto"/>
              <w:bottom w:val="single" w:sz="4" w:space="0" w:color="auto"/>
              <w:right w:val="single" w:sz="4" w:space="0" w:color="auto"/>
            </w:tcBorders>
            <w:vAlign w:val="center"/>
          </w:tcPr>
          <w:p w14:paraId="71877CC4" w14:textId="77777777" w:rsidR="0018332C" w:rsidRDefault="0018332C" w:rsidP="00991F2E">
            <w:pPr>
              <w:jc w:val="center"/>
              <w:rPr>
                <w:sz w:val="20"/>
                <w:szCs w:val="20"/>
              </w:rPr>
            </w:pPr>
            <w:r w:rsidRPr="000175D2">
              <w:rPr>
                <w:rFonts w:ascii="Times New Roman" w:hAnsi="Times New Roman"/>
                <w:sz w:val="20"/>
              </w:rPr>
              <w:t>Соответствие с законодательством Российской Федерации о стандартизации (ГОСТы)</w:t>
            </w:r>
          </w:p>
        </w:tc>
        <w:sdt>
          <w:sdtPr>
            <w:rPr>
              <w:sz w:val="20"/>
              <w:szCs w:val="20"/>
            </w:rPr>
            <w:alias w:val="Наименование хар-ки"/>
            <w:tag w:val="Наименование хар-ки"/>
            <w:id w:val="-640112510"/>
            <w:placeholder>
              <w:docPart w:val="9C027B867FEF40CDAA301E6F72D8F4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75CA6987" w14:textId="77777777" w:rsidR="0018332C" w:rsidRPr="0008598E" w:rsidRDefault="0018332C" w:rsidP="00991F2E">
                <w:pPr>
                  <w:jc w:val="center"/>
                  <w:rPr>
                    <w:sz w:val="20"/>
                    <w:szCs w:val="20"/>
                  </w:rPr>
                </w:pPr>
                <w:r w:rsidRPr="0008598E">
                  <w:rPr>
                    <w:rFonts w:ascii="Times New Roman" w:eastAsia="Times New Roman" w:hAnsi="Times New Roman" w:cs="Times New Roman"/>
                    <w:sz w:val="20"/>
                    <w:szCs w:val="20"/>
                    <w:lang w:eastAsia="ru-RU"/>
                  </w:rPr>
                  <w:t>качественная</w:t>
                </w:r>
              </w:p>
            </w:tc>
          </w:sdtContent>
        </w:sdt>
        <w:tc>
          <w:tcPr>
            <w:tcW w:w="4384" w:type="dxa"/>
            <w:gridSpan w:val="7"/>
            <w:tcBorders>
              <w:top w:val="single" w:sz="4" w:space="0" w:color="auto"/>
              <w:left w:val="single" w:sz="4" w:space="0" w:color="auto"/>
              <w:bottom w:val="single" w:sz="4" w:space="0" w:color="auto"/>
              <w:right w:val="single" w:sz="4" w:space="0" w:color="auto"/>
            </w:tcBorders>
            <w:vAlign w:val="center"/>
          </w:tcPr>
          <w:p w14:paraId="713F69D5" w14:textId="77777777" w:rsidR="0018332C" w:rsidRDefault="0018332C" w:rsidP="00991F2E">
            <w:pPr>
              <w:jc w:val="both"/>
              <w:rPr>
                <w:sz w:val="20"/>
                <w:szCs w:val="20"/>
              </w:rPr>
            </w:pPr>
            <w:r w:rsidRPr="00B25728">
              <w:rPr>
                <w:sz w:val="20"/>
                <w:szCs w:val="20"/>
              </w:rPr>
              <w:t>Специальные устройства для оптической коррекции слабовидения предназначены для чтения просто печатного текста инвалидам по зрению. Специальные устройства для оптической коррекции слабовидения отвечают требованиям Перечня стандартов к техническим регламентам: ТР ТС 004/2011 Перечень 1, ТР ТС 020/2011 Перечень 1. ГОСТ Р 51075-2017, ГОСТ Р 51264-99, ГОСТ Р 51632-2021 (п. 4.7.4, 4.7.5, 4.7.6.1, 4.7.14, 4.7.15, 4.8.16)</w:t>
            </w:r>
          </w:p>
        </w:tc>
        <w:tc>
          <w:tcPr>
            <w:tcW w:w="845" w:type="dxa"/>
            <w:tcBorders>
              <w:top w:val="single" w:sz="4" w:space="0" w:color="auto"/>
              <w:left w:val="single" w:sz="4" w:space="0" w:color="auto"/>
              <w:bottom w:val="single" w:sz="4" w:space="0" w:color="auto"/>
              <w:right w:val="single" w:sz="4" w:space="0" w:color="auto"/>
            </w:tcBorders>
            <w:vAlign w:val="center"/>
          </w:tcPr>
          <w:p w14:paraId="28CC1215" w14:textId="77777777" w:rsidR="0018332C" w:rsidRDefault="0018332C" w:rsidP="00991F2E">
            <w:pPr>
              <w:jc w:val="center"/>
              <w:rPr>
                <w:sz w:val="20"/>
                <w:szCs w:val="20"/>
              </w:rPr>
            </w:pPr>
          </w:p>
        </w:tc>
        <w:sdt>
          <w:sdtPr>
            <w:rPr>
              <w:sz w:val="20"/>
              <w:szCs w:val="20"/>
            </w:rPr>
            <w:alias w:val="Инструкция"/>
            <w:tag w:val="Инструкция"/>
            <w:id w:val="-2051225486"/>
            <w:placeholder>
              <w:docPart w:val="AF619781295440C7958A8EDFAD22AE1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tcPr>
              <w:p w14:paraId="37DE734A" w14:textId="77777777" w:rsidR="0018332C" w:rsidRDefault="0018332C" w:rsidP="00991F2E">
                <w:pPr>
                  <w:jc w:val="center"/>
                  <w:rPr>
                    <w:sz w:val="20"/>
                    <w:szCs w:val="20"/>
                  </w:rPr>
                </w:pPr>
                <w:r>
                  <w:rPr>
                    <w:sz w:val="20"/>
                    <w:szCs w:val="20"/>
                  </w:rPr>
                  <w:t>Значение хар-ки не может меняться</w:t>
                </w:r>
              </w:p>
            </w:tc>
          </w:sdtContent>
        </w:sdt>
      </w:tr>
    </w:tbl>
    <w:p w14:paraId="16B300F5" w14:textId="77777777" w:rsidR="00B25728" w:rsidRDefault="00B25728" w:rsidP="00ED7890">
      <w:pPr>
        <w:shd w:val="clear" w:color="auto" w:fill="FFFFFF"/>
        <w:autoSpaceDE w:val="0"/>
        <w:autoSpaceDN w:val="0"/>
        <w:adjustRightInd w:val="0"/>
        <w:jc w:val="both"/>
        <w:rPr>
          <w:sz w:val="20"/>
          <w:szCs w:val="20"/>
        </w:rPr>
      </w:pPr>
    </w:p>
    <w:p w14:paraId="396C6433" w14:textId="0F50F2A5" w:rsidR="00673767" w:rsidRDefault="00ED7890" w:rsidP="00F97FFB">
      <w:pPr>
        <w:shd w:val="clear" w:color="auto" w:fill="FFFFFF"/>
        <w:autoSpaceDE w:val="0"/>
        <w:autoSpaceDN w:val="0"/>
        <w:adjustRightInd w:val="0"/>
        <w:jc w:val="both"/>
        <w:rPr>
          <w:sz w:val="20"/>
          <w:szCs w:val="20"/>
        </w:rPr>
      </w:pPr>
      <w:r>
        <w:rPr>
          <w:sz w:val="20"/>
          <w:szCs w:val="20"/>
        </w:rPr>
        <w:t>*</w:t>
      </w:r>
      <w:r w:rsidRPr="00015FF3">
        <w:rPr>
          <w:sz w:val="20"/>
          <w:szCs w:val="20"/>
        </w:rPr>
        <w:t>Необходимость установления дополнительных характеристик обусловлена обязательством обеспечить социальную реабилитацию получателя технического средства реабилитации исходя из потребностей Заказчика, определенных на основании предоставленных Получателями индивидуальных программ реабилитации.</w:t>
      </w:r>
    </w:p>
    <w:p w14:paraId="2F796907" w14:textId="77777777" w:rsidR="00F97FFB" w:rsidRPr="00F97FFB" w:rsidRDefault="00F97FFB" w:rsidP="00F97FFB">
      <w:pPr>
        <w:shd w:val="clear" w:color="auto" w:fill="FFFFFF"/>
        <w:autoSpaceDE w:val="0"/>
        <w:autoSpaceDN w:val="0"/>
        <w:adjustRightInd w:val="0"/>
        <w:jc w:val="both"/>
        <w:rPr>
          <w:sz w:val="20"/>
          <w:szCs w:val="20"/>
        </w:rPr>
      </w:pPr>
    </w:p>
    <w:p w14:paraId="4B6A0101" w14:textId="77777777" w:rsidR="00613834" w:rsidRPr="007C613C" w:rsidRDefault="00613834" w:rsidP="00613834">
      <w:pPr>
        <w:keepNext/>
        <w:ind w:left="-142" w:right="-428"/>
        <w:jc w:val="center"/>
        <w:rPr>
          <w:b/>
          <w:sz w:val="22"/>
          <w:szCs w:val="22"/>
        </w:rPr>
      </w:pPr>
      <w:r w:rsidRPr="007C613C">
        <w:rPr>
          <w:b/>
          <w:sz w:val="22"/>
          <w:szCs w:val="22"/>
        </w:rPr>
        <w:t>Требования к качеству, техническим, функциональным характеристикам</w:t>
      </w:r>
    </w:p>
    <w:p w14:paraId="3CB5667E" w14:textId="77777777" w:rsidR="00613834" w:rsidRDefault="00613834" w:rsidP="00613834">
      <w:pPr>
        <w:pStyle w:val="afe"/>
        <w:spacing w:before="0" w:beforeAutospacing="0" w:after="0" w:afterAutospacing="0"/>
        <w:ind w:left="-142" w:right="-428" w:firstLine="850"/>
        <w:jc w:val="both"/>
        <w:rPr>
          <w:sz w:val="22"/>
          <w:szCs w:val="22"/>
        </w:rPr>
      </w:pPr>
      <w:r w:rsidRPr="007C613C">
        <w:rPr>
          <w:sz w:val="22"/>
          <w:szCs w:val="22"/>
        </w:rPr>
        <w:t xml:space="preserve">Специальные устройства для оптической коррекции слабовидения предназначены для чтения просто печатного текста инвалидам по зрению. Специальные устройства для оптической коррекции слабовидения </w:t>
      </w:r>
      <w:r>
        <w:rPr>
          <w:sz w:val="22"/>
          <w:szCs w:val="22"/>
        </w:rPr>
        <w:t>отвечают</w:t>
      </w:r>
      <w:r w:rsidRPr="007C613C">
        <w:rPr>
          <w:sz w:val="22"/>
          <w:szCs w:val="22"/>
        </w:rPr>
        <w:t xml:space="preserve"> требованиям Перечня стандартов к техническим регламентам: ТР ТС 004/2011 Перечень 1, ТР ТС 020/2011 Перечень 1. ГОСТ Р 51075-2017</w:t>
      </w:r>
      <w:r>
        <w:rPr>
          <w:sz w:val="22"/>
          <w:szCs w:val="22"/>
        </w:rPr>
        <w:t xml:space="preserve">, </w:t>
      </w:r>
      <w:r w:rsidRPr="007C613C">
        <w:rPr>
          <w:sz w:val="22"/>
          <w:szCs w:val="22"/>
        </w:rPr>
        <w:t>ГОСТ Р 51264-99</w:t>
      </w:r>
      <w:r>
        <w:rPr>
          <w:sz w:val="22"/>
          <w:szCs w:val="22"/>
        </w:rPr>
        <w:t xml:space="preserve">, </w:t>
      </w:r>
      <w:r w:rsidRPr="007C613C">
        <w:rPr>
          <w:sz w:val="22"/>
          <w:szCs w:val="22"/>
        </w:rPr>
        <w:t>ГОСТ Р 51632-2021 (п. 4.7.4, 4.7.5, 4.7.6.1, 4.7.14, 4.7.15, 4.8.16).</w:t>
      </w:r>
    </w:p>
    <w:p w14:paraId="1629D587" w14:textId="77777777" w:rsidR="00613834" w:rsidRPr="00211858" w:rsidRDefault="00613834" w:rsidP="00613834">
      <w:pPr>
        <w:pStyle w:val="ConsPlusTitle"/>
        <w:jc w:val="center"/>
        <w:outlineLvl w:val="1"/>
        <w:rPr>
          <w:rFonts w:ascii="Times New Roman" w:hAnsi="Times New Roman" w:cs="Times New Roman"/>
          <w:sz w:val="24"/>
          <w:szCs w:val="24"/>
        </w:rPr>
      </w:pPr>
      <w:r w:rsidRPr="00211858">
        <w:rPr>
          <w:rFonts w:ascii="Times New Roman" w:hAnsi="Times New Roman" w:cs="Times New Roman"/>
          <w:sz w:val="24"/>
          <w:szCs w:val="24"/>
        </w:rPr>
        <w:t>Требования к маркировке и упаковке</w:t>
      </w:r>
    </w:p>
    <w:p w14:paraId="115B86C3" w14:textId="1E9F2AE4" w:rsidR="00613834" w:rsidRDefault="00613834" w:rsidP="00613834">
      <w:pPr>
        <w:widowControl w:val="0"/>
        <w:ind w:left="-142" w:right="196" w:firstLine="850"/>
        <w:jc w:val="both"/>
        <w:rPr>
          <w:sz w:val="22"/>
          <w:szCs w:val="22"/>
        </w:rPr>
      </w:pPr>
      <w:r w:rsidRPr="00473234">
        <w:rPr>
          <w:sz w:val="22"/>
          <w:szCs w:val="22"/>
        </w:rPr>
        <w:t xml:space="preserve">На каждое изделие нанесены товарный знак, установленный для предприятия изготовителя, и маркировка, не нарушающая покрытие и товарный </w:t>
      </w:r>
      <w:r>
        <w:rPr>
          <w:sz w:val="22"/>
          <w:szCs w:val="22"/>
        </w:rPr>
        <w:t xml:space="preserve">вид изделий. </w:t>
      </w:r>
      <w:r w:rsidRPr="00473234">
        <w:rPr>
          <w:sz w:val="22"/>
          <w:szCs w:val="22"/>
        </w:rPr>
        <w:t>Упаковка обес</w:t>
      </w:r>
      <w:r>
        <w:rPr>
          <w:sz w:val="22"/>
          <w:szCs w:val="22"/>
        </w:rPr>
        <w:t>печивает</w:t>
      </w:r>
      <w:r w:rsidRPr="00473234">
        <w:rPr>
          <w:sz w:val="22"/>
          <w:szCs w:val="22"/>
        </w:rPr>
        <w:t xml:space="preserve"> сохранность Товара при транспортировке и хранении.</w:t>
      </w:r>
    </w:p>
    <w:p w14:paraId="0D3000F8" w14:textId="77777777" w:rsidR="005A4D69" w:rsidRPr="009F4F51" w:rsidRDefault="005A4D69" w:rsidP="00613834">
      <w:pPr>
        <w:pStyle w:val="ConsPlusTitle"/>
        <w:jc w:val="center"/>
        <w:outlineLvl w:val="1"/>
        <w:rPr>
          <w:rFonts w:ascii="Times New Roman" w:hAnsi="Times New Roman" w:cs="Times New Roman"/>
          <w:b w:val="0"/>
          <w:szCs w:val="22"/>
        </w:rPr>
      </w:pPr>
    </w:p>
    <w:p w14:paraId="7F4DA3E7" w14:textId="77777777" w:rsidR="00613834" w:rsidRPr="00613834" w:rsidRDefault="00613834" w:rsidP="00613834">
      <w:pPr>
        <w:pStyle w:val="ConsPlusTitle"/>
        <w:jc w:val="center"/>
        <w:outlineLvl w:val="1"/>
        <w:rPr>
          <w:rFonts w:ascii="Times New Roman" w:hAnsi="Times New Roman" w:cs="Times New Roman"/>
          <w:sz w:val="24"/>
          <w:szCs w:val="24"/>
        </w:rPr>
      </w:pPr>
      <w:r w:rsidRPr="00473234">
        <w:rPr>
          <w:szCs w:val="22"/>
        </w:rPr>
        <w:br/>
      </w:r>
      <w:r w:rsidRPr="00613834">
        <w:rPr>
          <w:rFonts w:ascii="Times New Roman" w:hAnsi="Times New Roman" w:cs="Times New Roman"/>
          <w:sz w:val="24"/>
          <w:szCs w:val="24"/>
        </w:rPr>
        <w:lastRenderedPageBreak/>
        <w:t>Требования к сроку и объему предоставления гарантий качества</w:t>
      </w:r>
    </w:p>
    <w:p w14:paraId="6095D68B" w14:textId="77777777" w:rsidR="00613834" w:rsidRPr="00473234" w:rsidRDefault="00613834" w:rsidP="00613834">
      <w:pPr>
        <w:widowControl w:val="0"/>
        <w:ind w:left="-142" w:right="196" w:firstLine="850"/>
        <w:jc w:val="both"/>
        <w:rPr>
          <w:sz w:val="22"/>
          <w:szCs w:val="22"/>
        </w:rPr>
      </w:pPr>
      <w:r w:rsidRPr="00473234">
        <w:rPr>
          <w:sz w:val="22"/>
          <w:szCs w:val="22"/>
        </w:rPr>
        <w:t xml:space="preserve">Гарантийный срок Товаров устанавливается со дня выдачи товара получателю и составляет 24 </w:t>
      </w:r>
      <w:r>
        <w:rPr>
          <w:sz w:val="22"/>
          <w:szCs w:val="22"/>
        </w:rPr>
        <w:t>месяца</w:t>
      </w:r>
      <w:r w:rsidRPr="00473234">
        <w:rPr>
          <w:sz w:val="22"/>
          <w:szCs w:val="22"/>
        </w:rPr>
        <w:t>.</w:t>
      </w:r>
    </w:p>
    <w:p w14:paraId="6F5475A0" w14:textId="4F0126D4" w:rsidR="00613834" w:rsidRDefault="009F4F51" w:rsidP="00613834">
      <w:pPr>
        <w:widowControl w:val="0"/>
        <w:ind w:left="-142" w:right="196"/>
        <w:jc w:val="both"/>
        <w:rPr>
          <w:sz w:val="22"/>
          <w:szCs w:val="22"/>
        </w:rPr>
      </w:pPr>
      <w:r>
        <w:rPr>
          <w:sz w:val="22"/>
          <w:szCs w:val="22"/>
        </w:rPr>
        <w:t xml:space="preserve">           </w:t>
      </w:r>
      <w:r w:rsidR="00613834" w:rsidRPr="00473234">
        <w:rPr>
          <w:sz w:val="22"/>
          <w:szCs w:val="22"/>
        </w:rPr>
        <w:t xml:space="preserve">Обеспечение возможности ремонта и технического обслуживания, устранения недостатков при обеспечении инвалидов Товара осуществляется в </w:t>
      </w:r>
      <w:r>
        <w:rPr>
          <w:sz w:val="22"/>
          <w:szCs w:val="22"/>
        </w:rPr>
        <w:t xml:space="preserve">     </w:t>
      </w:r>
      <w:r w:rsidR="00613834" w:rsidRPr="00473234">
        <w:rPr>
          <w:sz w:val="22"/>
          <w:szCs w:val="22"/>
        </w:rPr>
        <w:t>соответствии с Федеральным законом от 07.02.1992 г. № 2300-1 «О защите прав потребителей».</w:t>
      </w:r>
    </w:p>
    <w:p w14:paraId="721B4B62" w14:textId="77777777" w:rsidR="005A4D69" w:rsidRPr="000D5ED4" w:rsidRDefault="005A4D69" w:rsidP="005A4D69">
      <w:pPr>
        <w:ind w:left="-851" w:right="-145" w:firstLine="567"/>
        <w:jc w:val="center"/>
        <w:rPr>
          <w:b/>
          <w:sz w:val="22"/>
          <w:szCs w:val="22"/>
        </w:rPr>
      </w:pPr>
      <w:r w:rsidRPr="000D5ED4">
        <w:rPr>
          <w:b/>
          <w:sz w:val="22"/>
          <w:szCs w:val="22"/>
        </w:rPr>
        <w:t>Требования к месту, условиям и объемам поставки</w:t>
      </w:r>
    </w:p>
    <w:p w14:paraId="1C27EBE2" w14:textId="77777777" w:rsidR="005A4D69" w:rsidRPr="0059555F" w:rsidRDefault="005A4D69" w:rsidP="005A4D69">
      <w:pPr>
        <w:widowControl w:val="0"/>
        <w:ind w:left="284" w:right="196" w:firstLine="424"/>
        <w:jc w:val="both"/>
        <w:rPr>
          <w:sz w:val="22"/>
          <w:szCs w:val="22"/>
        </w:rPr>
      </w:pPr>
      <w:r w:rsidRPr="0059555F">
        <w:rPr>
          <w:sz w:val="22"/>
          <w:szCs w:val="22"/>
        </w:rPr>
        <w:t>Товар поставляется непосредственно Получателям по месту жительства инвалида на территории г. Волгограда и Волгоградской области или по месту нахождения пунктов выдачи, организованных Поставщиком на территории г. Волгограда и Волгоградской области. Получателю предоставляется право выбора метода доставки.</w:t>
      </w:r>
    </w:p>
    <w:sectPr w:rsidR="005A4D69" w:rsidRPr="0059555F" w:rsidSect="00832DDB">
      <w:headerReference w:type="default" r:id="rId8"/>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AF4A6" w14:textId="77777777" w:rsidR="00AD5398" w:rsidRDefault="00AD5398">
      <w:r>
        <w:separator/>
      </w:r>
    </w:p>
  </w:endnote>
  <w:endnote w:type="continuationSeparator" w:id="0">
    <w:p w14:paraId="4F5E1538" w14:textId="77777777" w:rsidR="00AD5398" w:rsidRDefault="00AD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77126" w14:textId="77777777" w:rsidR="00AD5398" w:rsidRDefault="00AD5398">
      <w:r>
        <w:separator/>
      </w:r>
    </w:p>
  </w:footnote>
  <w:footnote w:type="continuationSeparator" w:id="0">
    <w:p w14:paraId="4922DE83" w14:textId="77777777" w:rsidR="00AD5398" w:rsidRDefault="00AD5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AB721A" w:rsidRDefault="00AB721A">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A90D40">
          <w:rPr>
            <w:noProof/>
            <w:sz w:val="22"/>
            <w:szCs w:val="22"/>
          </w:rPr>
          <w:t>4</w:t>
        </w:r>
        <w:r w:rsidRPr="004A1D23">
          <w:rPr>
            <w:sz w:val="22"/>
            <w:szCs w:val="22"/>
          </w:rPr>
          <w:fldChar w:fldCharType="end"/>
        </w:r>
      </w:p>
    </w:sdtContent>
  </w:sdt>
  <w:p w14:paraId="144A222D" w14:textId="77777777" w:rsidR="00AB721A" w:rsidRDefault="00AB72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9CB"/>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598E"/>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1D5C"/>
    <w:rsid w:val="00112360"/>
    <w:rsid w:val="0011449E"/>
    <w:rsid w:val="00114A8D"/>
    <w:rsid w:val="00114A93"/>
    <w:rsid w:val="00116421"/>
    <w:rsid w:val="00116A9B"/>
    <w:rsid w:val="001170DD"/>
    <w:rsid w:val="00117A16"/>
    <w:rsid w:val="00117C50"/>
    <w:rsid w:val="0012092A"/>
    <w:rsid w:val="0012135C"/>
    <w:rsid w:val="001218B8"/>
    <w:rsid w:val="001224C2"/>
    <w:rsid w:val="0012320E"/>
    <w:rsid w:val="00123710"/>
    <w:rsid w:val="00124047"/>
    <w:rsid w:val="00124D32"/>
    <w:rsid w:val="00127582"/>
    <w:rsid w:val="00127AA1"/>
    <w:rsid w:val="001300F8"/>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32C"/>
    <w:rsid w:val="00183486"/>
    <w:rsid w:val="00183988"/>
    <w:rsid w:val="001849A4"/>
    <w:rsid w:val="00184CB4"/>
    <w:rsid w:val="00190BD0"/>
    <w:rsid w:val="0019578E"/>
    <w:rsid w:val="00197CAB"/>
    <w:rsid w:val="001A27E8"/>
    <w:rsid w:val="001A2B13"/>
    <w:rsid w:val="001A513C"/>
    <w:rsid w:val="001A63AF"/>
    <w:rsid w:val="001A692D"/>
    <w:rsid w:val="001A6E4C"/>
    <w:rsid w:val="001C043A"/>
    <w:rsid w:val="001C2E2F"/>
    <w:rsid w:val="001C4633"/>
    <w:rsid w:val="001C58ED"/>
    <w:rsid w:val="001D0C70"/>
    <w:rsid w:val="001D422A"/>
    <w:rsid w:val="001D504D"/>
    <w:rsid w:val="001D54AB"/>
    <w:rsid w:val="001D7DAD"/>
    <w:rsid w:val="001E0012"/>
    <w:rsid w:val="001E063B"/>
    <w:rsid w:val="001E1D7E"/>
    <w:rsid w:val="001E25B2"/>
    <w:rsid w:val="001E3D64"/>
    <w:rsid w:val="001E4217"/>
    <w:rsid w:val="001E42CB"/>
    <w:rsid w:val="001E5AA3"/>
    <w:rsid w:val="001E6C49"/>
    <w:rsid w:val="001E735A"/>
    <w:rsid w:val="001F15D7"/>
    <w:rsid w:val="001F2BAD"/>
    <w:rsid w:val="001F3F7D"/>
    <w:rsid w:val="001F55FE"/>
    <w:rsid w:val="001F65D6"/>
    <w:rsid w:val="001F6701"/>
    <w:rsid w:val="001F7A20"/>
    <w:rsid w:val="001F7BD6"/>
    <w:rsid w:val="002000A3"/>
    <w:rsid w:val="00200F72"/>
    <w:rsid w:val="00202C55"/>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4727"/>
    <w:rsid w:val="00256477"/>
    <w:rsid w:val="0025726E"/>
    <w:rsid w:val="002574D0"/>
    <w:rsid w:val="002606D4"/>
    <w:rsid w:val="00264AAA"/>
    <w:rsid w:val="002652CC"/>
    <w:rsid w:val="002674D7"/>
    <w:rsid w:val="002678CF"/>
    <w:rsid w:val="00270A6B"/>
    <w:rsid w:val="002746BA"/>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DC3"/>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458"/>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06ED"/>
    <w:rsid w:val="004014D0"/>
    <w:rsid w:val="00402B06"/>
    <w:rsid w:val="004032A6"/>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7FA"/>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46E4"/>
    <w:rsid w:val="004F624E"/>
    <w:rsid w:val="004F63CB"/>
    <w:rsid w:val="004F7CF8"/>
    <w:rsid w:val="005011C0"/>
    <w:rsid w:val="00504891"/>
    <w:rsid w:val="00506C82"/>
    <w:rsid w:val="00507029"/>
    <w:rsid w:val="00511D79"/>
    <w:rsid w:val="00512222"/>
    <w:rsid w:val="00516EF0"/>
    <w:rsid w:val="00517D68"/>
    <w:rsid w:val="00520185"/>
    <w:rsid w:val="0053093A"/>
    <w:rsid w:val="00534D67"/>
    <w:rsid w:val="00540F94"/>
    <w:rsid w:val="0054245B"/>
    <w:rsid w:val="00542A4A"/>
    <w:rsid w:val="00542B42"/>
    <w:rsid w:val="00545BAC"/>
    <w:rsid w:val="005535D4"/>
    <w:rsid w:val="00553CA5"/>
    <w:rsid w:val="00555DBD"/>
    <w:rsid w:val="005565DC"/>
    <w:rsid w:val="00561D02"/>
    <w:rsid w:val="00562E45"/>
    <w:rsid w:val="0056562F"/>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4D6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57AC"/>
    <w:rsid w:val="005E6363"/>
    <w:rsid w:val="005F4989"/>
    <w:rsid w:val="005F4C3C"/>
    <w:rsid w:val="005F6085"/>
    <w:rsid w:val="005F7D74"/>
    <w:rsid w:val="00601DA9"/>
    <w:rsid w:val="00602EAD"/>
    <w:rsid w:val="0060491D"/>
    <w:rsid w:val="00607E06"/>
    <w:rsid w:val="00611073"/>
    <w:rsid w:val="00611187"/>
    <w:rsid w:val="0061329D"/>
    <w:rsid w:val="00613834"/>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2D33"/>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713"/>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275D5"/>
    <w:rsid w:val="0073005A"/>
    <w:rsid w:val="007342B2"/>
    <w:rsid w:val="00735745"/>
    <w:rsid w:val="00735A32"/>
    <w:rsid w:val="00737300"/>
    <w:rsid w:val="0074434E"/>
    <w:rsid w:val="007455EC"/>
    <w:rsid w:val="00745E5A"/>
    <w:rsid w:val="00746D5C"/>
    <w:rsid w:val="00747CF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36C4"/>
    <w:rsid w:val="00784089"/>
    <w:rsid w:val="00785387"/>
    <w:rsid w:val="007871B8"/>
    <w:rsid w:val="00787430"/>
    <w:rsid w:val="00790E1A"/>
    <w:rsid w:val="007910E3"/>
    <w:rsid w:val="0079171D"/>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1056"/>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44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D19"/>
    <w:rsid w:val="008E7ED3"/>
    <w:rsid w:val="008F1B59"/>
    <w:rsid w:val="008F2764"/>
    <w:rsid w:val="008F2E99"/>
    <w:rsid w:val="008F3465"/>
    <w:rsid w:val="009000DB"/>
    <w:rsid w:val="009009A4"/>
    <w:rsid w:val="00911FDD"/>
    <w:rsid w:val="00914084"/>
    <w:rsid w:val="0091499A"/>
    <w:rsid w:val="00914DA2"/>
    <w:rsid w:val="009154A8"/>
    <w:rsid w:val="0092278B"/>
    <w:rsid w:val="00922FE4"/>
    <w:rsid w:val="00924890"/>
    <w:rsid w:val="00924D66"/>
    <w:rsid w:val="009253BB"/>
    <w:rsid w:val="00926CF2"/>
    <w:rsid w:val="00927F3C"/>
    <w:rsid w:val="00930148"/>
    <w:rsid w:val="00930430"/>
    <w:rsid w:val="00933520"/>
    <w:rsid w:val="00933BA9"/>
    <w:rsid w:val="00933F55"/>
    <w:rsid w:val="00934012"/>
    <w:rsid w:val="00935738"/>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67C"/>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C296C"/>
    <w:rsid w:val="009C512A"/>
    <w:rsid w:val="009C7B45"/>
    <w:rsid w:val="009D0F68"/>
    <w:rsid w:val="009D18BE"/>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4F51"/>
    <w:rsid w:val="009F5C5D"/>
    <w:rsid w:val="00A05103"/>
    <w:rsid w:val="00A07AED"/>
    <w:rsid w:val="00A10E3D"/>
    <w:rsid w:val="00A1107E"/>
    <w:rsid w:val="00A1162F"/>
    <w:rsid w:val="00A1285E"/>
    <w:rsid w:val="00A12A05"/>
    <w:rsid w:val="00A13B3B"/>
    <w:rsid w:val="00A1460B"/>
    <w:rsid w:val="00A14B65"/>
    <w:rsid w:val="00A15557"/>
    <w:rsid w:val="00A15F37"/>
    <w:rsid w:val="00A17D60"/>
    <w:rsid w:val="00A24526"/>
    <w:rsid w:val="00A2635F"/>
    <w:rsid w:val="00A31291"/>
    <w:rsid w:val="00A31667"/>
    <w:rsid w:val="00A334AF"/>
    <w:rsid w:val="00A337AD"/>
    <w:rsid w:val="00A34645"/>
    <w:rsid w:val="00A346E1"/>
    <w:rsid w:val="00A35C30"/>
    <w:rsid w:val="00A40811"/>
    <w:rsid w:val="00A40898"/>
    <w:rsid w:val="00A420B6"/>
    <w:rsid w:val="00A42F45"/>
    <w:rsid w:val="00A4470F"/>
    <w:rsid w:val="00A460EC"/>
    <w:rsid w:val="00A4717A"/>
    <w:rsid w:val="00A4746E"/>
    <w:rsid w:val="00A4796E"/>
    <w:rsid w:val="00A515C9"/>
    <w:rsid w:val="00A52A0A"/>
    <w:rsid w:val="00A568AE"/>
    <w:rsid w:val="00A578F1"/>
    <w:rsid w:val="00A65142"/>
    <w:rsid w:val="00A707F7"/>
    <w:rsid w:val="00A71222"/>
    <w:rsid w:val="00A717E2"/>
    <w:rsid w:val="00A72549"/>
    <w:rsid w:val="00A73D35"/>
    <w:rsid w:val="00A74072"/>
    <w:rsid w:val="00A763A8"/>
    <w:rsid w:val="00A765F5"/>
    <w:rsid w:val="00A77810"/>
    <w:rsid w:val="00A80904"/>
    <w:rsid w:val="00A811E7"/>
    <w:rsid w:val="00A81991"/>
    <w:rsid w:val="00A830EB"/>
    <w:rsid w:val="00A90D40"/>
    <w:rsid w:val="00A9152A"/>
    <w:rsid w:val="00A92894"/>
    <w:rsid w:val="00A9410E"/>
    <w:rsid w:val="00A96952"/>
    <w:rsid w:val="00AA0CC1"/>
    <w:rsid w:val="00AA1B20"/>
    <w:rsid w:val="00AA202B"/>
    <w:rsid w:val="00AA21D3"/>
    <w:rsid w:val="00AA3D92"/>
    <w:rsid w:val="00AA5310"/>
    <w:rsid w:val="00AA547E"/>
    <w:rsid w:val="00AA5A95"/>
    <w:rsid w:val="00AB5BD2"/>
    <w:rsid w:val="00AB5F95"/>
    <w:rsid w:val="00AB721A"/>
    <w:rsid w:val="00AB7D99"/>
    <w:rsid w:val="00AC058C"/>
    <w:rsid w:val="00AC1650"/>
    <w:rsid w:val="00AC2C5D"/>
    <w:rsid w:val="00AC3671"/>
    <w:rsid w:val="00AD429C"/>
    <w:rsid w:val="00AD4A1D"/>
    <w:rsid w:val="00AD52C5"/>
    <w:rsid w:val="00AD5398"/>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261C"/>
    <w:rsid w:val="00B23F65"/>
    <w:rsid w:val="00B25728"/>
    <w:rsid w:val="00B27750"/>
    <w:rsid w:val="00B32C12"/>
    <w:rsid w:val="00B33706"/>
    <w:rsid w:val="00B35F97"/>
    <w:rsid w:val="00B413E9"/>
    <w:rsid w:val="00B418F9"/>
    <w:rsid w:val="00B46647"/>
    <w:rsid w:val="00B56A77"/>
    <w:rsid w:val="00B578C3"/>
    <w:rsid w:val="00B60152"/>
    <w:rsid w:val="00B62497"/>
    <w:rsid w:val="00B645F3"/>
    <w:rsid w:val="00B65671"/>
    <w:rsid w:val="00B65B50"/>
    <w:rsid w:val="00B67D4C"/>
    <w:rsid w:val="00B70F32"/>
    <w:rsid w:val="00B73736"/>
    <w:rsid w:val="00B74074"/>
    <w:rsid w:val="00B74489"/>
    <w:rsid w:val="00B7618A"/>
    <w:rsid w:val="00B76699"/>
    <w:rsid w:val="00B76B45"/>
    <w:rsid w:val="00B805BD"/>
    <w:rsid w:val="00B83A37"/>
    <w:rsid w:val="00B87092"/>
    <w:rsid w:val="00B87CBD"/>
    <w:rsid w:val="00B90697"/>
    <w:rsid w:val="00B90DF1"/>
    <w:rsid w:val="00B90EF5"/>
    <w:rsid w:val="00B94CF1"/>
    <w:rsid w:val="00B96DFD"/>
    <w:rsid w:val="00B976C7"/>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10B0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4FDF"/>
    <w:rsid w:val="00C45504"/>
    <w:rsid w:val="00C4660C"/>
    <w:rsid w:val="00C466EA"/>
    <w:rsid w:val="00C467C5"/>
    <w:rsid w:val="00C47BA5"/>
    <w:rsid w:val="00C51FED"/>
    <w:rsid w:val="00C522B2"/>
    <w:rsid w:val="00C52E30"/>
    <w:rsid w:val="00C5405E"/>
    <w:rsid w:val="00C555EA"/>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C4A"/>
    <w:rsid w:val="00CE0ACA"/>
    <w:rsid w:val="00CE170F"/>
    <w:rsid w:val="00CE1AFA"/>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62A8"/>
    <w:rsid w:val="00D271DB"/>
    <w:rsid w:val="00D2755F"/>
    <w:rsid w:val="00D27C76"/>
    <w:rsid w:val="00D301FD"/>
    <w:rsid w:val="00D42668"/>
    <w:rsid w:val="00D4453B"/>
    <w:rsid w:val="00D454E4"/>
    <w:rsid w:val="00D45643"/>
    <w:rsid w:val="00D45BDF"/>
    <w:rsid w:val="00D50DE0"/>
    <w:rsid w:val="00D51382"/>
    <w:rsid w:val="00D516E8"/>
    <w:rsid w:val="00D531D5"/>
    <w:rsid w:val="00D56B5F"/>
    <w:rsid w:val="00D60CAA"/>
    <w:rsid w:val="00D6221E"/>
    <w:rsid w:val="00D624C6"/>
    <w:rsid w:val="00D62C9A"/>
    <w:rsid w:val="00D63E31"/>
    <w:rsid w:val="00D646E2"/>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9B6"/>
    <w:rsid w:val="00E274B3"/>
    <w:rsid w:val="00E27B1A"/>
    <w:rsid w:val="00E32C50"/>
    <w:rsid w:val="00E351D7"/>
    <w:rsid w:val="00E37968"/>
    <w:rsid w:val="00E425E5"/>
    <w:rsid w:val="00E44BA1"/>
    <w:rsid w:val="00E458C7"/>
    <w:rsid w:val="00E4774E"/>
    <w:rsid w:val="00E51ACA"/>
    <w:rsid w:val="00E5545D"/>
    <w:rsid w:val="00E55803"/>
    <w:rsid w:val="00E55BF1"/>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1043"/>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D7890"/>
    <w:rsid w:val="00EE0488"/>
    <w:rsid w:val="00EE051E"/>
    <w:rsid w:val="00EE32CE"/>
    <w:rsid w:val="00EE3404"/>
    <w:rsid w:val="00EE400F"/>
    <w:rsid w:val="00EE4BD8"/>
    <w:rsid w:val="00EE5A91"/>
    <w:rsid w:val="00EE6EC4"/>
    <w:rsid w:val="00EE7EE9"/>
    <w:rsid w:val="00EF097F"/>
    <w:rsid w:val="00EF0A65"/>
    <w:rsid w:val="00EF0BE6"/>
    <w:rsid w:val="00EF3F6B"/>
    <w:rsid w:val="00EF47E0"/>
    <w:rsid w:val="00EF551F"/>
    <w:rsid w:val="00EF7DAC"/>
    <w:rsid w:val="00F028F8"/>
    <w:rsid w:val="00F03B21"/>
    <w:rsid w:val="00F110F6"/>
    <w:rsid w:val="00F12955"/>
    <w:rsid w:val="00F13AE0"/>
    <w:rsid w:val="00F15936"/>
    <w:rsid w:val="00F15B8A"/>
    <w:rsid w:val="00F20228"/>
    <w:rsid w:val="00F231FB"/>
    <w:rsid w:val="00F2320D"/>
    <w:rsid w:val="00F25BBC"/>
    <w:rsid w:val="00F27551"/>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66D2B"/>
    <w:rsid w:val="00F70150"/>
    <w:rsid w:val="00F70486"/>
    <w:rsid w:val="00F722D9"/>
    <w:rsid w:val="00F72B44"/>
    <w:rsid w:val="00F73D62"/>
    <w:rsid w:val="00F74FCB"/>
    <w:rsid w:val="00F75D01"/>
    <w:rsid w:val="00F76726"/>
    <w:rsid w:val="00F8056A"/>
    <w:rsid w:val="00F80923"/>
    <w:rsid w:val="00F81A88"/>
    <w:rsid w:val="00F85C28"/>
    <w:rsid w:val="00F860CA"/>
    <w:rsid w:val="00F87717"/>
    <w:rsid w:val="00F97FFB"/>
    <w:rsid w:val="00FA0148"/>
    <w:rsid w:val="00FA1F4E"/>
    <w:rsid w:val="00FA2E81"/>
    <w:rsid w:val="00FA2FA1"/>
    <w:rsid w:val="00FA3D1B"/>
    <w:rsid w:val="00FA67B6"/>
    <w:rsid w:val="00FA7766"/>
    <w:rsid w:val="00FB1368"/>
    <w:rsid w:val="00FB21C8"/>
    <w:rsid w:val="00FB3010"/>
    <w:rsid w:val="00FB3F11"/>
    <w:rsid w:val="00FB5C8C"/>
    <w:rsid w:val="00FB62E8"/>
    <w:rsid w:val="00FC1BA0"/>
    <w:rsid w:val="00FC2C0B"/>
    <w:rsid w:val="00FC304B"/>
    <w:rsid w:val="00FC3321"/>
    <w:rsid w:val="00FC50AE"/>
    <w:rsid w:val="00FC5432"/>
    <w:rsid w:val="00FC6018"/>
    <w:rsid w:val="00FC71AB"/>
    <w:rsid w:val="00FD1F6B"/>
    <w:rsid w:val="00FD2EEF"/>
    <w:rsid w:val="00FD2F86"/>
    <w:rsid w:val="00FD7FD3"/>
    <w:rsid w:val="00FE07C0"/>
    <w:rsid w:val="00FE0A6C"/>
    <w:rsid w:val="00FE230E"/>
    <w:rsid w:val="00FE2FE1"/>
    <w:rsid w:val="00FF00A0"/>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paragraph" w:styleId="afc">
    <w:name w:val="Body Text"/>
    <w:basedOn w:val="a"/>
    <w:link w:val="afd"/>
    <w:uiPriority w:val="99"/>
    <w:unhideWhenUsed/>
    <w:rsid w:val="007275D5"/>
    <w:pPr>
      <w:spacing w:after="120"/>
    </w:pPr>
    <w:rPr>
      <w:sz w:val="24"/>
      <w:szCs w:val="24"/>
      <w:lang w:val="x-none" w:eastAsia="x-none"/>
    </w:rPr>
  </w:style>
  <w:style w:type="character" w:customStyle="1" w:styleId="afd">
    <w:name w:val="Основной текст Знак"/>
    <w:basedOn w:val="a0"/>
    <w:link w:val="afc"/>
    <w:uiPriority w:val="99"/>
    <w:rsid w:val="007275D5"/>
    <w:rPr>
      <w:sz w:val="24"/>
      <w:szCs w:val="24"/>
      <w:lang w:val="x-none" w:eastAsia="x-none"/>
    </w:rPr>
  </w:style>
  <w:style w:type="paragraph" w:styleId="afe">
    <w:name w:val="Normal (Web)"/>
    <w:basedOn w:val="a"/>
    <w:semiHidden/>
    <w:qFormat/>
    <w:rsid w:val="006138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43029A21AB420F9ADD195C100D9FD0"/>
        <w:category>
          <w:name w:val="Общие"/>
          <w:gallery w:val="placeholder"/>
        </w:category>
        <w:types>
          <w:type w:val="bbPlcHdr"/>
        </w:types>
        <w:behaviors>
          <w:behavior w:val="content"/>
        </w:behaviors>
        <w:guid w:val="{CC6F79AF-C914-4103-A1AE-125F54142BAF}"/>
      </w:docPartPr>
      <w:docPartBody>
        <w:p w:rsidR="006170E8" w:rsidRDefault="001D44B0" w:rsidP="001D44B0">
          <w:pPr>
            <w:pStyle w:val="FA43029A21AB420F9ADD195C100D9FD0"/>
          </w:pPr>
          <w:r>
            <w:rPr>
              <w:rStyle w:val="a3"/>
            </w:rPr>
            <w:t>Выберите элемент.</w:t>
          </w:r>
        </w:p>
      </w:docPartBody>
    </w:docPart>
    <w:docPart>
      <w:docPartPr>
        <w:name w:val="90F1A3627878435E8727A75FBE44F0F0"/>
        <w:category>
          <w:name w:val="Общие"/>
          <w:gallery w:val="placeholder"/>
        </w:category>
        <w:types>
          <w:type w:val="bbPlcHdr"/>
        </w:types>
        <w:behaviors>
          <w:behavior w:val="content"/>
        </w:behaviors>
        <w:guid w:val="{C34F3127-6AB0-4A35-BE4C-E0F4A803C7F4}"/>
      </w:docPartPr>
      <w:docPartBody>
        <w:p w:rsidR="006170E8" w:rsidRDefault="001D44B0" w:rsidP="001D44B0">
          <w:pPr>
            <w:pStyle w:val="90F1A3627878435E8727A75FBE44F0F0"/>
          </w:pPr>
          <w:r>
            <w:rPr>
              <w:rStyle w:val="a3"/>
            </w:rPr>
            <w:t>Выберите элемент.</w:t>
          </w:r>
        </w:p>
      </w:docPartBody>
    </w:docPart>
    <w:docPart>
      <w:docPartPr>
        <w:name w:val="BC4DFD74153741178CA5DD4BAA8C7CC4"/>
        <w:category>
          <w:name w:val="Общие"/>
          <w:gallery w:val="placeholder"/>
        </w:category>
        <w:types>
          <w:type w:val="bbPlcHdr"/>
        </w:types>
        <w:behaviors>
          <w:behavior w:val="content"/>
        </w:behaviors>
        <w:guid w:val="{4BDC8D29-EBAD-4348-92D0-3A1A7A1F1ECA}"/>
      </w:docPartPr>
      <w:docPartBody>
        <w:p w:rsidR="006170E8" w:rsidRDefault="001D44B0" w:rsidP="001D44B0">
          <w:pPr>
            <w:pStyle w:val="BC4DFD74153741178CA5DD4BAA8C7CC4"/>
          </w:pPr>
          <w:r>
            <w:rPr>
              <w:rStyle w:val="a3"/>
            </w:rPr>
            <w:t>Выберите элемент.</w:t>
          </w:r>
        </w:p>
      </w:docPartBody>
    </w:docPart>
    <w:docPart>
      <w:docPartPr>
        <w:name w:val="D0513AE12D3A43CB9E905B49243F49F2"/>
        <w:category>
          <w:name w:val="Общие"/>
          <w:gallery w:val="placeholder"/>
        </w:category>
        <w:types>
          <w:type w:val="bbPlcHdr"/>
        </w:types>
        <w:behaviors>
          <w:behavior w:val="content"/>
        </w:behaviors>
        <w:guid w:val="{8DB1A1B2-2CF9-460F-9013-EDE9FC923AF5}"/>
      </w:docPartPr>
      <w:docPartBody>
        <w:p w:rsidR="006170E8" w:rsidRDefault="001D44B0" w:rsidP="001D44B0">
          <w:pPr>
            <w:pStyle w:val="D0513AE12D3A43CB9E905B49243F49F2"/>
          </w:pPr>
          <w:r>
            <w:rPr>
              <w:rStyle w:val="a3"/>
            </w:rPr>
            <w:t>Выберите элемент.</w:t>
          </w:r>
        </w:p>
      </w:docPartBody>
    </w:docPart>
    <w:docPart>
      <w:docPartPr>
        <w:name w:val="644425A8F0AD4DC987E5311DB2CD0507"/>
        <w:category>
          <w:name w:val="Общие"/>
          <w:gallery w:val="placeholder"/>
        </w:category>
        <w:types>
          <w:type w:val="bbPlcHdr"/>
        </w:types>
        <w:behaviors>
          <w:behavior w:val="content"/>
        </w:behaviors>
        <w:guid w:val="{D56E0A42-5B9A-4485-A54E-DA5B97CBD272}"/>
      </w:docPartPr>
      <w:docPartBody>
        <w:p w:rsidR="006170E8" w:rsidRDefault="001D44B0" w:rsidP="001D44B0">
          <w:pPr>
            <w:pStyle w:val="644425A8F0AD4DC987E5311DB2CD0507"/>
          </w:pPr>
          <w:r>
            <w:rPr>
              <w:rStyle w:val="a3"/>
            </w:rPr>
            <w:t>Выберите элемент.</w:t>
          </w:r>
        </w:p>
      </w:docPartBody>
    </w:docPart>
    <w:docPart>
      <w:docPartPr>
        <w:name w:val="C343C04D964B4F1FA2579FDDEAF37343"/>
        <w:category>
          <w:name w:val="Общие"/>
          <w:gallery w:val="placeholder"/>
        </w:category>
        <w:types>
          <w:type w:val="bbPlcHdr"/>
        </w:types>
        <w:behaviors>
          <w:behavior w:val="content"/>
        </w:behaviors>
        <w:guid w:val="{EC696B24-D401-4364-B80C-1196E0132EDE}"/>
      </w:docPartPr>
      <w:docPartBody>
        <w:p w:rsidR="006170E8" w:rsidRDefault="001D44B0" w:rsidP="001D44B0">
          <w:pPr>
            <w:pStyle w:val="C343C04D964B4F1FA2579FDDEAF37343"/>
          </w:pPr>
          <w:r>
            <w:rPr>
              <w:rStyle w:val="a3"/>
            </w:rPr>
            <w:t>Выберите элемент.</w:t>
          </w:r>
        </w:p>
      </w:docPartBody>
    </w:docPart>
    <w:docPart>
      <w:docPartPr>
        <w:name w:val="60156973AC8D4995B3922EC90C9E9BD3"/>
        <w:category>
          <w:name w:val="Общие"/>
          <w:gallery w:val="placeholder"/>
        </w:category>
        <w:types>
          <w:type w:val="bbPlcHdr"/>
        </w:types>
        <w:behaviors>
          <w:behavior w:val="content"/>
        </w:behaviors>
        <w:guid w:val="{CFA1FDAA-6D19-45E7-977F-2615D008C06F}"/>
      </w:docPartPr>
      <w:docPartBody>
        <w:p w:rsidR="006170E8" w:rsidRDefault="001D44B0" w:rsidP="001D44B0">
          <w:pPr>
            <w:pStyle w:val="60156973AC8D4995B3922EC90C9E9BD3"/>
          </w:pPr>
          <w:r>
            <w:rPr>
              <w:rStyle w:val="a3"/>
            </w:rPr>
            <w:t>Выберите элемент.</w:t>
          </w:r>
        </w:p>
      </w:docPartBody>
    </w:docPart>
    <w:docPart>
      <w:docPartPr>
        <w:name w:val="4BECB821A8B045C8B600E8EAB1A23131"/>
        <w:category>
          <w:name w:val="Общие"/>
          <w:gallery w:val="placeholder"/>
        </w:category>
        <w:types>
          <w:type w:val="bbPlcHdr"/>
        </w:types>
        <w:behaviors>
          <w:behavior w:val="content"/>
        </w:behaviors>
        <w:guid w:val="{E231B0F0-FE98-47A9-83D7-36B89B3E353D}"/>
      </w:docPartPr>
      <w:docPartBody>
        <w:p w:rsidR="006170E8" w:rsidRDefault="001D44B0" w:rsidP="001D44B0">
          <w:pPr>
            <w:pStyle w:val="4BECB821A8B045C8B600E8EAB1A23131"/>
          </w:pPr>
          <w:r>
            <w:rPr>
              <w:rStyle w:val="a3"/>
            </w:rPr>
            <w:t>Выберите элемент.</w:t>
          </w:r>
        </w:p>
      </w:docPartBody>
    </w:docPart>
    <w:docPart>
      <w:docPartPr>
        <w:name w:val="61E8BD31B8C041A3A749BFED92417F65"/>
        <w:category>
          <w:name w:val="Общие"/>
          <w:gallery w:val="placeholder"/>
        </w:category>
        <w:types>
          <w:type w:val="bbPlcHdr"/>
        </w:types>
        <w:behaviors>
          <w:behavior w:val="content"/>
        </w:behaviors>
        <w:guid w:val="{69DD8BE8-2C49-4D7F-B847-4FB21B549D5B}"/>
      </w:docPartPr>
      <w:docPartBody>
        <w:p w:rsidR="006170E8" w:rsidRDefault="001D44B0" w:rsidP="001D44B0">
          <w:pPr>
            <w:pStyle w:val="61E8BD31B8C041A3A749BFED92417F65"/>
          </w:pPr>
          <w:r>
            <w:rPr>
              <w:rStyle w:val="a3"/>
            </w:rPr>
            <w:t>Выберите элемент.</w:t>
          </w:r>
        </w:p>
      </w:docPartBody>
    </w:docPart>
    <w:docPart>
      <w:docPartPr>
        <w:name w:val="BC19A9DE95124C08B7EC1A913DC74EB2"/>
        <w:category>
          <w:name w:val="Общие"/>
          <w:gallery w:val="placeholder"/>
        </w:category>
        <w:types>
          <w:type w:val="bbPlcHdr"/>
        </w:types>
        <w:behaviors>
          <w:behavior w:val="content"/>
        </w:behaviors>
        <w:guid w:val="{D2EE718D-CE18-429E-85AB-870EE44252A8}"/>
      </w:docPartPr>
      <w:docPartBody>
        <w:p w:rsidR="006170E8" w:rsidRDefault="001D44B0" w:rsidP="001D44B0">
          <w:pPr>
            <w:pStyle w:val="BC19A9DE95124C08B7EC1A913DC74EB2"/>
          </w:pPr>
          <w:r>
            <w:rPr>
              <w:rStyle w:val="a3"/>
            </w:rPr>
            <w:t>Выберите элемент.</w:t>
          </w:r>
        </w:p>
      </w:docPartBody>
    </w:docPart>
    <w:docPart>
      <w:docPartPr>
        <w:name w:val="5A4F9B640DE54B98A98F982485559351"/>
        <w:category>
          <w:name w:val="Общие"/>
          <w:gallery w:val="placeholder"/>
        </w:category>
        <w:types>
          <w:type w:val="bbPlcHdr"/>
        </w:types>
        <w:behaviors>
          <w:behavior w:val="content"/>
        </w:behaviors>
        <w:guid w:val="{72DBCC67-9DE8-4F52-A727-18D856ADE5CF}"/>
      </w:docPartPr>
      <w:docPartBody>
        <w:p w:rsidR="006170E8" w:rsidRDefault="001D44B0" w:rsidP="001D44B0">
          <w:pPr>
            <w:pStyle w:val="5A4F9B640DE54B98A98F982485559351"/>
          </w:pPr>
          <w:r>
            <w:rPr>
              <w:rStyle w:val="a3"/>
            </w:rPr>
            <w:t>Выберите элемент.</w:t>
          </w:r>
        </w:p>
      </w:docPartBody>
    </w:docPart>
    <w:docPart>
      <w:docPartPr>
        <w:name w:val="3496E0D038764EECA2DE770DB7F4AF2E"/>
        <w:category>
          <w:name w:val="Общие"/>
          <w:gallery w:val="placeholder"/>
        </w:category>
        <w:types>
          <w:type w:val="bbPlcHdr"/>
        </w:types>
        <w:behaviors>
          <w:behavior w:val="content"/>
        </w:behaviors>
        <w:guid w:val="{5E384E95-41E9-48F6-9F55-B258E3095F1B}"/>
      </w:docPartPr>
      <w:docPartBody>
        <w:p w:rsidR="006170E8" w:rsidRDefault="001D44B0" w:rsidP="001D44B0">
          <w:pPr>
            <w:pStyle w:val="3496E0D038764EECA2DE770DB7F4AF2E"/>
          </w:pPr>
          <w:r>
            <w:rPr>
              <w:rStyle w:val="a3"/>
            </w:rPr>
            <w:t>Выберите элемент.</w:t>
          </w:r>
        </w:p>
      </w:docPartBody>
    </w:docPart>
    <w:docPart>
      <w:docPartPr>
        <w:name w:val="8587A8E6B2B64FD5ADA1B260E7015881"/>
        <w:category>
          <w:name w:val="Общие"/>
          <w:gallery w:val="placeholder"/>
        </w:category>
        <w:types>
          <w:type w:val="bbPlcHdr"/>
        </w:types>
        <w:behaviors>
          <w:behavior w:val="content"/>
        </w:behaviors>
        <w:guid w:val="{2F8FFFD3-EB2C-4D4F-9175-99B0851CF250}"/>
      </w:docPartPr>
      <w:docPartBody>
        <w:p w:rsidR="006170E8" w:rsidRDefault="001D44B0" w:rsidP="001D44B0">
          <w:pPr>
            <w:pStyle w:val="8587A8E6B2B64FD5ADA1B260E7015881"/>
          </w:pPr>
          <w:r>
            <w:rPr>
              <w:rStyle w:val="a3"/>
            </w:rPr>
            <w:t>Выберите элемент.</w:t>
          </w:r>
        </w:p>
      </w:docPartBody>
    </w:docPart>
    <w:docPart>
      <w:docPartPr>
        <w:name w:val="6733367741D244B68E8E270CF2A565DB"/>
        <w:category>
          <w:name w:val="Общие"/>
          <w:gallery w:val="placeholder"/>
        </w:category>
        <w:types>
          <w:type w:val="bbPlcHdr"/>
        </w:types>
        <w:behaviors>
          <w:behavior w:val="content"/>
        </w:behaviors>
        <w:guid w:val="{6FFBD748-CD98-42A9-B635-C8BA9DE11505}"/>
      </w:docPartPr>
      <w:docPartBody>
        <w:p w:rsidR="006170E8" w:rsidRDefault="001D44B0" w:rsidP="001D44B0">
          <w:pPr>
            <w:pStyle w:val="6733367741D244B68E8E270CF2A565DB"/>
          </w:pPr>
          <w:r>
            <w:rPr>
              <w:rStyle w:val="a3"/>
            </w:rPr>
            <w:t>Выберите элемент.</w:t>
          </w:r>
        </w:p>
      </w:docPartBody>
    </w:docPart>
    <w:docPart>
      <w:docPartPr>
        <w:name w:val="F1F51DC853BE49948681E882B48F8068"/>
        <w:category>
          <w:name w:val="Общие"/>
          <w:gallery w:val="placeholder"/>
        </w:category>
        <w:types>
          <w:type w:val="bbPlcHdr"/>
        </w:types>
        <w:behaviors>
          <w:behavior w:val="content"/>
        </w:behaviors>
        <w:guid w:val="{2AD15CBF-E59F-4815-A980-987EFB888E8C}"/>
      </w:docPartPr>
      <w:docPartBody>
        <w:p w:rsidR="006170E8" w:rsidRDefault="001D44B0" w:rsidP="001D44B0">
          <w:pPr>
            <w:pStyle w:val="F1F51DC853BE49948681E882B48F8068"/>
          </w:pPr>
          <w:r>
            <w:rPr>
              <w:rStyle w:val="a3"/>
            </w:rPr>
            <w:t>Выберите элемент.</w:t>
          </w:r>
        </w:p>
      </w:docPartBody>
    </w:docPart>
    <w:docPart>
      <w:docPartPr>
        <w:name w:val="617D990800514C22A94005A3B9CB3F79"/>
        <w:category>
          <w:name w:val="Общие"/>
          <w:gallery w:val="placeholder"/>
        </w:category>
        <w:types>
          <w:type w:val="bbPlcHdr"/>
        </w:types>
        <w:behaviors>
          <w:behavior w:val="content"/>
        </w:behaviors>
        <w:guid w:val="{8DF2FC85-56AB-4BDD-9BF9-97EB2BB087CF}"/>
      </w:docPartPr>
      <w:docPartBody>
        <w:p w:rsidR="006170E8" w:rsidRDefault="001D44B0" w:rsidP="001D44B0">
          <w:pPr>
            <w:pStyle w:val="617D990800514C22A94005A3B9CB3F79"/>
          </w:pPr>
          <w:r>
            <w:rPr>
              <w:rStyle w:val="a3"/>
            </w:rPr>
            <w:t>Выберите элемент.</w:t>
          </w:r>
        </w:p>
      </w:docPartBody>
    </w:docPart>
    <w:docPart>
      <w:docPartPr>
        <w:name w:val="5C6AB51FCFEA4D8D92318AAC155F4310"/>
        <w:category>
          <w:name w:val="Общие"/>
          <w:gallery w:val="placeholder"/>
        </w:category>
        <w:types>
          <w:type w:val="bbPlcHdr"/>
        </w:types>
        <w:behaviors>
          <w:behavior w:val="content"/>
        </w:behaviors>
        <w:guid w:val="{E0EC137D-2668-4151-9ABA-3104E3FEBA27}"/>
      </w:docPartPr>
      <w:docPartBody>
        <w:p w:rsidR="006170E8" w:rsidRDefault="001D44B0" w:rsidP="001D44B0">
          <w:pPr>
            <w:pStyle w:val="5C6AB51FCFEA4D8D92318AAC155F4310"/>
          </w:pPr>
          <w:r>
            <w:rPr>
              <w:rStyle w:val="a3"/>
            </w:rPr>
            <w:t>Выберите элемент.</w:t>
          </w:r>
        </w:p>
      </w:docPartBody>
    </w:docPart>
    <w:docPart>
      <w:docPartPr>
        <w:name w:val="E251230AC66C4CA781777C86F55C8607"/>
        <w:category>
          <w:name w:val="Общие"/>
          <w:gallery w:val="placeholder"/>
        </w:category>
        <w:types>
          <w:type w:val="bbPlcHdr"/>
        </w:types>
        <w:behaviors>
          <w:behavior w:val="content"/>
        </w:behaviors>
        <w:guid w:val="{14D5E2A4-86BE-4164-832E-6B627151AA54}"/>
      </w:docPartPr>
      <w:docPartBody>
        <w:p w:rsidR="006170E8" w:rsidRDefault="001D44B0" w:rsidP="001D44B0">
          <w:pPr>
            <w:pStyle w:val="E251230AC66C4CA781777C86F55C8607"/>
          </w:pPr>
          <w:r>
            <w:rPr>
              <w:rStyle w:val="a3"/>
            </w:rPr>
            <w:t>Выберите элемент.</w:t>
          </w:r>
        </w:p>
      </w:docPartBody>
    </w:docPart>
    <w:docPart>
      <w:docPartPr>
        <w:name w:val="72F744D4F927433ABE61388C0481CB47"/>
        <w:category>
          <w:name w:val="Общие"/>
          <w:gallery w:val="placeholder"/>
        </w:category>
        <w:types>
          <w:type w:val="bbPlcHdr"/>
        </w:types>
        <w:behaviors>
          <w:behavior w:val="content"/>
        </w:behaviors>
        <w:guid w:val="{24B42EA9-9C11-4160-AE9E-96532D146E47}"/>
      </w:docPartPr>
      <w:docPartBody>
        <w:p w:rsidR="006170E8" w:rsidRDefault="001D44B0" w:rsidP="001D44B0">
          <w:pPr>
            <w:pStyle w:val="72F744D4F927433ABE61388C0481CB47"/>
          </w:pPr>
          <w:r>
            <w:rPr>
              <w:rStyle w:val="a3"/>
            </w:rPr>
            <w:t>Выберите элемент.</w:t>
          </w:r>
        </w:p>
      </w:docPartBody>
    </w:docPart>
    <w:docPart>
      <w:docPartPr>
        <w:name w:val="1A99490142E049448DCF5E0B9CDEACDC"/>
        <w:category>
          <w:name w:val="Общие"/>
          <w:gallery w:val="placeholder"/>
        </w:category>
        <w:types>
          <w:type w:val="bbPlcHdr"/>
        </w:types>
        <w:behaviors>
          <w:behavior w:val="content"/>
        </w:behaviors>
        <w:guid w:val="{1E814172-543B-4AAE-9AB7-FD2F31D45BF8}"/>
      </w:docPartPr>
      <w:docPartBody>
        <w:p w:rsidR="006170E8" w:rsidRDefault="001D44B0" w:rsidP="001D44B0">
          <w:pPr>
            <w:pStyle w:val="1A99490142E049448DCF5E0B9CDEACDC"/>
          </w:pPr>
          <w:r>
            <w:rPr>
              <w:rStyle w:val="a3"/>
            </w:rPr>
            <w:t>Выберите элемент.</w:t>
          </w:r>
        </w:p>
      </w:docPartBody>
    </w:docPart>
    <w:docPart>
      <w:docPartPr>
        <w:name w:val="A6EC7E2695C745D1B81F0CC4A49A9ECD"/>
        <w:category>
          <w:name w:val="Общие"/>
          <w:gallery w:val="placeholder"/>
        </w:category>
        <w:types>
          <w:type w:val="bbPlcHdr"/>
        </w:types>
        <w:behaviors>
          <w:behavior w:val="content"/>
        </w:behaviors>
        <w:guid w:val="{70FB5BC0-31B1-439F-AFFC-0F581D29E603}"/>
      </w:docPartPr>
      <w:docPartBody>
        <w:p w:rsidR="006170E8" w:rsidRDefault="001D44B0" w:rsidP="001D44B0">
          <w:pPr>
            <w:pStyle w:val="A6EC7E2695C745D1B81F0CC4A49A9ECD"/>
          </w:pPr>
          <w:r>
            <w:rPr>
              <w:rStyle w:val="a3"/>
            </w:rPr>
            <w:t>Выберите элемент.</w:t>
          </w:r>
        </w:p>
      </w:docPartBody>
    </w:docPart>
    <w:docPart>
      <w:docPartPr>
        <w:name w:val="9FC6432E4EAD4BF49C7CE2B74D1F78F5"/>
        <w:category>
          <w:name w:val="Общие"/>
          <w:gallery w:val="placeholder"/>
        </w:category>
        <w:types>
          <w:type w:val="bbPlcHdr"/>
        </w:types>
        <w:behaviors>
          <w:behavior w:val="content"/>
        </w:behaviors>
        <w:guid w:val="{FEF81386-4B15-4252-8782-A46DD8BFDA71}"/>
      </w:docPartPr>
      <w:docPartBody>
        <w:p w:rsidR="006170E8" w:rsidRDefault="001D44B0" w:rsidP="001D44B0">
          <w:pPr>
            <w:pStyle w:val="9FC6432E4EAD4BF49C7CE2B74D1F78F5"/>
          </w:pPr>
          <w:r>
            <w:rPr>
              <w:rStyle w:val="a3"/>
            </w:rPr>
            <w:t>Выберите элемент.</w:t>
          </w:r>
        </w:p>
      </w:docPartBody>
    </w:docPart>
    <w:docPart>
      <w:docPartPr>
        <w:name w:val="DB744C7C2FA04958BF6D89A669009DFD"/>
        <w:category>
          <w:name w:val="Общие"/>
          <w:gallery w:val="placeholder"/>
        </w:category>
        <w:types>
          <w:type w:val="bbPlcHdr"/>
        </w:types>
        <w:behaviors>
          <w:behavior w:val="content"/>
        </w:behaviors>
        <w:guid w:val="{8A02A3E3-FAE4-4E31-AF6F-1B462F31A269}"/>
      </w:docPartPr>
      <w:docPartBody>
        <w:p w:rsidR="006170E8" w:rsidRDefault="001D44B0" w:rsidP="001D44B0">
          <w:pPr>
            <w:pStyle w:val="DB744C7C2FA04958BF6D89A669009DFD"/>
          </w:pPr>
          <w:r>
            <w:rPr>
              <w:rStyle w:val="a3"/>
            </w:rPr>
            <w:t>Выберите элемент.</w:t>
          </w:r>
        </w:p>
      </w:docPartBody>
    </w:docPart>
    <w:docPart>
      <w:docPartPr>
        <w:name w:val="A93B2964F51342A38D2FC50AFFE1EF7C"/>
        <w:category>
          <w:name w:val="Общие"/>
          <w:gallery w:val="placeholder"/>
        </w:category>
        <w:types>
          <w:type w:val="bbPlcHdr"/>
        </w:types>
        <w:behaviors>
          <w:behavior w:val="content"/>
        </w:behaviors>
        <w:guid w:val="{C8FB0276-60D0-4AE7-BF27-C2865F4A50B3}"/>
      </w:docPartPr>
      <w:docPartBody>
        <w:p w:rsidR="006170E8" w:rsidRDefault="001D44B0" w:rsidP="001D44B0">
          <w:pPr>
            <w:pStyle w:val="A93B2964F51342A38D2FC50AFFE1EF7C"/>
          </w:pPr>
          <w:r>
            <w:rPr>
              <w:rStyle w:val="a3"/>
            </w:rPr>
            <w:t>Выберите элемент.</w:t>
          </w:r>
        </w:p>
      </w:docPartBody>
    </w:docPart>
    <w:docPart>
      <w:docPartPr>
        <w:name w:val="3C64C8EDCE444E979E87EF32B1FF0307"/>
        <w:category>
          <w:name w:val="Общие"/>
          <w:gallery w:val="placeholder"/>
        </w:category>
        <w:types>
          <w:type w:val="bbPlcHdr"/>
        </w:types>
        <w:behaviors>
          <w:behavior w:val="content"/>
        </w:behaviors>
        <w:guid w:val="{0299CA11-40FB-409E-9A34-8084857EC1AE}"/>
      </w:docPartPr>
      <w:docPartBody>
        <w:p w:rsidR="006170E8" w:rsidRDefault="001D44B0" w:rsidP="001D44B0">
          <w:pPr>
            <w:pStyle w:val="3C64C8EDCE444E979E87EF32B1FF0307"/>
          </w:pPr>
          <w:r>
            <w:rPr>
              <w:rStyle w:val="a3"/>
            </w:rPr>
            <w:t>Выберите элемент.</w:t>
          </w:r>
        </w:p>
      </w:docPartBody>
    </w:docPart>
    <w:docPart>
      <w:docPartPr>
        <w:name w:val="307C32C7220B4A8D81E30796DDF3AE46"/>
        <w:category>
          <w:name w:val="Общие"/>
          <w:gallery w:val="placeholder"/>
        </w:category>
        <w:types>
          <w:type w:val="bbPlcHdr"/>
        </w:types>
        <w:behaviors>
          <w:behavior w:val="content"/>
        </w:behaviors>
        <w:guid w:val="{AF4C4039-AF3B-417B-9B90-EED82453029E}"/>
      </w:docPartPr>
      <w:docPartBody>
        <w:p w:rsidR="006170E8" w:rsidRDefault="001D44B0" w:rsidP="001D44B0">
          <w:pPr>
            <w:pStyle w:val="307C32C7220B4A8D81E30796DDF3AE46"/>
          </w:pPr>
          <w:r>
            <w:rPr>
              <w:rStyle w:val="a3"/>
            </w:rPr>
            <w:t>Выберите элемент.</w:t>
          </w:r>
        </w:p>
      </w:docPartBody>
    </w:docPart>
    <w:docPart>
      <w:docPartPr>
        <w:name w:val="D38D3B5AB215498492B342A3826435DC"/>
        <w:category>
          <w:name w:val="Общие"/>
          <w:gallery w:val="placeholder"/>
        </w:category>
        <w:types>
          <w:type w:val="bbPlcHdr"/>
        </w:types>
        <w:behaviors>
          <w:behavior w:val="content"/>
        </w:behaviors>
        <w:guid w:val="{89996890-2FFA-433B-8D3A-8EE7D80AD62F}"/>
      </w:docPartPr>
      <w:docPartBody>
        <w:p w:rsidR="006170E8" w:rsidRDefault="001D44B0" w:rsidP="001D44B0">
          <w:pPr>
            <w:pStyle w:val="D38D3B5AB215498492B342A3826435DC"/>
          </w:pPr>
          <w:r>
            <w:rPr>
              <w:rStyle w:val="a3"/>
            </w:rPr>
            <w:t>Выберите элемент.</w:t>
          </w:r>
        </w:p>
      </w:docPartBody>
    </w:docPart>
    <w:docPart>
      <w:docPartPr>
        <w:name w:val="7D83891DF7BA4C468FF1BBB295DE7BCA"/>
        <w:category>
          <w:name w:val="Общие"/>
          <w:gallery w:val="placeholder"/>
        </w:category>
        <w:types>
          <w:type w:val="bbPlcHdr"/>
        </w:types>
        <w:behaviors>
          <w:behavior w:val="content"/>
        </w:behaviors>
        <w:guid w:val="{5069C212-5C3D-436E-AE77-79438A26EF43}"/>
      </w:docPartPr>
      <w:docPartBody>
        <w:p w:rsidR="006170E8" w:rsidRDefault="001D44B0" w:rsidP="001D44B0">
          <w:pPr>
            <w:pStyle w:val="7D83891DF7BA4C468FF1BBB295DE7BCA"/>
          </w:pPr>
          <w:r>
            <w:rPr>
              <w:rStyle w:val="a3"/>
            </w:rPr>
            <w:t>Выберите элемент.</w:t>
          </w:r>
        </w:p>
      </w:docPartBody>
    </w:docPart>
    <w:docPart>
      <w:docPartPr>
        <w:name w:val="EE3D60E3450C466DBB813DA44B1AB656"/>
        <w:category>
          <w:name w:val="Общие"/>
          <w:gallery w:val="placeholder"/>
        </w:category>
        <w:types>
          <w:type w:val="bbPlcHdr"/>
        </w:types>
        <w:behaviors>
          <w:behavior w:val="content"/>
        </w:behaviors>
        <w:guid w:val="{39F19A2A-8226-4922-BCC9-89E5FC2E49EE}"/>
      </w:docPartPr>
      <w:docPartBody>
        <w:p w:rsidR="006170E8" w:rsidRDefault="001D44B0" w:rsidP="001D44B0">
          <w:pPr>
            <w:pStyle w:val="EE3D60E3450C466DBB813DA44B1AB656"/>
          </w:pPr>
          <w:r>
            <w:rPr>
              <w:rStyle w:val="a3"/>
            </w:rPr>
            <w:t>Выберите элемент.</w:t>
          </w:r>
        </w:p>
      </w:docPartBody>
    </w:docPart>
    <w:docPart>
      <w:docPartPr>
        <w:name w:val="64460D7960F14FA0A0B13FC09DBE06EE"/>
        <w:category>
          <w:name w:val="Общие"/>
          <w:gallery w:val="placeholder"/>
        </w:category>
        <w:types>
          <w:type w:val="bbPlcHdr"/>
        </w:types>
        <w:behaviors>
          <w:behavior w:val="content"/>
        </w:behaviors>
        <w:guid w:val="{889CAB8A-7A4A-43AC-AC67-66D9C9C0EF53}"/>
      </w:docPartPr>
      <w:docPartBody>
        <w:p w:rsidR="006170E8" w:rsidRDefault="001D44B0" w:rsidP="001D44B0">
          <w:pPr>
            <w:pStyle w:val="64460D7960F14FA0A0B13FC09DBE06EE"/>
          </w:pPr>
          <w:r>
            <w:rPr>
              <w:rStyle w:val="a3"/>
            </w:rPr>
            <w:t>Выберите элемент.</w:t>
          </w:r>
        </w:p>
      </w:docPartBody>
    </w:docPart>
    <w:docPart>
      <w:docPartPr>
        <w:name w:val="EB1621E2B6B14A34B8051DB194F2A034"/>
        <w:category>
          <w:name w:val="Общие"/>
          <w:gallery w:val="placeholder"/>
        </w:category>
        <w:types>
          <w:type w:val="bbPlcHdr"/>
        </w:types>
        <w:behaviors>
          <w:behavior w:val="content"/>
        </w:behaviors>
        <w:guid w:val="{03B0FAE2-888B-4681-B72B-457008D77A58}"/>
      </w:docPartPr>
      <w:docPartBody>
        <w:p w:rsidR="006170E8" w:rsidRDefault="001D44B0" w:rsidP="001D44B0">
          <w:pPr>
            <w:pStyle w:val="EB1621E2B6B14A34B8051DB194F2A034"/>
          </w:pPr>
          <w:r>
            <w:rPr>
              <w:rStyle w:val="a3"/>
            </w:rPr>
            <w:t>Выберите элемент.</w:t>
          </w:r>
        </w:p>
      </w:docPartBody>
    </w:docPart>
    <w:docPart>
      <w:docPartPr>
        <w:name w:val="1236B11B84F14444A64D576E88EDA3F9"/>
        <w:category>
          <w:name w:val="Общие"/>
          <w:gallery w:val="placeholder"/>
        </w:category>
        <w:types>
          <w:type w:val="bbPlcHdr"/>
        </w:types>
        <w:behaviors>
          <w:behavior w:val="content"/>
        </w:behaviors>
        <w:guid w:val="{30AD168E-FB47-4826-AADA-CA75E841D0F2}"/>
      </w:docPartPr>
      <w:docPartBody>
        <w:p w:rsidR="006170E8" w:rsidRDefault="001D44B0" w:rsidP="001D44B0">
          <w:pPr>
            <w:pStyle w:val="1236B11B84F14444A64D576E88EDA3F9"/>
          </w:pPr>
          <w:r>
            <w:rPr>
              <w:rStyle w:val="a3"/>
            </w:rPr>
            <w:t>Выберите элемент.</w:t>
          </w:r>
        </w:p>
      </w:docPartBody>
    </w:docPart>
    <w:docPart>
      <w:docPartPr>
        <w:name w:val="826666EB9E9D46F69F4B67E7A8F89E6D"/>
        <w:category>
          <w:name w:val="Общие"/>
          <w:gallery w:val="placeholder"/>
        </w:category>
        <w:types>
          <w:type w:val="bbPlcHdr"/>
        </w:types>
        <w:behaviors>
          <w:behavior w:val="content"/>
        </w:behaviors>
        <w:guid w:val="{E71C4BBD-8B30-4FA7-BD7C-4D61E991308B}"/>
      </w:docPartPr>
      <w:docPartBody>
        <w:p w:rsidR="006170E8" w:rsidRDefault="001D44B0" w:rsidP="001D44B0">
          <w:pPr>
            <w:pStyle w:val="826666EB9E9D46F69F4B67E7A8F89E6D"/>
          </w:pPr>
          <w:r>
            <w:rPr>
              <w:rStyle w:val="a3"/>
            </w:rPr>
            <w:t>Выберите элемент.</w:t>
          </w:r>
        </w:p>
      </w:docPartBody>
    </w:docPart>
    <w:docPart>
      <w:docPartPr>
        <w:name w:val="CB3A753AB3E6492F938163000F860D64"/>
        <w:category>
          <w:name w:val="Общие"/>
          <w:gallery w:val="placeholder"/>
        </w:category>
        <w:types>
          <w:type w:val="bbPlcHdr"/>
        </w:types>
        <w:behaviors>
          <w:behavior w:val="content"/>
        </w:behaviors>
        <w:guid w:val="{0EE1C2DF-4FEC-4704-9A59-AD244DE093F0}"/>
      </w:docPartPr>
      <w:docPartBody>
        <w:p w:rsidR="006170E8" w:rsidRDefault="001D44B0" w:rsidP="001D44B0">
          <w:pPr>
            <w:pStyle w:val="CB3A753AB3E6492F938163000F860D64"/>
          </w:pPr>
          <w:r>
            <w:rPr>
              <w:rStyle w:val="a3"/>
            </w:rPr>
            <w:t>Выберите элемент.</w:t>
          </w:r>
        </w:p>
      </w:docPartBody>
    </w:docPart>
    <w:docPart>
      <w:docPartPr>
        <w:name w:val="50083B5992E2427890FF5B6226B0F38F"/>
        <w:category>
          <w:name w:val="Общие"/>
          <w:gallery w:val="placeholder"/>
        </w:category>
        <w:types>
          <w:type w:val="bbPlcHdr"/>
        </w:types>
        <w:behaviors>
          <w:behavior w:val="content"/>
        </w:behaviors>
        <w:guid w:val="{58A347D1-9BC7-45AB-85E4-F15BD6F9BC50}"/>
      </w:docPartPr>
      <w:docPartBody>
        <w:p w:rsidR="006170E8" w:rsidRDefault="001D44B0" w:rsidP="001D44B0">
          <w:pPr>
            <w:pStyle w:val="50083B5992E2427890FF5B6226B0F38F"/>
          </w:pPr>
          <w:r>
            <w:rPr>
              <w:rStyle w:val="a3"/>
            </w:rPr>
            <w:t>Выберите элемент.</w:t>
          </w:r>
        </w:p>
      </w:docPartBody>
    </w:docPart>
    <w:docPart>
      <w:docPartPr>
        <w:name w:val="F8A84491EF3D4268B4E93CD5E82E5D4A"/>
        <w:category>
          <w:name w:val="Общие"/>
          <w:gallery w:val="placeholder"/>
        </w:category>
        <w:types>
          <w:type w:val="bbPlcHdr"/>
        </w:types>
        <w:behaviors>
          <w:behavior w:val="content"/>
        </w:behaviors>
        <w:guid w:val="{245E3DA6-3D4D-4DD3-BB37-29E0E70C7548}"/>
      </w:docPartPr>
      <w:docPartBody>
        <w:p w:rsidR="006170E8" w:rsidRDefault="001D44B0" w:rsidP="001D44B0">
          <w:pPr>
            <w:pStyle w:val="F8A84491EF3D4268B4E93CD5E82E5D4A"/>
          </w:pPr>
          <w:r>
            <w:rPr>
              <w:rStyle w:val="a3"/>
            </w:rPr>
            <w:t>Выберите элемент.</w:t>
          </w:r>
        </w:p>
      </w:docPartBody>
    </w:docPart>
    <w:docPart>
      <w:docPartPr>
        <w:name w:val="35A961DA827D4C5FB82D1F440BDF9EB7"/>
        <w:category>
          <w:name w:val="Общие"/>
          <w:gallery w:val="placeholder"/>
        </w:category>
        <w:types>
          <w:type w:val="bbPlcHdr"/>
        </w:types>
        <w:behaviors>
          <w:behavior w:val="content"/>
        </w:behaviors>
        <w:guid w:val="{FD2AB59F-A756-44A1-A83C-EF23ACCA0EFE}"/>
      </w:docPartPr>
      <w:docPartBody>
        <w:p w:rsidR="006170E8" w:rsidRDefault="001D44B0" w:rsidP="001D44B0">
          <w:pPr>
            <w:pStyle w:val="35A961DA827D4C5FB82D1F440BDF9EB7"/>
          </w:pPr>
          <w:r>
            <w:rPr>
              <w:rStyle w:val="a3"/>
            </w:rPr>
            <w:t>Выберите элемент.</w:t>
          </w:r>
        </w:p>
      </w:docPartBody>
    </w:docPart>
    <w:docPart>
      <w:docPartPr>
        <w:name w:val="A79FC59527D3428AAF3351DBE6D80339"/>
        <w:category>
          <w:name w:val="Общие"/>
          <w:gallery w:val="placeholder"/>
        </w:category>
        <w:types>
          <w:type w:val="bbPlcHdr"/>
        </w:types>
        <w:behaviors>
          <w:behavior w:val="content"/>
        </w:behaviors>
        <w:guid w:val="{D1A04F10-3F4A-496B-AF05-4E2470FFA53D}"/>
      </w:docPartPr>
      <w:docPartBody>
        <w:p w:rsidR="006170E8" w:rsidRDefault="001D44B0" w:rsidP="001D44B0">
          <w:pPr>
            <w:pStyle w:val="A79FC59527D3428AAF3351DBE6D80339"/>
          </w:pPr>
          <w:r>
            <w:rPr>
              <w:rStyle w:val="a3"/>
            </w:rPr>
            <w:t>Выберите элемент.</w:t>
          </w:r>
        </w:p>
      </w:docPartBody>
    </w:docPart>
    <w:docPart>
      <w:docPartPr>
        <w:name w:val="F917E76859AA4088AB239C29CC02BB5B"/>
        <w:category>
          <w:name w:val="Общие"/>
          <w:gallery w:val="placeholder"/>
        </w:category>
        <w:types>
          <w:type w:val="bbPlcHdr"/>
        </w:types>
        <w:behaviors>
          <w:behavior w:val="content"/>
        </w:behaviors>
        <w:guid w:val="{7554BDE1-296E-4BB1-B647-A65B560EADCE}"/>
      </w:docPartPr>
      <w:docPartBody>
        <w:p w:rsidR="006170E8" w:rsidRDefault="001D44B0" w:rsidP="001D44B0">
          <w:pPr>
            <w:pStyle w:val="F917E76859AA4088AB239C29CC02BB5B"/>
          </w:pPr>
          <w:r>
            <w:rPr>
              <w:rStyle w:val="a3"/>
            </w:rPr>
            <w:t>Выберите элемент.</w:t>
          </w:r>
        </w:p>
      </w:docPartBody>
    </w:docPart>
    <w:docPart>
      <w:docPartPr>
        <w:name w:val="6024E43CEF7144D8A222E01A2102B9B4"/>
        <w:category>
          <w:name w:val="Общие"/>
          <w:gallery w:val="placeholder"/>
        </w:category>
        <w:types>
          <w:type w:val="bbPlcHdr"/>
        </w:types>
        <w:behaviors>
          <w:behavior w:val="content"/>
        </w:behaviors>
        <w:guid w:val="{43AE6D8E-9721-4400-A176-3AC5C8F68F4C}"/>
      </w:docPartPr>
      <w:docPartBody>
        <w:p w:rsidR="006170E8" w:rsidRDefault="001D44B0" w:rsidP="001D44B0">
          <w:pPr>
            <w:pStyle w:val="6024E43CEF7144D8A222E01A2102B9B4"/>
          </w:pPr>
          <w:r>
            <w:rPr>
              <w:rStyle w:val="a3"/>
            </w:rPr>
            <w:t>Выберите элемент.</w:t>
          </w:r>
        </w:p>
      </w:docPartBody>
    </w:docPart>
    <w:docPart>
      <w:docPartPr>
        <w:name w:val="9C027B867FEF40CDAA301E6F72D8F475"/>
        <w:category>
          <w:name w:val="Общие"/>
          <w:gallery w:val="placeholder"/>
        </w:category>
        <w:types>
          <w:type w:val="bbPlcHdr"/>
        </w:types>
        <w:behaviors>
          <w:behavior w:val="content"/>
        </w:behaviors>
        <w:guid w:val="{8244A99F-176F-4909-B274-44593EC50E36}"/>
      </w:docPartPr>
      <w:docPartBody>
        <w:p w:rsidR="006170E8" w:rsidRDefault="001D44B0" w:rsidP="001D44B0">
          <w:pPr>
            <w:pStyle w:val="9C027B867FEF40CDAA301E6F72D8F475"/>
          </w:pPr>
          <w:r>
            <w:rPr>
              <w:rStyle w:val="a3"/>
            </w:rPr>
            <w:t>Выберите элемент.</w:t>
          </w:r>
        </w:p>
      </w:docPartBody>
    </w:docPart>
    <w:docPart>
      <w:docPartPr>
        <w:name w:val="AF619781295440C7958A8EDFAD22AE19"/>
        <w:category>
          <w:name w:val="Общие"/>
          <w:gallery w:val="placeholder"/>
        </w:category>
        <w:types>
          <w:type w:val="bbPlcHdr"/>
        </w:types>
        <w:behaviors>
          <w:behavior w:val="content"/>
        </w:behaviors>
        <w:guid w:val="{53AAC4AB-13D7-4107-9FED-85E3976DE8A6}"/>
      </w:docPartPr>
      <w:docPartBody>
        <w:p w:rsidR="006170E8" w:rsidRDefault="001D44B0" w:rsidP="001D44B0">
          <w:pPr>
            <w:pStyle w:val="AF619781295440C7958A8EDFAD22AE19"/>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42D13"/>
    <w:rsid w:val="001A0DE6"/>
    <w:rsid w:val="001A66A4"/>
    <w:rsid w:val="001C1F42"/>
    <w:rsid w:val="001D44B0"/>
    <w:rsid w:val="00296238"/>
    <w:rsid w:val="003E4848"/>
    <w:rsid w:val="003F2A7F"/>
    <w:rsid w:val="00402CC1"/>
    <w:rsid w:val="0049448B"/>
    <w:rsid w:val="00524DC3"/>
    <w:rsid w:val="00525459"/>
    <w:rsid w:val="005440E6"/>
    <w:rsid w:val="00600A87"/>
    <w:rsid w:val="00600CE7"/>
    <w:rsid w:val="006170E8"/>
    <w:rsid w:val="0062222E"/>
    <w:rsid w:val="006363AC"/>
    <w:rsid w:val="00687DA1"/>
    <w:rsid w:val="00762CA8"/>
    <w:rsid w:val="007B1679"/>
    <w:rsid w:val="00844A47"/>
    <w:rsid w:val="008673CA"/>
    <w:rsid w:val="008752A7"/>
    <w:rsid w:val="00882FB5"/>
    <w:rsid w:val="009066EF"/>
    <w:rsid w:val="00916271"/>
    <w:rsid w:val="009F19CC"/>
    <w:rsid w:val="00A13061"/>
    <w:rsid w:val="00A33002"/>
    <w:rsid w:val="00B74478"/>
    <w:rsid w:val="00BF3722"/>
    <w:rsid w:val="00C33A8D"/>
    <w:rsid w:val="00D02AC7"/>
    <w:rsid w:val="00D660D4"/>
    <w:rsid w:val="00DA1673"/>
    <w:rsid w:val="00DA37B6"/>
    <w:rsid w:val="00DD33A9"/>
    <w:rsid w:val="00EE4609"/>
    <w:rsid w:val="00F622B2"/>
    <w:rsid w:val="00F8294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44B0"/>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38756F1005094186AE14A77015E506C3">
    <w:name w:val="38756F1005094186AE14A77015E506C3"/>
    <w:rsid w:val="00762CA8"/>
    <w:pPr>
      <w:spacing w:after="160" w:line="259" w:lineRule="auto"/>
    </w:pPr>
  </w:style>
  <w:style w:type="paragraph" w:customStyle="1" w:styleId="C5EF59BDE245429EA3F3C7C69B61901D">
    <w:name w:val="C5EF59BDE245429EA3F3C7C69B61901D"/>
    <w:rsid w:val="00762CA8"/>
    <w:pPr>
      <w:spacing w:after="160" w:line="259" w:lineRule="auto"/>
    </w:pPr>
  </w:style>
  <w:style w:type="paragraph" w:customStyle="1" w:styleId="882FB6C5500E4C368DC013F1FA8EA45A">
    <w:name w:val="882FB6C5500E4C368DC013F1FA8EA45A"/>
    <w:rsid w:val="00762CA8"/>
    <w:pPr>
      <w:spacing w:after="160" w:line="259" w:lineRule="auto"/>
    </w:pPr>
  </w:style>
  <w:style w:type="paragraph" w:customStyle="1" w:styleId="9A5C48EFBEC84AA08FD800F05AA5472F">
    <w:name w:val="9A5C48EFBEC84AA08FD800F05AA5472F"/>
    <w:rsid w:val="00762CA8"/>
    <w:pPr>
      <w:spacing w:after="160" w:line="259" w:lineRule="auto"/>
    </w:pPr>
  </w:style>
  <w:style w:type="paragraph" w:customStyle="1" w:styleId="CBC531D4871D4D558E29B3B0A9FA8E3F">
    <w:name w:val="CBC531D4871D4D558E29B3B0A9FA8E3F"/>
    <w:rsid w:val="00762CA8"/>
    <w:pPr>
      <w:spacing w:after="160" w:line="259" w:lineRule="auto"/>
    </w:pPr>
  </w:style>
  <w:style w:type="paragraph" w:customStyle="1" w:styleId="E76D36FFC76C47DB8B54523141F8D58F">
    <w:name w:val="E76D36FFC76C47DB8B54523141F8D58F"/>
    <w:rsid w:val="00762CA8"/>
    <w:pPr>
      <w:spacing w:after="160" w:line="259" w:lineRule="auto"/>
    </w:pPr>
  </w:style>
  <w:style w:type="paragraph" w:customStyle="1" w:styleId="56F008728489454181C45B32E00CA35C">
    <w:name w:val="56F008728489454181C45B32E00CA35C"/>
    <w:rsid w:val="00762CA8"/>
    <w:pPr>
      <w:spacing w:after="160" w:line="259" w:lineRule="auto"/>
    </w:pPr>
  </w:style>
  <w:style w:type="paragraph" w:customStyle="1" w:styleId="450338A13BCF4DAE80314D8A96697BAC">
    <w:name w:val="450338A13BCF4DAE80314D8A96697BAC"/>
    <w:rsid w:val="003E4848"/>
    <w:pPr>
      <w:spacing w:after="160" w:line="259" w:lineRule="auto"/>
    </w:pPr>
  </w:style>
  <w:style w:type="paragraph" w:customStyle="1" w:styleId="AB792FF275C0452C8AA2AC27DA18E6AC">
    <w:name w:val="AB792FF275C0452C8AA2AC27DA18E6AC"/>
    <w:rsid w:val="003E4848"/>
    <w:pPr>
      <w:spacing w:after="160" w:line="259" w:lineRule="auto"/>
    </w:pPr>
  </w:style>
  <w:style w:type="paragraph" w:customStyle="1" w:styleId="A084464A26764805A941D0A2D2C7A648">
    <w:name w:val="A084464A26764805A941D0A2D2C7A648"/>
    <w:rsid w:val="003E4848"/>
    <w:pPr>
      <w:spacing w:after="160" w:line="259" w:lineRule="auto"/>
    </w:pPr>
  </w:style>
  <w:style w:type="paragraph" w:customStyle="1" w:styleId="C8DDFEE4675145F28F42ABF67533AF3F">
    <w:name w:val="C8DDFEE4675145F28F42ABF67533AF3F"/>
    <w:rsid w:val="003E4848"/>
    <w:pPr>
      <w:spacing w:after="160" w:line="259" w:lineRule="auto"/>
    </w:pPr>
  </w:style>
  <w:style w:type="paragraph" w:customStyle="1" w:styleId="67A38C43F4854B03BF230AC71FCFB6DB">
    <w:name w:val="67A38C43F4854B03BF230AC71FCFB6DB"/>
    <w:rsid w:val="003E4848"/>
    <w:pPr>
      <w:spacing w:after="160" w:line="259" w:lineRule="auto"/>
    </w:pPr>
  </w:style>
  <w:style w:type="paragraph" w:customStyle="1" w:styleId="1BFC3C0004CA446F82E902BECE9B59E2">
    <w:name w:val="1BFC3C0004CA446F82E902BECE9B59E2"/>
    <w:rsid w:val="003E4848"/>
    <w:pPr>
      <w:spacing w:after="160" w:line="259" w:lineRule="auto"/>
    </w:pPr>
  </w:style>
  <w:style w:type="paragraph" w:customStyle="1" w:styleId="BF8A545F8679441EA836CB1DA1E8DB2D">
    <w:name w:val="BF8A545F8679441EA836CB1DA1E8DB2D"/>
    <w:rsid w:val="003E4848"/>
    <w:pPr>
      <w:spacing w:after="160" w:line="259" w:lineRule="auto"/>
    </w:pPr>
  </w:style>
  <w:style w:type="paragraph" w:customStyle="1" w:styleId="AC981069B0F341358F6AB5E8AC84330F">
    <w:name w:val="AC981069B0F341358F6AB5E8AC84330F"/>
    <w:rsid w:val="003E4848"/>
    <w:pPr>
      <w:spacing w:after="160" w:line="259" w:lineRule="auto"/>
    </w:pPr>
  </w:style>
  <w:style w:type="paragraph" w:customStyle="1" w:styleId="FDCB7E0082924E059CD4EC64E58A4A3E">
    <w:name w:val="FDCB7E0082924E059CD4EC64E58A4A3E"/>
    <w:rsid w:val="003E4848"/>
    <w:pPr>
      <w:spacing w:after="160" w:line="259" w:lineRule="auto"/>
    </w:pPr>
  </w:style>
  <w:style w:type="paragraph" w:customStyle="1" w:styleId="10D4E64F270146C49D999B09B4B34362">
    <w:name w:val="10D4E64F270146C49D999B09B4B34362"/>
    <w:rsid w:val="003E4848"/>
    <w:pPr>
      <w:spacing w:after="160" w:line="259" w:lineRule="auto"/>
    </w:pPr>
  </w:style>
  <w:style w:type="paragraph" w:customStyle="1" w:styleId="2D9837B5DFBA4E45B64FEBD84759D39C">
    <w:name w:val="2D9837B5DFBA4E45B64FEBD84759D39C"/>
    <w:rsid w:val="003E4848"/>
    <w:pPr>
      <w:spacing w:after="160" w:line="259" w:lineRule="auto"/>
    </w:pPr>
  </w:style>
  <w:style w:type="paragraph" w:customStyle="1" w:styleId="33799DA0DBA64D7594CA02A853D139A2">
    <w:name w:val="33799DA0DBA64D7594CA02A853D139A2"/>
    <w:rsid w:val="003E4848"/>
    <w:pPr>
      <w:spacing w:after="160" w:line="259" w:lineRule="auto"/>
    </w:pPr>
  </w:style>
  <w:style w:type="paragraph" w:customStyle="1" w:styleId="1239F359AB0244CAB9735D0504B8D03D">
    <w:name w:val="1239F359AB0244CAB9735D0504B8D03D"/>
    <w:rsid w:val="003E4848"/>
    <w:pPr>
      <w:spacing w:after="160" w:line="259" w:lineRule="auto"/>
    </w:pPr>
  </w:style>
  <w:style w:type="paragraph" w:customStyle="1" w:styleId="FF4DE07247824927BADC42DE71489970">
    <w:name w:val="FF4DE07247824927BADC42DE71489970"/>
    <w:rsid w:val="003E4848"/>
    <w:pPr>
      <w:spacing w:after="160" w:line="259" w:lineRule="auto"/>
    </w:pPr>
  </w:style>
  <w:style w:type="paragraph" w:customStyle="1" w:styleId="C147A2794A9E43CCA25152F976FB6803">
    <w:name w:val="C147A2794A9E43CCA25152F976FB6803"/>
    <w:rsid w:val="003E4848"/>
    <w:pPr>
      <w:spacing w:after="160" w:line="259" w:lineRule="auto"/>
    </w:pPr>
  </w:style>
  <w:style w:type="paragraph" w:customStyle="1" w:styleId="11FE846833FD4318A744FDD1B245CFFB">
    <w:name w:val="11FE846833FD4318A744FDD1B245CFFB"/>
    <w:rsid w:val="003E4848"/>
    <w:pPr>
      <w:spacing w:after="160" w:line="259" w:lineRule="auto"/>
    </w:pPr>
  </w:style>
  <w:style w:type="paragraph" w:customStyle="1" w:styleId="4C2AE30297B142A59F477C02DE091A0E">
    <w:name w:val="4C2AE30297B142A59F477C02DE091A0E"/>
    <w:rsid w:val="003E4848"/>
    <w:pPr>
      <w:spacing w:after="160" w:line="259" w:lineRule="auto"/>
    </w:pPr>
  </w:style>
  <w:style w:type="paragraph" w:customStyle="1" w:styleId="5383D2577E284047AEB89CD887F58345">
    <w:name w:val="5383D2577E284047AEB89CD887F58345"/>
    <w:rsid w:val="003E4848"/>
    <w:pPr>
      <w:spacing w:after="160" w:line="259" w:lineRule="auto"/>
    </w:pPr>
  </w:style>
  <w:style w:type="paragraph" w:customStyle="1" w:styleId="34F629B0FECE45FCA1F62D79C3DB77DC">
    <w:name w:val="34F629B0FECE45FCA1F62D79C3DB77DC"/>
    <w:rsid w:val="003E4848"/>
    <w:pPr>
      <w:spacing w:after="160" w:line="259" w:lineRule="auto"/>
    </w:pPr>
  </w:style>
  <w:style w:type="paragraph" w:customStyle="1" w:styleId="A4D4E07785EE4C318B646F36278E739C">
    <w:name w:val="A4D4E07785EE4C318B646F36278E739C"/>
    <w:rsid w:val="003E4848"/>
    <w:pPr>
      <w:spacing w:after="160" w:line="259" w:lineRule="auto"/>
    </w:pPr>
  </w:style>
  <w:style w:type="paragraph" w:customStyle="1" w:styleId="02A5E6FC128E48128947F13B5B89A933">
    <w:name w:val="02A5E6FC128E48128947F13B5B89A933"/>
    <w:rsid w:val="003E4848"/>
    <w:pPr>
      <w:spacing w:after="160" w:line="259" w:lineRule="auto"/>
    </w:pPr>
  </w:style>
  <w:style w:type="paragraph" w:customStyle="1" w:styleId="48E2C98D170F405681C6CFD5063FBC40">
    <w:name w:val="48E2C98D170F405681C6CFD5063FBC40"/>
    <w:rsid w:val="003E4848"/>
    <w:pPr>
      <w:spacing w:after="160" w:line="259" w:lineRule="auto"/>
    </w:pPr>
  </w:style>
  <w:style w:type="paragraph" w:customStyle="1" w:styleId="AA4F9D020D9B4887BECD8D19567741A5">
    <w:name w:val="AA4F9D020D9B4887BECD8D19567741A5"/>
    <w:rsid w:val="003E4848"/>
    <w:pPr>
      <w:spacing w:after="160" w:line="259" w:lineRule="auto"/>
    </w:pPr>
  </w:style>
  <w:style w:type="paragraph" w:customStyle="1" w:styleId="B20C30D822ED4CD3A0965EFE68118C97">
    <w:name w:val="B20C30D822ED4CD3A0965EFE68118C97"/>
    <w:rsid w:val="003E4848"/>
    <w:pPr>
      <w:spacing w:after="160" w:line="259" w:lineRule="auto"/>
    </w:pPr>
  </w:style>
  <w:style w:type="paragraph" w:customStyle="1" w:styleId="59D7F3A808F14D0B9DC1E4A90570726D">
    <w:name w:val="59D7F3A808F14D0B9DC1E4A90570726D"/>
    <w:rsid w:val="003E4848"/>
    <w:pPr>
      <w:spacing w:after="160" w:line="259" w:lineRule="auto"/>
    </w:pPr>
  </w:style>
  <w:style w:type="paragraph" w:customStyle="1" w:styleId="CD405AAFEC53484DAB26085A2BB97998">
    <w:name w:val="CD405AAFEC53484DAB26085A2BB97998"/>
    <w:rsid w:val="003E4848"/>
    <w:pPr>
      <w:spacing w:after="160" w:line="259" w:lineRule="auto"/>
    </w:pPr>
  </w:style>
  <w:style w:type="paragraph" w:customStyle="1" w:styleId="7EB997DC1186416DBDAAE83AC0FF07A3">
    <w:name w:val="7EB997DC1186416DBDAAE83AC0FF07A3"/>
    <w:rsid w:val="003E4848"/>
    <w:pPr>
      <w:spacing w:after="160" w:line="259" w:lineRule="auto"/>
    </w:pPr>
  </w:style>
  <w:style w:type="paragraph" w:customStyle="1" w:styleId="68B28FBBEED44A45A42DDF0B644E953B">
    <w:name w:val="68B28FBBEED44A45A42DDF0B644E953B"/>
    <w:rsid w:val="003E4848"/>
    <w:pPr>
      <w:spacing w:after="160" w:line="259" w:lineRule="auto"/>
    </w:pPr>
  </w:style>
  <w:style w:type="paragraph" w:customStyle="1" w:styleId="EAA90AF6F38447CB92521DC5D9B0DF96">
    <w:name w:val="EAA90AF6F38447CB92521DC5D9B0DF96"/>
    <w:rsid w:val="003E4848"/>
    <w:pPr>
      <w:spacing w:after="160" w:line="259" w:lineRule="auto"/>
    </w:pPr>
  </w:style>
  <w:style w:type="paragraph" w:customStyle="1" w:styleId="D0A6DC7F64BF47D59502F27F8E4F3DD3">
    <w:name w:val="D0A6DC7F64BF47D59502F27F8E4F3DD3"/>
    <w:rsid w:val="003E4848"/>
    <w:pPr>
      <w:spacing w:after="160" w:line="259" w:lineRule="auto"/>
    </w:pPr>
  </w:style>
  <w:style w:type="paragraph" w:customStyle="1" w:styleId="802DA71D03AD495F887FFBCB580AEA7D">
    <w:name w:val="802DA71D03AD495F887FFBCB580AEA7D"/>
    <w:rsid w:val="003E4848"/>
    <w:pPr>
      <w:spacing w:after="160" w:line="259" w:lineRule="auto"/>
    </w:pPr>
  </w:style>
  <w:style w:type="paragraph" w:customStyle="1" w:styleId="2DB227F81CF44EBD95A628E26A12F037">
    <w:name w:val="2DB227F81CF44EBD95A628E26A12F037"/>
    <w:rsid w:val="003E4848"/>
    <w:pPr>
      <w:spacing w:after="160" w:line="259" w:lineRule="auto"/>
    </w:pPr>
  </w:style>
  <w:style w:type="paragraph" w:customStyle="1" w:styleId="4CC9C8B992A04BCAB8B2E7223064E72A">
    <w:name w:val="4CC9C8B992A04BCAB8B2E7223064E72A"/>
    <w:rsid w:val="003E4848"/>
    <w:pPr>
      <w:spacing w:after="160" w:line="259" w:lineRule="auto"/>
    </w:pPr>
  </w:style>
  <w:style w:type="paragraph" w:customStyle="1" w:styleId="11579FFF97ED4857B88D6CA3E8F602B1">
    <w:name w:val="11579FFF97ED4857B88D6CA3E8F602B1"/>
    <w:rsid w:val="003E4848"/>
    <w:pPr>
      <w:spacing w:after="160" w:line="259" w:lineRule="auto"/>
    </w:pPr>
  </w:style>
  <w:style w:type="paragraph" w:customStyle="1" w:styleId="AE8D98433966481297F56F84D069E8F0">
    <w:name w:val="AE8D98433966481297F56F84D069E8F0"/>
    <w:rsid w:val="003E4848"/>
    <w:pPr>
      <w:spacing w:after="160" w:line="259" w:lineRule="auto"/>
    </w:pPr>
  </w:style>
  <w:style w:type="paragraph" w:customStyle="1" w:styleId="3AD730B5E79740AAA5B8CC61E834D7E6">
    <w:name w:val="3AD730B5E79740AAA5B8CC61E834D7E6"/>
    <w:rsid w:val="003E4848"/>
    <w:pPr>
      <w:spacing w:after="160" w:line="259" w:lineRule="auto"/>
    </w:pPr>
  </w:style>
  <w:style w:type="paragraph" w:customStyle="1" w:styleId="F601D2CD8E484E1B84E01FF54D994A07">
    <w:name w:val="F601D2CD8E484E1B84E01FF54D994A07"/>
    <w:rsid w:val="003E4848"/>
    <w:pPr>
      <w:spacing w:after="160" w:line="259" w:lineRule="auto"/>
    </w:pPr>
  </w:style>
  <w:style w:type="paragraph" w:customStyle="1" w:styleId="E4FE960EDCE940F588954CD04CA0BF0D">
    <w:name w:val="E4FE960EDCE940F588954CD04CA0BF0D"/>
    <w:rsid w:val="003E4848"/>
    <w:pPr>
      <w:spacing w:after="160" w:line="259" w:lineRule="auto"/>
    </w:pPr>
  </w:style>
  <w:style w:type="paragraph" w:customStyle="1" w:styleId="D0D0253FE9A44C45A0873BE1FBA80F58">
    <w:name w:val="D0D0253FE9A44C45A0873BE1FBA80F58"/>
    <w:rsid w:val="003E4848"/>
    <w:pPr>
      <w:spacing w:after="160" w:line="259" w:lineRule="auto"/>
    </w:pPr>
  </w:style>
  <w:style w:type="paragraph" w:customStyle="1" w:styleId="F4D100A872864D81856DBEE0AD1B556A">
    <w:name w:val="F4D100A872864D81856DBEE0AD1B556A"/>
    <w:rsid w:val="003E4848"/>
    <w:pPr>
      <w:spacing w:after="160" w:line="259" w:lineRule="auto"/>
    </w:pPr>
  </w:style>
  <w:style w:type="paragraph" w:customStyle="1" w:styleId="5DB98122F4304302864BD91FB254DAC3">
    <w:name w:val="5DB98122F4304302864BD91FB254DAC3"/>
    <w:rsid w:val="003E4848"/>
    <w:pPr>
      <w:spacing w:after="160" w:line="259" w:lineRule="auto"/>
    </w:pPr>
  </w:style>
  <w:style w:type="paragraph" w:customStyle="1" w:styleId="5698A1A6547245CCAAC034FA1893E981">
    <w:name w:val="5698A1A6547245CCAAC034FA1893E981"/>
    <w:rsid w:val="003E4848"/>
    <w:pPr>
      <w:spacing w:after="160" w:line="259" w:lineRule="auto"/>
    </w:pPr>
  </w:style>
  <w:style w:type="paragraph" w:customStyle="1" w:styleId="B90DCD6F8EA147C3A2F23F9969870A75">
    <w:name w:val="B90DCD6F8EA147C3A2F23F9969870A75"/>
    <w:rsid w:val="003E4848"/>
    <w:pPr>
      <w:spacing w:after="160" w:line="259" w:lineRule="auto"/>
    </w:pPr>
  </w:style>
  <w:style w:type="paragraph" w:customStyle="1" w:styleId="503166CF1FAA430EB7533DAFE8257170">
    <w:name w:val="503166CF1FAA430EB7533DAFE8257170"/>
    <w:rsid w:val="003E4848"/>
    <w:pPr>
      <w:spacing w:after="160" w:line="259" w:lineRule="auto"/>
    </w:pPr>
  </w:style>
  <w:style w:type="paragraph" w:customStyle="1" w:styleId="4460D031EEE54D388D175BE3D690F2D1">
    <w:name w:val="4460D031EEE54D388D175BE3D690F2D1"/>
    <w:rsid w:val="003E4848"/>
    <w:pPr>
      <w:spacing w:after="160" w:line="259" w:lineRule="auto"/>
    </w:pPr>
  </w:style>
  <w:style w:type="paragraph" w:customStyle="1" w:styleId="BDB153FCD42F49489F721F2A1B2B432F">
    <w:name w:val="BDB153FCD42F49489F721F2A1B2B432F"/>
    <w:rsid w:val="003E4848"/>
    <w:pPr>
      <w:spacing w:after="160" w:line="259" w:lineRule="auto"/>
    </w:pPr>
  </w:style>
  <w:style w:type="paragraph" w:customStyle="1" w:styleId="FF1B53F7844D499881A932037A8D84AF">
    <w:name w:val="FF1B53F7844D499881A932037A8D84AF"/>
    <w:rsid w:val="003E4848"/>
    <w:pPr>
      <w:spacing w:after="160" w:line="259" w:lineRule="auto"/>
    </w:pPr>
  </w:style>
  <w:style w:type="paragraph" w:customStyle="1" w:styleId="A122E9BA12CC43FFBDB68BD62FE9978A">
    <w:name w:val="A122E9BA12CC43FFBDB68BD62FE9978A"/>
    <w:rsid w:val="003E4848"/>
    <w:pPr>
      <w:spacing w:after="160" w:line="259" w:lineRule="auto"/>
    </w:pPr>
  </w:style>
  <w:style w:type="paragraph" w:customStyle="1" w:styleId="CD655475D57C4630A0E6FE483D82C7FA">
    <w:name w:val="CD655475D57C4630A0E6FE483D82C7FA"/>
    <w:rsid w:val="003E4848"/>
    <w:pPr>
      <w:spacing w:after="160" w:line="259" w:lineRule="auto"/>
    </w:pPr>
  </w:style>
  <w:style w:type="paragraph" w:customStyle="1" w:styleId="9D0387F62C314BFF8CD91C24017439EE">
    <w:name w:val="9D0387F62C314BFF8CD91C24017439EE"/>
    <w:rsid w:val="003E4848"/>
    <w:pPr>
      <w:spacing w:after="160" w:line="259" w:lineRule="auto"/>
    </w:pPr>
  </w:style>
  <w:style w:type="paragraph" w:customStyle="1" w:styleId="01FF1D55F19E49EC9F10D2E4B293EC6C">
    <w:name w:val="01FF1D55F19E49EC9F10D2E4B293EC6C"/>
    <w:rsid w:val="003E4848"/>
    <w:pPr>
      <w:spacing w:after="160" w:line="259" w:lineRule="auto"/>
    </w:pPr>
  </w:style>
  <w:style w:type="paragraph" w:customStyle="1" w:styleId="0903FCF4A97A43188F1B4FEAC2B498A0">
    <w:name w:val="0903FCF4A97A43188F1B4FEAC2B498A0"/>
    <w:rsid w:val="003E4848"/>
    <w:pPr>
      <w:spacing w:after="160" w:line="259" w:lineRule="auto"/>
    </w:pPr>
  </w:style>
  <w:style w:type="paragraph" w:customStyle="1" w:styleId="BB494A0DCEE74CCCADF5AAD5E05B836B">
    <w:name w:val="BB494A0DCEE74CCCADF5AAD5E05B836B"/>
    <w:rsid w:val="003E4848"/>
    <w:pPr>
      <w:spacing w:after="160" w:line="259" w:lineRule="auto"/>
    </w:pPr>
  </w:style>
  <w:style w:type="paragraph" w:customStyle="1" w:styleId="3354F83BD6BE4C52824A525431A47B67">
    <w:name w:val="3354F83BD6BE4C52824A525431A47B67"/>
    <w:rsid w:val="003E4848"/>
    <w:pPr>
      <w:spacing w:after="160" w:line="259" w:lineRule="auto"/>
    </w:pPr>
  </w:style>
  <w:style w:type="paragraph" w:customStyle="1" w:styleId="4B128C95389946C1ADBE75F0EE3B8ECB">
    <w:name w:val="4B128C95389946C1ADBE75F0EE3B8ECB"/>
    <w:rsid w:val="003E4848"/>
    <w:pPr>
      <w:spacing w:after="160" w:line="259" w:lineRule="auto"/>
    </w:pPr>
  </w:style>
  <w:style w:type="paragraph" w:customStyle="1" w:styleId="497CB1BD735A4514BA5E4E2119A1527E">
    <w:name w:val="497CB1BD735A4514BA5E4E2119A1527E"/>
    <w:rsid w:val="003E4848"/>
    <w:pPr>
      <w:spacing w:after="160" w:line="259" w:lineRule="auto"/>
    </w:pPr>
  </w:style>
  <w:style w:type="paragraph" w:customStyle="1" w:styleId="AF03872FE190438F9F0A91018B627B21">
    <w:name w:val="AF03872FE190438F9F0A91018B627B21"/>
    <w:rsid w:val="003E4848"/>
    <w:pPr>
      <w:spacing w:after="160" w:line="259" w:lineRule="auto"/>
    </w:pPr>
  </w:style>
  <w:style w:type="paragraph" w:customStyle="1" w:styleId="D6C3ECC256A746D5B97D7A6CF4C0121D">
    <w:name w:val="D6C3ECC256A746D5B97D7A6CF4C0121D"/>
    <w:rsid w:val="003E4848"/>
    <w:pPr>
      <w:spacing w:after="160" w:line="259" w:lineRule="auto"/>
    </w:pPr>
  </w:style>
  <w:style w:type="paragraph" w:customStyle="1" w:styleId="96EC14F89E6544D3AF1C1B795D1B2195">
    <w:name w:val="96EC14F89E6544D3AF1C1B795D1B2195"/>
    <w:rsid w:val="003E4848"/>
    <w:pPr>
      <w:spacing w:after="160" w:line="259" w:lineRule="auto"/>
    </w:pPr>
  </w:style>
  <w:style w:type="paragraph" w:customStyle="1" w:styleId="D67FB81F8C4B4B4CA1A1F45526A94BFF">
    <w:name w:val="D67FB81F8C4B4B4CA1A1F45526A94BFF"/>
    <w:rsid w:val="003E4848"/>
    <w:pPr>
      <w:spacing w:after="160" w:line="259" w:lineRule="auto"/>
    </w:pPr>
  </w:style>
  <w:style w:type="paragraph" w:customStyle="1" w:styleId="81AAA23F211B4614A1499F21EFD3CEE4">
    <w:name w:val="81AAA23F211B4614A1499F21EFD3CEE4"/>
    <w:rsid w:val="003E4848"/>
    <w:pPr>
      <w:spacing w:after="160" w:line="259" w:lineRule="auto"/>
    </w:pPr>
  </w:style>
  <w:style w:type="paragraph" w:customStyle="1" w:styleId="8F25C0D62F244B6F9F2C8D7D3F44A44A">
    <w:name w:val="8F25C0D62F244B6F9F2C8D7D3F44A44A"/>
    <w:rsid w:val="003E4848"/>
    <w:pPr>
      <w:spacing w:after="160" w:line="259" w:lineRule="auto"/>
    </w:pPr>
  </w:style>
  <w:style w:type="paragraph" w:customStyle="1" w:styleId="9815241E4EDB4DF1AB5E830CF78C5AF5">
    <w:name w:val="9815241E4EDB4DF1AB5E830CF78C5AF5"/>
    <w:rsid w:val="003E4848"/>
    <w:pPr>
      <w:spacing w:after="160" w:line="259" w:lineRule="auto"/>
    </w:pPr>
  </w:style>
  <w:style w:type="paragraph" w:customStyle="1" w:styleId="48EB3D3AF5454EFFAB2C574A790F3263">
    <w:name w:val="48EB3D3AF5454EFFAB2C574A790F3263"/>
    <w:rsid w:val="003E4848"/>
    <w:pPr>
      <w:spacing w:after="160" w:line="259" w:lineRule="auto"/>
    </w:pPr>
  </w:style>
  <w:style w:type="paragraph" w:customStyle="1" w:styleId="8F7E1887853A456EBB2F5B441CD3A045">
    <w:name w:val="8F7E1887853A456EBB2F5B441CD3A045"/>
    <w:rsid w:val="003E4848"/>
    <w:pPr>
      <w:spacing w:after="160" w:line="259" w:lineRule="auto"/>
    </w:pPr>
  </w:style>
  <w:style w:type="paragraph" w:customStyle="1" w:styleId="EAF86604C2B9466EAA02A32A71487D25">
    <w:name w:val="EAF86604C2B9466EAA02A32A71487D25"/>
    <w:rsid w:val="003E4848"/>
    <w:pPr>
      <w:spacing w:after="160" w:line="259" w:lineRule="auto"/>
    </w:pPr>
  </w:style>
  <w:style w:type="paragraph" w:customStyle="1" w:styleId="62232B9F475245AA9A830905DA3A03D9">
    <w:name w:val="62232B9F475245AA9A830905DA3A03D9"/>
    <w:rsid w:val="003E4848"/>
    <w:pPr>
      <w:spacing w:after="160" w:line="259" w:lineRule="auto"/>
    </w:pPr>
  </w:style>
  <w:style w:type="paragraph" w:customStyle="1" w:styleId="76962588B080463389EB1F5B84653BF8">
    <w:name w:val="76962588B080463389EB1F5B84653BF8"/>
    <w:rsid w:val="003E4848"/>
    <w:pPr>
      <w:spacing w:after="160" w:line="259" w:lineRule="auto"/>
    </w:pPr>
  </w:style>
  <w:style w:type="paragraph" w:customStyle="1" w:styleId="3E23B05BD3A44BC4A69138D7AC59A339">
    <w:name w:val="3E23B05BD3A44BC4A69138D7AC59A339"/>
    <w:rsid w:val="003E4848"/>
    <w:pPr>
      <w:spacing w:after="160" w:line="259" w:lineRule="auto"/>
    </w:pPr>
  </w:style>
  <w:style w:type="paragraph" w:customStyle="1" w:styleId="BCCC8B63931745F28AA7042D4BB736AB">
    <w:name w:val="BCCC8B63931745F28AA7042D4BB736AB"/>
    <w:rsid w:val="003E4848"/>
    <w:pPr>
      <w:spacing w:after="160" w:line="259" w:lineRule="auto"/>
    </w:pPr>
  </w:style>
  <w:style w:type="paragraph" w:customStyle="1" w:styleId="16567666C7534DF4B133C82396378A5C">
    <w:name w:val="16567666C7534DF4B133C82396378A5C"/>
    <w:rsid w:val="003E4848"/>
    <w:pPr>
      <w:spacing w:after="160" w:line="259" w:lineRule="auto"/>
    </w:pPr>
  </w:style>
  <w:style w:type="paragraph" w:customStyle="1" w:styleId="E1A3619155CC46ABA8C7E0DDD31F6EA7">
    <w:name w:val="E1A3619155CC46ABA8C7E0DDD31F6EA7"/>
    <w:rsid w:val="003E4848"/>
    <w:pPr>
      <w:spacing w:after="160" w:line="259" w:lineRule="auto"/>
    </w:pPr>
  </w:style>
  <w:style w:type="paragraph" w:customStyle="1" w:styleId="1BB0750DA7224B60A1C1404D9B29E85C">
    <w:name w:val="1BB0750DA7224B60A1C1404D9B29E85C"/>
    <w:rsid w:val="003E4848"/>
    <w:pPr>
      <w:spacing w:after="160" w:line="259" w:lineRule="auto"/>
    </w:pPr>
  </w:style>
  <w:style w:type="paragraph" w:customStyle="1" w:styleId="8353B18483CD408E8477E85D872BA437">
    <w:name w:val="8353B18483CD408E8477E85D872BA437"/>
    <w:rsid w:val="003E4848"/>
    <w:pPr>
      <w:spacing w:after="160" w:line="259" w:lineRule="auto"/>
    </w:pPr>
  </w:style>
  <w:style w:type="paragraph" w:customStyle="1" w:styleId="A03CFB129C0A4D92968F5FEA26589744">
    <w:name w:val="A03CFB129C0A4D92968F5FEA26589744"/>
    <w:rsid w:val="003E4848"/>
    <w:pPr>
      <w:spacing w:after="160" w:line="259" w:lineRule="auto"/>
    </w:pPr>
  </w:style>
  <w:style w:type="paragraph" w:customStyle="1" w:styleId="066B104AD93E429195D3B43A0C3E2BD6">
    <w:name w:val="066B104AD93E429195D3B43A0C3E2BD6"/>
    <w:rsid w:val="003E4848"/>
    <w:pPr>
      <w:spacing w:after="160" w:line="259" w:lineRule="auto"/>
    </w:pPr>
  </w:style>
  <w:style w:type="paragraph" w:customStyle="1" w:styleId="E07514BEF9A245338A4F2BA221447DEF">
    <w:name w:val="E07514BEF9A245338A4F2BA221447DEF"/>
    <w:rsid w:val="00D02AC7"/>
    <w:pPr>
      <w:spacing w:after="160" w:line="259" w:lineRule="auto"/>
    </w:pPr>
  </w:style>
  <w:style w:type="paragraph" w:customStyle="1" w:styleId="662B085CD3F9462C9C1BF24A433AC9DA">
    <w:name w:val="662B085CD3F9462C9C1BF24A433AC9DA"/>
    <w:rsid w:val="00D02AC7"/>
    <w:pPr>
      <w:spacing w:after="160" w:line="259" w:lineRule="auto"/>
    </w:pPr>
  </w:style>
  <w:style w:type="paragraph" w:customStyle="1" w:styleId="7CB9BDE03AD048C9A68ACC15386E7EAB">
    <w:name w:val="7CB9BDE03AD048C9A68ACC15386E7EAB"/>
    <w:rsid w:val="00D02AC7"/>
    <w:pPr>
      <w:spacing w:after="160" w:line="259" w:lineRule="auto"/>
    </w:pPr>
  </w:style>
  <w:style w:type="paragraph" w:customStyle="1" w:styleId="5B3AE45B1F8948BAB71A76662B61BA84">
    <w:name w:val="5B3AE45B1F8948BAB71A76662B61BA84"/>
    <w:rsid w:val="00D02AC7"/>
    <w:pPr>
      <w:spacing w:after="160" w:line="259" w:lineRule="auto"/>
    </w:pPr>
  </w:style>
  <w:style w:type="paragraph" w:customStyle="1" w:styleId="236952FA92164CF39DE719D095E74A6E">
    <w:name w:val="236952FA92164CF39DE719D095E74A6E"/>
    <w:rsid w:val="00D02AC7"/>
    <w:pPr>
      <w:spacing w:after="160" w:line="259" w:lineRule="auto"/>
    </w:pPr>
  </w:style>
  <w:style w:type="paragraph" w:customStyle="1" w:styleId="F803BD2998F24B7FB2E2EFA27BEF05FC">
    <w:name w:val="F803BD2998F24B7FB2E2EFA27BEF05FC"/>
    <w:rsid w:val="00D02AC7"/>
    <w:pPr>
      <w:spacing w:after="160" w:line="259" w:lineRule="auto"/>
    </w:pPr>
  </w:style>
  <w:style w:type="paragraph" w:customStyle="1" w:styleId="ABA932AEC3D940DDA5FCFA1EC4E26791">
    <w:name w:val="ABA932AEC3D940DDA5FCFA1EC4E26791"/>
    <w:rsid w:val="00D02AC7"/>
    <w:pPr>
      <w:spacing w:after="160" w:line="259" w:lineRule="auto"/>
    </w:pPr>
  </w:style>
  <w:style w:type="paragraph" w:customStyle="1" w:styleId="A4C1762CA06C4801B731AA09B06E08B6">
    <w:name w:val="A4C1762CA06C4801B731AA09B06E08B6"/>
    <w:rsid w:val="00D02AC7"/>
    <w:pPr>
      <w:spacing w:after="160" w:line="259" w:lineRule="auto"/>
    </w:pPr>
  </w:style>
  <w:style w:type="paragraph" w:customStyle="1" w:styleId="E03BC0DB8F42453AA8DC0FB6802A2D4B">
    <w:name w:val="E03BC0DB8F42453AA8DC0FB6802A2D4B"/>
    <w:rsid w:val="00D02AC7"/>
    <w:pPr>
      <w:spacing w:after="160" w:line="259" w:lineRule="auto"/>
    </w:pPr>
  </w:style>
  <w:style w:type="paragraph" w:customStyle="1" w:styleId="6719BC77D33A4468BBC212D2211BEEE9">
    <w:name w:val="6719BC77D33A4468BBC212D2211BEEE9"/>
    <w:rsid w:val="0049448B"/>
    <w:pPr>
      <w:spacing w:after="160" w:line="259" w:lineRule="auto"/>
    </w:pPr>
  </w:style>
  <w:style w:type="paragraph" w:customStyle="1" w:styleId="061DC6188B6E456BB3F961A8CE2C8E29">
    <w:name w:val="061DC6188B6E456BB3F961A8CE2C8E29"/>
    <w:rsid w:val="0049448B"/>
    <w:pPr>
      <w:spacing w:after="160" w:line="259" w:lineRule="auto"/>
    </w:pPr>
  </w:style>
  <w:style w:type="paragraph" w:customStyle="1" w:styleId="29EBC594E39842B3B6FAFC93F8844706">
    <w:name w:val="29EBC594E39842B3B6FAFC93F8844706"/>
    <w:rsid w:val="0049448B"/>
    <w:pPr>
      <w:spacing w:after="160" w:line="259" w:lineRule="auto"/>
    </w:pPr>
  </w:style>
  <w:style w:type="paragraph" w:customStyle="1" w:styleId="5CEB0C26ECAE4EBF90FCB42E96871A90">
    <w:name w:val="5CEB0C26ECAE4EBF90FCB42E96871A90"/>
    <w:rsid w:val="0049448B"/>
    <w:pPr>
      <w:spacing w:after="160" w:line="259" w:lineRule="auto"/>
    </w:pPr>
  </w:style>
  <w:style w:type="paragraph" w:customStyle="1" w:styleId="2167450A2B0643248C54138A23F02C9A">
    <w:name w:val="2167450A2B0643248C54138A23F02C9A"/>
    <w:rsid w:val="0049448B"/>
    <w:pPr>
      <w:spacing w:after="160" w:line="259" w:lineRule="auto"/>
    </w:pPr>
  </w:style>
  <w:style w:type="paragraph" w:customStyle="1" w:styleId="C027F14597DD4FC8A62A41444042233F">
    <w:name w:val="C027F14597DD4FC8A62A41444042233F"/>
    <w:rsid w:val="0049448B"/>
    <w:pPr>
      <w:spacing w:after="160" w:line="259" w:lineRule="auto"/>
    </w:pPr>
  </w:style>
  <w:style w:type="paragraph" w:customStyle="1" w:styleId="A6ABAF4ED1B04067AC8CDDA0AF50DBF2">
    <w:name w:val="A6ABAF4ED1B04067AC8CDDA0AF50DBF2"/>
    <w:rsid w:val="0049448B"/>
    <w:pPr>
      <w:spacing w:after="160" w:line="259" w:lineRule="auto"/>
    </w:pPr>
  </w:style>
  <w:style w:type="paragraph" w:customStyle="1" w:styleId="BCE24958FF184A56A0F00A7AF1EB278F">
    <w:name w:val="BCE24958FF184A56A0F00A7AF1EB278F"/>
    <w:rsid w:val="0049448B"/>
    <w:pPr>
      <w:spacing w:after="160" w:line="259" w:lineRule="auto"/>
    </w:pPr>
  </w:style>
  <w:style w:type="paragraph" w:customStyle="1" w:styleId="25303947609A4C169CACCD191053F955">
    <w:name w:val="25303947609A4C169CACCD191053F955"/>
    <w:rsid w:val="0049448B"/>
    <w:pPr>
      <w:spacing w:after="160" w:line="259" w:lineRule="auto"/>
    </w:pPr>
  </w:style>
  <w:style w:type="paragraph" w:customStyle="1" w:styleId="317347DC853C4D17A187F4AC4C150DCF">
    <w:name w:val="317347DC853C4D17A187F4AC4C150DCF"/>
    <w:rsid w:val="0049448B"/>
    <w:pPr>
      <w:spacing w:after="160" w:line="259" w:lineRule="auto"/>
    </w:pPr>
  </w:style>
  <w:style w:type="paragraph" w:customStyle="1" w:styleId="41314DE3C5214D8C807583E226BA6B3F">
    <w:name w:val="41314DE3C5214D8C807583E226BA6B3F"/>
    <w:rsid w:val="0049448B"/>
    <w:pPr>
      <w:spacing w:after="160" w:line="259" w:lineRule="auto"/>
    </w:pPr>
  </w:style>
  <w:style w:type="paragraph" w:customStyle="1" w:styleId="4D6D57CD16874FABAA1FC637F613FA97">
    <w:name w:val="4D6D57CD16874FABAA1FC637F613FA97"/>
    <w:rsid w:val="0049448B"/>
    <w:pPr>
      <w:spacing w:after="160" w:line="259" w:lineRule="auto"/>
    </w:pPr>
  </w:style>
  <w:style w:type="paragraph" w:customStyle="1" w:styleId="758008DB840C45A08B1BFBC003C8C450">
    <w:name w:val="758008DB840C45A08B1BFBC003C8C450"/>
    <w:rsid w:val="0049448B"/>
    <w:pPr>
      <w:spacing w:after="160" w:line="259" w:lineRule="auto"/>
    </w:pPr>
  </w:style>
  <w:style w:type="paragraph" w:customStyle="1" w:styleId="1D6DBF740E82459292679DC9E2609187">
    <w:name w:val="1D6DBF740E82459292679DC9E2609187"/>
    <w:rsid w:val="0049448B"/>
    <w:pPr>
      <w:spacing w:after="160" w:line="259" w:lineRule="auto"/>
    </w:pPr>
  </w:style>
  <w:style w:type="paragraph" w:customStyle="1" w:styleId="8AFEF1DB22E945319472BCF092991BCC">
    <w:name w:val="8AFEF1DB22E945319472BCF092991BCC"/>
    <w:rsid w:val="0049448B"/>
    <w:pPr>
      <w:spacing w:after="160" w:line="259" w:lineRule="auto"/>
    </w:pPr>
  </w:style>
  <w:style w:type="paragraph" w:customStyle="1" w:styleId="BDEA5F75BD9A4E0EA38BF381EE0A8201">
    <w:name w:val="BDEA5F75BD9A4E0EA38BF381EE0A8201"/>
    <w:rsid w:val="0049448B"/>
    <w:pPr>
      <w:spacing w:after="160" w:line="259" w:lineRule="auto"/>
    </w:pPr>
  </w:style>
  <w:style w:type="paragraph" w:customStyle="1" w:styleId="083448C44D9D4CC8B47C96E60BF0A66B">
    <w:name w:val="083448C44D9D4CC8B47C96E60BF0A66B"/>
    <w:rsid w:val="0049448B"/>
    <w:pPr>
      <w:spacing w:after="160" w:line="259" w:lineRule="auto"/>
    </w:pPr>
  </w:style>
  <w:style w:type="paragraph" w:customStyle="1" w:styleId="2131C1B675C849EC8F7DB85339C495D8">
    <w:name w:val="2131C1B675C849EC8F7DB85339C495D8"/>
    <w:rsid w:val="0049448B"/>
    <w:pPr>
      <w:spacing w:after="160" w:line="259" w:lineRule="auto"/>
    </w:pPr>
  </w:style>
  <w:style w:type="paragraph" w:customStyle="1" w:styleId="E6DA18EC4309408FA9B20A0435CB0FD2">
    <w:name w:val="E6DA18EC4309408FA9B20A0435CB0FD2"/>
    <w:rsid w:val="0049448B"/>
    <w:pPr>
      <w:spacing w:after="160" w:line="259" w:lineRule="auto"/>
    </w:pPr>
  </w:style>
  <w:style w:type="paragraph" w:customStyle="1" w:styleId="D851C77426104179B3B3DBDE45D54467">
    <w:name w:val="D851C77426104179B3B3DBDE45D54467"/>
    <w:rsid w:val="0049448B"/>
    <w:pPr>
      <w:spacing w:after="160" w:line="259" w:lineRule="auto"/>
    </w:pPr>
  </w:style>
  <w:style w:type="paragraph" w:customStyle="1" w:styleId="00347F19B7894BA59B60FB4BA6989EA0">
    <w:name w:val="00347F19B7894BA59B60FB4BA6989EA0"/>
    <w:rsid w:val="0049448B"/>
    <w:pPr>
      <w:spacing w:after="160" w:line="259" w:lineRule="auto"/>
    </w:pPr>
  </w:style>
  <w:style w:type="paragraph" w:customStyle="1" w:styleId="B41CE70A782044A3B8EEB8D56788F40B">
    <w:name w:val="B41CE70A782044A3B8EEB8D56788F40B"/>
    <w:rsid w:val="0049448B"/>
    <w:pPr>
      <w:spacing w:after="160" w:line="259" w:lineRule="auto"/>
    </w:pPr>
  </w:style>
  <w:style w:type="paragraph" w:customStyle="1" w:styleId="9543A84D8EDF4749A2009B19EBA5A942">
    <w:name w:val="9543A84D8EDF4749A2009B19EBA5A942"/>
    <w:rsid w:val="0049448B"/>
    <w:pPr>
      <w:spacing w:after="160" w:line="259" w:lineRule="auto"/>
    </w:pPr>
  </w:style>
  <w:style w:type="paragraph" w:customStyle="1" w:styleId="ECA8A9FCDB4E4C13BAA3F1A55695E793">
    <w:name w:val="ECA8A9FCDB4E4C13BAA3F1A55695E793"/>
    <w:rsid w:val="0049448B"/>
    <w:pPr>
      <w:spacing w:after="160" w:line="259" w:lineRule="auto"/>
    </w:pPr>
  </w:style>
  <w:style w:type="paragraph" w:customStyle="1" w:styleId="8EBA4CED1FB2467F91682185CE385DED">
    <w:name w:val="8EBA4CED1FB2467F91682185CE385DED"/>
    <w:rsid w:val="0049448B"/>
    <w:pPr>
      <w:spacing w:after="160" w:line="259" w:lineRule="auto"/>
    </w:pPr>
  </w:style>
  <w:style w:type="paragraph" w:customStyle="1" w:styleId="C6EA375A071D4A8E82CCAEE1FB2EE9BA">
    <w:name w:val="C6EA375A071D4A8E82CCAEE1FB2EE9BA"/>
    <w:rsid w:val="0049448B"/>
    <w:pPr>
      <w:spacing w:after="160" w:line="259" w:lineRule="auto"/>
    </w:pPr>
  </w:style>
  <w:style w:type="paragraph" w:customStyle="1" w:styleId="4818F172B8B542E689687D15E537AB85">
    <w:name w:val="4818F172B8B542E689687D15E537AB85"/>
    <w:rsid w:val="0049448B"/>
    <w:pPr>
      <w:spacing w:after="160" w:line="259" w:lineRule="auto"/>
    </w:pPr>
  </w:style>
  <w:style w:type="paragraph" w:customStyle="1" w:styleId="EC5731B50F654C54843CBFD4735561E0">
    <w:name w:val="EC5731B50F654C54843CBFD4735561E0"/>
    <w:rsid w:val="0049448B"/>
    <w:pPr>
      <w:spacing w:after="160" w:line="259" w:lineRule="auto"/>
    </w:pPr>
  </w:style>
  <w:style w:type="paragraph" w:customStyle="1" w:styleId="21390645310F40ACB8A9E625F3912B02">
    <w:name w:val="21390645310F40ACB8A9E625F3912B02"/>
    <w:rsid w:val="0049448B"/>
    <w:pPr>
      <w:spacing w:after="160" w:line="259" w:lineRule="auto"/>
    </w:pPr>
  </w:style>
  <w:style w:type="paragraph" w:customStyle="1" w:styleId="83F4D9908CFC41188CF0093AA3CC20EE">
    <w:name w:val="83F4D9908CFC41188CF0093AA3CC20EE"/>
    <w:rsid w:val="0049448B"/>
    <w:pPr>
      <w:spacing w:after="160" w:line="259" w:lineRule="auto"/>
    </w:pPr>
  </w:style>
  <w:style w:type="paragraph" w:customStyle="1" w:styleId="2CEB31F76A8F43638951092AAFE43B65">
    <w:name w:val="2CEB31F76A8F43638951092AAFE43B65"/>
    <w:rsid w:val="0049448B"/>
    <w:pPr>
      <w:spacing w:after="160" w:line="259" w:lineRule="auto"/>
    </w:pPr>
  </w:style>
  <w:style w:type="paragraph" w:customStyle="1" w:styleId="68D2AB5E963148FB89A5FFAE5EF3794F">
    <w:name w:val="68D2AB5E963148FB89A5FFAE5EF3794F"/>
    <w:rsid w:val="0049448B"/>
    <w:pPr>
      <w:spacing w:after="160" w:line="259" w:lineRule="auto"/>
    </w:pPr>
  </w:style>
  <w:style w:type="paragraph" w:customStyle="1" w:styleId="726F28BBFD26474189D57CB8882464C6">
    <w:name w:val="726F28BBFD26474189D57CB8882464C6"/>
    <w:rsid w:val="0049448B"/>
    <w:pPr>
      <w:spacing w:after="160" w:line="259" w:lineRule="auto"/>
    </w:pPr>
  </w:style>
  <w:style w:type="paragraph" w:customStyle="1" w:styleId="0B789AEC0C9944259FAB719716EB5925">
    <w:name w:val="0B789AEC0C9944259FAB719716EB5925"/>
    <w:rsid w:val="0049448B"/>
    <w:pPr>
      <w:spacing w:after="160" w:line="259" w:lineRule="auto"/>
    </w:pPr>
  </w:style>
  <w:style w:type="paragraph" w:customStyle="1" w:styleId="AE823C79C5CC40F1B72D689AFC671C60">
    <w:name w:val="AE823C79C5CC40F1B72D689AFC671C60"/>
    <w:rsid w:val="0049448B"/>
    <w:pPr>
      <w:spacing w:after="160" w:line="259" w:lineRule="auto"/>
    </w:pPr>
  </w:style>
  <w:style w:type="paragraph" w:customStyle="1" w:styleId="0180711BEBB2497380C6A7C7F3703599">
    <w:name w:val="0180711BEBB2497380C6A7C7F3703599"/>
    <w:rsid w:val="0049448B"/>
    <w:pPr>
      <w:spacing w:after="160" w:line="259" w:lineRule="auto"/>
    </w:pPr>
  </w:style>
  <w:style w:type="paragraph" w:customStyle="1" w:styleId="77E6626727C443EC9C2F9A6C8740AA66">
    <w:name w:val="77E6626727C443EC9C2F9A6C8740AA66"/>
    <w:rsid w:val="0049448B"/>
    <w:pPr>
      <w:spacing w:after="160" w:line="259" w:lineRule="auto"/>
    </w:pPr>
  </w:style>
  <w:style w:type="paragraph" w:customStyle="1" w:styleId="8C04FDAF471740E6ACFEED4E3EA29C6D">
    <w:name w:val="8C04FDAF471740E6ACFEED4E3EA29C6D"/>
    <w:rsid w:val="0049448B"/>
    <w:pPr>
      <w:spacing w:after="160" w:line="259" w:lineRule="auto"/>
    </w:pPr>
  </w:style>
  <w:style w:type="paragraph" w:customStyle="1" w:styleId="CC5E513643A94F6D930E2C769DA50376">
    <w:name w:val="CC5E513643A94F6D930E2C769DA50376"/>
    <w:rsid w:val="0049448B"/>
    <w:pPr>
      <w:spacing w:after="160" w:line="259" w:lineRule="auto"/>
    </w:pPr>
  </w:style>
  <w:style w:type="paragraph" w:customStyle="1" w:styleId="753299D4D3DF46EE8DEEA84250D67AB5">
    <w:name w:val="753299D4D3DF46EE8DEEA84250D67AB5"/>
    <w:rsid w:val="0049448B"/>
    <w:pPr>
      <w:spacing w:after="160" w:line="259" w:lineRule="auto"/>
    </w:pPr>
  </w:style>
  <w:style w:type="paragraph" w:customStyle="1" w:styleId="3ADDBE2D63474E81A54F4CBBE12A74B8">
    <w:name w:val="3ADDBE2D63474E81A54F4CBBE12A74B8"/>
    <w:rsid w:val="0049448B"/>
    <w:pPr>
      <w:spacing w:after="160" w:line="259" w:lineRule="auto"/>
    </w:pPr>
  </w:style>
  <w:style w:type="paragraph" w:customStyle="1" w:styleId="0B523E5819E24520A8FB7DBA0C07FDF4">
    <w:name w:val="0B523E5819E24520A8FB7DBA0C07FDF4"/>
    <w:rsid w:val="0049448B"/>
    <w:pPr>
      <w:spacing w:after="160" w:line="259" w:lineRule="auto"/>
    </w:pPr>
  </w:style>
  <w:style w:type="paragraph" w:customStyle="1" w:styleId="3D66F03EB1BC437E88F44A3D5B7B073D">
    <w:name w:val="3D66F03EB1BC437E88F44A3D5B7B073D"/>
    <w:rsid w:val="0049448B"/>
    <w:pPr>
      <w:spacing w:after="160" w:line="259" w:lineRule="auto"/>
    </w:pPr>
  </w:style>
  <w:style w:type="paragraph" w:customStyle="1" w:styleId="069553DD3738419D9250141B570AFFF0">
    <w:name w:val="069553DD3738419D9250141B570AFFF0"/>
    <w:rsid w:val="0049448B"/>
    <w:pPr>
      <w:spacing w:after="160" w:line="259" w:lineRule="auto"/>
    </w:pPr>
  </w:style>
  <w:style w:type="paragraph" w:customStyle="1" w:styleId="D24399A6F5504758802DD45D3CD1A96C">
    <w:name w:val="D24399A6F5504758802DD45D3CD1A96C"/>
    <w:rsid w:val="0049448B"/>
    <w:pPr>
      <w:spacing w:after="160" w:line="259" w:lineRule="auto"/>
    </w:pPr>
  </w:style>
  <w:style w:type="paragraph" w:customStyle="1" w:styleId="6385AF99621647D1AAE5DBC44520AB1D">
    <w:name w:val="6385AF99621647D1AAE5DBC44520AB1D"/>
    <w:rsid w:val="0049448B"/>
    <w:pPr>
      <w:spacing w:after="160" w:line="259" w:lineRule="auto"/>
    </w:pPr>
  </w:style>
  <w:style w:type="paragraph" w:customStyle="1" w:styleId="91E46858BC964D1FBCFB50998A29CED0">
    <w:name w:val="91E46858BC964D1FBCFB50998A29CED0"/>
    <w:rsid w:val="0049448B"/>
    <w:pPr>
      <w:spacing w:after="160" w:line="259" w:lineRule="auto"/>
    </w:pPr>
  </w:style>
  <w:style w:type="paragraph" w:customStyle="1" w:styleId="347332E8BE974BDC8D74DA50DE01B272">
    <w:name w:val="347332E8BE974BDC8D74DA50DE01B272"/>
    <w:rsid w:val="0049448B"/>
    <w:pPr>
      <w:spacing w:after="160" w:line="259" w:lineRule="auto"/>
    </w:pPr>
  </w:style>
  <w:style w:type="paragraph" w:customStyle="1" w:styleId="D81D3FD8F2464BB98732F6911167A000">
    <w:name w:val="D81D3FD8F2464BB98732F6911167A000"/>
    <w:rsid w:val="0049448B"/>
    <w:pPr>
      <w:spacing w:after="160" w:line="259" w:lineRule="auto"/>
    </w:pPr>
  </w:style>
  <w:style w:type="paragraph" w:customStyle="1" w:styleId="386B3F3AC04E44B197B9D4A1F5F93EE5">
    <w:name w:val="386B3F3AC04E44B197B9D4A1F5F93EE5"/>
    <w:rsid w:val="0049448B"/>
    <w:pPr>
      <w:spacing w:after="160" w:line="259" w:lineRule="auto"/>
    </w:pPr>
  </w:style>
  <w:style w:type="paragraph" w:customStyle="1" w:styleId="17E9A980EF184739BF5B3FDBBD6306A1">
    <w:name w:val="17E9A980EF184739BF5B3FDBBD6306A1"/>
    <w:rsid w:val="0049448B"/>
    <w:pPr>
      <w:spacing w:after="160" w:line="259" w:lineRule="auto"/>
    </w:pPr>
  </w:style>
  <w:style w:type="paragraph" w:customStyle="1" w:styleId="742B7A9F3B56412599E2FE38C9F4D47C">
    <w:name w:val="742B7A9F3B56412599E2FE38C9F4D47C"/>
    <w:rsid w:val="0049448B"/>
    <w:pPr>
      <w:spacing w:after="160" w:line="259" w:lineRule="auto"/>
    </w:pPr>
  </w:style>
  <w:style w:type="paragraph" w:customStyle="1" w:styleId="F9DE3B2E911D479EB95A53D4214ACF11">
    <w:name w:val="F9DE3B2E911D479EB95A53D4214ACF11"/>
    <w:rsid w:val="0049448B"/>
    <w:pPr>
      <w:spacing w:after="160" w:line="259" w:lineRule="auto"/>
    </w:pPr>
  </w:style>
  <w:style w:type="paragraph" w:customStyle="1" w:styleId="00357168AC424E5289FA708D2010063B">
    <w:name w:val="00357168AC424E5289FA708D2010063B"/>
    <w:rsid w:val="0049448B"/>
    <w:pPr>
      <w:spacing w:after="160" w:line="259" w:lineRule="auto"/>
    </w:pPr>
  </w:style>
  <w:style w:type="paragraph" w:customStyle="1" w:styleId="0E414C1C2D994B938CBC995BB265035F">
    <w:name w:val="0E414C1C2D994B938CBC995BB265035F"/>
    <w:rsid w:val="0049448B"/>
    <w:pPr>
      <w:spacing w:after="160" w:line="259" w:lineRule="auto"/>
    </w:pPr>
  </w:style>
  <w:style w:type="paragraph" w:customStyle="1" w:styleId="214DB587206F4B8398967FD958D9CC6E">
    <w:name w:val="214DB587206F4B8398967FD958D9CC6E"/>
    <w:rsid w:val="0049448B"/>
    <w:pPr>
      <w:spacing w:after="160" w:line="259" w:lineRule="auto"/>
    </w:pPr>
  </w:style>
  <w:style w:type="paragraph" w:customStyle="1" w:styleId="06D075274C764EF4B92BDE18A5A27478">
    <w:name w:val="06D075274C764EF4B92BDE18A5A27478"/>
    <w:rsid w:val="0049448B"/>
    <w:pPr>
      <w:spacing w:after="160" w:line="259" w:lineRule="auto"/>
    </w:pPr>
  </w:style>
  <w:style w:type="paragraph" w:customStyle="1" w:styleId="66ED7A5218F1487188BAE6C384C7811F">
    <w:name w:val="66ED7A5218F1487188BAE6C384C7811F"/>
    <w:rsid w:val="0049448B"/>
    <w:pPr>
      <w:spacing w:after="160" w:line="259" w:lineRule="auto"/>
    </w:pPr>
  </w:style>
  <w:style w:type="paragraph" w:customStyle="1" w:styleId="AB98EBFE2116416BAA71F5540EB8E6A7">
    <w:name w:val="AB98EBFE2116416BAA71F5540EB8E6A7"/>
    <w:rsid w:val="0049448B"/>
    <w:pPr>
      <w:spacing w:after="160" w:line="259" w:lineRule="auto"/>
    </w:pPr>
  </w:style>
  <w:style w:type="paragraph" w:customStyle="1" w:styleId="7AEDA7EF6B2B4FAF860E6E399FDB007C">
    <w:name w:val="7AEDA7EF6B2B4FAF860E6E399FDB007C"/>
    <w:rsid w:val="0049448B"/>
    <w:pPr>
      <w:spacing w:after="160" w:line="259" w:lineRule="auto"/>
    </w:pPr>
  </w:style>
  <w:style w:type="paragraph" w:customStyle="1" w:styleId="08D89230011641E8B2B711822BFCF6D8">
    <w:name w:val="08D89230011641E8B2B711822BFCF6D8"/>
    <w:rsid w:val="0049448B"/>
    <w:pPr>
      <w:spacing w:after="160" w:line="259" w:lineRule="auto"/>
    </w:pPr>
  </w:style>
  <w:style w:type="paragraph" w:customStyle="1" w:styleId="EAC215D3E835445F9602F8E3DD351354">
    <w:name w:val="EAC215D3E835445F9602F8E3DD351354"/>
    <w:rsid w:val="0049448B"/>
    <w:pPr>
      <w:spacing w:after="160" w:line="259" w:lineRule="auto"/>
    </w:pPr>
  </w:style>
  <w:style w:type="paragraph" w:customStyle="1" w:styleId="A932D646EB9841BC976CA3B90FD673DD">
    <w:name w:val="A932D646EB9841BC976CA3B90FD673DD"/>
    <w:rsid w:val="0049448B"/>
    <w:pPr>
      <w:spacing w:after="160" w:line="259" w:lineRule="auto"/>
    </w:pPr>
  </w:style>
  <w:style w:type="paragraph" w:customStyle="1" w:styleId="1330FBA2E58D4BB2851B3844DB66501F">
    <w:name w:val="1330FBA2E58D4BB2851B3844DB66501F"/>
    <w:rsid w:val="0049448B"/>
    <w:pPr>
      <w:spacing w:after="160" w:line="259" w:lineRule="auto"/>
    </w:pPr>
  </w:style>
  <w:style w:type="paragraph" w:customStyle="1" w:styleId="330E7A5B83D14DA8832E0DD4AE3E797B">
    <w:name w:val="330E7A5B83D14DA8832E0DD4AE3E797B"/>
    <w:rsid w:val="0049448B"/>
    <w:pPr>
      <w:spacing w:after="160" w:line="259" w:lineRule="auto"/>
    </w:pPr>
  </w:style>
  <w:style w:type="paragraph" w:customStyle="1" w:styleId="2044F4153E114DA892A17D719487520E">
    <w:name w:val="2044F4153E114DA892A17D719487520E"/>
    <w:rsid w:val="0049448B"/>
    <w:pPr>
      <w:spacing w:after="160" w:line="259" w:lineRule="auto"/>
    </w:pPr>
  </w:style>
  <w:style w:type="paragraph" w:customStyle="1" w:styleId="4BD178C694F54A6D91CEE3F4B68F8473">
    <w:name w:val="4BD178C694F54A6D91CEE3F4B68F8473"/>
    <w:rsid w:val="0049448B"/>
    <w:pPr>
      <w:spacing w:after="160" w:line="259" w:lineRule="auto"/>
    </w:pPr>
  </w:style>
  <w:style w:type="paragraph" w:customStyle="1" w:styleId="DA0B03223C954EE88E686F269FD3670C">
    <w:name w:val="DA0B03223C954EE88E686F269FD3670C"/>
    <w:rsid w:val="0049448B"/>
    <w:pPr>
      <w:spacing w:after="160" w:line="259" w:lineRule="auto"/>
    </w:pPr>
  </w:style>
  <w:style w:type="paragraph" w:customStyle="1" w:styleId="D6B519A7339C4A12A50F92F77786C5A9">
    <w:name w:val="D6B519A7339C4A12A50F92F77786C5A9"/>
    <w:rsid w:val="0049448B"/>
    <w:pPr>
      <w:spacing w:after="160" w:line="259" w:lineRule="auto"/>
    </w:pPr>
  </w:style>
  <w:style w:type="paragraph" w:customStyle="1" w:styleId="B657B657F33C4ECD8A679D64A5A6FA1C">
    <w:name w:val="B657B657F33C4ECD8A679D64A5A6FA1C"/>
    <w:rsid w:val="0049448B"/>
    <w:pPr>
      <w:spacing w:after="160" w:line="259" w:lineRule="auto"/>
    </w:pPr>
  </w:style>
  <w:style w:type="paragraph" w:customStyle="1" w:styleId="AD6A7E9BD1414DCE8E80CE1B58DD6CE2">
    <w:name w:val="AD6A7E9BD1414DCE8E80CE1B58DD6CE2"/>
    <w:rsid w:val="0049448B"/>
    <w:pPr>
      <w:spacing w:after="160" w:line="259" w:lineRule="auto"/>
    </w:pPr>
  </w:style>
  <w:style w:type="paragraph" w:customStyle="1" w:styleId="537FF472E69E4F8598B99F264C94DCB8">
    <w:name w:val="537FF472E69E4F8598B99F264C94DCB8"/>
    <w:rsid w:val="0049448B"/>
    <w:pPr>
      <w:spacing w:after="160" w:line="259" w:lineRule="auto"/>
    </w:pPr>
  </w:style>
  <w:style w:type="paragraph" w:customStyle="1" w:styleId="347C8AFF22DD4FEEBD26A606CD21E630">
    <w:name w:val="347C8AFF22DD4FEEBD26A606CD21E630"/>
    <w:rsid w:val="0049448B"/>
    <w:pPr>
      <w:spacing w:after="160" w:line="259" w:lineRule="auto"/>
    </w:pPr>
  </w:style>
  <w:style w:type="paragraph" w:customStyle="1" w:styleId="77987271B9654FB18BD1876CB7AE7745">
    <w:name w:val="77987271B9654FB18BD1876CB7AE7745"/>
    <w:rsid w:val="0049448B"/>
    <w:pPr>
      <w:spacing w:after="160" w:line="259" w:lineRule="auto"/>
    </w:pPr>
  </w:style>
  <w:style w:type="paragraph" w:customStyle="1" w:styleId="9C507B43A91E471AB02AEE891FAA50A2">
    <w:name w:val="9C507B43A91E471AB02AEE891FAA50A2"/>
    <w:rsid w:val="0049448B"/>
    <w:pPr>
      <w:spacing w:after="160" w:line="259" w:lineRule="auto"/>
    </w:pPr>
  </w:style>
  <w:style w:type="paragraph" w:customStyle="1" w:styleId="5AD1D4534DE04978B7DC8804937123A5">
    <w:name w:val="5AD1D4534DE04978B7DC8804937123A5"/>
    <w:rsid w:val="0049448B"/>
    <w:pPr>
      <w:spacing w:after="160" w:line="259" w:lineRule="auto"/>
    </w:pPr>
  </w:style>
  <w:style w:type="paragraph" w:customStyle="1" w:styleId="1865EA2CBE454D0DACCCA94B25E8A180">
    <w:name w:val="1865EA2CBE454D0DACCCA94B25E8A180"/>
    <w:rsid w:val="0049448B"/>
    <w:pPr>
      <w:spacing w:after="160" w:line="259" w:lineRule="auto"/>
    </w:pPr>
  </w:style>
  <w:style w:type="paragraph" w:customStyle="1" w:styleId="5B4D1989239D46188078077DD27DAB84">
    <w:name w:val="5B4D1989239D46188078077DD27DAB84"/>
    <w:rsid w:val="0049448B"/>
    <w:pPr>
      <w:spacing w:after="160" w:line="259" w:lineRule="auto"/>
    </w:pPr>
  </w:style>
  <w:style w:type="paragraph" w:customStyle="1" w:styleId="34D8FF4CE0A742B187772C08A913E3BF">
    <w:name w:val="34D8FF4CE0A742B187772C08A913E3BF"/>
    <w:rsid w:val="0049448B"/>
    <w:pPr>
      <w:spacing w:after="160" w:line="259" w:lineRule="auto"/>
    </w:pPr>
  </w:style>
  <w:style w:type="paragraph" w:customStyle="1" w:styleId="2198A969A5DB44C6ABDA9F72843B9593">
    <w:name w:val="2198A969A5DB44C6ABDA9F72843B9593"/>
    <w:rsid w:val="0049448B"/>
    <w:pPr>
      <w:spacing w:after="160" w:line="259" w:lineRule="auto"/>
    </w:pPr>
  </w:style>
  <w:style w:type="paragraph" w:customStyle="1" w:styleId="FBFDD38AB113426B8BAD8CD3934F5897">
    <w:name w:val="FBFDD38AB113426B8BAD8CD3934F5897"/>
    <w:rsid w:val="0049448B"/>
    <w:pPr>
      <w:spacing w:after="160" w:line="259" w:lineRule="auto"/>
    </w:pPr>
  </w:style>
  <w:style w:type="paragraph" w:customStyle="1" w:styleId="18B22E38F517431EA008EF69AB7F5544">
    <w:name w:val="18B22E38F517431EA008EF69AB7F5544"/>
    <w:rsid w:val="0049448B"/>
    <w:pPr>
      <w:spacing w:after="160" w:line="259" w:lineRule="auto"/>
    </w:pPr>
  </w:style>
  <w:style w:type="paragraph" w:customStyle="1" w:styleId="D6921D6009DF41588BCC0121EA3AC197">
    <w:name w:val="D6921D6009DF41588BCC0121EA3AC197"/>
    <w:rsid w:val="0049448B"/>
    <w:pPr>
      <w:spacing w:after="160" w:line="259" w:lineRule="auto"/>
    </w:pPr>
  </w:style>
  <w:style w:type="paragraph" w:customStyle="1" w:styleId="8161A3157D8E4F1F8BCBD95309DAF742">
    <w:name w:val="8161A3157D8E4F1F8BCBD95309DAF742"/>
    <w:rsid w:val="0049448B"/>
    <w:pPr>
      <w:spacing w:after="160" w:line="259" w:lineRule="auto"/>
    </w:pPr>
  </w:style>
  <w:style w:type="paragraph" w:customStyle="1" w:styleId="4CCF9BEC675C40DD872D2F6B017CE574">
    <w:name w:val="4CCF9BEC675C40DD872D2F6B017CE574"/>
    <w:rsid w:val="0049448B"/>
    <w:pPr>
      <w:spacing w:after="160" w:line="259" w:lineRule="auto"/>
    </w:pPr>
  </w:style>
  <w:style w:type="paragraph" w:customStyle="1" w:styleId="2A9F88841E9F41238055DE78E4F21F23">
    <w:name w:val="2A9F88841E9F41238055DE78E4F21F23"/>
    <w:rsid w:val="0049448B"/>
    <w:pPr>
      <w:spacing w:after="160" w:line="259" w:lineRule="auto"/>
    </w:pPr>
  </w:style>
  <w:style w:type="paragraph" w:customStyle="1" w:styleId="DD454F204CF14D7AB5330B9CCCB821BB">
    <w:name w:val="DD454F204CF14D7AB5330B9CCCB821BB"/>
    <w:rsid w:val="0049448B"/>
    <w:pPr>
      <w:spacing w:after="160" w:line="259" w:lineRule="auto"/>
    </w:pPr>
  </w:style>
  <w:style w:type="paragraph" w:customStyle="1" w:styleId="36EF2020DBE0411E87686E2ADEF64FF0">
    <w:name w:val="36EF2020DBE0411E87686E2ADEF64FF0"/>
    <w:rsid w:val="0049448B"/>
    <w:pPr>
      <w:spacing w:after="160" w:line="259" w:lineRule="auto"/>
    </w:pPr>
  </w:style>
  <w:style w:type="paragraph" w:customStyle="1" w:styleId="A88174CE9D1848079DBC78283349A6C8">
    <w:name w:val="A88174CE9D1848079DBC78283349A6C8"/>
    <w:rsid w:val="0049448B"/>
    <w:pPr>
      <w:spacing w:after="160" w:line="259" w:lineRule="auto"/>
    </w:pPr>
  </w:style>
  <w:style w:type="paragraph" w:customStyle="1" w:styleId="6B53EB1EA254422DBBCD773E07FDC2F2">
    <w:name w:val="6B53EB1EA254422DBBCD773E07FDC2F2"/>
    <w:rsid w:val="0049448B"/>
    <w:pPr>
      <w:spacing w:after="160" w:line="259" w:lineRule="auto"/>
    </w:pPr>
  </w:style>
  <w:style w:type="paragraph" w:customStyle="1" w:styleId="690F07BCC1AA458EA3F55F42AF917315">
    <w:name w:val="690F07BCC1AA458EA3F55F42AF917315"/>
    <w:rsid w:val="0049448B"/>
    <w:pPr>
      <w:spacing w:after="160" w:line="259" w:lineRule="auto"/>
    </w:pPr>
  </w:style>
  <w:style w:type="paragraph" w:customStyle="1" w:styleId="1055478244FF409CA02F29A3E6F47206">
    <w:name w:val="1055478244FF409CA02F29A3E6F47206"/>
    <w:rsid w:val="0049448B"/>
    <w:pPr>
      <w:spacing w:after="160" w:line="259" w:lineRule="auto"/>
    </w:pPr>
  </w:style>
  <w:style w:type="paragraph" w:customStyle="1" w:styleId="15B70D7CE34E4422B3A638494483FF84">
    <w:name w:val="15B70D7CE34E4422B3A638494483FF84"/>
    <w:rsid w:val="0049448B"/>
    <w:pPr>
      <w:spacing w:after="160" w:line="259" w:lineRule="auto"/>
    </w:pPr>
  </w:style>
  <w:style w:type="paragraph" w:customStyle="1" w:styleId="2966A0E8144B4B278AAFB3666C007006">
    <w:name w:val="2966A0E8144B4B278AAFB3666C007006"/>
    <w:rsid w:val="0049448B"/>
    <w:pPr>
      <w:spacing w:after="160" w:line="259" w:lineRule="auto"/>
    </w:pPr>
  </w:style>
  <w:style w:type="paragraph" w:customStyle="1" w:styleId="B81CFD203A5845219D9223DB77B85DEA">
    <w:name w:val="B81CFD203A5845219D9223DB77B85DEA"/>
    <w:rsid w:val="0049448B"/>
    <w:pPr>
      <w:spacing w:after="160" w:line="259" w:lineRule="auto"/>
    </w:pPr>
  </w:style>
  <w:style w:type="paragraph" w:customStyle="1" w:styleId="499CADCBB5DE4F12B7536E1BC41C481D">
    <w:name w:val="499CADCBB5DE4F12B7536E1BC41C481D"/>
    <w:rsid w:val="0049448B"/>
    <w:pPr>
      <w:spacing w:after="160" w:line="259" w:lineRule="auto"/>
    </w:pPr>
  </w:style>
  <w:style w:type="paragraph" w:customStyle="1" w:styleId="13E439188400429AB3E793C85E1ACCDA">
    <w:name w:val="13E439188400429AB3E793C85E1ACCDA"/>
    <w:rsid w:val="0049448B"/>
    <w:pPr>
      <w:spacing w:after="160" w:line="259" w:lineRule="auto"/>
    </w:pPr>
  </w:style>
  <w:style w:type="paragraph" w:customStyle="1" w:styleId="92CCADF91DD64E3DA9EFBDD178EE2D28">
    <w:name w:val="92CCADF91DD64E3DA9EFBDD178EE2D28"/>
    <w:rsid w:val="0049448B"/>
    <w:pPr>
      <w:spacing w:after="160" w:line="259" w:lineRule="auto"/>
    </w:pPr>
  </w:style>
  <w:style w:type="paragraph" w:customStyle="1" w:styleId="6F53E3216EAC469890CA43C905A848E3">
    <w:name w:val="6F53E3216EAC469890CA43C905A848E3"/>
    <w:rsid w:val="0049448B"/>
    <w:pPr>
      <w:spacing w:after="160" w:line="259" w:lineRule="auto"/>
    </w:pPr>
  </w:style>
  <w:style w:type="paragraph" w:customStyle="1" w:styleId="9EAB3BA0C07544B48D7CECC221187034">
    <w:name w:val="9EAB3BA0C07544B48D7CECC221187034"/>
    <w:rsid w:val="0049448B"/>
    <w:pPr>
      <w:spacing w:after="160" w:line="259" w:lineRule="auto"/>
    </w:pPr>
  </w:style>
  <w:style w:type="paragraph" w:customStyle="1" w:styleId="792580A9162A4338B4B4D0FF0D1A34FE">
    <w:name w:val="792580A9162A4338B4B4D0FF0D1A34FE"/>
    <w:rsid w:val="0049448B"/>
    <w:pPr>
      <w:spacing w:after="160" w:line="259" w:lineRule="auto"/>
    </w:pPr>
  </w:style>
  <w:style w:type="paragraph" w:customStyle="1" w:styleId="20D9ED31E6CF4A97A67498E4D1D8DC67">
    <w:name w:val="20D9ED31E6CF4A97A67498E4D1D8DC67"/>
    <w:rsid w:val="0049448B"/>
    <w:pPr>
      <w:spacing w:after="160" w:line="259" w:lineRule="auto"/>
    </w:pPr>
  </w:style>
  <w:style w:type="paragraph" w:customStyle="1" w:styleId="51D2ACF37BE54D96ABF092A7478B4C0C">
    <w:name w:val="51D2ACF37BE54D96ABF092A7478B4C0C"/>
    <w:rsid w:val="0049448B"/>
    <w:pPr>
      <w:spacing w:after="160" w:line="259" w:lineRule="auto"/>
    </w:pPr>
  </w:style>
  <w:style w:type="paragraph" w:customStyle="1" w:styleId="AC132F5F4FB84300BCE21438A7198622">
    <w:name w:val="AC132F5F4FB84300BCE21438A7198622"/>
    <w:rsid w:val="0049448B"/>
    <w:pPr>
      <w:spacing w:after="160" w:line="259" w:lineRule="auto"/>
    </w:pPr>
  </w:style>
  <w:style w:type="paragraph" w:customStyle="1" w:styleId="9313822B03C24471A684C28DBFDE2C27">
    <w:name w:val="9313822B03C24471A684C28DBFDE2C27"/>
    <w:rsid w:val="0049448B"/>
    <w:pPr>
      <w:spacing w:after="160" w:line="259" w:lineRule="auto"/>
    </w:pPr>
  </w:style>
  <w:style w:type="paragraph" w:customStyle="1" w:styleId="279D6E4C0D084AE0B4AD8F11FDA6C9BD">
    <w:name w:val="279D6E4C0D084AE0B4AD8F11FDA6C9BD"/>
    <w:rsid w:val="0049448B"/>
    <w:pPr>
      <w:spacing w:after="160" w:line="259" w:lineRule="auto"/>
    </w:pPr>
  </w:style>
  <w:style w:type="paragraph" w:customStyle="1" w:styleId="7A3E9A1F692D420194D3A5D597935E11">
    <w:name w:val="7A3E9A1F692D420194D3A5D597935E11"/>
    <w:rsid w:val="0049448B"/>
    <w:pPr>
      <w:spacing w:after="160" w:line="259" w:lineRule="auto"/>
    </w:pPr>
  </w:style>
  <w:style w:type="paragraph" w:customStyle="1" w:styleId="B7B5468010FD43B2A70128216B571E9E">
    <w:name w:val="B7B5468010FD43B2A70128216B571E9E"/>
    <w:rsid w:val="0049448B"/>
    <w:pPr>
      <w:spacing w:after="160" w:line="259" w:lineRule="auto"/>
    </w:pPr>
  </w:style>
  <w:style w:type="paragraph" w:customStyle="1" w:styleId="40CA4EAB8FA54DF7AAFF601D089937E7">
    <w:name w:val="40CA4EAB8FA54DF7AAFF601D089937E7"/>
    <w:rsid w:val="0049448B"/>
    <w:pPr>
      <w:spacing w:after="160" w:line="259" w:lineRule="auto"/>
    </w:pPr>
  </w:style>
  <w:style w:type="paragraph" w:customStyle="1" w:styleId="9CB6E5758DA5459A9C5C188C64A227CF">
    <w:name w:val="9CB6E5758DA5459A9C5C188C64A227CF"/>
    <w:rsid w:val="0049448B"/>
    <w:pPr>
      <w:spacing w:after="160" w:line="259" w:lineRule="auto"/>
    </w:pPr>
  </w:style>
  <w:style w:type="paragraph" w:customStyle="1" w:styleId="5333DEAD17694F4EB514170AB4035859">
    <w:name w:val="5333DEAD17694F4EB514170AB4035859"/>
    <w:rsid w:val="0049448B"/>
    <w:pPr>
      <w:spacing w:after="160" w:line="259" w:lineRule="auto"/>
    </w:pPr>
  </w:style>
  <w:style w:type="paragraph" w:customStyle="1" w:styleId="9E566342EAB24BA6BB62362D8E452C08">
    <w:name w:val="9E566342EAB24BA6BB62362D8E452C08"/>
    <w:rsid w:val="0049448B"/>
    <w:pPr>
      <w:spacing w:after="160" w:line="259" w:lineRule="auto"/>
    </w:pPr>
  </w:style>
  <w:style w:type="paragraph" w:customStyle="1" w:styleId="7CEDC8EB2FBC4FAC84062B7E37BB2DD9">
    <w:name w:val="7CEDC8EB2FBC4FAC84062B7E37BB2DD9"/>
    <w:rsid w:val="0049448B"/>
    <w:pPr>
      <w:spacing w:after="160" w:line="259" w:lineRule="auto"/>
    </w:pPr>
  </w:style>
  <w:style w:type="paragraph" w:customStyle="1" w:styleId="C6D11ADBFE5E47DDAFE4B955D59601F9">
    <w:name w:val="C6D11ADBFE5E47DDAFE4B955D59601F9"/>
    <w:rsid w:val="0049448B"/>
    <w:pPr>
      <w:spacing w:after="160" w:line="259" w:lineRule="auto"/>
    </w:pPr>
  </w:style>
  <w:style w:type="paragraph" w:customStyle="1" w:styleId="DE6D4E84C4974CB2A7DD6E3F0358AA42">
    <w:name w:val="DE6D4E84C4974CB2A7DD6E3F0358AA42"/>
    <w:rsid w:val="0049448B"/>
    <w:pPr>
      <w:spacing w:after="160" w:line="259" w:lineRule="auto"/>
    </w:pPr>
  </w:style>
  <w:style w:type="paragraph" w:customStyle="1" w:styleId="66C3914C9E3F412787A8BAD0737E3B1A">
    <w:name w:val="66C3914C9E3F412787A8BAD0737E3B1A"/>
    <w:rsid w:val="0049448B"/>
    <w:pPr>
      <w:spacing w:after="160" w:line="259" w:lineRule="auto"/>
    </w:pPr>
  </w:style>
  <w:style w:type="paragraph" w:customStyle="1" w:styleId="C91F948E42C748E4A5C5D02DC4B71B18">
    <w:name w:val="C91F948E42C748E4A5C5D02DC4B71B18"/>
    <w:rsid w:val="0049448B"/>
    <w:pPr>
      <w:spacing w:after="160" w:line="259" w:lineRule="auto"/>
    </w:pPr>
  </w:style>
  <w:style w:type="paragraph" w:customStyle="1" w:styleId="2FA2B251C4E8468586FD74C6C53BFC55">
    <w:name w:val="2FA2B251C4E8468586FD74C6C53BFC55"/>
    <w:rsid w:val="0049448B"/>
    <w:pPr>
      <w:spacing w:after="160" w:line="259" w:lineRule="auto"/>
    </w:pPr>
  </w:style>
  <w:style w:type="paragraph" w:customStyle="1" w:styleId="14FD7F9BD10442B1A319A294957E4CEC">
    <w:name w:val="14FD7F9BD10442B1A319A294957E4CEC"/>
    <w:rsid w:val="0049448B"/>
    <w:pPr>
      <w:spacing w:after="160" w:line="259" w:lineRule="auto"/>
    </w:pPr>
  </w:style>
  <w:style w:type="paragraph" w:customStyle="1" w:styleId="F3292CA7F98E451DA7E89C2288AC509A">
    <w:name w:val="F3292CA7F98E451DA7E89C2288AC509A"/>
    <w:rsid w:val="0049448B"/>
    <w:pPr>
      <w:spacing w:after="160" w:line="259" w:lineRule="auto"/>
    </w:pPr>
  </w:style>
  <w:style w:type="paragraph" w:customStyle="1" w:styleId="BB0F9360F2BF4955B0834EEE51D082C6">
    <w:name w:val="BB0F9360F2BF4955B0834EEE51D082C6"/>
    <w:rsid w:val="0049448B"/>
    <w:pPr>
      <w:spacing w:after="160" w:line="259" w:lineRule="auto"/>
    </w:pPr>
  </w:style>
  <w:style w:type="paragraph" w:customStyle="1" w:styleId="3C5B96F1414D4536BFF45FDE4BC723EE">
    <w:name w:val="3C5B96F1414D4536BFF45FDE4BC723EE"/>
    <w:rsid w:val="0049448B"/>
    <w:pPr>
      <w:spacing w:after="160" w:line="259" w:lineRule="auto"/>
    </w:pPr>
  </w:style>
  <w:style w:type="paragraph" w:customStyle="1" w:styleId="6CCB32F1A21F4B94B4CEB795C10D6D2E">
    <w:name w:val="6CCB32F1A21F4B94B4CEB795C10D6D2E"/>
    <w:rsid w:val="0049448B"/>
    <w:pPr>
      <w:spacing w:after="160" w:line="259" w:lineRule="auto"/>
    </w:pPr>
  </w:style>
  <w:style w:type="paragraph" w:customStyle="1" w:styleId="833E556734624B29B847906B31885A71">
    <w:name w:val="833E556734624B29B847906B31885A71"/>
    <w:rsid w:val="0049448B"/>
    <w:pPr>
      <w:spacing w:after="160" w:line="259" w:lineRule="auto"/>
    </w:pPr>
  </w:style>
  <w:style w:type="paragraph" w:customStyle="1" w:styleId="6807ADEECB7B4B2E8B6F1EE2821858C4">
    <w:name w:val="6807ADEECB7B4B2E8B6F1EE2821858C4"/>
    <w:rsid w:val="0049448B"/>
    <w:pPr>
      <w:spacing w:after="160" w:line="259" w:lineRule="auto"/>
    </w:pPr>
  </w:style>
  <w:style w:type="paragraph" w:customStyle="1" w:styleId="2C75EEE096F94CDEAC74ABDF9399DEC6">
    <w:name w:val="2C75EEE096F94CDEAC74ABDF9399DEC6"/>
    <w:rsid w:val="0049448B"/>
    <w:pPr>
      <w:spacing w:after="160" w:line="259" w:lineRule="auto"/>
    </w:pPr>
  </w:style>
  <w:style w:type="paragraph" w:customStyle="1" w:styleId="26310E7C329749A19A4CB99D3DD80624">
    <w:name w:val="26310E7C329749A19A4CB99D3DD80624"/>
    <w:rsid w:val="0049448B"/>
    <w:pPr>
      <w:spacing w:after="160" w:line="259" w:lineRule="auto"/>
    </w:pPr>
  </w:style>
  <w:style w:type="paragraph" w:customStyle="1" w:styleId="BB12D536B5EE48759CC14F23D3C26142">
    <w:name w:val="BB12D536B5EE48759CC14F23D3C26142"/>
    <w:rsid w:val="0049448B"/>
    <w:pPr>
      <w:spacing w:after="160" w:line="259" w:lineRule="auto"/>
    </w:pPr>
  </w:style>
  <w:style w:type="paragraph" w:customStyle="1" w:styleId="57513739F2B74FB7A355C62CDD210795">
    <w:name w:val="57513739F2B74FB7A355C62CDD210795"/>
    <w:rsid w:val="0049448B"/>
    <w:pPr>
      <w:spacing w:after="160" w:line="259" w:lineRule="auto"/>
    </w:pPr>
  </w:style>
  <w:style w:type="paragraph" w:customStyle="1" w:styleId="8C1739D0205F4A4C8860E90FA0148994">
    <w:name w:val="8C1739D0205F4A4C8860E90FA0148994"/>
    <w:rsid w:val="0049448B"/>
    <w:pPr>
      <w:spacing w:after="160" w:line="259" w:lineRule="auto"/>
    </w:pPr>
  </w:style>
  <w:style w:type="paragraph" w:customStyle="1" w:styleId="2C3B38F35FC84C4FBFCB9222DB4F198B">
    <w:name w:val="2C3B38F35FC84C4FBFCB9222DB4F198B"/>
    <w:rsid w:val="0049448B"/>
    <w:pPr>
      <w:spacing w:after="160" w:line="259" w:lineRule="auto"/>
    </w:pPr>
  </w:style>
  <w:style w:type="paragraph" w:customStyle="1" w:styleId="137AB83E2D0C4893BBFCBE86F4A9003D">
    <w:name w:val="137AB83E2D0C4893BBFCBE86F4A9003D"/>
    <w:rsid w:val="0049448B"/>
    <w:pPr>
      <w:spacing w:after="160" w:line="259" w:lineRule="auto"/>
    </w:pPr>
  </w:style>
  <w:style w:type="paragraph" w:customStyle="1" w:styleId="743691A268DE4B19ADADAA28EEBAFCBB">
    <w:name w:val="743691A268DE4B19ADADAA28EEBAFCBB"/>
    <w:rsid w:val="0049448B"/>
    <w:pPr>
      <w:spacing w:after="160" w:line="259" w:lineRule="auto"/>
    </w:pPr>
  </w:style>
  <w:style w:type="paragraph" w:customStyle="1" w:styleId="1EC9BEBCB976452D9EFB246C9CC8732E">
    <w:name w:val="1EC9BEBCB976452D9EFB246C9CC8732E"/>
    <w:rsid w:val="0049448B"/>
    <w:pPr>
      <w:spacing w:after="160" w:line="259" w:lineRule="auto"/>
    </w:pPr>
  </w:style>
  <w:style w:type="paragraph" w:customStyle="1" w:styleId="51A847B0A8D0437D8236C618BF71BA14">
    <w:name w:val="51A847B0A8D0437D8236C618BF71BA14"/>
    <w:rsid w:val="0049448B"/>
    <w:pPr>
      <w:spacing w:after="160" w:line="259" w:lineRule="auto"/>
    </w:pPr>
  </w:style>
  <w:style w:type="paragraph" w:customStyle="1" w:styleId="6AF97317A0BA4764AB880779B37D9711">
    <w:name w:val="6AF97317A0BA4764AB880779B37D9711"/>
    <w:rsid w:val="0049448B"/>
    <w:pPr>
      <w:spacing w:after="160" w:line="259" w:lineRule="auto"/>
    </w:pPr>
  </w:style>
  <w:style w:type="paragraph" w:customStyle="1" w:styleId="D09E2F1C0A2841FAA5853B189F922C67">
    <w:name w:val="D09E2F1C0A2841FAA5853B189F922C67"/>
    <w:rsid w:val="0049448B"/>
    <w:pPr>
      <w:spacing w:after="160" w:line="259" w:lineRule="auto"/>
    </w:pPr>
  </w:style>
  <w:style w:type="paragraph" w:customStyle="1" w:styleId="B850D96CFF1045E8A74F98E1515D168E">
    <w:name w:val="B850D96CFF1045E8A74F98E1515D168E"/>
    <w:rsid w:val="0049448B"/>
    <w:pPr>
      <w:spacing w:after="160" w:line="259" w:lineRule="auto"/>
    </w:pPr>
  </w:style>
  <w:style w:type="paragraph" w:customStyle="1" w:styleId="B9094186F2F540D2B8DA6989AEC074BD">
    <w:name w:val="B9094186F2F540D2B8DA6989AEC074BD"/>
    <w:rsid w:val="0049448B"/>
    <w:pPr>
      <w:spacing w:after="160" w:line="259" w:lineRule="auto"/>
    </w:pPr>
  </w:style>
  <w:style w:type="paragraph" w:customStyle="1" w:styleId="BA2AAD12EB7146E399F90A194A08046A">
    <w:name w:val="BA2AAD12EB7146E399F90A194A08046A"/>
    <w:rsid w:val="0049448B"/>
    <w:pPr>
      <w:spacing w:after="160" w:line="259" w:lineRule="auto"/>
    </w:pPr>
  </w:style>
  <w:style w:type="paragraph" w:customStyle="1" w:styleId="7A61FAB1FE2B4CD6989C5B0D36F5E7E9">
    <w:name w:val="7A61FAB1FE2B4CD6989C5B0D36F5E7E9"/>
    <w:rsid w:val="0049448B"/>
    <w:pPr>
      <w:spacing w:after="160" w:line="259" w:lineRule="auto"/>
    </w:pPr>
  </w:style>
  <w:style w:type="paragraph" w:customStyle="1" w:styleId="0D7E26A4BDCF451E94B9021FA3B8E31D">
    <w:name w:val="0D7E26A4BDCF451E94B9021FA3B8E31D"/>
    <w:rsid w:val="0049448B"/>
    <w:pPr>
      <w:spacing w:after="160" w:line="259" w:lineRule="auto"/>
    </w:pPr>
  </w:style>
  <w:style w:type="paragraph" w:customStyle="1" w:styleId="A0147365AB3544B7A3A6EBFB59033328">
    <w:name w:val="A0147365AB3544B7A3A6EBFB59033328"/>
    <w:rsid w:val="0049448B"/>
    <w:pPr>
      <w:spacing w:after="160" w:line="259" w:lineRule="auto"/>
    </w:pPr>
  </w:style>
  <w:style w:type="paragraph" w:customStyle="1" w:styleId="0203874456D04EF3B8A68CC3A4C38274">
    <w:name w:val="0203874456D04EF3B8A68CC3A4C38274"/>
    <w:rsid w:val="0049448B"/>
    <w:pPr>
      <w:spacing w:after="160" w:line="259" w:lineRule="auto"/>
    </w:pPr>
  </w:style>
  <w:style w:type="paragraph" w:customStyle="1" w:styleId="D17A8D3487BF4F378AD3FB41CFE59635">
    <w:name w:val="D17A8D3487BF4F378AD3FB41CFE59635"/>
    <w:rsid w:val="0049448B"/>
    <w:pPr>
      <w:spacing w:after="160" w:line="259" w:lineRule="auto"/>
    </w:pPr>
  </w:style>
  <w:style w:type="paragraph" w:customStyle="1" w:styleId="12BF436109564AEA8ABC94322FB3B254">
    <w:name w:val="12BF436109564AEA8ABC94322FB3B254"/>
    <w:rsid w:val="0049448B"/>
    <w:pPr>
      <w:spacing w:after="160" w:line="259" w:lineRule="auto"/>
    </w:pPr>
  </w:style>
  <w:style w:type="paragraph" w:customStyle="1" w:styleId="64621F6CAEC14C25A0336171EBCB6FDB">
    <w:name w:val="64621F6CAEC14C25A0336171EBCB6FDB"/>
    <w:rsid w:val="0049448B"/>
    <w:pPr>
      <w:spacing w:after="160" w:line="259" w:lineRule="auto"/>
    </w:pPr>
  </w:style>
  <w:style w:type="paragraph" w:customStyle="1" w:styleId="55677709083E4EB9B746D42FFCD75C81">
    <w:name w:val="55677709083E4EB9B746D42FFCD75C81"/>
    <w:rsid w:val="0049448B"/>
    <w:pPr>
      <w:spacing w:after="160" w:line="259" w:lineRule="auto"/>
    </w:pPr>
  </w:style>
  <w:style w:type="paragraph" w:customStyle="1" w:styleId="7B483B0B73B14FEC834680CADB6BCFC4">
    <w:name w:val="7B483B0B73B14FEC834680CADB6BCFC4"/>
    <w:rsid w:val="0049448B"/>
    <w:pPr>
      <w:spacing w:after="160" w:line="259" w:lineRule="auto"/>
    </w:pPr>
  </w:style>
  <w:style w:type="paragraph" w:customStyle="1" w:styleId="3B019F8CD67B466B87DF5975ADB450AF">
    <w:name w:val="3B019F8CD67B466B87DF5975ADB450AF"/>
    <w:rsid w:val="0049448B"/>
    <w:pPr>
      <w:spacing w:after="160" w:line="259" w:lineRule="auto"/>
    </w:pPr>
  </w:style>
  <w:style w:type="paragraph" w:customStyle="1" w:styleId="73AA4AC6E25148C1B369277A0E683350">
    <w:name w:val="73AA4AC6E25148C1B369277A0E683350"/>
    <w:rsid w:val="0049448B"/>
    <w:pPr>
      <w:spacing w:after="160" w:line="259" w:lineRule="auto"/>
    </w:pPr>
  </w:style>
  <w:style w:type="paragraph" w:customStyle="1" w:styleId="87C3A9846B0742329135D63099DD6DE0">
    <w:name w:val="87C3A9846B0742329135D63099DD6DE0"/>
    <w:rsid w:val="0049448B"/>
    <w:pPr>
      <w:spacing w:after="160" w:line="259" w:lineRule="auto"/>
    </w:pPr>
  </w:style>
  <w:style w:type="paragraph" w:customStyle="1" w:styleId="13268A28EA0C4E3CB8184DEB6748DDBB">
    <w:name w:val="13268A28EA0C4E3CB8184DEB6748DDBB"/>
    <w:rsid w:val="0049448B"/>
    <w:pPr>
      <w:spacing w:after="160" w:line="259" w:lineRule="auto"/>
    </w:pPr>
  </w:style>
  <w:style w:type="paragraph" w:customStyle="1" w:styleId="EDE388DB50CE4E6682905A2A467F4F22">
    <w:name w:val="EDE388DB50CE4E6682905A2A467F4F22"/>
    <w:rsid w:val="0049448B"/>
    <w:pPr>
      <w:spacing w:after="160" w:line="259" w:lineRule="auto"/>
    </w:pPr>
  </w:style>
  <w:style w:type="paragraph" w:customStyle="1" w:styleId="26FE78739FE24CCDAE7DE44A7A236518">
    <w:name w:val="26FE78739FE24CCDAE7DE44A7A236518"/>
    <w:rsid w:val="0049448B"/>
    <w:pPr>
      <w:spacing w:after="160" w:line="259" w:lineRule="auto"/>
    </w:pPr>
  </w:style>
  <w:style w:type="paragraph" w:customStyle="1" w:styleId="55D6E07A7B3F4CCA8FAD47B9A69CFA48">
    <w:name w:val="55D6E07A7B3F4CCA8FAD47B9A69CFA48"/>
    <w:rsid w:val="0049448B"/>
    <w:pPr>
      <w:spacing w:after="160" w:line="259" w:lineRule="auto"/>
    </w:pPr>
  </w:style>
  <w:style w:type="paragraph" w:customStyle="1" w:styleId="E5FD38E9516C4E3EA93B98219A3FF4E2">
    <w:name w:val="E5FD38E9516C4E3EA93B98219A3FF4E2"/>
    <w:rsid w:val="0049448B"/>
    <w:pPr>
      <w:spacing w:after="160" w:line="259" w:lineRule="auto"/>
    </w:pPr>
  </w:style>
  <w:style w:type="paragraph" w:customStyle="1" w:styleId="B7F414E6A05E4725BD37C745012F8A07">
    <w:name w:val="B7F414E6A05E4725BD37C745012F8A07"/>
    <w:rsid w:val="0049448B"/>
    <w:pPr>
      <w:spacing w:after="160" w:line="259" w:lineRule="auto"/>
    </w:pPr>
  </w:style>
  <w:style w:type="paragraph" w:customStyle="1" w:styleId="6B46E8D06E9A4564AD825F16F61C53E5">
    <w:name w:val="6B46E8D06E9A4564AD825F16F61C53E5"/>
    <w:rsid w:val="0049448B"/>
    <w:pPr>
      <w:spacing w:after="160" w:line="259" w:lineRule="auto"/>
    </w:pPr>
  </w:style>
  <w:style w:type="paragraph" w:customStyle="1" w:styleId="27ED1937C214498D8C2343144629C643">
    <w:name w:val="27ED1937C214498D8C2343144629C643"/>
    <w:rsid w:val="0049448B"/>
    <w:pPr>
      <w:spacing w:after="160" w:line="259" w:lineRule="auto"/>
    </w:pPr>
  </w:style>
  <w:style w:type="paragraph" w:customStyle="1" w:styleId="255E9C6F5B0D4867B8DB1D382DC36BDE">
    <w:name w:val="255E9C6F5B0D4867B8DB1D382DC36BDE"/>
    <w:rsid w:val="0049448B"/>
    <w:pPr>
      <w:spacing w:after="160" w:line="259" w:lineRule="auto"/>
    </w:pPr>
  </w:style>
  <w:style w:type="paragraph" w:customStyle="1" w:styleId="27D379843FDF4AD89030A71B8CAB463F">
    <w:name w:val="27D379843FDF4AD89030A71B8CAB463F"/>
    <w:rsid w:val="0049448B"/>
    <w:pPr>
      <w:spacing w:after="160" w:line="259" w:lineRule="auto"/>
    </w:pPr>
  </w:style>
  <w:style w:type="paragraph" w:customStyle="1" w:styleId="561D0CC520A546308472585CDD6CF64D">
    <w:name w:val="561D0CC520A546308472585CDD6CF64D"/>
    <w:rsid w:val="0049448B"/>
    <w:pPr>
      <w:spacing w:after="160" w:line="259" w:lineRule="auto"/>
    </w:pPr>
  </w:style>
  <w:style w:type="paragraph" w:customStyle="1" w:styleId="F0F275E95D3448559BE6C80B5B849FFA">
    <w:name w:val="F0F275E95D3448559BE6C80B5B849FFA"/>
    <w:rsid w:val="0049448B"/>
    <w:pPr>
      <w:spacing w:after="160" w:line="259" w:lineRule="auto"/>
    </w:pPr>
  </w:style>
  <w:style w:type="paragraph" w:customStyle="1" w:styleId="2F5C653FD276478B9E4CE3C2DE1DFCE9">
    <w:name w:val="2F5C653FD276478B9E4CE3C2DE1DFCE9"/>
    <w:rsid w:val="0049448B"/>
    <w:pPr>
      <w:spacing w:after="160" w:line="259" w:lineRule="auto"/>
    </w:pPr>
  </w:style>
  <w:style w:type="paragraph" w:customStyle="1" w:styleId="BECC6141483F4416A87D848AC55ECF56">
    <w:name w:val="BECC6141483F4416A87D848AC55ECF56"/>
    <w:rsid w:val="0049448B"/>
    <w:pPr>
      <w:spacing w:after="160" w:line="259" w:lineRule="auto"/>
    </w:pPr>
  </w:style>
  <w:style w:type="paragraph" w:customStyle="1" w:styleId="97FE93E31B254F4987CB19057667EC66">
    <w:name w:val="97FE93E31B254F4987CB19057667EC66"/>
    <w:rsid w:val="0049448B"/>
    <w:pPr>
      <w:spacing w:after="160" w:line="259" w:lineRule="auto"/>
    </w:pPr>
  </w:style>
  <w:style w:type="paragraph" w:customStyle="1" w:styleId="906AEBB180D64D95A4FB3BDC5B64A80D">
    <w:name w:val="906AEBB180D64D95A4FB3BDC5B64A80D"/>
    <w:rsid w:val="0049448B"/>
    <w:pPr>
      <w:spacing w:after="160" w:line="259" w:lineRule="auto"/>
    </w:pPr>
  </w:style>
  <w:style w:type="paragraph" w:customStyle="1" w:styleId="7ECB6BE82EB94C08A5C65A5B4C63C8BB">
    <w:name w:val="7ECB6BE82EB94C08A5C65A5B4C63C8BB"/>
    <w:rsid w:val="0049448B"/>
    <w:pPr>
      <w:spacing w:after="160" w:line="259" w:lineRule="auto"/>
    </w:pPr>
  </w:style>
  <w:style w:type="paragraph" w:customStyle="1" w:styleId="561866C64F94491CBE792D51AB05844C">
    <w:name w:val="561866C64F94491CBE792D51AB05844C"/>
    <w:rsid w:val="0049448B"/>
    <w:pPr>
      <w:spacing w:after="160" w:line="259" w:lineRule="auto"/>
    </w:pPr>
  </w:style>
  <w:style w:type="paragraph" w:customStyle="1" w:styleId="7EC2EB114E8C48B29BF060C200BCDA4A">
    <w:name w:val="7EC2EB114E8C48B29BF060C200BCDA4A"/>
    <w:rsid w:val="0049448B"/>
    <w:pPr>
      <w:spacing w:after="160" w:line="259" w:lineRule="auto"/>
    </w:pPr>
  </w:style>
  <w:style w:type="paragraph" w:customStyle="1" w:styleId="037120FF3B4E4EACBBFDAC030F1DBD12">
    <w:name w:val="037120FF3B4E4EACBBFDAC030F1DBD12"/>
    <w:rsid w:val="0049448B"/>
    <w:pPr>
      <w:spacing w:after="160" w:line="259" w:lineRule="auto"/>
    </w:pPr>
  </w:style>
  <w:style w:type="paragraph" w:customStyle="1" w:styleId="B92044007D5D45FA88C88FE5CCA97ED7">
    <w:name w:val="B92044007D5D45FA88C88FE5CCA97ED7"/>
    <w:rsid w:val="0049448B"/>
    <w:pPr>
      <w:spacing w:after="160" w:line="259" w:lineRule="auto"/>
    </w:pPr>
  </w:style>
  <w:style w:type="paragraph" w:customStyle="1" w:styleId="305BBAF92D76451F96C051BD969C614C">
    <w:name w:val="305BBAF92D76451F96C051BD969C614C"/>
    <w:rsid w:val="0049448B"/>
    <w:pPr>
      <w:spacing w:after="160" w:line="259" w:lineRule="auto"/>
    </w:pPr>
  </w:style>
  <w:style w:type="paragraph" w:customStyle="1" w:styleId="6A7442F84F1346DB9964462D6DE0E348">
    <w:name w:val="6A7442F84F1346DB9964462D6DE0E348"/>
    <w:rsid w:val="0049448B"/>
    <w:pPr>
      <w:spacing w:after="160" w:line="259" w:lineRule="auto"/>
    </w:pPr>
  </w:style>
  <w:style w:type="paragraph" w:customStyle="1" w:styleId="B31006D368FB4A6B96DC9867DBAD70A9">
    <w:name w:val="B31006D368FB4A6B96DC9867DBAD70A9"/>
    <w:rsid w:val="0049448B"/>
    <w:pPr>
      <w:spacing w:after="160" w:line="259" w:lineRule="auto"/>
    </w:pPr>
  </w:style>
  <w:style w:type="paragraph" w:customStyle="1" w:styleId="D3648904C3A64B51AE6BD8493A7B7612">
    <w:name w:val="D3648904C3A64B51AE6BD8493A7B7612"/>
    <w:rsid w:val="0049448B"/>
    <w:pPr>
      <w:spacing w:after="160" w:line="259" w:lineRule="auto"/>
    </w:pPr>
  </w:style>
  <w:style w:type="paragraph" w:customStyle="1" w:styleId="7DEFB28CEAD7474C953E944CA60B88C4">
    <w:name w:val="7DEFB28CEAD7474C953E944CA60B88C4"/>
    <w:rsid w:val="0049448B"/>
    <w:pPr>
      <w:spacing w:after="160" w:line="259" w:lineRule="auto"/>
    </w:pPr>
  </w:style>
  <w:style w:type="paragraph" w:customStyle="1" w:styleId="1B00F91594C74B82A5D10F7135973AC5">
    <w:name w:val="1B00F91594C74B82A5D10F7135973AC5"/>
    <w:rsid w:val="0049448B"/>
    <w:pPr>
      <w:spacing w:after="160" w:line="259" w:lineRule="auto"/>
    </w:pPr>
  </w:style>
  <w:style w:type="paragraph" w:customStyle="1" w:styleId="868FF552BAD1493A981D6CC42362771C">
    <w:name w:val="868FF552BAD1493A981D6CC42362771C"/>
    <w:rsid w:val="0049448B"/>
    <w:pPr>
      <w:spacing w:after="160" w:line="259" w:lineRule="auto"/>
    </w:pPr>
  </w:style>
  <w:style w:type="paragraph" w:customStyle="1" w:styleId="C87E029F2B624C2CBED68EF1EB8D5800">
    <w:name w:val="C87E029F2B624C2CBED68EF1EB8D5800"/>
    <w:rsid w:val="0049448B"/>
    <w:pPr>
      <w:spacing w:after="160" w:line="259" w:lineRule="auto"/>
    </w:pPr>
  </w:style>
  <w:style w:type="paragraph" w:customStyle="1" w:styleId="A436CA27633345CFAD35B9343D2E9E7C">
    <w:name w:val="A436CA27633345CFAD35B9343D2E9E7C"/>
    <w:rsid w:val="0049448B"/>
    <w:pPr>
      <w:spacing w:after="160" w:line="259" w:lineRule="auto"/>
    </w:pPr>
  </w:style>
  <w:style w:type="paragraph" w:customStyle="1" w:styleId="CFDCA96221584A8D94B28EF38CA4AF2F">
    <w:name w:val="CFDCA96221584A8D94B28EF38CA4AF2F"/>
    <w:rsid w:val="0049448B"/>
    <w:pPr>
      <w:spacing w:after="160" w:line="259" w:lineRule="auto"/>
    </w:pPr>
  </w:style>
  <w:style w:type="paragraph" w:customStyle="1" w:styleId="0843DED84B6F4944BFAF0B3DC46C5FDD">
    <w:name w:val="0843DED84B6F4944BFAF0B3DC46C5FDD"/>
    <w:rsid w:val="0049448B"/>
    <w:pPr>
      <w:spacing w:after="160" w:line="259" w:lineRule="auto"/>
    </w:pPr>
  </w:style>
  <w:style w:type="paragraph" w:customStyle="1" w:styleId="0DE5866F624945AB9E67C42850B08001">
    <w:name w:val="0DE5866F624945AB9E67C42850B08001"/>
    <w:rsid w:val="0049448B"/>
    <w:pPr>
      <w:spacing w:after="160" w:line="259" w:lineRule="auto"/>
    </w:pPr>
  </w:style>
  <w:style w:type="paragraph" w:customStyle="1" w:styleId="45FB84FD4B83448F9021EBFF34F1C1BA">
    <w:name w:val="45FB84FD4B83448F9021EBFF34F1C1BA"/>
    <w:rsid w:val="0049448B"/>
    <w:pPr>
      <w:spacing w:after="160" w:line="259" w:lineRule="auto"/>
    </w:pPr>
  </w:style>
  <w:style w:type="paragraph" w:customStyle="1" w:styleId="AD79BDB8BD95460FA6E5DFC829CD37F2">
    <w:name w:val="AD79BDB8BD95460FA6E5DFC829CD37F2"/>
    <w:rsid w:val="0049448B"/>
    <w:pPr>
      <w:spacing w:after="160" w:line="259" w:lineRule="auto"/>
    </w:pPr>
  </w:style>
  <w:style w:type="paragraph" w:customStyle="1" w:styleId="B3B7F3D8DD31405CA01842D1E4BEB62E">
    <w:name w:val="B3B7F3D8DD31405CA01842D1E4BEB62E"/>
    <w:rsid w:val="0049448B"/>
    <w:pPr>
      <w:spacing w:after="160" w:line="259" w:lineRule="auto"/>
    </w:pPr>
  </w:style>
  <w:style w:type="paragraph" w:customStyle="1" w:styleId="FCB930D1C7B74975A3D8A2F1DA01F454">
    <w:name w:val="FCB930D1C7B74975A3D8A2F1DA01F454"/>
    <w:rsid w:val="0049448B"/>
    <w:pPr>
      <w:spacing w:after="160" w:line="259" w:lineRule="auto"/>
    </w:pPr>
  </w:style>
  <w:style w:type="paragraph" w:customStyle="1" w:styleId="C20F2B22D1EA4A2EA771C13960AAA40D">
    <w:name w:val="C20F2B22D1EA4A2EA771C13960AAA40D"/>
    <w:rsid w:val="0049448B"/>
    <w:pPr>
      <w:spacing w:after="160" w:line="259" w:lineRule="auto"/>
    </w:pPr>
  </w:style>
  <w:style w:type="paragraph" w:customStyle="1" w:styleId="D64F2E2ADD75427FA0C44F3B79FAF7DB">
    <w:name w:val="D64F2E2ADD75427FA0C44F3B79FAF7DB"/>
    <w:rsid w:val="0049448B"/>
    <w:pPr>
      <w:spacing w:after="160" w:line="259" w:lineRule="auto"/>
    </w:pPr>
  </w:style>
  <w:style w:type="paragraph" w:customStyle="1" w:styleId="F06C5D0CBB6D41C8A460BA00DEC7A428">
    <w:name w:val="F06C5D0CBB6D41C8A460BA00DEC7A428"/>
    <w:rsid w:val="0049448B"/>
    <w:pPr>
      <w:spacing w:after="160" w:line="259" w:lineRule="auto"/>
    </w:pPr>
  </w:style>
  <w:style w:type="paragraph" w:customStyle="1" w:styleId="B137779DC4CB428F8F4D941354B37A5C">
    <w:name w:val="B137779DC4CB428F8F4D941354B37A5C"/>
    <w:rsid w:val="0049448B"/>
    <w:pPr>
      <w:spacing w:after="160" w:line="259" w:lineRule="auto"/>
    </w:pPr>
  </w:style>
  <w:style w:type="paragraph" w:customStyle="1" w:styleId="3F1D5D239CA44AD985BD3E0B957B89F1">
    <w:name w:val="3F1D5D239CA44AD985BD3E0B957B89F1"/>
    <w:rsid w:val="0049448B"/>
    <w:pPr>
      <w:spacing w:after="160" w:line="259" w:lineRule="auto"/>
    </w:pPr>
  </w:style>
  <w:style w:type="paragraph" w:customStyle="1" w:styleId="B3C8D4D242584739869DF48822D473CA">
    <w:name w:val="B3C8D4D242584739869DF48822D473CA"/>
    <w:rsid w:val="0049448B"/>
    <w:pPr>
      <w:spacing w:after="160" w:line="259" w:lineRule="auto"/>
    </w:pPr>
  </w:style>
  <w:style w:type="paragraph" w:customStyle="1" w:styleId="1E3037A2485D42BFB109D641E8DB0119">
    <w:name w:val="1E3037A2485D42BFB109D641E8DB0119"/>
    <w:rsid w:val="0049448B"/>
    <w:pPr>
      <w:spacing w:after="160" w:line="259" w:lineRule="auto"/>
    </w:pPr>
  </w:style>
  <w:style w:type="paragraph" w:customStyle="1" w:styleId="EE10298F5B2D4617B03603B7192B5F6C">
    <w:name w:val="EE10298F5B2D4617B03603B7192B5F6C"/>
    <w:rsid w:val="0049448B"/>
    <w:pPr>
      <w:spacing w:after="160" w:line="259" w:lineRule="auto"/>
    </w:pPr>
  </w:style>
  <w:style w:type="paragraph" w:customStyle="1" w:styleId="88105B26BE924AA1A065444514A56609">
    <w:name w:val="88105B26BE924AA1A065444514A56609"/>
    <w:rsid w:val="0049448B"/>
    <w:pPr>
      <w:spacing w:after="160" w:line="259" w:lineRule="auto"/>
    </w:pPr>
  </w:style>
  <w:style w:type="paragraph" w:customStyle="1" w:styleId="F74EC125F80C4382B2D5FEA77C9042E7">
    <w:name w:val="F74EC125F80C4382B2D5FEA77C9042E7"/>
    <w:rsid w:val="0049448B"/>
    <w:pPr>
      <w:spacing w:after="160" w:line="259" w:lineRule="auto"/>
    </w:pPr>
  </w:style>
  <w:style w:type="paragraph" w:customStyle="1" w:styleId="3F239787FC304DF89B2CA61F4DCC2560">
    <w:name w:val="3F239787FC304DF89B2CA61F4DCC2560"/>
    <w:rsid w:val="0049448B"/>
    <w:pPr>
      <w:spacing w:after="160" w:line="259" w:lineRule="auto"/>
    </w:pPr>
  </w:style>
  <w:style w:type="paragraph" w:customStyle="1" w:styleId="BD6252CE794B4CD2859D7A61BD2AABEB">
    <w:name w:val="BD6252CE794B4CD2859D7A61BD2AABEB"/>
    <w:rsid w:val="0049448B"/>
    <w:pPr>
      <w:spacing w:after="160" w:line="259" w:lineRule="auto"/>
    </w:pPr>
  </w:style>
  <w:style w:type="paragraph" w:customStyle="1" w:styleId="38E442C175184A6B852DCBB5F013DEFB">
    <w:name w:val="38E442C175184A6B852DCBB5F013DEFB"/>
    <w:rsid w:val="0049448B"/>
    <w:pPr>
      <w:spacing w:after="160" w:line="259" w:lineRule="auto"/>
    </w:pPr>
  </w:style>
  <w:style w:type="paragraph" w:customStyle="1" w:styleId="E762B196829F45EBACADB0616E571DD9">
    <w:name w:val="E762B196829F45EBACADB0616E571DD9"/>
    <w:rsid w:val="0049448B"/>
    <w:pPr>
      <w:spacing w:after="160" w:line="259" w:lineRule="auto"/>
    </w:pPr>
  </w:style>
  <w:style w:type="paragraph" w:customStyle="1" w:styleId="D06F3E8BA59F47FB9A294A786FC0CC5A">
    <w:name w:val="D06F3E8BA59F47FB9A294A786FC0CC5A"/>
    <w:rsid w:val="0049448B"/>
    <w:pPr>
      <w:spacing w:after="160" w:line="259" w:lineRule="auto"/>
    </w:pPr>
  </w:style>
  <w:style w:type="paragraph" w:customStyle="1" w:styleId="E5B97E4A6EE44233A1679997852B5737">
    <w:name w:val="E5B97E4A6EE44233A1679997852B5737"/>
    <w:rsid w:val="0049448B"/>
    <w:pPr>
      <w:spacing w:after="160" w:line="259" w:lineRule="auto"/>
    </w:pPr>
  </w:style>
  <w:style w:type="paragraph" w:customStyle="1" w:styleId="42132FF6AD90491E993751284D73711B">
    <w:name w:val="42132FF6AD90491E993751284D73711B"/>
    <w:rsid w:val="0049448B"/>
    <w:pPr>
      <w:spacing w:after="160" w:line="259" w:lineRule="auto"/>
    </w:pPr>
  </w:style>
  <w:style w:type="paragraph" w:customStyle="1" w:styleId="F4781EFC285C4A8198758079877292CE">
    <w:name w:val="F4781EFC285C4A8198758079877292CE"/>
    <w:rsid w:val="0049448B"/>
    <w:pPr>
      <w:spacing w:after="160" w:line="259" w:lineRule="auto"/>
    </w:pPr>
  </w:style>
  <w:style w:type="paragraph" w:customStyle="1" w:styleId="64B71CD1E4124B08B4F87FBAC1DD44DF">
    <w:name w:val="64B71CD1E4124B08B4F87FBAC1DD44DF"/>
    <w:rsid w:val="0049448B"/>
    <w:pPr>
      <w:spacing w:after="160" w:line="259" w:lineRule="auto"/>
    </w:pPr>
  </w:style>
  <w:style w:type="paragraph" w:customStyle="1" w:styleId="CBEB66F24FEE45FBBA7819AB53F21F5B">
    <w:name w:val="CBEB66F24FEE45FBBA7819AB53F21F5B"/>
    <w:rsid w:val="0049448B"/>
    <w:pPr>
      <w:spacing w:after="160" w:line="259" w:lineRule="auto"/>
    </w:pPr>
  </w:style>
  <w:style w:type="paragraph" w:customStyle="1" w:styleId="E4BC251A41394482AD7DBAD49FBF3D19">
    <w:name w:val="E4BC251A41394482AD7DBAD49FBF3D19"/>
    <w:rsid w:val="0049448B"/>
    <w:pPr>
      <w:spacing w:after="160" w:line="259" w:lineRule="auto"/>
    </w:pPr>
  </w:style>
  <w:style w:type="paragraph" w:customStyle="1" w:styleId="A621D5081B1A477F989ACF16566C566F">
    <w:name w:val="A621D5081B1A477F989ACF16566C566F"/>
    <w:rsid w:val="0049448B"/>
    <w:pPr>
      <w:spacing w:after="160" w:line="259" w:lineRule="auto"/>
    </w:pPr>
  </w:style>
  <w:style w:type="paragraph" w:customStyle="1" w:styleId="4D9F815FB47C4D759C0BD67C61FE9A10">
    <w:name w:val="4D9F815FB47C4D759C0BD67C61FE9A10"/>
    <w:rsid w:val="0049448B"/>
    <w:pPr>
      <w:spacing w:after="160" w:line="259" w:lineRule="auto"/>
    </w:pPr>
  </w:style>
  <w:style w:type="paragraph" w:customStyle="1" w:styleId="BF2CF7950E4A421EBC6D3EEC4267F0FF">
    <w:name w:val="BF2CF7950E4A421EBC6D3EEC4267F0FF"/>
    <w:rsid w:val="0049448B"/>
    <w:pPr>
      <w:spacing w:after="160" w:line="259" w:lineRule="auto"/>
    </w:pPr>
  </w:style>
  <w:style w:type="paragraph" w:customStyle="1" w:styleId="DAFD1C7BAB7A47FDB59A1ACC9EF1D4F8">
    <w:name w:val="DAFD1C7BAB7A47FDB59A1ACC9EF1D4F8"/>
    <w:rsid w:val="0049448B"/>
    <w:pPr>
      <w:spacing w:after="160" w:line="259" w:lineRule="auto"/>
    </w:pPr>
  </w:style>
  <w:style w:type="paragraph" w:customStyle="1" w:styleId="E1EEF6E61F5840208683079D9E8A88FA">
    <w:name w:val="E1EEF6E61F5840208683079D9E8A88FA"/>
    <w:rsid w:val="0049448B"/>
    <w:pPr>
      <w:spacing w:after="160" w:line="259" w:lineRule="auto"/>
    </w:pPr>
  </w:style>
  <w:style w:type="paragraph" w:customStyle="1" w:styleId="14BFA4ED121549E38B062665DBFB4F57">
    <w:name w:val="14BFA4ED121549E38B062665DBFB4F57"/>
    <w:rsid w:val="0049448B"/>
    <w:pPr>
      <w:spacing w:after="160" w:line="259" w:lineRule="auto"/>
    </w:pPr>
  </w:style>
  <w:style w:type="paragraph" w:customStyle="1" w:styleId="26795D5FA00446A2969995BA37C08E52">
    <w:name w:val="26795D5FA00446A2969995BA37C08E52"/>
    <w:rsid w:val="0049448B"/>
    <w:pPr>
      <w:spacing w:after="160" w:line="259" w:lineRule="auto"/>
    </w:pPr>
  </w:style>
  <w:style w:type="paragraph" w:customStyle="1" w:styleId="ABBFB00AAD6343A68BA0A7B91122E489">
    <w:name w:val="ABBFB00AAD6343A68BA0A7B91122E489"/>
    <w:rsid w:val="0049448B"/>
    <w:pPr>
      <w:spacing w:after="160" w:line="259" w:lineRule="auto"/>
    </w:pPr>
  </w:style>
  <w:style w:type="paragraph" w:customStyle="1" w:styleId="9C12617EE2F84C1EB9145F7A6705C0A4">
    <w:name w:val="9C12617EE2F84C1EB9145F7A6705C0A4"/>
    <w:rsid w:val="0049448B"/>
    <w:pPr>
      <w:spacing w:after="160" w:line="259" w:lineRule="auto"/>
    </w:pPr>
  </w:style>
  <w:style w:type="paragraph" w:customStyle="1" w:styleId="3BCCB9B31CA0489D99EF7533439B76C5">
    <w:name w:val="3BCCB9B31CA0489D99EF7533439B76C5"/>
    <w:rsid w:val="0049448B"/>
    <w:pPr>
      <w:spacing w:after="160" w:line="259" w:lineRule="auto"/>
    </w:pPr>
  </w:style>
  <w:style w:type="paragraph" w:customStyle="1" w:styleId="C31BA20F1CB04DBA9D89FEE49348E93E">
    <w:name w:val="C31BA20F1CB04DBA9D89FEE49348E93E"/>
    <w:rsid w:val="0049448B"/>
    <w:pPr>
      <w:spacing w:after="160" w:line="259" w:lineRule="auto"/>
    </w:pPr>
  </w:style>
  <w:style w:type="paragraph" w:customStyle="1" w:styleId="1B430EDA8C664F64AFF863EB7BBE946E">
    <w:name w:val="1B430EDA8C664F64AFF863EB7BBE946E"/>
    <w:rsid w:val="0049448B"/>
    <w:pPr>
      <w:spacing w:after="160" w:line="259" w:lineRule="auto"/>
    </w:pPr>
  </w:style>
  <w:style w:type="paragraph" w:customStyle="1" w:styleId="D5BC67CE357641E3AB1A25120A545046">
    <w:name w:val="D5BC67CE357641E3AB1A25120A545046"/>
    <w:rsid w:val="0049448B"/>
    <w:pPr>
      <w:spacing w:after="160" w:line="259" w:lineRule="auto"/>
    </w:pPr>
  </w:style>
  <w:style w:type="paragraph" w:customStyle="1" w:styleId="BE52043DEFAA4508BE260BBC4CB3A4C5">
    <w:name w:val="BE52043DEFAA4508BE260BBC4CB3A4C5"/>
    <w:rsid w:val="0049448B"/>
    <w:pPr>
      <w:spacing w:after="160" w:line="259" w:lineRule="auto"/>
    </w:pPr>
  </w:style>
  <w:style w:type="paragraph" w:customStyle="1" w:styleId="FCA13D031B014D8FB800429718B8693A">
    <w:name w:val="FCA13D031B014D8FB800429718B8693A"/>
    <w:rsid w:val="0049448B"/>
    <w:pPr>
      <w:spacing w:after="160" w:line="259" w:lineRule="auto"/>
    </w:pPr>
  </w:style>
  <w:style w:type="paragraph" w:customStyle="1" w:styleId="1379D19BF4A84265B08E2B3537CD99B8">
    <w:name w:val="1379D19BF4A84265B08E2B3537CD99B8"/>
    <w:rsid w:val="0049448B"/>
    <w:pPr>
      <w:spacing w:after="160" w:line="259" w:lineRule="auto"/>
    </w:pPr>
  </w:style>
  <w:style w:type="paragraph" w:customStyle="1" w:styleId="38EEED61620941FEAB2C19C542A73BCA">
    <w:name w:val="38EEED61620941FEAB2C19C542A73BCA"/>
    <w:rsid w:val="0049448B"/>
    <w:pPr>
      <w:spacing w:after="160" w:line="259" w:lineRule="auto"/>
    </w:pPr>
  </w:style>
  <w:style w:type="paragraph" w:customStyle="1" w:styleId="B5FD2CD29D254EE894AED612814F80C4">
    <w:name w:val="B5FD2CD29D254EE894AED612814F80C4"/>
    <w:rsid w:val="0049448B"/>
    <w:pPr>
      <w:spacing w:after="160" w:line="259" w:lineRule="auto"/>
    </w:pPr>
  </w:style>
  <w:style w:type="paragraph" w:customStyle="1" w:styleId="8110043DCD254E5EBAAE864E5451066F">
    <w:name w:val="8110043DCD254E5EBAAE864E5451066F"/>
    <w:rsid w:val="0049448B"/>
    <w:pPr>
      <w:spacing w:after="160" w:line="259" w:lineRule="auto"/>
    </w:pPr>
  </w:style>
  <w:style w:type="paragraph" w:customStyle="1" w:styleId="FAE177D70CBF4915B707F816E3732703">
    <w:name w:val="FAE177D70CBF4915B707F816E3732703"/>
    <w:rsid w:val="0049448B"/>
    <w:pPr>
      <w:spacing w:after="160" w:line="259" w:lineRule="auto"/>
    </w:pPr>
  </w:style>
  <w:style w:type="paragraph" w:customStyle="1" w:styleId="E512B8A34DF14A33A81157767C077287">
    <w:name w:val="E512B8A34DF14A33A81157767C077287"/>
    <w:rsid w:val="0049448B"/>
    <w:pPr>
      <w:spacing w:after="160" w:line="259" w:lineRule="auto"/>
    </w:pPr>
  </w:style>
  <w:style w:type="paragraph" w:customStyle="1" w:styleId="384CF1DD616549F3BBB8839E4F654101">
    <w:name w:val="384CF1DD616549F3BBB8839E4F654101"/>
    <w:rsid w:val="0049448B"/>
    <w:pPr>
      <w:spacing w:after="160" w:line="259" w:lineRule="auto"/>
    </w:pPr>
  </w:style>
  <w:style w:type="paragraph" w:customStyle="1" w:styleId="5956B54609A14DB2BA5BD974F8C595AB">
    <w:name w:val="5956B54609A14DB2BA5BD974F8C595AB"/>
    <w:rsid w:val="0049448B"/>
    <w:pPr>
      <w:spacing w:after="160" w:line="259" w:lineRule="auto"/>
    </w:pPr>
  </w:style>
  <w:style w:type="paragraph" w:customStyle="1" w:styleId="6F1CC8C8AA46476A8277F294231F1ECA">
    <w:name w:val="6F1CC8C8AA46476A8277F294231F1ECA"/>
    <w:rsid w:val="0049448B"/>
    <w:pPr>
      <w:spacing w:after="160" w:line="259" w:lineRule="auto"/>
    </w:pPr>
  </w:style>
  <w:style w:type="paragraph" w:customStyle="1" w:styleId="16955052CD3D49DC9C96E5A067BF5820">
    <w:name w:val="16955052CD3D49DC9C96E5A067BF5820"/>
    <w:rsid w:val="0049448B"/>
    <w:pPr>
      <w:spacing w:after="160" w:line="259" w:lineRule="auto"/>
    </w:pPr>
  </w:style>
  <w:style w:type="paragraph" w:customStyle="1" w:styleId="E78B7B7EFDDB4130BB3074B60BF6DAB4">
    <w:name w:val="E78B7B7EFDDB4130BB3074B60BF6DAB4"/>
    <w:rsid w:val="0049448B"/>
    <w:pPr>
      <w:spacing w:after="160" w:line="259" w:lineRule="auto"/>
    </w:pPr>
  </w:style>
  <w:style w:type="paragraph" w:customStyle="1" w:styleId="5F471D417DB94C08838CD4945118178F">
    <w:name w:val="5F471D417DB94C08838CD4945118178F"/>
    <w:rsid w:val="0049448B"/>
    <w:pPr>
      <w:spacing w:after="160" w:line="259" w:lineRule="auto"/>
    </w:pPr>
  </w:style>
  <w:style w:type="paragraph" w:customStyle="1" w:styleId="5005715E69514F7EABF008B5AE281CAF">
    <w:name w:val="5005715E69514F7EABF008B5AE281CAF"/>
    <w:rsid w:val="0049448B"/>
    <w:pPr>
      <w:spacing w:after="160" w:line="259" w:lineRule="auto"/>
    </w:pPr>
  </w:style>
  <w:style w:type="paragraph" w:customStyle="1" w:styleId="4F94BE5D598F4211B73274064CE09A69">
    <w:name w:val="4F94BE5D598F4211B73274064CE09A69"/>
    <w:rsid w:val="0049448B"/>
    <w:pPr>
      <w:spacing w:after="160" w:line="259" w:lineRule="auto"/>
    </w:pPr>
  </w:style>
  <w:style w:type="paragraph" w:customStyle="1" w:styleId="499B9715195C4322B4D09E085CFF33F4">
    <w:name w:val="499B9715195C4322B4D09E085CFF33F4"/>
    <w:rsid w:val="0049448B"/>
    <w:pPr>
      <w:spacing w:after="160" w:line="259" w:lineRule="auto"/>
    </w:pPr>
  </w:style>
  <w:style w:type="paragraph" w:customStyle="1" w:styleId="98B21ABF05C847D39546D414E44BA81D">
    <w:name w:val="98B21ABF05C847D39546D414E44BA81D"/>
    <w:rsid w:val="0049448B"/>
    <w:pPr>
      <w:spacing w:after="160" w:line="259" w:lineRule="auto"/>
    </w:pPr>
  </w:style>
  <w:style w:type="paragraph" w:customStyle="1" w:styleId="C1E9D4BFE3814AAAADB340FBBBC2049B">
    <w:name w:val="C1E9D4BFE3814AAAADB340FBBBC2049B"/>
    <w:rsid w:val="0049448B"/>
    <w:pPr>
      <w:spacing w:after="160" w:line="259" w:lineRule="auto"/>
    </w:pPr>
  </w:style>
  <w:style w:type="paragraph" w:customStyle="1" w:styleId="C7B8AD9CEF8C47D98D58A5D1B6EB3F9E">
    <w:name w:val="C7B8AD9CEF8C47D98D58A5D1B6EB3F9E"/>
    <w:rsid w:val="0049448B"/>
    <w:pPr>
      <w:spacing w:after="160" w:line="259" w:lineRule="auto"/>
    </w:pPr>
  </w:style>
  <w:style w:type="paragraph" w:customStyle="1" w:styleId="CB69B9FD41E64F93AADBCC92547A930B">
    <w:name w:val="CB69B9FD41E64F93AADBCC92547A930B"/>
    <w:rsid w:val="0049448B"/>
    <w:pPr>
      <w:spacing w:after="160" w:line="259" w:lineRule="auto"/>
    </w:pPr>
  </w:style>
  <w:style w:type="paragraph" w:customStyle="1" w:styleId="01A60517F0E14C91899D990B8F9BC754">
    <w:name w:val="01A60517F0E14C91899D990B8F9BC754"/>
    <w:rsid w:val="0049448B"/>
    <w:pPr>
      <w:spacing w:after="160" w:line="259" w:lineRule="auto"/>
    </w:pPr>
  </w:style>
  <w:style w:type="paragraph" w:customStyle="1" w:styleId="930DB0BC116F49FDA03C873305551211">
    <w:name w:val="930DB0BC116F49FDA03C873305551211"/>
    <w:rsid w:val="0049448B"/>
    <w:pPr>
      <w:spacing w:after="160" w:line="259" w:lineRule="auto"/>
    </w:pPr>
  </w:style>
  <w:style w:type="paragraph" w:customStyle="1" w:styleId="ABA90B7065D34B249F83E644120A4606">
    <w:name w:val="ABA90B7065D34B249F83E644120A4606"/>
    <w:rsid w:val="0049448B"/>
    <w:pPr>
      <w:spacing w:after="160" w:line="259" w:lineRule="auto"/>
    </w:pPr>
  </w:style>
  <w:style w:type="paragraph" w:customStyle="1" w:styleId="FB329B3682864900AD50EB8F991F809E">
    <w:name w:val="FB329B3682864900AD50EB8F991F809E"/>
    <w:rsid w:val="0049448B"/>
    <w:pPr>
      <w:spacing w:after="160" w:line="259" w:lineRule="auto"/>
    </w:pPr>
  </w:style>
  <w:style w:type="paragraph" w:customStyle="1" w:styleId="1DF7179285CB4DE8B40603F8668455BA">
    <w:name w:val="1DF7179285CB4DE8B40603F8668455BA"/>
    <w:rsid w:val="0049448B"/>
    <w:pPr>
      <w:spacing w:after="160" w:line="259" w:lineRule="auto"/>
    </w:pPr>
  </w:style>
  <w:style w:type="paragraph" w:customStyle="1" w:styleId="8C5E3CB5ABF94EE38C69A57C4B98A497">
    <w:name w:val="8C5E3CB5ABF94EE38C69A57C4B98A497"/>
    <w:rsid w:val="0049448B"/>
    <w:pPr>
      <w:spacing w:after="160" w:line="259" w:lineRule="auto"/>
    </w:pPr>
  </w:style>
  <w:style w:type="paragraph" w:customStyle="1" w:styleId="512713DD90504804BF883469D8E72DE9">
    <w:name w:val="512713DD90504804BF883469D8E72DE9"/>
    <w:rsid w:val="0049448B"/>
    <w:pPr>
      <w:spacing w:after="160" w:line="259" w:lineRule="auto"/>
    </w:pPr>
  </w:style>
  <w:style w:type="paragraph" w:customStyle="1" w:styleId="B6FEE6A7E8EC43B0B7C4510DBC76A5C8">
    <w:name w:val="B6FEE6A7E8EC43B0B7C4510DBC76A5C8"/>
    <w:rsid w:val="0049448B"/>
    <w:pPr>
      <w:spacing w:after="160" w:line="259" w:lineRule="auto"/>
    </w:pPr>
  </w:style>
  <w:style w:type="paragraph" w:customStyle="1" w:styleId="902DA410B1D64D658C95DACD59A682E0">
    <w:name w:val="902DA410B1D64D658C95DACD59A682E0"/>
    <w:rsid w:val="0049448B"/>
    <w:pPr>
      <w:spacing w:after="160" w:line="259" w:lineRule="auto"/>
    </w:pPr>
  </w:style>
  <w:style w:type="paragraph" w:customStyle="1" w:styleId="2B889EFD2A4846BDA54D3D3EF01B1B79">
    <w:name w:val="2B889EFD2A4846BDA54D3D3EF01B1B79"/>
    <w:rsid w:val="0049448B"/>
    <w:pPr>
      <w:spacing w:after="160" w:line="259" w:lineRule="auto"/>
    </w:pPr>
  </w:style>
  <w:style w:type="paragraph" w:customStyle="1" w:styleId="389E5487132548208F726E5C85D537FA">
    <w:name w:val="389E5487132548208F726E5C85D537FA"/>
    <w:rsid w:val="0049448B"/>
    <w:pPr>
      <w:spacing w:after="160" w:line="259" w:lineRule="auto"/>
    </w:pPr>
  </w:style>
  <w:style w:type="paragraph" w:customStyle="1" w:styleId="EBFD5F884E324168BC8DCBB4FC738F48">
    <w:name w:val="EBFD5F884E324168BC8DCBB4FC738F48"/>
    <w:rsid w:val="0049448B"/>
    <w:pPr>
      <w:spacing w:after="160" w:line="259" w:lineRule="auto"/>
    </w:pPr>
  </w:style>
  <w:style w:type="paragraph" w:customStyle="1" w:styleId="9DB42F7E313A480E9991C2E1F28751ED">
    <w:name w:val="9DB42F7E313A480E9991C2E1F28751ED"/>
    <w:rsid w:val="0049448B"/>
    <w:pPr>
      <w:spacing w:after="160" w:line="259" w:lineRule="auto"/>
    </w:pPr>
  </w:style>
  <w:style w:type="paragraph" w:customStyle="1" w:styleId="D992E4C4E6624F2294E70219E122D645">
    <w:name w:val="D992E4C4E6624F2294E70219E122D645"/>
    <w:rsid w:val="0049448B"/>
    <w:pPr>
      <w:spacing w:after="160" w:line="259" w:lineRule="auto"/>
    </w:pPr>
  </w:style>
  <w:style w:type="paragraph" w:customStyle="1" w:styleId="DE5E579202F24B77A8F0AC0EC5EB56D1">
    <w:name w:val="DE5E579202F24B77A8F0AC0EC5EB56D1"/>
    <w:rsid w:val="0049448B"/>
    <w:pPr>
      <w:spacing w:after="160" w:line="259" w:lineRule="auto"/>
    </w:pPr>
  </w:style>
  <w:style w:type="paragraph" w:customStyle="1" w:styleId="A3164CF38C0C4D4D859720CD98D382BD">
    <w:name w:val="A3164CF38C0C4D4D859720CD98D382BD"/>
    <w:rsid w:val="0049448B"/>
    <w:pPr>
      <w:spacing w:after="160" w:line="259" w:lineRule="auto"/>
    </w:pPr>
  </w:style>
  <w:style w:type="paragraph" w:customStyle="1" w:styleId="AA3E19CB992640FEA8555535D4772834">
    <w:name w:val="AA3E19CB992640FEA8555535D4772834"/>
    <w:rsid w:val="0049448B"/>
    <w:pPr>
      <w:spacing w:after="160" w:line="259" w:lineRule="auto"/>
    </w:pPr>
  </w:style>
  <w:style w:type="paragraph" w:customStyle="1" w:styleId="8284ECB076DA4D8FA8C87D209897B8B4">
    <w:name w:val="8284ECB076DA4D8FA8C87D209897B8B4"/>
    <w:rsid w:val="0049448B"/>
    <w:pPr>
      <w:spacing w:after="160" w:line="259" w:lineRule="auto"/>
    </w:pPr>
  </w:style>
  <w:style w:type="paragraph" w:customStyle="1" w:styleId="80EA41B98AE84F0AA8857C3F48036302">
    <w:name w:val="80EA41B98AE84F0AA8857C3F48036302"/>
    <w:rsid w:val="0049448B"/>
    <w:pPr>
      <w:spacing w:after="160" w:line="259" w:lineRule="auto"/>
    </w:pPr>
  </w:style>
  <w:style w:type="paragraph" w:customStyle="1" w:styleId="2F0286BBDB3249A89077F3C99C30C8F0">
    <w:name w:val="2F0286BBDB3249A89077F3C99C30C8F0"/>
    <w:rsid w:val="0049448B"/>
    <w:pPr>
      <w:spacing w:after="160" w:line="259" w:lineRule="auto"/>
    </w:pPr>
  </w:style>
  <w:style w:type="paragraph" w:customStyle="1" w:styleId="25A34527C7F14732A8B45F387E1AC641">
    <w:name w:val="25A34527C7F14732A8B45F387E1AC641"/>
    <w:rsid w:val="0049448B"/>
    <w:pPr>
      <w:spacing w:after="160" w:line="259" w:lineRule="auto"/>
    </w:pPr>
  </w:style>
  <w:style w:type="paragraph" w:customStyle="1" w:styleId="F57FB4AD1DA14C95B642674CB4BA8C24">
    <w:name w:val="F57FB4AD1DA14C95B642674CB4BA8C24"/>
    <w:rsid w:val="0049448B"/>
    <w:pPr>
      <w:spacing w:after="160" w:line="259" w:lineRule="auto"/>
    </w:pPr>
  </w:style>
  <w:style w:type="paragraph" w:customStyle="1" w:styleId="5DD49B91A8234874A3840850A398B89B">
    <w:name w:val="5DD49B91A8234874A3840850A398B89B"/>
    <w:rsid w:val="0049448B"/>
    <w:pPr>
      <w:spacing w:after="160" w:line="259" w:lineRule="auto"/>
    </w:pPr>
  </w:style>
  <w:style w:type="paragraph" w:customStyle="1" w:styleId="ABE3DB76F78544D0BA5ADC3023014ACA">
    <w:name w:val="ABE3DB76F78544D0BA5ADC3023014ACA"/>
    <w:rsid w:val="0049448B"/>
    <w:pPr>
      <w:spacing w:after="160" w:line="259" w:lineRule="auto"/>
    </w:pPr>
  </w:style>
  <w:style w:type="paragraph" w:customStyle="1" w:styleId="7F25E3B09E464A0586CC6A559D4E8BA9">
    <w:name w:val="7F25E3B09E464A0586CC6A559D4E8BA9"/>
    <w:rsid w:val="0049448B"/>
    <w:pPr>
      <w:spacing w:after="160" w:line="259" w:lineRule="auto"/>
    </w:pPr>
  </w:style>
  <w:style w:type="paragraph" w:customStyle="1" w:styleId="1DC4C41FF9A14A49ACA34B80B365FAB0">
    <w:name w:val="1DC4C41FF9A14A49ACA34B80B365FAB0"/>
    <w:rsid w:val="0049448B"/>
    <w:pPr>
      <w:spacing w:after="160" w:line="259" w:lineRule="auto"/>
    </w:pPr>
  </w:style>
  <w:style w:type="paragraph" w:customStyle="1" w:styleId="B9074372103246FC90233E2DF61906FC">
    <w:name w:val="B9074372103246FC90233E2DF61906FC"/>
    <w:rsid w:val="0049448B"/>
    <w:pPr>
      <w:spacing w:after="160" w:line="259" w:lineRule="auto"/>
    </w:pPr>
  </w:style>
  <w:style w:type="paragraph" w:customStyle="1" w:styleId="E18A85A548A8400AB785B2FD49259E3C">
    <w:name w:val="E18A85A548A8400AB785B2FD49259E3C"/>
    <w:rsid w:val="0049448B"/>
    <w:pPr>
      <w:spacing w:after="160" w:line="259" w:lineRule="auto"/>
    </w:pPr>
  </w:style>
  <w:style w:type="paragraph" w:customStyle="1" w:styleId="1BF0E84FB6CC4E79BE41E83F1E15E9DE">
    <w:name w:val="1BF0E84FB6CC4E79BE41E83F1E15E9DE"/>
    <w:rsid w:val="0049448B"/>
    <w:pPr>
      <w:spacing w:after="160" w:line="259" w:lineRule="auto"/>
    </w:pPr>
  </w:style>
  <w:style w:type="paragraph" w:customStyle="1" w:styleId="37F1C363F0914D42A265E712833C85AD">
    <w:name w:val="37F1C363F0914D42A265E712833C85AD"/>
    <w:rsid w:val="0049448B"/>
    <w:pPr>
      <w:spacing w:after="160" w:line="259" w:lineRule="auto"/>
    </w:pPr>
  </w:style>
  <w:style w:type="paragraph" w:customStyle="1" w:styleId="9E5A541738AD4A729D0E4DF989FD58AF">
    <w:name w:val="9E5A541738AD4A729D0E4DF989FD58AF"/>
    <w:rsid w:val="0049448B"/>
    <w:pPr>
      <w:spacing w:after="160" w:line="259" w:lineRule="auto"/>
    </w:pPr>
  </w:style>
  <w:style w:type="paragraph" w:customStyle="1" w:styleId="A42CF5E87894455C86D8276E5F96E0D8">
    <w:name w:val="A42CF5E87894455C86D8276E5F96E0D8"/>
    <w:rsid w:val="0049448B"/>
    <w:pPr>
      <w:spacing w:after="160" w:line="259" w:lineRule="auto"/>
    </w:pPr>
  </w:style>
  <w:style w:type="paragraph" w:customStyle="1" w:styleId="8207759DC7704676B12E86A2470FE060">
    <w:name w:val="8207759DC7704676B12E86A2470FE060"/>
    <w:rsid w:val="0049448B"/>
    <w:pPr>
      <w:spacing w:after="160" w:line="259" w:lineRule="auto"/>
    </w:pPr>
  </w:style>
  <w:style w:type="paragraph" w:customStyle="1" w:styleId="24FF01671CC04E12B94A80F1E073B72B">
    <w:name w:val="24FF01671CC04E12B94A80F1E073B72B"/>
    <w:rsid w:val="0049448B"/>
    <w:pPr>
      <w:spacing w:after="160" w:line="259" w:lineRule="auto"/>
    </w:pPr>
  </w:style>
  <w:style w:type="paragraph" w:customStyle="1" w:styleId="E1A7D639B8EE469DB98B2D4EE4B1E725">
    <w:name w:val="E1A7D639B8EE469DB98B2D4EE4B1E725"/>
    <w:rsid w:val="0049448B"/>
    <w:pPr>
      <w:spacing w:after="160" w:line="259" w:lineRule="auto"/>
    </w:pPr>
  </w:style>
  <w:style w:type="paragraph" w:customStyle="1" w:styleId="C3F562BF274344FD811BBAA2D7C44D20">
    <w:name w:val="C3F562BF274344FD811BBAA2D7C44D20"/>
    <w:rsid w:val="0049448B"/>
    <w:pPr>
      <w:spacing w:after="160" w:line="259" w:lineRule="auto"/>
    </w:pPr>
  </w:style>
  <w:style w:type="paragraph" w:customStyle="1" w:styleId="DC4F7F065A80426A9C6DE5A20AD05CF6">
    <w:name w:val="DC4F7F065A80426A9C6DE5A20AD05CF6"/>
    <w:rsid w:val="0049448B"/>
    <w:pPr>
      <w:spacing w:after="160" w:line="259" w:lineRule="auto"/>
    </w:pPr>
  </w:style>
  <w:style w:type="paragraph" w:customStyle="1" w:styleId="5F7077BB326148649A9321B5F0781BCB">
    <w:name w:val="5F7077BB326148649A9321B5F0781BCB"/>
    <w:rsid w:val="0049448B"/>
    <w:pPr>
      <w:spacing w:after="160" w:line="259" w:lineRule="auto"/>
    </w:pPr>
  </w:style>
  <w:style w:type="paragraph" w:customStyle="1" w:styleId="92D95BA14A3146E1B652894D41679DBB">
    <w:name w:val="92D95BA14A3146E1B652894D41679DBB"/>
    <w:rsid w:val="0049448B"/>
    <w:pPr>
      <w:spacing w:after="160" w:line="259" w:lineRule="auto"/>
    </w:pPr>
  </w:style>
  <w:style w:type="paragraph" w:customStyle="1" w:styleId="7D40BCC9511045019DD01DC0C577BA1B">
    <w:name w:val="7D40BCC9511045019DD01DC0C577BA1B"/>
    <w:rsid w:val="0049448B"/>
    <w:pPr>
      <w:spacing w:after="160" w:line="259" w:lineRule="auto"/>
    </w:pPr>
  </w:style>
  <w:style w:type="paragraph" w:customStyle="1" w:styleId="E13915F96829418CA042011C6D6EABD2">
    <w:name w:val="E13915F96829418CA042011C6D6EABD2"/>
    <w:rsid w:val="0049448B"/>
    <w:pPr>
      <w:spacing w:after="160" w:line="259" w:lineRule="auto"/>
    </w:pPr>
  </w:style>
  <w:style w:type="paragraph" w:customStyle="1" w:styleId="94C455378BC6425FAB4A37FCB8E68FDE">
    <w:name w:val="94C455378BC6425FAB4A37FCB8E68FDE"/>
    <w:rsid w:val="0049448B"/>
    <w:pPr>
      <w:spacing w:after="160" w:line="259" w:lineRule="auto"/>
    </w:pPr>
  </w:style>
  <w:style w:type="paragraph" w:customStyle="1" w:styleId="0731AB290A84489A90F7479019CBE93B">
    <w:name w:val="0731AB290A84489A90F7479019CBE93B"/>
    <w:rsid w:val="0049448B"/>
    <w:pPr>
      <w:spacing w:after="160" w:line="259" w:lineRule="auto"/>
    </w:pPr>
  </w:style>
  <w:style w:type="paragraph" w:customStyle="1" w:styleId="7D80CD349DC5455DAD2D5B75ADFC5D41">
    <w:name w:val="7D80CD349DC5455DAD2D5B75ADFC5D41"/>
    <w:rsid w:val="0049448B"/>
    <w:pPr>
      <w:spacing w:after="160" w:line="259" w:lineRule="auto"/>
    </w:pPr>
  </w:style>
  <w:style w:type="paragraph" w:customStyle="1" w:styleId="A7653486B67044E7964429829F5F887C">
    <w:name w:val="A7653486B67044E7964429829F5F887C"/>
    <w:rsid w:val="0049448B"/>
    <w:pPr>
      <w:spacing w:after="160" w:line="259" w:lineRule="auto"/>
    </w:pPr>
  </w:style>
  <w:style w:type="paragraph" w:customStyle="1" w:styleId="729A35D3E62B45FD909FB13C8C5A3C3C">
    <w:name w:val="729A35D3E62B45FD909FB13C8C5A3C3C"/>
    <w:rsid w:val="0049448B"/>
    <w:pPr>
      <w:spacing w:after="160" w:line="259" w:lineRule="auto"/>
    </w:pPr>
  </w:style>
  <w:style w:type="paragraph" w:customStyle="1" w:styleId="6438F8C0833546AA92C27F1234968292">
    <w:name w:val="6438F8C0833546AA92C27F1234968292"/>
    <w:rsid w:val="0049448B"/>
    <w:pPr>
      <w:spacing w:after="160" w:line="259" w:lineRule="auto"/>
    </w:pPr>
  </w:style>
  <w:style w:type="paragraph" w:customStyle="1" w:styleId="FDC895E274594146AB75C07D65854779">
    <w:name w:val="FDC895E274594146AB75C07D65854779"/>
    <w:rsid w:val="0049448B"/>
    <w:pPr>
      <w:spacing w:after="160" w:line="259" w:lineRule="auto"/>
    </w:pPr>
  </w:style>
  <w:style w:type="paragraph" w:customStyle="1" w:styleId="B932DF55F78C4C8194F73C189A1082FF">
    <w:name w:val="B932DF55F78C4C8194F73C189A1082FF"/>
    <w:rsid w:val="0049448B"/>
    <w:pPr>
      <w:spacing w:after="160" w:line="259" w:lineRule="auto"/>
    </w:pPr>
  </w:style>
  <w:style w:type="paragraph" w:customStyle="1" w:styleId="5BB4CF4B6F04430791B05B92DC1699A6">
    <w:name w:val="5BB4CF4B6F04430791B05B92DC1699A6"/>
    <w:rsid w:val="0049448B"/>
    <w:pPr>
      <w:spacing w:after="160" w:line="259" w:lineRule="auto"/>
    </w:pPr>
  </w:style>
  <w:style w:type="paragraph" w:customStyle="1" w:styleId="53330B45F71C4CDE84F1F6AC0A561D93">
    <w:name w:val="53330B45F71C4CDE84F1F6AC0A561D93"/>
    <w:rsid w:val="0049448B"/>
    <w:pPr>
      <w:spacing w:after="160" w:line="259" w:lineRule="auto"/>
    </w:pPr>
  </w:style>
  <w:style w:type="paragraph" w:customStyle="1" w:styleId="B8CC902B41B54725B2FBCC296967D625">
    <w:name w:val="B8CC902B41B54725B2FBCC296967D625"/>
    <w:rsid w:val="0049448B"/>
    <w:pPr>
      <w:spacing w:after="160" w:line="259" w:lineRule="auto"/>
    </w:pPr>
  </w:style>
  <w:style w:type="paragraph" w:customStyle="1" w:styleId="3DE95FCAD4444CE08494B41DC1F0D550">
    <w:name w:val="3DE95FCAD4444CE08494B41DC1F0D550"/>
    <w:rsid w:val="0049448B"/>
    <w:pPr>
      <w:spacing w:after="160" w:line="259" w:lineRule="auto"/>
    </w:pPr>
  </w:style>
  <w:style w:type="paragraph" w:customStyle="1" w:styleId="5111A9801D1A4543936422A276E7ADD1">
    <w:name w:val="5111A9801D1A4543936422A276E7ADD1"/>
    <w:rsid w:val="0049448B"/>
    <w:pPr>
      <w:spacing w:after="160" w:line="259" w:lineRule="auto"/>
    </w:pPr>
  </w:style>
  <w:style w:type="paragraph" w:customStyle="1" w:styleId="700BDE228BF24CD18BA28FF1CD859EAB">
    <w:name w:val="700BDE228BF24CD18BA28FF1CD859EAB"/>
    <w:rsid w:val="0049448B"/>
    <w:pPr>
      <w:spacing w:after="160" w:line="259" w:lineRule="auto"/>
    </w:pPr>
  </w:style>
  <w:style w:type="paragraph" w:customStyle="1" w:styleId="CEDC88AE285D43ED9D5FB78955D0AD52">
    <w:name w:val="CEDC88AE285D43ED9D5FB78955D0AD52"/>
    <w:rsid w:val="0049448B"/>
    <w:pPr>
      <w:spacing w:after="160" w:line="259" w:lineRule="auto"/>
    </w:pPr>
  </w:style>
  <w:style w:type="paragraph" w:customStyle="1" w:styleId="EB14A4F263B54DD481EBBD54CB05800D">
    <w:name w:val="EB14A4F263B54DD481EBBD54CB05800D"/>
    <w:rsid w:val="0049448B"/>
    <w:pPr>
      <w:spacing w:after="160" w:line="259" w:lineRule="auto"/>
    </w:pPr>
  </w:style>
  <w:style w:type="paragraph" w:customStyle="1" w:styleId="EC618A0958C642518434CB4708E1D413">
    <w:name w:val="EC618A0958C642518434CB4708E1D413"/>
    <w:rsid w:val="0049448B"/>
    <w:pPr>
      <w:spacing w:after="160" w:line="259" w:lineRule="auto"/>
    </w:pPr>
  </w:style>
  <w:style w:type="paragraph" w:customStyle="1" w:styleId="64CEB6C4E6F04F988843A2E8521A71AB">
    <w:name w:val="64CEB6C4E6F04F988843A2E8521A71AB"/>
    <w:rsid w:val="0049448B"/>
    <w:pPr>
      <w:spacing w:after="160" w:line="259" w:lineRule="auto"/>
    </w:pPr>
  </w:style>
  <w:style w:type="paragraph" w:customStyle="1" w:styleId="ED3F5D960F7F4A4DA115CCF74C562820">
    <w:name w:val="ED3F5D960F7F4A4DA115CCF74C562820"/>
    <w:rsid w:val="0049448B"/>
    <w:pPr>
      <w:spacing w:after="160" w:line="259" w:lineRule="auto"/>
    </w:pPr>
  </w:style>
  <w:style w:type="paragraph" w:customStyle="1" w:styleId="B0AF07282AD94538A98708327D619C66">
    <w:name w:val="B0AF07282AD94538A98708327D619C66"/>
    <w:rsid w:val="0049448B"/>
    <w:pPr>
      <w:spacing w:after="160" w:line="259" w:lineRule="auto"/>
    </w:pPr>
  </w:style>
  <w:style w:type="paragraph" w:customStyle="1" w:styleId="2C2C708D0CCE4599838E7147C418FDF8">
    <w:name w:val="2C2C708D0CCE4599838E7147C418FDF8"/>
    <w:rsid w:val="0049448B"/>
    <w:pPr>
      <w:spacing w:after="160" w:line="259" w:lineRule="auto"/>
    </w:pPr>
  </w:style>
  <w:style w:type="paragraph" w:customStyle="1" w:styleId="B8896DD6BD5A4E9FB5D52000D9DAF69B">
    <w:name w:val="B8896DD6BD5A4E9FB5D52000D9DAF69B"/>
    <w:rsid w:val="0049448B"/>
    <w:pPr>
      <w:spacing w:after="160" w:line="259" w:lineRule="auto"/>
    </w:pPr>
  </w:style>
  <w:style w:type="paragraph" w:customStyle="1" w:styleId="294D7A781C4A4BA8A1F5844606E252C7">
    <w:name w:val="294D7A781C4A4BA8A1F5844606E252C7"/>
    <w:rsid w:val="0049448B"/>
    <w:pPr>
      <w:spacing w:after="160" w:line="259" w:lineRule="auto"/>
    </w:pPr>
  </w:style>
  <w:style w:type="paragraph" w:customStyle="1" w:styleId="7BD453B58BA44D9684993B317FA7E133">
    <w:name w:val="7BD453B58BA44D9684993B317FA7E133"/>
    <w:rsid w:val="0049448B"/>
    <w:pPr>
      <w:spacing w:after="160" w:line="259" w:lineRule="auto"/>
    </w:pPr>
  </w:style>
  <w:style w:type="paragraph" w:customStyle="1" w:styleId="31FB3269BCDA4E1882BC28C7873F987F">
    <w:name w:val="31FB3269BCDA4E1882BC28C7873F987F"/>
    <w:rsid w:val="0049448B"/>
    <w:pPr>
      <w:spacing w:after="160" w:line="259" w:lineRule="auto"/>
    </w:pPr>
  </w:style>
  <w:style w:type="paragraph" w:customStyle="1" w:styleId="C83A68150C4A4A2BBB75CCCFC6F8D6A1">
    <w:name w:val="C83A68150C4A4A2BBB75CCCFC6F8D6A1"/>
    <w:rsid w:val="0049448B"/>
    <w:pPr>
      <w:spacing w:after="160" w:line="259" w:lineRule="auto"/>
    </w:pPr>
  </w:style>
  <w:style w:type="paragraph" w:customStyle="1" w:styleId="B014C4B888E1443E833A11CD14ACF2CC">
    <w:name w:val="B014C4B888E1443E833A11CD14ACF2CC"/>
    <w:rsid w:val="0049448B"/>
    <w:pPr>
      <w:spacing w:after="160" w:line="259" w:lineRule="auto"/>
    </w:pPr>
  </w:style>
  <w:style w:type="paragraph" w:customStyle="1" w:styleId="A73E8CC2C1704FF08F0816186FAB227D">
    <w:name w:val="A73E8CC2C1704FF08F0816186FAB227D"/>
    <w:rsid w:val="0049448B"/>
    <w:pPr>
      <w:spacing w:after="160" w:line="259" w:lineRule="auto"/>
    </w:pPr>
  </w:style>
  <w:style w:type="paragraph" w:customStyle="1" w:styleId="425BB92635C0402294740F175B52F640">
    <w:name w:val="425BB92635C0402294740F175B52F640"/>
    <w:rsid w:val="0049448B"/>
    <w:pPr>
      <w:spacing w:after="160" w:line="259" w:lineRule="auto"/>
    </w:pPr>
  </w:style>
  <w:style w:type="paragraph" w:customStyle="1" w:styleId="E8F12BFE37FA4D2484FCEA26E30717C4">
    <w:name w:val="E8F12BFE37FA4D2484FCEA26E30717C4"/>
    <w:rsid w:val="0049448B"/>
    <w:pPr>
      <w:spacing w:after="160" w:line="259" w:lineRule="auto"/>
    </w:pPr>
  </w:style>
  <w:style w:type="paragraph" w:customStyle="1" w:styleId="684497E1351C4223A847A896C239B1E3">
    <w:name w:val="684497E1351C4223A847A896C239B1E3"/>
    <w:rsid w:val="0049448B"/>
    <w:pPr>
      <w:spacing w:after="160" w:line="259" w:lineRule="auto"/>
    </w:pPr>
  </w:style>
  <w:style w:type="paragraph" w:customStyle="1" w:styleId="E2B89F6B858D492884F8C883D6DCFD08">
    <w:name w:val="E2B89F6B858D492884F8C883D6DCFD08"/>
    <w:rsid w:val="0049448B"/>
    <w:pPr>
      <w:spacing w:after="160" w:line="259" w:lineRule="auto"/>
    </w:pPr>
  </w:style>
  <w:style w:type="paragraph" w:customStyle="1" w:styleId="1E1FE7EA69C9478C919ED685642ECDB5">
    <w:name w:val="1E1FE7EA69C9478C919ED685642ECDB5"/>
    <w:rsid w:val="0049448B"/>
    <w:pPr>
      <w:spacing w:after="160" w:line="259" w:lineRule="auto"/>
    </w:pPr>
  </w:style>
  <w:style w:type="paragraph" w:customStyle="1" w:styleId="C12C80B8F70E4B7E89970D20822B699A">
    <w:name w:val="C12C80B8F70E4B7E89970D20822B699A"/>
    <w:rsid w:val="0049448B"/>
    <w:pPr>
      <w:spacing w:after="160" w:line="259" w:lineRule="auto"/>
    </w:pPr>
  </w:style>
  <w:style w:type="paragraph" w:customStyle="1" w:styleId="8C168587E0304452A4FF05CFDF28EB95">
    <w:name w:val="8C168587E0304452A4FF05CFDF28EB95"/>
    <w:rsid w:val="0049448B"/>
    <w:pPr>
      <w:spacing w:after="160" w:line="259" w:lineRule="auto"/>
    </w:pPr>
  </w:style>
  <w:style w:type="paragraph" w:customStyle="1" w:styleId="26A48F46DD2E4B50A4C00885BC6C5E8C">
    <w:name w:val="26A48F46DD2E4B50A4C00885BC6C5E8C"/>
    <w:rsid w:val="0049448B"/>
    <w:pPr>
      <w:spacing w:after="160" w:line="259" w:lineRule="auto"/>
    </w:pPr>
  </w:style>
  <w:style w:type="paragraph" w:customStyle="1" w:styleId="0A6A9153B3E048A39E5B684CFBD05A32">
    <w:name w:val="0A6A9153B3E048A39E5B684CFBD05A32"/>
    <w:rsid w:val="0049448B"/>
    <w:pPr>
      <w:spacing w:after="160" w:line="259" w:lineRule="auto"/>
    </w:pPr>
  </w:style>
  <w:style w:type="paragraph" w:customStyle="1" w:styleId="27897CC7947848FDA56F333DE70F15F6">
    <w:name w:val="27897CC7947848FDA56F333DE70F15F6"/>
    <w:rsid w:val="0049448B"/>
    <w:pPr>
      <w:spacing w:after="160" w:line="259" w:lineRule="auto"/>
    </w:pPr>
  </w:style>
  <w:style w:type="paragraph" w:customStyle="1" w:styleId="7359D8EF70E148D2A4094F58B1AA9FC7">
    <w:name w:val="7359D8EF70E148D2A4094F58B1AA9FC7"/>
    <w:rsid w:val="0049448B"/>
    <w:pPr>
      <w:spacing w:after="160" w:line="259" w:lineRule="auto"/>
    </w:pPr>
  </w:style>
  <w:style w:type="paragraph" w:customStyle="1" w:styleId="99201DA9CDB147FA8C25D81E9D3801E8">
    <w:name w:val="99201DA9CDB147FA8C25D81E9D3801E8"/>
    <w:rsid w:val="0049448B"/>
    <w:pPr>
      <w:spacing w:after="160" w:line="259" w:lineRule="auto"/>
    </w:pPr>
  </w:style>
  <w:style w:type="paragraph" w:customStyle="1" w:styleId="65149BDFB8AB4D13A0CDAB430BCBE311">
    <w:name w:val="65149BDFB8AB4D13A0CDAB430BCBE311"/>
    <w:rsid w:val="0049448B"/>
    <w:pPr>
      <w:spacing w:after="160" w:line="259" w:lineRule="auto"/>
    </w:pPr>
  </w:style>
  <w:style w:type="paragraph" w:customStyle="1" w:styleId="7DE7BE326EC9413688690A53BB143040">
    <w:name w:val="7DE7BE326EC9413688690A53BB143040"/>
    <w:rsid w:val="0049448B"/>
    <w:pPr>
      <w:spacing w:after="160" w:line="259" w:lineRule="auto"/>
    </w:pPr>
  </w:style>
  <w:style w:type="paragraph" w:customStyle="1" w:styleId="51D61E90D16E41FCB3F1125C81BA3774">
    <w:name w:val="51D61E90D16E41FCB3F1125C81BA3774"/>
    <w:rsid w:val="0049448B"/>
    <w:pPr>
      <w:spacing w:after="160" w:line="259" w:lineRule="auto"/>
    </w:pPr>
  </w:style>
  <w:style w:type="paragraph" w:customStyle="1" w:styleId="F23D47DF1834489CA3369F6A4778FC4C">
    <w:name w:val="F23D47DF1834489CA3369F6A4778FC4C"/>
    <w:rsid w:val="0049448B"/>
    <w:pPr>
      <w:spacing w:after="160" w:line="259" w:lineRule="auto"/>
    </w:pPr>
  </w:style>
  <w:style w:type="paragraph" w:customStyle="1" w:styleId="93423DC01A26480E8F48777C9BC26335">
    <w:name w:val="93423DC01A26480E8F48777C9BC26335"/>
    <w:rsid w:val="0049448B"/>
    <w:pPr>
      <w:spacing w:after="160" w:line="259" w:lineRule="auto"/>
    </w:pPr>
  </w:style>
  <w:style w:type="paragraph" w:customStyle="1" w:styleId="ED64B99E781F4794B6DBF66AE64BCC8E">
    <w:name w:val="ED64B99E781F4794B6DBF66AE64BCC8E"/>
    <w:rsid w:val="0049448B"/>
    <w:pPr>
      <w:spacing w:after="160" w:line="259" w:lineRule="auto"/>
    </w:pPr>
  </w:style>
  <w:style w:type="paragraph" w:customStyle="1" w:styleId="27C6E7892E4C4FB4B57AB7EA34D2A365">
    <w:name w:val="27C6E7892E4C4FB4B57AB7EA34D2A365"/>
    <w:rsid w:val="0049448B"/>
    <w:pPr>
      <w:spacing w:after="160" w:line="259" w:lineRule="auto"/>
    </w:pPr>
  </w:style>
  <w:style w:type="paragraph" w:customStyle="1" w:styleId="07B4E8CDFC0D4CDCA0880F6D90427CEB">
    <w:name w:val="07B4E8CDFC0D4CDCA0880F6D90427CEB"/>
    <w:rsid w:val="0049448B"/>
    <w:pPr>
      <w:spacing w:after="160" w:line="259" w:lineRule="auto"/>
    </w:pPr>
  </w:style>
  <w:style w:type="paragraph" w:customStyle="1" w:styleId="E640FE6494E94EBBBEFFEBE69A496CDB">
    <w:name w:val="E640FE6494E94EBBBEFFEBE69A496CDB"/>
    <w:rsid w:val="0049448B"/>
    <w:pPr>
      <w:spacing w:after="160" w:line="259" w:lineRule="auto"/>
    </w:pPr>
  </w:style>
  <w:style w:type="paragraph" w:customStyle="1" w:styleId="3D60232C143840D2897C7489BAB691E5">
    <w:name w:val="3D60232C143840D2897C7489BAB691E5"/>
    <w:rsid w:val="0049448B"/>
    <w:pPr>
      <w:spacing w:after="160" w:line="259" w:lineRule="auto"/>
    </w:pPr>
  </w:style>
  <w:style w:type="paragraph" w:customStyle="1" w:styleId="51AB8CBDD0814C63B01F92F4DB84856D">
    <w:name w:val="51AB8CBDD0814C63B01F92F4DB84856D"/>
    <w:rsid w:val="0049448B"/>
    <w:pPr>
      <w:spacing w:after="160" w:line="259" w:lineRule="auto"/>
    </w:pPr>
  </w:style>
  <w:style w:type="paragraph" w:customStyle="1" w:styleId="556654E9B94F41E49AF32904B08E8F57">
    <w:name w:val="556654E9B94F41E49AF32904B08E8F57"/>
    <w:rsid w:val="0049448B"/>
    <w:pPr>
      <w:spacing w:after="160" w:line="259" w:lineRule="auto"/>
    </w:pPr>
  </w:style>
  <w:style w:type="paragraph" w:customStyle="1" w:styleId="8326E817969A4166963BC36F638F6E45">
    <w:name w:val="8326E817969A4166963BC36F638F6E45"/>
    <w:rsid w:val="0049448B"/>
    <w:pPr>
      <w:spacing w:after="160" w:line="259" w:lineRule="auto"/>
    </w:pPr>
  </w:style>
  <w:style w:type="paragraph" w:customStyle="1" w:styleId="13E61D19EEFA4AB7A09AB871006E0637">
    <w:name w:val="13E61D19EEFA4AB7A09AB871006E0637"/>
    <w:rsid w:val="0049448B"/>
    <w:pPr>
      <w:spacing w:after="160" w:line="259" w:lineRule="auto"/>
    </w:pPr>
  </w:style>
  <w:style w:type="paragraph" w:customStyle="1" w:styleId="673B2214976D45EC873E7B91FCE34603">
    <w:name w:val="673B2214976D45EC873E7B91FCE34603"/>
    <w:rsid w:val="0049448B"/>
    <w:pPr>
      <w:spacing w:after="160" w:line="259" w:lineRule="auto"/>
    </w:pPr>
  </w:style>
  <w:style w:type="paragraph" w:customStyle="1" w:styleId="AD50AFB5337E45A88D84D318030C21CA">
    <w:name w:val="AD50AFB5337E45A88D84D318030C21CA"/>
    <w:rsid w:val="0049448B"/>
    <w:pPr>
      <w:spacing w:after="160" w:line="259" w:lineRule="auto"/>
    </w:pPr>
  </w:style>
  <w:style w:type="paragraph" w:customStyle="1" w:styleId="EEFA7BF96B3143FD8311E3D87A133DD0">
    <w:name w:val="EEFA7BF96B3143FD8311E3D87A133DD0"/>
    <w:rsid w:val="0049448B"/>
    <w:pPr>
      <w:spacing w:after="160" w:line="259" w:lineRule="auto"/>
    </w:pPr>
  </w:style>
  <w:style w:type="paragraph" w:customStyle="1" w:styleId="6FECE3823CEB46E5934D9FC328B5D946">
    <w:name w:val="6FECE3823CEB46E5934D9FC328B5D946"/>
    <w:rsid w:val="0049448B"/>
    <w:pPr>
      <w:spacing w:after="160" w:line="259" w:lineRule="auto"/>
    </w:pPr>
  </w:style>
  <w:style w:type="paragraph" w:customStyle="1" w:styleId="6E6A1114C6564E5C8C39AE6A7D15B1C7">
    <w:name w:val="6E6A1114C6564E5C8C39AE6A7D15B1C7"/>
    <w:rsid w:val="0049448B"/>
    <w:pPr>
      <w:spacing w:after="160" w:line="259" w:lineRule="auto"/>
    </w:pPr>
  </w:style>
  <w:style w:type="paragraph" w:customStyle="1" w:styleId="5CB6C3B3A790493D9799BAD0867B905C">
    <w:name w:val="5CB6C3B3A790493D9799BAD0867B905C"/>
    <w:rsid w:val="0049448B"/>
    <w:pPr>
      <w:spacing w:after="160" w:line="259" w:lineRule="auto"/>
    </w:pPr>
  </w:style>
  <w:style w:type="paragraph" w:customStyle="1" w:styleId="7D9DA8AED97646198A8BDCAB4B91112A">
    <w:name w:val="7D9DA8AED97646198A8BDCAB4B91112A"/>
    <w:rsid w:val="0049448B"/>
    <w:pPr>
      <w:spacing w:after="160" w:line="259" w:lineRule="auto"/>
    </w:pPr>
  </w:style>
  <w:style w:type="paragraph" w:customStyle="1" w:styleId="9F5AEBD55CE44D89ADEC4652812CE225">
    <w:name w:val="9F5AEBD55CE44D89ADEC4652812CE225"/>
    <w:rsid w:val="0049448B"/>
    <w:pPr>
      <w:spacing w:after="160" w:line="259" w:lineRule="auto"/>
    </w:pPr>
  </w:style>
  <w:style w:type="paragraph" w:customStyle="1" w:styleId="166C6EDC4B2B470DAC60BEF30799A23A">
    <w:name w:val="166C6EDC4B2B470DAC60BEF30799A23A"/>
    <w:rsid w:val="0049448B"/>
    <w:pPr>
      <w:spacing w:after="160" w:line="259" w:lineRule="auto"/>
    </w:pPr>
  </w:style>
  <w:style w:type="paragraph" w:customStyle="1" w:styleId="1F0DF8ED293D44FBA7D10DEBE872A67F">
    <w:name w:val="1F0DF8ED293D44FBA7D10DEBE872A67F"/>
    <w:rsid w:val="0049448B"/>
    <w:pPr>
      <w:spacing w:after="160" w:line="259" w:lineRule="auto"/>
    </w:pPr>
  </w:style>
  <w:style w:type="paragraph" w:customStyle="1" w:styleId="94629B3D7D9F4C718CB57E9D2480A2F6">
    <w:name w:val="94629B3D7D9F4C718CB57E9D2480A2F6"/>
    <w:rsid w:val="0049448B"/>
    <w:pPr>
      <w:spacing w:after="160" w:line="259" w:lineRule="auto"/>
    </w:pPr>
  </w:style>
  <w:style w:type="paragraph" w:customStyle="1" w:styleId="89680A54B6334A0B81136336EB7253A0">
    <w:name w:val="89680A54B6334A0B81136336EB7253A0"/>
    <w:rsid w:val="0049448B"/>
    <w:pPr>
      <w:spacing w:after="160" w:line="259" w:lineRule="auto"/>
    </w:pPr>
  </w:style>
  <w:style w:type="paragraph" w:customStyle="1" w:styleId="0A8A9E264E284C898B6EA4C39A5087D9">
    <w:name w:val="0A8A9E264E284C898B6EA4C39A5087D9"/>
    <w:rsid w:val="0049448B"/>
    <w:pPr>
      <w:spacing w:after="160" w:line="259" w:lineRule="auto"/>
    </w:pPr>
  </w:style>
  <w:style w:type="paragraph" w:customStyle="1" w:styleId="84516A7D32824DC5A15FE6D7497D4D25">
    <w:name w:val="84516A7D32824DC5A15FE6D7497D4D25"/>
    <w:rsid w:val="0049448B"/>
    <w:pPr>
      <w:spacing w:after="160" w:line="259" w:lineRule="auto"/>
    </w:pPr>
  </w:style>
  <w:style w:type="paragraph" w:customStyle="1" w:styleId="4284664E00EC4DFEBAF402890AA7DDC4">
    <w:name w:val="4284664E00EC4DFEBAF402890AA7DDC4"/>
    <w:rsid w:val="0049448B"/>
    <w:pPr>
      <w:spacing w:after="160" w:line="259" w:lineRule="auto"/>
    </w:pPr>
  </w:style>
  <w:style w:type="paragraph" w:customStyle="1" w:styleId="02AE4362C67A446C86412598EA9D32B0">
    <w:name w:val="02AE4362C67A446C86412598EA9D32B0"/>
    <w:rsid w:val="0049448B"/>
    <w:pPr>
      <w:spacing w:after="160" w:line="259" w:lineRule="auto"/>
    </w:pPr>
  </w:style>
  <w:style w:type="paragraph" w:customStyle="1" w:styleId="4AAC44F8520E4E4D9FD8F6916A5C035E">
    <w:name w:val="4AAC44F8520E4E4D9FD8F6916A5C035E"/>
    <w:rsid w:val="0049448B"/>
    <w:pPr>
      <w:spacing w:after="160" w:line="259" w:lineRule="auto"/>
    </w:pPr>
  </w:style>
  <w:style w:type="paragraph" w:customStyle="1" w:styleId="5189D187F88340C5B49FC7156C8D3037">
    <w:name w:val="5189D187F88340C5B49FC7156C8D3037"/>
    <w:rsid w:val="0049448B"/>
    <w:pPr>
      <w:spacing w:after="160" w:line="259" w:lineRule="auto"/>
    </w:pPr>
  </w:style>
  <w:style w:type="paragraph" w:customStyle="1" w:styleId="E7F4752045D14191BDDDDF3F298602E6">
    <w:name w:val="E7F4752045D14191BDDDDF3F298602E6"/>
    <w:rsid w:val="0049448B"/>
    <w:pPr>
      <w:spacing w:after="160" w:line="259" w:lineRule="auto"/>
    </w:pPr>
  </w:style>
  <w:style w:type="paragraph" w:customStyle="1" w:styleId="E67BBA80FA194F1D9F1B3881847A5E70">
    <w:name w:val="E67BBA80FA194F1D9F1B3881847A5E70"/>
    <w:rsid w:val="0049448B"/>
    <w:pPr>
      <w:spacing w:after="160" w:line="259" w:lineRule="auto"/>
    </w:pPr>
  </w:style>
  <w:style w:type="paragraph" w:customStyle="1" w:styleId="D599559DFAC348E19315CA556E78E3E4">
    <w:name w:val="D599559DFAC348E19315CA556E78E3E4"/>
    <w:rsid w:val="0049448B"/>
    <w:pPr>
      <w:spacing w:after="160" w:line="259" w:lineRule="auto"/>
    </w:pPr>
  </w:style>
  <w:style w:type="paragraph" w:customStyle="1" w:styleId="EF0595C9B54A4DC6AF1C5A86496FB79A">
    <w:name w:val="EF0595C9B54A4DC6AF1C5A86496FB79A"/>
    <w:rsid w:val="0049448B"/>
    <w:pPr>
      <w:spacing w:after="160" w:line="259" w:lineRule="auto"/>
    </w:pPr>
  </w:style>
  <w:style w:type="paragraph" w:customStyle="1" w:styleId="92C926E10DBB49C99060F5C6C90D899B">
    <w:name w:val="92C926E10DBB49C99060F5C6C90D899B"/>
    <w:rsid w:val="0049448B"/>
    <w:pPr>
      <w:spacing w:after="160" w:line="259" w:lineRule="auto"/>
    </w:pPr>
  </w:style>
  <w:style w:type="paragraph" w:customStyle="1" w:styleId="D8999140756C4DA7A68605B49A7DEB18">
    <w:name w:val="D8999140756C4DA7A68605B49A7DEB18"/>
    <w:rsid w:val="0049448B"/>
    <w:pPr>
      <w:spacing w:after="160" w:line="259" w:lineRule="auto"/>
    </w:pPr>
  </w:style>
  <w:style w:type="paragraph" w:customStyle="1" w:styleId="49E5E0A5635B408F9FF922FA082170D3">
    <w:name w:val="49E5E0A5635B408F9FF922FA082170D3"/>
    <w:rsid w:val="0049448B"/>
    <w:pPr>
      <w:spacing w:after="160" w:line="259" w:lineRule="auto"/>
    </w:pPr>
  </w:style>
  <w:style w:type="paragraph" w:customStyle="1" w:styleId="85655B63277D4F0486634EF8B7D1FD90">
    <w:name w:val="85655B63277D4F0486634EF8B7D1FD90"/>
    <w:rsid w:val="0049448B"/>
    <w:pPr>
      <w:spacing w:after="160" w:line="259" w:lineRule="auto"/>
    </w:pPr>
  </w:style>
  <w:style w:type="paragraph" w:customStyle="1" w:styleId="D96618D6B03E4920BC7B54F64309048A">
    <w:name w:val="D96618D6B03E4920BC7B54F64309048A"/>
    <w:rsid w:val="0049448B"/>
    <w:pPr>
      <w:spacing w:after="160" w:line="259" w:lineRule="auto"/>
    </w:pPr>
  </w:style>
  <w:style w:type="paragraph" w:customStyle="1" w:styleId="F03B3AA53DE74FD4820FBDEF0C5405E6">
    <w:name w:val="F03B3AA53DE74FD4820FBDEF0C5405E6"/>
    <w:rsid w:val="0049448B"/>
    <w:pPr>
      <w:spacing w:after="160" w:line="259" w:lineRule="auto"/>
    </w:pPr>
  </w:style>
  <w:style w:type="paragraph" w:customStyle="1" w:styleId="475E7017129A4B99BC16C348D14D45AC">
    <w:name w:val="475E7017129A4B99BC16C348D14D45AC"/>
    <w:rsid w:val="0049448B"/>
    <w:pPr>
      <w:spacing w:after="160" w:line="259" w:lineRule="auto"/>
    </w:pPr>
  </w:style>
  <w:style w:type="paragraph" w:customStyle="1" w:styleId="B421252F4486420F9B035E81B239FC6B">
    <w:name w:val="B421252F4486420F9B035E81B239FC6B"/>
    <w:rsid w:val="0049448B"/>
    <w:pPr>
      <w:spacing w:after="160" w:line="259" w:lineRule="auto"/>
    </w:pPr>
  </w:style>
  <w:style w:type="paragraph" w:customStyle="1" w:styleId="7F688BA39F754CAF916982B881EF529E">
    <w:name w:val="7F688BA39F754CAF916982B881EF529E"/>
    <w:rsid w:val="0049448B"/>
    <w:pPr>
      <w:spacing w:after="160" w:line="259" w:lineRule="auto"/>
    </w:pPr>
  </w:style>
  <w:style w:type="paragraph" w:customStyle="1" w:styleId="35AAFDD4778B4C098087066E193A9B52">
    <w:name w:val="35AAFDD4778B4C098087066E193A9B52"/>
    <w:rsid w:val="0049448B"/>
    <w:pPr>
      <w:spacing w:after="160" w:line="259" w:lineRule="auto"/>
    </w:pPr>
  </w:style>
  <w:style w:type="paragraph" w:customStyle="1" w:styleId="4D24E467D5A947058094D95A7520E2A1">
    <w:name w:val="4D24E467D5A947058094D95A7520E2A1"/>
    <w:rsid w:val="0049448B"/>
    <w:pPr>
      <w:spacing w:after="160" w:line="259" w:lineRule="auto"/>
    </w:pPr>
  </w:style>
  <w:style w:type="paragraph" w:customStyle="1" w:styleId="CE35712A1081489A85811A9993CE7795">
    <w:name w:val="CE35712A1081489A85811A9993CE7795"/>
    <w:rsid w:val="0049448B"/>
    <w:pPr>
      <w:spacing w:after="160" w:line="259" w:lineRule="auto"/>
    </w:pPr>
  </w:style>
  <w:style w:type="paragraph" w:customStyle="1" w:styleId="9702ABF5980B442EB94E83937035712C">
    <w:name w:val="9702ABF5980B442EB94E83937035712C"/>
    <w:rsid w:val="0049448B"/>
    <w:pPr>
      <w:spacing w:after="160" w:line="259" w:lineRule="auto"/>
    </w:pPr>
  </w:style>
  <w:style w:type="paragraph" w:customStyle="1" w:styleId="05B5DDFF4C524ECA86D474E808ED9321">
    <w:name w:val="05B5DDFF4C524ECA86D474E808ED9321"/>
    <w:rsid w:val="0049448B"/>
    <w:pPr>
      <w:spacing w:after="160" w:line="259" w:lineRule="auto"/>
    </w:pPr>
  </w:style>
  <w:style w:type="paragraph" w:customStyle="1" w:styleId="2FA3C2FA0AB1424FA566C00BB61D35F6">
    <w:name w:val="2FA3C2FA0AB1424FA566C00BB61D35F6"/>
    <w:rsid w:val="0049448B"/>
    <w:pPr>
      <w:spacing w:after="160" w:line="259" w:lineRule="auto"/>
    </w:pPr>
  </w:style>
  <w:style w:type="paragraph" w:customStyle="1" w:styleId="EBBD7A2B66354DA8B7D678FAE3818E23">
    <w:name w:val="EBBD7A2B66354DA8B7D678FAE3818E23"/>
    <w:rsid w:val="0049448B"/>
    <w:pPr>
      <w:spacing w:after="160" w:line="259" w:lineRule="auto"/>
    </w:pPr>
  </w:style>
  <w:style w:type="paragraph" w:customStyle="1" w:styleId="6EE0F3F255E74B85BF3845501D2E6014">
    <w:name w:val="6EE0F3F255E74B85BF3845501D2E6014"/>
    <w:rsid w:val="0049448B"/>
    <w:pPr>
      <w:spacing w:after="160" w:line="259" w:lineRule="auto"/>
    </w:pPr>
  </w:style>
  <w:style w:type="paragraph" w:customStyle="1" w:styleId="62EBCA968CB841ACA79B55D0024CC360">
    <w:name w:val="62EBCA968CB841ACA79B55D0024CC360"/>
    <w:rsid w:val="0049448B"/>
    <w:pPr>
      <w:spacing w:after="160" w:line="259" w:lineRule="auto"/>
    </w:pPr>
  </w:style>
  <w:style w:type="paragraph" w:customStyle="1" w:styleId="407373CA2BB54443BF16F8F929F03AD6">
    <w:name w:val="407373CA2BB54443BF16F8F929F03AD6"/>
    <w:rsid w:val="0049448B"/>
    <w:pPr>
      <w:spacing w:after="160" w:line="259" w:lineRule="auto"/>
    </w:pPr>
  </w:style>
  <w:style w:type="paragraph" w:customStyle="1" w:styleId="674A873FBD8B49E5A7AB4BC6F36EB00A">
    <w:name w:val="674A873FBD8B49E5A7AB4BC6F36EB00A"/>
    <w:rsid w:val="0049448B"/>
    <w:pPr>
      <w:spacing w:after="160" w:line="259" w:lineRule="auto"/>
    </w:pPr>
  </w:style>
  <w:style w:type="paragraph" w:customStyle="1" w:styleId="FB0965FC04C943F98963158E23CEB3E4">
    <w:name w:val="FB0965FC04C943F98963158E23CEB3E4"/>
    <w:rsid w:val="0049448B"/>
    <w:pPr>
      <w:spacing w:after="160" w:line="259" w:lineRule="auto"/>
    </w:pPr>
  </w:style>
  <w:style w:type="paragraph" w:customStyle="1" w:styleId="6504B5D10C314CF9A3168E778B2B7D06">
    <w:name w:val="6504B5D10C314CF9A3168E778B2B7D06"/>
    <w:rsid w:val="0049448B"/>
    <w:pPr>
      <w:spacing w:after="160" w:line="259" w:lineRule="auto"/>
    </w:pPr>
  </w:style>
  <w:style w:type="paragraph" w:customStyle="1" w:styleId="E3F23ACC08B74B328CAC5A21668E2460">
    <w:name w:val="E3F23ACC08B74B328CAC5A21668E2460"/>
    <w:rsid w:val="0049448B"/>
    <w:pPr>
      <w:spacing w:after="160" w:line="259" w:lineRule="auto"/>
    </w:pPr>
  </w:style>
  <w:style w:type="paragraph" w:customStyle="1" w:styleId="E8F99B98A39648F2AE2B011B46ADD8A0">
    <w:name w:val="E8F99B98A39648F2AE2B011B46ADD8A0"/>
    <w:rsid w:val="0049448B"/>
    <w:pPr>
      <w:spacing w:after="160" w:line="259" w:lineRule="auto"/>
    </w:pPr>
  </w:style>
  <w:style w:type="paragraph" w:customStyle="1" w:styleId="76EE5DF97A1E41AF93E80D40B983DE95">
    <w:name w:val="76EE5DF97A1E41AF93E80D40B983DE95"/>
    <w:rsid w:val="0049448B"/>
    <w:pPr>
      <w:spacing w:after="160" w:line="259" w:lineRule="auto"/>
    </w:pPr>
  </w:style>
  <w:style w:type="paragraph" w:customStyle="1" w:styleId="20FA71740AD2488194496B86B6B03A5C">
    <w:name w:val="20FA71740AD2488194496B86B6B03A5C"/>
    <w:rsid w:val="0049448B"/>
    <w:pPr>
      <w:spacing w:after="160" w:line="259" w:lineRule="auto"/>
    </w:pPr>
  </w:style>
  <w:style w:type="paragraph" w:customStyle="1" w:styleId="B68259591EB241E9B2214607199D53C4">
    <w:name w:val="B68259591EB241E9B2214607199D53C4"/>
    <w:rsid w:val="0049448B"/>
    <w:pPr>
      <w:spacing w:after="160" w:line="259" w:lineRule="auto"/>
    </w:pPr>
  </w:style>
  <w:style w:type="paragraph" w:customStyle="1" w:styleId="3D1EBA0F8AC040D6AFED9CEAEA686D33">
    <w:name w:val="3D1EBA0F8AC040D6AFED9CEAEA686D33"/>
    <w:rsid w:val="0049448B"/>
    <w:pPr>
      <w:spacing w:after="160" w:line="259" w:lineRule="auto"/>
    </w:pPr>
  </w:style>
  <w:style w:type="paragraph" w:customStyle="1" w:styleId="B246CCF27FC2406BADB28B76CC900BA3">
    <w:name w:val="B246CCF27FC2406BADB28B76CC900BA3"/>
    <w:rsid w:val="0049448B"/>
    <w:pPr>
      <w:spacing w:after="160" w:line="259" w:lineRule="auto"/>
    </w:pPr>
  </w:style>
  <w:style w:type="paragraph" w:customStyle="1" w:styleId="34CD822F68B64FA9897175AF2F2BC901">
    <w:name w:val="34CD822F68B64FA9897175AF2F2BC901"/>
    <w:rsid w:val="0049448B"/>
    <w:pPr>
      <w:spacing w:after="160" w:line="259" w:lineRule="auto"/>
    </w:pPr>
  </w:style>
  <w:style w:type="paragraph" w:customStyle="1" w:styleId="2FA359DD29A54803AE41EB68EE02FDF9">
    <w:name w:val="2FA359DD29A54803AE41EB68EE02FDF9"/>
    <w:rsid w:val="0049448B"/>
    <w:pPr>
      <w:spacing w:after="160" w:line="259" w:lineRule="auto"/>
    </w:pPr>
  </w:style>
  <w:style w:type="paragraph" w:customStyle="1" w:styleId="76BCD94A900C420393AB97A4722E7CD3">
    <w:name w:val="76BCD94A900C420393AB97A4722E7CD3"/>
    <w:rsid w:val="0049448B"/>
    <w:pPr>
      <w:spacing w:after="160" w:line="259" w:lineRule="auto"/>
    </w:pPr>
  </w:style>
  <w:style w:type="paragraph" w:customStyle="1" w:styleId="223B5D83B1F549C6A737BAEF2B8139E2">
    <w:name w:val="223B5D83B1F549C6A737BAEF2B8139E2"/>
    <w:rsid w:val="0049448B"/>
    <w:pPr>
      <w:spacing w:after="160" w:line="259" w:lineRule="auto"/>
    </w:pPr>
  </w:style>
  <w:style w:type="paragraph" w:customStyle="1" w:styleId="270AB05D422F40C892F57746F4AC6417">
    <w:name w:val="270AB05D422F40C892F57746F4AC6417"/>
    <w:rsid w:val="0049448B"/>
    <w:pPr>
      <w:spacing w:after="160" w:line="259" w:lineRule="auto"/>
    </w:pPr>
  </w:style>
  <w:style w:type="paragraph" w:customStyle="1" w:styleId="CDC424B53B3C46CFA374B4524A7014B8">
    <w:name w:val="CDC424B53B3C46CFA374B4524A7014B8"/>
    <w:rsid w:val="0049448B"/>
    <w:pPr>
      <w:spacing w:after="160" w:line="259" w:lineRule="auto"/>
    </w:pPr>
  </w:style>
  <w:style w:type="paragraph" w:customStyle="1" w:styleId="9BC193DBFB3F40D08F18A33242174DEA">
    <w:name w:val="9BC193DBFB3F40D08F18A33242174DEA"/>
    <w:rsid w:val="0049448B"/>
    <w:pPr>
      <w:spacing w:after="160" w:line="259" w:lineRule="auto"/>
    </w:pPr>
  </w:style>
  <w:style w:type="paragraph" w:customStyle="1" w:styleId="FACB2CBE13B946A2B8034DCBF94FCF5B">
    <w:name w:val="FACB2CBE13B946A2B8034DCBF94FCF5B"/>
    <w:rsid w:val="0049448B"/>
    <w:pPr>
      <w:spacing w:after="160" w:line="259" w:lineRule="auto"/>
    </w:pPr>
  </w:style>
  <w:style w:type="paragraph" w:customStyle="1" w:styleId="FBB03FDF08EC43C7930C557E176D09CF">
    <w:name w:val="FBB03FDF08EC43C7930C557E176D09CF"/>
    <w:rsid w:val="0049448B"/>
    <w:pPr>
      <w:spacing w:after="160" w:line="259" w:lineRule="auto"/>
    </w:pPr>
  </w:style>
  <w:style w:type="paragraph" w:customStyle="1" w:styleId="8D3E76BC312640DBBB0787B703AD01C9">
    <w:name w:val="8D3E76BC312640DBBB0787B703AD01C9"/>
    <w:rsid w:val="0049448B"/>
    <w:pPr>
      <w:spacing w:after="160" w:line="259" w:lineRule="auto"/>
    </w:pPr>
  </w:style>
  <w:style w:type="paragraph" w:customStyle="1" w:styleId="88B200D562E447FAA7E22CA8FD0FF02C">
    <w:name w:val="88B200D562E447FAA7E22CA8FD0FF02C"/>
    <w:rsid w:val="0049448B"/>
    <w:pPr>
      <w:spacing w:after="160" w:line="259" w:lineRule="auto"/>
    </w:pPr>
  </w:style>
  <w:style w:type="paragraph" w:customStyle="1" w:styleId="B08F0B66078B4C57ABEF845F5370961F">
    <w:name w:val="B08F0B66078B4C57ABEF845F5370961F"/>
    <w:rsid w:val="0049448B"/>
    <w:pPr>
      <w:spacing w:after="160" w:line="259" w:lineRule="auto"/>
    </w:pPr>
  </w:style>
  <w:style w:type="paragraph" w:customStyle="1" w:styleId="50ED1EF6ED4B458DBE424A9FBC741818">
    <w:name w:val="50ED1EF6ED4B458DBE424A9FBC741818"/>
    <w:rsid w:val="0049448B"/>
    <w:pPr>
      <w:spacing w:after="160" w:line="259" w:lineRule="auto"/>
    </w:pPr>
  </w:style>
  <w:style w:type="paragraph" w:customStyle="1" w:styleId="8DC804FE81924F0EAF9986EE3D307805">
    <w:name w:val="8DC804FE81924F0EAF9986EE3D307805"/>
    <w:rsid w:val="0049448B"/>
    <w:pPr>
      <w:spacing w:after="160" w:line="259" w:lineRule="auto"/>
    </w:pPr>
  </w:style>
  <w:style w:type="paragraph" w:customStyle="1" w:styleId="54D133BFFE964081871858D73E9C69B2">
    <w:name w:val="54D133BFFE964081871858D73E9C69B2"/>
    <w:rsid w:val="0049448B"/>
    <w:pPr>
      <w:spacing w:after="160" w:line="259" w:lineRule="auto"/>
    </w:pPr>
  </w:style>
  <w:style w:type="paragraph" w:customStyle="1" w:styleId="54D652BBC78E41A9A9DD6C1EAF3718BD">
    <w:name w:val="54D652BBC78E41A9A9DD6C1EAF3718BD"/>
    <w:rsid w:val="0049448B"/>
    <w:pPr>
      <w:spacing w:after="160" w:line="259" w:lineRule="auto"/>
    </w:pPr>
  </w:style>
  <w:style w:type="paragraph" w:customStyle="1" w:styleId="209E186A22494ADDB311B8E405A20D7D">
    <w:name w:val="209E186A22494ADDB311B8E405A20D7D"/>
    <w:rsid w:val="0049448B"/>
    <w:pPr>
      <w:spacing w:after="160" w:line="259" w:lineRule="auto"/>
    </w:pPr>
  </w:style>
  <w:style w:type="paragraph" w:customStyle="1" w:styleId="4A029CB35FCE41F6B1D6E94BC618E351">
    <w:name w:val="4A029CB35FCE41F6B1D6E94BC618E351"/>
    <w:rsid w:val="0049448B"/>
    <w:pPr>
      <w:spacing w:after="160" w:line="259" w:lineRule="auto"/>
    </w:pPr>
  </w:style>
  <w:style w:type="paragraph" w:customStyle="1" w:styleId="8A494517A6EC49CEB87731ED39C805BA">
    <w:name w:val="8A494517A6EC49CEB87731ED39C805BA"/>
    <w:rsid w:val="0049448B"/>
    <w:pPr>
      <w:spacing w:after="160" w:line="259" w:lineRule="auto"/>
    </w:pPr>
  </w:style>
  <w:style w:type="paragraph" w:customStyle="1" w:styleId="C606013B312045019CBB16B768242210">
    <w:name w:val="C606013B312045019CBB16B768242210"/>
    <w:rsid w:val="0049448B"/>
    <w:pPr>
      <w:spacing w:after="160" w:line="259" w:lineRule="auto"/>
    </w:pPr>
  </w:style>
  <w:style w:type="paragraph" w:customStyle="1" w:styleId="6A81EA3AFED14161BDB38BADB46BDC53">
    <w:name w:val="6A81EA3AFED14161BDB38BADB46BDC53"/>
    <w:rsid w:val="0049448B"/>
    <w:pPr>
      <w:spacing w:after="160" w:line="259" w:lineRule="auto"/>
    </w:pPr>
  </w:style>
  <w:style w:type="paragraph" w:customStyle="1" w:styleId="DF2C4EEDEC32452DB436E522E7D87F9E">
    <w:name w:val="DF2C4EEDEC32452DB436E522E7D87F9E"/>
    <w:rsid w:val="0049448B"/>
    <w:pPr>
      <w:spacing w:after="160" w:line="259" w:lineRule="auto"/>
    </w:pPr>
  </w:style>
  <w:style w:type="paragraph" w:customStyle="1" w:styleId="06AB8D9BEEFB4243A77483D6F0ADF12F">
    <w:name w:val="06AB8D9BEEFB4243A77483D6F0ADF12F"/>
    <w:rsid w:val="0049448B"/>
    <w:pPr>
      <w:spacing w:after="160" w:line="259" w:lineRule="auto"/>
    </w:pPr>
  </w:style>
  <w:style w:type="paragraph" w:customStyle="1" w:styleId="849D92D4D1794D2FADF4E9A40982CB13">
    <w:name w:val="849D92D4D1794D2FADF4E9A40982CB13"/>
    <w:rsid w:val="0049448B"/>
    <w:pPr>
      <w:spacing w:after="160" w:line="259" w:lineRule="auto"/>
    </w:pPr>
  </w:style>
  <w:style w:type="paragraph" w:customStyle="1" w:styleId="5FE1CAF4A7874A81AE410966F04B3086">
    <w:name w:val="5FE1CAF4A7874A81AE410966F04B3086"/>
    <w:rsid w:val="0049448B"/>
    <w:pPr>
      <w:spacing w:after="160" w:line="259" w:lineRule="auto"/>
    </w:pPr>
  </w:style>
  <w:style w:type="paragraph" w:customStyle="1" w:styleId="1FEA8A24051042C5924729B5BED69C5E">
    <w:name w:val="1FEA8A24051042C5924729B5BED69C5E"/>
    <w:rsid w:val="0049448B"/>
    <w:pPr>
      <w:spacing w:after="160" w:line="259" w:lineRule="auto"/>
    </w:pPr>
  </w:style>
  <w:style w:type="paragraph" w:customStyle="1" w:styleId="EEBB8A8316484015A2CD02338666C429">
    <w:name w:val="EEBB8A8316484015A2CD02338666C429"/>
    <w:rsid w:val="0049448B"/>
    <w:pPr>
      <w:spacing w:after="160" w:line="259" w:lineRule="auto"/>
    </w:pPr>
  </w:style>
  <w:style w:type="paragraph" w:customStyle="1" w:styleId="1F97381F3E8342BE82B8E0AC2B4E283B">
    <w:name w:val="1F97381F3E8342BE82B8E0AC2B4E283B"/>
    <w:rsid w:val="0049448B"/>
    <w:pPr>
      <w:spacing w:after="160" w:line="259" w:lineRule="auto"/>
    </w:pPr>
  </w:style>
  <w:style w:type="paragraph" w:customStyle="1" w:styleId="55E03E824D0B4673B502CE7AC5706F98">
    <w:name w:val="55E03E824D0B4673B502CE7AC5706F98"/>
    <w:rsid w:val="0049448B"/>
    <w:pPr>
      <w:spacing w:after="160" w:line="259" w:lineRule="auto"/>
    </w:pPr>
  </w:style>
  <w:style w:type="paragraph" w:customStyle="1" w:styleId="0E061D8118B04D2292A748D6BE771ABE">
    <w:name w:val="0E061D8118B04D2292A748D6BE771ABE"/>
    <w:rsid w:val="0049448B"/>
    <w:pPr>
      <w:spacing w:after="160" w:line="259" w:lineRule="auto"/>
    </w:pPr>
  </w:style>
  <w:style w:type="paragraph" w:customStyle="1" w:styleId="B83D4FAE3D9C4E2590F4F306960B285E">
    <w:name w:val="B83D4FAE3D9C4E2590F4F306960B285E"/>
    <w:rsid w:val="0049448B"/>
    <w:pPr>
      <w:spacing w:after="160" w:line="259" w:lineRule="auto"/>
    </w:pPr>
  </w:style>
  <w:style w:type="paragraph" w:customStyle="1" w:styleId="3820B3CCD59A4D8D8003BF5D034D7F4E">
    <w:name w:val="3820B3CCD59A4D8D8003BF5D034D7F4E"/>
    <w:rsid w:val="0049448B"/>
    <w:pPr>
      <w:spacing w:after="160" w:line="259" w:lineRule="auto"/>
    </w:pPr>
  </w:style>
  <w:style w:type="paragraph" w:customStyle="1" w:styleId="45264B0C6ACE44809439CFEC44CE8211">
    <w:name w:val="45264B0C6ACE44809439CFEC44CE8211"/>
    <w:rsid w:val="001D44B0"/>
    <w:pPr>
      <w:spacing w:after="160" w:line="259" w:lineRule="auto"/>
    </w:pPr>
  </w:style>
  <w:style w:type="paragraph" w:customStyle="1" w:styleId="343B18E4F2344891A271CBA6FB39D579">
    <w:name w:val="343B18E4F2344891A271CBA6FB39D579"/>
    <w:rsid w:val="001D44B0"/>
    <w:pPr>
      <w:spacing w:after="160" w:line="259" w:lineRule="auto"/>
    </w:pPr>
  </w:style>
  <w:style w:type="paragraph" w:customStyle="1" w:styleId="9202BAA83A0649C3AF79F18A275C8C7C">
    <w:name w:val="9202BAA83A0649C3AF79F18A275C8C7C"/>
    <w:rsid w:val="001D44B0"/>
    <w:pPr>
      <w:spacing w:after="160" w:line="259" w:lineRule="auto"/>
    </w:pPr>
  </w:style>
  <w:style w:type="paragraph" w:customStyle="1" w:styleId="34786540A0244FFDA883BFD87806C4B0">
    <w:name w:val="34786540A0244FFDA883BFD87806C4B0"/>
    <w:rsid w:val="001D44B0"/>
    <w:pPr>
      <w:spacing w:after="160" w:line="259" w:lineRule="auto"/>
    </w:pPr>
  </w:style>
  <w:style w:type="paragraph" w:customStyle="1" w:styleId="15B188987B934017B8B18CAA83585FAE">
    <w:name w:val="15B188987B934017B8B18CAA83585FAE"/>
    <w:rsid w:val="001D44B0"/>
    <w:pPr>
      <w:spacing w:after="160" w:line="259" w:lineRule="auto"/>
    </w:pPr>
  </w:style>
  <w:style w:type="paragraph" w:customStyle="1" w:styleId="0E427D84D0B2470FA8E950269E7B56B4">
    <w:name w:val="0E427D84D0B2470FA8E950269E7B56B4"/>
    <w:rsid w:val="001D44B0"/>
    <w:pPr>
      <w:spacing w:after="160" w:line="259" w:lineRule="auto"/>
    </w:pPr>
  </w:style>
  <w:style w:type="paragraph" w:customStyle="1" w:styleId="9D23B45C245C4F4AB3EE4F8347E92A4D">
    <w:name w:val="9D23B45C245C4F4AB3EE4F8347E92A4D"/>
    <w:rsid w:val="001D44B0"/>
    <w:pPr>
      <w:spacing w:after="160" w:line="259" w:lineRule="auto"/>
    </w:pPr>
  </w:style>
  <w:style w:type="paragraph" w:customStyle="1" w:styleId="39AA3B3D9F0543ABB7B8BAAC8E64E461">
    <w:name w:val="39AA3B3D9F0543ABB7B8BAAC8E64E461"/>
    <w:rsid w:val="001D44B0"/>
    <w:pPr>
      <w:spacing w:after="160" w:line="259" w:lineRule="auto"/>
    </w:pPr>
  </w:style>
  <w:style w:type="paragraph" w:customStyle="1" w:styleId="B9B64CCE01CD44F890FF1D419A8B3A87">
    <w:name w:val="B9B64CCE01CD44F890FF1D419A8B3A87"/>
    <w:rsid w:val="001D44B0"/>
    <w:pPr>
      <w:spacing w:after="160" w:line="259" w:lineRule="auto"/>
    </w:pPr>
  </w:style>
  <w:style w:type="paragraph" w:customStyle="1" w:styleId="388148A6A081472A9B332EC7CF2008D8">
    <w:name w:val="388148A6A081472A9B332EC7CF2008D8"/>
    <w:rsid w:val="001D44B0"/>
    <w:pPr>
      <w:spacing w:after="160" w:line="259" w:lineRule="auto"/>
    </w:pPr>
  </w:style>
  <w:style w:type="paragraph" w:customStyle="1" w:styleId="6FFDDCCC36174DF0927E705CAA250563">
    <w:name w:val="6FFDDCCC36174DF0927E705CAA250563"/>
    <w:rsid w:val="001D44B0"/>
    <w:pPr>
      <w:spacing w:after="160" w:line="259" w:lineRule="auto"/>
    </w:pPr>
  </w:style>
  <w:style w:type="paragraph" w:customStyle="1" w:styleId="A2F7D01AF2524176A9CCE27971949D2F">
    <w:name w:val="A2F7D01AF2524176A9CCE27971949D2F"/>
    <w:rsid w:val="001D44B0"/>
    <w:pPr>
      <w:spacing w:after="160" w:line="259" w:lineRule="auto"/>
    </w:pPr>
  </w:style>
  <w:style w:type="paragraph" w:customStyle="1" w:styleId="EF93E150C3F640C38919FD098F7D0FA4">
    <w:name w:val="EF93E150C3F640C38919FD098F7D0FA4"/>
    <w:rsid w:val="001D44B0"/>
    <w:pPr>
      <w:spacing w:after="160" w:line="259" w:lineRule="auto"/>
    </w:pPr>
  </w:style>
  <w:style w:type="paragraph" w:customStyle="1" w:styleId="5EBCE0309C7B4FD09BE7E4A7203B44B0">
    <w:name w:val="5EBCE0309C7B4FD09BE7E4A7203B44B0"/>
    <w:rsid w:val="001D44B0"/>
    <w:pPr>
      <w:spacing w:after="160" w:line="259" w:lineRule="auto"/>
    </w:pPr>
  </w:style>
  <w:style w:type="paragraph" w:customStyle="1" w:styleId="C834624EF3224510B25E06631556EA31">
    <w:name w:val="C834624EF3224510B25E06631556EA31"/>
    <w:rsid w:val="001D44B0"/>
    <w:pPr>
      <w:spacing w:after="160" w:line="259" w:lineRule="auto"/>
    </w:pPr>
  </w:style>
  <w:style w:type="paragraph" w:customStyle="1" w:styleId="FF9A0A41EA684DAAB850A945CBD7331E">
    <w:name w:val="FF9A0A41EA684DAAB850A945CBD7331E"/>
    <w:rsid w:val="001D44B0"/>
    <w:pPr>
      <w:spacing w:after="160" w:line="259" w:lineRule="auto"/>
    </w:pPr>
  </w:style>
  <w:style w:type="paragraph" w:customStyle="1" w:styleId="A2EB82D10FD24A18BAC7133FDE57B5A2">
    <w:name w:val="A2EB82D10FD24A18BAC7133FDE57B5A2"/>
    <w:rsid w:val="001D44B0"/>
    <w:pPr>
      <w:spacing w:after="160" w:line="259" w:lineRule="auto"/>
    </w:pPr>
  </w:style>
  <w:style w:type="paragraph" w:customStyle="1" w:styleId="1F15C313187F4E07A5573100862655B1">
    <w:name w:val="1F15C313187F4E07A5573100862655B1"/>
    <w:rsid w:val="001D44B0"/>
    <w:pPr>
      <w:spacing w:after="160" w:line="259" w:lineRule="auto"/>
    </w:pPr>
  </w:style>
  <w:style w:type="paragraph" w:customStyle="1" w:styleId="CC637341A2FF46F6BBABD5D665A90EDD">
    <w:name w:val="CC637341A2FF46F6BBABD5D665A90EDD"/>
    <w:rsid w:val="001D44B0"/>
    <w:pPr>
      <w:spacing w:after="160" w:line="259" w:lineRule="auto"/>
    </w:pPr>
  </w:style>
  <w:style w:type="paragraph" w:customStyle="1" w:styleId="4884BD95FED340BE940476508B2DED2B">
    <w:name w:val="4884BD95FED340BE940476508B2DED2B"/>
    <w:rsid w:val="001D44B0"/>
    <w:pPr>
      <w:spacing w:after="160" w:line="259" w:lineRule="auto"/>
    </w:pPr>
  </w:style>
  <w:style w:type="paragraph" w:customStyle="1" w:styleId="D472AD04C0274ED5923DD775D09F9E17">
    <w:name w:val="D472AD04C0274ED5923DD775D09F9E17"/>
    <w:rsid w:val="001D44B0"/>
    <w:pPr>
      <w:spacing w:after="160" w:line="259" w:lineRule="auto"/>
    </w:pPr>
  </w:style>
  <w:style w:type="paragraph" w:customStyle="1" w:styleId="C415B1491C7C4D2B94B5224689605A00">
    <w:name w:val="C415B1491C7C4D2B94B5224689605A00"/>
    <w:rsid w:val="001D44B0"/>
    <w:pPr>
      <w:spacing w:after="160" w:line="259" w:lineRule="auto"/>
    </w:pPr>
  </w:style>
  <w:style w:type="paragraph" w:customStyle="1" w:styleId="9DA2A13D2EFF42CB8177269762ABAD4A">
    <w:name w:val="9DA2A13D2EFF42CB8177269762ABAD4A"/>
    <w:rsid w:val="001D44B0"/>
    <w:pPr>
      <w:spacing w:after="160" w:line="259" w:lineRule="auto"/>
    </w:pPr>
  </w:style>
  <w:style w:type="paragraph" w:customStyle="1" w:styleId="B0D9956979B941278674EBFD6A6DF4C7">
    <w:name w:val="B0D9956979B941278674EBFD6A6DF4C7"/>
    <w:rsid w:val="001D44B0"/>
    <w:pPr>
      <w:spacing w:after="160" w:line="259" w:lineRule="auto"/>
    </w:pPr>
  </w:style>
  <w:style w:type="paragraph" w:customStyle="1" w:styleId="5FB4B0DCF0434FFBB396C0801B9C8141">
    <w:name w:val="5FB4B0DCF0434FFBB396C0801B9C8141"/>
    <w:rsid w:val="001D44B0"/>
    <w:pPr>
      <w:spacing w:after="160" w:line="259" w:lineRule="auto"/>
    </w:pPr>
  </w:style>
  <w:style w:type="paragraph" w:customStyle="1" w:styleId="B33C5C109FC54E2FAD33D3632DEAEE87">
    <w:name w:val="B33C5C109FC54E2FAD33D3632DEAEE87"/>
    <w:rsid w:val="001D44B0"/>
    <w:pPr>
      <w:spacing w:after="160" w:line="259" w:lineRule="auto"/>
    </w:pPr>
  </w:style>
  <w:style w:type="paragraph" w:customStyle="1" w:styleId="2E4A2135AD4247CCA94C69753A4D0FC5">
    <w:name w:val="2E4A2135AD4247CCA94C69753A4D0FC5"/>
    <w:rsid w:val="001D44B0"/>
    <w:pPr>
      <w:spacing w:after="160" w:line="259" w:lineRule="auto"/>
    </w:pPr>
  </w:style>
  <w:style w:type="paragraph" w:customStyle="1" w:styleId="C6641122C9E34F839A1BF436DF5A54F9">
    <w:name w:val="C6641122C9E34F839A1BF436DF5A54F9"/>
    <w:rsid w:val="001D44B0"/>
    <w:pPr>
      <w:spacing w:after="160" w:line="259" w:lineRule="auto"/>
    </w:pPr>
  </w:style>
  <w:style w:type="paragraph" w:customStyle="1" w:styleId="B00BA72CC305480FA962C7228E65DFDB">
    <w:name w:val="B00BA72CC305480FA962C7228E65DFDB"/>
    <w:rsid w:val="001D44B0"/>
    <w:pPr>
      <w:spacing w:after="160" w:line="259" w:lineRule="auto"/>
    </w:pPr>
  </w:style>
  <w:style w:type="paragraph" w:customStyle="1" w:styleId="8EF5997526294456AEBE5FB1E5B5B89B">
    <w:name w:val="8EF5997526294456AEBE5FB1E5B5B89B"/>
    <w:rsid w:val="001D44B0"/>
    <w:pPr>
      <w:spacing w:after="160" w:line="259" w:lineRule="auto"/>
    </w:pPr>
  </w:style>
  <w:style w:type="paragraph" w:customStyle="1" w:styleId="08545277478840F582E016069F362E33">
    <w:name w:val="08545277478840F582E016069F362E33"/>
    <w:rsid w:val="001D44B0"/>
    <w:pPr>
      <w:spacing w:after="160" w:line="259" w:lineRule="auto"/>
    </w:pPr>
  </w:style>
  <w:style w:type="paragraph" w:customStyle="1" w:styleId="B876D22132584A63A89694621047DA25">
    <w:name w:val="B876D22132584A63A89694621047DA25"/>
    <w:rsid w:val="001D44B0"/>
    <w:pPr>
      <w:spacing w:after="160" w:line="259" w:lineRule="auto"/>
    </w:pPr>
  </w:style>
  <w:style w:type="paragraph" w:customStyle="1" w:styleId="C887AA6A91024163B0D58F581B0AB087">
    <w:name w:val="C887AA6A91024163B0D58F581B0AB087"/>
    <w:rsid w:val="001D44B0"/>
    <w:pPr>
      <w:spacing w:after="160" w:line="259" w:lineRule="auto"/>
    </w:pPr>
  </w:style>
  <w:style w:type="paragraph" w:customStyle="1" w:styleId="4998761706DF4A029D4FCD97B02A619D">
    <w:name w:val="4998761706DF4A029D4FCD97B02A619D"/>
    <w:rsid w:val="001D44B0"/>
    <w:pPr>
      <w:spacing w:after="160" w:line="259" w:lineRule="auto"/>
    </w:pPr>
  </w:style>
  <w:style w:type="paragraph" w:customStyle="1" w:styleId="98F13814F0604FBB99EB4E91EFDCEA5C">
    <w:name w:val="98F13814F0604FBB99EB4E91EFDCEA5C"/>
    <w:rsid w:val="001D44B0"/>
    <w:pPr>
      <w:spacing w:after="160" w:line="259" w:lineRule="auto"/>
    </w:pPr>
  </w:style>
  <w:style w:type="paragraph" w:customStyle="1" w:styleId="95CEB98ED740421CA117804E753343DF">
    <w:name w:val="95CEB98ED740421CA117804E753343DF"/>
    <w:rsid w:val="001D44B0"/>
    <w:pPr>
      <w:spacing w:after="160" w:line="259" w:lineRule="auto"/>
    </w:pPr>
  </w:style>
  <w:style w:type="paragraph" w:customStyle="1" w:styleId="96F06A9A50354968A39868F5D52846E8">
    <w:name w:val="96F06A9A50354968A39868F5D52846E8"/>
    <w:rsid w:val="001D44B0"/>
    <w:pPr>
      <w:spacing w:after="160" w:line="259" w:lineRule="auto"/>
    </w:pPr>
  </w:style>
  <w:style w:type="paragraph" w:customStyle="1" w:styleId="44981355530E41DB939F1CC9B2B7C13E">
    <w:name w:val="44981355530E41DB939F1CC9B2B7C13E"/>
    <w:rsid w:val="001D44B0"/>
    <w:pPr>
      <w:spacing w:after="160" w:line="259" w:lineRule="auto"/>
    </w:pPr>
  </w:style>
  <w:style w:type="paragraph" w:customStyle="1" w:styleId="1E8C96E9399046249579AAEEE2EDFD55">
    <w:name w:val="1E8C96E9399046249579AAEEE2EDFD55"/>
    <w:rsid w:val="001D44B0"/>
    <w:pPr>
      <w:spacing w:after="160" w:line="259" w:lineRule="auto"/>
    </w:pPr>
  </w:style>
  <w:style w:type="paragraph" w:customStyle="1" w:styleId="24B0E9D6280B4758925D8B84FB9BF0B1">
    <w:name w:val="24B0E9D6280B4758925D8B84FB9BF0B1"/>
    <w:rsid w:val="001D44B0"/>
    <w:pPr>
      <w:spacing w:after="160" w:line="259" w:lineRule="auto"/>
    </w:pPr>
  </w:style>
  <w:style w:type="paragraph" w:customStyle="1" w:styleId="EC00B3EF01904479BB710C0DCE3081C2">
    <w:name w:val="EC00B3EF01904479BB710C0DCE3081C2"/>
    <w:rsid w:val="001D44B0"/>
    <w:pPr>
      <w:spacing w:after="160" w:line="259" w:lineRule="auto"/>
    </w:pPr>
  </w:style>
  <w:style w:type="paragraph" w:customStyle="1" w:styleId="4B46F82CEF954FC99377AD8B243BFD8C">
    <w:name w:val="4B46F82CEF954FC99377AD8B243BFD8C"/>
    <w:rsid w:val="001D44B0"/>
    <w:pPr>
      <w:spacing w:after="160" w:line="259" w:lineRule="auto"/>
    </w:pPr>
  </w:style>
  <w:style w:type="paragraph" w:customStyle="1" w:styleId="5E5691A43D52414F80DEC1DC1BC614EF">
    <w:name w:val="5E5691A43D52414F80DEC1DC1BC614EF"/>
    <w:rsid w:val="001D44B0"/>
    <w:pPr>
      <w:spacing w:after="160" w:line="259" w:lineRule="auto"/>
    </w:pPr>
  </w:style>
  <w:style w:type="paragraph" w:customStyle="1" w:styleId="4514BFD335384074B0D4C998C53D4B81">
    <w:name w:val="4514BFD335384074B0D4C998C53D4B81"/>
    <w:rsid w:val="001D44B0"/>
    <w:pPr>
      <w:spacing w:after="160" w:line="259" w:lineRule="auto"/>
    </w:pPr>
  </w:style>
  <w:style w:type="paragraph" w:customStyle="1" w:styleId="C3495C9BB2A44C3395EB73DE2CAD083E">
    <w:name w:val="C3495C9BB2A44C3395EB73DE2CAD083E"/>
    <w:rsid w:val="001D44B0"/>
    <w:pPr>
      <w:spacing w:after="160" w:line="259" w:lineRule="auto"/>
    </w:pPr>
  </w:style>
  <w:style w:type="paragraph" w:customStyle="1" w:styleId="115829C26AF74FC3A755DDD0F1627DB6">
    <w:name w:val="115829C26AF74FC3A755DDD0F1627DB6"/>
    <w:rsid w:val="001D44B0"/>
    <w:pPr>
      <w:spacing w:after="160" w:line="259" w:lineRule="auto"/>
    </w:pPr>
  </w:style>
  <w:style w:type="paragraph" w:customStyle="1" w:styleId="3614AB076F0E4AE78BC1A70D6222363E">
    <w:name w:val="3614AB076F0E4AE78BC1A70D6222363E"/>
    <w:rsid w:val="001D44B0"/>
    <w:pPr>
      <w:spacing w:after="160" w:line="259" w:lineRule="auto"/>
    </w:pPr>
  </w:style>
  <w:style w:type="paragraph" w:customStyle="1" w:styleId="BFF20F48AEC647E19CF1661634B651E1">
    <w:name w:val="BFF20F48AEC647E19CF1661634B651E1"/>
    <w:rsid w:val="001D44B0"/>
    <w:pPr>
      <w:spacing w:after="160" w:line="259" w:lineRule="auto"/>
    </w:pPr>
  </w:style>
  <w:style w:type="paragraph" w:customStyle="1" w:styleId="AA01EBA41B30467193098E1B0A8742AA">
    <w:name w:val="AA01EBA41B30467193098E1B0A8742AA"/>
    <w:rsid w:val="001D44B0"/>
    <w:pPr>
      <w:spacing w:after="160" w:line="259" w:lineRule="auto"/>
    </w:pPr>
  </w:style>
  <w:style w:type="paragraph" w:customStyle="1" w:styleId="4B2EEB4961904EA8A6247F960F88E031">
    <w:name w:val="4B2EEB4961904EA8A6247F960F88E031"/>
    <w:rsid w:val="001D44B0"/>
    <w:pPr>
      <w:spacing w:after="160" w:line="259" w:lineRule="auto"/>
    </w:pPr>
  </w:style>
  <w:style w:type="paragraph" w:customStyle="1" w:styleId="B8F0685B63AB40CFAC33D22C0BB43524">
    <w:name w:val="B8F0685B63AB40CFAC33D22C0BB43524"/>
    <w:rsid w:val="001D44B0"/>
    <w:pPr>
      <w:spacing w:after="160" w:line="259" w:lineRule="auto"/>
    </w:pPr>
  </w:style>
  <w:style w:type="paragraph" w:customStyle="1" w:styleId="63FDAAC506E848CCA59D731B65523CB2">
    <w:name w:val="63FDAAC506E848CCA59D731B65523CB2"/>
    <w:rsid w:val="001D44B0"/>
    <w:pPr>
      <w:spacing w:after="160" w:line="259" w:lineRule="auto"/>
    </w:pPr>
  </w:style>
  <w:style w:type="paragraph" w:customStyle="1" w:styleId="081FEB6D5DC14F16B9403A723147794B">
    <w:name w:val="081FEB6D5DC14F16B9403A723147794B"/>
    <w:rsid w:val="001D44B0"/>
    <w:pPr>
      <w:spacing w:after="160" w:line="259" w:lineRule="auto"/>
    </w:pPr>
  </w:style>
  <w:style w:type="paragraph" w:customStyle="1" w:styleId="324959346E134BBEA5CF3D63219A0A67">
    <w:name w:val="324959346E134BBEA5CF3D63219A0A67"/>
    <w:rsid w:val="001D44B0"/>
    <w:pPr>
      <w:spacing w:after="160" w:line="259" w:lineRule="auto"/>
    </w:pPr>
  </w:style>
  <w:style w:type="paragraph" w:customStyle="1" w:styleId="40B1B684116B4A6D9AD29AC158201F6D">
    <w:name w:val="40B1B684116B4A6D9AD29AC158201F6D"/>
    <w:rsid w:val="001D44B0"/>
    <w:pPr>
      <w:spacing w:after="160" w:line="259" w:lineRule="auto"/>
    </w:pPr>
  </w:style>
  <w:style w:type="paragraph" w:customStyle="1" w:styleId="E196680A0918404E8AE9D920061F3174">
    <w:name w:val="E196680A0918404E8AE9D920061F3174"/>
    <w:rsid w:val="001D44B0"/>
    <w:pPr>
      <w:spacing w:after="160" w:line="259" w:lineRule="auto"/>
    </w:pPr>
  </w:style>
  <w:style w:type="paragraph" w:customStyle="1" w:styleId="C19AB9DADA5A4E34B1DDB05BFFC89535">
    <w:name w:val="C19AB9DADA5A4E34B1DDB05BFFC89535"/>
    <w:rsid w:val="001D44B0"/>
    <w:pPr>
      <w:spacing w:after="160" w:line="259" w:lineRule="auto"/>
    </w:pPr>
  </w:style>
  <w:style w:type="paragraph" w:customStyle="1" w:styleId="A8549F094EB14AE0A929F63BBC4A81D5">
    <w:name w:val="A8549F094EB14AE0A929F63BBC4A81D5"/>
    <w:rsid w:val="001D44B0"/>
    <w:pPr>
      <w:spacing w:after="160" w:line="259" w:lineRule="auto"/>
    </w:pPr>
  </w:style>
  <w:style w:type="paragraph" w:customStyle="1" w:styleId="DDF47CD087CA49DBB2634A96DB6C4083">
    <w:name w:val="DDF47CD087CA49DBB2634A96DB6C4083"/>
    <w:rsid w:val="001D44B0"/>
    <w:pPr>
      <w:spacing w:after="160" w:line="259" w:lineRule="auto"/>
    </w:pPr>
  </w:style>
  <w:style w:type="paragraph" w:customStyle="1" w:styleId="8E4D0A4C688F444EA99A77EE968D5684">
    <w:name w:val="8E4D0A4C688F444EA99A77EE968D5684"/>
    <w:rsid w:val="001D44B0"/>
    <w:pPr>
      <w:spacing w:after="160" w:line="259" w:lineRule="auto"/>
    </w:pPr>
  </w:style>
  <w:style w:type="paragraph" w:customStyle="1" w:styleId="CFCC2395B0704CB5BD7FCADC7265D42E">
    <w:name w:val="CFCC2395B0704CB5BD7FCADC7265D42E"/>
    <w:rsid w:val="001D44B0"/>
    <w:pPr>
      <w:spacing w:after="160" w:line="259" w:lineRule="auto"/>
    </w:pPr>
  </w:style>
  <w:style w:type="paragraph" w:customStyle="1" w:styleId="F3BBD25280C04CCEB28D4453860FAABA">
    <w:name w:val="F3BBD25280C04CCEB28D4453860FAABA"/>
    <w:rsid w:val="001D44B0"/>
    <w:pPr>
      <w:spacing w:after="160" w:line="259" w:lineRule="auto"/>
    </w:pPr>
  </w:style>
  <w:style w:type="paragraph" w:customStyle="1" w:styleId="F6CC5117CD9B435D8D89E67487D1A234">
    <w:name w:val="F6CC5117CD9B435D8D89E67487D1A234"/>
    <w:rsid w:val="001D44B0"/>
    <w:pPr>
      <w:spacing w:after="160" w:line="259" w:lineRule="auto"/>
    </w:pPr>
  </w:style>
  <w:style w:type="paragraph" w:customStyle="1" w:styleId="3CC7BBE02515411BAEE588BF2009CF25">
    <w:name w:val="3CC7BBE02515411BAEE588BF2009CF25"/>
    <w:rsid w:val="001D44B0"/>
    <w:pPr>
      <w:spacing w:after="160" w:line="259" w:lineRule="auto"/>
    </w:pPr>
  </w:style>
  <w:style w:type="paragraph" w:customStyle="1" w:styleId="63827B7D92D24C56BE33909D38493EAE">
    <w:name w:val="63827B7D92D24C56BE33909D38493EAE"/>
    <w:rsid w:val="001D44B0"/>
    <w:pPr>
      <w:spacing w:after="160" w:line="259" w:lineRule="auto"/>
    </w:pPr>
  </w:style>
  <w:style w:type="paragraph" w:customStyle="1" w:styleId="31313B69F532403F965B3013A88240A2">
    <w:name w:val="31313B69F532403F965B3013A88240A2"/>
    <w:rsid w:val="001D44B0"/>
    <w:pPr>
      <w:spacing w:after="160" w:line="259" w:lineRule="auto"/>
    </w:pPr>
  </w:style>
  <w:style w:type="paragraph" w:customStyle="1" w:styleId="FD2BB621AC49432084FE306B3F5B78D1">
    <w:name w:val="FD2BB621AC49432084FE306B3F5B78D1"/>
    <w:rsid w:val="001D44B0"/>
    <w:pPr>
      <w:spacing w:after="160" w:line="259" w:lineRule="auto"/>
    </w:pPr>
  </w:style>
  <w:style w:type="paragraph" w:customStyle="1" w:styleId="D17A0D987FC740BDBB4687A1D649A593">
    <w:name w:val="D17A0D987FC740BDBB4687A1D649A593"/>
    <w:rsid w:val="001D44B0"/>
    <w:pPr>
      <w:spacing w:after="160" w:line="259" w:lineRule="auto"/>
    </w:pPr>
  </w:style>
  <w:style w:type="paragraph" w:customStyle="1" w:styleId="05C123D75E1E418A9EB8985D23E188F9">
    <w:name w:val="05C123D75E1E418A9EB8985D23E188F9"/>
    <w:rsid w:val="001D44B0"/>
    <w:pPr>
      <w:spacing w:after="160" w:line="259" w:lineRule="auto"/>
    </w:pPr>
  </w:style>
  <w:style w:type="paragraph" w:customStyle="1" w:styleId="845C357534C84C5CB658B5FC72EABED0">
    <w:name w:val="845C357534C84C5CB658B5FC72EABED0"/>
    <w:rsid w:val="001D44B0"/>
    <w:pPr>
      <w:spacing w:after="160" w:line="259" w:lineRule="auto"/>
    </w:pPr>
  </w:style>
  <w:style w:type="paragraph" w:customStyle="1" w:styleId="83FAC40E6DD0416EA26A78F25761C571">
    <w:name w:val="83FAC40E6DD0416EA26A78F25761C571"/>
    <w:rsid w:val="001D44B0"/>
    <w:pPr>
      <w:spacing w:after="160" w:line="259" w:lineRule="auto"/>
    </w:pPr>
  </w:style>
  <w:style w:type="paragraph" w:customStyle="1" w:styleId="CCC62CF702F54B4BAF7356729A01D7AE">
    <w:name w:val="CCC62CF702F54B4BAF7356729A01D7AE"/>
    <w:rsid w:val="001D44B0"/>
    <w:pPr>
      <w:spacing w:after="160" w:line="259" w:lineRule="auto"/>
    </w:pPr>
  </w:style>
  <w:style w:type="paragraph" w:customStyle="1" w:styleId="07519D2B255B4EFDB0B2452122AEFC76">
    <w:name w:val="07519D2B255B4EFDB0B2452122AEFC76"/>
    <w:rsid w:val="001D44B0"/>
    <w:pPr>
      <w:spacing w:after="160" w:line="259" w:lineRule="auto"/>
    </w:pPr>
  </w:style>
  <w:style w:type="paragraph" w:customStyle="1" w:styleId="0D5AB21DD1F34B9591F7E5BF093E3E4F">
    <w:name w:val="0D5AB21DD1F34B9591F7E5BF093E3E4F"/>
    <w:rsid w:val="001D44B0"/>
    <w:pPr>
      <w:spacing w:after="160" w:line="259" w:lineRule="auto"/>
    </w:pPr>
  </w:style>
  <w:style w:type="paragraph" w:customStyle="1" w:styleId="1ADA5F36D7FF4DA486782C7167EC8454">
    <w:name w:val="1ADA5F36D7FF4DA486782C7167EC8454"/>
    <w:rsid w:val="001D44B0"/>
    <w:pPr>
      <w:spacing w:after="160" w:line="259" w:lineRule="auto"/>
    </w:pPr>
  </w:style>
  <w:style w:type="paragraph" w:customStyle="1" w:styleId="503B021C78E549E8BD205EC617CF3D7E">
    <w:name w:val="503B021C78E549E8BD205EC617CF3D7E"/>
    <w:rsid w:val="001D44B0"/>
    <w:pPr>
      <w:spacing w:after="160" w:line="259" w:lineRule="auto"/>
    </w:pPr>
  </w:style>
  <w:style w:type="paragraph" w:customStyle="1" w:styleId="679F19351C3A4758A45C0E290999266C">
    <w:name w:val="679F19351C3A4758A45C0E290999266C"/>
    <w:rsid w:val="001D44B0"/>
    <w:pPr>
      <w:spacing w:after="160" w:line="259" w:lineRule="auto"/>
    </w:pPr>
  </w:style>
  <w:style w:type="paragraph" w:customStyle="1" w:styleId="D515DEDC66E446E88D6DE169B5233446">
    <w:name w:val="D515DEDC66E446E88D6DE169B5233446"/>
    <w:rsid w:val="001D44B0"/>
    <w:pPr>
      <w:spacing w:after="160" w:line="259" w:lineRule="auto"/>
    </w:pPr>
  </w:style>
  <w:style w:type="paragraph" w:customStyle="1" w:styleId="E610DC3C0EB54FFFAD181C7E4C55B8E5">
    <w:name w:val="E610DC3C0EB54FFFAD181C7E4C55B8E5"/>
    <w:rsid w:val="001D44B0"/>
    <w:pPr>
      <w:spacing w:after="160" w:line="259" w:lineRule="auto"/>
    </w:pPr>
  </w:style>
  <w:style w:type="paragraph" w:customStyle="1" w:styleId="05507303190549FE9900D68EC6CD9400">
    <w:name w:val="05507303190549FE9900D68EC6CD9400"/>
    <w:rsid w:val="001D44B0"/>
    <w:pPr>
      <w:spacing w:after="160" w:line="259" w:lineRule="auto"/>
    </w:pPr>
  </w:style>
  <w:style w:type="paragraph" w:customStyle="1" w:styleId="B141A34E58994CBBAEEC8469C4D6528F">
    <w:name w:val="B141A34E58994CBBAEEC8469C4D6528F"/>
    <w:rsid w:val="001D44B0"/>
    <w:pPr>
      <w:spacing w:after="160" w:line="259" w:lineRule="auto"/>
    </w:pPr>
  </w:style>
  <w:style w:type="paragraph" w:customStyle="1" w:styleId="51E81622885D4A92999DB411AE99CDAC">
    <w:name w:val="51E81622885D4A92999DB411AE99CDAC"/>
    <w:rsid w:val="001D44B0"/>
    <w:pPr>
      <w:spacing w:after="160" w:line="259" w:lineRule="auto"/>
    </w:pPr>
  </w:style>
  <w:style w:type="paragraph" w:customStyle="1" w:styleId="B682BC4300844B8A9D615B2B9F5DD874">
    <w:name w:val="B682BC4300844B8A9D615B2B9F5DD874"/>
    <w:rsid w:val="001D44B0"/>
    <w:pPr>
      <w:spacing w:after="160" w:line="259" w:lineRule="auto"/>
    </w:pPr>
  </w:style>
  <w:style w:type="paragraph" w:customStyle="1" w:styleId="70BA24CA6EB049958EB6D8B98E0FF450">
    <w:name w:val="70BA24CA6EB049958EB6D8B98E0FF450"/>
    <w:rsid w:val="001D44B0"/>
    <w:pPr>
      <w:spacing w:after="160" w:line="259" w:lineRule="auto"/>
    </w:pPr>
  </w:style>
  <w:style w:type="paragraph" w:customStyle="1" w:styleId="70599DE487C142748092571DC2270894">
    <w:name w:val="70599DE487C142748092571DC2270894"/>
    <w:rsid w:val="001D44B0"/>
    <w:pPr>
      <w:spacing w:after="160" w:line="259" w:lineRule="auto"/>
    </w:pPr>
  </w:style>
  <w:style w:type="paragraph" w:customStyle="1" w:styleId="7A2F877CE5964E4AB18D95DAF3BBDDB7">
    <w:name w:val="7A2F877CE5964E4AB18D95DAF3BBDDB7"/>
    <w:rsid w:val="001D44B0"/>
    <w:pPr>
      <w:spacing w:after="160" w:line="259" w:lineRule="auto"/>
    </w:pPr>
  </w:style>
  <w:style w:type="paragraph" w:customStyle="1" w:styleId="4266104FBDE1499FB9A8381A7923FE12">
    <w:name w:val="4266104FBDE1499FB9A8381A7923FE12"/>
    <w:rsid w:val="001D44B0"/>
    <w:pPr>
      <w:spacing w:after="160" w:line="259" w:lineRule="auto"/>
    </w:pPr>
  </w:style>
  <w:style w:type="paragraph" w:customStyle="1" w:styleId="672E64861C2E46F7B03FAFC3B3E6CC86">
    <w:name w:val="672E64861C2E46F7B03FAFC3B3E6CC86"/>
    <w:rsid w:val="001D44B0"/>
    <w:pPr>
      <w:spacing w:after="160" w:line="259" w:lineRule="auto"/>
    </w:pPr>
  </w:style>
  <w:style w:type="paragraph" w:customStyle="1" w:styleId="5AAF70AE62CD49F08719C50DEDA66833">
    <w:name w:val="5AAF70AE62CD49F08719C50DEDA66833"/>
    <w:rsid w:val="001D44B0"/>
    <w:pPr>
      <w:spacing w:after="160" w:line="259" w:lineRule="auto"/>
    </w:pPr>
  </w:style>
  <w:style w:type="paragraph" w:customStyle="1" w:styleId="31E0BD78EBA448E78197E0CC7C1EE744">
    <w:name w:val="31E0BD78EBA448E78197E0CC7C1EE744"/>
    <w:rsid w:val="001D44B0"/>
    <w:pPr>
      <w:spacing w:after="160" w:line="259" w:lineRule="auto"/>
    </w:pPr>
  </w:style>
  <w:style w:type="paragraph" w:customStyle="1" w:styleId="8E8CD1A367364235BFA71B92468D08FD">
    <w:name w:val="8E8CD1A367364235BFA71B92468D08FD"/>
    <w:rsid w:val="001D44B0"/>
    <w:pPr>
      <w:spacing w:after="160" w:line="259" w:lineRule="auto"/>
    </w:pPr>
  </w:style>
  <w:style w:type="paragraph" w:customStyle="1" w:styleId="0AA039CEB1894B8BA2031262A87D9DBA">
    <w:name w:val="0AA039CEB1894B8BA2031262A87D9DBA"/>
    <w:rsid w:val="001D44B0"/>
    <w:pPr>
      <w:spacing w:after="160" w:line="259" w:lineRule="auto"/>
    </w:pPr>
  </w:style>
  <w:style w:type="paragraph" w:customStyle="1" w:styleId="50E44F5D6CA44F7C819C7D32714FB0F2">
    <w:name w:val="50E44F5D6CA44F7C819C7D32714FB0F2"/>
    <w:rsid w:val="001D44B0"/>
    <w:pPr>
      <w:spacing w:after="160" w:line="259" w:lineRule="auto"/>
    </w:pPr>
  </w:style>
  <w:style w:type="paragraph" w:customStyle="1" w:styleId="EE2A1AEFF5CF459597DFCD5A2518CF4A">
    <w:name w:val="EE2A1AEFF5CF459597DFCD5A2518CF4A"/>
    <w:rsid w:val="001D44B0"/>
    <w:pPr>
      <w:spacing w:after="160" w:line="259" w:lineRule="auto"/>
    </w:pPr>
  </w:style>
  <w:style w:type="paragraph" w:customStyle="1" w:styleId="44F5311EF2354A369B4F70195E9FB048">
    <w:name w:val="44F5311EF2354A369B4F70195E9FB048"/>
    <w:rsid w:val="001D44B0"/>
    <w:pPr>
      <w:spacing w:after="160" w:line="259" w:lineRule="auto"/>
    </w:pPr>
  </w:style>
  <w:style w:type="paragraph" w:customStyle="1" w:styleId="760F7D91B7614720B74E611EABBB2B75">
    <w:name w:val="760F7D91B7614720B74E611EABBB2B75"/>
    <w:rsid w:val="001D44B0"/>
    <w:pPr>
      <w:spacing w:after="160" w:line="259" w:lineRule="auto"/>
    </w:pPr>
  </w:style>
  <w:style w:type="paragraph" w:customStyle="1" w:styleId="AA1807F61E374AD897D7523B45513069">
    <w:name w:val="AA1807F61E374AD897D7523B45513069"/>
    <w:rsid w:val="001D44B0"/>
    <w:pPr>
      <w:spacing w:after="160" w:line="259" w:lineRule="auto"/>
    </w:pPr>
  </w:style>
  <w:style w:type="paragraph" w:customStyle="1" w:styleId="92652D4C042F4884B012BD6FEB979A99">
    <w:name w:val="92652D4C042F4884B012BD6FEB979A99"/>
    <w:rsid w:val="001D44B0"/>
    <w:pPr>
      <w:spacing w:after="160" w:line="259" w:lineRule="auto"/>
    </w:pPr>
  </w:style>
  <w:style w:type="paragraph" w:customStyle="1" w:styleId="5D2B6FD63AA24674860FE32731DDF3FA">
    <w:name w:val="5D2B6FD63AA24674860FE32731DDF3FA"/>
    <w:rsid w:val="001D44B0"/>
    <w:pPr>
      <w:spacing w:after="160" w:line="259" w:lineRule="auto"/>
    </w:pPr>
  </w:style>
  <w:style w:type="paragraph" w:customStyle="1" w:styleId="A6FA1ADFE5224A57858BD5B67C64504F">
    <w:name w:val="A6FA1ADFE5224A57858BD5B67C64504F"/>
    <w:rsid w:val="001D44B0"/>
    <w:pPr>
      <w:spacing w:after="160" w:line="259" w:lineRule="auto"/>
    </w:pPr>
  </w:style>
  <w:style w:type="paragraph" w:customStyle="1" w:styleId="DBA6DD2F4CAA4A7990D8F6766C85E6E3">
    <w:name w:val="DBA6DD2F4CAA4A7990D8F6766C85E6E3"/>
    <w:rsid w:val="001D44B0"/>
    <w:pPr>
      <w:spacing w:after="160" w:line="259" w:lineRule="auto"/>
    </w:pPr>
  </w:style>
  <w:style w:type="paragraph" w:customStyle="1" w:styleId="4A6B3B40F6474D3592864CA9B3FD5EFC">
    <w:name w:val="4A6B3B40F6474D3592864CA9B3FD5EFC"/>
    <w:rsid w:val="001D44B0"/>
    <w:pPr>
      <w:spacing w:after="160" w:line="259" w:lineRule="auto"/>
    </w:pPr>
  </w:style>
  <w:style w:type="paragraph" w:customStyle="1" w:styleId="DA821BDFDD694056B4E4FBA2C1B7BF2B">
    <w:name w:val="DA821BDFDD694056B4E4FBA2C1B7BF2B"/>
    <w:rsid w:val="001D44B0"/>
    <w:pPr>
      <w:spacing w:after="160" w:line="259" w:lineRule="auto"/>
    </w:pPr>
  </w:style>
  <w:style w:type="paragraph" w:customStyle="1" w:styleId="2650A07571FD40CE837A2F4821355514">
    <w:name w:val="2650A07571FD40CE837A2F4821355514"/>
    <w:rsid w:val="001D44B0"/>
    <w:pPr>
      <w:spacing w:after="160" w:line="259" w:lineRule="auto"/>
    </w:pPr>
  </w:style>
  <w:style w:type="paragraph" w:customStyle="1" w:styleId="F6C58563A174406DBF7E10A4658729DA">
    <w:name w:val="F6C58563A174406DBF7E10A4658729DA"/>
    <w:rsid w:val="001D44B0"/>
    <w:pPr>
      <w:spacing w:after="160" w:line="259" w:lineRule="auto"/>
    </w:pPr>
  </w:style>
  <w:style w:type="paragraph" w:customStyle="1" w:styleId="C5733E4C1A464D4B888717EDBA1B7DCA">
    <w:name w:val="C5733E4C1A464D4B888717EDBA1B7DCA"/>
    <w:rsid w:val="001D44B0"/>
    <w:pPr>
      <w:spacing w:after="160" w:line="259" w:lineRule="auto"/>
    </w:pPr>
  </w:style>
  <w:style w:type="paragraph" w:customStyle="1" w:styleId="B51413C63183463684A8A7E14B5013F5">
    <w:name w:val="B51413C63183463684A8A7E14B5013F5"/>
    <w:rsid w:val="001D44B0"/>
    <w:pPr>
      <w:spacing w:after="160" w:line="259" w:lineRule="auto"/>
    </w:pPr>
  </w:style>
  <w:style w:type="paragraph" w:customStyle="1" w:styleId="2C75FC2BC4104DE68BA1C7D442DB343E">
    <w:name w:val="2C75FC2BC4104DE68BA1C7D442DB343E"/>
    <w:rsid w:val="001D44B0"/>
    <w:pPr>
      <w:spacing w:after="160" w:line="259" w:lineRule="auto"/>
    </w:pPr>
  </w:style>
  <w:style w:type="paragraph" w:customStyle="1" w:styleId="768BCB3A88C341359961910AE285A7F8">
    <w:name w:val="768BCB3A88C341359961910AE285A7F8"/>
    <w:rsid w:val="001D44B0"/>
    <w:pPr>
      <w:spacing w:after="160" w:line="259" w:lineRule="auto"/>
    </w:pPr>
  </w:style>
  <w:style w:type="paragraph" w:customStyle="1" w:styleId="A6855B708F5A4CACB887A521B7D33B57">
    <w:name w:val="A6855B708F5A4CACB887A521B7D33B57"/>
    <w:rsid w:val="001D44B0"/>
    <w:pPr>
      <w:spacing w:after="160" w:line="259" w:lineRule="auto"/>
    </w:pPr>
  </w:style>
  <w:style w:type="paragraph" w:customStyle="1" w:styleId="5D368AF4CC93459B9CD39B8BCF3A150E">
    <w:name w:val="5D368AF4CC93459B9CD39B8BCF3A150E"/>
    <w:rsid w:val="001D44B0"/>
    <w:pPr>
      <w:spacing w:after="160" w:line="259" w:lineRule="auto"/>
    </w:pPr>
  </w:style>
  <w:style w:type="paragraph" w:customStyle="1" w:styleId="51EF4E8D0705429BB0D8A64F1AF0DF57">
    <w:name w:val="51EF4E8D0705429BB0D8A64F1AF0DF57"/>
    <w:rsid w:val="001D44B0"/>
    <w:pPr>
      <w:spacing w:after="160" w:line="259" w:lineRule="auto"/>
    </w:pPr>
  </w:style>
  <w:style w:type="paragraph" w:customStyle="1" w:styleId="6B6008847E9844F48F2308E7C114D4A8">
    <w:name w:val="6B6008847E9844F48F2308E7C114D4A8"/>
    <w:rsid w:val="001D44B0"/>
    <w:pPr>
      <w:spacing w:after="160" w:line="259" w:lineRule="auto"/>
    </w:pPr>
  </w:style>
  <w:style w:type="paragraph" w:customStyle="1" w:styleId="D9F12A3BEEA14F88AFDB915CA431F7B2">
    <w:name w:val="D9F12A3BEEA14F88AFDB915CA431F7B2"/>
    <w:rsid w:val="001D44B0"/>
    <w:pPr>
      <w:spacing w:after="160" w:line="259" w:lineRule="auto"/>
    </w:pPr>
  </w:style>
  <w:style w:type="paragraph" w:customStyle="1" w:styleId="1A84A366BE884732A8A3C55813810288">
    <w:name w:val="1A84A366BE884732A8A3C55813810288"/>
    <w:rsid w:val="001D44B0"/>
    <w:pPr>
      <w:spacing w:after="160" w:line="259" w:lineRule="auto"/>
    </w:pPr>
  </w:style>
  <w:style w:type="paragraph" w:customStyle="1" w:styleId="18955E43F7CA435B9EB99AF6A3421B2E">
    <w:name w:val="18955E43F7CA435B9EB99AF6A3421B2E"/>
    <w:rsid w:val="001D44B0"/>
    <w:pPr>
      <w:spacing w:after="160" w:line="259" w:lineRule="auto"/>
    </w:pPr>
  </w:style>
  <w:style w:type="paragraph" w:customStyle="1" w:styleId="183656D819344E00AAF3398B218B54B7">
    <w:name w:val="183656D819344E00AAF3398B218B54B7"/>
    <w:rsid w:val="001D44B0"/>
    <w:pPr>
      <w:spacing w:after="160" w:line="259" w:lineRule="auto"/>
    </w:pPr>
  </w:style>
  <w:style w:type="paragraph" w:customStyle="1" w:styleId="2F6DCB98888D4E7CBD4834C885C2BBDE">
    <w:name w:val="2F6DCB98888D4E7CBD4834C885C2BBDE"/>
    <w:rsid w:val="001D44B0"/>
    <w:pPr>
      <w:spacing w:after="160" w:line="259" w:lineRule="auto"/>
    </w:pPr>
  </w:style>
  <w:style w:type="paragraph" w:customStyle="1" w:styleId="01FC3D49EB1947F5B12FDA81C8F48FC5">
    <w:name w:val="01FC3D49EB1947F5B12FDA81C8F48FC5"/>
    <w:rsid w:val="001D44B0"/>
    <w:pPr>
      <w:spacing w:after="160" w:line="259" w:lineRule="auto"/>
    </w:pPr>
  </w:style>
  <w:style w:type="paragraph" w:customStyle="1" w:styleId="6470821A6DEF40B599401DF82967BC1B">
    <w:name w:val="6470821A6DEF40B599401DF82967BC1B"/>
    <w:rsid w:val="001D44B0"/>
    <w:pPr>
      <w:spacing w:after="160" w:line="259" w:lineRule="auto"/>
    </w:pPr>
  </w:style>
  <w:style w:type="paragraph" w:customStyle="1" w:styleId="1A6F2F2E80A341C3853DA82A3250090F">
    <w:name w:val="1A6F2F2E80A341C3853DA82A3250090F"/>
    <w:rsid w:val="001D44B0"/>
    <w:pPr>
      <w:spacing w:after="160" w:line="259" w:lineRule="auto"/>
    </w:pPr>
  </w:style>
  <w:style w:type="paragraph" w:customStyle="1" w:styleId="4F764FD761034199AF0F0F1FE7DDC7CD">
    <w:name w:val="4F764FD761034199AF0F0F1FE7DDC7CD"/>
    <w:rsid w:val="001D44B0"/>
    <w:pPr>
      <w:spacing w:after="160" w:line="259" w:lineRule="auto"/>
    </w:pPr>
  </w:style>
  <w:style w:type="paragraph" w:customStyle="1" w:styleId="25201FF5931D4A94AD6916C9C80D0A96">
    <w:name w:val="25201FF5931D4A94AD6916C9C80D0A96"/>
    <w:rsid w:val="001D44B0"/>
    <w:pPr>
      <w:spacing w:after="160" w:line="259" w:lineRule="auto"/>
    </w:pPr>
  </w:style>
  <w:style w:type="paragraph" w:customStyle="1" w:styleId="5BB320B210BA4AB2BB0B5286B7FE0F1E">
    <w:name w:val="5BB320B210BA4AB2BB0B5286B7FE0F1E"/>
    <w:rsid w:val="001D44B0"/>
    <w:pPr>
      <w:spacing w:after="160" w:line="259" w:lineRule="auto"/>
    </w:pPr>
  </w:style>
  <w:style w:type="paragraph" w:customStyle="1" w:styleId="993A225B74624CAF8A7B52FEB2BBEA8B">
    <w:name w:val="993A225B74624CAF8A7B52FEB2BBEA8B"/>
    <w:rsid w:val="001D44B0"/>
    <w:pPr>
      <w:spacing w:after="160" w:line="259" w:lineRule="auto"/>
    </w:pPr>
  </w:style>
  <w:style w:type="paragraph" w:customStyle="1" w:styleId="0DD8D495CDEF4C06BBBAD7E2A91CB831">
    <w:name w:val="0DD8D495CDEF4C06BBBAD7E2A91CB831"/>
    <w:rsid w:val="001D44B0"/>
    <w:pPr>
      <w:spacing w:after="160" w:line="259" w:lineRule="auto"/>
    </w:pPr>
  </w:style>
  <w:style w:type="paragraph" w:customStyle="1" w:styleId="A3D1888797A6407FB41214C5259BF5DD">
    <w:name w:val="A3D1888797A6407FB41214C5259BF5DD"/>
    <w:rsid w:val="001D44B0"/>
    <w:pPr>
      <w:spacing w:after="160" w:line="259" w:lineRule="auto"/>
    </w:pPr>
  </w:style>
  <w:style w:type="paragraph" w:customStyle="1" w:styleId="779FEE5774104D028BEA74EB60A04425">
    <w:name w:val="779FEE5774104D028BEA74EB60A04425"/>
    <w:rsid w:val="001D44B0"/>
    <w:pPr>
      <w:spacing w:after="160" w:line="259" w:lineRule="auto"/>
    </w:pPr>
  </w:style>
  <w:style w:type="paragraph" w:customStyle="1" w:styleId="A6A3B291A7794AD8A0A6B9134C7671B5">
    <w:name w:val="A6A3B291A7794AD8A0A6B9134C7671B5"/>
    <w:rsid w:val="001D44B0"/>
    <w:pPr>
      <w:spacing w:after="160" w:line="259" w:lineRule="auto"/>
    </w:pPr>
  </w:style>
  <w:style w:type="paragraph" w:customStyle="1" w:styleId="93C16E81E5B64BA4B8CF6FD091EF079F">
    <w:name w:val="93C16E81E5B64BA4B8CF6FD091EF079F"/>
    <w:rsid w:val="001D44B0"/>
    <w:pPr>
      <w:spacing w:after="160" w:line="259" w:lineRule="auto"/>
    </w:pPr>
  </w:style>
  <w:style w:type="paragraph" w:customStyle="1" w:styleId="3471CE063138495F95E8463EB0ABF551">
    <w:name w:val="3471CE063138495F95E8463EB0ABF551"/>
    <w:rsid w:val="001D44B0"/>
    <w:pPr>
      <w:spacing w:after="160" w:line="259" w:lineRule="auto"/>
    </w:pPr>
  </w:style>
  <w:style w:type="paragraph" w:customStyle="1" w:styleId="B8DD5CCB413D46D4B4AAAEB978E9BD7B">
    <w:name w:val="B8DD5CCB413D46D4B4AAAEB978E9BD7B"/>
    <w:rsid w:val="001D44B0"/>
    <w:pPr>
      <w:spacing w:after="160" w:line="259" w:lineRule="auto"/>
    </w:pPr>
  </w:style>
  <w:style w:type="paragraph" w:customStyle="1" w:styleId="57BE0D395EA74419ACC93F5563AFC3F4">
    <w:name w:val="57BE0D395EA74419ACC93F5563AFC3F4"/>
    <w:rsid w:val="001D44B0"/>
    <w:pPr>
      <w:spacing w:after="160" w:line="259" w:lineRule="auto"/>
    </w:pPr>
  </w:style>
  <w:style w:type="paragraph" w:customStyle="1" w:styleId="034EA7D54011437E92CCA6504B361C10">
    <w:name w:val="034EA7D54011437E92CCA6504B361C10"/>
    <w:rsid w:val="001D44B0"/>
    <w:pPr>
      <w:spacing w:after="160" w:line="259" w:lineRule="auto"/>
    </w:pPr>
  </w:style>
  <w:style w:type="paragraph" w:customStyle="1" w:styleId="3AEC8B14BF3A4267A51FCCE66A438AF9">
    <w:name w:val="3AEC8B14BF3A4267A51FCCE66A438AF9"/>
    <w:rsid w:val="001D44B0"/>
    <w:pPr>
      <w:spacing w:after="160" w:line="259" w:lineRule="auto"/>
    </w:pPr>
  </w:style>
  <w:style w:type="paragraph" w:customStyle="1" w:styleId="0269C5CCE2D34CAF8914D894D5B1D149">
    <w:name w:val="0269C5CCE2D34CAF8914D894D5B1D149"/>
    <w:rsid w:val="001D44B0"/>
    <w:pPr>
      <w:spacing w:after="160" w:line="259" w:lineRule="auto"/>
    </w:pPr>
  </w:style>
  <w:style w:type="paragraph" w:customStyle="1" w:styleId="DBB5F373F21F4F4EAA095AD7B9192C08">
    <w:name w:val="DBB5F373F21F4F4EAA095AD7B9192C08"/>
    <w:rsid w:val="001D44B0"/>
    <w:pPr>
      <w:spacing w:after="160" w:line="259" w:lineRule="auto"/>
    </w:pPr>
  </w:style>
  <w:style w:type="paragraph" w:customStyle="1" w:styleId="6BD10EA4216A4539B97E723A0A7DC2B3">
    <w:name w:val="6BD10EA4216A4539B97E723A0A7DC2B3"/>
    <w:rsid w:val="001D44B0"/>
    <w:pPr>
      <w:spacing w:after="160" w:line="259" w:lineRule="auto"/>
    </w:pPr>
  </w:style>
  <w:style w:type="paragraph" w:customStyle="1" w:styleId="84297E21A65E4BA49599AA9EA04BC7D7">
    <w:name w:val="84297E21A65E4BA49599AA9EA04BC7D7"/>
    <w:rsid w:val="001D44B0"/>
    <w:pPr>
      <w:spacing w:after="160" w:line="259" w:lineRule="auto"/>
    </w:pPr>
  </w:style>
  <w:style w:type="paragraph" w:customStyle="1" w:styleId="7FC02FDAE7FA4E87AFC3697E5DB864A3">
    <w:name w:val="7FC02FDAE7FA4E87AFC3697E5DB864A3"/>
    <w:rsid w:val="001D44B0"/>
    <w:pPr>
      <w:spacing w:after="160" w:line="259" w:lineRule="auto"/>
    </w:pPr>
  </w:style>
  <w:style w:type="paragraph" w:customStyle="1" w:styleId="A41DF7C496544858B07B7D59E1F2604F">
    <w:name w:val="A41DF7C496544858B07B7D59E1F2604F"/>
    <w:rsid w:val="001D44B0"/>
    <w:pPr>
      <w:spacing w:after="160" w:line="259" w:lineRule="auto"/>
    </w:pPr>
  </w:style>
  <w:style w:type="paragraph" w:customStyle="1" w:styleId="A261AADD9BC048408A083EC60693F73D">
    <w:name w:val="A261AADD9BC048408A083EC60693F73D"/>
    <w:rsid w:val="001D44B0"/>
    <w:pPr>
      <w:spacing w:after="160" w:line="259" w:lineRule="auto"/>
    </w:pPr>
  </w:style>
  <w:style w:type="paragraph" w:customStyle="1" w:styleId="E8DF2D3175B9498C8CA9DBEBCAD0081C">
    <w:name w:val="E8DF2D3175B9498C8CA9DBEBCAD0081C"/>
    <w:rsid w:val="001D44B0"/>
    <w:pPr>
      <w:spacing w:after="160" w:line="259" w:lineRule="auto"/>
    </w:pPr>
  </w:style>
  <w:style w:type="paragraph" w:customStyle="1" w:styleId="CB65497184714E25A9E8978FFD8F3E8A">
    <w:name w:val="CB65497184714E25A9E8978FFD8F3E8A"/>
    <w:rsid w:val="001D44B0"/>
    <w:pPr>
      <w:spacing w:after="160" w:line="259" w:lineRule="auto"/>
    </w:pPr>
  </w:style>
  <w:style w:type="paragraph" w:customStyle="1" w:styleId="95942B676AE4491D91C004A69A63B92C">
    <w:name w:val="95942B676AE4491D91C004A69A63B92C"/>
    <w:rsid w:val="001D44B0"/>
    <w:pPr>
      <w:spacing w:after="160" w:line="259" w:lineRule="auto"/>
    </w:pPr>
  </w:style>
  <w:style w:type="paragraph" w:customStyle="1" w:styleId="B2D0E8FFEBE94FE6B0853F849A0C866B">
    <w:name w:val="B2D0E8FFEBE94FE6B0853F849A0C866B"/>
    <w:rsid w:val="001D44B0"/>
    <w:pPr>
      <w:spacing w:after="160" w:line="259" w:lineRule="auto"/>
    </w:pPr>
  </w:style>
  <w:style w:type="paragraph" w:customStyle="1" w:styleId="8F7B34BEA0364D8A836047FEC7801848">
    <w:name w:val="8F7B34BEA0364D8A836047FEC7801848"/>
    <w:rsid w:val="001D44B0"/>
    <w:pPr>
      <w:spacing w:after="160" w:line="259" w:lineRule="auto"/>
    </w:pPr>
  </w:style>
  <w:style w:type="paragraph" w:customStyle="1" w:styleId="1B70F8E5864147059A479BF2815713C4">
    <w:name w:val="1B70F8E5864147059A479BF2815713C4"/>
    <w:rsid w:val="001D44B0"/>
    <w:pPr>
      <w:spacing w:after="160" w:line="259" w:lineRule="auto"/>
    </w:pPr>
  </w:style>
  <w:style w:type="paragraph" w:customStyle="1" w:styleId="687B52F5B20042269DB9C78B643F48A7">
    <w:name w:val="687B52F5B20042269DB9C78B643F48A7"/>
    <w:rsid w:val="001D44B0"/>
    <w:pPr>
      <w:spacing w:after="160" w:line="259" w:lineRule="auto"/>
    </w:pPr>
  </w:style>
  <w:style w:type="paragraph" w:customStyle="1" w:styleId="E7D9B9D2487B48B8947E3654CEE4C853">
    <w:name w:val="E7D9B9D2487B48B8947E3654CEE4C853"/>
    <w:rsid w:val="001D44B0"/>
    <w:pPr>
      <w:spacing w:after="160" w:line="259" w:lineRule="auto"/>
    </w:pPr>
  </w:style>
  <w:style w:type="paragraph" w:customStyle="1" w:styleId="377846D86FB942598F4B3A1A6139062E">
    <w:name w:val="377846D86FB942598F4B3A1A6139062E"/>
    <w:rsid w:val="001D44B0"/>
    <w:pPr>
      <w:spacing w:after="160" w:line="259" w:lineRule="auto"/>
    </w:pPr>
  </w:style>
  <w:style w:type="paragraph" w:customStyle="1" w:styleId="B31F1252BC4A4C8BA01B7F846C3ABD2E">
    <w:name w:val="B31F1252BC4A4C8BA01B7F846C3ABD2E"/>
    <w:rsid w:val="001D44B0"/>
    <w:pPr>
      <w:spacing w:after="160" w:line="259" w:lineRule="auto"/>
    </w:pPr>
  </w:style>
  <w:style w:type="paragraph" w:customStyle="1" w:styleId="BFACC542AE6C468D9B0932F98CC5B41C">
    <w:name w:val="BFACC542AE6C468D9B0932F98CC5B41C"/>
    <w:rsid w:val="001D44B0"/>
    <w:pPr>
      <w:spacing w:after="160" w:line="259" w:lineRule="auto"/>
    </w:pPr>
  </w:style>
  <w:style w:type="paragraph" w:customStyle="1" w:styleId="E7513BF41C104021BE22A8523A0F14E3">
    <w:name w:val="E7513BF41C104021BE22A8523A0F14E3"/>
    <w:rsid w:val="001D44B0"/>
    <w:pPr>
      <w:spacing w:after="160" w:line="259" w:lineRule="auto"/>
    </w:pPr>
  </w:style>
  <w:style w:type="paragraph" w:customStyle="1" w:styleId="A37E076A5DDD4B57A02D38AC1D0AE6EA">
    <w:name w:val="A37E076A5DDD4B57A02D38AC1D0AE6EA"/>
    <w:rsid w:val="001D44B0"/>
    <w:pPr>
      <w:spacing w:after="160" w:line="259" w:lineRule="auto"/>
    </w:pPr>
  </w:style>
  <w:style w:type="paragraph" w:customStyle="1" w:styleId="0178BCF3BD8F4168B6C76D65EB073B88">
    <w:name w:val="0178BCF3BD8F4168B6C76D65EB073B88"/>
    <w:rsid w:val="001D44B0"/>
    <w:pPr>
      <w:spacing w:after="160" w:line="259" w:lineRule="auto"/>
    </w:pPr>
  </w:style>
  <w:style w:type="paragraph" w:customStyle="1" w:styleId="857673324BAD4DE3A59904134FE14900">
    <w:name w:val="857673324BAD4DE3A59904134FE14900"/>
    <w:rsid w:val="001D44B0"/>
    <w:pPr>
      <w:spacing w:after="160" w:line="259" w:lineRule="auto"/>
    </w:pPr>
  </w:style>
  <w:style w:type="paragraph" w:customStyle="1" w:styleId="F0806180263C4439AF8D1465D5877A32">
    <w:name w:val="F0806180263C4439AF8D1465D5877A32"/>
    <w:rsid w:val="001D44B0"/>
    <w:pPr>
      <w:spacing w:after="160" w:line="259" w:lineRule="auto"/>
    </w:pPr>
  </w:style>
  <w:style w:type="paragraph" w:customStyle="1" w:styleId="9D59535F71FD47C79F17404DB8B3D8F7">
    <w:name w:val="9D59535F71FD47C79F17404DB8B3D8F7"/>
    <w:rsid w:val="001D44B0"/>
    <w:pPr>
      <w:spacing w:after="160" w:line="259" w:lineRule="auto"/>
    </w:pPr>
  </w:style>
  <w:style w:type="paragraph" w:customStyle="1" w:styleId="C6732DC8B95D4379899F46B72887CE54">
    <w:name w:val="C6732DC8B95D4379899F46B72887CE54"/>
    <w:rsid w:val="001D44B0"/>
    <w:pPr>
      <w:spacing w:after="160" w:line="259" w:lineRule="auto"/>
    </w:pPr>
  </w:style>
  <w:style w:type="paragraph" w:customStyle="1" w:styleId="AD40E32625AC4060A008E3619D725CCD">
    <w:name w:val="AD40E32625AC4060A008E3619D725CCD"/>
    <w:rsid w:val="001D44B0"/>
    <w:pPr>
      <w:spacing w:after="160" w:line="259" w:lineRule="auto"/>
    </w:pPr>
  </w:style>
  <w:style w:type="paragraph" w:customStyle="1" w:styleId="A8A10B701CF748A88F67704414B58184">
    <w:name w:val="A8A10B701CF748A88F67704414B58184"/>
    <w:rsid w:val="001D44B0"/>
    <w:pPr>
      <w:spacing w:after="160" w:line="259" w:lineRule="auto"/>
    </w:pPr>
  </w:style>
  <w:style w:type="paragraph" w:customStyle="1" w:styleId="853A40192CEB45BC96DF5D3F004662EC">
    <w:name w:val="853A40192CEB45BC96DF5D3F004662EC"/>
    <w:rsid w:val="001D44B0"/>
    <w:pPr>
      <w:spacing w:after="160" w:line="259" w:lineRule="auto"/>
    </w:pPr>
  </w:style>
  <w:style w:type="paragraph" w:customStyle="1" w:styleId="BA3353D60D964ACFB391ABF586564CAB">
    <w:name w:val="BA3353D60D964ACFB391ABF586564CAB"/>
    <w:rsid w:val="001D44B0"/>
    <w:pPr>
      <w:spacing w:after="160" w:line="259" w:lineRule="auto"/>
    </w:pPr>
  </w:style>
  <w:style w:type="paragraph" w:customStyle="1" w:styleId="39982CF791B84E648CFBCB1F09D29140">
    <w:name w:val="39982CF791B84E648CFBCB1F09D29140"/>
    <w:rsid w:val="001D44B0"/>
    <w:pPr>
      <w:spacing w:after="160" w:line="259" w:lineRule="auto"/>
    </w:pPr>
  </w:style>
  <w:style w:type="paragraph" w:customStyle="1" w:styleId="2BB803E513B343819A7EAF467164D38F">
    <w:name w:val="2BB803E513B343819A7EAF467164D38F"/>
    <w:rsid w:val="001D44B0"/>
    <w:pPr>
      <w:spacing w:after="160" w:line="259" w:lineRule="auto"/>
    </w:pPr>
  </w:style>
  <w:style w:type="paragraph" w:customStyle="1" w:styleId="3597CB607C1940FCBB27F993EB4ABD91">
    <w:name w:val="3597CB607C1940FCBB27F993EB4ABD91"/>
    <w:rsid w:val="001D44B0"/>
    <w:pPr>
      <w:spacing w:after="160" w:line="259" w:lineRule="auto"/>
    </w:pPr>
  </w:style>
  <w:style w:type="paragraph" w:customStyle="1" w:styleId="7BD3FC923A5F423CA174DE90E592E884">
    <w:name w:val="7BD3FC923A5F423CA174DE90E592E884"/>
    <w:rsid w:val="001D44B0"/>
    <w:pPr>
      <w:spacing w:after="160" w:line="259" w:lineRule="auto"/>
    </w:pPr>
  </w:style>
  <w:style w:type="paragraph" w:customStyle="1" w:styleId="FA43029A21AB420F9ADD195C100D9FD0">
    <w:name w:val="FA43029A21AB420F9ADD195C100D9FD0"/>
    <w:rsid w:val="001D44B0"/>
    <w:pPr>
      <w:spacing w:after="160" w:line="259" w:lineRule="auto"/>
    </w:pPr>
  </w:style>
  <w:style w:type="paragraph" w:customStyle="1" w:styleId="90F1A3627878435E8727A75FBE44F0F0">
    <w:name w:val="90F1A3627878435E8727A75FBE44F0F0"/>
    <w:rsid w:val="001D44B0"/>
    <w:pPr>
      <w:spacing w:after="160" w:line="259" w:lineRule="auto"/>
    </w:pPr>
  </w:style>
  <w:style w:type="paragraph" w:customStyle="1" w:styleId="BC4DFD74153741178CA5DD4BAA8C7CC4">
    <w:name w:val="BC4DFD74153741178CA5DD4BAA8C7CC4"/>
    <w:rsid w:val="001D44B0"/>
    <w:pPr>
      <w:spacing w:after="160" w:line="259" w:lineRule="auto"/>
    </w:pPr>
  </w:style>
  <w:style w:type="paragraph" w:customStyle="1" w:styleId="D0513AE12D3A43CB9E905B49243F49F2">
    <w:name w:val="D0513AE12D3A43CB9E905B49243F49F2"/>
    <w:rsid w:val="001D44B0"/>
    <w:pPr>
      <w:spacing w:after="160" w:line="259" w:lineRule="auto"/>
    </w:pPr>
  </w:style>
  <w:style w:type="paragraph" w:customStyle="1" w:styleId="644425A8F0AD4DC987E5311DB2CD0507">
    <w:name w:val="644425A8F0AD4DC987E5311DB2CD0507"/>
    <w:rsid w:val="001D44B0"/>
    <w:pPr>
      <w:spacing w:after="160" w:line="259" w:lineRule="auto"/>
    </w:pPr>
  </w:style>
  <w:style w:type="paragraph" w:customStyle="1" w:styleId="C343C04D964B4F1FA2579FDDEAF37343">
    <w:name w:val="C343C04D964B4F1FA2579FDDEAF37343"/>
    <w:rsid w:val="001D44B0"/>
    <w:pPr>
      <w:spacing w:after="160" w:line="259" w:lineRule="auto"/>
    </w:pPr>
  </w:style>
  <w:style w:type="paragraph" w:customStyle="1" w:styleId="60156973AC8D4995B3922EC90C9E9BD3">
    <w:name w:val="60156973AC8D4995B3922EC90C9E9BD3"/>
    <w:rsid w:val="001D44B0"/>
    <w:pPr>
      <w:spacing w:after="160" w:line="259" w:lineRule="auto"/>
    </w:pPr>
  </w:style>
  <w:style w:type="paragraph" w:customStyle="1" w:styleId="4BECB821A8B045C8B600E8EAB1A23131">
    <w:name w:val="4BECB821A8B045C8B600E8EAB1A23131"/>
    <w:rsid w:val="001D44B0"/>
    <w:pPr>
      <w:spacing w:after="160" w:line="259" w:lineRule="auto"/>
    </w:pPr>
  </w:style>
  <w:style w:type="paragraph" w:customStyle="1" w:styleId="61E8BD31B8C041A3A749BFED92417F65">
    <w:name w:val="61E8BD31B8C041A3A749BFED92417F65"/>
    <w:rsid w:val="001D44B0"/>
    <w:pPr>
      <w:spacing w:after="160" w:line="259" w:lineRule="auto"/>
    </w:pPr>
  </w:style>
  <w:style w:type="paragraph" w:customStyle="1" w:styleId="BC19A9DE95124C08B7EC1A913DC74EB2">
    <w:name w:val="BC19A9DE95124C08B7EC1A913DC74EB2"/>
    <w:rsid w:val="001D44B0"/>
    <w:pPr>
      <w:spacing w:after="160" w:line="259" w:lineRule="auto"/>
    </w:pPr>
  </w:style>
  <w:style w:type="paragraph" w:customStyle="1" w:styleId="5A4F9B640DE54B98A98F982485559351">
    <w:name w:val="5A4F9B640DE54B98A98F982485559351"/>
    <w:rsid w:val="001D44B0"/>
    <w:pPr>
      <w:spacing w:after="160" w:line="259" w:lineRule="auto"/>
    </w:pPr>
  </w:style>
  <w:style w:type="paragraph" w:customStyle="1" w:styleId="3496E0D038764EECA2DE770DB7F4AF2E">
    <w:name w:val="3496E0D038764EECA2DE770DB7F4AF2E"/>
    <w:rsid w:val="001D44B0"/>
    <w:pPr>
      <w:spacing w:after="160" w:line="259" w:lineRule="auto"/>
    </w:pPr>
  </w:style>
  <w:style w:type="paragraph" w:customStyle="1" w:styleId="8587A8E6B2B64FD5ADA1B260E7015881">
    <w:name w:val="8587A8E6B2B64FD5ADA1B260E7015881"/>
    <w:rsid w:val="001D44B0"/>
    <w:pPr>
      <w:spacing w:after="160" w:line="259" w:lineRule="auto"/>
    </w:pPr>
  </w:style>
  <w:style w:type="paragraph" w:customStyle="1" w:styleId="6733367741D244B68E8E270CF2A565DB">
    <w:name w:val="6733367741D244B68E8E270CF2A565DB"/>
    <w:rsid w:val="001D44B0"/>
    <w:pPr>
      <w:spacing w:after="160" w:line="259" w:lineRule="auto"/>
    </w:pPr>
  </w:style>
  <w:style w:type="paragraph" w:customStyle="1" w:styleId="F1F51DC853BE49948681E882B48F8068">
    <w:name w:val="F1F51DC853BE49948681E882B48F8068"/>
    <w:rsid w:val="001D44B0"/>
    <w:pPr>
      <w:spacing w:after="160" w:line="259" w:lineRule="auto"/>
    </w:pPr>
  </w:style>
  <w:style w:type="paragraph" w:customStyle="1" w:styleId="617D990800514C22A94005A3B9CB3F79">
    <w:name w:val="617D990800514C22A94005A3B9CB3F79"/>
    <w:rsid w:val="001D44B0"/>
    <w:pPr>
      <w:spacing w:after="160" w:line="259" w:lineRule="auto"/>
    </w:pPr>
  </w:style>
  <w:style w:type="paragraph" w:customStyle="1" w:styleId="5C6AB51FCFEA4D8D92318AAC155F4310">
    <w:name w:val="5C6AB51FCFEA4D8D92318AAC155F4310"/>
    <w:rsid w:val="001D44B0"/>
    <w:pPr>
      <w:spacing w:after="160" w:line="259" w:lineRule="auto"/>
    </w:pPr>
  </w:style>
  <w:style w:type="paragraph" w:customStyle="1" w:styleId="E251230AC66C4CA781777C86F55C8607">
    <w:name w:val="E251230AC66C4CA781777C86F55C8607"/>
    <w:rsid w:val="001D44B0"/>
    <w:pPr>
      <w:spacing w:after="160" w:line="259" w:lineRule="auto"/>
    </w:pPr>
  </w:style>
  <w:style w:type="paragraph" w:customStyle="1" w:styleId="72F744D4F927433ABE61388C0481CB47">
    <w:name w:val="72F744D4F927433ABE61388C0481CB47"/>
    <w:rsid w:val="001D44B0"/>
    <w:pPr>
      <w:spacing w:after="160" w:line="259" w:lineRule="auto"/>
    </w:pPr>
  </w:style>
  <w:style w:type="paragraph" w:customStyle="1" w:styleId="1A99490142E049448DCF5E0B9CDEACDC">
    <w:name w:val="1A99490142E049448DCF5E0B9CDEACDC"/>
    <w:rsid w:val="001D44B0"/>
    <w:pPr>
      <w:spacing w:after="160" w:line="259" w:lineRule="auto"/>
    </w:pPr>
  </w:style>
  <w:style w:type="paragraph" w:customStyle="1" w:styleId="A6EC7E2695C745D1B81F0CC4A49A9ECD">
    <w:name w:val="A6EC7E2695C745D1B81F0CC4A49A9ECD"/>
    <w:rsid w:val="001D44B0"/>
    <w:pPr>
      <w:spacing w:after="160" w:line="259" w:lineRule="auto"/>
    </w:pPr>
  </w:style>
  <w:style w:type="paragraph" w:customStyle="1" w:styleId="9FC6432E4EAD4BF49C7CE2B74D1F78F5">
    <w:name w:val="9FC6432E4EAD4BF49C7CE2B74D1F78F5"/>
    <w:rsid w:val="001D44B0"/>
    <w:pPr>
      <w:spacing w:after="160" w:line="259" w:lineRule="auto"/>
    </w:pPr>
  </w:style>
  <w:style w:type="paragraph" w:customStyle="1" w:styleId="DB744C7C2FA04958BF6D89A669009DFD">
    <w:name w:val="DB744C7C2FA04958BF6D89A669009DFD"/>
    <w:rsid w:val="001D44B0"/>
    <w:pPr>
      <w:spacing w:after="160" w:line="259" w:lineRule="auto"/>
    </w:pPr>
  </w:style>
  <w:style w:type="paragraph" w:customStyle="1" w:styleId="A93B2964F51342A38D2FC50AFFE1EF7C">
    <w:name w:val="A93B2964F51342A38D2FC50AFFE1EF7C"/>
    <w:rsid w:val="001D44B0"/>
    <w:pPr>
      <w:spacing w:after="160" w:line="259" w:lineRule="auto"/>
    </w:pPr>
  </w:style>
  <w:style w:type="paragraph" w:customStyle="1" w:styleId="3C64C8EDCE444E979E87EF32B1FF0307">
    <w:name w:val="3C64C8EDCE444E979E87EF32B1FF0307"/>
    <w:rsid w:val="001D44B0"/>
    <w:pPr>
      <w:spacing w:after="160" w:line="259" w:lineRule="auto"/>
    </w:pPr>
  </w:style>
  <w:style w:type="paragraph" w:customStyle="1" w:styleId="307C32C7220B4A8D81E30796DDF3AE46">
    <w:name w:val="307C32C7220B4A8D81E30796DDF3AE46"/>
    <w:rsid w:val="001D44B0"/>
    <w:pPr>
      <w:spacing w:after="160" w:line="259" w:lineRule="auto"/>
    </w:pPr>
  </w:style>
  <w:style w:type="paragraph" w:customStyle="1" w:styleId="D38D3B5AB215498492B342A3826435DC">
    <w:name w:val="D38D3B5AB215498492B342A3826435DC"/>
    <w:rsid w:val="001D44B0"/>
    <w:pPr>
      <w:spacing w:after="160" w:line="259" w:lineRule="auto"/>
    </w:pPr>
  </w:style>
  <w:style w:type="paragraph" w:customStyle="1" w:styleId="7D83891DF7BA4C468FF1BBB295DE7BCA">
    <w:name w:val="7D83891DF7BA4C468FF1BBB295DE7BCA"/>
    <w:rsid w:val="001D44B0"/>
    <w:pPr>
      <w:spacing w:after="160" w:line="259" w:lineRule="auto"/>
    </w:pPr>
  </w:style>
  <w:style w:type="paragraph" w:customStyle="1" w:styleId="EE3D60E3450C466DBB813DA44B1AB656">
    <w:name w:val="EE3D60E3450C466DBB813DA44B1AB656"/>
    <w:rsid w:val="001D44B0"/>
    <w:pPr>
      <w:spacing w:after="160" w:line="259" w:lineRule="auto"/>
    </w:pPr>
  </w:style>
  <w:style w:type="paragraph" w:customStyle="1" w:styleId="64460D7960F14FA0A0B13FC09DBE06EE">
    <w:name w:val="64460D7960F14FA0A0B13FC09DBE06EE"/>
    <w:rsid w:val="001D44B0"/>
    <w:pPr>
      <w:spacing w:after="160" w:line="259" w:lineRule="auto"/>
    </w:pPr>
  </w:style>
  <w:style w:type="paragraph" w:customStyle="1" w:styleId="EB1621E2B6B14A34B8051DB194F2A034">
    <w:name w:val="EB1621E2B6B14A34B8051DB194F2A034"/>
    <w:rsid w:val="001D44B0"/>
    <w:pPr>
      <w:spacing w:after="160" w:line="259" w:lineRule="auto"/>
    </w:pPr>
  </w:style>
  <w:style w:type="paragraph" w:customStyle="1" w:styleId="1236B11B84F14444A64D576E88EDA3F9">
    <w:name w:val="1236B11B84F14444A64D576E88EDA3F9"/>
    <w:rsid w:val="001D44B0"/>
    <w:pPr>
      <w:spacing w:after="160" w:line="259" w:lineRule="auto"/>
    </w:pPr>
  </w:style>
  <w:style w:type="paragraph" w:customStyle="1" w:styleId="826666EB9E9D46F69F4B67E7A8F89E6D">
    <w:name w:val="826666EB9E9D46F69F4B67E7A8F89E6D"/>
    <w:rsid w:val="001D44B0"/>
    <w:pPr>
      <w:spacing w:after="160" w:line="259" w:lineRule="auto"/>
    </w:pPr>
  </w:style>
  <w:style w:type="paragraph" w:customStyle="1" w:styleId="CB3A753AB3E6492F938163000F860D64">
    <w:name w:val="CB3A753AB3E6492F938163000F860D64"/>
    <w:rsid w:val="001D44B0"/>
    <w:pPr>
      <w:spacing w:after="160" w:line="259" w:lineRule="auto"/>
    </w:pPr>
  </w:style>
  <w:style w:type="paragraph" w:customStyle="1" w:styleId="50083B5992E2427890FF5B6226B0F38F">
    <w:name w:val="50083B5992E2427890FF5B6226B0F38F"/>
    <w:rsid w:val="001D44B0"/>
    <w:pPr>
      <w:spacing w:after="160" w:line="259" w:lineRule="auto"/>
    </w:pPr>
  </w:style>
  <w:style w:type="paragraph" w:customStyle="1" w:styleId="F8A84491EF3D4268B4E93CD5E82E5D4A">
    <w:name w:val="F8A84491EF3D4268B4E93CD5E82E5D4A"/>
    <w:rsid w:val="001D44B0"/>
    <w:pPr>
      <w:spacing w:after="160" w:line="259" w:lineRule="auto"/>
    </w:pPr>
  </w:style>
  <w:style w:type="paragraph" w:customStyle="1" w:styleId="35A961DA827D4C5FB82D1F440BDF9EB7">
    <w:name w:val="35A961DA827D4C5FB82D1F440BDF9EB7"/>
    <w:rsid w:val="001D44B0"/>
    <w:pPr>
      <w:spacing w:after="160" w:line="259" w:lineRule="auto"/>
    </w:pPr>
  </w:style>
  <w:style w:type="paragraph" w:customStyle="1" w:styleId="A79FC59527D3428AAF3351DBE6D80339">
    <w:name w:val="A79FC59527D3428AAF3351DBE6D80339"/>
    <w:rsid w:val="001D44B0"/>
    <w:pPr>
      <w:spacing w:after="160" w:line="259" w:lineRule="auto"/>
    </w:pPr>
  </w:style>
  <w:style w:type="paragraph" w:customStyle="1" w:styleId="F917E76859AA4088AB239C29CC02BB5B">
    <w:name w:val="F917E76859AA4088AB239C29CC02BB5B"/>
    <w:rsid w:val="001D44B0"/>
    <w:pPr>
      <w:spacing w:after="160" w:line="259" w:lineRule="auto"/>
    </w:pPr>
  </w:style>
  <w:style w:type="paragraph" w:customStyle="1" w:styleId="6024E43CEF7144D8A222E01A2102B9B4">
    <w:name w:val="6024E43CEF7144D8A222E01A2102B9B4"/>
    <w:rsid w:val="001D44B0"/>
    <w:pPr>
      <w:spacing w:after="160" w:line="259" w:lineRule="auto"/>
    </w:pPr>
  </w:style>
  <w:style w:type="paragraph" w:customStyle="1" w:styleId="9C027B867FEF40CDAA301E6F72D8F475">
    <w:name w:val="9C027B867FEF40CDAA301E6F72D8F475"/>
    <w:rsid w:val="001D44B0"/>
    <w:pPr>
      <w:spacing w:after="160" w:line="259" w:lineRule="auto"/>
    </w:pPr>
  </w:style>
  <w:style w:type="paragraph" w:customStyle="1" w:styleId="AF619781295440C7958A8EDFAD22AE19">
    <w:name w:val="AF619781295440C7958A8EDFAD22AE19"/>
    <w:rsid w:val="001D44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2CAA0-5FC1-464B-9232-01BFBFE8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7</TotalTime>
  <Pages>4</Pages>
  <Words>688</Words>
  <Characters>3924</Characters>
  <Application>Microsoft Office Word</Application>
  <DocSecurity>2</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Гудкова Анстасия Олеговна</cp:lastModifiedBy>
  <cp:revision>6</cp:revision>
  <cp:lastPrinted>2024-10-14T12:56:00Z</cp:lastPrinted>
  <dcterms:created xsi:type="dcterms:W3CDTF">2024-10-17T06:55:00Z</dcterms:created>
  <dcterms:modified xsi:type="dcterms:W3CDTF">2024-10-18T05:43:00Z</dcterms:modified>
</cp:coreProperties>
</file>