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16160" w:type="dxa"/>
        <w:tblInd w:w="-714" w:type="dxa"/>
        <w:tblLayout w:type="fixed"/>
        <w:tblLook w:val="04A0"/>
      </w:tblPr>
      <w:tblGrid>
        <w:gridCol w:w="567"/>
        <w:gridCol w:w="1276"/>
        <w:gridCol w:w="2127"/>
        <w:gridCol w:w="992"/>
        <w:gridCol w:w="567"/>
        <w:gridCol w:w="850"/>
        <w:gridCol w:w="1418"/>
        <w:gridCol w:w="1134"/>
        <w:gridCol w:w="2384"/>
        <w:gridCol w:w="1128"/>
        <w:gridCol w:w="1128"/>
        <w:gridCol w:w="605"/>
        <w:gridCol w:w="708"/>
        <w:gridCol w:w="1276"/>
      </w:tblGrid>
      <w:tr w:rsidR="007F58FE" w:rsidRPr="0017149E" w:rsidTr="00A37DB2">
        <w:trPr>
          <w:trHeight w:val="1374"/>
        </w:trPr>
        <w:tc>
          <w:tcPr>
            <w:tcW w:w="567" w:type="dxa"/>
            <w:tcBorders>
              <w:top w:val="single" w:sz="4" w:space="0" w:color="auto"/>
              <w:left w:val="single" w:sz="4" w:space="0" w:color="auto"/>
              <w:bottom w:val="single" w:sz="4" w:space="0" w:color="auto"/>
              <w:right w:val="single" w:sz="4" w:space="0" w:color="auto"/>
            </w:tcBorders>
            <w:vAlign w:val="center"/>
            <w:hideMark/>
          </w:tcPr>
          <w:p w:rsidR="007F58FE" w:rsidRPr="0017149E" w:rsidRDefault="007F58FE" w:rsidP="007F58FE">
            <w:pPr>
              <w:ind w:left="-108" w:right="-68"/>
              <w:jc w:val="center"/>
              <w:rPr>
                <w:rFonts w:ascii="Times New Roman" w:hAnsi="Times New Roman" w:cs="Times New Roman"/>
                <w:bCs/>
                <w:sz w:val="20"/>
                <w:szCs w:val="20"/>
              </w:rPr>
            </w:pPr>
            <w:r w:rsidRPr="0017149E">
              <w:rPr>
                <w:rFonts w:ascii="Times New Roman" w:hAnsi="Times New Roman" w:cs="Times New Roman"/>
                <w:bCs/>
                <w:sz w:val="20"/>
                <w:szCs w:val="20"/>
              </w:rPr>
              <w:t>№ п/п</w:t>
            </w:r>
          </w:p>
        </w:tc>
        <w:tc>
          <w:tcPr>
            <w:tcW w:w="1276" w:type="dxa"/>
            <w:tcBorders>
              <w:top w:val="single" w:sz="4" w:space="0" w:color="auto"/>
              <w:left w:val="single" w:sz="4" w:space="0" w:color="auto"/>
              <w:bottom w:val="single" w:sz="4" w:space="0" w:color="auto"/>
              <w:right w:val="single" w:sz="4" w:space="0" w:color="auto"/>
            </w:tcBorders>
          </w:tcPr>
          <w:p w:rsidR="007F58FE" w:rsidRDefault="007F58FE" w:rsidP="007F58FE">
            <w:pPr>
              <w:jc w:val="center"/>
              <w:rPr>
                <w:bCs/>
                <w:sz w:val="20"/>
                <w:szCs w:val="20"/>
              </w:rPr>
            </w:pPr>
          </w:p>
          <w:p w:rsidR="007F58FE" w:rsidRDefault="007F58FE" w:rsidP="007F58FE">
            <w:pPr>
              <w:jc w:val="center"/>
              <w:rPr>
                <w:bCs/>
                <w:sz w:val="20"/>
                <w:szCs w:val="20"/>
              </w:rPr>
            </w:pPr>
          </w:p>
          <w:p w:rsidR="007F58FE" w:rsidRDefault="007F58FE" w:rsidP="007F58FE">
            <w:pPr>
              <w:jc w:val="center"/>
              <w:rPr>
                <w:bCs/>
                <w:sz w:val="20"/>
                <w:szCs w:val="20"/>
              </w:rPr>
            </w:pPr>
          </w:p>
          <w:p w:rsidR="007F58FE" w:rsidRDefault="007F58FE" w:rsidP="007F58FE">
            <w:pPr>
              <w:jc w:val="center"/>
              <w:rPr>
                <w:bCs/>
                <w:sz w:val="20"/>
                <w:szCs w:val="20"/>
              </w:rPr>
            </w:pPr>
          </w:p>
          <w:p w:rsidR="007F58FE" w:rsidRDefault="007F58FE" w:rsidP="007F58FE">
            <w:pPr>
              <w:jc w:val="center"/>
              <w:rPr>
                <w:bCs/>
                <w:sz w:val="20"/>
                <w:szCs w:val="20"/>
              </w:rPr>
            </w:pPr>
          </w:p>
          <w:p w:rsidR="007F58FE" w:rsidRDefault="007F58FE" w:rsidP="007F58FE">
            <w:pPr>
              <w:rPr>
                <w:bCs/>
                <w:sz w:val="20"/>
                <w:szCs w:val="20"/>
              </w:rPr>
            </w:pPr>
            <w:r>
              <w:rPr>
                <w:bCs/>
                <w:sz w:val="20"/>
                <w:szCs w:val="20"/>
              </w:rPr>
              <w:t xml:space="preserve"> </w:t>
            </w:r>
          </w:p>
          <w:p w:rsidR="007F58FE" w:rsidRPr="0017149E" w:rsidRDefault="007F58FE" w:rsidP="007F58FE">
            <w:pPr>
              <w:rPr>
                <w:bCs/>
                <w:sz w:val="20"/>
                <w:szCs w:val="20"/>
              </w:rPr>
            </w:pPr>
            <w:r>
              <w:rPr>
                <w:bCs/>
                <w:sz w:val="20"/>
                <w:szCs w:val="20"/>
              </w:rPr>
              <w:t>Шифр</w:t>
            </w:r>
          </w:p>
        </w:tc>
        <w:tc>
          <w:tcPr>
            <w:tcW w:w="2127" w:type="dxa"/>
            <w:tcBorders>
              <w:top w:val="single" w:sz="4" w:space="0" w:color="auto"/>
              <w:left w:val="single" w:sz="4" w:space="0" w:color="auto"/>
              <w:bottom w:val="single" w:sz="4" w:space="0" w:color="auto"/>
              <w:right w:val="single" w:sz="4" w:space="0" w:color="auto"/>
            </w:tcBorders>
            <w:vAlign w:val="center"/>
          </w:tcPr>
          <w:p w:rsidR="007F58FE" w:rsidRPr="0017149E" w:rsidRDefault="007F58FE" w:rsidP="007F58FE">
            <w:pPr>
              <w:jc w:val="center"/>
              <w:rPr>
                <w:rFonts w:ascii="Times New Roman" w:hAnsi="Times New Roman" w:cs="Times New Roman"/>
                <w:bCs/>
                <w:sz w:val="20"/>
                <w:szCs w:val="20"/>
              </w:rPr>
            </w:pPr>
            <w:r w:rsidRPr="0017149E">
              <w:rPr>
                <w:rFonts w:ascii="Times New Roman" w:hAnsi="Times New Roman" w:cs="Times New Roman"/>
                <w:bCs/>
                <w:sz w:val="20"/>
                <w:szCs w:val="20"/>
              </w:rPr>
              <w:t>Наименование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F58FE" w:rsidRPr="0017149E" w:rsidRDefault="007F58FE" w:rsidP="007F58FE">
            <w:pPr>
              <w:jc w:val="center"/>
              <w:rPr>
                <w:rFonts w:ascii="Times New Roman" w:hAnsi="Times New Roman" w:cs="Times New Roman"/>
                <w:bCs/>
                <w:sz w:val="20"/>
                <w:szCs w:val="20"/>
              </w:rPr>
            </w:pPr>
            <w:r w:rsidRPr="0017149E">
              <w:rPr>
                <w:rFonts w:ascii="Times New Roman" w:hAnsi="Times New Roman" w:cs="Times New Roman"/>
                <w:bCs/>
                <w:sz w:val="20"/>
                <w:szCs w:val="20"/>
              </w:rPr>
              <w:t>ОКПД2/</w:t>
            </w:r>
          </w:p>
          <w:p w:rsidR="007F58FE" w:rsidRPr="0017149E" w:rsidRDefault="007F58FE" w:rsidP="007F58FE">
            <w:pPr>
              <w:jc w:val="center"/>
              <w:rPr>
                <w:rFonts w:ascii="Times New Roman" w:hAnsi="Times New Roman" w:cs="Times New Roman"/>
                <w:bCs/>
                <w:sz w:val="20"/>
                <w:szCs w:val="20"/>
              </w:rPr>
            </w:pPr>
            <w:r w:rsidRPr="0017149E">
              <w:rPr>
                <w:rFonts w:ascii="Times New Roman" w:hAnsi="Times New Roman" w:cs="Times New Roman"/>
                <w:bCs/>
                <w:sz w:val="20"/>
                <w:szCs w:val="20"/>
              </w:rPr>
              <w:t>КТРУ</w:t>
            </w:r>
          </w:p>
        </w:tc>
        <w:tc>
          <w:tcPr>
            <w:tcW w:w="567" w:type="dxa"/>
            <w:tcBorders>
              <w:top w:val="single" w:sz="4" w:space="0" w:color="auto"/>
              <w:left w:val="single" w:sz="4" w:space="0" w:color="auto"/>
              <w:bottom w:val="single" w:sz="4" w:space="0" w:color="auto"/>
              <w:right w:val="single" w:sz="4" w:space="0" w:color="auto"/>
            </w:tcBorders>
            <w:vAlign w:val="center"/>
            <w:hideMark/>
          </w:tcPr>
          <w:p w:rsidR="007F58FE" w:rsidRPr="0017149E" w:rsidRDefault="007F58FE" w:rsidP="007F58FE">
            <w:pPr>
              <w:jc w:val="center"/>
              <w:rPr>
                <w:rFonts w:ascii="Times New Roman" w:hAnsi="Times New Roman" w:cs="Times New Roman"/>
                <w:bCs/>
                <w:sz w:val="20"/>
                <w:szCs w:val="20"/>
              </w:rPr>
            </w:pPr>
            <w:r w:rsidRPr="0017149E">
              <w:rPr>
                <w:rFonts w:ascii="Times New Roman" w:hAnsi="Times New Roman" w:cs="Times New Roman"/>
                <w:bCs/>
                <w:sz w:val="20"/>
                <w:szCs w:val="20"/>
              </w:rPr>
              <w:t>Кол-во</w:t>
            </w:r>
          </w:p>
        </w:tc>
        <w:tc>
          <w:tcPr>
            <w:tcW w:w="850" w:type="dxa"/>
            <w:tcBorders>
              <w:top w:val="single" w:sz="4" w:space="0" w:color="auto"/>
              <w:left w:val="single" w:sz="4" w:space="0" w:color="auto"/>
              <w:bottom w:val="single" w:sz="4" w:space="0" w:color="auto"/>
              <w:right w:val="single" w:sz="4" w:space="0" w:color="auto"/>
            </w:tcBorders>
            <w:vAlign w:val="center"/>
            <w:hideMark/>
          </w:tcPr>
          <w:p w:rsidR="007F58FE" w:rsidRPr="0017149E" w:rsidRDefault="007F58FE" w:rsidP="007F58FE">
            <w:pPr>
              <w:jc w:val="center"/>
              <w:rPr>
                <w:rFonts w:ascii="Times New Roman" w:hAnsi="Times New Roman" w:cs="Times New Roman"/>
                <w:bCs/>
                <w:sz w:val="20"/>
                <w:szCs w:val="20"/>
              </w:rPr>
            </w:pPr>
            <w:r w:rsidRPr="0017149E">
              <w:rPr>
                <w:rFonts w:ascii="Times New Roman" w:hAnsi="Times New Roman" w:cs="Times New Roman"/>
                <w:bCs/>
                <w:sz w:val="20"/>
                <w:szCs w:val="20"/>
              </w:rPr>
              <w:t xml:space="preserve">Ед. </w:t>
            </w:r>
            <w:proofErr w:type="spellStart"/>
            <w:proofErr w:type="gramStart"/>
            <w:r w:rsidRPr="0017149E">
              <w:rPr>
                <w:rFonts w:ascii="Times New Roman" w:hAnsi="Times New Roman" w:cs="Times New Roman"/>
                <w:bCs/>
                <w:sz w:val="20"/>
                <w:szCs w:val="20"/>
              </w:rPr>
              <w:t>измере</w:t>
            </w:r>
            <w:r>
              <w:rPr>
                <w:rFonts w:ascii="Times New Roman" w:hAnsi="Times New Roman" w:cs="Times New Roman"/>
                <w:bCs/>
                <w:sz w:val="20"/>
                <w:szCs w:val="20"/>
              </w:rPr>
              <w:t>-</w:t>
            </w:r>
            <w:r w:rsidRPr="0017149E">
              <w:rPr>
                <w:rFonts w:ascii="Times New Roman" w:hAnsi="Times New Roman" w:cs="Times New Roman"/>
                <w:bCs/>
                <w:sz w:val="20"/>
                <w:szCs w:val="20"/>
              </w:rPr>
              <w:t>ния</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7F58FE" w:rsidRPr="0017149E" w:rsidRDefault="007F58FE" w:rsidP="007F58FE">
            <w:pPr>
              <w:jc w:val="center"/>
              <w:rPr>
                <w:rFonts w:ascii="Times New Roman" w:hAnsi="Times New Roman" w:cs="Times New Roman"/>
                <w:bCs/>
                <w:sz w:val="20"/>
                <w:szCs w:val="20"/>
              </w:rPr>
            </w:pPr>
            <w:r w:rsidRPr="0017149E">
              <w:rPr>
                <w:rFonts w:ascii="Times New Roman" w:hAnsi="Times New Roman" w:cs="Times New Roman"/>
                <w:bCs/>
                <w:sz w:val="20"/>
                <w:szCs w:val="20"/>
              </w:rPr>
              <w:t>Наименование характеристики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58FE" w:rsidRPr="0017149E" w:rsidRDefault="007F58FE" w:rsidP="007F58FE">
            <w:pPr>
              <w:jc w:val="center"/>
              <w:rPr>
                <w:rFonts w:ascii="Times New Roman" w:hAnsi="Times New Roman" w:cs="Times New Roman"/>
                <w:bCs/>
                <w:sz w:val="20"/>
                <w:szCs w:val="20"/>
              </w:rPr>
            </w:pPr>
            <w:r w:rsidRPr="0017149E">
              <w:rPr>
                <w:rFonts w:ascii="Times New Roman" w:hAnsi="Times New Roman" w:cs="Times New Roman"/>
                <w:bCs/>
                <w:sz w:val="20"/>
                <w:szCs w:val="20"/>
              </w:rPr>
              <w:t>Тип характеристики</w:t>
            </w:r>
          </w:p>
        </w:tc>
        <w:tc>
          <w:tcPr>
            <w:tcW w:w="5245" w:type="dxa"/>
            <w:gridSpan w:val="4"/>
            <w:tcBorders>
              <w:top w:val="single" w:sz="4" w:space="0" w:color="auto"/>
              <w:left w:val="single" w:sz="4" w:space="0" w:color="auto"/>
              <w:bottom w:val="single" w:sz="4" w:space="0" w:color="auto"/>
              <w:right w:val="single" w:sz="4" w:space="0" w:color="auto"/>
            </w:tcBorders>
            <w:vAlign w:val="center"/>
            <w:hideMark/>
          </w:tcPr>
          <w:p w:rsidR="007F58FE" w:rsidRPr="0017149E" w:rsidRDefault="007F58FE" w:rsidP="007F58FE">
            <w:pPr>
              <w:jc w:val="center"/>
              <w:rPr>
                <w:rFonts w:ascii="Times New Roman" w:hAnsi="Times New Roman" w:cs="Times New Roman"/>
                <w:bCs/>
                <w:sz w:val="20"/>
                <w:szCs w:val="20"/>
              </w:rPr>
            </w:pPr>
            <w:r w:rsidRPr="0017149E">
              <w:rPr>
                <w:rFonts w:ascii="Times New Roman" w:hAnsi="Times New Roman" w:cs="Times New Roman"/>
                <w:bCs/>
                <w:sz w:val="20"/>
                <w:szCs w:val="20"/>
              </w:rPr>
              <w:t>Значение характеристики</w:t>
            </w:r>
          </w:p>
        </w:tc>
        <w:tc>
          <w:tcPr>
            <w:tcW w:w="708" w:type="dxa"/>
            <w:tcBorders>
              <w:top w:val="single" w:sz="4" w:space="0" w:color="auto"/>
              <w:left w:val="single" w:sz="4" w:space="0" w:color="auto"/>
              <w:bottom w:val="single" w:sz="4" w:space="0" w:color="auto"/>
              <w:right w:val="single" w:sz="4" w:space="0" w:color="auto"/>
            </w:tcBorders>
            <w:vAlign w:val="center"/>
            <w:hideMark/>
          </w:tcPr>
          <w:p w:rsidR="007F58FE" w:rsidRPr="0017149E" w:rsidRDefault="007F58FE" w:rsidP="007F58FE">
            <w:pPr>
              <w:jc w:val="center"/>
              <w:rPr>
                <w:rFonts w:ascii="Times New Roman" w:hAnsi="Times New Roman" w:cs="Times New Roman"/>
                <w:bCs/>
                <w:sz w:val="20"/>
                <w:szCs w:val="20"/>
              </w:rPr>
            </w:pPr>
            <w:r w:rsidRPr="0017149E">
              <w:rPr>
                <w:rFonts w:ascii="Times New Roman" w:hAnsi="Times New Roman" w:cs="Times New Roman"/>
                <w:bCs/>
                <w:sz w:val="20"/>
                <w:szCs w:val="20"/>
              </w:rPr>
              <w:t>Ед. измерения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58FE" w:rsidRPr="0017149E" w:rsidRDefault="007F58FE" w:rsidP="007F58FE">
            <w:pPr>
              <w:jc w:val="center"/>
              <w:rPr>
                <w:rFonts w:ascii="Times New Roman" w:hAnsi="Times New Roman" w:cs="Times New Roman"/>
                <w:bCs/>
                <w:sz w:val="20"/>
                <w:szCs w:val="20"/>
              </w:rPr>
            </w:pPr>
            <w:r w:rsidRPr="0017149E">
              <w:rPr>
                <w:rFonts w:ascii="Times New Roman" w:hAnsi="Times New Roman" w:cs="Times New Roman"/>
                <w:bCs/>
                <w:sz w:val="20"/>
                <w:szCs w:val="20"/>
              </w:rPr>
              <w:t xml:space="preserve">Инструкция </w:t>
            </w:r>
            <w:r>
              <w:rPr>
                <w:rFonts w:ascii="Times New Roman" w:hAnsi="Times New Roman" w:cs="Times New Roman"/>
                <w:bCs/>
                <w:sz w:val="20"/>
                <w:szCs w:val="20"/>
              </w:rPr>
              <w:br/>
            </w:r>
            <w:r w:rsidRPr="0017149E">
              <w:rPr>
                <w:rFonts w:ascii="Times New Roman" w:hAnsi="Times New Roman" w:cs="Times New Roman"/>
                <w:bCs/>
                <w:sz w:val="20"/>
                <w:szCs w:val="20"/>
              </w:rPr>
              <w:t>по заполнению характеристики в заявке</w:t>
            </w:r>
          </w:p>
        </w:tc>
      </w:tr>
      <w:tr w:rsidR="007F58FE" w:rsidRPr="00673767" w:rsidTr="00A37DB2">
        <w:trPr>
          <w:trHeight w:val="251"/>
        </w:trPr>
        <w:tc>
          <w:tcPr>
            <w:tcW w:w="567" w:type="dxa"/>
            <w:tcBorders>
              <w:top w:val="single" w:sz="4" w:space="0" w:color="auto"/>
              <w:left w:val="single" w:sz="4" w:space="0" w:color="auto"/>
              <w:bottom w:val="single" w:sz="4" w:space="0" w:color="auto"/>
              <w:right w:val="single" w:sz="4" w:space="0" w:color="auto"/>
            </w:tcBorders>
            <w:vAlign w:val="center"/>
          </w:tcPr>
          <w:p w:rsidR="007F58FE" w:rsidRPr="00673767" w:rsidRDefault="007F58FE" w:rsidP="007F58FE">
            <w:pPr>
              <w:ind w:left="-108" w:right="-68"/>
              <w:jc w:val="center"/>
              <w:rPr>
                <w:rFonts w:ascii="Times New Roman" w:hAnsi="Times New Roman" w:cs="Times New Roman"/>
                <w:sz w:val="20"/>
                <w:szCs w:val="20"/>
              </w:rPr>
            </w:pPr>
            <w:r w:rsidRPr="00673767">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7F58FE" w:rsidRPr="00673767" w:rsidRDefault="007F58FE" w:rsidP="007F58FE">
            <w:pPr>
              <w:jc w:val="center"/>
              <w:rPr>
                <w:sz w:val="20"/>
                <w:szCs w:val="20"/>
              </w:rPr>
            </w:pPr>
            <w:r>
              <w:rPr>
                <w:sz w:val="20"/>
                <w:szCs w:val="20"/>
              </w:rPr>
              <w:t>2</w:t>
            </w:r>
          </w:p>
        </w:tc>
        <w:tc>
          <w:tcPr>
            <w:tcW w:w="2127" w:type="dxa"/>
            <w:tcBorders>
              <w:top w:val="single" w:sz="4" w:space="0" w:color="auto"/>
              <w:left w:val="single" w:sz="4" w:space="0" w:color="auto"/>
              <w:bottom w:val="single" w:sz="4" w:space="0" w:color="auto"/>
              <w:right w:val="single" w:sz="4" w:space="0" w:color="auto"/>
            </w:tcBorders>
            <w:vAlign w:val="center"/>
          </w:tcPr>
          <w:p w:rsidR="007F58FE" w:rsidRPr="00673767" w:rsidRDefault="007F58FE" w:rsidP="007F58FE">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7F58FE" w:rsidRPr="00673767" w:rsidRDefault="007F58FE" w:rsidP="007F58FE">
            <w:pPr>
              <w:jc w:val="center"/>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7F58FE" w:rsidRPr="00673767" w:rsidRDefault="007F58FE" w:rsidP="007F58FE">
            <w:pPr>
              <w:jc w:val="center"/>
              <w:rPr>
                <w:rFonts w:ascii="Times New Roman" w:hAnsi="Times New Roman" w:cs="Times New Roman"/>
                <w:sz w:val="20"/>
                <w:szCs w:val="20"/>
              </w:rPr>
            </w:pPr>
            <w:r>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tcPr>
          <w:p w:rsidR="007F58FE" w:rsidRPr="00673767" w:rsidRDefault="007F58FE" w:rsidP="007F58FE">
            <w:pPr>
              <w:jc w:val="center"/>
              <w:rPr>
                <w:rFonts w:ascii="Times New Roman" w:hAnsi="Times New Roman" w:cs="Times New Roman"/>
                <w:sz w:val="20"/>
                <w:szCs w:val="20"/>
              </w:rPr>
            </w:pPr>
            <w:r>
              <w:rPr>
                <w:rFonts w:ascii="Times New Roman" w:hAnsi="Times New Roman" w:cs="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rsidR="007F58FE" w:rsidRPr="00673767" w:rsidRDefault="007F58FE" w:rsidP="007F58FE">
            <w:pPr>
              <w:jc w:val="center"/>
              <w:rPr>
                <w:rFonts w:ascii="Times New Roman" w:hAnsi="Times New Roman" w:cs="Times New Roman"/>
                <w:sz w:val="20"/>
                <w:szCs w:val="20"/>
              </w:rPr>
            </w:pPr>
            <w:r>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tcPr>
          <w:p w:rsidR="007F58FE" w:rsidRPr="00673767" w:rsidRDefault="007F58FE" w:rsidP="007F58FE">
            <w:pPr>
              <w:jc w:val="center"/>
              <w:rPr>
                <w:rFonts w:ascii="Times New Roman" w:hAnsi="Times New Roman" w:cs="Times New Roman"/>
                <w:sz w:val="20"/>
                <w:szCs w:val="20"/>
              </w:rPr>
            </w:pPr>
            <w:r>
              <w:rPr>
                <w:rFonts w:ascii="Times New Roman" w:hAnsi="Times New Roman" w:cs="Times New Roman"/>
                <w:sz w:val="20"/>
                <w:szCs w:val="20"/>
              </w:rPr>
              <w:t>8</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7F58FE" w:rsidRPr="00673767" w:rsidRDefault="007F58FE" w:rsidP="007F58FE">
            <w:pPr>
              <w:jc w:val="center"/>
              <w:rPr>
                <w:rFonts w:ascii="Times New Roman" w:hAnsi="Times New Roman" w:cs="Times New Roman"/>
                <w:sz w:val="20"/>
                <w:szCs w:val="20"/>
              </w:rPr>
            </w:pPr>
            <w:r>
              <w:rPr>
                <w:rFonts w:ascii="Times New Roman" w:hAnsi="Times New Roman" w:cs="Times New Roman"/>
                <w:sz w:val="20"/>
                <w:szCs w:val="20"/>
              </w:rPr>
              <w:t>9</w:t>
            </w:r>
          </w:p>
        </w:tc>
        <w:tc>
          <w:tcPr>
            <w:tcW w:w="708" w:type="dxa"/>
            <w:tcBorders>
              <w:top w:val="single" w:sz="4" w:space="0" w:color="auto"/>
              <w:left w:val="single" w:sz="4" w:space="0" w:color="auto"/>
              <w:bottom w:val="single" w:sz="4" w:space="0" w:color="auto"/>
              <w:right w:val="single" w:sz="4" w:space="0" w:color="auto"/>
            </w:tcBorders>
            <w:vAlign w:val="center"/>
          </w:tcPr>
          <w:p w:rsidR="007F58FE" w:rsidRPr="00673767" w:rsidRDefault="007F58FE" w:rsidP="007F58FE">
            <w:pPr>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7F58FE" w:rsidRPr="00673767" w:rsidRDefault="00A37DB2" w:rsidP="007F58FE">
            <w:pPr>
              <w:jc w:val="center"/>
              <w:rPr>
                <w:rFonts w:ascii="Times New Roman" w:hAnsi="Times New Roman" w:cs="Times New Roman"/>
                <w:sz w:val="20"/>
                <w:szCs w:val="20"/>
              </w:rPr>
            </w:pPr>
            <w:r>
              <w:rPr>
                <w:rFonts w:ascii="Times New Roman" w:hAnsi="Times New Roman" w:cs="Times New Roman"/>
                <w:sz w:val="20"/>
                <w:szCs w:val="20"/>
              </w:rPr>
              <w:t>11</w:t>
            </w:r>
          </w:p>
        </w:tc>
      </w:tr>
      <w:tr w:rsidR="007F58FE" w:rsidRPr="0017149E" w:rsidTr="00A37DB2">
        <w:tc>
          <w:tcPr>
            <w:tcW w:w="567" w:type="dxa"/>
            <w:vMerge w:val="restart"/>
            <w:tcBorders>
              <w:left w:val="single" w:sz="4" w:space="0" w:color="auto"/>
              <w:right w:val="single" w:sz="4" w:space="0" w:color="auto"/>
            </w:tcBorders>
            <w:vAlign w:val="center"/>
          </w:tcPr>
          <w:p w:rsidR="007F58FE" w:rsidRPr="0017149E" w:rsidRDefault="007F58FE" w:rsidP="007F58FE">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vMerge w:val="restart"/>
            <w:tcBorders>
              <w:left w:val="single" w:sz="4" w:space="0" w:color="auto"/>
              <w:right w:val="single" w:sz="4" w:space="0" w:color="auto"/>
            </w:tcBorders>
          </w:tcPr>
          <w:p w:rsidR="007F58FE" w:rsidRDefault="007F58FE" w:rsidP="007F58FE">
            <w:pPr>
              <w:jc w:val="center"/>
            </w:pPr>
          </w:p>
          <w:p w:rsidR="007F58FE" w:rsidRDefault="007F58FE" w:rsidP="007F58FE">
            <w:pPr>
              <w:jc w:val="center"/>
            </w:pPr>
          </w:p>
          <w:p w:rsidR="007F58FE" w:rsidRDefault="007F58FE" w:rsidP="007F58FE">
            <w:pPr>
              <w:jc w:val="center"/>
            </w:pPr>
          </w:p>
          <w:p w:rsidR="007F58FE" w:rsidRDefault="007F58FE" w:rsidP="007F58FE">
            <w:pPr>
              <w:jc w:val="center"/>
            </w:pPr>
          </w:p>
          <w:p w:rsidR="007F58FE" w:rsidRDefault="007F58FE" w:rsidP="007F58FE">
            <w:pPr>
              <w:jc w:val="center"/>
            </w:pPr>
          </w:p>
          <w:p w:rsidR="007F58FE" w:rsidRDefault="007F58FE" w:rsidP="007F58FE">
            <w:pPr>
              <w:jc w:val="center"/>
            </w:pPr>
          </w:p>
          <w:p w:rsidR="007F58FE" w:rsidRDefault="007F58FE" w:rsidP="007F58FE">
            <w:pPr>
              <w:jc w:val="center"/>
            </w:pPr>
          </w:p>
          <w:p w:rsidR="007F58FE" w:rsidRDefault="007F58FE" w:rsidP="007F58FE">
            <w:pPr>
              <w:jc w:val="center"/>
            </w:pPr>
          </w:p>
          <w:p w:rsidR="007F58FE" w:rsidRDefault="007F58FE" w:rsidP="007F58FE">
            <w:pPr>
              <w:jc w:val="center"/>
            </w:pPr>
          </w:p>
          <w:p w:rsidR="007F58FE" w:rsidRDefault="007F58FE" w:rsidP="007F58FE">
            <w:pPr>
              <w:jc w:val="center"/>
            </w:pPr>
          </w:p>
          <w:p w:rsidR="007F58FE" w:rsidRDefault="007F58FE" w:rsidP="007F58FE">
            <w:pPr>
              <w:jc w:val="center"/>
            </w:pPr>
          </w:p>
          <w:p w:rsidR="007F58FE" w:rsidRPr="007F58FE" w:rsidRDefault="007F58FE" w:rsidP="007F58FE">
            <w:r>
              <w:t xml:space="preserve"> </w:t>
            </w:r>
            <w:r w:rsidRPr="007F58FE">
              <w:t>7-03-01-01</w:t>
            </w:r>
          </w:p>
        </w:tc>
        <w:tc>
          <w:tcPr>
            <w:tcW w:w="2127" w:type="dxa"/>
            <w:vMerge w:val="restart"/>
            <w:tcBorders>
              <w:left w:val="single" w:sz="4" w:space="0" w:color="auto"/>
              <w:right w:val="single" w:sz="4" w:space="0" w:color="auto"/>
            </w:tcBorders>
            <w:vAlign w:val="center"/>
          </w:tcPr>
          <w:p w:rsidR="007F58FE" w:rsidRDefault="007F58FE" w:rsidP="007F58FE">
            <w:pPr>
              <w:jc w:val="center"/>
            </w:pPr>
          </w:p>
          <w:p w:rsidR="007F58FE" w:rsidRDefault="007F58FE" w:rsidP="007F58FE">
            <w:pPr>
              <w:jc w:val="center"/>
            </w:pPr>
          </w:p>
          <w:p w:rsidR="007F58FE" w:rsidRPr="007F58FE" w:rsidRDefault="007F58FE" w:rsidP="007F58FE">
            <w:pPr>
              <w:jc w:val="center"/>
            </w:pPr>
            <w:r w:rsidRPr="007F58FE">
              <w:t>Кресло-коляска активного типа (для инвалидов и детей-инвалидов)</w:t>
            </w:r>
          </w:p>
          <w:p w:rsidR="007F58FE" w:rsidRPr="005E3810" w:rsidRDefault="007F58FE" w:rsidP="007F58FE">
            <w:pPr>
              <w:rPr>
                <w:b/>
              </w:rPr>
            </w:pPr>
          </w:p>
        </w:tc>
        <w:tc>
          <w:tcPr>
            <w:tcW w:w="992" w:type="dxa"/>
            <w:vMerge w:val="restart"/>
            <w:tcBorders>
              <w:left w:val="single" w:sz="4" w:space="0" w:color="auto"/>
              <w:right w:val="single" w:sz="4" w:space="0" w:color="auto"/>
            </w:tcBorders>
          </w:tcPr>
          <w:p w:rsidR="007F58FE" w:rsidRPr="007F58FE" w:rsidRDefault="007F58FE" w:rsidP="007F58FE">
            <w:pPr>
              <w:jc w:val="center"/>
              <w:rPr>
                <w:rFonts w:ascii="Times New Roman" w:hAnsi="Times New Roman" w:cs="Times New Roman"/>
              </w:rPr>
            </w:pPr>
            <w:r w:rsidRPr="007F58FE">
              <w:rPr>
                <w:rFonts w:ascii="Times New Roman" w:hAnsi="Times New Roman" w:cs="Times New Roman"/>
              </w:rPr>
              <w:t>30.92.20.000</w:t>
            </w:r>
          </w:p>
        </w:tc>
        <w:tc>
          <w:tcPr>
            <w:tcW w:w="567" w:type="dxa"/>
            <w:vMerge w:val="restart"/>
            <w:tcBorders>
              <w:left w:val="single" w:sz="4" w:space="0" w:color="auto"/>
              <w:right w:val="single" w:sz="4" w:space="0" w:color="auto"/>
            </w:tcBorders>
          </w:tcPr>
          <w:p w:rsidR="007F58FE" w:rsidRPr="007F58FE" w:rsidRDefault="007F58FE" w:rsidP="007F58FE">
            <w:pPr>
              <w:jc w:val="center"/>
              <w:rPr>
                <w:rFonts w:ascii="Times New Roman" w:hAnsi="Times New Roman" w:cs="Times New Roman"/>
              </w:rPr>
            </w:pPr>
            <w:r w:rsidRPr="007F58FE">
              <w:rPr>
                <w:rFonts w:ascii="Times New Roman" w:hAnsi="Times New Roman" w:cs="Times New Roman"/>
              </w:rPr>
              <w:t>б/о</w:t>
            </w:r>
          </w:p>
        </w:tc>
        <w:tc>
          <w:tcPr>
            <w:tcW w:w="850" w:type="dxa"/>
            <w:vMerge w:val="restart"/>
            <w:tcBorders>
              <w:left w:val="single" w:sz="4" w:space="0" w:color="auto"/>
              <w:right w:val="single" w:sz="4" w:space="0" w:color="auto"/>
            </w:tcBorders>
          </w:tcPr>
          <w:p w:rsidR="007F58FE" w:rsidRPr="007F58FE" w:rsidRDefault="007F58FE" w:rsidP="007F58FE">
            <w:pPr>
              <w:jc w:val="center"/>
              <w:rPr>
                <w:rFonts w:ascii="Times New Roman" w:hAnsi="Times New Roman" w:cs="Times New Roman"/>
              </w:rPr>
            </w:pPr>
            <w:proofErr w:type="spellStart"/>
            <w:r w:rsidRPr="007F58FE">
              <w:rPr>
                <w:rFonts w:ascii="Times New Roman" w:hAnsi="Times New Roman" w:cs="Times New Roman"/>
              </w:rPr>
              <w:t>шт</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F58FE" w:rsidRPr="003D09C2" w:rsidRDefault="007F58FE" w:rsidP="007F58FE">
            <w:pPr>
              <w:jc w:val="center"/>
              <w:rPr>
                <w:rFonts w:ascii="Times New Roman" w:hAnsi="Times New Roman" w:cs="Times New Roman"/>
                <w:sz w:val="20"/>
                <w:szCs w:val="20"/>
              </w:rPr>
            </w:pPr>
            <w:r w:rsidRPr="003D09C2">
              <w:rPr>
                <w:rFonts w:ascii="Times New Roman" w:hAnsi="Times New Roman" w:cs="Times New Roman"/>
                <w:b/>
                <w:bCs/>
                <w:sz w:val="20"/>
                <w:szCs w:val="20"/>
              </w:rPr>
              <w:t>Назначение:</w:t>
            </w:r>
          </w:p>
        </w:tc>
        <w:sdt>
          <w:sdtPr>
            <w:alias w:val="Наименование хар-ки"/>
            <w:tag w:val="Наименование хар-ки"/>
            <w:id w:val="-217061608"/>
            <w:placeholder>
              <w:docPart w:val="F387882033CB4DCCB195272C8D4E6CF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hideMark/>
              </w:tcPr>
              <w:p w:rsidR="007F58FE" w:rsidRPr="005E3810" w:rsidRDefault="007F58FE" w:rsidP="007F58FE">
                <w:pPr>
                  <w:jc w:val="center"/>
                  <w:rPr>
                    <w:rFonts w:ascii="Times New Roman" w:hAnsi="Times New Roman" w:cs="Times New Roman"/>
                  </w:rPr>
                </w:pPr>
                <w:r w:rsidRPr="005E3810">
                  <w:t>качественная</w:t>
                </w:r>
              </w:p>
            </w:tc>
          </w:sdtContent>
        </w:sdt>
        <w:tc>
          <w:tcPr>
            <w:tcW w:w="5245" w:type="dxa"/>
            <w:gridSpan w:val="4"/>
            <w:tcBorders>
              <w:top w:val="single" w:sz="4" w:space="0" w:color="auto"/>
              <w:left w:val="single" w:sz="4" w:space="0" w:color="auto"/>
              <w:bottom w:val="single" w:sz="4" w:space="0" w:color="auto"/>
              <w:right w:val="single" w:sz="4" w:space="0" w:color="auto"/>
            </w:tcBorders>
            <w:vAlign w:val="center"/>
          </w:tcPr>
          <w:p w:rsidR="007F58FE" w:rsidRPr="00BC3A3C" w:rsidRDefault="007F58FE" w:rsidP="007F58FE">
            <w:pPr>
              <w:jc w:val="both"/>
              <w:rPr>
                <w:rFonts w:cs="Times New Roman"/>
                <w:sz w:val="20"/>
                <w:szCs w:val="20"/>
              </w:rPr>
            </w:pPr>
            <w:r>
              <w:rPr>
                <w:rFonts w:eastAsia="Times New Roman" w:cs="Times New Roman"/>
                <w:bCs/>
                <w:sz w:val="20"/>
                <w:szCs w:val="20"/>
                <w:lang w:eastAsia="ar-SA"/>
              </w:rPr>
              <w:t xml:space="preserve">   </w:t>
            </w:r>
            <w:r w:rsidRPr="0008642F">
              <w:rPr>
                <w:rFonts w:eastAsia="Times New Roman" w:cs="Times New Roman"/>
                <w:bCs/>
                <w:sz w:val="20"/>
                <w:szCs w:val="20"/>
                <w:lang w:eastAsia="ar-SA"/>
              </w:rPr>
              <w:t>Кресло-коляска активного типа предназначена для реабилитации инвалидов (детей-инвалидов), ведущих активный повседневный образ жизни.</w:t>
            </w:r>
          </w:p>
        </w:tc>
        <w:tc>
          <w:tcPr>
            <w:tcW w:w="708" w:type="dxa"/>
            <w:tcBorders>
              <w:top w:val="single" w:sz="4" w:space="0" w:color="auto"/>
              <w:left w:val="single" w:sz="4" w:space="0" w:color="auto"/>
              <w:bottom w:val="single" w:sz="4" w:space="0" w:color="auto"/>
              <w:right w:val="single" w:sz="4" w:space="0" w:color="auto"/>
            </w:tcBorders>
            <w:vAlign w:val="center"/>
          </w:tcPr>
          <w:p w:rsidR="007F58FE" w:rsidRPr="0017149E" w:rsidRDefault="007F58FE" w:rsidP="007F58FE">
            <w:pPr>
              <w:jc w:val="center"/>
              <w:rPr>
                <w:rFonts w:ascii="Times New Roman" w:hAnsi="Times New Roman" w:cs="Times New Roman"/>
                <w:sz w:val="20"/>
                <w:szCs w:val="20"/>
              </w:rPr>
            </w:pPr>
          </w:p>
        </w:tc>
        <w:sdt>
          <w:sdtPr>
            <w:rPr>
              <w:sz w:val="20"/>
              <w:szCs w:val="20"/>
            </w:rPr>
            <w:alias w:val="Инструкция"/>
            <w:tag w:val="Инструкция"/>
            <w:id w:val="-1515371337"/>
            <w:placeholder>
              <w:docPart w:val="D13BDF3266094FC5AE9C998B078EEC0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7F58FE" w:rsidRPr="0017149E" w:rsidRDefault="007F58FE" w:rsidP="007F58FE">
                <w:pPr>
                  <w:jc w:val="center"/>
                  <w:rPr>
                    <w:rFonts w:ascii="Times New Roman" w:hAnsi="Times New Roman" w:cs="Times New Roman"/>
                    <w:sz w:val="20"/>
                    <w:szCs w:val="20"/>
                  </w:rPr>
                </w:pPr>
                <w:r>
                  <w:rPr>
                    <w:sz w:val="20"/>
                    <w:szCs w:val="20"/>
                  </w:rPr>
                  <w:t>Значение хар-ки не может меняться</w:t>
                </w:r>
              </w:p>
            </w:tc>
          </w:sdtContent>
        </w:sdt>
      </w:tr>
      <w:tr w:rsidR="007F58FE" w:rsidRPr="0017149E" w:rsidTr="00A37DB2">
        <w:trPr>
          <w:trHeight w:val="412"/>
        </w:trPr>
        <w:tc>
          <w:tcPr>
            <w:tcW w:w="567" w:type="dxa"/>
            <w:vMerge/>
            <w:tcBorders>
              <w:left w:val="single" w:sz="4" w:space="0" w:color="auto"/>
              <w:right w:val="single" w:sz="4" w:space="0" w:color="auto"/>
            </w:tcBorders>
            <w:vAlign w:val="center"/>
          </w:tcPr>
          <w:p w:rsidR="007F58FE" w:rsidRPr="0017149E" w:rsidRDefault="007F58FE" w:rsidP="007F58FE">
            <w:pPr>
              <w:jc w:val="center"/>
              <w:rPr>
                <w:rFonts w:ascii="Times New Roman" w:hAnsi="Times New Roman" w:cs="Times New Roman"/>
                <w:sz w:val="20"/>
                <w:szCs w:val="20"/>
              </w:rPr>
            </w:pPr>
          </w:p>
        </w:tc>
        <w:tc>
          <w:tcPr>
            <w:tcW w:w="1276" w:type="dxa"/>
            <w:vMerge/>
            <w:tcBorders>
              <w:left w:val="single" w:sz="4" w:space="0" w:color="auto"/>
              <w:right w:val="single" w:sz="4" w:space="0" w:color="auto"/>
            </w:tcBorders>
          </w:tcPr>
          <w:p w:rsidR="007F58FE" w:rsidRPr="0017149E" w:rsidRDefault="007F58FE" w:rsidP="007F58FE">
            <w:pPr>
              <w:jc w:val="center"/>
              <w:rPr>
                <w:sz w:val="20"/>
                <w:szCs w:val="20"/>
              </w:rPr>
            </w:pPr>
          </w:p>
        </w:tc>
        <w:tc>
          <w:tcPr>
            <w:tcW w:w="2127" w:type="dxa"/>
            <w:vMerge/>
            <w:tcBorders>
              <w:left w:val="single" w:sz="4" w:space="0" w:color="auto"/>
              <w:right w:val="single" w:sz="4" w:space="0" w:color="auto"/>
            </w:tcBorders>
            <w:vAlign w:val="center"/>
          </w:tcPr>
          <w:p w:rsidR="007F58FE" w:rsidRPr="0017149E" w:rsidRDefault="007F58FE" w:rsidP="007F58FE">
            <w:pPr>
              <w:jc w:val="center"/>
              <w:rPr>
                <w:sz w:val="20"/>
                <w:szCs w:val="20"/>
              </w:rPr>
            </w:pPr>
          </w:p>
        </w:tc>
        <w:tc>
          <w:tcPr>
            <w:tcW w:w="992" w:type="dxa"/>
            <w:vMerge/>
            <w:tcBorders>
              <w:left w:val="single" w:sz="4" w:space="0" w:color="auto"/>
              <w:right w:val="single" w:sz="4" w:space="0" w:color="auto"/>
            </w:tcBorders>
          </w:tcPr>
          <w:p w:rsidR="007F58FE" w:rsidRPr="0017149E" w:rsidRDefault="007F58FE" w:rsidP="007F58FE">
            <w:pPr>
              <w:jc w:val="center"/>
              <w:rPr>
                <w:rFonts w:ascii="Times New Roman" w:hAnsi="Times New Roman" w:cs="Times New Roman"/>
                <w:sz w:val="20"/>
                <w:szCs w:val="20"/>
              </w:rPr>
            </w:pPr>
          </w:p>
        </w:tc>
        <w:tc>
          <w:tcPr>
            <w:tcW w:w="567" w:type="dxa"/>
            <w:vMerge/>
            <w:tcBorders>
              <w:left w:val="single" w:sz="4" w:space="0" w:color="auto"/>
              <w:right w:val="single" w:sz="4" w:space="0" w:color="auto"/>
            </w:tcBorders>
          </w:tcPr>
          <w:p w:rsidR="007F58FE" w:rsidRPr="0017149E" w:rsidRDefault="007F58FE" w:rsidP="007F58FE">
            <w:pPr>
              <w:jc w:val="center"/>
              <w:rPr>
                <w:rFonts w:ascii="Times New Roman" w:hAnsi="Times New Roman" w:cs="Times New Roman"/>
                <w:sz w:val="20"/>
                <w:szCs w:val="20"/>
              </w:rPr>
            </w:pPr>
          </w:p>
        </w:tc>
        <w:tc>
          <w:tcPr>
            <w:tcW w:w="850" w:type="dxa"/>
            <w:vMerge/>
            <w:tcBorders>
              <w:left w:val="single" w:sz="4" w:space="0" w:color="auto"/>
              <w:right w:val="single" w:sz="4" w:space="0" w:color="auto"/>
            </w:tcBorders>
          </w:tcPr>
          <w:p w:rsidR="007F58FE" w:rsidRPr="0017149E" w:rsidRDefault="007F58FE" w:rsidP="007F58FE">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F58FE" w:rsidRPr="003D09C2" w:rsidRDefault="007F58FE" w:rsidP="007F58FE">
            <w:pPr>
              <w:jc w:val="center"/>
              <w:rPr>
                <w:rFonts w:ascii="Times New Roman" w:hAnsi="Times New Roman" w:cs="Times New Roman"/>
                <w:sz w:val="20"/>
                <w:szCs w:val="20"/>
              </w:rPr>
            </w:pPr>
            <w:r>
              <w:rPr>
                <w:rFonts w:ascii="Times New Roman" w:eastAsia="Times New Roman" w:hAnsi="Times New Roman" w:cs="Times New Roman"/>
                <w:b/>
                <w:sz w:val="20"/>
                <w:szCs w:val="20"/>
                <w:lang w:eastAsia="ru-RU"/>
              </w:rPr>
              <w:t>Описание:</w:t>
            </w:r>
          </w:p>
        </w:tc>
        <w:sdt>
          <w:sdtPr>
            <w:rPr>
              <w:sz w:val="20"/>
              <w:szCs w:val="20"/>
            </w:rPr>
            <w:alias w:val="Наименование хар-ки"/>
            <w:tag w:val="Наименование хар-ки"/>
            <w:id w:val="-132559706"/>
            <w:placeholder>
              <w:docPart w:val="932C46C3F1EF4CAE9D8097CA5544A22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hideMark/>
              </w:tcPr>
              <w:p w:rsidR="007F58FE" w:rsidRPr="0017149E" w:rsidRDefault="007F58FE" w:rsidP="007F58FE">
                <w:pPr>
                  <w:jc w:val="center"/>
                  <w:rPr>
                    <w:rFonts w:ascii="Times New Roman" w:hAnsi="Times New Roman" w:cs="Times New Roman"/>
                    <w:sz w:val="20"/>
                    <w:szCs w:val="20"/>
                  </w:rPr>
                </w:pPr>
                <w:r w:rsidRPr="0017149E">
                  <w:rPr>
                    <w:rFonts w:ascii="Times New Roman" w:hAnsi="Times New Roman" w:cs="Times New Roman"/>
                    <w:sz w:val="20"/>
                    <w:szCs w:val="20"/>
                  </w:rPr>
                  <w:t>качественная</w:t>
                </w:r>
              </w:p>
            </w:tc>
          </w:sdtContent>
        </w:sdt>
        <w:tc>
          <w:tcPr>
            <w:tcW w:w="5245" w:type="dxa"/>
            <w:gridSpan w:val="4"/>
            <w:tcBorders>
              <w:top w:val="single" w:sz="4" w:space="0" w:color="auto"/>
              <w:left w:val="single" w:sz="4" w:space="0" w:color="auto"/>
              <w:bottom w:val="single" w:sz="4" w:space="0" w:color="auto"/>
              <w:right w:val="single" w:sz="4" w:space="0" w:color="auto"/>
            </w:tcBorders>
            <w:vAlign w:val="center"/>
          </w:tcPr>
          <w:p w:rsidR="007F58FE" w:rsidRPr="0008642F" w:rsidRDefault="007F58FE" w:rsidP="007F58FE">
            <w:pPr>
              <w:jc w:val="both"/>
              <w:rPr>
                <w:sz w:val="18"/>
                <w:szCs w:val="18"/>
              </w:rPr>
            </w:pPr>
            <w:r w:rsidRPr="0008642F">
              <w:rPr>
                <w:sz w:val="18"/>
                <w:szCs w:val="18"/>
              </w:rPr>
              <w:t xml:space="preserve">Рама кресла-коляски изготовлена из высокопрочных алюминиевых сплавов и имеет усиленную крестообразную конструкцию </w:t>
            </w:r>
            <w:proofErr w:type="spellStart"/>
            <w:r w:rsidRPr="0008642F">
              <w:rPr>
                <w:sz w:val="18"/>
                <w:szCs w:val="18"/>
              </w:rPr>
              <w:t>четырехтрубного</w:t>
            </w:r>
            <w:proofErr w:type="spellEnd"/>
            <w:r w:rsidRPr="0008642F">
              <w:rPr>
                <w:sz w:val="18"/>
                <w:szCs w:val="18"/>
              </w:rPr>
              <w:t xml:space="preserve"> исполнения с возможностью складывания и раскладывания кресла-коляски без применения инструмента. Ручки для сопровождающего лица имеют регулировку по высоте. Спинка и сидение оснащены ремнями, обеспечивающими регулировку натяжения. Подлокотники съемные, откидные, регулируемые по высоте.</w:t>
            </w:r>
          </w:p>
          <w:p w:rsidR="007F58FE" w:rsidRPr="0008642F" w:rsidRDefault="007F58FE" w:rsidP="007F58FE">
            <w:pPr>
              <w:jc w:val="both"/>
              <w:rPr>
                <w:sz w:val="18"/>
                <w:szCs w:val="18"/>
              </w:rPr>
            </w:pPr>
            <w:r w:rsidRPr="0008642F">
              <w:rPr>
                <w:sz w:val="18"/>
                <w:szCs w:val="18"/>
              </w:rPr>
              <w:t xml:space="preserve">Приводные колеса имеют пневматические шины,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08642F">
              <w:rPr>
                <w:sz w:val="18"/>
                <w:szCs w:val="18"/>
              </w:rPr>
              <w:t>ободами</w:t>
            </w:r>
            <w:proofErr w:type="spellEnd"/>
            <w:r w:rsidRPr="0008642F">
              <w:rPr>
                <w:sz w:val="18"/>
                <w:szCs w:val="18"/>
              </w:rPr>
              <w:t xml:space="preserve"> и обручами. Кресло-коляска оснащена адаптером приводного (заднего) колеса, обеспечивающим регулировку по горизонтали и вертикали в нескольких положениях. Кресло-коляска оснащена амортизаторами задних колес и съемными, регулируемыми по вертикали, горизонтали и углу наклона усиленными боковыми щитками задних колес.</w:t>
            </w:r>
          </w:p>
          <w:p w:rsidR="007F58FE" w:rsidRPr="0008642F" w:rsidRDefault="007F58FE" w:rsidP="007F58FE">
            <w:pPr>
              <w:jc w:val="both"/>
              <w:rPr>
                <w:sz w:val="18"/>
                <w:szCs w:val="18"/>
              </w:rPr>
            </w:pPr>
            <w:r w:rsidRPr="0008642F">
              <w:rPr>
                <w:sz w:val="18"/>
                <w:szCs w:val="18"/>
              </w:rPr>
              <w:t xml:space="preserve"> Опора для стоп регулируемая по высоте, складная.</w:t>
            </w:r>
          </w:p>
        </w:tc>
        <w:tc>
          <w:tcPr>
            <w:tcW w:w="708" w:type="dxa"/>
            <w:tcBorders>
              <w:top w:val="single" w:sz="4" w:space="0" w:color="auto"/>
              <w:left w:val="single" w:sz="4" w:space="0" w:color="auto"/>
              <w:bottom w:val="single" w:sz="4" w:space="0" w:color="auto"/>
              <w:right w:val="single" w:sz="4" w:space="0" w:color="auto"/>
            </w:tcBorders>
            <w:vAlign w:val="center"/>
          </w:tcPr>
          <w:p w:rsidR="007F58FE" w:rsidRPr="0017149E" w:rsidRDefault="007F58FE" w:rsidP="007F58FE">
            <w:pPr>
              <w:jc w:val="center"/>
              <w:rPr>
                <w:rFonts w:ascii="Times New Roman" w:hAnsi="Times New Roman" w:cs="Times New Roman"/>
                <w:sz w:val="20"/>
                <w:szCs w:val="20"/>
              </w:rPr>
            </w:pPr>
          </w:p>
        </w:tc>
        <w:sdt>
          <w:sdtPr>
            <w:rPr>
              <w:sz w:val="20"/>
              <w:szCs w:val="20"/>
            </w:rPr>
            <w:alias w:val="Инструкция"/>
            <w:tag w:val="Инструкция"/>
            <w:id w:val="226344318"/>
            <w:placeholder>
              <w:docPart w:val="48E38E31CDD44003A04DAED2D98E5A3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7F58FE" w:rsidRPr="0017149E" w:rsidRDefault="007F58FE" w:rsidP="007F58FE">
                <w:pPr>
                  <w:jc w:val="center"/>
                  <w:rPr>
                    <w:rFonts w:ascii="Times New Roman" w:hAnsi="Times New Roman" w:cs="Times New Roman"/>
                    <w:sz w:val="20"/>
                    <w:szCs w:val="20"/>
                  </w:rPr>
                </w:pPr>
                <w:r>
                  <w:rPr>
                    <w:sz w:val="20"/>
                    <w:szCs w:val="20"/>
                  </w:rPr>
                  <w:t>Значение хар-ки не может меняться</w:t>
                </w:r>
              </w:p>
            </w:tc>
          </w:sdtContent>
        </w:sdt>
      </w:tr>
      <w:tr w:rsidR="007F58FE" w:rsidTr="00A37DB2">
        <w:tc>
          <w:tcPr>
            <w:tcW w:w="567" w:type="dxa"/>
            <w:vMerge/>
            <w:tcBorders>
              <w:left w:val="single" w:sz="4" w:space="0" w:color="auto"/>
              <w:right w:val="single" w:sz="4" w:space="0" w:color="auto"/>
            </w:tcBorders>
            <w:vAlign w:val="center"/>
          </w:tcPr>
          <w:p w:rsidR="007F58FE" w:rsidRPr="0017149E" w:rsidRDefault="007F58FE" w:rsidP="007F58FE">
            <w:pPr>
              <w:jc w:val="center"/>
              <w:rPr>
                <w:sz w:val="20"/>
                <w:szCs w:val="20"/>
              </w:rPr>
            </w:pPr>
          </w:p>
        </w:tc>
        <w:tc>
          <w:tcPr>
            <w:tcW w:w="1276" w:type="dxa"/>
            <w:vMerge/>
            <w:tcBorders>
              <w:left w:val="single" w:sz="4" w:space="0" w:color="auto"/>
              <w:right w:val="single" w:sz="4" w:space="0" w:color="auto"/>
            </w:tcBorders>
          </w:tcPr>
          <w:p w:rsidR="007F58FE" w:rsidRPr="00924D66" w:rsidRDefault="007F58FE" w:rsidP="007F58FE">
            <w:pPr>
              <w:rPr>
                <w:bCs/>
                <w:sz w:val="20"/>
                <w:szCs w:val="20"/>
              </w:rPr>
            </w:pPr>
          </w:p>
        </w:tc>
        <w:tc>
          <w:tcPr>
            <w:tcW w:w="2127" w:type="dxa"/>
            <w:vMerge/>
            <w:tcBorders>
              <w:left w:val="single" w:sz="4" w:space="0" w:color="auto"/>
              <w:right w:val="single" w:sz="4" w:space="0" w:color="auto"/>
            </w:tcBorders>
          </w:tcPr>
          <w:p w:rsidR="007F58FE" w:rsidRPr="00924D66" w:rsidRDefault="007F58FE" w:rsidP="007F58FE">
            <w:pPr>
              <w:rPr>
                <w:bCs/>
                <w:sz w:val="20"/>
                <w:szCs w:val="20"/>
              </w:rPr>
            </w:pPr>
          </w:p>
        </w:tc>
        <w:tc>
          <w:tcPr>
            <w:tcW w:w="992" w:type="dxa"/>
            <w:vMerge/>
            <w:tcBorders>
              <w:left w:val="single" w:sz="4" w:space="0" w:color="auto"/>
              <w:right w:val="single" w:sz="4" w:space="0" w:color="auto"/>
            </w:tcBorders>
          </w:tcPr>
          <w:p w:rsidR="007F58FE" w:rsidRPr="00924D66" w:rsidRDefault="007F58FE" w:rsidP="007F58FE">
            <w:pPr>
              <w:rPr>
                <w:sz w:val="20"/>
                <w:szCs w:val="20"/>
              </w:rPr>
            </w:pPr>
          </w:p>
        </w:tc>
        <w:tc>
          <w:tcPr>
            <w:tcW w:w="567" w:type="dxa"/>
            <w:vMerge/>
            <w:tcBorders>
              <w:left w:val="single" w:sz="4" w:space="0" w:color="auto"/>
              <w:right w:val="single" w:sz="4" w:space="0" w:color="auto"/>
            </w:tcBorders>
          </w:tcPr>
          <w:p w:rsidR="007F58FE" w:rsidRDefault="007F58FE" w:rsidP="007F58FE">
            <w:pPr>
              <w:rPr>
                <w:sz w:val="20"/>
                <w:szCs w:val="20"/>
              </w:rPr>
            </w:pPr>
          </w:p>
        </w:tc>
        <w:tc>
          <w:tcPr>
            <w:tcW w:w="850" w:type="dxa"/>
            <w:vMerge/>
            <w:tcBorders>
              <w:left w:val="single" w:sz="4" w:space="0" w:color="auto"/>
              <w:right w:val="single" w:sz="4" w:space="0" w:color="auto"/>
            </w:tcBorders>
          </w:tcPr>
          <w:p w:rsidR="007F58FE" w:rsidRDefault="007F58FE"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F58FE" w:rsidRPr="003D09C2" w:rsidRDefault="007F58FE" w:rsidP="007F58FE">
            <w:pPr>
              <w:jc w:val="center"/>
              <w:rPr>
                <w:rFonts w:ascii="Times New Roman" w:hAnsi="Times New Roman" w:cs="Times New Roman"/>
                <w:sz w:val="20"/>
                <w:szCs w:val="20"/>
              </w:rPr>
            </w:pPr>
            <w:r>
              <w:rPr>
                <w:rFonts w:ascii="Times New Roman" w:eastAsia="Times New Roman" w:hAnsi="Times New Roman" w:cs="Times New Roman"/>
                <w:b/>
                <w:bCs/>
                <w:sz w:val="20"/>
                <w:szCs w:val="20"/>
                <w:lang w:eastAsia="ar-SA"/>
              </w:rPr>
              <w:t>Оснащение кресла-коляски</w:t>
            </w:r>
          </w:p>
        </w:tc>
        <w:sdt>
          <w:sdtPr>
            <w:rPr>
              <w:sz w:val="20"/>
              <w:szCs w:val="20"/>
            </w:rPr>
            <w:alias w:val="Наименование хар-ки"/>
            <w:tag w:val="Наименование хар-ки"/>
            <w:id w:val="1167680506"/>
            <w:placeholder>
              <w:docPart w:val="8367A92BCCE7494E86060CA669BDC33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7F58FE" w:rsidRDefault="007F58FE" w:rsidP="007F58FE">
                <w:pPr>
                  <w:jc w:val="center"/>
                  <w:rPr>
                    <w:sz w:val="20"/>
                    <w:szCs w:val="20"/>
                  </w:rPr>
                </w:pPr>
                <w:r>
                  <w:rPr>
                    <w:sz w:val="20"/>
                    <w:szCs w:val="20"/>
                  </w:rPr>
                  <w:t>качественная</w:t>
                </w:r>
              </w:p>
            </w:tc>
          </w:sdtContent>
        </w:sdt>
        <w:tc>
          <w:tcPr>
            <w:tcW w:w="5245" w:type="dxa"/>
            <w:gridSpan w:val="4"/>
            <w:tcBorders>
              <w:top w:val="single" w:sz="4" w:space="0" w:color="auto"/>
              <w:left w:val="single" w:sz="4" w:space="0" w:color="auto"/>
              <w:bottom w:val="single" w:sz="4" w:space="0" w:color="auto"/>
              <w:right w:val="single" w:sz="4" w:space="0" w:color="auto"/>
            </w:tcBorders>
            <w:vAlign w:val="center"/>
          </w:tcPr>
          <w:p w:rsidR="007F58FE" w:rsidRPr="0070629E" w:rsidRDefault="007F58FE" w:rsidP="007F58FE">
            <w:pPr>
              <w:jc w:val="both"/>
              <w:rPr>
                <w:sz w:val="18"/>
                <w:szCs w:val="18"/>
              </w:rPr>
            </w:pPr>
            <w:r w:rsidRPr="0070629E">
              <w:rPr>
                <w:sz w:val="18"/>
                <w:szCs w:val="18"/>
              </w:rPr>
              <w:t>- складные ручки для сопровождающего лица c кнопочной фиксацией;</w:t>
            </w:r>
          </w:p>
          <w:p w:rsidR="007F58FE" w:rsidRPr="0070629E" w:rsidRDefault="007F58FE" w:rsidP="007F58FE">
            <w:pPr>
              <w:jc w:val="both"/>
              <w:rPr>
                <w:sz w:val="18"/>
                <w:szCs w:val="18"/>
              </w:rPr>
            </w:pPr>
            <w:r>
              <w:rPr>
                <w:sz w:val="18"/>
                <w:szCs w:val="18"/>
              </w:rPr>
              <w:t>-</w:t>
            </w:r>
            <w:proofErr w:type="spellStart"/>
            <w:r w:rsidRPr="0070629E">
              <w:rPr>
                <w:sz w:val="18"/>
                <w:szCs w:val="18"/>
              </w:rPr>
              <w:t>противопролежневая</w:t>
            </w:r>
            <w:proofErr w:type="spellEnd"/>
            <w:r w:rsidRPr="0070629E">
              <w:rPr>
                <w:sz w:val="18"/>
                <w:szCs w:val="18"/>
              </w:rPr>
              <w:t xml:space="preserve"> подушка с повышенным воздухообменом;</w:t>
            </w:r>
          </w:p>
          <w:p w:rsidR="007F58FE" w:rsidRPr="0070629E" w:rsidRDefault="007F58FE" w:rsidP="007F58FE">
            <w:pPr>
              <w:jc w:val="both"/>
              <w:rPr>
                <w:sz w:val="18"/>
                <w:szCs w:val="18"/>
              </w:rPr>
            </w:pPr>
            <w:r w:rsidRPr="0070629E">
              <w:rPr>
                <w:sz w:val="18"/>
                <w:szCs w:val="18"/>
              </w:rPr>
              <w:t xml:space="preserve">- регулируемый стояночный тормоз; </w:t>
            </w:r>
          </w:p>
          <w:p w:rsidR="007F58FE" w:rsidRPr="0070629E" w:rsidRDefault="007F58FE" w:rsidP="007F58FE">
            <w:pPr>
              <w:jc w:val="both"/>
              <w:rPr>
                <w:sz w:val="18"/>
                <w:szCs w:val="18"/>
              </w:rPr>
            </w:pPr>
            <w:r w:rsidRPr="0070629E">
              <w:rPr>
                <w:sz w:val="18"/>
                <w:szCs w:val="18"/>
              </w:rPr>
              <w:t>- ремень безопасности, регулируемый по длине;</w:t>
            </w:r>
          </w:p>
          <w:p w:rsidR="007F58FE" w:rsidRPr="0070629E" w:rsidRDefault="007F58FE" w:rsidP="007F58FE">
            <w:pPr>
              <w:jc w:val="both"/>
              <w:rPr>
                <w:sz w:val="18"/>
                <w:szCs w:val="18"/>
              </w:rPr>
            </w:pPr>
            <w:r w:rsidRPr="0070629E">
              <w:rPr>
                <w:sz w:val="18"/>
                <w:szCs w:val="18"/>
              </w:rPr>
              <w:t>- светоотражатели на приводных (задних) колесах;</w:t>
            </w:r>
          </w:p>
        </w:tc>
        <w:tc>
          <w:tcPr>
            <w:tcW w:w="708" w:type="dxa"/>
            <w:tcBorders>
              <w:top w:val="single" w:sz="4" w:space="0" w:color="auto"/>
              <w:left w:val="single" w:sz="4" w:space="0" w:color="auto"/>
              <w:bottom w:val="single" w:sz="4" w:space="0" w:color="auto"/>
              <w:right w:val="single" w:sz="4" w:space="0" w:color="auto"/>
            </w:tcBorders>
            <w:vAlign w:val="center"/>
          </w:tcPr>
          <w:p w:rsidR="007F58FE" w:rsidRPr="0017149E" w:rsidRDefault="007F58FE" w:rsidP="007F58FE">
            <w:pPr>
              <w:jc w:val="center"/>
              <w:rPr>
                <w:sz w:val="20"/>
                <w:szCs w:val="20"/>
              </w:rPr>
            </w:pPr>
          </w:p>
        </w:tc>
        <w:sdt>
          <w:sdtPr>
            <w:rPr>
              <w:sz w:val="20"/>
              <w:szCs w:val="20"/>
            </w:rPr>
            <w:alias w:val="Инструкция"/>
            <w:tag w:val="Инструкция"/>
            <w:id w:val="-2027861692"/>
            <w:placeholder>
              <w:docPart w:val="25E682AFBCF748E7BACAA199FD719F0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vAlign w:val="center"/>
              </w:tcPr>
              <w:p w:rsidR="007F58FE" w:rsidRDefault="007F58FE" w:rsidP="007F58FE">
                <w:pPr>
                  <w:jc w:val="center"/>
                  <w:rPr>
                    <w:sz w:val="20"/>
                    <w:szCs w:val="20"/>
                  </w:rPr>
                </w:pPr>
                <w:r>
                  <w:rPr>
                    <w:sz w:val="20"/>
                    <w:szCs w:val="20"/>
                  </w:rPr>
                  <w:t>Значение хар-ки не может меняться</w:t>
                </w:r>
              </w:p>
            </w:tc>
          </w:sdtContent>
        </w:sdt>
      </w:tr>
      <w:tr w:rsidR="007F58FE" w:rsidTr="00A37DB2">
        <w:trPr>
          <w:trHeight w:val="70"/>
        </w:trPr>
        <w:tc>
          <w:tcPr>
            <w:tcW w:w="567" w:type="dxa"/>
            <w:vMerge/>
            <w:tcBorders>
              <w:left w:val="single" w:sz="4" w:space="0" w:color="auto"/>
              <w:right w:val="single" w:sz="4" w:space="0" w:color="auto"/>
            </w:tcBorders>
            <w:vAlign w:val="center"/>
          </w:tcPr>
          <w:p w:rsidR="007F58FE" w:rsidRPr="0017149E" w:rsidRDefault="007F58FE" w:rsidP="007F58FE">
            <w:pPr>
              <w:jc w:val="center"/>
              <w:rPr>
                <w:sz w:val="20"/>
                <w:szCs w:val="20"/>
              </w:rPr>
            </w:pPr>
          </w:p>
        </w:tc>
        <w:tc>
          <w:tcPr>
            <w:tcW w:w="1276" w:type="dxa"/>
            <w:vMerge/>
            <w:tcBorders>
              <w:left w:val="single" w:sz="4" w:space="0" w:color="auto"/>
              <w:right w:val="single" w:sz="4" w:space="0" w:color="auto"/>
            </w:tcBorders>
          </w:tcPr>
          <w:p w:rsidR="007F58FE" w:rsidRPr="00924D66" w:rsidRDefault="007F58FE" w:rsidP="007F58FE">
            <w:pPr>
              <w:rPr>
                <w:bCs/>
                <w:sz w:val="20"/>
                <w:szCs w:val="20"/>
              </w:rPr>
            </w:pPr>
          </w:p>
        </w:tc>
        <w:tc>
          <w:tcPr>
            <w:tcW w:w="2127" w:type="dxa"/>
            <w:vMerge/>
            <w:tcBorders>
              <w:left w:val="single" w:sz="4" w:space="0" w:color="auto"/>
              <w:right w:val="single" w:sz="4" w:space="0" w:color="auto"/>
            </w:tcBorders>
          </w:tcPr>
          <w:p w:rsidR="007F58FE" w:rsidRPr="00924D66" w:rsidRDefault="007F58FE" w:rsidP="007F58FE">
            <w:pPr>
              <w:rPr>
                <w:bCs/>
                <w:sz w:val="20"/>
                <w:szCs w:val="20"/>
              </w:rPr>
            </w:pPr>
          </w:p>
        </w:tc>
        <w:tc>
          <w:tcPr>
            <w:tcW w:w="992" w:type="dxa"/>
            <w:vMerge/>
            <w:tcBorders>
              <w:left w:val="single" w:sz="4" w:space="0" w:color="auto"/>
              <w:right w:val="single" w:sz="4" w:space="0" w:color="auto"/>
            </w:tcBorders>
          </w:tcPr>
          <w:p w:rsidR="007F58FE" w:rsidRPr="00924D66" w:rsidRDefault="007F58FE" w:rsidP="007F58FE">
            <w:pPr>
              <w:rPr>
                <w:sz w:val="20"/>
                <w:szCs w:val="20"/>
              </w:rPr>
            </w:pPr>
          </w:p>
        </w:tc>
        <w:tc>
          <w:tcPr>
            <w:tcW w:w="567" w:type="dxa"/>
            <w:vMerge/>
            <w:tcBorders>
              <w:left w:val="single" w:sz="4" w:space="0" w:color="auto"/>
              <w:right w:val="single" w:sz="4" w:space="0" w:color="auto"/>
            </w:tcBorders>
          </w:tcPr>
          <w:p w:rsidR="007F58FE" w:rsidRDefault="007F58FE" w:rsidP="007F58FE">
            <w:pPr>
              <w:rPr>
                <w:sz w:val="20"/>
                <w:szCs w:val="20"/>
              </w:rPr>
            </w:pPr>
          </w:p>
        </w:tc>
        <w:tc>
          <w:tcPr>
            <w:tcW w:w="850" w:type="dxa"/>
            <w:vMerge/>
            <w:tcBorders>
              <w:left w:val="single" w:sz="4" w:space="0" w:color="auto"/>
              <w:right w:val="single" w:sz="4" w:space="0" w:color="auto"/>
            </w:tcBorders>
          </w:tcPr>
          <w:p w:rsidR="007F58FE" w:rsidRDefault="007F58FE"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F58FE" w:rsidRPr="003D09C2" w:rsidRDefault="007F58FE" w:rsidP="007F58FE">
            <w:pPr>
              <w:jc w:val="center"/>
              <w:rPr>
                <w:rFonts w:ascii="Times New Roman" w:hAnsi="Times New Roman" w:cs="Times New Roman"/>
                <w:sz w:val="20"/>
                <w:szCs w:val="20"/>
              </w:rPr>
            </w:pPr>
            <w:r w:rsidRPr="0070629E">
              <w:rPr>
                <w:rFonts w:ascii="Times New Roman" w:eastAsia="Calibri" w:hAnsi="Times New Roman" w:cs="Times New Roman"/>
                <w:b/>
                <w:bCs/>
                <w:sz w:val="20"/>
                <w:szCs w:val="20"/>
              </w:rPr>
              <w:t>Оснащение кресла-коляски</w:t>
            </w:r>
          </w:p>
        </w:tc>
        <w:sdt>
          <w:sdtPr>
            <w:rPr>
              <w:sz w:val="20"/>
              <w:szCs w:val="20"/>
            </w:rPr>
            <w:alias w:val="Наименование хар-ки"/>
            <w:tag w:val="Наименование хар-ки"/>
            <w:id w:val="-1307153120"/>
            <w:placeholder>
              <w:docPart w:val="6EE4784CB6274C38B2A76A15F397640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7F58FE" w:rsidRDefault="007F58FE" w:rsidP="007F58FE">
                <w:pPr>
                  <w:jc w:val="center"/>
                  <w:rPr>
                    <w:sz w:val="20"/>
                    <w:szCs w:val="20"/>
                  </w:rPr>
                </w:pPr>
                <w:r>
                  <w:rPr>
                    <w:sz w:val="20"/>
                    <w:szCs w:val="20"/>
                  </w:rPr>
                  <w:t>качественная</w:t>
                </w:r>
              </w:p>
            </w:tc>
          </w:sdtContent>
        </w:sdt>
        <w:tc>
          <w:tcPr>
            <w:tcW w:w="5245" w:type="dxa"/>
            <w:gridSpan w:val="4"/>
            <w:tcBorders>
              <w:top w:val="single" w:sz="4" w:space="0" w:color="auto"/>
              <w:left w:val="single" w:sz="4" w:space="0" w:color="auto"/>
              <w:bottom w:val="single" w:sz="4" w:space="0" w:color="auto"/>
              <w:right w:val="single" w:sz="4" w:space="0" w:color="auto"/>
            </w:tcBorders>
            <w:vAlign w:val="center"/>
          </w:tcPr>
          <w:p w:rsidR="007F58FE" w:rsidRPr="0017149E" w:rsidRDefault="007F58FE" w:rsidP="007F58FE">
            <w:pPr>
              <w:rPr>
                <w:sz w:val="20"/>
                <w:szCs w:val="20"/>
              </w:rPr>
            </w:pPr>
            <w:r w:rsidRPr="0070629E">
              <w:rPr>
                <w:sz w:val="18"/>
                <w:szCs w:val="18"/>
              </w:rPr>
              <w:t>карманом на спинке или/и под сидением.</w:t>
            </w:r>
          </w:p>
        </w:tc>
        <w:tc>
          <w:tcPr>
            <w:tcW w:w="708" w:type="dxa"/>
            <w:tcBorders>
              <w:top w:val="single" w:sz="4" w:space="0" w:color="auto"/>
              <w:left w:val="single" w:sz="4" w:space="0" w:color="auto"/>
              <w:bottom w:val="single" w:sz="4" w:space="0" w:color="auto"/>
              <w:right w:val="single" w:sz="4" w:space="0" w:color="auto"/>
            </w:tcBorders>
            <w:vAlign w:val="center"/>
          </w:tcPr>
          <w:p w:rsidR="007F58FE" w:rsidRPr="0017149E" w:rsidRDefault="007F58FE" w:rsidP="007F58FE">
            <w:pPr>
              <w:jc w:val="center"/>
              <w:rPr>
                <w:sz w:val="20"/>
                <w:szCs w:val="20"/>
              </w:rPr>
            </w:pPr>
          </w:p>
        </w:tc>
        <w:sdt>
          <w:sdtPr>
            <w:rPr>
              <w:sz w:val="20"/>
              <w:szCs w:val="20"/>
            </w:rPr>
            <w:alias w:val="Инструкция"/>
            <w:tag w:val="Инструкция"/>
            <w:id w:val="-1012150187"/>
            <w:placeholder>
              <w:docPart w:val="485F1BEB7C264659A56C0ECF2DF617F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vAlign w:val="center"/>
              </w:tcPr>
              <w:p w:rsidR="007F58FE" w:rsidRDefault="007F58FE" w:rsidP="007F58FE">
                <w:pPr>
                  <w:jc w:val="center"/>
                  <w:rPr>
                    <w:sz w:val="20"/>
                    <w:szCs w:val="20"/>
                  </w:rPr>
                </w:pPr>
                <w:r>
                  <w:rPr>
                    <w:sz w:val="20"/>
                    <w:szCs w:val="20"/>
                  </w:rPr>
                  <w:t>УЗ указывает одно или несколько значений хар-ки</w:t>
                </w:r>
              </w:p>
            </w:tc>
          </w:sdtContent>
        </w:sdt>
      </w:tr>
      <w:tr w:rsidR="007F58FE" w:rsidRPr="004950E4" w:rsidTr="00A37DB2">
        <w:tc>
          <w:tcPr>
            <w:tcW w:w="567" w:type="dxa"/>
            <w:vMerge/>
            <w:tcBorders>
              <w:left w:val="single" w:sz="4" w:space="0" w:color="auto"/>
              <w:right w:val="single" w:sz="4" w:space="0" w:color="auto"/>
            </w:tcBorders>
            <w:vAlign w:val="center"/>
          </w:tcPr>
          <w:p w:rsidR="007F58FE" w:rsidRPr="0017149E" w:rsidRDefault="007F58FE" w:rsidP="007F58FE">
            <w:pPr>
              <w:jc w:val="center"/>
              <w:rPr>
                <w:sz w:val="20"/>
                <w:szCs w:val="20"/>
              </w:rPr>
            </w:pPr>
          </w:p>
        </w:tc>
        <w:tc>
          <w:tcPr>
            <w:tcW w:w="1276" w:type="dxa"/>
            <w:vMerge/>
            <w:tcBorders>
              <w:left w:val="single" w:sz="4" w:space="0" w:color="auto"/>
              <w:right w:val="single" w:sz="4" w:space="0" w:color="auto"/>
            </w:tcBorders>
          </w:tcPr>
          <w:p w:rsidR="007F58FE" w:rsidRPr="00924D66" w:rsidRDefault="007F58FE" w:rsidP="007F58FE">
            <w:pPr>
              <w:rPr>
                <w:bCs/>
                <w:sz w:val="20"/>
                <w:szCs w:val="20"/>
              </w:rPr>
            </w:pPr>
          </w:p>
        </w:tc>
        <w:tc>
          <w:tcPr>
            <w:tcW w:w="2127" w:type="dxa"/>
            <w:vMerge/>
            <w:tcBorders>
              <w:left w:val="single" w:sz="4" w:space="0" w:color="auto"/>
              <w:right w:val="single" w:sz="4" w:space="0" w:color="auto"/>
            </w:tcBorders>
          </w:tcPr>
          <w:p w:rsidR="007F58FE" w:rsidRPr="00924D66" w:rsidRDefault="007F58FE" w:rsidP="007F58FE">
            <w:pPr>
              <w:rPr>
                <w:bCs/>
                <w:sz w:val="20"/>
                <w:szCs w:val="20"/>
              </w:rPr>
            </w:pPr>
          </w:p>
        </w:tc>
        <w:tc>
          <w:tcPr>
            <w:tcW w:w="992" w:type="dxa"/>
            <w:vMerge/>
            <w:tcBorders>
              <w:left w:val="single" w:sz="4" w:space="0" w:color="auto"/>
              <w:right w:val="single" w:sz="4" w:space="0" w:color="auto"/>
            </w:tcBorders>
          </w:tcPr>
          <w:p w:rsidR="007F58FE" w:rsidRPr="00924D66" w:rsidRDefault="007F58FE" w:rsidP="007F58FE">
            <w:pPr>
              <w:rPr>
                <w:sz w:val="20"/>
                <w:szCs w:val="20"/>
              </w:rPr>
            </w:pPr>
          </w:p>
        </w:tc>
        <w:tc>
          <w:tcPr>
            <w:tcW w:w="567" w:type="dxa"/>
            <w:vMerge/>
            <w:tcBorders>
              <w:left w:val="single" w:sz="4" w:space="0" w:color="auto"/>
              <w:right w:val="single" w:sz="4" w:space="0" w:color="auto"/>
            </w:tcBorders>
          </w:tcPr>
          <w:p w:rsidR="007F58FE" w:rsidRDefault="007F58FE" w:rsidP="007F58FE">
            <w:pPr>
              <w:rPr>
                <w:sz w:val="20"/>
                <w:szCs w:val="20"/>
              </w:rPr>
            </w:pPr>
          </w:p>
        </w:tc>
        <w:tc>
          <w:tcPr>
            <w:tcW w:w="850" w:type="dxa"/>
            <w:vMerge/>
            <w:tcBorders>
              <w:left w:val="single" w:sz="4" w:space="0" w:color="auto"/>
              <w:right w:val="single" w:sz="4" w:space="0" w:color="auto"/>
            </w:tcBorders>
          </w:tcPr>
          <w:p w:rsidR="007F58FE" w:rsidRDefault="007F58FE"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F58FE" w:rsidRPr="003D09C2" w:rsidRDefault="007F58FE" w:rsidP="007F58FE">
            <w:pPr>
              <w:jc w:val="center"/>
              <w:rPr>
                <w:rFonts w:ascii="Times New Roman" w:hAnsi="Times New Roman" w:cs="Times New Roman"/>
                <w:b/>
                <w:sz w:val="20"/>
                <w:szCs w:val="20"/>
              </w:rPr>
            </w:pPr>
            <w:r>
              <w:rPr>
                <w:rFonts w:ascii="Times New Roman" w:hAnsi="Times New Roman" w:cs="Times New Roman"/>
                <w:b/>
                <w:sz w:val="20"/>
                <w:szCs w:val="20"/>
              </w:rPr>
              <w:t>Ширина сидения</w:t>
            </w:r>
          </w:p>
        </w:tc>
        <w:sdt>
          <w:sdtPr>
            <w:rPr>
              <w:sz w:val="20"/>
              <w:szCs w:val="20"/>
            </w:rPr>
            <w:alias w:val="Наименование хар-ки"/>
            <w:tag w:val="Наименование хар-ки"/>
            <w:id w:val="-1897035531"/>
            <w:placeholder>
              <w:docPart w:val="7932F4F9DA994364BBCFDA01FC2A8FB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7F58FE" w:rsidRDefault="007F58FE" w:rsidP="007F58FE">
                <w:pPr>
                  <w:jc w:val="center"/>
                  <w:rPr>
                    <w:sz w:val="20"/>
                    <w:szCs w:val="20"/>
                  </w:rPr>
                </w:pPr>
                <w:r>
                  <w:rPr>
                    <w:sz w:val="20"/>
                    <w:szCs w:val="20"/>
                  </w:rPr>
                  <w:t>количественная</w:t>
                </w:r>
              </w:p>
            </w:tc>
          </w:sdtContent>
        </w:sdt>
        <w:sdt>
          <w:sdtPr>
            <w:rPr>
              <w:sz w:val="20"/>
              <w:szCs w:val="20"/>
            </w:rPr>
            <w:alias w:val="значение"/>
            <w:tag w:val="значение"/>
            <w:id w:val="-1678727002"/>
            <w:placeholder>
              <w:docPart w:val="C8796974E8EC4503B7F263009D4F2440"/>
            </w:placeholder>
            <w:dropDownList>
              <w:listItem w:displayText="≥" w:value="≥"/>
              <w:listItem w:displayText="&gt;" w:value="&gt;"/>
              <w:listItem w:displayText="выбор значения" w:value="выбор значения"/>
            </w:dropDownList>
          </w:sdtPr>
          <w:sdtContent>
            <w:tc>
              <w:tcPr>
                <w:tcW w:w="2384" w:type="dxa"/>
                <w:tcBorders>
                  <w:top w:val="single" w:sz="4" w:space="0" w:color="auto"/>
                  <w:left w:val="single" w:sz="4" w:space="0" w:color="auto"/>
                  <w:bottom w:val="single" w:sz="4" w:space="0" w:color="auto"/>
                  <w:right w:val="single" w:sz="4" w:space="0" w:color="auto"/>
                </w:tcBorders>
                <w:vAlign w:val="center"/>
              </w:tcPr>
              <w:p w:rsidR="007F58FE" w:rsidRDefault="007F58FE" w:rsidP="007F58FE">
                <w:pPr>
                  <w:jc w:val="center"/>
                  <w:rPr>
                    <w:sz w:val="20"/>
                    <w:szCs w:val="20"/>
                  </w:rPr>
                </w:pPr>
                <w:r>
                  <w:rPr>
                    <w:sz w:val="20"/>
                    <w:szCs w:val="20"/>
                  </w:rPr>
                  <w:t>≥</w:t>
                </w:r>
              </w:p>
            </w:tc>
          </w:sdtContent>
        </w:sdt>
        <w:tc>
          <w:tcPr>
            <w:tcW w:w="1128" w:type="dxa"/>
            <w:tcBorders>
              <w:top w:val="single" w:sz="4" w:space="0" w:color="auto"/>
              <w:left w:val="single" w:sz="4" w:space="0" w:color="auto"/>
              <w:bottom w:val="single" w:sz="4" w:space="0" w:color="auto"/>
              <w:right w:val="single" w:sz="4" w:space="0" w:color="auto"/>
            </w:tcBorders>
            <w:vAlign w:val="center"/>
          </w:tcPr>
          <w:p w:rsidR="007F58FE" w:rsidRDefault="007F58FE" w:rsidP="007F58FE">
            <w:pPr>
              <w:jc w:val="center"/>
              <w:rPr>
                <w:sz w:val="20"/>
                <w:szCs w:val="20"/>
              </w:rPr>
            </w:pPr>
            <w:r>
              <w:rPr>
                <w:sz w:val="20"/>
                <w:szCs w:val="20"/>
              </w:rPr>
              <w:t>34</w:t>
            </w:r>
          </w:p>
        </w:tc>
        <w:sdt>
          <w:sdtPr>
            <w:rPr>
              <w:sz w:val="20"/>
              <w:szCs w:val="20"/>
            </w:rPr>
            <w:alias w:val="значение"/>
            <w:tag w:val="значение"/>
            <w:id w:val="-1202480464"/>
            <w:placeholder>
              <w:docPart w:val="BD5B4D00E914412AA7C95A267B8AA00B"/>
            </w:placeholder>
            <w:dropDownList>
              <w:listItem w:displayText="≤" w:value="≤"/>
              <w:listItem w:displayText="&lt;" w:value="&lt;"/>
              <w:listItem w:displayText="выбор значения" w:value="выбор значения"/>
            </w:dropDownList>
          </w:sdtPr>
          <w:sdtContent>
            <w:tc>
              <w:tcPr>
                <w:tcW w:w="1128" w:type="dxa"/>
                <w:tcBorders>
                  <w:top w:val="single" w:sz="4" w:space="0" w:color="auto"/>
                  <w:left w:val="single" w:sz="4" w:space="0" w:color="auto"/>
                  <w:bottom w:val="single" w:sz="4" w:space="0" w:color="auto"/>
                  <w:right w:val="single" w:sz="4" w:space="0" w:color="auto"/>
                </w:tcBorders>
                <w:vAlign w:val="center"/>
              </w:tcPr>
              <w:p w:rsidR="007F58FE" w:rsidRDefault="007F58FE" w:rsidP="007F58FE">
                <w:pPr>
                  <w:jc w:val="center"/>
                  <w:rPr>
                    <w:sz w:val="20"/>
                    <w:szCs w:val="20"/>
                  </w:rPr>
                </w:pPr>
                <w:r w:rsidRPr="00A373D0">
                  <w:rPr>
                    <w:sz w:val="20"/>
                    <w:szCs w:val="20"/>
                  </w:rPr>
                  <w:t>≤</w:t>
                </w:r>
              </w:p>
            </w:tc>
          </w:sdtContent>
        </w:sdt>
        <w:tc>
          <w:tcPr>
            <w:tcW w:w="605" w:type="dxa"/>
            <w:tcBorders>
              <w:top w:val="single" w:sz="4" w:space="0" w:color="auto"/>
              <w:left w:val="single" w:sz="4" w:space="0" w:color="auto"/>
              <w:bottom w:val="single" w:sz="4" w:space="0" w:color="auto"/>
              <w:right w:val="single" w:sz="4" w:space="0" w:color="auto"/>
            </w:tcBorders>
            <w:vAlign w:val="center"/>
          </w:tcPr>
          <w:p w:rsidR="007F58FE" w:rsidRDefault="007F58FE" w:rsidP="007F58FE">
            <w:pPr>
              <w:jc w:val="center"/>
              <w:rPr>
                <w:sz w:val="20"/>
                <w:szCs w:val="20"/>
              </w:rPr>
            </w:pPr>
            <w:r>
              <w:rPr>
                <w:sz w:val="20"/>
                <w:szCs w:val="20"/>
              </w:rPr>
              <w:t>36</w:t>
            </w:r>
          </w:p>
        </w:tc>
        <w:tc>
          <w:tcPr>
            <w:tcW w:w="708" w:type="dxa"/>
            <w:tcBorders>
              <w:top w:val="single" w:sz="4" w:space="0" w:color="auto"/>
              <w:left w:val="single" w:sz="4" w:space="0" w:color="auto"/>
              <w:bottom w:val="single" w:sz="4" w:space="0" w:color="auto"/>
              <w:right w:val="single" w:sz="4" w:space="0" w:color="auto"/>
            </w:tcBorders>
            <w:vAlign w:val="center"/>
          </w:tcPr>
          <w:p w:rsidR="007F58FE" w:rsidRDefault="007F58FE" w:rsidP="007F58FE">
            <w:pPr>
              <w:jc w:val="center"/>
              <w:rPr>
                <w:sz w:val="20"/>
                <w:szCs w:val="20"/>
              </w:rPr>
            </w:pPr>
            <w:r>
              <w:rPr>
                <w:sz w:val="20"/>
                <w:szCs w:val="20"/>
              </w:rPr>
              <w:t>см</w:t>
            </w:r>
          </w:p>
        </w:tc>
        <w:tc>
          <w:tcPr>
            <w:tcW w:w="1276" w:type="dxa"/>
            <w:tcBorders>
              <w:top w:val="single" w:sz="4" w:space="0" w:color="auto"/>
              <w:left w:val="single" w:sz="4" w:space="0" w:color="auto"/>
              <w:bottom w:val="single" w:sz="4" w:space="0" w:color="auto"/>
              <w:right w:val="single" w:sz="4" w:space="0" w:color="auto"/>
            </w:tcBorders>
          </w:tcPr>
          <w:p w:rsidR="007F58FE" w:rsidRPr="004950E4" w:rsidRDefault="007F58FE" w:rsidP="007F58FE">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7F58FE" w:rsidRPr="004950E4" w:rsidTr="00A37DB2">
        <w:tc>
          <w:tcPr>
            <w:tcW w:w="567" w:type="dxa"/>
            <w:vMerge/>
            <w:tcBorders>
              <w:left w:val="single" w:sz="4" w:space="0" w:color="auto"/>
              <w:right w:val="single" w:sz="4" w:space="0" w:color="auto"/>
            </w:tcBorders>
            <w:vAlign w:val="center"/>
          </w:tcPr>
          <w:p w:rsidR="007F58FE" w:rsidRPr="0017149E" w:rsidRDefault="007F58FE" w:rsidP="007F58FE">
            <w:pPr>
              <w:jc w:val="center"/>
              <w:rPr>
                <w:sz w:val="20"/>
                <w:szCs w:val="20"/>
              </w:rPr>
            </w:pPr>
          </w:p>
        </w:tc>
        <w:tc>
          <w:tcPr>
            <w:tcW w:w="1276" w:type="dxa"/>
            <w:vMerge/>
            <w:tcBorders>
              <w:left w:val="single" w:sz="4" w:space="0" w:color="auto"/>
              <w:right w:val="single" w:sz="4" w:space="0" w:color="auto"/>
            </w:tcBorders>
          </w:tcPr>
          <w:p w:rsidR="007F58FE" w:rsidRPr="00924D66" w:rsidRDefault="007F58FE" w:rsidP="007F58FE">
            <w:pPr>
              <w:rPr>
                <w:bCs/>
                <w:sz w:val="20"/>
                <w:szCs w:val="20"/>
              </w:rPr>
            </w:pPr>
          </w:p>
        </w:tc>
        <w:tc>
          <w:tcPr>
            <w:tcW w:w="2127" w:type="dxa"/>
            <w:vMerge/>
            <w:tcBorders>
              <w:left w:val="single" w:sz="4" w:space="0" w:color="auto"/>
              <w:right w:val="single" w:sz="4" w:space="0" w:color="auto"/>
            </w:tcBorders>
          </w:tcPr>
          <w:p w:rsidR="007F58FE" w:rsidRPr="00924D66" w:rsidRDefault="007F58FE" w:rsidP="007F58FE">
            <w:pPr>
              <w:rPr>
                <w:bCs/>
                <w:sz w:val="20"/>
                <w:szCs w:val="20"/>
              </w:rPr>
            </w:pPr>
          </w:p>
        </w:tc>
        <w:tc>
          <w:tcPr>
            <w:tcW w:w="992" w:type="dxa"/>
            <w:vMerge/>
            <w:tcBorders>
              <w:left w:val="single" w:sz="4" w:space="0" w:color="auto"/>
              <w:right w:val="single" w:sz="4" w:space="0" w:color="auto"/>
            </w:tcBorders>
          </w:tcPr>
          <w:p w:rsidR="007F58FE" w:rsidRPr="00924D66" w:rsidRDefault="007F58FE" w:rsidP="007F58FE">
            <w:pPr>
              <w:rPr>
                <w:sz w:val="20"/>
                <w:szCs w:val="20"/>
              </w:rPr>
            </w:pPr>
          </w:p>
        </w:tc>
        <w:tc>
          <w:tcPr>
            <w:tcW w:w="567" w:type="dxa"/>
            <w:vMerge/>
            <w:tcBorders>
              <w:left w:val="single" w:sz="4" w:space="0" w:color="auto"/>
              <w:right w:val="single" w:sz="4" w:space="0" w:color="auto"/>
            </w:tcBorders>
          </w:tcPr>
          <w:p w:rsidR="007F58FE" w:rsidRDefault="007F58FE" w:rsidP="007F58FE">
            <w:pPr>
              <w:rPr>
                <w:sz w:val="20"/>
                <w:szCs w:val="20"/>
              </w:rPr>
            </w:pPr>
          </w:p>
        </w:tc>
        <w:tc>
          <w:tcPr>
            <w:tcW w:w="850" w:type="dxa"/>
            <w:vMerge/>
            <w:tcBorders>
              <w:left w:val="single" w:sz="4" w:space="0" w:color="auto"/>
              <w:right w:val="single" w:sz="4" w:space="0" w:color="auto"/>
            </w:tcBorders>
          </w:tcPr>
          <w:p w:rsidR="007F58FE" w:rsidRDefault="007F58FE"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F58FE" w:rsidRPr="003D09C2" w:rsidRDefault="007F58FE" w:rsidP="007F58FE">
            <w:pPr>
              <w:jc w:val="center"/>
              <w:rPr>
                <w:rFonts w:ascii="Times New Roman" w:hAnsi="Times New Roman" w:cs="Times New Roman"/>
                <w:b/>
                <w:sz w:val="20"/>
                <w:szCs w:val="20"/>
              </w:rPr>
            </w:pPr>
            <w:r>
              <w:rPr>
                <w:rFonts w:ascii="Times New Roman" w:hAnsi="Times New Roman" w:cs="Times New Roman"/>
                <w:b/>
                <w:sz w:val="20"/>
                <w:szCs w:val="20"/>
              </w:rPr>
              <w:t>Ширина кресла-коляски в сложенном виде</w:t>
            </w:r>
          </w:p>
        </w:tc>
        <w:sdt>
          <w:sdtPr>
            <w:rPr>
              <w:sz w:val="20"/>
              <w:szCs w:val="20"/>
            </w:rPr>
            <w:alias w:val="Наименование хар-ки"/>
            <w:tag w:val="Наименование хар-ки"/>
            <w:id w:val="1450963291"/>
            <w:placeholder>
              <w:docPart w:val="934865E530904E0FA054CDB9D5C64FD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7F58FE" w:rsidRDefault="007F58FE" w:rsidP="007F58FE">
                <w:pPr>
                  <w:jc w:val="center"/>
                  <w:rPr>
                    <w:sz w:val="20"/>
                    <w:szCs w:val="20"/>
                  </w:rPr>
                </w:pPr>
                <w:r>
                  <w:rPr>
                    <w:sz w:val="20"/>
                    <w:szCs w:val="20"/>
                  </w:rPr>
                  <w:t>количественная</w:t>
                </w:r>
              </w:p>
            </w:tc>
          </w:sdtContent>
        </w:sdt>
        <w:tc>
          <w:tcPr>
            <w:tcW w:w="3512" w:type="dxa"/>
            <w:gridSpan w:val="2"/>
            <w:tcBorders>
              <w:top w:val="single" w:sz="4" w:space="0" w:color="auto"/>
              <w:left w:val="single" w:sz="4" w:space="0" w:color="auto"/>
              <w:bottom w:val="single" w:sz="4" w:space="0" w:color="auto"/>
              <w:right w:val="single" w:sz="4" w:space="0" w:color="auto"/>
            </w:tcBorders>
            <w:vAlign w:val="center"/>
          </w:tcPr>
          <w:p w:rsidR="007F58FE" w:rsidRDefault="007F58FE" w:rsidP="007F58FE">
            <w:pPr>
              <w:jc w:val="center"/>
              <w:rPr>
                <w:sz w:val="20"/>
                <w:szCs w:val="20"/>
              </w:rPr>
            </w:pPr>
          </w:p>
        </w:tc>
        <w:sdt>
          <w:sdtPr>
            <w:rPr>
              <w:sz w:val="20"/>
              <w:szCs w:val="20"/>
            </w:rPr>
            <w:alias w:val="значение"/>
            <w:tag w:val="значение"/>
            <w:id w:val="-205031177"/>
            <w:placeholder>
              <w:docPart w:val="D4987CCA88D7497DA1F32434DC06DE29"/>
            </w:placeholder>
            <w:dropDownList>
              <w:listItem w:displayText="≤" w:value="≤"/>
              <w:listItem w:displayText="&lt;" w:value="&lt;"/>
              <w:listItem w:displayText="выбор значения" w:value="выбор значения"/>
            </w:dropDownList>
          </w:sdtPr>
          <w:sdtContent>
            <w:tc>
              <w:tcPr>
                <w:tcW w:w="1128" w:type="dxa"/>
                <w:tcBorders>
                  <w:top w:val="single" w:sz="4" w:space="0" w:color="auto"/>
                  <w:left w:val="single" w:sz="4" w:space="0" w:color="auto"/>
                  <w:bottom w:val="single" w:sz="4" w:space="0" w:color="auto"/>
                  <w:right w:val="single" w:sz="4" w:space="0" w:color="auto"/>
                </w:tcBorders>
                <w:vAlign w:val="center"/>
              </w:tcPr>
              <w:p w:rsidR="007F58FE" w:rsidRDefault="007F58FE" w:rsidP="007F58FE">
                <w:pPr>
                  <w:jc w:val="center"/>
                  <w:rPr>
                    <w:sz w:val="20"/>
                    <w:szCs w:val="20"/>
                  </w:rPr>
                </w:pPr>
                <w:r>
                  <w:rPr>
                    <w:sz w:val="20"/>
                    <w:szCs w:val="20"/>
                  </w:rPr>
                  <w:t>≤</w:t>
                </w:r>
              </w:p>
            </w:tc>
          </w:sdtContent>
        </w:sdt>
        <w:tc>
          <w:tcPr>
            <w:tcW w:w="605" w:type="dxa"/>
            <w:tcBorders>
              <w:top w:val="single" w:sz="4" w:space="0" w:color="auto"/>
              <w:left w:val="single" w:sz="4" w:space="0" w:color="auto"/>
              <w:bottom w:val="single" w:sz="4" w:space="0" w:color="auto"/>
              <w:right w:val="single" w:sz="4" w:space="0" w:color="auto"/>
            </w:tcBorders>
            <w:vAlign w:val="center"/>
          </w:tcPr>
          <w:p w:rsidR="007F58FE" w:rsidRDefault="007F58FE" w:rsidP="007F58FE">
            <w:pPr>
              <w:jc w:val="center"/>
              <w:rPr>
                <w:sz w:val="20"/>
                <w:szCs w:val="20"/>
              </w:rPr>
            </w:pPr>
            <w:r>
              <w:rPr>
                <w:sz w:val="20"/>
                <w:szCs w:val="20"/>
              </w:rPr>
              <w:t>33</w:t>
            </w:r>
          </w:p>
        </w:tc>
        <w:tc>
          <w:tcPr>
            <w:tcW w:w="708" w:type="dxa"/>
            <w:tcBorders>
              <w:top w:val="single" w:sz="4" w:space="0" w:color="auto"/>
              <w:left w:val="single" w:sz="4" w:space="0" w:color="auto"/>
              <w:bottom w:val="single" w:sz="4" w:space="0" w:color="auto"/>
              <w:right w:val="single" w:sz="4" w:space="0" w:color="auto"/>
            </w:tcBorders>
            <w:vAlign w:val="center"/>
          </w:tcPr>
          <w:p w:rsidR="007F58FE" w:rsidRDefault="007F58FE" w:rsidP="007F58FE">
            <w:pPr>
              <w:jc w:val="center"/>
              <w:rPr>
                <w:sz w:val="20"/>
                <w:szCs w:val="20"/>
              </w:rPr>
            </w:pPr>
            <w:r>
              <w:rPr>
                <w:sz w:val="20"/>
                <w:szCs w:val="20"/>
              </w:rPr>
              <w:t>см</w:t>
            </w:r>
          </w:p>
        </w:tc>
        <w:tc>
          <w:tcPr>
            <w:tcW w:w="1276" w:type="dxa"/>
            <w:tcBorders>
              <w:top w:val="single" w:sz="4" w:space="0" w:color="auto"/>
              <w:left w:val="single" w:sz="4" w:space="0" w:color="auto"/>
              <w:bottom w:val="single" w:sz="4" w:space="0" w:color="auto"/>
              <w:right w:val="single" w:sz="4" w:space="0" w:color="auto"/>
            </w:tcBorders>
          </w:tcPr>
          <w:p w:rsidR="007F58FE" w:rsidRPr="004950E4" w:rsidRDefault="007F58FE" w:rsidP="007F58FE">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7F58FE" w:rsidRPr="004950E4" w:rsidTr="00A37DB2">
        <w:tc>
          <w:tcPr>
            <w:tcW w:w="567" w:type="dxa"/>
            <w:vMerge/>
            <w:tcBorders>
              <w:left w:val="single" w:sz="4" w:space="0" w:color="auto"/>
              <w:right w:val="single" w:sz="4" w:space="0" w:color="auto"/>
            </w:tcBorders>
            <w:vAlign w:val="center"/>
          </w:tcPr>
          <w:p w:rsidR="007F58FE" w:rsidRPr="0017149E" w:rsidRDefault="007F58FE" w:rsidP="007F58FE">
            <w:pPr>
              <w:jc w:val="center"/>
              <w:rPr>
                <w:sz w:val="20"/>
                <w:szCs w:val="20"/>
              </w:rPr>
            </w:pPr>
          </w:p>
        </w:tc>
        <w:tc>
          <w:tcPr>
            <w:tcW w:w="1276" w:type="dxa"/>
            <w:vMerge/>
            <w:tcBorders>
              <w:left w:val="single" w:sz="4" w:space="0" w:color="auto"/>
              <w:right w:val="single" w:sz="4" w:space="0" w:color="auto"/>
            </w:tcBorders>
          </w:tcPr>
          <w:p w:rsidR="007F58FE" w:rsidRPr="00924D66" w:rsidRDefault="007F58FE" w:rsidP="007F58FE">
            <w:pPr>
              <w:rPr>
                <w:bCs/>
                <w:sz w:val="20"/>
                <w:szCs w:val="20"/>
              </w:rPr>
            </w:pPr>
          </w:p>
        </w:tc>
        <w:tc>
          <w:tcPr>
            <w:tcW w:w="2127" w:type="dxa"/>
            <w:vMerge/>
            <w:tcBorders>
              <w:left w:val="single" w:sz="4" w:space="0" w:color="auto"/>
              <w:right w:val="single" w:sz="4" w:space="0" w:color="auto"/>
            </w:tcBorders>
          </w:tcPr>
          <w:p w:rsidR="007F58FE" w:rsidRPr="00924D66" w:rsidRDefault="007F58FE" w:rsidP="007F58FE">
            <w:pPr>
              <w:rPr>
                <w:bCs/>
                <w:sz w:val="20"/>
                <w:szCs w:val="20"/>
              </w:rPr>
            </w:pPr>
          </w:p>
        </w:tc>
        <w:tc>
          <w:tcPr>
            <w:tcW w:w="992" w:type="dxa"/>
            <w:vMerge/>
            <w:tcBorders>
              <w:left w:val="single" w:sz="4" w:space="0" w:color="auto"/>
              <w:right w:val="single" w:sz="4" w:space="0" w:color="auto"/>
            </w:tcBorders>
          </w:tcPr>
          <w:p w:rsidR="007F58FE" w:rsidRPr="00924D66" w:rsidRDefault="007F58FE" w:rsidP="007F58FE">
            <w:pPr>
              <w:rPr>
                <w:sz w:val="20"/>
                <w:szCs w:val="20"/>
              </w:rPr>
            </w:pPr>
          </w:p>
        </w:tc>
        <w:tc>
          <w:tcPr>
            <w:tcW w:w="567" w:type="dxa"/>
            <w:vMerge/>
            <w:tcBorders>
              <w:left w:val="single" w:sz="4" w:space="0" w:color="auto"/>
              <w:right w:val="single" w:sz="4" w:space="0" w:color="auto"/>
            </w:tcBorders>
          </w:tcPr>
          <w:p w:rsidR="007F58FE" w:rsidRDefault="007F58FE" w:rsidP="007F58FE">
            <w:pPr>
              <w:rPr>
                <w:sz w:val="20"/>
                <w:szCs w:val="20"/>
              </w:rPr>
            </w:pPr>
          </w:p>
        </w:tc>
        <w:tc>
          <w:tcPr>
            <w:tcW w:w="850" w:type="dxa"/>
            <w:vMerge/>
            <w:tcBorders>
              <w:left w:val="single" w:sz="4" w:space="0" w:color="auto"/>
              <w:right w:val="single" w:sz="4" w:space="0" w:color="auto"/>
            </w:tcBorders>
          </w:tcPr>
          <w:p w:rsidR="007F58FE" w:rsidRDefault="007F58FE"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F58FE" w:rsidRPr="003D09C2" w:rsidRDefault="007F58FE" w:rsidP="007F58FE">
            <w:pPr>
              <w:jc w:val="center"/>
              <w:rPr>
                <w:rFonts w:ascii="Times New Roman" w:hAnsi="Times New Roman" w:cs="Times New Roman"/>
                <w:b/>
                <w:sz w:val="20"/>
                <w:szCs w:val="20"/>
              </w:rPr>
            </w:pPr>
            <w:r>
              <w:rPr>
                <w:rFonts w:ascii="Times New Roman" w:hAnsi="Times New Roman" w:cs="Times New Roman"/>
                <w:b/>
                <w:sz w:val="20"/>
                <w:szCs w:val="20"/>
              </w:rPr>
              <w:t>Количество положений регулировки высоты спинки</w:t>
            </w:r>
          </w:p>
        </w:tc>
        <w:sdt>
          <w:sdtPr>
            <w:rPr>
              <w:sz w:val="20"/>
              <w:szCs w:val="20"/>
            </w:rPr>
            <w:alias w:val="Наименование хар-ки"/>
            <w:tag w:val="Наименование хар-ки"/>
            <w:id w:val="-574434860"/>
            <w:placeholder>
              <w:docPart w:val="2BD0EA946E9D4A2A86CC5B59E9D91BD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7F58FE" w:rsidRDefault="007F58FE" w:rsidP="007F58FE">
                <w:pPr>
                  <w:jc w:val="center"/>
                  <w:rPr>
                    <w:sz w:val="20"/>
                    <w:szCs w:val="20"/>
                  </w:rPr>
                </w:pPr>
                <w:r>
                  <w:rPr>
                    <w:sz w:val="20"/>
                    <w:szCs w:val="20"/>
                  </w:rPr>
                  <w:t>количественная</w:t>
                </w:r>
              </w:p>
            </w:tc>
          </w:sdtContent>
        </w:sdt>
        <w:sdt>
          <w:sdtPr>
            <w:rPr>
              <w:sz w:val="20"/>
              <w:szCs w:val="20"/>
            </w:rPr>
            <w:alias w:val="значение"/>
            <w:tag w:val="значение"/>
            <w:id w:val="2134981954"/>
            <w:placeholder>
              <w:docPart w:val="C17B4754491A44AEB1971041BB589ED8"/>
            </w:placeholder>
            <w:dropDownList>
              <w:listItem w:displayText="≥" w:value="≥"/>
              <w:listItem w:displayText="&gt;" w:value="&gt;"/>
              <w:listItem w:displayText="выбор значения" w:value="выбор значения"/>
            </w:dropDownList>
          </w:sdtPr>
          <w:sdtContent>
            <w:tc>
              <w:tcPr>
                <w:tcW w:w="2384" w:type="dxa"/>
                <w:tcBorders>
                  <w:top w:val="single" w:sz="4" w:space="0" w:color="auto"/>
                  <w:left w:val="single" w:sz="4" w:space="0" w:color="auto"/>
                  <w:bottom w:val="single" w:sz="4" w:space="0" w:color="auto"/>
                  <w:right w:val="single" w:sz="4" w:space="0" w:color="auto"/>
                </w:tcBorders>
                <w:vAlign w:val="center"/>
              </w:tcPr>
              <w:p w:rsidR="007F58FE" w:rsidRDefault="007F58FE" w:rsidP="007F58FE">
                <w:pPr>
                  <w:jc w:val="center"/>
                  <w:rPr>
                    <w:sz w:val="20"/>
                    <w:szCs w:val="20"/>
                  </w:rPr>
                </w:pPr>
                <w:r>
                  <w:rPr>
                    <w:sz w:val="20"/>
                    <w:szCs w:val="20"/>
                  </w:rPr>
                  <w:t>≥</w:t>
                </w:r>
              </w:p>
            </w:tc>
          </w:sdtContent>
        </w:sdt>
        <w:tc>
          <w:tcPr>
            <w:tcW w:w="1128" w:type="dxa"/>
            <w:tcBorders>
              <w:top w:val="single" w:sz="4" w:space="0" w:color="auto"/>
              <w:left w:val="single" w:sz="4" w:space="0" w:color="auto"/>
              <w:bottom w:val="single" w:sz="4" w:space="0" w:color="auto"/>
              <w:right w:val="single" w:sz="4" w:space="0" w:color="auto"/>
            </w:tcBorders>
            <w:vAlign w:val="center"/>
          </w:tcPr>
          <w:p w:rsidR="007F58FE" w:rsidRDefault="007F58FE" w:rsidP="007F58FE">
            <w:pPr>
              <w:jc w:val="center"/>
              <w:rPr>
                <w:sz w:val="20"/>
                <w:szCs w:val="20"/>
              </w:rPr>
            </w:pPr>
            <w:r>
              <w:rPr>
                <w:sz w:val="20"/>
                <w:szCs w:val="20"/>
              </w:rPr>
              <w:t>3</w:t>
            </w:r>
          </w:p>
        </w:tc>
        <w:tc>
          <w:tcPr>
            <w:tcW w:w="1733" w:type="dxa"/>
            <w:gridSpan w:val="2"/>
            <w:tcBorders>
              <w:top w:val="single" w:sz="4" w:space="0" w:color="auto"/>
              <w:left w:val="single" w:sz="4" w:space="0" w:color="auto"/>
              <w:bottom w:val="single" w:sz="4" w:space="0" w:color="auto"/>
              <w:right w:val="single" w:sz="4" w:space="0" w:color="auto"/>
            </w:tcBorders>
            <w:vAlign w:val="center"/>
          </w:tcPr>
          <w:p w:rsidR="007F58FE" w:rsidRDefault="007F58FE" w:rsidP="007F58F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7F58FE" w:rsidRDefault="007F58FE" w:rsidP="007F58FE">
            <w:pPr>
              <w:jc w:val="center"/>
              <w:rPr>
                <w:sz w:val="20"/>
                <w:szCs w:val="20"/>
              </w:rPr>
            </w:pPr>
            <w:proofErr w:type="spellStart"/>
            <w:r>
              <w:rPr>
                <w:sz w:val="20"/>
                <w:szCs w:val="20"/>
              </w:rPr>
              <w:t>шт</w:t>
            </w:r>
            <w:proofErr w:type="spellEnd"/>
          </w:p>
        </w:tc>
        <w:tc>
          <w:tcPr>
            <w:tcW w:w="1276" w:type="dxa"/>
            <w:tcBorders>
              <w:top w:val="single" w:sz="4" w:space="0" w:color="auto"/>
              <w:left w:val="single" w:sz="4" w:space="0" w:color="auto"/>
              <w:bottom w:val="single" w:sz="4" w:space="0" w:color="auto"/>
              <w:right w:val="single" w:sz="4" w:space="0" w:color="auto"/>
            </w:tcBorders>
          </w:tcPr>
          <w:p w:rsidR="007F58FE" w:rsidRPr="004950E4" w:rsidRDefault="007F58FE" w:rsidP="007F58FE">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7F58FE" w:rsidRPr="004950E4" w:rsidTr="00A37DB2">
        <w:tc>
          <w:tcPr>
            <w:tcW w:w="567" w:type="dxa"/>
            <w:vMerge/>
            <w:tcBorders>
              <w:left w:val="single" w:sz="4" w:space="0" w:color="auto"/>
              <w:right w:val="single" w:sz="4" w:space="0" w:color="auto"/>
            </w:tcBorders>
            <w:vAlign w:val="center"/>
          </w:tcPr>
          <w:p w:rsidR="007F58FE" w:rsidRPr="0017149E" w:rsidRDefault="007F58FE" w:rsidP="007F58FE">
            <w:pPr>
              <w:jc w:val="center"/>
              <w:rPr>
                <w:sz w:val="20"/>
                <w:szCs w:val="20"/>
              </w:rPr>
            </w:pPr>
          </w:p>
        </w:tc>
        <w:tc>
          <w:tcPr>
            <w:tcW w:w="1276" w:type="dxa"/>
            <w:vMerge/>
            <w:tcBorders>
              <w:left w:val="single" w:sz="4" w:space="0" w:color="auto"/>
              <w:right w:val="single" w:sz="4" w:space="0" w:color="auto"/>
            </w:tcBorders>
          </w:tcPr>
          <w:p w:rsidR="007F58FE" w:rsidRPr="00924D66" w:rsidRDefault="007F58FE" w:rsidP="007F58FE">
            <w:pPr>
              <w:rPr>
                <w:bCs/>
                <w:sz w:val="20"/>
                <w:szCs w:val="20"/>
              </w:rPr>
            </w:pPr>
          </w:p>
        </w:tc>
        <w:tc>
          <w:tcPr>
            <w:tcW w:w="2127" w:type="dxa"/>
            <w:vMerge/>
            <w:tcBorders>
              <w:left w:val="single" w:sz="4" w:space="0" w:color="auto"/>
              <w:right w:val="single" w:sz="4" w:space="0" w:color="auto"/>
            </w:tcBorders>
          </w:tcPr>
          <w:p w:rsidR="007F58FE" w:rsidRPr="00924D66" w:rsidRDefault="007F58FE" w:rsidP="007F58FE">
            <w:pPr>
              <w:rPr>
                <w:bCs/>
                <w:sz w:val="20"/>
                <w:szCs w:val="20"/>
              </w:rPr>
            </w:pPr>
          </w:p>
        </w:tc>
        <w:tc>
          <w:tcPr>
            <w:tcW w:w="992" w:type="dxa"/>
            <w:vMerge/>
            <w:tcBorders>
              <w:left w:val="single" w:sz="4" w:space="0" w:color="auto"/>
              <w:right w:val="single" w:sz="4" w:space="0" w:color="auto"/>
            </w:tcBorders>
          </w:tcPr>
          <w:p w:rsidR="007F58FE" w:rsidRPr="00924D66" w:rsidRDefault="007F58FE" w:rsidP="007F58FE">
            <w:pPr>
              <w:rPr>
                <w:sz w:val="20"/>
                <w:szCs w:val="20"/>
              </w:rPr>
            </w:pPr>
          </w:p>
        </w:tc>
        <w:tc>
          <w:tcPr>
            <w:tcW w:w="567" w:type="dxa"/>
            <w:vMerge/>
            <w:tcBorders>
              <w:left w:val="single" w:sz="4" w:space="0" w:color="auto"/>
              <w:right w:val="single" w:sz="4" w:space="0" w:color="auto"/>
            </w:tcBorders>
          </w:tcPr>
          <w:p w:rsidR="007F58FE" w:rsidRDefault="007F58FE" w:rsidP="007F58FE">
            <w:pPr>
              <w:rPr>
                <w:sz w:val="20"/>
                <w:szCs w:val="20"/>
              </w:rPr>
            </w:pPr>
          </w:p>
        </w:tc>
        <w:tc>
          <w:tcPr>
            <w:tcW w:w="850" w:type="dxa"/>
            <w:vMerge/>
            <w:tcBorders>
              <w:left w:val="single" w:sz="4" w:space="0" w:color="auto"/>
              <w:right w:val="single" w:sz="4" w:space="0" w:color="auto"/>
            </w:tcBorders>
          </w:tcPr>
          <w:p w:rsidR="007F58FE" w:rsidRDefault="007F58FE"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F58FE" w:rsidRPr="003D09C2" w:rsidRDefault="007F58FE" w:rsidP="007F58FE">
            <w:pPr>
              <w:jc w:val="center"/>
              <w:rPr>
                <w:rFonts w:ascii="Times New Roman" w:hAnsi="Times New Roman" w:cs="Times New Roman"/>
                <w:b/>
                <w:sz w:val="20"/>
                <w:szCs w:val="20"/>
              </w:rPr>
            </w:pPr>
            <w:r>
              <w:rPr>
                <w:rFonts w:ascii="Times New Roman" w:hAnsi="Times New Roman" w:cs="Times New Roman"/>
                <w:b/>
                <w:sz w:val="20"/>
                <w:szCs w:val="20"/>
              </w:rPr>
              <w:t>Максимальный вес пользователя</w:t>
            </w:r>
          </w:p>
        </w:tc>
        <w:sdt>
          <w:sdtPr>
            <w:rPr>
              <w:sz w:val="20"/>
              <w:szCs w:val="20"/>
            </w:rPr>
            <w:alias w:val="Наименование хар-ки"/>
            <w:tag w:val="Наименование хар-ки"/>
            <w:id w:val="-2140952887"/>
            <w:placeholder>
              <w:docPart w:val="E4D9BAF5534448019A39154ECC9DE4A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7F58FE" w:rsidRDefault="007F58FE" w:rsidP="007F58FE">
                <w:pPr>
                  <w:jc w:val="center"/>
                  <w:rPr>
                    <w:sz w:val="20"/>
                    <w:szCs w:val="20"/>
                  </w:rPr>
                </w:pPr>
                <w:r>
                  <w:rPr>
                    <w:sz w:val="20"/>
                    <w:szCs w:val="20"/>
                  </w:rPr>
                  <w:t>количественная</w:t>
                </w:r>
              </w:p>
            </w:tc>
          </w:sdtContent>
        </w:sdt>
        <w:tc>
          <w:tcPr>
            <w:tcW w:w="3512" w:type="dxa"/>
            <w:gridSpan w:val="2"/>
            <w:tcBorders>
              <w:top w:val="single" w:sz="4" w:space="0" w:color="auto"/>
              <w:left w:val="single" w:sz="4" w:space="0" w:color="auto"/>
              <w:bottom w:val="single" w:sz="4" w:space="0" w:color="auto"/>
              <w:right w:val="single" w:sz="4" w:space="0" w:color="auto"/>
            </w:tcBorders>
            <w:vAlign w:val="center"/>
          </w:tcPr>
          <w:p w:rsidR="007F58FE" w:rsidRDefault="007F58FE" w:rsidP="007F58FE">
            <w:pPr>
              <w:jc w:val="center"/>
              <w:rPr>
                <w:sz w:val="20"/>
                <w:szCs w:val="20"/>
              </w:rPr>
            </w:pPr>
          </w:p>
        </w:tc>
        <w:sdt>
          <w:sdtPr>
            <w:rPr>
              <w:sz w:val="20"/>
              <w:szCs w:val="20"/>
            </w:rPr>
            <w:alias w:val="значение"/>
            <w:tag w:val="значение"/>
            <w:id w:val="830419142"/>
            <w:placeholder>
              <w:docPart w:val="89D8255A6A7D4BA2BCB2C2D9B7B56A79"/>
            </w:placeholder>
            <w:dropDownList>
              <w:listItem w:displayText="≤" w:value="≤"/>
              <w:listItem w:displayText="&lt;" w:value="&lt;"/>
              <w:listItem w:displayText="выбор значения" w:value="выбор значения"/>
            </w:dropDownList>
          </w:sdtPr>
          <w:sdtContent>
            <w:tc>
              <w:tcPr>
                <w:tcW w:w="1128" w:type="dxa"/>
                <w:tcBorders>
                  <w:top w:val="single" w:sz="4" w:space="0" w:color="auto"/>
                  <w:left w:val="single" w:sz="4" w:space="0" w:color="auto"/>
                  <w:bottom w:val="single" w:sz="4" w:space="0" w:color="auto"/>
                  <w:right w:val="single" w:sz="4" w:space="0" w:color="auto"/>
                </w:tcBorders>
                <w:vAlign w:val="center"/>
              </w:tcPr>
              <w:p w:rsidR="007F58FE" w:rsidRDefault="007F58FE" w:rsidP="007F58FE">
                <w:pPr>
                  <w:jc w:val="center"/>
                  <w:rPr>
                    <w:sz w:val="20"/>
                    <w:szCs w:val="20"/>
                  </w:rPr>
                </w:pPr>
                <w:r w:rsidRPr="008E7D19">
                  <w:rPr>
                    <w:sz w:val="20"/>
                    <w:szCs w:val="20"/>
                  </w:rPr>
                  <w:t>≤</w:t>
                </w:r>
              </w:p>
            </w:tc>
          </w:sdtContent>
        </w:sdt>
        <w:tc>
          <w:tcPr>
            <w:tcW w:w="605" w:type="dxa"/>
            <w:tcBorders>
              <w:top w:val="single" w:sz="4" w:space="0" w:color="auto"/>
              <w:left w:val="single" w:sz="4" w:space="0" w:color="auto"/>
              <w:bottom w:val="single" w:sz="4" w:space="0" w:color="auto"/>
              <w:right w:val="single" w:sz="4" w:space="0" w:color="auto"/>
            </w:tcBorders>
            <w:vAlign w:val="center"/>
          </w:tcPr>
          <w:p w:rsidR="007F58FE" w:rsidRDefault="007F58FE" w:rsidP="007F58FE">
            <w:pPr>
              <w:jc w:val="center"/>
              <w:rPr>
                <w:sz w:val="20"/>
                <w:szCs w:val="20"/>
              </w:rPr>
            </w:pPr>
            <w:r>
              <w:rPr>
                <w:sz w:val="20"/>
                <w:szCs w:val="20"/>
              </w:rPr>
              <w:t>130</w:t>
            </w:r>
          </w:p>
        </w:tc>
        <w:tc>
          <w:tcPr>
            <w:tcW w:w="708" w:type="dxa"/>
            <w:tcBorders>
              <w:top w:val="single" w:sz="4" w:space="0" w:color="auto"/>
              <w:left w:val="single" w:sz="4" w:space="0" w:color="auto"/>
              <w:bottom w:val="single" w:sz="4" w:space="0" w:color="auto"/>
              <w:right w:val="single" w:sz="4" w:space="0" w:color="auto"/>
            </w:tcBorders>
            <w:vAlign w:val="center"/>
          </w:tcPr>
          <w:p w:rsidR="007F58FE" w:rsidRDefault="007F58FE" w:rsidP="007F58FE">
            <w:pPr>
              <w:jc w:val="center"/>
              <w:rPr>
                <w:sz w:val="20"/>
                <w:szCs w:val="20"/>
              </w:rPr>
            </w:pPr>
            <w:r>
              <w:rPr>
                <w:sz w:val="20"/>
                <w:szCs w:val="20"/>
              </w:rPr>
              <w:t>кг</w:t>
            </w:r>
          </w:p>
        </w:tc>
        <w:sdt>
          <w:sdtPr>
            <w:rPr>
              <w:sz w:val="20"/>
              <w:szCs w:val="20"/>
            </w:rPr>
            <w:alias w:val="Инструкция"/>
            <w:tag w:val="Инструкция"/>
            <w:id w:val="1197361221"/>
            <w:placeholder>
              <w:docPart w:val="D9A25FEDF76D4101B99BEA84289682F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tcPr>
              <w:p w:rsidR="007F58FE" w:rsidRPr="004950E4" w:rsidRDefault="007F58FE" w:rsidP="007F58FE">
                <w:pPr>
                  <w:jc w:val="center"/>
                  <w:rPr>
                    <w:sz w:val="20"/>
                    <w:szCs w:val="20"/>
                  </w:rPr>
                </w:pPr>
                <w:r>
                  <w:rPr>
                    <w:sz w:val="20"/>
                    <w:szCs w:val="20"/>
                  </w:rPr>
                  <w:t>УЗ указывает конкретное значение хар-ки</w:t>
                </w:r>
              </w:p>
            </w:tc>
          </w:sdtContent>
        </w:sdt>
      </w:tr>
      <w:tr w:rsidR="007F58FE" w:rsidRPr="004950E4" w:rsidTr="00A37DB2">
        <w:tc>
          <w:tcPr>
            <w:tcW w:w="567" w:type="dxa"/>
            <w:vMerge/>
            <w:tcBorders>
              <w:left w:val="single" w:sz="4" w:space="0" w:color="auto"/>
              <w:right w:val="single" w:sz="4" w:space="0" w:color="auto"/>
            </w:tcBorders>
            <w:vAlign w:val="center"/>
          </w:tcPr>
          <w:p w:rsidR="007F58FE" w:rsidRPr="0017149E" w:rsidRDefault="007F58FE" w:rsidP="007F58FE">
            <w:pPr>
              <w:jc w:val="center"/>
              <w:rPr>
                <w:sz w:val="20"/>
                <w:szCs w:val="20"/>
              </w:rPr>
            </w:pPr>
          </w:p>
        </w:tc>
        <w:tc>
          <w:tcPr>
            <w:tcW w:w="1276" w:type="dxa"/>
            <w:vMerge/>
            <w:tcBorders>
              <w:left w:val="single" w:sz="4" w:space="0" w:color="auto"/>
              <w:right w:val="single" w:sz="4" w:space="0" w:color="auto"/>
            </w:tcBorders>
          </w:tcPr>
          <w:p w:rsidR="007F58FE" w:rsidRPr="00924D66" w:rsidRDefault="007F58FE" w:rsidP="007F58FE">
            <w:pPr>
              <w:rPr>
                <w:bCs/>
                <w:sz w:val="20"/>
                <w:szCs w:val="20"/>
              </w:rPr>
            </w:pPr>
          </w:p>
        </w:tc>
        <w:tc>
          <w:tcPr>
            <w:tcW w:w="2127" w:type="dxa"/>
            <w:vMerge/>
            <w:tcBorders>
              <w:left w:val="single" w:sz="4" w:space="0" w:color="auto"/>
              <w:right w:val="single" w:sz="4" w:space="0" w:color="auto"/>
            </w:tcBorders>
          </w:tcPr>
          <w:p w:rsidR="007F58FE" w:rsidRPr="00924D66" w:rsidRDefault="007F58FE" w:rsidP="007F58FE">
            <w:pPr>
              <w:rPr>
                <w:bCs/>
                <w:sz w:val="20"/>
                <w:szCs w:val="20"/>
              </w:rPr>
            </w:pPr>
          </w:p>
        </w:tc>
        <w:tc>
          <w:tcPr>
            <w:tcW w:w="992" w:type="dxa"/>
            <w:vMerge/>
            <w:tcBorders>
              <w:left w:val="single" w:sz="4" w:space="0" w:color="auto"/>
              <w:right w:val="single" w:sz="4" w:space="0" w:color="auto"/>
            </w:tcBorders>
          </w:tcPr>
          <w:p w:rsidR="007F58FE" w:rsidRPr="00924D66" w:rsidRDefault="007F58FE" w:rsidP="007F58FE">
            <w:pPr>
              <w:rPr>
                <w:sz w:val="20"/>
                <w:szCs w:val="20"/>
              </w:rPr>
            </w:pPr>
          </w:p>
        </w:tc>
        <w:tc>
          <w:tcPr>
            <w:tcW w:w="567" w:type="dxa"/>
            <w:vMerge/>
            <w:tcBorders>
              <w:left w:val="single" w:sz="4" w:space="0" w:color="auto"/>
              <w:right w:val="single" w:sz="4" w:space="0" w:color="auto"/>
            </w:tcBorders>
          </w:tcPr>
          <w:p w:rsidR="007F58FE" w:rsidRDefault="007F58FE" w:rsidP="007F58FE">
            <w:pPr>
              <w:rPr>
                <w:sz w:val="20"/>
                <w:szCs w:val="20"/>
              </w:rPr>
            </w:pPr>
          </w:p>
        </w:tc>
        <w:tc>
          <w:tcPr>
            <w:tcW w:w="850" w:type="dxa"/>
            <w:vMerge/>
            <w:tcBorders>
              <w:left w:val="single" w:sz="4" w:space="0" w:color="auto"/>
              <w:right w:val="single" w:sz="4" w:space="0" w:color="auto"/>
            </w:tcBorders>
          </w:tcPr>
          <w:p w:rsidR="007F58FE" w:rsidRDefault="007F58FE"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F58FE" w:rsidRPr="003D09C2" w:rsidRDefault="007F58FE" w:rsidP="007F58FE">
            <w:pPr>
              <w:jc w:val="center"/>
              <w:rPr>
                <w:rFonts w:ascii="Times New Roman" w:hAnsi="Times New Roman" w:cs="Times New Roman"/>
                <w:b/>
                <w:sz w:val="20"/>
                <w:szCs w:val="20"/>
              </w:rPr>
            </w:pPr>
            <w:r>
              <w:rPr>
                <w:rFonts w:ascii="Times New Roman" w:hAnsi="Times New Roman" w:cs="Times New Roman"/>
                <w:b/>
                <w:sz w:val="20"/>
                <w:szCs w:val="20"/>
              </w:rPr>
              <w:t>Вес кресла-коляски</w:t>
            </w:r>
          </w:p>
        </w:tc>
        <w:sdt>
          <w:sdtPr>
            <w:rPr>
              <w:sz w:val="20"/>
              <w:szCs w:val="20"/>
            </w:rPr>
            <w:alias w:val="Наименование хар-ки"/>
            <w:tag w:val="Наименование хар-ки"/>
            <w:id w:val="91980594"/>
            <w:placeholder>
              <w:docPart w:val="78CB5F12A963443CB6056B2F06D0EA9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7F58FE" w:rsidRDefault="007F58FE" w:rsidP="007F58FE">
                <w:pPr>
                  <w:jc w:val="center"/>
                  <w:rPr>
                    <w:sz w:val="20"/>
                    <w:szCs w:val="20"/>
                  </w:rPr>
                </w:pPr>
                <w:r>
                  <w:rPr>
                    <w:sz w:val="20"/>
                    <w:szCs w:val="20"/>
                  </w:rPr>
                  <w:t>количественная</w:t>
                </w:r>
              </w:p>
            </w:tc>
          </w:sdtContent>
        </w:sdt>
        <w:tc>
          <w:tcPr>
            <w:tcW w:w="3512" w:type="dxa"/>
            <w:gridSpan w:val="2"/>
            <w:tcBorders>
              <w:top w:val="single" w:sz="4" w:space="0" w:color="auto"/>
              <w:left w:val="single" w:sz="4" w:space="0" w:color="auto"/>
              <w:bottom w:val="single" w:sz="4" w:space="0" w:color="auto"/>
              <w:right w:val="single" w:sz="4" w:space="0" w:color="auto"/>
            </w:tcBorders>
            <w:vAlign w:val="center"/>
          </w:tcPr>
          <w:p w:rsidR="007F58FE" w:rsidRDefault="007F58FE" w:rsidP="007F58FE">
            <w:pPr>
              <w:jc w:val="center"/>
              <w:rPr>
                <w:sz w:val="20"/>
                <w:szCs w:val="20"/>
              </w:rPr>
            </w:pPr>
          </w:p>
        </w:tc>
        <w:sdt>
          <w:sdtPr>
            <w:rPr>
              <w:sz w:val="20"/>
              <w:szCs w:val="20"/>
            </w:rPr>
            <w:alias w:val="значение"/>
            <w:tag w:val="значение"/>
            <w:id w:val="543093446"/>
            <w:placeholder>
              <w:docPart w:val="F1EE7943A6934EB383E4E48B5C6C135C"/>
            </w:placeholder>
            <w:dropDownList>
              <w:listItem w:displayText="≤" w:value="≤"/>
              <w:listItem w:displayText="&lt;" w:value="&lt;"/>
              <w:listItem w:displayText="выбор значения" w:value="выбор значения"/>
            </w:dropDownList>
          </w:sdtPr>
          <w:sdtContent>
            <w:tc>
              <w:tcPr>
                <w:tcW w:w="1128" w:type="dxa"/>
                <w:tcBorders>
                  <w:top w:val="single" w:sz="4" w:space="0" w:color="auto"/>
                  <w:left w:val="single" w:sz="4" w:space="0" w:color="auto"/>
                  <w:bottom w:val="single" w:sz="4" w:space="0" w:color="auto"/>
                  <w:right w:val="single" w:sz="4" w:space="0" w:color="auto"/>
                </w:tcBorders>
                <w:vAlign w:val="center"/>
              </w:tcPr>
              <w:p w:rsidR="007F58FE" w:rsidRDefault="007F58FE" w:rsidP="007F58FE">
                <w:pPr>
                  <w:jc w:val="center"/>
                  <w:rPr>
                    <w:sz w:val="20"/>
                    <w:szCs w:val="20"/>
                  </w:rPr>
                </w:pPr>
                <w:r w:rsidRPr="008D36D8">
                  <w:rPr>
                    <w:sz w:val="20"/>
                    <w:szCs w:val="20"/>
                  </w:rPr>
                  <w:t>≤</w:t>
                </w:r>
              </w:p>
            </w:tc>
          </w:sdtContent>
        </w:sdt>
        <w:tc>
          <w:tcPr>
            <w:tcW w:w="605" w:type="dxa"/>
            <w:tcBorders>
              <w:top w:val="single" w:sz="4" w:space="0" w:color="auto"/>
              <w:left w:val="single" w:sz="4" w:space="0" w:color="auto"/>
              <w:bottom w:val="single" w:sz="4" w:space="0" w:color="auto"/>
              <w:right w:val="single" w:sz="4" w:space="0" w:color="auto"/>
            </w:tcBorders>
            <w:vAlign w:val="center"/>
          </w:tcPr>
          <w:p w:rsidR="007F58FE" w:rsidRDefault="007F58FE" w:rsidP="007F58FE">
            <w:pPr>
              <w:jc w:val="center"/>
              <w:rPr>
                <w:sz w:val="20"/>
                <w:szCs w:val="20"/>
              </w:rPr>
            </w:pPr>
            <w:r>
              <w:rPr>
                <w:sz w:val="20"/>
                <w:szCs w:val="20"/>
              </w:rPr>
              <w:t>17</w:t>
            </w:r>
          </w:p>
        </w:tc>
        <w:tc>
          <w:tcPr>
            <w:tcW w:w="708" w:type="dxa"/>
            <w:tcBorders>
              <w:top w:val="single" w:sz="4" w:space="0" w:color="auto"/>
              <w:left w:val="single" w:sz="4" w:space="0" w:color="auto"/>
              <w:bottom w:val="single" w:sz="4" w:space="0" w:color="auto"/>
              <w:right w:val="single" w:sz="4" w:space="0" w:color="auto"/>
            </w:tcBorders>
            <w:vAlign w:val="center"/>
          </w:tcPr>
          <w:p w:rsidR="007F58FE" w:rsidRDefault="007F58FE" w:rsidP="007F58FE">
            <w:pPr>
              <w:jc w:val="center"/>
              <w:rPr>
                <w:sz w:val="20"/>
                <w:szCs w:val="20"/>
              </w:rPr>
            </w:pPr>
            <w:r>
              <w:rPr>
                <w:sz w:val="20"/>
                <w:szCs w:val="20"/>
              </w:rPr>
              <w:t>кг</w:t>
            </w:r>
          </w:p>
        </w:tc>
        <w:tc>
          <w:tcPr>
            <w:tcW w:w="1276" w:type="dxa"/>
            <w:tcBorders>
              <w:top w:val="single" w:sz="4" w:space="0" w:color="auto"/>
              <w:left w:val="single" w:sz="4" w:space="0" w:color="auto"/>
              <w:bottom w:val="single" w:sz="4" w:space="0" w:color="auto"/>
              <w:right w:val="single" w:sz="4" w:space="0" w:color="auto"/>
            </w:tcBorders>
          </w:tcPr>
          <w:p w:rsidR="007F58FE" w:rsidRPr="004950E4" w:rsidRDefault="007F58FE" w:rsidP="007F58FE">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7F58FE" w:rsidTr="00A37DB2">
        <w:tc>
          <w:tcPr>
            <w:tcW w:w="567" w:type="dxa"/>
            <w:vMerge/>
            <w:tcBorders>
              <w:left w:val="single" w:sz="4" w:space="0" w:color="auto"/>
              <w:right w:val="single" w:sz="4" w:space="0" w:color="auto"/>
            </w:tcBorders>
            <w:vAlign w:val="center"/>
          </w:tcPr>
          <w:p w:rsidR="007F58FE" w:rsidRPr="0017149E" w:rsidRDefault="007F58FE" w:rsidP="007F58FE">
            <w:pPr>
              <w:jc w:val="center"/>
              <w:rPr>
                <w:sz w:val="20"/>
                <w:szCs w:val="20"/>
              </w:rPr>
            </w:pPr>
          </w:p>
        </w:tc>
        <w:tc>
          <w:tcPr>
            <w:tcW w:w="1276" w:type="dxa"/>
            <w:vMerge/>
            <w:tcBorders>
              <w:left w:val="single" w:sz="4" w:space="0" w:color="auto"/>
              <w:right w:val="single" w:sz="4" w:space="0" w:color="auto"/>
            </w:tcBorders>
          </w:tcPr>
          <w:p w:rsidR="007F58FE" w:rsidRPr="00924D66" w:rsidRDefault="007F58FE" w:rsidP="007F58FE">
            <w:pPr>
              <w:rPr>
                <w:bCs/>
                <w:sz w:val="20"/>
                <w:szCs w:val="20"/>
              </w:rPr>
            </w:pPr>
          </w:p>
        </w:tc>
        <w:tc>
          <w:tcPr>
            <w:tcW w:w="2127" w:type="dxa"/>
            <w:vMerge/>
            <w:tcBorders>
              <w:left w:val="single" w:sz="4" w:space="0" w:color="auto"/>
              <w:right w:val="single" w:sz="4" w:space="0" w:color="auto"/>
            </w:tcBorders>
          </w:tcPr>
          <w:p w:rsidR="007F58FE" w:rsidRPr="00924D66" w:rsidRDefault="007F58FE" w:rsidP="007F58FE">
            <w:pPr>
              <w:rPr>
                <w:bCs/>
                <w:sz w:val="20"/>
                <w:szCs w:val="20"/>
              </w:rPr>
            </w:pPr>
          </w:p>
        </w:tc>
        <w:tc>
          <w:tcPr>
            <w:tcW w:w="992" w:type="dxa"/>
            <w:vMerge/>
            <w:tcBorders>
              <w:left w:val="single" w:sz="4" w:space="0" w:color="auto"/>
              <w:right w:val="single" w:sz="4" w:space="0" w:color="auto"/>
            </w:tcBorders>
          </w:tcPr>
          <w:p w:rsidR="007F58FE" w:rsidRPr="00924D66" w:rsidRDefault="007F58FE" w:rsidP="007F58FE">
            <w:pPr>
              <w:rPr>
                <w:sz w:val="20"/>
                <w:szCs w:val="20"/>
              </w:rPr>
            </w:pPr>
          </w:p>
        </w:tc>
        <w:tc>
          <w:tcPr>
            <w:tcW w:w="567" w:type="dxa"/>
            <w:vMerge/>
            <w:tcBorders>
              <w:left w:val="single" w:sz="4" w:space="0" w:color="auto"/>
              <w:right w:val="single" w:sz="4" w:space="0" w:color="auto"/>
            </w:tcBorders>
          </w:tcPr>
          <w:p w:rsidR="007F58FE" w:rsidRDefault="007F58FE" w:rsidP="007F58FE">
            <w:pPr>
              <w:rPr>
                <w:sz w:val="20"/>
                <w:szCs w:val="20"/>
              </w:rPr>
            </w:pPr>
          </w:p>
        </w:tc>
        <w:tc>
          <w:tcPr>
            <w:tcW w:w="850" w:type="dxa"/>
            <w:vMerge/>
            <w:tcBorders>
              <w:left w:val="single" w:sz="4" w:space="0" w:color="auto"/>
              <w:right w:val="single" w:sz="4" w:space="0" w:color="auto"/>
            </w:tcBorders>
          </w:tcPr>
          <w:p w:rsidR="007F58FE" w:rsidRDefault="007F58FE"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7F58FE" w:rsidRPr="00F27551" w:rsidRDefault="007F58FE" w:rsidP="007F58FE">
            <w:pPr>
              <w:jc w:val="center"/>
              <w:rPr>
                <w:rFonts w:ascii="Times New Roman" w:hAnsi="Times New Roman" w:cs="Times New Roman"/>
                <w:sz w:val="20"/>
                <w:szCs w:val="20"/>
              </w:rPr>
            </w:pPr>
            <w:r w:rsidRPr="00F27551">
              <w:rPr>
                <w:rFonts w:ascii="Times New Roman" w:eastAsia="Times New Roman" w:hAnsi="Times New Roman" w:cs="Times New Roman"/>
                <w:b/>
                <w:sz w:val="20"/>
                <w:szCs w:val="20"/>
                <w:lang w:eastAsia="ru-RU"/>
              </w:rPr>
              <w:t>Комплект поставки:</w:t>
            </w:r>
          </w:p>
        </w:tc>
        <w:sdt>
          <w:sdtPr>
            <w:rPr>
              <w:sz w:val="20"/>
              <w:szCs w:val="20"/>
            </w:rPr>
            <w:alias w:val="Наименование хар-ки"/>
            <w:tag w:val="Наименование хар-ки"/>
            <w:id w:val="-2146027562"/>
            <w:placeholder>
              <w:docPart w:val="8E52FB23E59B4192A50012AE36EF0C1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7F58FE" w:rsidRDefault="007F58FE" w:rsidP="007F58FE">
                <w:pPr>
                  <w:jc w:val="center"/>
                  <w:rPr>
                    <w:sz w:val="20"/>
                    <w:szCs w:val="20"/>
                  </w:rPr>
                </w:pPr>
                <w:r>
                  <w:rPr>
                    <w:sz w:val="20"/>
                    <w:szCs w:val="20"/>
                  </w:rPr>
                  <w:t>качественная</w:t>
                </w:r>
              </w:p>
            </w:tc>
          </w:sdtContent>
        </w:sdt>
        <w:tc>
          <w:tcPr>
            <w:tcW w:w="5245" w:type="dxa"/>
            <w:gridSpan w:val="4"/>
            <w:tcBorders>
              <w:top w:val="single" w:sz="4" w:space="0" w:color="auto"/>
              <w:left w:val="single" w:sz="4" w:space="0" w:color="auto"/>
              <w:bottom w:val="single" w:sz="4" w:space="0" w:color="auto"/>
              <w:right w:val="single" w:sz="4" w:space="0" w:color="auto"/>
            </w:tcBorders>
            <w:vAlign w:val="center"/>
          </w:tcPr>
          <w:p w:rsidR="007F58FE" w:rsidRPr="008D36D8" w:rsidRDefault="007F58FE" w:rsidP="007F58FE">
            <w:pPr>
              <w:jc w:val="both"/>
              <w:rPr>
                <w:sz w:val="18"/>
                <w:szCs w:val="18"/>
              </w:rPr>
            </w:pPr>
            <w:r w:rsidRPr="008D36D8">
              <w:rPr>
                <w:sz w:val="18"/>
                <w:szCs w:val="18"/>
              </w:rPr>
              <w:t xml:space="preserve">- съемные мягкие боковые чехлы-упоры для голени; </w:t>
            </w:r>
          </w:p>
          <w:p w:rsidR="007F58FE" w:rsidRPr="008D36D8" w:rsidRDefault="007F58FE" w:rsidP="007F58FE">
            <w:pPr>
              <w:jc w:val="both"/>
              <w:rPr>
                <w:sz w:val="18"/>
                <w:szCs w:val="18"/>
              </w:rPr>
            </w:pPr>
            <w:r w:rsidRPr="008D36D8">
              <w:rPr>
                <w:sz w:val="18"/>
                <w:szCs w:val="18"/>
              </w:rPr>
              <w:t xml:space="preserve">-  съемный ремень-упор для голени и ремень для стоп; </w:t>
            </w:r>
          </w:p>
          <w:p w:rsidR="007F58FE" w:rsidRPr="008D36D8" w:rsidRDefault="007F58FE" w:rsidP="007F58FE">
            <w:pPr>
              <w:jc w:val="both"/>
              <w:rPr>
                <w:sz w:val="18"/>
                <w:szCs w:val="18"/>
              </w:rPr>
            </w:pPr>
            <w:r w:rsidRPr="008D36D8">
              <w:rPr>
                <w:sz w:val="18"/>
                <w:szCs w:val="18"/>
              </w:rPr>
              <w:t xml:space="preserve">- </w:t>
            </w:r>
            <w:proofErr w:type="spellStart"/>
            <w:r w:rsidRPr="008D36D8">
              <w:rPr>
                <w:sz w:val="18"/>
                <w:szCs w:val="18"/>
              </w:rPr>
              <w:t>антиопрокидыватели</w:t>
            </w:r>
            <w:proofErr w:type="spellEnd"/>
            <w:r w:rsidRPr="008D36D8">
              <w:rPr>
                <w:sz w:val="18"/>
                <w:szCs w:val="18"/>
              </w:rPr>
              <w:t xml:space="preserve"> быстросъемные, на колесной опоре, регулируемые по высоте в нескольких положениях.</w:t>
            </w:r>
          </w:p>
          <w:p w:rsidR="007F58FE" w:rsidRPr="0017149E" w:rsidRDefault="007F58FE" w:rsidP="007F58FE">
            <w:pPr>
              <w:jc w:val="both"/>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7F58FE" w:rsidRPr="0017149E" w:rsidRDefault="007F58FE" w:rsidP="007F58FE">
            <w:pPr>
              <w:jc w:val="center"/>
              <w:rPr>
                <w:sz w:val="20"/>
                <w:szCs w:val="20"/>
              </w:rPr>
            </w:pPr>
          </w:p>
        </w:tc>
        <w:sdt>
          <w:sdtPr>
            <w:rPr>
              <w:sz w:val="20"/>
              <w:szCs w:val="20"/>
            </w:rPr>
            <w:alias w:val="Инструкция"/>
            <w:tag w:val="Инструкция"/>
            <w:id w:val="-665312763"/>
            <w:placeholder>
              <w:docPart w:val="FE07AD1C6D4C44D9A438C9C055B6EAF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tcPr>
              <w:p w:rsidR="007F58FE" w:rsidRDefault="007F58FE" w:rsidP="007F58FE">
                <w:pPr>
                  <w:jc w:val="center"/>
                  <w:rPr>
                    <w:sz w:val="20"/>
                    <w:szCs w:val="20"/>
                  </w:rPr>
                </w:pPr>
                <w:r>
                  <w:rPr>
                    <w:sz w:val="20"/>
                    <w:szCs w:val="20"/>
                  </w:rPr>
                  <w:t>Значение хар-ки не может меняться</w:t>
                </w:r>
              </w:p>
            </w:tc>
          </w:sdtContent>
        </w:sdt>
      </w:tr>
      <w:tr w:rsidR="007F58FE" w:rsidRPr="007E0A4F" w:rsidTr="00A37DB2">
        <w:trPr>
          <w:trHeight w:val="1656"/>
        </w:trPr>
        <w:tc>
          <w:tcPr>
            <w:tcW w:w="567" w:type="dxa"/>
            <w:vMerge/>
            <w:tcBorders>
              <w:left w:val="single" w:sz="4" w:space="0" w:color="auto"/>
              <w:right w:val="single" w:sz="4" w:space="0" w:color="auto"/>
            </w:tcBorders>
            <w:vAlign w:val="center"/>
          </w:tcPr>
          <w:p w:rsidR="007F58FE" w:rsidRPr="0017149E" w:rsidRDefault="007F58FE" w:rsidP="007F58FE">
            <w:pPr>
              <w:jc w:val="center"/>
              <w:rPr>
                <w:sz w:val="20"/>
                <w:szCs w:val="20"/>
              </w:rPr>
            </w:pPr>
          </w:p>
        </w:tc>
        <w:tc>
          <w:tcPr>
            <w:tcW w:w="1276" w:type="dxa"/>
            <w:vMerge/>
            <w:tcBorders>
              <w:left w:val="single" w:sz="4" w:space="0" w:color="auto"/>
              <w:right w:val="single" w:sz="4" w:space="0" w:color="auto"/>
            </w:tcBorders>
          </w:tcPr>
          <w:p w:rsidR="007F58FE" w:rsidRPr="00924D66" w:rsidRDefault="007F58FE" w:rsidP="007F58FE">
            <w:pPr>
              <w:rPr>
                <w:bCs/>
                <w:sz w:val="20"/>
                <w:szCs w:val="20"/>
              </w:rPr>
            </w:pPr>
          </w:p>
        </w:tc>
        <w:tc>
          <w:tcPr>
            <w:tcW w:w="2127" w:type="dxa"/>
            <w:vMerge/>
            <w:tcBorders>
              <w:left w:val="single" w:sz="4" w:space="0" w:color="auto"/>
              <w:right w:val="single" w:sz="4" w:space="0" w:color="auto"/>
            </w:tcBorders>
          </w:tcPr>
          <w:p w:rsidR="007F58FE" w:rsidRPr="00924D66" w:rsidRDefault="007F58FE" w:rsidP="007F58FE">
            <w:pPr>
              <w:rPr>
                <w:bCs/>
                <w:sz w:val="20"/>
                <w:szCs w:val="20"/>
              </w:rPr>
            </w:pPr>
          </w:p>
        </w:tc>
        <w:tc>
          <w:tcPr>
            <w:tcW w:w="992" w:type="dxa"/>
            <w:vMerge/>
            <w:tcBorders>
              <w:left w:val="single" w:sz="4" w:space="0" w:color="auto"/>
              <w:right w:val="single" w:sz="4" w:space="0" w:color="auto"/>
            </w:tcBorders>
          </w:tcPr>
          <w:p w:rsidR="007F58FE" w:rsidRPr="00924D66" w:rsidRDefault="007F58FE" w:rsidP="007F58FE">
            <w:pPr>
              <w:rPr>
                <w:sz w:val="20"/>
                <w:szCs w:val="20"/>
              </w:rPr>
            </w:pPr>
          </w:p>
        </w:tc>
        <w:tc>
          <w:tcPr>
            <w:tcW w:w="567" w:type="dxa"/>
            <w:vMerge/>
            <w:tcBorders>
              <w:left w:val="single" w:sz="4" w:space="0" w:color="auto"/>
              <w:right w:val="single" w:sz="4" w:space="0" w:color="auto"/>
            </w:tcBorders>
          </w:tcPr>
          <w:p w:rsidR="007F58FE" w:rsidRDefault="007F58FE" w:rsidP="007F58FE">
            <w:pPr>
              <w:rPr>
                <w:sz w:val="20"/>
                <w:szCs w:val="20"/>
              </w:rPr>
            </w:pPr>
          </w:p>
        </w:tc>
        <w:tc>
          <w:tcPr>
            <w:tcW w:w="850" w:type="dxa"/>
            <w:vMerge/>
            <w:tcBorders>
              <w:left w:val="single" w:sz="4" w:space="0" w:color="auto"/>
              <w:right w:val="single" w:sz="4" w:space="0" w:color="auto"/>
            </w:tcBorders>
          </w:tcPr>
          <w:p w:rsidR="007F58FE" w:rsidRDefault="007F58FE" w:rsidP="007F58FE">
            <w:pPr>
              <w:rPr>
                <w:sz w:val="20"/>
                <w:szCs w:val="20"/>
              </w:rPr>
            </w:pPr>
          </w:p>
        </w:tc>
        <w:tc>
          <w:tcPr>
            <w:tcW w:w="1418" w:type="dxa"/>
            <w:tcBorders>
              <w:top w:val="single" w:sz="4" w:space="0" w:color="auto"/>
              <w:left w:val="single" w:sz="4" w:space="0" w:color="auto"/>
              <w:right w:val="single" w:sz="4" w:space="0" w:color="auto"/>
            </w:tcBorders>
            <w:vAlign w:val="center"/>
          </w:tcPr>
          <w:p w:rsidR="007F58FE" w:rsidRPr="00DE6009" w:rsidRDefault="007F58FE" w:rsidP="007F58FE">
            <w:pPr>
              <w:jc w:val="center"/>
              <w:rPr>
                <w:b/>
                <w:sz w:val="24"/>
                <w:szCs w:val="24"/>
              </w:rPr>
            </w:pPr>
            <w:r w:rsidRPr="00F27551">
              <w:rPr>
                <w:rFonts w:ascii="Times New Roman" w:eastAsia="Times New Roman" w:hAnsi="Times New Roman" w:cs="Times New Roman"/>
                <w:b/>
                <w:lang w:eastAsia="ru-RU"/>
              </w:rPr>
              <w:t>Требования государственных стандартов</w:t>
            </w:r>
          </w:p>
        </w:tc>
        <w:sdt>
          <w:sdtPr>
            <w:rPr>
              <w:sz w:val="20"/>
              <w:szCs w:val="20"/>
            </w:rPr>
            <w:alias w:val="Наименование хар-ки"/>
            <w:tag w:val="Наименование хар-ки"/>
            <w:id w:val="-1874151072"/>
            <w:placeholder>
              <w:docPart w:val="447B7F495BF0425EA3A74999407E4DC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right w:val="single" w:sz="4" w:space="0" w:color="auto"/>
                </w:tcBorders>
                <w:vAlign w:val="center"/>
              </w:tcPr>
              <w:p w:rsidR="007F58FE" w:rsidRDefault="007F58FE" w:rsidP="007F58FE">
                <w:pPr>
                  <w:jc w:val="center"/>
                  <w:rPr>
                    <w:sz w:val="20"/>
                    <w:szCs w:val="20"/>
                  </w:rPr>
                </w:pPr>
                <w:r w:rsidRPr="00D63E31">
                  <w:rPr>
                    <w:sz w:val="20"/>
                    <w:szCs w:val="20"/>
                  </w:rPr>
                  <w:t>качественная</w:t>
                </w:r>
              </w:p>
            </w:tc>
          </w:sdtContent>
        </w:sdt>
        <w:tc>
          <w:tcPr>
            <w:tcW w:w="5245" w:type="dxa"/>
            <w:gridSpan w:val="4"/>
            <w:tcBorders>
              <w:top w:val="single" w:sz="4" w:space="0" w:color="auto"/>
              <w:left w:val="single" w:sz="4" w:space="0" w:color="auto"/>
              <w:right w:val="single" w:sz="4" w:space="0" w:color="auto"/>
            </w:tcBorders>
            <w:vAlign w:val="center"/>
          </w:tcPr>
          <w:p w:rsidR="007F58FE" w:rsidRPr="008D36D8" w:rsidRDefault="007F58FE" w:rsidP="007F58FE">
            <w:pPr>
              <w:tabs>
                <w:tab w:val="center" w:pos="4235"/>
                <w:tab w:val="left" w:pos="5415"/>
              </w:tabs>
              <w:spacing w:line="259" w:lineRule="auto"/>
              <w:ind w:left="-284" w:right="54" w:firstLine="426"/>
              <w:jc w:val="both"/>
              <w:rPr>
                <w:rFonts w:eastAsia="Calibri"/>
                <w:sz w:val="18"/>
                <w:szCs w:val="18"/>
              </w:rPr>
            </w:pPr>
            <w:r w:rsidRPr="008D36D8">
              <w:rPr>
                <w:rFonts w:eastAsia="Calibri"/>
                <w:sz w:val="18"/>
                <w:szCs w:val="18"/>
              </w:rPr>
              <w:t xml:space="preserve">Кресла-коляски отвечают Межгосударственным стандартам 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 (введен в действие Приказом Росстандарта от 09.11.2021 N 1465-ст), ГОСТ ISO 10993-5-2023. Межгосударственный стандарт. Изделия медицинские. Оценка биологического действия медицинских изделий. Часть 5. Исследования на </w:t>
            </w:r>
            <w:proofErr w:type="spellStart"/>
            <w:r w:rsidRPr="008D36D8">
              <w:rPr>
                <w:rFonts w:eastAsia="Calibri"/>
                <w:sz w:val="18"/>
                <w:szCs w:val="18"/>
              </w:rPr>
              <w:t>цитотоксичность</w:t>
            </w:r>
            <w:proofErr w:type="spellEnd"/>
            <w:r w:rsidRPr="008D36D8">
              <w:rPr>
                <w:rFonts w:eastAsia="Calibri"/>
                <w:sz w:val="18"/>
                <w:szCs w:val="18"/>
              </w:rPr>
              <w:t xml:space="preserve">: методы </w:t>
            </w:r>
            <w:proofErr w:type="spellStart"/>
            <w:r w:rsidRPr="008D36D8">
              <w:rPr>
                <w:rFonts w:eastAsia="Calibri"/>
                <w:sz w:val="18"/>
                <w:szCs w:val="18"/>
              </w:rPr>
              <w:t>in</w:t>
            </w:r>
            <w:proofErr w:type="spellEnd"/>
            <w:r w:rsidRPr="008D36D8">
              <w:rPr>
                <w:rFonts w:eastAsia="Calibri"/>
                <w:sz w:val="18"/>
                <w:szCs w:val="18"/>
              </w:rPr>
              <w:t xml:space="preserve"> </w:t>
            </w:r>
            <w:proofErr w:type="spellStart"/>
            <w:r w:rsidRPr="008D36D8">
              <w:rPr>
                <w:rFonts w:eastAsia="Calibri"/>
                <w:sz w:val="18"/>
                <w:szCs w:val="18"/>
              </w:rPr>
              <w:t>vitro</w:t>
            </w:r>
            <w:proofErr w:type="spellEnd"/>
            <w:r w:rsidRPr="008D36D8">
              <w:rPr>
                <w:rFonts w:eastAsia="Calibri"/>
                <w:sz w:val="18"/>
                <w:szCs w:val="18"/>
              </w:rPr>
              <w:t>" (введен в действие Приказом Росстандарта от 13.12.2011 N 1308-ст), ГОСТ ISO 10993-10-2023. Межгосударственный стандарт. Изделия медицинские. Оценка биологического действия медицинских изделий. Часть 10. Исследование раздражающего и сенсибилизирующего действия" (введен в действие Приказом Росстандарта от 13.12.2011 N 1347-ст);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(утв. и введен в действие Приказом Росстандарта от 21.04.2021 N 244-ст), ГОСТ Р 50444-2020. Национальный стандарт Российской Федерации. Приборы, аппараты и оборудование медицинские. Общие технические требования" (утв. и введен в действие Приказом Росстандарта от 09.10.2020 N 785-ст)</w:t>
            </w:r>
          </w:p>
        </w:tc>
        <w:tc>
          <w:tcPr>
            <w:tcW w:w="708" w:type="dxa"/>
            <w:tcBorders>
              <w:top w:val="single" w:sz="4" w:space="0" w:color="auto"/>
              <w:left w:val="single" w:sz="4" w:space="0" w:color="auto"/>
              <w:right w:val="single" w:sz="4" w:space="0" w:color="auto"/>
            </w:tcBorders>
            <w:vAlign w:val="center"/>
          </w:tcPr>
          <w:p w:rsidR="007F58FE" w:rsidRPr="0017149E" w:rsidRDefault="007F58FE" w:rsidP="007F58FE">
            <w:pPr>
              <w:jc w:val="center"/>
              <w:rPr>
                <w:sz w:val="20"/>
                <w:szCs w:val="20"/>
              </w:rPr>
            </w:pPr>
          </w:p>
        </w:tc>
        <w:sdt>
          <w:sdtPr>
            <w:rPr>
              <w:sz w:val="20"/>
              <w:szCs w:val="20"/>
            </w:rPr>
            <w:alias w:val="Инструкция"/>
            <w:tag w:val="Инструкция"/>
            <w:id w:val="-1492557363"/>
            <w:placeholder>
              <w:docPart w:val="64F95664D35C4FE28A9E124010C6A14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right w:val="single" w:sz="4" w:space="0" w:color="auto"/>
                </w:tcBorders>
              </w:tcPr>
              <w:p w:rsidR="007F58FE" w:rsidRPr="007E0A4F" w:rsidRDefault="007F58FE" w:rsidP="007F58FE">
                <w:pPr>
                  <w:jc w:val="center"/>
                  <w:rPr>
                    <w:sz w:val="20"/>
                    <w:szCs w:val="20"/>
                  </w:rPr>
                </w:pPr>
                <w:r w:rsidRPr="00D63E31">
                  <w:rPr>
                    <w:sz w:val="20"/>
                    <w:szCs w:val="20"/>
                  </w:rPr>
                  <w:t>Значение хар-ки не может меняться</w:t>
                </w:r>
              </w:p>
            </w:tc>
          </w:sdtContent>
        </w:sdt>
      </w:tr>
      <w:tr w:rsidR="00A37DB2" w:rsidRPr="0017149E" w:rsidTr="00A37DB2">
        <w:tc>
          <w:tcPr>
            <w:tcW w:w="567" w:type="dxa"/>
            <w:vMerge w:val="restart"/>
            <w:tcBorders>
              <w:left w:val="single" w:sz="4" w:space="0" w:color="auto"/>
              <w:right w:val="single" w:sz="4" w:space="0" w:color="auto"/>
            </w:tcBorders>
            <w:vAlign w:val="center"/>
          </w:tcPr>
          <w:p w:rsidR="00A37DB2" w:rsidRPr="0017149E" w:rsidRDefault="00A37DB2" w:rsidP="007F58FE">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vMerge w:val="restart"/>
            <w:tcBorders>
              <w:left w:val="single" w:sz="4" w:space="0" w:color="auto"/>
              <w:right w:val="single" w:sz="4" w:space="0" w:color="auto"/>
            </w:tcBorders>
          </w:tcPr>
          <w:p w:rsidR="00A37DB2" w:rsidRDefault="00A37DB2" w:rsidP="007F58FE">
            <w:pPr>
              <w:jc w:val="center"/>
              <w:rPr>
                <w:b/>
              </w:rPr>
            </w:pPr>
          </w:p>
          <w:p w:rsidR="00A37DB2" w:rsidRDefault="00A37DB2" w:rsidP="007F58FE">
            <w:pPr>
              <w:jc w:val="center"/>
              <w:rPr>
                <w:b/>
              </w:rPr>
            </w:pPr>
          </w:p>
          <w:p w:rsidR="00A37DB2" w:rsidRDefault="00A37DB2" w:rsidP="007F58FE">
            <w:pPr>
              <w:jc w:val="center"/>
              <w:rPr>
                <w:b/>
              </w:rPr>
            </w:pPr>
          </w:p>
          <w:p w:rsidR="00A37DB2" w:rsidRDefault="00A37DB2" w:rsidP="007F58FE">
            <w:pPr>
              <w:jc w:val="center"/>
              <w:rPr>
                <w:b/>
              </w:rPr>
            </w:pPr>
          </w:p>
          <w:p w:rsidR="00A37DB2" w:rsidRDefault="00A37DB2" w:rsidP="007F58FE">
            <w:pPr>
              <w:jc w:val="center"/>
              <w:rPr>
                <w:b/>
              </w:rPr>
            </w:pPr>
          </w:p>
          <w:p w:rsidR="00A37DB2" w:rsidRDefault="00A37DB2" w:rsidP="007F58FE">
            <w:pPr>
              <w:jc w:val="center"/>
              <w:rPr>
                <w:b/>
              </w:rPr>
            </w:pPr>
          </w:p>
          <w:p w:rsidR="00A37DB2" w:rsidRDefault="00A37DB2" w:rsidP="007F58FE">
            <w:pPr>
              <w:jc w:val="center"/>
              <w:rPr>
                <w:b/>
              </w:rPr>
            </w:pPr>
          </w:p>
          <w:p w:rsidR="00A37DB2" w:rsidRDefault="00A37DB2" w:rsidP="007F58FE">
            <w:pPr>
              <w:jc w:val="center"/>
              <w:rPr>
                <w:b/>
              </w:rPr>
            </w:pPr>
          </w:p>
          <w:p w:rsidR="00A37DB2" w:rsidRDefault="00A37DB2" w:rsidP="007F58FE">
            <w:pPr>
              <w:jc w:val="center"/>
              <w:rPr>
                <w:b/>
              </w:rPr>
            </w:pPr>
          </w:p>
          <w:p w:rsidR="00A37DB2" w:rsidRDefault="00A37DB2" w:rsidP="007F58FE">
            <w:pPr>
              <w:jc w:val="center"/>
              <w:rPr>
                <w:b/>
              </w:rPr>
            </w:pPr>
          </w:p>
          <w:p w:rsidR="00A37DB2" w:rsidRDefault="00A37DB2" w:rsidP="007F58FE">
            <w:pPr>
              <w:jc w:val="center"/>
              <w:rPr>
                <w:b/>
              </w:rPr>
            </w:pPr>
          </w:p>
          <w:p w:rsidR="00A37DB2" w:rsidRPr="0008642F" w:rsidRDefault="00A37DB2" w:rsidP="007F58FE">
            <w:pPr>
              <w:jc w:val="center"/>
              <w:rPr>
                <w:b/>
              </w:rPr>
            </w:pPr>
            <w:r w:rsidRPr="007F58FE">
              <w:lastRenderedPageBreak/>
              <w:t>7-03-01-01</w:t>
            </w:r>
          </w:p>
        </w:tc>
        <w:tc>
          <w:tcPr>
            <w:tcW w:w="2127" w:type="dxa"/>
            <w:vMerge w:val="restart"/>
            <w:tcBorders>
              <w:left w:val="single" w:sz="4" w:space="0" w:color="auto"/>
              <w:right w:val="single" w:sz="4" w:space="0" w:color="auto"/>
            </w:tcBorders>
            <w:vAlign w:val="center"/>
          </w:tcPr>
          <w:p w:rsidR="00A37DB2" w:rsidRPr="00A37DB2" w:rsidRDefault="00A37DB2" w:rsidP="007F58FE">
            <w:pPr>
              <w:jc w:val="center"/>
            </w:pPr>
            <w:r w:rsidRPr="00A37DB2">
              <w:lastRenderedPageBreak/>
              <w:t>Кресло-коляска активного типа (для инвалидов и детей-инвалидов)</w:t>
            </w:r>
          </w:p>
          <w:p w:rsidR="00A37DB2" w:rsidRPr="005E3810" w:rsidRDefault="00A37DB2" w:rsidP="007F58FE">
            <w:pPr>
              <w:jc w:val="center"/>
              <w:rPr>
                <w:b/>
              </w:rPr>
            </w:pPr>
          </w:p>
        </w:tc>
        <w:tc>
          <w:tcPr>
            <w:tcW w:w="992" w:type="dxa"/>
            <w:vMerge w:val="restart"/>
            <w:tcBorders>
              <w:left w:val="single" w:sz="4" w:space="0" w:color="auto"/>
              <w:right w:val="single" w:sz="4" w:space="0" w:color="auto"/>
            </w:tcBorders>
          </w:tcPr>
          <w:p w:rsidR="00A37DB2" w:rsidRPr="00A37DB2" w:rsidRDefault="00A37DB2" w:rsidP="007F58FE">
            <w:pPr>
              <w:jc w:val="center"/>
              <w:rPr>
                <w:rFonts w:ascii="Times New Roman" w:hAnsi="Times New Roman" w:cs="Times New Roman"/>
              </w:rPr>
            </w:pPr>
            <w:r w:rsidRPr="00A37DB2">
              <w:rPr>
                <w:rFonts w:ascii="Times New Roman" w:hAnsi="Times New Roman" w:cs="Times New Roman"/>
              </w:rPr>
              <w:t>30.92.20.000</w:t>
            </w:r>
          </w:p>
        </w:tc>
        <w:tc>
          <w:tcPr>
            <w:tcW w:w="567" w:type="dxa"/>
            <w:vMerge w:val="restart"/>
            <w:tcBorders>
              <w:left w:val="single" w:sz="4" w:space="0" w:color="auto"/>
              <w:right w:val="single" w:sz="4" w:space="0" w:color="auto"/>
            </w:tcBorders>
          </w:tcPr>
          <w:p w:rsidR="00A37DB2" w:rsidRPr="00A37DB2" w:rsidRDefault="00A37DB2" w:rsidP="007F58FE">
            <w:pPr>
              <w:jc w:val="center"/>
              <w:rPr>
                <w:rFonts w:ascii="Times New Roman" w:hAnsi="Times New Roman" w:cs="Times New Roman"/>
              </w:rPr>
            </w:pPr>
            <w:r w:rsidRPr="00A37DB2">
              <w:rPr>
                <w:rFonts w:ascii="Times New Roman" w:hAnsi="Times New Roman" w:cs="Times New Roman"/>
              </w:rPr>
              <w:t>б/о</w:t>
            </w:r>
          </w:p>
        </w:tc>
        <w:tc>
          <w:tcPr>
            <w:tcW w:w="850" w:type="dxa"/>
            <w:vMerge w:val="restart"/>
            <w:tcBorders>
              <w:left w:val="single" w:sz="4" w:space="0" w:color="auto"/>
              <w:right w:val="single" w:sz="4" w:space="0" w:color="auto"/>
            </w:tcBorders>
          </w:tcPr>
          <w:p w:rsidR="00A37DB2" w:rsidRPr="00A37DB2" w:rsidRDefault="00A37DB2" w:rsidP="007F58FE">
            <w:pPr>
              <w:jc w:val="center"/>
              <w:rPr>
                <w:rFonts w:ascii="Times New Roman" w:hAnsi="Times New Roman" w:cs="Times New Roman"/>
              </w:rPr>
            </w:pPr>
            <w:proofErr w:type="spellStart"/>
            <w:r w:rsidRPr="00A37DB2">
              <w:rPr>
                <w:rFonts w:ascii="Times New Roman" w:hAnsi="Times New Roman" w:cs="Times New Roman"/>
              </w:rPr>
              <w:t>шт</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sz w:val="20"/>
                <w:szCs w:val="20"/>
              </w:rPr>
            </w:pPr>
            <w:r w:rsidRPr="003D09C2">
              <w:rPr>
                <w:rFonts w:ascii="Times New Roman" w:hAnsi="Times New Roman" w:cs="Times New Roman"/>
                <w:b/>
                <w:bCs/>
                <w:sz w:val="20"/>
                <w:szCs w:val="20"/>
              </w:rPr>
              <w:t>Назначение:</w:t>
            </w:r>
          </w:p>
        </w:tc>
        <w:sdt>
          <w:sdtPr>
            <w:alias w:val="Наименование хар-ки"/>
            <w:tag w:val="Наименование хар-ки"/>
            <w:id w:val="-1006830656"/>
            <w:placeholder>
              <w:docPart w:val="11B31A63DC3F4062BE941312968C095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hideMark/>
              </w:tcPr>
              <w:p w:rsidR="00A37DB2" w:rsidRPr="005E3810" w:rsidRDefault="00A37DB2" w:rsidP="007F58FE">
                <w:pPr>
                  <w:jc w:val="center"/>
                  <w:rPr>
                    <w:rFonts w:ascii="Times New Roman" w:hAnsi="Times New Roman" w:cs="Times New Roman"/>
                  </w:rPr>
                </w:pPr>
                <w:r w:rsidRPr="005E3810">
                  <w:t>качественная</w:t>
                </w:r>
              </w:p>
            </w:tc>
          </w:sdtContent>
        </w:sdt>
        <w:tc>
          <w:tcPr>
            <w:tcW w:w="5245" w:type="dxa"/>
            <w:gridSpan w:val="4"/>
            <w:tcBorders>
              <w:top w:val="single" w:sz="4" w:space="0" w:color="auto"/>
              <w:left w:val="single" w:sz="4" w:space="0" w:color="auto"/>
              <w:bottom w:val="single" w:sz="4" w:space="0" w:color="auto"/>
              <w:right w:val="single" w:sz="4" w:space="0" w:color="auto"/>
            </w:tcBorders>
            <w:vAlign w:val="center"/>
          </w:tcPr>
          <w:p w:rsidR="00A37DB2" w:rsidRPr="00BC3A3C" w:rsidRDefault="00A37DB2" w:rsidP="007F58FE">
            <w:pPr>
              <w:jc w:val="both"/>
              <w:rPr>
                <w:rFonts w:cs="Times New Roman"/>
                <w:sz w:val="20"/>
                <w:szCs w:val="20"/>
              </w:rPr>
            </w:pPr>
            <w:r>
              <w:rPr>
                <w:rFonts w:eastAsia="Times New Roman" w:cs="Times New Roman"/>
                <w:bCs/>
                <w:sz w:val="20"/>
                <w:szCs w:val="20"/>
                <w:lang w:eastAsia="ar-SA"/>
              </w:rPr>
              <w:t xml:space="preserve">   </w:t>
            </w:r>
            <w:r w:rsidRPr="0008642F">
              <w:rPr>
                <w:rFonts w:eastAsia="Times New Roman" w:cs="Times New Roman"/>
                <w:bCs/>
                <w:sz w:val="20"/>
                <w:szCs w:val="20"/>
                <w:lang w:eastAsia="ar-SA"/>
              </w:rPr>
              <w:t>Кресло-коляска активного типа предназначена для реабилитации инвалидов (детей-инвалидов), ведущих активный повседневный образ жизни.</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Pr="0017149E" w:rsidRDefault="00A37DB2" w:rsidP="007F58FE">
            <w:pPr>
              <w:jc w:val="center"/>
              <w:rPr>
                <w:rFonts w:ascii="Times New Roman" w:hAnsi="Times New Roman" w:cs="Times New Roman"/>
                <w:sz w:val="20"/>
                <w:szCs w:val="20"/>
              </w:rPr>
            </w:pPr>
          </w:p>
        </w:tc>
        <w:sdt>
          <w:sdtPr>
            <w:rPr>
              <w:sz w:val="20"/>
              <w:szCs w:val="20"/>
            </w:rPr>
            <w:alias w:val="Инструкция"/>
            <w:tag w:val="Инструкция"/>
            <w:id w:val="1700201069"/>
            <w:placeholder>
              <w:docPart w:val="C785010E0BEE423CBA4212CB07A3853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A37DB2" w:rsidRPr="0017149E" w:rsidRDefault="00A37DB2" w:rsidP="007F58FE">
                <w:pPr>
                  <w:jc w:val="center"/>
                  <w:rPr>
                    <w:rFonts w:ascii="Times New Roman" w:hAnsi="Times New Roman" w:cs="Times New Roman"/>
                    <w:sz w:val="20"/>
                    <w:szCs w:val="20"/>
                  </w:rPr>
                </w:pPr>
                <w:r>
                  <w:rPr>
                    <w:sz w:val="20"/>
                    <w:szCs w:val="20"/>
                  </w:rPr>
                  <w:t>Значение хар-ки не может меняться</w:t>
                </w:r>
              </w:p>
            </w:tc>
          </w:sdtContent>
        </w:sdt>
      </w:tr>
      <w:tr w:rsidR="00A37DB2" w:rsidRPr="0017149E" w:rsidTr="00A37DB2">
        <w:trPr>
          <w:trHeight w:val="412"/>
        </w:trPr>
        <w:tc>
          <w:tcPr>
            <w:tcW w:w="567" w:type="dxa"/>
            <w:vMerge/>
            <w:tcBorders>
              <w:left w:val="single" w:sz="4" w:space="0" w:color="auto"/>
              <w:right w:val="single" w:sz="4" w:space="0" w:color="auto"/>
            </w:tcBorders>
            <w:vAlign w:val="center"/>
          </w:tcPr>
          <w:p w:rsidR="00A37DB2" w:rsidRPr="0017149E" w:rsidRDefault="00A37DB2" w:rsidP="007F58FE">
            <w:pPr>
              <w:jc w:val="center"/>
              <w:rPr>
                <w:rFonts w:ascii="Times New Roman" w:hAnsi="Times New Roman" w:cs="Times New Roman"/>
                <w:sz w:val="20"/>
                <w:szCs w:val="20"/>
              </w:rPr>
            </w:pPr>
          </w:p>
        </w:tc>
        <w:tc>
          <w:tcPr>
            <w:tcW w:w="1276" w:type="dxa"/>
            <w:vMerge/>
            <w:tcBorders>
              <w:left w:val="single" w:sz="4" w:space="0" w:color="auto"/>
              <w:right w:val="single" w:sz="4" w:space="0" w:color="auto"/>
            </w:tcBorders>
          </w:tcPr>
          <w:p w:rsidR="00A37DB2" w:rsidRPr="0017149E" w:rsidRDefault="00A37DB2" w:rsidP="007F58FE">
            <w:pPr>
              <w:jc w:val="center"/>
              <w:rPr>
                <w:sz w:val="20"/>
                <w:szCs w:val="20"/>
              </w:rPr>
            </w:pPr>
          </w:p>
        </w:tc>
        <w:tc>
          <w:tcPr>
            <w:tcW w:w="212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992" w:type="dxa"/>
            <w:vMerge/>
            <w:tcBorders>
              <w:left w:val="single" w:sz="4" w:space="0" w:color="auto"/>
              <w:right w:val="single" w:sz="4" w:space="0" w:color="auto"/>
            </w:tcBorders>
          </w:tcPr>
          <w:p w:rsidR="00A37DB2" w:rsidRPr="0017149E" w:rsidRDefault="00A37DB2" w:rsidP="007F58FE">
            <w:pPr>
              <w:jc w:val="center"/>
              <w:rPr>
                <w:rFonts w:ascii="Times New Roman" w:hAnsi="Times New Roman" w:cs="Times New Roman"/>
                <w:sz w:val="20"/>
                <w:szCs w:val="20"/>
              </w:rPr>
            </w:pPr>
          </w:p>
        </w:tc>
        <w:tc>
          <w:tcPr>
            <w:tcW w:w="567" w:type="dxa"/>
            <w:vMerge/>
            <w:tcBorders>
              <w:left w:val="single" w:sz="4" w:space="0" w:color="auto"/>
              <w:right w:val="single" w:sz="4" w:space="0" w:color="auto"/>
            </w:tcBorders>
          </w:tcPr>
          <w:p w:rsidR="00A37DB2" w:rsidRPr="0017149E" w:rsidRDefault="00A37DB2" w:rsidP="007F58FE">
            <w:pPr>
              <w:jc w:val="center"/>
              <w:rPr>
                <w:rFonts w:ascii="Times New Roman" w:hAnsi="Times New Roman" w:cs="Times New Roman"/>
                <w:sz w:val="20"/>
                <w:szCs w:val="20"/>
              </w:rPr>
            </w:pPr>
          </w:p>
        </w:tc>
        <w:tc>
          <w:tcPr>
            <w:tcW w:w="850" w:type="dxa"/>
            <w:vMerge/>
            <w:tcBorders>
              <w:left w:val="single" w:sz="4" w:space="0" w:color="auto"/>
              <w:right w:val="single" w:sz="4" w:space="0" w:color="auto"/>
            </w:tcBorders>
          </w:tcPr>
          <w:p w:rsidR="00A37DB2" w:rsidRPr="0017149E" w:rsidRDefault="00A37DB2" w:rsidP="007F58FE">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sz w:val="20"/>
                <w:szCs w:val="20"/>
              </w:rPr>
            </w:pPr>
            <w:r>
              <w:rPr>
                <w:rFonts w:ascii="Times New Roman" w:eastAsia="Times New Roman" w:hAnsi="Times New Roman" w:cs="Times New Roman"/>
                <w:b/>
                <w:sz w:val="20"/>
                <w:szCs w:val="20"/>
                <w:lang w:eastAsia="ru-RU"/>
              </w:rPr>
              <w:t>Описание:</w:t>
            </w:r>
          </w:p>
        </w:tc>
        <w:sdt>
          <w:sdtPr>
            <w:rPr>
              <w:sz w:val="20"/>
              <w:szCs w:val="20"/>
            </w:rPr>
            <w:alias w:val="Наименование хар-ки"/>
            <w:tag w:val="Наименование хар-ки"/>
            <w:id w:val="1716843335"/>
            <w:placeholder>
              <w:docPart w:val="B5D9F56A1EFF4243AD77FF735389BBC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hideMark/>
              </w:tcPr>
              <w:p w:rsidR="00A37DB2" w:rsidRPr="0017149E" w:rsidRDefault="00A37DB2" w:rsidP="007F58FE">
                <w:pPr>
                  <w:jc w:val="center"/>
                  <w:rPr>
                    <w:rFonts w:ascii="Times New Roman" w:hAnsi="Times New Roman" w:cs="Times New Roman"/>
                    <w:sz w:val="20"/>
                    <w:szCs w:val="20"/>
                  </w:rPr>
                </w:pPr>
                <w:r w:rsidRPr="0017149E">
                  <w:rPr>
                    <w:rFonts w:ascii="Times New Roman" w:hAnsi="Times New Roman" w:cs="Times New Roman"/>
                    <w:sz w:val="20"/>
                    <w:szCs w:val="20"/>
                  </w:rPr>
                  <w:t>качественная</w:t>
                </w:r>
              </w:p>
            </w:tc>
          </w:sdtContent>
        </w:sdt>
        <w:tc>
          <w:tcPr>
            <w:tcW w:w="5245" w:type="dxa"/>
            <w:gridSpan w:val="4"/>
            <w:tcBorders>
              <w:top w:val="single" w:sz="4" w:space="0" w:color="auto"/>
              <w:left w:val="single" w:sz="4" w:space="0" w:color="auto"/>
              <w:bottom w:val="single" w:sz="4" w:space="0" w:color="auto"/>
              <w:right w:val="single" w:sz="4" w:space="0" w:color="auto"/>
            </w:tcBorders>
            <w:vAlign w:val="center"/>
          </w:tcPr>
          <w:p w:rsidR="00A37DB2" w:rsidRPr="0008642F" w:rsidRDefault="00A37DB2" w:rsidP="007F58FE">
            <w:pPr>
              <w:jc w:val="both"/>
              <w:rPr>
                <w:sz w:val="18"/>
                <w:szCs w:val="18"/>
              </w:rPr>
            </w:pPr>
            <w:r w:rsidRPr="0008642F">
              <w:rPr>
                <w:sz w:val="18"/>
                <w:szCs w:val="18"/>
              </w:rPr>
              <w:t xml:space="preserve">Рама кресла-коляски изготовлена из высокопрочных алюминиевых сплавов и имеет усиленную крестообразную конструкцию </w:t>
            </w:r>
            <w:proofErr w:type="spellStart"/>
            <w:r w:rsidRPr="0008642F">
              <w:rPr>
                <w:sz w:val="18"/>
                <w:szCs w:val="18"/>
              </w:rPr>
              <w:t>четырехтрубного</w:t>
            </w:r>
            <w:proofErr w:type="spellEnd"/>
            <w:r w:rsidRPr="0008642F">
              <w:rPr>
                <w:sz w:val="18"/>
                <w:szCs w:val="18"/>
              </w:rPr>
              <w:t xml:space="preserve"> исполнения с возможностью складывания и раскладывания кресла-коляски без применения инструмента. Ручки для сопровождающего лица имеют регулировку по высоте. Спинка и сидение оснащены ремнями, обеспечивающими регулировку натяжения. Подлокотники съемные, откидные, регулируемые по высоте.</w:t>
            </w:r>
          </w:p>
          <w:p w:rsidR="00A37DB2" w:rsidRPr="0008642F" w:rsidRDefault="00A37DB2" w:rsidP="007F58FE">
            <w:pPr>
              <w:jc w:val="both"/>
              <w:rPr>
                <w:sz w:val="18"/>
                <w:szCs w:val="18"/>
              </w:rPr>
            </w:pPr>
            <w:r w:rsidRPr="0008642F">
              <w:rPr>
                <w:sz w:val="18"/>
                <w:szCs w:val="18"/>
              </w:rPr>
              <w:t xml:space="preserve">Приводные колеса имеют пневматические шины, легко демонтируемые путем использования быстросъемных колесных </w:t>
            </w:r>
            <w:r w:rsidRPr="0008642F">
              <w:rPr>
                <w:sz w:val="18"/>
                <w:szCs w:val="18"/>
              </w:rPr>
              <w:lastRenderedPageBreak/>
              <w:t xml:space="preserve">осей с пружинно-шариковыми фиксаторами, снабжены алюминиевыми </w:t>
            </w:r>
            <w:proofErr w:type="spellStart"/>
            <w:r w:rsidRPr="0008642F">
              <w:rPr>
                <w:sz w:val="18"/>
                <w:szCs w:val="18"/>
              </w:rPr>
              <w:t>ободами</w:t>
            </w:r>
            <w:proofErr w:type="spellEnd"/>
            <w:r w:rsidRPr="0008642F">
              <w:rPr>
                <w:sz w:val="18"/>
                <w:szCs w:val="18"/>
              </w:rPr>
              <w:t xml:space="preserve"> и обручами. Кресло-коляска оснащена адаптером приводного (заднего) колеса, обеспечивающим регулировку по горизонтали и вертикали в нескольких положениях. Кресло-коляска оснащена амортизаторами задних колес и съемными, регулируемыми по вертикали, горизонтали и углу наклона усиленными боковыми щитками задних колес.</w:t>
            </w:r>
          </w:p>
          <w:p w:rsidR="00A37DB2" w:rsidRPr="0008642F" w:rsidRDefault="00A37DB2" w:rsidP="007F58FE">
            <w:pPr>
              <w:jc w:val="both"/>
              <w:rPr>
                <w:sz w:val="18"/>
                <w:szCs w:val="18"/>
              </w:rPr>
            </w:pPr>
            <w:r w:rsidRPr="0008642F">
              <w:rPr>
                <w:sz w:val="18"/>
                <w:szCs w:val="18"/>
              </w:rPr>
              <w:t xml:space="preserve"> Опора для стоп регулируемая по высоте, складная.</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Pr="0017149E" w:rsidRDefault="00A37DB2" w:rsidP="007F58FE">
            <w:pPr>
              <w:jc w:val="center"/>
              <w:rPr>
                <w:rFonts w:ascii="Times New Roman" w:hAnsi="Times New Roman" w:cs="Times New Roman"/>
                <w:sz w:val="20"/>
                <w:szCs w:val="20"/>
              </w:rPr>
            </w:pPr>
          </w:p>
        </w:tc>
        <w:sdt>
          <w:sdtPr>
            <w:rPr>
              <w:sz w:val="20"/>
              <w:szCs w:val="20"/>
            </w:rPr>
            <w:alias w:val="Инструкция"/>
            <w:tag w:val="Инструкция"/>
            <w:id w:val="1277372978"/>
            <w:placeholder>
              <w:docPart w:val="FFA245070C554BEF87E21C090559AAC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A37DB2" w:rsidRPr="0017149E" w:rsidRDefault="00A37DB2" w:rsidP="007F58FE">
                <w:pPr>
                  <w:jc w:val="center"/>
                  <w:rPr>
                    <w:rFonts w:ascii="Times New Roman" w:hAnsi="Times New Roman" w:cs="Times New Roman"/>
                    <w:sz w:val="20"/>
                    <w:szCs w:val="20"/>
                  </w:rPr>
                </w:pPr>
                <w:r>
                  <w:rPr>
                    <w:sz w:val="20"/>
                    <w:szCs w:val="20"/>
                  </w:rPr>
                  <w:t>Значение хар-ки не может меняться</w:t>
                </w:r>
              </w:p>
            </w:tc>
          </w:sdtContent>
        </w:sdt>
      </w:tr>
      <w:tr w:rsidR="00A37DB2"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sz w:val="20"/>
                <w:szCs w:val="20"/>
              </w:rPr>
            </w:pPr>
            <w:r>
              <w:rPr>
                <w:rFonts w:ascii="Times New Roman" w:eastAsia="Times New Roman" w:hAnsi="Times New Roman" w:cs="Times New Roman"/>
                <w:b/>
                <w:bCs/>
                <w:sz w:val="20"/>
                <w:szCs w:val="20"/>
                <w:lang w:eastAsia="ar-SA"/>
              </w:rPr>
              <w:t>Оснащение кресла-коляски</w:t>
            </w:r>
          </w:p>
        </w:tc>
        <w:sdt>
          <w:sdtPr>
            <w:rPr>
              <w:sz w:val="20"/>
              <w:szCs w:val="20"/>
            </w:rPr>
            <w:alias w:val="Наименование хар-ки"/>
            <w:tag w:val="Наименование хар-ки"/>
            <w:id w:val="281459531"/>
            <w:placeholder>
              <w:docPart w:val="7648E2F90AE24C6EB76EFD2A69AAC68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качественная</w:t>
                </w:r>
              </w:p>
            </w:tc>
          </w:sdtContent>
        </w:sdt>
        <w:tc>
          <w:tcPr>
            <w:tcW w:w="5245" w:type="dxa"/>
            <w:gridSpan w:val="4"/>
            <w:tcBorders>
              <w:top w:val="single" w:sz="4" w:space="0" w:color="auto"/>
              <w:left w:val="single" w:sz="4" w:space="0" w:color="auto"/>
              <w:bottom w:val="single" w:sz="4" w:space="0" w:color="auto"/>
              <w:right w:val="single" w:sz="4" w:space="0" w:color="auto"/>
            </w:tcBorders>
            <w:vAlign w:val="center"/>
          </w:tcPr>
          <w:p w:rsidR="00A37DB2" w:rsidRPr="0070629E" w:rsidRDefault="00A37DB2" w:rsidP="007F58FE">
            <w:pPr>
              <w:jc w:val="both"/>
              <w:rPr>
                <w:sz w:val="18"/>
                <w:szCs w:val="18"/>
              </w:rPr>
            </w:pPr>
            <w:r w:rsidRPr="0070629E">
              <w:rPr>
                <w:sz w:val="18"/>
                <w:szCs w:val="18"/>
              </w:rPr>
              <w:t>- складные ручки для сопровождающего лица c кнопочной фиксацией;</w:t>
            </w:r>
          </w:p>
          <w:p w:rsidR="00A37DB2" w:rsidRPr="0070629E" w:rsidRDefault="00A37DB2" w:rsidP="007F58FE">
            <w:pPr>
              <w:jc w:val="both"/>
              <w:rPr>
                <w:sz w:val="18"/>
                <w:szCs w:val="18"/>
              </w:rPr>
            </w:pPr>
            <w:r>
              <w:rPr>
                <w:sz w:val="18"/>
                <w:szCs w:val="18"/>
              </w:rPr>
              <w:t>-</w:t>
            </w:r>
            <w:proofErr w:type="spellStart"/>
            <w:r w:rsidRPr="0070629E">
              <w:rPr>
                <w:sz w:val="18"/>
                <w:szCs w:val="18"/>
              </w:rPr>
              <w:t>противопролежневая</w:t>
            </w:r>
            <w:proofErr w:type="spellEnd"/>
            <w:r w:rsidRPr="0070629E">
              <w:rPr>
                <w:sz w:val="18"/>
                <w:szCs w:val="18"/>
              </w:rPr>
              <w:t xml:space="preserve"> подушка с повышенным воздухообменом;</w:t>
            </w:r>
          </w:p>
          <w:p w:rsidR="00A37DB2" w:rsidRPr="0070629E" w:rsidRDefault="00A37DB2" w:rsidP="007F58FE">
            <w:pPr>
              <w:jc w:val="both"/>
              <w:rPr>
                <w:sz w:val="18"/>
                <w:szCs w:val="18"/>
              </w:rPr>
            </w:pPr>
            <w:r w:rsidRPr="0070629E">
              <w:rPr>
                <w:sz w:val="18"/>
                <w:szCs w:val="18"/>
              </w:rPr>
              <w:t xml:space="preserve">- регулируемый стояночный тормоз; </w:t>
            </w:r>
          </w:p>
          <w:p w:rsidR="00A37DB2" w:rsidRPr="0070629E" w:rsidRDefault="00A37DB2" w:rsidP="007F58FE">
            <w:pPr>
              <w:jc w:val="both"/>
              <w:rPr>
                <w:sz w:val="18"/>
                <w:szCs w:val="18"/>
              </w:rPr>
            </w:pPr>
            <w:r w:rsidRPr="0070629E">
              <w:rPr>
                <w:sz w:val="18"/>
                <w:szCs w:val="18"/>
              </w:rPr>
              <w:t>- ремень безопасности, регулируемый по длине;</w:t>
            </w:r>
          </w:p>
          <w:p w:rsidR="00A37DB2" w:rsidRPr="0070629E" w:rsidRDefault="00A37DB2" w:rsidP="007F58FE">
            <w:pPr>
              <w:jc w:val="both"/>
              <w:rPr>
                <w:sz w:val="18"/>
                <w:szCs w:val="18"/>
              </w:rPr>
            </w:pPr>
            <w:r w:rsidRPr="0070629E">
              <w:rPr>
                <w:sz w:val="18"/>
                <w:szCs w:val="18"/>
              </w:rPr>
              <w:t>- светоотражатели на приводных (задних) колесах;</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Pr="0017149E" w:rsidRDefault="00A37DB2" w:rsidP="007F58FE">
            <w:pPr>
              <w:jc w:val="center"/>
              <w:rPr>
                <w:sz w:val="20"/>
                <w:szCs w:val="20"/>
              </w:rPr>
            </w:pPr>
          </w:p>
        </w:tc>
        <w:sdt>
          <w:sdtPr>
            <w:rPr>
              <w:sz w:val="20"/>
              <w:szCs w:val="20"/>
            </w:rPr>
            <w:alias w:val="Инструкция"/>
            <w:tag w:val="Инструкция"/>
            <w:id w:val="-1708721237"/>
            <w:placeholder>
              <w:docPart w:val="45FB438BDE844BD58D7F1C8D3FCAFB2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Значение хар-ки не может меняться</w:t>
                </w:r>
              </w:p>
            </w:tc>
          </w:sdtContent>
        </w:sdt>
      </w:tr>
      <w:tr w:rsidR="00A37DB2" w:rsidTr="00A37DB2">
        <w:trPr>
          <w:trHeight w:val="70"/>
        </w:trPr>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sz w:val="20"/>
                <w:szCs w:val="20"/>
              </w:rPr>
            </w:pPr>
            <w:r w:rsidRPr="0070629E">
              <w:rPr>
                <w:rFonts w:ascii="Times New Roman" w:eastAsia="Calibri" w:hAnsi="Times New Roman" w:cs="Times New Roman"/>
                <w:b/>
                <w:bCs/>
                <w:sz w:val="20"/>
                <w:szCs w:val="20"/>
              </w:rPr>
              <w:t>Оснащение кресла-коляски</w:t>
            </w:r>
          </w:p>
        </w:tc>
        <w:sdt>
          <w:sdtPr>
            <w:rPr>
              <w:sz w:val="20"/>
              <w:szCs w:val="20"/>
            </w:rPr>
            <w:alias w:val="Наименование хар-ки"/>
            <w:tag w:val="Наименование хар-ки"/>
            <w:id w:val="1126049139"/>
            <w:placeholder>
              <w:docPart w:val="CDC802D2872444C1AC9733B8B22B09C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качественная</w:t>
                </w:r>
              </w:p>
            </w:tc>
          </w:sdtContent>
        </w:sdt>
        <w:tc>
          <w:tcPr>
            <w:tcW w:w="5245" w:type="dxa"/>
            <w:gridSpan w:val="4"/>
            <w:tcBorders>
              <w:top w:val="single" w:sz="4" w:space="0" w:color="auto"/>
              <w:left w:val="single" w:sz="4" w:space="0" w:color="auto"/>
              <w:bottom w:val="single" w:sz="4" w:space="0" w:color="auto"/>
              <w:right w:val="single" w:sz="4" w:space="0" w:color="auto"/>
            </w:tcBorders>
            <w:vAlign w:val="center"/>
          </w:tcPr>
          <w:p w:rsidR="00A37DB2" w:rsidRPr="0017149E" w:rsidRDefault="00A37DB2" w:rsidP="007F58FE">
            <w:pPr>
              <w:rPr>
                <w:sz w:val="20"/>
                <w:szCs w:val="20"/>
              </w:rPr>
            </w:pPr>
            <w:r w:rsidRPr="0070629E">
              <w:rPr>
                <w:sz w:val="18"/>
                <w:szCs w:val="18"/>
              </w:rPr>
              <w:t>карманом на спинке или/и под сидением.</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Pr="0017149E" w:rsidRDefault="00A37DB2" w:rsidP="007F58FE">
            <w:pPr>
              <w:jc w:val="center"/>
              <w:rPr>
                <w:sz w:val="20"/>
                <w:szCs w:val="20"/>
              </w:rPr>
            </w:pPr>
          </w:p>
        </w:tc>
        <w:sdt>
          <w:sdtPr>
            <w:rPr>
              <w:sz w:val="20"/>
              <w:szCs w:val="20"/>
            </w:rPr>
            <w:alias w:val="Инструкция"/>
            <w:tag w:val="Инструкция"/>
            <w:id w:val="113876971"/>
            <w:placeholder>
              <w:docPart w:val="D324FE5CC54B40448844675CCB9A419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УЗ указывает одно или несколько значений хар-ки</w:t>
                </w:r>
              </w:p>
            </w:tc>
          </w:sdtContent>
        </w:sdt>
      </w:tr>
      <w:tr w:rsidR="00A37DB2" w:rsidRPr="004950E4"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b/>
                <w:sz w:val="20"/>
                <w:szCs w:val="20"/>
              </w:rPr>
            </w:pPr>
            <w:r>
              <w:rPr>
                <w:rFonts w:ascii="Times New Roman" w:hAnsi="Times New Roman" w:cs="Times New Roman"/>
                <w:b/>
                <w:sz w:val="20"/>
                <w:szCs w:val="20"/>
              </w:rPr>
              <w:t>Ширина сидения</w:t>
            </w:r>
          </w:p>
        </w:tc>
        <w:sdt>
          <w:sdtPr>
            <w:rPr>
              <w:sz w:val="20"/>
              <w:szCs w:val="20"/>
            </w:rPr>
            <w:alias w:val="Наименование хар-ки"/>
            <w:tag w:val="Наименование хар-ки"/>
            <w:id w:val="1348137701"/>
            <w:placeholder>
              <w:docPart w:val="C70BC23A07044A6ABFA6E50A4107AA3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количественная</w:t>
                </w:r>
              </w:p>
            </w:tc>
          </w:sdtContent>
        </w:sdt>
        <w:sdt>
          <w:sdtPr>
            <w:rPr>
              <w:sz w:val="20"/>
              <w:szCs w:val="20"/>
            </w:rPr>
            <w:alias w:val="значение"/>
            <w:tag w:val="значение"/>
            <w:id w:val="-1773921840"/>
            <w:placeholder>
              <w:docPart w:val="F9188E09245245EF8164CC53BCB2F8DC"/>
            </w:placeholder>
            <w:dropDownList>
              <w:listItem w:displayText="≥" w:value="≥"/>
              <w:listItem w:displayText="&gt;" w:value="&gt;"/>
              <w:listItem w:displayText="выбор значения" w:value="выбор значения"/>
            </w:dropDownList>
          </w:sdtPr>
          <w:sdtContent>
            <w:tc>
              <w:tcPr>
                <w:tcW w:w="238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w:t>
                </w:r>
              </w:p>
            </w:tc>
          </w:sdtContent>
        </w:sdt>
        <w:tc>
          <w:tcPr>
            <w:tcW w:w="112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37</w:t>
            </w:r>
          </w:p>
        </w:tc>
        <w:sdt>
          <w:sdtPr>
            <w:rPr>
              <w:sz w:val="20"/>
              <w:szCs w:val="20"/>
            </w:rPr>
            <w:alias w:val="значение"/>
            <w:tag w:val="значение"/>
            <w:id w:val="-1952539379"/>
            <w:placeholder>
              <w:docPart w:val="8C9A3728928D40AB92774159077F3472"/>
            </w:placeholder>
            <w:dropDownList>
              <w:listItem w:displayText="≤" w:value="≤"/>
              <w:listItem w:displayText="&lt;" w:value="&lt;"/>
              <w:listItem w:displayText="выбор значения" w:value="выбор значения"/>
            </w:dropDownList>
          </w:sdtPr>
          <w:sdtContent>
            <w:tc>
              <w:tcPr>
                <w:tcW w:w="112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sidRPr="00A373D0">
                  <w:rPr>
                    <w:sz w:val="20"/>
                    <w:szCs w:val="20"/>
                  </w:rPr>
                  <w:t>≤</w:t>
                </w:r>
              </w:p>
            </w:tc>
          </w:sdtContent>
        </w:sdt>
        <w:tc>
          <w:tcPr>
            <w:tcW w:w="605"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39</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см</w:t>
            </w:r>
          </w:p>
        </w:tc>
        <w:tc>
          <w:tcPr>
            <w:tcW w:w="1276" w:type="dxa"/>
            <w:tcBorders>
              <w:top w:val="single" w:sz="4" w:space="0" w:color="auto"/>
              <w:left w:val="single" w:sz="4" w:space="0" w:color="auto"/>
              <w:bottom w:val="single" w:sz="4" w:space="0" w:color="auto"/>
              <w:right w:val="single" w:sz="4" w:space="0" w:color="auto"/>
            </w:tcBorders>
          </w:tcPr>
          <w:p w:rsidR="00A37DB2" w:rsidRPr="004950E4" w:rsidRDefault="00A37DB2" w:rsidP="007F58FE">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A37DB2" w:rsidRPr="004950E4"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b/>
                <w:sz w:val="20"/>
                <w:szCs w:val="20"/>
              </w:rPr>
            </w:pPr>
            <w:r>
              <w:rPr>
                <w:rFonts w:ascii="Times New Roman" w:hAnsi="Times New Roman" w:cs="Times New Roman"/>
                <w:b/>
                <w:sz w:val="20"/>
                <w:szCs w:val="20"/>
              </w:rPr>
              <w:t>Ширина кресла-коляски в сложенном виде</w:t>
            </w:r>
          </w:p>
        </w:tc>
        <w:sdt>
          <w:sdtPr>
            <w:rPr>
              <w:sz w:val="20"/>
              <w:szCs w:val="20"/>
            </w:rPr>
            <w:alias w:val="Наименование хар-ки"/>
            <w:tag w:val="Наименование хар-ки"/>
            <w:id w:val="1867246933"/>
            <w:placeholder>
              <w:docPart w:val="329F25EBEEC54145A9A3A31F693E3AF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количественная</w:t>
                </w:r>
              </w:p>
            </w:tc>
          </w:sdtContent>
        </w:sdt>
        <w:tc>
          <w:tcPr>
            <w:tcW w:w="3512" w:type="dxa"/>
            <w:gridSpan w:val="2"/>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p>
        </w:tc>
        <w:sdt>
          <w:sdtPr>
            <w:rPr>
              <w:sz w:val="20"/>
              <w:szCs w:val="20"/>
            </w:rPr>
            <w:alias w:val="значение"/>
            <w:tag w:val="значение"/>
            <w:id w:val="818465372"/>
            <w:placeholder>
              <w:docPart w:val="C187F04B32914DC2844919652C83A831"/>
            </w:placeholder>
            <w:dropDownList>
              <w:listItem w:displayText="≤" w:value="≤"/>
              <w:listItem w:displayText="&lt;" w:value="&lt;"/>
              <w:listItem w:displayText="выбор значения" w:value="выбор значения"/>
            </w:dropDownList>
          </w:sdtPr>
          <w:sdtContent>
            <w:tc>
              <w:tcPr>
                <w:tcW w:w="112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w:t>
                </w:r>
              </w:p>
            </w:tc>
          </w:sdtContent>
        </w:sdt>
        <w:tc>
          <w:tcPr>
            <w:tcW w:w="605"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33</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см</w:t>
            </w:r>
          </w:p>
        </w:tc>
        <w:tc>
          <w:tcPr>
            <w:tcW w:w="1276" w:type="dxa"/>
            <w:tcBorders>
              <w:top w:val="single" w:sz="4" w:space="0" w:color="auto"/>
              <w:left w:val="single" w:sz="4" w:space="0" w:color="auto"/>
              <w:bottom w:val="single" w:sz="4" w:space="0" w:color="auto"/>
              <w:right w:val="single" w:sz="4" w:space="0" w:color="auto"/>
            </w:tcBorders>
          </w:tcPr>
          <w:p w:rsidR="00A37DB2" w:rsidRPr="004950E4" w:rsidRDefault="00A37DB2" w:rsidP="007F58FE">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A37DB2" w:rsidRPr="004950E4"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b/>
                <w:sz w:val="20"/>
                <w:szCs w:val="20"/>
              </w:rPr>
            </w:pPr>
            <w:r>
              <w:rPr>
                <w:rFonts w:ascii="Times New Roman" w:hAnsi="Times New Roman" w:cs="Times New Roman"/>
                <w:b/>
                <w:sz w:val="20"/>
                <w:szCs w:val="20"/>
              </w:rPr>
              <w:t>Количество положений регулировки высоты спинки</w:t>
            </w:r>
          </w:p>
        </w:tc>
        <w:sdt>
          <w:sdtPr>
            <w:rPr>
              <w:sz w:val="20"/>
              <w:szCs w:val="20"/>
            </w:rPr>
            <w:alias w:val="Наименование хар-ки"/>
            <w:tag w:val="Наименование хар-ки"/>
            <w:id w:val="-2071028866"/>
            <w:placeholder>
              <w:docPart w:val="AC7F6C92E4A84B448A402128E94F1F9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количественная</w:t>
                </w:r>
              </w:p>
            </w:tc>
          </w:sdtContent>
        </w:sdt>
        <w:sdt>
          <w:sdtPr>
            <w:rPr>
              <w:sz w:val="20"/>
              <w:szCs w:val="20"/>
            </w:rPr>
            <w:alias w:val="значение"/>
            <w:tag w:val="значение"/>
            <w:id w:val="-2009825039"/>
            <w:placeholder>
              <w:docPart w:val="05578747B66348FF9E1FE3D2FCBC93A7"/>
            </w:placeholder>
            <w:dropDownList>
              <w:listItem w:displayText="≥" w:value="≥"/>
              <w:listItem w:displayText="&gt;" w:value="&gt;"/>
              <w:listItem w:displayText="выбор значения" w:value="выбор значения"/>
            </w:dropDownList>
          </w:sdtPr>
          <w:sdtContent>
            <w:tc>
              <w:tcPr>
                <w:tcW w:w="238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w:t>
                </w:r>
              </w:p>
            </w:tc>
          </w:sdtContent>
        </w:sdt>
        <w:tc>
          <w:tcPr>
            <w:tcW w:w="112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3</w:t>
            </w:r>
          </w:p>
        </w:tc>
        <w:tc>
          <w:tcPr>
            <w:tcW w:w="1733" w:type="dxa"/>
            <w:gridSpan w:val="2"/>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proofErr w:type="spellStart"/>
            <w:r>
              <w:rPr>
                <w:sz w:val="20"/>
                <w:szCs w:val="20"/>
              </w:rPr>
              <w:t>шт</w:t>
            </w:r>
            <w:proofErr w:type="spellEnd"/>
          </w:p>
        </w:tc>
        <w:tc>
          <w:tcPr>
            <w:tcW w:w="1276" w:type="dxa"/>
            <w:tcBorders>
              <w:top w:val="single" w:sz="4" w:space="0" w:color="auto"/>
              <w:left w:val="single" w:sz="4" w:space="0" w:color="auto"/>
              <w:bottom w:val="single" w:sz="4" w:space="0" w:color="auto"/>
              <w:right w:val="single" w:sz="4" w:space="0" w:color="auto"/>
            </w:tcBorders>
          </w:tcPr>
          <w:p w:rsidR="00A37DB2" w:rsidRPr="004950E4" w:rsidRDefault="00A37DB2" w:rsidP="007F58FE">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A37DB2" w:rsidRPr="004950E4"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b/>
                <w:sz w:val="20"/>
                <w:szCs w:val="20"/>
              </w:rPr>
            </w:pPr>
            <w:r>
              <w:rPr>
                <w:rFonts w:ascii="Times New Roman" w:hAnsi="Times New Roman" w:cs="Times New Roman"/>
                <w:b/>
                <w:sz w:val="20"/>
                <w:szCs w:val="20"/>
              </w:rPr>
              <w:t>Максимальн</w:t>
            </w:r>
            <w:r>
              <w:rPr>
                <w:rFonts w:ascii="Times New Roman" w:hAnsi="Times New Roman" w:cs="Times New Roman"/>
                <w:b/>
                <w:sz w:val="20"/>
                <w:szCs w:val="20"/>
              </w:rPr>
              <w:lastRenderedPageBreak/>
              <w:t>ый вес пользователя</w:t>
            </w:r>
          </w:p>
        </w:tc>
        <w:sdt>
          <w:sdtPr>
            <w:rPr>
              <w:sz w:val="20"/>
              <w:szCs w:val="20"/>
            </w:rPr>
            <w:alias w:val="Наименование хар-ки"/>
            <w:tag w:val="Наименование хар-ки"/>
            <w:id w:val="-289660307"/>
            <w:placeholder>
              <w:docPart w:val="8EAA0542C13142E2BE985EF776B60AE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количеств</w:t>
                </w:r>
                <w:r>
                  <w:rPr>
                    <w:sz w:val="20"/>
                    <w:szCs w:val="20"/>
                  </w:rPr>
                  <w:lastRenderedPageBreak/>
                  <w:t>енная</w:t>
                </w:r>
              </w:p>
            </w:tc>
          </w:sdtContent>
        </w:sdt>
        <w:tc>
          <w:tcPr>
            <w:tcW w:w="3512" w:type="dxa"/>
            <w:gridSpan w:val="2"/>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p>
        </w:tc>
        <w:sdt>
          <w:sdtPr>
            <w:rPr>
              <w:sz w:val="20"/>
              <w:szCs w:val="20"/>
            </w:rPr>
            <w:alias w:val="значение"/>
            <w:tag w:val="значение"/>
            <w:id w:val="86207283"/>
            <w:placeholder>
              <w:docPart w:val="CDEC49C413B94E558E37C00139A105FD"/>
            </w:placeholder>
            <w:dropDownList>
              <w:listItem w:displayText="≤" w:value="≤"/>
              <w:listItem w:displayText="&lt;" w:value="&lt;"/>
              <w:listItem w:displayText="выбор значения" w:value="выбор значения"/>
            </w:dropDownList>
          </w:sdtPr>
          <w:sdtContent>
            <w:tc>
              <w:tcPr>
                <w:tcW w:w="112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sidRPr="008E7D19">
                  <w:rPr>
                    <w:sz w:val="20"/>
                    <w:szCs w:val="20"/>
                  </w:rPr>
                  <w:t>≤</w:t>
                </w:r>
              </w:p>
            </w:tc>
          </w:sdtContent>
        </w:sdt>
        <w:tc>
          <w:tcPr>
            <w:tcW w:w="605"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130</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кг</w:t>
            </w:r>
          </w:p>
        </w:tc>
        <w:sdt>
          <w:sdtPr>
            <w:rPr>
              <w:sz w:val="20"/>
              <w:szCs w:val="20"/>
            </w:rPr>
            <w:alias w:val="Инструкция"/>
            <w:tag w:val="Инструкция"/>
            <w:id w:val="-386808636"/>
            <w:placeholder>
              <w:docPart w:val="0E96C24D7F4E4877850377BB7AF960E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tcPr>
              <w:p w:rsidR="00A37DB2" w:rsidRPr="004950E4" w:rsidRDefault="00A37DB2" w:rsidP="007F58FE">
                <w:pPr>
                  <w:jc w:val="center"/>
                  <w:rPr>
                    <w:sz w:val="20"/>
                    <w:szCs w:val="20"/>
                  </w:rPr>
                </w:pPr>
                <w:r>
                  <w:rPr>
                    <w:sz w:val="20"/>
                    <w:szCs w:val="20"/>
                  </w:rPr>
                  <w:t xml:space="preserve">УЗ </w:t>
                </w:r>
                <w:r>
                  <w:rPr>
                    <w:sz w:val="20"/>
                    <w:szCs w:val="20"/>
                  </w:rPr>
                  <w:lastRenderedPageBreak/>
                  <w:t>указывает конкретное значение хар-ки</w:t>
                </w:r>
              </w:p>
            </w:tc>
          </w:sdtContent>
        </w:sdt>
      </w:tr>
      <w:tr w:rsidR="00A37DB2" w:rsidRPr="004950E4"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b/>
                <w:sz w:val="20"/>
                <w:szCs w:val="20"/>
              </w:rPr>
            </w:pPr>
            <w:r>
              <w:rPr>
                <w:rFonts w:ascii="Times New Roman" w:hAnsi="Times New Roman" w:cs="Times New Roman"/>
                <w:b/>
                <w:sz w:val="20"/>
                <w:szCs w:val="20"/>
              </w:rPr>
              <w:t>Вес кресла-коляски</w:t>
            </w:r>
          </w:p>
        </w:tc>
        <w:sdt>
          <w:sdtPr>
            <w:rPr>
              <w:sz w:val="20"/>
              <w:szCs w:val="20"/>
            </w:rPr>
            <w:alias w:val="Наименование хар-ки"/>
            <w:tag w:val="Наименование хар-ки"/>
            <w:id w:val="-80763606"/>
            <w:placeholder>
              <w:docPart w:val="3A402088B2FA4782ACCEC1E3DD3E207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количественная</w:t>
                </w:r>
              </w:p>
            </w:tc>
          </w:sdtContent>
        </w:sdt>
        <w:tc>
          <w:tcPr>
            <w:tcW w:w="3512" w:type="dxa"/>
            <w:gridSpan w:val="2"/>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p>
        </w:tc>
        <w:sdt>
          <w:sdtPr>
            <w:rPr>
              <w:sz w:val="20"/>
              <w:szCs w:val="20"/>
            </w:rPr>
            <w:alias w:val="значение"/>
            <w:tag w:val="значение"/>
            <w:id w:val="-1663615440"/>
            <w:placeholder>
              <w:docPart w:val="A8665E49E5D54BFDBF97FB64EEE35E46"/>
            </w:placeholder>
            <w:dropDownList>
              <w:listItem w:displayText="≤" w:value="≤"/>
              <w:listItem w:displayText="&lt;" w:value="&lt;"/>
              <w:listItem w:displayText="выбор значения" w:value="выбор значения"/>
            </w:dropDownList>
          </w:sdtPr>
          <w:sdtContent>
            <w:tc>
              <w:tcPr>
                <w:tcW w:w="112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sidRPr="008D36D8">
                  <w:rPr>
                    <w:sz w:val="20"/>
                    <w:szCs w:val="20"/>
                  </w:rPr>
                  <w:t>≤</w:t>
                </w:r>
              </w:p>
            </w:tc>
          </w:sdtContent>
        </w:sdt>
        <w:tc>
          <w:tcPr>
            <w:tcW w:w="605"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17</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кг</w:t>
            </w:r>
          </w:p>
        </w:tc>
        <w:tc>
          <w:tcPr>
            <w:tcW w:w="1276" w:type="dxa"/>
            <w:tcBorders>
              <w:top w:val="single" w:sz="4" w:space="0" w:color="auto"/>
              <w:left w:val="single" w:sz="4" w:space="0" w:color="auto"/>
              <w:bottom w:val="single" w:sz="4" w:space="0" w:color="auto"/>
              <w:right w:val="single" w:sz="4" w:space="0" w:color="auto"/>
            </w:tcBorders>
          </w:tcPr>
          <w:p w:rsidR="00A37DB2" w:rsidRPr="004950E4" w:rsidRDefault="00A37DB2" w:rsidP="007F58FE">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A37DB2"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F27551" w:rsidRDefault="00A37DB2" w:rsidP="007F58FE">
            <w:pPr>
              <w:jc w:val="center"/>
              <w:rPr>
                <w:rFonts w:ascii="Times New Roman" w:hAnsi="Times New Roman" w:cs="Times New Roman"/>
                <w:sz w:val="20"/>
                <w:szCs w:val="20"/>
              </w:rPr>
            </w:pPr>
            <w:r w:rsidRPr="00F27551">
              <w:rPr>
                <w:rFonts w:ascii="Times New Roman" w:eastAsia="Times New Roman" w:hAnsi="Times New Roman" w:cs="Times New Roman"/>
                <w:b/>
                <w:sz w:val="20"/>
                <w:szCs w:val="20"/>
                <w:lang w:eastAsia="ru-RU"/>
              </w:rPr>
              <w:t>Комплект поставки:</w:t>
            </w:r>
          </w:p>
        </w:tc>
        <w:sdt>
          <w:sdtPr>
            <w:rPr>
              <w:sz w:val="20"/>
              <w:szCs w:val="20"/>
            </w:rPr>
            <w:alias w:val="Наименование хар-ки"/>
            <w:tag w:val="Наименование хар-ки"/>
            <w:id w:val="-47300019"/>
            <w:placeholder>
              <w:docPart w:val="8EB316B09FE641D0A5E8B2EB2FF9227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качественная</w:t>
                </w:r>
              </w:p>
            </w:tc>
          </w:sdtContent>
        </w:sdt>
        <w:tc>
          <w:tcPr>
            <w:tcW w:w="5245" w:type="dxa"/>
            <w:gridSpan w:val="4"/>
            <w:tcBorders>
              <w:top w:val="single" w:sz="4" w:space="0" w:color="auto"/>
              <w:left w:val="single" w:sz="4" w:space="0" w:color="auto"/>
              <w:bottom w:val="single" w:sz="4" w:space="0" w:color="auto"/>
              <w:right w:val="single" w:sz="4" w:space="0" w:color="auto"/>
            </w:tcBorders>
            <w:vAlign w:val="center"/>
          </w:tcPr>
          <w:p w:rsidR="00A37DB2" w:rsidRPr="008D36D8" w:rsidRDefault="00A37DB2" w:rsidP="007F58FE">
            <w:pPr>
              <w:jc w:val="both"/>
              <w:rPr>
                <w:sz w:val="18"/>
                <w:szCs w:val="18"/>
              </w:rPr>
            </w:pPr>
            <w:r w:rsidRPr="008D36D8">
              <w:rPr>
                <w:sz w:val="18"/>
                <w:szCs w:val="18"/>
              </w:rPr>
              <w:t xml:space="preserve">- съемные мягкие боковые чехлы-упоры для голени; </w:t>
            </w:r>
          </w:p>
          <w:p w:rsidR="00A37DB2" w:rsidRPr="008D36D8" w:rsidRDefault="00A37DB2" w:rsidP="007F58FE">
            <w:pPr>
              <w:jc w:val="both"/>
              <w:rPr>
                <w:sz w:val="18"/>
                <w:szCs w:val="18"/>
              </w:rPr>
            </w:pPr>
            <w:r w:rsidRPr="008D36D8">
              <w:rPr>
                <w:sz w:val="18"/>
                <w:szCs w:val="18"/>
              </w:rPr>
              <w:t xml:space="preserve">-  съемный ремень-упор для голени и ремень для стоп; </w:t>
            </w:r>
          </w:p>
          <w:p w:rsidR="00A37DB2" w:rsidRPr="008D36D8" w:rsidRDefault="00A37DB2" w:rsidP="007F58FE">
            <w:pPr>
              <w:jc w:val="both"/>
              <w:rPr>
                <w:sz w:val="18"/>
                <w:szCs w:val="18"/>
              </w:rPr>
            </w:pPr>
            <w:r w:rsidRPr="008D36D8">
              <w:rPr>
                <w:sz w:val="18"/>
                <w:szCs w:val="18"/>
              </w:rPr>
              <w:t xml:space="preserve">- </w:t>
            </w:r>
            <w:proofErr w:type="spellStart"/>
            <w:r w:rsidRPr="008D36D8">
              <w:rPr>
                <w:sz w:val="18"/>
                <w:szCs w:val="18"/>
              </w:rPr>
              <w:t>антиопрокидыватели</w:t>
            </w:r>
            <w:proofErr w:type="spellEnd"/>
            <w:r w:rsidRPr="008D36D8">
              <w:rPr>
                <w:sz w:val="18"/>
                <w:szCs w:val="18"/>
              </w:rPr>
              <w:t xml:space="preserve"> быстросъемные, на колесной опоре, регулируемые по высоте в нескольких положениях.</w:t>
            </w:r>
          </w:p>
          <w:p w:rsidR="00A37DB2" w:rsidRPr="0017149E" w:rsidRDefault="00A37DB2" w:rsidP="007F58FE">
            <w:pPr>
              <w:jc w:val="both"/>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A37DB2" w:rsidRPr="0017149E" w:rsidRDefault="00A37DB2" w:rsidP="007F58FE">
            <w:pPr>
              <w:jc w:val="center"/>
              <w:rPr>
                <w:sz w:val="20"/>
                <w:szCs w:val="20"/>
              </w:rPr>
            </w:pPr>
          </w:p>
        </w:tc>
        <w:sdt>
          <w:sdtPr>
            <w:rPr>
              <w:sz w:val="20"/>
              <w:szCs w:val="20"/>
            </w:rPr>
            <w:alias w:val="Инструкция"/>
            <w:tag w:val="Инструкция"/>
            <w:id w:val="-510918829"/>
            <w:placeholder>
              <w:docPart w:val="10C935D2CEF84A728B2B04397806155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tcPr>
              <w:p w:rsidR="00A37DB2" w:rsidRDefault="00A37DB2" w:rsidP="007F58FE">
                <w:pPr>
                  <w:jc w:val="center"/>
                  <w:rPr>
                    <w:sz w:val="20"/>
                    <w:szCs w:val="20"/>
                  </w:rPr>
                </w:pPr>
                <w:r>
                  <w:rPr>
                    <w:sz w:val="20"/>
                    <w:szCs w:val="20"/>
                  </w:rPr>
                  <w:t>Значение хар-ки не может меняться</w:t>
                </w:r>
              </w:p>
            </w:tc>
          </w:sdtContent>
        </w:sdt>
      </w:tr>
      <w:tr w:rsidR="00A37DB2" w:rsidRPr="007E0A4F" w:rsidTr="00A37DB2">
        <w:trPr>
          <w:trHeight w:val="1656"/>
        </w:trPr>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right w:val="single" w:sz="4" w:space="0" w:color="auto"/>
            </w:tcBorders>
            <w:vAlign w:val="center"/>
          </w:tcPr>
          <w:p w:rsidR="00A37DB2" w:rsidRPr="00DE6009" w:rsidRDefault="00A37DB2" w:rsidP="007F58FE">
            <w:pPr>
              <w:jc w:val="center"/>
              <w:rPr>
                <w:b/>
                <w:sz w:val="24"/>
                <w:szCs w:val="24"/>
              </w:rPr>
            </w:pPr>
            <w:r w:rsidRPr="00F27551">
              <w:rPr>
                <w:rFonts w:ascii="Times New Roman" w:eastAsia="Times New Roman" w:hAnsi="Times New Roman" w:cs="Times New Roman"/>
                <w:b/>
                <w:lang w:eastAsia="ru-RU"/>
              </w:rPr>
              <w:t>Требования государственных стандартов</w:t>
            </w:r>
          </w:p>
        </w:tc>
        <w:sdt>
          <w:sdtPr>
            <w:rPr>
              <w:sz w:val="20"/>
              <w:szCs w:val="20"/>
            </w:rPr>
            <w:alias w:val="Наименование хар-ки"/>
            <w:tag w:val="Наименование хар-ки"/>
            <w:id w:val="2041012665"/>
            <w:placeholder>
              <w:docPart w:val="B29BBDAD349E44BB9400016AC9AD402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right w:val="single" w:sz="4" w:space="0" w:color="auto"/>
                </w:tcBorders>
                <w:vAlign w:val="center"/>
              </w:tcPr>
              <w:p w:rsidR="00A37DB2" w:rsidRDefault="00A37DB2" w:rsidP="007F58FE">
                <w:pPr>
                  <w:jc w:val="center"/>
                  <w:rPr>
                    <w:sz w:val="20"/>
                    <w:szCs w:val="20"/>
                  </w:rPr>
                </w:pPr>
                <w:r w:rsidRPr="00D63E31">
                  <w:rPr>
                    <w:sz w:val="20"/>
                    <w:szCs w:val="20"/>
                  </w:rPr>
                  <w:t>качественная</w:t>
                </w:r>
              </w:p>
            </w:tc>
          </w:sdtContent>
        </w:sdt>
        <w:tc>
          <w:tcPr>
            <w:tcW w:w="5245" w:type="dxa"/>
            <w:gridSpan w:val="4"/>
            <w:tcBorders>
              <w:top w:val="single" w:sz="4" w:space="0" w:color="auto"/>
              <w:left w:val="single" w:sz="4" w:space="0" w:color="auto"/>
              <w:right w:val="single" w:sz="4" w:space="0" w:color="auto"/>
            </w:tcBorders>
            <w:vAlign w:val="center"/>
          </w:tcPr>
          <w:p w:rsidR="00A37DB2" w:rsidRPr="008D36D8" w:rsidRDefault="00A37DB2" w:rsidP="007F58FE">
            <w:pPr>
              <w:tabs>
                <w:tab w:val="center" w:pos="4235"/>
                <w:tab w:val="left" w:pos="5415"/>
              </w:tabs>
              <w:spacing w:line="259" w:lineRule="auto"/>
              <w:ind w:left="-284" w:right="54" w:firstLine="426"/>
              <w:jc w:val="both"/>
              <w:rPr>
                <w:rFonts w:eastAsia="Calibri"/>
                <w:sz w:val="18"/>
                <w:szCs w:val="18"/>
              </w:rPr>
            </w:pPr>
            <w:r w:rsidRPr="008D36D8">
              <w:rPr>
                <w:rFonts w:eastAsia="Calibri"/>
                <w:sz w:val="18"/>
                <w:szCs w:val="18"/>
              </w:rPr>
              <w:t xml:space="preserve">Кресла-коляски отвечают Межгосударственным стандартам 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 (введен в действие Приказом Росстандарта от 09.11.2021 N 1465-ст), ГОСТ ISO 10993-5-2023. Межгосударственный стандарт. Изделия медицинские. Оценка биологического действия медицинских изделий. Часть 5. Исследования на </w:t>
            </w:r>
            <w:proofErr w:type="spellStart"/>
            <w:r w:rsidRPr="008D36D8">
              <w:rPr>
                <w:rFonts w:eastAsia="Calibri"/>
                <w:sz w:val="18"/>
                <w:szCs w:val="18"/>
              </w:rPr>
              <w:t>цитотоксичность</w:t>
            </w:r>
            <w:proofErr w:type="spellEnd"/>
            <w:r w:rsidRPr="008D36D8">
              <w:rPr>
                <w:rFonts w:eastAsia="Calibri"/>
                <w:sz w:val="18"/>
                <w:szCs w:val="18"/>
              </w:rPr>
              <w:t xml:space="preserve">: методы </w:t>
            </w:r>
            <w:proofErr w:type="spellStart"/>
            <w:r w:rsidRPr="008D36D8">
              <w:rPr>
                <w:rFonts w:eastAsia="Calibri"/>
                <w:sz w:val="18"/>
                <w:szCs w:val="18"/>
              </w:rPr>
              <w:t>in</w:t>
            </w:r>
            <w:proofErr w:type="spellEnd"/>
            <w:r w:rsidRPr="008D36D8">
              <w:rPr>
                <w:rFonts w:eastAsia="Calibri"/>
                <w:sz w:val="18"/>
                <w:szCs w:val="18"/>
              </w:rPr>
              <w:t xml:space="preserve"> </w:t>
            </w:r>
            <w:proofErr w:type="spellStart"/>
            <w:r w:rsidRPr="008D36D8">
              <w:rPr>
                <w:rFonts w:eastAsia="Calibri"/>
                <w:sz w:val="18"/>
                <w:szCs w:val="18"/>
              </w:rPr>
              <w:t>vitro</w:t>
            </w:r>
            <w:proofErr w:type="spellEnd"/>
            <w:r w:rsidRPr="008D36D8">
              <w:rPr>
                <w:rFonts w:eastAsia="Calibri"/>
                <w:sz w:val="18"/>
                <w:szCs w:val="18"/>
              </w:rPr>
              <w:t xml:space="preserve">" (введен в действие Приказом Росстандарта от 13.12.2011 N 1308-ст), ГОСТ ISO 10993-10-2023. Межгосударственный стандарт. Изделия медицинские. Оценка биологического действия медицинских изделий. Часть 10. Исследование раздражающего и сенсибилизирующего действия" (введен в действие Приказом Росстандарта от 13.12.2011 N 1347-ст);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(утв. и введен в действие Приказом Росстандарта от 21.04.2021 N 244-ст), ГОСТ Р 50444-2020. Национальный стандарт Российской Федерации. Приборы, аппараты и оборудование медицинские. Общие технические требования" (утв. и введен в действие Приказом Росстандарта от </w:t>
            </w:r>
            <w:r w:rsidRPr="008D36D8">
              <w:rPr>
                <w:rFonts w:eastAsia="Calibri"/>
                <w:sz w:val="18"/>
                <w:szCs w:val="18"/>
              </w:rPr>
              <w:lastRenderedPageBreak/>
              <w:t>09.10.2020 N 785-ст)</w:t>
            </w:r>
          </w:p>
        </w:tc>
        <w:tc>
          <w:tcPr>
            <w:tcW w:w="708" w:type="dxa"/>
            <w:tcBorders>
              <w:top w:val="single" w:sz="4" w:space="0" w:color="auto"/>
              <w:left w:val="single" w:sz="4" w:space="0" w:color="auto"/>
              <w:right w:val="single" w:sz="4" w:space="0" w:color="auto"/>
            </w:tcBorders>
            <w:vAlign w:val="center"/>
          </w:tcPr>
          <w:p w:rsidR="00A37DB2" w:rsidRPr="0017149E" w:rsidRDefault="00A37DB2" w:rsidP="007F58FE">
            <w:pPr>
              <w:jc w:val="center"/>
              <w:rPr>
                <w:sz w:val="20"/>
                <w:szCs w:val="20"/>
              </w:rPr>
            </w:pPr>
          </w:p>
        </w:tc>
        <w:sdt>
          <w:sdtPr>
            <w:rPr>
              <w:sz w:val="20"/>
              <w:szCs w:val="20"/>
            </w:rPr>
            <w:alias w:val="Инструкция"/>
            <w:tag w:val="Инструкция"/>
            <w:id w:val="1378439984"/>
            <w:placeholder>
              <w:docPart w:val="78508EC9196D4CE19A6D2CF4623ECEF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right w:val="single" w:sz="4" w:space="0" w:color="auto"/>
                </w:tcBorders>
              </w:tcPr>
              <w:p w:rsidR="00A37DB2" w:rsidRPr="007E0A4F" w:rsidRDefault="00A37DB2" w:rsidP="007F58FE">
                <w:pPr>
                  <w:jc w:val="center"/>
                  <w:rPr>
                    <w:sz w:val="20"/>
                    <w:szCs w:val="20"/>
                  </w:rPr>
                </w:pPr>
                <w:r w:rsidRPr="00D63E31">
                  <w:rPr>
                    <w:sz w:val="20"/>
                    <w:szCs w:val="20"/>
                  </w:rPr>
                  <w:t>Значение хар-ки не может меняться</w:t>
                </w:r>
              </w:p>
            </w:tc>
          </w:sdtContent>
        </w:sdt>
      </w:tr>
      <w:tr w:rsidR="00A37DB2" w:rsidRPr="0017149E" w:rsidTr="00A37DB2">
        <w:tc>
          <w:tcPr>
            <w:tcW w:w="567" w:type="dxa"/>
            <w:vMerge w:val="restart"/>
            <w:tcBorders>
              <w:left w:val="single" w:sz="4" w:space="0" w:color="auto"/>
              <w:right w:val="single" w:sz="4" w:space="0" w:color="auto"/>
            </w:tcBorders>
            <w:vAlign w:val="center"/>
          </w:tcPr>
          <w:p w:rsidR="00A37DB2" w:rsidRPr="0017149E" w:rsidRDefault="00A37DB2" w:rsidP="007F58FE">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1276" w:type="dxa"/>
            <w:vMerge w:val="restart"/>
            <w:tcBorders>
              <w:left w:val="single" w:sz="4" w:space="0" w:color="auto"/>
              <w:right w:val="single" w:sz="4" w:space="0" w:color="auto"/>
            </w:tcBorders>
          </w:tcPr>
          <w:p w:rsidR="00A37DB2" w:rsidRDefault="00A37DB2" w:rsidP="007F58FE">
            <w:pPr>
              <w:jc w:val="center"/>
              <w:rPr>
                <w:b/>
              </w:rPr>
            </w:pPr>
          </w:p>
          <w:p w:rsidR="00A37DB2" w:rsidRDefault="00A37DB2" w:rsidP="007F58FE">
            <w:pPr>
              <w:jc w:val="center"/>
              <w:rPr>
                <w:b/>
              </w:rPr>
            </w:pPr>
          </w:p>
          <w:p w:rsidR="00A37DB2" w:rsidRDefault="00A37DB2" w:rsidP="007F58FE">
            <w:pPr>
              <w:jc w:val="center"/>
              <w:rPr>
                <w:b/>
              </w:rPr>
            </w:pPr>
          </w:p>
          <w:p w:rsidR="00A37DB2" w:rsidRDefault="00A37DB2" w:rsidP="007F58FE">
            <w:pPr>
              <w:jc w:val="center"/>
              <w:rPr>
                <w:b/>
              </w:rPr>
            </w:pPr>
          </w:p>
          <w:p w:rsidR="00A37DB2" w:rsidRDefault="00A37DB2" w:rsidP="007F58FE">
            <w:pPr>
              <w:jc w:val="center"/>
              <w:rPr>
                <w:b/>
              </w:rPr>
            </w:pPr>
          </w:p>
          <w:p w:rsidR="00A37DB2" w:rsidRDefault="00A37DB2" w:rsidP="007F58FE">
            <w:pPr>
              <w:jc w:val="center"/>
              <w:rPr>
                <w:b/>
              </w:rPr>
            </w:pPr>
          </w:p>
          <w:p w:rsidR="00A37DB2" w:rsidRDefault="00A37DB2" w:rsidP="007F58FE">
            <w:pPr>
              <w:jc w:val="center"/>
              <w:rPr>
                <w:b/>
              </w:rPr>
            </w:pPr>
          </w:p>
          <w:p w:rsidR="00A37DB2" w:rsidRPr="0008642F" w:rsidRDefault="00A37DB2" w:rsidP="007F58FE">
            <w:pPr>
              <w:jc w:val="center"/>
              <w:rPr>
                <w:b/>
              </w:rPr>
            </w:pPr>
            <w:r w:rsidRPr="007F58FE">
              <w:t>7-03-01-01</w:t>
            </w:r>
          </w:p>
        </w:tc>
        <w:tc>
          <w:tcPr>
            <w:tcW w:w="2127" w:type="dxa"/>
            <w:vMerge w:val="restart"/>
            <w:tcBorders>
              <w:left w:val="single" w:sz="4" w:space="0" w:color="auto"/>
              <w:right w:val="single" w:sz="4" w:space="0" w:color="auto"/>
            </w:tcBorders>
            <w:vAlign w:val="center"/>
          </w:tcPr>
          <w:p w:rsidR="00A37DB2" w:rsidRPr="00A37DB2" w:rsidRDefault="00A37DB2" w:rsidP="007F58FE">
            <w:pPr>
              <w:jc w:val="center"/>
            </w:pPr>
            <w:r w:rsidRPr="00A37DB2">
              <w:t>Кресло-коляска активного типа (для инвалидов и детей-инвалидов)</w:t>
            </w:r>
          </w:p>
          <w:p w:rsidR="00A37DB2" w:rsidRPr="005E3810" w:rsidRDefault="00A37DB2" w:rsidP="007F58FE">
            <w:pPr>
              <w:jc w:val="center"/>
              <w:rPr>
                <w:b/>
              </w:rPr>
            </w:pPr>
          </w:p>
        </w:tc>
        <w:tc>
          <w:tcPr>
            <w:tcW w:w="992" w:type="dxa"/>
            <w:vMerge w:val="restart"/>
            <w:tcBorders>
              <w:left w:val="single" w:sz="4" w:space="0" w:color="auto"/>
              <w:right w:val="single" w:sz="4" w:space="0" w:color="auto"/>
            </w:tcBorders>
          </w:tcPr>
          <w:p w:rsidR="00A37DB2" w:rsidRPr="00A37DB2" w:rsidRDefault="00A37DB2" w:rsidP="007F58FE">
            <w:pPr>
              <w:jc w:val="center"/>
              <w:rPr>
                <w:rFonts w:ascii="Times New Roman" w:hAnsi="Times New Roman" w:cs="Times New Roman"/>
              </w:rPr>
            </w:pPr>
            <w:r w:rsidRPr="00A37DB2">
              <w:rPr>
                <w:rFonts w:ascii="Times New Roman" w:hAnsi="Times New Roman" w:cs="Times New Roman"/>
              </w:rPr>
              <w:t>30.92.20.000</w:t>
            </w:r>
          </w:p>
        </w:tc>
        <w:tc>
          <w:tcPr>
            <w:tcW w:w="567" w:type="dxa"/>
            <w:vMerge w:val="restart"/>
            <w:tcBorders>
              <w:left w:val="single" w:sz="4" w:space="0" w:color="auto"/>
              <w:right w:val="single" w:sz="4" w:space="0" w:color="auto"/>
            </w:tcBorders>
          </w:tcPr>
          <w:p w:rsidR="00A37DB2" w:rsidRPr="00A37DB2" w:rsidRDefault="00A37DB2" w:rsidP="007F58FE">
            <w:pPr>
              <w:jc w:val="center"/>
              <w:rPr>
                <w:rFonts w:ascii="Times New Roman" w:hAnsi="Times New Roman" w:cs="Times New Roman"/>
              </w:rPr>
            </w:pPr>
            <w:r w:rsidRPr="00A37DB2">
              <w:rPr>
                <w:rFonts w:ascii="Times New Roman" w:hAnsi="Times New Roman" w:cs="Times New Roman"/>
              </w:rPr>
              <w:t>б/о</w:t>
            </w:r>
          </w:p>
        </w:tc>
        <w:tc>
          <w:tcPr>
            <w:tcW w:w="850" w:type="dxa"/>
            <w:vMerge w:val="restart"/>
            <w:tcBorders>
              <w:left w:val="single" w:sz="4" w:space="0" w:color="auto"/>
              <w:right w:val="single" w:sz="4" w:space="0" w:color="auto"/>
            </w:tcBorders>
          </w:tcPr>
          <w:p w:rsidR="00A37DB2" w:rsidRPr="00A37DB2" w:rsidRDefault="00A37DB2" w:rsidP="007F58FE">
            <w:pPr>
              <w:jc w:val="center"/>
              <w:rPr>
                <w:rFonts w:ascii="Times New Roman" w:hAnsi="Times New Roman" w:cs="Times New Roman"/>
              </w:rPr>
            </w:pPr>
            <w:proofErr w:type="spellStart"/>
            <w:r w:rsidRPr="00A37DB2">
              <w:rPr>
                <w:rFonts w:ascii="Times New Roman" w:hAnsi="Times New Roman" w:cs="Times New Roman"/>
              </w:rPr>
              <w:t>шт</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sz w:val="20"/>
                <w:szCs w:val="20"/>
              </w:rPr>
            </w:pPr>
            <w:r w:rsidRPr="003D09C2">
              <w:rPr>
                <w:rFonts w:ascii="Times New Roman" w:hAnsi="Times New Roman" w:cs="Times New Roman"/>
                <w:b/>
                <w:bCs/>
                <w:sz w:val="20"/>
                <w:szCs w:val="20"/>
              </w:rPr>
              <w:t>Назначение:</w:t>
            </w:r>
          </w:p>
        </w:tc>
        <w:sdt>
          <w:sdtPr>
            <w:alias w:val="Наименование хар-ки"/>
            <w:tag w:val="Наименование хар-ки"/>
            <w:id w:val="-1184437363"/>
            <w:placeholder>
              <w:docPart w:val="296F7B9F468A49E1B4F85AA0C299D1D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hideMark/>
              </w:tcPr>
              <w:p w:rsidR="00A37DB2" w:rsidRPr="005E3810" w:rsidRDefault="00A37DB2" w:rsidP="007F58FE">
                <w:pPr>
                  <w:jc w:val="center"/>
                  <w:rPr>
                    <w:rFonts w:ascii="Times New Roman" w:hAnsi="Times New Roman" w:cs="Times New Roman"/>
                  </w:rPr>
                </w:pPr>
                <w:r w:rsidRPr="005E3810">
                  <w:t>качественная</w:t>
                </w:r>
              </w:p>
            </w:tc>
          </w:sdtContent>
        </w:sdt>
        <w:tc>
          <w:tcPr>
            <w:tcW w:w="5245" w:type="dxa"/>
            <w:gridSpan w:val="4"/>
            <w:tcBorders>
              <w:top w:val="single" w:sz="4" w:space="0" w:color="auto"/>
              <w:left w:val="single" w:sz="4" w:space="0" w:color="auto"/>
              <w:bottom w:val="single" w:sz="4" w:space="0" w:color="auto"/>
              <w:right w:val="single" w:sz="4" w:space="0" w:color="auto"/>
            </w:tcBorders>
            <w:vAlign w:val="center"/>
          </w:tcPr>
          <w:p w:rsidR="00A37DB2" w:rsidRPr="00BC3A3C" w:rsidRDefault="00A37DB2" w:rsidP="007F58FE">
            <w:pPr>
              <w:jc w:val="both"/>
              <w:rPr>
                <w:rFonts w:cs="Times New Roman"/>
                <w:sz w:val="20"/>
                <w:szCs w:val="20"/>
              </w:rPr>
            </w:pPr>
            <w:r>
              <w:rPr>
                <w:rFonts w:eastAsia="Times New Roman" w:cs="Times New Roman"/>
                <w:bCs/>
                <w:sz w:val="20"/>
                <w:szCs w:val="20"/>
                <w:lang w:eastAsia="ar-SA"/>
              </w:rPr>
              <w:t xml:space="preserve">   </w:t>
            </w:r>
            <w:r w:rsidRPr="0008642F">
              <w:rPr>
                <w:rFonts w:eastAsia="Times New Roman" w:cs="Times New Roman"/>
                <w:bCs/>
                <w:sz w:val="20"/>
                <w:szCs w:val="20"/>
                <w:lang w:eastAsia="ar-SA"/>
              </w:rPr>
              <w:t>Кресло-коляска активного типа предназначена для реабилитации инвалидов (детей-инвалидов), ведущих активный повседневный образ жизни.</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Pr="0017149E" w:rsidRDefault="00A37DB2" w:rsidP="007F58FE">
            <w:pPr>
              <w:jc w:val="center"/>
              <w:rPr>
                <w:rFonts w:ascii="Times New Roman" w:hAnsi="Times New Roman" w:cs="Times New Roman"/>
                <w:sz w:val="20"/>
                <w:szCs w:val="20"/>
              </w:rPr>
            </w:pPr>
          </w:p>
        </w:tc>
        <w:sdt>
          <w:sdtPr>
            <w:rPr>
              <w:sz w:val="20"/>
              <w:szCs w:val="20"/>
            </w:rPr>
            <w:alias w:val="Инструкция"/>
            <w:tag w:val="Инструкция"/>
            <w:id w:val="-246037917"/>
            <w:placeholder>
              <w:docPart w:val="57105ACCC9ED4699A5FC15A3CB3F324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A37DB2" w:rsidRPr="0017149E" w:rsidRDefault="00A37DB2" w:rsidP="007F58FE">
                <w:pPr>
                  <w:jc w:val="center"/>
                  <w:rPr>
                    <w:rFonts w:ascii="Times New Roman" w:hAnsi="Times New Roman" w:cs="Times New Roman"/>
                    <w:sz w:val="20"/>
                    <w:szCs w:val="20"/>
                  </w:rPr>
                </w:pPr>
                <w:r>
                  <w:rPr>
                    <w:sz w:val="20"/>
                    <w:szCs w:val="20"/>
                  </w:rPr>
                  <w:t>Значение хар-ки не может меняться</w:t>
                </w:r>
              </w:p>
            </w:tc>
          </w:sdtContent>
        </w:sdt>
      </w:tr>
      <w:tr w:rsidR="00A37DB2" w:rsidRPr="0017149E" w:rsidTr="00A37DB2">
        <w:trPr>
          <w:trHeight w:val="412"/>
        </w:trPr>
        <w:tc>
          <w:tcPr>
            <w:tcW w:w="567" w:type="dxa"/>
            <w:vMerge/>
            <w:tcBorders>
              <w:left w:val="single" w:sz="4" w:space="0" w:color="auto"/>
              <w:right w:val="single" w:sz="4" w:space="0" w:color="auto"/>
            </w:tcBorders>
            <w:vAlign w:val="center"/>
          </w:tcPr>
          <w:p w:rsidR="00A37DB2" w:rsidRPr="0017149E" w:rsidRDefault="00A37DB2" w:rsidP="007F58FE">
            <w:pPr>
              <w:jc w:val="center"/>
              <w:rPr>
                <w:rFonts w:ascii="Times New Roman" w:hAnsi="Times New Roman" w:cs="Times New Roman"/>
                <w:sz w:val="20"/>
                <w:szCs w:val="20"/>
              </w:rPr>
            </w:pPr>
          </w:p>
        </w:tc>
        <w:tc>
          <w:tcPr>
            <w:tcW w:w="1276" w:type="dxa"/>
            <w:vMerge/>
            <w:tcBorders>
              <w:left w:val="single" w:sz="4" w:space="0" w:color="auto"/>
              <w:right w:val="single" w:sz="4" w:space="0" w:color="auto"/>
            </w:tcBorders>
          </w:tcPr>
          <w:p w:rsidR="00A37DB2" w:rsidRPr="0017149E" w:rsidRDefault="00A37DB2" w:rsidP="007F58FE">
            <w:pPr>
              <w:jc w:val="center"/>
              <w:rPr>
                <w:sz w:val="20"/>
                <w:szCs w:val="20"/>
              </w:rPr>
            </w:pPr>
          </w:p>
        </w:tc>
        <w:tc>
          <w:tcPr>
            <w:tcW w:w="212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992" w:type="dxa"/>
            <w:vMerge/>
            <w:tcBorders>
              <w:left w:val="single" w:sz="4" w:space="0" w:color="auto"/>
              <w:right w:val="single" w:sz="4" w:space="0" w:color="auto"/>
            </w:tcBorders>
          </w:tcPr>
          <w:p w:rsidR="00A37DB2" w:rsidRPr="0017149E" w:rsidRDefault="00A37DB2" w:rsidP="007F58FE">
            <w:pPr>
              <w:jc w:val="center"/>
              <w:rPr>
                <w:rFonts w:ascii="Times New Roman" w:hAnsi="Times New Roman" w:cs="Times New Roman"/>
                <w:sz w:val="20"/>
                <w:szCs w:val="20"/>
              </w:rPr>
            </w:pPr>
          </w:p>
        </w:tc>
        <w:tc>
          <w:tcPr>
            <w:tcW w:w="567" w:type="dxa"/>
            <w:vMerge/>
            <w:tcBorders>
              <w:left w:val="single" w:sz="4" w:space="0" w:color="auto"/>
              <w:right w:val="single" w:sz="4" w:space="0" w:color="auto"/>
            </w:tcBorders>
          </w:tcPr>
          <w:p w:rsidR="00A37DB2" w:rsidRPr="0017149E" w:rsidRDefault="00A37DB2" w:rsidP="007F58FE">
            <w:pPr>
              <w:jc w:val="center"/>
              <w:rPr>
                <w:rFonts w:ascii="Times New Roman" w:hAnsi="Times New Roman" w:cs="Times New Roman"/>
                <w:sz w:val="20"/>
                <w:szCs w:val="20"/>
              </w:rPr>
            </w:pPr>
          </w:p>
        </w:tc>
        <w:tc>
          <w:tcPr>
            <w:tcW w:w="850" w:type="dxa"/>
            <w:vMerge/>
            <w:tcBorders>
              <w:left w:val="single" w:sz="4" w:space="0" w:color="auto"/>
              <w:right w:val="single" w:sz="4" w:space="0" w:color="auto"/>
            </w:tcBorders>
          </w:tcPr>
          <w:p w:rsidR="00A37DB2" w:rsidRPr="0017149E" w:rsidRDefault="00A37DB2" w:rsidP="007F58FE">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sz w:val="20"/>
                <w:szCs w:val="20"/>
              </w:rPr>
            </w:pPr>
            <w:r>
              <w:rPr>
                <w:rFonts w:ascii="Times New Roman" w:eastAsia="Times New Roman" w:hAnsi="Times New Roman" w:cs="Times New Roman"/>
                <w:b/>
                <w:sz w:val="20"/>
                <w:szCs w:val="20"/>
                <w:lang w:eastAsia="ru-RU"/>
              </w:rPr>
              <w:t>Описание:</w:t>
            </w:r>
          </w:p>
        </w:tc>
        <w:sdt>
          <w:sdtPr>
            <w:rPr>
              <w:sz w:val="20"/>
              <w:szCs w:val="20"/>
            </w:rPr>
            <w:alias w:val="Наименование хар-ки"/>
            <w:tag w:val="Наименование хар-ки"/>
            <w:id w:val="-1336063053"/>
            <w:placeholder>
              <w:docPart w:val="F75611DF9EE342F387FCB0BD879484F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hideMark/>
              </w:tcPr>
              <w:p w:rsidR="00A37DB2" w:rsidRPr="0017149E" w:rsidRDefault="00A37DB2" w:rsidP="007F58FE">
                <w:pPr>
                  <w:jc w:val="center"/>
                  <w:rPr>
                    <w:rFonts w:ascii="Times New Roman" w:hAnsi="Times New Roman" w:cs="Times New Roman"/>
                    <w:sz w:val="20"/>
                    <w:szCs w:val="20"/>
                  </w:rPr>
                </w:pPr>
                <w:r w:rsidRPr="0017149E">
                  <w:rPr>
                    <w:rFonts w:ascii="Times New Roman" w:hAnsi="Times New Roman" w:cs="Times New Roman"/>
                    <w:sz w:val="20"/>
                    <w:szCs w:val="20"/>
                  </w:rPr>
                  <w:t>качественная</w:t>
                </w:r>
              </w:p>
            </w:tc>
          </w:sdtContent>
        </w:sdt>
        <w:tc>
          <w:tcPr>
            <w:tcW w:w="5245" w:type="dxa"/>
            <w:gridSpan w:val="4"/>
            <w:tcBorders>
              <w:top w:val="single" w:sz="4" w:space="0" w:color="auto"/>
              <w:left w:val="single" w:sz="4" w:space="0" w:color="auto"/>
              <w:bottom w:val="single" w:sz="4" w:space="0" w:color="auto"/>
              <w:right w:val="single" w:sz="4" w:space="0" w:color="auto"/>
            </w:tcBorders>
            <w:vAlign w:val="center"/>
          </w:tcPr>
          <w:p w:rsidR="00A37DB2" w:rsidRPr="0008642F" w:rsidRDefault="00A37DB2" w:rsidP="007F58FE">
            <w:pPr>
              <w:jc w:val="both"/>
              <w:rPr>
                <w:sz w:val="18"/>
                <w:szCs w:val="18"/>
              </w:rPr>
            </w:pPr>
            <w:r w:rsidRPr="0008642F">
              <w:rPr>
                <w:sz w:val="18"/>
                <w:szCs w:val="18"/>
              </w:rPr>
              <w:t xml:space="preserve">Рама кресла-коляски изготовлена из высокопрочных алюминиевых сплавов и имеет усиленную крестообразную конструкцию </w:t>
            </w:r>
            <w:proofErr w:type="spellStart"/>
            <w:r w:rsidRPr="0008642F">
              <w:rPr>
                <w:sz w:val="18"/>
                <w:szCs w:val="18"/>
              </w:rPr>
              <w:t>четырехтрубного</w:t>
            </w:r>
            <w:proofErr w:type="spellEnd"/>
            <w:r w:rsidRPr="0008642F">
              <w:rPr>
                <w:sz w:val="18"/>
                <w:szCs w:val="18"/>
              </w:rPr>
              <w:t xml:space="preserve"> исполнения с возможностью складывания и раскладывания кресла-коляски без применения инструмента. Ручки для сопровождающего лица имеют регулировку по высоте. Спинка и сидение оснащены ремнями, обеспечивающими регулировку натяжения. Подлокотники съемные, откидные, регулируемые по высоте.</w:t>
            </w:r>
          </w:p>
          <w:p w:rsidR="00A37DB2" w:rsidRPr="0008642F" w:rsidRDefault="00A37DB2" w:rsidP="007F58FE">
            <w:pPr>
              <w:jc w:val="both"/>
              <w:rPr>
                <w:sz w:val="18"/>
                <w:szCs w:val="18"/>
              </w:rPr>
            </w:pPr>
            <w:r w:rsidRPr="0008642F">
              <w:rPr>
                <w:sz w:val="18"/>
                <w:szCs w:val="18"/>
              </w:rPr>
              <w:t xml:space="preserve">Приводные колеса имеют пневматические шины,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08642F">
              <w:rPr>
                <w:sz w:val="18"/>
                <w:szCs w:val="18"/>
              </w:rPr>
              <w:t>ободами</w:t>
            </w:r>
            <w:proofErr w:type="spellEnd"/>
            <w:r w:rsidRPr="0008642F">
              <w:rPr>
                <w:sz w:val="18"/>
                <w:szCs w:val="18"/>
              </w:rPr>
              <w:t xml:space="preserve"> и обручами. Кресло-коляска оснащена адаптером приводного (заднего) колеса, обеспечивающим регулировку по горизонтали и вертикали в нескольких положениях. Кресло-коляска оснащена амортизаторами задних колес и съемными, регулируемыми по вертикали, горизонтали и углу наклона усиленными боковыми щитками задних колес.</w:t>
            </w:r>
          </w:p>
          <w:p w:rsidR="00A37DB2" w:rsidRPr="0008642F" w:rsidRDefault="00A37DB2" w:rsidP="007F58FE">
            <w:pPr>
              <w:jc w:val="both"/>
              <w:rPr>
                <w:sz w:val="18"/>
                <w:szCs w:val="18"/>
              </w:rPr>
            </w:pPr>
            <w:r w:rsidRPr="0008642F">
              <w:rPr>
                <w:sz w:val="18"/>
                <w:szCs w:val="18"/>
              </w:rPr>
              <w:t xml:space="preserve"> Опора для стоп регулируемая по высоте, складная.</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Pr="0017149E" w:rsidRDefault="00A37DB2" w:rsidP="007F58FE">
            <w:pPr>
              <w:jc w:val="center"/>
              <w:rPr>
                <w:rFonts w:ascii="Times New Roman" w:hAnsi="Times New Roman" w:cs="Times New Roman"/>
                <w:sz w:val="20"/>
                <w:szCs w:val="20"/>
              </w:rPr>
            </w:pPr>
          </w:p>
        </w:tc>
        <w:sdt>
          <w:sdtPr>
            <w:rPr>
              <w:sz w:val="20"/>
              <w:szCs w:val="20"/>
            </w:rPr>
            <w:alias w:val="Инструкция"/>
            <w:tag w:val="Инструкция"/>
            <w:id w:val="1678227843"/>
            <w:placeholder>
              <w:docPart w:val="F981A49AEF894761B3554405260C973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A37DB2" w:rsidRPr="0017149E" w:rsidRDefault="00A37DB2" w:rsidP="007F58FE">
                <w:pPr>
                  <w:jc w:val="center"/>
                  <w:rPr>
                    <w:rFonts w:ascii="Times New Roman" w:hAnsi="Times New Roman" w:cs="Times New Roman"/>
                    <w:sz w:val="20"/>
                    <w:szCs w:val="20"/>
                  </w:rPr>
                </w:pPr>
                <w:r>
                  <w:rPr>
                    <w:sz w:val="20"/>
                    <w:szCs w:val="20"/>
                  </w:rPr>
                  <w:t>Значение хар-ки не может меняться</w:t>
                </w:r>
              </w:p>
            </w:tc>
          </w:sdtContent>
        </w:sdt>
      </w:tr>
      <w:tr w:rsidR="00A37DB2"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sz w:val="20"/>
                <w:szCs w:val="20"/>
              </w:rPr>
            </w:pPr>
            <w:r>
              <w:rPr>
                <w:rFonts w:ascii="Times New Roman" w:eastAsia="Times New Roman" w:hAnsi="Times New Roman" w:cs="Times New Roman"/>
                <w:b/>
                <w:bCs/>
                <w:sz w:val="20"/>
                <w:szCs w:val="20"/>
                <w:lang w:eastAsia="ar-SA"/>
              </w:rPr>
              <w:t>Оснащение кресла-коляски</w:t>
            </w:r>
          </w:p>
        </w:tc>
        <w:sdt>
          <w:sdtPr>
            <w:rPr>
              <w:sz w:val="20"/>
              <w:szCs w:val="20"/>
            </w:rPr>
            <w:alias w:val="Наименование хар-ки"/>
            <w:tag w:val="Наименование хар-ки"/>
            <w:id w:val="919835443"/>
            <w:placeholder>
              <w:docPart w:val="B6E3F6DB62E14317B36A526B05D84A1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качественная</w:t>
                </w:r>
              </w:p>
            </w:tc>
          </w:sdtContent>
        </w:sdt>
        <w:tc>
          <w:tcPr>
            <w:tcW w:w="5245" w:type="dxa"/>
            <w:gridSpan w:val="4"/>
            <w:tcBorders>
              <w:top w:val="single" w:sz="4" w:space="0" w:color="auto"/>
              <w:left w:val="single" w:sz="4" w:space="0" w:color="auto"/>
              <w:bottom w:val="single" w:sz="4" w:space="0" w:color="auto"/>
              <w:right w:val="single" w:sz="4" w:space="0" w:color="auto"/>
            </w:tcBorders>
            <w:vAlign w:val="center"/>
          </w:tcPr>
          <w:p w:rsidR="00A37DB2" w:rsidRPr="0070629E" w:rsidRDefault="00A37DB2" w:rsidP="007F58FE">
            <w:pPr>
              <w:jc w:val="both"/>
              <w:rPr>
                <w:sz w:val="18"/>
                <w:szCs w:val="18"/>
              </w:rPr>
            </w:pPr>
            <w:r w:rsidRPr="0070629E">
              <w:rPr>
                <w:sz w:val="18"/>
                <w:szCs w:val="18"/>
              </w:rPr>
              <w:t>- складные ручки для сопровождающего лица c кнопочной фиксацией;</w:t>
            </w:r>
          </w:p>
          <w:p w:rsidR="00A37DB2" w:rsidRPr="0070629E" w:rsidRDefault="00A37DB2" w:rsidP="007F58FE">
            <w:pPr>
              <w:jc w:val="both"/>
              <w:rPr>
                <w:sz w:val="18"/>
                <w:szCs w:val="18"/>
              </w:rPr>
            </w:pPr>
            <w:r>
              <w:rPr>
                <w:sz w:val="18"/>
                <w:szCs w:val="18"/>
              </w:rPr>
              <w:t>-</w:t>
            </w:r>
            <w:proofErr w:type="spellStart"/>
            <w:r w:rsidRPr="0070629E">
              <w:rPr>
                <w:sz w:val="18"/>
                <w:szCs w:val="18"/>
              </w:rPr>
              <w:t>противопролежневая</w:t>
            </w:r>
            <w:proofErr w:type="spellEnd"/>
            <w:r w:rsidRPr="0070629E">
              <w:rPr>
                <w:sz w:val="18"/>
                <w:szCs w:val="18"/>
              </w:rPr>
              <w:t xml:space="preserve"> подушка с повышенным воздухообменом;</w:t>
            </w:r>
          </w:p>
          <w:p w:rsidR="00A37DB2" w:rsidRPr="0070629E" w:rsidRDefault="00A37DB2" w:rsidP="007F58FE">
            <w:pPr>
              <w:jc w:val="both"/>
              <w:rPr>
                <w:sz w:val="18"/>
                <w:szCs w:val="18"/>
              </w:rPr>
            </w:pPr>
            <w:r w:rsidRPr="0070629E">
              <w:rPr>
                <w:sz w:val="18"/>
                <w:szCs w:val="18"/>
              </w:rPr>
              <w:t xml:space="preserve">- регулируемый стояночный тормоз; </w:t>
            </w:r>
          </w:p>
          <w:p w:rsidR="00A37DB2" w:rsidRPr="0070629E" w:rsidRDefault="00A37DB2" w:rsidP="007F58FE">
            <w:pPr>
              <w:jc w:val="both"/>
              <w:rPr>
                <w:sz w:val="18"/>
                <w:szCs w:val="18"/>
              </w:rPr>
            </w:pPr>
            <w:r w:rsidRPr="0070629E">
              <w:rPr>
                <w:sz w:val="18"/>
                <w:szCs w:val="18"/>
              </w:rPr>
              <w:t>- ремень безопасности, регулируемый по длине;</w:t>
            </w:r>
          </w:p>
          <w:p w:rsidR="00A37DB2" w:rsidRPr="0070629E" w:rsidRDefault="00A37DB2" w:rsidP="007F58FE">
            <w:pPr>
              <w:jc w:val="both"/>
              <w:rPr>
                <w:sz w:val="18"/>
                <w:szCs w:val="18"/>
              </w:rPr>
            </w:pPr>
            <w:r w:rsidRPr="0070629E">
              <w:rPr>
                <w:sz w:val="18"/>
                <w:szCs w:val="18"/>
              </w:rPr>
              <w:t>- светоотражатели на приводных (задних) колесах;</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Pr="0017149E" w:rsidRDefault="00A37DB2" w:rsidP="007F58FE">
            <w:pPr>
              <w:jc w:val="center"/>
              <w:rPr>
                <w:sz w:val="20"/>
                <w:szCs w:val="20"/>
              </w:rPr>
            </w:pPr>
          </w:p>
        </w:tc>
        <w:sdt>
          <w:sdtPr>
            <w:rPr>
              <w:sz w:val="20"/>
              <w:szCs w:val="20"/>
            </w:rPr>
            <w:alias w:val="Инструкция"/>
            <w:tag w:val="Инструкция"/>
            <w:id w:val="1860707091"/>
            <w:placeholder>
              <w:docPart w:val="C7D93DF04421491F91FEE34E5F05380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Значение хар-ки не может меняться</w:t>
                </w:r>
              </w:p>
            </w:tc>
          </w:sdtContent>
        </w:sdt>
      </w:tr>
      <w:tr w:rsidR="00A37DB2" w:rsidTr="00A37DB2">
        <w:trPr>
          <w:trHeight w:val="70"/>
        </w:trPr>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sz w:val="20"/>
                <w:szCs w:val="20"/>
              </w:rPr>
            </w:pPr>
            <w:r w:rsidRPr="0070629E">
              <w:rPr>
                <w:rFonts w:ascii="Times New Roman" w:eastAsia="Calibri" w:hAnsi="Times New Roman" w:cs="Times New Roman"/>
                <w:b/>
                <w:bCs/>
                <w:sz w:val="20"/>
                <w:szCs w:val="20"/>
              </w:rPr>
              <w:t>Оснащение кресла-</w:t>
            </w:r>
            <w:r w:rsidRPr="0070629E">
              <w:rPr>
                <w:rFonts w:ascii="Times New Roman" w:eastAsia="Calibri" w:hAnsi="Times New Roman" w:cs="Times New Roman"/>
                <w:b/>
                <w:bCs/>
                <w:sz w:val="20"/>
                <w:szCs w:val="20"/>
              </w:rPr>
              <w:lastRenderedPageBreak/>
              <w:t>коляски</w:t>
            </w:r>
          </w:p>
        </w:tc>
        <w:sdt>
          <w:sdtPr>
            <w:rPr>
              <w:sz w:val="20"/>
              <w:szCs w:val="20"/>
            </w:rPr>
            <w:alias w:val="Наименование хар-ки"/>
            <w:tag w:val="Наименование хар-ки"/>
            <w:id w:val="-694152173"/>
            <w:placeholder>
              <w:docPart w:val="9003B7A1783C4339BF235118B120C7F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качественная</w:t>
                </w:r>
              </w:p>
            </w:tc>
          </w:sdtContent>
        </w:sdt>
        <w:tc>
          <w:tcPr>
            <w:tcW w:w="5245" w:type="dxa"/>
            <w:gridSpan w:val="4"/>
            <w:tcBorders>
              <w:top w:val="single" w:sz="4" w:space="0" w:color="auto"/>
              <w:left w:val="single" w:sz="4" w:space="0" w:color="auto"/>
              <w:bottom w:val="single" w:sz="4" w:space="0" w:color="auto"/>
              <w:right w:val="single" w:sz="4" w:space="0" w:color="auto"/>
            </w:tcBorders>
            <w:vAlign w:val="center"/>
          </w:tcPr>
          <w:p w:rsidR="00A37DB2" w:rsidRPr="0017149E" w:rsidRDefault="00A37DB2" w:rsidP="007F58FE">
            <w:pPr>
              <w:rPr>
                <w:sz w:val="20"/>
                <w:szCs w:val="20"/>
              </w:rPr>
            </w:pPr>
            <w:r w:rsidRPr="0070629E">
              <w:rPr>
                <w:sz w:val="18"/>
                <w:szCs w:val="18"/>
              </w:rPr>
              <w:t>карманом на спинке или/и под сидением.</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Pr="0017149E" w:rsidRDefault="00A37DB2" w:rsidP="007F58FE">
            <w:pPr>
              <w:jc w:val="center"/>
              <w:rPr>
                <w:sz w:val="20"/>
                <w:szCs w:val="20"/>
              </w:rPr>
            </w:pPr>
          </w:p>
        </w:tc>
        <w:sdt>
          <w:sdtPr>
            <w:rPr>
              <w:sz w:val="20"/>
              <w:szCs w:val="20"/>
            </w:rPr>
            <w:alias w:val="Инструкция"/>
            <w:tag w:val="Инструкция"/>
            <w:id w:val="1658265359"/>
            <w:placeholder>
              <w:docPart w:val="493C9D8998CF477A9932ECBE4B3DD82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 xml:space="preserve">УЗ указывает </w:t>
                </w:r>
                <w:r>
                  <w:rPr>
                    <w:sz w:val="20"/>
                    <w:szCs w:val="20"/>
                  </w:rPr>
                  <w:lastRenderedPageBreak/>
                  <w:t>одно или несколько значений хар-ки</w:t>
                </w:r>
              </w:p>
            </w:tc>
          </w:sdtContent>
        </w:sdt>
      </w:tr>
      <w:tr w:rsidR="00A37DB2" w:rsidRPr="004950E4"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b/>
                <w:sz w:val="20"/>
                <w:szCs w:val="20"/>
              </w:rPr>
            </w:pPr>
            <w:r>
              <w:rPr>
                <w:rFonts w:ascii="Times New Roman" w:hAnsi="Times New Roman" w:cs="Times New Roman"/>
                <w:b/>
                <w:sz w:val="20"/>
                <w:szCs w:val="20"/>
              </w:rPr>
              <w:t>Ширина сидения</w:t>
            </w:r>
          </w:p>
        </w:tc>
        <w:sdt>
          <w:sdtPr>
            <w:rPr>
              <w:sz w:val="20"/>
              <w:szCs w:val="20"/>
            </w:rPr>
            <w:alias w:val="Наименование хар-ки"/>
            <w:tag w:val="Наименование хар-ки"/>
            <w:id w:val="-547139948"/>
            <w:placeholder>
              <w:docPart w:val="1B70CFC449B7496FA21E2B91327BD07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количественная</w:t>
                </w:r>
              </w:p>
            </w:tc>
          </w:sdtContent>
        </w:sdt>
        <w:sdt>
          <w:sdtPr>
            <w:rPr>
              <w:sz w:val="20"/>
              <w:szCs w:val="20"/>
            </w:rPr>
            <w:alias w:val="значение"/>
            <w:tag w:val="значение"/>
            <w:id w:val="-518397379"/>
            <w:placeholder>
              <w:docPart w:val="BA2DF917039E43AEB839542042C177D1"/>
            </w:placeholder>
            <w:dropDownList>
              <w:listItem w:displayText="≥" w:value="≥"/>
              <w:listItem w:displayText="&gt;" w:value="&gt;"/>
              <w:listItem w:displayText="выбор значения" w:value="выбор значения"/>
            </w:dropDownList>
          </w:sdtPr>
          <w:sdtContent>
            <w:tc>
              <w:tcPr>
                <w:tcW w:w="238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w:t>
                </w:r>
              </w:p>
            </w:tc>
          </w:sdtContent>
        </w:sdt>
        <w:tc>
          <w:tcPr>
            <w:tcW w:w="112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40</w:t>
            </w:r>
          </w:p>
        </w:tc>
        <w:sdt>
          <w:sdtPr>
            <w:rPr>
              <w:sz w:val="20"/>
              <w:szCs w:val="20"/>
            </w:rPr>
            <w:alias w:val="значение"/>
            <w:tag w:val="значение"/>
            <w:id w:val="-1769921172"/>
            <w:placeholder>
              <w:docPart w:val="0703419367004A768D2847DDAD8C2227"/>
            </w:placeholder>
            <w:dropDownList>
              <w:listItem w:displayText="≤" w:value="≤"/>
              <w:listItem w:displayText="&lt;" w:value="&lt;"/>
              <w:listItem w:displayText="выбор значения" w:value="выбор значения"/>
            </w:dropDownList>
          </w:sdtPr>
          <w:sdtContent>
            <w:tc>
              <w:tcPr>
                <w:tcW w:w="112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sidRPr="00A373D0">
                  <w:rPr>
                    <w:sz w:val="20"/>
                    <w:szCs w:val="20"/>
                  </w:rPr>
                  <w:t>≤</w:t>
                </w:r>
              </w:p>
            </w:tc>
          </w:sdtContent>
        </w:sdt>
        <w:tc>
          <w:tcPr>
            <w:tcW w:w="605"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41</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см</w:t>
            </w:r>
          </w:p>
        </w:tc>
        <w:tc>
          <w:tcPr>
            <w:tcW w:w="1276" w:type="dxa"/>
            <w:tcBorders>
              <w:top w:val="single" w:sz="4" w:space="0" w:color="auto"/>
              <w:left w:val="single" w:sz="4" w:space="0" w:color="auto"/>
              <w:bottom w:val="single" w:sz="4" w:space="0" w:color="auto"/>
              <w:right w:val="single" w:sz="4" w:space="0" w:color="auto"/>
            </w:tcBorders>
          </w:tcPr>
          <w:p w:rsidR="00A37DB2" w:rsidRPr="004950E4" w:rsidRDefault="00A37DB2" w:rsidP="007F58FE">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A37DB2" w:rsidRPr="004950E4"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b/>
                <w:sz w:val="20"/>
                <w:szCs w:val="20"/>
              </w:rPr>
            </w:pPr>
            <w:r>
              <w:rPr>
                <w:rFonts w:ascii="Times New Roman" w:hAnsi="Times New Roman" w:cs="Times New Roman"/>
                <w:b/>
                <w:sz w:val="20"/>
                <w:szCs w:val="20"/>
              </w:rPr>
              <w:t>Ширина кресла-коляски в сложенном виде</w:t>
            </w:r>
          </w:p>
        </w:tc>
        <w:sdt>
          <w:sdtPr>
            <w:rPr>
              <w:sz w:val="20"/>
              <w:szCs w:val="20"/>
            </w:rPr>
            <w:alias w:val="Наименование хар-ки"/>
            <w:tag w:val="Наименование хар-ки"/>
            <w:id w:val="-138497802"/>
            <w:placeholder>
              <w:docPart w:val="040A2608F1FC41EF86BAE08F34B03E3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количественная</w:t>
                </w:r>
              </w:p>
            </w:tc>
          </w:sdtContent>
        </w:sdt>
        <w:tc>
          <w:tcPr>
            <w:tcW w:w="3512" w:type="dxa"/>
            <w:gridSpan w:val="2"/>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p>
        </w:tc>
        <w:sdt>
          <w:sdtPr>
            <w:rPr>
              <w:sz w:val="20"/>
              <w:szCs w:val="20"/>
            </w:rPr>
            <w:alias w:val="значение"/>
            <w:tag w:val="значение"/>
            <w:id w:val="1072931405"/>
            <w:placeholder>
              <w:docPart w:val="8FD3B6F597954B13AB6C5E15A0BF9025"/>
            </w:placeholder>
            <w:dropDownList>
              <w:listItem w:displayText="≤" w:value="≤"/>
              <w:listItem w:displayText="&lt;" w:value="&lt;"/>
              <w:listItem w:displayText="выбор значения" w:value="выбор значения"/>
            </w:dropDownList>
          </w:sdtPr>
          <w:sdtContent>
            <w:tc>
              <w:tcPr>
                <w:tcW w:w="112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w:t>
                </w:r>
              </w:p>
            </w:tc>
          </w:sdtContent>
        </w:sdt>
        <w:tc>
          <w:tcPr>
            <w:tcW w:w="605"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33</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см</w:t>
            </w:r>
          </w:p>
        </w:tc>
        <w:tc>
          <w:tcPr>
            <w:tcW w:w="1276" w:type="dxa"/>
            <w:tcBorders>
              <w:top w:val="single" w:sz="4" w:space="0" w:color="auto"/>
              <w:left w:val="single" w:sz="4" w:space="0" w:color="auto"/>
              <w:bottom w:val="single" w:sz="4" w:space="0" w:color="auto"/>
              <w:right w:val="single" w:sz="4" w:space="0" w:color="auto"/>
            </w:tcBorders>
          </w:tcPr>
          <w:p w:rsidR="00A37DB2" w:rsidRPr="004950E4" w:rsidRDefault="00A37DB2" w:rsidP="007F58FE">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A37DB2" w:rsidRPr="004950E4"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b/>
                <w:sz w:val="20"/>
                <w:szCs w:val="20"/>
              </w:rPr>
            </w:pPr>
            <w:r>
              <w:rPr>
                <w:rFonts w:ascii="Times New Roman" w:hAnsi="Times New Roman" w:cs="Times New Roman"/>
                <w:b/>
                <w:sz w:val="20"/>
                <w:szCs w:val="20"/>
              </w:rPr>
              <w:t>Количество положений регулировки высоты спинки</w:t>
            </w:r>
          </w:p>
        </w:tc>
        <w:sdt>
          <w:sdtPr>
            <w:rPr>
              <w:sz w:val="20"/>
              <w:szCs w:val="20"/>
            </w:rPr>
            <w:alias w:val="Наименование хар-ки"/>
            <w:tag w:val="Наименование хар-ки"/>
            <w:id w:val="-1228059149"/>
            <w:placeholder>
              <w:docPart w:val="DDA99E3514AD40E8B7DD5F9B13A2590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количественная</w:t>
                </w:r>
              </w:p>
            </w:tc>
          </w:sdtContent>
        </w:sdt>
        <w:sdt>
          <w:sdtPr>
            <w:rPr>
              <w:sz w:val="20"/>
              <w:szCs w:val="20"/>
            </w:rPr>
            <w:alias w:val="значение"/>
            <w:tag w:val="значение"/>
            <w:id w:val="-1519007365"/>
            <w:placeholder>
              <w:docPart w:val="A2153311A5C64CCC92E4E2AC1C02A409"/>
            </w:placeholder>
            <w:dropDownList>
              <w:listItem w:displayText="≥" w:value="≥"/>
              <w:listItem w:displayText="&gt;" w:value="&gt;"/>
              <w:listItem w:displayText="выбор значения" w:value="выбор значения"/>
            </w:dropDownList>
          </w:sdtPr>
          <w:sdtContent>
            <w:tc>
              <w:tcPr>
                <w:tcW w:w="238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w:t>
                </w:r>
              </w:p>
            </w:tc>
          </w:sdtContent>
        </w:sdt>
        <w:tc>
          <w:tcPr>
            <w:tcW w:w="112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3</w:t>
            </w:r>
          </w:p>
        </w:tc>
        <w:tc>
          <w:tcPr>
            <w:tcW w:w="1733" w:type="dxa"/>
            <w:gridSpan w:val="2"/>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proofErr w:type="spellStart"/>
            <w:r>
              <w:rPr>
                <w:sz w:val="20"/>
                <w:szCs w:val="20"/>
              </w:rPr>
              <w:t>шт</w:t>
            </w:r>
            <w:proofErr w:type="spellEnd"/>
          </w:p>
        </w:tc>
        <w:tc>
          <w:tcPr>
            <w:tcW w:w="1276" w:type="dxa"/>
            <w:tcBorders>
              <w:top w:val="single" w:sz="4" w:space="0" w:color="auto"/>
              <w:left w:val="single" w:sz="4" w:space="0" w:color="auto"/>
              <w:bottom w:val="single" w:sz="4" w:space="0" w:color="auto"/>
              <w:right w:val="single" w:sz="4" w:space="0" w:color="auto"/>
            </w:tcBorders>
          </w:tcPr>
          <w:p w:rsidR="00A37DB2" w:rsidRPr="004950E4" w:rsidRDefault="00A37DB2" w:rsidP="007F58FE">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A37DB2" w:rsidRPr="004950E4"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b/>
                <w:sz w:val="20"/>
                <w:szCs w:val="20"/>
              </w:rPr>
            </w:pPr>
            <w:r>
              <w:rPr>
                <w:rFonts w:ascii="Times New Roman" w:hAnsi="Times New Roman" w:cs="Times New Roman"/>
                <w:b/>
                <w:sz w:val="20"/>
                <w:szCs w:val="20"/>
              </w:rPr>
              <w:t>Максимальный вес пользователя</w:t>
            </w:r>
          </w:p>
        </w:tc>
        <w:sdt>
          <w:sdtPr>
            <w:rPr>
              <w:sz w:val="20"/>
              <w:szCs w:val="20"/>
            </w:rPr>
            <w:alias w:val="Наименование хар-ки"/>
            <w:tag w:val="Наименование хар-ки"/>
            <w:id w:val="-298447678"/>
            <w:placeholder>
              <w:docPart w:val="9F14D325AD9E4A1BAF7E3628605B2EE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количественная</w:t>
                </w:r>
              </w:p>
            </w:tc>
          </w:sdtContent>
        </w:sdt>
        <w:tc>
          <w:tcPr>
            <w:tcW w:w="3512" w:type="dxa"/>
            <w:gridSpan w:val="2"/>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p>
        </w:tc>
        <w:sdt>
          <w:sdtPr>
            <w:rPr>
              <w:sz w:val="20"/>
              <w:szCs w:val="20"/>
            </w:rPr>
            <w:alias w:val="значение"/>
            <w:tag w:val="значение"/>
            <w:id w:val="-1096469225"/>
            <w:placeholder>
              <w:docPart w:val="12F98FC27E7D472D9F34789DCA192F6D"/>
            </w:placeholder>
            <w:dropDownList>
              <w:listItem w:displayText="≤" w:value="≤"/>
              <w:listItem w:displayText="&lt;" w:value="&lt;"/>
              <w:listItem w:displayText="выбор значения" w:value="выбор значения"/>
            </w:dropDownList>
          </w:sdtPr>
          <w:sdtContent>
            <w:tc>
              <w:tcPr>
                <w:tcW w:w="112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sidRPr="008E7D19">
                  <w:rPr>
                    <w:sz w:val="20"/>
                    <w:szCs w:val="20"/>
                  </w:rPr>
                  <w:t>≤</w:t>
                </w:r>
              </w:p>
            </w:tc>
          </w:sdtContent>
        </w:sdt>
        <w:tc>
          <w:tcPr>
            <w:tcW w:w="605"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130</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кг</w:t>
            </w:r>
          </w:p>
        </w:tc>
        <w:sdt>
          <w:sdtPr>
            <w:rPr>
              <w:sz w:val="20"/>
              <w:szCs w:val="20"/>
            </w:rPr>
            <w:alias w:val="Инструкция"/>
            <w:tag w:val="Инструкция"/>
            <w:id w:val="151106646"/>
            <w:placeholder>
              <w:docPart w:val="40DAFE92FBE44C559D54B4718A1C719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tcPr>
              <w:p w:rsidR="00A37DB2" w:rsidRPr="004950E4" w:rsidRDefault="00A37DB2" w:rsidP="007F58FE">
                <w:pPr>
                  <w:jc w:val="center"/>
                  <w:rPr>
                    <w:sz w:val="20"/>
                    <w:szCs w:val="20"/>
                  </w:rPr>
                </w:pPr>
                <w:r>
                  <w:rPr>
                    <w:sz w:val="20"/>
                    <w:szCs w:val="20"/>
                  </w:rPr>
                  <w:t>УЗ указывает конкретное значение хар-ки</w:t>
                </w:r>
              </w:p>
            </w:tc>
          </w:sdtContent>
        </w:sdt>
      </w:tr>
      <w:tr w:rsidR="00A37DB2" w:rsidRPr="004950E4"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b/>
                <w:sz w:val="20"/>
                <w:szCs w:val="20"/>
              </w:rPr>
            </w:pPr>
            <w:r>
              <w:rPr>
                <w:rFonts w:ascii="Times New Roman" w:hAnsi="Times New Roman" w:cs="Times New Roman"/>
                <w:b/>
                <w:sz w:val="20"/>
                <w:szCs w:val="20"/>
              </w:rPr>
              <w:t>Вес кресла-коляски</w:t>
            </w:r>
          </w:p>
        </w:tc>
        <w:sdt>
          <w:sdtPr>
            <w:rPr>
              <w:sz w:val="20"/>
              <w:szCs w:val="20"/>
            </w:rPr>
            <w:alias w:val="Наименование хар-ки"/>
            <w:tag w:val="Наименование хар-ки"/>
            <w:id w:val="-1716805220"/>
            <w:placeholder>
              <w:docPart w:val="39AE0EAE186146B7B4BD006C49D8D74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количественная</w:t>
                </w:r>
              </w:p>
            </w:tc>
          </w:sdtContent>
        </w:sdt>
        <w:tc>
          <w:tcPr>
            <w:tcW w:w="3512" w:type="dxa"/>
            <w:gridSpan w:val="2"/>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p>
        </w:tc>
        <w:sdt>
          <w:sdtPr>
            <w:rPr>
              <w:sz w:val="20"/>
              <w:szCs w:val="20"/>
            </w:rPr>
            <w:alias w:val="значение"/>
            <w:tag w:val="значение"/>
            <w:id w:val="1352912471"/>
            <w:placeholder>
              <w:docPart w:val="3826AB951E2F46C293BA17201D4FD14C"/>
            </w:placeholder>
            <w:dropDownList>
              <w:listItem w:displayText="≤" w:value="≤"/>
              <w:listItem w:displayText="&lt;" w:value="&lt;"/>
              <w:listItem w:displayText="выбор значения" w:value="выбор значения"/>
            </w:dropDownList>
          </w:sdtPr>
          <w:sdtContent>
            <w:tc>
              <w:tcPr>
                <w:tcW w:w="112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sidRPr="008D36D8">
                  <w:rPr>
                    <w:sz w:val="20"/>
                    <w:szCs w:val="20"/>
                  </w:rPr>
                  <w:t>≤</w:t>
                </w:r>
              </w:p>
            </w:tc>
          </w:sdtContent>
        </w:sdt>
        <w:tc>
          <w:tcPr>
            <w:tcW w:w="605"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17</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кг</w:t>
            </w:r>
          </w:p>
        </w:tc>
        <w:tc>
          <w:tcPr>
            <w:tcW w:w="1276" w:type="dxa"/>
            <w:tcBorders>
              <w:top w:val="single" w:sz="4" w:space="0" w:color="auto"/>
              <w:left w:val="single" w:sz="4" w:space="0" w:color="auto"/>
              <w:bottom w:val="single" w:sz="4" w:space="0" w:color="auto"/>
              <w:right w:val="single" w:sz="4" w:space="0" w:color="auto"/>
            </w:tcBorders>
          </w:tcPr>
          <w:p w:rsidR="00A37DB2" w:rsidRPr="004950E4" w:rsidRDefault="00A37DB2" w:rsidP="007F58FE">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A37DB2"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F27551" w:rsidRDefault="00A37DB2" w:rsidP="007F58FE">
            <w:pPr>
              <w:jc w:val="center"/>
              <w:rPr>
                <w:rFonts w:ascii="Times New Roman" w:hAnsi="Times New Roman" w:cs="Times New Roman"/>
                <w:sz w:val="20"/>
                <w:szCs w:val="20"/>
              </w:rPr>
            </w:pPr>
            <w:r w:rsidRPr="00F27551">
              <w:rPr>
                <w:rFonts w:ascii="Times New Roman" w:eastAsia="Times New Roman" w:hAnsi="Times New Roman" w:cs="Times New Roman"/>
                <w:b/>
                <w:sz w:val="20"/>
                <w:szCs w:val="20"/>
                <w:lang w:eastAsia="ru-RU"/>
              </w:rPr>
              <w:t>Комплект поставки:</w:t>
            </w:r>
          </w:p>
        </w:tc>
        <w:sdt>
          <w:sdtPr>
            <w:rPr>
              <w:sz w:val="20"/>
              <w:szCs w:val="20"/>
            </w:rPr>
            <w:alias w:val="Наименование хар-ки"/>
            <w:tag w:val="Наименование хар-ки"/>
            <w:id w:val="1507703694"/>
            <w:placeholder>
              <w:docPart w:val="061D1E55AC16496DBD872BEBA2968C5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качественная</w:t>
                </w:r>
              </w:p>
            </w:tc>
          </w:sdtContent>
        </w:sdt>
        <w:tc>
          <w:tcPr>
            <w:tcW w:w="5245" w:type="dxa"/>
            <w:gridSpan w:val="4"/>
            <w:tcBorders>
              <w:top w:val="single" w:sz="4" w:space="0" w:color="auto"/>
              <w:left w:val="single" w:sz="4" w:space="0" w:color="auto"/>
              <w:bottom w:val="single" w:sz="4" w:space="0" w:color="auto"/>
              <w:right w:val="single" w:sz="4" w:space="0" w:color="auto"/>
            </w:tcBorders>
            <w:vAlign w:val="center"/>
          </w:tcPr>
          <w:p w:rsidR="00A37DB2" w:rsidRPr="008D36D8" w:rsidRDefault="00A37DB2" w:rsidP="007F58FE">
            <w:pPr>
              <w:jc w:val="both"/>
              <w:rPr>
                <w:sz w:val="18"/>
                <w:szCs w:val="18"/>
              </w:rPr>
            </w:pPr>
            <w:r w:rsidRPr="008D36D8">
              <w:rPr>
                <w:sz w:val="18"/>
                <w:szCs w:val="18"/>
              </w:rPr>
              <w:t xml:space="preserve">- съемные мягкие боковые чехлы-упоры для голени; </w:t>
            </w:r>
          </w:p>
          <w:p w:rsidR="00A37DB2" w:rsidRPr="008D36D8" w:rsidRDefault="00A37DB2" w:rsidP="007F58FE">
            <w:pPr>
              <w:jc w:val="both"/>
              <w:rPr>
                <w:sz w:val="18"/>
                <w:szCs w:val="18"/>
              </w:rPr>
            </w:pPr>
            <w:r w:rsidRPr="008D36D8">
              <w:rPr>
                <w:sz w:val="18"/>
                <w:szCs w:val="18"/>
              </w:rPr>
              <w:t xml:space="preserve">-  съемный ремень-упор для голени и ремень для стоп; </w:t>
            </w:r>
          </w:p>
          <w:p w:rsidR="00A37DB2" w:rsidRPr="008D36D8" w:rsidRDefault="00A37DB2" w:rsidP="007F58FE">
            <w:pPr>
              <w:jc w:val="both"/>
              <w:rPr>
                <w:sz w:val="18"/>
                <w:szCs w:val="18"/>
              </w:rPr>
            </w:pPr>
            <w:r w:rsidRPr="008D36D8">
              <w:rPr>
                <w:sz w:val="18"/>
                <w:szCs w:val="18"/>
              </w:rPr>
              <w:t xml:space="preserve">- </w:t>
            </w:r>
            <w:proofErr w:type="spellStart"/>
            <w:r w:rsidRPr="008D36D8">
              <w:rPr>
                <w:sz w:val="18"/>
                <w:szCs w:val="18"/>
              </w:rPr>
              <w:t>антиопрокидыватели</w:t>
            </w:r>
            <w:proofErr w:type="spellEnd"/>
            <w:r w:rsidRPr="008D36D8">
              <w:rPr>
                <w:sz w:val="18"/>
                <w:szCs w:val="18"/>
              </w:rPr>
              <w:t xml:space="preserve"> быстросъемные, на колесной опоре, регулируемые по высоте в нескольких положениях.</w:t>
            </w:r>
          </w:p>
          <w:p w:rsidR="00A37DB2" w:rsidRPr="0017149E" w:rsidRDefault="00A37DB2" w:rsidP="007F58FE">
            <w:pPr>
              <w:jc w:val="both"/>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A37DB2" w:rsidRPr="0017149E" w:rsidRDefault="00A37DB2" w:rsidP="007F58FE">
            <w:pPr>
              <w:jc w:val="center"/>
              <w:rPr>
                <w:sz w:val="20"/>
                <w:szCs w:val="20"/>
              </w:rPr>
            </w:pPr>
          </w:p>
        </w:tc>
        <w:sdt>
          <w:sdtPr>
            <w:rPr>
              <w:sz w:val="20"/>
              <w:szCs w:val="20"/>
            </w:rPr>
            <w:alias w:val="Инструкция"/>
            <w:tag w:val="Инструкция"/>
            <w:id w:val="-1672178549"/>
            <w:placeholder>
              <w:docPart w:val="9C47E4E4DED9487EAB9C465285DDEB8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tcPr>
              <w:p w:rsidR="00A37DB2" w:rsidRDefault="00A37DB2" w:rsidP="007F58FE">
                <w:pPr>
                  <w:jc w:val="center"/>
                  <w:rPr>
                    <w:sz w:val="20"/>
                    <w:szCs w:val="20"/>
                  </w:rPr>
                </w:pPr>
                <w:r>
                  <w:rPr>
                    <w:sz w:val="20"/>
                    <w:szCs w:val="20"/>
                  </w:rPr>
                  <w:t>Значение хар-ки не может меняться</w:t>
                </w:r>
              </w:p>
            </w:tc>
          </w:sdtContent>
        </w:sdt>
      </w:tr>
      <w:tr w:rsidR="00A37DB2" w:rsidRPr="007E0A4F" w:rsidTr="00A37DB2">
        <w:trPr>
          <w:trHeight w:val="1656"/>
        </w:trPr>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right w:val="single" w:sz="4" w:space="0" w:color="auto"/>
            </w:tcBorders>
            <w:vAlign w:val="center"/>
          </w:tcPr>
          <w:p w:rsidR="00A37DB2" w:rsidRPr="00DE6009" w:rsidRDefault="00A37DB2" w:rsidP="007F58FE">
            <w:pPr>
              <w:jc w:val="center"/>
              <w:rPr>
                <w:b/>
                <w:sz w:val="24"/>
                <w:szCs w:val="24"/>
              </w:rPr>
            </w:pPr>
            <w:r w:rsidRPr="00F27551">
              <w:rPr>
                <w:rFonts w:ascii="Times New Roman" w:eastAsia="Times New Roman" w:hAnsi="Times New Roman" w:cs="Times New Roman"/>
                <w:b/>
                <w:lang w:eastAsia="ru-RU"/>
              </w:rPr>
              <w:t>Требования государственных стандартов</w:t>
            </w:r>
          </w:p>
        </w:tc>
        <w:sdt>
          <w:sdtPr>
            <w:rPr>
              <w:sz w:val="20"/>
              <w:szCs w:val="20"/>
            </w:rPr>
            <w:alias w:val="Наименование хар-ки"/>
            <w:tag w:val="Наименование хар-ки"/>
            <w:id w:val="-37050842"/>
            <w:placeholder>
              <w:docPart w:val="A0A53B3018DA4D5BBFF421E4F9F50A7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right w:val="single" w:sz="4" w:space="0" w:color="auto"/>
                </w:tcBorders>
                <w:vAlign w:val="center"/>
              </w:tcPr>
              <w:p w:rsidR="00A37DB2" w:rsidRDefault="00A37DB2" w:rsidP="007F58FE">
                <w:pPr>
                  <w:jc w:val="center"/>
                  <w:rPr>
                    <w:sz w:val="20"/>
                    <w:szCs w:val="20"/>
                  </w:rPr>
                </w:pPr>
                <w:r w:rsidRPr="00D63E31">
                  <w:rPr>
                    <w:sz w:val="20"/>
                    <w:szCs w:val="20"/>
                  </w:rPr>
                  <w:t>качественная</w:t>
                </w:r>
              </w:p>
            </w:tc>
          </w:sdtContent>
        </w:sdt>
        <w:tc>
          <w:tcPr>
            <w:tcW w:w="5245" w:type="dxa"/>
            <w:gridSpan w:val="4"/>
            <w:tcBorders>
              <w:top w:val="single" w:sz="4" w:space="0" w:color="auto"/>
              <w:left w:val="single" w:sz="4" w:space="0" w:color="auto"/>
              <w:right w:val="single" w:sz="4" w:space="0" w:color="auto"/>
            </w:tcBorders>
            <w:vAlign w:val="center"/>
          </w:tcPr>
          <w:p w:rsidR="00A37DB2" w:rsidRPr="008D36D8" w:rsidRDefault="00A37DB2" w:rsidP="007F58FE">
            <w:pPr>
              <w:tabs>
                <w:tab w:val="center" w:pos="4235"/>
                <w:tab w:val="left" w:pos="5415"/>
              </w:tabs>
              <w:spacing w:line="259" w:lineRule="auto"/>
              <w:ind w:left="-284" w:right="54" w:firstLine="426"/>
              <w:jc w:val="both"/>
              <w:rPr>
                <w:rFonts w:eastAsia="Calibri"/>
                <w:sz w:val="18"/>
                <w:szCs w:val="18"/>
              </w:rPr>
            </w:pPr>
            <w:r w:rsidRPr="008D36D8">
              <w:rPr>
                <w:rFonts w:eastAsia="Calibri"/>
                <w:sz w:val="18"/>
                <w:szCs w:val="18"/>
              </w:rPr>
              <w:t xml:space="preserve">Кресла-коляски отвечают Межгосударственным стандартам 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 (введен в действие Приказом Росстандарта от 09.11.2021 N 1465-ст), ГОСТ ISO 10993-5-2023. Межгосударственный стандарт. Изделия медицинские. Оценка биологического действия медицинских изделий. Часть 5. Исследования на </w:t>
            </w:r>
            <w:proofErr w:type="spellStart"/>
            <w:r w:rsidRPr="008D36D8">
              <w:rPr>
                <w:rFonts w:eastAsia="Calibri"/>
                <w:sz w:val="18"/>
                <w:szCs w:val="18"/>
              </w:rPr>
              <w:t>цитотоксичность</w:t>
            </w:r>
            <w:proofErr w:type="spellEnd"/>
            <w:r w:rsidRPr="008D36D8">
              <w:rPr>
                <w:rFonts w:eastAsia="Calibri"/>
                <w:sz w:val="18"/>
                <w:szCs w:val="18"/>
              </w:rPr>
              <w:t xml:space="preserve">: методы </w:t>
            </w:r>
            <w:proofErr w:type="spellStart"/>
            <w:r w:rsidRPr="008D36D8">
              <w:rPr>
                <w:rFonts w:eastAsia="Calibri"/>
                <w:sz w:val="18"/>
                <w:szCs w:val="18"/>
              </w:rPr>
              <w:t>in</w:t>
            </w:r>
            <w:proofErr w:type="spellEnd"/>
            <w:r w:rsidRPr="008D36D8">
              <w:rPr>
                <w:rFonts w:eastAsia="Calibri"/>
                <w:sz w:val="18"/>
                <w:szCs w:val="18"/>
              </w:rPr>
              <w:t xml:space="preserve"> </w:t>
            </w:r>
            <w:proofErr w:type="spellStart"/>
            <w:r w:rsidRPr="008D36D8">
              <w:rPr>
                <w:rFonts w:eastAsia="Calibri"/>
                <w:sz w:val="18"/>
                <w:szCs w:val="18"/>
              </w:rPr>
              <w:t>vitro</w:t>
            </w:r>
            <w:proofErr w:type="spellEnd"/>
            <w:r w:rsidRPr="008D36D8">
              <w:rPr>
                <w:rFonts w:eastAsia="Calibri"/>
                <w:sz w:val="18"/>
                <w:szCs w:val="18"/>
              </w:rPr>
              <w:t>" (введен в действие Приказом Росстандарта от 13.12.2011 N 1308-ст), ГОСТ ISO 10993-10-2023. Межгосударственный стандарт. Изделия медицинские. Оценка биологического действия медицинских изделий. Часть 10. Исследование раздражающего и сенсибилизирующего действия" (введен в действие Приказом Росстандарта от 13.12.2011 N 1347-ст);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(утв. и введен в действие Приказом Росстандарта от 21.04.2021 N 244-ст), ГОСТ Р 50444-2020. Национальный стандарт Российской Федерации. Приборы, аппараты и оборудование медицинские. Общие технические требования" (утв. и введен в действие Приказом Росстандарта от 09.10.2020 N 785-ст)</w:t>
            </w:r>
          </w:p>
        </w:tc>
        <w:tc>
          <w:tcPr>
            <w:tcW w:w="708" w:type="dxa"/>
            <w:tcBorders>
              <w:top w:val="single" w:sz="4" w:space="0" w:color="auto"/>
              <w:left w:val="single" w:sz="4" w:space="0" w:color="auto"/>
              <w:right w:val="single" w:sz="4" w:space="0" w:color="auto"/>
            </w:tcBorders>
            <w:vAlign w:val="center"/>
          </w:tcPr>
          <w:p w:rsidR="00A37DB2" w:rsidRPr="0017149E" w:rsidRDefault="00A37DB2" w:rsidP="007F58FE">
            <w:pPr>
              <w:jc w:val="center"/>
              <w:rPr>
                <w:sz w:val="20"/>
                <w:szCs w:val="20"/>
              </w:rPr>
            </w:pPr>
          </w:p>
        </w:tc>
        <w:sdt>
          <w:sdtPr>
            <w:rPr>
              <w:sz w:val="20"/>
              <w:szCs w:val="20"/>
            </w:rPr>
            <w:alias w:val="Инструкция"/>
            <w:tag w:val="Инструкция"/>
            <w:id w:val="1883895796"/>
            <w:placeholder>
              <w:docPart w:val="73C7A10BD90C433996F7653FEC03894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right w:val="single" w:sz="4" w:space="0" w:color="auto"/>
                </w:tcBorders>
              </w:tcPr>
              <w:p w:rsidR="00A37DB2" w:rsidRPr="007E0A4F" w:rsidRDefault="00A37DB2" w:rsidP="007F58FE">
                <w:pPr>
                  <w:jc w:val="center"/>
                  <w:rPr>
                    <w:sz w:val="20"/>
                    <w:szCs w:val="20"/>
                  </w:rPr>
                </w:pPr>
                <w:r w:rsidRPr="00D63E31">
                  <w:rPr>
                    <w:sz w:val="20"/>
                    <w:szCs w:val="20"/>
                  </w:rPr>
                  <w:t>Значение хар-ки не может меняться</w:t>
                </w:r>
              </w:p>
            </w:tc>
          </w:sdtContent>
        </w:sdt>
      </w:tr>
      <w:tr w:rsidR="00A37DB2" w:rsidRPr="0017149E" w:rsidTr="00A37DB2">
        <w:tc>
          <w:tcPr>
            <w:tcW w:w="567" w:type="dxa"/>
            <w:vMerge w:val="restart"/>
            <w:tcBorders>
              <w:left w:val="single" w:sz="4" w:space="0" w:color="auto"/>
              <w:right w:val="single" w:sz="4" w:space="0" w:color="auto"/>
            </w:tcBorders>
            <w:vAlign w:val="center"/>
          </w:tcPr>
          <w:p w:rsidR="00A37DB2" w:rsidRPr="0017149E" w:rsidRDefault="00A37DB2" w:rsidP="007F58FE">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vMerge w:val="restart"/>
            <w:tcBorders>
              <w:left w:val="single" w:sz="4" w:space="0" w:color="auto"/>
              <w:right w:val="single" w:sz="4" w:space="0" w:color="auto"/>
            </w:tcBorders>
          </w:tcPr>
          <w:p w:rsidR="00A37DB2" w:rsidRDefault="00A37DB2" w:rsidP="007F58FE">
            <w:pPr>
              <w:jc w:val="center"/>
              <w:rPr>
                <w:b/>
              </w:rPr>
            </w:pPr>
          </w:p>
          <w:p w:rsidR="00A37DB2" w:rsidRDefault="00A37DB2" w:rsidP="007F58FE">
            <w:pPr>
              <w:jc w:val="center"/>
              <w:rPr>
                <w:b/>
              </w:rPr>
            </w:pPr>
          </w:p>
          <w:p w:rsidR="00A37DB2" w:rsidRDefault="00A37DB2" w:rsidP="007F58FE">
            <w:pPr>
              <w:jc w:val="center"/>
              <w:rPr>
                <w:b/>
              </w:rPr>
            </w:pPr>
          </w:p>
          <w:p w:rsidR="00A37DB2" w:rsidRDefault="00A37DB2" w:rsidP="007F58FE">
            <w:pPr>
              <w:jc w:val="center"/>
              <w:rPr>
                <w:b/>
              </w:rPr>
            </w:pPr>
          </w:p>
          <w:p w:rsidR="00A37DB2" w:rsidRPr="0008642F" w:rsidRDefault="00A37DB2" w:rsidP="007F58FE">
            <w:pPr>
              <w:jc w:val="center"/>
              <w:rPr>
                <w:b/>
              </w:rPr>
            </w:pPr>
            <w:r w:rsidRPr="007F58FE">
              <w:t>7-03-01-01</w:t>
            </w:r>
          </w:p>
        </w:tc>
        <w:tc>
          <w:tcPr>
            <w:tcW w:w="2127" w:type="dxa"/>
            <w:vMerge w:val="restart"/>
            <w:tcBorders>
              <w:left w:val="single" w:sz="4" w:space="0" w:color="auto"/>
              <w:right w:val="single" w:sz="4" w:space="0" w:color="auto"/>
            </w:tcBorders>
            <w:vAlign w:val="center"/>
          </w:tcPr>
          <w:p w:rsidR="00A37DB2" w:rsidRPr="00A37DB2" w:rsidRDefault="00A37DB2" w:rsidP="007F58FE">
            <w:pPr>
              <w:jc w:val="center"/>
            </w:pPr>
            <w:r w:rsidRPr="00A37DB2">
              <w:t>Кресло-коляска активного типа (для инвалидов и детей-инвалидов)</w:t>
            </w:r>
          </w:p>
          <w:p w:rsidR="00A37DB2" w:rsidRPr="00A37DB2" w:rsidRDefault="00A37DB2" w:rsidP="007F58FE">
            <w:pPr>
              <w:jc w:val="center"/>
            </w:pPr>
          </w:p>
        </w:tc>
        <w:tc>
          <w:tcPr>
            <w:tcW w:w="992" w:type="dxa"/>
            <w:vMerge w:val="restart"/>
            <w:tcBorders>
              <w:left w:val="single" w:sz="4" w:space="0" w:color="auto"/>
              <w:right w:val="single" w:sz="4" w:space="0" w:color="auto"/>
            </w:tcBorders>
          </w:tcPr>
          <w:p w:rsidR="00A37DB2" w:rsidRPr="00A37DB2" w:rsidRDefault="00A37DB2" w:rsidP="007F58FE">
            <w:pPr>
              <w:jc w:val="center"/>
              <w:rPr>
                <w:rFonts w:ascii="Times New Roman" w:hAnsi="Times New Roman" w:cs="Times New Roman"/>
              </w:rPr>
            </w:pPr>
            <w:r w:rsidRPr="00A37DB2">
              <w:rPr>
                <w:rFonts w:ascii="Times New Roman" w:hAnsi="Times New Roman" w:cs="Times New Roman"/>
              </w:rPr>
              <w:t>30.92.20.000</w:t>
            </w:r>
          </w:p>
        </w:tc>
        <w:tc>
          <w:tcPr>
            <w:tcW w:w="567" w:type="dxa"/>
            <w:vMerge w:val="restart"/>
            <w:tcBorders>
              <w:left w:val="single" w:sz="4" w:space="0" w:color="auto"/>
              <w:right w:val="single" w:sz="4" w:space="0" w:color="auto"/>
            </w:tcBorders>
          </w:tcPr>
          <w:p w:rsidR="00A37DB2" w:rsidRPr="00A37DB2" w:rsidRDefault="00A37DB2" w:rsidP="007F58FE">
            <w:pPr>
              <w:jc w:val="center"/>
              <w:rPr>
                <w:rFonts w:ascii="Times New Roman" w:hAnsi="Times New Roman" w:cs="Times New Roman"/>
              </w:rPr>
            </w:pPr>
            <w:r w:rsidRPr="00A37DB2">
              <w:rPr>
                <w:rFonts w:ascii="Times New Roman" w:hAnsi="Times New Roman" w:cs="Times New Roman"/>
              </w:rPr>
              <w:t>б/о</w:t>
            </w:r>
          </w:p>
        </w:tc>
        <w:tc>
          <w:tcPr>
            <w:tcW w:w="850" w:type="dxa"/>
            <w:vMerge w:val="restart"/>
            <w:tcBorders>
              <w:left w:val="single" w:sz="4" w:space="0" w:color="auto"/>
              <w:right w:val="single" w:sz="4" w:space="0" w:color="auto"/>
            </w:tcBorders>
          </w:tcPr>
          <w:p w:rsidR="00A37DB2" w:rsidRPr="00A37DB2" w:rsidRDefault="00A37DB2" w:rsidP="007F58FE">
            <w:pPr>
              <w:jc w:val="center"/>
              <w:rPr>
                <w:rFonts w:ascii="Times New Roman" w:hAnsi="Times New Roman" w:cs="Times New Roman"/>
              </w:rPr>
            </w:pPr>
            <w:proofErr w:type="spellStart"/>
            <w:r w:rsidRPr="00A37DB2">
              <w:rPr>
                <w:rFonts w:ascii="Times New Roman" w:hAnsi="Times New Roman" w:cs="Times New Roman"/>
              </w:rPr>
              <w:t>шт</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sz w:val="20"/>
                <w:szCs w:val="20"/>
              </w:rPr>
            </w:pPr>
            <w:r w:rsidRPr="003D09C2">
              <w:rPr>
                <w:rFonts w:ascii="Times New Roman" w:hAnsi="Times New Roman" w:cs="Times New Roman"/>
                <w:b/>
                <w:bCs/>
                <w:sz w:val="20"/>
                <w:szCs w:val="20"/>
              </w:rPr>
              <w:t>Назначение:</w:t>
            </w:r>
          </w:p>
        </w:tc>
        <w:sdt>
          <w:sdtPr>
            <w:alias w:val="Наименование хар-ки"/>
            <w:tag w:val="Наименование хар-ки"/>
            <w:id w:val="-149285541"/>
            <w:placeholder>
              <w:docPart w:val="CC9AB352BCDA4A3BA8494A6E83F8C15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hideMark/>
              </w:tcPr>
              <w:p w:rsidR="00A37DB2" w:rsidRPr="005E3810" w:rsidRDefault="00A37DB2" w:rsidP="007F58FE">
                <w:pPr>
                  <w:jc w:val="center"/>
                  <w:rPr>
                    <w:rFonts w:ascii="Times New Roman" w:hAnsi="Times New Roman" w:cs="Times New Roman"/>
                  </w:rPr>
                </w:pPr>
                <w:r w:rsidRPr="005E3810">
                  <w:t>качественная</w:t>
                </w:r>
              </w:p>
            </w:tc>
          </w:sdtContent>
        </w:sdt>
        <w:tc>
          <w:tcPr>
            <w:tcW w:w="5245" w:type="dxa"/>
            <w:gridSpan w:val="4"/>
            <w:tcBorders>
              <w:top w:val="single" w:sz="4" w:space="0" w:color="auto"/>
              <w:left w:val="single" w:sz="4" w:space="0" w:color="auto"/>
              <w:bottom w:val="single" w:sz="4" w:space="0" w:color="auto"/>
              <w:right w:val="single" w:sz="4" w:space="0" w:color="auto"/>
            </w:tcBorders>
            <w:vAlign w:val="center"/>
          </w:tcPr>
          <w:p w:rsidR="00A37DB2" w:rsidRPr="00BC3A3C" w:rsidRDefault="00A37DB2" w:rsidP="007F58FE">
            <w:pPr>
              <w:jc w:val="both"/>
              <w:rPr>
                <w:rFonts w:cs="Times New Roman"/>
                <w:sz w:val="20"/>
                <w:szCs w:val="20"/>
              </w:rPr>
            </w:pPr>
            <w:r>
              <w:rPr>
                <w:rFonts w:eastAsia="Times New Roman" w:cs="Times New Roman"/>
                <w:bCs/>
                <w:sz w:val="20"/>
                <w:szCs w:val="20"/>
                <w:lang w:eastAsia="ar-SA"/>
              </w:rPr>
              <w:t xml:space="preserve">   </w:t>
            </w:r>
            <w:r w:rsidRPr="0008642F">
              <w:rPr>
                <w:rFonts w:eastAsia="Times New Roman" w:cs="Times New Roman"/>
                <w:bCs/>
                <w:sz w:val="20"/>
                <w:szCs w:val="20"/>
                <w:lang w:eastAsia="ar-SA"/>
              </w:rPr>
              <w:t>Кресло-коляска активного типа предназначена для реабилитации инвалидов (детей-инвалидов), ведущих активный повседневный образ жизни.</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Pr="0017149E" w:rsidRDefault="00A37DB2" w:rsidP="007F58FE">
            <w:pPr>
              <w:jc w:val="center"/>
              <w:rPr>
                <w:rFonts w:ascii="Times New Roman" w:hAnsi="Times New Roman" w:cs="Times New Roman"/>
                <w:sz w:val="20"/>
                <w:szCs w:val="20"/>
              </w:rPr>
            </w:pPr>
          </w:p>
        </w:tc>
        <w:sdt>
          <w:sdtPr>
            <w:rPr>
              <w:sz w:val="20"/>
              <w:szCs w:val="20"/>
            </w:rPr>
            <w:alias w:val="Инструкция"/>
            <w:tag w:val="Инструкция"/>
            <w:id w:val="-2036721126"/>
            <w:placeholder>
              <w:docPart w:val="0653AE7968D34CA4BF20700B66363D1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A37DB2" w:rsidRPr="0017149E" w:rsidRDefault="00A37DB2" w:rsidP="007F58FE">
                <w:pPr>
                  <w:jc w:val="center"/>
                  <w:rPr>
                    <w:rFonts w:ascii="Times New Roman" w:hAnsi="Times New Roman" w:cs="Times New Roman"/>
                    <w:sz w:val="20"/>
                    <w:szCs w:val="20"/>
                  </w:rPr>
                </w:pPr>
                <w:r>
                  <w:rPr>
                    <w:sz w:val="20"/>
                    <w:szCs w:val="20"/>
                  </w:rPr>
                  <w:t>Значение хар-ки не может меняться</w:t>
                </w:r>
              </w:p>
            </w:tc>
          </w:sdtContent>
        </w:sdt>
      </w:tr>
      <w:tr w:rsidR="00A37DB2" w:rsidRPr="0017149E" w:rsidTr="00A37DB2">
        <w:trPr>
          <w:trHeight w:val="412"/>
        </w:trPr>
        <w:tc>
          <w:tcPr>
            <w:tcW w:w="567" w:type="dxa"/>
            <w:vMerge/>
            <w:tcBorders>
              <w:left w:val="single" w:sz="4" w:space="0" w:color="auto"/>
              <w:right w:val="single" w:sz="4" w:space="0" w:color="auto"/>
            </w:tcBorders>
            <w:vAlign w:val="center"/>
          </w:tcPr>
          <w:p w:rsidR="00A37DB2" w:rsidRPr="0017149E" w:rsidRDefault="00A37DB2" w:rsidP="007F58FE">
            <w:pPr>
              <w:jc w:val="center"/>
              <w:rPr>
                <w:rFonts w:ascii="Times New Roman" w:hAnsi="Times New Roman" w:cs="Times New Roman"/>
                <w:sz w:val="20"/>
                <w:szCs w:val="20"/>
              </w:rPr>
            </w:pPr>
          </w:p>
        </w:tc>
        <w:tc>
          <w:tcPr>
            <w:tcW w:w="1276" w:type="dxa"/>
            <w:vMerge/>
            <w:tcBorders>
              <w:left w:val="single" w:sz="4" w:space="0" w:color="auto"/>
              <w:right w:val="single" w:sz="4" w:space="0" w:color="auto"/>
            </w:tcBorders>
          </w:tcPr>
          <w:p w:rsidR="00A37DB2" w:rsidRPr="0017149E" w:rsidRDefault="00A37DB2" w:rsidP="007F58FE">
            <w:pPr>
              <w:jc w:val="center"/>
              <w:rPr>
                <w:sz w:val="20"/>
                <w:szCs w:val="20"/>
              </w:rPr>
            </w:pPr>
          </w:p>
        </w:tc>
        <w:tc>
          <w:tcPr>
            <w:tcW w:w="212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992" w:type="dxa"/>
            <w:vMerge/>
            <w:tcBorders>
              <w:left w:val="single" w:sz="4" w:space="0" w:color="auto"/>
              <w:right w:val="single" w:sz="4" w:space="0" w:color="auto"/>
            </w:tcBorders>
          </w:tcPr>
          <w:p w:rsidR="00A37DB2" w:rsidRPr="0017149E" w:rsidRDefault="00A37DB2" w:rsidP="007F58FE">
            <w:pPr>
              <w:jc w:val="center"/>
              <w:rPr>
                <w:rFonts w:ascii="Times New Roman" w:hAnsi="Times New Roman" w:cs="Times New Roman"/>
                <w:sz w:val="20"/>
                <w:szCs w:val="20"/>
              </w:rPr>
            </w:pPr>
          </w:p>
        </w:tc>
        <w:tc>
          <w:tcPr>
            <w:tcW w:w="567" w:type="dxa"/>
            <w:vMerge/>
            <w:tcBorders>
              <w:left w:val="single" w:sz="4" w:space="0" w:color="auto"/>
              <w:right w:val="single" w:sz="4" w:space="0" w:color="auto"/>
            </w:tcBorders>
          </w:tcPr>
          <w:p w:rsidR="00A37DB2" w:rsidRPr="0017149E" w:rsidRDefault="00A37DB2" w:rsidP="007F58FE">
            <w:pPr>
              <w:jc w:val="center"/>
              <w:rPr>
                <w:rFonts w:ascii="Times New Roman" w:hAnsi="Times New Roman" w:cs="Times New Roman"/>
                <w:sz w:val="20"/>
                <w:szCs w:val="20"/>
              </w:rPr>
            </w:pPr>
          </w:p>
        </w:tc>
        <w:tc>
          <w:tcPr>
            <w:tcW w:w="850" w:type="dxa"/>
            <w:vMerge/>
            <w:tcBorders>
              <w:left w:val="single" w:sz="4" w:space="0" w:color="auto"/>
              <w:right w:val="single" w:sz="4" w:space="0" w:color="auto"/>
            </w:tcBorders>
          </w:tcPr>
          <w:p w:rsidR="00A37DB2" w:rsidRPr="0017149E" w:rsidRDefault="00A37DB2" w:rsidP="007F58FE">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sz w:val="20"/>
                <w:szCs w:val="20"/>
              </w:rPr>
            </w:pPr>
            <w:r>
              <w:rPr>
                <w:rFonts w:ascii="Times New Roman" w:eastAsia="Times New Roman" w:hAnsi="Times New Roman" w:cs="Times New Roman"/>
                <w:b/>
                <w:sz w:val="20"/>
                <w:szCs w:val="20"/>
                <w:lang w:eastAsia="ru-RU"/>
              </w:rPr>
              <w:t>Описание:</w:t>
            </w:r>
          </w:p>
        </w:tc>
        <w:sdt>
          <w:sdtPr>
            <w:rPr>
              <w:sz w:val="20"/>
              <w:szCs w:val="20"/>
            </w:rPr>
            <w:alias w:val="Наименование хар-ки"/>
            <w:tag w:val="Наименование хар-ки"/>
            <w:id w:val="-1342005048"/>
            <w:placeholder>
              <w:docPart w:val="46BA4E37A6A141C4814C00E8AFB3D2A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hideMark/>
              </w:tcPr>
              <w:p w:rsidR="00A37DB2" w:rsidRPr="0017149E" w:rsidRDefault="00A37DB2" w:rsidP="007F58FE">
                <w:pPr>
                  <w:jc w:val="center"/>
                  <w:rPr>
                    <w:rFonts w:ascii="Times New Roman" w:hAnsi="Times New Roman" w:cs="Times New Roman"/>
                    <w:sz w:val="20"/>
                    <w:szCs w:val="20"/>
                  </w:rPr>
                </w:pPr>
                <w:r w:rsidRPr="0017149E">
                  <w:rPr>
                    <w:rFonts w:ascii="Times New Roman" w:hAnsi="Times New Roman" w:cs="Times New Roman"/>
                    <w:sz w:val="20"/>
                    <w:szCs w:val="20"/>
                  </w:rPr>
                  <w:t>качественная</w:t>
                </w:r>
              </w:p>
            </w:tc>
          </w:sdtContent>
        </w:sdt>
        <w:tc>
          <w:tcPr>
            <w:tcW w:w="5245" w:type="dxa"/>
            <w:gridSpan w:val="4"/>
            <w:tcBorders>
              <w:top w:val="single" w:sz="4" w:space="0" w:color="auto"/>
              <w:left w:val="single" w:sz="4" w:space="0" w:color="auto"/>
              <w:bottom w:val="single" w:sz="4" w:space="0" w:color="auto"/>
              <w:right w:val="single" w:sz="4" w:space="0" w:color="auto"/>
            </w:tcBorders>
            <w:vAlign w:val="center"/>
          </w:tcPr>
          <w:p w:rsidR="00A37DB2" w:rsidRPr="0008642F" w:rsidRDefault="00A37DB2" w:rsidP="007F58FE">
            <w:pPr>
              <w:jc w:val="both"/>
              <w:rPr>
                <w:sz w:val="18"/>
                <w:szCs w:val="18"/>
              </w:rPr>
            </w:pPr>
            <w:r w:rsidRPr="0008642F">
              <w:rPr>
                <w:sz w:val="18"/>
                <w:szCs w:val="18"/>
              </w:rPr>
              <w:t xml:space="preserve">Рама кресла-коляски изготовлена из высокопрочных алюминиевых сплавов и имеет усиленную крестообразную конструкцию </w:t>
            </w:r>
            <w:proofErr w:type="spellStart"/>
            <w:r w:rsidRPr="0008642F">
              <w:rPr>
                <w:sz w:val="18"/>
                <w:szCs w:val="18"/>
              </w:rPr>
              <w:t>четырехтрубного</w:t>
            </w:r>
            <w:proofErr w:type="spellEnd"/>
            <w:r w:rsidRPr="0008642F">
              <w:rPr>
                <w:sz w:val="18"/>
                <w:szCs w:val="18"/>
              </w:rPr>
              <w:t xml:space="preserve"> исполнения с возможностью складывания и раскладывания кресла-коляски без применения инструмента. Ручки для сопровождающего лица имеют регулировку по высоте. Спинка и сидение оснащены ремнями, обеспечивающими регулировку натяжения. Подлокотники съемные, откидные, регулируемые по высоте.</w:t>
            </w:r>
          </w:p>
          <w:p w:rsidR="00A37DB2" w:rsidRPr="0008642F" w:rsidRDefault="00A37DB2" w:rsidP="007F58FE">
            <w:pPr>
              <w:jc w:val="both"/>
              <w:rPr>
                <w:sz w:val="18"/>
                <w:szCs w:val="18"/>
              </w:rPr>
            </w:pPr>
            <w:r w:rsidRPr="0008642F">
              <w:rPr>
                <w:sz w:val="18"/>
                <w:szCs w:val="18"/>
              </w:rPr>
              <w:t xml:space="preserve">Приводные колеса имеют пневматические шины, легко демонтируемые путем использования быстросъемных колесных </w:t>
            </w:r>
            <w:r w:rsidRPr="0008642F">
              <w:rPr>
                <w:sz w:val="18"/>
                <w:szCs w:val="18"/>
              </w:rPr>
              <w:lastRenderedPageBreak/>
              <w:t xml:space="preserve">осей с пружинно-шариковыми фиксаторами, снабжены алюминиевыми </w:t>
            </w:r>
            <w:proofErr w:type="spellStart"/>
            <w:r w:rsidRPr="0008642F">
              <w:rPr>
                <w:sz w:val="18"/>
                <w:szCs w:val="18"/>
              </w:rPr>
              <w:t>ободами</w:t>
            </w:r>
            <w:proofErr w:type="spellEnd"/>
            <w:r w:rsidRPr="0008642F">
              <w:rPr>
                <w:sz w:val="18"/>
                <w:szCs w:val="18"/>
              </w:rPr>
              <w:t xml:space="preserve"> и обручами. Кресло-коляска оснащена адаптером приводного (заднего) колеса, обеспечивающим регулировку по горизонтали и вертикали в нескольких положениях. Кресло-коляска оснащена амортизаторами задних колес и съемными, регулируемыми по вертикали, горизонтали и углу наклона усиленными боковыми щитками задних колес.</w:t>
            </w:r>
          </w:p>
          <w:p w:rsidR="00A37DB2" w:rsidRPr="0008642F" w:rsidRDefault="00A37DB2" w:rsidP="007F58FE">
            <w:pPr>
              <w:jc w:val="both"/>
              <w:rPr>
                <w:sz w:val="18"/>
                <w:szCs w:val="18"/>
              </w:rPr>
            </w:pPr>
            <w:r w:rsidRPr="0008642F">
              <w:rPr>
                <w:sz w:val="18"/>
                <w:szCs w:val="18"/>
              </w:rPr>
              <w:t xml:space="preserve"> Опора для стоп регулируемая по высоте, складная.</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Pr="0017149E" w:rsidRDefault="00A37DB2" w:rsidP="007F58FE">
            <w:pPr>
              <w:jc w:val="center"/>
              <w:rPr>
                <w:rFonts w:ascii="Times New Roman" w:hAnsi="Times New Roman" w:cs="Times New Roman"/>
                <w:sz w:val="20"/>
                <w:szCs w:val="20"/>
              </w:rPr>
            </w:pPr>
          </w:p>
        </w:tc>
        <w:sdt>
          <w:sdtPr>
            <w:rPr>
              <w:sz w:val="20"/>
              <w:szCs w:val="20"/>
            </w:rPr>
            <w:alias w:val="Инструкция"/>
            <w:tag w:val="Инструкция"/>
            <w:id w:val="-2054988155"/>
            <w:placeholder>
              <w:docPart w:val="BAD772B03D2F40D0AE74B0385CFC4E4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A37DB2" w:rsidRPr="0017149E" w:rsidRDefault="00A37DB2" w:rsidP="007F58FE">
                <w:pPr>
                  <w:jc w:val="center"/>
                  <w:rPr>
                    <w:rFonts w:ascii="Times New Roman" w:hAnsi="Times New Roman" w:cs="Times New Roman"/>
                    <w:sz w:val="20"/>
                    <w:szCs w:val="20"/>
                  </w:rPr>
                </w:pPr>
                <w:r>
                  <w:rPr>
                    <w:sz w:val="20"/>
                    <w:szCs w:val="20"/>
                  </w:rPr>
                  <w:t>Значение хар-ки не может меняться</w:t>
                </w:r>
              </w:p>
            </w:tc>
          </w:sdtContent>
        </w:sdt>
      </w:tr>
      <w:tr w:rsidR="00A37DB2"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sz w:val="20"/>
                <w:szCs w:val="20"/>
              </w:rPr>
            </w:pPr>
            <w:r>
              <w:rPr>
                <w:rFonts w:ascii="Times New Roman" w:eastAsia="Times New Roman" w:hAnsi="Times New Roman" w:cs="Times New Roman"/>
                <w:b/>
                <w:bCs/>
                <w:sz w:val="20"/>
                <w:szCs w:val="20"/>
                <w:lang w:eastAsia="ar-SA"/>
              </w:rPr>
              <w:t>Оснащение кресла-коляски</w:t>
            </w:r>
          </w:p>
        </w:tc>
        <w:sdt>
          <w:sdtPr>
            <w:rPr>
              <w:sz w:val="20"/>
              <w:szCs w:val="20"/>
            </w:rPr>
            <w:alias w:val="Наименование хар-ки"/>
            <w:tag w:val="Наименование хар-ки"/>
            <w:id w:val="1909806166"/>
            <w:placeholder>
              <w:docPart w:val="BB49CAEB959747B2A39EDE0D146FD7D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качественная</w:t>
                </w:r>
              </w:p>
            </w:tc>
          </w:sdtContent>
        </w:sdt>
        <w:tc>
          <w:tcPr>
            <w:tcW w:w="5245" w:type="dxa"/>
            <w:gridSpan w:val="4"/>
            <w:tcBorders>
              <w:top w:val="single" w:sz="4" w:space="0" w:color="auto"/>
              <w:left w:val="single" w:sz="4" w:space="0" w:color="auto"/>
              <w:bottom w:val="single" w:sz="4" w:space="0" w:color="auto"/>
              <w:right w:val="single" w:sz="4" w:space="0" w:color="auto"/>
            </w:tcBorders>
            <w:vAlign w:val="center"/>
          </w:tcPr>
          <w:p w:rsidR="00A37DB2" w:rsidRPr="0070629E" w:rsidRDefault="00A37DB2" w:rsidP="007F58FE">
            <w:pPr>
              <w:jc w:val="both"/>
              <w:rPr>
                <w:sz w:val="18"/>
                <w:szCs w:val="18"/>
              </w:rPr>
            </w:pPr>
            <w:r w:rsidRPr="0070629E">
              <w:rPr>
                <w:sz w:val="18"/>
                <w:szCs w:val="18"/>
              </w:rPr>
              <w:t>- складные ручки для сопровождающего лица c кнопочной фиксацией;</w:t>
            </w:r>
          </w:p>
          <w:p w:rsidR="00A37DB2" w:rsidRPr="0070629E" w:rsidRDefault="00A37DB2" w:rsidP="007F58FE">
            <w:pPr>
              <w:jc w:val="both"/>
              <w:rPr>
                <w:sz w:val="18"/>
                <w:szCs w:val="18"/>
              </w:rPr>
            </w:pPr>
            <w:r>
              <w:rPr>
                <w:sz w:val="18"/>
                <w:szCs w:val="18"/>
              </w:rPr>
              <w:t>-</w:t>
            </w:r>
            <w:proofErr w:type="spellStart"/>
            <w:r w:rsidRPr="0070629E">
              <w:rPr>
                <w:sz w:val="18"/>
                <w:szCs w:val="18"/>
              </w:rPr>
              <w:t>противопролежневая</w:t>
            </w:r>
            <w:proofErr w:type="spellEnd"/>
            <w:r w:rsidRPr="0070629E">
              <w:rPr>
                <w:sz w:val="18"/>
                <w:szCs w:val="18"/>
              </w:rPr>
              <w:t xml:space="preserve"> подушка с повышенным воздухообменом;</w:t>
            </w:r>
          </w:p>
          <w:p w:rsidR="00A37DB2" w:rsidRPr="0070629E" w:rsidRDefault="00A37DB2" w:rsidP="007F58FE">
            <w:pPr>
              <w:jc w:val="both"/>
              <w:rPr>
                <w:sz w:val="18"/>
                <w:szCs w:val="18"/>
              </w:rPr>
            </w:pPr>
            <w:r w:rsidRPr="0070629E">
              <w:rPr>
                <w:sz w:val="18"/>
                <w:szCs w:val="18"/>
              </w:rPr>
              <w:t xml:space="preserve">- регулируемый стояночный тормоз; </w:t>
            </w:r>
          </w:p>
          <w:p w:rsidR="00A37DB2" w:rsidRPr="0070629E" w:rsidRDefault="00A37DB2" w:rsidP="007F58FE">
            <w:pPr>
              <w:jc w:val="both"/>
              <w:rPr>
                <w:sz w:val="18"/>
                <w:szCs w:val="18"/>
              </w:rPr>
            </w:pPr>
            <w:r w:rsidRPr="0070629E">
              <w:rPr>
                <w:sz w:val="18"/>
                <w:szCs w:val="18"/>
              </w:rPr>
              <w:t>- ремень безопасности, регулируемый по длине;</w:t>
            </w:r>
          </w:p>
          <w:p w:rsidR="00A37DB2" w:rsidRPr="0070629E" w:rsidRDefault="00A37DB2" w:rsidP="007F58FE">
            <w:pPr>
              <w:jc w:val="both"/>
              <w:rPr>
                <w:sz w:val="18"/>
                <w:szCs w:val="18"/>
              </w:rPr>
            </w:pPr>
            <w:r w:rsidRPr="0070629E">
              <w:rPr>
                <w:sz w:val="18"/>
                <w:szCs w:val="18"/>
              </w:rPr>
              <w:t>- светоотражатели на приводных (задних) колесах;</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Pr="0017149E" w:rsidRDefault="00A37DB2" w:rsidP="007F58FE">
            <w:pPr>
              <w:jc w:val="center"/>
              <w:rPr>
                <w:sz w:val="20"/>
                <w:szCs w:val="20"/>
              </w:rPr>
            </w:pPr>
          </w:p>
        </w:tc>
        <w:sdt>
          <w:sdtPr>
            <w:rPr>
              <w:sz w:val="20"/>
              <w:szCs w:val="20"/>
            </w:rPr>
            <w:alias w:val="Инструкция"/>
            <w:tag w:val="Инструкция"/>
            <w:id w:val="-863816150"/>
            <w:placeholder>
              <w:docPart w:val="CF06C51C2A864DBA90AB975C6F62B55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Значение хар-ки не может меняться</w:t>
                </w:r>
              </w:p>
            </w:tc>
          </w:sdtContent>
        </w:sdt>
      </w:tr>
      <w:tr w:rsidR="00A37DB2" w:rsidTr="00A37DB2">
        <w:trPr>
          <w:trHeight w:val="70"/>
        </w:trPr>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sz w:val="20"/>
                <w:szCs w:val="20"/>
              </w:rPr>
            </w:pPr>
            <w:r w:rsidRPr="0070629E">
              <w:rPr>
                <w:rFonts w:ascii="Times New Roman" w:eastAsia="Calibri" w:hAnsi="Times New Roman" w:cs="Times New Roman"/>
                <w:b/>
                <w:bCs/>
                <w:sz w:val="20"/>
                <w:szCs w:val="20"/>
              </w:rPr>
              <w:t>Оснащение кресла-коляски</w:t>
            </w:r>
          </w:p>
        </w:tc>
        <w:sdt>
          <w:sdtPr>
            <w:rPr>
              <w:sz w:val="20"/>
              <w:szCs w:val="20"/>
            </w:rPr>
            <w:alias w:val="Наименование хар-ки"/>
            <w:tag w:val="Наименование хар-ки"/>
            <w:id w:val="745933845"/>
            <w:placeholder>
              <w:docPart w:val="A30749F05DE743A5A2654FE199E4BFB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качественная</w:t>
                </w:r>
              </w:p>
            </w:tc>
          </w:sdtContent>
        </w:sdt>
        <w:tc>
          <w:tcPr>
            <w:tcW w:w="5245" w:type="dxa"/>
            <w:gridSpan w:val="4"/>
            <w:tcBorders>
              <w:top w:val="single" w:sz="4" w:space="0" w:color="auto"/>
              <w:left w:val="single" w:sz="4" w:space="0" w:color="auto"/>
              <w:bottom w:val="single" w:sz="4" w:space="0" w:color="auto"/>
              <w:right w:val="single" w:sz="4" w:space="0" w:color="auto"/>
            </w:tcBorders>
            <w:vAlign w:val="center"/>
          </w:tcPr>
          <w:p w:rsidR="00A37DB2" w:rsidRPr="0017149E" w:rsidRDefault="00A37DB2" w:rsidP="007F58FE">
            <w:pPr>
              <w:rPr>
                <w:sz w:val="20"/>
                <w:szCs w:val="20"/>
              </w:rPr>
            </w:pPr>
            <w:r w:rsidRPr="0070629E">
              <w:rPr>
                <w:sz w:val="18"/>
                <w:szCs w:val="18"/>
              </w:rPr>
              <w:t>карманом на спинке или/и под сидением.</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Pr="0017149E" w:rsidRDefault="00A37DB2" w:rsidP="007F58FE">
            <w:pPr>
              <w:jc w:val="center"/>
              <w:rPr>
                <w:sz w:val="20"/>
                <w:szCs w:val="20"/>
              </w:rPr>
            </w:pPr>
          </w:p>
        </w:tc>
        <w:sdt>
          <w:sdtPr>
            <w:rPr>
              <w:sz w:val="20"/>
              <w:szCs w:val="20"/>
            </w:rPr>
            <w:alias w:val="Инструкция"/>
            <w:tag w:val="Инструкция"/>
            <w:id w:val="-1020859628"/>
            <w:placeholder>
              <w:docPart w:val="F221CB52A1774C12B37AF7FA8D83E55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УЗ указывает одно или несколько значений хар-ки</w:t>
                </w:r>
              </w:p>
            </w:tc>
          </w:sdtContent>
        </w:sdt>
      </w:tr>
      <w:tr w:rsidR="00A37DB2" w:rsidRPr="004950E4"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b/>
                <w:sz w:val="20"/>
                <w:szCs w:val="20"/>
              </w:rPr>
            </w:pPr>
            <w:r>
              <w:rPr>
                <w:rFonts w:ascii="Times New Roman" w:hAnsi="Times New Roman" w:cs="Times New Roman"/>
                <w:b/>
                <w:sz w:val="20"/>
                <w:szCs w:val="20"/>
              </w:rPr>
              <w:t>Ширина сидения</w:t>
            </w:r>
          </w:p>
        </w:tc>
        <w:sdt>
          <w:sdtPr>
            <w:rPr>
              <w:sz w:val="20"/>
              <w:szCs w:val="20"/>
            </w:rPr>
            <w:alias w:val="Наименование хар-ки"/>
            <w:tag w:val="Наименование хар-ки"/>
            <w:id w:val="-741400990"/>
            <w:placeholder>
              <w:docPart w:val="1CF3FF62004F43CE8E51659D9B94143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количественная</w:t>
                </w:r>
              </w:p>
            </w:tc>
          </w:sdtContent>
        </w:sdt>
        <w:sdt>
          <w:sdtPr>
            <w:rPr>
              <w:sz w:val="20"/>
              <w:szCs w:val="20"/>
            </w:rPr>
            <w:alias w:val="значение"/>
            <w:tag w:val="значение"/>
            <w:id w:val="-469904295"/>
            <w:placeholder>
              <w:docPart w:val="AE8A834DDB39489AA42F61A816B74CF5"/>
            </w:placeholder>
            <w:dropDownList>
              <w:listItem w:displayText="≥" w:value="≥"/>
              <w:listItem w:displayText="&gt;" w:value="&gt;"/>
              <w:listItem w:displayText="выбор значения" w:value="выбор значения"/>
            </w:dropDownList>
          </w:sdtPr>
          <w:sdtContent>
            <w:tc>
              <w:tcPr>
                <w:tcW w:w="238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w:t>
                </w:r>
              </w:p>
            </w:tc>
          </w:sdtContent>
        </w:sdt>
        <w:tc>
          <w:tcPr>
            <w:tcW w:w="112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42</w:t>
            </w:r>
          </w:p>
        </w:tc>
        <w:sdt>
          <w:sdtPr>
            <w:rPr>
              <w:sz w:val="20"/>
              <w:szCs w:val="20"/>
            </w:rPr>
            <w:alias w:val="значение"/>
            <w:tag w:val="значение"/>
            <w:id w:val="-1097408592"/>
            <w:placeholder>
              <w:docPart w:val="1F531F4D064C4DD0A8C1F7B342823E7E"/>
            </w:placeholder>
            <w:dropDownList>
              <w:listItem w:displayText="≤" w:value="≤"/>
              <w:listItem w:displayText="&lt;" w:value="&lt;"/>
              <w:listItem w:displayText="выбор значения" w:value="выбор значения"/>
            </w:dropDownList>
          </w:sdtPr>
          <w:sdtContent>
            <w:tc>
              <w:tcPr>
                <w:tcW w:w="112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sidRPr="00A373D0">
                  <w:rPr>
                    <w:sz w:val="20"/>
                    <w:szCs w:val="20"/>
                  </w:rPr>
                  <w:t>≤</w:t>
                </w:r>
              </w:p>
            </w:tc>
          </w:sdtContent>
        </w:sdt>
        <w:tc>
          <w:tcPr>
            <w:tcW w:w="605"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44</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см</w:t>
            </w:r>
          </w:p>
        </w:tc>
        <w:tc>
          <w:tcPr>
            <w:tcW w:w="1276" w:type="dxa"/>
            <w:tcBorders>
              <w:top w:val="single" w:sz="4" w:space="0" w:color="auto"/>
              <w:left w:val="single" w:sz="4" w:space="0" w:color="auto"/>
              <w:bottom w:val="single" w:sz="4" w:space="0" w:color="auto"/>
              <w:right w:val="single" w:sz="4" w:space="0" w:color="auto"/>
            </w:tcBorders>
          </w:tcPr>
          <w:p w:rsidR="00A37DB2" w:rsidRPr="004950E4" w:rsidRDefault="00A37DB2" w:rsidP="007F58FE">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A37DB2" w:rsidRPr="004950E4"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b/>
                <w:sz w:val="20"/>
                <w:szCs w:val="20"/>
              </w:rPr>
            </w:pPr>
            <w:r>
              <w:rPr>
                <w:rFonts w:ascii="Times New Roman" w:hAnsi="Times New Roman" w:cs="Times New Roman"/>
                <w:b/>
                <w:sz w:val="20"/>
                <w:szCs w:val="20"/>
              </w:rPr>
              <w:t>Ширина кресла-коляски в сложенном виде</w:t>
            </w:r>
          </w:p>
        </w:tc>
        <w:sdt>
          <w:sdtPr>
            <w:rPr>
              <w:sz w:val="20"/>
              <w:szCs w:val="20"/>
            </w:rPr>
            <w:alias w:val="Наименование хар-ки"/>
            <w:tag w:val="Наименование хар-ки"/>
            <w:id w:val="-928035867"/>
            <w:placeholder>
              <w:docPart w:val="76D23EAF3AB44CA7AE351F904B5CFF5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количественная</w:t>
                </w:r>
              </w:p>
            </w:tc>
          </w:sdtContent>
        </w:sdt>
        <w:tc>
          <w:tcPr>
            <w:tcW w:w="3512" w:type="dxa"/>
            <w:gridSpan w:val="2"/>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p>
        </w:tc>
        <w:sdt>
          <w:sdtPr>
            <w:rPr>
              <w:sz w:val="20"/>
              <w:szCs w:val="20"/>
            </w:rPr>
            <w:alias w:val="значение"/>
            <w:tag w:val="значение"/>
            <w:id w:val="-381250599"/>
            <w:placeholder>
              <w:docPart w:val="60B930860F6143039BFD3938460CD4A1"/>
            </w:placeholder>
            <w:dropDownList>
              <w:listItem w:displayText="≤" w:value="≤"/>
              <w:listItem w:displayText="&lt;" w:value="&lt;"/>
              <w:listItem w:displayText="выбор значения" w:value="выбор значения"/>
            </w:dropDownList>
          </w:sdtPr>
          <w:sdtContent>
            <w:tc>
              <w:tcPr>
                <w:tcW w:w="112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w:t>
                </w:r>
              </w:p>
            </w:tc>
          </w:sdtContent>
        </w:sdt>
        <w:tc>
          <w:tcPr>
            <w:tcW w:w="605"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33</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см</w:t>
            </w:r>
          </w:p>
        </w:tc>
        <w:tc>
          <w:tcPr>
            <w:tcW w:w="1276" w:type="dxa"/>
            <w:tcBorders>
              <w:top w:val="single" w:sz="4" w:space="0" w:color="auto"/>
              <w:left w:val="single" w:sz="4" w:space="0" w:color="auto"/>
              <w:bottom w:val="single" w:sz="4" w:space="0" w:color="auto"/>
              <w:right w:val="single" w:sz="4" w:space="0" w:color="auto"/>
            </w:tcBorders>
          </w:tcPr>
          <w:p w:rsidR="00A37DB2" w:rsidRPr="004950E4" w:rsidRDefault="00A37DB2" w:rsidP="007F58FE">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A37DB2" w:rsidRPr="004950E4"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b/>
                <w:sz w:val="20"/>
                <w:szCs w:val="20"/>
              </w:rPr>
            </w:pPr>
            <w:r>
              <w:rPr>
                <w:rFonts w:ascii="Times New Roman" w:hAnsi="Times New Roman" w:cs="Times New Roman"/>
                <w:b/>
                <w:sz w:val="20"/>
                <w:szCs w:val="20"/>
              </w:rPr>
              <w:t>Количество положений регулировки высоты спинки</w:t>
            </w:r>
          </w:p>
        </w:tc>
        <w:sdt>
          <w:sdtPr>
            <w:rPr>
              <w:sz w:val="20"/>
              <w:szCs w:val="20"/>
            </w:rPr>
            <w:alias w:val="Наименование хар-ки"/>
            <w:tag w:val="Наименование хар-ки"/>
            <w:id w:val="1546797437"/>
            <w:placeholder>
              <w:docPart w:val="0D76FD1311224725999377505816BC8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количественная</w:t>
                </w:r>
              </w:p>
            </w:tc>
          </w:sdtContent>
        </w:sdt>
        <w:sdt>
          <w:sdtPr>
            <w:rPr>
              <w:sz w:val="20"/>
              <w:szCs w:val="20"/>
            </w:rPr>
            <w:alias w:val="значение"/>
            <w:tag w:val="значение"/>
            <w:id w:val="-1253572554"/>
            <w:placeholder>
              <w:docPart w:val="F4FECEBB62664026B15470AEBA90FFF9"/>
            </w:placeholder>
            <w:dropDownList>
              <w:listItem w:displayText="≥" w:value="≥"/>
              <w:listItem w:displayText="&gt;" w:value="&gt;"/>
              <w:listItem w:displayText="выбор значения" w:value="выбор значения"/>
            </w:dropDownList>
          </w:sdtPr>
          <w:sdtContent>
            <w:tc>
              <w:tcPr>
                <w:tcW w:w="238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w:t>
                </w:r>
              </w:p>
            </w:tc>
          </w:sdtContent>
        </w:sdt>
        <w:tc>
          <w:tcPr>
            <w:tcW w:w="112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3</w:t>
            </w:r>
          </w:p>
        </w:tc>
        <w:tc>
          <w:tcPr>
            <w:tcW w:w="1733" w:type="dxa"/>
            <w:gridSpan w:val="2"/>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proofErr w:type="spellStart"/>
            <w:r>
              <w:rPr>
                <w:sz w:val="20"/>
                <w:szCs w:val="20"/>
              </w:rPr>
              <w:t>шт</w:t>
            </w:r>
            <w:proofErr w:type="spellEnd"/>
          </w:p>
        </w:tc>
        <w:tc>
          <w:tcPr>
            <w:tcW w:w="1276" w:type="dxa"/>
            <w:tcBorders>
              <w:top w:val="single" w:sz="4" w:space="0" w:color="auto"/>
              <w:left w:val="single" w:sz="4" w:space="0" w:color="auto"/>
              <w:bottom w:val="single" w:sz="4" w:space="0" w:color="auto"/>
              <w:right w:val="single" w:sz="4" w:space="0" w:color="auto"/>
            </w:tcBorders>
          </w:tcPr>
          <w:p w:rsidR="00A37DB2" w:rsidRPr="004950E4" w:rsidRDefault="00A37DB2" w:rsidP="007F58FE">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A37DB2" w:rsidRPr="004950E4"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b/>
                <w:sz w:val="20"/>
                <w:szCs w:val="20"/>
              </w:rPr>
            </w:pPr>
            <w:r>
              <w:rPr>
                <w:rFonts w:ascii="Times New Roman" w:hAnsi="Times New Roman" w:cs="Times New Roman"/>
                <w:b/>
                <w:sz w:val="20"/>
                <w:szCs w:val="20"/>
              </w:rPr>
              <w:t>Максимальн</w:t>
            </w:r>
            <w:r>
              <w:rPr>
                <w:rFonts w:ascii="Times New Roman" w:hAnsi="Times New Roman" w:cs="Times New Roman"/>
                <w:b/>
                <w:sz w:val="20"/>
                <w:szCs w:val="20"/>
              </w:rPr>
              <w:lastRenderedPageBreak/>
              <w:t>ый вес пользователя</w:t>
            </w:r>
          </w:p>
        </w:tc>
        <w:sdt>
          <w:sdtPr>
            <w:rPr>
              <w:sz w:val="20"/>
              <w:szCs w:val="20"/>
            </w:rPr>
            <w:alias w:val="Наименование хар-ки"/>
            <w:tag w:val="Наименование хар-ки"/>
            <w:id w:val="1876579063"/>
            <w:placeholder>
              <w:docPart w:val="782C401E90EE42D0B8BB4FD2E4B421D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количеств</w:t>
                </w:r>
                <w:r>
                  <w:rPr>
                    <w:sz w:val="20"/>
                    <w:szCs w:val="20"/>
                  </w:rPr>
                  <w:lastRenderedPageBreak/>
                  <w:t>енная</w:t>
                </w:r>
              </w:p>
            </w:tc>
          </w:sdtContent>
        </w:sdt>
        <w:tc>
          <w:tcPr>
            <w:tcW w:w="3512" w:type="dxa"/>
            <w:gridSpan w:val="2"/>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p>
        </w:tc>
        <w:sdt>
          <w:sdtPr>
            <w:rPr>
              <w:sz w:val="20"/>
              <w:szCs w:val="20"/>
            </w:rPr>
            <w:alias w:val="значение"/>
            <w:tag w:val="значение"/>
            <w:id w:val="449745181"/>
            <w:placeholder>
              <w:docPart w:val="EC08BB19F9B04EFA80E4681ACBA2E01E"/>
            </w:placeholder>
            <w:dropDownList>
              <w:listItem w:displayText="≤" w:value="≤"/>
              <w:listItem w:displayText="&lt;" w:value="&lt;"/>
              <w:listItem w:displayText="выбор значения" w:value="выбор значения"/>
            </w:dropDownList>
          </w:sdtPr>
          <w:sdtContent>
            <w:tc>
              <w:tcPr>
                <w:tcW w:w="112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sidRPr="008E7D19">
                  <w:rPr>
                    <w:sz w:val="20"/>
                    <w:szCs w:val="20"/>
                  </w:rPr>
                  <w:t>≤</w:t>
                </w:r>
              </w:p>
            </w:tc>
          </w:sdtContent>
        </w:sdt>
        <w:tc>
          <w:tcPr>
            <w:tcW w:w="605"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130</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кг</w:t>
            </w:r>
          </w:p>
        </w:tc>
        <w:sdt>
          <w:sdtPr>
            <w:rPr>
              <w:sz w:val="20"/>
              <w:szCs w:val="20"/>
            </w:rPr>
            <w:alias w:val="Инструкция"/>
            <w:tag w:val="Инструкция"/>
            <w:id w:val="1765961040"/>
            <w:placeholder>
              <w:docPart w:val="E3B5BE70508D4B04A406648A2FE397E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tcPr>
              <w:p w:rsidR="00A37DB2" w:rsidRPr="004950E4" w:rsidRDefault="00A37DB2" w:rsidP="007F58FE">
                <w:pPr>
                  <w:jc w:val="center"/>
                  <w:rPr>
                    <w:sz w:val="20"/>
                    <w:szCs w:val="20"/>
                  </w:rPr>
                </w:pPr>
                <w:r>
                  <w:rPr>
                    <w:sz w:val="20"/>
                    <w:szCs w:val="20"/>
                  </w:rPr>
                  <w:t xml:space="preserve">УЗ </w:t>
                </w:r>
                <w:r>
                  <w:rPr>
                    <w:sz w:val="20"/>
                    <w:szCs w:val="20"/>
                  </w:rPr>
                  <w:lastRenderedPageBreak/>
                  <w:t>указывает конкретное значение хар-ки</w:t>
                </w:r>
              </w:p>
            </w:tc>
          </w:sdtContent>
        </w:sdt>
      </w:tr>
      <w:tr w:rsidR="00A37DB2" w:rsidRPr="004950E4"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b/>
                <w:sz w:val="20"/>
                <w:szCs w:val="20"/>
              </w:rPr>
            </w:pPr>
            <w:r>
              <w:rPr>
                <w:rFonts w:ascii="Times New Roman" w:hAnsi="Times New Roman" w:cs="Times New Roman"/>
                <w:b/>
                <w:sz w:val="20"/>
                <w:szCs w:val="20"/>
              </w:rPr>
              <w:t>Вес кресла-коляски</w:t>
            </w:r>
          </w:p>
        </w:tc>
        <w:sdt>
          <w:sdtPr>
            <w:rPr>
              <w:sz w:val="20"/>
              <w:szCs w:val="20"/>
            </w:rPr>
            <w:alias w:val="Наименование хар-ки"/>
            <w:tag w:val="Наименование хар-ки"/>
            <w:id w:val="-389422478"/>
            <w:placeholder>
              <w:docPart w:val="0E9DE4A22177485F8BB1D38348B0875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количественная</w:t>
                </w:r>
              </w:p>
            </w:tc>
          </w:sdtContent>
        </w:sdt>
        <w:tc>
          <w:tcPr>
            <w:tcW w:w="3512" w:type="dxa"/>
            <w:gridSpan w:val="2"/>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p>
        </w:tc>
        <w:sdt>
          <w:sdtPr>
            <w:rPr>
              <w:sz w:val="20"/>
              <w:szCs w:val="20"/>
            </w:rPr>
            <w:alias w:val="значение"/>
            <w:tag w:val="значение"/>
            <w:id w:val="-1472671260"/>
            <w:placeholder>
              <w:docPart w:val="9FAD01C62F5847B396669BCBB9FF1659"/>
            </w:placeholder>
            <w:dropDownList>
              <w:listItem w:displayText="≤" w:value="≤"/>
              <w:listItem w:displayText="&lt;" w:value="&lt;"/>
              <w:listItem w:displayText="выбор значения" w:value="выбор значения"/>
            </w:dropDownList>
          </w:sdtPr>
          <w:sdtContent>
            <w:tc>
              <w:tcPr>
                <w:tcW w:w="112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sidRPr="008D36D8">
                  <w:rPr>
                    <w:sz w:val="20"/>
                    <w:szCs w:val="20"/>
                  </w:rPr>
                  <w:t>≤</w:t>
                </w:r>
              </w:p>
            </w:tc>
          </w:sdtContent>
        </w:sdt>
        <w:tc>
          <w:tcPr>
            <w:tcW w:w="605"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17</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кг</w:t>
            </w:r>
          </w:p>
        </w:tc>
        <w:tc>
          <w:tcPr>
            <w:tcW w:w="1276" w:type="dxa"/>
            <w:tcBorders>
              <w:top w:val="single" w:sz="4" w:space="0" w:color="auto"/>
              <w:left w:val="single" w:sz="4" w:space="0" w:color="auto"/>
              <w:bottom w:val="single" w:sz="4" w:space="0" w:color="auto"/>
              <w:right w:val="single" w:sz="4" w:space="0" w:color="auto"/>
            </w:tcBorders>
          </w:tcPr>
          <w:p w:rsidR="00A37DB2" w:rsidRPr="004950E4" w:rsidRDefault="00A37DB2" w:rsidP="007F58FE">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A37DB2"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F27551" w:rsidRDefault="00A37DB2" w:rsidP="007F58FE">
            <w:pPr>
              <w:jc w:val="center"/>
              <w:rPr>
                <w:rFonts w:ascii="Times New Roman" w:hAnsi="Times New Roman" w:cs="Times New Roman"/>
                <w:sz w:val="20"/>
                <w:szCs w:val="20"/>
              </w:rPr>
            </w:pPr>
            <w:r w:rsidRPr="00F27551">
              <w:rPr>
                <w:rFonts w:ascii="Times New Roman" w:eastAsia="Times New Roman" w:hAnsi="Times New Roman" w:cs="Times New Roman"/>
                <w:b/>
                <w:sz w:val="20"/>
                <w:szCs w:val="20"/>
                <w:lang w:eastAsia="ru-RU"/>
              </w:rPr>
              <w:t>Комплект поставки:</w:t>
            </w:r>
          </w:p>
        </w:tc>
        <w:sdt>
          <w:sdtPr>
            <w:rPr>
              <w:sz w:val="20"/>
              <w:szCs w:val="20"/>
            </w:rPr>
            <w:alias w:val="Наименование хар-ки"/>
            <w:tag w:val="Наименование хар-ки"/>
            <w:id w:val="1948194090"/>
            <w:placeholder>
              <w:docPart w:val="600C0CA12992445594E38D77BB98E11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качественная</w:t>
                </w:r>
              </w:p>
            </w:tc>
          </w:sdtContent>
        </w:sdt>
        <w:tc>
          <w:tcPr>
            <w:tcW w:w="5245" w:type="dxa"/>
            <w:gridSpan w:val="4"/>
            <w:tcBorders>
              <w:top w:val="single" w:sz="4" w:space="0" w:color="auto"/>
              <w:left w:val="single" w:sz="4" w:space="0" w:color="auto"/>
              <w:bottom w:val="single" w:sz="4" w:space="0" w:color="auto"/>
              <w:right w:val="single" w:sz="4" w:space="0" w:color="auto"/>
            </w:tcBorders>
            <w:vAlign w:val="center"/>
          </w:tcPr>
          <w:p w:rsidR="00A37DB2" w:rsidRPr="008D36D8" w:rsidRDefault="00A37DB2" w:rsidP="007F58FE">
            <w:pPr>
              <w:jc w:val="both"/>
              <w:rPr>
                <w:sz w:val="18"/>
                <w:szCs w:val="18"/>
              </w:rPr>
            </w:pPr>
            <w:r w:rsidRPr="008D36D8">
              <w:rPr>
                <w:sz w:val="18"/>
                <w:szCs w:val="18"/>
              </w:rPr>
              <w:t xml:space="preserve">- съемные мягкие боковые чехлы-упоры для голени; </w:t>
            </w:r>
          </w:p>
          <w:p w:rsidR="00A37DB2" w:rsidRPr="008D36D8" w:rsidRDefault="00A37DB2" w:rsidP="007F58FE">
            <w:pPr>
              <w:jc w:val="both"/>
              <w:rPr>
                <w:sz w:val="18"/>
                <w:szCs w:val="18"/>
              </w:rPr>
            </w:pPr>
            <w:r w:rsidRPr="008D36D8">
              <w:rPr>
                <w:sz w:val="18"/>
                <w:szCs w:val="18"/>
              </w:rPr>
              <w:t xml:space="preserve">-  съемный ремень-упор для голени и ремень для стоп; </w:t>
            </w:r>
          </w:p>
          <w:p w:rsidR="00A37DB2" w:rsidRPr="008D36D8" w:rsidRDefault="00A37DB2" w:rsidP="007F58FE">
            <w:pPr>
              <w:jc w:val="both"/>
              <w:rPr>
                <w:sz w:val="18"/>
                <w:szCs w:val="18"/>
              </w:rPr>
            </w:pPr>
            <w:r w:rsidRPr="008D36D8">
              <w:rPr>
                <w:sz w:val="18"/>
                <w:szCs w:val="18"/>
              </w:rPr>
              <w:t xml:space="preserve">- </w:t>
            </w:r>
            <w:proofErr w:type="spellStart"/>
            <w:r w:rsidRPr="008D36D8">
              <w:rPr>
                <w:sz w:val="18"/>
                <w:szCs w:val="18"/>
              </w:rPr>
              <w:t>антиопрокидыватели</w:t>
            </w:r>
            <w:proofErr w:type="spellEnd"/>
            <w:r w:rsidRPr="008D36D8">
              <w:rPr>
                <w:sz w:val="18"/>
                <w:szCs w:val="18"/>
              </w:rPr>
              <w:t xml:space="preserve"> быстросъемные, на колесной опоре, регулируемые по высоте в нескольких положениях.</w:t>
            </w:r>
          </w:p>
          <w:p w:rsidR="00A37DB2" w:rsidRPr="0017149E" w:rsidRDefault="00A37DB2" w:rsidP="007F58FE">
            <w:pPr>
              <w:jc w:val="both"/>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A37DB2" w:rsidRPr="0017149E" w:rsidRDefault="00A37DB2" w:rsidP="007F58FE">
            <w:pPr>
              <w:jc w:val="center"/>
              <w:rPr>
                <w:sz w:val="20"/>
                <w:szCs w:val="20"/>
              </w:rPr>
            </w:pPr>
          </w:p>
        </w:tc>
        <w:sdt>
          <w:sdtPr>
            <w:rPr>
              <w:sz w:val="20"/>
              <w:szCs w:val="20"/>
            </w:rPr>
            <w:alias w:val="Инструкция"/>
            <w:tag w:val="Инструкция"/>
            <w:id w:val="858781127"/>
            <w:placeholder>
              <w:docPart w:val="91842EF7383D488FBDE432CAA43F76A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tcPr>
              <w:p w:rsidR="00A37DB2" w:rsidRDefault="00A37DB2" w:rsidP="007F58FE">
                <w:pPr>
                  <w:jc w:val="center"/>
                  <w:rPr>
                    <w:sz w:val="20"/>
                    <w:szCs w:val="20"/>
                  </w:rPr>
                </w:pPr>
                <w:r>
                  <w:rPr>
                    <w:sz w:val="20"/>
                    <w:szCs w:val="20"/>
                  </w:rPr>
                  <w:t>Значение хар-ки не может меняться</w:t>
                </w:r>
              </w:p>
            </w:tc>
          </w:sdtContent>
        </w:sdt>
      </w:tr>
      <w:tr w:rsidR="00A37DB2" w:rsidRPr="007E0A4F" w:rsidTr="00A37DB2">
        <w:trPr>
          <w:trHeight w:val="1656"/>
        </w:trPr>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right w:val="single" w:sz="4" w:space="0" w:color="auto"/>
            </w:tcBorders>
            <w:vAlign w:val="center"/>
          </w:tcPr>
          <w:p w:rsidR="00A37DB2" w:rsidRPr="00DE6009" w:rsidRDefault="00A37DB2" w:rsidP="007F58FE">
            <w:pPr>
              <w:jc w:val="center"/>
              <w:rPr>
                <w:b/>
                <w:sz w:val="24"/>
                <w:szCs w:val="24"/>
              </w:rPr>
            </w:pPr>
            <w:r w:rsidRPr="00F27551">
              <w:rPr>
                <w:rFonts w:ascii="Times New Roman" w:eastAsia="Times New Roman" w:hAnsi="Times New Roman" w:cs="Times New Roman"/>
                <w:b/>
                <w:lang w:eastAsia="ru-RU"/>
              </w:rPr>
              <w:t>Требования государственных стандартов</w:t>
            </w:r>
          </w:p>
        </w:tc>
        <w:sdt>
          <w:sdtPr>
            <w:rPr>
              <w:sz w:val="20"/>
              <w:szCs w:val="20"/>
            </w:rPr>
            <w:alias w:val="Наименование хар-ки"/>
            <w:tag w:val="Наименование хар-ки"/>
            <w:id w:val="841206247"/>
            <w:placeholder>
              <w:docPart w:val="3B748FDE9ABE41C799E9D1D6F8FB478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right w:val="single" w:sz="4" w:space="0" w:color="auto"/>
                </w:tcBorders>
                <w:vAlign w:val="center"/>
              </w:tcPr>
              <w:p w:rsidR="00A37DB2" w:rsidRDefault="00A37DB2" w:rsidP="007F58FE">
                <w:pPr>
                  <w:jc w:val="center"/>
                  <w:rPr>
                    <w:sz w:val="20"/>
                    <w:szCs w:val="20"/>
                  </w:rPr>
                </w:pPr>
                <w:r w:rsidRPr="00D63E31">
                  <w:rPr>
                    <w:sz w:val="20"/>
                    <w:szCs w:val="20"/>
                  </w:rPr>
                  <w:t>качественная</w:t>
                </w:r>
              </w:p>
            </w:tc>
          </w:sdtContent>
        </w:sdt>
        <w:tc>
          <w:tcPr>
            <w:tcW w:w="5245" w:type="dxa"/>
            <w:gridSpan w:val="4"/>
            <w:tcBorders>
              <w:top w:val="single" w:sz="4" w:space="0" w:color="auto"/>
              <w:left w:val="single" w:sz="4" w:space="0" w:color="auto"/>
              <w:right w:val="single" w:sz="4" w:space="0" w:color="auto"/>
            </w:tcBorders>
            <w:vAlign w:val="center"/>
          </w:tcPr>
          <w:p w:rsidR="00A37DB2" w:rsidRPr="008D36D8" w:rsidRDefault="00A37DB2" w:rsidP="007F58FE">
            <w:pPr>
              <w:tabs>
                <w:tab w:val="center" w:pos="4235"/>
                <w:tab w:val="left" w:pos="5415"/>
              </w:tabs>
              <w:spacing w:line="259" w:lineRule="auto"/>
              <w:ind w:left="-284" w:right="54" w:firstLine="426"/>
              <w:jc w:val="both"/>
              <w:rPr>
                <w:rFonts w:eastAsia="Calibri"/>
                <w:sz w:val="18"/>
                <w:szCs w:val="18"/>
              </w:rPr>
            </w:pPr>
            <w:r w:rsidRPr="008D36D8">
              <w:rPr>
                <w:rFonts w:eastAsia="Calibri"/>
                <w:sz w:val="18"/>
                <w:szCs w:val="18"/>
              </w:rPr>
              <w:t xml:space="preserve">Кресла-коляски отвечают Межгосударственным стандартам 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 (введен в действие Приказом Росстандарта от 09.11.2021 N 1465-ст), ГОСТ ISO 10993-5-2023. Межгосударственный стандарт. Изделия медицинские. Оценка биологического действия медицинских изделий. Часть 5. Исследования на </w:t>
            </w:r>
            <w:proofErr w:type="spellStart"/>
            <w:r w:rsidRPr="008D36D8">
              <w:rPr>
                <w:rFonts w:eastAsia="Calibri"/>
                <w:sz w:val="18"/>
                <w:szCs w:val="18"/>
              </w:rPr>
              <w:t>цитотоксичность</w:t>
            </w:r>
            <w:proofErr w:type="spellEnd"/>
            <w:r w:rsidRPr="008D36D8">
              <w:rPr>
                <w:rFonts w:eastAsia="Calibri"/>
                <w:sz w:val="18"/>
                <w:szCs w:val="18"/>
              </w:rPr>
              <w:t xml:space="preserve">: методы </w:t>
            </w:r>
            <w:proofErr w:type="spellStart"/>
            <w:r w:rsidRPr="008D36D8">
              <w:rPr>
                <w:rFonts w:eastAsia="Calibri"/>
                <w:sz w:val="18"/>
                <w:szCs w:val="18"/>
              </w:rPr>
              <w:t>in</w:t>
            </w:r>
            <w:proofErr w:type="spellEnd"/>
            <w:r w:rsidRPr="008D36D8">
              <w:rPr>
                <w:rFonts w:eastAsia="Calibri"/>
                <w:sz w:val="18"/>
                <w:szCs w:val="18"/>
              </w:rPr>
              <w:t xml:space="preserve"> </w:t>
            </w:r>
            <w:proofErr w:type="spellStart"/>
            <w:r w:rsidRPr="008D36D8">
              <w:rPr>
                <w:rFonts w:eastAsia="Calibri"/>
                <w:sz w:val="18"/>
                <w:szCs w:val="18"/>
              </w:rPr>
              <w:t>vitro</w:t>
            </w:r>
            <w:proofErr w:type="spellEnd"/>
            <w:r w:rsidRPr="008D36D8">
              <w:rPr>
                <w:rFonts w:eastAsia="Calibri"/>
                <w:sz w:val="18"/>
                <w:szCs w:val="18"/>
              </w:rPr>
              <w:t xml:space="preserve">" (введен в действие Приказом Росстандарта от 13.12.2011 N 1308-ст), ГОСТ ISO 10993-10-2023. Межгосударственный стандарт. Изделия медицинские. Оценка биологического действия медицинских изделий. Часть 10. Исследование раздражающего и сенсибилизирующего действия" (введен в действие Приказом Росстандарта от 13.12.2011 N 1347-ст);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(утв. и введен в действие Приказом Росстандарта от 21.04.2021 N 244-ст), ГОСТ Р 50444-2020. Национальный стандарт Российской Федерации. Приборы, аппараты и оборудование медицинские. Общие технические требования" (утв. и введен в действие Приказом Росстандарта от </w:t>
            </w:r>
            <w:r w:rsidRPr="008D36D8">
              <w:rPr>
                <w:rFonts w:eastAsia="Calibri"/>
                <w:sz w:val="18"/>
                <w:szCs w:val="18"/>
              </w:rPr>
              <w:lastRenderedPageBreak/>
              <w:t>09.10.2020 N 785-ст)</w:t>
            </w:r>
          </w:p>
        </w:tc>
        <w:tc>
          <w:tcPr>
            <w:tcW w:w="708" w:type="dxa"/>
            <w:tcBorders>
              <w:top w:val="single" w:sz="4" w:space="0" w:color="auto"/>
              <w:left w:val="single" w:sz="4" w:space="0" w:color="auto"/>
              <w:right w:val="single" w:sz="4" w:space="0" w:color="auto"/>
            </w:tcBorders>
            <w:vAlign w:val="center"/>
          </w:tcPr>
          <w:p w:rsidR="00A37DB2" w:rsidRPr="0017149E" w:rsidRDefault="00A37DB2" w:rsidP="007F58FE">
            <w:pPr>
              <w:jc w:val="center"/>
              <w:rPr>
                <w:sz w:val="20"/>
                <w:szCs w:val="20"/>
              </w:rPr>
            </w:pPr>
          </w:p>
        </w:tc>
        <w:sdt>
          <w:sdtPr>
            <w:rPr>
              <w:sz w:val="20"/>
              <w:szCs w:val="20"/>
            </w:rPr>
            <w:alias w:val="Инструкция"/>
            <w:tag w:val="Инструкция"/>
            <w:id w:val="251702205"/>
            <w:placeholder>
              <w:docPart w:val="43A678541AE1417E8FE434ACB197858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right w:val="single" w:sz="4" w:space="0" w:color="auto"/>
                </w:tcBorders>
              </w:tcPr>
              <w:p w:rsidR="00A37DB2" w:rsidRPr="007E0A4F" w:rsidRDefault="00A37DB2" w:rsidP="007F58FE">
                <w:pPr>
                  <w:jc w:val="center"/>
                  <w:rPr>
                    <w:sz w:val="20"/>
                    <w:szCs w:val="20"/>
                  </w:rPr>
                </w:pPr>
                <w:r w:rsidRPr="00D63E31">
                  <w:rPr>
                    <w:sz w:val="20"/>
                    <w:szCs w:val="20"/>
                  </w:rPr>
                  <w:t>Значение хар-ки не может меняться</w:t>
                </w:r>
              </w:p>
            </w:tc>
          </w:sdtContent>
        </w:sdt>
      </w:tr>
      <w:tr w:rsidR="00A37DB2" w:rsidRPr="0017149E" w:rsidTr="00A37DB2">
        <w:tc>
          <w:tcPr>
            <w:tcW w:w="567" w:type="dxa"/>
            <w:vMerge w:val="restart"/>
            <w:tcBorders>
              <w:left w:val="single" w:sz="4" w:space="0" w:color="auto"/>
              <w:right w:val="single" w:sz="4" w:space="0" w:color="auto"/>
            </w:tcBorders>
            <w:vAlign w:val="center"/>
          </w:tcPr>
          <w:p w:rsidR="00A37DB2" w:rsidRPr="0017149E" w:rsidRDefault="00A37DB2" w:rsidP="007F58FE">
            <w:pPr>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1276" w:type="dxa"/>
            <w:vMerge w:val="restart"/>
            <w:tcBorders>
              <w:left w:val="single" w:sz="4" w:space="0" w:color="auto"/>
              <w:right w:val="single" w:sz="4" w:space="0" w:color="auto"/>
            </w:tcBorders>
          </w:tcPr>
          <w:p w:rsidR="00A37DB2" w:rsidRDefault="00A37DB2" w:rsidP="007F58FE">
            <w:pPr>
              <w:jc w:val="center"/>
            </w:pPr>
          </w:p>
          <w:p w:rsidR="00A37DB2" w:rsidRDefault="00A37DB2" w:rsidP="007F58FE">
            <w:pPr>
              <w:jc w:val="center"/>
            </w:pPr>
          </w:p>
          <w:p w:rsidR="00A37DB2" w:rsidRDefault="00A37DB2" w:rsidP="007F58FE">
            <w:pPr>
              <w:jc w:val="center"/>
            </w:pPr>
          </w:p>
          <w:p w:rsidR="00A37DB2" w:rsidRDefault="00A37DB2" w:rsidP="007F58FE">
            <w:pPr>
              <w:jc w:val="center"/>
            </w:pPr>
          </w:p>
          <w:p w:rsidR="00A37DB2" w:rsidRDefault="00A37DB2" w:rsidP="007F58FE">
            <w:pPr>
              <w:jc w:val="center"/>
            </w:pPr>
          </w:p>
          <w:p w:rsidR="00A37DB2" w:rsidRDefault="00A37DB2" w:rsidP="007F58FE">
            <w:pPr>
              <w:jc w:val="center"/>
            </w:pPr>
          </w:p>
          <w:p w:rsidR="00A37DB2" w:rsidRDefault="00A37DB2" w:rsidP="007F58FE">
            <w:pPr>
              <w:jc w:val="center"/>
            </w:pPr>
          </w:p>
          <w:p w:rsidR="00A37DB2" w:rsidRDefault="00A37DB2" w:rsidP="007F58FE">
            <w:pPr>
              <w:jc w:val="center"/>
            </w:pPr>
          </w:p>
          <w:p w:rsidR="00A37DB2" w:rsidRDefault="00A37DB2" w:rsidP="007F58FE">
            <w:pPr>
              <w:jc w:val="center"/>
            </w:pPr>
          </w:p>
          <w:p w:rsidR="00A37DB2" w:rsidRDefault="00A37DB2" w:rsidP="007F58FE">
            <w:pPr>
              <w:jc w:val="center"/>
            </w:pPr>
          </w:p>
          <w:p w:rsidR="00A37DB2" w:rsidRDefault="00A37DB2" w:rsidP="007F58FE">
            <w:pPr>
              <w:jc w:val="center"/>
            </w:pPr>
          </w:p>
          <w:p w:rsidR="00A37DB2" w:rsidRDefault="00A37DB2" w:rsidP="007F58FE">
            <w:pPr>
              <w:jc w:val="center"/>
            </w:pPr>
          </w:p>
          <w:p w:rsidR="00A37DB2" w:rsidRDefault="00A37DB2" w:rsidP="007F58FE">
            <w:pPr>
              <w:jc w:val="center"/>
            </w:pPr>
          </w:p>
          <w:p w:rsidR="00A37DB2" w:rsidRDefault="00A37DB2" w:rsidP="007F58FE">
            <w:pPr>
              <w:jc w:val="center"/>
            </w:pPr>
          </w:p>
          <w:p w:rsidR="00A37DB2" w:rsidRDefault="00A37DB2" w:rsidP="007F58FE">
            <w:pPr>
              <w:jc w:val="center"/>
            </w:pPr>
          </w:p>
          <w:p w:rsidR="00A37DB2" w:rsidRDefault="00A37DB2" w:rsidP="007F58FE">
            <w:pPr>
              <w:jc w:val="center"/>
            </w:pPr>
          </w:p>
          <w:p w:rsidR="00A37DB2" w:rsidRDefault="00A37DB2" w:rsidP="007F58FE">
            <w:pPr>
              <w:jc w:val="center"/>
            </w:pPr>
          </w:p>
          <w:p w:rsidR="00A37DB2" w:rsidRPr="0008642F" w:rsidRDefault="00A37DB2" w:rsidP="007F58FE">
            <w:pPr>
              <w:jc w:val="center"/>
              <w:rPr>
                <w:b/>
              </w:rPr>
            </w:pPr>
            <w:r w:rsidRPr="007F58FE">
              <w:t>7-03-01-01</w:t>
            </w:r>
          </w:p>
        </w:tc>
        <w:tc>
          <w:tcPr>
            <w:tcW w:w="2127" w:type="dxa"/>
            <w:vMerge w:val="restart"/>
            <w:tcBorders>
              <w:left w:val="single" w:sz="4" w:space="0" w:color="auto"/>
              <w:right w:val="single" w:sz="4" w:space="0" w:color="auto"/>
            </w:tcBorders>
            <w:vAlign w:val="center"/>
          </w:tcPr>
          <w:p w:rsidR="00A37DB2" w:rsidRDefault="00A37DB2" w:rsidP="007F58FE">
            <w:pPr>
              <w:jc w:val="center"/>
            </w:pPr>
          </w:p>
          <w:p w:rsidR="00A37DB2" w:rsidRDefault="00A37DB2" w:rsidP="007F58FE">
            <w:pPr>
              <w:jc w:val="center"/>
            </w:pPr>
          </w:p>
          <w:p w:rsidR="00A37DB2" w:rsidRPr="00A37DB2" w:rsidRDefault="00A37DB2" w:rsidP="007F58FE">
            <w:pPr>
              <w:jc w:val="center"/>
            </w:pPr>
            <w:r w:rsidRPr="00A37DB2">
              <w:t>Кресло-коляска активного типа (для инвалидов и детей-инвалидов)</w:t>
            </w:r>
          </w:p>
          <w:p w:rsidR="00A37DB2" w:rsidRPr="005E3810" w:rsidRDefault="00A37DB2" w:rsidP="007F58FE">
            <w:pPr>
              <w:jc w:val="center"/>
              <w:rPr>
                <w:b/>
              </w:rPr>
            </w:pPr>
          </w:p>
        </w:tc>
        <w:tc>
          <w:tcPr>
            <w:tcW w:w="992" w:type="dxa"/>
            <w:vMerge w:val="restart"/>
            <w:tcBorders>
              <w:left w:val="single" w:sz="4" w:space="0" w:color="auto"/>
              <w:right w:val="single" w:sz="4" w:space="0" w:color="auto"/>
            </w:tcBorders>
          </w:tcPr>
          <w:p w:rsidR="00A37DB2" w:rsidRPr="00A37DB2" w:rsidRDefault="00A37DB2" w:rsidP="007F58FE">
            <w:pPr>
              <w:jc w:val="center"/>
              <w:rPr>
                <w:rFonts w:ascii="Times New Roman" w:hAnsi="Times New Roman" w:cs="Times New Roman"/>
              </w:rPr>
            </w:pPr>
            <w:r w:rsidRPr="00A37DB2">
              <w:rPr>
                <w:rFonts w:ascii="Times New Roman" w:hAnsi="Times New Roman" w:cs="Times New Roman"/>
              </w:rPr>
              <w:t>30.92.20.000</w:t>
            </w:r>
          </w:p>
        </w:tc>
        <w:tc>
          <w:tcPr>
            <w:tcW w:w="567" w:type="dxa"/>
            <w:vMerge w:val="restart"/>
            <w:tcBorders>
              <w:left w:val="single" w:sz="4" w:space="0" w:color="auto"/>
              <w:right w:val="single" w:sz="4" w:space="0" w:color="auto"/>
            </w:tcBorders>
          </w:tcPr>
          <w:p w:rsidR="00A37DB2" w:rsidRPr="00A37DB2" w:rsidRDefault="00A37DB2" w:rsidP="007F58FE">
            <w:pPr>
              <w:jc w:val="center"/>
              <w:rPr>
                <w:rFonts w:ascii="Times New Roman" w:hAnsi="Times New Roman" w:cs="Times New Roman"/>
              </w:rPr>
            </w:pPr>
            <w:r w:rsidRPr="00A37DB2">
              <w:rPr>
                <w:rFonts w:ascii="Times New Roman" w:hAnsi="Times New Roman" w:cs="Times New Roman"/>
              </w:rPr>
              <w:t>б/о</w:t>
            </w:r>
          </w:p>
        </w:tc>
        <w:tc>
          <w:tcPr>
            <w:tcW w:w="850" w:type="dxa"/>
            <w:vMerge w:val="restart"/>
            <w:tcBorders>
              <w:left w:val="single" w:sz="4" w:space="0" w:color="auto"/>
              <w:right w:val="single" w:sz="4" w:space="0" w:color="auto"/>
            </w:tcBorders>
          </w:tcPr>
          <w:p w:rsidR="00A37DB2" w:rsidRPr="00A37DB2" w:rsidRDefault="00A37DB2" w:rsidP="007F58FE">
            <w:pPr>
              <w:jc w:val="center"/>
              <w:rPr>
                <w:rFonts w:ascii="Times New Roman" w:hAnsi="Times New Roman" w:cs="Times New Roman"/>
              </w:rPr>
            </w:pPr>
            <w:proofErr w:type="spellStart"/>
            <w:r w:rsidRPr="00A37DB2">
              <w:rPr>
                <w:rFonts w:ascii="Times New Roman" w:hAnsi="Times New Roman" w:cs="Times New Roman"/>
              </w:rPr>
              <w:t>шт</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sz w:val="20"/>
                <w:szCs w:val="20"/>
              </w:rPr>
            </w:pPr>
            <w:r w:rsidRPr="003D09C2">
              <w:rPr>
                <w:rFonts w:ascii="Times New Roman" w:hAnsi="Times New Roman" w:cs="Times New Roman"/>
                <w:b/>
                <w:bCs/>
                <w:sz w:val="20"/>
                <w:szCs w:val="20"/>
              </w:rPr>
              <w:t>Назначение:</w:t>
            </w:r>
          </w:p>
        </w:tc>
        <w:sdt>
          <w:sdtPr>
            <w:alias w:val="Наименование хар-ки"/>
            <w:tag w:val="Наименование хар-ки"/>
            <w:id w:val="-1921776535"/>
            <w:placeholder>
              <w:docPart w:val="17E2F1BA7F5C4CC8AF533A243B56B3C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hideMark/>
              </w:tcPr>
              <w:p w:rsidR="00A37DB2" w:rsidRPr="005E3810" w:rsidRDefault="00A37DB2" w:rsidP="007F58FE">
                <w:pPr>
                  <w:jc w:val="center"/>
                  <w:rPr>
                    <w:rFonts w:ascii="Times New Roman" w:hAnsi="Times New Roman" w:cs="Times New Roman"/>
                  </w:rPr>
                </w:pPr>
                <w:r w:rsidRPr="005E3810">
                  <w:t>качественная</w:t>
                </w:r>
              </w:p>
            </w:tc>
          </w:sdtContent>
        </w:sdt>
        <w:tc>
          <w:tcPr>
            <w:tcW w:w="5245" w:type="dxa"/>
            <w:gridSpan w:val="4"/>
            <w:tcBorders>
              <w:top w:val="single" w:sz="4" w:space="0" w:color="auto"/>
              <w:left w:val="single" w:sz="4" w:space="0" w:color="auto"/>
              <w:bottom w:val="single" w:sz="4" w:space="0" w:color="auto"/>
              <w:right w:val="single" w:sz="4" w:space="0" w:color="auto"/>
            </w:tcBorders>
            <w:vAlign w:val="center"/>
          </w:tcPr>
          <w:p w:rsidR="00A37DB2" w:rsidRPr="00BC3A3C" w:rsidRDefault="00A37DB2" w:rsidP="007F58FE">
            <w:pPr>
              <w:jc w:val="both"/>
              <w:rPr>
                <w:rFonts w:cs="Times New Roman"/>
                <w:sz w:val="20"/>
                <w:szCs w:val="20"/>
              </w:rPr>
            </w:pPr>
            <w:r>
              <w:rPr>
                <w:rFonts w:eastAsia="Times New Roman" w:cs="Times New Roman"/>
                <w:bCs/>
                <w:sz w:val="20"/>
                <w:szCs w:val="20"/>
                <w:lang w:eastAsia="ar-SA"/>
              </w:rPr>
              <w:t xml:space="preserve">   </w:t>
            </w:r>
            <w:r w:rsidRPr="0008642F">
              <w:rPr>
                <w:rFonts w:eastAsia="Times New Roman" w:cs="Times New Roman"/>
                <w:bCs/>
                <w:sz w:val="20"/>
                <w:szCs w:val="20"/>
                <w:lang w:eastAsia="ar-SA"/>
              </w:rPr>
              <w:t>Кресло-коляска активного типа предназначена для реабилитации инвалидов (детей-инвалидов), ведущих активный повседневный образ жизни.</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Pr="0017149E" w:rsidRDefault="00A37DB2" w:rsidP="007F58FE">
            <w:pPr>
              <w:jc w:val="center"/>
              <w:rPr>
                <w:rFonts w:ascii="Times New Roman" w:hAnsi="Times New Roman" w:cs="Times New Roman"/>
                <w:sz w:val="20"/>
                <w:szCs w:val="20"/>
              </w:rPr>
            </w:pPr>
          </w:p>
        </w:tc>
        <w:sdt>
          <w:sdtPr>
            <w:rPr>
              <w:sz w:val="20"/>
              <w:szCs w:val="20"/>
            </w:rPr>
            <w:alias w:val="Инструкция"/>
            <w:tag w:val="Инструкция"/>
            <w:id w:val="1846745733"/>
            <w:placeholder>
              <w:docPart w:val="610DFE8F0FBE40F98F4456FE30DCCD7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A37DB2" w:rsidRPr="0017149E" w:rsidRDefault="00A37DB2" w:rsidP="007F58FE">
                <w:pPr>
                  <w:jc w:val="center"/>
                  <w:rPr>
                    <w:rFonts w:ascii="Times New Roman" w:hAnsi="Times New Roman" w:cs="Times New Roman"/>
                    <w:sz w:val="20"/>
                    <w:szCs w:val="20"/>
                  </w:rPr>
                </w:pPr>
                <w:r>
                  <w:rPr>
                    <w:sz w:val="20"/>
                    <w:szCs w:val="20"/>
                  </w:rPr>
                  <w:t>Значение хар-ки не может меняться</w:t>
                </w:r>
              </w:p>
            </w:tc>
          </w:sdtContent>
        </w:sdt>
      </w:tr>
      <w:tr w:rsidR="00A37DB2" w:rsidRPr="0017149E" w:rsidTr="00A37DB2">
        <w:trPr>
          <w:trHeight w:val="412"/>
        </w:trPr>
        <w:tc>
          <w:tcPr>
            <w:tcW w:w="567" w:type="dxa"/>
            <w:vMerge/>
            <w:tcBorders>
              <w:left w:val="single" w:sz="4" w:space="0" w:color="auto"/>
              <w:right w:val="single" w:sz="4" w:space="0" w:color="auto"/>
            </w:tcBorders>
            <w:vAlign w:val="center"/>
          </w:tcPr>
          <w:p w:rsidR="00A37DB2" w:rsidRPr="0017149E" w:rsidRDefault="00A37DB2" w:rsidP="007F58FE">
            <w:pPr>
              <w:jc w:val="center"/>
              <w:rPr>
                <w:rFonts w:ascii="Times New Roman" w:hAnsi="Times New Roman" w:cs="Times New Roman"/>
                <w:sz w:val="20"/>
                <w:szCs w:val="20"/>
              </w:rPr>
            </w:pPr>
          </w:p>
        </w:tc>
        <w:tc>
          <w:tcPr>
            <w:tcW w:w="1276" w:type="dxa"/>
            <w:vMerge/>
            <w:tcBorders>
              <w:left w:val="single" w:sz="4" w:space="0" w:color="auto"/>
              <w:right w:val="single" w:sz="4" w:space="0" w:color="auto"/>
            </w:tcBorders>
          </w:tcPr>
          <w:p w:rsidR="00A37DB2" w:rsidRPr="0017149E" w:rsidRDefault="00A37DB2" w:rsidP="007F58FE">
            <w:pPr>
              <w:jc w:val="center"/>
              <w:rPr>
                <w:sz w:val="20"/>
                <w:szCs w:val="20"/>
              </w:rPr>
            </w:pPr>
          </w:p>
        </w:tc>
        <w:tc>
          <w:tcPr>
            <w:tcW w:w="212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992" w:type="dxa"/>
            <w:vMerge/>
            <w:tcBorders>
              <w:left w:val="single" w:sz="4" w:space="0" w:color="auto"/>
              <w:right w:val="single" w:sz="4" w:space="0" w:color="auto"/>
            </w:tcBorders>
          </w:tcPr>
          <w:p w:rsidR="00A37DB2" w:rsidRPr="0017149E" w:rsidRDefault="00A37DB2" w:rsidP="007F58FE">
            <w:pPr>
              <w:jc w:val="center"/>
              <w:rPr>
                <w:rFonts w:ascii="Times New Roman" w:hAnsi="Times New Roman" w:cs="Times New Roman"/>
                <w:sz w:val="20"/>
                <w:szCs w:val="20"/>
              </w:rPr>
            </w:pPr>
          </w:p>
        </w:tc>
        <w:tc>
          <w:tcPr>
            <w:tcW w:w="567" w:type="dxa"/>
            <w:vMerge/>
            <w:tcBorders>
              <w:left w:val="single" w:sz="4" w:space="0" w:color="auto"/>
              <w:right w:val="single" w:sz="4" w:space="0" w:color="auto"/>
            </w:tcBorders>
          </w:tcPr>
          <w:p w:rsidR="00A37DB2" w:rsidRPr="0017149E" w:rsidRDefault="00A37DB2" w:rsidP="007F58FE">
            <w:pPr>
              <w:jc w:val="center"/>
              <w:rPr>
                <w:rFonts w:ascii="Times New Roman" w:hAnsi="Times New Roman" w:cs="Times New Roman"/>
                <w:sz w:val="20"/>
                <w:szCs w:val="20"/>
              </w:rPr>
            </w:pPr>
          </w:p>
        </w:tc>
        <w:tc>
          <w:tcPr>
            <w:tcW w:w="850" w:type="dxa"/>
            <w:vMerge/>
            <w:tcBorders>
              <w:left w:val="single" w:sz="4" w:space="0" w:color="auto"/>
              <w:right w:val="single" w:sz="4" w:space="0" w:color="auto"/>
            </w:tcBorders>
          </w:tcPr>
          <w:p w:rsidR="00A37DB2" w:rsidRPr="0017149E" w:rsidRDefault="00A37DB2" w:rsidP="007F58FE">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sz w:val="20"/>
                <w:szCs w:val="20"/>
              </w:rPr>
            </w:pPr>
            <w:r>
              <w:rPr>
                <w:rFonts w:ascii="Times New Roman" w:eastAsia="Times New Roman" w:hAnsi="Times New Roman" w:cs="Times New Roman"/>
                <w:b/>
                <w:sz w:val="20"/>
                <w:szCs w:val="20"/>
                <w:lang w:eastAsia="ru-RU"/>
              </w:rPr>
              <w:t>Описание:</w:t>
            </w:r>
          </w:p>
        </w:tc>
        <w:sdt>
          <w:sdtPr>
            <w:rPr>
              <w:sz w:val="20"/>
              <w:szCs w:val="20"/>
            </w:rPr>
            <w:alias w:val="Наименование хар-ки"/>
            <w:tag w:val="Наименование хар-ки"/>
            <w:id w:val="-1698608385"/>
            <w:placeholder>
              <w:docPart w:val="65D98338897640E389B184056219A21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hideMark/>
              </w:tcPr>
              <w:p w:rsidR="00A37DB2" w:rsidRPr="0017149E" w:rsidRDefault="00A37DB2" w:rsidP="007F58FE">
                <w:pPr>
                  <w:jc w:val="center"/>
                  <w:rPr>
                    <w:rFonts w:ascii="Times New Roman" w:hAnsi="Times New Roman" w:cs="Times New Roman"/>
                    <w:sz w:val="20"/>
                    <w:szCs w:val="20"/>
                  </w:rPr>
                </w:pPr>
                <w:r w:rsidRPr="0017149E">
                  <w:rPr>
                    <w:rFonts w:ascii="Times New Roman" w:hAnsi="Times New Roman" w:cs="Times New Roman"/>
                    <w:sz w:val="20"/>
                    <w:szCs w:val="20"/>
                  </w:rPr>
                  <w:t>качественная</w:t>
                </w:r>
              </w:p>
            </w:tc>
          </w:sdtContent>
        </w:sdt>
        <w:tc>
          <w:tcPr>
            <w:tcW w:w="5245" w:type="dxa"/>
            <w:gridSpan w:val="4"/>
            <w:tcBorders>
              <w:top w:val="single" w:sz="4" w:space="0" w:color="auto"/>
              <w:left w:val="single" w:sz="4" w:space="0" w:color="auto"/>
              <w:bottom w:val="single" w:sz="4" w:space="0" w:color="auto"/>
              <w:right w:val="single" w:sz="4" w:space="0" w:color="auto"/>
            </w:tcBorders>
            <w:vAlign w:val="center"/>
          </w:tcPr>
          <w:p w:rsidR="00A37DB2" w:rsidRPr="0008642F" w:rsidRDefault="00A37DB2" w:rsidP="007F58FE">
            <w:pPr>
              <w:jc w:val="both"/>
              <w:rPr>
                <w:sz w:val="18"/>
                <w:szCs w:val="18"/>
              </w:rPr>
            </w:pPr>
            <w:r w:rsidRPr="0008642F">
              <w:rPr>
                <w:sz w:val="18"/>
                <w:szCs w:val="18"/>
              </w:rPr>
              <w:t xml:space="preserve">Рама кресла-коляски изготовлена из высокопрочных алюминиевых сплавов и имеет усиленную крестообразную конструкцию </w:t>
            </w:r>
            <w:proofErr w:type="spellStart"/>
            <w:r w:rsidRPr="0008642F">
              <w:rPr>
                <w:sz w:val="18"/>
                <w:szCs w:val="18"/>
              </w:rPr>
              <w:t>четырехтрубного</w:t>
            </w:r>
            <w:proofErr w:type="spellEnd"/>
            <w:r w:rsidRPr="0008642F">
              <w:rPr>
                <w:sz w:val="18"/>
                <w:szCs w:val="18"/>
              </w:rPr>
              <w:t xml:space="preserve"> исполнения с возможностью складывания и раскладывания кресла-коляски без применения инструмента. Ручки для сопровождающего лица имеют регулировку по высоте. Спинка и сидение оснащены ремнями, обеспечивающими регулировку натяжения. Подлокотники съемные, откидные, регулируемые по высоте.</w:t>
            </w:r>
          </w:p>
          <w:p w:rsidR="00A37DB2" w:rsidRPr="0008642F" w:rsidRDefault="00A37DB2" w:rsidP="007F58FE">
            <w:pPr>
              <w:jc w:val="both"/>
              <w:rPr>
                <w:sz w:val="18"/>
                <w:szCs w:val="18"/>
              </w:rPr>
            </w:pPr>
            <w:r w:rsidRPr="0008642F">
              <w:rPr>
                <w:sz w:val="18"/>
                <w:szCs w:val="18"/>
              </w:rPr>
              <w:t xml:space="preserve">Приводные колеса имеют пневматические шины, легко демонтируемые путем использования быстросъемных колесных осей с пружинно-шариковыми фиксаторами, снабжены алюминиевыми </w:t>
            </w:r>
            <w:proofErr w:type="spellStart"/>
            <w:r w:rsidRPr="0008642F">
              <w:rPr>
                <w:sz w:val="18"/>
                <w:szCs w:val="18"/>
              </w:rPr>
              <w:t>ободами</w:t>
            </w:r>
            <w:proofErr w:type="spellEnd"/>
            <w:r w:rsidRPr="0008642F">
              <w:rPr>
                <w:sz w:val="18"/>
                <w:szCs w:val="18"/>
              </w:rPr>
              <w:t xml:space="preserve"> и обручами. Кресло-коляска оснащена адаптером приводного (заднего) колеса, обеспечивающим регулировку по горизонтали и вертикали в нескольких положениях. Кресло-коляска оснащена амортизаторами задних колес и съемными, регулируемыми по вертикали, горизонтали и углу наклона усиленными боковыми щитками задних колес.</w:t>
            </w:r>
          </w:p>
          <w:p w:rsidR="00A37DB2" w:rsidRPr="0008642F" w:rsidRDefault="00A37DB2" w:rsidP="007F58FE">
            <w:pPr>
              <w:jc w:val="both"/>
              <w:rPr>
                <w:sz w:val="18"/>
                <w:szCs w:val="18"/>
              </w:rPr>
            </w:pPr>
            <w:r w:rsidRPr="0008642F">
              <w:rPr>
                <w:sz w:val="18"/>
                <w:szCs w:val="18"/>
              </w:rPr>
              <w:t xml:space="preserve"> Опора для стоп регулируемая по высоте, складная.</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Pr="0017149E" w:rsidRDefault="00A37DB2" w:rsidP="007F58FE">
            <w:pPr>
              <w:jc w:val="center"/>
              <w:rPr>
                <w:rFonts w:ascii="Times New Roman" w:hAnsi="Times New Roman" w:cs="Times New Roman"/>
                <w:sz w:val="20"/>
                <w:szCs w:val="20"/>
              </w:rPr>
            </w:pPr>
          </w:p>
        </w:tc>
        <w:sdt>
          <w:sdtPr>
            <w:rPr>
              <w:sz w:val="20"/>
              <w:szCs w:val="20"/>
            </w:rPr>
            <w:alias w:val="Инструкция"/>
            <w:tag w:val="Инструкция"/>
            <w:id w:val="1582483721"/>
            <w:placeholder>
              <w:docPart w:val="44F7A519C6284DF0B259325D21122C2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A37DB2" w:rsidRPr="0017149E" w:rsidRDefault="00A37DB2" w:rsidP="007F58FE">
                <w:pPr>
                  <w:jc w:val="center"/>
                  <w:rPr>
                    <w:rFonts w:ascii="Times New Roman" w:hAnsi="Times New Roman" w:cs="Times New Roman"/>
                    <w:sz w:val="20"/>
                    <w:szCs w:val="20"/>
                  </w:rPr>
                </w:pPr>
                <w:r>
                  <w:rPr>
                    <w:sz w:val="20"/>
                    <w:szCs w:val="20"/>
                  </w:rPr>
                  <w:t>Значение хар-ки не может меняться</w:t>
                </w:r>
              </w:p>
            </w:tc>
          </w:sdtContent>
        </w:sdt>
      </w:tr>
      <w:tr w:rsidR="00A37DB2"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sz w:val="20"/>
                <w:szCs w:val="20"/>
              </w:rPr>
            </w:pPr>
            <w:r>
              <w:rPr>
                <w:rFonts w:ascii="Times New Roman" w:eastAsia="Times New Roman" w:hAnsi="Times New Roman" w:cs="Times New Roman"/>
                <w:b/>
                <w:bCs/>
                <w:sz w:val="20"/>
                <w:szCs w:val="20"/>
                <w:lang w:eastAsia="ar-SA"/>
              </w:rPr>
              <w:t>Оснащение кресла-коляски</w:t>
            </w:r>
          </w:p>
        </w:tc>
        <w:sdt>
          <w:sdtPr>
            <w:rPr>
              <w:sz w:val="20"/>
              <w:szCs w:val="20"/>
            </w:rPr>
            <w:alias w:val="Наименование хар-ки"/>
            <w:tag w:val="Наименование хар-ки"/>
            <w:id w:val="-744415696"/>
            <w:placeholder>
              <w:docPart w:val="4C9E2158B4C14DF48DC30778BE2C08F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качественная</w:t>
                </w:r>
              </w:p>
            </w:tc>
          </w:sdtContent>
        </w:sdt>
        <w:tc>
          <w:tcPr>
            <w:tcW w:w="5245" w:type="dxa"/>
            <w:gridSpan w:val="4"/>
            <w:tcBorders>
              <w:top w:val="single" w:sz="4" w:space="0" w:color="auto"/>
              <w:left w:val="single" w:sz="4" w:space="0" w:color="auto"/>
              <w:bottom w:val="single" w:sz="4" w:space="0" w:color="auto"/>
              <w:right w:val="single" w:sz="4" w:space="0" w:color="auto"/>
            </w:tcBorders>
            <w:vAlign w:val="center"/>
          </w:tcPr>
          <w:p w:rsidR="00A37DB2" w:rsidRPr="0070629E" w:rsidRDefault="00A37DB2" w:rsidP="007F58FE">
            <w:pPr>
              <w:jc w:val="both"/>
              <w:rPr>
                <w:sz w:val="18"/>
                <w:szCs w:val="18"/>
              </w:rPr>
            </w:pPr>
            <w:r w:rsidRPr="0070629E">
              <w:rPr>
                <w:sz w:val="18"/>
                <w:szCs w:val="18"/>
              </w:rPr>
              <w:t>- складные ручки для сопровождающего лица c кнопочной фиксацией;</w:t>
            </w:r>
          </w:p>
          <w:p w:rsidR="00A37DB2" w:rsidRPr="0070629E" w:rsidRDefault="00A37DB2" w:rsidP="007F58FE">
            <w:pPr>
              <w:jc w:val="both"/>
              <w:rPr>
                <w:sz w:val="18"/>
                <w:szCs w:val="18"/>
              </w:rPr>
            </w:pPr>
            <w:r>
              <w:rPr>
                <w:sz w:val="18"/>
                <w:szCs w:val="18"/>
              </w:rPr>
              <w:t>-</w:t>
            </w:r>
            <w:proofErr w:type="spellStart"/>
            <w:r w:rsidRPr="0070629E">
              <w:rPr>
                <w:sz w:val="18"/>
                <w:szCs w:val="18"/>
              </w:rPr>
              <w:t>противопролежневая</w:t>
            </w:r>
            <w:proofErr w:type="spellEnd"/>
            <w:r w:rsidRPr="0070629E">
              <w:rPr>
                <w:sz w:val="18"/>
                <w:szCs w:val="18"/>
              </w:rPr>
              <w:t xml:space="preserve"> подушка с повышенным воздухообменом;</w:t>
            </w:r>
          </w:p>
          <w:p w:rsidR="00A37DB2" w:rsidRPr="0070629E" w:rsidRDefault="00A37DB2" w:rsidP="007F58FE">
            <w:pPr>
              <w:jc w:val="both"/>
              <w:rPr>
                <w:sz w:val="18"/>
                <w:szCs w:val="18"/>
              </w:rPr>
            </w:pPr>
            <w:r w:rsidRPr="0070629E">
              <w:rPr>
                <w:sz w:val="18"/>
                <w:szCs w:val="18"/>
              </w:rPr>
              <w:t xml:space="preserve">- регулируемый стояночный тормоз; </w:t>
            </w:r>
          </w:p>
          <w:p w:rsidR="00A37DB2" w:rsidRPr="0070629E" w:rsidRDefault="00A37DB2" w:rsidP="007F58FE">
            <w:pPr>
              <w:jc w:val="both"/>
              <w:rPr>
                <w:sz w:val="18"/>
                <w:szCs w:val="18"/>
              </w:rPr>
            </w:pPr>
            <w:r w:rsidRPr="0070629E">
              <w:rPr>
                <w:sz w:val="18"/>
                <w:szCs w:val="18"/>
              </w:rPr>
              <w:t>- ремень безопасности, регулируемый по длине;</w:t>
            </w:r>
          </w:p>
          <w:p w:rsidR="00A37DB2" w:rsidRPr="0070629E" w:rsidRDefault="00A37DB2" w:rsidP="007F58FE">
            <w:pPr>
              <w:jc w:val="both"/>
              <w:rPr>
                <w:sz w:val="18"/>
                <w:szCs w:val="18"/>
              </w:rPr>
            </w:pPr>
            <w:r w:rsidRPr="0070629E">
              <w:rPr>
                <w:sz w:val="18"/>
                <w:szCs w:val="18"/>
              </w:rPr>
              <w:t>- светоотражатели на приводных (задних) колесах;</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Pr="0017149E" w:rsidRDefault="00A37DB2" w:rsidP="007F58FE">
            <w:pPr>
              <w:jc w:val="center"/>
              <w:rPr>
                <w:sz w:val="20"/>
                <w:szCs w:val="20"/>
              </w:rPr>
            </w:pPr>
          </w:p>
        </w:tc>
        <w:sdt>
          <w:sdtPr>
            <w:rPr>
              <w:sz w:val="20"/>
              <w:szCs w:val="20"/>
            </w:rPr>
            <w:alias w:val="Инструкция"/>
            <w:tag w:val="Инструкция"/>
            <w:id w:val="1616866654"/>
            <w:placeholder>
              <w:docPart w:val="8606B68B07E9467581481EDEBC77069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Значение хар-ки не может меняться</w:t>
                </w:r>
              </w:p>
            </w:tc>
          </w:sdtContent>
        </w:sdt>
      </w:tr>
      <w:tr w:rsidR="00A37DB2" w:rsidTr="00A37DB2">
        <w:trPr>
          <w:trHeight w:val="70"/>
        </w:trPr>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sz w:val="20"/>
                <w:szCs w:val="20"/>
              </w:rPr>
            </w:pPr>
            <w:r w:rsidRPr="0070629E">
              <w:rPr>
                <w:rFonts w:ascii="Times New Roman" w:eastAsia="Calibri" w:hAnsi="Times New Roman" w:cs="Times New Roman"/>
                <w:b/>
                <w:bCs/>
                <w:sz w:val="20"/>
                <w:szCs w:val="20"/>
              </w:rPr>
              <w:t>Оснащение кресла-</w:t>
            </w:r>
            <w:r w:rsidRPr="0070629E">
              <w:rPr>
                <w:rFonts w:ascii="Times New Roman" w:eastAsia="Calibri" w:hAnsi="Times New Roman" w:cs="Times New Roman"/>
                <w:b/>
                <w:bCs/>
                <w:sz w:val="20"/>
                <w:szCs w:val="20"/>
              </w:rPr>
              <w:lastRenderedPageBreak/>
              <w:t>коляски</w:t>
            </w:r>
          </w:p>
        </w:tc>
        <w:sdt>
          <w:sdtPr>
            <w:rPr>
              <w:sz w:val="20"/>
              <w:szCs w:val="20"/>
            </w:rPr>
            <w:alias w:val="Наименование хар-ки"/>
            <w:tag w:val="Наименование хар-ки"/>
            <w:id w:val="193891438"/>
            <w:placeholder>
              <w:docPart w:val="903CD9CC8444425DBAAC342EB51F6F8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качественная</w:t>
                </w:r>
              </w:p>
            </w:tc>
          </w:sdtContent>
        </w:sdt>
        <w:tc>
          <w:tcPr>
            <w:tcW w:w="5245" w:type="dxa"/>
            <w:gridSpan w:val="4"/>
            <w:tcBorders>
              <w:top w:val="single" w:sz="4" w:space="0" w:color="auto"/>
              <w:left w:val="single" w:sz="4" w:space="0" w:color="auto"/>
              <w:bottom w:val="single" w:sz="4" w:space="0" w:color="auto"/>
              <w:right w:val="single" w:sz="4" w:space="0" w:color="auto"/>
            </w:tcBorders>
            <w:vAlign w:val="center"/>
          </w:tcPr>
          <w:p w:rsidR="00A37DB2" w:rsidRPr="0017149E" w:rsidRDefault="00A37DB2" w:rsidP="007F58FE">
            <w:pPr>
              <w:rPr>
                <w:sz w:val="20"/>
                <w:szCs w:val="20"/>
              </w:rPr>
            </w:pPr>
            <w:r w:rsidRPr="0070629E">
              <w:rPr>
                <w:sz w:val="18"/>
                <w:szCs w:val="18"/>
              </w:rPr>
              <w:t>карманом на спинке или/и под сидением.</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Pr="0017149E" w:rsidRDefault="00A37DB2" w:rsidP="007F58FE">
            <w:pPr>
              <w:jc w:val="center"/>
              <w:rPr>
                <w:sz w:val="20"/>
                <w:szCs w:val="20"/>
              </w:rPr>
            </w:pPr>
          </w:p>
        </w:tc>
        <w:sdt>
          <w:sdtPr>
            <w:rPr>
              <w:sz w:val="20"/>
              <w:szCs w:val="20"/>
            </w:rPr>
            <w:alias w:val="Инструкция"/>
            <w:tag w:val="Инструкция"/>
            <w:id w:val="-1327660127"/>
            <w:placeholder>
              <w:docPart w:val="489EF58547BB4F4A853BE48F3A4CBA0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 xml:space="preserve">УЗ указывает </w:t>
                </w:r>
                <w:r>
                  <w:rPr>
                    <w:sz w:val="20"/>
                    <w:szCs w:val="20"/>
                  </w:rPr>
                  <w:lastRenderedPageBreak/>
                  <w:t>одно или несколько значений хар-ки</w:t>
                </w:r>
              </w:p>
            </w:tc>
          </w:sdtContent>
        </w:sdt>
      </w:tr>
      <w:tr w:rsidR="00A37DB2" w:rsidRPr="004950E4"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b/>
                <w:sz w:val="20"/>
                <w:szCs w:val="20"/>
              </w:rPr>
            </w:pPr>
            <w:r>
              <w:rPr>
                <w:rFonts w:ascii="Times New Roman" w:hAnsi="Times New Roman" w:cs="Times New Roman"/>
                <w:b/>
                <w:sz w:val="20"/>
                <w:szCs w:val="20"/>
              </w:rPr>
              <w:t>Ширина сидения</w:t>
            </w:r>
          </w:p>
        </w:tc>
        <w:sdt>
          <w:sdtPr>
            <w:rPr>
              <w:sz w:val="20"/>
              <w:szCs w:val="20"/>
            </w:rPr>
            <w:alias w:val="Наименование хар-ки"/>
            <w:tag w:val="Наименование хар-ки"/>
            <w:id w:val="648793151"/>
            <w:placeholder>
              <w:docPart w:val="AC0185CBCC2D47FC83C7E0AD27F64E8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количественная</w:t>
                </w:r>
              </w:p>
            </w:tc>
          </w:sdtContent>
        </w:sdt>
        <w:sdt>
          <w:sdtPr>
            <w:rPr>
              <w:sz w:val="20"/>
              <w:szCs w:val="20"/>
            </w:rPr>
            <w:alias w:val="значение"/>
            <w:tag w:val="значение"/>
            <w:id w:val="58521170"/>
            <w:placeholder>
              <w:docPart w:val="47CCEF58ECAD4EBE939369FA4C225847"/>
            </w:placeholder>
            <w:dropDownList>
              <w:listItem w:displayText="≥" w:value="≥"/>
              <w:listItem w:displayText="&gt;" w:value="&gt;"/>
              <w:listItem w:displayText="выбор значения" w:value="выбор значения"/>
            </w:dropDownList>
          </w:sdtPr>
          <w:sdtContent>
            <w:tc>
              <w:tcPr>
                <w:tcW w:w="238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w:t>
                </w:r>
              </w:p>
            </w:tc>
          </w:sdtContent>
        </w:sdt>
        <w:tc>
          <w:tcPr>
            <w:tcW w:w="112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44</w:t>
            </w:r>
          </w:p>
        </w:tc>
        <w:sdt>
          <w:sdtPr>
            <w:rPr>
              <w:sz w:val="20"/>
              <w:szCs w:val="20"/>
            </w:rPr>
            <w:alias w:val="значение"/>
            <w:tag w:val="значение"/>
            <w:id w:val="334812220"/>
            <w:placeholder>
              <w:docPart w:val="CD2A26793ED944FB8B3D4082412C58F8"/>
            </w:placeholder>
            <w:dropDownList>
              <w:listItem w:displayText="≤" w:value="≤"/>
              <w:listItem w:displayText="&lt;" w:value="&lt;"/>
              <w:listItem w:displayText="выбор значения" w:value="выбор значения"/>
            </w:dropDownList>
          </w:sdtPr>
          <w:sdtContent>
            <w:tc>
              <w:tcPr>
                <w:tcW w:w="112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sidRPr="00A373D0">
                  <w:rPr>
                    <w:sz w:val="20"/>
                    <w:szCs w:val="20"/>
                  </w:rPr>
                  <w:t>≤</w:t>
                </w:r>
              </w:p>
            </w:tc>
          </w:sdtContent>
        </w:sdt>
        <w:tc>
          <w:tcPr>
            <w:tcW w:w="605"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46</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см</w:t>
            </w:r>
          </w:p>
        </w:tc>
        <w:tc>
          <w:tcPr>
            <w:tcW w:w="1276" w:type="dxa"/>
            <w:tcBorders>
              <w:top w:val="single" w:sz="4" w:space="0" w:color="auto"/>
              <w:left w:val="single" w:sz="4" w:space="0" w:color="auto"/>
              <w:bottom w:val="single" w:sz="4" w:space="0" w:color="auto"/>
              <w:right w:val="single" w:sz="4" w:space="0" w:color="auto"/>
            </w:tcBorders>
          </w:tcPr>
          <w:p w:rsidR="00A37DB2" w:rsidRPr="004950E4" w:rsidRDefault="00A37DB2" w:rsidP="007F58FE">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A37DB2" w:rsidRPr="004950E4"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b/>
                <w:sz w:val="20"/>
                <w:szCs w:val="20"/>
              </w:rPr>
            </w:pPr>
            <w:r>
              <w:rPr>
                <w:rFonts w:ascii="Times New Roman" w:hAnsi="Times New Roman" w:cs="Times New Roman"/>
                <w:b/>
                <w:sz w:val="20"/>
                <w:szCs w:val="20"/>
              </w:rPr>
              <w:t>Ширина кресла-коляски в сложенном виде</w:t>
            </w:r>
          </w:p>
        </w:tc>
        <w:sdt>
          <w:sdtPr>
            <w:rPr>
              <w:sz w:val="20"/>
              <w:szCs w:val="20"/>
            </w:rPr>
            <w:alias w:val="Наименование хар-ки"/>
            <w:tag w:val="Наименование хар-ки"/>
            <w:id w:val="1837800963"/>
            <w:placeholder>
              <w:docPart w:val="2644E9FDE8654F70A9649330DD1C782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количественная</w:t>
                </w:r>
              </w:p>
            </w:tc>
          </w:sdtContent>
        </w:sdt>
        <w:tc>
          <w:tcPr>
            <w:tcW w:w="3512" w:type="dxa"/>
            <w:gridSpan w:val="2"/>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p>
        </w:tc>
        <w:sdt>
          <w:sdtPr>
            <w:rPr>
              <w:sz w:val="20"/>
              <w:szCs w:val="20"/>
            </w:rPr>
            <w:alias w:val="значение"/>
            <w:tag w:val="значение"/>
            <w:id w:val="662443281"/>
            <w:placeholder>
              <w:docPart w:val="29F7773B4FDE4791B7B7AFBF09EAAEAA"/>
            </w:placeholder>
            <w:dropDownList>
              <w:listItem w:displayText="≤" w:value="≤"/>
              <w:listItem w:displayText="&lt;" w:value="&lt;"/>
              <w:listItem w:displayText="выбор значения" w:value="выбор значения"/>
            </w:dropDownList>
          </w:sdtPr>
          <w:sdtContent>
            <w:tc>
              <w:tcPr>
                <w:tcW w:w="112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w:t>
                </w:r>
              </w:p>
            </w:tc>
          </w:sdtContent>
        </w:sdt>
        <w:tc>
          <w:tcPr>
            <w:tcW w:w="605"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33</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см</w:t>
            </w:r>
          </w:p>
        </w:tc>
        <w:tc>
          <w:tcPr>
            <w:tcW w:w="1276" w:type="dxa"/>
            <w:tcBorders>
              <w:top w:val="single" w:sz="4" w:space="0" w:color="auto"/>
              <w:left w:val="single" w:sz="4" w:space="0" w:color="auto"/>
              <w:bottom w:val="single" w:sz="4" w:space="0" w:color="auto"/>
              <w:right w:val="single" w:sz="4" w:space="0" w:color="auto"/>
            </w:tcBorders>
          </w:tcPr>
          <w:p w:rsidR="00A37DB2" w:rsidRPr="004950E4" w:rsidRDefault="00A37DB2" w:rsidP="007F58FE">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A37DB2" w:rsidRPr="004950E4"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b/>
                <w:sz w:val="20"/>
                <w:szCs w:val="20"/>
              </w:rPr>
            </w:pPr>
            <w:r>
              <w:rPr>
                <w:rFonts w:ascii="Times New Roman" w:hAnsi="Times New Roman" w:cs="Times New Roman"/>
                <w:b/>
                <w:sz w:val="20"/>
                <w:szCs w:val="20"/>
              </w:rPr>
              <w:t>Количество положений регулировки высоты спинки</w:t>
            </w:r>
          </w:p>
        </w:tc>
        <w:sdt>
          <w:sdtPr>
            <w:rPr>
              <w:sz w:val="20"/>
              <w:szCs w:val="20"/>
            </w:rPr>
            <w:alias w:val="Наименование хар-ки"/>
            <w:tag w:val="Наименование хар-ки"/>
            <w:id w:val="2064513655"/>
            <w:placeholder>
              <w:docPart w:val="37437AB6843B41789296FFDD8E8183D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количественная</w:t>
                </w:r>
              </w:p>
            </w:tc>
          </w:sdtContent>
        </w:sdt>
        <w:sdt>
          <w:sdtPr>
            <w:rPr>
              <w:sz w:val="20"/>
              <w:szCs w:val="20"/>
            </w:rPr>
            <w:alias w:val="значение"/>
            <w:tag w:val="значение"/>
            <w:id w:val="389929827"/>
            <w:placeholder>
              <w:docPart w:val="7ED728441D2B48009DE3D7EF4A8A04B6"/>
            </w:placeholder>
            <w:dropDownList>
              <w:listItem w:displayText="≥" w:value="≥"/>
              <w:listItem w:displayText="&gt;" w:value="&gt;"/>
              <w:listItem w:displayText="выбор значения" w:value="выбор значения"/>
            </w:dropDownList>
          </w:sdtPr>
          <w:sdtContent>
            <w:tc>
              <w:tcPr>
                <w:tcW w:w="238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w:t>
                </w:r>
              </w:p>
            </w:tc>
          </w:sdtContent>
        </w:sdt>
        <w:tc>
          <w:tcPr>
            <w:tcW w:w="112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3</w:t>
            </w:r>
          </w:p>
        </w:tc>
        <w:tc>
          <w:tcPr>
            <w:tcW w:w="1733" w:type="dxa"/>
            <w:gridSpan w:val="2"/>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proofErr w:type="spellStart"/>
            <w:r>
              <w:rPr>
                <w:sz w:val="20"/>
                <w:szCs w:val="20"/>
              </w:rPr>
              <w:t>шт</w:t>
            </w:r>
            <w:proofErr w:type="spellEnd"/>
          </w:p>
        </w:tc>
        <w:tc>
          <w:tcPr>
            <w:tcW w:w="1276" w:type="dxa"/>
            <w:tcBorders>
              <w:top w:val="single" w:sz="4" w:space="0" w:color="auto"/>
              <w:left w:val="single" w:sz="4" w:space="0" w:color="auto"/>
              <w:bottom w:val="single" w:sz="4" w:space="0" w:color="auto"/>
              <w:right w:val="single" w:sz="4" w:space="0" w:color="auto"/>
            </w:tcBorders>
          </w:tcPr>
          <w:p w:rsidR="00A37DB2" w:rsidRPr="004950E4" w:rsidRDefault="00A37DB2" w:rsidP="007F58FE">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A37DB2" w:rsidRPr="004950E4"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b/>
                <w:sz w:val="20"/>
                <w:szCs w:val="20"/>
              </w:rPr>
            </w:pPr>
            <w:r>
              <w:rPr>
                <w:rFonts w:ascii="Times New Roman" w:hAnsi="Times New Roman" w:cs="Times New Roman"/>
                <w:b/>
                <w:sz w:val="20"/>
                <w:szCs w:val="20"/>
              </w:rPr>
              <w:t>Максимальный вес пользователя</w:t>
            </w:r>
          </w:p>
        </w:tc>
        <w:sdt>
          <w:sdtPr>
            <w:rPr>
              <w:sz w:val="20"/>
              <w:szCs w:val="20"/>
            </w:rPr>
            <w:alias w:val="Наименование хар-ки"/>
            <w:tag w:val="Наименование хар-ки"/>
            <w:id w:val="-981765305"/>
            <w:placeholder>
              <w:docPart w:val="BE39513A55A54F10B00543DC15B5AF6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количественная</w:t>
                </w:r>
              </w:p>
            </w:tc>
          </w:sdtContent>
        </w:sdt>
        <w:tc>
          <w:tcPr>
            <w:tcW w:w="3512" w:type="dxa"/>
            <w:gridSpan w:val="2"/>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p>
        </w:tc>
        <w:sdt>
          <w:sdtPr>
            <w:rPr>
              <w:sz w:val="20"/>
              <w:szCs w:val="20"/>
            </w:rPr>
            <w:alias w:val="значение"/>
            <w:tag w:val="значение"/>
            <w:id w:val="-1046598645"/>
            <w:placeholder>
              <w:docPart w:val="EF32ACA67B6B453E92D8947BC710D2CE"/>
            </w:placeholder>
            <w:dropDownList>
              <w:listItem w:displayText="≤" w:value="≤"/>
              <w:listItem w:displayText="&lt;" w:value="&lt;"/>
              <w:listItem w:displayText="выбор значения" w:value="выбор значения"/>
            </w:dropDownList>
          </w:sdtPr>
          <w:sdtContent>
            <w:tc>
              <w:tcPr>
                <w:tcW w:w="112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sidRPr="008E7D19">
                  <w:rPr>
                    <w:sz w:val="20"/>
                    <w:szCs w:val="20"/>
                  </w:rPr>
                  <w:t>≤</w:t>
                </w:r>
              </w:p>
            </w:tc>
          </w:sdtContent>
        </w:sdt>
        <w:tc>
          <w:tcPr>
            <w:tcW w:w="605"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130</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кг</w:t>
            </w:r>
          </w:p>
        </w:tc>
        <w:sdt>
          <w:sdtPr>
            <w:rPr>
              <w:sz w:val="20"/>
              <w:szCs w:val="20"/>
            </w:rPr>
            <w:alias w:val="Инструкция"/>
            <w:tag w:val="Инструкция"/>
            <w:id w:val="-119992414"/>
            <w:placeholder>
              <w:docPart w:val="02579A988DA5463CB8DDE17D6A44537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tcPr>
              <w:p w:rsidR="00A37DB2" w:rsidRPr="004950E4" w:rsidRDefault="00A37DB2" w:rsidP="007F58FE">
                <w:pPr>
                  <w:jc w:val="center"/>
                  <w:rPr>
                    <w:sz w:val="20"/>
                    <w:szCs w:val="20"/>
                  </w:rPr>
                </w:pPr>
                <w:r>
                  <w:rPr>
                    <w:sz w:val="20"/>
                    <w:szCs w:val="20"/>
                  </w:rPr>
                  <w:t>УЗ указывает конкретное значение хар-ки</w:t>
                </w:r>
              </w:p>
            </w:tc>
          </w:sdtContent>
        </w:sdt>
      </w:tr>
      <w:tr w:rsidR="00A37DB2" w:rsidRPr="004950E4"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b/>
                <w:sz w:val="20"/>
                <w:szCs w:val="20"/>
              </w:rPr>
            </w:pPr>
            <w:r>
              <w:rPr>
                <w:rFonts w:ascii="Times New Roman" w:hAnsi="Times New Roman" w:cs="Times New Roman"/>
                <w:b/>
                <w:sz w:val="20"/>
                <w:szCs w:val="20"/>
              </w:rPr>
              <w:t>Вес кресла-коляски</w:t>
            </w:r>
          </w:p>
        </w:tc>
        <w:sdt>
          <w:sdtPr>
            <w:rPr>
              <w:sz w:val="20"/>
              <w:szCs w:val="20"/>
            </w:rPr>
            <w:alias w:val="Наименование хар-ки"/>
            <w:tag w:val="Наименование хар-ки"/>
            <w:id w:val="52662399"/>
            <w:placeholder>
              <w:docPart w:val="095784BA797747B5A85B34EFA158BE5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количественная</w:t>
                </w:r>
              </w:p>
            </w:tc>
          </w:sdtContent>
        </w:sdt>
        <w:tc>
          <w:tcPr>
            <w:tcW w:w="3512" w:type="dxa"/>
            <w:gridSpan w:val="2"/>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p>
        </w:tc>
        <w:sdt>
          <w:sdtPr>
            <w:rPr>
              <w:sz w:val="20"/>
              <w:szCs w:val="20"/>
            </w:rPr>
            <w:alias w:val="значение"/>
            <w:tag w:val="значение"/>
            <w:id w:val="-1488931321"/>
            <w:placeholder>
              <w:docPart w:val="612E237C354F45F6887DC59CB27D0EA2"/>
            </w:placeholder>
            <w:dropDownList>
              <w:listItem w:displayText="≤" w:value="≤"/>
              <w:listItem w:displayText="&lt;" w:value="&lt;"/>
              <w:listItem w:displayText="выбор значения" w:value="выбор значения"/>
            </w:dropDownList>
          </w:sdtPr>
          <w:sdtContent>
            <w:tc>
              <w:tcPr>
                <w:tcW w:w="112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sidRPr="008D36D8">
                  <w:rPr>
                    <w:sz w:val="20"/>
                    <w:szCs w:val="20"/>
                  </w:rPr>
                  <w:t>≤</w:t>
                </w:r>
              </w:p>
            </w:tc>
          </w:sdtContent>
        </w:sdt>
        <w:tc>
          <w:tcPr>
            <w:tcW w:w="605"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17</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кг</w:t>
            </w:r>
          </w:p>
        </w:tc>
        <w:tc>
          <w:tcPr>
            <w:tcW w:w="1276" w:type="dxa"/>
            <w:tcBorders>
              <w:top w:val="single" w:sz="4" w:space="0" w:color="auto"/>
              <w:left w:val="single" w:sz="4" w:space="0" w:color="auto"/>
              <w:bottom w:val="single" w:sz="4" w:space="0" w:color="auto"/>
              <w:right w:val="single" w:sz="4" w:space="0" w:color="auto"/>
            </w:tcBorders>
          </w:tcPr>
          <w:p w:rsidR="00A37DB2" w:rsidRPr="004950E4" w:rsidRDefault="00A37DB2" w:rsidP="007F58FE">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A37DB2"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F27551" w:rsidRDefault="00A37DB2" w:rsidP="007F58FE">
            <w:pPr>
              <w:jc w:val="center"/>
              <w:rPr>
                <w:rFonts w:ascii="Times New Roman" w:hAnsi="Times New Roman" w:cs="Times New Roman"/>
                <w:sz w:val="20"/>
                <w:szCs w:val="20"/>
              </w:rPr>
            </w:pPr>
            <w:r w:rsidRPr="00F27551">
              <w:rPr>
                <w:rFonts w:ascii="Times New Roman" w:eastAsia="Times New Roman" w:hAnsi="Times New Roman" w:cs="Times New Roman"/>
                <w:b/>
                <w:sz w:val="20"/>
                <w:szCs w:val="20"/>
                <w:lang w:eastAsia="ru-RU"/>
              </w:rPr>
              <w:t>Комплект поставки:</w:t>
            </w:r>
          </w:p>
        </w:tc>
        <w:sdt>
          <w:sdtPr>
            <w:rPr>
              <w:sz w:val="20"/>
              <w:szCs w:val="20"/>
            </w:rPr>
            <w:alias w:val="Наименование хар-ки"/>
            <w:tag w:val="Наименование хар-ки"/>
            <w:id w:val="-1713175127"/>
            <w:placeholder>
              <w:docPart w:val="7A13B6E18AF84796874A17D2123A47A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качественная</w:t>
                </w:r>
              </w:p>
            </w:tc>
          </w:sdtContent>
        </w:sdt>
        <w:tc>
          <w:tcPr>
            <w:tcW w:w="5245" w:type="dxa"/>
            <w:gridSpan w:val="4"/>
            <w:tcBorders>
              <w:top w:val="single" w:sz="4" w:space="0" w:color="auto"/>
              <w:left w:val="single" w:sz="4" w:space="0" w:color="auto"/>
              <w:bottom w:val="single" w:sz="4" w:space="0" w:color="auto"/>
              <w:right w:val="single" w:sz="4" w:space="0" w:color="auto"/>
            </w:tcBorders>
            <w:vAlign w:val="center"/>
          </w:tcPr>
          <w:p w:rsidR="00A37DB2" w:rsidRPr="008D36D8" w:rsidRDefault="00A37DB2" w:rsidP="007F58FE">
            <w:pPr>
              <w:jc w:val="both"/>
              <w:rPr>
                <w:sz w:val="18"/>
                <w:szCs w:val="18"/>
              </w:rPr>
            </w:pPr>
            <w:r w:rsidRPr="008D36D8">
              <w:rPr>
                <w:sz w:val="18"/>
                <w:szCs w:val="18"/>
              </w:rPr>
              <w:t xml:space="preserve">- съемные мягкие боковые чехлы-упоры для голени; </w:t>
            </w:r>
          </w:p>
          <w:p w:rsidR="00A37DB2" w:rsidRPr="008D36D8" w:rsidRDefault="00A37DB2" w:rsidP="007F58FE">
            <w:pPr>
              <w:jc w:val="both"/>
              <w:rPr>
                <w:sz w:val="18"/>
                <w:szCs w:val="18"/>
              </w:rPr>
            </w:pPr>
            <w:r w:rsidRPr="008D36D8">
              <w:rPr>
                <w:sz w:val="18"/>
                <w:szCs w:val="18"/>
              </w:rPr>
              <w:t xml:space="preserve">-  съемный ремень-упор для голени и ремень для стоп; </w:t>
            </w:r>
          </w:p>
          <w:p w:rsidR="00A37DB2" w:rsidRPr="008D36D8" w:rsidRDefault="00A37DB2" w:rsidP="007F58FE">
            <w:pPr>
              <w:jc w:val="both"/>
              <w:rPr>
                <w:sz w:val="18"/>
                <w:szCs w:val="18"/>
              </w:rPr>
            </w:pPr>
            <w:r w:rsidRPr="008D36D8">
              <w:rPr>
                <w:sz w:val="18"/>
                <w:szCs w:val="18"/>
              </w:rPr>
              <w:t xml:space="preserve">- </w:t>
            </w:r>
            <w:proofErr w:type="spellStart"/>
            <w:r w:rsidRPr="008D36D8">
              <w:rPr>
                <w:sz w:val="18"/>
                <w:szCs w:val="18"/>
              </w:rPr>
              <w:t>антиопрокидыватели</w:t>
            </w:r>
            <w:proofErr w:type="spellEnd"/>
            <w:r w:rsidRPr="008D36D8">
              <w:rPr>
                <w:sz w:val="18"/>
                <w:szCs w:val="18"/>
              </w:rPr>
              <w:t xml:space="preserve"> быстросъемные, на колесной опоре, регулируемые по высоте в нескольких положениях.</w:t>
            </w:r>
          </w:p>
          <w:p w:rsidR="00A37DB2" w:rsidRPr="0017149E" w:rsidRDefault="00A37DB2" w:rsidP="007F58FE">
            <w:pPr>
              <w:jc w:val="both"/>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A37DB2" w:rsidRPr="0017149E" w:rsidRDefault="00A37DB2" w:rsidP="007F58FE">
            <w:pPr>
              <w:jc w:val="center"/>
              <w:rPr>
                <w:sz w:val="20"/>
                <w:szCs w:val="20"/>
              </w:rPr>
            </w:pPr>
          </w:p>
        </w:tc>
        <w:sdt>
          <w:sdtPr>
            <w:rPr>
              <w:sz w:val="20"/>
              <w:szCs w:val="20"/>
            </w:rPr>
            <w:alias w:val="Инструкция"/>
            <w:tag w:val="Инструкция"/>
            <w:id w:val="2037382501"/>
            <w:placeholder>
              <w:docPart w:val="9AFD8CCCF48B4ADD931381CC583A516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tcPr>
              <w:p w:rsidR="00A37DB2" w:rsidRDefault="00A37DB2" w:rsidP="007F58FE">
                <w:pPr>
                  <w:jc w:val="center"/>
                  <w:rPr>
                    <w:sz w:val="20"/>
                    <w:szCs w:val="20"/>
                  </w:rPr>
                </w:pPr>
                <w:r>
                  <w:rPr>
                    <w:sz w:val="20"/>
                    <w:szCs w:val="20"/>
                  </w:rPr>
                  <w:t>Значение хар-ки не может меняться</w:t>
                </w:r>
              </w:p>
            </w:tc>
          </w:sdtContent>
        </w:sdt>
      </w:tr>
      <w:tr w:rsidR="00A37DB2" w:rsidRPr="007E0A4F" w:rsidTr="00A37DB2">
        <w:trPr>
          <w:trHeight w:val="1656"/>
        </w:trPr>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right w:val="single" w:sz="4" w:space="0" w:color="auto"/>
            </w:tcBorders>
            <w:vAlign w:val="center"/>
          </w:tcPr>
          <w:p w:rsidR="00A37DB2" w:rsidRPr="00DE6009" w:rsidRDefault="00A37DB2" w:rsidP="007F58FE">
            <w:pPr>
              <w:jc w:val="center"/>
              <w:rPr>
                <w:b/>
                <w:sz w:val="24"/>
                <w:szCs w:val="24"/>
              </w:rPr>
            </w:pPr>
            <w:r w:rsidRPr="00F27551">
              <w:rPr>
                <w:rFonts w:ascii="Times New Roman" w:eastAsia="Times New Roman" w:hAnsi="Times New Roman" w:cs="Times New Roman"/>
                <w:b/>
                <w:lang w:eastAsia="ru-RU"/>
              </w:rPr>
              <w:t>Требования государственных стандартов</w:t>
            </w:r>
          </w:p>
        </w:tc>
        <w:sdt>
          <w:sdtPr>
            <w:rPr>
              <w:sz w:val="20"/>
              <w:szCs w:val="20"/>
            </w:rPr>
            <w:alias w:val="Наименование хар-ки"/>
            <w:tag w:val="Наименование хар-ки"/>
            <w:id w:val="2027058354"/>
            <w:placeholder>
              <w:docPart w:val="5390EDDF261E48538DD681EB4A9E6E5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right w:val="single" w:sz="4" w:space="0" w:color="auto"/>
                </w:tcBorders>
                <w:vAlign w:val="center"/>
              </w:tcPr>
              <w:p w:rsidR="00A37DB2" w:rsidRDefault="00A37DB2" w:rsidP="007F58FE">
                <w:pPr>
                  <w:jc w:val="center"/>
                  <w:rPr>
                    <w:sz w:val="20"/>
                    <w:szCs w:val="20"/>
                  </w:rPr>
                </w:pPr>
                <w:r w:rsidRPr="00D63E31">
                  <w:rPr>
                    <w:sz w:val="20"/>
                    <w:szCs w:val="20"/>
                  </w:rPr>
                  <w:t>качественная</w:t>
                </w:r>
              </w:p>
            </w:tc>
          </w:sdtContent>
        </w:sdt>
        <w:tc>
          <w:tcPr>
            <w:tcW w:w="5245" w:type="dxa"/>
            <w:gridSpan w:val="4"/>
            <w:tcBorders>
              <w:top w:val="single" w:sz="4" w:space="0" w:color="auto"/>
              <w:left w:val="single" w:sz="4" w:space="0" w:color="auto"/>
              <w:right w:val="single" w:sz="4" w:space="0" w:color="auto"/>
            </w:tcBorders>
            <w:vAlign w:val="center"/>
          </w:tcPr>
          <w:p w:rsidR="00A37DB2" w:rsidRPr="008D36D8" w:rsidRDefault="00A37DB2" w:rsidP="007F58FE">
            <w:pPr>
              <w:tabs>
                <w:tab w:val="center" w:pos="4235"/>
                <w:tab w:val="left" w:pos="5415"/>
              </w:tabs>
              <w:spacing w:line="259" w:lineRule="auto"/>
              <w:ind w:left="-284" w:right="54" w:firstLine="426"/>
              <w:jc w:val="both"/>
              <w:rPr>
                <w:rFonts w:eastAsia="Calibri"/>
                <w:sz w:val="18"/>
                <w:szCs w:val="18"/>
              </w:rPr>
            </w:pPr>
            <w:r w:rsidRPr="008D36D8">
              <w:rPr>
                <w:rFonts w:eastAsia="Calibri"/>
                <w:sz w:val="18"/>
                <w:szCs w:val="18"/>
              </w:rPr>
              <w:t xml:space="preserve">Кресла-коляски отвечают Межгосударственным стандартам 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 (введен в действие Приказом Росстандарта от 09.11.2021 N 1465-ст), ГОСТ ISO 10993-5-2023. Межгосударственный стандарт. Изделия медицинские. Оценка биологического действия медицинских изделий. Часть 5. Исследования на </w:t>
            </w:r>
            <w:proofErr w:type="spellStart"/>
            <w:r w:rsidRPr="008D36D8">
              <w:rPr>
                <w:rFonts w:eastAsia="Calibri"/>
                <w:sz w:val="18"/>
                <w:szCs w:val="18"/>
              </w:rPr>
              <w:t>цитотоксичность</w:t>
            </w:r>
            <w:proofErr w:type="spellEnd"/>
            <w:r w:rsidRPr="008D36D8">
              <w:rPr>
                <w:rFonts w:eastAsia="Calibri"/>
                <w:sz w:val="18"/>
                <w:szCs w:val="18"/>
              </w:rPr>
              <w:t xml:space="preserve">: методы </w:t>
            </w:r>
            <w:proofErr w:type="spellStart"/>
            <w:r w:rsidRPr="008D36D8">
              <w:rPr>
                <w:rFonts w:eastAsia="Calibri"/>
                <w:sz w:val="18"/>
                <w:szCs w:val="18"/>
              </w:rPr>
              <w:t>in</w:t>
            </w:r>
            <w:proofErr w:type="spellEnd"/>
            <w:r w:rsidRPr="008D36D8">
              <w:rPr>
                <w:rFonts w:eastAsia="Calibri"/>
                <w:sz w:val="18"/>
                <w:szCs w:val="18"/>
              </w:rPr>
              <w:t xml:space="preserve"> </w:t>
            </w:r>
            <w:proofErr w:type="spellStart"/>
            <w:r w:rsidRPr="008D36D8">
              <w:rPr>
                <w:rFonts w:eastAsia="Calibri"/>
                <w:sz w:val="18"/>
                <w:szCs w:val="18"/>
              </w:rPr>
              <w:t>vitro</w:t>
            </w:r>
            <w:proofErr w:type="spellEnd"/>
            <w:r w:rsidRPr="008D36D8">
              <w:rPr>
                <w:rFonts w:eastAsia="Calibri"/>
                <w:sz w:val="18"/>
                <w:szCs w:val="18"/>
              </w:rPr>
              <w:t>" (введен в действие Приказом Росстандарта от 13.12.2011 N 1308-ст), ГОСТ ISO 10993-10-2023. Межгосударственный стандарт. Изделия медицинские. Оценка биологического действия медицинских изделий. Часть 10. Исследование раздражающего и сенсибилизирующего действия" (введен в действие Приказом Росстандарта от 13.12.2011 N 1347-ст);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(утв. и введен в действие Приказом Росстандарта от 21.04.2021 N 244-ст), ГОСТ Р 50444-2020. Национальный стандарт Российской Федерации. Приборы, аппараты и оборудование медицинские. Общие технические требования" (утв. и введен в действие Приказом Росстандарта от 09.10.2020 N 785-ст)</w:t>
            </w:r>
          </w:p>
        </w:tc>
        <w:tc>
          <w:tcPr>
            <w:tcW w:w="708" w:type="dxa"/>
            <w:tcBorders>
              <w:top w:val="single" w:sz="4" w:space="0" w:color="auto"/>
              <w:left w:val="single" w:sz="4" w:space="0" w:color="auto"/>
              <w:right w:val="single" w:sz="4" w:space="0" w:color="auto"/>
            </w:tcBorders>
            <w:vAlign w:val="center"/>
          </w:tcPr>
          <w:p w:rsidR="00A37DB2" w:rsidRPr="0017149E" w:rsidRDefault="00A37DB2" w:rsidP="007F58FE">
            <w:pPr>
              <w:jc w:val="center"/>
              <w:rPr>
                <w:sz w:val="20"/>
                <w:szCs w:val="20"/>
              </w:rPr>
            </w:pPr>
          </w:p>
        </w:tc>
        <w:sdt>
          <w:sdtPr>
            <w:rPr>
              <w:sz w:val="20"/>
              <w:szCs w:val="20"/>
            </w:rPr>
            <w:alias w:val="Инструкция"/>
            <w:tag w:val="Инструкция"/>
            <w:id w:val="787317310"/>
            <w:placeholder>
              <w:docPart w:val="F4DF1A870C514A8B96BD5735523DB0D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right w:val="single" w:sz="4" w:space="0" w:color="auto"/>
                </w:tcBorders>
              </w:tcPr>
              <w:p w:rsidR="00A37DB2" w:rsidRPr="007E0A4F" w:rsidRDefault="00A37DB2" w:rsidP="007F58FE">
                <w:pPr>
                  <w:jc w:val="center"/>
                  <w:rPr>
                    <w:sz w:val="20"/>
                    <w:szCs w:val="20"/>
                  </w:rPr>
                </w:pPr>
                <w:r w:rsidRPr="00D63E31">
                  <w:rPr>
                    <w:sz w:val="20"/>
                    <w:szCs w:val="20"/>
                  </w:rPr>
                  <w:t>Значение хар-ки не может меняться</w:t>
                </w:r>
              </w:p>
            </w:tc>
          </w:sdtContent>
        </w:sdt>
      </w:tr>
      <w:tr w:rsidR="00A37DB2" w:rsidRPr="0017149E" w:rsidTr="00A37DB2">
        <w:tc>
          <w:tcPr>
            <w:tcW w:w="567" w:type="dxa"/>
            <w:vMerge w:val="restart"/>
            <w:tcBorders>
              <w:left w:val="single" w:sz="4" w:space="0" w:color="auto"/>
              <w:right w:val="single" w:sz="4" w:space="0" w:color="auto"/>
            </w:tcBorders>
            <w:vAlign w:val="center"/>
          </w:tcPr>
          <w:p w:rsidR="00A37DB2" w:rsidRPr="0017149E" w:rsidRDefault="00A37DB2" w:rsidP="007F58FE">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vMerge w:val="restart"/>
            <w:tcBorders>
              <w:left w:val="single" w:sz="4" w:space="0" w:color="auto"/>
              <w:right w:val="single" w:sz="4" w:space="0" w:color="auto"/>
            </w:tcBorders>
          </w:tcPr>
          <w:p w:rsidR="00A37DB2" w:rsidRDefault="00A37DB2" w:rsidP="007F58FE">
            <w:pPr>
              <w:jc w:val="center"/>
              <w:rPr>
                <w:b/>
              </w:rPr>
            </w:pPr>
          </w:p>
          <w:p w:rsidR="00A37DB2" w:rsidRDefault="00A37DB2" w:rsidP="007F58FE">
            <w:pPr>
              <w:jc w:val="center"/>
              <w:rPr>
                <w:b/>
              </w:rPr>
            </w:pPr>
          </w:p>
          <w:p w:rsidR="00A37DB2" w:rsidRDefault="00A37DB2" w:rsidP="007F58FE">
            <w:pPr>
              <w:jc w:val="center"/>
              <w:rPr>
                <w:b/>
              </w:rPr>
            </w:pPr>
          </w:p>
          <w:p w:rsidR="00A37DB2" w:rsidRDefault="00A37DB2" w:rsidP="007F58FE">
            <w:pPr>
              <w:jc w:val="center"/>
              <w:rPr>
                <w:b/>
              </w:rPr>
            </w:pPr>
          </w:p>
          <w:p w:rsidR="00A37DB2" w:rsidRDefault="00A37DB2" w:rsidP="007F58FE">
            <w:pPr>
              <w:jc w:val="center"/>
              <w:rPr>
                <w:b/>
              </w:rPr>
            </w:pPr>
          </w:p>
          <w:p w:rsidR="00A37DB2" w:rsidRDefault="00A37DB2" w:rsidP="007F58FE">
            <w:pPr>
              <w:jc w:val="center"/>
              <w:rPr>
                <w:b/>
              </w:rPr>
            </w:pPr>
          </w:p>
          <w:p w:rsidR="00A37DB2" w:rsidRDefault="00A37DB2" w:rsidP="007F58FE">
            <w:pPr>
              <w:jc w:val="center"/>
              <w:rPr>
                <w:b/>
              </w:rPr>
            </w:pPr>
          </w:p>
          <w:p w:rsidR="00A37DB2" w:rsidRDefault="00A37DB2" w:rsidP="007F58FE">
            <w:pPr>
              <w:jc w:val="center"/>
              <w:rPr>
                <w:b/>
              </w:rPr>
            </w:pPr>
          </w:p>
          <w:p w:rsidR="00A37DB2" w:rsidRDefault="00A37DB2" w:rsidP="007F58FE">
            <w:pPr>
              <w:jc w:val="center"/>
              <w:rPr>
                <w:b/>
              </w:rPr>
            </w:pPr>
          </w:p>
          <w:p w:rsidR="00A37DB2" w:rsidRDefault="00A37DB2" w:rsidP="007F58FE">
            <w:pPr>
              <w:jc w:val="center"/>
              <w:rPr>
                <w:b/>
              </w:rPr>
            </w:pPr>
          </w:p>
          <w:p w:rsidR="00A37DB2" w:rsidRDefault="00A37DB2" w:rsidP="007F58FE">
            <w:pPr>
              <w:jc w:val="center"/>
              <w:rPr>
                <w:b/>
              </w:rPr>
            </w:pPr>
          </w:p>
          <w:p w:rsidR="00A37DB2" w:rsidRDefault="00A37DB2" w:rsidP="007F58FE">
            <w:pPr>
              <w:jc w:val="center"/>
              <w:rPr>
                <w:b/>
              </w:rPr>
            </w:pPr>
          </w:p>
          <w:p w:rsidR="00A37DB2" w:rsidRDefault="00A37DB2" w:rsidP="007F58FE">
            <w:pPr>
              <w:jc w:val="center"/>
              <w:rPr>
                <w:b/>
              </w:rPr>
            </w:pPr>
          </w:p>
          <w:p w:rsidR="00A37DB2" w:rsidRDefault="00A37DB2" w:rsidP="007F58FE">
            <w:pPr>
              <w:jc w:val="center"/>
              <w:rPr>
                <w:b/>
              </w:rPr>
            </w:pPr>
          </w:p>
          <w:p w:rsidR="00A37DB2" w:rsidRPr="0008642F" w:rsidRDefault="00A37DB2" w:rsidP="007F58FE">
            <w:pPr>
              <w:jc w:val="center"/>
              <w:rPr>
                <w:b/>
              </w:rPr>
            </w:pPr>
            <w:r w:rsidRPr="007F58FE">
              <w:t>7-03-01-01</w:t>
            </w:r>
          </w:p>
        </w:tc>
        <w:tc>
          <w:tcPr>
            <w:tcW w:w="2127" w:type="dxa"/>
            <w:vMerge w:val="restart"/>
            <w:tcBorders>
              <w:left w:val="single" w:sz="4" w:space="0" w:color="auto"/>
              <w:right w:val="single" w:sz="4" w:space="0" w:color="auto"/>
            </w:tcBorders>
            <w:vAlign w:val="center"/>
          </w:tcPr>
          <w:p w:rsidR="00A37DB2" w:rsidRPr="00A37DB2" w:rsidRDefault="00A37DB2" w:rsidP="007F58FE">
            <w:pPr>
              <w:jc w:val="center"/>
            </w:pPr>
            <w:r w:rsidRPr="00A37DB2">
              <w:lastRenderedPageBreak/>
              <w:t>Кресло-коляска активного типа (для инвалидов и детей-инвалидов)</w:t>
            </w:r>
          </w:p>
          <w:p w:rsidR="00A37DB2" w:rsidRPr="00A37DB2" w:rsidRDefault="00A37DB2" w:rsidP="007F58FE">
            <w:pPr>
              <w:jc w:val="center"/>
            </w:pPr>
          </w:p>
        </w:tc>
        <w:tc>
          <w:tcPr>
            <w:tcW w:w="992" w:type="dxa"/>
            <w:vMerge w:val="restart"/>
            <w:tcBorders>
              <w:left w:val="single" w:sz="4" w:space="0" w:color="auto"/>
              <w:right w:val="single" w:sz="4" w:space="0" w:color="auto"/>
            </w:tcBorders>
          </w:tcPr>
          <w:p w:rsidR="00A37DB2" w:rsidRPr="00A37DB2" w:rsidRDefault="00A37DB2" w:rsidP="007F58FE">
            <w:pPr>
              <w:jc w:val="center"/>
              <w:rPr>
                <w:rFonts w:ascii="Times New Roman" w:hAnsi="Times New Roman" w:cs="Times New Roman"/>
              </w:rPr>
            </w:pPr>
            <w:r w:rsidRPr="00A37DB2">
              <w:rPr>
                <w:rFonts w:ascii="Times New Roman" w:hAnsi="Times New Roman" w:cs="Times New Roman"/>
              </w:rPr>
              <w:t>30.92.20.000</w:t>
            </w:r>
          </w:p>
        </w:tc>
        <w:tc>
          <w:tcPr>
            <w:tcW w:w="567" w:type="dxa"/>
            <w:vMerge w:val="restart"/>
            <w:tcBorders>
              <w:left w:val="single" w:sz="4" w:space="0" w:color="auto"/>
              <w:right w:val="single" w:sz="4" w:space="0" w:color="auto"/>
            </w:tcBorders>
          </w:tcPr>
          <w:p w:rsidR="00A37DB2" w:rsidRPr="00A37DB2" w:rsidRDefault="00A37DB2" w:rsidP="007F58FE">
            <w:pPr>
              <w:jc w:val="center"/>
              <w:rPr>
                <w:rFonts w:ascii="Times New Roman" w:hAnsi="Times New Roman" w:cs="Times New Roman"/>
              </w:rPr>
            </w:pPr>
            <w:r w:rsidRPr="00A37DB2">
              <w:rPr>
                <w:rFonts w:ascii="Times New Roman" w:hAnsi="Times New Roman" w:cs="Times New Roman"/>
              </w:rPr>
              <w:t>б/о</w:t>
            </w:r>
          </w:p>
        </w:tc>
        <w:tc>
          <w:tcPr>
            <w:tcW w:w="850" w:type="dxa"/>
            <w:vMerge w:val="restart"/>
            <w:tcBorders>
              <w:left w:val="single" w:sz="4" w:space="0" w:color="auto"/>
              <w:right w:val="single" w:sz="4" w:space="0" w:color="auto"/>
            </w:tcBorders>
          </w:tcPr>
          <w:p w:rsidR="00A37DB2" w:rsidRPr="00A37DB2" w:rsidRDefault="00A37DB2" w:rsidP="007F58FE">
            <w:pPr>
              <w:jc w:val="center"/>
              <w:rPr>
                <w:rFonts w:ascii="Times New Roman" w:hAnsi="Times New Roman" w:cs="Times New Roman"/>
              </w:rPr>
            </w:pPr>
            <w:proofErr w:type="spellStart"/>
            <w:r w:rsidRPr="00A37DB2">
              <w:rPr>
                <w:rFonts w:ascii="Times New Roman" w:hAnsi="Times New Roman" w:cs="Times New Roman"/>
              </w:rPr>
              <w:t>шт</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sz w:val="20"/>
                <w:szCs w:val="20"/>
              </w:rPr>
            </w:pPr>
            <w:r w:rsidRPr="003D09C2">
              <w:rPr>
                <w:rFonts w:ascii="Times New Roman" w:hAnsi="Times New Roman" w:cs="Times New Roman"/>
                <w:b/>
                <w:bCs/>
                <w:sz w:val="20"/>
                <w:szCs w:val="20"/>
              </w:rPr>
              <w:t>Назначение:</w:t>
            </w:r>
          </w:p>
        </w:tc>
        <w:sdt>
          <w:sdtPr>
            <w:alias w:val="Наименование хар-ки"/>
            <w:tag w:val="Наименование хар-ки"/>
            <w:id w:val="575244295"/>
            <w:placeholder>
              <w:docPart w:val="8654A50F9DB14FD78484B794149EFD7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hideMark/>
              </w:tcPr>
              <w:p w:rsidR="00A37DB2" w:rsidRPr="005E3810" w:rsidRDefault="00A37DB2" w:rsidP="007F58FE">
                <w:pPr>
                  <w:jc w:val="center"/>
                  <w:rPr>
                    <w:rFonts w:ascii="Times New Roman" w:hAnsi="Times New Roman" w:cs="Times New Roman"/>
                  </w:rPr>
                </w:pPr>
                <w:r w:rsidRPr="005E3810">
                  <w:t>качественная</w:t>
                </w:r>
              </w:p>
            </w:tc>
          </w:sdtContent>
        </w:sdt>
        <w:tc>
          <w:tcPr>
            <w:tcW w:w="5245" w:type="dxa"/>
            <w:gridSpan w:val="4"/>
            <w:tcBorders>
              <w:top w:val="single" w:sz="4" w:space="0" w:color="auto"/>
              <w:left w:val="single" w:sz="4" w:space="0" w:color="auto"/>
              <w:bottom w:val="single" w:sz="4" w:space="0" w:color="auto"/>
              <w:right w:val="single" w:sz="4" w:space="0" w:color="auto"/>
            </w:tcBorders>
            <w:vAlign w:val="center"/>
          </w:tcPr>
          <w:p w:rsidR="00A37DB2" w:rsidRPr="00BC3A3C" w:rsidRDefault="00A37DB2" w:rsidP="007F58FE">
            <w:pPr>
              <w:jc w:val="both"/>
              <w:rPr>
                <w:rFonts w:cs="Times New Roman"/>
                <w:sz w:val="20"/>
                <w:szCs w:val="20"/>
              </w:rPr>
            </w:pPr>
            <w:r>
              <w:rPr>
                <w:rFonts w:eastAsia="Times New Roman" w:cs="Times New Roman"/>
                <w:bCs/>
                <w:sz w:val="20"/>
                <w:szCs w:val="20"/>
                <w:lang w:eastAsia="ar-SA"/>
              </w:rPr>
              <w:t xml:space="preserve">   </w:t>
            </w:r>
            <w:r w:rsidRPr="0008642F">
              <w:rPr>
                <w:rFonts w:eastAsia="Times New Roman" w:cs="Times New Roman"/>
                <w:bCs/>
                <w:sz w:val="20"/>
                <w:szCs w:val="20"/>
                <w:lang w:eastAsia="ar-SA"/>
              </w:rPr>
              <w:t>Кресло-коляска активного типа предназначена для реабилитации инвалидов (детей-инвалидов), ведущих активный повседневный образ жизни.</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Pr="0017149E" w:rsidRDefault="00A37DB2" w:rsidP="007F58FE">
            <w:pPr>
              <w:jc w:val="center"/>
              <w:rPr>
                <w:rFonts w:ascii="Times New Roman" w:hAnsi="Times New Roman" w:cs="Times New Roman"/>
                <w:sz w:val="20"/>
                <w:szCs w:val="20"/>
              </w:rPr>
            </w:pPr>
          </w:p>
        </w:tc>
        <w:sdt>
          <w:sdtPr>
            <w:rPr>
              <w:sz w:val="20"/>
              <w:szCs w:val="20"/>
            </w:rPr>
            <w:alias w:val="Инструкция"/>
            <w:tag w:val="Инструкция"/>
            <w:id w:val="-796995686"/>
            <w:placeholder>
              <w:docPart w:val="7E973CD5F7404523B4B7C8604EF5905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A37DB2" w:rsidRPr="0017149E" w:rsidRDefault="00A37DB2" w:rsidP="007F58FE">
                <w:pPr>
                  <w:jc w:val="center"/>
                  <w:rPr>
                    <w:rFonts w:ascii="Times New Roman" w:hAnsi="Times New Roman" w:cs="Times New Roman"/>
                    <w:sz w:val="20"/>
                    <w:szCs w:val="20"/>
                  </w:rPr>
                </w:pPr>
                <w:r>
                  <w:rPr>
                    <w:sz w:val="20"/>
                    <w:szCs w:val="20"/>
                  </w:rPr>
                  <w:t>Значение хар-ки не может меняться</w:t>
                </w:r>
              </w:p>
            </w:tc>
          </w:sdtContent>
        </w:sdt>
      </w:tr>
      <w:tr w:rsidR="00A37DB2" w:rsidRPr="0017149E" w:rsidTr="00A37DB2">
        <w:trPr>
          <w:trHeight w:val="412"/>
        </w:trPr>
        <w:tc>
          <w:tcPr>
            <w:tcW w:w="567" w:type="dxa"/>
            <w:vMerge/>
            <w:tcBorders>
              <w:left w:val="single" w:sz="4" w:space="0" w:color="auto"/>
              <w:right w:val="single" w:sz="4" w:space="0" w:color="auto"/>
            </w:tcBorders>
            <w:vAlign w:val="center"/>
          </w:tcPr>
          <w:p w:rsidR="00A37DB2" w:rsidRPr="0017149E" w:rsidRDefault="00A37DB2" w:rsidP="007F58FE">
            <w:pPr>
              <w:jc w:val="center"/>
              <w:rPr>
                <w:rFonts w:ascii="Times New Roman" w:hAnsi="Times New Roman" w:cs="Times New Roman"/>
                <w:sz w:val="20"/>
                <w:szCs w:val="20"/>
              </w:rPr>
            </w:pPr>
          </w:p>
        </w:tc>
        <w:tc>
          <w:tcPr>
            <w:tcW w:w="1276" w:type="dxa"/>
            <w:vMerge/>
            <w:tcBorders>
              <w:left w:val="single" w:sz="4" w:space="0" w:color="auto"/>
              <w:right w:val="single" w:sz="4" w:space="0" w:color="auto"/>
            </w:tcBorders>
          </w:tcPr>
          <w:p w:rsidR="00A37DB2" w:rsidRPr="0017149E" w:rsidRDefault="00A37DB2" w:rsidP="007F58FE">
            <w:pPr>
              <w:jc w:val="center"/>
              <w:rPr>
                <w:sz w:val="20"/>
                <w:szCs w:val="20"/>
              </w:rPr>
            </w:pPr>
          </w:p>
        </w:tc>
        <w:tc>
          <w:tcPr>
            <w:tcW w:w="212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992" w:type="dxa"/>
            <w:vMerge/>
            <w:tcBorders>
              <w:left w:val="single" w:sz="4" w:space="0" w:color="auto"/>
              <w:right w:val="single" w:sz="4" w:space="0" w:color="auto"/>
            </w:tcBorders>
          </w:tcPr>
          <w:p w:rsidR="00A37DB2" w:rsidRPr="0017149E" w:rsidRDefault="00A37DB2" w:rsidP="007F58FE">
            <w:pPr>
              <w:jc w:val="center"/>
              <w:rPr>
                <w:rFonts w:ascii="Times New Roman" w:hAnsi="Times New Roman" w:cs="Times New Roman"/>
                <w:sz w:val="20"/>
                <w:szCs w:val="20"/>
              </w:rPr>
            </w:pPr>
          </w:p>
        </w:tc>
        <w:tc>
          <w:tcPr>
            <w:tcW w:w="567" w:type="dxa"/>
            <w:vMerge/>
            <w:tcBorders>
              <w:left w:val="single" w:sz="4" w:space="0" w:color="auto"/>
              <w:right w:val="single" w:sz="4" w:space="0" w:color="auto"/>
            </w:tcBorders>
          </w:tcPr>
          <w:p w:rsidR="00A37DB2" w:rsidRPr="0017149E" w:rsidRDefault="00A37DB2" w:rsidP="007F58FE">
            <w:pPr>
              <w:jc w:val="center"/>
              <w:rPr>
                <w:rFonts w:ascii="Times New Roman" w:hAnsi="Times New Roman" w:cs="Times New Roman"/>
                <w:sz w:val="20"/>
                <w:szCs w:val="20"/>
              </w:rPr>
            </w:pPr>
          </w:p>
        </w:tc>
        <w:tc>
          <w:tcPr>
            <w:tcW w:w="850" w:type="dxa"/>
            <w:vMerge/>
            <w:tcBorders>
              <w:left w:val="single" w:sz="4" w:space="0" w:color="auto"/>
              <w:right w:val="single" w:sz="4" w:space="0" w:color="auto"/>
            </w:tcBorders>
          </w:tcPr>
          <w:p w:rsidR="00A37DB2" w:rsidRPr="0017149E" w:rsidRDefault="00A37DB2" w:rsidP="007F58FE">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sz w:val="20"/>
                <w:szCs w:val="20"/>
              </w:rPr>
            </w:pPr>
            <w:r>
              <w:rPr>
                <w:rFonts w:ascii="Times New Roman" w:eastAsia="Times New Roman" w:hAnsi="Times New Roman" w:cs="Times New Roman"/>
                <w:b/>
                <w:sz w:val="20"/>
                <w:szCs w:val="20"/>
                <w:lang w:eastAsia="ru-RU"/>
              </w:rPr>
              <w:t>Описание:</w:t>
            </w:r>
          </w:p>
        </w:tc>
        <w:sdt>
          <w:sdtPr>
            <w:rPr>
              <w:sz w:val="20"/>
              <w:szCs w:val="20"/>
            </w:rPr>
            <w:alias w:val="Наименование хар-ки"/>
            <w:tag w:val="Наименование хар-ки"/>
            <w:id w:val="-1218980165"/>
            <w:placeholder>
              <w:docPart w:val="8316E403C6EE47D0B9C18C696A93957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hideMark/>
              </w:tcPr>
              <w:p w:rsidR="00A37DB2" w:rsidRPr="0017149E" w:rsidRDefault="00A37DB2" w:rsidP="007F58FE">
                <w:pPr>
                  <w:jc w:val="center"/>
                  <w:rPr>
                    <w:rFonts w:ascii="Times New Roman" w:hAnsi="Times New Roman" w:cs="Times New Roman"/>
                    <w:sz w:val="20"/>
                    <w:szCs w:val="20"/>
                  </w:rPr>
                </w:pPr>
                <w:r w:rsidRPr="0017149E">
                  <w:rPr>
                    <w:rFonts w:ascii="Times New Roman" w:hAnsi="Times New Roman" w:cs="Times New Roman"/>
                    <w:sz w:val="20"/>
                    <w:szCs w:val="20"/>
                  </w:rPr>
                  <w:t>качественная</w:t>
                </w:r>
              </w:p>
            </w:tc>
          </w:sdtContent>
        </w:sdt>
        <w:tc>
          <w:tcPr>
            <w:tcW w:w="5245" w:type="dxa"/>
            <w:gridSpan w:val="4"/>
            <w:tcBorders>
              <w:top w:val="single" w:sz="4" w:space="0" w:color="auto"/>
              <w:left w:val="single" w:sz="4" w:space="0" w:color="auto"/>
              <w:bottom w:val="single" w:sz="4" w:space="0" w:color="auto"/>
              <w:right w:val="single" w:sz="4" w:space="0" w:color="auto"/>
            </w:tcBorders>
            <w:vAlign w:val="center"/>
          </w:tcPr>
          <w:p w:rsidR="00A37DB2" w:rsidRPr="0008642F" w:rsidRDefault="00A37DB2" w:rsidP="007F58FE">
            <w:pPr>
              <w:jc w:val="both"/>
              <w:rPr>
                <w:sz w:val="18"/>
                <w:szCs w:val="18"/>
              </w:rPr>
            </w:pPr>
            <w:r w:rsidRPr="0008642F">
              <w:rPr>
                <w:sz w:val="18"/>
                <w:szCs w:val="18"/>
              </w:rPr>
              <w:t xml:space="preserve">Рама кресла-коляски изготовлена из высокопрочных алюминиевых сплавов и имеет усиленную крестообразную конструкцию </w:t>
            </w:r>
            <w:proofErr w:type="spellStart"/>
            <w:r w:rsidRPr="0008642F">
              <w:rPr>
                <w:sz w:val="18"/>
                <w:szCs w:val="18"/>
              </w:rPr>
              <w:t>четырехтрубного</w:t>
            </w:r>
            <w:proofErr w:type="spellEnd"/>
            <w:r w:rsidRPr="0008642F">
              <w:rPr>
                <w:sz w:val="18"/>
                <w:szCs w:val="18"/>
              </w:rPr>
              <w:t xml:space="preserve"> исполнения с возможностью складывания и раскладывания кресла-коляски без применения инструмента. Ручки для сопровождающего лица имеют регулировку по высоте. Спинка и сидение оснащены ремнями, обеспечивающими регулировку натяжения. Подлокотники съемные, откидные, регулируемые по высоте.</w:t>
            </w:r>
          </w:p>
          <w:p w:rsidR="00A37DB2" w:rsidRPr="0008642F" w:rsidRDefault="00A37DB2" w:rsidP="007F58FE">
            <w:pPr>
              <w:jc w:val="both"/>
              <w:rPr>
                <w:sz w:val="18"/>
                <w:szCs w:val="18"/>
              </w:rPr>
            </w:pPr>
            <w:r w:rsidRPr="0008642F">
              <w:rPr>
                <w:sz w:val="18"/>
                <w:szCs w:val="18"/>
              </w:rPr>
              <w:t xml:space="preserve">Приводные колеса имеют пневматические шины, легко демонтируемые путем использования быстросъемных колесных </w:t>
            </w:r>
            <w:r w:rsidRPr="0008642F">
              <w:rPr>
                <w:sz w:val="18"/>
                <w:szCs w:val="18"/>
              </w:rPr>
              <w:lastRenderedPageBreak/>
              <w:t xml:space="preserve">осей с пружинно-шариковыми фиксаторами, снабжены алюминиевыми </w:t>
            </w:r>
            <w:proofErr w:type="spellStart"/>
            <w:r w:rsidRPr="0008642F">
              <w:rPr>
                <w:sz w:val="18"/>
                <w:szCs w:val="18"/>
              </w:rPr>
              <w:t>ободами</w:t>
            </w:r>
            <w:proofErr w:type="spellEnd"/>
            <w:r w:rsidRPr="0008642F">
              <w:rPr>
                <w:sz w:val="18"/>
                <w:szCs w:val="18"/>
              </w:rPr>
              <w:t xml:space="preserve"> и обручами. Кресло-коляска оснащена адаптером приводного (заднего) колеса, обеспечивающим регулировку по горизонтали и вертикали в нескольких положениях. Кресло-коляска оснащена амортизаторами задних колес и съемными, регулируемыми по вертикали, горизонтали и углу наклона усиленными боковыми щитками задних колес.</w:t>
            </w:r>
          </w:p>
          <w:p w:rsidR="00A37DB2" w:rsidRPr="0008642F" w:rsidRDefault="00A37DB2" w:rsidP="007F58FE">
            <w:pPr>
              <w:jc w:val="both"/>
              <w:rPr>
                <w:sz w:val="18"/>
                <w:szCs w:val="18"/>
              </w:rPr>
            </w:pPr>
            <w:r w:rsidRPr="0008642F">
              <w:rPr>
                <w:sz w:val="18"/>
                <w:szCs w:val="18"/>
              </w:rPr>
              <w:t xml:space="preserve"> Опора для стоп регулируемая по высоте, складная.</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Pr="0017149E" w:rsidRDefault="00A37DB2" w:rsidP="007F58FE">
            <w:pPr>
              <w:jc w:val="center"/>
              <w:rPr>
                <w:rFonts w:ascii="Times New Roman" w:hAnsi="Times New Roman" w:cs="Times New Roman"/>
                <w:sz w:val="20"/>
                <w:szCs w:val="20"/>
              </w:rPr>
            </w:pPr>
          </w:p>
        </w:tc>
        <w:sdt>
          <w:sdtPr>
            <w:rPr>
              <w:sz w:val="20"/>
              <w:szCs w:val="20"/>
            </w:rPr>
            <w:alias w:val="Инструкция"/>
            <w:tag w:val="Инструкция"/>
            <w:id w:val="985439153"/>
            <w:placeholder>
              <w:docPart w:val="BC19233950B644C0BE328F40F1BA9CA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A37DB2" w:rsidRPr="0017149E" w:rsidRDefault="00A37DB2" w:rsidP="007F58FE">
                <w:pPr>
                  <w:jc w:val="center"/>
                  <w:rPr>
                    <w:rFonts w:ascii="Times New Roman" w:hAnsi="Times New Roman" w:cs="Times New Roman"/>
                    <w:sz w:val="20"/>
                    <w:szCs w:val="20"/>
                  </w:rPr>
                </w:pPr>
                <w:r>
                  <w:rPr>
                    <w:sz w:val="20"/>
                    <w:szCs w:val="20"/>
                  </w:rPr>
                  <w:t>Значение хар-ки не может меняться</w:t>
                </w:r>
              </w:p>
            </w:tc>
          </w:sdtContent>
        </w:sdt>
      </w:tr>
      <w:tr w:rsidR="00A37DB2"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sz w:val="20"/>
                <w:szCs w:val="20"/>
              </w:rPr>
            </w:pPr>
            <w:r>
              <w:rPr>
                <w:rFonts w:ascii="Times New Roman" w:eastAsia="Times New Roman" w:hAnsi="Times New Roman" w:cs="Times New Roman"/>
                <w:b/>
                <w:bCs/>
                <w:sz w:val="20"/>
                <w:szCs w:val="20"/>
                <w:lang w:eastAsia="ar-SA"/>
              </w:rPr>
              <w:t>Оснащение кресла-коляски</w:t>
            </w:r>
          </w:p>
        </w:tc>
        <w:sdt>
          <w:sdtPr>
            <w:rPr>
              <w:sz w:val="20"/>
              <w:szCs w:val="20"/>
            </w:rPr>
            <w:alias w:val="Наименование хар-ки"/>
            <w:tag w:val="Наименование хар-ки"/>
            <w:id w:val="866176860"/>
            <w:placeholder>
              <w:docPart w:val="1B56972F3B8648A79B06FF1CC4B5D13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качественная</w:t>
                </w:r>
              </w:p>
            </w:tc>
          </w:sdtContent>
        </w:sdt>
        <w:tc>
          <w:tcPr>
            <w:tcW w:w="5245" w:type="dxa"/>
            <w:gridSpan w:val="4"/>
            <w:tcBorders>
              <w:top w:val="single" w:sz="4" w:space="0" w:color="auto"/>
              <w:left w:val="single" w:sz="4" w:space="0" w:color="auto"/>
              <w:bottom w:val="single" w:sz="4" w:space="0" w:color="auto"/>
              <w:right w:val="single" w:sz="4" w:space="0" w:color="auto"/>
            </w:tcBorders>
            <w:vAlign w:val="center"/>
          </w:tcPr>
          <w:p w:rsidR="00A37DB2" w:rsidRPr="0070629E" w:rsidRDefault="00A37DB2" w:rsidP="007F58FE">
            <w:pPr>
              <w:jc w:val="both"/>
              <w:rPr>
                <w:sz w:val="18"/>
                <w:szCs w:val="18"/>
              </w:rPr>
            </w:pPr>
            <w:r w:rsidRPr="0070629E">
              <w:rPr>
                <w:sz w:val="18"/>
                <w:szCs w:val="18"/>
              </w:rPr>
              <w:t>- складные ручки для сопровождающего лица c кнопочной фиксацией;</w:t>
            </w:r>
          </w:p>
          <w:p w:rsidR="00A37DB2" w:rsidRPr="0070629E" w:rsidRDefault="00A37DB2" w:rsidP="007F58FE">
            <w:pPr>
              <w:jc w:val="both"/>
              <w:rPr>
                <w:sz w:val="18"/>
                <w:szCs w:val="18"/>
              </w:rPr>
            </w:pPr>
            <w:r>
              <w:rPr>
                <w:sz w:val="18"/>
                <w:szCs w:val="18"/>
              </w:rPr>
              <w:t>-</w:t>
            </w:r>
            <w:proofErr w:type="spellStart"/>
            <w:r w:rsidRPr="0070629E">
              <w:rPr>
                <w:sz w:val="18"/>
                <w:szCs w:val="18"/>
              </w:rPr>
              <w:t>противопролежневая</w:t>
            </w:r>
            <w:proofErr w:type="spellEnd"/>
            <w:r w:rsidRPr="0070629E">
              <w:rPr>
                <w:sz w:val="18"/>
                <w:szCs w:val="18"/>
              </w:rPr>
              <w:t xml:space="preserve"> подушка с повышенным воздухообменом;</w:t>
            </w:r>
          </w:p>
          <w:p w:rsidR="00A37DB2" w:rsidRPr="0070629E" w:rsidRDefault="00A37DB2" w:rsidP="007F58FE">
            <w:pPr>
              <w:jc w:val="both"/>
              <w:rPr>
                <w:sz w:val="18"/>
                <w:szCs w:val="18"/>
              </w:rPr>
            </w:pPr>
            <w:r w:rsidRPr="0070629E">
              <w:rPr>
                <w:sz w:val="18"/>
                <w:szCs w:val="18"/>
              </w:rPr>
              <w:t xml:space="preserve">- регулируемый стояночный тормоз; </w:t>
            </w:r>
          </w:p>
          <w:p w:rsidR="00A37DB2" w:rsidRPr="0070629E" w:rsidRDefault="00A37DB2" w:rsidP="007F58FE">
            <w:pPr>
              <w:jc w:val="both"/>
              <w:rPr>
                <w:sz w:val="18"/>
                <w:szCs w:val="18"/>
              </w:rPr>
            </w:pPr>
            <w:r w:rsidRPr="0070629E">
              <w:rPr>
                <w:sz w:val="18"/>
                <w:szCs w:val="18"/>
              </w:rPr>
              <w:t>- ремень безопасности, регулируемый по длине;</w:t>
            </w:r>
          </w:p>
          <w:p w:rsidR="00A37DB2" w:rsidRPr="0070629E" w:rsidRDefault="00A37DB2" w:rsidP="007F58FE">
            <w:pPr>
              <w:jc w:val="both"/>
              <w:rPr>
                <w:sz w:val="18"/>
                <w:szCs w:val="18"/>
              </w:rPr>
            </w:pPr>
            <w:r w:rsidRPr="0070629E">
              <w:rPr>
                <w:sz w:val="18"/>
                <w:szCs w:val="18"/>
              </w:rPr>
              <w:t>- светоотражатели на приводных (задних) колесах;</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Pr="0017149E" w:rsidRDefault="00A37DB2" w:rsidP="007F58FE">
            <w:pPr>
              <w:jc w:val="center"/>
              <w:rPr>
                <w:sz w:val="20"/>
                <w:szCs w:val="20"/>
              </w:rPr>
            </w:pPr>
          </w:p>
        </w:tc>
        <w:sdt>
          <w:sdtPr>
            <w:rPr>
              <w:sz w:val="20"/>
              <w:szCs w:val="20"/>
            </w:rPr>
            <w:alias w:val="Инструкция"/>
            <w:tag w:val="Инструкция"/>
            <w:id w:val="1372885762"/>
            <w:placeholder>
              <w:docPart w:val="239CC81960094537A1C50E86575F98C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Значение хар-ки не может меняться</w:t>
                </w:r>
              </w:p>
            </w:tc>
          </w:sdtContent>
        </w:sdt>
      </w:tr>
      <w:tr w:rsidR="00A37DB2" w:rsidTr="00A37DB2">
        <w:trPr>
          <w:trHeight w:val="70"/>
        </w:trPr>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sz w:val="20"/>
                <w:szCs w:val="20"/>
              </w:rPr>
            </w:pPr>
            <w:r w:rsidRPr="0070629E">
              <w:rPr>
                <w:rFonts w:ascii="Times New Roman" w:eastAsia="Calibri" w:hAnsi="Times New Roman" w:cs="Times New Roman"/>
                <w:b/>
                <w:bCs/>
                <w:sz w:val="20"/>
                <w:szCs w:val="20"/>
              </w:rPr>
              <w:t>Оснащение кресла-коляски</w:t>
            </w:r>
          </w:p>
        </w:tc>
        <w:sdt>
          <w:sdtPr>
            <w:rPr>
              <w:sz w:val="20"/>
              <w:szCs w:val="20"/>
            </w:rPr>
            <w:alias w:val="Наименование хар-ки"/>
            <w:tag w:val="Наименование хар-ки"/>
            <w:id w:val="219864219"/>
            <w:placeholder>
              <w:docPart w:val="7CFF22BA9967471FB51FC4035D90204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качественная</w:t>
                </w:r>
              </w:p>
            </w:tc>
          </w:sdtContent>
        </w:sdt>
        <w:tc>
          <w:tcPr>
            <w:tcW w:w="5245" w:type="dxa"/>
            <w:gridSpan w:val="4"/>
            <w:tcBorders>
              <w:top w:val="single" w:sz="4" w:space="0" w:color="auto"/>
              <w:left w:val="single" w:sz="4" w:space="0" w:color="auto"/>
              <w:bottom w:val="single" w:sz="4" w:space="0" w:color="auto"/>
              <w:right w:val="single" w:sz="4" w:space="0" w:color="auto"/>
            </w:tcBorders>
            <w:vAlign w:val="center"/>
          </w:tcPr>
          <w:p w:rsidR="00A37DB2" w:rsidRPr="0017149E" w:rsidRDefault="00A37DB2" w:rsidP="007F58FE">
            <w:pPr>
              <w:rPr>
                <w:sz w:val="20"/>
                <w:szCs w:val="20"/>
              </w:rPr>
            </w:pPr>
            <w:r w:rsidRPr="0070629E">
              <w:rPr>
                <w:sz w:val="18"/>
                <w:szCs w:val="18"/>
              </w:rPr>
              <w:t>карманом на спинке или/и под сидением.</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Pr="0017149E" w:rsidRDefault="00A37DB2" w:rsidP="007F58FE">
            <w:pPr>
              <w:jc w:val="center"/>
              <w:rPr>
                <w:sz w:val="20"/>
                <w:szCs w:val="20"/>
              </w:rPr>
            </w:pPr>
          </w:p>
        </w:tc>
        <w:sdt>
          <w:sdtPr>
            <w:rPr>
              <w:sz w:val="20"/>
              <w:szCs w:val="20"/>
            </w:rPr>
            <w:alias w:val="Инструкция"/>
            <w:tag w:val="Инструкция"/>
            <w:id w:val="-1859425114"/>
            <w:placeholder>
              <w:docPart w:val="A7F0112FD7024CD88D2BACEE3E81700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УЗ указывает одно или несколько значений хар-ки</w:t>
                </w:r>
              </w:p>
            </w:tc>
          </w:sdtContent>
        </w:sdt>
      </w:tr>
      <w:tr w:rsidR="00A37DB2" w:rsidRPr="004950E4"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b/>
                <w:sz w:val="20"/>
                <w:szCs w:val="20"/>
              </w:rPr>
            </w:pPr>
            <w:r>
              <w:rPr>
                <w:rFonts w:ascii="Times New Roman" w:hAnsi="Times New Roman" w:cs="Times New Roman"/>
                <w:b/>
                <w:sz w:val="20"/>
                <w:szCs w:val="20"/>
              </w:rPr>
              <w:t>Ширина сидения</w:t>
            </w:r>
          </w:p>
        </w:tc>
        <w:sdt>
          <w:sdtPr>
            <w:rPr>
              <w:sz w:val="20"/>
              <w:szCs w:val="20"/>
            </w:rPr>
            <w:alias w:val="Наименование хар-ки"/>
            <w:tag w:val="Наименование хар-ки"/>
            <w:id w:val="1772892964"/>
            <w:placeholder>
              <w:docPart w:val="7B1924E5D9BB4763BE9EF691D7CAFFF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количественная</w:t>
                </w:r>
              </w:p>
            </w:tc>
          </w:sdtContent>
        </w:sdt>
        <w:sdt>
          <w:sdtPr>
            <w:rPr>
              <w:sz w:val="20"/>
              <w:szCs w:val="20"/>
            </w:rPr>
            <w:alias w:val="значение"/>
            <w:tag w:val="значение"/>
            <w:id w:val="996771420"/>
            <w:placeholder>
              <w:docPart w:val="7DB7728E0A6E437E9EE95B7A1F2817DB"/>
            </w:placeholder>
            <w:dropDownList>
              <w:listItem w:displayText="≥" w:value="≥"/>
              <w:listItem w:displayText="&gt;" w:value="&gt;"/>
              <w:listItem w:displayText="выбор значения" w:value="выбор значения"/>
            </w:dropDownList>
          </w:sdtPr>
          <w:sdtContent>
            <w:tc>
              <w:tcPr>
                <w:tcW w:w="238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w:t>
                </w:r>
              </w:p>
            </w:tc>
          </w:sdtContent>
        </w:sdt>
        <w:tc>
          <w:tcPr>
            <w:tcW w:w="112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47</w:t>
            </w:r>
          </w:p>
        </w:tc>
        <w:sdt>
          <w:sdtPr>
            <w:rPr>
              <w:sz w:val="20"/>
              <w:szCs w:val="20"/>
            </w:rPr>
            <w:alias w:val="значение"/>
            <w:tag w:val="значение"/>
            <w:id w:val="-674487756"/>
            <w:placeholder>
              <w:docPart w:val="BF027FC45F674A309DDA1B075EF9CA25"/>
            </w:placeholder>
            <w:dropDownList>
              <w:listItem w:displayText="≤" w:value="≤"/>
              <w:listItem w:displayText="&lt;" w:value="&lt;"/>
              <w:listItem w:displayText="выбор значения" w:value="выбор значения"/>
            </w:dropDownList>
          </w:sdtPr>
          <w:sdtContent>
            <w:tc>
              <w:tcPr>
                <w:tcW w:w="112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sidRPr="00A373D0">
                  <w:rPr>
                    <w:sz w:val="20"/>
                    <w:szCs w:val="20"/>
                  </w:rPr>
                  <w:t>≤</w:t>
                </w:r>
              </w:p>
            </w:tc>
          </w:sdtContent>
        </w:sdt>
        <w:tc>
          <w:tcPr>
            <w:tcW w:w="605"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49</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см</w:t>
            </w:r>
          </w:p>
        </w:tc>
        <w:tc>
          <w:tcPr>
            <w:tcW w:w="1276" w:type="dxa"/>
            <w:tcBorders>
              <w:top w:val="single" w:sz="4" w:space="0" w:color="auto"/>
              <w:left w:val="single" w:sz="4" w:space="0" w:color="auto"/>
              <w:bottom w:val="single" w:sz="4" w:space="0" w:color="auto"/>
              <w:right w:val="single" w:sz="4" w:space="0" w:color="auto"/>
            </w:tcBorders>
          </w:tcPr>
          <w:p w:rsidR="00A37DB2" w:rsidRPr="004950E4" w:rsidRDefault="00A37DB2" w:rsidP="007F58FE">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A37DB2" w:rsidRPr="004950E4"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b/>
                <w:sz w:val="20"/>
                <w:szCs w:val="20"/>
              </w:rPr>
            </w:pPr>
            <w:r>
              <w:rPr>
                <w:rFonts w:ascii="Times New Roman" w:hAnsi="Times New Roman" w:cs="Times New Roman"/>
                <w:b/>
                <w:sz w:val="20"/>
                <w:szCs w:val="20"/>
              </w:rPr>
              <w:t>Ширина кресла-коляски в сложенном виде</w:t>
            </w:r>
          </w:p>
        </w:tc>
        <w:sdt>
          <w:sdtPr>
            <w:rPr>
              <w:sz w:val="20"/>
              <w:szCs w:val="20"/>
            </w:rPr>
            <w:alias w:val="Наименование хар-ки"/>
            <w:tag w:val="Наименование хар-ки"/>
            <w:id w:val="2118866340"/>
            <w:placeholder>
              <w:docPart w:val="CAB5FA4391FF4797A89F0DCCDCE87E0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количественная</w:t>
                </w:r>
              </w:p>
            </w:tc>
          </w:sdtContent>
        </w:sdt>
        <w:tc>
          <w:tcPr>
            <w:tcW w:w="3512" w:type="dxa"/>
            <w:gridSpan w:val="2"/>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p>
        </w:tc>
        <w:sdt>
          <w:sdtPr>
            <w:rPr>
              <w:sz w:val="20"/>
              <w:szCs w:val="20"/>
            </w:rPr>
            <w:alias w:val="значение"/>
            <w:tag w:val="значение"/>
            <w:id w:val="-1024014599"/>
            <w:placeholder>
              <w:docPart w:val="961A3358CAE0479DA2ABA29FCA781A01"/>
            </w:placeholder>
            <w:dropDownList>
              <w:listItem w:displayText="≤" w:value="≤"/>
              <w:listItem w:displayText="&lt;" w:value="&lt;"/>
              <w:listItem w:displayText="выбор значения" w:value="выбор значения"/>
            </w:dropDownList>
          </w:sdtPr>
          <w:sdtContent>
            <w:tc>
              <w:tcPr>
                <w:tcW w:w="112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w:t>
                </w:r>
              </w:p>
            </w:tc>
          </w:sdtContent>
        </w:sdt>
        <w:tc>
          <w:tcPr>
            <w:tcW w:w="605"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33</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см</w:t>
            </w:r>
          </w:p>
        </w:tc>
        <w:tc>
          <w:tcPr>
            <w:tcW w:w="1276" w:type="dxa"/>
            <w:tcBorders>
              <w:top w:val="single" w:sz="4" w:space="0" w:color="auto"/>
              <w:left w:val="single" w:sz="4" w:space="0" w:color="auto"/>
              <w:bottom w:val="single" w:sz="4" w:space="0" w:color="auto"/>
              <w:right w:val="single" w:sz="4" w:space="0" w:color="auto"/>
            </w:tcBorders>
          </w:tcPr>
          <w:p w:rsidR="00A37DB2" w:rsidRPr="004950E4" w:rsidRDefault="00A37DB2" w:rsidP="007F58FE">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A37DB2" w:rsidRPr="004950E4"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b/>
                <w:sz w:val="20"/>
                <w:szCs w:val="20"/>
              </w:rPr>
            </w:pPr>
            <w:r>
              <w:rPr>
                <w:rFonts w:ascii="Times New Roman" w:hAnsi="Times New Roman" w:cs="Times New Roman"/>
                <w:b/>
                <w:sz w:val="20"/>
                <w:szCs w:val="20"/>
              </w:rPr>
              <w:t>Количество положений регулировки высоты спинки</w:t>
            </w:r>
          </w:p>
        </w:tc>
        <w:sdt>
          <w:sdtPr>
            <w:rPr>
              <w:sz w:val="20"/>
              <w:szCs w:val="20"/>
            </w:rPr>
            <w:alias w:val="Наименование хар-ки"/>
            <w:tag w:val="Наименование хар-ки"/>
            <w:id w:val="-1791352756"/>
            <w:placeholder>
              <w:docPart w:val="C9A980CEE7CB41BAA0DD2DA3CFB1FE5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количественная</w:t>
                </w:r>
              </w:p>
            </w:tc>
          </w:sdtContent>
        </w:sdt>
        <w:sdt>
          <w:sdtPr>
            <w:rPr>
              <w:sz w:val="20"/>
              <w:szCs w:val="20"/>
            </w:rPr>
            <w:alias w:val="значение"/>
            <w:tag w:val="значение"/>
            <w:id w:val="1059290516"/>
            <w:placeholder>
              <w:docPart w:val="98676ED2ABA04BD0B3E439149462CAB5"/>
            </w:placeholder>
            <w:dropDownList>
              <w:listItem w:displayText="≥" w:value="≥"/>
              <w:listItem w:displayText="&gt;" w:value="&gt;"/>
              <w:listItem w:displayText="выбор значения" w:value="выбор значения"/>
            </w:dropDownList>
          </w:sdtPr>
          <w:sdtContent>
            <w:tc>
              <w:tcPr>
                <w:tcW w:w="238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w:t>
                </w:r>
              </w:p>
            </w:tc>
          </w:sdtContent>
        </w:sdt>
        <w:tc>
          <w:tcPr>
            <w:tcW w:w="112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3</w:t>
            </w:r>
          </w:p>
        </w:tc>
        <w:tc>
          <w:tcPr>
            <w:tcW w:w="1733" w:type="dxa"/>
            <w:gridSpan w:val="2"/>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proofErr w:type="spellStart"/>
            <w:r>
              <w:rPr>
                <w:sz w:val="20"/>
                <w:szCs w:val="20"/>
              </w:rPr>
              <w:t>шт</w:t>
            </w:r>
            <w:proofErr w:type="spellEnd"/>
          </w:p>
        </w:tc>
        <w:tc>
          <w:tcPr>
            <w:tcW w:w="1276" w:type="dxa"/>
            <w:tcBorders>
              <w:top w:val="single" w:sz="4" w:space="0" w:color="auto"/>
              <w:left w:val="single" w:sz="4" w:space="0" w:color="auto"/>
              <w:bottom w:val="single" w:sz="4" w:space="0" w:color="auto"/>
              <w:right w:val="single" w:sz="4" w:space="0" w:color="auto"/>
            </w:tcBorders>
          </w:tcPr>
          <w:p w:rsidR="00A37DB2" w:rsidRPr="004950E4" w:rsidRDefault="00A37DB2" w:rsidP="007F58FE">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A37DB2" w:rsidRPr="004950E4"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b/>
                <w:sz w:val="20"/>
                <w:szCs w:val="20"/>
              </w:rPr>
            </w:pPr>
            <w:r>
              <w:rPr>
                <w:rFonts w:ascii="Times New Roman" w:hAnsi="Times New Roman" w:cs="Times New Roman"/>
                <w:b/>
                <w:sz w:val="20"/>
                <w:szCs w:val="20"/>
              </w:rPr>
              <w:t>Максимальн</w:t>
            </w:r>
            <w:r>
              <w:rPr>
                <w:rFonts w:ascii="Times New Roman" w:hAnsi="Times New Roman" w:cs="Times New Roman"/>
                <w:b/>
                <w:sz w:val="20"/>
                <w:szCs w:val="20"/>
              </w:rPr>
              <w:lastRenderedPageBreak/>
              <w:t>ый вес пользователя</w:t>
            </w:r>
          </w:p>
        </w:tc>
        <w:sdt>
          <w:sdtPr>
            <w:rPr>
              <w:sz w:val="20"/>
              <w:szCs w:val="20"/>
            </w:rPr>
            <w:alias w:val="Наименование хар-ки"/>
            <w:tag w:val="Наименование хар-ки"/>
            <w:id w:val="-137578779"/>
            <w:placeholder>
              <w:docPart w:val="25097A251DCE49BCA306B3292EE2B81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количеств</w:t>
                </w:r>
                <w:r>
                  <w:rPr>
                    <w:sz w:val="20"/>
                    <w:szCs w:val="20"/>
                  </w:rPr>
                  <w:lastRenderedPageBreak/>
                  <w:t>енная</w:t>
                </w:r>
              </w:p>
            </w:tc>
          </w:sdtContent>
        </w:sdt>
        <w:tc>
          <w:tcPr>
            <w:tcW w:w="3512" w:type="dxa"/>
            <w:gridSpan w:val="2"/>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p>
        </w:tc>
        <w:sdt>
          <w:sdtPr>
            <w:rPr>
              <w:sz w:val="20"/>
              <w:szCs w:val="20"/>
            </w:rPr>
            <w:alias w:val="значение"/>
            <w:tag w:val="значение"/>
            <w:id w:val="-420181611"/>
            <w:placeholder>
              <w:docPart w:val="6602EA248E0447F2B0A0DB57DC872B88"/>
            </w:placeholder>
            <w:dropDownList>
              <w:listItem w:displayText="≤" w:value="≤"/>
              <w:listItem w:displayText="&lt;" w:value="&lt;"/>
              <w:listItem w:displayText="выбор значения" w:value="выбор значения"/>
            </w:dropDownList>
          </w:sdtPr>
          <w:sdtContent>
            <w:tc>
              <w:tcPr>
                <w:tcW w:w="112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sidRPr="008E7D19">
                  <w:rPr>
                    <w:sz w:val="20"/>
                    <w:szCs w:val="20"/>
                  </w:rPr>
                  <w:t>≤</w:t>
                </w:r>
              </w:p>
            </w:tc>
          </w:sdtContent>
        </w:sdt>
        <w:tc>
          <w:tcPr>
            <w:tcW w:w="605"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130</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кг</w:t>
            </w:r>
          </w:p>
        </w:tc>
        <w:sdt>
          <w:sdtPr>
            <w:rPr>
              <w:sz w:val="20"/>
              <w:szCs w:val="20"/>
            </w:rPr>
            <w:alias w:val="Инструкция"/>
            <w:tag w:val="Инструкция"/>
            <w:id w:val="1710991198"/>
            <w:placeholder>
              <w:docPart w:val="FBE7BFA832054D14B839B06EBAED392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tcPr>
              <w:p w:rsidR="00A37DB2" w:rsidRPr="004950E4" w:rsidRDefault="00A37DB2" w:rsidP="007F58FE">
                <w:pPr>
                  <w:jc w:val="center"/>
                  <w:rPr>
                    <w:sz w:val="20"/>
                    <w:szCs w:val="20"/>
                  </w:rPr>
                </w:pPr>
                <w:r>
                  <w:rPr>
                    <w:sz w:val="20"/>
                    <w:szCs w:val="20"/>
                  </w:rPr>
                  <w:t xml:space="preserve">УЗ </w:t>
                </w:r>
                <w:r>
                  <w:rPr>
                    <w:sz w:val="20"/>
                    <w:szCs w:val="20"/>
                  </w:rPr>
                  <w:lastRenderedPageBreak/>
                  <w:t>указывает конкретное значение хар-ки</w:t>
                </w:r>
              </w:p>
            </w:tc>
          </w:sdtContent>
        </w:sdt>
      </w:tr>
      <w:tr w:rsidR="00A37DB2" w:rsidRPr="004950E4"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3D09C2" w:rsidRDefault="00A37DB2" w:rsidP="007F58FE">
            <w:pPr>
              <w:jc w:val="center"/>
              <w:rPr>
                <w:rFonts w:ascii="Times New Roman" w:hAnsi="Times New Roman" w:cs="Times New Roman"/>
                <w:b/>
                <w:sz w:val="20"/>
                <w:szCs w:val="20"/>
              </w:rPr>
            </w:pPr>
            <w:r>
              <w:rPr>
                <w:rFonts w:ascii="Times New Roman" w:hAnsi="Times New Roman" w:cs="Times New Roman"/>
                <w:b/>
                <w:sz w:val="20"/>
                <w:szCs w:val="20"/>
              </w:rPr>
              <w:t>Вес кресла-коляски</w:t>
            </w:r>
          </w:p>
        </w:tc>
        <w:sdt>
          <w:sdtPr>
            <w:rPr>
              <w:sz w:val="20"/>
              <w:szCs w:val="20"/>
            </w:rPr>
            <w:alias w:val="Наименование хар-ки"/>
            <w:tag w:val="Наименование хар-ки"/>
            <w:id w:val="786707953"/>
            <w:placeholder>
              <w:docPart w:val="8EC2BCD93B644E27B2D4D84A1FEAF3A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количественная</w:t>
                </w:r>
              </w:p>
            </w:tc>
          </w:sdtContent>
        </w:sdt>
        <w:tc>
          <w:tcPr>
            <w:tcW w:w="3512" w:type="dxa"/>
            <w:gridSpan w:val="2"/>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p>
        </w:tc>
        <w:sdt>
          <w:sdtPr>
            <w:rPr>
              <w:sz w:val="20"/>
              <w:szCs w:val="20"/>
            </w:rPr>
            <w:alias w:val="значение"/>
            <w:tag w:val="значение"/>
            <w:id w:val="-1638028045"/>
            <w:placeholder>
              <w:docPart w:val="2C7A3BD6A96C4E75A4997E5156007955"/>
            </w:placeholder>
            <w:dropDownList>
              <w:listItem w:displayText="≤" w:value="≤"/>
              <w:listItem w:displayText="&lt;" w:value="&lt;"/>
              <w:listItem w:displayText="выбор значения" w:value="выбор значения"/>
            </w:dropDownList>
          </w:sdtPr>
          <w:sdtContent>
            <w:tc>
              <w:tcPr>
                <w:tcW w:w="112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sidRPr="008D36D8">
                  <w:rPr>
                    <w:sz w:val="20"/>
                    <w:szCs w:val="20"/>
                  </w:rPr>
                  <w:t>≤</w:t>
                </w:r>
              </w:p>
            </w:tc>
          </w:sdtContent>
        </w:sdt>
        <w:tc>
          <w:tcPr>
            <w:tcW w:w="605"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17</w:t>
            </w:r>
          </w:p>
        </w:tc>
        <w:tc>
          <w:tcPr>
            <w:tcW w:w="708"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кг</w:t>
            </w:r>
          </w:p>
        </w:tc>
        <w:tc>
          <w:tcPr>
            <w:tcW w:w="1276" w:type="dxa"/>
            <w:tcBorders>
              <w:top w:val="single" w:sz="4" w:space="0" w:color="auto"/>
              <w:left w:val="single" w:sz="4" w:space="0" w:color="auto"/>
              <w:bottom w:val="single" w:sz="4" w:space="0" w:color="auto"/>
              <w:right w:val="single" w:sz="4" w:space="0" w:color="auto"/>
            </w:tcBorders>
          </w:tcPr>
          <w:p w:rsidR="00A37DB2" w:rsidRPr="004950E4" w:rsidRDefault="00A37DB2" w:rsidP="007F58FE">
            <w:pPr>
              <w:jc w:val="center"/>
              <w:rPr>
                <w:sz w:val="20"/>
                <w:szCs w:val="20"/>
              </w:rPr>
            </w:pPr>
            <w:r w:rsidRPr="004950E4">
              <w:rPr>
                <w:sz w:val="20"/>
                <w:szCs w:val="20"/>
              </w:rPr>
              <w:t xml:space="preserve">УЗ указывает конкретное значение </w:t>
            </w:r>
            <w:proofErr w:type="spellStart"/>
            <w:r w:rsidRPr="004950E4">
              <w:rPr>
                <w:sz w:val="20"/>
                <w:szCs w:val="20"/>
              </w:rPr>
              <w:t>хар-ки</w:t>
            </w:r>
            <w:proofErr w:type="spellEnd"/>
          </w:p>
        </w:tc>
      </w:tr>
      <w:tr w:rsidR="00A37DB2" w:rsidTr="00A37DB2">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37DB2" w:rsidRPr="00F27551" w:rsidRDefault="00A37DB2" w:rsidP="007F58FE">
            <w:pPr>
              <w:jc w:val="center"/>
              <w:rPr>
                <w:rFonts w:ascii="Times New Roman" w:hAnsi="Times New Roman" w:cs="Times New Roman"/>
                <w:sz w:val="20"/>
                <w:szCs w:val="20"/>
              </w:rPr>
            </w:pPr>
            <w:r w:rsidRPr="00F27551">
              <w:rPr>
                <w:rFonts w:ascii="Times New Roman" w:eastAsia="Times New Roman" w:hAnsi="Times New Roman" w:cs="Times New Roman"/>
                <w:b/>
                <w:sz w:val="20"/>
                <w:szCs w:val="20"/>
                <w:lang w:eastAsia="ru-RU"/>
              </w:rPr>
              <w:t>Комплект поставки:</w:t>
            </w:r>
          </w:p>
        </w:tc>
        <w:sdt>
          <w:sdtPr>
            <w:rPr>
              <w:sz w:val="20"/>
              <w:szCs w:val="20"/>
            </w:rPr>
            <w:alias w:val="Наименование хар-ки"/>
            <w:tag w:val="Наименование хар-ки"/>
            <w:id w:val="1064222277"/>
            <w:placeholder>
              <w:docPart w:val="0689C1BDCFEA41DCB3A8DE680074D69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bottom w:val="single" w:sz="4" w:space="0" w:color="auto"/>
                  <w:right w:val="single" w:sz="4" w:space="0" w:color="auto"/>
                </w:tcBorders>
                <w:vAlign w:val="center"/>
              </w:tcPr>
              <w:p w:rsidR="00A37DB2" w:rsidRDefault="00A37DB2" w:rsidP="007F58FE">
                <w:pPr>
                  <w:jc w:val="center"/>
                  <w:rPr>
                    <w:sz w:val="20"/>
                    <w:szCs w:val="20"/>
                  </w:rPr>
                </w:pPr>
                <w:r>
                  <w:rPr>
                    <w:sz w:val="20"/>
                    <w:szCs w:val="20"/>
                  </w:rPr>
                  <w:t>качественная</w:t>
                </w:r>
              </w:p>
            </w:tc>
          </w:sdtContent>
        </w:sdt>
        <w:tc>
          <w:tcPr>
            <w:tcW w:w="5245" w:type="dxa"/>
            <w:gridSpan w:val="4"/>
            <w:tcBorders>
              <w:top w:val="single" w:sz="4" w:space="0" w:color="auto"/>
              <w:left w:val="single" w:sz="4" w:space="0" w:color="auto"/>
              <w:bottom w:val="single" w:sz="4" w:space="0" w:color="auto"/>
              <w:right w:val="single" w:sz="4" w:space="0" w:color="auto"/>
            </w:tcBorders>
            <w:vAlign w:val="center"/>
          </w:tcPr>
          <w:p w:rsidR="00A37DB2" w:rsidRPr="008D36D8" w:rsidRDefault="00A37DB2" w:rsidP="007F58FE">
            <w:pPr>
              <w:jc w:val="both"/>
              <w:rPr>
                <w:sz w:val="18"/>
                <w:szCs w:val="18"/>
              </w:rPr>
            </w:pPr>
            <w:r w:rsidRPr="008D36D8">
              <w:rPr>
                <w:sz w:val="18"/>
                <w:szCs w:val="18"/>
              </w:rPr>
              <w:t xml:space="preserve">- съемные мягкие боковые чехлы-упоры для голени; </w:t>
            </w:r>
          </w:p>
          <w:p w:rsidR="00A37DB2" w:rsidRPr="008D36D8" w:rsidRDefault="00A37DB2" w:rsidP="007F58FE">
            <w:pPr>
              <w:jc w:val="both"/>
              <w:rPr>
                <w:sz w:val="18"/>
                <w:szCs w:val="18"/>
              </w:rPr>
            </w:pPr>
            <w:r w:rsidRPr="008D36D8">
              <w:rPr>
                <w:sz w:val="18"/>
                <w:szCs w:val="18"/>
              </w:rPr>
              <w:t xml:space="preserve">-  съемный ремень-упор для голени и ремень для стоп; </w:t>
            </w:r>
          </w:p>
          <w:p w:rsidR="00A37DB2" w:rsidRPr="008D36D8" w:rsidRDefault="00A37DB2" w:rsidP="007F58FE">
            <w:pPr>
              <w:jc w:val="both"/>
              <w:rPr>
                <w:sz w:val="18"/>
                <w:szCs w:val="18"/>
              </w:rPr>
            </w:pPr>
            <w:r w:rsidRPr="008D36D8">
              <w:rPr>
                <w:sz w:val="18"/>
                <w:szCs w:val="18"/>
              </w:rPr>
              <w:t xml:space="preserve">- </w:t>
            </w:r>
            <w:proofErr w:type="spellStart"/>
            <w:r w:rsidRPr="008D36D8">
              <w:rPr>
                <w:sz w:val="18"/>
                <w:szCs w:val="18"/>
              </w:rPr>
              <w:t>антиопрокидыватели</w:t>
            </w:r>
            <w:proofErr w:type="spellEnd"/>
            <w:r w:rsidRPr="008D36D8">
              <w:rPr>
                <w:sz w:val="18"/>
                <w:szCs w:val="18"/>
              </w:rPr>
              <w:t xml:space="preserve"> быстросъемные, на колесной опоре, регулируемые по высоте в нескольких положениях.</w:t>
            </w:r>
          </w:p>
          <w:p w:rsidR="00A37DB2" w:rsidRPr="0017149E" w:rsidRDefault="00A37DB2" w:rsidP="007F58FE">
            <w:pPr>
              <w:jc w:val="both"/>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A37DB2" w:rsidRPr="0017149E" w:rsidRDefault="00A37DB2" w:rsidP="007F58FE">
            <w:pPr>
              <w:jc w:val="center"/>
              <w:rPr>
                <w:sz w:val="20"/>
                <w:szCs w:val="20"/>
              </w:rPr>
            </w:pPr>
          </w:p>
        </w:tc>
        <w:sdt>
          <w:sdtPr>
            <w:rPr>
              <w:sz w:val="20"/>
              <w:szCs w:val="20"/>
            </w:rPr>
            <w:alias w:val="Инструкция"/>
            <w:tag w:val="Инструкция"/>
            <w:id w:val="-850418217"/>
            <w:placeholder>
              <w:docPart w:val="D598316F17784CE298768DAA936463B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bottom w:val="single" w:sz="4" w:space="0" w:color="auto"/>
                  <w:right w:val="single" w:sz="4" w:space="0" w:color="auto"/>
                </w:tcBorders>
              </w:tcPr>
              <w:p w:rsidR="00A37DB2" w:rsidRDefault="00A37DB2" w:rsidP="007F58FE">
                <w:pPr>
                  <w:jc w:val="center"/>
                  <w:rPr>
                    <w:sz w:val="20"/>
                    <w:szCs w:val="20"/>
                  </w:rPr>
                </w:pPr>
                <w:r>
                  <w:rPr>
                    <w:sz w:val="20"/>
                    <w:szCs w:val="20"/>
                  </w:rPr>
                  <w:t>Значение хар-ки не может меняться</w:t>
                </w:r>
              </w:p>
            </w:tc>
          </w:sdtContent>
        </w:sdt>
      </w:tr>
      <w:tr w:rsidR="00A37DB2" w:rsidRPr="007E0A4F" w:rsidTr="00A37DB2">
        <w:trPr>
          <w:trHeight w:val="1656"/>
        </w:trPr>
        <w:tc>
          <w:tcPr>
            <w:tcW w:w="567" w:type="dxa"/>
            <w:vMerge/>
            <w:tcBorders>
              <w:left w:val="single" w:sz="4" w:space="0" w:color="auto"/>
              <w:right w:val="single" w:sz="4" w:space="0" w:color="auto"/>
            </w:tcBorders>
            <w:vAlign w:val="center"/>
          </w:tcPr>
          <w:p w:rsidR="00A37DB2" w:rsidRPr="0017149E" w:rsidRDefault="00A37DB2" w:rsidP="007F58FE">
            <w:pPr>
              <w:jc w:val="center"/>
              <w:rPr>
                <w:sz w:val="20"/>
                <w:szCs w:val="20"/>
              </w:rPr>
            </w:pPr>
          </w:p>
        </w:tc>
        <w:tc>
          <w:tcPr>
            <w:tcW w:w="1276" w:type="dxa"/>
            <w:vMerge/>
            <w:tcBorders>
              <w:left w:val="single" w:sz="4" w:space="0" w:color="auto"/>
              <w:right w:val="single" w:sz="4" w:space="0" w:color="auto"/>
            </w:tcBorders>
          </w:tcPr>
          <w:p w:rsidR="00A37DB2" w:rsidRPr="00924D66" w:rsidRDefault="00A37DB2" w:rsidP="007F58FE">
            <w:pPr>
              <w:rPr>
                <w:bCs/>
                <w:sz w:val="20"/>
                <w:szCs w:val="20"/>
              </w:rPr>
            </w:pPr>
          </w:p>
        </w:tc>
        <w:tc>
          <w:tcPr>
            <w:tcW w:w="2127" w:type="dxa"/>
            <w:vMerge/>
            <w:tcBorders>
              <w:left w:val="single" w:sz="4" w:space="0" w:color="auto"/>
              <w:right w:val="single" w:sz="4" w:space="0" w:color="auto"/>
            </w:tcBorders>
          </w:tcPr>
          <w:p w:rsidR="00A37DB2" w:rsidRPr="00924D66" w:rsidRDefault="00A37DB2" w:rsidP="007F58FE">
            <w:pPr>
              <w:rPr>
                <w:bCs/>
                <w:sz w:val="20"/>
                <w:szCs w:val="20"/>
              </w:rPr>
            </w:pPr>
          </w:p>
        </w:tc>
        <w:tc>
          <w:tcPr>
            <w:tcW w:w="992" w:type="dxa"/>
            <w:vMerge/>
            <w:tcBorders>
              <w:left w:val="single" w:sz="4" w:space="0" w:color="auto"/>
              <w:right w:val="single" w:sz="4" w:space="0" w:color="auto"/>
            </w:tcBorders>
          </w:tcPr>
          <w:p w:rsidR="00A37DB2" w:rsidRPr="00924D66" w:rsidRDefault="00A37DB2" w:rsidP="007F58FE">
            <w:pPr>
              <w:rPr>
                <w:sz w:val="20"/>
                <w:szCs w:val="20"/>
              </w:rPr>
            </w:pPr>
          </w:p>
        </w:tc>
        <w:tc>
          <w:tcPr>
            <w:tcW w:w="567" w:type="dxa"/>
            <w:vMerge/>
            <w:tcBorders>
              <w:left w:val="single" w:sz="4" w:space="0" w:color="auto"/>
              <w:right w:val="single" w:sz="4" w:space="0" w:color="auto"/>
            </w:tcBorders>
          </w:tcPr>
          <w:p w:rsidR="00A37DB2" w:rsidRDefault="00A37DB2" w:rsidP="007F58FE">
            <w:pPr>
              <w:rPr>
                <w:sz w:val="20"/>
                <w:szCs w:val="20"/>
              </w:rPr>
            </w:pPr>
          </w:p>
        </w:tc>
        <w:tc>
          <w:tcPr>
            <w:tcW w:w="850" w:type="dxa"/>
            <w:vMerge/>
            <w:tcBorders>
              <w:left w:val="single" w:sz="4" w:space="0" w:color="auto"/>
              <w:right w:val="single" w:sz="4" w:space="0" w:color="auto"/>
            </w:tcBorders>
          </w:tcPr>
          <w:p w:rsidR="00A37DB2" w:rsidRDefault="00A37DB2" w:rsidP="007F58FE">
            <w:pPr>
              <w:rPr>
                <w:sz w:val="20"/>
                <w:szCs w:val="20"/>
              </w:rPr>
            </w:pPr>
          </w:p>
        </w:tc>
        <w:tc>
          <w:tcPr>
            <w:tcW w:w="1418" w:type="dxa"/>
            <w:tcBorders>
              <w:top w:val="single" w:sz="4" w:space="0" w:color="auto"/>
              <w:left w:val="single" w:sz="4" w:space="0" w:color="auto"/>
              <w:right w:val="single" w:sz="4" w:space="0" w:color="auto"/>
            </w:tcBorders>
            <w:vAlign w:val="center"/>
          </w:tcPr>
          <w:p w:rsidR="00A37DB2" w:rsidRPr="00DE6009" w:rsidRDefault="00A37DB2" w:rsidP="007F58FE">
            <w:pPr>
              <w:jc w:val="center"/>
              <w:rPr>
                <w:b/>
                <w:sz w:val="24"/>
                <w:szCs w:val="24"/>
              </w:rPr>
            </w:pPr>
            <w:r w:rsidRPr="00F27551">
              <w:rPr>
                <w:rFonts w:ascii="Times New Roman" w:eastAsia="Times New Roman" w:hAnsi="Times New Roman" w:cs="Times New Roman"/>
                <w:b/>
                <w:lang w:eastAsia="ru-RU"/>
              </w:rPr>
              <w:t>Требования государственных стандартов</w:t>
            </w:r>
          </w:p>
        </w:tc>
        <w:sdt>
          <w:sdtPr>
            <w:rPr>
              <w:sz w:val="20"/>
              <w:szCs w:val="20"/>
            </w:rPr>
            <w:alias w:val="Наименование хар-ки"/>
            <w:tag w:val="Наименование хар-ки"/>
            <w:id w:val="-2009123341"/>
            <w:placeholder>
              <w:docPart w:val="3B9BDDE0E00C4D1DAC6535F2501FFF5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134" w:type="dxa"/>
                <w:tcBorders>
                  <w:top w:val="single" w:sz="4" w:space="0" w:color="auto"/>
                  <w:left w:val="single" w:sz="4" w:space="0" w:color="auto"/>
                  <w:right w:val="single" w:sz="4" w:space="0" w:color="auto"/>
                </w:tcBorders>
                <w:vAlign w:val="center"/>
              </w:tcPr>
              <w:p w:rsidR="00A37DB2" w:rsidRDefault="00A37DB2" w:rsidP="007F58FE">
                <w:pPr>
                  <w:jc w:val="center"/>
                  <w:rPr>
                    <w:sz w:val="20"/>
                    <w:szCs w:val="20"/>
                  </w:rPr>
                </w:pPr>
                <w:r w:rsidRPr="00D63E31">
                  <w:rPr>
                    <w:sz w:val="20"/>
                    <w:szCs w:val="20"/>
                  </w:rPr>
                  <w:t>качественная</w:t>
                </w:r>
              </w:p>
            </w:tc>
          </w:sdtContent>
        </w:sdt>
        <w:tc>
          <w:tcPr>
            <w:tcW w:w="5245" w:type="dxa"/>
            <w:gridSpan w:val="4"/>
            <w:tcBorders>
              <w:top w:val="single" w:sz="4" w:space="0" w:color="auto"/>
              <w:left w:val="single" w:sz="4" w:space="0" w:color="auto"/>
              <w:right w:val="single" w:sz="4" w:space="0" w:color="auto"/>
            </w:tcBorders>
            <w:vAlign w:val="center"/>
          </w:tcPr>
          <w:p w:rsidR="00A37DB2" w:rsidRPr="008D36D8" w:rsidRDefault="00A37DB2" w:rsidP="007F58FE">
            <w:pPr>
              <w:tabs>
                <w:tab w:val="center" w:pos="4235"/>
                <w:tab w:val="left" w:pos="5415"/>
              </w:tabs>
              <w:spacing w:line="259" w:lineRule="auto"/>
              <w:ind w:left="-284" w:right="54" w:firstLine="426"/>
              <w:jc w:val="both"/>
              <w:rPr>
                <w:rFonts w:eastAsia="Calibri"/>
                <w:sz w:val="18"/>
                <w:szCs w:val="18"/>
              </w:rPr>
            </w:pPr>
            <w:r w:rsidRPr="008D36D8">
              <w:rPr>
                <w:rFonts w:eastAsia="Calibri"/>
                <w:sz w:val="18"/>
                <w:szCs w:val="18"/>
              </w:rPr>
              <w:t xml:space="preserve">Кресла-коляски отвечают Межгосударственным стандартам 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 (введен в действие Приказом Росстандарта от 09.11.2021 N 1465-ст), ГОСТ ISO 10993-5-2023. Межгосударственный стандарт. Изделия медицинские. Оценка биологического действия медицинских изделий. Часть 5. Исследования на </w:t>
            </w:r>
            <w:proofErr w:type="spellStart"/>
            <w:r w:rsidRPr="008D36D8">
              <w:rPr>
                <w:rFonts w:eastAsia="Calibri"/>
                <w:sz w:val="18"/>
                <w:szCs w:val="18"/>
              </w:rPr>
              <w:t>цитотоксичность</w:t>
            </w:r>
            <w:proofErr w:type="spellEnd"/>
            <w:r w:rsidRPr="008D36D8">
              <w:rPr>
                <w:rFonts w:eastAsia="Calibri"/>
                <w:sz w:val="18"/>
                <w:szCs w:val="18"/>
              </w:rPr>
              <w:t xml:space="preserve">: методы </w:t>
            </w:r>
            <w:proofErr w:type="spellStart"/>
            <w:r w:rsidRPr="008D36D8">
              <w:rPr>
                <w:rFonts w:eastAsia="Calibri"/>
                <w:sz w:val="18"/>
                <w:szCs w:val="18"/>
              </w:rPr>
              <w:t>in</w:t>
            </w:r>
            <w:proofErr w:type="spellEnd"/>
            <w:r w:rsidRPr="008D36D8">
              <w:rPr>
                <w:rFonts w:eastAsia="Calibri"/>
                <w:sz w:val="18"/>
                <w:szCs w:val="18"/>
              </w:rPr>
              <w:t xml:space="preserve"> </w:t>
            </w:r>
            <w:proofErr w:type="spellStart"/>
            <w:r w:rsidRPr="008D36D8">
              <w:rPr>
                <w:rFonts w:eastAsia="Calibri"/>
                <w:sz w:val="18"/>
                <w:szCs w:val="18"/>
              </w:rPr>
              <w:t>vitro</w:t>
            </w:r>
            <w:proofErr w:type="spellEnd"/>
            <w:r w:rsidRPr="008D36D8">
              <w:rPr>
                <w:rFonts w:eastAsia="Calibri"/>
                <w:sz w:val="18"/>
                <w:szCs w:val="18"/>
              </w:rPr>
              <w:t xml:space="preserve">" (введен в действие Приказом Росстандарта от 13.12.2011 N 1308-ст), ГОСТ ISO 10993-10-2023. Межгосударственный стандарт. Изделия медицинские. Оценка биологического действия медицинских изделий. Часть 10. Исследование раздражающего и сенсибилизирующего действия" (введен в действие Приказом Росстандарта от 13.12.2011 N 1347-ст);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 (утв. и введен в действие Приказом Росстандарта от 21.04.2021 N 244-ст), ГОСТ Р 50444-2020. Национальный стандарт Российской Федерации. Приборы, аппараты и оборудование медицинские. Общие технические требования" (утв. и введен в действие Приказом Росстандарта от </w:t>
            </w:r>
            <w:r w:rsidRPr="008D36D8">
              <w:rPr>
                <w:rFonts w:eastAsia="Calibri"/>
                <w:sz w:val="18"/>
                <w:szCs w:val="18"/>
              </w:rPr>
              <w:lastRenderedPageBreak/>
              <w:t>09.10.2020 N 785-ст)</w:t>
            </w:r>
          </w:p>
        </w:tc>
        <w:tc>
          <w:tcPr>
            <w:tcW w:w="708" w:type="dxa"/>
            <w:tcBorders>
              <w:top w:val="single" w:sz="4" w:space="0" w:color="auto"/>
              <w:left w:val="single" w:sz="4" w:space="0" w:color="auto"/>
              <w:right w:val="single" w:sz="4" w:space="0" w:color="auto"/>
            </w:tcBorders>
            <w:vAlign w:val="center"/>
          </w:tcPr>
          <w:p w:rsidR="00A37DB2" w:rsidRPr="0017149E" w:rsidRDefault="00A37DB2" w:rsidP="007F58FE">
            <w:pPr>
              <w:jc w:val="center"/>
              <w:rPr>
                <w:sz w:val="20"/>
                <w:szCs w:val="20"/>
              </w:rPr>
            </w:pPr>
          </w:p>
        </w:tc>
        <w:sdt>
          <w:sdtPr>
            <w:rPr>
              <w:sz w:val="20"/>
              <w:szCs w:val="20"/>
            </w:rPr>
            <w:alias w:val="Инструкция"/>
            <w:tag w:val="Инструкция"/>
            <w:id w:val="-85153554"/>
            <w:placeholder>
              <w:docPart w:val="55174EB9E9654F058E0204F29AB894A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276" w:type="dxa"/>
                <w:tcBorders>
                  <w:top w:val="single" w:sz="4" w:space="0" w:color="auto"/>
                  <w:left w:val="single" w:sz="4" w:space="0" w:color="auto"/>
                  <w:right w:val="single" w:sz="4" w:space="0" w:color="auto"/>
                </w:tcBorders>
              </w:tcPr>
              <w:p w:rsidR="00A37DB2" w:rsidRPr="007E0A4F" w:rsidRDefault="00A37DB2" w:rsidP="007F58FE">
                <w:pPr>
                  <w:jc w:val="center"/>
                  <w:rPr>
                    <w:sz w:val="20"/>
                    <w:szCs w:val="20"/>
                  </w:rPr>
                </w:pPr>
                <w:r w:rsidRPr="00D63E31">
                  <w:rPr>
                    <w:sz w:val="20"/>
                    <w:szCs w:val="20"/>
                  </w:rPr>
                  <w:t>Значение хар-ки не может меняться</w:t>
                </w:r>
              </w:p>
            </w:tc>
          </w:sdtContent>
        </w:sdt>
      </w:tr>
    </w:tbl>
    <w:p w:rsidR="00D63E31" w:rsidRPr="00D63E31" w:rsidRDefault="00D63E31" w:rsidP="00265AA6">
      <w:pPr>
        <w:ind w:left="9923" w:right="-31"/>
        <w:rPr>
          <w:sz w:val="24"/>
          <w:szCs w:val="24"/>
        </w:rPr>
      </w:pPr>
    </w:p>
    <w:p w:rsidR="004F6127" w:rsidRDefault="002F369C" w:rsidP="004F6127">
      <w:pPr>
        <w:keepNext/>
        <w:ind w:left="-284" w:right="54"/>
        <w:jc w:val="center"/>
        <w:rPr>
          <w:lang w:eastAsia="en-US"/>
        </w:rPr>
      </w:pPr>
      <w:r>
        <w:rPr>
          <w:lang w:eastAsia="en-US"/>
        </w:rPr>
        <w:tab/>
      </w:r>
    </w:p>
    <w:p w:rsidR="004F6127" w:rsidRPr="004F6127" w:rsidRDefault="004F6127" w:rsidP="004F6127">
      <w:pPr>
        <w:keepNext/>
        <w:ind w:left="-284" w:right="54"/>
        <w:jc w:val="center"/>
        <w:rPr>
          <w:b/>
          <w:sz w:val="22"/>
          <w:szCs w:val="22"/>
        </w:rPr>
      </w:pPr>
      <w:r w:rsidRPr="004F6127">
        <w:rPr>
          <w:b/>
          <w:sz w:val="22"/>
          <w:szCs w:val="22"/>
        </w:rPr>
        <w:t>Требования к качеству, техническим, функциональным характеристикам</w:t>
      </w:r>
    </w:p>
    <w:p w:rsidR="004F6127" w:rsidRPr="000753AA" w:rsidRDefault="004F6127" w:rsidP="00B7762D">
      <w:pPr>
        <w:spacing w:before="1"/>
        <w:ind w:left="-284" w:right="54"/>
        <w:jc w:val="both"/>
        <w:rPr>
          <w:rFonts w:eastAsia="PF BeauSans Pro Light"/>
          <w:sz w:val="18"/>
          <w:szCs w:val="18"/>
          <w:lang w:eastAsia="en-US"/>
        </w:rPr>
      </w:pPr>
      <w:r w:rsidRPr="000753AA">
        <w:rPr>
          <w:rFonts w:eastAsia="PF BeauSans Pro Light"/>
          <w:b/>
          <w:sz w:val="18"/>
          <w:szCs w:val="18"/>
          <w:lang w:eastAsia="en-US"/>
        </w:rPr>
        <w:t xml:space="preserve"> </w:t>
      </w:r>
      <w:r>
        <w:rPr>
          <w:rFonts w:eastAsia="PF BeauSans Pro Light"/>
          <w:b/>
          <w:sz w:val="18"/>
          <w:szCs w:val="18"/>
          <w:lang w:eastAsia="en-US"/>
        </w:rPr>
        <w:tab/>
        <w:t xml:space="preserve">    </w:t>
      </w:r>
    </w:p>
    <w:p w:rsidR="004F6127" w:rsidRPr="00811A15" w:rsidRDefault="004F6127" w:rsidP="00811A15">
      <w:pPr>
        <w:tabs>
          <w:tab w:val="left" w:pos="708"/>
        </w:tabs>
        <w:ind w:left="-709" w:right="-314" w:firstLine="993"/>
        <w:jc w:val="both"/>
        <w:rPr>
          <w:sz w:val="22"/>
          <w:szCs w:val="22"/>
        </w:rPr>
      </w:pPr>
      <w:r w:rsidRPr="00811A15">
        <w:rPr>
          <w:sz w:val="22"/>
          <w:szCs w:val="22"/>
        </w:rPr>
        <w:t xml:space="preserve">  Кресла-коляски соответствуют требованиям государственных стандартов, технических условий. Кресла-коляски отвечают требованиям безопасности для </w:t>
      </w:r>
      <w:r w:rsidR="003B394F">
        <w:rPr>
          <w:sz w:val="22"/>
          <w:szCs w:val="22"/>
        </w:rPr>
        <w:t xml:space="preserve">     </w:t>
      </w:r>
      <w:r w:rsidRPr="00811A15">
        <w:rPr>
          <w:sz w:val="22"/>
          <w:szCs w:val="22"/>
        </w:rPr>
        <w:t>пользователя и сопровождающего лица, а также для окружающих предметов при эксплуатации и техническом обслуживании. Кресла-коляски оборудованы системой торможения, обеспечивающие удержание кресел-колясок с пользователем в неподвижном состоянии.</w:t>
      </w:r>
    </w:p>
    <w:p w:rsidR="004F6127" w:rsidRPr="00811A15" w:rsidRDefault="004F6127" w:rsidP="00A37DB2">
      <w:pPr>
        <w:keepNext/>
        <w:tabs>
          <w:tab w:val="left" w:pos="708"/>
          <w:tab w:val="left" w:pos="7391"/>
        </w:tabs>
        <w:ind w:left="-709" w:right="-312" w:firstLine="709"/>
        <w:jc w:val="both"/>
        <w:rPr>
          <w:sz w:val="22"/>
          <w:szCs w:val="22"/>
        </w:rPr>
      </w:pPr>
      <w:r w:rsidRPr="00811A15">
        <w:rPr>
          <w:sz w:val="22"/>
          <w:szCs w:val="22"/>
        </w:rPr>
        <w:t xml:space="preserve">Кресла-коляски соответствуют требованиям следующих стандартов: </w:t>
      </w:r>
      <w:proofErr w:type="gramStart"/>
      <w:r w:rsidRPr="00811A15">
        <w:rPr>
          <w:sz w:val="22"/>
          <w:szCs w:val="22"/>
        </w:rPr>
        <w:t>Кресло-коляски</w:t>
      </w:r>
      <w:proofErr w:type="gramEnd"/>
      <w:r w:rsidRPr="00811A15">
        <w:rPr>
          <w:sz w:val="22"/>
          <w:szCs w:val="22"/>
        </w:rPr>
        <w:t xml:space="preserve"> отвечают Межгосударственным стандартам: ГОСТ ISO 10993-1-2021 «Изделия медицинские. Оценка биологического действия медицинских изделий. Часть 1. Оценка и исследования», ГОСТ ISO 10993-5-2023 «Изделия медицинские. Оценка биологического действия медицинских изделий. Часть 5. Исследования на </w:t>
      </w:r>
      <w:proofErr w:type="spellStart"/>
      <w:r w:rsidRPr="00811A15">
        <w:rPr>
          <w:sz w:val="22"/>
          <w:szCs w:val="22"/>
        </w:rPr>
        <w:t>цитотоксичность</w:t>
      </w:r>
      <w:proofErr w:type="spellEnd"/>
      <w:r w:rsidRPr="00811A15">
        <w:rPr>
          <w:sz w:val="22"/>
          <w:szCs w:val="22"/>
        </w:rPr>
        <w:t>: методы «</w:t>
      </w:r>
      <w:proofErr w:type="spellStart"/>
      <w:r w:rsidRPr="00811A15">
        <w:rPr>
          <w:sz w:val="22"/>
          <w:szCs w:val="22"/>
        </w:rPr>
        <w:t>in</w:t>
      </w:r>
      <w:proofErr w:type="spellEnd"/>
      <w:r w:rsidRPr="00811A15">
        <w:rPr>
          <w:sz w:val="22"/>
          <w:szCs w:val="22"/>
        </w:rPr>
        <w:t xml:space="preserve"> </w:t>
      </w:r>
      <w:proofErr w:type="spellStart"/>
      <w:r w:rsidRPr="00811A15">
        <w:rPr>
          <w:sz w:val="22"/>
          <w:szCs w:val="22"/>
        </w:rPr>
        <w:t>vitro</w:t>
      </w:r>
      <w:proofErr w:type="spellEnd"/>
      <w:r w:rsidRPr="00811A15">
        <w:rPr>
          <w:sz w:val="22"/>
          <w:szCs w:val="22"/>
        </w:rPr>
        <w:t>», ГОСТ ISO 10993-10-2023 «Изделия медицинские. Оценка биологического действия медицинских изделий. Часть 10. Исследования раздражающего и сенсибилизирующего действия»; Национальным стандартам Российской Федерации "ГОСТ Р 52770-2023. Национальный стандарт Российской Федерации. Изделия медицинские. Требования безопасности. Методы санитарно-химических и токсикологических испытаний" (утв. и введен в действие Приказом Росстандарта от 31.10.2016 N 1535-ст), ГОСТ Р 51632-2021 «Технические средства реабилитации людей с ограничениями жизнедеятельности. Общие технические требования и методы испытаний», ГОСТ Р 50444-2020 «Приборы, аппараты и оборудование медицинские. Общие технические условия», ГОСТ Р ИСО 7176-8-2015 «Кресла-коляски. Часть 8. Требования и методы испытаний на статическую, ударную и усталостную прочность», ГОСТ Р 51083-2021 «Кресла-коляски. Общие технические условия», ГОСТ Р ИСО 7176-16-2015 «Кресла-коляски. Часть 16. Стойкость к возгоранию устройств поддержания положения тела».</w:t>
      </w:r>
    </w:p>
    <w:p w:rsidR="00027DF5" w:rsidRPr="003B394F" w:rsidRDefault="00027DF5" w:rsidP="004F6127">
      <w:pPr>
        <w:keepNext/>
        <w:tabs>
          <w:tab w:val="left" w:pos="708"/>
          <w:tab w:val="left" w:pos="7391"/>
        </w:tabs>
        <w:ind w:left="284" w:firstLine="709"/>
        <w:jc w:val="center"/>
        <w:rPr>
          <w:b/>
          <w:sz w:val="22"/>
          <w:szCs w:val="22"/>
        </w:rPr>
      </w:pPr>
      <w:r w:rsidRPr="003B394F">
        <w:rPr>
          <w:b/>
          <w:sz w:val="22"/>
          <w:szCs w:val="22"/>
        </w:rPr>
        <w:t>Требования к маркировке и упаковке</w:t>
      </w:r>
    </w:p>
    <w:p w:rsidR="00027DF5" w:rsidRDefault="00027DF5" w:rsidP="00A37DB2">
      <w:pPr>
        <w:keepNext/>
        <w:tabs>
          <w:tab w:val="left" w:pos="708"/>
          <w:tab w:val="left" w:pos="7391"/>
        </w:tabs>
        <w:ind w:left="-709" w:firstLine="709"/>
        <w:jc w:val="both"/>
        <w:rPr>
          <w:sz w:val="22"/>
          <w:szCs w:val="22"/>
        </w:rPr>
      </w:pPr>
      <w:r w:rsidRPr="000F17E9">
        <w:rPr>
          <w:sz w:val="22"/>
          <w:szCs w:val="22"/>
        </w:rPr>
        <w:t xml:space="preserve">На каждое изделие </w:t>
      </w:r>
      <w:r>
        <w:rPr>
          <w:sz w:val="22"/>
          <w:szCs w:val="22"/>
        </w:rPr>
        <w:t>нанесен</w:t>
      </w:r>
      <w:r w:rsidRPr="000F17E9">
        <w:rPr>
          <w:sz w:val="22"/>
          <w:szCs w:val="22"/>
        </w:rPr>
        <w:t xml:space="preserve"> товарный знак, установленный для предприятия изготовителя, и маркировка, не нарушающая покрытие и товарный вид изделий. </w:t>
      </w:r>
      <w:r w:rsidR="003B394F">
        <w:rPr>
          <w:sz w:val="22"/>
          <w:szCs w:val="22"/>
        </w:rPr>
        <w:t xml:space="preserve"> </w:t>
      </w:r>
      <w:r w:rsidRPr="000F17E9">
        <w:rPr>
          <w:sz w:val="22"/>
          <w:szCs w:val="22"/>
        </w:rPr>
        <w:t xml:space="preserve">Упаковка </w:t>
      </w:r>
      <w:r>
        <w:rPr>
          <w:sz w:val="22"/>
          <w:szCs w:val="22"/>
        </w:rPr>
        <w:t>обеспечивает</w:t>
      </w:r>
      <w:r w:rsidRPr="000F17E9">
        <w:rPr>
          <w:sz w:val="22"/>
          <w:szCs w:val="22"/>
        </w:rPr>
        <w:t xml:space="preserve"> сохранность Товара при транспортировке и хранении. Требования к документам, подтверждающим соответст</w:t>
      </w:r>
      <w:r w:rsidR="007652CC">
        <w:rPr>
          <w:sz w:val="22"/>
          <w:szCs w:val="22"/>
        </w:rPr>
        <w:t xml:space="preserve">вие установленным требованиям. </w:t>
      </w:r>
      <w:r w:rsidRPr="000F17E9">
        <w:rPr>
          <w:sz w:val="22"/>
          <w:szCs w:val="22"/>
        </w:rPr>
        <w:t>Наличие действующего регистрационного удостоверения.</w:t>
      </w:r>
    </w:p>
    <w:p w:rsidR="007652CC" w:rsidRPr="000F17E9" w:rsidRDefault="007652CC" w:rsidP="00A37DB2">
      <w:pPr>
        <w:shd w:val="clear" w:color="auto" w:fill="FFFFFF"/>
        <w:autoSpaceDE w:val="0"/>
        <w:autoSpaceDN w:val="0"/>
        <w:adjustRightInd w:val="0"/>
        <w:ind w:left="-567" w:right="54" w:firstLine="283"/>
        <w:jc w:val="both"/>
        <w:rPr>
          <w:sz w:val="22"/>
          <w:szCs w:val="22"/>
        </w:rPr>
      </w:pPr>
      <w:r w:rsidRPr="007652CC">
        <w:rPr>
          <w:sz w:val="22"/>
          <w:szCs w:val="22"/>
        </w:rPr>
        <w:t xml:space="preserve">     </w:t>
      </w:r>
      <w:r w:rsidR="00585D0D" w:rsidRPr="000B352A">
        <w:rPr>
          <w:sz w:val="22"/>
          <w:szCs w:val="22"/>
        </w:rPr>
        <w:t>Согласно Постановлению Правительства РФ от 31.05.202</w:t>
      </w:r>
      <w:r w:rsidR="00585D0D">
        <w:rPr>
          <w:sz w:val="22"/>
          <w:szCs w:val="22"/>
        </w:rPr>
        <w:t>3</w:t>
      </w:r>
      <w:r w:rsidR="00585D0D" w:rsidRPr="000B352A">
        <w:rPr>
          <w:sz w:val="22"/>
          <w:szCs w:val="22"/>
        </w:rPr>
        <w:t xml:space="preserve"> №</w:t>
      </w:r>
      <w:r w:rsidR="00585D0D">
        <w:rPr>
          <w:sz w:val="22"/>
          <w:szCs w:val="22"/>
        </w:rPr>
        <w:t>885</w:t>
      </w:r>
      <w:r w:rsidR="00585D0D" w:rsidRPr="000B352A">
        <w:rPr>
          <w:sz w:val="22"/>
          <w:szCs w:val="22"/>
        </w:rPr>
        <w:t xml:space="preserve"> «</w:t>
      </w:r>
      <w:r w:rsidR="00585D0D" w:rsidRPr="00585D0D">
        <w:rPr>
          <w:sz w:val="22"/>
          <w:szCs w:val="22"/>
        </w:rPr>
        <w:t>ОБ УТВЕРЖДЕНИИ ПРАВИЛ</w:t>
      </w:r>
      <w:r w:rsidR="00585D0D">
        <w:rPr>
          <w:sz w:val="22"/>
          <w:szCs w:val="22"/>
        </w:rPr>
        <w:t xml:space="preserve"> </w:t>
      </w:r>
      <w:r w:rsidR="00585D0D" w:rsidRPr="00585D0D">
        <w:rPr>
          <w:sz w:val="22"/>
          <w:szCs w:val="22"/>
        </w:rPr>
        <w:t xml:space="preserve">МАРКИРОВКИ КРЕСЕЛ-КОЛЯСОК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w:t>
      </w:r>
      <w:r w:rsidR="00585D0D">
        <w:rPr>
          <w:sz w:val="22"/>
          <w:szCs w:val="22"/>
        </w:rPr>
        <w:t>В ОТНОШЕНИИ КРЕСЕЛ-КОЛЯСОК</w:t>
      </w:r>
      <w:r w:rsidR="00585D0D" w:rsidRPr="000B352A">
        <w:rPr>
          <w:sz w:val="22"/>
          <w:szCs w:val="22"/>
        </w:rPr>
        <w:t>»</w:t>
      </w:r>
    </w:p>
    <w:p w:rsidR="00027DF5" w:rsidRPr="000F17E9" w:rsidRDefault="00027DF5" w:rsidP="00027DF5">
      <w:pPr>
        <w:jc w:val="center"/>
        <w:rPr>
          <w:b/>
          <w:sz w:val="22"/>
          <w:szCs w:val="22"/>
        </w:rPr>
      </w:pPr>
      <w:r w:rsidRPr="000F17E9">
        <w:rPr>
          <w:b/>
          <w:sz w:val="22"/>
          <w:szCs w:val="22"/>
        </w:rPr>
        <w:t>Требования к сроку и объему предоставления гарантий качества</w:t>
      </w:r>
    </w:p>
    <w:p w:rsidR="00027DF5" w:rsidRPr="002A72C1" w:rsidRDefault="00027DF5" w:rsidP="003B394F">
      <w:pPr>
        <w:keepNext/>
        <w:tabs>
          <w:tab w:val="left" w:pos="708"/>
          <w:tab w:val="left" w:pos="7391"/>
        </w:tabs>
        <w:ind w:left="284" w:firstLine="709"/>
        <w:jc w:val="both"/>
        <w:rPr>
          <w:sz w:val="22"/>
          <w:szCs w:val="22"/>
        </w:rPr>
      </w:pPr>
      <w:r w:rsidRPr="002A72C1">
        <w:rPr>
          <w:sz w:val="22"/>
          <w:szCs w:val="22"/>
        </w:rPr>
        <w:lastRenderedPageBreak/>
        <w:t>Гарантийный срок устанавливается со дня выдачи товара получателю и составляет 12 месяцев.</w:t>
      </w:r>
    </w:p>
    <w:p w:rsidR="00027DF5" w:rsidRPr="000F17E9" w:rsidRDefault="003B394F" w:rsidP="003B394F">
      <w:pPr>
        <w:keepNext/>
        <w:tabs>
          <w:tab w:val="left" w:pos="708"/>
          <w:tab w:val="left" w:pos="7391"/>
        </w:tabs>
        <w:ind w:left="284" w:hanging="993"/>
        <w:jc w:val="both"/>
        <w:rPr>
          <w:sz w:val="22"/>
          <w:szCs w:val="22"/>
        </w:rPr>
      </w:pPr>
      <w:r w:rsidRPr="002A72C1">
        <w:rPr>
          <w:sz w:val="22"/>
          <w:szCs w:val="22"/>
        </w:rPr>
        <w:t xml:space="preserve">                   </w:t>
      </w:r>
      <w:r w:rsidR="00027DF5" w:rsidRPr="002A72C1">
        <w:rPr>
          <w:sz w:val="22"/>
          <w:szCs w:val="22"/>
        </w:rPr>
        <w:t>Устранение недостатков при обеспечении инвалидов изделиями осуществляется в соответствии с Федеральным законом от 07.02.1992 г. № 2300-1 «О защите прав потребителей».</w:t>
      </w:r>
    </w:p>
    <w:p w:rsidR="003B394F" w:rsidRPr="008577B5" w:rsidRDefault="003B394F" w:rsidP="003B394F">
      <w:pPr>
        <w:ind w:left="-426"/>
        <w:jc w:val="center"/>
        <w:rPr>
          <w:b/>
          <w:sz w:val="22"/>
          <w:szCs w:val="22"/>
        </w:rPr>
      </w:pPr>
      <w:r w:rsidRPr="008577B5">
        <w:rPr>
          <w:b/>
          <w:sz w:val="22"/>
          <w:szCs w:val="22"/>
        </w:rPr>
        <w:t>Место поставки товара</w:t>
      </w:r>
    </w:p>
    <w:p w:rsidR="003B394F" w:rsidRDefault="003B394F" w:rsidP="003B394F">
      <w:pPr>
        <w:keepNext/>
        <w:tabs>
          <w:tab w:val="left" w:pos="708"/>
          <w:tab w:val="left" w:pos="7391"/>
        </w:tabs>
        <w:ind w:left="284" w:firstLine="709"/>
        <w:jc w:val="both"/>
        <w:rPr>
          <w:sz w:val="22"/>
          <w:szCs w:val="22"/>
        </w:rPr>
      </w:pPr>
      <w:r w:rsidRPr="00FB38B3">
        <w:rPr>
          <w:sz w:val="22"/>
          <w:szCs w:val="22"/>
        </w:rPr>
        <w:t>Товар поставляется непосредственно Получателям по месту жительства инвалида на территории г. Волгограда и Волгоградской области или по месту нахождения пунктов выдачи, организованных Поставщиком на территории г. Волгограда и Волгоградской области. Получателю предоставляется право выбора метода доставки.</w:t>
      </w:r>
      <w:r>
        <w:rPr>
          <w:sz w:val="22"/>
          <w:szCs w:val="22"/>
        </w:rPr>
        <w:t xml:space="preserve">  </w:t>
      </w:r>
    </w:p>
    <w:p w:rsidR="003B394F" w:rsidRDefault="003B394F" w:rsidP="005B4CC6">
      <w:pPr>
        <w:widowControl w:val="0"/>
        <w:ind w:left="284" w:right="196" w:firstLine="424"/>
        <w:jc w:val="both"/>
        <w:rPr>
          <w:b/>
          <w:sz w:val="22"/>
          <w:szCs w:val="22"/>
        </w:rPr>
      </w:pPr>
    </w:p>
    <w:sectPr w:rsidR="003B394F" w:rsidSect="00832DDB">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418" w:right="1134" w:bottom="567" w:left="1134" w:header="1134" w:footer="107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594" w:rsidRDefault="00215594">
      <w:r>
        <w:separator/>
      </w:r>
    </w:p>
  </w:endnote>
  <w:endnote w:type="continuationSeparator" w:id="0">
    <w:p w:rsidR="00215594" w:rsidRDefault="002155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F BeauSans Pro Light">
    <w:altName w:val="Candara"/>
    <w:charset w:val="CC"/>
    <w:family w:val="auto"/>
    <w:pitch w:val="variable"/>
    <w:sig w:usb0="A00002BF" w:usb1="5000E0F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286" w:rsidRDefault="0051428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286" w:rsidRDefault="00514286">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286" w:rsidRDefault="0051428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594" w:rsidRDefault="00215594">
      <w:r>
        <w:separator/>
      </w:r>
    </w:p>
  </w:footnote>
  <w:footnote w:type="continuationSeparator" w:id="0">
    <w:p w:rsidR="00215594" w:rsidRDefault="002155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286" w:rsidRDefault="0051428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09266"/>
      <w:docPartObj>
        <w:docPartGallery w:val="Page Numbers (Top of Page)"/>
        <w:docPartUnique/>
      </w:docPartObj>
    </w:sdtPr>
    <w:sdtContent>
      <w:p w:rsidR="007F58FE" w:rsidRDefault="00D83904">
        <w:pPr>
          <w:pStyle w:val="a6"/>
          <w:jc w:val="center"/>
        </w:pPr>
        <w:r w:rsidRPr="004A1D23">
          <w:rPr>
            <w:sz w:val="22"/>
            <w:szCs w:val="22"/>
          </w:rPr>
          <w:fldChar w:fldCharType="begin"/>
        </w:r>
        <w:r w:rsidR="007F58FE" w:rsidRPr="004A1D23">
          <w:rPr>
            <w:sz w:val="22"/>
            <w:szCs w:val="22"/>
          </w:rPr>
          <w:instrText>PAGE   \* MERGEFORMAT</w:instrText>
        </w:r>
        <w:r w:rsidRPr="004A1D23">
          <w:rPr>
            <w:sz w:val="22"/>
            <w:szCs w:val="22"/>
          </w:rPr>
          <w:fldChar w:fldCharType="separate"/>
        </w:r>
        <w:r w:rsidR="00514286">
          <w:rPr>
            <w:noProof/>
            <w:sz w:val="22"/>
            <w:szCs w:val="22"/>
          </w:rPr>
          <w:t>17</w:t>
        </w:r>
        <w:r w:rsidRPr="004A1D23">
          <w:rPr>
            <w:sz w:val="22"/>
            <w:szCs w:val="22"/>
          </w:rPr>
          <w:fldChar w:fldCharType="end"/>
        </w:r>
      </w:p>
    </w:sdtContent>
  </w:sdt>
  <w:p w:rsidR="007F58FE" w:rsidRDefault="007F58F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CC6" w:rsidRPr="005B4CC6" w:rsidRDefault="005B4CC6" w:rsidP="005B4CC6">
    <w:pPr>
      <w:pStyle w:val="5"/>
      <w:widowControl w:val="0"/>
      <w:spacing w:before="0"/>
      <w:ind w:left="284"/>
      <w:jc w:val="right"/>
      <w:rPr>
        <w:b/>
        <w:i/>
        <w:szCs w:val="22"/>
      </w:rPr>
    </w:pPr>
    <w:r w:rsidRPr="005B4CC6">
      <w:rPr>
        <w:szCs w:val="22"/>
        <w:lang w:eastAsia="ar-SA"/>
      </w:rPr>
      <w:t xml:space="preserve">Приложение </w:t>
    </w:r>
    <w:r w:rsidRPr="005B4CC6">
      <w:rPr>
        <w:szCs w:val="22"/>
        <w:lang w:eastAsia="ar-SA"/>
      </w:rPr>
      <w:t>№</w:t>
    </w:r>
    <w:r w:rsidR="00514286">
      <w:rPr>
        <w:szCs w:val="22"/>
        <w:lang w:eastAsia="ar-SA"/>
      </w:rPr>
      <w:t>1</w:t>
    </w:r>
    <w:r w:rsidRPr="005B4CC6">
      <w:rPr>
        <w:szCs w:val="22"/>
        <w:lang w:eastAsia="ar-SA"/>
      </w:rPr>
      <w:t xml:space="preserve"> к Извещению</w:t>
    </w:r>
    <w:r w:rsidRPr="005B4CC6">
      <w:rPr>
        <w:szCs w:val="22"/>
      </w:rPr>
      <w:t xml:space="preserve"> о проведении открытого аукциона в электронной форме</w:t>
    </w:r>
  </w:p>
  <w:p w:rsidR="007F58FE" w:rsidRPr="00B45784" w:rsidRDefault="005B4CC6" w:rsidP="007F58FE">
    <w:pPr>
      <w:pStyle w:val="a6"/>
      <w:jc w:val="center"/>
      <w:rPr>
        <w:rFonts w:asciiTheme="majorHAnsi" w:hAnsiTheme="majorHAnsi"/>
        <w:b/>
      </w:rPr>
    </w:pPr>
    <w:r w:rsidRPr="00B45784">
      <w:rPr>
        <w:rFonts w:asciiTheme="majorHAnsi" w:hAnsiTheme="majorHAnsi"/>
        <w:b/>
      </w:rPr>
      <w:t>Описание объекта закупки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3347"/>
    <w:multiLevelType w:val="hybridMultilevel"/>
    <w:tmpl w:val="BB0C313E"/>
    <w:lvl w:ilvl="0" w:tplc="04190011">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514397"/>
    <w:multiLevelType w:val="hybridMultilevel"/>
    <w:tmpl w:val="5DA02A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EC6FB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18A0"/>
    <w:multiLevelType w:val="multilevel"/>
    <w:tmpl w:val="F1087382"/>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5B1642"/>
    <w:multiLevelType w:val="hybridMultilevel"/>
    <w:tmpl w:val="398AF02E"/>
    <w:lvl w:ilvl="0" w:tplc="ED487064">
      <w:start w:val="4"/>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8C57DFD"/>
    <w:multiLevelType w:val="multilevel"/>
    <w:tmpl w:val="69BCC6B8"/>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nsid w:val="1EE32220"/>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nsid w:val="20911F7D"/>
    <w:multiLevelType w:val="hybridMultilevel"/>
    <w:tmpl w:val="9A60C04A"/>
    <w:lvl w:ilvl="0" w:tplc="1F9C18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ED26D8"/>
    <w:multiLevelType w:val="multilevel"/>
    <w:tmpl w:val="6F30F8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B213E3F"/>
    <w:multiLevelType w:val="hybridMultilevel"/>
    <w:tmpl w:val="4B4AD7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C12623E"/>
    <w:multiLevelType w:val="multilevel"/>
    <w:tmpl w:val="5F5254D0"/>
    <w:lvl w:ilvl="0">
      <w:start w:val="1"/>
      <w:numFmt w:val="decimal"/>
      <w:lvlText w:val="%1."/>
      <w:lvlJc w:val="left"/>
      <w:pPr>
        <w:ind w:left="360" w:hanging="360"/>
      </w:pPr>
    </w:lvl>
    <w:lvl w:ilvl="1">
      <w:start w:val="1"/>
      <w:numFmt w:val="decimal"/>
      <w:lvlText w:val="%2)"/>
      <w:lvlJc w:val="left"/>
      <w:pPr>
        <w:ind w:left="1000" w:hanging="432"/>
      </w:pPr>
      <w:rPr>
        <w:b w:val="0"/>
        <w:bCs/>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AB682F"/>
    <w:multiLevelType w:val="hybridMultilevel"/>
    <w:tmpl w:val="53FC7580"/>
    <w:lvl w:ilvl="0" w:tplc="041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DAF3C31"/>
    <w:multiLevelType w:val="multilevel"/>
    <w:tmpl w:val="501EE6A8"/>
    <w:lvl w:ilvl="0">
      <w:start w:val="1"/>
      <w:numFmt w:val="decimal"/>
      <w:lvlText w:val="%1."/>
      <w:lvlJc w:val="left"/>
      <w:pPr>
        <w:ind w:left="360"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445142"/>
    <w:multiLevelType w:val="hybridMultilevel"/>
    <w:tmpl w:val="BB9028DA"/>
    <w:lvl w:ilvl="0" w:tplc="04190011">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E92B88"/>
    <w:multiLevelType w:val="hybridMultilevel"/>
    <w:tmpl w:val="9AD8C0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B892BED"/>
    <w:multiLevelType w:val="hybridMultilevel"/>
    <w:tmpl w:val="D28E3882"/>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6">
    <w:nsid w:val="3BA84EA1"/>
    <w:multiLevelType w:val="multilevel"/>
    <w:tmpl w:val="9828B3EC"/>
    <w:lvl w:ilvl="0">
      <w:start w:val="1"/>
      <w:numFmt w:val="decimal"/>
      <w:lvlText w:val="%1."/>
      <w:lvlJc w:val="left"/>
      <w:pPr>
        <w:ind w:left="360" w:hanging="360"/>
      </w:pPr>
    </w:lvl>
    <w:lvl w:ilvl="1">
      <w:start w:val="1"/>
      <w:numFmt w:val="decimal"/>
      <w:lvlText w:val="%1.%2."/>
      <w:lvlJc w:val="left"/>
      <w:pPr>
        <w:ind w:left="1000" w:hanging="432"/>
      </w:pPr>
      <w:rPr>
        <w:b w:val="0"/>
        <w:bCs/>
      </w:rPr>
    </w:lvl>
    <w:lvl w:ilvl="2">
      <w:start w:val="1"/>
      <w:numFmt w:val="decimal"/>
      <w:lvlText w:val="%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734A77"/>
    <w:multiLevelType w:val="multilevel"/>
    <w:tmpl w:val="501EE6A8"/>
    <w:lvl w:ilvl="0">
      <w:start w:val="1"/>
      <w:numFmt w:val="decimal"/>
      <w:lvlText w:val="%1."/>
      <w:lvlJc w:val="left"/>
      <w:pPr>
        <w:ind w:left="8441" w:hanging="360"/>
      </w:pPr>
    </w:lvl>
    <w:lvl w:ilvl="1">
      <w:start w:val="1"/>
      <w:numFmt w:val="decimal"/>
      <w:lvlText w:val="%1.%2."/>
      <w:lvlJc w:val="left"/>
      <w:pPr>
        <w:ind w:left="3268" w:hanging="432"/>
      </w:pPr>
      <w:rPr>
        <w:rFonts w:ascii="Times New Roman" w:hAnsi="Times New Roman" w:cs="Times New Roman" w:hint="default"/>
        <w:b w:val="0"/>
        <w:bCs/>
        <w:sz w:val="28"/>
        <w:szCs w:val="28"/>
      </w:rPr>
    </w:lvl>
    <w:lvl w:ilvl="2">
      <w:start w:val="1"/>
      <w:numFmt w:val="decimal"/>
      <w:lvlText w:val="%1.%2.%3."/>
      <w:lvlJc w:val="left"/>
      <w:pPr>
        <w:ind w:left="5183"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AC3984"/>
    <w:multiLevelType w:val="hybridMultilevel"/>
    <w:tmpl w:val="6136CACC"/>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746D45"/>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0">
    <w:nsid w:val="46155FF5"/>
    <w:multiLevelType w:val="hybridMultilevel"/>
    <w:tmpl w:val="2A2AD0E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B460ED8"/>
    <w:multiLevelType w:val="hybridMultilevel"/>
    <w:tmpl w:val="4028AB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E8A3D8A"/>
    <w:multiLevelType w:val="multilevel"/>
    <w:tmpl w:val="69E8557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3">
    <w:nsid w:val="58EF1ED3"/>
    <w:multiLevelType w:val="multilevel"/>
    <w:tmpl w:val="72FA738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nsid w:val="5B7D1BDA"/>
    <w:multiLevelType w:val="hybridMultilevel"/>
    <w:tmpl w:val="7AC2CE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50118B2"/>
    <w:multiLevelType w:val="hybridMultilevel"/>
    <w:tmpl w:val="1A6C1A94"/>
    <w:lvl w:ilvl="0" w:tplc="04190011">
      <w:start w:val="1"/>
      <w:numFmt w:val="decimal"/>
      <w:lvlText w:val="%1)"/>
      <w:lvlJc w:val="left"/>
      <w:pPr>
        <w:ind w:left="1350" w:hanging="360"/>
      </w:pPr>
      <w:rPr>
        <w:rFonts w:hint="default"/>
        <w:b w:val="0"/>
        <w:bCs/>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6">
    <w:nsid w:val="65024943"/>
    <w:multiLevelType w:val="multilevel"/>
    <w:tmpl w:val="A58EBAC6"/>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5AB24F6"/>
    <w:multiLevelType w:val="hybridMultilevel"/>
    <w:tmpl w:val="BB9028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C4394D"/>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nsid w:val="706809D6"/>
    <w:multiLevelType w:val="hybridMultilevel"/>
    <w:tmpl w:val="296A5562"/>
    <w:lvl w:ilvl="0" w:tplc="B3FEC5F2">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2CF4B37"/>
    <w:multiLevelType w:val="multilevel"/>
    <w:tmpl w:val="E106593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nsid w:val="73D62805"/>
    <w:multiLevelType w:val="hybridMultilevel"/>
    <w:tmpl w:val="EB7453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4D56777"/>
    <w:multiLevelType w:val="hybridMultilevel"/>
    <w:tmpl w:val="F73C4D5E"/>
    <w:lvl w:ilvl="0" w:tplc="04190011">
      <w:start w:val="1"/>
      <w:numFmt w:val="decimal"/>
      <w:lvlText w:val="%1)"/>
      <w:lvlJc w:val="left"/>
      <w:pPr>
        <w:ind w:left="135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3C4CAC"/>
    <w:multiLevelType w:val="multilevel"/>
    <w:tmpl w:val="30802040"/>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nsid w:val="796E465E"/>
    <w:multiLevelType w:val="multilevel"/>
    <w:tmpl w:val="D1809FA6"/>
    <w:lvl w:ilvl="0">
      <w:start w:val="1"/>
      <w:numFmt w:val="decimal"/>
      <w:lvlText w:val="%1."/>
      <w:lvlJc w:val="left"/>
      <w:pPr>
        <w:ind w:left="1287" w:hanging="360"/>
      </w:pPr>
    </w:lvl>
    <w:lvl w:ilvl="1">
      <w:start w:val="1"/>
      <w:numFmt w:val="decimal"/>
      <w:lvlText w:val="%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5">
    <w:nsid w:val="79D07114"/>
    <w:multiLevelType w:val="hybridMultilevel"/>
    <w:tmpl w:val="CD18AD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B3447FB"/>
    <w:multiLevelType w:val="multilevel"/>
    <w:tmpl w:val="A7A0212C"/>
    <w:lvl w:ilvl="0">
      <w:start w:val="11"/>
      <w:numFmt w:val="decimal"/>
      <w:lvlText w:val="%1."/>
      <w:lvlJc w:val="left"/>
      <w:pPr>
        <w:ind w:left="600" w:hanging="600"/>
      </w:pPr>
      <w:rPr>
        <w:rFonts w:hint="default"/>
      </w:rPr>
    </w:lvl>
    <w:lvl w:ilvl="1">
      <w:start w:val="1"/>
      <w:numFmt w:val="decimal"/>
      <w:lvlText w:val="%1.%2."/>
      <w:lvlJc w:val="left"/>
      <w:pPr>
        <w:ind w:left="1288" w:hanging="720"/>
      </w:pPr>
      <w:rPr>
        <w:rFonts w:hint="default"/>
        <w:b w:val="0"/>
        <w:bCs/>
      </w:rPr>
    </w:lvl>
    <w:lvl w:ilvl="2">
      <w:start w:val="1"/>
      <w:numFmt w:val="decimal"/>
      <w:lvlText w:val="%3)"/>
      <w:lvlJc w:val="left"/>
      <w:pPr>
        <w:ind w:left="1856" w:hanging="720"/>
      </w:pPr>
      <w:rPr>
        <w:rFonts w:hint="default"/>
        <w:b w:val="0"/>
        <w:bCs/>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7">
    <w:nsid w:val="7B6C2D59"/>
    <w:multiLevelType w:val="hybridMultilevel"/>
    <w:tmpl w:val="CEF89E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294F85"/>
    <w:multiLevelType w:val="hybridMultilevel"/>
    <w:tmpl w:val="BED6C3F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7"/>
  </w:num>
  <w:num w:numId="2">
    <w:abstractNumId w:val="7"/>
  </w:num>
  <w:num w:numId="3">
    <w:abstractNumId w:val="27"/>
  </w:num>
  <w:num w:numId="4">
    <w:abstractNumId w:val="13"/>
  </w:num>
  <w:num w:numId="5">
    <w:abstractNumId w:val="29"/>
  </w:num>
  <w:num w:numId="6">
    <w:abstractNumId w:val="36"/>
  </w:num>
  <w:num w:numId="7">
    <w:abstractNumId w:val="20"/>
  </w:num>
  <w:num w:numId="8">
    <w:abstractNumId w:val="21"/>
  </w:num>
  <w:num w:numId="9">
    <w:abstractNumId w:val="37"/>
  </w:num>
  <w:num w:numId="10">
    <w:abstractNumId w:val="31"/>
  </w:num>
  <w:num w:numId="11">
    <w:abstractNumId w:val="14"/>
  </w:num>
  <w:num w:numId="12">
    <w:abstractNumId w:val="10"/>
  </w:num>
  <w:num w:numId="13">
    <w:abstractNumId w:val="16"/>
  </w:num>
  <w:num w:numId="14">
    <w:abstractNumId w:val="3"/>
  </w:num>
  <w:num w:numId="15">
    <w:abstractNumId w:val="33"/>
  </w:num>
  <w:num w:numId="16">
    <w:abstractNumId w:val="30"/>
  </w:num>
  <w:num w:numId="17">
    <w:abstractNumId w:val="28"/>
  </w:num>
  <w:num w:numId="18">
    <w:abstractNumId w:val="19"/>
  </w:num>
  <w:num w:numId="19">
    <w:abstractNumId w:val="25"/>
  </w:num>
  <w:num w:numId="20">
    <w:abstractNumId w:val="15"/>
  </w:num>
  <w:num w:numId="21">
    <w:abstractNumId w:val="18"/>
  </w:num>
  <w:num w:numId="22">
    <w:abstractNumId w:val="23"/>
  </w:num>
  <w:num w:numId="23">
    <w:abstractNumId w:val="32"/>
  </w:num>
  <w:num w:numId="24">
    <w:abstractNumId w:val="11"/>
  </w:num>
  <w:num w:numId="25">
    <w:abstractNumId w:val="9"/>
  </w:num>
  <w:num w:numId="26">
    <w:abstractNumId w:val="5"/>
  </w:num>
  <w:num w:numId="27">
    <w:abstractNumId w:val="35"/>
  </w:num>
  <w:num w:numId="28">
    <w:abstractNumId w:val="24"/>
  </w:num>
  <w:num w:numId="29">
    <w:abstractNumId w:val="22"/>
  </w:num>
  <w:num w:numId="30">
    <w:abstractNumId w:val="6"/>
  </w:num>
  <w:num w:numId="31">
    <w:abstractNumId w:val="4"/>
  </w:num>
  <w:num w:numId="32">
    <w:abstractNumId w:val="26"/>
  </w:num>
  <w:num w:numId="33">
    <w:abstractNumId w:val="0"/>
  </w:num>
  <w:num w:numId="34">
    <w:abstractNumId w:val="3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8"/>
  </w:num>
  <w:num w:numId="38">
    <w:abstractNumId w:val="38"/>
  </w:num>
  <w:num w:numId="39">
    <w:abstractNumId w:val="1"/>
  </w:num>
  <w:num w:numId="40">
    <w:abstractNumId w:val="1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0418"/>
  </w:hdrShapeDefaults>
  <w:footnotePr>
    <w:footnote w:id="-1"/>
    <w:footnote w:id="0"/>
  </w:footnotePr>
  <w:endnotePr>
    <w:endnote w:id="-1"/>
    <w:endnote w:id="0"/>
  </w:endnotePr>
  <w:compat/>
  <w:rsids>
    <w:rsidRoot w:val="008D61A1"/>
    <w:rsid w:val="0000045F"/>
    <w:rsid w:val="00001997"/>
    <w:rsid w:val="0000282B"/>
    <w:rsid w:val="00005873"/>
    <w:rsid w:val="00005AD9"/>
    <w:rsid w:val="0000636D"/>
    <w:rsid w:val="00006A88"/>
    <w:rsid w:val="0001176E"/>
    <w:rsid w:val="000118B1"/>
    <w:rsid w:val="00013827"/>
    <w:rsid w:val="00017D32"/>
    <w:rsid w:val="0002391B"/>
    <w:rsid w:val="00024483"/>
    <w:rsid w:val="00026B93"/>
    <w:rsid w:val="00027DF5"/>
    <w:rsid w:val="00032C72"/>
    <w:rsid w:val="000330A4"/>
    <w:rsid w:val="000332B4"/>
    <w:rsid w:val="00034C41"/>
    <w:rsid w:val="00034F86"/>
    <w:rsid w:val="000373C9"/>
    <w:rsid w:val="000374CB"/>
    <w:rsid w:val="000416A7"/>
    <w:rsid w:val="000443F8"/>
    <w:rsid w:val="00045802"/>
    <w:rsid w:val="00045B99"/>
    <w:rsid w:val="00045E48"/>
    <w:rsid w:val="0004642D"/>
    <w:rsid w:val="000471C0"/>
    <w:rsid w:val="000514CF"/>
    <w:rsid w:val="00052C18"/>
    <w:rsid w:val="000559D0"/>
    <w:rsid w:val="0005726F"/>
    <w:rsid w:val="0005782E"/>
    <w:rsid w:val="000579DC"/>
    <w:rsid w:val="000603B2"/>
    <w:rsid w:val="00062390"/>
    <w:rsid w:val="00062E0C"/>
    <w:rsid w:val="00063513"/>
    <w:rsid w:val="0006424B"/>
    <w:rsid w:val="0006488D"/>
    <w:rsid w:val="00064F1D"/>
    <w:rsid w:val="000660BD"/>
    <w:rsid w:val="00066DDD"/>
    <w:rsid w:val="0006753F"/>
    <w:rsid w:val="00070924"/>
    <w:rsid w:val="00071468"/>
    <w:rsid w:val="00072A62"/>
    <w:rsid w:val="000747EE"/>
    <w:rsid w:val="00074953"/>
    <w:rsid w:val="0007545A"/>
    <w:rsid w:val="000758A5"/>
    <w:rsid w:val="00076639"/>
    <w:rsid w:val="000779A2"/>
    <w:rsid w:val="000800DB"/>
    <w:rsid w:val="00080487"/>
    <w:rsid w:val="00081CEC"/>
    <w:rsid w:val="0008220B"/>
    <w:rsid w:val="00082C01"/>
    <w:rsid w:val="00084726"/>
    <w:rsid w:val="00087CF6"/>
    <w:rsid w:val="000920AE"/>
    <w:rsid w:val="000933BA"/>
    <w:rsid w:val="00095E83"/>
    <w:rsid w:val="00097754"/>
    <w:rsid w:val="000A05EE"/>
    <w:rsid w:val="000A1F57"/>
    <w:rsid w:val="000A220C"/>
    <w:rsid w:val="000A5D62"/>
    <w:rsid w:val="000A73B2"/>
    <w:rsid w:val="000B4231"/>
    <w:rsid w:val="000B67D7"/>
    <w:rsid w:val="000B71A3"/>
    <w:rsid w:val="000C1F31"/>
    <w:rsid w:val="000C50CA"/>
    <w:rsid w:val="000C5212"/>
    <w:rsid w:val="000C5415"/>
    <w:rsid w:val="000D011E"/>
    <w:rsid w:val="000D28F6"/>
    <w:rsid w:val="000D5216"/>
    <w:rsid w:val="000D56B3"/>
    <w:rsid w:val="000D6AC8"/>
    <w:rsid w:val="000E0168"/>
    <w:rsid w:val="000E2A1F"/>
    <w:rsid w:val="000E3844"/>
    <w:rsid w:val="000E4658"/>
    <w:rsid w:val="000E4B9F"/>
    <w:rsid w:val="000E5AD3"/>
    <w:rsid w:val="000E70DC"/>
    <w:rsid w:val="000E75A4"/>
    <w:rsid w:val="000F00E1"/>
    <w:rsid w:val="000F10DA"/>
    <w:rsid w:val="000F1307"/>
    <w:rsid w:val="000F2FB2"/>
    <w:rsid w:val="000F348C"/>
    <w:rsid w:val="000F34B7"/>
    <w:rsid w:val="000F37BE"/>
    <w:rsid w:val="000F3906"/>
    <w:rsid w:val="000F711C"/>
    <w:rsid w:val="001000F9"/>
    <w:rsid w:val="00100295"/>
    <w:rsid w:val="0010068F"/>
    <w:rsid w:val="0010085A"/>
    <w:rsid w:val="00100C3D"/>
    <w:rsid w:val="0010237B"/>
    <w:rsid w:val="00105275"/>
    <w:rsid w:val="0010568D"/>
    <w:rsid w:val="001061FA"/>
    <w:rsid w:val="001070A8"/>
    <w:rsid w:val="00111B53"/>
    <w:rsid w:val="00111BD1"/>
    <w:rsid w:val="00112360"/>
    <w:rsid w:val="0011449E"/>
    <w:rsid w:val="00114A8D"/>
    <w:rsid w:val="00114A93"/>
    <w:rsid w:val="00116421"/>
    <w:rsid w:val="00116A9B"/>
    <w:rsid w:val="001170DD"/>
    <w:rsid w:val="00117A16"/>
    <w:rsid w:val="00117C50"/>
    <w:rsid w:val="0012092A"/>
    <w:rsid w:val="0012135C"/>
    <w:rsid w:val="001218B8"/>
    <w:rsid w:val="001224C2"/>
    <w:rsid w:val="0012320E"/>
    <w:rsid w:val="00123710"/>
    <w:rsid w:val="00124047"/>
    <w:rsid w:val="00124D32"/>
    <w:rsid w:val="00127582"/>
    <w:rsid w:val="00127AA1"/>
    <w:rsid w:val="00133F9D"/>
    <w:rsid w:val="00135CA8"/>
    <w:rsid w:val="00136478"/>
    <w:rsid w:val="00137D6E"/>
    <w:rsid w:val="00141450"/>
    <w:rsid w:val="00143B52"/>
    <w:rsid w:val="00143F73"/>
    <w:rsid w:val="00146664"/>
    <w:rsid w:val="001466FC"/>
    <w:rsid w:val="001514BB"/>
    <w:rsid w:val="00153444"/>
    <w:rsid w:val="00155433"/>
    <w:rsid w:val="00157738"/>
    <w:rsid w:val="00157C88"/>
    <w:rsid w:val="00157EEC"/>
    <w:rsid w:val="001612A9"/>
    <w:rsid w:val="0016301F"/>
    <w:rsid w:val="001634A9"/>
    <w:rsid w:val="00164E71"/>
    <w:rsid w:val="00164E90"/>
    <w:rsid w:val="00165A8D"/>
    <w:rsid w:val="001673B5"/>
    <w:rsid w:val="0017087B"/>
    <w:rsid w:val="0017149E"/>
    <w:rsid w:val="00171BC3"/>
    <w:rsid w:val="00175906"/>
    <w:rsid w:val="001777C4"/>
    <w:rsid w:val="00183486"/>
    <w:rsid w:val="00183988"/>
    <w:rsid w:val="001849A4"/>
    <w:rsid w:val="00184CB4"/>
    <w:rsid w:val="00190BD0"/>
    <w:rsid w:val="0019578E"/>
    <w:rsid w:val="00196DDA"/>
    <w:rsid w:val="00197CAB"/>
    <w:rsid w:val="001A27E8"/>
    <w:rsid w:val="001A2B13"/>
    <w:rsid w:val="001A513C"/>
    <w:rsid w:val="001A63AF"/>
    <w:rsid w:val="001A692D"/>
    <w:rsid w:val="001A6E4C"/>
    <w:rsid w:val="001A7E6E"/>
    <w:rsid w:val="001C043A"/>
    <w:rsid w:val="001C2E2F"/>
    <w:rsid w:val="001C4633"/>
    <w:rsid w:val="001C58ED"/>
    <w:rsid w:val="001D0C70"/>
    <w:rsid w:val="001D422A"/>
    <w:rsid w:val="001D504D"/>
    <w:rsid w:val="001D54AB"/>
    <w:rsid w:val="001D7DAD"/>
    <w:rsid w:val="001E0012"/>
    <w:rsid w:val="001E063B"/>
    <w:rsid w:val="001E1D7E"/>
    <w:rsid w:val="001E3D21"/>
    <w:rsid w:val="001E3D64"/>
    <w:rsid w:val="001E4217"/>
    <w:rsid w:val="001E42CB"/>
    <w:rsid w:val="001E5AA3"/>
    <w:rsid w:val="001E6A41"/>
    <w:rsid w:val="001E6C49"/>
    <w:rsid w:val="001E735A"/>
    <w:rsid w:val="001F15D7"/>
    <w:rsid w:val="001F2BAD"/>
    <w:rsid w:val="001F3F7D"/>
    <w:rsid w:val="001F55FE"/>
    <w:rsid w:val="001F65D6"/>
    <w:rsid w:val="001F6701"/>
    <w:rsid w:val="001F7BD6"/>
    <w:rsid w:val="002000A3"/>
    <w:rsid w:val="00200F72"/>
    <w:rsid w:val="00203F6A"/>
    <w:rsid w:val="00205E18"/>
    <w:rsid w:val="002061E7"/>
    <w:rsid w:val="002108D2"/>
    <w:rsid w:val="00211400"/>
    <w:rsid w:val="00211844"/>
    <w:rsid w:val="00212786"/>
    <w:rsid w:val="00213232"/>
    <w:rsid w:val="00213BA6"/>
    <w:rsid w:val="00215594"/>
    <w:rsid w:val="00215A76"/>
    <w:rsid w:val="00215CBC"/>
    <w:rsid w:val="0021634F"/>
    <w:rsid w:val="002164AB"/>
    <w:rsid w:val="00216867"/>
    <w:rsid w:val="00217963"/>
    <w:rsid w:val="002203CE"/>
    <w:rsid w:val="002218AF"/>
    <w:rsid w:val="0022313C"/>
    <w:rsid w:val="0022366A"/>
    <w:rsid w:val="002262EC"/>
    <w:rsid w:val="0022654E"/>
    <w:rsid w:val="00233A2C"/>
    <w:rsid w:val="00233CD0"/>
    <w:rsid w:val="0023701B"/>
    <w:rsid w:val="00237231"/>
    <w:rsid w:val="00241175"/>
    <w:rsid w:val="002425EF"/>
    <w:rsid w:val="00243476"/>
    <w:rsid w:val="00243C41"/>
    <w:rsid w:val="00243D9D"/>
    <w:rsid w:val="00246D1D"/>
    <w:rsid w:val="00247C19"/>
    <w:rsid w:val="0025079A"/>
    <w:rsid w:val="00254099"/>
    <w:rsid w:val="00254727"/>
    <w:rsid w:val="00256477"/>
    <w:rsid w:val="0025726E"/>
    <w:rsid w:val="002574D0"/>
    <w:rsid w:val="002606D4"/>
    <w:rsid w:val="00264AAA"/>
    <w:rsid w:val="002652CC"/>
    <w:rsid w:val="00265AA6"/>
    <w:rsid w:val="002674D7"/>
    <w:rsid w:val="002678CF"/>
    <w:rsid w:val="00270A6B"/>
    <w:rsid w:val="002746BA"/>
    <w:rsid w:val="00275695"/>
    <w:rsid w:val="00277962"/>
    <w:rsid w:val="002817C6"/>
    <w:rsid w:val="0028203D"/>
    <w:rsid w:val="00283301"/>
    <w:rsid w:val="002858D6"/>
    <w:rsid w:val="002859E1"/>
    <w:rsid w:val="00286942"/>
    <w:rsid w:val="00287604"/>
    <w:rsid w:val="00290462"/>
    <w:rsid w:val="00296C18"/>
    <w:rsid w:val="002A0C9A"/>
    <w:rsid w:val="002A2122"/>
    <w:rsid w:val="002A26DE"/>
    <w:rsid w:val="002A3452"/>
    <w:rsid w:val="002A72C1"/>
    <w:rsid w:val="002A7B4C"/>
    <w:rsid w:val="002B0705"/>
    <w:rsid w:val="002B07A9"/>
    <w:rsid w:val="002B2124"/>
    <w:rsid w:val="002B2DBF"/>
    <w:rsid w:val="002B416C"/>
    <w:rsid w:val="002C293C"/>
    <w:rsid w:val="002C295E"/>
    <w:rsid w:val="002C386A"/>
    <w:rsid w:val="002C3CAD"/>
    <w:rsid w:val="002C4D21"/>
    <w:rsid w:val="002C560C"/>
    <w:rsid w:val="002C565B"/>
    <w:rsid w:val="002C63B1"/>
    <w:rsid w:val="002D3616"/>
    <w:rsid w:val="002D4E21"/>
    <w:rsid w:val="002D5170"/>
    <w:rsid w:val="002D5412"/>
    <w:rsid w:val="002D60F3"/>
    <w:rsid w:val="002D64C8"/>
    <w:rsid w:val="002D6624"/>
    <w:rsid w:val="002D66D1"/>
    <w:rsid w:val="002D77E0"/>
    <w:rsid w:val="002E3E2C"/>
    <w:rsid w:val="002E45BA"/>
    <w:rsid w:val="002E5416"/>
    <w:rsid w:val="002F1789"/>
    <w:rsid w:val="002F2ED8"/>
    <w:rsid w:val="002F33AC"/>
    <w:rsid w:val="002F369C"/>
    <w:rsid w:val="002F45A9"/>
    <w:rsid w:val="002F4FF4"/>
    <w:rsid w:val="002F5C46"/>
    <w:rsid w:val="002F6DC9"/>
    <w:rsid w:val="002F727E"/>
    <w:rsid w:val="00303A80"/>
    <w:rsid w:val="003044BD"/>
    <w:rsid w:val="00304EB8"/>
    <w:rsid w:val="003055C1"/>
    <w:rsid w:val="00305619"/>
    <w:rsid w:val="003101BB"/>
    <w:rsid w:val="0031064F"/>
    <w:rsid w:val="0031087D"/>
    <w:rsid w:val="0031109F"/>
    <w:rsid w:val="00311851"/>
    <w:rsid w:val="00313767"/>
    <w:rsid w:val="003140D4"/>
    <w:rsid w:val="003141B2"/>
    <w:rsid w:val="00315A3C"/>
    <w:rsid w:val="00316E32"/>
    <w:rsid w:val="003179EA"/>
    <w:rsid w:val="00317B72"/>
    <w:rsid w:val="00325B59"/>
    <w:rsid w:val="00326AEE"/>
    <w:rsid w:val="00330CC3"/>
    <w:rsid w:val="0033113B"/>
    <w:rsid w:val="00333856"/>
    <w:rsid w:val="00336C5B"/>
    <w:rsid w:val="00340AE2"/>
    <w:rsid w:val="0034394B"/>
    <w:rsid w:val="0034481D"/>
    <w:rsid w:val="00344E37"/>
    <w:rsid w:val="00345844"/>
    <w:rsid w:val="00345D8C"/>
    <w:rsid w:val="00347962"/>
    <w:rsid w:val="00347E91"/>
    <w:rsid w:val="003506F8"/>
    <w:rsid w:val="00351EDB"/>
    <w:rsid w:val="003520DB"/>
    <w:rsid w:val="00352937"/>
    <w:rsid w:val="00352A1E"/>
    <w:rsid w:val="00353813"/>
    <w:rsid w:val="00353A15"/>
    <w:rsid w:val="003549CB"/>
    <w:rsid w:val="003558C3"/>
    <w:rsid w:val="0036120B"/>
    <w:rsid w:val="00362457"/>
    <w:rsid w:val="00362D12"/>
    <w:rsid w:val="003632EA"/>
    <w:rsid w:val="003638D7"/>
    <w:rsid w:val="0036451A"/>
    <w:rsid w:val="00370502"/>
    <w:rsid w:val="003705C1"/>
    <w:rsid w:val="00370ED4"/>
    <w:rsid w:val="00371DB2"/>
    <w:rsid w:val="003742C5"/>
    <w:rsid w:val="003754A2"/>
    <w:rsid w:val="003760B3"/>
    <w:rsid w:val="003761DA"/>
    <w:rsid w:val="00381110"/>
    <w:rsid w:val="003828B4"/>
    <w:rsid w:val="00383007"/>
    <w:rsid w:val="0038312A"/>
    <w:rsid w:val="0038357D"/>
    <w:rsid w:val="003845DB"/>
    <w:rsid w:val="00386BCB"/>
    <w:rsid w:val="0039229F"/>
    <w:rsid w:val="00392A24"/>
    <w:rsid w:val="0039359A"/>
    <w:rsid w:val="00393639"/>
    <w:rsid w:val="00393C70"/>
    <w:rsid w:val="003947B8"/>
    <w:rsid w:val="00394C26"/>
    <w:rsid w:val="00396D89"/>
    <w:rsid w:val="00397DB0"/>
    <w:rsid w:val="003A2DCF"/>
    <w:rsid w:val="003A34A7"/>
    <w:rsid w:val="003A37ED"/>
    <w:rsid w:val="003A6BBD"/>
    <w:rsid w:val="003B0641"/>
    <w:rsid w:val="003B394F"/>
    <w:rsid w:val="003B3CF0"/>
    <w:rsid w:val="003B4308"/>
    <w:rsid w:val="003B4360"/>
    <w:rsid w:val="003B4612"/>
    <w:rsid w:val="003B4EE3"/>
    <w:rsid w:val="003B54D8"/>
    <w:rsid w:val="003B558C"/>
    <w:rsid w:val="003B55EE"/>
    <w:rsid w:val="003C03C0"/>
    <w:rsid w:val="003C05B2"/>
    <w:rsid w:val="003C2936"/>
    <w:rsid w:val="003C475A"/>
    <w:rsid w:val="003C5565"/>
    <w:rsid w:val="003C5DD0"/>
    <w:rsid w:val="003C64A2"/>
    <w:rsid w:val="003D07D0"/>
    <w:rsid w:val="003D09C2"/>
    <w:rsid w:val="003D220B"/>
    <w:rsid w:val="003D2E71"/>
    <w:rsid w:val="003D61B3"/>
    <w:rsid w:val="003D7CCC"/>
    <w:rsid w:val="003E0019"/>
    <w:rsid w:val="003E0E07"/>
    <w:rsid w:val="003E0FF3"/>
    <w:rsid w:val="003E3369"/>
    <w:rsid w:val="003E750C"/>
    <w:rsid w:val="003E791C"/>
    <w:rsid w:val="003F163F"/>
    <w:rsid w:val="003F1B05"/>
    <w:rsid w:val="003F1BB3"/>
    <w:rsid w:val="003F2F5A"/>
    <w:rsid w:val="003F4146"/>
    <w:rsid w:val="003F5555"/>
    <w:rsid w:val="003F6A79"/>
    <w:rsid w:val="004005BB"/>
    <w:rsid w:val="004014D0"/>
    <w:rsid w:val="00402B06"/>
    <w:rsid w:val="00406F0F"/>
    <w:rsid w:val="00410DFF"/>
    <w:rsid w:val="00410F17"/>
    <w:rsid w:val="004117ED"/>
    <w:rsid w:val="00415FF8"/>
    <w:rsid w:val="00416328"/>
    <w:rsid w:val="00420B02"/>
    <w:rsid w:val="00420C99"/>
    <w:rsid w:val="0042191C"/>
    <w:rsid w:val="00422336"/>
    <w:rsid w:val="004229CB"/>
    <w:rsid w:val="00422A1F"/>
    <w:rsid w:val="00422F7D"/>
    <w:rsid w:val="004236B4"/>
    <w:rsid w:val="00423DA2"/>
    <w:rsid w:val="00426201"/>
    <w:rsid w:val="0043192C"/>
    <w:rsid w:val="00432F09"/>
    <w:rsid w:val="004334DD"/>
    <w:rsid w:val="00433669"/>
    <w:rsid w:val="004377A3"/>
    <w:rsid w:val="00440912"/>
    <w:rsid w:val="00440F00"/>
    <w:rsid w:val="00440FE4"/>
    <w:rsid w:val="004446E8"/>
    <w:rsid w:val="004462B8"/>
    <w:rsid w:val="00446750"/>
    <w:rsid w:val="00446ACF"/>
    <w:rsid w:val="0044713E"/>
    <w:rsid w:val="00451127"/>
    <w:rsid w:val="0045298E"/>
    <w:rsid w:val="00452F90"/>
    <w:rsid w:val="0045418E"/>
    <w:rsid w:val="00455897"/>
    <w:rsid w:val="00456A32"/>
    <w:rsid w:val="00456E80"/>
    <w:rsid w:val="0046200C"/>
    <w:rsid w:val="00466247"/>
    <w:rsid w:val="00466470"/>
    <w:rsid w:val="00470421"/>
    <w:rsid w:val="00471778"/>
    <w:rsid w:val="00476EF8"/>
    <w:rsid w:val="00477619"/>
    <w:rsid w:val="00477C15"/>
    <w:rsid w:val="00482A89"/>
    <w:rsid w:val="00484398"/>
    <w:rsid w:val="00486173"/>
    <w:rsid w:val="0048777D"/>
    <w:rsid w:val="00487882"/>
    <w:rsid w:val="00490AD9"/>
    <w:rsid w:val="004934F2"/>
    <w:rsid w:val="0049368B"/>
    <w:rsid w:val="004936DE"/>
    <w:rsid w:val="004950E4"/>
    <w:rsid w:val="0049608E"/>
    <w:rsid w:val="00496202"/>
    <w:rsid w:val="004964A8"/>
    <w:rsid w:val="00497402"/>
    <w:rsid w:val="004A07FC"/>
    <w:rsid w:val="004A1D23"/>
    <w:rsid w:val="004A37D3"/>
    <w:rsid w:val="004A3DE5"/>
    <w:rsid w:val="004A6085"/>
    <w:rsid w:val="004A61DE"/>
    <w:rsid w:val="004A6F4D"/>
    <w:rsid w:val="004B0E6C"/>
    <w:rsid w:val="004B1C94"/>
    <w:rsid w:val="004B35C1"/>
    <w:rsid w:val="004B3689"/>
    <w:rsid w:val="004B3BFF"/>
    <w:rsid w:val="004B4B37"/>
    <w:rsid w:val="004B6483"/>
    <w:rsid w:val="004B70D5"/>
    <w:rsid w:val="004C174D"/>
    <w:rsid w:val="004C5392"/>
    <w:rsid w:val="004C580F"/>
    <w:rsid w:val="004C5B5D"/>
    <w:rsid w:val="004C7099"/>
    <w:rsid w:val="004C7B9F"/>
    <w:rsid w:val="004D5EA7"/>
    <w:rsid w:val="004D5F06"/>
    <w:rsid w:val="004E111B"/>
    <w:rsid w:val="004E1E85"/>
    <w:rsid w:val="004E1F28"/>
    <w:rsid w:val="004E2AEC"/>
    <w:rsid w:val="004E4966"/>
    <w:rsid w:val="004E49D6"/>
    <w:rsid w:val="004E5EC4"/>
    <w:rsid w:val="004E69FA"/>
    <w:rsid w:val="004E74F0"/>
    <w:rsid w:val="004E7CD4"/>
    <w:rsid w:val="004E7D7D"/>
    <w:rsid w:val="004F0866"/>
    <w:rsid w:val="004F110A"/>
    <w:rsid w:val="004F1163"/>
    <w:rsid w:val="004F1951"/>
    <w:rsid w:val="004F1D78"/>
    <w:rsid w:val="004F2983"/>
    <w:rsid w:val="004F368E"/>
    <w:rsid w:val="004F6127"/>
    <w:rsid w:val="004F624E"/>
    <w:rsid w:val="004F63CB"/>
    <w:rsid w:val="004F7CF8"/>
    <w:rsid w:val="005011C0"/>
    <w:rsid w:val="00504891"/>
    <w:rsid w:val="00506C82"/>
    <w:rsid w:val="00507029"/>
    <w:rsid w:val="00511D79"/>
    <w:rsid w:val="00512222"/>
    <w:rsid w:val="00514286"/>
    <w:rsid w:val="00516EF0"/>
    <w:rsid w:val="00517D68"/>
    <w:rsid w:val="00520185"/>
    <w:rsid w:val="00524D62"/>
    <w:rsid w:val="0053093A"/>
    <w:rsid w:val="00534D67"/>
    <w:rsid w:val="0054245B"/>
    <w:rsid w:val="00542A4A"/>
    <w:rsid w:val="00542B42"/>
    <w:rsid w:val="00545BAC"/>
    <w:rsid w:val="00546412"/>
    <w:rsid w:val="005535D4"/>
    <w:rsid w:val="00553CA5"/>
    <w:rsid w:val="00555DBD"/>
    <w:rsid w:val="005565DC"/>
    <w:rsid w:val="00561D02"/>
    <w:rsid w:val="00562E45"/>
    <w:rsid w:val="005658AC"/>
    <w:rsid w:val="00565DD7"/>
    <w:rsid w:val="00566327"/>
    <w:rsid w:val="00567DF5"/>
    <w:rsid w:val="00572B2B"/>
    <w:rsid w:val="00575E18"/>
    <w:rsid w:val="00581702"/>
    <w:rsid w:val="00581A39"/>
    <w:rsid w:val="005836A4"/>
    <w:rsid w:val="00583E7B"/>
    <w:rsid w:val="00585D0D"/>
    <w:rsid w:val="005874C5"/>
    <w:rsid w:val="005924A1"/>
    <w:rsid w:val="00593A3A"/>
    <w:rsid w:val="0059587D"/>
    <w:rsid w:val="00595A33"/>
    <w:rsid w:val="00595FE0"/>
    <w:rsid w:val="005A18AB"/>
    <w:rsid w:val="005A2666"/>
    <w:rsid w:val="005A3AB9"/>
    <w:rsid w:val="005A56E4"/>
    <w:rsid w:val="005A6042"/>
    <w:rsid w:val="005B42C5"/>
    <w:rsid w:val="005B49DA"/>
    <w:rsid w:val="005B4CC6"/>
    <w:rsid w:val="005C2017"/>
    <w:rsid w:val="005C2DDE"/>
    <w:rsid w:val="005C3418"/>
    <w:rsid w:val="005C5741"/>
    <w:rsid w:val="005C5E0C"/>
    <w:rsid w:val="005C7B42"/>
    <w:rsid w:val="005C7BA4"/>
    <w:rsid w:val="005D08CF"/>
    <w:rsid w:val="005D1E29"/>
    <w:rsid w:val="005D2B58"/>
    <w:rsid w:val="005E0AB1"/>
    <w:rsid w:val="005E12ED"/>
    <w:rsid w:val="005E1D05"/>
    <w:rsid w:val="005E203D"/>
    <w:rsid w:val="005E3810"/>
    <w:rsid w:val="005E396D"/>
    <w:rsid w:val="005E3B02"/>
    <w:rsid w:val="005E4D4B"/>
    <w:rsid w:val="005E57AC"/>
    <w:rsid w:val="005E6363"/>
    <w:rsid w:val="005F4989"/>
    <w:rsid w:val="005F4C3C"/>
    <w:rsid w:val="005F6085"/>
    <w:rsid w:val="00601DA9"/>
    <w:rsid w:val="00602EAD"/>
    <w:rsid w:val="0060491D"/>
    <w:rsid w:val="00607E06"/>
    <w:rsid w:val="00611073"/>
    <w:rsid w:val="00611187"/>
    <w:rsid w:val="0061329D"/>
    <w:rsid w:val="00614BB6"/>
    <w:rsid w:val="00614C01"/>
    <w:rsid w:val="00620BD3"/>
    <w:rsid w:val="006265C8"/>
    <w:rsid w:val="00626C4C"/>
    <w:rsid w:val="006302A4"/>
    <w:rsid w:val="00630584"/>
    <w:rsid w:val="006321F1"/>
    <w:rsid w:val="00633D4B"/>
    <w:rsid w:val="00633FF0"/>
    <w:rsid w:val="00634305"/>
    <w:rsid w:val="006350B9"/>
    <w:rsid w:val="00636653"/>
    <w:rsid w:val="00636872"/>
    <w:rsid w:val="00636B66"/>
    <w:rsid w:val="00640029"/>
    <w:rsid w:val="006431AC"/>
    <w:rsid w:val="00643F54"/>
    <w:rsid w:val="00644F86"/>
    <w:rsid w:val="0064641A"/>
    <w:rsid w:val="00646CC5"/>
    <w:rsid w:val="00647A6B"/>
    <w:rsid w:val="00647EFE"/>
    <w:rsid w:val="00650C5C"/>
    <w:rsid w:val="006514CB"/>
    <w:rsid w:val="0065241C"/>
    <w:rsid w:val="0065273A"/>
    <w:rsid w:val="006537B8"/>
    <w:rsid w:val="00654C57"/>
    <w:rsid w:val="00655CA6"/>
    <w:rsid w:val="006609C4"/>
    <w:rsid w:val="006615AF"/>
    <w:rsid w:val="00662D33"/>
    <w:rsid w:val="00663A41"/>
    <w:rsid w:val="00666B44"/>
    <w:rsid w:val="00667CFA"/>
    <w:rsid w:val="00667DBA"/>
    <w:rsid w:val="00672C79"/>
    <w:rsid w:val="00673330"/>
    <w:rsid w:val="00673767"/>
    <w:rsid w:val="00674CAB"/>
    <w:rsid w:val="0067547E"/>
    <w:rsid w:val="00676C51"/>
    <w:rsid w:val="00677644"/>
    <w:rsid w:val="00677859"/>
    <w:rsid w:val="00677B3B"/>
    <w:rsid w:val="00677F85"/>
    <w:rsid w:val="006811CC"/>
    <w:rsid w:val="00681351"/>
    <w:rsid w:val="0068314F"/>
    <w:rsid w:val="00687950"/>
    <w:rsid w:val="00691F9F"/>
    <w:rsid w:val="006938A7"/>
    <w:rsid w:val="006965E0"/>
    <w:rsid w:val="00696BE3"/>
    <w:rsid w:val="006971D2"/>
    <w:rsid w:val="006973CD"/>
    <w:rsid w:val="006A3CA4"/>
    <w:rsid w:val="006A3DB3"/>
    <w:rsid w:val="006A4D82"/>
    <w:rsid w:val="006A4E9A"/>
    <w:rsid w:val="006A570D"/>
    <w:rsid w:val="006B0591"/>
    <w:rsid w:val="006B2EDC"/>
    <w:rsid w:val="006B5BA8"/>
    <w:rsid w:val="006B5DAD"/>
    <w:rsid w:val="006B6CBF"/>
    <w:rsid w:val="006B6F8F"/>
    <w:rsid w:val="006B7A2E"/>
    <w:rsid w:val="006B7A97"/>
    <w:rsid w:val="006C12C9"/>
    <w:rsid w:val="006C1CCA"/>
    <w:rsid w:val="006C305A"/>
    <w:rsid w:val="006C33F7"/>
    <w:rsid w:val="006C4E06"/>
    <w:rsid w:val="006C4F6B"/>
    <w:rsid w:val="006C5BA5"/>
    <w:rsid w:val="006C6602"/>
    <w:rsid w:val="006C7713"/>
    <w:rsid w:val="006C7CE3"/>
    <w:rsid w:val="006D0BF3"/>
    <w:rsid w:val="006D0FD8"/>
    <w:rsid w:val="006D1525"/>
    <w:rsid w:val="006D164F"/>
    <w:rsid w:val="006D35C2"/>
    <w:rsid w:val="006D3B51"/>
    <w:rsid w:val="006D4983"/>
    <w:rsid w:val="006D7FD9"/>
    <w:rsid w:val="006E1611"/>
    <w:rsid w:val="006E27DE"/>
    <w:rsid w:val="006E5C06"/>
    <w:rsid w:val="006E6077"/>
    <w:rsid w:val="006E6DAB"/>
    <w:rsid w:val="006E7140"/>
    <w:rsid w:val="006F1CF4"/>
    <w:rsid w:val="006F3554"/>
    <w:rsid w:val="006F43AB"/>
    <w:rsid w:val="006F4A88"/>
    <w:rsid w:val="006F71D3"/>
    <w:rsid w:val="00700C75"/>
    <w:rsid w:val="007024A7"/>
    <w:rsid w:val="0070282D"/>
    <w:rsid w:val="00703902"/>
    <w:rsid w:val="00704F1F"/>
    <w:rsid w:val="0070591E"/>
    <w:rsid w:val="00705D29"/>
    <w:rsid w:val="007065D1"/>
    <w:rsid w:val="00706FFC"/>
    <w:rsid w:val="0071036D"/>
    <w:rsid w:val="0071097E"/>
    <w:rsid w:val="007114B6"/>
    <w:rsid w:val="007137B5"/>
    <w:rsid w:val="00716344"/>
    <w:rsid w:val="00716384"/>
    <w:rsid w:val="00716C70"/>
    <w:rsid w:val="00716C78"/>
    <w:rsid w:val="007177A9"/>
    <w:rsid w:val="00721587"/>
    <w:rsid w:val="007247B9"/>
    <w:rsid w:val="00724D53"/>
    <w:rsid w:val="00727517"/>
    <w:rsid w:val="0073005A"/>
    <w:rsid w:val="007342B2"/>
    <w:rsid w:val="00735745"/>
    <w:rsid w:val="00735A32"/>
    <w:rsid w:val="00736DD2"/>
    <w:rsid w:val="00737300"/>
    <w:rsid w:val="0074434E"/>
    <w:rsid w:val="007455EC"/>
    <w:rsid w:val="00745E5A"/>
    <w:rsid w:val="00746D5C"/>
    <w:rsid w:val="00747F49"/>
    <w:rsid w:val="00750571"/>
    <w:rsid w:val="0075082B"/>
    <w:rsid w:val="00755722"/>
    <w:rsid w:val="007572A7"/>
    <w:rsid w:val="0075731A"/>
    <w:rsid w:val="007578B4"/>
    <w:rsid w:val="007601DA"/>
    <w:rsid w:val="007607E9"/>
    <w:rsid w:val="00763B96"/>
    <w:rsid w:val="00764927"/>
    <w:rsid w:val="007652CC"/>
    <w:rsid w:val="00765C0A"/>
    <w:rsid w:val="00766196"/>
    <w:rsid w:val="007669DD"/>
    <w:rsid w:val="007748E1"/>
    <w:rsid w:val="00775D1C"/>
    <w:rsid w:val="00775D33"/>
    <w:rsid w:val="007778C6"/>
    <w:rsid w:val="00782F85"/>
    <w:rsid w:val="00784089"/>
    <w:rsid w:val="00785387"/>
    <w:rsid w:val="007871B8"/>
    <w:rsid w:val="00787430"/>
    <w:rsid w:val="00790E1A"/>
    <w:rsid w:val="007910E3"/>
    <w:rsid w:val="0079171D"/>
    <w:rsid w:val="00792A8C"/>
    <w:rsid w:val="007932C4"/>
    <w:rsid w:val="00793841"/>
    <w:rsid w:val="00796C21"/>
    <w:rsid w:val="00797DA3"/>
    <w:rsid w:val="007A0FDB"/>
    <w:rsid w:val="007A11A4"/>
    <w:rsid w:val="007A26A8"/>
    <w:rsid w:val="007A6044"/>
    <w:rsid w:val="007B193D"/>
    <w:rsid w:val="007B1B2A"/>
    <w:rsid w:val="007B1CFC"/>
    <w:rsid w:val="007B2813"/>
    <w:rsid w:val="007B4271"/>
    <w:rsid w:val="007B4B6A"/>
    <w:rsid w:val="007B5924"/>
    <w:rsid w:val="007C091D"/>
    <w:rsid w:val="007C2079"/>
    <w:rsid w:val="007C31A5"/>
    <w:rsid w:val="007C4195"/>
    <w:rsid w:val="007C730A"/>
    <w:rsid w:val="007C737E"/>
    <w:rsid w:val="007D07A0"/>
    <w:rsid w:val="007D11C9"/>
    <w:rsid w:val="007D2EB6"/>
    <w:rsid w:val="007D310D"/>
    <w:rsid w:val="007D3622"/>
    <w:rsid w:val="007D516B"/>
    <w:rsid w:val="007E27FC"/>
    <w:rsid w:val="007E692D"/>
    <w:rsid w:val="007E7BB3"/>
    <w:rsid w:val="007F0880"/>
    <w:rsid w:val="007F09D3"/>
    <w:rsid w:val="007F58FE"/>
    <w:rsid w:val="007F756E"/>
    <w:rsid w:val="007F758C"/>
    <w:rsid w:val="008002B2"/>
    <w:rsid w:val="00800BB9"/>
    <w:rsid w:val="00803E20"/>
    <w:rsid w:val="00806007"/>
    <w:rsid w:val="00807B64"/>
    <w:rsid w:val="008101D3"/>
    <w:rsid w:val="00811A15"/>
    <w:rsid w:val="00813917"/>
    <w:rsid w:val="008163EF"/>
    <w:rsid w:val="00817E4E"/>
    <w:rsid w:val="00820F99"/>
    <w:rsid w:val="00822779"/>
    <w:rsid w:val="008314DD"/>
    <w:rsid w:val="008329B8"/>
    <w:rsid w:val="00832DDB"/>
    <w:rsid w:val="008348FA"/>
    <w:rsid w:val="00834DA4"/>
    <w:rsid w:val="00835354"/>
    <w:rsid w:val="008420C5"/>
    <w:rsid w:val="008424C1"/>
    <w:rsid w:val="008424DE"/>
    <w:rsid w:val="0084274E"/>
    <w:rsid w:val="00844907"/>
    <w:rsid w:val="00845AEA"/>
    <w:rsid w:val="0084744D"/>
    <w:rsid w:val="008475F8"/>
    <w:rsid w:val="0085162E"/>
    <w:rsid w:val="00852892"/>
    <w:rsid w:val="008530CF"/>
    <w:rsid w:val="00853194"/>
    <w:rsid w:val="00854593"/>
    <w:rsid w:val="00857016"/>
    <w:rsid w:val="008578CA"/>
    <w:rsid w:val="0086178F"/>
    <w:rsid w:val="00861AE9"/>
    <w:rsid w:val="00872DEB"/>
    <w:rsid w:val="008765D2"/>
    <w:rsid w:val="00877978"/>
    <w:rsid w:val="00880B58"/>
    <w:rsid w:val="00881202"/>
    <w:rsid w:val="0088179F"/>
    <w:rsid w:val="00882A39"/>
    <w:rsid w:val="00886047"/>
    <w:rsid w:val="008867AD"/>
    <w:rsid w:val="008904E0"/>
    <w:rsid w:val="00890F70"/>
    <w:rsid w:val="008939B4"/>
    <w:rsid w:val="00894B75"/>
    <w:rsid w:val="00895CE5"/>
    <w:rsid w:val="008974CC"/>
    <w:rsid w:val="00897996"/>
    <w:rsid w:val="008A0631"/>
    <w:rsid w:val="008A08B2"/>
    <w:rsid w:val="008A24F2"/>
    <w:rsid w:val="008A3151"/>
    <w:rsid w:val="008A3266"/>
    <w:rsid w:val="008A5BB1"/>
    <w:rsid w:val="008B0603"/>
    <w:rsid w:val="008B0E17"/>
    <w:rsid w:val="008B1707"/>
    <w:rsid w:val="008B36C1"/>
    <w:rsid w:val="008B3722"/>
    <w:rsid w:val="008B376D"/>
    <w:rsid w:val="008B3865"/>
    <w:rsid w:val="008B3BFB"/>
    <w:rsid w:val="008B42A7"/>
    <w:rsid w:val="008B4B9E"/>
    <w:rsid w:val="008B54F8"/>
    <w:rsid w:val="008B65EB"/>
    <w:rsid w:val="008C096F"/>
    <w:rsid w:val="008C0EBF"/>
    <w:rsid w:val="008C287C"/>
    <w:rsid w:val="008C2A45"/>
    <w:rsid w:val="008C38B5"/>
    <w:rsid w:val="008C6901"/>
    <w:rsid w:val="008C7EE0"/>
    <w:rsid w:val="008D03FC"/>
    <w:rsid w:val="008D066E"/>
    <w:rsid w:val="008D125C"/>
    <w:rsid w:val="008D197E"/>
    <w:rsid w:val="008D1B92"/>
    <w:rsid w:val="008D3163"/>
    <w:rsid w:val="008D33F4"/>
    <w:rsid w:val="008D477D"/>
    <w:rsid w:val="008D5334"/>
    <w:rsid w:val="008D568E"/>
    <w:rsid w:val="008D61A1"/>
    <w:rsid w:val="008D6FDF"/>
    <w:rsid w:val="008E0B90"/>
    <w:rsid w:val="008E57EA"/>
    <w:rsid w:val="008E7D19"/>
    <w:rsid w:val="008E7ED3"/>
    <w:rsid w:val="008F1B59"/>
    <w:rsid w:val="008F2764"/>
    <w:rsid w:val="008F2E99"/>
    <w:rsid w:val="008F3465"/>
    <w:rsid w:val="009000DB"/>
    <w:rsid w:val="009009A4"/>
    <w:rsid w:val="00911FDD"/>
    <w:rsid w:val="00914084"/>
    <w:rsid w:val="0091499A"/>
    <w:rsid w:val="009154A8"/>
    <w:rsid w:val="0092278B"/>
    <w:rsid w:val="00922FE4"/>
    <w:rsid w:val="00924890"/>
    <w:rsid w:val="00924D66"/>
    <w:rsid w:val="009253BB"/>
    <w:rsid w:val="00926CF2"/>
    <w:rsid w:val="00927F3C"/>
    <w:rsid w:val="00930430"/>
    <w:rsid w:val="00933520"/>
    <w:rsid w:val="00933BA9"/>
    <w:rsid w:val="00933F55"/>
    <w:rsid w:val="00934012"/>
    <w:rsid w:val="0094209A"/>
    <w:rsid w:val="00945453"/>
    <w:rsid w:val="009455A1"/>
    <w:rsid w:val="00946173"/>
    <w:rsid w:val="009510A9"/>
    <w:rsid w:val="00952322"/>
    <w:rsid w:val="00955517"/>
    <w:rsid w:val="0095593C"/>
    <w:rsid w:val="00957577"/>
    <w:rsid w:val="00961AC9"/>
    <w:rsid w:val="0096325C"/>
    <w:rsid w:val="009654CA"/>
    <w:rsid w:val="00965D87"/>
    <w:rsid w:val="009711A3"/>
    <w:rsid w:val="0097157C"/>
    <w:rsid w:val="00977BAB"/>
    <w:rsid w:val="00981487"/>
    <w:rsid w:val="00981B0B"/>
    <w:rsid w:val="00986049"/>
    <w:rsid w:val="009865F7"/>
    <w:rsid w:val="00990629"/>
    <w:rsid w:val="009908E0"/>
    <w:rsid w:val="009908E6"/>
    <w:rsid w:val="00992291"/>
    <w:rsid w:val="00992BF7"/>
    <w:rsid w:val="00993BAF"/>
    <w:rsid w:val="00993F3B"/>
    <w:rsid w:val="0099723C"/>
    <w:rsid w:val="009A004D"/>
    <w:rsid w:val="009A01BE"/>
    <w:rsid w:val="009A2D2B"/>
    <w:rsid w:val="009A3902"/>
    <w:rsid w:val="009B70DB"/>
    <w:rsid w:val="009C296C"/>
    <w:rsid w:val="009C512A"/>
    <w:rsid w:val="009C7B45"/>
    <w:rsid w:val="009D0F68"/>
    <w:rsid w:val="009D18BE"/>
    <w:rsid w:val="009D31AA"/>
    <w:rsid w:val="009D380B"/>
    <w:rsid w:val="009D4B83"/>
    <w:rsid w:val="009D5BAD"/>
    <w:rsid w:val="009D6634"/>
    <w:rsid w:val="009D6E40"/>
    <w:rsid w:val="009D7E43"/>
    <w:rsid w:val="009E10C3"/>
    <w:rsid w:val="009E1C09"/>
    <w:rsid w:val="009E2767"/>
    <w:rsid w:val="009E45A7"/>
    <w:rsid w:val="009E4F4E"/>
    <w:rsid w:val="009E60CF"/>
    <w:rsid w:val="009E6735"/>
    <w:rsid w:val="009E6BE3"/>
    <w:rsid w:val="009E7462"/>
    <w:rsid w:val="009E7908"/>
    <w:rsid w:val="009F3014"/>
    <w:rsid w:val="009F3E6F"/>
    <w:rsid w:val="009F5C5D"/>
    <w:rsid w:val="00A05103"/>
    <w:rsid w:val="00A07AED"/>
    <w:rsid w:val="00A10E3D"/>
    <w:rsid w:val="00A1107E"/>
    <w:rsid w:val="00A1162F"/>
    <w:rsid w:val="00A1285E"/>
    <w:rsid w:val="00A12A05"/>
    <w:rsid w:val="00A13B3B"/>
    <w:rsid w:val="00A1460B"/>
    <w:rsid w:val="00A14B65"/>
    <w:rsid w:val="00A15F37"/>
    <w:rsid w:val="00A171D0"/>
    <w:rsid w:val="00A17D60"/>
    <w:rsid w:val="00A24526"/>
    <w:rsid w:val="00A2635F"/>
    <w:rsid w:val="00A31291"/>
    <w:rsid w:val="00A31667"/>
    <w:rsid w:val="00A337AD"/>
    <w:rsid w:val="00A34645"/>
    <w:rsid w:val="00A346E1"/>
    <w:rsid w:val="00A35C30"/>
    <w:rsid w:val="00A37DB2"/>
    <w:rsid w:val="00A40811"/>
    <w:rsid w:val="00A40898"/>
    <w:rsid w:val="00A420B6"/>
    <w:rsid w:val="00A42F45"/>
    <w:rsid w:val="00A460EC"/>
    <w:rsid w:val="00A4717A"/>
    <w:rsid w:val="00A4746E"/>
    <w:rsid w:val="00A4796E"/>
    <w:rsid w:val="00A515C9"/>
    <w:rsid w:val="00A52A0A"/>
    <w:rsid w:val="00A568AE"/>
    <w:rsid w:val="00A578F1"/>
    <w:rsid w:val="00A65142"/>
    <w:rsid w:val="00A707F7"/>
    <w:rsid w:val="00A71222"/>
    <w:rsid w:val="00A717E2"/>
    <w:rsid w:val="00A72549"/>
    <w:rsid w:val="00A74072"/>
    <w:rsid w:val="00A75B4C"/>
    <w:rsid w:val="00A763A8"/>
    <w:rsid w:val="00A765F5"/>
    <w:rsid w:val="00A77810"/>
    <w:rsid w:val="00A80904"/>
    <w:rsid w:val="00A811E7"/>
    <w:rsid w:val="00A81991"/>
    <w:rsid w:val="00A830EB"/>
    <w:rsid w:val="00A9152A"/>
    <w:rsid w:val="00A92894"/>
    <w:rsid w:val="00A9410E"/>
    <w:rsid w:val="00A96952"/>
    <w:rsid w:val="00AA0CC1"/>
    <w:rsid w:val="00AA1B20"/>
    <w:rsid w:val="00AA202B"/>
    <w:rsid w:val="00AA21D3"/>
    <w:rsid w:val="00AA3D92"/>
    <w:rsid w:val="00AA5310"/>
    <w:rsid w:val="00AA547E"/>
    <w:rsid w:val="00AA579F"/>
    <w:rsid w:val="00AA5A95"/>
    <w:rsid w:val="00AB5BD2"/>
    <w:rsid w:val="00AB5F95"/>
    <w:rsid w:val="00AB7D99"/>
    <w:rsid w:val="00AC058C"/>
    <w:rsid w:val="00AC1650"/>
    <w:rsid w:val="00AC2C5D"/>
    <w:rsid w:val="00AC3671"/>
    <w:rsid w:val="00AD1774"/>
    <w:rsid w:val="00AD429C"/>
    <w:rsid w:val="00AD4A1D"/>
    <w:rsid w:val="00AD52C5"/>
    <w:rsid w:val="00AD5AEF"/>
    <w:rsid w:val="00AD6587"/>
    <w:rsid w:val="00AD720F"/>
    <w:rsid w:val="00AE1AB3"/>
    <w:rsid w:val="00AF074B"/>
    <w:rsid w:val="00AF0F52"/>
    <w:rsid w:val="00AF4DEF"/>
    <w:rsid w:val="00AF5615"/>
    <w:rsid w:val="00AF57CC"/>
    <w:rsid w:val="00AF6898"/>
    <w:rsid w:val="00B00075"/>
    <w:rsid w:val="00B00853"/>
    <w:rsid w:val="00B00949"/>
    <w:rsid w:val="00B0447D"/>
    <w:rsid w:val="00B05A7D"/>
    <w:rsid w:val="00B067D8"/>
    <w:rsid w:val="00B1015F"/>
    <w:rsid w:val="00B104D7"/>
    <w:rsid w:val="00B11956"/>
    <w:rsid w:val="00B11EA7"/>
    <w:rsid w:val="00B12927"/>
    <w:rsid w:val="00B12CB4"/>
    <w:rsid w:val="00B13BC4"/>
    <w:rsid w:val="00B14A4F"/>
    <w:rsid w:val="00B17154"/>
    <w:rsid w:val="00B20FFF"/>
    <w:rsid w:val="00B23F65"/>
    <w:rsid w:val="00B27750"/>
    <w:rsid w:val="00B32C12"/>
    <w:rsid w:val="00B33706"/>
    <w:rsid w:val="00B35F97"/>
    <w:rsid w:val="00B413E9"/>
    <w:rsid w:val="00B418F9"/>
    <w:rsid w:val="00B45784"/>
    <w:rsid w:val="00B46647"/>
    <w:rsid w:val="00B56053"/>
    <w:rsid w:val="00B56A77"/>
    <w:rsid w:val="00B578C3"/>
    <w:rsid w:val="00B60152"/>
    <w:rsid w:val="00B62497"/>
    <w:rsid w:val="00B65671"/>
    <w:rsid w:val="00B65B50"/>
    <w:rsid w:val="00B667BC"/>
    <w:rsid w:val="00B67D4C"/>
    <w:rsid w:val="00B70F32"/>
    <w:rsid w:val="00B73736"/>
    <w:rsid w:val="00B74074"/>
    <w:rsid w:val="00B74489"/>
    <w:rsid w:val="00B7618A"/>
    <w:rsid w:val="00B76699"/>
    <w:rsid w:val="00B76B45"/>
    <w:rsid w:val="00B7762D"/>
    <w:rsid w:val="00B83A37"/>
    <w:rsid w:val="00B87092"/>
    <w:rsid w:val="00B87CBD"/>
    <w:rsid w:val="00B90697"/>
    <w:rsid w:val="00B90DF1"/>
    <w:rsid w:val="00B90EF5"/>
    <w:rsid w:val="00B94CF1"/>
    <w:rsid w:val="00B96DFD"/>
    <w:rsid w:val="00B976C7"/>
    <w:rsid w:val="00B97859"/>
    <w:rsid w:val="00BA3B42"/>
    <w:rsid w:val="00BA4559"/>
    <w:rsid w:val="00BA4D00"/>
    <w:rsid w:val="00BA5135"/>
    <w:rsid w:val="00BA5448"/>
    <w:rsid w:val="00BB06E6"/>
    <w:rsid w:val="00BB2A1D"/>
    <w:rsid w:val="00BB2E2A"/>
    <w:rsid w:val="00BB57B0"/>
    <w:rsid w:val="00BB7E81"/>
    <w:rsid w:val="00BC1020"/>
    <w:rsid w:val="00BC2E9B"/>
    <w:rsid w:val="00BC3397"/>
    <w:rsid w:val="00BC57AF"/>
    <w:rsid w:val="00BC5AA4"/>
    <w:rsid w:val="00BC66DA"/>
    <w:rsid w:val="00BC68BA"/>
    <w:rsid w:val="00BD0A8D"/>
    <w:rsid w:val="00BD311D"/>
    <w:rsid w:val="00BD36F2"/>
    <w:rsid w:val="00BD378E"/>
    <w:rsid w:val="00BD430E"/>
    <w:rsid w:val="00BD555D"/>
    <w:rsid w:val="00BD5EE2"/>
    <w:rsid w:val="00BD680D"/>
    <w:rsid w:val="00BD6B87"/>
    <w:rsid w:val="00BD7783"/>
    <w:rsid w:val="00BD78F0"/>
    <w:rsid w:val="00BE0927"/>
    <w:rsid w:val="00BE11FC"/>
    <w:rsid w:val="00BE1F72"/>
    <w:rsid w:val="00BE3930"/>
    <w:rsid w:val="00BE3DDD"/>
    <w:rsid w:val="00BE51D1"/>
    <w:rsid w:val="00BE576A"/>
    <w:rsid w:val="00BE5924"/>
    <w:rsid w:val="00BF0123"/>
    <w:rsid w:val="00BF2384"/>
    <w:rsid w:val="00BF28C9"/>
    <w:rsid w:val="00BF2FD7"/>
    <w:rsid w:val="00BF51A0"/>
    <w:rsid w:val="00BF5486"/>
    <w:rsid w:val="00C00F2E"/>
    <w:rsid w:val="00C01085"/>
    <w:rsid w:val="00C02D97"/>
    <w:rsid w:val="00C03695"/>
    <w:rsid w:val="00C06A2A"/>
    <w:rsid w:val="00C06ABD"/>
    <w:rsid w:val="00C10B0D"/>
    <w:rsid w:val="00C13CB8"/>
    <w:rsid w:val="00C13CFA"/>
    <w:rsid w:val="00C172D3"/>
    <w:rsid w:val="00C174B7"/>
    <w:rsid w:val="00C20EC1"/>
    <w:rsid w:val="00C211FF"/>
    <w:rsid w:val="00C215A4"/>
    <w:rsid w:val="00C21738"/>
    <w:rsid w:val="00C26A86"/>
    <w:rsid w:val="00C30414"/>
    <w:rsid w:val="00C31469"/>
    <w:rsid w:val="00C33CE5"/>
    <w:rsid w:val="00C350F9"/>
    <w:rsid w:val="00C35C31"/>
    <w:rsid w:val="00C40DB4"/>
    <w:rsid w:val="00C45504"/>
    <w:rsid w:val="00C4660C"/>
    <w:rsid w:val="00C466EA"/>
    <w:rsid w:val="00C467C5"/>
    <w:rsid w:val="00C47BA5"/>
    <w:rsid w:val="00C51FED"/>
    <w:rsid w:val="00C522B2"/>
    <w:rsid w:val="00C52E30"/>
    <w:rsid w:val="00C5405E"/>
    <w:rsid w:val="00C55739"/>
    <w:rsid w:val="00C62A19"/>
    <w:rsid w:val="00C638F6"/>
    <w:rsid w:val="00C64412"/>
    <w:rsid w:val="00C67FCE"/>
    <w:rsid w:val="00C700AD"/>
    <w:rsid w:val="00C718F5"/>
    <w:rsid w:val="00C71A1F"/>
    <w:rsid w:val="00C72FE4"/>
    <w:rsid w:val="00C7390E"/>
    <w:rsid w:val="00C7571D"/>
    <w:rsid w:val="00C758F7"/>
    <w:rsid w:val="00C76B59"/>
    <w:rsid w:val="00C80064"/>
    <w:rsid w:val="00C80B7D"/>
    <w:rsid w:val="00C81233"/>
    <w:rsid w:val="00C82169"/>
    <w:rsid w:val="00C83B00"/>
    <w:rsid w:val="00C85580"/>
    <w:rsid w:val="00C85E62"/>
    <w:rsid w:val="00C86578"/>
    <w:rsid w:val="00C87886"/>
    <w:rsid w:val="00C91435"/>
    <w:rsid w:val="00C91659"/>
    <w:rsid w:val="00C9231D"/>
    <w:rsid w:val="00C948CB"/>
    <w:rsid w:val="00CA0FE2"/>
    <w:rsid w:val="00CA0FE5"/>
    <w:rsid w:val="00CA39A7"/>
    <w:rsid w:val="00CA4843"/>
    <w:rsid w:val="00CA594A"/>
    <w:rsid w:val="00CA6266"/>
    <w:rsid w:val="00CA7277"/>
    <w:rsid w:val="00CA7753"/>
    <w:rsid w:val="00CA787F"/>
    <w:rsid w:val="00CB12E8"/>
    <w:rsid w:val="00CB13D3"/>
    <w:rsid w:val="00CB2066"/>
    <w:rsid w:val="00CB280B"/>
    <w:rsid w:val="00CB3662"/>
    <w:rsid w:val="00CB3E68"/>
    <w:rsid w:val="00CB669B"/>
    <w:rsid w:val="00CB6BD2"/>
    <w:rsid w:val="00CB7603"/>
    <w:rsid w:val="00CC2838"/>
    <w:rsid w:val="00CC41B2"/>
    <w:rsid w:val="00CC4214"/>
    <w:rsid w:val="00CC67D6"/>
    <w:rsid w:val="00CC6CAE"/>
    <w:rsid w:val="00CC7AE9"/>
    <w:rsid w:val="00CD2840"/>
    <w:rsid w:val="00CD34AF"/>
    <w:rsid w:val="00CD3765"/>
    <w:rsid w:val="00CD51BC"/>
    <w:rsid w:val="00CD5D92"/>
    <w:rsid w:val="00CD6C4A"/>
    <w:rsid w:val="00CE0ACA"/>
    <w:rsid w:val="00CE170F"/>
    <w:rsid w:val="00CE2914"/>
    <w:rsid w:val="00CE2FF0"/>
    <w:rsid w:val="00CE398D"/>
    <w:rsid w:val="00CE477E"/>
    <w:rsid w:val="00CE649A"/>
    <w:rsid w:val="00CF6BC2"/>
    <w:rsid w:val="00CF6F13"/>
    <w:rsid w:val="00CF7983"/>
    <w:rsid w:val="00CF7DE3"/>
    <w:rsid w:val="00D00675"/>
    <w:rsid w:val="00D00D44"/>
    <w:rsid w:val="00D02905"/>
    <w:rsid w:val="00D034DC"/>
    <w:rsid w:val="00D062A2"/>
    <w:rsid w:val="00D06327"/>
    <w:rsid w:val="00D14AC9"/>
    <w:rsid w:val="00D14D9C"/>
    <w:rsid w:val="00D14EB3"/>
    <w:rsid w:val="00D2130F"/>
    <w:rsid w:val="00D23477"/>
    <w:rsid w:val="00D271DB"/>
    <w:rsid w:val="00D2755F"/>
    <w:rsid w:val="00D27C76"/>
    <w:rsid w:val="00D301FD"/>
    <w:rsid w:val="00D32506"/>
    <w:rsid w:val="00D42668"/>
    <w:rsid w:val="00D4453B"/>
    <w:rsid w:val="00D454E4"/>
    <w:rsid w:val="00D45643"/>
    <w:rsid w:val="00D45BDF"/>
    <w:rsid w:val="00D50DE0"/>
    <w:rsid w:val="00D51382"/>
    <w:rsid w:val="00D516E8"/>
    <w:rsid w:val="00D53334"/>
    <w:rsid w:val="00D56B5F"/>
    <w:rsid w:val="00D6221E"/>
    <w:rsid w:val="00D624C6"/>
    <w:rsid w:val="00D62C9A"/>
    <w:rsid w:val="00D63E31"/>
    <w:rsid w:val="00D67DE6"/>
    <w:rsid w:val="00D70226"/>
    <w:rsid w:val="00D71A71"/>
    <w:rsid w:val="00D80776"/>
    <w:rsid w:val="00D80CCE"/>
    <w:rsid w:val="00D821E7"/>
    <w:rsid w:val="00D82656"/>
    <w:rsid w:val="00D83904"/>
    <w:rsid w:val="00D86C2B"/>
    <w:rsid w:val="00D86CE3"/>
    <w:rsid w:val="00D87337"/>
    <w:rsid w:val="00D87A01"/>
    <w:rsid w:val="00D87F2F"/>
    <w:rsid w:val="00D918E9"/>
    <w:rsid w:val="00D953FE"/>
    <w:rsid w:val="00D95A47"/>
    <w:rsid w:val="00D96A7F"/>
    <w:rsid w:val="00DA0C99"/>
    <w:rsid w:val="00DA1002"/>
    <w:rsid w:val="00DA1D34"/>
    <w:rsid w:val="00DA1F9A"/>
    <w:rsid w:val="00DA264F"/>
    <w:rsid w:val="00DA2A49"/>
    <w:rsid w:val="00DA391B"/>
    <w:rsid w:val="00DA45CC"/>
    <w:rsid w:val="00DA55D7"/>
    <w:rsid w:val="00DA56DD"/>
    <w:rsid w:val="00DA73B7"/>
    <w:rsid w:val="00DA7606"/>
    <w:rsid w:val="00DB1527"/>
    <w:rsid w:val="00DB1F0D"/>
    <w:rsid w:val="00DB239A"/>
    <w:rsid w:val="00DB51B9"/>
    <w:rsid w:val="00DC0C49"/>
    <w:rsid w:val="00DC1F23"/>
    <w:rsid w:val="00DC5584"/>
    <w:rsid w:val="00DC5EBD"/>
    <w:rsid w:val="00DD0AC1"/>
    <w:rsid w:val="00DD28F2"/>
    <w:rsid w:val="00DD33C0"/>
    <w:rsid w:val="00DD3648"/>
    <w:rsid w:val="00DD49F0"/>
    <w:rsid w:val="00DD4A64"/>
    <w:rsid w:val="00DD5478"/>
    <w:rsid w:val="00DD6C55"/>
    <w:rsid w:val="00DD75DF"/>
    <w:rsid w:val="00DE16D2"/>
    <w:rsid w:val="00DE2518"/>
    <w:rsid w:val="00DE2D61"/>
    <w:rsid w:val="00DE6009"/>
    <w:rsid w:val="00DE7BFB"/>
    <w:rsid w:val="00DE7E4A"/>
    <w:rsid w:val="00DF0127"/>
    <w:rsid w:val="00DF094B"/>
    <w:rsid w:val="00DF0ACB"/>
    <w:rsid w:val="00DF1BD4"/>
    <w:rsid w:val="00DF22CE"/>
    <w:rsid w:val="00DF3883"/>
    <w:rsid w:val="00DF7F1E"/>
    <w:rsid w:val="00E02754"/>
    <w:rsid w:val="00E03DEC"/>
    <w:rsid w:val="00E109BE"/>
    <w:rsid w:val="00E11CB1"/>
    <w:rsid w:val="00E12601"/>
    <w:rsid w:val="00E16BBD"/>
    <w:rsid w:val="00E1789C"/>
    <w:rsid w:val="00E17B40"/>
    <w:rsid w:val="00E20296"/>
    <w:rsid w:val="00E20DF8"/>
    <w:rsid w:val="00E24060"/>
    <w:rsid w:val="00E24235"/>
    <w:rsid w:val="00E2522F"/>
    <w:rsid w:val="00E269B6"/>
    <w:rsid w:val="00E274B3"/>
    <w:rsid w:val="00E32C50"/>
    <w:rsid w:val="00E351D7"/>
    <w:rsid w:val="00E36072"/>
    <w:rsid w:val="00E37968"/>
    <w:rsid w:val="00E4094D"/>
    <w:rsid w:val="00E425E5"/>
    <w:rsid w:val="00E44BA1"/>
    <w:rsid w:val="00E458C7"/>
    <w:rsid w:val="00E4774E"/>
    <w:rsid w:val="00E51ACA"/>
    <w:rsid w:val="00E5545D"/>
    <w:rsid w:val="00E55803"/>
    <w:rsid w:val="00E55BF1"/>
    <w:rsid w:val="00E55C3F"/>
    <w:rsid w:val="00E56CF6"/>
    <w:rsid w:val="00E60556"/>
    <w:rsid w:val="00E632C7"/>
    <w:rsid w:val="00E63CE5"/>
    <w:rsid w:val="00E67FD2"/>
    <w:rsid w:val="00E72005"/>
    <w:rsid w:val="00E73151"/>
    <w:rsid w:val="00E740D6"/>
    <w:rsid w:val="00E749FF"/>
    <w:rsid w:val="00E74AF6"/>
    <w:rsid w:val="00E75D23"/>
    <w:rsid w:val="00E8285A"/>
    <w:rsid w:val="00E82DE1"/>
    <w:rsid w:val="00E8400A"/>
    <w:rsid w:val="00E84C26"/>
    <w:rsid w:val="00E864FA"/>
    <w:rsid w:val="00E912FB"/>
    <w:rsid w:val="00E914E2"/>
    <w:rsid w:val="00E9375A"/>
    <w:rsid w:val="00E96863"/>
    <w:rsid w:val="00E9742F"/>
    <w:rsid w:val="00E97E1A"/>
    <w:rsid w:val="00EA4BD7"/>
    <w:rsid w:val="00EA700F"/>
    <w:rsid w:val="00EA76E4"/>
    <w:rsid w:val="00EB02A8"/>
    <w:rsid w:val="00EB1E22"/>
    <w:rsid w:val="00EB1FE5"/>
    <w:rsid w:val="00EB205D"/>
    <w:rsid w:val="00EB2D17"/>
    <w:rsid w:val="00EB3B4E"/>
    <w:rsid w:val="00EB44D6"/>
    <w:rsid w:val="00EB4CA2"/>
    <w:rsid w:val="00EB4FD6"/>
    <w:rsid w:val="00EC0040"/>
    <w:rsid w:val="00EC1365"/>
    <w:rsid w:val="00EC403F"/>
    <w:rsid w:val="00EC41C1"/>
    <w:rsid w:val="00EC5203"/>
    <w:rsid w:val="00EC53E0"/>
    <w:rsid w:val="00EC76F3"/>
    <w:rsid w:val="00EC784A"/>
    <w:rsid w:val="00ED24FE"/>
    <w:rsid w:val="00ED255A"/>
    <w:rsid w:val="00ED3DA8"/>
    <w:rsid w:val="00ED5D71"/>
    <w:rsid w:val="00ED60A3"/>
    <w:rsid w:val="00ED6B59"/>
    <w:rsid w:val="00ED6FCF"/>
    <w:rsid w:val="00ED7A6C"/>
    <w:rsid w:val="00EE051E"/>
    <w:rsid w:val="00EE3404"/>
    <w:rsid w:val="00EE400F"/>
    <w:rsid w:val="00EE4BD8"/>
    <w:rsid w:val="00EE5A91"/>
    <w:rsid w:val="00EE6EC4"/>
    <w:rsid w:val="00EF097F"/>
    <w:rsid w:val="00EF0A65"/>
    <w:rsid w:val="00EF0BE6"/>
    <w:rsid w:val="00EF3F6B"/>
    <w:rsid w:val="00EF47E0"/>
    <w:rsid w:val="00EF551F"/>
    <w:rsid w:val="00EF7DAC"/>
    <w:rsid w:val="00F028F8"/>
    <w:rsid w:val="00F03B21"/>
    <w:rsid w:val="00F12955"/>
    <w:rsid w:val="00F13AE0"/>
    <w:rsid w:val="00F15936"/>
    <w:rsid w:val="00F15B8A"/>
    <w:rsid w:val="00F20228"/>
    <w:rsid w:val="00F231FB"/>
    <w:rsid w:val="00F2320D"/>
    <w:rsid w:val="00F27551"/>
    <w:rsid w:val="00F275AA"/>
    <w:rsid w:val="00F27EA8"/>
    <w:rsid w:val="00F3169A"/>
    <w:rsid w:val="00F3174D"/>
    <w:rsid w:val="00F3336C"/>
    <w:rsid w:val="00F3397B"/>
    <w:rsid w:val="00F35313"/>
    <w:rsid w:val="00F36C1A"/>
    <w:rsid w:val="00F37BBE"/>
    <w:rsid w:val="00F42B53"/>
    <w:rsid w:val="00F43B8C"/>
    <w:rsid w:val="00F43D72"/>
    <w:rsid w:val="00F44578"/>
    <w:rsid w:val="00F45F47"/>
    <w:rsid w:val="00F45F67"/>
    <w:rsid w:val="00F52F7A"/>
    <w:rsid w:val="00F5554A"/>
    <w:rsid w:val="00F55E8C"/>
    <w:rsid w:val="00F60B6D"/>
    <w:rsid w:val="00F62B35"/>
    <w:rsid w:val="00F64C8B"/>
    <w:rsid w:val="00F66992"/>
    <w:rsid w:val="00F70150"/>
    <w:rsid w:val="00F70486"/>
    <w:rsid w:val="00F722D9"/>
    <w:rsid w:val="00F72B44"/>
    <w:rsid w:val="00F73D62"/>
    <w:rsid w:val="00F74FCB"/>
    <w:rsid w:val="00F75D01"/>
    <w:rsid w:val="00F76726"/>
    <w:rsid w:val="00F8056A"/>
    <w:rsid w:val="00F80923"/>
    <w:rsid w:val="00F81A88"/>
    <w:rsid w:val="00F85C28"/>
    <w:rsid w:val="00F860CA"/>
    <w:rsid w:val="00F87717"/>
    <w:rsid w:val="00FA0148"/>
    <w:rsid w:val="00FA1F4E"/>
    <w:rsid w:val="00FA2E81"/>
    <w:rsid w:val="00FA2FA1"/>
    <w:rsid w:val="00FA3D1B"/>
    <w:rsid w:val="00FA67B6"/>
    <w:rsid w:val="00FA7766"/>
    <w:rsid w:val="00FB1368"/>
    <w:rsid w:val="00FB21C8"/>
    <w:rsid w:val="00FB3010"/>
    <w:rsid w:val="00FB3F11"/>
    <w:rsid w:val="00FB5C8C"/>
    <w:rsid w:val="00FB62E8"/>
    <w:rsid w:val="00FC2C0B"/>
    <w:rsid w:val="00FC304B"/>
    <w:rsid w:val="00FC3321"/>
    <w:rsid w:val="00FC50AE"/>
    <w:rsid w:val="00FC6018"/>
    <w:rsid w:val="00FD1F6B"/>
    <w:rsid w:val="00FD2EEF"/>
    <w:rsid w:val="00FD2F86"/>
    <w:rsid w:val="00FD7FD3"/>
    <w:rsid w:val="00FE07C0"/>
    <w:rsid w:val="00FE0A6C"/>
    <w:rsid w:val="00FE0D1C"/>
    <w:rsid w:val="00FE230E"/>
    <w:rsid w:val="00FE2FE1"/>
    <w:rsid w:val="00FF2F0F"/>
    <w:rsid w:val="00FF5566"/>
    <w:rsid w:val="00FF5F27"/>
    <w:rsid w:val="00FF6A52"/>
    <w:rsid w:val="00FF7C36"/>
    <w:rsid w:val="00FF7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E31"/>
  </w:style>
  <w:style w:type="paragraph" w:styleId="1">
    <w:name w:val="heading 1"/>
    <w:basedOn w:val="a"/>
    <w:next w:val="a"/>
    <w:qFormat/>
    <w:rsid w:val="00BA3B42"/>
    <w:pPr>
      <w:keepNext/>
      <w:spacing w:before="80"/>
      <w:jc w:val="center"/>
      <w:outlineLvl w:val="0"/>
    </w:pPr>
    <w:rPr>
      <w:b/>
      <w:spacing w:val="20"/>
      <w:sz w:val="24"/>
    </w:rPr>
  </w:style>
  <w:style w:type="paragraph" w:styleId="2">
    <w:name w:val="heading 2"/>
    <w:basedOn w:val="a"/>
    <w:next w:val="a"/>
    <w:qFormat/>
    <w:rsid w:val="00BA3B42"/>
    <w:pPr>
      <w:keepNext/>
      <w:tabs>
        <w:tab w:val="left" w:pos="6237"/>
      </w:tabs>
      <w:spacing w:before="120" w:after="120"/>
      <w:jc w:val="center"/>
      <w:outlineLvl w:val="1"/>
    </w:pPr>
    <w:rPr>
      <w:sz w:val="18"/>
    </w:rPr>
  </w:style>
  <w:style w:type="paragraph" w:styleId="5">
    <w:name w:val="heading 5"/>
    <w:basedOn w:val="a"/>
    <w:next w:val="a"/>
    <w:link w:val="50"/>
    <w:uiPriority w:val="9"/>
    <w:semiHidden/>
    <w:unhideWhenUsed/>
    <w:qFormat/>
    <w:rsid w:val="005B4CC6"/>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A3B42"/>
    <w:pPr>
      <w:tabs>
        <w:tab w:val="center" w:pos="4153"/>
        <w:tab w:val="right" w:pos="8306"/>
      </w:tabs>
    </w:pPr>
  </w:style>
  <w:style w:type="character" w:styleId="a5">
    <w:name w:val="page number"/>
    <w:basedOn w:val="a0"/>
    <w:semiHidden/>
    <w:rsid w:val="00BA3B42"/>
  </w:style>
  <w:style w:type="paragraph" w:styleId="a6">
    <w:name w:val="header"/>
    <w:basedOn w:val="a"/>
    <w:link w:val="a7"/>
    <w:uiPriority w:val="99"/>
    <w:rsid w:val="00BA3B42"/>
    <w:pPr>
      <w:tabs>
        <w:tab w:val="center" w:pos="4153"/>
        <w:tab w:val="right" w:pos="8306"/>
      </w:tabs>
    </w:pPr>
  </w:style>
  <w:style w:type="paragraph" w:styleId="a8">
    <w:name w:val="Normal Indent"/>
    <w:basedOn w:val="a"/>
    <w:semiHidden/>
    <w:rsid w:val="00BA3B42"/>
    <w:pPr>
      <w:spacing w:line="360" w:lineRule="auto"/>
      <w:ind w:firstLine="624"/>
      <w:jc w:val="both"/>
    </w:pPr>
    <w:rPr>
      <w:sz w:val="26"/>
    </w:rPr>
  </w:style>
  <w:style w:type="table" w:styleId="a9">
    <w:name w:val="Table Grid"/>
    <w:basedOn w:val="a1"/>
    <w:uiPriority w:val="59"/>
    <w:rsid w:val="002F45A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F3336C"/>
    <w:pPr>
      <w:widowControl w:val="0"/>
      <w:autoSpaceDE w:val="0"/>
      <w:autoSpaceDN w:val="0"/>
    </w:pPr>
    <w:rPr>
      <w:rFonts w:ascii="Calibri" w:hAnsi="Calibri" w:cs="Calibri"/>
      <w:sz w:val="22"/>
    </w:rPr>
  </w:style>
  <w:style w:type="paragraph" w:customStyle="1" w:styleId="ConsPlusTitle">
    <w:name w:val="ConsPlusTitle"/>
    <w:rsid w:val="00F3336C"/>
    <w:pPr>
      <w:widowControl w:val="0"/>
      <w:autoSpaceDE w:val="0"/>
      <w:autoSpaceDN w:val="0"/>
    </w:pPr>
    <w:rPr>
      <w:rFonts w:ascii="Calibri" w:hAnsi="Calibri" w:cs="Calibri"/>
      <w:b/>
      <w:sz w:val="22"/>
    </w:rPr>
  </w:style>
  <w:style w:type="paragraph" w:styleId="aa">
    <w:name w:val="List Paragraph"/>
    <w:basedOn w:val="a"/>
    <w:uiPriority w:val="34"/>
    <w:qFormat/>
    <w:rsid w:val="00F3336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F3336C"/>
  </w:style>
  <w:style w:type="character" w:customStyle="1" w:styleId="a4">
    <w:name w:val="Нижний колонтитул Знак"/>
    <w:basedOn w:val="a0"/>
    <w:link w:val="a3"/>
    <w:uiPriority w:val="99"/>
    <w:rsid w:val="00F3336C"/>
  </w:style>
  <w:style w:type="paragraph" w:styleId="ab">
    <w:name w:val="Balloon Text"/>
    <w:basedOn w:val="a"/>
    <w:link w:val="ac"/>
    <w:uiPriority w:val="99"/>
    <w:semiHidden/>
    <w:unhideWhenUsed/>
    <w:rsid w:val="00F3336C"/>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F3336C"/>
    <w:rPr>
      <w:rFonts w:ascii="Tahoma" w:eastAsiaTheme="minorHAnsi" w:hAnsi="Tahoma" w:cs="Tahoma"/>
      <w:sz w:val="16"/>
      <w:szCs w:val="16"/>
      <w:lang w:eastAsia="en-US"/>
    </w:rPr>
  </w:style>
  <w:style w:type="character" w:styleId="ad">
    <w:name w:val="footnote reference"/>
    <w:aliases w:val="ТЗ.Сноска.Знак,Ссылка на сноску 45,Знак сноски-FN,Ciae niinee-FN,Знак сноски 1,fr,Used by Word for Help footnote symbols,Referencia nota al pie,SUPERS"/>
    <w:rsid w:val="00F3336C"/>
    <w:rPr>
      <w:vertAlign w:val="superscript"/>
    </w:rPr>
  </w:style>
  <w:style w:type="paragraph" w:styleId="ae">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
    <w:next w:val="a"/>
    <w:link w:val="af"/>
    <w:unhideWhenUsed/>
    <w:qFormat/>
    <w:rsid w:val="00F3336C"/>
    <w:pPr>
      <w:spacing w:line="360" w:lineRule="auto"/>
      <w:jc w:val="both"/>
    </w:pPr>
    <w:rPr>
      <w:rFonts w:eastAsiaTheme="minorHAnsi" w:cstheme="minorBidi"/>
      <w:bCs/>
      <w:sz w:val="24"/>
      <w:szCs w:val="18"/>
      <w:lang w:eastAsia="en-US"/>
    </w:rPr>
  </w:style>
  <w:style w:type="character" w:customStyle="1" w:styleId="af">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e"/>
    <w:locked/>
    <w:rsid w:val="00F3336C"/>
    <w:rPr>
      <w:rFonts w:eastAsiaTheme="minorHAnsi" w:cstheme="minorBidi"/>
      <w:bCs/>
      <w:sz w:val="24"/>
      <w:szCs w:val="18"/>
      <w:lang w:eastAsia="en-US"/>
    </w:rPr>
  </w:style>
  <w:style w:type="paragraph" w:styleId="af0">
    <w:name w:val="No Spacing"/>
    <w:uiPriority w:val="1"/>
    <w:qFormat/>
    <w:rsid w:val="00F3336C"/>
    <w:rPr>
      <w:rFonts w:asciiTheme="minorHAnsi" w:eastAsiaTheme="minorHAnsi" w:hAnsiTheme="minorHAnsi" w:cstheme="minorBidi"/>
      <w:sz w:val="22"/>
      <w:szCs w:val="22"/>
      <w:lang w:eastAsia="en-US"/>
    </w:rPr>
  </w:style>
  <w:style w:type="table" w:customStyle="1" w:styleId="ScrollTableNormal1">
    <w:name w:val="Scroll Table Normal1"/>
    <w:basedOn w:val="a1"/>
    <w:uiPriority w:val="99"/>
    <w:rsid w:val="00F3336C"/>
    <w:pPr>
      <w:spacing w:line="360" w:lineRule="auto"/>
      <w:ind w:left="57" w:right="57" w:firstLine="720"/>
      <w:jc w:val="both"/>
    </w:pPr>
    <w:rPr>
      <w:rFonts w:eastAsiaTheme="minorHAnsi" w:cstheme="minorBidi"/>
      <w:sz w:val="24"/>
      <w:szCs w:val="24"/>
      <w:lang w:eastAsia="en-US"/>
    </w:rPr>
    <w:tblPr>
      <w:tblStyleRow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pPr>
        <w:wordWrap/>
        <w:spacing w:beforeLines="0" w:beforeAutospacing="0" w:afterLines="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Autospacing="0" w:afterLines="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Autospacing="0" w:afterLines="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table" w:customStyle="1" w:styleId="10">
    <w:name w:val="Сетка таблицы1"/>
    <w:basedOn w:val="a1"/>
    <w:next w:val="a9"/>
    <w:uiPriority w:val="39"/>
    <w:rsid w:val="00F333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9"/>
    <w:uiPriority w:val="59"/>
    <w:rsid w:val="00F3336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Текст концевой сноски Знак"/>
    <w:basedOn w:val="a0"/>
    <w:link w:val="af2"/>
    <w:uiPriority w:val="99"/>
    <w:semiHidden/>
    <w:rsid w:val="00F3336C"/>
  </w:style>
  <w:style w:type="paragraph" w:styleId="af2">
    <w:name w:val="endnote text"/>
    <w:basedOn w:val="a"/>
    <w:link w:val="af1"/>
    <w:uiPriority w:val="99"/>
    <w:semiHidden/>
    <w:unhideWhenUsed/>
    <w:rsid w:val="00F3336C"/>
  </w:style>
  <w:style w:type="character" w:customStyle="1" w:styleId="11">
    <w:name w:val="Текст концевой сноски Знак1"/>
    <w:basedOn w:val="a0"/>
    <w:uiPriority w:val="99"/>
    <w:semiHidden/>
    <w:rsid w:val="00F3336C"/>
  </w:style>
  <w:style w:type="paragraph" w:styleId="af3">
    <w:name w:val="footnote text"/>
    <w:basedOn w:val="a"/>
    <w:link w:val="af4"/>
    <w:uiPriority w:val="99"/>
    <w:semiHidden/>
    <w:unhideWhenUsed/>
    <w:rsid w:val="00F3336C"/>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F3336C"/>
    <w:rPr>
      <w:rFonts w:asciiTheme="minorHAnsi" w:eastAsiaTheme="minorHAnsi" w:hAnsiTheme="minorHAnsi" w:cstheme="minorBidi"/>
      <w:lang w:eastAsia="en-US"/>
    </w:rPr>
  </w:style>
  <w:style w:type="character" w:styleId="af5">
    <w:name w:val="annotation reference"/>
    <w:basedOn w:val="a0"/>
    <w:uiPriority w:val="99"/>
    <w:semiHidden/>
    <w:unhideWhenUsed/>
    <w:rsid w:val="00D87F2F"/>
    <w:rPr>
      <w:sz w:val="16"/>
      <w:szCs w:val="16"/>
    </w:rPr>
  </w:style>
  <w:style w:type="paragraph" w:styleId="af6">
    <w:name w:val="annotation text"/>
    <w:basedOn w:val="a"/>
    <w:link w:val="af7"/>
    <w:uiPriority w:val="99"/>
    <w:unhideWhenUsed/>
    <w:rsid w:val="00D87F2F"/>
  </w:style>
  <w:style w:type="character" w:customStyle="1" w:styleId="af7">
    <w:name w:val="Текст примечания Знак"/>
    <w:basedOn w:val="a0"/>
    <w:link w:val="af6"/>
    <w:uiPriority w:val="99"/>
    <w:rsid w:val="00D87F2F"/>
  </w:style>
  <w:style w:type="paragraph" w:styleId="af8">
    <w:name w:val="annotation subject"/>
    <w:basedOn w:val="af6"/>
    <w:next w:val="af6"/>
    <w:link w:val="af9"/>
    <w:uiPriority w:val="99"/>
    <w:semiHidden/>
    <w:unhideWhenUsed/>
    <w:rsid w:val="00D87F2F"/>
    <w:rPr>
      <w:b/>
      <w:bCs/>
    </w:rPr>
  </w:style>
  <w:style w:type="character" w:customStyle="1" w:styleId="af9">
    <w:name w:val="Тема примечания Знак"/>
    <w:basedOn w:val="af7"/>
    <w:link w:val="af8"/>
    <w:uiPriority w:val="99"/>
    <w:semiHidden/>
    <w:rsid w:val="00D87F2F"/>
    <w:rPr>
      <w:b/>
      <w:bCs/>
    </w:rPr>
  </w:style>
  <w:style w:type="character" w:styleId="afa">
    <w:name w:val="endnote reference"/>
    <w:basedOn w:val="a0"/>
    <w:uiPriority w:val="99"/>
    <w:semiHidden/>
    <w:unhideWhenUsed/>
    <w:rsid w:val="00B62497"/>
    <w:rPr>
      <w:vertAlign w:val="superscript"/>
    </w:rPr>
  </w:style>
  <w:style w:type="character" w:styleId="afb">
    <w:name w:val="Placeholder Text"/>
    <w:basedOn w:val="a0"/>
    <w:uiPriority w:val="99"/>
    <w:semiHidden/>
    <w:rsid w:val="00153444"/>
    <w:rPr>
      <w:color w:val="808080"/>
    </w:rPr>
  </w:style>
  <w:style w:type="paragraph" w:styleId="afc">
    <w:name w:val="Normal (Web)"/>
    <w:basedOn w:val="a"/>
    <w:uiPriority w:val="99"/>
    <w:semiHidden/>
    <w:unhideWhenUsed/>
    <w:rsid w:val="00585D0D"/>
    <w:rPr>
      <w:sz w:val="24"/>
      <w:szCs w:val="24"/>
    </w:rPr>
  </w:style>
  <w:style w:type="character" w:styleId="afd">
    <w:name w:val="Hyperlink"/>
    <w:basedOn w:val="a0"/>
    <w:uiPriority w:val="99"/>
    <w:semiHidden/>
    <w:unhideWhenUsed/>
    <w:rsid w:val="00196DDA"/>
    <w:rPr>
      <w:color w:val="0000FF"/>
      <w:u w:val="single"/>
    </w:rPr>
  </w:style>
  <w:style w:type="character" w:customStyle="1" w:styleId="ConsPlusNormal0">
    <w:name w:val="ConsPlusNormal Знак"/>
    <w:link w:val="ConsPlusNormal"/>
    <w:locked/>
    <w:rsid w:val="007B2813"/>
    <w:rPr>
      <w:rFonts w:ascii="Calibri" w:hAnsi="Calibri" w:cs="Calibri"/>
      <w:sz w:val="22"/>
    </w:rPr>
  </w:style>
  <w:style w:type="character" w:customStyle="1" w:styleId="50">
    <w:name w:val="Заголовок 5 Знак"/>
    <w:basedOn w:val="a0"/>
    <w:link w:val="5"/>
    <w:uiPriority w:val="9"/>
    <w:semiHidden/>
    <w:rsid w:val="005B4CC6"/>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348213784">
      <w:bodyDiv w:val="1"/>
      <w:marLeft w:val="0"/>
      <w:marRight w:val="0"/>
      <w:marTop w:val="0"/>
      <w:marBottom w:val="0"/>
      <w:divBdr>
        <w:top w:val="none" w:sz="0" w:space="0" w:color="auto"/>
        <w:left w:val="none" w:sz="0" w:space="0" w:color="auto"/>
        <w:bottom w:val="none" w:sz="0" w:space="0" w:color="auto"/>
        <w:right w:val="none" w:sz="0" w:space="0" w:color="auto"/>
      </w:divBdr>
    </w:div>
    <w:div w:id="404038112">
      <w:bodyDiv w:val="1"/>
      <w:marLeft w:val="0"/>
      <w:marRight w:val="0"/>
      <w:marTop w:val="0"/>
      <w:marBottom w:val="0"/>
      <w:divBdr>
        <w:top w:val="none" w:sz="0" w:space="0" w:color="auto"/>
        <w:left w:val="none" w:sz="0" w:space="0" w:color="auto"/>
        <w:bottom w:val="none" w:sz="0" w:space="0" w:color="auto"/>
        <w:right w:val="none" w:sz="0" w:space="0" w:color="auto"/>
      </w:divBdr>
    </w:div>
    <w:div w:id="625812477">
      <w:bodyDiv w:val="1"/>
      <w:marLeft w:val="0"/>
      <w:marRight w:val="0"/>
      <w:marTop w:val="0"/>
      <w:marBottom w:val="0"/>
      <w:divBdr>
        <w:top w:val="none" w:sz="0" w:space="0" w:color="auto"/>
        <w:left w:val="none" w:sz="0" w:space="0" w:color="auto"/>
        <w:bottom w:val="none" w:sz="0" w:space="0" w:color="auto"/>
        <w:right w:val="none" w:sz="0" w:space="0" w:color="auto"/>
      </w:divBdr>
    </w:div>
    <w:div w:id="1290935497">
      <w:bodyDiv w:val="1"/>
      <w:marLeft w:val="0"/>
      <w:marRight w:val="0"/>
      <w:marTop w:val="0"/>
      <w:marBottom w:val="0"/>
      <w:divBdr>
        <w:top w:val="none" w:sz="0" w:space="0" w:color="auto"/>
        <w:left w:val="none" w:sz="0" w:space="0" w:color="auto"/>
        <w:bottom w:val="none" w:sz="0" w:space="0" w:color="auto"/>
        <w:right w:val="none" w:sz="0" w:space="0" w:color="auto"/>
      </w:divBdr>
    </w:div>
    <w:div w:id="1362394605">
      <w:bodyDiv w:val="1"/>
      <w:marLeft w:val="0"/>
      <w:marRight w:val="0"/>
      <w:marTop w:val="0"/>
      <w:marBottom w:val="0"/>
      <w:divBdr>
        <w:top w:val="none" w:sz="0" w:space="0" w:color="auto"/>
        <w:left w:val="none" w:sz="0" w:space="0" w:color="auto"/>
        <w:bottom w:val="none" w:sz="0" w:space="0" w:color="auto"/>
        <w:right w:val="none" w:sz="0" w:space="0" w:color="auto"/>
      </w:divBdr>
      <w:divsChild>
        <w:div w:id="43524509">
          <w:marLeft w:val="0"/>
          <w:marRight w:val="0"/>
          <w:marTop w:val="0"/>
          <w:marBottom w:val="0"/>
          <w:divBdr>
            <w:top w:val="none" w:sz="0" w:space="0" w:color="auto"/>
            <w:left w:val="none" w:sz="0" w:space="0" w:color="auto"/>
            <w:bottom w:val="none" w:sz="0" w:space="0" w:color="auto"/>
            <w:right w:val="none" w:sz="0" w:space="0" w:color="auto"/>
          </w:divBdr>
        </w:div>
        <w:div w:id="333606098">
          <w:marLeft w:val="0"/>
          <w:marRight w:val="0"/>
          <w:marTop w:val="0"/>
          <w:marBottom w:val="0"/>
          <w:divBdr>
            <w:top w:val="none" w:sz="0" w:space="0" w:color="auto"/>
            <w:left w:val="none" w:sz="0" w:space="0" w:color="auto"/>
            <w:bottom w:val="none" w:sz="0" w:space="0" w:color="auto"/>
            <w:right w:val="none" w:sz="0" w:space="0" w:color="auto"/>
          </w:divBdr>
        </w:div>
        <w:div w:id="1837726016">
          <w:marLeft w:val="0"/>
          <w:marRight w:val="0"/>
          <w:marTop w:val="0"/>
          <w:marBottom w:val="0"/>
          <w:divBdr>
            <w:top w:val="none" w:sz="0" w:space="0" w:color="auto"/>
            <w:left w:val="none" w:sz="0" w:space="0" w:color="auto"/>
            <w:bottom w:val="none" w:sz="0" w:space="0" w:color="auto"/>
            <w:right w:val="none" w:sz="0" w:space="0" w:color="auto"/>
          </w:divBdr>
        </w:div>
        <w:div w:id="839733204">
          <w:marLeft w:val="0"/>
          <w:marRight w:val="0"/>
          <w:marTop w:val="0"/>
          <w:marBottom w:val="0"/>
          <w:divBdr>
            <w:top w:val="none" w:sz="0" w:space="0" w:color="auto"/>
            <w:left w:val="none" w:sz="0" w:space="0" w:color="auto"/>
            <w:bottom w:val="none" w:sz="0" w:space="0" w:color="auto"/>
            <w:right w:val="none" w:sz="0" w:space="0" w:color="auto"/>
          </w:divBdr>
        </w:div>
        <w:div w:id="700739347">
          <w:marLeft w:val="0"/>
          <w:marRight w:val="0"/>
          <w:marTop w:val="0"/>
          <w:marBottom w:val="0"/>
          <w:divBdr>
            <w:top w:val="none" w:sz="0" w:space="0" w:color="auto"/>
            <w:left w:val="none" w:sz="0" w:space="0" w:color="auto"/>
            <w:bottom w:val="none" w:sz="0" w:space="0" w:color="auto"/>
            <w:right w:val="none" w:sz="0" w:space="0" w:color="auto"/>
          </w:divBdr>
        </w:div>
      </w:divsChild>
    </w:div>
    <w:div w:id="20311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96;&#1072;&#1073;&#1083;&#1086;&#1085;&#1099;\&#1057;&#1083;&#1091;&#1078;_&#1076;&#1086;&#1082;\sh_poPf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387882033CB4DCCB195272C8D4E6CFE"/>
        <w:category>
          <w:name w:val="Общие"/>
          <w:gallery w:val="placeholder"/>
        </w:category>
        <w:types>
          <w:type w:val="bbPlcHdr"/>
        </w:types>
        <w:behaviors>
          <w:behavior w:val="content"/>
        </w:behaviors>
        <w:guid w:val="{33C24FF7-49DC-41FE-8F4A-B3F03A498159}"/>
      </w:docPartPr>
      <w:docPartBody>
        <w:p w:rsidR="006C3E06" w:rsidRDefault="006C3E06" w:rsidP="006C3E06">
          <w:pPr>
            <w:pStyle w:val="F387882033CB4DCCB195272C8D4E6CFE"/>
          </w:pPr>
          <w:r>
            <w:rPr>
              <w:rStyle w:val="a3"/>
            </w:rPr>
            <w:t>Выберите элемент.</w:t>
          </w:r>
        </w:p>
      </w:docPartBody>
    </w:docPart>
    <w:docPart>
      <w:docPartPr>
        <w:name w:val="D13BDF3266094FC5AE9C998B078EEC07"/>
        <w:category>
          <w:name w:val="Общие"/>
          <w:gallery w:val="placeholder"/>
        </w:category>
        <w:types>
          <w:type w:val="bbPlcHdr"/>
        </w:types>
        <w:behaviors>
          <w:behavior w:val="content"/>
        </w:behaviors>
        <w:guid w:val="{6F997AEB-F99F-46ED-B313-A33E2B1C2ECE}"/>
      </w:docPartPr>
      <w:docPartBody>
        <w:p w:rsidR="006C3E06" w:rsidRDefault="006C3E06" w:rsidP="006C3E06">
          <w:pPr>
            <w:pStyle w:val="D13BDF3266094FC5AE9C998B078EEC07"/>
          </w:pPr>
          <w:r>
            <w:rPr>
              <w:rStyle w:val="a3"/>
            </w:rPr>
            <w:t>Выберите элемент.</w:t>
          </w:r>
        </w:p>
      </w:docPartBody>
    </w:docPart>
    <w:docPart>
      <w:docPartPr>
        <w:name w:val="932C46C3F1EF4CAE9D8097CA5544A224"/>
        <w:category>
          <w:name w:val="Общие"/>
          <w:gallery w:val="placeholder"/>
        </w:category>
        <w:types>
          <w:type w:val="bbPlcHdr"/>
        </w:types>
        <w:behaviors>
          <w:behavior w:val="content"/>
        </w:behaviors>
        <w:guid w:val="{F29E5F1F-3D5F-4A1D-837C-871702985B21}"/>
      </w:docPartPr>
      <w:docPartBody>
        <w:p w:rsidR="006C3E06" w:rsidRDefault="006C3E06" w:rsidP="006C3E06">
          <w:pPr>
            <w:pStyle w:val="932C46C3F1EF4CAE9D8097CA5544A224"/>
          </w:pPr>
          <w:r>
            <w:rPr>
              <w:rStyle w:val="a3"/>
            </w:rPr>
            <w:t>Выберите элемент.</w:t>
          </w:r>
        </w:p>
      </w:docPartBody>
    </w:docPart>
    <w:docPart>
      <w:docPartPr>
        <w:name w:val="48E38E31CDD44003A04DAED2D98E5A3F"/>
        <w:category>
          <w:name w:val="Общие"/>
          <w:gallery w:val="placeholder"/>
        </w:category>
        <w:types>
          <w:type w:val="bbPlcHdr"/>
        </w:types>
        <w:behaviors>
          <w:behavior w:val="content"/>
        </w:behaviors>
        <w:guid w:val="{85264CA4-B1E4-4F6C-83C5-F692F4955194}"/>
      </w:docPartPr>
      <w:docPartBody>
        <w:p w:rsidR="006C3E06" w:rsidRDefault="006C3E06" w:rsidP="006C3E06">
          <w:pPr>
            <w:pStyle w:val="48E38E31CDD44003A04DAED2D98E5A3F"/>
          </w:pPr>
          <w:r>
            <w:rPr>
              <w:rStyle w:val="a3"/>
            </w:rPr>
            <w:t>Выберите элемент.</w:t>
          </w:r>
        </w:p>
      </w:docPartBody>
    </w:docPart>
    <w:docPart>
      <w:docPartPr>
        <w:name w:val="8367A92BCCE7494E86060CA669BDC333"/>
        <w:category>
          <w:name w:val="Общие"/>
          <w:gallery w:val="placeholder"/>
        </w:category>
        <w:types>
          <w:type w:val="bbPlcHdr"/>
        </w:types>
        <w:behaviors>
          <w:behavior w:val="content"/>
        </w:behaviors>
        <w:guid w:val="{83AB7BB7-A46E-46C0-B4BF-81B86B271058}"/>
      </w:docPartPr>
      <w:docPartBody>
        <w:p w:rsidR="006C3E06" w:rsidRDefault="006C3E06" w:rsidP="006C3E06">
          <w:pPr>
            <w:pStyle w:val="8367A92BCCE7494E86060CA669BDC333"/>
          </w:pPr>
          <w:r>
            <w:rPr>
              <w:rStyle w:val="a3"/>
            </w:rPr>
            <w:t>Выберите элемент.</w:t>
          </w:r>
        </w:p>
      </w:docPartBody>
    </w:docPart>
    <w:docPart>
      <w:docPartPr>
        <w:name w:val="25E682AFBCF748E7BACAA199FD719F05"/>
        <w:category>
          <w:name w:val="Общие"/>
          <w:gallery w:val="placeholder"/>
        </w:category>
        <w:types>
          <w:type w:val="bbPlcHdr"/>
        </w:types>
        <w:behaviors>
          <w:behavior w:val="content"/>
        </w:behaviors>
        <w:guid w:val="{C028B572-9733-4A45-9B9F-FFDF58733ED0}"/>
      </w:docPartPr>
      <w:docPartBody>
        <w:p w:rsidR="006C3E06" w:rsidRDefault="006C3E06" w:rsidP="006C3E06">
          <w:pPr>
            <w:pStyle w:val="25E682AFBCF748E7BACAA199FD719F05"/>
          </w:pPr>
          <w:r>
            <w:rPr>
              <w:rStyle w:val="a3"/>
            </w:rPr>
            <w:t>Выберите элемент.</w:t>
          </w:r>
        </w:p>
      </w:docPartBody>
    </w:docPart>
    <w:docPart>
      <w:docPartPr>
        <w:name w:val="6EE4784CB6274C38B2A76A15F3976401"/>
        <w:category>
          <w:name w:val="Общие"/>
          <w:gallery w:val="placeholder"/>
        </w:category>
        <w:types>
          <w:type w:val="bbPlcHdr"/>
        </w:types>
        <w:behaviors>
          <w:behavior w:val="content"/>
        </w:behaviors>
        <w:guid w:val="{6B40F478-37B6-4AD5-84B6-05B9FFC3D547}"/>
      </w:docPartPr>
      <w:docPartBody>
        <w:p w:rsidR="006C3E06" w:rsidRDefault="006C3E06" w:rsidP="006C3E06">
          <w:pPr>
            <w:pStyle w:val="6EE4784CB6274C38B2A76A15F3976401"/>
          </w:pPr>
          <w:r>
            <w:rPr>
              <w:rStyle w:val="a3"/>
            </w:rPr>
            <w:t>Выберите элемент.</w:t>
          </w:r>
        </w:p>
      </w:docPartBody>
    </w:docPart>
    <w:docPart>
      <w:docPartPr>
        <w:name w:val="485F1BEB7C264659A56C0ECF2DF617F1"/>
        <w:category>
          <w:name w:val="Общие"/>
          <w:gallery w:val="placeholder"/>
        </w:category>
        <w:types>
          <w:type w:val="bbPlcHdr"/>
        </w:types>
        <w:behaviors>
          <w:behavior w:val="content"/>
        </w:behaviors>
        <w:guid w:val="{054F4FDC-806C-4886-B67D-31A38973AFE8}"/>
      </w:docPartPr>
      <w:docPartBody>
        <w:p w:rsidR="006C3E06" w:rsidRDefault="006C3E06" w:rsidP="006C3E06">
          <w:pPr>
            <w:pStyle w:val="485F1BEB7C264659A56C0ECF2DF617F1"/>
          </w:pPr>
          <w:r>
            <w:rPr>
              <w:rStyle w:val="a3"/>
            </w:rPr>
            <w:t>Выберите элемент.</w:t>
          </w:r>
        </w:p>
      </w:docPartBody>
    </w:docPart>
    <w:docPart>
      <w:docPartPr>
        <w:name w:val="7932F4F9DA994364BBCFDA01FC2A8FBB"/>
        <w:category>
          <w:name w:val="Общие"/>
          <w:gallery w:val="placeholder"/>
        </w:category>
        <w:types>
          <w:type w:val="bbPlcHdr"/>
        </w:types>
        <w:behaviors>
          <w:behavior w:val="content"/>
        </w:behaviors>
        <w:guid w:val="{1255CA5F-CA01-4853-9981-12148F63BF58}"/>
      </w:docPartPr>
      <w:docPartBody>
        <w:p w:rsidR="006C3E06" w:rsidRDefault="006C3E06" w:rsidP="006C3E06">
          <w:pPr>
            <w:pStyle w:val="7932F4F9DA994364BBCFDA01FC2A8FBB"/>
          </w:pPr>
          <w:r>
            <w:rPr>
              <w:rStyle w:val="a3"/>
            </w:rPr>
            <w:t>Выберите элемент.</w:t>
          </w:r>
        </w:p>
      </w:docPartBody>
    </w:docPart>
    <w:docPart>
      <w:docPartPr>
        <w:name w:val="C8796974E8EC4503B7F263009D4F2440"/>
        <w:category>
          <w:name w:val="Общие"/>
          <w:gallery w:val="placeholder"/>
        </w:category>
        <w:types>
          <w:type w:val="bbPlcHdr"/>
        </w:types>
        <w:behaviors>
          <w:behavior w:val="content"/>
        </w:behaviors>
        <w:guid w:val="{9335412F-D0EA-4B00-AA7C-82BF3A22C4E2}"/>
      </w:docPartPr>
      <w:docPartBody>
        <w:p w:rsidR="006C3E06" w:rsidRDefault="006C3E06" w:rsidP="006C3E06">
          <w:pPr>
            <w:pStyle w:val="C8796974E8EC4503B7F263009D4F2440"/>
          </w:pPr>
          <w:r>
            <w:rPr>
              <w:rStyle w:val="a3"/>
            </w:rPr>
            <w:t>Выберите элемент.</w:t>
          </w:r>
        </w:p>
      </w:docPartBody>
    </w:docPart>
    <w:docPart>
      <w:docPartPr>
        <w:name w:val="BD5B4D00E914412AA7C95A267B8AA00B"/>
        <w:category>
          <w:name w:val="Общие"/>
          <w:gallery w:val="placeholder"/>
        </w:category>
        <w:types>
          <w:type w:val="bbPlcHdr"/>
        </w:types>
        <w:behaviors>
          <w:behavior w:val="content"/>
        </w:behaviors>
        <w:guid w:val="{9AB403D3-8203-450A-B1E7-98B6B832E2DD}"/>
      </w:docPartPr>
      <w:docPartBody>
        <w:p w:rsidR="006C3E06" w:rsidRDefault="006C3E06" w:rsidP="006C3E06">
          <w:pPr>
            <w:pStyle w:val="BD5B4D00E914412AA7C95A267B8AA00B"/>
          </w:pPr>
          <w:r>
            <w:rPr>
              <w:rStyle w:val="a3"/>
            </w:rPr>
            <w:t>Выберите элемент.</w:t>
          </w:r>
        </w:p>
      </w:docPartBody>
    </w:docPart>
    <w:docPart>
      <w:docPartPr>
        <w:name w:val="934865E530904E0FA054CDB9D5C64FDA"/>
        <w:category>
          <w:name w:val="Общие"/>
          <w:gallery w:val="placeholder"/>
        </w:category>
        <w:types>
          <w:type w:val="bbPlcHdr"/>
        </w:types>
        <w:behaviors>
          <w:behavior w:val="content"/>
        </w:behaviors>
        <w:guid w:val="{2424FE67-420D-4F15-8FEC-5C080B347789}"/>
      </w:docPartPr>
      <w:docPartBody>
        <w:p w:rsidR="006C3E06" w:rsidRDefault="006C3E06" w:rsidP="006C3E06">
          <w:pPr>
            <w:pStyle w:val="934865E530904E0FA054CDB9D5C64FDA"/>
          </w:pPr>
          <w:r>
            <w:rPr>
              <w:rStyle w:val="a3"/>
            </w:rPr>
            <w:t>Выберите элемент.</w:t>
          </w:r>
        </w:p>
      </w:docPartBody>
    </w:docPart>
    <w:docPart>
      <w:docPartPr>
        <w:name w:val="D4987CCA88D7497DA1F32434DC06DE29"/>
        <w:category>
          <w:name w:val="Общие"/>
          <w:gallery w:val="placeholder"/>
        </w:category>
        <w:types>
          <w:type w:val="bbPlcHdr"/>
        </w:types>
        <w:behaviors>
          <w:behavior w:val="content"/>
        </w:behaviors>
        <w:guid w:val="{5DC8D583-45D1-4124-ABB7-D5DA8AA657DF}"/>
      </w:docPartPr>
      <w:docPartBody>
        <w:p w:rsidR="006C3E06" w:rsidRDefault="006C3E06" w:rsidP="006C3E06">
          <w:pPr>
            <w:pStyle w:val="D4987CCA88D7497DA1F32434DC06DE29"/>
          </w:pPr>
          <w:r>
            <w:rPr>
              <w:rStyle w:val="a3"/>
            </w:rPr>
            <w:t>Выберите элемент.</w:t>
          </w:r>
        </w:p>
      </w:docPartBody>
    </w:docPart>
    <w:docPart>
      <w:docPartPr>
        <w:name w:val="2BD0EA946E9D4A2A86CC5B59E9D91BD0"/>
        <w:category>
          <w:name w:val="Общие"/>
          <w:gallery w:val="placeholder"/>
        </w:category>
        <w:types>
          <w:type w:val="bbPlcHdr"/>
        </w:types>
        <w:behaviors>
          <w:behavior w:val="content"/>
        </w:behaviors>
        <w:guid w:val="{A5BCDFCF-226E-4357-B8C9-DE73DC56D66B}"/>
      </w:docPartPr>
      <w:docPartBody>
        <w:p w:rsidR="006C3E06" w:rsidRDefault="006C3E06" w:rsidP="006C3E06">
          <w:pPr>
            <w:pStyle w:val="2BD0EA946E9D4A2A86CC5B59E9D91BD0"/>
          </w:pPr>
          <w:r>
            <w:rPr>
              <w:rStyle w:val="a3"/>
            </w:rPr>
            <w:t>Выберите элемент.</w:t>
          </w:r>
        </w:p>
      </w:docPartBody>
    </w:docPart>
    <w:docPart>
      <w:docPartPr>
        <w:name w:val="C17B4754491A44AEB1971041BB589ED8"/>
        <w:category>
          <w:name w:val="Общие"/>
          <w:gallery w:val="placeholder"/>
        </w:category>
        <w:types>
          <w:type w:val="bbPlcHdr"/>
        </w:types>
        <w:behaviors>
          <w:behavior w:val="content"/>
        </w:behaviors>
        <w:guid w:val="{99B30BC1-DD61-4A67-B465-3258ED60255C}"/>
      </w:docPartPr>
      <w:docPartBody>
        <w:p w:rsidR="006C3E06" w:rsidRDefault="006C3E06" w:rsidP="006C3E06">
          <w:pPr>
            <w:pStyle w:val="C17B4754491A44AEB1971041BB589ED8"/>
          </w:pPr>
          <w:r>
            <w:rPr>
              <w:rStyle w:val="a3"/>
            </w:rPr>
            <w:t>Выберите элемент.</w:t>
          </w:r>
        </w:p>
      </w:docPartBody>
    </w:docPart>
    <w:docPart>
      <w:docPartPr>
        <w:name w:val="E4D9BAF5534448019A39154ECC9DE4AC"/>
        <w:category>
          <w:name w:val="Общие"/>
          <w:gallery w:val="placeholder"/>
        </w:category>
        <w:types>
          <w:type w:val="bbPlcHdr"/>
        </w:types>
        <w:behaviors>
          <w:behavior w:val="content"/>
        </w:behaviors>
        <w:guid w:val="{791D7EB5-8E56-4CE7-B70F-F60853E5BAA8}"/>
      </w:docPartPr>
      <w:docPartBody>
        <w:p w:rsidR="006C3E06" w:rsidRDefault="006C3E06" w:rsidP="006C3E06">
          <w:pPr>
            <w:pStyle w:val="E4D9BAF5534448019A39154ECC9DE4AC"/>
          </w:pPr>
          <w:r>
            <w:rPr>
              <w:rStyle w:val="a3"/>
            </w:rPr>
            <w:t>Выберите элемент.</w:t>
          </w:r>
        </w:p>
      </w:docPartBody>
    </w:docPart>
    <w:docPart>
      <w:docPartPr>
        <w:name w:val="89D8255A6A7D4BA2BCB2C2D9B7B56A79"/>
        <w:category>
          <w:name w:val="Общие"/>
          <w:gallery w:val="placeholder"/>
        </w:category>
        <w:types>
          <w:type w:val="bbPlcHdr"/>
        </w:types>
        <w:behaviors>
          <w:behavior w:val="content"/>
        </w:behaviors>
        <w:guid w:val="{424D1004-421C-4AD9-9FBC-6F3C74CB5B2C}"/>
      </w:docPartPr>
      <w:docPartBody>
        <w:p w:rsidR="006C3E06" w:rsidRDefault="006C3E06" w:rsidP="006C3E06">
          <w:pPr>
            <w:pStyle w:val="89D8255A6A7D4BA2BCB2C2D9B7B56A79"/>
          </w:pPr>
          <w:r>
            <w:rPr>
              <w:rStyle w:val="a3"/>
            </w:rPr>
            <w:t>Выберите элемент.</w:t>
          </w:r>
        </w:p>
      </w:docPartBody>
    </w:docPart>
    <w:docPart>
      <w:docPartPr>
        <w:name w:val="D9A25FEDF76D4101B99BEA84289682F2"/>
        <w:category>
          <w:name w:val="Общие"/>
          <w:gallery w:val="placeholder"/>
        </w:category>
        <w:types>
          <w:type w:val="bbPlcHdr"/>
        </w:types>
        <w:behaviors>
          <w:behavior w:val="content"/>
        </w:behaviors>
        <w:guid w:val="{2497167F-62C9-4A16-A7AF-565060B0AA7F}"/>
      </w:docPartPr>
      <w:docPartBody>
        <w:p w:rsidR="006C3E06" w:rsidRDefault="006C3E06" w:rsidP="006C3E06">
          <w:pPr>
            <w:pStyle w:val="D9A25FEDF76D4101B99BEA84289682F2"/>
          </w:pPr>
          <w:r>
            <w:rPr>
              <w:rStyle w:val="a3"/>
            </w:rPr>
            <w:t>Выберите элемент.</w:t>
          </w:r>
        </w:p>
      </w:docPartBody>
    </w:docPart>
    <w:docPart>
      <w:docPartPr>
        <w:name w:val="78CB5F12A963443CB6056B2F06D0EA9F"/>
        <w:category>
          <w:name w:val="Общие"/>
          <w:gallery w:val="placeholder"/>
        </w:category>
        <w:types>
          <w:type w:val="bbPlcHdr"/>
        </w:types>
        <w:behaviors>
          <w:behavior w:val="content"/>
        </w:behaviors>
        <w:guid w:val="{268E5435-7B79-417B-926C-DE412366E548}"/>
      </w:docPartPr>
      <w:docPartBody>
        <w:p w:rsidR="006C3E06" w:rsidRDefault="006C3E06" w:rsidP="006C3E06">
          <w:pPr>
            <w:pStyle w:val="78CB5F12A963443CB6056B2F06D0EA9F"/>
          </w:pPr>
          <w:r>
            <w:rPr>
              <w:rStyle w:val="a3"/>
            </w:rPr>
            <w:t>Выберите элемент.</w:t>
          </w:r>
        </w:p>
      </w:docPartBody>
    </w:docPart>
    <w:docPart>
      <w:docPartPr>
        <w:name w:val="F1EE7943A6934EB383E4E48B5C6C135C"/>
        <w:category>
          <w:name w:val="Общие"/>
          <w:gallery w:val="placeholder"/>
        </w:category>
        <w:types>
          <w:type w:val="bbPlcHdr"/>
        </w:types>
        <w:behaviors>
          <w:behavior w:val="content"/>
        </w:behaviors>
        <w:guid w:val="{14F8501C-C0C5-4857-95ED-F55D00B2FBF3}"/>
      </w:docPartPr>
      <w:docPartBody>
        <w:p w:rsidR="006C3E06" w:rsidRDefault="006C3E06" w:rsidP="006C3E06">
          <w:pPr>
            <w:pStyle w:val="F1EE7943A6934EB383E4E48B5C6C135C"/>
          </w:pPr>
          <w:r>
            <w:rPr>
              <w:rStyle w:val="a3"/>
            </w:rPr>
            <w:t>Выберите элемент.</w:t>
          </w:r>
        </w:p>
      </w:docPartBody>
    </w:docPart>
    <w:docPart>
      <w:docPartPr>
        <w:name w:val="8E52FB23E59B4192A50012AE36EF0C1F"/>
        <w:category>
          <w:name w:val="Общие"/>
          <w:gallery w:val="placeholder"/>
        </w:category>
        <w:types>
          <w:type w:val="bbPlcHdr"/>
        </w:types>
        <w:behaviors>
          <w:behavior w:val="content"/>
        </w:behaviors>
        <w:guid w:val="{9DD33318-ED74-4350-A8DC-A971FDBF69B6}"/>
      </w:docPartPr>
      <w:docPartBody>
        <w:p w:rsidR="006C3E06" w:rsidRDefault="006C3E06" w:rsidP="006C3E06">
          <w:pPr>
            <w:pStyle w:val="8E52FB23E59B4192A50012AE36EF0C1F"/>
          </w:pPr>
          <w:r>
            <w:rPr>
              <w:rStyle w:val="a3"/>
            </w:rPr>
            <w:t>Выберите элемент.</w:t>
          </w:r>
        </w:p>
      </w:docPartBody>
    </w:docPart>
    <w:docPart>
      <w:docPartPr>
        <w:name w:val="FE07AD1C6D4C44D9A438C9C055B6EAFA"/>
        <w:category>
          <w:name w:val="Общие"/>
          <w:gallery w:val="placeholder"/>
        </w:category>
        <w:types>
          <w:type w:val="bbPlcHdr"/>
        </w:types>
        <w:behaviors>
          <w:behavior w:val="content"/>
        </w:behaviors>
        <w:guid w:val="{C5C82753-E283-47B3-889C-ACEF8BD6E7E3}"/>
      </w:docPartPr>
      <w:docPartBody>
        <w:p w:rsidR="006C3E06" w:rsidRDefault="006C3E06" w:rsidP="006C3E06">
          <w:pPr>
            <w:pStyle w:val="FE07AD1C6D4C44D9A438C9C055B6EAFA"/>
          </w:pPr>
          <w:r>
            <w:rPr>
              <w:rStyle w:val="a3"/>
            </w:rPr>
            <w:t>Выберите элемент.</w:t>
          </w:r>
        </w:p>
      </w:docPartBody>
    </w:docPart>
    <w:docPart>
      <w:docPartPr>
        <w:name w:val="447B7F495BF0425EA3A74999407E4DCE"/>
        <w:category>
          <w:name w:val="Общие"/>
          <w:gallery w:val="placeholder"/>
        </w:category>
        <w:types>
          <w:type w:val="bbPlcHdr"/>
        </w:types>
        <w:behaviors>
          <w:behavior w:val="content"/>
        </w:behaviors>
        <w:guid w:val="{ECB209D4-C12D-48C3-B1C5-71D3CC29B6A0}"/>
      </w:docPartPr>
      <w:docPartBody>
        <w:p w:rsidR="006C3E06" w:rsidRDefault="006C3E06" w:rsidP="006C3E06">
          <w:pPr>
            <w:pStyle w:val="447B7F495BF0425EA3A74999407E4DCE"/>
          </w:pPr>
          <w:r>
            <w:rPr>
              <w:rStyle w:val="a3"/>
            </w:rPr>
            <w:t>Выберите элемент.</w:t>
          </w:r>
        </w:p>
      </w:docPartBody>
    </w:docPart>
    <w:docPart>
      <w:docPartPr>
        <w:name w:val="64F95664D35C4FE28A9E124010C6A149"/>
        <w:category>
          <w:name w:val="Общие"/>
          <w:gallery w:val="placeholder"/>
        </w:category>
        <w:types>
          <w:type w:val="bbPlcHdr"/>
        </w:types>
        <w:behaviors>
          <w:behavior w:val="content"/>
        </w:behaviors>
        <w:guid w:val="{F214E962-0E37-4100-B547-2E4999A5EC1F}"/>
      </w:docPartPr>
      <w:docPartBody>
        <w:p w:rsidR="006C3E06" w:rsidRDefault="006C3E06" w:rsidP="006C3E06">
          <w:pPr>
            <w:pStyle w:val="64F95664D35C4FE28A9E124010C6A149"/>
          </w:pPr>
          <w:r>
            <w:rPr>
              <w:rStyle w:val="a3"/>
            </w:rPr>
            <w:t>Выберите элемент.</w:t>
          </w:r>
        </w:p>
      </w:docPartBody>
    </w:docPart>
    <w:docPart>
      <w:docPartPr>
        <w:name w:val="11B31A63DC3F4062BE941312968C0957"/>
        <w:category>
          <w:name w:val="Общие"/>
          <w:gallery w:val="placeholder"/>
        </w:category>
        <w:types>
          <w:type w:val="bbPlcHdr"/>
        </w:types>
        <w:behaviors>
          <w:behavior w:val="content"/>
        </w:behaviors>
        <w:guid w:val="{829F643E-13DF-4B7E-95E7-C2F6A513587F}"/>
      </w:docPartPr>
      <w:docPartBody>
        <w:p w:rsidR="00166F5F" w:rsidRDefault="006C3E06" w:rsidP="006C3E06">
          <w:pPr>
            <w:pStyle w:val="11B31A63DC3F4062BE941312968C0957"/>
          </w:pPr>
          <w:r>
            <w:rPr>
              <w:rStyle w:val="a3"/>
            </w:rPr>
            <w:t>Выберите элемент.</w:t>
          </w:r>
        </w:p>
      </w:docPartBody>
    </w:docPart>
    <w:docPart>
      <w:docPartPr>
        <w:name w:val="C785010E0BEE423CBA4212CB07A38536"/>
        <w:category>
          <w:name w:val="Общие"/>
          <w:gallery w:val="placeholder"/>
        </w:category>
        <w:types>
          <w:type w:val="bbPlcHdr"/>
        </w:types>
        <w:behaviors>
          <w:behavior w:val="content"/>
        </w:behaviors>
        <w:guid w:val="{C0FEA46D-6C3D-4E42-9677-271AFA9EAA45}"/>
      </w:docPartPr>
      <w:docPartBody>
        <w:p w:rsidR="00166F5F" w:rsidRDefault="006C3E06" w:rsidP="006C3E06">
          <w:pPr>
            <w:pStyle w:val="C785010E0BEE423CBA4212CB07A38536"/>
          </w:pPr>
          <w:r>
            <w:rPr>
              <w:rStyle w:val="a3"/>
            </w:rPr>
            <w:t>Выберите элемент.</w:t>
          </w:r>
        </w:p>
      </w:docPartBody>
    </w:docPart>
    <w:docPart>
      <w:docPartPr>
        <w:name w:val="B5D9F56A1EFF4243AD77FF735389BBC8"/>
        <w:category>
          <w:name w:val="Общие"/>
          <w:gallery w:val="placeholder"/>
        </w:category>
        <w:types>
          <w:type w:val="bbPlcHdr"/>
        </w:types>
        <w:behaviors>
          <w:behavior w:val="content"/>
        </w:behaviors>
        <w:guid w:val="{4F85C381-5E07-4202-B4C9-16A034012116}"/>
      </w:docPartPr>
      <w:docPartBody>
        <w:p w:rsidR="00166F5F" w:rsidRDefault="006C3E06" w:rsidP="006C3E06">
          <w:pPr>
            <w:pStyle w:val="B5D9F56A1EFF4243AD77FF735389BBC8"/>
          </w:pPr>
          <w:r>
            <w:rPr>
              <w:rStyle w:val="a3"/>
            </w:rPr>
            <w:t>Выберите элемент.</w:t>
          </w:r>
        </w:p>
      </w:docPartBody>
    </w:docPart>
    <w:docPart>
      <w:docPartPr>
        <w:name w:val="FFA245070C554BEF87E21C090559AAC5"/>
        <w:category>
          <w:name w:val="Общие"/>
          <w:gallery w:val="placeholder"/>
        </w:category>
        <w:types>
          <w:type w:val="bbPlcHdr"/>
        </w:types>
        <w:behaviors>
          <w:behavior w:val="content"/>
        </w:behaviors>
        <w:guid w:val="{D346448F-82E2-4908-B633-42DD3A871A97}"/>
      </w:docPartPr>
      <w:docPartBody>
        <w:p w:rsidR="00166F5F" w:rsidRDefault="006C3E06" w:rsidP="006C3E06">
          <w:pPr>
            <w:pStyle w:val="FFA245070C554BEF87E21C090559AAC5"/>
          </w:pPr>
          <w:r>
            <w:rPr>
              <w:rStyle w:val="a3"/>
            </w:rPr>
            <w:t>Выберите элемент.</w:t>
          </w:r>
        </w:p>
      </w:docPartBody>
    </w:docPart>
    <w:docPart>
      <w:docPartPr>
        <w:name w:val="7648E2F90AE24C6EB76EFD2A69AAC682"/>
        <w:category>
          <w:name w:val="Общие"/>
          <w:gallery w:val="placeholder"/>
        </w:category>
        <w:types>
          <w:type w:val="bbPlcHdr"/>
        </w:types>
        <w:behaviors>
          <w:behavior w:val="content"/>
        </w:behaviors>
        <w:guid w:val="{14E40291-3E0E-4040-A2E5-BFEA329BA285}"/>
      </w:docPartPr>
      <w:docPartBody>
        <w:p w:rsidR="00166F5F" w:rsidRDefault="006C3E06" w:rsidP="006C3E06">
          <w:pPr>
            <w:pStyle w:val="7648E2F90AE24C6EB76EFD2A69AAC682"/>
          </w:pPr>
          <w:r>
            <w:rPr>
              <w:rStyle w:val="a3"/>
            </w:rPr>
            <w:t>Выберите элемент.</w:t>
          </w:r>
        </w:p>
      </w:docPartBody>
    </w:docPart>
    <w:docPart>
      <w:docPartPr>
        <w:name w:val="45FB438BDE844BD58D7F1C8D3FCAFB2E"/>
        <w:category>
          <w:name w:val="Общие"/>
          <w:gallery w:val="placeholder"/>
        </w:category>
        <w:types>
          <w:type w:val="bbPlcHdr"/>
        </w:types>
        <w:behaviors>
          <w:behavior w:val="content"/>
        </w:behaviors>
        <w:guid w:val="{EC07BC6C-B98F-477B-98E3-8B8AFA89A1DB}"/>
      </w:docPartPr>
      <w:docPartBody>
        <w:p w:rsidR="00166F5F" w:rsidRDefault="006C3E06" w:rsidP="006C3E06">
          <w:pPr>
            <w:pStyle w:val="45FB438BDE844BD58D7F1C8D3FCAFB2E"/>
          </w:pPr>
          <w:r>
            <w:rPr>
              <w:rStyle w:val="a3"/>
            </w:rPr>
            <w:t>Выберите элемент.</w:t>
          </w:r>
        </w:p>
      </w:docPartBody>
    </w:docPart>
    <w:docPart>
      <w:docPartPr>
        <w:name w:val="CDC802D2872444C1AC9733B8B22B09C0"/>
        <w:category>
          <w:name w:val="Общие"/>
          <w:gallery w:val="placeholder"/>
        </w:category>
        <w:types>
          <w:type w:val="bbPlcHdr"/>
        </w:types>
        <w:behaviors>
          <w:behavior w:val="content"/>
        </w:behaviors>
        <w:guid w:val="{CA224B6A-8D8D-4158-914E-94828256E591}"/>
      </w:docPartPr>
      <w:docPartBody>
        <w:p w:rsidR="00166F5F" w:rsidRDefault="006C3E06" w:rsidP="006C3E06">
          <w:pPr>
            <w:pStyle w:val="CDC802D2872444C1AC9733B8B22B09C0"/>
          </w:pPr>
          <w:r>
            <w:rPr>
              <w:rStyle w:val="a3"/>
            </w:rPr>
            <w:t>Выберите элемент.</w:t>
          </w:r>
        </w:p>
      </w:docPartBody>
    </w:docPart>
    <w:docPart>
      <w:docPartPr>
        <w:name w:val="D324FE5CC54B40448844675CCB9A4196"/>
        <w:category>
          <w:name w:val="Общие"/>
          <w:gallery w:val="placeholder"/>
        </w:category>
        <w:types>
          <w:type w:val="bbPlcHdr"/>
        </w:types>
        <w:behaviors>
          <w:behavior w:val="content"/>
        </w:behaviors>
        <w:guid w:val="{580FD17D-71DC-49DD-B6A9-FA344B2CD6BF}"/>
      </w:docPartPr>
      <w:docPartBody>
        <w:p w:rsidR="00166F5F" w:rsidRDefault="006C3E06" w:rsidP="006C3E06">
          <w:pPr>
            <w:pStyle w:val="D324FE5CC54B40448844675CCB9A4196"/>
          </w:pPr>
          <w:r>
            <w:rPr>
              <w:rStyle w:val="a3"/>
            </w:rPr>
            <w:t>Выберите элемент.</w:t>
          </w:r>
        </w:p>
      </w:docPartBody>
    </w:docPart>
    <w:docPart>
      <w:docPartPr>
        <w:name w:val="C70BC23A07044A6ABFA6E50A4107AA3F"/>
        <w:category>
          <w:name w:val="Общие"/>
          <w:gallery w:val="placeholder"/>
        </w:category>
        <w:types>
          <w:type w:val="bbPlcHdr"/>
        </w:types>
        <w:behaviors>
          <w:behavior w:val="content"/>
        </w:behaviors>
        <w:guid w:val="{62102582-0D1B-48C8-871F-EE002F34CFBF}"/>
      </w:docPartPr>
      <w:docPartBody>
        <w:p w:rsidR="00166F5F" w:rsidRDefault="006C3E06" w:rsidP="006C3E06">
          <w:pPr>
            <w:pStyle w:val="C70BC23A07044A6ABFA6E50A4107AA3F"/>
          </w:pPr>
          <w:r>
            <w:rPr>
              <w:rStyle w:val="a3"/>
            </w:rPr>
            <w:t>Выберите элемент.</w:t>
          </w:r>
        </w:p>
      </w:docPartBody>
    </w:docPart>
    <w:docPart>
      <w:docPartPr>
        <w:name w:val="F9188E09245245EF8164CC53BCB2F8DC"/>
        <w:category>
          <w:name w:val="Общие"/>
          <w:gallery w:val="placeholder"/>
        </w:category>
        <w:types>
          <w:type w:val="bbPlcHdr"/>
        </w:types>
        <w:behaviors>
          <w:behavior w:val="content"/>
        </w:behaviors>
        <w:guid w:val="{78B38288-6722-4E06-8B5C-844AA7C1CE27}"/>
      </w:docPartPr>
      <w:docPartBody>
        <w:p w:rsidR="00166F5F" w:rsidRDefault="006C3E06" w:rsidP="006C3E06">
          <w:pPr>
            <w:pStyle w:val="F9188E09245245EF8164CC53BCB2F8DC"/>
          </w:pPr>
          <w:r>
            <w:rPr>
              <w:rStyle w:val="a3"/>
            </w:rPr>
            <w:t>Выберите элемент.</w:t>
          </w:r>
        </w:p>
      </w:docPartBody>
    </w:docPart>
    <w:docPart>
      <w:docPartPr>
        <w:name w:val="8C9A3728928D40AB92774159077F3472"/>
        <w:category>
          <w:name w:val="Общие"/>
          <w:gallery w:val="placeholder"/>
        </w:category>
        <w:types>
          <w:type w:val="bbPlcHdr"/>
        </w:types>
        <w:behaviors>
          <w:behavior w:val="content"/>
        </w:behaviors>
        <w:guid w:val="{8E7EADC4-C684-4B9D-AD67-88A047BB1445}"/>
      </w:docPartPr>
      <w:docPartBody>
        <w:p w:rsidR="00166F5F" w:rsidRDefault="006C3E06" w:rsidP="006C3E06">
          <w:pPr>
            <w:pStyle w:val="8C9A3728928D40AB92774159077F3472"/>
          </w:pPr>
          <w:r>
            <w:rPr>
              <w:rStyle w:val="a3"/>
            </w:rPr>
            <w:t>Выберите элемент.</w:t>
          </w:r>
        </w:p>
      </w:docPartBody>
    </w:docPart>
    <w:docPart>
      <w:docPartPr>
        <w:name w:val="329F25EBEEC54145A9A3A31F693E3AF7"/>
        <w:category>
          <w:name w:val="Общие"/>
          <w:gallery w:val="placeholder"/>
        </w:category>
        <w:types>
          <w:type w:val="bbPlcHdr"/>
        </w:types>
        <w:behaviors>
          <w:behavior w:val="content"/>
        </w:behaviors>
        <w:guid w:val="{C22F0D79-D81D-4812-A3EB-5CDA0B5A533A}"/>
      </w:docPartPr>
      <w:docPartBody>
        <w:p w:rsidR="00166F5F" w:rsidRDefault="006C3E06" w:rsidP="006C3E06">
          <w:pPr>
            <w:pStyle w:val="329F25EBEEC54145A9A3A31F693E3AF7"/>
          </w:pPr>
          <w:r>
            <w:rPr>
              <w:rStyle w:val="a3"/>
            </w:rPr>
            <w:t>Выберите элемент.</w:t>
          </w:r>
        </w:p>
      </w:docPartBody>
    </w:docPart>
    <w:docPart>
      <w:docPartPr>
        <w:name w:val="C187F04B32914DC2844919652C83A831"/>
        <w:category>
          <w:name w:val="Общие"/>
          <w:gallery w:val="placeholder"/>
        </w:category>
        <w:types>
          <w:type w:val="bbPlcHdr"/>
        </w:types>
        <w:behaviors>
          <w:behavior w:val="content"/>
        </w:behaviors>
        <w:guid w:val="{D78C47F0-4934-4EAC-B329-3C4AF791E937}"/>
      </w:docPartPr>
      <w:docPartBody>
        <w:p w:rsidR="00166F5F" w:rsidRDefault="006C3E06" w:rsidP="006C3E06">
          <w:pPr>
            <w:pStyle w:val="C187F04B32914DC2844919652C83A831"/>
          </w:pPr>
          <w:r>
            <w:rPr>
              <w:rStyle w:val="a3"/>
            </w:rPr>
            <w:t>Выберите элемент.</w:t>
          </w:r>
        </w:p>
      </w:docPartBody>
    </w:docPart>
    <w:docPart>
      <w:docPartPr>
        <w:name w:val="AC7F6C92E4A84B448A402128E94F1F91"/>
        <w:category>
          <w:name w:val="Общие"/>
          <w:gallery w:val="placeholder"/>
        </w:category>
        <w:types>
          <w:type w:val="bbPlcHdr"/>
        </w:types>
        <w:behaviors>
          <w:behavior w:val="content"/>
        </w:behaviors>
        <w:guid w:val="{3ECFC3F5-E645-4D2B-A2C4-A82144FF213F}"/>
      </w:docPartPr>
      <w:docPartBody>
        <w:p w:rsidR="00166F5F" w:rsidRDefault="006C3E06" w:rsidP="006C3E06">
          <w:pPr>
            <w:pStyle w:val="AC7F6C92E4A84B448A402128E94F1F91"/>
          </w:pPr>
          <w:r>
            <w:rPr>
              <w:rStyle w:val="a3"/>
            </w:rPr>
            <w:t>Выберите элемент.</w:t>
          </w:r>
        </w:p>
      </w:docPartBody>
    </w:docPart>
    <w:docPart>
      <w:docPartPr>
        <w:name w:val="05578747B66348FF9E1FE3D2FCBC93A7"/>
        <w:category>
          <w:name w:val="Общие"/>
          <w:gallery w:val="placeholder"/>
        </w:category>
        <w:types>
          <w:type w:val="bbPlcHdr"/>
        </w:types>
        <w:behaviors>
          <w:behavior w:val="content"/>
        </w:behaviors>
        <w:guid w:val="{35E6DC8E-D3DD-40E2-8FE8-50F4726290BA}"/>
      </w:docPartPr>
      <w:docPartBody>
        <w:p w:rsidR="00166F5F" w:rsidRDefault="006C3E06" w:rsidP="006C3E06">
          <w:pPr>
            <w:pStyle w:val="05578747B66348FF9E1FE3D2FCBC93A7"/>
          </w:pPr>
          <w:r>
            <w:rPr>
              <w:rStyle w:val="a3"/>
            </w:rPr>
            <w:t>Выберите элемент.</w:t>
          </w:r>
        </w:p>
      </w:docPartBody>
    </w:docPart>
    <w:docPart>
      <w:docPartPr>
        <w:name w:val="8EAA0542C13142E2BE985EF776B60AE1"/>
        <w:category>
          <w:name w:val="Общие"/>
          <w:gallery w:val="placeholder"/>
        </w:category>
        <w:types>
          <w:type w:val="bbPlcHdr"/>
        </w:types>
        <w:behaviors>
          <w:behavior w:val="content"/>
        </w:behaviors>
        <w:guid w:val="{B78622F6-D835-4F5C-9B3D-C6CFCB4D5161}"/>
      </w:docPartPr>
      <w:docPartBody>
        <w:p w:rsidR="00166F5F" w:rsidRDefault="006C3E06" w:rsidP="006C3E06">
          <w:pPr>
            <w:pStyle w:val="8EAA0542C13142E2BE985EF776B60AE1"/>
          </w:pPr>
          <w:r>
            <w:rPr>
              <w:rStyle w:val="a3"/>
            </w:rPr>
            <w:t>Выберите элемент.</w:t>
          </w:r>
        </w:p>
      </w:docPartBody>
    </w:docPart>
    <w:docPart>
      <w:docPartPr>
        <w:name w:val="CDEC49C413B94E558E37C00139A105FD"/>
        <w:category>
          <w:name w:val="Общие"/>
          <w:gallery w:val="placeholder"/>
        </w:category>
        <w:types>
          <w:type w:val="bbPlcHdr"/>
        </w:types>
        <w:behaviors>
          <w:behavior w:val="content"/>
        </w:behaviors>
        <w:guid w:val="{0B82DA67-75E9-41F4-9BC1-CD255EA3D8F9}"/>
      </w:docPartPr>
      <w:docPartBody>
        <w:p w:rsidR="00166F5F" w:rsidRDefault="006C3E06" w:rsidP="006C3E06">
          <w:pPr>
            <w:pStyle w:val="CDEC49C413B94E558E37C00139A105FD"/>
          </w:pPr>
          <w:r>
            <w:rPr>
              <w:rStyle w:val="a3"/>
            </w:rPr>
            <w:t>Выберите элемент.</w:t>
          </w:r>
        </w:p>
      </w:docPartBody>
    </w:docPart>
    <w:docPart>
      <w:docPartPr>
        <w:name w:val="0E96C24D7F4E4877850377BB7AF960EB"/>
        <w:category>
          <w:name w:val="Общие"/>
          <w:gallery w:val="placeholder"/>
        </w:category>
        <w:types>
          <w:type w:val="bbPlcHdr"/>
        </w:types>
        <w:behaviors>
          <w:behavior w:val="content"/>
        </w:behaviors>
        <w:guid w:val="{FE10EA71-70D2-49C6-88C1-C7B6F2950344}"/>
      </w:docPartPr>
      <w:docPartBody>
        <w:p w:rsidR="00166F5F" w:rsidRDefault="006C3E06" w:rsidP="006C3E06">
          <w:pPr>
            <w:pStyle w:val="0E96C24D7F4E4877850377BB7AF960EB"/>
          </w:pPr>
          <w:r>
            <w:rPr>
              <w:rStyle w:val="a3"/>
            </w:rPr>
            <w:t>Выберите элемент.</w:t>
          </w:r>
        </w:p>
      </w:docPartBody>
    </w:docPart>
    <w:docPart>
      <w:docPartPr>
        <w:name w:val="3A402088B2FA4782ACCEC1E3DD3E207A"/>
        <w:category>
          <w:name w:val="Общие"/>
          <w:gallery w:val="placeholder"/>
        </w:category>
        <w:types>
          <w:type w:val="bbPlcHdr"/>
        </w:types>
        <w:behaviors>
          <w:behavior w:val="content"/>
        </w:behaviors>
        <w:guid w:val="{DA4AA8B0-3A56-4F7C-BA2E-E7408328958D}"/>
      </w:docPartPr>
      <w:docPartBody>
        <w:p w:rsidR="00166F5F" w:rsidRDefault="006C3E06" w:rsidP="006C3E06">
          <w:pPr>
            <w:pStyle w:val="3A402088B2FA4782ACCEC1E3DD3E207A"/>
          </w:pPr>
          <w:r>
            <w:rPr>
              <w:rStyle w:val="a3"/>
            </w:rPr>
            <w:t>Выберите элемент.</w:t>
          </w:r>
        </w:p>
      </w:docPartBody>
    </w:docPart>
    <w:docPart>
      <w:docPartPr>
        <w:name w:val="A8665E49E5D54BFDBF97FB64EEE35E46"/>
        <w:category>
          <w:name w:val="Общие"/>
          <w:gallery w:val="placeholder"/>
        </w:category>
        <w:types>
          <w:type w:val="bbPlcHdr"/>
        </w:types>
        <w:behaviors>
          <w:behavior w:val="content"/>
        </w:behaviors>
        <w:guid w:val="{016DD458-260A-4AA7-8C43-422F5700532C}"/>
      </w:docPartPr>
      <w:docPartBody>
        <w:p w:rsidR="00166F5F" w:rsidRDefault="006C3E06" w:rsidP="006C3E06">
          <w:pPr>
            <w:pStyle w:val="A8665E49E5D54BFDBF97FB64EEE35E46"/>
          </w:pPr>
          <w:r>
            <w:rPr>
              <w:rStyle w:val="a3"/>
            </w:rPr>
            <w:t>Выберите элемент.</w:t>
          </w:r>
        </w:p>
      </w:docPartBody>
    </w:docPart>
    <w:docPart>
      <w:docPartPr>
        <w:name w:val="8EB316B09FE641D0A5E8B2EB2FF92275"/>
        <w:category>
          <w:name w:val="Общие"/>
          <w:gallery w:val="placeholder"/>
        </w:category>
        <w:types>
          <w:type w:val="bbPlcHdr"/>
        </w:types>
        <w:behaviors>
          <w:behavior w:val="content"/>
        </w:behaviors>
        <w:guid w:val="{21A218DA-2C0E-4DBA-9012-18C28BEFE23C}"/>
      </w:docPartPr>
      <w:docPartBody>
        <w:p w:rsidR="00166F5F" w:rsidRDefault="006C3E06" w:rsidP="006C3E06">
          <w:pPr>
            <w:pStyle w:val="8EB316B09FE641D0A5E8B2EB2FF92275"/>
          </w:pPr>
          <w:r>
            <w:rPr>
              <w:rStyle w:val="a3"/>
            </w:rPr>
            <w:t>Выберите элемент.</w:t>
          </w:r>
        </w:p>
      </w:docPartBody>
    </w:docPart>
    <w:docPart>
      <w:docPartPr>
        <w:name w:val="10C935D2CEF84A728B2B043978061554"/>
        <w:category>
          <w:name w:val="Общие"/>
          <w:gallery w:val="placeholder"/>
        </w:category>
        <w:types>
          <w:type w:val="bbPlcHdr"/>
        </w:types>
        <w:behaviors>
          <w:behavior w:val="content"/>
        </w:behaviors>
        <w:guid w:val="{2A09B4DE-AC44-465E-BB4C-2D5D1F405168}"/>
      </w:docPartPr>
      <w:docPartBody>
        <w:p w:rsidR="00166F5F" w:rsidRDefault="006C3E06" w:rsidP="006C3E06">
          <w:pPr>
            <w:pStyle w:val="10C935D2CEF84A728B2B043978061554"/>
          </w:pPr>
          <w:r>
            <w:rPr>
              <w:rStyle w:val="a3"/>
            </w:rPr>
            <w:t>Выберите элемент.</w:t>
          </w:r>
        </w:p>
      </w:docPartBody>
    </w:docPart>
    <w:docPart>
      <w:docPartPr>
        <w:name w:val="B29BBDAD349E44BB9400016AC9AD4024"/>
        <w:category>
          <w:name w:val="Общие"/>
          <w:gallery w:val="placeholder"/>
        </w:category>
        <w:types>
          <w:type w:val="bbPlcHdr"/>
        </w:types>
        <w:behaviors>
          <w:behavior w:val="content"/>
        </w:behaviors>
        <w:guid w:val="{0F6C1EBA-E97B-455D-97E5-6DA4E91E55AB}"/>
      </w:docPartPr>
      <w:docPartBody>
        <w:p w:rsidR="00166F5F" w:rsidRDefault="006C3E06" w:rsidP="006C3E06">
          <w:pPr>
            <w:pStyle w:val="B29BBDAD349E44BB9400016AC9AD4024"/>
          </w:pPr>
          <w:r>
            <w:rPr>
              <w:rStyle w:val="a3"/>
            </w:rPr>
            <w:t>Выберите элемент.</w:t>
          </w:r>
        </w:p>
      </w:docPartBody>
    </w:docPart>
    <w:docPart>
      <w:docPartPr>
        <w:name w:val="78508EC9196D4CE19A6D2CF4623ECEF8"/>
        <w:category>
          <w:name w:val="Общие"/>
          <w:gallery w:val="placeholder"/>
        </w:category>
        <w:types>
          <w:type w:val="bbPlcHdr"/>
        </w:types>
        <w:behaviors>
          <w:behavior w:val="content"/>
        </w:behaviors>
        <w:guid w:val="{4347A96C-397B-4A08-B088-55F8B5564A37}"/>
      </w:docPartPr>
      <w:docPartBody>
        <w:p w:rsidR="00166F5F" w:rsidRDefault="006C3E06" w:rsidP="006C3E06">
          <w:pPr>
            <w:pStyle w:val="78508EC9196D4CE19A6D2CF4623ECEF8"/>
          </w:pPr>
          <w:r>
            <w:rPr>
              <w:rStyle w:val="a3"/>
            </w:rPr>
            <w:t>Выберите элемент.</w:t>
          </w:r>
        </w:p>
      </w:docPartBody>
    </w:docPart>
    <w:docPart>
      <w:docPartPr>
        <w:name w:val="296F7B9F468A49E1B4F85AA0C299D1DF"/>
        <w:category>
          <w:name w:val="Общие"/>
          <w:gallery w:val="placeholder"/>
        </w:category>
        <w:types>
          <w:type w:val="bbPlcHdr"/>
        </w:types>
        <w:behaviors>
          <w:behavior w:val="content"/>
        </w:behaviors>
        <w:guid w:val="{3E13CB30-04DD-43E4-A67C-789D7303CEE4}"/>
      </w:docPartPr>
      <w:docPartBody>
        <w:p w:rsidR="00166F5F" w:rsidRDefault="006C3E06" w:rsidP="006C3E06">
          <w:pPr>
            <w:pStyle w:val="296F7B9F468A49E1B4F85AA0C299D1DF"/>
          </w:pPr>
          <w:r>
            <w:rPr>
              <w:rStyle w:val="a3"/>
            </w:rPr>
            <w:t>Выберите элемент.</w:t>
          </w:r>
        </w:p>
      </w:docPartBody>
    </w:docPart>
    <w:docPart>
      <w:docPartPr>
        <w:name w:val="57105ACCC9ED4699A5FC15A3CB3F324F"/>
        <w:category>
          <w:name w:val="Общие"/>
          <w:gallery w:val="placeholder"/>
        </w:category>
        <w:types>
          <w:type w:val="bbPlcHdr"/>
        </w:types>
        <w:behaviors>
          <w:behavior w:val="content"/>
        </w:behaviors>
        <w:guid w:val="{1CD9B8CA-D2A1-4065-8741-47276C039800}"/>
      </w:docPartPr>
      <w:docPartBody>
        <w:p w:rsidR="00166F5F" w:rsidRDefault="006C3E06" w:rsidP="006C3E06">
          <w:pPr>
            <w:pStyle w:val="57105ACCC9ED4699A5FC15A3CB3F324F"/>
          </w:pPr>
          <w:r>
            <w:rPr>
              <w:rStyle w:val="a3"/>
            </w:rPr>
            <w:t>Выберите элемент.</w:t>
          </w:r>
        </w:p>
      </w:docPartBody>
    </w:docPart>
    <w:docPart>
      <w:docPartPr>
        <w:name w:val="F75611DF9EE342F387FCB0BD879484F7"/>
        <w:category>
          <w:name w:val="Общие"/>
          <w:gallery w:val="placeholder"/>
        </w:category>
        <w:types>
          <w:type w:val="bbPlcHdr"/>
        </w:types>
        <w:behaviors>
          <w:behavior w:val="content"/>
        </w:behaviors>
        <w:guid w:val="{7D527B83-646C-4C8E-99FE-C214DAF2D2D4}"/>
      </w:docPartPr>
      <w:docPartBody>
        <w:p w:rsidR="00166F5F" w:rsidRDefault="006C3E06" w:rsidP="006C3E06">
          <w:pPr>
            <w:pStyle w:val="F75611DF9EE342F387FCB0BD879484F7"/>
          </w:pPr>
          <w:r>
            <w:rPr>
              <w:rStyle w:val="a3"/>
            </w:rPr>
            <w:t>Выберите элемент.</w:t>
          </w:r>
        </w:p>
      </w:docPartBody>
    </w:docPart>
    <w:docPart>
      <w:docPartPr>
        <w:name w:val="F981A49AEF894761B3554405260C9739"/>
        <w:category>
          <w:name w:val="Общие"/>
          <w:gallery w:val="placeholder"/>
        </w:category>
        <w:types>
          <w:type w:val="bbPlcHdr"/>
        </w:types>
        <w:behaviors>
          <w:behavior w:val="content"/>
        </w:behaviors>
        <w:guid w:val="{EECD3F1E-06A1-46E0-A315-6EA6C0548E82}"/>
      </w:docPartPr>
      <w:docPartBody>
        <w:p w:rsidR="00166F5F" w:rsidRDefault="006C3E06" w:rsidP="006C3E06">
          <w:pPr>
            <w:pStyle w:val="F981A49AEF894761B3554405260C9739"/>
          </w:pPr>
          <w:r>
            <w:rPr>
              <w:rStyle w:val="a3"/>
            </w:rPr>
            <w:t>Выберите элемент.</w:t>
          </w:r>
        </w:p>
      </w:docPartBody>
    </w:docPart>
    <w:docPart>
      <w:docPartPr>
        <w:name w:val="B6E3F6DB62E14317B36A526B05D84A11"/>
        <w:category>
          <w:name w:val="Общие"/>
          <w:gallery w:val="placeholder"/>
        </w:category>
        <w:types>
          <w:type w:val="bbPlcHdr"/>
        </w:types>
        <w:behaviors>
          <w:behavior w:val="content"/>
        </w:behaviors>
        <w:guid w:val="{F362FA21-61E6-453A-A7B3-D595FBEFFED7}"/>
      </w:docPartPr>
      <w:docPartBody>
        <w:p w:rsidR="00166F5F" w:rsidRDefault="006C3E06" w:rsidP="006C3E06">
          <w:pPr>
            <w:pStyle w:val="B6E3F6DB62E14317B36A526B05D84A11"/>
          </w:pPr>
          <w:r>
            <w:rPr>
              <w:rStyle w:val="a3"/>
            </w:rPr>
            <w:t>Выберите элемент.</w:t>
          </w:r>
        </w:p>
      </w:docPartBody>
    </w:docPart>
    <w:docPart>
      <w:docPartPr>
        <w:name w:val="C7D93DF04421491F91FEE34E5F053803"/>
        <w:category>
          <w:name w:val="Общие"/>
          <w:gallery w:val="placeholder"/>
        </w:category>
        <w:types>
          <w:type w:val="bbPlcHdr"/>
        </w:types>
        <w:behaviors>
          <w:behavior w:val="content"/>
        </w:behaviors>
        <w:guid w:val="{888BDF3D-E7AC-4C7B-8C7D-ABE8C622E40A}"/>
      </w:docPartPr>
      <w:docPartBody>
        <w:p w:rsidR="00166F5F" w:rsidRDefault="006C3E06" w:rsidP="006C3E06">
          <w:pPr>
            <w:pStyle w:val="C7D93DF04421491F91FEE34E5F053803"/>
          </w:pPr>
          <w:r>
            <w:rPr>
              <w:rStyle w:val="a3"/>
            </w:rPr>
            <w:t>Выберите элемент.</w:t>
          </w:r>
        </w:p>
      </w:docPartBody>
    </w:docPart>
    <w:docPart>
      <w:docPartPr>
        <w:name w:val="9003B7A1783C4339BF235118B120C7F6"/>
        <w:category>
          <w:name w:val="Общие"/>
          <w:gallery w:val="placeholder"/>
        </w:category>
        <w:types>
          <w:type w:val="bbPlcHdr"/>
        </w:types>
        <w:behaviors>
          <w:behavior w:val="content"/>
        </w:behaviors>
        <w:guid w:val="{B7A00749-2E16-4C71-9111-CD3739D1E0CF}"/>
      </w:docPartPr>
      <w:docPartBody>
        <w:p w:rsidR="00166F5F" w:rsidRDefault="006C3E06" w:rsidP="006C3E06">
          <w:pPr>
            <w:pStyle w:val="9003B7A1783C4339BF235118B120C7F6"/>
          </w:pPr>
          <w:r>
            <w:rPr>
              <w:rStyle w:val="a3"/>
            </w:rPr>
            <w:t>Выберите элемент.</w:t>
          </w:r>
        </w:p>
      </w:docPartBody>
    </w:docPart>
    <w:docPart>
      <w:docPartPr>
        <w:name w:val="493C9D8998CF477A9932ECBE4B3DD82E"/>
        <w:category>
          <w:name w:val="Общие"/>
          <w:gallery w:val="placeholder"/>
        </w:category>
        <w:types>
          <w:type w:val="bbPlcHdr"/>
        </w:types>
        <w:behaviors>
          <w:behavior w:val="content"/>
        </w:behaviors>
        <w:guid w:val="{5F4F119E-BB11-48A5-8990-102E75A9354B}"/>
      </w:docPartPr>
      <w:docPartBody>
        <w:p w:rsidR="00166F5F" w:rsidRDefault="006C3E06" w:rsidP="006C3E06">
          <w:pPr>
            <w:pStyle w:val="493C9D8998CF477A9932ECBE4B3DD82E"/>
          </w:pPr>
          <w:r>
            <w:rPr>
              <w:rStyle w:val="a3"/>
            </w:rPr>
            <w:t>Выберите элемент.</w:t>
          </w:r>
        </w:p>
      </w:docPartBody>
    </w:docPart>
    <w:docPart>
      <w:docPartPr>
        <w:name w:val="1B70CFC449B7496FA21E2B91327BD07B"/>
        <w:category>
          <w:name w:val="Общие"/>
          <w:gallery w:val="placeholder"/>
        </w:category>
        <w:types>
          <w:type w:val="bbPlcHdr"/>
        </w:types>
        <w:behaviors>
          <w:behavior w:val="content"/>
        </w:behaviors>
        <w:guid w:val="{B4187245-A7E7-4E02-9BF7-304DB36ECB79}"/>
      </w:docPartPr>
      <w:docPartBody>
        <w:p w:rsidR="00166F5F" w:rsidRDefault="006C3E06" w:rsidP="006C3E06">
          <w:pPr>
            <w:pStyle w:val="1B70CFC449B7496FA21E2B91327BD07B"/>
          </w:pPr>
          <w:r>
            <w:rPr>
              <w:rStyle w:val="a3"/>
            </w:rPr>
            <w:t>Выберите элемент.</w:t>
          </w:r>
        </w:p>
      </w:docPartBody>
    </w:docPart>
    <w:docPart>
      <w:docPartPr>
        <w:name w:val="BA2DF917039E43AEB839542042C177D1"/>
        <w:category>
          <w:name w:val="Общие"/>
          <w:gallery w:val="placeholder"/>
        </w:category>
        <w:types>
          <w:type w:val="bbPlcHdr"/>
        </w:types>
        <w:behaviors>
          <w:behavior w:val="content"/>
        </w:behaviors>
        <w:guid w:val="{0F58CD84-E5E4-4EB1-A41F-9D1E2A01F7D0}"/>
      </w:docPartPr>
      <w:docPartBody>
        <w:p w:rsidR="00166F5F" w:rsidRDefault="006C3E06" w:rsidP="006C3E06">
          <w:pPr>
            <w:pStyle w:val="BA2DF917039E43AEB839542042C177D1"/>
          </w:pPr>
          <w:r>
            <w:rPr>
              <w:rStyle w:val="a3"/>
            </w:rPr>
            <w:t>Выберите элемент.</w:t>
          </w:r>
        </w:p>
      </w:docPartBody>
    </w:docPart>
    <w:docPart>
      <w:docPartPr>
        <w:name w:val="0703419367004A768D2847DDAD8C2227"/>
        <w:category>
          <w:name w:val="Общие"/>
          <w:gallery w:val="placeholder"/>
        </w:category>
        <w:types>
          <w:type w:val="bbPlcHdr"/>
        </w:types>
        <w:behaviors>
          <w:behavior w:val="content"/>
        </w:behaviors>
        <w:guid w:val="{84E577B7-477B-4DDE-A5D9-9E8E52443C65}"/>
      </w:docPartPr>
      <w:docPartBody>
        <w:p w:rsidR="00166F5F" w:rsidRDefault="006C3E06" w:rsidP="006C3E06">
          <w:pPr>
            <w:pStyle w:val="0703419367004A768D2847DDAD8C2227"/>
          </w:pPr>
          <w:r>
            <w:rPr>
              <w:rStyle w:val="a3"/>
            </w:rPr>
            <w:t>Выберите элемент.</w:t>
          </w:r>
        </w:p>
      </w:docPartBody>
    </w:docPart>
    <w:docPart>
      <w:docPartPr>
        <w:name w:val="040A2608F1FC41EF86BAE08F34B03E3D"/>
        <w:category>
          <w:name w:val="Общие"/>
          <w:gallery w:val="placeholder"/>
        </w:category>
        <w:types>
          <w:type w:val="bbPlcHdr"/>
        </w:types>
        <w:behaviors>
          <w:behavior w:val="content"/>
        </w:behaviors>
        <w:guid w:val="{A318DDB0-32D4-4053-9A00-53382E9AD3C4}"/>
      </w:docPartPr>
      <w:docPartBody>
        <w:p w:rsidR="00166F5F" w:rsidRDefault="006C3E06" w:rsidP="006C3E06">
          <w:pPr>
            <w:pStyle w:val="040A2608F1FC41EF86BAE08F34B03E3D"/>
          </w:pPr>
          <w:r>
            <w:rPr>
              <w:rStyle w:val="a3"/>
            </w:rPr>
            <w:t>Выберите элемент.</w:t>
          </w:r>
        </w:p>
      </w:docPartBody>
    </w:docPart>
    <w:docPart>
      <w:docPartPr>
        <w:name w:val="8FD3B6F597954B13AB6C5E15A0BF9025"/>
        <w:category>
          <w:name w:val="Общие"/>
          <w:gallery w:val="placeholder"/>
        </w:category>
        <w:types>
          <w:type w:val="bbPlcHdr"/>
        </w:types>
        <w:behaviors>
          <w:behavior w:val="content"/>
        </w:behaviors>
        <w:guid w:val="{66EEBF9A-8F01-4918-84FF-63D55570D4A1}"/>
      </w:docPartPr>
      <w:docPartBody>
        <w:p w:rsidR="00166F5F" w:rsidRDefault="006C3E06" w:rsidP="006C3E06">
          <w:pPr>
            <w:pStyle w:val="8FD3B6F597954B13AB6C5E15A0BF9025"/>
          </w:pPr>
          <w:r>
            <w:rPr>
              <w:rStyle w:val="a3"/>
            </w:rPr>
            <w:t>Выберите элемент.</w:t>
          </w:r>
        </w:p>
      </w:docPartBody>
    </w:docPart>
    <w:docPart>
      <w:docPartPr>
        <w:name w:val="DDA99E3514AD40E8B7DD5F9B13A25901"/>
        <w:category>
          <w:name w:val="Общие"/>
          <w:gallery w:val="placeholder"/>
        </w:category>
        <w:types>
          <w:type w:val="bbPlcHdr"/>
        </w:types>
        <w:behaviors>
          <w:behavior w:val="content"/>
        </w:behaviors>
        <w:guid w:val="{CF433E5A-FE93-4BCD-B0B6-367E1EC03BC0}"/>
      </w:docPartPr>
      <w:docPartBody>
        <w:p w:rsidR="00166F5F" w:rsidRDefault="006C3E06" w:rsidP="006C3E06">
          <w:pPr>
            <w:pStyle w:val="DDA99E3514AD40E8B7DD5F9B13A25901"/>
          </w:pPr>
          <w:r>
            <w:rPr>
              <w:rStyle w:val="a3"/>
            </w:rPr>
            <w:t>Выберите элемент.</w:t>
          </w:r>
        </w:p>
      </w:docPartBody>
    </w:docPart>
    <w:docPart>
      <w:docPartPr>
        <w:name w:val="A2153311A5C64CCC92E4E2AC1C02A409"/>
        <w:category>
          <w:name w:val="Общие"/>
          <w:gallery w:val="placeholder"/>
        </w:category>
        <w:types>
          <w:type w:val="bbPlcHdr"/>
        </w:types>
        <w:behaviors>
          <w:behavior w:val="content"/>
        </w:behaviors>
        <w:guid w:val="{233ADDFF-535D-4904-9801-AA9CD61141F0}"/>
      </w:docPartPr>
      <w:docPartBody>
        <w:p w:rsidR="00166F5F" w:rsidRDefault="006C3E06" w:rsidP="006C3E06">
          <w:pPr>
            <w:pStyle w:val="A2153311A5C64CCC92E4E2AC1C02A409"/>
          </w:pPr>
          <w:r>
            <w:rPr>
              <w:rStyle w:val="a3"/>
            </w:rPr>
            <w:t>Выберите элемент.</w:t>
          </w:r>
        </w:p>
      </w:docPartBody>
    </w:docPart>
    <w:docPart>
      <w:docPartPr>
        <w:name w:val="9F14D325AD9E4A1BAF7E3628605B2EEA"/>
        <w:category>
          <w:name w:val="Общие"/>
          <w:gallery w:val="placeholder"/>
        </w:category>
        <w:types>
          <w:type w:val="bbPlcHdr"/>
        </w:types>
        <w:behaviors>
          <w:behavior w:val="content"/>
        </w:behaviors>
        <w:guid w:val="{EE8CFBC6-95F1-4075-87FA-4D9BC44BA350}"/>
      </w:docPartPr>
      <w:docPartBody>
        <w:p w:rsidR="00166F5F" w:rsidRDefault="006C3E06" w:rsidP="006C3E06">
          <w:pPr>
            <w:pStyle w:val="9F14D325AD9E4A1BAF7E3628605B2EEA"/>
          </w:pPr>
          <w:r>
            <w:rPr>
              <w:rStyle w:val="a3"/>
            </w:rPr>
            <w:t>Выберите элемент.</w:t>
          </w:r>
        </w:p>
      </w:docPartBody>
    </w:docPart>
    <w:docPart>
      <w:docPartPr>
        <w:name w:val="12F98FC27E7D472D9F34789DCA192F6D"/>
        <w:category>
          <w:name w:val="Общие"/>
          <w:gallery w:val="placeholder"/>
        </w:category>
        <w:types>
          <w:type w:val="bbPlcHdr"/>
        </w:types>
        <w:behaviors>
          <w:behavior w:val="content"/>
        </w:behaviors>
        <w:guid w:val="{D618725B-A4EA-4898-A0B7-BDDDFDF91B32}"/>
      </w:docPartPr>
      <w:docPartBody>
        <w:p w:rsidR="00166F5F" w:rsidRDefault="006C3E06" w:rsidP="006C3E06">
          <w:pPr>
            <w:pStyle w:val="12F98FC27E7D472D9F34789DCA192F6D"/>
          </w:pPr>
          <w:r>
            <w:rPr>
              <w:rStyle w:val="a3"/>
            </w:rPr>
            <w:t>Выберите элемент.</w:t>
          </w:r>
        </w:p>
      </w:docPartBody>
    </w:docPart>
    <w:docPart>
      <w:docPartPr>
        <w:name w:val="40DAFE92FBE44C559D54B4718A1C7193"/>
        <w:category>
          <w:name w:val="Общие"/>
          <w:gallery w:val="placeholder"/>
        </w:category>
        <w:types>
          <w:type w:val="bbPlcHdr"/>
        </w:types>
        <w:behaviors>
          <w:behavior w:val="content"/>
        </w:behaviors>
        <w:guid w:val="{72274F58-C66D-405B-8239-4D1112B7AE4F}"/>
      </w:docPartPr>
      <w:docPartBody>
        <w:p w:rsidR="00166F5F" w:rsidRDefault="006C3E06" w:rsidP="006C3E06">
          <w:pPr>
            <w:pStyle w:val="40DAFE92FBE44C559D54B4718A1C7193"/>
          </w:pPr>
          <w:r>
            <w:rPr>
              <w:rStyle w:val="a3"/>
            </w:rPr>
            <w:t>Выберите элемент.</w:t>
          </w:r>
        </w:p>
      </w:docPartBody>
    </w:docPart>
    <w:docPart>
      <w:docPartPr>
        <w:name w:val="39AE0EAE186146B7B4BD006C49D8D74E"/>
        <w:category>
          <w:name w:val="Общие"/>
          <w:gallery w:val="placeholder"/>
        </w:category>
        <w:types>
          <w:type w:val="bbPlcHdr"/>
        </w:types>
        <w:behaviors>
          <w:behavior w:val="content"/>
        </w:behaviors>
        <w:guid w:val="{412C0BE1-9F8F-4E01-A4F2-22CCD1B4FEB6}"/>
      </w:docPartPr>
      <w:docPartBody>
        <w:p w:rsidR="00166F5F" w:rsidRDefault="006C3E06" w:rsidP="006C3E06">
          <w:pPr>
            <w:pStyle w:val="39AE0EAE186146B7B4BD006C49D8D74E"/>
          </w:pPr>
          <w:r>
            <w:rPr>
              <w:rStyle w:val="a3"/>
            </w:rPr>
            <w:t>Выберите элемент.</w:t>
          </w:r>
        </w:p>
      </w:docPartBody>
    </w:docPart>
    <w:docPart>
      <w:docPartPr>
        <w:name w:val="3826AB951E2F46C293BA17201D4FD14C"/>
        <w:category>
          <w:name w:val="Общие"/>
          <w:gallery w:val="placeholder"/>
        </w:category>
        <w:types>
          <w:type w:val="bbPlcHdr"/>
        </w:types>
        <w:behaviors>
          <w:behavior w:val="content"/>
        </w:behaviors>
        <w:guid w:val="{72E3B335-2F51-4F77-A225-4C672699F7D7}"/>
      </w:docPartPr>
      <w:docPartBody>
        <w:p w:rsidR="00166F5F" w:rsidRDefault="006C3E06" w:rsidP="006C3E06">
          <w:pPr>
            <w:pStyle w:val="3826AB951E2F46C293BA17201D4FD14C"/>
          </w:pPr>
          <w:r>
            <w:rPr>
              <w:rStyle w:val="a3"/>
            </w:rPr>
            <w:t>Выберите элемент.</w:t>
          </w:r>
        </w:p>
      </w:docPartBody>
    </w:docPart>
    <w:docPart>
      <w:docPartPr>
        <w:name w:val="061D1E55AC16496DBD872BEBA2968C5A"/>
        <w:category>
          <w:name w:val="Общие"/>
          <w:gallery w:val="placeholder"/>
        </w:category>
        <w:types>
          <w:type w:val="bbPlcHdr"/>
        </w:types>
        <w:behaviors>
          <w:behavior w:val="content"/>
        </w:behaviors>
        <w:guid w:val="{B6620F82-C415-49E9-8B6D-A29EE3792320}"/>
      </w:docPartPr>
      <w:docPartBody>
        <w:p w:rsidR="00166F5F" w:rsidRDefault="006C3E06" w:rsidP="006C3E06">
          <w:pPr>
            <w:pStyle w:val="061D1E55AC16496DBD872BEBA2968C5A"/>
          </w:pPr>
          <w:r>
            <w:rPr>
              <w:rStyle w:val="a3"/>
            </w:rPr>
            <w:t>Выберите элемент.</w:t>
          </w:r>
        </w:p>
      </w:docPartBody>
    </w:docPart>
    <w:docPart>
      <w:docPartPr>
        <w:name w:val="9C47E4E4DED9487EAB9C465285DDEB86"/>
        <w:category>
          <w:name w:val="Общие"/>
          <w:gallery w:val="placeholder"/>
        </w:category>
        <w:types>
          <w:type w:val="bbPlcHdr"/>
        </w:types>
        <w:behaviors>
          <w:behavior w:val="content"/>
        </w:behaviors>
        <w:guid w:val="{6D9EAA2B-CDE4-4A3C-8CC5-64FFF655E2C8}"/>
      </w:docPartPr>
      <w:docPartBody>
        <w:p w:rsidR="00166F5F" w:rsidRDefault="006C3E06" w:rsidP="006C3E06">
          <w:pPr>
            <w:pStyle w:val="9C47E4E4DED9487EAB9C465285DDEB86"/>
          </w:pPr>
          <w:r>
            <w:rPr>
              <w:rStyle w:val="a3"/>
            </w:rPr>
            <w:t>Выберите элемент.</w:t>
          </w:r>
        </w:p>
      </w:docPartBody>
    </w:docPart>
    <w:docPart>
      <w:docPartPr>
        <w:name w:val="A0A53B3018DA4D5BBFF421E4F9F50A71"/>
        <w:category>
          <w:name w:val="Общие"/>
          <w:gallery w:val="placeholder"/>
        </w:category>
        <w:types>
          <w:type w:val="bbPlcHdr"/>
        </w:types>
        <w:behaviors>
          <w:behavior w:val="content"/>
        </w:behaviors>
        <w:guid w:val="{BC3C3C42-E06E-486D-A2DC-2DC65FBDD31D}"/>
      </w:docPartPr>
      <w:docPartBody>
        <w:p w:rsidR="00166F5F" w:rsidRDefault="006C3E06" w:rsidP="006C3E06">
          <w:pPr>
            <w:pStyle w:val="A0A53B3018DA4D5BBFF421E4F9F50A71"/>
          </w:pPr>
          <w:r>
            <w:rPr>
              <w:rStyle w:val="a3"/>
            </w:rPr>
            <w:t>Выберите элемент.</w:t>
          </w:r>
        </w:p>
      </w:docPartBody>
    </w:docPart>
    <w:docPart>
      <w:docPartPr>
        <w:name w:val="73C7A10BD90C433996F7653FEC038940"/>
        <w:category>
          <w:name w:val="Общие"/>
          <w:gallery w:val="placeholder"/>
        </w:category>
        <w:types>
          <w:type w:val="bbPlcHdr"/>
        </w:types>
        <w:behaviors>
          <w:behavior w:val="content"/>
        </w:behaviors>
        <w:guid w:val="{853917AA-B130-48FD-B88B-2698DB76B34D}"/>
      </w:docPartPr>
      <w:docPartBody>
        <w:p w:rsidR="00166F5F" w:rsidRDefault="006C3E06" w:rsidP="006C3E06">
          <w:pPr>
            <w:pStyle w:val="73C7A10BD90C433996F7653FEC038940"/>
          </w:pPr>
          <w:r>
            <w:rPr>
              <w:rStyle w:val="a3"/>
            </w:rPr>
            <w:t>Выберите элемент.</w:t>
          </w:r>
        </w:p>
      </w:docPartBody>
    </w:docPart>
    <w:docPart>
      <w:docPartPr>
        <w:name w:val="CC9AB352BCDA4A3BA8494A6E83F8C153"/>
        <w:category>
          <w:name w:val="Общие"/>
          <w:gallery w:val="placeholder"/>
        </w:category>
        <w:types>
          <w:type w:val="bbPlcHdr"/>
        </w:types>
        <w:behaviors>
          <w:behavior w:val="content"/>
        </w:behaviors>
        <w:guid w:val="{9002EF50-107F-49E0-B788-9C689A82CDAC}"/>
      </w:docPartPr>
      <w:docPartBody>
        <w:p w:rsidR="00166F5F" w:rsidRDefault="006C3E06" w:rsidP="006C3E06">
          <w:pPr>
            <w:pStyle w:val="CC9AB352BCDA4A3BA8494A6E83F8C153"/>
          </w:pPr>
          <w:r>
            <w:rPr>
              <w:rStyle w:val="a3"/>
            </w:rPr>
            <w:t>Выберите элемент.</w:t>
          </w:r>
        </w:p>
      </w:docPartBody>
    </w:docPart>
    <w:docPart>
      <w:docPartPr>
        <w:name w:val="0653AE7968D34CA4BF20700B66363D1F"/>
        <w:category>
          <w:name w:val="Общие"/>
          <w:gallery w:val="placeholder"/>
        </w:category>
        <w:types>
          <w:type w:val="bbPlcHdr"/>
        </w:types>
        <w:behaviors>
          <w:behavior w:val="content"/>
        </w:behaviors>
        <w:guid w:val="{8C3317E3-4513-43E4-B697-55808104AD61}"/>
      </w:docPartPr>
      <w:docPartBody>
        <w:p w:rsidR="00166F5F" w:rsidRDefault="006C3E06" w:rsidP="006C3E06">
          <w:pPr>
            <w:pStyle w:val="0653AE7968D34CA4BF20700B66363D1F"/>
          </w:pPr>
          <w:r>
            <w:rPr>
              <w:rStyle w:val="a3"/>
            </w:rPr>
            <w:t>Выберите элемент.</w:t>
          </w:r>
        </w:p>
      </w:docPartBody>
    </w:docPart>
    <w:docPart>
      <w:docPartPr>
        <w:name w:val="46BA4E37A6A141C4814C00E8AFB3D2AC"/>
        <w:category>
          <w:name w:val="Общие"/>
          <w:gallery w:val="placeholder"/>
        </w:category>
        <w:types>
          <w:type w:val="bbPlcHdr"/>
        </w:types>
        <w:behaviors>
          <w:behavior w:val="content"/>
        </w:behaviors>
        <w:guid w:val="{FB378711-80F1-425A-BC1D-542B725BEC2C}"/>
      </w:docPartPr>
      <w:docPartBody>
        <w:p w:rsidR="00166F5F" w:rsidRDefault="006C3E06" w:rsidP="006C3E06">
          <w:pPr>
            <w:pStyle w:val="46BA4E37A6A141C4814C00E8AFB3D2AC"/>
          </w:pPr>
          <w:r>
            <w:rPr>
              <w:rStyle w:val="a3"/>
            </w:rPr>
            <w:t>Выберите элемент.</w:t>
          </w:r>
        </w:p>
      </w:docPartBody>
    </w:docPart>
    <w:docPart>
      <w:docPartPr>
        <w:name w:val="BAD772B03D2F40D0AE74B0385CFC4E42"/>
        <w:category>
          <w:name w:val="Общие"/>
          <w:gallery w:val="placeholder"/>
        </w:category>
        <w:types>
          <w:type w:val="bbPlcHdr"/>
        </w:types>
        <w:behaviors>
          <w:behavior w:val="content"/>
        </w:behaviors>
        <w:guid w:val="{69C883D4-0CF8-4C64-AC09-FD7D7D070942}"/>
      </w:docPartPr>
      <w:docPartBody>
        <w:p w:rsidR="00166F5F" w:rsidRDefault="006C3E06" w:rsidP="006C3E06">
          <w:pPr>
            <w:pStyle w:val="BAD772B03D2F40D0AE74B0385CFC4E42"/>
          </w:pPr>
          <w:r>
            <w:rPr>
              <w:rStyle w:val="a3"/>
            </w:rPr>
            <w:t>Выберите элемент.</w:t>
          </w:r>
        </w:p>
      </w:docPartBody>
    </w:docPart>
    <w:docPart>
      <w:docPartPr>
        <w:name w:val="BB49CAEB959747B2A39EDE0D146FD7D8"/>
        <w:category>
          <w:name w:val="Общие"/>
          <w:gallery w:val="placeholder"/>
        </w:category>
        <w:types>
          <w:type w:val="bbPlcHdr"/>
        </w:types>
        <w:behaviors>
          <w:behavior w:val="content"/>
        </w:behaviors>
        <w:guid w:val="{A5171DBB-7A9E-49C1-B95F-B3181BB2D25E}"/>
      </w:docPartPr>
      <w:docPartBody>
        <w:p w:rsidR="00166F5F" w:rsidRDefault="006C3E06" w:rsidP="006C3E06">
          <w:pPr>
            <w:pStyle w:val="BB49CAEB959747B2A39EDE0D146FD7D8"/>
          </w:pPr>
          <w:r>
            <w:rPr>
              <w:rStyle w:val="a3"/>
            </w:rPr>
            <w:t>Выберите элемент.</w:t>
          </w:r>
        </w:p>
      </w:docPartBody>
    </w:docPart>
    <w:docPart>
      <w:docPartPr>
        <w:name w:val="CF06C51C2A864DBA90AB975C6F62B55A"/>
        <w:category>
          <w:name w:val="Общие"/>
          <w:gallery w:val="placeholder"/>
        </w:category>
        <w:types>
          <w:type w:val="bbPlcHdr"/>
        </w:types>
        <w:behaviors>
          <w:behavior w:val="content"/>
        </w:behaviors>
        <w:guid w:val="{4B18DFC2-879B-4C4B-9DB3-4426F426825C}"/>
      </w:docPartPr>
      <w:docPartBody>
        <w:p w:rsidR="00166F5F" w:rsidRDefault="006C3E06" w:rsidP="006C3E06">
          <w:pPr>
            <w:pStyle w:val="CF06C51C2A864DBA90AB975C6F62B55A"/>
          </w:pPr>
          <w:r>
            <w:rPr>
              <w:rStyle w:val="a3"/>
            </w:rPr>
            <w:t>Выберите элемент.</w:t>
          </w:r>
        </w:p>
      </w:docPartBody>
    </w:docPart>
    <w:docPart>
      <w:docPartPr>
        <w:name w:val="A30749F05DE743A5A2654FE199E4BFB0"/>
        <w:category>
          <w:name w:val="Общие"/>
          <w:gallery w:val="placeholder"/>
        </w:category>
        <w:types>
          <w:type w:val="bbPlcHdr"/>
        </w:types>
        <w:behaviors>
          <w:behavior w:val="content"/>
        </w:behaviors>
        <w:guid w:val="{87313F98-D84F-4208-98EF-C98E2369F5A0}"/>
      </w:docPartPr>
      <w:docPartBody>
        <w:p w:rsidR="00166F5F" w:rsidRDefault="006C3E06" w:rsidP="006C3E06">
          <w:pPr>
            <w:pStyle w:val="A30749F05DE743A5A2654FE199E4BFB0"/>
          </w:pPr>
          <w:r>
            <w:rPr>
              <w:rStyle w:val="a3"/>
            </w:rPr>
            <w:t>Выберите элемент.</w:t>
          </w:r>
        </w:p>
      </w:docPartBody>
    </w:docPart>
    <w:docPart>
      <w:docPartPr>
        <w:name w:val="F221CB52A1774C12B37AF7FA8D83E55E"/>
        <w:category>
          <w:name w:val="Общие"/>
          <w:gallery w:val="placeholder"/>
        </w:category>
        <w:types>
          <w:type w:val="bbPlcHdr"/>
        </w:types>
        <w:behaviors>
          <w:behavior w:val="content"/>
        </w:behaviors>
        <w:guid w:val="{3FF95080-0444-4C30-9246-D49824004A7E}"/>
      </w:docPartPr>
      <w:docPartBody>
        <w:p w:rsidR="00166F5F" w:rsidRDefault="006C3E06" w:rsidP="006C3E06">
          <w:pPr>
            <w:pStyle w:val="F221CB52A1774C12B37AF7FA8D83E55E"/>
          </w:pPr>
          <w:r>
            <w:rPr>
              <w:rStyle w:val="a3"/>
            </w:rPr>
            <w:t>Выберите элемент.</w:t>
          </w:r>
        </w:p>
      </w:docPartBody>
    </w:docPart>
    <w:docPart>
      <w:docPartPr>
        <w:name w:val="1CF3FF62004F43CE8E51659D9B94143A"/>
        <w:category>
          <w:name w:val="Общие"/>
          <w:gallery w:val="placeholder"/>
        </w:category>
        <w:types>
          <w:type w:val="bbPlcHdr"/>
        </w:types>
        <w:behaviors>
          <w:behavior w:val="content"/>
        </w:behaviors>
        <w:guid w:val="{AC4F959F-F7AB-482B-9F11-E1E91FE373EE}"/>
      </w:docPartPr>
      <w:docPartBody>
        <w:p w:rsidR="00166F5F" w:rsidRDefault="006C3E06" w:rsidP="006C3E06">
          <w:pPr>
            <w:pStyle w:val="1CF3FF62004F43CE8E51659D9B94143A"/>
          </w:pPr>
          <w:r>
            <w:rPr>
              <w:rStyle w:val="a3"/>
            </w:rPr>
            <w:t>Выберите элемент.</w:t>
          </w:r>
        </w:p>
      </w:docPartBody>
    </w:docPart>
    <w:docPart>
      <w:docPartPr>
        <w:name w:val="AE8A834DDB39489AA42F61A816B74CF5"/>
        <w:category>
          <w:name w:val="Общие"/>
          <w:gallery w:val="placeholder"/>
        </w:category>
        <w:types>
          <w:type w:val="bbPlcHdr"/>
        </w:types>
        <w:behaviors>
          <w:behavior w:val="content"/>
        </w:behaviors>
        <w:guid w:val="{879ADEFF-4570-4355-A6A1-A60863925F16}"/>
      </w:docPartPr>
      <w:docPartBody>
        <w:p w:rsidR="00166F5F" w:rsidRDefault="006C3E06" w:rsidP="006C3E06">
          <w:pPr>
            <w:pStyle w:val="AE8A834DDB39489AA42F61A816B74CF5"/>
          </w:pPr>
          <w:r>
            <w:rPr>
              <w:rStyle w:val="a3"/>
            </w:rPr>
            <w:t>Выберите элемент.</w:t>
          </w:r>
        </w:p>
      </w:docPartBody>
    </w:docPart>
    <w:docPart>
      <w:docPartPr>
        <w:name w:val="1F531F4D064C4DD0A8C1F7B342823E7E"/>
        <w:category>
          <w:name w:val="Общие"/>
          <w:gallery w:val="placeholder"/>
        </w:category>
        <w:types>
          <w:type w:val="bbPlcHdr"/>
        </w:types>
        <w:behaviors>
          <w:behavior w:val="content"/>
        </w:behaviors>
        <w:guid w:val="{A96C66CF-0150-406D-878D-18D26957F484}"/>
      </w:docPartPr>
      <w:docPartBody>
        <w:p w:rsidR="00166F5F" w:rsidRDefault="006C3E06" w:rsidP="006C3E06">
          <w:pPr>
            <w:pStyle w:val="1F531F4D064C4DD0A8C1F7B342823E7E"/>
          </w:pPr>
          <w:r>
            <w:rPr>
              <w:rStyle w:val="a3"/>
            </w:rPr>
            <w:t>Выберите элемент.</w:t>
          </w:r>
        </w:p>
      </w:docPartBody>
    </w:docPart>
    <w:docPart>
      <w:docPartPr>
        <w:name w:val="76D23EAF3AB44CA7AE351F904B5CFF50"/>
        <w:category>
          <w:name w:val="Общие"/>
          <w:gallery w:val="placeholder"/>
        </w:category>
        <w:types>
          <w:type w:val="bbPlcHdr"/>
        </w:types>
        <w:behaviors>
          <w:behavior w:val="content"/>
        </w:behaviors>
        <w:guid w:val="{8FB83CFE-E1FB-4FF0-9147-2643E4F9DEC0}"/>
      </w:docPartPr>
      <w:docPartBody>
        <w:p w:rsidR="00166F5F" w:rsidRDefault="006C3E06" w:rsidP="006C3E06">
          <w:pPr>
            <w:pStyle w:val="76D23EAF3AB44CA7AE351F904B5CFF50"/>
          </w:pPr>
          <w:r>
            <w:rPr>
              <w:rStyle w:val="a3"/>
            </w:rPr>
            <w:t>Выберите элемент.</w:t>
          </w:r>
        </w:p>
      </w:docPartBody>
    </w:docPart>
    <w:docPart>
      <w:docPartPr>
        <w:name w:val="60B930860F6143039BFD3938460CD4A1"/>
        <w:category>
          <w:name w:val="Общие"/>
          <w:gallery w:val="placeholder"/>
        </w:category>
        <w:types>
          <w:type w:val="bbPlcHdr"/>
        </w:types>
        <w:behaviors>
          <w:behavior w:val="content"/>
        </w:behaviors>
        <w:guid w:val="{A1228F03-9CBA-4C37-95B4-4969B33030B5}"/>
      </w:docPartPr>
      <w:docPartBody>
        <w:p w:rsidR="00166F5F" w:rsidRDefault="006C3E06" w:rsidP="006C3E06">
          <w:pPr>
            <w:pStyle w:val="60B930860F6143039BFD3938460CD4A1"/>
          </w:pPr>
          <w:r>
            <w:rPr>
              <w:rStyle w:val="a3"/>
            </w:rPr>
            <w:t>Выберите элемент.</w:t>
          </w:r>
        </w:p>
      </w:docPartBody>
    </w:docPart>
    <w:docPart>
      <w:docPartPr>
        <w:name w:val="0D76FD1311224725999377505816BC89"/>
        <w:category>
          <w:name w:val="Общие"/>
          <w:gallery w:val="placeholder"/>
        </w:category>
        <w:types>
          <w:type w:val="bbPlcHdr"/>
        </w:types>
        <w:behaviors>
          <w:behavior w:val="content"/>
        </w:behaviors>
        <w:guid w:val="{7F378FD1-1430-4FA8-9C92-B5D24A92600A}"/>
      </w:docPartPr>
      <w:docPartBody>
        <w:p w:rsidR="00166F5F" w:rsidRDefault="006C3E06" w:rsidP="006C3E06">
          <w:pPr>
            <w:pStyle w:val="0D76FD1311224725999377505816BC89"/>
          </w:pPr>
          <w:r>
            <w:rPr>
              <w:rStyle w:val="a3"/>
            </w:rPr>
            <w:t>Выберите элемент.</w:t>
          </w:r>
        </w:p>
      </w:docPartBody>
    </w:docPart>
    <w:docPart>
      <w:docPartPr>
        <w:name w:val="F4FECEBB62664026B15470AEBA90FFF9"/>
        <w:category>
          <w:name w:val="Общие"/>
          <w:gallery w:val="placeholder"/>
        </w:category>
        <w:types>
          <w:type w:val="bbPlcHdr"/>
        </w:types>
        <w:behaviors>
          <w:behavior w:val="content"/>
        </w:behaviors>
        <w:guid w:val="{E393BAB7-B398-4A6B-AE8F-350CD4EAE174}"/>
      </w:docPartPr>
      <w:docPartBody>
        <w:p w:rsidR="00166F5F" w:rsidRDefault="006C3E06" w:rsidP="006C3E06">
          <w:pPr>
            <w:pStyle w:val="F4FECEBB62664026B15470AEBA90FFF9"/>
          </w:pPr>
          <w:r>
            <w:rPr>
              <w:rStyle w:val="a3"/>
            </w:rPr>
            <w:t>Выберите элемент.</w:t>
          </w:r>
        </w:p>
      </w:docPartBody>
    </w:docPart>
    <w:docPart>
      <w:docPartPr>
        <w:name w:val="782C401E90EE42D0B8BB4FD2E4B421D5"/>
        <w:category>
          <w:name w:val="Общие"/>
          <w:gallery w:val="placeholder"/>
        </w:category>
        <w:types>
          <w:type w:val="bbPlcHdr"/>
        </w:types>
        <w:behaviors>
          <w:behavior w:val="content"/>
        </w:behaviors>
        <w:guid w:val="{9F2E4A99-A6FD-4369-9F95-07EB912D33DD}"/>
      </w:docPartPr>
      <w:docPartBody>
        <w:p w:rsidR="00166F5F" w:rsidRDefault="006C3E06" w:rsidP="006C3E06">
          <w:pPr>
            <w:pStyle w:val="782C401E90EE42D0B8BB4FD2E4B421D5"/>
          </w:pPr>
          <w:r>
            <w:rPr>
              <w:rStyle w:val="a3"/>
            </w:rPr>
            <w:t>Выберите элемент.</w:t>
          </w:r>
        </w:p>
      </w:docPartBody>
    </w:docPart>
    <w:docPart>
      <w:docPartPr>
        <w:name w:val="EC08BB19F9B04EFA80E4681ACBA2E01E"/>
        <w:category>
          <w:name w:val="Общие"/>
          <w:gallery w:val="placeholder"/>
        </w:category>
        <w:types>
          <w:type w:val="bbPlcHdr"/>
        </w:types>
        <w:behaviors>
          <w:behavior w:val="content"/>
        </w:behaviors>
        <w:guid w:val="{0617A1AC-C9A7-4C98-8F60-723F9A53968E}"/>
      </w:docPartPr>
      <w:docPartBody>
        <w:p w:rsidR="00166F5F" w:rsidRDefault="006C3E06" w:rsidP="006C3E06">
          <w:pPr>
            <w:pStyle w:val="EC08BB19F9B04EFA80E4681ACBA2E01E"/>
          </w:pPr>
          <w:r>
            <w:rPr>
              <w:rStyle w:val="a3"/>
            </w:rPr>
            <w:t>Выберите элемент.</w:t>
          </w:r>
        </w:p>
      </w:docPartBody>
    </w:docPart>
    <w:docPart>
      <w:docPartPr>
        <w:name w:val="E3B5BE70508D4B04A406648A2FE397E7"/>
        <w:category>
          <w:name w:val="Общие"/>
          <w:gallery w:val="placeholder"/>
        </w:category>
        <w:types>
          <w:type w:val="bbPlcHdr"/>
        </w:types>
        <w:behaviors>
          <w:behavior w:val="content"/>
        </w:behaviors>
        <w:guid w:val="{C77DCD2E-4949-447E-8EE4-9DAE4D0498FE}"/>
      </w:docPartPr>
      <w:docPartBody>
        <w:p w:rsidR="00166F5F" w:rsidRDefault="006C3E06" w:rsidP="006C3E06">
          <w:pPr>
            <w:pStyle w:val="E3B5BE70508D4B04A406648A2FE397E7"/>
          </w:pPr>
          <w:r>
            <w:rPr>
              <w:rStyle w:val="a3"/>
            </w:rPr>
            <w:t>Выберите элемент.</w:t>
          </w:r>
        </w:p>
      </w:docPartBody>
    </w:docPart>
    <w:docPart>
      <w:docPartPr>
        <w:name w:val="0E9DE4A22177485F8BB1D38348B08755"/>
        <w:category>
          <w:name w:val="Общие"/>
          <w:gallery w:val="placeholder"/>
        </w:category>
        <w:types>
          <w:type w:val="bbPlcHdr"/>
        </w:types>
        <w:behaviors>
          <w:behavior w:val="content"/>
        </w:behaviors>
        <w:guid w:val="{FF213E98-C45D-449B-9B9B-3A7C3F763CBB}"/>
      </w:docPartPr>
      <w:docPartBody>
        <w:p w:rsidR="00166F5F" w:rsidRDefault="006C3E06" w:rsidP="006C3E06">
          <w:pPr>
            <w:pStyle w:val="0E9DE4A22177485F8BB1D38348B08755"/>
          </w:pPr>
          <w:r>
            <w:rPr>
              <w:rStyle w:val="a3"/>
            </w:rPr>
            <w:t>Выберите элемент.</w:t>
          </w:r>
        </w:p>
      </w:docPartBody>
    </w:docPart>
    <w:docPart>
      <w:docPartPr>
        <w:name w:val="9FAD01C62F5847B396669BCBB9FF1659"/>
        <w:category>
          <w:name w:val="Общие"/>
          <w:gallery w:val="placeholder"/>
        </w:category>
        <w:types>
          <w:type w:val="bbPlcHdr"/>
        </w:types>
        <w:behaviors>
          <w:behavior w:val="content"/>
        </w:behaviors>
        <w:guid w:val="{C6344C72-B121-4D60-AB44-B67E562E6482}"/>
      </w:docPartPr>
      <w:docPartBody>
        <w:p w:rsidR="00166F5F" w:rsidRDefault="006C3E06" w:rsidP="006C3E06">
          <w:pPr>
            <w:pStyle w:val="9FAD01C62F5847B396669BCBB9FF1659"/>
          </w:pPr>
          <w:r>
            <w:rPr>
              <w:rStyle w:val="a3"/>
            </w:rPr>
            <w:t>Выберите элемент.</w:t>
          </w:r>
        </w:p>
      </w:docPartBody>
    </w:docPart>
    <w:docPart>
      <w:docPartPr>
        <w:name w:val="600C0CA12992445594E38D77BB98E112"/>
        <w:category>
          <w:name w:val="Общие"/>
          <w:gallery w:val="placeholder"/>
        </w:category>
        <w:types>
          <w:type w:val="bbPlcHdr"/>
        </w:types>
        <w:behaviors>
          <w:behavior w:val="content"/>
        </w:behaviors>
        <w:guid w:val="{F7C5EFEF-3DE3-4D73-858D-A294E1E549F2}"/>
      </w:docPartPr>
      <w:docPartBody>
        <w:p w:rsidR="00166F5F" w:rsidRDefault="006C3E06" w:rsidP="006C3E06">
          <w:pPr>
            <w:pStyle w:val="600C0CA12992445594E38D77BB98E112"/>
          </w:pPr>
          <w:r>
            <w:rPr>
              <w:rStyle w:val="a3"/>
            </w:rPr>
            <w:t>Выберите элемент.</w:t>
          </w:r>
        </w:p>
      </w:docPartBody>
    </w:docPart>
    <w:docPart>
      <w:docPartPr>
        <w:name w:val="91842EF7383D488FBDE432CAA43F76AD"/>
        <w:category>
          <w:name w:val="Общие"/>
          <w:gallery w:val="placeholder"/>
        </w:category>
        <w:types>
          <w:type w:val="bbPlcHdr"/>
        </w:types>
        <w:behaviors>
          <w:behavior w:val="content"/>
        </w:behaviors>
        <w:guid w:val="{88D47BBC-81A6-4745-8D29-A13D6E472E11}"/>
      </w:docPartPr>
      <w:docPartBody>
        <w:p w:rsidR="00166F5F" w:rsidRDefault="006C3E06" w:rsidP="006C3E06">
          <w:pPr>
            <w:pStyle w:val="91842EF7383D488FBDE432CAA43F76AD"/>
          </w:pPr>
          <w:r>
            <w:rPr>
              <w:rStyle w:val="a3"/>
            </w:rPr>
            <w:t>Выберите элемент.</w:t>
          </w:r>
        </w:p>
      </w:docPartBody>
    </w:docPart>
    <w:docPart>
      <w:docPartPr>
        <w:name w:val="3B748FDE9ABE41C799E9D1D6F8FB478A"/>
        <w:category>
          <w:name w:val="Общие"/>
          <w:gallery w:val="placeholder"/>
        </w:category>
        <w:types>
          <w:type w:val="bbPlcHdr"/>
        </w:types>
        <w:behaviors>
          <w:behavior w:val="content"/>
        </w:behaviors>
        <w:guid w:val="{856B8748-ED8D-44EE-9F8A-D086AC6A98EF}"/>
      </w:docPartPr>
      <w:docPartBody>
        <w:p w:rsidR="00166F5F" w:rsidRDefault="006C3E06" w:rsidP="006C3E06">
          <w:pPr>
            <w:pStyle w:val="3B748FDE9ABE41C799E9D1D6F8FB478A"/>
          </w:pPr>
          <w:r>
            <w:rPr>
              <w:rStyle w:val="a3"/>
            </w:rPr>
            <w:t>Выберите элемент.</w:t>
          </w:r>
        </w:p>
      </w:docPartBody>
    </w:docPart>
    <w:docPart>
      <w:docPartPr>
        <w:name w:val="43A678541AE1417E8FE434ACB1978584"/>
        <w:category>
          <w:name w:val="Общие"/>
          <w:gallery w:val="placeholder"/>
        </w:category>
        <w:types>
          <w:type w:val="bbPlcHdr"/>
        </w:types>
        <w:behaviors>
          <w:behavior w:val="content"/>
        </w:behaviors>
        <w:guid w:val="{B0A2FDE2-D4CE-4604-82E9-90EB9AC939D8}"/>
      </w:docPartPr>
      <w:docPartBody>
        <w:p w:rsidR="00166F5F" w:rsidRDefault="006C3E06" w:rsidP="006C3E06">
          <w:pPr>
            <w:pStyle w:val="43A678541AE1417E8FE434ACB1978584"/>
          </w:pPr>
          <w:r>
            <w:rPr>
              <w:rStyle w:val="a3"/>
            </w:rPr>
            <w:t>Выберите элемент.</w:t>
          </w:r>
        </w:p>
      </w:docPartBody>
    </w:docPart>
    <w:docPart>
      <w:docPartPr>
        <w:name w:val="17E2F1BA7F5C4CC8AF533A243B56B3C9"/>
        <w:category>
          <w:name w:val="Общие"/>
          <w:gallery w:val="placeholder"/>
        </w:category>
        <w:types>
          <w:type w:val="bbPlcHdr"/>
        </w:types>
        <w:behaviors>
          <w:behavior w:val="content"/>
        </w:behaviors>
        <w:guid w:val="{87D7612C-120F-4EE2-A989-E656A04772C6}"/>
      </w:docPartPr>
      <w:docPartBody>
        <w:p w:rsidR="00166F5F" w:rsidRDefault="006C3E06" w:rsidP="006C3E06">
          <w:pPr>
            <w:pStyle w:val="17E2F1BA7F5C4CC8AF533A243B56B3C9"/>
          </w:pPr>
          <w:r>
            <w:rPr>
              <w:rStyle w:val="a3"/>
            </w:rPr>
            <w:t>Выберите элемент.</w:t>
          </w:r>
        </w:p>
      </w:docPartBody>
    </w:docPart>
    <w:docPart>
      <w:docPartPr>
        <w:name w:val="610DFE8F0FBE40F98F4456FE30DCCD7D"/>
        <w:category>
          <w:name w:val="Общие"/>
          <w:gallery w:val="placeholder"/>
        </w:category>
        <w:types>
          <w:type w:val="bbPlcHdr"/>
        </w:types>
        <w:behaviors>
          <w:behavior w:val="content"/>
        </w:behaviors>
        <w:guid w:val="{2921A864-9121-4180-B5CF-676C59439415}"/>
      </w:docPartPr>
      <w:docPartBody>
        <w:p w:rsidR="00166F5F" w:rsidRDefault="006C3E06" w:rsidP="006C3E06">
          <w:pPr>
            <w:pStyle w:val="610DFE8F0FBE40F98F4456FE30DCCD7D"/>
          </w:pPr>
          <w:r>
            <w:rPr>
              <w:rStyle w:val="a3"/>
            </w:rPr>
            <w:t>Выберите элемент.</w:t>
          </w:r>
        </w:p>
      </w:docPartBody>
    </w:docPart>
    <w:docPart>
      <w:docPartPr>
        <w:name w:val="65D98338897640E389B184056219A21F"/>
        <w:category>
          <w:name w:val="Общие"/>
          <w:gallery w:val="placeholder"/>
        </w:category>
        <w:types>
          <w:type w:val="bbPlcHdr"/>
        </w:types>
        <w:behaviors>
          <w:behavior w:val="content"/>
        </w:behaviors>
        <w:guid w:val="{7DB6252E-D754-454C-8D81-DDCE54DEF8E7}"/>
      </w:docPartPr>
      <w:docPartBody>
        <w:p w:rsidR="00166F5F" w:rsidRDefault="006C3E06" w:rsidP="006C3E06">
          <w:pPr>
            <w:pStyle w:val="65D98338897640E389B184056219A21F"/>
          </w:pPr>
          <w:r>
            <w:rPr>
              <w:rStyle w:val="a3"/>
            </w:rPr>
            <w:t>Выберите элемент.</w:t>
          </w:r>
        </w:p>
      </w:docPartBody>
    </w:docPart>
    <w:docPart>
      <w:docPartPr>
        <w:name w:val="44F7A519C6284DF0B259325D21122C2F"/>
        <w:category>
          <w:name w:val="Общие"/>
          <w:gallery w:val="placeholder"/>
        </w:category>
        <w:types>
          <w:type w:val="bbPlcHdr"/>
        </w:types>
        <w:behaviors>
          <w:behavior w:val="content"/>
        </w:behaviors>
        <w:guid w:val="{CEB8AB8B-A184-4B1D-8DA8-A9886DCA8E21}"/>
      </w:docPartPr>
      <w:docPartBody>
        <w:p w:rsidR="00166F5F" w:rsidRDefault="006C3E06" w:rsidP="006C3E06">
          <w:pPr>
            <w:pStyle w:val="44F7A519C6284DF0B259325D21122C2F"/>
          </w:pPr>
          <w:r>
            <w:rPr>
              <w:rStyle w:val="a3"/>
            </w:rPr>
            <w:t>Выберите элемент.</w:t>
          </w:r>
        </w:p>
      </w:docPartBody>
    </w:docPart>
    <w:docPart>
      <w:docPartPr>
        <w:name w:val="4C9E2158B4C14DF48DC30778BE2C08FD"/>
        <w:category>
          <w:name w:val="Общие"/>
          <w:gallery w:val="placeholder"/>
        </w:category>
        <w:types>
          <w:type w:val="bbPlcHdr"/>
        </w:types>
        <w:behaviors>
          <w:behavior w:val="content"/>
        </w:behaviors>
        <w:guid w:val="{9F8E7020-E091-4D96-8004-EACF65A1BB03}"/>
      </w:docPartPr>
      <w:docPartBody>
        <w:p w:rsidR="00166F5F" w:rsidRDefault="006C3E06" w:rsidP="006C3E06">
          <w:pPr>
            <w:pStyle w:val="4C9E2158B4C14DF48DC30778BE2C08FD"/>
          </w:pPr>
          <w:r>
            <w:rPr>
              <w:rStyle w:val="a3"/>
            </w:rPr>
            <w:t>Выберите элемент.</w:t>
          </w:r>
        </w:p>
      </w:docPartBody>
    </w:docPart>
    <w:docPart>
      <w:docPartPr>
        <w:name w:val="8606B68B07E9467581481EDEBC77069B"/>
        <w:category>
          <w:name w:val="Общие"/>
          <w:gallery w:val="placeholder"/>
        </w:category>
        <w:types>
          <w:type w:val="bbPlcHdr"/>
        </w:types>
        <w:behaviors>
          <w:behavior w:val="content"/>
        </w:behaviors>
        <w:guid w:val="{BB1F5CB9-E13E-4D56-AA5A-5BF123AEB972}"/>
      </w:docPartPr>
      <w:docPartBody>
        <w:p w:rsidR="00166F5F" w:rsidRDefault="006C3E06" w:rsidP="006C3E06">
          <w:pPr>
            <w:pStyle w:val="8606B68B07E9467581481EDEBC77069B"/>
          </w:pPr>
          <w:r>
            <w:rPr>
              <w:rStyle w:val="a3"/>
            </w:rPr>
            <w:t>Выберите элемент.</w:t>
          </w:r>
        </w:p>
      </w:docPartBody>
    </w:docPart>
    <w:docPart>
      <w:docPartPr>
        <w:name w:val="903CD9CC8444425DBAAC342EB51F6F89"/>
        <w:category>
          <w:name w:val="Общие"/>
          <w:gallery w:val="placeholder"/>
        </w:category>
        <w:types>
          <w:type w:val="bbPlcHdr"/>
        </w:types>
        <w:behaviors>
          <w:behavior w:val="content"/>
        </w:behaviors>
        <w:guid w:val="{F6ABCC01-F4B1-4DD1-A245-CDBED0349F87}"/>
      </w:docPartPr>
      <w:docPartBody>
        <w:p w:rsidR="00166F5F" w:rsidRDefault="006C3E06" w:rsidP="006C3E06">
          <w:pPr>
            <w:pStyle w:val="903CD9CC8444425DBAAC342EB51F6F89"/>
          </w:pPr>
          <w:r>
            <w:rPr>
              <w:rStyle w:val="a3"/>
            </w:rPr>
            <w:t>Выберите элемент.</w:t>
          </w:r>
        </w:p>
      </w:docPartBody>
    </w:docPart>
    <w:docPart>
      <w:docPartPr>
        <w:name w:val="489EF58547BB4F4A853BE48F3A4CBA03"/>
        <w:category>
          <w:name w:val="Общие"/>
          <w:gallery w:val="placeholder"/>
        </w:category>
        <w:types>
          <w:type w:val="bbPlcHdr"/>
        </w:types>
        <w:behaviors>
          <w:behavior w:val="content"/>
        </w:behaviors>
        <w:guid w:val="{09795E2A-01F9-4737-A087-57E68F7B0BF7}"/>
      </w:docPartPr>
      <w:docPartBody>
        <w:p w:rsidR="00166F5F" w:rsidRDefault="006C3E06" w:rsidP="006C3E06">
          <w:pPr>
            <w:pStyle w:val="489EF58547BB4F4A853BE48F3A4CBA03"/>
          </w:pPr>
          <w:r>
            <w:rPr>
              <w:rStyle w:val="a3"/>
            </w:rPr>
            <w:t>Выберите элемент.</w:t>
          </w:r>
        </w:p>
      </w:docPartBody>
    </w:docPart>
    <w:docPart>
      <w:docPartPr>
        <w:name w:val="AC0185CBCC2D47FC83C7E0AD27F64E82"/>
        <w:category>
          <w:name w:val="Общие"/>
          <w:gallery w:val="placeholder"/>
        </w:category>
        <w:types>
          <w:type w:val="bbPlcHdr"/>
        </w:types>
        <w:behaviors>
          <w:behavior w:val="content"/>
        </w:behaviors>
        <w:guid w:val="{5D668BD0-BAB6-4157-A81C-E106C20FDAD3}"/>
      </w:docPartPr>
      <w:docPartBody>
        <w:p w:rsidR="00166F5F" w:rsidRDefault="006C3E06" w:rsidP="006C3E06">
          <w:pPr>
            <w:pStyle w:val="AC0185CBCC2D47FC83C7E0AD27F64E82"/>
          </w:pPr>
          <w:r>
            <w:rPr>
              <w:rStyle w:val="a3"/>
            </w:rPr>
            <w:t>Выберите элемент.</w:t>
          </w:r>
        </w:p>
      </w:docPartBody>
    </w:docPart>
    <w:docPart>
      <w:docPartPr>
        <w:name w:val="47CCEF58ECAD4EBE939369FA4C225847"/>
        <w:category>
          <w:name w:val="Общие"/>
          <w:gallery w:val="placeholder"/>
        </w:category>
        <w:types>
          <w:type w:val="bbPlcHdr"/>
        </w:types>
        <w:behaviors>
          <w:behavior w:val="content"/>
        </w:behaviors>
        <w:guid w:val="{462EB852-558A-446D-A83B-918EA352E2A4}"/>
      </w:docPartPr>
      <w:docPartBody>
        <w:p w:rsidR="00166F5F" w:rsidRDefault="006C3E06" w:rsidP="006C3E06">
          <w:pPr>
            <w:pStyle w:val="47CCEF58ECAD4EBE939369FA4C225847"/>
          </w:pPr>
          <w:r>
            <w:rPr>
              <w:rStyle w:val="a3"/>
            </w:rPr>
            <w:t>Выберите элемент.</w:t>
          </w:r>
        </w:p>
      </w:docPartBody>
    </w:docPart>
    <w:docPart>
      <w:docPartPr>
        <w:name w:val="CD2A26793ED944FB8B3D4082412C58F8"/>
        <w:category>
          <w:name w:val="Общие"/>
          <w:gallery w:val="placeholder"/>
        </w:category>
        <w:types>
          <w:type w:val="bbPlcHdr"/>
        </w:types>
        <w:behaviors>
          <w:behavior w:val="content"/>
        </w:behaviors>
        <w:guid w:val="{949CCA3D-726A-4340-BFA6-B6505A09C2EE}"/>
      </w:docPartPr>
      <w:docPartBody>
        <w:p w:rsidR="00166F5F" w:rsidRDefault="006C3E06" w:rsidP="006C3E06">
          <w:pPr>
            <w:pStyle w:val="CD2A26793ED944FB8B3D4082412C58F8"/>
          </w:pPr>
          <w:r>
            <w:rPr>
              <w:rStyle w:val="a3"/>
            </w:rPr>
            <w:t>Выберите элемент.</w:t>
          </w:r>
        </w:p>
      </w:docPartBody>
    </w:docPart>
    <w:docPart>
      <w:docPartPr>
        <w:name w:val="2644E9FDE8654F70A9649330DD1C782A"/>
        <w:category>
          <w:name w:val="Общие"/>
          <w:gallery w:val="placeholder"/>
        </w:category>
        <w:types>
          <w:type w:val="bbPlcHdr"/>
        </w:types>
        <w:behaviors>
          <w:behavior w:val="content"/>
        </w:behaviors>
        <w:guid w:val="{08EF3200-C155-4C50-8BD3-64578AD9DFD5}"/>
      </w:docPartPr>
      <w:docPartBody>
        <w:p w:rsidR="00166F5F" w:rsidRDefault="006C3E06" w:rsidP="006C3E06">
          <w:pPr>
            <w:pStyle w:val="2644E9FDE8654F70A9649330DD1C782A"/>
          </w:pPr>
          <w:r>
            <w:rPr>
              <w:rStyle w:val="a3"/>
            </w:rPr>
            <w:t>Выберите элемент.</w:t>
          </w:r>
        </w:p>
      </w:docPartBody>
    </w:docPart>
    <w:docPart>
      <w:docPartPr>
        <w:name w:val="29F7773B4FDE4791B7B7AFBF09EAAEAA"/>
        <w:category>
          <w:name w:val="Общие"/>
          <w:gallery w:val="placeholder"/>
        </w:category>
        <w:types>
          <w:type w:val="bbPlcHdr"/>
        </w:types>
        <w:behaviors>
          <w:behavior w:val="content"/>
        </w:behaviors>
        <w:guid w:val="{CEDC3656-C06B-418D-A816-6DFD3D72D3AA}"/>
      </w:docPartPr>
      <w:docPartBody>
        <w:p w:rsidR="00166F5F" w:rsidRDefault="006C3E06" w:rsidP="006C3E06">
          <w:pPr>
            <w:pStyle w:val="29F7773B4FDE4791B7B7AFBF09EAAEAA"/>
          </w:pPr>
          <w:r>
            <w:rPr>
              <w:rStyle w:val="a3"/>
            </w:rPr>
            <w:t>Выберите элемент.</w:t>
          </w:r>
        </w:p>
      </w:docPartBody>
    </w:docPart>
    <w:docPart>
      <w:docPartPr>
        <w:name w:val="37437AB6843B41789296FFDD8E8183DE"/>
        <w:category>
          <w:name w:val="Общие"/>
          <w:gallery w:val="placeholder"/>
        </w:category>
        <w:types>
          <w:type w:val="bbPlcHdr"/>
        </w:types>
        <w:behaviors>
          <w:behavior w:val="content"/>
        </w:behaviors>
        <w:guid w:val="{1A2B7CB5-E39F-4389-9C3F-3030809520D8}"/>
      </w:docPartPr>
      <w:docPartBody>
        <w:p w:rsidR="00166F5F" w:rsidRDefault="006C3E06" w:rsidP="006C3E06">
          <w:pPr>
            <w:pStyle w:val="37437AB6843B41789296FFDD8E8183DE"/>
          </w:pPr>
          <w:r>
            <w:rPr>
              <w:rStyle w:val="a3"/>
            </w:rPr>
            <w:t>Выберите элемент.</w:t>
          </w:r>
        </w:p>
      </w:docPartBody>
    </w:docPart>
    <w:docPart>
      <w:docPartPr>
        <w:name w:val="7ED728441D2B48009DE3D7EF4A8A04B6"/>
        <w:category>
          <w:name w:val="Общие"/>
          <w:gallery w:val="placeholder"/>
        </w:category>
        <w:types>
          <w:type w:val="bbPlcHdr"/>
        </w:types>
        <w:behaviors>
          <w:behavior w:val="content"/>
        </w:behaviors>
        <w:guid w:val="{4B62C8A6-7918-4A29-A0A3-88509CE7A483}"/>
      </w:docPartPr>
      <w:docPartBody>
        <w:p w:rsidR="00166F5F" w:rsidRDefault="006C3E06" w:rsidP="006C3E06">
          <w:pPr>
            <w:pStyle w:val="7ED728441D2B48009DE3D7EF4A8A04B6"/>
          </w:pPr>
          <w:r>
            <w:rPr>
              <w:rStyle w:val="a3"/>
            </w:rPr>
            <w:t>Выберите элемент.</w:t>
          </w:r>
        </w:p>
      </w:docPartBody>
    </w:docPart>
    <w:docPart>
      <w:docPartPr>
        <w:name w:val="BE39513A55A54F10B00543DC15B5AF67"/>
        <w:category>
          <w:name w:val="Общие"/>
          <w:gallery w:val="placeholder"/>
        </w:category>
        <w:types>
          <w:type w:val="bbPlcHdr"/>
        </w:types>
        <w:behaviors>
          <w:behavior w:val="content"/>
        </w:behaviors>
        <w:guid w:val="{432B2F98-FB6F-4F94-8EC9-37BAAD23CBB4}"/>
      </w:docPartPr>
      <w:docPartBody>
        <w:p w:rsidR="00166F5F" w:rsidRDefault="006C3E06" w:rsidP="006C3E06">
          <w:pPr>
            <w:pStyle w:val="BE39513A55A54F10B00543DC15B5AF67"/>
          </w:pPr>
          <w:r>
            <w:rPr>
              <w:rStyle w:val="a3"/>
            </w:rPr>
            <w:t>Выберите элемент.</w:t>
          </w:r>
        </w:p>
      </w:docPartBody>
    </w:docPart>
    <w:docPart>
      <w:docPartPr>
        <w:name w:val="EF32ACA67B6B453E92D8947BC710D2CE"/>
        <w:category>
          <w:name w:val="Общие"/>
          <w:gallery w:val="placeholder"/>
        </w:category>
        <w:types>
          <w:type w:val="bbPlcHdr"/>
        </w:types>
        <w:behaviors>
          <w:behavior w:val="content"/>
        </w:behaviors>
        <w:guid w:val="{3C015AB2-B73D-4CA5-8C4D-AA499B089614}"/>
      </w:docPartPr>
      <w:docPartBody>
        <w:p w:rsidR="00166F5F" w:rsidRDefault="006C3E06" w:rsidP="006C3E06">
          <w:pPr>
            <w:pStyle w:val="EF32ACA67B6B453E92D8947BC710D2CE"/>
          </w:pPr>
          <w:r>
            <w:rPr>
              <w:rStyle w:val="a3"/>
            </w:rPr>
            <w:t>Выберите элемент.</w:t>
          </w:r>
        </w:p>
      </w:docPartBody>
    </w:docPart>
    <w:docPart>
      <w:docPartPr>
        <w:name w:val="02579A988DA5463CB8DDE17D6A44537E"/>
        <w:category>
          <w:name w:val="Общие"/>
          <w:gallery w:val="placeholder"/>
        </w:category>
        <w:types>
          <w:type w:val="bbPlcHdr"/>
        </w:types>
        <w:behaviors>
          <w:behavior w:val="content"/>
        </w:behaviors>
        <w:guid w:val="{0FFE6F5C-0724-4F5F-A90C-E3586F8CF98A}"/>
      </w:docPartPr>
      <w:docPartBody>
        <w:p w:rsidR="00166F5F" w:rsidRDefault="006C3E06" w:rsidP="006C3E06">
          <w:pPr>
            <w:pStyle w:val="02579A988DA5463CB8DDE17D6A44537E"/>
          </w:pPr>
          <w:r>
            <w:rPr>
              <w:rStyle w:val="a3"/>
            </w:rPr>
            <w:t>Выберите элемент.</w:t>
          </w:r>
        </w:p>
      </w:docPartBody>
    </w:docPart>
    <w:docPart>
      <w:docPartPr>
        <w:name w:val="095784BA797747B5A85B34EFA158BE53"/>
        <w:category>
          <w:name w:val="Общие"/>
          <w:gallery w:val="placeholder"/>
        </w:category>
        <w:types>
          <w:type w:val="bbPlcHdr"/>
        </w:types>
        <w:behaviors>
          <w:behavior w:val="content"/>
        </w:behaviors>
        <w:guid w:val="{E23F64E2-B204-45DD-9204-2FCD81FE51D5}"/>
      </w:docPartPr>
      <w:docPartBody>
        <w:p w:rsidR="00166F5F" w:rsidRDefault="006C3E06" w:rsidP="006C3E06">
          <w:pPr>
            <w:pStyle w:val="095784BA797747B5A85B34EFA158BE53"/>
          </w:pPr>
          <w:r>
            <w:rPr>
              <w:rStyle w:val="a3"/>
            </w:rPr>
            <w:t>Выберите элемент.</w:t>
          </w:r>
        </w:p>
      </w:docPartBody>
    </w:docPart>
    <w:docPart>
      <w:docPartPr>
        <w:name w:val="612E237C354F45F6887DC59CB27D0EA2"/>
        <w:category>
          <w:name w:val="Общие"/>
          <w:gallery w:val="placeholder"/>
        </w:category>
        <w:types>
          <w:type w:val="bbPlcHdr"/>
        </w:types>
        <w:behaviors>
          <w:behavior w:val="content"/>
        </w:behaviors>
        <w:guid w:val="{ADBAA98D-DA38-4320-9A5B-C622D9FF94D8}"/>
      </w:docPartPr>
      <w:docPartBody>
        <w:p w:rsidR="00166F5F" w:rsidRDefault="006C3E06" w:rsidP="006C3E06">
          <w:pPr>
            <w:pStyle w:val="612E237C354F45F6887DC59CB27D0EA2"/>
          </w:pPr>
          <w:r>
            <w:rPr>
              <w:rStyle w:val="a3"/>
            </w:rPr>
            <w:t>Выберите элемент.</w:t>
          </w:r>
        </w:p>
      </w:docPartBody>
    </w:docPart>
    <w:docPart>
      <w:docPartPr>
        <w:name w:val="7A13B6E18AF84796874A17D2123A47AF"/>
        <w:category>
          <w:name w:val="Общие"/>
          <w:gallery w:val="placeholder"/>
        </w:category>
        <w:types>
          <w:type w:val="bbPlcHdr"/>
        </w:types>
        <w:behaviors>
          <w:behavior w:val="content"/>
        </w:behaviors>
        <w:guid w:val="{E32AD508-2985-4330-B11B-8403752BC6D3}"/>
      </w:docPartPr>
      <w:docPartBody>
        <w:p w:rsidR="00166F5F" w:rsidRDefault="006C3E06" w:rsidP="006C3E06">
          <w:pPr>
            <w:pStyle w:val="7A13B6E18AF84796874A17D2123A47AF"/>
          </w:pPr>
          <w:r>
            <w:rPr>
              <w:rStyle w:val="a3"/>
            </w:rPr>
            <w:t>Выберите элемент.</w:t>
          </w:r>
        </w:p>
      </w:docPartBody>
    </w:docPart>
    <w:docPart>
      <w:docPartPr>
        <w:name w:val="9AFD8CCCF48B4ADD931381CC583A516E"/>
        <w:category>
          <w:name w:val="Общие"/>
          <w:gallery w:val="placeholder"/>
        </w:category>
        <w:types>
          <w:type w:val="bbPlcHdr"/>
        </w:types>
        <w:behaviors>
          <w:behavior w:val="content"/>
        </w:behaviors>
        <w:guid w:val="{030FBADC-6899-4C9C-AA6A-15D2E4BAE75E}"/>
      </w:docPartPr>
      <w:docPartBody>
        <w:p w:rsidR="00166F5F" w:rsidRDefault="006C3E06" w:rsidP="006C3E06">
          <w:pPr>
            <w:pStyle w:val="9AFD8CCCF48B4ADD931381CC583A516E"/>
          </w:pPr>
          <w:r>
            <w:rPr>
              <w:rStyle w:val="a3"/>
            </w:rPr>
            <w:t>Выберите элемент.</w:t>
          </w:r>
        </w:p>
      </w:docPartBody>
    </w:docPart>
    <w:docPart>
      <w:docPartPr>
        <w:name w:val="5390EDDF261E48538DD681EB4A9E6E50"/>
        <w:category>
          <w:name w:val="Общие"/>
          <w:gallery w:val="placeholder"/>
        </w:category>
        <w:types>
          <w:type w:val="bbPlcHdr"/>
        </w:types>
        <w:behaviors>
          <w:behavior w:val="content"/>
        </w:behaviors>
        <w:guid w:val="{A23B83D2-D2AB-439A-AF3F-2F44684EE14A}"/>
      </w:docPartPr>
      <w:docPartBody>
        <w:p w:rsidR="00166F5F" w:rsidRDefault="006C3E06" w:rsidP="006C3E06">
          <w:pPr>
            <w:pStyle w:val="5390EDDF261E48538DD681EB4A9E6E50"/>
          </w:pPr>
          <w:r>
            <w:rPr>
              <w:rStyle w:val="a3"/>
            </w:rPr>
            <w:t>Выберите элемент.</w:t>
          </w:r>
        </w:p>
      </w:docPartBody>
    </w:docPart>
    <w:docPart>
      <w:docPartPr>
        <w:name w:val="F4DF1A870C514A8B96BD5735523DB0DF"/>
        <w:category>
          <w:name w:val="Общие"/>
          <w:gallery w:val="placeholder"/>
        </w:category>
        <w:types>
          <w:type w:val="bbPlcHdr"/>
        </w:types>
        <w:behaviors>
          <w:behavior w:val="content"/>
        </w:behaviors>
        <w:guid w:val="{B641D5EF-05D8-4B92-A912-0DD9C29EC60C}"/>
      </w:docPartPr>
      <w:docPartBody>
        <w:p w:rsidR="00166F5F" w:rsidRDefault="006C3E06" w:rsidP="006C3E06">
          <w:pPr>
            <w:pStyle w:val="F4DF1A870C514A8B96BD5735523DB0DF"/>
          </w:pPr>
          <w:r>
            <w:rPr>
              <w:rStyle w:val="a3"/>
            </w:rPr>
            <w:t>Выберите элемент.</w:t>
          </w:r>
        </w:p>
      </w:docPartBody>
    </w:docPart>
    <w:docPart>
      <w:docPartPr>
        <w:name w:val="8654A50F9DB14FD78484B794149EFD7B"/>
        <w:category>
          <w:name w:val="Общие"/>
          <w:gallery w:val="placeholder"/>
        </w:category>
        <w:types>
          <w:type w:val="bbPlcHdr"/>
        </w:types>
        <w:behaviors>
          <w:behavior w:val="content"/>
        </w:behaviors>
        <w:guid w:val="{657EB58B-B367-4855-82B6-59E1B5E8BB9B}"/>
      </w:docPartPr>
      <w:docPartBody>
        <w:p w:rsidR="00166F5F" w:rsidRDefault="006C3E06" w:rsidP="006C3E06">
          <w:pPr>
            <w:pStyle w:val="8654A50F9DB14FD78484B794149EFD7B"/>
          </w:pPr>
          <w:r>
            <w:rPr>
              <w:rStyle w:val="a3"/>
            </w:rPr>
            <w:t>Выберите элемент.</w:t>
          </w:r>
        </w:p>
      </w:docPartBody>
    </w:docPart>
    <w:docPart>
      <w:docPartPr>
        <w:name w:val="7E973CD5F7404523B4B7C8604EF59058"/>
        <w:category>
          <w:name w:val="Общие"/>
          <w:gallery w:val="placeholder"/>
        </w:category>
        <w:types>
          <w:type w:val="bbPlcHdr"/>
        </w:types>
        <w:behaviors>
          <w:behavior w:val="content"/>
        </w:behaviors>
        <w:guid w:val="{D48F4533-9AF1-41E4-BA8C-856241E126A3}"/>
      </w:docPartPr>
      <w:docPartBody>
        <w:p w:rsidR="00166F5F" w:rsidRDefault="006C3E06" w:rsidP="006C3E06">
          <w:pPr>
            <w:pStyle w:val="7E973CD5F7404523B4B7C8604EF59058"/>
          </w:pPr>
          <w:r>
            <w:rPr>
              <w:rStyle w:val="a3"/>
            </w:rPr>
            <w:t>Выберите элемент.</w:t>
          </w:r>
        </w:p>
      </w:docPartBody>
    </w:docPart>
    <w:docPart>
      <w:docPartPr>
        <w:name w:val="8316E403C6EE47D0B9C18C696A939575"/>
        <w:category>
          <w:name w:val="Общие"/>
          <w:gallery w:val="placeholder"/>
        </w:category>
        <w:types>
          <w:type w:val="bbPlcHdr"/>
        </w:types>
        <w:behaviors>
          <w:behavior w:val="content"/>
        </w:behaviors>
        <w:guid w:val="{F19E7FFA-6A1C-4919-A9B4-3662C158FB85}"/>
      </w:docPartPr>
      <w:docPartBody>
        <w:p w:rsidR="00166F5F" w:rsidRDefault="006C3E06" w:rsidP="006C3E06">
          <w:pPr>
            <w:pStyle w:val="8316E403C6EE47D0B9C18C696A939575"/>
          </w:pPr>
          <w:r>
            <w:rPr>
              <w:rStyle w:val="a3"/>
            </w:rPr>
            <w:t>Выберите элемент.</w:t>
          </w:r>
        </w:p>
      </w:docPartBody>
    </w:docPart>
    <w:docPart>
      <w:docPartPr>
        <w:name w:val="BC19233950B644C0BE328F40F1BA9CAB"/>
        <w:category>
          <w:name w:val="Общие"/>
          <w:gallery w:val="placeholder"/>
        </w:category>
        <w:types>
          <w:type w:val="bbPlcHdr"/>
        </w:types>
        <w:behaviors>
          <w:behavior w:val="content"/>
        </w:behaviors>
        <w:guid w:val="{6ECE0894-D56B-4FA2-B815-2C1FB89094BB}"/>
      </w:docPartPr>
      <w:docPartBody>
        <w:p w:rsidR="00166F5F" w:rsidRDefault="006C3E06" w:rsidP="006C3E06">
          <w:pPr>
            <w:pStyle w:val="BC19233950B644C0BE328F40F1BA9CAB"/>
          </w:pPr>
          <w:r>
            <w:rPr>
              <w:rStyle w:val="a3"/>
            </w:rPr>
            <w:t>Выберите элемент.</w:t>
          </w:r>
        </w:p>
      </w:docPartBody>
    </w:docPart>
    <w:docPart>
      <w:docPartPr>
        <w:name w:val="1B56972F3B8648A79B06FF1CC4B5D139"/>
        <w:category>
          <w:name w:val="Общие"/>
          <w:gallery w:val="placeholder"/>
        </w:category>
        <w:types>
          <w:type w:val="bbPlcHdr"/>
        </w:types>
        <w:behaviors>
          <w:behavior w:val="content"/>
        </w:behaviors>
        <w:guid w:val="{D1D4C831-5488-4DD4-9580-B0CBC0DEFEB4}"/>
      </w:docPartPr>
      <w:docPartBody>
        <w:p w:rsidR="00166F5F" w:rsidRDefault="006C3E06" w:rsidP="006C3E06">
          <w:pPr>
            <w:pStyle w:val="1B56972F3B8648A79B06FF1CC4B5D139"/>
          </w:pPr>
          <w:r>
            <w:rPr>
              <w:rStyle w:val="a3"/>
            </w:rPr>
            <w:t>Выберите элемент.</w:t>
          </w:r>
        </w:p>
      </w:docPartBody>
    </w:docPart>
    <w:docPart>
      <w:docPartPr>
        <w:name w:val="239CC81960094537A1C50E86575F98C8"/>
        <w:category>
          <w:name w:val="Общие"/>
          <w:gallery w:val="placeholder"/>
        </w:category>
        <w:types>
          <w:type w:val="bbPlcHdr"/>
        </w:types>
        <w:behaviors>
          <w:behavior w:val="content"/>
        </w:behaviors>
        <w:guid w:val="{EE67BB40-5847-4648-B1D3-C9869DB04520}"/>
      </w:docPartPr>
      <w:docPartBody>
        <w:p w:rsidR="00166F5F" w:rsidRDefault="006C3E06" w:rsidP="006C3E06">
          <w:pPr>
            <w:pStyle w:val="239CC81960094537A1C50E86575F98C8"/>
          </w:pPr>
          <w:r>
            <w:rPr>
              <w:rStyle w:val="a3"/>
            </w:rPr>
            <w:t>Выберите элемент.</w:t>
          </w:r>
        </w:p>
      </w:docPartBody>
    </w:docPart>
    <w:docPart>
      <w:docPartPr>
        <w:name w:val="7CFF22BA9967471FB51FC4035D902042"/>
        <w:category>
          <w:name w:val="Общие"/>
          <w:gallery w:val="placeholder"/>
        </w:category>
        <w:types>
          <w:type w:val="bbPlcHdr"/>
        </w:types>
        <w:behaviors>
          <w:behavior w:val="content"/>
        </w:behaviors>
        <w:guid w:val="{456F83FB-A08C-413C-A91E-336C9CCBD519}"/>
      </w:docPartPr>
      <w:docPartBody>
        <w:p w:rsidR="00166F5F" w:rsidRDefault="006C3E06" w:rsidP="006C3E06">
          <w:pPr>
            <w:pStyle w:val="7CFF22BA9967471FB51FC4035D902042"/>
          </w:pPr>
          <w:r>
            <w:rPr>
              <w:rStyle w:val="a3"/>
            </w:rPr>
            <w:t>Выберите элемент.</w:t>
          </w:r>
        </w:p>
      </w:docPartBody>
    </w:docPart>
    <w:docPart>
      <w:docPartPr>
        <w:name w:val="A7F0112FD7024CD88D2BACEE3E81700F"/>
        <w:category>
          <w:name w:val="Общие"/>
          <w:gallery w:val="placeholder"/>
        </w:category>
        <w:types>
          <w:type w:val="bbPlcHdr"/>
        </w:types>
        <w:behaviors>
          <w:behavior w:val="content"/>
        </w:behaviors>
        <w:guid w:val="{0666386F-B450-4D91-A9E7-A70322BA8A28}"/>
      </w:docPartPr>
      <w:docPartBody>
        <w:p w:rsidR="00166F5F" w:rsidRDefault="006C3E06" w:rsidP="006C3E06">
          <w:pPr>
            <w:pStyle w:val="A7F0112FD7024CD88D2BACEE3E81700F"/>
          </w:pPr>
          <w:r>
            <w:rPr>
              <w:rStyle w:val="a3"/>
            </w:rPr>
            <w:t>Выберите элемент.</w:t>
          </w:r>
        </w:p>
      </w:docPartBody>
    </w:docPart>
    <w:docPart>
      <w:docPartPr>
        <w:name w:val="7B1924E5D9BB4763BE9EF691D7CAFFF3"/>
        <w:category>
          <w:name w:val="Общие"/>
          <w:gallery w:val="placeholder"/>
        </w:category>
        <w:types>
          <w:type w:val="bbPlcHdr"/>
        </w:types>
        <w:behaviors>
          <w:behavior w:val="content"/>
        </w:behaviors>
        <w:guid w:val="{677194B1-92A1-4A4F-A12A-77AF8B54C46F}"/>
      </w:docPartPr>
      <w:docPartBody>
        <w:p w:rsidR="00166F5F" w:rsidRDefault="006C3E06" w:rsidP="006C3E06">
          <w:pPr>
            <w:pStyle w:val="7B1924E5D9BB4763BE9EF691D7CAFFF3"/>
          </w:pPr>
          <w:r>
            <w:rPr>
              <w:rStyle w:val="a3"/>
            </w:rPr>
            <w:t>Выберите элемент.</w:t>
          </w:r>
        </w:p>
      </w:docPartBody>
    </w:docPart>
    <w:docPart>
      <w:docPartPr>
        <w:name w:val="7DB7728E0A6E437E9EE95B7A1F2817DB"/>
        <w:category>
          <w:name w:val="Общие"/>
          <w:gallery w:val="placeholder"/>
        </w:category>
        <w:types>
          <w:type w:val="bbPlcHdr"/>
        </w:types>
        <w:behaviors>
          <w:behavior w:val="content"/>
        </w:behaviors>
        <w:guid w:val="{6005CB70-A608-4BD2-B059-766F4AD9B833}"/>
      </w:docPartPr>
      <w:docPartBody>
        <w:p w:rsidR="00166F5F" w:rsidRDefault="006C3E06" w:rsidP="006C3E06">
          <w:pPr>
            <w:pStyle w:val="7DB7728E0A6E437E9EE95B7A1F2817DB"/>
          </w:pPr>
          <w:r>
            <w:rPr>
              <w:rStyle w:val="a3"/>
            </w:rPr>
            <w:t>Выберите элемент.</w:t>
          </w:r>
        </w:p>
      </w:docPartBody>
    </w:docPart>
    <w:docPart>
      <w:docPartPr>
        <w:name w:val="BF027FC45F674A309DDA1B075EF9CA25"/>
        <w:category>
          <w:name w:val="Общие"/>
          <w:gallery w:val="placeholder"/>
        </w:category>
        <w:types>
          <w:type w:val="bbPlcHdr"/>
        </w:types>
        <w:behaviors>
          <w:behavior w:val="content"/>
        </w:behaviors>
        <w:guid w:val="{3B41B519-28CB-4BB2-9331-C7A3B52B19F5}"/>
      </w:docPartPr>
      <w:docPartBody>
        <w:p w:rsidR="00166F5F" w:rsidRDefault="006C3E06" w:rsidP="006C3E06">
          <w:pPr>
            <w:pStyle w:val="BF027FC45F674A309DDA1B075EF9CA25"/>
          </w:pPr>
          <w:r>
            <w:rPr>
              <w:rStyle w:val="a3"/>
            </w:rPr>
            <w:t>Выберите элемент.</w:t>
          </w:r>
        </w:p>
      </w:docPartBody>
    </w:docPart>
    <w:docPart>
      <w:docPartPr>
        <w:name w:val="CAB5FA4391FF4797A89F0DCCDCE87E05"/>
        <w:category>
          <w:name w:val="Общие"/>
          <w:gallery w:val="placeholder"/>
        </w:category>
        <w:types>
          <w:type w:val="bbPlcHdr"/>
        </w:types>
        <w:behaviors>
          <w:behavior w:val="content"/>
        </w:behaviors>
        <w:guid w:val="{D204373C-1F66-4EC8-8776-0AD98C0DC053}"/>
      </w:docPartPr>
      <w:docPartBody>
        <w:p w:rsidR="00166F5F" w:rsidRDefault="006C3E06" w:rsidP="006C3E06">
          <w:pPr>
            <w:pStyle w:val="CAB5FA4391FF4797A89F0DCCDCE87E05"/>
          </w:pPr>
          <w:r>
            <w:rPr>
              <w:rStyle w:val="a3"/>
            </w:rPr>
            <w:t>Выберите элемент.</w:t>
          </w:r>
        </w:p>
      </w:docPartBody>
    </w:docPart>
    <w:docPart>
      <w:docPartPr>
        <w:name w:val="961A3358CAE0479DA2ABA29FCA781A01"/>
        <w:category>
          <w:name w:val="Общие"/>
          <w:gallery w:val="placeholder"/>
        </w:category>
        <w:types>
          <w:type w:val="bbPlcHdr"/>
        </w:types>
        <w:behaviors>
          <w:behavior w:val="content"/>
        </w:behaviors>
        <w:guid w:val="{1D33A9CA-84B6-4A8F-A0C0-1172B5951265}"/>
      </w:docPartPr>
      <w:docPartBody>
        <w:p w:rsidR="00166F5F" w:rsidRDefault="006C3E06" w:rsidP="006C3E06">
          <w:pPr>
            <w:pStyle w:val="961A3358CAE0479DA2ABA29FCA781A01"/>
          </w:pPr>
          <w:r>
            <w:rPr>
              <w:rStyle w:val="a3"/>
            </w:rPr>
            <w:t>Выберите элемент.</w:t>
          </w:r>
        </w:p>
      </w:docPartBody>
    </w:docPart>
    <w:docPart>
      <w:docPartPr>
        <w:name w:val="C9A980CEE7CB41BAA0DD2DA3CFB1FE53"/>
        <w:category>
          <w:name w:val="Общие"/>
          <w:gallery w:val="placeholder"/>
        </w:category>
        <w:types>
          <w:type w:val="bbPlcHdr"/>
        </w:types>
        <w:behaviors>
          <w:behavior w:val="content"/>
        </w:behaviors>
        <w:guid w:val="{43043554-70C4-4C49-9F84-A65A6DC0D8BD}"/>
      </w:docPartPr>
      <w:docPartBody>
        <w:p w:rsidR="00166F5F" w:rsidRDefault="006C3E06" w:rsidP="006C3E06">
          <w:pPr>
            <w:pStyle w:val="C9A980CEE7CB41BAA0DD2DA3CFB1FE53"/>
          </w:pPr>
          <w:r>
            <w:rPr>
              <w:rStyle w:val="a3"/>
            </w:rPr>
            <w:t>Выберите элемент.</w:t>
          </w:r>
        </w:p>
      </w:docPartBody>
    </w:docPart>
    <w:docPart>
      <w:docPartPr>
        <w:name w:val="98676ED2ABA04BD0B3E439149462CAB5"/>
        <w:category>
          <w:name w:val="Общие"/>
          <w:gallery w:val="placeholder"/>
        </w:category>
        <w:types>
          <w:type w:val="bbPlcHdr"/>
        </w:types>
        <w:behaviors>
          <w:behavior w:val="content"/>
        </w:behaviors>
        <w:guid w:val="{8CFD9012-FB78-49A2-A889-7567870D80D2}"/>
      </w:docPartPr>
      <w:docPartBody>
        <w:p w:rsidR="00166F5F" w:rsidRDefault="006C3E06" w:rsidP="006C3E06">
          <w:pPr>
            <w:pStyle w:val="98676ED2ABA04BD0B3E439149462CAB5"/>
          </w:pPr>
          <w:r>
            <w:rPr>
              <w:rStyle w:val="a3"/>
            </w:rPr>
            <w:t>Выберите элемент.</w:t>
          </w:r>
        </w:p>
      </w:docPartBody>
    </w:docPart>
    <w:docPart>
      <w:docPartPr>
        <w:name w:val="25097A251DCE49BCA306B3292EE2B811"/>
        <w:category>
          <w:name w:val="Общие"/>
          <w:gallery w:val="placeholder"/>
        </w:category>
        <w:types>
          <w:type w:val="bbPlcHdr"/>
        </w:types>
        <w:behaviors>
          <w:behavior w:val="content"/>
        </w:behaviors>
        <w:guid w:val="{C9881D26-50AE-49F7-B6AF-A98C4C532750}"/>
      </w:docPartPr>
      <w:docPartBody>
        <w:p w:rsidR="00166F5F" w:rsidRDefault="006C3E06" w:rsidP="006C3E06">
          <w:pPr>
            <w:pStyle w:val="25097A251DCE49BCA306B3292EE2B811"/>
          </w:pPr>
          <w:r>
            <w:rPr>
              <w:rStyle w:val="a3"/>
            </w:rPr>
            <w:t>Выберите элемент.</w:t>
          </w:r>
        </w:p>
      </w:docPartBody>
    </w:docPart>
    <w:docPart>
      <w:docPartPr>
        <w:name w:val="6602EA248E0447F2B0A0DB57DC872B88"/>
        <w:category>
          <w:name w:val="Общие"/>
          <w:gallery w:val="placeholder"/>
        </w:category>
        <w:types>
          <w:type w:val="bbPlcHdr"/>
        </w:types>
        <w:behaviors>
          <w:behavior w:val="content"/>
        </w:behaviors>
        <w:guid w:val="{282EEB2B-E7B1-44CC-B4C5-D808BCD9CEF4}"/>
      </w:docPartPr>
      <w:docPartBody>
        <w:p w:rsidR="00166F5F" w:rsidRDefault="006C3E06" w:rsidP="006C3E06">
          <w:pPr>
            <w:pStyle w:val="6602EA248E0447F2B0A0DB57DC872B88"/>
          </w:pPr>
          <w:r>
            <w:rPr>
              <w:rStyle w:val="a3"/>
            </w:rPr>
            <w:t>Выберите элемент.</w:t>
          </w:r>
        </w:p>
      </w:docPartBody>
    </w:docPart>
    <w:docPart>
      <w:docPartPr>
        <w:name w:val="FBE7BFA832054D14B839B06EBAED392D"/>
        <w:category>
          <w:name w:val="Общие"/>
          <w:gallery w:val="placeholder"/>
        </w:category>
        <w:types>
          <w:type w:val="bbPlcHdr"/>
        </w:types>
        <w:behaviors>
          <w:behavior w:val="content"/>
        </w:behaviors>
        <w:guid w:val="{B97EB404-0A2F-42D8-BA7F-E2F2D13D8A1F}"/>
      </w:docPartPr>
      <w:docPartBody>
        <w:p w:rsidR="00166F5F" w:rsidRDefault="006C3E06" w:rsidP="006C3E06">
          <w:pPr>
            <w:pStyle w:val="FBE7BFA832054D14B839B06EBAED392D"/>
          </w:pPr>
          <w:r>
            <w:rPr>
              <w:rStyle w:val="a3"/>
            </w:rPr>
            <w:t>Выберите элемент.</w:t>
          </w:r>
        </w:p>
      </w:docPartBody>
    </w:docPart>
    <w:docPart>
      <w:docPartPr>
        <w:name w:val="8EC2BCD93B644E27B2D4D84A1FEAF3A7"/>
        <w:category>
          <w:name w:val="Общие"/>
          <w:gallery w:val="placeholder"/>
        </w:category>
        <w:types>
          <w:type w:val="bbPlcHdr"/>
        </w:types>
        <w:behaviors>
          <w:behavior w:val="content"/>
        </w:behaviors>
        <w:guid w:val="{DF8329D8-64F0-415C-9B3B-E599054B83DB}"/>
      </w:docPartPr>
      <w:docPartBody>
        <w:p w:rsidR="00166F5F" w:rsidRDefault="006C3E06" w:rsidP="006C3E06">
          <w:pPr>
            <w:pStyle w:val="8EC2BCD93B644E27B2D4D84A1FEAF3A7"/>
          </w:pPr>
          <w:r>
            <w:rPr>
              <w:rStyle w:val="a3"/>
            </w:rPr>
            <w:t>Выберите элемент.</w:t>
          </w:r>
        </w:p>
      </w:docPartBody>
    </w:docPart>
    <w:docPart>
      <w:docPartPr>
        <w:name w:val="2C7A3BD6A96C4E75A4997E5156007955"/>
        <w:category>
          <w:name w:val="Общие"/>
          <w:gallery w:val="placeholder"/>
        </w:category>
        <w:types>
          <w:type w:val="bbPlcHdr"/>
        </w:types>
        <w:behaviors>
          <w:behavior w:val="content"/>
        </w:behaviors>
        <w:guid w:val="{967A6996-4C88-48A5-A45F-A488222606C7}"/>
      </w:docPartPr>
      <w:docPartBody>
        <w:p w:rsidR="00166F5F" w:rsidRDefault="006C3E06" w:rsidP="006C3E06">
          <w:pPr>
            <w:pStyle w:val="2C7A3BD6A96C4E75A4997E5156007955"/>
          </w:pPr>
          <w:r>
            <w:rPr>
              <w:rStyle w:val="a3"/>
            </w:rPr>
            <w:t>Выберите элемент.</w:t>
          </w:r>
        </w:p>
      </w:docPartBody>
    </w:docPart>
    <w:docPart>
      <w:docPartPr>
        <w:name w:val="0689C1BDCFEA41DCB3A8DE680074D69B"/>
        <w:category>
          <w:name w:val="Общие"/>
          <w:gallery w:val="placeholder"/>
        </w:category>
        <w:types>
          <w:type w:val="bbPlcHdr"/>
        </w:types>
        <w:behaviors>
          <w:behavior w:val="content"/>
        </w:behaviors>
        <w:guid w:val="{76E84DF9-785C-4090-BE53-B4E03E6F55B4}"/>
      </w:docPartPr>
      <w:docPartBody>
        <w:p w:rsidR="00166F5F" w:rsidRDefault="006C3E06" w:rsidP="006C3E06">
          <w:pPr>
            <w:pStyle w:val="0689C1BDCFEA41DCB3A8DE680074D69B"/>
          </w:pPr>
          <w:r>
            <w:rPr>
              <w:rStyle w:val="a3"/>
            </w:rPr>
            <w:t>Выберите элемент.</w:t>
          </w:r>
        </w:p>
      </w:docPartBody>
    </w:docPart>
    <w:docPart>
      <w:docPartPr>
        <w:name w:val="D598316F17784CE298768DAA936463BF"/>
        <w:category>
          <w:name w:val="Общие"/>
          <w:gallery w:val="placeholder"/>
        </w:category>
        <w:types>
          <w:type w:val="bbPlcHdr"/>
        </w:types>
        <w:behaviors>
          <w:behavior w:val="content"/>
        </w:behaviors>
        <w:guid w:val="{18500AF1-1762-479C-AFA6-480C40E879BC}"/>
      </w:docPartPr>
      <w:docPartBody>
        <w:p w:rsidR="00166F5F" w:rsidRDefault="006C3E06" w:rsidP="006C3E06">
          <w:pPr>
            <w:pStyle w:val="D598316F17784CE298768DAA936463BF"/>
          </w:pPr>
          <w:r>
            <w:rPr>
              <w:rStyle w:val="a3"/>
            </w:rPr>
            <w:t>Выберите элемент.</w:t>
          </w:r>
        </w:p>
      </w:docPartBody>
    </w:docPart>
    <w:docPart>
      <w:docPartPr>
        <w:name w:val="3B9BDDE0E00C4D1DAC6535F2501FFF5E"/>
        <w:category>
          <w:name w:val="Общие"/>
          <w:gallery w:val="placeholder"/>
        </w:category>
        <w:types>
          <w:type w:val="bbPlcHdr"/>
        </w:types>
        <w:behaviors>
          <w:behavior w:val="content"/>
        </w:behaviors>
        <w:guid w:val="{F941826A-ECAE-49F3-8485-AF389A1EE5F6}"/>
      </w:docPartPr>
      <w:docPartBody>
        <w:p w:rsidR="00166F5F" w:rsidRDefault="006C3E06" w:rsidP="006C3E06">
          <w:pPr>
            <w:pStyle w:val="3B9BDDE0E00C4D1DAC6535F2501FFF5E"/>
          </w:pPr>
          <w:r>
            <w:rPr>
              <w:rStyle w:val="a3"/>
            </w:rPr>
            <w:t>Выберите элемент.</w:t>
          </w:r>
        </w:p>
      </w:docPartBody>
    </w:docPart>
    <w:docPart>
      <w:docPartPr>
        <w:name w:val="55174EB9E9654F058E0204F29AB894AA"/>
        <w:category>
          <w:name w:val="Общие"/>
          <w:gallery w:val="placeholder"/>
        </w:category>
        <w:types>
          <w:type w:val="bbPlcHdr"/>
        </w:types>
        <w:behaviors>
          <w:behavior w:val="content"/>
        </w:behaviors>
        <w:guid w:val="{AD7195A4-E741-43EC-A8E0-A9375608D5CC}"/>
      </w:docPartPr>
      <w:docPartBody>
        <w:p w:rsidR="00166F5F" w:rsidRDefault="006C3E06" w:rsidP="006C3E06">
          <w:pPr>
            <w:pStyle w:val="55174EB9E9654F058E0204F29AB894AA"/>
          </w:pPr>
          <w:r>
            <w:rPr>
              <w:rStyle w:val="a3"/>
            </w:rPr>
            <w:t>Выберите элемент.</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F BeauSans Pro Light">
    <w:altName w:val="Candara"/>
    <w:charset w:val="CC"/>
    <w:family w:val="auto"/>
    <w:pitch w:val="variable"/>
    <w:sig w:usb0="A00002BF" w:usb1="5000E0F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defaultTabStop w:val="708"/>
  <w:characterSpacingControl w:val="doNotCompress"/>
  <w:compat>
    <w:useFELayout/>
  </w:compat>
  <w:rsids>
    <w:rsidRoot w:val="00844A47"/>
    <w:rsid w:val="0000501D"/>
    <w:rsid w:val="0007331E"/>
    <w:rsid w:val="000D5759"/>
    <w:rsid w:val="000D68AA"/>
    <w:rsid w:val="00101CA6"/>
    <w:rsid w:val="00106681"/>
    <w:rsid w:val="00142D13"/>
    <w:rsid w:val="00166F5F"/>
    <w:rsid w:val="001A0DE6"/>
    <w:rsid w:val="001A66A4"/>
    <w:rsid w:val="001C1F42"/>
    <w:rsid w:val="00256D2D"/>
    <w:rsid w:val="00296238"/>
    <w:rsid w:val="002D0FE2"/>
    <w:rsid w:val="00390669"/>
    <w:rsid w:val="003F2A7F"/>
    <w:rsid w:val="00402CC1"/>
    <w:rsid w:val="00524DC3"/>
    <w:rsid w:val="00525459"/>
    <w:rsid w:val="005440E6"/>
    <w:rsid w:val="00600CE7"/>
    <w:rsid w:val="0062222E"/>
    <w:rsid w:val="006363AC"/>
    <w:rsid w:val="006C3E06"/>
    <w:rsid w:val="007B1679"/>
    <w:rsid w:val="00844A47"/>
    <w:rsid w:val="008673CA"/>
    <w:rsid w:val="008752A7"/>
    <w:rsid w:val="00882FB5"/>
    <w:rsid w:val="008A55D8"/>
    <w:rsid w:val="008A7D98"/>
    <w:rsid w:val="008F06EA"/>
    <w:rsid w:val="00916271"/>
    <w:rsid w:val="009A74E7"/>
    <w:rsid w:val="009C588C"/>
    <w:rsid w:val="009E4DB8"/>
    <w:rsid w:val="009F19CC"/>
    <w:rsid w:val="00A13061"/>
    <w:rsid w:val="00A33002"/>
    <w:rsid w:val="00B74478"/>
    <w:rsid w:val="00C33A8D"/>
    <w:rsid w:val="00D660D4"/>
    <w:rsid w:val="00DA1673"/>
    <w:rsid w:val="00DA37B6"/>
    <w:rsid w:val="00DD33A9"/>
    <w:rsid w:val="00EB638F"/>
    <w:rsid w:val="00EE4609"/>
    <w:rsid w:val="00F622B2"/>
    <w:rsid w:val="00FB10F5"/>
    <w:rsid w:val="00FE01D1"/>
    <w:rsid w:val="00FE27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F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C3E06"/>
  </w:style>
  <w:style w:type="paragraph" w:customStyle="1" w:styleId="CDB98703B537458696C3B35185401E57">
    <w:name w:val="CDB98703B537458696C3B35185401E57"/>
    <w:rsid w:val="00844A47"/>
  </w:style>
  <w:style w:type="paragraph" w:customStyle="1" w:styleId="0C790534FE9F482585C79043AAF25A4F">
    <w:name w:val="0C790534FE9F482585C79043AAF25A4F"/>
    <w:rsid w:val="00844A47"/>
  </w:style>
  <w:style w:type="paragraph" w:customStyle="1" w:styleId="E6AD8795D86B4C8096C82208109F797A">
    <w:name w:val="E6AD8795D86B4C8096C82208109F797A"/>
    <w:rsid w:val="00844A47"/>
  </w:style>
  <w:style w:type="paragraph" w:customStyle="1" w:styleId="9693A24121B2469CA1274042AF7EE7D1">
    <w:name w:val="9693A24121B2469CA1274042AF7EE7D1"/>
    <w:rsid w:val="00844A47"/>
  </w:style>
  <w:style w:type="paragraph" w:customStyle="1" w:styleId="4583A13683744D2CA2879E3F85A88D06">
    <w:name w:val="4583A13683744D2CA2879E3F85A88D06"/>
    <w:rsid w:val="00844A47"/>
  </w:style>
  <w:style w:type="paragraph" w:customStyle="1" w:styleId="BDD15307CA914D0A9E63AB204092E915">
    <w:name w:val="BDD15307CA914D0A9E63AB204092E915"/>
    <w:rsid w:val="00844A47"/>
  </w:style>
  <w:style w:type="paragraph" w:customStyle="1" w:styleId="75ADE1AFE55C4883BF9A284F46E4E58D">
    <w:name w:val="75ADE1AFE55C4883BF9A284F46E4E58D"/>
    <w:rsid w:val="00844A47"/>
  </w:style>
  <w:style w:type="paragraph" w:customStyle="1" w:styleId="C9BB3EA123A14252A1C143EB1F9E8684">
    <w:name w:val="C9BB3EA123A14252A1C143EB1F9E8684"/>
    <w:rsid w:val="00844A47"/>
  </w:style>
  <w:style w:type="paragraph" w:customStyle="1" w:styleId="59935756CC8747CE8B2BF5F0DB37A987">
    <w:name w:val="59935756CC8747CE8B2BF5F0DB37A987"/>
    <w:rsid w:val="00844A47"/>
  </w:style>
  <w:style w:type="paragraph" w:customStyle="1" w:styleId="09FD55573D7D4ADF815BD46BCE6516C8">
    <w:name w:val="09FD55573D7D4ADF815BD46BCE6516C8"/>
    <w:rsid w:val="00844A47"/>
  </w:style>
  <w:style w:type="paragraph" w:customStyle="1" w:styleId="7DD39DD55B79468D80CF8B7D338A95F9">
    <w:name w:val="7DD39DD55B79468D80CF8B7D338A95F9"/>
    <w:rsid w:val="00844A47"/>
  </w:style>
  <w:style w:type="paragraph" w:customStyle="1" w:styleId="C8763AEDCF8E48FABDE9BF70E55F3AB8">
    <w:name w:val="C8763AEDCF8E48FABDE9BF70E55F3AB8"/>
    <w:rsid w:val="00844A47"/>
  </w:style>
  <w:style w:type="paragraph" w:customStyle="1" w:styleId="E1B4845086554295A2702025C5AC79F8">
    <w:name w:val="E1B4845086554295A2702025C5AC79F8"/>
    <w:rsid w:val="00844A47"/>
  </w:style>
  <w:style w:type="paragraph" w:customStyle="1" w:styleId="CC5A8B4D6FC844EE82E417CDEAC70FF8">
    <w:name w:val="CC5A8B4D6FC844EE82E417CDEAC70FF8"/>
    <w:rsid w:val="00844A47"/>
  </w:style>
  <w:style w:type="paragraph" w:customStyle="1" w:styleId="D30A7AEEF84343DF9C6BD16D55F73133">
    <w:name w:val="D30A7AEEF84343DF9C6BD16D55F73133"/>
    <w:rsid w:val="00844A47"/>
  </w:style>
  <w:style w:type="paragraph" w:customStyle="1" w:styleId="184782A066474BC2866CDD97FC86BEB8">
    <w:name w:val="184782A066474BC2866CDD97FC86BEB8"/>
    <w:rsid w:val="00844A47"/>
  </w:style>
  <w:style w:type="paragraph" w:customStyle="1" w:styleId="CBC8FBF7FD6D435BA7FC5010F3CBFE84">
    <w:name w:val="CBC8FBF7FD6D435BA7FC5010F3CBFE84"/>
    <w:rsid w:val="00844A47"/>
  </w:style>
  <w:style w:type="paragraph" w:customStyle="1" w:styleId="FF3DF91707BD4FC58D14512AA1E43564">
    <w:name w:val="FF3DF91707BD4FC58D14512AA1E43564"/>
    <w:rsid w:val="00844A47"/>
  </w:style>
  <w:style w:type="paragraph" w:customStyle="1" w:styleId="F9CF073E5F6E4A56B49D87A3D96AD680">
    <w:name w:val="F9CF073E5F6E4A56B49D87A3D96AD680"/>
    <w:rsid w:val="00844A47"/>
  </w:style>
  <w:style w:type="paragraph" w:customStyle="1" w:styleId="5F537A57809F4E818D4F6B0D8307F70F">
    <w:name w:val="5F537A57809F4E818D4F6B0D8307F70F"/>
    <w:rsid w:val="00844A47"/>
  </w:style>
  <w:style w:type="paragraph" w:customStyle="1" w:styleId="484E7068630B424EA218B88ED0EA1259">
    <w:name w:val="484E7068630B424EA218B88ED0EA1259"/>
    <w:rsid w:val="00B74478"/>
    <w:pPr>
      <w:spacing w:after="160" w:line="259" w:lineRule="auto"/>
    </w:pPr>
  </w:style>
  <w:style w:type="paragraph" w:customStyle="1" w:styleId="C9D2BD427ACD44B293290C0B5D3A1CF8">
    <w:name w:val="C9D2BD427ACD44B293290C0B5D3A1CF8"/>
    <w:rsid w:val="00B74478"/>
    <w:pPr>
      <w:spacing w:after="160" w:line="259" w:lineRule="auto"/>
    </w:pPr>
  </w:style>
  <w:style w:type="paragraph" w:customStyle="1" w:styleId="407E2921BFB148EF89C680C5FD385A3C">
    <w:name w:val="407E2921BFB148EF89C680C5FD385A3C"/>
    <w:rsid w:val="00B74478"/>
    <w:pPr>
      <w:spacing w:after="160" w:line="259" w:lineRule="auto"/>
    </w:pPr>
  </w:style>
  <w:style w:type="paragraph" w:customStyle="1" w:styleId="A32ABFBB9B3149068CA66AEA928B34D6">
    <w:name w:val="A32ABFBB9B3149068CA66AEA928B34D6"/>
    <w:rsid w:val="00B74478"/>
    <w:pPr>
      <w:spacing w:after="160" w:line="259" w:lineRule="auto"/>
    </w:pPr>
  </w:style>
  <w:style w:type="paragraph" w:customStyle="1" w:styleId="A6E2D6EFBB104704B0DE82856EDBC2A1">
    <w:name w:val="A6E2D6EFBB104704B0DE82856EDBC2A1"/>
    <w:rsid w:val="00B74478"/>
    <w:pPr>
      <w:spacing w:after="160" w:line="259" w:lineRule="auto"/>
    </w:pPr>
  </w:style>
  <w:style w:type="paragraph" w:customStyle="1" w:styleId="FEF1B63FBD3A42589791823BBA7EFAF7">
    <w:name w:val="FEF1B63FBD3A42589791823BBA7EFAF7"/>
    <w:rsid w:val="00B74478"/>
    <w:pPr>
      <w:spacing w:after="160" w:line="259" w:lineRule="auto"/>
    </w:pPr>
  </w:style>
  <w:style w:type="paragraph" w:customStyle="1" w:styleId="E4C635896F93423182FB36F69227D1C8">
    <w:name w:val="E4C635896F93423182FB36F69227D1C8"/>
    <w:rsid w:val="00B74478"/>
    <w:pPr>
      <w:spacing w:after="160" w:line="259" w:lineRule="auto"/>
    </w:pPr>
  </w:style>
  <w:style w:type="paragraph" w:customStyle="1" w:styleId="1A49DAA8DC98445D8530E4970F880394">
    <w:name w:val="1A49DAA8DC98445D8530E4970F880394"/>
    <w:rsid w:val="00B74478"/>
    <w:pPr>
      <w:spacing w:after="160" w:line="259" w:lineRule="auto"/>
    </w:pPr>
  </w:style>
  <w:style w:type="paragraph" w:customStyle="1" w:styleId="40AC62635A654576A38D6443FEA18D6E">
    <w:name w:val="40AC62635A654576A38D6443FEA18D6E"/>
    <w:rsid w:val="00B74478"/>
    <w:pPr>
      <w:spacing w:after="160" w:line="259" w:lineRule="auto"/>
    </w:pPr>
  </w:style>
  <w:style w:type="paragraph" w:customStyle="1" w:styleId="860DE95E96DA4417A4387A76343522E7">
    <w:name w:val="860DE95E96DA4417A4387A76343522E7"/>
    <w:rsid w:val="00B74478"/>
    <w:pPr>
      <w:spacing w:after="160" w:line="259" w:lineRule="auto"/>
    </w:pPr>
  </w:style>
  <w:style w:type="paragraph" w:customStyle="1" w:styleId="6616B0D956D742D29AA212138922BE3C">
    <w:name w:val="6616B0D956D742D29AA212138922BE3C"/>
    <w:rsid w:val="00B74478"/>
    <w:pPr>
      <w:spacing w:after="160" w:line="259" w:lineRule="auto"/>
    </w:pPr>
  </w:style>
  <w:style w:type="paragraph" w:customStyle="1" w:styleId="00952353959241799D7BECD88B8DDD19">
    <w:name w:val="00952353959241799D7BECD88B8DDD19"/>
    <w:rsid w:val="00B74478"/>
    <w:pPr>
      <w:spacing w:after="160" w:line="259" w:lineRule="auto"/>
    </w:pPr>
  </w:style>
  <w:style w:type="paragraph" w:customStyle="1" w:styleId="5D8D6127888147D7B62CB9A5AEF73919">
    <w:name w:val="5D8D6127888147D7B62CB9A5AEF73919"/>
    <w:rsid w:val="00DA1673"/>
    <w:pPr>
      <w:spacing w:after="160" w:line="259" w:lineRule="auto"/>
    </w:pPr>
  </w:style>
  <w:style w:type="paragraph" w:customStyle="1" w:styleId="AB415D486CA846598C2B52CD766662A7">
    <w:name w:val="AB415D486CA846598C2B52CD766662A7"/>
    <w:rsid w:val="00DA1673"/>
    <w:pPr>
      <w:spacing w:after="160" w:line="259" w:lineRule="auto"/>
    </w:pPr>
  </w:style>
  <w:style w:type="paragraph" w:customStyle="1" w:styleId="89F39DA0EA6A4FC0B760F5D34887E68E">
    <w:name w:val="89F39DA0EA6A4FC0B760F5D34887E68E"/>
    <w:rsid w:val="00DA1673"/>
    <w:pPr>
      <w:spacing w:after="160" w:line="259" w:lineRule="auto"/>
    </w:pPr>
  </w:style>
  <w:style w:type="paragraph" w:customStyle="1" w:styleId="16210975D6CC4FB98A4ECD04ECF8A446">
    <w:name w:val="16210975D6CC4FB98A4ECD04ECF8A446"/>
    <w:rsid w:val="00DA1673"/>
    <w:pPr>
      <w:spacing w:after="160" w:line="259" w:lineRule="auto"/>
    </w:pPr>
  </w:style>
  <w:style w:type="paragraph" w:customStyle="1" w:styleId="6E79BCD1B7184C9C9FED5B8D618EEF29">
    <w:name w:val="6E79BCD1B7184C9C9FED5B8D618EEF29"/>
    <w:rsid w:val="00DA1673"/>
    <w:pPr>
      <w:spacing w:after="160" w:line="259" w:lineRule="auto"/>
    </w:pPr>
  </w:style>
  <w:style w:type="paragraph" w:customStyle="1" w:styleId="93B75FA66A874395B0CC3A3C6B5FF4C1">
    <w:name w:val="93B75FA66A874395B0CC3A3C6B5FF4C1"/>
    <w:rsid w:val="00DA1673"/>
    <w:pPr>
      <w:spacing w:after="160" w:line="259" w:lineRule="auto"/>
    </w:pPr>
  </w:style>
  <w:style w:type="paragraph" w:customStyle="1" w:styleId="957ABBB06B754163995D8F5877CC95CA">
    <w:name w:val="957ABBB06B754163995D8F5877CC95CA"/>
    <w:rsid w:val="00DA1673"/>
    <w:pPr>
      <w:spacing w:after="160" w:line="259" w:lineRule="auto"/>
    </w:pPr>
  </w:style>
  <w:style w:type="paragraph" w:customStyle="1" w:styleId="7708EAEF75BE4F859CF2157FCAB8E759">
    <w:name w:val="7708EAEF75BE4F859CF2157FCAB8E759"/>
    <w:rsid w:val="00DA1673"/>
    <w:pPr>
      <w:spacing w:after="160" w:line="259" w:lineRule="auto"/>
    </w:pPr>
  </w:style>
  <w:style w:type="paragraph" w:customStyle="1" w:styleId="FC16E54B1B54488889DF1E583C26F66C">
    <w:name w:val="FC16E54B1B54488889DF1E583C26F66C"/>
    <w:rsid w:val="00DA1673"/>
    <w:pPr>
      <w:spacing w:after="160" w:line="259" w:lineRule="auto"/>
    </w:pPr>
  </w:style>
  <w:style w:type="paragraph" w:customStyle="1" w:styleId="4D7E67899EF342EFA96C32FE4577608A">
    <w:name w:val="4D7E67899EF342EFA96C32FE4577608A"/>
    <w:rsid w:val="00DA1673"/>
    <w:pPr>
      <w:spacing w:after="160" w:line="259" w:lineRule="auto"/>
    </w:pPr>
  </w:style>
  <w:style w:type="paragraph" w:customStyle="1" w:styleId="B35466CEF9054AE0953B6BBE3EB93AE4">
    <w:name w:val="B35466CEF9054AE0953B6BBE3EB93AE4"/>
    <w:rsid w:val="00DA1673"/>
    <w:pPr>
      <w:spacing w:after="160" w:line="259" w:lineRule="auto"/>
    </w:pPr>
  </w:style>
  <w:style w:type="paragraph" w:customStyle="1" w:styleId="95A7158C31A245458E3F1E51BEB34384">
    <w:name w:val="95A7158C31A245458E3F1E51BEB34384"/>
    <w:rsid w:val="00DA1673"/>
    <w:pPr>
      <w:spacing w:after="160" w:line="259" w:lineRule="auto"/>
    </w:pPr>
  </w:style>
  <w:style w:type="paragraph" w:customStyle="1" w:styleId="730DB2237B8C4474995697866BEEF098">
    <w:name w:val="730DB2237B8C4474995697866BEEF098"/>
    <w:rsid w:val="00DA1673"/>
    <w:pPr>
      <w:spacing w:after="160" w:line="259" w:lineRule="auto"/>
    </w:pPr>
  </w:style>
  <w:style w:type="paragraph" w:customStyle="1" w:styleId="AD864614EA1243E6AD5F0E37E972CF38">
    <w:name w:val="AD864614EA1243E6AD5F0E37E972CF38"/>
    <w:rsid w:val="00DA1673"/>
    <w:pPr>
      <w:spacing w:after="160" w:line="259" w:lineRule="auto"/>
    </w:pPr>
  </w:style>
  <w:style w:type="paragraph" w:customStyle="1" w:styleId="6ABE72604E0F4FB4A735E4FBBD86BC63">
    <w:name w:val="6ABE72604E0F4FB4A735E4FBBD86BC63"/>
    <w:rsid w:val="00DA1673"/>
    <w:pPr>
      <w:spacing w:after="160" w:line="259" w:lineRule="auto"/>
    </w:pPr>
  </w:style>
  <w:style w:type="paragraph" w:customStyle="1" w:styleId="DEC51A9C2A0A423FAD69EB6F62E44A61">
    <w:name w:val="DEC51A9C2A0A423FAD69EB6F62E44A61"/>
    <w:rsid w:val="00DA1673"/>
    <w:pPr>
      <w:spacing w:after="160" w:line="259" w:lineRule="auto"/>
    </w:pPr>
  </w:style>
  <w:style w:type="paragraph" w:customStyle="1" w:styleId="FF23291C3E11425286955A73ABAFCB17">
    <w:name w:val="FF23291C3E11425286955A73ABAFCB17"/>
    <w:rsid w:val="00DA1673"/>
    <w:pPr>
      <w:spacing w:after="160" w:line="259" w:lineRule="auto"/>
    </w:pPr>
  </w:style>
  <w:style w:type="paragraph" w:customStyle="1" w:styleId="98C81D997D124AB88AFDA78B39E3737E">
    <w:name w:val="98C81D997D124AB88AFDA78B39E3737E"/>
    <w:rsid w:val="00DA1673"/>
    <w:pPr>
      <w:spacing w:after="160" w:line="259" w:lineRule="auto"/>
    </w:pPr>
  </w:style>
  <w:style w:type="paragraph" w:customStyle="1" w:styleId="0BE1849DD2E0449CB8F90D021123FD99">
    <w:name w:val="0BE1849DD2E0449CB8F90D021123FD99"/>
    <w:rsid w:val="00DA1673"/>
    <w:pPr>
      <w:spacing w:after="160" w:line="259" w:lineRule="auto"/>
    </w:pPr>
  </w:style>
  <w:style w:type="paragraph" w:customStyle="1" w:styleId="B9A892CFBB44427D8ADC6E39AE366AB5">
    <w:name w:val="B9A892CFBB44427D8ADC6E39AE366AB5"/>
    <w:rsid w:val="00DA1673"/>
    <w:pPr>
      <w:spacing w:after="160" w:line="259" w:lineRule="auto"/>
    </w:pPr>
  </w:style>
  <w:style w:type="paragraph" w:customStyle="1" w:styleId="158E3D543B084E8EB118E64FABAEB91D">
    <w:name w:val="158E3D543B084E8EB118E64FABAEB91D"/>
    <w:rsid w:val="00DA1673"/>
    <w:pPr>
      <w:spacing w:after="160" w:line="259" w:lineRule="auto"/>
    </w:pPr>
  </w:style>
  <w:style w:type="paragraph" w:customStyle="1" w:styleId="044E3C56A19D4C2DAE958D331A209C3D">
    <w:name w:val="044E3C56A19D4C2DAE958D331A209C3D"/>
    <w:rsid w:val="00DA1673"/>
    <w:pPr>
      <w:spacing w:after="160" w:line="259" w:lineRule="auto"/>
    </w:pPr>
  </w:style>
  <w:style w:type="paragraph" w:customStyle="1" w:styleId="7DF6BA3EECCF462F93C8191E4966AB9E">
    <w:name w:val="7DF6BA3EECCF462F93C8191E4966AB9E"/>
    <w:rsid w:val="00DA1673"/>
    <w:pPr>
      <w:spacing w:after="160" w:line="259" w:lineRule="auto"/>
    </w:pPr>
  </w:style>
  <w:style w:type="paragraph" w:customStyle="1" w:styleId="1CE3A6C933E34B828E556388C5E6B283">
    <w:name w:val="1CE3A6C933E34B828E556388C5E6B283"/>
    <w:rsid w:val="00DA1673"/>
    <w:pPr>
      <w:spacing w:after="160" w:line="259" w:lineRule="auto"/>
    </w:pPr>
  </w:style>
  <w:style w:type="paragraph" w:customStyle="1" w:styleId="9C9FC2A1906949E8963214758EF4D30D">
    <w:name w:val="9C9FC2A1906949E8963214758EF4D30D"/>
    <w:rsid w:val="00DA1673"/>
    <w:pPr>
      <w:spacing w:after="160" w:line="259" w:lineRule="auto"/>
    </w:pPr>
  </w:style>
  <w:style w:type="paragraph" w:customStyle="1" w:styleId="CBC36116A9034DDB8A3DB6FA525FF41D">
    <w:name w:val="CBC36116A9034DDB8A3DB6FA525FF41D"/>
    <w:rsid w:val="00DA1673"/>
    <w:pPr>
      <w:spacing w:after="160" w:line="259" w:lineRule="auto"/>
    </w:pPr>
  </w:style>
  <w:style w:type="paragraph" w:customStyle="1" w:styleId="033462919E6B4A42ACF4F3515700A1B1">
    <w:name w:val="033462919E6B4A42ACF4F3515700A1B1"/>
    <w:rsid w:val="00DA1673"/>
    <w:pPr>
      <w:spacing w:after="160" w:line="259" w:lineRule="auto"/>
    </w:pPr>
  </w:style>
  <w:style w:type="paragraph" w:customStyle="1" w:styleId="5F1F4CEAB8BC4E9DB8C263CB8A4CFD05">
    <w:name w:val="5F1F4CEAB8BC4E9DB8C263CB8A4CFD05"/>
    <w:rsid w:val="00DA1673"/>
    <w:pPr>
      <w:spacing w:after="160" w:line="259" w:lineRule="auto"/>
    </w:pPr>
  </w:style>
  <w:style w:type="paragraph" w:customStyle="1" w:styleId="C7E23A808A9F4FEF82D9B1FB353F896F">
    <w:name w:val="C7E23A808A9F4FEF82D9B1FB353F896F"/>
    <w:rsid w:val="00882FB5"/>
    <w:pPr>
      <w:spacing w:after="160" w:line="259" w:lineRule="auto"/>
    </w:pPr>
  </w:style>
  <w:style w:type="paragraph" w:customStyle="1" w:styleId="299D4209FB9145DAA838FA3713B30BE9">
    <w:name w:val="299D4209FB9145DAA838FA3713B30BE9"/>
    <w:rsid w:val="00882FB5"/>
    <w:pPr>
      <w:spacing w:after="160" w:line="259" w:lineRule="auto"/>
    </w:pPr>
  </w:style>
  <w:style w:type="paragraph" w:customStyle="1" w:styleId="5658406B7CB34BCDB6E3928D385DCDB6">
    <w:name w:val="5658406B7CB34BCDB6E3928D385DCDB6"/>
    <w:rsid w:val="00882FB5"/>
    <w:pPr>
      <w:spacing w:after="160" w:line="259" w:lineRule="auto"/>
    </w:pPr>
  </w:style>
  <w:style w:type="paragraph" w:customStyle="1" w:styleId="4776B7DE60054F6F96109706ABF0F546">
    <w:name w:val="4776B7DE60054F6F96109706ABF0F546"/>
    <w:rsid w:val="00882FB5"/>
    <w:pPr>
      <w:spacing w:after="160" w:line="259" w:lineRule="auto"/>
    </w:pPr>
  </w:style>
  <w:style w:type="paragraph" w:customStyle="1" w:styleId="1794145B0687491FBD4E4BC8C99ADEE3">
    <w:name w:val="1794145B0687491FBD4E4BC8C99ADEE3"/>
    <w:rsid w:val="00882FB5"/>
    <w:pPr>
      <w:spacing w:after="160" w:line="259" w:lineRule="auto"/>
    </w:pPr>
  </w:style>
  <w:style w:type="paragraph" w:customStyle="1" w:styleId="E6E8A9548B9D4FCDA6348D2D1D27AA43">
    <w:name w:val="E6E8A9548B9D4FCDA6348D2D1D27AA43"/>
    <w:rsid w:val="00882FB5"/>
    <w:pPr>
      <w:spacing w:after="160" w:line="259" w:lineRule="auto"/>
    </w:pPr>
  </w:style>
  <w:style w:type="paragraph" w:customStyle="1" w:styleId="A40CA9F40611454F80D7D7AD1DE4FFB9">
    <w:name w:val="A40CA9F40611454F80D7D7AD1DE4FFB9"/>
    <w:rsid w:val="00882FB5"/>
    <w:pPr>
      <w:spacing w:after="160" w:line="259" w:lineRule="auto"/>
    </w:pPr>
  </w:style>
  <w:style w:type="paragraph" w:customStyle="1" w:styleId="B0ACA25FC24C4B54AFE639C549D584F1">
    <w:name w:val="B0ACA25FC24C4B54AFE639C549D584F1"/>
    <w:rsid w:val="00882FB5"/>
    <w:pPr>
      <w:spacing w:after="160" w:line="259" w:lineRule="auto"/>
    </w:pPr>
  </w:style>
  <w:style w:type="paragraph" w:customStyle="1" w:styleId="76955A760132405AB1E04E55FABF5502">
    <w:name w:val="76955A760132405AB1E04E55FABF5502"/>
    <w:rsid w:val="00882FB5"/>
    <w:pPr>
      <w:spacing w:after="160" w:line="259" w:lineRule="auto"/>
    </w:pPr>
  </w:style>
  <w:style w:type="paragraph" w:customStyle="1" w:styleId="3B7540BB09074038B9A7D858AEC1E3BB">
    <w:name w:val="3B7540BB09074038B9A7D858AEC1E3BB"/>
    <w:rsid w:val="00882FB5"/>
    <w:pPr>
      <w:spacing w:after="160" w:line="259" w:lineRule="auto"/>
    </w:pPr>
  </w:style>
  <w:style w:type="paragraph" w:customStyle="1" w:styleId="E7AFA4195ED74ED89615FEA7FF8AB322">
    <w:name w:val="E7AFA4195ED74ED89615FEA7FF8AB322"/>
    <w:rsid w:val="00882FB5"/>
    <w:pPr>
      <w:spacing w:after="160" w:line="259" w:lineRule="auto"/>
    </w:pPr>
  </w:style>
  <w:style w:type="paragraph" w:customStyle="1" w:styleId="12081006FE114890BD5757B92DE0781F">
    <w:name w:val="12081006FE114890BD5757B92DE0781F"/>
    <w:rsid w:val="00882FB5"/>
    <w:pPr>
      <w:spacing w:after="160" w:line="259" w:lineRule="auto"/>
    </w:pPr>
  </w:style>
  <w:style w:type="paragraph" w:customStyle="1" w:styleId="C6B45C19278C4C5FB169C39398EE0EC1">
    <w:name w:val="C6B45C19278C4C5FB169C39398EE0EC1"/>
    <w:rsid w:val="00882FB5"/>
    <w:pPr>
      <w:spacing w:after="160" w:line="259" w:lineRule="auto"/>
    </w:pPr>
  </w:style>
  <w:style w:type="paragraph" w:customStyle="1" w:styleId="EA8EC73C5B31475AA7E0D1583BE46038">
    <w:name w:val="EA8EC73C5B31475AA7E0D1583BE46038"/>
    <w:rsid w:val="00882FB5"/>
    <w:pPr>
      <w:spacing w:after="160" w:line="259" w:lineRule="auto"/>
    </w:pPr>
  </w:style>
  <w:style w:type="paragraph" w:customStyle="1" w:styleId="9FC0504783C948DAA8A5F48384AE64A1">
    <w:name w:val="9FC0504783C948DAA8A5F48384AE64A1"/>
    <w:rsid w:val="00882FB5"/>
    <w:pPr>
      <w:spacing w:after="160" w:line="259" w:lineRule="auto"/>
    </w:pPr>
  </w:style>
  <w:style w:type="paragraph" w:customStyle="1" w:styleId="739788D0549043A48D20606F996D57DF">
    <w:name w:val="739788D0549043A48D20606F996D57DF"/>
    <w:rsid w:val="00882FB5"/>
    <w:pPr>
      <w:spacing w:after="160" w:line="259" w:lineRule="auto"/>
    </w:pPr>
  </w:style>
  <w:style w:type="paragraph" w:customStyle="1" w:styleId="E1FAF53EEAB94B13BB7AD498BA550FEC">
    <w:name w:val="E1FAF53EEAB94B13BB7AD498BA550FEC"/>
    <w:rsid w:val="00882FB5"/>
    <w:pPr>
      <w:spacing w:after="160" w:line="259" w:lineRule="auto"/>
    </w:pPr>
  </w:style>
  <w:style w:type="paragraph" w:customStyle="1" w:styleId="327857577B934739AD24FC4CBEE9363D">
    <w:name w:val="327857577B934739AD24FC4CBEE9363D"/>
    <w:rsid w:val="00882FB5"/>
    <w:pPr>
      <w:spacing w:after="160" w:line="259" w:lineRule="auto"/>
    </w:pPr>
  </w:style>
  <w:style w:type="paragraph" w:customStyle="1" w:styleId="17E213C2BA844CD0B703877725EAB096">
    <w:name w:val="17E213C2BA844CD0B703877725EAB096"/>
    <w:rsid w:val="00882FB5"/>
    <w:pPr>
      <w:spacing w:after="160" w:line="259" w:lineRule="auto"/>
    </w:pPr>
  </w:style>
  <w:style w:type="paragraph" w:customStyle="1" w:styleId="BF73A2DA59FB48479A6C60D44FB41C79">
    <w:name w:val="BF73A2DA59FB48479A6C60D44FB41C79"/>
    <w:rsid w:val="00882FB5"/>
    <w:pPr>
      <w:spacing w:after="160" w:line="259" w:lineRule="auto"/>
    </w:pPr>
  </w:style>
  <w:style w:type="paragraph" w:customStyle="1" w:styleId="4F73DEA28DAB4C79B8F4EA300436088E">
    <w:name w:val="4F73DEA28DAB4C79B8F4EA300436088E"/>
    <w:rsid w:val="00882FB5"/>
    <w:pPr>
      <w:spacing w:after="160" w:line="259" w:lineRule="auto"/>
    </w:pPr>
  </w:style>
  <w:style w:type="paragraph" w:customStyle="1" w:styleId="128EC6F09B874326B1F38B03EDBE40A4">
    <w:name w:val="128EC6F09B874326B1F38B03EDBE40A4"/>
    <w:rsid w:val="00882FB5"/>
    <w:pPr>
      <w:spacing w:after="160" w:line="259" w:lineRule="auto"/>
    </w:pPr>
  </w:style>
  <w:style w:type="paragraph" w:customStyle="1" w:styleId="F8F19157FD9941C4AAA1148BEDA84C0D">
    <w:name w:val="F8F19157FD9941C4AAA1148BEDA84C0D"/>
    <w:rsid w:val="00882FB5"/>
    <w:pPr>
      <w:spacing w:after="160" w:line="259" w:lineRule="auto"/>
    </w:pPr>
  </w:style>
  <w:style w:type="paragraph" w:customStyle="1" w:styleId="C195FC06FDFB49C594DD2BFEF1F7F0C3">
    <w:name w:val="C195FC06FDFB49C594DD2BFEF1F7F0C3"/>
    <w:rsid w:val="00882FB5"/>
    <w:pPr>
      <w:spacing w:after="160" w:line="259" w:lineRule="auto"/>
    </w:pPr>
  </w:style>
  <w:style w:type="paragraph" w:customStyle="1" w:styleId="BD398BF930EC47ED88B826AA31DC5AD7">
    <w:name w:val="BD398BF930EC47ED88B826AA31DC5AD7"/>
    <w:rsid w:val="00882FB5"/>
    <w:pPr>
      <w:spacing w:after="160" w:line="259" w:lineRule="auto"/>
    </w:pPr>
  </w:style>
  <w:style w:type="paragraph" w:customStyle="1" w:styleId="8EEC340F34B24056BD1B5F90854C9C33">
    <w:name w:val="8EEC340F34B24056BD1B5F90854C9C33"/>
    <w:rsid w:val="00882FB5"/>
    <w:pPr>
      <w:spacing w:after="160" w:line="259" w:lineRule="auto"/>
    </w:pPr>
  </w:style>
  <w:style w:type="paragraph" w:customStyle="1" w:styleId="1B0D3762F1114DDBB6672C88C67F466C">
    <w:name w:val="1B0D3762F1114DDBB6672C88C67F466C"/>
    <w:rsid w:val="00882FB5"/>
    <w:pPr>
      <w:spacing w:after="160" w:line="259" w:lineRule="auto"/>
    </w:pPr>
  </w:style>
  <w:style w:type="paragraph" w:customStyle="1" w:styleId="1E77C068B4CB4F09967A8DCE77721680">
    <w:name w:val="1E77C068B4CB4F09967A8DCE77721680"/>
    <w:rsid w:val="00882FB5"/>
    <w:pPr>
      <w:spacing w:after="160" w:line="259" w:lineRule="auto"/>
    </w:pPr>
  </w:style>
  <w:style w:type="paragraph" w:customStyle="1" w:styleId="47A1EFAA36884025BB05D63961D09513">
    <w:name w:val="47A1EFAA36884025BB05D63961D09513"/>
    <w:rsid w:val="00882FB5"/>
    <w:pPr>
      <w:spacing w:after="160" w:line="259" w:lineRule="auto"/>
    </w:pPr>
  </w:style>
  <w:style w:type="paragraph" w:customStyle="1" w:styleId="3B3B80AB4C9C4C0A8F16D7422B827049">
    <w:name w:val="3B3B80AB4C9C4C0A8F16D7422B827049"/>
    <w:rsid w:val="00882FB5"/>
    <w:pPr>
      <w:spacing w:after="160" w:line="259" w:lineRule="auto"/>
    </w:pPr>
  </w:style>
  <w:style w:type="paragraph" w:customStyle="1" w:styleId="6690FD587828459E847E6FC575D02659">
    <w:name w:val="6690FD587828459E847E6FC575D02659"/>
    <w:rsid w:val="00882FB5"/>
    <w:pPr>
      <w:spacing w:after="160" w:line="259" w:lineRule="auto"/>
    </w:pPr>
  </w:style>
  <w:style w:type="paragraph" w:customStyle="1" w:styleId="FAF6B5F14C024D4B8193DB730276197C">
    <w:name w:val="FAF6B5F14C024D4B8193DB730276197C"/>
    <w:rsid w:val="00882FB5"/>
    <w:pPr>
      <w:spacing w:after="160" w:line="259" w:lineRule="auto"/>
    </w:pPr>
  </w:style>
  <w:style w:type="paragraph" w:customStyle="1" w:styleId="880EF7A7AF794B89A3B8A270750763B7">
    <w:name w:val="880EF7A7AF794B89A3B8A270750763B7"/>
    <w:rsid w:val="00882FB5"/>
    <w:pPr>
      <w:spacing w:after="160" w:line="259" w:lineRule="auto"/>
    </w:pPr>
  </w:style>
  <w:style w:type="paragraph" w:customStyle="1" w:styleId="D931D04A424A435BA0A9A4E5C4809385">
    <w:name w:val="D931D04A424A435BA0A9A4E5C4809385"/>
    <w:rsid w:val="00882FB5"/>
    <w:pPr>
      <w:spacing w:after="160" w:line="259" w:lineRule="auto"/>
    </w:pPr>
  </w:style>
  <w:style w:type="paragraph" w:customStyle="1" w:styleId="B9C61025EF3141BAB3F7A2BA8DCC5489">
    <w:name w:val="B9C61025EF3141BAB3F7A2BA8DCC5489"/>
    <w:rsid w:val="00882FB5"/>
    <w:pPr>
      <w:spacing w:after="160" w:line="259" w:lineRule="auto"/>
    </w:pPr>
  </w:style>
  <w:style w:type="paragraph" w:customStyle="1" w:styleId="0C091BDE69A940B0AB48009607BC7078">
    <w:name w:val="0C091BDE69A940B0AB48009607BC7078"/>
    <w:rsid w:val="00882FB5"/>
    <w:pPr>
      <w:spacing w:after="160" w:line="259" w:lineRule="auto"/>
    </w:pPr>
  </w:style>
  <w:style w:type="paragraph" w:customStyle="1" w:styleId="B194BEEB99A940128360C4381E7EEDB1">
    <w:name w:val="B194BEEB99A940128360C4381E7EEDB1"/>
    <w:rsid w:val="00882FB5"/>
    <w:pPr>
      <w:spacing w:after="160" w:line="259" w:lineRule="auto"/>
    </w:pPr>
  </w:style>
  <w:style w:type="paragraph" w:customStyle="1" w:styleId="7CADE9541D044C33A9EC967C2C4BBED9">
    <w:name w:val="7CADE9541D044C33A9EC967C2C4BBED9"/>
    <w:rsid w:val="00882FB5"/>
    <w:pPr>
      <w:spacing w:after="160" w:line="259" w:lineRule="auto"/>
    </w:pPr>
  </w:style>
  <w:style w:type="paragraph" w:customStyle="1" w:styleId="51118C0EB65D45B6BDFB6193FD1B94D8">
    <w:name w:val="51118C0EB65D45B6BDFB6193FD1B94D8"/>
    <w:rsid w:val="00882FB5"/>
    <w:pPr>
      <w:spacing w:after="160" w:line="259" w:lineRule="auto"/>
    </w:pPr>
  </w:style>
  <w:style w:type="paragraph" w:customStyle="1" w:styleId="7417D708BF8848F797A9BD7FB3E6A09E">
    <w:name w:val="7417D708BF8848F797A9BD7FB3E6A09E"/>
    <w:rsid w:val="00882FB5"/>
    <w:pPr>
      <w:spacing w:after="160" w:line="259" w:lineRule="auto"/>
    </w:pPr>
  </w:style>
  <w:style w:type="paragraph" w:customStyle="1" w:styleId="22ECAE2A0E234146A225EDEF5789B008">
    <w:name w:val="22ECAE2A0E234146A225EDEF5789B008"/>
    <w:rsid w:val="00882FB5"/>
    <w:pPr>
      <w:spacing w:after="160" w:line="259" w:lineRule="auto"/>
    </w:pPr>
  </w:style>
  <w:style w:type="paragraph" w:customStyle="1" w:styleId="44AE424B7EB4458691B40ED24105C1FD">
    <w:name w:val="44AE424B7EB4458691B40ED24105C1FD"/>
    <w:rsid w:val="00882FB5"/>
    <w:pPr>
      <w:spacing w:after="160" w:line="259" w:lineRule="auto"/>
    </w:pPr>
  </w:style>
  <w:style w:type="paragraph" w:customStyle="1" w:styleId="4DEC1D818DDD41FAA2BE06E62E34C79E">
    <w:name w:val="4DEC1D818DDD41FAA2BE06E62E34C79E"/>
    <w:rsid w:val="00882FB5"/>
    <w:pPr>
      <w:spacing w:after="160" w:line="259" w:lineRule="auto"/>
    </w:pPr>
  </w:style>
  <w:style w:type="paragraph" w:customStyle="1" w:styleId="4515863B14CC441DA86D11A118E2E3C2">
    <w:name w:val="4515863B14CC441DA86D11A118E2E3C2"/>
    <w:rsid w:val="00882FB5"/>
    <w:pPr>
      <w:spacing w:after="160" w:line="259" w:lineRule="auto"/>
    </w:pPr>
  </w:style>
  <w:style w:type="paragraph" w:customStyle="1" w:styleId="50F427CC1E86490CA7D474FA41EC9F2B">
    <w:name w:val="50F427CC1E86490CA7D474FA41EC9F2B"/>
    <w:rsid w:val="00882FB5"/>
    <w:pPr>
      <w:spacing w:after="160" w:line="259" w:lineRule="auto"/>
    </w:pPr>
  </w:style>
  <w:style w:type="paragraph" w:customStyle="1" w:styleId="624E97595F544E4F883EFBFDF4C0EFFA">
    <w:name w:val="624E97595F544E4F883EFBFDF4C0EFFA"/>
    <w:rsid w:val="00882FB5"/>
    <w:pPr>
      <w:spacing w:after="160" w:line="259" w:lineRule="auto"/>
    </w:pPr>
  </w:style>
  <w:style w:type="paragraph" w:customStyle="1" w:styleId="2DC34131A9F84994976DAFC11C26D879">
    <w:name w:val="2DC34131A9F84994976DAFC11C26D879"/>
    <w:rsid w:val="00882FB5"/>
    <w:pPr>
      <w:spacing w:after="160" w:line="259" w:lineRule="auto"/>
    </w:pPr>
  </w:style>
  <w:style w:type="paragraph" w:customStyle="1" w:styleId="1E0ACFECFC2A445296FAF7B766F81AAE">
    <w:name w:val="1E0ACFECFC2A445296FAF7B766F81AAE"/>
    <w:rsid w:val="00882FB5"/>
    <w:pPr>
      <w:spacing w:after="160" w:line="259" w:lineRule="auto"/>
    </w:pPr>
  </w:style>
  <w:style w:type="paragraph" w:customStyle="1" w:styleId="49A9B7C236B24D63993CE0CF6F0849F6">
    <w:name w:val="49A9B7C236B24D63993CE0CF6F0849F6"/>
    <w:rsid w:val="00882FB5"/>
    <w:pPr>
      <w:spacing w:after="160" w:line="259" w:lineRule="auto"/>
    </w:pPr>
  </w:style>
  <w:style w:type="paragraph" w:customStyle="1" w:styleId="85E163EBC7E54F14A0D5C7CD764604F8">
    <w:name w:val="85E163EBC7E54F14A0D5C7CD764604F8"/>
    <w:rsid w:val="00882FB5"/>
    <w:pPr>
      <w:spacing w:after="160" w:line="259" w:lineRule="auto"/>
    </w:pPr>
  </w:style>
  <w:style w:type="paragraph" w:customStyle="1" w:styleId="6C7583F4585348B9BCB1DDBDE8116CB3">
    <w:name w:val="6C7583F4585348B9BCB1DDBDE8116CB3"/>
    <w:rsid w:val="00882FB5"/>
    <w:pPr>
      <w:spacing w:after="160" w:line="259" w:lineRule="auto"/>
    </w:pPr>
  </w:style>
  <w:style w:type="paragraph" w:customStyle="1" w:styleId="2813E39F1FDA400E86E25EF26FE8D322">
    <w:name w:val="2813E39F1FDA400E86E25EF26FE8D322"/>
    <w:rsid w:val="00882FB5"/>
    <w:pPr>
      <w:spacing w:after="160" w:line="259" w:lineRule="auto"/>
    </w:pPr>
  </w:style>
  <w:style w:type="paragraph" w:customStyle="1" w:styleId="F99231066FDC4410954EFC5655A2A592">
    <w:name w:val="F99231066FDC4410954EFC5655A2A592"/>
    <w:rsid w:val="00882FB5"/>
    <w:pPr>
      <w:spacing w:after="160" w:line="259" w:lineRule="auto"/>
    </w:pPr>
  </w:style>
  <w:style w:type="paragraph" w:customStyle="1" w:styleId="24EF9215AD324505B12A21494E52F02F">
    <w:name w:val="24EF9215AD324505B12A21494E52F02F"/>
    <w:rsid w:val="00882FB5"/>
    <w:pPr>
      <w:spacing w:after="160" w:line="259" w:lineRule="auto"/>
    </w:pPr>
  </w:style>
  <w:style w:type="paragraph" w:customStyle="1" w:styleId="A63744E1955A4379BE3425BDAAF10414">
    <w:name w:val="A63744E1955A4379BE3425BDAAF10414"/>
    <w:rsid w:val="00882FB5"/>
    <w:pPr>
      <w:spacing w:after="160" w:line="259" w:lineRule="auto"/>
    </w:pPr>
  </w:style>
  <w:style w:type="paragraph" w:customStyle="1" w:styleId="659FC7375CAB4E29B32F0EE9D84742BC">
    <w:name w:val="659FC7375CAB4E29B32F0EE9D84742BC"/>
    <w:rsid w:val="00882FB5"/>
    <w:pPr>
      <w:spacing w:after="160" w:line="259" w:lineRule="auto"/>
    </w:pPr>
  </w:style>
  <w:style w:type="paragraph" w:customStyle="1" w:styleId="B0ADD9C2CEE04C08A00D320B4C359688">
    <w:name w:val="B0ADD9C2CEE04C08A00D320B4C359688"/>
    <w:rsid w:val="00882FB5"/>
    <w:pPr>
      <w:spacing w:after="160" w:line="259" w:lineRule="auto"/>
    </w:pPr>
  </w:style>
  <w:style w:type="paragraph" w:customStyle="1" w:styleId="9E3F03375E564347B1153325E6143397">
    <w:name w:val="9E3F03375E564347B1153325E6143397"/>
    <w:rsid w:val="00882FB5"/>
    <w:pPr>
      <w:spacing w:after="160" w:line="259" w:lineRule="auto"/>
    </w:pPr>
  </w:style>
  <w:style w:type="paragraph" w:customStyle="1" w:styleId="DB6C45D9E0604CC7A2B2DCE114A62109">
    <w:name w:val="DB6C45D9E0604CC7A2B2DCE114A62109"/>
    <w:rsid w:val="00882FB5"/>
    <w:pPr>
      <w:spacing w:after="160" w:line="259" w:lineRule="auto"/>
    </w:pPr>
  </w:style>
  <w:style w:type="paragraph" w:customStyle="1" w:styleId="CEFAE337B8C1451DB3AF73295B71109D">
    <w:name w:val="CEFAE337B8C1451DB3AF73295B71109D"/>
    <w:rsid w:val="00882FB5"/>
    <w:pPr>
      <w:spacing w:after="160" w:line="259" w:lineRule="auto"/>
    </w:pPr>
  </w:style>
  <w:style w:type="paragraph" w:customStyle="1" w:styleId="62F5CA6C033A4B5088B6B7D35029756C">
    <w:name w:val="62F5CA6C033A4B5088B6B7D35029756C"/>
    <w:rsid w:val="00882FB5"/>
    <w:pPr>
      <w:spacing w:after="160" w:line="259" w:lineRule="auto"/>
    </w:pPr>
  </w:style>
  <w:style w:type="paragraph" w:customStyle="1" w:styleId="F890CE0D91D7460AB94294F256ED3AD1">
    <w:name w:val="F890CE0D91D7460AB94294F256ED3AD1"/>
    <w:rsid w:val="00882FB5"/>
    <w:pPr>
      <w:spacing w:after="160" w:line="259" w:lineRule="auto"/>
    </w:pPr>
  </w:style>
  <w:style w:type="paragraph" w:customStyle="1" w:styleId="D01CC95ED3514BFDBD7C468EE4CDFAF1">
    <w:name w:val="D01CC95ED3514BFDBD7C468EE4CDFAF1"/>
    <w:rsid w:val="00882FB5"/>
    <w:pPr>
      <w:spacing w:after="160" w:line="259" w:lineRule="auto"/>
    </w:pPr>
  </w:style>
  <w:style w:type="paragraph" w:customStyle="1" w:styleId="B79B002E46B54CCAA532D52D03408F4F">
    <w:name w:val="B79B002E46B54CCAA532D52D03408F4F"/>
    <w:rsid w:val="00882FB5"/>
    <w:pPr>
      <w:spacing w:after="160" w:line="259" w:lineRule="auto"/>
    </w:pPr>
  </w:style>
  <w:style w:type="paragraph" w:customStyle="1" w:styleId="F89827F0CE08498D917A96BE67F157F8">
    <w:name w:val="F89827F0CE08498D917A96BE67F157F8"/>
    <w:rsid w:val="00882FB5"/>
    <w:pPr>
      <w:spacing w:after="160" w:line="259" w:lineRule="auto"/>
    </w:pPr>
  </w:style>
  <w:style w:type="paragraph" w:customStyle="1" w:styleId="F90D119D73D34C13AF87148730676B32">
    <w:name w:val="F90D119D73D34C13AF87148730676B32"/>
    <w:rsid w:val="00882FB5"/>
    <w:pPr>
      <w:spacing w:after="160" w:line="259" w:lineRule="auto"/>
    </w:pPr>
  </w:style>
  <w:style w:type="paragraph" w:customStyle="1" w:styleId="48792EF100704DFC9B8E33756FF6CB83">
    <w:name w:val="48792EF100704DFC9B8E33756FF6CB83"/>
    <w:rsid w:val="00882FB5"/>
    <w:pPr>
      <w:spacing w:after="160" w:line="259" w:lineRule="auto"/>
    </w:pPr>
  </w:style>
  <w:style w:type="paragraph" w:customStyle="1" w:styleId="092FD2F98EE041DDBF4403F81AA6C04A">
    <w:name w:val="092FD2F98EE041DDBF4403F81AA6C04A"/>
    <w:rsid w:val="00882FB5"/>
    <w:pPr>
      <w:spacing w:after="160" w:line="259" w:lineRule="auto"/>
    </w:pPr>
  </w:style>
  <w:style w:type="paragraph" w:customStyle="1" w:styleId="55043CBF6A0F4B42B9A4B32A37F80B0F">
    <w:name w:val="55043CBF6A0F4B42B9A4B32A37F80B0F"/>
    <w:rsid w:val="00882FB5"/>
    <w:pPr>
      <w:spacing w:after="160" w:line="259" w:lineRule="auto"/>
    </w:pPr>
  </w:style>
  <w:style w:type="paragraph" w:customStyle="1" w:styleId="420CE57961F742AD96920930371E0218">
    <w:name w:val="420CE57961F742AD96920930371E0218"/>
    <w:rsid w:val="00882FB5"/>
    <w:pPr>
      <w:spacing w:after="160" w:line="259" w:lineRule="auto"/>
    </w:pPr>
  </w:style>
  <w:style w:type="paragraph" w:customStyle="1" w:styleId="883D19D9D3DF47E1A123C8BE1D68FEF7">
    <w:name w:val="883D19D9D3DF47E1A123C8BE1D68FEF7"/>
    <w:rsid w:val="00882FB5"/>
    <w:pPr>
      <w:spacing w:after="160" w:line="259" w:lineRule="auto"/>
    </w:pPr>
  </w:style>
  <w:style w:type="paragraph" w:customStyle="1" w:styleId="188FD371DFC64790B7CF396835FECBE1">
    <w:name w:val="188FD371DFC64790B7CF396835FECBE1"/>
    <w:rsid w:val="00882FB5"/>
    <w:pPr>
      <w:spacing w:after="160" w:line="259" w:lineRule="auto"/>
    </w:pPr>
  </w:style>
  <w:style w:type="paragraph" w:customStyle="1" w:styleId="06201CF56B4A408B89FB0A4086D13DCC">
    <w:name w:val="06201CF56B4A408B89FB0A4086D13DCC"/>
    <w:rsid w:val="00882FB5"/>
    <w:pPr>
      <w:spacing w:after="160" w:line="259" w:lineRule="auto"/>
    </w:pPr>
  </w:style>
  <w:style w:type="paragraph" w:customStyle="1" w:styleId="4F13C56234B74C31836D7E2AF85E774F">
    <w:name w:val="4F13C56234B74C31836D7E2AF85E774F"/>
    <w:rsid w:val="00882FB5"/>
    <w:pPr>
      <w:spacing w:after="160" w:line="259" w:lineRule="auto"/>
    </w:pPr>
  </w:style>
  <w:style w:type="paragraph" w:customStyle="1" w:styleId="93A5F86A2B1F406C961D3E837353258B">
    <w:name w:val="93A5F86A2B1F406C961D3E837353258B"/>
    <w:rsid w:val="00882FB5"/>
    <w:pPr>
      <w:spacing w:after="160" w:line="259" w:lineRule="auto"/>
    </w:pPr>
  </w:style>
  <w:style w:type="paragraph" w:customStyle="1" w:styleId="0D85EBB122BD469195D39FABB3E826EC">
    <w:name w:val="0D85EBB122BD469195D39FABB3E826EC"/>
    <w:rsid w:val="00882FB5"/>
    <w:pPr>
      <w:spacing w:after="160" w:line="259" w:lineRule="auto"/>
    </w:pPr>
  </w:style>
  <w:style w:type="paragraph" w:customStyle="1" w:styleId="B02B3C268F1641D1948058EFC9A04EBF">
    <w:name w:val="B02B3C268F1641D1948058EFC9A04EBF"/>
    <w:rsid w:val="00882FB5"/>
    <w:pPr>
      <w:spacing w:after="160" w:line="259" w:lineRule="auto"/>
    </w:pPr>
  </w:style>
  <w:style w:type="paragraph" w:customStyle="1" w:styleId="545E073DB3774D1EA531F375F69C97A3">
    <w:name w:val="545E073DB3774D1EA531F375F69C97A3"/>
    <w:rsid w:val="00882FB5"/>
    <w:pPr>
      <w:spacing w:after="160" w:line="259" w:lineRule="auto"/>
    </w:pPr>
  </w:style>
  <w:style w:type="paragraph" w:customStyle="1" w:styleId="6EA0494E7EB64128935FA06D918D1BA2">
    <w:name w:val="6EA0494E7EB64128935FA06D918D1BA2"/>
    <w:rsid w:val="00882FB5"/>
    <w:pPr>
      <w:spacing w:after="160" w:line="259" w:lineRule="auto"/>
    </w:pPr>
  </w:style>
  <w:style w:type="paragraph" w:customStyle="1" w:styleId="41342AB0EB3F43659F23E55D3CE21A02">
    <w:name w:val="41342AB0EB3F43659F23E55D3CE21A02"/>
    <w:rsid w:val="00882FB5"/>
    <w:pPr>
      <w:spacing w:after="160" w:line="259" w:lineRule="auto"/>
    </w:pPr>
  </w:style>
  <w:style w:type="paragraph" w:customStyle="1" w:styleId="5710DFA53E0A4DFD80969BDA30DEE99A">
    <w:name w:val="5710DFA53E0A4DFD80969BDA30DEE99A"/>
    <w:rsid w:val="00882FB5"/>
    <w:pPr>
      <w:spacing w:after="160" w:line="259" w:lineRule="auto"/>
    </w:pPr>
  </w:style>
  <w:style w:type="paragraph" w:customStyle="1" w:styleId="70DB2BB59A384681A218CD1D7F9C9792">
    <w:name w:val="70DB2BB59A384681A218CD1D7F9C9792"/>
    <w:rsid w:val="00882FB5"/>
    <w:pPr>
      <w:spacing w:after="160" w:line="259" w:lineRule="auto"/>
    </w:pPr>
  </w:style>
  <w:style w:type="paragraph" w:customStyle="1" w:styleId="50214F4578E548BFAE2EB9A7CFEC3A9F">
    <w:name w:val="50214F4578E548BFAE2EB9A7CFEC3A9F"/>
    <w:rsid w:val="00882FB5"/>
    <w:pPr>
      <w:spacing w:after="160" w:line="259" w:lineRule="auto"/>
    </w:pPr>
  </w:style>
  <w:style w:type="paragraph" w:customStyle="1" w:styleId="39ED4E0F2D0F4619B26CDCE48CD781C2">
    <w:name w:val="39ED4E0F2D0F4619B26CDCE48CD781C2"/>
    <w:rsid w:val="00882FB5"/>
    <w:pPr>
      <w:spacing w:after="160" w:line="259" w:lineRule="auto"/>
    </w:pPr>
  </w:style>
  <w:style w:type="paragraph" w:customStyle="1" w:styleId="6EF10D24083045C0BF99BCD5D34AE381">
    <w:name w:val="6EF10D24083045C0BF99BCD5D34AE381"/>
    <w:rsid w:val="00882FB5"/>
    <w:pPr>
      <w:spacing w:after="160" w:line="259" w:lineRule="auto"/>
    </w:pPr>
  </w:style>
  <w:style w:type="paragraph" w:customStyle="1" w:styleId="87FFA6CBF01649BE89E5289E5D8A4E9D">
    <w:name w:val="87FFA6CBF01649BE89E5289E5D8A4E9D"/>
    <w:rsid w:val="00882FB5"/>
    <w:pPr>
      <w:spacing w:after="160" w:line="259" w:lineRule="auto"/>
    </w:pPr>
  </w:style>
  <w:style w:type="paragraph" w:customStyle="1" w:styleId="0FD8608142AC4989A2BF45EE566787AD">
    <w:name w:val="0FD8608142AC4989A2BF45EE566787AD"/>
    <w:rsid w:val="00882FB5"/>
    <w:pPr>
      <w:spacing w:after="160" w:line="259" w:lineRule="auto"/>
    </w:pPr>
  </w:style>
  <w:style w:type="paragraph" w:customStyle="1" w:styleId="1AFE376744E14392B9AFEC5681FFCC7F">
    <w:name w:val="1AFE376744E14392B9AFEC5681FFCC7F"/>
    <w:rsid w:val="00882FB5"/>
    <w:pPr>
      <w:spacing w:after="160" w:line="259" w:lineRule="auto"/>
    </w:pPr>
  </w:style>
  <w:style w:type="paragraph" w:customStyle="1" w:styleId="076A6B4E759942EBBC107C3FB6EA3941">
    <w:name w:val="076A6B4E759942EBBC107C3FB6EA3941"/>
    <w:rsid w:val="00882FB5"/>
    <w:pPr>
      <w:spacing w:after="160" w:line="259" w:lineRule="auto"/>
    </w:pPr>
  </w:style>
  <w:style w:type="paragraph" w:customStyle="1" w:styleId="690F433BB7664F2EBF54B1F94341B828">
    <w:name w:val="690F433BB7664F2EBF54B1F94341B828"/>
    <w:rsid w:val="00882FB5"/>
    <w:pPr>
      <w:spacing w:after="160" w:line="259" w:lineRule="auto"/>
    </w:pPr>
  </w:style>
  <w:style w:type="paragraph" w:customStyle="1" w:styleId="0A6284E4A4704D00BAE0720D49768152">
    <w:name w:val="0A6284E4A4704D00BAE0720D49768152"/>
    <w:rsid w:val="00882FB5"/>
    <w:pPr>
      <w:spacing w:after="160" w:line="259" w:lineRule="auto"/>
    </w:pPr>
  </w:style>
  <w:style w:type="paragraph" w:customStyle="1" w:styleId="EB2FF6C2021E46A99BF2C93C0B649002">
    <w:name w:val="EB2FF6C2021E46A99BF2C93C0B649002"/>
    <w:rsid w:val="00882FB5"/>
    <w:pPr>
      <w:spacing w:after="160" w:line="259" w:lineRule="auto"/>
    </w:pPr>
  </w:style>
  <w:style w:type="paragraph" w:customStyle="1" w:styleId="A4FEBB418E8E4390A27102D2ECDB68F6">
    <w:name w:val="A4FEBB418E8E4390A27102D2ECDB68F6"/>
    <w:rsid w:val="00882FB5"/>
    <w:pPr>
      <w:spacing w:after="160" w:line="259" w:lineRule="auto"/>
    </w:pPr>
  </w:style>
  <w:style w:type="paragraph" w:customStyle="1" w:styleId="79341F1BC0744E13A6721093089EEBFF">
    <w:name w:val="79341F1BC0744E13A6721093089EEBFF"/>
    <w:rsid w:val="00882FB5"/>
    <w:pPr>
      <w:spacing w:after="160" w:line="259" w:lineRule="auto"/>
    </w:pPr>
  </w:style>
  <w:style w:type="paragraph" w:customStyle="1" w:styleId="BED9796B4390489EB3AE5ACB66E6008C">
    <w:name w:val="BED9796B4390489EB3AE5ACB66E6008C"/>
    <w:rsid w:val="00882FB5"/>
    <w:pPr>
      <w:spacing w:after="160" w:line="259" w:lineRule="auto"/>
    </w:pPr>
  </w:style>
  <w:style w:type="paragraph" w:customStyle="1" w:styleId="429074F2C12246FEA07609D0EEBB6111">
    <w:name w:val="429074F2C12246FEA07609D0EEBB6111"/>
    <w:rsid w:val="00882FB5"/>
    <w:pPr>
      <w:spacing w:after="160" w:line="259" w:lineRule="auto"/>
    </w:pPr>
  </w:style>
  <w:style w:type="paragraph" w:customStyle="1" w:styleId="4AB7EB0CA09446F5A0DDD365390804B8">
    <w:name w:val="4AB7EB0CA09446F5A0DDD365390804B8"/>
    <w:rsid w:val="00882FB5"/>
    <w:pPr>
      <w:spacing w:after="160" w:line="259" w:lineRule="auto"/>
    </w:pPr>
  </w:style>
  <w:style w:type="paragraph" w:customStyle="1" w:styleId="AFDAA3031A6348D9B01B0E0A3B86ACAC">
    <w:name w:val="AFDAA3031A6348D9B01B0E0A3B86ACAC"/>
    <w:rsid w:val="00882FB5"/>
    <w:pPr>
      <w:spacing w:after="160" w:line="259" w:lineRule="auto"/>
    </w:pPr>
  </w:style>
  <w:style w:type="paragraph" w:customStyle="1" w:styleId="8723953D22E44829B7698BAE13F053A8">
    <w:name w:val="8723953D22E44829B7698BAE13F053A8"/>
    <w:rsid w:val="00882FB5"/>
    <w:pPr>
      <w:spacing w:after="160" w:line="259" w:lineRule="auto"/>
    </w:pPr>
  </w:style>
  <w:style w:type="paragraph" w:customStyle="1" w:styleId="28B3F21E089D48AAB0C9F2CD66B5268B">
    <w:name w:val="28B3F21E089D48AAB0C9F2CD66B5268B"/>
    <w:rsid w:val="00882FB5"/>
    <w:pPr>
      <w:spacing w:after="160" w:line="259" w:lineRule="auto"/>
    </w:pPr>
  </w:style>
  <w:style w:type="paragraph" w:customStyle="1" w:styleId="50FB7868F80F4B89B9278550661AB23B">
    <w:name w:val="50FB7868F80F4B89B9278550661AB23B"/>
    <w:rsid w:val="00882FB5"/>
    <w:pPr>
      <w:spacing w:after="160" w:line="259" w:lineRule="auto"/>
    </w:pPr>
  </w:style>
  <w:style w:type="paragraph" w:customStyle="1" w:styleId="66D827C4E0344393B5F9B625EE50C636">
    <w:name w:val="66D827C4E0344393B5F9B625EE50C636"/>
    <w:rsid w:val="00882FB5"/>
    <w:pPr>
      <w:spacing w:after="160" w:line="259" w:lineRule="auto"/>
    </w:pPr>
  </w:style>
  <w:style w:type="paragraph" w:customStyle="1" w:styleId="501C1802FA584485BAAF2211C106100A">
    <w:name w:val="501C1802FA584485BAAF2211C106100A"/>
    <w:rsid w:val="00882FB5"/>
    <w:pPr>
      <w:spacing w:after="160" w:line="259" w:lineRule="auto"/>
    </w:pPr>
  </w:style>
  <w:style w:type="paragraph" w:customStyle="1" w:styleId="3C6A2F27EE4347C695F33C4BA04F14A7">
    <w:name w:val="3C6A2F27EE4347C695F33C4BA04F14A7"/>
    <w:rsid w:val="00882FB5"/>
    <w:pPr>
      <w:spacing w:after="160" w:line="259" w:lineRule="auto"/>
    </w:pPr>
  </w:style>
  <w:style w:type="paragraph" w:customStyle="1" w:styleId="4DDC08B483974516A84666246C7124B6">
    <w:name w:val="4DDC08B483974516A84666246C7124B6"/>
    <w:rsid w:val="00882FB5"/>
    <w:pPr>
      <w:spacing w:after="160" w:line="259" w:lineRule="auto"/>
    </w:pPr>
  </w:style>
  <w:style w:type="paragraph" w:customStyle="1" w:styleId="BAC4E53B346742E5AEB5B17384C7F9E5">
    <w:name w:val="BAC4E53B346742E5AEB5B17384C7F9E5"/>
    <w:rsid w:val="00882FB5"/>
    <w:pPr>
      <w:spacing w:after="160" w:line="259" w:lineRule="auto"/>
    </w:pPr>
  </w:style>
  <w:style w:type="paragraph" w:customStyle="1" w:styleId="22A4EF0BEF4E4C76803C2E4B132B40CE">
    <w:name w:val="22A4EF0BEF4E4C76803C2E4B132B40CE"/>
    <w:rsid w:val="00882FB5"/>
    <w:pPr>
      <w:spacing w:after="160" w:line="259" w:lineRule="auto"/>
    </w:pPr>
  </w:style>
  <w:style w:type="paragraph" w:customStyle="1" w:styleId="166BCFCDC5C74A7C9A5AE972F3A78BFC">
    <w:name w:val="166BCFCDC5C74A7C9A5AE972F3A78BFC"/>
    <w:rsid w:val="00882FB5"/>
    <w:pPr>
      <w:spacing w:after="160" w:line="259" w:lineRule="auto"/>
    </w:pPr>
  </w:style>
  <w:style w:type="paragraph" w:customStyle="1" w:styleId="C89CD6DA05C54EB5BA301A6C2E3875A3">
    <w:name w:val="C89CD6DA05C54EB5BA301A6C2E3875A3"/>
    <w:rsid w:val="00882FB5"/>
    <w:pPr>
      <w:spacing w:after="160" w:line="259" w:lineRule="auto"/>
    </w:pPr>
  </w:style>
  <w:style w:type="paragraph" w:customStyle="1" w:styleId="CDE87F69F8054159953DE64616DA315D">
    <w:name w:val="CDE87F69F8054159953DE64616DA315D"/>
    <w:rsid w:val="00882FB5"/>
    <w:pPr>
      <w:spacing w:after="160" w:line="259" w:lineRule="auto"/>
    </w:pPr>
  </w:style>
  <w:style w:type="paragraph" w:customStyle="1" w:styleId="1C9A757392774C39A98B9C5B9BD303FF">
    <w:name w:val="1C9A757392774C39A98B9C5B9BD303FF"/>
    <w:rsid w:val="00882FB5"/>
    <w:pPr>
      <w:spacing w:after="160" w:line="259" w:lineRule="auto"/>
    </w:pPr>
  </w:style>
  <w:style w:type="paragraph" w:customStyle="1" w:styleId="60315331D1394B2A9070D152479FDA15">
    <w:name w:val="60315331D1394B2A9070D152479FDA15"/>
    <w:rsid w:val="00882FB5"/>
    <w:pPr>
      <w:spacing w:after="160" w:line="259" w:lineRule="auto"/>
    </w:pPr>
  </w:style>
  <w:style w:type="paragraph" w:customStyle="1" w:styleId="6C0707B9C55E4962A9F22CEF3860107A">
    <w:name w:val="6C0707B9C55E4962A9F22CEF3860107A"/>
    <w:rsid w:val="00882FB5"/>
    <w:pPr>
      <w:spacing w:after="160" w:line="259" w:lineRule="auto"/>
    </w:pPr>
  </w:style>
  <w:style w:type="paragraph" w:customStyle="1" w:styleId="885208A904304863878B05F838286F8E">
    <w:name w:val="885208A904304863878B05F838286F8E"/>
    <w:rsid w:val="00882FB5"/>
    <w:pPr>
      <w:spacing w:after="160" w:line="259" w:lineRule="auto"/>
    </w:pPr>
  </w:style>
  <w:style w:type="paragraph" w:customStyle="1" w:styleId="A5786376AC2E481DBE3AA3D2FF2C2717">
    <w:name w:val="A5786376AC2E481DBE3AA3D2FF2C2717"/>
    <w:rsid w:val="00882FB5"/>
    <w:pPr>
      <w:spacing w:after="160" w:line="259" w:lineRule="auto"/>
    </w:pPr>
  </w:style>
  <w:style w:type="paragraph" w:customStyle="1" w:styleId="F083840EF4784FDABAC739770C866493">
    <w:name w:val="F083840EF4784FDABAC739770C866493"/>
    <w:rsid w:val="00882FB5"/>
    <w:pPr>
      <w:spacing w:after="160" w:line="259" w:lineRule="auto"/>
    </w:pPr>
  </w:style>
  <w:style w:type="paragraph" w:customStyle="1" w:styleId="B765415530AB4306945B6EA1999784DA">
    <w:name w:val="B765415530AB4306945B6EA1999784DA"/>
    <w:rsid w:val="00882FB5"/>
    <w:pPr>
      <w:spacing w:after="160" w:line="259" w:lineRule="auto"/>
    </w:pPr>
  </w:style>
  <w:style w:type="paragraph" w:customStyle="1" w:styleId="C7DE5974C1954C8993D9470CDC822D59">
    <w:name w:val="C7DE5974C1954C8993D9470CDC822D59"/>
    <w:rsid w:val="00882FB5"/>
    <w:pPr>
      <w:spacing w:after="160" w:line="259" w:lineRule="auto"/>
    </w:pPr>
  </w:style>
  <w:style w:type="paragraph" w:customStyle="1" w:styleId="B4D347368F9C47F09A2299BACAE9E0E7">
    <w:name w:val="B4D347368F9C47F09A2299BACAE9E0E7"/>
    <w:rsid w:val="00882FB5"/>
    <w:pPr>
      <w:spacing w:after="160" w:line="259" w:lineRule="auto"/>
    </w:pPr>
  </w:style>
  <w:style w:type="paragraph" w:customStyle="1" w:styleId="5C6E77951D274C50B4E5AB05F14596EE">
    <w:name w:val="5C6E77951D274C50B4E5AB05F14596EE"/>
    <w:rsid w:val="00882FB5"/>
    <w:pPr>
      <w:spacing w:after="160" w:line="259" w:lineRule="auto"/>
    </w:pPr>
  </w:style>
  <w:style w:type="paragraph" w:customStyle="1" w:styleId="7B9A58304A75464DA548E4FEA3B34289">
    <w:name w:val="7B9A58304A75464DA548E4FEA3B34289"/>
    <w:rsid w:val="00882FB5"/>
    <w:pPr>
      <w:spacing w:after="160" w:line="259" w:lineRule="auto"/>
    </w:pPr>
  </w:style>
  <w:style w:type="paragraph" w:customStyle="1" w:styleId="4FDBCE7660BC4EE684DFF8540ECBBE90">
    <w:name w:val="4FDBCE7660BC4EE684DFF8540ECBBE90"/>
    <w:rsid w:val="00882FB5"/>
    <w:pPr>
      <w:spacing w:after="160" w:line="259" w:lineRule="auto"/>
    </w:pPr>
  </w:style>
  <w:style w:type="paragraph" w:customStyle="1" w:styleId="B9E5855ACDCD493B91977DC15BA84739">
    <w:name w:val="B9E5855ACDCD493B91977DC15BA84739"/>
    <w:rsid w:val="00882FB5"/>
    <w:pPr>
      <w:spacing w:after="160" w:line="259" w:lineRule="auto"/>
    </w:pPr>
  </w:style>
  <w:style w:type="paragraph" w:customStyle="1" w:styleId="C7725D541549411CA48D51790DCAA9C8">
    <w:name w:val="C7725D541549411CA48D51790DCAA9C8"/>
    <w:rsid w:val="00882FB5"/>
    <w:pPr>
      <w:spacing w:after="160" w:line="259" w:lineRule="auto"/>
    </w:pPr>
  </w:style>
  <w:style w:type="paragraph" w:customStyle="1" w:styleId="DD041D81F1364EF4BA9362521ACF15B0">
    <w:name w:val="DD041D81F1364EF4BA9362521ACF15B0"/>
    <w:rsid w:val="00882FB5"/>
    <w:pPr>
      <w:spacing w:after="160" w:line="259" w:lineRule="auto"/>
    </w:pPr>
  </w:style>
  <w:style w:type="paragraph" w:customStyle="1" w:styleId="3A08DDD5201C44D690DE7E378EE35C28">
    <w:name w:val="3A08DDD5201C44D690DE7E378EE35C28"/>
    <w:rsid w:val="00882FB5"/>
    <w:pPr>
      <w:spacing w:after="160" w:line="259" w:lineRule="auto"/>
    </w:pPr>
  </w:style>
  <w:style w:type="paragraph" w:customStyle="1" w:styleId="23BC465F8A05480097095927E7AF3A3E">
    <w:name w:val="23BC465F8A05480097095927E7AF3A3E"/>
    <w:rsid w:val="00882FB5"/>
    <w:pPr>
      <w:spacing w:after="160" w:line="259" w:lineRule="auto"/>
    </w:pPr>
  </w:style>
  <w:style w:type="paragraph" w:customStyle="1" w:styleId="B970B59B85B6463FBA7EBCBC35A377A0">
    <w:name w:val="B970B59B85B6463FBA7EBCBC35A377A0"/>
    <w:rsid w:val="00882FB5"/>
    <w:pPr>
      <w:spacing w:after="160" w:line="259" w:lineRule="auto"/>
    </w:pPr>
  </w:style>
  <w:style w:type="paragraph" w:customStyle="1" w:styleId="141260AC39574DB5ADF46AB2EC498382">
    <w:name w:val="141260AC39574DB5ADF46AB2EC498382"/>
    <w:rsid w:val="00882FB5"/>
    <w:pPr>
      <w:spacing w:after="160" w:line="259" w:lineRule="auto"/>
    </w:pPr>
  </w:style>
  <w:style w:type="paragraph" w:customStyle="1" w:styleId="C6949662C1EB49ACB522066E2C2B1030">
    <w:name w:val="C6949662C1EB49ACB522066E2C2B1030"/>
    <w:rsid w:val="00882FB5"/>
    <w:pPr>
      <w:spacing w:after="160" w:line="259" w:lineRule="auto"/>
    </w:pPr>
  </w:style>
  <w:style w:type="paragraph" w:customStyle="1" w:styleId="07550D87342C458DB85577233EE5414F">
    <w:name w:val="07550D87342C458DB85577233EE5414F"/>
    <w:rsid w:val="00882FB5"/>
    <w:pPr>
      <w:spacing w:after="160" w:line="259" w:lineRule="auto"/>
    </w:pPr>
  </w:style>
  <w:style w:type="paragraph" w:customStyle="1" w:styleId="0EC68625179947E69F28E0892DDF7874">
    <w:name w:val="0EC68625179947E69F28E0892DDF7874"/>
    <w:rsid w:val="00882FB5"/>
    <w:pPr>
      <w:spacing w:after="160" w:line="259" w:lineRule="auto"/>
    </w:pPr>
  </w:style>
  <w:style w:type="paragraph" w:customStyle="1" w:styleId="DF4A4513D74143DF906D7E7BBD0284BD">
    <w:name w:val="DF4A4513D74143DF906D7E7BBD0284BD"/>
    <w:rsid w:val="00882FB5"/>
    <w:pPr>
      <w:spacing w:after="160" w:line="259" w:lineRule="auto"/>
    </w:pPr>
  </w:style>
  <w:style w:type="paragraph" w:customStyle="1" w:styleId="6AB3F6263B8B48E7B568C2F4EB7DC7E2">
    <w:name w:val="6AB3F6263B8B48E7B568C2F4EB7DC7E2"/>
    <w:rsid w:val="00882FB5"/>
    <w:pPr>
      <w:spacing w:after="160" w:line="259" w:lineRule="auto"/>
    </w:pPr>
  </w:style>
  <w:style w:type="paragraph" w:customStyle="1" w:styleId="4578B83DA0754AAE865144A946AD4FDB">
    <w:name w:val="4578B83DA0754AAE865144A946AD4FDB"/>
    <w:rsid w:val="00882FB5"/>
    <w:pPr>
      <w:spacing w:after="160" w:line="259" w:lineRule="auto"/>
    </w:pPr>
  </w:style>
  <w:style w:type="paragraph" w:customStyle="1" w:styleId="D8458CF22AAB4E5A9C2EAE72B37A8865">
    <w:name w:val="D8458CF22AAB4E5A9C2EAE72B37A8865"/>
    <w:rsid w:val="00882FB5"/>
    <w:pPr>
      <w:spacing w:after="160" w:line="259" w:lineRule="auto"/>
    </w:pPr>
  </w:style>
  <w:style w:type="paragraph" w:customStyle="1" w:styleId="C9D24F6E61864CD892977BAF4677586B">
    <w:name w:val="C9D24F6E61864CD892977BAF4677586B"/>
    <w:rsid w:val="00882FB5"/>
    <w:pPr>
      <w:spacing w:after="160" w:line="259" w:lineRule="auto"/>
    </w:pPr>
  </w:style>
  <w:style w:type="paragraph" w:customStyle="1" w:styleId="380E5B23353B45D7B9A080C72597FFD4">
    <w:name w:val="380E5B23353B45D7B9A080C72597FFD4"/>
    <w:rsid w:val="00882FB5"/>
    <w:pPr>
      <w:spacing w:after="160" w:line="259" w:lineRule="auto"/>
    </w:pPr>
  </w:style>
  <w:style w:type="paragraph" w:customStyle="1" w:styleId="39F13D5717B14E30B876B804A45312D9">
    <w:name w:val="39F13D5717B14E30B876B804A45312D9"/>
    <w:rsid w:val="00882FB5"/>
    <w:pPr>
      <w:spacing w:after="160" w:line="259" w:lineRule="auto"/>
    </w:pPr>
  </w:style>
  <w:style w:type="paragraph" w:customStyle="1" w:styleId="E918A612C9D34BC199AFBFB157F14162">
    <w:name w:val="E918A612C9D34BC199AFBFB157F14162"/>
    <w:rsid w:val="00882FB5"/>
    <w:pPr>
      <w:spacing w:after="160" w:line="259" w:lineRule="auto"/>
    </w:pPr>
  </w:style>
  <w:style w:type="paragraph" w:customStyle="1" w:styleId="A63C5ED07A654F6C9FD9A0A642180E8B">
    <w:name w:val="A63C5ED07A654F6C9FD9A0A642180E8B"/>
    <w:rsid w:val="00882FB5"/>
    <w:pPr>
      <w:spacing w:after="160" w:line="259" w:lineRule="auto"/>
    </w:pPr>
  </w:style>
  <w:style w:type="paragraph" w:customStyle="1" w:styleId="F1ACFA5DA6E7455280BC9D4DB9CE9517">
    <w:name w:val="F1ACFA5DA6E7455280BC9D4DB9CE9517"/>
    <w:rsid w:val="00882FB5"/>
    <w:pPr>
      <w:spacing w:after="160" w:line="259" w:lineRule="auto"/>
    </w:pPr>
  </w:style>
  <w:style w:type="paragraph" w:customStyle="1" w:styleId="B00DE0EAFC724FA1848C1C598FDC2A5D">
    <w:name w:val="B00DE0EAFC724FA1848C1C598FDC2A5D"/>
    <w:rsid w:val="00882FB5"/>
    <w:pPr>
      <w:spacing w:after="160" w:line="259" w:lineRule="auto"/>
    </w:pPr>
  </w:style>
  <w:style w:type="paragraph" w:customStyle="1" w:styleId="2E5C2D5F085A47A4BE152580DB70584E">
    <w:name w:val="2E5C2D5F085A47A4BE152580DB70584E"/>
    <w:rsid w:val="00882FB5"/>
    <w:pPr>
      <w:spacing w:after="160" w:line="259" w:lineRule="auto"/>
    </w:pPr>
  </w:style>
  <w:style w:type="paragraph" w:customStyle="1" w:styleId="9B7E26B4016C4B78B9CD41CEF2C06610">
    <w:name w:val="9B7E26B4016C4B78B9CD41CEF2C06610"/>
    <w:rsid w:val="00882FB5"/>
    <w:pPr>
      <w:spacing w:after="160" w:line="259" w:lineRule="auto"/>
    </w:pPr>
  </w:style>
  <w:style w:type="paragraph" w:customStyle="1" w:styleId="6690F21D0500455B9CEE4F2ADF916BB1">
    <w:name w:val="6690F21D0500455B9CEE4F2ADF916BB1"/>
    <w:rsid w:val="00882FB5"/>
    <w:pPr>
      <w:spacing w:after="160" w:line="259" w:lineRule="auto"/>
    </w:pPr>
  </w:style>
  <w:style w:type="paragraph" w:customStyle="1" w:styleId="85C8E140E70E4B9594E7C596AEF5C7AD">
    <w:name w:val="85C8E140E70E4B9594E7C596AEF5C7AD"/>
    <w:rsid w:val="00882FB5"/>
    <w:pPr>
      <w:spacing w:after="160" w:line="259" w:lineRule="auto"/>
    </w:pPr>
  </w:style>
  <w:style w:type="paragraph" w:customStyle="1" w:styleId="F319B56B6C994134AD19600F568FA210">
    <w:name w:val="F319B56B6C994134AD19600F568FA210"/>
    <w:rsid w:val="00882FB5"/>
    <w:pPr>
      <w:spacing w:after="160" w:line="259" w:lineRule="auto"/>
    </w:pPr>
  </w:style>
  <w:style w:type="paragraph" w:customStyle="1" w:styleId="A423396E3A0A472590C00C22ED84914D">
    <w:name w:val="A423396E3A0A472590C00C22ED84914D"/>
    <w:rsid w:val="00882FB5"/>
    <w:pPr>
      <w:spacing w:after="160" w:line="259" w:lineRule="auto"/>
    </w:pPr>
  </w:style>
  <w:style w:type="paragraph" w:customStyle="1" w:styleId="E8E75AFF2D7E43E09E3BCC68EA4575EB">
    <w:name w:val="E8E75AFF2D7E43E09E3BCC68EA4575EB"/>
    <w:rsid w:val="00882FB5"/>
    <w:pPr>
      <w:spacing w:after="160" w:line="259" w:lineRule="auto"/>
    </w:pPr>
  </w:style>
  <w:style w:type="paragraph" w:customStyle="1" w:styleId="807304E27DF44A2E8DA59756B1FA7A0A">
    <w:name w:val="807304E27DF44A2E8DA59756B1FA7A0A"/>
    <w:rsid w:val="00882FB5"/>
    <w:pPr>
      <w:spacing w:after="160" w:line="259" w:lineRule="auto"/>
    </w:pPr>
  </w:style>
  <w:style w:type="paragraph" w:customStyle="1" w:styleId="E64F20D83FCB4F46970F2D7C3B48E785">
    <w:name w:val="E64F20D83FCB4F46970F2D7C3B48E785"/>
    <w:rsid w:val="00882FB5"/>
    <w:pPr>
      <w:spacing w:after="160" w:line="259" w:lineRule="auto"/>
    </w:pPr>
  </w:style>
  <w:style w:type="paragraph" w:customStyle="1" w:styleId="7173ED08A52F436BB61FD49EEFD12799">
    <w:name w:val="7173ED08A52F436BB61FD49EEFD12799"/>
    <w:rsid w:val="00882FB5"/>
    <w:pPr>
      <w:spacing w:after="160" w:line="259" w:lineRule="auto"/>
    </w:pPr>
  </w:style>
  <w:style w:type="paragraph" w:customStyle="1" w:styleId="2F45C900C95A4BDB83AEE4E87D578EB0">
    <w:name w:val="2F45C900C95A4BDB83AEE4E87D578EB0"/>
    <w:rsid w:val="00882FB5"/>
    <w:pPr>
      <w:spacing w:after="160" w:line="259" w:lineRule="auto"/>
    </w:pPr>
  </w:style>
  <w:style w:type="paragraph" w:customStyle="1" w:styleId="449956136453482BBFF41555371024F9">
    <w:name w:val="449956136453482BBFF41555371024F9"/>
    <w:rsid w:val="00882FB5"/>
    <w:pPr>
      <w:spacing w:after="160" w:line="259" w:lineRule="auto"/>
    </w:pPr>
  </w:style>
  <w:style w:type="paragraph" w:customStyle="1" w:styleId="8A7A1B6B90744BFF901B0D4262AF339F">
    <w:name w:val="8A7A1B6B90744BFF901B0D4262AF339F"/>
    <w:rsid w:val="00882FB5"/>
    <w:pPr>
      <w:spacing w:after="160" w:line="259" w:lineRule="auto"/>
    </w:pPr>
  </w:style>
  <w:style w:type="paragraph" w:customStyle="1" w:styleId="963B11D9DF9E4BF6A8843987F96B87E7">
    <w:name w:val="963B11D9DF9E4BF6A8843987F96B87E7"/>
    <w:rsid w:val="00882FB5"/>
    <w:pPr>
      <w:spacing w:after="160" w:line="259" w:lineRule="auto"/>
    </w:pPr>
  </w:style>
  <w:style w:type="paragraph" w:customStyle="1" w:styleId="6F47E2C483474F4C89A55D92FA8DF4BC">
    <w:name w:val="6F47E2C483474F4C89A55D92FA8DF4BC"/>
    <w:rsid w:val="00882FB5"/>
    <w:pPr>
      <w:spacing w:after="160" w:line="259" w:lineRule="auto"/>
    </w:pPr>
  </w:style>
  <w:style w:type="paragraph" w:customStyle="1" w:styleId="89A82BA4B45C4430AE85B400DB200433">
    <w:name w:val="89A82BA4B45C4430AE85B400DB200433"/>
    <w:rsid w:val="00882FB5"/>
    <w:pPr>
      <w:spacing w:after="160" w:line="259" w:lineRule="auto"/>
    </w:pPr>
  </w:style>
  <w:style w:type="paragraph" w:customStyle="1" w:styleId="FA96A24A38C44EC9BE10ED26B91188E9">
    <w:name w:val="FA96A24A38C44EC9BE10ED26B91188E9"/>
    <w:rsid w:val="00882FB5"/>
    <w:pPr>
      <w:spacing w:after="160" w:line="259" w:lineRule="auto"/>
    </w:pPr>
  </w:style>
  <w:style w:type="paragraph" w:customStyle="1" w:styleId="D49B3D6C9FD543F4B20640F97BD4CAA5">
    <w:name w:val="D49B3D6C9FD543F4B20640F97BD4CAA5"/>
    <w:rsid w:val="00882FB5"/>
    <w:pPr>
      <w:spacing w:after="160" w:line="259" w:lineRule="auto"/>
    </w:pPr>
  </w:style>
  <w:style w:type="paragraph" w:customStyle="1" w:styleId="B6E05C5F9D2B48D884E035BDA411FCBA">
    <w:name w:val="B6E05C5F9D2B48D884E035BDA411FCBA"/>
    <w:rsid w:val="00882FB5"/>
    <w:pPr>
      <w:spacing w:after="160" w:line="259" w:lineRule="auto"/>
    </w:pPr>
  </w:style>
  <w:style w:type="paragraph" w:customStyle="1" w:styleId="3FA160D5F6A1441BAC1FBFA6752AE6D2">
    <w:name w:val="3FA160D5F6A1441BAC1FBFA6752AE6D2"/>
    <w:rsid w:val="00882FB5"/>
    <w:pPr>
      <w:spacing w:after="160" w:line="259" w:lineRule="auto"/>
    </w:pPr>
  </w:style>
  <w:style w:type="paragraph" w:customStyle="1" w:styleId="572E6E3175944E059B2862C3008D1575">
    <w:name w:val="572E6E3175944E059B2862C3008D1575"/>
    <w:rsid w:val="00882FB5"/>
    <w:pPr>
      <w:spacing w:after="160" w:line="259" w:lineRule="auto"/>
    </w:pPr>
  </w:style>
  <w:style w:type="paragraph" w:customStyle="1" w:styleId="4EB5357856924F499EE88208F3FBD9B5">
    <w:name w:val="4EB5357856924F499EE88208F3FBD9B5"/>
    <w:rsid w:val="00882FB5"/>
    <w:pPr>
      <w:spacing w:after="160" w:line="259" w:lineRule="auto"/>
    </w:pPr>
  </w:style>
  <w:style w:type="paragraph" w:customStyle="1" w:styleId="2FC3A97F6213407C898A0B3BDAD23866">
    <w:name w:val="2FC3A97F6213407C898A0B3BDAD23866"/>
    <w:rsid w:val="00882FB5"/>
    <w:pPr>
      <w:spacing w:after="160" w:line="259" w:lineRule="auto"/>
    </w:pPr>
  </w:style>
  <w:style w:type="paragraph" w:customStyle="1" w:styleId="C381E46C23214E13B8D151398032C188">
    <w:name w:val="C381E46C23214E13B8D151398032C188"/>
    <w:rsid w:val="00882FB5"/>
    <w:pPr>
      <w:spacing w:after="160" w:line="259" w:lineRule="auto"/>
    </w:pPr>
  </w:style>
  <w:style w:type="paragraph" w:customStyle="1" w:styleId="56B378DCF3594E9D82FE7C5E638C3DD0">
    <w:name w:val="56B378DCF3594E9D82FE7C5E638C3DD0"/>
    <w:rsid w:val="00882FB5"/>
    <w:pPr>
      <w:spacing w:after="160" w:line="259" w:lineRule="auto"/>
    </w:pPr>
  </w:style>
  <w:style w:type="paragraph" w:customStyle="1" w:styleId="CC43A0B1572949F5966076F650AFBBBB">
    <w:name w:val="CC43A0B1572949F5966076F650AFBBBB"/>
    <w:rsid w:val="00882FB5"/>
    <w:pPr>
      <w:spacing w:after="160" w:line="259" w:lineRule="auto"/>
    </w:pPr>
  </w:style>
  <w:style w:type="paragraph" w:customStyle="1" w:styleId="364514CE80984BCFA2398719AECE47AB">
    <w:name w:val="364514CE80984BCFA2398719AECE47AB"/>
    <w:rsid w:val="00882FB5"/>
    <w:pPr>
      <w:spacing w:after="160" w:line="259" w:lineRule="auto"/>
    </w:pPr>
  </w:style>
  <w:style w:type="paragraph" w:customStyle="1" w:styleId="187D73F5992D4A3EBA75F6CE77990D8B">
    <w:name w:val="187D73F5992D4A3EBA75F6CE77990D8B"/>
    <w:rsid w:val="00882FB5"/>
    <w:pPr>
      <w:spacing w:after="160" w:line="259" w:lineRule="auto"/>
    </w:pPr>
  </w:style>
  <w:style w:type="paragraph" w:customStyle="1" w:styleId="4156E0A7E9EC4A569F19083C78E648A2">
    <w:name w:val="4156E0A7E9EC4A569F19083C78E648A2"/>
    <w:rsid w:val="00882FB5"/>
    <w:pPr>
      <w:spacing w:after="160" w:line="259" w:lineRule="auto"/>
    </w:pPr>
  </w:style>
  <w:style w:type="paragraph" w:customStyle="1" w:styleId="D6C5A349FE704009A752A657B081C1BD">
    <w:name w:val="D6C5A349FE704009A752A657B081C1BD"/>
    <w:rsid w:val="00882FB5"/>
    <w:pPr>
      <w:spacing w:after="160" w:line="259" w:lineRule="auto"/>
    </w:pPr>
  </w:style>
  <w:style w:type="paragraph" w:customStyle="1" w:styleId="59E659D5AE9341D9957A28B5C71F4780">
    <w:name w:val="59E659D5AE9341D9957A28B5C71F4780"/>
    <w:rsid w:val="00882FB5"/>
    <w:pPr>
      <w:spacing w:after="160" w:line="259" w:lineRule="auto"/>
    </w:pPr>
  </w:style>
  <w:style w:type="paragraph" w:customStyle="1" w:styleId="A8AFE29C93B14990B7760D471C822206">
    <w:name w:val="A8AFE29C93B14990B7760D471C822206"/>
    <w:rsid w:val="00882FB5"/>
    <w:pPr>
      <w:spacing w:after="160" w:line="259" w:lineRule="auto"/>
    </w:pPr>
  </w:style>
  <w:style w:type="paragraph" w:customStyle="1" w:styleId="81D8E8CE8DC0443AA92D93FDAFA2A33D">
    <w:name w:val="81D8E8CE8DC0443AA92D93FDAFA2A33D"/>
    <w:rsid w:val="00882FB5"/>
    <w:pPr>
      <w:spacing w:after="160" w:line="259" w:lineRule="auto"/>
    </w:pPr>
  </w:style>
  <w:style w:type="paragraph" w:customStyle="1" w:styleId="35E8A295C8D549869E7F2A8E0A17CB6C">
    <w:name w:val="35E8A295C8D549869E7F2A8E0A17CB6C"/>
    <w:rsid w:val="00882FB5"/>
    <w:pPr>
      <w:spacing w:after="160" w:line="259" w:lineRule="auto"/>
    </w:pPr>
  </w:style>
  <w:style w:type="paragraph" w:customStyle="1" w:styleId="CE613313BCBD4DD9905A0001A1C2FCB9">
    <w:name w:val="CE613313BCBD4DD9905A0001A1C2FCB9"/>
    <w:rsid w:val="00882FB5"/>
    <w:pPr>
      <w:spacing w:after="160" w:line="259" w:lineRule="auto"/>
    </w:pPr>
  </w:style>
  <w:style w:type="paragraph" w:customStyle="1" w:styleId="1A9FBAF4B0CE40E89D36ED3B86EB71A5">
    <w:name w:val="1A9FBAF4B0CE40E89D36ED3B86EB71A5"/>
    <w:rsid w:val="00882FB5"/>
    <w:pPr>
      <w:spacing w:after="160" w:line="259" w:lineRule="auto"/>
    </w:pPr>
  </w:style>
  <w:style w:type="paragraph" w:customStyle="1" w:styleId="88CCC72ACF4E4474819D803CBBEC5186">
    <w:name w:val="88CCC72ACF4E4474819D803CBBEC5186"/>
    <w:rsid w:val="00882FB5"/>
    <w:pPr>
      <w:spacing w:after="160" w:line="259" w:lineRule="auto"/>
    </w:pPr>
  </w:style>
  <w:style w:type="paragraph" w:customStyle="1" w:styleId="A4B8ACBD1D114572BE4EF3B2F42133B4">
    <w:name w:val="A4B8ACBD1D114572BE4EF3B2F42133B4"/>
    <w:rsid w:val="00882FB5"/>
    <w:pPr>
      <w:spacing w:after="160" w:line="259" w:lineRule="auto"/>
    </w:pPr>
  </w:style>
  <w:style w:type="paragraph" w:customStyle="1" w:styleId="A6382A6B855D4ACDB7B505B67818AEA7">
    <w:name w:val="A6382A6B855D4ACDB7B505B67818AEA7"/>
    <w:rsid w:val="00882FB5"/>
    <w:pPr>
      <w:spacing w:after="160" w:line="259" w:lineRule="auto"/>
    </w:pPr>
  </w:style>
  <w:style w:type="paragraph" w:customStyle="1" w:styleId="A9EFD8E1846446799613429978A519B3">
    <w:name w:val="A9EFD8E1846446799613429978A519B3"/>
    <w:rsid w:val="00882FB5"/>
    <w:pPr>
      <w:spacing w:after="160" w:line="259" w:lineRule="auto"/>
    </w:pPr>
  </w:style>
  <w:style w:type="paragraph" w:customStyle="1" w:styleId="45795D1F755742B8BB3B278923100759">
    <w:name w:val="45795D1F755742B8BB3B278923100759"/>
    <w:rsid w:val="00882FB5"/>
    <w:pPr>
      <w:spacing w:after="160" w:line="259" w:lineRule="auto"/>
    </w:pPr>
  </w:style>
  <w:style w:type="paragraph" w:customStyle="1" w:styleId="FF598BB8DB6548F7A22740E1D3CB2951">
    <w:name w:val="FF598BB8DB6548F7A22740E1D3CB2951"/>
    <w:rsid w:val="00882FB5"/>
    <w:pPr>
      <w:spacing w:after="160" w:line="259" w:lineRule="auto"/>
    </w:pPr>
  </w:style>
  <w:style w:type="paragraph" w:customStyle="1" w:styleId="CACE1BA7B6174B43ADC32529A218DB65">
    <w:name w:val="CACE1BA7B6174B43ADC32529A218DB65"/>
    <w:rsid w:val="00882FB5"/>
    <w:pPr>
      <w:spacing w:after="160" w:line="259" w:lineRule="auto"/>
    </w:pPr>
  </w:style>
  <w:style w:type="paragraph" w:customStyle="1" w:styleId="B7172AA937D24D7DAD69DABF178982FD">
    <w:name w:val="B7172AA937D24D7DAD69DABF178982FD"/>
    <w:rsid w:val="00882FB5"/>
    <w:pPr>
      <w:spacing w:after="160" w:line="259" w:lineRule="auto"/>
    </w:pPr>
  </w:style>
  <w:style w:type="paragraph" w:customStyle="1" w:styleId="4AB8D13CCD4644F7A8F1DD03A0E07890">
    <w:name w:val="4AB8D13CCD4644F7A8F1DD03A0E07890"/>
    <w:rsid w:val="00882FB5"/>
    <w:pPr>
      <w:spacing w:after="160" w:line="259" w:lineRule="auto"/>
    </w:pPr>
  </w:style>
  <w:style w:type="paragraph" w:customStyle="1" w:styleId="FA9F06C663F44F09AC182B19F7446F53">
    <w:name w:val="FA9F06C663F44F09AC182B19F7446F53"/>
    <w:rsid w:val="00882FB5"/>
    <w:pPr>
      <w:spacing w:after="160" w:line="259" w:lineRule="auto"/>
    </w:pPr>
  </w:style>
  <w:style w:type="paragraph" w:customStyle="1" w:styleId="EAC52F2696B3454E958E0F54CBCE2E37">
    <w:name w:val="EAC52F2696B3454E958E0F54CBCE2E37"/>
    <w:rsid w:val="00882FB5"/>
    <w:pPr>
      <w:spacing w:after="160" w:line="259" w:lineRule="auto"/>
    </w:pPr>
  </w:style>
  <w:style w:type="paragraph" w:customStyle="1" w:styleId="66493532EC0B4DEF86F6E1E4C4223DE9">
    <w:name w:val="66493532EC0B4DEF86F6E1E4C4223DE9"/>
    <w:rsid w:val="00882FB5"/>
    <w:pPr>
      <w:spacing w:after="160" w:line="259" w:lineRule="auto"/>
    </w:pPr>
  </w:style>
  <w:style w:type="paragraph" w:customStyle="1" w:styleId="3579D99EF49D4801BE5D5D890F4C849C">
    <w:name w:val="3579D99EF49D4801BE5D5D890F4C849C"/>
    <w:rsid w:val="00882FB5"/>
    <w:pPr>
      <w:spacing w:after="160" w:line="259" w:lineRule="auto"/>
    </w:pPr>
  </w:style>
  <w:style w:type="paragraph" w:customStyle="1" w:styleId="FA6F68ED8EFD4CC68BA37B02B3425F2C">
    <w:name w:val="FA6F68ED8EFD4CC68BA37B02B3425F2C"/>
    <w:rsid w:val="00882FB5"/>
    <w:pPr>
      <w:spacing w:after="160" w:line="259" w:lineRule="auto"/>
    </w:pPr>
  </w:style>
  <w:style w:type="paragraph" w:customStyle="1" w:styleId="FDFFE034211946008770C6EB6F52917F">
    <w:name w:val="FDFFE034211946008770C6EB6F52917F"/>
    <w:rsid w:val="00882FB5"/>
    <w:pPr>
      <w:spacing w:after="160" w:line="259" w:lineRule="auto"/>
    </w:pPr>
  </w:style>
  <w:style w:type="paragraph" w:customStyle="1" w:styleId="561D41F7597F47DE9BC439B91E71FEAA">
    <w:name w:val="561D41F7597F47DE9BC439B91E71FEAA"/>
    <w:rsid w:val="00882FB5"/>
    <w:pPr>
      <w:spacing w:after="160" w:line="259" w:lineRule="auto"/>
    </w:pPr>
  </w:style>
  <w:style w:type="paragraph" w:customStyle="1" w:styleId="075796D0BE674D1D8ECD8E568FFDA148">
    <w:name w:val="075796D0BE674D1D8ECD8E568FFDA148"/>
    <w:rsid w:val="00882FB5"/>
    <w:pPr>
      <w:spacing w:after="160" w:line="259" w:lineRule="auto"/>
    </w:pPr>
  </w:style>
  <w:style w:type="paragraph" w:customStyle="1" w:styleId="40F387B0AD7740BFB47874DBEC306BF9">
    <w:name w:val="40F387B0AD7740BFB47874DBEC306BF9"/>
    <w:rsid w:val="00882FB5"/>
    <w:pPr>
      <w:spacing w:after="160" w:line="259" w:lineRule="auto"/>
    </w:pPr>
  </w:style>
  <w:style w:type="paragraph" w:customStyle="1" w:styleId="A53ECE4E80EA4E94B0686B3D1EEB68DC">
    <w:name w:val="A53ECE4E80EA4E94B0686B3D1EEB68DC"/>
    <w:rsid w:val="00882FB5"/>
    <w:pPr>
      <w:spacing w:after="160" w:line="259" w:lineRule="auto"/>
    </w:pPr>
  </w:style>
  <w:style w:type="paragraph" w:customStyle="1" w:styleId="FF9481A4AFAA404693499B15824F1CE2">
    <w:name w:val="FF9481A4AFAA404693499B15824F1CE2"/>
    <w:rsid w:val="00882FB5"/>
    <w:pPr>
      <w:spacing w:after="160" w:line="259" w:lineRule="auto"/>
    </w:pPr>
  </w:style>
  <w:style w:type="paragraph" w:customStyle="1" w:styleId="07BA61A93BAE4CCFA9E221EED69AAF35">
    <w:name w:val="07BA61A93BAE4CCFA9E221EED69AAF35"/>
    <w:rsid w:val="00882FB5"/>
    <w:pPr>
      <w:spacing w:after="160" w:line="259" w:lineRule="auto"/>
    </w:pPr>
  </w:style>
  <w:style w:type="paragraph" w:customStyle="1" w:styleId="B930809C495F4AA5A848857A7D934667">
    <w:name w:val="B930809C495F4AA5A848857A7D934667"/>
    <w:rsid w:val="00882FB5"/>
    <w:pPr>
      <w:spacing w:after="160" w:line="259" w:lineRule="auto"/>
    </w:pPr>
  </w:style>
  <w:style w:type="paragraph" w:customStyle="1" w:styleId="375E3021846E43F7A22A0981163DB79A">
    <w:name w:val="375E3021846E43F7A22A0981163DB79A"/>
    <w:rsid w:val="00882FB5"/>
    <w:pPr>
      <w:spacing w:after="160" w:line="259" w:lineRule="auto"/>
    </w:pPr>
  </w:style>
  <w:style w:type="paragraph" w:customStyle="1" w:styleId="9E75DE29D2E34D24B3C13D84DABEE7B2">
    <w:name w:val="9E75DE29D2E34D24B3C13D84DABEE7B2"/>
    <w:rsid w:val="00882FB5"/>
    <w:pPr>
      <w:spacing w:after="160" w:line="259" w:lineRule="auto"/>
    </w:pPr>
  </w:style>
  <w:style w:type="paragraph" w:customStyle="1" w:styleId="F5AADA9E68EA4B5AAFF8F62DA71EE5AF">
    <w:name w:val="F5AADA9E68EA4B5AAFF8F62DA71EE5AF"/>
    <w:rsid w:val="00882FB5"/>
    <w:pPr>
      <w:spacing w:after="160" w:line="259" w:lineRule="auto"/>
    </w:pPr>
  </w:style>
  <w:style w:type="paragraph" w:customStyle="1" w:styleId="0F37B0CB5E214DC5B3DFCDA51B4F3CB9">
    <w:name w:val="0F37B0CB5E214DC5B3DFCDA51B4F3CB9"/>
    <w:rsid w:val="00882FB5"/>
    <w:pPr>
      <w:spacing w:after="160" w:line="259" w:lineRule="auto"/>
    </w:pPr>
  </w:style>
  <w:style w:type="paragraph" w:customStyle="1" w:styleId="81A8476DFC804DC79B6CEB359F0DCBC0">
    <w:name w:val="81A8476DFC804DC79B6CEB359F0DCBC0"/>
    <w:rsid w:val="00882FB5"/>
    <w:pPr>
      <w:spacing w:after="160" w:line="259" w:lineRule="auto"/>
    </w:pPr>
  </w:style>
  <w:style w:type="paragraph" w:customStyle="1" w:styleId="B2D3D9893CF440A9A57129B225B64CFE">
    <w:name w:val="B2D3D9893CF440A9A57129B225B64CFE"/>
    <w:rsid w:val="00882FB5"/>
    <w:pPr>
      <w:spacing w:after="160" w:line="259" w:lineRule="auto"/>
    </w:pPr>
  </w:style>
  <w:style w:type="paragraph" w:customStyle="1" w:styleId="B1559BA497B948F08231FD0138032C6D">
    <w:name w:val="B1559BA497B948F08231FD0138032C6D"/>
    <w:rsid w:val="00882FB5"/>
    <w:pPr>
      <w:spacing w:after="160" w:line="259" w:lineRule="auto"/>
    </w:pPr>
  </w:style>
  <w:style w:type="paragraph" w:customStyle="1" w:styleId="06AED1612D954A858FCD405AA79156DE">
    <w:name w:val="06AED1612D954A858FCD405AA79156DE"/>
    <w:rsid w:val="00882FB5"/>
    <w:pPr>
      <w:spacing w:after="160" w:line="259" w:lineRule="auto"/>
    </w:pPr>
  </w:style>
  <w:style w:type="paragraph" w:customStyle="1" w:styleId="B7F1B03495E94CE6A04ADD415881581B">
    <w:name w:val="B7F1B03495E94CE6A04ADD415881581B"/>
    <w:rsid w:val="00882FB5"/>
    <w:pPr>
      <w:spacing w:after="160" w:line="259" w:lineRule="auto"/>
    </w:pPr>
  </w:style>
  <w:style w:type="paragraph" w:customStyle="1" w:styleId="88BD64851E844396A7EC015B69963C30">
    <w:name w:val="88BD64851E844396A7EC015B69963C30"/>
    <w:rsid w:val="00882FB5"/>
    <w:pPr>
      <w:spacing w:after="160" w:line="259" w:lineRule="auto"/>
    </w:pPr>
  </w:style>
  <w:style w:type="paragraph" w:customStyle="1" w:styleId="90BCC34FA23B4C859998BDDDB25A93FB">
    <w:name w:val="90BCC34FA23B4C859998BDDDB25A93FB"/>
    <w:rsid w:val="00882FB5"/>
    <w:pPr>
      <w:spacing w:after="160" w:line="259" w:lineRule="auto"/>
    </w:pPr>
  </w:style>
  <w:style w:type="paragraph" w:customStyle="1" w:styleId="20F499AD967A4FB8BD350F58AE9810DB">
    <w:name w:val="20F499AD967A4FB8BD350F58AE9810DB"/>
    <w:rsid w:val="00882FB5"/>
    <w:pPr>
      <w:spacing w:after="160" w:line="259" w:lineRule="auto"/>
    </w:pPr>
  </w:style>
  <w:style w:type="paragraph" w:customStyle="1" w:styleId="B898EB09BE98477A82937A903BE5C307">
    <w:name w:val="B898EB09BE98477A82937A903BE5C307"/>
    <w:rsid w:val="00882FB5"/>
    <w:pPr>
      <w:spacing w:after="160" w:line="259" w:lineRule="auto"/>
    </w:pPr>
  </w:style>
  <w:style w:type="paragraph" w:customStyle="1" w:styleId="321F11201539438586239251F1331D23">
    <w:name w:val="321F11201539438586239251F1331D23"/>
    <w:rsid w:val="00882FB5"/>
    <w:pPr>
      <w:spacing w:after="160" w:line="259" w:lineRule="auto"/>
    </w:pPr>
  </w:style>
  <w:style w:type="paragraph" w:customStyle="1" w:styleId="712D30575A8B4EB884477CEAABDF27AC">
    <w:name w:val="712D30575A8B4EB884477CEAABDF27AC"/>
    <w:rsid w:val="00882FB5"/>
    <w:pPr>
      <w:spacing w:after="160" w:line="259" w:lineRule="auto"/>
    </w:pPr>
  </w:style>
  <w:style w:type="paragraph" w:customStyle="1" w:styleId="FE6DAC54C7FC47F9B66C03F4B76F9DA7">
    <w:name w:val="FE6DAC54C7FC47F9B66C03F4B76F9DA7"/>
    <w:rsid w:val="00882FB5"/>
    <w:pPr>
      <w:spacing w:after="160" w:line="259" w:lineRule="auto"/>
    </w:pPr>
  </w:style>
  <w:style w:type="paragraph" w:customStyle="1" w:styleId="B16692825EF740CA80D6CE4A207FA748">
    <w:name w:val="B16692825EF740CA80D6CE4A207FA748"/>
    <w:rsid w:val="00882FB5"/>
    <w:pPr>
      <w:spacing w:after="160" w:line="259" w:lineRule="auto"/>
    </w:pPr>
  </w:style>
  <w:style w:type="paragraph" w:customStyle="1" w:styleId="B41474D1C4DB409AA2B60293D4C4E5B6">
    <w:name w:val="B41474D1C4DB409AA2B60293D4C4E5B6"/>
    <w:rsid w:val="00882FB5"/>
    <w:pPr>
      <w:spacing w:after="160" w:line="259" w:lineRule="auto"/>
    </w:pPr>
  </w:style>
  <w:style w:type="paragraph" w:customStyle="1" w:styleId="7AA9A264B9504F73812FEC946C0B59C9">
    <w:name w:val="7AA9A264B9504F73812FEC946C0B59C9"/>
    <w:rsid w:val="00882FB5"/>
    <w:pPr>
      <w:spacing w:after="160" w:line="259" w:lineRule="auto"/>
    </w:pPr>
  </w:style>
  <w:style w:type="paragraph" w:customStyle="1" w:styleId="EFF31A83EB974E9DA58CF47AF4EFFCAE">
    <w:name w:val="EFF31A83EB974E9DA58CF47AF4EFFCAE"/>
    <w:rsid w:val="00882FB5"/>
    <w:pPr>
      <w:spacing w:after="160" w:line="259" w:lineRule="auto"/>
    </w:pPr>
  </w:style>
  <w:style w:type="paragraph" w:customStyle="1" w:styleId="9D49A4E8FB4541E290AA0C0CF982255F">
    <w:name w:val="9D49A4E8FB4541E290AA0C0CF982255F"/>
    <w:rsid w:val="00882FB5"/>
    <w:pPr>
      <w:spacing w:after="160" w:line="259" w:lineRule="auto"/>
    </w:pPr>
  </w:style>
  <w:style w:type="paragraph" w:customStyle="1" w:styleId="516F4A79D9BF40EE96ED7C899B05C304">
    <w:name w:val="516F4A79D9BF40EE96ED7C899B05C304"/>
    <w:rsid w:val="00882FB5"/>
    <w:pPr>
      <w:spacing w:after="160" w:line="259" w:lineRule="auto"/>
    </w:pPr>
  </w:style>
  <w:style w:type="paragraph" w:customStyle="1" w:styleId="839E5C574BFF42159C62A27C61D28B76">
    <w:name w:val="839E5C574BFF42159C62A27C61D28B76"/>
    <w:rsid w:val="00882FB5"/>
    <w:pPr>
      <w:spacing w:after="160" w:line="259" w:lineRule="auto"/>
    </w:pPr>
  </w:style>
  <w:style w:type="paragraph" w:customStyle="1" w:styleId="DC846D08CC494FD2961802DA82E7A700">
    <w:name w:val="DC846D08CC494FD2961802DA82E7A700"/>
    <w:rsid w:val="00882FB5"/>
    <w:pPr>
      <w:spacing w:after="160" w:line="259" w:lineRule="auto"/>
    </w:pPr>
  </w:style>
  <w:style w:type="paragraph" w:customStyle="1" w:styleId="0571D7E08F1146EBBCB913EA83616054">
    <w:name w:val="0571D7E08F1146EBBCB913EA83616054"/>
    <w:rsid w:val="00882FB5"/>
    <w:pPr>
      <w:spacing w:after="160" w:line="259" w:lineRule="auto"/>
    </w:pPr>
  </w:style>
  <w:style w:type="paragraph" w:customStyle="1" w:styleId="B1007ACC63C74923A72D9C3B674BEE29">
    <w:name w:val="B1007ACC63C74923A72D9C3B674BEE29"/>
    <w:rsid w:val="00882FB5"/>
    <w:pPr>
      <w:spacing w:after="160" w:line="259" w:lineRule="auto"/>
    </w:pPr>
  </w:style>
  <w:style w:type="paragraph" w:customStyle="1" w:styleId="EAEE7CDE8C1F45FD9ABCFE4E375663B6">
    <w:name w:val="EAEE7CDE8C1F45FD9ABCFE4E375663B6"/>
    <w:rsid w:val="00882FB5"/>
    <w:pPr>
      <w:spacing w:after="160" w:line="259" w:lineRule="auto"/>
    </w:pPr>
  </w:style>
  <w:style w:type="paragraph" w:customStyle="1" w:styleId="8BE31AD8A34446428565C9FEEFE1B6A5">
    <w:name w:val="8BE31AD8A34446428565C9FEEFE1B6A5"/>
    <w:rsid w:val="00882FB5"/>
    <w:pPr>
      <w:spacing w:after="160" w:line="259" w:lineRule="auto"/>
    </w:pPr>
  </w:style>
  <w:style w:type="paragraph" w:customStyle="1" w:styleId="49D13B730E4B4EAB822840B268B1560D">
    <w:name w:val="49D13B730E4B4EAB822840B268B1560D"/>
    <w:rsid w:val="00882FB5"/>
    <w:pPr>
      <w:spacing w:after="160" w:line="259" w:lineRule="auto"/>
    </w:pPr>
  </w:style>
  <w:style w:type="paragraph" w:customStyle="1" w:styleId="26E37723D4714681A772EF0359594820">
    <w:name w:val="26E37723D4714681A772EF0359594820"/>
    <w:rsid w:val="00882FB5"/>
    <w:pPr>
      <w:spacing w:after="160" w:line="259" w:lineRule="auto"/>
    </w:pPr>
  </w:style>
  <w:style w:type="paragraph" w:customStyle="1" w:styleId="80261998A61E4D08A5AD45701D9EFBB4">
    <w:name w:val="80261998A61E4D08A5AD45701D9EFBB4"/>
    <w:rsid w:val="00882FB5"/>
    <w:pPr>
      <w:spacing w:after="160" w:line="259" w:lineRule="auto"/>
    </w:pPr>
  </w:style>
  <w:style w:type="paragraph" w:customStyle="1" w:styleId="EF9E85994259430EBC6BC4D45EC50CF0">
    <w:name w:val="EF9E85994259430EBC6BC4D45EC50CF0"/>
    <w:rsid w:val="00882FB5"/>
    <w:pPr>
      <w:spacing w:after="160" w:line="259" w:lineRule="auto"/>
    </w:pPr>
  </w:style>
  <w:style w:type="paragraph" w:customStyle="1" w:styleId="19FC4C6210B14C97BD3AADC26636476C">
    <w:name w:val="19FC4C6210B14C97BD3AADC26636476C"/>
    <w:rsid w:val="00882FB5"/>
    <w:pPr>
      <w:spacing w:after="160" w:line="259" w:lineRule="auto"/>
    </w:pPr>
  </w:style>
  <w:style w:type="paragraph" w:customStyle="1" w:styleId="CB2FBB9F30DB4C39A738033BD47E41FD">
    <w:name w:val="CB2FBB9F30DB4C39A738033BD47E41FD"/>
    <w:rsid w:val="00882FB5"/>
    <w:pPr>
      <w:spacing w:after="160" w:line="259" w:lineRule="auto"/>
    </w:pPr>
  </w:style>
  <w:style w:type="paragraph" w:customStyle="1" w:styleId="8CE0E76255864832ABE2931C2393634E">
    <w:name w:val="8CE0E76255864832ABE2931C2393634E"/>
    <w:rsid w:val="00882FB5"/>
    <w:pPr>
      <w:spacing w:after="160" w:line="259" w:lineRule="auto"/>
    </w:pPr>
  </w:style>
  <w:style w:type="paragraph" w:customStyle="1" w:styleId="874F7E316EB84662BD86BA9751658373">
    <w:name w:val="874F7E316EB84662BD86BA9751658373"/>
    <w:rsid w:val="00882FB5"/>
    <w:pPr>
      <w:spacing w:after="160" w:line="259" w:lineRule="auto"/>
    </w:pPr>
  </w:style>
  <w:style w:type="paragraph" w:customStyle="1" w:styleId="6A9063BFC0F546F7841EB0574ACF3EB9">
    <w:name w:val="6A9063BFC0F546F7841EB0574ACF3EB9"/>
    <w:rsid w:val="00FE01D1"/>
    <w:pPr>
      <w:spacing w:after="160" w:line="259" w:lineRule="auto"/>
    </w:pPr>
  </w:style>
  <w:style w:type="paragraph" w:customStyle="1" w:styleId="6CD1ACDF35324CC2B8A9D04B66FD82B9">
    <w:name w:val="6CD1ACDF35324CC2B8A9D04B66FD82B9"/>
    <w:rsid w:val="00FE01D1"/>
    <w:pPr>
      <w:spacing w:after="160" w:line="259" w:lineRule="auto"/>
    </w:pPr>
  </w:style>
  <w:style w:type="paragraph" w:customStyle="1" w:styleId="89708E8F98024AF4B08E9AEFF9578BA8">
    <w:name w:val="89708E8F98024AF4B08E9AEFF9578BA8"/>
    <w:rsid w:val="00FE01D1"/>
    <w:pPr>
      <w:spacing w:after="160" w:line="259" w:lineRule="auto"/>
    </w:pPr>
  </w:style>
  <w:style w:type="paragraph" w:customStyle="1" w:styleId="A346C4FDA68646C9B4A3FB2D91DFE633">
    <w:name w:val="A346C4FDA68646C9B4A3FB2D91DFE633"/>
    <w:rsid w:val="00FE01D1"/>
    <w:pPr>
      <w:spacing w:after="160" w:line="259" w:lineRule="auto"/>
    </w:pPr>
  </w:style>
  <w:style w:type="paragraph" w:customStyle="1" w:styleId="01922AF04DB64DC79EEB6110F63B417E">
    <w:name w:val="01922AF04DB64DC79EEB6110F63B417E"/>
    <w:rsid w:val="00FE01D1"/>
    <w:pPr>
      <w:spacing w:after="160" w:line="259" w:lineRule="auto"/>
    </w:pPr>
  </w:style>
  <w:style w:type="paragraph" w:customStyle="1" w:styleId="816E5D225B3E4C419BD88A9AE66DB99F">
    <w:name w:val="816E5D225B3E4C419BD88A9AE66DB99F"/>
    <w:rsid w:val="00FE01D1"/>
    <w:pPr>
      <w:spacing w:after="160" w:line="259" w:lineRule="auto"/>
    </w:pPr>
  </w:style>
  <w:style w:type="paragraph" w:customStyle="1" w:styleId="E11597ED9FA64DFA85B7420DFAD4E9B6">
    <w:name w:val="E11597ED9FA64DFA85B7420DFAD4E9B6"/>
    <w:rsid w:val="00FE01D1"/>
    <w:pPr>
      <w:spacing w:after="160" w:line="259" w:lineRule="auto"/>
    </w:pPr>
  </w:style>
  <w:style w:type="paragraph" w:customStyle="1" w:styleId="330BDA057AA74033944B814C71E55D87">
    <w:name w:val="330BDA057AA74033944B814C71E55D87"/>
    <w:rsid w:val="00FE01D1"/>
    <w:pPr>
      <w:spacing w:after="160" w:line="259" w:lineRule="auto"/>
    </w:pPr>
  </w:style>
  <w:style w:type="paragraph" w:customStyle="1" w:styleId="1ADCB91CC9AC46389F4780804B43CED0">
    <w:name w:val="1ADCB91CC9AC46389F4780804B43CED0"/>
    <w:rsid w:val="00FE01D1"/>
    <w:pPr>
      <w:spacing w:after="160" w:line="259" w:lineRule="auto"/>
    </w:pPr>
  </w:style>
  <w:style w:type="paragraph" w:customStyle="1" w:styleId="220DB235BFEF4198BDE5CBD4ABA4C817">
    <w:name w:val="220DB235BFEF4198BDE5CBD4ABA4C817"/>
    <w:rsid w:val="00FE01D1"/>
    <w:pPr>
      <w:spacing w:after="160" w:line="259" w:lineRule="auto"/>
    </w:pPr>
  </w:style>
  <w:style w:type="paragraph" w:customStyle="1" w:styleId="8B84B968233E4A65940857BEF51BC615">
    <w:name w:val="8B84B968233E4A65940857BEF51BC615"/>
    <w:rsid w:val="00FE01D1"/>
    <w:pPr>
      <w:spacing w:after="160" w:line="259" w:lineRule="auto"/>
    </w:pPr>
  </w:style>
  <w:style w:type="paragraph" w:customStyle="1" w:styleId="AE56BF323C9D4EFF8E007FFE291B8446">
    <w:name w:val="AE56BF323C9D4EFF8E007FFE291B8446"/>
    <w:rsid w:val="00FE01D1"/>
    <w:pPr>
      <w:spacing w:after="160" w:line="259" w:lineRule="auto"/>
    </w:pPr>
  </w:style>
  <w:style w:type="paragraph" w:customStyle="1" w:styleId="97577FA170C44FDE909A76F0287607E1">
    <w:name w:val="97577FA170C44FDE909A76F0287607E1"/>
    <w:rsid w:val="00FE01D1"/>
    <w:pPr>
      <w:spacing w:after="160" w:line="259" w:lineRule="auto"/>
    </w:pPr>
  </w:style>
  <w:style w:type="paragraph" w:customStyle="1" w:styleId="3A089C0D7FE143E5ACE194FA49105174">
    <w:name w:val="3A089C0D7FE143E5ACE194FA49105174"/>
    <w:rsid w:val="00FE01D1"/>
    <w:pPr>
      <w:spacing w:after="160" w:line="259" w:lineRule="auto"/>
    </w:pPr>
  </w:style>
  <w:style w:type="paragraph" w:customStyle="1" w:styleId="A5E21347A9DF4862A57D5794052B12EE">
    <w:name w:val="A5E21347A9DF4862A57D5794052B12EE"/>
    <w:rsid w:val="00FE01D1"/>
    <w:pPr>
      <w:spacing w:after="160" w:line="259" w:lineRule="auto"/>
    </w:pPr>
  </w:style>
  <w:style w:type="paragraph" w:customStyle="1" w:styleId="39C574D47F6D45618B845DC0BA7365F7">
    <w:name w:val="39C574D47F6D45618B845DC0BA7365F7"/>
    <w:rsid w:val="00FE01D1"/>
    <w:pPr>
      <w:spacing w:after="160" w:line="259" w:lineRule="auto"/>
    </w:pPr>
  </w:style>
  <w:style w:type="paragraph" w:customStyle="1" w:styleId="AABF387512DD48D9997A1270844408A2">
    <w:name w:val="AABF387512DD48D9997A1270844408A2"/>
    <w:rsid w:val="00FE01D1"/>
    <w:pPr>
      <w:spacing w:after="160" w:line="259" w:lineRule="auto"/>
    </w:pPr>
  </w:style>
  <w:style w:type="paragraph" w:customStyle="1" w:styleId="BAFA3A6648B843CCBDB9833B539464B4">
    <w:name w:val="BAFA3A6648B843CCBDB9833B539464B4"/>
    <w:rsid w:val="00FE01D1"/>
    <w:pPr>
      <w:spacing w:after="160" w:line="259" w:lineRule="auto"/>
    </w:pPr>
  </w:style>
  <w:style w:type="paragraph" w:customStyle="1" w:styleId="B7872764CEBF4A8FA4E1CDF979D609EF">
    <w:name w:val="B7872764CEBF4A8FA4E1CDF979D609EF"/>
    <w:rsid w:val="00FE01D1"/>
    <w:pPr>
      <w:spacing w:after="160" w:line="259" w:lineRule="auto"/>
    </w:pPr>
  </w:style>
  <w:style w:type="paragraph" w:customStyle="1" w:styleId="6DADA01061344635B5745FB3A5B30312">
    <w:name w:val="6DADA01061344635B5745FB3A5B30312"/>
    <w:rsid w:val="00FE01D1"/>
    <w:pPr>
      <w:spacing w:after="160" w:line="259" w:lineRule="auto"/>
    </w:pPr>
  </w:style>
  <w:style w:type="paragraph" w:customStyle="1" w:styleId="E6889494E7804A41B84AF05CB3D1A111">
    <w:name w:val="E6889494E7804A41B84AF05CB3D1A111"/>
    <w:rsid w:val="00FE01D1"/>
    <w:pPr>
      <w:spacing w:after="160" w:line="259" w:lineRule="auto"/>
    </w:pPr>
  </w:style>
  <w:style w:type="paragraph" w:customStyle="1" w:styleId="55383471A8D84452AEC26466FF17FCE7">
    <w:name w:val="55383471A8D84452AEC26466FF17FCE7"/>
    <w:rsid w:val="00FE01D1"/>
    <w:pPr>
      <w:spacing w:after="160" w:line="259" w:lineRule="auto"/>
    </w:pPr>
  </w:style>
  <w:style w:type="paragraph" w:customStyle="1" w:styleId="D68BA507B8F2485188A434A124EC3999">
    <w:name w:val="D68BA507B8F2485188A434A124EC3999"/>
    <w:rsid w:val="00FE01D1"/>
    <w:pPr>
      <w:spacing w:after="160" w:line="259" w:lineRule="auto"/>
    </w:pPr>
  </w:style>
  <w:style w:type="paragraph" w:customStyle="1" w:styleId="38B1017E7A804076A7918BD9365DEE65">
    <w:name w:val="38B1017E7A804076A7918BD9365DEE65"/>
    <w:rsid w:val="00FE01D1"/>
    <w:pPr>
      <w:spacing w:after="160" w:line="259" w:lineRule="auto"/>
    </w:pPr>
  </w:style>
  <w:style w:type="paragraph" w:customStyle="1" w:styleId="5E71DC29EA6C4ADA8A83E0413DC5ADED">
    <w:name w:val="5E71DC29EA6C4ADA8A83E0413DC5ADED"/>
    <w:rsid w:val="00FE01D1"/>
    <w:pPr>
      <w:spacing w:after="160" w:line="259" w:lineRule="auto"/>
    </w:pPr>
  </w:style>
  <w:style w:type="paragraph" w:customStyle="1" w:styleId="5BDA5DB44119435B8ED774F2B4BCDFC9">
    <w:name w:val="5BDA5DB44119435B8ED774F2B4BCDFC9"/>
    <w:rsid w:val="00FE01D1"/>
    <w:pPr>
      <w:spacing w:after="160" w:line="259" w:lineRule="auto"/>
    </w:pPr>
  </w:style>
  <w:style w:type="paragraph" w:customStyle="1" w:styleId="85EBA5F7D6B84BC9BE40D05C4BA9E191">
    <w:name w:val="85EBA5F7D6B84BC9BE40D05C4BA9E191"/>
    <w:rsid w:val="00FE01D1"/>
    <w:pPr>
      <w:spacing w:after="160" w:line="259" w:lineRule="auto"/>
    </w:pPr>
  </w:style>
  <w:style w:type="paragraph" w:customStyle="1" w:styleId="34BA258E70494193BD329C4F387833E4">
    <w:name w:val="34BA258E70494193BD329C4F387833E4"/>
    <w:rsid w:val="00FE01D1"/>
    <w:pPr>
      <w:spacing w:after="160" w:line="259" w:lineRule="auto"/>
    </w:pPr>
  </w:style>
  <w:style w:type="paragraph" w:customStyle="1" w:styleId="4422A50EA2714D0ABE4E9917E2B9AB80">
    <w:name w:val="4422A50EA2714D0ABE4E9917E2B9AB80"/>
    <w:rsid w:val="00FE01D1"/>
    <w:pPr>
      <w:spacing w:after="160" w:line="259" w:lineRule="auto"/>
    </w:pPr>
  </w:style>
  <w:style w:type="paragraph" w:customStyle="1" w:styleId="77C0E14919444DDA995929C438ACB3BE">
    <w:name w:val="77C0E14919444DDA995929C438ACB3BE"/>
    <w:rsid w:val="00FE01D1"/>
    <w:pPr>
      <w:spacing w:after="160" w:line="259" w:lineRule="auto"/>
    </w:pPr>
  </w:style>
  <w:style w:type="paragraph" w:customStyle="1" w:styleId="2BEE003BBC554A8285B7A60D4078ABCB">
    <w:name w:val="2BEE003BBC554A8285B7A60D4078ABCB"/>
    <w:rsid w:val="00FE01D1"/>
    <w:pPr>
      <w:spacing w:after="160" w:line="259" w:lineRule="auto"/>
    </w:pPr>
  </w:style>
  <w:style w:type="paragraph" w:customStyle="1" w:styleId="DD8247B7168249F5A7FF9DB9E58487C7">
    <w:name w:val="DD8247B7168249F5A7FF9DB9E58487C7"/>
    <w:rsid w:val="00FE01D1"/>
    <w:pPr>
      <w:spacing w:after="160" w:line="259" w:lineRule="auto"/>
    </w:pPr>
  </w:style>
  <w:style w:type="paragraph" w:customStyle="1" w:styleId="3806730ADC124ECC8393DA6116CA6B1B">
    <w:name w:val="3806730ADC124ECC8393DA6116CA6B1B"/>
    <w:rsid w:val="00FE01D1"/>
    <w:pPr>
      <w:spacing w:after="160" w:line="259" w:lineRule="auto"/>
    </w:pPr>
  </w:style>
  <w:style w:type="paragraph" w:customStyle="1" w:styleId="1C5E21DD625747549C3167DD43BD93C6">
    <w:name w:val="1C5E21DD625747549C3167DD43BD93C6"/>
    <w:rsid w:val="00FE01D1"/>
    <w:pPr>
      <w:spacing w:after="160" w:line="259" w:lineRule="auto"/>
    </w:pPr>
  </w:style>
  <w:style w:type="paragraph" w:customStyle="1" w:styleId="36F5348435EA41ED8B07B4653BE7CEE2">
    <w:name w:val="36F5348435EA41ED8B07B4653BE7CEE2"/>
    <w:rsid w:val="00FE01D1"/>
    <w:pPr>
      <w:spacing w:after="160" w:line="259" w:lineRule="auto"/>
    </w:pPr>
  </w:style>
  <w:style w:type="paragraph" w:customStyle="1" w:styleId="257D89211620438DBE2647185CEF09BA">
    <w:name w:val="257D89211620438DBE2647185CEF09BA"/>
    <w:rsid w:val="00FE01D1"/>
    <w:pPr>
      <w:spacing w:after="160" w:line="259" w:lineRule="auto"/>
    </w:pPr>
  </w:style>
  <w:style w:type="paragraph" w:customStyle="1" w:styleId="87386957373B4EA4BD1107A1D5551164">
    <w:name w:val="87386957373B4EA4BD1107A1D5551164"/>
    <w:rsid w:val="00FE01D1"/>
    <w:pPr>
      <w:spacing w:after="160" w:line="259" w:lineRule="auto"/>
    </w:pPr>
  </w:style>
  <w:style w:type="paragraph" w:customStyle="1" w:styleId="3877C3765A7A4D79AC8151AAB116FEA9">
    <w:name w:val="3877C3765A7A4D79AC8151AAB116FEA9"/>
    <w:rsid w:val="00FE01D1"/>
    <w:pPr>
      <w:spacing w:after="160" w:line="259" w:lineRule="auto"/>
    </w:pPr>
  </w:style>
  <w:style w:type="paragraph" w:customStyle="1" w:styleId="A2F5C95E08684E53A4DA6B446CD81490">
    <w:name w:val="A2F5C95E08684E53A4DA6B446CD81490"/>
    <w:rsid w:val="00FE01D1"/>
    <w:pPr>
      <w:spacing w:after="160" w:line="259" w:lineRule="auto"/>
    </w:pPr>
  </w:style>
  <w:style w:type="paragraph" w:customStyle="1" w:styleId="29BB145DB795484E8514EFE7ECB5412D">
    <w:name w:val="29BB145DB795484E8514EFE7ECB5412D"/>
    <w:rsid w:val="00FE01D1"/>
    <w:pPr>
      <w:spacing w:after="160" w:line="259" w:lineRule="auto"/>
    </w:pPr>
  </w:style>
  <w:style w:type="paragraph" w:customStyle="1" w:styleId="28C2F275FCAC4FAAA39E2291D33E2669">
    <w:name w:val="28C2F275FCAC4FAAA39E2291D33E2669"/>
    <w:rsid w:val="00FE01D1"/>
    <w:pPr>
      <w:spacing w:after="160" w:line="259" w:lineRule="auto"/>
    </w:pPr>
  </w:style>
  <w:style w:type="paragraph" w:customStyle="1" w:styleId="FD27CC5AEA814BF5BE19EE5C840F0C45">
    <w:name w:val="FD27CC5AEA814BF5BE19EE5C840F0C45"/>
    <w:rsid w:val="00FE01D1"/>
    <w:pPr>
      <w:spacing w:after="160" w:line="259" w:lineRule="auto"/>
    </w:pPr>
  </w:style>
  <w:style w:type="paragraph" w:customStyle="1" w:styleId="FE8805AFAFB74DD281388637BB5F94A5">
    <w:name w:val="FE8805AFAFB74DD281388637BB5F94A5"/>
    <w:rsid w:val="00FE01D1"/>
    <w:pPr>
      <w:spacing w:after="160" w:line="259" w:lineRule="auto"/>
    </w:pPr>
  </w:style>
  <w:style w:type="paragraph" w:customStyle="1" w:styleId="9B763267242848248F411CF9BB0A1B9E">
    <w:name w:val="9B763267242848248F411CF9BB0A1B9E"/>
    <w:rsid w:val="00FE01D1"/>
    <w:pPr>
      <w:spacing w:after="160" w:line="259" w:lineRule="auto"/>
    </w:pPr>
  </w:style>
  <w:style w:type="paragraph" w:customStyle="1" w:styleId="70300AC0BB6D4C0D9849579C0AFF9938">
    <w:name w:val="70300AC0BB6D4C0D9849579C0AFF9938"/>
    <w:rsid w:val="00FE01D1"/>
    <w:pPr>
      <w:spacing w:after="160" w:line="259" w:lineRule="auto"/>
    </w:pPr>
  </w:style>
  <w:style w:type="paragraph" w:customStyle="1" w:styleId="1E8AFB32E3ED4696A64A68BC54338DCB">
    <w:name w:val="1E8AFB32E3ED4696A64A68BC54338DCB"/>
    <w:rsid w:val="00FE01D1"/>
    <w:pPr>
      <w:spacing w:after="160" w:line="259" w:lineRule="auto"/>
    </w:pPr>
  </w:style>
  <w:style w:type="paragraph" w:customStyle="1" w:styleId="B2E63967E7EE4CEC918F8847E11D6D16">
    <w:name w:val="B2E63967E7EE4CEC918F8847E11D6D16"/>
    <w:rsid w:val="00FE01D1"/>
    <w:pPr>
      <w:spacing w:after="160" w:line="259" w:lineRule="auto"/>
    </w:pPr>
  </w:style>
  <w:style w:type="paragraph" w:customStyle="1" w:styleId="0EA6B755214D4466B13C066C707BF9A8">
    <w:name w:val="0EA6B755214D4466B13C066C707BF9A8"/>
    <w:rsid w:val="00FE01D1"/>
    <w:pPr>
      <w:spacing w:after="160" w:line="259" w:lineRule="auto"/>
    </w:pPr>
  </w:style>
  <w:style w:type="paragraph" w:customStyle="1" w:styleId="B45A8CE4B58A47199F5CECCCC44660FD">
    <w:name w:val="B45A8CE4B58A47199F5CECCCC44660FD"/>
    <w:rsid w:val="00FE01D1"/>
    <w:pPr>
      <w:spacing w:after="160" w:line="259" w:lineRule="auto"/>
    </w:pPr>
  </w:style>
  <w:style w:type="paragraph" w:customStyle="1" w:styleId="6E6C15A4BD63497394E92BA79DA24B16">
    <w:name w:val="6E6C15A4BD63497394E92BA79DA24B16"/>
    <w:rsid w:val="00FE01D1"/>
    <w:pPr>
      <w:spacing w:after="160" w:line="259" w:lineRule="auto"/>
    </w:pPr>
  </w:style>
  <w:style w:type="paragraph" w:customStyle="1" w:styleId="3BEBD19DEBC54C98940BC973740E51F7">
    <w:name w:val="3BEBD19DEBC54C98940BC973740E51F7"/>
    <w:rsid w:val="00FE01D1"/>
    <w:pPr>
      <w:spacing w:after="160" w:line="259" w:lineRule="auto"/>
    </w:pPr>
  </w:style>
  <w:style w:type="paragraph" w:customStyle="1" w:styleId="3C615236E74A4D90AC7F4B52A42582F7">
    <w:name w:val="3C615236E74A4D90AC7F4B52A42582F7"/>
    <w:rsid w:val="00FE01D1"/>
    <w:pPr>
      <w:spacing w:after="160" w:line="259" w:lineRule="auto"/>
    </w:pPr>
  </w:style>
  <w:style w:type="paragraph" w:customStyle="1" w:styleId="2BA8E15B30D3414AA5B1932C3404B81D">
    <w:name w:val="2BA8E15B30D3414AA5B1932C3404B81D"/>
    <w:rsid w:val="00FE01D1"/>
    <w:pPr>
      <w:spacing w:after="160" w:line="259" w:lineRule="auto"/>
    </w:pPr>
  </w:style>
  <w:style w:type="paragraph" w:customStyle="1" w:styleId="2605FDB6028D4254894F5076371904DE">
    <w:name w:val="2605FDB6028D4254894F5076371904DE"/>
    <w:rsid w:val="00FE01D1"/>
    <w:pPr>
      <w:spacing w:after="160" w:line="259" w:lineRule="auto"/>
    </w:pPr>
  </w:style>
  <w:style w:type="paragraph" w:customStyle="1" w:styleId="1A99015C7C5248B298FF3B9B517ACF47">
    <w:name w:val="1A99015C7C5248B298FF3B9B517ACF47"/>
    <w:rsid w:val="00FE01D1"/>
    <w:pPr>
      <w:spacing w:after="160" w:line="259" w:lineRule="auto"/>
    </w:pPr>
  </w:style>
  <w:style w:type="paragraph" w:customStyle="1" w:styleId="F62495DB443C42EE9462D8088C7F4B40">
    <w:name w:val="F62495DB443C42EE9462D8088C7F4B40"/>
    <w:rsid w:val="00FE01D1"/>
    <w:pPr>
      <w:spacing w:after="160" w:line="259" w:lineRule="auto"/>
    </w:pPr>
  </w:style>
  <w:style w:type="paragraph" w:customStyle="1" w:styleId="F165A2255F254F8BA967F26E6D59A3FC">
    <w:name w:val="F165A2255F254F8BA967F26E6D59A3FC"/>
    <w:rsid w:val="00FE01D1"/>
    <w:pPr>
      <w:spacing w:after="160" w:line="259" w:lineRule="auto"/>
    </w:pPr>
  </w:style>
  <w:style w:type="paragraph" w:customStyle="1" w:styleId="6E6776943DCD4342A3A26F286AF4CB45">
    <w:name w:val="6E6776943DCD4342A3A26F286AF4CB45"/>
    <w:rsid w:val="00FE01D1"/>
    <w:pPr>
      <w:spacing w:after="160" w:line="259" w:lineRule="auto"/>
    </w:pPr>
  </w:style>
  <w:style w:type="paragraph" w:customStyle="1" w:styleId="4066B32F9E074F448FB8B5F262C71B31">
    <w:name w:val="4066B32F9E074F448FB8B5F262C71B31"/>
    <w:rsid w:val="00FE01D1"/>
    <w:pPr>
      <w:spacing w:after="160" w:line="259" w:lineRule="auto"/>
    </w:pPr>
  </w:style>
  <w:style w:type="paragraph" w:customStyle="1" w:styleId="7E13C5453AF0422EBDCE93F97D1A6750">
    <w:name w:val="7E13C5453AF0422EBDCE93F97D1A6750"/>
    <w:rsid w:val="00FE01D1"/>
    <w:pPr>
      <w:spacing w:after="160" w:line="259" w:lineRule="auto"/>
    </w:pPr>
  </w:style>
  <w:style w:type="paragraph" w:customStyle="1" w:styleId="A885D4DEFD2943AA89628EA628A0C739">
    <w:name w:val="A885D4DEFD2943AA89628EA628A0C739"/>
    <w:rsid w:val="00FE01D1"/>
    <w:pPr>
      <w:spacing w:after="160" w:line="259" w:lineRule="auto"/>
    </w:pPr>
  </w:style>
  <w:style w:type="paragraph" w:customStyle="1" w:styleId="AE5A2BC4FB85406F97209BFE2219CF89">
    <w:name w:val="AE5A2BC4FB85406F97209BFE2219CF89"/>
    <w:rsid w:val="00FE01D1"/>
    <w:pPr>
      <w:spacing w:after="160" w:line="259" w:lineRule="auto"/>
    </w:pPr>
  </w:style>
  <w:style w:type="paragraph" w:customStyle="1" w:styleId="4336527386F74F799F353F5F49D1E714">
    <w:name w:val="4336527386F74F799F353F5F49D1E714"/>
    <w:rsid w:val="00FE01D1"/>
    <w:pPr>
      <w:spacing w:after="160" w:line="259" w:lineRule="auto"/>
    </w:pPr>
  </w:style>
  <w:style w:type="paragraph" w:customStyle="1" w:styleId="91A3A996CB1542B69532D0F278D63E94">
    <w:name w:val="91A3A996CB1542B69532D0F278D63E94"/>
    <w:rsid w:val="00FE01D1"/>
    <w:pPr>
      <w:spacing w:after="160" w:line="259" w:lineRule="auto"/>
    </w:pPr>
  </w:style>
  <w:style w:type="paragraph" w:customStyle="1" w:styleId="CC9557B168104605B222BBF2B47C9BF5">
    <w:name w:val="CC9557B168104605B222BBF2B47C9BF5"/>
    <w:rsid w:val="00FE01D1"/>
    <w:pPr>
      <w:spacing w:after="160" w:line="259" w:lineRule="auto"/>
    </w:pPr>
  </w:style>
  <w:style w:type="paragraph" w:customStyle="1" w:styleId="130EFD88AC0046FE97C6A0661ACF8862">
    <w:name w:val="130EFD88AC0046FE97C6A0661ACF8862"/>
    <w:rsid w:val="00FE01D1"/>
    <w:pPr>
      <w:spacing w:after="160" w:line="259" w:lineRule="auto"/>
    </w:pPr>
  </w:style>
  <w:style w:type="paragraph" w:customStyle="1" w:styleId="609EAF0C6AE64CA68C496C71BA352294">
    <w:name w:val="609EAF0C6AE64CA68C496C71BA352294"/>
    <w:rsid w:val="00FE01D1"/>
    <w:pPr>
      <w:spacing w:after="160" w:line="259" w:lineRule="auto"/>
    </w:pPr>
  </w:style>
  <w:style w:type="paragraph" w:customStyle="1" w:styleId="C4B5E97EABF64FF98DE1D1881CFA44BF">
    <w:name w:val="C4B5E97EABF64FF98DE1D1881CFA44BF"/>
    <w:rsid w:val="00FE01D1"/>
    <w:pPr>
      <w:spacing w:after="160" w:line="259" w:lineRule="auto"/>
    </w:pPr>
  </w:style>
  <w:style w:type="paragraph" w:customStyle="1" w:styleId="A40ABB20269C4089B38F37FB5FAEECAC">
    <w:name w:val="A40ABB20269C4089B38F37FB5FAEECAC"/>
    <w:rsid w:val="00FE01D1"/>
    <w:pPr>
      <w:spacing w:after="160" w:line="259" w:lineRule="auto"/>
    </w:pPr>
  </w:style>
  <w:style w:type="paragraph" w:customStyle="1" w:styleId="09AAF02BF5CB4B15B8040B7036457775">
    <w:name w:val="09AAF02BF5CB4B15B8040B7036457775"/>
    <w:rsid w:val="00FE01D1"/>
    <w:pPr>
      <w:spacing w:after="160" w:line="259" w:lineRule="auto"/>
    </w:pPr>
  </w:style>
  <w:style w:type="paragraph" w:customStyle="1" w:styleId="226AA26C2EAD4E73988923E86EEFDF3D">
    <w:name w:val="226AA26C2EAD4E73988923E86EEFDF3D"/>
    <w:rsid w:val="00FE01D1"/>
    <w:pPr>
      <w:spacing w:after="160" w:line="259" w:lineRule="auto"/>
    </w:pPr>
  </w:style>
  <w:style w:type="paragraph" w:customStyle="1" w:styleId="279CCC0982A5448AB212CC3E6F9D3D47">
    <w:name w:val="279CCC0982A5448AB212CC3E6F9D3D47"/>
    <w:rsid w:val="00FE01D1"/>
    <w:pPr>
      <w:spacing w:after="160" w:line="259" w:lineRule="auto"/>
    </w:pPr>
  </w:style>
  <w:style w:type="paragraph" w:customStyle="1" w:styleId="EF8A334682FF47B08E43FD9E0D14DB65">
    <w:name w:val="EF8A334682FF47B08E43FD9E0D14DB65"/>
    <w:rsid w:val="00FE01D1"/>
    <w:pPr>
      <w:spacing w:after="160" w:line="259" w:lineRule="auto"/>
    </w:pPr>
  </w:style>
  <w:style w:type="paragraph" w:customStyle="1" w:styleId="95C32244928442BE90B898B2F92DC001">
    <w:name w:val="95C32244928442BE90B898B2F92DC001"/>
    <w:rsid w:val="00FE01D1"/>
    <w:pPr>
      <w:spacing w:after="160" w:line="259" w:lineRule="auto"/>
    </w:pPr>
  </w:style>
  <w:style w:type="paragraph" w:customStyle="1" w:styleId="EDBBB24CEE6A4A47865E8FC097B8BC9C">
    <w:name w:val="EDBBB24CEE6A4A47865E8FC097B8BC9C"/>
    <w:rsid w:val="00FE01D1"/>
    <w:pPr>
      <w:spacing w:after="160" w:line="259" w:lineRule="auto"/>
    </w:pPr>
  </w:style>
  <w:style w:type="paragraph" w:customStyle="1" w:styleId="20D897AAE43B4D9589FFA92B513691F0">
    <w:name w:val="20D897AAE43B4D9589FFA92B513691F0"/>
    <w:rsid w:val="00FE01D1"/>
    <w:pPr>
      <w:spacing w:after="160" w:line="259" w:lineRule="auto"/>
    </w:pPr>
  </w:style>
  <w:style w:type="paragraph" w:customStyle="1" w:styleId="0968A0FD09E44AC0A01D21C2860D6FC6">
    <w:name w:val="0968A0FD09E44AC0A01D21C2860D6FC6"/>
    <w:rsid w:val="00FE01D1"/>
    <w:pPr>
      <w:spacing w:after="160" w:line="259" w:lineRule="auto"/>
    </w:pPr>
  </w:style>
  <w:style w:type="paragraph" w:customStyle="1" w:styleId="AFE437867089493A8F02D7D89B5E93FA">
    <w:name w:val="AFE437867089493A8F02D7D89B5E93FA"/>
    <w:rsid w:val="00FE01D1"/>
    <w:pPr>
      <w:spacing w:after="160" w:line="259" w:lineRule="auto"/>
    </w:pPr>
  </w:style>
  <w:style w:type="paragraph" w:customStyle="1" w:styleId="D2553CE1C602427DB7CA30DD3444BE86">
    <w:name w:val="D2553CE1C602427DB7CA30DD3444BE86"/>
    <w:rsid w:val="00FE01D1"/>
    <w:pPr>
      <w:spacing w:after="160" w:line="259" w:lineRule="auto"/>
    </w:pPr>
  </w:style>
  <w:style w:type="paragraph" w:customStyle="1" w:styleId="659CE374DB734DE49EB99A0C39310316">
    <w:name w:val="659CE374DB734DE49EB99A0C39310316"/>
    <w:rsid w:val="00FE01D1"/>
    <w:pPr>
      <w:spacing w:after="160" w:line="259" w:lineRule="auto"/>
    </w:pPr>
  </w:style>
  <w:style w:type="paragraph" w:customStyle="1" w:styleId="C4C1B43DCD524D3188405488D6AC6DAC">
    <w:name w:val="C4C1B43DCD524D3188405488D6AC6DAC"/>
    <w:rsid w:val="00FE01D1"/>
    <w:pPr>
      <w:spacing w:after="160" w:line="259" w:lineRule="auto"/>
    </w:pPr>
  </w:style>
  <w:style w:type="paragraph" w:customStyle="1" w:styleId="ABB5A62B38644EEAA850AC660AA5D9D1">
    <w:name w:val="ABB5A62B38644EEAA850AC660AA5D9D1"/>
    <w:rsid w:val="00FE01D1"/>
    <w:pPr>
      <w:spacing w:after="160" w:line="259" w:lineRule="auto"/>
    </w:pPr>
  </w:style>
  <w:style w:type="paragraph" w:customStyle="1" w:styleId="134C9F2D09B74235877BE8EA4F753F80">
    <w:name w:val="134C9F2D09B74235877BE8EA4F753F80"/>
    <w:rsid w:val="00FE01D1"/>
    <w:pPr>
      <w:spacing w:after="160" w:line="259" w:lineRule="auto"/>
    </w:pPr>
  </w:style>
  <w:style w:type="paragraph" w:customStyle="1" w:styleId="7CB9042FC28C442684B51F5735A5F747">
    <w:name w:val="7CB9042FC28C442684B51F5735A5F747"/>
    <w:rsid w:val="00FE01D1"/>
    <w:pPr>
      <w:spacing w:after="160" w:line="259" w:lineRule="auto"/>
    </w:pPr>
  </w:style>
  <w:style w:type="paragraph" w:customStyle="1" w:styleId="46BC0B75A86F405F9938F68B239A18C7">
    <w:name w:val="46BC0B75A86F405F9938F68B239A18C7"/>
    <w:rsid w:val="00FE01D1"/>
    <w:pPr>
      <w:spacing w:after="160" w:line="259" w:lineRule="auto"/>
    </w:pPr>
  </w:style>
  <w:style w:type="paragraph" w:customStyle="1" w:styleId="B41EA603E9A34990832984B32B1ADED7">
    <w:name w:val="B41EA603E9A34990832984B32B1ADED7"/>
    <w:rsid w:val="00FE01D1"/>
    <w:pPr>
      <w:spacing w:after="160" w:line="259" w:lineRule="auto"/>
    </w:pPr>
  </w:style>
  <w:style w:type="paragraph" w:customStyle="1" w:styleId="69FC09AA8657444580A04738402FF389">
    <w:name w:val="69FC09AA8657444580A04738402FF389"/>
    <w:rsid w:val="00FE01D1"/>
    <w:pPr>
      <w:spacing w:after="160" w:line="259" w:lineRule="auto"/>
    </w:pPr>
  </w:style>
  <w:style w:type="paragraph" w:customStyle="1" w:styleId="FC38ACCC3B6F4E5A91362300F61885EB">
    <w:name w:val="FC38ACCC3B6F4E5A91362300F61885EB"/>
    <w:rsid w:val="00FE01D1"/>
    <w:pPr>
      <w:spacing w:after="160" w:line="259" w:lineRule="auto"/>
    </w:pPr>
  </w:style>
  <w:style w:type="paragraph" w:customStyle="1" w:styleId="5E95850CD6424938BD15C56E161AC962">
    <w:name w:val="5E95850CD6424938BD15C56E161AC962"/>
    <w:rsid w:val="00FE01D1"/>
    <w:pPr>
      <w:spacing w:after="160" w:line="259" w:lineRule="auto"/>
    </w:pPr>
  </w:style>
  <w:style w:type="paragraph" w:customStyle="1" w:styleId="79E9B80781A64E08B3B0B1D5470A8DA1">
    <w:name w:val="79E9B80781A64E08B3B0B1D5470A8DA1"/>
    <w:rsid w:val="00FE01D1"/>
    <w:pPr>
      <w:spacing w:after="160" w:line="259" w:lineRule="auto"/>
    </w:pPr>
  </w:style>
  <w:style w:type="paragraph" w:customStyle="1" w:styleId="C01180AD1DFC46EDB731D245C70AA4A8">
    <w:name w:val="C01180AD1DFC46EDB731D245C70AA4A8"/>
    <w:rsid w:val="00FE01D1"/>
    <w:pPr>
      <w:spacing w:after="160" w:line="259" w:lineRule="auto"/>
    </w:pPr>
  </w:style>
  <w:style w:type="paragraph" w:customStyle="1" w:styleId="0A49596B5DE3482AB017AD90CF30F856">
    <w:name w:val="0A49596B5DE3482AB017AD90CF30F856"/>
    <w:rsid w:val="00FE01D1"/>
    <w:pPr>
      <w:spacing w:after="160" w:line="259" w:lineRule="auto"/>
    </w:pPr>
  </w:style>
  <w:style w:type="paragraph" w:customStyle="1" w:styleId="B54C07FD4EBE4BA598C5FADB7A2987B6">
    <w:name w:val="B54C07FD4EBE4BA598C5FADB7A2987B6"/>
    <w:rsid w:val="00FE01D1"/>
    <w:pPr>
      <w:spacing w:after="160" w:line="259" w:lineRule="auto"/>
    </w:pPr>
  </w:style>
  <w:style w:type="paragraph" w:customStyle="1" w:styleId="8050C93D89414068BF16AABD2083B607">
    <w:name w:val="8050C93D89414068BF16AABD2083B607"/>
    <w:rsid w:val="00FE01D1"/>
    <w:pPr>
      <w:spacing w:after="160" w:line="259" w:lineRule="auto"/>
    </w:pPr>
  </w:style>
  <w:style w:type="paragraph" w:customStyle="1" w:styleId="C22AAC258BE64ADDACEC407997C86AF5">
    <w:name w:val="C22AAC258BE64ADDACEC407997C86AF5"/>
    <w:rsid w:val="00FE01D1"/>
    <w:pPr>
      <w:spacing w:after="160" w:line="259" w:lineRule="auto"/>
    </w:pPr>
  </w:style>
  <w:style w:type="paragraph" w:customStyle="1" w:styleId="19E75DDFA8EE415FA2F02EF5A52842D6">
    <w:name w:val="19E75DDFA8EE415FA2F02EF5A52842D6"/>
    <w:rsid w:val="00FE01D1"/>
    <w:pPr>
      <w:spacing w:after="160" w:line="259" w:lineRule="auto"/>
    </w:pPr>
  </w:style>
  <w:style w:type="paragraph" w:customStyle="1" w:styleId="D91CAB7F609B4854B6847FFF5C23D81D">
    <w:name w:val="D91CAB7F609B4854B6847FFF5C23D81D"/>
    <w:rsid w:val="00FE01D1"/>
    <w:pPr>
      <w:spacing w:after="160" w:line="259" w:lineRule="auto"/>
    </w:pPr>
  </w:style>
  <w:style w:type="paragraph" w:customStyle="1" w:styleId="C7B0C4AD484F48968F00449EF4C4E920">
    <w:name w:val="C7B0C4AD484F48968F00449EF4C4E920"/>
    <w:rsid w:val="00FE01D1"/>
    <w:pPr>
      <w:spacing w:after="160" w:line="259" w:lineRule="auto"/>
    </w:pPr>
  </w:style>
  <w:style w:type="paragraph" w:customStyle="1" w:styleId="32EF28D53B0F44FC868C10EFACE0A71B">
    <w:name w:val="32EF28D53B0F44FC868C10EFACE0A71B"/>
    <w:rsid w:val="00FE01D1"/>
    <w:pPr>
      <w:spacing w:after="160" w:line="259" w:lineRule="auto"/>
    </w:pPr>
  </w:style>
  <w:style w:type="paragraph" w:customStyle="1" w:styleId="94278B9B9C654D7C95C690E207E9036C">
    <w:name w:val="94278B9B9C654D7C95C690E207E9036C"/>
    <w:rsid w:val="00FE01D1"/>
    <w:pPr>
      <w:spacing w:after="160" w:line="259" w:lineRule="auto"/>
    </w:pPr>
  </w:style>
  <w:style w:type="paragraph" w:customStyle="1" w:styleId="4A2B5269015842DC847911A70F19DFF3">
    <w:name w:val="4A2B5269015842DC847911A70F19DFF3"/>
    <w:rsid w:val="00FE01D1"/>
    <w:pPr>
      <w:spacing w:after="160" w:line="259" w:lineRule="auto"/>
    </w:pPr>
  </w:style>
  <w:style w:type="paragraph" w:customStyle="1" w:styleId="ECBEE1E4A1844DB9BDD1D5451F2B6B0A">
    <w:name w:val="ECBEE1E4A1844DB9BDD1D5451F2B6B0A"/>
    <w:rsid w:val="00FE01D1"/>
    <w:pPr>
      <w:spacing w:after="160" w:line="259" w:lineRule="auto"/>
    </w:pPr>
  </w:style>
  <w:style w:type="paragraph" w:customStyle="1" w:styleId="6B36A818741845DD8C82B2EB8623F9B4">
    <w:name w:val="6B36A818741845DD8C82B2EB8623F9B4"/>
    <w:rsid w:val="00FE01D1"/>
    <w:pPr>
      <w:spacing w:after="160" w:line="259" w:lineRule="auto"/>
    </w:pPr>
  </w:style>
  <w:style w:type="paragraph" w:customStyle="1" w:styleId="E8661407A1DC46659A5C6222E198C04A">
    <w:name w:val="E8661407A1DC46659A5C6222E198C04A"/>
    <w:rsid w:val="00FE01D1"/>
    <w:pPr>
      <w:spacing w:after="160" w:line="259" w:lineRule="auto"/>
    </w:pPr>
  </w:style>
  <w:style w:type="paragraph" w:customStyle="1" w:styleId="6BDB956D486D4922A7408E928C6F7CA5">
    <w:name w:val="6BDB956D486D4922A7408E928C6F7CA5"/>
    <w:rsid w:val="00FE01D1"/>
    <w:pPr>
      <w:spacing w:after="160" w:line="259" w:lineRule="auto"/>
    </w:pPr>
  </w:style>
  <w:style w:type="paragraph" w:customStyle="1" w:styleId="959E16DBF2384C1C8CA400AE452E1717">
    <w:name w:val="959E16DBF2384C1C8CA400AE452E1717"/>
    <w:rsid w:val="00FE01D1"/>
    <w:pPr>
      <w:spacing w:after="160" w:line="259" w:lineRule="auto"/>
    </w:pPr>
  </w:style>
  <w:style w:type="paragraph" w:customStyle="1" w:styleId="501E67F967AA44C88F7F5CA337102F4E">
    <w:name w:val="501E67F967AA44C88F7F5CA337102F4E"/>
    <w:rsid w:val="00FE01D1"/>
    <w:pPr>
      <w:spacing w:after="160" w:line="259" w:lineRule="auto"/>
    </w:pPr>
  </w:style>
  <w:style w:type="paragraph" w:customStyle="1" w:styleId="5AF870261C0F4CCBBAF268B74C6A66A1">
    <w:name w:val="5AF870261C0F4CCBBAF268B74C6A66A1"/>
    <w:rsid w:val="00FE01D1"/>
    <w:pPr>
      <w:spacing w:after="160" w:line="259" w:lineRule="auto"/>
    </w:pPr>
  </w:style>
  <w:style w:type="paragraph" w:customStyle="1" w:styleId="B7424505E52146F6A3D1401D1B50F58D">
    <w:name w:val="B7424505E52146F6A3D1401D1B50F58D"/>
    <w:rsid w:val="00FE01D1"/>
    <w:pPr>
      <w:spacing w:after="160" w:line="259" w:lineRule="auto"/>
    </w:pPr>
  </w:style>
  <w:style w:type="paragraph" w:customStyle="1" w:styleId="5DD9A8551635442AAC9DAFBCC0E9E21B">
    <w:name w:val="5DD9A8551635442AAC9DAFBCC0E9E21B"/>
    <w:rsid w:val="00FE01D1"/>
    <w:pPr>
      <w:spacing w:after="160" w:line="259" w:lineRule="auto"/>
    </w:pPr>
  </w:style>
  <w:style w:type="paragraph" w:customStyle="1" w:styleId="C95C8CD5A3A14D2CA22C556B6950490F">
    <w:name w:val="C95C8CD5A3A14D2CA22C556B6950490F"/>
    <w:rsid w:val="00FE01D1"/>
    <w:pPr>
      <w:spacing w:after="160" w:line="259" w:lineRule="auto"/>
    </w:pPr>
  </w:style>
  <w:style w:type="paragraph" w:customStyle="1" w:styleId="4745F333039E4159A27B0121951A3B23">
    <w:name w:val="4745F333039E4159A27B0121951A3B23"/>
    <w:rsid w:val="00FE01D1"/>
    <w:pPr>
      <w:spacing w:after="160" w:line="259" w:lineRule="auto"/>
    </w:pPr>
  </w:style>
  <w:style w:type="paragraph" w:customStyle="1" w:styleId="E29D77CDE49F46B8AB617B2C36A0C681">
    <w:name w:val="E29D77CDE49F46B8AB617B2C36A0C681"/>
    <w:rsid w:val="00FE01D1"/>
    <w:pPr>
      <w:spacing w:after="160" w:line="259" w:lineRule="auto"/>
    </w:pPr>
  </w:style>
  <w:style w:type="paragraph" w:customStyle="1" w:styleId="8B28C48523F44047993E750ABB31887B">
    <w:name w:val="8B28C48523F44047993E750ABB31887B"/>
    <w:rsid w:val="00FE01D1"/>
    <w:pPr>
      <w:spacing w:after="160" w:line="259" w:lineRule="auto"/>
    </w:pPr>
  </w:style>
  <w:style w:type="paragraph" w:customStyle="1" w:styleId="4EF16A2F7B494F1E8446754F6619251C">
    <w:name w:val="4EF16A2F7B494F1E8446754F6619251C"/>
    <w:rsid w:val="00FE01D1"/>
    <w:pPr>
      <w:spacing w:after="160" w:line="259" w:lineRule="auto"/>
    </w:pPr>
  </w:style>
  <w:style w:type="paragraph" w:customStyle="1" w:styleId="D254348A818C42E0BB87CB3D27B98D36">
    <w:name w:val="D254348A818C42E0BB87CB3D27B98D36"/>
    <w:rsid w:val="00FE01D1"/>
    <w:pPr>
      <w:spacing w:after="160" w:line="259" w:lineRule="auto"/>
    </w:pPr>
  </w:style>
  <w:style w:type="paragraph" w:customStyle="1" w:styleId="3E24F697339647CFB8F4611B08853B11">
    <w:name w:val="3E24F697339647CFB8F4611B08853B11"/>
    <w:rsid w:val="00FE01D1"/>
    <w:pPr>
      <w:spacing w:after="160" w:line="259" w:lineRule="auto"/>
    </w:pPr>
  </w:style>
  <w:style w:type="paragraph" w:customStyle="1" w:styleId="C39F5EE421284777B861311195A1A7B2">
    <w:name w:val="C39F5EE421284777B861311195A1A7B2"/>
    <w:rsid w:val="00FE01D1"/>
    <w:pPr>
      <w:spacing w:after="160" w:line="259" w:lineRule="auto"/>
    </w:pPr>
  </w:style>
  <w:style w:type="paragraph" w:customStyle="1" w:styleId="40F997C694CC4796B5AB055014AAC841">
    <w:name w:val="40F997C694CC4796B5AB055014AAC841"/>
    <w:rsid w:val="00FE01D1"/>
    <w:pPr>
      <w:spacing w:after="160" w:line="259" w:lineRule="auto"/>
    </w:pPr>
  </w:style>
  <w:style w:type="paragraph" w:customStyle="1" w:styleId="13935DB713164060B8099904280E7C39">
    <w:name w:val="13935DB713164060B8099904280E7C39"/>
    <w:rsid w:val="00FE01D1"/>
    <w:pPr>
      <w:spacing w:after="160" w:line="259" w:lineRule="auto"/>
    </w:pPr>
  </w:style>
  <w:style w:type="paragraph" w:customStyle="1" w:styleId="B5A167A926E145768D742B46ED1C7D89">
    <w:name w:val="B5A167A926E145768D742B46ED1C7D89"/>
    <w:rsid w:val="00FE01D1"/>
    <w:pPr>
      <w:spacing w:after="160" w:line="259" w:lineRule="auto"/>
    </w:pPr>
  </w:style>
  <w:style w:type="paragraph" w:customStyle="1" w:styleId="1B60C9E012E4487A996925E40606CAA8">
    <w:name w:val="1B60C9E012E4487A996925E40606CAA8"/>
    <w:rsid w:val="00FE01D1"/>
    <w:pPr>
      <w:spacing w:after="160" w:line="259" w:lineRule="auto"/>
    </w:pPr>
  </w:style>
  <w:style w:type="paragraph" w:customStyle="1" w:styleId="E5559F2481B84BC6A43FAA16E88A695B">
    <w:name w:val="E5559F2481B84BC6A43FAA16E88A695B"/>
    <w:rsid w:val="00FE01D1"/>
    <w:pPr>
      <w:spacing w:after="160" w:line="259" w:lineRule="auto"/>
    </w:pPr>
  </w:style>
  <w:style w:type="paragraph" w:customStyle="1" w:styleId="0E692EFBD72541C882ED427F0F12678C">
    <w:name w:val="0E692EFBD72541C882ED427F0F12678C"/>
    <w:rsid w:val="00FE01D1"/>
    <w:pPr>
      <w:spacing w:after="160" w:line="259" w:lineRule="auto"/>
    </w:pPr>
  </w:style>
  <w:style w:type="paragraph" w:customStyle="1" w:styleId="286B04F06C3340DF93C83335CA6F65F7">
    <w:name w:val="286B04F06C3340DF93C83335CA6F65F7"/>
    <w:rsid w:val="00FE01D1"/>
    <w:pPr>
      <w:spacing w:after="160" w:line="259" w:lineRule="auto"/>
    </w:pPr>
  </w:style>
  <w:style w:type="paragraph" w:customStyle="1" w:styleId="93668B9C9BE142298C7F3057D50FD10C">
    <w:name w:val="93668B9C9BE142298C7F3057D50FD10C"/>
    <w:rsid w:val="00FE01D1"/>
    <w:pPr>
      <w:spacing w:after="160" w:line="259" w:lineRule="auto"/>
    </w:pPr>
  </w:style>
  <w:style w:type="paragraph" w:customStyle="1" w:styleId="D4D230510D6940FAAA6EDFF3DA90B828">
    <w:name w:val="D4D230510D6940FAAA6EDFF3DA90B828"/>
    <w:rsid w:val="00FE01D1"/>
    <w:pPr>
      <w:spacing w:after="160" w:line="259" w:lineRule="auto"/>
    </w:pPr>
  </w:style>
  <w:style w:type="paragraph" w:customStyle="1" w:styleId="D8F3EFE1A68244938CA617D3B6970A95">
    <w:name w:val="D8F3EFE1A68244938CA617D3B6970A95"/>
    <w:rsid w:val="00FE01D1"/>
    <w:pPr>
      <w:spacing w:after="160" w:line="259" w:lineRule="auto"/>
    </w:pPr>
  </w:style>
  <w:style w:type="paragraph" w:customStyle="1" w:styleId="D19B345BD94247C199525238D0508DEE">
    <w:name w:val="D19B345BD94247C199525238D0508DEE"/>
    <w:rsid w:val="00FE01D1"/>
    <w:pPr>
      <w:spacing w:after="160" w:line="259" w:lineRule="auto"/>
    </w:pPr>
  </w:style>
  <w:style w:type="paragraph" w:customStyle="1" w:styleId="1EE87A770BBA4E58BD0B197FDAF3B9B3">
    <w:name w:val="1EE87A770BBA4E58BD0B197FDAF3B9B3"/>
    <w:rsid w:val="00FE01D1"/>
    <w:pPr>
      <w:spacing w:after="160" w:line="259" w:lineRule="auto"/>
    </w:pPr>
  </w:style>
  <w:style w:type="paragraph" w:customStyle="1" w:styleId="A3B33C0E082F4397A37466C3591740AA">
    <w:name w:val="A3B33C0E082F4397A37466C3591740AA"/>
    <w:rsid w:val="00FE01D1"/>
    <w:pPr>
      <w:spacing w:after="160" w:line="259" w:lineRule="auto"/>
    </w:pPr>
  </w:style>
  <w:style w:type="paragraph" w:customStyle="1" w:styleId="6CD3B7D8BB2142D9AEB3CCBDDE7D49FA">
    <w:name w:val="6CD3B7D8BB2142D9AEB3CCBDDE7D49FA"/>
    <w:rsid w:val="00FE01D1"/>
    <w:pPr>
      <w:spacing w:after="160" w:line="259" w:lineRule="auto"/>
    </w:pPr>
  </w:style>
  <w:style w:type="paragraph" w:customStyle="1" w:styleId="9A80104D93184E4A929FC1613BD53B72">
    <w:name w:val="9A80104D93184E4A929FC1613BD53B72"/>
    <w:rsid w:val="00FE01D1"/>
    <w:pPr>
      <w:spacing w:after="160" w:line="259" w:lineRule="auto"/>
    </w:pPr>
  </w:style>
  <w:style w:type="paragraph" w:customStyle="1" w:styleId="86A6B01C8875469C81889807CD18BEC5">
    <w:name w:val="86A6B01C8875469C81889807CD18BEC5"/>
    <w:rsid w:val="00FE01D1"/>
    <w:pPr>
      <w:spacing w:after="160" w:line="259" w:lineRule="auto"/>
    </w:pPr>
  </w:style>
  <w:style w:type="paragraph" w:customStyle="1" w:styleId="8BBDBCC9690E4260ABA0C34624F99329">
    <w:name w:val="8BBDBCC9690E4260ABA0C34624F99329"/>
    <w:rsid w:val="00FE01D1"/>
    <w:pPr>
      <w:spacing w:after="160" w:line="259" w:lineRule="auto"/>
    </w:pPr>
  </w:style>
  <w:style w:type="paragraph" w:customStyle="1" w:styleId="D530C15FEAAF46D2AE52E005D15D66A2">
    <w:name w:val="D530C15FEAAF46D2AE52E005D15D66A2"/>
    <w:rsid w:val="00FE01D1"/>
    <w:pPr>
      <w:spacing w:after="160" w:line="259" w:lineRule="auto"/>
    </w:pPr>
  </w:style>
  <w:style w:type="paragraph" w:customStyle="1" w:styleId="1789D95FFDFC45AB955C8A19BD75C2FC">
    <w:name w:val="1789D95FFDFC45AB955C8A19BD75C2FC"/>
    <w:rsid w:val="00FE01D1"/>
    <w:pPr>
      <w:spacing w:after="160" w:line="259" w:lineRule="auto"/>
    </w:pPr>
  </w:style>
  <w:style w:type="paragraph" w:customStyle="1" w:styleId="78D911D29687459DB1BAD1428885D847">
    <w:name w:val="78D911D29687459DB1BAD1428885D847"/>
    <w:rsid w:val="00FE01D1"/>
    <w:pPr>
      <w:spacing w:after="160" w:line="259" w:lineRule="auto"/>
    </w:pPr>
  </w:style>
  <w:style w:type="paragraph" w:customStyle="1" w:styleId="02ABF15ABE8C420CA7611A81A5D0D556">
    <w:name w:val="02ABF15ABE8C420CA7611A81A5D0D556"/>
    <w:rsid w:val="00FE01D1"/>
    <w:pPr>
      <w:spacing w:after="160" w:line="259" w:lineRule="auto"/>
    </w:pPr>
  </w:style>
  <w:style w:type="paragraph" w:customStyle="1" w:styleId="5BEFE4086EF9479FAFC4D30B9A7384CC">
    <w:name w:val="5BEFE4086EF9479FAFC4D30B9A7384CC"/>
    <w:rsid w:val="00FE01D1"/>
    <w:pPr>
      <w:spacing w:after="160" w:line="259" w:lineRule="auto"/>
    </w:pPr>
  </w:style>
  <w:style w:type="paragraph" w:customStyle="1" w:styleId="FDD4E420D8244B61ABC4F8BCD1D1D16C">
    <w:name w:val="FDD4E420D8244B61ABC4F8BCD1D1D16C"/>
    <w:rsid w:val="00FE01D1"/>
    <w:pPr>
      <w:spacing w:after="160" w:line="259" w:lineRule="auto"/>
    </w:pPr>
  </w:style>
  <w:style w:type="paragraph" w:customStyle="1" w:styleId="E780D4BED1CA41D3A81D99B60BC62395">
    <w:name w:val="E780D4BED1CA41D3A81D99B60BC62395"/>
    <w:rsid w:val="00FE01D1"/>
    <w:pPr>
      <w:spacing w:after="160" w:line="259" w:lineRule="auto"/>
    </w:pPr>
  </w:style>
  <w:style w:type="paragraph" w:customStyle="1" w:styleId="1D3BB0C094F24837BA94C0BEFC2B8E9E">
    <w:name w:val="1D3BB0C094F24837BA94C0BEFC2B8E9E"/>
    <w:rsid w:val="00FE01D1"/>
    <w:pPr>
      <w:spacing w:after="160" w:line="259" w:lineRule="auto"/>
    </w:pPr>
  </w:style>
  <w:style w:type="paragraph" w:customStyle="1" w:styleId="6110B3DE2ABA4D568A94BF0FF2BF2B03">
    <w:name w:val="6110B3DE2ABA4D568A94BF0FF2BF2B03"/>
    <w:rsid w:val="00FE01D1"/>
    <w:pPr>
      <w:spacing w:after="160" w:line="259" w:lineRule="auto"/>
    </w:pPr>
  </w:style>
  <w:style w:type="paragraph" w:customStyle="1" w:styleId="3A5EC1E31E164F9EA2A5BF411947A734">
    <w:name w:val="3A5EC1E31E164F9EA2A5BF411947A734"/>
    <w:rsid w:val="00FE01D1"/>
    <w:pPr>
      <w:spacing w:after="160" w:line="259" w:lineRule="auto"/>
    </w:pPr>
  </w:style>
  <w:style w:type="paragraph" w:customStyle="1" w:styleId="3DB1635189DF4AD2AB47F0EA4AE348E3">
    <w:name w:val="3DB1635189DF4AD2AB47F0EA4AE348E3"/>
    <w:rsid w:val="00FE01D1"/>
    <w:pPr>
      <w:spacing w:after="160" w:line="259" w:lineRule="auto"/>
    </w:pPr>
  </w:style>
  <w:style w:type="paragraph" w:customStyle="1" w:styleId="7D9C7F14418E4901AB33F956CC1E3CDE">
    <w:name w:val="7D9C7F14418E4901AB33F956CC1E3CDE"/>
    <w:rsid w:val="00FE01D1"/>
    <w:pPr>
      <w:spacing w:after="160" w:line="259" w:lineRule="auto"/>
    </w:pPr>
  </w:style>
  <w:style w:type="paragraph" w:customStyle="1" w:styleId="CF84290CFE2A421C8F11711E819A9CE0">
    <w:name w:val="CF84290CFE2A421C8F11711E819A9CE0"/>
    <w:rsid w:val="00FE01D1"/>
    <w:pPr>
      <w:spacing w:after="160" w:line="259" w:lineRule="auto"/>
    </w:pPr>
  </w:style>
  <w:style w:type="paragraph" w:customStyle="1" w:styleId="9AF959815F9F431784CC8AC2288D3EF2">
    <w:name w:val="9AF959815F9F431784CC8AC2288D3EF2"/>
    <w:rsid w:val="00FE01D1"/>
    <w:pPr>
      <w:spacing w:after="160" w:line="259" w:lineRule="auto"/>
    </w:pPr>
  </w:style>
  <w:style w:type="paragraph" w:customStyle="1" w:styleId="1DBFC15920EC4F278D1FCBE9A6ECEE0B">
    <w:name w:val="1DBFC15920EC4F278D1FCBE9A6ECEE0B"/>
    <w:rsid w:val="00FE01D1"/>
    <w:pPr>
      <w:spacing w:after="160" w:line="259" w:lineRule="auto"/>
    </w:pPr>
  </w:style>
  <w:style w:type="paragraph" w:customStyle="1" w:styleId="C66E14BE1BFC4F578343C35A20F9E648">
    <w:name w:val="C66E14BE1BFC4F578343C35A20F9E648"/>
    <w:rsid w:val="00FE01D1"/>
    <w:pPr>
      <w:spacing w:after="160" w:line="259" w:lineRule="auto"/>
    </w:pPr>
  </w:style>
  <w:style w:type="paragraph" w:customStyle="1" w:styleId="6FD4B568D9F14EE8A48754235F5032F4">
    <w:name w:val="6FD4B568D9F14EE8A48754235F5032F4"/>
    <w:rsid w:val="00FE01D1"/>
    <w:pPr>
      <w:spacing w:after="160" w:line="259" w:lineRule="auto"/>
    </w:pPr>
  </w:style>
  <w:style w:type="paragraph" w:customStyle="1" w:styleId="8688D7E2831F427EB8BD170017CD2EC0">
    <w:name w:val="8688D7E2831F427EB8BD170017CD2EC0"/>
    <w:rsid w:val="00FE01D1"/>
    <w:pPr>
      <w:spacing w:after="160" w:line="259" w:lineRule="auto"/>
    </w:pPr>
  </w:style>
  <w:style w:type="paragraph" w:customStyle="1" w:styleId="E7A420E0FAF44DF8847B3144328ABC9A">
    <w:name w:val="E7A420E0FAF44DF8847B3144328ABC9A"/>
    <w:rsid w:val="00FE01D1"/>
    <w:pPr>
      <w:spacing w:after="160" w:line="259" w:lineRule="auto"/>
    </w:pPr>
  </w:style>
  <w:style w:type="paragraph" w:customStyle="1" w:styleId="759091708D6D4885A1F89061FF3ACEEC">
    <w:name w:val="759091708D6D4885A1F89061FF3ACEEC"/>
    <w:rsid w:val="00FE01D1"/>
    <w:pPr>
      <w:spacing w:after="160" w:line="259" w:lineRule="auto"/>
    </w:pPr>
  </w:style>
  <w:style w:type="paragraph" w:customStyle="1" w:styleId="10F62326C38E4011921CA031B2EA13AF">
    <w:name w:val="10F62326C38E4011921CA031B2EA13AF"/>
    <w:rsid w:val="00FE01D1"/>
    <w:pPr>
      <w:spacing w:after="160" w:line="259" w:lineRule="auto"/>
    </w:pPr>
  </w:style>
  <w:style w:type="paragraph" w:customStyle="1" w:styleId="EBD53DFDEBB84641A68EC98E771AD134">
    <w:name w:val="EBD53DFDEBB84641A68EC98E771AD134"/>
    <w:rsid w:val="00FE01D1"/>
    <w:pPr>
      <w:spacing w:after="160" w:line="259" w:lineRule="auto"/>
    </w:pPr>
  </w:style>
  <w:style w:type="paragraph" w:customStyle="1" w:styleId="F18D3A6D30D344C5ACE649315FAB45D8">
    <w:name w:val="F18D3A6D30D344C5ACE649315FAB45D8"/>
    <w:rsid w:val="00FE01D1"/>
    <w:pPr>
      <w:spacing w:after="160" w:line="259" w:lineRule="auto"/>
    </w:pPr>
  </w:style>
  <w:style w:type="paragraph" w:customStyle="1" w:styleId="5F5AEC51748D4643A6636E9F376D6369">
    <w:name w:val="5F5AEC51748D4643A6636E9F376D6369"/>
    <w:rsid w:val="00FE01D1"/>
    <w:pPr>
      <w:spacing w:after="160" w:line="259" w:lineRule="auto"/>
    </w:pPr>
  </w:style>
  <w:style w:type="paragraph" w:customStyle="1" w:styleId="A839A76FA3234DC38B7C1346F3AC1321">
    <w:name w:val="A839A76FA3234DC38B7C1346F3AC1321"/>
    <w:rsid w:val="00FE01D1"/>
    <w:pPr>
      <w:spacing w:after="160" w:line="259" w:lineRule="auto"/>
    </w:pPr>
  </w:style>
  <w:style w:type="paragraph" w:customStyle="1" w:styleId="D33A45F6A606446B839CE5EA1A2F0DED">
    <w:name w:val="D33A45F6A606446B839CE5EA1A2F0DED"/>
    <w:rsid w:val="00FE01D1"/>
    <w:pPr>
      <w:spacing w:after="160" w:line="259" w:lineRule="auto"/>
    </w:pPr>
  </w:style>
  <w:style w:type="paragraph" w:customStyle="1" w:styleId="23F60D1C680445668C9909CCB84D422C">
    <w:name w:val="23F60D1C680445668C9909CCB84D422C"/>
    <w:rsid w:val="00FE01D1"/>
    <w:pPr>
      <w:spacing w:after="160" w:line="259" w:lineRule="auto"/>
    </w:pPr>
  </w:style>
  <w:style w:type="paragraph" w:customStyle="1" w:styleId="8731ADE985B84F9DAC9608EA8EE19077">
    <w:name w:val="8731ADE985B84F9DAC9608EA8EE19077"/>
    <w:rsid w:val="00FE01D1"/>
    <w:pPr>
      <w:spacing w:after="160" w:line="259" w:lineRule="auto"/>
    </w:pPr>
  </w:style>
  <w:style w:type="paragraph" w:customStyle="1" w:styleId="39BEFEC91D13402A964C25761892854E">
    <w:name w:val="39BEFEC91D13402A964C25761892854E"/>
    <w:rsid w:val="00FE01D1"/>
    <w:pPr>
      <w:spacing w:after="160" w:line="259" w:lineRule="auto"/>
    </w:pPr>
  </w:style>
  <w:style w:type="paragraph" w:customStyle="1" w:styleId="C9FA7946854D49A6B2D3DC55270E8E2D">
    <w:name w:val="C9FA7946854D49A6B2D3DC55270E8E2D"/>
    <w:rsid w:val="00FE01D1"/>
    <w:pPr>
      <w:spacing w:after="160" w:line="259" w:lineRule="auto"/>
    </w:pPr>
  </w:style>
  <w:style w:type="paragraph" w:customStyle="1" w:styleId="77AF99D766484889860938C5B6A95365">
    <w:name w:val="77AF99D766484889860938C5B6A95365"/>
    <w:rsid w:val="00FE01D1"/>
    <w:pPr>
      <w:spacing w:after="160" w:line="259" w:lineRule="auto"/>
    </w:pPr>
  </w:style>
  <w:style w:type="paragraph" w:customStyle="1" w:styleId="FA003626BDC84BC4A0DD8E243F3F0288">
    <w:name w:val="FA003626BDC84BC4A0DD8E243F3F0288"/>
    <w:rsid w:val="00FE01D1"/>
    <w:pPr>
      <w:spacing w:after="160" w:line="259" w:lineRule="auto"/>
    </w:pPr>
  </w:style>
  <w:style w:type="paragraph" w:customStyle="1" w:styleId="6745412A3E264F7889F3CC9F4C2D2FC3">
    <w:name w:val="6745412A3E264F7889F3CC9F4C2D2FC3"/>
    <w:rsid w:val="00FE01D1"/>
    <w:pPr>
      <w:spacing w:after="160" w:line="259" w:lineRule="auto"/>
    </w:pPr>
  </w:style>
  <w:style w:type="paragraph" w:customStyle="1" w:styleId="F72BD2F00FC1488688CB8DA02009A995">
    <w:name w:val="F72BD2F00FC1488688CB8DA02009A995"/>
    <w:rsid w:val="00FE01D1"/>
    <w:pPr>
      <w:spacing w:after="160" w:line="259" w:lineRule="auto"/>
    </w:pPr>
  </w:style>
  <w:style w:type="paragraph" w:customStyle="1" w:styleId="1017BC14066A46429168DCD69D0564B0">
    <w:name w:val="1017BC14066A46429168DCD69D0564B0"/>
    <w:rsid w:val="00FE01D1"/>
    <w:pPr>
      <w:spacing w:after="160" w:line="259" w:lineRule="auto"/>
    </w:pPr>
  </w:style>
  <w:style w:type="paragraph" w:customStyle="1" w:styleId="2DC2874B4A78449392095AC002FA06B7">
    <w:name w:val="2DC2874B4A78449392095AC002FA06B7"/>
    <w:rsid w:val="00FE01D1"/>
    <w:pPr>
      <w:spacing w:after="160" w:line="259" w:lineRule="auto"/>
    </w:pPr>
  </w:style>
  <w:style w:type="paragraph" w:customStyle="1" w:styleId="282C2A8C8AEF43848503174D55666CE3">
    <w:name w:val="282C2A8C8AEF43848503174D55666CE3"/>
    <w:rsid w:val="00FE01D1"/>
    <w:pPr>
      <w:spacing w:after="160" w:line="259" w:lineRule="auto"/>
    </w:pPr>
  </w:style>
  <w:style w:type="paragraph" w:customStyle="1" w:styleId="7B2F3C1D08134979AFFFF2254A8EC614">
    <w:name w:val="7B2F3C1D08134979AFFFF2254A8EC614"/>
    <w:rsid w:val="00FE01D1"/>
    <w:pPr>
      <w:spacing w:after="160" w:line="259" w:lineRule="auto"/>
    </w:pPr>
  </w:style>
  <w:style w:type="paragraph" w:customStyle="1" w:styleId="4EB5321EB212482C89AA0A9C49C169D8">
    <w:name w:val="4EB5321EB212482C89AA0A9C49C169D8"/>
    <w:rsid w:val="00FE01D1"/>
    <w:pPr>
      <w:spacing w:after="160" w:line="259" w:lineRule="auto"/>
    </w:pPr>
  </w:style>
  <w:style w:type="paragraph" w:customStyle="1" w:styleId="FACE8A5C27504AB6BAD8B25E16CA18F6">
    <w:name w:val="FACE8A5C27504AB6BAD8B25E16CA18F6"/>
    <w:rsid w:val="00FE01D1"/>
    <w:pPr>
      <w:spacing w:after="160" w:line="259" w:lineRule="auto"/>
    </w:pPr>
  </w:style>
  <w:style w:type="paragraph" w:customStyle="1" w:styleId="799A07D9CD8E4A33845FEDFF36E5C173">
    <w:name w:val="799A07D9CD8E4A33845FEDFF36E5C173"/>
    <w:rsid w:val="00FE01D1"/>
    <w:pPr>
      <w:spacing w:after="160" w:line="259" w:lineRule="auto"/>
    </w:pPr>
  </w:style>
  <w:style w:type="paragraph" w:customStyle="1" w:styleId="3E6DA8030CE343D799A3949AD941338A">
    <w:name w:val="3E6DA8030CE343D799A3949AD941338A"/>
    <w:rsid w:val="00FE01D1"/>
    <w:pPr>
      <w:spacing w:after="160" w:line="259" w:lineRule="auto"/>
    </w:pPr>
  </w:style>
  <w:style w:type="paragraph" w:customStyle="1" w:styleId="272FA541ECAE40CBB953DD4ACC465F28">
    <w:name w:val="272FA541ECAE40CBB953DD4ACC465F28"/>
    <w:rsid w:val="00FE01D1"/>
    <w:pPr>
      <w:spacing w:after="160" w:line="259" w:lineRule="auto"/>
    </w:pPr>
  </w:style>
  <w:style w:type="paragraph" w:customStyle="1" w:styleId="4156BE845A4948ED923E69E5A057F0C0">
    <w:name w:val="4156BE845A4948ED923E69E5A057F0C0"/>
    <w:rsid w:val="00FE01D1"/>
    <w:pPr>
      <w:spacing w:after="160" w:line="259" w:lineRule="auto"/>
    </w:pPr>
  </w:style>
  <w:style w:type="paragraph" w:customStyle="1" w:styleId="97956061798D475688A4B5DD3DD9DFEE">
    <w:name w:val="97956061798D475688A4B5DD3DD9DFEE"/>
    <w:rsid w:val="00FE01D1"/>
    <w:pPr>
      <w:spacing w:after="160" w:line="259" w:lineRule="auto"/>
    </w:pPr>
  </w:style>
  <w:style w:type="paragraph" w:customStyle="1" w:styleId="9D9013F11D26455D8D5BBEC449D27FF3">
    <w:name w:val="9D9013F11D26455D8D5BBEC449D27FF3"/>
    <w:rsid w:val="00FE01D1"/>
    <w:pPr>
      <w:spacing w:after="160" w:line="259" w:lineRule="auto"/>
    </w:pPr>
  </w:style>
  <w:style w:type="paragraph" w:customStyle="1" w:styleId="4E4B28464BF14C51BE142589643C01FE">
    <w:name w:val="4E4B28464BF14C51BE142589643C01FE"/>
    <w:rsid w:val="00FE01D1"/>
    <w:pPr>
      <w:spacing w:after="160" w:line="259" w:lineRule="auto"/>
    </w:pPr>
  </w:style>
  <w:style w:type="paragraph" w:customStyle="1" w:styleId="1D99DD3BABAA4592A39DEC43FB637A97">
    <w:name w:val="1D99DD3BABAA4592A39DEC43FB637A97"/>
    <w:rsid w:val="00FE01D1"/>
    <w:pPr>
      <w:spacing w:after="160" w:line="259" w:lineRule="auto"/>
    </w:pPr>
  </w:style>
  <w:style w:type="paragraph" w:customStyle="1" w:styleId="EB9CEE9F73B84E14A4BBA4BE770745D2">
    <w:name w:val="EB9CEE9F73B84E14A4BBA4BE770745D2"/>
    <w:rsid w:val="00FE01D1"/>
    <w:pPr>
      <w:spacing w:after="160" w:line="259" w:lineRule="auto"/>
    </w:pPr>
  </w:style>
  <w:style w:type="paragraph" w:customStyle="1" w:styleId="7646F3A143C44061A0F78B9B8825EC29">
    <w:name w:val="7646F3A143C44061A0F78B9B8825EC29"/>
    <w:rsid w:val="00FE01D1"/>
    <w:pPr>
      <w:spacing w:after="160" w:line="259" w:lineRule="auto"/>
    </w:pPr>
  </w:style>
  <w:style w:type="paragraph" w:customStyle="1" w:styleId="668E8449702C494282078BCCB82D53E7">
    <w:name w:val="668E8449702C494282078BCCB82D53E7"/>
    <w:rsid w:val="00FE01D1"/>
    <w:pPr>
      <w:spacing w:after="160" w:line="259" w:lineRule="auto"/>
    </w:pPr>
  </w:style>
  <w:style w:type="paragraph" w:customStyle="1" w:styleId="DCAED6CD6AAD44D58287F5EA0A2F9FB8">
    <w:name w:val="DCAED6CD6AAD44D58287F5EA0A2F9FB8"/>
    <w:rsid w:val="00FE01D1"/>
    <w:pPr>
      <w:spacing w:after="160" w:line="259" w:lineRule="auto"/>
    </w:pPr>
  </w:style>
  <w:style w:type="paragraph" w:customStyle="1" w:styleId="07FBE70AB23E4C38BE37FD68A1E5BCF3">
    <w:name w:val="07FBE70AB23E4C38BE37FD68A1E5BCF3"/>
    <w:rsid w:val="00FE01D1"/>
    <w:pPr>
      <w:spacing w:after="160" w:line="259" w:lineRule="auto"/>
    </w:pPr>
  </w:style>
  <w:style w:type="paragraph" w:customStyle="1" w:styleId="8EA060083BE54B69ABD0DCD0B37E2832">
    <w:name w:val="8EA060083BE54B69ABD0DCD0B37E2832"/>
    <w:rsid w:val="00FE01D1"/>
    <w:pPr>
      <w:spacing w:after="160" w:line="259" w:lineRule="auto"/>
    </w:pPr>
  </w:style>
  <w:style w:type="paragraph" w:customStyle="1" w:styleId="0836BB55EFEA43548D6C19795450A480">
    <w:name w:val="0836BB55EFEA43548D6C19795450A480"/>
    <w:rsid w:val="00FE01D1"/>
    <w:pPr>
      <w:spacing w:after="160" w:line="259" w:lineRule="auto"/>
    </w:pPr>
  </w:style>
  <w:style w:type="paragraph" w:customStyle="1" w:styleId="1B8E98C7BCB245AEBEF0EEB677F9D83C">
    <w:name w:val="1B8E98C7BCB245AEBEF0EEB677F9D83C"/>
    <w:rsid w:val="00FE01D1"/>
    <w:pPr>
      <w:spacing w:after="160" w:line="259" w:lineRule="auto"/>
    </w:pPr>
  </w:style>
  <w:style w:type="paragraph" w:customStyle="1" w:styleId="6275EA6ACF104A229CCA25E0B9BB0E39">
    <w:name w:val="6275EA6ACF104A229CCA25E0B9BB0E39"/>
    <w:rsid w:val="00FE01D1"/>
    <w:pPr>
      <w:spacing w:after="160" w:line="259" w:lineRule="auto"/>
    </w:pPr>
  </w:style>
  <w:style w:type="paragraph" w:customStyle="1" w:styleId="C3C9B06463874B2AA1301A0A71B0C025">
    <w:name w:val="C3C9B06463874B2AA1301A0A71B0C025"/>
    <w:rsid w:val="00FE01D1"/>
    <w:pPr>
      <w:spacing w:after="160" w:line="259" w:lineRule="auto"/>
    </w:pPr>
  </w:style>
  <w:style w:type="paragraph" w:customStyle="1" w:styleId="EDB86329164440EA87DD4CDAC7DE3FBB">
    <w:name w:val="EDB86329164440EA87DD4CDAC7DE3FBB"/>
    <w:rsid w:val="00FE01D1"/>
    <w:pPr>
      <w:spacing w:after="160" w:line="259" w:lineRule="auto"/>
    </w:pPr>
  </w:style>
  <w:style w:type="paragraph" w:customStyle="1" w:styleId="B2B25ABD047F4AA1A89C9230DE158FB1">
    <w:name w:val="B2B25ABD047F4AA1A89C9230DE158FB1"/>
    <w:rsid w:val="00FE01D1"/>
    <w:pPr>
      <w:spacing w:after="160" w:line="259" w:lineRule="auto"/>
    </w:pPr>
  </w:style>
  <w:style w:type="paragraph" w:customStyle="1" w:styleId="B7D7F97273AC49C1970564AB5455F1C7">
    <w:name w:val="B7D7F97273AC49C1970564AB5455F1C7"/>
    <w:rsid w:val="00FE01D1"/>
    <w:pPr>
      <w:spacing w:after="160" w:line="259" w:lineRule="auto"/>
    </w:pPr>
  </w:style>
  <w:style w:type="paragraph" w:customStyle="1" w:styleId="7A72533FD2B2449A943ECACD8C02A747">
    <w:name w:val="7A72533FD2B2449A943ECACD8C02A747"/>
    <w:rsid w:val="00FE01D1"/>
    <w:pPr>
      <w:spacing w:after="160" w:line="259" w:lineRule="auto"/>
    </w:pPr>
  </w:style>
  <w:style w:type="paragraph" w:customStyle="1" w:styleId="3EE0697E1F574F749D5273CF04C295FA">
    <w:name w:val="3EE0697E1F574F749D5273CF04C295FA"/>
    <w:rsid w:val="00FE01D1"/>
    <w:pPr>
      <w:spacing w:after="160" w:line="259" w:lineRule="auto"/>
    </w:pPr>
  </w:style>
  <w:style w:type="paragraph" w:customStyle="1" w:styleId="CC18DAAA94234F878238C3518D11DEE9">
    <w:name w:val="CC18DAAA94234F878238C3518D11DEE9"/>
    <w:rsid w:val="00FE01D1"/>
    <w:pPr>
      <w:spacing w:after="160" w:line="259" w:lineRule="auto"/>
    </w:pPr>
  </w:style>
  <w:style w:type="paragraph" w:customStyle="1" w:styleId="9D0053F1B5364A0694978A91D6F8B42B">
    <w:name w:val="9D0053F1B5364A0694978A91D6F8B42B"/>
    <w:rsid w:val="00FE01D1"/>
    <w:pPr>
      <w:spacing w:after="160" w:line="259" w:lineRule="auto"/>
    </w:pPr>
  </w:style>
  <w:style w:type="paragraph" w:customStyle="1" w:styleId="E7D8A697552C490D8CC0A3C0A9909D94">
    <w:name w:val="E7D8A697552C490D8CC0A3C0A9909D94"/>
    <w:rsid w:val="00FE01D1"/>
    <w:pPr>
      <w:spacing w:after="160" w:line="259" w:lineRule="auto"/>
    </w:pPr>
  </w:style>
  <w:style w:type="paragraph" w:customStyle="1" w:styleId="0781B41D7895468DAAC10AF275DBDDD7">
    <w:name w:val="0781B41D7895468DAAC10AF275DBDDD7"/>
    <w:rsid w:val="00FE01D1"/>
    <w:pPr>
      <w:spacing w:after="160" w:line="259" w:lineRule="auto"/>
    </w:pPr>
  </w:style>
  <w:style w:type="paragraph" w:customStyle="1" w:styleId="3B634015E4944EFB9E2045B92C8525CA">
    <w:name w:val="3B634015E4944EFB9E2045B92C8525CA"/>
    <w:rsid w:val="00FE01D1"/>
    <w:pPr>
      <w:spacing w:after="160" w:line="259" w:lineRule="auto"/>
    </w:pPr>
  </w:style>
  <w:style w:type="paragraph" w:customStyle="1" w:styleId="62FBE157DD084413B4F9FF07B9FDD49F">
    <w:name w:val="62FBE157DD084413B4F9FF07B9FDD49F"/>
    <w:rsid w:val="00FE01D1"/>
    <w:pPr>
      <w:spacing w:after="160" w:line="259" w:lineRule="auto"/>
    </w:pPr>
  </w:style>
  <w:style w:type="paragraph" w:customStyle="1" w:styleId="86094941510D41E4BE08144BD045DD35">
    <w:name w:val="86094941510D41E4BE08144BD045DD35"/>
    <w:rsid w:val="00FE01D1"/>
    <w:pPr>
      <w:spacing w:after="160" w:line="259" w:lineRule="auto"/>
    </w:pPr>
  </w:style>
  <w:style w:type="paragraph" w:customStyle="1" w:styleId="4A6E492F541D45E08B797CF1341914AE">
    <w:name w:val="4A6E492F541D45E08B797CF1341914AE"/>
    <w:rsid w:val="00FE01D1"/>
    <w:pPr>
      <w:spacing w:after="160" w:line="259" w:lineRule="auto"/>
    </w:pPr>
  </w:style>
  <w:style w:type="paragraph" w:customStyle="1" w:styleId="15EF03CC2DC8477EB25AE2924F76651B">
    <w:name w:val="15EF03CC2DC8477EB25AE2924F76651B"/>
    <w:rsid w:val="00FE01D1"/>
    <w:pPr>
      <w:spacing w:after="160" w:line="259" w:lineRule="auto"/>
    </w:pPr>
  </w:style>
  <w:style w:type="paragraph" w:customStyle="1" w:styleId="6C7B29C7B430423F8FFCCB9BADCCDDFD">
    <w:name w:val="6C7B29C7B430423F8FFCCB9BADCCDDFD"/>
    <w:rsid w:val="00FE01D1"/>
    <w:pPr>
      <w:spacing w:after="160" w:line="259" w:lineRule="auto"/>
    </w:pPr>
  </w:style>
  <w:style w:type="paragraph" w:customStyle="1" w:styleId="D6E4CEEC1D4947AF9B83B1365151017E">
    <w:name w:val="D6E4CEEC1D4947AF9B83B1365151017E"/>
    <w:rsid w:val="00FE01D1"/>
    <w:pPr>
      <w:spacing w:after="160" w:line="259" w:lineRule="auto"/>
    </w:pPr>
  </w:style>
  <w:style w:type="paragraph" w:customStyle="1" w:styleId="4B1FC8A0088F455292917711BA93E4B7">
    <w:name w:val="4B1FC8A0088F455292917711BA93E4B7"/>
    <w:rsid w:val="00FE01D1"/>
    <w:pPr>
      <w:spacing w:after="160" w:line="259" w:lineRule="auto"/>
    </w:pPr>
  </w:style>
  <w:style w:type="paragraph" w:customStyle="1" w:styleId="52FB67AF7CB04DC8AD10BF92B81B698A">
    <w:name w:val="52FB67AF7CB04DC8AD10BF92B81B698A"/>
    <w:rsid w:val="00FE01D1"/>
    <w:pPr>
      <w:spacing w:after="160" w:line="259" w:lineRule="auto"/>
    </w:pPr>
  </w:style>
  <w:style w:type="paragraph" w:customStyle="1" w:styleId="75DD6E1DF0D542678A88CBE455C7D890">
    <w:name w:val="75DD6E1DF0D542678A88CBE455C7D890"/>
    <w:rsid w:val="00FE01D1"/>
    <w:pPr>
      <w:spacing w:after="160" w:line="259" w:lineRule="auto"/>
    </w:pPr>
  </w:style>
  <w:style w:type="paragraph" w:customStyle="1" w:styleId="4CBA773FF5C84608A9E24B9186DD4060">
    <w:name w:val="4CBA773FF5C84608A9E24B9186DD4060"/>
    <w:rsid w:val="00FE01D1"/>
    <w:pPr>
      <w:spacing w:after="160" w:line="259" w:lineRule="auto"/>
    </w:pPr>
  </w:style>
  <w:style w:type="paragraph" w:customStyle="1" w:styleId="FF067C8587F440B7ACDB8B7C943E05DC">
    <w:name w:val="FF067C8587F440B7ACDB8B7C943E05DC"/>
    <w:rsid w:val="00FE01D1"/>
    <w:pPr>
      <w:spacing w:after="160" w:line="259" w:lineRule="auto"/>
    </w:pPr>
  </w:style>
  <w:style w:type="paragraph" w:customStyle="1" w:styleId="205825F17C2940D8B638DC8B2A30CB23">
    <w:name w:val="205825F17C2940D8B638DC8B2A30CB23"/>
    <w:rsid w:val="00FE01D1"/>
    <w:pPr>
      <w:spacing w:after="160" w:line="259" w:lineRule="auto"/>
    </w:pPr>
  </w:style>
  <w:style w:type="paragraph" w:customStyle="1" w:styleId="6B7D7281D77949D482870B4398B676CB">
    <w:name w:val="6B7D7281D77949D482870B4398B676CB"/>
    <w:rsid w:val="00FE01D1"/>
    <w:pPr>
      <w:spacing w:after="160" w:line="259" w:lineRule="auto"/>
    </w:pPr>
  </w:style>
  <w:style w:type="paragraph" w:customStyle="1" w:styleId="41B5745637FC4D67ABCEB94D2983BD2B">
    <w:name w:val="41B5745637FC4D67ABCEB94D2983BD2B"/>
    <w:rsid w:val="00FE01D1"/>
    <w:pPr>
      <w:spacing w:after="160" w:line="259" w:lineRule="auto"/>
    </w:pPr>
  </w:style>
  <w:style w:type="paragraph" w:customStyle="1" w:styleId="4B61F0FB0E294CB2A35051007D9ED102">
    <w:name w:val="4B61F0FB0E294CB2A35051007D9ED102"/>
    <w:rsid w:val="00FE01D1"/>
    <w:pPr>
      <w:spacing w:after="160" w:line="259" w:lineRule="auto"/>
    </w:pPr>
  </w:style>
  <w:style w:type="paragraph" w:customStyle="1" w:styleId="C4ADF6ECBE9C484CB5D6504D6612F0B9">
    <w:name w:val="C4ADF6ECBE9C484CB5D6504D6612F0B9"/>
    <w:rsid w:val="00FE01D1"/>
    <w:pPr>
      <w:spacing w:after="160" w:line="259" w:lineRule="auto"/>
    </w:pPr>
  </w:style>
  <w:style w:type="paragraph" w:customStyle="1" w:styleId="B2909BF1286C4FEDBA51C4EDC0DC9D7B">
    <w:name w:val="B2909BF1286C4FEDBA51C4EDC0DC9D7B"/>
    <w:rsid w:val="00FE01D1"/>
    <w:pPr>
      <w:spacing w:after="160" w:line="259" w:lineRule="auto"/>
    </w:pPr>
  </w:style>
  <w:style w:type="paragraph" w:customStyle="1" w:styleId="8C48DF205B5A441EB8F840A508CCB274">
    <w:name w:val="8C48DF205B5A441EB8F840A508CCB274"/>
    <w:rsid w:val="00FE01D1"/>
    <w:pPr>
      <w:spacing w:after="160" w:line="259" w:lineRule="auto"/>
    </w:pPr>
  </w:style>
  <w:style w:type="paragraph" w:customStyle="1" w:styleId="7D338E9E35C2467489D6B5C013771B6F">
    <w:name w:val="7D338E9E35C2467489D6B5C013771B6F"/>
    <w:rsid w:val="00FE01D1"/>
    <w:pPr>
      <w:spacing w:after="160" w:line="259" w:lineRule="auto"/>
    </w:pPr>
  </w:style>
  <w:style w:type="paragraph" w:customStyle="1" w:styleId="F628287F84E0422CBBE6247A49658CDF">
    <w:name w:val="F628287F84E0422CBBE6247A49658CDF"/>
    <w:rsid w:val="00FE01D1"/>
    <w:pPr>
      <w:spacing w:after="160" w:line="259" w:lineRule="auto"/>
    </w:pPr>
  </w:style>
  <w:style w:type="paragraph" w:customStyle="1" w:styleId="E30B5C3586AD4F30AE47210F52138C69">
    <w:name w:val="E30B5C3586AD4F30AE47210F52138C69"/>
    <w:rsid w:val="00FE01D1"/>
    <w:pPr>
      <w:spacing w:after="160" w:line="259" w:lineRule="auto"/>
    </w:pPr>
  </w:style>
  <w:style w:type="paragraph" w:customStyle="1" w:styleId="D44F55EDE11E4833B6683CDAC89E6427">
    <w:name w:val="D44F55EDE11E4833B6683CDAC89E6427"/>
    <w:rsid w:val="00FE01D1"/>
    <w:pPr>
      <w:spacing w:after="160" w:line="259" w:lineRule="auto"/>
    </w:pPr>
  </w:style>
  <w:style w:type="paragraph" w:customStyle="1" w:styleId="6880DDE9CCA14D78B56B79E435E6C9EF">
    <w:name w:val="6880DDE9CCA14D78B56B79E435E6C9EF"/>
    <w:rsid w:val="00FE01D1"/>
    <w:pPr>
      <w:spacing w:after="160" w:line="259" w:lineRule="auto"/>
    </w:pPr>
  </w:style>
  <w:style w:type="paragraph" w:customStyle="1" w:styleId="D8F27D2A48CD4D87A1E382E866CA2FFD">
    <w:name w:val="D8F27D2A48CD4D87A1E382E866CA2FFD"/>
    <w:rsid w:val="00FE01D1"/>
    <w:pPr>
      <w:spacing w:after="160" w:line="259" w:lineRule="auto"/>
    </w:pPr>
  </w:style>
  <w:style w:type="paragraph" w:customStyle="1" w:styleId="9C175E5575F74DF1BF945B6F2957221A">
    <w:name w:val="9C175E5575F74DF1BF945B6F2957221A"/>
    <w:rsid w:val="00FE01D1"/>
    <w:pPr>
      <w:spacing w:after="160" w:line="259" w:lineRule="auto"/>
    </w:pPr>
  </w:style>
  <w:style w:type="paragraph" w:customStyle="1" w:styleId="7240E05E433741D5AF5576121F26437E">
    <w:name w:val="7240E05E433741D5AF5576121F26437E"/>
    <w:rsid w:val="00FE01D1"/>
    <w:pPr>
      <w:spacing w:after="160" w:line="259" w:lineRule="auto"/>
    </w:pPr>
  </w:style>
  <w:style w:type="paragraph" w:customStyle="1" w:styleId="CAF7ECAB2C774D90872624B33FEFF0A8">
    <w:name w:val="CAF7ECAB2C774D90872624B33FEFF0A8"/>
    <w:rsid w:val="00FE01D1"/>
    <w:pPr>
      <w:spacing w:after="160" w:line="259" w:lineRule="auto"/>
    </w:pPr>
  </w:style>
  <w:style w:type="paragraph" w:customStyle="1" w:styleId="2D8833E1D592426BAA4FCFCCEF35A0E9">
    <w:name w:val="2D8833E1D592426BAA4FCFCCEF35A0E9"/>
    <w:rsid w:val="00FE01D1"/>
    <w:pPr>
      <w:spacing w:after="160" w:line="259" w:lineRule="auto"/>
    </w:pPr>
  </w:style>
  <w:style w:type="paragraph" w:customStyle="1" w:styleId="A7DF23ED11F448B2AE573D4458B56341">
    <w:name w:val="A7DF23ED11F448B2AE573D4458B56341"/>
    <w:rsid w:val="00FE01D1"/>
    <w:pPr>
      <w:spacing w:after="160" w:line="259" w:lineRule="auto"/>
    </w:pPr>
  </w:style>
  <w:style w:type="paragraph" w:customStyle="1" w:styleId="1E720394DDD546928ADF6A0B0C07D187">
    <w:name w:val="1E720394DDD546928ADF6A0B0C07D187"/>
    <w:rsid w:val="00FE01D1"/>
    <w:pPr>
      <w:spacing w:after="160" w:line="259" w:lineRule="auto"/>
    </w:pPr>
  </w:style>
  <w:style w:type="paragraph" w:customStyle="1" w:styleId="5BAB13D8863542FEBD8031EAE08F64EB">
    <w:name w:val="5BAB13D8863542FEBD8031EAE08F64EB"/>
    <w:rsid w:val="00FE01D1"/>
    <w:pPr>
      <w:spacing w:after="160" w:line="259" w:lineRule="auto"/>
    </w:pPr>
  </w:style>
  <w:style w:type="paragraph" w:customStyle="1" w:styleId="847344FEF8DE4746A5F16B50B0D1E814">
    <w:name w:val="847344FEF8DE4746A5F16B50B0D1E814"/>
    <w:rsid w:val="00FE01D1"/>
    <w:pPr>
      <w:spacing w:after="160" w:line="259" w:lineRule="auto"/>
    </w:pPr>
  </w:style>
  <w:style w:type="paragraph" w:customStyle="1" w:styleId="1C5F8D73E02C4F0C9B1EC7DB6CE202C6">
    <w:name w:val="1C5F8D73E02C4F0C9B1EC7DB6CE202C6"/>
    <w:rsid w:val="00FE01D1"/>
    <w:pPr>
      <w:spacing w:after="160" w:line="259" w:lineRule="auto"/>
    </w:pPr>
  </w:style>
  <w:style w:type="paragraph" w:customStyle="1" w:styleId="22347456F9F14D0C9760B068B783AFE9">
    <w:name w:val="22347456F9F14D0C9760B068B783AFE9"/>
    <w:rsid w:val="00FE01D1"/>
    <w:pPr>
      <w:spacing w:after="160" w:line="259" w:lineRule="auto"/>
    </w:pPr>
  </w:style>
  <w:style w:type="paragraph" w:customStyle="1" w:styleId="F78A1583FCB74344B9E223D1356C3911">
    <w:name w:val="F78A1583FCB74344B9E223D1356C3911"/>
    <w:rsid w:val="00FE01D1"/>
    <w:pPr>
      <w:spacing w:after="160" w:line="259" w:lineRule="auto"/>
    </w:pPr>
  </w:style>
  <w:style w:type="paragraph" w:customStyle="1" w:styleId="BD382F58645A4357A1B88A93B19605E5">
    <w:name w:val="BD382F58645A4357A1B88A93B19605E5"/>
    <w:rsid w:val="00FE01D1"/>
    <w:pPr>
      <w:spacing w:after="160" w:line="259" w:lineRule="auto"/>
    </w:pPr>
  </w:style>
  <w:style w:type="paragraph" w:customStyle="1" w:styleId="0A7CDE00073A4549A793ECA54737F02C">
    <w:name w:val="0A7CDE00073A4549A793ECA54737F02C"/>
    <w:rsid w:val="00FE01D1"/>
    <w:pPr>
      <w:spacing w:after="160" w:line="259" w:lineRule="auto"/>
    </w:pPr>
  </w:style>
  <w:style w:type="paragraph" w:customStyle="1" w:styleId="48106A8802884AB999A9F0F8B398AB64">
    <w:name w:val="48106A8802884AB999A9F0F8B398AB64"/>
    <w:rsid w:val="00FE01D1"/>
    <w:pPr>
      <w:spacing w:after="160" w:line="259" w:lineRule="auto"/>
    </w:pPr>
  </w:style>
  <w:style w:type="paragraph" w:customStyle="1" w:styleId="3ADA2087283647D8B8B8F357C24BACA9">
    <w:name w:val="3ADA2087283647D8B8B8F357C24BACA9"/>
    <w:rsid w:val="00FE01D1"/>
    <w:pPr>
      <w:spacing w:after="160" w:line="259" w:lineRule="auto"/>
    </w:pPr>
  </w:style>
  <w:style w:type="paragraph" w:customStyle="1" w:styleId="B26386333C3941EC93F8DCC563811360">
    <w:name w:val="B26386333C3941EC93F8DCC563811360"/>
    <w:rsid w:val="00FE01D1"/>
    <w:pPr>
      <w:spacing w:after="160" w:line="259" w:lineRule="auto"/>
    </w:pPr>
  </w:style>
  <w:style w:type="paragraph" w:customStyle="1" w:styleId="18C4EF7E23B94593B13AAB45CAF65223">
    <w:name w:val="18C4EF7E23B94593B13AAB45CAF65223"/>
    <w:rsid w:val="00FE01D1"/>
    <w:pPr>
      <w:spacing w:after="160" w:line="259" w:lineRule="auto"/>
    </w:pPr>
  </w:style>
  <w:style w:type="paragraph" w:customStyle="1" w:styleId="8B4CD859DC8C46A5BB0F4C937F22FA48">
    <w:name w:val="8B4CD859DC8C46A5BB0F4C937F22FA48"/>
    <w:rsid w:val="00FE01D1"/>
    <w:pPr>
      <w:spacing w:after="160" w:line="259" w:lineRule="auto"/>
    </w:pPr>
  </w:style>
  <w:style w:type="paragraph" w:customStyle="1" w:styleId="4573C575E6C644F787C1E1EA5DA73207">
    <w:name w:val="4573C575E6C644F787C1E1EA5DA73207"/>
    <w:rsid w:val="00FE01D1"/>
    <w:pPr>
      <w:spacing w:after="160" w:line="259" w:lineRule="auto"/>
    </w:pPr>
  </w:style>
  <w:style w:type="paragraph" w:customStyle="1" w:styleId="22514F9A49EC4C509EE468182FEBFEFF">
    <w:name w:val="22514F9A49EC4C509EE468182FEBFEFF"/>
    <w:rsid w:val="00FE01D1"/>
    <w:pPr>
      <w:spacing w:after="160" w:line="259" w:lineRule="auto"/>
    </w:pPr>
  </w:style>
  <w:style w:type="paragraph" w:customStyle="1" w:styleId="65326DA675C14B8AA4266D672BC0EDD7">
    <w:name w:val="65326DA675C14B8AA4266D672BC0EDD7"/>
    <w:rsid w:val="00FE01D1"/>
    <w:pPr>
      <w:spacing w:after="160" w:line="259" w:lineRule="auto"/>
    </w:pPr>
  </w:style>
  <w:style w:type="paragraph" w:customStyle="1" w:styleId="5CEC9063974C44ED8BA2D44C5870FE8B">
    <w:name w:val="5CEC9063974C44ED8BA2D44C5870FE8B"/>
    <w:rsid w:val="00FE01D1"/>
    <w:pPr>
      <w:spacing w:after="160" w:line="259" w:lineRule="auto"/>
    </w:pPr>
  </w:style>
  <w:style w:type="paragraph" w:customStyle="1" w:styleId="9C2FAE069CED496998682FC16E4B2A9D">
    <w:name w:val="9C2FAE069CED496998682FC16E4B2A9D"/>
    <w:rsid w:val="00FE01D1"/>
    <w:pPr>
      <w:spacing w:after="160" w:line="259" w:lineRule="auto"/>
    </w:pPr>
  </w:style>
  <w:style w:type="paragraph" w:customStyle="1" w:styleId="E9139ACD07DE4923ABE09E1020E7CA9D">
    <w:name w:val="E9139ACD07DE4923ABE09E1020E7CA9D"/>
    <w:rsid w:val="00FE01D1"/>
    <w:pPr>
      <w:spacing w:after="160" w:line="259" w:lineRule="auto"/>
    </w:pPr>
  </w:style>
  <w:style w:type="paragraph" w:customStyle="1" w:styleId="DA31D456D51B4F1E80A3367849056B65">
    <w:name w:val="DA31D456D51B4F1E80A3367849056B65"/>
    <w:rsid w:val="00FE01D1"/>
    <w:pPr>
      <w:spacing w:after="160" w:line="259" w:lineRule="auto"/>
    </w:pPr>
  </w:style>
  <w:style w:type="paragraph" w:customStyle="1" w:styleId="AFC61872A61643E2861F77F571412075">
    <w:name w:val="AFC61872A61643E2861F77F571412075"/>
    <w:rsid w:val="00FE01D1"/>
    <w:pPr>
      <w:spacing w:after="160" w:line="259" w:lineRule="auto"/>
    </w:pPr>
  </w:style>
  <w:style w:type="paragraph" w:customStyle="1" w:styleId="93ADF35CFFD74DF18E6182F95E45A5B3">
    <w:name w:val="93ADF35CFFD74DF18E6182F95E45A5B3"/>
    <w:rsid w:val="00FE01D1"/>
    <w:pPr>
      <w:spacing w:after="160" w:line="259" w:lineRule="auto"/>
    </w:pPr>
  </w:style>
  <w:style w:type="paragraph" w:customStyle="1" w:styleId="9BFA393189B24E488315FFDD8F2D035F">
    <w:name w:val="9BFA393189B24E488315FFDD8F2D035F"/>
    <w:rsid w:val="00FE01D1"/>
    <w:pPr>
      <w:spacing w:after="160" w:line="259" w:lineRule="auto"/>
    </w:pPr>
  </w:style>
  <w:style w:type="paragraph" w:customStyle="1" w:styleId="958DA1EB90084318B8B3811A1D8FF681">
    <w:name w:val="958DA1EB90084318B8B3811A1D8FF681"/>
    <w:rsid w:val="00FE01D1"/>
    <w:pPr>
      <w:spacing w:after="160" w:line="259" w:lineRule="auto"/>
    </w:pPr>
  </w:style>
  <w:style w:type="paragraph" w:customStyle="1" w:styleId="AE4BDFF94D2F4AA781A337F97822602A">
    <w:name w:val="AE4BDFF94D2F4AA781A337F97822602A"/>
    <w:rsid w:val="00FE01D1"/>
    <w:pPr>
      <w:spacing w:after="160" w:line="259" w:lineRule="auto"/>
    </w:pPr>
  </w:style>
  <w:style w:type="paragraph" w:customStyle="1" w:styleId="971AE76EA90C456D8785881247B988E7">
    <w:name w:val="971AE76EA90C456D8785881247B988E7"/>
    <w:rsid w:val="00FE01D1"/>
    <w:pPr>
      <w:spacing w:after="160" w:line="259" w:lineRule="auto"/>
    </w:pPr>
  </w:style>
  <w:style w:type="paragraph" w:customStyle="1" w:styleId="89B6D75AA870429288BB45F21CA5157E">
    <w:name w:val="89B6D75AA870429288BB45F21CA5157E"/>
    <w:rsid w:val="00FE01D1"/>
    <w:pPr>
      <w:spacing w:after="160" w:line="259" w:lineRule="auto"/>
    </w:pPr>
  </w:style>
  <w:style w:type="paragraph" w:customStyle="1" w:styleId="A7C7C18BA4EF4C26B04DFF15AF2DEB63">
    <w:name w:val="A7C7C18BA4EF4C26B04DFF15AF2DEB63"/>
    <w:rsid w:val="00FE01D1"/>
    <w:pPr>
      <w:spacing w:after="160" w:line="259" w:lineRule="auto"/>
    </w:pPr>
  </w:style>
  <w:style w:type="paragraph" w:customStyle="1" w:styleId="3280D811B748426FAF14281B1D023D1E">
    <w:name w:val="3280D811B748426FAF14281B1D023D1E"/>
    <w:rsid w:val="00FE01D1"/>
    <w:pPr>
      <w:spacing w:after="160" w:line="259" w:lineRule="auto"/>
    </w:pPr>
  </w:style>
  <w:style w:type="paragraph" w:customStyle="1" w:styleId="E3E963AE1F3F4BE0B873E29576F4F5B7">
    <w:name w:val="E3E963AE1F3F4BE0B873E29576F4F5B7"/>
    <w:rsid w:val="00FE01D1"/>
    <w:pPr>
      <w:spacing w:after="160" w:line="259" w:lineRule="auto"/>
    </w:pPr>
  </w:style>
  <w:style w:type="paragraph" w:customStyle="1" w:styleId="93F1DF428A2A482CB4D6A41D3961B290">
    <w:name w:val="93F1DF428A2A482CB4D6A41D3961B290"/>
    <w:rsid w:val="00FE01D1"/>
    <w:pPr>
      <w:spacing w:after="160" w:line="259" w:lineRule="auto"/>
    </w:pPr>
  </w:style>
  <w:style w:type="paragraph" w:customStyle="1" w:styleId="B6D381C0B79C4E2A9430714607839ABF">
    <w:name w:val="B6D381C0B79C4E2A9430714607839ABF"/>
    <w:rsid w:val="00FE01D1"/>
    <w:pPr>
      <w:spacing w:after="160" w:line="259" w:lineRule="auto"/>
    </w:pPr>
  </w:style>
  <w:style w:type="paragraph" w:customStyle="1" w:styleId="3A8A05AB9AD4470F838CB3E090557062">
    <w:name w:val="3A8A05AB9AD4470F838CB3E090557062"/>
    <w:rsid w:val="00FE01D1"/>
    <w:pPr>
      <w:spacing w:after="160" w:line="259" w:lineRule="auto"/>
    </w:pPr>
  </w:style>
  <w:style w:type="paragraph" w:customStyle="1" w:styleId="D21CC03BCD654835AF51614968DF2264">
    <w:name w:val="D21CC03BCD654835AF51614968DF2264"/>
    <w:rsid w:val="00FE01D1"/>
    <w:pPr>
      <w:spacing w:after="160" w:line="259" w:lineRule="auto"/>
    </w:pPr>
  </w:style>
  <w:style w:type="paragraph" w:customStyle="1" w:styleId="92B1BF1B3C1E4F408924A949B3B3B602">
    <w:name w:val="92B1BF1B3C1E4F408924A949B3B3B602"/>
    <w:rsid w:val="00FE01D1"/>
    <w:pPr>
      <w:spacing w:after="160" w:line="259" w:lineRule="auto"/>
    </w:pPr>
  </w:style>
  <w:style w:type="paragraph" w:customStyle="1" w:styleId="C211A58A304B45E4962EB7A222554AE8">
    <w:name w:val="C211A58A304B45E4962EB7A222554AE8"/>
    <w:rsid w:val="00FE01D1"/>
    <w:pPr>
      <w:spacing w:after="160" w:line="259" w:lineRule="auto"/>
    </w:pPr>
  </w:style>
  <w:style w:type="paragraph" w:customStyle="1" w:styleId="0A93E888ADF14F44BD6CD5C60C92E3AD">
    <w:name w:val="0A93E888ADF14F44BD6CD5C60C92E3AD"/>
    <w:rsid w:val="00FE01D1"/>
    <w:pPr>
      <w:spacing w:after="160" w:line="259" w:lineRule="auto"/>
    </w:pPr>
  </w:style>
  <w:style w:type="paragraph" w:customStyle="1" w:styleId="DA13ED058C2F411FB854052C7C4DA6DE">
    <w:name w:val="DA13ED058C2F411FB854052C7C4DA6DE"/>
    <w:rsid w:val="00FE01D1"/>
    <w:pPr>
      <w:spacing w:after="160" w:line="259" w:lineRule="auto"/>
    </w:pPr>
  </w:style>
  <w:style w:type="paragraph" w:customStyle="1" w:styleId="77D4DEF59D8A4236AD1203DC632871F9">
    <w:name w:val="77D4DEF59D8A4236AD1203DC632871F9"/>
    <w:rsid w:val="00FE01D1"/>
    <w:pPr>
      <w:spacing w:after="160" w:line="259" w:lineRule="auto"/>
    </w:pPr>
  </w:style>
  <w:style w:type="paragraph" w:customStyle="1" w:styleId="7DD943AE7E3C42989C00E3A59A9659DB">
    <w:name w:val="7DD943AE7E3C42989C00E3A59A9659DB"/>
    <w:rsid w:val="00FE01D1"/>
    <w:pPr>
      <w:spacing w:after="160" w:line="259" w:lineRule="auto"/>
    </w:pPr>
  </w:style>
  <w:style w:type="paragraph" w:customStyle="1" w:styleId="94E9D4D57F904F34954ED7089771943D">
    <w:name w:val="94E9D4D57F904F34954ED7089771943D"/>
    <w:rsid w:val="00FE01D1"/>
    <w:pPr>
      <w:spacing w:after="160" w:line="259" w:lineRule="auto"/>
    </w:pPr>
  </w:style>
  <w:style w:type="paragraph" w:customStyle="1" w:styleId="B139187FE561419C9070BF8173D5C99C">
    <w:name w:val="B139187FE561419C9070BF8173D5C99C"/>
    <w:rsid w:val="00FE01D1"/>
    <w:pPr>
      <w:spacing w:after="160" w:line="259" w:lineRule="auto"/>
    </w:pPr>
  </w:style>
  <w:style w:type="paragraph" w:customStyle="1" w:styleId="349D231E1A8D46D18DD7C0E536B76E36">
    <w:name w:val="349D231E1A8D46D18DD7C0E536B76E36"/>
    <w:rsid w:val="00FE01D1"/>
    <w:pPr>
      <w:spacing w:after="160" w:line="259" w:lineRule="auto"/>
    </w:pPr>
  </w:style>
  <w:style w:type="paragraph" w:customStyle="1" w:styleId="4792711DF9F74BF8A086876702BB5E93">
    <w:name w:val="4792711DF9F74BF8A086876702BB5E93"/>
    <w:rsid w:val="00FE01D1"/>
    <w:pPr>
      <w:spacing w:after="160" w:line="259" w:lineRule="auto"/>
    </w:pPr>
  </w:style>
  <w:style w:type="paragraph" w:customStyle="1" w:styleId="5D74AF3CF6F848559E754173E3FDC51D">
    <w:name w:val="5D74AF3CF6F848559E754173E3FDC51D"/>
    <w:rsid w:val="00FE01D1"/>
    <w:pPr>
      <w:spacing w:after="160" w:line="259" w:lineRule="auto"/>
    </w:pPr>
  </w:style>
  <w:style w:type="paragraph" w:customStyle="1" w:styleId="7846A2E91ADF4B23842687B545081506">
    <w:name w:val="7846A2E91ADF4B23842687B545081506"/>
    <w:rsid w:val="00FE01D1"/>
    <w:pPr>
      <w:spacing w:after="160" w:line="259" w:lineRule="auto"/>
    </w:pPr>
  </w:style>
  <w:style w:type="paragraph" w:customStyle="1" w:styleId="0AEC7A9177B946109195212A1BC7CEF8">
    <w:name w:val="0AEC7A9177B946109195212A1BC7CEF8"/>
    <w:rsid w:val="00FE01D1"/>
    <w:pPr>
      <w:spacing w:after="160" w:line="259" w:lineRule="auto"/>
    </w:pPr>
  </w:style>
  <w:style w:type="paragraph" w:customStyle="1" w:styleId="667FB95E1BDF4BD5AE0054755BF7AD36">
    <w:name w:val="667FB95E1BDF4BD5AE0054755BF7AD36"/>
    <w:rsid w:val="00FE01D1"/>
    <w:pPr>
      <w:spacing w:after="160" w:line="259" w:lineRule="auto"/>
    </w:pPr>
  </w:style>
  <w:style w:type="paragraph" w:customStyle="1" w:styleId="3B0C457905164B789B652EE034637668">
    <w:name w:val="3B0C457905164B789B652EE034637668"/>
    <w:rsid w:val="00FE01D1"/>
    <w:pPr>
      <w:spacing w:after="160" w:line="259" w:lineRule="auto"/>
    </w:pPr>
  </w:style>
  <w:style w:type="paragraph" w:customStyle="1" w:styleId="D75A9E3C94E341AAB12D3662F0550B65">
    <w:name w:val="D75A9E3C94E341AAB12D3662F0550B65"/>
    <w:rsid w:val="00FE01D1"/>
    <w:pPr>
      <w:spacing w:after="160" w:line="259" w:lineRule="auto"/>
    </w:pPr>
  </w:style>
  <w:style w:type="paragraph" w:customStyle="1" w:styleId="5DF2E9A52E2C40F0B92C17BF2B29DC48">
    <w:name w:val="5DF2E9A52E2C40F0B92C17BF2B29DC48"/>
    <w:rsid w:val="00FE01D1"/>
    <w:pPr>
      <w:spacing w:after="160" w:line="259" w:lineRule="auto"/>
    </w:pPr>
  </w:style>
  <w:style w:type="paragraph" w:customStyle="1" w:styleId="3A2737F05F0143D0B7A1F3210A23A1BB">
    <w:name w:val="3A2737F05F0143D0B7A1F3210A23A1BB"/>
    <w:rsid w:val="00FE01D1"/>
    <w:pPr>
      <w:spacing w:after="160" w:line="259" w:lineRule="auto"/>
    </w:pPr>
  </w:style>
  <w:style w:type="paragraph" w:customStyle="1" w:styleId="52A2E7C2BB4244E0A225307BEDF811AE">
    <w:name w:val="52A2E7C2BB4244E0A225307BEDF811AE"/>
    <w:rsid w:val="00FE01D1"/>
    <w:pPr>
      <w:spacing w:after="160" w:line="259" w:lineRule="auto"/>
    </w:pPr>
  </w:style>
  <w:style w:type="paragraph" w:customStyle="1" w:styleId="7CF217A04FD442C4A2C2ACF4A6BC4DBE">
    <w:name w:val="7CF217A04FD442C4A2C2ACF4A6BC4DBE"/>
    <w:rsid w:val="00FE01D1"/>
    <w:pPr>
      <w:spacing w:after="160" w:line="259" w:lineRule="auto"/>
    </w:pPr>
  </w:style>
  <w:style w:type="paragraph" w:customStyle="1" w:styleId="AC9F13A678EC44289AB5A41C5AD111C4">
    <w:name w:val="AC9F13A678EC44289AB5A41C5AD111C4"/>
    <w:rsid w:val="00FE01D1"/>
    <w:pPr>
      <w:spacing w:after="160" w:line="259" w:lineRule="auto"/>
    </w:pPr>
  </w:style>
  <w:style w:type="paragraph" w:customStyle="1" w:styleId="E11128CDB5384A438645200883EEEF39">
    <w:name w:val="E11128CDB5384A438645200883EEEF39"/>
    <w:rsid w:val="00FE01D1"/>
    <w:pPr>
      <w:spacing w:after="160" w:line="259" w:lineRule="auto"/>
    </w:pPr>
  </w:style>
  <w:style w:type="paragraph" w:customStyle="1" w:styleId="6A3EB4CA2CAF4ACF9A063ADECD5A87B1">
    <w:name w:val="6A3EB4CA2CAF4ACF9A063ADECD5A87B1"/>
    <w:rsid w:val="00FE01D1"/>
    <w:pPr>
      <w:spacing w:after="160" w:line="259" w:lineRule="auto"/>
    </w:pPr>
  </w:style>
  <w:style w:type="paragraph" w:customStyle="1" w:styleId="1B0CC7778C8B4BFAB70D86827DFA8D32">
    <w:name w:val="1B0CC7778C8B4BFAB70D86827DFA8D32"/>
    <w:rsid w:val="00FE01D1"/>
    <w:pPr>
      <w:spacing w:after="160" w:line="259" w:lineRule="auto"/>
    </w:pPr>
  </w:style>
  <w:style w:type="paragraph" w:customStyle="1" w:styleId="4FD7E1C8795A4110ADDFED3EBC9BDEB5">
    <w:name w:val="4FD7E1C8795A4110ADDFED3EBC9BDEB5"/>
    <w:rsid w:val="00FE01D1"/>
    <w:pPr>
      <w:spacing w:after="160" w:line="259" w:lineRule="auto"/>
    </w:pPr>
  </w:style>
  <w:style w:type="paragraph" w:customStyle="1" w:styleId="F99510C781B84A0C8BC7ECC30391D72F">
    <w:name w:val="F99510C781B84A0C8BC7ECC30391D72F"/>
    <w:rsid w:val="00FE01D1"/>
    <w:pPr>
      <w:spacing w:after="160" w:line="259" w:lineRule="auto"/>
    </w:pPr>
  </w:style>
  <w:style w:type="paragraph" w:customStyle="1" w:styleId="4A2ECC573D43493CAE752A88456AF1BE">
    <w:name w:val="4A2ECC573D43493CAE752A88456AF1BE"/>
    <w:rsid w:val="00FE01D1"/>
    <w:pPr>
      <w:spacing w:after="160" w:line="259" w:lineRule="auto"/>
    </w:pPr>
  </w:style>
  <w:style w:type="paragraph" w:customStyle="1" w:styleId="A3CDEA7C70FC43228B8A00BE1F6F804C">
    <w:name w:val="A3CDEA7C70FC43228B8A00BE1F6F804C"/>
    <w:rsid w:val="00FE01D1"/>
    <w:pPr>
      <w:spacing w:after="160" w:line="259" w:lineRule="auto"/>
    </w:pPr>
  </w:style>
  <w:style w:type="paragraph" w:customStyle="1" w:styleId="FA7B67C0F8AF4336BF39303888379C4D">
    <w:name w:val="FA7B67C0F8AF4336BF39303888379C4D"/>
    <w:rsid w:val="00FE01D1"/>
    <w:pPr>
      <w:spacing w:after="160" w:line="259" w:lineRule="auto"/>
    </w:pPr>
  </w:style>
  <w:style w:type="paragraph" w:customStyle="1" w:styleId="E56B395CAF0E418BB1BBBEF84D760D52">
    <w:name w:val="E56B395CAF0E418BB1BBBEF84D760D52"/>
    <w:rsid w:val="00FE01D1"/>
    <w:pPr>
      <w:spacing w:after="160" w:line="259" w:lineRule="auto"/>
    </w:pPr>
  </w:style>
  <w:style w:type="paragraph" w:customStyle="1" w:styleId="4A91AE697ADD4A22AC7862BF21E91A8F">
    <w:name w:val="4A91AE697ADD4A22AC7862BF21E91A8F"/>
    <w:rsid w:val="00FE01D1"/>
    <w:pPr>
      <w:spacing w:after="160" w:line="259" w:lineRule="auto"/>
    </w:pPr>
  </w:style>
  <w:style w:type="paragraph" w:customStyle="1" w:styleId="AB65989B24354ACE9D9624388E37E2C0">
    <w:name w:val="AB65989B24354ACE9D9624388E37E2C0"/>
    <w:rsid w:val="00FE01D1"/>
    <w:pPr>
      <w:spacing w:after="160" w:line="259" w:lineRule="auto"/>
    </w:pPr>
  </w:style>
  <w:style w:type="paragraph" w:customStyle="1" w:styleId="55B64D9FDFCD4107BBCCE83909463CDD">
    <w:name w:val="55B64D9FDFCD4107BBCCE83909463CDD"/>
    <w:rsid w:val="00FE01D1"/>
    <w:pPr>
      <w:spacing w:after="160" w:line="259" w:lineRule="auto"/>
    </w:pPr>
  </w:style>
  <w:style w:type="paragraph" w:customStyle="1" w:styleId="8ED73744C8254B24A8E8DA9D5B4532B2">
    <w:name w:val="8ED73744C8254B24A8E8DA9D5B4532B2"/>
    <w:rsid w:val="00FE01D1"/>
    <w:pPr>
      <w:spacing w:after="160" w:line="259" w:lineRule="auto"/>
    </w:pPr>
  </w:style>
  <w:style w:type="paragraph" w:customStyle="1" w:styleId="3C6C3C7206EB4E1F98FCD5BE647F8F51">
    <w:name w:val="3C6C3C7206EB4E1F98FCD5BE647F8F51"/>
    <w:rsid w:val="00FE01D1"/>
    <w:pPr>
      <w:spacing w:after="160" w:line="259" w:lineRule="auto"/>
    </w:pPr>
  </w:style>
  <w:style w:type="paragraph" w:customStyle="1" w:styleId="EDC823E93AFB47B6A42E00D459798DAC">
    <w:name w:val="EDC823E93AFB47B6A42E00D459798DAC"/>
    <w:rsid w:val="00FE01D1"/>
    <w:pPr>
      <w:spacing w:after="160" w:line="259" w:lineRule="auto"/>
    </w:pPr>
  </w:style>
  <w:style w:type="paragraph" w:customStyle="1" w:styleId="D11E9AB6CDED4C63A1EE3A9C5E57A81C">
    <w:name w:val="D11E9AB6CDED4C63A1EE3A9C5E57A81C"/>
    <w:rsid w:val="00FE01D1"/>
    <w:pPr>
      <w:spacing w:after="160" w:line="259" w:lineRule="auto"/>
    </w:pPr>
  </w:style>
  <w:style w:type="paragraph" w:customStyle="1" w:styleId="6F087A296B5146A3BD6389BF90136411">
    <w:name w:val="6F087A296B5146A3BD6389BF90136411"/>
    <w:rsid w:val="00FE01D1"/>
    <w:pPr>
      <w:spacing w:after="160" w:line="259" w:lineRule="auto"/>
    </w:pPr>
  </w:style>
  <w:style w:type="paragraph" w:customStyle="1" w:styleId="34AC352FF91744439BE6DC75B7DEE528">
    <w:name w:val="34AC352FF91744439BE6DC75B7DEE528"/>
    <w:rsid w:val="00FE01D1"/>
    <w:pPr>
      <w:spacing w:after="160" w:line="259" w:lineRule="auto"/>
    </w:pPr>
  </w:style>
  <w:style w:type="paragraph" w:customStyle="1" w:styleId="8F34833F4B984AAE83BDFFD5C7408250">
    <w:name w:val="8F34833F4B984AAE83BDFFD5C7408250"/>
    <w:rsid w:val="00FE01D1"/>
    <w:pPr>
      <w:spacing w:after="160" w:line="259" w:lineRule="auto"/>
    </w:pPr>
  </w:style>
  <w:style w:type="paragraph" w:customStyle="1" w:styleId="A37AE07F8EB14A158683ECC2F4F79AC2">
    <w:name w:val="A37AE07F8EB14A158683ECC2F4F79AC2"/>
    <w:rsid w:val="00FE01D1"/>
    <w:pPr>
      <w:spacing w:after="160" w:line="259" w:lineRule="auto"/>
    </w:pPr>
  </w:style>
  <w:style w:type="paragraph" w:customStyle="1" w:styleId="2E30A988E75D4ECCAE2E6450F642658F">
    <w:name w:val="2E30A988E75D4ECCAE2E6450F642658F"/>
    <w:rsid w:val="00FE01D1"/>
    <w:pPr>
      <w:spacing w:after="160" w:line="259" w:lineRule="auto"/>
    </w:pPr>
  </w:style>
  <w:style w:type="paragraph" w:customStyle="1" w:styleId="CCD26600FFB44F7E80FC8711B9BFCBF8">
    <w:name w:val="CCD26600FFB44F7E80FC8711B9BFCBF8"/>
    <w:rsid w:val="00FE01D1"/>
    <w:pPr>
      <w:spacing w:after="160" w:line="259" w:lineRule="auto"/>
    </w:pPr>
  </w:style>
  <w:style w:type="paragraph" w:customStyle="1" w:styleId="353941DE94744B838AD4F316F8CCE5E9">
    <w:name w:val="353941DE94744B838AD4F316F8CCE5E9"/>
    <w:rsid w:val="00FE01D1"/>
    <w:pPr>
      <w:spacing w:after="160" w:line="259" w:lineRule="auto"/>
    </w:pPr>
  </w:style>
  <w:style w:type="paragraph" w:customStyle="1" w:styleId="2D3DA15D6A4A4B7CB2D21E35B6E68305">
    <w:name w:val="2D3DA15D6A4A4B7CB2D21E35B6E68305"/>
    <w:rsid w:val="00FE01D1"/>
    <w:pPr>
      <w:spacing w:after="160" w:line="259" w:lineRule="auto"/>
    </w:pPr>
  </w:style>
  <w:style w:type="paragraph" w:customStyle="1" w:styleId="66E7FC3C185E441ABF1EF8B2FAAA8D21">
    <w:name w:val="66E7FC3C185E441ABF1EF8B2FAAA8D21"/>
    <w:rsid w:val="00FE01D1"/>
    <w:pPr>
      <w:spacing w:after="160" w:line="259" w:lineRule="auto"/>
    </w:pPr>
  </w:style>
  <w:style w:type="paragraph" w:customStyle="1" w:styleId="ADB8F7ED4DEA4130B54F9B3DBED92246">
    <w:name w:val="ADB8F7ED4DEA4130B54F9B3DBED92246"/>
    <w:rsid w:val="00FE01D1"/>
    <w:pPr>
      <w:spacing w:after="160" w:line="259" w:lineRule="auto"/>
    </w:pPr>
  </w:style>
  <w:style w:type="paragraph" w:customStyle="1" w:styleId="C74E07BE64C44E3096FA10F3C0B14A0C">
    <w:name w:val="C74E07BE64C44E3096FA10F3C0B14A0C"/>
    <w:rsid w:val="00FE01D1"/>
    <w:pPr>
      <w:spacing w:after="160" w:line="259" w:lineRule="auto"/>
    </w:pPr>
  </w:style>
  <w:style w:type="paragraph" w:customStyle="1" w:styleId="5A9DDA9F1A96409D97201B1C0ABDC63E">
    <w:name w:val="5A9DDA9F1A96409D97201B1C0ABDC63E"/>
    <w:rsid w:val="00FE01D1"/>
    <w:pPr>
      <w:spacing w:after="160" w:line="259" w:lineRule="auto"/>
    </w:pPr>
  </w:style>
  <w:style w:type="paragraph" w:customStyle="1" w:styleId="20EF8E93740047C1A2436EC5BB9B042F">
    <w:name w:val="20EF8E93740047C1A2436EC5BB9B042F"/>
    <w:rsid w:val="00FE01D1"/>
    <w:pPr>
      <w:spacing w:after="160" w:line="259" w:lineRule="auto"/>
    </w:pPr>
  </w:style>
  <w:style w:type="paragraph" w:customStyle="1" w:styleId="7103396245E84C46A519DB9FCCB4EBD1">
    <w:name w:val="7103396245E84C46A519DB9FCCB4EBD1"/>
    <w:rsid w:val="00FE01D1"/>
    <w:pPr>
      <w:spacing w:after="160" w:line="259" w:lineRule="auto"/>
    </w:pPr>
  </w:style>
  <w:style w:type="paragraph" w:customStyle="1" w:styleId="10BCEFC520F44FA38C9CF342E781D421">
    <w:name w:val="10BCEFC520F44FA38C9CF342E781D421"/>
    <w:rsid w:val="00FE01D1"/>
    <w:pPr>
      <w:spacing w:after="160" w:line="259" w:lineRule="auto"/>
    </w:pPr>
  </w:style>
  <w:style w:type="paragraph" w:customStyle="1" w:styleId="13168F1F9F664DC29885C37322C611B8">
    <w:name w:val="13168F1F9F664DC29885C37322C611B8"/>
    <w:rsid w:val="00FE01D1"/>
    <w:pPr>
      <w:spacing w:after="160" w:line="259" w:lineRule="auto"/>
    </w:pPr>
  </w:style>
  <w:style w:type="paragraph" w:customStyle="1" w:styleId="B2A4485A1A3D41089F302B2FEA3DA150">
    <w:name w:val="B2A4485A1A3D41089F302B2FEA3DA150"/>
    <w:rsid w:val="00FE01D1"/>
    <w:pPr>
      <w:spacing w:after="160" w:line="259" w:lineRule="auto"/>
    </w:pPr>
  </w:style>
  <w:style w:type="paragraph" w:customStyle="1" w:styleId="AC64055C37D3473EB9EB67E7A252A319">
    <w:name w:val="AC64055C37D3473EB9EB67E7A252A319"/>
    <w:rsid w:val="00FE01D1"/>
    <w:pPr>
      <w:spacing w:after="160" w:line="259" w:lineRule="auto"/>
    </w:pPr>
  </w:style>
  <w:style w:type="paragraph" w:customStyle="1" w:styleId="98EE9F75777944EFB2268EEDF38FB5A3">
    <w:name w:val="98EE9F75777944EFB2268EEDF38FB5A3"/>
    <w:rsid w:val="00FE01D1"/>
    <w:pPr>
      <w:spacing w:after="160" w:line="259" w:lineRule="auto"/>
    </w:pPr>
  </w:style>
  <w:style w:type="paragraph" w:customStyle="1" w:styleId="283A5D0AA6544CE695865F63E3C6C4F6">
    <w:name w:val="283A5D0AA6544CE695865F63E3C6C4F6"/>
    <w:rsid w:val="00FE01D1"/>
    <w:pPr>
      <w:spacing w:after="160" w:line="259" w:lineRule="auto"/>
    </w:pPr>
  </w:style>
  <w:style w:type="paragraph" w:customStyle="1" w:styleId="A484558E765B4C6BB2ABCEA5AA20EF9E">
    <w:name w:val="A484558E765B4C6BB2ABCEA5AA20EF9E"/>
    <w:rsid w:val="00FE01D1"/>
    <w:pPr>
      <w:spacing w:after="160" w:line="259" w:lineRule="auto"/>
    </w:pPr>
  </w:style>
  <w:style w:type="paragraph" w:customStyle="1" w:styleId="0FDA8FDD45124DA9A08943BADF32EA63">
    <w:name w:val="0FDA8FDD45124DA9A08943BADF32EA63"/>
    <w:rsid w:val="00FE01D1"/>
    <w:pPr>
      <w:spacing w:after="160" w:line="259" w:lineRule="auto"/>
    </w:pPr>
  </w:style>
  <w:style w:type="paragraph" w:customStyle="1" w:styleId="C8D29A9F7E50488191BEDB47A4BDE20D">
    <w:name w:val="C8D29A9F7E50488191BEDB47A4BDE20D"/>
    <w:rsid w:val="00FE01D1"/>
    <w:pPr>
      <w:spacing w:after="160" w:line="259" w:lineRule="auto"/>
    </w:pPr>
  </w:style>
  <w:style w:type="paragraph" w:customStyle="1" w:styleId="73447B5118224293850FE0CB97A6AF95">
    <w:name w:val="73447B5118224293850FE0CB97A6AF95"/>
    <w:rsid w:val="00FE01D1"/>
    <w:pPr>
      <w:spacing w:after="160" w:line="259" w:lineRule="auto"/>
    </w:pPr>
  </w:style>
  <w:style w:type="paragraph" w:customStyle="1" w:styleId="407363144176474EA59A9032DA2F0A2A">
    <w:name w:val="407363144176474EA59A9032DA2F0A2A"/>
    <w:rsid w:val="00FE01D1"/>
    <w:pPr>
      <w:spacing w:after="160" w:line="259" w:lineRule="auto"/>
    </w:pPr>
  </w:style>
  <w:style w:type="paragraph" w:customStyle="1" w:styleId="DC57C63571BD4728A0CCDACE2BC85266">
    <w:name w:val="DC57C63571BD4728A0CCDACE2BC85266"/>
    <w:rsid w:val="00FE01D1"/>
    <w:pPr>
      <w:spacing w:after="160" w:line="259" w:lineRule="auto"/>
    </w:pPr>
  </w:style>
  <w:style w:type="paragraph" w:customStyle="1" w:styleId="35F5C5A4331A4A5BAD38A1294064D63E">
    <w:name w:val="35F5C5A4331A4A5BAD38A1294064D63E"/>
    <w:rsid w:val="00FE01D1"/>
    <w:pPr>
      <w:spacing w:after="160" w:line="259" w:lineRule="auto"/>
    </w:pPr>
  </w:style>
  <w:style w:type="paragraph" w:customStyle="1" w:styleId="BA563813F2DB4A158E5191C3FF4F83D4">
    <w:name w:val="BA563813F2DB4A158E5191C3FF4F83D4"/>
    <w:rsid w:val="00FE01D1"/>
    <w:pPr>
      <w:spacing w:after="160" w:line="259" w:lineRule="auto"/>
    </w:pPr>
  </w:style>
  <w:style w:type="paragraph" w:customStyle="1" w:styleId="4E7E025B1B104C658F9B0C5E70DD3B8C">
    <w:name w:val="4E7E025B1B104C658F9B0C5E70DD3B8C"/>
    <w:rsid w:val="00FE01D1"/>
    <w:pPr>
      <w:spacing w:after="160" w:line="259" w:lineRule="auto"/>
    </w:pPr>
  </w:style>
  <w:style w:type="paragraph" w:customStyle="1" w:styleId="2C0737D920B3437EB1E92A26A2A03219">
    <w:name w:val="2C0737D920B3437EB1E92A26A2A03219"/>
    <w:rsid w:val="00FE01D1"/>
    <w:pPr>
      <w:spacing w:after="160" w:line="259" w:lineRule="auto"/>
    </w:pPr>
  </w:style>
  <w:style w:type="paragraph" w:customStyle="1" w:styleId="5A5A06E0813F46BD8009401D27C1DF5E">
    <w:name w:val="5A5A06E0813F46BD8009401D27C1DF5E"/>
    <w:rsid w:val="00FE01D1"/>
    <w:pPr>
      <w:spacing w:after="160" w:line="259" w:lineRule="auto"/>
    </w:pPr>
  </w:style>
  <w:style w:type="paragraph" w:customStyle="1" w:styleId="C01AD4E4DB3E450FA6548847508382D4">
    <w:name w:val="C01AD4E4DB3E450FA6548847508382D4"/>
    <w:rsid w:val="00FE01D1"/>
    <w:pPr>
      <w:spacing w:after="160" w:line="259" w:lineRule="auto"/>
    </w:pPr>
  </w:style>
  <w:style w:type="paragraph" w:customStyle="1" w:styleId="F9E27FD6CEA046A28C3A867AEC7A859C">
    <w:name w:val="F9E27FD6CEA046A28C3A867AEC7A859C"/>
    <w:rsid w:val="00FE01D1"/>
    <w:pPr>
      <w:spacing w:after="160" w:line="259" w:lineRule="auto"/>
    </w:pPr>
  </w:style>
  <w:style w:type="paragraph" w:customStyle="1" w:styleId="BD0F4CE7F8194D12B85D2BC095434948">
    <w:name w:val="BD0F4CE7F8194D12B85D2BC095434948"/>
    <w:rsid w:val="00FE01D1"/>
    <w:pPr>
      <w:spacing w:after="160" w:line="259" w:lineRule="auto"/>
    </w:pPr>
  </w:style>
  <w:style w:type="paragraph" w:customStyle="1" w:styleId="4269D56E725B4906A24A499A7A585F04">
    <w:name w:val="4269D56E725B4906A24A499A7A585F04"/>
    <w:rsid w:val="00FE01D1"/>
    <w:pPr>
      <w:spacing w:after="160" w:line="259" w:lineRule="auto"/>
    </w:pPr>
  </w:style>
  <w:style w:type="paragraph" w:customStyle="1" w:styleId="A0D618F3288C4C688C3CE55A82C76194">
    <w:name w:val="A0D618F3288C4C688C3CE55A82C76194"/>
    <w:rsid w:val="00FE01D1"/>
    <w:pPr>
      <w:spacing w:after="160" w:line="259" w:lineRule="auto"/>
    </w:pPr>
  </w:style>
  <w:style w:type="paragraph" w:customStyle="1" w:styleId="0256341AB50F4269B7B914A9DC9EBE5F">
    <w:name w:val="0256341AB50F4269B7B914A9DC9EBE5F"/>
    <w:rsid w:val="00FE01D1"/>
    <w:pPr>
      <w:spacing w:after="160" w:line="259" w:lineRule="auto"/>
    </w:pPr>
  </w:style>
  <w:style w:type="paragraph" w:customStyle="1" w:styleId="EA1A4E708A4C435888F221F26E3A3A19">
    <w:name w:val="EA1A4E708A4C435888F221F26E3A3A19"/>
    <w:rsid w:val="00FE01D1"/>
    <w:pPr>
      <w:spacing w:after="160" w:line="259" w:lineRule="auto"/>
    </w:pPr>
  </w:style>
  <w:style w:type="paragraph" w:customStyle="1" w:styleId="D32C56FC42DB4C7990C87A702AE2763B">
    <w:name w:val="D32C56FC42DB4C7990C87A702AE2763B"/>
    <w:rsid w:val="00FE01D1"/>
    <w:pPr>
      <w:spacing w:after="160" w:line="259" w:lineRule="auto"/>
    </w:pPr>
  </w:style>
  <w:style w:type="paragraph" w:customStyle="1" w:styleId="9CDC8778095F4FF3BB017454DAC38A61">
    <w:name w:val="9CDC8778095F4FF3BB017454DAC38A61"/>
    <w:rsid w:val="00FE01D1"/>
    <w:pPr>
      <w:spacing w:after="160" w:line="259" w:lineRule="auto"/>
    </w:pPr>
  </w:style>
  <w:style w:type="paragraph" w:customStyle="1" w:styleId="1F130E9C7D6F4CEFB37EEF9F51B36BC2">
    <w:name w:val="1F130E9C7D6F4CEFB37EEF9F51B36BC2"/>
    <w:rsid w:val="00FE01D1"/>
    <w:pPr>
      <w:spacing w:after="160" w:line="259" w:lineRule="auto"/>
    </w:pPr>
  </w:style>
  <w:style w:type="paragraph" w:customStyle="1" w:styleId="93F3AB6143304F029B088C484EE2E698">
    <w:name w:val="93F3AB6143304F029B088C484EE2E698"/>
    <w:rsid w:val="00FE01D1"/>
    <w:pPr>
      <w:spacing w:after="160" w:line="259" w:lineRule="auto"/>
    </w:pPr>
  </w:style>
  <w:style w:type="paragraph" w:customStyle="1" w:styleId="6330F2EEB1CE4F4A843905F34273158D">
    <w:name w:val="6330F2EEB1CE4F4A843905F34273158D"/>
    <w:rsid w:val="00FE01D1"/>
    <w:pPr>
      <w:spacing w:after="160" w:line="259" w:lineRule="auto"/>
    </w:pPr>
  </w:style>
  <w:style w:type="paragraph" w:customStyle="1" w:styleId="40D3BEBB7A314C1D83DC40F8F8486802">
    <w:name w:val="40D3BEBB7A314C1D83DC40F8F8486802"/>
    <w:rsid w:val="00FE01D1"/>
    <w:pPr>
      <w:spacing w:after="160" w:line="259" w:lineRule="auto"/>
    </w:pPr>
  </w:style>
  <w:style w:type="paragraph" w:customStyle="1" w:styleId="7B02C5F4998D497EB1EA7F57B6246AA1">
    <w:name w:val="7B02C5F4998D497EB1EA7F57B6246AA1"/>
    <w:rsid w:val="00FE01D1"/>
    <w:pPr>
      <w:spacing w:after="160" w:line="259" w:lineRule="auto"/>
    </w:pPr>
  </w:style>
  <w:style w:type="paragraph" w:customStyle="1" w:styleId="3BF4700390204F64BFE99DE05D26CFDA">
    <w:name w:val="3BF4700390204F64BFE99DE05D26CFDA"/>
    <w:rsid w:val="00FE01D1"/>
    <w:pPr>
      <w:spacing w:after="160" w:line="259" w:lineRule="auto"/>
    </w:pPr>
  </w:style>
  <w:style w:type="paragraph" w:customStyle="1" w:styleId="F3FE7A6B97FA43479EC7F8E62944AAE6">
    <w:name w:val="F3FE7A6B97FA43479EC7F8E62944AAE6"/>
    <w:rsid w:val="00FE01D1"/>
    <w:pPr>
      <w:spacing w:after="160" w:line="259" w:lineRule="auto"/>
    </w:pPr>
  </w:style>
  <w:style w:type="paragraph" w:customStyle="1" w:styleId="FEC6F1C3F1F34C429DC86FCD0B3F0840">
    <w:name w:val="FEC6F1C3F1F34C429DC86FCD0B3F0840"/>
    <w:rsid w:val="00FE01D1"/>
    <w:pPr>
      <w:spacing w:after="160" w:line="259" w:lineRule="auto"/>
    </w:pPr>
  </w:style>
  <w:style w:type="paragraph" w:customStyle="1" w:styleId="E6EB57F97AA24EA1B11077320D268A9C">
    <w:name w:val="E6EB57F97AA24EA1B11077320D268A9C"/>
    <w:rsid w:val="00FE01D1"/>
    <w:pPr>
      <w:spacing w:after="160" w:line="259" w:lineRule="auto"/>
    </w:pPr>
  </w:style>
  <w:style w:type="paragraph" w:customStyle="1" w:styleId="2FB3601A14AD4A51BB96B4AD5D696D4E">
    <w:name w:val="2FB3601A14AD4A51BB96B4AD5D696D4E"/>
    <w:rsid w:val="00FE01D1"/>
    <w:pPr>
      <w:spacing w:after="160" w:line="259" w:lineRule="auto"/>
    </w:pPr>
  </w:style>
  <w:style w:type="paragraph" w:customStyle="1" w:styleId="F672B65F6CFC4CEE95A72B23CF503556">
    <w:name w:val="F672B65F6CFC4CEE95A72B23CF503556"/>
    <w:rsid w:val="00FE01D1"/>
    <w:pPr>
      <w:spacing w:after="160" w:line="259" w:lineRule="auto"/>
    </w:pPr>
  </w:style>
  <w:style w:type="paragraph" w:customStyle="1" w:styleId="36D1CFDA8AF743E1A223804B30036DAC">
    <w:name w:val="36D1CFDA8AF743E1A223804B30036DAC"/>
    <w:rsid w:val="00FE01D1"/>
    <w:pPr>
      <w:spacing w:after="160" w:line="259" w:lineRule="auto"/>
    </w:pPr>
  </w:style>
  <w:style w:type="paragraph" w:customStyle="1" w:styleId="F739FAF2142348CE82B19CC63A159F51">
    <w:name w:val="F739FAF2142348CE82B19CC63A159F51"/>
    <w:rsid w:val="00FE01D1"/>
    <w:pPr>
      <w:spacing w:after="160" w:line="259" w:lineRule="auto"/>
    </w:pPr>
  </w:style>
  <w:style w:type="paragraph" w:customStyle="1" w:styleId="0C10DF082F8547EB9CBD20FC42EE5667">
    <w:name w:val="0C10DF082F8547EB9CBD20FC42EE5667"/>
    <w:rsid w:val="00FE01D1"/>
    <w:pPr>
      <w:spacing w:after="160" w:line="259" w:lineRule="auto"/>
    </w:pPr>
  </w:style>
  <w:style w:type="paragraph" w:customStyle="1" w:styleId="F756E403A12648F185EE79A127B95683">
    <w:name w:val="F756E403A12648F185EE79A127B95683"/>
    <w:rsid w:val="00FE01D1"/>
    <w:pPr>
      <w:spacing w:after="160" w:line="259" w:lineRule="auto"/>
    </w:pPr>
  </w:style>
  <w:style w:type="paragraph" w:customStyle="1" w:styleId="A3E88FB33707433B8B87BD1FC6F74552">
    <w:name w:val="A3E88FB33707433B8B87BD1FC6F74552"/>
    <w:rsid w:val="00FE01D1"/>
    <w:pPr>
      <w:spacing w:after="160" w:line="259" w:lineRule="auto"/>
    </w:pPr>
  </w:style>
  <w:style w:type="paragraph" w:customStyle="1" w:styleId="EA88A0B951C54436B415FCF742E3914F">
    <w:name w:val="EA88A0B951C54436B415FCF742E3914F"/>
    <w:rsid w:val="00FE01D1"/>
    <w:pPr>
      <w:spacing w:after="160" w:line="259" w:lineRule="auto"/>
    </w:pPr>
  </w:style>
  <w:style w:type="paragraph" w:customStyle="1" w:styleId="FDDEA95FC5F4449ABF7B3FC4B46B033D">
    <w:name w:val="FDDEA95FC5F4449ABF7B3FC4B46B033D"/>
    <w:rsid w:val="00FE01D1"/>
    <w:pPr>
      <w:spacing w:after="160" w:line="259" w:lineRule="auto"/>
    </w:pPr>
  </w:style>
  <w:style w:type="paragraph" w:customStyle="1" w:styleId="E764340F76DF4A779A723CB435C9F7A7">
    <w:name w:val="E764340F76DF4A779A723CB435C9F7A7"/>
    <w:rsid w:val="00FE01D1"/>
    <w:pPr>
      <w:spacing w:after="160" w:line="259" w:lineRule="auto"/>
    </w:pPr>
  </w:style>
  <w:style w:type="paragraph" w:customStyle="1" w:styleId="3D9FD1E137F944CD9424C43146016E52">
    <w:name w:val="3D9FD1E137F944CD9424C43146016E52"/>
    <w:rsid w:val="00FE01D1"/>
    <w:pPr>
      <w:spacing w:after="160" w:line="259" w:lineRule="auto"/>
    </w:pPr>
  </w:style>
  <w:style w:type="paragraph" w:customStyle="1" w:styleId="6544657EB3004E29AEDB35C7CCC34716">
    <w:name w:val="6544657EB3004E29AEDB35C7CCC34716"/>
    <w:rsid w:val="00FE01D1"/>
    <w:pPr>
      <w:spacing w:after="160" w:line="259" w:lineRule="auto"/>
    </w:pPr>
  </w:style>
  <w:style w:type="paragraph" w:customStyle="1" w:styleId="3E67001FF13A4AD5A9AEC6DF0ECB1501">
    <w:name w:val="3E67001FF13A4AD5A9AEC6DF0ECB1501"/>
    <w:rsid w:val="00FE01D1"/>
    <w:pPr>
      <w:spacing w:after="160" w:line="259" w:lineRule="auto"/>
    </w:pPr>
  </w:style>
  <w:style w:type="paragraph" w:customStyle="1" w:styleId="3767525D43264A6B8EC65FA3C27181F8">
    <w:name w:val="3767525D43264A6B8EC65FA3C27181F8"/>
    <w:rsid w:val="00FE01D1"/>
    <w:pPr>
      <w:spacing w:after="160" w:line="259" w:lineRule="auto"/>
    </w:pPr>
  </w:style>
  <w:style w:type="paragraph" w:customStyle="1" w:styleId="9DACCE8F166644C79E0884E019527DB7">
    <w:name w:val="9DACCE8F166644C79E0884E019527DB7"/>
    <w:rsid w:val="00FE01D1"/>
    <w:pPr>
      <w:spacing w:after="160" w:line="259" w:lineRule="auto"/>
    </w:pPr>
  </w:style>
  <w:style w:type="paragraph" w:customStyle="1" w:styleId="36F2A505221F4843A446CF0E18E8D2EF">
    <w:name w:val="36F2A505221F4843A446CF0E18E8D2EF"/>
    <w:rsid w:val="00FE01D1"/>
    <w:pPr>
      <w:spacing w:after="160" w:line="259" w:lineRule="auto"/>
    </w:pPr>
  </w:style>
  <w:style w:type="paragraph" w:customStyle="1" w:styleId="D4B85B65DBA842B5BF554771F9BE9CED">
    <w:name w:val="D4B85B65DBA842B5BF554771F9BE9CED"/>
    <w:rsid w:val="00FB10F5"/>
    <w:pPr>
      <w:spacing w:after="160" w:line="259" w:lineRule="auto"/>
    </w:pPr>
  </w:style>
  <w:style w:type="paragraph" w:customStyle="1" w:styleId="943DCD7B6513478FB4B91B7F9F9162E0">
    <w:name w:val="943DCD7B6513478FB4B91B7F9F9162E0"/>
    <w:rsid w:val="00FB10F5"/>
    <w:pPr>
      <w:spacing w:after="160" w:line="259" w:lineRule="auto"/>
    </w:pPr>
  </w:style>
  <w:style w:type="paragraph" w:customStyle="1" w:styleId="1A46CA635ACC4A1C9D56F3B7D5F5230C">
    <w:name w:val="1A46CA635ACC4A1C9D56F3B7D5F5230C"/>
    <w:rsid w:val="00FB10F5"/>
    <w:pPr>
      <w:spacing w:after="160" w:line="259" w:lineRule="auto"/>
    </w:pPr>
  </w:style>
  <w:style w:type="paragraph" w:customStyle="1" w:styleId="0F49D573C50F40E288BDA963B04A0DE9">
    <w:name w:val="0F49D573C50F40E288BDA963B04A0DE9"/>
    <w:rsid w:val="00FB10F5"/>
    <w:pPr>
      <w:spacing w:after="160" w:line="259" w:lineRule="auto"/>
    </w:pPr>
  </w:style>
  <w:style w:type="paragraph" w:customStyle="1" w:styleId="A1DF02D163594DC8A242E40BBE527F51">
    <w:name w:val="A1DF02D163594DC8A242E40BBE527F51"/>
    <w:rsid w:val="00FB10F5"/>
    <w:pPr>
      <w:spacing w:after="160" w:line="259" w:lineRule="auto"/>
    </w:pPr>
  </w:style>
  <w:style w:type="paragraph" w:customStyle="1" w:styleId="1FBC70F4277E4C1E9F562D71FEB09DA3">
    <w:name w:val="1FBC70F4277E4C1E9F562D71FEB09DA3"/>
    <w:rsid w:val="00FB10F5"/>
    <w:pPr>
      <w:spacing w:after="160" w:line="259" w:lineRule="auto"/>
    </w:pPr>
  </w:style>
  <w:style w:type="paragraph" w:customStyle="1" w:styleId="C6BFF21FCA0B41B6ABFB5CF3B860A5B7">
    <w:name w:val="C6BFF21FCA0B41B6ABFB5CF3B860A5B7"/>
    <w:rsid w:val="00FB10F5"/>
    <w:pPr>
      <w:spacing w:after="160" w:line="259" w:lineRule="auto"/>
    </w:pPr>
  </w:style>
  <w:style w:type="paragraph" w:customStyle="1" w:styleId="ADA0AA08E3084CDBA2F1F5E334846255">
    <w:name w:val="ADA0AA08E3084CDBA2F1F5E334846255"/>
    <w:rsid w:val="00FB10F5"/>
    <w:pPr>
      <w:spacing w:after="160" w:line="259" w:lineRule="auto"/>
    </w:pPr>
  </w:style>
  <w:style w:type="paragraph" w:customStyle="1" w:styleId="DF3DC8A3E81342A9A0BA937755161109">
    <w:name w:val="DF3DC8A3E81342A9A0BA937755161109"/>
    <w:rsid w:val="00FB10F5"/>
    <w:pPr>
      <w:spacing w:after="160" w:line="259" w:lineRule="auto"/>
    </w:pPr>
  </w:style>
  <w:style w:type="paragraph" w:customStyle="1" w:styleId="9BF878B03B8C466CAA5300CF609253DE">
    <w:name w:val="9BF878B03B8C466CAA5300CF609253DE"/>
    <w:rsid w:val="00FB10F5"/>
    <w:pPr>
      <w:spacing w:after="160" w:line="259" w:lineRule="auto"/>
    </w:pPr>
  </w:style>
  <w:style w:type="paragraph" w:customStyle="1" w:styleId="4395301EA94A4F25A337467C268F3B39">
    <w:name w:val="4395301EA94A4F25A337467C268F3B39"/>
    <w:rsid w:val="00FB10F5"/>
    <w:pPr>
      <w:spacing w:after="160" w:line="259" w:lineRule="auto"/>
    </w:pPr>
  </w:style>
  <w:style w:type="paragraph" w:customStyle="1" w:styleId="C9E3FA83DFDB4A37B39E7BC3751FF812">
    <w:name w:val="C9E3FA83DFDB4A37B39E7BC3751FF812"/>
    <w:rsid w:val="00FB10F5"/>
    <w:pPr>
      <w:spacing w:after="160" w:line="259" w:lineRule="auto"/>
    </w:pPr>
  </w:style>
  <w:style w:type="paragraph" w:customStyle="1" w:styleId="0605E257DE4E4C18AE9C95FFD990C139">
    <w:name w:val="0605E257DE4E4C18AE9C95FFD990C139"/>
    <w:rsid w:val="00FB10F5"/>
    <w:pPr>
      <w:spacing w:after="160" w:line="259" w:lineRule="auto"/>
    </w:pPr>
  </w:style>
  <w:style w:type="paragraph" w:customStyle="1" w:styleId="92EF0486DB4448CD8C8EB57F8C0D8B32">
    <w:name w:val="92EF0486DB4448CD8C8EB57F8C0D8B32"/>
    <w:rsid w:val="00FB10F5"/>
    <w:pPr>
      <w:spacing w:after="160" w:line="259" w:lineRule="auto"/>
    </w:pPr>
  </w:style>
  <w:style w:type="paragraph" w:customStyle="1" w:styleId="BA5D9111D581410D831AEC0F16837D3B">
    <w:name w:val="BA5D9111D581410D831AEC0F16837D3B"/>
    <w:rsid w:val="00FB10F5"/>
    <w:pPr>
      <w:spacing w:after="160" w:line="259" w:lineRule="auto"/>
    </w:pPr>
  </w:style>
  <w:style w:type="paragraph" w:customStyle="1" w:styleId="6AB892DC8D1843BE83CB7C6187F43AF3">
    <w:name w:val="6AB892DC8D1843BE83CB7C6187F43AF3"/>
    <w:rsid w:val="00FB10F5"/>
    <w:pPr>
      <w:spacing w:after="160" w:line="259" w:lineRule="auto"/>
    </w:pPr>
  </w:style>
  <w:style w:type="paragraph" w:customStyle="1" w:styleId="E17AC8C9899C4F2CB650F96AEBE9C90C">
    <w:name w:val="E17AC8C9899C4F2CB650F96AEBE9C90C"/>
    <w:rsid w:val="00FB10F5"/>
    <w:pPr>
      <w:spacing w:after="160" w:line="259" w:lineRule="auto"/>
    </w:pPr>
  </w:style>
  <w:style w:type="paragraph" w:customStyle="1" w:styleId="B63563083CE74E8B859F2DE0F1336F4B">
    <w:name w:val="B63563083CE74E8B859F2DE0F1336F4B"/>
    <w:rsid w:val="00FB10F5"/>
    <w:pPr>
      <w:spacing w:after="160" w:line="259" w:lineRule="auto"/>
    </w:pPr>
  </w:style>
  <w:style w:type="paragraph" w:customStyle="1" w:styleId="2E1C1797F8A6467E8A873A0DF3D2C305">
    <w:name w:val="2E1C1797F8A6467E8A873A0DF3D2C305"/>
    <w:rsid w:val="00FB10F5"/>
    <w:pPr>
      <w:spacing w:after="160" w:line="259" w:lineRule="auto"/>
    </w:pPr>
  </w:style>
  <w:style w:type="paragraph" w:customStyle="1" w:styleId="8000810302614C08A3D708CAC09FD69C">
    <w:name w:val="8000810302614C08A3D708CAC09FD69C"/>
    <w:rsid w:val="00FB10F5"/>
    <w:pPr>
      <w:spacing w:after="160" w:line="259" w:lineRule="auto"/>
    </w:pPr>
  </w:style>
  <w:style w:type="paragraph" w:customStyle="1" w:styleId="7274CE57C4C940239E9A44744798F895">
    <w:name w:val="7274CE57C4C940239E9A44744798F895"/>
    <w:rsid w:val="00FB10F5"/>
    <w:pPr>
      <w:spacing w:after="160" w:line="259" w:lineRule="auto"/>
    </w:pPr>
  </w:style>
  <w:style w:type="paragraph" w:customStyle="1" w:styleId="B4D82CE7FEC14DC8BF6FBDF2248F77EB">
    <w:name w:val="B4D82CE7FEC14DC8BF6FBDF2248F77EB"/>
    <w:rsid w:val="00FB10F5"/>
    <w:pPr>
      <w:spacing w:after="160" w:line="259" w:lineRule="auto"/>
    </w:pPr>
  </w:style>
  <w:style w:type="paragraph" w:customStyle="1" w:styleId="81C4AC8568CF4C02AD54D7196A822A46">
    <w:name w:val="81C4AC8568CF4C02AD54D7196A822A46"/>
    <w:rsid w:val="00FB10F5"/>
    <w:pPr>
      <w:spacing w:after="160" w:line="259" w:lineRule="auto"/>
    </w:pPr>
  </w:style>
  <w:style w:type="paragraph" w:customStyle="1" w:styleId="9ED9145675FF479B81C37EA1270CECFB">
    <w:name w:val="9ED9145675FF479B81C37EA1270CECFB"/>
    <w:rsid w:val="00FB10F5"/>
    <w:pPr>
      <w:spacing w:after="160" w:line="259" w:lineRule="auto"/>
    </w:pPr>
  </w:style>
  <w:style w:type="paragraph" w:customStyle="1" w:styleId="8C25F9BE6A3840EE956FD1A4F200FF2B">
    <w:name w:val="8C25F9BE6A3840EE956FD1A4F200FF2B"/>
    <w:rsid w:val="00FB10F5"/>
    <w:pPr>
      <w:spacing w:after="160" w:line="259" w:lineRule="auto"/>
    </w:pPr>
  </w:style>
  <w:style w:type="paragraph" w:customStyle="1" w:styleId="58D2E499FDA841528102F52952E92534">
    <w:name w:val="58D2E499FDA841528102F52952E92534"/>
    <w:rsid w:val="00FB10F5"/>
    <w:pPr>
      <w:spacing w:after="160" w:line="259" w:lineRule="auto"/>
    </w:pPr>
  </w:style>
  <w:style w:type="paragraph" w:customStyle="1" w:styleId="CC1CCA3F242D468DB268864E4DEEA85B">
    <w:name w:val="CC1CCA3F242D468DB268864E4DEEA85B"/>
    <w:rsid w:val="00FB10F5"/>
    <w:pPr>
      <w:spacing w:after="160" w:line="259" w:lineRule="auto"/>
    </w:pPr>
  </w:style>
  <w:style w:type="paragraph" w:customStyle="1" w:styleId="0C832C9BDC4B46619F0584B767E79A9C">
    <w:name w:val="0C832C9BDC4B46619F0584B767E79A9C"/>
    <w:rsid w:val="00FB10F5"/>
    <w:pPr>
      <w:spacing w:after="160" w:line="259" w:lineRule="auto"/>
    </w:pPr>
  </w:style>
  <w:style w:type="paragraph" w:customStyle="1" w:styleId="F675121E454544A98C64C3E9AD1BC0BD">
    <w:name w:val="F675121E454544A98C64C3E9AD1BC0BD"/>
    <w:rsid w:val="00FB10F5"/>
    <w:pPr>
      <w:spacing w:after="160" w:line="259" w:lineRule="auto"/>
    </w:pPr>
  </w:style>
  <w:style w:type="paragraph" w:customStyle="1" w:styleId="D358CA1D912D489E920C1E5BD44B52B5">
    <w:name w:val="D358CA1D912D489E920C1E5BD44B52B5"/>
    <w:rsid w:val="00FB10F5"/>
    <w:pPr>
      <w:spacing w:after="160" w:line="259" w:lineRule="auto"/>
    </w:pPr>
  </w:style>
  <w:style w:type="paragraph" w:customStyle="1" w:styleId="758F10464AC44E4CB9B4F4D6ACA1F6F8">
    <w:name w:val="758F10464AC44E4CB9B4F4D6ACA1F6F8"/>
    <w:rsid w:val="00FB10F5"/>
    <w:pPr>
      <w:spacing w:after="160" w:line="259" w:lineRule="auto"/>
    </w:pPr>
  </w:style>
  <w:style w:type="paragraph" w:customStyle="1" w:styleId="348F192C72F1437E8E8870D1ECCF25E2">
    <w:name w:val="348F192C72F1437E8E8870D1ECCF25E2"/>
    <w:rsid w:val="00FB10F5"/>
    <w:pPr>
      <w:spacing w:after="160" w:line="259" w:lineRule="auto"/>
    </w:pPr>
  </w:style>
  <w:style w:type="paragraph" w:customStyle="1" w:styleId="9DE3FAC4AD2049E58AB4814B4FEC1269">
    <w:name w:val="9DE3FAC4AD2049E58AB4814B4FEC1269"/>
    <w:rsid w:val="00FB10F5"/>
    <w:pPr>
      <w:spacing w:after="160" w:line="259" w:lineRule="auto"/>
    </w:pPr>
  </w:style>
  <w:style w:type="paragraph" w:customStyle="1" w:styleId="14065F14BD5049D7AB74D3C1FBDDC9C1">
    <w:name w:val="14065F14BD5049D7AB74D3C1FBDDC9C1"/>
    <w:rsid w:val="00FB10F5"/>
    <w:pPr>
      <w:spacing w:after="160" w:line="259" w:lineRule="auto"/>
    </w:pPr>
  </w:style>
  <w:style w:type="paragraph" w:customStyle="1" w:styleId="5D5B715D3DE44ABE9DF9796A17A833CC">
    <w:name w:val="5D5B715D3DE44ABE9DF9796A17A833CC"/>
    <w:rsid w:val="00FB10F5"/>
    <w:pPr>
      <w:spacing w:after="160" w:line="259" w:lineRule="auto"/>
    </w:pPr>
  </w:style>
  <w:style w:type="paragraph" w:customStyle="1" w:styleId="255BE3F26B5E4157BBDF5E8A95C1FB66">
    <w:name w:val="255BE3F26B5E4157BBDF5E8A95C1FB66"/>
    <w:rsid w:val="00FB10F5"/>
    <w:pPr>
      <w:spacing w:after="160" w:line="259" w:lineRule="auto"/>
    </w:pPr>
  </w:style>
  <w:style w:type="paragraph" w:customStyle="1" w:styleId="24EFB701C0324F6A9E49010F0C575669">
    <w:name w:val="24EFB701C0324F6A9E49010F0C575669"/>
    <w:rsid w:val="00FB10F5"/>
    <w:pPr>
      <w:spacing w:after="160" w:line="259" w:lineRule="auto"/>
    </w:pPr>
  </w:style>
  <w:style w:type="paragraph" w:customStyle="1" w:styleId="C313AA953DF04C4787FAB201C341A754">
    <w:name w:val="C313AA953DF04C4787FAB201C341A754"/>
    <w:rsid w:val="00FB10F5"/>
    <w:pPr>
      <w:spacing w:after="160" w:line="259" w:lineRule="auto"/>
    </w:pPr>
  </w:style>
  <w:style w:type="paragraph" w:customStyle="1" w:styleId="16458FC490694948BCF573A49AE413FC">
    <w:name w:val="16458FC490694948BCF573A49AE413FC"/>
    <w:rsid w:val="00FB10F5"/>
    <w:pPr>
      <w:spacing w:after="160" w:line="259" w:lineRule="auto"/>
    </w:pPr>
  </w:style>
  <w:style w:type="paragraph" w:customStyle="1" w:styleId="3DDCE28148EA460493D56FDD158B0654">
    <w:name w:val="3DDCE28148EA460493D56FDD158B0654"/>
    <w:rsid w:val="00FB10F5"/>
    <w:pPr>
      <w:spacing w:after="160" w:line="259" w:lineRule="auto"/>
    </w:pPr>
  </w:style>
  <w:style w:type="paragraph" w:customStyle="1" w:styleId="E83365A8D50C46878B0C5E447EED867D">
    <w:name w:val="E83365A8D50C46878B0C5E447EED867D"/>
    <w:rsid w:val="00FB10F5"/>
    <w:pPr>
      <w:spacing w:after="160" w:line="259" w:lineRule="auto"/>
    </w:pPr>
  </w:style>
  <w:style w:type="paragraph" w:customStyle="1" w:styleId="147A0E66D3884F04B266BD893A58447D">
    <w:name w:val="147A0E66D3884F04B266BD893A58447D"/>
    <w:rsid w:val="00FB10F5"/>
    <w:pPr>
      <w:spacing w:after="160" w:line="259" w:lineRule="auto"/>
    </w:pPr>
  </w:style>
  <w:style w:type="paragraph" w:customStyle="1" w:styleId="FF879D1811764BC5A81999E664133ED1">
    <w:name w:val="FF879D1811764BC5A81999E664133ED1"/>
    <w:rsid w:val="00FB10F5"/>
    <w:pPr>
      <w:spacing w:after="160" w:line="259" w:lineRule="auto"/>
    </w:pPr>
  </w:style>
  <w:style w:type="paragraph" w:customStyle="1" w:styleId="9A7E549181074FBBB807CC0EDB4442D8">
    <w:name w:val="9A7E549181074FBBB807CC0EDB4442D8"/>
    <w:rsid w:val="00FB10F5"/>
    <w:pPr>
      <w:spacing w:after="160" w:line="259" w:lineRule="auto"/>
    </w:pPr>
  </w:style>
  <w:style w:type="paragraph" w:customStyle="1" w:styleId="91310A32630D4EC98A0E1C4A249DFF4A">
    <w:name w:val="91310A32630D4EC98A0E1C4A249DFF4A"/>
    <w:rsid w:val="00FB10F5"/>
    <w:pPr>
      <w:spacing w:after="160" w:line="259" w:lineRule="auto"/>
    </w:pPr>
  </w:style>
  <w:style w:type="paragraph" w:customStyle="1" w:styleId="0A061CF32AE74881ADDC5AF57D5E7FD8">
    <w:name w:val="0A061CF32AE74881ADDC5AF57D5E7FD8"/>
    <w:rsid w:val="00FB10F5"/>
    <w:pPr>
      <w:spacing w:after="160" w:line="259" w:lineRule="auto"/>
    </w:pPr>
  </w:style>
  <w:style w:type="paragraph" w:customStyle="1" w:styleId="34C2D1F376F04C35B6C2FA268E85EF0F">
    <w:name w:val="34C2D1F376F04C35B6C2FA268E85EF0F"/>
    <w:rsid w:val="00FB10F5"/>
    <w:pPr>
      <w:spacing w:after="160" w:line="259" w:lineRule="auto"/>
    </w:pPr>
  </w:style>
  <w:style w:type="paragraph" w:customStyle="1" w:styleId="E369ED2CDE1247368683BC0B533484E7">
    <w:name w:val="E369ED2CDE1247368683BC0B533484E7"/>
    <w:rsid w:val="00FB10F5"/>
    <w:pPr>
      <w:spacing w:after="160" w:line="259" w:lineRule="auto"/>
    </w:pPr>
  </w:style>
  <w:style w:type="paragraph" w:customStyle="1" w:styleId="8670E03DA09A4F1E96D720672A2AA3FB">
    <w:name w:val="8670E03DA09A4F1E96D720672A2AA3FB"/>
    <w:rsid w:val="00FB10F5"/>
    <w:pPr>
      <w:spacing w:after="160" w:line="259" w:lineRule="auto"/>
    </w:pPr>
  </w:style>
  <w:style w:type="paragraph" w:customStyle="1" w:styleId="0A994C163EC94A9E841DC03436F46EED">
    <w:name w:val="0A994C163EC94A9E841DC03436F46EED"/>
    <w:rsid w:val="00FB10F5"/>
    <w:pPr>
      <w:spacing w:after="160" w:line="259" w:lineRule="auto"/>
    </w:pPr>
  </w:style>
  <w:style w:type="paragraph" w:customStyle="1" w:styleId="222BF0BD64E6404E90F597D7B2F0BC2C">
    <w:name w:val="222BF0BD64E6404E90F597D7B2F0BC2C"/>
    <w:rsid w:val="00FB10F5"/>
    <w:pPr>
      <w:spacing w:after="160" w:line="259" w:lineRule="auto"/>
    </w:pPr>
  </w:style>
  <w:style w:type="paragraph" w:customStyle="1" w:styleId="E25522379A9744BC95D6A9F448E1EA9B">
    <w:name w:val="E25522379A9744BC95D6A9F448E1EA9B"/>
    <w:rsid w:val="00FB10F5"/>
    <w:pPr>
      <w:spacing w:after="160" w:line="259" w:lineRule="auto"/>
    </w:pPr>
  </w:style>
  <w:style w:type="paragraph" w:customStyle="1" w:styleId="68B25113978F4930B047502B82CF5B95">
    <w:name w:val="68B25113978F4930B047502B82CF5B95"/>
    <w:rsid w:val="00FB10F5"/>
    <w:pPr>
      <w:spacing w:after="160" w:line="259" w:lineRule="auto"/>
    </w:pPr>
  </w:style>
  <w:style w:type="paragraph" w:customStyle="1" w:styleId="19F5F9CF1428479DA7C79F62B5F3759E">
    <w:name w:val="19F5F9CF1428479DA7C79F62B5F3759E"/>
    <w:rsid w:val="00FB10F5"/>
    <w:pPr>
      <w:spacing w:after="160" w:line="259" w:lineRule="auto"/>
    </w:pPr>
  </w:style>
  <w:style w:type="paragraph" w:customStyle="1" w:styleId="198151011D904870B195767CEB3CC0C1">
    <w:name w:val="198151011D904870B195767CEB3CC0C1"/>
    <w:rsid w:val="00FB10F5"/>
    <w:pPr>
      <w:spacing w:after="160" w:line="259" w:lineRule="auto"/>
    </w:pPr>
  </w:style>
  <w:style w:type="paragraph" w:customStyle="1" w:styleId="C06594511759454E8BA134B5B1C5E7AD">
    <w:name w:val="C06594511759454E8BA134B5B1C5E7AD"/>
    <w:rsid w:val="00FB10F5"/>
    <w:pPr>
      <w:spacing w:after="160" w:line="259" w:lineRule="auto"/>
    </w:pPr>
  </w:style>
  <w:style w:type="paragraph" w:customStyle="1" w:styleId="4CF589D1DB5045B79E05C78BB86C5DA7">
    <w:name w:val="4CF589D1DB5045B79E05C78BB86C5DA7"/>
    <w:rsid w:val="00FB10F5"/>
    <w:pPr>
      <w:spacing w:after="160" w:line="259" w:lineRule="auto"/>
    </w:pPr>
  </w:style>
  <w:style w:type="paragraph" w:customStyle="1" w:styleId="71763064A28C41328D99BA8AAB753242">
    <w:name w:val="71763064A28C41328D99BA8AAB753242"/>
    <w:rsid w:val="00FB10F5"/>
    <w:pPr>
      <w:spacing w:after="160" w:line="259" w:lineRule="auto"/>
    </w:pPr>
  </w:style>
  <w:style w:type="paragraph" w:customStyle="1" w:styleId="3E6B0E5BF3CD4DD98EDB2103569C2711">
    <w:name w:val="3E6B0E5BF3CD4DD98EDB2103569C2711"/>
    <w:rsid w:val="00FB10F5"/>
    <w:pPr>
      <w:spacing w:after="160" w:line="259" w:lineRule="auto"/>
    </w:pPr>
  </w:style>
  <w:style w:type="paragraph" w:customStyle="1" w:styleId="CE0BC28EA07D43B18DB546FAABE45612">
    <w:name w:val="CE0BC28EA07D43B18DB546FAABE45612"/>
    <w:rsid w:val="00FB10F5"/>
    <w:pPr>
      <w:spacing w:after="160" w:line="259" w:lineRule="auto"/>
    </w:pPr>
  </w:style>
  <w:style w:type="paragraph" w:customStyle="1" w:styleId="3FA0FA72B3294E338E333AE3AC867BC7">
    <w:name w:val="3FA0FA72B3294E338E333AE3AC867BC7"/>
    <w:rsid w:val="00FB10F5"/>
    <w:pPr>
      <w:spacing w:after="160" w:line="259" w:lineRule="auto"/>
    </w:pPr>
  </w:style>
  <w:style w:type="paragraph" w:customStyle="1" w:styleId="064F787592DB475E85859E22973CA097">
    <w:name w:val="064F787592DB475E85859E22973CA097"/>
    <w:rsid w:val="00FB10F5"/>
    <w:pPr>
      <w:spacing w:after="160" w:line="259" w:lineRule="auto"/>
    </w:pPr>
  </w:style>
  <w:style w:type="paragraph" w:customStyle="1" w:styleId="0AE921B21D2B40A5BF84608857BA79A9">
    <w:name w:val="0AE921B21D2B40A5BF84608857BA79A9"/>
    <w:rsid w:val="00FB10F5"/>
    <w:pPr>
      <w:spacing w:after="160" w:line="259" w:lineRule="auto"/>
    </w:pPr>
  </w:style>
  <w:style w:type="paragraph" w:customStyle="1" w:styleId="6FF76B2D166C405092A05BD423C29DFB">
    <w:name w:val="6FF76B2D166C405092A05BD423C29DFB"/>
    <w:rsid w:val="00FB10F5"/>
    <w:pPr>
      <w:spacing w:after="160" w:line="259" w:lineRule="auto"/>
    </w:pPr>
  </w:style>
  <w:style w:type="paragraph" w:customStyle="1" w:styleId="2B8CC737EAE346718B5EB9D424FFD131">
    <w:name w:val="2B8CC737EAE346718B5EB9D424FFD131"/>
    <w:rsid w:val="00FB10F5"/>
    <w:pPr>
      <w:spacing w:after="160" w:line="259" w:lineRule="auto"/>
    </w:pPr>
  </w:style>
  <w:style w:type="paragraph" w:customStyle="1" w:styleId="EEFFB01B61A84EF3B636AB503B3B4376">
    <w:name w:val="EEFFB01B61A84EF3B636AB503B3B4376"/>
    <w:rsid w:val="00FB10F5"/>
    <w:pPr>
      <w:spacing w:after="160" w:line="259" w:lineRule="auto"/>
    </w:pPr>
  </w:style>
  <w:style w:type="paragraph" w:customStyle="1" w:styleId="CB85446B87A84D19959C07E81C41E1A2">
    <w:name w:val="CB85446B87A84D19959C07E81C41E1A2"/>
    <w:rsid w:val="00FB10F5"/>
    <w:pPr>
      <w:spacing w:after="160" w:line="259" w:lineRule="auto"/>
    </w:pPr>
  </w:style>
  <w:style w:type="paragraph" w:customStyle="1" w:styleId="44D640E5C495485592B333FD2D69B908">
    <w:name w:val="44D640E5C495485592B333FD2D69B908"/>
    <w:rsid w:val="00FB10F5"/>
    <w:pPr>
      <w:spacing w:after="160" w:line="259" w:lineRule="auto"/>
    </w:pPr>
  </w:style>
  <w:style w:type="paragraph" w:customStyle="1" w:styleId="1D880ACC04BD414E84D7939D2D6CDBA3">
    <w:name w:val="1D880ACC04BD414E84D7939D2D6CDBA3"/>
    <w:rsid w:val="00FB10F5"/>
    <w:pPr>
      <w:spacing w:after="160" w:line="259" w:lineRule="auto"/>
    </w:pPr>
  </w:style>
  <w:style w:type="paragraph" w:customStyle="1" w:styleId="7106058AD2FF40BDB35F427FA117F71B">
    <w:name w:val="7106058AD2FF40BDB35F427FA117F71B"/>
    <w:rsid w:val="00FB10F5"/>
    <w:pPr>
      <w:spacing w:after="160" w:line="259" w:lineRule="auto"/>
    </w:pPr>
  </w:style>
  <w:style w:type="paragraph" w:customStyle="1" w:styleId="14B3FEE669104976A7A78E73383E7DAB">
    <w:name w:val="14B3FEE669104976A7A78E73383E7DAB"/>
    <w:rsid w:val="00FB10F5"/>
    <w:pPr>
      <w:spacing w:after="160" w:line="259" w:lineRule="auto"/>
    </w:pPr>
  </w:style>
  <w:style w:type="paragraph" w:customStyle="1" w:styleId="5851FE705B5F4A7B9D0A2BAB58379C19">
    <w:name w:val="5851FE705B5F4A7B9D0A2BAB58379C19"/>
    <w:rsid w:val="00FB10F5"/>
    <w:pPr>
      <w:spacing w:after="160" w:line="259" w:lineRule="auto"/>
    </w:pPr>
  </w:style>
  <w:style w:type="paragraph" w:customStyle="1" w:styleId="9776844EFF944BBE89F47408BF80CCAE">
    <w:name w:val="9776844EFF944BBE89F47408BF80CCAE"/>
    <w:rsid w:val="00FB10F5"/>
    <w:pPr>
      <w:spacing w:after="160" w:line="259" w:lineRule="auto"/>
    </w:pPr>
  </w:style>
  <w:style w:type="paragraph" w:customStyle="1" w:styleId="45B829A83D89469A85FD6E048F009F44">
    <w:name w:val="45B829A83D89469A85FD6E048F009F44"/>
    <w:rsid w:val="00FB10F5"/>
    <w:pPr>
      <w:spacing w:after="160" w:line="259" w:lineRule="auto"/>
    </w:pPr>
  </w:style>
  <w:style w:type="paragraph" w:customStyle="1" w:styleId="F031BC7F48D9498DB03A245B57F96803">
    <w:name w:val="F031BC7F48D9498DB03A245B57F96803"/>
    <w:rsid w:val="00FB10F5"/>
    <w:pPr>
      <w:spacing w:after="160" w:line="259" w:lineRule="auto"/>
    </w:pPr>
  </w:style>
  <w:style w:type="paragraph" w:customStyle="1" w:styleId="7A5ED515389D428BA35044F12EF64F3F">
    <w:name w:val="7A5ED515389D428BA35044F12EF64F3F"/>
    <w:rsid w:val="00FB10F5"/>
    <w:pPr>
      <w:spacing w:after="160" w:line="259" w:lineRule="auto"/>
    </w:pPr>
  </w:style>
  <w:style w:type="paragraph" w:customStyle="1" w:styleId="9FBD82BD51B44F8781BEB66E39DC62F3">
    <w:name w:val="9FBD82BD51B44F8781BEB66E39DC62F3"/>
    <w:rsid w:val="00FB10F5"/>
    <w:pPr>
      <w:spacing w:after="160" w:line="259" w:lineRule="auto"/>
    </w:pPr>
  </w:style>
  <w:style w:type="paragraph" w:customStyle="1" w:styleId="47B0C27A9C7549CFB464D1E8AA1B08FC">
    <w:name w:val="47B0C27A9C7549CFB464D1E8AA1B08FC"/>
    <w:rsid w:val="00FB10F5"/>
    <w:pPr>
      <w:spacing w:after="160" w:line="259" w:lineRule="auto"/>
    </w:pPr>
  </w:style>
  <w:style w:type="paragraph" w:customStyle="1" w:styleId="7DDBFF8EF9E24A7F9178C8A78C322473">
    <w:name w:val="7DDBFF8EF9E24A7F9178C8A78C322473"/>
    <w:rsid w:val="00FB10F5"/>
    <w:pPr>
      <w:spacing w:after="160" w:line="259" w:lineRule="auto"/>
    </w:pPr>
  </w:style>
  <w:style w:type="paragraph" w:customStyle="1" w:styleId="9BFD3C87C7C24F82889745624A0316D7">
    <w:name w:val="9BFD3C87C7C24F82889745624A0316D7"/>
    <w:rsid w:val="00FB10F5"/>
    <w:pPr>
      <w:spacing w:after="160" w:line="259" w:lineRule="auto"/>
    </w:pPr>
  </w:style>
  <w:style w:type="paragraph" w:customStyle="1" w:styleId="B45574E650A844E29157A49A86BF21CC">
    <w:name w:val="B45574E650A844E29157A49A86BF21CC"/>
    <w:rsid w:val="00FB10F5"/>
    <w:pPr>
      <w:spacing w:after="160" w:line="259" w:lineRule="auto"/>
    </w:pPr>
  </w:style>
  <w:style w:type="paragraph" w:customStyle="1" w:styleId="5E83011FA1D9471BA0968539DA769B3D">
    <w:name w:val="5E83011FA1D9471BA0968539DA769B3D"/>
    <w:rsid w:val="00FB10F5"/>
    <w:pPr>
      <w:spacing w:after="160" w:line="259" w:lineRule="auto"/>
    </w:pPr>
  </w:style>
  <w:style w:type="paragraph" w:customStyle="1" w:styleId="A8A111425C384DF58B24878152A2EDEF">
    <w:name w:val="A8A111425C384DF58B24878152A2EDEF"/>
    <w:rsid w:val="00FB10F5"/>
    <w:pPr>
      <w:spacing w:after="160" w:line="259" w:lineRule="auto"/>
    </w:pPr>
  </w:style>
  <w:style w:type="paragraph" w:customStyle="1" w:styleId="1C4FEF62502C4E7B928C860FB0F92CB8">
    <w:name w:val="1C4FEF62502C4E7B928C860FB0F92CB8"/>
    <w:rsid w:val="00FB10F5"/>
    <w:pPr>
      <w:spacing w:after="160" w:line="259" w:lineRule="auto"/>
    </w:pPr>
  </w:style>
  <w:style w:type="paragraph" w:customStyle="1" w:styleId="BB121997E933479FACAB163165E25E38">
    <w:name w:val="BB121997E933479FACAB163165E25E38"/>
    <w:rsid w:val="00FB10F5"/>
    <w:pPr>
      <w:spacing w:after="160" w:line="259" w:lineRule="auto"/>
    </w:pPr>
  </w:style>
  <w:style w:type="paragraph" w:customStyle="1" w:styleId="91C8DBE1899A414D854FFBA892A00D6F">
    <w:name w:val="91C8DBE1899A414D854FFBA892A00D6F"/>
    <w:rsid w:val="00FB10F5"/>
    <w:pPr>
      <w:spacing w:after="160" w:line="259" w:lineRule="auto"/>
    </w:pPr>
  </w:style>
  <w:style w:type="paragraph" w:customStyle="1" w:styleId="E89FF06EC3014922A9EAE9366105FD21">
    <w:name w:val="E89FF06EC3014922A9EAE9366105FD21"/>
    <w:rsid w:val="00FB10F5"/>
    <w:pPr>
      <w:spacing w:after="160" w:line="259" w:lineRule="auto"/>
    </w:pPr>
  </w:style>
  <w:style w:type="paragraph" w:customStyle="1" w:styleId="E910127EB03141D19A118BE7DC06AB0D">
    <w:name w:val="E910127EB03141D19A118BE7DC06AB0D"/>
    <w:rsid w:val="00FB10F5"/>
    <w:pPr>
      <w:spacing w:after="160" w:line="259" w:lineRule="auto"/>
    </w:pPr>
  </w:style>
  <w:style w:type="paragraph" w:customStyle="1" w:styleId="DE81D087E90F4F0D88130D21372AC897">
    <w:name w:val="DE81D087E90F4F0D88130D21372AC897"/>
    <w:rsid w:val="00FB10F5"/>
    <w:pPr>
      <w:spacing w:after="160" w:line="259" w:lineRule="auto"/>
    </w:pPr>
  </w:style>
  <w:style w:type="paragraph" w:customStyle="1" w:styleId="1676A08C8A414BE9B862210104672A1D">
    <w:name w:val="1676A08C8A414BE9B862210104672A1D"/>
    <w:rsid w:val="00FB10F5"/>
    <w:pPr>
      <w:spacing w:after="160" w:line="259" w:lineRule="auto"/>
    </w:pPr>
  </w:style>
  <w:style w:type="paragraph" w:customStyle="1" w:styleId="DCCF7F60FA984FB9AEAE44D9AAECEE04">
    <w:name w:val="DCCF7F60FA984FB9AEAE44D9AAECEE04"/>
    <w:rsid w:val="00FB10F5"/>
    <w:pPr>
      <w:spacing w:after="160" w:line="259" w:lineRule="auto"/>
    </w:pPr>
  </w:style>
  <w:style w:type="paragraph" w:customStyle="1" w:styleId="FC1CBCADE7E0434691D983101B08CEE2">
    <w:name w:val="FC1CBCADE7E0434691D983101B08CEE2"/>
    <w:rsid w:val="00FB10F5"/>
    <w:pPr>
      <w:spacing w:after="160" w:line="259" w:lineRule="auto"/>
    </w:pPr>
  </w:style>
  <w:style w:type="paragraph" w:customStyle="1" w:styleId="D4E34DD9C565491D82D3E9192628D003">
    <w:name w:val="D4E34DD9C565491D82D3E9192628D003"/>
    <w:rsid w:val="00FB10F5"/>
    <w:pPr>
      <w:spacing w:after="160" w:line="259" w:lineRule="auto"/>
    </w:pPr>
  </w:style>
  <w:style w:type="paragraph" w:customStyle="1" w:styleId="94E4475D65F64408A0ED3143692A4A35">
    <w:name w:val="94E4475D65F64408A0ED3143692A4A35"/>
    <w:rsid w:val="00FB10F5"/>
    <w:pPr>
      <w:spacing w:after="160" w:line="259" w:lineRule="auto"/>
    </w:pPr>
  </w:style>
  <w:style w:type="paragraph" w:customStyle="1" w:styleId="E0F1AFE2B577466A883EC29F6979759C">
    <w:name w:val="E0F1AFE2B577466A883EC29F6979759C"/>
    <w:rsid w:val="00FB10F5"/>
    <w:pPr>
      <w:spacing w:after="160" w:line="259" w:lineRule="auto"/>
    </w:pPr>
  </w:style>
  <w:style w:type="paragraph" w:customStyle="1" w:styleId="57D26EAA5755444DB924E76EEAF5BBEB">
    <w:name w:val="57D26EAA5755444DB924E76EEAF5BBEB"/>
    <w:rsid w:val="00FB10F5"/>
    <w:pPr>
      <w:spacing w:after="160" w:line="259" w:lineRule="auto"/>
    </w:pPr>
  </w:style>
  <w:style w:type="paragraph" w:customStyle="1" w:styleId="39620EAC5F6545A3AADF6E7E2F2A18EA">
    <w:name w:val="39620EAC5F6545A3AADF6E7E2F2A18EA"/>
    <w:rsid w:val="00FB10F5"/>
    <w:pPr>
      <w:spacing w:after="160" w:line="259" w:lineRule="auto"/>
    </w:pPr>
  </w:style>
  <w:style w:type="paragraph" w:customStyle="1" w:styleId="CD842382F5934BE5858FDD6218E56663">
    <w:name w:val="CD842382F5934BE5858FDD6218E56663"/>
    <w:rsid w:val="00FB10F5"/>
    <w:pPr>
      <w:spacing w:after="160" w:line="259" w:lineRule="auto"/>
    </w:pPr>
  </w:style>
  <w:style w:type="paragraph" w:customStyle="1" w:styleId="8E8D646554674AB498DBE6BE4E3E2453">
    <w:name w:val="8E8D646554674AB498DBE6BE4E3E2453"/>
    <w:rsid w:val="00FB10F5"/>
    <w:pPr>
      <w:spacing w:after="160" w:line="259" w:lineRule="auto"/>
    </w:pPr>
  </w:style>
  <w:style w:type="paragraph" w:customStyle="1" w:styleId="E8C66CF20E72405A835E188539E9FAE6">
    <w:name w:val="E8C66CF20E72405A835E188539E9FAE6"/>
    <w:rsid w:val="00FB10F5"/>
    <w:pPr>
      <w:spacing w:after="160" w:line="259" w:lineRule="auto"/>
    </w:pPr>
  </w:style>
  <w:style w:type="paragraph" w:customStyle="1" w:styleId="AD950D8B0C134B139B072DBDF4FD7AA3">
    <w:name w:val="AD950D8B0C134B139B072DBDF4FD7AA3"/>
    <w:rsid w:val="00FB10F5"/>
    <w:pPr>
      <w:spacing w:after="160" w:line="259" w:lineRule="auto"/>
    </w:pPr>
  </w:style>
  <w:style w:type="paragraph" w:customStyle="1" w:styleId="E4C90C493ED44E7BA90AFD99735C3883">
    <w:name w:val="E4C90C493ED44E7BA90AFD99735C3883"/>
    <w:rsid w:val="00FB10F5"/>
    <w:pPr>
      <w:spacing w:after="160" w:line="259" w:lineRule="auto"/>
    </w:pPr>
  </w:style>
  <w:style w:type="paragraph" w:customStyle="1" w:styleId="F9982B33489A462D85221C97AFA0BF6C">
    <w:name w:val="F9982B33489A462D85221C97AFA0BF6C"/>
    <w:rsid w:val="00FB10F5"/>
    <w:pPr>
      <w:spacing w:after="160" w:line="259" w:lineRule="auto"/>
    </w:pPr>
  </w:style>
  <w:style w:type="paragraph" w:customStyle="1" w:styleId="94371869AD4A4A6EB3E2AB33F9231805">
    <w:name w:val="94371869AD4A4A6EB3E2AB33F9231805"/>
    <w:rsid w:val="00FB10F5"/>
    <w:pPr>
      <w:spacing w:after="160" w:line="259" w:lineRule="auto"/>
    </w:pPr>
  </w:style>
  <w:style w:type="paragraph" w:customStyle="1" w:styleId="95F994BAC3514DC7A680892A19E35BB1">
    <w:name w:val="95F994BAC3514DC7A680892A19E35BB1"/>
    <w:rsid w:val="00FB10F5"/>
    <w:pPr>
      <w:spacing w:after="160" w:line="259" w:lineRule="auto"/>
    </w:pPr>
  </w:style>
  <w:style w:type="paragraph" w:customStyle="1" w:styleId="956DF6D899E146B198D02BBC80658D26">
    <w:name w:val="956DF6D899E146B198D02BBC80658D26"/>
    <w:rsid w:val="00FB10F5"/>
    <w:pPr>
      <w:spacing w:after="160" w:line="259" w:lineRule="auto"/>
    </w:pPr>
  </w:style>
  <w:style w:type="paragraph" w:customStyle="1" w:styleId="FF356D1E10374454B694B95CC00326DE">
    <w:name w:val="FF356D1E10374454B694B95CC00326DE"/>
    <w:rsid w:val="00FB10F5"/>
    <w:pPr>
      <w:spacing w:after="160" w:line="259" w:lineRule="auto"/>
    </w:pPr>
  </w:style>
  <w:style w:type="paragraph" w:customStyle="1" w:styleId="98A4B4119CAE44FB8597626610FDE143">
    <w:name w:val="98A4B4119CAE44FB8597626610FDE143"/>
    <w:rsid w:val="00FB10F5"/>
    <w:pPr>
      <w:spacing w:after="160" w:line="259" w:lineRule="auto"/>
    </w:pPr>
  </w:style>
  <w:style w:type="paragraph" w:customStyle="1" w:styleId="887CC6C171F445B59B01E1B40115EFB6">
    <w:name w:val="887CC6C171F445B59B01E1B40115EFB6"/>
    <w:rsid w:val="00FB10F5"/>
    <w:pPr>
      <w:spacing w:after="160" w:line="259" w:lineRule="auto"/>
    </w:pPr>
  </w:style>
  <w:style w:type="paragraph" w:customStyle="1" w:styleId="0457CDCCDBA240C9BB1FF6D2A1284E8B">
    <w:name w:val="0457CDCCDBA240C9BB1FF6D2A1284E8B"/>
    <w:rsid w:val="00FB10F5"/>
    <w:pPr>
      <w:spacing w:after="160" w:line="259" w:lineRule="auto"/>
    </w:pPr>
  </w:style>
  <w:style w:type="paragraph" w:customStyle="1" w:styleId="189FF0BF068441169D54956E38014DF9">
    <w:name w:val="189FF0BF068441169D54956E38014DF9"/>
    <w:rsid w:val="00FB10F5"/>
    <w:pPr>
      <w:spacing w:after="160" w:line="259" w:lineRule="auto"/>
    </w:pPr>
  </w:style>
  <w:style w:type="paragraph" w:customStyle="1" w:styleId="991F189DF56D4DC7A23405EF89B17470">
    <w:name w:val="991F189DF56D4DC7A23405EF89B17470"/>
    <w:rsid w:val="00FB10F5"/>
    <w:pPr>
      <w:spacing w:after="160" w:line="259" w:lineRule="auto"/>
    </w:pPr>
  </w:style>
  <w:style w:type="paragraph" w:customStyle="1" w:styleId="F4F1D77379BF454B9C8793B3F6E90DD6">
    <w:name w:val="F4F1D77379BF454B9C8793B3F6E90DD6"/>
    <w:rsid w:val="00FB10F5"/>
    <w:pPr>
      <w:spacing w:after="160" w:line="259" w:lineRule="auto"/>
    </w:pPr>
  </w:style>
  <w:style w:type="paragraph" w:customStyle="1" w:styleId="AB0E70DF29CF49F6AFCB16CE9920EA22">
    <w:name w:val="AB0E70DF29CF49F6AFCB16CE9920EA22"/>
    <w:rsid w:val="00FB10F5"/>
    <w:pPr>
      <w:spacing w:after="160" w:line="259" w:lineRule="auto"/>
    </w:pPr>
  </w:style>
  <w:style w:type="paragraph" w:customStyle="1" w:styleId="68E5FE2010C9469EA2D2C3BA9A99BF5A">
    <w:name w:val="68E5FE2010C9469EA2D2C3BA9A99BF5A"/>
    <w:rsid w:val="00FB10F5"/>
    <w:pPr>
      <w:spacing w:after="160" w:line="259" w:lineRule="auto"/>
    </w:pPr>
  </w:style>
  <w:style w:type="paragraph" w:customStyle="1" w:styleId="BC2F4B349B28481B86605145D0BF8949">
    <w:name w:val="BC2F4B349B28481B86605145D0BF8949"/>
    <w:rsid w:val="00FB10F5"/>
    <w:pPr>
      <w:spacing w:after="160" w:line="259" w:lineRule="auto"/>
    </w:pPr>
  </w:style>
  <w:style w:type="paragraph" w:customStyle="1" w:styleId="F8EA918E241F4EF7911BAD6BD4B9DD6A">
    <w:name w:val="F8EA918E241F4EF7911BAD6BD4B9DD6A"/>
    <w:rsid w:val="00FB10F5"/>
    <w:pPr>
      <w:spacing w:after="160" w:line="259" w:lineRule="auto"/>
    </w:pPr>
  </w:style>
  <w:style w:type="paragraph" w:customStyle="1" w:styleId="25AB9897038142458AEF7400880C81EC">
    <w:name w:val="25AB9897038142458AEF7400880C81EC"/>
    <w:rsid w:val="00FB10F5"/>
    <w:pPr>
      <w:spacing w:after="160" w:line="259" w:lineRule="auto"/>
    </w:pPr>
  </w:style>
  <w:style w:type="paragraph" w:customStyle="1" w:styleId="218F5BAE90EF450E88B4BF5AE414F495">
    <w:name w:val="218F5BAE90EF450E88B4BF5AE414F495"/>
    <w:rsid w:val="00FB10F5"/>
    <w:pPr>
      <w:spacing w:after="160" w:line="259" w:lineRule="auto"/>
    </w:pPr>
  </w:style>
  <w:style w:type="paragraph" w:customStyle="1" w:styleId="8E2EFA61C5444BA5B7C93376ABCB87C2">
    <w:name w:val="8E2EFA61C5444BA5B7C93376ABCB87C2"/>
    <w:rsid w:val="00FB10F5"/>
    <w:pPr>
      <w:spacing w:after="160" w:line="259" w:lineRule="auto"/>
    </w:pPr>
  </w:style>
  <w:style w:type="paragraph" w:customStyle="1" w:styleId="235CC55A249C40BC8588DC37ABBD839F">
    <w:name w:val="235CC55A249C40BC8588DC37ABBD839F"/>
    <w:rsid w:val="00FB10F5"/>
    <w:pPr>
      <w:spacing w:after="160" w:line="259" w:lineRule="auto"/>
    </w:pPr>
  </w:style>
  <w:style w:type="paragraph" w:customStyle="1" w:styleId="0A756F6723BA4D228FDBCC4D451948D8">
    <w:name w:val="0A756F6723BA4D228FDBCC4D451948D8"/>
    <w:rsid w:val="00FB10F5"/>
    <w:pPr>
      <w:spacing w:after="160" w:line="259" w:lineRule="auto"/>
    </w:pPr>
  </w:style>
  <w:style w:type="paragraph" w:customStyle="1" w:styleId="FB54F7E05F364E008A7AF47ACC79941A">
    <w:name w:val="FB54F7E05F364E008A7AF47ACC79941A"/>
    <w:rsid w:val="00FB10F5"/>
    <w:pPr>
      <w:spacing w:after="160" w:line="259" w:lineRule="auto"/>
    </w:pPr>
  </w:style>
  <w:style w:type="paragraph" w:customStyle="1" w:styleId="E17DDE7FC1354DD091D6558D8AFDD935">
    <w:name w:val="E17DDE7FC1354DD091D6558D8AFDD935"/>
    <w:rsid w:val="00FB10F5"/>
    <w:pPr>
      <w:spacing w:after="160" w:line="259" w:lineRule="auto"/>
    </w:pPr>
  </w:style>
  <w:style w:type="paragraph" w:customStyle="1" w:styleId="ABE09787DC2040369319523A5ECF7DC2">
    <w:name w:val="ABE09787DC2040369319523A5ECF7DC2"/>
    <w:rsid w:val="00FB10F5"/>
    <w:pPr>
      <w:spacing w:after="160" w:line="259" w:lineRule="auto"/>
    </w:pPr>
  </w:style>
  <w:style w:type="paragraph" w:customStyle="1" w:styleId="438CEB04E5BF464AAF56A9B45450C22C">
    <w:name w:val="438CEB04E5BF464AAF56A9B45450C22C"/>
    <w:rsid w:val="00FB10F5"/>
    <w:pPr>
      <w:spacing w:after="160" w:line="259" w:lineRule="auto"/>
    </w:pPr>
  </w:style>
  <w:style w:type="paragraph" w:customStyle="1" w:styleId="53C1F1C6B9BB41A8855B454759EB2D24">
    <w:name w:val="53C1F1C6B9BB41A8855B454759EB2D24"/>
    <w:rsid w:val="00FB10F5"/>
    <w:pPr>
      <w:spacing w:after="160" w:line="259" w:lineRule="auto"/>
    </w:pPr>
  </w:style>
  <w:style w:type="paragraph" w:customStyle="1" w:styleId="C6C06C2CD5894A158DBAFDFFE446794C">
    <w:name w:val="C6C06C2CD5894A158DBAFDFFE446794C"/>
    <w:rsid w:val="00FB10F5"/>
    <w:pPr>
      <w:spacing w:after="160" w:line="259" w:lineRule="auto"/>
    </w:pPr>
  </w:style>
  <w:style w:type="paragraph" w:customStyle="1" w:styleId="407425B2F65F4E0BACBFD689895EF4D0">
    <w:name w:val="407425B2F65F4E0BACBFD689895EF4D0"/>
    <w:rsid w:val="00FB10F5"/>
    <w:pPr>
      <w:spacing w:after="160" w:line="259" w:lineRule="auto"/>
    </w:pPr>
  </w:style>
  <w:style w:type="paragraph" w:customStyle="1" w:styleId="F5D656B3B6EB4C5A9E00706D74A01EB9">
    <w:name w:val="F5D656B3B6EB4C5A9E00706D74A01EB9"/>
    <w:rsid w:val="00FB10F5"/>
    <w:pPr>
      <w:spacing w:after="160" w:line="259" w:lineRule="auto"/>
    </w:pPr>
  </w:style>
  <w:style w:type="paragraph" w:customStyle="1" w:styleId="23625772E7F34E4ABDC95166E92DD749">
    <w:name w:val="23625772E7F34E4ABDC95166E92DD749"/>
    <w:rsid w:val="00FB10F5"/>
    <w:pPr>
      <w:spacing w:after="160" w:line="259" w:lineRule="auto"/>
    </w:pPr>
  </w:style>
  <w:style w:type="paragraph" w:customStyle="1" w:styleId="40C295D71C3A44D08138BC5BB84F4F48">
    <w:name w:val="40C295D71C3A44D08138BC5BB84F4F48"/>
    <w:rsid w:val="00FB10F5"/>
    <w:pPr>
      <w:spacing w:after="160" w:line="259" w:lineRule="auto"/>
    </w:pPr>
  </w:style>
  <w:style w:type="paragraph" w:customStyle="1" w:styleId="76B375A78335416BA0E51B7FBF211A21">
    <w:name w:val="76B375A78335416BA0E51B7FBF211A21"/>
    <w:rsid w:val="00FB10F5"/>
    <w:pPr>
      <w:spacing w:after="160" w:line="259" w:lineRule="auto"/>
    </w:pPr>
  </w:style>
  <w:style w:type="paragraph" w:customStyle="1" w:styleId="8A280DEEFEA14A0EBC46898CFBF93918">
    <w:name w:val="8A280DEEFEA14A0EBC46898CFBF93918"/>
    <w:rsid w:val="00FB10F5"/>
    <w:pPr>
      <w:spacing w:after="160" w:line="259" w:lineRule="auto"/>
    </w:pPr>
  </w:style>
  <w:style w:type="paragraph" w:customStyle="1" w:styleId="7FDC52295CD14EDFA294AC7140007FFE">
    <w:name w:val="7FDC52295CD14EDFA294AC7140007FFE"/>
    <w:rsid w:val="00FB10F5"/>
    <w:pPr>
      <w:spacing w:after="160" w:line="259" w:lineRule="auto"/>
    </w:pPr>
  </w:style>
  <w:style w:type="paragraph" w:customStyle="1" w:styleId="3AA7269AC72649CEB56DDCAFE5E845F7">
    <w:name w:val="3AA7269AC72649CEB56DDCAFE5E845F7"/>
    <w:rsid w:val="00FB10F5"/>
    <w:pPr>
      <w:spacing w:after="160" w:line="259" w:lineRule="auto"/>
    </w:pPr>
  </w:style>
  <w:style w:type="paragraph" w:customStyle="1" w:styleId="26B8675154B047FFABBE3A7AC7641A15">
    <w:name w:val="26B8675154B047FFABBE3A7AC7641A15"/>
    <w:rsid w:val="00FB10F5"/>
    <w:pPr>
      <w:spacing w:after="160" w:line="259" w:lineRule="auto"/>
    </w:pPr>
  </w:style>
  <w:style w:type="paragraph" w:customStyle="1" w:styleId="E1C492043695442EA75693A379D480B1">
    <w:name w:val="E1C492043695442EA75693A379D480B1"/>
    <w:rsid w:val="00FB10F5"/>
    <w:pPr>
      <w:spacing w:after="160" w:line="259" w:lineRule="auto"/>
    </w:pPr>
  </w:style>
  <w:style w:type="paragraph" w:customStyle="1" w:styleId="A6DA9D0EFCF64F1092481D8AA1324A75">
    <w:name w:val="A6DA9D0EFCF64F1092481D8AA1324A75"/>
    <w:rsid w:val="00FB10F5"/>
    <w:pPr>
      <w:spacing w:after="160" w:line="259" w:lineRule="auto"/>
    </w:pPr>
  </w:style>
  <w:style w:type="paragraph" w:customStyle="1" w:styleId="5DC73D8DEB834DFF880193517A951508">
    <w:name w:val="5DC73D8DEB834DFF880193517A951508"/>
    <w:rsid w:val="00FB10F5"/>
    <w:pPr>
      <w:spacing w:after="160" w:line="259" w:lineRule="auto"/>
    </w:pPr>
  </w:style>
  <w:style w:type="paragraph" w:customStyle="1" w:styleId="BF0E4E81F3A04F4F8832BAEDE116203A">
    <w:name w:val="BF0E4E81F3A04F4F8832BAEDE116203A"/>
    <w:rsid w:val="00FB10F5"/>
    <w:pPr>
      <w:spacing w:after="160" w:line="259" w:lineRule="auto"/>
    </w:pPr>
  </w:style>
  <w:style w:type="paragraph" w:customStyle="1" w:styleId="E19BF0B4B77B42F1AB9FF52BBF1DFEAE">
    <w:name w:val="E19BF0B4B77B42F1AB9FF52BBF1DFEAE"/>
    <w:rsid w:val="00FB10F5"/>
    <w:pPr>
      <w:spacing w:after="160" w:line="259" w:lineRule="auto"/>
    </w:pPr>
  </w:style>
  <w:style w:type="paragraph" w:customStyle="1" w:styleId="3004FE3222344B45A1DCED96632BC5C0">
    <w:name w:val="3004FE3222344B45A1DCED96632BC5C0"/>
    <w:rsid w:val="00FB10F5"/>
    <w:pPr>
      <w:spacing w:after="160" w:line="259" w:lineRule="auto"/>
    </w:pPr>
  </w:style>
  <w:style w:type="paragraph" w:customStyle="1" w:styleId="9E78B9941182428581C24AA88EA07CF5">
    <w:name w:val="9E78B9941182428581C24AA88EA07CF5"/>
    <w:rsid w:val="00FB10F5"/>
    <w:pPr>
      <w:spacing w:after="160" w:line="259" w:lineRule="auto"/>
    </w:pPr>
  </w:style>
  <w:style w:type="paragraph" w:customStyle="1" w:styleId="C47CA36F94A84CD0B488E98D948C79F7">
    <w:name w:val="C47CA36F94A84CD0B488E98D948C79F7"/>
    <w:rsid w:val="00FB10F5"/>
    <w:pPr>
      <w:spacing w:after="160" w:line="259" w:lineRule="auto"/>
    </w:pPr>
  </w:style>
  <w:style w:type="paragraph" w:customStyle="1" w:styleId="1B8A2DE2A03742948EF0A1AE22C8576E">
    <w:name w:val="1B8A2DE2A03742948EF0A1AE22C8576E"/>
    <w:rsid w:val="00FB10F5"/>
    <w:pPr>
      <w:spacing w:after="160" w:line="259" w:lineRule="auto"/>
    </w:pPr>
  </w:style>
  <w:style w:type="paragraph" w:customStyle="1" w:styleId="B647A69652DF416EB6E67D7F8E059E2B">
    <w:name w:val="B647A69652DF416EB6E67D7F8E059E2B"/>
    <w:rsid w:val="00FB10F5"/>
    <w:pPr>
      <w:spacing w:after="160" w:line="259" w:lineRule="auto"/>
    </w:pPr>
  </w:style>
  <w:style w:type="paragraph" w:customStyle="1" w:styleId="0320867325FB4792B6F429B697C995EC">
    <w:name w:val="0320867325FB4792B6F429B697C995EC"/>
    <w:rsid w:val="00FB10F5"/>
    <w:pPr>
      <w:spacing w:after="160" w:line="259" w:lineRule="auto"/>
    </w:pPr>
  </w:style>
  <w:style w:type="paragraph" w:customStyle="1" w:styleId="3201322CF6CA4778B73C5D0130D37184">
    <w:name w:val="3201322CF6CA4778B73C5D0130D37184"/>
    <w:rsid w:val="00FB10F5"/>
    <w:pPr>
      <w:spacing w:after="160" w:line="259" w:lineRule="auto"/>
    </w:pPr>
  </w:style>
  <w:style w:type="paragraph" w:customStyle="1" w:styleId="D0AEFECE360641338396A2A8C97231BF">
    <w:name w:val="D0AEFECE360641338396A2A8C97231BF"/>
    <w:rsid w:val="00FB10F5"/>
    <w:pPr>
      <w:spacing w:after="160" w:line="259" w:lineRule="auto"/>
    </w:pPr>
  </w:style>
  <w:style w:type="paragraph" w:customStyle="1" w:styleId="2CE50D93A7884FBDB3B71A1ABABA2D70">
    <w:name w:val="2CE50D93A7884FBDB3B71A1ABABA2D70"/>
    <w:rsid w:val="00FB10F5"/>
    <w:pPr>
      <w:spacing w:after="160" w:line="259" w:lineRule="auto"/>
    </w:pPr>
  </w:style>
  <w:style w:type="paragraph" w:customStyle="1" w:styleId="DB8596C5F9C440B7BDD173E32DDCC266">
    <w:name w:val="DB8596C5F9C440B7BDD173E32DDCC266"/>
    <w:rsid w:val="00FB10F5"/>
    <w:pPr>
      <w:spacing w:after="160" w:line="259" w:lineRule="auto"/>
    </w:pPr>
  </w:style>
  <w:style w:type="paragraph" w:customStyle="1" w:styleId="85DA626B2E0F47BFA5E8507331A570E9">
    <w:name w:val="85DA626B2E0F47BFA5E8507331A570E9"/>
    <w:rsid w:val="00FB10F5"/>
    <w:pPr>
      <w:spacing w:after="160" w:line="259" w:lineRule="auto"/>
    </w:pPr>
  </w:style>
  <w:style w:type="paragraph" w:customStyle="1" w:styleId="8D78362473ED41B7BCF489AA1C0D2075">
    <w:name w:val="8D78362473ED41B7BCF489AA1C0D2075"/>
    <w:rsid w:val="00FB10F5"/>
    <w:pPr>
      <w:spacing w:after="160" w:line="259" w:lineRule="auto"/>
    </w:pPr>
  </w:style>
  <w:style w:type="paragraph" w:customStyle="1" w:styleId="FC1A8992BD2847D3B3C8DBD36019CEB6">
    <w:name w:val="FC1A8992BD2847D3B3C8DBD36019CEB6"/>
    <w:rsid w:val="00FB10F5"/>
    <w:pPr>
      <w:spacing w:after="160" w:line="259" w:lineRule="auto"/>
    </w:pPr>
  </w:style>
  <w:style w:type="paragraph" w:customStyle="1" w:styleId="7AAF2C35F6B648C39B9E528FADBC2FA2">
    <w:name w:val="7AAF2C35F6B648C39B9E528FADBC2FA2"/>
    <w:rsid w:val="00FB10F5"/>
    <w:pPr>
      <w:spacing w:after="160" w:line="259" w:lineRule="auto"/>
    </w:pPr>
  </w:style>
  <w:style w:type="paragraph" w:customStyle="1" w:styleId="1A49A82A2E1243C6AEFE78D99E761A30">
    <w:name w:val="1A49A82A2E1243C6AEFE78D99E761A30"/>
    <w:rsid w:val="00FB10F5"/>
    <w:pPr>
      <w:spacing w:after="160" w:line="259" w:lineRule="auto"/>
    </w:pPr>
  </w:style>
  <w:style w:type="paragraph" w:customStyle="1" w:styleId="8AB67B994DEB4D0BB125A51E365F6D6E">
    <w:name w:val="8AB67B994DEB4D0BB125A51E365F6D6E"/>
    <w:rsid w:val="00FB10F5"/>
    <w:pPr>
      <w:spacing w:after="160" w:line="259" w:lineRule="auto"/>
    </w:pPr>
  </w:style>
  <w:style w:type="paragraph" w:customStyle="1" w:styleId="1C3455877573488F8109E97342582A7F">
    <w:name w:val="1C3455877573488F8109E97342582A7F"/>
    <w:rsid w:val="00FB10F5"/>
    <w:pPr>
      <w:spacing w:after="160" w:line="259" w:lineRule="auto"/>
    </w:pPr>
  </w:style>
  <w:style w:type="paragraph" w:customStyle="1" w:styleId="F6F61E767D6F4AE9BA584888D6272E53">
    <w:name w:val="F6F61E767D6F4AE9BA584888D6272E53"/>
    <w:rsid w:val="00FB10F5"/>
    <w:pPr>
      <w:spacing w:after="160" w:line="259" w:lineRule="auto"/>
    </w:pPr>
  </w:style>
  <w:style w:type="paragraph" w:customStyle="1" w:styleId="5FE6F004C3C84EA6A01EE0E67B2870C8">
    <w:name w:val="5FE6F004C3C84EA6A01EE0E67B2870C8"/>
    <w:rsid w:val="00FB10F5"/>
    <w:pPr>
      <w:spacing w:after="160" w:line="259" w:lineRule="auto"/>
    </w:pPr>
  </w:style>
  <w:style w:type="paragraph" w:customStyle="1" w:styleId="3F1C0BC194EF44A299AC86D660889CC9">
    <w:name w:val="3F1C0BC194EF44A299AC86D660889CC9"/>
    <w:rsid w:val="00FB10F5"/>
    <w:pPr>
      <w:spacing w:after="160" w:line="259" w:lineRule="auto"/>
    </w:pPr>
  </w:style>
  <w:style w:type="paragraph" w:customStyle="1" w:styleId="975E6A773B6C4452A5BC91C122909655">
    <w:name w:val="975E6A773B6C4452A5BC91C122909655"/>
    <w:rsid w:val="00FB10F5"/>
    <w:pPr>
      <w:spacing w:after="160" w:line="259" w:lineRule="auto"/>
    </w:pPr>
  </w:style>
  <w:style w:type="paragraph" w:customStyle="1" w:styleId="2E5C1D8F9C5849FCA53E767E8F8DCDD6">
    <w:name w:val="2E5C1D8F9C5849FCA53E767E8F8DCDD6"/>
    <w:rsid w:val="00FB10F5"/>
    <w:pPr>
      <w:spacing w:after="160" w:line="259" w:lineRule="auto"/>
    </w:pPr>
  </w:style>
  <w:style w:type="paragraph" w:customStyle="1" w:styleId="9FE066511DF84BC297C2CE90D5D68B54">
    <w:name w:val="9FE066511DF84BC297C2CE90D5D68B54"/>
    <w:rsid w:val="00FB10F5"/>
    <w:pPr>
      <w:spacing w:after="160" w:line="259" w:lineRule="auto"/>
    </w:pPr>
  </w:style>
  <w:style w:type="paragraph" w:customStyle="1" w:styleId="4D09EAC64E9D4791919AB10B07D025C0">
    <w:name w:val="4D09EAC64E9D4791919AB10B07D025C0"/>
    <w:rsid w:val="00FB10F5"/>
    <w:pPr>
      <w:spacing w:after="160" w:line="259" w:lineRule="auto"/>
    </w:pPr>
  </w:style>
  <w:style w:type="paragraph" w:customStyle="1" w:styleId="053C4699F8F7410EAF5EA270C487C5F1">
    <w:name w:val="053C4699F8F7410EAF5EA270C487C5F1"/>
    <w:rsid w:val="00FB10F5"/>
    <w:pPr>
      <w:spacing w:after="160" w:line="259" w:lineRule="auto"/>
    </w:pPr>
  </w:style>
  <w:style w:type="paragraph" w:customStyle="1" w:styleId="7284CF606358414BACCAA7F11705668E">
    <w:name w:val="7284CF606358414BACCAA7F11705668E"/>
    <w:rsid w:val="00FB10F5"/>
    <w:pPr>
      <w:spacing w:after="160" w:line="259" w:lineRule="auto"/>
    </w:pPr>
  </w:style>
  <w:style w:type="paragraph" w:customStyle="1" w:styleId="73127CB774604B5C83F1312CE0B81FFF">
    <w:name w:val="73127CB774604B5C83F1312CE0B81FFF"/>
    <w:rsid w:val="00FB10F5"/>
    <w:pPr>
      <w:spacing w:after="160" w:line="259" w:lineRule="auto"/>
    </w:pPr>
  </w:style>
  <w:style w:type="paragraph" w:customStyle="1" w:styleId="059EC0DCD855402CA2646F408DEE7BF0">
    <w:name w:val="059EC0DCD855402CA2646F408DEE7BF0"/>
    <w:rsid w:val="00FB10F5"/>
    <w:pPr>
      <w:spacing w:after="160" w:line="259" w:lineRule="auto"/>
    </w:pPr>
  </w:style>
  <w:style w:type="paragraph" w:customStyle="1" w:styleId="57B6931AB9B54AAB9E246CD1D0A82D98">
    <w:name w:val="57B6931AB9B54AAB9E246CD1D0A82D98"/>
    <w:rsid w:val="00FB10F5"/>
    <w:pPr>
      <w:spacing w:after="160" w:line="259" w:lineRule="auto"/>
    </w:pPr>
  </w:style>
  <w:style w:type="paragraph" w:customStyle="1" w:styleId="5662164B80044591AFC49A8FD04909D4">
    <w:name w:val="5662164B80044591AFC49A8FD04909D4"/>
    <w:rsid w:val="00FB10F5"/>
    <w:pPr>
      <w:spacing w:after="160" w:line="259" w:lineRule="auto"/>
    </w:pPr>
  </w:style>
  <w:style w:type="paragraph" w:customStyle="1" w:styleId="7A28A7DE7C644BBC8B0C47A018F03B69">
    <w:name w:val="7A28A7DE7C644BBC8B0C47A018F03B69"/>
    <w:rsid w:val="00FB10F5"/>
    <w:pPr>
      <w:spacing w:after="160" w:line="259" w:lineRule="auto"/>
    </w:pPr>
  </w:style>
  <w:style w:type="paragraph" w:customStyle="1" w:styleId="1EC1647A8C864821BD8F058B37328465">
    <w:name w:val="1EC1647A8C864821BD8F058B37328465"/>
    <w:rsid w:val="00FB10F5"/>
    <w:pPr>
      <w:spacing w:after="160" w:line="259" w:lineRule="auto"/>
    </w:pPr>
  </w:style>
  <w:style w:type="paragraph" w:customStyle="1" w:styleId="37F3BC55F22B46B1B8DC8EB0DB0ABAC2">
    <w:name w:val="37F3BC55F22B46B1B8DC8EB0DB0ABAC2"/>
    <w:rsid w:val="00FB10F5"/>
    <w:pPr>
      <w:spacing w:after="160" w:line="259" w:lineRule="auto"/>
    </w:pPr>
  </w:style>
  <w:style w:type="paragraph" w:customStyle="1" w:styleId="5060B8CC7A394DF2BE8D051DE26EF36F">
    <w:name w:val="5060B8CC7A394DF2BE8D051DE26EF36F"/>
    <w:rsid w:val="00FB10F5"/>
    <w:pPr>
      <w:spacing w:after="160" w:line="259" w:lineRule="auto"/>
    </w:pPr>
  </w:style>
  <w:style w:type="paragraph" w:customStyle="1" w:styleId="6482667BE03D4CFA9BE3B2584141C841">
    <w:name w:val="6482667BE03D4CFA9BE3B2584141C841"/>
    <w:rsid w:val="00FB10F5"/>
    <w:pPr>
      <w:spacing w:after="160" w:line="259" w:lineRule="auto"/>
    </w:pPr>
  </w:style>
  <w:style w:type="paragraph" w:customStyle="1" w:styleId="A5665D334C9A48B7B5550E225B2C7A14">
    <w:name w:val="A5665D334C9A48B7B5550E225B2C7A14"/>
    <w:rsid w:val="00FB10F5"/>
    <w:pPr>
      <w:spacing w:after="160" w:line="259" w:lineRule="auto"/>
    </w:pPr>
  </w:style>
  <w:style w:type="paragraph" w:customStyle="1" w:styleId="491E0E7871424510A4E6C01F519E79BE">
    <w:name w:val="491E0E7871424510A4E6C01F519E79BE"/>
    <w:rsid w:val="00FB10F5"/>
    <w:pPr>
      <w:spacing w:after="160" w:line="259" w:lineRule="auto"/>
    </w:pPr>
  </w:style>
  <w:style w:type="paragraph" w:customStyle="1" w:styleId="99F6773DCABE461F8364E5D9E191FD88">
    <w:name w:val="99F6773DCABE461F8364E5D9E191FD88"/>
    <w:rsid w:val="00FB10F5"/>
    <w:pPr>
      <w:spacing w:after="160" w:line="259" w:lineRule="auto"/>
    </w:pPr>
  </w:style>
  <w:style w:type="paragraph" w:customStyle="1" w:styleId="E1E55EBC23534F88902041AD1ADD1CEB">
    <w:name w:val="E1E55EBC23534F88902041AD1ADD1CEB"/>
    <w:rsid w:val="00FB10F5"/>
    <w:pPr>
      <w:spacing w:after="160" w:line="259" w:lineRule="auto"/>
    </w:pPr>
  </w:style>
  <w:style w:type="paragraph" w:customStyle="1" w:styleId="1B0AAC9DB91943C9A936458FE702CCB8">
    <w:name w:val="1B0AAC9DB91943C9A936458FE702CCB8"/>
    <w:rsid w:val="00FB10F5"/>
    <w:pPr>
      <w:spacing w:after="160" w:line="259" w:lineRule="auto"/>
    </w:pPr>
  </w:style>
  <w:style w:type="paragraph" w:customStyle="1" w:styleId="51600D7F83504299B505C738BB73554D">
    <w:name w:val="51600D7F83504299B505C738BB73554D"/>
    <w:rsid w:val="00FB10F5"/>
    <w:pPr>
      <w:spacing w:after="160" w:line="259" w:lineRule="auto"/>
    </w:pPr>
  </w:style>
  <w:style w:type="paragraph" w:customStyle="1" w:styleId="9EE71C55F4C041C7B181C858208BE9D8">
    <w:name w:val="9EE71C55F4C041C7B181C858208BE9D8"/>
    <w:rsid w:val="00FB10F5"/>
    <w:pPr>
      <w:spacing w:after="160" w:line="259" w:lineRule="auto"/>
    </w:pPr>
  </w:style>
  <w:style w:type="paragraph" w:customStyle="1" w:styleId="DB81D777B7C54C119739620BE3FA1E97">
    <w:name w:val="DB81D777B7C54C119739620BE3FA1E97"/>
    <w:rsid w:val="00FB10F5"/>
    <w:pPr>
      <w:spacing w:after="160" w:line="259" w:lineRule="auto"/>
    </w:pPr>
  </w:style>
  <w:style w:type="paragraph" w:customStyle="1" w:styleId="D874B4F8AF8647D0862CEB9340C24669">
    <w:name w:val="D874B4F8AF8647D0862CEB9340C24669"/>
    <w:rsid w:val="00FB10F5"/>
    <w:pPr>
      <w:spacing w:after="160" w:line="259" w:lineRule="auto"/>
    </w:pPr>
  </w:style>
  <w:style w:type="paragraph" w:customStyle="1" w:styleId="062E564F64364E228D3F9CAD5AB4C751">
    <w:name w:val="062E564F64364E228D3F9CAD5AB4C751"/>
    <w:rsid w:val="00FB10F5"/>
    <w:pPr>
      <w:spacing w:after="160" w:line="259" w:lineRule="auto"/>
    </w:pPr>
  </w:style>
  <w:style w:type="paragraph" w:customStyle="1" w:styleId="B77C32B62B784CDCAE18A56380B1FD70">
    <w:name w:val="B77C32B62B784CDCAE18A56380B1FD70"/>
    <w:rsid w:val="00FB10F5"/>
    <w:pPr>
      <w:spacing w:after="160" w:line="259" w:lineRule="auto"/>
    </w:pPr>
  </w:style>
  <w:style w:type="paragraph" w:customStyle="1" w:styleId="4AE4A2FE1EC0489DB7A7B398E460217E">
    <w:name w:val="4AE4A2FE1EC0489DB7A7B398E460217E"/>
    <w:rsid w:val="00FB10F5"/>
    <w:pPr>
      <w:spacing w:after="160" w:line="259" w:lineRule="auto"/>
    </w:pPr>
  </w:style>
  <w:style w:type="paragraph" w:customStyle="1" w:styleId="8F4052322C0342A3A55112F72BC17014">
    <w:name w:val="8F4052322C0342A3A55112F72BC17014"/>
    <w:rsid w:val="00FB10F5"/>
    <w:pPr>
      <w:spacing w:after="160" w:line="259" w:lineRule="auto"/>
    </w:pPr>
  </w:style>
  <w:style w:type="paragraph" w:customStyle="1" w:styleId="ED89FAEABF11449C9C8E1D7FEBA241E5">
    <w:name w:val="ED89FAEABF11449C9C8E1D7FEBA241E5"/>
    <w:rsid w:val="00FB10F5"/>
    <w:pPr>
      <w:spacing w:after="160" w:line="259" w:lineRule="auto"/>
    </w:pPr>
  </w:style>
  <w:style w:type="paragraph" w:customStyle="1" w:styleId="0F846402A98E4E94B276ACE34C2BCA97">
    <w:name w:val="0F846402A98E4E94B276ACE34C2BCA97"/>
    <w:rsid w:val="00FB10F5"/>
    <w:pPr>
      <w:spacing w:after="160" w:line="259" w:lineRule="auto"/>
    </w:pPr>
  </w:style>
  <w:style w:type="paragraph" w:customStyle="1" w:styleId="D34F773921284537879BD85F92F82EC3">
    <w:name w:val="D34F773921284537879BD85F92F82EC3"/>
    <w:rsid w:val="00FB10F5"/>
    <w:pPr>
      <w:spacing w:after="160" w:line="259" w:lineRule="auto"/>
    </w:pPr>
  </w:style>
  <w:style w:type="paragraph" w:customStyle="1" w:styleId="03441CC174CB4AB2A18FE1550EEF9F97">
    <w:name w:val="03441CC174CB4AB2A18FE1550EEF9F97"/>
    <w:rsid w:val="00FB10F5"/>
    <w:pPr>
      <w:spacing w:after="160" w:line="259" w:lineRule="auto"/>
    </w:pPr>
  </w:style>
  <w:style w:type="paragraph" w:customStyle="1" w:styleId="801E9928B9DF40539A97E65793448C43">
    <w:name w:val="801E9928B9DF40539A97E65793448C43"/>
    <w:rsid w:val="00FB10F5"/>
    <w:pPr>
      <w:spacing w:after="160" w:line="259" w:lineRule="auto"/>
    </w:pPr>
  </w:style>
  <w:style w:type="paragraph" w:customStyle="1" w:styleId="77D835AE0F054494A4E0DA4A3C320C62">
    <w:name w:val="77D835AE0F054494A4E0DA4A3C320C62"/>
    <w:rsid w:val="00FB10F5"/>
    <w:pPr>
      <w:spacing w:after="160" w:line="259" w:lineRule="auto"/>
    </w:pPr>
  </w:style>
  <w:style w:type="paragraph" w:customStyle="1" w:styleId="A4BC0CE7D59A4FFB92A33EF7952A4103">
    <w:name w:val="A4BC0CE7D59A4FFB92A33EF7952A4103"/>
    <w:rsid w:val="00FB10F5"/>
    <w:pPr>
      <w:spacing w:after="160" w:line="259" w:lineRule="auto"/>
    </w:pPr>
  </w:style>
  <w:style w:type="paragraph" w:customStyle="1" w:styleId="40A1D5577740442DAEBEA2C60C028E5A">
    <w:name w:val="40A1D5577740442DAEBEA2C60C028E5A"/>
    <w:rsid w:val="00FB10F5"/>
    <w:pPr>
      <w:spacing w:after="160" w:line="259" w:lineRule="auto"/>
    </w:pPr>
  </w:style>
  <w:style w:type="paragraph" w:customStyle="1" w:styleId="EC2CB971818E406BB267F64ADF83C8A9">
    <w:name w:val="EC2CB971818E406BB267F64ADF83C8A9"/>
    <w:rsid w:val="00FB10F5"/>
    <w:pPr>
      <w:spacing w:after="160" w:line="259" w:lineRule="auto"/>
    </w:pPr>
  </w:style>
  <w:style w:type="paragraph" w:customStyle="1" w:styleId="5BBB4E430EFD426F861FB401CD6AF6D2">
    <w:name w:val="5BBB4E430EFD426F861FB401CD6AF6D2"/>
    <w:rsid w:val="00FB10F5"/>
    <w:pPr>
      <w:spacing w:after="160" w:line="259" w:lineRule="auto"/>
    </w:pPr>
  </w:style>
  <w:style w:type="paragraph" w:customStyle="1" w:styleId="A432E7A2DA554336B6B69EA73CD87832">
    <w:name w:val="A432E7A2DA554336B6B69EA73CD87832"/>
    <w:rsid w:val="00FB10F5"/>
    <w:pPr>
      <w:spacing w:after="160" w:line="259" w:lineRule="auto"/>
    </w:pPr>
  </w:style>
  <w:style w:type="paragraph" w:customStyle="1" w:styleId="9E9F56106E07438398DFB0D288FFCA95">
    <w:name w:val="9E9F56106E07438398DFB0D288FFCA95"/>
    <w:rsid w:val="00FB10F5"/>
    <w:pPr>
      <w:spacing w:after="160" w:line="259" w:lineRule="auto"/>
    </w:pPr>
  </w:style>
  <w:style w:type="paragraph" w:customStyle="1" w:styleId="EA7D4E70CE114044ADCBB07A96E3EC93">
    <w:name w:val="EA7D4E70CE114044ADCBB07A96E3EC93"/>
    <w:rsid w:val="00FB10F5"/>
    <w:pPr>
      <w:spacing w:after="160" w:line="259" w:lineRule="auto"/>
    </w:pPr>
  </w:style>
  <w:style w:type="paragraph" w:customStyle="1" w:styleId="528641980DC442C8839055A65F68B99E">
    <w:name w:val="528641980DC442C8839055A65F68B99E"/>
    <w:rsid w:val="00FB10F5"/>
    <w:pPr>
      <w:spacing w:after="160" w:line="259" w:lineRule="auto"/>
    </w:pPr>
  </w:style>
  <w:style w:type="paragraph" w:customStyle="1" w:styleId="6D78C3ED05E443FF8578B41EF8C3A0BC">
    <w:name w:val="6D78C3ED05E443FF8578B41EF8C3A0BC"/>
    <w:rsid w:val="00FB10F5"/>
    <w:pPr>
      <w:spacing w:after="160" w:line="259" w:lineRule="auto"/>
    </w:pPr>
  </w:style>
  <w:style w:type="paragraph" w:customStyle="1" w:styleId="FA7C1046D0014FA4940DA206ABF6E21C">
    <w:name w:val="FA7C1046D0014FA4940DA206ABF6E21C"/>
    <w:rsid w:val="00FB10F5"/>
    <w:pPr>
      <w:spacing w:after="160" w:line="259" w:lineRule="auto"/>
    </w:pPr>
  </w:style>
  <w:style w:type="paragraph" w:customStyle="1" w:styleId="A15969CC0A6C4B5391833AA035EDC8A1">
    <w:name w:val="A15969CC0A6C4B5391833AA035EDC8A1"/>
    <w:rsid w:val="00FB10F5"/>
    <w:pPr>
      <w:spacing w:after="160" w:line="259" w:lineRule="auto"/>
    </w:pPr>
  </w:style>
  <w:style w:type="paragraph" w:customStyle="1" w:styleId="F1A38AEDB6C44A8C93740AA094CD6A05">
    <w:name w:val="F1A38AEDB6C44A8C93740AA094CD6A05"/>
    <w:rsid w:val="00FB10F5"/>
    <w:pPr>
      <w:spacing w:after="160" w:line="259" w:lineRule="auto"/>
    </w:pPr>
  </w:style>
  <w:style w:type="paragraph" w:customStyle="1" w:styleId="F778D68EDB7D4B36AB4D0DDFC1F1AEF7">
    <w:name w:val="F778D68EDB7D4B36AB4D0DDFC1F1AEF7"/>
    <w:rsid w:val="00FB10F5"/>
    <w:pPr>
      <w:spacing w:after="160" w:line="259" w:lineRule="auto"/>
    </w:pPr>
  </w:style>
  <w:style w:type="paragraph" w:customStyle="1" w:styleId="5C6C6A9E93F14F758D8912C7A81EA9F2">
    <w:name w:val="5C6C6A9E93F14F758D8912C7A81EA9F2"/>
    <w:rsid w:val="00FB10F5"/>
    <w:pPr>
      <w:spacing w:after="160" w:line="259" w:lineRule="auto"/>
    </w:pPr>
  </w:style>
  <w:style w:type="paragraph" w:customStyle="1" w:styleId="0638F74C104349BE8E47611D6915DC13">
    <w:name w:val="0638F74C104349BE8E47611D6915DC13"/>
    <w:rsid w:val="00FB10F5"/>
    <w:pPr>
      <w:spacing w:after="160" w:line="259" w:lineRule="auto"/>
    </w:pPr>
  </w:style>
  <w:style w:type="paragraph" w:customStyle="1" w:styleId="2022BB28E70C4B1E8A0C21434584921C">
    <w:name w:val="2022BB28E70C4B1E8A0C21434584921C"/>
    <w:rsid w:val="00FB10F5"/>
    <w:pPr>
      <w:spacing w:after="160" w:line="259" w:lineRule="auto"/>
    </w:pPr>
  </w:style>
  <w:style w:type="paragraph" w:customStyle="1" w:styleId="F31F652C47DC42C1A62AE3F38E8E466D">
    <w:name w:val="F31F652C47DC42C1A62AE3F38E8E466D"/>
    <w:rsid w:val="00FB10F5"/>
    <w:pPr>
      <w:spacing w:after="160" w:line="259" w:lineRule="auto"/>
    </w:pPr>
  </w:style>
  <w:style w:type="paragraph" w:customStyle="1" w:styleId="3B126F9F57BA4442A12C4A726304D341">
    <w:name w:val="3B126F9F57BA4442A12C4A726304D341"/>
    <w:rsid w:val="00FB10F5"/>
    <w:pPr>
      <w:spacing w:after="160" w:line="259" w:lineRule="auto"/>
    </w:pPr>
  </w:style>
  <w:style w:type="paragraph" w:customStyle="1" w:styleId="C546567F7DA6400AA935250008B97E4B">
    <w:name w:val="C546567F7DA6400AA935250008B97E4B"/>
    <w:rsid w:val="00FB10F5"/>
    <w:pPr>
      <w:spacing w:after="160" w:line="259" w:lineRule="auto"/>
    </w:pPr>
  </w:style>
  <w:style w:type="paragraph" w:customStyle="1" w:styleId="810A3D1B748D4F23AB7FE9DB9CF9355A">
    <w:name w:val="810A3D1B748D4F23AB7FE9DB9CF9355A"/>
    <w:rsid w:val="00FB10F5"/>
    <w:pPr>
      <w:spacing w:after="160" w:line="259" w:lineRule="auto"/>
    </w:pPr>
  </w:style>
  <w:style w:type="paragraph" w:customStyle="1" w:styleId="C1A03358A9B147518878080437A9520C">
    <w:name w:val="C1A03358A9B147518878080437A9520C"/>
    <w:rsid w:val="00FB10F5"/>
    <w:pPr>
      <w:spacing w:after="160" w:line="259" w:lineRule="auto"/>
    </w:pPr>
  </w:style>
  <w:style w:type="paragraph" w:customStyle="1" w:styleId="7A616829A3B6494F8DAE18CB7E4699F8">
    <w:name w:val="7A616829A3B6494F8DAE18CB7E4699F8"/>
    <w:rsid w:val="00FB10F5"/>
    <w:pPr>
      <w:spacing w:after="160" w:line="259" w:lineRule="auto"/>
    </w:pPr>
  </w:style>
  <w:style w:type="paragraph" w:customStyle="1" w:styleId="828D9923E48C4F999FE1006F33807AF5">
    <w:name w:val="828D9923E48C4F999FE1006F33807AF5"/>
    <w:rsid w:val="00FB10F5"/>
    <w:pPr>
      <w:spacing w:after="160" w:line="259" w:lineRule="auto"/>
    </w:pPr>
  </w:style>
  <w:style w:type="paragraph" w:customStyle="1" w:styleId="5A8C8801546F4759A018A6AE0366C0B9">
    <w:name w:val="5A8C8801546F4759A018A6AE0366C0B9"/>
    <w:rsid w:val="00FB10F5"/>
    <w:pPr>
      <w:spacing w:after="160" w:line="259" w:lineRule="auto"/>
    </w:pPr>
  </w:style>
  <w:style w:type="paragraph" w:customStyle="1" w:styleId="E994FCA171D1422EB918F709C1025888">
    <w:name w:val="E994FCA171D1422EB918F709C1025888"/>
    <w:rsid w:val="00FB10F5"/>
    <w:pPr>
      <w:spacing w:after="160" w:line="259" w:lineRule="auto"/>
    </w:pPr>
  </w:style>
  <w:style w:type="paragraph" w:customStyle="1" w:styleId="45FCBED74BEA41718DBFF870C3683D53">
    <w:name w:val="45FCBED74BEA41718DBFF870C3683D53"/>
    <w:rsid w:val="00FB10F5"/>
    <w:pPr>
      <w:spacing w:after="160" w:line="259" w:lineRule="auto"/>
    </w:pPr>
  </w:style>
  <w:style w:type="paragraph" w:customStyle="1" w:styleId="CBE1A7A570D24971A6076DD9DFA744EE">
    <w:name w:val="CBE1A7A570D24971A6076DD9DFA744EE"/>
    <w:rsid w:val="00FB10F5"/>
    <w:pPr>
      <w:spacing w:after="160" w:line="259" w:lineRule="auto"/>
    </w:pPr>
  </w:style>
  <w:style w:type="paragraph" w:customStyle="1" w:styleId="7F1C49A349E24F22816E8E85FB6B871D">
    <w:name w:val="7F1C49A349E24F22816E8E85FB6B871D"/>
    <w:rsid w:val="00FB10F5"/>
    <w:pPr>
      <w:spacing w:after="160" w:line="259" w:lineRule="auto"/>
    </w:pPr>
  </w:style>
  <w:style w:type="paragraph" w:customStyle="1" w:styleId="9728B573F5684F7488B80BF062CE368E">
    <w:name w:val="9728B573F5684F7488B80BF062CE368E"/>
    <w:rsid w:val="00FB10F5"/>
    <w:pPr>
      <w:spacing w:after="160" w:line="259" w:lineRule="auto"/>
    </w:pPr>
  </w:style>
  <w:style w:type="paragraph" w:customStyle="1" w:styleId="CC69853CE9D34AFB9A91FB4806FDC102">
    <w:name w:val="CC69853CE9D34AFB9A91FB4806FDC102"/>
    <w:rsid w:val="00FB10F5"/>
    <w:pPr>
      <w:spacing w:after="160" w:line="259" w:lineRule="auto"/>
    </w:pPr>
  </w:style>
  <w:style w:type="paragraph" w:customStyle="1" w:styleId="0DFB4274BC884D07821454946F27F981">
    <w:name w:val="0DFB4274BC884D07821454946F27F981"/>
    <w:rsid w:val="00FB10F5"/>
    <w:pPr>
      <w:spacing w:after="160" w:line="259" w:lineRule="auto"/>
    </w:pPr>
  </w:style>
  <w:style w:type="paragraph" w:customStyle="1" w:styleId="3F581159ACC64012B3132F7F24E2BCAD">
    <w:name w:val="3F581159ACC64012B3132F7F24E2BCAD"/>
    <w:rsid w:val="00FB10F5"/>
    <w:pPr>
      <w:spacing w:after="160" w:line="259" w:lineRule="auto"/>
    </w:pPr>
  </w:style>
  <w:style w:type="paragraph" w:customStyle="1" w:styleId="30BF1419A3244632B8CB5A21E979911F">
    <w:name w:val="30BF1419A3244632B8CB5A21E979911F"/>
    <w:rsid w:val="00FB10F5"/>
    <w:pPr>
      <w:spacing w:after="160" w:line="259" w:lineRule="auto"/>
    </w:pPr>
  </w:style>
  <w:style w:type="paragraph" w:customStyle="1" w:styleId="AEC66BC3828D4775BD074C74AC2CF1FD">
    <w:name w:val="AEC66BC3828D4775BD074C74AC2CF1FD"/>
    <w:rsid w:val="00FB10F5"/>
    <w:pPr>
      <w:spacing w:after="160" w:line="259" w:lineRule="auto"/>
    </w:pPr>
  </w:style>
  <w:style w:type="paragraph" w:customStyle="1" w:styleId="0F91A71A965547099F7684AEEC080ECF">
    <w:name w:val="0F91A71A965547099F7684AEEC080ECF"/>
    <w:rsid w:val="00FB10F5"/>
    <w:pPr>
      <w:spacing w:after="160" w:line="259" w:lineRule="auto"/>
    </w:pPr>
  </w:style>
  <w:style w:type="paragraph" w:customStyle="1" w:styleId="C13C77FC217348A29452632FE0A5811E">
    <w:name w:val="C13C77FC217348A29452632FE0A5811E"/>
    <w:rsid w:val="00FB10F5"/>
    <w:pPr>
      <w:spacing w:after="160" w:line="259" w:lineRule="auto"/>
    </w:pPr>
  </w:style>
  <w:style w:type="paragraph" w:customStyle="1" w:styleId="91C9AB22C0CC4C57BD36FEEBBD2D2BF2">
    <w:name w:val="91C9AB22C0CC4C57BD36FEEBBD2D2BF2"/>
    <w:rsid w:val="00FB10F5"/>
    <w:pPr>
      <w:spacing w:after="160" w:line="259" w:lineRule="auto"/>
    </w:pPr>
  </w:style>
  <w:style w:type="paragraph" w:customStyle="1" w:styleId="6FA7D963F49D4C73A18DCF90EED1CB51">
    <w:name w:val="6FA7D963F49D4C73A18DCF90EED1CB51"/>
    <w:rsid w:val="00FB10F5"/>
    <w:pPr>
      <w:spacing w:after="160" w:line="259" w:lineRule="auto"/>
    </w:pPr>
  </w:style>
  <w:style w:type="paragraph" w:customStyle="1" w:styleId="24E20B58CD8F4CE9925DAE458981649A">
    <w:name w:val="24E20B58CD8F4CE9925DAE458981649A"/>
    <w:rsid w:val="00FB10F5"/>
    <w:pPr>
      <w:spacing w:after="160" w:line="259" w:lineRule="auto"/>
    </w:pPr>
  </w:style>
  <w:style w:type="paragraph" w:customStyle="1" w:styleId="09D29BE9F11A43C298FCE2C92167E210">
    <w:name w:val="09D29BE9F11A43C298FCE2C92167E210"/>
    <w:rsid w:val="00FB10F5"/>
    <w:pPr>
      <w:spacing w:after="160" w:line="259" w:lineRule="auto"/>
    </w:pPr>
  </w:style>
  <w:style w:type="paragraph" w:customStyle="1" w:styleId="CF3E8B4ADE2E4B9C84CF5AEC449BC887">
    <w:name w:val="CF3E8B4ADE2E4B9C84CF5AEC449BC887"/>
    <w:rsid w:val="00FB10F5"/>
    <w:pPr>
      <w:spacing w:after="160" w:line="259" w:lineRule="auto"/>
    </w:pPr>
  </w:style>
  <w:style w:type="paragraph" w:customStyle="1" w:styleId="057799C4E2E84C89AA8E9579AC9A1E72">
    <w:name w:val="057799C4E2E84C89AA8E9579AC9A1E72"/>
    <w:rsid w:val="00FB10F5"/>
    <w:pPr>
      <w:spacing w:after="160" w:line="259" w:lineRule="auto"/>
    </w:pPr>
  </w:style>
  <w:style w:type="paragraph" w:customStyle="1" w:styleId="449C735A79A24B0C886AEFEE12F4B42A">
    <w:name w:val="449C735A79A24B0C886AEFEE12F4B42A"/>
    <w:rsid w:val="00FB10F5"/>
    <w:pPr>
      <w:spacing w:after="160" w:line="259" w:lineRule="auto"/>
    </w:pPr>
  </w:style>
  <w:style w:type="paragraph" w:customStyle="1" w:styleId="A297AFD85F1344DEA2688283FC6B4949">
    <w:name w:val="A297AFD85F1344DEA2688283FC6B4949"/>
    <w:rsid w:val="00FB10F5"/>
    <w:pPr>
      <w:spacing w:after="160" w:line="259" w:lineRule="auto"/>
    </w:pPr>
  </w:style>
  <w:style w:type="paragraph" w:customStyle="1" w:styleId="6F40686C8F174546A3E7E4B755D8D93F">
    <w:name w:val="6F40686C8F174546A3E7E4B755D8D93F"/>
    <w:rsid w:val="00FB10F5"/>
    <w:pPr>
      <w:spacing w:after="160" w:line="259" w:lineRule="auto"/>
    </w:pPr>
  </w:style>
  <w:style w:type="paragraph" w:customStyle="1" w:styleId="A54A43992E9C4BE580A5A80F5FA0BC83">
    <w:name w:val="A54A43992E9C4BE580A5A80F5FA0BC83"/>
    <w:rsid w:val="00FB10F5"/>
    <w:pPr>
      <w:spacing w:after="160" w:line="259" w:lineRule="auto"/>
    </w:pPr>
  </w:style>
  <w:style w:type="paragraph" w:customStyle="1" w:styleId="E0BBFE9EC06F4A34BE999B18C22789F8">
    <w:name w:val="E0BBFE9EC06F4A34BE999B18C22789F8"/>
    <w:rsid w:val="00FB10F5"/>
    <w:pPr>
      <w:spacing w:after="160" w:line="259" w:lineRule="auto"/>
    </w:pPr>
  </w:style>
  <w:style w:type="paragraph" w:customStyle="1" w:styleId="9262BBE7048D4544BEB8ABBDE1FA1810">
    <w:name w:val="9262BBE7048D4544BEB8ABBDE1FA1810"/>
    <w:rsid w:val="00FB10F5"/>
    <w:pPr>
      <w:spacing w:after="160" w:line="259" w:lineRule="auto"/>
    </w:pPr>
  </w:style>
  <w:style w:type="paragraph" w:customStyle="1" w:styleId="08C20273D3D14FE787916E73D5388512">
    <w:name w:val="08C20273D3D14FE787916E73D5388512"/>
    <w:rsid w:val="00FB10F5"/>
    <w:pPr>
      <w:spacing w:after="160" w:line="259" w:lineRule="auto"/>
    </w:pPr>
  </w:style>
  <w:style w:type="paragraph" w:customStyle="1" w:styleId="C8E1EF7D96E043B18CDB3D7EA1E552C0">
    <w:name w:val="C8E1EF7D96E043B18CDB3D7EA1E552C0"/>
    <w:rsid w:val="00FB10F5"/>
    <w:pPr>
      <w:spacing w:after="160" w:line="259" w:lineRule="auto"/>
    </w:pPr>
  </w:style>
  <w:style w:type="paragraph" w:customStyle="1" w:styleId="389E34D7EF05437D8C6EB8B1F5444F91">
    <w:name w:val="389E34D7EF05437D8C6EB8B1F5444F91"/>
    <w:rsid w:val="00FB10F5"/>
    <w:pPr>
      <w:spacing w:after="160" w:line="259" w:lineRule="auto"/>
    </w:pPr>
  </w:style>
  <w:style w:type="paragraph" w:customStyle="1" w:styleId="399CFC6F3F024D34B8D2EEA23F675AE7">
    <w:name w:val="399CFC6F3F024D34B8D2EEA23F675AE7"/>
    <w:rsid w:val="00FB10F5"/>
    <w:pPr>
      <w:spacing w:after="160" w:line="259" w:lineRule="auto"/>
    </w:pPr>
  </w:style>
  <w:style w:type="paragraph" w:customStyle="1" w:styleId="91C8C3B4FC694216A3E99D58F7E49BFD">
    <w:name w:val="91C8C3B4FC694216A3E99D58F7E49BFD"/>
    <w:rsid w:val="00FB10F5"/>
    <w:pPr>
      <w:spacing w:after="160" w:line="259" w:lineRule="auto"/>
    </w:pPr>
  </w:style>
  <w:style w:type="paragraph" w:customStyle="1" w:styleId="6E0E3735CADC4C5D860900453FDBBC97">
    <w:name w:val="6E0E3735CADC4C5D860900453FDBBC97"/>
    <w:rsid w:val="00FB10F5"/>
    <w:pPr>
      <w:spacing w:after="160" w:line="259" w:lineRule="auto"/>
    </w:pPr>
  </w:style>
  <w:style w:type="paragraph" w:customStyle="1" w:styleId="87C5880A1E2A495A980C002EBAD60062">
    <w:name w:val="87C5880A1E2A495A980C002EBAD60062"/>
    <w:rsid w:val="00FB10F5"/>
    <w:pPr>
      <w:spacing w:after="160" w:line="259" w:lineRule="auto"/>
    </w:pPr>
  </w:style>
  <w:style w:type="paragraph" w:customStyle="1" w:styleId="2EE48762368F493A943FC4FA13A89D05">
    <w:name w:val="2EE48762368F493A943FC4FA13A89D05"/>
    <w:rsid w:val="00FB10F5"/>
    <w:pPr>
      <w:spacing w:after="160" w:line="259" w:lineRule="auto"/>
    </w:pPr>
  </w:style>
  <w:style w:type="paragraph" w:customStyle="1" w:styleId="E8A4D94F41614B5BBD2C9513E891865D">
    <w:name w:val="E8A4D94F41614B5BBD2C9513E891865D"/>
    <w:rsid w:val="00FB10F5"/>
    <w:pPr>
      <w:spacing w:after="160" w:line="259" w:lineRule="auto"/>
    </w:pPr>
  </w:style>
  <w:style w:type="paragraph" w:customStyle="1" w:styleId="C46799A472454F06826FD160DE1F03AB">
    <w:name w:val="C46799A472454F06826FD160DE1F03AB"/>
    <w:rsid w:val="00FB10F5"/>
    <w:pPr>
      <w:spacing w:after="160" w:line="259" w:lineRule="auto"/>
    </w:pPr>
  </w:style>
  <w:style w:type="paragraph" w:customStyle="1" w:styleId="E0A33BA768E54F879EB2CE14585EC19D">
    <w:name w:val="E0A33BA768E54F879EB2CE14585EC19D"/>
    <w:rsid w:val="00FB10F5"/>
    <w:pPr>
      <w:spacing w:after="160" w:line="259" w:lineRule="auto"/>
    </w:pPr>
  </w:style>
  <w:style w:type="paragraph" w:customStyle="1" w:styleId="5D2BDC3C98B84055A1C989FEA42F541C">
    <w:name w:val="5D2BDC3C98B84055A1C989FEA42F541C"/>
    <w:rsid w:val="00FB10F5"/>
    <w:pPr>
      <w:spacing w:after="160" w:line="259" w:lineRule="auto"/>
    </w:pPr>
  </w:style>
  <w:style w:type="paragraph" w:customStyle="1" w:styleId="9602542B7D4E465D8F1EE5714474C54D">
    <w:name w:val="9602542B7D4E465D8F1EE5714474C54D"/>
    <w:rsid w:val="00FB10F5"/>
    <w:pPr>
      <w:spacing w:after="160" w:line="259" w:lineRule="auto"/>
    </w:pPr>
  </w:style>
  <w:style w:type="paragraph" w:customStyle="1" w:styleId="B24568DDE66D4DB187DAF5243EDEC508">
    <w:name w:val="B24568DDE66D4DB187DAF5243EDEC508"/>
    <w:rsid w:val="00FB10F5"/>
    <w:pPr>
      <w:spacing w:after="160" w:line="259" w:lineRule="auto"/>
    </w:pPr>
  </w:style>
  <w:style w:type="paragraph" w:customStyle="1" w:styleId="03D1A4BEB255450E9398B7B3D21D1029">
    <w:name w:val="03D1A4BEB255450E9398B7B3D21D1029"/>
    <w:rsid w:val="00FB10F5"/>
    <w:pPr>
      <w:spacing w:after="160" w:line="259" w:lineRule="auto"/>
    </w:pPr>
  </w:style>
  <w:style w:type="paragraph" w:customStyle="1" w:styleId="D1FA89D96FFC4CE5A08885E6CDDE0B2E">
    <w:name w:val="D1FA89D96FFC4CE5A08885E6CDDE0B2E"/>
    <w:rsid w:val="00FB10F5"/>
    <w:pPr>
      <w:spacing w:after="160" w:line="259" w:lineRule="auto"/>
    </w:pPr>
  </w:style>
  <w:style w:type="paragraph" w:customStyle="1" w:styleId="BE33F501437847FE81103B41C9B34196">
    <w:name w:val="BE33F501437847FE81103B41C9B34196"/>
    <w:rsid w:val="00FB10F5"/>
    <w:pPr>
      <w:spacing w:after="160" w:line="259" w:lineRule="auto"/>
    </w:pPr>
  </w:style>
  <w:style w:type="paragraph" w:customStyle="1" w:styleId="E46EC339E01B4512977AB38798960B3B">
    <w:name w:val="E46EC339E01B4512977AB38798960B3B"/>
    <w:rsid w:val="00FB10F5"/>
    <w:pPr>
      <w:spacing w:after="160" w:line="259" w:lineRule="auto"/>
    </w:pPr>
  </w:style>
  <w:style w:type="paragraph" w:customStyle="1" w:styleId="6557E0F1BEA947E799C35A7B41BAB1D4">
    <w:name w:val="6557E0F1BEA947E799C35A7B41BAB1D4"/>
    <w:rsid w:val="00FB10F5"/>
    <w:pPr>
      <w:spacing w:after="160" w:line="259" w:lineRule="auto"/>
    </w:pPr>
  </w:style>
  <w:style w:type="paragraph" w:customStyle="1" w:styleId="DE7E1EFE07CB4F24BA9CF842921A41D2">
    <w:name w:val="DE7E1EFE07CB4F24BA9CF842921A41D2"/>
    <w:rsid w:val="00FB10F5"/>
    <w:pPr>
      <w:spacing w:after="160" w:line="259" w:lineRule="auto"/>
    </w:pPr>
  </w:style>
  <w:style w:type="paragraph" w:customStyle="1" w:styleId="9F8162F7A06F4DCC856E6D70350A2649">
    <w:name w:val="9F8162F7A06F4DCC856E6D70350A2649"/>
    <w:rsid w:val="00FB10F5"/>
    <w:pPr>
      <w:spacing w:after="160" w:line="259" w:lineRule="auto"/>
    </w:pPr>
  </w:style>
  <w:style w:type="paragraph" w:customStyle="1" w:styleId="FEE207039E26451BB63FDDF17F1B1DF2">
    <w:name w:val="FEE207039E26451BB63FDDF17F1B1DF2"/>
    <w:rsid w:val="00FB10F5"/>
    <w:pPr>
      <w:spacing w:after="160" w:line="259" w:lineRule="auto"/>
    </w:pPr>
  </w:style>
  <w:style w:type="paragraph" w:customStyle="1" w:styleId="FC7B2F3A125247CE9081F7D32C4AF55A">
    <w:name w:val="FC7B2F3A125247CE9081F7D32C4AF55A"/>
    <w:rsid w:val="00FB10F5"/>
    <w:pPr>
      <w:spacing w:after="160" w:line="259" w:lineRule="auto"/>
    </w:pPr>
  </w:style>
  <w:style w:type="paragraph" w:customStyle="1" w:styleId="267444F944DB4F5AA97BD73B1FFBE3C7">
    <w:name w:val="267444F944DB4F5AA97BD73B1FFBE3C7"/>
    <w:rsid w:val="00FB10F5"/>
    <w:pPr>
      <w:spacing w:after="160" w:line="259" w:lineRule="auto"/>
    </w:pPr>
  </w:style>
  <w:style w:type="paragraph" w:customStyle="1" w:styleId="E1D9526566144F0D9D525026B1D7E4FE">
    <w:name w:val="E1D9526566144F0D9D525026B1D7E4FE"/>
    <w:rsid w:val="00FB10F5"/>
    <w:pPr>
      <w:spacing w:after="160" w:line="259" w:lineRule="auto"/>
    </w:pPr>
  </w:style>
  <w:style w:type="paragraph" w:customStyle="1" w:styleId="04468E1956644ACFA17E95ECB812939C">
    <w:name w:val="04468E1956644ACFA17E95ECB812939C"/>
    <w:rsid w:val="00FB10F5"/>
    <w:pPr>
      <w:spacing w:after="160" w:line="259" w:lineRule="auto"/>
    </w:pPr>
  </w:style>
  <w:style w:type="paragraph" w:customStyle="1" w:styleId="410CB3660F514205941CA0D176FB100A">
    <w:name w:val="410CB3660F514205941CA0D176FB100A"/>
    <w:rsid w:val="00FB10F5"/>
    <w:pPr>
      <w:spacing w:after="160" w:line="259" w:lineRule="auto"/>
    </w:pPr>
  </w:style>
  <w:style w:type="paragraph" w:customStyle="1" w:styleId="46189BA8000E4807A4295AC153CE75AF">
    <w:name w:val="46189BA8000E4807A4295AC153CE75AF"/>
    <w:rsid w:val="00FB10F5"/>
    <w:pPr>
      <w:spacing w:after="160" w:line="259" w:lineRule="auto"/>
    </w:pPr>
  </w:style>
  <w:style w:type="paragraph" w:customStyle="1" w:styleId="0B5D31EF5E1843C8B894B78DE218CB23">
    <w:name w:val="0B5D31EF5E1843C8B894B78DE218CB23"/>
    <w:rsid w:val="00FB10F5"/>
    <w:pPr>
      <w:spacing w:after="160" w:line="259" w:lineRule="auto"/>
    </w:pPr>
  </w:style>
  <w:style w:type="paragraph" w:customStyle="1" w:styleId="F3817EEE5D0041529FD09462DD58C133">
    <w:name w:val="F3817EEE5D0041529FD09462DD58C133"/>
    <w:rsid w:val="00FB10F5"/>
    <w:pPr>
      <w:spacing w:after="160" w:line="259" w:lineRule="auto"/>
    </w:pPr>
  </w:style>
  <w:style w:type="paragraph" w:customStyle="1" w:styleId="22C5524523D442B4929F15C7B25F3C59">
    <w:name w:val="22C5524523D442B4929F15C7B25F3C59"/>
    <w:rsid w:val="00FB10F5"/>
    <w:pPr>
      <w:spacing w:after="160" w:line="259" w:lineRule="auto"/>
    </w:pPr>
  </w:style>
  <w:style w:type="paragraph" w:customStyle="1" w:styleId="95C5CDED31F9442C8BBEAEC507E45F4A">
    <w:name w:val="95C5CDED31F9442C8BBEAEC507E45F4A"/>
    <w:rsid w:val="00FB10F5"/>
    <w:pPr>
      <w:spacing w:after="160" w:line="259" w:lineRule="auto"/>
    </w:pPr>
  </w:style>
  <w:style w:type="paragraph" w:customStyle="1" w:styleId="13D9653FCCC44C0EAF2371414A327244">
    <w:name w:val="13D9653FCCC44C0EAF2371414A327244"/>
    <w:rsid w:val="00FB10F5"/>
    <w:pPr>
      <w:spacing w:after="160" w:line="259" w:lineRule="auto"/>
    </w:pPr>
  </w:style>
  <w:style w:type="paragraph" w:customStyle="1" w:styleId="F8038DB44F2B4E888CD2E386033A52F9">
    <w:name w:val="F8038DB44F2B4E888CD2E386033A52F9"/>
    <w:rsid w:val="00FB10F5"/>
    <w:pPr>
      <w:spacing w:after="160" w:line="259" w:lineRule="auto"/>
    </w:pPr>
  </w:style>
  <w:style w:type="paragraph" w:customStyle="1" w:styleId="DA28CEA4E3EC4497AAD4C1C789710014">
    <w:name w:val="DA28CEA4E3EC4497AAD4C1C789710014"/>
    <w:rsid w:val="00FB10F5"/>
    <w:pPr>
      <w:spacing w:after="160" w:line="259" w:lineRule="auto"/>
    </w:pPr>
  </w:style>
  <w:style w:type="paragraph" w:customStyle="1" w:styleId="A118C865787A499ABFDFA48330B86269">
    <w:name w:val="A118C865787A499ABFDFA48330B86269"/>
    <w:rsid w:val="00FB10F5"/>
    <w:pPr>
      <w:spacing w:after="160" w:line="259" w:lineRule="auto"/>
    </w:pPr>
  </w:style>
  <w:style w:type="paragraph" w:customStyle="1" w:styleId="6BABCD2AEAC9442495BB73F2EFBC69D0">
    <w:name w:val="6BABCD2AEAC9442495BB73F2EFBC69D0"/>
    <w:rsid w:val="00FB10F5"/>
    <w:pPr>
      <w:spacing w:after="160" w:line="259" w:lineRule="auto"/>
    </w:pPr>
  </w:style>
  <w:style w:type="paragraph" w:customStyle="1" w:styleId="771EB8AADF974EC9B2286C6373F2CDF0">
    <w:name w:val="771EB8AADF974EC9B2286C6373F2CDF0"/>
    <w:rsid w:val="00FB10F5"/>
    <w:pPr>
      <w:spacing w:after="160" w:line="259" w:lineRule="auto"/>
    </w:pPr>
  </w:style>
  <w:style w:type="paragraph" w:customStyle="1" w:styleId="0CE53B7736DA41A8B64C328D4A2648F2">
    <w:name w:val="0CE53B7736DA41A8B64C328D4A2648F2"/>
    <w:rsid w:val="00FB10F5"/>
    <w:pPr>
      <w:spacing w:after="160" w:line="259" w:lineRule="auto"/>
    </w:pPr>
  </w:style>
  <w:style w:type="paragraph" w:customStyle="1" w:styleId="EDC783CD38FE4E57860476CE07741B27">
    <w:name w:val="EDC783CD38FE4E57860476CE07741B27"/>
    <w:rsid w:val="00FB10F5"/>
    <w:pPr>
      <w:spacing w:after="160" w:line="259" w:lineRule="auto"/>
    </w:pPr>
  </w:style>
  <w:style w:type="paragraph" w:customStyle="1" w:styleId="1142DDF24D8C42E8A01E72986CD9B826">
    <w:name w:val="1142DDF24D8C42E8A01E72986CD9B826"/>
    <w:rsid w:val="00FB10F5"/>
    <w:pPr>
      <w:spacing w:after="160" w:line="259" w:lineRule="auto"/>
    </w:pPr>
  </w:style>
  <w:style w:type="paragraph" w:customStyle="1" w:styleId="A5E2E10982AB4B25BB3DF1EA080B8C87">
    <w:name w:val="A5E2E10982AB4B25BB3DF1EA080B8C87"/>
    <w:rsid w:val="00FB10F5"/>
    <w:pPr>
      <w:spacing w:after="160" w:line="259" w:lineRule="auto"/>
    </w:pPr>
  </w:style>
  <w:style w:type="paragraph" w:customStyle="1" w:styleId="C6A9402934244036AE68583EC08DAD66">
    <w:name w:val="C6A9402934244036AE68583EC08DAD66"/>
    <w:rsid w:val="00FB10F5"/>
    <w:pPr>
      <w:spacing w:after="160" w:line="259" w:lineRule="auto"/>
    </w:pPr>
  </w:style>
  <w:style w:type="paragraph" w:customStyle="1" w:styleId="B82C623318104BC08F564147E3BC1E71">
    <w:name w:val="B82C623318104BC08F564147E3BC1E71"/>
    <w:rsid w:val="00FB10F5"/>
    <w:pPr>
      <w:spacing w:after="160" w:line="259" w:lineRule="auto"/>
    </w:pPr>
  </w:style>
  <w:style w:type="paragraph" w:customStyle="1" w:styleId="6E2D82A3799B4646BD95DED0ED65B56A">
    <w:name w:val="6E2D82A3799B4646BD95DED0ED65B56A"/>
    <w:rsid w:val="00FB10F5"/>
    <w:pPr>
      <w:spacing w:after="160" w:line="259" w:lineRule="auto"/>
    </w:pPr>
  </w:style>
  <w:style w:type="paragraph" w:customStyle="1" w:styleId="FF513458E23F4323AD598DEF54FA444C">
    <w:name w:val="FF513458E23F4323AD598DEF54FA444C"/>
    <w:rsid w:val="00FB10F5"/>
    <w:pPr>
      <w:spacing w:after="160" w:line="259" w:lineRule="auto"/>
    </w:pPr>
  </w:style>
  <w:style w:type="paragraph" w:customStyle="1" w:styleId="02EAA4506B594D2586386999CFF10FA4">
    <w:name w:val="02EAA4506B594D2586386999CFF10FA4"/>
    <w:rsid w:val="00FB10F5"/>
    <w:pPr>
      <w:spacing w:after="160" w:line="259" w:lineRule="auto"/>
    </w:pPr>
  </w:style>
  <w:style w:type="paragraph" w:customStyle="1" w:styleId="ED7D68BE05D34B1995DABFA1987C88BF">
    <w:name w:val="ED7D68BE05D34B1995DABFA1987C88BF"/>
    <w:rsid w:val="00FB10F5"/>
    <w:pPr>
      <w:spacing w:after="160" w:line="259" w:lineRule="auto"/>
    </w:pPr>
  </w:style>
  <w:style w:type="paragraph" w:customStyle="1" w:styleId="167BB4E27BEE44729F3949B30718F124">
    <w:name w:val="167BB4E27BEE44729F3949B30718F124"/>
    <w:rsid w:val="00FB10F5"/>
    <w:pPr>
      <w:spacing w:after="160" w:line="259" w:lineRule="auto"/>
    </w:pPr>
  </w:style>
  <w:style w:type="paragraph" w:customStyle="1" w:styleId="6644A4239ECD44F2ABC6306774473561">
    <w:name w:val="6644A4239ECD44F2ABC6306774473561"/>
    <w:rsid w:val="00FB10F5"/>
    <w:pPr>
      <w:spacing w:after="160" w:line="259" w:lineRule="auto"/>
    </w:pPr>
  </w:style>
  <w:style w:type="paragraph" w:customStyle="1" w:styleId="A49FB0999DAC42EE92C7E7A7D0C34033">
    <w:name w:val="A49FB0999DAC42EE92C7E7A7D0C34033"/>
    <w:rsid w:val="00FB10F5"/>
    <w:pPr>
      <w:spacing w:after="160" w:line="259" w:lineRule="auto"/>
    </w:pPr>
  </w:style>
  <w:style w:type="paragraph" w:customStyle="1" w:styleId="9337829C6433425BBE7A3DFBABBCB379">
    <w:name w:val="9337829C6433425BBE7A3DFBABBCB379"/>
    <w:rsid w:val="00FB10F5"/>
    <w:pPr>
      <w:spacing w:after="160" w:line="259" w:lineRule="auto"/>
    </w:pPr>
  </w:style>
  <w:style w:type="paragraph" w:customStyle="1" w:styleId="1313DB83B4B4445CA6C64AA6412FB68F">
    <w:name w:val="1313DB83B4B4445CA6C64AA6412FB68F"/>
    <w:rsid w:val="00FB10F5"/>
    <w:pPr>
      <w:spacing w:after="160" w:line="259" w:lineRule="auto"/>
    </w:pPr>
  </w:style>
  <w:style w:type="paragraph" w:customStyle="1" w:styleId="2547EAD227B0461C9D106C1BD131DAD5">
    <w:name w:val="2547EAD227B0461C9D106C1BD131DAD5"/>
    <w:rsid w:val="00FB10F5"/>
    <w:pPr>
      <w:spacing w:after="160" w:line="259" w:lineRule="auto"/>
    </w:pPr>
  </w:style>
  <w:style w:type="paragraph" w:customStyle="1" w:styleId="DD6C9B51F5054B97BAD82809B184D200">
    <w:name w:val="DD6C9B51F5054B97BAD82809B184D200"/>
    <w:rsid w:val="00FB10F5"/>
    <w:pPr>
      <w:spacing w:after="160" w:line="259" w:lineRule="auto"/>
    </w:pPr>
  </w:style>
  <w:style w:type="paragraph" w:customStyle="1" w:styleId="1E6846125DFB4BC8A6FB0D6466E7BE87">
    <w:name w:val="1E6846125DFB4BC8A6FB0D6466E7BE87"/>
    <w:rsid w:val="009E4DB8"/>
    <w:pPr>
      <w:spacing w:after="160" w:line="259" w:lineRule="auto"/>
    </w:pPr>
  </w:style>
  <w:style w:type="paragraph" w:customStyle="1" w:styleId="8368B0CD54CB4C9A9A8C6F00A699A4B8">
    <w:name w:val="8368B0CD54CB4C9A9A8C6F00A699A4B8"/>
    <w:rsid w:val="009E4DB8"/>
    <w:pPr>
      <w:spacing w:after="160" w:line="259" w:lineRule="auto"/>
    </w:pPr>
  </w:style>
  <w:style w:type="paragraph" w:customStyle="1" w:styleId="461E0D0F0E344371A9F27ED37BA1BA5D">
    <w:name w:val="461E0D0F0E344371A9F27ED37BA1BA5D"/>
    <w:rsid w:val="009E4DB8"/>
    <w:pPr>
      <w:spacing w:after="160" w:line="259" w:lineRule="auto"/>
    </w:pPr>
  </w:style>
  <w:style w:type="paragraph" w:customStyle="1" w:styleId="9157CABC20434B94B9D848714B8AF6DE">
    <w:name w:val="9157CABC20434B94B9D848714B8AF6DE"/>
    <w:rsid w:val="008A7D98"/>
    <w:pPr>
      <w:spacing w:after="160" w:line="259" w:lineRule="auto"/>
    </w:pPr>
  </w:style>
  <w:style w:type="paragraph" w:customStyle="1" w:styleId="67D9E94139C140479A2D8BB414C04BC6">
    <w:name w:val="67D9E94139C140479A2D8BB414C04BC6"/>
    <w:rsid w:val="008A7D98"/>
    <w:pPr>
      <w:spacing w:after="160" w:line="259" w:lineRule="auto"/>
    </w:pPr>
  </w:style>
  <w:style w:type="paragraph" w:customStyle="1" w:styleId="49753E8C3A5946588BB182E028EEC83B">
    <w:name w:val="49753E8C3A5946588BB182E028EEC83B"/>
    <w:rsid w:val="008A7D98"/>
    <w:pPr>
      <w:spacing w:after="160" w:line="259" w:lineRule="auto"/>
    </w:pPr>
  </w:style>
  <w:style w:type="paragraph" w:customStyle="1" w:styleId="605963F9382C44E38CDA14003457990F">
    <w:name w:val="605963F9382C44E38CDA14003457990F"/>
    <w:rsid w:val="008A7D98"/>
    <w:pPr>
      <w:spacing w:after="160" w:line="259" w:lineRule="auto"/>
    </w:pPr>
  </w:style>
  <w:style w:type="paragraph" w:customStyle="1" w:styleId="C85FF91EF2B54412BCAF5C2CFF9ADD99">
    <w:name w:val="C85FF91EF2B54412BCAF5C2CFF9ADD99"/>
    <w:rsid w:val="008A7D98"/>
    <w:pPr>
      <w:spacing w:after="160" w:line="259" w:lineRule="auto"/>
    </w:pPr>
  </w:style>
  <w:style w:type="paragraph" w:customStyle="1" w:styleId="B1D59D7345BC49269A43CFB1E422DBED">
    <w:name w:val="B1D59D7345BC49269A43CFB1E422DBED"/>
    <w:rsid w:val="008A7D98"/>
    <w:pPr>
      <w:spacing w:after="160" w:line="259" w:lineRule="auto"/>
    </w:pPr>
  </w:style>
  <w:style w:type="paragraph" w:customStyle="1" w:styleId="96B993D62946472E8422D4E6D6ECDEDE">
    <w:name w:val="96B993D62946472E8422D4E6D6ECDEDE"/>
    <w:rsid w:val="008A7D98"/>
    <w:pPr>
      <w:spacing w:after="160" w:line="259" w:lineRule="auto"/>
    </w:pPr>
  </w:style>
  <w:style w:type="paragraph" w:customStyle="1" w:styleId="259C0D4C00CC4202B608BC41B751E7A0">
    <w:name w:val="259C0D4C00CC4202B608BC41B751E7A0"/>
    <w:rsid w:val="008A7D98"/>
    <w:pPr>
      <w:spacing w:after="160" w:line="259" w:lineRule="auto"/>
    </w:pPr>
  </w:style>
  <w:style w:type="paragraph" w:customStyle="1" w:styleId="CD95E3143B554392AA9B1BB179C084E3">
    <w:name w:val="CD95E3143B554392AA9B1BB179C084E3"/>
    <w:rsid w:val="008A7D98"/>
    <w:pPr>
      <w:spacing w:after="160" w:line="259" w:lineRule="auto"/>
    </w:pPr>
  </w:style>
  <w:style w:type="paragraph" w:customStyle="1" w:styleId="65F06FE5EE1744B1844CF79F143C8E52">
    <w:name w:val="65F06FE5EE1744B1844CF79F143C8E52"/>
    <w:rsid w:val="008A7D98"/>
    <w:pPr>
      <w:spacing w:after="160" w:line="259" w:lineRule="auto"/>
    </w:pPr>
  </w:style>
  <w:style w:type="paragraph" w:customStyle="1" w:styleId="43989F42D73642D78BF33282C322B3E6">
    <w:name w:val="43989F42D73642D78BF33282C322B3E6"/>
    <w:rsid w:val="008A7D98"/>
    <w:pPr>
      <w:spacing w:after="160" w:line="259" w:lineRule="auto"/>
    </w:pPr>
  </w:style>
  <w:style w:type="paragraph" w:customStyle="1" w:styleId="1B38FB121DE840FBBD64F4DEC0331557">
    <w:name w:val="1B38FB121DE840FBBD64F4DEC0331557"/>
    <w:rsid w:val="008A7D98"/>
    <w:pPr>
      <w:spacing w:after="160" w:line="259" w:lineRule="auto"/>
    </w:pPr>
  </w:style>
  <w:style w:type="paragraph" w:customStyle="1" w:styleId="CEBE0EF4F5D04BC892E53502D628AB40">
    <w:name w:val="CEBE0EF4F5D04BC892E53502D628AB40"/>
    <w:rsid w:val="008A7D98"/>
    <w:pPr>
      <w:spacing w:after="160" w:line="259" w:lineRule="auto"/>
    </w:pPr>
  </w:style>
  <w:style w:type="paragraph" w:customStyle="1" w:styleId="F462DEC84FD64D9CB49C0AF5EA2E095C">
    <w:name w:val="F462DEC84FD64D9CB49C0AF5EA2E095C"/>
    <w:rsid w:val="008A7D98"/>
    <w:pPr>
      <w:spacing w:after="160" w:line="259" w:lineRule="auto"/>
    </w:pPr>
  </w:style>
  <w:style w:type="paragraph" w:customStyle="1" w:styleId="46CB0412244B4681B31794C7725C6955">
    <w:name w:val="46CB0412244B4681B31794C7725C6955"/>
    <w:rsid w:val="008A7D98"/>
    <w:pPr>
      <w:spacing w:after="160" w:line="259" w:lineRule="auto"/>
    </w:pPr>
  </w:style>
  <w:style w:type="paragraph" w:customStyle="1" w:styleId="813BB1911E974CAAAA3C96E8CB035F3A">
    <w:name w:val="813BB1911E974CAAAA3C96E8CB035F3A"/>
    <w:rsid w:val="008A7D98"/>
    <w:pPr>
      <w:spacing w:after="160" w:line="259" w:lineRule="auto"/>
    </w:pPr>
  </w:style>
  <w:style w:type="paragraph" w:customStyle="1" w:styleId="8B7BE7F574144BB3BA1ADB440E86E6CF">
    <w:name w:val="8B7BE7F574144BB3BA1ADB440E86E6CF"/>
    <w:rsid w:val="008A7D98"/>
    <w:pPr>
      <w:spacing w:after="160" w:line="259" w:lineRule="auto"/>
    </w:pPr>
  </w:style>
  <w:style w:type="paragraph" w:customStyle="1" w:styleId="57E500C199874E6FA57C0D3C1679D17D">
    <w:name w:val="57E500C199874E6FA57C0D3C1679D17D"/>
    <w:rsid w:val="008A7D98"/>
    <w:pPr>
      <w:spacing w:after="160" w:line="259" w:lineRule="auto"/>
    </w:pPr>
  </w:style>
  <w:style w:type="paragraph" w:customStyle="1" w:styleId="CA7E479362764AC3950DD8353CAB91DF">
    <w:name w:val="CA7E479362764AC3950DD8353CAB91DF"/>
    <w:rsid w:val="008A7D98"/>
    <w:pPr>
      <w:spacing w:after="160" w:line="259" w:lineRule="auto"/>
    </w:pPr>
  </w:style>
  <w:style w:type="paragraph" w:customStyle="1" w:styleId="C856D25424C542E0A23586516CFB1898">
    <w:name w:val="C856D25424C542E0A23586516CFB1898"/>
    <w:rsid w:val="008A7D98"/>
    <w:pPr>
      <w:spacing w:after="160" w:line="259" w:lineRule="auto"/>
    </w:pPr>
  </w:style>
  <w:style w:type="paragraph" w:customStyle="1" w:styleId="8A26792286714041854EFEBE26FB389C">
    <w:name w:val="8A26792286714041854EFEBE26FB389C"/>
    <w:rsid w:val="008A7D98"/>
    <w:pPr>
      <w:spacing w:after="160" w:line="259" w:lineRule="auto"/>
    </w:pPr>
  </w:style>
  <w:style w:type="paragraph" w:customStyle="1" w:styleId="7A18559974F9483CAD51D2BD38DE87E9">
    <w:name w:val="7A18559974F9483CAD51D2BD38DE87E9"/>
    <w:rsid w:val="008A7D98"/>
    <w:pPr>
      <w:spacing w:after="160" w:line="259" w:lineRule="auto"/>
    </w:pPr>
  </w:style>
  <w:style w:type="paragraph" w:customStyle="1" w:styleId="BEE959D086FB465982CED1576C2ECD4A">
    <w:name w:val="BEE959D086FB465982CED1576C2ECD4A"/>
    <w:rsid w:val="008A7D98"/>
    <w:pPr>
      <w:spacing w:after="160" w:line="259" w:lineRule="auto"/>
    </w:pPr>
  </w:style>
  <w:style w:type="paragraph" w:customStyle="1" w:styleId="71ADB826D43D42939A43FA9F50F7B067">
    <w:name w:val="71ADB826D43D42939A43FA9F50F7B067"/>
    <w:rsid w:val="008A7D98"/>
    <w:pPr>
      <w:spacing w:after="160" w:line="259" w:lineRule="auto"/>
    </w:pPr>
  </w:style>
  <w:style w:type="paragraph" w:customStyle="1" w:styleId="B10DBBD2DD5740C2AA86E825A2D513F7">
    <w:name w:val="B10DBBD2DD5740C2AA86E825A2D513F7"/>
    <w:rsid w:val="008A7D98"/>
    <w:pPr>
      <w:spacing w:after="160" w:line="259" w:lineRule="auto"/>
    </w:pPr>
  </w:style>
  <w:style w:type="paragraph" w:customStyle="1" w:styleId="C4B2C48CE3554C429EA6973DA75B0A8C">
    <w:name w:val="C4B2C48CE3554C429EA6973DA75B0A8C"/>
    <w:rsid w:val="008A7D98"/>
    <w:pPr>
      <w:spacing w:after="160" w:line="259" w:lineRule="auto"/>
    </w:pPr>
  </w:style>
  <w:style w:type="paragraph" w:customStyle="1" w:styleId="40C49DBFCF7F497AAB6CEEE4A7271892">
    <w:name w:val="40C49DBFCF7F497AAB6CEEE4A7271892"/>
    <w:rsid w:val="008A7D98"/>
    <w:pPr>
      <w:spacing w:after="160" w:line="259" w:lineRule="auto"/>
    </w:pPr>
  </w:style>
  <w:style w:type="paragraph" w:customStyle="1" w:styleId="831FE48CAF674CFF827A0E83754AB289">
    <w:name w:val="831FE48CAF674CFF827A0E83754AB289"/>
    <w:rsid w:val="008A7D98"/>
    <w:pPr>
      <w:spacing w:after="160" w:line="259" w:lineRule="auto"/>
    </w:pPr>
  </w:style>
  <w:style w:type="paragraph" w:customStyle="1" w:styleId="B6AAB383823C47DA9F7A97BC8570A207">
    <w:name w:val="B6AAB383823C47DA9F7A97BC8570A207"/>
    <w:rsid w:val="008A7D98"/>
    <w:pPr>
      <w:spacing w:after="160" w:line="259" w:lineRule="auto"/>
    </w:pPr>
  </w:style>
  <w:style w:type="paragraph" w:customStyle="1" w:styleId="B0880AF997D14E6282AD72FD8DE23E7B">
    <w:name w:val="B0880AF997D14E6282AD72FD8DE23E7B"/>
    <w:rsid w:val="008A7D98"/>
    <w:pPr>
      <w:spacing w:after="160" w:line="259" w:lineRule="auto"/>
    </w:pPr>
  </w:style>
  <w:style w:type="paragraph" w:customStyle="1" w:styleId="70E40D50CD9A47248797D05D59C2BD13">
    <w:name w:val="70E40D50CD9A47248797D05D59C2BD13"/>
    <w:rsid w:val="008A7D98"/>
    <w:pPr>
      <w:spacing w:after="160" w:line="259" w:lineRule="auto"/>
    </w:pPr>
  </w:style>
  <w:style w:type="paragraph" w:customStyle="1" w:styleId="B92E2E2F1C804C48985DB01FC6A4DFC6">
    <w:name w:val="B92E2E2F1C804C48985DB01FC6A4DFC6"/>
    <w:rsid w:val="008A7D98"/>
    <w:pPr>
      <w:spacing w:after="160" w:line="259" w:lineRule="auto"/>
    </w:pPr>
  </w:style>
  <w:style w:type="paragraph" w:customStyle="1" w:styleId="8877F192568F45C6A9CCE8881944A13B">
    <w:name w:val="8877F192568F45C6A9CCE8881944A13B"/>
    <w:rsid w:val="008A7D98"/>
    <w:pPr>
      <w:spacing w:after="160" w:line="259" w:lineRule="auto"/>
    </w:pPr>
  </w:style>
  <w:style w:type="paragraph" w:customStyle="1" w:styleId="44B1762C11BD4A9E8F57E93A5F6F8AAA">
    <w:name w:val="44B1762C11BD4A9E8F57E93A5F6F8AAA"/>
    <w:rsid w:val="008A7D98"/>
    <w:pPr>
      <w:spacing w:after="160" w:line="259" w:lineRule="auto"/>
    </w:pPr>
  </w:style>
  <w:style w:type="paragraph" w:customStyle="1" w:styleId="FFDF777F69274F198B063E7DBFC0724A">
    <w:name w:val="FFDF777F69274F198B063E7DBFC0724A"/>
    <w:rsid w:val="008A7D98"/>
    <w:pPr>
      <w:spacing w:after="160" w:line="259" w:lineRule="auto"/>
    </w:pPr>
  </w:style>
  <w:style w:type="paragraph" w:customStyle="1" w:styleId="EB835B118E51496691C32034C00F0D14">
    <w:name w:val="EB835B118E51496691C32034C00F0D14"/>
    <w:rsid w:val="008A7D98"/>
    <w:pPr>
      <w:spacing w:after="160" w:line="259" w:lineRule="auto"/>
    </w:pPr>
  </w:style>
  <w:style w:type="paragraph" w:customStyle="1" w:styleId="78C615E5E8944FBE83C9D2DA17AE0432">
    <w:name w:val="78C615E5E8944FBE83C9D2DA17AE0432"/>
    <w:rsid w:val="008A7D98"/>
    <w:pPr>
      <w:spacing w:after="160" w:line="259" w:lineRule="auto"/>
    </w:pPr>
  </w:style>
  <w:style w:type="paragraph" w:customStyle="1" w:styleId="6B763334CD6B45979D647F67FF1D11E3">
    <w:name w:val="6B763334CD6B45979D647F67FF1D11E3"/>
    <w:rsid w:val="008A7D98"/>
    <w:pPr>
      <w:spacing w:after="160" w:line="259" w:lineRule="auto"/>
    </w:pPr>
  </w:style>
  <w:style w:type="paragraph" w:customStyle="1" w:styleId="D3CBC6CA541249B692341CF9B3C6706B">
    <w:name w:val="D3CBC6CA541249B692341CF9B3C6706B"/>
    <w:rsid w:val="008A7D98"/>
    <w:pPr>
      <w:spacing w:after="160" w:line="259" w:lineRule="auto"/>
    </w:pPr>
  </w:style>
  <w:style w:type="paragraph" w:customStyle="1" w:styleId="412F087DFCA247F18DD81C90E848D11F">
    <w:name w:val="412F087DFCA247F18DD81C90E848D11F"/>
    <w:rsid w:val="008A7D98"/>
    <w:pPr>
      <w:spacing w:after="160" w:line="259" w:lineRule="auto"/>
    </w:pPr>
  </w:style>
  <w:style w:type="paragraph" w:customStyle="1" w:styleId="18274DDC53E34148AF753BDBA46CD666">
    <w:name w:val="18274DDC53E34148AF753BDBA46CD666"/>
    <w:rsid w:val="008A7D98"/>
    <w:pPr>
      <w:spacing w:after="160" w:line="259" w:lineRule="auto"/>
    </w:pPr>
  </w:style>
  <w:style w:type="paragraph" w:customStyle="1" w:styleId="BD7E0716B292446D9B7AC92752F36513">
    <w:name w:val="BD7E0716B292446D9B7AC92752F36513"/>
    <w:rsid w:val="008A7D98"/>
    <w:pPr>
      <w:spacing w:after="160" w:line="259" w:lineRule="auto"/>
    </w:pPr>
  </w:style>
  <w:style w:type="paragraph" w:customStyle="1" w:styleId="BBC1C36C730946CC8ECE1FA07E3B3662">
    <w:name w:val="BBC1C36C730946CC8ECE1FA07E3B3662"/>
    <w:rsid w:val="008A7D98"/>
    <w:pPr>
      <w:spacing w:after="160" w:line="259" w:lineRule="auto"/>
    </w:pPr>
  </w:style>
  <w:style w:type="paragraph" w:customStyle="1" w:styleId="DE740E48E4D647CD854C29AA21DD02B4">
    <w:name w:val="DE740E48E4D647CD854C29AA21DD02B4"/>
    <w:rsid w:val="008A7D98"/>
    <w:pPr>
      <w:spacing w:after="160" w:line="259" w:lineRule="auto"/>
    </w:pPr>
  </w:style>
  <w:style w:type="paragraph" w:customStyle="1" w:styleId="82BA193E1E3C46648B98C7A7810CC9D9">
    <w:name w:val="82BA193E1E3C46648B98C7A7810CC9D9"/>
    <w:rsid w:val="008A7D98"/>
    <w:pPr>
      <w:spacing w:after="160" w:line="259" w:lineRule="auto"/>
    </w:pPr>
  </w:style>
  <w:style w:type="paragraph" w:customStyle="1" w:styleId="77AFA3AAB5344A05B9E169EA94E42699">
    <w:name w:val="77AFA3AAB5344A05B9E169EA94E42699"/>
    <w:rsid w:val="008A7D98"/>
    <w:pPr>
      <w:spacing w:after="160" w:line="259" w:lineRule="auto"/>
    </w:pPr>
  </w:style>
  <w:style w:type="paragraph" w:customStyle="1" w:styleId="C2074D2CE95242C1870687F58AD2DED7">
    <w:name w:val="C2074D2CE95242C1870687F58AD2DED7"/>
    <w:rsid w:val="008A7D98"/>
    <w:pPr>
      <w:spacing w:after="160" w:line="259" w:lineRule="auto"/>
    </w:pPr>
  </w:style>
  <w:style w:type="paragraph" w:customStyle="1" w:styleId="8A9591CC70C54AAE82B8B283DB5386D0">
    <w:name w:val="8A9591CC70C54AAE82B8B283DB5386D0"/>
    <w:rsid w:val="008A7D98"/>
    <w:pPr>
      <w:spacing w:after="160" w:line="259" w:lineRule="auto"/>
    </w:pPr>
  </w:style>
  <w:style w:type="paragraph" w:customStyle="1" w:styleId="DA317FDA44614DBEBF364B5C125AA259">
    <w:name w:val="DA317FDA44614DBEBF364B5C125AA259"/>
    <w:rsid w:val="008A7D98"/>
    <w:pPr>
      <w:spacing w:after="160" w:line="259" w:lineRule="auto"/>
    </w:pPr>
  </w:style>
  <w:style w:type="paragraph" w:customStyle="1" w:styleId="61CC3548361E4091B351FF8B39D64CCA">
    <w:name w:val="61CC3548361E4091B351FF8B39D64CCA"/>
    <w:rsid w:val="008A7D98"/>
    <w:pPr>
      <w:spacing w:after="160" w:line="259" w:lineRule="auto"/>
    </w:pPr>
  </w:style>
  <w:style w:type="paragraph" w:customStyle="1" w:styleId="222FDE3EBEB441BAAA32872786EF7478">
    <w:name w:val="222FDE3EBEB441BAAA32872786EF7478"/>
    <w:rsid w:val="008A7D98"/>
    <w:pPr>
      <w:spacing w:after="160" w:line="259" w:lineRule="auto"/>
    </w:pPr>
  </w:style>
  <w:style w:type="paragraph" w:customStyle="1" w:styleId="0F09CDD16B554FB6B84506416C238D5A">
    <w:name w:val="0F09CDD16B554FB6B84506416C238D5A"/>
    <w:rsid w:val="008A7D98"/>
    <w:pPr>
      <w:spacing w:after="160" w:line="259" w:lineRule="auto"/>
    </w:pPr>
  </w:style>
  <w:style w:type="paragraph" w:customStyle="1" w:styleId="3AB5C9A5AE4B4D3890C05072DE624093">
    <w:name w:val="3AB5C9A5AE4B4D3890C05072DE624093"/>
    <w:rsid w:val="008A7D98"/>
    <w:pPr>
      <w:spacing w:after="160" w:line="259" w:lineRule="auto"/>
    </w:pPr>
  </w:style>
  <w:style w:type="paragraph" w:customStyle="1" w:styleId="01AF57D22ED94FAA85C125C5AC04FF28">
    <w:name w:val="01AF57D22ED94FAA85C125C5AC04FF28"/>
    <w:rsid w:val="008A7D98"/>
    <w:pPr>
      <w:spacing w:after="160" w:line="259" w:lineRule="auto"/>
    </w:pPr>
  </w:style>
  <w:style w:type="paragraph" w:customStyle="1" w:styleId="97C475F4DA994CE282AD678C889081D0">
    <w:name w:val="97C475F4DA994CE282AD678C889081D0"/>
    <w:rsid w:val="008A7D98"/>
    <w:pPr>
      <w:spacing w:after="160" w:line="259" w:lineRule="auto"/>
    </w:pPr>
  </w:style>
  <w:style w:type="paragraph" w:customStyle="1" w:styleId="2F99F38607BF43E388B3622E334C55D1">
    <w:name w:val="2F99F38607BF43E388B3622E334C55D1"/>
    <w:rsid w:val="008A7D98"/>
    <w:pPr>
      <w:spacing w:after="160" w:line="259" w:lineRule="auto"/>
    </w:pPr>
  </w:style>
  <w:style w:type="paragraph" w:customStyle="1" w:styleId="C15F73946F9845E2B75CFA7DD63FB706">
    <w:name w:val="C15F73946F9845E2B75CFA7DD63FB706"/>
    <w:rsid w:val="008A7D98"/>
    <w:pPr>
      <w:spacing w:after="160" w:line="259" w:lineRule="auto"/>
    </w:pPr>
  </w:style>
  <w:style w:type="paragraph" w:customStyle="1" w:styleId="9E579EC80786497CA7AAA6791F4B02A4">
    <w:name w:val="9E579EC80786497CA7AAA6791F4B02A4"/>
    <w:rsid w:val="008A7D98"/>
    <w:pPr>
      <w:spacing w:after="160" w:line="259" w:lineRule="auto"/>
    </w:pPr>
  </w:style>
  <w:style w:type="paragraph" w:customStyle="1" w:styleId="3D41099088D848A4907CB117C25C3DE3">
    <w:name w:val="3D41099088D848A4907CB117C25C3DE3"/>
    <w:rsid w:val="008A7D98"/>
    <w:pPr>
      <w:spacing w:after="160" w:line="259" w:lineRule="auto"/>
    </w:pPr>
  </w:style>
  <w:style w:type="paragraph" w:customStyle="1" w:styleId="AE5AF0E637DF406AA8BD98EAAF4DB82D">
    <w:name w:val="AE5AF0E637DF406AA8BD98EAAF4DB82D"/>
    <w:rsid w:val="008A7D98"/>
    <w:pPr>
      <w:spacing w:after="160" w:line="259" w:lineRule="auto"/>
    </w:pPr>
  </w:style>
  <w:style w:type="paragraph" w:customStyle="1" w:styleId="54369824753749C49784E9EC41363F65">
    <w:name w:val="54369824753749C49784E9EC41363F65"/>
    <w:rsid w:val="008A7D98"/>
    <w:pPr>
      <w:spacing w:after="160" w:line="259" w:lineRule="auto"/>
    </w:pPr>
  </w:style>
  <w:style w:type="paragraph" w:customStyle="1" w:styleId="7ECAB6315D724DC0AAA13220855245DD">
    <w:name w:val="7ECAB6315D724DC0AAA13220855245DD"/>
    <w:rsid w:val="008A7D98"/>
    <w:pPr>
      <w:spacing w:after="160" w:line="259" w:lineRule="auto"/>
    </w:pPr>
  </w:style>
  <w:style w:type="paragraph" w:customStyle="1" w:styleId="45105D9755604179AC06E0661698E54D">
    <w:name w:val="45105D9755604179AC06E0661698E54D"/>
    <w:rsid w:val="008A7D98"/>
    <w:pPr>
      <w:spacing w:after="160" w:line="259" w:lineRule="auto"/>
    </w:pPr>
  </w:style>
  <w:style w:type="paragraph" w:customStyle="1" w:styleId="23C35D35ECB24BC9968D8B5539B5224C">
    <w:name w:val="23C35D35ECB24BC9968D8B5539B5224C"/>
    <w:rsid w:val="008A7D98"/>
    <w:pPr>
      <w:spacing w:after="160" w:line="259" w:lineRule="auto"/>
    </w:pPr>
  </w:style>
  <w:style w:type="paragraph" w:customStyle="1" w:styleId="6FE65E1E34074E3885BFEDBF9C4343D7">
    <w:name w:val="6FE65E1E34074E3885BFEDBF9C4343D7"/>
    <w:rsid w:val="008A7D98"/>
    <w:pPr>
      <w:spacing w:after="160" w:line="259" w:lineRule="auto"/>
    </w:pPr>
  </w:style>
  <w:style w:type="paragraph" w:customStyle="1" w:styleId="D173F8DF39764A68BC302176D7458B39">
    <w:name w:val="D173F8DF39764A68BC302176D7458B39"/>
    <w:rsid w:val="008A7D98"/>
    <w:pPr>
      <w:spacing w:after="160" w:line="259" w:lineRule="auto"/>
    </w:pPr>
  </w:style>
  <w:style w:type="paragraph" w:customStyle="1" w:styleId="E1DCA5CCAAA644C785714AA54F2F480F">
    <w:name w:val="E1DCA5CCAAA644C785714AA54F2F480F"/>
    <w:rsid w:val="008A7D98"/>
    <w:pPr>
      <w:spacing w:after="160" w:line="259" w:lineRule="auto"/>
    </w:pPr>
  </w:style>
  <w:style w:type="paragraph" w:customStyle="1" w:styleId="04F8D5FA8A4A428DBE0D263969A755F3">
    <w:name w:val="04F8D5FA8A4A428DBE0D263969A755F3"/>
    <w:rsid w:val="008A7D98"/>
    <w:pPr>
      <w:spacing w:after="160" w:line="259" w:lineRule="auto"/>
    </w:pPr>
  </w:style>
  <w:style w:type="paragraph" w:customStyle="1" w:styleId="A1ADC2307CC14A2F8D94220F62AA1074">
    <w:name w:val="A1ADC2307CC14A2F8D94220F62AA1074"/>
    <w:rsid w:val="008A7D98"/>
    <w:pPr>
      <w:spacing w:after="160" w:line="259" w:lineRule="auto"/>
    </w:pPr>
  </w:style>
  <w:style w:type="paragraph" w:customStyle="1" w:styleId="E39A1F403BA14388868EA52E5983C3A6">
    <w:name w:val="E39A1F403BA14388868EA52E5983C3A6"/>
    <w:rsid w:val="008A7D98"/>
    <w:pPr>
      <w:spacing w:after="160" w:line="259" w:lineRule="auto"/>
    </w:pPr>
  </w:style>
  <w:style w:type="paragraph" w:customStyle="1" w:styleId="8574497B53A148B58D01E427AFAF156A">
    <w:name w:val="8574497B53A148B58D01E427AFAF156A"/>
    <w:rsid w:val="008A7D98"/>
    <w:pPr>
      <w:spacing w:after="160" w:line="259" w:lineRule="auto"/>
    </w:pPr>
  </w:style>
  <w:style w:type="paragraph" w:customStyle="1" w:styleId="9D11DA21E8604355A884BE02E540E8F1">
    <w:name w:val="9D11DA21E8604355A884BE02E540E8F1"/>
    <w:rsid w:val="008A7D98"/>
    <w:pPr>
      <w:spacing w:after="160" w:line="259" w:lineRule="auto"/>
    </w:pPr>
  </w:style>
  <w:style w:type="paragraph" w:customStyle="1" w:styleId="0D4506F6E30944308DB08F779B07FC71">
    <w:name w:val="0D4506F6E30944308DB08F779B07FC71"/>
    <w:rsid w:val="008A7D98"/>
    <w:pPr>
      <w:spacing w:after="160" w:line="259" w:lineRule="auto"/>
    </w:pPr>
  </w:style>
  <w:style w:type="paragraph" w:customStyle="1" w:styleId="A21838768ACE49899F0024716279F915">
    <w:name w:val="A21838768ACE49899F0024716279F915"/>
    <w:rsid w:val="008A7D98"/>
    <w:pPr>
      <w:spacing w:after="160" w:line="259" w:lineRule="auto"/>
    </w:pPr>
  </w:style>
  <w:style w:type="paragraph" w:customStyle="1" w:styleId="C45E4502DBA1470EB8CE1771797C56A7">
    <w:name w:val="C45E4502DBA1470EB8CE1771797C56A7"/>
    <w:rsid w:val="008A7D98"/>
    <w:pPr>
      <w:spacing w:after="160" w:line="259" w:lineRule="auto"/>
    </w:pPr>
  </w:style>
  <w:style w:type="paragraph" w:customStyle="1" w:styleId="A8EC17DD43524269B568AE61084251DF">
    <w:name w:val="A8EC17DD43524269B568AE61084251DF"/>
    <w:rsid w:val="008A7D98"/>
    <w:pPr>
      <w:spacing w:after="160" w:line="259" w:lineRule="auto"/>
    </w:pPr>
  </w:style>
  <w:style w:type="paragraph" w:customStyle="1" w:styleId="E504FE337FFF43EFADC3090D9679430A">
    <w:name w:val="E504FE337FFF43EFADC3090D9679430A"/>
    <w:rsid w:val="008A7D98"/>
    <w:pPr>
      <w:spacing w:after="160" w:line="259" w:lineRule="auto"/>
    </w:pPr>
  </w:style>
  <w:style w:type="paragraph" w:customStyle="1" w:styleId="8016EF0D551146EC84B05F195F05092B">
    <w:name w:val="8016EF0D551146EC84B05F195F05092B"/>
    <w:rsid w:val="008A7D98"/>
    <w:pPr>
      <w:spacing w:after="160" w:line="259" w:lineRule="auto"/>
    </w:pPr>
  </w:style>
  <w:style w:type="paragraph" w:customStyle="1" w:styleId="04CF8889993747048A32A19F4F927DDB">
    <w:name w:val="04CF8889993747048A32A19F4F927DDB"/>
    <w:rsid w:val="008A7D98"/>
    <w:pPr>
      <w:spacing w:after="160" w:line="259" w:lineRule="auto"/>
    </w:pPr>
  </w:style>
  <w:style w:type="paragraph" w:customStyle="1" w:styleId="50990FB3C1794EA58B4A0908B841D628">
    <w:name w:val="50990FB3C1794EA58B4A0908B841D628"/>
    <w:rsid w:val="008A7D98"/>
    <w:pPr>
      <w:spacing w:after="160" w:line="259" w:lineRule="auto"/>
    </w:pPr>
  </w:style>
  <w:style w:type="paragraph" w:customStyle="1" w:styleId="3BF80D8A3DDA4D81A37FE34472ECFF58">
    <w:name w:val="3BF80D8A3DDA4D81A37FE34472ECFF58"/>
    <w:rsid w:val="008A7D98"/>
    <w:pPr>
      <w:spacing w:after="160" w:line="259" w:lineRule="auto"/>
    </w:pPr>
  </w:style>
  <w:style w:type="paragraph" w:customStyle="1" w:styleId="F4CE5F39F4EE41739742D20C6DF4352D">
    <w:name w:val="F4CE5F39F4EE41739742D20C6DF4352D"/>
    <w:rsid w:val="008A7D98"/>
    <w:pPr>
      <w:spacing w:after="160" w:line="259" w:lineRule="auto"/>
    </w:pPr>
  </w:style>
  <w:style w:type="paragraph" w:customStyle="1" w:styleId="92BFC7FB803F4446A739D36EC3CB34D1">
    <w:name w:val="92BFC7FB803F4446A739D36EC3CB34D1"/>
    <w:rsid w:val="008A7D98"/>
    <w:pPr>
      <w:spacing w:after="160" w:line="259" w:lineRule="auto"/>
    </w:pPr>
  </w:style>
  <w:style w:type="paragraph" w:customStyle="1" w:styleId="6427B0BDC7A74324B3920FC6C1EFC14C">
    <w:name w:val="6427B0BDC7A74324B3920FC6C1EFC14C"/>
    <w:rsid w:val="008A7D98"/>
    <w:pPr>
      <w:spacing w:after="160" w:line="259" w:lineRule="auto"/>
    </w:pPr>
  </w:style>
  <w:style w:type="paragraph" w:customStyle="1" w:styleId="B22D694435484B41A75E9614B6F601E0">
    <w:name w:val="B22D694435484B41A75E9614B6F601E0"/>
    <w:rsid w:val="008A7D98"/>
    <w:pPr>
      <w:spacing w:after="160" w:line="259" w:lineRule="auto"/>
    </w:pPr>
  </w:style>
  <w:style w:type="paragraph" w:customStyle="1" w:styleId="7C4A2D7861AA49428D49A2F2C76F8DB4">
    <w:name w:val="7C4A2D7861AA49428D49A2F2C76F8DB4"/>
    <w:rsid w:val="008A7D98"/>
    <w:pPr>
      <w:spacing w:after="160" w:line="259" w:lineRule="auto"/>
    </w:pPr>
  </w:style>
  <w:style w:type="paragraph" w:customStyle="1" w:styleId="E6E6966F7B154B988802154C7DC388D5">
    <w:name w:val="E6E6966F7B154B988802154C7DC388D5"/>
    <w:rsid w:val="008A7D98"/>
    <w:pPr>
      <w:spacing w:after="160" w:line="259" w:lineRule="auto"/>
    </w:pPr>
  </w:style>
  <w:style w:type="paragraph" w:customStyle="1" w:styleId="2C39CED6E8944171AD1357F22C91982F">
    <w:name w:val="2C39CED6E8944171AD1357F22C91982F"/>
    <w:rsid w:val="008A7D98"/>
    <w:pPr>
      <w:spacing w:after="160" w:line="259" w:lineRule="auto"/>
    </w:pPr>
  </w:style>
  <w:style w:type="paragraph" w:customStyle="1" w:styleId="5472FC5380FE48B090EE008AF374E1D5">
    <w:name w:val="5472FC5380FE48B090EE008AF374E1D5"/>
    <w:rsid w:val="008A7D98"/>
    <w:pPr>
      <w:spacing w:after="160" w:line="259" w:lineRule="auto"/>
    </w:pPr>
  </w:style>
  <w:style w:type="paragraph" w:customStyle="1" w:styleId="174AACE0A84D4DA7A3AD4E3B451E14D1">
    <w:name w:val="174AACE0A84D4DA7A3AD4E3B451E14D1"/>
    <w:rsid w:val="008A7D98"/>
    <w:pPr>
      <w:spacing w:after="160" w:line="259" w:lineRule="auto"/>
    </w:pPr>
  </w:style>
  <w:style w:type="paragraph" w:customStyle="1" w:styleId="78595B0FF9C04304AC19BD8E474947A8">
    <w:name w:val="78595B0FF9C04304AC19BD8E474947A8"/>
    <w:rsid w:val="008A7D98"/>
    <w:pPr>
      <w:spacing w:after="160" w:line="259" w:lineRule="auto"/>
    </w:pPr>
  </w:style>
  <w:style w:type="paragraph" w:customStyle="1" w:styleId="2307554B7F744D50AD3407A5EF18948C">
    <w:name w:val="2307554B7F744D50AD3407A5EF18948C"/>
    <w:rsid w:val="008A7D98"/>
    <w:pPr>
      <w:spacing w:after="160" w:line="259" w:lineRule="auto"/>
    </w:pPr>
  </w:style>
  <w:style w:type="paragraph" w:customStyle="1" w:styleId="B85634E3F5D14236A5B313B75BFB627E">
    <w:name w:val="B85634E3F5D14236A5B313B75BFB627E"/>
    <w:rsid w:val="008A7D98"/>
    <w:pPr>
      <w:spacing w:after="160" w:line="259" w:lineRule="auto"/>
    </w:pPr>
  </w:style>
  <w:style w:type="paragraph" w:customStyle="1" w:styleId="93F2026A332641B089D075189AFE430B">
    <w:name w:val="93F2026A332641B089D075189AFE430B"/>
    <w:rsid w:val="008A7D98"/>
    <w:pPr>
      <w:spacing w:after="160" w:line="259" w:lineRule="auto"/>
    </w:pPr>
  </w:style>
  <w:style w:type="paragraph" w:customStyle="1" w:styleId="FC59C8CCD888414687B325C8BDBF4C29">
    <w:name w:val="FC59C8CCD888414687B325C8BDBF4C29"/>
    <w:rsid w:val="008A7D98"/>
    <w:pPr>
      <w:spacing w:after="160" w:line="259" w:lineRule="auto"/>
    </w:pPr>
  </w:style>
  <w:style w:type="paragraph" w:customStyle="1" w:styleId="FA343F5A1A6942749684399D25161B7E">
    <w:name w:val="FA343F5A1A6942749684399D25161B7E"/>
    <w:rsid w:val="008A7D98"/>
    <w:pPr>
      <w:spacing w:after="160" w:line="259" w:lineRule="auto"/>
    </w:pPr>
  </w:style>
  <w:style w:type="paragraph" w:customStyle="1" w:styleId="0C697DB739EF49478A9444790DF18E1F">
    <w:name w:val="0C697DB739EF49478A9444790DF18E1F"/>
    <w:rsid w:val="008A7D98"/>
    <w:pPr>
      <w:spacing w:after="160" w:line="259" w:lineRule="auto"/>
    </w:pPr>
  </w:style>
  <w:style w:type="paragraph" w:customStyle="1" w:styleId="78068698CEBE423CBAE848790F78D700">
    <w:name w:val="78068698CEBE423CBAE848790F78D700"/>
    <w:rsid w:val="008A7D98"/>
    <w:pPr>
      <w:spacing w:after="160" w:line="259" w:lineRule="auto"/>
    </w:pPr>
  </w:style>
  <w:style w:type="paragraph" w:customStyle="1" w:styleId="8AC3FBBF2A194B7AB59CDC4F493BBA97">
    <w:name w:val="8AC3FBBF2A194B7AB59CDC4F493BBA97"/>
    <w:rsid w:val="008A7D98"/>
    <w:pPr>
      <w:spacing w:after="160" w:line="259" w:lineRule="auto"/>
    </w:pPr>
  </w:style>
  <w:style w:type="paragraph" w:customStyle="1" w:styleId="E2A98A904E30451E83C7E033D540B385">
    <w:name w:val="E2A98A904E30451E83C7E033D540B385"/>
    <w:rsid w:val="008A7D98"/>
    <w:pPr>
      <w:spacing w:after="160" w:line="259" w:lineRule="auto"/>
    </w:pPr>
  </w:style>
  <w:style w:type="paragraph" w:customStyle="1" w:styleId="CDD121061506409182E13D36967D9A0C">
    <w:name w:val="CDD121061506409182E13D36967D9A0C"/>
    <w:rsid w:val="008A7D98"/>
    <w:pPr>
      <w:spacing w:after="160" w:line="259" w:lineRule="auto"/>
    </w:pPr>
  </w:style>
  <w:style w:type="paragraph" w:customStyle="1" w:styleId="90DCA7462A5E4CC890CBDBE2603B9863">
    <w:name w:val="90DCA7462A5E4CC890CBDBE2603B9863"/>
    <w:rsid w:val="008A7D98"/>
    <w:pPr>
      <w:spacing w:after="160" w:line="259" w:lineRule="auto"/>
    </w:pPr>
  </w:style>
  <w:style w:type="paragraph" w:customStyle="1" w:styleId="CCBE21FA6BAF4E2097982AAE6E37AF73">
    <w:name w:val="CCBE21FA6BAF4E2097982AAE6E37AF73"/>
    <w:rsid w:val="008A7D98"/>
    <w:pPr>
      <w:spacing w:after="160" w:line="259" w:lineRule="auto"/>
    </w:pPr>
  </w:style>
  <w:style w:type="paragraph" w:customStyle="1" w:styleId="C4C2B90A2DDA47D7B2F885EFE442EF43">
    <w:name w:val="C4C2B90A2DDA47D7B2F885EFE442EF43"/>
    <w:rsid w:val="008A7D98"/>
    <w:pPr>
      <w:spacing w:after="160" w:line="259" w:lineRule="auto"/>
    </w:pPr>
  </w:style>
  <w:style w:type="paragraph" w:customStyle="1" w:styleId="EA999D63F9354501853F616BE9E9BAE1">
    <w:name w:val="EA999D63F9354501853F616BE9E9BAE1"/>
    <w:rsid w:val="008A7D98"/>
    <w:pPr>
      <w:spacing w:after="160" w:line="259" w:lineRule="auto"/>
    </w:pPr>
  </w:style>
  <w:style w:type="paragraph" w:customStyle="1" w:styleId="8A1B5FC5262D4F1E9D5622E519993249">
    <w:name w:val="8A1B5FC5262D4F1E9D5622E519993249"/>
    <w:rsid w:val="008A7D98"/>
    <w:pPr>
      <w:spacing w:after="160" w:line="259" w:lineRule="auto"/>
    </w:pPr>
  </w:style>
  <w:style w:type="paragraph" w:customStyle="1" w:styleId="940161A666C84D20969406EFC8349F58">
    <w:name w:val="940161A666C84D20969406EFC8349F58"/>
    <w:rsid w:val="008A7D98"/>
    <w:pPr>
      <w:spacing w:after="160" w:line="259" w:lineRule="auto"/>
    </w:pPr>
  </w:style>
  <w:style w:type="paragraph" w:customStyle="1" w:styleId="0A6E93FCEC654486ADD7EA49412353A5">
    <w:name w:val="0A6E93FCEC654486ADD7EA49412353A5"/>
    <w:rsid w:val="008A7D98"/>
    <w:pPr>
      <w:spacing w:after="160" w:line="259" w:lineRule="auto"/>
    </w:pPr>
  </w:style>
  <w:style w:type="paragraph" w:customStyle="1" w:styleId="0F76B91CE4AE4DCBAF63F6B657312836">
    <w:name w:val="0F76B91CE4AE4DCBAF63F6B657312836"/>
    <w:rsid w:val="008A7D98"/>
    <w:pPr>
      <w:spacing w:after="160" w:line="259" w:lineRule="auto"/>
    </w:pPr>
  </w:style>
  <w:style w:type="paragraph" w:customStyle="1" w:styleId="74A3A1668D8D4EC78DEB25D323351B71">
    <w:name w:val="74A3A1668D8D4EC78DEB25D323351B71"/>
    <w:rsid w:val="008A7D98"/>
    <w:pPr>
      <w:spacing w:after="160" w:line="259" w:lineRule="auto"/>
    </w:pPr>
  </w:style>
  <w:style w:type="paragraph" w:customStyle="1" w:styleId="17D2D4D5B4D841FB9FFCECFECA927F83">
    <w:name w:val="17D2D4D5B4D841FB9FFCECFECA927F83"/>
    <w:rsid w:val="008A7D98"/>
    <w:pPr>
      <w:spacing w:after="160" w:line="259" w:lineRule="auto"/>
    </w:pPr>
  </w:style>
  <w:style w:type="paragraph" w:customStyle="1" w:styleId="FA288F1E44BA49DB82BDE0863CE561DF">
    <w:name w:val="FA288F1E44BA49DB82BDE0863CE561DF"/>
    <w:rsid w:val="008A7D98"/>
    <w:pPr>
      <w:spacing w:after="160" w:line="259" w:lineRule="auto"/>
    </w:pPr>
  </w:style>
  <w:style w:type="paragraph" w:customStyle="1" w:styleId="9E8D8FA28DAA4CA69D2B77A3FACF6782">
    <w:name w:val="9E8D8FA28DAA4CA69D2B77A3FACF6782"/>
    <w:rsid w:val="008A7D98"/>
    <w:pPr>
      <w:spacing w:after="160" w:line="259" w:lineRule="auto"/>
    </w:pPr>
  </w:style>
  <w:style w:type="paragraph" w:customStyle="1" w:styleId="2C5B494A916C4681BF63568F8879DCD2">
    <w:name w:val="2C5B494A916C4681BF63568F8879DCD2"/>
    <w:rsid w:val="008A7D98"/>
    <w:pPr>
      <w:spacing w:after="160" w:line="259" w:lineRule="auto"/>
    </w:pPr>
  </w:style>
  <w:style w:type="paragraph" w:customStyle="1" w:styleId="854B8FADDCE54161944A414D55C852EA">
    <w:name w:val="854B8FADDCE54161944A414D55C852EA"/>
    <w:rsid w:val="008A7D98"/>
    <w:pPr>
      <w:spacing w:after="160" w:line="259" w:lineRule="auto"/>
    </w:pPr>
  </w:style>
  <w:style w:type="paragraph" w:customStyle="1" w:styleId="89679284107E48269529EE5EADD357EB">
    <w:name w:val="89679284107E48269529EE5EADD357EB"/>
    <w:rsid w:val="008A7D98"/>
    <w:pPr>
      <w:spacing w:after="160" w:line="259" w:lineRule="auto"/>
    </w:pPr>
  </w:style>
  <w:style w:type="paragraph" w:customStyle="1" w:styleId="98710148069B4C8392B703D6C641400E">
    <w:name w:val="98710148069B4C8392B703D6C641400E"/>
    <w:rsid w:val="008A7D98"/>
    <w:pPr>
      <w:spacing w:after="160" w:line="259" w:lineRule="auto"/>
    </w:pPr>
  </w:style>
  <w:style w:type="paragraph" w:customStyle="1" w:styleId="6F0B4CC394AF4EEDA0F7E23287045812">
    <w:name w:val="6F0B4CC394AF4EEDA0F7E23287045812"/>
    <w:rsid w:val="008A7D98"/>
    <w:pPr>
      <w:spacing w:after="160" w:line="259" w:lineRule="auto"/>
    </w:pPr>
  </w:style>
  <w:style w:type="paragraph" w:customStyle="1" w:styleId="F5EA9E8595254269A69EB8D41E163DAC">
    <w:name w:val="F5EA9E8595254269A69EB8D41E163DAC"/>
    <w:rsid w:val="008A7D98"/>
    <w:pPr>
      <w:spacing w:after="160" w:line="259" w:lineRule="auto"/>
    </w:pPr>
  </w:style>
  <w:style w:type="paragraph" w:customStyle="1" w:styleId="F44B4B90DCE342F6A1E2177B7491C3D2">
    <w:name w:val="F44B4B90DCE342F6A1E2177B7491C3D2"/>
    <w:rsid w:val="008A7D98"/>
    <w:pPr>
      <w:spacing w:after="160" w:line="259" w:lineRule="auto"/>
    </w:pPr>
  </w:style>
  <w:style w:type="paragraph" w:customStyle="1" w:styleId="E60AF63FFC2D44ABA175EC7562DE57A6">
    <w:name w:val="E60AF63FFC2D44ABA175EC7562DE57A6"/>
    <w:rsid w:val="008A7D98"/>
    <w:pPr>
      <w:spacing w:after="160" w:line="259" w:lineRule="auto"/>
    </w:pPr>
  </w:style>
  <w:style w:type="paragraph" w:customStyle="1" w:styleId="4ABC732D4DC7472EB5FCBA96676637BB">
    <w:name w:val="4ABC732D4DC7472EB5FCBA96676637BB"/>
    <w:rsid w:val="008A7D98"/>
    <w:pPr>
      <w:spacing w:after="160" w:line="259" w:lineRule="auto"/>
    </w:pPr>
  </w:style>
  <w:style w:type="paragraph" w:customStyle="1" w:styleId="3EF5FD79CB71499CBB926995097F2A38">
    <w:name w:val="3EF5FD79CB71499CBB926995097F2A38"/>
    <w:rsid w:val="008A7D98"/>
    <w:pPr>
      <w:spacing w:after="160" w:line="259" w:lineRule="auto"/>
    </w:pPr>
  </w:style>
  <w:style w:type="paragraph" w:customStyle="1" w:styleId="93140F68F18B459F84D7C58E164AD09C">
    <w:name w:val="93140F68F18B459F84D7C58E164AD09C"/>
    <w:rsid w:val="008A7D98"/>
    <w:pPr>
      <w:spacing w:after="160" w:line="259" w:lineRule="auto"/>
    </w:pPr>
  </w:style>
  <w:style w:type="paragraph" w:customStyle="1" w:styleId="912D38B1A6964F7196F999ABE43150EC">
    <w:name w:val="912D38B1A6964F7196F999ABE43150EC"/>
    <w:rsid w:val="008A7D98"/>
    <w:pPr>
      <w:spacing w:after="160" w:line="259" w:lineRule="auto"/>
    </w:pPr>
  </w:style>
  <w:style w:type="paragraph" w:customStyle="1" w:styleId="A418DD3E9F9F49FD99F9BF8A31B7D41E">
    <w:name w:val="A418DD3E9F9F49FD99F9BF8A31B7D41E"/>
    <w:rsid w:val="008A7D98"/>
    <w:pPr>
      <w:spacing w:after="160" w:line="259" w:lineRule="auto"/>
    </w:pPr>
  </w:style>
  <w:style w:type="paragraph" w:customStyle="1" w:styleId="4A35BB9F9DE64E3F98D5E495B913BC3E">
    <w:name w:val="4A35BB9F9DE64E3F98D5E495B913BC3E"/>
    <w:rsid w:val="008A7D98"/>
    <w:pPr>
      <w:spacing w:after="160" w:line="259" w:lineRule="auto"/>
    </w:pPr>
  </w:style>
  <w:style w:type="paragraph" w:customStyle="1" w:styleId="DD7EDB3C4FE340C6BD226D1DC8B71805">
    <w:name w:val="DD7EDB3C4FE340C6BD226D1DC8B71805"/>
    <w:rsid w:val="008A7D98"/>
    <w:pPr>
      <w:spacing w:after="160" w:line="259" w:lineRule="auto"/>
    </w:pPr>
  </w:style>
  <w:style w:type="paragraph" w:customStyle="1" w:styleId="EF72DBD2AFA340EABAA190C4920D59F9">
    <w:name w:val="EF72DBD2AFA340EABAA190C4920D59F9"/>
    <w:rsid w:val="008A7D98"/>
    <w:pPr>
      <w:spacing w:after="160" w:line="259" w:lineRule="auto"/>
    </w:pPr>
  </w:style>
  <w:style w:type="paragraph" w:customStyle="1" w:styleId="B61775D82B6247508A01E8301911A4AD">
    <w:name w:val="B61775D82B6247508A01E8301911A4AD"/>
    <w:rsid w:val="008A7D98"/>
    <w:pPr>
      <w:spacing w:after="160" w:line="259" w:lineRule="auto"/>
    </w:pPr>
  </w:style>
  <w:style w:type="paragraph" w:customStyle="1" w:styleId="2EB07B32AC4842D2991BC86B246574BB">
    <w:name w:val="2EB07B32AC4842D2991BC86B246574BB"/>
    <w:rsid w:val="008A7D98"/>
    <w:pPr>
      <w:spacing w:after="160" w:line="259" w:lineRule="auto"/>
    </w:pPr>
  </w:style>
  <w:style w:type="paragraph" w:customStyle="1" w:styleId="554C748DEFBD4869A7585B7B29355513">
    <w:name w:val="554C748DEFBD4869A7585B7B29355513"/>
    <w:rsid w:val="008A7D98"/>
    <w:pPr>
      <w:spacing w:after="160" w:line="259" w:lineRule="auto"/>
    </w:pPr>
  </w:style>
  <w:style w:type="paragraph" w:customStyle="1" w:styleId="FD5ED2994CEF4AE38BE62123C1B6469F">
    <w:name w:val="FD5ED2994CEF4AE38BE62123C1B6469F"/>
    <w:rsid w:val="008A7D98"/>
    <w:pPr>
      <w:spacing w:after="160" w:line="259" w:lineRule="auto"/>
    </w:pPr>
  </w:style>
  <w:style w:type="paragraph" w:customStyle="1" w:styleId="27D6B3B834CC47A0A4B921B75AFD9228">
    <w:name w:val="27D6B3B834CC47A0A4B921B75AFD9228"/>
    <w:rsid w:val="008A7D98"/>
    <w:pPr>
      <w:spacing w:after="160" w:line="259" w:lineRule="auto"/>
    </w:pPr>
  </w:style>
  <w:style w:type="paragraph" w:customStyle="1" w:styleId="A198CACAA46E4512ADA494D3EAC59CF8">
    <w:name w:val="A198CACAA46E4512ADA494D3EAC59CF8"/>
    <w:rsid w:val="008A7D98"/>
    <w:pPr>
      <w:spacing w:after="160" w:line="259" w:lineRule="auto"/>
    </w:pPr>
  </w:style>
  <w:style w:type="paragraph" w:customStyle="1" w:styleId="E19C8512C86E43F4B7848CE9F920FB0A">
    <w:name w:val="E19C8512C86E43F4B7848CE9F920FB0A"/>
    <w:rsid w:val="008A7D98"/>
    <w:pPr>
      <w:spacing w:after="160" w:line="259" w:lineRule="auto"/>
    </w:pPr>
  </w:style>
  <w:style w:type="paragraph" w:customStyle="1" w:styleId="9E60568BC16344878AC46C965F94796B">
    <w:name w:val="9E60568BC16344878AC46C965F94796B"/>
    <w:rsid w:val="008A7D98"/>
    <w:pPr>
      <w:spacing w:after="160" w:line="259" w:lineRule="auto"/>
    </w:pPr>
  </w:style>
  <w:style w:type="paragraph" w:customStyle="1" w:styleId="81C789CE7BB14869B510EBD0534D18D4">
    <w:name w:val="81C789CE7BB14869B510EBD0534D18D4"/>
    <w:rsid w:val="008A7D98"/>
    <w:pPr>
      <w:spacing w:after="160" w:line="259" w:lineRule="auto"/>
    </w:pPr>
  </w:style>
  <w:style w:type="paragraph" w:customStyle="1" w:styleId="59CDCD93F5F647639F295F8162F1C701">
    <w:name w:val="59CDCD93F5F647639F295F8162F1C701"/>
    <w:rsid w:val="008A7D98"/>
    <w:pPr>
      <w:spacing w:after="160" w:line="259" w:lineRule="auto"/>
    </w:pPr>
  </w:style>
  <w:style w:type="paragraph" w:customStyle="1" w:styleId="28F4732EA244421F89E5539640E6491D">
    <w:name w:val="28F4732EA244421F89E5539640E6491D"/>
    <w:rsid w:val="008A7D98"/>
    <w:pPr>
      <w:spacing w:after="160" w:line="259" w:lineRule="auto"/>
    </w:pPr>
  </w:style>
  <w:style w:type="paragraph" w:customStyle="1" w:styleId="FAE8410C3AC64FF5B35C2FDCF4B537AD">
    <w:name w:val="FAE8410C3AC64FF5B35C2FDCF4B537AD"/>
    <w:rsid w:val="008A7D98"/>
    <w:pPr>
      <w:spacing w:after="160" w:line="259" w:lineRule="auto"/>
    </w:pPr>
  </w:style>
  <w:style w:type="paragraph" w:customStyle="1" w:styleId="6ACBFD152F274AE29E59DF35ECB56D0F">
    <w:name w:val="6ACBFD152F274AE29E59DF35ECB56D0F"/>
    <w:rsid w:val="008A7D98"/>
    <w:pPr>
      <w:spacing w:after="160" w:line="259" w:lineRule="auto"/>
    </w:pPr>
  </w:style>
  <w:style w:type="paragraph" w:customStyle="1" w:styleId="11FAC8BC99F246A0BF590519718A16B0">
    <w:name w:val="11FAC8BC99F246A0BF590519718A16B0"/>
    <w:rsid w:val="008A7D98"/>
    <w:pPr>
      <w:spacing w:after="160" w:line="259" w:lineRule="auto"/>
    </w:pPr>
  </w:style>
  <w:style w:type="paragraph" w:customStyle="1" w:styleId="19C892C142E5490C8A3CEB7D69F8BA81">
    <w:name w:val="19C892C142E5490C8A3CEB7D69F8BA81"/>
    <w:rsid w:val="008A7D98"/>
    <w:pPr>
      <w:spacing w:after="160" w:line="259" w:lineRule="auto"/>
    </w:pPr>
  </w:style>
  <w:style w:type="paragraph" w:customStyle="1" w:styleId="726FA4D33821403DB33229C0381F1C86">
    <w:name w:val="726FA4D33821403DB33229C0381F1C86"/>
    <w:rsid w:val="008A7D98"/>
    <w:pPr>
      <w:spacing w:after="160" w:line="259" w:lineRule="auto"/>
    </w:pPr>
  </w:style>
  <w:style w:type="paragraph" w:customStyle="1" w:styleId="6E7B54CD41F64ECC83A3364D456EBD4C">
    <w:name w:val="6E7B54CD41F64ECC83A3364D456EBD4C"/>
    <w:rsid w:val="008A7D98"/>
    <w:pPr>
      <w:spacing w:after="160" w:line="259" w:lineRule="auto"/>
    </w:pPr>
  </w:style>
  <w:style w:type="paragraph" w:customStyle="1" w:styleId="BC96B3CB83624A42AF3A086359ADB01E">
    <w:name w:val="BC96B3CB83624A42AF3A086359ADB01E"/>
    <w:rsid w:val="008A7D98"/>
    <w:pPr>
      <w:spacing w:after="160" w:line="259" w:lineRule="auto"/>
    </w:pPr>
  </w:style>
  <w:style w:type="paragraph" w:customStyle="1" w:styleId="ADA9C92B69E441EA98440FD9EB2E95CB">
    <w:name w:val="ADA9C92B69E441EA98440FD9EB2E95CB"/>
    <w:rsid w:val="008A7D98"/>
    <w:pPr>
      <w:spacing w:after="160" w:line="259" w:lineRule="auto"/>
    </w:pPr>
  </w:style>
  <w:style w:type="paragraph" w:customStyle="1" w:styleId="C71AFE0995224A0F8E2366E97E054C43">
    <w:name w:val="C71AFE0995224A0F8E2366E97E054C43"/>
    <w:rsid w:val="008A7D98"/>
    <w:pPr>
      <w:spacing w:after="160" w:line="259" w:lineRule="auto"/>
    </w:pPr>
  </w:style>
  <w:style w:type="paragraph" w:customStyle="1" w:styleId="3ECAEB2B591B49DFAED569B6C5360CFB">
    <w:name w:val="3ECAEB2B591B49DFAED569B6C5360CFB"/>
    <w:rsid w:val="008A7D98"/>
    <w:pPr>
      <w:spacing w:after="160" w:line="259" w:lineRule="auto"/>
    </w:pPr>
  </w:style>
  <w:style w:type="paragraph" w:customStyle="1" w:styleId="C4DEB4C48F9F4EA18E059FF1AD3CD1C3">
    <w:name w:val="C4DEB4C48F9F4EA18E059FF1AD3CD1C3"/>
    <w:rsid w:val="008A7D98"/>
    <w:pPr>
      <w:spacing w:after="160" w:line="259" w:lineRule="auto"/>
    </w:pPr>
  </w:style>
  <w:style w:type="paragraph" w:customStyle="1" w:styleId="C04349CC37FF43ACA438424E879206F3">
    <w:name w:val="C04349CC37FF43ACA438424E879206F3"/>
    <w:rsid w:val="008A7D98"/>
    <w:pPr>
      <w:spacing w:after="160" w:line="259" w:lineRule="auto"/>
    </w:pPr>
  </w:style>
  <w:style w:type="paragraph" w:customStyle="1" w:styleId="A214FADE170247039DFB2DB6E2D20463">
    <w:name w:val="A214FADE170247039DFB2DB6E2D20463"/>
    <w:rsid w:val="008A7D98"/>
    <w:pPr>
      <w:spacing w:after="160" w:line="259" w:lineRule="auto"/>
    </w:pPr>
  </w:style>
  <w:style w:type="paragraph" w:customStyle="1" w:styleId="A079DB4EEAD14E6784B4C440427B06EA">
    <w:name w:val="A079DB4EEAD14E6784B4C440427B06EA"/>
    <w:rsid w:val="008A7D98"/>
    <w:pPr>
      <w:spacing w:after="160" w:line="259" w:lineRule="auto"/>
    </w:pPr>
  </w:style>
  <w:style w:type="paragraph" w:customStyle="1" w:styleId="B3D50AA441AA477A834206411E412592">
    <w:name w:val="B3D50AA441AA477A834206411E412592"/>
    <w:rsid w:val="008A7D98"/>
    <w:pPr>
      <w:spacing w:after="160" w:line="259" w:lineRule="auto"/>
    </w:pPr>
  </w:style>
  <w:style w:type="paragraph" w:customStyle="1" w:styleId="4BDFDA57AE84436A8B45AC1BB0F44F5E">
    <w:name w:val="4BDFDA57AE84436A8B45AC1BB0F44F5E"/>
    <w:rsid w:val="008A7D98"/>
    <w:pPr>
      <w:spacing w:after="160" w:line="259" w:lineRule="auto"/>
    </w:pPr>
  </w:style>
  <w:style w:type="paragraph" w:customStyle="1" w:styleId="243DC9285E8B477EA7C607DA862F1BA5">
    <w:name w:val="243DC9285E8B477EA7C607DA862F1BA5"/>
    <w:rsid w:val="008A7D98"/>
    <w:pPr>
      <w:spacing w:after="160" w:line="259" w:lineRule="auto"/>
    </w:pPr>
  </w:style>
  <w:style w:type="paragraph" w:customStyle="1" w:styleId="31A430DA821A4E52AF7DDFECCAC0989D">
    <w:name w:val="31A430DA821A4E52AF7DDFECCAC0989D"/>
    <w:rsid w:val="008A7D98"/>
    <w:pPr>
      <w:spacing w:after="160" w:line="259" w:lineRule="auto"/>
    </w:pPr>
  </w:style>
  <w:style w:type="paragraph" w:customStyle="1" w:styleId="5B389F54CC534305A02402512187E0E8">
    <w:name w:val="5B389F54CC534305A02402512187E0E8"/>
    <w:rsid w:val="008A7D98"/>
    <w:pPr>
      <w:spacing w:after="160" w:line="259" w:lineRule="auto"/>
    </w:pPr>
  </w:style>
  <w:style w:type="paragraph" w:customStyle="1" w:styleId="630282EF226B4587AEFBA6C06349F030">
    <w:name w:val="630282EF226B4587AEFBA6C06349F030"/>
    <w:rsid w:val="008A7D98"/>
    <w:pPr>
      <w:spacing w:after="160" w:line="259" w:lineRule="auto"/>
    </w:pPr>
  </w:style>
  <w:style w:type="paragraph" w:customStyle="1" w:styleId="7906E01C53C74F5DA4C413533969B8CB">
    <w:name w:val="7906E01C53C74F5DA4C413533969B8CB"/>
    <w:rsid w:val="008A7D98"/>
    <w:pPr>
      <w:spacing w:after="160" w:line="259" w:lineRule="auto"/>
    </w:pPr>
  </w:style>
  <w:style w:type="paragraph" w:customStyle="1" w:styleId="49CB7CEED35E4B4B814B22833DB7CB80">
    <w:name w:val="49CB7CEED35E4B4B814B22833DB7CB80"/>
    <w:rsid w:val="008A7D98"/>
    <w:pPr>
      <w:spacing w:after="160" w:line="259" w:lineRule="auto"/>
    </w:pPr>
  </w:style>
  <w:style w:type="paragraph" w:customStyle="1" w:styleId="CD7CFE85D4354A2BAB5A4715C1D09DA2">
    <w:name w:val="CD7CFE85D4354A2BAB5A4715C1D09DA2"/>
    <w:rsid w:val="008A7D98"/>
    <w:pPr>
      <w:spacing w:after="160" w:line="259" w:lineRule="auto"/>
    </w:pPr>
  </w:style>
  <w:style w:type="paragraph" w:customStyle="1" w:styleId="7182373D194C41B7A7E0AD51D3AE434E">
    <w:name w:val="7182373D194C41B7A7E0AD51D3AE434E"/>
    <w:rsid w:val="008A7D98"/>
    <w:pPr>
      <w:spacing w:after="160" w:line="259" w:lineRule="auto"/>
    </w:pPr>
  </w:style>
  <w:style w:type="paragraph" w:customStyle="1" w:styleId="C6DB3ED1AAE74C69992B8F6C5DDEC5B1">
    <w:name w:val="C6DB3ED1AAE74C69992B8F6C5DDEC5B1"/>
    <w:rsid w:val="008A7D98"/>
    <w:pPr>
      <w:spacing w:after="160" w:line="259" w:lineRule="auto"/>
    </w:pPr>
  </w:style>
  <w:style w:type="paragraph" w:customStyle="1" w:styleId="F654DE23A0BF4D6DB0BF2D22961C3791">
    <w:name w:val="F654DE23A0BF4D6DB0BF2D22961C3791"/>
    <w:rsid w:val="008A7D98"/>
    <w:pPr>
      <w:spacing w:after="160" w:line="259" w:lineRule="auto"/>
    </w:pPr>
  </w:style>
  <w:style w:type="paragraph" w:customStyle="1" w:styleId="31D9D37AD8F54F12B5AED663B4F37283">
    <w:name w:val="31D9D37AD8F54F12B5AED663B4F37283"/>
    <w:rsid w:val="008A7D98"/>
    <w:pPr>
      <w:spacing w:after="160" w:line="259" w:lineRule="auto"/>
    </w:pPr>
  </w:style>
  <w:style w:type="paragraph" w:customStyle="1" w:styleId="3F401B6A26EC473F9DFBB85909CF2F29">
    <w:name w:val="3F401B6A26EC473F9DFBB85909CF2F29"/>
    <w:rsid w:val="008A7D98"/>
    <w:pPr>
      <w:spacing w:after="160" w:line="259" w:lineRule="auto"/>
    </w:pPr>
  </w:style>
  <w:style w:type="paragraph" w:customStyle="1" w:styleId="90F86D19FFC74BB58332D8C1608BDB80">
    <w:name w:val="90F86D19FFC74BB58332D8C1608BDB80"/>
    <w:rsid w:val="008A7D98"/>
    <w:pPr>
      <w:spacing w:after="160" w:line="259" w:lineRule="auto"/>
    </w:pPr>
  </w:style>
  <w:style w:type="paragraph" w:customStyle="1" w:styleId="CB37C43366E34AAD9FC319FFC397092C">
    <w:name w:val="CB37C43366E34AAD9FC319FFC397092C"/>
    <w:rsid w:val="008A7D98"/>
    <w:pPr>
      <w:spacing w:after="160" w:line="259" w:lineRule="auto"/>
    </w:pPr>
  </w:style>
  <w:style w:type="paragraph" w:customStyle="1" w:styleId="DA3299ED9E5943E0942940CB2F4FB0CC">
    <w:name w:val="DA3299ED9E5943E0942940CB2F4FB0CC"/>
    <w:rsid w:val="008A7D98"/>
    <w:pPr>
      <w:spacing w:after="160" w:line="259" w:lineRule="auto"/>
    </w:pPr>
  </w:style>
  <w:style w:type="paragraph" w:customStyle="1" w:styleId="37B11C924B334E66A88A043CEF585841">
    <w:name w:val="37B11C924B334E66A88A043CEF585841"/>
    <w:rsid w:val="008A7D98"/>
    <w:pPr>
      <w:spacing w:after="160" w:line="259" w:lineRule="auto"/>
    </w:pPr>
  </w:style>
  <w:style w:type="paragraph" w:customStyle="1" w:styleId="26CDCD2EB37942FDB67C43D7B6BE36D7">
    <w:name w:val="26CDCD2EB37942FDB67C43D7B6BE36D7"/>
    <w:rsid w:val="008A7D98"/>
    <w:pPr>
      <w:spacing w:after="160" w:line="259" w:lineRule="auto"/>
    </w:pPr>
  </w:style>
  <w:style w:type="paragraph" w:customStyle="1" w:styleId="73B9077199E847E9865F8AE7D48D7D15">
    <w:name w:val="73B9077199E847E9865F8AE7D48D7D15"/>
    <w:rsid w:val="008A7D98"/>
    <w:pPr>
      <w:spacing w:after="160" w:line="259" w:lineRule="auto"/>
    </w:pPr>
  </w:style>
  <w:style w:type="paragraph" w:customStyle="1" w:styleId="EC17959254B043F8A9A438F2EF48FEC9">
    <w:name w:val="EC17959254B043F8A9A438F2EF48FEC9"/>
    <w:rsid w:val="008A7D98"/>
    <w:pPr>
      <w:spacing w:after="160" w:line="259" w:lineRule="auto"/>
    </w:pPr>
  </w:style>
  <w:style w:type="paragraph" w:customStyle="1" w:styleId="E9F93B52F75F4316BDA34C96DF86D4BD">
    <w:name w:val="E9F93B52F75F4316BDA34C96DF86D4BD"/>
    <w:rsid w:val="008A7D98"/>
    <w:pPr>
      <w:spacing w:after="160" w:line="259" w:lineRule="auto"/>
    </w:pPr>
  </w:style>
  <w:style w:type="paragraph" w:customStyle="1" w:styleId="E79355B1C19545C4BAABA1A268C6C437">
    <w:name w:val="E79355B1C19545C4BAABA1A268C6C437"/>
    <w:rsid w:val="008A7D98"/>
    <w:pPr>
      <w:spacing w:after="160" w:line="259" w:lineRule="auto"/>
    </w:pPr>
  </w:style>
  <w:style w:type="paragraph" w:customStyle="1" w:styleId="6AB03920DD9E443AB6B3BE08F5952DFF">
    <w:name w:val="6AB03920DD9E443AB6B3BE08F5952DFF"/>
    <w:rsid w:val="008A7D98"/>
    <w:pPr>
      <w:spacing w:after="160" w:line="259" w:lineRule="auto"/>
    </w:pPr>
  </w:style>
  <w:style w:type="paragraph" w:customStyle="1" w:styleId="4D4F4F9581044C52871BEABEFC174947">
    <w:name w:val="4D4F4F9581044C52871BEABEFC174947"/>
    <w:rsid w:val="008A7D98"/>
    <w:pPr>
      <w:spacing w:after="160" w:line="259" w:lineRule="auto"/>
    </w:pPr>
  </w:style>
  <w:style w:type="paragraph" w:customStyle="1" w:styleId="EEF3204494D14DB1A4F4CCA14B515C2D">
    <w:name w:val="EEF3204494D14DB1A4F4CCA14B515C2D"/>
    <w:rsid w:val="008A7D98"/>
    <w:pPr>
      <w:spacing w:after="160" w:line="259" w:lineRule="auto"/>
    </w:pPr>
  </w:style>
  <w:style w:type="paragraph" w:customStyle="1" w:styleId="06318C099BFC43159B940F6A72B73781">
    <w:name w:val="06318C099BFC43159B940F6A72B73781"/>
    <w:rsid w:val="008A7D98"/>
    <w:pPr>
      <w:spacing w:after="160" w:line="259" w:lineRule="auto"/>
    </w:pPr>
  </w:style>
  <w:style w:type="paragraph" w:customStyle="1" w:styleId="FC771E934FFE48EA8320832438556318">
    <w:name w:val="FC771E934FFE48EA8320832438556318"/>
    <w:rsid w:val="008A7D98"/>
    <w:pPr>
      <w:spacing w:after="160" w:line="259" w:lineRule="auto"/>
    </w:pPr>
  </w:style>
  <w:style w:type="paragraph" w:customStyle="1" w:styleId="24137D665FF9497B86EA3578B05E43B4">
    <w:name w:val="24137D665FF9497B86EA3578B05E43B4"/>
    <w:rsid w:val="008A7D98"/>
    <w:pPr>
      <w:spacing w:after="160" w:line="259" w:lineRule="auto"/>
    </w:pPr>
  </w:style>
  <w:style w:type="paragraph" w:customStyle="1" w:styleId="E5A979D7BA6A4E3AB476007FF9D0A5B0">
    <w:name w:val="E5A979D7BA6A4E3AB476007FF9D0A5B0"/>
    <w:rsid w:val="008A7D98"/>
    <w:pPr>
      <w:spacing w:after="160" w:line="259" w:lineRule="auto"/>
    </w:pPr>
  </w:style>
  <w:style w:type="paragraph" w:customStyle="1" w:styleId="FA969B996F3E4E468BFC652CA7B3A165">
    <w:name w:val="FA969B996F3E4E468BFC652CA7B3A165"/>
    <w:rsid w:val="008A7D98"/>
    <w:pPr>
      <w:spacing w:after="160" w:line="259" w:lineRule="auto"/>
    </w:pPr>
  </w:style>
  <w:style w:type="paragraph" w:customStyle="1" w:styleId="B505492413E94A26B999A1369A094C1F">
    <w:name w:val="B505492413E94A26B999A1369A094C1F"/>
    <w:rsid w:val="008A7D98"/>
    <w:pPr>
      <w:spacing w:after="160" w:line="259" w:lineRule="auto"/>
    </w:pPr>
  </w:style>
  <w:style w:type="paragraph" w:customStyle="1" w:styleId="3118EEEA4892498B98E780E0ED58F72E">
    <w:name w:val="3118EEEA4892498B98E780E0ED58F72E"/>
    <w:rsid w:val="008A7D98"/>
    <w:pPr>
      <w:spacing w:after="160" w:line="259" w:lineRule="auto"/>
    </w:pPr>
  </w:style>
  <w:style w:type="paragraph" w:customStyle="1" w:styleId="5634BB3B43904DBE93F7A0FB241B3F7C">
    <w:name w:val="5634BB3B43904DBE93F7A0FB241B3F7C"/>
    <w:rsid w:val="008A7D98"/>
    <w:pPr>
      <w:spacing w:after="160" w:line="259" w:lineRule="auto"/>
    </w:pPr>
  </w:style>
  <w:style w:type="paragraph" w:customStyle="1" w:styleId="E62754C69C8B43F2A3829709F99257CB">
    <w:name w:val="E62754C69C8B43F2A3829709F99257CB"/>
    <w:rsid w:val="008A7D98"/>
    <w:pPr>
      <w:spacing w:after="160" w:line="259" w:lineRule="auto"/>
    </w:pPr>
  </w:style>
  <w:style w:type="paragraph" w:customStyle="1" w:styleId="369DB9F3E5F742FBA5C1ADEDD6D4DD7E">
    <w:name w:val="369DB9F3E5F742FBA5C1ADEDD6D4DD7E"/>
    <w:rsid w:val="008A7D98"/>
    <w:pPr>
      <w:spacing w:after="160" w:line="259" w:lineRule="auto"/>
    </w:pPr>
  </w:style>
  <w:style w:type="paragraph" w:customStyle="1" w:styleId="C031CA3641474342A65AD5584890BB79">
    <w:name w:val="C031CA3641474342A65AD5584890BB79"/>
    <w:rsid w:val="008A7D98"/>
    <w:pPr>
      <w:spacing w:after="160" w:line="259" w:lineRule="auto"/>
    </w:pPr>
  </w:style>
  <w:style w:type="paragraph" w:customStyle="1" w:styleId="0125767C5F7044B1990C888B0573E68A">
    <w:name w:val="0125767C5F7044B1990C888B0573E68A"/>
    <w:rsid w:val="008A7D98"/>
    <w:pPr>
      <w:spacing w:after="160" w:line="259" w:lineRule="auto"/>
    </w:pPr>
  </w:style>
  <w:style w:type="paragraph" w:customStyle="1" w:styleId="2B9763042FB24054A385D85E5C1B5C63">
    <w:name w:val="2B9763042FB24054A385D85E5C1B5C63"/>
    <w:rsid w:val="008A7D98"/>
    <w:pPr>
      <w:spacing w:after="160" w:line="259" w:lineRule="auto"/>
    </w:pPr>
  </w:style>
  <w:style w:type="paragraph" w:customStyle="1" w:styleId="B667F5CFABF74D788EB9F2B2F9034AD7">
    <w:name w:val="B667F5CFABF74D788EB9F2B2F9034AD7"/>
    <w:rsid w:val="008A7D98"/>
    <w:pPr>
      <w:spacing w:after="160" w:line="259" w:lineRule="auto"/>
    </w:pPr>
  </w:style>
  <w:style w:type="paragraph" w:customStyle="1" w:styleId="92321E4A293A42F6BF48A3D91F1E7575">
    <w:name w:val="92321E4A293A42F6BF48A3D91F1E7575"/>
    <w:rsid w:val="008A7D98"/>
    <w:pPr>
      <w:spacing w:after="160" w:line="259" w:lineRule="auto"/>
    </w:pPr>
  </w:style>
  <w:style w:type="paragraph" w:customStyle="1" w:styleId="8D729B59EFC64AC0A425851852596775">
    <w:name w:val="8D729B59EFC64AC0A425851852596775"/>
    <w:rsid w:val="008A7D98"/>
    <w:pPr>
      <w:spacing w:after="160" w:line="259" w:lineRule="auto"/>
    </w:pPr>
  </w:style>
  <w:style w:type="paragraph" w:customStyle="1" w:styleId="022ABBBCA70E4DF99FF7941F24A6AA3B">
    <w:name w:val="022ABBBCA70E4DF99FF7941F24A6AA3B"/>
    <w:rsid w:val="008A7D98"/>
    <w:pPr>
      <w:spacing w:after="160" w:line="259" w:lineRule="auto"/>
    </w:pPr>
  </w:style>
  <w:style w:type="paragraph" w:customStyle="1" w:styleId="D9A1CFCE671C47839DDEB5C412915D86">
    <w:name w:val="D9A1CFCE671C47839DDEB5C412915D86"/>
    <w:rsid w:val="008A7D98"/>
    <w:pPr>
      <w:spacing w:after="160" w:line="259" w:lineRule="auto"/>
    </w:pPr>
  </w:style>
  <w:style w:type="paragraph" w:customStyle="1" w:styleId="298BB80929CE4614BD8DC11049634695">
    <w:name w:val="298BB80929CE4614BD8DC11049634695"/>
    <w:rsid w:val="008A7D98"/>
    <w:pPr>
      <w:spacing w:after="160" w:line="259" w:lineRule="auto"/>
    </w:pPr>
  </w:style>
  <w:style w:type="paragraph" w:customStyle="1" w:styleId="05C9B4DCE0FF4429A830B37789E670CD">
    <w:name w:val="05C9B4DCE0FF4429A830B37789E670CD"/>
    <w:rsid w:val="008A7D98"/>
    <w:pPr>
      <w:spacing w:after="160" w:line="259" w:lineRule="auto"/>
    </w:pPr>
  </w:style>
  <w:style w:type="paragraph" w:customStyle="1" w:styleId="A1C94EB168724CDB841ADB64DACD53A2">
    <w:name w:val="A1C94EB168724CDB841ADB64DACD53A2"/>
    <w:rsid w:val="008A7D98"/>
    <w:pPr>
      <w:spacing w:after="160" w:line="259" w:lineRule="auto"/>
    </w:pPr>
  </w:style>
  <w:style w:type="paragraph" w:customStyle="1" w:styleId="996C7D935E624EAD96BD85D5A367195C">
    <w:name w:val="996C7D935E624EAD96BD85D5A367195C"/>
    <w:rsid w:val="008A7D98"/>
    <w:pPr>
      <w:spacing w:after="160" w:line="259" w:lineRule="auto"/>
    </w:pPr>
  </w:style>
  <w:style w:type="paragraph" w:customStyle="1" w:styleId="EB10ABB69C6840CBA493D84AF9D85E78">
    <w:name w:val="EB10ABB69C6840CBA493D84AF9D85E78"/>
    <w:rsid w:val="008A7D98"/>
    <w:pPr>
      <w:spacing w:after="160" w:line="259" w:lineRule="auto"/>
    </w:pPr>
  </w:style>
  <w:style w:type="paragraph" w:customStyle="1" w:styleId="DFDF91AC5FCB476B8F21C908940FB736">
    <w:name w:val="DFDF91AC5FCB476B8F21C908940FB736"/>
    <w:rsid w:val="008A7D98"/>
    <w:pPr>
      <w:spacing w:after="160" w:line="259" w:lineRule="auto"/>
    </w:pPr>
  </w:style>
  <w:style w:type="paragraph" w:customStyle="1" w:styleId="7905E63CE63E4C2DB015047A84A80549">
    <w:name w:val="7905E63CE63E4C2DB015047A84A80549"/>
    <w:rsid w:val="008A7D98"/>
    <w:pPr>
      <w:spacing w:after="160" w:line="259" w:lineRule="auto"/>
    </w:pPr>
  </w:style>
  <w:style w:type="paragraph" w:customStyle="1" w:styleId="32FF935164B14AFC94F0900F4EE02A7A">
    <w:name w:val="32FF935164B14AFC94F0900F4EE02A7A"/>
    <w:rsid w:val="008A7D98"/>
    <w:pPr>
      <w:spacing w:after="160" w:line="259" w:lineRule="auto"/>
    </w:pPr>
  </w:style>
  <w:style w:type="paragraph" w:customStyle="1" w:styleId="01D2527CDD294A038FB1649FDBC1CF30">
    <w:name w:val="01D2527CDD294A038FB1649FDBC1CF30"/>
    <w:rsid w:val="008A7D98"/>
    <w:pPr>
      <w:spacing w:after="160" w:line="259" w:lineRule="auto"/>
    </w:pPr>
  </w:style>
  <w:style w:type="paragraph" w:customStyle="1" w:styleId="B83BBA5B498342EABDAE4879C69E00E2">
    <w:name w:val="B83BBA5B498342EABDAE4879C69E00E2"/>
    <w:rsid w:val="008A7D98"/>
    <w:pPr>
      <w:spacing w:after="160" w:line="259" w:lineRule="auto"/>
    </w:pPr>
  </w:style>
  <w:style w:type="paragraph" w:customStyle="1" w:styleId="DEE7894B91334E0FA72C88A03A43B48C">
    <w:name w:val="DEE7894B91334E0FA72C88A03A43B48C"/>
    <w:rsid w:val="008A7D98"/>
    <w:pPr>
      <w:spacing w:after="160" w:line="259" w:lineRule="auto"/>
    </w:pPr>
  </w:style>
  <w:style w:type="paragraph" w:customStyle="1" w:styleId="0FD1C41609044FBA8CF98975D40B8AF6">
    <w:name w:val="0FD1C41609044FBA8CF98975D40B8AF6"/>
    <w:rsid w:val="008A7D98"/>
    <w:pPr>
      <w:spacing w:after="160" w:line="259" w:lineRule="auto"/>
    </w:pPr>
  </w:style>
  <w:style w:type="paragraph" w:customStyle="1" w:styleId="4D2F40D5AAED446CAB40D13AF7DD82C4">
    <w:name w:val="4D2F40D5AAED446CAB40D13AF7DD82C4"/>
    <w:rsid w:val="008A7D98"/>
    <w:pPr>
      <w:spacing w:after="160" w:line="259" w:lineRule="auto"/>
    </w:pPr>
  </w:style>
  <w:style w:type="paragraph" w:customStyle="1" w:styleId="5105E9B21317430AB76091A70622D54D">
    <w:name w:val="5105E9B21317430AB76091A70622D54D"/>
    <w:rsid w:val="008A7D98"/>
    <w:pPr>
      <w:spacing w:after="160" w:line="259" w:lineRule="auto"/>
    </w:pPr>
  </w:style>
  <w:style w:type="paragraph" w:customStyle="1" w:styleId="8ECB81D17A354E1B96038A83E6F9582F">
    <w:name w:val="8ECB81D17A354E1B96038A83E6F9582F"/>
    <w:rsid w:val="008A7D98"/>
    <w:pPr>
      <w:spacing w:after="160" w:line="259" w:lineRule="auto"/>
    </w:pPr>
  </w:style>
  <w:style w:type="paragraph" w:customStyle="1" w:styleId="E4F234278F4947FF9C604D39C86FB8B1">
    <w:name w:val="E4F234278F4947FF9C604D39C86FB8B1"/>
    <w:rsid w:val="008A7D98"/>
    <w:pPr>
      <w:spacing w:after="160" w:line="259" w:lineRule="auto"/>
    </w:pPr>
  </w:style>
  <w:style w:type="paragraph" w:customStyle="1" w:styleId="BC5FFCD099114E0F84A7044BE5F9FF9B">
    <w:name w:val="BC5FFCD099114E0F84A7044BE5F9FF9B"/>
    <w:rsid w:val="008A7D98"/>
    <w:pPr>
      <w:spacing w:after="160" w:line="259" w:lineRule="auto"/>
    </w:pPr>
  </w:style>
  <w:style w:type="paragraph" w:customStyle="1" w:styleId="01C0285E8AE24AD09B418273DC2B847E">
    <w:name w:val="01C0285E8AE24AD09B418273DC2B847E"/>
    <w:rsid w:val="008A7D98"/>
    <w:pPr>
      <w:spacing w:after="160" w:line="259" w:lineRule="auto"/>
    </w:pPr>
  </w:style>
  <w:style w:type="paragraph" w:customStyle="1" w:styleId="78CCF96261EE486CA74E566DB817D30E">
    <w:name w:val="78CCF96261EE486CA74E566DB817D30E"/>
    <w:rsid w:val="008A7D98"/>
    <w:pPr>
      <w:spacing w:after="160" w:line="259" w:lineRule="auto"/>
    </w:pPr>
  </w:style>
  <w:style w:type="paragraph" w:customStyle="1" w:styleId="36CF4C95F5904FDDAE45A1746714B95E">
    <w:name w:val="36CF4C95F5904FDDAE45A1746714B95E"/>
    <w:rsid w:val="008A7D98"/>
    <w:pPr>
      <w:spacing w:after="160" w:line="259" w:lineRule="auto"/>
    </w:pPr>
  </w:style>
  <w:style w:type="paragraph" w:customStyle="1" w:styleId="8193E2FBE08C4ED2B0E4719A9215B22E">
    <w:name w:val="8193E2FBE08C4ED2B0E4719A9215B22E"/>
    <w:rsid w:val="008A7D98"/>
    <w:pPr>
      <w:spacing w:after="160" w:line="259" w:lineRule="auto"/>
    </w:pPr>
  </w:style>
  <w:style w:type="paragraph" w:customStyle="1" w:styleId="5E854F554F6C4ECDB8ADF90E03FC1A87">
    <w:name w:val="5E854F554F6C4ECDB8ADF90E03FC1A87"/>
    <w:rsid w:val="008A7D98"/>
    <w:pPr>
      <w:spacing w:after="160" w:line="259" w:lineRule="auto"/>
    </w:pPr>
  </w:style>
  <w:style w:type="paragraph" w:customStyle="1" w:styleId="636C40CDD6C14EC8A558FD4A9D8B5F2A">
    <w:name w:val="636C40CDD6C14EC8A558FD4A9D8B5F2A"/>
    <w:rsid w:val="008A7D98"/>
    <w:pPr>
      <w:spacing w:after="160" w:line="259" w:lineRule="auto"/>
    </w:pPr>
  </w:style>
  <w:style w:type="paragraph" w:customStyle="1" w:styleId="E39B3C4F7EE74A80A6F71A19874E48FD">
    <w:name w:val="E39B3C4F7EE74A80A6F71A19874E48FD"/>
    <w:rsid w:val="008A7D98"/>
    <w:pPr>
      <w:spacing w:after="160" w:line="259" w:lineRule="auto"/>
    </w:pPr>
  </w:style>
  <w:style w:type="paragraph" w:customStyle="1" w:styleId="09FD66DE03894EE0A96C1EF287740DB1">
    <w:name w:val="09FD66DE03894EE0A96C1EF287740DB1"/>
    <w:rsid w:val="008A7D98"/>
    <w:pPr>
      <w:spacing w:after="160" w:line="259" w:lineRule="auto"/>
    </w:pPr>
  </w:style>
  <w:style w:type="paragraph" w:customStyle="1" w:styleId="994FA8D345D74EA6942ADEF9F6331A10">
    <w:name w:val="994FA8D345D74EA6942ADEF9F6331A10"/>
    <w:rsid w:val="008A7D98"/>
    <w:pPr>
      <w:spacing w:after="160" w:line="259" w:lineRule="auto"/>
    </w:pPr>
  </w:style>
  <w:style w:type="paragraph" w:customStyle="1" w:styleId="3B67167739B04914A15463794A335733">
    <w:name w:val="3B67167739B04914A15463794A335733"/>
    <w:rsid w:val="008A7D98"/>
    <w:pPr>
      <w:spacing w:after="160" w:line="259" w:lineRule="auto"/>
    </w:pPr>
  </w:style>
  <w:style w:type="paragraph" w:customStyle="1" w:styleId="A9B22E313B014A1CA95A6864D395C8C7">
    <w:name w:val="A9B22E313B014A1CA95A6864D395C8C7"/>
    <w:rsid w:val="008A7D98"/>
    <w:pPr>
      <w:spacing w:after="160" w:line="259" w:lineRule="auto"/>
    </w:pPr>
  </w:style>
  <w:style w:type="paragraph" w:customStyle="1" w:styleId="2489C3C20DA2474EA98BDBF50751C8EF">
    <w:name w:val="2489C3C20DA2474EA98BDBF50751C8EF"/>
    <w:rsid w:val="008A7D98"/>
    <w:pPr>
      <w:spacing w:after="160" w:line="259" w:lineRule="auto"/>
    </w:pPr>
  </w:style>
  <w:style w:type="paragraph" w:customStyle="1" w:styleId="166B58ED925E4F19ADB829DE254A3118">
    <w:name w:val="166B58ED925E4F19ADB829DE254A3118"/>
    <w:rsid w:val="008A7D98"/>
    <w:pPr>
      <w:spacing w:after="160" w:line="259" w:lineRule="auto"/>
    </w:pPr>
  </w:style>
  <w:style w:type="paragraph" w:customStyle="1" w:styleId="0A24734F98CF4487ADB96EDAE61CABDA">
    <w:name w:val="0A24734F98CF4487ADB96EDAE61CABDA"/>
    <w:rsid w:val="008A7D98"/>
    <w:pPr>
      <w:spacing w:after="160" w:line="259" w:lineRule="auto"/>
    </w:pPr>
  </w:style>
  <w:style w:type="paragraph" w:customStyle="1" w:styleId="71CE8C5078784B32AE50DD57613DA722">
    <w:name w:val="71CE8C5078784B32AE50DD57613DA722"/>
    <w:rsid w:val="008A7D98"/>
    <w:pPr>
      <w:spacing w:after="160" w:line="259" w:lineRule="auto"/>
    </w:pPr>
  </w:style>
  <w:style w:type="paragraph" w:customStyle="1" w:styleId="6E5D939AD3A44CD4B600348259E27BD2">
    <w:name w:val="6E5D939AD3A44CD4B600348259E27BD2"/>
    <w:rsid w:val="008A7D98"/>
    <w:pPr>
      <w:spacing w:after="160" w:line="259" w:lineRule="auto"/>
    </w:pPr>
  </w:style>
  <w:style w:type="paragraph" w:customStyle="1" w:styleId="F10BD7709BBE4C3187699039E676AFC0">
    <w:name w:val="F10BD7709BBE4C3187699039E676AFC0"/>
    <w:rsid w:val="008A7D98"/>
    <w:pPr>
      <w:spacing w:after="160" w:line="259" w:lineRule="auto"/>
    </w:pPr>
  </w:style>
  <w:style w:type="paragraph" w:customStyle="1" w:styleId="F711E594F49641AB9313250B872C410D">
    <w:name w:val="F711E594F49641AB9313250B872C410D"/>
    <w:rsid w:val="008A7D98"/>
    <w:pPr>
      <w:spacing w:after="160" w:line="259" w:lineRule="auto"/>
    </w:pPr>
  </w:style>
  <w:style w:type="paragraph" w:customStyle="1" w:styleId="FF6F1610D2804E1CA3E4F8829C03A950">
    <w:name w:val="FF6F1610D2804E1CA3E4F8829C03A950"/>
    <w:rsid w:val="008A7D98"/>
    <w:pPr>
      <w:spacing w:after="160" w:line="259" w:lineRule="auto"/>
    </w:pPr>
  </w:style>
  <w:style w:type="paragraph" w:customStyle="1" w:styleId="F8417A7799744077B723C17AA61963EF">
    <w:name w:val="F8417A7799744077B723C17AA61963EF"/>
    <w:rsid w:val="008A7D98"/>
    <w:pPr>
      <w:spacing w:after="160" w:line="259" w:lineRule="auto"/>
    </w:pPr>
  </w:style>
  <w:style w:type="paragraph" w:customStyle="1" w:styleId="BB3DC9B9605C4F0BA028602815C14577">
    <w:name w:val="BB3DC9B9605C4F0BA028602815C14577"/>
    <w:rsid w:val="008A7D98"/>
    <w:pPr>
      <w:spacing w:after="160" w:line="259" w:lineRule="auto"/>
    </w:pPr>
  </w:style>
  <w:style w:type="paragraph" w:customStyle="1" w:styleId="F97AD21FE4AC42A79001657731E29CA9">
    <w:name w:val="F97AD21FE4AC42A79001657731E29CA9"/>
    <w:rsid w:val="008A7D98"/>
    <w:pPr>
      <w:spacing w:after="160" w:line="259" w:lineRule="auto"/>
    </w:pPr>
  </w:style>
  <w:style w:type="paragraph" w:customStyle="1" w:styleId="9FBA59F0A8E44CA08EB96137EB167783">
    <w:name w:val="9FBA59F0A8E44CA08EB96137EB167783"/>
    <w:rsid w:val="008A7D98"/>
    <w:pPr>
      <w:spacing w:after="160" w:line="259" w:lineRule="auto"/>
    </w:pPr>
  </w:style>
  <w:style w:type="paragraph" w:customStyle="1" w:styleId="88D9FAD05EB34C05AEA2CC776012ED37">
    <w:name w:val="88D9FAD05EB34C05AEA2CC776012ED37"/>
    <w:rsid w:val="008A7D98"/>
    <w:pPr>
      <w:spacing w:after="160" w:line="259" w:lineRule="auto"/>
    </w:pPr>
  </w:style>
  <w:style w:type="paragraph" w:customStyle="1" w:styleId="80FE8DD4D3FA4340B842976344B7957C">
    <w:name w:val="80FE8DD4D3FA4340B842976344B7957C"/>
    <w:rsid w:val="008A7D98"/>
    <w:pPr>
      <w:spacing w:after="160" w:line="259" w:lineRule="auto"/>
    </w:pPr>
  </w:style>
  <w:style w:type="paragraph" w:customStyle="1" w:styleId="03B92BA95E644C7D88BD71F5D72F25F8">
    <w:name w:val="03B92BA95E644C7D88BD71F5D72F25F8"/>
    <w:rsid w:val="008A7D98"/>
    <w:pPr>
      <w:spacing w:after="160" w:line="259" w:lineRule="auto"/>
    </w:pPr>
  </w:style>
  <w:style w:type="paragraph" w:customStyle="1" w:styleId="C69B3EE68B0B4039ABA8B32C2543A8C0">
    <w:name w:val="C69B3EE68B0B4039ABA8B32C2543A8C0"/>
    <w:rsid w:val="008A7D98"/>
    <w:pPr>
      <w:spacing w:after="160" w:line="259" w:lineRule="auto"/>
    </w:pPr>
  </w:style>
  <w:style w:type="paragraph" w:customStyle="1" w:styleId="328A2DB31F984EBABC878434D9DCFF1B">
    <w:name w:val="328A2DB31F984EBABC878434D9DCFF1B"/>
    <w:rsid w:val="008A7D98"/>
    <w:pPr>
      <w:spacing w:after="160" w:line="259" w:lineRule="auto"/>
    </w:pPr>
  </w:style>
  <w:style w:type="paragraph" w:customStyle="1" w:styleId="66C6659177FD4CBBA7C80AD45AE66218">
    <w:name w:val="66C6659177FD4CBBA7C80AD45AE66218"/>
    <w:rsid w:val="008A7D98"/>
    <w:pPr>
      <w:spacing w:after="160" w:line="259" w:lineRule="auto"/>
    </w:pPr>
  </w:style>
  <w:style w:type="paragraph" w:customStyle="1" w:styleId="9E72483127B84E4A8AD66D58A8298F6E">
    <w:name w:val="9E72483127B84E4A8AD66D58A8298F6E"/>
    <w:rsid w:val="008A7D98"/>
    <w:pPr>
      <w:spacing w:after="160" w:line="259" w:lineRule="auto"/>
    </w:pPr>
  </w:style>
  <w:style w:type="paragraph" w:customStyle="1" w:styleId="8556690644064F7A9FAE9E84B9EF67C9">
    <w:name w:val="8556690644064F7A9FAE9E84B9EF67C9"/>
    <w:rsid w:val="008A7D98"/>
    <w:pPr>
      <w:spacing w:after="160" w:line="259" w:lineRule="auto"/>
    </w:pPr>
  </w:style>
  <w:style w:type="paragraph" w:customStyle="1" w:styleId="A0B827685E8346D1A34995B465CD43C0">
    <w:name w:val="A0B827685E8346D1A34995B465CD43C0"/>
    <w:rsid w:val="008A7D98"/>
    <w:pPr>
      <w:spacing w:after="160" w:line="259" w:lineRule="auto"/>
    </w:pPr>
  </w:style>
  <w:style w:type="paragraph" w:customStyle="1" w:styleId="CD0920D195F1448CB32398153AEFE8DF">
    <w:name w:val="CD0920D195F1448CB32398153AEFE8DF"/>
    <w:rsid w:val="008A7D98"/>
    <w:pPr>
      <w:spacing w:after="160" w:line="259" w:lineRule="auto"/>
    </w:pPr>
  </w:style>
  <w:style w:type="paragraph" w:customStyle="1" w:styleId="5D8E49BD09B34A55A4BA01C8474EF1AB">
    <w:name w:val="5D8E49BD09B34A55A4BA01C8474EF1AB"/>
    <w:rsid w:val="008A7D98"/>
    <w:pPr>
      <w:spacing w:after="160" w:line="259" w:lineRule="auto"/>
    </w:pPr>
  </w:style>
  <w:style w:type="paragraph" w:customStyle="1" w:styleId="72A24FA1BEF144AFADCA7B6032B910E5">
    <w:name w:val="72A24FA1BEF144AFADCA7B6032B910E5"/>
    <w:rsid w:val="008A7D98"/>
    <w:pPr>
      <w:spacing w:after="160" w:line="259" w:lineRule="auto"/>
    </w:pPr>
  </w:style>
  <w:style w:type="paragraph" w:customStyle="1" w:styleId="CA4DB97FAFA1490DA714BB7829E57F10">
    <w:name w:val="CA4DB97FAFA1490DA714BB7829E57F10"/>
    <w:rsid w:val="008A7D98"/>
    <w:pPr>
      <w:spacing w:after="160" w:line="259" w:lineRule="auto"/>
    </w:pPr>
  </w:style>
  <w:style w:type="paragraph" w:customStyle="1" w:styleId="080DFCCAE9084B3AA4922F35B0C6823F">
    <w:name w:val="080DFCCAE9084B3AA4922F35B0C6823F"/>
    <w:rsid w:val="008A7D98"/>
    <w:pPr>
      <w:spacing w:after="160" w:line="259" w:lineRule="auto"/>
    </w:pPr>
  </w:style>
  <w:style w:type="paragraph" w:customStyle="1" w:styleId="86B25D0DAEA54FDFB00CABB5CC07BB78">
    <w:name w:val="86B25D0DAEA54FDFB00CABB5CC07BB78"/>
    <w:rsid w:val="008A7D98"/>
    <w:pPr>
      <w:spacing w:after="160" w:line="259" w:lineRule="auto"/>
    </w:pPr>
  </w:style>
  <w:style w:type="paragraph" w:customStyle="1" w:styleId="EF95079BB3CB4CD59406B4E3FEBE3C08">
    <w:name w:val="EF95079BB3CB4CD59406B4E3FEBE3C08"/>
    <w:rsid w:val="008A7D98"/>
    <w:pPr>
      <w:spacing w:after="160" w:line="259" w:lineRule="auto"/>
    </w:pPr>
  </w:style>
  <w:style w:type="paragraph" w:customStyle="1" w:styleId="8AEC5E19070647FBBBD66251F423E84D">
    <w:name w:val="8AEC5E19070647FBBBD66251F423E84D"/>
    <w:rsid w:val="008A7D98"/>
    <w:pPr>
      <w:spacing w:after="160" w:line="259" w:lineRule="auto"/>
    </w:pPr>
  </w:style>
  <w:style w:type="paragraph" w:customStyle="1" w:styleId="5A18A8D1E52E498193C0671FF80CE454">
    <w:name w:val="5A18A8D1E52E498193C0671FF80CE454"/>
    <w:rsid w:val="008A7D98"/>
    <w:pPr>
      <w:spacing w:after="160" w:line="259" w:lineRule="auto"/>
    </w:pPr>
  </w:style>
  <w:style w:type="paragraph" w:customStyle="1" w:styleId="258A035704574A97965673B6439E1764">
    <w:name w:val="258A035704574A97965673B6439E1764"/>
    <w:rsid w:val="008A7D98"/>
    <w:pPr>
      <w:spacing w:after="160" w:line="259" w:lineRule="auto"/>
    </w:pPr>
  </w:style>
  <w:style w:type="paragraph" w:customStyle="1" w:styleId="BE34CE65CF6C42AC991B5EB6606100A9">
    <w:name w:val="BE34CE65CF6C42AC991B5EB6606100A9"/>
    <w:rsid w:val="008A7D98"/>
    <w:pPr>
      <w:spacing w:after="160" w:line="259" w:lineRule="auto"/>
    </w:pPr>
  </w:style>
  <w:style w:type="paragraph" w:customStyle="1" w:styleId="59132D6570AA41E39A1D3E17AD95344A">
    <w:name w:val="59132D6570AA41E39A1D3E17AD95344A"/>
    <w:rsid w:val="008A7D98"/>
    <w:pPr>
      <w:spacing w:after="160" w:line="259" w:lineRule="auto"/>
    </w:pPr>
  </w:style>
  <w:style w:type="paragraph" w:customStyle="1" w:styleId="FC32A6F1ED7C48CB84240331B6995963">
    <w:name w:val="FC32A6F1ED7C48CB84240331B6995963"/>
    <w:rsid w:val="008A7D98"/>
    <w:pPr>
      <w:spacing w:after="160" w:line="259" w:lineRule="auto"/>
    </w:pPr>
  </w:style>
  <w:style w:type="paragraph" w:customStyle="1" w:styleId="A0879264211547E586CD3BDA40A6D715">
    <w:name w:val="A0879264211547E586CD3BDA40A6D715"/>
    <w:rsid w:val="008A7D98"/>
    <w:pPr>
      <w:spacing w:after="160" w:line="259" w:lineRule="auto"/>
    </w:pPr>
  </w:style>
  <w:style w:type="paragraph" w:customStyle="1" w:styleId="3F6C783F03844D6F87C20E1E47BBBDD1">
    <w:name w:val="3F6C783F03844D6F87C20E1E47BBBDD1"/>
    <w:rsid w:val="008A7D98"/>
    <w:pPr>
      <w:spacing w:after="160" w:line="259" w:lineRule="auto"/>
    </w:pPr>
  </w:style>
  <w:style w:type="paragraph" w:customStyle="1" w:styleId="E52FBB7E12AC47CEB56031778A73D56F">
    <w:name w:val="E52FBB7E12AC47CEB56031778A73D56F"/>
    <w:rsid w:val="008A7D98"/>
    <w:pPr>
      <w:spacing w:after="160" w:line="259" w:lineRule="auto"/>
    </w:pPr>
  </w:style>
  <w:style w:type="paragraph" w:customStyle="1" w:styleId="A3DD5F53E0444FFC8772B5DB9FB08C83">
    <w:name w:val="A3DD5F53E0444FFC8772B5DB9FB08C83"/>
    <w:rsid w:val="008A7D98"/>
    <w:pPr>
      <w:spacing w:after="160" w:line="259" w:lineRule="auto"/>
    </w:pPr>
  </w:style>
  <w:style w:type="paragraph" w:customStyle="1" w:styleId="AD9B757BF2AC4E46AD80279387C4EF29">
    <w:name w:val="AD9B757BF2AC4E46AD80279387C4EF29"/>
    <w:rsid w:val="008A7D98"/>
    <w:pPr>
      <w:spacing w:after="160" w:line="259" w:lineRule="auto"/>
    </w:pPr>
  </w:style>
  <w:style w:type="paragraph" w:customStyle="1" w:styleId="DDB5C8880D024B5FB32E0B9E1CED4708">
    <w:name w:val="DDB5C8880D024B5FB32E0B9E1CED4708"/>
    <w:rsid w:val="008A7D98"/>
    <w:pPr>
      <w:spacing w:after="160" w:line="259" w:lineRule="auto"/>
    </w:pPr>
  </w:style>
  <w:style w:type="paragraph" w:customStyle="1" w:styleId="C6CB234EB6D340C19D721218550D5F6F">
    <w:name w:val="C6CB234EB6D340C19D721218550D5F6F"/>
    <w:rsid w:val="008A7D98"/>
    <w:pPr>
      <w:spacing w:after="160" w:line="259" w:lineRule="auto"/>
    </w:pPr>
  </w:style>
  <w:style w:type="paragraph" w:customStyle="1" w:styleId="273E4D6E19474BDEB9110FE358C727C4">
    <w:name w:val="273E4D6E19474BDEB9110FE358C727C4"/>
    <w:rsid w:val="008A7D98"/>
    <w:pPr>
      <w:spacing w:after="160" w:line="259" w:lineRule="auto"/>
    </w:pPr>
  </w:style>
  <w:style w:type="paragraph" w:customStyle="1" w:styleId="0A42FCEC2FF24EF9A0FCFEB74DC6E456">
    <w:name w:val="0A42FCEC2FF24EF9A0FCFEB74DC6E456"/>
    <w:rsid w:val="008A7D98"/>
    <w:pPr>
      <w:spacing w:after="160" w:line="259" w:lineRule="auto"/>
    </w:pPr>
  </w:style>
  <w:style w:type="paragraph" w:customStyle="1" w:styleId="1754E64274CD4C88B9FE5C553F28B483">
    <w:name w:val="1754E64274CD4C88B9FE5C553F28B483"/>
    <w:rsid w:val="008A7D98"/>
    <w:pPr>
      <w:spacing w:after="160" w:line="259" w:lineRule="auto"/>
    </w:pPr>
  </w:style>
  <w:style w:type="paragraph" w:customStyle="1" w:styleId="88F62DA4667D4F9485D1F8D7C05D5165">
    <w:name w:val="88F62DA4667D4F9485D1F8D7C05D5165"/>
    <w:rsid w:val="008A7D98"/>
    <w:pPr>
      <w:spacing w:after="160" w:line="259" w:lineRule="auto"/>
    </w:pPr>
  </w:style>
  <w:style w:type="paragraph" w:customStyle="1" w:styleId="7C9AA63DF1224CB58E0852A837264257">
    <w:name w:val="7C9AA63DF1224CB58E0852A837264257"/>
    <w:rsid w:val="008A7D98"/>
    <w:pPr>
      <w:spacing w:after="160" w:line="259" w:lineRule="auto"/>
    </w:pPr>
  </w:style>
  <w:style w:type="paragraph" w:customStyle="1" w:styleId="AB9D4DD038244BD5986506CBD9E968AF">
    <w:name w:val="AB9D4DD038244BD5986506CBD9E968AF"/>
    <w:rsid w:val="008A7D98"/>
    <w:pPr>
      <w:spacing w:after="160" w:line="259" w:lineRule="auto"/>
    </w:pPr>
  </w:style>
  <w:style w:type="paragraph" w:customStyle="1" w:styleId="7089D2559607442098520AF1EBDF1140">
    <w:name w:val="7089D2559607442098520AF1EBDF1140"/>
    <w:rsid w:val="008A7D98"/>
    <w:pPr>
      <w:spacing w:after="160" w:line="259" w:lineRule="auto"/>
    </w:pPr>
  </w:style>
  <w:style w:type="paragraph" w:customStyle="1" w:styleId="7AE56A873D3E4942884B7ED66519EA0A">
    <w:name w:val="7AE56A873D3E4942884B7ED66519EA0A"/>
    <w:rsid w:val="008A7D98"/>
    <w:pPr>
      <w:spacing w:after="160" w:line="259" w:lineRule="auto"/>
    </w:pPr>
  </w:style>
  <w:style w:type="paragraph" w:customStyle="1" w:styleId="4710F737241E4B99B0BDB14BDF6310EB">
    <w:name w:val="4710F737241E4B99B0BDB14BDF6310EB"/>
    <w:rsid w:val="008A7D98"/>
    <w:pPr>
      <w:spacing w:after="160" w:line="259" w:lineRule="auto"/>
    </w:pPr>
  </w:style>
  <w:style w:type="paragraph" w:customStyle="1" w:styleId="9E90B836AE2449E789411C8509EE0A66">
    <w:name w:val="9E90B836AE2449E789411C8509EE0A66"/>
    <w:rsid w:val="008A7D98"/>
    <w:pPr>
      <w:spacing w:after="160" w:line="259" w:lineRule="auto"/>
    </w:pPr>
  </w:style>
  <w:style w:type="paragraph" w:customStyle="1" w:styleId="9BD8C4AF48144040A629A128129AC364">
    <w:name w:val="9BD8C4AF48144040A629A128129AC364"/>
    <w:rsid w:val="008A7D98"/>
    <w:pPr>
      <w:spacing w:after="160" w:line="259" w:lineRule="auto"/>
    </w:pPr>
  </w:style>
  <w:style w:type="paragraph" w:customStyle="1" w:styleId="A91B10AD4C8745A3BD3F1F5F50A41755">
    <w:name w:val="A91B10AD4C8745A3BD3F1F5F50A41755"/>
    <w:rsid w:val="008A7D98"/>
    <w:pPr>
      <w:spacing w:after="160" w:line="259" w:lineRule="auto"/>
    </w:pPr>
  </w:style>
  <w:style w:type="paragraph" w:customStyle="1" w:styleId="F84E5F860AA048728A5DB9361D67ABC0">
    <w:name w:val="F84E5F860AA048728A5DB9361D67ABC0"/>
    <w:rsid w:val="008A7D98"/>
    <w:pPr>
      <w:spacing w:after="160" w:line="259" w:lineRule="auto"/>
    </w:pPr>
  </w:style>
  <w:style w:type="paragraph" w:customStyle="1" w:styleId="077E6F99697341F1B1B43FD00854462D">
    <w:name w:val="077E6F99697341F1B1B43FD00854462D"/>
    <w:rsid w:val="008A7D98"/>
    <w:pPr>
      <w:spacing w:after="160" w:line="259" w:lineRule="auto"/>
    </w:pPr>
  </w:style>
  <w:style w:type="paragraph" w:customStyle="1" w:styleId="A7F3B02A9FD2464EB5E4C48027686FA3">
    <w:name w:val="A7F3B02A9FD2464EB5E4C48027686FA3"/>
    <w:rsid w:val="008A7D98"/>
    <w:pPr>
      <w:spacing w:after="160" w:line="259" w:lineRule="auto"/>
    </w:pPr>
  </w:style>
  <w:style w:type="paragraph" w:customStyle="1" w:styleId="5C458B0018B145D8B59F32C77CFCA8FF">
    <w:name w:val="5C458B0018B145D8B59F32C77CFCA8FF"/>
    <w:rsid w:val="008A7D98"/>
    <w:pPr>
      <w:spacing w:after="160" w:line="259" w:lineRule="auto"/>
    </w:pPr>
  </w:style>
  <w:style w:type="paragraph" w:customStyle="1" w:styleId="C06BD647062548A3AC91C362264AACBF">
    <w:name w:val="C06BD647062548A3AC91C362264AACBF"/>
    <w:rsid w:val="008A7D98"/>
    <w:pPr>
      <w:spacing w:after="160" w:line="259" w:lineRule="auto"/>
    </w:pPr>
  </w:style>
  <w:style w:type="paragraph" w:customStyle="1" w:styleId="DA31BD7B09664523B71D6FC46ECBE3BB">
    <w:name w:val="DA31BD7B09664523B71D6FC46ECBE3BB"/>
    <w:rsid w:val="008A7D98"/>
    <w:pPr>
      <w:spacing w:after="160" w:line="259" w:lineRule="auto"/>
    </w:pPr>
  </w:style>
  <w:style w:type="paragraph" w:customStyle="1" w:styleId="59F3D5F342D445528187B2B49BD4CFB3">
    <w:name w:val="59F3D5F342D445528187B2B49BD4CFB3"/>
    <w:rsid w:val="008A7D98"/>
    <w:pPr>
      <w:spacing w:after="160" w:line="259" w:lineRule="auto"/>
    </w:pPr>
  </w:style>
  <w:style w:type="paragraph" w:customStyle="1" w:styleId="F36C2171391B4E28A741E7C0C26E3DE0">
    <w:name w:val="F36C2171391B4E28A741E7C0C26E3DE0"/>
    <w:rsid w:val="008A7D98"/>
    <w:pPr>
      <w:spacing w:after="160" w:line="259" w:lineRule="auto"/>
    </w:pPr>
  </w:style>
  <w:style w:type="paragraph" w:customStyle="1" w:styleId="98AAA9C01F364E7FAEECAFEBF9A2D188">
    <w:name w:val="98AAA9C01F364E7FAEECAFEBF9A2D188"/>
    <w:rsid w:val="008A7D98"/>
    <w:pPr>
      <w:spacing w:after="160" w:line="259" w:lineRule="auto"/>
    </w:pPr>
  </w:style>
  <w:style w:type="paragraph" w:customStyle="1" w:styleId="F76BCA61868A4FF58C69AE0233F4469E">
    <w:name w:val="F76BCA61868A4FF58C69AE0233F4469E"/>
    <w:rsid w:val="008A7D98"/>
    <w:pPr>
      <w:spacing w:after="160" w:line="259" w:lineRule="auto"/>
    </w:pPr>
  </w:style>
  <w:style w:type="paragraph" w:customStyle="1" w:styleId="505683037281466487C2C07289E46F0F">
    <w:name w:val="505683037281466487C2C07289E46F0F"/>
    <w:rsid w:val="008A7D98"/>
    <w:pPr>
      <w:spacing w:after="160" w:line="259" w:lineRule="auto"/>
    </w:pPr>
  </w:style>
  <w:style w:type="paragraph" w:customStyle="1" w:styleId="AB877D08FC1E44A7A7D98D83DDA9257B">
    <w:name w:val="AB877D08FC1E44A7A7D98D83DDA9257B"/>
    <w:rsid w:val="008A7D98"/>
    <w:pPr>
      <w:spacing w:after="160" w:line="259" w:lineRule="auto"/>
    </w:pPr>
  </w:style>
  <w:style w:type="paragraph" w:customStyle="1" w:styleId="79325F4ED8044018824C49D4B714813F">
    <w:name w:val="79325F4ED8044018824C49D4B714813F"/>
    <w:rsid w:val="008A7D98"/>
    <w:pPr>
      <w:spacing w:after="160" w:line="259" w:lineRule="auto"/>
    </w:pPr>
  </w:style>
  <w:style w:type="paragraph" w:customStyle="1" w:styleId="1D6BAA6D61674EE2A8637ADE5EB4B3BD">
    <w:name w:val="1D6BAA6D61674EE2A8637ADE5EB4B3BD"/>
    <w:rsid w:val="008A7D98"/>
    <w:pPr>
      <w:spacing w:after="160" w:line="259" w:lineRule="auto"/>
    </w:pPr>
  </w:style>
  <w:style w:type="paragraph" w:customStyle="1" w:styleId="75AAC478A8E54456A33D7C6D34D02D54">
    <w:name w:val="75AAC478A8E54456A33D7C6D34D02D54"/>
    <w:rsid w:val="008A7D98"/>
    <w:pPr>
      <w:spacing w:after="160" w:line="259" w:lineRule="auto"/>
    </w:pPr>
  </w:style>
  <w:style w:type="paragraph" w:customStyle="1" w:styleId="CBF910F4713C41B48DDF5164D96EB5F0">
    <w:name w:val="CBF910F4713C41B48DDF5164D96EB5F0"/>
    <w:rsid w:val="008A7D98"/>
    <w:pPr>
      <w:spacing w:after="160" w:line="259" w:lineRule="auto"/>
    </w:pPr>
  </w:style>
  <w:style w:type="paragraph" w:customStyle="1" w:styleId="875F87B8D4FD4C9D892F1FDDB18D2F8C">
    <w:name w:val="875F87B8D4FD4C9D892F1FDDB18D2F8C"/>
    <w:rsid w:val="008A7D98"/>
    <w:pPr>
      <w:spacing w:after="160" w:line="259" w:lineRule="auto"/>
    </w:pPr>
  </w:style>
  <w:style w:type="paragraph" w:customStyle="1" w:styleId="90CD288B3B87449F828E16D30EC2B273">
    <w:name w:val="90CD288B3B87449F828E16D30EC2B273"/>
    <w:rsid w:val="008A7D98"/>
    <w:pPr>
      <w:spacing w:after="160" w:line="259" w:lineRule="auto"/>
    </w:pPr>
  </w:style>
  <w:style w:type="paragraph" w:customStyle="1" w:styleId="B65DC4A01D8B4FB69EA19E3916990B49">
    <w:name w:val="B65DC4A01D8B4FB69EA19E3916990B49"/>
    <w:rsid w:val="008A7D98"/>
    <w:pPr>
      <w:spacing w:after="160" w:line="259" w:lineRule="auto"/>
    </w:pPr>
  </w:style>
  <w:style w:type="paragraph" w:customStyle="1" w:styleId="4E268B41220D489AAEE83DD6BB4C7076">
    <w:name w:val="4E268B41220D489AAEE83DD6BB4C7076"/>
    <w:rsid w:val="008A7D98"/>
    <w:pPr>
      <w:spacing w:after="160" w:line="259" w:lineRule="auto"/>
    </w:pPr>
  </w:style>
  <w:style w:type="paragraph" w:customStyle="1" w:styleId="171F0CCCC6374649B18E070694B3B4E6">
    <w:name w:val="171F0CCCC6374649B18E070694B3B4E6"/>
    <w:rsid w:val="008A7D98"/>
    <w:pPr>
      <w:spacing w:after="160" w:line="259" w:lineRule="auto"/>
    </w:pPr>
  </w:style>
  <w:style w:type="paragraph" w:customStyle="1" w:styleId="A37C0FEBF21A4A64B36CAD37CD3E517E">
    <w:name w:val="A37C0FEBF21A4A64B36CAD37CD3E517E"/>
    <w:rsid w:val="008A7D98"/>
    <w:pPr>
      <w:spacing w:after="160" w:line="259" w:lineRule="auto"/>
    </w:pPr>
  </w:style>
  <w:style w:type="paragraph" w:customStyle="1" w:styleId="4818EAAD791941F6BDBA4DFC1DD2D9C1">
    <w:name w:val="4818EAAD791941F6BDBA4DFC1DD2D9C1"/>
    <w:rsid w:val="008A7D98"/>
    <w:pPr>
      <w:spacing w:after="160" w:line="259" w:lineRule="auto"/>
    </w:pPr>
  </w:style>
  <w:style w:type="paragraph" w:customStyle="1" w:styleId="C6C7B23E729C46699717165F24C3AA58">
    <w:name w:val="C6C7B23E729C46699717165F24C3AA58"/>
    <w:rsid w:val="008A7D98"/>
    <w:pPr>
      <w:spacing w:after="160" w:line="259" w:lineRule="auto"/>
    </w:pPr>
  </w:style>
  <w:style w:type="paragraph" w:customStyle="1" w:styleId="CC9A4A183E0D40449CC5FF430B396826">
    <w:name w:val="CC9A4A183E0D40449CC5FF430B396826"/>
    <w:rsid w:val="008A7D98"/>
    <w:pPr>
      <w:spacing w:after="160" w:line="259" w:lineRule="auto"/>
    </w:pPr>
  </w:style>
  <w:style w:type="paragraph" w:customStyle="1" w:styleId="80761272B4EB444581BEE881DCC112E2">
    <w:name w:val="80761272B4EB444581BEE881DCC112E2"/>
    <w:rsid w:val="008A7D98"/>
    <w:pPr>
      <w:spacing w:after="160" w:line="259" w:lineRule="auto"/>
    </w:pPr>
  </w:style>
  <w:style w:type="paragraph" w:customStyle="1" w:styleId="A93743F7BC1345B298573C18FFD99A32">
    <w:name w:val="A93743F7BC1345B298573C18FFD99A32"/>
    <w:rsid w:val="008A7D98"/>
    <w:pPr>
      <w:spacing w:after="160" w:line="259" w:lineRule="auto"/>
    </w:pPr>
  </w:style>
  <w:style w:type="paragraph" w:customStyle="1" w:styleId="313287AA1E54438C8D9DDD350C1692FF">
    <w:name w:val="313287AA1E54438C8D9DDD350C1692FF"/>
    <w:rsid w:val="008A7D98"/>
    <w:pPr>
      <w:spacing w:after="160" w:line="259" w:lineRule="auto"/>
    </w:pPr>
  </w:style>
  <w:style w:type="paragraph" w:customStyle="1" w:styleId="40A8C7318A8D436A81157210A72FBC91">
    <w:name w:val="40A8C7318A8D436A81157210A72FBC91"/>
    <w:rsid w:val="008A7D98"/>
    <w:pPr>
      <w:spacing w:after="160" w:line="259" w:lineRule="auto"/>
    </w:pPr>
  </w:style>
  <w:style w:type="paragraph" w:customStyle="1" w:styleId="FD422FB04E934556B214A8D6450A30F2">
    <w:name w:val="FD422FB04E934556B214A8D6450A30F2"/>
    <w:rsid w:val="008A7D98"/>
    <w:pPr>
      <w:spacing w:after="160" w:line="259" w:lineRule="auto"/>
    </w:pPr>
  </w:style>
  <w:style w:type="paragraph" w:customStyle="1" w:styleId="9E2D2BDEE2634406A5C19EA32A870D49">
    <w:name w:val="9E2D2BDEE2634406A5C19EA32A870D49"/>
    <w:rsid w:val="008A7D98"/>
    <w:pPr>
      <w:spacing w:after="160" w:line="259" w:lineRule="auto"/>
    </w:pPr>
  </w:style>
  <w:style w:type="paragraph" w:customStyle="1" w:styleId="EC4C33385D874CA1B87605E12F22C9AD">
    <w:name w:val="EC4C33385D874CA1B87605E12F22C9AD"/>
    <w:rsid w:val="008A7D98"/>
    <w:pPr>
      <w:spacing w:after="160" w:line="259" w:lineRule="auto"/>
    </w:pPr>
  </w:style>
  <w:style w:type="paragraph" w:customStyle="1" w:styleId="B654807080F94E5682BFFD6A673C2442">
    <w:name w:val="B654807080F94E5682BFFD6A673C2442"/>
    <w:rsid w:val="008A7D98"/>
    <w:pPr>
      <w:spacing w:after="160" w:line="259" w:lineRule="auto"/>
    </w:pPr>
  </w:style>
  <w:style w:type="paragraph" w:customStyle="1" w:styleId="9061261EA862452BB68468A112ED6FA7">
    <w:name w:val="9061261EA862452BB68468A112ED6FA7"/>
    <w:rsid w:val="008A7D98"/>
    <w:pPr>
      <w:spacing w:after="160" w:line="259" w:lineRule="auto"/>
    </w:pPr>
  </w:style>
  <w:style w:type="paragraph" w:customStyle="1" w:styleId="2CD9734989F44BD8AFDA0C3A71CBEE0C">
    <w:name w:val="2CD9734989F44BD8AFDA0C3A71CBEE0C"/>
    <w:rsid w:val="008A7D98"/>
    <w:pPr>
      <w:spacing w:after="160" w:line="259" w:lineRule="auto"/>
    </w:pPr>
  </w:style>
  <w:style w:type="paragraph" w:customStyle="1" w:styleId="9221467360774823A8008661EA390E97">
    <w:name w:val="9221467360774823A8008661EA390E97"/>
    <w:rsid w:val="008A7D98"/>
    <w:pPr>
      <w:spacing w:after="160" w:line="259" w:lineRule="auto"/>
    </w:pPr>
  </w:style>
  <w:style w:type="paragraph" w:customStyle="1" w:styleId="14280EB150D446EB865E587C646DE4B3">
    <w:name w:val="14280EB150D446EB865E587C646DE4B3"/>
    <w:rsid w:val="008A7D98"/>
    <w:pPr>
      <w:spacing w:after="160" w:line="259" w:lineRule="auto"/>
    </w:pPr>
  </w:style>
  <w:style w:type="paragraph" w:customStyle="1" w:styleId="EF0CA074B0BA440CB04EF7F732383FDF">
    <w:name w:val="EF0CA074B0BA440CB04EF7F732383FDF"/>
    <w:rsid w:val="008A7D98"/>
    <w:pPr>
      <w:spacing w:after="160" w:line="259" w:lineRule="auto"/>
    </w:pPr>
  </w:style>
  <w:style w:type="paragraph" w:customStyle="1" w:styleId="DBD423EB2E1242BDA12672A84D7B19A0">
    <w:name w:val="DBD423EB2E1242BDA12672A84D7B19A0"/>
    <w:rsid w:val="008A7D98"/>
    <w:pPr>
      <w:spacing w:after="160" w:line="259" w:lineRule="auto"/>
    </w:pPr>
  </w:style>
  <w:style w:type="paragraph" w:customStyle="1" w:styleId="DE61B43865CD46EE8E4CB36D62656BBC">
    <w:name w:val="DE61B43865CD46EE8E4CB36D62656BBC"/>
    <w:rsid w:val="008A7D98"/>
    <w:pPr>
      <w:spacing w:after="160" w:line="259" w:lineRule="auto"/>
    </w:pPr>
  </w:style>
  <w:style w:type="paragraph" w:customStyle="1" w:styleId="800EB85268974AEB9AAE9A2ED5930F1A">
    <w:name w:val="800EB85268974AEB9AAE9A2ED5930F1A"/>
    <w:rsid w:val="008A7D98"/>
    <w:pPr>
      <w:spacing w:after="160" w:line="259" w:lineRule="auto"/>
    </w:pPr>
  </w:style>
  <w:style w:type="paragraph" w:customStyle="1" w:styleId="C380F9E56AB24E6CAED8A2C20CD3081E">
    <w:name w:val="C380F9E56AB24E6CAED8A2C20CD3081E"/>
    <w:rsid w:val="008A7D98"/>
    <w:pPr>
      <w:spacing w:after="160" w:line="259" w:lineRule="auto"/>
    </w:pPr>
  </w:style>
  <w:style w:type="paragraph" w:customStyle="1" w:styleId="84068FCA35A54626BDA696404E97BE92">
    <w:name w:val="84068FCA35A54626BDA696404E97BE92"/>
    <w:rsid w:val="008A7D98"/>
    <w:pPr>
      <w:spacing w:after="160" w:line="259" w:lineRule="auto"/>
    </w:pPr>
  </w:style>
  <w:style w:type="paragraph" w:customStyle="1" w:styleId="9E42B575513F4AFC9190F6C8B9EFC7F1">
    <w:name w:val="9E42B575513F4AFC9190F6C8B9EFC7F1"/>
    <w:rsid w:val="008A7D98"/>
    <w:pPr>
      <w:spacing w:after="160" w:line="259" w:lineRule="auto"/>
    </w:pPr>
  </w:style>
  <w:style w:type="paragraph" w:customStyle="1" w:styleId="1DA0AE9E63CD447A9CAD9BE3DB9EDD62">
    <w:name w:val="1DA0AE9E63CD447A9CAD9BE3DB9EDD62"/>
    <w:rsid w:val="008A7D98"/>
    <w:pPr>
      <w:spacing w:after="160" w:line="259" w:lineRule="auto"/>
    </w:pPr>
  </w:style>
  <w:style w:type="paragraph" w:customStyle="1" w:styleId="B067A7B2E1FD450C84FD7362BDD841D4">
    <w:name w:val="B067A7B2E1FD450C84FD7362BDD841D4"/>
    <w:rsid w:val="008A7D98"/>
    <w:pPr>
      <w:spacing w:after="160" w:line="259" w:lineRule="auto"/>
    </w:pPr>
  </w:style>
  <w:style w:type="paragraph" w:customStyle="1" w:styleId="742EB0348CBF42958DFAF2D4B0D92ADD">
    <w:name w:val="742EB0348CBF42958DFAF2D4B0D92ADD"/>
    <w:rsid w:val="008A7D98"/>
    <w:pPr>
      <w:spacing w:after="160" w:line="259" w:lineRule="auto"/>
    </w:pPr>
  </w:style>
  <w:style w:type="paragraph" w:customStyle="1" w:styleId="986661DA69C644849CBE1C4BF0BE8873">
    <w:name w:val="986661DA69C644849CBE1C4BF0BE8873"/>
    <w:rsid w:val="008A7D98"/>
    <w:pPr>
      <w:spacing w:after="160" w:line="259" w:lineRule="auto"/>
    </w:pPr>
  </w:style>
  <w:style w:type="paragraph" w:customStyle="1" w:styleId="53A9EF91CD854C31A5EB509170D5EB33">
    <w:name w:val="53A9EF91CD854C31A5EB509170D5EB33"/>
    <w:rsid w:val="008A7D98"/>
    <w:pPr>
      <w:spacing w:after="160" w:line="259" w:lineRule="auto"/>
    </w:pPr>
  </w:style>
  <w:style w:type="paragraph" w:customStyle="1" w:styleId="ADCDD9719B7B4887895B9CB8A0212D62">
    <w:name w:val="ADCDD9719B7B4887895B9CB8A0212D62"/>
    <w:rsid w:val="008A7D98"/>
    <w:pPr>
      <w:spacing w:after="160" w:line="259" w:lineRule="auto"/>
    </w:pPr>
  </w:style>
  <w:style w:type="paragraph" w:customStyle="1" w:styleId="FC7B0B2745064E75B8C299563024EF3E">
    <w:name w:val="FC7B0B2745064E75B8C299563024EF3E"/>
    <w:rsid w:val="008A7D98"/>
    <w:pPr>
      <w:spacing w:after="160" w:line="259" w:lineRule="auto"/>
    </w:pPr>
  </w:style>
  <w:style w:type="paragraph" w:customStyle="1" w:styleId="026D8AF3638A484DB9C050541FC30291">
    <w:name w:val="026D8AF3638A484DB9C050541FC30291"/>
    <w:rsid w:val="008A7D98"/>
    <w:pPr>
      <w:spacing w:after="160" w:line="259" w:lineRule="auto"/>
    </w:pPr>
  </w:style>
  <w:style w:type="paragraph" w:customStyle="1" w:styleId="33C0F34B8958477C9F954A921A36E2A7">
    <w:name w:val="33C0F34B8958477C9F954A921A36E2A7"/>
    <w:rsid w:val="008A7D98"/>
    <w:pPr>
      <w:spacing w:after="160" w:line="259" w:lineRule="auto"/>
    </w:pPr>
  </w:style>
  <w:style w:type="paragraph" w:customStyle="1" w:styleId="5B4BFA45695B40EAB8A8295ECC4C6BAD">
    <w:name w:val="5B4BFA45695B40EAB8A8295ECC4C6BAD"/>
    <w:rsid w:val="008A7D98"/>
    <w:pPr>
      <w:spacing w:after="160" w:line="259" w:lineRule="auto"/>
    </w:pPr>
  </w:style>
  <w:style w:type="paragraph" w:customStyle="1" w:styleId="F6F35586175646D6B6AE0F82A7E45801">
    <w:name w:val="F6F35586175646D6B6AE0F82A7E45801"/>
    <w:rsid w:val="008A7D98"/>
    <w:pPr>
      <w:spacing w:after="160" w:line="259" w:lineRule="auto"/>
    </w:pPr>
  </w:style>
  <w:style w:type="paragraph" w:customStyle="1" w:styleId="57D248ADA74C4241B63B2D6AE2A267BB">
    <w:name w:val="57D248ADA74C4241B63B2D6AE2A267BB"/>
    <w:rsid w:val="008A7D98"/>
    <w:pPr>
      <w:spacing w:after="160" w:line="259" w:lineRule="auto"/>
    </w:pPr>
  </w:style>
  <w:style w:type="paragraph" w:customStyle="1" w:styleId="467F238DB16345298F89A012D4B584C4">
    <w:name w:val="467F238DB16345298F89A012D4B584C4"/>
    <w:rsid w:val="008A7D98"/>
    <w:pPr>
      <w:spacing w:after="160" w:line="259" w:lineRule="auto"/>
    </w:pPr>
  </w:style>
  <w:style w:type="paragraph" w:customStyle="1" w:styleId="EA0AA0D0635E43EF84C23100E0F8D364">
    <w:name w:val="EA0AA0D0635E43EF84C23100E0F8D364"/>
    <w:rsid w:val="008A7D98"/>
    <w:pPr>
      <w:spacing w:after="160" w:line="259" w:lineRule="auto"/>
    </w:pPr>
  </w:style>
  <w:style w:type="paragraph" w:customStyle="1" w:styleId="CCAFF202371C4D268834D0744BC34E4D">
    <w:name w:val="CCAFF202371C4D268834D0744BC34E4D"/>
    <w:rsid w:val="008A7D98"/>
    <w:pPr>
      <w:spacing w:after="160" w:line="259" w:lineRule="auto"/>
    </w:pPr>
  </w:style>
  <w:style w:type="paragraph" w:customStyle="1" w:styleId="731104CF7F854BD48FD8F3A15821F597">
    <w:name w:val="731104CF7F854BD48FD8F3A15821F597"/>
    <w:rsid w:val="008A7D98"/>
    <w:pPr>
      <w:spacing w:after="160" w:line="259" w:lineRule="auto"/>
    </w:pPr>
  </w:style>
  <w:style w:type="paragraph" w:customStyle="1" w:styleId="8AE240DB06E04CAA92BD81AC694FA8AC">
    <w:name w:val="8AE240DB06E04CAA92BD81AC694FA8AC"/>
    <w:rsid w:val="008A7D98"/>
    <w:pPr>
      <w:spacing w:after="160" w:line="259" w:lineRule="auto"/>
    </w:pPr>
  </w:style>
  <w:style w:type="paragraph" w:customStyle="1" w:styleId="6B4580EE5E1341D59B76720824A04C25">
    <w:name w:val="6B4580EE5E1341D59B76720824A04C25"/>
    <w:rsid w:val="008A7D98"/>
    <w:pPr>
      <w:spacing w:after="160" w:line="259" w:lineRule="auto"/>
    </w:pPr>
  </w:style>
  <w:style w:type="paragraph" w:customStyle="1" w:styleId="63E13B7EA3C04EC6B85597F5DFB46A30">
    <w:name w:val="63E13B7EA3C04EC6B85597F5DFB46A30"/>
    <w:rsid w:val="008A7D98"/>
    <w:pPr>
      <w:spacing w:after="160" w:line="259" w:lineRule="auto"/>
    </w:pPr>
  </w:style>
  <w:style w:type="paragraph" w:customStyle="1" w:styleId="A17F946048B246FB8BB41229B9FAF1FE">
    <w:name w:val="A17F946048B246FB8BB41229B9FAF1FE"/>
    <w:rsid w:val="008A7D98"/>
    <w:pPr>
      <w:spacing w:after="160" w:line="259" w:lineRule="auto"/>
    </w:pPr>
  </w:style>
  <w:style w:type="paragraph" w:customStyle="1" w:styleId="DC1553CF1BBB4E1A94CD8A34756030F8">
    <w:name w:val="DC1553CF1BBB4E1A94CD8A34756030F8"/>
    <w:rsid w:val="008A7D98"/>
    <w:pPr>
      <w:spacing w:after="160" w:line="259" w:lineRule="auto"/>
    </w:pPr>
  </w:style>
  <w:style w:type="paragraph" w:customStyle="1" w:styleId="7B4541FBBD034ABE8595F393246105FB">
    <w:name w:val="7B4541FBBD034ABE8595F393246105FB"/>
    <w:rsid w:val="008A7D98"/>
    <w:pPr>
      <w:spacing w:after="160" w:line="259" w:lineRule="auto"/>
    </w:pPr>
  </w:style>
  <w:style w:type="paragraph" w:customStyle="1" w:styleId="212E9CD666F641D0AFC616C116A324F3">
    <w:name w:val="212E9CD666F641D0AFC616C116A324F3"/>
    <w:rsid w:val="008A7D98"/>
    <w:pPr>
      <w:spacing w:after="160" w:line="259" w:lineRule="auto"/>
    </w:pPr>
  </w:style>
  <w:style w:type="paragraph" w:customStyle="1" w:styleId="8340B63F2A7C4A48B3EB1DE5C8374FAA">
    <w:name w:val="8340B63F2A7C4A48B3EB1DE5C8374FAA"/>
    <w:rsid w:val="008A7D98"/>
    <w:pPr>
      <w:spacing w:after="160" w:line="259" w:lineRule="auto"/>
    </w:pPr>
  </w:style>
  <w:style w:type="paragraph" w:customStyle="1" w:styleId="BFADC9BD03DD4BB2805CB4AA0ADE7F31">
    <w:name w:val="BFADC9BD03DD4BB2805CB4AA0ADE7F31"/>
    <w:rsid w:val="008A7D98"/>
    <w:pPr>
      <w:spacing w:after="160" w:line="259" w:lineRule="auto"/>
    </w:pPr>
  </w:style>
  <w:style w:type="paragraph" w:customStyle="1" w:styleId="1A502644F6D24FC0895DF940B32C56D1">
    <w:name w:val="1A502644F6D24FC0895DF940B32C56D1"/>
    <w:rsid w:val="008A7D98"/>
    <w:pPr>
      <w:spacing w:after="160" w:line="259" w:lineRule="auto"/>
    </w:pPr>
  </w:style>
  <w:style w:type="paragraph" w:customStyle="1" w:styleId="BB94672BC9BB4FC3BD0A798C7B566711">
    <w:name w:val="BB94672BC9BB4FC3BD0A798C7B566711"/>
    <w:rsid w:val="008A7D98"/>
    <w:pPr>
      <w:spacing w:after="160" w:line="259" w:lineRule="auto"/>
    </w:pPr>
  </w:style>
  <w:style w:type="paragraph" w:customStyle="1" w:styleId="2CC8520559E74361860CB36F2E49742F">
    <w:name w:val="2CC8520559E74361860CB36F2E49742F"/>
    <w:rsid w:val="008A7D98"/>
    <w:pPr>
      <w:spacing w:after="160" w:line="259" w:lineRule="auto"/>
    </w:pPr>
  </w:style>
  <w:style w:type="paragraph" w:customStyle="1" w:styleId="DE7AB4CFBA0A4E1DB3C1B81F54AC5EC9">
    <w:name w:val="DE7AB4CFBA0A4E1DB3C1B81F54AC5EC9"/>
    <w:rsid w:val="008A7D98"/>
    <w:pPr>
      <w:spacing w:after="160" w:line="259" w:lineRule="auto"/>
    </w:pPr>
  </w:style>
  <w:style w:type="paragraph" w:customStyle="1" w:styleId="649F77744CC64938A7053D050115F1D4">
    <w:name w:val="649F77744CC64938A7053D050115F1D4"/>
    <w:rsid w:val="008A7D98"/>
    <w:pPr>
      <w:spacing w:after="160" w:line="259" w:lineRule="auto"/>
    </w:pPr>
  </w:style>
  <w:style w:type="paragraph" w:customStyle="1" w:styleId="9B813F36F98646D1BC85C277C77CDAD3">
    <w:name w:val="9B813F36F98646D1BC85C277C77CDAD3"/>
    <w:rsid w:val="008A7D98"/>
    <w:pPr>
      <w:spacing w:after="160" w:line="259" w:lineRule="auto"/>
    </w:pPr>
  </w:style>
  <w:style w:type="paragraph" w:customStyle="1" w:styleId="4CC59D7157C34452A0EE6F7F24638EC6">
    <w:name w:val="4CC59D7157C34452A0EE6F7F24638EC6"/>
    <w:rsid w:val="008A7D98"/>
    <w:pPr>
      <w:spacing w:after="160" w:line="259" w:lineRule="auto"/>
    </w:pPr>
  </w:style>
  <w:style w:type="paragraph" w:customStyle="1" w:styleId="9DDD767260154529AF8A1122BCC298CB">
    <w:name w:val="9DDD767260154529AF8A1122BCC298CB"/>
    <w:rsid w:val="008A7D98"/>
    <w:pPr>
      <w:spacing w:after="160" w:line="259" w:lineRule="auto"/>
    </w:pPr>
  </w:style>
  <w:style w:type="paragraph" w:customStyle="1" w:styleId="4205A76765DC44C89E1022D2AFA84A3F">
    <w:name w:val="4205A76765DC44C89E1022D2AFA84A3F"/>
    <w:rsid w:val="008A7D98"/>
    <w:pPr>
      <w:spacing w:after="160" w:line="259" w:lineRule="auto"/>
    </w:pPr>
  </w:style>
  <w:style w:type="paragraph" w:customStyle="1" w:styleId="DBBBF5CC74DC477BA0C9987F3B735F5A">
    <w:name w:val="DBBBF5CC74DC477BA0C9987F3B735F5A"/>
    <w:rsid w:val="008A7D98"/>
    <w:pPr>
      <w:spacing w:after="160" w:line="259" w:lineRule="auto"/>
    </w:pPr>
  </w:style>
  <w:style w:type="paragraph" w:customStyle="1" w:styleId="7D85AAA2C4E8412A9265B0A4621BF0E2">
    <w:name w:val="7D85AAA2C4E8412A9265B0A4621BF0E2"/>
    <w:rsid w:val="008A7D98"/>
    <w:pPr>
      <w:spacing w:after="160" w:line="259" w:lineRule="auto"/>
    </w:pPr>
  </w:style>
  <w:style w:type="paragraph" w:customStyle="1" w:styleId="E81C0D18103A406D98CDCE444F582462">
    <w:name w:val="E81C0D18103A406D98CDCE444F582462"/>
    <w:rsid w:val="008A7D98"/>
    <w:pPr>
      <w:spacing w:after="160" w:line="259" w:lineRule="auto"/>
    </w:pPr>
  </w:style>
  <w:style w:type="paragraph" w:customStyle="1" w:styleId="6EF965B4A5804898ADEDB90B349D284D">
    <w:name w:val="6EF965B4A5804898ADEDB90B349D284D"/>
    <w:rsid w:val="008A7D98"/>
    <w:pPr>
      <w:spacing w:after="160" w:line="259" w:lineRule="auto"/>
    </w:pPr>
  </w:style>
  <w:style w:type="paragraph" w:customStyle="1" w:styleId="8180645186C94625AA6DB839C067F09D">
    <w:name w:val="8180645186C94625AA6DB839C067F09D"/>
    <w:rsid w:val="008A7D98"/>
    <w:pPr>
      <w:spacing w:after="160" w:line="259" w:lineRule="auto"/>
    </w:pPr>
  </w:style>
  <w:style w:type="paragraph" w:customStyle="1" w:styleId="7654FE1219454C2B84A9164141504FE1">
    <w:name w:val="7654FE1219454C2B84A9164141504FE1"/>
    <w:rsid w:val="008A7D98"/>
    <w:pPr>
      <w:spacing w:after="160" w:line="259" w:lineRule="auto"/>
    </w:pPr>
  </w:style>
  <w:style w:type="paragraph" w:customStyle="1" w:styleId="8CF502D4D61E4C9AB17E9E7D5306C417">
    <w:name w:val="8CF502D4D61E4C9AB17E9E7D5306C417"/>
    <w:rsid w:val="008A7D98"/>
    <w:pPr>
      <w:spacing w:after="160" w:line="259" w:lineRule="auto"/>
    </w:pPr>
  </w:style>
  <w:style w:type="paragraph" w:customStyle="1" w:styleId="523C83B8ADD341E294FED0B2CE1418FF">
    <w:name w:val="523C83B8ADD341E294FED0B2CE1418FF"/>
    <w:rsid w:val="008A7D98"/>
    <w:pPr>
      <w:spacing w:after="160" w:line="259" w:lineRule="auto"/>
    </w:pPr>
  </w:style>
  <w:style w:type="paragraph" w:customStyle="1" w:styleId="8D6C3CA71CFC400887523685C1F56432">
    <w:name w:val="8D6C3CA71CFC400887523685C1F56432"/>
    <w:rsid w:val="008A7D98"/>
    <w:pPr>
      <w:spacing w:after="160" w:line="259" w:lineRule="auto"/>
    </w:pPr>
  </w:style>
  <w:style w:type="paragraph" w:customStyle="1" w:styleId="D5BDAEC7D0AB4548AA3CF9709E43BD09">
    <w:name w:val="D5BDAEC7D0AB4548AA3CF9709E43BD09"/>
    <w:rsid w:val="008A7D98"/>
    <w:pPr>
      <w:spacing w:after="160" w:line="259" w:lineRule="auto"/>
    </w:pPr>
  </w:style>
  <w:style w:type="paragraph" w:customStyle="1" w:styleId="F9A1C533ADA44D3DA85BF4ADBB623BE8">
    <w:name w:val="F9A1C533ADA44D3DA85BF4ADBB623BE8"/>
    <w:rsid w:val="008A7D98"/>
    <w:pPr>
      <w:spacing w:after="160" w:line="259" w:lineRule="auto"/>
    </w:pPr>
  </w:style>
  <w:style w:type="paragraph" w:customStyle="1" w:styleId="BF20EB847ACC42AE9E292AF25CF04A65">
    <w:name w:val="BF20EB847ACC42AE9E292AF25CF04A65"/>
    <w:rsid w:val="008A7D98"/>
    <w:pPr>
      <w:spacing w:after="160" w:line="259" w:lineRule="auto"/>
    </w:pPr>
  </w:style>
  <w:style w:type="paragraph" w:customStyle="1" w:styleId="F44C3EA001A4407DAB8AF30EBD5E2213">
    <w:name w:val="F44C3EA001A4407DAB8AF30EBD5E2213"/>
    <w:rsid w:val="008A7D98"/>
    <w:pPr>
      <w:spacing w:after="160" w:line="259" w:lineRule="auto"/>
    </w:pPr>
  </w:style>
  <w:style w:type="paragraph" w:customStyle="1" w:styleId="87F9D463EB4445B391C96517069D7BB3">
    <w:name w:val="87F9D463EB4445B391C96517069D7BB3"/>
    <w:rsid w:val="008A7D98"/>
    <w:pPr>
      <w:spacing w:after="160" w:line="259" w:lineRule="auto"/>
    </w:pPr>
  </w:style>
  <w:style w:type="paragraph" w:customStyle="1" w:styleId="FCF93CA66357494396395E4A7ACDEF59">
    <w:name w:val="FCF93CA66357494396395E4A7ACDEF59"/>
    <w:rsid w:val="008A7D98"/>
    <w:pPr>
      <w:spacing w:after="160" w:line="259" w:lineRule="auto"/>
    </w:pPr>
  </w:style>
  <w:style w:type="paragraph" w:customStyle="1" w:styleId="45ECE71F3AC34120AEBA6FFC0B8F94CD">
    <w:name w:val="45ECE71F3AC34120AEBA6FFC0B8F94CD"/>
    <w:rsid w:val="008A7D98"/>
    <w:pPr>
      <w:spacing w:after="160" w:line="259" w:lineRule="auto"/>
    </w:pPr>
  </w:style>
  <w:style w:type="paragraph" w:customStyle="1" w:styleId="E772EB9988CE41C4B069764971E4B999">
    <w:name w:val="E772EB9988CE41C4B069764971E4B999"/>
    <w:rsid w:val="008A7D98"/>
    <w:pPr>
      <w:spacing w:after="160" w:line="259" w:lineRule="auto"/>
    </w:pPr>
  </w:style>
  <w:style w:type="paragraph" w:customStyle="1" w:styleId="5ECC1173EEB34E15998FD6A6C2B2348A">
    <w:name w:val="5ECC1173EEB34E15998FD6A6C2B2348A"/>
    <w:rsid w:val="008A7D98"/>
    <w:pPr>
      <w:spacing w:after="160" w:line="259" w:lineRule="auto"/>
    </w:pPr>
  </w:style>
  <w:style w:type="paragraph" w:customStyle="1" w:styleId="6DE42F1F8457409CA8B2EFA10474B212">
    <w:name w:val="6DE42F1F8457409CA8B2EFA10474B212"/>
    <w:rsid w:val="008A7D98"/>
    <w:pPr>
      <w:spacing w:after="160" w:line="259" w:lineRule="auto"/>
    </w:pPr>
  </w:style>
  <w:style w:type="paragraph" w:customStyle="1" w:styleId="609C0A2DC36E4372A36DCDB90C0935B7">
    <w:name w:val="609C0A2DC36E4372A36DCDB90C0935B7"/>
    <w:rsid w:val="008A7D98"/>
    <w:pPr>
      <w:spacing w:after="160" w:line="259" w:lineRule="auto"/>
    </w:pPr>
  </w:style>
  <w:style w:type="paragraph" w:customStyle="1" w:styleId="F657290D788E40F6975C1F0EE8AF8F37">
    <w:name w:val="F657290D788E40F6975C1F0EE8AF8F37"/>
    <w:rsid w:val="008A7D98"/>
    <w:pPr>
      <w:spacing w:after="160" w:line="259" w:lineRule="auto"/>
    </w:pPr>
  </w:style>
  <w:style w:type="paragraph" w:customStyle="1" w:styleId="39A8DDE136634AB886855718CF8FF8F5">
    <w:name w:val="39A8DDE136634AB886855718CF8FF8F5"/>
    <w:rsid w:val="008A7D98"/>
    <w:pPr>
      <w:spacing w:after="160" w:line="259" w:lineRule="auto"/>
    </w:pPr>
  </w:style>
  <w:style w:type="paragraph" w:customStyle="1" w:styleId="9407A133E6FC47FAA9B08214717993A8">
    <w:name w:val="9407A133E6FC47FAA9B08214717993A8"/>
    <w:rsid w:val="008A7D98"/>
    <w:pPr>
      <w:spacing w:after="160" w:line="259" w:lineRule="auto"/>
    </w:pPr>
  </w:style>
  <w:style w:type="paragraph" w:customStyle="1" w:styleId="7D6FE8F2538E406299DBFEE1036C3BBE">
    <w:name w:val="7D6FE8F2538E406299DBFEE1036C3BBE"/>
    <w:rsid w:val="008A7D98"/>
    <w:pPr>
      <w:spacing w:after="160" w:line="259" w:lineRule="auto"/>
    </w:pPr>
  </w:style>
  <w:style w:type="paragraph" w:customStyle="1" w:styleId="B0BF6858670C46BC90FEC12022B75951">
    <w:name w:val="B0BF6858670C46BC90FEC12022B75951"/>
    <w:rsid w:val="008A7D98"/>
    <w:pPr>
      <w:spacing w:after="160" w:line="259" w:lineRule="auto"/>
    </w:pPr>
  </w:style>
  <w:style w:type="paragraph" w:customStyle="1" w:styleId="70FD2BD65E564CB3B03EF63AEFAFDB6F">
    <w:name w:val="70FD2BD65E564CB3B03EF63AEFAFDB6F"/>
    <w:rsid w:val="008A7D98"/>
    <w:pPr>
      <w:spacing w:after="160" w:line="259" w:lineRule="auto"/>
    </w:pPr>
  </w:style>
  <w:style w:type="paragraph" w:customStyle="1" w:styleId="CEEC26BDF4A64A2086715125623838FE">
    <w:name w:val="CEEC26BDF4A64A2086715125623838FE"/>
    <w:rsid w:val="008A7D98"/>
    <w:pPr>
      <w:spacing w:after="160" w:line="259" w:lineRule="auto"/>
    </w:pPr>
  </w:style>
  <w:style w:type="paragraph" w:customStyle="1" w:styleId="9A01BE825C3B40058A80DDAD15FBC3CE">
    <w:name w:val="9A01BE825C3B40058A80DDAD15FBC3CE"/>
    <w:rsid w:val="008A7D98"/>
    <w:pPr>
      <w:spacing w:after="160" w:line="259" w:lineRule="auto"/>
    </w:pPr>
  </w:style>
  <w:style w:type="paragraph" w:customStyle="1" w:styleId="52AEEB27182141C3AE3B7F028FC4B991">
    <w:name w:val="52AEEB27182141C3AE3B7F028FC4B991"/>
    <w:rsid w:val="008A7D98"/>
    <w:pPr>
      <w:spacing w:after="160" w:line="259" w:lineRule="auto"/>
    </w:pPr>
  </w:style>
  <w:style w:type="paragraph" w:customStyle="1" w:styleId="1B40B2CDDC4D46BAB2B528CD0F1D78BD">
    <w:name w:val="1B40B2CDDC4D46BAB2B528CD0F1D78BD"/>
    <w:rsid w:val="008A7D98"/>
    <w:pPr>
      <w:spacing w:after="160" w:line="259" w:lineRule="auto"/>
    </w:pPr>
  </w:style>
  <w:style w:type="paragraph" w:customStyle="1" w:styleId="5041AB8A3C0F4504AE7798D5758C5C20">
    <w:name w:val="5041AB8A3C0F4504AE7798D5758C5C20"/>
    <w:rsid w:val="008A7D98"/>
    <w:pPr>
      <w:spacing w:after="160" w:line="259" w:lineRule="auto"/>
    </w:pPr>
  </w:style>
  <w:style w:type="paragraph" w:customStyle="1" w:styleId="A4D0F9C688F34B2BA76DFED578319543">
    <w:name w:val="A4D0F9C688F34B2BA76DFED578319543"/>
    <w:rsid w:val="008A7D98"/>
    <w:pPr>
      <w:spacing w:after="160" w:line="259" w:lineRule="auto"/>
    </w:pPr>
  </w:style>
  <w:style w:type="paragraph" w:customStyle="1" w:styleId="73C802B47EFA4569BB5040F9A6F90899">
    <w:name w:val="73C802B47EFA4569BB5040F9A6F90899"/>
    <w:rsid w:val="008A7D98"/>
    <w:pPr>
      <w:spacing w:after="160" w:line="259" w:lineRule="auto"/>
    </w:pPr>
  </w:style>
  <w:style w:type="paragraph" w:customStyle="1" w:styleId="4B78257B8EE6434D995CFD8C7DB54D41">
    <w:name w:val="4B78257B8EE6434D995CFD8C7DB54D41"/>
    <w:rsid w:val="008A7D98"/>
    <w:pPr>
      <w:spacing w:after="160" w:line="259" w:lineRule="auto"/>
    </w:pPr>
  </w:style>
  <w:style w:type="paragraph" w:customStyle="1" w:styleId="806DB68964EA49A3B7A759630CC8230F">
    <w:name w:val="806DB68964EA49A3B7A759630CC8230F"/>
    <w:rsid w:val="008A7D98"/>
    <w:pPr>
      <w:spacing w:after="160" w:line="259" w:lineRule="auto"/>
    </w:pPr>
  </w:style>
  <w:style w:type="paragraph" w:customStyle="1" w:styleId="D56D2EAD3E6E43498ADC3BDC49C9E70A">
    <w:name w:val="D56D2EAD3E6E43498ADC3BDC49C9E70A"/>
    <w:rsid w:val="008A7D98"/>
    <w:pPr>
      <w:spacing w:after="160" w:line="259" w:lineRule="auto"/>
    </w:pPr>
  </w:style>
  <w:style w:type="paragraph" w:customStyle="1" w:styleId="EE818A0347CA47C992F7CB06659B8DB9">
    <w:name w:val="EE818A0347CA47C992F7CB06659B8DB9"/>
    <w:rsid w:val="008A7D98"/>
    <w:pPr>
      <w:spacing w:after="160" w:line="259" w:lineRule="auto"/>
    </w:pPr>
  </w:style>
  <w:style w:type="paragraph" w:customStyle="1" w:styleId="915D8EAA45C14F8089CAF3741BF400F9">
    <w:name w:val="915D8EAA45C14F8089CAF3741BF400F9"/>
    <w:rsid w:val="008A7D98"/>
    <w:pPr>
      <w:spacing w:after="160" w:line="259" w:lineRule="auto"/>
    </w:pPr>
  </w:style>
  <w:style w:type="paragraph" w:customStyle="1" w:styleId="96046ECA78CC4B6E9EAC357A98C2CEAD">
    <w:name w:val="96046ECA78CC4B6E9EAC357A98C2CEAD"/>
    <w:rsid w:val="008A7D98"/>
    <w:pPr>
      <w:spacing w:after="160" w:line="259" w:lineRule="auto"/>
    </w:pPr>
  </w:style>
  <w:style w:type="paragraph" w:customStyle="1" w:styleId="A41CA362B9884335A59EC7C89CBEB8B9">
    <w:name w:val="A41CA362B9884335A59EC7C89CBEB8B9"/>
    <w:rsid w:val="008A7D98"/>
    <w:pPr>
      <w:spacing w:after="160" w:line="259" w:lineRule="auto"/>
    </w:pPr>
  </w:style>
  <w:style w:type="paragraph" w:customStyle="1" w:styleId="7328D6E98A6546D691C9893BBCE65630">
    <w:name w:val="7328D6E98A6546D691C9893BBCE65630"/>
    <w:rsid w:val="008A7D98"/>
    <w:pPr>
      <w:spacing w:after="160" w:line="259" w:lineRule="auto"/>
    </w:pPr>
  </w:style>
  <w:style w:type="paragraph" w:customStyle="1" w:styleId="276D01B5D75A4303B5E8D207A30C6841">
    <w:name w:val="276D01B5D75A4303B5E8D207A30C6841"/>
    <w:rsid w:val="008A7D98"/>
    <w:pPr>
      <w:spacing w:after="160" w:line="259" w:lineRule="auto"/>
    </w:pPr>
  </w:style>
  <w:style w:type="paragraph" w:customStyle="1" w:styleId="B0B08342AC4D46E394D6311B9575FDB9">
    <w:name w:val="B0B08342AC4D46E394D6311B9575FDB9"/>
    <w:rsid w:val="008A7D98"/>
    <w:pPr>
      <w:spacing w:after="160" w:line="259" w:lineRule="auto"/>
    </w:pPr>
  </w:style>
  <w:style w:type="paragraph" w:customStyle="1" w:styleId="03B1DBC3245F4B08A78DE335CC162386">
    <w:name w:val="03B1DBC3245F4B08A78DE335CC162386"/>
    <w:rsid w:val="008A7D98"/>
    <w:pPr>
      <w:spacing w:after="160" w:line="259" w:lineRule="auto"/>
    </w:pPr>
  </w:style>
  <w:style w:type="paragraph" w:customStyle="1" w:styleId="279D0FDFFEC04012BC408ABAA43C41DD">
    <w:name w:val="279D0FDFFEC04012BC408ABAA43C41DD"/>
    <w:rsid w:val="008A7D98"/>
    <w:pPr>
      <w:spacing w:after="160" w:line="259" w:lineRule="auto"/>
    </w:pPr>
  </w:style>
  <w:style w:type="paragraph" w:customStyle="1" w:styleId="CD1C8D2374CA438B8B8C890AA438B7B3">
    <w:name w:val="CD1C8D2374CA438B8B8C890AA438B7B3"/>
    <w:rsid w:val="008A7D98"/>
    <w:pPr>
      <w:spacing w:after="160" w:line="259" w:lineRule="auto"/>
    </w:pPr>
  </w:style>
  <w:style w:type="paragraph" w:customStyle="1" w:styleId="923809CFAD41497AB3BA15880BBE1596">
    <w:name w:val="923809CFAD41497AB3BA15880BBE1596"/>
    <w:rsid w:val="008A7D98"/>
    <w:pPr>
      <w:spacing w:after="160" w:line="259" w:lineRule="auto"/>
    </w:pPr>
  </w:style>
  <w:style w:type="paragraph" w:customStyle="1" w:styleId="04A4E68C234845A09176F63B9698F832">
    <w:name w:val="04A4E68C234845A09176F63B9698F832"/>
    <w:rsid w:val="008A7D98"/>
    <w:pPr>
      <w:spacing w:after="160" w:line="259" w:lineRule="auto"/>
    </w:pPr>
  </w:style>
  <w:style w:type="paragraph" w:customStyle="1" w:styleId="A57EB4F44A26410C8D9E7A73162B53FE">
    <w:name w:val="A57EB4F44A26410C8D9E7A73162B53FE"/>
    <w:rsid w:val="008A7D98"/>
    <w:pPr>
      <w:spacing w:after="160" w:line="259" w:lineRule="auto"/>
    </w:pPr>
  </w:style>
  <w:style w:type="paragraph" w:customStyle="1" w:styleId="59BF7058EB3B4D0DAE90607559BA22FE">
    <w:name w:val="59BF7058EB3B4D0DAE90607559BA22FE"/>
    <w:rsid w:val="008A7D98"/>
    <w:pPr>
      <w:spacing w:after="160" w:line="259" w:lineRule="auto"/>
    </w:pPr>
  </w:style>
  <w:style w:type="paragraph" w:customStyle="1" w:styleId="7415E040528A4209B86E9A96CA0AB274">
    <w:name w:val="7415E040528A4209B86E9A96CA0AB274"/>
    <w:rsid w:val="008A7D98"/>
    <w:pPr>
      <w:spacing w:after="160" w:line="259" w:lineRule="auto"/>
    </w:pPr>
  </w:style>
  <w:style w:type="paragraph" w:customStyle="1" w:styleId="74B69380BA874C72B7CCD0EFD6DEDAE8">
    <w:name w:val="74B69380BA874C72B7CCD0EFD6DEDAE8"/>
    <w:rsid w:val="008A7D98"/>
    <w:pPr>
      <w:spacing w:after="160" w:line="259" w:lineRule="auto"/>
    </w:pPr>
  </w:style>
  <w:style w:type="paragraph" w:customStyle="1" w:styleId="0410E329A7FD470085DE263138CE5483">
    <w:name w:val="0410E329A7FD470085DE263138CE5483"/>
    <w:rsid w:val="008A7D98"/>
    <w:pPr>
      <w:spacing w:after="160" w:line="259" w:lineRule="auto"/>
    </w:pPr>
  </w:style>
  <w:style w:type="paragraph" w:customStyle="1" w:styleId="57C053D39E304E7DB38C5CBA56899D55">
    <w:name w:val="57C053D39E304E7DB38C5CBA56899D55"/>
    <w:rsid w:val="008A7D98"/>
    <w:pPr>
      <w:spacing w:after="160" w:line="259" w:lineRule="auto"/>
    </w:pPr>
  </w:style>
  <w:style w:type="paragraph" w:customStyle="1" w:styleId="9FE4DC708C314A8F9AD1370FB0207BC5">
    <w:name w:val="9FE4DC708C314A8F9AD1370FB0207BC5"/>
    <w:rsid w:val="008A7D98"/>
    <w:pPr>
      <w:spacing w:after="160" w:line="259" w:lineRule="auto"/>
    </w:pPr>
  </w:style>
  <w:style w:type="paragraph" w:customStyle="1" w:styleId="87E3FDA2B0084A509768BA8B2B622CE4">
    <w:name w:val="87E3FDA2B0084A509768BA8B2B622CE4"/>
    <w:rsid w:val="008A7D98"/>
    <w:pPr>
      <w:spacing w:after="160" w:line="259" w:lineRule="auto"/>
    </w:pPr>
  </w:style>
  <w:style w:type="paragraph" w:customStyle="1" w:styleId="7586C33589CA41089891440C407F8ABB">
    <w:name w:val="7586C33589CA41089891440C407F8ABB"/>
    <w:rsid w:val="008A7D98"/>
    <w:pPr>
      <w:spacing w:after="160" w:line="259" w:lineRule="auto"/>
    </w:pPr>
  </w:style>
  <w:style w:type="paragraph" w:customStyle="1" w:styleId="B548EABF60FB48DBA2F1559198648B69">
    <w:name w:val="B548EABF60FB48DBA2F1559198648B69"/>
    <w:rsid w:val="008A7D98"/>
    <w:pPr>
      <w:spacing w:after="160" w:line="259" w:lineRule="auto"/>
    </w:pPr>
  </w:style>
  <w:style w:type="paragraph" w:customStyle="1" w:styleId="003A0AAB5B9D46F4B4877A4D019CE54C">
    <w:name w:val="003A0AAB5B9D46F4B4877A4D019CE54C"/>
    <w:rsid w:val="008A7D98"/>
    <w:pPr>
      <w:spacing w:after="160" w:line="259" w:lineRule="auto"/>
    </w:pPr>
  </w:style>
  <w:style w:type="paragraph" w:customStyle="1" w:styleId="AA49D63158BA49448F88AE30B5A02F90">
    <w:name w:val="AA49D63158BA49448F88AE30B5A02F90"/>
    <w:rsid w:val="008A7D98"/>
    <w:pPr>
      <w:spacing w:after="160" w:line="259" w:lineRule="auto"/>
    </w:pPr>
  </w:style>
  <w:style w:type="paragraph" w:customStyle="1" w:styleId="4D33B00883774A7685767CB1317B326A">
    <w:name w:val="4D33B00883774A7685767CB1317B326A"/>
    <w:rsid w:val="008A7D98"/>
    <w:pPr>
      <w:spacing w:after="160" w:line="259" w:lineRule="auto"/>
    </w:pPr>
  </w:style>
  <w:style w:type="paragraph" w:customStyle="1" w:styleId="B345ECF7AE4A44529577BF14C0CB4892">
    <w:name w:val="B345ECF7AE4A44529577BF14C0CB4892"/>
    <w:rsid w:val="008A7D98"/>
    <w:pPr>
      <w:spacing w:after="160" w:line="259" w:lineRule="auto"/>
    </w:pPr>
  </w:style>
  <w:style w:type="paragraph" w:customStyle="1" w:styleId="32D284E29C894A39A86C172AF875A618">
    <w:name w:val="32D284E29C894A39A86C172AF875A618"/>
    <w:rsid w:val="008A7D98"/>
    <w:pPr>
      <w:spacing w:after="160" w:line="259" w:lineRule="auto"/>
    </w:pPr>
  </w:style>
  <w:style w:type="paragraph" w:customStyle="1" w:styleId="84C7376888804AAD893DC6DD3DACD36E">
    <w:name w:val="84C7376888804AAD893DC6DD3DACD36E"/>
    <w:rsid w:val="008A7D98"/>
    <w:pPr>
      <w:spacing w:after="160" w:line="259" w:lineRule="auto"/>
    </w:pPr>
  </w:style>
  <w:style w:type="paragraph" w:customStyle="1" w:styleId="4140B7FC741D4E44A8F2B4E03B983BFD">
    <w:name w:val="4140B7FC741D4E44A8F2B4E03B983BFD"/>
    <w:rsid w:val="008A7D98"/>
    <w:pPr>
      <w:spacing w:after="160" w:line="259" w:lineRule="auto"/>
    </w:pPr>
  </w:style>
  <w:style w:type="paragraph" w:customStyle="1" w:styleId="31DE34ED037F4D728AFF4DE643AB26C4">
    <w:name w:val="31DE34ED037F4D728AFF4DE643AB26C4"/>
    <w:rsid w:val="008A7D98"/>
    <w:pPr>
      <w:spacing w:after="160" w:line="259" w:lineRule="auto"/>
    </w:pPr>
  </w:style>
  <w:style w:type="paragraph" w:customStyle="1" w:styleId="4A8A6F3273DD4B28886EEE5D9AC89EBE">
    <w:name w:val="4A8A6F3273DD4B28886EEE5D9AC89EBE"/>
    <w:rsid w:val="008A7D98"/>
    <w:pPr>
      <w:spacing w:after="160" w:line="259" w:lineRule="auto"/>
    </w:pPr>
  </w:style>
  <w:style w:type="paragraph" w:customStyle="1" w:styleId="B374359BBE944A9AAF0075B3A809B471">
    <w:name w:val="B374359BBE944A9AAF0075B3A809B471"/>
    <w:rsid w:val="008A7D98"/>
    <w:pPr>
      <w:spacing w:after="160" w:line="259" w:lineRule="auto"/>
    </w:pPr>
  </w:style>
  <w:style w:type="paragraph" w:customStyle="1" w:styleId="25AA178D20AB4C75A90734087D00EF60">
    <w:name w:val="25AA178D20AB4C75A90734087D00EF60"/>
    <w:rsid w:val="008A7D98"/>
    <w:pPr>
      <w:spacing w:after="160" w:line="259" w:lineRule="auto"/>
    </w:pPr>
  </w:style>
  <w:style w:type="paragraph" w:customStyle="1" w:styleId="4F537FB11018493D9584B7ACE22BF4B4">
    <w:name w:val="4F537FB11018493D9584B7ACE22BF4B4"/>
    <w:rsid w:val="008A7D98"/>
    <w:pPr>
      <w:spacing w:after="160" w:line="259" w:lineRule="auto"/>
    </w:pPr>
  </w:style>
  <w:style w:type="paragraph" w:customStyle="1" w:styleId="57EDC47FF58A43118017AB04E417B6F9">
    <w:name w:val="57EDC47FF58A43118017AB04E417B6F9"/>
    <w:rsid w:val="008A7D98"/>
    <w:pPr>
      <w:spacing w:after="160" w:line="259" w:lineRule="auto"/>
    </w:pPr>
  </w:style>
  <w:style w:type="paragraph" w:customStyle="1" w:styleId="C32211174404448BAC069210066E8DAD">
    <w:name w:val="C32211174404448BAC069210066E8DAD"/>
    <w:rsid w:val="008A7D98"/>
    <w:pPr>
      <w:spacing w:after="160" w:line="259" w:lineRule="auto"/>
    </w:pPr>
  </w:style>
  <w:style w:type="paragraph" w:customStyle="1" w:styleId="94B2F036339A48ADADF81DBC865F610C">
    <w:name w:val="94B2F036339A48ADADF81DBC865F610C"/>
    <w:rsid w:val="008A7D98"/>
    <w:pPr>
      <w:spacing w:after="160" w:line="259" w:lineRule="auto"/>
    </w:pPr>
  </w:style>
  <w:style w:type="paragraph" w:customStyle="1" w:styleId="703F4EF467BB4531A116C036B15C29D1">
    <w:name w:val="703F4EF467BB4531A116C036B15C29D1"/>
    <w:rsid w:val="008A7D98"/>
    <w:pPr>
      <w:spacing w:after="160" w:line="259" w:lineRule="auto"/>
    </w:pPr>
  </w:style>
  <w:style w:type="paragraph" w:customStyle="1" w:styleId="0ACAB20B82944C9D904DB335DCFAD1A8">
    <w:name w:val="0ACAB20B82944C9D904DB335DCFAD1A8"/>
    <w:rsid w:val="008A7D98"/>
    <w:pPr>
      <w:spacing w:after="160" w:line="259" w:lineRule="auto"/>
    </w:pPr>
  </w:style>
  <w:style w:type="paragraph" w:customStyle="1" w:styleId="496AF7CA21EF42B3B3C3759824D39E28">
    <w:name w:val="496AF7CA21EF42B3B3C3759824D39E28"/>
    <w:rsid w:val="008A7D98"/>
    <w:pPr>
      <w:spacing w:after="160" w:line="259" w:lineRule="auto"/>
    </w:pPr>
  </w:style>
  <w:style w:type="paragraph" w:customStyle="1" w:styleId="F955A943E56C419FB414360414BE1C3A">
    <w:name w:val="F955A943E56C419FB414360414BE1C3A"/>
    <w:rsid w:val="008A7D98"/>
    <w:pPr>
      <w:spacing w:after="160" w:line="259" w:lineRule="auto"/>
    </w:pPr>
  </w:style>
  <w:style w:type="paragraph" w:customStyle="1" w:styleId="EAC5D878862A4CC299883E99BEE9350B">
    <w:name w:val="EAC5D878862A4CC299883E99BEE9350B"/>
    <w:rsid w:val="008A7D98"/>
    <w:pPr>
      <w:spacing w:after="160" w:line="259" w:lineRule="auto"/>
    </w:pPr>
  </w:style>
  <w:style w:type="paragraph" w:customStyle="1" w:styleId="7D77020AD39A4548B12BE0D59498F2B1">
    <w:name w:val="7D77020AD39A4548B12BE0D59498F2B1"/>
    <w:rsid w:val="008A7D98"/>
    <w:pPr>
      <w:spacing w:after="160" w:line="259" w:lineRule="auto"/>
    </w:pPr>
  </w:style>
  <w:style w:type="paragraph" w:customStyle="1" w:styleId="089B4FA3E91346ADA1A9CDC30483A896">
    <w:name w:val="089B4FA3E91346ADA1A9CDC30483A896"/>
    <w:rsid w:val="008A7D98"/>
    <w:pPr>
      <w:spacing w:after="160" w:line="259" w:lineRule="auto"/>
    </w:pPr>
  </w:style>
  <w:style w:type="paragraph" w:customStyle="1" w:styleId="0B10B7863B8B4D70813212A4A9D2FA24">
    <w:name w:val="0B10B7863B8B4D70813212A4A9D2FA24"/>
    <w:rsid w:val="008A7D98"/>
    <w:pPr>
      <w:spacing w:after="160" w:line="259" w:lineRule="auto"/>
    </w:pPr>
  </w:style>
  <w:style w:type="paragraph" w:customStyle="1" w:styleId="19C105A1E4A94CB9BE2798404CD61960">
    <w:name w:val="19C105A1E4A94CB9BE2798404CD61960"/>
    <w:rsid w:val="008A7D98"/>
    <w:pPr>
      <w:spacing w:after="160" w:line="259" w:lineRule="auto"/>
    </w:pPr>
  </w:style>
  <w:style w:type="paragraph" w:customStyle="1" w:styleId="C55713EE927C4318B5478D2CD9D4F23D">
    <w:name w:val="C55713EE927C4318B5478D2CD9D4F23D"/>
    <w:rsid w:val="008A7D98"/>
    <w:pPr>
      <w:spacing w:after="160" w:line="259" w:lineRule="auto"/>
    </w:pPr>
  </w:style>
  <w:style w:type="paragraph" w:customStyle="1" w:styleId="BF37E889425E4BFDB4C07102E0498D85">
    <w:name w:val="BF37E889425E4BFDB4C07102E0498D85"/>
    <w:rsid w:val="008A7D98"/>
    <w:pPr>
      <w:spacing w:after="160" w:line="259" w:lineRule="auto"/>
    </w:pPr>
  </w:style>
  <w:style w:type="paragraph" w:customStyle="1" w:styleId="FA0854F9F3A3429AA505405C4210B82E">
    <w:name w:val="FA0854F9F3A3429AA505405C4210B82E"/>
    <w:rsid w:val="008A7D98"/>
    <w:pPr>
      <w:spacing w:after="160" w:line="259" w:lineRule="auto"/>
    </w:pPr>
  </w:style>
  <w:style w:type="paragraph" w:customStyle="1" w:styleId="95894DCDF0BF45D3B311B1CF095CB6CA">
    <w:name w:val="95894DCDF0BF45D3B311B1CF095CB6CA"/>
    <w:rsid w:val="008A7D98"/>
    <w:pPr>
      <w:spacing w:after="160" w:line="259" w:lineRule="auto"/>
    </w:pPr>
  </w:style>
  <w:style w:type="paragraph" w:customStyle="1" w:styleId="2CCE8EC9D4A7413DA325106A57E2C763">
    <w:name w:val="2CCE8EC9D4A7413DA325106A57E2C763"/>
    <w:rsid w:val="008A7D98"/>
    <w:pPr>
      <w:spacing w:after="160" w:line="259" w:lineRule="auto"/>
    </w:pPr>
  </w:style>
  <w:style w:type="paragraph" w:customStyle="1" w:styleId="DAA57724375E4832BDBB60D92C3AD5FA">
    <w:name w:val="DAA57724375E4832BDBB60D92C3AD5FA"/>
    <w:rsid w:val="008A7D98"/>
    <w:pPr>
      <w:spacing w:after="160" w:line="259" w:lineRule="auto"/>
    </w:pPr>
  </w:style>
  <w:style w:type="paragraph" w:customStyle="1" w:styleId="4B3B3B557D1B4371AC0301029E8228CF">
    <w:name w:val="4B3B3B557D1B4371AC0301029E8228CF"/>
    <w:rsid w:val="008A7D98"/>
    <w:pPr>
      <w:spacing w:after="160" w:line="259" w:lineRule="auto"/>
    </w:pPr>
  </w:style>
  <w:style w:type="paragraph" w:customStyle="1" w:styleId="9879711E81B64B059A4A35593396B589">
    <w:name w:val="9879711E81B64B059A4A35593396B589"/>
    <w:rsid w:val="008A7D98"/>
    <w:pPr>
      <w:spacing w:after="160" w:line="259" w:lineRule="auto"/>
    </w:pPr>
  </w:style>
  <w:style w:type="paragraph" w:customStyle="1" w:styleId="79FD956017B147EBB0A500B4DAEF9CA3">
    <w:name w:val="79FD956017B147EBB0A500B4DAEF9CA3"/>
    <w:rsid w:val="008A7D98"/>
    <w:pPr>
      <w:spacing w:after="160" w:line="259" w:lineRule="auto"/>
    </w:pPr>
  </w:style>
  <w:style w:type="paragraph" w:customStyle="1" w:styleId="0F15DEA912CB44C68FE5756182527682">
    <w:name w:val="0F15DEA912CB44C68FE5756182527682"/>
    <w:rsid w:val="008A7D98"/>
    <w:pPr>
      <w:spacing w:after="160" w:line="259" w:lineRule="auto"/>
    </w:pPr>
  </w:style>
  <w:style w:type="paragraph" w:customStyle="1" w:styleId="0EE1BA8C584049BA8E06823C2F4F643A">
    <w:name w:val="0EE1BA8C584049BA8E06823C2F4F643A"/>
    <w:rsid w:val="008A7D98"/>
    <w:pPr>
      <w:spacing w:after="160" w:line="259" w:lineRule="auto"/>
    </w:pPr>
  </w:style>
  <w:style w:type="paragraph" w:customStyle="1" w:styleId="D413CA1C576D486092C1AE102B51AE52">
    <w:name w:val="D413CA1C576D486092C1AE102B51AE52"/>
    <w:rsid w:val="008A7D98"/>
    <w:pPr>
      <w:spacing w:after="160" w:line="259" w:lineRule="auto"/>
    </w:pPr>
  </w:style>
  <w:style w:type="paragraph" w:customStyle="1" w:styleId="609DCAC3D1FF448EBBEA1E38CDFF1C96">
    <w:name w:val="609DCAC3D1FF448EBBEA1E38CDFF1C96"/>
    <w:rsid w:val="008A7D98"/>
    <w:pPr>
      <w:spacing w:after="160" w:line="259" w:lineRule="auto"/>
    </w:pPr>
  </w:style>
  <w:style w:type="paragraph" w:customStyle="1" w:styleId="8B904BE6A5B94704AFB9ED19C6A15090">
    <w:name w:val="8B904BE6A5B94704AFB9ED19C6A15090"/>
    <w:rsid w:val="008A7D98"/>
    <w:pPr>
      <w:spacing w:after="160" w:line="259" w:lineRule="auto"/>
    </w:pPr>
  </w:style>
  <w:style w:type="paragraph" w:customStyle="1" w:styleId="CD0A52367E164237B6D9DDACC0EA8F08">
    <w:name w:val="CD0A52367E164237B6D9DDACC0EA8F08"/>
    <w:rsid w:val="008A7D98"/>
    <w:pPr>
      <w:spacing w:after="160" w:line="259" w:lineRule="auto"/>
    </w:pPr>
  </w:style>
  <w:style w:type="paragraph" w:customStyle="1" w:styleId="A9D6A12ABCF244F5B3D90BF19352110C">
    <w:name w:val="A9D6A12ABCF244F5B3D90BF19352110C"/>
    <w:rsid w:val="008A7D98"/>
    <w:pPr>
      <w:spacing w:after="160" w:line="259" w:lineRule="auto"/>
    </w:pPr>
  </w:style>
  <w:style w:type="paragraph" w:customStyle="1" w:styleId="9A3C6441C6434578882A50EDF85DD4C0">
    <w:name w:val="9A3C6441C6434578882A50EDF85DD4C0"/>
    <w:rsid w:val="008A7D98"/>
    <w:pPr>
      <w:spacing w:after="160" w:line="259" w:lineRule="auto"/>
    </w:pPr>
  </w:style>
  <w:style w:type="paragraph" w:customStyle="1" w:styleId="968ECEC3D3D04C45923133FEA1288C84">
    <w:name w:val="968ECEC3D3D04C45923133FEA1288C84"/>
    <w:rsid w:val="008A7D98"/>
    <w:pPr>
      <w:spacing w:after="160" w:line="259" w:lineRule="auto"/>
    </w:pPr>
  </w:style>
  <w:style w:type="paragraph" w:customStyle="1" w:styleId="8A6A5805ADA1402A9B3278D031A31C93">
    <w:name w:val="8A6A5805ADA1402A9B3278D031A31C93"/>
    <w:rsid w:val="008A7D98"/>
    <w:pPr>
      <w:spacing w:after="160" w:line="259" w:lineRule="auto"/>
    </w:pPr>
  </w:style>
  <w:style w:type="paragraph" w:customStyle="1" w:styleId="8F9FCC4AD8774838AA8B79DC27AB551E">
    <w:name w:val="8F9FCC4AD8774838AA8B79DC27AB551E"/>
    <w:rsid w:val="008A7D98"/>
    <w:pPr>
      <w:spacing w:after="160" w:line="259" w:lineRule="auto"/>
    </w:pPr>
  </w:style>
  <w:style w:type="paragraph" w:customStyle="1" w:styleId="E982585FD74F40E9ADED1BAF189B16C7">
    <w:name w:val="E982585FD74F40E9ADED1BAF189B16C7"/>
    <w:rsid w:val="008A7D98"/>
    <w:pPr>
      <w:spacing w:after="160" w:line="259" w:lineRule="auto"/>
    </w:pPr>
  </w:style>
  <w:style w:type="paragraph" w:customStyle="1" w:styleId="23C23192E4504B63A768E4352977C74F">
    <w:name w:val="23C23192E4504B63A768E4352977C74F"/>
    <w:rsid w:val="008A7D98"/>
    <w:pPr>
      <w:spacing w:after="160" w:line="259" w:lineRule="auto"/>
    </w:pPr>
  </w:style>
  <w:style w:type="paragraph" w:customStyle="1" w:styleId="1A6A0B9B2C1847B48CBF64135B37D31F">
    <w:name w:val="1A6A0B9B2C1847B48CBF64135B37D31F"/>
    <w:rsid w:val="008A7D98"/>
    <w:pPr>
      <w:spacing w:after="160" w:line="259" w:lineRule="auto"/>
    </w:pPr>
  </w:style>
  <w:style w:type="paragraph" w:customStyle="1" w:styleId="5A4D94A39F52482EAE204EB67117390C">
    <w:name w:val="5A4D94A39F52482EAE204EB67117390C"/>
    <w:rsid w:val="008A7D98"/>
    <w:pPr>
      <w:spacing w:after="160" w:line="259" w:lineRule="auto"/>
    </w:pPr>
  </w:style>
  <w:style w:type="paragraph" w:customStyle="1" w:styleId="AFB970A0B973456FBA7F2C02EB10626B">
    <w:name w:val="AFB970A0B973456FBA7F2C02EB10626B"/>
    <w:rsid w:val="008A7D98"/>
    <w:pPr>
      <w:spacing w:after="160" w:line="259" w:lineRule="auto"/>
    </w:pPr>
  </w:style>
  <w:style w:type="paragraph" w:customStyle="1" w:styleId="A834C34D7849491DAEF54C0990287712">
    <w:name w:val="A834C34D7849491DAEF54C0990287712"/>
    <w:rsid w:val="008A7D98"/>
    <w:pPr>
      <w:spacing w:after="160" w:line="259" w:lineRule="auto"/>
    </w:pPr>
  </w:style>
  <w:style w:type="paragraph" w:customStyle="1" w:styleId="8576CEAD6868429DB829324A3856859C">
    <w:name w:val="8576CEAD6868429DB829324A3856859C"/>
    <w:rsid w:val="008A7D98"/>
    <w:pPr>
      <w:spacing w:after="160" w:line="259" w:lineRule="auto"/>
    </w:pPr>
  </w:style>
  <w:style w:type="paragraph" w:customStyle="1" w:styleId="829A987905804D21A4518E8C384DDD91">
    <w:name w:val="829A987905804D21A4518E8C384DDD91"/>
    <w:rsid w:val="008A7D98"/>
    <w:pPr>
      <w:spacing w:after="160" w:line="259" w:lineRule="auto"/>
    </w:pPr>
  </w:style>
  <w:style w:type="paragraph" w:customStyle="1" w:styleId="9D7378BC571B4673AE03FBA4B4F02A3C">
    <w:name w:val="9D7378BC571B4673AE03FBA4B4F02A3C"/>
    <w:rsid w:val="008A7D98"/>
    <w:pPr>
      <w:spacing w:after="160" w:line="259" w:lineRule="auto"/>
    </w:pPr>
  </w:style>
  <w:style w:type="paragraph" w:customStyle="1" w:styleId="B3821790E80D44689FC2E9C9E2DF3391">
    <w:name w:val="B3821790E80D44689FC2E9C9E2DF3391"/>
    <w:rsid w:val="008A7D98"/>
    <w:pPr>
      <w:spacing w:after="160" w:line="259" w:lineRule="auto"/>
    </w:pPr>
  </w:style>
  <w:style w:type="paragraph" w:customStyle="1" w:styleId="639FA36CAA4D467D98B68AA92BB4E6E1">
    <w:name w:val="639FA36CAA4D467D98B68AA92BB4E6E1"/>
    <w:rsid w:val="008A7D98"/>
    <w:pPr>
      <w:spacing w:after="160" w:line="259" w:lineRule="auto"/>
    </w:pPr>
  </w:style>
  <w:style w:type="paragraph" w:customStyle="1" w:styleId="DAA1DC6A2A5F42B9A9F37741B6D8C512">
    <w:name w:val="DAA1DC6A2A5F42B9A9F37741B6D8C512"/>
    <w:rsid w:val="008A7D98"/>
    <w:pPr>
      <w:spacing w:after="160" w:line="259" w:lineRule="auto"/>
    </w:pPr>
  </w:style>
  <w:style w:type="paragraph" w:customStyle="1" w:styleId="F30BB75382C049DFB348306B81158EF0">
    <w:name w:val="F30BB75382C049DFB348306B81158EF0"/>
    <w:rsid w:val="008A7D98"/>
    <w:pPr>
      <w:spacing w:after="160" w:line="259" w:lineRule="auto"/>
    </w:pPr>
  </w:style>
  <w:style w:type="paragraph" w:customStyle="1" w:styleId="8F884E1B65054283A3C953EB88427B54">
    <w:name w:val="8F884E1B65054283A3C953EB88427B54"/>
    <w:rsid w:val="008A7D98"/>
    <w:pPr>
      <w:spacing w:after="160" w:line="259" w:lineRule="auto"/>
    </w:pPr>
  </w:style>
  <w:style w:type="paragraph" w:customStyle="1" w:styleId="536757F7E4F44456A1CB42E5605E6BDD">
    <w:name w:val="536757F7E4F44456A1CB42E5605E6BDD"/>
    <w:rsid w:val="008A7D98"/>
    <w:pPr>
      <w:spacing w:after="160" w:line="259" w:lineRule="auto"/>
    </w:pPr>
  </w:style>
  <w:style w:type="paragraph" w:customStyle="1" w:styleId="8997B7037BF74D1E90C95B5B88967258">
    <w:name w:val="8997B7037BF74D1E90C95B5B88967258"/>
    <w:rsid w:val="008A7D98"/>
    <w:pPr>
      <w:spacing w:after="160" w:line="259" w:lineRule="auto"/>
    </w:pPr>
  </w:style>
  <w:style w:type="paragraph" w:customStyle="1" w:styleId="BF7C7A7AB5A44733AE1488BD84371088">
    <w:name w:val="BF7C7A7AB5A44733AE1488BD84371088"/>
    <w:rsid w:val="008A7D98"/>
    <w:pPr>
      <w:spacing w:after="160" w:line="259" w:lineRule="auto"/>
    </w:pPr>
  </w:style>
  <w:style w:type="paragraph" w:customStyle="1" w:styleId="A7674E34AB944359AF0CC29C4927D5B7">
    <w:name w:val="A7674E34AB944359AF0CC29C4927D5B7"/>
    <w:rsid w:val="008A7D98"/>
    <w:pPr>
      <w:spacing w:after="160" w:line="259" w:lineRule="auto"/>
    </w:pPr>
  </w:style>
  <w:style w:type="paragraph" w:customStyle="1" w:styleId="608FB50A84C347919B99540ADC024774">
    <w:name w:val="608FB50A84C347919B99540ADC024774"/>
    <w:rsid w:val="008A7D98"/>
    <w:pPr>
      <w:spacing w:after="160" w:line="259" w:lineRule="auto"/>
    </w:pPr>
  </w:style>
  <w:style w:type="paragraph" w:customStyle="1" w:styleId="FF4CF651CBC049D2A63919CBBB50E491">
    <w:name w:val="FF4CF651CBC049D2A63919CBBB50E491"/>
    <w:rsid w:val="008A7D98"/>
    <w:pPr>
      <w:spacing w:after="160" w:line="259" w:lineRule="auto"/>
    </w:pPr>
  </w:style>
  <w:style w:type="paragraph" w:customStyle="1" w:styleId="AA9163E89A33471C80437F0F651DD66A">
    <w:name w:val="AA9163E89A33471C80437F0F651DD66A"/>
    <w:rsid w:val="008A7D98"/>
    <w:pPr>
      <w:spacing w:after="160" w:line="259" w:lineRule="auto"/>
    </w:pPr>
  </w:style>
  <w:style w:type="paragraph" w:customStyle="1" w:styleId="4997EBCC810446E0BBDD5318D2DE3833">
    <w:name w:val="4997EBCC810446E0BBDD5318D2DE3833"/>
    <w:rsid w:val="008A7D98"/>
    <w:pPr>
      <w:spacing w:after="160" w:line="259" w:lineRule="auto"/>
    </w:pPr>
  </w:style>
  <w:style w:type="paragraph" w:customStyle="1" w:styleId="B1E2576834594A9C86B290E066D44E01">
    <w:name w:val="B1E2576834594A9C86B290E066D44E01"/>
    <w:rsid w:val="008A7D98"/>
    <w:pPr>
      <w:spacing w:after="160" w:line="259" w:lineRule="auto"/>
    </w:pPr>
  </w:style>
  <w:style w:type="paragraph" w:customStyle="1" w:styleId="616F7E28C58A4CFB9BDD2A018162EBF5">
    <w:name w:val="616F7E28C58A4CFB9BDD2A018162EBF5"/>
    <w:rsid w:val="008A7D98"/>
    <w:pPr>
      <w:spacing w:after="160" w:line="259" w:lineRule="auto"/>
    </w:pPr>
  </w:style>
  <w:style w:type="paragraph" w:customStyle="1" w:styleId="9D4C939D3E6444C0B723D414741B001B">
    <w:name w:val="9D4C939D3E6444C0B723D414741B001B"/>
    <w:rsid w:val="008A7D98"/>
    <w:pPr>
      <w:spacing w:after="160" w:line="259" w:lineRule="auto"/>
    </w:pPr>
  </w:style>
  <w:style w:type="paragraph" w:customStyle="1" w:styleId="9909B54F1445450F9A6055F37F3B325B">
    <w:name w:val="9909B54F1445450F9A6055F37F3B325B"/>
    <w:rsid w:val="008A7D98"/>
    <w:pPr>
      <w:spacing w:after="160" w:line="259" w:lineRule="auto"/>
    </w:pPr>
  </w:style>
  <w:style w:type="paragraph" w:customStyle="1" w:styleId="D51B4CA6B54F44DC985BF5A9E2A2D695">
    <w:name w:val="D51B4CA6B54F44DC985BF5A9E2A2D695"/>
    <w:rsid w:val="008A7D98"/>
    <w:pPr>
      <w:spacing w:after="160" w:line="259" w:lineRule="auto"/>
    </w:pPr>
  </w:style>
  <w:style w:type="paragraph" w:customStyle="1" w:styleId="D793541924004260BC87266529D7CF4A">
    <w:name w:val="D793541924004260BC87266529D7CF4A"/>
    <w:rsid w:val="008A7D98"/>
    <w:pPr>
      <w:spacing w:after="160" w:line="259" w:lineRule="auto"/>
    </w:pPr>
  </w:style>
  <w:style w:type="paragraph" w:customStyle="1" w:styleId="A9BE9DEE96574D459E4C1A503B202BA8">
    <w:name w:val="A9BE9DEE96574D459E4C1A503B202BA8"/>
    <w:rsid w:val="008A7D98"/>
    <w:pPr>
      <w:spacing w:after="160" w:line="259" w:lineRule="auto"/>
    </w:pPr>
  </w:style>
  <w:style w:type="paragraph" w:customStyle="1" w:styleId="AC52A3C6603D4FF8900675BDBE38398A">
    <w:name w:val="AC52A3C6603D4FF8900675BDBE38398A"/>
    <w:rsid w:val="008A7D98"/>
    <w:pPr>
      <w:spacing w:after="160" w:line="259" w:lineRule="auto"/>
    </w:pPr>
  </w:style>
  <w:style w:type="paragraph" w:customStyle="1" w:styleId="7606AF959D1A4C26BA8DDB4CEC7EBFC7">
    <w:name w:val="7606AF959D1A4C26BA8DDB4CEC7EBFC7"/>
    <w:rsid w:val="008A7D98"/>
    <w:pPr>
      <w:spacing w:after="160" w:line="259" w:lineRule="auto"/>
    </w:pPr>
  </w:style>
  <w:style w:type="paragraph" w:customStyle="1" w:styleId="CA29BA61205D4E7182AA2208356729BC">
    <w:name w:val="CA29BA61205D4E7182AA2208356729BC"/>
    <w:rsid w:val="008A7D98"/>
    <w:pPr>
      <w:spacing w:after="160" w:line="259" w:lineRule="auto"/>
    </w:pPr>
  </w:style>
  <w:style w:type="paragraph" w:customStyle="1" w:styleId="A89CB37C6BE047B58F0AB2160DDF3878">
    <w:name w:val="A89CB37C6BE047B58F0AB2160DDF3878"/>
    <w:rsid w:val="008A7D98"/>
    <w:pPr>
      <w:spacing w:after="160" w:line="259" w:lineRule="auto"/>
    </w:pPr>
  </w:style>
  <w:style w:type="paragraph" w:customStyle="1" w:styleId="A6D89D1580D346F4AB0F4434357BA9E1">
    <w:name w:val="A6D89D1580D346F4AB0F4434357BA9E1"/>
    <w:rsid w:val="008A7D98"/>
    <w:pPr>
      <w:spacing w:after="160" w:line="259" w:lineRule="auto"/>
    </w:pPr>
  </w:style>
  <w:style w:type="paragraph" w:customStyle="1" w:styleId="C14742695D444AB780B18C3759661046">
    <w:name w:val="C14742695D444AB780B18C3759661046"/>
    <w:rsid w:val="008A7D98"/>
    <w:pPr>
      <w:spacing w:after="160" w:line="259" w:lineRule="auto"/>
    </w:pPr>
  </w:style>
  <w:style w:type="paragraph" w:customStyle="1" w:styleId="7B0CD29A8DD64853AE1A40D0E6E97462">
    <w:name w:val="7B0CD29A8DD64853AE1A40D0E6E97462"/>
    <w:rsid w:val="008A7D98"/>
    <w:pPr>
      <w:spacing w:after="160" w:line="259" w:lineRule="auto"/>
    </w:pPr>
  </w:style>
  <w:style w:type="paragraph" w:customStyle="1" w:styleId="67571CCB1F0249B689A0D59941DB4A2F">
    <w:name w:val="67571CCB1F0249B689A0D59941DB4A2F"/>
    <w:rsid w:val="008A7D98"/>
    <w:pPr>
      <w:spacing w:after="160" w:line="259" w:lineRule="auto"/>
    </w:pPr>
  </w:style>
  <w:style w:type="paragraph" w:customStyle="1" w:styleId="D2E2D5F4CC28496BA7AD1387DC50D015">
    <w:name w:val="D2E2D5F4CC28496BA7AD1387DC50D015"/>
    <w:rsid w:val="008A7D98"/>
    <w:pPr>
      <w:spacing w:after="160" w:line="259" w:lineRule="auto"/>
    </w:pPr>
  </w:style>
  <w:style w:type="paragraph" w:customStyle="1" w:styleId="438FFB900570440AAA2BD870126E9914">
    <w:name w:val="438FFB900570440AAA2BD870126E9914"/>
    <w:rsid w:val="008A7D98"/>
    <w:pPr>
      <w:spacing w:after="160" w:line="259" w:lineRule="auto"/>
    </w:pPr>
  </w:style>
  <w:style w:type="paragraph" w:customStyle="1" w:styleId="830BF78D49FE4213975F32F53D965BE1">
    <w:name w:val="830BF78D49FE4213975F32F53D965BE1"/>
    <w:rsid w:val="008A7D98"/>
    <w:pPr>
      <w:spacing w:after="160" w:line="259" w:lineRule="auto"/>
    </w:pPr>
  </w:style>
  <w:style w:type="paragraph" w:customStyle="1" w:styleId="16EC90443BF846F9BAB0425339091D85">
    <w:name w:val="16EC90443BF846F9BAB0425339091D85"/>
    <w:rsid w:val="008A7D98"/>
    <w:pPr>
      <w:spacing w:after="160" w:line="259" w:lineRule="auto"/>
    </w:pPr>
  </w:style>
  <w:style w:type="paragraph" w:customStyle="1" w:styleId="1817F271D6794AE48DFEC6056904050F">
    <w:name w:val="1817F271D6794AE48DFEC6056904050F"/>
    <w:rsid w:val="008A7D98"/>
    <w:pPr>
      <w:spacing w:after="160" w:line="259" w:lineRule="auto"/>
    </w:pPr>
  </w:style>
  <w:style w:type="paragraph" w:customStyle="1" w:styleId="BC106558436E4ACFAF84C6FC48A7579B">
    <w:name w:val="BC106558436E4ACFAF84C6FC48A7579B"/>
    <w:rsid w:val="008A7D98"/>
    <w:pPr>
      <w:spacing w:after="160" w:line="259" w:lineRule="auto"/>
    </w:pPr>
  </w:style>
  <w:style w:type="paragraph" w:customStyle="1" w:styleId="B3967220A0B14BD39D1073104BF863BC">
    <w:name w:val="B3967220A0B14BD39D1073104BF863BC"/>
    <w:rsid w:val="008A7D98"/>
    <w:pPr>
      <w:spacing w:after="160" w:line="259" w:lineRule="auto"/>
    </w:pPr>
  </w:style>
  <w:style w:type="paragraph" w:customStyle="1" w:styleId="4279F36F57A7403BA7B7EFD9CCAEAD59">
    <w:name w:val="4279F36F57A7403BA7B7EFD9CCAEAD59"/>
    <w:rsid w:val="008A7D98"/>
    <w:pPr>
      <w:spacing w:after="160" w:line="259" w:lineRule="auto"/>
    </w:pPr>
  </w:style>
  <w:style w:type="paragraph" w:customStyle="1" w:styleId="D259CEE9C4264DD9BBCBF4859EFA3F16">
    <w:name w:val="D259CEE9C4264DD9BBCBF4859EFA3F16"/>
    <w:rsid w:val="008A7D98"/>
    <w:pPr>
      <w:spacing w:after="160" w:line="259" w:lineRule="auto"/>
    </w:pPr>
  </w:style>
  <w:style w:type="paragraph" w:customStyle="1" w:styleId="6C46BBA445DE4B74A55E873E42ECFC6E">
    <w:name w:val="6C46BBA445DE4B74A55E873E42ECFC6E"/>
    <w:rsid w:val="008A7D98"/>
    <w:pPr>
      <w:spacing w:after="160" w:line="259" w:lineRule="auto"/>
    </w:pPr>
  </w:style>
  <w:style w:type="paragraph" w:customStyle="1" w:styleId="E5DB584A43EC423E8AEB594E39E674C7">
    <w:name w:val="E5DB584A43EC423E8AEB594E39E674C7"/>
    <w:rsid w:val="008A7D98"/>
    <w:pPr>
      <w:spacing w:after="160" w:line="259" w:lineRule="auto"/>
    </w:pPr>
  </w:style>
  <w:style w:type="paragraph" w:customStyle="1" w:styleId="B9F2DF943BA44CA0940A3730CCDB40BE">
    <w:name w:val="B9F2DF943BA44CA0940A3730CCDB40BE"/>
    <w:rsid w:val="008A7D98"/>
    <w:pPr>
      <w:spacing w:after="160" w:line="259" w:lineRule="auto"/>
    </w:pPr>
  </w:style>
  <w:style w:type="paragraph" w:customStyle="1" w:styleId="3FE484DF8808429BA5BE27D52AB105A4">
    <w:name w:val="3FE484DF8808429BA5BE27D52AB105A4"/>
    <w:rsid w:val="008A7D98"/>
    <w:pPr>
      <w:spacing w:after="160" w:line="259" w:lineRule="auto"/>
    </w:pPr>
  </w:style>
  <w:style w:type="paragraph" w:customStyle="1" w:styleId="BD8723078B9145E39A2905ED0FA61D58">
    <w:name w:val="BD8723078B9145E39A2905ED0FA61D58"/>
    <w:rsid w:val="008A7D98"/>
    <w:pPr>
      <w:spacing w:after="160" w:line="259" w:lineRule="auto"/>
    </w:pPr>
  </w:style>
  <w:style w:type="paragraph" w:customStyle="1" w:styleId="4D00B4BAD9D444AC8A40C9339FC8F584">
    <w:name w:val="4D00B4BAD9D444AC8A40C9339FC8F584"/>
    <w:rsid w:val="008A7D98"/>
    <w:pPr>
      <w:spacing w:after="160" w:line="259" w:lineRule="auto"/>
    </w:pPr>
  </w:style>
  <w:style w:type="paragraph" w:customStyle="1" w:styleId="6683B9BD66744D659DCB371FBF5FF139">
    <w:name w:val="6683B9BD66744D659DCB371FBF5FF139"/>
    <w:rsid w:val="008A7D98"/>
    <w:pPr>
      <w:spacing w:after="160" w:line="259" w:lineRule="auto"/>
    </w:pPr>
  </w:style>
  <w:style w:type="paragraph" w:customStyle="1" w:styleId="AC7520D0FE0141A5BE56F52356FD9140">
    <w:name w:val="AC7520D0FE0141A5BE56F52356FD9140"/>
    <w:rsid w:val="008A7D98"/>
    <w:pPr>
      <w:spacing w:after="160" w:line="259" w:lineRule="auto"/>
    </w:pPr>
  </w:style>
  <w:style w:type="paragraph" w:customStyle="1" w:styleId="85FBEA0C121D41AE84771856453175D3">
    <w:name w:val="85FBEA0C121D41AE84771856453175D3"/>
    <w:rsid w:val="008A7D98"/>
    <w:pPr>
      <w:spacing w:after="160" w:line="259" w:lineRule="auto"/>
    </w:pPr>
  </w:style>
  <w:style w:type="paragraph" w:customStyle="1" w:styleId="40100DD9E9B3408888ABD43F91A25402">
    <w:name w:val="40100DD9E9B3408888ABD43F91A25402"/>
    <w:rsid w:val="008A7D98"/>
    <w:pPr>
      <w:spacing w:after="160" w:line="259" w:lineRule="auto"/>
    </w:pPr>
  </w:style>
  <w:style w:type="paragraph" w:customStyle="1" w:styleId="B74E80F836F043BA95265295E6E42524">
    <w:name w:val="B74E80F836F043BA95265295E6E42524"/>
    <w:rsid w:val="008A7D98"/>
    <w:pPr>
      <w:spacing w:after="160" w:line="259" w:lineRule="auto"/>
    </w:pPr>
  </w:style>
  <w:style w:type="paragraph" w:customStyle="1" w:styleId="7786C8BC75F44E54A7ACBDE6E13BA2E0">
    <w:name w:val="7786C8BC75F44E54A7ACBDE6E13BA2E0"/>
    <w:rsid w:val="008A7D98"/>
    <w:pPr>
      <w:spacing w:after="160" w:line="259" w:lineRule="auto"/>
    </w:pPr>
  </w:style>
  <w:style w:type="paragraph" w:customStyle="1" w:styleId="68E5CDCF38FF4CDDBB3E7C8C05A49231">
    <w:name w:val="68E5CDCF38FF4CDDBB3E7C8C05A49231"/>
    <w:rsid w:val="008A7D98"/>
    <w:pPr>
      <w:spacing w:after="160" w:line="259" w:lineRule="auto"/>
    </w:pPr>
  </w:style>
  <w:style w:type="paragraph" w:customStyle="1" w:styleId="8593AA76FCB14BBEB2C5DA301545A1F5">
    <w:name w:val="8593AA76FCB14BBEB2C5DA301545A1F5"/>
    <w:rsid w:val="008A7D98"/>
    <w:pPr>
      <w:spacing w:after="160" w:line="259" w:lineRule="auto"/>
    </w:pPr>
  </w:style>
  <w:style w:type="paragraph" w:customStyle="1" w:styleId="43DB18C8357C421896AB048DFEAD8A57">
    <w:name w:val="43DB18C8357C421896AB048DFEAD8A57"/>
    <w:rsid w:val="008A7D98"/>
    <w:pPr>
      <w:spacing w:after="160" w:line="259" w:lineRule="auto"/>
    </w:pPr>
  </w:style>
  <w:style w:type="paragraph" w:customStyle="1" w:styleId="080D44A95198434F8FD231DED1509431">
    <w:name w:val="080D44A95198434F8FD231DED1509431"/>
    <w:rsid w:val="008A7D98"/>
    <w:pPr>
      <w:spacing w:after="160" w:line="259" w:lineRule="auto"/>
    </w:pPr>
  </w:style>
  <w:style w:type="paragraph" w:customStyle="1" w:styleId="E3075AB3CE7E426C93B0BB690FF28467">
    <w:name w:val="E3075AB3CE7E426C93B0BB690FF28467"/>
    <w:rsid w:val="008A7D98"/>
    <w:pPr>
      <w:spacing w:after="160" w:line="259" w:lineRule="auto"/>
    </w:pPr>
  </w:style>
  <w:style w:type="paragraph" w:customStyle="1" w:styleId="34EBFD48BB1D4CF889D1E1E28D39F478">
    <w:name w:val="34EBFD48BB1D4CF889D1E1E28D39F478"/>
    <w:rsid w:val="008A7D98"/>
    <w:pPr>
      <w:spacing w:after="160" w:line="259" w:lineRule="auto"/>
    </w:pPr>
  </w:style>
  <w:style w:type="paragraph" w:customStyle="1" w:styleId="36A76968CE3546AC9DF7809056A8F1AD">
    <w:name w:val="36A76968CE3546AC9DF7809056A8F1AD"/>
    <w:rsid w:val="008A7D98"/>
    <w:pPr>
      <w:spacing w:after="160" w:line="259" w:lineRule="auto"/>
    </w:pPr>
  </w:style>
  <w:style w:type="paragraph" w:customStyle="1" w:styleId="0D9FD14FA7F94EB38012CD745BF7719F">
    <w:name w:val="0D9FD14FA7F94EB38012CD745BF7719F"/>
    <w:rsid w:val="008A7D98"/>
    <w:pPr>
      <w:spacing w:after="160" w:line="259" w:lineRule="auto"/>
    </w:pPr>
  </w:style>
  <w:style w:type="paragraph" w:customStyle="1" w:styleId="52D20217D11D4771B2645E1352373CE7">
    <w:name w:val="52D20217D11D4771B2645E1352373CE7"/>
    <w:rsid w:val="008F06EA"/>
    <w:pPr>
      <w:spacing w:after="160" w:line="259" w:lineRule="auto"/>
    </w:pPr>
  </w:style>
  <w:style w:type="paragraph" w:customStyle="1" w:styleId="8DD020E1C9A64F88AC35B01A2189D406">
    <w:name w:val="8DD020E1C9A64F88AC35B01A2189D406"/>
    <w:rsid w:val="008F06EA"/>
    <w:pPr>
      <w:spacing w:after="160" w:line="259" w:lineRule="auto"/>
    </w:pPr>
  </w:style>
  <w:style w:type="paragraph" w:customStyle="1" w:styleId="7C05C3D18D1B4E16A17C77FA635AEB58">
    <w:name w:val="7C05C3D18D1B4E16A17C77FA635AEB58"/>
    <w:rsid w:val="00390669"/>
    <w:pPr>
      <w:spacing w:after="160" w:line="259" w:lineRule="auto"/>
    </w:pPr>
  </w:style>
  <w:style w:type="paragraph" w:customStyle="1" w:styleId="3FFC3BC27EE34E4A8C57CBC7CB0CABFA">
    <w:name w:val="3FFC3BC27EE34E4A8C57CBC7CB0CABFA"/>
    <w:rsid w:val="00390669"/>
    <w:pPr>
      <w:spacing w:after="160" w:line="259" w:lineRule="auto"/>
    </w:pPr>
  </w:style>
  <w:style w:type="paragraph" w:customStyle="1" w:styleId="55B66B7C2C00466A82EA6F327E1F8DB4">
    <w:name w:val="55B66B7C2C00466A82EA6F327E1F8DB4"/>
    <w:rsid w:val="00390669"/>
    <w:pPr>
      <w:spacing w:after="160" w:line="259" w:lineRule="auto"/>
    </w:pPr>
  </w:style>
  <w:style w:type="paragraph" w:customStyle="1" w:styleId="17C5AFA304B04B478E6B5C649F87328A">
    <w:name w:val="17C5AFA304B04B478E6B5C649F87328A"/>
    <w:rsid w:val="00390669"/>
    <w:pPr>
      <w:spacing w:after="160" w:line="259" w:lineRule="auto"/>
    </w:pPr>
  </w:style>
  <w:style w:type="paragraph" w:customStyle="1" w:styleId="27C4A621045248F9A879B196A77D2BE1">
    <w:name w:val="27C4A621045248F9A879B196A77D2BE1"/>
    <w:rsid w:val="00390669"/>
    <w:pPr>
      <w:spacing w:after="160" w:line="259" w:lineRule="auto"/>
    </w:pPr>
  </w:style>
  <w:style w:type="paragraph" w:customStyle="1" w:styleId="E1F927DD5A104236A91A4FF0DDF01C50">
    <w:name w:val="E1F927DD5A104236A91A4FF0DDF01C50"/>
    <w:rsid w:val="00390669"/>
    <w:pPr>
      <w:spacing w:after="160" w:line="259" w:lineRule="auto"/>
    </w:pPr>
  </w:style>
  <w:style w:type="paragraph" w:customStyle="1" w:styleId="C4A47F9AF86E4B92BC8E727C02ADCEFD">
    <w:name w:val="C4A47F9AF86E4B92BC8E727C02ADCEFD"/>
    <w:rsid w:val="00390669"/>
    <w:pPr>
      <w:spacing w:after="160" w:line="259" w:lineRule="auto"/>
    </w:pPr>
  </w:style>
  <w:style w:type="paragraph" w:customStyle="1" w:styleId="5AA2ED2F2E024C6DAAE96F15695FCAE7">
    <w:name w:val="5AA2ED2F2E024C6DAAE96F15695FCAE7"/>
    <w:rsid w:val="00390669"/>
    <w:pPr>
      <w:spacing w:after="160" w:line="259" w:lineRule="auto"/>
    </w:pPr>
  </w:style>
  <w:style w:type="paragraph" w:customStyle="1" w:styleId="BD97D62C779B470D9AB6E4C4B4DE4516">
    <w:name w:val="BD97D62C779B470D9AB6E4C4B4DE4516"/>
    <w:rsid w:val="00390669"/>
    <w:pPr>
      <w:spacing w:after="160" w:line="259" w:lineRule="auto"/>
    </w:pPr>
  </w:style>
  <w:style w:type="paragraph" w:customStyle="1" w:styleId="93A35B96A0D5449DB18EE4278F65B311">
    <w:name w:val="93A35B96A0D5449DB18EE4278F65B311"/>
    <w:rsid w:val="00390669"/>
    <w:pPr>
      <w:spacing w:after="160" w:line="259" w:lineRule="auto"/>
    </w:pPr>
  </w:style>
  <w:style w:type="paragraph" w:customStyle="1" w:styleId="95E7703E5F8C4120BA216E06C2F1CC53">
    <w:name w:val="95E7703E5F8C4120BA216E06C2F1CC53"/>
    <w:rsid w:val="00390669"/>
    <w:pPr>
      <w:spacing w:after="160" w:line="259" w:lineRule="auto"/>
    </w:pPr>
  </w:style>
  <w:style w:type="paragraph" w:customStyle="1" w:styleId="C49665C0C78B42AAA57ADC7E292BBC14">
    <w:name w:val="C49665C0C78B42AAA57ADC7E292BBC14"/>
    <w:rsid w:val="00390669"/>
    <w:pPr>
      <w:spacing w:after="160" w:line="259" w:lineRule="auto"/>
    </w:pPr>
  </w:style>
  <w:style w:type="paragraph" w:customStyle="1" w:styleId="6271504A5DBB4DE2A6AE73D220DCD349">
    <w:name w:val="6271504A5DBB4DE2A6AE73D220DCD349"/>
    <w:rsid w:val="00390669"/>
    <w:pPr>
      <w:spacing w:after="160" w:line="259" w:lineRule="auto"/>
    </w:pPr>
  </w:style>
  <w:style w:type="paragraph" w:customStyle="1" w:styleId="55835CDF682D4A32960E26B42B472554">
    <w:name w:val="55835CDF682D4A32960E26B42B472554"/>
    <w:rsid w:val="00390669"/>
    <w:pPr>
      <w:spacing w:after="160" w:line="259" w:lineRule="auto"/>
    </w:pPr>
  </w:style>
  <w:style w:type="paragraph" w:customStyle="1" w:styleId="BCD3A6CDDEBD4B88B105BEFC0AE017CE">
    <w:name w:val="BCD3A6CDDEBD4B88B105BEFC0AE017CE"/>
    <w:rsid w:val="00390669"/>
    <w:pPr>
      <w:spacing w:after="160" w:line="259" w:lineRule="auto"/>
    </w:pPr>
  </w:style>
  <w:style w:type="paragraph" w:customStyle="1" w:styleId="2F6C932E91164F9A9056A6D1FE6F539C">
    <w:name w:val="2F6C932E91164F9A9056A6D1FE6F539C"/>
    <w:rsid w:val="00390669"/>
    <w:pPr>
      <w:spacing w:after="160" w:line="259" w:lineRule="auto"/>
    </w:pPr>
  </w:style>
  <w:style w:type="paragraph" w:customStyle="1" w:styleId="0B5C1497BCAF4D7D92DFDD742DA26E04">
    <w:name w:val="0B5C1497BCAF4D7D92DFDD742DA26E04"/>
    <w:rsid w:val="00390669"/>
    <w:pPr>
      <w:spacing w:after="160" w:line="259" w:lineRule="auto"/>
    </w:pPr>
  </w:style>
  <w:style w:type="paragraph" w:customStyle="1" w:styleId="6113E45257F049E9A51BEDDCFA240F51">
    <w:name w:val="6113E45257F049E9A51BEDDCFA240F51"/>
    <w:rsid w:val="00390669"/>
    <w:pPr>
      <w:spacing w:after="160" w:line="259" w:lineRule="auto"/>
    </w:pPr>
  </w:style>
  <w:style w:type="paragraph" w:customStyle="1" w:styleId="0B14393B2D8A47FABF2B7D2F59B55AC7">
    <w:name w:val="0B14393B2D8A47FABF2B7D2F59B55AC7"/>
    <w:rsid w:val="00390669"/>
    <w:pPr>
      <w:spacing w:after="160" w:line="259" w:lineRule="auto"/>
    </w:pPr>
  </w:style>
  <w:style w:type="paragraph" w:customStyle="1" w:styleId="FD16725F9FE24A5E82B5F2BBECE5626B">
    <w:name w:val="FD16725F9FE24A5E82B5F2BBECE5626B"/>
    <w:rsid w:val="00390669"/>
    <w:pPr>
      <w:spacing w:after="160" w:line="259" w:lineRule="auto"/>
    </w:pPr>
  </w:style>
  <w:style w:type="paragraph" w:customStyle="1" w:styleId="A1F8DD724EEB4C9EA433B2E86C7462A3">
    <w:name w:val="A1F8DD724EEB4C9EA433B2E86C7462A3"/>
    <w:rsid w:val="00390669"/>
    <w:pPr>
      <w:spacing w:after="160" w:line="259" w:lineRule="auto"/>
    </w:pPr>
  </w:style>
  <w:style w:type="paragraph" w:customStyle="1" w:styleId="A6B2C61DC7F24974999A7BA266113CE5">
    <w:name w:val="A6B2C61DC7F24974999A7BA266113CE5"/>
    <w:rsid w:val="00390669"/>
    <w:pPr>
      <w:spacing w:after="160" w:line="259" w:lineRule="auto"/>
    </w:pPr>
  </w:style>
  <w:style w:type="paragraph" w:customStyle="1" w:styleId="246CE23964A54578992B792851F8CA28">
    <w:name w:val="246CE23964A54578992B792851F8CA28"/>
    <w:rsid w:val="00390669"/>
    <w:pPr>
      <w:spacing w:after="160" w:line="259" w:lineRule="auto"/>
    </w:pPr>
  </w:style>
  <w:style w:type="paragraph" w:customStyle="1" w:styleId="B6B162C605C84E099226275446DDB1DD">
    <w:name w:val="B6B162C605C84E099226275446DDB1DD"/>
    <w:rsid w:val="00390669"/>
    <w:pPr>
      <w:spacing w:after="160" w:line="259" w:lineRule="auto"/>
    </w:pPr>
  </w:style>
  <w:style w:type="paragraph" w:customStyle="1" w:styleId="033430578B0E44F299186BBEE40AA626">
    <w:name w:val="033430578B0E44F299186BBEE40AA626"/>
    <w:rsid w:val="00390669"/>
    <w:pPr>
      <w:spacing w:after="160" w:line="259" w:lineRule="auto"/>
    </w:pPr>
  </w:style>
  <w:style w:type="paragraph" w:customStyle="1" w:styleId="89FBA4504E2042EA8EB92CF615B4C5AD">
    <w:name w:val="89FBA4504E2042EA8EB92CF615B4C5AD"/>
    <w:rsid w:val="00390669"/>
    <w:pPr>
      <w:spacing w:after="160" w:line="259" w:lineRule="auto"/>
    </w:pPr>
  </w:style>
  <w:style w:type="paragraph" w:customStyle="1" w:styleId="F31EAD696CCE4CCF9942189C456EE37E">
    <w:name w:val="F31EAD696CCE4CCF9942189C456EE37E"/>
    <w:rsid w:val="00390669"/>
    <w:pPr>
      <w:spacing w:after="160" w:line="259" w:lineRule="auto"/>
    </w:pPr>
  </w:style>
  <w:style w:type="paragraph" w:customStyle="1" w:styleId="928B124743E746788FB966D9AB9329FC">
    <w:name w:val="928B124743E746788FB966D9AB9329FC"/>
    <w:rsid w:val="00390669"/>
    <w:pPr>
      <w:spacing w:after="160" w:line="259" w:lineRule="auto"/>
    </w:pPr>
  </w:style>
  <w:style w:type="paragraph" w:customStyle="1" w:styleId="C3637444748B4A00B47CD05231DB0ACB">
    <w:name w:val="C3637444748B4A00B47CD05231DB0ACB"/>
    <w:rsid w:val="00390669"/>
    <w:pPr>
      <w:spacing w:after="160" w:line="259" w:lineRule="auto"/>
    </w:pPr>
  </w:style>
  <w:style w:type="paragraph" w:customStyle="1" w:styleId="EE2678A151F943EA89BC88FE75629248">
    <w:name w:val="EE2678A151F943EA89BC88FE75629248"/>
    <w:rsid w:val="00390669"/>
    <w:pPr>
      <w:spacing w:after="160" w:line="259" w:lineRule="auto"/>
    </w:pPr>
  </w:style>
  <w:style w:type="paragraph" w:customStyle="1" w:styleId="A79EA348E8B14C46A3F43E729B44DC61">
    <w:name w:val="A79EA348E8B14C46A3F43E729B44DC61"/>
    <w:rsid w:val="00390669"/>
    <w:pPr>
      <w:spacing w:after="160" w:line="259" w:lineRule="auto"/>
    </w:pPr>
  </w:style>
  <w:style w:type="paragraph" w:customStyle="1" w:styleId="5FB19AD359B84965BD43BB92E7361A34">
    <w:name w:val="5FB19AD359B84965BD43BB92E7361A34"/>
    <w:rsid w:val="00390669"/>
    <w:pPr>
      <w:spacing w:after="160" w:line="259" w:lineRule="auto"/>
    </w:pPr>
  </w:style>
  <w:style w:type="paragraph" w:customStyle="1" w:styleId="7E713437F4164D978438D0EC2393CF0A">
    <w:name w:val="7E713437F4164D978438D0EC2393CF0A"/>
    <w:rsid w:val="00390669"/>
    <w:pPr>
      <w:spacing w:after="160" w:line="259" w:lineRule="auto"/>
    </w:pPr>
  </w:style>
  <w:style w:type="paragraph" w:customStyle="1" w:styleId="ED19877D830E457BA4D76BAD73941A56">
    <w:name w:val="ED19877D830E457BA4D76BAD73941A56"/>
    <w:rsid w:val="00390669"/>
    <w:pPr>
      <w:spacing w:after="160" w:line="259" w:lineRule="auto"/>
    </w:pPr>
  </w:style>
  <w:style w:type="paragraph" w:customStyle="1" w:styleId="6CD8F8E2A82C44DC9B2BC085C666B7EB">
    <w:name w:val="6CD8F8E2A82C44DC9B2BC085C666B7EB"/>
    <w:rsid w:val="00390669"/>
    <w:pPr>
      <w:spacing w:after="160" w:line="259" w:lineRule="auto"/>
    </w:pPr>
  </w:style>
  <w:style w:type="paragraph" w:customStyle="1" w:styleId="28FE0BD711024E5A81A51EC858EB3685">
    <w:name w:val="28FE0BD711024E5A81A51EC858EB3685"/>
    <w:rsid w:val="00390669"/>
    <w:pPr>
      <w:spacing w:after="160" w:line="259" w:lineRule="auto"/>
    </w:pPr>
  </w:style>
  <w:style w:type="paragraph" w:customStyle="1" w:styleId="A258468003AA471886004E60293D74D0">
    <w:name w:val="A258468003AA471886004E60293D74D0"/>
    <w:rsid w:val="00390669"/>
    <w:pPr>
      <w:spacing w:after="160" w:line="259" w:lineRule="auto"/>
    </w:pPr>
  </w:style>
  <w:style w:type="paragraph" w:customStyle="1" w:styleId="D774AE2520AC4D76B52C78480C7B5936">
    <w:name w:val="D774AE2520AC4D76B52C78480C7B5936"/>
    <w:rsid w:val="00390669"/>
    <w:pPr>
      <w:spacing w:after="160" w:line="259" w:lineRule="auto"/>
    </w:pPr>
  </w:style>
  <w:style w:type="paragraph" w:customStyle="1" w:styleId="FC5C7E40F626491EA56255D244737AB0">
    <w:name w:val="FC5C7E40F626491EA56255D244737AB0"/>
    <w:rsid w:val="00390669"/>
    <w:pPr>
      <w:spacing w:after="160" w:line="259" w:lineRule="auto"/>
    </w:pPr>
  </w:style>
  <w:style w:type="paragraph" w:customStyle="1" w:styleId="131307DD57174F1DBD71D485DCA453F3">
    <w:name w:val="131307DD57174F1DBD71D485DCA453F3"/>
    <w:rsid w:val="00390669"/>
    <w:pPr>
      <w:spacing w:after="160" w:line="259" w:lineRule="auto"/>
    </w:pPr>
  </w:style>
  <w:style w:type="paragraph" w:customStyle="1" w:styleId="57044C3E83EF4A1FABE93137A98B99DD">
    <w:name w:val="57044C3E83EF4A1FABE93137A98B99DD"/>
    <w:rsid w:val="00390669"/>
    <w:pPr>
      <w:spacing w:after="160" w:line="259" w:lineRule="auto"/>
    </w:pPr>
  </w:style>
  <w:style w:type="paragraph" w:customStyle="1" w:styleId="B57468F644774EB2994479F19D17168B">
    <w:name w:val="B57468F644774EB2994479F19D17168B"/>
    <w:rsid w:val="00390669"/>
    <w:pPr>
      <w:spacing w:after="160" w:line="259" w:lineRule="auto"/>
    </w:pPr>
  </w:style>
  <w:style w:type="paragraph" w:customStyle="1" w:styleId="6B55EFFA329C49B0BE042EBE14626903">
    <w:name w:val="6B55EFFA329C49B0BE042EBE14626903"/>
    <w:rsid w:val="00390669"/>
    <w:pPr>
      <w:spacing w:after="160" w:line="259" w:lineRule="auto"/>
    </w:pPr>
  </w:style>
  <w:style w:type="paragraph" w:customStyle="1" w:styleId="87A30505EA164952874ED28FB9495976">
    <w:name w:val="87A30505EA164952874ED28FB9495976"/>
    <w:rsid w:val="00390669"/>
    <w:pPr>
      <w:spacing w:after="160" w:line="259" w:lineRule="auto"/>
    </w:pPr>
  </w:style>
  <w:style w:type="paragraph" w:customStyle="1" w:styleId="A19B321955954BDEB5627AE476CAB51E">
    <w:name w:val="A19B321955954BDEB5627AE476CAB51E"/>
    <w:rsid w:val="00390669"/>
    <w:pPr>
      <w:spacing w:after="160" w:line="259" w:lineRule="auto"/>
    </w:pPr>
  </w:style>
  <w:style w:type="paragraph" w:customStyle="1" w:styleId="91CF3937508B4E6EB70945E50DA3EF8A">
    <w:name w:val="91CF3937508B4E6EB70945E50DA3EF8A"/>
    <w:rsid w:val="00390669"/>
    <w:pPr>
      <w:spacing w:after="160" w:line="259" w:lineRule="auto"/>
    </w:pPr>
  </w:style>
  <w:style w:type="paragraph" w:customStyle="1" w:styleId="A819ED0ACB834C868B8A3AC305A007F4">
    <w:name w:val="A819ED0ACB834C868B8A3AC305A007F4"/>
    <w:rsid w:val="00390669"/>
    <w:pPr>
      <w:spacing w:after="160" w:line="259" w:lineRule="auto"/>
    </w:pPr>
  </w:style>
  <w:style w:type="paragraph" w:customStyle="1" w:styleId="794380F6CFB44AE89D79AB4BF524A2D0">
    <w:name w:val="794380F6CFB44AE89D79AB4BF524A2D0"/>
    <w:rsid w:val="00390669"/>
    <w:pPr>
      <w:spacing w:after="160" w:line="259" w:lineRule="auto"/>
    </w:pPr>
  </w:style>
  <w:style w:type="paragraph" w:customStyle="1" w:styleId="4EAA921CAD50424DBEF7966EF291972D">
    <w:name w:val="4EAA921CAD50424DBEF7966EF291972D"/>
    <w:rsid w:val="00390669"/>
    <w:pPr>
      <w:spacing w:after="160" w:line="259" w:lineRule="auto"/>
    </w:pPr>
  </w:style>
  <w:style w:type="paragraph" w:customStyle="1" w:styleId="9EE802112FE346E9A3A1BCC14926EA13">
    <w:name w:val="9EE802112FE346E9A3A1BCC14926EA13"/>
    <w:rsid w:val="00390669"/>
    <w:pPr>
      <w:spacing w:after="160" w:line="259" w:lineRule="auto"/>
    </w:pPr>
  </w:style>
  <w:style w:type="paragraph" w:customStyle="1" w:styleId="1FCE8213437449749EFE39239C3A9DDD">
    <w:name w:val="1FCE8213437449749EFE39239C3A9DDD"/>
    <w:rsid w:val="00390669"/>
    <w:pPr>
      <w:spacing w:after="160" w:line="259" w:lineRule="auto"/>
    </w:pPr>
  </w:style>
  <w:style w:type="paragraph" w:customStyle="1" w:styleId="993668E05FBA4FD98A5D97CF4300F33C">
    <w:name w:val="993668E05FBA4FD98A5D97CF4300F33C"/>
    <w:rsid w:val="00390669"/>
    <w:pPr>
      <w:spacing w:after="160" w:line="259" w:lineRule="auto"/>
    </w:pPr>
  </w:style>
  <w:style w:type="paragraph" w:customStyle="1" w:styleId="38ED87BA6B8844FE830EA917D6098CC7">
    <w:name w:val="38ED87BA6B8844FE830EA917D6098CC7"/>
    <w:rsid w:val="00390669"/>
    <w:pPr>
      <w:spacing w:after="160" w:line="259" w:lineRule="auto"/>
    </w:pPr>
  </w:style>
  <w:style w:type="paragraph" w:customStyle="1" w:styleId="A45891B750FC4DF886EFF6F8F5E23387">
    <w:name w:val="A45891B750FC4DF886EFF6F8F5E23387"/>
    <w:rsid w:val="00390669"/>
    <w:pPr>
      <w:spacing w:after="160" w:line="259" w:lineRule="auto"/>
    </w:pPr>
  </w:style>
  <w:style w:type="paragraph" w:customStyle="1" w:styleId="E9F52DA31F0F4CE887679E553CD5FFEB">
    <w:name w:val="E9F52DA31F0F4CE887679E553CD5FFEB"/>
    <w:rsid w:val="00390669"/>
    <w:pPr>
      <w:spacing w:after="160" w:line="259" w:lineRule="auto"/>
    </w:pPr>
  </w:style>
  <w:style w:type="paragraph" w:customStyle="1" w:styleId="5A1AE6071082497BA85801959134FBA7">
    <w:name w:val="5A1AE6071082497BA85801959134FBA7"/>
    <w:rsid w:val="00390669"/>
    <w:pPr>
      <w:spacing w:after="160" w:line="259" w:lineRule="auto"/>
    </w:pPr>
  </w:style>
  <w:style w:type="paragraph" w:customStyle="1" w:styleId="840DB12EB161402FBF35E7F1FB61D3C2">
    <w:name w:val="840DB12EB161402FBF35E7F1FB61D3C2"/>
    <w:rsid w:val="00390669"/>
    <w:pPr>
      <w:spacing w:after="160" w:line="259" w:lineRule="auto"/>
    </w:pPr>
  </w:style>
  <w:style w:type="paragraph" w:customStyle="1" w:styleId="9E3540A48D414AD0926D8CA61D4869D6">
    <w:name w:val="9E3540A48D414AD0926D8CA61D4869D6"/>
    <w:rsid w:val="00390669"/>
    <w:pPr>
      <w:spacing w:after="160" w:line="259" w:lineRule="auto"/>
    </w:pPr>
  </w:style>
  <w:style w:type="paragraph" w:customStyle="1" w:styleId="275C22333A7F40618855C67C4FB1E385">
    <w:name w:val="275C22333A7F40618855C67C4FB1E385"/>
    <w:rsid w:val="00390669"/>
    <w:pPr>
      <w:spacing w:after="160" w:line="259" w:lineRule="auto"/>
    </w:pPr>
  </w:style>
  <w:style w:type="paragraph" w:customStyle="1" w:styleId="39C146FBC1A94A608CB9F09ED52C2AF7">
    <w:name w:val="39C146FBC1A94A608CB9F09ED52C2AF7"/>
    <w:rsid w:val="00390669"/>
    <w:pPr>
      <w:spacing w:after="160" w:line="259" w:lineRule="auto"/>
    </w:pPr>
  </w:style>
  <w:style w:type="paragraph" w:customStyle="1" w:styleId="B72BBBE1683043AA867813237FAEB985">
    <w:name w:val="B72BBBE1683043AA867813237FAEB985"/>
    <w:rsid w:val="00390669"/>
    <w:pPr>
      <w:spacing w:after="160" w:line="259" w:lineRule="auto"/>
    </w:pPr>
  </w:style>
  <w:style w:type="paragraph" w:customStyle="1" w:styleId="CAF8CE20B4F44BDD8C4B33FB57042DD0">
    <w:name w:val="CAF8CE20B4F44BDD8C4B33FB57042DD0"/>
    <w:rsid w:val="00390669"/>
    <w:pPr>
      <w:spacing w:after="160" w:line="259" w:lineRule="auto"/>
    </w:pPr>
  </w:style>
  <w:style w:type="paragraph" w:customStyle="1" w:styleId="2BB4C993C2BD4B9198A7974A7416D6B9">
    <w:name w:val="2BB4C993C2BD4B9198A7974A7416D6B9"/>
    <w:rsid w:val="00390669"/>
    <w:pPr>
      <w:spacing w:after="160" w:line="259" w:lineRule="auto"/>
    </w:pPr>
  </w:style>
  <w:style w:type="paragraph" w:customStyle="1" w:styleId="ECC76AC831C4428E854B48D49B7368E6">
    <w:name w:val="ECC76AC831C4428E854B48D49B7368E6"/>
    <w:rsid w:val="00390669"/>
    <w:pPr>
      <w:spacing w:after="160" w:line="259" w:lineRule="auto"/>
    </w:pPr>
  </w:style>
  <w:style w:type="paragraph" w:customStyle="1" w:styleId="EFC424175C32418FB129A79E8BB847C4">
    <w:name w:val="EFC424175C32418FB129A79E8BB847C4"/>
    <w:rsid w:val="00390669"/>
    <w:pPr>
      <w:spacing w:after="160" w:line="259" w:lineRule="auto"/>
    </w:pPr>
  </w:style>
  <w:style w:type="paragraph" w:customStyle="1" w:styleId="BB2BBC0D2DA14819ACC8BCF1E8DF5C02">
    <w:name w:val="BB2BBC0D2DA14819ACC8BCF1E8DF5C02"/>
    <w:rsid w:val="00390669"/>
    <w:pPr>
      <w:spacing w:after="160" w:line="259" w:lineRule="auto"/>
    </w:pPr>
  </w:style>
  <w:style w:type="paragraph" w:customStyle="1" w:styleId="C1B874D188AA4EC4B72E646E9BDEF941">
    <w:name w:val="C1B874D188AA4EC4B72E646E9BDEF941"/>
    <w:rsid w:val="00390669"/>
    <w:pPr>
      <w:spacing w:after="160" w:line="259" w:lineRule="auto"/>
    </w:pPr>
  </w:style>
  <w:style w:type="paragraph" w:customStyle="1" w:styleId="7E343FEEABAD4397B3EC241EEFF3BFA3">
    <w:name w:val="7E343FEEABAD4397B3EC241EEFF3BFA3"/>
    <w:rsid w:val="00390669"/>
    <w:pPr>
      <w:spacing w:after="160" w:line="259" w:lineRule="auto"/>
    </w:pPr>
  </w:style>
  <w:style w:type="paragraph" w:customStyle="1" w:styleId="8D6985AA838646F0AE42CBD237B51214">
    <w:name w:val="8D6985AA838646F0AE42CBD237B51214"/>
    <w:rsid w:val="00390669"/>
    <w:pPr>
      <w:spacing w:after="160" w:line="259" w:lineRule="auto"/>
    </w:pPr>
  </w:style>
  <w:style w:type="paragraph" w:customStyle="1" w:styleId="9283CAE3CD60496C96C0CC907925B8A0">
    <w:name w:val="9283CAE3CD60496C96C0CC907925B8A0"/>
    <w:rsid w:val="00390669"/>
    <w:pPr>
      <w:spacing w:after="160" w:line="259" w:lineRule="auto"/>
    </w:pPr>
  </w:style>
  <w:style w:type="paragraph" w:customStyle="1" w:styleId="2B5F425122F54D0EB1DD5EDC99AA89EA">
    <w:name w:val="2B5F425122F54D0EB1DD5EDC99AA89EA"/>
    <w:rsid w:val="00390669"/>
    <w:pPr>
      <w:spacing w:after="160" w:line="259" w:lineRule="auto"/>
    </w:pPr>
  </w:style>
  <w:style w:type="paragraph" w:customStyle="1" w:styleId="B1A5E1F4B71344AAAEDEFC987A934C22">
    <w:name w:val="B1A5E1F4B71344AAAEDEFC987A934C22"/>
    <w:rsid w:val="00390669"/>
    <w:pPr>
      <w:spacing w:after="160" w:line="259" w:lineRule="auto"/>
    </w:pPr>
  </w:style>
  <w:style w:type="paragraph" w:customStyle="1" w:styleId="8A870B5A190D48C08093E68CF6A43003">
    <w:name w:val="8A870B5A190D48C08093E68CF6A43003"/>
    <w:rsid w:val="00390669"/>
    <w:pPr>
      <w:spacing w:after="160" w:line="259" w:lineRule="auto"/>
    </w:pPr>
  </w:style>
  <w:style w:type="paragraph" w:customStyle="1" w:styleId="7FB4C99215464EB7890ABC291921E76F">
    <w:name w:val="7FB4C99215464EB7890ABC291921E76F"/>
    <w:rsid w:val="00390669"/>
    <w:pPr>
      <w:spacing w:after="160" w:line="259" w:lineRule="auto"/>
    </w:pPr>
  </w:style>
  <w:style w:type="paragraph" w:customStyle="1" w:styleId="64BC1F79517841D380B41FB150CBB4F6">
    <w:name w:val="64BC1F79517841D380B41FB150CBB4F6"/>
    <w:rsid w:val="00390669"/>
    <w:pPr>
      <w:spacing w:after="160" w:line="259" w:lineRule="auto"/>
    </w:pPr>
  </w:style>
  <w:style w:type="paragraph" w:customStyle="1" w:styleId="7D84C6481EFD47A89DB46872C2716D88">
    <w:name w:val="7D84C6481EFD47A89DB46872C2716D88"/>
    <w:rsid w:val="00390669"/>
    <w:pPr>
      <w:spacing w:after="160" w:line="259" w:lineRule="auto"/>
    </w:pPr>
  </w:style>
  <w:style w:type="paragraph" w:customStyle="1" w:styleId="7DBF63719AA4405B962714B31E918343">
    <w:name w:val="7DBF63719AA4405B962714B31E918343"/>
    <w:rsid w:val="00390669"/>
    <w:pPr>
      <w:spacing w:after="160" w:line="259" w:lineRule="auto"/>
    </w:pPr>
  </w:style>
  <w:style w:type="paragraph" w:customStyle="1" w:styleId="38550329C9FB4D53B9B75C7067287717">
    <w:name w:val="38550329C9FB4D53B9B75C7067287717"/>
    <w:rsid w:val="00390669"/>
    <w:pPr>
      <w:spacing w:after="160" w:line="259" w:lineRule="auto"/>
    </w:pPr>
  </w:style>
  <w:style w:type="paragraph" w:customStyle="1" w:styleId="2683FE7F477D42B6914FCB3E7D88CEDF">
    <w:name w:val="2683FE7F477D42B6914FCB3E7D88CEDF"/>
    <w:rsid w:val="00390669"/>
    <w:pPr>
      <w:spacing w:after="160" w:line="259" w:lineRule="auto"/>
    </w:pPr>
  </w:style>
  <w:style w:type="paragraph" w:customStyle="1" w:styleId="0D78F0D15D464A53AABF2D36FED1E844">
    <w:name w:val="0D78F0D15D464A53AABF2D36FED1E844"/>
    <w:rsid w:val="00390669"/>
    <w:pPr>
      <w:spacing w:after="160" w:line="259" w:lineRule="auto"/>
    </w:pPr>
  </w:style>
  <w:style w:type="paragraph" w:customStyle="1" w:styleId="32598A90961D4FC596D9B4156FA5B3F6">
    <w:name w:val="32598A90961D4FC596D9B4156FA5B3F6"/>
    <w:rsid w:val="00390669"/>
    <w:pPr>
      <w:spacing w:after="160" w:line="259" w:lineRule="auto"/>
    </w:pPr>
  </w:style>
  <w:style w:type="paragraph" w:customStyle="1" w:styleId="5DC125F0656242D7A17CD4552D760C5D">
    <w:name w:val="5DC125F0656242D7A17CD4552D760C5D"/>
    <w:rsid w:val="00390669"/>
    <w:pPr>
      <w:spacing w:after="160" w:line="259" w:lineRule="auto"/>
    </w:pPr>
  </w:style>
  <w:style w:type="paragraph" w:customStyle="1" w:styleId="E320A01E130742A3BB6EDFB31F4CB83E">
    <w:name w:val="E320A01E130742A3BB6EDFB31F4CB83E"/>
    <w:rsid w:val="00390669"/>
    <w:pPr>
      <w:spacing w:after="160" w:line="259" w:lineRule="auto"/>
    </w:pPr>
  </w:style>
  <w:style w:type="paragraph" w:customStyle="1" w:styleId="4937682D29A6445D88AC9C2166E5CA5F">
    <w:name w:val="4937682D29A6445D88AC9C2166E5CA5F"/>
    <w:rsid w:val="00390669"/>
    <w:pPr>
      <w:spacing w:after="160" w:line="259" w:lineRule="auto"/>
    </w:pPr>
  </w:style>
  <w:style w:type="paragraph" w:customStyle="1" w:styleId="40ECDEC322464791840B95EB4610D7DE">
    <w:name w:val="40ECDEC322464791840B95EB4610D7DE"/>
    <w:rsid w:val="00390669"/>
    <w:pPr>
      <w:spacing w:after="160" w:line="259" w:lineRule="auto"/>
    </w:pPr>
  </w:style>
  <w:style w:type="paragraph" w:customStyle="1" w:styleId="32ECCC29EE684CCEAA6E018E29C6ADB4">
    <w:name w:val="32ECCC29EE684CCEAA6E018E29C6ADB4"/>
    <w:rsid w:val="00390669"/>
    <w:pPr>
      <w:spacing w:after="160" w:line="259" w:lineRule="auto"/>
    </w:pPr>
  </w:style>
  <w:style w:type="paragraph" w:customStyle="1" w:styleId="32A63B25B65A492DAD7398A50C9FF7A4">
    <w:name w:val="32A63B25B65A492DAD7398A50C9FF7A4"/>
    <w:rsid w:val="00390669"/>
    <w:pPr>
      <w:spacing w:after="160" w:line="259" w:lineRule="auto"/>
    </w:pPr>
  </w:style>
  <w:style w:type="paragraph" w:customStyle="1" w:styleId="CD40032500AF465385E756228BF978CC">
    <w:name w:val="CD40032500AF465385E756228BF978CC"/>
    <w:rsid w:val="00390669"/>
    <w:pPr>
      <w:spacing w:after="160" w:line="259" w:lineRule="auto"/>
    </w:pPr>
  </w:style>
  <w:style w:type="paragraph" w:customStyle="1" w:styleId="D5C226E6DFC64D9F8DAF3124B6126BD9">
    <w:name w:val="D5C226E6DFC64D9F8DAF3124B6126BD9"/>
    <w:rsid w:val="00390669"/>
    <w:pPr>
      <w:spacing w:after="160" w:line="259" w:lineRule="auto"/>
    </w:pPr>
  </w:style>
  <w:style w:type="paragraph" w:customStyle="1" w:styleId="1064F51DAA7F4F9A931467E989BFF979">
    <w:name w:val="1064F51DAA7F4F9A931467E989BFF979"/>
    <w:rsid w:val="00390669"/>
    <w:pPr>
      <w:spacing w:after="160" w:line="259" w:lineRule="auto"/>
    </w:pPr>
  </w:style>
  <w:style w:type="paragraph" w:customStyle="1" w:styleId="B1887BCC0C3849C783FB5920ECDFDDE5">
    <w:name w:val="B1887BCC0C3849C783FB5920ECDFDDE5"/>
    <w:rsid w:val="00390669"/>
    <w:pPr>
      <w:spacing w:after="160" w:line="259" w:lineRule="auto"/>
    </w:pPr>
  </w:style>
  <w:style w:type="paragraph" w:customStyle="1" w:styleId="C23A2F37A441431493DA6A34902A279B">
    <w:name w:val="C23A2F37A441431493DA6A34902A279B"/>
    <w:rsid w:val="00390669"/>
    <w:pPr>
      <w:spacing w:after="160" w:line="259" w:lineRule="auto"/>
    </w:pPr>
  </w:style>
  <w:style w:type="paragraph" w:customStyle="1" w:styleId="2A9DE3689ABA437E8B4A6E8D2465AEBA">
    <w:name w:val="2A9DE3689ABA437E8B4A6E8D2465AEBA"/>
    <w:rsid w:val="00390669"/>
    <w:pPr>
      <w:spacing w:after="160" w:line="259" w:lineRule="auto"/>
    </w:pPr>
  </w:style>
  <w:style w:type="paragraph" w:customStyle="1" w:styleId="968A44749DC94A38ACCA6CF836FC44C3">
    <w:name w:val="968A44749DC94A38ACCA6CF836FC44C3"/>
    <w:rsid w:val="00390669"/>
    <w:pPr>
      <w:spacing w:after="160" w:line="259" w:lineRule="auto"/>
    </w:pPr>
  </w:style>
  <w:style w:type="paragraph" w:customStyle="1" w:styleId="9AF9FFF533764756BDAA93E4D4CD19CC">
    <w:name w:val="9AF9FFF533764756BDAA93E4D4CD19CC"/>
    <w:rsid w:val="00390669"/>
    <w:pPr>
      <w:spacing w:after="160" w:line="259" w:lineRule="auto"/>
    </w:pPr>
  </w:style>
  <w:style w:type="paragraph" w:customStyle="1" w:styleId="EAF5B937687948AD9F69C7396E4B9ED1">
    <w:name w:val="EAF5B937687948AD9F69C7396E4B9ED1"/>
    <w:rsid w:val="00390669"/>
    <w:pPr>
      <w:spacing w:after="160" w:line="259" w:lineRule="auto"/>
    </w:pPr>
  </w:style>
  <w:style w:type="paragraph" w:customStyle="1" w:styleId="585DA8228DB34F478C0912CB7A5C7875">
    <w:name w:val="585DA8228DB34F478C0912CB7A5C7875"/>
    <w:rsid w:val="00390669"/>
    <w:pPr>
      <w:spacing w:after="160" w:line="259" w:lineRule="auto"/>
    </w:pPr>
  </w:style>
  <w:style w:type="paragraph" w:customStyle="1" w:styleId="3B0B7B965562426F9860886C696E5BC0">
    <w:name w:val="3B0B7B965562426F9860886C696E5BC0"/>
    <w:rsid w:val="00390669"/>
    <w:pPr>
      <w:spacing w:after="160" w:line="259" w:lineRule="auto"/>
    </w:pPr>
  </w:style>
  <w:style w:type="paragraph" w:customStyle="1" w:styleId="C1B4DDC9186B435087ED9B92AE0BF963">
    <w:name w:val="C1B4DDC9186B435087ED9B92AE0BF963"/>
    <w:rsid w:val="00390669"/>
    <w:pPr>
      <w:spacing w:after="160" w:line="259" w:lineRule="auto"/>
    </w:pPr>
  </w:style>
  <w:style w:type="paragraph" w:customStyle="1" w:styleId="7CB50E1874AC41E6ABFCFBB4ADC109A7">
    <w:name w:val="7CB50E1874AC41E6ABFCFBB4ADC109A7"/>
    <w:rsid w:val="00390669"/>
    <w:pPr>
      <w:spacing w:after="160" w:line="259" w:lineRule="auto"/>
    </w:pPr>
  </w:style>
  <w:style w:type="paragraph" w:customStyle="1" w:styleId="0AF665DBAAC6474C86827ED76BA09E8E">
    <w:name w:val="0AF665DBAAC6474C86827ED76BA09E8E"/>
    <w:rsid w:val="00390669"/>
    <w:pPr>
      <w:spacing w:after="160" w:line="259" w:lineRule="auto"/>
    </w:pPr>
  </w:style>
  <w:style w:type="paragraph" w:customStyle="1" w:styleId="2A1189BBA47744C7AB6AF91E71047B29">
    <w:name w:val="2A1189BBA47744C7AB6AF91E71047B29"/>
    <w:rsid w:val="00390669"/>
    <w:pPr>
      <w:spacing w:after="160" w:line="259" w:lineRule="auto"/>
    </w:pPr>
  </w:style>
  <w:style w:type="paragraph" w:customStyle="1" w:styleId="5245E6C4595E4B36BE32FEF57D6C9162">
    <w:name w:val="5245E6C4595E4B36BE32FEF57D6C9162"/>
    <w:rsid w:val="00390669"/>
    <w:pPr>
      <w:spacing w:after="160" w:line="259" w:lineRule="auto"/>
    </w:pPr>
  </w:style>
  <w:style w:type="paragraph" w:customStyle="1" w:styleId="F85242C6767641A981B147B1A0BC42FE">
    <w:name w:val="F85242C6767641A981B147B1A0BC42FE"/>
    <w:rsid w:val="00390669"/>
    <w:pPr>
      <w:spacing w:after="160" w:line="259" w:lineRule="auto"/>
    </w:pPr>
  </w:style>
  <w:style w:type="paragraph" w:customStyle="1" w:styleId="DBFECD6C03294436B0F98A6655916EBF">
    <w:name w:val="DBFECD6C03294436B0F98A6655916EBF"/>
    <w:rsid w:val="00390669"/>
    <w:pPr>
      <w:spacing w:after="160" w:line="259" w:lineRule="auto"/>
    </w:pPr>
  </w:style>
  <w:style w:type="paragraph" w:customStyle="1" w:styleId="CDEEC2622464428282AAF67478C8DC6F">
    <w:name w:val="CDEEC2622464428282AAF67478C8DC6F"/>
    <w:rsid w:val="00390669"/>
    <w:pPr>
      <w:spacing w:after="160" w:line="259" w:lineRule="auto"/>
    </w:pPr>
  </w:style>
  <w:style w:type="paragraph" w:customStyle="1" w:styleId="4A517070CC894B8DBF3F90C9DBA3B8E7">
    <w:name w:val="4A517070CC894B8DBF3F90C9DBA3B8E7"/>
    <w:rsid w:val="00390669"/>
    <w:pPr>
      <w:spacing w:after="160" w:line="259" w:lineRule="auto"/>
    </w:pPr>
  </w:style>
  <w:style w:type="paragraph" w:customStyle="1" w:styleId="17BB05D4A4674FDB90F2316FE31DC23A">
    <w:name w:val="17BB05D4A4674FDB90F2316FE31DC23A"/>
    <w:rsid w:val="00390669"/>
    <w:pPr>
      <w:spacing w:after="160" w:line="259" w:lineRule="auto"/>
    </w:pPr>
  </w:style>
  <w:style w:type="paragraph" w:customStyle="1" w:styleId="7090C6D44F924F14AC063225560A4981">
    <w:name w:val="7090C6D44F924F14AC063225560A4981"/>
    <w:rsid w:val="00390669"/>
    <w:pPr>
      <w:spacing w:after="160" w:line="259" w:lineRule="auto"/>
    </w:pPr>
  </w:style>
  <w:style w:type="paragraph" w:customStyle="1" w:styleId="A3010D3765DE4932A5F83684F65A55F8">
    <w:name w:val="A3010D3765DE4932A5F83684F65A55F8"/>
    <w:rsid w:val="00390669"/>
    <w:pPr>
      <w:spacing w:after="160" w:line="259" w:lineRule="auto"/>
    </w:pPr>
  </w:style>
  <w:style w:type="paragraph" w:customStyle="1" w:styleId="C8F103A05C1C440EA5F0168DB88F8C67">
    <w:name w:val="C8F103A05C1C440EA5F0168DB88F8C67"/>
    <w:rsid w:val="00390669"/>
    <w:pPr>
      <w:spacing w:after="160" w:line="259" w:lineRule="auto"/>
    </w:pPr>
  </w:style>
  <w:style w:type="paragraph" w:customStyle="1" w:styleId="D91E876F7DE8475B8D3E248935519140">
    <w:name w:val="D91E876F7DE8475B8D3E248935519140"/>
    <w:rsid w:val="00390669"/>
    <w:pPr>
      <w:spacing w:after="160" w:line="259" w:lineRule="auto"/>
    </w:pPr>
  </w:style>
  <w:style w:type="paragraph" w:customStyle="1" w:styleId="181F38607A2B4D4ABC5EA64DA42AA301">
    <w:name w:val="181F38607A2B4D4ABC5EA64DA42AA301"/>
    <w:rsid w:val="00390669"/>
    <w:pPr>
      <w:spacing w:after="160" w:line="259" w:lineRule="auto"/>
    </w:pPr>
  </w:style>
  <w:style w:type="paragraph" w:customStyle="1" w:styleId="F40F55FE1E1E401087C1AA811C7FAE74">
    <w:name w:val="F40F55FE1E1E401087C1AA811C7FAE74"/>
    <w:rsid w:val="00390669"/>
    <w:pPr>
      <w:spacing w:after="160" w:line="259" w:lineRule="auto"/>
    </w:pPr>
  </w:style>
  <w:style w:type="paragraph" w:customStyle="1" w:styleId="446FD18A94C643769DB9F74840C7EE41">
    <w:name w:val="446FD18A94C643769DB9F74840C7EE41"/>
    <w:rsid w:val="00390669"/>
    <w:pPr>
      <w:spacing w:after="160" w:line="259" w:lineRule="auto"/>
    </w:pPr>
  </w:style>
  <w:style w:type="paragraph" w:customStyle="1" w:styleId="706400F7629A4F4AB2DDB1B30EE5DBBC">
    <w:name w:val="706400F7629A4F4AB2DDB1B30EE5DBBC"/>
    <w:rsid w:val="00390669"/>
    <w:pPr>
      <w:spacing w:after="160" w:line="259" w:lineRule="auto"/>
    </w:pPr>
  </w:style>
  <w:style w:type="paragraph" w:customStyle="1" w:styleId="F26D283162F24863AE542F9F1CBC4A07">
    <w:name w:val="F26D283162F24863AE542F9F1CBC4A07"/>
    <w:rsid w:val="00390669"/>
    <w:pPr>
      <w:spacing w:after="160" w:line="259" w:lineRule="auto"/>
    </w:pPr>
  </w:style>
  <w:style w:type="paragraph" w:customStyle="1" w:styleId="5555B5C9044046F8AEA1A9B4FAD18D0F">
    <w:name w:val="5555B5C9044046F8AEA1A9B4FAD18D0F"/>
    <w:rsid w:val="00390669"/>
    <w:pPr>
      <w:spacing w:after="160" w:line="259" w:lineRule="auto"/>
    </w:pPr>
  </w:style>
  <w:style w:type="paragraph" w:customStyle="1" w:styleId="10E09AFB8B6742F9903918A3C286FD08">
    <w:name w:val="10E09AFB8B6742F9903918A3C286FD08"/>
    <w:rsid w:val="00390669"/>
    <w:pPr>
      <w:spacing w:after="160" w:line="259" w:lineRule="auto"/>
    </w:pPr>
  </w:style>
  <w:style w:type="paragraph" w:customStyle="1" w:styleId="2224D56756D14C92B282FCF8EDCB9A60">
    <w:name w:val="2224D56756D14C92B282FCF8EDCB9A60"/>
    <w:rsid w:val="00390669"/>
    <w:pPr>
      <w:spacing w:after="160" w:line="259" w:lineRule="auto"/>
    </w:pPr>
  </w:style>
  <w:style w:type="paragraph" w:customStyle="1" w:styleId="C8B7418C7955456BA5C69E3843243F2B">
    <w:name w:val="C8B7418C7955456BA5C69E3843243F2B"/>
    <w:rsid w:val="00390669"/>
    <w:pPr>
      <w:spacing w:after="160" w:line="259" w:lineRule="auto"/>
    </w:pPr>
  </w:style>
  <w:style w:type="paragraph" w:customStyle="1" w:styleId="601D64E49C7E402A94EC424BD01E62E5">
    <w:name w:val="601D64E49C7E402A94EC424BD01E62E5"/>
    <w:rsid w:val="00390669"/>
    <w:pPr>
      <w:spacing w:after="160" w:line="259" w:lineRule="auto"/>
    </w:pPr>
  </w:style>
  <w:style w:type="paragraph" w:customStyle="1" w:styleId="F852EA698F13485CB7E149B2876962FF">
    <w:name w:val="F852EA698F13485CB7E149B2876962FF"/>
    <w:rsid w:val="00390669"/>
    <w:pPr>
      <w:spacing w:after="160" w:line="259" w:lineRule="auto"/>
    </w:pPr>
  </w:style>
  <w:style w:type="paragraph" w:customStyle="1" w:styleId="5832025FB3394656B13E7F12E710B5F7">
    <w:name w:val="5832025FB3394656B13E7F12E710B5F7"/>
    <w:rsid w:val="00390669"/>
    <w:pPr>
      <w:spacing w:after="160" w:line="259" w:lineRule="auto"/>
    </w:pPr>
  </w:style>
  <w:style w:type="paragraph" w:customStyle="1" w:styleId="6AF4BABF743C47988B00869653BEFA32">
    <w:name w:val="6AF4BABF743C47988B00869653BEFA32"/>
    <w:rsid w:val="00390669"/>
    <w:pPr>
      <w:spacing w:after="160" w:line="259" w:lineRule="auto"/>
    </w:pPr>
  </w:style>
  <w:style w:type="paragraph" w:customStyle="1" w:styleId="8BA82B415655445C8168A753F5FC86D5">
    <w:name w:val="8BA82B415655445C8168A753F5FC86D5"/>
    <w:rsid w:val="009C588C"/>
    <w:pPr>
      <w:spacing w:after="160" w:line="259" w:lineRule="auto"/>
    </w:pPr>
  </w:style>
  <w:style w:type="paragraph" w:customStyle="1" w:styleId="D3F689E743BE4AD481F179407AB7916F">
    <w:name w:val="D3F689E743BE4AD481F179407AB7916F"/>
    <w:rsid w:val="009C588C"/>
    <w:pPr>
      <w:spacing w:after="160" w:line="259" w:lineRule="auto"/>
    </w:pPr>
  </w:style>
  <w:style w:type="paragraph" w:customStyle="1" w:styleId="9D1BB0F90B804B40A20DDBCDFF654664">
    <w:name w:val="9D1BB0F90B804B40A20DDBCDFF654664"/>
    <w:rsid w:val="009C588C"/>
    <w:pPr>
      <w:spacing w:after="160" w:line="259" w:lineRule="auto"/>
    </w:pPr>
  </w:style>
  <w:style w:type="paragraph" w:customStyle="1" w:styleId="3656453AA5874AA4A862C86C112546A6">
    <w:name w:val="3656453AA5874AA4A862C86C112546A6"/>
    <w:rsid w:val="009C588C"/>
    <w:pPr>
      <w:spacing w:after="160" w:line="259" w:lineRule="auto"/>
    </w:pPr>
  </w:style>
  <w:style w:type="paragraph" w:customStyle="1" w:styleId="07C0AB569FBD426DA8DDFA3C449FFD97">
    <w:name w:val="07C0AB569FBD426DA8DDFA3C449FFD97"/>
    <w:rsid w:val="009C588C"/>
    <w:pPr>
      <w:spacing w:after="160" w:line="259" w:lineRule="auto"/>
    </w:pPr>
  </w:style>
  <w:style w:type="paragraph" w:customStyle="1" w:styleId="B9F9C6EEC1E44ED99920E6B3F00349E6">
    <w:name w:val="B9F9C6EEC1E44ED99920E6B3F00349E6"/>
    <w:rsid w:val="009C588C"/>
    <w:pPr>
      <w:spacing w:after="160" w:line="259" w:lineRule="auto"/>
    </w:pPr>
  </w:style>
  <w:style w:type="paragraph" w:customStyle="1" w:styleId="2BB7EA9F171B48FD86434018740FE7E7">
    <w:name w:val="2BB7EA9F171B48FD86434018740FE7E7"/>
    <w:rsid w:val="009C588C"/>
    <w:pPr>
      <w:spacing w:after="160" w:line="259" w:lineRule="auto"/>
    </w:pPr>
  </w:style>
  <w:style w:type="paragraph" w:customStyle="1" w:styleId="C9490FEDF3224AE49E53CE413B187A0E">
    <w:name w:val="C9490FEDF3224AE49E53CE413B187A0E"/>
    <w:rsid w:val="009C588C"/>
    <w:pPr>
      <w:spacing w:after="160" w:line="259" w:lineRule="auto"/>
    </w:pPr>
  </w:style>
  <w:style w:type="paragraph" w:customStyle="1" w:styleId="A552446BA566450DB1B46C2DDD9616B2">
    <w:name w:val="A552446BA566450DB1B46C2DDD9616B2"/>
    <w:rsid w:val="009C588C"/>
    <w:pPr>
      <w:spacing w:after="160" w:line="259" w:lineRule="auto"/>
    </w:pPr>
  </w:style>
  <w:style w:type="paragraph" w:customStyle="1" w:styleId="8AEDFFF8FEEC4DAAA670C4D899CF9B39">
    <w:name w:val="8AEDFFF8FEEC4DAAA670C4D899CF9B39"/>
    <w:rsid w:val="009C588C"/>
    <w:pPr>
      <w:spacing w:after="160" w:line="259" w:lineRule="auto"/>
    </w:pPr>
  </w:style>
  <w:style w:type="paragraph" w:customStyle="1" w:styleId="AAF93EE0C76541119C111948CC619352">
    <w:name w:val="AAF93EE0C76541119C111948CC619352"/>
    <w:rsid w:val="009C588C"/>
    <w:pPr>
      <w:spacing w:after="160" w:line="259" w:lineRule="auto"/>
    </w:pPr>
  </w:style>
  <w:style w:type="paragraph" w:customStyle="1" w:styleId="DC3295574B4F44609D877C17A6DCEE01">
    <w:name w:val="DC3295574B4F44609D877C17A6DCEE01"/>
    <w:rsid w:val="009C588C"/>
    <w:pPr>
      <w:spacing w:after="160" w:line="259" w:lineRule="auto"/>
    </w:pPr>
  </w:style>
  <w:style w:type="paragraph" w:customStyle="1" w:styleId="23C14BF11D0D4B5BBDAD99D2F9BABA7F">
    <w:name w:val="23C14BF11D0D4B5BBDAD99D2F9BABA7F"/>
    <w:rsid w:val="009C588C"/>
    <w:pPr>
      <w:spacing w:after="160" w:line="259" w:lineRule="auto"/>
    </w:pPr>
  </w:style>
  <w:style w:type="paragraph" w:customStyle="1" w:styleId="12DF6BB271F944EF8C920804AB531EB4">
    <w:name w:val="12DF6BB271F944EF8C920804AB531EB4"/>
    <w:rsid w:val="009C588C"/>
    <w:pPr>
      <w:spacing w:after="160" w:line="259" w:lineRule="auto"/>
    </w:pPr>
  </w:style>
  <w:style w:type="paragraph" w:customStyle="1" w:styleId="6497F13016214F409FA4ED5E7F0E7F52">
    <w:name w:val="6497F13016214F409FA4ED5E7F0E7F52"/>
    <w:rsid w:val="009C588C"/>
    <w:pPr>
      <w:spacing w:after="160" w:line="259" w:lineRule="auto"/>
    </w:pPr>
  </w:style>
  <w:style w:type="paragraph" w:customStyle="1" w:styleId="F72BD182024148808451E2BB2FCF4655">
    <w:name w:val="F72BD182024148808451E2BB2FCF4655"/>
    <w:rsid w:val="009C588C"/>
    <w:pPr>
      <w:spacing w:after="160" w:line="259" w:lineRule="auto"/>
    </w:pPr>
  </w:style>
  <w:style w:type="paragraph" w:customStyle="1" w:styleId="D326E142F8A34393B36187EA23712F13">
    <w:name w:val="D326E142F8A34393B36187EA23712F13"/>
    <w:rsid w:val="009C588C"/>
    <w:pPr>
      <w:spacing w:after="160" w:line="259" w:lineRule="auto"/>
    </w:pPr>
  </w:style>
  <w:style w:type="paragraph" w:customStyle="1" w:styleId="7480FAD02D4D4250A29ACE0057FEB1B5">
    <w:name w:val="7480FAD02D4D4250A29ACE0057FEB1B5"/>
    <w:rsid w:val="009C588C"/>
    <w:pPr>
      <w:spacing w:after="160" w:line="259" w:lineRule="auto"/>
    </w:pPr>
  </w:style>
  <w:style w:type="paragraph" w:customStyle="1" w:styleId="0DEFDCC6F59C495494C690BBB49622EB">
    <w:name w:val="0DEFDCC6F59C495494C690BBB49622EB"/>
    <w:rsid w:val="009C588C"/>
    <w:pPr>
      <w:spacing w:after="160" w:line="259" w:lineRule="auto"/>
    </w:pPr>
  </w:style>
  <w:style w:type="paragraph" w:customStyle="1" w:styleId="C98A39C02F4841689BD4EBE1A168FC09">
    <w:name w:val="C98A39C02F4841689BD4EBE1A168FC09"/>
    <w:rsid w:val="009C588C"/>
    <w:pPr>
      <w:spacing w:after="160" w:line="259" w:lineRule="auto"/>
    </w:pPr>
  </w:style>
  <w:style w:type="paragraph" w:customStyle="1" w:styleId="D7A890CCD5DF4399BBD2A488546785B5">
    <w:name w:val="D7A890CCD5DF4399BBD2A488546785B5"/>
    <w:rsid w:val="009C588C"/>
    <w:pPr>
      <w:spacing w:after="160" w:line="259" w:lineRule="auto"/>
    </w:pPr>
  </w:style>
  <w:style w:type="paragraph" w:customStyle="1" w:styleId="717318BD9C5E4F6E8E0C8F6840C6CF43">
    <w:name w:val="717318BD9C5E4F6E8E0C8F6840C6CF43"/>
    <w:rsid w:val="009C588C"/>
    <w:pPr>
      <w:spacing w:after="160" w:line="259" w:lineRule="auto"/>
    </w:pPr>
  </w:style>
  <w:style w:type="paragraph" w:customStyle="1" w:styleId="B7CC8D7546FF4D748F8C60C3DC4397FD">
    <w:name w:val="B7CC8D7546FF4D748F8C60C3DC4397FD"/>
    <w:rsid w:val="009C588C"/>
    <w:pPr>
      <w:spacing w:after="160" w:line="259" w:lineRule="auto"/>
    </w:pPr>
  </w:style>
  <w:style w:type="paragraph" w:customStyle="1" w:styleId="DBA3AD45CD1047BE9B726C55BBD2950D">
    <w:name w:val="DBA3AD45CD1047BE9B726C55BBD2950D"/>
    <w:rsid w:val="009C588C"/>
    <w:pPr>
      <w:spacing w:after="160" w:line="259" w:lineRule="auto"/>
    </w:pPr>
  </w:style>
  <w:style w:type="paragraph" w:customStyle="1" w:styleId="7123A0413B44408282E84B36551F2FCD">
    <w:name w:val="7123A0413B44408282E84B36551F2FCD"/>
    <w:rsid w:val="009C588C"/>
    <w:pPr>
      <w:spacing w:after="160" w:line="259" w:lineRule="auto"/>
    </w:pPr>
  </w:style>
  <w:style w:type="paragraph" w:customStyle="1" w:styleId="7A75AE151D1D4038A11B6A0359C3173A">
    <w:name w:val="7A75AE151D1D4038A11B6A0359C3173A"/>
    <w:rsid w:val="009C588C"/>
    <w:pPr>
      <w:spacing w:after="160" w:line="259" w:lineRule="auto"/>
    </w:pPr>
  </w:style>
  <w:style w:type="paragraph" w:customStyle="1" w:styleId="94DAE85B64874746BCFCCB009858E3E4">
    <w:name w:val="94DAE85B64874746BCFCCB009858E3E4"/>
    <w:rsid w:val="009C588C"/>
    <w:pPr>
      <w:spacing w:after="160" w:line="259" w:lineRule="auto"/>
    </w:pPr>
  </w:style>
  <w:style w:type="paragraph" w:customStyle="1" w:styleId="28DBEC6EB1B04935802EE2BF09014AED">
    <w:name w:val="28DBEC6EB1B04935802EE2BF09014AED"/>
    <w:rsid w:val="00EB638F"/>
    <w:pPr>
      <w:spacing w:after="160" w:line="259" w:lineRule="auto"/>
    </w:pPr>
  </w:style>
  <w:style w:type="paragraph" w:customStyle="1" w:styleId="79B4EBE1E0B749039857C4A4A444D17F">
    <w:name w:val="79B4EBE1E0B749039857C4A4A444D17F"/>
    <w:rsid w:val="00EB638F"/>
    <w:pPr>
      <w:spacing w:after="160" w:line="259" w:lineRule="auto"/>
    </w:pPr>
  </w:style>
  <w:style w:type="paragraph" w:customStyle="1" w:styleId="34F0B812C3DE4B319DFE6FDDCB8CA75A">
    <w:name w:val="34F0B812C3DE4B319DFE6FDDCB8CA75A"/>
    <w:rsid w:val="00EB638F"/>
    <w:pPr>
      <w:spacing w:after="160" w:line="259" w:lineRule="auto"/>
    </w:pPr>
  </w:style>
  <w:style w:type="paragraph" w:customStyle="1" w:styleId="1B1D900AF5A84F139230332D554A82FB">
    <w:name w:val="1B1D900AF5A84F139230332D554A82FB"/>
    <w:rsid w:val="00EB638F"/>
    <w:pPr>
      <w:spacing w:after="160" w:line="259" w:lineRule="auto"/>
    </w:pPr>
  </w:style>
  <w:style w:type="paragraph" w:customStyle="1" w:styleId="CF4EF409A4AE44E5A437E01ECA3A1F81">
    <w:name w:val="CF4EF409A4AE44E5A437E01ECA3A1F81"/>
    <w:rsid w:val="00EB638F"/>
    <w:pPr>
      <w:spacing w:after="160" w:line="259" w:lineRule="auto"/>
    </w:pPr>
  </w:style>
  <w:style w:type="paragraph" w:customStyle="1" w:styleId="0BB82282F02B4E04AF4DDAB1B78DAC22">
    <w:name w:val="0BB82282F02B4E04AF4DDAB1B78DAC22"/>
    <w:rsid w:val="00EB638F"/>
    <w:pPr>
      <w:spacing w:after="160" w:line="259" w:lineRule="auto"/>
    </w:pPr>
  </w:style>
  <w:style w:type="paragraph" w:customStyle="1" w:styleId="BC0D171B72A147F4A932145EE6B71178">
    <w:name w:val="BC0D171B72A147F4A932145EE6B71178"/>
    <w:rsid w:val="00EB638F"/>
    <w:pPr>
      <w:spacing w:after="160" w:line="259" w:lineRule="auto"/>
    </w:pPr>
  </w:style>
  <w:style w:type="paragraph" w:customStyle="1" w:styleId="A0F7A7A6CF8745E19C521884F6A11389">
    <w:name w:val="A0F7A7A6CF8745E19C521884F6A11389"/>
    <w:rsid w:val="00EB638F"/>
    <w:pPr>
      <w:spacing w:after="160" w:line="259" w:lineRule="auto"/>
    </w:pPr>
  </w:style>
  <w:style w:type="paragraph" w:customStyle="1" w:styleId="FD3E67BBF82E4D9BB9055C742529916F">
    <w:name w:val="FD3E67BBF82E4D9BB9055C742529916F"/>
    <w:rsid w:val="00EB638F"/>
    <w:pPr>
      <w:spacing w:after="160" w:line="259" w:lineRule="auto"/>
    </w:pPr>
  </w:style>
  <w:style w:type="paragraph" w:customStyle="1" w:styleId="829ED74493D54B84B1000FAEFC6601EE">
    <w:name w:val="829ED74493D54B84B1000FAEFC6601EE"/>
    <w:rsid w:val="00EB638F"/>
    <w:pPr>
      <w:spacing w:after="160" w:line="259" w:lineRule="auto"/>
    </w:pPr>
  </w:style>
  <w:style w:type="paragraph" w:customStyle="1" w:styleId="2D6BA36104C4456D98684F4B02C765EF">
    <w:name w:val="2D6BA36104C4456D98684F4B02C765EF"/>
    <w:rsid w:val="00EB638F"/>
    <w:pPr>
      <w:spacing w:after="160" w:line="259" w:lineRule="auto"/>
    </w:pPr>
  </w:style>
  <w:style w:type="paragraph" w:customStyle="1" w:styleId="FD38A84D601A4B2E850299BBB7378B5B">
    <w:name w:val="FD38A84D601A4B2E850299BBB7378B5B"/>
    <w:rsid w:val="00EB638F"/>
    <w:pPr>
      <w:spacing w:after="160" w:line="259" w:lineRule="auto"/>
    </w:pPr>
  </w:style>
  <w:style w:type="paragraph" w:customStyle="1" w:styleId="69C35000A1FC4AA7AF8046EDE600ACDB">
    <w:name w:val="69C35000A1FC4AA7AF8046EDE600ACDB"/>
    <w:rsid w:val="00EB638F"/>
    <w:pPr>
      <w:spacing w:after="160" w:line="259" w:lineRule="auto"/>
    </w:pPr>
  </w:style>
  <w:style w:type="paragraph" w:customStyle="1" w:styleId="5095B3917C5A444493180AA4CA8BE379">
    <w:name w:val="5095B3917C5A444493180AA4CA8BE379"/>
    <w:rsid w:val="00EB638F"/>
    <w:pPr>
      <w:spacing w:after="160" w:line="259" w:lineRule="auto"/>
    </w:pPr>
  </w:style>
  <w:style w:type="paragraph" w:customStyle="1" w:styleId="0660D4A7069E4C968951B45BF751FD05">
    <w:name w:val="0660D4A7069E4C968951B45BF751FD05"/>
    <w:rsid w:val="00EB638F"/>
    <w:pPr>
      <w:spacing w:after="160" w:line="259" w:lineRule="auto"/>
    </w:pPr>
  </w:style>
  <w:style w:type="paragraph" w:customStyle="1" w:styleId="3C861191AB2A4D6396B28E8557C6B6A0">
    <w:name w:val="3C861191AB2A4D6396B28E8557C6B6A0"/>
    <w:rsid w:val="00EB638F"/>
    <w:pPr>
      <w:spacing w:after="160" w:line="259" w:lineRule="auto"/>
    </w:pPr>
  </w:style>
  <w:style w:type="paragraph" w:customStyle="1" w:styleId="FB09DF175578402BB84CFAD63551C58F">
    <w:name w:val="FB09DF175578402BB84CFAD63551C58F"/>
    <w:rsid w:val="00EB638F"/>
    <w:pPr>
      <w:spacing w:after="160" w:line="259" w:lineRule="auto"/>
    </w:pPr>
  </w:style>
  <w:style w:type="paragraph" w:customStyle="1" w:styleId="E1CA272C747045FFA9AD0F4AA137B73E">
    <w:name w:val="E1CA272C747045FFA9AD0F4AA137B73E"/>
    <w:rsid w:val="00EB638F"/>
    <w:pPr>
      <w:spacing w:after="160" w:line="259" w:lineRule="auto"/>
    </w:pPr>
  </w:style>
  <w:style w:type="paragraph" w:customStyle="1" w:styleId="B8E55580CBEF46D7BA035E21D64A6D7E">
    <w:name w:val="B8E55580CBEF46D7BA035E21D64A6D7E"/>
    <w:rsid w:val="00EB638F"/>
    <w:pPr>
      <w:spacing w:after="160" w:line="259" w:lineRule="auto"/>
    </w:pPr>
  </w:style>
  <w:style w:type="paragraph" w:customStyle="1" w:styleId="ABB63B4E0ED9473D9CECEED77D2FA4FD">
    <w:name w:val="ABB63B4E0ED9473D9CECEED77D2FA4FD"/>
    <w:rsid w:val="00EB638F"/>
    <w:pPr>
      <w:spacing w:after="160" w:line="259" w:lineRule="auto"/>
    </w:pPr>
  </w:style>
  <w:style w:type="paragraph" w:customStyle="1" w:styleId="5359CC88B4A24C20A977E770AF8AEFA2">
    <w:name w:val="5359CC88B4A24C20A977E770AF8AEFA2"/>
    <w:rsid w:val="00EB638F"/>
    <w:pPr>
      <w:spacing w:after="160" w:line="259" w:lineRule="auto"/>
    </w:pPr>
  </w:style>
  <w:style w:type="paragraph" w:customStyle="1" w:styleId="FFD18FCD242A4F3ABC72A704AE211A3E">
    <w:name w:val="FFD18FCD242A4F3ABC72A704AE211A3E"/>
    <w:rsid w:val="00EB638F"/>
    <w:pPr>
      <w:spacing w:after="160" w:line="259" w:lineRule="auto"/>
    </w:pPr>
  </w:style>
  <w:style w:type="paragraph" w:customStyle="1" w:styleId="88F625BEF69B4427B9ED72C6B8F9BA39">
    <w:name w:val="88F625BEF69B4427B9ED72C6B8F9BA39"/>
    <w:rsid w:val="00EB638F"/>
    <w:pPr>
      <w:spacing w:after="160" w:line="259" w:lineRule="auto"/>
    </w:pPr>
  </w:style>
  <w:style w:type="paragraph" w:customStyle="1" w:styleId="3F280AAB70DA41888ED0559FDB42C2B3">
    <w:name w:val="3F280AAB70DA41888ED0559FDB42C2B3"/>
    <w:rsid w:val="00EB638F"/>
    <w:pPr>
      <w:spacing w:after="160" w:line="259" w:lineRule="auto"/>
    </w:pPr>
  </w:style>
  <w:style w:type="paragraph" w:customStyle="1" w:styleId="C86F512D975F4183A3831AE376CD1896">
    <w:name w:val="C86F512D975F4183A3831AE376CD1896"/>
    <w:rsid w:val="00EB638F"/>
    <w:pPr>
      <w:spacing w:after="160" w:line="259" w:lineRule="auto"/>
    </w:pPr>
  </w:style>
  <w:style w:type="paragraph" w:customStyle="1" w:styleId="C8B92F593E504821AB6BF559D69877FD">
    <w:name w:val="C8B92F593E504821AB6BF559D69877FD"/>
    <w:rsid w:val="00EB638F"/>
    <w:pPr>
      <w:spacing w:after="160" w:line="259" w:lineRule="auto"/>
    </w:pPr>
  </w:style>
  <w:style w:type="paragraph" w:customStyle="1" w:styleId="C9AE62E66A83442E8841402F3D03FB52">
    <w:name w:val="C9AE62E66A83442E8841402F3D03FB52"/>
    <w:rsid w:val="00EB638F"/>
    <w:pPr>
      <w:spacing w:after="160" w:line="259" w:lineRule="auto"/>
    </w:pPr>
  </w:style>
  <w:style w:type="paragraph" w:customStyle="1" w:styleId="8483D425F20C4B3D8C433C032F22FA52">
    <w:name w:val="8483D425F20C4B3D8C433C032F22FA52"/>
    <w:rsid w:val="00EB638F"/>
    <w:pPr>
      <w:spacing w:after="160" w:line="259" w:lineRule="auto"/>
    </w:pPr>
  </w:style>
  <w:style w:type="paragraph" w:customStyle="1" w:styleId="D8EBFC068B654977B0E6403367B99017">
    <w:name w:val="D8EBFC068B654977B0E6403367B99017"/>
    <w:rsid w:val="00EB638F"/>
    <w:pPr>
      <w:spacing w:after="160" w:line="259" w:lineRule="auto"/>
    </w:pPr>
  </w:style>
  <w:style w:type="paragraph" w:customStyle="1" w:styleId="880A7A5525A441A9B1984E3E056769D5">
    <w:name w:val="880A7A5525A441A9B1984E3E056769D5"/>
    <w:rsid w:val="00EB638F"/>
    <w:pPr>
      <w:spacing w:after="160" w:line="259" w:lineRule="auto"/>
    </w:pPr>
  </w:style>
  <w:style w:type="paragraph" w:customStyle="1" w:styleId="49A0F9FDEECB4F5EA10ED3F59BCFC9AD">
    <w:name w:val="49A0F9FDEECB4F5EA10ED3F59BCFC9AD"/>
    <w:rsid w:val="00EB638F"/>
    <w:pPr>
      <w:spacing w:after="160" w:line="259" w:lineRule="auto"/>
    </w:pPr>
  </w:style>
  <w:style w:type="paragraph" w:customStyle="1" w:styleId="DCD4C4C40F6C4E45A3CFFFD6BB3C650D">
    <w:name w:val="DCD4C4C40F6C4E45A3CFFFD6BB3C650D"/>
    <w:rsid w:val="00EB638F"/>
    <w:pPr>
      <w:spacing w:after="160" w:line="259" w:lineRule="auto"/>
    </w:pPr>
  </w:style>
  <w:style w:type="paragraph" w:customStyle="1" w:styleId="9A689045FB6A47F588CE0D55E0E6605B">
    <w:name w:val="9A689045FB6A47F588CE0D55E0E6605B"/>
    <w:rsid w:val="00EB638F"/>
    <w:pPr>
      <w:spacing w:after="160" w:line="259" w:lineRule="auto"/>
    </w:pPr>
  </w:style>
  <w:style w:type="paragraph" w:customStyle="1" w:styleId="E1BFCF0F40A74D58A0C6CD009DFDDDF0">
    <w:name w:val="E1BFCF0F40A74D58A0C6CD009DFDDDF0"/>
    <w:rsid w:val="00EB638F"/>
    <w:pPr>
      <w:spacing w:after="160" w:line="259" w:lineRule="auto"/>
    </w:pPr>
  </w:style>
  <w:style w:type="paragraph" w:customStyle="1" w:styleId="7EF60B9AF9794964AF9A0EEA39085082">
    <w:name w:val="7EF60B9AF9794964AF9A0EEA39085082"/>
    <w:rsid w:val="00EB638F"/>
    <w:pPr>
      <w:spacing w:after="160" w:line="259" w:lineRule="auto"/>
    </w:pPr>
  </w:style>
  <w:style w:type="paragraph" w:customStyle="1" w:styleId="ED0F0A30500A4506815C6BD69E1C381B">
    <w:name w:val="ED0F0A30500A4506815C6BD69E1C381B"/>
    <w:rsid w:val="00EB638F"/>
    <w:pPr>
      <w:spacing w:after="160" w:line="259" w:lineRule="auto"/>
    </w:pPr>
  </w:style>
  <w:style w:type="paragraph" w:customStyle="1" w:styleId="8DC8D34E9F974E3FA60A7A48281A663F">
    <w:name w:val="8DC8D34E9F974E3FA60A7A48281A663F"/>
    <w:rsid w:val="00EB638F"/>
    <w:pPr>
      <w:spacing w:after="160" w:line="259" w:lineRule="auto"/>
    </w:pPr>
  </w:style>
  <w:style w:type="paragraph" w:customStyle="1" w:styleId="8232DF964804435FA68BD5A3369C7C6D">
    <w:name w:val="8232DF964804435FA68BD5A3369C7C6D"/>
    <w:rsid w:val="00EB638F"/>
    <w:pPr>
      <w:spacing w:after="160" w:line="259" w:lineRule="auto"/>
    </w:pPr>
  </w:style>
  <w:style w:type="paragraph" w:customStyle="1" w:styleId="F33C877F936F4206A24A44CD86457F47">
    <w:name w:val="F33C877F936F4206A24A44CD86457F47"/>
    <w:rsid w:val="00EB638F"/>
    <w:pPr>
      <w:spacing w:after="160" w:line="259" w:lineRule="auto"/>
    </w:pPr>
  </w:style>
  <w:style w:type="paragraph" w:customStyle="1" w:styleId="4C7F696FDDA74292ACDF6B5F51B1F447">
    <w:name w:val="4C7F696FDDA74292ACDF6B5F51B1F447"/>
    <w:rsid w:val="00EB638F"/>
    <w:pPr>
      <w:spacing w:after="160" w:line="259" w:lineRule="auto"/>
    </w:pPr>
  </w:style>
  <w:style w:type="paragraph" w:customStyle="1" w:styleId="911022EAFBA0484AA74F15853BB995B9">
    <w:name w:val="911022EAFBA0484AA74F15853BB995B9"/>
    <w:rsid w:val="00EB638F"/>
    <w:pPr>
      <w:spacing w:after="160" w:line="259" w:lineRule="auto"/>
    </w:pPr>
  </w:style>
  <w:style w:type="paragraph" w:customStyle="1" w:styleId="7B6C6AE8964E464D948A4778BB1C38CB">
    <w:name w:val="7B6C6AE8964E464D948A4778BB1C38CB"/>
    <w:rsid w:val="00EB638F"/>
    <w:pPr>
      <w:spacing w:after="160" w:line="259" w:lineRule="auto"/>
    </w:pPr>
  </w:style>
  <w:style w:type="paragraph" w:customStyle="1" w:styleId="7F093A58F5114DE09DDC840412AEE698">
    <w:name w:val="7F093A58F5114DE09DDC840412AEE698"/>
    <w:rsid w:val="00EB638F"/>
    <w:pPr>
      <w:spacing w:after="160" w:line="259" w:lineRule="auto"/>
    </w:pPr>
  </w:style>
  <w:style w:type="paragraph" w:customStyle="1" w:styleId="A6291929100F4943B792D01C1CB0FC10">
    <w:name w:val="A6291929100F4943B792D01C1CB0FC10"/>
    <w:rsid w:val="00EB638F"/>
    <w:pPr>
      <w:spacing w:after="160" w:line="259" w:lineRule="auto"/>
    </w:pPr>
  </w:style>
  <w:style w:type="paragraph" w:customStyle="1" w:styleId="6B64028DF6684A77949EEC2318D07B52">
    <w:name w:val="6B64028DF6684A77949EEC2318D07B52"/>
    <w:rsid w:val="00EB638F"/>
    <w:pPr>
      <w:spacing w:after="160" w:line="259" w:lineRule="auto"/>
    </w:pPr>
  </w:style>
  <w:style w:type="paragraph" w:customStyle="1" w:styleId="16CDC32FEAAF4B3083FC18FE4543C918">
    <w:name w:val="16CDC32FEAAF4B3083FC18FE4543C918"/>
    <w:rsid w:val="00EB638F"/>
    <w:pPr>
      <w:spacing w:after="160" w:line="259" w:lineRule="auto"/>
    </w:pPr>
  </w:style>
  <w:style w:type="paragraph" w:customStyle="1" w:styleId="DD3CF6C870E340D083E69170E12A3A5E">
    <w:name w:val="DD3CF6C870E340D083E69170E12A3A5E"/>
    <w:rsid w:val="00EB638F"/>
    <w:pPr>
      <w:spacing w:after="160" w:line="259" w:lineRule="auto"/>
    </w:pPr>
  </w:style>
  <w:style w:type="paragraph" w:customStyle="1" w:styleId="4CE97E13FBBD481485CED0AE57333554">
    <w:name w:val="4CE97E13FBBD481485CED0AE57333554"/>
    <w:rsid w:val="00EB638F"/>
    <w:pPr>
      <w:spacing w:after="160" w:line="259" w:lineRule="auto"/>
    </w:pPr>
  </w:style>
  <w:style w:type="paragraph" w:customStyle="1" w:styleId="33E3601D2BC149DB9D01D5789F156823">
    <w:name w:val="33E3601D2BC149DB9D01D5789F156823"/>
    <w:rsid w:val="00EB638F"/>
    <w:pPr>
      <w:spacing w:after="160" w:line="259" w:lineRule="auto"/>
    </w:pPr>
  </w:style>
  <w:style w:type="paragraph" w:customStyle="1" w:styleId="A041EFD9CCA04A019304C80DFB4CADF1">
    <w:name w:val="A041EFD9CCA04A019304C80DFB4CADF1"/>
    <w:rsid w:val="00EB638F"/>
    <w:pPr>
      <w:spacing w:after="160" w:line="259" w:lineRule="auto"/>
    </w:pPr>
  </w:style>
  <w:style w:type="paragraph" w:customStyle="1" w:styleId="87943E8F87274E5D91CDBC98D5EEF936">
    <w:name w:val="87943E8F87274E5D91CDBC98D5EEF936"/>
    <w:rsid w:val="00EB638F"/>
    <w:pPr>
      <w:spacing w:after="160" w:line="259" w:lineRule="auto"/>
    </w:pPr>
  </w:style>
  <w:style w:type="paragraph" w:customStyle="1" w:styleId="280ADD99BC734DBD9CAD8392D3B80977">
    <w:name w:val="280ADD99BC734DBD9CAD8392D3B80977"/>
    <w:rsid w:val="00EB638F"/>
    <w:pPr>
      <w:spacing w:after="160" w:line="259" w:lineRule="auto"/>
    </w:pPr>
  </w:style>
  <w:style w:type="paragraph" w:customStyle="1" w:styleId="2DFCDD92783A4B0A93B98EF00D07B5C2">
    <w:name w:val="2DFCDD92783A4B0A93B98EF00D07B5C2"/>
    <w:rsid w:val="00EB638F"/>
    <w:pPr>
      <w:spacing w:after="160" w:line="259" w:lineRule="auto"/>
    </w:pPr>
  </w:style>
  <w:style w:type="paragraph" w:customStyle="1" w:styleId="B1911F76E0FB4F39B5AE56CC9EBC2794">
    <w:name w:val="B1911F76E0FB4F39B5AE56CC9EBC2794"/>
    <w:rsid w:val="00EB638F"/>
    <w:pPr>
      <w:spacing w:after="160" w:line="259" w:lineRule="auto"/>
    </w:pPr>
  </w:style>
  <w:style w:type="paragraph" w:customStyle="1" w:styleId="172E1A4D7ED74FBC955602306152EA08">
    <w:name w:val="172E1A4D7ED74FBC955602306152EA08"/>
    <w:rsid w:val="00106681"/>
    <w:pPr>
      <w:spacing w:after="160" w:line="259" w:lineRule="auto"/>
    </w:pPr>
  </w:style>
  <w:style w:type="paragraph" w:customStyle="1" w:styleId="08822A859B2741CCB5EE104F1D43F492">
    <w:name w:val="08822A859B2741CCB5EE104F1D43F492"/>
    <w:rsid w:val="00106681"/>
    <w:pPr>
      <w:spacing w:after="160" w:line="259" w:lineRule="auto"/>
    </w:pPr>
  </w:style>
  <w:style w:type="paragraph" w:customStyle="1" w:styleId="C29FF8A564714612AA463DA28A63BAC6">
    <w:name w:val="C29FF8A564714612AA463DA28A63BAC6"/>
    <w:rsid w:val="00106681"/>
    <w:pPr>
      <w:spacing w:after="160" w:line="259" w:lineRule="auto"/>
    </w:pPr>
  </w:style>
  <w:style w:type="paragraph" w:customStyle="1" w:styleId="66D12B0182EE4B8DB50EC8DE6D0599DF">
    <w:name w:val="66D12B0182EE4B8DB50EC8DE6D0599DF"/>
    <w:rsid w:val="00106681"/>
    <w:pPr>
      <w:spacing w:after="160" w:line="259" w:lineRule="auto"/>
    </w:pPr>
  </w:style>
  <w:style w:type="paragraph" w:customStyle="1" w:styleId="797A47F4B1F5479EAFA57601A3C7DF96">
    <w:name w:val="797A47F4B1F5479EAFA57601A3C7DF96"/>
    <w:rsid w:val="00106681"/>
    <w:pPr>
      <w:spacing w:after="160" w:line="259" w:lineRule="auto"/>
    </w:pPr>
  </w:style>
  <w:style w:type="paragraph" w:customStyle="1" w:styleId="B9E730CCD7B94CDCAB4217E0542F6481">
    <w:name w:val="B9E730CCD7B94CDCAB4217E0542F6481"/>
    <w:rsid w:val="00106681"/>
    <w:pPr>
      <w:spacing w:after="160" w:line="259" w:lineRule="auto"/>
    </w:pPr>
  </w:style>
  <w:style w:type="paragraph" w:customStyle="1" w:styleId="B2FAE1CBFF3F4B7CA0AC2F9D887C8765">
    <w:name w:val="B2FAE1CBFF3F4B7CA0AC2F9D887C8765"/>
    <w:rsid w:val="00106681"/>
    <w:pPr>
      <w:spacing w:after="160" w:line="259" w:lineRule="auto"/>
    </w:pPr>
  </w:style>
  <w:style w:type="paragraph" w:customStyle="1" w:styleId="3E38BE43866345BF90FF766C0CF4C4B2">
    <w:name w:val="3E38BE43866345BF90FF766C0CF4C4B2"/>
    <w:rsid w:val="00106681"/>
    <w:pPr>
      <w:spacing w:after="160" w:line="259" w:lineRule="auto"/>
    </w:pPr>
  </w:style>
  <w:style w:type="paragraph" w:customStyle="1" w:styleId="B8E9C66D14C34788BD24EEE22C19393F">
    <w:name w:val="B8E9C66D14C34788BD24EEE22C19393F"/>
    <w:rsid w:val="00106681"/>
    <w:pPr>
      <w:spacing w:after="160" w:line="259" w:lineRule="auto"/>
    </w:pPr>
  </w:style>
  <w:style w:type="paragraph" w:customStyle="1" w:styleId="D3BB96233BE94373B9F287D9498ADC8F">
    <w:name w:val="D3BB96233BE94373B9F287D9498ADC8F"/>
    <w:rsid w:val="00106681"/>
    <w:pPr>
      <w:spacing w:after="160" w:line="259" w:lineRule="auto"/>
    </w:pPr>
  </w:style>
  <w:style w:type="paragraph" w:customStyle="1" w:styleId="3933706A0D4E4AB0A663E7B0241475C6">
    <w:name w:val="3933706A0D4E4AB0A663E7B0241475C6"/>
    <w:rsid w:val="00106681"/>
    <w:pPr>
      <w:spacing w:after="160" w:line="259" w:lineRule="auto"/>
    </w:pPr>
  </w:style>
  <w:style w:type="paragraph" w:customStyle="1" w:styleId="C3049480BECC4F2E871D89E483D57A3E">
    <w:name w:val="C3049480BECC4F2E871D89E483D57A3E"/>
    <w:rsid w:val="00106681"/>
    <w:pPr>
      <w:spacing w:after="160" w:line="259" w:lineRule="auto"/>
    </w:pPr>
  </w:style>
  <w:style w:type="paragraph" w:customStyle="1" w:styleId="FAE25470A67F4652B7E6D60AFDE06E55">
    <w:name w:val="FAE25470A67F4652B7E6D60AFDE06E55"/>
    <w:rsid w:val="00106681"/>
    <w:pPr>
      <w:spacing w:after="160" w:line="259" w:lineRule="auto"/>
    </w:pPr>
  </w:style>
  <w:style w:type="paragraph" w:customStyle="1" w:styleId="B08EB0B08E164C37A0505C61E9D2FF84">
    <w:name w:val="B08EB0B08E164C37A0505C61E9D2FF84"/>
    <w:rsid w:val="00106681"/>
    <w:pPr>
      <w:spacing w:after="160" w:line="259" w:lineRule="auto"/>
    </w:pPr>
  </w:style>
  <w:style w:type="paragraph" w:customStyle="1" w:styleId="960BC18978EA4D8C93695235DCEEB019">
    <w:name w:val="960BC18978EA4D8C93695235DCEEB019"/>
    <w:rsid w:val="00106681"/>
    <w:pPr>
      <w:spacing w:after="160" w:line="259" w:lineRule="auto"/>
    </w:pPr>
  </w:style>
  <w:style w:type="paragraph" w:customStyle="1" w:styleId="D739957974D64396BA741FB48B1CA248">
    <w:name w:val="D739957974D64396BA741FB48B1CA248"/>
    <w:rsid w:val="00106681"/>
    <w:pPr>
      <w:spacing w:after="160" w:line="259" w:lineRule="auto"/>
    </w:pPr>
  </w:style>
  <w:style w:type="paragraph" w:customStyle="1" w:styleId="92F548D926A543338E6CB2711FD1D386">
    <w:name w:val="92F548D926A543338E6CB2711FD1D386"/>
    <w:rsid w:val="00106681"/>
    <w:pPr>
      <w:spacing w:after="160" w:line="259" w:lineRule="auto"/>
    </w:pPr>
  </w:style>
  <w:style w:type="paragraph" w:customStyle="1" w:styleId="5436F369F87A4A488952F5CEF12D6928">
    <w:name w:val="5436F369F87A4A488952F5CEF12D6928"/>
    <w:rsid w:val="00106681"/>
    <w:pPr>
      <w:spacing w:after="160" w:line="259" w:lineRule="auto"/>
    </w:pPr>
  </w:style>
  <w:style w:type="paragraph" w:customStyle="1" w:styleId="272313EDEE944F1B85E24737B4046798">
    <w:name w:val="272313EDEE944F1B85E24737B4046798"/>
    <w:rsid w:val="00106681"/>
    <w:pPr>
      <w:spacing w:after="160" w:line="259" w:lineRule="auto"/>
    </w:pPr>
  </w:style>
  <w:style w:type="paragraph" w:customStyle="1" w:styleId="90E65E518E734C35A8B7EE8691C54642">
    <w:name w:val="90E65E518E734C35A8B7EE8691C54642"/>
    <w:rsid w:val="00106681"/>
    <w:pPr>
      <w:spacing w:after="160" w:line="259" w:lineRule="auto"/>
    </w:pPr>
  </w:style>
  <w:style w:type="paragraph" w:customStyle="1" w:styleId="B26B12EDA5664B23BAD3561992109120">
    <w:name w:val="B26B12EDA5664B23BAD3561992109120"/>
    <w:rsid w:val="00106681"/>
    <w:pPr>
      <w:spacing w:after="160" w:line="259" w:lineRule="auto"/>
    </w:pPr>
  </w:style>
  <w:style w:type="paragraph" w:customStyle="1" w:styleId="967896D9C14C49A9A63EA9DCF485D45A">
    <w:name w:val="967896D9C14C49A9A63EA9DCF485D45A"/>
    <w:rsid w:val="00106681"/>
    <w:pPr>
      <w:spacing w:after="160" w:line="259" w:lineRule="auto"/>
    </w:pPr>
  </w:style>
  <w:style w:type="paragraph" w:customStyle="1" w:styleId="9E6B015E1C3A4D5FAEE1F24F547AA0C6">
    <w:name w:val="9E6B015E1C3A4D5FAEE1F24F547AA0C6"/>
    <w:rsid w:val="00106681"/>
    <w:pPr>
      <w:spacing w:after="160" w:line="259" w:lineRule="auto"/>
    </w:pPr>
  </w:style>
  <w:style w:type="paragraph" w:customStyle="1" w:styleId="02B615FD467A4D4FB398BDA40DB0E558">
    <w:name w:val="02B615FD467A4D4FB398BDA40DB0E558"/>
    <w:rsid w:val="00106681"/>
    <w:pPr>
      <w:spacing w:after="160" w:line="259" w:lineRule="auto"/>
    </w:pPr>
  </w:style>
  <w:style w:type="paragraph" w:customStyle="1" w:styleId="6E56A1CE807F48E78100CF58A457914D">
    <w:name w:val="6E56A1CE807F48E78100CF58A457914D"/>
    <w:rsid w:val="00106681"/>
    <w:pPr>
      <w:spacing w:after="160" w:line="259" w:lineRule="auto"/>
    </w:pPr>
  </w:style>
  <w:style w:type="paragraph" w:customStyle="1" w:styleId="4CC869C6CE274AFC87A311E7F2DFB354">
    <w:name w:val="4CC869C6CE274AFC87A311E7F2DFB354"/>
    <w:rsid w:val="00106681"/>
    <w:pPr>
      <w:spacing w:after="160" w:line="259" w:lineRule="auto"/>
    </w:pPr>
  </w:style>
  <w:style w:type="paragraph" w:customStyle="1" w:styleId="1263D827AF3B408E9E7C8792314B25D2">
    <w:name w:val="1263D827AF3B408E9E7C8792314B25D2"/>
    <w:rsid w:val="00106681"/>
    <w:pPr>
      <w:spacing w:after="160" w:line="259" w:lineRule="auto"/>
    </w:pPr>
  </w:style>
  <w:style w:type="paragraph" w:customStyle="1" w:styleId="18C64A14A1E943A9B9A87DD575EF0B59">
    <w:name w:val="18C64A14A1E943A9B9A87DD575EF0B59"/>
    <w:rsid w:val="00106681"/>
    <w:pPr>
      <w:spacing w:after="160" w:line="259" w:lineRule="auto"/>
    </w:pPr>
  </w:style>
  <w:style w:type="paragraph" w:customStyle="1" w:styleId="B67CCB9E726441968BEA64179E9910AB">
    <w:name w:val="B67CCB9E726441968BEA64179E9910AB"/>
    <w:rsid w:val="00106681"/>
    <w:pPr>
      <w:spacing w:after="160" w:line="259" w:lineRule="auto"/>
    </w:pPr>
  </w:style>
  <w:style w:type="paragraph" w:customStyle="1" w:styleId="FAD834AE334349CC9884B3F74BD74284">
    <w:name w:val="FAD834AE334349CC9884B3F74BD74284"/>
    <w:rsid w:val="00106681"/>
    <w:pPr>
      <w:spacing w:after="160" w:line="259" w:lineRule="auto"/>
    </w:pPr>
  </w:style>
  <w:style w:type="paragraph" w:customStyle="1" w:styleId="8A4E9DDA8FAB46649F84C5452695149C">
    <w:name w:val="8A4E9DDA8FAB46649F84C5452695149C"/>
    <w:rsid w:val="00106681"/>
    <w:pPr>
      <w:spacing w:after="160" w:line="259" w:lineRule="auto"/>
    </w:pPr>
  </w:style>
  <w:style w:type="paragraph" w:customStyle="1" w:styleId="454EE4E5B02F4266BA7FCE495F93B013">
    <w:name w:val="454EE4E5B02F4266BA7FCE495F93B013"/>
    <w:rsid w:val="00106681"/>
    <w:pPr>
      <w:spacing w:after="160" w:line="259" w:lineRule="auto"/>
    </w:pPr>
  </w:style>
  <w:style w:type="paragraph" w:customStyle="1" w:styleId="1B73F613D6874FE294D92FECEF71173C">
    <w:name w:val="1B73F613D6874FE294D92FECEF71173C"/>
    <w:rsid w:val="00106681"/>
    <w:pPr>
      <w:spacing w:after="160" w:line="259" w:lineRule="auto"/>
    </w:pPr>
  </w:style>
  <w:style w:type="paragraph" w:customStyle="1" w:styleId="51387CC539194F738B4F07A0349AA690">
    <w:name w:val="51387CC539194F738B4F07A0349AA690"/>
    <w:rsid w:val="00106681"/>
    <w:pPr>
      <w:spacing w:after="160" w:line="259" w:lineRule="auto"/>
    </w:pPr>
  </w:style>
  <w:style w:type="paragraph" w:customStyle="1" w:styleId="EE62751F32BA469A92B440542043C4EC">
    <w:name w:val="EE62751F32BA469A92B440542043C4EC"/>
    <w:rsid w:val="00106681"/>
    <w:pPr>
      <w:spacing w:after="160" w:line="259" w:lineRule="auto"/>
    </w:pPr>
  </w:style>
  <w:style w:type="paragraph" w:customStyle="1" w:styleId="9AB02FD26D9F4414AB7E6B4AA2D34124">
    <w:name w:val="9AB02FD26D9F4414AB7E6B4AA2D34124"/>
    <w:rsid w:val="00106681"/>
    <w:pPr>
      <w:spacing w:after="160" w:line="259" w:lineRule="auto"/>
    </w:pPr>
  </w:style>
  <w:style w:type="paragraph" w:customStyle="1" w:styleId="2819BF0D89F444098E6DD1E27E588B31">
    <w:name w:val="2819BF0D89F444098E6DD1E27E588B31"/>
    <w:rsid w:val="00106681"/>
    <w:pPr>
      <w:spacing w:after="160" w:line="259" w:lineRule="auto"/>
    </w:pPr>
  </w:style>
  <w:style w:type="paragraph" w:customStyle="1" w:styleId="C40956E850F344B79F5EEE1BBD11A4F4">
    <w:name w:val="C40956E850F344B79F5EEE1BBD11A4F4"/>
    <w:rsid w:val="00106681"/>
    <w:pPr>
      <w:spacing w:after="160" w:line="259" w:lineRule="auto"/>
    </w:pPr>
  </w:style>
  <w:style w:type="paragraph" w:customStyle="1" w:styleId="FD25886074CA4B2FBAB1383317D18E62">
    <w:name w:val="FD25886074CA4B2FBAB1383317D18E62"/>
    <w:rsid w:val="00106681"/>
    <w:pPr>
      <w:spacing w:after="160" w:line="259" w:lineRule="auto"/>
    </w:pPr>
  </w:style>
  <w:style w:type="paragraph" w:customStyle="1" w:styleId="60FA414C071E4D3FB5CB5145C5AA343C">
    <w:name w:val="60FA414C071E4D3FB5CB5145C5AA343C"/>
    <w:rsid w:val="00106681"/>
    <w:pPr>
      <w:spacing w:after="160" w:line="259" w:lineRule="auto"/>
    </w:pPr>
  </w:style>
  <w:style w:type="paragraph" w:customStyle="1" w:styleId="DCA6F4DCC6504EAF89BEB9C262A524EC">
    <w:name w:val="DCA6F4DCC6504EAF89BEB9C262A524EC"/>
    <w:rsid w:val="00106681"/>
    <w:pPr>
      <w:spacing w:after="160" w:line="259" w:lineRule="auto"/>
    </w:pPr>
  </w:style>
  <w:style w:type="paragraph" w:customStyle="1" w:styleId="A7852DEA926B4F0D9F550D9C3B88A31B">
    <w:name w:val="A7852DEA926B4F0D9F550D9C3B88A31B"/>
    <w:rsid w:val="00106681"/>
    <w:pPr>
      <w:spacing w:after="160" w:line="259" w:lineRule="auto"/>
    </w:pPr>
  </w:style>
  <w:style w:type="paragraph" w:customStyle="1" w:styleId="51BB64624B194C8A8E7A24B51C62888A">
    <w:name w:val="51BB64624B194C8A8E7A24B51C62888A"/>
    <w:rsid w:val="00106681"/>
    <w:pPr>
      <w:spacing w:after="160" w:line="259" w:lineRule="auto"/>
    </w:pPr>
  </w:style>
  <w:style w:type="paragraph" w:customStyle="1" w:styleId="AC39824C6A204DCBB46C9E87F7F401FE">
    <w:name w:val="AC39824C6A204DCBB46C9E87F7F401FE"/>
    <w:rsid w:val="00106681"/>
    <w:pPr>
      <w:spacing w:after="160" w:line="259" w:lineRule="auto"/>
    </w:pPr>
  </w:style>
  <w:style w:type="paragraph" w:customStyle="1" w:styleId="D2009916157A4842B41B98CDDA4EB3F3">
    <w:name w:val="D2009916157A4842B41B98CDDA4EB3F3"/>
    <w:rsid w:val="00106681"/>
    <w:pPr>
      <w:spacing w:after="160" w:line="259" w:lineRule="auto"/>
    </w:pPr>
  </w:style>
  <w:style w:type="paragraph" w:customStyle="1" w:styleId="96DA9F6B380F4233B11DEE3A95414D30">
    <w:name w:val="96DA9F6B380F4233B11DEE3A95414D30"/>
    <w:rsid w:val="00106681"/>
    <w:pPr>
      <w:spacing w:after="160" w:line="259" w:lineRule="auto"/>
    </w:pPr>
  </w:style>
  <w:style w:type="paragraph" w:customStyle="1" w:styleId="2EEAE89F6BA94996B9915942BB9B6F5C">
    <w:name w:val="2EEAE89F6BA94996B9915942BB9B6F5C"/>
    <w:rsid w:val="00106681"/>
    <w:pPr>
      <w:spacing w:after="160" w:line="259" w:lineRule="auto"/>
    </w:pPr>
  </w:style>
  <w:style w:type="paragraph" w:customStyle="1" w:styleId="5A678CF39FFB483BB7459773A9B835F7">
    <w:name w:val="5A678CF39FFB483BB7459773A9B835F7"/>
    <w:rsid w:val="00106681"/>
    <w:pPr>
      <w:spacing w:after="160" w:line="259" w:lineRule="auto"/>
    </w:pPr>
  </w:style>
  <w:style w:type="paragraph" w:customStyle="1" w:styleId="8796E5C55285473DB8485CB63A8F9A4C">
    <w:name w:val="8796E5C55285473DB8485CB63A8F9A4C"/>
    <w:rsid w:val="00106681"/>
    <w:pPr>
      <w:spacing w:after="160" w:line="259" w:lineRule="auto"/>
    </w:pPr>
  </w:style>
  <w:style w:type="paragraph" w:customStyle="1" w:styleId="5EB5C83B2F2E4DA29C565266C68783DB">
    <w:name w:val="5EB5C83B2F2E4DA29C565266C68783DB"/>
    <w:rsid w:val="00106681"/>
    <w:pPr>
      <w:spacing w:after="160" w:line="259" w:lineRule="auto"/>
    </w:pPr>
  </w:style>
  <w:style w:type="paragraph" w:customStyle="1" w:styleId="0BEF145A0F5F4645B996D788C70AB358">
    <w:name w:val="0BEF145A0F5F4645B996D788C70AB358"/>
    <w:rsid w:val="00106681"/>
    <w:pPr>
      <w:spacing w:after="160" w:line="259" w:lineRule="auto"/>
    </w:pPr>
  </w:style>
  <w:style w:type="paragraph" w:customStyle="1" w:styleId="1C8BD35F024C45E0B6D79EAAA39E5A71">
    <w:name w:val="1C8BD35F024C45E0B6D79EAAA39E5A71"/>
    <w:rsid w:val="00106681"/>
    <w:pPr>
      <w:spacing w:after="160" w:line="259" w:lineRule="auto"/>
    </w:pPr>
  </w:style>
  <w:style w:type="paragraph" w:customStyle="1" w:styleId="E24A8CA4BF094A9AA48224875C24AE2F">
    <w:name w:val="E24A8CA4BF094A9AA48224875C24AE2F"/>
    <w:rsid w:val="00106681"/>
    <w:pPr>
      <w:spacing w:after="160" w:line="259" w:lineRule="auto"/>
    </w:pPr>
  </w:style>
  <w:style w:type="paragraph" w:customStyle="1" w:styleId="AFA3C989CEAC490FBC6A702CA50E9B01">
    <w:name w:val="AFA3C989CEAC490FBC6A702CA50E9B01"/>
    <w:rsid w:val="00106681"/>
    <w:pPr>
      <w:spacing w:after="160" w:line="259" w:lineRule="auto"/>
    </w:pPr>
  </w:style>
  <w:style w:type="paragraph" w:customStyle="1" w:styleId="EC824119335842C989966F5F1FCF1289">
    <w:name w:val="EC824119335842C989966F5F1FCF1289"/>
    <w:rsid w:val="00106681"/>
    <w:pPr>
      <w:spacing w:after="160" w:line="259" w:lineRule="auto"/>
    </w:pPr>
  </w:style>
  <w:style w:type="paragraph" w:customStyle="1" w:styleId="6F08896191344FC193541B2FAB7FD773">
    <w:name w:val="6F08896191344FC193541B2FAB7FD773"/>
    <w:rsid w:val="00106681"/>
    <w:pPr>
      <w:spacing w:after="160" w:line="259" w:lineRule="auto"/>
    </w:pPr>
  </w:style>
  <w:style w:type="paragraph" w:customStyle="1" w:styleId="D505C958F01C443EBCFB0D15A88D2734">
    <w:name w:val="D505C958F01C443EBCFB0D15A88D2734"/>
    <w:rsid w:val="00106681"/>
    <w:pPr>
      <w:spacing w:after="160" w:line="259" w:lineRule="auto"/>
    </w:pPr>
  </w:style>
  <w:style w:type="paragraph" w:customStyle="1" w:styleId="A07CA13DE250444C85014799A0E2A94C">
    <w:name w:val="A07CA13DE250444C85014799A0E2A94C"/>
    <w:rsid w:val="00106681"/>
    <w:pPr>
      <w:spacing w:after="160" w:line="259" w:lineRule="auto"/>
    </w:pPr>
  </w:style>
  <w:style w:type="paragraph" w:customStyle="1" w:styleId="EF5B3A014ADB4D5F974E1C4B8595B0F5">
    <w:name w:val="EF5B3A014ADB4D5F974E1C4B8595B0F5"/>
    <w:rsid w:val="00106681"/>
    <w:pPr>
      <w:spacing w:after="160" w:line="259" w:lineRule="auto"/>
    </w:pPr>
  </w:style>
  <w:style w:type="paragraph" w:customStyle="1" w:styleId="918CD8BCD2D24944B4E8E6A48A233088">
    <w:name w:val="918CD8BCD2D24944B4E8E6A48A233088"/>
    <w:rsid w:val="00106681"/>
    <w:pPr>
      <w:spacing w:after="160" w:line="259" w:lineRule="auto"/>
    </w:pPr>
  </w:style>
  <w:style w:type="paragraph" w:customStyle="1" w:styleId="CBB1CB4D018C4E65A872D1AC9283CA1F">
    <w:name w:val="CBB1CB4D018C4E65A872D1AC9283CA1F"/>
    <w:rsid w:val="00106681"/>
    <w:pPr>
      <w:spacing w:after="160" w:line="259" w:lineRule="auto"/>
    </w:pPr>
  </w:style>
  <w:style w:type="paragraph" w:customStyle="1" w:styleId="F7B7413CBF1743A899604378784E8F19">
    <w:name w:val="F7B7413CBF1743A899604378784E8F19"/>
    <w:rsid w:val="00106681"/>
    <w:pPr>
      <w:spacing w:after="160" w:line="259" w:lineRule="auto"/>
    </w:pPr>
  </w:style>
  <w:style w:type="paragraph" w:customStyle="1" w:styleId="61C872AB3CE740268C07C644F0696DF1">
    <w:name w:val="61C872AB3CE740268C07C644F0696DF1"/>
    <w:rsid w:val="00106681"/>
    <w:pPr>
      <w:spacing w:after="160" w:line="259" w:lineRule="auto"/>
    </w:pPr>
  </w:style>
  <w:style w:type="paragraph" w:customStyle="1" w:styleId="04641FCD0B5A4426A3B717621E070DAB">
    <w:name w:val="04641FCD0B5A4426A3B717621E070DAB"/>
    <w:rsid w:val="00106681"/>
    <w:pPr>
      <w:spacing w:after="160" w:line="259" w:lineRule="auto"/>
    </w:pPr>
  </w:style>
  <w:style w:type="paragraph" w:customStyle="1" w:styleId="AB019CBC3AC54DE280F9355C0F6DC7BF">
    <w:name w:val="AB019CBC3AC54DE280F9355C0F6DC7BF"/>
    <w:rsid w:val="00106681"/>
    <w:pPr>
      <w:spacing w:after="160" w:line="259" w:lineRule="auto"/>
    </w:pPr>
  </w:style>
  <w:style w:type="paragraph" w:customStyle="1" w:styleId="FC82625759D24ADCAF3C8B60D5441996">
    <w:name w:val="FC82625759D24ADCAF3C8B60D5441996"/>
    <w:rsid w:val="00106681"/>
    <w:pPr>
      <w:spacing w:after="160" w:line="259" w:lineRule="auto"/>
    </w:pPr>
  </w:style>
  <w:style w:type="paragraph" w:customStyle="1" w:styleId="39B1D861E8614A188DF753C36C856B1E">
    <w:name w:val="39B1D861E8614A188DF753C36C856B1E"/>
    <w:rsid w:val="00106681"/>
    <w:pPr>
      <w:spacing w:after="160" w:line="259" w:lineRule="auto"/>
    </w:pPr>
  </w:style>
  <w:style w:type="paragraph" w:customStyle="1" w:styleId="644D7917AF8F47629B1139F16F9B1715">
    <w:name w:val="644D7917AF8F47629B1139F16F9B1715"/>
    <w:rsid w:val="00106681"/>
    <w:pPr>
      <w:spacing w:after="160" w:line="259" w:lineRule="auto"/>
    </w:pPr>
  </w:style>
  <w:style w:type="paragraph" w:customStyle="1" w:styleId="535B2A09382146F1B5010A477D99C1BC">
    <w:name w:val="535B2A09382146F1B5010A477D99C1BC"/>
    <w:rsid w:val="00106681"/>
    <w:pPr>
      <w:spacing w:after="160" w:line="259" w:lineRule="auto"/>
    </w:pPr>
  </w:style>
  <w:style w:type="paragraph" w:customStyle="1" w:styleId="070C409822744468A46BCFABCFB1A511">
    <w:name w:val="070C409822744468A46BCFABCFB1A511"/>
    <w:rsid w:val="00106681"/>
    <w:pPr>
      <w:spacing w:after="160" w:line="259" w:lineRule="auto"/>
    </w:pPr>
  </w:style>
  <w:style w:type="paragraph" w:customStyle="1" w:styleId="A32285FE4DD945ED919D1A4119F4451D">
    <w:name w:val="A32285FE4DD945ED919D1A4119F4451D"/>
    <w:rsid w:val="00106681"/>
    <w:pPr>
      <w:spacing w:after="160" w:line="259" w:lineRule="auto"/>
    </w:pPr>
  </w:style>
  <w:style w:type="paragraph" w:customStyle="1" w:styleId="A343D56C0C144FB196CC21FFA75E79DC">
    <w:name w:val="A343D56C0C144FB196CC21FFA75E79DC"/>
    <w:rsid w:val="00106681"/>
    <w:pPr>
      <w:spacing w:after="160" w:line="259" w:lineRule="auto"/>
    </w:pPr>
  </w:style>
  <w:style w:type="paragraph" w:customStyle="1" w:styleId="4FF5C76446D445DDAFE9F388980D6F0F">
    <w:name w:val="4FF5C76446D445DDAFE9F388980D6F0F"/>
    <w:rsid w:val="00106681"/>
    <w:pPr>
      <w:spacing w:after="160" w:line="259" w:lineRule="auto"/>
    </w:pPr>
  </w:style>
  <w:style w:type="paragraph" w:customStyle="1" w:styleId="F38FCB5CE2754ADF87140BEB1B88D6D1">
    <w:name w:val="F38FCB5CE2754ADF87140BEB1B88D6D1"/>
    <w:rsid w:val="00106681"/>
    <w:pPr>
      <w:spacing w:after="160" w:line="259" w:lineRule="auto"/>
    </w:pPr>
  </w:style>
  <w:style w:type="paragraph" w:customStyle="1" w:styleId="E263216990B34B9694B899DDB45E0B1C">
    <w:name w:val="E263216990B34B9694B899DDB45E0B1C"/>
    <w:rsid w:val="00106681"/>
    <w:pPr>
      <w:spacing w:after="160" w:line="259" w:lineRule="auto"/>
    </w:pPr>
  </w:style>
  <w:style w:type="paragraph" w:customStyle="1" w:styleId="8A6930F6102941D09673BF2567B34CFF">
    <w:name w:val="8A6930F6102941D09673BF2567B34CFF"/>
    <w:rsid w:val="00106681"/>
    <w:pPr>
      <w:spacing w:after="160" w:line="259" w:lineRule="auto"/>
    </w:pPr>
  </w:style>
  <w:style w:type="paragraph" w:customStyle="1" w:styleId="1C66E742463241E8AA18CF8F4EFF251C">
    <w:name w:val="1C66E742463241E8AA18CF8F4EFF251C"/>
    <w:rsid w:val="00106681"/>
    <w:pPr>
      <w:spacing w:after="160" w:line="259" w:lineRule="auto"/>
    </w:pPr>
  </w:style>
  <w:style w:type="paragraph" w:customStyle="1" w:styleId="3A60C791D78F46BAB70B30C635D01196">
    <w:name w:val="3A60C791D78F46BAB70B30C635D01196"/>
    <w:rsid w:val="00106681"/>
    <w:pPr>
      <w:spacing w:after="160" w:line="259" w:lineRule="auto"/>
    </w:pPr>
  </w:style>
  <w:style w:type="paragraph" w:customStyle="1" w:styleId="75E18583E4F543E486477B3500AC8475">
    <w:name w:val="75E18583E4F543E486477B3500AC8475"/>
    <w:rsid w:val="00106681"/>
    <w:pPr>
      <w:spacing w:after="160" w:line="259" w:lineRule="auto"/>
    </w:pPr>
  </w:style>
  <w:style w:type="paragraph" w:customStyle="1" w:styleId="F231B3E214A0417192F4622780AF5CCD">
    <w:name w:val="F231B3E214A0417192F4622780AF5CCD"/>
    <w:rsid w:val="00106681"/>
    <w:pPr>
      <w:spacing w:after="160" w:line="259" w:lineRule="auto"/>
    </w:pPr>
  </w:style>
  <w:style w:type="paragraph" w:customStyle="1" w:styleId="A97587D216934E4991BEDBDE55E905F3">
    <w:name w:val="A97587D216934E4991BEDBDE55E905F3"/>
    <w:rsid w:val="00106681"/>
    <w:pPr>
      <w:spacing w:after="160" w:line="259" w:lineRule="auto"/>
    </w:pPr>
  </w:style>
  <w:style w:type="paragraph" w:customStyle="1" w:styleId="944B5D49A91F4B94BA2E49ED9EBB839D">
    <w:name w:val="944B5D49A91F4B94BA2E49ED9EBB839D"/>
    <w:rsid w:val="00106681"/>
    <w:pPr>
      <w:spacing w:after="160" w:line="259" w:lineRule="auto"/>
    </w:pPr>
  </w:style>
  <w:style w:type="paragraph" w:customStyle="1" w:styleId="D039AF1C7945494D80DDF163B91F4A91">
    <w:name w:val="D039AF1C7945494D80DDF163B91F4A91"/>
    <w:rsid w:val="00106681"/>
    <w:pPr>
      <w:spacing w:after="160" w:line="259" w:lineRule="auto"/>
    </w:pPr>
  </w:style>
  <w:style w:type="paragraph" w:customStyle="1" w:styleId="143639C5EF554DA5986DF9EC93742614">
    <w:name w:val="143639C5EF554DA5986DF9EC93742614"/>
    <w:rsid w:val="00106681"/>
    <w:pPr>
      <w:spacing w:after="160" w:line="259" w:lineRule="auto"/>
    </w:pPr>
  </w:style>
  <w:style w:type="paragraph" w:customStyle="1" w:styleId="6786D760098D416DAB8ED0048CC38F28">
    <w:name w:val="6786D760098D416DAB8ED0048CC38F28"/>
    <w:rsid w:val="00106681"/>
    <w:pPr>
      <w:spacing w:after="160" w:line="259" w:lineRule="auto"/>
    </w:pPr>
  </w:style>
  <w:style w:type="paragraph" w:customStyle="1" w:styleId="BCCE89966AC1438E91D0D1D69E779D3B">
    <w:name w:val="BCCE89966AC1438E91D0D1D69E779D3B"/>
    <w:rsid w:val="00106681"/>
    <w:pPr>
      <w:spacing w:after="160" w:line="259" w:lineRule="auto"/>
    </w:pPr>
  </w:style>
  <w:style w:type="paragraph" w:customStyle="1" w:styleId="0FAC11126ECF4803AEF272FA3DC57680">
    <w:name w:val="0FAC11126ECF4803AEF272FA3DC57680"/>
    <w:rsid w:val="00106681"/>
    <w:pPr>
      <w:spacing w:after="160" w:line="259" w:lineRule="auto"/>
    </w:pPr>
  </w:style>
  <w:style w:type="paragraph" w:customStyle="1" w:styleId="396DF619A13145D0843477E3932D7400">
    <w:name w:val="396DF619A13145D0843477E3932D7400"/>
    <w:rsid w:val="00106681"/>
    <w:pPr>
      <w:spacing w:after="160" w:line="259" w:lineRule="auto"/>
    </w:pPr>
  </w:style>
  <w:style w:type="paragraph" w:customStyle="1" w:styleId="388C05734E3A45F2912DE95303BF238D">
    <w:name w:val="388C05734E3A45F2912DE95303BF238D"/>
    <w:rsid w:val="00106681"/>
    <w:pPr>
      <w:spacing w:after="160" w:line="259" w:lineRule="auto"/>
    </w:pPr>
  </w:style>
  <w:style w:type="paragraph" w:customStyle="1" w:styleId="EBA7A6C4C4AA4CA2B22C4427C34BFF62">
    <w:name w:val="EBA7A6C4C4AA4CA2B22C4427C34BFF62"/>
    <w:rsid w:val="00106681"/>
    <w:pPr>
      <w:spacing w:after="160" w:line="259" w:lineRule="auto"/>
    </w:pPr>
  </w:style>
  <w:style w:type="paragraph" w:customStyle="1" w:styleId="36B2ADC0223D427DABB0F0E17BC13290">
    <w:name w:val="36B2ADC0223D427DABB0F0E17BC13290"/>
    <w:rsid w:val="00106681"/>
    <w:pPr>
      <w:spacing w:after="160" w:line="259" w:lineRule="auto"/>
    </w:pPr>
  </w:style>
  <w:style w:type="paragraph" w:customStyle="1" w:styleId="09020BC3744446A9B8337F9DBCBAC453">
    <w:name w:val="09020BC3744446A9B8337F9DBCBAC453"/>
    <w:rsid w:val="00106681"/>
    <w:pPr>
      <w:spacing w:after="160" w:line="259" w:lineRule="auto"/>
    </w:pPr>
  </w:style>
  <w:style w:type="paragraph" w:customStyle="1" w:styleId="08E3345FAFF74F069D3C9FA202F743D8">
    <w:name w:val="08E3345FAFF74F069D3C9FA202F743D8"/>
    <w:rsid w:val="00106681"/>
    <w:pPr>
      <w:spacing w:after="160" w:line="259" w:lineRule="auto"/>
    </w:pPr>
  </w:style>
  <w:style w:type="paragraph" w:customStyle="1" w:styleId="5D3E7B1E668C438BB6250E944BB0BE4F">
    <w:name w:val="5D3E7B1E668C438BB6250E944BB0BE4F"/>
    <w:rsid w:val="00106681"/>
    <w:pPr>
      <w:spacing w:after="160" w:line="259" w:lineRule="auto"/>
    </w:pPr>
  </w:style>
  <w:style w:type="paragraph" w:customStyle="1" w:styleId="2812294A11234A6894D2017F353792CF">
    <w:name w:val="2812294A11234A6894D2017F353792CF"/>
    <w:rsid w:val="00106681"/>
    <w:pPr>
      <w:spacing w:after="160" w:line="259" w:lineRule="auto"/>
    </w:pPr>
  </w:style>
  <w:style w:type="paragraph" w:customStyle="1" w:styleId="F8B28E0FB37A48D3A8BA433CC0E121B3">
    <w:name w:val="F8B28E0FB37A48D3A8BA433CC0E121B3"/>
    <w:rsid w:val="00106681"/>
    <w:pPr>
      <w:spacing w:after="160" w:line="259" w:lineRule="auto"/>
    </w:pPr>
  </w:style>
  <w:style w:type="paragraph" w:customStyle="1" w:styleId="50BB7F48B6BF4216A71F9BB9D23CC20B">
    <w:name w:val="50BB7F48B6BF4216A71F9BB9D23CC20B"/>
    <w:rsid w:val="00106681"/>
    <w:pPr>
      <w:spacing w:after="160" w:line="259" w:lineRule="auto"/>
    </w:pPr>
  </w:style>
  <w:style w:type="paragraph" w:customStyle="1" w:styleId="F3BDC66C714F4467A03BB1390113007A">
    <w:name w:val="F3BDC66C714F4467A03BB1390113007A"/>
    <w:rsid w:val="00106681"/>
    <w:pPr>
      <w:spacing w:after="160" w:line="259" w:lineRule="auto"/>
    </w:pPr>
  </w:style>
  <w:style w:type="paragraph" w:customStyle="1" w:styleId="524C5626B400494BB9D3A0A026B22C2F">
    <w:name w:val="524C5626B400494BB9D3A0A026B22C2F"/>
    <w:rsid w:val="00106681"/>
    <w:pPr>
      <w:spacing w:after="160" w:line="259" w:lineRule="auto"/>
    </w:pPr>
  </w:style>
  <w:style w:type="paragraph" w:customStyle="1" w:styleId="26B3DFFB46324FCBAC61DD58ECCD6836">
    <w:name w:val="26B3DFFB46324FCBAC61DD58ECCD6836"/>
    <w:rsid w:val="00106681"/>
    <w:pPr>
      <w:spacing w:after="160" w:line="259" w:lineRule="auto"/>
    </w:pPr>
  </w:style>
  <w:style w:type="paragraph" w:customStyle="1" w:styleId="DB155A32EC8641E085773D01ADDD8E90">
    <w:name w:val="DB155A32EC8641E085773D01ADDD8E90"/>
    <w:rsid w:val="00106681"/>
    <w:pPr>
      <w:spacing w:after="160" w:line="259" w:lineRule="auto"/>
    </w:pPr>
  </w:style>
  <w:style w:type="paragraph" w:customStyle="1" w:styleId="4A0D083DFCAE46C3AC47377F37A4FA03">
    <w:name w:val="4A0D083DFCAE46C3AC47377F37A4FA03"/>
    <w:rsid w:val="00106681"/>
    <w:pPr>
      <w:spacing w:after="160" w:line="259" w:lineRule="auto"/>
    </w:pPr>
  </w:style>
  <w:style w:type="paragraph" w:customStyle="1" w:styleId="E34E7EA5EAD24680B96EA16CC35B28DF">
    <w:name w:val="E34E7EA5EAD24680B96EA16CC35B28DF"/>
    <w:rsid w:val="00106681"/>
    <w:pPr>
      <w:spacing w:after="160" w:line="259" w:lineRule="auto"/>
    </w:pPr>
  </w:style>
  <w:style w:type="paragraph" w:customStyle="1" w:styleId="61818D54F2254EB4BBE9BA4994B9298C">
    <w:name w:val="61818D54F2254EB4BBE9BA4994B9298C"/>
    <w:rsid w:val="00106681"/>
    <w:pPr>
      <w:spacing w:after="160" w:line="259" w:lineRule="auto"/>
    </w:pPr>
  </w:style>
  <w:style w:type="paragraph" w:customStyle="1" w:styleId="EE0379B78D364416A4B393F0C0CD61CE">
    <w:name w:val="EE0379B78D364416A4B393F0C0CD61CE"/>
    <w:rsid w:val="00106681"/>
    <w:pPr>
      <w:spacing w:after="160" w:line="259" w:lineRule="auto"/>
    </w:pPr>
  </w:style>
  <w:style w:type="paragraph" w:customStyle="1" w:styleId="94206E10668C4743BFCC54F65BA79CB4">
    <w:name w:val="94206E10668C4743BFCC54F65BA79CB4"/>
    <w:rsid w:val="00106681"/>
    <w:pPr>
      <w:spacing w:after="160" w:line="259" w:lineRule="auto"/>
    </w:pPr>
  </w:style>
  <w:style w:type="paragraph" w:customStyle="1" w:styleId="F6A6D8CA2FF84534BAA79C7AF83BB9B7">
    <w:name w:val="F6A6D8CA2FF84534BAA79C7AF83BB9B7"/>
    <w:rsid w:val="00106681"/>
    <w:pPr>
      <w:spacing w:after="160" w:line="259" w:lineRule="auto"/>
    </w:pPr>
  </w:style>
  <w:style w:type="paragraph" w:customStyle="1" w:styleId="F08B6BD92E534610BFABCDD84517BC5C">
    <w:name w:val="F08B6BD92E534610BFABCDD84517BC5C"/>
    <w:rsid w:val="00106681"/>
    <w:pPr>
      <w:spacing w:after="160" w:line="259" w:lineRule="auto"/>
    </w:pPr>
  </w:style>
  <w:style w:type="paragraph" w:customStyle="1" w:styleId="BAA99C1727AB4C609CBFD7B3099BF165">
    <w:name w:val="BAA99C1727AB4C609CBFD7B3099BF165"/>
    <w:rsid w:val="00106681"/>
    <w:pPr>
      <w:spacing w:after="160" w:line="259" w:lineRule="auto"/>
    </w:pPr>
  </w:style>
  <w:style w:type="paragraph" w:customStyle="1" w:styleId="C3587D45C820486CA5EB077CCC99E2CC">
    <w:name w:val="C3587D45C820486CA5EB077CCC99E2CC"/>
    <w:rsid w:val="00106681"/>
    <w:pPr>
      <w:spacing w:after="160" w:line="259" w:lineRule="auto"/>
    </w:pPr>
  </w:style>
  <w:style w:type="paragraph" w:customStyle="1" w:styleId="5D1D37BDC2FF4F1BB391EEF38CADCD43">
    <w:name w:val="5D1D37BDC2FF4F1BB391EEF38CADCD43"/>
    <w:rsid w:val="00106681"/>
    <w:pPr>
      <w:spacing w:after="160" w:line="259" w:lineRule="auto"/>
    </w:pPr>
  </w:style>
  <w:style w:type="paragraph" w:customStyle="1" w:styleId="EC972539E780450491386B74A71F0CAD">
    <w:name w:val="EC972539E780450491386B74A71F0CAD"/>
    <w:rsid w:val="00106681"/>
    <w:pPr>
      <w:spacing w:after="160" w:line="259" w:lineRule="auto"/>
    </w:pPr>
  </w:style>
  <w:style w:type="paragraph" w:customStyle="1" w:styleId="99E5C5CDF0934A978C1EC3CCA89531F3">
    <w:name w:val="99E5C5CDF0934A978C1EC3CCA89531F3"/>
    <w:rsid w:val="00106681"/>
    <w:pPr>
      <w:spacing w:after="160" w:line="259" w:lineRule="auto"/>
    </w:pPr>
  </w:style>
  <w:style w:type="paragraph" w:customStyle="1" w:styleId="01044406A79047F09A5CCA3A8C07C97F">
    <w:name w:val="01044406A79047F09A5CCA3A8C07C97F"/>
    <w:rsid w:val="00106681"/>
    <w:pPr>
      <w:spacing w:after="160" w:line="259" w:lineRule="auto"/>
    </w:pPr>
  </w:style>
  <w:style w:type="paragraph" w:customStyle="1" w:styleId="422B4BECE580468BA053AD677264415B">
    <w:name w:val="422B4BECE580468BA053AD677264415B"/>
    <w:rsid w:val="00106681"/>
    <w:pPr>
      <w:spacing w:after="160" w:line="259" w:lineRule="auto"/>
    </w:pPr>
  </w:style>
  <w:style w:type="paragraph" w:customStyle="1" w:styleId="6B9A5B75A7B649B29AB4E3836F154797">
    <w:name w:val="6B9A5B75A7B649B29AB4E3836F154797"/>
    <w:rsid w:val="00106681"/>
    <w:pPr>
      <w:spacing w:after="160" w:line="259" w:lineRule="auto"/>
    </w:pPr>
  </w:style>
  <w:style w:type="paragraph" w:customStyle="1" w:styleId="77FE4C60395443378CC2B2F7C49F7DAA">
    <w:name w:val="77FE4C60395443378CC2B2F7C49F7DAA"/>
    <w:rsid w:val="00106681"/>
    <w:pPr>
      <w:spacing w:after="160" w:line="259" w:lineRule="auto"/>
    </w:pPr>
  </w:style>
  <w:style w:type="paragraph" w:customStyle="1" w:styleId="99AEE26FC949416AAC1EB3B6EC54697C">
    <w:name w:val="99AEE26FC949416AAC1EB3B6EC54697C"/>
    <w:rsid w:val="00106681"/>
    <w:pPr>
      <w:spacing w:after="160" w:line="259" w:lineRule="auto"/>
    </w:pPr>
  </w:style>
  <w:style w:type="paragraph" w:customStyle="1" w:styleId="CB26FB0D43C547D983624EE6E4CE3EB5">
    <w:name w:val="CB26FB0D43C547D983624EE6E4CE3EB5"/>
    <w:rsid w:val="00106681"/>
    <w:pPr>
      <w:spacing w:after="160" w:line="259" w:lineRule="auto"/>
    </w:pPr>
  </w:style>
  <w:style w:type="paragraph" w:customStyle="1" w:styleId="3C963C1344404E75863613BD85143EE2">
    <w:name w:val="3C963C1344404E75863613BD85143EE2"/>
    <w:rsid w:val="00106681"/>
    <w:pPr>
      <w:spacing w:after="160" w:line="259" w:lineRule="auto"/>
    </w:pPr>
  </w:style>
  <w:style w:type="paragraph" w:customStyle="1" w:styleId="A96636D6BE1D4DD69AFD5534E9A84455">
    <w:name w:val="A96636D6BE1D4DD69AFD5534E9A84455"/>
    <w:rsid w:val="00106681"/>
    <w:pPr>
      <w:spacing w:after="160" w:line="259" w:lineRule="auto"/>
    </w:pPr>
  </w:style>
  <w:style w:type="paragraph" w:customStyle="1" w:styleId="F100883F3DBE4403B364AE079EA1E5B5">
    <w:name w:val="F100883F3DBE4403B364AE079EA1E5B5"/>
    <w:rsid w:val="00106681"/>
    <w:pPr>
      <w:spacing w:after="160" w:line="259" w:lineRule="auto"/>
    </w:pPr>
  </w:style>
  <w:style w:type="paragraph" w:customStyle="1" w:styleId="597A93F6F6724AFDB4F253FC607055F1">
    <w:name w:val="597A93F6F6724AFDB4F253FC607055F1"/>
    <w:rsid w:val="00106681"/>
    <w:pPr>
      <w:spacing w:after="160" w:line="259" w:lineRule="auto"/>
    </w:pPr>
  </w:style>
  <w:style w:type="paragraph" w:customStyle="1" w:styleId="EA8CC54FEE0146299BC777ACE674A4E1">
    <w:name w:val="EA8CC54FEE0146299BC777ACE674A4E1"/>
    <w:rsid w:val="00106681"/>
    <w:pPr>
      <w:spacing w:after="160" w:line="259" w:lineRule="auto"/>
    </w:pPr>
  </w:style>
  <w:style w:type="paragraph" w:customStyle="1" w:styleId="30D464B9B3634D79BBF90B1B7F0376DF">
    <w:name w:val="30D464B9B3634D79BBF90B1B7F0376DF"/>
    <w:rsid w:val="00106681"/>
    <w:pPr>
      <w:spacing w:after="160" w:line="259" w:lineRule="auto"/>
    </w:pPr>
  </w:style>
  <w:style w:type="paragraph" w:customStyle="1" w:styleId="FA11B72E06AC409B8BEF8CECD547CCA3">
    <w:name w:val="FA11B72E06AC409B8BEF8CECD547CCA3"/>
    <w:rsid w:val="00106681"/>
    <w:pPr>
      <w:spacing w:after="160" w:line="259" w:lineRule="auto"/>
    </w:pPr>
  </w:style>
  <w:style w:type="paragraph" w:customStyle="1" w:styleId="ACEB32EE09134989AC2BFC22061642C7">
    <w:name w:val="ACEB32EE09134989AC2BFC22061642C7"/>
    <w:rsid w:val="00106681"/>
    <w:pPr>
      <w:spacing w:after="160" w:line="259" w:lineRule="auto"/>
    </w:pPr>
  </w:style>
  <w:style w:type="paragraph" w:customStyle="1" w:styleId="D84FEB4C6B434F889103D9B6F4BCE6FD">
    <w:name w:val="D84FEB4C6B434F889103D9B6F4BCE6FD"/>
    <w:rsid w:val="00106681"/>
    <w:pPr>
      <w:spacing w:after="160" w:line="259" w:lineRule="auto"/>
    </w:pPr>
  </w:style>
  <w:style w:type="paragraph" w:customStyle="1" w:styleId="2E3D3E99DD91461EA801A76C609410E7">
    <w:name w:val="2E3D3E99DD91461EA801A76C609410E7"/>
    <w:rsid w:val="00106681"/>
    <w:pPr>
      <w:spacing w:after="160" w:line="259" w:lineRule="auto"/>
    </w:pPr>
  </w:style>
  <w:style w:type="paragraph" w:customStyle="1" w:styleId="FDB027E99E7B483E85821953BFA51162">
    <w:name w:val="FDB027E99E7B483E85821953BFA51162"/>
    <w:rsid w:val="00106681"/>
    <w:pPr>
      <w:spacing w:after="160" w:line="259" w:lineRule="auto"/>
    </w:pPr>
  </w:style>
  <w:style w:type="paragraph" w:customStyle="1" w:styleId="4BF8BD3B659B4C258DC25571230CE91C">
    <w:name w:val="4BF8BD3B659B4C258DC25571230CE91C"/>
    <w:rsid w:val="00106681"/>
    <w:pPr>
      <w:spacing w:after="160" w:line="259" w:lineRule="auto"/>
    </w:pPr>
  </w:style>
  <w:style w:type="paragraph" w:customStyle="1" w:styleId="23D6DF28E92A495FA1B47814E8705A76">
    <w:name w:val="23D6DF28E92A495FA1B47814E8705A76"/>
    <w:rsid w:val="00106681"/>
    <w:pPr>
      <w:spacing w:after="160" w:line="259" w:lineRule="auto"/>
    </w:pPr>
  </w:style>
  <w:style w:type="paragraph" w:customStyle="1" w:styleId="42AC10E48B184AFC9748D0BB2EA7F15A">
    <w:name w:val="42AC10E48B184AFC9748D0BB2EA7F15A"/>
    <w:rsid w:val="00106681"/>
    <w:pPr>
      <w:spacing w:after="160" w:line="259" w:lineRule="auto"/>
    </w:pPr>
  </w:style>
  <w:style w:type="paragraph" w:customStyle="1" w:styleId="3795BDC6C1E84DDEA81643792378AEAF">
    <w:name w:val="3795BDC6C1E84DDEA81643792378AEAF"/>
    <w:rsid w:val="00106681"/>
    <w:pPr>
      <w:spacing w:after="160" w:line="259" w:lineRule="auto"/>
    </w:pPr>
  </w:style>
  <w:style w:type="paragraph" w:customStyle="1" w:styleId="90BEE6A6E2CC492F91541FA7D7625C10">
    <w:name w:val="90BEE6A6E2CC492F91541FA7D7625C10"/>
    <w:rsid w:val="00106681"/>
    <w:pPr>
      <w:spacing w:after="160" w:line="259" w:lineRule="auto"/>
    </w:pPr>
  </w:style>
  <w:style w:type="paragraph" w:customStyle="1" w:styleId="0B083FC7930149F08B1F478FBE1C1AD8">
    <w:name w:val="0B083FC7930149F08B1F478FBE1C1AD8"/>
    <w:rsid w:val="00106681"/>
    <w:pPr>
      <w:spacing w:after="160" w:line="259" w:lineRule="auto"/>
    </w:pPr>
  </w:style>
  <w:style w:type="paragraph" w:customStyle="1" w:styleId="567E84B476DD4D50B50659CA961EE0EB">
    <w:name w:val="567E84B476DD4D50B50659CA961EE0EB"/>
    <w:rsid w:val="00106681"/>
    <w:pPr>
      <w:spacing w:after="160" w:line="259" w:lineRule="auto"/>
    </w:pPr>
  </w:style>
  <w:style w:type="paragraph" w:customStyle="1" w:styleId="7B60CA1108974C1BAD2CE4FD7C781274">
    <w:name w:val="7B60CA1108974C1BAD2CE4FD7C781274"/>
    <w:rsid w:val="00106681"/>
    <w:pPr>
      <w:spacing w:after="160" w:line="259" w:lineRule="auto"/>
    </w:pPr>
  </w:style>
  <w:style w:type="paragraph" w:customStyle="1" w:styleId="D5C7E9BBE3454BD6A1B347DA83FB8770">
    <w:name w:val="D5C7E9BBE3454BD6A1B347DA83FB8770"/>
    <w:rsid w:val="00106681"/>
    <w:pPr>
      <w:spacing w:after="160" w:line="259" w:lineRule="auto"/>
    </w:pPr>
  </w:style>
  <w:style w:type="paragraph" w:customStyle="1" w:styleId="746310589ED043B0A1724E031B67AA57">
    <w:name w:val="746310589ED043B0A1724E031B67AA57"/>
    <w:rsid w:val="00106681"/>
    <w:pPr>
      <w:spacing w:after="160" w:line="259" w:lineRule="auto"/>
    </w:pPr>
  </w:style>
  <w:style w:type="paragraph" w:customStyle="1" w:styleId="8B24B2BD569049D0A89CEB06A7C0123B">
    <w:name w:val="8B24B2BD569049D0A89CEB06A7C0123B"/>
    <w:rsid w:val="00106681"/>
    <w:pPr>
      <w:spacing w:after="160" w:line="259" w:lineRule="auto"/>
    </w:pPr>
  </w:style>
  <w:style w:type="paragraph" w:customStyle="1" w:styleId="B124A2C0AB85448FA9A16D587A520E1C">
    <w:name w:val="B124A2C0AB85448FA9A16D587A520E1C"/>
    <w:rsid w:val="00106681"/>
    <w:pPr>
      <w:spacing w:after="160" w:line="259" w:lineRule="auto"/>
    </w:pPr>
  </w:style>
  <w:style w:type="paragraph" w:customStyle="1" w:styleId="ACAFF7B5DBE648828BA80E517FC124FF">
    <w:name w:val="ACAFF7B5DBE648828BA80E517FC124FF"/>
    <w:rsid w:val="00106681"/>
    <w:pPr>
      <w:spacing w:after="160" w:line="259" w:lineRule="auto"/>
    </w:pPr>
  </w:style>
  <w:style w:type="paragraph" w:customStyle="1" w:styleId="056E1C30C80743CF817DA5A76F5D27AE">
    <w:name w:val="056E1C30C80743CF817DA5A76F5D27AE"/>
    <w:rsid w:val="00106681"/>
    <w:pPr>
      <w:spacing w:after="160" w:line="259" w:lineRule="auto"/>
    </w:pPr>
  </w:style>
  <w:style w:type="paragraph" w:customStyle="1" w:styleId="688476A5ED8A48AB928CBECB46A653F7">
    <w:name w:val="688476A5ED8A48AB928CBECB46A653F7"/>
    <w:rsid w:val="00106681"/>
    <w:pPr>
      <w:spacing w:after="160" w:line="259" w:lineRule="auto"/>
    </w:pPr>
  </w:style>
  <w:style w:type="paragraph" w:customStyle="1" w:styleId="5B5A4BDECB1E44539F1EB66CAAF7AF01">
    <w:name w:val="5B5A4BDECB1E44539F1EB66CAAF7AF01"/>
    <w:rsid w:val="00106681"/>
    <w:pPr>
      <w:spacing w:after="160" w:line="259" w:lineRule="auto"/>
    </w:pPr>
  </w:style>
  <w:style w:type="paragraph" w:customStyle="1" w:styleId="1805B3587A96457988A1B60AC8F15BB7">
    <w:name w:val="1805B3587A96457988A1B60AC8F15BB7"/>
    <w:rsid w:val="00106681"/>
    <w:pPr>
      <w:spacing w:after="160" w:line="259" w:lineRule="auto"/>
    </w:pPr>
  </w:style>
  <w:style w:type="paragraph" w:customStyle="1" w:styleId="F2A2203A8DC345D7916C58CF914685FB">
    <w:name w:val="F2A2203A8DC345D7916C58CF914685FB"/>
    <w:rsid w:val="00106681"/>
    <w:pPr>
      <w:spacing w:after="160" w:line="259" w:lineRule="auto"/>
    </w:pPr>
  </w:style>
  <w:style w:type="paragraph" w:customStyle="1" w:styleId="F59AAE95E5B84DF68477260695D58188">
    <w:name w:val="F59AAE95E5B84DF68477260695D58188"/>
    <w:rsid w:val="00106681"/>
    <w:pPr>
      <w:spacing w:after="160" w:line="259" w:lineRule="auto"/>
    </w:pPr>
  </w:style>
  <w:style w:type="paragraph" w:customStyle="1" w:styleId="0667FE4F58B04663A7D3503984A07722">
    <w:name w:val="0667FE4F58B04663A7D3503984A07722"/>
    <w:rsid w:val="00106681"/>
    <w:pPr>
      <w:spacing w:after="160" w:line="259" w:lineRule="auto"/>
    </w:pPr>
  </w:style>
  <w:style w:type="paragraph" w:customStyle="1" w:styleId="951AE90269484E6D93A6ACD8E446E13C">
    <w:name w:val="951AE90269484E6D93A6ACD8E446E13C"/>
    <w:rsid w:val="00106681"/>
    <w:pPr>
      <w:spacing w:after="160" w:line="259" w:lineRule="auto"/>
    </w:pPr>
  </w:style>
  <w:style w:type="paragraph" w:customStyle="1" w:styleId="507BE739FCE24B4F92E2EAE6519B90AC">
    <w:name w:val="507BE739FCE24B4F92E2EAE6519B90AC"/>
    <w:rsid w:val="00106681"/>
    <w:pPr>
      <w:spacing w:after="160" w:line="259" w:lineRule="auto"/>
    </w:pPr>
  </w:style>
  <w:style w:type="paragraph" w:customStyle="1" w:styleId="2A30755BF1974070BB3E56455CE4015C">
    <w:name w:val="2A30755BF1974070BB3E56455CE4015C"/>
    <w:rsid w:val="00106681"/>
    <w:pPr>
      <w:spacing w:after="160" w:line="259" w:lineRule="auto"/>
    </w:pPr>
  </w:style>
  <w:style w:type="paragraph" w:customStyle="1" w:styleId="CEB57BB923CB46DE93CB154F290BF103">
    <w:name w:val="CEB57BB923CB46DE93CB154F290BF103"/>
    <w:rsid w:val="00106681"/>
    <w:pPr>
      <w:spacing w:after="160" w:line="259" w:lineRule="auto"/>
    </w:pPr>
  </w:style>
  <w:style w:type="paragraph" w:customStyle="1" w:styleId="2C781AC56F0546879ED385F94A708B52">
    <w:name w:val="2C781AC56F0546879ED385F94A708B52"/>
    <w:rsid w:val="00106681"/>
    <w:pPr>
      <w:spacing w:after="160" w:line="259" w:lineRule="auto"/>
    </w:pPr>
  </w:style>
  <w:style w:type="paragraph" w:customStyle="1" w:styleId="997307DECB8B49B4A5C4A4003B761462">
    <w:name w:val="997307DECB8B49B4A5C4A4003B761462"/>
    <w:rsid w:val="00106681"/>
    <w:pPr>
      <w:spacing w:after="160" w:line="259" w:lineRule="auto"/>
    </w:pPr>
  </w:style>
  <w:style w:type="paragraph" w:customStyle="1" w:styleId="4CADDE0BCBF7426D8F94B7FF81959726">
    <w:name w:val="4CADDE0BCBF7426D8F94B7FF81959726"/>
    <w:rsid w:val="00106681"/>
    <w:pPr>
      <w:spacing w:after="160" w:line="259" w:lineRule="auto"/>
    </w:pPr>
  </w:style>
  <w:style w:type="paragraph" w:customStyle="1" w:styleId="0047EBE7EDE84C0483AE2A30FA12D2D8">
    <w:name w:val="0047EBE7EDE84C0483AE2A30FA12D2D8"/>
    <w:rsid w:val="00106681"/>
    <w:pPr>
      <w:spacing w:after="160" w:line="259" w:lineRule="auto"/>
    </w:pPr>
  </w:style>
  <w:style w:type="paragraph" w:customStyle="1" w:styleId="29A2AEC358BB4298A52CC623E192DD6D">
    <w:name w:val="29A2AEC358BB4298A52CC623E192DD6D"/>
    <w:rsid w:val="00106681"/>
    <w:pPr>
      <w:spacing w:after="160" w:line="259" w:lineRule="auto"/>
    </w:pPr>
  </w:style>
  <w:style w:type="paragraph" w:customStyle="1" w:styleId="4EE37A5954314CD5B88D3F6CDF06A553">
    <w:name w:val="4EE37A5954314CD5B88D3F6CDF06A553"/>
    <w:rsid w:val="00106681"/>
    <w:pPr>
      <w:spacing w:after="160" w:line="259" w:lineRule="auto"/>
    </w:pPr>
  </w:style>
  <w:style w:type="paragraph" w:customStyle="1" w:styleId="2D5CC32B217E477991E63C0FD01BD9AB">
    <w:name w:val="2D5CC32B217E477991E63C0FD01BD9AB"/>
    <w:rsid w:val="00106681"/>
    <w:pPr>
      <w:spacing w:after="160" w:line="259" w:lineRule="auto"/>
    </w:pPr>
  </w:style>
  <w:style w:type="paragraph" w:customStyle="1" w:styleId="AED01E7A75D140D7A4C9C08DDC860D8E">
    <w:name w:val="AED01E7A75D140D7A4C9C08DDC860D8E"/>
    <w:rsid w:val="00106681"/>
    <w:pPr>
      <w:spacing w:after="160" w:line="259" w:lineRule="auto"/>
    </w:pPr>
  </w:style>
  <w:style w:type="paragraph" w:customStyle="1" w:styleId="3A43B246187B46B08BC41056BE6E73E8">
    <w:name w:val="3A43B246187B46B08BC41056BE6E73E8"/>
    <w:rsid w:val="00106681"/>
    <w:pPr>
      <w:spacing w:after="160" w:line="259" w:lineRule="auto"/>
    </w:pPr>
  </w:style>
  <w:style w:type="paragraph" w:customStyle="1" w:styleId="3E46D034F1C246A6B8D08D02AD836A4A">
    <w:name w:val="3E46D034F1C246A6B8D08D02AD836A4A"/>
    <w:rsid w:val="00106681"/>
    <w:pPr>
      <w:spacing w:after="160" w:line="259" w:lineRule="auto"/>
    </w:pPr>
  </w:style>
  <w:style w:type="paragraph" w:customStyle="1" w:styleId="A994AAD1EDAB4E548C5D63066B6D65BB">
    <w:name w:val="A994AAD1EDAB4E548C5D63066B6D65BB"/>
    <w:rsid w:val="00106681"/>
    <w:pPr>
      <w:spacing w:after="160" w:line="259" w:lineRule="auto"/>
    </w:pPr>
  </w:style>
  <w:style w:type="paragraph" w:customStyle="1" w:styleId="32FCE662A65940D2B6DAE659331C38CF">
    <w:name w:val="32FCE662A65940D2B6DAE659331C38CF"/>
    <w:rsid w:val="00106681"/>
    <w:pPr>
      <w:spacing w:after="160" w:line="259" w:lineRule="auto"/>
    </w:pPr>
  </w:style>
  <w:style w:type="paragraph" w:customStyle="1" w:styleId="49F5D96834FE4F2DA52C661991E005D9">
    <w:name w:val="49F5D96834FE4F2DA52C661991E005D9"/>
    <w:rsid w:val="00106681"/>
    <w:pPr>
      <w:spacing w:after="160" w:line="259" w:lineRule="auto"/>
    </w:pPr>
  </w:style>
  <w:style w:type="paragraph" w:customStyle="1" w:styleId="D169D0DB030C444CBCE20200D95DDC24">
    <w:name w:val="D169D0DB030C444CBCE20200D95DDC24"/>
    <w:rsid w:val="00106681"/>
    <w:pPr>
      <w:spacing w:after="160" w:line="259" w:lineRule="auto"/>
    </w:pPr>
  </w:style>
  <w:style w:type="paragraph" w:customStyle="1" w:styleId="E07E30439C9345C29F77378D7DB05920">
    <w:name w:val="E07E30439C9345C29F77378D7DB05920"/>
    <w:rsid w:val="00106681"/>
    <w:pPr>
      <w:spacing w:after="160" w:line="259" w:lineRule="auto"/>
    </w:pPr>
  </w:style>
  <w:style w:type="paragraph" w:customStyle="1" w:styleId="451D9E3ACC6441CBBAA1F7ED3A555282">
    <w:name w:val="451D9E3ACC6441CBBAA1F7ED3A555282"/>
    <w:rsid w:val="00106681"/>
    <w:pPr>
      <w:spacing w:after="160" w:line="259" w:lineRule="auto"/>
    </w:pPr>
  </w:style>
  <w:style w:type="paragraph" w:customStyle="1" w:styleId="BB28E0E72B6F4C88BBF0AF546FA7897D">
    <w:name w:val="BB28E0E72B6F4C88BBF0AF546FA7897D"/>
    <w:rsid w:val="00106681"/>
    <w:pPr>
      <w:spacing w:after="160" w:line="259" w:lineRule="auto"/>
    </w:pPr>
  </w:style>
  <w:style w:type="paragraph" w:customStyle="1" w:styleId="7261778184E3409E89DF3120C0F57429">
    <w:name w:val="7261778184E3409E89DF3120C0F57429"/>
    <w:rsid w:val="00106681"/>
    <w:pPr>
      <w:spacing w:after="160" w:line="259" w:lineRule="auto"/>
    </w:pPr>
  </w:style>
  <w:style w:type="paragraph" w:customStyle="1" w:styleId="A217F2056B1346568571AB9045399DB9">
    <w:name w:val="A217F2056B1346568571AB9045399DB9"/>
    <w:rsid w:val="00106681"/>
    <w:pPr>
      <w:spacing w:after="160" w:line="259" w:lineRule="auto"/>
    </w:pPr>
  </w:style>
  <w:style w:type="paragraph" w:customStyle="1" w:styleId="16D307051F9C4239B042492DEF4ECB83">
    <w:name w:val="16D307051F9C4239B042492DEF4ECB83"/>
    <w:rsid w:val="00106681"/>
    <w:pPr>
      <w:spacing w:after="160" w:line="259" w:lineRule="auto"/>
    </w:pPr>
  </w:style>
  <w:style w:type="paragraph" w:customStyle="1" w:styleId="199695A1D16C4B6BB0762BFF6A80EB26">
    <w:name w:val="199695A1D16C4B6BB0762BFF6A80EB26"/>
    <w:rsid w:val="00106681"/>
    <w:pPr>
      <w:spacing w:after="160" w:line="259" w:lineRule="auto"/>
    </w:pPr>
  </w:style>
  <w:style w:type="paragraph" w:customStyle="1" w:styleId="E41CBF9E891E4CB283F44E2F149161DE">
    <w:name w:val="E41CBF9E891E4CB283F44E2F149161DE"/>
    <w:rsid w:val="00106681"/>
    <w:pPr>
      <w:spacing w:after="160" w:line="259" w:lineRule="auto"/>
    </w:pPr>
  </w:style>
  <w:style w:type="paragraph" w:customStyle="1" w:styleId="1A48B6262D5D4203A14C996DC3048A4A">
    <w:name w:val="1A48B6262D5D4203A14C996DC3048A4A"/>
    <w:rsid w:val="00106681"/>
    <w:pPr>
      <w:spacing w:after="160" w:line="259" w:lineRule="auto"/>
    </w:pPr>
  </w:style>
  <w:style w:type="paragraph" w:customStyle="1" w:styleId="298EFBC189DE46A0916236BFC0EE0F38">
    <w:name w:val="298EFBC189DE46A0916236BFC0EE0F38"/>
    <w:rsid w:val="00106681"/>
    <w:pPr>
      <w:spacing w:after="160" w:line="259" w:lineRule="auto"/>
    </w:pPr>
  </w:style>
  <w:style w:type="paragraph" w:customStyle="1" w:styleId="15F0CF66D30E491F9C5518E319C44AEF">
    <w:name w:val="15F0CF66D30E491F9C5518E319C44AEF"/>
    <w:rsid w:val="00106681"/>
    <w:pPr>
      <w:spacing w:after="160" w:line="259" w:lineRule="auto"/>
    </w:pPr>
  </w:style>
  <w:style w:type="paragraph" w:customStyle="1" w:styleId="EEEB6C2BE8DE4F3F9CFF37865D05E909">
    <w:name w:val="EEEB6C2BE8DE4F3F9CFF37865D05E909"/>
    <w:rsid w:val="00106681"/>
    <w:pPr>
      <w:spacing w:after="160" w:line="259" w:lineRule="auto"/>
    </w:pPr>
  </w:style>
  <w:style w:type="paragraph" w:customStyle="1" w:styleId="78499CC46F7349BEBCC1AB83151C1157">
    <w:name w:val="78499CC46F7349BEBCC1AB83151C1157"/>
    <w:rsid w:val="00106681"/>
    <w:pPr>
      <w:spacing w:after="160" w:line="259" w:lineRule="auto"/>
    </w:pPr>
  </w:style>
  <w:style w:type="paragraph" w:customStyle="1" w:styleId="963354BB56154D95B1BE99861331DCD1">
    <w:name w:val="963354BB56154D95B1BE99861331DCD1"/>
    <w:rsid w:val="00106681"/>
    <w:pPr>
      <w:spacing w:after="160" w:line="259" w:lineRule="auto"/>
    </w:pPr>
  </w:style>
  <w:style w:type="paragraph" w:customStyle="1" w:styleId="0FF249A559844320A737D4D0C1232944">
    <w:name w:val="0FF249A559844320A737D4D0C1232944"/>
    <w:rsid w:val="00106681"/>
    <w:pPr>
      <w:spacing w:after="160" w:line="259" w:lineRule="auto"/>
    </w:pPr>
  </w:style>
  <w:style w:type="paragraph" w:customStyle="1" w:styleId="F8B657EF506D49B6A88A8FB59DC333EE">
    <w:name w:val="F8B657EF506D49B6A88A8FB59DC333EE"/>
    <w:rsid w:val="00106681"/>
    <w:pPr>
      <w:spacing w:after="160" w:line="259" w:lineRule="auto"/>
    </w:pPr>
  </w:style>
  <w:style w:type="paragraph" w:customStyle="1" w:styleId="4A46F537765B40AB96D23D2526FBDA12">
    <w:name w:val="4A46F537765B40AB96D23D2526FBDA12"/>
    <w:rsid w:val="00106681"/>
    <w:pPr>
      <w:spacing w:after="160" w:line="259" w:lineRule="auto"/>
    </w:pPr>
  </w:style>
  <w:style w:type="paragraph" w:customStyle="1" w:styleId="CBE109DB85004FFEA70EA9C33F2C34FA">
    <w:name w:val="CBE109DB85004FFEA70EA9C33F2C34FA"/>
    <w:rsid w:val="00106681"/>
    <w:pPr>
      <w:spacing w:after="160" w:line="259" w:lineRule="auto"/>
    </w:pPr>
  </w:style>
  <w:style w:type="paragraph" w:customStyle="1" w:styleId="4A4188B24C5B43458137D6C5EE1F09E6">
    <w:name w:val="4A4188B24C5B43458137D6C5EE1F09E6"/>
    <w:rsid w:val="00106681"/>
    <w:pPr>
      <w:spacing w:after="160" w:line="259" w:lineRule="auto"/>
    </w:pPr>
  </w:style>
  <w:style w:type="paragraph" w:customStyle="1" w:styleId="803AEA29A2CF4267A4FA94F50D27D2DA">
    <w:name w:val="803AEA29A2CF4267A4FA94F50D27D2DA"/>
    <w:rsid w:val="00106681"/>
    <w:pPr>
      <w:spacing w:after="160" w:line="259" w:lineRule="auto"/>
    </w:pPr>
  </w:style>
  <w:style w:type="paragraph" w:customStyle="1" w:styleId="564082299C8F46D59A85751D64B31B87">
    <w:name w:val="564082299C8F46D59A85751D64B31B87"/>
    <w:rsid w:val="00106681"/>
    <w:pPr>
      <w:spacing w:after="160" w:line="259" w:lineRule="auto"/>
    </w:pPr>
  </w:style>
  <w:style w:type="paragraph" w:customStyle="1" w:styleId="A79CDC70F4614721AF32D4F3408966A1">
    <w:name w:val="A79CDC70F4614721AF32D4F3408966A1"/>
    <w:rsid w:val="00106681"/>
    <w:pPr>
      <w:spacing w:after="160" w:line="259" w:lineRule="auto"/>
    </w:pPr>
  </w:style>
  <w:style w:type="paragraph" w:customStyle="1" w:styleId="73BDBF1E503840F08347B2D28237B502">
    <w:name w:val="73BDBF1E503840F08347B2D28237B502"/>
    <w:rsid w:val="00106681"/>
    <w:pPr>
      <w:spacing w:after="160" w:line="259" w:lineRule="auto"/>
    </w:pPr>
  </w:style>
  <w:style w:type="paragraph" w:customStyle="1" w:styleId="6E165841448E41B8855D0CAFEC8F6A7E">
    <w:name w:val="6E165841448E41B8855D0CAFEC8F6A7E"/>
    <w:rsid w:val="00106681"/>
    <w:pPr>
      <w:spacing w:after="160" w:line="259" w:lineRule="auto"/>
    </w:pPr>
  </w:style>
  <w:style w:type="paragraph" w:customStyle="1" w:styleId="EDCA75C9040E4BA8BCD9213A9692F458">
    <w:name w:val="EDCA75C9040E4BA8BCD9213A9692F458"/>
    <w:rsid w:val="00106681"/>
    <w:pPr>
      <w:spacing w:after="160" w:line="259" w:lineRule="auto"/>
    </w:pPr>
  </w:style>
  <w:style w:type="paragraph" w:customStyle="1" w:styleId="B0B1AC88D0C14AB1B981C408CA4A8EF0">
    <w:name w:val="B0B1AC88D0C14AB1B981C408CA4A8EF0"/>
    <w:rsid w:val="00106681"/>
    <w:pPr>
      <w:spacing w:after="160" w:line="259" w:lineRule="auto"/>
    </w:pPr>
  </w:style>
  <w:style w:type="paragraph" w:customStyle="1" w:styleId="E8A803C72D934A1D8A347B31C8FEC027">
    <w:name w:val="E8A803C72D934A1D8A347B31C8FEC027"/>
    <w:rsid w:val="00106681"/>
    <w:pPr>
      <w:spacing w:after="160" w:line="259" w:lineRule="auto"/>
    </w:pPr>
  </w:style>
  <w:style w:type="paragraph" w:customStyle="1" w:styleId="4F9571DDD0A546478AD0D70409E68123">
    <w:name w:val="4F9571DDD0A546478AD0D70409E68123"/>
    <w:rsid w:val="00106681"/>
    <w:pPr>
      <w:spacing w:after="160" w:line="259" w:lineRule="auto"/>
    </w:pPr>
  </w:style>
  <w:style w:type="paragraph" w:customStyle="1" w:styleId="7B8DED90F3CE46B5A566BB2A98F18AAF">
    <w:name w:val="7B8DED90F3CE46B5A566BB2A98F18AAF"/>
    <w:rsid w:val="00106681"/>
    <w:pPr>
      <w:spacing w:after="160" w:line="259" w:lineRule="auto"/>
    </w:pPr>
  </w:style>
  <w:style w:type="paragraph" w:customStyle="1" w:styleId="953C5001A7684AFFB7DC16DA957B36EF">
    <w:name w:val="953C5001A7684AFFB7DC16DA957B36EF"/>
    <w:rsid w:val="00106681"/>
    <w:pPr>
      <w:spacing w:after="160" w:line="259" w:lineRule="auto"/>
    </w:pPr>
  </w:style>
  <w:style w:type="paragraph" w:customStyle="1" w:styleId="2D2E9EA9D21441028921CF3ED4426203">
    <w:name w:val="2D2E9EA9D21441028921CF3ED4426203"/>
    <w:rsid w:val="00106681"/>
    <w:pPr>
      <w:spacing w:after="160" w:line="259" w:lineRule="auto"/>
    </w:pPr>
  </w:style>
  <w:style w:type="paragraph" w:customStyle="1" w:styleId="7495A518702A4B9CB2B71043962FFD8C">
    <w:name w:val="7495A518702A4B9CB2B71043962FFD8C"/>
    <w:rsid w:val="00106681"/>
    <w:pPr>
      <w:spacing w:after="160" w:line="259" w:lineRule="auto"/>
    </w:pPr>
  </w:style>
  <w:style w:type="paragraph" w:customStyle="1" w:styleId="C37AF87B23D54B93BC7DB37BC9D616E1">
    <w:name w:val="C37AF87B23D54B93BC7DB37BC9D616E1"/>
    <w:rsid w:val="00106681"/>
    <w:pPr>
      <w:spacing w:after="160" w:line="259" w:lineRule="auto"/>
    </w:pPr>
  </w:style>
  <w:style w:type="paragraph" w:customStyle="1" w:styleId="7BBEFB2D523345A1B7EF0A83D8139C0C">
    <w:name w:val="7BBEFB2D523345A1B7EF0A83D8139C0C"/>
    <w:rsid w:val="00106681"/>
    <w:pPr>
      <w:spacing w:after="160" w:line="259" w:lineRule="auto"/>
    </w:pPr>
  </w:style>
  <w:style w:type="paragraph" w:customStyle="1" w:styleId="09D193D3A0084A07BA2D86B464C09708">
    <w:name w:val="09D193D3A0084A07BA2D86B464C09708"/>
    <w:rsid w:val="00106681"/>
    <w:pPr>
      <w:spacing w:after="160" w:line="259" w:lineRule="auto"/>
    </w:pPr>
  </w:style>
  <w:style w:type="paragraph" w:customStyle="1" w:styleId="E178B0FD5590427AB8D75F6B3A648DC1">
    <w:name w:val="E178B0FD5590427AB8D75F6B3A648DC1"/>
    <w:rsid w:val="00106681"/>
    <w:pPr>
      <w:spacing w:after="160" w:line="259" w:lineRule="auto"/>
    </w:pPr>
  </w:style>
  <w:style w:type="paragraph" w:customStyle="1" w:styleId="75275109AF2647068B2CE66DB8023B4C">
    <w:name w:val="75275109AF2647068B2CE66DB8023B4C"/>
    <w:rsid w:val="00106681"/>
    <w:pPr>
      <w:spacing w:after="160" w:line="259" w:lineRule="auto"/>
    </w:pPr>
  </w:style>
  <w:style w:type="paragraph" w:customStyle="1" w:styleId="8DECEF4D65B74C52BA1693DA4CC309BA">
    <w:name w:val="8DECEF4D65B74C52BA1693DA4CC309BA"/>
    <w:rsid w:val="00106681"/>
    <w:pPr>
      <w:spacing w:after="160" w:line="259" w:lineRule="auto"/>
    </w:pPr>
  </w:style>
  <w:style w:type="paragraph" w:customStyle="1" w:styleId="A0F9A7AEB1D94D45963346CA5428AAB4">
    <w:name w:val="A0F9A7AEB1D94D45963346CA5428AAB4"/>
    <w:rsid w:val="00106681"/>
    <w:pPr>
      <w:spacing w:after="160" w:line="259" w:lineRule="auto"/>
    </w:pPr>
  </w:style>
  <w:style w:type="paragraph" w:customStyle="1" w:styleId="DFA2F4C7464D4F388A264EC80DC6F204">
    <w:name w:val="DFA2F4C7464D4F388A264EC80DC6F204"/>
    <w:rsid w:val="00106681"/>
    <w:pPr>
      <w:spacing w:after="160" w:line="259" w:lineRule="auto"/>
    </w:pPr>
  </w:style>
  <w:style w:type="paragraph" w:customStyle="1" w:styleId="9F6D0A3AF3A04EBFBF8A87608C637D90">
    <w:name w:val="9F6D0A3AF3A04EBFBF8A87608C637D90"/>
    <w:rsid w:val="00106681"/>
    <w:pPr>
      <w:spacing w:after="160" w:line="259" w:lineRule="auto"/>
    </w:pPr>
  </w:style>
  <w:style w:type="paragraph" w:customStyle="1" w:styleId="8396EB3A13AA450F93E0FEBB75C077A5">
    <w:name w:val="8396EB3A13AA450F93E0FEBB75C077A5"/>
    <w:rsid w:val="00106681"/>
    <w:pPr>
      <w:spacing w:after="160" w:line="259" w:lineRule="auto"/>
    </w:pPr>
  </w:style>
  <w:style w:type="paragraph" w:customStyle="1" w:styleId="502EB9F9BD4941489E815E43C33CE7BA">
    <w:name w:val="502EB9F9BD4941489E815E43C33CE7BA"/>
    <w:rsid w:val="00106681"/>
    <w:pPr>
      <w:spacing w:after="160" w:line="259" w:lineRule="auto"/>
    </w:pPr>
  </w:style>
  <w:style w:type="paragraph" w:customStyle="1" w:styleId="3C48796643474B1992683E4BA4CD56A9">
    <w:name w:val="3C48796643474B1992683E4BA4CD56A9"/>
    <w:rsid w:val="00106681"/>
    <w:pPr>
      <w:spacing w:after="160" w:line="259" w:lineRule="auto"/>
    </w:pPr>
  </w:style>
  <w:style w:type="paragraph" w:customStyle="1" w:styleId="E7A4D9FF018C4DF4AC03BCFCF1ACBCAF">
    <w:name w:val="E7A4D9FF018C4DF4AC03BCFCF1ACBCAF"/>
    <w:rsid w:val="00106681"/>
    <w:pPr>
      <w:spacing w:after="160" w:line="259" w:lineRule="auto"/>
    </w:pPr>
  </w:style>
  <w:style w:type="paragraph" w:customStyle="1" w:styleId="4C345117DA5F483B8BE97FBD32AE63D5">
    <w:name w:val="4C345117DA5F483B8BE97FBD32AE63D5"/>
    <w:rsid w:val="00106681"/>
    <w:pPr>
      <w:spacing w:after="160" w:line="259" w:lineRule="auto"/>
    </w:pPr>
  </w:style>
  <w:style w:type="paragraph" w:customStyle="1" w:styleId="80C80D193DCB4A1095FDB7A4649DE2F7">
    <w:name w:val="80C80D193DCB4A1095FDB7A4649DE2F7"/>
    <w:rsid w:val="00106681"/>
    <w:pPr>
      <w:spacing w:after="160" w:line="259" w:lineRule="auto"/>
    </w:pPr>
  </w:style>
  <w:style w:type="paragraph" w:customStyle="1" w:styleId="759BB7DFB6B547C69A6B37CE2EF4E320">
    <w:name w:val="759BB7DFB6B547C69A6B37CE2EF4E320"/>
    <w:rsid w:val="00106681"/>
    <w:pPr>
      <w:spacing w:after="160" w:line="259" w:lineRule="auto"/>
    </w:pPr>
  </w:style>
  <w:style w:type="paragraph" w:customStyle="1" w:styleId="CFD39493B49F48A689E14C5CD0C7393F">
    <w:name w:val="CFD39493B49F48A689E14C5CD0C7393F"/>
    <w:rsid w:val="002D0FE2"/>
    <w:pPr>
      <w:spacing w:after="160" w:line="259" w:lineRule="auto"/>
    </w:pPr>
  </w:style>
  <w:style w:type="paragraph" w:customStyle="1" w:styleId="D7A1A6F388C44412865CF714162C07D8">
    <w:name w:val="D7A1A6F388C44412865CF714162C07D8"/>
    <w:rsid w:val="002D0FE2"/>
    <w:pPr>
      <w:spacing w:after="160" w:line="259" w:lineRule="auto"/>
    </w:pPr>
  </w:style>
  <w:style w:type="paragraph" w:customStyle="1" w:styleId="4A19BB56CBE94478AE75E5C822B9DAD1">
    <w:name w:val="4A19BB56CBE94478AE75E5C822B9DAD1"/>
    <w:rsid w:val="002D0FE2"/>
    <w:pPr>
      <w:spacing w:after="160" w:line="259" w:lineRule="auto"/>
    </w:pPr>
  </w:style>
  <w:style w:type="paragraph" w:customStyle="1" w:styleId="36D001CF31884D2E9FB6B20D89CC0D53">
    <w:name w:val="36D001CF31884D2E9FB6B20D89CC0D53"/>
    <w:rsid w:val="002D0FE2"/>
    <w:pPr>
      <w:spacing w:after="160" w:line="259" w:lineRule="auto"/>
    </w:pPr>
  </w:style>
  <w:style w:type="paragraph" w:customStyle="1" w:styleId="22CF73455F5044C884DE7F5910986566">
    <w:name w:val="22CF73455F5044C884DE7F5910986566"/>
    <w:rsid w:val="002D0FE2"/>
    <w:pPr>
      <w:spacing w:after="160" w:line="259" w:lineRule="auto"/>
    </w:pPr>
  </w:style>
  <w:style w:type="paragraph" w:customStyle="1" w:styleId="8CE8354C62EF4236BCA5B9D12F2DDBA4">
    <w:name w:val="8CE8354C62EF4236BCA5B9D12F2DDBA4"/>
    <w:rsid w:val="002D0FE2"/>
    <w:pPr>
      <w:spacing w:after="160" w:line="259" w:lineRule="auto"/>
    </w:pPr>
  </w:style>
  <w:style w:type="paragraph" w:customStyle="1" w:styleId="18C5D7703E4D4B1B80646B16349BF9C8">
    <w:name w:val="18C5D7703E4D4B1B80646B16349BF9C8"/>
    <w:rsid w:val="002D0FE2"/>
    <w:pPr>
      <w:spacing w:after="160" w:line="259" w:lineRule="auto"/>
    </w:pPr>
  </w:style>
  <w:style w:type="paragraph" w:customStyle="1" w:styleId="3DBBDA1C20ED411395DC82A8B1D32012">
    <w:name w:val="3DBBDA1C20ED411395DC82A8B1D32012"/>
    <w:rsid w:val="002D0FE2"/>
    <w:pPr>
      <w:spacing w:after="160" w:line="259" w:lineRule="auto"/>
    </w:pPr>
  </w:style>
  <w:style w:type="paragraph" w:customStyle="1" w:styleId="3F709A62DE7F4C729FE7F5D5BCA36CAF">
    <w:name w:val="3F709A62DE7F4C729FE7F5D5BCA36CAF"/>
    <w:rsid w:val="002D0FE2"/>
    <w:pPr>
      <w:spacing w:after="160" w:line="259" w:lineRule="auto"/>
    </w:pPr>
  </w:style>
  <w:style w:type="paragraph" w:customStyle="1" w:styleId="EFCEFBDB0EDA4A47A495F0C365991ED6">
    <w:name w:val="EFCEFBDB0EDA4A47A495F0C365991ED6"/>
    <w:rsid w:val="002D0FE2"/>
    <w:pPr>
      <w:spacing w:after="160" w:line="259" w:lineRule="auto"/>
    </w:pPr>
  </w:style>
  <w:style w:type="paragraph" w:customStyle="1" w:styleId="323C8664C4EC464886F3FB5318C6A5D0">
    <w:name w:val="323C8664C4EC464886F3FB5318C6A5D0"/>
    <w:rsid w:val="002D0FE2"/>
    <w:pPr>
      <w:spacing w:after="160" w:line="259" w:lineRule="auto"/>
    </w:pPr>
  </w:style>
  <w:style w:type="paragraph" w:customStyle="1" w:styleId="E71DB3420B87430086ABA95CF3CA6B20">
    <w:name w:val="E71DB3420B87430086ABA95CF3CA6B20"/>
    <w:rsid w:val="002D0FE2"/>
    <w:pPr>
      <w:spacing w:after="160" w:line="259" w:lineRule="auto"/>
    </w:pPr>
  </w:style>
  <w:style w:type="paragraph" w:customStyle="1" w:styleId="789E3406FC5B42FEADCB69CD09D0CDEF">
    <w:name w:val="789E3406FC5B42FEADCB69CD09D0CDEF"/>
    <w:rsid w:val="002D0FE2"/>
    <w:pPr>
      <w:spacing w:after="160" w:line="259" w:lineRule="auto"/>
    </w:pPr>
  </w:style>
  <w:style w:type="paragraph" w:customStyle="1" w:styleId="5AB3A3851B2C4A65980F1496957E86B7">
    <w:name w:val="5AB3A3851B2C4A65980F1496957E86B7"/>
    <w:rsid w:val="002D0FE2"/>
    <w:pPr>
      <w:spacing w:after="160" w:line="259" w:lineRule="auto"/>
    </w:pPr>
  </w:style>
  <w:style w:type="paragraph" w:customStyle="1" w:styleId="8407785DACC3460EA1215CBDC356E261">
    <w:name w:val="8407785DACC3460EA1215CBDC356E261"/>
    <w:rsid w:val="002D0FE2"/>
    <w:pPr>
      <w:spacing w:after="160" w:line="259" w:lineRule="auto"/>
    </w:pPr>
  </w:style>
  <w:style w:type="paragraph" w:customStyle="1" w:styleId="3CBDA6DACCD445DDBFE36E39DD885AB9">
    <w:name w:val="3CBDA6DACCD445DDBFE36E39DD885AB9"/>
    <w:rsid w:val="002D0FE2"/>
    <w:pPr>
      <w:spacing w:after="160" w:line="259" w:lineRule="auto"/>
    </w:pPr>
  </w:style>
  <w:style w:type="paragraph" w:customStyle="1" w:styleId="AD0376313EFD4F9EA01AB8DD0CB8152F">
    <w:name w:val="AD0376313EFD4F9EA01AB8DD0CB8152F"/>
    <w:rsid w:val="002D0FE2"/>
    <w:pPr>
      <w:spacing w:after="160" w:line="259" w:lineRule="auto"/>
    </w:pPr>
  </w:style>
  <w:style w:type="paragraph" w:customStyle="1" w:styleId="FDFB83ACD4F54B36AADADC354FC73AE1">
    <w:name w:val="FDFB83ACD4F54B36AADADC354FC73AE1"/>
    <w:rsid w:val="002D0FE2"/>
    <w:pPr>
      <w:spacing w:after="160" w:line="259" w:lineRule="auto"/>
    </w:pPr>
  </w:style>
  <w:style w:type="paragraph" w:customStyle="1" w:styleId="E0DD12A274D44F1DB90B94688C3C6AFD">
    <w:name w:val="E0DD12A274D44F1DB90B94688C3C6AFD"/>
    <w:rsid w:val="002D0FE2"/>
    <w:pPr>
      <w:spacing w:after="160" w:line="259" w:lineRule="auto"/>
    </w:pPr>
  </w:style>
  <w:style w:type="paragraph" w:customStyle="1" w:styleId="3871F485FB894A6C9FBE91A1AD9C4726">
    <w:name w:val="3871F485FB894A6C9FBE91A1AD9C4726"/>
    <w:rsid w:val="002D0FE2"/>
    <w:pPr>
      <w:spacing w:after="160" w:line="259" w:lineRule="auto"/>
    </w:pPr>
  </w:style>
  <w:style w:type="paragraph" w:customStyle="1" w:styleId="D2B014BCCDB94F6FB48B6EA3586C2FC3">
    <w:name w:val="D2B014BCCDB94F6FB48B6EA3586C2FC3"/>
    <w:rsid w:val="002D0FE2"/>
    <w:pPr>
      <w:spacing w:after="160" w:line="259" w:lineRule="auto"/>
    </w:pPr>
  </w:style>
  <w:style w:type="paragraph" w:customStyle="1" w:styleId="F88FE6F24FF24EF58D375A2322A17F4E">
    <w:name w:val="F88FE6F24FF24EF58D375A2322A17F4E"/>
    <w:rsid w:val="002D0FE2"/>
    <w:pPr>
      <w:spacing w:after="160" w:line="259" w:lineRule="auto"/>
    </w:pPr>
  </w:style>
  <w:style w:type="paragraph" w:customStyle="1" w:styleId="F5120A00575740BF9B4F446F7ACC30C2">
    <w:name w:val="F5120A00575740BF9B4F446F7ACC30C2"/>
    <w:rsid w:val="002D0FE2"/>
    <w:pPr>
      <w:spacing w:after="160" w:line="259" w:lineRule="auto"/>
    </w:pPr>
  </w:style>
  <w:style w:type="paragraph" w:customStyle="1" w:styleId="A6D9563FD9CA485292247156590D3AD3">
    <w:name w:val="A6D9563FD9CA485292247156590D3AD3"/>
    <w:rsid w:val="002D0FE2"/>
    <w:pPr>
      <w:spacing w:after="160" w:line="259" w:lineRule="auto"/>
    </w:pPr>
  </w:style>
  <w:style w:type="paragraph" w:customStyle="1" w:styleId="64C1ADDB4A1E4690B2F5367C6985CE57">
    <w:name w:val="64C1ADDB4A1E4690B2F5367C6985CE57"/>
    <w:rsid w:val="002D0FE2"/>
    <w:pPr>
      <w:spacing w:after="160" w:line="259" w:lineRule="auto"/>
    </w:pPr>
  </w:style>
  <w:style w:type="paragraph" w:customStyle="1" w:styleId="9315B64307F84DC8AE2FA8299FF1FEEA">
    <w:name w:val="9315B64307F84DC8AE2FA8299FF1FEEA"/>
    <w:rsid w:val="002D0FE2"/>
    <w:pPr>
      <w:spacing w:after="160" w:line="259" w:lineRule="auto"/>
    </w:pPr>
  </w:style>
  <w:style w:type="paragraph" w:customStyle="1" w:styleId="9F6DB7C46EC14DC8A93A4559486BB53C">
    <w:name w:val="9F6DB7C46EC14DC8A93A4559486BB53C"/>
    <w:rsid w:val="002D0FE2"/>
    <w:pPr>
      <w:spacing w:after="160" w:line="259" w:lineRule="auto"/>
    </w:pPr>
  </w:style>
  <w:style w:type="paragraph" w:customStyle="1" w:styleId="DD78FB372D1C46079EF23FB9FF5FEE84">
    <w:name w:val="DD78FB372D1C46079EF23FB9FF5FEE84"/>
    <w:rsid w:val="002D0FE2"/>
    <w:pPr>
      <w:spacing w:after="160" w:line="259" w:lineRule="auto"/>
    </w:pPr>
  </w:style>
  <w:style w:type="paragraph" w:customStyle="1" w:styleId="B3F13F7281014243A146B2833C1681F0">
    <w:name w:val="B3F13F7281014243A146B2833C1681F0"/>
    <w:rsid w:val="002D0FE2"/>
    <w:pPr>
      <w:spacing w:after="160" w:line="259" w:lineRule="auto"/>
    </w:pPr>
  </w:style>
  <w:style w:type="paragraph" w:customStyle="1" w:styleId="3665CDC35EBC444B8A4933F4121B73A3">
    <w:name w:val="3665CDC35EBC444B8A4933F4121B73A3"/>
    <w:rsid w:val="002D0FE2"/>
    <w:pPr>
      <w:spacing w:after="160" w:line="259" w:lineRule="auto"/>
    </w:pPr>
  </w:style>
  <w:style w:type="paragraph" w:customStyle="1" w:styleId="61973EE676FC4A4F940AA2F8BD61DB65">
    <w:name w:val="61973EE676FC4A4F940AA2F8BD61DB65"/>
    <w:rsid w:val="002D0FE2"/>
    <w:pPr>
      <w:spacing w:after="160" w:line="259" w:lineRule="auto"/>
    </w:pPr>
  </w:style>
  <w:style w:type="paragraph" w:customStyle="1" w:styleId="F85020C5AD654ECEBECC9FF72D8B110A">
    <w:name w:val="F85020C5AD654ECEBECC9FF72D8B110A"/>
    <w:rsid w:val="002D0FE2"/>
    <w:pPr>
      <w:spacing w:after="160" w:line="259" w:lineRule="auto"/>
    </w:pPr>
  </w:style>
  <w:style w:type="paragraph" w:customStyle="1" w:styleId="ACFA2F0485F34530996531C22374241F">
    <w:name w:val="ACFA2F0485F34530996531C22374241F"/>
    <w:rsid w:val="002D0FE2"/>
    <w:pPr>
      <w:spacing w:after="160" w:line="259" w:lineRule="auto"/>
    </w:pPr>
  </w:style>
  <w:style w:type="paragraph" w:customStyle="1" w:styleId="794AD83177C543CCA2E546977182C7D1">
    <w:name w:val="794AD83177C543CCA2E546977182C7D1"/>
    <w:rsid w:val="002D0FE2"/>
    <w:pPr>
      <w:spacing w:after="160" w:line="259" w:lineRule="auto"/>
    </w:pPr>
  </w:style>
  <w:style w:type="paragraph" w:customStyle="1" w:styleId="CBF0C36F0BD041C78FA8A5E87228B88B">
    <w:name w:val="CBF0C36F0BD041C78FA8A5E87228B88B"/>
    <w:rsid w:val="002D0FE2"/>
    <w:pPr>
      <w:spacing w:after="160" w:line="259" w:lineRule="auto"/>
    </w:pPr>
  </w:style>
  <w:style w:type="paragraph" w:customStyle="1" w:styleId="309DBEBD5B7247DD84C504F72D6E24CE">
    <w:name w:val="309DBEBD5B7247DD84C504F72D6E24CE"/>
    <w:rsid w:val="002D0FE2"/>
    <w:pPr>
      <w:spacing w:after="160" w:line="259" w:lineRule="auto"/>
    </w:pPr>
  </w:style>
  <w:style w:type="paragraph" w:customStyle="1" w:styleId="DEA63665C9074FB19D60532B7C232793">
    <w:name w:val="DEA63665C9074FB19D60532B7C232793"/>
    <w:rsid w:val="002D0FE2"/>
    <w:pPr>
      <w:spacing w:after="160" w:line="259" w:lineRule="auto"/>
    </w:pPr>
  </w:style>
  <w:style w:type="paragraph" w:customStyle="1" w:styleId="C98C13145A734AA0ADEC2FD3A78F1A64">
    <w:name w:val="C98C13145A734AA0ADEC2FD3A78F1A64"/>
    <w:rsid w:val="002D0FE2"/>
    <w:pPr>
      <w:spacing w:after="160" w:line="259" w:lineRule="auto"/>
    </w:pPr>
  </w:style>
  <w:style w:type="paragraph" w:customStyle="1" w:styleId="8AC57B15FAA345B3B60C8EC64CDFF719">
    <w:name w:val="8AC57B15FAA345B3B60C8EC64CDFF719"/>
    <w:rsid w:val="002D0FE2"/>
    <w:pPr>
      <w:spacing w:after="160" w:line="259" w:lineRule="auto"/>
    </w:pPr>
  </w:style>
  <w:style w:type="paragraph" w:customStyle="1" w:styleId="E51FDE4087AD4372B7137F6884658B5A">
    <w:name w:val="E51FDE4087AD4372B7137F6884658B5A"/>
    <w:rsid w:val="002D0FE2"/>
    <w:pPr>
      <w:spacing w:after="160" w:line="259" w:lineRule="auto"/>
    </w:pPr>
  </w:style>
  <w:style w:type="paragraph" w:customStyle="1" w:styleId="0213BFCC992F49E996A10255C900089F">
    <w:name w:val="0213BFCC992F49E996A10255C900089F"/>
    <w:rsid w:val="002D0FE2"/>
    <w:pPr>
      <w:spacing w:after="160" w:line="259" w:lineRule="auto"/>
    </w:pPr>
  </w:style>
  <w:style w:type="paragraph" w:customStyle="1" w:styleId="5E60981647DF430E8F94BAC5112126CB">
    <w:name w:val="5E60981647DF430E8F94BAC5112126CB"/>
    <w:rsid w:val="002D0FE2"/>
    <w:pPr>
      <w:spacing w:after="160" w:line="259" w:lineRule="auto"/>
    </w:pPr>
  </w:style>
  <w:style w:type="paragraph" w:customStyle="1" w:styleId="5E00B6306E894D428ADB9D1B65B90B0A">
    <w:name w:val="5E00B6306E894D428ADB9D1B65B90B0A"/>
    <w:rsid w:val="002D0FE2"/>
    <w:pPr>
      <w:spacing w:after="160" w:line="259" w:lineRule="auto"/>
    </w:pPr>
  </w:style>
  <w:style w:type="paragraph" w:customStyle="1" w:styleId="1B2F3E9429E24B0FB709F4745DDB5C0E">
    <w:name w:val="1B2F3E9429E24B0FB709F4745DDB5C0E"/>
    <w:rsid w:val="002D0FE2"/>
    <w:pPr>
      <w:spacing w:after="160" w:line="259" w:lineRule="auto"/>
    </w:pPr>
  </w:style>
  <w:style w:type="paragraph" w:customStyle="1" w:styleId="5A9FF1CD8DF84BE6B8D81EE764EACCEC">
    <w:name w:val="5A9FF1CD8DF84BE6B8D81EE764EACCEC"/>
    <w:rsid w:val="002D0FE2"/>
    <w:pPr>
      <w:spacing w:after="160" w:line="259" w:lineRule="auto"/>
    </w:pPr>
  </w:style>
  <w:style w:type="paragraph" w:customStyle="1" w:styleId="C4D9B4C2797C40099E99679367DBB983">
    <w:name w:val="C4D9B4C2797C40099E99679367DBB983"/>
    <w:rsid w:val="002D0FE2"/>
    <w:pPr>
      <w:spacing w:after="160" w:line="259" w:lineRule="auto"/>
    </w:pPr>
  </w:style>
  <w:style w:type="paragraph" w:customStyle="1" w:styleId="E5D3E9C3348B45519ABF2EDC27718B06">
    <w:name w:val="E5D3E9C3348B45519ABF2EDC27718B06"/>
    <w:rsid w:val="002D0FE2"/>
    <w:pPr>
      <w:spacing w:after="160" w:line="259" w:lineRule="auto"/>
    </w:pPr>
  </w:style>
  <w:style w:type="paragraph" w:customStyle="1" w:styleId="B8EA2D1C4C8D4D3696FFD489B303893F">
    <w:name w:val="B8EA2D1C4C8D4D3696FFD489B303893F"/>
    <w:rsid w:val="002D0FE2"/>
    <w:pPr>
      <w:spacing w:after="160" w:line="259" w:lineRule="auto"/>
    </w:pPr>
  </w:style>
  <w:style w:type="paragraph" w:customStyle="1" w:styleId="2CE2128BFA8B4EE7AE720C209FBA952F">
    <w:name w:val="2CE2128BFA8B4EE7AE720C209FBA952F"/>
    <w:rsid w:val="002D0FE2"/>
    <w:pPr>
      <w:spacing w:after="160" w:line="259" w:lineRule="auto"/>
    </w:pPr>
  </w:style>
  <w:style w:type="paragraph" w:customStyle="1" w:styleId="A3032AE4CE0F4788926D8CB22323920E">
    <w:name w:val="A3032AE4CE0F4788926D8CB22323920E"/>
    <w:rsid w:val="002D0FE2"/>
    <w:pPr>
      <w:spacing w:after="160" w:line="259" w:lineRule="auto"/>
    </w:pPr>
  </w:style>
  <w:style w:type="paragraph" w:customStyle="1" w:styleId="D2B0B81B3A6E4E2F85F905596982C545">
    <w:name w:val="D2B0B81B3A6E4E2F85F905596982C545"/>
    <w:rsid w:val="002D0FE2"/>
    <w:pPr>
      <w:spacing w:after="160" w:line="259" w:lineRule="auto"/>
    </w:pPr>
  </w:style>
  <w:style w:type="paragraph" w:customStyle="1" w:styleId="00D75E85F9B84E90B4BD48629F14A99C">
    <w:name w:val="00D75E85F9B84E90B4BD48629F14A99C"/>
    <w:rsid w:val="002D0FE2"/>
    <w:pPr>
      <w:spacing w:after="160" w:line="259" w:lineRule="auto"/>
    </w:pPr>
  </w:style>
  <w:style w:type="paragraph" w:customStyle="1" w:styleId="D7645F9346B6443AAABB79D37EE56C2F">
    <w:name w:val="D7645F9346B6443AAABB79D37EE56C2F"/>
    <w:rsid w:val="002D0FE2"/>
    <w:pPr>
      <w:spacing w:after="160" w:line="259" w:lineRule="auto"/>
    </w:pPr>
  </w:style>
  <w:style w:type="paragraph" w:customStyle="1" w:styleId="8660589003884F328C1EF779CE297EA6">
    <w:name w:val="8660589003884F328C1EF779CE297EA6"/>
    <w:rsid w:val="002D0FE2"/>
    <w:pPr>
      <w:spacing w:after="160" w:line="259" w:lineRule="auto"/>
    </w:pPr>
  </w:style>
  <w:style w:type="paragraph" w:customStyle="1" w:styleId="1D0A17EA666D41B29959BBB65E193F06">
    <w:name w:val="1D0A17EA666D41B29959BBB65E193F06"/>
    <w:rsid w:val="002D0FE2"/>
    <w:pPr>
      <w:spacing w:after="160" w:line="259" w:lineRule="auto"/>
    </w:pPr>
  </w:style>
  <w:style w:type="paragraph" w:customStyle="1" w:styleId="DFBF3A0974D44D7EA35D177D60D0C003">
    <w:name w:val="DFBF3A0974D44D7EA35D177D60D0C003"/>
    <w:rsid w:val="002D0FE2"/>
    <w:pPr>
      <w:spacing w:after="160" w:line="259" w:lineRule="auto"/>
    </w:pPr>
  </w:style>
  <w:style w:type="paragraph" w:customStyle="1" w:styleId="64018E10ADCC4A7CACBE186D2EADCDFB">
    <w:name w:val="64018E10ADCC4A7CACBE186D2EADCDFB"/>
    <w:rsid w:val="002D0FE2"/>
    <w:pPr>
      <w:spacing w:after="160" w:line="259" w:lineRule="auto"/>
    </w:pPr>
  </w:style>
  <w:style w:type="paragraph" w:customStyle="1" w:styleId="6101CB56BCA5433CA65CE245A9B3A5A2">
    <w:name w:val="6101CB56BCA5433CA65CE245A9B3A5A2"/>
    <w:rsid w:val="002D0FE2"/>
    <w:pPr>
      <w:spacing w:after="160" w:line="259" w:lineRule="auto"/>
    </w:pPr>
  </w:style>
  <w:style w:type="paragraph" w:customStyle="1" w:styleId="5C52A9101C544488B8929C5DDE6154A8">
    <w:name w:val="5C52A9101C544488B8929C5DDE6154A8"/>
    <w:rsid w:val="002D0FE2"/>
    <w:pPr>
      <w:spacing w:after="160" w:line="259" w:lineRule="auto"/>
    </w:pPr>
  </w:style>
  <w:style w:type="paragraph" w:customStyle="1" w:styleId="014AFA870CD74932A34A39BE0A058BE6">
    <w:name w:val="014AFA870CD74932A34A39BE0A058BE6"/>
    <w:rsid w:val="002D0FE2"/>
    <w:pPr>
      <w:spacing w:after="160" w:line="259" w:lineRule="auto"/>
    </w:pPr>
  </w:style>
  <w:style w:type="paragraph" w:customStyle="1" w:styleId="B956C65116924993B653F8C4825BAFDC">
    <w:name w:val="B956C65116924993B653F8C4825BAFDC"/>
    <w:rsid w:val="002D0FE2"/>
    <w:pPr>
      <w:spacing w:after="160" w:line="259" w:lineRule="auto"/>
    </w:pPr>
  </w:style>
  <w:style w:type="paragraph" w:customStyle="1" w:styleId="71B36D5A4F3E4190B1CBBA1B300CA488">
    <w:name w:val="71B36D5A4F3E4190B1CBBA1B300CA488"/>
    <w:rsid w:val="002D0FE2"/>
    <w:pPr>
      <w:spacing w:after="160" w:line="259" w:lineRule="auto"/>
    </w:pPr>
  </w:style>
  <w:style w:type="paragraph" w:customStyle="1" w:styleId="3C4793794A9E477290F712E4F92B5AB5">
    <w:name w:val="3C4793794A9E477290F712E4F92B5AB5"/>
    <w:rsid w:val="002D0FE2"/>
    <w:pPr>
      <w:spacing w:after="160" w:line="259" w:lineRule="auto"/>
    </w:pPr>
  </w:style>
  <w:style w:type="paragraph" w:customStyle="1" w:styleId="5512B39054E14C31BE9BECA726D42311">
    <w:name w:val="5512B39054E14C31BE9BECA726D42311"/>
    <w:rsid w:val="002D0FE2"/>
    <w:pPr>
      <w:spacing w:after="160" w:line="259" w:lineRule="auto"/>
    </w:pPr>
  </w:style>
  <w:style w:type="paragraph" w:customStyle="1" w:styleId="216A101F9223480CBEAAD590E1C4BA66">
    <w:name w:val="216A101F9223480CBEAAD590E1C4BA66"/>
    <w:rsid w:val="002D0FE2"/>
    <w:pPr>
      <w:spacing w:after="160" w:line="259" w:lineRule="auto"/>
    </w:pPr>
  </w:style>
  <w:style w:type="paragraph" w:customStyle="1" w:styleId="332B5266A44341BC880625AED9F24F7C">
    <w:name w:val="332B5266A44341BC880625AED9F24F7C"/>
    <w:rsid w:val="002D0FE2"/>
    <w:pPr>
      <w:spacing w:after="160" w:line="259" w:lineRule="auto"/>
    </w:pPr>
  </w:style>
  <w:style w:type="paragraph" w:customStyle="1" w:styleId="DB71AC8B6DD143AA9EDE945CCB08D804">
    <w:name w:val="DB71AC8B6DD143AA9EDE945CCB08D804"/>
    <w:rsid w:val="002D0FE2"/>
    <w:pPr>
      <w:spacing w:after="160" w:line="259" w:lineRule="auto"/>
    </w:pPr>
  </w:style>
  <w:style w:type="paragraph" w:customStyle="1" w:styleId="D2180CFCEC13416C9F20B90F3E8D96BE">
    <w:name w:val="D2180CFCEC13416C9F20B90F3E8D96BE"/>
    <w:rsid w:val="002D0FE2"/>
    <w:pPr>
      <w:spacing w:after="160" w:line="259" w:lineRule="auto"/>
    </w:pPr>
  </w:style>
  <w:style w:type="paragraph" w:customStyle="1" w:styleId="F65CDD24481C4928BA6BEACE7B21DE14">
    <w:name w:val="F65CDD24481C4928BA6BEACE7B21DE14"/>
    <w:rsid w:val="002D0FE2"/>
    <w:pPr>
      <w:spacing w:after="160" w:line="259" w:lineRule="auto"/>
    </w:pPr>
  </w:style>
  <w:style w:type="paragraph" w:customStyle="1" w:styleId="0463B6FF68404D8BA29EB45F44AB376F">
    <w:name w:val="0463B6FF68404D8BA29EB45F44AB376F"/>
    <w:rsid w:val="002D0FE2"/>
    <w:pPr>
      <w:spacing w:after="160" w:line="259" w:lineRule="auto"/>
    </w:pPr>
  </w:style>
  <w:style w:type="paragraph" w:customStyle="1" w:styleId="1B6F3A60451A4E7B80A6715587B96D9E">
    <w:name w:val="1B6F3A60451A4E7B80A6715587B96D9E"/>
    <w:rsid w:val="006C3E06"/>
    <w:pPr>
      <w:spacing w:after="160" w:line="259" w:lineRule="auto"/>
    </w:pPr>
  </w:style>
  <w:style w:type="paragraph" w:customStyle="1" w:styleId="4FFB16E780AA45B9B7261361732E7805">
    <w:name w:val="4FFB16E780AA45B9B7261361732E7805"/>
    <w:rsid w:val="006C3E06"/>
    <w:pPr>
      <w:spacing w:after="160" w:line="259" w:lineRule="auto"/>
    </w:pPr>
  </w:style>
  <w:style w:type="paragraph" w:customStyle="1" w:styleId="A1C75CC7E46346188C2CE4031720547F">
    <w:name w:val="A1C75CC7E46346188C2CE4031720547F"/>
    <w:rsid w:val="006C3E06"/>
    <w:pPr>
      <w:spacing w:after="160" w:line="259" w:lineRule="auto"/>
    </w:pPr>
  </w:style>
  <w:style w:type="paragraph" w:customStyle="1" w:styleId="9B74EFB38C61412C8D8BE2EDA0B31E01">
    <w:name w:val="9B74EFB38C61412C8D8BE2EDA0B31E01"/>
    <w:rsid w:val="006C3E06"/>
    <w:pPr>
      <w:spacing w:after="160" w:line="259" w:lineRule="auto"/>
    </w:pPr>
  </w:style>
  <w:style w:type="paragraph" w:customStyle="1" w:styleId="69AF5F5D1F6C4BCFA3E9E29627FE4828">
    <w:name w:val="69AF5F5D1F6C4BCFA3E9E29627FE4828"/>
    <w:rsid w:val="006C3E06"/>
    <w:pPr>
      <w:spacing w:after="160" w:line="259" w:lineRule="auto"/>
    </w:pPr>
  </w:style>
  <w:style w:type="paragraph" w:customStyle="1" w:styleId="9F076571C27A4F05A416BE2FA9F6214F">
    <w:name w:val="9F076571C27A4F05A416BE2FA9F6214F"/>
    <w:rsid w:val="006C3E06"/>
    <w:pPr>
      <w:spacing w:after="160" w:line="259" w:lineRule="auto"/>
    </w:pPr>
  </w:style>
  <w:style w:type="paragraph" w:customStyle="1" w:styleId="FF101754813B47A88025C781D1164801">
    <w:name w:val="FF101754813B47A88025C781D1164801"/>
    <w:rsid w:val="006C3E06"/>
    <w:pPr>
      <w:spacing w:after="160" w:line="259" w:lineRule="auto"/>
    </w:pPr>
  </w:style>
  <w:style w:type="paragraph" w:customStyle="1" w:styleId="90EEFBF498FC46ABB129EAD6BB150387">
    <w:name w:val="90EEFBF498FC46ABB129EAD6BB150387"/>
    <w:rsid w:val="006C3E06"/>
    <w:pPr>
      <w:spacing w:after="160" w:line="259" w:lineRule="auto"/>
    </w:pPr>
  </w:style>
  <w:style w:type="paragraph" w:customStyle="1" w:styleId="F494B7C36E854789A308EE7A8FAB04B0">
    <w:name w:val="F494B7C36E854789A308EE7A8FAB04B0"/>
    <w:rsid w:val="006C3E06"/>
    <w:pPr>
      <w:spacing w:after="160" w:line="259" w:lineRule="auto"/>
    </w:pPr>
  </w:style>
  <w:style w:type="paragraph" w:customStyle="1" w:styleId="592A2C20B83C45198CB17D3EFB6A346E">
    <w:name w:val="592A2C20B83C45198CB17D3EFB6A346E"/>
    <w:rsid w:val="006C3E06"/>
    <w:pPr>
      <w:spacing w:after="160" w:line="259" w:lineRule="auto"/>
    </w:pPr>
  </w:style>
  <w:style w:type="paragraph" w:customStyle="1" w:styleId="C28A166FDA7241BEBC8E55C9EC19F9EE">
    <w:name w:val="C28A166FDA7241BEBC8E55C9EC19F9EE"/>
    <w:rsid w:val="006C3E06"/>
    <w:pPr>
      <w:spacing w:after="160" w:line="259" w:lineRule="auto"/>
    </w:pPr>
  </w:style>
  <w:style w:type="paragraph" w:customStyle="1" w:styleId="C5DDB48A58474EF89E380A73F7EE63DD">
    <w:name w:val="C5DDB48A58474EF89E380A73F7EE63DD"/>
    <w:rsid w:val="006C3E06"/>
    <w:pPr>
      <w:spacing w:after="160" w:line="259" w:lineRule="auto"/>
    </w:pPr>
  </w:style>
  <w:style w:type="paragraph" w:customStyle="1" w:styleId="CAA2B965E82D4C28856BCC134974DF97">
    <w:name w:val="CAA2B965E82D4C28856BCC134974DF97"/>
    <w:rsid w:val="006C3E06"/>
    <w:pPr>
      <w:spacing w:after="160" w:line="259" w:lineRule="auto"/>
    </w:pPr>
  </w:style>
  <w:style w:type="paragraph" w:customStyle="1" w:styleId="C07E54DB534A49EFA3E9FF20BB4C7D57">
    <w:name w:val="C07E54DB534A49EFA3E9FF20BB4C7D57"/>
    <w:rsid w:val="006C3E06"/>
    <w:pPr>
      <w:spacing w:after="160" w:line="259" w:lineRule="auto"/>
    </w:pPr>
  </w:style>
  <w:style w:type="paragraph" w:customStyle="1" w:styleId="FA18944CC9CF484C8D9C72F9021AECA3">
    <w:name w:val="FA18944CC9CF484C8D9C72F9021AECA3"/>
    <w:rsid w:val="006C3E06"/>
    <w:pPr>
      <w:spacing w:after="160" w:line="259" w:lineRule="auto"/>
    </w:pPr>
  </w:style>
  <w:style w:type="paragraph" w:customStyle="1" w:styleId="6D9F3B33549746BD992FDCD37BAF16D8">
    <w:name w:val="6D9F3B33549746BD992FDCD37BAF16D8"/>
    <w:rsid w:val="006C3E06"/>
    <w:pPr>
      <w:spacing w:after="160" w:line="259" w:lineRule="auto"/>
    </w:pPr>
  </w:style>
  <w:style w:type="paragraph" w:customStyle="1" w:styleId="ED3B94BC91444E6DB82DFF24BD5EBDD0">
    <w:name w:val="ED3B94BC91444E6DB82DFF24BD5EBDD0"/>
    <w:rsid w:val="006C3E06"/>
    <w:pPr>
      <w:spacing w:after="160" w:line="259" w:lineRule="auto"/>
    </w:pPr>
  </w:style>
  <w:style w:type="paragraph" w:customStyle="1" w:styleId="AED9B371463E4042A44A344E287A20EC">
    <w:name w:val="AED9B371463E4042A44A344E287A20EC"/>
    <w:rsid w:val="006C3E06"/>
    <w:pPr>
      <w:spacing w:after="160" w:line="259" w:lineRule="auto"/>
    </w:pPr>
  </w:style>
  <w:style w:type="paragraph" w:customStyle="1" w:styleId="FA118541CE914F809D312FD4703FD550">
    <w:name w:val="FA118541CE914F809D312FD4703FD550"/>
    <w:rsid w:val="006C3E06"/>
    <w:pPr>
      <w:spacing w:after="160" w:line="259" w:lineRule="auto"/>
    </w:pPr>
  </w:style>
  <w:style w:type="paragraph" w:customStyle="1" w:styleId="87C788C2B98C4D6AA3FBFF4950C96218">
    <w:name w:val="87C788C2B98C4D6AA3FBFF4950C96218"/>
    <w:rsid w:val="006C3E06"/>
    <w:pPr>
      <w:spacing w:after="160" w:line="259" w:lineRule="auto"/>
    </w:pPr>
  </w:style>
  <w:style w:type="paragraph" w:customStyle="1" w:styleId="A65ACC7FF28346C6840BE83444539633">
    <w:name w:val="A65ACC7FF28346C6840BE83444539633"/>
    <w:rsid w:val="006C3E06"/>
    <w:pPr>
      <w:spacing w:after="160" w:line="259" w:lineRule="auto"/>
    </w:pPr>
  </w:style>
  <w:style w:type="paragraph" w:customStyle="1" w:styleId="5B008EAF08734AD59335E462330BC224">
    <w:name w:val="5B008EAF08734AD59335E462330BC224"/>
    <w:rsid w:val="006C3E06"/>
    <w:pPr>
      <w:spacing w:after="160" w:line="259" w:lineRule="auto"/>
    </w:pPr>
  </w:style>
  <w:style w:type="paragraph" w:customStyle="1" w:styleId="60EA65874AAB484A808FC3D2C67571EF">
    <w:name w:val="60EA65874AAB484A808FC3D2C67571EF"/>
    <w:rsid w:val="006C3E06"/>
    <w:pPr>
      <w:spacing w:after="160" w:line="259" w:lineRule="auto"/>
    </w:pPr>
  </w:style>
  <w:style w:type="paragraph" w:customStyle="1" w:styleId="18FA03D4BAA5486783204759C4220BC8">
    <w:name w:val="18FA03D4BAA5486783204759C4220BC8"/>
    <w:rsid w:val="006C3E06"/>
    <w:pPr>
      <w:spacing w:after="160" w:line="259" w:lineRule="auto"/>
    </w:pPr>
  </w:style>
  <w:style w:type="paragraph" w:customStyle="1" w:styleId="E7DA66B3B2044DAB8BD70D8673F05155">
    <w:name w:val="E7DA66B3B2044DAB8BD70D8673F05155"/>
    <w:rsid w:val="006C3E06"/>
    <w:pPr>
      <w:spacing w:after="160" w:line="259" w:lineRule="auto"/>
    </w:pPr>
  </w:style>
  <w:style w:type="paragraph" w:customStyle="1" w:styleId="AC95784D69D341959E890F561A3108A5">
    <w:name w:val="AC95784D69D341959E890F561A3108A5"/>
    <w:rsid w:val="006C3E06"/>
    <w:pPr>
      <w:spacing w:after="160" w:line="259" w:lineRule="auto"/>
    </w:pPr>
  </w:style>
  <w:style w:type="paragraph" w:customStyle="1" w:styleId="3A59E7EE57D942EEBB5BF0BA3F2DC68A">
    <w:name w:val="3A59E7EE57D942EEBB5BF0BA3F2DC68A"/>
    <w:rsid w:val="006C3E06"/>
    <w:pPr>
      <w:spacing w:after="160" w:line="259" w:lineRule="auto"/>
    </w:pPr>
  </w:style>
  <w:style w:type="paragraph" w:customStyle="1" w:styleId="B1E43EB30E76485E8169AB07BD6F2554">
    <w:name w:val="B1E43EB30E76485E8169AB07BD6F2554"/>
    <w:rsid w:val="006C3E06"/>
    <w:pPr>
      <w:spacing w:after="160" w:line="259" w:lineRule="auto"/>
    </w:pPr>
  </w:style>
  <w:style w:type="paragraph" w:customStyle="1" w:styleId="173A464997F74BFF8E44047165B093A3">
    <w:name w:val="173A464997F74BFF8E44047165B093A3"/>
    <w:rsid w:val="006C3E06"/>
    <w:pPr>
      <w:spacing w:after="160" w:line="259" w:lineRule="auto"/>
    </w:pPr>
  </w:style>
  <w:style w:type="paragraph" w:customStyle="1" w:styleId="61A7512C84494E31B2A8F51DA81007F1">
    <w:name w:val="61A7512C84494E31B2A8F51DA81007F1"/>
    <w:rsid w:val="006C3E06"/>
    <w:pPr>
      <w:spacing w:after="160" w:line="259" w:lineRule="auto"/>
    </w:pPr>
  </w:style>
  <w:style w:type="paragraph" w:customStyle="1" w:styleId="9AC394E0CF7C40D2BE18FFF6B4E95D76">
    <w:name w:val="9AC394E0CF7C40D2BE18FFF6B4E95D76"/>
    <w:rsid w:val="006C3E06"/>
    <w:pPr>
      <w:spacing w:after="160" w:line="259" w:lineRule="auto"/>
    </w:pPr>
  </w:style>
  <w:style w:type="paragraph" w:customStyle="1" w:styleId="B541890849FB4CAB86D77465A031BD13">
    <w:name w:val="B541890849FB4CAB86D77465A031BD13"/>
    <w:rsid w:val="006C3E06"/>
    <w:pPr>
      <w:spacing w:after="160" w:line="259" w:lineRule="auto"/>
    </w:pPr>
  </w:style>
  <w:style w:type="paragraph" w:customStyle="1" w:styleId="6D3E47B9B2234EE3B84B8C4BC1F2AD4D">
    <w:name w:val="6D3E47B9B2234EE3B84B8C4BC1F2AD4D"/>
    <w:rsid w:val="006C3E06"/>
    <w:pPr>
      <w:spacing w:after="160" w:line="259" w:lineRule="auto"/>
    </w:pPr>
  </w:style>
  <w:style w:type="paragraph" w:customStyle="1" w:styleId="92058A8F6432432C86F2F020BC902102">
    <w:name w:val="92058A8F6432432C86F2F020BC902102"/>
    <w:rsid w:val="006C3E06"/>
    <w:pPr>
      <w:spacing w:after="160" w:line="259" w:lineRule="auto"/>
    </w:pPr>
  </w:style>
  <w:style w:type="paragraph" w:customStyle="1" w:styleId="BEE9AE6472EB41F49D6AFC63FF938032">
    <w:name w:val="BEE9AE6472EB41F49D6AFC63FF938032"/>
    <w:rsid w:val="006C3E06"/>
    <w:pPr>
      <w:spacing w:after="160" w:line="259" w:lineRule="auto"/>
    </w:pPr>
  </w:style>
  <w:style w:type="paragraph" w:customStyle="1" w:styleId="39ACA113C5F14A19BF1F21F1DE453213">
    <w:name w:val="39ACA113C5F14A19BF1F21F1DE453213"/>
    <w:rsid w:val="006C3E06"/>
    <w:pPr>
      <w:spacing w:after="160" w:line="259" w:lineRule="auto"/>
    </w:pPr>
  </w:style>
  <w:style w:type="paragraph" w:customStyle="1" w:styleId="4153C8FDF0204AABA7DAEFBFD6FE18E0">
    <w:name w:val="4153C8FDF0204AABA7DAEFBFD6FE18E0"/>
    <w:rsid w:val="006C3E06"/>
    <w:pPr>
      <w:spacing w:after="160" w:line="259" w:lineRule="auto"/>
    </w:pPr>
  </w:style>
  <w:style w:type="paragraph" w:customStyle="1" w:styleId="B3C2F9740DCD48BA945A6FB31EE4ED7A">
    <w:name w:val="B3C2F9740DCD48BA945A6FB31EE4ED7A"/>
    <w:rsid w:val="006C3E06"/>
    <w:pPr>
      <w:spacing w:after="160" w:line="259" w:lineRule="auto"/>
    </w:pPr>
  </w:style>
  <w:style w:type="paragraph" w:customStyle="1" w:styleId="A9D74EDD6A5146F6A3EB403018DE65A9">
    <w:name w:val="A9D74EDD6A5146F6A3EB403018DE65A9"/>
    <w:rsid w:val="006C3E06"/>
    <w:pPr>
      <w:spacing w:after="160" w:line="259" w:lineRule="auto"/>
    </w:pPr>
  </w:style>
  <w:style w:type="paragraph" w:customStyle="1" w:styleId="E2F97C8678CD474E8CFC1F3077A045F5">
    <w:name w:val="E2F97C8678CD474E8CFC1F3077A045F5"/>
    <w:rsid w:val="006C3E06"/>
    <w:pPr>
      <w:spacing w:after="160" w:line="259" w:lineRule="auto"/>
    </w:pPr>
  </w:style>
  <w:style w:type="paragraph" w:customStyle="1" w:styleId="D3A5649F8C6242E9A1626B74FABE3955">
    <w:name w:val="D3A5649F8C6242E9A1626B74FABE3955"/>
    <w:rsid w:val="006C3E06"/>
    <w:pPr>
      <w:spacing w:after="160" w:line="259" w:lineRule="auto"/>
    </w:pPr>
  </w:style>
  <w:style w:type="paragraph" w:customStyle="1" w:styleId="452935723E7841589C3D4CB0768A0CE6">
    <w:name w:val="452935723E7841589C3D4CB0768A0CE6"/>
    <w:rsid w:val="006C3E06"/>
    <w:pPr>
      <w:spacing w:after="160" w:line="259" w:lineRule="auto"/>
    </w:pPr>
  </w:style>
  <w:style w:type="paragraph" w:customStyle="1" w:styleId="783DAC7D6C0C403692061FE04C6D14B6">
    <w:name w:val="783DAC7D6C0C403692061FE04C6D14B6"/>
    <w:rsid w:val="006C3E06"/>
    <w:pPr>
      <w:spacing w:after="160" w:line="259" w:lineRule="auto"/>
    </w:pPr>
  </w:style>
  <w:style w:type="paragraph" w:customStyle="1" w:styleId="AF9327C167F947748645A0CF88A0D8FB">
    <w:name w:val="AF9327C167F947748645A0CF88A0D8FB"/>
    <w:rsid w:val="006C3E06"/>
    <w:pPr>
      <w:spacing w:after="160" w:line="259" w:lineRule="auto"/>
    </w:pPr>
  </w:style>
  <w:style w:type="paragraph" w:customStyle="1" w:styleId="42A1A5EAFB684F9E889239732902451E">
    <w:name w:val="42A1A5EAFB684F9E889239732902451E"/>
    <w:rsid w:val="006C3E06"/>
    <w:pPr>
      <w:spacing w:after="160" w:line="259" w:lineRule="auto"/>
    </w:pPr>
  </w:style>
  <w:style w:type="paragraph" w:customStyle="1" w:styleId="5CE80D300423480FAF5FD67ABA9A96CC">
    <w:name w:val="5CE80D300423480FAF5FD67ABA9A96CC"/>
    <w:rsid w:val="006C3E06"/>
    <w:pPr>
      <w:spacing w:after="160" w:line="259" w:lineRule="auto"/>
    </w:pPr>
  </w:style>
  <w:style w:type="paragraph" w:customStyle="1" w:styleId="4962B675EE9C400A83167D7D4423B838">
    <w:name w:val="4962B675EE9C400A83167D7D4423B838"/>
    <w:rsid w:val="006C3E06"/>
    <w:pPr>
      <w:spacing w:after="160" w:line="259" w:lineRule="auto"/>
    </w:pPr>
  </w:style>
  <w:style w:type="paragraph" w:customStyle="1" w:styleId="84CD4A9C736C4238AEEAE377372DA36B">
    <w:name w:val="84CD4A9C736C4238AEEAE377372DA36B"/>
    <w:rsid w:val="006C3E06"/>
    <w:pPr>
      <w:spacing w:after="160" w:line="259" w:lineRule="auto"/>
    </w:pPr>
  </w:style>
  <w:style w:type="paragraph" w:customStyle="1" w:styleId="1E597AC13776465EA308BC0CA68BAC49">
    <w:name w:val="1E597AC13776465EA308BC0CA68BAC49"/>
    <w:rsid w:val="006C3E06"/>
    <w:pPr>
      <w:spacing w:after="160" w:line="259" w:lineRule="auto"/>
    </w:pPr>
  </w:style>
  <w:style w:type="paragraph" w:customStyle="1" w:styleId="3215C926D7104780BD9090F098AA1641">
    <w:name w:val="3215C926D7104780BD9090F098AA1641"/>
    <w:rsid w:val="006C3E06"/>
    <w:pPr>
      <w:spacing w:after="160" w:line="259" w:lineRule="auto"/>
    </w:pPr>
  </w:style>
  <w:style w:type="paragraph" w:customStyle="1" w:styleId="C3C11E63A4A44F2C8AB35ABFD95DE2EE">
    <w:name w:val="C3C11E63A4A44F2C8AB35ABFD95DE2EE"/>
    <w:rsid w:val="006C3E06"/>
    <w:pPr>
      <w:spacing w:after="160" w:line="259" w:lineRule="auto"/>
    </w:pPr>
  </w:style>
  <w:style w:type="paragraph" w:customStyle="1" w:styleId="CFE62B34D44D445CA9AAC36EFB2A6656">
    <w:name w:val="CFE62B34D44D445CA9AAC36EFB2A6656"/>
    <w:rsid w:val="006C3E06"/>
    <w:pPr>
      <w:spacing w:after="160" w:line="259" w:lineRule="auto"/>
    </w:pPr>
  </w:style>
  <w:style w:type="paragraph" w:customStyle="1" w:styleId="BFDC0EF2E00F43DC8D1817735220E815">
    <w:name w:val="BFDC0EF2E00F43DC8D1817735220E815"/>
    <w:rsid w:val="006C3E06"/>
    <w:pPr>
      <w:spacing w:after="160" w:line="259" w:lineRule="auto"/>
    </w:pPr>
  </w:style>
  <w:style w:type="paragraph" w:customStyle="1" w:styleId="F2FB34F42DE146D99F4CA840DA40A521">
    <w:name w:val="F2FB34F42DE146D99F4CA840DA40A521"/>
    <w:rsid w:val="006C3E06"/>
    <w:pPr>
      <w:spacing w:after="160" w:line="259" w:lineRule="auto"/>
    </w:pPr>
  </w:style>
  <w:style w:type="paragraph" w:customStyle="1" w:styleId="EAF3FB522CDD495EACC80C8CFD82CB88">
    <w:name w:val="EAF3FB522CDD495EACC80C8CFD82CB88"/>
    <w:rsid w:val="006C3E06"/>
    <w:pPr>
      <w:spacing w:after="160" w:line="259" w:lineRule="auto"/>
    </w:pPr>
  </w:style>
  <w:style w:type="paragraph" w:customStyle="1" w:styleId="E57DBE9CC84A47328CF336F533979A35">
    <w:name w:val="E57DBE9CC84A47328CF336F533979A35"/>
    <w:rsid w:val="006C3E06"/>
    <w:pPr>
      <w:spacing w:after="160" w:line="259" w:lineRule="auto"/>
    </w:pPr>
  </w:style>
  <w:style w:type="paragraph" w:customStyle="1" w:styleId="C0DDF8CAED394D73B07E11F97E5CA758">
    <w:name w:val="C0DDF8CAED394D73B07E11F97E5CA758"/>
    <w:rsid w:val="006C3E06"/>
    <w:pPr>
      <w:spacing w:after="160" w:line="259" w:lineRule="auto"/>
    </w:pPr>
  </w:style>
  <w:style w:type="paragraph" w:customStyle="1" w:styleId="A13B5BB979FE4898B18FC3E4EF8DDD44">
    <w:name w:val="A13B5BB979FE4898B18FC3E4EF8DDD44"/>
    <w:rsid w:val="006C3E06"/>
    <w:pPr>
      <w:spacing w:after="160" w:line="259" w:lineRule="auto"/>
    </w:pPr>
  </w:style>
  <w:style w:type="paragraph" w:customStyle="1" w:styleId="F4372F01B2134258AE19FDF004ED2A15">
    <w:name w:val="F4372F01B2134258AE19FDF004ED2A15"/>
    <w:rsid w:val="006C3E06"/>
    <w:pPr>
      <w:spacing w:after="160" w:line="259" w:lineRule="auto"/>
    </w:pPr>
  </w:style>
  <w:style w:type="paragraph" w:customStyle="1" w:styleId="38728127445B450E87CA025EBCF83F58">
    <w:name w:val="38728127445B450E87CA025EBCF83F58"/>
    <w:rsid w:val="006C3E06"/>
    <w:pPr>
      <w:spacing w:after="160" w:line="259" w:lineRule="auto"/>
    </w:pPr>
  </w:style>
  <w:style w:type="paragraph" w:customStyle="1" w:styleId="4FD5812FFCA54338A685B8AC1290D41C">
    <w:name w:val="4FD5812FFCA54338A685B8AC1290D41C"/>
    <w:rsid w:val="006C3E06"/>
    <w:pPr>
      <w:spacing w:after="160" w:line="259" w:lineRule="auto"/>
    </w:pPr>
  </w:style>
  <w:style w:type="paragraph" w:customStyle="1" w:styleId="59221E927515471A96C0FE5614A589CA">
    <w:name w:val="59221E927515471A96C0FE5614A589CA"/>
    <w:rsid w:val="006C3E06"/>
    <w:pPr>
      <w:spacing w:after="160" w:line="259" w:lineRule="auto"/>
    </w:pPr>
  </w:style>
  <w:style w:type="paragraph" w:customStyle="1" w:styleId="6A52568566734A41B684E4C8C157AB5A">
    <w:name w:val="6A52568566734A41B684E4C8C157AB5A"/>
    <w:rsid w:val="006C3E06"/>
    <w:pPr>
      <w:spacing w:after="160" w:line="259" w:lineRule="auto"/>
    </w:pPr>
  </w:style>
  <w:style w:type="paragraph" w:customStyle="1" w:styleId="05827C9D4F614CD0A262783FB94410C9">
    <w:name w:val="05827C9D4F614CD0A262783FB94410C9"/>
    <w:rsid w:val="006C3E06"/>
    <w:pPr>
      <w:spacing w:after="160" w:line="259" w:lineRule="auto"/>
    </w:pPr>
  </w:style>
  <w:style w:type="paragraph" w:customStyle="1" w:styleId="857EFC55564D4C4186378EE0386B041A">
    <w:name w:val="857EFC55564D4C4186378EE0386B041A"/>
    <w:rsid w:val="006C3E06"/>
    <w:pPr>
      <w:spacing w:after="160" w:line="259" w:lineRule="auto"/>
    </w:pPr>
  </w:style>
  <w:style w:type="paragraph" w:customStyle="1" w:styleId="61E5ACF932C448FDAEE531962D95AED3">
    <w:name w:val="61E5ACF932C448FDAEE531962D95AED3"/>
    <w:rsid w:val="006C3E06"/>
    <w:pPr>
      <w:spacing w:after="160" w:line="259" w:lineRule="auto"/>
    </w:pPr>
  </w:style>
  <w:style w:type="paragraph" w:customStyle="1" w:styleId="4AE0EF4DC2D74B699A2B4ED56CEFF627">
    <w:name w:val="4AE0EF4DC2D74B699A2B4ED56CEFF627"/>
    <w:rsid w:val="006C3E06"/>
    <w:pPr>
      <w:spacing w:after="160" w:line="259" w:lineRule="auto"/>
    </w:pPr>
  </w:style>
  <w:style w:type="paragraph" w:customStyle="1" w:styleId="1C18928A5848468185EBEE55E1ABEA34">
    <w:name w:val="1C18928A5848468185EBEE55E1ABEA34"/>
    <w:rsid w:val="006C3E06"/>
    <w:pPr>
      <w:spacing w:after="160" w:line="259" w:lineRule="auto"/>
    </w:pPr>
  </w:style>
  <w:style w:type="paragraph" w:customStyle="1" w:styleId="3E9932BD141D4D16877AD9C06E5F9282">
    <w:name w:val="3E9932BD141D4D16877AD9C06E5F9282"/>
    <w:rsid w:val="006C3E06"/>
    <w:pPr>
      <w:spacing w:after="160" w:line="259" w:lineRule="auto"/>
    </w:pPr>
  </w:style>
  <w:style w:type="paragraph" w:customStyle="1" w:styleId="23F1324E3FDF4D7188D40FA3B4247236">
    <w:name w:val="23F1324E3FDF4D7188D40FA3B4247236"/>
    <w:rsid w:val="006C3E06"/>
    <w:pPr>
      <w:spacing w:after="160" w:line="259" w:lineRule="auto"/>
    </w:pPr>
  </w:style>
  <w:style w:type="paragraph" w:customStyle="1" w:styleId="EDF2AE5DF3644F3D945DB9A5C7DECE95">
    <w:name w:val="EDF2AE5DF3644F3D945DB9A5C7DECE95"/>
    <w:rsid w:val="006C3E06"/>
    <w:pPr>
      <w:spacing w:after="160" w:line="259" w:lineRule="auto"/>
    </w:pPr>
  </w:style>
  <w:style w:type="paragraph" w:customStyle="1" w:styleId="65530709A9DC4475850FB75D61061E7E">
    <w:name w:val="65530709A9DC4475850FB75D61061E7E"/>
    <w:rsid w:val="006C3E06"/>
    <w:pPr>
      <w:spacing w:after="160" w:line="259" w:lineRule="auto"/>
    </w:pPr>
  </w:style>
  <w:style w:type="paragraph" w:customStyle="1" w:styleId="60AB022D600045489C9C874C2CB4B4C9">
    <w:name w:val="60AB022D600045489C9C874C2CB4B4C9"/>
    <w:rsid w:val="006C3E06"/>
    <w:pPr>
      <w:spacing w:after="160" w:line="259" w:lineRule="auto"/>
    </w:pPr>
  </w:style>
  <w:style w:type="paragraph" w:customStyle="1" w:styleId="50B6198D212D4A51979A411A0FEF5941">
    <w:name w:val="50B6198D212D4A51979A411A0FEF5941"/>
    <w:rsid w:val="006C3E06"/>
    <w:pPr>
      <w:spacing w:after="160" w:line="259" w:lineRule="auto"/>
    </w:pPr>
  </w:style>
  <w:style w:type="paragraph" w:customStyle="1" w:styleId="2B435E8D21D14768A9064405CD45C176">
    <w:name w:val="2B435E8D21D14768A9064405CD45C176"/>
    <w:rsid w:val="006C3E06"/>
    <w:pPr>
      <w:spacing w:after="160" w:line="259" w:lineRule="auto"/>
    </w:pPr>
  </w:style>
  <w:style w:type="paragraph" w:customStyle="1" w:styleId="46F234D58B4442C48EF148B25752C6B5">
    <w:name w:val="46F234D58B4442C48EF148B25752C6B5"/>
    <w:rsid w:val="006C3E06"/>
    <w:pPr>
      <w:spacing w:after="160" w:line="259" w:lineRule="auto"/>
    </w:pPr>
  </w:style>
  <w:style w:type="paragraph" w:customStyle="1" w:styleId="21455291709A4DEE809957A8A6326189">
    <w:name w:val="21455291709A4DEE809957A8A6326189"/>
    <w:rsid w:val="006C3E06"/>
    <w:pPr>
      <w:spacing w:after="160" w:line="259" w:lineRule="auto"/>
    </w:pPr>
  </w:style>
  <w:style w:type="paragraph" w:customStyle="1" w:styleId="0AD2076A7CE649E8AF782442097755C9">
    <w:name w:val="0AD2076A7CE649E8AF782442097755C9"/>
    <w:rsid w:val="006C3E06"/>
    <w:pPr>
      <w:spacing w:after="160" w:line="259" w:lineRule="auto"/>
    </w:pPr>
  </w:style>
  <w:style w:type="paragraph" w:customStyle="1" w:styleId="614DAA41B0F84FCDBB5F20EF5CC4FF78">
    <w:name w:val="614DAA41B0F84FCDBB5F20EF5CC4FF78"/>
    <w:rsid w:val="006C3E06"/>
    <w:pPr>
      <w:spacing w:after="160" w:line="259" w:lineRule="auto"/>
    </w:pPr>
  </w:style>
  <w:style w:type="paragraph" w:customStyle="1" w:styleId="F231F2BBAEA843FD955207236359264B">
    <w:name w:val="F231F2BBAEA843FD955207236359264B"/>
    <w:rsid w:val="006C3E06"/>
    <w:pPr>
      <w:spacing w:after="160" w:line="259" w:lineRule="auto"/>
    </w:pPr>
  </w:style>
  <w:style w:type="paragraph" w:customStyle="1" w:styleId="F516490A1BB44A6599092FAD490EEA6A">
    <w:name w:val="F516490A1BB44A6599092FAD490EEA6A"/>
    <w:rsid w:val="006C3E06"/>
    <w:pPr>
      <w:spacing w:after="160" w:line="259" w:lineRule="auto"/>
    </w:pPr>
  </w:style>
  <w:style w:type="paragraph" w:customStyle="1" w:styleId="CAC63853C8754C498A591EE8862893E1">
    <w:name w:val="CAC63853C8754C498A591EE8862893E1"/>
    <w:rsid w:val="006C3E06"/>
    <w:pPr>
      <w:spacing w:after="160" w:line="259" w:lineRule="auto"/>
    </w:pPr>
  </w:style>
  <w:style w:type="paragraph" w:customStyle="1" w:styleId="810ED355C562414A9357A417D516B37E">
    <w:name w:val="810ED355C562414A9357A417D516B37E"/>
    <w:rsid w:val="006C3E06"/>
    <w:pPr>
      <w:spacing w:after="160" w:line="259" w:lineRule="auto"/>
    </w:pPr>
  </w:style>
  <w:style w:type="paragraph" w:customStyle="1" w:styleId="A26B35DFCF164EE58F53027C5A920AA8">
    <w:name w:val="A26B35DFCF164EE58F53027C5A920AA8"/>
    <w:rsid w:val="006C3E06"/>
    <w:pPr>
      <w:spacing w:after="160" w:line="259" w:lineRule="auto"/>
    </w:pPr>
  </w:style>
  <w:style w:type="paragraph" w:customStyle="1" w:styleId="755B624A450443FDB6BA7994FC9D2910">
    <w:name w:val="755B624A450443FDB6BA7994FC9D2910"/>
    <w:rsid w:val="006C3E06"/>
    <w:pPr>
      <w:spacing w:after="160" w:line="259" w:lineRule="auto"/>
    </w:pPr>
  </w:style>
  <w:style w:type="paragraph" w:customStyle="1" w:styleId="410AE57E982A48B9A252EE69079CE240">
    <w:name w:val="410AE57E982A48B9A252EE69079CE240"/>
    <w:rsid w:val="006C3E06"/>
    <w:pPr>
      <w:spacing w:after="160" w:line="259" w:lineRule="auto"/>
    </w:pPr>
  </w:style>
  <w:style w:type="paragraph" w:customStyle="1" w:styleId="D24F2035CE744F3FBBC599ED85689E0A">
    <w:name w:val="D24F2035CE744F3FBBC599ED85689E0A"/>
    <w:rsid w:val="006C3E06"/>
    <w:pPr>
      <w:spacing w:after="160" w:line="259" w:lineRule="auto"/>
    </w:pPr>
  </w:style>
  <w:style w:type="paragraph" w:customStyle="1" w:styleId="8D7639EE72854A44A8D6CE24F1F721E8">
    <w:name w:val="8D7639EE72854A44A8D6CE24F1F721E8"/>
    <w:rsid w:val="006C3E06"/>
    <w:pPr>
      <w:spacing w:after="160" w:line="259" w:lineRule="auto"/>
    </w:pPr>
  </w:style>
  <w:style w:type="paragraph" w:customStyle="1" w:styleId="51708D80A3304B3F9FFC59819FB3DB89">
    <w:name w:val="51708D80A3304B3F9FFC59819FB3DB89"/>
    <w:rsid w:val="006C3E06"/>
    <w:pPr>
      <w:spacing w:after="160" w:line="259" w:lineRule="auto"/>
    </w:pPr>
  </w:style>
  <w:style w:type="paragraph" w:customStyle="1" w:styleId="7893D0613BB8482487B5E6379F390FA3">
    <w:name w:val="7893D0613BB8482487B5E6379F390FA3"/>
    <w:rsid w:val="006C3E06"/>
    <w:pPr>
      <w:spacing w:after="160" w:line="259" w:lineRule="auto"/>
    </w:pPr>
  </w:style>
  <w:style w:type="paragraph" w:customStyle="1" w:styleId="A6A600EE1B3548CC98396663978CCE7D">
    <w:name w:val="A6A600EE1B3548CC98396663978CCE7D"/>
    <w:rsid w:val="006C3E06"/>
    <w:pPr>
      <w:spacing w:after="160" w:line="259" w:lineRule="auto"/>
    </w:pPr>
  </w:style>
  <w:style w:type="paragraph" w:customStyle="1" w:styleId="B3C11EC9823B4CE2BAB95B3E74DAB803">
    <w:name w:val="B3C11EC9823B4CE2BAB95B3E74DAB803"/>
    <w:rsid w:val="006C3E06"/>
    <w:pPr>
      <w:spacing w:after="160" w:line="259" w:lineRule="auto"/>
    </w:pPr>
  </w:style>
  <w:style w:type="paragraph" w:customStyle="1" w:styleId="BC500FE37A6241438A31DEA39627E9AA">
    <w:name w:val="BC500FE37A6241438A31DEA39627E9AA"/>
    <w:rsid w:val="006C3E06"/>
    <w:pPr>
      <w:spacing w:after="160" w:line="259" w:lineRule="auto"/>
    </w:pPr>
  </w:style>
  <w:style w:type="paragraph" w:customStyle="1" w:styleId="EBBDA13E8C46466486BFF5D4D9B977F9">
    <w:name w:val="EBBDA13E8C46466486BFF5D4D9B977F9"/>
    <w:rsid w:val="006C3E06"/>
    <w:pPr>
      <w:spacing w:after="160" w:line="259" w:lineRule="auto"/>
    </w:pPr>
  </w:style>
  <w:style w:type="paragraph" w:customStyle="1" w:styleId="4A21C277E3E248B09337F0F3C257CD38">
    <w:name w:val="4A21C277E3E248B09337F0F3C257CD38"/>
    <w:rsid w:val="006C3E06"/>
    <w:pPr>
      <w:spacing w:after="160" w:line="259" w:lineRule="auto"/>
    </w:pPr>
  </w:style>
  <w:style w:type="paragraph" w:customStyle="1" w:styleId="F044DA1DEB1F4FB4AAD675F57B0E7A76">
    <w:name w:val="F044DA1DEB1F4FB4AAD675F57B0E7A76"/>
    <w:rsid w:val="006C3E06"/>
    <w:pPr>
      <w:spacing w:after="160" w:line="259" w:lineRule="auto"/>
    </w:pPr>
  </w:style>
  <w:style w:type="paragraph" w:customStyle="1" w:styleId="EBB3186A3C054DB59612662CFA755FCC">
    <w:name w:val="EBB3186A3C054DB59612662CFA755FCC"/>
    <w:rsid w:val="006C3E06"/>
    <w:pPr>
      <w:spacing w:after="160" w:line="259" w:lineRule="auto"/>
    </w:pPr>
  </w:style>
  <w:style w:type="paragraph" w:customStyle="1" w:styleId="2E4A3DBE28934625963C77C3508AD2D0">
    <w:name w:val="2E4A3DBE28934625963C77C3508AD2D0"/>
    <w:rsid w:val="006C3E06"/>
    <w:pPr>
      <w:spacing w:after="160" w:line="259" w:lineRule="auto"/>
    </w:pPr>
  </w:style>
  <w:style w:type="paragraph" w:customStyle="1" w:styleId="49727C9E98EF49FDB53561799D09764B">
    <w:name w:val="49727C9E98EF49FDB53561799D09764B"/>
    <w:rsid w:val="006C3E06"/>
    <w:pPr>
      <w:spacing w:after="160" w:line="259" w:lineRule="auto"/>
    </w:pPr>
  </w:style>
  <w:style w:type="paragraph" w:customStyle="1" w:styleId="1FBEFD37BAB6454AB530DFCE30C77906">
    <w:name w:val="1FBEFD37BAB6454AB530DFCE30C77906"/>
    <w:rsid w:val="006C3E06"/>
    <w:pPr>
      <w:spacing w:after="160" w:line="259" w:lineRule="auto"/>
    </w:pPr>
  </w:style>
  <w:style w:type="paragraph" w:customStyle="1" w:styleId="9C8727449C194755B3C3503302FE2A16">
    <w:name w:val="9C8727449C194755B3C3503302FE2A16"/>
    <w:rsid w:val="006C3E06"/>
    <w:pPr>
      <w:spacing w:after="160" w:line="259" w:lineRule="auto"/>
    </w:pPr>
  </w:style>
  <w:style w:type="paragraph" w:customStyle="1" w:styleId="11919088A3DB486A89DAAF638BF9733F">
    <w:name w:val="11919088A3DB486A89DAAF638BF9733F"/>
    <w:rsid w:val="006C3E06"/>
    <w:pPr>
      <w:spacing w:after="160" w:line="259" w:lineRule="auto"/>
    </w:pPr>
  </w:style>
  <w:style w:type="paragraph" w:customStyle="1" w:styleId="B1A1A69B4D054A02A6A78DF9D7FB6709">
    <w:name w:val="B1A1A69B4D054A02A6A78DF9D7FB6709"/>
    <w:rsid w:val="006C3E06"/>
    <w:pPr>
      <w:spacing w:after="160" w:line="259" w:lineRule="auto"/>
    </w:pPr>
  </w:style>
  <w:style w:type="paragraph" w:customStyle="1" w:styleId="12CDB2D8BAC94A7A97C3E658C6C28111">
    <w:name w:val="12CDB2D8BAC94A7A97C3E658C6C28111"/>
    <w:rsid w:val="006C3E06"/>
    <w:pPr>
      <w:spacing w:after="160" w:line="259" w:lineRule="auto"/>
    </w:pPr>
  </w:style>
  <w:style w:type="paragraph" w:customStyle="1" w:styleId="B3A48FB26F404A9291808854B2476E16">
    <w:name w:val="B3A48FB26F404A9291808854B2476E16"/>
    <w:rsid w:val="006C3E06"/>
    <w:pPr>
      <w:spacing w:after="160" w:line="259" w:lineRule="auto"/>
    </w:pPr>
  </w:style>
  <w:style w:type="paragraph" w:customStyle="1" w:styleId="4188C56A1D9B45D8A65BE0AD80A52C1F">
    <w:name w:val="4188C56A1D9B45D8A65BE0AD80A52C1F"/>
    <w:rsid w:val="006C3E06"/>
    <w:pPr>
      <w:spacing w:after="160" w:line="259" w:lineRule="auto"/>
    </w:pPr>
  </w:style>
  <w:style w:type="paragraph" w:customStyle="1" w:styleId="51E83FDA818D4A9CBBC8F63ABCF61AA1">
    <w:name w:val="51E83FDA818D4A9CBBC8F63ABCF61AA1"/>
    <w:rsid w:val="006C3E06"/>
    <w:pPr>
      <w:spacing w:after="160" w:line="259" w:lineRule="auto"/>
    </w:pPr>
  </w:style>
  <w:style w:type="paragraph" w:customStyle="1" w:styleId="55B0576C10CB402DBFBA8391BF219B6B">
    <w:name w:val="55B0576C10CB402DBFBA8391BF219B6B"/>
    <w:rsid w:val="006C3E06"/>
    <w:pPr>
      <w:spacing w:after="160" w:line="259" w:lineRule="auto"/>
    </w:pPr>
  </w:style>
  <w:style w:type="paragraph" w:customStyle="1" w:styleId="960889C08BDA4B60B6799DDA0151076D">
    <w:name w:val="960889C08BDA4B60B6799DDA0151076D"/>
    <w:rsid w:val="006C3E06"/>
    <w:pPr>
      <w:spacing w:after="160" w:line="259" w:lineRule="auto"/>
    </w:pPr>
  </w:style>
  <w:style w:type="paragraph" w:customStyle="1" w:styleId="FC754C47643D407BBD78FCE50C6EA878">
    <w:name w:val="FC754C47643D407BBD78FCE50C6EA878"/>
    <w:rsid w:val="006C3E06"/>
    <w:pPr>
      <w:spacing w:after="160" w:line="259" w:lineRule="auto"/>
    </w:pPr>
  </w:style>
  <w:style w:type="paragraph" w:customStyle="1" w:styleId="0C28B3DB059D465B93E2CCA2252CBE11">
    <w:name w:val="0C28B3DB059D465B93E2CCA2252CBE11"/>
    <w:rsid w:val="006C3E06"/>
    <w:pPr>
      <w:spacing w:after="160" w:line="259" w:lineRule="auto"/>
    </w:pPr>
  </w:style>
  <w:style w:type="paragraph" w:customStyle="1" w:styleId="7F49F2A374354C55B4F3A5CC3E3EAA70">
    <w:name w:val="7F49F2A374354C55B4F3A5CC3E3EAA70"/>
    <w:rsid w:val="006C3E06"/>
    <w:pPr>
      <w:spacing w:after="160" w:line="259" w:lineRule="auto"/>
    </w:pPr>
  </w:style>
  <w:style w:type="paragraph" w:customStyle="1" w:styleId="C5BC37A9532948BFB9BE46B3945244BB">
    <w:name w:val="C5BC37A9532948BFB9BE46B3945244BB"/>
    <w:rsid w:val="006C3E06"/>
    <w:pPr>
      <w:spacing w:after="160" w:line="259" w:lineRule="auto"/>
    </w:pPr>
  </w:style>
  <w:style w:type="paragraph" w:customStyle="1" w:styleId="7BFACB7FC842486D96D609A1977610CB">
    <w:name w:val="7BFACB7FC842486D96D609A1977610CB"/>
    <w:rsid w:val="006C3E06"/>
    <w:pPr>
      <w:spacing w:after="160" w:line="259" w:lineRule="auto"/>
    </w:pPr>
  </w:style>
  <w:style w:type="paragraph" w:customStyle="1" w:styleId="C266A45EEE9F4DD98C98FB55A5A0D512">
    <w:name w:val="C266A45EEE9F4DD98C98FB55A5A0D512"/>
    <w:rsid w:val="006C3E06"/>
    <w:pPr>
      <w:spacing w:after="160" w:line="259" w:lineRule="auto"/>
    </w:pPr>
  </w:style>
  <w:style w:type="paragraph" w:customStyle="1" w:styleId="7B11DE37EFA448DE9A500A4EE08A504F">
    <w:name w:val="7B11DE37EFA448DE9A500A4EE08A504F"/>
    <w:rsid w:val="006C3E06"/>
    <w:pPr>
      <w:spacing w:after="160" w:line="259" w:lineRule="auto"/>
    </w:pPr>
  </w:style>
  <w:style w:type="paragraph" w:customStyle="1" w:styleId="A4A31D26034F4E618FA3BF599680BDC0">
    <w:name w:val="A4A31D26034F4E618FA3BF599680BDC0"/>
    <w:rsid w:val="006C3E06"/>
    <w:pPr>
      <w:spacing w:after="160" w:line="259" w:lineRule="auto"/>
    </w:pPr>
  </w:style>
  <w:style w:type="paragraph" w:customStyle="1" w:styleId="0C33527E4FD8459DB05D62D4D7E8BCAD">
    <w:name w:val="0C33527E4FD8459DB05D62D4D7E8BCAD"/>
    <w:rsid w:val="006C3E06"/>
    <w:pPr>
      <w:spacing w:after="160" w:line="259" w:lineRule="auto"/>
    </w:pPr>
  </w:style>
  <w:style w:type="paragraph" w:customStyle="1" w:styleId="F9C5D3984C134438836193DE0A0D7197">
    <w:name w:val="F9C5D3984C134438836193DE0A0D7197"/>
    <w:rsid w:val="006C3E06"/>
    <w:pPr>
      <w:spacing w:after="160" w:line="259" w:lineRule="auto"/>
    </w:pPr>
  </w:style>
  <w:style w:type="paragraph" w:customStyle="1" w:styleId="A72FAF90C79747D58AD500CFBD4C3B01">
    <w:name w:val="A72FAF90C79747D58AD500CFBD4C3B01"/>
    <w:rsid w:val="006C3E06"/>
    <w:pPr>
      <w:spacing w:after="160" w:line="259" w:lineRule="auto"/>
    </w:pPr>
  </w:style>
  <w:style w:type="paragraph" w:customStyle="1" w:styleId="FB1E84DEB75C49F786DFD7C1030F0418">
    <w:name w:val="FB1E84DEB75C49F786DFD7C1030F0418"/>
    <w:rsid w:val="006C3E06"/>
    <w:pPr>
      <w:spacing w:after="160" w:line="259" w:lineRule="auto"/>
    </w:pPr>
  </w:style>
  <w:style w:type="paragraph" w:customStyle="1" w:styleId="0E63AA1BC926445C849B63194896A70B">
    <w:name w:val="0E63AA1BC926445C849B63194896A70B"/>
    <w:rsid w:val="006C3E06"/>
    <w:pPr>
      <w:spacing w:after="160" w:line="259" w:lineRule="auto"/>
    </w:pPr>
  </w:style>
  <w:style w:type="paragraph" w:customStyle="1" w:styleId="08334FC9F43B41048DCE48541EF25FC3">
    <w:name w:val="08334FC9F43B41048DCE48541EF25FC3"/>
    <w:rsid w:val="006C3E06"/>
    <w:pPr>
      <w:spacing w:after="160" w:line="259" w:lineRule="auto"/>
    </w:pPr>
  </w:style>
  <w:style w:type="paragraph" w:customStyle="1" w:styleId="2AE437CD394B461982442E7FD858B938">
    <w:name w:val="2AE437CD394B461982442E7FD858B938"/>
    <w:rsid w:val="006C3E06"/>
    <w:pPr>
      <w:spacing w:after="160" w:line="259" w:lineRule="auto"/>
    </w:pPr>
  </w:style>
  <w:style w:type="paragraph" w:customStyle="1" w:styleId="98E9E03932654A00A3683963979A206C">
    <w:name w:val="98E9E03932654A00A3683963979A206C"/>
    <w:rsid w:val="006C3E06"/>
    <w:pPr>
      <w:spacing w:after="160" w:line="259" w:lineRule="auto"/>
    </w:pPr>
  </w:style>
  <w:style w:type="paragraph" w:customStyle="1" w:styleId="ABCE5CAC88C14DEBBADBC8BD8B4212FF">
    <w:name w:val="ABCE5CAC88C14DEBBADBC8BD8B4212FF"/>
    <w:rsid w:val="006C3E06"/>
    <w:pPr>
      <w:spacing w:after="160" w:line="259" w:lineRule="auto"/>
    </w:pPr>
  </w:style>
  <w:style w:type="paragraph" w:customStyle="1" w:styleId="65963179B50146E594E3912252F56106">
    <w:name w:val="65963179B50146E594E3912252F56106"/>
    <w:rsid w:val="006C3E06"/>
    <w:pPr>
      <w:spacing w:after="160" w:line="259" w:lineRule="auto"/>
    </w:pPr>
  </w:style>
  <w:style w:type="paragraph" w:customStyle="1" w:styleId="600E39813DAA4B59AAF96EE9D4ABECB4">
    <w:name w:val="600E39813DAA4B59AAF96EE9D4ABECB4"/>
    <w:rsid w:val="006C3E06"/>
    <w:pPr>
      <w:spacing w:after="160" w:line="259" w:lineRule="auto"/>
    </w:pPr>
  </w:style>
  <w:style w:type="paragraph" w:customStyle="1" w:styleId="2967AEE18AA2406091BACAFC2E080CD3">
    <w:name w:val="2967AEE18AA2406091BACAFC2E080CD3"/>
    <w:rsid w:val="006C3E06"/>
    <w:pPr>
      <w:spacing w:after="160" w:line="259" w:lineRule="auto"/>
    </w:pPr>
  </w:style>
  <w:style w:type="paragraph" w:customStyle="1" w:styleId="A1D69E39A5534A32800F842ECADDADFB">
    <w:name w:val="A1D69E39A5534A32800F842ECADDADFB"/>
    <w:rsid w:val="006C3E06"/>
    <w:pPr>
      <w:spacing w:after="160" w:line="259" w:lineRule="auto"/>
    </w:pPr>
  </w:style>
  <w:style w:type="paragraph" w:customStyle="1" w:styleId="BAE508DBAE424983B61E70F02BDFB3BD">
    <w:name w:val="BAE508DBAE424983B61E70F02BDFB3BD"/>
    <w:rsid w:val="006C3E06"/>
    <w:pPr>
      <w:spacing w:after="160" w:line="259" w:lineRule="auto"/>
    </w:pPr>
  </w:style>
  <w:style w:type="paragraph" w:customStyle="1" w:styleId="B6369F9ACA794DF282440D7977DE02E6">
    <w:name w:val="B6369F9ACA794DF282440D7977DE02E6"/>
    <w:rsid w:val="006C3E06"/>
    <w:pPr>
      <w:spacing w:after="160" w:line="259" w:lineRule="auto"/>
    </w:pPr>
  </w:style>
  <w:style w:type="paragraph" w:customStyle="1" w:styleId="563E7C1BAA7E40438E666760D6166E5D">
    <w:name w:val="563E7C1BAA7E40438E666760D6166E5D"/>
    <w:rsid w:val="006C3E06"/>
    <w:pPr>
      <w:spacing w:after="160" w:line="259" w:lineRule="auto"/>
    </w:pPr>
  </w:style>
  <w:style w:type="paragraph" w:customStyle="1" w:styleId="DF4C9587BE5049FA81DE65A021D189BB">
    <w:name w:val="DF4C9587BE5049FA81DE65A021D189BB"/>
    <w:rsid w:val="006C3E06"/>
    <w:pPr>
      <w:spacing w:after="160" w:line="259" w:lineRule="auto"/>
    </w:pPr>
  </w:style>
  <w:style w:type="paragraph" w:customStyle="1" w:styleId="D5884D5F4F404E27A4439EA6ED0363F2">
    <w:name w:val="D5884D5F4F404E27A4439EA6ED0363F2"/>
    <w:rsid w:val="006C3E06"/>
    <w:pPr>
      <w:spacing w:after="160" w:line="259" w:lineRule="auto"/>
    </w:pPr>
  </w:style>
  <w:style w:type="paragraph" w:customStyle="1" w:styleId="62D6830C58944600A9BAF16A3EBE3BF4">
    <w:name w:val="62D6830C58944600A9BAF16A3EBE3BF4"/>
    <w:rsid w:val="006C3E06"/>
    <w:pPr>
      <w:spacing w:after="160" w:line="259" w:lineRule="auto"/>
    </w:pPr>
  </w:style>
  <w:style w:type="paragraph" w:customStyle="1" w:styleId="32843BACAF444041B01FDCF9D67EBDA6">
    <w:name w:val="32843BACAF444041B01FDCF9D67EBDA6"/>
    <w:rsid w:val="006C3E06"/>
    <w:pPr>
      <w:spacing w:after="160" w:line="259" w:lineRule="auto"/>
    </w:pPr>
  </w:style>
  <w:style w:type="paragraph" w:customStyle="1" w:styleId="D30C76171619474D8B247BF8D645CE84">
    <w:name w:val="D30C76171619474D8B247BF8D645CE84"/>
    <w:rsid w:val="006C3E06"/>
    <w:pPr>
      <w:spacing w:after="160" w:line="259" w:lineRule="auto"/>
    </w:pPr>
  </w:style>
  <w:style w:type="paragraph" w:customStyle="1" w:styleId="8239464B20E94F7B9318372AD061A15F">
    <w:name w:val="8239464B20E94F7B9318372AD061A15F"/>
    <w:rsid w:val="006C3E06"/>
    <w:pPr>
      <w:spacing w:after="160" w:line="259" w:lineRule="auto"/>
    </w:pPr>
  </w:style>
  <w:style w:type="paragraph" w:customStyle="1" w:styleId="D84B52F57560451DB2D19EA864055163">
    <w:name w:val="D84B52F57560451DB2D19EA864055163"/>
    <w:rsid w:val="006C3E06"/>
    <w:pPr>
      <w:spacing w:after="160" w:line="259" w:lineRule="auto"/>
    </w:pPr>
  </w:style>
  <w:style w:type="paragraph" w:customStyle="1" w:styleId="A2D9D1FCE96346C0A6727E55D9CCB6BC">
    <w:name w:val="A2D9D1FCE96346C0A6727E55D9CCB6BC"/>
    <w:rsid w:val="006C3E06"/>
    <w:pPr>
      <w:spacing w:after="160" w:line="259" w:lineRule="auto"/>
    </w:pPr>
  </w:style>
  <w:style w:type="paragraph" w:customStyle="1" w:styleId="7055B618AFF64574A8FBF851BDF5AD7F">
    <w:name w:val="7055B618AFF64574A8FBF851BDF5AD7F"/>
    <w:rsid w:val="006C3E06"/>
    <w:pPr>
      <w:spacing w:after="160" w:line="259" w:lineRule="auto"/>
    </w:pPr>
  </w:style>
  <w:style w:type="paragraph" w:customStyle="1" w:styleId="B022EB6020944D0B86D84BB5FE6FC7FF">
    <w:name w:val="B022EB6020944D0B86D84BB5FE6FC7FF"/>
    <w:rsid w:val="006C3E06"/>
    <w:pPr>
      <w:spacing w:after="160" w:line="259" w:lineRule="auto"/>
    </w:pPr>
  </w:style>
  <w:style w:type="paragraph" w:customStyle="1" w:styleId="1D16CBFCF57E4F478F690E464537E350">
    <w:name w:val="1D16CBFCF57E4F478F690E464537E350"/>
    <w:rsid w:val="006C3E06"/>
    <w:pPr>
      <w:spacing w:after="160" w:line="259" w:lineRule="auto"/>
    </w:pPr>
  </w:style>
  <w:style w:type="paragraph" w:customStyle="1" w:styleId="92527652EACC444D99CB6922A793239F">
    <w:name w:val="92527652EACC444D99CB6922A793239F"/>
    <w:rsid w:val="006C3E06"/>
    <w:pPr>
      <w:spacing w:after="160" w:line="259" w:lineRule="auto"/>
    </w:pPr>
  </w:style>
  <w:style w:type="paragraph" w:customStyle="1" w:styleId="0624265741F8483883AAB5FD12AC6FB0">
    <w:name w:val="0624265741F8483883AAB5FD12AC6FB0"/>
    <w:rsid w:val="006C3E06"/>
    <w:pPr>
      <w:spacing w:after="160" w:line="259" w:lineRule="auto"/>
    </w:pPr>
  </w:style>
  <w:style w:type="paragraph" w:customStyle="1" w:styleId="C80B6DC0950943CA82F526463304D455">
    <w:name w:val="C80B6DC0950943CA82F526463304D455"/>
    <w:rsid w:val="006C3E06"/>
    <w:pPr>
      <w:spacing w:after="160" w:line="259" w:lineRule="auto"/>
    </w:pPr>
  </w:style>
  <w:style w:type="paragraph" w:customStyle="1" w:styleId="9EFA4AAC3BFF4F14A1322083F6BDC7A0">
    <w:name w:val="9EFA4AAC3BFF4F14A1322083F6BDC7A0"/>
    <w:rsid w:val="006C3E06"/>
    <w:pPr>
      <w:spacing w:after="160" w:line="259" w:lineRule="auto"/>
    </w:pPr>
  </w:style>
  <w:style w:type="paragraph" w:customStyle="1" w:styleId="94BA70A8484348D7823B91650954B24B">
    <w:name w:val="94BA70A8484348D7823B91650954B24B"/>
    <w:rsid w:val="006C3E06"/>
    <w:pPr>
      <w:spacing w:after="160" w:line="259" w:lineRule="auto"/>
    </w:pPr>
  </w:style>
  <w:style w:type="paragraph" w:customStyle="1" w:styleId="945BDADD011C49939C6AA2C0C2DA5CB1">
    <w:name w:val="945BDADD011C49939C6AA2C0C2DA5CB1"/>
    <w:rsid w:val="006C3E06"/>
    <w:pPr>
      <w:spacing w:after="160" w:line="259" w:lineRule="auto"/>
    </w:pPr>
  </w:style>
  <w:style w:type="paragraph" w:customStyle="1" w:styleId="EFB70924BC534904B11829E9FEC265FC">
    <w:name w:val="EFB70924BC534904B11829E9FEC265FC"/>
    <w:rsid w:val="006C3E06"/>
    <w:pPr>
      <w:spacing w:after="160" w:line="259" w:lineRule="auto"/>
    </w:pPr>
  </w:style>
  <w:style w:type="paragraph" w:customStyle="1" w:styleId="B36301E79ABB4BB2B0E4121A61D048C2">
    <w:name w:val="B36301E79ABB4BB2B0E4121A61D048C2"/>
    <w:rsid w:val="006C3E06"/>
    <w:pPr>
      <w:spacing w:after="160" w:line="259" w:lineRule="auto"/>
    </w:pPr>
  </w:style>
  <w:style w:type="paragraph" w:customStyle="1" w:styleId="F291715AF0274640B47A339728B43334">
    <w:name w:val="F291715AF0274640B47A339728B43334"/>
    <w:rsid w:val="006C3E06"/>
    <w:pPr>
      <w:spacing w:after="160" w:line="259" w:lineRule="auto"/>
    </w:pPr>
  </w:style>
  <w:style w:type="paragraph" w:customStyle="1" w:styleId="12D63EDBACD34C659C88DADD48C60753">
    <w:name w:val="12D63EDBACD34C659C88DADD48C60753"/>
    <w:rsid w:val="006C3E06"/>
    <w:pPr>
      <w:spacing w:after="160" w:line="259" w:lineRule="auto"/>
    </w:pPr>
  </w:style>
  <w:style w:type="paragraph" w:customStyle="1" w:styleId="33985069714A4EE997C4A45FCAD73D73">
    <w:name w:val="33985069714A4EE997C4A45FCAD73D73"/>
    <w:rsid w:val="006C3E06"/>
    <w:pPr>
      <w:spacing w:after="160" w:line="259" w:lineRule="auto"/>
    </w:pPr>
  </w:style>
  <w:style w:type="paragraph" w:customStyle="1" w:styleId="6533AEDB695740C6827EDD038B29C09C">
    <w:name w:val="6533AEDB695740C6827EDD038B29C09C"/>
    <w:rsid w:val="006C3E06"/>
    <w:pPr>
      <w:spacing w:after="160" w:line="259" w:lineRule="auto"/>
    </w:pPr>
  </w:style>
  <w:style w:type="paragraph" w:customStyle="1" w:styleId="3672559387EE4EF5A830A33C5459BC88">
    <w:name w:val="3672559387EE4EF5A830A33C5459BC88"/>
    <w:rsid w:val="006C3E06"/>
    <w:pPr>
      <w:spacing w:after="160" w:line="259" w:lineRule="auto"/>
    </w:pPr>
  </w:style>
  <w:style w:type="paragraph" w:customStyle="1" w:styleId="4D7E04745C024BB495CF2466DEBEB6A3">
    <w:name w:val="4D7E04745C024BB495CF2466DEBEB6A3"/>
    <w:rsid w:val="006C3E06"/>
    <w:pPr>
      <w:spacing w:after="160" w:line="259" w:lineRule="auto"/>
    </w:pPr>
  </w:style>
  <w:style w:type="paragraph" w:customStyle="1" w:styleId="E14592D2E44343B99EE032A19B9E01D6">
    <w:name w:val="E14592D2E44343B99EE032A19B9E01D6"/>
    <w:rsid w:val="006C3E06"/>
    <w:pPr>
      <w:spacing w:after="160" w:line="259" w:lineRule="auto"/>
    </w:pPr>
  </w:style>
  <w:style w:type="paragraph" w:customStyle="1" w:styleId="8F26F7C583C54744B3C86EFB7667B64B">
    <w:name w:val="8F26F7C583C54744B3C86EFB7667B64B"/>
    <w:rsid w:val="006C3E06"/>
    <w:pPr>
      <w:spacing w:after="160" w:line="259" w:lineRule="auto"/>
    </w:pPr>
  </w:style>
  <w:style w:type="paragraph" w:customStyle="1" w:styleId="1790DE1B2DBA4027AFAC85625A2E113F">
    <w:name w:val="1790DE1B2DBA4027AFAC85625A2E113F"/>
    <w:rsid w:val="006C3E06"/>
    <w:pPr>
      <w:spacing w:after="160" w:line="259" w:lineRule="auto"/>
    </w:pPr>
  </w:style>
  <w:style w:type="paragraph" w:customStyle="1" w:styleId="91258B60B7C24835A9405AF15041C643">
    <w:name w:val="91258B60B7C24835A9405AF15041C643"/>
    <w:rsid w:val="006C3E06"/>
    <w:pPr>
      <w:spacing w:after="160" w:line="259" w:lineRule="auto"/>
    </w:pPr>
  </w:style>
  <w:style w:type="paragraph" w:customStyle="1" w:styleId="0C1A3BC3BDD1496399DC416654578280">
    <w:name w:val="0C1A3BC3BDD1496399DC416654578280"/>
    <w:rsid w:val="006C3E06"/>
    <w:pPr>
      <w:spacing w:after="160" w:line="259" w:lineRule="auto"/>
    </w:pPr>
  </w:style>
  <w:style w:type="paragraph" w:customStyle="1" w:styleId="7B127DD8C2AE497486E59484E4AE55AC">
    <w:name w:val="7B127DD8C2AE497486E59484E4AE55AC"/>
    <w:rsid w:val="006C3E06"/>
    <w:pPr>
      <w:spacing w:after="160" w:line="259" w:lineRule="auto"/>
    </w:pPr>
  </w:style>
  <w:style w:type="paragraph" w:customStyle="1" w:styleId="55E489C0782C457999ECE553FBF086A5">
    <w:name w:val="55E489C0782C457999ECE553FBF086A5"/>
    <w:rsid w:val="006C3E06"/>
    <w:pPr>
      <w:spacing w:after="160" w:line="259" w:lineRule="auto"/>
    </w:pPr>
  </w:style>
  <w:style w:type="paragraph" w:customStyle="1" w:styleId="E94B106FE11D48139C0B4C22D417759E">
    <w:name w:val="E94B106FE11D48139C0B4C22D417759E"/>
    <w:rsid w:val="006C3E06"/>
    <w:pPr>
      <w:spacing w:after="160" w:line="259" w:lineRule="auto"/>
    </w:pPr>
  </w:style>
  <w:style w:type="paragraph" w:customStyle="1" w:styleId="012951492D394226926AE73E82FC09FA">
    <w:name w:val="012951492D394226926AE73E82FC09FA"/>
    <w:rsid w:val="006C3E06"/>
    <w:pPr>
      <w:spacing w:after="160" w:line="259" w:lineRule="auto"/>
    </w:pPr>
  </w:style>
  <w:style w:type="paragraph" w:customStyle="1" w:styleId="37462253520E46CEB836AC23C82EB7D6">
    <w:name w:val="37462253520E46CEB836AC23C82EB7D6"/>
    <w:rsid w:val="006C3E06"/>
    <w:pPr>
      <w:spacing w:after="160" w:line="259" w:lineRule="auto"/>
    </w:pPr>
  </w:style>
  <w:style w:type="paragraph" w:customStyle="1" w:styleId="615D62D890824668BC758148D95BABEE">
    <w:name w:val="615D62D890824668BC758148D95BABEE"/>
    <w:rsid w:val="006C3E06"/>
    <w:pPr>
      <w:spacing w:after="160" w:line="259" w:lineRule="auto"/>
    </w:pPr>
  </w:style>
  <w:style w:type="paragraph" w:customStyle="1" w:styleId="93059A96B6FA4656A6267BEA5DE691F8">
    <w:name w:val="93059A96B6FA4656A6267BEA5DE691F8"/>
    <w:rsid w:val="006C3E06"/>
    <w:pPr>
      <w:spacing w:after="160" w:line="259" w:lineRule="auto"/>
    </w:pPr>
  </w:style>
  <w:style w:type="paragraph" w:customStyle="1" w:styleId="A66BA7D896EA44BC980E85E04592521C">
    <w:name w:val="A66BA7D896EA44BC980E85E04592521C"/>
    <w:rsid w:val="006C3E06"/>
    <w:pPr>
      <w:spacing w:after="160" w:line="259" w:lineRule="auto"/>
    </w:pPr>
  </w:style>
  <w:style w:type="paragraph" w:customStyle="1" w:styleId="50080120447F4622AC143BCC4F59CA71">
    <w:name w:val="50080120447F4622AC143BCC4F59CA71"/>
    <w:rsid w:val="006C3E06"/>
    <w:pPr>
      <w:spacing w:after="160" w:line="259" w:lineRule="auto"/>
    </w:pPr>
  </w:style>
  <w:style w:type="paragraph" w:customStyle="1" w:styleId="18397F57BDD643618E1B4452E0EF316D">
    <w:name w:val="18397F57BDD643618E1B4452E0EF316D"/>
    <w:rsid w:val="006C3E06"/>
    <w:pPr>
      <w:spacing w:after="160" w:line="259" w:lineRule="auto"/>
    </w:pPr>
  </w:style>
  <w:style w:type="paragraph" w:customStyle="1" w:styleId="88CFEEE23C9C4F6E9632716F28DE105B">
    <w:name w:val="88CFEEE23C9C4F6E9632716F28DE105B"/>
    <w:rsid w:val="006C3E06"/>
    <w:pPr>
      <w:spacing w:after="160" w:line="259" w:lineRule="auto"/>
    </w:pPr>
  </w:style>
  <w:style w:type="paragraph" w:customStyle="1" w:styleId="0696FA7B91D34FA4A91EAC457FD4A2C9">
    <w:name w:val="0696FA7B91D34FA4A91EAC457FD4A2C9"/>
    <w:rsid w:val="006C3E06"/>
    <w:pPr>
      <w:spacing w:after="160" w:line="259" w:lineRule="auto"/>
    </w:pPr>
  </w:style>
  <w:style w:type="paragraph" w:customStyle="1" w:styleId="7F54B13E5FBC4A298BC03FE0CA15BAA7">
    <w:name w:val="7F54B13E5FBC4A298BC03FE0CA15BAA7"/>
    <w:rsid w:val="006C3E06"/>
    <w:pPr>
      <w:spacing w:after="160" w:line="259" w:lineRule="auto"/>
    </w:pPr>
  </w:style>
  <w:style w:type="paragraph" w:customStyle="1" w:styleId="201FC83D2BA24BB8ADBCBD954CA6453B">
    <w:name w:val="201FC83D2BA24BB8ADBCBD954CA6453B"/>
    <w:rsid w:val="006C3E06"/>
    <w:pPr>
      <w:spacing w:after="160" w:line="259" w:lineRule="auto"/>
    </w:pPr>
  </w:style>
  <w:style w:type="paragraph" w:customStyle="1" w:styleId="EC60D918CCAC493D9E8D02FFBA57287A">
    <w:name w:val="EC60D918CCAC493D9E8D02FFBA57287A"/>
    <w:rsid w:val="006C3E06"/>
    <w:pPr>
      <w:spacing w:after="160" w:line="259" w:lineRule="auto"/>
    </w:pPr>
  </w:style>
  <w:style w:type="paragraph" w:customStyle="1" w:styleId="E7B2423CA83B41E58EAA9650BA662320">
    <w:name w:val="E7B2423CA83B41E58EAA9650BA662320"/>
    <w:rsid w:val="006C3E06"/>
    <w:pPr>
      <w:spacing w:after="160" w:line="259" w:lineRule="auto"/>
    </w:pPr>
  </w:style>
  <w:style w:type="paragraph" w:customStyle="1" w:styleId="7C82FB5D86124C77A8E1C7AF64B15273">
    <w:name w:val="7C82FB5D86124C77A8E1C7AF64B15273"/>
    <w:rsid w:val="006C3E06"/>
    <w:pPr>
      <w:spacing w:after="160" w:line="259" w:lineRule="auto"/>
    </w:pPr>
  </w:style>
  <w:style w:type="paragraph" w:customStyle="1" w:styleId="CCDBAC8E8E3344CFB2DF2D7816563B55">
    <w:name w:val="CCDBAC8E8E3344CFB2DF2D7816563B55"/>
    <w:rsid w:val="006C3E06"/>
    <w:pPr>
      <w:spacing w:after="160" w:line="259" w:lineRule="auto"/>
    </w:pPr>
  </w:style>
  <w:style w:type="paragraph" w:customStyle="1" w:styleId="3247C5BC789746E28BCC87ACB9E00A69">
    <w:name w:val="3247C5BC789746E28BCC87ACB9E00A69"/>
    <w:rsid w:val="006C3E06"/>
    <w:pPr>
      <w:spacing w:after="160" w:line="259" w:lineRule="auto"/>
    </w:pPr>
  </w:style>
  <w:style w:type="paragraph" w:customStyle="1" w:styleId="4925CBA96F9A433EBFE5D885464AFA7D">
    <w:name w:val="4925CBA96F9A433EBFE5D885464AFA7D"/>
    <w:rsid w:val="006C3E06"/>
    <w:pPr>
      <w:spacing w:after="160" w:line="259" w:lineRule="auto"/>
    </w:pPr>
  </w:style>
  <w:style w:type="paragraph" w:customStyle="1" w:styleId="C6F9402F82414B65AEEDD53F2CD68A0B">
    <w:name w:val="C6F9402F82414B65AEEDD53F2CD68A0B"/>
    <w:rsid w:val="006C3E06"/>
    <w:pPr>
      <w:spacing w:after="160" w:line="259" w:lineRule="auto"/>
    </w:pPr>
  </w:style>
  <w:style w:type="paragraph" w:customStyle="1" w:styleId="CF57A9E86D0C484BA201A0709D97D158">
    <w:name w:val="CF57A9E86D0C484BA201A0709D97D158"/>
    <w:rsid w:val="006C3E06"/>
    <w:pPr>
      <w:spacing w:after="160" w:line="259" w:lineRule="auto"/>
    </w:pPr>
  </w:style>
  <w:style w:type="paragraph" w:customStyle="1" w:styleId="FDA81305ED9A4FD28BFB59794CBD6182">
    <w:name w:val="FDA81305ED9A4FD28BFB59794CBD6182"/>
    <w:rsid w:val="006C3E06"/>
    <w:pPr>
      <w:spacing w:after="160" w:line="259" w:lineRule="auto"/>
    </w:pPr>
  </w:style>
  <w:style w:type="paragraph" w:customStyle="1" w:styleId="6BAC5A47FABD42A4B13BB675A7A6A7FC">
    <w:name w:val="6BAC5A47FABD42A4B13BB675A7A6A7FC"/>
    <w:rsid w:val="006C3E06"/>
    <w:pPr>
      <w:spacing w:after="160" w:line="259" w:lineRule="auto"/>
    </w:pPr>
  </w:style>
  <w:style w:type="paragraph" w:customStyle="1" w:styleId="1F3F6A2C61F44AB5A2FA0C4BB2780CB8">
    <w:name w:val="1F3F6A2C61F44AB5A2FA0C4BB2780CB8"/>
    <w:rsid w:val="006C3E06"/>
    <w:pPr>
      <w:spacing w:after="160" w:line="259" w:lineRule="auto"/>
    </w:pPr>
  </w:style>
  <w:style w:type="paragraph" w:customStyle="1" w:styleId="FED3407AD40D4C6B9C4E8613A19AB1F3">
    <w:name w:val="FED3407AD40D4C6B9C4E8613A19AB1F3"/>
    <w:rsid w:val="006C3E06"/>
    <w:pPr>
      <w:spacing w:after="160" w:line="259" w:lineRule="auto"/>
    </w:pPr>
  </w:style>
  <w:style w:type="paragraph" w:customStyle="1" w:styleId="12C15138A5FE461396FC53DB7097FAD9">
    <w:name w:val="12C15138A5FE461396FC53DB7097FAD9"/>
    <w:rsid w:val="006C3E06"/>
    <w:pPr>
      <w:spacing w:after="160" w:line="259" w:lineRule="auto"/>
    </w:pPr>
  </w:style>
  <w:style w:type="paragraph" w:customStyle="1" w:styleId="3428CC2B08CD44F5B69F5ABF7C1332E4">
    <w:name w:val="3428CC2B08CD44F5B69F5ABF7C1332E4"/>
    <w:rsid w:val="006C3E06"/>
    <w:pPr>
      <w:spacing w:after="160" w:line="259" w:lineRule="auto"/>
    </w:pPr>
  </w:style>
  <w:style w:type="paragraph" w:customStyle="1" w:styleId="7ED0B04577674C129F7A6991F600E746">
    <w:name w:val="7ED0B04577674C129F7A6991F600E746"/>
    <w:rsid w:val="006C3E06"/>
    <w:pPr>
      <w:spacing w:after="160" w:line="259" w:lineRule="auto"/>
    </w:pPr>
  </w:style>
  <w:style w:type="paragraph" w:customStyle="1" w:styleId="C3120CAA36A6427EAD29BBC16AC66D12">
    <w:name w:val="C3120CAA36A6427EAD29BBC16AC66D12"/>
    <w:rsid w:val="006C3E06"/>
    <w:pPr>
      <w:spacing w:after="160" w:line="259" w:lineRule="auto"/>
    </w:pPr>
  </w:style>
  <w:style w:type="paragraph" w:customStyle="1" w:styleId="E71F606DA72F41238E7479A53D7C5648">
    <w:name w:val="E71F606DA72F41238E7479A53D7C5648"/>
    <w:rsid w:val="006C3E06"/>
    <w:pPr>
      <w:spacing w:after="160" w:line="259" w:lineRule="auto"/>
    </w:pPr>
  </w:style>
  <w:style w:type="paragraph" w:customStyle="1" w:styleId="28C08BA6B8814CFBAEE843F3D2D1962F">
    <w:name w:val="28C08BA6B8814CFBAEE843F3D2D1962F"/>
    <w:rsid w:val="006C3E06"/>
    <w:pPr>
      <w:spacing w:after="160" w:line="259" w:lineRule="auto"/>
    </w:pPr>
  </w:style>
  <w:style w:type="paragraph" w:customStyle="1" w:styleId="65CB385C16C94C5D9C1CE6F2F4F1208E">
    <w:name w:val="65CB385C16C94C5D9C1CE6F2F4F1208E"/>
    <w:rsid w:val="006C3E06"/>
    <w:pPr>
      <w:spacing w:after="160" w:line="259" w:lineRule="auto"/>
    </w:pPr>
  </w:style>
  <w:style w:type="paragraph" w:customStyle="1" w:styleId="89E874430C9E45F4A96CE4BA5190F057">
    <w:name w:val="89E874430C9E45F4A96CE4BA5190F057"/>
    <w:rsid w:val="006C3E06"/>
    <w:pPr>
      <w:spacing w:after="160" w:line="259" w:lineRule="auto"/>
    </w:pPr>
  </w:style>
  <w:style w:type="paragraph" w:customStyle="1" w:styleId="65C625EDCB1F446D9776E1CCB39E7471">
    <w:name w:val="65C625EDCB1F446D9776E1CCB39E7471"/>
    <w:rsid w:val="006C3E06"/>
    <w:pPr>
      <w:spacing w:after="160" w:line="259" w:lineRule="auto"/>
    </w:pPr>
  </w:style>
  <w:style w:type="paragraph" w:customStyle="1" w:styleId="06E61E9C9239467A87CB64B25043FF0B">
    <w:name w:val="06E61E9C9239467A87CB64B25043FF0B"/>
    <w:rsid w:val="006C3E06"/>
    <w:pPr>
      <w:spacing w:after="160" w:line="259" w:lineRule="auto"/>
    </w:pPr>
  </w:style>
  <w:style w:type="paragraph" w:customStyle="1" w:styleId="900EF2EB843E40488F80557F643297C6">
    <w:name w:val="900EF2EB843E40488F80557F643297C6"/>
    <w:rsid w:val="006C3E06"/>
    <w:pPr>
      <w:spacing w:after="160" w:line="259" w:lineRule="auto"/>
    </w:pPr>
  </w:style>
  <w:style w:type="paragraph" w:customStyle="1" w:styleId="7CD316E2AC8F4E39919CBDFD6A86BC0B">
    <w:name w:val="7CD316E2AC8F4E39919CBDFD6A86BC0B"/>
    <w:rsid w:val="006C3E06"/>
    <w:pPr>
      <w:spacing w:after="160" w:line="259" w:lineRule="auto"/>
    </w:pPr>
  </w:style>
  <w:style w:type="paragraph" w:customStyle="1" w:styleId="92F7206B9ED9491DA31A5604B0E17BD0">
    <w:name w:val="92F7206B9ED9491DA31A5604B0E17BD0"/>
    <w:rsid w:val="006C3E06"/>
    <w:pPr>
      <w:spacing w:after="160" w:line="259" w:lineRule="auto"/>
    </w:pPr>
  </w:style>
  <w:style w:type="paragraph" w:customStyle="1" w:styleId="40114174265547748E587CB44AF0AC75">
    <w:name w:val="40114174265547748E587CB44AF0AC75"/>
    <w:rsid w:val="006C3E06"/>
    <w:pPr>
      <w:spacing w:after="160" w:line="259" w:lineRule="auto"/>
    </w:pPr>
  </w:style>
  <w:style w:type="paragraph" w:customStyle="1" w:styleId="A11335A54AAD478891117A6EF8BB02E8">
    <w:name w:val="A11335A54AAD478891117A6EF8BB02E8"/>
    <w:rsid w:val="006C3E06"/>
    <w:pPr>
      <w:spacing w:after="160" w:line="259" w:lineRule="auto"/>
    </w:pPr>
  </w:style>
  <w:style w:type="paragraph" w:customStyle="1" w:styleId="7650503E732148BC9B64423DB70CD27B">
    <w:name w:val="7650503E732148BC9B64423DB70CD27B"/>
    <w:rsid w:val="006C3E06"/>
    <w:pPr>
      <w:spacing w:after="160" w:line="259" w:lineRule="auto"/>
    </w:pPr>
  </w:style>
  <w:style w:type="paragraph" w:customStyle="1" w:styleId="2819F51E54174CD2BE36A14480233CCC">
    <w:name w:val="2819F51E54174CD2BE36A14480233CCC"/>
    <w:rsid w:val="006C3E06"/>
    <w:pPr>
      <w:spacing w:after="160" w:line="259" w:lineRule="auto"/>
    </w:pPr>
  </w:style>
  <w:style w:type="paragraph" w:customStyle="1" w:styleId="AA2AFA1ED2344D1586884AE9CAEE7787">
    <w:name w:val="AA2AFA1ED2344D1586884AE9CAEE7787"/>
    <w:rsid w:val="006C3E06"/>
    <w:pPr>
      <w:spacing w:after="160" w:line="259" w:lineRule="auto"/>
    </w:pPr>
  </w:style>
  <w:style w:type="paragraph" w:customStyle="1" w:styleId="81102A5106704947956F326F899A3C99">
    <w:name w:val="81102A5106704947956F326F899A3C99"/>
    <w:rsid w:val="006C3E06"/>
    <w:pPr>
      <w:spacing w:after="160" w:line="259" w:lineRule="auto"/>
    </w:pPr>
  </w:style>
  <w:style w:type="paragraph" w:customStyle="1" w:styleId="54B30B944CBB4FE0BE1EA092811B7A2D">
    <w:name w:val="54B30B944CBB4FE0BE1EA092811B7A2D"/>
    <w:rsid w:val="006C3E06"/>
    <w:pPr>
      <w:spacing w:after="160" w:line="259" w:lineRule="auto"/>
    </w:pPr>
  </w:style>
  <w:style w:type="paragraph" w:customStyle="1" w:styleId="37CAF1311E5043668891512B9412854D">
    <w:name w:val="37CAF1311E5043668891512B9412854D"/>
    <w:rsid w:val="006C3E06"/>
    <w:pPr>
      <w:spacing w:after="160" w:line="259" w:lineRule="auto"/>
    </w:pPr>
  </w:style>
  <w:style w:type="paragraph" w:customStyle="1" w:styleId="EF41AA2FDFB6472E875123EE9D0B8C22">
    <w:name w:val="EF41AA2FDFB6472E875123EE9D0B8C22"/>
    <w:rsid w:val="006C3E06"/>
    <w:pPr>
      <w:spacing w:after="160" w:line="259" w:lineRule="auto"/>
    </w:pPr>
  </w:style>
  <w:style w:type="paragraph" w:customStyle="1" w:styleId="36D77ACE49BE49F7861D1AD1BE2863FB">
    <w:name w:val="36D77ACE49BE49F7861D1AD1BE2863FB"/>
    <w:rsid w:val="006C3E06"/>
    <w:pPr>
      <w:spacing w:after="160" w:line="259" w:lineRule="auto"/>
    </w:pPr>
  </w:style>
  <w:style w:type="paragraph" w:customStyle="1" w:styleId="51FAE31E49484EA38401CF77EA8BCAB2">
    <w:name w:val="51FAE31E49484EA38401CF77EA8BCAB2"/>
    <w:rsid w:val="006C3E06"/>
    <w:pPr>
      <w:spacing w:after="160" w:line="259" w:lineRule="auto"/>
    </w:pPr>
  </w:style>
  <w:style w:type="paragraph" w:customStyle="1" w:styleId="C0F8ED312E09458BABE0DFAE6BBCA26C">
    <w:name w:val="C0F8ED312E09458BABE0DFAE6BBCA26C"/>
    <w:rsid w:val="006C3E06"/>
    <w:pPr>
      <w:spacing w:after="160" w:line="259" w:lineRule="auto"/>
    </w:pPr>
  </w:style>
  <w:style w:type="paragraph" w:customStyle="1" w:styleId="EF7E4349178F43B4932CFF57A74CD2BF">
    <w:name w:val="EF7E4349178F43B4932CFF57A74CD2BF"/>
    <w:rsid w:val="006C3E06"/>
    <w:pPr>
      <w:spacing w:after="160" w:line="259" w:lineRule="auto"/>
    </w:pPr>
  </w:style>
  <w:style w:type="paragraph" w:customStyle="1" w:styleId="D930E5FC94A5442C928D4A47DEBBF8C2">
    <w:name w:val="D930E5FC94A5442C928D4A47DEBBF8C2"/>
    <w:rsid w:val="006C3E06"/>
    <w:pPr>
      <w:spacing w:after="160" w:line="259" w:lineRule="auto"/>
    </w:pPr>
  </w:style>
  <w:style w:type="paragraph" w:customStyle="1" w:styleId="5D3CB07B597E4F88A5D865B8880F8D9B">
    <w:name w:val="5D3CB07B597E4F88A5D865B8880F8D9B"/>
    <w:rsid w:val="006C3E06"/>
    <w:pPr>
      <w:spacing w:after="160" w:line="259" w:lineRule="auto"/>
    </w:pPr>
  </w:style>
  <w:style w:type="paragraph" w:customStyle="1" w:styleId="3D992199282843A79810E73E54591F80">
    <w:name w:val="3D992199282843A79810E73E54591F80"/>
    <w:rsid w:val="006C3E06"/>
    <w:pPr>
      <w:spacing w:after="160" w:line="259" w:lineRule="auto"/>
    </w:pPr>
  </w:style>
  <w:style w:type="paragraph" w:customStyle="1" w:styleId="76EFCDEA92384161802F13761F9A8634">
    <w:name w:val="76EFCDEA92384161802F13761F9A8634"/>
    <w:rsid w:val="006C3E06"/>
    <w:pPr>
      <w:spacing w:after="160" w:line="259" w:lineRule="auto"/>
    </w:pPr>
  </w:style>
  <w:style w:type="paragraph" w:customStyle="1" w:styleId="0EE6FC7CEBA34B969189520BACAA7BC3">
    <w:name w:val="0EE6FC7CEBA34B969189520BACAA7BC3"/>
    <w:rsid w:val="006C3E06"/>
    <w:pPr>
      <w:spacing w:after="160" w:line="259" w:lineRule="auto"/>
    </w:pPr>
  </w:style>
  <w:style w:type="paragraph" w:customStyle="1" w:styleId="F27615B442F3467C9EBBCEF6BA697B56">
    <w:name w:val="F27615B442F3467C9EBBCEF6BA697B56"/>
    <w:rsid w:val="006C3E06"/>
    <w:pPr>
      <w:spacing w:after="160" w:line="259" w:lineRule="auto"/>
    </w:pPr>
  </w:style>
  <w:style w:type="paragraph" w:customStyle="1" w:styleId="497DE61299BF4C99AB51B9B70AD2B1F5">
    <w:name w:val="497DE61299BF4C99AB51B9B70AD2B1F5"/>
    <w:rsid w:val="006C3E06"/>
    <w:pPr>
      <w:spacing w:after="160" w:line="259" w:lineRule="auto"/>
    </w:pPr>
  </w:style>
  <w:style w:type="paragraph" w:customStyle="1" w:styleId="C83C682DE8A3465BAB2F77B187BF0630">
    <w:name w:val="C83C682DE8A3465BAB2F77B187BF0630"/>
    <w:rsid w:val="006C3E06"/>
    <w:pPr>
      <w:spacing w:after="160" w:line="259" w:lineRule="auto"/>
    </w:pPr>
  </w:style>
  <w:style w:type="paragraph" w:customStyle="1" w:styleId="26D851C13E854555A610C0408BADED5D">
    <w:name w:val="26D851C13E854555A610C0408BADED5D"/>
    <w:rsid w:val="006C3E06"/>
    <w:pPr>
      <w:spacing w:after="160" w:line="259" w:lineRule="auto"/>
    </w:pPr>
  </w:style>
  <w:style w:type="paragraph" w:customStyle="1" w:styleId="73730A8B1B394AFAACF45E30FAAA2338">
    <w:name w:val="73730A8B1B394AFAACF45E30FAAA2338"/>
    <w:rsid w:val="006C3E06"/>
    <w:pPr>
      <w:spacing w:after="160" w:line="259" w:lineRule="auto"/>
    </w:pPr>
  </w:style>
  <w:style w:type="paragraph" w:customStyle="1" w:styleId="376F8AE2781E46DD87A5C1FDFD0613BD">
    <w:name w:val="376F8AE2781E46DD87A5C1FDFD0613BD"/>
    <w:rsid w:val="006C3E06"/>
    <w:pPr>
      <w:spacing w:after="160" w:line="259" w:lineRule="auto"/>
    </w:pPr>
  </w:style>
  <w:style w:type="paragraph" w:customStyle="1" w:styleId="63485E481E6F45B8A27CB0F0ADCB56F7">
    <w:name w:val="63485E481E6F45B8A27CB0F0ADCB56F7"/>
    <w:rsid w:val="006C3E06"/>
    <w:pPr>
      <w:spacing w:after="160" w:line="259" w:lineRule="auto"/>
    </w:pPr>
  </w:style>
  <w:style w:type="paragraph" w:customStyle="1" w:styleId="97F02E93882642EDBD241E14F79BB1D7">
    <w:name w:val="97F02E93882642EDBD241E14F79BB1D7"/>
    <w:rsid w:val="006C3E06"/>
    <w:pPr>
      <w:spacing w:after="160" w:line="259" w:lineRule="auto"/>
    </w:pPr>
  </w:style>
  <w:style w:type="paragraph" w:customStyle="1" w:styleId="5541625A915944348E4385435FFE5686">
    <w:name w:val="5541625A915944348E4385435FFE5686"/>
    <w:rsid w:val="006C3E06"/>
    <w:pPr>
      <w:spacing w:after="160" w:line="259" w:lineRule="auto"/>
    </w:pPr>
  </w:style>
  <w:style w:type="paragraph" w:customStyle="1" w:styleId="4C09402AB83E4A949A6F30E42E2E2CFD">
    <w:name w:val="4C09402AB83E4A949A6F30E42E2E2CFD"/>
    <w:rsid w:val="006C3E06"/>
    <w:pPr>
      <w:spacing w:after="160" w:line="259" w:lineRule="auto"/>
    </w:pPr>
  </w:style>
  <w:style w:type="paragraph" w:customStyle="1" w:styleId="2AC0FE7EA4F84E4A84441B62B6AFD03B">
    <w:name w:val="2AC0FE7EA4F84E4A84441B62B6AFD03B"/>
    <w:rsid w:val="006C3E06"/>
    <w:pPr>
      <w:spacing w:after="160" w:line="259" w:lineRule="auto"/>
    </w:pPr>
  </w:style>
  <w:style w:type="paragraph" w:customStyle="1" w:styleId="88D92B651A9F463A84986547C64CDF21">
    <w:name w:val="88D92B651A9F463A84986547C64CDF21"/>
    <w:rsid w:val="006C3E06"/>
    <w:pPr>
      <w:spacing w:after="160" w:line="259" w:lineRule="auto"/>
    </w:pPr>
  </w:style>
  <w:style w:type="paragraph" w:customStyle="1" w:styleId="257F58FF1AEE42DB978311DCDD77FCB1">
    <w:name w:val="257F58FF1AEE42DB978311DCDD77FCB1"/>
    <w:rsid w:val="006C3E06"/>
    <w:pPr>
      <w:spacing w:after="160" w:line="259" w:lineRule="auto"/>
    </w:pPr>
  </w:style>
  <w:style w:type="paragraph" w:customStyle="1" w:styleId="2CFDCFDD876E42B5ADBB2CAC8169A527">
    <w:name w:val="2CFDCFDD876E42B5ADBB2CAC8169A527"/>
    <w:rsid w:val="006C3E06"/>
    <w:pPr>
      <w:spacing w:after="160" w:line="259" w:lineRule="auto"/>
    </w:pPr>
  </w:style>
  <w:style w:type="paragraph" w:customStyle="1" w:styleId="3C85DCF479D84438A53BF0CC2C41BC6F">
    <w:name w:val="3C85DCF479D84438A53BF0CC2C41BC6F"/>
    <w:rsid w:val="006C3E06"/>
    <w:pPr>
      <w:spacing w:after="160" w:line="259" w:lineRule="auto"/>
    </w:pPr>
  </w:style>
  <w:style w:type="paragraph" w:customStyle="1" w:styleId="DF8C0E661AF942658C0E4101E840CE74">
    <w:name w:val="DF8C0E661AF942658C0E4101E840CE74"/>
    <w:rsid w:val="006C3E06"/>
    <w:pPr>
      <w:spacing w:after="160" w:line="259" w:lineRule="auto"/>
    </w:pPr>
  </w:style>
  <w:style w:type="paragraph" w:customStyle="1" w:styleId="8E4435F8819B41B9B53E6F1D228BA774">
    <w:name w:val="8E4435F8819B41B9B53E6F1D228BA774"/>
    <w:rsid w:val="006C3E06"/>
    <w:pPr>
      <w:spacing w:after="160" w:line="259" w:lineRule="auto"/>
    </w:pPr>
  </w:style>
  <w:style w:type="paragraph" w:customStyle="1" w:styleId="AB2D130E3C4846619FE6FE0E215F6544">
    <w:name w:val="AB2D130E3C4846619FE6FE0E215F6544"/>
    <w:rsid w:val="006C3E06"/>
    <w:pPr>
      <w:spacing w:after="160" w:line="259" w:lineRule="auto"/>
    </w:pPr>
  </w:style>
  <w:style w:type="paragraph" w:customStyle="1" w:styleId="A4289FE07E36499AAEF2439A1A24E339">
    <w:name w:val="A4289FE07E36499AAEF2439A1A24E339"/>
    <w:rsid w:val="006C3E06"/>
    <w:pPr>
      <w:spacing w:after="160" w:line="259" w:lineRule="auto"/>
    </w:pPr>
  </w:style>
  <w:style w:type="paragraph" w:customStyle="1" w:styleId="220AA28E922B40A4B1C28912D2C319DA">
    <w:name w:val="220AA28E922B40A4B1C28912D2C319DA"/>
    <w:rsid w:val="006C3E06"/>
    <w:pPr>
      <w:spacing w:after="160" w:line="259" w:lineRule="auto"/>
    </w:pPr>
  </w:style>
  <w:style w:type="paragraph" w:customStyle="1" w:styleId="79C4931904B1417EBE579EBC271BA6C6">
    <w:name w:val="79C4931904B1417EBE579EBC271BA6C6"/>
    <w:rsid w:val="006C3E06"/>
    <w:pPr>
      <w:spacing w:after="160" w:line="259" w:lineRule="auto"/>
    </w:pPr>
  </w:style>
  <w:style w:type="paragraph" w:customStyle="1" w:styleId="B9F277270CD44D789FDA30917E23AD78">
    <w:name w:val="B9F277270CD44D789FDA30917E23AD78"/>
    <w:rsid w:val="006C3E06"/>
    <w:pPr>
      <w:spacing w:after="160" w:line="259" w:lineRule="auto"/>
    </w:pPr>
  </w:style>
  <w:style w:type="paragraph" w:customStyle="1" w:styleId="53E9B38A100947EE9B1AB60322F7AC00">
    <w:name w:val="53E9B38A100947EE9B1AB60322F7AC00"/>
    <w:rsid w:val="006C3E06"/>
    <w:pPr>
      <w:spacing w:after="160" w:line="259" w:lineRule="auto"/>
    </w:pPr>
  </w:style>
  <w:style w:type="paragraph" w:customStyle="1" w:styleId="FC2D275C59054E40B5FF9615E3089A0D">
    <w:name w:val="FC2D275C59054E40B5FF9615E3089A0D"/>
    <w:rsid w:val="006C3E06"/>
    <w:pPr>
      <w:spacing w:after="160" w:line="259" w:lineRule="auto"/>
    </w:pPr>
  </w:style>
  <w:style w:type="paragraph" w:customStyle="1" w:styleId="2FC766741F494302B6DEBF298E9B88F5">
    <w:name w:val="2FC766741F494302B6DEBF298E9B88F5"/>
    <w:rsid w:val="006C3E06"/>
    <w:pPr>
      <w:spacing w:after="160" w:line="259" w:lineRule="auto"/>
    </w:pPr>
  </w:style>
  <w:style w:type="paragraph" w:customStyle="1" w:styleId="37461271C9B4487F963C224D244E9C36">
    <w:name w:val="37461271C9B4487F963C224D244E9C36"/>
    <w:rsid w:val="006C3E06"/>
    <w:pPr>
      <w:spacing w:after="160" w:line="259" w:lineRule="auto"/>
    </w:pPr>
  </w:style>
  <w:style w:type="paragraph" w:customStyle="1" w:styleId="8A884824DE384BB8BD025F3B207FD1E2">
    <w:name w:val="8A884824DE384BB8BD025F3B207FD1E2"/>
    <w:rsid w:val="006C3E06"/>
    <w:pPr>
      <w:spacing w:after="160" w:line="259" w:lineRule="auto"/>
    </w:pPr>
  </w:style>
  <w:style w:type="paragraph" w:customStyle="1" w:styleId="7014124F27C44D378F1970BD7C1846F3">
    <w:name w:val="7014124F27C44D378F1970BD7C1846F3"/>
    <w:rsid w:val="006C3E06"/>
    <w:pPr>
      <w:spacing w:after="160" w:line="259" w:lineRule="auto"/>
    </w:pPr>
  </w:style>
  <w:style w:type="paragraph" w:customStyle="1" w:styleId="40A7718242A543A79A5BD51E73F0CDE0">
    <w:name w:val="40A7718242A543A79A5BD51E73F0CDE0"/>
    <w:rsid w:val="006C3E06"/>
    <w:pPr>
      <w:spacing w:after="160" w:line="259" w:lineRule="auto"/>
    </w:pPr>
  </w:style>
  <w:style w:type="paragraph" w:customStyle="1" w:styleId="BCFA6B277B894397B17DF628252A1447">
    <w:name w:val="BCFA6B277B894397B17DF628252A1447"/>
    <w:rsid w:val="006C3E06"/>
    <w:pPr>
      <w:spacing w:after="160" w:line="259" w:lineRule="auto"/>
    </w:pPr>
  </w:style>
  <w:style w:type="paragraph" w:customStyle="1" w:styleId="FA0FA2F804954E4F857CF51C19BC2803">
    <w:name w:val="FA0FA2F804954E4F857CF51C19BC2803"/>
    <w:rsid w:val="006C3E06"/>
    <w:pPr>
      <w:spacing w:after="160" w:line="259" w:lineRule="auto"/>
    </w:pPr>
  </w:style>
  <w:style w:type="paragraph" w:customStyle="1" w:styleId="4803B9EE1B044162B33F3F551993A37A">
    <w:name w:val="4803B9EE1B044162B33F3F551993A37A"/>
    <w:rsid w:val="006C3E06"/>
    <w:pPr>
      <w:spacing w:after="160" w:line="259" w:lineRule="auto"/>
    </w:pPr>
  </w:style>
  <w:style w:type="paragraph" w:customStyle="1" w:styleId="3E9D2981988749008BB743A9A9696C4F">
    <w:name w:val="3E9D2981988749008BB743A9A9696C4F"/>
    <w:rsid w:val="006C3E06"/>
    <w:pPr>
      <w:spacing w:after="160" w:line="259" w:lineRule="auto"/>
    </w:pPr>
  </w:style>
  <w:style w:type="paragraph" w:customStyle="1" w:styleId="576FB97EDBE04B219DBE468878AF8EAB">
    <w:name w:val="576FB97EDBE04B219DBE468878AF8EAB"/>
    <w:rsid w:val="006C3E06"/>
    <w:pPr>
      <w:spacing w:after="160" w:line="259" w:lineRule="auto"/>
    </w:pPr>
  </w:style>
  <w:style w:type="paragraph" w:customStyle="1" w:styleId="09D8160F0A7B45CDA637C57B22BA55F5">
    <w:name w:val="09D8160F0A7B45CDA637C57B22BA55F5"/>
    <w:rsid w:val="006C3E06"/>
    <w:pPr>
      <w:spacing w:after="160" w:line="259" w:lineRule="auto"/>
    </w:pPr>
  </w:style>
  <w:style w:type="paragraph" w:customStyle="1" w:styleId="CEF3BAC2CE45448E9CBF332E71D3706F">
    <w:name w:val="CEF3BAC2CE45448E9CBF332E71D3706F"/>
    <w:rsid w:val="006C3E06"/>
    <w:pPr>
      <w:spacing w:after="160" w:line="259" w:lineRule="auto"/>
    </w:pPr>
  </w:style>
  <w:style w:type="paragraph" w:customStyle="1" w:styleId="5A33EB90810449928E70EA1316374859">
    <w:name w:val="5A33EB90810449928E70EA1316374859"/>
    <w:rsid w:val="006C3E06"/>
    <w:pPr>
      <w:spacing w:after="160" w:line="259" w:lineRule="auto"/>
    </w:pPr>
  </w:style>
  <w:style w:type="paragraph" w:customStyle="1" w:styleId="B1F297F118E442C1A843AE8D3546EA5C">
    <w:name w:val="B1F297F118E442C1A843AE8D3546EA5C"/>
    <w:rsid w:val="006C3E06"/>
    <w:pPr>
      <w:spacing w:after="160" w:line="259" w:lineRule="auto"/>
    </w:pPr>
  </w:style>
  <w:style w:type="paragraph" w:customStyle="1" w:styleId="08870EAD5C144001B8541761731E953B">
    <w:name w:val="08870EAD5C144001B8541761731E953B"/>
    <w:rsid w:val="006C3E06"/>
    <w:pPr>
      <w:spacing w:after="160" w:line="259" w:lineRule="auto"/>
    </w:pPr>
  </w:style>
  <w:style w:type="paragraph" w:customStyle="1" w:styleId="2484E21105A24994BE5D4A30CD5D8634">
    <w:name w:val="2484E21105A24994BE5D4A30CD5D8634"/>
    <w:rsid w:val="006C3E06"/>
    <w:pPr>
      <w:spacing w:after="160" w:line="259" w:lineRule="auto"/>
    </w:pPr>
  </w:style>
  <w:style w:type="paragraph" w:customStyle="1" w:styleId="6AA92D98318244069C3C0F7A61C79F8F">
    <w:name w:val="6AA92D98318244069C3C0F7A61C79F8F"/>
    <w:rsid w:val="006C3E06"/>
    <w:pPr>
      <w:spacing w:after="160" w:line="259" w:lineRule="auto"/>
    </w:pPr>
  </w:style>
  <w:style w:type="paragraph" w:customStyle="1" w:styleId="729972BA214840EAA8216803D1BA88D4">
    <w:name w:val="729972BA214840EAA8216803D1BA88D4"/>
    <w:rsid w:val="006C3E06"/>
    <w:pPr>
      <w:spacing w:after="160" w:line="259" w:lineRule="auto"/>
    </w:pPr>
  </w:style>
  <w:style w:type="paragraph" w:customStyle="1" w:styleId="49F2A1FF3214481FB4FD1E0598E8FCFB">
    <w:name w:val="49F2A1FF3214481FB4FD1E0598E8FCFB"/>
    <w:rsid w:val="006C3E06"/>
    <w:pPr>
      <w:spacing w:after="160" w:line="259" w:lineRule="auto"/>
    </w:pPr>
  </w:style>
  <w:style w:type="paragraph" w:customStyle="1" w:styleId="7E985A178FB84DC9992CC93A1468046A">
    <w:name w:val="7E985A178FB84DC9992CC93A1468046A"/>
    <w:rsid w:val="006C3E06"/>
    <w:pPr>
      <w:spacing w:after="160" w:line="259" w:lineRule="auto"/>
    </w:pPr>
  </w:style>
  <w:style w:type="paragraph" w:customStyle="1" w:styleId="6AC75940D8F644189E3C71B0553BB7F7">
    <w:name w:val="6AC75940D8F644189E3C71B0553BB7F7"/>
    <w:rsid w:val="006C3E06"/>
    <w:pPr>
      <w:spacing w:after="160" w:line="259" w:lineRule="auto"/>
    </w:pPr>
  </w:style>
  <w:style w:type="paragraph" w:customStyle="1" w:styleId="E14493F43834467ABCE3C18FA9AF2750">
    <w:name w:val="E14493F43834467ABCE3C18FA9AF2750"/>
    <w:rsid w:val="006C3E06"/>
    <w:pPr>
      <w:spacing w:after="160" w:line="259" w:lineRule="auto"/>
    </w:pPr>
  </w:style>
  <w:style w:type="paragraph" w:customStyle="1" w:styleId="D189B2B5249D4DF984C3621E18BDE7F3">
    <w:name w:val="D189B2B5249D4DF984C3621E18BDE7F3"/>
    <w:rsid w:val="006C3E06"/>
    <w:pPr>
      <w:spacing w:after="160" w:line="259" w:lineRule="auto"/>
    </w:pPr>
  </w:style>
  <w:style w:type="paragraph" w:customStyle="1" w:styleId="1616DF38FB484CC0BE1815E3D5727CA3">
    <w:name w:val="1616DF38FB484CC0BE1815E3D5727CA3"/>
    <w:rsid w:val="006C3E06"/>
    <w:pPr>
      <w:spacing w:after="160" w:line="259" w:lineRule="auto"/>
    </w:pPr>
  </w:style>
  <w:style w:type="paragraph" w:customStyle="1" w:styleId="67BC08DF51B84A3993991BD0DA467A88">
    <w:name w:val="67BC08DF51B84A3993991BD0DA467A88"/>
    <w:rsid w:val="006C3E06"/>
    <w:pPr>
      <w:spacing w:after="160" w:line="259" w:lineRule="auto"/>
    </w:pPr>
  </w:style>
  <w:style w:type="paragraph" w:customStyle="1" w:styleId="078601C128DF4DCA91FDBD17F5728BA9">
    <w:name w:val="078601C128DF4DCA91FDBD17F5728BA9"/>
    <w:rsid w:val="006C3E06"/>
    <w:pPr>
      <w:spacing w:after="160" w:line="259" w:lineRule="auto"/>
    </w:pPr>
  </w:style>
  <w:style w:type="paragraph" w:customStyle="1" w:styleId="8944F8BCD8CD4FD5A745A8620556A314">
    <w:name w:val="8944F8BCD8CD4FD5A745A8620556A314"/>
    <w:rsid w:val="006C3E06"/>
    <w:pPr>
      <w:spacing w:after="160" w:line="259" w:lineRule="auto"/>
    </w:pPr>
  </w:style>
  <w:style w:type="paragraph" w:customStyle="1" w:styleId="8E1BD4B7FCDB4561B1C3C7FB7A2E484C">
    <w:name w:val="8E1BD4B7FCDB4561B1C3C7FB7A2E484C"/>
    <w:rsid w:val="006C3E06"/>
    <w:pPr>
      <w:spacing w:after="160" w:line="259" w:lineRule="auto"/>
    </w:pPr>
  </w:style>
  <w:style w:type="paragraph" w:customStyle="1" w:styleId="CA15104E07A4444E9519F9A62E140B0F">
    <w:name w:val="CA15104E07A4444E9519F9A62E140B0F"/>
    <w:rsid w:val="006C3E06"/>
    <w:pPr>
      <w:spacing w:after="160" w:line="259" w:lineRule="auto"/>
    </w:pPr>
  </w:style>
  <w:style w:type="paragraph" w:customStyle="1" w:styleId="282F62C6D7CB4593BBC17DACE94066CB">
    <w:name w:val="282F62C6D7CB4593BBC17DACE94066CB"/>
    <w:rsid w:val="006C3E06"/>
    <w:pPr>
      <w:spacing w:after="160" w:line="259" w:lineRule="auto"/>
    </w:pPr>
  </w:style>
  <w:style w:type="paragraph" w:customStyle="1" w:styleId="0594941B2A0F4319830F30556FBFA31D">
    <w:name w:val="0594941B2A0F4319830F30556FBFA31D"/>
    <w:rsid w:val="006C3E06"/>
    <w:pPr>
      <w:spacing w:after="160" w:line="259" w:lineRule="auto"/>
    </w:pPr>
  </w:style>
  <w:style w:type="paragraph" w:customStyle="1" w:styleId="5E0711E5FA40480AA46C131C1D149B47">
    <w:name w:val="5E0711E5FA40480AA46C131C1D149B47"/>
    <w:rsid w:val="006C3E06"/>
    <w:pPr>
      <w:spacing w:after="160" w:line="259" w:lineRule="auto"/>
    </w:pPr>
  </w:style>
  <w:style w:type="paragraph" w:customStyle="1" w:styleId="77E2F028F2394B2EAE287B33A912A889">
    <w:name w:val="77E2F028F2394B2EAE287B33A912A889"/>
    <w:rsid w:val="006C3E06"/>
    <w:pPr>
      <w:spacing w:after="160" w:line="259" w:lineRule="auto"/>
    </w:pPr>
  </w:style>
  <w:style w:type="paragraph" w:customStyle="1" w:styleId="872D670F84AF4DE6B4CF244D309ED225">
    <w:name w:val="872D670F84AF4DE6B4CF244D309ED225"/>
    <w:rsid w:val="006C3E06"/>
    <w:pPr>
      <w:spacing w:after="160" w:line="259" w:lineRule="auto"/>
    </w:pPr>
  </w:style>
  <w:style w:type="paragraph" w:customStyle="1" w:styleId="7EAB2E089EB34C049C4C3DD8276C12B5">
    <w:name w:val="7EAB2E089EB34C049C4C3DD8276C12B5"/>
    <w:rsid w:val="006C3E06"/>
    <w:pPr>
      <w:spacing w:after="160" w:line="259" w:lineRule="auto"/>
    </w:pPr>
  </w:style>
  <w:style w:type="paragraph" w:customStyle="1" w:styleId="A762839805AC49D1B880F197CD69F4F2">
    <w:name w:val="A762839805AC49D1B880F197CD69F4F2"/>
    <w:rsid w:val="006C3E06"/>
    <w:pPr>
      <w:spacing w:after="160" w:line="259" w:lineRule="auto"/>
    </w:pPr>
  </w:style>
  <w:style w:type="paragraph" w:customStyle="1" w:styleId="E0A7190272EA4D01AEB99D2ACDD058F4">
    <w:name w:val="E0A7190272EA4D01AEB99D2ACDD058F4"/>
    <w:rsid w:val="006C3E06"/>
    <w:pPr>
      <w:spacing w:after="160" w:line="259" w:lineRule="auto"/>
    </w:pPr>
  </w:style>
  <w:style w:type="paragraph" w:customStyle="1" w:styleId="8114DD6B72CA4718B0FA12C01C581ECD">
    <w:name w:val="8114DD6B72CA4718B0FA12C01C581ECD"/>
    <w:rsid w:val="006C3E06"/>
    <w:pPr>
      <w:spacing w:after="160" w:line="259" w:lineRule="auto"/>
    </w:pPr>
  </w:style>
  <w:style w:type="paragraph" w:customStyle="1" w:styleId="F33ED313ACB94614911D657FCE490FC2">
    <w:name w:val="F33ED313ACB94614911D657FCE490FC2"/>
    <w:rsid w:val="006C3E06"/>
    <w:pPr>
      <w:spacing w:after="160" w:line="259" w:lineRule="auto"/>
    </w:pPr>
  </w:style>
  <w:style w:type="paragraph" w:customStyle="1" w:styleId="D5A772FA34334B6E8F2E46998188041F">
    <w:name w:val="D5A772FA34334B6E8F2E46998188041F"/>
    <w:rsid w:val="006C3E06"/>
    <w:pPr>
      <w:spacing w:after="160" w:line="259" w:lineRule="auto"/>
    </w:pPr>
  </w:style>
  <w:style w:type="paragraph" w:customStyle="1" w:styleId="26E3DB4EE26C4156B5F9897E9334D6BB">
    <w:name w:val="26E3DB4EE26C4156B5F9897E9334D6BB"/>
    <w:rsid w:val="006C3E06"/>
    <w:pPr>
      <w:spacing w:after="160" w:line="259" w:lineRule="auto"/>
    </w:pPr>
  </w:style>
  <w:style w:type="paragraph" w:customStyle="1" w:styleId="F1B29B2A799D49CD911CD151950D7333">
    <w:name w:val="F1B29B2A799D49CD911CD151950D7333"/>
    <w:rsid w:val="006C3E06"/>
    <w:pPr>
      <w:spacing w:after="160" w:line="259" w:lineRule="auto"/>
    </w:pPr>
  </w:style>
  <w:style w:type="paragraph" w:customStyle="1" w:styleId="B1EE5F2C0704478AA9BE182EE4266585">
    <w:name w:val="B1EE5F2C0704478AA9BE182EE4266585"/>
    <w:rsid w:val="006C3E06"/>
    <w:pPr>
      <w:spacing w:after="160" w:line="259" w:lineRule="auto"/>
    </w:pPr>
  </w:style>
  <w:style w:type="paragraph" w:customStyle="1" w:styleId="2B01F8CD19A64D679E1F002D0091CB7A">
    <w:name w:val="2B01F8CD19A64D679E1F002D0091CB7A"/>
    <w:rsid w:val="006C3E06"/>
    <w:pPr>
      <w:spacing w:after="160" w:line="259" w:lineRule="auto"/>
    </w:pPr>
  </w:style>
  <w:style w:type="paragraph" w:customStyle="1" w:styleId="EE3D03BE269A4D12B3A2C85538A9D92F">
    <w:name w:val="EE3D03BE269A4D12B3A2C85538A9D92F"/>
    <w:rsid w:val="006C3E06"/>
    <w:pPr>
      <w:spacing w:after="160" w:line="259" w:lineRule="auto"/>
    </w:pPr>
  </w:style>
  <w:style w:type="paragraph" w:customStyle="1" w:styleId="33C4B86F7521405799F26B2EC75D4510">
    <w:name w:val="33C4B86F7521405799F26B2EC75D4510"/>
    <w:rsid w:val="006C3E06"/>
    <w:pPr>
      <w:spacing w:after="160" w:line="259" w:lineRule="auto"/>
    </w:pPr>
  </w:style>
  <w:style w:type="paragraph" w:customStyle="1" w:styleId="D744F37C3D884FE7A50A26A3CD27B775">
    <w:name w:val="D744F37C3D884FE7A50A26A3CD27B775"/>
    <w:rsid w:val="006C3E06"/>
    <w:pPr>
      <w:spacing w:after="160" w:line="259" w:lineRule="auto"/>
    </w:pPr>
  </w:style>
  <w:style w:type="paragraph" w:customStyle="1" w:styleId="4833356ABCF1466F8E7BE4DA127D311E">
    <w:name w:val="4833356ABCF1466F8E7BE4DA127D311E"/>
    <w:rsid w:val="006C3E06"/>
    <w:pPr>
      <w:spacing w:after="160" w:line="259" w:lineRule="auto"/>
    </w:pPr>
  </w:style>
  <w:style w:type="paragraph" w:customStyle="1" w:styleId="8A8435E142244F6AB281CE12BB2B10BD">
    <w:name w:val="8A8435E142244F6AB281CE12BB2B10BD"/>
    <w:rsid w:val="006C3E06"/>
    <w:pPr>
      <w:spacing w:after="160" w:line="259" w:lineRule="auto"/>
    </w:pPr>
  </w:style>
  <w:style w:type="paragraph" w:customStyle="1" w:styleId="543E78957DD446E283902D57C085FE05">
    <w:name w:val="543E78957DD446E283902D57C085FE05"/>
    <w:rsid w:val="006C3E06"/>
    <w:pPr>
      <w:spacing w:after="160" w:line="259" w:lineRule="auto"/>
    </w:pPr>
  </w:style>
  <w:style w:type="paragraph" w:customStyle="1" w:styleId="6E62BA08E5F54476829B93BC2B71B76D">
    <w:name w:val="6E62BA08E5F54476829B93BC2B71B76D"/>
    <w:rsid w:val="006C3E06"/>
    <w:pPr>
      <w:spacing w:after="160" w:line="259" w:lineRule="auto"/>
    </w:pPr>
  </w:style>
  <w:style w:type="paragraph" w:customStyle="1" w:styleId="FDFDB3405C194D5D811AD15758209A75">
    <w:name w:val="FDFDB3405C194D5D811AD15758209A75"/>
    <w:rsid w:val="006C3E06"/>
    <w:pPr>
      <w:spacing w:after="160" w:line="259" w:lineRule="auto"/>
    </w:pPr>
  </w:style>
  <w:style w:type="paragraph" w:customStyle="1" w:styleId="8D78B9171D7042429F39AAD7FDF6D271">
    <w:name w:val="8D78B9171D7042429F39AAD7FDF6D271"/>
    <w:rsid w:val="006C3E06"/>
    <w:pPr>
      <w:spacing w:after="160" w:line="259" w:lineRule="auto"/>
    </w:pPr>
  </w:style>
  <w:style w:type="paragraph" w:customStyle="1" w:styleId="BB0B99F8F0AE4489B0E4EF335FF99913">
    <w:name w:val="BB0B99F8F0AE4489B0E4EF335FF99913"/>
    <w:rsid w:val="006C3E06"/>
    <w:pPr>
      <w:spacing w:after="160" w:line="259" w:lineRule="auto"/>
    </w:pPr>
  </w:style>
  <w:style w:type="paragraph" w:customStyle="1" w:styleId="43228D45544144569F9612BF15F97397">
    <w:name w:val="43228D45544144569F9612BF15F97397"/>
    <w:rsid w:val="006C3E06"/>
    <w:pPr>
      <w:spacing w:after="160" w:line="259" w:lineRule="auto"/>
    </w:pPr>
  </w:style>
  <w:style w:type="paragraph" w:customStyle="1" w:styleId="4E42E834DA5C482A9796DEAEB20E352E">
    <w:name w:val="4E42E834DA5C482A9796DEAEB20E352E"/>
    <w:rsid w:val="006C3E06"/>
    <w:pPr>
      <w:spacing w:after="160" w:line="259" w:lineRule="auto"/>
    </w:pPr>
  </w:style>
  <w:style w:type="paragraph" w:customStyle="1" w:styleId="F2ABD79DF8424C9395F6E96A51906AC3">
    <w:name w:val="F2ABD79DF8424C9395F6E96A51906AC3"/>
    <w:rsid w:val="006C3E06"/>
    <w:pPr>
      <w:spacing w:after="160" w:line="259" w:lineRule="auto"/>
    </w:pPr>
  </w:style>
  <w:style w:type="paragraph" w:customStyle="1" w:styleId="38290140A81B41B99217C8C4B4FCED85">
    <w:name w:val="38290140A81B41B99217C8C4B4FCED85"/>
    <w:rsid w:val="006C3E06"/>
    <w:pPr>
      <w:spacing w:after="160" w:line="259" w:lineRule="auto"/>
    </w:pPr>
  </w:style>
  <w:style w:type="paragraph" w:customStyle="1" w:styleId="3D6EA30AEA05409CBCDE8DA3C0598E47">
    <w:name w:val="3D6EA30AEA05409CBCDE8DA3C0598E47"/>
    <w:rsid w:val="006C3E06"/>
    <w:pPr>
      <w:spacing w:after="160" w:line="259" w:lineRule="auto"/>
    </w:pPr>
  </w:style>
  <w:style w:type="paragraph" w:customStyle="1" w:styleId="65325CED2B33416199D2CA3F9F73EBE7">
    <w:name w:val="65325CED2B33416199D2CA3F9F73EBE7"/>
    <w:rsid w:val="006C3E06"/>
    <w:pPr>
      <w:spacing w:after="160" w:line="259" w:lineRule="auto"/>
    </w:pPr>
  </w:style>
  <w:style w:type="paragraph" w:customStyle="1" w:styleId="ABE6B16DEC8E4C59A24F556896C93D69">
    <w:name w:val="ABE6B16DEC8E4C59A24F556896C93D69"/>
    <w:rsid w:val="006C3E06"/>
    <w:pPr>
      <w:spacing w:after="160" w:line="259" w:lineRule="auto"/>
    </w:pPr>
  </w:style>
  <w:style w:type="paragraph" w:customStyle="1" w:styleId="FBAF7EDCB55F4B09BAD1334959552586">
    <w:name w:val="FBAF7EDCB55F4B09BAD1334959552586"/>
    <w:rsid w:val="006C3E06"/>
    <w:pPr>
      <w:spacing w:after="160" w:line="259" w:lineRule="auto"/>
    </w:pPr>
  </w:style>
  <w:style w:type="paragraph" w:customStyle="1" w:styleId="CD4B2FDBC27240BE806E4AB165F45D1A">
    <w:name w:val="CD4B2FDBC27240BE806E4AB165F45D1A"/>
    <w:rsid w:val="006C3E06"/>
    <w:pPr>
      <w:spacing w:after="160" w:line="259" w:lineRule="auto"/>
    </w:pPr>
  </w:style>
  <w:style w:type="paragraph" w:customStyle="1" w:styleId="7E41D60B023E48C0827A9790AC62DD0A">
    <w:name w:val="7E41D60B023E48C0827A9790AC62DD0A"/>
    <w:rsid w:val="006C3E06"/>
    <w:pPr>
      <w:spacing w:after="160" w:line="259" w:lineRule="auto"/>
    </w:pPr>
  </w:style>
  <w:style w:type="paragraph" w:customStyle="1" w:styleId="3F12011C91954C8A8F6E5EADF7DBA2B4">
    <w:name w:val="3F12011C91954C8A8F6E5EADF7DBA2B4"/>
    <w:rsid w:val="006C3E06"/>
    <w:pPr>
      <w:spacing w:after="160" w:line="259" w:lineRule="auto"/>
    </w:pPr>
  </w:style>
  <w:style w:type="paragraph" w:customStyle="1" w:styleId="B3981AAC2A074E41B47DC713F8D9AF2D">
    <w:name w:val="B3981AAC2A074E41B47DC713F8D9AF2D"/>
    <w:rsid w:val="006C3E06"/>
    <w:pPr>
      <w:spacing w:after="160" w:line="259" w:lineRule="auto"/>
    </w:pPr>
  </w:style>
  <w:style w:type="paragraph" w:customStyle="1" w:styleId="5194CB74A9D04444A1A13F4EEA9A1A66">
    <w:name w:val="5194CB74A9D04444A1A13F4EEA9A1A66"/>
    <w:rsid w:val="006C3E06"/>
    <w:pPr>
      <w:spacing w:after="160" w:line="259" w:lineRule="auto"/>
    </w:pPr>
  </w:style>
  <w:style w:type="paragraph" w:customStyle="1" w:styleId="782374048A954044A00F550A04CFED61">
    <w:name w:val="782374048A954044A00F550A04CFED61"/>
    <w:rsid w:val="006C3E06"/>
    <w:pPr>
      <w:spacing w:after="160" w:line="259" w:lineRule="auto"/>
    </w:pPr>
  </w:style>
  <w:style w:type="paragraph" w:customStyle="1" w:styleId="E2D7B23C84FE479CACC7FDC0B1BBFB4B">
    <w:name w:val="E2D7B23C84FE479CACC7FDC0B1BBFB4B"/>
    <w:rsid w:val="006C3E06"/>
    <w:pPr>
      <w:spacing w:after="160" w:line="259" w:lineRule="auto"/>
    </w:pPr>
  </w:style>
  <w:style w:type="paragraph" w:customStyle="1" w:styleId="A086CCD9390540FDBDC77F7CB5E63C6A">
    <w:name w:val="A086CCD9390540FDBDC77F7CB5E63C6A"/>
    <w:rsid w:val="006C3E06"/>
    <w:pPr>
      <w:spacing w:after="160" w:line="259" w:lineRule="auto"/>
    </w:pPr>
  </w:style>
  <w:style w:type="paragraph" w:customStyle="1" w:styleId="8073FA1837E94DC4A1EBA94E5BB90909">
    <w:name w:val="8073FA1837E94DC4A1EBA94E5BB90909"/>
    <w:rsid w:val="006C3E06"/>
    <w:pPr>
      <w:spacing w:after="160" w:line="259" w:lineRule="auto"/>
    </w:pPr>
  </w:style>
  <w:style w:type="paragraph" w:customStyle="1" w:styleId="5EFC6CC9E6284FFD8D27FA7BF6251570">
    <w:name w:val="5EFC6CC9E6284FFD8D27FA7BF6251570"/>
    <w:rsid w:val="006C3E06"/>
    <w:pPr>
      <w:spacing w:after="160" w:line="259" w:lineRule="auto"/>
    </w:pPr>
  </w:style>
  <w:style w:type="paragraph" w:customStyle="1" w:styleId="049409BEF6434E2A862AD5B92BE97955">
    <w:name w:val="049409BEF6434E2A862AD5B92BE97955"/>
    <w:rsid w:val="006C3E06"/>
    <w:pPr>
      <w:spacing w:after="160" w:line="259" w:lineRule="auto"/>
    </w:pPr>
  </w:style>
  <w:style w:type="paragraph" w:customStyle="1" w:styleId="BFD6258436B54A9AA89ACCDBDA74BD46">
    <w:name w:val="BFD6258436B54A9AA89ACCDBDA74BD46"/>
    <w:rsid w:val="006C3E06"/>
    <w:pPr>
      <w:spacing w:after="160" w:line="259" w:lineRule="auto"/>
    </w:pPr>
  </w:style>
  <w:style w:type="paragraph" w:customStyle="1" w:styleId="D9C2A89749BF407AB681D1F13FE60543">
    <w:name w:val="D9C2A89749BF407AB681D1F13FE60543"/>
    <w:rsid w:val="006C3E06"/>
    <w:pPr>
      <w:spacing w:after="160" w:line="259" w:lineRule="auto"/>
    </w:pPr>
  </w:style>
  <w:style w:type="paragraph" w:customStyle="1" w:styleId="DB12EF224DA844AFBBFFE18E81A538CC">
    <w:name w:val="DB12EF224DA844AFBBFFE18E81A538CC"/>
    <w:rsid w:val="006C3E06"/>
    <w:pPr>
      <w:spacing w:after="160" w:line="259" w:lineRule="auto"/>
    </w:pPr>
  </w:style>
  <w:style w:type="paragraph" w:customStyle="1" w:styleId="7BCED90BCF874027BC34FF2252767933">
    <w:name w:val="7BCED90BCF874027BC34FF2252767933"/>
    <w:rsid w:val="006C3E06"/>
    <w:pPr>
      <w:spacing w:after="160" w:line="259" w:lineRule="auto"/>
    </w:pPr>
  </w:style>
  <w:style w:type="paragraph" w:customStyle="1" w:styleId="01F748F03240411999B9B45F933848F7">
    <w:name w:val="01F748F03240411999B9B45F933848F7"/>
    <w:rsid w:val="006C3E06"/>
    <w:pPr>
      <w:spacing w:after="160" w:line="259" w:lineRule="auto"/>
    </w:pPr>
  </w:style>
  <w:style w:type="paragraph" w:customStyle="1" w:styleId="F1DAD378D3ED4B8094897A687DA8BB9F">
    <w:name w:val="F1DAD378D3ED4B8094897A687DA8BB9F"/>
    <w:rsid w:val="006C3E06"/>
    <w:pPr>
      <w:spacing w:after="160" w:line="259" w:lineRule="auto"/>
    </w:pPr>
  </w:style>
  <w:style w:type="paragraph" w:customStyle="1" w:styleId="003462982534476EAB85358EC54A7683">
    <w:name w:val="003462982534476EAB85358EC54A7683"/>
    <w:rsid w:val="006C3E06"/>
    <w:pPr>
      <w:spacing w:after="160" w:line="259" w:lineRule="auto"/>
    </w:pPr>
  </w:style>
  <w:style w:type="paragraph" w:customStyle="1" w:styleId="39228F5C03DF4B8296ED03767D8503DA">
    <w:name w:val="39228F5C03DF4B8296ED03767D8503DA"/>
    <w:rsid w:val="006C3E06"/>
    <w:pPr>
      <w:spacing w:after="160" w:line="259" w:lineRule="auto"/>
    </w:pPr>
  </w:style>
  <w:style w:type="paragraph" w:customStyle="1" w:styleId="CE9D86B206334D278C44AF42AF6AB47C">
    <w:name w:val="CE9D86B206334D278C44AF42AF6AB47C"/>
    <w:rsid w:val="006C3E06"/>
    <w:pPr>
      <w:spacing w:after="160" w:line="259" w:lineRule="auto"/>
    </w:pPr>
  </w:style>
  <w:style w:type="paragraph" w:customStyle="1" w:styleId="013664951E444DDB846BF73ADEAF9A91">
    <w:name w:val="013664951E444DDB846BF73ADEAF9A91"/>
    <w:rsid w:val="006C3E06"/>
    <w:pPr>
      <w:spacing w:after="160" w:line="259" w:lineRule="auto"/>
    </w:pPr>
  </w:style>
  <w:style w:type="paragraph" w:customStyle="1" w:styleId="E5FEFBB5056A4B9FA30F76628B941D3F">
    <w:name w:val="E5FEFBB5056A4B9FA30F76628B941D3F"/>
    <w:rsid w:val="006C3E06"/>
    <w:pPr>
      <w:spacing w:after="160" w:line="259" w:lineRule="auto"/>
    </w:pPr>
  </w:style>
  <w:style w:type="paragraph" w:customStyle="1" w:styleId="78FC2CBA4EB64CEA8632F50AF707E803">
    <w:name w:val="78FC2CBA4EB64CEA8632F50AF707E803"/>
    <w:rsid w:val="006C3E06"/>
    <w:pPr>
      <w:spacing w:after="160" w:line="259" w:lineRule="auto"/>
    </w:pPr>
  </w:style>
  <w:style w:type="paragraph" w:customStyle="1" w:styleId="1F38EB6D458F4150996A32F9A071C5FE">
    <w:name w:val="1F38EB6D458F4150996A32F9A071C5FE"/>
    <w:rsid w:val="006C3E06"/>
    <w:pPr>
      <w:spacing w:after="160" w:line="259" w:lineRule="auto"/>
    </w:pPr>
  </w:style>
  <w:style w:type="paragraph" w:customStyle="1" w:styleId="CD75B8DC3F1C49E5AEEDF0CE6945ABC5">
    <w:name w:val="CD75B8DC3F1C49E5AEEDF0CE6945ABC5"/>
    <w:rsid w:val="006C3E06"/>
    <w:pPr>
      <w:spacing w:after="160" w:line="259" w:lineRule="auto"/>
    </w:pPr>
  </w:style>
  <w:style w:type="paragraph" w:customStyle="1" w:styleId="20B0E98EF24242E0BD841CDCF39592BA">
    <w:name w:val="20B0E98EF24242E0BD841CDCF39592BA"/>
    <w:rsid w:val="006C3E06"/>
    <w:pPr>
      <w:spacing w:after="160" w:line="259" w:lineRule="auto"/>
    </w:pPr>
  </w:style>
  <w:style w:type="paragraph" w:customStyle="1" w:styleId="9F52FEFE0FA94A1186FAA8DCA0B1681C">
    <w:name w:val="9F52FEFE0FA94A1186FAA8DCA0B1681C"/>
    <w:rsid w:val="006C3E06"/>
    <w:pPr>
      <w:spacing w:after="160" w:line="259" w:lineRule="auto"/>
    </w:pPr>
  </w:style>
  <w:style w:type="paragraph" w:customStyle="1" w:styleId="B26D9FAE046E4FF48F190FC1C9214B57">
    <w:name w:val="B26D9FAE046E4FF48F190FC1C9214B57"/>
    <w:rsid w:val="006C3E06"/>
    <w:pPr>
      <w:spacing w:after="160" w:line="259" w:lineRule="auto"/>
    </w:pPr>
  </w:style>
  <w:style w:type="paragraph" w:customStyle="1" w:styleId="B3EB5AE291D34CB69958159F1B652BE6">
    <w:name w:val="B3EB5AE291D34CB69958159F1B652BE6"/>
    <w:rsid w:val="006C3E06"/>
    <w:pPr>
      <w:spacing w:after="160" w:line="259" w:lineRule="auto"/>
    </w:pPr>
  </w:style>
  <w:style w:type="paragraph" w:customStyle="1" w:styleId="9FE40DAD0807427CA6502FC19805F2DF">
    <w:name w:val="9FE40DAD0807427CA6502FC19805F2DF"/>
    <w:rsid w:val="006C3E06"/>
    <w:pPr>
      <w:spacing w:after="160" w:line="259" w:lineRule="auto"/>
    </w:pPr>
  </w:style>
  <w:style w:type="paragraph" w:customStyle="1" w:styleId="8A922B077E974B4DB90E4532D9B76C02">
    <w:name w:val="8A922B077E974B4DB90E4532D9B76C02"/>
    <w:rsid w:val="006C3E06"/>
    <w:pPr>
      <w:spacing w:after="160" w:line="259" w:lineRule="auto"/>
    </w:pPr>
  </w:style>
  <w:style w:type="paragraph" w:customStyle="1" w:styleId="64C6C70D8935440082648EA3CAA3F308">
    <w:name w:val="64C6C70D8935440082648EA3CAA3F308"/>
    <w:rsid w:val="006C3E06"/>
    <w:pPr>
      <w:spacing w:after="160" w:line="259" w:lineRule="auto"/>
    </w:pPr>
  </w:style>
  <w:style w:type="paragraph" w:customStyle="1" w:styleId="04684DE36F6A44BEB7C7FB96F89DE6A0">
    <w:name w:val="04684DE36F6A44BEB7C7FB96F89DE6A0"/>
    <w:rsid w:val="006C3E06"/>
    <w:pPr>
      <w:spacing w:after="160" w:line="259" w:lineRule="auto"/>
    </w:pPr>
  </w:style>
  <w:style w:type="paragraph" w:customStyle="1" w:styleId="2B9B232C7E59474D95B1F501EECCC63C">
    <w:name w:val="2B9B232C7E59474D95B1F501EECCC63C"/>
    <w:rsid w:val="006C3E06"/>
    <w:pPr>
      <w:spacing w:after="160" w:line="259" w:lineRule="auto"/>
    </w:pPr>
  </w:style>
  <w:style w:type="paragraph" w:customStyle="1" w:styleId="427AA89242E84EEB8583C0B1A384387E">
    <w:name w:val="427AA89242E84EEB8583C0B1A384387E"/>
    <w:rsid w:val="006C3E06"/>
    <w:pPr>
      <w:spacing w:after="160" w:line="259" w:lineRule="auto"/>
    </w:pPr>
  </w:style>
  <w:style w:type="paragraph" w:customStyle="1" w:styleId="EBD1E24BAEB94DF0A4AACD4AB4694CDB">
    <w:name w:val="EBD1E24BAEB94DF0A4AACD4AB4694CDB"/>
    <w:rsid w:val="006C3E06"/>
    <w:pPr>
      <w:spacing w:after="160" w:line="259" w:lineRule="auto"/>
    </w:pPr>
  </w:style>
  <w:style w:type="paragraph" w:customStyle="1" w:styleId="D3B9E23ECDB24518BA76925CB0CB27F9">
    <w:name w:val="D3B9E23ECDB24518BA76925CB0CB27F9"/>
    <w:rsid w:val="006C3E06"/>
    <w:pPr>
      <w:spacing w:after="160" w:line="259" w:lineRule="auto"/>
    </w:pPr>
  </w:style>
  <w:style w:type="paragraph" w:customStyle="1" w:styleId="519B9C2A718F4CF5ACC72B79FAC5E513">
    <w:name w:val="519B9C2A718F4CF5ACC72B79FAC5E513"/>
    <w:rsid w:val="006C3E06"/>
    <w:pPr>
      <w:spacing w:after="160" w:line="259" w:lineRule="auto"/>
    </w:pPr>
  </w:style>
  <w:style w:type="paragraph" w:customStyle="1" w:styleId="0A8219E61D1F424097C10174DF9D6738">
    <w:name w:val="0A8219E61D1F424097C10174DF9D6738"/>
    <w:rsid w:val="006C3E06"/>
    <w:pPr>
      <w:spacing w:after="160" w:line="259" w:lineRule="auto"/>
    </w:pPr>
  </w:style>
  <w:style w:type="paragraph" w:customStyle="1" w:styleId="ACF947C487C84821903CC6D60D4F7184">
    <w:name w:val="ACF947C487C84821903CC6D60D4F7184"/>
    <w:rsid w:val="006C3E06"/>
    <w:pPr>
      <w:spacing w:after="160" w:line="259" w:lineRule="auto"/>
    </w:pPr>
  </w:style>
  <w:style w:type="paragraph" w:customStyle="1" w:styleId="9DCEF04C382147F884F8587CC3B672B5">
    <w:name w:val="9DCEF04C382147F884F8587CC3B672B5"/>
    <w:rsid w:val="006C3E06"/>
    <w:pPr>
      <w:spacing w:after="160" w:line="259" w:lineRule="auto"/>
    </w:pPr>
  </w:style>
  <w:style w:type="paragraph" w:customStyle="1" w:styleId="ABD5906AD2F74B359EEEAB39B7EE160E">
    <w:name w:val="ABD5906AD2F74B359EEEAB39B7EE160E"/>
    <w:rsid w:val="006C3E06"/>
    <w:pPr>
      <w:spacing w:after="160" w:line="259" w:lineRule="auto"/>
    </w:pPr>
  </w:style>
  <w:style w:type="paragraph" w:customStyle="1" w:styleId="2E2E6D5EB9C14DB88F7920126C06C15C">
    <w:name w:val="2E2E6D5EB9C14DB88F7920126C06C15C"/>
    <w:rsid w:val="006C3E06"/>
    <w:pPr>
      <w:spacing w:after="160" w:line="259" w:lineRule="auto"/>
    </w:pPr>
  </w:style>
  <w:style w:type="paragraph" w:customStyle="1" w:styleId="3CDD6ADD78334163AEF3E7B3A8863B8F">
    <w:name w:val="3CDD6ADD78334163AEF3E7B3A8863B8F"/>
    <w:rsid w:val="006C3E06"/>
    <w:pPr>
      <w:spacing w:after="160" w:line="259" w:lineRule="auto"/>
    </w:pPr>
  </w:style>
  <w:style w:type="paragraph" w:customStyle="1" w:styleId="709D2FC6492441529FA2709F9328657D">
    <w:name w:val="709D2FC6492441529FA2709F9328657D"/>
    <w:rsid w:val="006C3E06"/>
    <w:pPr>
      <w:spacing w:after="160" w:line="259" w:lineRule="auto"/>
    </w:pPr>
  </w:style>
  <w:style w:type="paragraph" w:customStyle="1" w:styleId="D181391342B445C690F2BFD02229D562">
    <w:name w:val="D181391342B445C690F2BFD02229D562"/>
    <w:rsid w:val="006C3E06"/>
    <w:pPr>
      <w:spacing w:after="160" w:line="259" w:lineRule="auto"/>
    </w:pPr>
  </w:style>
  <w:style w:type="paragraph" w:customStyle="1" w:styleId="9BC0B3CAF6BA41F9A26A3FE684336E4B">
    <w:name w:val="9BC0B3CAF6BA41F9A26A3FE684336E4B"/>
    <w:rsid w:val="006C3E06"/>
    <w:pPr>
      <w:spacing w:after="160" w:line="259" w:lineRule="auto"/>
    </w:pPr>
  </w:style>
  <w:style w:type="paragraph" w:customStyle="1" w:styleId="4906829EB4C743ACBD20B682F5B8AAAC">
    <w:name w:val="4906829EB4C743ACBD20B682F5B8AAAC"/>
    <w:rsid w:val="006C3E06"/>
    <w:pPr>
      <w:spacing w:after="160" w:line="259" w:lineRule="auto"/>
    </w:pPr>
  </w:style>
  <w:style w:type="paragraph" w:customStyle="1" w:styleId="D805AF3A9D714EAD91BE0F45DA17F028">
    <w:name w:val="D805AF3A9D714EAD91BE0F45DA17F028"/>
    <w:rsid w:val="006C3E06"/>
    <w:pPr>
      <w:spacing w:after="160" w:line="259" w:lineRule="auto"/>
    </w:pPr>
  </w:style>
  <w:style w:type="paragraph" w:customStyle="1" w:styleId="1163146A87F24086B89D90AD2545BC9B">
    <w:name w:val="1163146A87F24086B89D90AD2545BC9B"/>
    <w:rsid w:val="006C3E06"/>
    <w:pPr>
      <w:spacing w:after="160" w:line="259" w:lineRule="auto"/>
    </w:pPr>
  </w:style>
  <w:style w:type="paragraph" w:customStyle="1" w:styleId="C043D2430D39494E85A3B9AE2F6462DB">
    <w:name w:val="C043D2430D39494E85A3B9AE2F6462DB"/>
    <w:rsid w:val="006C3E06"/>
    <w:pPr>
      <w:spacing w:after="160" w:line="259" w:lineRule="auto"/>
    </w:pPr>
  </w:style>
  <w:style w:type="paragraph" w:customStyle="1" w:styleId="B2E6048C1ABF4884B0B74D0D9B7B8F9F">
    <w:name w:val="B2E6048C1ABF4884B0B74D0D9B7B8F9F"/>
    <w:rsid w:val="006C3E06"/>
    <w:pPr>
      <w:spacing w:after="160" w:line="259" w:lineRule="auto"/>
    </w:pPr>
  </w:style>
  <w:style w:type="paragraph" w:customStyle="1" w:styleId="8BA962D72E3D4433A8ED83634133FDE5">
    <w:name w:val="8BA962D72E3D4433A8ED83634133FDE5"/>
    <w:rsid w:val="006C3E06"/>
    <w:pPr>
      <w:spacing w:after="160" w:line="259" w:lineRule="auto"/>
    </w:pPr>
  </w:style>
  <w:style w:type="paragraph" w:customStyle="1" w:styleId="B725C85714D349EB8557F7E33A85DFEC">
    <w:name w:val="B725C85714D349EB8557F7E33A85DFEC"/>
    <w:rsid w:val="006C3E06"/>
    <w:pPr>
      <w:spacing w:after="160" w:line="259" w:lineRule="auto"/>
    </w:pPr>
  </w:style>
  <w:style w:type="paragraph" w:customStyle="1" w:styleId="4AF0E0393BFA4755A3ECF8F902604491">
    <w:name w:val="4AF0E0393BFA4755A3ECF8F902604491"/>
    <w:rsid w:val="006C3E06"/>
    <w:pPr>
      <w:spacing w:after="160" w:line="259" w:lineRule="auto"/>
    </w:pPr>
  </w:style>
  <w:style w:type="paragraph" w:customStyle="1" w:styleId="1D4B4225DD9F462EA5132E2752A65EF6">
    <w:name w:val="1D4B4225DD9F462EA5132E2752A65EF6"/>
    <w:rsid w:val="006C3E06"/>
    <w:pPr>
      <w:spacing w:after="160" w:line="259" w:lineRule="auto"/>
    </w:pPr>
  </w:style>
  <w:style w:type="paragraph" w:customStyle="1" w:styleId="CFED7632137845DB85318E3ABD53A143">
    <w:name w:val="CFED7632137845DB85318E3ABD53A143"/>
    <w:rsid w:val="006C3E06"/>
    <w:pPr>
      <w:spacing w:after="160" w:line="259" w:lineRule="auto"/>
    </w:pPr>
  </w:style>
  <w:style w:type="paragraph" w:customStyle="1" w:styleId="CA7382784AE74B51ACBC371E71775ACD">
    <w:name w:val="CA7382784AE74B51ACBC371E71775ACD"/>
    <w:rsid w:val="006C3E06"/>
    <w:pPr>
      <w:spacing w:after="160" w:line="259" w:lineRule="auto"/>
    </w:pPr>
  </w:style>
  <w:style w:type="paragraph" w:customStyle="1" w:styleId="34E1B17583844733AE81D4C63F4D2073">
    <w:name w:val="34E1B17583844733AE81D4C63F4D2073"/>
    <w:rsid w:val="006C3E06"/>
    <w:pPr>
      <w:spacing w:after="160" w:line="259" w:lineRule="auto"/>
    </w:pPr>
  </w:style>
  <w:style w:type="paragraph" w:customStyle="1" w:styleId="6128B7968490442792390321F74B294A">
    <w:name w:val="6128B7968490442792390321F74B294A"/>
    <w:rsid w:val="006C3E06"/>
    <w:pPr>
      <w:spacing w:after="160" w:line="259" w:lineRule="auto"/>
    </w:pPr>
  </w:style>
  <w:style w:type="paragraph" w:customStyle="1" w:styleId="E1DF704F6D23486FAFC2AC213ECFB6BD">
    <w:name w:val="E1DF704F6D23486FAFC2AC213ECFB6BD"/>
    <w:rsid w:val="006C3E06"/>
    <w:pPr>
      <w:spacing w:after="160" w:line="259" w:lineRule="auto"/>
    </w:pPr>
  </w:style>
  <w:style w:type="paragraph" w:customStyle="1" w:styleId="4F6F7C7457B4411D9C262AC5B9C95857">
    <w:name w:val="4F6F7C7457B4411D9C262AC5B9C95857"/>
    <w:rsid w:val="006C3E06"/>
    <w:pPr>
      <w:spacing w:after="160" w:line="259" w:lineRule="auto"/>
    </w:pPr>
  </w:style>
  <w:style w:type="paragraph" w:customStyle="1" w:styleId="2D7EF15ECDCF48F58E5041920092D69E">
    <w:name w:val="2D7EF15ECDCF48F58E5041920092D69E"/>
    <w:rsid w:val="006C3E06"/>
    <w:pPr>
      <w:spacing w:after="160" w:line="259" w:lineRule="auto"/>
    </w:pPr>
  </w:style>
  <w:style w:type="paragraph" w:customStyle="1" w:styleId="2B15F094047948EEB33F1879C101AFDA">
    <w:name w:val="2B15F094047948EEB33F1879C101AFDA"/>
    <w:rsid w:val="006C3E06"/>
    <w:pPr>
      <w:spacing w:after="160" w:line="259" w:lineRule="auto"/>
    </w:pPr>
  </w:style>
  <w:style w:type="paragraph" w:customStyle="1" w:styleId="08DAA2749EEB4EC5BC04BA17D4ED5275">
    <w:name w:val="08DAA2749EEB4EC5BC04BA17D4ED5275"/>
    <w:rsid w:val="006C3E06"/>
    <w:pPr>
      <w:spacing w:after="160" w:line="259" w:lineRule="auto"/>
    </w:pPr>
  </w:style>
  <w:style w:type="paragraph" w:customStyle="1" w:styleId="79B14D6927344FDFA941D96B766C9A5A">
    <w:name w:val="79B14D6927344FDFA941D96B766C9A5A"/>
    <w:rsid w:val="006C3E06"/>
    <w:pPr>
      <w:spacing w:after="160" w:line="259" w:lineRule="auto"/>
    </w:pPr>
  </w:style>
  <w:style w:type="paragraph" w:customStyle="1" w:styleId="FE08395FE120450DBBFDA6CCB9384AC2">
    <w:name w:val="FE08395FE120450DBBFDA6CCB9384AC2"/>
    <w:rsid w:val="006C3E06"/>
    <w:pPr>
      <w:spacing w:after="160" w:line="259" w:lineRule="auto"/>
    </w:pPr>
  </w:style>
  <w:style w:type="paragraph" w:customStyle="1" w:styleId="57A20878F94D4666B0E9BCEC8A157D9B">
    <w:name w:val="57A20878F94D4666B0E9BCEC8A157D9B"/>
    <w:rsid w:val="006C3E06"/>
    <w:pPr>
      <w:spacing w:after="160" w:line="259" w:lineRule="auto"/>
    </w:pPr>
  </w:style>
  <w:style w:type="paragraph" w:customStyle="1" w:styleId="D3E4AE4CC4DE45F6AAC00D89E069C0D6">
    <w:name w:val="D3E4AE4CC4DE45F6AAC00D89E069C0D6"/>
    <w:rsid w:val="006C3E06"/>
    <w:pPr>
      <w:spacing w:after="160" w:line="259" w:lineRule="auto"/>
    </w:pPr>
  </w:style>
  <w:style w:type="paragraph" w:customStyle="1" w:styleId="F2FF4778C5764F9487F0221885A16ADA">
    <w:name w:val="F2FF4778C5764F9487F0221885A16ADA"/>
    <w:rsid w:val="006C3E06"/>
    <w:pPr>
      <w:spacing w:after="160" w:line="259" w:lineRule="auto"/>
    </w:pPr>
  </w:style>
  <w:style w:type="paragraph" w:customStyle="1" w:styleId="B0AEE96F36D94A24B59EE9717013BEB6">
    <w:name w:val="B0AEE96F36D94A24B59EE9717013BEB6"/>
    <w:rsid w:val="006C3E06"/>
    <w:pPr>
      <w:spacing w:after="160" w:line="259" w:lineRule="auto"/>
    </w:pPr>
  </w:style>
  <w:style w:type="paragraph" w:customStyle="1" w:styleId="1E2B5678C7C644D18E9E63CF907E2A8B">
    <w:name w:val="1E2B5678C7C644D18E9E63CF907E2A8B"/>
    <w:rsid w:val="006C3E06"/>
    <w:pPr>
      <w:spacing w:after="160" w:line="259" w:lineRule="auto"/>
    </w:pPr>
  </w:style>
  <w:style w:type="paragraph" w:customStyle="1" w:styleId="A38E862ADA0B4464937F6D5BB0301326">
    <w:name w:val="A38E862ADA0B4464937F6D5BB0301326"/>
    <w:rsid w:val="006C3E06"/>
    <w:pPr>
      <w:spacing w:after="160" w:line="259" w:lineRule="auto"/>
    </w:pPr>
  </w:style>
  <w:style w:type="paragraph" w:customStyle="1" w:styleId="1FB0D59DEBC247E1B5EA85DF759AC0F7">
    <w:name w:val="1FB0D59DEBC247E1B5EA85DF759AC0F7"/>
    <w:rsid w:val="006C3E06"/>
    <w:pPr>
      <w:spacing w:after="160" w:line="259" w:lineRule="auto"/>
    </w:pPr>
  </w:style>
  <w:style w:type="paragraph" w:customStyle="1" w:styleId="EF0127A9843144DBA747FB507BC34E6B">
    <w:name w:val="EF0127A9843144DBA747FB507BC34E6B"/>
    <w:rsid w:val="006C3E06"/>
    <w:pPr>
      <w:spacing w:after="160" w:line="259" w:lineRule="auto"/>
    </w:pPr>
  </w:style>
  <w:style w:type="paragraph" w:customStyle="1" w:styleId="6F93572D0E4449A0B04E34711D676E10">
    <w:name w:val="6F93572D0E4449A0B04E34711D676E10"/>
    <w:rsid w:val="006C3E06"/>
    <w:pPr>
      <w:spacing w:after="160" w:line="259" w:lineRule="auto"/>
    </w:pPr>
  </w:style>
  <w:style w:type="paragraph" w:customStyle="1" w:styleId="4B20902EE55A48DC91995277358BBD0A">
    <w:name w:val="4B20902EE55A48DC91995277358BBD0A"/>
    <w:rsid w:val="006C3E06"/>
    <w:pPr>
      <w:spacing w:after="160" w:line="259" w:lineRule="auto"/>
    </w:pPr>
  </w:style>
  <w:style w:type="paragraph" w:customStyle="1" w:styleId="301AC44A7F124C08AC22F02F028416C3">
    <w:name w:val="301AC44A7F124C08AC22F02F028416C3"/>
    <w:rsid w:val="006C3E06"/>
    <w:pPr>
      <w:spacing w:after="160" w:line="259" w:lineRule="auto"/>
    </w:pPr>
  </w:style>
  <w:style w:type="paragraph" w:customStyle="1" w:styleId="DFF8284845FC47CDA458368EDDE8A9F4">
    <w:name w:val="DFF8284845FC47CDA458368EDDE8A9F4"/>
    <w:rsid w:val="006C3E06"/>
    <w:pPr>
      <w:spacing w:after="160" w:line="259" w:lineRule="auto"/>
    </w:pPr>
  </w:style>
  <w:style w:type="paragraph" w:customStyle="1" w:styleId="64FC4C9D9E484B77BC49725491967DF6">
    <w:name w:val="64FC4C9D9E484B77BC49725491967DF6"/>
    <w:rsid w:val="006C3E06"/>
    <w:pPr>
      <w:spacing w:after="160" w:line="259" w:lineRule="auto"/>
    </w:pPr>
  </w:style>
  <w:style w:type="paragraph" w:customStyle="1" w:styleId="5A200BDBFD7649BC9E3F7C684A4CC015">
    <w:name w:val="5A200BDBFD7649BC9E3F7C684A4CC015"/>
    <w:rsid w:val="006C3E06"/>
    <w:pPr>
      <w:spacing w:after="160" w:line="259" w:lineRule="auto"/>
    </w:pPr>
  </w:style>
  <w:style w:type="paragraph" w:customStyle="1" w:styleId="23C5C33977CB477E8E5696BB2D4B879F">
    <w:name w:val="23C5C33977CB477E8E5696BB2D4B879F"/>
    <w:rsid w:val="006C3E06"/>
    <w:pPr>
      <w:spacing w:after="160" w:line="259" w:lineRule="auto"/>
    </w:pPr>
  </w:style>
  <w:style w:type="paragraph" w:customStyle="1" w:styleId="768163ED739B4391827859B34876D45D">
    <w:name w:val="768163ED739B4391827859B34876D45D"/>
    <w:rsid w:val="006C3E06"/>
    <w:pPr>
      <w:spacing w:after="160" w:line="259" w:lineRule="auto"/>
    </w:pPr>
  </w:style>
  <w:style w:type="paragraph" w:customStyle="1" w:styleId="28238E4EA9294FAEAB70BF93C5825250">
    <w:name w:val="28238E4EA9294FAEAB70BF93C5825250"/>
    <w:rsid w:val="006C3E06"/>
    <w:pPr>
      <w:spacing w:after="160" w:line="259" w:lineRule="auto"/>
    </w:pPr>
  </w:style>
  <w:style w:type="paragraph" w:customStyle="1" w:styleId="B5E3807F11CA43D4A54D6BD9A7909C29">
    <w:name w:val="B5E3807F11CA43D4A54D6BD9A7909C29"/>
    <w:rsid w:val="006C3E06"/>
    <w:pPr>
      <w:spacing w:after="160" w:line="259" w:lineRule="auto"/>
    </w:pPr>
  </w:style>
  <w:style w:type="paragraph" w:customStyle="1" w:styleId="C39F016D371D4C92A87D13AE4DD07C31">
    <w:name w:val="C39F016D371D4C92A87D13AE4DD07C31"/>
    <w:rsid w:val="006C3E06"/>
    <w:pPr>
      <w:spacing w:after="160" w:line="259" w:lineRule="auto"/>
    </w:pPr>
  </w:style>
  <w:style w:type="paragraph" w:customStyle="1" w:styleId="C8CB53045174499AA17A9717B8D8618F">
    <w:name w:val="C8CB53045174499AA17A9717B8D8618F"/>
    <w:rsid w:val="006C3E06"/>
    <w:pPr>
      <w:spacing w:after="160" w:line="259" w:lineRule="auto"/>
    </w:pPr>
  </w:style>
  <w:style w:type="paragraph" w:customStyle="1" w:styleId="DEB8F40B91A742C5A4EF6974A6BFFD5F">
    <w:name w:val="DEB8F40B91A742C5A4EF6974A6BFFD5F"/>
    <w:rsid w:val="006C3E06"/>
    <w:pPr>
      <w:spacing w:after="160" w:line="259" w:lineRule="auto"/>
    </w:pPr>
  </w:style>
  <w:style w:type="paragraph" w:customStyle="1" w:styleId="3C28E274A2724F709911039417F0A3DB">
    <w:name w:val="3C28E274A2724F709911039417F0A3DB"/>
    <w:rsid w:val="006C3E06"/>
    <w:pPr>
      <w:spacing w:after="160" w:line="259" w:lineRule="auto"/>
    </w:pPr>
  </w:style>
  <w:style w:type="paragraph" w:customStyle="1" w:styleId="6548FCA4036444F6BA742FB36CBBD6E1">
    <w:name w:val="6548FCA4036444F6BA742FB36CBBD6E1"/>
    <w:rsid w:val="006C3E06"/>
    <w:pPr>
      <w:spacing w:after="160" w:line="259" w:lineRule="auto"/>
    </w:pPr>
  </w:style>
  <w:style w:type="paragraph" w:customStyle="1" w:styleId="376FE30511D24E3EACF23710B3532064">
    <w:name w:val="376FE30511D24E3EACF23710B3532064"/>
    <w:rsid w:val="006C3E06"/>
    <w:pPr>
      <w:spacing w:after="160" w:line="259" w:lineRule="auto"/>
    </w:pPr>
  </w:style>
  <w:style w:type="paragraph" w:customStyle="1" w:styleId="E66E00861BF2426C8FD4DDAAA770E494">
    <w:name w:val="E66E00861BF2426C8FD4DDAAA770E494"/>
    <w:rsid w:val="006C3E06"/>
    <w:pPr>
      <w:spacing w:after="160" w:line="259" w:lineRule="auto"/>
    </w:pPr>
  </w:style>
  <w:style w:type="paragraph" w:customStyle="1" w:styleId="FCF587BC6F76412ABAF8AEB373B9F6B1">
    <w:name w:val="FCF587BC6F76412ABAF8AEB373B9F6B1"/>
    <w:rsid w:val="006C3E06"/>
    <w:pPr>
      <w:spacing w:after="160" w:line="259" w:lineRule="auto"/>
    </w:pPr>
  </w:style>
  <w:style w:type="paragraph" w:customStyle="1" w:styleId="FDE3DDB77B244BB0A67BFDA1A1F79A68">
    <w:name w:val="FDE3DDB77B244BB0A67BFDA1A1F79A68"/>
    <w:rsid w:val="006C3E06"/>
    <w:pPr>
      <w:spacing w:after="160" w:line="259" w:lineRule="auto"/>
    </w:pPr>
  </w:style>
  <w:style w:type="paragraph" w:customStyle="1" w:styleId="8C074E42586D4D8A8E39FA23D5DFDED0">
    <w:name w:val="8C074E42586D4D8A8E39FA23D5DFDED0"/>
    <w:rsid w:val="006C3E06"/>
    <w:pPr>
      <w:spacing w:after="160" w:line="259" w:lineRule="auto"/>
    </w:pPr>
  </w:style>
  <w:style w:type="paragraph" w:customStyle="1" w:styleId="1099935FDDB443BB95A87A016780F8CD">
    <w:name w:val="1099935FDDB443BB95A87A016780F8CD"/>
    <w:rsid w:val="006C3E06"/>
    <w:pPr>
      <w:spacing w:after="160" w:line="259" w:lineRule="auto"/>
    </w:pPr>
  </w:style>
  <w:style w:type="paragraph" w:customStyle="1" w:styleId="0FAE160FF0364C21A70DD5AB087EDD15">
    <w:name w:val="0FAE160FF0364C21A70DD5AB087EDD15"/>
    <w:rsid w:val="006C3E06"/>
    <w:pPr>
      <w:spacing w:after="160" w:line="259" w:lineRule="auto"/>
    </w:pPr>
  </w:style>
  <w:style w:type="paragraph" w:customStyle="1" w:styleId="25DDE308D92342C2891254920392CE55">
    <w:name w:val="25DDE308D92342C2891254920392CE55"/>
    <w:rsid w:val="006C3E06"/>
    <w:pPr>
      <w:spacing w:after="160" w:line="259" w:lineRule="auto"/>
    </w:pPr>
  </w:style>
  <w:style w:type="paragraph" w:customStyle="1" w:styleId="B1E34C47E51341FE97EC5C55057E8D1E">
    <w:name w:val="B1E34C47E51341FE97EC5C55057E8D1E"/>
    <w:rsid w:val="006C3E06"/>
    <w:pPr>
      <w:spacing w:after="160" w:line="259" w:lineRule="auto"/>
    </w:pPr>
  </w:style>
  <w:style w:type="paragraph" w:customStyle="1" w:styleId="ED588CBE040148668FC018A45FC14103">
    <w:name w:val="ED588CBE040148668FC018A45FC14103"/>
    <w:rsid w:val="006C3E06"/>
    <w:pPr>
      <w:spacing w:after="160" w:line="259" w:lineRule="auto"/>
    </w:pPr>
  </w:style>
  <w:style w:type="paragraph" w:customStyle="1" w:styleId="0F0C548BF8C14150BFACB84675B7FF48">
    <w:name w:val="0F0C548BF8C14150BFACB84675B7FF48"/>
    <w:rsid w:val="006C3E06"/>
    <w:pPr>
      <w:spacing w:after="160" w:line="259" w:lineRule="auto"/>
    </w:pPr>
  </w:style>
  <w:style w:type="paragraph" w:customStyle="1" w:styleId="34F70D8A34CB4D969DA4324ED220D7A3">
    <w:name w:val="34F70D8A34CB4D969DA4324ED220D7A3"/>
    <w:rsid w:val="006C3E06"/>
    <w:pPr>
      <w:spacing w:after="160" w:line="259" w:lineRule="auto"/>
    </w:pPr>
  </w:style>
  <w:style w:type="paragraph" w:customStyle="1" w:styleId="BDB91AA617BE43F68BE5A2A0B752933F">
    <w:name w:val="BDB91AA617BE43F68BE5A2A0B752933F"/>
    <w:rsid w:val="006C3E06"/>
    <w:pPr>
      <w:spacing w:after="160" w:line="259" w:lineRule="auto"/>
    </w:pPr>
  </w:style>
  <w:style w:type="paragraph" w:customStyle="1" w:styleId="21D3AB9E4B674847AD9D864989BF75FF">
    <w:name w:val="21D3AB9E4B674847AD9D864989BF75FF"/>
    <w:rsid w:val="006C3E06"/>
    <w:pPr>
      <w:spacing w:after="160" w:line="259" w:lineRule="auto"/>
    </w:pPr>
  </w:style>
  <w:style w:type="paragraph" w:customStyle="1" w:styleId="06C5B5B0CFBF48D79375B16E963DB949">
    <w:name w:val="06C5B5B0CFBF48D79375B16E963DB949"/>
    <w:rsid w:val="006C3E06"/>
    <w:pPr>
      <w:spacing w:after="160" w:line="259" w:lineRule="auto"/>
    </w:pPr>
  </w:style>
  <w:style w:type="paragraph" w:customStyle="1" w:styleId="CBCC53633A0E48D6BE0F5F4FABAFF097">
    <w:name w:val="CBCC53633A0E48D6BE0F5F4FABAFF097"/>
    <w:rsid w:val="006C3E06"/>
    <w:pPr>
      <w:spacing w:after="160" w:line="259" w:lineRule="auto"/>
    </w:pPr>
  </w:style>
  <w:style w:type="paragraph" w:customStyle="1" w:styleId="2EAFAD6EB4504C94A74BC9CE7A9710C0">
    <w:name w:val="2EAFAD6EB4504C94A74BC9CE7A9710C0"/>
    <w:rsid w:val="006C3E06"/>
    <w:pPr>
      <w:spacing w:after="160" w:line="259" w:lineRule="auto"/>
    </w:pPr>
  </w:style>
  <w:style w:type="paragraph" w:customStyle="1" w:styleId="71958489CE2B43A6A4B780C9153C08C5">
    <w:name w:val="71958489CE2B43A6A4B780C9153C08C5"/>
    <w:rsid w:val="006C3E06"/>
    <w:pPr>
      <w:spacing w:after="160" w:line="259" w:lineRule="auto"/>
    </w:pPr>
  </w:style>
  <w:style w:type="paragraph" w:customStyle="1" w:styleId="BC4D1DC3681C4F6A92A63E388EAAB830">
    <w:name w:val="BC4D1DC3681C4F6A92A63E388EAAB830"/>
    <w:rsid w:val="006C3E06"/>
    <w:pPr>
      <w:spacing w:after="160" w:line="259" w:lineRule="auto"/>
    </w:pPr>
  </w:style>
  <w:style w:type="paragraph" w:customStyle="1" w:styleId="8437589E1F984C20AA28CB3E93199C32">
    <w:name w:val="8437589E1F984C20AA28CB3E93199C32"/>
    <w:rsid w:val="006C3E06"/>
    <w:pPr>
      <w:spacing w:after="160" w:line="259" w:lineRule="auto"/>
    </w:pPr>
  </w:style>
  <w:style w:type="paragraph" w:customStyle="1" w:styleId="53D8F463746C4606AB5C5EF8D59A8BCE">
    <w:name w:val="53D8F463746C4606AB5C5EF8D59A8BCE"/>
    <w:rsid w:val="006C3E06"/>
    <w:pPr>
      <w:spacing w:after="160" w:line="259" w:lineRule="auto"/>
    </w:pPr>
  </w:style>
  <w:style w:type="paragraph" w:customStyle="1" w:styleId="1CC2141C641244F696C07DE6E00B1DCF">
    <w:name w:val="1CC2141C641244F696C07DE6E00B1DCF"/>
    <w:rsid w:val="006C3E06"/>
    <w:pPr>
      <w:spacing w:after="160" w:line="259" w:lineRule="auto"/>
    </w:pPr>
  </w:style>
  <w:style w:type="paragraph" w:customStyle="1" w:styleId="4577EA9049D347E38D24460C03F09910">
    <w:name w:val="4577EA9049D347E38D24460C03F09910"/>
    <w:rsid w:val="006C3E06"/>
    <w:pPr>
      <w:spacing w:after="160" w:line="259" w:lineRule="auto"/>
    </w:pPr>
  </w:style>
  <w:style w:type="paragraph" w:customStyle="1" w:styleId="7448011B3CC84BB196241D911A98FE0D">
    <w:name w:val="7448011B3CC84BB196241D911A98FE0D"/>
    <w:rsid w:val="006C3E06"/>
    <w:pPr>
      <w:spacing w:after="160" w:line="259" w:lineRule="auto"/>
    </w:pPr>
  </w:style>
  <w:style w:type="paragraph" w:customStyle="1" w:styleId="8D0DE98CB0D74D9493A9215183264E93">
    <w:name w:val="8D0DE98CB0D74D9493A9215183264E93"/>
    <w:rsid w:val="006C3E06"/>
    <w:pPr>
      <w:spacing w:after="160" w:line="259" w:lineRule="auto"/>
    </w:pPr>
  </w:style>
  <w:style w:type="paragraph" w:customStyle="1" w:styleId="112D58EC489F428687B1C02E26C0E977">
    <w:name w:val="112D58EC489F428687B1C02E26C0E977"/>
    <w:rsid w:val="006C3E06"/>
    <w:pPr>
      <w:spacing w:after="160" w:line="259" w:lineRule="auto"/>
    </w:pPr>
  </w:style>
  <w:style w:type="paragraph" w:customStyle="1" w:styleId="479AEF1576604763AF6AD3357590CE7B">
    <w:name w:val="479AEF1576604763AF6AD3357590CE7B"/>
    <w:rsid w:val="006C3E06"/>
    <w:pPr>
      <w:spacing w:after="160" w:line="259" w:lineRule="auto"/>
    </w:pPr>
  </w:style>
  <w:style w:type="paragraph" w:customStyle="1" w:styleId="78158008AC8F44E899D7C0B83219952A">
    <w:name w:val="78158008AC8F44E899D7C0B83219952A"/>
    <w:rsid w:val="006C3E06"/>
    <w:pPr>
      <w:spacing w:after="160" w:line="259" w:lineRule="auto"/>
    </w:pPr>
  </w:style>
  <w:style w:type="paragraph" w:customStyle="1" w:styleId="3C99277A89A441B08F3DA3F22FDA2D6F">
    <w:name w:val="3C99277A89A441B08F3DA3F22FDA2D6F"/>
    <w:rsid w:val="006C3E06"/>
    <w:pPr>
      <w:spacing w:after="160" w:line="259" w:lineRule="auto"/>
    </w:pPr>
  </w:style>
  <w:style w:type="paragraph" w:customStyle="1" w:styleId="0506E9A859894F70AE997BC27BF50D9F">
    <w:name w:val="0506E9A859894F70AE997BC27BF50D9F"/>
    <w:rsid w:val="006C3E06"/>
    <w:pPr>
      <w:spacing w:after="160" w:line="259" w:lineRule="auto"/>
    </w:pPr>
  </w:style>
  <w:style w:type="paragraph" w:customStyle="1" w:styleId="5A1FCA5F2F694CEABF99FA5F7BD783C6">
    <w:name w:val="5A1FCA5F2F694CEABF99FA5F7BD783C6"/>
    <w:rsid w:val="006C3E06"/>
    <w:pPr>
      <w:spacing w:after="160" w:line="259" w:lineRule="auto"/>
    </w:pPr>
  </w:style>
  <w:style w:type="paragraph" w:customStyle="1" w:styleId="6B2B5936EB3F416CB6C87E722D35B5E2">
    <w:name w:val="6B2B5936EB3F416CB6C87E722D35B5E2"/>
    <w:rsid w:val="006C3E06"/>
    <w:pPr>
      <w:spacing w:after="160" w:line="259" w:lineRule="auto"/>
    </w:pPr>
  </w:style>
  <w:style w:type="paragraph" w:customStyle="1" w:styleId="8BDC688976964CAB8DE2E36C67C52E25">
    <w:name w:val="8BDC688976964CAB8DE2E36C67C52E25"/>
    <w:rsid w:val="006C3E06"/>
    <w:pPr>
      <w:spacing w:after="160" w:line="259" w:lineRule="auto"/>
    </w:pPr>
  </w:style>
  <w:style w:type="paragraph" w:customStyle="1" w:styleId="E26A185B1E6F48CF89A97D6983F97E19">
    <w:name w:val="E26A185B1E6F48CF89A97D6983F97E19"/>
    <w:rsid w:val="006C3E06"/>
    <w:pPr>
      <w:spacing w:after="160" w:line="259" w:lineRule="auto"/>
    </w:pPr>
  </w:style>
  <w:style w:type="paragraph" w:customStyle="1" w:styleId="EE29050B9D074F43B834842592FF5E95">
    <w:name w:val="EE29050B9D074F43B834842592FF5E95"/>
    <w:rsid w:val="006C3E06"/>
    <w:pPr>
      <w:spacing w:after="160" w:line="259" w:lineRule="auto"/>
    </w:pPr>
  </w:style>
  <w:style w:type="paragraph" w:customStyle="1" w:styleId="544DD43D13D6474180795659A7C7A9A9">
    <w:name w:val="544DD43D13D6474180795659A7C7A9A9"/>
    <w:rsid w:val="006C3E06"/>
    <w:pPr>
      <w:spacing w:after="160" w:line="259" w:lineRule="auto"/>
    </w:pPr>
  </w:style>
  <w:style w:type="paragraph" w:customStyle="1" w:styleId="F387882033CB4DCCB195272C8D4E6CFE">
    <w:name w:val="F387882033CB4DCCB195272C8D4E6CFE"/>
    <w:rsid w:val="006C3E06"/>
    <w:pPr>
      <w:spacing w:after="160" w:line="259" w:lineRule="auto"/>
    </w:pPr>
  </w:style>
  <w:style w:type="paragraph" w:customStyle="1" w:styleId="D13BDF3266094FC5AE9C998B078EEC07">
    <w:name w:val="D13BDF3266094FC5AE9C998B078EEC07"/>
    <w:rsid w:val="006C3E06"/>
    <w:pPr>
      <w:spacing w:after="160" w:line="259" w:lineRule="auto"/>
    </w:pPr>
  </w:style>
  <w:style w:type="paragraph" w:customStyle="1" w:styleId="932C46C3F1EF4CAE9D8097CA5544A224">
    <w:name w:val="932C46C3F1EF4CAE9D8097CA5544A224"/>
    <w:rsid w:val="006C3E06"/>
    <w:pPr>
      <w:spacing w:after="160" w:line="259" w:lineRule="auto"/>
    </w:pPr>
  </w:style>
  <w:style w:type="paragraph" w:customStyle="1" w:styleId="48E38E31CDD44003A04DAED2D98E5A3F">
    <w:name w:val="48E38E31CDD44003A04DAED2D98E5A3F"/>
    <w:rsid w:val="006C3E06"/>
    <w:pPr>
      <w:spacing w:after="160" w:line="259" w:lineRule="auto"/>
    </w:pPr>
  </w:style>
  <w:style w:type="paragraph" w:customStyle="1" w:styleId="8367A92BCCE7494E86060CA669BDC333">
    <w:name w:val="8367A92BCCE7494E86060CA669BDC333"/>
    <w:rsid w:val="006C3E06"/>
    <w:pPr>
      <w:spacing w:after="160" w:line="259" w:lineRule="auto"/>
    </w:pPr>
  </w:style>
  <w:style w:type="paragraph" w:customStyle="1" w:styleId="25E682AFBCF748E7BACAA199FD719F05">
    <w:name w:val="25E682AFBCF748E7BACAA199FD719F05"/>
    <w:rsid w:val="006C3E06"/>
    <w:pPr>
      <w:spacing w:after="160" w:line="259" w:lineRule="auto"/>
    </w:pPr>
  </w:style>
  <w:style w:type="paragraph" w:customStyle="1" w:styleId="6EE4784CB6274C38B2A76A15F3976401">
    <w:name w:val="6EE4784CB6274C38B2A76A15F3976401"/>
    <w:rsid w:val="006C3E06"/>
    <w:pPr>
      <w:spacing w:after="160" w:line="259" w:lineRule="auto"/>
    </w:pPr>
  </w:style>
  <w:style w:type="paragraph" w:customStyle="1" w:styleId="485F1BEB7C264659A56C0ECF2DF617F1">
    <w:name w:val="485F1BEB7C264659A56C0ECF2DF617F1"/>
    <w:rsid w:val="006C3E06"/>
    <w:pPr>
      <w:spacing w:after="160" w:line="259" w:lineRule="auto"/>
    </w:pPr>
  </w:style>
  <w:style w:type="paragraph" w:customStyle="1" w:styleId="7932F4F9DA994364BBCFDA01FC2A8FBB">
    <w:name w:val="7932F4F9DA994364BBCFDA01FC2A8FBB"/>
    <w:rsid w:val="006C3E06"/>
    <w:pPr>
      <w:spacing w:after="160" w:line="259" w:lineRule="auto"/>
    </w:pPr>
  </w:style>
  <w:style w:type="paragraph" w:customStyle="1" w:styleId="C8796974E8EC4503B7F263009D4F2440">
    <w:name w:val="C8796974E8EC4503B7F263009D4F2440"/>
    <w:rsid w:val="006C3E06"/>
    <w:pPr>
      <w:spacing w:after="160" w:line="259" w:lineRule="auto"/>
    </w:pPr>
  </w:style>
  <w:style w:type="paragraph" w:customStyle="1" w:styleId="BD5B4D00E914412AA7C95A267B8AA00B">
    <w:name w:val="BD5B4D00E914412AA7C95A267B8AA00B"/>
    <w:rsid w:val="006C3E06"/>
    <w:pPr>
      <w:spacing w:after="160" w:line="259" w:lineRule="auto"/>
    </w:pPr>
  </w:style>
  <w:style w:type="paragraph" w:customStyle="1" w:styleId="934865E530904E0FA054CDB9D5C64FDA">
    <w:name w:val="934865E530904E0FA054CDB9D5C64FDA"/>
    <w:rsid w:val="006C3E06"/>
    <w:pPr>
      <w:spacing w:after="160" w:line="259" w:lineRule="auto"/>
    </w:pPr>
  </w:style>
  <w:style w:type="paragraph" w:customStyle="1" w:styleId="D4987CCA88D7497DA1F32434DC06DE29">
    <w:name w:val="D4987CCA88D7497DA1F32434DC06DE29"/>
    <w:rsid w:val="006C3E06"/>
    <w:pPr>
      <w:spacing w:after="160" w:line="259" w:lineRule="auto"/>
    </w:pPr>
  </w:style>
  <w:style w:type="paragraph" w:customStyle="1" w:styleId="2BD0EA946E9D4A2A86CC5B59E9D91BD0">
    <w:name w:val="2BD0EA946E9D4A2A86CC5B59E9D91BD0"/>
    <w:rsid w:val="006C3E06"/>
    <w:pPr>
      <w:spacing w:after="160" w:line="259" w:lineRule="auto"/>
    </w:pPr>
  </w:style>
  <w:style w:type="paragraph" w:customStyle="1" w:styleId="C17B4754491A44AEB1971041BB589ED8">
    <w:name w:val="C17B4754491A44AEB1971041BB589ED8"/>
    <w:rsid w:val="006C3E06"/>
    <w:pPr>
      <w:spacing w:after="160" w:line="259" w:lineRule="auto"/>
    </w:pPr>
  </w:style>
  <w:style w:type="paragraph" w:customStyle="1" w:styleId="E4D9BAF5534448019A39154ECC9DE4AC">
    <w:name w:val="E4D9BAF5534448019A39154ECC9DE4AC"/>
    <w:rsid w:val="006C3E06"/>
    <w:pPr>
      <w:spacing w:after="160" w:line="259" w:lineRule="auto"/>
    </w:pPr>
  </w:style>
  <w:style w:type="paragraph" w:customStyle="1" w:styleId="89D8255A6A7D4BA2BCB2C2D9B7B56A79">
    <w:name w:val="89D8255A6A7D4BA2BCB2C2D9B7B56A79"/>
    <w:rsid w:val="006C3E06"/>
    <w:pPr>
      <w:spacing w:after="160" w:line="259" w:lineRule="auto"/>
    </w:pPr>
  </w:style>
  <w:style w:type="paragraph" w:customStyle="1" w:styleId="D9A25FEDF76D4101B99BEA84289682F2">
    <w:name w:val="D9A25FEDF76D4101B99BEA84289682F2"/>
    <w:rsid w:val="006C3E06"/>
    <w:pPr>
      <w:spacing w:after="160" w:line="259" w:lineRule="auto"/>
    </w:pPr>
  </w:style>
  <w:style w:type="paragraph" w:customStyle="1" w:styleId="78CB5F12A963443CB6056B2F06D0EA9F">
    <w:name w:val="78CB5F12A963443CB6056B2F06D0EA9F"/>
    <w:rsid w:val="006C3E06"/>
    <w:pPr>
      <w:spacing w:after="160" w:line="259" w:lineRule="auto"/>
    </w:pPr>
  </w:style>
  <w:style w:type="paragraph" w:customStyle="1" w:styleId="F1EE7943A6934EB383E4E48B5C6C135C">
    <w:name w:val="F1EE7943A6934EB383E4E48B5C6C135C"/>
    <w:rsid w:val="006C3E06"/>
    <w:pPr>
      <w:spacing w:after="160" w:line="259" w:lineRule="auto"/>
    </w:pPr>
  </w:style>
  <w:style w:type="paragraph" w:customStyle="1" w:styleId="8E52FB23E59B4192A50012AE36EF0C1F">
    <w:name w:val="8E52FB23E59B4192A50012AE36EF0C1F"/>
    <w:rsid w:val="006C3E06"/>
    <w:pPr>
      <w:spacing w:after="160" w:line="259" w:lineRule="auto"/>
    </w:pPr>
  </w:style>
  <w:style w:type="paragraph" w:customStyle="1" w:styleId="FE07AD1C6D4C44D9A438C9C055B6EAFA">
    <w:name w:val="FE07AD1C6D4C44D9A438C9C055B6EAFA"/>
    <w:rsid w:val="006C3E06"/>
    <w:pPr>
      <w:spacing w:after="160" w:line="259" w:lineRule="auto"/>
    </w:pPr>
  </w:style>
  <w:style w:type="paragraph" w:customStyle="1" w:styleId="447B7F495BF0425EA3A74999407E4DCE">
    <w:name w:val="447B7F495BF0425EA3A74999407E4DCE"/>
    <w:rsid w:val="006C3E06"/>
    <w:pPr>
      <w:spacing w:after="160" w:line="259" w:lineRule="auto"/>
    </w:pPr>
  </w:style>
  <w:style w:type="paragraph" w:customStyle="1" w:styleId="64F95664D35C4FE28A9E124010C6A149">
    <w:name w:val="64F95664D35C4FE28A9E124010C6A149"/>
    <w:rsid w:val="006C3E06"/>
    <w:pPr>
      <w:spacing w:after="160" w:line="259" w:lineRule="auto"/>
    </w:pPr>
  </w:style>
  <w:style w:type="paragraph" w:customStyle="1" w:styleId="11B31A63DC3F4062BE941312968C0957">
    <w:name w:val="11B31A63DC3F4062BE941312968C0957"/>
    <w:rsid w:val="006C3E06"/>
    <w:pPr>
      <w:spacing w:after="160" w:line="259" w:lineRule="auto"/>
    </w:pPr>
  </w:style>
  <w:style w:type="paragraph" w:customStyle="1" w:styleId="C785010E0BEE423CBA4212CB07A38536">
    <w:name w:val="C785010E0BEE423CBA4212CB07A38536"/>
    <w:rsid w:val="006C3E06"/>
    <w:pPr>
      <w:spacing w:after="160" w:line="259" w:lineRule="auto"/>
    </w:pPr>
  </w:style>
  <w:style w:type="paragraph" w:customStyle="1" w:styleId="B5D9F56A1EFF4243AD77FF735389BBC8">
    <w:name w:val="B5D9F56A1EFF4243AD77FF735389BBC8"/>
    <w:rsid w:val="006C3E06"/>
    <w:pPr>
      <w:spacing w:after="160" w:line="259" w:lineRule="auto"/>
    </w:pPr>
  </w:style>
  <w:style w:type="paragraph" w:customStyle="1" w:styleId="FFA245070C554BEF87E21C090559AAC5">
    <w:name w:val="FFA245070C554BEF87E21C090559AAC5"/>
    <w:rsid w:val="006C3E06"/>
    <w:pPr>
      <w:spacing w:after="160" w:line="259" w:lineRule="auto"/>
    </w:pPr>
  </w:style>
  <w:style w:type="paragraph" w:customStyle="1" w:styleId="7648E2F90AE24C6EB76EFD2A69AAC682">
    <w:name w:val="7648E2F90AE24C6EB76EFD2A69AAC682"/>
    <w:rsid w:val="006C3E06"/>
    <w:pPr>
      <w:spacing w:after="160" w:line="259" w:lineRule="auto"/>
    </w:pPr>
  </w:style>
  <w:style w:type="paragraph" w:customStyle="1" w:styleId="45FB438BDE844BD58D7F1C8D3FCAFB2E">
    <w:name w:val="45FB438BDE844BD58D7F1C8D3FCAFB2E"/>
    <w:rsid w:val="006C3E06"/>
    <w:pPr>
      <w:spacing w:after="160" w:line="259" w:lineRule="auto"/>
    </w:pPr>
  </w:style>
  <w:style w:type="paragraph" w:customStyle="1" w:styleId="CDC802D2872444C1AC9733B8B22B09C0">
    <w:name w:val="CDC802D2872444C1AC9733B8B22B09C0"/>
    <w:rsid w:val="006C3E06"/>
    <w:pPr>
      <w:spacing w:after="160" w:line="259" w:lineRule="auto"/>
    </w:pPr>
  </w:style>
  <w:style w:type="paragraph" w:customStyle="1" w:styleId="D324FE5CC54B40448844675CCB9A4196">
    <w:name w:val="D324FE5CC54B40448844675CCB9A4196"/>
    <w:rsid w:val="006C3E06"/>
    <w:pPr>
      <w:spacing w:after="160" w:line="259" w:lineRule="auto"/>
    </w:pPr>
  </w:style>
  <w:style w:type="paragraph" w:customStyle="1" w:styleId="C70BC23A07044A6ABFA6E50A4107AA3F">
    <w:name w:val="C70BC23A07044A6ABFA6E50A4107AA3F"/>
    <w:rsid w:val="006C3E06"/>
    <w:pPr>
      <w:spacing w:after="160" w:line="259" w:lineRule="auto"/>
    </w:pPr>
  </w:style>
  <w:style w:type="paragraph" w:customStyle="1" w:styleId="F9188E09245245EF8164CC53BCB2F8DC">
    <w:name w:val="F9188E09245245EF8164CC53BCB2F8DC"/>
    <w:rsid w:val="006C3E06"/>
    <w:pPr>
      <w:spacing w:after="160" w:line="259" w:lineRule="auto"/>
    </w:pPr>
  </w:style>
  <w:style w:type="paragraph" w:customStyle="1" w:styleId="8C9A3728928D40AB92774159077F3472">
    <w:name w:val="8C9A3728928D40AB92774159077F3472"/>
    <w:rsid w:val="006C3E06"/>
    <w:pPr>
      <w:spacing w:after="160" w:line="259" w:lineRule="auto"/>
    </w:pPr>
  </w:style>
  <w:style w:type="paragraph" w:customStyle="1" w:styleId="329F25EBEEC54145A9A3A31F693E3AF7">
    <w:name w:val="329F25EBEEC54145A9A3A31F693E3AF7"/>
    <w:rsid w:val="006C3E06"/>
    <w:pPr>
      <w:spacing w:after="160" w:line="259" w:lineRule="auto"/>
    </w:pPr>
  </w:style>
  <w:style w:type="paragraph" w:customStyle="1" w:styleId="C187F04B32914DC2844919652C83A831">
    <w:name w:val="C187F04B32914DC2844919652C83A831"/>
    <w:rsid w:val="006C3E06"/>
    <w:pPr>
      <w:spacing w:after="160" w:line="259" w:lineRule="auto"/>
    </w:pPr>
  </w:style>
  <w:style w:type="paragraph" w:customStyle="1" w:styleId="AC7F6C92E4A84B448A402128E94F1F91">
    <w:name w:val="AC7F6C92E4A84B448A402128E94F1F91"/>
    <w:rsid w:val="006C3E06"/>
    <w:pPr>
      <w:spacing w:after="160" w:line="259" w:lineRule="auto"/>
    </w:pPr>
  </w:style>
  <w:style w:type="paragraph" w:customStyle="1" w:styleId="05578747B66348FF9E1FE3D2FCBC93A7">
    <w:name w:val="05578747B66348FF9E1FE3D2FCBC93A7"/>
    <w:rsid w:val="006C3E06"/>
    <w:pPr>
      <w:spacing w:after="160" w:line="259" w:lineRule="auto"/>
    </w:pPr>
  </w:style>
  <w:style w:type="paragraph" w:customStyle="1" w:styleId="8EAA0542C13142E2BE985EF776B60AE1">
    <w:name w:val="8EAA0542C13142E2BE985EF776B60AE1"/>
    <w:rsid w:val="006C3E06"/>
    <w:pPr>
      <w:spacing w:after="160" w:line="259" w:lineRule="auto"/>
    </w:pPr>
  </w:style>
  <w:style w:type="paragraph" w:customStyle="1" w:styleId="CDEC49C413B94E558E37C00139A105FD">
    <w:name w:val="CDEC49C413B94E558E37C00139A105FD"/>
    <w:rsid w:val="006C3E06"/>
    <w:pPr>
      <w:spacing w:after="160" w:line="259" w:lineRule="auto"/>
    </w:pPr>
  </w:style>
  <w:style w:type="paragraph" w:customStyle="1" w:styleId="0E96C24D7F4E4877850377BB7AF960EB">
    <w:name w:val="0E96C24D7F4E4877850377BB7AF960EB"/>
    <w:rsid w:val="006C3E06"/>
    <w:pPr>
      <w:spacing w:after="160" w:line="259" w:lineRule="auto"/>
    </w:pPr>
  </w:style>
  <w:style w:type="paragraph" w:customStyle="1" w:styleId="3A402088B2FA4782ACCEC1E3DD3E207A">
    <w:name w:val="3A402088B2FA4782ACCEC1E3DD3E207A"/>
    <w:rsid w:val="006C3E06"/>
    <w:pPr>
      <w:spacing w:after="160" w:line="259" w:lineRule="auto"/>
    </w:pPr>
  </w:style>
  <w:style w:type="paragraph" w:customStyle="1" w:styleId="A8665E49E5D54BFDBF97FB64EEE35E46">
    <w:name w:val="A8665E49E5D54BFDBF97FB64EEE35E46"/>
    <w:rsid w:val="006C3E06"/>
    <w:pPr>
      <w:spacing w:after="160" w:line="259" w:lineRule="auto"/>
    </w:pPr>
  </w:style>
  <w:style w:type="paragraph" w:customStyle="1" w:styleId="8EB316B09FE641D0A5E8B2EB2FF92275">
    <w:name w:val="8EB316B09FE641D0A5E8B2EB2FF92275"/>
    <w:rsid w:val="006C3E06"/>
    <w:pPr>
      <w:spacing w:after="160" w:line="259" w:lineRule="auto"/>
    </w:pPr>
  </w:style>
  <w:style w:type="paragraph" w:customStyle="1" w:styleId="10C935D2CEF84A728B2B043978061554">
    <w:name w:val="10C935D2CEF84A728B2B043978061554"/>
    <w:rsid w:val="006C3E06"/>
    <w:pPr>
      <w:spacing w:after="160" w:line="259" w:lineRule="auto"/>
    </w:pPr>
  </w:style>
  <w:style w:type="paragraph" w:customStyle="1" w:styleId="B29BBDAD349E44BB9400016AC9AD4024">
    <w:name w:val="B29BBDAD349E44BB9400016AC9AD4024"/>
    <w:rsid w:val="006C3E06"/>
    <w:pPr>
      <w:spacing w:after="160" w:line="259" w:lineRule="auto"/>
    </w:pPr>
  </w:style>
  <w:style w:type="paragraph" w:customStyle="1" w:styleId="78508EC9196D4CE19A6D2CF4623ECEF8">
    <w:name w:val="78508EC9196D4CE19A6D2CF4623ECEF8"/>
    <w:rsid w:val="006C3E06"/>
    <w:pPr>
      <w:spacing w:after="160" w:line="259" w:lineRule="auto"/>
    </w:pPr>
  </w:style>
  <w:style w:type="paragraph" w:customStyle="1" w:styleId="296F7B9F468A49E1B4F85AA0C299D1DF">
    <w:name w:val="296F7B9F468A49E1B4F85AA0C299D1DF"/>
    <w:rsid w:val="006C3E06"/>
    <w:pPr>
      <w:spacing w:after="160" w:line="259" w:lineRule="auto"/>
    </w:pPr>
  </w:style>
  <w:style w:type="paragraph" w:customStyle="1" w:styleId="57105ACCC9ED4699A5FC15A3CB3F324F">
    <w:name w:val="57105ACCC9ED4699A5FC15A3CB3F324F"/>
    <w:rsid w:val="006C3E06"/>
    <w:pPr>
      <w:spacing w:after="160" w:line="259" w:lineRule="auto"/>
    </w:pPr>
  </w:style>
  <w:style w:type="paragraph" w:customStyle="1" w:styleId="F75611DF9EE342F387FCB0BD879484F7">
    <w:name w:val="F75611DF9EE342F387FCB0BD879484F7"/>
    <w:rsid w:val="006C3E06"/>
    <w:pPr>
      <w:spacing w:after="160" w:line="259" w:lineRule="auto"/>
    </w:pPr>
  </w:style>
  <w:style w:type="paragraph" w:customStyle="1" w:styleId="F981A49AEF894761B3554405260C9739">
    <w:name w:val="F981A49AEF894761B3554405260C9739"/>
    <w:rsid w:val="006C3E06"/>
    <w:pPr>
      <w:spacing w:after="160" w:line="259" w:lineRule="auto"/>
    </w:pPr>
  </w:style>
  <w:style w:type="paragraph" w:customStyle="1" w:styleId="B6E3F6DB62E14317B36A526B05D84A11">
    <w:name w:val="B6E3F6DB62E14317B36A526B05D84A11"/>
    <w:rsid w:val="006C3E06"/>
    <w:pPr>
      <w:spacing w:after="160" w:line="259" w:lineRule="auto"/>
    </w:pPr>
  </w:style>
  <w:style w:type="paragraph" w:customStyle="1" w:styleId="C7D93DF04421491F91FEE34E5F053803">
    <w:name w:val="C7D93DF04421491F91FEE34E5F053803"/>
    <w:rsid w:val="006C3E06"/>
    <w:pPr>
      <w:spacing w:after="160" w:line="259" w:lineRule="auto"/>
    </w:pPr>
  </w:style>
  <w:style w:type="paragraph" w:customStyle="1" w:styleId="9003B7A1783C4339BF235118B120C7F6">
    <w:name w:val="9003B7A1783C4339BF235118B120C7F6"/>
    <w:rsid w:val="006C3E06"/>
    <w:pPr>
      <w:spacing w:after="160" w:line="259" w:lineRule="auto"/>
    </w:pPr>
  </w:style>
  <w:style w:type="paragraph" w:customStyle="1" w:styleId="493C9D8998CF477A9932ECBE4B3DD82E">
    <w:name w:val="493C9D8998CF477A9932ECBE4B3DD82E"/>
    <w:rsid w:val="006C3E06"/>
    <w:pPr>
      <w:spacing w:after="160" w:line="259" w:lineRule="auto"/>
    </w:pPr>
  </w:style>
  <w:style w:type="paragraph" w:customStyle="1" w:styleId="1B70CFC449B7496FA21E2B91327BD07B">
    <w:name w:val="1B70CFC449B7496FA21E2B91327BD07B"/>
    <w:rsid w:val="006C3E06"/>
    <w:pPr>
      <w:spacing w:after="160" w:line="259" w:lineRule="auto"/>
    </w:pPr>
  </w:style>
  <w:style w:type="paragraph" w:customStyle="1" w:styleId="BA2DF917039E43AEB839542042C177D1">
    <w:name w:val="BA2DF917039E43AEB839542042C177D1"/>
    <w:rsid w:val="006C3E06"/>
    <w:pPr>
      <w:spacing w:after="160" w:line="259" w:lineRule="auto"/>
    </w:pPr>
  </w:style>
  <w:style w:type="paragraph" w:customStyle="1" w:styleId="0703419367004A768D2847DDAD8C2227">
    <w:name w:val="0703419367004A768D2847DDAD8C2227"/>
    <w:rsid w:val="006C3E06"/>
    <w:pPr>
      <w:spacing w:after="160" w:line="259" w:lineRule="auto"/>
    </w:pPr>
  </w:style>
  <w:style w:type="paragraph" w:customStyle="1" w:styleId="040A2608F1FC41EF86BAE08F34B03E3D">
    <w:name w:val="040A2608F1FC41EF86BAE08F34B03E3D"/>
    <w:rsid w:val="006C3E06"/>
    <w:pPr>
      <w:spacing w:after="160" w:line="259" w:lineRule="auto"/>
    </w:pPr>
  </w:style>
  <w:style w:type="paragraph" w:customStyle="1" w:styleId="8FD3B6F597954B13AB6C5E15A0BF9025">
    <w:name w:val="8FD3B6F597954B13AB6C5E15A0BF9025"/>
    <w:rsid w:val="006C3E06"/>
    <w:pPr>
      <w:spacing w:after="160" w:line="259" w:lineRule="auto"/>
    </w:pPr>
  </w:style>
  <w:style w:type="paragraph" w:customStyle="1" w:styleId="DDA99E3514AD40E8B7DD5F9B13A25901">
    <w:name w:val="DDA99E3514AD40E8B7DD5F9B13A25901"/>
    <w:rsid w:val="006C3E06"/>
    <w:pPr>
      <w:spacing w:after="160" w:line="259" w:lineRule="auto"/>
    </w:pPr>
  </w:style>
  <w:style w:type="paragraph" w:customStyle="1" w:styleId="A2153311A5C64CCC92E4E2AC1C02A409">
    <w:name w:val="A2153311A5C64CCC92E4E2AC1C02A409"/>
    <w:rsid w:val="006C3E06"/>
    <w:pPr>
      <w:spacing w:after="160" w:line="259" w:lineRule="auto"/>
    </w:pPr>
  </w:style>
  <w:style w:type="paragraph" w:customStyle="1" w:styleId="9F14D325AD9E4A1BAF7E3628605B2EEA">
    <w:name w:val="9F14D325AD9E4A1BAF7E3628605B2EEA"/>
    <w:rsid w:val="006C3E06"/>
    <w:pPr>
      <w:spacing w:after="160" w:line="259" w:lineRule="auto"/>
    </w:pPr>
  </w:style>
  <w:style w:type="paragraph" w:customStyle="1" w:styleId="12F98FC27E7D472D9F34789DCA192F6D">
    <w:name w:val="12F98FC27E7D472D9F34789DCA192F6D"/>
    <w:rsid w:val="006C3E06"/>
    <w:pPr>
      <w:spacing w:after="160" w:line="259" w:lineRule="auto"/>
    </w:pPr>
  </w:style>
  <w:style w:type="paragraph" w:customStyle="1" w:styleId="40DAFE92FBE44C559D54B4718A1C7193">
    <w:name w:val="40DAFE92FBE44C559D54B4718A1C7193"/>
    <w:rsid w:val="006C3E06"/>
    <w:pPr>
      <w:spacing w:after="160" w:line="259" w:lineRule="auto"/>
    </w:pPr>
  </w:style>
  <w:style w:type="paragraph" w:customStyle="1" w:styleId="39AE0EAE186146B7B4BD006C49D8D74E">
    <w:name w:val="39AE0EAE186146B7B4BD006C49D8D74E"/>
    <w:rsid w:val="006C3E06"/>
    <w:pPr>
      <w:spacing w:after="160" w:line="259" w:lineRule="auto"/>
    </w:pPr>
  </w:style>
  <w:style w:type="paragraph" w:customStyle="1" w:styleId="3826AB951E2F46C293BA17201D4FD14C">
    <w:name w:val="3826AB951E2F46C293BA17201D4FD14C"/>
    <w:rsid w:val="006C3E06"/>
    <w:pPr>
      <w:spacing w:after="160" w:line="259" w:lineRule="auto"/>
    </w:pPr>
  </w:style>
  <w:style w:type="paragraph" w:customStyle="1" w:styleId="061D1E55AC16496DBD872BEBA2968C5A">
    <w:name w:val="061D1E55AC16496DBD872BEBA2968C5A"/>
    <w:rsid w:val="006C3E06"/>
    <w:pPr>
      <w:spacing w:after="160" w:line="259" w:lineRule="auto"/>
    </w:pPr>
  </w:style>
  <w:style w:type="paragraph" w:customStyle="1" w:styleId="9C47E4E4DED9487EAB9C465285DDEB86">
    <w:name w:val="9C47E4E4DED9487EAB9C465285DDEB86"/>
    <w:rsid w:val="006C3E06"/>
    <w:pPr>
      <w:spacing w:after="160" w:line="259" w:lineRule="auto"/>
    </w:pPr>
  </w:style>
  <w:style w:type="paragraph" w:customStyle="1" w:styleId="A0A53B3018DA4D5BBFF421E4F9F50A71">
    <w:name w:val="A0A53B3018DA4D5BBFF421E4F9F50A71"/>
    <w:rsid w:val="006C3E06"/>
    <w:pPr>
      <w:spacing w:after="160" w:line="259" w:lineRule="auto"/>
    </w:pPr>
  </w:style>
  <w:style w:type="paragraph" w:customStyle="1" w:styleId="73C7A10BD90C433996F7653FEC038940">
    <w:name w:val="73C7A10BD90C433996F7653FEC038940"/>
    <w:rsid w:val="006C3E06"/>
    <w:pPr>
      <w:spacing w:after="160" w:line="259" w:lineRule="auto"/>
    </w:pPr>
  </w:style>
  <w:style w:type="paragraph" w:customStyle="1" w:styleId="CC9AB352BCDA4A3BA8494A6E83F8C153">
    <w:name w:val="CC9AB352BCDA4A3BA8494A6E83F8C153"/>
    <w:rsid w:val="006C3E06"/>
    <w:pPr>
      <w:spacing w:after="160" w:line="259" w:lineRule="auto"/>
    </w:pPr>
  </w:style>
  <w:style w:type="paragraph" w:customStyle="1" w:styleId="0653AE7968D34CA4BF20700B66363D1F">
    <w:name w:val="0653AE7968D34CA4BF20700B66363D1F"/>
    <w:rsid w:val="006C3E06"/>
    <w:pPr>
      <w:spacing w:after="160" w:line="259" w:lineRule="auto"/>
    </w:pPr>
  </w:style>
  <w:style w:type="paragraph" w:customStyle="1" w:styleId="46BA4E37A6A141C4814C00E8AFB3D2AC">
    <w:name w:val="46BA4E37A6A141C4814C00E8AFB3D2AC"/>
    <w:rsid w:val="006C3E06"/>
    <w:pPr>
      <w:spacing w:after="160" w:line="259" w:lineRule="auto"/>
    </w:pPr>
  </w:style>
  <w:style w:type="paragraph" w:customStyle="1" w:styleId="BAD772B03D2F40D0AE74B0385CFC4E42">
    <w:name w:val="BAD772B03D2F40D0AE74B0385CFC4E42"/>
    <w:rsid w:val="006C3E06"/>
    <w:pPr>
      <w:spacing w:after="160" w:line="259" w:lineRule="auto"/>
    </w:pPr>
  </w:style>
  <w:style w:type="paragraph" w:customStyle="1" w:styleId="BB49CAEB959747B2A39EDE0D146FD7D8">
    <w:name w:val="BB49CAEB959747B2A39EDE0D146FD7D8"/>
    <w:rsid w:val="006C3E06"/>
    <w:pPr>
      <w:spacing w:after="160" w:line="259" w:lineRule="auto"/>
    </w:pPr>
  </w:style>
  <w:style w:type="paragraph" w:customStyle="1" w:styleId="CF06C51C2A864DBA90AB975C6F62B55A">
    <w:name w:val="CF06C51C2A864DBA90AB975C6F62B55A"/>
    <w:rsid w:val="006C3E06"/>
    <w:pPr>
      <w:spacing w:after="160" w:line="259" w:lineRule="auto"/>
    </w:pPr>
  </w:style>
  <w:style w:type="paragraph" w:customStyle="1" w:styleId="A30749F05DE743A5A2654FE199E4BFB0">
    <w:name w:val="A30749F05DE743A5A2654FE199E4BFB0"/>
    <w:rsid w:val="006C3E06"/>
    <w:pPr>
      <w:spacing w:after="160" w:line="259" w:lineRule="auto"/>
    </w:pPr>
  </w:style>
  <w:style w:type="paragraph" w:customStyle="1" w:styleId="F221CB52A1774C12B37AF7FA8D83E55E">
    <w:name w:val="F221CB52A1774C12B37AF7FA8D83E55E"/>
    <w:rsid w:val="006C3E06"/>
    <w:pPr>
      <w:spacing w:after="160" w:line="259" w:lineRule="auto"/>
    </w:pPr>
  </w:style>
  <w:style w:type="paragraph" w:customStyle="1" w:styleId="1CF3FF62004F43CE8E51659D9B94143A">
    <w:name w:val="1CF3FF62004F43CE8E51659D9B94143A"/>
    <w:rsid w:val="006C3E06"/>
    <w:pPr>
      <w:spacing w:after="160" w:line="259" w:lineRule="auto"/>
    </w:pPr>
  </w:style>
  <w:style w:type="paragraph" w:customStyle="1" w:styleId="AE8A834DDB39489AA42F61A816B74CF5">
    <w:name w:val="AE8A834DDB39489AA42F61A816B74CF5"/>
    <w:rsid w:val="006C3E06"/>
    <w:pPr>
      <w:spacing w:after="160" w:line="259" w:lineRule="auto"/>
    </w:pPr>
  </w:style>
  <w:style w:type="paragraph" w:customStyle="1" w:styleId="1F531F4D064C4DD0A8C1F7B342823E7E">
    <w:name w:val="1F531F4D064C4DD0A8C1F7B342823E7E"/>
    <w:rsid w:val="006C3E06"/>
    <w:pPr>
      <w:spacing w:after="160" w:line="259" w:lineRule="auto"/>
    </w:pPr>
  </w:style>
  <w:style w:type="paragraph" w:customStyle="1" w:styleId="76D23EAF3AB44CA7AE351F904B5CFF50">
    <w:name w:val="76D23EAF3AB44CA7AE351F904B5CFF50"/>
    <w:rsid w:val="006C3E06"/>
    <w:pPr>
      <w:spacing w:after="160" w:line="259" w:lineRule="auto"/>
    </w:pPr>
  </w:style>
  <w:style w:type="paragraph" w:customStyle="1" w:styleId="60B930860F6143039BFD3938460CD4A1">
    <w:name w:val="60B930860F6143039BFD3938460CD4A1"/>
    <w:rsid w:val="006C3E06"/>
    <w:pPr>
      <w:spacing w:after="160" w:line="259" w:lineRule="auto"/>
    </w:pPr>
  </w:style>
  <w:style w:type="paragraph" w:customStyle="1" w:styleId="0D76FD1311224725999377505816BC89">
    <w:name w:val="0D76FD1311224725999377505816BC89"/>
    <w:rsid w:val="006C3E06"/>
    <w:pPr>
      <w:spacing w:after="160" w:line="259" w:lineRule="auto"/>
    </w:pPr>
  </w:style>
  <w:style w:type="paragraph" w:customStyle="1" w:styleId="F4FECEBB62664026B15470AEBA90FFF9">
    <w:name w:val="F4FECEBB62664026B15470AEBA90FFF9"/>
    <w:rsid w:val="006C3E06"/>
    <w:pPr>
      <w:spacing w:after="160" w:line="259" w:lineRule="auto"/>
    </w:pPr>
  </w:style>
  <w:style w:type="paragraph" w:customStyle="1" w:styleId="782C401E90EE42D0B8BB4FD2E4B421D5">
    <w:name w:val="782C401E90EE42D0B8BB4FD2E4B421D5"/>
    <w:rsid w:val="006C3E06"/>
    <w:pPr>
      <w:spacing w:after="160" w:line="259" w:lineRule="auto"/>
    </w:pPr>
  </w:style>
  <w:style w:type="paragraph" w:customStyle="1" w:styleId="EC08BB19F9B04EFA80E4681ACBA2E01E">
    <w:name w:val="EC08BB19F9B04EFA80E4681ACBA2E01E"/>
    <w:rsid w:val="006C3E06"/>
    <w:pPr>
      <w:spacing w:after="160" w:line="259" w:lineRule="auto"/>
    </w:pPr>
  </w:style>
  <w:style w:type="paragraph" w:customStyle="1" w:styleId="E3B5BE70508D4B04A406648A2FE397E7">
    <w:name w:val="E3B5BE70508D4B04A406648A2FE397E7"/>
    <w:rsid w:val="006C3E06"/>
    <w:pPr>
      <w:spacing w:after="160" w:line="259" w:lineRule="auto"/>
    </w:pPr>
  </w:style>
  <w:style w:type="paragraph" w:customStyle="1" w:styleId="0E9DE4A22177485F8BB1D38348B08755">
    <w:name w:val="0E9DE4A22177485F8BB1D38348B08755"/>
    <w:rsid w:val="006C3E06"/>
    <w:pPr>
      <w:spacing w:after="160" w:line="259" w:lineRule="auto"/>
    </w:pPr>
  </w:style>
  <w:style w:type="paragraph" w:customStyle="1" w:styleId="9FAD01C62F5847B396669BCBB9FF1659">
    <w:name w:val="9FAD01C62F5847B396669BCBB9FF1659"/>
    <w:rsid w:val="006C3E06"/>
    <w:pPr>
      <w:spacing w:after="160" w:line="259" w:lineRule="auto"/>
    </w:pPr>
  </w:style>
  <w:style w:type="paragraph" w:customStyle="1" w:styleId="600C0CA12992445594E38D77BB98E112">
    <w:name w:val="600C0CA12992445594E38D77BB98E112"/>
    <w:rsid w:val="006C3E06"/>
    <w:pPr>
      <w:spacing w:after="160" w:line="259" w:lineRule="auto"/>
    </w:pPr>
  </w:style>
  <w:style w:type="paragraph" w:customStyle="1" w:styleId="91842EF7383D488FBDE432CAA43F76AD">
    <w:name w:val="91842EF7383D488FBDE432CAA43F76AD"/>
    <w:rsid w:val="006C3E06"/>
    <w:pPr>
      <w:spacing w:after="160" w:line="259" w:lineRule="auto"/>
    </w:pPr>
  </w:style>
  <w:style w:type="paragraph" w:customStyle="1" w:styleId="3B748FDE9ABE41C799E9D1D6F8FB478A">
    <w:name w:val="3B748FDE9ABE41C799E9D1D6F8FB478A"/>
    <w:rsid w:val="006C3E06"/>
    <w:pPr>
      <w:spacing w:after="160" w:line="259" w:lineRule="auto"/>
    </w:pPr>
  </w:style>
  <w:style w:type="paragraph" w:customStyle="1" w:styleId="43A678541AE1417E8FE434ACB1978584">
    <w:name w:val="43A678541AE1417E8FE434ACB1978584"/>
    <w:rsid w:val="006C3E06"/>
    <w:pPr>
      <w:spacing w:after="160" w:line="259" w:lineRule="auto"/>
    </w:pPr>
  </w:style>
  <w:style w:type="paragraph" w:customStyle="1" w:styleId="17E2F1BA7F5C4CC8AF533A243B56B3C9">
    <w:name w:val="17E2F1BA7F5C4CC8AF533A243B56B3C9"/>
    <w:rsid w:val="006C3E06"/>
    <w:pPr>
      <w:spacing w:after="160" w:line="259" w:lineRule="auto"/>
    </w:pPr>
  </w:style>
  <w:style w:type="paragraph" w:customStyle="1" w:styleId="610DFE8F0FBE40F98F4456FE30DCCD7D">
    <w:name w:val="610DFE8F0FBE40F98F4456FE30DCCD7D"/>
    <w:rsid w:val="006C3E06"/>
    <w:pPr>
      <w:spacing w:after="160" w:line="259" w:lineRule="auto"/>
    </w:pPr>
  </w:style>
  <w:style w:type="paragraph" w:customStyle="1" w:styleId="65D98338897640E389B184056219A21F">
    <w:name w:val="65D98338897640E389B184056219A21F"/>
    <w:rsid w:val="006C3E06"/>
    <w:pPr>
      <w:spacing w:after="160" w:line="259" w:lineRule="auto"/>
    </w:pPr>
  </w:style>
  <w:style w:type="paragraph" w:customStyle="1" w:styleId="44F7A519C6284DF0B259325D21122C2F">
    <w:name w:val="44F7A519C6284DF0B259325D21122C2F"/>
    <w:rsid w:val="006C3E06"/>
    <w:pPr>
      <w:spacing w:after="160" w:line="259" w:lineRule="auto"/>
    </w:pPr>
  </w:style>
  <w:style w:type="paragraph" w:customStyle="1" w:styleId="4C9E2158B4C14DF48DC30778BE2C08FD">
    <w:name w:val="4C9E2158B4C14DF48DC30778BE2C08FD"/>
    <w:rsid w:val="006C3E06"/>
    <w:pPr>
      <w:spacing w:after="160" w:line="259" w:lineRule="auto"/>
    </w:pPr>
  </w:style>
  <w:style w:type="paragraph" w:customStyle="1" w:styleId="8606B68B07E9467581481EDEBC77069B">
    <w:name w:val="8606B68B07E9467581481EDEBC77069B"/>
    <w:rsid w:val="006C3E06"/>
    <w:pPr>
      <w:spacing w:after="160" w:line="259" w:lineRule="auto"/>
    </w:pPr>
  </w:style>
  <w:style w:type="paragraph" w:customStyle="1" w:styleId="903CD9CC8444425DBAAC342EB51F6F89">
    <w:name w:val="903CD9CC8444425DBAAC342EB51F6F89"/>
    <w:rsid w:val="006C3E06"/>
    <w:pPr>
      <w:spacing w:after="160" w:line="259" w:lineRule="auto"/>
    </w:pPr>
  </w:style>
  <w:style w:type="paragraph" w:customStyle="1" w:styleId="489EF58547BB4F4A853BE48F3A4CBA03">
    <w:name w:val="489EF58547BB4F4A853BE48F3A4CBA03"/>
    <w:rsid w:val="006C3E06"/>
    <w:pPr>
      <w:spacing w:after="160" w:line="259" w:lineRule="auto"/>
    </w:pPr>
  </w:style>
  <w:style w:type="paragraph" w:customStyle="1" w:styleId="AC0185CBCC2D47FC83C7E0AD27F64E82">
    <w:name w:val="AC0185CBCC2D47FC83C7E0AD27F64E82"/>
    <w:rsid w:val="006C3E06"/>
    <w:pPr>
      <w:spacing w:after="160" w:line="259" w:lineRule="auto"/>
    </w:pPr>
  </w:style>
  <w:style w:type="paragraph" w:customStyle="1" w:styleId="47CCEF58ECAD4EBE939369FA4C225847">
    <w:name w:val="47CCEF58ECAD4EBE939369FA4C225847"/>
    <w:rsid w:val="006C3E06"/>
    <w:pPr>
      <w:spacing w:after="160" w:line="259" w:lineRule="auto"/>
    </w:pPr>
  </w:style>
  <w:style w:type="paragraph" w:customStyle="1" w:styleId="CD2A26793ED944FB8B3D4082412C58F8">
    <w:name w:val="CD2A26793ED944FB8B3D4082412C58F8"/>
    <w:rsid w:val="006C3E06"/>
    <w:pPr>
      <w:spacing w:after="160" w:line="259" w:lineRule="auto"/>
    </w:pPr>
  </w:style>
  <w:style w:type="paragraph" w:customStyle="1" w:styleId="2644E9FDE8654F70A9649330DD1C782A">
    <w:name w:val="2644E9FDE8654F70A9649330DD1C782A"/>
    <w:rsid w:val="006C3E06"/>
    <w:pPr>
      <w:spacing w:after="160" w:line="259" w:lineRule="auto"/>
    </w:pPr>
  </w:style>
  <w:style w:type="paragraph" w:customStyle="1" w:styleId="29F7773B4FDE4791B7B7AFBF09EAAEAA">
    <w:name w:val="29F7773B4FDE4791B7B7AFBF09EAAEAA"/>
    <w:rsid w:val="006C3E06"/>
    <w:pPr>
      <w:spacing w:after="160" w:line="259" w:lineRule="auto"/>
    </w:pPr>
  </w:style>
  <w:style w:type="paragraph" w:customStyle="1" w:styleId="37437AB6843B41789296FFDD8E8183DE">
    <w:name w:val="37437AB6843B41789296FFDD8E8183DE"/>
    <w:rsid w:val="006C3E06"/>
    <w:pPr>
      <w:spacing w:after="160" w:line="259" w:lineRule="auto"/>
    </w:pPr>
  </w:style>
  <w:style w:type="paragraph" w:customStyle="1" w:styleId="7ED728441D2B48009DE3D7EF4A8A04B6">
    <w:name w:val="7ED728441D2B48009DE3D7EF4A8A04B6"/>
    <w:rsid w:val="006C3E06"/>
    <w:pPr>
      <w:spacing w:after="160" w:line="259" w:lineRule="auto"/>
    </w:pPr>
  </w:style>
  <w:style w:type="paragraph" w:customStyle="1" w:styleId="BE39513A55A54F10B00543DC15B5AF67">
    <w:name w:val="BE39513A55A54F10B00543DC15B5AF67"/>
    <w:rsid w:val="006C3E06"/>
    <w:pPr>
      <w:spacing w:after="160" w:line="259" w:lineRule="auto"/>
    </w:pPr>
  </w:style>
  <w:style w:type="paragraph" w:customStyle="1" w:styleId="EF32ACA67B6B453E92D8947BC710D2CE">
    <w:name w:val="EF32ACA67B6B453E92D8947BC710D2CE"/>
    <w:rsid w:val="006C3E06"/>
    <w:pPr>
      <w:spacing w:after="160" w:line="259" w:lineRule="auto"/>
    </w:pPr>
  </w:style>
  <w:style w:type="paragraph" w:customStyle="1" w:styleId="02579A988DA5463CB8DDE17D6A44537E">
    <w:name w:val="02579A988DA5463CB8DDE17D6A44537E"/>
    <w:rsid w:val="006C3E06"/>
    <w:pPr>
      <w:spacing w:after="160" w:line="259" w:lineRule="auto"/>
    </w:pPr>
  </w:style>
  <w:style w:type="paragraph" w:customStyle="1" w:styleId="095784BA797747B5A85B34EFA158BE53">
    <w:name w:val="095784BA797747B5A85B34EFA158BE53"/>
    <w:rsid w:val="006C3E06"/>
    <w:pPr>
      <w:spacing w:after="160" w:line="259" w:lineRule="auto"/>
    </w:pPr>
  </w:style>
  <w:style w:type="paragraph" w:customStyle="1" w:styleId="612E237C354F45F6887DC59CB27D0EA2">
    <w:name w:val="612E237C354F45F6887DC59CB27D0EA2"/>
    <w:rsid w:val="006C3E06"/>
    <w:pPr>
      <w:spacing w:after="160" w:line="259" w:lineRule="auto"/>
    </w:pPr>
  </w:style>
  <w:style w:type="paragraph" w:customStyle="1" w:styleId="7A13B6E18AF84796874A17D2123A47AF">
    <w:name w:val="7A13B6E18AF84796874A17D2123A47AF"/>
    <w:rsid w:val="006C3E06"/>
    <w:pPr>
      <w:spacing w:after="160" w:line="259" w:lineRule="auto"/>
    </w:pPr>
  </w:style>
  <w:style w:type="paragraph" w:customStyle="1" w:styleId="9AFD8CCCF48B4ADD931381CC583A516E">
    <w:name w:val="9AFD8CCCF48B4ADD931381CC583A516E"/>
    <w:rsid w:val="006C3E06"/>
    <w:pPr>
      <w:spacing w:after="160" w:line="259" w:lineRule="auto"/>
    </w:pPr>
  </w:style>
  <w:style w:type="paragraph" w:customStyle="1" w:styleId="5390EDDF261E48538DD681EB4A9E6E50">
    <w:name w:val="5390EDDF261E48538DD681EB4A9E6E50"/>
    <w:rsid w:val="006C3E06"/>
    <w:pPr>
      <w:spacing w:after="160" w:line="259" w:lineRule="auto"/>
    </w:pPr>
  </w:style>
  <w:style w:type="paragraph" w:customStyle="1" w:styleId="F4DF1A870C514A8B96BD5735523DB0DF">
    <w:name w:val="F4DF1A870C514A8B96BD5735523DB0DF"/>
    <w:rsid w:val="006C3E06"/>
    <w:pPr>
      <w:spacing w:after="160" w:line="259" w:lineRule="auto"/>
    </w:pPr>
  </w:style>
  <w:style w:type="paragraph" w:customStyle="1" w:styleId="8654A50F9DB14FD78484B794149EFD7B">
    <w:name w:val="8654A50F9DB14FD78484B794149EFD7B"/>
    <w:rsid w:val="006C3E06"/>
    <w:pPr>
      <w:spacing w:after="160" w:line="259" w:lineRule="auto"/>
    </w:pPr>
  </w:style>
  <w:style w:type="paragraph" w:customStyle="1" w:styleId="7E973CD5F7404523B4B7C8604EF59058">
    <w:name w:val="7E973CD5F7404523B4B7C8604EF59058"/>
    <w:rsid w:val="006C3E06"/>
    <w:pPr>
      <w:spacing w:after="160" w:line="259" w:lineRule="auto"/>
    </w:pPr>
  </w:style>
  <w:style w:type="paragraph" w:customStyle="1" w:styleId="8316E403C6EE47D0B9C18C696A939575">
    <w:name w:val="8316E403C6EE47D0B9C18C696A939575"/>
    <w:rsid w:val="006C3E06"/>
    <w:pPr>
      <w:spacing w:after="160" w:line="259" w:lineRule="auto"/>
    </w:pPr>
  </w:style>
  <w:style w:type="paragraph" w:customStyle="1" w:styleId="BC19233950B644C0BE328F40F1BA9CAB">
    <w:name w:val="BC19233950B644C0BE328F40F1BA9CAB"/>
    <w:rsid w:val="006C3E06"/>
    <w:pPr>
      <w:spacing w:after="160" w:line="259" w:lineRule="auto"/>
    </w:pPr>
  </w:style>
  <w:style w:type="paragraph" w:customStyle="1" w:styleId="1B56972F3B8648A79B06FF1CC4B5D139">
    <w:name w:val="1B56972F3B8648A79B06FF1CC4B5D139"/>
    <w:rsid w:val="006C3E06"/>
    <w:pPr>
      <w:spacing w:after="160" w:line="259" w:lineRule="auto"/>
    </w:pPr>
  </w:style>
  <w:style w:type="paragraph" w:customStyle="1" w:styleId="239CC81960094537A1C50E86575F98C8">
    <w:name w:val="239CC81960094537A1C50E86575F98C8"/>
    <w:rsid w:val="006C3E06"/>
    <w:pPr>
      <w:spacing w:after="160" w:line="259" w:lineRule="auto"/>
    </w:pPr>
  </w:style>
  <w:style w:type="paragraph" w:customStyle="1" w:styleId="7CFF22BA9967471FB51FC4035D902042">
    <w:name w:val="7CFF22BA9967471FB51FC4035D902042"/>
    <w:rsid w:val="006C3E06"/>
    <w:pPr>
      <w:spacing w:after="160" w:line="259" w:lineRule="auto"/>
    </w:pPr>
  </w:style>
  <w:style w:type="paragraph" w:customStyle="1" w:styleId="A7F0112FD7024CD88D2BACEE3E81700F">
    <w:name w:val="A7F0112FD7024CD88D2BACEE3E81700F"/>
    <w:rsid w:val="006C3E06"/>
    <w:pPr>
      <w:spacing w:after="160" w:line="259" w:lineRule="auto"/>
    </w:pPr>
  </w:style>
  <w:style w:type="paragraph" w:customStyle="1" w:styleId="7B1924E5D9BB4763BE9EF691D7CAFFF3">
    <w:name w:val="7B1924E5D9BB4763BE9EF691D7CAFFF3"/>
    <w:rsid w:val="006C3E06"/>
    <w:pPr>
      <w:spacing w:after="160" w:line="259" w:lineRule="auto"/>
    </w:pPr>
  </w:style>
  <w:style w:type="paragraph" w:customStyle="1" w:styleId="7DB7728E0A6E437E9EE95B7A1F2817DB">
    <w:name w:val="7DB7728E0A6E437E9EE95B7A1F2817DB"/>
    <w:rsid w:val="006C3E06"/>
    <w:pPr>
      <w:spacing w:after="160" w:line="259" w:lineRule="auto"/>
    </w:pPr>
  </w:style>
  <w:style w:type="paragraph" w:customStyle="1" w:styleId="BF027FC45F674A309DDA1B075EF9CA25">
    <w:name w:val="BF027FC45F674A309DDA1B075EF9CA25"/>
    <w:rsid w:val="006C3E06"/>
    <w:pPr>
      <w:spacing w:after="160" w:line="259" w:lineRule="auto"/>
    </w:pPr>
  </w:style>
  <w:style w:type="paragraph" w:customStyle="1" w:styleId="CAB5FA4391FF4797A89F0DCCDCE87E05">
    <w:name w:val="CAB5FA4391FF4797A89F0DCCDCE87E05"/>
    <w:rsid w:val="006C3E06"/>
    <w:pPr>
      <w:spacing w:after="160" w:line="259" w:lineRule="auto"/>
    </w:pPr>
  </w:style>
  <w:style w:type="paragraph" w:customStyle="1" w:styleId="961A3358CAE0479DA2ABA29FCA781A01">
    <w:name w:val="961A3358CAE0479DA2ABA29FCA781A01"/>
    <w:rsid w:val="006C3E06"/>
    <w:pPr>
      <w:spacing w:after="160" w:line="259" w:lineRule="auto"/>
    </w:pPr>
  </w:style>
  <w:style w:type="paragraph" w:customStyle="1" w:styleId="C9A980CEE7CB41BAA0DD2DA3CFB1FE53">
    <w:name w:val="C9A980CEE7CB41BAA0DD2DA3CFB1FE53"/>
    <w:rsid w:val="006C3E06"/>
    <w:pPr>
      <w:spacing w:after="160" w:line="259" w:lineRule="auto"/>
    </w:pPr>
  </w:style>
  <w:style w:type="paragraph" w:customStyle="1" w:styleId="98676ED2ABA04BD0B3E439149462CAB5">
    <w:name w:val="98676ED2ABA04BD0B3E439149462CAB5"/>
    <w:rsid w:val="006C3E06"/>
    <w:pPr>
      <w:spacing w:after="160" w:line="259" w:lineRule="auto"/>
    </w:pPr>
  </w:style>
  <w:style w:type="paragraph" w:customStyle="1" w:styleId="25097A251DCE49BCA306B3292EE2B811">
    <w:name w:val="25097A251DCE49BCA306B3292EE2B811"/>
    <w:rsid w:val="006C3E06"/>
    <w:pPr>
      <w:spacing w:after="160" w:line="259" w:lineRule="auto"/>
    </w:pPr>
  </w:style>
  <w:style w:type="paragraph" w:customStyle="1" w:styleId="6602EA248E0447F2B0A0DB57DC872B88">
    <w:name w:val="6602EA248E0447F2B0A0DB57DC872B88"/>
    <w:rsid w:val="006C3E06"/>
    <w:pPr>
      <w:spacing w:after="160" w:line="259" w:lineRule="auto"/>
    </w:pPr>
  </w:style>
  <w:style w:type="paragraph" w:customStyle="1" w:styleId="FBE7BFA832054D14B839B06EBAED392D">
    <w:name w:val="FBE7BFA832054D14B839B06EBAED392D"/>
    <w:rsid w:val="006C3E06"/>
    <w:pPr>
      <w:spacing w:after="160" w:line="259" w:lineRule="auto"/>
    </w:pPr>
  </w:style>
  <w:style w:type="paragraph" w:customStyle="1" w:styleId="8EC2BCD93B644E27B2D4D84A1FEAF3A7">
    <w:name w:val="8EC2BCD93B644E27B2D4D84A1FEAF3A7"/>
    <w:rsid w:val="006C3E06"/>
    <w:pPr>
      <w:spacing w:after="160" w:line="259" w:lineRule="auto"/>
    </w:pPr>
  </w:style>
  <w:style w:type="paragraph" w:customStyle="1" w:styleId="2C7A3BD6A96C4E75A4997E5156007955">
    <w:name w:val="2C7A3BD6A96C4E75A4997E5156007955"/>
    <w:rsid w:val="006C3E06"/>
    <w:pPr>
      <w:spacing w:after="160" w:line="259" w:lineRule="auto"/>
    </w:pPr>
  </w:style>
  <w:style w:type="paragraph" w:customStyle="1" w:styleId="0689C1BDCFEA41DCB3A8DE680074D69B">
    <w:name w:val="0689C1BDCFEA41DCB3A8DE680074D69B"/>
    <w:rsid w:val="006C3E06"/>
    <w:pPr>
      <w:spacing w:after="160" w:line="259" w:lineRule="auto"/>
    </w:pPr>
  </w:style>
  <w:style w:type="paragraph" w:customStyle="1" w:styleId="D598316F17784CE298768DAA936463BF">
    <w:name w:val="D598316F17784CE298768DAA936463BF"/>
    <w:rsid w:val="006C3E06"/>
    <w:pPr>
      <w:spacing w:after="160" w:line="259" w:lineRule="auto"/>
    </w:pPr>
  </w:style>
  <w:style w:type="paragraph" w:customStyle="1" w:styleId="3B9BDDE0E00C4D1DAC6535F2501FFF5E">
    <w:name w:val="3B9BDDE0E00C4D1DAC6535F2501FFF5E"/>
    <w:rsid w:val="006C3E06"/>
    <w:pPr>
      <w:spacing w:after="160" w:line="259" w:lineRule="auto"/>
    </w:pPr>
  </w:style>
  <w:style w:type="paragraph" w:customStyle="1" w:styleId="55174EB9E9654F058E0204F29AB894AA">
    <w:name w:val="55174EB9E9654F058E0204F29AB894AA"/>
    <w:rsid w:val="006C3E06"/>
    <w:pPr>
      <w:spacing w:after="160" w:line="259"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15A9-DF14-4382-A531-6B8DE144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sh_poPfr</Template>
  <TotalTime>1</TotalTime>
  <Pages>17</Pages>
  <Words>4118</Words>
  <Characters>23476</Characters>
  <Application>Microsoft Office Word</Application>
  <DocSecurity>2</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27539</CharactersWithSpaces>
  <SharedDoc>false</SharedDoc>
  <HLinks>
    <vt:vector size="6" baseType="variant">
      <vt:variant>
        <vt:i4>69403762</vt:i4>
      </vt:variant>
      <vt:variant>
        <vt:i4>-1</vt:i4>
      </vt:variant>
      <vt:variant>
        <vt:i4>1039</vt:i4>
      </vt:variant>
      <vt:variant>
        <vt:i4>1</vt:i4>
      </vt:variant>
      <vt:variant>
        <vt:lpwstr>c:\documents and settings\user\application data\microsoft\шаблоны\Служ_док\Gerb.bmp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Шаблон Постановления ПФР</dc:subject>
  <dc:creator>Рубцов Александр Иванович</dc:creator>
  <cp:lastModifiedBy>Криушин Андрей Александрович</cp:lastModifiedBy>
  <cp:revision>2</cp:revision>
  <cp:lastPrinted>2024-10-17T08:43:00Z</cp:lastPrinted>
  <dcterms:created xsi:type="dcterms:W3CDTF">2024-10-31T08:28:00Z</dcterms:created>
  <dcterms:modified xsi:type="dcterms:W3CDTF">2024-10-31T08:28:00Z</dcterms:modified>
</cp:coreProperties>
</file>