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88E68" w14:textId="05152313" w:rsidR="00D63E31" w:rsidRPr="00D63E31" w:rsidRDefault="008D36CB" w:rsidP="00D63E31">
      <w:pPr>
        <w:ind w:left="9923" w:right="-31"/>
        <w:rPr>
          <w:sz w:val="24"/>
          <w:szCs w:val="24"/>
        </w:rPr>
      </w:pPr>
      <w:r>
        <w:rPr>
          <w:sz w:val="24"/>
          <w:szCs w:val="24"/>
        </w:rPr>
        <w:t xml:space="preserve">                                             Приложение № 1</w:t>
      </w:r>
    </w:p>
    <w:tbl>
      <w:tblPr>
        <w:tblStyle w:val="a9"/>
        <w:tblW w:w="16115" w:type="dxa"/>
        <w:tblInd w:w="-604" w:type="dxa"/>
        <w:tblLayout w:type="fixed"/>
        <w:tblLook w:val="04A0" w:firstRow="1" w:lastRow="0" w:firstColumn="1" w:lastColumn="0" w:noHBand="0" w:noVBand="1"/>
      </w:tblPr>
      <w:tblGrid>
        <w:gridCol w:w="562"/>
        <w:gridCol w:w="284"/>
        <w:gridCol w:w="472"/>
        <w:gridCol w:w="1554"/>
        <w:gridCol w:w="993"/>
        <w:gridCol w:w="567"/>
        <w:gridCol w:w="778"/>
        <w:gridCol w:w="1915"/>
        <w:gridCol w:w="1701"/>
        <w:gridCol w:w="5158"/>
        <w:gridCol w:w="845"/>
        <w:gridCol w:w="1286"/>
      </w:tblGrid>
      <w:tr w:rsidR="0018332C" w:rsidRPr="008D36CB" w14:paraId="5CA3F75A" w14:textId="77777777" w:rsidTr="009D2C31">
        <w:trPr>
          <w:trHeight w:val="851"/>
        </w:trPr>
        <w:tc>
          <w:tcPr>
            <w:tcW w:w="846" w:type="dxa"/>
            <w:gridSpan w:val="2"/>
            <w:tcBorders>
              <w:top w:val="nil"/>
              <w:left w:val="nil"/>
              <w:bottom w:val="single" w:sz="4" w:space="0" w:color="auto"/>
              <w:right w:val="nil"/>
            </w:tcBorders>
          </w:tcPr>
          <w:p w14:paraId="7D9763D5" w14:textId="77777777" w:rsidR="0018332C" w:rsidRPr="008D36CB" w:rsidRDefault="0018332C" w:rsidP="00673767">
            <w:pPr>
              <w:jc w:val="center"/>
              <w:rPr>
                <w:rFonts w:ascii="Times New Roman" w:hAnsi="Times New Roman" w:cs="Times New Roman"/>
                <w:bCs/>
                <w:sz w:val="20"/>
                <w:szCs w:val="20"/>
              </w:rPr>
            </w:pPr>
          </w:p>
        </w:tc>
        <w:tc>
          <w:tcPr>
            <w:tcW w:w="15269" w:type="dxa"/>
            <w:gridSpan w:val="10"/>
            <w:tcBorders>
              <w:top w:val="nil"/>
              <w:left w:val="nil"/>
              <w:bottom w:val="single" w:sz="4" w:space="0" w:color="auto"/>
              <w:right w:val="nil"/>
            </w:tcBorders>
            <w:vAlign w:val="center"/>
            <w:hideMark/>
          </w:tcPr>
          <w:p w14:paraId="5D33BE90" w14:textId="29F3808D" w:rsidR="0018332C" w:rsidRPr="008D36CB" w:rsidRDefault="0018332C" w:rsidP="00673767">
            <w:pPr>
              <w:jc w:val="center"/>
              <w:rPr>
                <w:rFonts w:ascii="Times New Roman" w:hAnsi="Times New Roman" w:cs="Times New Roman"/>
                <w:bCs/>
                <w:sz w:val="20"/>
                <w:szCs w:val="20"/>
              </w:rPr>
            </w:pPr>
            <w:r w:rsidRPr="008D36CB">
              <w:rPr>
                <w:rFonts w:ascii="Times New Roman" w:hAnsi="Times New Roman" w:cs="Times New Roman"/>
                <w:bCs/>
                <w:sz w:val="20"/>
                <w:szCs w:val="20"/>
              </w:rPr>
              <w:t>Техническое задание</w:t>
            </w:r>
          </w:p>
          <w:p w14:paraId="230D9F46" w14:textId="582C8A35" w:rsidR="0018332C" w:rsidRPr="008D36CB" w:rsidRDefault="0018332C" w:rsidP="008D36CB">
            <w:pPr>
              <w:rPr>
                <w:rFonts w:ascii="Times New Roman" w:hAnsi="Times New Roman" w:cs="Times New Roman"/>
                <w:b/>
                <w:bCs/>
                <w:sz w:val="20"/>
                <w:szCs w:val="20"/>
              </w:rPr>
            </w:pPr>
          </w:p>
        </w:tc>
      </w:tr>
      <w:tr w:rsidR="0018332C" w:rsidRPr="008D36CB" w14:paraId="3A1A7995" w14:textId="77777777" w:rsidTr="008D36CB">
        <w:trPr>
          <w:trHeight w:val="1288"/>
        </w:trPr>
        <w:tc>
          <w:tcPr>
            <w:tcW w:w="562" w:type="dxa"/>
            <w:tcBorders>
              <w:top w:val="single" w:sz="4" w:space="0" w:color="auto"/>
              <w:left w:val="single" w:sz="4" w:space="0" w:color="auto"/>
              <w:bottom w:val="single" w:sz="4" w:space="0" w:color="auto"/>
              <w:right w:val="single" w:sz="4" w:space="0" w:color="auto"/>
            </w:tcBorders>
            <w:vAlign w:val="center"/>
            <w:hideMark/>
          </w:tcPr>
          <w:p w14:paraId="084481D8" w14:textId="77777777" w:rsidR="0018332C" w:rsidRPr="008D36CB" w:rsidRDefault="0018332C" w:rsidP="00991F2E">
            <w:pPr>
              <w:ind w:left="-108" w:right="-68"/>
              <w:jc w:val="center"/>
              <w:rPr>
                <w:rFonts w:ascii="Times New Roman" w:hAnsi="Times New Roman" w:cs="Times New Roman"/>
                <w:bCs/>
                <w:sz w:val="20"/>
                <w:szCs w:val="20"/>
              </w:rPr>
            </w:pPr>
            <w:r w:rsidRPr="008D36CB">
              <w:rPr>
                <w:rFonts w:ascii="Times New Roman" w:hAnsi="Times New Roman" w:cs="Times New Roman"/>
                <w:bCs/>
                <w:sz w:val="20"/>
                <w:szCs w:val="20"/>
              </w:rPr>
              <w:t>№ п/п</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5F4AC254" w14:textId="7D069D47" w:rsidR="0018332C" w:rsidRPr="008D36CB" w:rsidRDefault="0018332C" w:rsidP="0018332C">
            <w:pPr>
              <w:jc w:val="center"/>
              <w:rPr>
                <w:rFonts w:ascii="Times New Roman" w:hAnsi="Times New Roman" w:cs="Times New Roman"/>
                <w:bCs/>
                <w:sz w:val="20"/>
                <w:szCs w:val="20"/>
              </w:rPr>
            </w:pPr>
            <w:r w:rsidRPr="008D36CB">
              <w:rPr>
                <w:rFonts w:ascii="Times New Roman" w:hAnsi="Times New Roman" w:cs="Times New Roman"/>
                <w:bCs/>
                <w:sz w:val="20"/>
                <w:szCs w:val="20"/>
              </w:rPr>
              <w:t>Шифр</w:t>
            </w:r>
          </w:p>
        </w:tc>
        <w:tc>
          <w:tcPr>
            <w:tcW w:w="1554" w:type="dxa"/>
            <w:tcBorders>
              <w:top w:val="single" w:sz="4" w:space="0" w:color="auto"/>
              <w:left w:val="single" w:sz="4" w:space="0" w:color="auto"/>
              <w:bottom w:val="single" w:sz="4" w:space="0" w:color="auto"/>
              <w:right w:val="single" w:sz="4" w:space="0" w:color="auto"/>
            </w:tcBorders>
            <w:vAlign w:val="center"/>
          </w:tcPr>
          <w:p w14:paraId="4735F4DD" w14:textId="33DDCE94" w:rsidR="0018332C" w:rsidRPr="008D36CB" w:rsidRDefault="0018332C" w:rsidP="00991F2E">
            <w:pPr>
              <w:jc w:val="center"/>
              <w:rPr>
                <w:rFonts w:ascii="Times New Roman" w:hAnsi="Times New Roman" w:cs="Times New Roman"/>
                <w:bCs/>
                <w:sz w:val="20"/>
                <w:szCs w:val="20"/>
              </w:rPr>
            </w:pPr>
            <w:r w:rsidRPr="008D36CB">
              <w:rPr>
                <w:rFonts w:ascii="Times New Roman" w:hAnsi="Times New Roman" w:cs="Times New Roman"/>
                <w:bCs/>
                <w:sz w:val="20"/>
                <w:szCs w:val="20"/>
              </w:rPr>
              <w:t>Наименование товара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FFA15E" w14:textId="77777777" w:rsidR="0018332C" w:rsidRPr="008D36CB" w:rsidRDefault="0018332C" w:rsidP="00991F2E">
            <w:pPr>
              <w:jc w:val="center"/>
              <w:rPr>
                <w:rFonts w:ascii="Times New Roman" w:hAnsi="Times New Roman" w:cs="Times New Roman"/>
                <w:bCs/>
                <w:sz w:val="20"/>
                <w:szCs w:val="20"/>
              </w:rPr>
            </w:pPr>
            <w:r w:rsidRPr="008D36CB">
              <w:rPr>
                <w:rFonts w:ascii="Times New Roman" w:hAnsi="Times New Roman" w:cs="Times New Roman"/>
                <w:bCs/>
                <w:sz w:val="20"/>
                <w:szCs w:val="20"/>
              </w:rPr>
              <w:t>ОКПД2/</w:t>
            </w:r>
          </w:p>
          <w:p w14:paraId="18DE803F" w14:textId="77777777" w:rsidR="0018332C" w:rsidRPr="008D36CB" w:rsidRDefault="0018332C" w:rsidP="00991F2E">
            <w:pPr>
              <w:jc w:val="center"/>
              <w:rPr>
                <w:rFonts w:ascii="Times New Roman" w:hAnsi="Times New Roman" w:cs="Times New Roman"/>
                <w:bCs/>
                <w:sz w:val="20"/>
                <w:szCs w:val="20"/>
              </w:rPr>
            </w:pPr>
            <w:r w:rsidRPr="008D36CB">
              <w:rPr>
                <w:rFonts w:ascii="Times New Roman" w:hAnsi="Times New Roman" w:cs="Times New Roman"/>
                <w:bCs/>
                <w:sz w:val="20"/>
                <w:szCs w:val="20"/>
              </w:rPr>
              <w:t>КТРУ</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EAB659" w14:textId="77777777" w:rsidR="0018332C" w:rsidRPr="008D36CB" w:rsidRDefault="0018332C" w:rsidP="00991F2E">
            <w:pPr>
              <w:jc w:val="center"/>
              <w:rPr>
                <w:rFonts w:ascii="Times New Roman" w:hAnsi="Times New Roman" w:cs="Times New Roman"/>
                <w:bCs/>
                <w:sz w:val="20"/>
                <w:szCs w:val="20"/>
              </w:rPr>
            </w:pPr>
            <w:r w:rsidRPr="008D36CB">
              <w:rPr>
                <w:rFonts w:ascii="Times New Roman" w:hAnsi="Times New Roman" w:cs="Times New Roman"/>
                <w:bCs/>
                <w:sz w:val="20"/>
                <w:szCs w:val="20"/>
              </w:rPr>
              <w:t>Кол-во</w:t>
            </w:r>
          </w:p>
        </w:tc>
        <w:tc>
          <w:tcPr>
            <w:tcW w:w="778" w:type="dxa"/>
            <w:tcBorders>
              <w:top w:val="single" w:sz="4" w:space="0" w:color="auto"/>
              <w:left w:val="single" w:sz="4" w:space="0" w:color="auto"/>
              <w:bottom w:val="single" w:sz="4" w:space="0" w:color="auto"/>
              <w:right w:val="single" w:sz="4" w:space="0" w:color="auto"/>
            </w:tcBorders>
            <w:vAlign w:val="center"/>
            <w:hideMark/>
          </w:tcPr>
          <w:p w14:paraId="0962366C" w14:textId="7451CDE6" w:rsidR="0018332C" w:rsidRPr="008D36CB" w:rsidRDefault="008D36CB" w:rsidP="00991F2E">
            <w:pPr>
              <w:jc w:val="center"/>
              <w:rPr>
                <w:rFonts w:ascii="Times New Roman" w:hAnsi="Times New Roman" w:cs="Times New Roman"/>
                <w:bCs/>
                <w:sz w:val="20"/>
                <w:szCs w:val="20"/>
              </w:rPr>
            </w:pPr>
            <w:r w:rsidRPr="008D36CB">
              <w:rPr>
                <w:rFonts w:ascii="Times New Roman" w:hAnsi="Times New Roman" w:cs="Times New Roman"/>
                <w:bCs/>
                <w:sz w:val="20"/>
                <w:szCs w:val="20"/>
              </w:rPr>
              <w:t>Ед. измере</w:t>
            </w:r>
            <w:r w:rsidR="0018332C" w:rsidRPr="008D36CB">
              <w:rPr>
                <w:rFonts w:ascii="Times New Roman" w:hAnsi="Times New Roman" w:cs="Times New Roman"/>
                <w:bCs/>
                <w:sz w:val="20"/>
                <w:szCs w:val="20"/>
              </w:rPr>
              <w:t>ния</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7CE88A8" w14:textId="77777777" w:rsidR="0018332C" w:rsidRPr="008D36CB" w:rsidRDefault="0018332C" w:rsidP="00991F2E">
            <w:pPr>
              <w:jc w:val="center"/>
              <w:rPr>
                <w:rFonts w:ascii="Times New Roman" w:hAnsi="Times New Roman" w:cs="Times New Roman"/>
                <w:bCs/>
                <w:sz w:val="20"/>
                <w:szCs w:val="20"/>
              </w:rPr>
            </w:pPr>
            <w:r w:rsidRPr="008D36CB">
              <w:rPr>
                <w:rFonts w:ascii="Times New Roman" w:hAnsi="Times New Roman" w:cs="Times New Roman"/>
                <w:bCs/>
                <w:sz w:val="20"/>
                <w:szCs w:val="20"/>
              </w:rPr>
              <w:t>Наименование характеристики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5D4A14" w14:textId="77777777" w:rsidR="0018332C" w:rsidRPr="008D36CB" w:rsidRDefault="0018332C" w:rsidP="00991F2E">
            <w:pPr>
              <w:jc w:val="center"/>
              <w:rPr>
                <w:rFonts w:ascii="Times New Roman" w:hAnsi="Times New Roman" w:cs="Times New Roman"/>
                <w:bCs/>
                <w:sz w:val="20"/>
                <w:szCs w:val="20"/>
              </w:rPr>
            </w:pPr>
            <w:r w:rsidRPr="008D36CB">
              <w:rPr>
                <w:rFonts w:ascii="Times New Roman" w:hAnsi="Times New Roman" w:cs="Times New Roman"/>
                <w:bCs/>
                <w:sz w:val="20"/>
                <w:szCs w:val="20"/>
              </w:rPr>
              <w:t>Тип характеристики</w:t>
            </w:r>
          </w:p>
        </w:tc>
        <w:tc>
          <w:tcPr>
            <w:tcW w:w="5158" w:type="dxa"/>
            <w:tcBorders>
              <w:top w:val="single" w:sz="4" w:space="0" w:color="auto"/>
              <w:left w:val="single" w:sz="4" w:space="0" w:color="auto"/>
              <w:bottom w:val="single" w:sz="4" w:space="0" w:color="auto"/>
              <w:right w:val="single" w:sz="4" w:space="0" w:color="auto"/>
            </w:tcBorders>
            <w:vAlign w:val="center"/>
            <w:hideMark/>
          </w:tcPr>
          <w:p w14:paraId="3AEFD22F" w14:textId="77777777" w:rsidR="0018332C" w:rsidRPr="008D36CB" w:rsidRDefault="0018332C" w:rsidP="00991F2E">
            <w:pPr>
              <w:jc w:val="center"/>
              <w:rPr>
                <w:rFonts w:ascii="Times New Roman" w:hAnsi="Times New Roman" w:cs="Times New Roman"/>
                <w:bCs/>
                <w:sz w:val="20"/>
                <w:szCs w:val="20"/>
              </w:rPr>
            </w:pPr>
            <w:r w:rsidRPr="008D36CB">
              <w:rPr>
                <w:rFonts w:ascii="Times New Roman" w:hAnsi="Times New Roman" w:cs="Times New Roman"/>
                <w:bCs/>
                <w:sz w:val="20"/>
                <w:szCs w:val="20"/>
              </w:rPr>
              <w:t>Значение характеристики</w:t>
            </w:r>
          </w:p>
        </w:tc>
        <w:tc>
          <w:tcPr>
            <w:tcW w:w="845" w:type="dxa"/>
            <w:tcBorders>
              <w:top w:val="single" w:sz="4" w:space="0" w:color="auto"/>
              <w:left w:val="single" w:sz="4" w:space="0" w:color="auto"/>
              <w:bottom w:val="single" w:sz="4" w:space="0" w:color="auto"/>
              <w:right w:val="single" w:sz="4" w:space="0" w:color="auto"/>
            </w:tcBorders>
            <w:vAlign w:val="center"/>
            <w:hideMark/>
          </w:tcPr>
          <w:p w14:paraId="1D5F24A7" w14:textId="77777777" w:rsidR="0018332C" w:rsidRPr="008D36CB" w:rsidRDefault="0018332C" w:rsidP="00991F2E">
            <w:pPr>
              <w:jc w:val="center"/>
              <w:rPr>
                <w:rFonts w:ascii="Times New Roman" w:hAnsi="Times New Roman" w:cs="Times New Roman"/>
                <w:bCs/>
                <w:sz w:val="20"/>
                <w:szCs w:val="20"/>
              </w:rPr>
            </w:pPr>
            <w:r w:rsidRPr="008D36CB">
              <w:rPr>
                <w:rFonts w:ascii="Times New Roman" w:hAnsi="Times New Roman" w:cs="Times New Roman"/>
                <w:bCs/>
                <w:sz w:val="20"/>
                <w:szCs w:val="20"/>
              </w:rPr>
              <w:t>Ед. измерения</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60DCA65" w14:textId="77777777" w:rsidR="0018332C" w:rsidRPr="008D36CB" w:rsidRDefault="0018332C" w:rsidP="00991F2E">
            <w:pPr>
              <w:jc w:val="center"/>
              <w:rPr>
                <w:rFonts w:ascii="Times New Roman" w:hAnsi="Times New Roman" w:cs="Times New Roman"/>
                <w:bCs/>
                <w:sz w:val="20"/>
                <w:szCs w:val="20"/>
              </w:rPr>
            </w:pPr>
            <w:r w:rsidRPr="008D36CB">
              <w:rPr>
                <w:rFonts w:ascii="Times New Roman" w:hAnsi="Times New Roman" w:cs="Times New Roman"/>
                <w:bCs/>
                <w:sz w:val="20"/>
                <w:szCs w:val="20"/>
              </w:rPr>
              <w:t xml:space="preserve">Инструкция </w:t>
            </w:r>
            <w:r w:rsidRPr="008D36CB">
              <w:rPr>
                <w:rFonts w:ascii="Times New Roman" w:hAnsi="Times New Roman" w:cs="Times New Roman"/>
                <w:bCs/>
                <w:sz w:val="20"/>
                <w:szCs w:val="20"/>
              </w:rPr>
              <w:br/>
              <w:t>по заполнению характеристики в заявке</w:t>
            </w:r>
          </w:p>
        </w:tc>
      </w:tr>
      <w:tr w:rsidR="0018332C" w:rsidRPr="008D36CB" w14:paraId="660A3CE4" w14:textId="77777777" w:rsidTr="008D36CB">
        <w:trPr>
          <w:trHeight w:val="251"/>
        </w:trPr>
        <w:tc>
          <w:tcPr>
            <w:tcW w:w="562" w:type="dxa"/>
            <w:tcBorders>
              <w:top w:val="single" w:sz="4" w:space="0" w:color="auto"/>
              <w:left w:val="single" w:sz="4" w:space="0" w:color="auto"/>
              <w:bottom w:val="single" w:sz="4" w:space="0" w:color="auto"/>
              <w:right w:val="single" w:sz="4" w:space="0" w:color="auto"/>
            </w:tcBorders>
            <w:vAlign w:val="center"/>
          </w:tcPr>
          <w:p w14:paraId="24B70A65" w14:textId="77777777" w:rsidR="0018332C" w:rsidRPr="008D36CB" w:rsidRDefault="0018332C" w:rsidP="00991F2E">
            <w:pPr>
              <w:ind w:left="-108" w:right="-68"/>
              <w:jc w:val="center"/>
              <w:rPr>
                <w:rFonts w:ascii="Times New Roman" w:hAnsi="Times New Roman" w:cs="Times New Roman"/>
                <w:sz w:val="20"/>
                <w:szCs w:val="20"/>
              </w:rPr>
            </w:pPr>
            <w:r w:rsidRPr="008D36CB">
              <w:rPr>
                <w:rFonts w:ascii="Times New Roman" w:hAnsi="Times New Roman" w:cs="Times New Roman"/>
                <w:sz w:val="20"/>
                <w:szCs w:val="20"/>
              </w:rPr>
              <w:t>1</w:t>
            </w:r>
          </w:p>
        </w:tc>
        <w:tc>
          <w:tcPr>
            <w:tcW w:w="756" w:type="dxa"/>
            <w:gridSpan w:val="2"/>
            <w:tcBorders>
              <w:top w:val="single" w:sz="4" w:space="0" w:color="auto"/>
              <w:left w:val="single" w:sz="4" w:space="0" w:color="auto"/>
              <w:bottom w:val="single" w:sz="4" w:space="0" w:color="auto"/>
              <w:right w:val="single" w:sz="4" w:space="0" w:color="auto"/>
            </w:tcBorders>
          </w:tcPr>
          <w:p w14:paraId="7EBE6A5E" w14:textId="5C106BDB" w:rsidR="0018332C" w:rsidRPr="008D36CB" w:rsidRDefault="0018332C" w:rsidP="00991F2E">
            <w:pPr>
              <w:jc w:val="center"/>
              <w:rPr>
                <w:rFonts w:ascii="Times New Roman" w:hAnsi="Times New Roman" w:cs="Times New Roman"/>
                <w:sz w:val="20"/>
                <w:szCs w:val="20"/>
              </w:rPr>
            </w:pPr>
            <w:r w:rsidRPr="008D36CB">
              <w:rPr>
                <w:rFonts w:ascii="Times New Roman" w:hAnsi="Times New Roman" w:cs="Times New Roman"/>
                <w:sz w:val="20"/>
                <w:szCs w:val="20"/>
              </w:rPr>
              <w:t>2</w:t>
            </w:r>
          </w:p>
        </w:tc>
        <w:tc>
          <w:tcPr>
            <w:tcW w:w="1554" w:type="dxa"/>
            <w:tcBorders>
              <w:top w:val="single" w:sz="4" w:space="0" w:color="auto"/>
              <w:left w:val="single" w:sz="4" w:space="0" w:color="auto"/>
              <w:bottom w:val="single" w:sz="4" w:space="0" w:color="auto"/>
              <w:right w:val="single" w:sz="4" w:space="0" w:color="auto"/>
            </w:tcBorders>
            <w:vAlign w:val="center"/>
          </w:tcPr>
          <w:p w14:paraId="1D168030" w14:textId="6E01E5E7" w:rsidR="0018332C" w:rsidRPr="008D36CB" w:rsidRDefault="0018332C" w:rsidP="00991F2E">
            <w:pPr>
              <w:jc w:val="center"/>
              <w:rPr>
                <w:rFonts w:ascii="Times New Roman" w:hAnsi="Times New Roman" w:cs="Times New Roman"/>
                <w:sz w:val="20"/>
                <w:szCs w:val="20"/>
              </w:rPr>
            </w:pPr>
            <w:r w:rsidRPr="008D36CB">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14:paraId="03406D76" w14:textId="287A6265" w:rsidR="0018332C" w:rsidRPr="008D36CB" w:rsidRDefault="0018332C" w:rsidP="00991F2E">
            <w:pPr>
              <w:jc w:val="center"/>
              <w:rPr>
                <w:rFonts w:ascii="Times New Roman" w:hAnsi="Times New Roman" w:cs="Times New Roman"/>
                <w:sz w:val="20"/>
                <w:szCs w:val="20"/>
              </w:rPr>
            </w:pPr>
            <w:r w:rsidRPr="008D36CB">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59B3E7EF" w14:textId="5C2D50B0" w:rsidR="0018332C" w:rsidRPr="008D36CB" w:rsidRDefault="0018332C" w:rsidP="00991F2E">
            <w:pPr>
              <w:jc w:val="center"/>
              <w:rPr>
                <w:rFonts w:ascii="Times New Roman" w:hAnsi="Times New Roman" w:cs="Times New Roman"/>
                <w:sz w:val="20"/>
                <w:szCs w:val="20"/>
              </w:rPr>
            </w:pPr>
            <w:r w:rsidRPr="008D36CB">
              <w:rPr>
                <w:rFonts w:ascii="Times New Roman" w:hAnsi="Times New Roman" w:cs="Times New Roman"/>
                <w:sz w:val="20"/>
                <w:szCs w:val="20"/>
              </w:rPr>
              <w:t>5</w:t>
            </w:r>
          </w:p>
        </w:tc>
        <w:tc>
          <w:tcPr>
            <w:tcW w:w="778" w:type="dxa"/>
            <w:tcBorders>
              <w:top w:val="single" w:sz="4" w:space="0" w:color="auto"/>
              <w:left w:val="single" w:sz="4" w:space="0" w:color="auto"/>
              <w:bottom w:val="single" w:sz="4" w:space="0" w:color="auto"/>
              <w:right w:val="single" w:sz="4" w:space="0" w:color="auto"/>
            </w:tcBorders>
            <w:vAlign w:val="center"/>
          </w:tcPr>
          <w:p w14:paraId="65D5B223" w14:textId="525B3CBC" w:rsidR="0018332C" w:rsidRPr="008D36CB" w:rsidRDefault="0018332C" w:rsidP="00991F2E">
            <w:pPr>
              <w:jc w:val="center"/>
              <w:rPr>
                <w:rFonts w:ascii="Times New Roman" w:hAnsi="Times New Roman" w:cs="Times New Roman"/>
                <w:sz w:val="20"/>
                <w:szCs w:val="20"/>
              </w:rPr>
            </w:pPr>
            <w:r w:rsidRPr="008D36CB">
              <w:rPr>
                <w:rFonts w:ascii="Times New Roman" w:hAnsi="Times New Roman" w:cs="Times New Roman"/>
                <w:sz w:val="20"/>
                <w:szCs w:val="20"/>
              </w:rPr>
              <w:t>6</w:t>
            </w:r>
          </w:p>
        </w:tc>
        <w:tc>
          <w:tcPr>
            <w:tcW w:w="1915" w:type="dxa"/>
            <w:tcBorders>
              <w:top w:val="single" w:sz="4" w:space="0" w:color="auto"/>
              <w:left w:val="single" w:sz="4" w:space="0" w:color="auto"/>
              <w:bottom w:val="single" w:sz="4" w:space="0" w:color="auto"/>
              <w:right w:val="single" w:sz="4" w:space="0" w:color="auto"/>
            </w:tcBorders>
            <w:vAlign w:val="center"/>
          </w:tcPr>
          <w:p w14:paraId="521FD24A" w14:textId="5A3B49D5" w:rsidR="0018332C" w:rsidRPr="008D36CB" w:rsidRDefault="0018332C" w:rsidP="00991F2E">
            <w:pPr>
              <w:jc w:val="center"/>
              <w:rPr>
                <w:rFonts w:ascii="Times New Roman" w:hAnsi="Times New Roman" w:cs="Times New Roman"/>
                <w:sz w:val="20"/>
                <w:szCs w:val="20"/>
              </w:rPr>
            </w:pPr>
            <w:r w:rsidRPr="008D36CB">
              <w:rPr>
                <w:rFonts w:ascii="Times New Roman"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29D3381A" w14:textId="3566C83D" w:rsidR="0018332C" w:rsidRPr="008D36CB" w:rsidRDefault="0018332C" w:rsidP="00991F2E">
            <w:pPr>
              <w:jc w:val="center"/>
              <w:rPr>
                <w:rFonts w:ascii="Times New Roman" w:hAnsi="Times New Roman" w:cs="Times New Roman"/>
                <w:sz w:val="20"/>
                <w:szCs w:val="20"/>
              </w:rPr>
            </w:pPr>
            <w:r w:rsidRPr="008D36CB">
              <w:rPr>
                <w:rFonts w:ascii="Times New Roman" w:hAnsi="Times New Roman" w:cs="Times New Roman"/>
                <w:sz w:val="20"/>
                <w:szCs w:val="20"/>
              </w:rPr>
              <w:t>8</w:t>
            </w:r>
          </w:p>
        </w:tc>
        <w:tc>
          <w:tcPr>
            <w:tcW w:w="5158" w:type="dxa"/>
            <w:tcBorders>
              <w:top w:val="single" w:sz="4" w:space="0" w:color="auto"/>
              <w:left w:val="single" w:sz="4" w:space="0" w:color="auto"/>
              <w:bottom w:val="single" w:sz="4" w:space="0" w:color="auto"/>
              <w:right w:val="single" w:sz="4" w:space="0" w:color="auto"/>
            </w:tcBorders>
            <w:vAlign w:val="center"/>
          </w:tcPr>
          <w:p w14:paraId="271C0168" w14:textId="3C6CA76F" w:rsidR="0018332C" w:rsidRPr="008D36CB" w:rsidRDefault="0018332C" w:rsidP="00991F2E">
            <w:pPr>
              <w:jc w:val="center"/>
              <w:rPr>
                <w:rFonts w:ascii="Times New Roman" w:hAnsi="Times New Roman" w:cs="Times New Roman"/>
                <w:sz w:val="20"/>
                <w:szCs w:val="20"/>
              </w:rPr>
            </w:pPr>
            <w:r w:rsidRPr="008D36CB">
              <w:rPr>
                <w:rFonts w:ascii="Times New Roman" w:hAnsi="Times New Roman" w:cs="Times New Roman"/>
                <w:sz w:val="20"/>
                <w:szCs w:val="20"/>
              </w:rPr>
              <w:t>9</w:t>
            </w:r>
          </w:p>
        </w:tc>
        <w:tc>
          <w:tcPr>
            <w:tcW w:w="845" w:type="dxa"/>
            <w:tcBorders>
              <w:top w:val="single" w:sz="4" w:space="0" w:color="auto"/>
              <w:left w:val="single" w:sz="4" w:space="0" w:color="auto"/>
              <w:bottom w:val="single" w:sz="4" w:space="0" w:color="auto"/>
              <w:right w:val="single" w:sz="4" w:space="0" w:color="auto"/>
            </w:tcBorders>
            <w:vAlign w:val="center"/>
          </w:tcPr>
          <w:p w14:paraId="786EC2F4" w14:textId="1389AD70" w:rsidR="0018332C" w:rsidRPr="008D36CB" w:rsidRDefault="0018332C" w:rsidP="00991F2E">
            <w:pPr>
              <w:jc w:val="center"/>
              <w:rPr>
                <w:rFonts w:ascii="Times New Roman" w:hAnsi="Times New Roman" w:cs="Times New Roman"/>
                <w:sz w:val="20"/>
                <w:szCs w:val="20"/>
              </w:rPr>
            </w:pPr>
            <w:r w:rsidRPr="008D36CB">
              <w:rPr>
                <w:rFonts w:ascii="Times New Roman" w:hAnsi="Times New Roman" w:cs="Times New Roman"/>
                <w:sz w:val="20"/>
                <w:szCs w:val="20"/>
              </w:rPr>
              <w:t>10</w:t>
            </w:r>
          </w:p>
        </w:tc>
        <w:tc>
          <w:tcPr>
            <w:tcW w:w="1286" w:type="dxa"/>
            <w:tcBorders>
              <w:top w:val="single" w:sz="4" w:space="0" w:color="auto"/>
              <w:left w:val="single" w:sz="4" w:space="0" w:color="auto"/>
              <w:bottom w:val="single" w:sz="4" w:space="0" w:color="auto"/>
              <w:right w:val="single" w:sz="4" w:space="0" w:color="auto"/>
            </w:tcBorders>
            <w:vAlign w:val="center"/>
          </w:tcPr>
          <w:p w14:paraId="4C39F21E" w14:textId="64D1F49E" w:rsidR="0018332C" w:rsidRPr="008D36CB" w:rsidRDefault="0018332C" w:rsidP="00991F2E">
            <w:pPr>
              <w:jc w:val="center"/>
              <w:rPr>
                <w:rFonts w:ascii="Times New Roman" w:hAnsi="Times New Roman" w:cs="Times New Roman"/>
                <w:sz w:val="20"/>
                <w:szCs w:val="20"/>
              </w:rPr>
            </w:pPr>
            <w:r w:rsidRPr="008D36CB">
              <w:rPr>
                <w:rFonts w:ascii="Times New Roman" w:hAnsi="Times New Roman" w:cs="Times New Roman"/>
                <w:sz w:val="20"/>
                <w:szCs w:val="20"/>
              </w:rPr>
              <w:t>11</w:t>
            </w:r>
          </w:p>
        </w:tc>
      </w:tr>
      <w:tr w:rsidR="0018332C" w:rsidRPr="008D36CB" w14:paraId="47A668EC" w14:textId="77777777" w:rsidTr="008D36CB">
        <w:tc>
          <w:tcPr>
            <w:tcW w:w="562" w:type="dxa"/>
            <w:vMerge w:val="restart"/>
            <w:tcBorders>
              <w:top w:val="single" w:sz="4" w:space="0" w:color="auto"/>
              <w:left w:val="single" w:sz="4" w:space="0" w:color="auto"/>
              <w:right w:val="single" w:sz="4" w:space="0" w:color="auto"/>
            </w:tcBorders>
            <w:vAlign w:val="center"/>
          </w:tcPr>
          <w:p w14:paraId="31CEE86C" w14:textId="77777777" w:rsidR="0018332C" w:rsidRPr="008D36CB" w:rsidRDefault="0018332C" w:rsidP="0018332C">
            <w:pPr>
              <w:jc w:val="center"/>
              <w:rPr>
                <w:rFonts w:ascii="Times New Roman" w:eastAsia="Times New Roman" w:hAnsi="Times New Roman" w:cs="Times New Roman"/>
                <w:sz w:val="20"/>
                <w:szCs w:val="20"/>
                <w:lang w:eastAsia="ru-RU"/>
              </w:rPr>
            </w:pPr>
            <w:r w:rsidRPr="008D36CB">
              <w:rPr>
                <w:rFonts w:ascii="Times New Roman" w:eastAsia="Times New Roman" w:hAnsi="Times New Roman" w:cs="Times New Roman"/>
                <w:sz w:val="20"/>
                <w:szCs w:val="20"/>
                <w:lang w:eastAsia="ru-RU"/>
              </w:rPr>
              <w:t>1</w:t>
            </w:r>
          </w:p>
        </w:tc>
        <w:tc>
          <w:tcPr>
            <w:tcW w:w="756" w:type="dxa"/>
            <w:gridSpan w:val="2"/>
            <w:vMerge w:val="restart"/>
            <w:tcBorders>
              <w:top w:val="single" w:sz="4" w:space="0" w:color="auto"/>
              <w:left w:val="single" w:sz="4" w:space="0" w:color="auto"/>
              <w:right w:val="single" w:sz="4" w:space="0" w:color="auto"/>
            </w:tcBorders>
            <w:vAlign w:val="center"/>
          </w:tcPr>
          <w:p w14:paraId="27CA5CEE" w14:textId="0690E2D4" w:rsidR="0018332C" w:rsidRPr="008D36CB" w:rsidRDefault="00ED1DAB" w:rsidP="0018332C">
            <w:pPr>
              <w:jc w:val="center"/>
              <w:rPr>
                <w:rFonts w:ascii="Times New Roman" w:eastAsia="Times New Roman" w:hAnsi="Times New Roman" w:cs="Times New Roman"/>
                <w:sz w:val="20"/>
                <w:szCs w:val="20"/>
                <w:lang w:eastAsia="ru-RU"/>
              </w:rPr>
            </w:pPr>
            <w:r w:rsidRPr="008D36CB">
              <w:rPr>
                <w:rFonts w:ascii="Times New Roman" w:eastAsia="Times New Roman" w:hAnsi="Times New Roman" w:cs="Times New Roman"/>
                <w:sz w:val="20"/>
                <w:szCs w:val="20"/>
                <w:lang w:eastAsia="ru-RU"/>
              </w:rPr>
              <w:t>8-09-0</w:t>
            </w:r>
            <w:r w:rsidR="009C2AD4" w:rsidRPr="008D36CB">
              <w:rPr>
                <w:rFonts w:ascii="Times New Roman" w:eastAsia="Times New Roman" w:hAnsi="Times New Roman" w:cs="Times New Roman"/>
                <w:sz w:val="20"/>
                <w:szCs w:val="20"/>
                <w:lang w:eastAsia="ru-RU"/>
              </w:rPr>
              <w:t>1</w:t>
            </w:r>
          </w:p>
        </w:tc>
        <w:tc>
          <w:tcPr>
            <w:tcW w:w="1554" w:type="dxa"/>
            <w:vMerge w:val="restart"/>
            <w:tcBorders>
              <w:top w:val="single" w:sz="4" w:space="0" w:color="auto"/>
              <w:left w:val="single" w:sz="4" w:space="0" w:color="auto"/>
              <w:right w:val="single" w:sz="4" w:space="0" w:color="auto"/>
            </w:tcBorders>
            <w:vAlign w:val="center"/>
          </w:tcPr>
          <w:p w14:paraId="69B738CB" w14:textId="1482A15C" w:rsidR="0018332C" w:rsidRPr="008D36CB" w:rsidRDefault="00ED1DAB" w:rsidP="0018332C">
            <w:pPr>
              <w:jc w:val="center"/>
              <w:rPr>
                <w:rFonts w:ascii="Times New Roman" w:eastAsia="Times New Roman" w:hAnsi="Times New Roman" w:cs="Times New Roman"/>
                <w:sz w:val="20"/>
                <w:szCs w:val="20"/>
                <w:lang w:eastAsia="ru-RU"/>
              </w:rPr>
            </w:pPr>
            <w:proofErr w:type="spellStart"/>
            <w:r w:rsidRPr="008D36CB">
              <w:rPr>
                <w:rFonts w:ascii="Times New Roman" w:hAnsi="Times New Roman" w:cs="Times New Roman"/>
                <w:i/>
                <w:sz w:val="20"/>
                <w:szCs w:val="20"/>
              </w:rPr>
              <w:t>Экзопротез</w:t>
            </w:r>
            <w:proofErr w:type="spellEnd"/>
            <w:r w:rsidRPr="008D36CB">
              <w:rPr>
                <w:rFonts w:ascii="Times New Roman" w:hAnsi="Times New Roman" w:cs="Times New Roman"/>
                <w:i/>
                <w:sz w:val="20"/>
                <w:szCs w:val="20"/>
              </w:rPr>
              <w:t xml:space="preserve"> </w:t>
            </w:r>
            <w:r w:rsidR="008D36CB" w:rsidRPr="008D36CB">
              <w:rPr>
                <w:rFonts w:ascii="Times New Roman" w:hAnsi="Times New Roman" w:cs="Times New Roman"/>
                <w:i/>
                <w:sz w:val="20"/>
                <w:szCs w:val="20"/>
              </w:rPr>
              <w:t>молочной железы</w:t>
            </w:r>
          </w:p>
        </w:tc>
        <w:tc>
          <w:tcPr>
            <w:tcW w:w="993" w:type="dxa"/>
            <w:vMerge w:val="restart"/>
            <w:tcBorders>
              <w:top w:val="single" w:sz="4" w:space="0" w:color="auto"/>
              <w:left w:val="single" w:sz="4" w:space="0" w:color="auto"/>
              <w:right w:val="single" w:sz="4" w:space="0" w:color="auto"/>
            </w:tcBorders>
            <w:vAlign w:val="center"/>
          </w:tcPr>
          <w:p w14:paraId="350AC17A" w14:textId="27984ECA" w:rsidR="0018332C" w:rsidRPr="008D36CB" w:rsidRDefault="00ED1DAB" w:rsidP="0018332C">
            <w:pPr>
              <w:jc w:val="center"/>
              <w:rPr>
                <w:rFonts w:ascii="Times New Roman" w:eastAsia="Times New Roman" w:hAnsi="Times New Roman" w:cs="Times New Roman"/>
                <w:sz w:val="20"/>
                <w:szCs w:val="20"/>
                <w:lang w:eastAsia="ru-RU"/>
              </w:rPr>
            </w:pPr>
            <w:r w:rsidRPr="008D36CB">
              <w:rPr>
                <w:rFonts w:ascii="Times New Roman" w:hAnsi="Times New Roman" w:cs="Times New Roman"/>
                <w:i/>
                <w:sz w:val="20"/>
                <w:szCs w:val="20"/>
              </w:rPr>
              <w:t>32.50.22.190-00005050</w:t>
            </w:r>
          </w:p>
        </w:tc>
        <w:tc>
          <w:tcPr>
            <w:tcW w:w="567" w:type="dxa"/>
            <w:vMerge w:val="restart"/>
            <w:tcBorders>
              <w:top w:val="single" w:sz="4" w:space="0" w:color="auto"/>
              <w:left w:val="single" w:sz="4" w:space="0" w:color="auto"/>
              <w:right w:val="single" w:sz="4" w:space="0" w:color="auto"/>
            </w:tcBorders>
            <w:vAlign w:val="center"/>
          </w:tcPr>
          <w:p w14:paraId="78AD3737" w14:textId="77777777" w:rsidR="0018332C" w:rsidRPr="008D36CB" w:rsidRDefault="0018332C" w:rsidP="0018332C">
            <w:pPr>
              <w:jc w:val="center"/>
              <w:rPr>
                <w:rFonts w:ascii="Times New Roman" w:eastAsia="Times New Roman" w:hAnsi="Times New Roman" w:cs="Times New Roman"/>
                <w:sz w:val="20"/>
                <w:szCs w:val="20"/>
                <w:lang w:eastAsia="ru-RU"/>
              </w:rPr>
            </w:pPr>
            <w:r w:rsidRPr="008D36CB">
              <w:rPr>
                <w:rFonts w:ascii="Times New Roman" w:eastAsia="Times New Roman" w:hAnsi="Times New Roman" w:cs="Times New Roman"/>
                <w:sz w:val="20"/>
                <w:szCs w:val="20"/>
                <w:lang w:eastAsia="ru-RU"/>
              </w:rPr>
              <w:t>б/о</w:t>
            </w:r>
          </w:p>
        </w:tc>
        <w:tc>
          <w:tcPr>
            <w:tcW w:w="778" w:type="dxa"/>
            <w:vMerge w:val="restart"/>
            <w:tcBorders>
              <w:top w:val="single" w:sz="4" w:space="0" w:color="auto"/>
              <w:left w:val="single" w:sz="4" w:space="0" w:color="auto"/>
              <w:right w:val="single" w:sz="4" w:space="0" w:color="auto"/>
            </w:tcBorders>
            <w:vAlign w:val="center"/>
          </w:tcPr>
          <w:p w14:paraId="282C2747" w14:textId="77777777" w:rsidR="0018332C" w:rsidRPr="008D36CB" w:rsidRDefault="0018332C" w:rsidP="0018332C">
            <w:pPr>
              <w:jc w:val="center"/>
              <w:rPr>
                <w:rFonts w:ascii="Times New Roman" w:eastAsia="Times New Roman" w:hAnsi="Times New Roman" w:cs="Times New Roman"/>
                <w:sz w:val="20"/>
                <w:szCs w:val="20"/>
                <w:lang w:eastAsia="ru-RU"/>
              </w:rPr>
            </w:pPr>
            <w:r w:rsidRPr="008D36CB">
              <w:rPr>
                <w:rFonts w:ascii="Times New Roman" w:eastAsia="Times New Roman" w:hAnsi="Times New Roman" w:cs="Times New Roman"/>
                <w:sz w:val="20"/>
                <w:szCs w:val="20"/>
                <w:lang w:eastAsia="ru-RU"/>
              </w:rPr>
              <w:t>шт.</w:t>
            </w:r>
          </w:p>
        </w:tc>
        <w:tc>
          <w:tcPr>
            <w:tcW w:w="1915" w:type="dxa"/>
            <w:tcBorders>
              <w:top w:val="single" w:sz="4" w:space="0" w:color="auto"/>
              <w:left w:val="single" w:sz="4" w:space="0" w:color="auto"/>
              <w:bottom w:val="single" w:sz="4" w:space="0" w:color="auto"/>
              <w:right w:val="single" w:sz="4" w:space="0" w:color="auto"/>
            </w:tcBorders>
            <w:vAlign w:val="center"/>
          </w:tcPr>
          <w:p w14:paraId="40EB90A8" w14:textId="77777777" w:rsidR="0018332C" w:rsidRPr="008D36CB" w:rsidRDefault="0018332C" w:rsidP="00991F2E">
            <w:pPr>
              <w:jc w:val="center"/>
              <w:rPr>
                <w:rFonts w:ascii="Times New Roman" w:eastAsia="Times New Roman" w:hAnsi="Times New Roman" w:cs="Times New Roman"/>
                <w:sz w:val="20"/>
                <w:szCs w:val="20"/>
                <w:lang w:eastAsia="ru-RU"/>
              </w:rPr>
            </w:pPr>
            <w:r w:rsidRPr="008D36CB">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217061608"/>
            <w:placeholder>
              <w:docPart w:val="FA43029A21AB420F9ADD195C100D9FD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14:paraId="281949E9" w14:textId="77777777" w:rsidR="0018332C" w:rsidRPr="008D36CB" w:rsidRDefault="0018332C" w:rsidP="00991F2E">
                <w:pPr>
                  <w:rPr>
                    <w:rFonts w:ascii="Times New Roman" w:eastAsia="Times New Roman" w:hAnsi="Times New Roman" w:cs="Times New Roman"/>
                    <w:sz w:val="20"/>
                    <w:szCs w:val="20"/>
                    <w:lang w:eastAsia="ru-RU"/>
                  </w:rPr>
                </w:pPr>
                <w:r w:rsidRPr="008D36CB">
                  <w:rPr>
                    <w:rFonts w:ascii="Times New Roman" w:eastAsia="Times New Roman" w:hAnsi="Times New Roman" w:cs="Times New Roman"/>
                    <w:sz w:val="20"/>
                    <w:szCs w:val="20"/>
                    <w:lang w:eastAsia="ru-RU"/>
                  </w:rPr>
                  <w:t>качественная</w:t>
                </w:r>
              </w:p>
            </w:tc>
          </w:sdtContent>
        </w:sdt>
        <w:tc>
          <w:tcPr>
            <w:tcW w:w="5158" w:type="dxa"/>
            <w:tcBorders>
              <w:top w:val="single" w:sz="4" w:space="0" w:color="auto"/>
              <w:left w:val="single" w:sz="4" w:space="0" w:color="auto"/>
              <w:bottom w:val="single" w:sz="4" w:space="0" w:color="auto"/>
              <w:right w:val="single" w:sz="4" w:space="0" w:color="auto"/>
            </w:tcBorders>
            <w:vAlign w:val="center"/>
          </w:tcPr>
          <w:p w14:paraId="6D35310E" w14:textId="673A6BFA" w:rsidR="0018332C" w:rsidRPr="008D36CB" w:rsidRDefault="00ED1DAB" w:rsidP="00ED1DAB">
            <w:pPr>
              <w:rPr>
                <w:rFonts w:ascii="Times New Roman" w:eastAsia="Times New Roman" w:hAnsi="Times New Roman" w:cs="Times New Roman"/>
                <w:sz w:val="20"/>
                <w:szCs w:val="20"/>
                <w:lang w:eastAsia="ru-RU"/>
              </w:rPr>
            </w:pPr>
            <w:proofErr w:type="spellStart"/>
            <w:r w:rsidRPr="008D36CB">
              <w:rPr>
                <w:rFonts w:ascii="Times New Roman" w:hAnsi="Times New Roman" w:cs="Times New Roman"/>
                <w:sz w:val="20"/>
                <w:szCs w:val="20"/>
              </w:rPr>
              <w:t>Экзопротез</w:t>
            </w:r>
            <w:proofErr w:type="spellEnd"/>
            <w:r w:rsidRPr="008D36CB">
              <w:rPr>
                <w:rFonts w:ascii="Times New Roman" w:hAnsi="Times New Roman" w:cs="Times New Roman"/>
                <w:sz w:val="20"/>
                <w:szCs w:val="20"/>
              </w:rPr>
              <w:t xml:space="preserve"> молочной железы </w:t>
            </w:r>
          </w:p>
        </w:tc>
        <w:tc>
          <w:tcPr>
            <w:tcW w:w="845" w:type="dxa"/>
            <w:tcBorders>
              <w:top w:val="single" w:sz="4" w:space="0" w:color="auto"/>
              <w:left w:val="single" w:sz="4" w:space="0" w:color="auto"/>
              <w:bottom w:val="single" w:sz="4" w:space="0" w:color="auto"/>
              <w:right w:val="single" w:sz="4" w:space="0" w:color="auto"/>
            </w:tcBorders>
            <w:vAlign w:val="center"/>
          </w:tcPr>
          <w:p w14:paraId="2CA7D5E1" w14:textId="77777777" w:rsidR="0018332C" w:rsidRPr="008D36CB" w:rsidRDefault="0018332C" w:rsidP="00991F2E">
            <w:pPr>
              <w:jc w:val="center"/>
              <w:rPr>
                <w:rFonts w:ascii="Times New Roman" w:hAnsi="Times New Roman" w:cs="Times New Roman"/>
                <w:sz w:val="20"/>
                <w:szCs w:val="20"/>
              </w:rPr>
            </w:pPr>
          </w:p>
        </w:tc>
        <w:sdt>
          <w:sdtPr>
            <w:rPr>
              <w:sz w:val="20"/>
              <w:szCs w:val="20"/>
            </w:rPr>
            <w:alias w:val="Инструкция"/>
            <w:tag w:val="Инструкция"/>
            <w:id w:val="-1515371337"/>
            <w:placeholder>
              <w:docPart w:val="90F1A3627878435E8727A75FBE44F0F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vAlign w:val="center"/>
                <w:hideMark/>
              </w:tcPr>
              <w:p w14:paraId="3DC4F2E1" w14:textId="77777777" w:rsidR="0018332C" w:rsidRPr="008D36CB" w:rsidRDefault="0018332C" w:rsidP="00991F2E">
                <w:pPr>
                  <w:jc w:val="center"/>
                  <w:rPr>
                    <w:rFonts w:ascii="Times New Roman" w:hAnsi="Times New Roman" w:cs="Times New Roman"/>
                    <w:sz w:val="20"/>
                    <w:szCs w:val="20"/>
                  </w:rPr>
                </w:pPr>
                <w:r w:rsidRPr="008D36CB">
                  <w:rPr>
                    <w:rFonts w:ascii="Times New Roman" w:hAnsi="Times New Roman" w:cs="Times New Roman"/>
                    <w:sz w:val="20"/>
                    <w:szCs w:val="20"/>
                  </w:rPr>
                  <w:t>Значение хар-ки не может меняться</w:t>
                </w:r>
              </w:p>
            </w:tc>
          </w:sdtContent>
        </w:sdt>
      </w:tr>
      <w:tr w:rsidR="0018332C" w:rsidRPr="008D36CB" w14:paraId="5F6313BD" w14:textId="77777777" w:rsidTr="008D36CB">
        <w:trPr>
          <w:trHeight w:val="412"/>
        </w:trPr>
        <w:tc>
          <w:tcPr>
            <w:tcW w:w="562" w:type="dxa"/>
            <w:vMerge/>
            <w:tcBorders>
              <w:left w:val="single" w:sz="4" w:space="0" w:color="auto"/>
              <w:right w:val="single" w:sz="4" w:space="0" w:color="auto"/>
            </w:tcBorders>
            <w:vAlign w:val="center"/>
          </w:tcPr>
          <w:p w14:paraId="5613EEA3" w14:textId="77777777" w:rsidR="0018332C" w:rsidRPr="008D36CB" w:rsidRDefault="0018332C" w:rsidP="00991F2E">
            <w:pPr>
              <w:jc w:val="center"/>
              <w:rPr>
                <w:rFonts w:ascii="Times New Roman" w:hAnsi="Times New Roman" w:cs="Times New Roman"/>
                <w:sz w:val="20"/>
                <w:szCs w:val="20"/>
              </w:rPr>
            </w:pPr>
          </w:p>
        </w:tc>
        <w:tc>
          <w:tcPr>
            <w:tcW w:w="756" w:type="dxa"/>
            <w:gridSpan w:val="2"/>
            <w:vMerge/>
            <w:tcBorders>
              <w:left w:val="single" w:sz="4" w:space="0" w:color="auto"/>
              <w:right w:val="single" w:sz="4" w:space="0" w:color="auto"/>
            </w:tcBorders>
          </w:tcPr>
          <w:p w14:paraId="72366428" w14:textId="77777777" w:rsidR="0018332C" w:rsidRPr="008D36CB" w:rsidRDefault="0018332C" w:rsidP="00991F2E">
            <w:pPr>
              <w:jc w:val="center"/>
              <w:rPr>
                <w:rFonts w:ascii="Times New Roman" w:hAnsi="Times New Roman" w:cs="Times New Roman"/>
                <w:sz w:val="20"/>
                <w:szCs w:val="20"/>
              </w:rPr>
            </w:pPr>
          </w:p>
        </w:tc>
        <w:tc>
          <w:tcPr>
            <w:tcW w:w="1554" w:type="dxa"/>
            <w:vMerge/>
            <w:tcBorders>
              <w:left w:val="single" w:sz="4" w:space="0" w:color="auto"/>
              <w:right w:val="single" w:sz="4" w:space="0" w:color="auto"/>
            </w:tcBorders>
            <w:vAlign w:val="center"/>
          </w:tcPr>
          <w:p w14:paraId="55B6D94D" w14:textId="195BCF8F" w:rsidR="0018332C" w:rsidRPr="008D36CB" w:rsidRDefault="0018332C" w:rsidP="00991F2E">
            <w:pPr>
              <w:jc w:val="center"/>
              <w:rPr>
                <w:rFonts w:ascii="Times New Roman" w:hAnsi="Times New Roman" w:cs="Times New Roman"/>
                <w:sz w:val="20"/>
                <w:szCs w:val="20"/>
              </w:rPr>
            </w:pPr>
          </w:p>
        </w:tc>
        <w:tc>
          <w:tcPr>
            <w:tcW w:w="993" w:type="dxa"/>
            <w:vMerge/>
            <w:tcBorders>
              <w:left w:val="single" w:sz="4" w:space="0" w:color="auto"/>
              <w:right w:val="single" w:sz="4" w:space="0" w:color="auto"/>
            </w:tcBorders>
          </w:tcPr>
          <w:p w14:paraId="62BB4300" w14:textId="77777777" w:rsidR="0018332C" w:rsidRPr="008D36CB" w:rsidRDefault="0018332C" w:rsidP="00991F2E">
            <w:pPr>
              <w:jc w:val="cente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50643A5" w14:textId="77777777" w:rsidR="0018332C" w:rsidRPr="008D36CB" w:rsidRDefault="0018332C" w:rsidP="00991F2E">
            <w:pPr>
              <w:jc w:val="center"/>
              <w:rPr>
                <w:rFonts w:ascii="Times New Roman" w:hAnsi="Times New Roman" w:cs="Times New Roman"/>
                <w:sz w:val="20"/>
                <w:szCs w:val="20"/>
              </w:rPr>
            </w:pPr>
          </w:p>
        </w:tc>
        <w:tc>
          <w:tcPr>
            <w:tcW w:w="778" w:type="dxa"/>
            <w:vMerge/>
            <w:tcBorders>
              <w:left w:val="single" w:sz="4" w:space="0" w:color="auto"/>
              <w:right w:val="single" w:sz="4" w:space="0" w:color="auto"/>
            </w:tcBorders>
          </w:tcPr>
          <w:p w14:paraId="1C5DF952" w14:textId="77777777" w:rsidR="0018332C" w:rsidRPr="008D36CB" w:rsidRDefault="0018332C" w:rsidP="00991F2E">
            <w:pPr>
              <w:jc w:val="center"/>
              <w:rPr>
                <w:rFonts w:ascii="Times New Roman" w:hAnsi="Times New Roman" w:cs="Times New Roman"/>
                <w:sz w:val="20"/>
                <w:szCs w:val="20"/>
              </w:rPr>
            </w:pPr>
          </w:p>
        </w:tc>
        <w:tc>
          <w:tcPr>
            <w:tcW w:w="1915" w:type="dxa"/>
            <w:tcBorders>
              <w:top w:val="single" w:sz="4" w:space="0" w:color="auto"/>
              <w:left w:val="single" w:sz="4" w:space="0" w:color="auto"/>
              <w:bottom w:val="single" w:sz="4" w:space="0" w:color="auto"/>
              <w:right w:val="single" w:sz="4" w:space="0" w:color="auto"/>
            </w:tcBorders>
            <w:vAlign w:val="center"/>
          </w:tcPr>
          <w:p w14:paraId="5C32733D" w14:textId="0EF78A42" w:rsidR="0018332C" w:rsidRPr="008D36CB" w:rsidRDefault="009C2AD4" w:rsidP="00991F2E">
            <w:pPr>
              <w:jc w:val="center"/>
              <w:rPr>
                <w:rFonts w:ascii="Times New Roman" w:hAnsi="Times New Roman" w:cs="Times New Roman"/>
                <w:sz w:val="20"/>
                <w:szCs w:val="20"/>
              </w:rPr>
            </w:pPr>
            <w:r w:rsidRPr="008D36CB">
              <w:rPr>
                <w:rFonts w:ascii="Times New Roman" w:eastAsia="Times New Roman" w:hAnsi="Times New Roman" w:cs="Times New Roman"/>
                <w:sz w:val="20"/>
                <w:szCs w:val="20"/>
                <w:lang w:eastAsia="ru-RU"/>
              </w:rPr>
              <w:t>Описание</w:t>
            </w:r>
            <w:r w:rsidR="0018332C" w:rsidRPr="008D36CB">
              <w:rPr>
                <w:rFonts w:ascii="Times New Roman" w:eastAsia="Times New Roman" w:hAnsi="Times New Roman" w:cs="Times New Roman"/>
                <w:sz w:val="20"/>
                <w:szCs w:val="20"/>
                <w:lang w:eastAsia="ru-RU"/>
              </w:rPr>
              <w:t>:</w:t>
            </w:r>
          </w:p>
        </w:tc>
        <w:sdt>
          <w:sdtPr>
            <w:rPr>
              <w:sz w:val="20"/>
              <w:szCs w:val="20"/>
            </w:rPr>
            <w:alias w:val="Наименование хар-ки"/>
            <w:tag w:val="Наименование хар-ки"/>
            <w:id w:val="-132559706"/>
            <w:placeholder>
              <w:docPart w:val="BC4DFD74153741178CA5DD4BAA8C7CC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14:paraId="167BCAB2" w14:textId="77777777" w:rsidR="0018332C" w:rsidRPr="008D36CB" w:rsidRDefault="0018332C" w:rsidP="00991F2E">
                <w:pPr>
                  <w:jc w:val="center"/>
                  <w:rPr>
                    <w:rFonts w:ascii="Times New Roman" w:hAnsi="Times New Roman" w:cs="Times New Roman"/>
                    <w:sz w:val="20"/>
                    <w:szCs w:val="20"/>
                  </w:rPr>
                </w:pPr>
                <w:r w:rsidRPr="008D36CB">
                  <w:rPr>
                    <w:rFonts w:ascii="Times New Roman" w:hAnsi="Times New Roman" w:cs="Times New Roman"/>
                    <w:sz w:val="20"/>
                    <w:szCs w:val="20"/>
                  </w:rPr>
                  <w:t>качественная</w:t>
                </w:r>
              </w:p>
            </w:tc>
          </w:sdtContent>
        </w:sdt>
        <w:tc>
          <w:tcPr>
            <w:tcW w:w="5158" w:type="dxa"/>
            <w:tcBorders>
              <w:top w:val="single" w:sz="4" w:space="0" w:color="auto"/>
              <w:left w:val="single" w:sz="4" w:space="0" w:color="auto"/>
              <w:bottom w:val="single" w:sz="4" w:space="0" w:color="auto"/>
              <w:right w:val="single" w:sz="4" w:space="0" w:color="auto"/>
            </w:tcBorders>
            <w:vAlign w:val="center"/>
          </w:tcPr>
          <w:p w14:paraId="3E98B89D" w14:textId="77777777" w:rsidR="004E6BBC" w:rsidRPr="008D36CB" w:rsidRDefault="00ED1DAB" w:rsidP="005807A9">
            <w:pPr>
              <w:rPr>
                <w:rFonts w:ascii="Times New Roman" w:hAnsi="Times New Roman" w:cs="Times New Roman"/>
                <w:sz w:val="20"/>
                <w:szCs w:val="20"/>
              </w:rPr>
            </w:pPr>
            <w:proofErr w:type="spellStart"/>
            <w:r w:rsidRPr="008D36CB">
              <w:rPr>
                <w:rFonts w:ascii="Times New Roman" w:hAnsi="Times New Roman" w:cs="Times New Roman"/>
                <w:sz w:val="20"/>
                <w:szCs w:val="20"/>
              </w:rPr>
              <w:t>Экзопротез</w:t>
            </w:r>
            <w:proofErr w:type="spellEnd"/>
            <w:r w:rsidRPr="008D36CB">
              <w:rPr>
                <w:rFonts w:ascii="Times New Roman" w:hAnsi="Times New Roman" w:cs="Times New Roman"/>
                <w:sz w:val="20"/>
                <w:szCs w:val="20"/>
              </w:rPr>
              <w:t xml:space="preserve"> молочной железы асимметричной (симметричной) формы из матированной полиуретановой пленки заполненной силиконовым гелем максимальной готовности </w:t>
            </w:r>
          </w:p>
          <w:p w14:paraId="261BD8D8" w14:textId="7AAF3439" w:rsidR="0018332C" w:rsidRPr="008D36CB" w:rsidRDefault="004E6BBC" w:rsidP="005807A9">
            <w:pPr>
              <w:rPr>
                <w:rFonts w:ascii="Times New Roman" w:hAnsi="Times New Roman" w:cs="Times New Roman"/>
                <w:sz w:val="20"/>
                <w:szCs w:val="20"/>
              </w:rPr>
            </w:pPr>
            <w:r w:rsidRPr="008D36CB">
              <w:rPr>
                <w:rFonts w:ascii="Times New Roman" w:hAnsi="Times New Roman" w:cs="Times New Roman"/>
                <w:sz w:val="20"/>
                <w:szCs w:val="20"/>
              </w:rPr>
              <w:t>(</w:t>
            </w:r>
            <w:r w:rsidR="00ED1DAB" w:rsidRPr="008D36CB">
              <w:rPr>
                <w:rFonts w:ascii="Times New Roman" w:hAnsi="Times New Roman" w:cs="Times New Roman"/>
                <w:sz w:val="20"/>
                <w:szCs w:val="20"/>
              </w:rPr>
              <w:t xml:space="preserve">размерный ряд от </w:t>
            </w:r>
            <w:r w:rsidR="005807A9" w:rsidRPr="008D36CB">
              <w:rPr>
                <w:rFonts w:ascii="Times New Roman" w:hAnsi="Times New Roman" w:cs="Times New Roman"/>
                <w:sz w:val="20"/>
                <w:szCs w:val="20"/>
              </w:rPr>
              <w:t>00 до 11)</w:t>
            </w:r>
          </w:p>
        </w:tc>
        <w:tc>
          <w:tcPr>
            <w:tcW w:w="845" w:type="dxa"/>
            <w:tcBorders>
              <w:top w:val="single" w:sz="4" w:space="0" w:color="auto"/>
              <w:left w:val="single" w:sz="4" w:space="0" w:color="auto"/>
              <w:bottom w:val="single" w:sz="4" w:space="0" w:color="auto"/>
              <w:right w:val="single" w:sz="4" w:space="0" w:color="auto"/>
            </w:tcBorders>
            <w:vAlign w:val="center"/>
          </w:tcPr>
          <w:p w14:paraId="155AA991" w14:textId="77777777" w:rsidR="0018332C" w:rsidRPr="008D36CB" w:rsidRDefault="0018332C" w:rsidP="00991F2E">
            <w:pPr>
              <w:jc w:val="center"/>
              <w:rPr>
                <w:rFonts w:ascii="Times New Roman" w:hAnsi="Times New Roman" w:cs="Times New Roman"/>
                <w:sz w:val="20"/>
                <w:szCs w:val="20"/>
              </w:rPr>
            </w:pPr>
          </w:p>
        </w:tc>
        <w:sdt>
          <w:sdtPr>
            <w:rPr>
              <w:sz w:val="20"/>
              <w:szCs w:val="20"/>
            </w:rPr>
            <w:alias w:val="Инструкция"/>
            <w:tag w:val="Инструкция"/>
            <w:id w:val="226344318"/>
            <w:placeholder>
              <w:docPart w:val="D0513AE12D3A43CB9E905B49243F49F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286" w:type="dxa"/>
                <w:tcBorders>
                  <w:top w:val="single" w:sz="4" w:space="0" w:color="auto"/>
                  <w:left w:val="single" w:sz="4" w:space="0" w:color="auto"/>
                  <w:bottom w:val="single" w:sz="4" w:space="0" w:color="auto"/>
                  <w:right w:val="single" w:sz="4" w:space="0" w:color="auto"/>
                </w:tcBorders>
                <w:vAlign w:val="center"/>
                <w:hideMark/>
              </w:tcPr>
              <w:p w14:paraId="5227E402" w14:textId="77777777" w:rsidR="0018332C" w:rsidRPr="008D36CB" w:rsidRDefault="0018332C" w:rsidP="00991F2E">
                <w:pPr>
                  <w:jc w:val="center"/>
                  <w:rPr>
                    <w:rFonts w:ascii="Times New Roman" w:hAnsi="Times New Roman" w:cs="Times New Roman"/>
                    <w:sz w:val="20"/>
                    <w:szCs w:val="20"/>
                  </w:rPr>
                </w:pPr>
                <w:r w:rsidRPr="008D36CB">
                  <w:rPr>
                    <w:rFonts w:ascii="Times New Roman" w:hAnsi="Times New Roman" w:cs="Times New Roman"/>
                    <w:sz w:val="20"/>
                    <w:szCs w:val="20"/>
                  </w:rPr>
                  <w:t>Значение хар-ки не может меняться</w:t>
                </w:r>
              </w:p>
            </w:tc>
          </w:sdtContent>
        </w:sdt>
      </w:tr>
    </w:tbl>
    <w:p w14:paraId="50538FF3" w14:textId="77777777" w:rsidR="00EC6877" w:rsidRPr="008E4318" w:rsidRDefault="00EC6877" w:rsidP="00927685">
      <w:pPr>
        <w:keepNext/>
        <w:rPr>
          <w:b/>
          <w:sz w:val="20"/>
          <w:szCs w:val="20"/>
        </w:rPr>
      </w:pPr>
      <w:bookmarkStart w:id="0" w:name="_GoBack"/>
      <w:bookmarkEnd w:id="0"/>
    </w:p>
    <w:p w14:paraId="402450EA" w14:textId="77777777" w:rsidR="00EC6877" w:rsidRPr="008E4318" w:rsidRDefault="00EC6877" w:rsidP="008D36CB">
      <w:pPr>
        <w:keepNext/>
        <w:ind w:left="-709" w:right="-596"/>
        <w:jc w:val="center"/>
        <w:rPr>
          <w:b/>
          <w:sz w:val="20"/>
          <w:szCs w:val="20"/>
        </w:rPr>
      </w:pPr>
      <w:r w:rsidRPr="008E4318">
        <w:rPr>
          <w:b/>
          <w:sz w:val="20"/>
          <w:szCs w:val="20"/>
        </w:rPr>
        <w:t>Требования к качеству, техническим, функциональным характеристикам</w:t>
      </w:r>
    </w:p>
    <w:p w14:paraId="7F807B8C" w14:textId="54697A89" w:rsidR="00EC6877" w:rsidRPr="00927685" w:rsidRDefault="00ED1DAB" w:rsidP="008D36CB">
      <w:pPr>
        <w:ind w:left="-709" w:right="-596"/>
        <w:jc w:val="both"/>
        <w:rPr>
          <w:sz w:val="20"/>
          <w:szCs w:val="20"/>
        </w:rPr>
      </w:pPr>
      <w:r w:rsidRPr="008E4318">
        <w:rPr>
          <w:sz w:val="20"/>
          <w:szCs w:val="20"/>
        </w:rPr>
        <w:t xml:space="preserve">         </w:t>
      </w:r>
      <w:proofErr w:type="spellStart"/>
      <w:r w:rsidRPr="008E4318">
        <w:rPr>
          <w:sz w:val="20"/>
          <w:szCs w:val="20"/>
        </w:rPr>
        <w:t>Экзопротезы</w:t>
      </w:r>
      <w:proofErr w:type="spellEnd"/>
      <w:r w:rsidRPr="008E4318">
        <w:rPr>
          <w:sz w:val="20"/>
          <w:szCs w:val="20"/>
        </w:rPr>
        <w:t xml:space="preserve"> молочн</w:t>
      </w:r>
      <w:r w:rsidR="00853C8F" w:rsidRPr="008E4318">
        <w:rPr>
          <w:sz w:val="20"/>
          <w:szCs w:val="20"/>
        </w:rPr>
        <w:t>ых желез отвечает</w:t>
      </w:r>
      <w:r w:rsidRPr="008E4318">
        <w:rPr>
          <w:sz w:val="20"/>
          <w:szCs w:val="20"/>
        </w:rPr>
        <w:t xml:space="preserve"> Межгосударственным стандартам: ГОСТ ISO 10993-1-2021 «Изделия медицинские. Оценка биологического действия медицинских изделий. Часть 1. Оценка и иссл</w:t>
      </w:r>
      <w:r w:rsidR="00853C8F" w:rsidRPr="008E4318">
        <w:rPr>
          <w:sz w:val="20"/>
          <w:szCs w:val="20"/>
        </w:rPr>
        <w:t>едования», ГОСТ ISO 10993-5-2023</w:t>
      </w:r>
      <w:r w:rsidRPr="008E4318">
        <w:rPr>
          <w:sz w:val="20"/>
          <w:szCs w:val="20"/>
        </w:rPr>
        <w:t xml:space="preserve"> «Изделия медицинские. Оценка биологического действия медицинских изделий. Часть 5. Исследования на </w:t>
      </w:r>
      <w:proofErr w:type="spellStart"/>
      <w:r w:rsidRPr="008E4318">
        <w:rPr>
          <w:sz w:val="20"/>
          <w:szCs w:val="20"/>
        </w:rPr>
        <w:t>цитотоксичность</w:t>
      </w:r>
      <w:proofErr w:type="spellEnd"/>
      <w:r w:rsidRPr="008E4318">
        <w:rPr>
          <w:sz w:val="20"/>
          <w:szCs w:val="20"/>
        </w:rPr>
        <w:t>: методы «</w:t>
      </w:r>
      <w:proofErr w:type="spellStart"/>
      <w:r w:rsidRPr="008E4318">
        <w:rPr>
          <w:sz w:val="20"/>
          <w:szCs w:val="20"/>
        </w:rPr>
        <w:t>i</w:t>
      </w:r>
      <w:r w:rsidR="00853C8F" w:rsidRPr="008E4318">
        <w:rPr>
          <w:sz w:val="20"/>
          <w:szCs w:val="20"/>
        </w:rPr>
        <w:t>n</w:t>
      </w:r>
      <w:proofErr w:type="spellEnd"/>
      <w:r w:rsidR="00853C8F" w:rsidRPr="008E4318">
        <w:rPr>
          <w:sz w:val="20"/>
          <w:szCs w:val="20"/>
        </w:rPr>
        <w:t xml:space="preserve"> </w:t>
      </w:r>
      <w:proofErr w:type="spellStart"/>
      <w:r w:rsidR="00853C8F" w:rsidRPr="008E4318">
        <w:rPr>
          <w:sz w:val="20"/>
          <w:szCs w:val="20"/>
        </w:rPr>
        <w:t>vitro</w:t>
      </w:r>
      <w:proofErr w:type="spellEnd"/>
      <w:r w:rsidR="00853C8F" w:rsidRPr="008E4318">
        <w:rPr>
          <w:sz w:val="20"/>
          <w:szCs w:val="20"/>
        </w:rPr>
        <w:t>», ГОСТ ISO 10993-10-2023</w:t>
      </w:r>
      <w:r w:rsidRPr="008E4318">
        <w:rPr>
          <w:sz w:val="20"/>
          <w:szCs w:val="20"/>
        </w:rPr>
        <w:t xml:space="preserve">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w:t>
      </w:r>
      <w:r w:rsidR="00853C8F" w:rsidRPr="008E4318">
        <w:rPr>
          <w:sz w:val="20"/>
          <w:szCs w:val="20"/>
        </w:rPr>
        <w:t>ской Федерации ГОСТ Р 52770-2023</w:t>
      </w:r>
      <w:r w:rsidRPr="008E4318">
        <w:rPr>
          <w:sz w:val="20"/>
          <w:szCs w:val="20"/>
        </w:rPr>
        <w:t xml:space="preserve"> «Изделия медицинские. Требования безопасности. Методы санитарно-химических и токсикологических испытаний», ГОСТ Р 51632-2021 «Технические средства реабилитации людей с ограничениями жизнедеятельности. Общие технические требования и методы испытаний».</w:t>
      </w:r>
    </w:p>
    <w:p w14:paraId="7F109D2C" w14:textId="1C03AF51" w:rsidR="00EC6877" w:rsidRPr="008E4318" w:rsidRDefault="00927685" w:rsidP="008D36CB">
      <w:pPr>
        <w:keepNext/>
        <w:tabs>
          <w:tab w:val="left" w:pos="708"/>
        </w:tabs>
        <w:ind w:left="-709" w:right="-596"/>
        <w:rPr>
          <w:b/>
          <w:sz w:val="20"/>
          <w:szCs w:val="20"/>
        </w:rPr>
      </w:pPr>
      <w:r>
        <w:rPr>
          <w:b/>
          <w:sz w:val="20"/>
          <w:szCs w:val="20"/>
        </w:rPr>
        <w:lastRenderedPageBreak/>
        <w:t xml:space="preserve">                                                                                                                </w:t>
      </w:r>
      <w:r w:rsidR="00EC6877" w:rsidRPr="008E4318">
        <w:rPr>
          <w:b/>
          <w:sz w:val="20"/>
          <w:szCs w:val="20"/>
        </w:rPr>
        <w:t>Требования к маркировке и упаковке</w:t>
      </w:r>
    </w:p>
    <w:p w14:paraId="3B6A8FCE" w14:textId="0FC7A7A6" w:rsidR="00EC6877" w:rsidRPr="008E4318" w:rsidRDefault="00EC6877" w:rsidP="008D36CB">
      <w:pPr>
        <w:ind w:left="-709" w:right="-596"/>
        <w:jc w:val="both"/>
        <w:rPr>
          <w:sz w:val="20"/>
          <w:szCs w:val="20"/>
        </w:rPr>
      </w:pPr>
      <w:r w:rsidRPr="008E4318">
        <w:rPr>
          <w:bCs/>
          <w:sz w:val="20"/>
          <w:szCs w:val="20"/>
        </w:rPr>
        <w:tab/>
      </w:r>
      <w:r w:rsidRPr="008E4318">
        <w:rPr>
          <w:sz w:val="20"/>
          <w:szCs w:val="20"/>
        </w:rPr>
        <w:t>На к</w:t>
      </w:r>
      <w:r w:rsidR="008D36CB">
        <w:rPr>
          <w:sz w:val="20"/>
          <w:szCs w:val="20"/>
        </w:rPr>
        <w:t>аждое изделие</w:t>
      </w:r>
      <w:r w:rsidRPr="008E4318">
        <w:rPr>
          <w:sz w:val="20"/>
          <w:szCs w:val="20"/>
        </w:rPr>
        <w:t xml:space="preserve"> нанесены товарный знак, установленный для предприятия изготовителя, и маркировка, не нарушающая покрытие и товарный вид изделий.</w:t>
      </w:r>
    </w:p>
    <w:p w14:paraId="021B9E31" w14:textId="7174E495" w:rsidR="00EC6877" w:rsidRPr="008E4318" w:rsidRDefault="00EC6877" w:rsidP="008D36CB">
      <w:pPr>
        <w:ind w:left="-709" w:right="-596"/>
        <w:jc w:val="both"/>
        <w:rPr>
          <w:sz w:val="20"/>
          <w:szCs w:val="20"/>
        </w:rPr>
      </w:pPr>
      <w:r w:rsidRPr="008E4318">
        <w:rPr>
          <w:sz w:val="20"/>
          <w:szCs w:val="20"/>
        </w:rPr>
        <w:tab/>
        <w:t>Упаковка обеспечива</w:t>
      </w:r>
      <w:r w:rsidR="008D36CB">
        <w:rPr>
          <w:sz w:val="20"/>
          <w:szCs w:val="20"/>
        </w:rPr>
        <w:t>ет</w:t>
      </w:r>
      <w:r w:rsidRPr="008E4318">
        <w:rPr>
          <w:sz w:val="20"/>
          <w:szCs w:val="20"/>
        </w:rPr>
        <w:t xml:space="preserve"> сохранность Товара при транспортировке и хранении.</w:t>
      </w:r>
    </w:p>
    <w:p w14:paraId="58DD9C63" w14:textId="32C276B0" w:rsidR="00EC6877" w:rsidRPr="008E4318" w:rsidRDefault="00EC6877" w:rsidP="008D36CB">
      <w:pPr>
        <w:ind w:left="-709" w:right="-596"/>
        <w:jc w:val="both"/>
        <w:rPr>
          <w:sz w:val="20"/>
          <w:szCs w:val="20"/>
        </w:rPr>
      </w:pPr>
      <w:r w:rsidRPr="008E4318">
        <w:rPr>
          <w:sz w:val="20"/>
          <w:szCs w:val="20"/>
        </w:rPr>
        <w:t xml:space="preserve">          Согласно Постановлению Правительства РФ от 31.05.2024 №744 «Об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технических средств реабилитации»</w:t>
      </w:r>
    </w:p>
    <w:p w14:paraId="48C5707C" w14:textId="77777777" w:rsidR="00EC6877" w:rsidRPr="008E4318" w:rsidRDefault="00EC6877" w:rsidP="008D36CB">
      <w:pPr>
        <w:keepNext/>
        <w:tabs>
          <w:tab w:val="left" w:pos="-1134"/>
          <w:tab w:val="left" w:pos="0"/>
        </w:tabs>
        <w:ind w:left="-709" w:right="-596" w:firstLine="568"/>
        <w:jc w:val="center"/>
        <w:rPr>
          <w:b/>
          <w:sz w:val="20"/>
          <w:szCs w:val="20"/>
        </w:rPr>
      </w:pPr>
      <w:r w:rsidRPr="008E4318">
        <w:rPr>
          <w:b/>
          <w:sz w:val="20"/>
          <w:szCs w:val="20"/>
        </w:rPr>
        <w:t>Требования к документам, подтверждающим соответствие установленным требованиям</w:t>
      </w:r>
    </w:p>
    <w:p w14:paraId="162CE171" w14:textId="694FFEC0" w:rsidR="00EC6877" w:rsidRPr="008E4318" w:rsidRDefault="00EC6877" w:rsidP="008D36CB">
      <w:pPr>
        <w:keepNext/>
        <w:tabs>
          <w:tab w:val="left" w:pos="0"/>
        </w:tabs>
        <w:ind w:left="-709" w:right="-596" w:firstLine="568"/>
        <w:jc w:val="both"/>
        <w:rPr>
          <w:bCs/>
          <w:sz w:val="20"/>
          <w:szCs w:val="20"/>
        </w:rPr>
      </w:pPr>
      <w:r w:rsidRPr="008E4318">
        <w:rPr>
          <w:sz w:val="20"/>
          <w:szCs w:val="20"/>
        </w:rPr>
        <w:t>Наличие действующего регистрационного удостоверения на данную продукцию обязательно.</w:t>
      </w:r>
    </w:p>
    <w:p w14:paraId="52D16E96" w14:textId="77777777" w:rsidR="00EC6877" w:rsidRPr="008E4318" w:rsidRDefault="00EC6877" w:rsidP="008D36CB">
      <w:pPr>
        <w:widowControl w:val="0"/>
        <w:autoSpaceDE w:val="0"/>
        <w:autoSpaceDN w:val="0"/>
        <w:adjustRightInd w:val="0"/>
        <w:ind w:left="-709" w:right="-596" w:firstLine="568"/>
        <w:jc w:val="center"/>
        <w:rPr>
          <w:b/>
          <w:sz w:val="20"/>
          <w:szCs w:val="20"/>
        </w:rPr>
      </w:pPr>
      <w:r w:rsidRPr="008E4318">
        <w:rPr>
          <w:b/>
          <w:sz w:val="20"/>
          <w:szCs w:val="20"/>
        </w:rPr>
        <w:t xml:space="preserve">Требования к сроку и объему предоставления гарантий качества </w:t>
      </w:r>
    </w:p>
    <w:p w14:paraId="478C55B8" w14:textId="7A23E499" w:rsidR="00EC6877" w:rsidRPr="008E4318" w:rsidRDefault="00EC6877" w:rsidP="008D36CB">
      <w:pPr>
        <w:ind w:left="-709" w:right="-596" w:firstLine="568"/>
        <w:jc w:val="both"/>
        <w:rPr>
          <w:sz w:val="20"/>
          <w:szCs w:val="20"/>
        </w:rPr>
      </w:pPr>
      <w:r w:rsidRPr="008E4318">
        <w:rPr>
          <w:sz w:val="20"/>
          <w:szCs w:val="20"/>
        </w:rPr>
        <w:t xml:space="preserve">Гарантийный срок Товаров устанавливается со дня выдачи изделия Получателю и составляет </w:t>
      </w:r>
      <w:r w:rsidR="00853C8F" w:rsidRPr="008E4318">
        <w:rPr>
          <w:sz w:val="20"/>
          <w:szCs w:val="20"/>
        </w:rPr>
        <w:t>12 месяцев</w:t>
      </w:r>
      <w:r w:rsidRPr="008E4318">
        <w:rPr>
          <w:sz w:val="20"/>
          <w:szCs w:val="20"/>
        </w:rPr>
        <w:t>.</w:t>
      </w:r>
    </w:p>
    <w:p w14:paraId="2E1589FF" w14:textId="4712AEA3" w:rsidR="00EC6877" w:rsidRPr="008E4318" w:rsidRDefault="00EC6877" w:rsidP="008D36CB">
      <w:pPr>
        <w:ind w:left="-709" w:right="-596" w:firstLine="568"/>
        <w:jc w:val="both"/>
        <w:rPr>
          <w:sz w:val="20"/>
          <w:szCs w:val="20"/>
        </w:rPr>
      </w:pPr>
      <w:r w:rsidRPr="008E4318">
        <w:rPr>
          <w:sz w:val="20"/>
          <w:szCs w:val="20"/>
        </w:rPr>
        <w:t>Устранение недостатков при обеспечении инвалидов изделиями осуществляется в соответствии с Федеральным законом от 07.02.1992 г. № 2300-1 «О защите прав потребителей».</w:t>
      </w:r>
    </w:p>
    <w:p w14:paraId="0B5BB629" w14:textId="77777777" w:rsidR="00EC6877" w:rsidRPr="008E4318" w:rsidRDefault="00EC6877" w:rsidP="008D36CB">
      <w:pPr>
        <w:tabs>
          <w:tab w:val="left" w:pos="708"/>
        </w:tabs>
        <w:ind w:left="-709" w:right="-596" w:firstLine="568"/>
        <w:jc w:val="center"/>
        <w:rPr>
          <w:b/>
          <w:sz w:val="20"/>
          <w:szCs w:val="20"/>
        </w:rPr>
      </w:pPr>
      <w:r w:rsidRPr="008E4318">
        <w:rPr>
          <w:b/>
          <w:sz w:val="20"/>
          <w:szCs w:val="20"/>
        </w:rPr>
        <w:t>Требования к месту, условиям, объемам поставки</w:t>
      </w:r>
    </w:p>
    <w:p w14:paraId="16B2C23B" w14:textId="3877BB65" w:rsidR="00EC6877" w:rsidRPr="008E4318" w:rsidRDefault="00EC6877" w:rsidP="008D36CB">
      <w:pPr>
        <w:widowControl w:val="0"/>
        <w:ind w:left="-709" w:right="-596" w:firstLine="424"/>
        <w:jc w:val="both"/>
        <w:rPr>
          <w:sz w:val="20"/>
          <w:szCs w:val="20"/>
        </w:rPr>
      </w:pPr>
      <w:r w:rsidRPr="008E4318">
        <w:rPr>
          <w:sz w:val="20"/>
          <w:szCs w:val="20"/>
        </w:rPr>
        <w:t>Товар поставляется непосредственно Получателям по месту жительства инвалида на территории г. Волгограда и Волгоградской области или по месту нахождения пунктов выдачи, организованных Поставщиком на территории г. Волгограда и Волгоградской области. Получателю предоставляетс</w:t>
      </w:r>
      <w:r w:rsidR="005D52A8" w:rsidRPr="008E4318">
        <w:rPr>
          <w:sz w:val="20"/>
          <w:szCs w:val="20"/>
        </w:rPr>
        <w:t>я право выбора метода доставки.</w:t>
      </w:r>
    </w:p>
    <w:sectPr w:rsidR="00EC6877" w:rsidRPr="008E4318" w:rsidSect="008D36CB">
      <w:headerReference w:type="default" r:id="rId8"/>
      <w:pgSz w:w="16840" w:h="11907" w:orient="landscape" w:code="9"/>
      <w:pgMar w:top="426" w:right="1134" w:bottom="284"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E56F" w14:textId="77777777" w:rsidR="00AB721A" w:rsidRDefault="00AB721A">
      <w:r>
        <w:separator/>
      </w:r>
    </w:p>
  </w:endnote>
  <w:endnote w:type="continuationSeparator" w:id="0">
    <w:p w14:paraId="400B342D" w14:textId="77777777" w:rsidR="00AB721A" w:rsidRDefault="00AB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F39B6" w14:textId="77777777" w:rsidR="00AB721A" w:rsidRDefault="00AB721A">
      <w:r>
        <w:separator/>
      </w:r>
    </w:p>
  </w:footnote>
  <w:footnote w:type="continuationSeparator" w:id="0">
    <w:p w14:paraId="6B5C8FB9" w14:textId="77777777" w:rsidR="00AB721A" w:rsidRDefault="00AB7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773518"/>
      <w:docPartObj>
        <w:docPartGallery w:val="Page Numbers (Top of Page)"/>
        <w:docPartUnique/>
      </w:docPartObj>
    </w:sdtPr>
    <w:sdtEndPr/>
    <w:sdtContent>
      <w:p w14:paraId="66CF0BC3" w14:textId="02651F65" w:rsidR="00AB721A" w:rsidRDefault="00AB721A">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865524">
          <w:rPr>
            <w:noProof/>
            <w:sz w:val="22"/>
            <w:szCs w:val="22"/>
          </w:rPr>
          <w:t>2</w:t>
        </w:r>
        <w:r w:rsidRPr="004A1D23">
          <w:rPr>
            <w:sz w:val="22"/>
            <w:szCs w:val="22"/>
          </w:rPr>
          <w:fldChar w:fldCharType="end"/>
        </w:r>
      </w:p>
    </w:sdtContent>
  </w:sdt>
  <w:p w14:paraId="144A222D" w14:textId="77777777" w:rsidR="00AB721A" w:rsidRDefault="00AB72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15:restartNumberingAfterBreak="0">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15:restartNumberingAfterBreak="0">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15:restartNumberingAfterBreak="0">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9CB"/>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598E"/>
    <w:rsid w:val="00087CF6"/>
    <w:rsid w:val="000920AE"/>
    <w:rsid w:val="000933B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1D5C"/>
    <w:rsid w:val="00112360"/>
    <w:rsid w:val="0011449E"/>
    <w:rsid w:val="00114A8D"/>
    <w:rsid w:val="00114A93"/>
    <w:rsid w:val="00116421"/>
    <w:rsid w:val="00116A9B"/>
    <w:rsid w:val="001170DD"/>
    <w:rsid w:val="00117A16"/>
    <w:rsid w:val="00117C50"/>
    <w:rsid w:val="0012092A"/>
    <w:rsid w:val="0012135C"/>
    <w:rsid w:val="001218B8"/>
    <w:rsid w:val="001224C2"/>
    <w:rsid w:val="0012320E"/>
    <w:rsid w:val="00123710"/>
    <w:rsid w:val="00124047"/>
    <w:rsid w:val="00124D32"/>
    <w:rsid w:val="00127582"/>
    <w:rsid w:val="00127AA1"/>
    <w:rsid w:val="00133F9D"/>
    <w:rsid w:val="00135CA8"/>
    <w:rsid w:val="00136327"/>
    <w:rsid w:val="00137D6E"/>
    <w:rsid w:val="00141450"/>
    <w:rsid w:val="00143B52"/>
    <w:rsid w:val="00143F73"/>
    <w:rsid w:val="00146664"/>
    <w:rsid w:val="001514BB"/>
    <w:rsid w:val="00153444"/>
    <w:rsid w:val="00155433"/>
    <w:rsid w:val="00157738"/>
    <w:rsid w:val="00157C88"/>
    <w:rsid w:val="00157EEC"/>
    <w:rsid w:val="001612A9"/>
    <w:rsid w:val="0016301F"/>
    <w:rsid w:val="001634A9"/>
    <w:rsid w:val="00164E71"/>
    <w:rsid w:val="00164E90"/>
    <w:rsid w:val="00165A8D"/>
    <w:rsid w:val="001673B5"/>
    <w:rsid w:val="0017087B"/>
    <w:rsid w:val="0017149E"/>
    <w:rsid w:val="00171BC3"/>
    <w:rsid w:val="00175906"/>
    <w:rsid w:val="001777C4"/>
    <w:rsid w:val="0018332C"/>
    <w:rsid w:val="00183486"/>
    <w:rsid w:val="00183988"/>
    <w:rsid w:val="001849A4"/>
    <w:rsid w:val="00184CB4"/>
    <w:rsid w:val="00190BD0"/>
    <w:rsid w:val="0019578E"/>
    <w:rsid w:val="00197CAB"/>
    <w:rsid w:val="001A27E8"/>
    <w:rsid w:val="001A2B13"/>
    <w:rsid w:val="001A2D5E"/>
    <w:rsid w:val="001A513C"/>
    <w:rsid w:val="001A63AF"/>
    <w:rsid w:val="001A692D"/>
    <w:rsid w:val="001A6E4C"/>
    <w:rsid w:val="001C043A"/>
    <w:rsid w:val="001C2E2F"/>
    <w:rsid w:val="001C4633"/>
    <w:rsid w:val="001C58ED"/>
    <w:rsid w:val="001D0C70"/>
    <w:rsid w:val="001D422A"/>
    <w:rsid w:val="001D504D"/>
    <w:rsid w:val="001D54AB"/>
    <w:rsid w:val="001D7DAD"/>
    <w:rsid w:val="001E0012"/>
    <w:rsid w:val="001E063B"/>
    <w:rsid w:val="001E1D7E"/>
    <w:rsid w:val="001E25B2"/>
    <w:rsid w:val="001E3D64"/>
    <w:rsid w:val="001E4217"/>
    <w:rsid w:val="001E42CB"/>
    <w:rsid w:val="001E5AA3"/>
    <w:rsid w:val="001E6C49"/>
    <w:rsid w:val="001E735A"/>
    <w:rsid w:val="001F15D7"/>
    <w:rsid w:val="001F2BAD"/>
    <w:rsid w:val="001F3F7D"/>
    <w:rsid w:val="001F55FE"/>
    <w:rsid w:val="001F65D6"/>
    <w:rsid w:val="001F6701"/>
    <w:rsid w:val="001F7A20"/>
    <w:rsid w:val="001F7BD6"/>
    <w:rsid w:val="002000A3"/>
    <w:rsid w:val="00200F72"/>
    <w:rsid w:val="00202C55"/>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4099"/>
    <w:rsid w:val="00254727"/>
    <w:rsid w:val="00256477"/>
    <w:rsid w:val="0025726E"/>
    <w:rsid w:val="002574D0"/>
    <w:rsid w:val="002606D4"/>
    <w:rsid w:val="00264AAA"/>
    <w:rsid w:val="002652CC"/>
    <w:rsid w:val="002674D7"/>
    <w:rsid w:val="002678CF"/>
    <w:rsid w:val="00270A6B"/>
    <w:rsid w:val="002746BA"/>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DC3"/>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05619"/>
    <w:rsid w:val="003101BB"/>
    <w:rsid w:val="0031064F"/>
    <w:rsid w:val="0031087D"/>
    <w:rsid w:val="0031109F"/>
    <w:rsid w:val="00311851"/>
    <w:rsid w:val="00313767"/>
    <w:rsid w:val="003140D4"/>
    <w:rsid w:val="003141B2"/>
    <w:rsid w:val="00315A3C"/>
    <w:rsid w:val="00316E32"/>
    <w:rsid w:val="003179EA"/>
    <w:rsid w:val="00317B72"/>
    <w:rsid w:val="00325096"/>
    <w:rsid w:val="00325B59"/>
    <w:rsid w:val="00326AEE"/>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458"/>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C64A2"/>
    <w:rsid w:val="003D07D0"/>
    <w:rsid w:val="003D09C2"/>
    <w:rsid w:val="003D220B"/>
    <w:rsid w:val="003D2E71"/>
    <w:rsid w:val="003D69D1"/>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06ED"/>
    <w:rsid w:val="004014D0"/>
    <w:rsid w:val="00402B06"/>
    <w:rsid w:val="004032A6"/>
    <w:rsid w:val="00406F0F"/>
    <w:rsid w:val="00410F17"/>
    <w:rsid w:val="004117ED"/>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6EF8"/>
    <w:rsid w:val="00477619"/>
    <w:rsid w:val="00477C15"/>
    <w:rsid w:val="00482A89"/>
    <w:rsid w:val="00484398"/>
    <w:rsid w:val="00486173"/>
    <w:rsid w:val="00487882"/>
    <w:rsid w:val="00490AD9"/>
    <w:rsid w:val="004934F2"/>
    <w:rsid w:val="0049368B"/>
    <w:rsid w:val="004936DE"/>
    <w:rsid w:val="004950E4"/>
    <w:rsid w:val="0049608E"/>
    <w:rsid w:val="00496202"/>
    <w:rsid w:val="004964A8"/>
    <w:rsid w:val="00497402"/>
    <w:rsid w:val="004A07FC"/>
    <w:rsid w:val="004A1D16"/>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6BBC"/>
    <w:rsid w:val="004E74F0"/>
    <w:rsid w:val="004E7CD4"/>
    <w:rsid w:val="004E7D7D"/>
    <w:rsid w:val="004F0866"/>
    <w:rsid w:val="004F110A"/>
    <w:rsid w:val="004F1163"/>
    <w:rsid w:val="004F1951"/>
    <w:rsid w:val="004F1D78"/>
    <w:rsid w:val="004F2983"/>
    <w:rsid w:val="004F368E"/>
    <w:rsid w:val="004F46E4"/>
    <w:rsid w:val="004F624E"/>
    <w:rsid w:val="004F63CB"/>
    <w:rsid w:val="004F7CF8"/>
    <w:rsid w:val="005011C0"/>
    <w:rsid w:val="00504891"/>
    <w:rsid w:val="00506C82"/>
    <w:rsid w:val="00507029"/>
    <w:rsid w:val="00511D79"/>
    <w:rsid w:val="00512222"/>
    <w:rsid w:val="00516EF0"/>
    <w:rsid w:val="00517D68"/>
    <w:rsid w:val="00520185"/>
    <w:rsid w:val="0053093A"/>
    <w:rsid w:val="00534D67"/>
    <w:rsid w:val="00540F94"/>
    <w:rsid w:val="0054245B"/>
    <w:rsid w:val="00542A4A"/>
    <w:rsid w:val="00542B42"/>
    <w:rsid w:val="00545BAC"/>
    <w:rsid w:val="005535D4"/>
    <w:rsid w:val="00553CA5"/>
    <w:rsid w:val="00555DBD"/>
    <w:rsid w:val="005565DC"/>
    <w:rsid w:val="00561D02"/>
    <w:rsid w:val="00562E45"/>
    <w:rsid w:val="0056562F"/>
    <w:rsid w:val="005658AC"/>
    <w:rsid w:val="00565DD7"/>
    <w:rsid w:val="00566327"/>
    <w:rsid w:val="00567DF5"/>
    <w:rsid w:val="00572B2B"/>
    <w:rsid w:val="00575E18"/>
    <w:rsid w:val="005807A9"/>
    <w:rsid w:val="00581702"/>
    <w:rsid w:val="00581A39"/>
    <w:rsid w:val="005836A4"/>
    <w:rsid w:val="00583E7B"/>
    <w:rsid w:val="005874C5"/>
    <w:rsid w:val="005924A1"/>
    <w:rsid w:val="00593A3A"/>
    <w:rsid w:val="0059587D"/>
    <w:rsid w:val="00595A33"/>
    <w:rsid w:val="00595FE0"/>
    <w:rsid w:val="005A18AB"/>
    <w:rsid w:val="005A2666"/>
    <w:rsid w:val="005A3AB9"/>
    <w:rsid w:val="005A4D69"/>
    <w:rsid w:val="005A56E4"/>
    <w:rsid w:val="005A6042"/>
    <w:rsid w:val="005B42C5"/>
    <w:rsid w:val="005B49DA"/>
    <w:rsid w:val="005C2017"/>
    <w:rsid w:val="005C2DDE"/>
    <w:rsid w:val="005C3418"/>
    <w:rsid w:val="005C5741"/>
    <w:rsid w:val="005C5E0C"/>
    <w:rsid w:val="005C7BA4"/>
    <w:rsid w:val="005D08CF"/>
    <w:rsid w:val="005D0F95"/>
    <w:rsid w:val="005D1E29"/>
    <w:rsid w:val="005D2B58"/>
    <w:rsid w:val="005D52A8"/>
    <w:rsid w:val="005E12ED"/>
    <w:rsid w:val="005E1D05"/>
    <w:rsid w:val="005E203D"/>
    <w:rsid w:val="005E3810"/>
    <w:rsid w:val="005E396D"/>
    <w:rsid w:val="005E3B02"/>
    <w:rsid w:val="005E4D4B"/>
    <w:rsid w:val="005E57AC"/>
    <w:rsid w:val="005E6363"/>
    <w:rsid w:val="005F4989"/>
    <w:rsid w:val="005F4C3C"/>
    <w:rsid w:val="005F6085"/>
    <w:rsid w:val="005F7D74"/>
    <w:rsid w:val="00601DA9"/>
    <w:rsid w:val="00602EAD"/>
    <w:rsid w:val="0060491D"/>
    <w:rsid w:val="00607E06"/>
    <w:rsid w:val="00611073"/>
    <w:rsid w:val="00611187"/>
    <w:rsid w:val="0061329D"/>
    <w:rsid w:val="00613834"/>
    <w:rsid w:val="00614BB6"/>
    <w:rsid w:val="00614C01"/>
    <w:rsid w:val="00620BD3"/>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2D33"/>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CA4"/>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713"/>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97E"/>
    <w:rsid w:val="007114B6"/>
    <w:rsid w:val="007137B5"/>
    <w:rsid w:val="00716344"/>
    <w:rsid w:val="00716C70"/>
    <w:rsid w:val="00716C78"/>
    <w:rsid w:val="007177A9"/>
    <w:rsid w:val="00721587"/>
    <w:rsid w:val="007247B9"/>
    <w:rsid w:val="00724D53"/>
    <w:rsid w:val="00727517"/>
    <w:rsid w:val="007275D5"/>
    <w:rsid w:val="0073005A"/>
    <w:rsid w:val="007342B2"/>
    <w:rsid w:val="00735745"/>
    <w:rsid w:val="00735A32"/>
    <w:rsid w:val="00737300"/>
    <w:rsid w:val="0074434E"/>
    <w:rsid w:val="007455EC"/>
    <w:rsid w:val="00745E5A"/>
    <w:rsid w:val="00746D5C"/>
    <w:rsid w:val="00747CF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778C6"/>
    <w:rsid w:val="00782F85"/>
    <w:rsid w:val="007836C4"/>
    <w:rsid w:val="00784089"/>
    <w:rsid w:val="00785387"/>
    <w:rsid w:val="007871B8"/>
    <w:rsid w:val="00787430"/>
    <w:rsid w:val="00790E1A"/>
    <w:rsid w:val="007910E3"/>
    <w:rsid w:val="0079171D"/>
    <w:rsid w:val="00792A8C"/>
    <w:rsid w:val="007932C4"/>
    <w:rsid w:val="00793841"/>
    <w:rsid w:val="00796C21"/>
    <w:rsid w:val="00797DA3"/>
    <w:rsid w:val="007A0FDB"/>
    <w:rsid w:val="007A11A4"/>
    <w:rsid w:val="007A26A8"/>
    <w:rsid w:val="007A6044"/>
    <w:rsid w:val="007B193D"/>
    <w:rsid w:val="007B1B2A"/>
    <w:rsid w:val="007B1CFC"/>
    <w:rsid w:val="007B4271"/>
    <w:rsid w:val="007B4B6A"/>
    <w:rsid w:val="007B5924"/>
    <w:rsid w:val="007C091D"/>
    <w:rsid w:val="007C1056"/>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44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354"/>
    <w:rsid w:val="008424C1"/>
    <w:rsid w:val="008424DE"/>
    <w:rsid w:val="0084274E"/>
    <w:rsid w:val="00844907"/>
    <w:rsid w:val="00845AEA"/>
    <w:rsid w:val="0084744D"/>
    <w:rsid w:val="008475F8"/>
    <w:rsid w:val="0085162E"/>
    <w:rsid w:val="00852892"/>
    <w:rsid w:val="008530CF"/>
    <w:rsid w:val="00853194"/>
    <w:rsid w:val="00853C8F"/>
    <w:rsid w:val="00854593"/>
    <w:rsid w:val="00857016"/>
    <w:rsid w:val="008578CA"/>
    <w:rsid w:val="00861AE9"/>
    <w:rsid w:val="00865524"/>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6901"/>
    <w:rsid w:val="008C7EE0"/>
    <w:rsid w:val="008D03FC"/>
    <w:rsid w:val="008D066E"/>
    <w:rsid w:val="008D125C"/>
    <w:rsid w:val="008D197E"/>
    <w:rsid w:val="008D1B92"/>
    <w:rsid w:val="008D3163"/>
    <w:rsid w:val="008D33F4"/>
    <w:rsid w:val="008D36CB"/>
    <w:rsid w:val="008D477D"/>
    <w:rsid w:val="008D5334"/>
    <w:rsid w:val="008D568E"/>
    <w:rsid w:val="008D61A1"/>
    <w:rsid w:val="008D6FDF"/>
    <w:rsid w:val="008E0B90"/>
    <w:rsid w:val="008E4318"/>
    <w:rsid w:val="008E57EA"/>
    <w:rsid w:val="008E7D19"/>
    <w:rsid w:val="008E7ED3"/>
    <w:rsid w:val="008F1B59"/>
    <w:rsid w:val="008F2764"/>
    <w:rsid w:val="008F2E99"/>
    <w:rsid w:val="008F3465"/>
    <w:rsid w:val="009000DB"/>
    <w:rsid w:val="009009A4"/>
    <w:rsid w:val="00911FDD"/>
    <w:rsid w:val="00914084"/>
    <w:rsid w:val="0091499A"/>
    <w:rsid w:val="00914DA2"/>
    <w:rsid w:val="009154A8"/>
    <w:rsid w:val="0092278B"/>
    <w:rsid w:val="00922FE4"/>
    <w:rsid w:val="00924890"/>
    <w:rsid w:val="00924D66"/>
    <w:rsid w:val="009253BB"/>
    <w:rsid w:val="00926CF2"/>
    <w:rsid w:val="00927685"/>
    <w:rsid w:val="00927F3C"/>
    <w:rsid w:val="00930148"/>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67C"/>
    <w:rsid w:val="00981B0B"/>
    <w:rsid w:val="00986049"/>
    <w:rsid w:val="009865F7"/>
    <w:rsid w:val="00990629"/>
    <w:rsid w:val="009908E0"/>
    <w:rsid w:val="009908E6"/>
    <w:rsid w:val="00992291"/>
    <w:rsid w:val="00992BF7"/>
    <w:rsid w:val="00993BAF"/>
    <w:rsid w:val="00993F3B"/>
    <w:rsid w:val="0099723C"/>
    <w:rsid w:val="009A004D"/>
    <w:rsid w:val="009A2D2B"/>
    <w:rsid w:val="009A3902"/>
    <w:rsid w:val="009C296C"/>
    <w:rsid w:val="009C2AD4"/>
    <w:rsid w:val="009C512A"/>
    <w:rsid w:val="009C7B45"/>
    <w:rsid w:val="009D0F68"/>
    <w:rsid w:val="009D18BE"/>
    <w:rsid w:val="009D2C31"/>
    <w:rsid w:val="009D31AA"/>
    <w:rsid w:val="009D380B"/>
    <w:rsid w:val="009D4B83"/>
    <w:rsid w:val="009D5BAD"/>
    <w:rsid w:val="009D6634"/>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4F51"/>
    <w:rsid w:val="009F5C5D"/>
    <w:rsid w:val="00A05103"/>
    <w:rsid w:val="00A07AED"/>
    <w:rsid w:val="00A10E3D"/>
    <w:rsid w:val="00A1107E"/>
    <w:rsid w:val="00A1162F"/>
    <w:rsid w:val="00A1285E"/>
    <w:rsid w:val="00A12A05"/>
    <w:rsid w:val="00A13B3B"/>
    <w:rsid w:val="00A1460B"/>
    <w:rsid w:val="00A14B65"/>
    <w:rsid w:val="00A15557"/>
    <w:rsid w:val="00A15F37"/>
    <w:rsid w:val="00A17D60"/>
    <w:rsid w:val="00A24526"/>
    <w:rsid w:val="00A2635F"/>
    <w:rsid w:val="00A31291"/>
    <w:rsid w:val="00A31667"/>
    <w:rsid w:val="00A334AF"/>
    <w:rsid w:val="00A337AD"/>
    <w:rsid w:val="00A34645"/>
    <w:rsid w:val="00A346E1"/>
    <w:rsid w:val="00A35C30"/>
    <w:rsid w:val="00A40811"/>
    <w:rsid w:val="00A40898"/>
    <w:rsid w:val="00A420B6"/>
    <w:rsid w:val="00A42F45"/>
    <w:rsid w:val="00A4470F"/>
    <w:rsid w:val="00A460EC"/>
    <w:rsid w:val="00A4717A"/>
    <w:rsid w:val="00A4746E"/>
    <w:rsid w:val="00A4796E"/>
    <w:rsid w:val="00A515C9"/>
    <w:rsid w:val="00A52A0A"/>
    <w:rsid w:val="00A568AE"/>
    <w:rsid w:val="00A578F1"/>
    <w:rsid w:val="00A65142"/>
    <w:rsid w:val="00A707F7"/>
    <w:rsid w:val="00A71222"/>
    <w:rsid w:val="00A717E2"/>
    <w:rsid w:val="00A72549"/>
    <w:rsid w:val="00A73D35"/>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21D3"/>
    <w:rsid w:val="00AA3D92"/>
    <w:rsid w:val="00AA5310"/>
    <w:rsid w:val="00AA547E"/>
    <w:rsid w:val="00AA5A95"/>
    <w:rsid w:val="00AB5BD2"/>
    <w:rsid w:val="00AB5F95"/>
    <w:rsid w:val="00AB721A"/>
    <w:rsid w:val="00AB7D99"/>
    <w:rsid w:val="00AC058C"/>
    <w:rsid w:val="00AC1650"/>
    <w:rsid w:val="00AC2C5D"/>
    <w:rsid w:val="00AC3671"/>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261C"/>
    <w:rsid w:val="00B23F65"/>
    <w:rsid w:val="00B25728"/>
    <w:rsid w:val="00B27750"/>
    <w:rsid w:val="00B32C12"/>
    <w:rsid w:val="00B33706"/>
    <w:rsid w:val="00B35F97"/>
    <w:rsid w:val="00B413E9"/>
    <w:rsid w:val="00B418F9"/>
    <w:rsid w:val="00B46647"/>
    <w:rsid w:val="00B56A77"/>
    <w:rsid w:val="00B578C3"/>
    <w:rsid w:val="00B60152"/>
    <w:rsid w:val="00B62497"/>
    <w:rsid w:val="00B645F3"/>
    <w:rsid w:val="00B65671"/>
    <w:rsid w:val="00B65B50"/>
    <w:rsid w:val="00B67D4C"/>
    <w:rsid w:val="00B70F32"/>
    <w:rsid w:val="00B73736"/>
    <w:rsid w:val="00B74074"/>
    <w:rsid w:val="00B74489"/>
    <w:rsid w:val="00B7618A"/>
    <w:rsid w:val="00B76699"/>
    <w:rsid w:val="00B76B45"/>
    <w:rsid w:val="00B805BD"/>
    <w:rsid w:val="00B83A37"/>
    <w:rsid w:val="00B87092"/>
    <w:rsid w:val="00B87CBD"/>
    <w:rsid w:val="00B90697"/>
    <w:rsid w:val="00B90DF1"/>
    <w:rsid w:val="00B90EF5"/>
    <w:rsid w:val="00B94CF1"/>
    <w:rsid w:val="00B96DFD"/>
    <w:rsid w:val="00B976C7"/>
    <w:rsid w:val="00B97859"/>
    <w:rsid w:val="00BA4D00"/>
    <w:rsid w:val="00BA5135"/>
    <w:rsid w:val="00BA5448"/>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3695"/>
    <w:rsid w:val="00C06A2A"/>
    <w:rsid w:val="00C06ABD"/>
    <w:rsid w:val="00C10B0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4FDF"/>
    <w:rsid w:val="00C45504"/>
    <w:rsid w:val="00C4660C"/>
    <w:rsid w:val="00C466EA"/>
    <w:rsid w:val="00C467C5"/>
    <w:rsid w:val="00C47BA5"/>
    <w:rsid w:val="00C51FED"/>
    <w:rsid w:val="00C522B2"/>
    <w:rsid w:val="00C52E30"/>
    <w:rsid w:val="00C5405E"/>
    <w:rsid w:val="00C555EA"/>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765"/>
    <w:rsid w:val="00CD51BC"/>
    <w:rsid w:val="00CD5D92"/>
    <w:rsid w:val="00CD6C4A"/>
    <w:rsid w:val="00CE0ACA"/>
    <w:rsid w:val="00CE170F"/>
    <w:rsid w:val="00CE1AFA"/>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2130F"/>
    <w:rsid w:val="00D23477"/>
    <w:rsid w:val="00D262A8"/>
    <w:rsid w:val="00D271DB"/>
    <w:rsid w:val="00D2755F"/>
    <w:rsid w:val="00D27C76"/>
    <w:rsid w:val="00D301FD"/>
    <w:rsid w:val="00D42668"/>
    <w:rsid w:val="00D4453B"/>
    <w:rsid w:val="00D454E4"/>
    <w:rsid w:val="00D45643"/>
    <w:rsid w:val="00D45BDF"/>
    <w:rsid w:val="00D50DE0"/>
    <w:rsid w:val="00D51382"/>
    <w:rsid w:val="00D516E8"/>
    <w:rsid w:val="00D531D5"/>
    <w:rsid w:val="00D56B5F"/>
    <w:rsid w:val="00D60CAA"/>
    <w:rsid w:val="00D6221E"/>
    <w:rsid w:val="00D624C6"/>
    <w:rsid w:val="00D62C9A"/>
    <w:rsid w:val="00D63E31"/>
    <w:rsid w:val="00D646E2"/>
    <w:rsid w:val="00D67DE6"/>
    <w:rsid w:val="00D70226"/>
    <w:rsid w:val="00D80776"/>
    <w:rsid w:val="00D80CCE"/>
    <w:rsid w:val="00D821E7"/>
    <w:rsid w:val="00D82656"/>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6009"/>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4060"/>
    <w:rsid w:val="00E24235"/>
    <w:rsid w:val="00E2522F"/>
    <w:rsid w:val="00E269B6"/>
    <w:rsid w:val="00E274B3"/>
    <w:rsid w:val="00E27B1A"/>
    <w:rsid w:val="00E32C50"/>
    <w:rsid w:val="00E351D7"/>
    <w:rsid w:val="00E37968"/>
    <w:rsid w:val="00E425E5"/>
    <w:rsid w:val="00E44BA1"/>
    <w:rsid w:val="00E458C7"/>
    <w:rsid w:val="00E4774E"/>
    <w:rsid w:val="00E51ACA"/>
    <w:rsid w:val="00E5545D"/>
    <w:rsid w:val="00E55803"/>
    <w:rsid w:val="00E55BF1"/>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32EC"/>
    <w:rsid w:val="00E8400A"/>
    <w:rsid w:val="00E84C26"/>
    <w:rsid w:val="00E864FA"/>
    <w:rsid w:val="00E912FB"/>
    <w:rsid w:val="00E914E2"/>
    <w:rsid w:val="00E9375A"/>
    <w:rsid w:val="00E96863"/>
    <w:rsid w:val="00E9742F"/>
    <w:rsid w:val="00E97E1A"/>
    <w:rsid w:val="00EA1043"/>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6877"/>
    <w:rsid w:val="00EC76F3"/>
    <w:rsid w:val="00EC784A"/>
    <w:rsid w:val="00ED1DAB"/>
    <w:rsid w:val="00ED24FE"/>
    <w:rsid w:val="00ED255A"/>
    <w:rsid w:val="00ED3DA8"/>
    <w:rsid w:val="00ED5D71"/>
    <w:rsid w:val="00ED60A3"/>
    <w:rsid w:val="00ED6B59"/>
    <w:rsid w:val="00ED6FCF"/>
    <w:rsid w:val="00ED7890"/>
    <w:rsid w:val="00EE051E"/>
    <w:rsid w:val="00EE32CE"/>
    <w:rsid w:val="00EE3404"/>
    <w:rsid w:val="00EE400F"/>
    <w:rsid w:val="00EE4BD8"/>
    <w:rsid w:val="00EE5A91"/>
    <w:rsid w:val="00EE6EC4"/>
    <w:rsid w:val="00EE7EE9"/>
    <w:rsid w:val="00EF097F"/>
    <w:rsid w:val="00EF0A65"/>
    <w:rsid w:val="00EF0BE6"/>
    <w:rsid w:val="00EF3F6B"/>
    <w:rsid w:val="00EF47E0"/>
    <w:rsid w:val="00EF551F"/>
    <w:rsid w:val="00EF7DAC"/>
    <w:rsid w:val="00F028F8"/>
    <w:rsid w:val="00F03B21"/>
    <w:rsid w:val="00F110F6"/>
    <w:rsid w:val="00F12955"/>
    <w:rsid w:val="00F13AE0"/>
    <w:rsid w:val="00F15936"/>
    <w:rsid w:val="00F15B8A"/>
    <w:rsid w:val="00F20228"/>
    <w:rsid w:val="00F231FB"/>
    <w:rsid w:val="00F2320D"/>
    <w:rsid w:val="00F25BBC"/>
    <w:rsid w:val="00F27551"/>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554A"/>
    <w:rsid w:val="00F55E8C"/>
    <w:rsid w:val="00F57B6A"/>
    <w:rsid w:val="00F62B35"/>
    <w:rsid w:val="00F64C8B"/>
    <w:rsid w:val="00F66992"/>
    <w:rsid w:val="00F66D2B"/>
    <w:rsid w:val="00F70150"/>
    <w:rsid w:val="00F70486"/>
    <w:rsid w:val="00F722D9"/>
    <w:rsid w:val="00F72B44"/>
    <w:rsid w:val="00F73D62"/>
    <w:rsid w:val="00F74FCB"/>
    <w:rsid w:val="00F75D01"/>
    <w:rsid w:val="00F76726"/>
    <w:rsid w:val="00F8056A"/>
    <w:rsid w:val="00F80923"/>
    <w:rsid w:val="00F81A88"/>
    <w:rsid w:val="00F85C28"/>
    <w:rsid w:val="00F860CA"/>
    <w:rsid w:val="00F87717"/>
    <w:rsid w:val="00F97FFB"/>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5432"/>
    <w:rsid w:val="00FC6018"/>
    <w:rsid w:val="00FC71AB"/>
    <w:rsid w:val="00FD1F6B"/>
    <w:rsid w:val="00FD2EEF"/>
    <w:rsid w:val="00FD2F86"/>
    <w:rsid w:val="00FD7FD3"/>
    <w:rsid w:val="00FE07C0"/>
    <w:rsid w:val="00FE0A6C"/>
    <w:rsid w:val="00FE230E"/>
    <w:rsid w:val="00FE2FE1"/>
    <w:rsid w:val="00FF00A0"/>
    <w:rsid w:val="00FF2F0F"/>
    <w:rsid w:val="00FF5566"/>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21397F3"/>
  <w15:docId w15:val="{2D553554-B349-4F09-9874-4803AD0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31"/>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paragraph" w:styleId="afc">
    <w:name w:val="Body Text"/>
    <w:basedOn w:val="a"/>
    <w:link w:val="afd"/>
    <w:uiPriority w:val="99"/>
    <w:unhideWhenUsed/>
    <w:rsid w:val="007275D5"/>
    <w:pPr>
      <w:spacing w:after="120"/>
    </w:pPr>
    <w:rPr>
      <w:sz w:val="24"/>
      <w:szCs w:val="24"/>
      <w:lang w:val="x-none" w:eastAsia="x-none"/>
    </w:rPr>
  </w:style>
  <w:style w:type="character" w:customStyle="1" w:styleId="afd">
    <w:name w:val="Основной текст Знак"/>
    <w:basedOn w:val="a0"/>
    <w:link w:val="afc"/>
    <w:uiPriority w:val="99"/>
    <w:rsid w:val="007275D5"/>
    <w:rPr>
      <w:sz w:val="24"/>
      <w:szCs w:val="24"/>
      <w:lang w:val="x-none" w:eastAsia="x-none"/>
    </w:rPr>
  </w:style>
  <w:style w:type="paragraph" w:styleId="afe">
    <w:name w:val="Normal (Web)"/>
    <w:basedOn w:val="a"/>
    <w:semiHidden/>
    <w:qFormat/>
    <w:rsid w:val="0061383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43029A21AB420F9ADD195C100D9FD0"/>
        <w:category>
          <w:name w:val="Общие"/>
          <w:gallery w:val="placeholder"/>
        </w:category>
        <w:types>
          <w:type w:val="bbPlcHdr"/>
        </w:types>
        <w:behaviors>
          <w:behavior w:val="content"/>
        </w:behaviors>
        <w:guid w:val="{CC6F79AF-C914-4103-A1AE-125F54142BAF}"/>
      </w:docPartPr>
      <w:docPartBody>
        <w:p w:rsidR="00A76151" w:rsidRDefault="001D44B0" w:rsidP="001D44B0">
          <w:pPr>
            <w:pStyle w:val="FA43029A21AB420F9ADD195C100D9FD0"/>
          </w:pPr>
          <w:r>
            <w:rPr>
              <w:rStyle w:val="a3"/>
            </w:rPr>
            <w:t>Выберите элемент.</w:t>
          </w:r>
        </w:p>
      </w:docPartBody>
    </w:docPart>
    <w:docPart>
      <w:docPartPr>
        <w:name w:val="90F1A3627878435E8727A75FBE44F0F0"/>
        <w:category>
          <w:name w:val="Общие"/>
          <w:gallery w:val="placeholder"/>
        </w:category>
        <w:types>
          <w:type w:val="bbPlcHdr"/>
        </w:types>
        <w:behaviors>
          <w:behavior w:val="content"/>
        </w:behaviors>
        <w:guid w:val="{C34F3127-6AB0-4A35-BE4C-E0F4A803C7F4}"/>
      </w:docPartPr>
      <w:docPartBody>
        <w:p w:rsidR="00A76151" w:rsidRDefault="001D44B0" w:rsidP="001D44B0">
          <w:pPr>
            <w:pStyle w:val="90F1A3627878435E8727A75FBE44F0F0"/>
          </w:pPr>
          <w:r>
            <w:rPr>
              <w:rStyle w:val="a3"/>
            </w:rPr>
            <w:t>Выберите элемент.</w:t>
          </w:r>
        </w:p>
      </w:docPartBody>
    </w:docPart>
    <w:docPart>
      <w:docPartPr>
        <w:name w:val="BC4DFD74153741178CA5DD4BAA8C7CC4"/>
        <w:category>
          <w:name w:val="Общие"/>
          <w:gallery w:val="placeholder"/>
        </w:category>
        <w:types>
          <w:type w:val="bbPlcHdr"/>
        </w:types>
        <w:behaviors>
          <w:behavior w:val="content"/>
        </w:behaviors>
        <w:guid w:val="{4BDC8D29-EBAD-4348-92D0-3A1A7A1F1ECA}"/>
      </w:docPartPr>
      <w:docPartBody>
        <w:p w:rsidR="00A76151" w:rsidRDefault="001D44B0" w:rsidP="001D44B0">
          <w:pPr>
            <w:pStyle w:val="BC4DFD74153741178CA5DD4BAA8C7CC4"/>
          </w:pPr>
          <w:r>
            <w:rPr>
              <w:rStyle w:val="a3"/>
            </w:rPr>
            <w:t>Выберите элемент.</w:t>
          </w:r>
        </w:p>
      </w:docPartBody>
    </w:docPart>
    <w:docPart>
      <w:docPartPr>
        <w:name w:val="D0513AE12D3A43CB9E905B49243F49F2"/>
        <w:category>
          <w:name w:val="Общие"/>
          <w:gallery w:val="placeholder"/>
        </w:category>
        <w:types>
          <w:type w:val="bbPlcHdr"/>
        </w:types>
        <w:behaviors>
          <w:behavior w:val="content"/>
        </w:behaviors>
        <w:guid w:val="{8DB1A1B2-2CF9-460F-9013-EDE9FC923AF5}"/>
      </w:docPartPr>
      <w:docPartBody>
        <w:p w:rsidR="00A76151" w:rsidRDefault="001D44B0" w:rsidP="001D44B0">
          <w:pPr>
            <w:pStyle w:val="D0513AE12D3A43CB9E905B49243F49F2"/>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501D"/>
    <w:rsid w:val="0007331E"/>
    <w:rsid w:val="000D5759"/>
    <w:rsid w:val="000D68AA"/>
    <w:rsid w:val="00142D13"/>
    <w:rsid w:val="001A0DE6"/>
    <w:rsid w:val="001A66A4"/>
    <w:rsid w:val="001C1F42"/>
    <w:rsid w:val="001D44B0"/>
    <w:rsid w:val="00296238"/>
    <w:rsid w:val="003E4848"/>
    <w:rsid w:val="003F2A7F"/>
    <w:rsid w:val="00402CC1"/>
    <w:rsid w:val="0049448B"/>
    <w:rsid w:val="00524DC3"/>
    <w:rsid w:val="00525459"/>
    <w:rsid w:val="005440E6"/>
    <w:rsid w:val="00600CE7"/>
    <w:rsid w:val="0062222E"/>
    <w:rsid w:val="006363AC"/>
    <w:rsid w:val="00762CA8"/>
    <w:rsid w:val="007B1679"/>
    <w:rsid w:val="00844A47"/>
    <w:rsid w:val="008673CA"/>
    <w:rsid w:val="008752A7"/>
    <w:rsid w:val="00882FB5"/>
    <w:rsid w:val="009066EF"/>
    <w:rsid w:val="00916271"/>
    <w:rsid w:val="009F19CC"/>
    <w:rsid w:val="00A13061"/>
    <w:rsid w:val="00A33002"/>
    <w:rsid w:val="00A76151"/>
    <w:rsid w:val="00B74478"/>
    <w:rsid w:val="00C33A8D"/>
    <w:rsid w:val="00D02AC7"/>
    <w:rsid w:val="00D660D4"/>
    <w:rsid w:val="00DA1673"/>
    <w:rsid w:val="00DA37B6"/>
    <w:rsid w:val="00DD33A9"/>
    <w:rsid w:val="00EE4609"/>
    <w:rsid w:val="00F622B2"/>
    <w:rsid w:val="00F82942"/>
    <w:rsid w:val="00FB10F5"/>
    <w:rsid w:val="00FE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6151"/>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6A9063BFC0F546F7841EB0574ACF3EB9">
    <w:name w:val="6A9063BFC0F546F7841EB0574ACF3EB9"/>
    <w:rsid w:val="00FE01D1"/>
    <w:pPr>
      <w:spacing w:after="160" w:line="259" w:lineRule="auto"/>
    </w:pPr>
  </w:style>
  <w:style w:type="paragraph" w:customStyle="1" w:styleId="6CD1ACDF35324CC2B8A9D04B66FD82B9">
    <w:name w:val="6CD1ACDF35324CC2B8A9D04B66FD82B9"/>
    <w:rsid w:val="00FE01D1"/>
    <w:pPr>
      <w:spacing w:after="160" w:line="259" w:lineRule="auto"/>
    </w:pPr>
  </w:style>
  <w:style w:type="paragraph" w:customStyle="1" w:styleId="89708E8F98024AF4B08E9AEFF9578BA8">
    <w:name w:val="89708E8F98024AF4B08E9AEFF9578BA8"/>
    <w:rsid w:val="00FE01D1"/>
    <w:pPr>
      <w:spacing w:after="160" w:line="259" w:lineRule="auto"/>
    </w:pPr>
  </w:style>
  <w:style w:type="paragraph" w:customStyle="1" w:styleId="A346C4FDA68646C9B4A3FB2D91DFE633">
    <w:name w:val="A346C4FDA68646C9B4A3FB2D91DFE633"/>
    <w:rsid w:val="00FE01D1"/>
    <w:pPr>
      <w:spacing w:after="160" w:line="259" w:lineRule="auto"/>
    </w:pPr>
  </w:style>
  <w:style w:type="paragraph" w:customStyle="1" w:styleId="01922AF04DB64DC79EEB6110F63B417E">
    <w:name w:val="01922AF04DB64DC79EEB6110F63B417E"/>
    <w:rsid w:val="00FE01D1"/>
    <w:pPr>
      <w:spacing w:after="160" w:line="259" w:lineRule="auto"/>
    </w:pPr>
  </w:style>
  <w:style w:type="paragraph" w:customStyle="1" w:styleId="816E5D225B3E4C419BD88A9AE66DB99F">
    <w:name w:val="816E5D225B3E4C419BD88A9AE66DB99F"/>
    <w:rsid w:val="00FE01D1"/>
    <w:pPr>
      <w:spacing w:after="160" w:line="259" w:lineRule="auto"/>
    </w:pPr>
  </w:style>
  <w:style w:type="paragraph" w:customStyle="1" w:styleId="E11597ED9FA64DFA85B7420DFAD4E9B6">
    <w:name w:val="E11597ED9FA64DFA85B7420DFAD4E9B6"/>
    <w:rsid w:val="00FE01D1"/>
    <w:pPr>
      <w:spacing w:after="160" w:line="259" w:lineRule="auto"/>
    </w:pPr>
  </w:style>
  <w:style w:type="paragraph" w:customStyle="1" w:styleId="330BDA057AA74033944B814C71E55D87">
    <w:name w:val="330BDA057AA74033944B814C71E55D87"/>
    <w:rsid w:val="00FE01D1"/>
    <w:pPr>
      <w:spacing w:after="160" w:line="259" w:lineRule="auto"/>
    </w:pPr>
  </w:style>
  <w:style w:type="paragraph" w:customStyle="1" w:styleId="1ADCB91CC9AC46389F4780804B43CED0">
    <w:name w:val="1ADCB91CC9AC46389F4780804B43CED0"/>
    <w:rsid w:val="00FE01D1"/>
    <w:pPr>
      <w:spacing w:after="160" w:line="259" w:lineRule="auto"/>
    </w:pPr>
  </w:style>
  <w:style w:type="paragraph" w:customStyle="1" w:styleId="220DB235BFEF4198BDE5CBD4ABA4C817">
    <w:name w:val="220DB235BFEF4198BDE5CBD4ABA4C817"/>
    <w:rsid w:val="00FE01D1"/>
    <w:pPr>
      <w:spacing w:after="160" w:line="259" w:lineRule="auto"/>
    </w:pPr>
  </w:style>
  <w:style w:type="paragraph" w:customStyle="1" w:styleId="8B84B968233E4A65940857BEF51BC615">
    <w:name w:val="8B84B968233E4A65940857BEF51BC615"/>
    <w:rsid w:val="00FE01D1"/>
    <w:pPr>
      <w:spacing w:after="160" w:line="259" w:lineRule="auto"/>
    </w:pPr>
  </w:style>
  <w:style w:type="paragraph" w:customStyle="1" w:styleId="AE56BF323C9D4EFF8E007FFE291B8446">
    <w:name w:val="AE56BF323C9D4EFF8E007FFE291B8446"/>
    <w:rsid w:val="00FE01D1"/>
    <w:pPr>
      <w:spacing w:after="160" w:line="259" w:lineRule="auto"/>
    </w:pPr>
  </w:style>
  <w:style w:type="paragraph" w:customStyle="1" w:styleId="97577FA170C44FDE909A76F0287607E1">
    <w:name w:val="97577FA170C44FDE909A76F0287607E1"/>
    <w:rsid w:val="00FE01D1"/>
    <w:pPr>
      <w:spacing w:after="160" w:line="259" w:lineRule="auto"/>
    </w:pPr>
  </w:style>
  <w:style w:type="paragraph" w:customStyle="1" w:styleId="3A089C0D7FE143E5ACE194FA49105174">
    <w:name w:val="3A089C0D7FE143E5ACE194FA49105174"/>
    <w:rsid w:val="00FE01D1"/>
    <w:pPr>
      <w:spacing w:after="160" w:line="259" w:lineRule="auto"/>
    </w:pPr>
  </w:style>
  <w:style w:type="paragraph" w:customStyle="1" w:styleId="A5E21347A9DF4862A57D5794052B12EE">
    <w:name w:val="A5E21347A9DF4862A57D5794052B12EE"/>
    <w:rsid w:val="00FE01D1"/>
    <w:pPr>
      <w:spacing w:after="160" w:line="259" w:lineRule="auto"/>
    </w:pPr>
  </w:style>
  <w:style w:type="paragraph" w:customStyle="1" w:styleId="39C574D47F6D45618B845DC0BA7365F7">
    <w:name w:val="39C574D47F6D45618B845DC0BA7365F7"/>
    <w:rsid w:val="00FE01D1"/>
    <w:pPr>
      <w:spacing w:after="160" w:line="259" w:lineRule="auto"/>
    </w:pPr>
  </w:style>
  <w:style w:type="paragraph" w:customStyle="1" w:styleId="AABF387512DD48D9997A1270844408A2">
    <w:name w:val="AABF387512DD48D9997A1270844408A2"/>
    <w:rsid w:val="00FE01D1"/>
    <w:pPr>
      <w:spacing w:after="160" w:line="259" w:lineRule="auto"/>
    </w:pPr>
  </w:style>
  <w:style w:type="paragraph" w:customStyle="1" w:styleId="BAFA3A6648B843CCBDB9833B539464B4">
    <w:name w:val="BAFA3A6648B843CCBDB9833B539464B4"/>
    <w:rsid w:val="00FE01D1"/>
    <w:pPr>
      <w:spacing w:after="160" w:line="259" w:lineRule="auto"/>
    </w:pPr>
  </w:style>
  <w:style w:type="paragraph" w:customStyle="1" w:styleId="B7872764CEBF4A8FA4E1CDF979D609EF">
    <w:name w:val="B7872764CEBF4A8FA4E1CDF979D609EF"/>
    <w:rsid w:val="00FE01D1"/>
    <w:pPr>
      <w:spacing w:after="160" w:line="259" w:lineRule="auto"/>
    </w:pPr>
  </w:style>
  <w:style w:type="paragraph" w:customStyle="1" w:styleId="6DADA01061344635B5745FB3A5B30312">
    <w:name w:val="6DADA01061344635B5745FB3A5B30312"/>
    <w:rsid w:val="00FE01D1"/>
    <w:pPr>
      <w:spacing w:after="160" w:line="259" w:lineRule="auto"/>
    </w:pPr>
  </w:style>
  <w:style w:type="paragraph" w:customStyle="1" w:styleId="E6889494E7804A41B84AF05CB3D1A111">
    <w:name w:val="E6889494E7804A41B84AF05CB3D1A111"/>
    <w:rsid w:val="00FE01D1"/>
    <w:pPr>
      <w:spacing w:after="160" w:line="259" w:lineRule="auto"/>
    </w:pPr>
  </w:style>
  <w:style w:type="paragraph" w:customStyle="1" w:styleId="55383471A8D84452AEC26466FF17FCE7">
    <w:name w:val="55383471A8D84452AEC26466FF17FCE7"/>
    <w:rsid w:val="00FE01D1"/>
    <w:pPr>
      <w:spacing w:after="160" w:line="259" w:lineRule="auto"/>
    </w:pPr>
  </w:style>
  <w:style w:type="paragraph" w:customStyle="1" w:styleId="D68BA507B8F2485188A434A124EC3999">
    <w:name w:val="D68BA507B8F2485188A434A124EC3999"/>
    <w:rsid w:val="00FE01D1"/>
    <w:pPr>
      <w:spacing w:after="160" w:line="259" w:lineRule="auto"/>
    </w:pPr>
  </w:style>
  <w:style w:type="paragraph" w:customStyle="1" w:styleId="38B1017E7A804076A7918BD9365DEE65">
    <w:name w:val="38B1017E7A804076A7918BD9365DEE65"/>
    <w:rsid w:val="00FE01D1"/>
    <w:pPr>
      <w:spacing w:after="160" w:line="259" w:lineRule="auto"/>
    </w:pPr>
  </w:style>
  <w:style w:type="paragraph" w:customStyle="1" w:styleId="5E71DC29EA6C4ADA8A83E0413DC5ADED">
    <w:name w:val="5E71DC29EA6C4ADA8A83E0413DC5ADED"/>
    <w:rsid w:val="00FE01D1"/>
    <w:pPr>
      <w:spacing w:after="160" w:line="259" w:lineRule="auto"/>
    </w:pPr>
  </w:style>
  <w:style w:type="paragraph" w:customStyle="1" w:styleId="5BDA5DB44119435B8ED774F2B4BCDFC9">
    <w:name w:val="5BDA5DB44119435B8ED774F2B4BCDFC9"/>
    <w:rsid w:val="00FE01D1"/>
    <w:pPr>
      <w:spacing w:after="160" w:line="259" w:lineRule="auto"/>
    </w:pPr>
  </w:style>
  <w:style w:type="paragraph" w:customStyle="1" w:styleId="85EBA5F7D6B84BC9BE40D05C4BA9E191">
    <w:name w:val="85EBA5F7D6B84BC9BE40D05C4BA9E191"/>
    <w:rsid w:val="00FE01D1"/>
    <w:pPr>
      <w:spacing w:after="160" w:line="259" w:lineRule="auto"/>
    </w:pPr>
  </w:style>
  <w:style w:type="paragraph" w:customStyle="1" w:styleId="34BA258E70494193BD329C4F387833E4">
    <w:name w:val="34BA258E70494193BD329C4F387833E4"/>
    <w:rsid w:val="00FE01D1"/>
    <w:pPr>
      <w:spacing w:after="160" w:line="259" w:lineRule="auto"/>
    </w:pPr>
  </w:style>
  <w:style w:type="paragraph" w:customStyle="1" w:styleId="4422A50EA2714D0ABE4E9917E2B9AB80">
    <w:name w:val="4422A50EA2714D0ABE4E9917E2B9AB80"/>
    <w:rsid w:val="00FE01D1"/>
    <w:pPr>
      <w:spacing w:after="160" w:line="259" w:lineRule="auto"/>
    </w:pPr>
  </w:style>
  <w:style w:type="paragraph" w:customStyle="1" w:styleId="77C0E14919444DDA995929C438ACB3BE">
    <w:name w:val="77C0E14919444DDA995929C438ACB3BE"/>
    <w:rsid w:val="00FE01D1"/>
    <w:pPr>
      <w:spacing w:after="160" w:line="259" w:lineRule="auto"/>
    </w:pPr>
  </w:style>
  <w:style w:type="paragraph" w:customStyle="1" w:styleId="2BEE003BBC554A8285B7A60D4078ABCB">
    <w:name w:val="2BEE003BBC554A8285B7A60D4078ABCB"/>
    <w:rsid w:val="00FE01D1"/>
    <w:pPr>
      <w:spacing w:after="160" w:line="259" w:lineRule="auto"/>
    </w:pPr>
  </w:style>
  <w:style w:type="paragraph" w:customStyle="1" w:styleId="DD8247B7168249F5A7FF9DB9E58487C7">
    <w:name w:val="DD8247B7168249F5A7FF9DB9E58487C7"/>
    <w:rsid w:val="00FE01D1"/>
    <w:pPr>
      <w:spacing w:after="160" w:line="259" w:lineRule="auto"/>
    </w:pPr>
  </w:style>
  <w:style w:type="paragraph" w:customStyle="1" w:styleId="3806730ADC124ECC8393DA6116CA6B1B">
    <w:name w:val="3806730ADC124ECC8393DA6116CA6B1B"/>
    <w:rsid w:val="00FE01D1"/>
    <w:pPr>
      <w:spacing w:after="160" w:line="259" w:lineRule="auto"/>
    </w:pPr>
  </w:style>
  <w:style w:type="paragraph" w:customStyle="1" w:styleId="1C5E21DD625747549C3167DD43BD93C6">
    <w:name w:val="1C5E21DD625747549C3167DD43BD93C6"/>
    <w:rsid w:val="00FE01D1"/>
    <w:pPr>
      <w:spacing w:after="160" w:line="259" w:lineRule="auto"/>
    </w:pPr>
  </w:style>
  <w:style w:type="paragraph" w:customStyle="1" w:styleId="36F5348435EA41ED8B07B4653BE7CEE2">
    <w:name w:val="36F5348435EA41ED8B07B4653BE7CEE2"/>
    <w:rsid w:val="00FE01D1"/>
    <w:pPr>
      <w:spacing w:after="160" w:line="259" w:lineRule="auto"/>
    </w:pPr>
  </w:style>
  <w:style w:type="paragraph" w:customStyle="1" w:styleId="257D89211620438DBE2647185CEF09BA">
    <w:name w:val="257D89211620438DBE2647185CEF09BA"/>
    <w:rsid w:val="00FE01D1"/>
    <w:pPr>
      <w:spacing w:after="160" w:line="259" w:lineRule="auto"/>
    </w:pPr>
  </w:style>
  <w:style w:type="paragraph" w:customStyle="1" w:styleId="87386957373B4EA4BD1107A1D5551164">
    <w:name w:val="87386957373B4EA4BD1107A1D5551164"/>
    <w:rsid w:val="00FE01D1"/>
    <w:pPr>
      <w:spacing w:after="160" w:line="259" w:lineRule="auto"/>
    </w:pPr>
  </w:style>
  <w:style w:type="paragraph" w:customStyle="1" w:styleId="3877C3765A7A4D79AC8151AAB116FEA9">
    <w:name w:val="3877C3765A7A4D79AC8151AAB116FEA9"/>
    <w:rsid w:val="00FE01D1"/>
    <w:pPr>
      <w:spacing w:after="160" w:line="259" w:lineRule="auto"/>
    </w:pPr>
  </w:style>
  <w:style w:type="paragraph" w:customStyle="1" w:styleId="A2F5C95E08684E53A4DA6B446CD81490">
    <w:name w:val="A2F5C95E08684E53A4DA6B446CD81490"/>
    <w:rsid w:val="00FE01D1"/>
    <w:pPr>
      <w:spacing w:after="160" w:line="259" w:lineRule="auto"/>
    </w:pPr>
  </w:style>
  <w:style w:type="paragraph" w:customStyle="1" w:styleId="29BB145DB795484E8514EFE7ECB5412D">
    <w:name w:val="29BB145DB795484E8514EFE7ECB5412D"/>
    <w:rsid w:val="00FE01D1"/>
    <w:pPr>
      <w:spacing w:after="160" w:line="259" w:lineRule="auto"/>
    </w:pPr>
  </w:style>
  <w:style w:type="paragraph" w:customStyle="1" w:styleId="28C2F275FCAC4FAAA39E2291D33E2669">
    <w:name w:val="28C2F275FCAC4FAAA39E2291D33E2669"/>
    <w:rsid w:val="00FE01D1"/>
    <w:pPr>
      <w:spacing w:after="160" w:line="259" w:lineRule="auto"/>
    </w:pPr>
  </w:style>
  <w:style w:type="paragraph" w:customStyle="1" w:styleId="FD27CC5AEA814BF5BE19EE5C840F0C45">
    <w:name w:val="FD27CC5AEA814BF5BE19EE5C840F0C45"/>
    <w:rsid w:val="00FE01D1"/>
    <w:pPr>
      <w:spacing w:after="160" w:line="259" w:lineRule="auto"/>
    </w:pPr>
  </w:style>
  <w:style w:type="paragraph" w:customStyle="1" w:styleId="FE8805AFAFB74DD281388637BB5F94A5">
    <w:name w:val="FE8805AFAFB74DD281388637BB5F94A5"/>
    <w:rsid w:val="00FE01D1"/>
    <w:pPr>
      <w:spacing w:after="160" w:line="259" w:lineRule="auto"/>
    </w:pPr>
  </w:style>
  <w:style w:type="paragraph" w:customStyle="1" w:styleId="9B763267242848248F411CF9BB0A1B9E">
    <w:name w:val="9B763267242848248F411CF9BB0A1B9E"/>
    <w:rsid w:val="00FE01D1"/>
    <w:pPr>
      <w:spacing w:after="160" w:line="259" w:lineRule="auto"/>
    </w:pPr>
  </w:style>
  <w:style w:type="paragraph" w:customStyle="1" w:styleId="70300AC0BB6D4C0D9849579C0AFF9938">
    <w:name w:val="70300AC0BB6D4C0D9849579C0AFF9938"/>
    <w:rsid w:val="00FE01D1"/>
    <w:pPr>
      <w:spacing w:after="160" w:line="259" w:lineRule="auto"/>
    </w:pPr>
  </w:style>
  <w:style w:type="paragraph" w:customStyle="1" w:styleId="1E8AFB32E3ED4696A64A68BC54338DCB">
    <w:name w:val="1E8AFB32E3ED4696A64A68BC54338DCB"/>
    <w:rsid w:val="00FE01D1"/>
    <w:pPr>
      <w:spacing w:after="160" w:line="259" w:lineRule="auto"/>
    </w:pPr>
  </w:style>
  <w:style w:type="paragraph" w:customStyle="1" w:styleId="B2E63967E7EE4CEC918F8847E11D6D16">
    <w:name w:val="B2E63967E7EE4CEC918F8847E11D6D16"/>
    <w:rsid w:val="00FE01D1"/>
    <w:pPr>
      <w:spacing w:after="160" w:line="259" w:lineRule="auto"/>
    </w:pPr>
  </w:style>
  <w:style w:type="paragraph" w:customStyle="1" w:styleId="0EA6B755214D4466B13C066C707BF9A8">
    <w:name w:val="0EA6B755214D4466B13C066C707BF9A8"/>
    <w:rsid w:val="00FE01D1"/>
    <w:pPr>
      <w:spacing w:after="160" w:line="259" w:lineRule="auto"/>
    </w:pPr>
  </w:style>
  <w:style w:type="paragraph" w:customStyle="1" w:styleId="B45A8CE4B58A47199F5CECCCC44660FD">
    <w:name w:val="B45A8CE4B58A47199F5CECCCC44660FD"/>
    <w:rsid w:val="00FE01D1"/>
    <w:pPr>
      <w:spacing w:after="160" w:line="259" w:lineRule="auto"/>
    </w:pPr>
  </w:style>
  <w:style w:type="paragraph" w:customStyle="1" w:styleId="6E6C15A4BD63497394E92BA79DA24B16">
    <w:name w:val="6E6C15A4BD63497394E92BA79DA24B16"/>
    <w:rsid w:val="00FE01D1"/>
    <w:pPr>
      <w:spacing w:after="160" w:line="259" w:lineRule="auto"/>
    </w:pPr>
  </w:style>
  <w:style w:type="paragraph" w:customStyle="1" w:styleId="3BEBD19DEBC54C98940BC973740E51F7">
    <w:name w:val="3BEBD19DEBC54C98940BC973740E51F7"/>
    <w:rsid w:val="00FE01D1"/>
    <w:pPr>
      <w:spacing w:after="160" w:line="259" w:lineRule="auto"/>
    </w:pPr>
  </w:style>
  <w:style w:type="paragraph" w:customStyle="1" w:styleId="3C615236E74A4D90AC7F4B52A42582F7">
    <w:name w:val="3C615236E74A4D90AC7F4B52A42582F7"/>
    <w:rsid w:val="00FE01D1"/>
    <w:pPr>
      <w:spacing w:after="160" w:line="259" w:lineRule="auto"/>
    </w:pPr>
  </w:style>
  <w:style w:type="paragraph" w:customStyle="1" w:styleId="2BA8E15B30D3414AA5B1932C3404B81D">
    <w:name w:val="2BA8E15B30D3414AA5B1932C3404B81D"/>
    <w:rsid w:val="00FE01D1"/>
    <w:pPr>
      <w:spacing w:after="160" w:line="259" w:lineRule="auto"/>
    </w:pPr>
  </w:style>
  <w:style w:type="paragraph" w:customStyle="1" w:styleId="2605FDB6028D4254894F5076371904DE">
    <w:name w:val="2605FDB6028D4254894F5076371904DE"/>
    <w:rsid w:val="00FE01D1"/>
    <w:pPr>
      <w:spacing w:after="160" w:line="259" w:lineRule="auto"/>
    </w:pPr>
  </w:style>
  <w:style w:type="paragraph" w:customStyle="1" w:styleId="1A99015C7C5248B298FF3B9B517ACF47">
    <w:name w:val="1A99015C7C5248B298FF3B9B517ACF47"/>
    <w:rsid w:val="00FE01D1"/>
    <w:pPr>
      <w:spacing w:after="160" w:line="259" w:lineRule="auto"/>
    </w:pPr>
  </w:style>
  <w:style w:type="paragraph" w:customStyle="1" w:styleId="F62495DB443C42EE9462D8088C7F4B40">
    <w:name w:val="F62495DB443C42EE9462D8088C7F4B40"/>
    <w:rsid w:val="00FE01D1"/>
    <w:pPr>
      <w:spacing w:after="160" w:line="259" w:lineRule="auto"/>
    </w:pPr>
  </w:style>
  <w:style w:type="paragraph" w:customStyle="1" w:styleId="F165A2255F254F8BA967F26E6D59A3FC">
    <w:name w:val="F165A2255F254F8BA967F26E6D59A3FC"/>
    <w:rsid w:val="00FE01D1"/>
    <w:pPr>
      <w:spacing w:after="160" w:line="259" w:lineRule="auto"/>
    </w:pPr>
  </w:style>
  <w:style w:type="paragraph" w:customStyle="1" w:styleId="6E6776943DCD4342A3A26F286AF4CB45">
    <w:name w:val="6E6776943DCD4342A3A26F286AF4CB45"/>
    <w:rsid w:val="00FE01D1"/>
    <w:pPr>
      <w:spacing w:after="160" w:line="259" w:lineRule="auto"/>
    </w:pPr>
  </w:style>
  <w:style w:type="paragraph" w:customStyle="1" w:styleId="4066B32F9E074F448FB8B5F262C71B31">
    <w:name w:val="4066B32F9E074F448FB8B5F262C71B31"/>
    <w:rsid w:val="00FE01D1"/>
    <w:pPr>
      <w:spacing w:after="160" w:line="259" w:lineRule="auto"/>
    </w:pPr>
  </w:style>
  <w:style w:type="paragraph" w:customStyle="1" w:styleId="7E13C5453AF0422EBDCE93F97D1A6750">
    <w:name w:val="7E13C5453AF0422EBDCE93F97D1A6750"/>
    <w:rsid w:val="00FE01D1"/>
    <w:pPr>
      <w:spacing w:after="160" w:line="259" w:lineRule="auto"/>
    </w:pPr>
  </w:style>
  <w:style w:type="paragraph" w:customStyle="1" w:styleId="A885D4DEFD2943AA89628EA628A0C739">
    <w:name w:val="A885D4DEFD2943AA89628EA628A0C739"/>
    <w:rsid w:val="00FE01D1"/>
    <w:pPr>
      <w:spacing w:after="160" w:line="259" w:lineRule="auto"/>
    </w:pPr>
  </w:style>
  <w:style w:type="paragraph" w:customStyle="1" w:styleId="AE5A2BC4FB85406F97209BFE2219CF89">
    <w:name w:val="AE5A2BC4FB85406F97209BFE2219CF89"/>
    <w:rsid w:val="00FE01D1"/>
    <w:pPr>
      <w:spacing w:after="160" w:line="259" w:lineRule="auto"/>
    </w:pPr>
  </w:style>
  <w:style w:type="paragraph" w:customStyle="1" w:styleId="4336527386F74F799F353F5F49D1E714">
    <w:name w:val="4336527386F74F799F353F5F49D1E714"/>
    <w:rsid w:val="00FE01D1"/>
    <w:pPr>
      <w:spacing w:after="160" w:line="259" w:lineRule="auto"/>
    </w:pPr>
  </w:style>
  <w:style w:type="paragraph" w:customStyle="1" w:styleId="91A3A996CB1542B69532D0F278D63E94">
    <w:name w:val="91A3A996CB1542B69532D0F278D63E94"/>
    <w:rsid w:val="00FE01D1"/>
    <w:pPr>
      <w:spacing w:after="160" w:line="259" w:lineRule="auto"/>
    </w:pPr>
  </w:style>
  <w:style w:type="paragraph" w:customStyle="1" w:styleId="CC9557B168104605B222BBF2B47C9BF5">
    <w:name w:val="CC9557B168104605B222BBF2B47C9BF5"/>
    <w:rsid w:val="00FE01D1"/>
    <w:pPr>
      <w:spacing w:after="160" w:line="259" w:lineRule="auto"/>
    </w:pPr>
  </w:style>
  <w:style w:type="paragraph" w:customStyle="1" w:styleId="130EFD88AC0046FE97C6A0661ACF8862">
    <w:name w:val="130EFD88AC0046FE97C6A0661ACF8862"/>
    <w:rsid w:val="00FE01D1"/>
    <w:pPr>
      <w:spacing w:after="160" w:line="259" w:lineRule="auto"/>
    </w:pPr>
  </w:style>
  <w:style w:type="paragraph" w:customStyle="1" w:styleId="609EAF0C6AE64CA68C496C71BA352294">
    <w:name w:val="609EAF0C6AE64CA68C496C71BA352294"/>
    <w:rsid w:val="00FE01D1"/>
    <w:pPr>
      <w:spacing w:after="160" w:line="259" w:lineRule="auto"/>
    </w:pPr>
  </w:style>
  <w:style w:type="paragraph" w:customStyle="1" w:styleId="C4B5E97EABF64FF98DE1D1881CFA44BF">
    <w:name w:val="C4B5E97EABF64FF98DE1D1881CFA44BF"/>
    <w:rsid w:val="00FE01D1"/>
    <w:pPr>
      <w:spacing w:after="160" w:line="259" w:lineRule="auto"/>
    </w:pPr>
  </w:style>
  <w:style w:type="paragraph" w:customStyle="1" w:styleId="A40ABB20269C4089B38F37FB5FAEECAC">
    <w:name w:val="A40ABB20269C4089B38F37FB5FAEECAC"/>
    <w:rsid w:val="00FE01D1"/>
    <w:pPr>
      <w:spacing w:after="160" w:line="259" w:lineRule="auto"/>
    </w:pPr>
  </w:style>
  <w:style w:type="paragraph" w:customStyle="1" w:styleId="09AAF02BF5CB4B15B8040B7036457775">
    <w:name w:val="09AAF02BF5CB4B15B8040B7036457775"/>
    <w:rsid w:val="00FE01D1"/>
    <w:pPr>
      <w:spacing w:after="160" w:line="259" w:lineRule="auto"/>
    </w:pPr>
  </w:style>
  <w:style w:type="paragraph" w:customStyle="1" w:styleId="226AA26C2EAD4E73988923E86EEFDF3D">
    <w:name w:val="226AA26C2EAD4E73988923E86EEFDF3D"/>
    <w:rsid w:val="00FE01D1"/>
    <w:pPr>
      <w:spacing w:after="160" w:line="259" w:lineRule="auto"/>
    </w:pPr>
  </w:style>
  <w:style w:type="paragraph" w:customStyle="1" w:styleId="279CCC0982A5448AB212CC3E6F9D3D47">
    <w:name w:val="279CCC0982A5448AB212CC3E6F9D3D47"/>
    <w:rsid w:val="00FE01D1"/>
    <w:pPr>
      <w:spacing w:after="160" w:line="259" w:lineRule="auto"/>
    </w:pPr>
  </w:style>
  <w:style w:type="paragraph" w:customStyle="1" w:styleId="EF8A334682FF47B08E43FD9E0D14DB65">
    <w:name w:val="EF8A334682FF47B08E43FD9E0D14DB65"/>
    <w:rsid w:val="00FE01D1"/>
    <w:pPr>
      <w:spacing w:after="160" w:line="259" w:lineRule="auto"/>
    </w:pPr>
  </w:style>
  <w:style w:type="paragraph" w:customStyle="1" w:styleId="95C32244928442BE90B898B2F92DC001">
    <w:name w:val="95C32244928442BE90B898B2F92DC001"/>
    <w:rsid w:val="00FE01D1"/>
    <w:pPr>
      <w:spacing w:after="160" w:line="259" w:lineRule="auto"/>
    </w:pPr>
  </w:style>
  <w:style w:type="paragraph" w:customStyle="1" w:styleId="EDBBB24CEE6A4A47865E8FC097B8BC9C">
    <w:name w:val="EDBBB24CEE6A4A47865E8FC097B8BC9C"/>
    <w:rsid w:val="00FE01D1"/>
    <w:pPr>
      <w:spacing w:after="160" w:line="259" w:lineRule="auto"/>
    </w:pPr>
  </w:style>
  <w:style w:type="paragraph" w:customStyle="1" w:styleId="20D897AAE43B4D9589FFA92B513691F0">
    <w:name w:val="20D897AAE43B4D9589FFA92B513691F0"/>
    <w:rsid w:val="00FE01D1"/>
    <w:pPr>
      <w:spacing w:after="160" w:line="259" w:lineRule="auto"/>
    </w:pPr>
  </w:style>
  <w:style w:type="paragraph" w:customStyle="1" w:styleId="0968A0FD09E44AC0A01D21C2860D6FC6">
    <w:name w:val="0968A0FD09E44AC0A01D21C2860D6FC6"/>
    <w:rsid w:val="00FE01D1"/>
    <w:pPr>
      <w:spacing w:after="160" w:line="259" w:lineRule="auto"/>
    </w:pPr>
  </w:style>
  <w:style w:type="paragraph" w:customStyle="1" w:styleId="AFE437867089493A8F02D7D89B5E93FA">
    <w:name w:val="AFE437867089493A8F02D7D89B5E93FA"/>
    <w:rsid w:val="00FE01D1"/>
    <w:pPr>
      <w:spacing w:after="160" w:line="259" w:lineRule="auto"/>
    </w:pPr>
  </w:style>
  <w:style w:type="paragraph" w:customStyle="1" w:styleId="D2553CE1C602427DB7CA30DD3444BE86">
    <w:name w:val="D2553CE1C602427DB7CA30DD3444BE86"/>
    <w:rsid w:val="00FE01D1"/>
    <w:pPr>
      <w:spacing w:after="160" w:line="259" w:lineRule="auto"/>
    </w:pPr>
  </w:style>
  <w:style w:type="paragraph" w:customStyle="1" w:styleId="659CE374DB734DE49EB99A0C39310316">
    <w:name w:val="659CE374DB734DE49EB99A0C39310316"/>
    <w:rsid w:val="00FE01D1"/>
    <w:pPr>
      <w:spacing w:after="160" w:line="259" w:lineRule="auto"/>
    </w:pPr>
  </w:style>
  <w:style w:type="paragraph" w:customStyle="1" w:styleId="C4C1B43DCD524D3188405488D6AC6DAC">
    <w:name w:val="C4C1B43DCD524D3188405488D6AC6DAC"/>
    <w:rsid w:val="00FE01D1"/>
    <w:pPr>
      <w:spacing w:after="160" w:line="259" w:lineRule="auto"/>
    </w:pPr>
  </w:style>
  <w:style w:type="paragraph" w:customStyle="1" w:styleId="ABB5A62B38644EEAA850AC660AA5D9D1">
    <w:name w:val="ABB5A62B38644EEAA850AC660AA5D9D1"/>
    <w:rsid w:val="00FE01D1"/>
    <w:pPr>
      <w:spacing w:after="160" w:line="259" w:lineRule="auto"/>
    </w:pPr>
  </w:style>
  <w:style w:type="paragraph" w:customStyle="1" w:styleId="134C9F2D09B74235877BE8EA4F753F80">
    <w:name w:val="134C9F2D09B74235877BE8EA4F753F80"/>
    <w:rsid w:val="00FE01D1"/>
    <w:pPr>
      <w:spacing w:after="160" w:line="259" w:lineRule="auto"/>
    </w:pPr>
  </w:style>
  <w:style w:type="paragraph" w:customStyle="1" w:styleId="7CB9042FC28C442684B51F5735A5F747">
    <w:name w:val="7CB9042FC28C442684B51F5735A5F747"/>
    <w:rsid w:val="00FE01D1"/>
    <w:pPr>
      <w:spacing w:after="160" w:line="259" w:lineRule="auto"/>
    </w:pPr>
  </w:style>
  <w:style w:type="paragraph" w:customStyle="1" w:styleId="46BC0B75A86F405F9938F68B239A18C7">
    <w:name w:val="46BC0B75A86F405F9938F68B239A18C7"/>
    <w:rsid w:val="00FE01D1"/>
    <w:pPr>
      <w:spacing w:after="160" w:line="259" w:lineRule="auto"/>
    </w:pPr>
  </w:style>
  <w:style w:type="paragraph" w:customStyle="1" w:styleId="B41EA603E9A34990832984B32B1ADED7">
    <w:name w:val="B41EA603E9A34990832984B32B1ADED7"/>
    <w:rsid w:val="00FE01D1"/>
    <w:pPr>
      <w:spacing w:after="160" w:line="259" w:lineRule="auto"/>
    </w:pPr>
  </w:style>
  <w:style w:type="paragraph" w:customStyle="1" w:styleId="69FC09AA8657444580A04738402FF389">
    <w:name w:val="69FC09AA8657444580A04738402FF389"/>
    <w:rsid w:val="00FE01D1"/>
    <w:pPr>
      <w:spacing w:after="160" w:line="259" w:lineRule="auto"/>
    </w:pPr>
  </w:style>
  <w:style w:type="paragraph" w:customStyle="1" w:styleId="FC38ACCC3B6F4E5A91362300F61885EB">
    <w:name w:val="FC38ACCC3B6F4E5A91362300F61885EB"/>
    <w:rsid w:val="00FE01D1"/>
    <w:pPr>
      <w:spacing w:after="160" w:line="259" w:lineRule="auto"/>
    </w:pPr>
  </w:style>
  <w:style w:type="paragraph" w:customStyle="1" w:styleId="5E95850CD6424938BD15C56E161AC962">
    <w:name w:val="5E95850CD6424938BD15C56E161AC962"/>
    <w:rsid w:val="00FE01D1"/>
    <w:pPr>
      <w:spacing w:after="160" w:line="259" w:lineRule="auto"/>
    </w:pPr>
  </w:style>
  <w:style w:type="paragraph" w:customStyle="1" w:styleId="79E9B80781A64E08B3B0B1D5470A8DA1">
    <w:name w:val="79E9B80781A64E08B3B0B1D5470A8DA1"/>
    <w:rsid w:val="00FE01D1"/>
    <w:pPr>
      <w:spacing w:after="160" w:line="259" w:lineRule="auto"/>
    </w:pPr>
  </w:style>
  <w:style w:type="paragraph" w:customStyle="1" w:styleId="C01180AD1DFC46EDB731D245C70AA4A8">
    <w:name w:val="C01180AD1DFC46EDB731D245C70AA4A8"/>
    <w:rsid w:val="00FE01D1"/>
    <w:pPr>
      <w:spacing w:after="160" w:line="259" w:lineRule="auto"/>
    </w:pPr>
  </w:style>
  <w:style w:type="paragraph" w:customStyle="1" w:styleId="0A49596B5DE3482AB017AD90CF30F856">
    <w:name w:val="0A49596B5DE3482AB017AD90CF30F856"/>
    <w:rsid w:val="00FE01D1"/>
    <w:pPr>
      <w:spacing w:after="160" w:line="259" w:lineRule="auto"/>
    </w:pPr>
  </w:style>
  <w:style w:type="paragraph" w:customStyle="1" w:styleId="B54C07FD4EBE4BA598C5FADB7A2987B6">
    <w:name w:val="B54C07FD4EBE4BA598C5FADB7A2987B6"/>
    <w:rsid w:val="00FE01D1"/>
    <w:pPr>
      <w:spacing w:after="160" w:line="259" w:lineRule="auto"/>
    </w:pPr>
  </w:style>
  <w:style w:type="paragraph" w:customStyle="1" w:styleId="8050C93D89414068BF16AABD2083B607">
    <w:name w:val="8050C93D89414068BF16AABD2083B607"/>
    <w:rsid w:val="00FE01D1"/>
    <w:pPr>
      <w:spacing w:after="160" w:line="259" w:lineRule="auto"/>
    </w:pPr>
  </w:style>
  <w:style w:type="paragraph" w:customStyle="1" w:styleId="C22AAC258BE64ADDACEC407997C86AF5">
    <w:name w:val="C22AAC258BE64ADDACEC407997C86AF5"/>
    <w:rsid w:val="00FE01D1"/>
    <w:pPr>
      <w:spacing w:after="160" w:line="259" w:lineRule="auto"/>
    </w:pPr>
  </w:style>
  <w:style w:type="paragraph" w:customStyle="1" w:styleId="19E75DDFA8EE415FA2F02EF5A52842D6">
    <w:name w:val="19E75DDFA8EE415FA2F02EF5A52842D6"/>
    <w:rsid w:val="00FE01D1"/>
    <w:pPr>
      <w:spacing w:after="160" w:line="259" w:lineRule="auto"/>
    </w:pPr>
  </w:style>
  <w:style w:type="paragraph" w:customStyle="1" w:styleId="D91CAB7F609B4854B6847FFF5C23D81D">
    <w:name w:val="D91CAB7F609B4854B6847FFF5C23D81D"/>
    <w:rsid w:val="00FE01D1"/>
    <w:pPr>
      <w:spacing w:after="160" w:line="259" w:lineRule="auto"/>
    </w:pPr>
  </w:style>
  <w:style w:type="paragraph" w:customStyle="1" w:styleId="C7B0C4AD484F48968F00449EF4C4E920">
    <w:name w:val="C7B0C4AD484F48968F00449EF4C4E920"/>
    <w:rsid w:val="00FE01D1"/>
    <w:pPr>
      <w:spacing w:after="160" w:line="259" w:lineRule="auto"/>
    </w:pPr>
  </w:style>
  <w:style w:type="paragraph" w:customStyle="1" w:styleId="32EF28D53B0F44FC868C10EFACE0A71B">
    <w:name w:val="32EF28D53B0F44FC868C10EFACE0A71B"/>
    <w:rsid w:val="00FE01D1"/>
    <w:pPr>
      <w:spacing w:after="160" w:line="259" w:lineRule="auto"/>
    </w:pPr>
  </w:style>
  <w:style w:type="paragraph" w:customStyle="1" w:styleId="94278B9B9C654D7C95C690E207E9036C">
    <w:name w:val="94278B9B9C654D7C95C690E207E9036C"/>
    <w:rsid w:val="00FE01D1"/>
    <w:pPr>
      <w:spacing w:after="160" w:line="259" w:lineRule="auto"/>
    </w:pPr>
  </w:style>
  <w:style w:type="paragraph" w:customStyle="1" w:styleId="4A2B5269015842DC847911A70F19DFF3">
    <w:name w:val="4A2B5269015842DC847911A70F19DFF3"/>
    <w:rsid w:val="00FE01D1"/>
    <w:pPr>
      <w:spacing w:after="160" w:line="259" w:lineRule="auto"/>
    </w:pPr>
  </w:style>
  <w:style w:type="paragraph" w:customStyle="1" w:styleId="ECBEE1E4A1844DB9BDD1D5451F2B6B0A">
    <w:name w:val="ECBEE1E4A1844DB9BDD1D5451F2B6B0A"/>
    <w:rsid w:val="00FE01D1"/>
    <w:pPr>
      <w:spacing w:after="160" w:line="259" w:lineRule="auto"/>
    </w:pPr>
  </w:style>
  <w:style w:type="paragraph" w:customStyle="1" w:styleId="6B36A818741845DD8C82B2EB8623F9B4">
    <w:name w:val="6B36A818741845DD8C82B2EB8623F9B4"/>
    <w:rsid w:val="00FE01D1"/>
    <w:pPr>
      <w:spacing w:after="160" w:line="259" w:lineRule="auto"/>
    </w:pPr>
  </w:style>
  <w:style w:type="paragraph" w:customStyle="1" w:styleId="E8661407A1DC46659A5C6222E198C04A">
    <w:name w:val="E8661407A1DC46659A5C6222E198C04A"/>
    <w:rsid w:val="00FE01D1"/>
    <w:pPr>
      <w:spacing w:after="160" w:line="259" w:lineRule="auto"/>
    </w:pPr>
  </w:style>
  <w:style w:type="paragraph" w:customStyle="1" w:styleId="6BDB956D486D4922A7408E928C6F7CA5">
    <w:name w:val="6BDB956D486D4922A7408E928C6F7CA5"/>
    <w:rsid w:val="00FE01D1"/>
    <w:pPr>
      <w:spacing w:after="160" w:line="259" w:lineRule="auto"/>
    </w:pPr>
  </w:style>
  <w:style w:type="paragraph" w:customStyle="1" w:styleId="959E16DBF2384C1C8CA400AE452E1717">
    <w:name w:val="959E16DBF2384C1C8CA400AE452E1717"/>
    <w:rsid w:val="00FE01D1"/>
    <w:pPr>
      <w:spacing w:after="160" w:line="259" w:lineRule="auto"/>
    </w:pPr>
  </w:style>
  <w:style w:type="paragraph" w:customStyle="1" w:styleId="501E67F967AA44C88F7F5CA337102F4E">
    <w:name w:val="501E67F967AA44C88F7F5CA337102F4E"/>
    <w:rsid w:val="00FE01D1"/>
    <w:pPr>
      <w:spacing w:after="160" w:line="259" w:lineRule="auto"/>
    </w:pPr>
  </w:style>
  <w:style w:type="paragraph" w:customStyle="1" w:styleId="5AF870261C0F4CCBBAF268B74C6A66A1">
    <w:name w:val="5AF870261C0F4CCBBAF268B74C6A66A1"/>
    <w:rsid w:val="00FE01D1"/>
    <w:pPr>
      <w:spacing w:after="160" w:line="259" w:lineRule="auto"/>
    </w:pPr>
  </w:style>
  <w:style w:type="paragraph" w:customStyle="1" w:styleId="B7424505E52146F6A3D1401D1B50F58D">
    <w:name w:val="B7424505E52146F6A3D1401D1B50F58D"/>
    <w:rsid w:val="00FE01D1"/>
    <w:pPr>
      <w:spacing w:after="160" w:line="259" w:lineRule="auto"/>
    </w:pPr>
  </w:style>
  <w:style w:type="paragraph" w:customStyle="1" w:styleId="5DD9A8551635442AAC9DAFBCC0E9E21B">
    <w:name w:val="5DD9A8551635442AAC9DAFBCC0E9E21B"/>
    <w:rsid w:val="00FE01D1"/>
    <w:pPr>
      <w:spacing w:after="160" w:line="259" w:lineRule="auto"/>
    </w:pPr>
  </w:style>
  <w:style w:type="paragraph" w:customStyle="1" w:styleId="C95C8CD5A3A14D2CA22C556B6950490F">
    <w:name w:val="C95C8CD5A3A14D2CA22C556B6950490F"/>
    <w:rsid w:val="00FE01D1"/>
    <w:pPr>
      <w:spacing w:after="160" w:line="259" w:lineRule="auto"/>
    </w:pPr>
  </w:style>
  <w:style w:type="paragraph" w:customStyle="1" w:styleId="4745F333039E4159A27B0121951A3B23">
    <w:name w:val="4745F333039E4159A27B0121951A3B23"/>
    <w:rsid w:val="00FE01D1"/>
    <w:pPr>
      <w:spacing w:after="160" w:line="259" w:lineRule="auto"/>
    </w:pPr>
  </w:style>
  <w:style w:type="paragraph" w:customStyle="1" w:styleId="E29D77CDE49F46B8AB617B2C36A0C681">
    <w:name w:val="E29D77CDE49F46B8AB617B2C36A0C681"/>
    <w:rsid w:val="00FE01D1"/>
    <w:pPr>
      <w:spacing w:after="160" w:line="259" w:lineRule="auto"/>
    </w:pPr>
  </w:style>
  <w:style w:type="paragraph" w:customStyle="1" w:styleId="8B28C48523F44047993E750ABB31887B">
    <w:name w:val="8B28C48523F44047993E750ABB31887B"/>
    <w:rsid w:val="00FE01D1"/>
    <w:pPr>
      <w:spacing w:after="160" w:line="259" w:lineRule="auto"/>
    </w:pPr>
  </w:style>
  <w:style w:type="paragraph" w:customStyle="1" w:styleId="4EF16A2F7B494F1E8446754F6619251C">
    <w:name w:val="4EF16A2F7B494F1E8446754F6619251C"/>
    <w:rsid w:val="00FE01D1"/>
    <w:pPr>
      <w:spacing w:after="160" w:line="259" w:lineRule="auto"/>
    </w:pPr>
  </w:style>
  <w:style w:type="paragraph" w:customStyle="1" w:styleId="D254348A818C42E0BB87CB3D27B98D36">
    <w:name w:val="D254348A818C42E0BB87CB3D27B98D36"/>
    <w:rsid w:val="00FE01D1"/>
    <w:pPr>
      <w:spacing w:after="160" w:line="259" w:lineRule="auto"/>
    </w:pPr>
  </w:style>
  <w:style w:type="paragraph" w:customStyle="1" w:styleId="3E24F697339647CFB8F4611B08853B11">
    <w:name w:val="3E24F697339647CFB8F4611B08853B11"/>
    <w:rsid w:val="00FE01D1"/>
    <w:pPr>
      <w:spacing w:after="160" w:line="259" w:lineRule="auto"/>
    </w:pPr>
  </w:style>
  <w:style w:type="paragraph" w:customStyle="1" w:styleId="C39F5EE421284777B861311195A1A7B2">
    <w:name w:val="C39F5EE421284777B861311195A1A7B2"/>
    <w:rsid w:val="00FE01D1"/>
    <w:pPr>
      <w:spacing w:after="160" w:line="259" w:lineRule="auto"/>
    </w:pPr>
  </w:style>
  <w:style w:type="paragraph" w:customStyle="1" w:styleId="40F997C694CC4796B5AB055014AAC841">
    <w:name w:val="40F997C694CC4796B5AB055014AAC841"/>
    <w:rsid w:val="00FE01D1"/>
    <w:pPr>
      <w:spacing w:after="160" w:line="259" w:lineRule="auto"/>
    </w:pPr>
  </w:style>
  <w:style w:type="paragraph" w:customStyle="1" w:styleId="13935DB713164060B8099904280E7C39">
    <w:name w:val="13935DB713164060B8099904280E7C39"/>
    <w:rsid w:val="00FE01D1"/>
    <w:pPr>
      <w:spacing w:after="160" w:line="259" w:lineRule="auto"/>
    </w:pPr>
  </w:style>
  <w:style w:type="paragraph" w:customStyle="1" w:styleId="B5A167A926E145768D742B46ED1C7D89">
    <w:name w:val="B5A167A926E145768D742B46ED1C7D89"/>
    <w:rsid w:val="00FE01D1"/>
    <w:pPr>
      <w:spacing w:after="160" w:line="259" w:lineRule="auto"/>
    </w:pPr>
  </w:style>
  <w:style w:type="paragraph" w:customStyle="1" w:styleId="1B60C9E012E4487A996925E40606CAA8">
    <w:name w:val="1B60C9E012E4487A996925E40606CAA8"/>
    <w:rsid w:val="00FE01D1"/>
    <w:pPr>
      <w:spacing w:after="160" w:line="259" w:lineRule="auto"/>
    </w:pPr>
  </w:style>
  <w:style w:type="paragraph" w:customStyle="1" w:styleId="E5559F2481B84BC6A43FAA16E88A695B">
    <w:name w:val="E5559F2481B84BC6A43FAA16E88A695B"/>
    <w:rsid w:val="00FE01D1"/>
    <w:pPr>
      <w:spacing w:after="160" w:line="259" w:lineRule="auto"/>
    </w:pPr>
  </w:style>
  <w:style w:type="paragraph" w:customStyle="1" w:styleId="0E692EFBD72541C882ED427F0F12678C">
    <w:name w:val="0E692EFBD72541C882ED427F0F12678C"/>
    <w:rsid w:val="00FE01D1"/>
    <w:pPr>
      <w:spacing w:after="160" w:line="259" w:lineRule="auto"/>
    </w:pPr>
  </w:style>
  <w:style w:type="paragraph" w:customStyle="1" w:styleId="286B04F06C3340DF93C83335CA6F65F7">
    <w:name w:val="286B04F06C3340DF93C83335CA6F65F7"/>
    <w:rsid w:val="00FE01D1"/>
    <w:pPr>
      <w:spacing w:after="160" w:line="259" w:lineRule="auto"/>
    </w:pPr>
  </w:style>
  <w:style w:type="paragraph" w:customStyle="1" w:styleId="93668B9C9BE142298C7F3057D50FD10C">
    <w:name w:val="93668B9C9BE142298C7F3057D50FD10C"/>
    <w:rsid w:val="00FE01D1"/>
    <w:pPr>
      <w:spacing w:after="160" w:line="259" w:lineRule="auto"/>
    </w:pPr>
  </w:style>
  <w:style w:type="paragraph" w:customStyle="1" w:styleId="D4D230510D6940FAAA6EDFF3DA90B828">
    <w:name w:val="D4D230510D6940FAAA6EDFF3DA90B828"/>
    <w:rsid w:val="00FE01D1"/>
    <w:pPr>
      <w:spacing w:after="160" w:line="259" w:lineRule="auto"/>
    </w:pPr>
  </w:style>
  <w:style w:type="paragraph" w:customStyle="1" w:styleId="D8F3EFE1A68244938CA617D3B6970A95">
    <w:name w:val="D8F3EFE1A68244938CA617D3B6970A95"/>
    <w:rsid w:val="00FE01D1"/>
    <w:pPr>
      <w:spacing w:after="160" w:line="259" w:lineRule="auto"/>
    </w:pPr>
  </w:style>
  <w:style w:type="paragraph" w:customStyle="1" w:styleId="D19B345BD94247C199525238D0508DEE">
    <w:name w:val="D19B345BD94247C199525238D0508DEE"/>
    <w:rsid w:val="00FE01D1"/>
    <w:pPr>
      <w:spacing w:after="160" w:line="259" w:lineRule="auto"/>
    </w:pPr>
  </w:style>
  <w:style w:type="paragraph" w:customStyle="1" w:styleId="1EE87A770BBA4E58BD0B197FDAF3B9B3">
    <w:name w:val="1EE87A770BBA4E58BD0B197FDAF3B9B3"/>
    <w:rsid w:val="00FE01D1"/>
    <w:pPr>
      <w:spacing w:after="160" w:line="259" w:lineRule="auto"/>
    </w:pPr>
  </w:style>
  <w:style w:type="paragraph" w:customStyle="1" w:styleId="A3B33C0E082F4397A37466C3591740AA">
    <w:name w:val="A3B33C0E082F4397A37466C3591740AA"/>
    <w:rsid w:val="00FE01D1"/>
    <w:pPr>
      <w:spacing w:after="160" w:line="259" w:lineRule="auto"/>
    </w:pPr>
  </w:style>
  <w:style w:type="paragraph" w:customStyle="1" w:styleId="6CD3B7D8BB2142D9AEB3CCBDDE7D49FA">
    <w:name w:val="6CD3B7D8BB2142D9AEB3CCBDDE7D49FA"/>
    <w:rsid w:val="00FE01D1"/>
    <w:pPr>
      <w:spacing w:after="160" w:line="259" w:lineRule="auto"/>
    </w:pPr>
  </w:style>
  <w:style w:type="paragraph" w:customStyle="1" w:styleId="9A80104D93184E4A929FC1613BD53B72">
    <w:name w:val="9A80104D93184E4A929FC1613BD53B72"/>
    <w:rsid w:val="00FE01D1"/>
    <w:pPr>
      <w:spacing w:after="160" w:line="259" w:lineRule="auto"/>
    </w:pPr>
  </w:style>
  <w:style w:type="paragraph" w:customStyle="1" w:styleId="86A6B01C8875469C81889807CD18BEC5">
    <w:name w:val="86A6B01C8875469C81889807CD18BEC5"/>
    <w:rsid w:val="00FE01D1"/>
    <w:pPr>
      <w:spacing w:after="160" w:line="259" w:lineRule="auto"/>
    </w:pPr>
  </w:style>
  <w:style w:type="paragraph" w:customStyle="1" w:styleId="8BBDBCC9690E4260ABA0C34624F99329">
    <w:name w:val="8BBDBCC9690E4260ABA0C34624F99329"/>
    <w:rsid w:val="00FE01D1"/>
    <w:pPr>
      <w:spacing w:after="160" w:line="259" w:lineRule="auto"/>
    </w:pPr>
  </w:style>
  <w:style w:type="paragraph" w:customStyle="1" w:styleId="D530C15FEAAF46D2AE52E005D15D66A2">
    <w:name w:val="D530C15FEAAF46D2AE52E005D15D66A2"/>
    <w:rsid w:val="00FE01D1"/>
    <w:pPr>
      <w:spacing w:after="160" w:line="259" w:lineRule="auto"/>
    </w:pPr>
  </w:style>
  <w:style w:type="paragraph" w:customStyle="1" w:styleId="1789D95FFDFC45AB955C8A19BD75C2FC">
    <w:name w:val="1789D95FFDFC45AB955C8A19BD75C2FC"/>
    <w:rsid w:val="00FE01D1"/>
    <w:pPr>
      <w:spacing w:after="160" w:line="259" w:lineRule="auto"/>
    </w:pPr>
  </w:style>
  <w:style w:type="paragraph" w:customStyle="1" w:styleId="78D911D29687459DB1BAD1428885D847">
    <w:name w:val="78D911D29687459DB1BAD1428885D847"/>
    <w:rsid w:val="00FE01D1"/>
    <w:pPr>
      <w:spacing w:after="160" w:line="259" w:lineRule="auto"/>
    </w:pPr>
  </w:style>
  <w:style w:type="paragraph" w:customStyle="1" w:styleId="02ABF15ABE8C420CA7611A81A5D0D556">
    <w:name w:val="02ABF15ABE8C420CA7611A81A5D0D556"/>
    <w:rsid w:val="00FE01D1"/>
    <w:pPr>
      <w:spacing w:after="160" w:line="259" w:lineRule="auto"/>
    </w:pPr>
  </w:style>
  <w:style w:type="paragraph" w:customStyle="1" w:styleId="5BEFE4086EF9479FAFC4D30B9A7384CC">
    <w:name w:val="5BEFE4086EF9479FAFC4D30B9A7384CC"/>
    <w:rsid w:val="00FE01D1"/>
    <w:pPr>
      <w:spacing w:after="160" w:line="259" w:lineRule="auto"/>
    </w:pPr>
  </w:style>
  <w:style w:type="paragraph" w:customStyle="1" w:styleId="FDD4E420D8244B61ABC4F8BCD1D1D16C">
    <w:name w:val="FDD4E420D8244B61ABC4F8BCD1D1D16C"/>
    <w:rsid w:val="00FE01D1"/>
    <w:pPr>
      <w:spacing w:after="160" w:line="259" w:lineRule="auto"/>
    </w:pPr>
  </w:style>
  <w:style w:type="paragraph" w:customStyle="1" w:styleId="E780D4BED1CA41D3A81D99B60BC62395">
    <w:name w:val="E780D4BED1CA41D3A81D99B60BC62395"/>
    <w:rsid w:val="00FE01D1"/>
    <w:pPr>
      <w:spacing w:after="160" w:line="259" w:lineRule="auto"/>
    </w:pPr>
  </w:style>
  <w:style w:type="paragraph" w:customStyle="1" w:styleId="1D3BB0C094F24837BA94C0BEFC2B8E9E">
    <w:name w:val="1D3BB0C094F24837BA94C0BEFC2B8E9E"/>
    <w:rsid w:val="00FE01D1"/>
    <w:pPr>
      <w:spacing w:after="160" w:line="259" w:lineRule="auto"/>
    </w:pPr>
  </w:style>
  <w:style w:type="paragraph" w:customStyle="1" w:styleId="6110B3DE2ABA4D568A94BF0FF2BF2B03">
    <w:name w:val="6110B3DE2ABA4D568A94BF0FF2BF2B03"/>
    <w:rsid w:val="00FE01D1"/>
    <w:pPr>
      <w:spacing w:after="160" w:line="259" w:lineRule="auto"/>
    </w:pPr>
  </w:style>
  <w:style w:type="paragraph" w:customStyle="1" w:styleId="3A5EC1E31E164F9EA2A5BF411947A734">
    <w:name w:val="3A5EC1E31E164F9EA2A5BF411947A734"/>
    <w:rsid w:val="00FE01D1"/>
    <w:pPr>
      <w:spacing w:after="160" w:line="259" w:lineRule="auto"/>
    </w:pPr>
  </w:style>
  <w:style w:type="paragraph" w:customStyle="1" w:styleId="3DB1635189DF4AD2AB47F0EA4AE348E3">
    <w:name w:val="3DB1635189DF4AD2AB47F0EA4AE348E3"/>
    <w:rsid w:val="00FE01D1"/>
    <w:pPr>
      <w:spacing w:after="160" w:line="259" w:lineRule="auto"/>
    </w:pPr>
  </w:style>
  <w:style w:type="paragraph" w:customStyle="1" w:styleId="7D9C7F14418E4901AB33F956CC1E3CDE">
    <w:name w:val="7D9C7F14418E4901AB33F956CC1E3CDE"/>
    <w:rsid w:val="00FE01D1"/>
    <w:pPr>
      <w:spacing w:after="160" w:line="259" w:lineRule="auto"/>
    </w:pPr>
  </w:style>
  <w:style w:type="paragraph" w:customStyle="1" w:styleId="CF84290CFE2A421C8F11711E819A9CE0">
    <w:name w:val="CF84290CFE2A421C8F11711E819A9CE0"/>
    <w:rsid w:val="00FE01D1"/>
    <w:pPr>
      <w:spacing w:after="160" w:line="259" w:lineRule="auto"/>
    </w:pPr>
  </w:style>
  <w:style w:type="paragraph" w:customStyle="1" w:styleId="9AF959815F9F431784CC8AC2288D3EF2">
    <w:name w:val="9AF959815F9F431784CC8AC2288D3EF2"/>
    <w:rsid w:val="00FE01D1"/>
    <w:pPr>
      <w:spacing w:after="160" w:line="259" w:lineRule="auto"/>
    </w:pPr>
  </w:style>
  <w:style w:type="paragraph" w:customStyle="1" w:styleId="1DBFC15920EC4F278D1FCBE9A6ECEE0B">
    <w:name w:val="1DBFC15920EC4F278D1FCBE9A6ECEE0B"/>
    <w:rsid w:val="00FE01D1"/>
    <w:pPr>
      <w:spacing w:after="160" w:line="259" w:lineRule="auto"/>
    </w:pPr>
  </w:style>
  <w:style w:type="paragraph" w:customStyle="1" w:styleId="C66E14BE1BFC4F578343C35A20F9E648">
    <w:name w:val="C66E14BE1BFC4F578343C35A20F9E648"/>
    <w:rsid w:val="00FE01D1"/>
    <w:pPr>
      <w:spacing w:after="160" w:line="259" w:lineRule="auto"/>
    </w:pPr>
  </w:style>
  <w:style w:type="paragraph" w:customStyle="1" w:styleId="6FD4B568D9F14EE8A48754235F5032F4">
    <w:name w:val="6FD4B568D9F14EE8A48754235F5032F4"/>
    <w:rsid w:val="00FE01D1"/>
    <w:pPr>
      <w:spacing w:after="160" w:line="259" w:lineRule="auto"/>
    </w:pPr>
  </w:style>
  <w:style w:type="paragraph" w:customStyle="1" w:styleId="8688D7E2831F427EB8BD170017CD2EC0">
    <w:name w:val="8688D7E2831F427EB8BD170017CD2EC0"/>
    <w:rsid w:val="00FE01D1"/>
    <w:pPr>
      <w:spacing w:after="160" w:line="259" w:lineRule="auto"/>
    </w:pPr>
  </w:style>
  <w:style w:type="paragraph" w:customStyle="1" w:styleId="E7A420E0FAF44DF8847B3144328ABC9A">
    <w:name w:val="E7A420E0FAF44DF8847B3144328ABC9A"/>
    <w:rsid w:val="00FE01D1"/>
    <w:pPr>
      <w:spacing w:after="160" w:line="259" w:lineRule="auto"/>
    </w:pPr>
  </w:style>
  <w:style w:type="paragraph" w:customStyle="1" w:styleId="759091708D6D4885A1F89061FF3ACEEC">
    <w:name w:val="759091708D6D4885A1F89061FF3ACEEC"/>
    <w:rsid w:val="00FE01D1"/>
    <w:pPr>
      <w:spacing w:after="160" w:line="259" w:lineRule="auto"/>
    </w:pPr>
  </w:style>
  <w:style w:type="paragraph" w:customStyle="1" w:styleId="10F62326C38E4011921CA031B2EA13AF">
    <w:name w:val="10F62326C38E4011921CA031B2EA13AF"/>
    <w:rsid w:val="00FE01D1"/>
    <w:pPr>
      <w:spacing w:after="160" w:line="259" w:lineRule="auto"/>
    </w:pPr>
  </w:style>
  <w:style w:type="paragraph" w:customStyle="1" w:styleId="EBD53DFDEBB84641A68EC98E771AD134">
    <w:name w:val="EBD53DFDEBB84641A68EC98E771AD134"/>
    <w:rsid w:val="00FE01D1"/>
    <w:pPr>
      <w:spacing w:after="160" w:line="259" w:lineRule="auto"/>
    </w:pPr>
  </w:style>
  <w:style w:type="paragraph" w:customStyle="1" w:styleId="F18D3A6D30D344C5ACE649315FAB45D8">
    <w:name w:val="F18D3A6D30D344C5ACE649315FAB45D8"/>
    <w:rsid w:val="00FE01D1"/>
    <w:pPr>
      <w:spacing w:after="160" w:line="259" w:lineRule="auto"/>
    </w:pPr>
  </w:style>
  <w:style w:type="paragraph" w:customStyle="1" w:styleId="5F5AEC51748D4643A6636E9F376D6369">
    <w:name w:val="5F5AEC51748D4643A6636E9F376D6369"/>
    <w:rsid w:val="00FE01D1"/>
    <w:pPr>
      <w:spacing w:after="160" w:line="259" w:lineRule="auto"/>
    </w:pPr>
  </w:style>
  <w:style w:type="paragraph" w:customStyle="1" w:styleId="A839A76FA3234DC38B7C1346F3AC1321">
    <w:name w:val="A839A76FA3234DC38B7C1346F3AC1321"/>
    <w:rsid w:val="00FE01D1"/>
    <w:pPr>
      <w:spacing w:after="160" w:line="259" w:lineRule="auto"/>
    </w:pPr>
  </w:style>
  <w:style w:type="paragraph" w:customStyle="1" w:styleId="D33A45F6A606446B839CE5EA1A2F0DED">
    <w:name w:val="D33A45F6A606446B839CE5EA1A2F0DED"/>
    <w:rsid w:val="00FE01D1"/>
    <w:pPr>
      <w:spacing w:after="160" w:line="259" w:lineRule="auto"/>
    </w:pPr>
  </w:style>
  <w:style w:type="paragraph" w:customStyle="1" w:styleId="23F60D1C680445668C9909CCB84D422C">
    <w:name w:val="23F60D1C680445668C9909CCB84D422C"/>
    <w:rsid w:val="00FE01D1"/>
    <w:pPr>
      <w:spacing w:after="160" w:line="259" w:lineRule="auto"/>
    </w:pPr>
  </w:style>
  <w:style w:type="paragraph" w:customStyle="1" w:styleId="8731ADE985B84F9DAC9608EA8EE19077">
    <w:name w:val="8731ADE985B84F9DAC9608EA8EE19077"/>
    <w:rsid w:val="00FE01D1"/>
    <w:pPr>
      <w:spacing w:after="160" w:line="259" w:lineRule="auto"/>
    </w:pPr>
  </w:style>
  <w:style w:type="paragraph" w:customStyle="1" w:styleId="39BEFEC91D13402A964C25761892854E">
    <w:name w:val="39BEFEC91D13402A964C25761892854E"/>
    <w:rsid w:val="00FE01D1"/>
    <w:pPr>
      <w:spacing w:after="160" w:line="259" w:lineRule="auto"/>
    </w:pPr>
  </w:style>
  <w:style w:type="paragraph" w:customStyle="1" w:styleId="C9FA7946854D49A6B2D3DC55270E8E2D">
    <w:name w:val="C9FA7946854D49A6B2D3DC55270E8E2D"/>
    <w:rsid w:val="00FE01D1"/>
    <w:pPr>
      <w:spacing w:after="160" w:line="259" w:lineRule="auto"/>
    </w:pPr>
  </w:style>
  <w:style w:type="paragraph" w:customStyle="1" w:styleId="77AF99D766484889860938C5B6A95365">
    <w:name w:val="77AF99D766484889860938C5B6A95365"/>
    <w:rsid w:val="00FE01D1"/>
    <w:pPr>
      <w:spacing w:after="160" w:line="259" w:lineRule="auto"/>
    </w:pPr>
  </w:style>
  <w:style w:type="paragraph" w:customStyle="1" w:styleId="FA003626BDC84BC4A0DD8E243F3F0288">
    <w:name w:val="FA003626BDC84BC4A0DD8E243F3F0288"/>
    <w:rsid w:val="00FE01D1"/>
    <w:pPr>
      <w:spacing w:after="160" w:line="259" w:lineRule="auto"/>
    </w:pPr>
  </w:style>
  <w:style w:type="paragraph" w:customStyle="1" w:styleId="6745412A3E264F7889F3CC9F4C2D2FC3">
    <w:name w:val="6745412A3E264F7889F3CC9F4C2D2FC3"/>
    <w:rsid w:val="00FE01D1"/>
    <w:pPr>
      <w:spacing w:after="160" w:line="259" w:lineRule="auto"/>
    </w:pPr>
  </w:style>
  <w:style w:type="paragraph" w:customStyle="1" w:styleId="F72BD2F00FC1488688CB8DA02009A995">
    <w:name w:val="F72BD2F00FC1488688CB8DA02009A995"/>
    <w:rsid w:val="00FE01D1"/>
    <w:pPr>
      <w:spacing w:after="160" w:line="259" w:lineRule="auto"/>
    </w:pPr>
  </w:style>
  <w:style w:type="paragraph" w:customStyle="1" w:styleId="1017BC14066A46429168DCD69D0564B0">
    <w:name w:val="1017BC14066A46429168DCD69D0564B0"/>
    <w:rsid w:val="00FE01D1"/>
    <w:pPr>
      <w:spacing w:after="160" w:line="259" w:lineRule="auto"/>
    </w:pPr>
  </w:style>
  <w:style w:type="paragraph" w:customStyle="1" w:styleId="2DC2874B4A78449392095AC002FA06B7">
    <w:name w:val="2DC2874B4A78449392095AC002FA06B7"/>
    <w:rsid w:val="00FE01D1"/>
    <w:pPr>
      <w:spacing w:after="160" w:line="259" w:lineRule="auto"/>
    </w:pPr>
  </w:style>
  <w:style w:type="paragraph" w:customStyle="1" w:styleId="282C2A8C8AEF43848503174D55666CE3">
    <w:name w:val="282C2A8C8AEF43848503174D55666CE3"/>
    <w:rsid w:val="00FE01D1"/>
    <w:pPr>
      <w:spacing w:after="160" w:line="259" w:lineRule="auto"/>
    </w:pPr>
  </w:style>
  <w:style w:type="paragraph" w:customStyle="1" w:styleId="7B2F3C1D08134979AFFFF2254A8EC614">
    <w:name w:val="7B2F3C1D08134979AFFFF2254A8EC614"/>
    <w:rsid w:val="00FE01D1"/>
    <w:pPr>
      <w:spacing w:after="160" w:line="259" w:lineRule="auto"/>
    </w:pPr>
  </w:style>
  <w:style w:type="paragraph" w:customStyle="1" w:styleId="4EB5321EB212482C89AA0A9C49C169D8">
    <w:name w:val="4EB5321EB212482C89AA0A9C49C169D8"/>
    <w:rsid w:val="00FE01D1"/>
    <w:pPr>
      <w:spacing w:after="160" w:line="259" w:lineRule="auto"/>
    </w:pPr>
  </w:style>
  <w:style w:type="paragraph" w:customStyle="1" w:styleId="FACE8A5C27504AB6BAD8B25E16CA18F6">
    <w:name w:val="FACE8A5C27504AB6BAD8B25E16CA18F6"/>
    <w:rsid w:val="00FE01D1"/>
    <w:pPr>
      <w:spacing w:after="160" w:line="259" w:lineRule="auto"/>
    </w:pPr>
  </w:style>
  <w:style w:type="paragraph" w:customStyle="1" w:styleId="799A07D9CD8E4A33845FEDFF36E5C173">
    <w:name w:val="799A07D9CD8E4A33845FEDFF36E5C173"/>
    <w:rsid w:val="00FE01D1"/>
    <w:pPr>
      <w:spacing w:after="160" w:line="259" w:lineRule="auto"/>
    </w:pPr>
  </w:style>
  <w:style w:type="paragraph" w:customStyle="1" w:styleId="3E6DA8030CE343D799A3949AD941338A">
    <w:name w:val="3E6DA8030CE343D799A3949AD941338A"/>
    <w:rsid w:val="00FE01D1"/>
    <w:pPr>
      <w:spacing w:after="160" w:line="259" w:lineRule="auto"/>
    </w:pPr>
  </w:style>
  <w:style w:type="paragraph" w:customStyle="1" w:styleId="272FA541ECAE40CBB953DD4ACC465F28">
    <w:name w:val="272FA541ECAE40CBB953DD4ACC465F28"/>
    <w:rsid w:val="00FE01D1"/>
    <w:pPr>
      <w:spacing w:after="160" w:line="259" w:lineRule="auto"/>
    </w:pPr>
  </w:style>
  <w:style w:type="paragraph" w:customStyle="1" w:styleId="4156BE845A4948ED923E69E5A057F0C0">
    <w:name w:val="4156BE845A4948ED923E69E5A057F0C0"/>
    <w:rsid w:val="00FE01D1"/>
    <w:pPr>
      <w:spacing w:after="160" w:line="259" w:lineRule="auto"/>
    </w:pPr>
  </w:style>
  <w:style w:type="paragraph" w:customStyle="1" w:styleId="97956061798D475688A4B5DD3DD9DFEE">
    <w:name w:val="97956061798D475688A4B5DD3DD9DFEE"/>
    <w:rsid w:val="00FE01D1"/>
    <w:pPr>
      <w:spacing w:after="160" w:line="259" w:lineRule="auto"/>
    </w:pPr>
  </w:style>
  <w:style w:type="paragraph" w:customStyle="1" w:styleId="9D9013F11D26455D8D5BBEC449D27FF3">
    <w:name w:val="9D9013F11D26455D8D5BBEC449D27FF3"/>
    <w:rsid w:val="00FE01D1"/>
    <w:pPr>
      <w:spacing w:after="160" w:line="259" w:lineRule="auto"/>
    </w:pPr>
  </w:style>
  <w:style w:type="paragraph" w:customStyle="1" w:styleId="4E4B28464BF14C51BE142589643C01FE">
    <w:name w:val="4E4B28464BF14C51BE142589643C01FE"/>
    <w:rsid w:val="00FE01D1"/>
    <w:pPr>
      <w:spacing w:after="160" w:line="259" w:lineRule="auto"/>
    </w:pPr>
  </w:style>
  <w:style w:type="paragraph" w:customStyle="1" w:styleId="1D99DD3BABAA4592A39DEC43FB637A97">
    <w:name w:val="1D99DD3BABAA4592A39DEC43FB637A97"/>
    <w:rsid w:val="00FE01D1"/>
    <w:pPr>
      <w:spacing w:after="160" w:line="259" w:lineRule="auto"/>
    </w:pPr>
  </w:style>
  <w:style w:type="paragraph" w:customStyle="1" w:styleId="EB9CEE9F73B84E14A4BBA4BE770745D2">
    <w:name w:val="EB9CEE9F73B84E14A4BBA4BE770745D2"/>
    <w:rsid w:val="00FE01D1"/>
    <w:pPr>
      <w:spacing w:after="160" w:line="259" w:lineRule="auto"/>
    </w:pPr>
  </w:style>
  <w:style w:type="paragraph" w:customStyle="1" w:styleId="7646F3A143C44061A0F78B9B8825EC29">
    <w:name w:val="7646F3A143C44061A0F78B9B8825EC29"/>
    <w:rsid w:val="00FE01D1"/>
    <w:pPr>
      <w:spacing w:after="160" w:line="259" w:lineRule="auto"/>
    </w:pPr>
  </w:style>
  <w:style w:type="paragraph" w:customStyle="1" w:styleId="668E8449702C494282078BCCB82D53E7">
    <w:name w:val="668E8449702C494282078BCCB82D53E7"/>
    <w:rsid w:val="00FE01D1"/>
    <w:pPr>
      <w:spacing w:after="160" w:line="259" w:lineRule="auto"/>
    </w:pPr>
  </w:style>
  <w:style w:type="paragraph" w:customStyle="1" w:styleId="DCAED6CD6AAD44D58287F5EA0A2F9FB8">
    <w:name w:val="DCAED6CD6AAD44D58287F5EA0A2F9FB8"/>
    <w:rsid w:val="00FE01D1"/>
    <w:pPr>
      <w:spacing w:after="160" w:line="259" w:lineRule="auto"/>
    </w:pPr>
  </w:style>
  <w:style w:type="paragraph" w:customStyle="1" w:styleId="07FBE70AB23E4C38BE37FD68A1E5BCF3">
    <w:name w:val="07FBE70AB23E4C38BE37FD68A1E5BCF3"/>
    <w:rsid w:val="00FE01D1"/>
    <w:pPr>
      <w:spacing w:after="160" w:line="259" w:lineRule="auto"/>
    </w:pPr>
  </w:style>
  <w:style w:type="paragraph" w:customStyle="1" w:styleId="8EA060083BE54B69ABD0DCD0B37E2832">
    <w:name w:val="8EA060083BE54B69ABD0DCD0B37E2832"/>
    <w:rsid w:val="00FE01D1"/>
    <w:pPr>
      <w:spacing w:after="160" w:line="259" w:lineRule="auto"/>
    </w:pPr>
  </w:style>
  <w:style w:type="paragraph" w:customStyle="1" w:styleId="0836BB55EFEA43548D6C19795450A480">
    <w:name w:val="0836BB55EFEA43548D6C19795450A480"/>
    <w:rsid w:val="00FE01D1"/>
    <w:pPr>
      <w:spacing w:after="160" w:line="259" w:lineRule="auto"/>
    </w:pPr>
  </w:style>
  <w:style w:type="paragraph" w:customStyle="1" w:styleId="1B8E98C7BCB245AEBEF0EEB677F9D83C">
    <w:name w:val="1B8E98C7BCB245AEBEF0EEB677F9D83C"/>
    <w:rsid w:val="00FE01D1"/>
    <w:pPr>
      <w:spacing w:after="160" w:line="259" w:lineRule="auto"/>
    </w:pPr>
  </w:style>
  <w:style w:type="paragraph" w:customStyle="1" w:styleId="6275EA6ACF104A229CCA25E0B9BB0E39">
    <w:name w:val="6275EA6ACF104A229CCA25E0B9BB0E39"/>
    <w:rsid w:val="00FE01D1"/>
    <w:pPr>
      <w:spacing w:after="160" w:line="259" w:lineRule="auto"/>
    </w:pPr>
  </w:style>
  <w:style w:type="paragraph" w:customStyle="1" w:styleId="C3C9B06463874B2AA1301A0A71B0C025">
    <w:name w:val="C3C9B06463874B2AA1301A0A71B0C025"/>
    <w:rsid w:val="00FE01D1"/>
    <w:pPr>
      <w:spacing w:after="160" w:line="259" w:lineRule="auto"/>
    </w:pPr>
  </w:style>
  <w:style w:type="paragraph" w:customStyle="1" w:styleId="EDB86329164440EA87DD4CDAC7DE3FBB">
    <w:name w:val="EDB86329164440EA87DD4CDAC7DE3FBB"/>
    <w:rsid w:val="00FE01D1"/>
    <w:pPr>
      <w:spacing w:after="160" w:line="259" w:lineRule="auto"/>
    </w:pPr>
  </w:style>
  <w:style w:type="paragraph" w:customStyle="1" w:styleId="B2B25ABD047F4AA1A89C9230DE158FB1">
    <w:name w:val="B2B25ABD047F4AA1A89C9230DE158FB1"/>
    <w:rsid w:val="00FE01D1"/>
    <w:pPr>
      <w:spacing w:after="160" w:line="259" w:lineRule="auto"/>
    </w:pPr>
  </w:style>
  <w:style w:type="paragraph" w:customStyle="1" w:styleId="B7D7F97273AC49C1970564AB5455F1C7">
    <w:name w:val="B7D7F97273AC49C1970564AB5455F1C7"/>
    <w:rsid w:val="00FE01D1"/>
    <w:pPr>
      <w:spacing w:after="160" w:line="259" w:lineRule="auto"/>
    </w:pPr>
  </w:style>
  <w:style w:type="paragraph" w:customStyle="1" w:styleId="7A72533FD2B2449A943ECACD8C02A747">
    <w:name w:val="7A72533FD2B2449A943ECACD8C02A747"/>
    <w:rsid w:val="00FE01D1"/>
    <w:pPr>
      <w:spacing w:after="160" w:line="259" w:lineRule="auto"/>
    </w:pPr>
  </w:style>
  <w:style w:type="paragraph" w:customStyle="1" w:styleId="3EE0697E1F574F749D5273CF04C295FA">
    <w:name w:val="3EE0697E1F574F749D5273CF04C295FA"/>
    <w:rsid w:val="00FE01D1"/>
    <w:pPr>
      <w:spacing w:after="160" w:line="259" w:lineRule="auto"/>
    </w:pPr>
  </w:style>
  <w:style w:type="paragraph" w:customStyle="1" w:styleId="CC18DAAA94234F878238C3518D11DEE9">
    <w:name w:val="CC18DAAA94234F878238C3518D11DEE9"/>
    <w:rsid w:val="00FE01D1"/>
    <w:pPr>
      <w:spacing w:after="160" w:line="259" w:lineRule="auto"/>
    </w:pPr>
  </w:style>
  <w:style w:type="paragraph" w:customStyle="1" w:styleId="9D0053F1B5364A0694978A91D6F8B42B">
    <w:name w:val="9D0053F1B5364A0694978A91D6F8B42B"/>
    <w:rsid w:val="00FE01D1"/>
    <w:pPr>
      <w:spacing w:after="160" w:line="259" w:lineRule="auto"/>
    </w:pPr>
  </w:style>
  <w:style w:type="paragraph" w:customStyle="1" w:styleId="E7D8A697552C490D8CC0A3C0A9909D94">
    <w:name w:val="E7D8A697552C490D8CC0A3C0A9909D94"/>
    <w:rsid w:val="00FE01D1"/>
    <w:pPr>
      <w:spacing w:after="160" w:line="259" w:lineRule="auto"/>
    </w:pPr>
  </w:style>
  <w:style w:type="paragraph" w:customStyle="1" w:styleId="0781B41D7895468DAAC10AF275DBDDD7">
    <w:name w:val="0781B41D7895468DAAC10AF275DBDDD7"/>
    <w:rsid w:val="00FE01D1"/>
    <w:pPr>
      <w:spacing w:after="160" w:line="259" w:lineRule="auto"/>
    </w:pPr>
  </w:style>
  <w:style w:type="paragraph" w:customStyle="1" w:styleId="3B634015E4944EFB9E2045B92C8525CA">
    <w:name w:val="3B634015E4944EFB9E2045B92C8525CA"/>
    <w:rsid w:val="00FE01D1"/>
    <w:pPr>
      <w:spacing w:after="160" w:line="259" w:lineRule="auto"/>
    </w:pPr>
  </w:style>
  <w:style w:type="paragraph" w:customStyle="1" w:styleId="62FBE157DD084413B4F9FF07B9FDD49F">
    <w:name w:val="62FBE157DD084413B4F9FF07B9FDD49F"/>
    <w:rsid w:val="00FE01D1"/>
    <w:pPr>
      <w:spacing w:after="160" w:line="259" w:lineRule="auto"/>
    </w:pPr>
  </w:style>
  <w:style w:type="paragraph" w:customStyle="1" w:styleId="86094941510D41E4BE08144BD045DD35">
    <w:name w:val="86094941510D41E4BE08144BD045DD35"/>
    <w:rsid w:val="00FE01D1"/>
    <w:pPr>
      <w:spacing w:after="160" w:line="259" w:lineRule="auto"/>
    </w:pPr>
  </w:style>
  <w:style w:type="paragraph" w:customStyle="1" w:styleId="4A6E492F541D45E08B797CF1341914AE">
    <w:name w:val="4A6E492F541D45E08B797CF1341914AE"/>
    <w:rsid w:val="00FE01D1"/>
    <w:pPr>
      <w:spacing w:after="160" w:line="259" w:lineRule="auto"/>
    </w:pPr>
  </w:style>
  <w:style w:type="paragraph" w:customStyle="1" w:styleId="15EF03CC2DC8477EB25AE2924F76651B">
    <w:name w:val="15EF03CC2DC8477EB25AE2924F76651B"/>
    <w:rsid w:val="00FE01D1"/>
    <w:pPr>
      <w:spacing w:after="160" w:line="259" w:lineRule="auto"/>
    </w:pPr>
  </w:style>
  <w:style w:type="paragraph" w:customStyle="1" w:styleId="6C7B29C7B430423F8FFCCB9BADCCDDFD">
    <w:name w:val="6C7B29C7B430423F8FFCCB9BADCCDDFD"/>
    <w:rsid w:val="00FE01D1"/>
    <w:pPr>
      <w:spacing w:after="160" w:line="259" w:lineRule="auto"/>
    </w:pPr>
  </w:style>
  <w:style w:type="paragraph" w:customStyle="1" w:styleId="D6E4CEEC1D4947AF9B83B1365151017E">
    <w:name w:val="D6E4CEEC1D4947AF9B83B1365151017E"/>
    <w:rsid w:val="00FE01D1"/>
    <w:pPr>
      <w:spacing w:after="160" w:line="259" w:lineRule="auto"/>
    </w:pPr>
  </w:style>
  <w:style w:type="paragraph" w:customStyle="1" w:styleId="4B1FC8A0088F455292917711BA93E4B7">
    <w:name w:val="4B1FC8A0088F455292917711BA93E4B7"/>
    <w:rsid w:val="00FE01D1"/>
    <w:pPr>
      <w:spacing w:after="160" w:line="259" w:lineRule="auto"/>
    </w:pPr>
  </w:style>
  <w:style w:type="paragraph" w:customStyle="1" w:styleId="52FB67AF7CB04DC8AD10BF92B81B698A">
    <w:name w:val="52FB67AF7CB04DC8AD10BF92B81B698A"/>
    <w:rsid w:val="00FE01D1"/>
    <w:pPr>
      <w:spacing w:after="160" w:line="259" w:lineRule="auto"/>
    </w:pPr>
  </w:style>
  <w:style w:type="paragraph" w:customStyle="1" w:styleId="75DD6E1DF0D542678A88CBE455C7D890">
    <w:name w:val="75DD6E1DF0D542678A88CBE455C7D890"/>
    <w:rsid w:val="00FE01D1"/>
    <w:pPr>
      <w:spacing w:after="160" w:line="259" w:lineRule="auto"/>
    </w:pPr>
  </w:style>
  <w:style w:type="paragraph" w:customStyle="1" w:styleId="4CBA773FF5C84608A9E24B9186DD4060">
    <w:name w:val="4CBA773FF5C84608A9E24B9186DD4060"/>
    <w:rsid w:val="00FE01D1"/>
    <w:pPr>
      <w:spacing w:after="160" w:line="259" w:lineRule="auto"/>
    </w:pPr>
  </w:style>
  <w:style w:type="paragraph" w:customStyle="1" w:styleId="FF067C8587F440B7ACDB8B7C943E05DC">
    <w:name w:val="FF067C8587F440B7ACDB8B7C943E05DC"/>
    <w:rsid w:val="00FE01D1"/>
    <w:pPr>
      <w:spacing w:after="160" w:line="259" w:lineRule="auto"/>
    </w:pPr>
  </w:style>
  <w:style w:type="paragraph" w:customStyle="1" w:styleId="205825F17C2940D8B638DC8B2A30CB23">
    <w:name w:val="205825F17C2940D8B638DC8B2A30CB23"/>
    <w:rsid w:val="00FE01D1"/>
    <w:pPr>
      <w:spacing w:after="160" w:line="259" w:lineRule="auto"/>
    </w:pPr>
  </w:style>
  <w:style w:type="paragraph" w:customStyle="1" w:styleId="6B7D7281D77949D482870B4398B676CB">
    <w:name w:val="6B7D7281D77949D482870B4398B676CB"/>
    <w:rsid w:val="00FE01D1"/>
    <w:pPr>
      <w:spacing w:after="160" w:line="259" w:lineRule="auto"/>
    </w:pPr>
  </w:style>
  <w:style w:type="paragraph" w:customStyle="1" w:styleId="41B5745637FC4D67ABCEB94D2983BD2B">
    <w:name w:val="41B5745637FC4D67ABCEB94D2983BD2B"/>
    <w:rsid w:val="00FE01D1"/>
    <w:pPr>
      <w:spacing w:after="160" w:line="259" w:lineRule="auto"/>
    </w:pPr>
  </w:style>
  <w:style w:type="paragraph" w:customStyle="1" w:styleId="4B61F0FB0E294CB2A35051007D9ED102">
    <w:name w:val="4B61F0FB0E294CB2A35051007D9ED102"/>
    <w:rsid w:val="00FE01D1"/>
    <w:pPr>
      <w:spacing w:after="160" w:line="259" w:lineRule="auto"/>
    </w:pPr>
  </w:style>
  <w:style w:type="paragraph" w:customStyle="1" w:styleId="C4ADF6ECBE9C484CB5D6504D6612F0B9">
    <w:name w:val="C4ADF6ECBE9C484CB5D6504D6612F0B9"/>
    <w:rsid w:val="00FE01D1"/>
    <w:pPr>
      <w:spacing w:after="160" w:line="259" w:lineRule="auto"/>
    </w:pPr>
  </w:style>
  <w:style w:type="paragraph" w:customStyle="1" w:styleId="B2909BF1286C4FEDBA51C4EDC0DC9D7B">
    <w:name w:val="B2909BF1286C4FEDBA51C4EDC0DC9D7B"/>
    <w:rsid w:val="00FE01D1"/>
    <w:pPr>
      <w:spacing w:after="160" w:line="259" w:lineRule="auto"/>
    </w:pPr>
  </w:style>
  <w:style w:type="paragraph" w:customStyle="1" w:styleId="8C48DF205B5A441EB8F840A508CCB274">
    <w:name w:val="8C48DF205B5A441EB8F840A508CCB274"/>
    <w:rsid w:val="00FE01D1"/>
    <w:pPr>
      <w:spacing w:after="160" w:line="259" w:lineRule="auto"/>
    </w:pPr>
  </w:style>
  <w:style w:type="paragraph" w:customStyle="1" w:styleId="7D338E9E35C2467489D6B5C013771B6F">
    <w:name w:val="7D338E9E35C2467489D6B5C013771B6F"/>
    <w:rsid w:val="00FE01D1"/>
    <w:pPr>
      <w:spacing w:after="160" w:line="259" w:lineRule="auto"/>
    </w:pPr>
  </w:style>
  <w:style w:type="paragraph" w:customStyle="1" w:styleId="F628287F84E0422CBBE6247A49658CDF">
    <w:name w:val="F628287F84E0422CBBE6247A49658CDF"/>
    <w:rsid w:val="00FE01D1"/>
    <w:pPr>
      <w:spacing w:after="160" w:line="259" w:lineRule="auto"/>
    </w:pPr>
  </w:style>
  <w:style w:type="paragraph" w:customStyle="1" w:styleId="E30B5C3586AD4F30AE47210F52138C69">
    <w:name w:val="E30B5C3586AD4F30AE47210F52138C69"/>
    <w:rsid w:val="00FE01D1"/>
    <w:pPr>
      <w:spacing w:after="160" w:line="259" w:lineRule="auto"/>
    </w:pPr>
  </w:style>
  <w:style w:type="paragraph" w:customStyle="1" w:styleId="D44F55EDE11E4833B6683CDAC89E6427">
    <w:name w:val="D44F55EDE11E4833B6683CDAC89E6427"/>
    <w:rsid w:val="00FE01D1"/>
    <w:pPr>
      <w:spacing w:after="160" w:line="259" w:lineRule="auto"/>
    </w:pPr>
  </w:style>
  <w:style w:type="paragraph" w:customStyle="1" w:styleId="6880DDE9CCA14D78B56B79E435E6C9EF">
    <w:name w:val="6880DDE9CCA14D78B56B79E435E6C9EF"/>
    <w:rsid w:val="00FE01D1"/>
    <w:pPr>
      <w:spacing w:after="160" w:line="259" w:lineRule="auto"/>
    </w:pPr>
  </w:style>
  <w:style w:type="paragraph" w:customStyle="1" w:styleId="D8F27D2A48CD4D87A1E382E866CA2FFD">
    <w:name w:val="D8F27D2A48CD4D87A1E382E866CA2FFD"/>
    <w:rsid w:val="00FE01D1"/>
    <w:pPr>
      <w:spacing w:after="160" w:line="259" w:lineRule="auto"/>
    </w:pPr>
  </w:style>
  <w:style w:type="paragraph" w:customStyle="1" w:styleId="9C175E5575F74DF1BF945B6F2957221A">
    <w:name w:val="9C175E5575F74DF1BF945B6F2957221A"/>
    <w:rsid w:val="00FE01D1"/>
    <w:pPr>
      <w:spacing w:after="160" w:line="259" w:lineRule="auto"/>
    </w:pPr>
  </w:style>
  <w:style w:type="paragraph" w:customStyle="1" w:styleId="7240E05E433741D5AF5576121F26437E">
    <w:name w:val="7240E05E433741D5AF5576121F26437E"/>
    <w:rsid w:val="00FE01D1"/>
    <w:pPr>
      <w:spacing w:after="160" w:line="259" w:lineRule="auto"/>
    </w:pPr>
  </w:style>
  <w:style w:type="paragraph" w:customStyle="1" w:styleId="CAF7ECAB2C774D90872624B33FEFF0A8">
    <w:name w:val="CAF7ECAB2C774D90872624B33FEFF0A8"/>
    <w:rsid w:val="00FE01D1"/>
    <w:pPr>
      <w:spacing w:after="160" w:line="259" w:lineRule="auto"/>
    </w:pPr>
  </w:style>
  <w:style w:type="paragraph" w:customStyle="1" w:styleId="2D8833E1D592426BAA4FCFCCEF35A0E9">
    <w:name w:val="2D8833E1D592426BAA4FCFCCEF35A0E9"/>
    <w:rsid w:val="00FE01D1"/>
    <w:pPr>
      <w:spacing w:after="160" w:line="259" w:lineRule="auto"/>
    </w:pPr>
  </w:style>
  <w:style w:type="paragraph" w:customStyle="1" w:styleId="A7DF23ED11F448B2AE573D4458B56341">
    <w:name w:val="A7DF23ED11F448B2AE573D4458B56341"/>
    <w:rsid w:val="00FE01D1"/>
    <w:pPr>
      <w:spacing w:after="160" w:line="259" w:lineRule="auto"/>
    </w:pPr>
  </w:style>
  <w:style w:type="paragraph" w:customStyle="1" w:styleId="1E720394DDD546928ADF6A0B0C07D187">
    <w:name w:val="1E720394DDD546928ADF6A0B0C07D187"/>
    <w:rsid w:val="00FE01D1"/>
    <w:pPr>
      <w:spacing w:after="160" w:line="259" w:lineRule="auto"/>
    </w:pPr>
  </w:style>
  <w:style w:type="paragraph" w:customStyle="1" w:styleId="5BAB13D8863542FEBD8031EAE08F64EB">
    <w:name w:val="5BAB13D8863542FEBD8031EAE08F64EB"/>
    <w:rsid w:val="00FE01D1"/>
    <w:pPr>
      <w:spacing w:after="160" w:line="259" w:lineRule="auto"/>
    </w:pPr>
  </w:style>
  <w:style w:type="paragraph" w:customStyle="1" w:styleId="847344FEF8DE4746A5F16B50B0D1E814">
    <w:name w:val="847344FEF8DE4746A5F16B50B0D1E814"/>
    <w:rsid w:val="00FE01D1"/>
    <w:pPr>
      <w:spacing w:after="160" w:line="259" w:lineRule="auto"/>
    </w:pPr>
  </w:style>
  <w:style w:type="paragraph" w:customStyle="1" w:styleId="1C5F8D73E02C4F0C9B1EC7DB6CE202C6">
    <w:name w:val="1C5F8D73E02C4F0C9B1EC7DB6CE202C6"/>
    <w:rsid w:val="00FE01D1"/>
    <w:pPr>
      <w:spacing w:after="160" w:line="259" w:lineRule="auto"/>
    </w:pPr>
  </w:style>
  <w:style w:type="paragraph" w:customStyle="1" w:styleId="22347456F9F14D0C9760B068B783AFE9">
    <w:name w:val="22347456F9F14D0C9760B068B783AFE9"/>
    <w:rsid w:val="00FE01D1"/>
    <w:pPr>
      <w:spacing w:after="160" w:line="259" w:lineRule="auto"/>
    </w:pPr>
  </w:style>
  <w:style w:type="paragraph" w:customStyle="1" w:styleId="F78A1583FCB74344B9E223D1356C3911">
    <w:name w:val="F78A1583FCB74344B9E223D1356C3911"/>
    <w:rsid w:val="00FE01D1"/>
    <w:pPr>
      <w:spacing w:after="160" w:line="259" w:lineRule="auto"/>
    </w:pPr>
  </w:style>
  <w:style w:type="paragraph" w:customStyle="1" w:styleId="BD382F58645A4357A1B88A93B19605E5">
    <w:name w:val="BD382F58645A4357A1B88A93B19605E5"/>
    <w:rsid w:val="00FE01D1"/>
    <w:pPr>
      <w:spacing w:after="160" w:line="259" w:lineRule="auto"/>
    </w:pPr>
  </w:style>
  <w:style w:type="paragraph" w:customStyle="1" w:styleId="0A7CDE00073A4549A793ECA54737F02C">
    <w:name w:val="0A7CDE00073A4549A793ECA54737F02C"/>
    <w:rsid w:val="00FE01D1"/>
    <w:pPr>
      <w:spacing w:after="160" w:line="259" w:lineRule="auto"/>
    </w:pPr>
  </w:style>
  <w:style w:type="paragraph" w:customStyle="1" w:styleId="48106A8802884AB999A9F0F8B398AB64">
    <w:name w:val="48106A8802884AB999A9F0F8B398AB64"/>
    <w:rsid w:val="00FE01D1"/>
    <w:pPr>
      <w:spacing w:after="160" w:line="259" w:lineRule="auto"/>
    </w:pPr>
  </w:style>
  <w:style w:type="paragraph" w:customStyle="1" w:styleId="3ADA2087283647D8B8B8F357C24BACA9">
    <w:name w:val="3ADA2087283647D8B8B8F357C24BACA9"/>
    <w:rsid w:val="00FE01D1"/>
    <w:pPr>
      <w:spacing w:after="160" w:line="259" w:lineRule="auto"/>
    </w:pPr>
  </w:style>
  <w:style w:type="paragraph" w:customStyle="1" w:styleId="B26386333C3941EC93F8DCC563811360">
    <w:name w:val="B26386333C3941EC93F8DCC563811360"/>
    <w:rsid w:val="00FE01D1"/>
    <w:pPr>
      <w:spacing w:after="160" w:line="259" w:lineRule="auto"/>
    </w:pPr>
  </w:style>
  <w:style w:type="paragraph" w:customStyle="1" w:styleId="18C4EF7E23B94593B13AAB45CAF65223">
    <w:name w:val="18C4EF7E23B94593B13AAB45CAF65223"/>
    <w:rsid w:val="00FE01D1"/>
    <w:pPr>
      <w:spacing w:after="160" w:line="259" w:lineRule="auto"/>
    </w:pPr>
  </w:style>
  <w:style w:type="paragraph" w:customStyle="1" w:styleId="8B4CD859DC8C46A5BB0F4C937F22FA48">
    <w:name w:val="8B4CD859DC8C46A5BB0F4C937F22FA48"/>
    <w:rsid w:val="00FE01D1"/>
    <w:pPr>
      <w:spacing w:after="160" w:line="259" w:lineRule="auto"/>
    </w:pPr>
  </w:style>
  <w:style w:type="paragraph" w:customStyle="1" w:styleId="4573C575E6C644F787C1E1EA5DA73207">
    <w:name w:val="4573C575E6C644F787C1E1EA5DA73207"/>
    <w:rsid w:val="00FE01D1"/>
    <w:pPr>
      <w:spacing w:after="160" w:line="259" w:lineRule="auto"/>
    </w:pPr>
  </w:style>
  <w:style w:type="paragraph" w:customStyle="1" w:styleId="22514F9A49EC4C509EE468182FEBFEFF">
    <w:name w:val="22514F9A49EC4C509EE468182FEBFEFF"/>
    <w:rsid w:val="00FE01D1"/>
    <w:pPr>
      <w:spacing w:after="160" w:line="259" w:lineRule="auto"/>
    </w:pPr>
  </w:style>
  <w:style w:type="paragraph" w:customStyle="1" w:styleId="65326DA675C14B8AA4266D672BC0EDD7">
    <w:name w:val="65326DA675C14B8AA4266D672BC0EDD7"/>
    <w:rsid w:val="00FE01D1"/>
    <w:pPr>
      <w:spacing w:after="160" w:line="259" w:lineRule="auto"/>
    </w:pPr>
  </w:style>
  <w:style w:type="paragraph" w:customStyle="1" w:styleId="5CEC9063974C44ED8BA2D44C5870FE8B">
    <w:name w:val="5CEC9063974C44ED8BA2D44C5870FE8B"/>
    <w:rsid w:val="00FE01D1"/>
    <w:pPr>
      <w:spacing w:after="160" w:line="259" w:lineRule="auto"/>
    </w:pPr>
  </w:style>
  <w:style w:type="paragraph" w:customStyle="1" w:styleId="9C2FAE069CED496998682FC16E4B2A9D">
    <w:name w:val="9C2FAE069CED496998682FC16E4B2A9D"/>
    <w:rsid w:val="00FE01D1"/>
    <w:pPr>
      <w:spacing w:after="160" w:line="259" w:lineRule="auto"/>
    </w:pPr>
  </w:style>
  <w:style w:type="paragraph" w:customStyle="1" w:styleId="E9139ACD07DE4923ABE09E1020E7CA9D">
    <w:name w:val="E9139ACD07DE4923ABE09E1020E7CA9D"/>
    <w:rsid w:val="00FE01D1"/>
    <w:pPr>
      <w:spacing w:after="160" w:line="259" w:lineRule="auto"/>
    </w:pPr>
  </w:style>
  <w:style w:type="paragraph" w:customStyle="1" w:styleId="DA31D456D51B4F1E80A3367849056B65">
    <w:name w:val="DA31D456D51B4F1E80A3367849056B65"/>
    <w:rsid w:val="00FE01D1"/>
    <w:pPr>
      <w:spacing w:after="160" w:line="259" w:lineRule="auto"/>
    </w:pPr>
  </w:style>
  <w:style w:type="paragraph" w:customStyle="1" w:styleId="AFC61872A61643E2861F77F571412075">
    <w:name w:val="AFC61872A61643E2861F77F571412075"/>
    <w:rsid w:val="00FE01D1"/>
    <w:pPr>
      <w:spacing w:after="160" w:line="259" w:lineRule="auto"/>
    </w:pPr>
  </w:style>
  <w:style w:type="paragraph" w:customStyle="1" w:styleId="93ADF35CFFD74DF18E6182F95E45A5B3">
    <w:name w:val="93ADF35CFFD74DF18E6182F95E45A5B3"/>
    <w:rsid w:val="00FE01D1"/>
    <w:pPr>
      <w:spacing w:after="160" w:line="259" w:lineRule="auto"/>
    </w:pPr>
  </w:style>
  <w:style w:type="paragraph" w:customStyle="1" w:styleId="9BFA393189B24E488315FFDD8F2D035F">
    <w:name w:val="9BFA393189B24E488315FFDD8F2D035F"/>
    <w:rsid w:val="00FE01D1"/>
    <w:pPr>
      <w:spacing w:after="160" w:line="259" w:lineRule="auto"/>
    </w:pPr>
  </w:style>
  <w:style w:type="paragraph" w:customStyle="1" w:styleId="958DA1EB90084318B8B3811A1D8FF681">
    <w:name w:val="958DA1EB90084318B8B3811A1D8FF681"/>
    <w:rsid w:val="00FE01D1"/>
    <w:pPr>
      <w:spacing w:after="160" w:line="259" w:lineRule="auto"/>
    </w:pPr>
  </w:style>
  <w:style w:type="paragraph" w:customStyle="1" w:styleId="AE4BDFF94D2F4AA781A337F97822602A">
    <w:name w:val="AE4BDFF94D2F4AA781A337F97822602A"/>
    <w:rsid w:val="00FE01D1"/>
    <w:pPr>
      <w:spacing w:after="160" w:line="259" w:lineRule="auto"/>
    </w:pPr>
  </w:style>
  <w:style w:type="paragraph" w:customStyle="1" w:styleId="971AE76EA90C456D8785881247B988E7">
    <w:name w:val="971AE76EA90C456D8785881247B988E7"/>
    <w:rsid w:val="00FE01D1"/>
    <w:pPr>
      <w:spacing w:after="160" w:line="259" w:lineRule="auto"/>
    </w:pPr>
  </w:style>
  <w:style w:type="paragraph" w:customStyle="1" w:styleId="89B6D75AA870429288BB45F21CA5157E">
    <w:name w:val="89B6D75AA870429288BB45F21CA5157E"/>
    <w:rsid w:val="00FE01D1"/>
    <w:pPr>
      <w:spacing w:after="160" w:line="259" w:lineRule="auto"/>
    </w:pPr>
  </w:style>
  <w:style w:type="paragraph" w:customStyle="1" w:styleId="A7C7C18BA4EF4C26B04DFF15AF2DEB63">
    <w:name w:val="A7C7C18BA4EF4C26B04DFF15AF2DEB63"/>
    <w:rsid w:val="00FE01D1"/>
    <w:pPr>
      <w:spacing w:after="160" w:line="259" w:lineRule="auto"/>
    </w:pPr>
  </w:style>
  <w:style w:type="paragraph" w:customStyle="1" w:styleId="3280D811B748426FAF14281B1D023D1E">
    <w:name w:val="3280D811B748426FAF14281B1D023D1E"/>
    <w:rsid w:val="00FE01D1"/>
    <w:pPr>
      <w:spacing w:after="160" w:line="259" w:lineRule="auto"/>
    </w:pPr>
  </w:style>
  <w:style w:type="paragraph" w:customStyle="1" w:styleId="E3E963AE1F3F4BE0B873E29576F4F5B7">
    <w:name w:val="E3E963AE1F3F4BE0B873E29576F4F5B7"/>
    <w:rsid w:val="00FE01D1"/>
    <w:pPr>
      <w:spacing w:after="160" w:line="259" w:lineRule="auto"/>
    </w:pPr>
  </w:style>
  <w:style w:type="paragraph" w:customStyle="1" w:styleId="93F1DF428A2A482CB4D6A41D3961B290">
    <w:name w:val="93F1DF428A2A482CB4D6A41D3961B290"/>
    <w:rsid w:val="00FE01D1"/>
    <w:pPr>
      <w:spacing w:after="160" w:line="259" w:lineRule="auto"/>
    </w:pPr>
  </w:style>
  <w:style w:type="paragraph" w:customStyle="1" w:styleId="B6D381C0B79C4E2A9430714607839ABF">
    <w:name w:val="B6D381C0B79C4E2A9430714607839ABF"/>
    <w:rsid w:val="00FE01D1"/>
    <w:pPr>
      <w:spacing w:after="160" w:line="259" w:lineRule="auto"/>
    </w:pPr>
  </w:style>
  <w:style w:type="paragraph" w:customStyle="1" w:styleId="3A8A05AB9AD4470F838CB3E090557062">
    <w:name w:val="3A8A05AB9AD4470F838CB3E090557062"/>
    <w:rsid w:val="00FE01D1"/>
    <w:pPr>
      <w:spacing w:after="160" w:line="259" w:lineRule="auto"/>
    </w:pPr>
  </w:style>
  <w:style w:type="paragraph" w:customStyle="1" w:styleId="D21CC03BCD654835AF51614968DF2264">
    <w:name w:val="D21CC03BCD654835AF51614968DF2264"/>
    <w:rsid w:val="00FE01D1"/>
    <w:pPr>
      <w:spacing w:after="160" w:line="259" w:lineRule="auto"/>
    </w:pPr>
  </w:style>
  <w:style w:type="paragraph" w:customStyle="1" w:styleId="92B1BF1B3C1E4F408924A949B3B3B602">
    <w:name w:val="92B1BF1B3C1E4F408924A949B3B3B602"/>
    <w:rsid w:val="00FE01D1"/>
    <w:pPr>
      <w:spacing w:after="160" w:line="259" w:lineRule="auto"/>
    </w:pPr>
  </w:style>
  <w:style w:type="paragraph" w:customStyle="1" w:styleId="C211A58A304B45E4962EB7A222554AE8">
    <w:name w:val="C211A58A304B45E4962EB7A222554AE8"/>
    <w:rsid w:val="00FE01D1"/>
    <w:pPr>
      <w:spacing w:after="160" w:line="259" w:lineRule="auto"/>
    </w:pPr>
  </w:style>
  <w:style w:type="paragraph" w:customStyle="1" w:styleId="0A93E888ADF14F44BD6CD5C60C92E3AD">
    <w:name w:val="0A93E888ADF14F44BD6CD5C60C92E3AD"/>
    <w:rsid w:val="00FE01D1"/>
    <w:pPr>
      <w:spacing w:after="160" w:line="259" w:lineRule="auto"/>
    </w:pPr>
  </w:style>
  <w:style w:type="paragraph" w:customStyle="1" w:styleId="DA13ED058C2F411FB854052C7C4DA6DE">
    <w:name w:val="DA13ED058C2F411FB854052C7C4DA6DE"/>
    <w:rsid w:val="00FE01D1"/>
    <w:pPr>
      <w:spacing w:after="160" w:line="259" w:lineRule="auto"/>
    </w:pPr>
  </w:style>
  <w:style w:type="paragraph" w:customStyle="1" w:styleId="77D4DEF59D8A4236AD1203DC632871F9">
    <w:name w:val="77D4DEF59D8A4236AD1203DC632871F9"/>
    <w:rsid w:val="00FE01D1"/>
    <w:pPr>
      <w:spacing w:after="160" w:line="259" w:lineRule="auto"/>
    </w:pPr>
  </w:style>
  <w:style w:type="paragraph" w:customStyle="1" w:styleId="7DD943AE7E3C42989C00E3A59A9659DB">
    <w:name w:val="7DD943AE7E3C42989C00E3A59A9659DB"/>
    <w:rsid w:val="00FE01D1"/>
    <w:pPr>
      <w:spacing w:after="160" w:line="259" w:lineRule="auto"/>
    </w:pPr>
  </w:style>
  <w:style w:type="paragraph" w:customStyle="1" w:styleId="94E9D4D57F904F34954ED7089771943D">
    <w:name w:val="94E9D4D57F904F34954ED7089771943D"/>
    <w:rsid w:val="00FE01D1"/>
    <w:pPr>
      <w:spacing w:after="160" w:line="259" w:lineRule="auto"/>
    </w:pPr>
  </w:style>
  <w:style w:type="paragraph" w:customStyle="1" w:styleId="B139187FE561419C9070BF8173D5C99C">
    <w:name w:val="B139187FE561419C9070BF8173D5C99C"/>
    <w:rsid w:val="00FE01D1"/>
    <w:pPr>
      <w:spacing w:after="160" w:line="259" w:lineRule="auto"/>
    </w:pPr>
  </w:style>
  <w:style w:type="paragraph" w:customStyle="1" w:styleId="349D231E1A8D46D18DD7C0E536B76E36">
    <w:name w:val="349D231E1A8D46D18DD7C0E536B76E36"/>
    <w:rsid w:val="00FE01D1"/>
    <w:pPr>
      <w:spacing w:after="160" w:line="259" w:lineRule="auto"/>
    </w:pPr>
  </w:style>
  <w:style w:type="paragraph" w:customStyle="1" w:styleId="4792711DF9F74BF8A086876702BB5E93">
    <w:name w:val="4792711DF9F74BF8A086876702BB5E93"/>
    <w:rsid w:val="00FE01D1"/>
    <w:pPr>
      <w:spacing w:after="160" w:line="259" w:lineRule="auto"/>
    </w:pPr>
  </w:style>
  <w:style w:type="paragraph" w:customStyle="1" w:styleId="5D74AF3CF6F848559E754173E3FDC51D">
    <w:name w:val="5D74AF3CF6F848559E754173E3FDC51D"/>
    <w:rsid w:val="00FE01D1"/>
    <w:pPr>
      <w:spacing w:after="160" w:line="259" w:lineRule="auto"/>
    </w:pPr>
  </w:style>
  <w:style w:type="paragraph" w:customStyle="1" w:styleId="7846A2E91ADF4B23842687B545081506">
    <w:name w:val="7846A2E91ADF4B23842687B545081506"/>
    <w:rsid w:val="00FE01D1"/>
    <w:pPr>
      <w:spacing w:after="160" w:line="259" w:lineRule="auto"/>
    </w:pPr>
  </w:style>
  <w:style w:type="paragraph" w:customStyle="1" w:styleId="0AEC7A9177B946109195212A1BC7CEF8">
    <w:name w:val="0AEC7A9177B946109195212A1BC7CEF8"/>
    <w:rsid w:val="00FE01D1"/>
    <w:pPr>
      <w:spacing w:after="160" w:line="259" w:lineRule="auto"/>
    </w:pPr>
  </w:style>
  <w:style w:type="paragraph" w:customStyle="1" w:styleId="667FB95E1BDF4BD5AE0054755BF7AD36">
    <w:name w:val="667FB95E1BDF4BD5AE0054755BF7AD36"/>
    <w:rsid w:val="00FE01D1"/>
    <w:pPr>
      <w:spacing w:after="160" w:line="259" w:lineRule="auto"/>
    </w:pPr>
  </w:style>
  <w:style w:type="paragraph" w:customStyle="1" w:styleId="3B0C457905164B789B652EE034637668">
    <w:name w:val="3B0C457905164B789B652EE034637668"/>
    <w:rsid w:val="00FE01D1"/>
    <w:pPr>
      <w:spacing w:after="160" w:line="259" w:lineRule="auto"/>
    </w:pPr>
  </w:style>
  <w:style w:type="paragraph" w:customStyle="1" w:styleId="D75A9E3C94E341AAB12D3662F0550B65">
    <w:name w:val="D75A9E3C94E341AAB12D3662F0550B65"/>
    <w:rsid w:val="00FE01D1"/>
    <w:pPr>
      <w:spacing w:after="160" w:line="259" w:lineRule="auto"/>
    </w:pPr>
  </w:style>
  <w:style w:type="paragraph" w:customStyle="1" w:styleId="5DF2E9A52E2C40F0B92C17BF2B29DC48">
    <w:name w:val="5DF2E9A52E2C40F0B92C17BF2B29DC48"/>
    <w:rsid w:val="00FE01D1"/>
    <w:pPr>
      <w:spacing w:after="160" w:line="259" w:lineRule="auto"/>
    </w:pPr>
  </w:style>
  <w:style w:type="paragraph" w:customStyle="1" w:styleId="3A2737F05F0143D0B7A1F3210A23A1BB">
    <w:name w:val="3A2737F05F0143D0B7A1F3210A23A1BB"/>
    <w:rsid w:val="00FE01D1"/>
    <w:pPr>
      <w:spacing w:after="160" w:line="259" w:lineRule="auto"/>
    </w:pPr>
  </w:style>
  <w:style w:type="paragraph" w:customStyle="1" w:styleId="52A2E7C2BB4244E0A225307BEDF811AE">
    <w:name w:val="52A2E7C2BB4244E0A225307BEDF811AE"/>
    <w:rsid w:val="00FE01D1"/>
    <w:pPr>
      <w:spacing w:after="160" w:line="259" w:lineRule="auto"/>
    </w:pPr>
  </w:style>
  <w:style w:type="paragraph" w:customStyle="1" w:styleId="7CF217A04FD442C4A2C2ACF4A6BC4DBE">
    <w:name w:val="7CF217A04FD442C4A2C2ACF4A6BC4DBE"/>
    <w:rsid w:val="00FE01D1"/>
    <w:pPr>
      <w:spacing w:after="160" w:line="259" w:lineRule="auto"/>
    </w:pPr>
  </w:style>
  <w:style w:type="paragraph" w:customStyle="1" w:styleId="AC9F13A678EC44289AB5A41C5AD111C4">
    <w:name w:val="AC9F13A678EC44289AB5A41C5AD111C4"/>
    <w:rsid w:val="00FE01D1"/>
    <w:pPr>
      <w:spacing w:after="160" w:line="259" w:lineRule="auto"/>
    </w:pPr>
  </w:style>
  <w:style w:type="paragraph" w:customStyle="1" w:styleId="E11128CDB5384A438645200883EEEF39">
    <w:name w:val="E11128CDB5384A438645200883EEEF39"/>
    <w:rsid w:val="00FE01D1"/>
    <w:pPr>
      <w:spacing w:after="160" w:line="259" w:lineRule="auto"/>
    </w:pPr>
  </w:style>
  <w:style w:type="paragraph" w:customStyle="1" w:styleId="6A3EB4CA2CAF4ACF9A063ADECD5A87B1">
    <w:name w:val="6A3EB4CA2CAF4ACF9A063ADECD5A87B1"/>
    <w:rsid w:val="00FE01D1"/>
    <w:pPr>
      <w:spacing w:after="160" w:line="259" w:lineRule="auto"/>
    </w:pPr>
  </w:style>
  <w:style w:type="paragraph" w:customStyle="1" w:styleId="1B0CC7778C8B4BFAB70D86827DFA8D32">
    <w:name w:val="1B0CC7778C8B4BFAB70D86827DFA8D32"/>
    <w:rsid w:val="00FE01D1"/>
    <w:pPr>
      <w:spacing w:after="160" w:line="259" w:lineRule="auto"/>
    </w:pPr>
  </w:style>
  <w:style w:type="paragraph" w:customStyle="1" w:styleId="4FD7E1C8795A4110ADDFED3EBC9BDEB5">
    <w:name w:val="4FD7E1C8795A4110ADDFED3EBC9BDEB5"/>
    <w:rsid w:val="00FE01D1"/>
    <w:pPr>
      <w:spacing w:after="160" w:line="259" w:lineRule="auto"/>
    </w:pPr>
  </w:style>
  <w:style w:type="paragraph" w:customStyle="1" w:styleId="F99510C781B84A0C8BC7ECC30391D72F">
    <w:name w:val="F99510C781B84A0C8BC7ECC30391D72F"/>
    <w:rsid w:val="00FE01D1"/>
    <w:pPr>
      <w:spacing w:after="160" w:line="259" w:lineRule="auto"/>
    </w:pPr>
  </w:style>
  <w:style w:type="paragraph" w:customStyle="1" w:styleId="4A2ECC573D43493CAE752A88456AF1BE">
    <w:name w:val="4A2ECC573D43493CAE752A88456AF1BE"/>
    <w:rsid w:val="00FE01D1"/>
    <w:pPr>
      <w:spacing w:after="160" w:line="259" w:lineRule="auto"/>
    </w:pPr>
  </w:style>
  <w:style w:type="paragraph" w:customStyle="1" w:styleId="A3CDEA7C70FC43228B8A00BE1F6F804C">
    <w:name w:val="A3CDEA7C70FC43228B8A00BE1F6F804C"/>
    <w:rsid w:val="00FE01D1"/>
    <w:pPr>
      <w:spacing w:after="160" w:line="259" w:lineRule="auto"/>
    </w:pPr>
  </w:style>
  <w:style w:type="paragraph" w:customStyle="1" w:styleId="FA7B67C0F8AF4336BF39303888379C4D">
    <w:name w:val="FA7B67C0F8AF4336BF39303888379C4D"/>
    <w:rsid w:val="00FE01D1"/>
    <w:pPr>
      <w:spacing w:after="160" w:line="259" w:lineRule="auto"/>
    </w:pPr>
  </w:style>
  <w:style w:type="paragraph" w:customStyle="1" w:styleId="E56B395CAF0E418BB1BBBEF84D760D52">
    <w:name w:val="E56B395CAF0E418BB1BBBEF84D760D52"/>
    <w:rsid w:val="00FE01D1"/>
    <w:pPr>
      <w:spacing w:after="160" w:line="259" w:lineRule="auto"/>
    </w:pPr>
  </w:style>
  <w:style w:type="paragraph" w:customStyle="1" w:styleId="4A91AE697ADD4A22AC7862BF21E91A8F">
    <w:name w:val="4A91AE697ADD4A22AC7862BF21E91A8F"/>
    <w:rsid w:val="00FE01D1"/>
    <w:pPr>
      <w:spacing w:after="160" w:line="259" w:lineRule="auto"/>
    </w:pPr>
  </w:style>
  <w:style w:type="paragraph" w:customStyle="1" w:styleId="AB65989B24354ACE9D9624388E37E2C0">
    <w:name w:val="AB65989B24354ACE9D9624388E37E2C0"/>
    <w:rsid w:val="00FE01D1"/>
    <w:pPr>
      <w:spacing w:after="160" w:line="259" w:lineRule="auto"/>
    </w:pPr>
  </w:style>
  <w:style w:type="paragraph" w:customStyle="1" w:styleId="55B64D9FDFCD4107BBCCE83909463CDD">
    <w:name w:val="55B64D9FDFCD4107BBCCE83909463CDD"/>
    <w:rsid w:val="00FE01D1"/>
    <w:pPr>
      <w:spacing w:after="160" w:line="259" w:lineRule="auto"/>
    </w:pPr>
  </w:style>
  <w:style w:type="paragraph" w:customStyle="1" w:styleId="8ED73744C8254B24A8E8DA9D5B4532B2">
    <w:name w:val="8ED73744C8254B24A8E8DA9D5B4532B2"/>
    <w:rsid w:val="00FE01D1"/>
    <w:pPr>
      <w:spacing w:after="160" w:line="259" w:lineRule="auto"/>
    </w:pPr>
  </w:style>
  <w:style w:type="paragraph" w:customStyle="1" w:styleId="3C6C3C7206EB4E1F98FCD5BE647F8F51">
    <w:name w:val="3C6C3C7206EB4E1F98FCD5BE647F8F51"/>
    <w:rsid w:val="00FE01D1"/>
    <w:pPr>
      <w:spacing w:after="160" w:line="259" w:lineRule="auto"/>
    </w:pPr>
  </w:style>
  <w:style w:type="paragraph" w:customStyle="1" w:styleId="EDC823E93AFB47B6A42E00D459798DAC">
    <w:name w:val="EDC823E93AFB47B6A42E00D459798DAC"/>
    <w:rsid w:val="00FE01D1"/>
    <w:pPr>
      <w:spacing w:after="160" w:line="259" w:lineRule="auto"/>
    </w:pPr>
  </w:style>
  <w:style w:type="paragraph" w:customStyle="1" w:styleId="D11E9AB6CDED4C63A1EE3A9C5E57A81C">
    <w:name w:val="D11E9AB6CDED4C63A1EE3A9C5E57A81C"/>
    <w:rsid w:val="00FE01D1"/>
    <w:pPr>
      <w:spacing w:after="160" w:line="259" w:lineRule="auto"/>
    </w:pPr>
  </w:style>
  <w:style w:type="paragraph" w:customStyle="1" w:styleId="6F087A296B5146A3BD6389BF90136411">
    <w:name w:val="6F087A296B5146A3BD6389BF90136411"/>
    <w:rsid w:val="00FE01D1"/>
    <w:pPr>
      <w:spacing w:after="160" w:line="259" w:lineRule="auto"/>
    </w:pPr>
  </w:style>
  <w:style w:type="paragraph" w:customStyle="1" w:styleId="34AC352FF91744439BE6DC75B7DEE528">
    <w:name w:val="34AC352FF91744439BE6DC75B7DEE528"/>
    <w:rsid w:val="00FE01D1"/>
    <w:pPr>
      <w:spacing w:after="160" w:line="259" w:lineRule="auto"/>
    </w:pPr>
  </w:style>
  <w:style w:type="paragraph" w:customStyle="1" w:styleId="8F34833F4B984AAE83BDFFD5C7408250">
    <w:name w:val="8F34833F4B984AAE83BDFFD5C7408250"/>
    <w:rsid w:val="00FE01D1"/>
    <w:pPr>
      <w:spacing w:after="160" w:line="259" w:lineRule="auto"/>
    </w:pPr>
  </w:style>
  <w:style w:type="paragraph" w:customStyle="1" w:styleId="A37AE07F8EB14A158683ECC2F4F79AC2">
    <w:name w:val="A37AE07F8EB14A158683ECC2F4F79AC2"/>
    <w:rsid w:val="00FE01D1"/>
    <w:pPr>
      <w:spacing w:after="160" w:line="259" w:lineRule="auto"/>
    </w:pPr>
  </w:style>
  <w:style w:type="paragraph" w:customStyle="1" w:styleId="2E30A988E75D4ECCAE2E6450F642658F">
    <w:name w:val="2E30A988E75D4ECCAE2E6450F642658F"/>
    <w:rsid w:val="00FE01D1"/>
    <w:pPr>
      <w:spacing w:after="160" w:line="259" w:lineRule="auto"/>
    </w:pPr>
  </w:style>
  <w:style w:type="paragraph" w:customStyle="1" w:styleId="CCD26600FFB44F7E80FC8711B9BFCBF8">
    <w:name w:val="CCD26600FFB44F7E80FC8711B9BFCBF8"/>
    <w:rsid w:val="00FE01D1"/>
    <w:pPr>
      <w:spacing w:after="160" w:line="259" w:lineRule="auto"/>
    </w:pPr>
  </w:style>
  <w:style w:type="paragraph" w:customStyle="1" w:styleId="353941DE94744B838AD4F316F8CCE5E9">
    <w:name w:val="353941DE94744B838AD4F316F8CCE5E9"/>
    <w:rsid w:val="00FE01D1"/>
    <w:pPr>
      <w:spacing w:after="160" w:line="259" w:lineRule="auto"/>
    </w:pPr>
  </w:style>
  <w:style w:type="paragraph" w:customStyle="1" w:styleId="2D3DA15D6A4A4B7CB2D21E35B6E68305">
    <w:name w:val="2D3DA15D6A4A4B7CB2D21E35B6E68305"/>
    <w:rsid w:val="00FE01D1"/>
    <w:pPr>
      <w:spacing w:after="160" w:line="259" w:lineRule="auto"/>
    </w:pPr>
  </w:style>
  <w:style w:type="paragraph" w:customStyle="1" w:styleId="66E7FC3C185E441ABF1EF8B2FAAA8D21">
    <w:name w:val="66E7FC3C185E441ABF1EF8B2FAAA8D21"/>
    <w:rsid w:val="00FE01D1"/>
    <w:pPr>
      <w:spacing w:after="160" w:line="259" w:lineRule="auto"/>
    </w:pPr>
  </w:style>
  <w:style w:type="paragraph" w:customStyle="1" w:styleId="ADB8F7ED4DEA4130B54F9B3DBED92246">
    <w:name w:val="ADB8F7ED4DEA4130B54F9B3DBED92246"/>
    <w:rsid w:val="00FE01D1"/>
    <w:pPr>
      <w:spacing w:after="160" w:line="259" w:lineRule="auto"/>
    </w:pPr>
  </w:style>
  <w:style w:type="paragraph" w:customStyle="1" w:styleId="C74E07BE64C44E3096FA10F3C0B14A0C">
    <w:name w:val="C74E07BE64C44E3096FA10F3C0B14A0C"/>
    <w:rsid w:val="00FE01D1"/>
    <w:pPr>
      <w:spacing w:after="160" w:line="259" w:lineRule="auto"/>
    </w:pPr>
  </w:style>
  <w:style w:type="paragraph" w:customStyle="1" w:styleId="5A9DDA9F1A96409D97201B1C0ABDC63E">
    <w:name w:val="5A9DDA9F1A96409D97201B1C0ABDC63E"/>
    <w:rsid w:val="00FE01D1"/>
    <w:pPr>
      <w:spacing w:after="160" w:line="259" w:lineRule="auto"/>
    </w:pPr>
  </w:style>
  <w:style w:type="paragraph" w:customStyle="1" w:styleId="20EF8E93740047C1A2436EC5BB9B042F">
    <w:name w:val="20EF8E93740047C1A2436EC5BB9B042F"/>
    <w:rsid w:val="00FE01D1"/>
    <w:pPr>
      <w:spacing w:after="160" w:line="259" w:lineRule="auto"/>
    </w:pPr>
  </w:style>
  <w:style w:type="paragraph" w:customStyle="1" w:styleId="7103396245E84C46A519DB9FCCB4EBD1">
    <w:name w:val="7103396245E84C46A519DB9FCCB4EBD1"/>
    <w:rsid w:val="00FE01D1"/>
    <w:pPr>
      <w:spacing w:after="160" w:line="259" w:lineRule="auto"/>
    </w:pPr>
  </w:style>
  <w:style w:type="paragraph" w:customStyle="1" w:styleId="10BCEFC520F44FA38C9CF342E781D421">
    <w:name w:val="10BCEFC520F44FA38C9CF342E781D421"/>
    <w:rsid w:val="00FE01D1"/>
    <w:pPr>
      <w:spacing w:after="160" w:line="259" w:lineRule="auto"/>
    </w:pPr>
  </w:style>
  <w:style w:type="paragraph" w:customStyle="1" w:styleId="13168F1F9F664DC29885C37322C611B8">
    <w:name w:val="13168F1F9F664DC29885C37322C611B8"/>
    <w:rsid w:val="00FE01D1"/>
    <w:pPr>
      <w:spacing w:after="160" w:line="259" w:lineRule="auto"/>
    </w:pPr>
  </w:style>
  <w:style w:type="paragraph" w:customStyle="1" w:styleId="B2A4485A1A3D41089F302B2FEA3DA150">
    <w:name w:val="B2A4485A1A3D41089F302B2FEA3DA150"/>
    <w:rsid w:val="00FE01D1"/>
    <w:pPr>
      <w:spacing w:after="160" w:line="259" w:lineRule="auto"/>
    </w:pPr>
  </w:style>
  <w:style w:type="paragraph" w:customStyle="1" w:styleId="AC64055C37D3473EB9EB67E7A252A319">
    <w:name w:val="AC64055C37D3473EB9EB67E7A252A319"/>
    <w:rsid w:val="00FE01D1"/>
    <w:pPr>
      <w:spacing w:after="160" w:line="259" w:lineRule="auto"/>
    </w:pPr>
  </w:style>
  <w:style w:type="paragraph" w:customStyle="1" w:styleId="98EE9F75777944EFB2268EEDF38FB5A3">
    <w:name w:val="98EE9F75777944EFB2268EEDF38FB5A3"/>
    <w:rsid w:val="00FE01D1"/>
    <w:pPr>
      <w:spacing w:after="160" w:line="259" w:lineRule="auto"/>
    </w:pPr>
  </w:style>
  <w:style w:type="paragraph" w:customStyle="1" w:styleId="283A5D0AA6544CE695865F63E3C6C4F6">
    <w:name w:val="283A5D0AA6544CE695865F63E3C6C4F6"/>
    <w:rsid w:val="00FE01D1"/>
    <w:pPr>
      <w:spacing w:after="160" w:line="259" w:lineRule="auto"/>
    </w:pPr>
  </w:style>
  <w:style w:type="paragraph" w:customStyle="1" w:styleId="A484558E765B4C6BB2ABCEA5AA20EF9E">
    <w:name w:val="A484558E765B4C6BB2ABCEA5AA20EF9E"/>
    <w:rsid w:val="00FE01D1"/>
    <w:pPr>
      <w:spacing w:after="160" w:line="259" w:lineRule="auto"/>
    </w:pPr>
  </w:style>
  <w:style w:type="paragraph" w:customStyle="1" w:styleId="0FDA8FDD45124DA9A08943BADF32EA63">
    <w:name w:val="0FDA8FDD45124DA9A08943BADF32EA63"/>
    <w:rsid w:val="00FE01D1"/>
    <w:pPr>
      <w:spacing w:after="160" w:line="259" w:lineRule="auto"/>
    </w:pPr>
  </w:style>
  <w:style w:type="paragraph" w:customStyle="1" w:styleId="C8D29A9F7E50488191BEDB47A4BDE20D">
    <w:name w:val="C8D29A9F7E50488191BEDB47A4BDE20D"/>
    <w:rsid w:val="00FE01D1"/>
    <w:pPr>
      <w:spacing w:after="160" w:line="259" w:lineRule="auto"/>
    </w:pPr>
  </w:style>
  <w:style w:type="paragraph" w:customStyle="1" w:styleId="73447B5118224293850FE0CB97A6AF95">
    <w:name w:val="73447B5118224293850FE0CB97A6AF95"/>
    <w:rsid w:val="00FE01D1"/>
    <w:pPr>
      <w:spacing w:after="160" w:line="259" w:lineRule="auto"/>
    </w:pPr>
  </w:style>
  <w:style w:type="paragraph" w:customStyle="1" w:styleId="407363144176474EA59A9032DA2F0A2A">
    <w:name w:val="407363144176474EA59A9032DA2F0A2A"/>
    <w:rsid w:val="00FE01D1"/>
    <w:pPr>
      <w:spacing w:after="160" w:line="259" w:lineRule="auto"/>
    </w:pPr>
  </w:style>
  <w:style w:type="paragraph" w:customStyle="1" w:styleId="DC57C63571BD4728A0CCDACE2BC85266">
    <w:name w:val="DC57C63571BD4728A0CCDACE2BC85266"/>
    <w:rsid w:val="00FE01D1"/>
    <w:pPr>
      <w:spacing w:after="160" w:line="259" w:lineRule="auto"/>
    </w:pPr>
  </w:style>
  <w:style w:type="paragraph" w:customStyle="1" w:styleId="35F5C5A4331A4A5BAD38A1294064D63E">
    <w:name w:val="35F5C5A4331A4A5BAD38A1294064D63E"/>
    <w:rsid w:val="00FE01D1"/>
    <w:pPr>
      <w:spacing w:after="160" w:line="259" w:lineRule="auto"/>
    </w:pPr>
  </w:style>
  <w:style w:type="paragraph" w:customStyle="1" w:styleId="BA563813F2DB4A158E5191C3FF4F83D4">
    <w:name w:val="BA563813F2DB4A158E5191C3FF4F83D4"/>
    <w:rsid w:val="00FE01D1"/>
    <w:pPr>
      <w:spacing w:after="160" w:line="259" w:lineRule="auto"/>
    </w:pPr>
  </w:style>
  <w:style w:type="paragraph" w:customStyle="1" w:styleId="4E7E025B1B104C658F9B0C5E70DD3B8C">
    <w:name w:val="4E7E025B1B104C658F9B0C5E70DD3B8C"/>
    <w:rsid w:val="00FE01D1"/>
    <w:pPr>
      <w:spacing w:after="160" w:line="259" w:lineRule="auto"/>
    </w:pPr>
  </w:style>
  <w:style w:type="paragraph" w:customStyle="1" w:styleId="2C0737D920B3437EB1E92A26A2A03219">
    <w:name w:val="2C0737D920B3437EB1E92A26A2A03219"/>
    <w:rsid w:val="00FE01D1"/>
    <w:pPr>
      <w:spacing w:after="160" w:line="259" w:lineRule="auto"/>
    </w:pPr>
  </w:style>
  <w:style w:type="paragraph" w:customStyle="1" w:styleId="5A5A06E0813F46BD8009401D27C1DF5E">
    <w:name w:val="5A5A06E0813F46BD8009401D27C1DF5E"/>
    <w:rsid w:val="00FE01D1"/>
    <w:pPr>
      <w:spacing w:after="160" w:line="259" w:lineRule="auto"/>
    </w:pPr>
  </w:style>
  <w:style w:type="paragraph" w:customStyle="1" w:styleId="C01AD4E4DB3E450FA6548847508382D4">
    <w:name w:val="C01AD4E4DB3E450FA6548847508382D4"/>
    <w:rsid w:val="00FE01D1"/>
    <w:pPr>
      <w:spacing w:after="160" w:line="259" w:lineRule="auto"/>
    </w:pPr>
  </w:style>
  <w:style w:type="paragraph" w:customStyle="1" w:styleId="F9E27FD6CEA046A28C3A867AEC7A859C">
    <w:name w:val="F9E27FD6CEA046A28C3A867AEC7A859C"/>
    <w:rsid w:val="00FE01D1"/>
    <w:pPr>
      <w:spacing w:after="160" w:line="259" w:lineRule="auto"/>
    </w:pPr>
  </w:style>
  <w:style w:type="paragraph" w:customStyle="1" w:styleId="BD0F4CE7F8194D12B85D2BC095434948">
    <w:name w:val="BD0F4CE7F8194D12B85D2BC095434948"/>
    <w:rsid w:val="00FE01D1"/>
    <w:pPr>
      <w:spacing w:after="160" w:line="259" w:lineRule="auto"/>
    </w:pPr>
  </w:style>
  <w:style w:type="paragraph" w:customStyle="1" w:styleId="4269D56E725B4906A24A499A7A585F04">
    <w:name w:val="4269D56E725B4906A24A499A7A585F04"/>
    <w:rsid w:val="00FE01D1"/>
    <w:pPr>
      <w:spacing w:after="160" w:line="259" w:lineRule="auto"/>
    </w:pPr>
  </w:style>
  <w:style w:type="paragraph" w:customStyle="1" w:styleId="A0D618F3288C4C688C3CE55A82C76194">
    <w:name w:val="A0D618F3288C4C688C3CE55A82C76194"/>
    <w:rsid w:val="00FE01D1"/>
    <w:pPr>
      <w:spacing w:after="160" w:line="259" w:lineRule="auto"/>
    </w:pPr>
  </w:style>
  <w:style w:type="paragraph" w:customStyle="1" w:styleId="0256341AB50F4269B7B914A9DC9EBE5F">
    <w:name w:val="0256341AB50F4269B7B914A9DC9EBE5F"/>
    <w:rsid w:val="00FE01D1"/>
    <w:pPr>
      <w:spacing w:after="160" w:line="259" w:lineRule="auto"/>
    </w:pPr>
  </w:style>
  <w:style w:type="paragraph" w:customStyle="1" w:styleId="EA1A4E708A4C435888F221F26E3A3A19">
    <w:name w:val="EA1A4E708A4C435888F221F26E3A3A19"/>
    <w:rsid w:val="00FE01D1"/>
    <w:pPr>
      <w:spacing w:after="160" w:line="259" w:lineRule="auto"/>
    </w:pPr>
  </w:style>
  <w:style w:type="paragraph" w:customStyle="1" w:styleId="D32C56FC42DB4C7990C87A702AE2763B">
    <w:name w:val="D32C56FC42DB4C7990C87A702AE2763B"/>
    <w:rsid w:val="00FE01D1"/>
    <w:pPr>
      <w:spacing w:after="160" w:line="259" w:lineRule="auto"/>
    </w:pPr>
  </w:style>
  <w:style w:type="paragraph" w:customStyle="1" w:styleId="9CDC8778095F4FF3BB017454DAC38A61">
    <w:name w:val="9CDC8778095F4FF3BB017454DAC38A61"/>
    <w:rsid w:val="00FE01D1"/>
    <w:pPr>
      <w:spacing w:after="160" w:line="259" w:lineRule="auto"/>
    </w:pPr>
  </w:style>
  <w:style w:type="paragraph" w:customStyle="1" w:styleId="1F130E9C7D6F4CEFB37EEF9F51B36BC2">
    <w:name w:val="1F130E9C7D6F4CEFB37EEF9F51B36BC2"/>
    <w:rsid w:val="00FE01D1"/>
    <w:pPr>
      <w:spacing w:after="160" w:line="259" w:lineRule="auto"/>
    </w:pPr>
  </w:style>
  <w:style w:type="paragraph" w:customStyle="1" w:styleId="93F3AB6143304F029B088C484EE2E698">
    <w:name w:val="93F3AB6143304F029B088C484EE2E698"/>
    <w:rsid w:val="00FE01D1"/>
    <w:pPr>
      <w:spacing w:after="160" w:line="259" w:lineRule="auto"/>
    </w:pPr>
  </w:style>
  <w:style w:type="paragraph" w:customStyle="1" w:styleId="6330F2EEB1CE4F4A843905F34273158D">
    <w:name w:val="6330F2EEB1CE4F4A843905F34273158D"/>
    <w:rsid w:val="00FE01D1"/>
    <w:pPr>
      <w:spacing w:after="160" w:line="259" w:lineRule="auto"/>
    </w:pPr>
  </w:style>
  <w:style w:type="paragraph" w:customStyle="1" w:styleId="40D3BEBB7A314C1D83DC40F8F8486802">
    <w:name w:val="40D3BEBB7A314C1D83DC40F8F8486802"/>
    <w:rsid w:val="00FE01D1"/>
    <w:pPr>
      <w:spacing w:after="160" w:line="259" w:lineRule="auto"/>
    </w:pPr>
  </w:style>
  <w:style w:type="paragraph" w:customStyle="1" w:styleId="7B02C5F4998D497EB1EA7F57B6246AA1">
    <w:name w:val="7B02C5F4998D497EB1EA7F57B6246AA1"/>
    <w:rsid w:val="00FE01D1"/>
    <w:pPr>
      <w:spacing w:after="160" w:line="259" w:lineRule="auto"/>
    </w:pPr>
  </w:style>
  <w:style w:type="paragraph" w:customStyle="1" w:styleId="3BF4700390204F64BFE99DE05D26CFDA">
    <w:name w:val="3BF4700390204F64BFE99DE05D26CFDA"/>
    <w:rsid w:val="00FE01D1"/>
    <w:pPr>
      <w:spacing w:after="160" w:line="259" w:lineRule="auto"/>
    </w:pPr>
  </w:style>
  <w:style w:type="paragraph" w:customStyle="1" w:styleId="F3FE7A6B97FA43479EC7F8E62944AAE6">
    <w:name w:val="F3FE7A6B97FA43479EC7F8E62944AAE6"/>
    <w:rsid w:val="00FE01D1"/>
    <w:pPr>
      <w:spacing w:after="160" w:line="259" w:lineRule="auto"/>
    </w:pPr>
  </w:style>
  <w:style w:type="paragraph" w:customStyle="1" w:styleId="FEC6F1C3F1F34C429DC86FCD0B3F0840">
    <w:name w:val="FEC6F1C3F1F34C429DC86FCD0B3F0840"/>
    <w:rsid w:val="00FE01D1"/>
    <w:pPr>
      <w:spacing w:after="160" w:line="259" w:lineRule="auto"/>
    </w:pPr>
  </w:style>
  <w:style w:type="paragraph" w:customStyle="1" w:styleId="E6EB57F97AA24EA1B11077320D268A9C">
    <w:name w:val="E6EB57F97AA24EA1B11077320D268A9C"/>
    <w:rsid w:val="00FE01D1"/>
    <w:pPr>
      <w:spacing w:after="160" w:line="259" w:lineRule="auto"/>
    </w:pPr>
  </w:style>
  <w:style w:type="paragraph" w:customStyle="1" w:styleId="2FB3601A14AD4A51BB96B4AD5D696D4E">
    <w:name w:val="2FB3601A14AD4A51BB96B4AD5D696D4E"/>
    <w:rsid w:val="00FE01D1"/>
    <w:pPr>
      <w:spacing w:after="160" w:line="259" w:lineRule="auto"/>
    </w:pPr>
  </w:style>
  <w:style w:type="paragraph" w:customStyle="1" w:styleId="F672B65F6CFC4CEE95A72B23CF503556">
    <w:name w:val="F672B65F6CFC4CEE95A72B23CF503556"/>
    <w:rsid w:val="00FE01D1"/>
    <w:pPr>
      <w:spacing w:after="160" w:line="259" w:lineRule="auto"/>
    </w:pPr>
  </w:style>
  <w:style w:type="paragraph" w:customStyle="1" w:styleId="36D1CFDA8AF743E1A223804B30036DAC">
    <w:name w:val="36D1CFDA8AF743E1A223804B30036DAC"/>
    <w:rsid w:val="00FE01D1"/>
    <w:pPr>
      <w:spacing w:after="160" w:line="259" w:lineRule="auto"/>
    </w:pPr>
  </w:style>
  <w:style w:type="paragraph" w:customStyle="1" w:styleId="F739FAF2142348CE82B19CC63A159F51">
    <w:name w:val="F739FAF2142348CE82B19CC63A159F51"/>
    <w:rsid w:val="00FE01D1"/>
    <w:pPr>
      <w:spacing w:after="160" w:line="259" w:lineRule="auto"/>
    </w:pPr>
  </w:style>
  <w:style w:type="paragraph" w:customStyle="1" w:styleId="0C10DF082F8547EB9CBD20FC42EE5667">
    <w:name w:val="0C10DF082F8547EB9CBD20FC42EE5667"/>
    <w:rsid w:val="00FE01D1"/>
    <w:pPr>
      <w:spacing w:after="160" w:line="259" w:lineRule="auto"/>
    </w:pPr>
  </w:style>
  <w:style w:type="paragraph" w:customStyle="1" w:styleId="F756E403A12648F185EE79A127B95683">
    <w:name w:val="F756E403A12648F185EE79A127B95683"/>
    <w:rsid w:val="00FE01D1"/>
    <w:pPr>
      <w:spacing w:after="160" w:line="259" w:lineRule="auto"/>
    </w:pPr>
  </w:style>
  <w:style w:type="paragraph" w:customStyle="1" w:styleId="A3E88FB33707433B8B87BD1FC6F74552">
    <w:name w:val="A3E88FB33707433B8B87BD1FC6F74552"/>
    <w:rsid w:val="00FE01D1"/>
    <w:pPr>
      <w:spacing w:after="160" w:line="259" w:lineRule="auto"/>
    </w:pPr>
  </w:style>
  <w:style w:type="paragraph" w:customStyle="1" w:styleId="EA88A0B951C54436B415FCF742E3914F">
    <w:name w:val="EA88A0B951C54436B415FCF742E3914F"/>
    <w:rsid w:val="00FE01D1"/>
    <w:pPr>
      <w:spacing w:after="160" w:line="259" w:lineRule="auto"/>
    </w:pPr>
  </w:style>
  <w:style w:type="paragraph" w:customStyle="1" w:styleId="FDDEA95FC5F4449ABF7B3FC4B46B033D">
    <w:name w:val="FDDEA95FC5F4449ABF7B3FC4B46B033D"/>
    <w:rsid w:val="00FE01D1"/>
    <w:pPr>
      <w:spacing w:after="160" w:line="259" w:lineRule="auto"/>
    </w:pPr>
  </w:style>
  <w:style w:type="paragraph" w:customStyle="1" w:styleId="E764340F76DF4A779A723CB435C9F7A7">
    <w:name w:val="E764340F76DF4A779A723CB435C9F7A7"/>
    <w:rsid w:val="00FE01D1"/>
    <w:pPr>
      <w:spacing w:after="160" w:line="259" w:lineRule="auto"/>
    </w:pPr>
  </w:style>
  <w:style w:type="paragraph" w:customStyle="1" w:styleId="3D9FD1E137F944CD9424C43146016E52">
    <w:name w:val="3D9FD1E137F944CD9424C43146016E52"/>
    <w:rsid w:val="00FE01D1"/>
    <w:pPr>
      <w:spacing w:after="160" w:line="259" w:lineRule="auto"/>
    </w:pPr>
  </w:style>
  <w:style w:type="paragraph" w:customStyle="1" w:styleId="6544657EB3004E29AEDB35C7CCC34716">
    <w:name w:val="6544657EB3004E29AEDB35C7CCC34716"/>
    <w:rsid w:val="00FE01D1"/>
    <w:pPr>
      <w:spacing w:after="160" w:line="259" w:lineRule="auto"/>
    </w:pPr>
  </w:style>
  <w:style w:type="paragraph" w:customStyle="1" w:styleId="3E67001FF13A4AD5A9AEC6DF0ECB1501">
    <w:name w:val="3E67001FF13A4AD5A9AEC6DF0ECB1501"/>
    <w:rsid w:val="00FE01D1"/>
    <w:pPr>
      <w:spacing w:after="160" w:line="259" w:lineRule="auto"/>
    </w:pPr>
  </w:style>
  <w:style w:type="paragraph" w:customStyle="1" w:styleId="3767525D43264A6B8EC65FA3C27181F8">
    <w:name w:val="3767525D43264A6B8EC65FA3C27181F8"/>
    <w:rsid w:val="00FE01D1"/>
    <w:pPr>
      <w:spacing w:after="160" w:line="259" w:lineRule="auto"/>
    </w:pPr>
  </w:style>
  <w:style w:type="paragraph" w:customStyle="1" w:styleId="9DACCE8F166644C79E0884E019527DB7">
    <w:name w:val="9DACCE8F166644C79E0884E019527DB7"/>
    <w:rsid w:val="00FE01D1"/>
    <w:pPr>
      <w:spacing w:after="160" w:line="259" w:lineRule="auto"/>
    </w:pPr>
  </w:style>
  <w:style w:type="paragraph" w:customStyle="1" w:styleId="36F2A505221F4843A446CF0E18E8D2EF">
    <w:name w:val="36F2A505221F4843A446CF0E18E8D2EF"/>
    <w:rsid w:val="00FE01D1"/>
    <w:pPr>
      <w:spacing w:after="160" w:line="259" w:lineRule="auto"/>
    </w:pPr>
  </w:style>
  <w:style w:type="paragraph" w:customStyle="1" w:styleId="D4B85B65DBA842B5BF554771F9BE9CED">
    <w:name w:val="D4B85B65DBA842B5BF554771F9BE9CED"/>
    <w:rsid w:val="00FB10F5"/>
    <w:pPr>
      <w:spacing w:after="160" w:line="259" w:lineRule="auto"/>
    </w:pPr>
  </w:style>
  <w:style w:type="paragraph" w:customStyle="1" w:styleId="943DCD7B6513478FB4B91B7F9F9162E0">
    <w:name w:val="943DCD7B6513478FB4B91B7F9F9162E0"/>
    <w:rsid w:val="00FB10F5"/>
    <w:pPr>
      <w:spacing w:after="160" w:line="259" w:lineRule="auto"/>
    </w:pPr>
  </w:style>
  <w:style w:type="paragraph" w:customStyle="1" w:styleId="1A46CA635ACC4A1C9D56F3B7D5F5230C">
    <w:name w:val="1A46CA635ACC4A1C9D56F3B7D5F5230C"/>
    <w:rsid w:val="00FB10F5"/>
    <w:pPr>
      <w:spacing w:after="160" w:line="259" w:lineRule="auto"/>
    </w:pPr>
  </w:style>
  <w:style w:type="paragraph" w:customStyle="1" w:styleId="0F49D573C50F40E288BDA963B04A0DE9">
    <w:name w:val="0F49D573C50F40E288BDA963B04A0DE9"/>
    <w:rsid w:val="00FB10F5"/>
    <w:pPr>
      <w:spacing w:after="160" w:line="259" w:lineRule="auto"/>
    </w:pPr>
  </w:style>
  <w:style w:type="paragraph" w:customStyle="1" w:styleId="A1DF02D163594DC8A242E40BBE527F51">
    <w:name w:val="A1DF02D163594DC8A242E40BBE527F51"/>
    <w:rsid w:val="00FB10F5"/>
    <w:pPr>
      <w:spacing w:after="160" w:line="259" w:lineRule="auto"/>
    </w:pPr>
  </w:style>
  <w:style w:type="paragraph" w:customStyle="1" w:styleId="1FBC70F4277E4C1E9F562D71FEB09DA3">
    <w:name w:val="1FBC70F4277E4C1E9F562D71FEB09DA3"/>
    <w:rsid w:val="00FB10F5"/>
    <w:pPr>
      <w:spacing w:after="160" w:line="259" w:lineRule="auto"/>
    </w:pPr>
  </w:style>
  <w:style w:type="paragraph" w:customStyle="1" w:styleId="C6BFF21FCA0B41B6ABFB5CF3B860A5B7">
    <w:name w:val="C6BFF21FCA0B41B6ABFB5CF3B860A5B7"/>
    <w:rsid w:val="00FB10F5"/>
    <w:pPr>
      <w:spacing w:after="160" w:line="259" w:lineRule="auto"/>
    </w:pPr>
  </w:style>
  <w:style w:type="paragraph" w:customStyle="1" w:styleId="ADA0AA08E3084CDBA2F1F5E334846255">
    <w:name w:val="ADA0AA08E3084CDBA2F1F5E334846255"/>
    <w:rsid w:val="00FB10F5"/>
    <w:pPr>
      <w:spacing w:after="160" w:line="259" w:lineRule="auto"/>
    </w:pPr>
  </w:style>
  <w:style w:type="paragraph" w:customStyle="1" w:styleId="DF3DC8A3E81342A9A0BA937755161109">
    <w:name w:val="DF3DC8A3E81342A9A0BA937755161109"/>
    <w:rsid w:val="00FB10F5"/>
    <w:pPr>
      <w:spacing w:after="160" w:line="259" w:lineRule="auto"/>
    </w:pPr>
  </w:style>
  <w:style w:type="paragraph" w:customStyle="1" w:styleId="9BF878B03B8C466CAA5300CF609253DE">
    <w:name w:val="9BF878B03B8C466CAA5300CF609253DE"/>
    <w:rsid w:val="00FB10F5"/>
    <w:pPr>
      <w:spacing w:after="160" w:line="259" w:lineRule="auto"/>
    </w:pPr>
  </w:style>
  <w:style w:type="paragraph" w:customStyle="1" w:styleId="4395301EA94A4F25A337467C268F3B39">
    <w:name w:val="4395301EA94A4F25A337467C268F3B39"/>
    <w:rsid w:val="00FB10F5"/>
    <w:pPr>
      <w:spacing w:after="160" w:line="259" w:lineRule="auto"/>
    </w:pPr>
  </w:style>
  <w:style w:type="paragraph" w:customStyle="1" w:styleId="C9E3FA83DFDB4A37B39E7BC3751FF812">
    <w:name w:val="C9E3FA83DFDB4A37B39E7BC3751FF812"/>
    <w:rsid w:val="00FB10F5"/>
    <w:pPr>
      <w:spacing w:after="160" w:line="259" w:lineRule="auto"/>
    </w:pPr>
  </w:style>
  <w:style w:type="paragraph" w:customStyle="1" w:styleId="0605E257DE4E4C18AE9C95FFD990C139">
    <w:name w:val="0605E257DE4E4C18AE9C95FFD990C139"/>
    <w:rsid w:val="00FB10F5"/>
    <w:pPr>
      <w:spacing w:after="160" w:line="259" w:lineRule="auto"/>
    </w:pPr>
  </w:style>
  <w:style w:type="paragraph" w:customStyle="1" w:styleId="92EF0486DB4448CD8C8EB57F8C0D8B32">
    <w:name w:val="92EF0486DB4448CD8C8EB57F8C0D8B32"/>
    <w:rsid w:val="00FB10F5"/>
    <w:pPr>
      <w:spacing w:after="160" w:line="259" w:lineRule="auto"/>
    </w:pPr>
  </w:style>
  <w:style w:type="paragraph" w:customStyle="1" w:styleId="BA5D9111D581410D831AEC0F16837D3B">
    <w:name w:val="BA5D9111D581410D831AEC0F16837D3B"/>
    <w:rsid w:val="00FB10F5"/>
    <w:pPr>
      <w:spacing w:after="160" w:line="259" w:lineRule="auto"/>
    </w:pPr>
  </w:style>
  <w:style w:type="paragraph" w:customStyle="1" w:styleId="6AB892DC8D1843BE83CB7C6187F43AF3">
    <w:name w:val="6AB892DC8D1843BE83CB7C6187F43AF3"/>
    <w:rsid w:val="00FB10F5"/>
    <w:pPr>
      <w:spacing w:after="160" w:line="259" w:lineRule="auto"/>
    </w:pPr>
  </w:style>
  <w:style w:type="paragraph" w:customStyle="1" w:styleId="E17AC8C9899C4F2CB650F96AEBE9C90C">
    <w:name w:val="E17AC8C9899C4F2CB650F96AEBE9C90C"/>
    <w:rsid w:val="00FB10F5"/>
    <w:pPr>
      <w:spacing w:after="160" w:line="259" w:lineRule="auto"/>
    </w:pPr>
  </w:style>
  <w:style w:type="paragraph" w:customStyle="1" w:styleId="B63563083CE74E8B859F2DE0F1336F4B">
    <w:name w:val="B63563083CE74E8B859F2DE0F1336F4B"/>
    <w:rsid w:val="00FB10F5"/>
    <w:pPr>
      <w:spacing w:after="160" w:line="259" w:lineRule="auto"/>
    </w:pPr>
  </w:style>
  <w:style w:type="paragraph" w:customStyle="1" w:styleId="2E1C1797F8A6467E8A873A0DF3D2C305">
    <w:name w:val="2E1C1797F8A6467E8A873A0DF3D2C305"/>
    <w:rsid w:val="00FB10F5"/>
    <w:pPr>
      <w:spacing w:after="160" w:line="259" w:lineRule="auto"/>
    </w:pPr>
  </w:style>
  <w:style w:type="paragraph" w:customStyle="1" w:styleId="8000810302614C08A3D708CAC09FD69C">
    <w:name w:val="8000810302614C08A3D708CAC09FD69C"/>
    <w:rsid w:val="00FB10F5"/>
    <w:pPr>
      <w:spacing w:after="160" w:line="259" w:lineRule="auto"/>
    </w:pPr>
  </w:style>
  <w:style w:type="paragraph" w:customStyle="1" w:styleId="7274CE57C4C940239E9A44744798F895">
    <w:name w:val="7274CE57C4C940239E9A44744798F895"/>
    <w:rsid w:val="00FB10F5"/>
    <w:pPr>
      <w:spacing w:after="160" w:line="259" w:lineRule="auto"/>
    </w:pPr>
  </w:style>
  <w:style w:type="paragraph" w:customStyle="1" w:styleId="B4D82CE7FEC14DC8BF6FBDF2248F77EB">
    <w:name w:val="B4D82CE7FEC14DC8BF6FBDF2248F77EB"/>
    <w:rsid w:val="00FB10F5"/>
    <w:pPr>
      <w:spacing w:after="160" w:line="259" w:lineRule="auto"/>
    </w:pPr>
  </w:style>
  <w:style w:type="paragraph" w:customStyle="1" w:styleId="81C4AC8568CF4C02AD54D7196A822A46">
    <w:name w:val="81C4AC8568CF4C02AD54D7196A822A46"/>
    <w:rsid w:val="00FB10F5"/>
    <w:pPr>
      <w:spacing w:after="160" w:line="259" w:lineRule="auto"/>
    </w:pPr>
  </w:style>
  <w:style w:type="paragraph" w:customStyle="1" w:styleId="9ED9145675FF479B81C37EA1270CECFB">
    <w:name w:val="9ED9145675FF479B81C37EA1270CECFB"/>
    <w:rsid w:val="00FB10F5"/>
    <w:pPr>
      <w:spacing w:after="160" w:line="259" w:lineRule="auto"/>
    </w:pPr>
  </w:style>
  <w:style w:type="paragraph" w:customStyle="1" w:styleId="8C25F9BE6A3840EE956FD1A4F200FF2B">
    <w:name w:val="8C25F9BE6A3840EE956FD1A4F200FF2B"/>
    <w:rsid w:val="00FB10F5"/>
    <w:pPr>
      <w:spacing w:after="160" w:line="259" w:lineRule="auto"/>
    </w:pPr>
  </w:style>
  <w:style w:type="paragraph" w:customStyle="1" w:styleId="58D2E499FDA841528102F52952E92534">
    <w:name w:val="58D2E499FDA841528102F52952E92534"/>
    <w:rsid w:val="00FB10F5"/>
    <w:pPr>
      <w:spacing w:after="160" w:line="259" w:lineRule="auto"/>
    </w:pPr>
  </w:style>
  <w:style w:type="paragraph" w:customStyle="1" w:styleId="CC1CCA3F242D468DB268864E4DEEA85B">
    <w:name w:val="CC1CCA3F242D468DB268864E4DEEA85B"/>
    <w:rsid w:val="00FB10F5"/>
    <w:pPr>
      <w:spacing w:after="160" w:line="259" w:lineRule="auto"/>
    </w:pPr>
  </w:style>
  <w:style w:type="paragraph" w:customStyle="1" w:styleId="0C832C9BDC4B46619F0584B767E79A9C">
    <w:name w:val="0C832C9BDC4B46619F0584B767E79A9C"/>
    <w:rsid w:val="00FB10F5"/>
    <w:pPr>
      <w:spacing w:after="160" w:line="259" w:lineRule="auto"/>
    </w:pPr>
  </w:style>
  <w:style w:type="paragraph" w:customStyle="1" w:styleId="F675121E454544A98C64C3E9AD1BC0BD">
    <w:name w:val="F675121E454544A98C64C3E9AD1BC0BD"/>
    <w:rsid w:val="00FB10F5"/>
    <w:pPr>
      <w:spacing w:after="160" w:line="259" w:lineRule="auto"/>
    </w:pPr>
  </w:style>
  <w:style w:type="paragraph" w:customStyle="1" w:styleId="D358CA1D912D489E920C1E5BD44B52B5">
    <w:name w:val="D358CA1D912D489E920C1E5BD44B52B5"/>
    <w:rsid w:val="00FB10F5"/>
    <w:pPr>
      <w:spacing w:after="160" w:line="259" w:lineRule="auto"/>
    </w:pPr>
  </w:style>
  <w:style w:type="paragraph" w:customStyle="1" w:styleId="758F10464AC44E4CB9B4F4D6ACA1F6F8">
    <w:name w:val="758F10464AC44E4CB9B4F4D6ACA1F6F8"/>
    <w:rsid w:val="00FB10F5"/>
    <w:pPr>
      <w:spacing w:after="160" w:line="259" w:lineRule="auto"/>
    </w:pPr>
  </w:style>
  <w:style w:type="paragraph" w:customStyle="1" w:styleId="348F192C72F1437E8E8870D1ECCF25E2">
    <w:name w:val="348F192C72F1437E8E8870D1ECCF25E2"/>
    <w:rsid w:val="00FB10F5"/>
    <w:pPr>
      <w:spacing w:after="160" w:line="259" w:lineRule="auto"/>
    </w:pPr>
  </w:style>
  <w:style w:type="paragraph" w:customStyle="1" w:styleId="9DE3FAC4AD2049E58AB4814B4FEC1269">
    <w:name w:val="9DE3FAC4AD2049E58AB4814B4FEC1269"/>
    <w:rsid w:val="00FB10F5"/>
    <w:pPr>
      <w:spacing w:after="160" w:line="259" w:lineRule="auto"/>
    </w:pPr>
  </w:style>
  <w:style w:type="paragraph" w:customStyle="1" w:styleId="14065F14BD5049D7AB74D3C1FBDDC9C1">
    <w:name w:val="14065F14BD5049D7AB74D3C1FBDDC9C1"/>
    <w:rsid w:val="00FB10F5"/>
    <w:pPr>
      <w:spacing w:after="160" w:line="259" w:lineRule="auto"/>
    </w:pPr>
  </w:style>
  <w:style w:type="paragraph" w:customStyle="1" w:styleId="5D5B715D3DE44ABE9DF9796A17A833CC">
    <w:name w:val="5D5B715D3DE44ABE9DF9796A17A833CC"/>
    <w:rsid w:val="00FB10F5"/>
    <w:pPr>
      <w:spacing w:after="160" w:line="259" w:lineRule="auto"/>
    </w:pPr>
  </w:style>
  <w:style w:type="paragraph" w:customStyle="1" w:styleId="255BE3F26B5E4157BBDF5E8A95C1FB66">
    <w:name w:val="255BE3F26B5E4157BBDF5E8A95C1FB66"/>
    <w:rsid w:val="00FB10F5"/>
    <w:pPr>
      <w:spacing w:after="160" w:line="259" w:lineRule="auto"/>
    </w:pPr>
  </w:style>
  <w:style w:type="paragraph" w:customStyle="1" w:styleId="24EFB701C0324F6A9E49010F0C575669">
    <w:name w:val="24EFB701C0324F6A9E49010F0C575669"/>
    <w:rsid w:val="00FB10F5"/>
    <w:pPr>
      <w:spacing w:after="160" w:line="259" w:lineRule="auto"/>
    </w:pPr>
  </w:style>
  <w:style w:type="paragraph" w:customStyle="1" w:styleId="C313AA953DF04C4787FAB201C341A754">
    <w:name w:val="C313AA953DF04C4787FAB201C341A754"/>
    <w:rsid w:val="00FB10F5"/>
    <w:pPr>
      <w:spacing w:after="160" w:line="259" w:lineRule="auto"/>
    </w:pPr>
  </w:style>
  <w:style w:type="paragraph" w:customStyle="1" w:styleId="16458FC490694948BCF573A49AE413FC">
    <w:name w:val="16458FC490694948BCF573A49AE413FC"/>
    <w:rsid w:val="00FB10F5"/>
    <w:pPr>
      <w:spacing w:after="160" w:line="259" w:lineRule="auto"/>
    </w:pPr>
  </w:style>
  <w:style w:type="paragraph" w:customStyle="1" w:styleId="3DDCE28148EA460493D56FDD158B0654">
    <w:name w:val="3DDCE28148EA460493D56FDD158B0654"/>
    <w:rsid w:val="00FB10F5"/>
    <w:pPr>
      <w:spacing w:after="160" w:line="259" w:lineRule="auto"/>
    </w:pPr>
  </w:style>
  <w:style w:type="paragraph" w:customStyle="1" w:styleId="E83365A8D50C46878B0C5E447EED867D">
    <w:name w:val="E83365A8D50C46878B0C5E447EED867D"/>
    <w:rsid w:val="00FB10F5"/>
    <w:pPr>
      <w:spacing w:after="160" w:line="259" w:lineRule="auto"/>
    </w:pPr>
  </w:style>
  <w:style w:type="paragraph" w:customStyle="1" w:styleId="147A0E66D3884F04B266BD893A58447D">
    <w:name w:val="147A0E66D3884F04B266BD893A58447D"/>
    <w:rsid w:val="00FB10F5"/>
    <w:pPr>
      <w:spacing w:after="160" w:line="259" w:lineRule="auto"/>
    </w:pPr>
  </w:style>
  <w:style w:type="paragraph" w:customStyle="1" w:styleId="FF879D1811764BC5A81999E664133ED1">
    <w:name w:val="FF879D1811764BC5A81999E664133ED1"/>
    <w:rsid w:val="00FB10F5"/>
    <w:pPr>
      <w:spacing w:after="160" w:line="259" w:lineRule="auto"/>
    </w:pPr>
  </w:style>
  <w:style w:type="paragraph" w:customStyle="1" w:styleId="9A7E549181074FBBB807CC0EDB4442D8">
    <w:name w:val="9A7E549181074FBBB807CC0EDB4442D8"/>
    <w:rsid w:val="00FB10F5"/>
    <w:pPr>
      <w:spacing w:after="160" w:line="259" w:lineRule="auto"/>
    </w:pPr>
  </w:style>
  <w:style w:type="paragraph" w:customStyle="1" w:styleId="91310A32630D4EC98A0E1C4A249DFF4A">
    <w:name w:val="91310A32630D4EC98A0E1C4A249DFF4A"/>
    <w:rsid w:val="00FB10F5"/>
    <w:pPr>
      <w:spacing w:after="160" w:line="259" w:lineRule="auto"/>
    </w:pPr>
  </w:style>
  <w:style w:type="paragraph" w:customStyle="1" w:styleId="0A061CF32AE74881ADDC5AF57D5E7FD8">
    <w:name w:val="0A061CF32AE74881ADDC5AF57D5E7FD8"/>
    <w:rsid w:val="00FB10F5"/>
    <w:pPr>
      <w:spacing w:after="160" w:line="259" w:lineRule="auto"/>
    </w:pPr>
  </w:style>
  <w:style w:type="paragraph" w:customStyle="1" w:styleId="34C2D1F376F04C35B6C2FA268E85EF0F">
    <w:name w:val="34C2D1F376F04C35B6C2FA268E85EF0F"/>
    <w:rsid w:val="00FB10F5"/>
    <w:pPr>
      <w:spacing w:after="160" w:line="259" w:lineRule="auto"/>
    </w:pPr>
  </w:style>
  <w:style w:type="paragraph" w:customStyle="1" w:styleId="E369ED2CDE1247368683BC0B533484E7">
    <w:name w:val="E369ED2CDE1247368683BC0B533484E7"/>
    <w:rsid w:val="00FB10F5"/>
    <w:pPr>
      <w:spacing w:after="160" w:line="259" w:lineRule="auto"/>
    </w:pPr>
  </w:style>
  <w:style w:type="paragraph" w:customStyle="1" w:styleId="8670E03DA09A4F1E96D720672A2AA3FB">
    <w:name w:val="8670E03DA09A4F1E96D720672A2AA3FB"/>
    <w:rsid w:val="00FB10F5"/>
    <w:pPr>
      <w:spacing w:after="160" w:line="259" w:lineRule="auto"/>
    </w:pPr>
  </w:style>
  <w:style w:type="paragraph" w:customStyle="1" w:styleId="0A994C163EC94A9E841DC03436F46EED">
    <w:name w:val="0A994C163EC94A9E841DC03436F46EED"/>
    <w:rsid w:val="00FB10F5"/>
    <w:pPr>
      <w:spacing w:after="160" w:line="259" w:lineRule="auto"/>
    </w:pPr>
  </w:style>
  <w:style w:type="paragraph" w:customStyle="1" w:styleId="222BF0BD64E6404E90F597D7B2F0BC2C">
    <w:name w:val="222BF0BD64E6404E90F597D7B2F0BC2C"/>
    <w:rsid w:val="00FB10F5"/>
    <w:pPr>
      <w:spacing w:after="160" w:line="259" w:lineRule="auto"/>
    </w:pPr>
  </w:style>
  <w:style w:type="paragraph" w:customStyle="1" w:styleId="E25522379A9744BC95D6A9F448E1EA9B">
    <w:name w:val="E25522379A9744BC95D6A9F448E1EA9B"/>
    <w:rsid w:val="00FB10F5"/>
    <w:pPr>
      <w:spacing w:after="160" w:line="259" w:lineRule="auto"/>
    </w:pPr>
  </w:style>
  <w:style w:type="paragraph" w:customStyle="1" w:styleId="68B25113978F4930B047502B82CF5B95">
    <w:name w:val="68B25113978F4930B047502B82CF5B95"/>
    <w:rsid w:val="00FB10F5"/>
    <w:pPr>
      <w:spacing w:after="160" w:line="259" w:lineRule="auto"/>
    </w:pPr>
  </w:style>
  <w:style w:type="paragraph" w:customStyle="1" w:styleId="19F5F9CF1428479DA7C79F62B5F3759E">
    <w:name w:val="19F5F9CF1428479DA7C79F62B5F3759E"/>
    <w:rsid w:val="00FB10F5"/>
    <w:pPr>
      <w:spacing w:after="160" w:line="259" w:lineRule="auto"/>
    </w:pPr>
  </w:style>
  <w:style w:type="paragraph" w:customStyle="1" w:styleId="198151011D904870B195767CEB3CC0C1">
    <w:name w:val="198151011D904870B195767CEB3CC0C1"/>
    <w:rsid w:val="00FB10F5"/>
    <w:pPr>
      <w:spacing w:after="160" w:line="259" w:lineRule="auto"/>
    </w:pPr>
  </w:style>
  <w:style w:type="paragraph" w:customStyle="1" w:styleId="C06594511759454E8BA134B5B1C5E7AD">
    <w:name w:val="C06594511759454E8BA134B5B1C5E7AD"/>
    <w:rsid w:val="00FB10F5"/>
    <w:pPr>
      <w:spacing w:after="160" w:line="259" w:lineRule="auto"/>
    </w:pPr>
  </w:style>
  <w:style w:type="paragraph" w:customStyle="1" w:styleId="4CF589D1DB5045B79E05C78BB86C5DA7">
    <w:name w:val="4CF589D1DB5045B79E05C78BB86C5DA7"/>
    <w:rsid w:val="00FB10F5"/>
    <w:pPr>
      <w:spacing w:after="160" w:line="259" w:lineRule="auto"/>
    </w:pPr>
  </w:style>
  <w:style w:type="paragraph" w:customStyle="1" w:styleId="71763064A28C41328D99BA8AAB753242">
    <w:name w:val="71763064A28C41328D99BA8AAB753242"/>
    <w:rsid w:val="00FB10F5"/>
    <w:pPr>
      <w:spacing w:after="160" w:line="259" w:lineRule="auto"/>
    </w:pPr>
  </w:style>
  <w:style w:type="paragraph" w:customStyle="1" w:styleId="3E6B0E5BF3CD4DD98EDB2103569C2711">
    <w:name w:val="3E6B0E5BF3CD4DD98EDB2103569C2711"/>
    <w:rsid w:val="00FB10F5"/>
    <w:pPr>
      <w:spacing w:after="160" w:line="259" w:lineRule="auto"/>
    </w:pPr>
  </w:style>
  <w:style w:type="paragraph" w:customStyle="1" w:styleId="CE0BC28EA07D43B18DB546FAABE45612">
    <w:name w:val="CE0BC28EA07D43B18DB546FAABE45612"/>
    <w:rsid w:val="00FB10F5"/>
    <w:pPr>
      <w:spacing w:after="160" w:line="259" w:lineRule="auto"/>
    </w:pPr>
  </w:style>
  <w:style w:type="paragraph" w:customStyle="1" w:styleId="3FA0FA72B3294E338E333AE3AC867BC7">
    <w:name w:val="3FA0FA72B3294E338E333AE3AC867BC7"/>
    <w:rsid w:val="00FB10F5"/>
    <w:pPr>
      <w:spacing w:after="160" w:line="259" w:lineRule="auto"/>
    </w:pPr>
  </w:style>
  <w:style w:type="paragraph" w:customStyle="1" w:styleId="064F787592DB475E85859E22973CA097">
    <w:name w:val="064F787592DB475E85859E22973CA097"/>
    <w:rsid w:val="00FB10F5"/>
    <w:pPr>
      <w:spacing w:after="160" w:line="259" w:lineRule="auto"/>
    </w:pPr>
  </w:style>
  <w:style w:type="paragraph" w:customStyle="1" w:styleId="0AE921B21D2B40A5BF84608857BA79A9">
    <w:name w:val="0AE921B21D2B40A5BF84608857BA79A9"/>
    <w:rsid w:val="00FB10F5"/>
    <w:pPr>
      <w:spacing w:after="160" w:line="259" w:lineRule="auto"/>
    </w:pPr>
  </w:style>
  <w:style w:type="paragraph" w:customStyle="1" w:styleId="6FF76B2D166C405092A05BD423C29DFB">
    <w:name w:val="6FF76B2D166C405092A05BD423C29DFB"/>
    <w:rsid w:val="00FB10F5"/>
    <w:pPr>
      <w:spacing w:after="160" w:line="259" w:lineRule="auto"/>
    </w:pPr>
  </w:style>
  <w:style w:type="paragraph" w:customStyle="1" w:styleId="2B8CC737EAE346718B5EB9D424FFD131">
    <w:name w:val="2B8CC737EAE346718B5EB9D424FFD131"/>
    <w:rsid w:val="00FB10F5"/>
    <w:pPr>
      <w:spacing w:after="160" w:line="259" w:lineRule="auto"/>
    </w:pPr>
  </w:style>
  <w:style w:type="paragraph" w:customStyle="1" w:styleId="EEFFB01B61A84EF3B636AB503B3B4376">
    <w:name w:val="EEFFB01B61A84EF3B636AB503B3B4376"/>
    <w:rsid w:val="00FB10F5"/>
    <w:pPr>
      <w:spacing w:after="160" w:line="259" w:lineRule="auto"/>
    </w:pPr>
  </w:style>
  <w:style w:type="paragraph" w:customStyle="1" w:styleId="CB85446B87A84D19959C07E81C41E1A2">
    <w:name w:val="CB85446B87A84D19959C07E81C41E1A2"/>
    <w:rsid w:val="00FB10F5"/>
    <w:pPr>
      <w:spacing w:after="160" w:line="259" w:lineRule="auto"/>
    </w:pPr>
  </w:style>
  <w:style w:type="paragraph" w:customStyle="1" w:styleId="44D640E5C495485592B333FD2D69B908">
    <w:name w:val="44D640E5C495485592B333FD2D69B908"/>
    <w:rsid w:val="00FB10F5"/>
    <w:pPr>
      <w:spacing w:after="160" w:line="259" w:lineRule="auto"/>
    </w:pPr>
  </w:style>
  <w:style w:type="paragraph" w:customStyle="1" w:styleId="1D880ACC04BD414E84D7939D2D6CDBA3">
    <w:name w:val="1D880ACC04BD414E84D7939D2D6CDBA3"/>
    <w:rsid w:val="00FB10F5"/>
    <w:pPr>
      <w:spacing w:after="160" w:line="259" w:lineRule="auto"/>
    </w:pPr>
  </w:style>
  <w:style w:type="paragraph" w:customStyle="1" w:styleId="7106058AD2FF40BDB35F427FA117F71B">
    <w:name w:val="7106058AD2FF40BDB35F427FA117F71B"/>
    <w:rsid w:val="00FB10F5"/>
    <w:pPr>
      <w:spacing w:after="160" w:line="259" w:lineRule="auto"/>
    </w:pPr>
  </w:style>
  <w:style w:type="paragraph" w:customStyle="1" w:styleId="14B3FEE669104976A7A78E73383E7DAB">
    <w:name w:val="14B3FEE669104976A7A78E73383E7DAB"/>
    <w:rsid w:val="00FB10F5"/>
    <w:pPr>
      <w:spacing w:after="160" w:line="259" w:lineRule="auto"/>
    </w:pPr>
  </w:style>
  <w:style w:type="paragraph" w:customStyle="1" w:styleId="5851FE705B5F4A7B9D0A2BAB58379C19">
    <w:name w:val="5851FE705B5F4A7B9D0A2BAB58379C19"/>
    <w:rsid w:val="00FB10F5"/>
    <w:pPr>
      <w:spacing w:after="160" w:line="259" w:lineRule="auto"/>
    </w:pPr>
  </w:style>
  <w:style w:type="paragraph" w:customStyle="1" w:styleId="9776844EFF944BBE89F47408BF80CCAE">
    <w:name w:val="9776844EFF944BBE89F47408BF80CCAE"/>
    <w:rsid w:val="00FB10F5"/>
    <w:pPr>
      <w:spacing w:after="160" w:line="259" w:lineRule="auto"/>
    </w:pPr>
  </w:style>
  <w:style w:type="paragraph" w:customStyle="1" w:styleId="45B829A83D89469A85FD6E048F009F44">
    <w:name w:val="45B829A83D89469A85FD6E048F009F44"/>
    <w:rsid w:val="00FB10F5"/>
    <w:pPr>
      <w:spacing w:after="160" w:line="259" w:lineRule="auto"/>
    </w:pPr>
  </w:style>
  <w:style w:type="paragraph" w:customStyle="1" w:styleId="F031BC7F48D9498DB03A245B57F96803">
    <w:name w:val="F031BC7F48D9498DB03A245B57F96803"/>
    <w:rsid w:val="00FB10F5"/>
    <w:pPr>
      <w:spacing w:after="160" w:line="259" w:lineRule="auto"/>
    </w:pPr>
  </w:style>
  <w:style w:type="paragraph" w:customStyle="1" w:styleId="7A5ED515389D428BA35044F12EF64F3F">
    <w:name w:val="7A5ED515389D428BA35044F12EF64F3F"/>
    <w:rsid w:val="00FB10F5"/>
    <w:pPr>
      <w:spacing w:after="160" w:line="259" w:lineRule="auto"/>
    </w:pPr>
  </w:style>
  <w:style w:type="paragraph" w:customStyle="1" w:styleId="9FBD82BD51B44F8781BEB66E39DC62F3">
    <w:name w:val="9FBD82BD51B44F8781BEB66E39DC62F3"/>
    <w:rsid w:val="00FB10F5"/>
    <w:pPr>
      <w:spacing w:after="160" w:line="259" w:lineRule="auto"/>
    </w:pPr>
  </w:style>
  <w:style w:type="paragraph" w:customStyle="1" w:styleId="47B0C27A9C7549CFB464D1E8AA1B08FC">
    <w:name w:val="47B0C27A9C7549CFB464D1E8AA1B08FC"/>
    <w:rsid w:val="00FB10F5"/>
    <w:pPr>
      <w:spacing w:after="160" w:line="259" w:lineRule="auto"/>
    </w:pPr>
  </w:style>
  <w:style w:type="paragraph" w:customStyle="1" w:styleId="7DDBFF8EF9E24A7F9178C8A78C322473">
    <w:name w:val="7DDBFF8EF9E24A7F9178C8A78C322473"/>
    <w:rsid w:val="00FB10F5"/>
    <w:pPr>
      <w:spacing w:after="160" w:line="259" w:lineRule="auto"/>
    </w:pPr>
  </w:style>
  <w:style w:type="paragraph" w:customStyle="1" w:styleId="9BFD3C87C7C24F82889745624A0316D7">
    <w:name w:val="9BFD3C87C7C24F82889745624A0316D7"/>
    <w:rsid w:val="00FB10F5"/>
    <w:pPr>
      <w:spacing w:after="160" w:line="259" w:lineRule="auto"/>
    </w:pPr>
  </w:style>
  <w:style w:type="paragraph" w:customStyle="1" w:styleId="B45574E650A844E29157A49A86BF21CC">
    <w:name w:val="B45574E650A844E29157A49A86BF21CC"/>
    <w:rsid w:val="00FB10F5"/>
    <w:pPr>
      <w:spacing w:after="160" w:line="259" w:lineRule="auto"/>
    </w:pPr>
  </w:style>
  <w:style w:type="paragraph" w:customStyle="1" w:styleId="5E83011FA1D9471BA0968539DA769B3D">
    <w:name w:val="5E83011FA1D9471BA0968539DA769B3D"/>
    <w:rsid w:val="00FB10F5"/>
    <w:pPr>
      <w:spacing w:after="160" w:line="259" w:lineRule="auto"/>
    </w:pPr>
  </w:style>
  <w:style w:type="paragraph" w:customStyle="1" w:styleId="A8A111425C384DF58B24878152A2EDEF">
    <w:name w:val="A8A111425C384DF58B24878152A2EDEF"/>
    <w:rsid w:val="00FB10F5"/>
    <w:pPr>
      <w:spacing w:after="160" w:line="259" w:lineRule="auto"/>
    </w:pPr>
  </w:style>
  <w:style w:type="paragraph" w:customStyle="1" w:styleId="1C4FEF62502C4E7B928C860FB0F92CB8">
    <w:name w:val="1C4FEF62502C4E7B928C860FB0F92CB8"/>
    <w:rsid w:val="00FB10F5"/>
    <w:pPr>
      <w:spacing w:after="160" w:line="259" w:lineRule="auto"/>
    </w:pPr>
  </w:style>
  <w:style w:type="paragraph" w:customStyle="1" w:styleId="BB121997E933479FACAB163165E25E38">
    <w:name w:val="BB121997E933479FACAB163165E25E38"/>
    <w:rsid w:val="00FB10F5"/>
    <w:pPr>
      <w:spacing w:after="160" w:line="259" w:lineRule="auto"/>
    </w:pPr>
  </w:style>
  <w:style w:type="paragraph" w:customStyle="1" w:styleId="91C8DBE1899A414D854FFBA892A00D6F">
    <w:name w:val="91C8DBE1899A414D854FFBA892A00D6F"/>
    <w:rsid w:val="00FB10F5"/>
    <w:pPr>
      <w:spacing w:after="160" w:line="259" w:lineRule="auto"/>
    </w:pPr>
  </w:style>
  <w:style w:type="paragraph" w:customStyle="1" w:styleId="E89FF06EC3014922A9EAE9366105FD21">
    <w:name w:val="E89FF06EC3014922A9EAE9366105FD21"/>
    <w:rsid w:val="00FB10F5"/>
    <w:pPr>
      <w:spacing w:after="160" w:line="259" w:lineRule="auto"/>
    </w:pPr>
  </w:style>
  <w:style w:type="paragraph" w:customStyle="1" w:styleId="E910127EB03141D19A118BE7DC06AB0D">
    <w:name w:val="E910127EB03141D19A118BE7DC06AB0D"/>
    <w:rsid w:val="00FB10F5"/>
    <w:pPr>
      <w:spacing w:after="160" w:line="259" w:lineRule="auto"/>
    </w:pPr>
  </w:style>
  <w:style w:type="paragraph" w:customStyle="1" w:styleId="DE81D087E90F4F0D88130D21372AC897">
    <w:name w:val="DE81D087E90F4F0D88130D21372AC897"/>
    <w:rsid w:val="00FB10F5"/>
    <w:pPr>
      <w:spacing w:after="160" w:line="259" w:lineRule="auto"/>
    </w:pPr>
  </w:style>
  <w:style w:type="paragraph" w:customStyle="1" w:styleId="1676A08C8A414BE9B862210104672A1D">
    <w:name w:val="1676A08C8A414BE9B862210104672A1D"/>
    <w:rsid w:val="00FB10F5"/>
    <w:pPr>
      <w:spacing w:after="160" w:line="259" w:lineRule="auto"/>
    </w:pPr>
  </w:style>
  <w:style w:type="paragraph" w:customStyle="1" w:styleId="DCCF7F60FA984FB9AEAE44D9AAECEE04">
    <w:name w:val="DCCF7F60FA984FB9AEAE44D9AAECEE04"/>
    <w:rsid w:val="00FB10F5"/>
    <w:pPr>
      <w:spacing w:after="160" w:line="259" w:lineRule="auto"/>
    </w:pPr>
  </w:style>
  <w:style w:type="paragraph" w:customStyle="1" w:styleId="FC1CBCADE7E0434691D983101B08CEE2">
    <w:name w:val="FC1CBCADE7E0434691D983101B08CEE2"/>
    <w:rsid w:val="00FB10F5"/>
    <w:pPr>
      <w:spacing w:after="160" w:line="259" w:lineRule="auto"/>
    </w:pPr>
  </w:style>
  <w:style w:type="paragraph" w:customStyle="1" w:styleId="D4E34DD9C565491D82D3E9192628D003">
    <w:name w:val="D4E34DD9C565491D82D3E9192628D003"/>
    <w:rsid w:val="00FB10F5"/>
    <w:pPr>
      <w:spacing w:after="160" w:line="259" w:lineRule="auto"/>
    </w:pPr>
  </w:style>
  <w:style w:type="paragraph" w:customStyle="1" w:styleId="94E4475D65F64408A0ED3143692A4A35">
    <w:name w:val="94E4475D65F64408A0ED3143692A4A35"/>
    <w:rsid w:val="00FB10F5"/>
    <w:pPr>
      <w:spacing w:after="160" w:line="259" w:lineRule="auto"/>
    </w:pPr>
  </w:style>
  <w:style w:type="paragraph" w:customStyle="1" w:styleId="E0F1AFE2B577466A883EC29F6979759C">
    <w:name w:val="E0F1AFE2B577466A883EC29F6979759C"/>
    <w:rsid w:val="00FB10F5"/>
    <w:pPr>
      <w:spacing w:after="160" w:line="259" w:lineRule="auto"/>
    </w:pPr>
  </w:style>
  <w:style w:type="paragraph" w:customStyle="1" w:styleId="57D26EAA5755444DB924E76EEAF5BBEB">
    <w:name w:val="57D26EAA5755444DB924E76EEAF5BBEB"/>
    <w:rsid w:val="00FB10F5"/>
    <w:pPr>
      <w:spacing w:after="160" w:line="259" w:lineRule="auto"/>
    </w:pPr>
  </w:style>
  <w:style w:type="paragraph" w:customStyle="1" w:styleId="39620EAC5F6545A3AADF6E7E2F2A18EA">
    <w:name w:val="39620EAC5F6545A3AADF6E7E2F2A18EA"/>
    <w:rsid w:val="00FB10F5"/>
    <w:pPr>
      <w:spacing w:after="160" w:line="259" w:lineRule="auto"/>
    </w:pPr>
  </w:style>
  <w:style w:type="paragraph" w:customStyle="1" w:styleId="CD842382F5934BE5858FDD6218E56663">
    <w:name w:val="CD842382F5934BE5858FDD6218E56663"/>
    <w:rsid w:val="00FB10F5"/>
    <w:pPr>
      <w:spacing w:after="160" w:line="259" w:lineRule="auto"/>
    </w:pPr>
  </w:style>
  <w:style w:type="paragraph" w:customStyle="1" w:styleId="8E8D646554674AB498DBE6BE4E3E2453">
    <w:name w:val="8E8D646554674AB498DBE6BE4E3E2453"/>
    <w:rsid w:val="00FB10F5"/>
    <w:pPr>
      <w:spacing w:after="160" w:line="259" w:lineRule="auto"/>
    </w:pPr>
  </w:style>
  <w:style w:type="paragraph" w:customStyle="1" w:styleId="E8C66CF20E72405A835E188539E9FAE6">
    <w:name w:val="E8C66CF20E72405A835E188539E9FAE6"/>
    <w:rsid w:val="00FB10F5"/>
    <w:pPr>
      <w:spacing w:after="160" w:line="259" w:lineRule="auto"/>
    </w:pPr>
  </w:style>
  <w:style w:type="paragraph" w:customStyle="1" w:styleId="AD950D8B0C134B139B072DBDF4FD7AA3">
    <w:name w:val="AD950D8B0C134B139B072DBDF4FD7AA3"/>
    <w:rsid w:val="00FB10F5"/>
    <w:pPr>
      <w:spacing w:after="160" w:line="259" w:lineRule="auto"/>
    </w:pPr>
  </w:style>
  <w:style w:type="paragraph" w:customStyle="1" w:styleId="E4C90C493ED44E7BA90AFD99735C3883">
    <w:name w:val="E4C90C493ED44E7BA90AFD99735C3883"/>
    <w:rsid w:val="00FB10F5"/>
    <w:pPr>
      <w:spacing w:after="160" w:line="259" w:lineRule="auto"/>
    </w:pPr>
  </w:style>
  <w:style w:type="paragraph" w:customStyle="1" w:styleId="F9982B33489A462D85221C97AFA0BF6C">
    <w:name w:val="F9982B33489A462D85221C97AFA0BF6C"/>
    <w:rsid w:val="00FB10F5"/>
    <w:pPr>
      <w:spacing w:after="160" w:line="259" w:lineRule="auto"/>
    </w:pPr>
  </w:style>
  <w:style w:type="paragraph" w:customStyle="1" w:styleId="94371869AD4A4A6EB3E2AB33F9231805">
    <w:name w:val="94371869AD4A4A6EB3E2AB33F9231805"/>
    <w:rsid w:val="00FB10F5"/>
    <w:pPr>
      <w:spacing w:after="160" w:line="259" w:lineRule="auto"/>
    </w:pPr>
  </w:style>
  <w:style w:type="paragraph" w:customStyle="1" w:styleId="95F994BAC3514DC7A680892A19E35BB1">
    <w:name w:val="95F994BAC3514DC7A680892A19E35BB1"/>
    <w:rsid w:val="00FB10F5"/>
    <w:pPr>
      <w:spacing w:after="160" w:line="259" w:lineRule="auto"/>
    </w:pPr>
  </w:style>
  <w:style w:type="paragraph" w:customStyle="1" w:styleId="956DF6D899E146B198D02BBC80658D26">
    <w:name w:val="956DF6D899E146B198D02BBC80658D26"/>
    <w:rsid w:val="00FB10F5"/>
    <w:pPr>
      <w:spacing w:after="160" w:line="259" w:lineRule="auto"/>
    </w:pPr>
  </w:style>
  <w:style w:type="paragraph" w:customStyle="1" w:styleId="FF356D1E10374454B694B95CC00326DE">
    <w:name w:val="FF356D1E10374454B694B95CC00326DE"/>
    <w:rsid w:val="00FB10F5"/>
    <w:pPr>
      <w:spacing w:after="160" w:line="259" w:lineRule="auto"/>
    </w:pPr>
  </w:style>
  <w:style w:type="paragraph" w:customStyle="1" w:styleId="98A4B4119CAE44FB8597626610FDE143">
    <w:name w:val="98A4B4119CAE44FB8597626610FDE143"/>
    <w:rsid w:val="00FB10F5"/>
    <w:pPr>
      <w:spacing w:after="160" w:line="259" w:lineRule="auto"/>
    </w:pPr>
  </w:style>
  <w:style w:type="paragraph" w:customStyle="1" w:styleId="887CC6C171F445B59B01E1B40115EFB6">
    <w:name w:val="887CC6C171F445B59B01E1B40115EFB6"/>
    <w:rsid w:val="00FB10F5"/>
    <w:pPr>
      <w:spacing w:after="160" w:line="259" w:lineRule="auto"/>
    </w:pPr>
  </w:style>
  <w:style w:type="paragraph" w:customStyle="1" w:styleId="0457CDCCDBA240C9BB1FF6D2A1284E8B">
    <w:name w:val="0457CDCCDBA240C9BB1FF6D2A1284E8B"/>
    <w:rsid w:val="00FB10F5"/>
    <w:pPr>
      <w:spacing w:after="160" w:line="259" w:lineRule="auto"/>
    </w:pPr>
  </w:style>
  <w:style w:type="paragraph" w:customStyle="1" w:styleId="189FF0BF068441169D54956E38014DF9">
    <w:name w:val="189FF0BF068441169D54956E38014DF9"/>
    <w:rsid w:val="00FB10F5"/>
    <w:pPr>
      <w:spacing w:after="160" w:line="259" w:lineRule="auto"/>
    </w:pPr>
  </w:style>
  <w:style w:type="paragraph" w:customStyle="1" w:styleId="991F189DF56D4DC7A23405EF89B17470">
    <w:name w:val="991F189DF56D4DC7A23405EF89B17470"/>
    <w:rsid w:val="00FB10F5"/>
    <w:pPr>
      <w:spacing w:after="160" w:line="259" w:lineRule="auto"/>
    </w:pPr>
  </w:style>
  <w:style w:type="paragraph" w:customStyle="1" w:styleId="F4F1D77379BF454B9C8793B3F6E90DD6">
    <w:name w:val="F4F1D77379BF454B9C8793B3F6E90DD6"/>
    <w:rsid w:val="00FB10F5"/>
    <w:pPr>
      <w:spacing w:after="160" w:line="259" w:lineRule="auto"/>
    </w:pPr>
  </w:style>
  <w:style w:type="paragraph" w:customStyle="1" w:styleId="AB0E70DF29CF49F6AFCB16CE9920EA22">
    <w:name w:val="AB0E70DF29CF49F6AFCB16CE9920EA22"/>
    <w:rsid w:val="00FB10F5"/>
    <w:pPr>
      <w:spacing w:after="160" w:line="259" w:lineRule="auto"/>
    </w:pPr>
  </w:style>
  <w:style w:type="paragraph" w:customStyle="1" w:styleId="68E5FE2010C9469EA2D2C3BA9A99BF5A">
    <w:name w:val="68E5FE2010C9469EA2D2C3BA9A99BF5A"/>
    <w:rsid w:val="00FB10F5"/>
    <w:pPr>
      <w:spacing w:after="160" w:line="259" w:lineRule="auto"/>
    </w:pPr>
  </w:style>
  <w:style w:type="paragraph" w:customStyle="1" w:styleId="BC2F4B349B28481B86605145D0BF8949">
    <w:name w:val="BC2F4B349B28481B86605145D0BF8949"/>
    <w:rsid w:val="00FB10F5"/>
    <w:pPr>
      <w:spacing w:after="160" w:line="259" w:lineRule="auto"/>
    </w:pPr>
  </w:style>
  <w:style w:type="paragraph" w:customStyle="1" w:styleId="F8EA918E241F4EF7911BAD6BD4B9DD6A">
    <w:name w:val="F8EA918E241F4EF7911BAD6BD4B9DD6A"/>
    <w:rsid w:val="00FB10F5"/>
    <w:pPr>
      <w:spacing w:after="160" w:line="259" w:lineRule="auto"/>
    </w:pPr>
  </w:style>
  <w:style w:type="paragraph" w:customStyle="1" w:styleId="25AB9897038142458AEF7400880C81EC">
    <w:name w:val="25AB9897038142458AEF7400880C81EC"/>
    <w:rsid w:val="00FB10F5"/>
    <w:pPr>
      <w:spacing w:after="160" w:line="259" w:lineRule="auto"/>
    </w:pPr>
  </w:style>
  <w:style w:type="paragraph" w:customStyle="1" w:styleId="218F5BAE90EF450E88B4BF5AE414F495">
    <w:name w:val="218F5BAE90EF450E88B4BF5AE414F495"/>
    <w:rsid w:val="00FB10F5"/>
    <w:pPr>
      <w:spacing w:after="160" w:line="259" w:lineRule="auto"/>
    </w:pPr>
  </w:style>
  <w:style w:type="paragraph" w:customStyle="1" w:styleId="8E2EFA61C5444BA5B7C93376ABCB87C2">
    <w:name w:val="8E2EFA61C5444BA5B7C93376ABCB87C2"/>
    <w:rsid w:val="00FB10F5"/>
    <w:pPr>
      <w:spacing w:after="160" w:line="259" w:lineRule="auto"/>
    </w:pPr>
  </w:style>
  <w:style w:type="paragraph" w:customStyle="1" w:styleId="235CC55A249C40BC8588DC37ABBD839F">
    <w:name w:val="235CC55A249C40BC8588DC37ABBD839F"/>
    <w:rsid w:val="00FB10F5"/>
    <w:pPr>
      <w:spacing w:after="160" w:line="259" w:lineRule="auto"/>
    </w:pPr>
  </w:style>
  <w:style w:type="paragraph" w:customStyle="1" w:styleId="0A756F6723BA4D228FDBCC4D451948D8">
    <w:name w:val="0A756F6723BA4D228FDBCC4D451948D8"/>
    <w:rsid w:val="00FB10F5"/>
    <w:pPr>
      <w:spacing w:after="160" w:line="259" w:lineRule="auto"/>
    </w:pPr>
  </w:style>
  <w:style w:type="paragraph" w:customStyle="1" w:styleId="FB54F7E05F364E008A7AF47ACC79941A">
    <w:name w:val="FB54F7E05F364E008A7AF47ACC79941A"/>
    <w:rsid w:val="00FB10F5"/>
    <w:pPr>
      <w:spacing w:after="160" w:line="259" w:lineRule="auto"/>
    </w:pPr>
  </w:style>
  <w:style w:type="paragraph" w:customStyle="1" w:styleId="E17DDE7FC1354DD091D6558D8AFDD935">
    <w:name w:val="E17DDE7FC1354DD091D6558D8AFDD935"/>
    <w:rsid w:val="00FB10F5"/>
    <w:pPr>
      <w:spacing w:after="160" w:line="259" w:lineRule="auto"/>
    </w:pPr>
  </w:style>
  <w:style w:type="paragraph" w:customStyle="1" w:styleId="ABE09787DC2040369319523A5ECF7DC2">
    <w:name w:val="ABE09787DC2040369319523A5ECF7DC2"/>
    <w:rsid w:val="00FB10F5"/>
    <w:pPr>
      <w:spacing w:after="160" w:line="259" w:lineRule="auto"/>
    </w:pPr>
  </w:style>
  <w:style w:type="paragraph" w:customStyle="1" w:styleId="438CEB04E5BF464AAF56A9B45450C22C">
    <w:name w:val="438CEB04E5BF464AAF56A9B45450C22C"/>
    <w:rsid w:val="00FB10F5"/>
    <w:pPr>
      <w:spacing w:after="160" w:line="259" w:lineRule="auto"/>
    </w:pPr>
  </w:style>
  <w:style w:type="paragraph" w:customStyle="1" w:styleId="53C1F1C6B9BB41A8855B454759EB2D24">
    <w:name w:val="53C1F1C6B9BB41A8855B454759EB2D24"/>
    <w:rsid w:val="00FB10F5"/>
    <w:pPr>
      <w:spacing w:after="160" w:line="259" w:lineRule="auto"/>
    </w:pPr>
  </w:style>
  <w:style w:type="paragraph" w:customStyle="1" w:styleId="C6C06C2CD5894A158DBAFDFFE446794C">
    <w:name w:val="C6C06C2CD5894A158DBAFDFFE446794C"/>
    <w:rsid w:val="00FB10F5"/>
    <w:pPr>
      <w:spacing w:after="160" w:line="259" w:lineRule="auto"/>
    </w:pPr>
  </w:style>
  <w:style w:type="paragraph" w:customStyle="1" w:styleId="407425B2F65F4E0BACBFD689895EF4D0">
    <w:name w:val="407425B2F65F4E0BACBFD689895EF4D0"/>
    <w:rsid w:val="00FB10F5"/>
    <w:pPr>
      <w:spacing w:after="160" w:line="259" w:lineRule="auto"/>
    </w:pPr>
  </w:style>
  <w:style w:type="paragraph" w:customStyle="1" w:styleId="F5D656B3B6EB4C5A9E00706D74A01EB9">
    <w:name w:val="F5D656B3B6EB4C5A9E00706D74A01EB9"/>
    <w:rsid w:val="00FB10F5"/>
    <w:pPr>
      <w:spacing w:after="160" w:line="259" w:lineRule="auto"/>
    </w:pPr>
  </w:style>
  <w:style w:type="paragraph" w:customStyle="1" w:styleId="23625772E7F34E4ABDC95166E92DD749">
    <w:name w:val="23625772E7F34E4ABDC95166E92DD749"/>
    <w:rsid w:val="00FB10F5"/>
    <w:pPr>
      <w:spacing w:after="160" w:line="259" w:lineRule="auto"/>
    </w:pPr>
  </w:style>
  <w:style w:type="paragraph" w:customStyle="1" w:styleId="40C295D71C3A44D08138BC5BB84F4F48">
    <w:name w:val="40C295D71C3A44D08138BC5BB84F4F48"/>
    <w:rsid w:val="00FB10F5"/>
    <w:pPr>
      <w:spacing w:after="160" w:line="259" w:lineRule="auto"/>
    </w:pPr>
  </w:style>
  <w:style w:type="paragraph" w:customStyle="1" w:styleId="76B375A78335416BA0E51B7FBF211A21">
    <w:name w:val="76B375A78335416BA0E51B7FBF211A21"/>
    <w:rsid w:val="00FB10F5"/>
    <w:pPr>
      <w:spacing w:after="160" w:line="259" w:lineRule="auto"/>
    </w:pPr>
  </w:style>
  <w:style w:type="paragraph" w:customStyle="1" w:styleId="8A280DEEFEA14A0EBC46898CFBF93918">
    <w:name w:val="8A280DEEFEA14A0EBC46898CFBF93918"/>
    <w:rsid w:val="00FB10F5"/>
    <w:pPr>
      <w:spacing w:after="160" w:line="259" w:lineRule="auto"/>
    </w:pPr>
  </w:style>
  <w:style w:type="paragraph" w:customStyle="1" w:styleId="7FDC52295CD14EDFA294AC7140007FFE">
    <w:name w:val="7FDC52295CD14EDFA294AC7140007FFE"/>
    <w:rsid w:val="00FB10F5"/>
    <w:pPr>
      <w:spacing w:after="160" w:line="259" w:lineRule="auto"/>
    </w:pPr>
  </w:style>
  <w:style w:type="paragraph" w:customStyle="1" w:styleId="3AA7269AC72649CEB56DDCAFE5E845F7">
    <w:name w:val="3AA7269AC72649CEB56DDCAFE5E845F7"/>
    <w:rsid w:val="00FB10F5"/>
    <w:pPr>
      <w:spacing w:after="160" w:line="259" w:lineRule="auto"/>
    </w:pPr>
  </w:style>
  <w:style w:type="paragraph" w:customStyle="1" w:styleId="26B8675154B047FFABBE3A7AC7641A15">
    <w:name w:val="26B8675154B047FFABBE3A7AC7641A15"/>
    <w:rsid w:val="00FB10F5"/>
    <w:pPr>
      <w:spacing w:after="160" w:line="259" w:lineRule="auto"/>
    </w:pPr>
  </w:style>
  <w:style w:type="paragraph" w:customStyle="1" w:styleId="E1C492043695442EA75693A379D480B1">
    <w:name w:val="E1C492043695442EA75693A379D480B1"/>
    <w:rsid w:val="00FB10F5"/>
    <w:pPr>
      <w:spacing w:after="160" w:line="259" w:lineRule="auto"/>
    </w:pPr>
  </w:style>
  <w:style w:type="paragraph" w:customStyle="1" w:styleId="A6DA9D0EFCF64F1092481D8AA1324A75">
    <w:name w:val="A6DA9D0EFCF64F1092481D8AA1324A75"/>
    <w:rsid w:val="00FB10F5"/>
    <w:pPr>
      <w:spacing w:after="160" w:line="259" w:lineRule="auto"/>
    </w:pPr>
  </w:style>
  <w:style w:type="paragraph" w:customStyle="1" w:styleId="5DC73D8DEB834DFF880193517A951508">
    <w:name w:val="5DC73D8DEB834DFF880193517A951508"/>
    <w:rsid w:val="00FB10F5"/>
    <w:pPr>
      <w:spacing w:after="160" w:line="259" w:lineRule="auto"/>
    </w:pPr>
  </w:style>
  <w:style w:type="paragraph" w:customStyle="1" w:styleId="BF0E4E81F3A04F4F8832BAEDE116203A">
    <w:name w:val="BF0E4E81F3A04F4F8832BAEDE116203A"/>
    <w:rsid w:val="00FB10F5"/>
    <w:pPr>
      <w:spacing w:after="160" w:line="259" w:lineRule="auto"/>
    </w:pPr>
  </w:style>
  <w:style w:type="paragraph" w:customStyle="1" w:styleId="E19BF0B4B77B42F1AB9FF52BBF1DFEAE">
    <w:name w:val="E19BF0B4B77B42F1AB9FF52BBF1DFEAE"/>
    <w:rsid w:val="00FB10F5"/>
    <w:pPr>
      <w:spacing w:after="160" w:line="259" w:lineRule="auto"/>
    </w:pPr>
  </w:style>
  <w:style w:type="paragraph" w:customStyle="1" w:styleId="3004FE3222344B45A1DCED96632BC5C0">
    <w:name w:val="3004FE3222344B45A1DCED96632BC5C0"/>
    <w:rsid w:val="00FB10F5"/>
    <w:pPr>
      <w:spacing w:after="160" w:line="259" w:lineRule="auto"/>
    </w:pPr>
  </w:style>
  <w:style w:type="paragraph" w:customStyle="1" w:styleId="9E78B9941182428581C24AA88EA07CF5">
    <w:name w:val="9E78B9941182428581C24AA88EA07CF5"/>
    <w:rsid w:val="00FB10F5"/>
    <w:pPr>
      <w:spacing w:after="160" w:line="259" w:lineRule="auto"/>
    </w:pPr>
  </w:style>
  <w:style w:type="paragraph" w:customStyle="1" w:styleId="C47CA36F94A84CD0B488E98D948C79F7">
    <w:name w:val="C47CA36F94A84CD0B488E98D948C79F7"/>
    <w:rsid w:val="00FB10F5"/>
    <w:pPr>
      <w:spacing w:after="160" w:line="259" w:lineRule="auto"/>
    </w:pPr>
  </w:style>
  <w:style w:type="paragraph" w:customStyle="1" w:styleId="1B8A2DE2A03742948EF0A1AE22C8576E">
    <w:name w:val="1B8A2DE2A03742948EF0A1AE22C8576E"/>
    <w:rsid w:val="00FB10F5"/>
    <w:pPr>
      <w:spacing w:after="160" w:line="259" w:lineRule="auto"/>
    </w:pPr>
  </w:style>
  <w:style w:type="paragraph" w:customStyle="1" w:styleId="B647A69652DF416EB6E67D7F8E059E2B">
    <w:name w:val="B647A69652DF416EB6E67D7F8E059E2B"/>
    <w:rsid w:val="00FB10F5"/>
    <w:pPr>
      <w:spacing w:after="160" w:line="259" w:lineRule="auto"/>
    </w:pPr>
  </w:style>
  <w:style w:type="paragraph" w:customStyle="1" w:styleId="0320867325FB4792B6F429B697C995EC">
    <w:name w:val="0320867325FB4792B6F429B697C995EC"/>
    <w:rsid w:val="00FB10F5"/>
    <w:pPr>
      <w:spacing w:after="160" w:line="259" w:lineRule="auto"/>
    </w:pPr>
  </w:style>
  <w:style w:type="paragraph" w:customStyle="1" w:styleId="3201322CF6CA4778B73C5D0130D37184">
    <w:name w:val="3201322CF6CA4778B73C5D0130D37184"/>
    <w:rsid w:val="00FB10F5"/>
    <w:pPr>
      <w:spacing w:after="160" w:line="259" w:lineRule="auto"/>
    </w:pPr>
  </w:style>
  <w:style w:type="paragraph" w:customStyle="1" w:styleId="D0AEFECE360641338396A2A8C97231BF">
    <w:name w:val="D0AEFECE360641338396A2A8C97231BF"/>
    <w:rsid w:val="00FB10F5"/>
    <w:pPr>
      <w:spacing w:after="160" w:line="259" w:lineRule="auto"/>
    </w:pPr>
  </w:style>
  <w:style w:type="paragraph" w:customStyle="1" w:styleId="2CE50D93A7884FBDB3B71A1ABABA2D70">
    <w:name w:val="2CE50D93A7884FBDB3B71A1ABABA2D70"/>
    <w:rsid w:val="00FB10F5"/>
    <w:pPr>
      <w:spacing w:after="160" w:line="259" w:lineRule="auto"/>
    </w:pPr>
  </w:style>
  <w:style w:type="paragraph" w:customStyle="1" w:styleId="DB8596C5F9C440B7BDD173E32DDCC266">
    <w:name w:val="DB8596C5F9C440B7BDD173E32DDCC266"/>
    <w:rsid w:val="00FB10F5"/>
    <w:pPr>
      <w:spacing w:after="160" w:line="259" w:lineRule="auto"/>
    </w:pPr>
  </w:style>
  <w:style w:type="paragraph" w:customStyle="1" w:styleId="85DA626B2E0F47BFA5E8507331A570E9">
    <w:name w:val="85DA626B2E0F47BFA5E8507331A570E9"/>
    <w:rsid w:val="00FB10F5"/>
    <w:pPr>
      <w:spacing w:after="160" w:line="259" w:lineRule="auto"/>
    </w:pPr>
  </w:style>
  <w:style w:type="paragraph" w:customStyle="1" w:styleId="8D78362473ED41B7BCF489AA1C0D2075">
    <w:name w:val="8D78362473ED41B7BCF489AA1C0D2075"/>
    <w:rsid w:val="00FB10F5"/>
    <w:pPr>
      <w:spacing w:after="160" w:line="259" w:lineRule="auto"/>
    </w:pPr>
  </w:style>
  <w:style w:type="paragraph" w:customStyle="1" w:styleId="FC1A8992BD2847D3B3C8DBD36019CEB6">
    <w:name w:val="FC1A8992BD2847D3B3C8DBD36019CEB6"/>
    <w:rsid w:val="00FB10F5"/>
    <w:pPr>
      <w:spacing w:after="160" w:line="259" w:lineRule="auto"/>
    </w:pPr>
  </w:style>
  <w:style w:type="paragraph" w:customStyle="1" w:styleId="7AAF2C35F6B648C39B9E528FADBC2FA2">
    <w:name w:val="7AAF2C35F6B648C39B9E528FADBC2FA2"/>
    <w:rsid w:val="00FB10F5"/>
    <w:pPr>
      <w:spacing w:after="160" w:line="259" w:lineRule="auto"/>
    </w:pPr>
  </w:style>
  <w:style w:type="paragraph" w:customStyle="1" w:styleId="1A49A82A2E1243C6AEFE78D99E761A30">
    <w:name w:val="1A49A82A2E1243C6AEFE78D99E761A30"/>
    <w:rsid w:val="00FB10F5"/>
    <w:pPr>
      <w:spacing w:after="160" w:line="259" w:lineRule="auto"/>
    </w:pPr>
  </w:style>
  <w:style w:type="paragraph" w:customStyle="1" w:styleId="8AB67B994DEB4D0BB125A51E365F6D6E">
    <w:name w:val="8AB67B994DEB4D0BB125A51E365F6D6E"/>
    <w:rsid w:val="00FB10F5"/>
    <w:pPr>
      <w:spacing w:after="160" w:line="259" w:lineRule="auto"/>
    </w:pPr>
  </w:style>
  <w:style w:type="paragraph" w:customStyle="1" w:styleId="1C3455877573488F8109E97342582A7F">
    <w:name w:val="1C3455877573488F8109E97342582A7F"/>
    <w:rsid w:val="00FB10F5"/>
    <w:pPr>
      <w:spacing w:after="160" w:line="259" w:lineRule="auto"/>
    </w:pPr>
  </w:style>
  <w:style w:type="paragraph" w:customStyle="1" w:styleId="F6F61E767D6F4AE9BA584888D6272E53">
    <w:name w:val="F6F61E767D6F4AE9BA584888D6272E53"/>
    <w:rsid w:val="00FB10F5"/>
    <w:pPr>
      <w:spacing w:after="160" w:line="259" w:lineRule="auto"/>
    </w:pPr>
  </w:style>
  <w:style w:type="paragraph" w:customStyle="1" w:styleId="5FE6F004C3C84EA6A01EE0E67B2870C8">
    <w:name w:val="5FE6F004C3C84EA6A01EE0E67B2870C8"/>
    <w:rsid w:val="00FB10F5"/>
    <w:pPr>
      <w:spacing w:after="160" w:line="259" w:lineRule="auto"/>
    </w:pPr>
  </w:style>
  <w:style w:type="paragraph" w:customStyle="1" w:styleId="3F1C0BC194EF44A299AC86D660889CC9">
    <w:name w:val="3F1C0BC194EF44A299AC86D660889CC9"/>
    <w:rsid w:val="00FB10F5"/>
    <w:pPr>
      <w:spacing w:after="160" w:line="259" w:lineRule="auto"/>
    </w:pPr>
  </w:style>
  <w:style w:type="paragraph" w:customStyle="1" w:styleId="975E6A773B6C4452A5BC91C122909655">
    <w:name w:val="975E6A773B6C4452A5BC91C122909655"/>
    <w:rsid w:val="00FB10F5"/>
    <w:pPr>
      <w:spacing w:after="160" w:line="259" w:lineRule="auto"/>
    </w:pPr>
  </w:style>
  <w:style w:type="paragraph" w:customStyle="1" w:styleId="2E5C1D8F9C5849FCA53E767E8F8DCDD6">
    <w:name w:val="2E5C1D8F9C5849FCA53E767E8F8DCDD6"/>
    <w:rsid w:val="00FB10F5"/>
    <w:pPr>
      <w:spacing w:after="160" w:line="259" w:lineRule="auto"/>
    </w:pPr>
  </w:style>
  <w:style w:type="paragraph" w:customStyle="1" w:styleId="9FE066511DF84BC297C2CE90D5D68B54">
    <w:name w:val="9FE066511DF84BC297C2CE90D5D68B54"/>
    <w:rsid w:val="00FB10F5"/>
    <w:pPr>
      <w:spacing w:after="160" w:line="259" w:lineRule="auto"/>
    </w:pPr>
  </w:style>
  <w:style w:type="paragraph" w:customStyle="1" w:styleId="4D09EAC64E9D4791919AB10B07D025C0">
    <w:name w:val="4D09EAC64E9D4791919AB10B07D025C0"/>
    <w:rsid w:val="00FB10F5"/>
    <w:pPr>
      <w:spacing w:after="160" w:line="259" w:lineRule="auto"/>
    </w:pPr>
  </w:style>
  <w:style w:type="paragraph" w:customStyle="1" w:styleId="053C4699F8F7410EAF5EA270C487C5F1">
    <w:name w:val="053C4699F8F7410EAF5EA270C487C5F1"/>
    <w:rsid w:val="00FB10F5"/>
    <w:pPr>
      <w:spacing w:after="160" w:line="259" w:lineRule="auto"/>
    </w:pPr>
  </w:style>
  <w:style w:type="paragraph" w:customStyle="1" w:styleId="7284CF606358414BACCAA7F11705668E">
    <w:name w:val="7284CF606358414BACCAA7F11705668E"/>
    <w:rsid w:val="00FB10F5"/>
    <w:pPr>
      <w:spacing w:after="160" w:line="259" w:lineRule="auto"/>
    </w:pPr>
  </w:style>
  <w:style w:type="paragraph" w:customStyle="1" w:styleId="73127CB774604B5C83F1312CE0B81FFF">
    <w:name w:val="73127CB774604B5C83F1312CE0B81FFF"/>
    <w:rsid w:val="00FB10F5"/>
    <w:pPr>
      <w:spacing w:after="160" w:line="259" w:lineRule="auto"/>
    </w:pPr>
  </w:style>
  <w:style w:type="paragraph" w:customStyle="1" w:styleId="059EC0DCD855402CA2646F408DEE7BF0">
    <w:name w:val="059EC0DCD855402CA2646F408DEE7BF0"/>
    <w:rsid w:val="00FB10F5"/>
    <w:pPr>
      <w:spacing w:after="160" w:line="259" w:lineRule="auto"/>
    </w:pPr>
  </w:style>
  <w:style w:type="paragraph" w:customStyle="1" w:styleId="57B6931AB9B54AAB9E246CD1D0A82D98">
    <w:name w:val="57B6931AB9B54AAB9E246CD1D0A82D98"/>
    <w:rsid w:val="00FB10F5"/>
    <w:pPr>
      <w:spacing w:after="160" w:line="259" w:lineRule="auto"/>
    </w:pPr>
  </w:style>
  <w:style w:type="paragraph" w:customStyle="1" w:styleId="5662164B80044591AFC49A8FD04909D4">
    <w:name w:val="5662164B80044591AFC49A8FD04909D4"/>
    <w:rsid w:val="00FB10F5"/>
    <w:pPr>
      <w:spacing w:after="160" w:line="259" w:lineRule="auto"/>
    </w:pPr>
  </w:style>
  <w:style w:type="paragraph" w:customStyle="1" w:styleId="7A28A7DE7C644BBC8B0C47A018F03B69">
    <w:name w:val="7A28A7DE7C644BBC8B0C47A018F03B69"/>
    <w:rsid w:val="00FB10F5"/>
    <w:pPr>
      <w:spacing w:after="160" w:line="259" w:lineRule="auto"/>
    </w:pPr>
  </w:style>
  <w:style w:type="paragraph" w:customStyle="1" w:styleId="1EC1647A8C864821BD8F058B37328465">
    <w:name w:val="1EC1647A8C864821BD8F058B37328465"/>
    <w:rsid w:val="00FB10F5"/>
    <w:pPr>
      <w:spacing w:after="160" w:line="259" w:lineRule="auto"/>
    </w:pPr>
  </w:style>
  <w:style w:type="paragraph" w:customStyle="1" w:styleId="37F3BC55F22B46B1B8DC8EB0DB0ABAC2">
    <w:name w:val="37F3BC55F22B46B1B8DC8EB0DB0ABAC2"/>
    <w:rsid w:val="00FB10F5"/>
    <w:pPr>
      <w:spacing w:after="160" w:line="259" w:lineRule="auto"/>
    </w:pPr>
  </w:style>
  <w:style w:type="paragraph" w:customStyle="1" w:styleId="5060B8CC7A394DF2BE8D051DE26EF36F">
    <w:name w:val="5060B8CC7A394DF2BE8D051DE26EF36F"/>
    <w:rsid w:val="00FB10F5"/>
    <w:pPr>
      <w:spacing w:after="160" w:line="259" w:lineRule="auto"/>
    </w:pPr>
  </w:style>
  <w:style w:type="paragraph" w:customStyle="1" w:styleId="6482667BE03D4CFA9BE3B2584141C841">
    <w:name w:val="6482667BE03D4CFA9BE3B2584141C841"/>
    <w:rsid w:val="00FB10F5"/>
    <w:pPr>
      <w:spacing w:after="160" w:line="259" w:lineRule="auto"/>
    </w:pPr>
  </w:style>
  <w:style w:type="paragraph" w:customStyle="1" w:styleId="A5665D334C9A48B7B5550E225B2C7A14">
    <w:name w:val="A5665D334C9A48B7B5550E225B2C7A14"/>
    <w:rsid w:val="00FB10F5"/>
    <w:pPr>
      <w:spacing w:after="160" w:line="259" w:lineRule="auto"/>
    </w:pPr>
  </w:style>
  <w:style w:type="paragraph" w:customStyle="1" w:styleId="491E0E7871424510A4E6C01F519E79BE">
    <w:name w:val="491E0E7871424510A4E6C01F519E79BE"/>
    <w:rsid w:val="00FB10F5"/>
    <w:pPr>
      <w:spacing w:after="160" w:line="259" w:lineRule="auto"/>
    </w:pPr>
  </w:style>
  <w:style w:type="paragraph" w:customStyle="1" w:styleId="99F6773DCABE461F8364E5D9E191FD88">
    <w:name w:val="99F6773DCABE461F8364E5D9E191FD88"/>
    <w:rsid w:val="00FB10F5"/>
    <w:pPr>
      <w:spacing w:after="160" w:line="259" w:lineRule="auto"/>
    </w:pPr>
  </w:style>
  <w:style w:type="paragraph" w:customStyle="1" w:styleId="E1E55EBC23534F88902041AD1ADD1CEB">
    <w:name w:val="E1E55EBC23534F88902041AD1ADD1CEB"/>
    <w:rsid w:val="00FB10F5"/>
    <w:pPr>
      <w:spacing w:after="160" w:line="259" w:lineRule="auto"/>
    </w:pPr>
  </w:style>
  <w:style w:type="paragraph" w:customStyle="1" w:styleId="1B0AAC9DB91943C9A936458FE702CCB8">
    <w:name w:val="1B0AAC9DB91943C9A936458FE702CCB8"/>
    <w:rsid w:val="00FB10F5"/>
    <w:pPr>
      <w:spacing w:after="160" w:line="259" w:lineRule="auto"/>
    </w:pPr>
  </w:style>
  <w:style w:type="paragraph" w:customStyle="1" w:styleId="51600D7F83504299B505C738BB73554D">
    <w:name w:val="51600D7F83504299B505C738BB73554D"/>
    <w:rsid w:val="00FB10F5"/>
    <w:pPr>
      <w:spacing w:after="160" w:line="259" w:lineRule="auto"/>
    </w:pPr>
  </w:style>
  <w:style w:type="paragraph" w:customStyle="1" w:styleId="9EE71C55F4C041C7B181C858208BE9D8">
    <w:name w:val="9EE71C55F4C041C7B181C858208BE9D8"/>
    <w:rsid w:val="00FB10F5"/>
    <w:pPr>
      <w:spacing w:after="160" w:line="259" w:lineRule="auto"/>
    </w:pPr>
  </w:style>
  <w:style w:type="paragraph" w:customStyle="1" w:styleId="DB81D777B7C54C119739620BE3FA1E97">
    <w:name w:val="DB81D777B7C54C119739620BE3FA1E97"/>
    <w:rsid w:val="00FB10F5"/>
    <w:pPr>
      <w:spacing w:after="160" w:line="259" w:lineRule="auto"/>
    </w:pPr>
  </w:style>
  <w:style w:type="paragraph" w:customStyle="1" w:styleId="D874B4F8AF8647D0862CEB9340C24669">
    <w:name w:val="D874B4F8AF8647D0862CEB9340C24669"/>
    <w:rsid w:val="00FB10F5"/>
    <w:pPr>
      <w:spacing w:after="160" w:line="259" w:lineRule="auto"/>
    </w:pPr>
  </w:style>
  <w:style w:type="paragraph" w:customStyle="1" w:styleId="062E564F64364E228D3F9CAD5AB4C751">
    <w:name w:val="062E564F64364E228D3F9CAD5AB4C751"/>
    <w:rsid w:val="00FB10F5"/>
    <w:pPr>
      <w:spacing w:after="160" w:line="259" w:lineRule="auto"/>
    </w:pPr>
  </w:style>
  <w:style w:type="paragraph" w:customStyle="1" w:styleId="B77C32B62B784CDCAE18A56380B1FD70">
    <w:name w:val="B77C32B62B784CDCAE18A56380B1FD70"/>
    <w:rsid w:val="00FB10F5"/>
    <w:pPr>
      <w:spacing w:after="160" w:line="259" w:lineRule="auto"/>
    </w:pPr>
  </w:style>
  <w:style w:type="paragraph" w:customStyle="1" w:styleId="4AE4A2FE1EC0489DB7A7B398E460217E">
    <w:name w:val="4AE4A2FE1EC0489DB7A7B398E460217E"/>
    <w:rsid w:val="00FB10F5"/>
    <w:pPr>
      <w:spacing w:after="160" w:line="259" w:lineRule="auto"/>
    </w:pPr>
  </w:style>
  <w:style w:type="paragraph" w:customStyle="1" w:styleId="8F4052322C0342A3A55112F72BC17014">
    <w:name w:val="8F4052322C0342A3A55112F72BC17014"/>
    <w:rsid w:val="00FB10F5"/>
    <w:pPr>
      <w:spacing w:after="160" w:line="259" w:lineRule="auto"/>
    </w:pPr>
  </w:style>
  <w:style w:type="paragraph" w:customStyle="1" w:styleId="ED89FAEABF11449C9C8E1D7FEBA241E5">
    <w:name w:val="ED89FAEABF11449C9C8E1D7FEBA241E5"/>
    <w:rsid w:val="00FB10F5"/>
    <w:pPr>
      <w:spacing w:after="160" w:line="259" w:lineRule="auto"/>
    </w:pPr>
  </w:style>
  <w:style w:type="paragraph" w:customStyle="1" w:styleId="0F846402A98E4E94B276ACE34C2BCA97">
    <w:name w:val="0F846402A98E4E94B276ACE34C2BCA97"/>
    <w:rsid w:val="00FB10F5"/>
    <w:pPr>
      <w:spacing w:after="160" w:line="259" w:lineRule="auto"/>
    </w:pPr>
  </w:style>
  <w:style w:type="paragraph" w:customStyle="1" w:styleId="D34F773921284537879BD85F92F82EC3">
    <w:name w:val="D34F773921284537879BD85F92F82EC3"/>
    <w:rsid w:val="00FB10F5"/>
    <w:pPr>
      <w:spacing w:after="160" w:line="259" w:lineRule="auto"/>
    </w:pPr>
  </w:style>
  <w:style w:type="paragraph" w:customStyle="1" w:styleId="03441CC174CB4AB2A18FE1550EEF9F97">
    <w:name w:val="03441CC174CB4AB2A18FE1550EEF9F97"/>
    <w:rsid w:val="00FB10F5"/>
    <w:pPr>
      <w:spacing w:after="160" w:line="259" w:lineRule="auto"/>
    </w:pPr>
  </w:style>
  <w:style w:type="paragraph" w:customStyle="1" w:styleId="801E9928B9DF40539A97E65793448C43">
    <w:name w:val="801E9928B9DF40539A97E65793448C43"/>
    <w:rsid w:val="00FB10F5"/>
    <w:pPr>
      <w:spacing w:after="160" w:line="259" w:lineRule="auto"/>
    </w:pPr>
  </w:style>
  <w:style w:type="paragraph" w:customStyle="1" w:styleId="77D835AE0F054494A4E0DA4A3C320C62">
    <w:name w:val="77D835AE0F054494A4E0DA4A3C320C62"/>
    <w:rsid w:val="00FB10F5"/>
    <w:pPr>
      <w:spacing w:after="160" w:line="259" w:lineRule="auto"/>
    </w:pPr>
  </w:style>
  <w:style w:type="paragraph" w:customStyle="1" w:styleId="A4BC0CE7D59A4FFB92A33EF7952A4103">
    <w:name w:val="A4BC0CE7D59A4FFB92A33EF7952A4103"/>
    <w:rsid w:val="00FB10F5"/>
    <w:pPr>
      <w:spacing w:after="160" w:line="259" w:lineRule="auto"/>
    </w:pPr>
  </w:style>
  <w:style w:type="paragraph" w:customStyle="1" w:styleId="40A1D5577740442DAEBEA2C60C028E5A">
    <w:name w:val="40A1D5577740442DAEBEA2C60C028E5A"/>
    <w:rsid w:val="00FB10F5"/>
    <w:pPr>
      <w:spacing w:after="160" w:line="259" w:lineRule="auto"/>
    </w:pPr>
  </w:style>
  <w:style w:type="paragraph" w:customStyle="1" w:styleId="EC2CB971818E406BB267F64ADF83C8A9">
    <w:name w:val="EC2CB971818E406BB267F64ADF83C8A9"/>
    <w:rsid w:val="00FB10F5"/>
    <w:pPr>
      <w:spacing w:after="160" w:line="259" w:lineRule="auto"/>
    </w:pPr>
  </w:style>
  <w:style w:type="paragraph" w:customStyle="1" w:styleId="5BBB4E430EFD426F861FB401CD6AF6D2">
    <w:name w:val="5BBB4E430EFD426F861FB401CD6AF6D2"/>
    <w:rsid w:val="00FB10F5"/>
    <w:pPr>
      <w:spacing w:after="160" w:line="259" w:lineRule="auto"/>
    </w:pPr>
  </w:style>
  <w:style w:type="paragraph" w:customStyle="1" w:styleId="A432E7A2DA554336B6B69EA73CD87832">
    <w:name w:val="A432E7A2DA554336B6B69EA73CD87832"/>
    <w:rsid w:val="00FB10F5"/>
    <w:pPr>
      <w:spacing w:after="160" w:line="259" w:lineRule="auto"/>
    </w:pPr>
  </w:style>
  <w:style w:type="paragraph" w:customStyle="1" w:styleId="9E9F56106E07438398DFB0D288FFCA95">
    <w:name w:val="9E9F56106E07438398DFB0D288FFCA95"/>
    <w:rsid w:val="00FB10F5"/>
    <w:pPr>
      <w:spacing w:after="160" w:line="259" w:lineRule="auto"/>
    </w:pPr>
  </w:style>
  <w:style w:type="paragraph" w:customStyle="1" w:styleId="EA7D4E70CE114044ADCBB07A96E3EC93">
    <w:name w:val="EA7D4E70CE114044ADCBB07A96E3EC93"/>
    <w:rsid w:val="00FB10F5"/>
    <w:pPr>
      <w:spacing w:after="160" w:line="259" w:lineRule="auto"/>
    </w:pPr>
  </w:style>
  <w:style w:type="paragraph" w:customStyle="1" w:styleId="528641980DC442C8839055A65F68B99E">
    <w:name w:val="528641980DC442C8839055A65F68B99E"/>
    <w:rsid w:val="00FB10F5"/>
    <w:pPr>
      <w:spacing w:after="160" w:line="259" w:lineRule="auto"/>
    </w:pPr>
  </w:style>
  <w:style w:type="paragraph" w:customStyle="1" w:styleId="6D78C3ED05E443FF8578B41EF8C3A0BC">
    <w:name w:val="6D78C3ED05E443FF8578B41EF8C3A0BC"/>
    <w:rsid w:val="00FB10F5"/>
    <w:pPr>
      <w:spacing w:after="160" w:line="259" w:lineRule="auto"/>
    </w:pPr>
  </w:style>
  <w:style w:type="paragraph" w:customStyle="1" w:styleId="FA7C1046D0014FA4940DA206ABF6E21C">
    <w:name w:val="FA7C1046D0014FA4940DA206ABF6E21C"/>
    <w:rsid w:val="00FB10F5"/>
    <w:pPr>
      <w:spacing w:after="160" w:line="259" w:lineRule="auto"/>
    </w:pPr>
  </w:style>
  <w:style w:type="paragraph" w:customStyle="1" w:styleId="A15969CC0A6C4B5391833AA035EDC8A1">
    <w:name w:val="A15969CC0A6C4B5391833AA035EDC8A1"/>
    <w:rsid w:val="00FB10F5"/>
    <w:pPr>
      <w:spacing w:after="160" w:line="259" w:lineRule="auto"/>
    </w:pPr>
  </w:style>
  <w:style w:type="paragraph" w:customStyle="1" w:styleId="F1A38AEDB6C44A8C93740AA094CD6A05">
    <w:name w:val="F1A38AEDB6C44A8C93740AA094CD6A05"/>
    <w:rsid w:val="00FB10F5"/>
    <w:pPr>
      <w:spacing w:after="160" w:line="259" w:lineRule="auto"/>
    </w:pPr>
  </w:style>
  <w:style w:type="paragraph" w:customStyle="1" w:styleId="F778D68EDB7D4B36AB4D0DDFC1F1AEF7">
    <w:name w:val="F778D68EDB7D4B36AB4D0DDFC1F1AEF7"/>
    <w:rsid w:val="00FB10F5"/>
    <w:pPr>
      <w:spacing w:after="160" w:line="259" w:lineRule="auto"/>
    </w:pPr>
  </w:style>
  <w:style w:type="paragraph" w:customStyle="1" w:styleId="5C6C6A9E93F14F758D8912C7A81EA9F2">
    <w:name w:val="5C6C6A9E93F14F758D8912C7A81EA9F2"/>
    <w:rsid w:val="00FB10F5"/>
    <w:pPr>
      <w:spacing w:after="160" w:line="259" w:lineRule="auto"/>
    </w:pPr>
  </w:style>
  <w:style w:type="paragraph" w:customStyle="1" w:styleId="0638F74C104349BE8E47611D6915DC13">
    <w:name w:val="0638F74C104349BE8E47611D6915DC13"/>
    <w:rsid w:val="00FB10F5"/>
    <w:pPr>
      <w:spacing w:after="160" w:line="259" w:lineRule="auto"/>
    </w:pPr>
  </w:style>
  <w:style w:type="paragraph" w:customStyle="1" w:styleId="2022BB28E70C4B1E8A0C21434584921C">
    <w:name w:val="2022BB28E70C4B1E8A0C21434584921C"/>
    <w:rsid w:val="00FB10F5"/>
    <w:pPr>
      <w:spacing w:after="160" w:line="259" w:lineRule="auto"/>
    </w:pPr>
  </w:style>
  <w:style w:type="paragraph" w:customStyle="1" w:styleId="F31F652C47DC42C1A62AE3F38E8E466D">
    <w:name w:val="F31F652C47DC42C1A62AE3F38E8E466D"/>
    <w:rsid w:val="00FB10F5"/>
    <w:pPr>
      <w:spacing w:after="160" w:line="259" w:lineRule="auto"/>
    </w:pPr>
  </w:style>
  <w:style w:type="paragraph" w:customStyle="1" w:styleId="3B126F9F57BA4442A12C4A726304D341">
    <w:name w:val="3B126F9F57BA4442A12C4A726304D341"/>
    <w:rsid w:val="00FB10F5"/>
    <w:pPr>
      <w:spacing w:after="160" w:line="259" w:lineRule="auto"/>
    </w:pPr>
  </w:style>
  <w:style w:type="paragraph" w:customStyle="1" w:styleId="C546567F7DA6400AA935250008B97E4B">
    <w:name w:val="C546567F7DA6400AA935250008B97E4B"/>
    <w:rsid w:val="00FB10F5"/>
    <w:pPr>
      <w:spacing w:after="160" w:line="259" w:lineRule="auto"/>
    </w:pPr>
  </w:style>
  <w:style w:type="paragraph" w:customStyle="1" w:styleId="810A3D1B748D4F23AB7FE9DB9CF9355A">
    <w:name w:val="810A3D1B748D4F23AB7FE9DB9CF9355A"/>
    <w:rsid w:val="00FB10F5"/>
    <w:pPr>
      <w:spacing w:after="160" w:line="259" w:lineRule="auto"/>
    </w:pPr>
  </w:style>
  <w:style w:type="paragraph" w:customStyle="1" w:styleId="C1A03358A9B147518878080437A9520C">
    <w:name w:val="C1A03358A9B147518878080437A9520C"/>
    <w:rsid w:val="00FB10F5"/>
    <w:pPr>
      <w:spacing w:after="160" w:line="259" w:lineRule="auto"/>
    </w:pPr>
  </w:style>
  <w:style w:type="paragraph" w:customStyle="1" w:styleId="7A616829A3B6494F8DAE18CB7E4699F8">
    <w:name w:val="7A616829A3B6494F8DAE18CB7E4699F8"/>
    <w:rsid w:val="00FB10F5"/>
    <w:pPr>
      <w:spacing w:after="160" w:line="259" w:lineRule="auto"/>
    </w:pPr>
  </w:style>
  <w:style w:type="paragraph" w:customStyle="1" w:styleId="828D9923E48C4F999FE1006F33807AF5">
    <w:name w:val="828D9923E48C4F999FE1006F33807AF5"/>
    <w:rsid w:val="00FB10F5"/>
    <w:pPr>
      <w:spacing w:after="160" w:line="259" w:lineRule="auto"/>
    </w:pPr>
  </w:style>
  <w:style w:type="paragraph" w:customStyle="1" w:styleId="5A8C8801546F4759A018A6AE0366C0B9">
    <w:name w:val="5A8C8801546F4759A018A6AE0366C0B9"/>
    <w:rsid w:val="00FB10F5"/>
    <w:pPr>
      <w:spacing w:after="160" w:line="259" w:lineRule="auto"/>
    </w:pPr>
  </w:style>
  <w:style w:type="paragraph" w:customStyle="1" w:styleId="E994FCA171D1422EB918F709C1025888">
    <w:name w:val="E994FCA171D1422EB918F709C1025888"/>
    <w:rsid w:val="00FB10F5"/>
    <w:pPr>
      <w:spacing w:after="160" w:line="259" w:lineRule="auto"/>
    </w:pPr>
  </w:style>
  <w:style w:type="paragraph" w:customStyle="1" w:styleId="45FCBED74BEA41718DBFF870C3683D53">
    <w:name w:val="45FCBED74BEA41718DBFF870C3683D53"/>
    <w:rsid w:val="00FB10F5"/>
    <w:pPr>
      <w:spacing w:after="160" w:line="259" w:lineRule="auto"/>
    </w:pPr>
  </w:style>
  <w:style w:type="paragraph" w:customStyle="1" w:styleId="CBE1A7A570D24971A6076DD9DFA744EE">
    <w:name w:val="CBE1A7A570D24971A6076DD9DFA744EE"/>
    <w:rsid w:val="00FB10F5"/>
    <w:pPr>
      <w:spacing w:after="160" w:line="259" w:lineRule="auto"/>
    </w:pPr>
  </w:style>
  <w:style w:type="paragraph" w:customStyle="1" w:styleId="7F1C49A349E24F22816E8E85FB6B871D">
    <w:name w:val="7F1C49A349E24F22816E8E85FB6B871D"/>
    <w:rsid w:val="00FB10F5"/>
    <w:pPr>
      <w:spacing w:after="160" w:line="259" w:lineRule="auto"/>
    </w:pPr>
  </w:style>
  <w:style w:type="paragraph" w:customStyle="1" w:styleId="9728B573F5684F7488B80BF062CE368E">
    <w:name w:val="9728B573F5684F7488B80BF062CE368E"/>
    <w:rsid w:val="00FB10F5"/>
    <w:pPr>
      <w:spacing w:after="160" w:line="259" w:lineRule="auto"/>
    </w:pPr>
  </w:style>
  <w:style w:type="paragraph" w:customStyle="1" w:styleId="CC69853CE9D34AFB9A91FB4806FDC102">
    <w:name w:val="CC69853CE9D34AFB9A91FB4806FDC102"/>
    <w:rsid w:val="00FB10F5"/>
    <w:pPr>
      <w:spacing w:after="160" w:line="259" w:lineRule="auto"/>
    </w:pPr>
  </w:style>
  <w:style w:type="paragraph" w:customStyle="1" w:styleId="0DFB4274BC884D07821454946F27F981">
    <w:name w:val="0DFB4274BC884D07821454946F27F981"/>
    <w:rsid w:val="00FB10F5"/>
    <w:pPr>
      <w:spacing w:after="160" w:line="259" w:lineRule="auto"/>
    </w:pPr>
  </w:style>
  <w:style w:type="paragraph" w:customStyle="1" w:styleId="3F581159ACC64012B3132F7F24E2BCAD">
    <w:name w:val="3F581159ACC64012B3132F7F24E2BCAD"/>
    <w:rsid w:val="00FB10F5"/>
    <w:pPr>
      <w:spacing w:after="160" w:line="259" w:lineRule="auto"/>
    </w:pPr>
  </w:style>
  <w:style w:type="paragraph" w:customStyle="1" w:styleId="30BF1419A3244632B8CB5A21E979911F">
    <w:name w:val="30BF1419A3244632B8CB5A21E979911F"/>
    <w:rsid w:val="00FB10F5"/>
    <w:pPr>
      <w:spacing w:after="160" w:line="259" w:lineRule="auto"/>
    </w:pPr>
  </w:style>
  <w:style w:type="paragraph" w:customStyle="1" w:styleId="AEC66BC3828D4775BD074C74AC2CF1FD">
    <w:name w:val="AEC66BC3828D4775BD074C74AC2CF1FD"/>
    <w:rsid w:val="00FB10F5"/>
    <w:pPr>
      <w:spacing w:after="160" w:line="259" w:lineRule="auto"/>
    </w:pPr>
  </w:style>
  <w:style w:type="paragraph" w:customStyle="1" w:styleId="0F91A71A965547099F7684AEEC080ECF">
    <w:name w:val="0F91A71A965547099F7684AEEC080ECF"/>
    <w:rsid w:val="00FB10F5"/>
    <w:pPr>
      <w:spacing w:after="160" w:line="259" w:lineRule="auto"/>
    </w:pPr>
  </w:style>
  <w:style w:type="paragraph" w:customStyle="1" w:styleId="C13C77FC217348A29452632FE0A5811E">
    <w:name w:val="C13C77FC217348A29452632FE0A5811E"/>
    <w:rsid w:val="00FB10F5"/>
    <w:pPr>
      <w:spacing w:after="160" w:line="259" w:lineRule="auto"/>
    </w:pPr>
  </w:style>
  <w:style w:type="paragraph" w:customStyle="1" w:styleId="91C9AB22C0CC4C57BD36FEEBBD2D2BF2">
    <w:name w:val="91C9AB22C0CC4C57BD36FEEBBD2D2BF2"/>
    <w:rsid w:val="00FB10F5"/>
    <w:pPr>
      <w:spacing w:after="160" w:line="259" w:lineRule="auto"/>
    </w:pPr>
  </w:style>
  <w:style w:type="paragraph" w:customStyle="1" w:styleId="6FA7D963F49D4C73A18DCF90EED1CB51">
    <w:name w:val="6FA7D963F49D4C73A18DCF90EED1CB51"/>
    <w:rsid w:val="00FB10F5"/>
    <w:pPr>
      <w:spacing w:after="160" w:line="259" w:lineRule="auto"/>
    </w:pPr>
  </w:style>
  <w:style w:type="paragraph" w:customStyle="1" w:styleId="24E20B58CD8F4CE9925DAE458981649A">
    <w:name w:val="24E20B58CD8F4CE9925DAE458981649A"/>
    <w:rsid w:val="00FB10F5"/>
    <w:pPr>
      <w:spacing w:after="160" w:line="259" w:lineRule="auto"/>
    </w:pPr>
  </w:style>
  <w:style w:type="paragraph" w:customStyle="1" w:styleId="09D29BE9F11A43C298FCE2C92167E210">
    <w:name w:val="09D29BE9F11A43C298FCE2C92167E210"/>
    <w:rsid w:val="00FB10F5"/>
    <w:pPr>
      <w:spacing w:after="160" w:line="259" w:lineRule="auto"/>
    </w:pPr>
  </w:style>
  <w:style w:type="paragraph" w:customStyle="1" w:styleId="CF3E8B4ADE2E4B9C84CF5AEC449BC887">
    <w:name w:val="CF3E8B4ADE2E4B9C84CF5AEC449BC887"/>
    <w:rsid w:val="00FB10F5"/>
    <w:pPr>
      <w:spacing w:after="160" w:line="259" w:lineRule="auto"/>
    </w:pPr>
  </w:style>
  <w:style w:type="paragraph" w:customStyle="1" w:styleId="057799C4E2E84C89AA8E9579AC9A1E72">
    <w:name w:val="057799C4E2E84C89AA8E9579AC9A1E72"/>
    <w:rsid w:val="00FB10F5"/>
    <w:pPr>
      <w:spacing w:after="160" w:line="259" w:lineRule="auto"/>
    </w:pPr>
  </w:style>
  <w:style w:type="paragraph" w:customStyle="1" w:styleId="449C735A79A24B0C886AEFEE12F4B42A">
    <w:name w:val="449C735A79A24B0C886AEFEE12F4B42A"/>
    <w:rsid w:val="00FB10F5"/>
    <w:pPr>
      <w:spacing w:after="160" w:line="259" w:lineRule="auto"/>
    </w:pPr>
  </w:style>
  <w:style w:type="paragraph" w:customStyle="1" w:styleId="A297AFD85F1344DEA2688283FC6B4949">
    <w:name w:val="A297AFD85F1344DEA2688283FC6B4949"/>
    <w:rsid w:val="00FB10F5"/>
    <w:pPr>
      <w:spacing w:after="160" w:line="259" w:lineRule="auto"/>
    </w:pPr>
  </w:style>
  <w:style w:type="paragraph" w:customStyle="1" w:styleId="6F40686C8F174546A3E7E4B755D8D93F">
    <w:name w:val="6F40686C8F174546A3E7E4B755D8D93F"/>
    <w:rsid w:val="00FB10F5"/>
    <w:pPr>
      <w:spacing w:after="160" w:line="259" w:lineRule="auto"/>
    </w:pPr>
  </w:style>
  <w:style w:type="paragraph" w:customStyle="1" w:styleId="A54A43992E9C4BE580A5A80F5FA0BC83">
    <w:name w:val="A54A43992E9C4BE580A5A80F5FA0BC83"/>
    <w:rsid w:val="00FB10F5"/>
    <w:pPr>
      <w:spacing w:after="160" w:line="259" w:lineRule="auto"/>
    </w:pPr>
  </w:style>
  <w:style w:type="paragraph" w:customStyle="1" w:styleId="E0BBFE9EC06F4A34BE999B18C22789F8">
    <w:name w:val="E0BBFE9EC06F4A34BE999B18C22789F8"/>
    <w:rsid w:val="00FB10F5"/>
    <w:pPr>
      <w:spacing w:after="160" w:line="259" w:lineRule="auto"/>
    </w:pPr>
  </w:style>
  <w:style w:type="paragraph" w:customStyle="1" w:styleId="9262BBE7048D4544BEB8ABBDE1FA1810">
    <w:name w:val="9262BBE7048D4544BEB8ABBDE1FA1810"/>
    <w:rsid w:val="00FB10F5"/>
    <w:pPr>
      <w:spacing w:after="160" w:line="259" w:lineRule="auto"/>
    </w:pPr>
  </w:style>
  <w:style w:type="paragraph" w:customStyle="1" w:styleId="08C20273D3D14FE787916E73D5388512">
    <w:name w:val="08C20273D3D14FE787916E73D5388512"/>
    <w:rsid w:val="00FB10F5"/>
    <w:pPr>
      <w:spacing w:after="160" w:line="259" w:lineRule="auto"/>
    </w:pPr>
  </w:style>
  <w:style w:type="paragraph" w:customStyle="1" w:styleId="C8E1EF7D96E043B18CDB3D7EA1E552C0">
    <w:name w:val="C8E1EF7D96E043B18CDB3D7EA1E552C0"/>
    <w:rsid w:val="00FB10F5"/>
    <w:pPr>
      <w:spacing w:after="160" w:line="259" w:lineRule="auto"/>
    </w:pPr>
  </w:style>
  <w:style w:type="paragraph" w:customStyle="1" w:styleId="389E34D7EF05437D8C6EB8B1F5444F91">
    <w:name w:val="389E34D7EF05437D8C6EB8B1F5444F91"/>
    <w:rsid w:val="00FB10F5"/>
    <w:pPr>
      <w:spacing w:after="160" w:line="259" w:lineRule="auto"/>
    </w:pPr>
  </w:style>
  <w:style w:type="paragraph" w:customStyle="1" w:styleId="399CFC6F3F024D34B8D2EEA23F675AE7">
    <w:name w:val="399CFC6F3F024D34B8D2EEA23F675AE7"/>
    <w:rsid w:val="00FB10F5"/>
    <w:pPr>
      <w:spacing w:after="160" w:line="259" w:lineRule="auto"/>
    </w:pPr>
  </w:style>
  <w:style w:type="paragraph" w:customStyle="1" w:styleId="91C8C3B4FC694216A3E99D58F7E49BFD">
    <w:name w:val="91C8C3B4FC694216A3E99D58F7E49BFD"/>
    <w:rsid w:val="00FB10F5"/>
    <w:pPr>
      <w:spacing w:after="160" w:line="259" w:lineRule="auto"/>
    </w:pPr>
  </w:style>
  <w:style w:type="paragraph" w:customStyle="1" w:styleId="6E0E3735CADC4C5D860900453FDBBC97">
    <w:name w:val="6E0E3735CADC4C5D860900453FDBBC97"/>
    <w:rsid w:val="00FB10F5"/>
    <w:pPr>
      <w:spacing w:after="160" w:line="259" w:lineRule="auto"/>
    </w:pPr>
  </w:style>
  <w:style w:type="paragraph" w:customStyle="1" w:styleId="87C5880A1E2A495A980C002EBAD60062">
    <w:name w:val="87C5880A1E2A495A980C002EBAD60062"/>
    <w:rsid w:val="00FB10F5"/>
    <w:pPr>
      <w:spacing w:after="160" w:line="259" w:lineRule="auto"/>
    </w:pPr>
  </w:style>
  <w:style w:type="paragraph" w:customStyle="1" w:styleId="2EE48762368F493A943FC4FA13A89D05">
    <w:name w:val="2EE48762368F493A943FC4FA13A89D05"/>
    <w:rsid w:val="00FB10F5"/>
    <w:pPr>
      <w:spacing w:after="160" w:line="259" w:lineRule="auto"/>
    </w:pPr>
  </w:style>
  <w:style w:type="paragraph" w:customStyle="1" w:styleId="E8A4D94F41614B5BBD2C9513E891865D">
    <w:name w:val="E8A4D94F41614B5BBD2C9513E891865D"/>
    <w:rsid w:val="00FB10F5"/>
    <w:pPr>
      <w:spacing w:after="160" w:line="259" w:lineRule="auto"/>
    </w:pPr>
  </w:style>
  <w:style w:type="paragraph" w:customStyle="1" w:styleId="C46799A472454F06826FD160DE1F03AB">
    <w:name w:val="C46799A472454F06826FD160DE1F03AB"/>
    <w:rsid w:val="00FB10F5"/>
    <w:pPr>
      <w:spacing w:after="160" w:line="259" w:lineRule="auto"/>
    </w:pPr>
  </w:style>
  <w:style w:type="paragraph" w:customStyle="1" w:styleId="E0A33BA768E54F879EB2CE14585EC19D">
    <w:name w:val="E0A33BA768E54F879EB2CE14585EC19D"/>
    <w:rsid w:val="00FB10F5"/>
    <w:pPr>
      <w:spacing w:after="160" w:line="259" w:lineRule="auto"/>
    </w:pPr>
  </w:style>
  <w:style w:type="paragraph" w:customStyle="1" w:styleId="5D2BDC3C98B84055A1C989FEA42F541C">
    <w:name w:val="5D2BDC3C98B84055A1C989FEA42F541C"/>
    <w:rsid w:val="00FB10F5"/>
    <w:pPr>
      <w:spacing w:after="160" w:line="259" w:lineRule="auto"/>
    </w:pPr>
  </w:style>
  <w:style w:type="paragraph" w:customStyle="1" w:styleId="9602542B7D4E465D8F1EE5714474C54D">
    <w:name w:val="9602542B7D4E465D8F1EE5714474C54D"/>
    <w:rsid w:val="00FB10F5"/>
    <w:pPr>
      <w:spacing w:after="160" w:line="259" w:lineRule="auto"/>
    </w:pPr>
  </w:style>
  <w:style w:type="paragraph" w:customStyle="1" w:styleId="B24568DDE66D4DB187DAF5243EDEC508">
    <w:name w:val="B24568DDE66D4DB187DAF5243EDEC508"/>
    <w:rsid w:val="00FB10F5"/>
    <w:pPr>
      <w:spacing w:after="160" w:line="259" w:lineRule="auto"/>
    </w:pPr>
  </w:style>
  <w:style w:type="paragraph" w:customStyle="1" w:styleId="03D1A4BEB255450E9398B7B3D21D1029">
    <w:name w:val="03D1A4BEB255450E9398B7B3D21D1029"/>
    <w:rsid w:val="00FB10F5"/>
    <w:pPr>
      <w:spacing w:after="160" w:line="259" w:lineRule="auto"/>
    </w:pPr>
  </w:style>
  <w:style w:type="paragraph" w:customStyle="1" w:styleId="D1FA89D96FFC4CE5A08885E6CDDE0B2E">
    <w:name w:val="D1FA89D96FFC4CE5A08885E6CDDE0B2E"/>
    <w:rsid w:val="00FB10F5"/>
    <w:pPr>
      <w:spacing w:after="160" w:line="259" w:lineRule="auto"/>
    </w:pPr>
  </w:style>
  <w:style w:type="paragraph" w:customStyle="1" w:styleId="BE33F501437847FE81103B41C9B34196">
    <w:name w:val="BE33F501437847FE81103B41C9B34196"/>
    <w:rsid w:val="00FB10F5"/>
    <w:pPr>
      <w:spacing w:after="160" w:line="259" w:lineRule="auto"/>
    </w:pPr>
  </w:style>
  <w:style w:type="paragraph" w:customStyle="1" w:styleId="E46EC339E01B4512977AB38798960B3B">
    <w:name w:val="E46EC339E01B4512977AB38798960B3B"/>
    <w:rsid w:val="00FB10F5"/>
    <w:pPr>
      <w:spacing w:after="160" w:line="259" w:lineRule="auto"/>
    </w:pPr>
  </w:style>
  <w:style w:type="paragraph" w:customStyle="1" w:styleId="6557E0F1BEA947E799C35A7B41BAB1D4">
    <w:name w:val="6557E0F1BEA947E799C35A7B41BAB1D4"/>
    <w:rsid w:val="00FB10F5"/>
    <w:pPr>
      <w:spacing w:after="160" w:line="259" w:lineRule="auto"/>
    </w:pPr>
  </w:style>
  <w:style w:type="paragraph" w:customStyle="1" w:styleId="DE7E1EFE07CB4F24BA9CF842921A41D2">
    <w:name w:val="DE7E1EFE07CB4F24BA9CF842921A41D2"/>
    <w:rsid w:val="00FB10F5"/>
    <w:pPr>
      <w:spacing w:after="160" w:line="259" w:lineRule="auto"/>
    </w:pPr>
  </w:style>
  <w:style w:type="paragraph" w:customStyle="1" w:styleId="9F8162F7A06F4DCC856E6D70350A2649">
    <w:name w:val="9F8162F7A06F4DCC856E6D70350A2649"/>
    <w:rsid w:val="00FB10F5"/>
    <w:pPr>
      <w:spacing w:after="160" w:line="259" w:lineRule="auto"/>
    </w:pPr>
  </w:style>
  <w:style w:type="paragraph" w:customStyle="1" w:styleId="FEE207039E26451BB63FDDF17F1B1DF2">
    <w:name w:val="FEE207039E26451BB63FDDF17F1B1DF2"/>
    <w:rsid w:val="00FB10F5"/>
    <w:pPr>
      <w:spacing w:after="160" w:line="259" w:lineRule="auto"/>
    </w:pPr>
  </w:style>
  <w:style w:type="paragraph" w:customStyle="1" w:styleId="FC7B2F3A125247CE9081F7D32C4AF55A">
    <w:name w:val="FC7B2F3A125247CE9081F7D32C4AF55A"/>
    <w:rsid w:val="00FB10F5"/>
    <w:pPr>
      <w:spacing w:after="160" w:line="259" w:lineRule="auto"/>
    </w:pPr>
  </w:style>
  <w:style w:type="paragraph" w:customStyle="1" w:styleId="267444F944DB4F5AA97BD73B1FFBE3C7">
    <w:name w:val="267444F944DB4F5AA97BD73B1FFBE3C7"/>
    <w:rsid w:val="00FB10F5"/>
    <w:pPr>
      <w:spacing w:after="160" w:line="259" w:lineRule="auto"/>
    </w:pPr>
  </w:style>
  <w:style w:type="paragraph" w:customStyle="1" w:styleId="E1D9526566144F0D9D525026B1D7E4FE">
    <w:name w:val="E1D9526566144F0D9D525026B1D7E4FE"/>
    <w:rsid w:val="00FB10F5"/>
    <w:pPr>
      <w:spacing w:after="160" w:line="259" w:lineRule="auto"/>
    </w:pPr>
  </w:style>
  <w:style w:type="paragraph" w:customStyle="1" w:styleId="04468E1956644ACFA17E95ECB812939C">
    <w:name w:val="04468E1956644ACFA17E95ECB812939C"/>
    <w:rsid w:val="00FB10F5"/>
    <w:pPr>
      <w:spacing w:after="160" w:line="259" w:lineRule="auto"/>
    </w:pPr>
  </w:style>
  <w:style w:type="paragraph" w:customStyle="1" w:styleId="410CB3660F514205941CA0D176FB100A">
    <w:name w:val="410CB3660F514205941CA0D176FB100A"/>
    <w:rsid w:val="00FB10F5"/>
    <w:pPr>
      <w:spacing w:after="160" w:line="259" w:lineRule="auto"/>
    </w:pPr>
  </w:style>
  <w:style w:type="paragraph" w:customStyle="1" w:styleId="46189BA8000E4807A4295AC153CE75AF">
    <w:name w:val="46189BA8000E4807A4295AC153CE75AF"/>
    <w:rsid w:val="00FB10F5"/>
    <w:pPr>
      <w:spacing w:after="160" w:line="259" w:lineRule="auto"/>
    </w:pPr>
  </w:style>
  <w:style w:type="paragraph" w:customStyle="1" w:styleId="0B5D31EF5E1843C8B894B78DE218CB23">
    <w:name w:val="0B5D31EF5E1843C8B894B78DE218CB23"/>
    <w:rsid w:val="00FB10F5"/>
    <w:pPr>
      <w:spacing w:after="160" w:line="259" w:lineRule="auto"/>
    </w:pPr>
  </w:style>
  <w:style w:type="paragraph" w:customStyle="1" w:styleId="F3817EEE5D0041529FD09462DD58C133">
    <w:name w:val="F3817EEE5D0041529FD09462DD58C133"/>
    <w:rsid w:val="00FB10F5"/>
    <w:pPr>
      <w:spacing w:after="160" w:line="259" w:lineRule="auto"/>
    </w:pPr>
  </w:style>
  <w:style w:type="paragraph" w:customStyle="1" w:styleId="22C5524523D442B4929F15C7B25F3C59">
    <w:name w:val="22C5524523D442B4929F15C7B25F3C59"/>
    <w:rsid w:val="00FB10F5"/>
    <w:pPr>
      <w:spacing w:after="160" w:line="259" w:lineRule="auto"/>
    </w:pPr>
  </w:style>
  <w:style w:type="paragraph" w:customStyle="1" w:styleId="95C5CDED31F9442C8BBEAEC507E45F4A">
    <w:name w:val="95C5CDED31F9442C8BBEAEC507E45F4A"/>
    <w:rsid w:val="00FB10F5"/>
    <w:pPr>
      <w:spacing w:after="160" w:line="259" w:lineRule="auto"/>
    </w:pPr>
  </w:style>
  <w:style w:type="paragraph" w:customStyle="1" w:styleId="13D9653FCCC44C0EAF2371414A327244">
    <w:name w:val="13D9653FCCC44C0EAF2371414A327244"/>
    <w:rsid w:val="00FB10F5"/>
    <w:pPr>
      <w:spacing w:after="160" w:line="259" w:lineRule="auto"/>
    </w:pPr>
  </w:style>
  <w:style w:type="paragraph" w:customStyle="1" w:styleId="F8038DB44F2B4E888CD2E386033A52F9">
    <w:name w:val="F8038DB44F2B4E888CD2E386033A52F9"/>
    <w:rsid w:val="00FB10F5"/>
    <w:pPr>
      <w:spacing w:after="160" w:line="259" w:lineRule="auto"/>
    </w:pPr>
  </w:style>
  <w:style w:type="paragraph" w:customStyle="1" w:styleId="DA28CEA4E3EC4497AAD4C1C789710014">
    <w:name w:val="DA28CEA4E3EC4497AAD4C1C789710014"/>
    <w:rsid w:val="00FB10F5"/>
    <w:pPr>
      <w:spacing w:after="160" w:line="259" w:lineRule="auto"/>
    </w:pPr>
  </w:style>
  <w:style w:type="paragraph" w:customStyle="1" w:styleId="A118C865787A499ABFDFA48330B86269">
    <w:name w:val="A118C865787A499ABFDFA48330B86269"/>
    <w:rsid w:val="00FB10F5"/>
    <w:pPr>
      <w:spacing w:after="160" w:line="259" w:lineRule="auto"/>
    </w:pPr>
  </w:style>
  <w:style w:type="paragraph" w:customStyle="1" w:styleId="6BABCD2AEAC9442495BB73F2EFBC69D0">
    <w:name w:val="6BABCD2AEAC9442495BB73F2EFBC69D0"/>
    <w:rsid w:val="00FB10F5"/>
    <w:pPr>
      <w:spacing w:after="160" w:line="259" w:lineRule="auto"/>
    </w:pPr>
  </w:style>
  <w:style w:type="paragraph" w:customStyle="1" w:styleId="771EB8AADF974EC9B2286C6373F2CDF0">
    <w:name w:val="771EB8AADF974EC9B2286C6373F2CDF0"/>
    <w:rsid w:val="00FB10F5"/>
    <w:pPr>
      <w:spacing w:after="160" w:line="259" w:lineRule="auto"/>
    </w:pPr>
  </w:style>
  <w:style w:type="paragraph" w:customStyle="1" w:styleId="0CE53B7736DA41A8B64C328D4A2648F2">
    <w:name w:val="0CE53B7736DA41A8B64C328D4A2648F2"/>
    <w:rsid w:val="00FB10F5"/>
    <w:pPr>
      <w:spacing w:after="160" w:line="259" w:lineRule="auto"/>
    </w:pPr>
  </w:style>
  <w:style w:type="paragraph" w:customStyle="1" w:styleId="EDC783CD38FE4E57860476CE07741B27">
    <w:name w:val="EDC783CD38FE4E57860476CE07741B27"/>
    <w:rsid w:val="00FB10F5"/>
    <w:pPr>
      <w:spacing w:after="160" w:line="259" w:lineRule="auto"/>
    </w:pPr>
  </w:style>
  <w:style w:type="paragraph" w:customStyle="1" w:styleId="1142DDF24D8C42E8A01E72986CD9B826">
    <w:name w:val="1142DDF24D8C42E8A01E72986CD9B826"/>
    <w:rsid w:val="00FB10F5"/>
    <w:pPr>
      <w:spacing w:after="160" w:line="259" w:lineRule="auto"/>
    </w:pPr>
  </w:style>
  <w:style w:type="paragraph" w:customStyle="1" w:styleId="A5E2E10982AB4B25BB3DF1EA080B8C87">
    <w:name w:val="A5E2E10982AB4B25BB3DF1EA080B8C87"/>
    <w:rsid w:val="00FB10F5"/>
    <w:pPr>
      <w:spacing w:after="160" w:line="259" w:lineRule="auto"/>
    </w:pPr>
  </w:style>
  <w:style w:type="paragraph" w:customStyle="1" w:styleId="C6A9402934244036AE68583EC08DAD66">
    <w:name w:val="C6A9402934244036AE68583EC08DAD66"/>
    <w:rsid w:val="00FB10F5"/>
    <w:pPr>
      <w:spacing w:after="160" w:line="259" w:lineRule="auto"/>
    </w:pPr>
  </w:style>
  <w:style w:type="paragraph" w:customStyle="1" w:styleId="B82C623318104BC08F564147E3BC1E71">
    <w:name w:val="B82C623318104BC08F564147E3BC1E71"/>
    <w:rsid w:val="00FB10F5"/>
    <w:pPr>
      <w:spacing w:after="160" w:line="259" w:lineRule="auto"/>
    </w:pPr>
  </w:style>
  <w:style w:type="paragraph" w:customStyle="1" w:styleId="6E2D82A3799B4646BD95DED0ED65B56A">
    <w:name w:val="6E2D82A3799B4646BD95DED0ED65B56A"/>
    <w:rsid w:val="00FB10F5"/>
    <w:pPr>
      <w:spacing w:after="160" w:line="259" w:lineRule="auto"/>
    </w:pPr>
  </w:style>
  <w:style w:type="paragraph" w:customStyle="1" w:styleId="FF513458E23F4323AD598DEF54FA444C">
    <w:name w:val="FF513458E23F4323AD598DEF54FA444C"/>
    <w:rsid w:val="00FB10F5"/>
    <w:pPr>
      <w:spacing w:after="160" w:line="259" w:lineRule="auto"/>
    </w:pPr>
  </w:style>
  <w:style w:type="paragraph" w:customStyle="1" w:styleId="02EAA4506B594D2586386999CFF10FA4">
    <w:name w:val="02EAA4506B594D2586386999CFF10FA4"/>
    <w:rsid w:val="00FB10F5"/>
    <w:pPr>
      <w:spacing w:after="160" w:line="259" w:lineRule="auto"/>
    </w:pPr>
  </w:style>
  <w:style w:type="paragraph" w:customStyle="1" w:styleId="ED7D68BE05D34B1995DABFA1987C88BF">
    <w:name w:val="ED7D68BE05D34B1995DABFA1987C88BF"/>
    <w:rsid w:val="00FB10F5"/>
    <w:pPr>
      <w:spacing w:after="160" w:line="259" w:lineRule="auto"/>
    </w:pPr>
  </w:style>
  <w:style w:type="paragraph" w:customStyle="1" w:styleId="167BB4E27BEE44729F3949B30718F124">
    <w:name w:val="167BB4E27BEE44729F3949B30718F124"/>
    <w:rsid w:val="00FB10F5"/>
    <w:pPr>
      <w:spacing w:after="160" w:line="259" w:lineRule="auto"/>
    </w:pPr>
  </w:style>
  <w:style w:type="paragraph" w:customStyle="1" w:styleId="6644A4239ECD44F2ABC6306774473561">
    <w:name w:val="6644A4239ECD44F2ABC6306774473561"/>
    <w:rsid w:val="00FB10F5"/>
    <w:pPr>
      <w:spacing w:after="160" w:line="259" w:lineRule="auto"/>
    </w:pPr>
  </w:style>
  <w:style w:type="paragraph" w:customStyle="1" w:styleId="A49FB0999DAC42EE92C7E7A7D0C34033">
    <w:name w:val="A49FB0999DAC42EE92C7E7A7D0C34033"/>
    <w:rsid w:val="00FB10F5"/>
    <w:pPr>
      <w:spacing w:after="160" w:line="259" w:lineRule="auto"/>
    </w:pPr>
  </w:style>
  <w:style w:type="paragraph" w:customStyle="1" w:styleId="9337829C6433425BBE7A3DFBABBCB379">
    <w:name w:val="9337829C6433425BBE7A3DFBABBCB379"/>
    <w:rsid w:val="00FB10F5"/>
    <w:pPr>
      <w:spacing w:after="160" w:line="259" w:lineRule="auto"/>
    </w:pPr>
  </w:style>
  <w:style w:type="paragraph" w:customStyle="1" w:styleId="1313DB83B4B4445CA6C64AA6412FB68F">
    <w:name w:val="1313DB83B4B4445CA6C64AA6412FB68F"/>
    <w:rsid w:val="00FB10F5"/>
    <w:pPr>
      <w:spacing w:after="160" w:line="259" w:lineRule="auto"/>
    </w:pPr>
  </w:style>
  <w:style w:type="paragraph" w:customStyle="1" w:styleId="2547EAD227B0461C9D106C1BD131DAD5">
    <w:name w:val="2547EAD227B0461C9D106C1BD131DAD5"/>
    <w:rsid w:val="00FB10F5"/>
    <w:pPr>
      <w:spacing w:after="160" w:line="259" w:lineRule="auto"/>
    </w:pPr>
  </w:style>
  <w:style w:type="paragraph" w:customStyle="1" w:styleId="DD6C9B51F5054B97BAD82809B184D200">
    <w:name w:val="DD6C9B51F5054B97BAD82809B184D200"/>
    <w:rsid w:val="00FB10F5"/>
    <w:pPr>
      <w:spacing w:after="160" w:line="259" w:lineRule="auto"/>
    </w:pPr>
  </w:style>
  <w:style w:type="paragraph" w:customStyle="1" w:styleId="38756F1005094186AE14A77015E506C3">
    <w:name w:val="38756F1005094186AE14A77015E506C3"/>
    <w:rsid w:val="00762CA8"/>
    <w:pPr>
      <w:spacing w:after="160" w:line="259" w:lineRule="auto"/>
    </w:pPr>
  </w:style>
  <w:style w:type="paragraph" w:customStyle="1" w:styleId="C5EF59BDE245429EA3F3C7C69B61901D">
    <w:name w:val="C5EF59BDE245429EA3F3C7C69B61901D"/>
    <w:rsid w:val="00762CA8"/>
    <w:pPr>
      <w:spacing w:after="160" w:line="259" w:lineRule="auto"/>
    </w:pPr>
  </w:style>
  <w:style w:type="paragraph" w:customStyle="1" w:styleId="882FB6C5500E4C368DC013F1FA8EA45A">
    <w:name w:val="882FB6C5500E4C368DC013F1FA8EA45A"/>
    <w:rsid w:val="00762CA8"/>
    <w:pPr>
      <w:spacing w:after="160" w:line="259" w:lineRule="auto"/>
    </w:pPr>
  </w:style>
  <w:style w:type="paragraph" w:customStyle="1" w:styleId="9A5C48EFBEC84AA08FD800F05AA5472F">
    <w:name w:val="9A5C48EFBEC84AA08FD800F05AA5472F"/>
    <w:rsid w:val="00762CA8"/>
    <w:pPr>
      <w:spacing w:after="160" w:line="259" w:lineRule="auto"/>
    </w:pPr>
  </w:style>
  <w:style w:type="paragraph" w:customStyle="1" w:styleId="CBC531D4871D4D558E29B3B0A9FA8E3F">
    <w:name w:val="CBC531D4871D4D558E29B3B0A9FA8E3F"/>
    <w:rsid w:val="00762CA8"/>
    <w:pPr>
      <w:spacing w:after="160" w:line="259" w:lineRule="auto"/>
    </w:pPr>
  </w:style>
  <w:style w:type="paragraph" w:customStyle="1" w:styleId="E76D36FFC76C47DB8B54523141F8D58F">
    <w:name w:val="E76D36FFC76C47DB8B54523141F8D58F"/>
    <w:rsid w:val="00762CA8"/>
    <w:pPr>
      <w:spacing w:after="160" w:line="259" w:lineRule="auto"/>
    </w:pPr>
  </w:style>
  <w:style w:type="paragraph" w:customStyle="1" w:styleId="56F008728489454181C45B32E00CA35C">
    <w:name w:val="56F008728489454181C45B32E00CA35C"/>
    <w:rsid w:val="00762CA8"/>
    <w:pPr>
      <w:spacing w:after="160" w:line="259" w:lineRule="auto"/>
    </w:pPr>
  </w:style>
  <w:style w:type="paragraph" w:customStyle="1" w:styleId="450338A13BCF4DAE80314D8A96697BAC">
    <w:name w:val="450338A13BCF4DAE80314D8A96697BAC"/>
    <w:rsid w:val="003E4848"/>
    <w:pPr>
      <w:spacing w:after="160" w:line="259" w:lineRule="auto"/>
    </w:pPr>
  </w:style>
  <w:style w:type="paragraph" w:customStyle="1" w:styleId="AB792FF275C0452C8AA2AC27DA18E6AC">
    <w:name w:val="AB792FF275C0452C8AA2AC27DA18E6AC"/>
    <w:rsid w:val="003E4848"/>
    <w:pPr>
      <w:spacing w:after="160" w:line="259" w:lineRule="auto"/>
    </w:pPr>
  </w:style>
  <w:style w:type="paragraph" w:customStyle="1" w:styleId="A084464A26764805A941D0A2D2C7A648">
    <w:name w:val="A084464A26764805A941D0A2D2C7A648"/>
    <w:rsid w:val="003E4848"/>
    <w:pPr>
      <w:spacing w:after="160" w:line="259" w:lineRule="auto"/>
    </w:pPr>
  </w:style>
  <w:style w:type="paragraph" w:customStyle="1" w:styleId="C8DDFEE4675145F28F42ABF67533AF3F">
    <w:name w:val="C8DDFEE4675145F28F42ABF67533AF3F"/>
    <w:rsid w:val="003E4848"/>
    <w:pPr>
      <w:spacing w:after="160" w:line="259" w:lineRule="auto"/>
    </w:pPr>
  </w:style>
  <w:style w:type="paragraph" w:customStyle="1" w:styleId="67A38C43F4854B03BF230AC71FCFB6DB">
    <w:name w:val="67A38C43F4854B03BF230AC71FCFB6DB"/>
    <w:rsid w:val="003E4848"/>
    <w:pPr>
      <w:spacing w:after="160" w:line="259" w:lineRule="auto"/>
    </w:pPr>
  </w:style>
  <w:style w:type="paragraph" w:customStyle="1" w:styleId="1BFC3C0004CA446F82E902BECE9B59E2">
    <w:name w:val="1BFC3C0004CA446F82E902BECE9B59E2"/>
    <w:rsid w:val="003E4848"/>
    <w:pPr>
      <w:spacing w:after="160" w:line="259" w:lineRule="auto"/>
    </w:pPr>
  </w:style>
  <w:style w:type="paragraph" w:customStyle="1" w:styleId="BF8A545F8679441EA836CB1DA1E8DB2D">
    <w:name w:val="BF8A545F8679441EA836CB1DA1E8DB2D"/>
    <w:rsid w:val="003E4848"/>
    <w:pPr>
      <w:spacing w:after="160" w:line="259" w:lineRule="auto"/>
    </w:pPr>
  </w:style>
  <w:style w:type="paragraph" w:customStyle="1" w:styleId="AC981069B0F341358F6AB5E8AC84330F">
    <w:name w:val="AC981069B0F341358F6AB5E8AC84330F"/>
    <w:rsid w:val="003E4848"/>
    <w:pPr>
      <w:spacing w:after="160" w:line="259" w:lineRule="auto"/>
    </w:pPr>
  </w:style>
  <w:style w:type="paragraph" w:customStyle="1" w:styleId="FDCB7E0082924E059CD4EC64E58A4A3E">
    <w:name w:val="FDCB7E0082924E059CD4EC64E58A4A3E"/>
    <w:rsid w:val="003E4848"/>
    <w:pPr>
      <w:spacing w:after="160" w:line="259" w:lineRule="auto"/>
    </w:pPr>
  </w:style>
  <w:style w:type="paragraph" w:customStyle="1" w:styleId="10D4E64F270146C49D999B09B4B34362">
    <w:name w:val="10D4E64F270146C49D999B09B4B34362"/>
    <w:rsid w:val="003E4848"/>
    <w:pPr>
      <w:spacing w:after="160" w:line="259" w:lineRule="auto"/>
    </w:pPr>
  </w:style>
  <w:style w:type="paragraph" w:customStyle="1" w:styleId="2D9837B5DFBA4E45B64FEBD84759D39C">
    <w:name w:val="2D9837B5DFBA4E45B64FEBD84759D39C"/>
    <w:rsid w:val="003E4848"/>
    <w:pPr>
      <w:spacing w:after="160" w:line="259" w:lineRule="auto"/>
    </w:pPr>
  </w:style>
  <w:style w:type="paragraph" w:customStyle="1" w:styleId="33799DA0DBA64D7594CA02A853D139A2">
    <w:name w:val="33799DA0DBA64D7594CA02A853D139A2"/>
    <w:rsid w:val="003E4848"/>
    <w:pPr>
      <w:spacing w:after="160" w:line="259" w:lineRule="auto"/>
    </w:pPr>
  </w:style>
  <w:style w:type="paragraph" w:customStyle="1" w:styleId="1239F359AB0244CAB9735D0504B8D03D">
    <w:name w:val="1239F359AB0244CAB9735D0504B8D03D"/>
    <w:rsid w:val="003E4848"/>
    <w:pPr>
      <w:spacing w:after="160" w:line="259" w:lineRule="auto"/>
    </w:pPr>
  </w:style>
  <w:style w:type="paragraph" w:customStyle="1" w:styleId="FF4DE07247824927BADC42DE71489970">
    <w:name w:val="FF4DE07247824927BADC42DE71489970"/>
    <w:rsid w:val="003E4848"/>
    <w:pPr>
      <w:spacing w:after="160" w:line="259" w:lineRule="auto"/>
    </w:pPr>
  </w:style>
  <w:style w:type="paragraph" w:customStyle="1" w:styleId="C147A2794A9E43CCA25152F976FB6803">
    <w:name w:val="C147A2794A9E43CCA25152F976FB6803"/>
    <w:rsid w:val="003E4848"/>
    <w:pPr>
      <w:spacing w:after="160" w:line="259" w:lineRule="auto"/>
    </w:pPr>
  </w:style>
  <w:style w:type="paragraph" w:customStyle="1" w:styleId="11FE846833FD4318A744FDD1B245CFFB">
    <w:name w:val="11FE846833FD4318A744FDD1B245CFFB"/>
    <w:rsid w:val="003E4848"/>
    <w:pPr>
      <w:spacing w:after="160" w:line="259" w:lineRule="auto"/>
    </w:pPr>
  </w:style>
  <w:style w:type="paragraph" w:customStyle="1" w:styleId="4C2AE30297B142A59F477C02DE091A0E">
    <w:name w:val="4C2AE30297B142A59F477C02DE091A0E"/>
    <w:rsid w:val="003E4848"/>
    <w:pPr>
      <w:spacing w:after="160" w:line="259" w:lineRule="auto"/>
    </w:pPr>
  </w:style>
  <w:style w:type="paragraph" w:customStyle="1" w:styleId="5383D2577E284047AEB89CD887F58345">
    <w:name w:val="5383D2577E284047AEB89CD887F58345"/>
    <w:rsid w:val="003E4848"/>
    <w:pPr>
      <w:spacing w:after="160" w:line="259" w:lineRule="auto"/>
    </w:pPr>
  </w:style>
  <w:style w:type="paragraph" w:customStyle="1" w:styleId="34F629B0FECE45FCA1F62D79C3DB77DC">
    <w:name w:val="34F629B0FECE45FCA1F62D79C3DB77DC"/>
    <w:rsid w:val="003E4848"/>
    <w:pPr>
      <w:spacing w:after="160" w:line="259" w:lineRule="auto"/>
    </w:pPr>
  </w:style>
  <w:style w:type="paragraph" w:customStyle="1" w:styleId="A4D4E07785EE4C318B646F36278E739C">
    <w:name w:val="A4D4E07785EE4C318B646F36278E739C"/>
    <w:rsid w:val="003E4848"/>
    <w:pPr>
      <w:spacing w:after="160" w:line="259" w:lineRule="auto"/>
    </w:pPr>
  </w:style>
  <w:style w:type="paragraph" w:customStyle="1" w:styleId="02A5E6FC128E48128947F13B5B89A933">
    <w:name w:val="02A5E6FC128E48128947F13B5B89A933"/>
    <w:rsid w:val="003E4848"/>
    <w:pPr>
      <w:spacing w:after="160" w:line="259" w:lineRule="auto"/>
    </w:pPr>
  </w:style>
  <w:style w:type="paragraph" w:customStyle="1" w:styleId="48E2C98D170F405681C6CFD5063FBC40">
    <w:name w:val="48E2C98D170F405681C6CFD5063FBC40"/>
    <w:rsid w:val="003E4848"/>
    <w:pPr>
      <w:spacing w:after="160" w:line="259" w:lineRule="auto"/>
    </w:pPr>
  </w:style>
  <w:style w:type="paragraph" w:customStyle="1" w:styleId="AA4F9D020D9B4887BECD8D19567741A5">
    <w:name w:val="AA4F9D020D9B4887BECD8D19567741A5"/>
    <w:rsid w:val="003E4848"/>
    <w:pPr>
      <w:spacing w:after="160" w:line="259" w:lineRule="auto"/>
    </w:pPr>
  </w:style>
  <w:style w:type="paragraph" w:customStyle="1" w:styleId="B20C30D822ED4CD3A0965EFE68118C97">
    <w:name w:val="B20C30D822ED4CD3A0965EFE68118C97"/>
    <w:rsid w:val="003E4848"/>
    <w:pPr>
      <w:spacing w:after="160" w:line="259" w:lineRule="auto"/>
    </w:pPr>
  </w:style>
  <w:style w:type="paragraph" w:customStyle="1" w:styleId="59D7F3A808F14D0B9DC1E4A90570726D">
    <w:name w:val="59D7F3A808F14D0B9DC1E4A90570726D"/>
    <w:rsid w:val="003E4848"/>
    <w:pPr>
      <w:spacing w:after="160" w:line="259" w:lineRule="auto"/>
    </w:pPr>
  </w:style>
  <w:style w:type="paragraph" w:customStyle="1" w:styleId="CD405AAFEC53484DAB26085A2BB97998">
    <w:name w:val="CD405AAFEC53484DAB26085A2BB97998"/>
    <w:rsid w:val="003E4848"/>
    <w:pPr>
      <w:spacing w:after="160" w:line="259" w:lineRule="auto"/>
    </w:pPr>
  </w:style>
  <w:style w:type="paragraph" w:customStyle="1" w:styleId="7EB997DC1186416DBDAAE83AC0FF07A3">
    <w:name w:val="7EB997DC1186416DBDAAE83AC0FF07A3"/>
    <w:rsid w:val="003E4848"/>
    <w:pPr>
      <w:spacing w:after="160" w:line="259" w:lineRule="auto"/>
    </w:pPr>
  </w:style>
  <w:style w:type="paragraph" w:customStyle="1" w:styleId="68B28FBBEED44A45A42DDF0B644E953B">
    <w:name w:val="68B28FBBEED44A45A42DDF0B644E953B"/>
    <w:rsid w:val="003E4848"/>
    <w:pPr>
      <w:spacing w:after="160" w:line="259" w:lineRule="auto"/>
    </w:pPr>
  </w:style>
  <w:style w:type="paragraph" w:customStyle="1" w:styleId="EAA90AF6F38447CB92521DC5D9B0DF96">
    <w:name w:val="EAA90AF6F38447CB92521DC5D9B0DF96"/>
    <w:rsid w:val="003E4848"/>
    <w:pPr>
      <w:spacing w:after="160" w:line="259" w:lineRule="auto"/>
    </w:pPr>
  </w:style>
  <w:style w:type="paragraph" w:customStyle="1" w:styleId="D0A6DC7F64BF47D59502F27F8E4F3DD3">
    <w:name w:val="D0A6DC7F64BF47D59502F27F8E4F3DD3"/>
    <w:rsid w:val="003E4848"/>
    <w:pPr>
      <w:spacing w:after="160" w:line="259" w:lineRule="auto"/>
    </w:pPr>
  </w:style>
  <w:style w:type="paragraph" w:customStyle="1" w:styleId="802DA71D03AD495F887FFBCB580AEA7D">
    <w:name w:val="802DA71D03AD495F887FFBCB580AEA7D"/>
    <w:rsid w:val="003E4848"/>
    <w:pPr>
      <w:spacing w:after="160" w:line="259" w:lineRule="auto"/>
    </w:pPr>
  </w:style>
  <w:style w:type="paragraph" w:customStyle="1" w:styleId="2DB227F81CF44EBD95A628E26A12F037">
    <w:name w:val="2DB227F81CF44EBD95A628E26A12F037"/>
    <w:rsid w:val="003E4848"/>
    <w:pPr>
      <w:spacing w:after="160" w:line="259" w:lineRule="auto"/>
    </w:pPr>
  </w:style>
  <w:style w:type="paragraph" w:customStyle="1" w:styleId="4CC9C8B992A04BCAB8B2E7223064E72A">
    <w:name w:val="4CC9C8B992A04BCAB8B2E7223064E72A"/>
    <w:rsid w:val="003E4848"/>
    <w:pPr>
      <w:spacing w:after="160" w:line="259" w:lineRule="auto"/>
    </w:pPr>
  </w:style>
  <w:style w:type="paragraph" w:customStyle="1" w:styleId="11579FFF97ED4857B88D6CA3E8F602B1">
    <w:name w:val="11579FFF97ED4857B88D6CA3E8F602B1"/>
    <w:rsid w:val="003E4848"/>
    <w:pPr>
      <w:spacing w:after="160" w:line="259" w:lineRule="auto"/>
    </w:pPr>
  </w:style>
  <w:style w:type="paragraph" w:customStyle="1" w:styleId="AE8D98433966481297F56F84D069E8F0">
    <w:name w:val="AE8D98433966481297F56F84D069E8F0"/>
    <w:rsid w:val="003E4848"/>
    <w:pPr>
      <w:spacing w:after="160" w:line="259" w:lineRule="auto"/>
    </w:pPr>
  </w:style>
  <w:style w:type="paragraph" w:customStyle="1" w:styleId="3AD730B5E79740AAA5B8CC61E834D7E6">
    <w:name w:val="3AD730B5E79740AAA5B8CC61E834D7E6"/>
    <w:rsid w:val="003E4848"/>
    <w:pPr>
      <w:spacing w:after="160" w:line="259" w:lineRule="auto"/>
    </w:pPr>
  </w:style>
  <w:style w:type="paragraph" w:customStyle="1" w:styleId="F601D2CD8E484E1B84E01FF54D994A07">
    <w:name w:val="F601D2CD8E484E1B84E01FF54D994A07"/>
    <w:rsid w:val="003E4848"/>
    <w:pPr>
      <w:spacing w:after="160" w:line="259" w:lineRule="auto"/>
    </w:pPr>
  </w:style>
  <w:style w:type="paragraph" w:customStyle="1" w:styleId="E4FE960EDCE940F588954CD04CA0BF0D">
    <w:name w:val="E4FE960EDCE940F588954CD04CA0BF0D"/>
    <w:rsid w:val="003E4848"/>
    <w:pPr>
      <w:spacing w:after="160" w:line="259" w:lineRule="auto"/>
    </w:pPr>
  </w:style>
  <w:style w:type="paragraph" w:customStyle="1" w:styleId="D0D0253FE9A44C45A0873BE1FBA80F58">
    <w:name w:val="D0D0253FE9A44C45A0873BE1FBA80F58"/>
    <w:rsid w:val="003E4848"/>
    <w:pPr>
      <w:spacing w:after="160" w:line="259" w:lineRule="auto"/>
    </w:pPr>
  </w:style>
  <w:style w:type="paragraph" w:customStyle="1" w:styleId="F4D100A872864D81856DBEE0AD1B556A">
    <w:name w:val="F4D100A872864D81856DBEE0AD1B556A"/>
    <w:rsid w:val="003E4848"/>
    <w:pPr>
      <w:spacing w:after="160" w:line="259" w:lineRule="auto"/>
    </w:pPr>
  </w:style>
  <w:style w:type="paragraph" w:customStyle="1" w:styleId="5DB98122F4304302864BD91FB254DAC3">
    <w:name w:val="5DB98122F4304302864BD91FB254DAC3"/>
    <w:rsid w:val="003E4848"/>
    <w:pPr>
      <w:spacing w:after="160" w:line="259" w:lineRule="auto"/>
    </w:pPr>
  </w:style>
  <w:style w:type="paragraph" w:customStyle="1" w:styleId="5698A1A6547245CCAAC034FA1893E981">
    <w:name w:val="5698A1A6547245CCAAC034FA1893E981"/>
    <w:rsid w:val="003E4848"/>
    <w:pPr>
      <w:spacing w:after="160" w:line="259" w:lineRule="auto"/>
    </w:pPr>
  </w:style>
  <w:style w:type="paragraph" w:customStyle="1" w:styleId="B90DCD6F8EA147C3A2F23F9969870A75">
    <w:name w:val="B90DCD6F8EA147C3A2F23F9969870A75"/>
    <w:rsid w:val="003E4848"/>
    <w:pPr>
      <w:spacing w:after="160" w:line="259" w:lineRule="auto"/>
    </w:pPr>
  </w:style>
  <w:style w:type="paragraph" w:customStyle="1" w:styleId="503166CF1FAA430EB7533DAFE8257170">
    <w:name w:val="503166CF1FAA430EB7533DAFE8257170"/>
    <w:rsid w:val="003E4848"/>
    <w:pPr>
      <w:spacing w:after="160" w:line="259" w:lineRule="auto"/>
    </w:pPr>
  </w:style>
  <w:style w:type="paragraph" w:customStyle="1" w:styleId="4460D031EEE54D388D175BE3D690F2D1">
    <w:name w:val="4460D031EEE54D388D175BE3D690F2D1"/>
    <w:rsid w:val="003E4848"/>
    <w:pPr>
      <w:spacing w:after="160" w:line="259" w:lineRule="auto"/>
    </w:pPr>
  </w:style>
  <w:style w:type="paragraph" w:customStyle="1" w:styleId="BDB153FCD42F49489F721F2A1B2B432F">
    <w:name w:val="BDB153FCD42F49489F721F2A1B2B432F"/>
    <w:rsid w:val="003E4848"/>
    <w:pPr>
      <w:spacing w:after="160" w:line="259" w:lineRule="auto"/>
    </w:pPr>
  </w:style>
  <w:style w:type="paragraph" w:customStyle="1" w:styleId="FF1B53F7844D499881A932037A8D84AF">
    <w:name w:val="FF1B53F7844D499881A932037A8D84AF"/>
    <w:rsid w:val="003E4848"/>
    <w:pPr>
      <w:spacing w:after="160" w:line="259" w:lineRule="auto"/>
    </w:pPr>
  </w:style>
  <w:style w:type="paragraph" w:customStyle="1" w:styleId="A122E9BA12CC43FFBDB68BD62FE9978A">
    <w:name w:val="A122E9BA12CC43FFBDB68BD62FE9978A"/>
    <w:rsid w:val="003E4848"/>
    <w:pPr>
      <w:spacing w:after="160" w:line="259" w:lineRule="auto"/>
    </w:pPr>
  </w:style>
  <w:style w:type="paragraph" w:customStyle="1" w:styleId="CD655475D57C4630A0E6FE483D82C7FA">
    <w:name w:val="CD655475D57C4630A0E6FE483D82C7FA"/>
    <w:rsid w:val="003E4848"/>
    <w:pPr>
      <w:spacing w:after="160" w:line="259" w:lineRule="auto"/>
    </w:pPr>
  </w:style>
  <w:style w:type="paragraph" w:customStyle="1" w:styleId="9D0387F62C314BFF8CD91C24017439EE">
    <w:name w:val="9D0387F62C314BFF8CD91C24017439EE"/>
    <w:rsid w:val="003E4848"/>
    <w:pPr>
      <w:spacing w:after="160" w:line="259" w:lineRule="auto"/>
    </w:pPr>
  </w:style>
  <w:style w:type="paragraph" w:customStyle="1" w:styleId="01FF1D55F19E49EC9F10D2E4B293EC6C">
    <w:name w:val="01FF1D55F19E49EC9F10D2E4B293EC6C"/>
    <w:rsid w:val="003E4848"/>
    <w:pPr>
      <w:spacing w:after="160" w:line="259" w:lineRule="auto"/>
    </w:pPr>
  </w:style>
  <w:style w:type="paragraph" w:customStyle="1" w:styleId="0903FCF4A97A43188F1B4FEAC2B498A0">
    <w:name w:val="0903FCF4A97A43188F1B4FEAC2B498A0"/>
    <w:rsid w:val="003E4848"/>
    <w:pPr>
      <w:spacing w:after="160" w:line="259" w:lineRule="auto"/>
    </w:pPr>
  </w:style>
  <w:style w:type="paragraph" w:customStyle="1" w:styleId="BB494A0DCEE74CCCADF5AAD5E05B836B">
    <w:name w:val="BB494A0DCEE74CCCADF5AAD5E05B836B"/>
    <w:rsid w:val="003E4848"/>
    <w:pPr>
      <w:spacing w:after="160" w:line="259" w:lineRule="auto"/>
    </w:pPr>
  </w:style>
  <w:style w:type="paragraph" w:customStyle="1" w:styleId="3354F83BD6BE4C52824A525431A47B67">
    <w:name w:val="3354F83BD6BE4C52824A525431A47B67"/>
    <w:rsid w:val="003E4848"/>
    <w:pPr>
      <w:spacing w:after="160" w:line="259" w:lineRule="auto"/>
    </w:pPr>
  </w:style>
  <w:style w:type="paragraph" w:customStyle="1" w:styleId="4B128C95389946C1ADBE75F0EE3B8ECB">
    <w:name w:val="4B128C95389946C1ADBE75F0EE3B8ECB"/>
    <w:rsid w:val="003E4848"/>
    <w:pPr>
      <w:spacing w:after="160" w:line="259" w:lineRule="auto"/>
    </w:pPr>
  </w:style>
  <w:style w:type="paragraph" w:customStyle="1" w:styleId="497CB1BD735A4514BA5E4E2119A1527E">
    <w:name w:val="497CB1BD735A4514BA5E4E2119A1527E"/>
    <w:rsid w:val="003E4848"/>
    <w:pPr>
      <w:spacing w:after="160" w:line="259" w:lineRule="auto"/>
    </w:pPr>
  </w:style>
  <w:style w:type="paragraph" w:customStyle="1" w:styleId="AF03872FE190438F9F0A91018B627B21">
    <w:name w:val="AF03872FE190438F9F0A91018B627B21"/>
    <w:rsid w:val="003E4848"/>
    <w:pPr>
      <w:spacing w:after="160" w:line="259" w:lineRule="auto"/>
    </w:pPr>
  </w:style>
  <w:style w:type="paragraph" w:customStyle="1" w:styleId="D6C3ECC256A746D5B97D7A6CF4C0121D">
    <w:name w:val="D6C3ECC256A746D5B97D7A6CF4C0121D"/>
    <w:rsid w:val="003E4848"/>
    <w:pPr>
      <w:spacing w:after="160" w:line="259" w:lineRule="auto"/>
    </w:pPr>
  </w:style>
  <w:style w:type="paragraph" w:customStyle="1" w:styleId="96EC14F89E6544D3AF1C1B795D1B2195">
    <w:name w:val="96EC14F89E6544D3AF1C1B795D1B2195"/>
    <w:rsid w:val="003E4848"/>
    <w:pPr>
      <w:spacing w:after="160" w:line="259" w:lineRule="auto"/>
    </w:pPr>
  </w:style>
  <w:style w:type="paragraph" w:customStyle="1" w:styleId="D67FB81F8C4B4B4CA1A1F45526A94BFF">
    <w:name w:val="D67FB81F8C4B4B4CA1A1F45526A94BFF"/>
    <w:rsid w:val="003E4848"/>
    <w:pPr>
      <w:spacing w:after="160" w:line="259" w:lineRule="auto"/>
    </w:pPr>
  </w:style>
  <w:style w:type="paragraph" w:customStyle="1" w:styleId="81AAA23F211B4614A1499F21EFD3CEE4">
    <w:name w:val="81AAA23F211B4614A1499F21EFD3CEE4"/>
    <w:rsid w:val="003E4848"/>
    <w:pPr>
      <w:spacing w:after="160" w:line="259" w:lineRule="auto"/>
    </w:pPr>
  </w:style>
  <w:style w:type="paragraph" w:customStyle="1" w:styleId="8F25C0D62F244B6F9F2C8D7D3F44A44A">
    <w:name w:val="8F25C0D62F244B6F9F2C8D7D3F44A44A"/>
    <w:rsid w:val="003E4848"/>
    <w:pPr>
      <w:spacing w:after="160" w:line="259" w:lineRule="auto"/>
    </w:pPr>
  </w:style>
  <w:style w:type="paragraph" w:customStyle="1" w:styleId="9815241E4EDB4DF1AB5E830CF78C5AF5">
    <w:name w:val="9815241E4EDB4DF1AB5E830CF78C5AF5"/>
    <w:rsid w:val="003E4848"/>
    <w:pPr>
      <w:spacing w:after="160" w:line="259" w:lineRule="auto"/>
    </w:pPr>
  </w:style>
  <w:style w:type="paragraph" w:customStyle="1" w:styleId="48EB3D3AF5454EFFAB2C574A790F3263">
    <w:name w:val="48EB3D3AF5454EFFAB2C574A790F3263"/>
    <w:rsid w:val="003E4848"/>
    <w:pPr>
      <w:spacing w:after="160" w:line="259" w:lineRule="auto"/>
    </w:pPr>
  </w:style>
  <w:style w:type="paragraph" w:customStyle="1" w:styleId="8F7E1887853A456EBB2F5B441CD3A045">
    <w:name w:val="8F7E1887853A456EBB2F5B441CD3A045"/>
    <w:rsid w:val="003E4848"/>
    <w:pPr>
      <w:spacing w:after="160" w:line="259" w:lineRule="auto"/>
    </w:pPr>
  </w:style>
  <w:style w:type="paragraph" w:customStyle="1" w:styleId="EAF86604C2B9466EAA02A32A71487D25">
    <w:name w:val="EAF86604C2B9466EAA02A32A71487D25"/>
    <w:rsid w:val="003E4848"/>
    <w:pPr>
      <w:spacing w:after="160" w:line="259" w:lineRule="auto"/>
    </w:pPr>
  </w:style>
  <w:style w:type="paragraph" w:customStyle="1" w:styleId="62232B9F475245AA9A830905DA3A03D9">
    <w:name w:val="62232B9F475245AA9A830905DA3A03D9"/>
    <w:rsid w:val="003E4848"/>
    <w:pPr>
      <w:spacing w:after="160" w:line="259" w:lineRule="auto"/>
    </w:pPr>
  </w:style>
  <w:style w:type="paragraph" w:customStyle="1" w:styleId="76962588B080463389EB1F5B84653BF8">
    <w:name w:val="76962588B080463389EB1F5B84653BF8"/>
    <w:rsid w:val="003E4848"/>
    <w:pPr>
      <w:spacing w:after="160" w:line="259" w:lineRule="auto"/>
    </w:pPr>
  </w:style>
  <w:style w:type="paragraph" w:customStyle="1" w:styleId="3E23B05BD3A44BC4A69138D7AC59A339">
    <w:name w:val="3E23B05BD3A44BC4A69138D7AC59A339"/>
    <w:rsid w:val="003E4848"/>
    <w:pPr>
      <w:spacing w:after="160" w:line="259" w:lineRule="auto"/>
    </w:pPr>
  </w:style>
  <w:style w:type="paragraph" w:customStyle="1" w:styleId="BCCC8B63931745F28AA7042D4BB736AB">
    <w:name w:val="BCCC8B63931745F28AA7042D4BB736AB"/>
    <w:rsid w:val="003E4848"/>
    <w:pPr>
      <w:spacing w:after="160" w:line="259" w:lineRule="auto"/>
    </w:pPr>
  </w:style>
  <w:style w:type="paragraph" w:customStyle="1" w:styleId="16567666C7534DF4B133C82396378A5C">
    <w:name w:val="16567666C7534DF4B133C82396378A5C"/>
    <w:rsid w:val="003E4848"/>
    <w:pPr>
      <w:spacing w:after="160" w:line="259" w:lineRule="auto"/>
    </w:pPr>
  </w:style>
  <w:style w:type="paragraph" w:customStyle="1" w:styleId="E1A3619155CC46ABA8C7E0DDD31F6EA7">
    <w:name w:val="E1A3619155CC46ABA8C7E0DDD31F6EA7"/>
    <w:rsid w:val="003E4848"/>
    <w:pPr>
      <w:spacing w:after="160" w:line="259" w:lineRule="auto"/>
    </w:pPr>
  </w:style>
  <w:style w:type="paragraph" w:customStyle="1" w:styleId="1BB0750DA7224B60A1C1404D9B29E85C">
    <w:name w:val="1BB0750DA7224B60A1C1404D9B29E85C"/>
    <w:rsid w:val="003E4848"/>
    <w:pPr>
      <w:spacing w:after="160" w:line="259" w:lineRule="auto"/>
    </w:pPr>
  </w:style>
  <w:style w:type="paragraph" w:customStyle="1" w:styleId="8353B18483CD408E8477E85D872BA437">
    <w:name w:val="8353B18483CD408E8477E85D872BA437"/>
    <w:rsid w:val="003E4848"/>
    <w:pPr>
      <w:spacing w:after="160" w:line="259" w:lineRule="auto"/>
    </w:pPr>
  </w:style>
  <w:style w:type="paragraph" w:customStyle="1" w:styleId="A03CFB129C0A4D92968F5FEA26589744">
    <w:name w:val="A03CFB129C0A4D92968F5FEA26589744"/>
    <w:rsid w:val="003E4848"/>
    <w:pPr>
      <w:spacing w:after="160" w:line="259" w:lineRule="auto"/>
    </w:pPr>
  </w:style>
  <w:style w:type="paragraph" w:customStyle="1" w:styleId="066B104AD93E429195D3B43A0C3E2BD6">
    <w:name w:val="066B104AD93E429195D3B43A0C3E2BD6"/>
    <w:rsid w:val="003E4848"/>
    <w:pPr>
      <w:spacing w:after="160" w:line="259" w:lineRule="auto"/>
    </w:pPr>
  </w:style>
  <w:style w:type="paragraph" w:customStyle="1" w:styleId="E07514BEF9A245338A4F2BA221447DEF">
    <w:name w:val="E07514BEF9A245338A4F2BA221447DEF"/>
    <w:rsid w:val="00D02AC7"/>
    <w:pPr>
      <w:spacing w:after="160" w:line="259" w:lineRule="auto"/>
    </w:pPr>
  </w:style>
  <w:style w:type="paragraph" w:customStyle="1" w:styleId="662B085CD3F9462C9C1BF24A433AC9DA">
    <w:name w:val="662B085CD3F9462C9C1BF24A433AC9DA"/>
    <w:rsid w:val="00D02AC7"/>
    <w:pPr>
      <w:spacing w:after="160" w:line="259" w:lineRule="auto"/>
    </w:pPr>
  </w:style>
  <w:style w:type="paragraph" w:customStyle="1" w:styleId="7CB9BDE03AD048C9A68ACC15386E7EAB">
    <w:name w:val="7CB9BDE03AD048C9A68ACC15386E7EAB"/>
    <w:rsid w:val="00D02AC7"/>
    <w:pPr>
      <w:spacing w:after="160" w:line="259" w:lineRule="auto"/>
    </w:pPr>
  </w:style>
  <w:style w:type="paragraph" w:customStyle="1" w:styleId="5B3AE45B1F8948BAB71A76662B61BA84">
    <w:name w:val="5B3AE45B1F8948BAB71A76662B61BA84"/>
    <w:rsid w:val="00D02AC7"/>
    <w:pPr>
      <w:spacing w:after="160" w:line="259" w:lineRule="auto"/>
    </w:pPr>
  </w:style>
  <w:style w:type="paragraph" w:customStyle="1" w:styleId="236952FA92164CF39DE719D095E74A6E">
    <w:name w:val="236952FA92164CF39DE719D095E74A6E"/>
    <w:rsid w:val="00D02AC7"/>
    <w:pPr>
      <w:spacing w:after="160" w:line="259" w:lineRule="auto"/>
    </w:pPr>
  </w:style>
  <w:style w:type="paragraph" w:customStyle="1" w:styleId="F803BD2998F24B7FB2E2EFA27BEF05FC">
    <w:name w:val="F803BD2998F24B7FB2E2EFA27BEF05FC"/>
    <w:rsid w:val="00D02AC7"/>
    <w:pPr>
      <w:spacing w:after="160" w:line="259" w:lineRule="auto"/>
    </w:pPr>
  </w:style>
  <w:style w:type="paragraph" w:customStyle="1" w:styleId="ABA932AEC3D940DDA5FCFA1EC4E26791">
    <w:name w:val="ABA932AEC3D940DDA5FCFA1EC4E26791"/>
    <w:rsid w:val="00D02AC7"/>
    <w:pPr>
      <w:spacing w:after="160" w:line="259" w:lineRule="auto"/>
    </w:pPr>
  </w:style>
  <w:style w:type="paragraph" w:customStyle="1" w:styleId="A4C1762CA06C4801B731AA09B06E08B6">
    <w:name w:val="A4C1762CA06C4801B731AA09B06E08B6"/>
    <w:rsid w:val="00D02AC7"/>
    <w:pPr>
      <w:spacing w:after="160" w:line="259" w:lineRule="auto"/>
    </w:pPr>
  </w:style>
  <w:style w:type="paragraph" w:customStyle="1" w:styleId="E03BC0DB8F42453AA8DC0FB6802A2D4B">
    <w:name w:val="E03BC0DB8F42453AA8DC0FB6802A2D4B"/>
    <w:rsid w:val="00D02AC7"/>
    <w:pPr>
      <w:spacing w:after="160" w:line="259" w:lineRule="auto"/>
    </w:pPr>
  </w:style>
  <w:style w:type="paragraph" w:customStyle="1" w:styleId="6719BC77D33A4468BBC212D2211BEEE9">
    <w:name w:val="6719BC77D33A4468BBC212D2211BEEE9"/>
    <w:rsid w:val="0049448B"/>
    <w:pPr>
      <w:spacing w:after="160" w:line="259" w:lineRule="auto"/>
    </w:pPr>
  </w:style>
  <w:style w:type="paragraph" w:customStyle="1" w:styleId="061DC6188B6E456BB3F961A8CE2C8E29">
    <w:name w:val="061DC6188B6E456BB3F961A8CE2C8E29"/>
    <w:rsid w:val="0049448B"/>
    <w:pPr>
      <w:spacing w:after="160" w:line="259" w:lineRule="auto"/>
    </w:pPr>
  </w:style>
  <w:style w:type="paragraph" w:customStyle="1" w:styleId="29EBC594E39842B3B6FAFC93F8844706">
    <w:name w:val="29EBC594E39842B3B6FAFC93F8844706"/>
    <w:rsid w:val="0049448B"/>
    <w:pPr>
      <w:spacing w:after="160" w:line="259" w:lineRule="auto"/>
    </w:pPr>
  </w:style>
  <w:style w:type="paragraph" w:customStyle="1" w:styleId="5CEB0C26ECAE4EBF90FCB42E96871A90">
    <w:name w:val="5CEB0C26ECAE4EBF90FCB42E96871A90"/>
    <w:rsid w:val="0049448B"/>
    <w:pPr>
      <w:spacing w:after="160" w:line="259" w:lineRule="auto"/>
    </w:pPr>
  </w:style>
  <w:style w:type="paragraph" w:customStyle="1" w:styleId="2167450A2B0643248C54138A23F02C9A">
    <w:name w:val="2167450A2B0643248C54138A23F02C9A"/>
    <w:rsid w:val="0049448B"/>
    <w:pPr>
      <w:spacing w:after="160" w:line="259" w:lineRule="auto"/>
    </w:pPr>
  </w:style>
  <w:style w:type="paragraph" w:customStyle="1" w:styleId="C027F14597DD4FC8A62A41444042233F">
    <w:name w:val="C027F14597DD4FC8A62A41444042233F"/>
    <w:rsid w:val="0049448B"/>
    <w:pPr>
      <w:spacing w:after="160" w:line="259" w:lineRule="auto"/>
    </w:pPr>
  </w:style>
  <w:style w:type="paragraph" w:customStyle="1" w:styleId="A6ABAF4ED1B04067AC8CDDA0AF50DBF2">
    <w:name w:val="A6ABAF4ED1B04067AC8CDDA0AF50DBF2"/>
    <w:rsid w:val="0049448B"/>
    <w:pPr>
      <w:spacing w:after="160" w:line="259" w:lineRule="auto"/>
    </w:pPr>
  </w:style>
  <w:style w:type="paragraph" w:customStyle="1" w:styleId="BCE24958FF184A56A0F00A7AF1EB278F">
    <w:name w:val="BCE24958FF184A56A0F00A7AF1EB278F"/>
    <w:rsid w:val="0049448B"/>
    <w:pPr>
      <w:spacing w:after="160" w:line="259" w:lineRule="auto"/>
    </w:pPr>
  </w:style>
  <w:style w:type="paragraph" w:customStyle="1" w:styleId="25303947609A4C169CACCD191053F955">
    <w:name w:val="25303947609A4C169CACCD191053F955"/>
    <w:rsid w:val="0049448B"/>
    <w:pPr>
      <w:spacing w:after="160" w:line="259" w:lineRule="auto"/>
    </w:pPr>
  </w:style>
  <w:style w:type="paragraph" w:customStyle="1" w:styleId="317347DC853C4D17A187F4AC4C150DCF">
    <w:name w:val="317347DC853C4D17A187F4AC4C150DCF"/>
    <w:rsid w:val="0049448B"/>
    <w:pPr>
      <w:spacing w:after="160" w:line="259" w:lineRule="auto"/>
    </w:pPr>
  </w:style>
  <w:style w:type="paragraph" w:customStyle="1" w:styleId="41314DE3C5214D8C807583E226BA6B3F">
    <w:name w:val="41314DE3C5214D8C807583E226BA6B3F"/>
    <w:rsid w:val="0049448B"/>
    <w:pPr>
      <w:spacing w:after="160" w:line="259" w:lineRule="auto"/>
    </w:pPr>
  </w:style>
  <w:style w:type="paragraph" w:customStyle="1" w:styleId="4D6D57CD16874FABAA1FC637F613FA97">
    <w:name w:val="4D6D57CD16874FABAA1FC637F613FA97"/>
    <w:rsid w:val="0049448B"/>
    <w:pPr>
      <w:spacing w:after="160" w:line="259" w:lineRule="auto"/>
    </w:pPr>
  </w:style>
  <w:style w:type="paragraph" w:customStyle="1" w:styleId="758008DB840C45A08B1BFBC003C8C450">
    <w:name w:val="758008DB840C45A08B1BFBC003C8C450"/>
    <w:rsid w:val="0049448B"/>
    <w:pPr>
      <w:spacing w:after="160" w:line="259" w:lineRule="auto"/>
    </w:pPr>
  </w:style>
  <w:style w:type="paragraph" w:customStyle="1" w:styleId="1D6DBF740E82459292679DC9E2609187">
    <w:name w:val="1D6DBF740E82459292679DC9E2609187"/>
    <w:rsid w:val="0049448B"/>
    <w:pPr>
      <w:spacing w:after="160" w:line="259" w:lineRule="auto"/>
    </w:pPr>
  </w:style>
  <w:style w:type="paragraph" w:customStyle="1" w:styleId="8AFEF1DB22E945319472BCF092991BCC">
    <w:name w:val="8AFEF1DB22E945319472BCF092991BCC"/>
    <w:rsid w:val="0049448B"/>
    <w:pPr>
      <w:spacing w:after="160" w:line="259" w:lineRule="auto"/>
    </w:pPr>
  </w:style>
  <w:style w:type="paragraph" w:customStyle="1" w:styleId="BDEA5F75BD9A4E0EA38BF381EE0A8201">
    <w:name w:val="BDEA5F75BD9A4E0EA38BF381EE0A8201"/>
    <w:rsid w:val="0049448B"/>
    <w:pPr>
      <w:spacing w:after="160" w:line="259" w:lineRule="auto"/>
    </w:pPr>
  </w:style>
  <w:style w:type="paragraph" w:customStyle="1" w:styleId="083448C44D9D4CC8B47C96E60BF0A66B">
    <w:name w:val="083448C44D9D4CC8B47C96E60BF0A66B"/>
    <w:rsid w:val="0049448B"/>
    <w:pPr>
      <w:spacing w:after="160" w:line="259" w:lineRule="auto"/>
    </w:pPr>
  </w:style>
  <w:style w:type="paragraph" w:customStyle="1" w:styleId="2131C1B675C849EC8F7DB85339C495D8">
    <w:name w:val="2131C1B675C849EC8F7DB85339C495D8"/>
    <w:rsid w:val="0049448B"/>
    <w:pPr>
      <w:spacing w:after="160" w:line="259" w:lineRule="auto"/>
    </w:pPr>
  </w:style>
  <w:style w:type="paragraph" w:customStyle="1" w:styleId="E6DA18EC4309408FA9B20A0435CB0FD2">
    <w:name w:val="E6DA18EC4309408FA9B20A0435CB0FD2"/>
    <w:rsid w:val="0049448B"/>
    <w:pPr>
      <w:spacing w:after="160" w:line="259" w:lineRule="auto"/>
    </w:pPr>
  </w:style>
  <w:style w:type="paragraph" w:customStyle="1" w:styleId="D851C77426104179B3B3DBDE45D54467">
    <w:name w:val="D851C77426104179B3B3DBDE45D54467"/>
    <w:rsid w:val="0049448B"/>
    <w:pPr>
      <w:spacing w:after="160" w:line="259" w:lineRule="auto"/>
    </w:pPr>
  </w:style>
  <w:style w:type="paragraph" w:customStyle="1" w:styleId="00347F19B7894BA59B60FB4BA6989EA0">
    <w:name w:val="00347F19B7894BA59B60FB4BA6989EA0"/>
    <w:rsid w:val="0049448B"/>
    <w:pPr>
      <w:spacing w:after="160" w:line="259" w:lineRule="auto"/>
    </w:pPr>
  </w:style>
  <w:style w:type="paragraph" w:customStyle="1" w:styleId="B41CE70A782044A3B8EEB8D56788F40B">
    <w:name w:val="B41CE70A782044A3B8EEB8D56788F40B"/>
    <w:rsid w:val="0049448B"/>
    <w:pPr>
      <w:spacing w:after="160" w:line="259" w:lineRule="auto"/>
    </w:pPr>
  </w:style>
  <w:style w:type="paragraph" w:customStyle="1" w:styleId="9543A84D8EDF4749A2009B19EBA5A942">
    <w:name w:val="9543A84D8EDF4749A2009B19EBA5A942"/>
    <w:rsid w:val="0049448B"/>
    <w:pPr>
      <w:spacing w:after="160" w:line="259" w:lineRule="auto"/>
    </w:pPr>
  </w:style>
  <w:style w:type="paragraph" w:customStyle="1" w:styleId="ECA8A9FCDB4E4C13BAA3F1A55695E793">
    <w:name w:val="ECA8A9FCDB4E4C13BAA3F1A55695E793"/>
    <w:rsid w:val="0049448B"/>
    <w:pPr>
      <w:spacing w:after="160" w:line="259" w:lineRule="auto"/>
    </w:pPr>
  </w:style>
  <w:style w:type="paragraph" w:customStyle="1" w:styleId="8EBA4CED1FB2467F91682185CE385DED">
    <w:name w:val="8EBA4CED1FB2467F91682185CE385DED"/>
    <w:rsid w:val="0049448B"/>
    <w:pPr>
      <w:spacing w:after="160" w:line="259" w:lineRule="auto"/>
    </w:pPr>
  </w:style>
  <w:style w:type="paragraph" w:customStyle="1" w:styleId="C6EA375A071D4A8E82CCAEE1FB2EE9BA">
    <w:name w:val="C6EA375A071D4A8E82CCAEE1FB2EE9BA"/>
    <w:rsid w:val="0049448B"/>
    <w:pPr>
      <w:spacing w:after="160" w:line="259" w:lineRule="auto"/>
    </w:pPr>
  </w:style>
  <w:style w:type="paragraph" w:customStyle="1" w:styleId="4818F172B8B542E689687D15E537AB85">
    <w:name w:val="4818F172B8B542E689687D15E537AB85"/>
    <w:rsid w:val="0049448B"/>
    <w:pPr>
      <w:spacing w:after="160" w:line="259" w:lineRule="auto"/>
    </w:pPr>
  </w:style>
  <w:style w:type="paragraph" w:customStyle="1" w:styleId="EC5731B50F654C54843CBFD4735561E0">
    <w:name w:val="EC5731B50F654C54843CBFD4735561E0"/>
    <w:rsid w:val="0049448B"/>
    <w:pPr>
      <w:spacing w:after="160" w:line="259" w:lineRule="auto"/>
    </w:pPr>
  </w:style>
  <w:style w:type="paragraph" w:customStyle="1" w:styleId="21390645310F40ACB8A9E625F3912B02">
    <w:name w:val="21390645310F40ACB8A9E625F3912B02"/>
    <w:rsid w:val="0049448B"/>
    <w:pPr>
      <w:spacing w:after="160" w:line="259" w:lineRule="auto"/>
    </w:pPr>
  </w:style>
  <w:style w:type="paragraph" w:customStyle="1" w:styleId="83F4D9908CFC41188CF0093AA3CC20EE">
    <w:name w:val="83F4D9908CFC41188CF0093AA3CC20EE"/>
    <w:rsid w:val="0049448B"/>
    <w:pPr>
      <w:spacing w:after="160" w:line="259" w:lineRule="auto"/>
    </w:pPr>
  </w:style>
  <w:style w:type="paragraph" w:customStyle="1" w:styleId="2CEB31F76A8F43638951092AAFE43B65">
    <w:name w:val="2CEB31F76A8F43638951092AAFE43B65"/>
    <w:rsid w:val="0049448B"/>
    <w:pPr>
      <w:spacing w:after="160" w:line="259" w:lineRule="auto"/>
    </w:pPr>
  </w:style>
  <w:style w:type="paragraph" w:customStyle="1" w:styleId="68D2AB5E963148FB89A5FFAE5EF3794F">
    <w:name w:val="68D2AB5E963148FB89A5FFAE5EF3794F"/>
    <w:rsid w:val="0049448B"/>
    <w:pPr>
      <w:spacing w:after="160" w:line="259" w:lineRule="auto"/>
    </w:pPr>
  </w:style>
  <w:style w:type="paragraph" w:customStyle="1" w:styleId="726F28BBFD26474189D57CB8882464C6">
    <w:name w:val="726F28BBFD26474189D57CB8882464C6"/>
    <w:rsid w:val="0049448B"/>
    <w:pPr>
      <w:spacing w:after="160" w:line="259" w:lineRule="auto"/>
    </w:pPr>
  </w:style>
  <w:style w:type="paragraph" w:customStyle="1" w:styleId="0B789AEC0C9944259FAB719716EB5925">
    <w:name w:val="0B789AEC0C9944259FAB719716EB5925"/>
    <w:rsid w:val="0049448B"/>
    <w:pPr>
      <w:spacing w:after="160" w:line="259" w:lineRule="auto"/>
    </w:pPr>
  </w:style>
  <w:style w:type="paragraph" w:customStyle="1" w:styleId="AE823C79C5CC40F1B72D689AFC671C60">
    <w:name w:val="AE823C79C5CC40F1B72D689AFC671C60"/>
    <w:rsid w:val="0049448B"/>
    <w:pPr>
      <w:spacing w:after="160" w:line="259" w:lineRule="auto"/>
    </w:pPr>
  </w:style>
  <w:style w:type="paragraph" w:customStyle="1" w:styleId="0180711BEBB2497380C6A7C7F3703599">
    <w:name w:val="0180711BEBB2497380C6A7C7F3703599"/>
    <w:rsid w:val="0049448B"/>
    <w:pPr>
      <w:spacing w:after="160" w:line="259" w:lineRule="auto"/>
    </w:pPr>
  </w:style>
  <w:style w:type="paragraph" w:customStyle="1" w:styleId="77E6626727C443EC9C2F9A6C8740AA66">
    <w:name w:val="77E6626727C443EC9C2F9A6C8740AA66"/>
    <w:rsid w:val="0049448B"/>
    <w:pPr>
      <w:spacing w:after="160" w:line="259" w:lineRule="auto"/>
    </w:pPr>
  </w:style>
  <w:style w:type="paragraph" w:customStyle="1" w:styleId="8C04FDAF471740E6ACFEED4E3EA29C6D">
    <w:name w:val="8C04FDAF471740E6ACFEED4E3EA29C6D"/>
    <w:rsid w:val="0049448B"/>
    <w:pPr>
      <w:spacing w:after="160" w:line="259" w:lineRule="auto"/>
    </w:pPr>
  </w:style>
  <w:style w:type="paragraph" w:customStyle="1" w:styleId="CC5E513643A94F6D930E2C769DA50376">
    <w:name w:val="CC5E513643A94F6D930E2C769DA50376"/>
    <w:rsid w:val="0049448B"/>
    <w:pPr>
      <w:spacing w:after="160" w:line="259" w:lineRule="auto"/>
    </w:pPr>
  </w:style>
  <w:style w:type="paragraph" w:customStyle="1" w:styleId="753299D4D3DF46EE8DEEA84250D67AB5">
    <w:name w:val="753299D4D3DF46EE8DEEA84250D67AB5"/>
    <w:rsid w:val="0049448B"/>
    <w:pPr>
      <w:spacing w:after="160" w:line="259" w:lineRule="auto"/>
    </w:pPr>
  </w:style>
  <w:style w:type="paragraph" w:customStyle="1" w:styleId="3ADDBE2D63474E81A54F4CBBE12A74B8">
    <w:name w:val="3ADDBE2D63474E81A54F4CBBE12A74B8"/>
    <w:rsid w:val="0049448B"/>
    <w:pPr>
      <w:spacing w:after="160" w:line="259" w:lineRule="auto"/>
    </w:pPr>
  </w:style>
  <w:style w:type="paragraph" w:customStyle="1" w:styleId="0B523E5819E24520A8FB7DBA0C07FDF4">
    <w:name w:val="0B523E5819E24520A8FB7DBA0C07FDF4"/>
    <w:rsid w:val="0049448B"/>
    <w:pPr>
      <w:spacing w:after="160" w:line="259" w:lineRule="auto"/>
    </w:pPr>
  </w:style>
  <w:style w:type="paragraph" w:customStyle="1" w:styleId="3D66F03EB1BC437E88F44A3D5B7B073D">
    <w:name w:val="3D66F03EB1BC437E88F44A3D5B7B073D"/>
    <w:rsid w:val="0049448B"/>
    <w:pPr>
      <w:spacing w:after="160" w:line="259" w:lineRule="auto"/>
    </w:pPr>
  </w:style>
  <w:style w:type="paragraph" w:customStyle="1" w:styleId="069553DD3738419D9250141B570AFFF0">
    <w:name w:val="069553DD3738419D9250141B570AFFF0"/>
    <w:rsid w:val="0049448B"/>
    <w:pPr>
      <w:spacing w:after="160" w:line="259" w:lineRule="auto"/>
    </w:pPr>
  </w:style>
  <w:style w:type="paragraph" w:customStyle="1" w:styleId="D24399A6F5504758802DD45D3CD1A96C">
    <w:name w:val="D24399A6F5504758802DD45D3CD1A96C"/>
    <w:rsid w:val="0049448B"/>
    <w:pPr>
      <w:spacing w:after="160" w:line="259" w:lineRule="auto"/>
    </w:pPr>
  </w:style>
  <w:style w:type="paragraph" w:customStyle="1" w:styleId="6385AF99621647D1AAE5DBC44520AB1D">
    <w:name w:val="6385AF99621647D1AAE5DBC44520AB1D"/>
    <w:rsid w:val="0049448B"/>
    <w:pPr>
      <w:spacing w:after="160" w:line="259" w:lineRule="auto"/>
    </w:pPr>
  </w:style>
  <w:style w:type="paragraph" w:customStyle="1" w:styleId="91E46858BC964D1FBCFB50998A29CED0">
    <w:name w:val="91E46858BC964D1FBCFB50998A29CED0"/>
    <w:rsid w:val="0049448B"/>
    <w:pPr>
      <w:spacing w:after="160" w:line="259" w:lineRule="auto"/>
    </w:pPr>
  </w:style>
  <w:style w:type="paragraph" w:customStyle="1" w:styleId="347332E8BE974BDC8D74DA50DE01B272">
    <w:name w:val="347332E8BE974BDC8D74DA50DE01B272"/>
    <w:rsid w:val="0049448B"/>
    <w:pPr>
      <w:spacing w:after="160" w:line="259" w:lineRule="auto"/>
    </w:pPr>
  </w:style>
  <w:style w:type="paragraph" w:customStyle="1" w:styleId="D81D3FD8F2464BB98732F6911167A000">
    <w:name w:val="D81D3FD8F2464BB98732F6911167A000"/>
    <w:rsid w:val="0049448B"/>
    <w:pPr>
      <w:spacing w:after="160" w:line="259" w:lineRule="auto"/>
    </w:pPr>
  </w:style>
  <w:style w:type="paragraph" w:customStyle="1" w:styleId="386B3F3AC04E44B197B9D4A1F5F93EE5">
    <w:name w:val="386B3F3AC04E44B197B9D4A1F5F93EE5"/>
    <w:rsid w:val="0049448B"/>
    <w:pPr>
      <w:spacing w:after="160" w:line="259" w:lineRule="auto"/>
    </w:pPr>
  </w:style>
  <w:style w:type="paragraph" w:customStyle="1" w:styleId="17E9A980EF184739BF5B3FDBBD6306A1">
    <w:name w:val="17E9A980EF184739BF5B3FDBBD6306A1"/>
    <w:rsid w:val="0049448B"/>
    <w:pPr>
      <w:spacing w:after="160" w:line="259" w:lineRule="auto"/>
    </w:pPr>
  </w:style>
  <w:style w:type="paragraph" w:customStyle="1" w:styleId="742B7A9F3B56412599E2FE38C9F4D47C">
    <w:name w:val="742B7A9F3B56412599E2FE38C9F4D47C"/>
    <w:rsid w:val="0049448B"/>
    <w:pPr>
      <w:spacing w:after="160" w:line="259" w:lineRule="auto"/>
    </w:pPr>
  </w:style>
  <w:style w:type="paragraph" w:customStyle="1" w:styleId="F9DE3B2E911D479EB95A53D4214ACF11">
    <w:name w:val="F9DE3B2E911D479EB95A53D4214ACF11"/>
    <w:rsid w:val="0049448B"/>
    <w:pPr>
      <w:spacing w:after="160" w:line="259" w:lineRule="auto"/>
    </w:pPr>
  </w:style>
  <w:style w:type="paragraph" w:customStyle="1" w:styleId="00357168AC424E5289FA708D2010063B">
    <w:name w:val="00357168AC424E5289FA708D2010063B"/>
    <w:rsid w:val="0049448B"/>
    <w:pPr>
      <w:spacing w:after="160" w:line="259" w:lineRule="auto"/>
    </w:pPr>
  </w:style>
  <w:style w:type="paragraph" w:customStyle="1" w:styleId="0E414C1C2D994B938CBC995BB265035F">
    <w:name w:val="0E414C1C2D994B938CBC995BB265035F"/>
    <w:rsid w:val="0049448B"/>
    <w:pPr>
      <w:spacing w:after="160" w:line="259" w:lineRule="auto"/>
    </w:pPr>
  </w:style>
  <w:style w:type="paragraph" w:customStyle="1" w:styleId="214DB587206F4B8398967FD958D9CC6E">
    <w:name w:val="214DB587206F4B8398967FD958D9CC6E"/>
    <w:rsid w:val="0049448B"/>
    <w:pPr>
      <w:spacing w:after="160" w:line="259" w:lineRule="auto"/>
    </w:pPr>
  </w:style>
  <w:style w:type="paragraph" w:customStyle="1" w:styleId="06D075274C764EF4B92BDE18A5A27478">
    <w:name w:val="06D075274C764EF4B92BDE18A5A27478"/>
    <w:rsid w:val="0049448B"/>
    <w:pPr>
      <w:spacing w:after="160" w:line="259" w:lineRule="auto"/>
    </w:pPr>
  </w:style>
  <w:style w:type="paragraph" w:customStyle="1" w:styleId="66ED7A5218F1487188BAE6C384C7811F">
    <w:name w:val="66ED7A5218F1487188BAE6C384C7811F"/>
    <w:rsid w:val="0049448B"/>
    <w:pPr>
      <w:spacing w:after="160" w:line="259" w:lineRule="auto"/>
    </w:pPr>
  </w:style>
  <w:style w:type="paragraph" w:customStyle="1" w:styleId="AB98EBFE2116416BAA71F5540EB8E6A7">
    <w:name w:val="AB98EBFE2116416BAA71F5540EB8E6A7"/>
    <w:rsid w:val="0049448B"/>
    <w:pPr>
      <w:spacing w:after="160" w:line="259" w:lineRule="auto"/>
    </w:pPr>
  </w:style>
  <w:style w:type="paragraph" w:customStyle="1" w:styleId="7AEDA7EF6B2B4FAF860E6E399FDB007C">
    <w:name w:val="7AEDA7EF6B2B4FAF860E6E399FDB007C"/>
    <w:rsid w:val="0049448B"/>
    <w:pPr>
      <w:spacing w:after="160" w:line="259" w:lineRule="auto"/>
    </w:pPr>
  </w:style>
  <w:style w:type="paragraph" w:customStyle="1" w:styleId="08D89230011641E8B2B711822BFCF6D8">
    <w:name w:val="08D89230011641E8B2B711822BFCF6D8"/>
    <w:rsid w:val="0049448B"/>
    <w:pPr>
      <w:spacing w:after="160" w:line="259" w:lineRule="auto"/>
    </w:pPr>
  </w:style>
  <w:style w:type="paragraph" w:customStyle="1" w:styleId="EAC215D3E835445F9602F8E3DD351354">
    <w:name w:val="EAC215D3E835445F9602F8E3DD351354"/>
    <w:rsid w:val="0049448B"/>
    <w:pPr>
      <w:spacing w:after="160" w:line="259" w:lineRule="auto"/>
    </w:pPr>
  </w:style>
  <w:style w:type="paragraph" w:customStyle="1" w:styleId="A932D646EB9841BC976CA3B90FD673DD">
    <w:name w:val="A932D646EB9841BC976CA3B90FD673DD"/>
    <w:rsid w:val="0049448B"/>
    <w:pPr>
      <w:spacing w:after="160" w:line="259" w:lineRule="auto"/>
    </w:pPr>
  </w:style>
  <w:style w:type="paragraph" w:customStyle="1" w:styleId="1330FBA2E58D4BB2851B3844DB66501F">
    <w:name w:val="1330FBA2E58D4BB2851B3844DB66501F"/>
    <w:rsid w:val="0049448B"/>
    <w:pPr>
      <w:spacing w:after="160" w:line="259" w:lineRule="auto"/>
    </w:pPr>
  </w:style>
  <w:style w:type="paragraph" w:customStyle="1" w:styleId="330E7A5B83D14DA8832E0DD4AE3E797B">
    <w:name w:val="330E7A5B83D14DA8832E0DD4AE3E797B"/>
    <w:rsid w:val="0049448B"/>
    <w:pPr>
      <w:spacing w:after="160" w:line="259" w:lineRule="auto"/>
    </w:pPr>
  </w:style>
  <w:style w:type="paragraph" w:customStyle="1" w:styleId="2044F4153E114DA892A17D719487520E">
    <w:name w:val="2044F4153E114DA892A17D719487520E"/>
    <w:rsid w:val="0049448B"/>
    <w:pPr>
      <w:spacing w:after="160" w:line="259" w:lineRule="auto"/>
    </w:pPr>
  </w:style>
  <w:style w:type="paragraph" w:customStyle="1" w:styleId="4BD178C694F54A6D91CEE3F4B68F8473">
    <w:name w:val="4BD178C694F54A6D91CEE3F4B68F8473"/>
    <w:rsid w:val="0049448B"/>
    <w:pPr>
      <w:spacing w:after="160" w:line="259" w:lineRule="auto"/>
    </w:pPr>
  </w:style>
  <w:style w:type="paragraph" w:customStyle="1" w:styleId="DA0B03223C954EE88E686F269FD3670C">
    <w:name w:val="DA0B03223C954EE88E686F269FD3670C"/>
    <w:rsid w:val="0049448B"/>
    <w:pPr>
      <w:spacing w:after="160" w:line="259" w:lineRule="auto"/>
    </w:pPr>
  </w:style>
  <w:style w:type="paragraph" w:customStyle="1" w:styleId="D6B519A7339C4A12A50F92F77786C5A9">
    <w:name w:val="D6B519A7339C4A12A50F92F77786C5A9"/>
    <w:rsid w:val="0049448B"/>
    <w:pPr>
      <w:spacing w:after="160" w:line="259" w:lineRule="auto"/>
    </w:pPr>
  </w:style>
  <w:style w:type="paragraph" w:customStyle="1" w:styleId="B657B657F33C4ECD8A679D64A5A6FA1C">
    <w:name w:val="B657B657F33C4ECD8A679D64A5A6FA1C"/>
    <w:rsid w:val="0049448B"/>
    <w:pPr>
      <w:spacing w:after="160" w:line="259" w:lineRule="auto"/>
    </w:pPr>
  </w:style>
  <w:style w:type="paragraph" w:customStyle="1" w:styleId="AD6A7E9BD1414DCE8E80CE1B58DD6CE2">
    <w:name w:val="AD6A7E9BD1414DCE8E80CE1B58DD6CE2"/>
    <w:rsid w:val="0049448B"/>
    <w:pPr>
      <w:spacing w:after="160" w:line="259" w:lineRule="auto"/>
    </w:pPr>
  </w:style>
  <w:style w:type="paragraph" w:customStyle="1" w:styleId="537FF472E69E4F8598B99F264C94DCB8">
    <w:name w:val="537FF472E69E4F8598B99F264C94DCB8"/>
    <w:rsid w:val="0049448B"/>
    <w:pPr>
      <w:spacing w:after="160" w:line="259" w:lineRule="auto"/>
    </w:pPr>
  </w:style>
  <w:style w:type="paragraph" w:customStyle="1" w:styleId="347C8AFF22DD4FEEBD26A606CD21E630">
    <w:name w:val="347C8AFF22DD4FEEBD26A606CD21E630"/>
    <w:rsid w:val="0049448B"/>
    <w:pPr>
      <w:spacing w:after="160" w:line="259" w:lineRule="auto"/>
    </w:pPr>
  </w:style>
  <w:style w:type="paragraph" w:customStyle="1" w:styleId="77987271B9654FB18BD1876CB7AE7745">
    <w:name w:val="77987271B9654FB18BD1876CB7AE7745"/>
    <w:rsid w:val="0049448B"/>
    <w:pPr>
      <w:spacing w:after="160" w:line="259" w:lineRule="auto"/>
    </w:pPr>
  </w:style>
  <w:style w:type="paragraph" w:customStyle="1" w:styleId="9C507B43A91E471AB02AEE891FAA50A2">
    <w:name w:val="9C507B43A91E471AB02AEE891FAA50A2"/>
    <w:rsid w:val="0049448B"/>
    <w:pPr>
      <w:spacing w:after="160" w:line="259" w:lineRule="auto"/>
    </w:pPr>
  </w:style>
  <w:style w:type="paragraph" w:customStyle="1" w:styleId="5AD1D4534DE04978B7DC8804937123A5">
    <w:name w:val="5AD1D4534DE04978B7DC8804937123A5"/>
    <w:rsid w:val="0049448B"/>
    <w:pPr>
      <w:spacing w:after="160" w:line="259" w:lineRule="auto"/>
    </w:pPr>
  </w:style>
  <w:style w:type="paragraph" w:customStyle="1" w:styleId="1865EA2CBE454D0DACCCA94B25E8A180">
    <w:name w:val="1865EA2CBE454D0DACCCA94B25E8A180"/>
    <w:rsid w:val="0049448B"/>
    <w:pPr>
      <w:spacing w:after="160" w:line="259" w:lineRule="auto"/>
    </w:pPr>
  </w:style>
  <w:style w:type="paragraph" w:customStyle="1" w:styleId="5B4D1989239D46188078077DD27DAB84">
    <w:name w:val="5B4D1989239D46188078077DD27DAB84"/>
    <w:rsid w:val="0049448B"/>
    <w:pPr>
      <w:spacing w:after="160" w:line="259" w:lineRule="auto"/>
    </w:pPr>
  </w:style>
  <w:style w:type="paragraph" w:customStyle="1" w:styleId="34D8FF4CE0A742B187772C08A913E3BF">
    <w:name w:val="34D8FF4CE0A742B187772C08A913E3BF"/>
    <w:rsid w:val="0049448B"/>
    <w:pPr>
      <w:spacing w:after="160" w:line="259" w:lineRule="auto"/>
    </w:pPr>
  </w:style>
  <w:style w:type="paragraph" w:customStyle="1" w:styleId="2198A969A5DB44C6ABDA9F72843B9593">
    <w:name w:val="2198A969A5DB44C6ABDA9F72843B9593"/>
    <w:rsid w:val="0049448B"/>
    <w:pPr>
      <w:spacing w:after="160" w:line="259" w:lineRule="auto"/>
    </w:pPr>
  </w:style>
  <w:style w:type="paragraph" w:customStyle="1" w:styleId="FBFDD38AB113426B8BAD8CD3934F5897">
    <w:name w:val="FBFDD38AB113426B8BAD8CD3934F5897"/>
    <w:rsid w:val="0049448B"/>
    <w:pPr>
      <w:spacing w:after="160" w:line="259" w:lineRule="auto"/>
    </w:pPr>
  </w:style>
  <w:style w:type="paragraph" w:customStyle="1" w:styleId="18B22E38F517431EA008EF69AB7F5544">
    <w:name w:val="18B22E38F517431EA008EF69AB7F5544"/>
    <w:rsid w:val="0049448B"/>
    <w:pPr>
      <w:spacing w:after="160" w:line="259" w:lineRule="auto"/>
    </w:pPr>
  </w:style>
  <w:style w:type="paragraph" w:customStyle="1" w:styleId="D6921D6009DF41588BCC0121EA3AC197">
    <w:name w:val="D6921D6009DF41588BCC0121EA3AC197"/>
    <w:rsid w:val="0049448B"/>
    <w:pPr>
      <w:spacing w:after="160" w:line="259" w:lineRule="auto"/>
    </w:pPr>
  </w:style>
  <w:style w:type="paragraph" w:customStyle="1" w:styleId="8161A3157D8E4F1F8BCBD95309DAF742">
    <w:name w:val="8161A3157D8E4F1F8BCBD95309DAF742"/>
    <w:rsid w:val="0049448B"/>
    <w:pPr>
      <w:spacing w:after="160" w:line="259" w:lineRule="auto"/>
    </w:pPr>
  </w:style>
  <w:style w:type="paragraph" w:customStyle="1" w:styleId="4CCF9BEC675C40DD872D2F6B017CE574">
    <w:name w:val="4CCF9BEC675C40DD872D2F6B017CE574"/>
    <w:rsid w:val="0049448B"/>
    <w:pPr>
      <w:spacing w:after="160" w:line="259" w:lineRule="auto"/>
    </w:pPr>
  </w:style>
  <w:style w:type="paragraph" w:customStyle="1" w:styleId="2A9F88841E9F41238055DE78E4F21F23">
    <w:name w:val="2A9F88841E9F41238055DE78E4F21F23"/>
    <w:rsid w:val="0049448B"/>
    <w:pPr>
      <w:spacing w:after="160" w:line="259" w:lineRule="auto"/>
    </w:pPr>
  </w:style>
  <w:style w:type="paragraph" w:customStyle="1" w:styleId="DD454F204CF14D7AB5330B9CCCB821BB">
    <w:name w:val="DD454F204CF14D7AB5330B9CCCB821BB"/>
    <w:rsid w:val="0049448B"/>
    <w:pPr>
      <w:spacing w:after="160" w:line="259" w:lineRule="auto"/>
    </w:pPr>
  </w:style>
  <w:style w:type="paragraph" w:customStyle="1" w:styleId="36EF2020DBE0411E87686E2ADEF64FF0">
    <w:name w:val="36EF2020DBE0411E87686E2ADEF64FF0"/>
    <w:rsid w:val="0049448B"/>
    <w:pPr>
      <w:spacing w:after="160" w:line="259" w:lineRule="auto"/>
    </w:pPr>
  </w:style>
  <w:style w:type="paragraph" w:customStyle="1" w:styleId="A88174CE9D1848079DBC78283349A6C8">
    <w:name w:val="A88174CE9D1848079DBC78283349A6C8"/>
    <w:rsid w:val="0049448B"/>
    <w:pPr>
      <w:spacing w:after="160" w:line="259" w:lineRule="auto"/>
    </w:pPr>
  </w:style>
  <w:style w:type="paragraph" w:customStyle="1" w:styleId="6B53EB1EA254422DBBCD773E07FDC2F2">
    <w:name w:val="6B53EB1EA254422DBBCD773E07FDC2F2"/>
    <w:rsid w:val="0049448B"/>
    <w:pPr>
      <w:spacing w:after="160" w:line="259" w:lineRule="auto"/>
    </w:pPr>
  </w:style>
  <w:style w:type="paragraph" w:customStyle="1" w:styleId="690F07BCC1AA458EA3F55F42AF917315">
    <w:name w:val="690F07BCC1AA458EA3F55F42AF917315"/>
    <w:rsid w:val="0049448B"/>
    <w:pPr>
      <w:spacing w:after="160" w:line="259" w:lineRule="auto"/>
    </w:pPr>
  </w:style>
  <w:style w:type="paragraph" w:customStyle="1" w:styleId="1055478244FF409CA02F29A3E6F47206">
    <w:name w:val="1055478244FF409CA02F29A3E6F47206"/>
    <w:rsid w:val="0049448B"/>
    <w:pPr>
      <w:spacing w:after="160" w:line="259" w:lineRule="auto"/>
    </w:pPr>
  </w:style>
  <w:style w:type="paragraph" w:customStyle="1" w:styleId="15B70D7CE34E4422B3A638494483FF84">
    <w:name w:val="15B70D7CE34E4422B3A638494483FF84"/>
    <w:rsid w:val="0049448B"/>
    <w:pPr>
      <w:spacing w:after="160" w:line="259" w:lineRule="auto"/>
    </w:pPr>
  </w:style>
  <w:style w:type="paragraph" w:customStyle="1" w:styleId="2966A0E8144B4B278AAFB3666C007006">
    <w:name w:val="2966A0E8144B4B278AAFB3666C007006"/>
    <w:rsid w:val="0049448B"/>
    <w:pPr>
      <w:spacing w:after="160" w:line="259" w:lineRule="auto"/>
    </w:pPr>
  </w:style>
  <w:style w:type="paragraph" w:customStyle="1" w:styleId="B81CFD203A5845219D9223DB77B85DEA">
    <w:name w:val="B81CFD203A5845219D9223DB77B85DEA"/>
    <w:rsid w:val="0049448B"/>
    <w:pPr>
      <w:spacing w:after="160" w:line="259" w:lineRule="auto"/>
    </w:pPr>
  </w:style>
  <w:style w:type="paragraph" w:customStyle="1" w:styleId="499CADCBB5DE4F12B7536E1BC41C481D">
    <w:name w:val="499CADCBB5DE4F12B7536E1BC41C481D"/>
    <w:rsid w:val="0049448B"/>
    <w:pPr>
      <w:spacing w:after="160" w:line="259" w:lineRule="auto"/>
    </w:pPr>
  </w:style>
  <w:style w:type="paragraph" w:customStyle="1" w:styleId="13E439188400429AB3E793C85E1ACCDA">
    <w:name w:val="13E439188400429AB3E793C85E1ACCDA"/>
    <w:rsid w:val="0049448B"/>
    <w:pPr>
      <w:spacing w:after="160" w:line="259" w:lineRule="auto"/>
    </w:pPr>
  </w:style>
  <w:style w:type="paragraph" w:customStyle="1" w:styleId="92CCADF91DD64E3DA9EFBDD178EE2D28">
    <w:name w:val="92CCADF91DD64E3DA9EFBDD178EE2D28"/>
    <w:rsid w:val="0049448B"/>
    <w:pPr>
      <w:spacing w:after="160" w:line="259" w:lineRule="auto"/>
    </w:pPr>
  </w:style>
  <w:style w:type="paragraph" w:customStyle="1" w:styleId="6F53E3216EAC469890CA43C905A848E3">
    <w:name w:val="6F53E3216EAC469890CA43C905A848E3"/>
    <w:rsid w:val="0049448B"/>
    <w:pPr>
      <w:spacing w:after="160" w:line="259" w:lineRule="auto"/>
    </w:pPr>
  </w:style>
  <w:style w:type="paragraph" w:customStyle="1" w:styleId="9EAB3BA0C07544B48D7CECC221187034">
    <w:name w:val="9EAB3BA0C07544B48D7CECC221187034"/>
    <w:rsid w:val="0049448B"/>
    <w:pPr>
      <w:spacing w:after="160" w:line="259" w:lineRule="auto"/>
    </w:pPr>
  </w:style>
  <w:style w:type="paragraph" w:customStyle="1" w:styleId="792580A9162A4338B4B4D0FF0D1A34FE">
    <w:name w:val="792580A9162A4338B4B4D0FF0D1A34FE"/>
    <w:rsid w:val="0049448B"/>
    <w:pPr>
      <w:spacing w:after="160" w:line="259" w:lineRule="auto"/>
    </w:pPr>
  </w:style>
  <w:style w:type="paragraph" w:customStyle="1" w:styleId="20D9ED31E6CF4A97A67498E4D1D8DC67">
    <w:name w:val="20D9ED31E6CF4A97A67498E4D1D8DC67"/>
    <w:rsid w:val="0049448B"/>
    <w:pPr>
      <w:spacing w:after="160" w:line="259" w:lineRule="auto"/>
    </w:pPr>
  </w:style>
  <w:style w:type="paragraph" w:customStyle="1" w:styleId="51D2ACF37BE54D96ABF092A7478B4C0C">
    <w:name w:val="51D2ACF37BE54D96ABF092A7478B4C0C"/>
    <w:rsid w:val="0049448B"/>
    <w:pPr>
      <w:spacing w:after="160" w:line="259" w:lineRule="auto"/>
    </w:pPr>
  </w:style>
  <w:style w:type="paragraph" w:customStyle="1" w:styleId="AC132F5F4FB84300BCE21438A7198622">
    <w:name w:val="AC132F5F4FB84300BCE21438A7198622"/>
    <w:rsid w:val="0049448B"/>
    <w:pPr>
      <w:spacing w:after="160" w:line="259" w:lineRule="auto"/>
    </w:pPr>
  </w:style>
  <w:style w:type="paragraph" w:customStyle="1" w:styleId="9313822B03C24471A684C28DBFDE2C27">
    <w:name w:val="9313822B03C24471A684C28DBFDE2C27"/>
    <w:rsid w:val="0049448B"/>
    <w:pPr>
      <w:spacing w:after="160" w:line="259" w:lineRule="auto"/>
    </w:pPr>
  </w:style>
  <w:style w:type="paragraph" w:customStyle="1" w:styleId="279D6E4C0D084AE0B4AD8F11FDA6C9BD">
    <w:name w:val="279D6E4C0D084AE0B4AD8F11FDA6C9BD"/>
    <w:rsid w:val="0049448B"/>
    <w:pPr>
      <w:spacing w:after="160" w:line="259" w:lineRule="auto"/>
    </w:pPr>
  </w:style>
  <w:style w:type="paragraph" w:customStyle="1" w:styleId="7A3E9A1F692D420194D3A5D597935E11">
    <w:name w:val="7A3E9A1F692D420194D3A5D597935E11"/>
    <w:rsid w:val="0049448B"/>
    <w:pPr>
      <w:spacing w:after="160" w:line="259" w:lineRule="auto"/>
    </w:pPr>
  </w:style>
  <w:style w:type="paragraph" w:customStyle="1" w:styleId="B7B5468010FD43B2A70128216B571E9E">
    <w:name w:val="B7B5468010FD43B2A70128216B571E9E"/>
    <w:rsid w:val="0049448B"/>
    <w:pPr>
      <w:spacing w:after="160" w:line="259" w:lineRule="auto"/>
    </w:pPr>
  </w:style>
  <w:style w:type="paragraph" w:customStyle="1" w:styleId="40CA4EAB8FA54DF7AAFF601D089937E7">
    <w:name w:val="40CA4EAB8FA54DF7AAFF601D089937E7"/>
    <w:rsid w:val="0049448B"/>
    <w:pPr>
      <w:spacing w:after="160" w:line="259" w:lineRule="auto"/>
    </w:pPr>
  </w:style>
  <w:style w:type="paragraph" w:customStyle="1" w:styleId="9CB6E5758DA5459A9C5C188C64A227CF">
    <w:name w:val="9CB6E5758DA5459A9C5C188C64A227CF"/>
    <w:rsid w:val="0049448B"/>
    <w:pPr>
      <w:spacing w:after="160" w:line="259" w:lineRule="auto"/>
    </w:pPr>
  </w:style>
  <w:style w:type="paragraph" w:customStyle="1" w:styleId="5333DEAD17694F4EB514170AB4035859">
    <w:name w:val="5333DEAD17694F4EB514170AB4035859"/>
    <w:rsid w:val="0049448B"/>
    <w:pPr>
      <w:spacing w:after="160" w:line="259" w:lineRule="auto"/>
    </w:pPr>
  </w:style>
  <w:style w:type="paragraph" w:customStyle="1" w:styleId="9E566342EAB24BA6BB62362D8E452C08">
    <w:name w:val="9E566342EAB24BA6BB62362D8E452C08"/>
    <w:rsid w:val="0049448B"/>
    <w:pPr>
      <w:spacing w:after="160" w:line="259" w:lineRule="auto"/>
    </w:pPr>
  </w:style>
  <w:style w:type="paragraph" w:customStyle="1" w:styleId="7CEDC8EB2FBC4FAC84062B7E37BB2DD9">
    <w:name w:val="7CEDC8EB2FBC4FAC84062B7E37BB2DD9"/>
    <w:rsid w:val="0049448B"/>
    <w:pPr>
      <w:spacing w:after="160" w:line="259" w:lineRule="auto"/>
    </w:pPr>
  </w:style>
  <w:style w:type="paragraph" w:customStyle="1" w:styleId="C6D11ADBFE5E47DDAFE4B955D59601F9">
    <w:name w:val="C6D11ADBFE5E47DDAFE4B955D59601F9"/>
    <w:rsid w:val="0049448B"/>
    <w:pPr>
      <w:spacing w:after="160" w:line="259" w:lineRule="auto"/>
    </w:pPr>
  </w:style>
  <w:style w:type="paragraph" w:customStyle="1" w:styleId="DE6D4E84C4974CB2A7DD6E3F0358AA42">
    <w:name w:val="DE6D4E84C4974CB2A7DD6E3F0358AA42"/>
    <w:rsid w:val="0049448B"/>
    <w:pPr>
      <w:spacing w:after="160" w:line="259" w:lineRule="auto"/>
    </w:pPr>
  </w:style>
  <w:style w:type="paragraph" w:customStyle="1" w:styleId="66C3914C9E3F412787A8BAD0737E3B1A">
    <w:name w:val="66C3914C9E3F412787A8BAD0737E3B1A"/>
    <w:rsid w:val="0049448B"/>
    <w:pPr>
      <w:spacing w:after="160" w:line="259" w:lineRule="auto"/>
    </w:pPr>
  </w:style>
  <w:style w:type="paragraph" w:customStyle="1" w:styleId="C91F948E42C748E4A5C5D02DC4B71B18">
    <w:name w:val="C91F948E42C748E4A5C5D02DC4B71B18"/>
    <w:rsid w:val="0049448B"/>
    <w:pPr>
      <w:spacing w:after="160" w:line="259" w:lineRule="auto"/>
    </w:pPr>
  </w:style>
  <w:style w:type="paragraph" w:customStyle="1" w:styleId="2FA2B251C4E8468586FD74C6C53BFC55">
    <w:name w:val="2FA2B251C4E8468586FD74C6C53BFC55"/>
    <w:rsid w:val="0049448B"/>
    <w:pPr>
      <w:spacing w:after="160" w:line="259" w:lineRule="auto"/>
    </w:pPr>
  </w:style>
  <w:style w:type="paragraph" w:customStyle="1" w:styleId="14FD7F9BD10442B1A319A294957E4CEC">
    <w:name w:val="14FD7F9BD10442B1A319A294957E4CEC"/>
    <w:rsid w:val="0049448B"/>
    <w:pPr>
      <w:spacing w:after="160" w:line="259" w:lineRule="auto"/>
    </w:pPr>
  </w:style>
  <w:style w:type="paragraph" w:customStyle="1" w:styleId="F3292CA7F98E451DA7E89C2288AC509A">
    <w:name w:val="F3292CA7F98E451DA7E89C2288AC509A"/>
    <w:rsid w:val="0049448B"/>
    <w:pPr>
      <w:spacing w:after="160" w:line="259" w:lineRule="auto"/>
    </w:pPr>
  </w:style>
  <w:style w:type="paragraph" w:customStyle="1" w:styleId="BB0F9360F2BF4955B0834EEE51D082C6">
    <w:name w:val="BB0F9360F2BF4955B0834EEE51D082C6"/>
    <w:rsid w:val="0049448B"/>
    <w:pPr>
      <w:spacing w:after="160" w:line="259" w:lineRule="auto"/>
    </w:pPr>
  </w:style>
  <w:style w:type="paragraph" w:customStyle="1" w:styleId="3C5B96F1414D4536BFF45FDE4BC723EE">
    <w:name w:val="3C5B96F1414D4536BFF45FDE4BC723EE"/>
    <w:rsid w:val="0049448B"/>
    <w:pPr>
      <w:spacing w:after="160" w:line="259" w:lineRule="auto"/>
    </w:pPr>
  </w:style>
  <w:style w:type="paragraph" w:customStyle="1" w:styleId="6CCB32F1A21F4B94B4CEB795C10D6D2E">
    <w:name w:val="6CCB32F1A21F4B94B4CEB795C10D6D2E"/>
    <w:rsid w:val="0049448B"/>
    <w:pPr>
      <w:spacing w:after="160" w:line="259" w:lineRule="auto"/>
    </w:pPr>
  </w:style>
  <w:style w:type="paragraph" w:customStyle="1" w:styleId="833E556734624B29B847906B31885A71">
    <w:name w:val="833E556734624B29B847906B31885A71"/>
    <w:rsid w:val="0049448B"/>
    <w:pPr>
      <w:spacing w:after="160" w:line="259" w:lineRule="auto"/>
    </w:pPr>
  </w:style>
  <w:style w:type="paragraph" w:customStyle="1" w:styleId="6807ADEECB7B4B2E8B6F1EE2821858C4">
    <w:name w:val="6807ADEECB7B4B2E8B6F1EE2821858C4"/>
    <w:rsid w:val="0049448B"/>
    <w:pPr>
      <w:spacing w:after="160" w:line="259" w:lineRule="auto"/>
    </w:pPr>
  </w:style>
  <w:style w:type="paragraph" w:customStyle="1" w:styleId="2C75EEE096F94CDEAC74ABDF9399DEC6">
    <w:name w:val="2C75EEE096F94CDEAC74ABDF9399DEC6"/>
    <w:rsid w:val="0049448B"/>
    <w:pPr>
      <w:spacing w:after="160" w:line="259" w:lineRule="auto"/>
    </w:pPr>
  </w:style>
  <w:style w:type="paragraph" w:customStyle="1" w:styleId="26310E7C329749A19A4CB99D3DD80624">
    <w:name w:val="26310E7C329749A19A4CB99D3DD80624"/>
    <w:rsid w:val="0049448B"/>
    <w:pPr>
      <w:spacing w:after="160" w:line="259" w:lineRule="auto"/>
    </w:pPr>
  </w:style>
  <w:style w:type="paragraph" w:customStyle="1" w:styleId="BB12D536B5EE48759CC14F23D3C26142">
    <w:name w:val="BB12D536B5EE48759CC14F23D3C26142"/>
    <w:rsid w:val="0049448B"/>
    <w:pPr>
      <w:spacing w:after="160" w:line="259" w:lineRule="auto"/>
    </w:pPr>
  </w:style>
  <w:style w:type="paragraph" w:customStyle="1" w:styleId="57513739F2B74FB7A355C62CDD210795">
    <w:name w:val="57513739F2B74FB7A355C62CDD210795"/>
    <w:rsid w:val="0049448B"/>
    <w:pPr>
      <w:spacing w:after="160" w:line="259" w:lineRule="auto"/>
    </w:pPr>
  </w:style>
  <w:style w:type="paragraph" w:customStyle="1" w:styleId="8C1739D0205F4A4C8860E90FA0148994">
    <w:name w:val="8C1739D0205F4A4C8860E90FA0148994"/>
    <w:rsid w:val="0049448B"/>
    <w:pPr>
      <w:spacing w:after="160" w:line="259" w:lineRule="auto"/>
    </w:pPr>
  </w:style>
  <w:style w:type="paragraph" w:customStyle="1" w:styleId="2C3B38F35FC84C4FBFCB9222DB4F198B">
    <w:name w:val="2C3B38F35FC84C4FBFCB9222DB4F198B"/>
    <w:rsid w:val="0049448B"/>
    <w:pPr>
      <w:spacing w:after="160" w:line="259" w:lineRule="auto"/>
    </w:pPr>
  </w:style>
  <w:style w:type="paragraph" w:customStyle="1" w:styleId="137AB83E2D0C4893BBFCBE86F4A9003D">
    <w:name w:val="137AB83E2D0C4893BBFCBE86F4A9003D"/>
    <w:rsid w:val="0049448B"/>
    <w:pPr>
      <w:spacing w:after="160" w:line="259" w:lineRule="auto"/>
    </w:pPr>
  </w:style>
  <w:style w:type="paragraph" w:customStyle="1" w:styleId="743691A268DE4B19ADADAA28EEBAFCBB">
    <w:name w:val="743691A268DE4B19ADADAA28EEBAFCBB"/>
    <w:rsid w:val="0049448B"/>
    <w:pPr>
      <w:spacing w:after="160" w:line="259" w:lineRule="auto"/>
    </w:pPr>
  </w:style>
  <w:style w:type="paragraph" w:customStyle="1" w:styleId="1EC9BEBCB976452D9EFB246C9CC8732E">
    <w:name w:val="1EC9BEBCB976452D9EFB246C9CC8732E"/>
    <w:rsid w:val="0049448B"/>
    <w:pPr>
      <w:spacing w:after="160" w:line="259" w:lineRule="auto"/>
    </w:pPr>
  </w:style>
  <w:style w:type="paragraph" w:customStyle="1" w:styleId="51A847B0A8D0437D8236C618BF71BA14">
    <w:name w:val="51A847B0A8D0437D8236C618BF71BA14"/>
    <w:rsid w:val="0049448B"/>
    <w:pPr>
      <w:spacing w:after="160" w:line="259" w:lineRule="auto"/>
    </w:pPr>
  </w:style>
  <w:style w:type="paragraph" w:customStyle="1" w:styleId="6AF97317A0BA4764AB880779B37D9711">
    <w:name w:val="6AF97317A0BA4764AB880779B37D9711"/>
    <w:rsid w:val="0049448B"/>
    <w:pPr>
      <w:spacing w:after="160" w:line="259" w:lineRule="auto"/>
    </w:pPr>
  </w:style>
  <w:style w:type="paragraph" w:customStyle="1" w:styleId="D09E2F1C0A2841FAA5853B189F922C67">
    <w:name w:val="D09E2F1C0A2841FAA5853B189F922C67"/>
    <w:rsid w:val="0049448B"/>
    <w:pPr>
      <w:spacing w:after="160" w:line="259" w:lineRule="auto"/>
    </w:pPr>
  </w:style>
  <w:style w:type="paragraph" w:customStyle="1" w:styleId="B850D96CFF1045E8A74F98E1515D168E">
    <w:name w:val="B850D96CFF1045E8A74F98E1515D168E"/>
    <w:rsid w:val="0049448B"/>
    <w:pPr>
      <w:spacing w:after="160" w:line="259" w:lineRule="auto"/>
    </w:pPr>
  </w:style>
  <w:style w:type="paragraph" w:customStyle="1" w:styleId="B9094186F2F540D2B8DA6989AEC074BD">
    <w:name w:val="B9094186F2F540D2B8DA6989AEC074BD"/>
    <w:rsid w:val="0049448B"/>
    <w:pPr>
      <w:spacing w:after="160" w:line="259" w:lineRule="auto"/>
    </w:pPr>
  </w:style>
  <w:style w:type="paragraph" w:customStyle="1" w:styleId="BA2AAD12EB7146E399F90A194A08046A">
    <w:name w:val="BA2AAD12EB7146E399F90A194A08046A"/>
    <w:rsid w:val="0049448B"/>
    <w:pPr>
      <w:spacing w:after="160" w:line="259" w:lineRule="auto"/>
    </w:pPr>
  </w:style>
  <w:style w:type="paragraph" w:customStyle="1" w:styleId="7A61FAB1FE2B4CD6989C5B0D36F5E7E9">
    <w:name w:val="7A61FAB1FE2B4CD6989C5B0D36F5E7E9"/>
    <w:rsid w:val="0049448B"/>
    <w:pPr>
      <w:spacing w:after="160" w:line="259" w:lineRule="auto"/>
    </w:pPr>
  </w:style>
  <w:style w:type="paragraph" w:customStyle="1" w:styleId="0D7E26A4BDCF451E94B9021FA3B8E31D">
    <w:name w:val="0D7E26A4BDCF451E94B9021FA3B8E31D"/>
    <w:rsid w:val="0049448B"/>
    <w:pPr>
      <w:spacing w:after="160" w:line="259" w:lineRule="auto"/>
    </w:pPr>
  </w:style>
  <w:style w:type="paragraph" w:customStyle="1" w:styleId="A0147365AB3544B7A3A6EBFB59033328">
    <w:name w:val="A0147365AB3544B7A3A6EBFB59033328"/>
    <w:rsid w:val="0049448B"/>
    <w:pPr>
      <w:spacing w:after="160" w:line="259" w:lineRule="auto"/>
    </w:pPr>
  </w:style>
  <w:style w:type="paragraph" w:customStyle="1" w:styleId="0203874456D04EF3B8A68CC3A4C38274">
    <w:name w:val="0203874456D04EF3B8A68CC3A4C38274"/>
    <w:rsid w:val="0049448B"/>
    <w:pPr>
      <w:spacing w:after="160" w:line="259" w:lineRule="auto"/>
    </w:pPr>
  </w:style>
  <w:style w:type="paragraph" w:customStyle="1" w:styleId="D17A8D3487BF4F378AD3FB41CFE59635">
    <w:name w:val="D17A8D3487BF4F378AD3FB41CFE59635"/>
    <w:rsid w:val="0049448B"/>
    <w:pPr>
      <w:spacing w:after="160" w:line="259" w:lineRule="auto"/>
    </w:pPr>
  </w:style>
  <w:style w:type="paragraph" w:customStyle="1" w:styleId="12BF436109564AEA8ABC94322FB3B254">
    <w:name w:val="12BF436109564AEA8ABC94322FB3B254"/>
    <w:rsid w:val="0049448B"/>
    <w:pPr>
      <w:spacing w:after="160" w:line="259" w:lineRule="auto"/>
    </w:pPr>
  </w:style>
  <w:style w:type="paragraph" w:customStyle="1" w:styleId="64621F6CAEC14C25A0336171EBCB6FDB">
    <w:name w:val="64621F6CAEC14C25A0336171EBCB6FDB"/>
    <w:rsid w:val="0049448B"/>
    <w:pPr>
      <w:spacing w:after="160" w:line="259" w:lineRule="auto"/>
    </w:pPr>
  </w:style>
  <w:style w:type="paragraph" w:customStyle="1" w:styleId="55677709083E4EB9B746D42FFCD75C81">
    <w:name w:val="55677709083E4EB9B746D42FFCD75C81"/>
    <w:rsid w:val="0049448B"/>
    <w:pPr>
      <w:spacing w:after="160" w:line="259" w:lineRule="auto"/>
    </w:pPr>
  </w:style>
  <w:style w:type="paragraph" w:customStyle="1" w:styleId="7B483B0B73B14FEC834680CADB6BCFC4">
    <w:name w:val="7B483B0B73B14FEC834680CADB6BCFC4"/>
    <w:rsid w:val="0049448B"/>
    <w:pPr>
      <w:spacing w:after="160" w:line="259" w:lineRule="auto"/>
    </w:pPr>
  </w:style>
  <w:style w:type="paragraph" w:customStyle="1" w:styleId="3B019F8CD67B466B87DF5975ADB450AF">
    <w:name w:val="3B019F8CD67B466B87DF5975ADB450AF"/>
    <w:rsid w:val="0049448B"/>
    <w:pPr>
      <w:spacing w:after="160" w:line="259" w:lineRule="auto"/>
    </w:pPr>
  </w:style>
  <w:style w:type="paragraph" w:customStyle="1" w:styleId="73AA4AC6E25148C1B369277A0E683350">
    <w:name w:val="73AA4AC6E25148C1B369277A0E683350"/>
    <w:rsid w:val="0049448B"/>
    <w:pPr>
      <w:spacing w:after="160" w:line="259" w:lineRule="auto"/>
    </w:pPr>
  </w:style>
  <w:style w:type="paragraph" w:customStyle="1" w:styleId="87C3A9846B0742329135D63099DD6DE0">
    <w:name w:val="87C3A9846B0742329135D63099DD6DE0"/>
    <w:rsid w:val="0049448B"/>
    <w:pPr>
      <w:spacing w:after="160" w:line="259" w:lineRule="auto"/>
    </w:pPr>
  </w:style>
  <w:style w:type="paragraph" w:customStyle="1" w:styleId="13268A28EA0C4E3CB8184DEB6748DDBB">
    <w:name w:val="13268A28EA0C4E3CB8184DEB6748DDBB"/>
    <w:rsid w:val="0049448B"/>
    <w:pPr>
      <w:spacing w:after="160" w:line="259" w:lineRule="auto"/>
    </w:pPr>
  </w:style>
  <w:style w:type="paragraph" w:customStyle="1" w:styleId="EDE388DB50CE4E6682905A2A467F4F22">
    <w:name w:val="EDE388DB50CE4E6682905A2A467F4F22"/>
    <w:rsid w:val="0049448B"/>
    <w:pPr>
      <w:spacing w:after="160" w:line="259" w:lineRule="auto"/>
    </w:pPr>
  </w:style>
  <w:style w:type="paragraph" w:customStyle="1" w:styleId="26FE78739FE24CCDAE7DE44A7A236518">
    <w:name w:val="26FE78739FE24CCDAE7DE44A7A236518"/>
    <w:rsid w:val="0049448B"/>
    <w:pPr>
      <w:spacing w:after="160" w:line="259" w:lineRule="auto"/>
    </w:pPr>
  </w:style>
  <w:style w:type="paragraph" w:customStyle="1" w:styleId="55D6E07A7B3F4CCA8FAD47B9A69CFA48">
    <w:name w:val="55D6E07A7B3F4CCA8FAD47B9A69CFA48"/>
    <w:rsid w:val="0049448B"/>
    <w:pPr>
      <w:spacing w:after="160" w:line="259" w:lineRule="auto"/>
    </w:pPr>
  </w:style>
  <w:style w:type="paragraph" w:customStyle="1" w:styleId="E5FD38E9516C4E3EA93B98219A3FF4E2">
    <w:name w:val="E5FD38E9516C4E3EA93B98219A3FF4E2"/>
    <w:rsid w:val="0049448B"/>
    <w:pPr>
      <w:spacing w:after="160" w:line="259" w:lineRule="auto"/>
    </w:pPr>
  </w:style>
  <w:style w:type="paragraph" w:customStyle="1" w:styleId="B7F414E6A05E4725BD37C745012F8A07">
    <w:name w:val="B7F414E6A05E4725BD37C745012F8A07"/>
    <w:rsid w:val="0049448B"/>
    <w:pPr>
      <w:spacing w:after="160" w:line="259" w:lineRule="auto"/>
    </w:pPr>
  </w:style>
  <w:style w:type="paragraph" w:customStyle="1" w:styleId="6B46E8D06E9A4564AD825F16F61C53E5">
    <w:name w:val="6B46E8D06E9A4564AD825F16F61C53E5"/>
    <w:rsid w:val="0049448B"/>
    <w:pPr>
      <w:spacing w:after="160" w:line="259" w:lineRule="auto"/>
    </w:pPr>
  </w:style>
  <w:style w:type="paragraph" w:customStyle="1" w:styleId="27ED1937C214498D8C2343144629C643">
    <w:name w:val="27ED1937C214498D8C2343144629C643"/>
    <w:rsid w:val="0049448B"/>
    <w:pPr>
      <w:spacing w:after="160" w:line="259" w:lineRule="auto"/>
    </w:pPr>
  </w:style>
  <w:style w:type="paragraph" w:customStyle="1" w:styleId="255E9C6F5B0D4867B8DB1D382DC36BDE">
    <w:name w:val="255E9C6F5B0D4867B8DB1D382DC36BDE"/>
    <w:rsid w:val="0049448B"/>
    <w:pPr>
      <w:spacing w:after="160" w:line="259" w:lineRule="auto"/>
    </w:pPr>
  </w:style>
  <w:style w:type="paragraph" w:customStyle="1" w:styleId="27D379843FDF4AD89030A71B8CAB463F">
    <w:name w:val="27D379843FDF4AD89030A71B8CAB463F"/>
    <w:rsid w:val="0049448B"/>
    <w:pPr>
      <w:spacing w:after="160" w:line="259" w:lineRule="auto"/>
    </w:pPr>
  </w:style>
  <w:style w:type="paragraph" w:customStyle="1" w:styleId="561D0CC520A546308472585CDD6CF64D">
    <w:name w:val="561D0CC520A546308472585CDD6CF64D"/>
    <w:rsid w:val="0049448B"/>
    <w:pPr>
      <w:spacing w:after="160" w:line="259" w:lineRule="auto"/>
    </w:pPr>
  </w:style>
  <w:style w:type="paragraph" w:customStyle="1" w:styleId="F0F275E95D3448559BE6C80B5B849FFA">
    <w:name w:val="F0F275E95D3448559BE6C80B5B849FFA"/>
    <w:rsid w:val="0049448B"/>
    <w:pPr>
      <w:spacing w:after="160" w:line="259" w:lineRule="auto"/>
    </w:pPr>
  </w:style>
  <w:style w:type="paragraph" w:customStyle="1" w:styleId="2F5C653FD276478B9E4CE3C2DE1DFCE9">
    <w:name w:val="2F5C653FD276478B9E4CE3C2DE1DFCE9"/>
    <w:rsid w:val="0049448B"/>
    <w:pPr>
      <w:spacing w:after="160" w:line="259" w:lineRule="auto"/>
    </w:pPr>
  </w:style>
  <w:style w:type="paragraph" w:customStyle="1" w:styleId="BECC6141483F4416A87D848AC55ECF56">
    <w:name w:val="BECC6141483F4416A87D848AC55ECF56"/>
    <w:rsid w:val="0049448B"/>
    <w:pPr>
      <w:spacing w:after="160" w:line="259" w:lineRule="auto"/>
    </w:pPr>
  </w:style>
  <w:style w:type="paragraph" w:customStyle="1" w:styleId="97FE93E31B254F4987CB19057667EC66">
    <w:name w:val="97FE93E31B254F4987CB19057667EC66"/>
    <w:rsid w:val="0049448B"/>
    <w:pPr>
      <w:spacing w:after="160" w:line="259" w:lineRule="auto"/>
    </w:pPr>
  </w:style>
  <w:style w:type="paragraph" w:customStyle="1" w:styleId="906AEBB180D64D95A4FB3BDC5B64A80D">
    <w:name w:val="906AEBB180D64D95A4FB3BDC5B64A80D"/>
    <w:rsid w:val="0049448B"/>
    <w:pPr>
      <w:spacing w:after="160" w:line="259" w:lineRule="auto"/>
    </w:pPr>
  </w:style>
  <w:style w:type="paragraph" w:customStyle="1" w:styleId="7ECB6BE82EB94C08A5C65A5B4C63C8BB">
    <w:name w:val="7ECB6BE82EB94C08A5C65A5B4C63C8BB"/>
    <w:rsid w:val="0049448B"/>
    <w:pPr>
      <w:spacing w:after="160" w:line="259" w:lineRule="auto"/>
    </w:pPr>
  </w:style>
  <w:style w:type="paragraph" w:customStyle="1" w:styleId="561866C64F94491CBE792D51AB05844C">
    <w:name w:val="561866C64F94491CBE792D51AB05844C"/>
    <w:rsid w:val="0049448B"/>
    <w:pPr>
      <w:spacing w:after="160" w:line="259" w:lineRule="auto"/>
    </w:pPr>
  </w:style>
  <w:style w:type="paragraph" w:customStyle="1" w:styleId="7EC2EB114E8C48B29BF060C200BCDA4A">
    <w:name w:val="7EC2EB114E8C48B29BF060C200BCDA4A"/>
    <w:rsid w:val="0049448B"/>
    <w:pPr>
      <w:spacing w:after="160" w:line="259" w:lineRule="auto"/>
    </w:pPr>
  </w:style>
  <w:style w:type="paragraph" w:customStyle="1" w:styleId="037120FF3B4E4EACBBFDAC030F1DBD12">
    <w:name w:val="037120FF3B4E4EACBBFDAC030F1DBD12"/>
    <w:rsid w:val="0049448B"/>
    <w:pPr>
      <w:spacing w:after="160" w:line="259" w:lineRule="auto"/>
    </w:pPr>
  </w:style>
  <w:style w:type="paragraph" w:customStyle="1" w:styleId="B92044007D5D45FA88C88FE5CCA97ED7">
    <w:name w:val="B92044007D5D45FA88C88FE5CCA97ED7"/>
    <w:rsid w:val="0049448B"/>
    <w:pPr>
      <w:spacing w:after="160" w:line="259" w:lineRule="auto"/>
    </w:pPr>
  </w:style>
  <w:style w:type="paragraph" w:customStyle="1" w:styleId="305BBAF92D76451F96C051BD969C614C">
    <w:name w:val="305BBAF92D76451F96C051BD969C614C"/>
    <w:rsid w:val="0049448B"/>
    <w:pPr>
      <w:spacing w:after="160" w:line="259" w:lineRule="auto"/>
    </w:pPr>
  </w:style>
  <w:style w:type="paragraph" w:customStyle="1" w:styleId="6A7442F84F1346DB9964462D6DE0E348">
    <w:name w:val="6A7442F84F1346DB9964462D6DE0E348"/>
    <w:rsid w:val="0049448B"/>
    <w:pPr>
      <w:spacing w:after="160" w:line="259" w:lineRule="auto"/>
    </w:pPr>
  </w:style>
  <w:style w:type="paragraph" w:customStyle="1" w:styleId="B31006D368FB4A6B96DC9867DBAD70A9">
    <w:name w:val="B31006D368FB4A6B96DC9867DBAD70A9"/>
    <w:rsid w:val="0049448B"/>
    <w:pPr>
      <w:spacing w:after="160" w:line="259" w:lineRule="auto"/>
    </w:pPr>
  </w:style>
  <w:style w:type="paragraph" w:customStyle="1" w:styleId="D3648904C3A64B51AE6BD8493A7B7612">
    <w:name w:val="D3648904C3A64B51AE6BD8493A7B7612"/>
    <w:rsid w:val="0049448B"/>
    <w:pPr>
      <w:spacing w:after="160" w:line="259" w:lineRule="auto"/>
    </w:pPr>
  </w:style>
  <w:style w:type="paragraph" w:customStyle="1" w:styleId="7DEFB28CEAD7474C953E944CA60B88C4">
    <w:name w:val="7DEFB28CEAD7474C953E944CA60B88C4"/>
    <w:rsid w:val="0049448B"/>
    <w:pPr>
      <w:spacing w:after="160" w:line="259" w:lineRule="auto"/>
    </w:pPr>
  </w:style>
  <w:style w:type="paragraph" w:customStyle="1" w:styleId="1B00F91594C74B82A5D10F7135973AC5">
    <w:name w:val="1B00F91594C74B82A5D10F7135973AC5"/>
    <w:rsid w:val="0049448B"/>
    <w:pPr>
      <w:spacing w:after="160" w:line="259" w:lineRule="auto"/>
    </w:pPr>
  </w:style>
  <w:style w:type="paragraph" w:customStyle="1" w:styleId="868FF552BAD1493A981D6CC42362771C">
    <w:name w:val="868FF552BAD1493A981D6CC42362771C"/>
    <w:rsid w:val="0049448B"/>
    <w:pPr>
      <w:spacing w:after="160" w:line="259" w:lineRule="auto"/>
    </w:pPr>
  </w:style>
  <w:style w:type="paragraph" w:customStyle="1" w:styleId="C87E029F2B624C2CBED68EF1EB8D5800">
    <w:name w:val="C87E029F2B624C2CBED68EF1EB8D5800"/>
    <w:rsid w:val="0049448B"/>
    <w:pPr>
      <w:spacing w:after="160" w:line="259" w:lineRule="auto"/>
    </w:pPr>
  </w:style>
  <w:style w:type="paragraph" w:customStyle="1" w:styleId="A436CA27633345CFAD35B9343D2E9E7C">
    <w:name w:val="A436CA27633345CFAD35B9343D2E9E7C"/>
    <w:rsid w:val="0049448B"/>
    <w:pPr>
      <w:spacing w:after="160" w:line="259" w:lineRule="auto"/>
    </w:pPr>
  </w:style>
  <w:style w:type="paragraph" w:customStyle="1" w:styleId="CFDCA96221584A8D94B28EF38CA4AF2F">
    <w:name w:val="CFDCA96221584A8D94B28EF38CA4AF2F"/>
    <w:rsid w:val="0049448B"/>
    <w:pPr>
      <w:spacing w:after="160" w:line="259" w:lineRule="auto"/>
    </w:pPr>
  </w:style>
  <w:style w:type="paragraph" w:customStyle="1" w:styleId="0843DED84B6F4944BFAF0B3DC46C5FDD">
    <w:name w:val="0843DED84B6F4944BFAF0B3DC46C5FDD"/>
    <w:rsid w:val="0049448B"/>
    <w:pPr>
      <w:spacing w:after="160" w:line="259" w:lineRule="auto"/>
    </w:pPr>
  </w:style>
  <w:style w:type="paragraph" w:customStyle="1" w:styleId="0DE5866F624945AB9E67C42850B08001">
    <w:name w:val="0DE5866F624945AB9E67C42850B08001"/>
    <w:rsid w:val="0049448B"/>
    <w:pPr>
      <w:spacing w:after="160" w:line="259" w:lineRule="auto"/>
    </w:pPr>
  </w:style>
  <w:style w:type="paragraph" w:customStyle="1" w:styleId="45FB84FD4B83448F9021EBFF34F1C1BA">
    <w:name w:val="45FB84FD4B83448F9021EBFF34F1C1BA"/>
    <w:rsid w:val="0049448B"/>
    <w:pPr>
      <w:spacing w:after="160" w:line="259" w:lineRule="auto"/>
    </w:pPr>
  </w:style>
  <w:style w:type="paragraph" w:customStyle="1" w:styleId="AD79BDB8BD95460FA6E5DFC829CD37F2">
    <w:name w:val="AD79BDB8BD95460FA6E5DFC829CD37F2"/>
    <w:rsid w:val="0049448B"/>
    <w:pPr>
      <w:spacing w:after="160" w:line="259" w:lineRule="auto"/>
    </w:pPr>
  </w:style>
  <w:style w:type="paragraph" w:customStyle="1" w:styleId="B3B7F3D8DD31405CA01842D1E4BEB62E">
    <w:name w:val="B3B7F3D8DD31405CA01842D1E4BEB62E"/>
    <w:rsid w:val="0049448B"/>
    <w:pPr>
      <w:spacing w:after="160" w:line="259" w:lineRule="auto"/>
    </w:pPr>
  </w:style>
  <w:style w:type="paragraph" w:customStyle="1" w:styleId="FCB930D1C7B74975A3D8A2F1DA01F454">
    <w:name w:val="FCB930D1C7B74975A3D8A2F1DA01F454"/>
    <w:rsid w:val="0049448B"/>
    <w:pPr>
      <w:spacing w:after="160" w:line="259" w:lineRule="auto"/>
    </w:pPr>
  </w:style>
  <w:style w:type="paragraph" w:customStyle="1" w:styleId="C20F2B22D1EA4A2EA771C13960AAA40D">
    <w:name w:val="C20F2B22D1EA4A2EA771C13960AAA40D"/>
    <w:rsid w:val="0049448B"/>
    <w:pPr>
      <w:spacing w:after="160" w:line="259" w:lineRule="auto"/>
    </w:pPr>
  </w:style>
  <w:style w:type="paragraph" w:customStyle="1" w:styleId="D64F2E2ADD75427FA0C44F3B79FAF7DB">
    <w:name w:val="D64F2E2ADD75427FA0C44F3B79FAF7DB"/>
    <w:rsid w:val="0049448B"/>
    <w:pPr>
      <w:spacing w:after="160" w:line="259" w:lineRule="auto"/>
    </w:pPr>
  </w:style>
  <w:style w:type="paragraph" w:customStyle="1" w:styleId="F06C5D0CBB6D41C8A460BA00DEC7A428">
    <w:name w:val="F06C5D0CBB6D41C8A460BA00DEC7A428"/>
    <w:rsid w:val="0049448B"/>
    <w:pPr>
      <w:spacing w:after="160" w:line="259" w:lineRule="auto"/>
    </w:pPr>
  </w:style>
  <w:style w:type="paragraph" w:customStyle="1" w:styleId="B137779DC4CB428F8F4D941354B37A5C">
    <w:name w:val="B137779DC4CB428F8F4D941354B37A5C"/>
    <w:rsid w:val="0049448B"/>
    <w:pPr>
      <w:spacing w:after="160" w:line="259" w:lineRule="auto"/>
    </w:pPr>
  </w:style>
  <w:style w:type="paragraph" w:customStyle="1" w:styleId="3F1D5D239CA44AD985BD3E0B957B89F1">
    <w:name w:val="3F1D5D239CA44AD985BD3E0B957B89F1"/>
    <w:rsid w:val="0049448B"/>
    <w:pPr>
      <w:spacing w:after="160" w:line="259" w:lineRule="auto"/>
    </w:pPr>
  </w:style>
  <w:style w:type="paragraph" w:customStyle="1" w:styleId="B3C8D4D242584739869DF48822D473CA">
    <w:name w:val="B3C8D4D242584739869DF48822D473CA"/>
    <w:rsid w:val="0049448B"/>
    <w:pPr>
      <w:spacing w:after="160" w:line="259" w:lineRule="auto"/>
    </w:pPr>
  </w:style>
  <w:style w:type="paragraph" w:customStyle="1" w:styleId="1E3037A2485D42BFB109D641E8DB0119">
    <w:name w:val="1E3037A2485D42BFB109D641E8DB0119"/>
    <w:rsid w:val="0049448B"/>
    <w:pPr>
      <w:spacing w:after="160" w:line="259" w:lineRule="auto"/>
    </w:pPr>
  </w:style>
  <w:style w:type="paragraph" w:customStyle="1" w:styleId="EE10298F5B2D4617B03603B7192B5F6C">
    <w:name w:val="EE10298F5B2D4617B03603B7192B5F6C"/>
    <w:rsid w:val="0049448B"/>
    <w:pPr>
      <w:spacing w:after="160" w:line="259" w:lineRule="auto"/>
    </w:pPr>
  </w:style>
  <w:style w:type="paragraph" w:customStyle="1" w:styleId="88105B26BE924AA1A065444514A56609">
    <w:name w:val="88105B26BE924AA1A065444514A56609"/>
    <w:rsid w:val="0049448B"/>
    <w:pPr>
      <w:spacing w:after="160" w:line="259" w:lineRule="auto"/>
    </w:pPr>
  </w:style>
  <w:style w:type="paragraph" w:customStyle="1" w:styleId="F74EC125F80C4382B2D5FEA77C9042E7">
    <w:name w:val="F74EC125F80C4382B2D5FEA77C9042E7"/>
    <w:rsid w:val="0049448B"/>
    <w:pPr>
      <w:spacing w:after="160" w:line="259" w:lineRule="auto"/>
    </w:pPr>
  </w:style>
  <w:style w:type="paragraph" w:customStyle="1" w:styleId="3F239787FC304DF89B2CA61F4DCC2560">
    <w:name w:val="3F239787FC304DF89B2CA61F4DCC2560"/>
    <w:rsid w:val="0049448B"/>
    <w:pPr>
      <w:spacing w:after="160" w:line="259" w:lineRule="auto"/>
    </w:pPr>
  </w:style>
  <w:style w:type="paragraph" w:customStyle="1" w:styleId="BD6252CE794B4CD2859D7A61BD2AABEB">
    <w:name w:val="BD6252CE794B4CD2859D7A61BD2AABEB"/>
    <w:rsid w:val="0049448B"/>
    <w:pPr>
      <w:spacing w:after="160" w:line="259" w:lineRule="auto"/>
    </w:pPr>
  </w:style>
  <w:style w:type="paragraph" w:customStyle="1" w:styleId="38E442C175184A6B852DCBB5F013DEFB">
    <w:name w:val="38E442C175184A6B852DCBB5F013DEFB"/>
    <w:rsid w:val="0049448B"/>
    <w:pPr>
      <w:spacing w:after="160" w:line="259" w:lineRule="auto"/>
    </w:pPr>
  </w:style>
  <w:style w:type="paragraph" w:customStyle="1" w:styleId="E762B196829F45EBACADB0616E571DD9">
    <w:name w:val="E762B196829F45EBACADB0616E571DD9"/>
    <w:rsid w:val="0049448B"/>
    <w:pPr>
      <w:spacing w:after="160" w:line="259" w:lineRule="auto"/>
    </w:pPr>
  </w:style>
  <w:style w:type="paragraph" w:customStyle="1" w:styleId="D06F3E8BA59F47FB9A294A786FC0CC5A">
    <w:name w:val="D06F3E8BA59F47FB9A294A786FC0CC5A"/>
    <w:rsid w:val="0049448B"/>
    <w:pPr>
      <w:spacing w:after="160" w:line="259" w:lineRule="auto"/>
    </w:pPr>
  </w:style>
  <w:style w:type="paragraph" w:customStyle="1" w:styleId="E5B97E4A6EE44233A1679997852B5737">
    <w:name w:val="E5B97E4A6EE44233A1679997852B5737"/>
    <w:rsid w:val="0049448B"/>
    <w:pPr>
      <w:spacing w:after="160" w:line="259" w:lineRule="auto"/>
    </w:pPr>
  </w:style>
  <w:style w:type="paragraph" w:customStyle="1" w:styleId="42132FF6AD90491E993751284D73711B">
    <w:name w:val="42132FF6AD90491E993751284D73711B"/>
    <w:rsid w:val="0049448B"/>
    <w:pPr>
      <w:spacing w:after="160" w:line="259" w:lineRule="auto"/>
    </w:pPr>
  </w:style>
  <w:style w:type="paragraph" w:customStyle="1" w:styleId="F4781EFC285C4A8198758079877292CE">
    <w:name w:val="F4781EFC285C4A8198758079877292CE"/>
    <w:rsid w:val="0049448B"/>
    <w:pPr>
      <w:spacing w:after="160" w:line="259" w:lineRule="auto"/>
    </w:pPr>
  </w:style>
  <w:style w:type="paragraph" w:customStyle="1" w:styleId="64B71CD1E4124B08B4F87FBAC1DD44DF">
    <w:name w:val="64B71CD1E4124B08B4F87FBAC1DD44DF"/>
    <w:rsid w:val="0049448B"/>
    <w:pPr>
      <w:spacing w:after="160" w:line="259" w:lineRule="auto"/>
    </w:pPr>
  </w:style>
  <w:style w:type="paragraph" w:customStyle="1" w:styleId="CBEB66F24FEE45FBBA7819AB53F21F5B">
    <w:name w:val="CBEB66F24FEE45FBBA7819AB53F21F5B"/>
    <w:rsid w:val="0049448B"/>
    <w:pPr>
      <w:spacing w:after="160" w:line="259" w:lineRule="auto"/>
    </w:pPr>
  </w:style>
  <w:style w:type="paragraph" w:customStyle="1" w:styleId="E4BC251A41394482AD7DBAD49FBF3D19">
    <w:name w:val="E4BC251A41394482AD7DBAD49FBF3D19"/>
    <w:rsid w:val="0049448B"/>
    <w:pPr>
      <w:spacing w:after="160" w:line="259" w:lineRule="auto"/>
    </w:pPr>
  </w:style>
  <w:style w:type="paragraph" w:customStyle="1" w:styleId="A621D5081B1A477F989ACF16566C566F">
    <w:name w:val="A621D5081B1A477F989ACF16566C566F"/>
    <w:rsid w:val="0049448B"/>
    <w:pPr>
      <w:spacing w:after="160" w:line="259" w:lineRule="auto"/>
    </w:pPr>
  </w:style>
  <w:style w:type="paragraph" w:customStyle="1" w:styleId="4D9F815FB47C4D759C0BD67C61FE9A10">
    <w:name w:val="4D9F815FB47C4D759C0BD67C61FE9A10"/>
    <w:rsid w:val="0049448B"/>
    <w:pPr>
      <w:spacing w:after="160" w:line="259" w:lineRule="auto"/>
    </w:pPr>
  </w:style>
  <w:style w:type="paragraph" w:customStyle="1" w:styleId="BF2CF7950E4A421EBC6D3EEC4267F0FF">
    <w:name w:val="BF2CF7950E4A421EBC6D3EEC4267F0FF"/>
    <w:rsid w:val="0049448B"/>
    <w:pPr>
      <w:spacing w:after="160" w:line="259" w:lineRule="auto"/>
    </w:pPr>
  </w:style>
  <w:style w:type="paragraph" w:customStyle="1" w:styleId="DAFD1C7BAB7A47FDB59A1ACC9EF1D4F8">
    <w:name w:val="DAFD1C7BAB7A47FDB59A1ACC9EF1D4F8"/>
    <w:rsid w:val="0049448B"/>
    <w:pPr>
      <w:spacing w:after="160" w:line="259" w:lineRule="auto"/>
    </w:pPr>
  </w:style>
  <w:style w:type="paragraph" w:customStyle="1" w:styleId="E1EEF6E61F5840208683079D9E8A88FA">
    <w:name w:val="E1EEF6E61F5840208683079D9E8A88FA"/>
    <w:rsid w:val="0049448B"/>
    <w:pPr>
      <w:spacing w:after="160" w:line="259" w:lineRule="auto"/>
    </w:pPr>
  </w:style>
  <w:style w:type="paragraph" w:customStyle="1" w:styleId="14BFA4ED121549E38B062665DBFB4F57">
    <w:name w:val="14BFA4ED121549E38B062665DBFB4F57"/>
    <w:rsid w:val="0049448B"/>
    <w:pPr>
      <w:spacing w:after="160" w:line="259" w:lineRule="auto"/>
    </w:pPr>
  </w:style>
  <w:style w:type="paragraph" w:customStyle="1" w:styleId="26795D5FA00446A2969995BA37C08E52">
    <w:name w:val="26795D5FA00446A2969995BA37C08E52"/>
    <w:rsid w:val="0049448B"/>
    <w:pPr>
      <w:spacing w:after="160" w:line="259" w:lineRule="auto"/>
    </w:pPr>
  </w:style>
  <w:style w:type="paragraph" w:customStyle="1" w:styleId="ABBFB00AAD6343A68BA0A7B91122E489">
    <w:name w:val="ABBFB00AAD6343A68BA0A7B91122E489"/>
    <w:rsid w:val="0049448B"/>
    <w:pPr>
      <w:spacing w:after="160" w:line="259" w:lineRule="auto"/>
    </w:pPr>
  </w:style>
  <w:style w:type="paragraph" w:customStyle="1" w:styleId="9C12617EE2F84C1EB9145F7A6705C0A4">
    <w:name w:val="9C12617EE2F84C1EB9145F7A6705C0A4"/>
    <w:rsid w:val="0049448B"/>
    <w:pPr>
      <w:spacing w:after="160" w:line="259" w:lineRule="auto"/>
    </w:pPr>
  </w:style>
  <w:style w:type="paragraph" w:customStyle="1" w:styleId="3BCCB9B31CA0489D99EF7533439B76C5">
    <w:name w:val="3BCCB9B31CA0489D99EF7533439B76C5"/>
    <w:rsid w:val="0049448B"/>
    <w:pPr>
      <w:spacing w:after="160" w:line="259" w:lineRule="auto"/>
    </w:pPr>
  </w:style>
  <w:style w:type="paragraph" w:customStyle="1" w:styleId="C31BA20F1CB04DBA9D89FEE49348E93E">
    <w:name w:val="C31BA20F1CB04DBA9D89FEE49348E93E"/>
    <w:rsid w:val="0049448B"/>
    <w:pPr>
      <w:spacing w:after="160" w:line="259" w:lineRule="auto"/>
    </w:pPr>
  </w:style>
  <w:style w:type="paragraph" w:customStyle="1" w:styleId="1B430EDA8C664F64AFF863EB7BBE946E">
    <w:name w:val="1B430EDA8C664F64AFF863EB7BBE946E"/>
    <w:rsid w:val="0049448B"/>
    <w:pPr>
      <w:spacing w:after="160" w:line="259" w:lineRule="auto"/>
    </w:pPr>
  </w:style>
  <w:style w:type="paragraph" w:customStyle="1" w:styleId="D5BC67CE357641E3AB1A25120A545046">
    <w:name w:val="D5BC67CE357641E3AB1A25120A545046"/>
    <w:rsid w:val="0049448B"/>
    <w:pPr>
      <w:spacing w:after="160" w:line="259" w:lineRule="auto"/>
    </w:pPr>
  </w:style>
  <w:style w:type="paragraph" w:customStyle="1" w:styleId="BE52043DEFAA4508BE260BBC4CB3A4C5">
    <w:name w:val="BE52043DEFAA4508BE260BBC4CB3A4C5"/>
    <w:rsid w:val="0049448B"/>
    <w:pPr>
      <w:spacing w:after="160" w:line="259" w:lineRule="auto"/>
    </w:pPr>
  </w:style>
  <w:style w:type="paragraph" w:customStyle="1" w:styleId="FCA13D031B014D8FB800429718B8693A">
    <w:name w:val="FCA13D031B014D8FB800429718B8693A"/>
    <w:rsid w:val="0049448B"/>
    <w:pPr>
      <w:spacing w:after="160" w:line="259" w:lineRule="auto"/>
    </w:pPr>
  </w:style>
  <w:style w:type="paragraph" w:customStyle="1" w:styleId="1379D19BF4A84265B08E2B3537CD99B8">
    <w:name w:val="1379D19BF4A84265B08E2B3537CD99B8"/>
    <w:rsid w:val="0049448B"/>
    <w:pPr>
      <w:spacing w:after="160" w:line="259" w:lineRule="auto"/>
    </w:pPr>
  </w:style>
  <w:style w:type="paragraph" w:customStyle="1" w:styleId="38EEED61620941FEAB2C19C542A73BCA">
    <w:name w:val="38EEED61620941FEAB2C19C542A73BCA"/>
    <w:rsid w:val="0049448B"/>
    <w:pPr>
      <w:spacing w:after="160" w:line="259" w:lineRule="auto"/>
    </w:pPr>
  </w:style>
  <w:style w:type="paragraph" w:customStyle="1" w:styleId="B5FD2CD29D254EE894AED612814F80C4">
    <w:name w:val="B5FD2CD29D254EE894AED612814F80C4"/>
    <w:rsid w:val="0049448B"/>
    <w:pPr>
      <w:spacing w:after="160" w:line="259" w:lineRule="auto"/>
    </w:pPr>
  </w:style>
  <w:style w:type="paragraph" w:customStyle="1" w:styleId="8110043DCD254E5EBAAE864E5451066F">
    <w:name w:val="8110043DCD254E5EBAAE864E5451066F"/>
    <w:rsid w:val="0049448B"/>
    <w:pPr>
      <w:spacing w:after="160" w:line="259" w:lineRule="auto"/>
    </w:pPr>
  </w:style>
  <w:style w:type="paragraph" w:customStyle="1" w:styleId="FAE177D70CBF4915B707F816E3732703">
    <w:name w:val="FAE177D70CBF4915B707F816E3732703"/>
    <w:rsid w:val="0049448B"/>
    <w:pPr>
      <w:spacing w:after="160" w:line="259" w:lineRule="auto"/>
    </w:pPr>
  </w:style>
  <w:style w:type="paragraph" w:customStyle="1" w:styleId="E512B8A34DF14A33A81157767C077287">
    <w:name w:val="E512B8A34DF14A33A81157767C077287"/>
    <w:rsid w:val="0049448B"/>
    <w:pPr>
      <w:spacing w:after="160" w:line="259" w:lineRule="auto"/>
    </w:pPr>
  </w:style>
  <w:style w:type="paragraph" w:customStyle="1" w:styleId="384CF1DD616549F3BBB8839E4F654101">
    <w:name w:val="384CF1DD616549F3BBB8839E4F654101"/>
    <w:rsid w:val="0049448B"/>
    <w:pPr>
      <w:spacing w:after="160" w:line="259" w:lineRule="auto"/>
    </w:pPr>
  </w:style>
  <w:style w:type="paragraph" w:customStyle="1" w:styleId="5956B54609A14DB2BA5BD974F8C595AB">
    <w:name w:val="5956B54609A14DB2BA5BD974F8C595AB"/>
    <w:rsid w:val="0049448B"/>
    <w:pPr>
      <w:spacing w:after="160" w:line="259" w:lineRule="auto"/>
    </w:pPr>
  </w:style>
  <w:style w:type="paragraph" w:customStyle="1" w:styleId="6F1CC8C8AA46476A8277F294231F1ECA">
    <w:name w:val="6F1CC8C8AA46476A8277F294231F1ECA"/>
    <w:rsid w:val="0049448B"/>
    <w:pPr>
      <w:spacing w:after="160" w:line="259" w:lineRule="auto"/>
    </w:pPr>
  </w:style>
  <w:style w:type="paragraph" w:customStyle="1" w:styleId="16955052CD3D49DC9C96E5A067BF5820">
    <w:name w:val="16955052CD3D49DC9C96E5A067BF5820"/>
    <w:rsid w:val="0049448B"/>
    <w:pPr>
      <w:spacing w:after="160" w:line="259" w:lineRule="auto"/>
    </w:pPr>
  </w:style>
  <w:style w:type="paragraph" w:customStyle="1" w:styleId="E78B7B7EFDDB4130BB3074B60BF6DAB4">
    <w:name w:val="E78B7B7EFDDB4130BB3074B60BF6DAB4"/>
    <w:rsid w:val="0049448B"/>
    <w:pPr>
      <w:spacing w:after="160" w:line="259" w:lineRule="auto"/>
    </w:pPr>
  </w:style>
  <w:style w:type="paragraph" w:customStyle="1" w:styleId="5F471D417DB94C08838CD4945118178F">
    <w:name w:val="5F471D417DB94C08838CD4945118178F"/>
    <w:rsid w:val="0049448B"/>
    <w:pPr>
      <w:spacing w:after="160" w:line="259" w:lineRule="auto"/>
    </w:pPr>
  </w:style>
  <w:style w:type="paragraph" w:customStyle="1" w:styleId="5005715E69514F7EABF008B5AE281CAF">
    <w:name w:val="5005715E69514F7EABF008B5AE281CAF"/>
    <w:rsid w:val="0049448B"/>
    <w:pPr>
      <w:spacing w:after="160" w:line="259" w:lineRule="auto"/>
    </w:pPr>
  </w:style>
  <w:style w:type="paragraph" w:customStyle="1" w:styleId="4F94BE5D598F4211B73274064CE09A69">
    <w:name w:val="4F94BE5D598F4211B73274064CE09A69"/>
    <w:rsid w:val="0049448B"/>
    <w:pPr>
      <w:spacing w:after="160" w:line="259" w:lineRule="auto"/>
    </w:pPr>
  </w:style>
  <w:style w:type="paragraph" w:customStyle="1" w:styleId="499B9715195C4322B4D09E085CFF33F4">
    <w:name w:val="499B9715195C4322B4D09E085CFF33F4"/>
    <w:rsid w:val="0049448B"/>
    <w:pPr>
      <w:spacing w:after="160" w:line="259" w:lineRule="auto"/>
    </w:pPr>
  </w:style>
  <w:style w:type="paragraph" w:customStyle="1" w:styleId="98B21ABF05C847D39546D414E44BA81D">
    <w:name w:val="98B21ABF05C847D39546D414E44BA81D"/>
    <w:rsid w:val="0049448B"/>
    <w:pPr>
      <w:spacing w:after="160" w:line="259" w:lineRule="auto"/>
    </w:pPr>
  </w:style>
  <w:style w:type="paragraph" w:customStyle="1" w:styleId="C1E9D4BFE3814AAAADB340FBBBC2049B">
    <w:name w:val="C1E9D4BFE3814AAAADB340FBBBC2049B"/>
    <w:rsid w:val="0049448B"/>
    <w:pPr>
      <w:spacing w:after="160" w:line="259" w:lineRule="auto"/>
    </w:pPr>
  </w:style>
  <w:style w:type="paragraph" w:customStyle="1" w:styleId="C7B8AD9CEF8C47D98D58A5D1B6EB3F9E">
    <w:name w:val="C7B8AD9CEF8C47D98D58A5D1B6EB3F9E"/>
    <w:rsid w:val="0049448B"/>
    <w:pPr>
      <w:spacing w:after="160" w:line="259" w:lineRule="auto"/>
    </w:pPr>
  </w:style>
  <w:style w:type="paragraph" w:customStyle="1" w:styleId="CB69B9FD41E64F93AADBCC92547A930B">
    <w:name w:val="CB69B9FD41E64F93AADBCC92547A930B"/>
    <w:rsid w:val="0049448B"/>
    <w:pPr>
      <w:spacing w:after="160" w:line="259" w:lineRule="auto"/>
    </w:pPr>
  </w:style>
  <w:style w:type="paragraph" w:customStyle="1" w:styleId="01A60517F0E14C91899D990B8F9BC754">
    <w:name w:val="01A60517F0E14C91899D990B8F9BC754"/>
    <w:rsid w:val="0049448B"/>
    <w:pPr>
      <w:spacing w:after="160" w:line="259" w:lineRule="auto"/>
    </w:pPr>
  </w:style>
  <w:style w:type="paragraph" w:customStyle="1" w:styleId="930DB0BC116F49FDA03C873305551211">
    <w:name w:val="930DB0BC116F49FDA03C873305551211"/>
    <w:rsid w:val="0049448B"/>
    <w:pPr>
      <w:spacing w:after="160" w:line="259" w:lineRule="auto"/>
    </w:pPr>
  </w:style>
  <w:style w:type="paragraph" w:customStyle="1" w:styleId="ABA90B7065D34B249F83E644120A4606">
    <w:name w:val="ABA90B7065D34B249F83E644120A4606"/>
    <w:rsid w:val="0049448B"/>
    <w:pPr>
      <w:spacing w:after="160" w:line="259" w:lineRule="auto"/>
    </w:pPr>
  </w:style>
  <w:style w:type="paragraph" w:customStyle="1" w:styleId="FB329B3682864900AD50EB8F991F809E">
    <w:name w:val="FB329B3682864900AD50EB8F991F809E"/>
    <w:rsid w:val="0049448B"/>
    <w:pPr>
      <w:spacing w:after="160" w:line="259" w:lineRule="auto"/>
    </w:pPr>
  </w:style>
  <w:style w:type="paragraph" w:customStyle="1" w:styleId="1DF7179285CB4DE8B40603F8668455BA">
    <w:name w:val="1DF7179285CB4DE8B40603F8668455BA"/>
    <w:rsid w:val="0049448B"/>
    <w:pPr>
      <w:spacing w:after="160" w:line="259" w:lineRule="auto"/>
    </w:pPr>
  </w:style>
  <w:style w:type="paragraph" w:customStyle="1" w:styleId="8C5E3CB5ABF94EE38C69A57C4B98A497">
    <w:name w:val="8C5E3CB5ABF94EE38C69A57C4B98A497"/>
    <w:rsid w:val="0049448B"/>
    <w:pPr>
      <w:spacing w:after="160" w:line="259" w:lineRule="auto"/>
    </w:pPr>
  </w:style>
  <w:style w:type="paragraph" w:customStyle="1" w:styleId="512713DD90504804BF883469D8E72DE9">
    <w:name w:val="512713DD90504804BF883469D8E72DE9"/>
    <w:rsid w:val="0049448B"/>
    <w:pPr>
      <w:spacing w:after="160" w:line="259" w:lineRule="auto"/>
    </w:pPr>
  </w:style>
  <w:style w:type="paragraph" w:customStyle="1" w:styleId="B6FEE6A7E8EC43B0B7C4510DBC76A5C8">
    <w:name w:val="B6FEE6A7E8EC43B0B7C4510DBC76A5C8"/>
    <w:rsid w:val="0049448B"/>
    <w:pPr>
      <w:spacing w:after="160" w:line="259" w:lineRule="auto"/>
    </w:pPr>
  </w:style>
  <w:style w:type="paragraph" w:customStyle="1" w:styleId="902DA410B1D64D658C95DACD59A682E0">
    <w:name w:val="902DA410B1D64D658C95DACD59A682E0"/>
    <w:rsid w:val="0049448B"/>
    <w:pPr>
      <w:spacing w:after="160" w:line="259" w:lineRule="auto"/>
    </w:pPr>
  </w:style>
  <w:style w:type="paragraph" w:customStyle="1" w:styleId="2B889EFD2A4846BDA54D3D3EF01B1B79">
    <w:name w:val="2B889EFD2A4846BDA54D3D3EF01B1B79"/>
    <w:rsid w:val="0049448B"/>
    <w:pPr>
      <w:spacing w:after="160" w:line="259" w:lineRule="auto"/>
    </w:pPr>
  </w:style>
  <w:style w:type="paragraph" w:customStyle="1" w:styleId="389E5487132548208F726E5C85D537FA">
    <w:name w:val="389E5487132548208F726E5C85D537FA"/>
    <w:rsid w:val="0049448B"/>
    <w:pPr>
      <w:spacing w:after="160" w:line="259" w:lineRule="auto"/>
    </w:pPr>
  </w:style>
  <w:style w:type="paragraph" w:customStyle="1" w:styleId="EBFD5F884E324168BC8DCBB4FC738F48">
    <w:name w:val="EBFD5F884E324168BC8DCBB4FC738F48"/>
    <w:rsid w:val="0049448B"/>
    <w:pPr>
      <w:spacing w:after="160" w:line="259" w:lineRule="auto"/>
    </w:pPr>
  </w:style>
  <w:style w:type="paragraph" w:customStyle="1" w:styleId="9DB42F7E313A480E9991C2E1F28751ED">
    <w:name w:val="9DB42F7E313A480E9991C2E1F28751ED"/>
    <w:rsid w:val="0049448B"/>
    <w:pPr>
      <w:spacing w:after="160" w:line="259" w:lineRule="auto"/>
    </w:pPr>
  </w:style>
  <w:style w:type="paragraph" w:customStyle="1" w:styleId="D992E4C4E6624F2294E70219E122D645">
    <w:name w:val="D992E4C4E6624F2294E70219E122D645"/>
    <w:rsid w:val="0049448B"/>
    <w:pPr>
      <w:spacing w:after="160" w:line="259" w:lineRule="auto"/>
    </w:pPr>
  </w:style>
  <w:style w:type="paragraph" w:customStyle="1" w:styleId="DE5E579202F24B77A8F0AC0EC5EB56D1">
    <w:name w:val="DE5E579202F24B77A8F0AC0EC5EB56D1"/>
    <w:rsid w:val="0049448B"/>
    <w:pPr>
      <w:spacing w:after="160" w:line="259" w:lineRule="auto"/>
    </w:pPr>
  </w:style>
  <w:style w:type="paragraph" w:customStyle="1" w:styleId="A3164CF38C0C4D4D859720CD98D382BD">
    <w:name w:val="A3164CF38C0C4D4D859720CD98D382BD"/>
    <w:rsid w:val="0049448B"/>
    <w:pPr>
      <w:spacing w:after="160" w:line="259" w:lineRule="auto"/>
    </w:pPr>
  </w:style>
  <w:style w:type="paragraph" w:customStyle="1" w:styleId="AA3E19CB992640FEA8555535D4772834">
    <w:name w:val="AA3E19CB992640FEA8555535D4772834"/>
    <w:rsid w:val="0049448B"/>
    <w:pPr>
      <w:spacing w:after="160" w:line="259" w:lineRule="auto"/>
    </w:pPr>
  </w:style>
  <w:style w:type="paragraph" w:customStyle="1" w:styleId="8284ECB076DA4D8FA8C87D209897B8B4">
    <w:name w:val="8284ECB076DA4D8FA8C87D209897B8B4"/>
    <w:rsid w:val="0049448B"/>
    <w:pPr>
      <w:spacing w:after="160" w:line="259" w:lineRule="auto"/>
    </w:pPr>
  </w:style>
  <w:style w:type="paragraph" w:customStyle="1" w:styleId="80EA41B98AE84F0AA8857C3F48036302">
    <w:name w:val="80EA41B98AE84F0AA8857C3F48036302"/>
    <w:rsid w:val="0049448B"/>
    <w:pPr>
      <w:spacing w:after="160" w:line="259" w:lineRule="auto"/>
    </w:pPr>
  </w:style>
  <w:style w:type="paragraph" w:customStyle="1" w:styleId="2F0286BBDB3249A89077F3C99C30C8F0">
    <w:name w:val="2F0286BBDB3249A89077F3C99C30C8F0"/>
    <w:rsid w:val="0049448B"/>
    <w:pPr>
      <w:spacing w:after="160" w:line="259" w:lineRule="auto"/>
    </w:pPr>
  </w:style>
  <w:style w:type="paragraph" w:customStyle="1" w:styleId="25A34527C7F14732A8B45F387E1AC641">
    <w:name w:val="25A34527C7F14732A8B45F387E1AC641"/>
    <w:rsid w:val="0049448B"/>
    <w:pPr>
      <w:spacing w:after="160" w:line="259" w:lineRule="auto"/>
    </w:pPr>
  </w:style>
  <w:style w:type="paragraph" w:customStyle="1" w:styleId="F57FB4AD1DA14C95B642674CB4BA8C24">
    <w:name w:val="F57FB4AD1DA14C95B642674CB4BA8C24"/>
    <w:rsid w:val="0049448B"/>
    <w:pPr>
      <w:spacing w:after="160" w:line="259" w:lineRule="auto"/>
    </w:pPr>
  </w:style>
  <w:style w:type="paragraph" w:customStyle="1" w:styleId="5DD49B91A8234874A3840850A398B89B">
    <w:name w:val="5DD49B91A8234874A3840850A398B89B"/>
    <w:rsid w:val="0049448B"/>
    <w:pPr>
      <w:spacing w:after="160" w:line="259" w:lineRule="auto"/>
    </w:pPr>
  </w:style>
  <w:style w:type="paragraph" w:customStyle="1" w:styleId="ABE3DB76F78544D0BA5ADC3023014ACA">
    <w:name w:val="ABE3DB76F78544D0BA5ADC3023014ACA"/>
    <w:rsid w:val="0049448B"/>
    <w:pPr>
      <w:spacing w:after="160" w:line="259" w:lineRule="auto"/>
    </w:pPr>
  </w:style>
  <w:style w:type="paragraph" w:customStyle="1" w:styleId="7F25E3B09E464A0586CC6A559D4E8BA9">
    <w:name w:val="7F25E3B09E464A0586CC6A559D4E8BA9"/>
    <w:rsid w:val="0049448B"/>
    <w:pPr>
      <w:spacing w:after="160" w:line="259" w:lineRule="auto"/>
    </w:pPr>
  </w:style>
  <w:style w:type="paragraph" w:customStyle="1" w:styleId="1DC4C41FF9A14A49ACA34B80B365FAB0">
    <w:name w:val="1DC4C41FF9A14A49ACA34B80B365FAB0"/>
    <w:rsid w:val="0049448B"/>
    <w:pPr>
      <w:spacing w:after="160" w:line="259" w:lineRule="auto"/>
    </w:pPr>
  </w:style>
  <w:style w:type="paragraph" w:customStyle="1" w:styleId="B9074372103246FC90233E2DF61906FC">
    <w:name w:val="B9074372103246FC90233E2DF61906FC"/>
    <w:rsid w:val="0049448B"/>
    <w:pPr>
      <w:spacing w:after="160" w:line="259" w:lineRule="auto"/>
    </w:pPr>
  </w:style>
  <w:style w:type="paragraph" w:customStyle="1" w:styleId="E18A85A548A8400AB785B2FD49259E3C">
    <w:name w:val="E18A85A548A8400AB785B2FD49259E3C"/>
    <w:rsid w:val="0049448B"/>
    <w:pPr>
      <w:spacing w:after="160" w:line="259" w:lineRule="auto"/>
    </w:pPr>
  </w:style>
  <w:style w:type="paragraph" w:customStyle="1" w:styleId="1BF0E84FB6CC4E79BE41E83F1E15E9DE">
    <w:name w:val="1BF0E84FB6CC4E79BE41E83F1E15E9DE"/>
    <w:rsid w:val="0049448B"/>
    <w:pPr>
      <w:spacing w:after="160" w:line="259" w:lineRule="auto"/>
    </w:pPr>
  </w:style>
  <w:style w:type="paragraph" w:customStyle="1" w:styleId="37F1C363F0914D42A265E712833C85AD">
    <w:name w:val="37F1C363F0914D42A265E712833C85AD"/>
    <w:rsid w:val="0049448B"/>
    <w:pPr>
      <w:spacing w:after="160" w:line="259" w:lineRule="auto"/>
    </w:pPr>
  </w:style>
  <w:style w:type="paragraph" w:customStyle="1" w:styleId="9E5A541738AD4A729D0E4DF989FD58AF">
    <w:name w:val="9E5A541738AD4A729D0E4DF989FD58AF"/>
    <w:rsid w:val="0049448B"/>
    <w:pPr>
      <w:spacing w:after="160" w:line="259" w:lineRule="auto"/>
    </w:pPr>
  </w:style>
  <w:style w:type="paragraph" w:customStyle="1" w:styleId="A42CF5E87894455C86D8276E5F96E0D8">
    <w:name w:val="A42CF5E87894455C86D8276E5F96E0D8"/>
    <w:rsid w:val="0049448B"/>
    <w:pPr>
      <w:spacing w:after="160" w:line="259" w:lineRule="auto"/>
    </w:pPr>
  </w:style>
  <w:style w:type="paragraph" w:customStyle="1" w:styleId="8207759DC7704676B12E86A2470FE060">
    <w:name w:val="8207759DC7704676B12E86A2470FE060"/>
    <w:rsid w:val="0049448B"/>
    <w:pPr>
      <w:spacing w:after="160" w:line="259" w:lineRule="auto"/>
    </w:pPr>
  </w:style>
  <w:style w:type="paragraph" w:customStyle="1" w:styleId="24FF01671CC04E12B94A80F1E073B72B">
    <w:name w:val="24FF01671CC04E12B94A80F1E073B72B"/>
    <w:rsid w:val="0049448B"/>
    <w:pPr>
      <w:spacing w:after="160" w:line="259" w:lineRule="auto"/>
    </w:pPr>
  </w:style>
  <w:style w:type="paragraph" w:customStyle="1" w:styleId="E1A7D639B8EE469DB98B2D4EE4B1E725">
    <w:name w:val="E1A7D639B8EE469DB98B2D4EE4B1E725"/>
    <w:rsid w:val="0049448B"/>
    <w:pPr>
      <w:spacing w:after="160" w:line="259" w:lineRule="auto"/>
    </w:pPr>
  </w:style>
  <w:style w:type="paragraph" w:customStyle="1" w:styleId="C3F562BF274344FD811BBAA2D7C44D20">
    <w:name w:val="C3F562BF274344FD811BBAA2D7C44D20"/>
    <w:rsid w:val="0049448B"/>
    <w:pPr>
      <w:spacing w:after="160" w:line="259" w:lineRule="auto"/>
    </w:pPr>
  </w:style>
  <w:style w:type="paragraph" w:customStyle="1" w:styleId="DC4F7F065A80426A9C6DE5A20AD05CF6">
    <w:name w:val="DC4F7F065A80426A9C6DE5A20AD05CF6"/>
    <w:rsid w:val="0049448B"/>
    <w:pPr>
      <w:spacing w:after="160" w:line="259" w:lineRule="auto"/>
    </w:pPr>
  </w:style>
  <w:style w:type="paragraph" w:customStyle="1" w:styleId="5F7077BB326148649A9321B5F0781BCB">
    <w:name w:val="5F7077BB326148649A9321B5F0781BCB"/>
    <w:rsid w:val="0049448B"/>
    <w:pPr>
      <w:spacing w:after="160" w:line="259" w:lineRule="auto"/>
    </w:pPr>
  </w:style>
  <w:style w:type="paragraph" w:customStyle="1" w:styleId="92D95BA14A3146E1B652894D41679DBB">
    <w:name w:val="92D95BA14A3146E1B652894D41679DBB"/>
    <w:rsid w:val="0049448B"/>
    <w:pPr>
      <w:spacing w:after="160" w:line="259" w:lineRule="auto"/>
    </w:pPr>
  </w:style>
  <w:style w:type="paragraph" w:customStyle="1" w:styleId="7D40BCC9511045019DD01DC0C577BA1B">
    <w:name w:val="7D40BCC9511045019DD01DC0C577BA1B"/>
    <w:rsid w:val="0049448B"/>
    <w:pPr>
      <w:spacing w:after="160" w:line="259" w:lineRule="auto"/>
    </w:pPr>
  </w:style>
  <w:style w:type="paragraph" w:customStyle="1" w:styleId="E13915F96829418CA042011C6D6EABD2">
    <w:name w:val="E13915F96829418CA042011C6D6EABD2"/>
    <w:rsid w:val="0049448B"/>
    <w:pPr>
      <w:spacing w:after="160" w:line="259" w:lineRule="auto"/>
    </w:pPr>
  </w:style>
  <w:style w:type="paragraph" w:customStyle="1" w:styleId="94C455378BC6425FAB4A37FCB8E68FDE">
    <w:name w:val="94C455378BC6425FAB4A37FCB8E68FDE"/>
    <w:rsid w:val="0049448B"/>
    <w:pPr>
      <w:spacing w:after="160" w:line="259" w:lineRule="auto"/>
    </w:pPr>
  </w:style>
  <w:style w:type="paragraph" w:customStyle="1" w:styleId="0731AB290A84489A90F7479019CBE93B">
    <w:name w:val="0731AB290A84489A90F7479019CBE93B"/>
    <w:rsid w:val="0049448B"/>
    <w:pPr>
      <w:spacing w:after="160" w:line="259" w:lineRule="auto"/>
    </w:pPr>
  </w:style>
  <w:style w:type="paragraph" w:customStyle="1" w:styleId="7D80CD349DC5455DAD2D5B75ADFC5D41">
    <w:name w:val="7D80CD349DC5455DAD2D5B75ADFC5D41"/>
    <w:rsid w:val="0049448B"/>
    <w:pPr>
      <w:spacing w:after="160" w:line="259" w:lineRule="auto"/>
    </w:pPr>
  </w:style>
  <w:style w:type="paragraph" w:customStyle="1" w:styleId="A7653486B67044E7964429829F5F887C">
    <w:name w:val="A7653486B67044E7964429829F5F887C"/>
    <w:rsid w:val="0049448B"/>
    <w:pPr>
      <w:spacing w:after="160" w:line="259" w:lineRule="auto"/>
    </w:pPr>
  </w:style>
  <w:style w:type="paragraph" w:customStyle="1" w:styleId="729A35D3E62B45FD909FB13C8C5A3C3C">
    <w:name w:val="729A35D3E62B45FD909FB13C8C5A3C3C"/>
    <w:rsid w:val="0049448B"/>
    <w:pPr>
      <w:spacing w:after="160" w:line="259" w:lineRule="auto"/>
    </w:pPr>
  </w:style>
  <w:style w:type="paragraph" w:customStyle="1" w:styleId="6438F8C0833546AA92C27F1234968292">
    <w:name w:val="6438F8C0833546AA92C27F1234968292"/>
    <w:rsid w:val="0049448B"/>
    <w:pPr>
      <w:spacing w:after="160" w:line="259" w:lineRule="auto"/>
    </w:pPr>
  </w:style>
  <w:style w:type="paragraph" w:customStyle="1" w:styleId="FDC895E274594146AB75C07D65854779">
    <w:name w:val="FDC895E274594146AB75C07D65854779"/>
    <w:rsid w:val="0049448B"/>
    <w:pPr>
      <w:spacing w:after="160" w:line="259" w:lineRule="auto"/>
    </w:pPr>
  </w:style>
  <w:style w:type="paragraph" w:customStyle="1" w:styleId="B932DF55F78C4C8194F73C189A1082FF">
    <w:name w:val="B932DF55F78C4C8194F73C189A1082FF"/>
    <w:rsid w:val="0049448B"/>
    <w:pPr>
      <w:spacing w:after="160" w:line="259" w:lineRule="auto"/>
    </w:pPr>
  </w:style>
  <w:style w:type="paragraph" w:customStyle="1" w:styleId="5BB4CF4B6F04430791B05B92DC1699A6">
    <w:name w:val="5BB4CF4B6F04430791B05B92DC1699A6"/>
    <w:rsid w:val="0049448B"/>
    <w:pPr>
      <w:spacing w:after="160" w:line="259" w:lineRule="auto"/>
    </w:pPr>
  </w:style>
  <w:style w:type="paragraph" w:customStyle="1" w:styleId="53330B45F71C4CDE84F1F6AC0A561D93">
    <w:name w:val="53330B45F71C4CDE84F1F6AC0A561D93"/>
    <w:rsid w:val="0049448B"/>
    <w:pPr>
      <w:spacing w:after="160" w:line="259" w:lineRule="auto"/>
    </w:pPr>
  </w:style>
  <w:style w:type="paragraph" w:customStyle="1" w:styleId="B8CC902B41B54725B2FBCC296967D625">
    <w:name w:val="B8CC902B41B54725B2FBCC296967D625"/>
    <w:rsid w:val="0049448B"/>
    <w:pPr>
      <w:spacing w:after="160" w:line="259" w:lineRule="auto"/>
    </w:pPr>
  </w:style>
  <w:style w:type="paragraph" w:customStyle="1" w:styleId="3DE95FCAD4444CE08494B41DC1F0D550">
    <w:name w:val="3DE95FCAD4444CE08494B41DC1F0D550"/>
    <w:rsid w:val="0049448B"/>
    <w:pPr>
      <w:spacing w:after="160" w:line="259" w:lineRule="auto"/>
    </w:pPr>
  </w:style>
  <w:style w:type="paragraph" w:customStyle="1" w:styleId="5111A9801D1A4543936422A276E7ADD1">
    <w:name w:val="5111A9801D1A4543936422A276E7ADD1"/>
    <w:rsid w:val="0049448B"/>
    <w:pPr>
      <w:spacing w:after="160" w:line="259" w:lineRule="auto"/>
    </w:pPr>
  </w:style>
  <w:style w:type="paragraph" w:customStyle="1" w:styleId="700BDE228BF24CD18BA28FF1CD859EAB">
    <w:name w:val="700BDE228BF24CD18BA28FF1CD859EAB"/>
    <w:rsid w:val="0049448B"/>
    <w:pPr>
      <w:spacing w:after="160" w:line="259" w:lineRule="auto"/>
    </w:pPr>
  </w:style>
  <w:style w:type="paragraph" w:customStyle="1" w:styleId="CEDC88AE285D43ED9D5FB78955D0AD52">
    <w:name w:val="CEDC88AE285D43ED9D5FB78955D0AD52"/>
    <w:rsid w:val="0049448B"/>
    <w:pPr>
      <w:spacing w:after="160" w:line="259" w:lineRule="auto"/>
    </w:pPr>
  </w:style>
  <w:style w:type="paragraph" w:customStyle="1" w:styleId="EB14A4F263B54DD481EBBD54CB05800D">
    <w:name w:val="EB14A4F263B54DD481EBBD54CB05800D"/>
    <w:rsid w:val="0049448B"/>
    <w:pPr>
      <w:spacing w:after="160" w:line="259" w:lineRule="auto"/>
    </w:pPr>
  </w:style>
  <w:style w:type="paragraph" w:customStyle="1" w:styleId="EC618A0958C642518434CB4708E1D413">
    <w:name w:val="EC618A0958C642518434CB4708E1D413"/>
    <w:rsid w:val="0049448B"/>
    <w:pPr>
      <w:spacing w:after="160" w:line="259" w:lineRule="auto"/>
    </w:pPr>
  </w:style>
  <w:style w:type="paragraph" w:customStyle="1" w:styleId="64CEB6C4E6F04F988843A2E8521A71AB">
    <w:name w:val="64CEB6C4E6F04F988843A2E8521A71AB"/>
    <w:rsid w:val="0049448B"/>
    <w:pPr>
      <w:spacing w:after="160" w:line="259" w:lineRule="auto"/>
    </w:pPr>
  </w:style>
  <w:style w:type="paragraph" w:customStyle="1" w:styleId="ED3F5D960F7F4A4DA115CCF74C562820">
    <w:name w:val="ED3F5D960F7F4A4DA115CCF74C562820"/>
    <w:rsid w:val="0049448B"/>
    <w:pPr>
      <w:spacing w:after="160" w:line="259" w:lineRule="auto"/>
    </w:pPr>
  </w:style>
  <w:style w:type="paragraph" w:customStyle="1" w:styleId="B0AF07282AD94538A98708327D619C66">
    <w:name w:val="B0AF07282AD94538A98708327D619C66"/>
    <w:rsid w:val="0049448B"/>
    <w:pPr>
      <w:spacing w:after="160" w:line="259" w:lineRule="auto"/>
    </w:pPr>
  </w:style>
  <w:style w:type="paragraph" w:customStyle="1" w:styleId="2C2C708D0CCE4599838E7147C418FDF8">
    <w:name w:val="2C2C708D0CCE4599838E7147C418FDF8"/>
    <w:rsid w:val="0049448B"/>
    <w:pPr>
      <w:spacing w:after="160" w:line="259" w:lineRule="auto"/>
    </w:pPr>
  </w:style>
  <w:style w:type="paragraph" w:customStyle="1" w:styleId="B8896DD6BD5A4E9FB5D52000D9DAF69B">
    <w:name w:val="B8896DD6BD5A4E9FB5D52000D9DAF69B"/>
    <w:rsid w:val="0049448B"/>
    <w:pPr>
      <w:spacing w:after="160" w:line="259" w:lineRule="auto"/>
    </w:pPr>
  </w:style>
  <w:style w:type="paragraph" w:customStyle="1" w:styleId="294D7A781C4A4BA8A1F5844606E252C7">
    <w:name w:val="294D7A781C4A4BA8A1F5844606E252C7"/>
    <w:rsid w:val="0049448B"/>
    <w:pPr>
      <w:spacing w:after="160" w:line="259" w:lineRule="auto"/>
    </w:pPr>
  </w:style>
  <w:style w:type="paragraph" w:customStyle="1" w:styleId="7BD453B58BA44D9684993B317FA7E133">
    <w:name w:val="7BD453B58BA44D9684993B317FA7E133"/>
    <w:rsid w:val="0049448B"/>
    <w:pPr>
      <w:spacing w:after="160" w:line="259" w:lineRule="auto"/>
    </w:pPr>
  </w:style>
  <w:style w:type="paragraph" w:customStyle="1" w:styleId="31FB3269BCDA4E1882BC28C7873F987F">
    <w:name w:val="31FB3269BCDA4E1882BC28C7873F987F"/>
    <w:rsid w:val="0049448B"/>
    <w:pPr>
      <w:spacing w:after="160" w:line="259" w:lineRule="auto"/>
    </w:pPr>
  </w:style>
  <w:style w:type="paragraph" w:customStyle="1" w:styleId="C83A68150C4A4A2BBB75CCCFC6F8D6A1">
    <w:name w:val="C83A68150C4A4A2BBB75CCCFC6F8D6A1"/>
    <w:rsid w:val="0049448B"/>
    <w:pPr>
      <w:spacing w:after="160" w:line="259" w:lineRule="auto"/>
    </w:pPr>
  </w:style>
  <w:style w:type="paragraph" w:customStyle="1" w:styleId="B014C4B888E1443E833A11CD14ACF2CC">
    <w:name w:val="B014C4B888E1443E833A11CD14ACF2CC"/>
    <w:rsid w:val="0049448B"/>
    <w:pPr>
      <w:spacing w:after="160" w:line="259" w:lineRule="auto"/>
    </w:pPr>
  </w:style>
  <w:style w:type="paragraph" w:customStyle="1" w:styleId="A73E8CC2C1704FF08F0816186FAB227D">
    <w:name w:val="A73E8CC2C1704FF08F0816186FAB227D"/>
    <w:rsid w:val="0049448B"/>
    <w:pPr>
      <w:spacing w:after="160" w:line="259" w:lineRule="auto"/>
    </w:pPr>
  </w:style>
  <w:style w:type="paragraph" w:customStyle="1" w:styleId="425BB92635C0402294740F175B52F640">
    <w:name w:val="425BB92635C0402294740F175B52F640"/>
    <w:rsid w:val="0049448B"/>
    <w:pPr>
      <w:spacing w:after="160" w:line="259" w:lineRule="auto"/>
    </w:pPr>
  </w:style>
  <w:style w:type="paragraph" w:customStyle="1" w:styleId="E8F12BFE37FA4D2484FCEA26E30717C4">
    <w:name w:val="E8F12BFE37FA4D2484FCEA26E30717C4"/>
    <w:rsid w:val="0049448B"/>
    <w:pPr>
      <w:spacing w:after="160" w:line="259" w:lineRule="auto"/>
    </w:pPr>
  </w:style>
  <w:style w:type="paragraph" w:customStyle="1" w:styleId="684497E1351C4223A847A896C239B1E3">
    <w:name w:val="684497E1351C4223A847A896C239B1E3"/>
    <w:rsid w:val="0049448B"/>
    <w:pPr>
      <w:spacing w:after="160" w:line="259" w:lineRule="auto"/>
    </w:pPr>
  </w:style>
  <w:style w:type="paragraph" w:customStyle="1" w:styleId="E2B89F6B858D492884F8C883D6DCFD08">
    <w:name w:val="E2B89F6B858D492884F8C883D6DCFD08"/>
    <w:rsid w:val="0049448B"/>
    <w:pPr>
      <w:spacing w:after="160" w:line="259" w:lineRule="auto"/>
    </w:pPr>
  </w:style>
  <w:style w:type="paragraph" w:customStyle="1" w:styleId="1E1FE7EA69C9478C919ED685642ECDB5">
    <w:name w:val="1E1FE7EA69C9478C919ED685642ECDB5"/>
    <w:rsid w:val="0049448B"/>
    <w:pPr>
      <w:spacing w:after="160" w:line="259" w:lineRule="auto"/>
    </w:pPr>
  </w:style>
  <w:style w:type="paragraph" w:customStyle="1" w:styleId="C12C80B8F70E4B7E89970D20822B699A">
    <w:name w:val="C12C80B8F70E4B7E89970D20822B699A"/>
    <w:rsid w:val="0049448B"/>
    <w:pPr>
      <w:spacing w:after="160" w:line="259" w:lineRule="auto"/>
    </w:pPr>
  </w:style>
  <w:style w:type="paragraph" w:customStyle="1" w:styleId="8C168587E0304452A4FF05CFDF28EB95">
    <w:name w:val="8C168587E0304452A4FF05CFDF28EB95"/>
    <w:rsid w:val="0049448B"/>
    <w:pPr>
      <w:spacing w:after="160" w:line="259" w:lineRule="auto"/>
    </w:pPr>
  </w:style>
  <w:style w:type="paragraph" w:customStyle="1" w:styleId="26A48F46DD2E4B50A4C00885BC6C5E8C">
    <w:name w:val="26A48F46DD2E4B50A4C00885BC6C5E8C"/>
    <w:rsid w:val="0049448B"/>
    <w:pPr>
      <w:spacing w:after="160" w:line="259" w:lineRule="auto"/>
    </w:pPr>
  </w:style>
  <w:style w:type="paragraph" w:customStyle="1" w:styleId="0A6A9153B3E048A39E5B684CFBD05A32">
    <w:name w:val="0A6A9153B3E048A39E5B684CFBD05A32"/>
    <w:rsid w:val="0049448B"/>
    <w:pPr>
      <w:spacing w:after="160" w:line="259" w:lineRule="auto"/>
    </w:pPr>
  </w:style>
  <w:style w:type="paragraph" w:customStyle="1" w:styleId="27897CC7947848FDA56F333DE70F15F6">
    <w:name w:val="27897CC7947848FDA56F333DE70F15F6"/>
    <w:rsid w:val="0049448B"/>
    <w:pPr>
      <w:spacing w:after="160" w:line="259" w:lineRule="auto"/>
    </w:pPr>
  </w:style>
  <w:style w:type="paragraph" w:customStyle="1" w:styleId="7359D8EF70E148D2A4094F58B1AA9FC7">
    <w:name w:val="7359D8EF70E148D2A4094F58B1AA9FC7"/>
    <w:rsid w:val="0049448B"/>
    <w:pPr>
      <w:spacing w:after="160" w:line="259" w:lineRule="auto"/>
    </w:pPr>
  </w:style>
  <w:style w:type="paragraph" w:customStyle="1" w:styleId="99201DA9CDB147FA8C25D81E9D3801E8">
    <w:name w:val="99201DA9CDB147FA8C25D81E9D3801E8"/>
    <w:rsid w:val="0049448B"/>
    <w:pPr>
      <w:spacing w:after="160" w:line="259" w:lineRule="auto"/>
    </w:pPr>
  </w:style>
  <w:style w:type="paragraph" w:customStyle="1" w:styleId="65149BDFB8AB4D13A0CDAB430BCBE311">
    <w:name w:val="65149BDFB8AB4D13A0CDAB430BCBE311"/>
    <w:rsid w:val="0049448B"/>
    <w:pPr>
      <w:spacing w:after="160" w:line="259" w:lineRule="auto"/>
    </w:pPr>
  </w:style>
  <w:style w:type="paragraph" w:customStyle="1" w:styleId="7DE7BE326EC9413688690A53BB143040">
    <w:name w:val="7DE7BE326EC9413688690A53BB143040"/>
    <w:rsid w:val="0049448B"/>
    <w:pPr>
      <w:spacing w:after="160" w:line="259" w:lineRule="auto"/>
    </w:pPr>
  </w:style>
  <w:style w:type="paragraph" w:customStyle="1" w:styleId="51D61E90D16E41FCB3F1125C81BA3774">
    <w:name w:val="51D61E90D16E41FCB3F1125C81BA3774"/>
    <w:rsid w:val="0049448B"/>
    <w:pPr>
      <w:spacing w:after="160" w:line="259" w:lineRule="auto"/>
    </w:pPr>
  </w:style>
  <w:style w:type="paragraph" w:customStyle="1" w:styleId="F23D47DF1834489CA3369F6A4778FC4C">
    <w:name w:val="F23D47DF1834489CA3369F6A4778FC4C"/>
    <w:rsid w:val="0049448B"/>
    <w:pPr>
      <w:spacing w:after="160" w:line="259" w:lineRule="auto"/>
    </w:pPr>
  </w:style>
  <w:style w:type="paragraph" w:customStyle="1" w:styleId="93423DC01A26480E8F48777C9BC26335">
    <w:name w:val="93423DC01A26480E8F48777C9BC26335"/>
    <w:rsid w:val="0049448B"/>
    <w:pPr>
      <w:spacing w:after="160" w:line="259" w:lineRule="auto"/>
    </w:pPr>
  </w:style>
  <w:style w:type="paragraph" w:customStyle="1" w:styleId="ED64B99E781F4794B6DBF66AE64BCC8E">
    <w:name w:val="ED64B99E781F4794B6DBF66AE64BCC8E"/>
    <w:rsid w:val="0049448B"/>
    <w:pPr>
      <w:spacing w:after="160" w:line="259" w:lineRule="auto"/>
    </w:pPr>
  </w:style>
  <w:style w:type="paragraph" w:customStyle="1" w:styleId="27C6E7892E4C4FB4B57AB7EA34D2A365">
    <w:name w:val="27C6E7892E4C4FB4B57AB7EA34D2A365"/>
    <w:rsid w:val="0049448B"/>
    <w:pPr>
      <w:spacing w:after="160" w:line="259" w:lineRule="auto"/>
    </w:pPr>
  </w:style>
  <w:style w:type="paragraph" w:customStyle="1" w:styleId="07B4E8CDFC0D4CDCA0880F6D90427CEB">
    <w:name w:val="07B4E8CDFC0D4CDCA0880F6D90427CEB"/>
    <w:rsid w:val="0049448B"/>
    <w:pPr>
      <w:spacing w:after="160" w:line="259" w:lineRule="auto"/>
    </w:pPr>
  </w:style>
  <w:style w:type="paragraph" w:customStyle="1" w:styleId="E640FE6494E94EBBBEFFEBE69A496CDB">
    <w:name w:val="E640FE6494E94EBBBEFFEBE69A496CDB"/>
    <w:rsid w:val="0049448B"/>
    <w:pPr>
      <w:spacing w:after="160" w:line="259" w:lineRule="auto"/>
    </w:pPr>
  </w:style>
  <w:style w:type="paragraph" w:customStyle="1" w:styleId="3D60232C143840D2897C7489BAB691E5">
    <w:name w:val="3D60232C143840D2897C7489BAB691E5"/>
    <w:rsid w:val="0049448B"/>
    <w:pPr>
      <w:spacing w:after="160" w:line="259" w:lineRule="auto"/>
    </w:pPr>
  </w:style>
  <w:style w:type="paragraph" w:customStyle="1" w:styleId="51AB8CBDD0814C63B01F92F4DB84856D">
    <w:name w:val="51AB8CBDD0814C63B01F92F4DB84856D"/>
    <w:rsid w:val="0049448B"/>
    <w:pPr>
      <w:spacing w:after="160" w:line="259" w:lineRule="auto"/>
    </w:pPr>
  </w:style>
  <w:style w:type="paragraph" w:customStyle="1" w:styleId="556654E9B94F41E49AF32904B08E8F57">
    <w:name w:val="556654E9B94F41E49AF32904B08E8F57"/>
    <w:rsid w:val="0049448B"/>
    <w:pPr>
      <w:spacing w:after="160" w:line="259" w:lineRule="auto"/>
    </w:pPr>
  </w:style>
  <w:style w:type="paragraph" w:customStyle="1" w:styleId="8326E817969A4166963BC36F638F6E45">
    <w:name w:val="8326E817969A4166963BC36F638F6E45"/>
    <w:rsid w:val="0049448B"/>
    <w:pPr>
      <w:spacing w:after="160" w:line="259" w:lineRule="auto"/>
    </w:pPr>
  </w:style>
  <w:style w:type="paragraph" w:customStyle="1" w:styleId="13E61D19EEFA4AB7A09AB871006E0637">
    <w:name w:val="13E61D19EEFA4AB7A09AB871006E0637"/>
    <w:rsid w:val="0049448B"/>
    <w:pPr>
      <w:spacing w:after="160" w:line="259" w:lineRule="auto"/>
    </w:pPr>
  </w:style>
  <w:style w:type="paragraph" w:customStyle="1" w:styleId="673B2214976D45EC873E7B91FCE34603">
    <w:name w:val="673B2214976D45EC873E7B91FCE34603"/>
    <w:rsid w:val="0049448B"/>
    <w:pPr>
      <w:spacing w:after="160" w:line="259" w:lineRule="auto"/>
    </w:pPr>
  </w:style>
  <w:style w:type="paragraph" w:customStyle="1" w:styleId="AD50AFB5337E45A88D84D318030C21CA">
    <w:name w:val="AD50AFB5337E45A88D84D318030C21CA"/>
    <w:rsid w:val="0049448B"/>
    <w:pPr>
      <w:spacing w:after="160" w:line="259" w:lineRule="auto"/>
    </w:pPr>
  </w:style>
  <w:style w:type="paragraph" w:customStyle="1" w:styleId="EEFA7BF96B3143FD8311E3D87A133DD0">
    <w:name w:val="EEFA7BF96B3143FD8311E3D87A133DD0"/>
    <w:rsid w:val="0049448B"/>
    <w:pPr>
      <w:spacing w:after="160" w:line="259" w:lineRule="auto"/>
    </w:pPr>
  </w:style>
  <w:style w:type="paragraph" w:customStyle="1" w:styleId="6FECE3823CEB46E5934D9FC328B5D946">
    <w:name w:val="6FECE3823CEB46E5934D9FC328B5D946"/>
    <w:rsid w:val="0049448B"/>
    <w:pPr>
      <w:spacing w:after="160" w:line="259" w:lineRule="auto"/>
    </w:pPr>
  </w:style>
  <w:style w:type="paragraph" w:customStyle="1" w:styleId="6E6A1114C6564E5C8C39AE6A7D15B1C7">
    <w:name w:val="6E6A1114C6564E5C8C39AE6A7D15B1C7"/>
    <w:rsid w:val="0049448B"/>
    <w:pPr>
      <w:spacing w:after="160" w:line="259" w:lineRule="auto"/>
    </w:pPr>
  </w:style>
  <w:style w:type="paragraph" w:customStyle="1" w:styleId="5CB6C3B3A790493D9799BAD0867B905C">
    <w:name w:val="5CB6C3B3A790493D9799BAD0867B905C"/>
    <w:rsid w:val="0049448B"/>
    <w:pPr>
      <w:spacing w:after="160" w:line="259" w:lineRule="auto"/>
    </w:pPr>
  </w:style>
  <w:style w:type="paragraph" w:customStyle="1" w:styleId="7D9DA8AED97646198A8BDCAB4B91112A">
    <w:name w:val="7D9DA8AED97646198A8BDCAB4B91112A"/>
    <w:rsid w:val="0049448B"/>
    <w:pPr>
      <w:spacing w:after="160" w:line="259" w:lineRule="auto"/>
    </w:pPr>
  </w:style>
  <w:style w:type="paragraph" w:customStyle="1" w:styleId="9F5AEBD55CE44D89ADEC4652812CE225">
    <w:name w:val="9F5AEBD55CE44D89ADEC4652812CE225"/>
    <w:rsid w:val="0049448B"/>
    <w:pPr>
      <w:spacing w:after="160" w:line="259" w:lineRule="auto"/>
    </w:pPr>
  </w:style>
  <w:style w:type="paragraph" w:customStyle="1" w:styleId="166C6EDC4B2B470DAC60BEF30799A23A">
    <w:name w:val="166C6EDC4B2B470DAC60BEF30799A23A"/>
    <w:rsid w:val="0049448B"/>
    <w:pPr>
      <w:spacing w:after="160" w:line="259" w:lineRule="auto"/>
    </w:pPr>
  </w:style>
  <w:style w:type="paragraph" w:customStyle="1" w:styleId="1F0DF8ED293D44FBA7D10DEBE872A67F">
    <w:name w:val="1F0DF8ED293D44FBA7D10DEBE872A67F"/>
    <w:rsid w:val="0049448B"/>
    <w:pPr>
      <w:spacing w:after="160" w:line="259" w:lineRule="auto"/>
    </w:pPr>
  </w:style>
  <w:style w:type="paragraph" w:customStyle="1" w:styleId="94629B3D7D9F4C718CB57E9D2480A2F6">
    <w:name w:val="94629B3D7D9F4C718CB57E9D2480A2F6"/>
    <w:rsid w:val="0049448B"/>
    <w:pPr>
      <w:spacing w:after="160" w:line="259" w:lineRule="auto"/>
    </w:pPr>
  </w:style>
  <w:style w:type="paragraph" w:customStyle="1" w:styleId="89680A54B6334A0B81136336EB7253A0">
    <w:name w:val="89680A54B6334A0B81136336EB7253A0"/>
    <w:rsid w:val="0049448B"/>
    <w:pPr>
      <w:spacing w:after="160" w:line="259" w:lineRule="auto"/>
    </w:pPr>
  </w:style>
  <w:style w:type="paragraph" w:customStyle="1" w:styleId="0A8A9E264E284C898B6EA4C39A5087D9">
    <w:name w:val="0A8A9E264E284C898B6EA4C39A5087D9"/>
    <w:rsid w:val="0049448B"/>
    <w:pPr>
      <w:spacing w:after="160" w:line="259" w:lineRule="auto"/>
    </w:pPr>
  </w:style>
  <w:style w:type="paragraph" w:customStyle="1" w:styleId="84516A7D32824DC5A15FE6D7497D4D25">
    <w:name w:val="84516A7D32824DC5A15FE6D7497D4D25"/>
    <w:rsid w:val="0049448B"/>
    <w:pPr>
      <w:spacing w:after="160" w:line="259" w:lineRule="auto"/>
    </w:pPr>
  </w:style>
  <w:style w:type="paragraph" w:customStyle="1" w:styleId="4284664E00EC4DFEBAF402890AA7DDC4">
    <w:name w:val="4284664E00EC4DFEBAF402890AA7DDC4"/>
    <w:rsid w:val="0049448B"/>
    <w:pPr>
      <w:spacing w:after="160" w:line="259" w:lineRule="auto"/>
    </w:pPr>
  </w:style>
  <w:style w:type="paragraph" w:customStyle="1" w:styleId="02AE4362C67A446C86412598EA9D32B0">
    <w:name w:val="02AE4362C67A446C86412598EA9D32B0"/>
    <w:rsid w:val="0049448B"/>
    <w:pPr>
      <w:spacing w:after="160" w:line="259" w:lineRule="auto"/>
    </w:pPr>
  </w:style>
  <w:style w:type="paragraph" w:customStyle="1" w:styleId="4AAC44F8520E4E4D9FD8F6916A5C035E">
    <w:name w:val="4AAC44F8520E4E4D9FD8F6916A5C035E"/>
    <w:rsid w:val="0049448B"/>
    <w:pPr>
      <w:spacing w:after="160" w:line="259" w:lineRule="auto"/>
    </w:pPr>
  </w:style>
  <w:style w:type="paragraph" w:customStyle="1" w:styleId="5189D187F88340C5B49FC7156C8D3037">
    <w:name w:val="5189D187F88340C5B49FC7156C8D3037"/>
    <w:rsid w:val="0049448B"/>
    <w:pPr>
      <w:spacing w:after="160" w:line="259" w:lineRule="auto"/>
    </w:pPr>
  </w:style>
  <w:style w:type="paragraph" w:customStyle="1" w:styleId="E7F4752045D14191BDDDDF3F298602E6">
    <w:name w:val="E7F4752045D14191BDDDDF3F298602E6"/>
    <w:rsid w:val="0049448B"/>
    <w:pPr>
      <w:spacing w:after="160" w:line="259" w:lineRule="auto"/>
    </w:pPr>
  </w:style>
  <w:style w:type="paragraph" w:customStyle="1" w:styleId="E67BBA80FA194F1D9F1B3881847A5E70">
    <w:name w:val="E67BBA80FA194F1D9F1B3881847A5E70"/>
    <w:rsid w:val="0049448B"/>
    <w:pPr>
      <w:spacing w:after="160" w:line="259" w:lineRule="auto"/>
    </w:pPr>
  </w:style>
  <w:style w:type="paragraph" w:customStyle="1" w:styleId="D599559DFAC348E19315CA556E78E3E4">
    <w:name w:val="D599559DFAC348E19315CA556E78E3E4"/>
    <w:rsid w:val="0049448B"/>
    <w:pPr>
      <w:spacing w:after="160" w:line="259" w:lineRule="auto"/>
    </w:pPr>
  </w:style>
  <w:style w:type="paragraph" w:customStyle="1" w:styleId="EF0595C9B54A4DC6AF1C5A86496FB79A">
    <w:name w:val="EF0595C9B54A4DC6AF1C5A86496FB79A"/>
    <w:rsid w:val="0049448B"/>
    <w:pPr>
      <w:spacing w:after="160" w:line="259" w:lineRule="auto"/>
    </w:pPr>
  </w:style>
  <w:style w:type="paragraph" w:customStyle="1" w:styleId="92C926E10DBB49C99060F5C6C90D899B">
    <w:name w:val="92C926E10DBB49C99060F5C6C90D899B"/>
    <w:rsid w:val="0049448B"/>
    <w:pPr>
      <w:spacing w:after="160" w:line="259" w:lineRule="auto"/>
    </w:pPr>
  </w:style>
  <w:style w:type="paragraph" w:customStyle="1" w:styleId="D8999140756C4DA7A68605B49A7DEB18">
    <w:name w:val="D8999140756C4DA7A68605B49A7DEB18"/>
    <w:rsid w:val="0049448B"/>
    <w:pPr>
      <w:spacing w:after="160" w:line="259" w:lineRule="auto"/>
    </w:pPr>
  </w:style>
  <w:style w:type="paragraph" w:customStyle="1" w:styleId="49E5E0A5635B408F9FF922FA082170D3">
    <w:name w:val="49E5E0A5635B408F9FF922FA082170D3"/>
    <w:rsid w:val="0049448B"/>
    <w:pPr>
      <w:spacing w:after="160" w:line="259" w:lineRule="auto"/>
    </w:pPr>
  </w:style>
  <w:style w:type="paragraph" w:customStyle="1" w:styleId="85655B63277D4F0486634EF8B7D1FD90">
    <w:name w:val="85655B63277D4F0486634EF8B7D1FD90"/>
    <w:rsid w:val="0049448B"/>
    <w:pPr>
      <w:spacing w:after="160" w:line="259" w:lineRule="auto"/>
    </w:pPr>
  </w:style>
  <w:style w:type="paragraph" w:customStyle="1" w:styleId="D96618D6B03E4920BC7B54F64309048A">
    <w:name w:val="D96618D6B03E4920BC7B54F64309048A"/>
    <w:rsid w:val="0049448B"/>
    <w:pPr>
      <w:spacing w:after="160" w:line="259" w:lineRule="auto"/>
    </w:pPr>
  </w:style>
  <w:style w:type="paragraph" w:customStyle="1" w:styleId="F03B3AA53DE74FD4820FBDEF0C5405E6">
    <w:name w:val="F03B3AA53DE74FD4820FBDEF0C5405E6"/>
    <w:rsid w:val="0049448B"/>
    <w:pPr>
      <w:spacing w:after="160" w:line="259" w:lineRule="auto"/>
    </w:pPr>
  </w:style>
  <w:style w:type="paragraph" w:customStyle="1" w:styleId="475E7017129A4B99BC16C348D14D45AC">
    <w:name w:val="475E7017129A4B99BC16C348D14D45AC"/>
    <w:rsid w:val="0049448B"/>
    <w:pPr>
      <w:spacing w:after="160" w:line="259" w:lineRule="auto"/>
    </w:pPr>
  </w:style>
  <w:style w:type="paragraph" w:customStyle="1" w:styleId="B421252F4486420F9B035E81B239FC6B">
    <w:name w:val="B421252F4486420F9B035E81B239FC6B"/>
    <w:rsid w:val="0049448B"/>
    <w:pPr>
      <w:spacing w:after="160" w:line="259" w:lineRule="auto"/>
    </w:pPr>
  </w:style>
  <w:style w:type="paragraph" w:customStyle="1" w:styleId="7F688BA39F754CAF916982B881EF529E">
    <w:name w:val="7F688BA39F754CAF916982B881EF529E"/>
    <w:rsid w:val="0049448B"/>
    <w:pPr>
      <w:spacing w:after="160" w:line="259" w:lineRule="auto"/>
    </w:pPr>
  </w:style>
  <w:style w:type="paragraph" w:customStyle="1" w:styleId="35AAFDD4778B4C098087066E193A9B52">
    <w:name w:val="35AAFDD4778B4C098087066E193A9B52"/>
    <w:rsid w:val="0049448B"/>
    <w:pPr>
      <w:spacing w:after="160" w:line="259" w:lineRule="auto"/>
    </w:pPr>
  </w:style>
  <w:style w:type="paragraph" w:customStyle="1" w:styleId="4D24E467D5A947058094D95A7520E2A1">
    <w:name w:val="4D24E467D5A947058094D95A7520E2A1"/>
    <w:rsid w:val="0049448B"/>
    <w:pPr>
      <w:spacing w:after="160" w:line="259" w:lineRule="auto"/>
    </w:pPr>
  </w:style>
  <w:style w:type="paragraph" w:customStyle="1" w:styleId="CE35712A1081489A85811A9993CE7795">
    <w:name w:val="CE35712A1081489A85811A9993CE7795"/>
    <w:rsid w:val="0049448B"/>
    <w:pPr>
      <w:spacing w:after="160" w:line="259" w:lineRule="auto"/>
    </w:pPr>
  </w:style>
  <w:style w:type="paragraph" w:customStyle="1" w:styleId="9702ABF5980B442EB94E83937035712C">
    <w:name w:val="9702ABF5980B442EB94E83937035712C"/>
    <w:rsid w:val="0049448B"/>
    <w:pPr>
      <w:spacing w:after="160" w:line="259" w:lineRule="auto"/>
    </w:pPr>
  </w:style>
  <w:style w:type="paragraph" w:customStyle="1" w:styleId="05B5DDFF4C524ECA86D474E808ED9321">
    <w:name w:val="05B5DDFF4C524ECA86D474E808ED9321"/>
    <w:rsid w:val="0049448B"/>
    <w:pPr>
      <w:spacing w:after="160" w:line="259" w:lineRule="auto"/>
    </w:pPr>
  </w:style>
  <w:style w:type="paragraph" w:customStyle="1" w:styleId="2FA3C2FA0AB1424FA566C00BB61D35F6">
    <w:name w:val="2FA3C2FA0AB1424FA566C00BB61D35F6"/>
    <w:rsid w:val="0049448B"/>
    <w:pPr>
      <w:spacing w:after="160" w:line="259" w:lineRule="auto"/>
    </w:pPr>
  </w:style>
  <w:style w:type="paragraph" w:customStyle="1" w:styleId="EBBD7A2B66354DA8B7D678FAE3818E23">
    <w:name w:val="EBBD7A2B66354DA8B7D678FAE3818E23"/>
    <w:rsid w:val="0049448B"/>
    <w:pPr>
      <w:spacing w:after="160" w:line="259" w:lineRule="auto"/>
    </w:pPr>
  </w:style>
  <w:style w:type="paragraph" w:customStyle="1" w:styleId="6EE0F3F255E74B85BF3845501D2E6014">
    <w:name w:val="6EE0F3F255E74B85BF3845501D2E6014"/>
    <w:rsid w:val="0049448B"/>
    <w:pPr>
      <w:spacing w:after="160" w:line="259" w:lineRule="auto"/>
    </w:pPr>
  </w:style>
  <w:style w:type="paragraph" w:customStyle="1" w:styleId="62EBCA968CB841ACA79B55D0024CC360">
    <w:name w:val="62EBCA968CB841ACA79B55D0024CC360"/>
    <w:rsid w:val="0049448B"/>
    <w:pPr>
      <w:spacing w:after="160" w:line="259" w:lineRule="auto"/>
    </w:pPr>
  </w:style>
  <w:style w:type="paragraph" w:customStyle="1" w:styleId="407373CA2BB54443BF16F8F929F03AD6">
    <w:name w:val="407373CA2BB54443BF16F8F929F03AD6"/>
    <w:rsid w:val="0049448B"/>
    <w:pPr>
      <w:spacing w:after="160" w:line="259" w:lineRule="auto"/>
    </w:pPr>
  </w:style>
  <w:style w:type="paragraph" w:customStyle="1" w:styleId="674A873FBD8B49E5A7AB4BC6F36EB00A">
    <w:name w:val="674A873FBD8B49E5A7AB4BC6F36EB00A"/>
    <w:rsid w:val="0049448B"/>
    <w:pPr>
      <w:spacing w:after="160" w:line="259" w:lineRule="auto"/>
    </w:pPr>
  </w:style>
  <w:style w:type="paragraph" w:customStyle="1" w:styleId="FB0965FC04C943F98963158E23CEB3E4">
    <w:name w:val="FB0965FC04C943F98963158E23CEB3E4"/>
    <w:rsid w:val="0049448B"/>
    <w:pPr>
      <w:spacing w:after="160" w:line="259" w:lineRule="auto"/>
    </w:pPr>
  </w:style>
  <w:style w:type="paragraph" w:customStyle="1" w:styleId="6504B5D10C314CF9A3168E778B2B7D06">
    <w:name w:val="6504B5D10C314CF9A3168E778B2B7D06"/>
    <w:rsid w:val="0049448B"/>
    <w:pPr>
      <w:spacing w:after="160" w:line="259" w:lineRule="auto"/>
    </w:pPr>
  </w:style>
  <w:style w:type="paragraph" w:customStyle="1" w:styleId="E3F23ACC08B74B328CAC5A21668E2460">
    <w:name w:val="E3F23ACC08B74B328CAC5A21668E2460"/>
    <w:rsid w:val="0049448B"/>
    <w:pPr>
      <w:spacing w:after="160" w:line="259" w:lineRule="auto"/>
    </w:pPr>
  </w:style>
  <w:style w:type="paragraph" w:customStyle="1" w:styleId="E8F99B98A39648F2AE2B011B46ADD8A0">
    <w:name w:val="E8F99B98A39648F2AE2B011B46ADD8A0"/>
    <w:rsid w:val="0049448B"/>
    <w:pPr>
      <w:spacing w:after="160" w:line="259" w:lineRule="auto"/>
    </w:pPr>
  </w:style>
  <w:style w:type="paragraph" w:customStyle="1" w:styleId="76EE5DF97A1E41AF93E80D40B983DE95">
    <w:name w:val="76EE5DF97A1E41AF93E80D40B983DE95"/>
    <w:rsid w:val="0049448B"/>
    <w:pPr>
      <w:spacing w:after="160" w:line="259" w:lineRule="auto"/>
    </w:pPr>
  </w:style>
  <w:style w:type="paragraph" w:customStyle="1" w:styleId="20FA71740AD2488194496B86B6B03A5C">
    <w:name w:val="20FA71740AD2488194496B86B6B03A5C"/>
    <w:rsid w:val="0049448B"/>
    <w:pPr>
      <w:spacing w:after="160" w:line="259" w:lineRule="auto"/>
    </w:pPr>
  </w:style>
  <w:style w:type="paragraph" w:customStyle="1" w:styleId="B68259591EB241E9B2214607199D53C4">
    <w:name w:val="B68259591EB241E9B2214607199D53C4"/>
    <w:rsid w:val="0049448B"/>
    <w:pPr>
      <w:spacing w:after="160" w:line="259" w:lineRule="auto"/>
    </w:pPr>
  </w:style>
  <w:style w:type="paragraph" w:customStyle="1" w:styleId="3D1EBA0F8AC040D6AFED9CEAEA686D33">
    <w:name w:val="3D1EBA0F8AC040D6AFED9CEAEA686D33"/>
    <w:rsid w:val="0049448B"/>
    <w:pPr>
      <w:spacing w:after="160" w:line="259" w:lineRule="auto"/>
    </w:pPr>
  </w:style>
  <w:style w:type="paragraph" w:customStyle="1" w:styleId="B246CCF27FC2406BADB28B76CC900BA3">
    <w:name w:val="B246CCF27FC2406BADB28B76CC900BA3"/>
    <w:rsid w:val="0049448B"/>
    <w:pPr>
      <w:spacing w:after="160" w:line="259" w:lineRule="auto"/>
    </w:pPr>
  </w:style>
  <w:style w:type="paragraph" w:customStyle="1" w:styleId="34CD822F68B64FA9897175AF2F2BC901">
    <w:name w:val="34CD822F68B64FA9897175AF2F2BC901"/>
    <w:rsid w:val="0049448B"/>
    <w:pPr>
      <w:spacing w:after="160" w:line="259" w:lineRule="auto"/>
    </w:pPr>
  </w:style>
  <w:style w:type="paragraph" w:customStyle="1" w:styleId="2FA359DD29A54803AE41EB68EE02FDF9">
    <w:name w:val="2FA359DD29A54803AE41EB68EE02FDF9"/>
    <w:rsid w:val="0049448B"/>
    <w:pPr>
      <w:spacing w:after="160" w:line="259" w:lineRule="auto"/>
    </w:pPr>
  </w:style>
  <w:style w:type="paragraph" w:customStyle="1" w:styleId="76BCD94A900C420393AB97A4722E7CD3">
    <w:name w:val="76BCD94A900C420393AB97A4722E7CD3"/>
    <w:rsid w:val="0049448B"/>
    <w:pPr>
      <w:spacing w:after="160" w:line="259" w:lineRule="auto"/>
    </w:pPr>
  </w:style>
  <w:style w:type="paragraph" w:customStyle="1" w:styleId="223B5D83B1F549C6A737BAEF2B8139E2">
    <w:name w:val="223B5D83B1F549C6A737BAEF2B8139E2"/>
    <w:rsid w:val="0049448B"/>
    <w:pPr>
      <w:spacing w:after="160" w:line="259" w:lineRule="auto"/>
    </w:pPr>
  </w:style>
  <w:style w:type="paragraph" w:customStyle="1" w:styleId="270AB05D422F40C892F57746F4AC6417">
    <w:name w:val="270AB05D422F40C892F57746F4AC6417"/>
    <w:rsid w:val="0049448B"/>
    <w:pPr>
      <w:spacing w:after="160" w:line="259" w:lineRule="auto"/>
    </w:pPr>
  </w:style>
  <w:style w:type="paragraph" w:customStyle="1" w:styleId="CDC424B53B3C46CFA374B4524A7014B8">
    <w:name w:val="CDC424B53B3C46CFA374B4524A7014B8"/>
    <w:rsid w:val="0049448B"/>
    <w:pPr>
      <w:spacing w:after="160" w:line="259" w:lineRule="auto"/>
    </w:pPr>
  </w:style>
  <w:style w:type="paragraph" w:customStyle="1" w:styleId="9BC193DBFB3F40D08F18A33242174DEA">
    <w:name w:val="9BC193DBFB3F40D08F18A33242174DEA"/>
    <w:rsid w:val="0049448B"/>
    <w:pPr>
      <w:spacing w:after="160" w:line="259" w:lineRule="auto"/>
    </w:pPr>
  </w:style>
  <w:style w:type="paragraph" w:customStyle="1" w:styleId="FACB2CBE13B946A2B8034DCBF94FCF5B">
    <w:name w:val="FACB2CBE13B946A2B8034DCBF94FCF5B"/>
    <w:rsid w:val="0049448B"/>
    <w:pPr>
      <w:spacing w:after="160" w:line="259" w:lineRule="auto"/>
    </w:pPr>
  </w:style>
  <w:style w:type="paragraph" w:customStyle="1" w:styleId="FBB03FDF08EC43C7930C557E176D09CF">
    <w:name w:val="FBB03FDF08EC43C7930C557E176D09CF"/>
    <w:rsid w:val="0049448B"/>
    <w:pPr>
      <w:spacing w:after="160" w:line="259" w:lineRule="auto"/>
    </w:pPr>
  </w:style>
  <w:style w:type="paragraph" w:customStyle="1" w:styleId="8D3E76BC312640DBBB0787B703AD01C9">
    <w:name w:val="8D3E76BC312640DBBB0787B703AD01C9"/>
    <w:rsid w:val="0049448B"/>
    <w:pPr>
      <w:spacing w:after="160" w:line="259" w:lineRule="auto"/>
    </w:pPr>
  </w:style>
  <w:style w:type="paragraph" w:customStyle="1" w:styleId="88B200D562E447FAA7E22CA8FD0FF02C">
    <w:name w:val="88B200D562E447FAA7E22CA8FD0FF02C"/>
    <w:rsid w:val="0049448B"/>
    <w:pPr>
      <w:spacing w:after="160" w:line="259" w:lineRule="auto"/>
    </w:pPr>
  </w:style>
  <w:style w:type="paragraph" w:customStyle="1" w:styleId="B08F0B66078B4C57ABEF845F5370961F">
    <w:name w:val="B08F0B66078B4C57ABEF845F5370961F"/>
    <w:rsid w:val="0049448B"/>
    <w:pPr>
      <w:spacing w:after="160" w:line="259" w:lineRule="auto"/>
    </w:pPr>
  </w:style>
  <w:style w:type="paragraph" w:customStyle="1" w:styleId="50ED1EF6ED4B458DBE424A9FBC741818">
    <w:name w:val="50ED1EF6ED4B458DBE424A9FBC741818"/>
    <w:rsid w:val="0049448B"/>
    <w:pPr>
      <w:spacing w:after="160" w:line="259" w:lineRule="auto"/>
    </w:pPr>
  </w:style>
  <w:style w:type="paragraph" w:customStyle="1" w:styleId="8DC804FE81924F0EAF9986EE3D307805">
    <w:name w:val="8DC804FE81924F0EAF9986EE3D307805"/>
    <w:rsid w:val="0049448B"/>
    <w:pPr>
      <w:spacing w:after="160" w:line="259" w:lineRule="auto"/>
    </w:pPr>
  </w:style>
  <w:style w:type="paragraph" w:customStyle="1" w:styleId="54D133BFFE964081871858D73E9C69B2">
    <w:name w:val="54D133BFFE964081871858D73E9C69B2"/>
    <w:rsid w:val="0049448B"/>
    <w:pPr>
      <w:spacing w:after="160" w:line="259" w:lineRule="auto"/>
    </w:pPr>
  </w:style>
  <w:style w:type="paragraph" w:customStyle="1" w:styleId="54D652BBC78E41A9A9DD6C1EAF3718BD">
    <w:name w:val="54D652BBC78E41A9A9DD6C1EAF3718BD"/>
    <w:rsid w:val="0049448B"/>
    <w:pPr>
      <w:spacing w:after="160" w:line="259" w:lineRule="auto"/>
    </w:pPr>
  </w:style>
  <w:style w:type="paragraph" w:customStyle="1" w:styleId="209E186A22494ADDB311B8E405A20D7D">
    <w:name w:val="209E186A22494ADDB311B8E405A20D7D"/>
    <w:rsid w:val="0049448B"/>
    <w:pPr>
      <w:spacing w:after="160" w:line="259" w:lineRule="auto"/>
    </w:pPr>
  </w:style>
  <w:style w:type="paragraph" w:customStyle="1" w:styleId="4A029CB35FCE41F6B1D6E94BC618E351">
    <w:name w:val="4A029CB35FCE41F6B1D6E94BC618E351"/>
    <w:rsid w:val="0049448B"/>
    <w:pPr>
      <w:spacing w:after="160" w:line="259" w:lineRule="auto"/>
    </w:pPr>
  </w:style>
  <w:style w:type="paragraph" w:customStyle="1" w:styleId="8A494517A6EC49CEB87731ED39C805BA">
    <w:name w:val="8A494517A6EC49CEB87731ED39C805BA"/>
    <w:rsid w:val="0049448B"/>
    <w:pPr>
      <w:spacing w:after="160" w:line="259" w:lineRule="auto"/>
    </w:pPr>
  </w:style>
  <w:style w:type="paragraph" w:customStyle="1" w:styleId="C606013B312045019CBB16B768242210">
    <w:name w:val="C606013B312045019CBB16B768242210"/>
    <w:rsid w:val="0049448B"/>
    <w:pPr>
      <w:spacing w:after="160" w:line="259" w:lineRule="auto"/>
    </w:pPr>
  </w:style>
  <w:style w:type="paragraph" w:customStyle="1" w:styleId="6A81EA3AFED14161BDB38BADB46BDC53">
    <w:name w:val="6A81EA3AFED14161BDB38BADB46BDC53"/>
    <w:rsid w:val="0049448B"/>
    <w:pPr>
      <w:spacing w:after="160" w:line="259" w:lineRule="auto"/>
    </w:pPr>
  </w:style>
  <w:style w:type="paragraph" w:customStyle="1" w:styleId="DF2C4EEDEC32452DB436E522E7D87F9E">
    <w:name w:val="DF2C4EEDEC32452DB436E522E7D87F9E"/>
    <w:rsid w:val="0049448B"/>
    <w:pPr>
      <w:spacing w:after="160" w:line="259" w:lineRule="auto"/>
    </w:pPr>
  </w:style>
  <w:style w:type="paragraph" w:customStyle="1" w:styleId="06AB8D9BEEFB4243A77483D6F0ADF12F">
    <w:name w:val="06AB8D9BEEFB4243A77483D6F0ADF12F"/>
    <w:rsid w:val="0049448B"/>
    <w:pPr>
      <w:spacing w:after="160" w:line="259" w:lineRule="auto"/>
    </w:pPr>
  </w:style>
  <w:style w:type="paragraph" w:customStyle="1" w:styleId="849D92D4D1794D2FADF4E9A40982CB13">
    <w:name w:val="849D92D4D1794D2FADF4E9A40982CB13"/>
    <w:rsid w:val="0049448B"/>
    <w:pPr>
      <w:spacing w:after="160" w:line="259" w:lineRule="auto"/>
    </w:pPr>
  </w:style>
  <w:style w:type="paragraph" w:customStyle="1" w:styleId="5FE1CAF4A7874A81AE410966F04B3086">
    <w:name w:val="5FE1CAF4A7874A81AE410966F04B3086"/>
    <w:rsid w:val="0049448B"/>
    <w:pPr>
      <w:spacing w:after="160" w:line="259" w:lineRule="auto"/>
    </w:pPr>
  </w:style>
  <w:style w:type="paragraph" w:customStyle="1" w:styleId="1FEA8A24051042C5924729B5BED69C5E">
    <w:name w:val="1FEA8A24051042C5924729B5BED69C5E"/>
    <w:rsid w:val="0049448B"/>
    <w:pPr>
      <w:spacing w:after="160" w:line="259" w:lineRule="auto"/>
    </w:pPr>
  </w:style>
  <w:style w:type="paragraph" w:customStyle="1" w:styleId="EEBB8A8316484015A2CD02338666C429">
    <w:name w:val="EEBB8A8316484015A2CD02338666C429"/>
    <w:rsid w:val="0049448B"/>
    <w:pPr>
      <w:spacing w:after="160" w:line="259" w:lineRule="auto"/>
    </w:pPr>
  </w:style>
  <w:style w:type="paragraph" w:customStyle="1" w:styleId="1F97381F3E8342BE82B8E0AC2B4E283B">
    <w:name w:val="1F97381F3E8342BE82B8E0AC2B4E283B"/>
    <w:rsid w:val="0049448B"/>
    <w:pPr>
      <w:spacing w:after="160" w:line="259" w:lineRule="auto"/>
    </w:pPr>
  </w:style>
  <w:style w:type="paragraph" w:customStyle="1" w:styleId="55E03E824D0B4673B502CE7AC5706F98">
    <w:name w:val="55E03E824D0B4673B502CE7AC5706F98"/>
    <w:rsid w:val="0049448B"/>
    <w:pPr>
      <w:spacing w:after="160" w:line="259" w:lineRule="auto"/>
    </w:pPr>
  </w:style>
  <w:style w:type="paragraph" w:customStyle="1" w:styleId="0E061D8118B04D2292A748D6BE771ABE">
    <w:name w:val="0E061D8118B04D2292A748D6BE771ABE"/>
    <w:rsid w:val="0049448B"/>
    <w:pPr>
      <w:spacing w:after="160" w:line="259" w:lineRule="auto"/>
    </w:pPr>
  </w:style>
  <w:style w:type="paragraph" w:customStyle="1" w:styleId="B83D4FAE3D9C4E2590F4F306960B285E">
    <w:name w:val="B83D4FAE3D9C4E2590F4F306960B285E"/>
    <w:rsid w:val="0049448B"/>
    <w:pPr>
      <w:spacing w:after="160" w:line="259" w:lineRule="auto"/>
    </w:pPr>
  </w:style>
  <w:style w:type="paragraph" w:customStyle="1" w:styleId="3820B3CCD59A4D8D8003BF5D034D7F4E">
    <w:name w:val="3820B3CCD59A4D8D8003BF5D034D7F4E"/>
    <w:rsid w:val="0049448B"/>
    <w:pPr>
      <w:spacing w:after="160" w:line="259" w:lineRule="auto"/>
    </w:pPr>
  </w:style>
  <w:style w:type="paragraph" w:customStyle="1" w:styleId="45264B0C6ACE44809439CFEC44CE8211">
    <w:name w:val="45264B0C6ACE44809439CFEC44CE8211"/>
    <w:rsid w:val="001D44B0"/>
    <w:pPr>
      <w:spacing w:after="160" w:line="259" w:lineRule="auto"/>
    </w:pPr>
  </w:style>
  <w:style w:type="paragraph" w:customStyle="1" w:styleId="343B18E4F2344891A271CBA6FB39D579">
    <w:name w:val="343B18E4F2344891A271CBA6FB39D579"/>
    <w:rsid w:val="001D44B0"/>
    <w:pPr>
      <w:spacing w:after="160" w:line="259" w:lineRule="auto"/>
    </w:pPr>
  </w:style>
  <w:style w:type="paragraph" w:customStyle="1" w:styleId="9202BAA83A0649C3AF79F18A275C8C7C">
    <w:name w:val="9202BAA83A0649C3AF79F18A275C8C7C"/>
    <w:rsid w:val="001D44B0"/>
    <w:pPr>
      <w:spacing w:after="160" w:line="259" w:lineRule="auto"/>
    </w:pPr>
  </w:style>
  <w:style w:type="paragraph" w:customStyle="1" w:styleId="34786540A0244FFDA883BFD87806C4B0">
    <w:name w:val="34786540A0244FFDA883BFD87806C4B0"/>
    <w:rsid w:val="001D44B0"/>
    <w:pPr>
      <w:spacing w:after="160" w:line="259" w:lineRule="auto"/>
    </w:pPr>
  </w:style>
  <w:style w:type="paragraph" w:customStyle="1" w:styleId="15B188987B934017B8B18CAA83585FAE">
    <w:name w:val="15B188987B934017B8B18CAA83585FAE"/>
    <w:rsid w:val="001D44B0"/>
    <w:pPr>
      <w:spacing w:after="160" w:line="259" w:lineRule="auto"/>
    </w:pPr>
  </w:style>
  <w:style w:type="paragraph" w:customStyle="1" w:styleId="0E427D84D0B2470FA8E950269E7B56B4">
    <w:name w:val="0E427D84D0B2470FA8E950269E7B56B4"/>
    <w:rsid w:val="001D44B0"/>
    <w:pPr>
      <w:spacing w:after="160" w:line="259" w:lineRule="auto"/>
    </w:pPr>
  </w:style>
  <w:style w:type="paragraph" w:customStyle="1" w:styleId="9D23B45C245C4F4AB3EE4F8347E92A4D">
    <w:name w:val="9D23B45C245C4F4AB3EE4F8347E92A4D"/>
    <w:rsid w:val="001D44B0"/>
    <w:pPr>
      <w:spacing w:after="160" w:line="259" w:lineRule="auto"/>
    </w:pPr>
  </w:style>
  <w:style w:type="paragraph" w:customStyle="1" w:styleId="39AA3B3D9F0543ABB7B8BAAC8E64E461">
    <w:name w:val="39AA3B3D9F0543ABB7B8BAAC8E64E461"/>
    <w:rsid w:val="001D44B0"/>
    <w:pPr>
      <w:spacing w:after="160" w:line="259" w:lineRule="auto"/>
    </w:pPr>
  </w:style>
  <w:style w:type="paragraph" w:customStyle="1" w:styleId="B9B64CCE01CD44F890FF1D419A8B3A87">
    <w:name w:val="B9B64CCE01CD44F890FF1D419A8B3A87"/>
    <w:rsid w:val="001D44B0"/>
    <w:pPr>
      <w:spacing w:after="160" w:line="259" w:lineRule="auto"/>
    </w:pPr>
  </w:style>
  <w:style w:type="paragraph" w:customStyle="1" w:styleId="388148A6A081472A9B332EC7CF2008D8">
    <w:name w:val="388148A6A081472A9B332EC7CF2008D8"/>
    <w:rsid w:val="001D44B0"/>
    <w:pPr>
      <w:spacing w:after="160" w:line="259" w:lineRule="auto"/>
    </w:pPr>
  </w:style>
  <w:style w:type="paragraph" w:customStyle="1" w:styleId="6FFDDCCC36174DF0927E705CAA250563">
    <w:name w:val="6FFDDCCC36174DF0927E705CAA250563"/>
    <w:rsid w:val="001D44B0"/>
    <w:pPr>
      <w:spacing w:after="160" w:line="259" w:lineRule="auto"/>
    </w:pPr>
  </w:style>
  <w:style w:type="paragraph" w:customStyle="1" w:styleId="A2F7D01AF2524176A9CCE27971949D2F">
    <w:name w:val="A2F7D01AF2524176A9CCE27971949D2F"/>
    <w:rsid w:val="001D44B0"/>
    <w:pPr>
      <w:spacing w:after="160" w:line="259" w:lineRule="auto"/>
    </w:pPr>
  </w:style>
  <w:style w:type="paragraph" w:customStyle="1" w:styleId="EF93E150C3F640C38919FD098F7D0FA4">
    <w:name w:val="EF93E150C3F640C38919FD098F7D0FA4"/>
    <w:rsid w:val="001D44B0"/>
    <w:pPr>
      <w:spacing w:after="160" w:line="259" w:lineRule="auto"/>
    </w:pPr>
  </w:style>
  <w:style w:type="paragraph" w:customStyle="1" w:styleId="5EBCE0309C7B4FD09BE7E4A7203B44B0">
    <w:name w:val="5EBCE0309C7B4FD09BE7E4A7203B44B0"/>
    <w:rsid w:val="001D44B0"/>
    <w:pPr>
      <w:spacing w:after="160" w:line="259" w:lineRule="auto"/>
    </w:pPr>
  </w:style>
  <w:style w:type="paragraph" w:customStyle="1" w:styleId="C834624EF3224510B25E06631556EA31">
    <w:name w:val="C834624EF3224510B25E06631556EA31"/>
    <w:rsid w:val="001D44B0"/>
    <w:pPr>
      <w:spacing w:after="160" w:line="259" w:lineRule="auto"/>
    </w:pPr>
  </w:style>
  <w:style w:type="paragraph" w:customStyle="1" w:styleId="FF9A0A41EA684DAAB850A945CBD7331E">
    <w:name w:val="FF9A0A41EA684DAAB850A945CBD7331E"/>
    <w:rsid w:val="001D44B0"/>
    <w:pPr>
      <w:spacing w:after="160" w:line="259" w:lineRule="auto"/>
    </w:pPr>
  </w:style>
  <w:style w:type="paragraph" w:customStyle="1" w:styleId="A2EB82D10FD24A18BAC7133FDE57B5A2">
    <w:name w:val="A2EB82D10FD24A18BAC7133FDE57B5A2"/>
    <w:rsid w:val="001D44B0"/>
    <w:pPr>
      <w:spacing w:after="160" w:line="259" w:lineRule="auto"/>
    </w:pPr>
  </w:style>
  <w:style w:type="paragraph" w:customStyle="1" w:styleId="1F15C313187F4E07A5573100862655B1">
    <w:name w:val="1F15C313187F4E07A5573100862655B1"/>
    <w:rsid w:val="001D44B0"/>
    <w:pPr>
      <w:spacing w:after="160" w:line="259" w:lineRule="auto"/>
    </w:pPr>
  </w:style>
  <w:style w:type="paragraph" w:customStyle="1" w:styleId="CC637341A2FF46F6BBABD5D665A90EDD">
    <w:name w:val="CC637341A2FF46F6BBABD5D665A90EDD"/>
    <w:rsid w:val="001D44B0"/>
    <w:pPr>
      <w:spacing w:after="160" w:line="259" w:lineRule="auto"/>
    </w:pPr>
  </w:style>
  <w:style w:type="paragraph" w:customStyle="1" w:styleId="4884BD95FED340BE940476508B2DED2B">
    <w:name w:val="4884BD95FED340BE940476508B2DED2B"/>
    <w:rsid w:val="001D44B0"/>
    <w:pPr>
      <w:spacing w:after="160" w:line="259" w:lineRule="auto"/>
    </w:pPr>
  </w:style>
  <w:style w:type="paragraph" w:customStyle="1" w:styleId="D472AD04C0274ED5923DD775D09F9E17">
    <w:name w:val="D472AD04C0274ED5923DD775D09F9E17"/>
    <w:rsid w:val="001D44B0"/>
    <w:pPr>
      <w:spacing w:after="160" w:line="259" w:lineRule="auto"/>
    </w:pPr>
  </w:style>
  <w:style w:type="paragraph" w:customStyle="1" w:styleId="C415B1491C7C4D2B94B5224689605A00">
    <w:name w:val="C415B1491C7C4D2B94B5224689605A00"/>
    <w:rsid w:val="001D44B0"/>
    <w:pPr>
      <w:spacing w:after="160" w:line="259" w:lineRule="auto"/>
    </w:pPr>
  </w:style>
  <w:style w:type="paragraph" w:customStyle="1" w:styleId="9DA2A13D2EFF42CB8177269762ABAD4A">
    <w:name w:val="9DA2A13D2EFF42CB8177269762ABAD4A"/>
    <w:rsid w:val="001D44B0"/>
    <w:pPr>
      <w:spacing w:after="160" w:line="259" w:lineRule="auto"/>
    </w:pPr>
  </w:style>
  <w:style w:type="paragraph" w:customStyle="1" w:styleId="B0D9956979B941278674EBFD6A6DF4C7">
    <w:name w:val="B0D9956979B941278674EBFD6A6DF4C7"/>
    <w:rsid w:val="001D44B0"/>
    <w:pPr>
      <w:spacing w:after="160" w:line="259" w:lineRule="auto"/>
    </w:pPr>
  </w:style>
  <w:style w:type="paragraph" w:customStyle="1" w:styleId="5FB4B0DCF0434FFBB396C0801B9C8141">
    <w:name w:val="5FB4B0DCF0434FFBB396C0801B9C8141"/>
    <w:rsid w:val="001D44B0"/>
    <w:pPr>
      <w:spacing w:after="160" w:line="259" w:lineRule="auto"/>
    </w:pPr>
  </w:style>
  <w:style w:type="paragraph" w:customStyle="1" w:styleId="B33C5C109FC54E2FAD33D3632DEAEE87">
    <w:name w:val="B33C5C109FC54E2FAD33D3632DEAEE87"/>
    <w:rsid w:val="001D44B0"/>
    <w:pPr>
      <w:spacing w:after="160" w:line="259" w:lineRule="auto"/>
    </w:pPr>
  </w:style>
  <w:style w:type="paragraph" w:customStyle="1" w:styleId="2E4A2135AD4247CCA94C69753A4D0FC5">
    <w:name w:val="2E4A2135AD4247CCA94C69753A4D0FC5"/>
    <w:rsid w:val="001D44B0"/>
    <w:pPr>
      <w:spacing w:after="160" w:line="259" w:lineRule="auto"/>
    </w:pPr>
  </w:style>
  <w:style w:type="paragraph" w:customStyle="1" w:styleId="C6641122C9E34F839A1BF436DF5A54F9">
    <w:name w:val="C6641122C9E34F839A1BF436DF5A54F9"/>
    <w:rsid w:val="001D44B0"/>
    <w:pPr>
      <w:spacing w:after="160" w:line="259" w:lineRule="auto"/>
    </w:pPr>
  </w:style>
  <w:style w:type="paragraph" w:customStyle="1" w:styleId="B00BA72CC305480FA962C7228E65DFDB">
    <w:name w:val="B00BA72CC305480FA962C7228E65DFDB"/>
    <w:rsid w:val="001D44B0"/>
    <w:pPr>
      <w:spacing w:after="160" w:line="259" w:lineRule="auto"/>
    </w:pPr>
  </w:style>
  <w:style w:type="paragraph" w:customStyle="1" w:styleId="8EF5997526294456AEBE5FB1E5B5B89B">
    <w:name w:val="8EF5997526294456AEBE5FB1E5B5B89B"/>
    <w:rsid w:val="001D44B0"/>
    <w:pPr>
      <w:spacing w:after="160" w:line="259" w:lineRule="auto"/>
    </w:pPr>
  </w:style>
  <w:style w:type="paragraph" w:customStyle="1" w:styleId="08545277478840F582E016069F362E33">
    <w:name w:val="08545277478840F582E016069F362E33"/>
    <w:rsid w:val="001D44B0"/>
    <w:pPr>
      <w:spacing w:after="160" w:line="259" w:lineRule="auto"/>
    </w:pPr>
  </w:style>
  <w:style w:type="paragraph" w:customStyle="1" w:styleId="B876D22132584A63A89694621047DA25">
    <w:name w:val="B876D22132584A63A89694621047DA25"/>
    <w:rsid w:val="001D44B0"/>
    <w:pPr>
      <w:spacing w:after="160" w:line="259" w:lineRule="auto"/>
    </w:pPr>
  </w:style>
  <w:style w:type="paragraph" w:customStyle="1" w:styleId="C887AA6A91024163B0D58F581B0AB087">
    <w:name w:val="C887AA6A91024163B0D58F581B0AB087"/>
    <w:rsid w:val="001D44B0"/>
    <w:pPr>
      <w:spacing w:after="160" w:line="259" w:lineRule="auto"/>
    </w:pPr>
  </w:style>
  <w:style w:type="paragraph" w:customStyle="1" w:styleId="4998761706DF4A029D4FCD97B02A619D">
    <w:name w:val="4998761706DF4A029D4FCD97B02A619D"/>
    <w:rsid w:val="001D44B0"/>
    <w:pPr>
      <w:spacing w:after="160" w:line="259" w:lineRule="auto"/>
    </w:pPr>
  </w:style>
  <w:style w:type="paragraph" w:customStyle="1" w:styleId="98F13814F0604FBB99EB4E91EFDCEA5C">
    <w:name w:val="98F13814F0604FBB99EB4E91EFDCEA5C"/>
    <w:rsid w:val="001D44B0"/>
    <w:pPr>
      <w:spacing w:after="160" w:line="259" w:lineRule="auto"/>
    </w:pPr>
  </w:style>
  <w:style w:type="paragraph" w:customStyle="1" w:styleId="95CEB98ED740421CA117804E753343DF">
    <w:name w:val="95CEB98ED740421CA117804E753343DF"/>
    <w:rsid w:val="001D44B0"/>
    <w:pPr>
      <w:spacing w:after="160" w:line="259" w:lineRule="auto"/>
    </w:pPr>
  </w:style>
  <w:style w:type="paragraph" w:customStyle="1" w:styleId="96F06A9A50354968A39868F5D52846E8">
    <w:name w:val="96F06A9A50354968A39868F5D52846E8"/>
    <w:rsid w:val="001D44B0"/>
    <w:pPr>
      <w:spacing w:after="160" w:line="259" w:lineRule="auto"/>
    </w:pPr>
  </w:style>
  <w:style w:type="paragraph" w:customStyle="1" w:styleId="44981355530E41DB939F1CC9B2B7C13E">
    <w:name w:val="44981355530E41DB939F1CC9B2B7C13E"/>
    <w:rsid w:val="001D44B0"/>
    <w:pPr>
      <w:spacing w:after="160" w:line="259" w:lineRule="auto"/>
    </w:pPr>
  </w:style>
  <w:style w:type="paragraph" w:customStyle="1" w:styleId="1E8C96E9399046249579AAEEE2EDFD55">
    <w:name w:val="1E8C96E9399046249579AAEEE2EDFD55"/>
    <w:rsid w:val="001D44B0"/>
    <w:pPr>
      <w:spacing w:after="160" w:line="259" w:lineRule="auto"/>
    </w:pPr>
  </w:style>
  <w:style w:type="paragraph" w:customStyle="1" w:styleId="24B0E9D6280B4758925D8B84FB9BF0B1">
    <w:name w:val="24B0E9D6280B4758925D8B84FB9BF0B1"/>
    <w:rsid w:val="001D44B0"/>
    <w:pPr>
      <w:spacing w:after="160" w:line="259" w:lineRule="auto"/>
    </w:pPr>
  </w:style>
  <w:style w:type="paragraph" w:customStyle="1" w:styleId="EC00B3EF01904479BB710C0DCE3081C2">
    <w:name w:val="EC00B3EF01904479BB710C0DCE3081C2"/>
    <w:rsid w:val="001D44B0"/>
    <w:pPr>
      <w:spacing w:after="160" w:line="259" w:lineRule="auto"/>
    </w:pPr>
  </w:style>
  <w:style w:type="paragraph" w:customStyle="1" w:styleId="4B46F82CEF954FC99377AD8B243BFD8C">
    <w:name w:val="4B46F82CEF954FC99377AD8B243BFD8C"/>
    <w:rsid w:val="001D44B0"/>
    <w:pPr>
      <w:spacing w:after="160" w:line="259" w:lineRule="auto"/>
    </w:pPr>
  </w:style>
  <w:style w:type="paragraph" w:customStyle="1" w:styleId="5E5691A43D52414F80DEC1DC1BC614EF">
    <w:name w:val="5E5691A43D52414F80DEC1DC1BC614EF"/>
    <w:rsid w:val="001D44B0"/>
    <w:pPr>
      <w:spacing w:after="160" w:line="259" w:lineRule="auto"/>
    </w:pPr>
  </w:style>
  <w:style w:type="paragraph" w:customStyle="1" w:styleId="4514BFD335384074B0D4C998C53D4B81">
    <w:name w:val="4514BFD335384074B0D4C998C53D4B81"/>
    <w:rsid w:val="001D44B0"/>
    <w:pPr>
      <w:spacing w:after="160" w:line="259" w:lineRule="auto"/>
    </w:pPr>
  </w:style>
  <w:style w:type="paragraph" w:customStyle="1" w:styleId="C3495C9BB2A44C3395EB73DE2CAD083E">
    <w:name w:val="C3495C9BB2A44C3395EB73DE2CAD083E"/>
    <w:rsid w:val="001D44B0"/>
    <w:pPr>
      <w:spacing w:after="160" w:line="259" w:lineRule="auto"/>
    </w:pPr>
  </w:style>
  <w:style w:type="paragraph" w:customStyle="1" w:styleId="115829C26AF74FC3A755DDD0F1627DB6">
    <w:name w:val="115829C26AF74FC3A755DDD0F1627DB6"/>
    <w:rsid w:val="001D44B0"/>
    <w:pPr>
      <w:spacing w:after="160" w:line="259" w:lineRule="auto"/>
    </w:pPr>
  </w:style>
  <w:style w:type="paragraph" w:customStyle="1" w:styleId="3614AB076F0E4AE78BC1A70D6222363E">
    <w:name w:val="3614AB076F0E4AE78BC1A70D6222363E"/>
    <w:rsid w:val="001D44B0"/>
    <w:pPr>
      <w:spacing w:after="160" w:line="259" w:lineRule="auto"/>
    </w:pPr>
  </w:style>
  <w:style w:type="paragraph" w:customStyle="1" w:styleId="BFF20F48AEC647E19CF1661634B651E1">
    <w:name w:val="BFF20F48AEC647E19CF1661634B651E1"/>
    <w:rsid w:val="001D44B0"/>
    <w:pPr>
      <w:spacing w:after="160" w:line="259" w:lineRule="auto"/>
    </w:pPr>
  </w:style>
  <w:style w:type="paragraph" w:customStyle="1" w:styleId="AA01EBA41B30467193098E1B0A8742AA">
    <w:name w:val="AA01EBA41B30467193098E1B0A8742AA"/>
    <w:rsid w:val="001D44B0"/>
    <w:pPr>
      <w:spacing w:after="160" w:line="259" w:lineRule="auto"/>
    </w:pPr>
  </w:style>
  <w:style w:type="paragraph" w:customStyle="1" w:styleId="4B2EEB4961904EA8A6247F960F88E031">
    <w:name w:val="4B2EEB4961904EA8A6247F960F88E031"/>
    <w:rsid w:val="001D44B0"/>
    <w:pPr>
      <w:spacing w:after="160" w:line="259" w:lineRule="auto"/>
    </w:pPr>
  </w:style>
  <w:style w:type="paragraph" w:customStyle="1" w:styleId="B8F0685B63AB40CFAC33D22C0BB43524">
    <w:name w:val="B8F0685B63AB40CFAC33D22C0BB43524"/>
    <w:rsid w:val="001D44B0"/>
    <w:pPr>
      <w:spacing w:after="160" w:line="259" w:lineRule="auto"/>
    </w:pPr>
  </w:style>
  <w:style w:type="paragraph" w:customStyle="1" w:styleId="63FDAAC506E848CCA59D731B65523CB2">
    <w:name w:val="63FDAAC506E848CCA59D731B65523CB2"/>
    <w:rsid w:val="001D44B0"/>
    <w:pPr>
      <w:spacing w:after="160" w:line="259" w:lineRule="auto"/>
    </w:pPr>
  </w:style>
  <w:style w:type="paragraph" w:customStyle="1" w:styleId="081FEB6D5DC14F16B9403A723147794B">
    <w:name w:val="081FEB6D5DC14F16B9403A723147794B"/>
    <w:rsid w:val="001D44B0"/>
    <w:pPr>
      <w:spacing w:after="160" w:line="259" w:lineRule="auto"/>
    </w:pPr>
  </w:style>
  <w:style w:type="paragraph" w:customStyle="1" w:styleId="324959346E134BBEA5CF3D63219A0A67">
    <w:name w:val="324959346E134BBEA5CF3D63219A0A67"/>
    <w:rsid w:val="001D44B0"/>
    <w:pPr>
      <w:spacing w:after="160" w:line="259" w:lineRule="auto"/>
    </w:pPr>
  </w:style>
  <w:style w:type="paragraph" w:customStyle="1" w:styleId="40B1B684116B4A6D9AD29AC158201F6D">
    <w:name w:val="40B1B684116B4A6D9AD29AC158201F6D"/>
    <w:rsid w:val="001D44B0"/>
    <w:pPr>
      <w:spacing w:after="160" w:line="259" w:lineRule="auto"/>
    </w:pPr>
  </w:style>
  <w:style w:type="paragraph" w:customStyle="1" w:styleId="E196680A0918404E8AE9D920061F3174">
    <w:name w:val="E196680A0918404E8AE9D920061F3174"/>
    <w:rsid w:val="001D44B0"/>
    <w:pPr>
      <w:spacing w:after="160" w:line="259" w:lineRule="auto"/>
    </w:pPr>
  </w:style>
  <w:style w:type="paragraph" w:customStyle="1" w:styleId="C19AB9DADA5A4E34B1DDB05BFFC89535">
    <w:name w:val="C19AB9DADA5A4E34B1DDB05BFFC89535"/>
    <w:rsid w:val="001D44B0"/>
    <w:pPr>
      <w:spacing w:after="160" w:line="259" w:lineRule="auto"/>
    </w:pPr>
  </w:style>
  <w:style w:type="paragraph" w:customStyle="1" w:styleId="A8549F094EB14AE0A929F63BBC4A81D5">
    <w:name w:val="A8549F094EB14AE0A929F63BBC4A81D5"/>
    <w:rsid w:val="001D44B0"/>
    <w:pPr>
      <w:spacing w:after="160" w:line="259" w:lineRule="auto"/>
    </w:pPr>
  </w:style>
  <w:style w:type="paragraph" w:customStyle="1" w:styleId="DDF47CD087CA49DBB2634A96DB6C4083">
    <w:name w:val="DDF47CD087CA49DBB2634A96DB6C4083"/>
    <w:rsid w:val="001D44B0"/>
    <w:pPr>
      <w:spacing w:after="160" w:line="259" w:lineRule="auto"/>
    </w:pPr>
  </w:style>
  <w:style w:type="paragraph" w:customStyle="1" w:styleId="8E4D0A4C688F444EA99A77EE968D5684">
    <w:name w:val="8E4D0A4C688F444EA99A77EE968D5684"/>
    <w:rsid w:val="001D44B0"/>
    <w:pPr>
      <w:spacing w:after="160" w:line="259" w:lineRule="auto"/>
    </w:pPr>
  </w:style>
  <w:style w:type="paragraph" w:customStyle="1" w:styleId="CFCC2395B0704CB5BD7FCADC7265D42E">
    <w:name w:val="CFCC2395B0704CB5BD7FCADC7265D42E"/>
    <w:rsid w:val="001D44B0"/>
    <w:pPr>
      <w:spacing w:after="160" w:line="259" w:lineRule="auto"/>
    </w:pPr>
  </w:style>
  <w:style w:type="paragraph" w:customStyle="1" w:styleId="F3BBD25280C04CCEB28D4453860FAABA">
    <w:name w:val="F3BBD25280C04CCEB28D4453860FAABA"/>
    <w:rsid w:val="001D44B0"/>
    <w:pPr>
      <w:spacing w:after="160" w:line="259" w:lineRule="auto"/>
    </w:pPr>
  </w:style>
  <w:style w:type="paragraph" w:customStyle="1" w:styleId="F6CC5117CD9B435D8D89E67487D1A234">
    <w:name w:val="F6CC5117CD9B435D8D89E67487D1A234"/>
    <w:rsid w:val="001D44B0"/>
    <w:pPr>
      <w:spacing w:after="160" w:line="259" w:lineRule="auto"/>
    </w:pPr>
  </w:style>
  <w:style w:type="paragraph" w:customStyle="1" w:styleId="3CC7BBE02515411BAEE588BF2009CF25">
    <w:name w:val="3CC7BBE02515411BAEE588BF2009CF25"/>
    <w:rsid w:val="001D44B0"/>
    <w:pPr>
      <w:spacing w:after="160" w:line="259" w:lineRule="auto"/>
    </w:pPr>
  </w:style>
  <w:style w:type="paragraph" w:customStyle="1" w:styleId="63827B7D92D24C56BE33909D38493EAE">
    <w:name w:val="63827B7D92D24C56BE33909D38493EAE"/>
    <w:rsid w:val="001D44B0"/>
    <w:pPr>
      <w:spacing w:after="160" w:line="259" w:lineRule="auto"/>
    </w:pPr>
  </w:style>
  <w:style w:type="paragraph" w:customStyle="1" w:styleId="31313B69F532403F965B3013A88240A2">
    <w:name w:val="31313B69F532403F965B3013A88240A2"/>
    <w:rsid w:val="001D44B0"/>
    <w:pPr>
      <w:spacing w:after="160" w:line="259" w:lineRule="auto"/>
    </w:pPr>
  </w:style>
  <w:style w:type="paragraph" w:customStyle="1" w:styleId="FD2BB621AC49432084FE306B3F5B78D1">
    <w:name w:val="FD2BB621AC49432084FE306B3F5B78D1"/>
    <w:rsid w:val="001D44B0"/>
    <w:pPr>
      <w:spacing w:after="160" w:line="259" w:lineRule="auto"/>
    </w:pPr>
  </w:style>
  <w:style w:type="paragraph" w:customStyle="1" w:styleId="D17A0D987FC740BDBB4687A1D649A593">
    <w:name w:val="D17A0D987FC740BDBB4687A1D649A593"/>
    <w:rsid w:val="001D44B0"/>
    <w:pPr>
      <w:spacing w:after="160" w:line="259" w:lineRule="auto"/>
    </w:pPr>
  </w:style>
  <w:style w:type="paragraph" w:customStyle="1" w:styleId="05C123D75E1E418A9EB8985D23E188F9">
    <w:name w:val="05C123D75E1E418A9EB8985D23E188F9"/>
    <w:rsid w:val="001D44B0"/>
    <w:pPr>
      <w:spacing w:after="160" w:line="259" w:lineRule="auto"/>
    </w:pPr>
  </w:style>
  <w:style w:type="paragraph" w:customStyle="1" w:styleId="845C357534C84C5CB658B5FC72EABED0">
    <w:name w:val="845C357534C84C5CB658B5FC72EABED0"/>
    <w:rsid w:val="001D44B0"/>
    <w:pPr>
      <w:spacing w:after="160" w:line="259" w:lineRule="auto"/>
    </w:pPr>
  </w:style>
  <w:style w:type="paragraph" w:customStyle="1" w:styleId="83FAC40E6DD0416EA26A78F25761C571">
    <w:name w:val="83FAC40E6DD0416EA26A78F25761C571"/>
    <w:rsid w:val="001D44B0"/>
    <w:pPr>
      <w:spacing w:after="160" w:line="259" w:lineRule="auto"/>
    </w:pPr>
  </w:style>
  <w:style w:type="paragraph" w:customStyle="1" w:styleId="CCC62CF702F54B4BAF7356729A01D7AE">
    <w:name w:val="CCC62CF702F54B4BAF7356729A01D7AE"/>
    <w:rsid w:val="001D44B0"/>
    <w:pPr>
      <w:spacing w:after="160" w:line="259" w:lineRule="auto"/>
    </w:pPr>
  </w:style>
  <w:style w:type="paragraph" w:customStyle="1" w:styleId="07519D2B255B4EFDB0B2452122AEFC76">
    <w:name w:val="07519D2B255B4EFDB0B2452122AEFC76"/>
    <w:rsid w:val="001D44B0"/>
    <w:pPr>
      <w:spacing w:after="160" w:line="259" w:lineRule="auto"/>
    </w:pPr>
  </w:style>
  <w:style w:type="paragraph" w:customStyle="1" w:styleId="0D5AB21DD1F34B9591F7E5BF093E3E4F">
    <w:name w:val="0D5AB21DD1F34B9591F7E5BF093E3E4F"/>
    <w:rsid w:val="001D44B0"/>
    <w:pPr>
      <w:spacing w:after="160" w:line="259" w:lineRule="auto"/>
    </w:pPr>
  </w:style>
  <w:style w:type="paragraph" w:customStyle="1" w:styleId="1ADA5F36D7FF4DA486782C7167EC8454">
    <w:name w:val="1ADA5F36D7FF4DA486782C7167EC8454"/>
    <w:rsid w:val="001D44B0"/>
    <w:pPr>
      <w:spacing w:after="160" w:line="259" w:lineRule="auto"/>
    </w:pPr>
  </w:style>
  <w:style w:type="paragraph" w:customStyle="1" w:styleId="503B021C78E549E8BD205EC617CF3D7E">
    <w:name w:val="503B021C78E549E8BD205EC617CF3D7E"/>
    <w:rsid w:val="001D44B0"/>
    <w:pPr>
      <w:spacing w:after="160" w:line="259" w:lineRule="auto"/>
    </w:pPr>
  </w:style>
  <w:style w:type="paragraph" w:customStyle="1" w:styleId="679F19351C3A4758A45C0E290999266C">
    <w:name w:val="679F19351C3A4758A45C0E290999266C"/>
    <w:rsid w:val="001D44B0"/>
    <w:pPr>
      <w:spacing w:after="160" w:line="259" w:lineRule="auto"/>
    </w:pPr>
  </w:style>
  <w:style w:type="paragraph" w:customStyle="1" w:styleId="D515DEDC66E446E88D6DE169B5233446">
    <w:name w:val="D515DEDC66E446E88D6DE169B5233446"/>
    <w:rsid w:val="001D44B0"/>
    <w:pPr>
      <w:spacing w:after="160" w:line="259" w:lineRule="auto"/>
    </w:pPr>
  </w:style>
  <w:style w:type="paragraph" w:customStyle="1" w:styleId="E610DC3C0EB54FFFAD181C7E4C55B8E5">
    <w:name w:val="E610DC3C0EB54FFFAD181C7E4C55B8E5"/>
    <w:rsid w:val="001D44B0"/>
    <w:pPr>
      <w:spacing w:after="160" w:line="259" w:lineRule="auto"/>
    </w:pPr>
  </w:style>
  <w:style w:type="paragraph" w:customStyle="1" w:styleId="05507303190549FE9900D68EC6CD9400">
    <w:name w:val="05507303190549FE9900D68EC6CD9400"/>
    <w:rsid w:val="001D44B0"/>
    <w:pPr>
      <w:spacing w:after="160" w:line="259" w:lineRule="auto"/>
    </w:pPr>
  </w:style>
  <w:style w:type="paragraph" w:customStyle="1" w:styleId="B141A34E58994CBBAEEC8469C4D6528F">
    <w:name w:val="B141A34E58994CBBAEEC8469C4D6528F"/>
    <w:rsid w:val="001D44B0"/>
    <w:pPr>
      <w:spacing w:after="160" w:line="259" w:lineRule="auto"/>
    </w:pPr>
  </w:style>
  <w:style w:type="paragraph" w:customStyle="1" w:styleId="51E81622885D4A92999DB411AE99CDAC">
    <w:name w:val="51E81622885D4A92999DB411AE99CDAC"/>
    <w:rsid w:val="001D44B0"/>
    <w:pPr>
      <w:spacing w:after="160" w:line="259" w:lineRule="auto"/>
    </w:pPr>
  </w:style>
  <w:style w:type="paragraph" w:customStyle="1" w:styleId="B682BC4300844B8A9D615B2B9F5DD874">
    <w:name w:val="B682BC4300844B8A9D615B2B9F5DD874"/>
    <w:rsid w:val="001D44B0"/>
    <w:pPr>
      <w:spacing w:after="160" w:line="259" w:lineRule="auto"/>
    </w:pPr>
  </w:style>
  <w:style w:type="paragraph" w:customStyle="1" w:styleId="70BA24CA6EB049958EB6D8B98E0FF450">
    <w:name w:val="70BA24CA6EB049958EB6D8B98E0FF450"/>
    <w:rsid w:val="001D44B0"/>
    <w:pPr>
      <w:spacing w:after="160" w:line="259" w:lineRule="auto"/>
    </w:pPr>
  </w:style>
  <w:style w:type="paragraph" w:customStyle="1" w:styleId="70599DE487C142748092571DC2270894">
    <w:name w:val="70599DE487C142748092571DC2270894"/>
    <w:rsid w:val="001D44B0"/>
    <w:pPr>
      <w:spacing w:after="160" w:line="259" w:lineRule="auto"/>
    </w:pPr>
  </w:style>
  <w:style w:type="paragraph" w:customStyle="1" w:styleId="7A2F877CE5964E4AB18D95DAF3BBDDB7">
    <w:name w:val="7A2F877CE5964E4AB18D95DAF3BBDDB7"/>
    <w:rsid w:val="001D44B0"/>
    <w:pPr>
      <w:spacing w:after="160" w:line="259" w:lineRule="auto"/>
    </w:pPr>
  </w:style>
  <w:style w:type="paragraph" w:customStyle="1" w:styleId="4266104FBDE1499FB9A8381A7923FE12">
    <w:name w:val="4266104FBDE1499FB9A8381A7923FE12"/>
    <w:rsid w:val="001D44B0"/>
    <w:pPr>
      <w:spacing w:after="160" w:line="259" w:lineRule="auto"/>
    </w:pPr>
  </w:style>
  <w:style w:type="paragraph" w:customStyle="1" w:styleId="672E64861C2E46F7B03FAFC3B3E6CC86">
    <w:name w:val="672E64861C2E46F7B03FAFC3B3E6CC86"/>
    <w:rsid w:val="001D44B0"/>
    <w:pPr>
      <w:spacing w:after="160" w:line="259" w:lineRule="auto"/>
    </w:pPr>
  </w:style>
  <w:style w:type="paragraph" w:customStyle="1" w:styleId="5AAF70AE62CD49F08719C50DEDA66833">
    <w:name w:val="5AAF70AE62CD49F08719C50DEDA66833"/>
    <w:rsid w:val="001D44B0"/>
    <w:pPr>
      <w:spacing w:after="160" w:line="259" w:lineRule="auto"/>
    </w:pPr>
  </w:style>
  <w:style w:type="paragraph" w:customStyle="1" w:styleId="31E0BD78EBA448E78197E0CC7C1EE744">
    <w:name w:val="31E0BD78EBA448E78197E0CC7C1EE744"/>
    <w:rsid w:val="001D44B0"/>
    <w:pPr>
      <w:spacing w:after="160" w:line="259" w:lineRule="auto"/>
    </w:pPr>
  </w:style>
  <w:style w:type="paragraph" w:customStyle="1" w:styleId="8E8CD1A367364235BFA71B92468D08FD">
    <w:name w:val="8E8CD1A367364235BFA71B92468D08FD"/>
    <w:rsid w:val="001D44B0"/>
    <w:pPr>
      <w:spacing w:after="160" w:line="259" w:lineRule="auto"/>
    </w:pPr>
  </w:style>
  <w:style w:type="paragraph" w:customStyle="1" w:styleId="0AA039CEB1894B8BA2031262A87D9DBA">
    <w:name w:val="0AA039CEB1894B8BA2031262A87D9DBA"/>
    <w:rsid w:val="001D44B0"/>
    <w:pPr>
      <w:spacing w:after="160" w:line="259" w:lineRule="auto"/>
    </w:pPr>
  </w:style>
  <w:style w:type="paragraph" w:customStyle="1" w:styleId="50E44F5D6CA44F7C819C7D32714FB0F2">
    <w:name w:val="50E44F5D6CA44F7C819C7D32714FB0F2"/>
    <w:rsid w:val="001D44B0"/>
    <w:pPr>
      <w:spacing w:after="160" w:line="259" w:lineRule="auto"/>
    </w:pPr>
  </w:style>
  <w:style w:type="paragraph" w:customStyle="1" w:styleId="EE2A1AEFF5CF459597DFCD5A2518CF4A">
    <w:name w:val="EE2A1AEFF5CF459597DFCD5A2518CF4A"/>
    <w:rsid w:val="001D44B0"/>
    <w:pPr>
      <w:spacing w:after="160" w:line="259" w:lineRule="auto"/>
    </w:pPr>
  </w:style>
  <w:style w:type="paragraph" w:customStyle="1" w:styleId="44F5311EF2354A369B4F70195E9FB048">
    <w:name w:val="44F5311EF2354A369B4F70195E9FB048"/>
    <w:rsid w:val="001D44B0"/>
    <w:pPr>
      <w:spacing w:after="160" w:line="259" w:lineRule="auto"/>
    </w:pPr>
  </w:style>
  <w:style w:type="paragraph" w:customStyle="1" w:styleId="760F7D91B7614720B74E611EABBB2B75">
    <w:name w:val="760F7D91B7614720B74E611EABBB2B75"/>
    <w:rsid w:val="001D44B0"/>
    <w:pPr>
      <w:spacing w:after="160" w:line="259" w:lineRule="auto"/>
    </w:pPr>
  </w:style>
  <w:style w:type="paragraph" w:customStyle="1" w:styleId="AA1807F61E374AD897D7523B45513069">
    <w:name w:val="AA1807F61E374AD897D7523B45513069"/>
    <w:rsid w:val="001D44B0"/>
    <w:pPr>
      <w:spacing w:after="160" w:line="259" w:lineRule="auto"/>
    </w:pPr>
  </w:style>
  <w:style w:type="paragraph" w:customStyle="1" w:styleId="92652D4C042F4884B012BD6FEB979A99">
    <w:name w:val="92652D4C042F4884B012BD6FEB979A99"/>
    <w:rsid w:val="001D44B0"/>
    <w:pPr>
      <w:spacing w:after="160" w:line="259" w:lineRule="auto"/>
    </w:pPr>
  </w:style>
  <w:style w:type="paragraph" w:customStyle="1" w:styleId="5D2B6FD63AA24674860FE32731DDF3FA">
    <w:name w:val="5D2B6FD63AA24674860FE32731DDF3FA"/>
    <w:rsid w:val="001D44B0"/>
    <w:pPr>
      <w:spacing w:after="160" w:line="259" w:lineRule="auto"/>
    </w:pPr>
  </w:style>
  <w:style w:type="paragraph" w:customStyle="1" w:styleId="A6FA1ADFE5224A57858BD5B67C64504F">
    <w:name w:val="A6FA1ADFE5224A57858BD5B67C64504F"/>
    <w:rsid w:val="001D44B0"/>
    <w:pPr>
      <w:spacing w:after="160" w:line="259" w:lineRule="auto"/>
    </w:pPr>
  </w:style>
  <w:style w:type="paragraph" w:customStyle="1" w:styleId="DBA6DD2F4CAA4A7990D8F6766C85E6E3">
    <w:name w:val="DBA6DD2F4CAA4A7990D8F6766C85E6E3"/>
    <w:rsid w:val="001D44B0"/>
    <w:pPr>
      <w:spacing w:after="160" w:line="259" w:lineRule="auto"/>
    </w:pPr>
  </w:style>
  <w:style w:type="paragraph" w:customStyle="1" w:styleId="4A6B3B40F6474D3592864CA9B3FD5EFC">
    <w:name w:val="4A6B3B40F6474D3592864CA9B3FD5EFC"/>
    <w:rsid w:val="001D44B0"/>
    <w:pPr>
      <w:spacing w:after="160" w:line="259" w:lineRule="auto"/>
    </w:pPr>
  </w:style>
  <w:style w:type="paragraph" w:customStyle="1" w:styleId="DA821BDFDD694056B4E4FBA2C1B7BF2B">
    <w:name w:val="DA821BDFDD694056B4E4FBA2C1B7BF2B"/>
    <w:rsid w:val="001D44B0"/>
    <w:pPr>
      <w:spacing w:after="160" w:line="259" w:lineRule="auto"/>
    </w:pPr>
  </w:style>
  <w:style w:type="paragraph" w:customStyle="1" w:styleId="2650A07571FD40CE837A2F4821355514">
    <w:name w:val="2650A07571FD40CE837A2F4821355514"/>
    <w:rsid w:val="001D44B0"/>
    <w:pPr>
      <w:spacing w:after="160" w:line="259" w:lineRule="auto"/>
    </w:pPr>
  </w:style>
  <w:style w:type="paragraph" w:customStyle="1" w:styleId="F6C58563A174406DBF7E10A4658729DA">
    <w:name w:val="F6C58563A174406DBF7E10A4658729DA"/>
    <w:rsid w:val="001D44B0"/>
    <w:pPr>
      <w:spacing w:after="160" w:line="259" w:lineRule="auto"/>
    </w:pPr>
  </w:style>
  <w:style w:type="paragraph" w:customStyle="1" w:styleId="C5733E4C1A464D4B888717EDBA1B7DCA">
    <w:name w:val="C5733E4C1A464D4B888717EDBA1B7DCA"/>
    <w:rsid w:val="001D44B0"/>
    <w:pPr>
      <w:spacing w:after="160" w:line="259" w:lineRule="auto"/>
    </w:pPr>
  </w:style>
  <w:style w:type="paragraph" w:customStyle="1" w:styleId="B51413C63183463684A8A7E14B5013F5">
    <w:name w:val="B51413C63183463684A8A7E14B5013F5"/>
    <w:rsid w:val="001D44B0"/>
    <w:pPr>
      <w:spacing w:after="160" w:line="259" w:lineRule="auto"/>
    </w:pPr>
  </w:style>
  <w:style w:type="paragraph" w:customStyle="1" w:styleId="2C75FC2BC4104DE68BA1C7D442DB343E">
    <w:name w:val="2C75FC2BC4104DE68BA1C7D442DB343E"/>
    <w:rsid w:val="001D44B0"/>
    <w:pPr>
      <w:spacing w:after="160" w:line="259" w:lineRule="auto"/>
    </w:pPr>
  </w:style>
  <w:style w:type="paragraph" w:customStyle="1" w:styleId="768BCB3A88C341359961910AE285A7F8">
    <w:name w:val="768BCB3A88C341359961910AE285A7F8"/>
    <w:rsid w:val="001D44B0"/>
    <w:pPr>
      <w:spacing w:after="160" w:line="259" w:lineRule="auto"/>
    </w:pPr>
  </w:style>
  <w:style w:type="paragraph" w:customStyle="1" w:styleId="A6855B708F5A4CACB887A521B7D33B57">
    <w:name w:val="A6855B708F5A4CACB887A521B7D33B57"/>
    <w:rsid w:val="001D44B0"/>
    <w:pPr>
      <w:spacing w:after="160" w:line="259" w:lineRule="auto"/>
    </w:pPr>
  </w:style>
  <w:style w:type="paragraph" w:customStyle="1" w:styleId="5D368AF4CC93459B9CD39B8BCF3A150E">
    <w:name w:val="5D368AF4CC93459B9CD39B8BCF3A150E"/>
    <w:rsid w:val="001D44B0"/>
    <w:pPr>
      <w:spacing w:after="160" w:line="259" w:lineRule="auto"/>
    </w:pPr>
  </w:style>
  <w:style w:type="paragraph" w:customStyle="1" w:styleId="51EF4E8D0705429BB0D8A64F1AF0DF57">
    <w:name w:val="51EF4E8D0705429BB0D8A64F1AF0DF57"/>
    <w:rsid w:val="001D44B0"/>
    <w:pPr>
      <w:spacing w:after="160" w:line="259" w:lineRule="auto"/>
    </w:pPr>
  </w:style>
  <w:style w:type="paragraph" w:customStyle="1" w:styleId="6B6008847E9844F48F2308E7C114D4A8">
    <w:name w:val="6B6008847E9844F48F2308E7C114D4A8"/>
    <w:rsid w:val="001D44B0"/>
    <w:pPr>
      <w:spacing w:after="160" w:line="259" w:lineRule="auto"/>
    </w:pPr>
  </w:style>
  <w:style w:type="paragraph" w:customStyle="1" w:styleId="D9F12A3BEEA14F88AFDB915CA431F7B2">
    <w:name w:val="D9F12A3BEEA14F88AFDB915CA431F7B2"/>
    <w:rsid w:val="001D44B0"/>
    <w:pPr>
      <w:spacing w:after="160" w:line="259" w:lineRule="auto"/>
    </w:pPr>
  </w:style>
  <w:style w:type="paragraph" w:customStyle="1" w:styleId="1A84A366BE884732A8A3C55813810288">
    <w:name w:val="1A84A366BE884732A8A3C55813810288"/>
    <w:rsid w:val="001D44B0"/>
    <w:pPr>
      <w:spacing w:after="160" w:line="259" w:lineRule="auto"/>
    </w:pPr>
  </w:style>
  <w:style w:type="paragraph" w:customStyle="1" w:styleId="18955E43F7CA435B9EB99AF6A3421B2E">
    <w:name w:val="18955E43F7CA435B9EB99AF6A3421B2E"/>
    <w:rsid w:val="001D44B0"/>
    <w:pPr>
      <w:spacing w:after="160" w:line="259" w:lineRule="auto"/>
    </w:pPr>
  </w:style>
  <w:style w:type="paragraph" w:customStyle="1" w:styleId="183656D819344E00AAF3398B218B54B7">
    <w:name w:val="183656D819344E00AAF3398B218B54B7"/>
    <w:rsid w:val="001D44B0"/>
    <w:pPr>
      <w:spacing w:after="160" w:line="259" w:lineRule="auto"/>
    </w:pPr>
  </w:style>
  <w:style w:type="paragraph" w:customStyle="1" w:styleId="2F6DCB98888D4E7CBD4834C885C2BBDE">
    <w:name w:val="2F6DCB98888D4E7CBD4834C885C2BBDE"/>
    <w:rsid w:val="001D44B0"/>
    <w:pPr>
      <w:spacing w:after="160" w:line="259" w:lineRule="auto"/>
    </w:pPr>
  </w:style>
  <w:style w:type="paragraph" w:customStyle="1" w:styleId="01FC3D49EB1947F5B12FDA81C8F48FC5">
    <w:name w:val="01FC3D49EB1947F5B12FDA81C8F48FC5"/>
    <w:rsid w:val="001D44B0"/>
    <w:pPr>
      <w:spacing w:after="160" w:line="259" w:lineRule="auto"/>
    </w:pPr>
  </w:style>
  <w:style w:type="paragraph" w:customStyle="1" w:styleId="6470821A6DEF40B599401DF82967BC1B">
    <w:name w:val="6470821A6DEF40B599401DF82967BC1B"/>
    <w:rsid w:val="001D44B0"/>
    <w:pPr>
      <w:spacing w:after="160" w:line="259" w:lineRule="auto"/>
    </w:pPr>
  </w:style>
  <w:style w:type="paragraph" w:customStyle="1" w:styleId="1A6F2F2E80A341C3853DA82A3250090F">
    <w:name w:val="1A6F2F2E80A341C3853DA82A3250090F"/>
    <w:rsid w:val="001D44B0"/>
    <w:pPr>
      <w:spacing w:after="160" w:line="259" w:lineRule="auto"/>
    </w:pPr>
  </w:style>
  <w:style w:type="paragraph" w:customStyle="1" w:styleId="4F764FD761034199AF0F0F1FE7DDC7CD">
    <w:name w:val="4F764FD761034199AF0F0F1FE7DDC7CD"/>
    <w:rsid w:val="001D44B0"/>
    <w:pPr>
      <w:spacing w:after="160" w:line="259" w:lineRule="auto"/>
    </w:pPr>
  </w:style>
  <w:style w:type="paragraph" w:customStyle="1" w:styleId="25201FF5931D4A94AD6916C9C80D0A96">
    <w:name w:val="25201FF5931D4A94AD6916C9C80D0A96"/>
    <w:rsid w:val="001D44B0"/>
    <w:pPr>
      <w:spacing w:after="160" w:line="259" w:lineRule="auto"/>
    </w:pPr>
  </w:style>
  <w:style w:type="paragraph" w:customStyle="1" w:styleId="5BB320B210BA4AB2BB0B5286B7FE0F1E">
    <w:name w:val="5BB320B210BA4AB2BB0B5286B7FE0F1E"/>
    <w:rsid w:val="001D44B0"/>
    <w:pPr>
      <w:spacing w:after="160" w:line="259" w:lineRule="auto"/>
    </w:pPr>
  </w:style>
  <w:style w:type="paragraph" w:customStyle="1" w:styleId="993A225B74624CAF8A7B52FEB2BBEA8B">
    <w:name w:val="993A225B74624CAF8A7B52FEB2BBEA8B"/>
    <w:rsid w:val="001D44B0"/>
    <w:pPr>
      <w:spacing w:after="160" w:line="259" w:lineRule="auto"/>
    </w:pPr>
  </w:style>
  <w:style w:type="paragraph" w:customStyle="1" w:styleId="0DD8D495CDEF4C06BBBAD7E2A91CB831">
    <w:name w:val="0DD8D495CDEF4C06BBBAD7E2A91CB831"/>
    <w:rsid w:val="001D44B0"/>
    <w:pPr>
      <w:spacing w:after="160" w:line="259" w:lineRule="auto"/>
    </w:pPr>
  </w:style>
  <w:style w:type="paragraph" w:customStyle="1" w:styleId="A3D1888797A6407FB41214C5259BF5DD">
    <w:name w:val="A3D1888797A6407FB41214C5259BF5DD"/>
    <w:rsid w:val="001D44B0"/>
    <w:pPr>
      <w:spacing w:after="160" w:line="259" w:lineRule="auto"/>
    </w:pPr>
  </w:style>
  <w:style w:type="paragraph" w:customStyle="1" w:styleId="779FEE5774104D028BEA74EB60A04425">
    <w:name w:val="779FEE5774104D028BEA74EB60A04425"/>
    <w:rsid w:val="001D44B0"/>
    <w:pPr>
      <w:spacing w:after="160" w:line="259" w:lineRule="auto"/>
    </w:pPr>
  </w:style>
  <w:style w:type="paragraph" w:customStyle="1" w:styleId="A6A3B291A7794AD8A0A6B9134C7671B5">
    <w:name w:val="A6A3B291A7794AD8A0A6B9134C7671B5"/>
    <w:rsid w:val="001D44B0"/>
    <w:pPr>
      <w:spacing w:after="160" w:line="259" w:lineRule="auto"/>
    </w:pPr>
  </w:style>
  <w:style w:type="paragraph" w:customStyle="1" w:styleId="93C16E81E5B64BA4B8CF6FD091EF079F">
    <w:name w:val="93C16E81E5B64BA4B8CF6FD091EF079F"/>
    <w:rsid w:val="001D44B0"/>
    <w:pPr>
      <w:spacing w:after="160" w:line="259" w:lineRule="auto"/>
    </w:pPr>
  </w:style>
  <w:style w:type="paragraph" w:customStyle="1" w:styleId="3471CE063138495F95E8463EB0ABF551">
    <w:name w:val="3471CE063138495F95E8463EB0ABF551"/>
    <w:rsid w:val="001D44B0"/>
    <w:pPr>
      <w:spacing w:after="160" w:line="259" w:lineRule="auto"/>
    </w:pPr>
  </w:style>
  <w:style w:type="paragraph" w:customStyle="1" w:styleId="B8DD5CCB413D46D4B4AAAEB978E9BD7B">
    <w:name w:val="B8DD5CCB413D46D4B4AAAEB978E9BD7B"/>
    <w:rsid w:val="001D44B0"/>
    <w:pPr>
      <w:spacing w:after="160" w:line="259" w:lineRule="auto"/>
    </w:pPr>
  </w:style>
  <w:style w:type="paragraph" w:customStyle="1" w:styleId="57BE0D395EA74419ACC93F5563AFC3F4">
    <w:name w:val="57BE0D395EA74419ACC93F5563AFC3F4"/>
    <w:rsid w:val="001D44B0"/>
    <w:pPr>
      <w:spacing w:after="160" w:line="259" w:lineRule="auto"/>
    </w:pPr>
  </w:style>
  <w:style w:type="paragraph" w:customStyle="1" w:styleId="034EA7D54011437E92CCA6504B361C10">
    <w:name w:val="034EA7D54011437E92CCA6504B361C10"/>
    <w:rsid w:val="001D44B0"/>
    <w:pPr>
      <w:spacing w:after="160" w:line="259" w:lineRule="auto"/>
    </w:pPr>
  </w:style>
  <w:style w:type="paragraph" w:customStyle="1" w:styleId="3AEC8B14BF3A4267A51FCCE66A438AF9">
    <w:name w:val="3AEC8B14BF3A4267A51FCCE66A438AF9"/>
    <w:rsid w:val="001D44B0"/>
    <w:pPr>
      <w:spacing w:after="160" w:line="259" w:lineRule="auto"/>
    </w:pPr>
  </w:style>
  <w:style w:type="paragraph" w:customStyle="1" w:styleId="0269C5CCE2D34CAF8914D894D5B1D149">
    <w:name w:val="0269C5CCE2D34CAF8914D894D5B1D149"/>
    <w:rsid w:val="001D44B0"/>
    <w:pPr>
      <w:spacing w:after="160" w:line="259" w:lineRule="auto"/>
    </w:pPr>
  </w:style>
  <w:style w:type="paragraph" w:customStyle="1" w:styleId="DBB5F373F21F4F4EAA095AD7B9192C08">
    <w:name w:val="DBB5F373F21F4F4EAA095AD7B9192C08"/>
    <w:rsid w:val="001D44B0"/>
    <w:pPr>
      <w:spacing w:after="160" w:line="259" w:lineRule="auto"/>
    </w:pPr>
  </w:style>
  <w:style w:type="paragraph" w:customStyle="1" w:styleId="6BD10EA4216A4539B97E723A0A7DC2B3">
    <w:name w:val="6BD10EA4216A4539B97E723A0A7DC2B3"/>
    <w:rsid w:val="001D44B0"/>
    <w:pPr>
      <w:spacing w:after="160" w:line="259" w:lineRule="auto"/>
    </w:pPr>
  </w:style>
  <w:style w:type="paragraph" w:customStyle="1" w:styleId="84297E21A65E4BA49599AA9EA04BC7D7">
    <w:name w:val="84297E21A65E4BA49599AA9EA04BC7D7"/>
    <w:rsid w:val="001D44B0"/>
    <w:pPr>
      <w:spacing w:after="160" w:line="259" w:lineRule="auto"/>
    </w:pPr>
  </w:style>
  <w:style w:type="paragraph" w:customStyle="1" w:styleId="7FC02FDAE7FA4E87AFC3697E5DB864A3">
    <w:name w:val="7FC02FDAE7FA4E87AFC3697E5DB864A3"/>
    <w:rsid w:val="001D44B0"/>
    <w:pPr>
      <w:spacing w:after="160" w:line="259" w:lineRule="auto"/>
    </w:pPr>
  </w:style>
  <w:style w:type="paragraph" w:customStyle="1" w:styleId="A41DF7C496544858B07B7D59E1F2604F">
    <w:name w:val="A41DF7C496544858B07B7D59E1F2604F"/>
    <w:rsid w:val="001D44B0"/>
    <w:pPr>
      <w:spacing w:after="160" w:line="259" w:lineRule="auto"/>
    </w:pPr>
  </w:style>
  <w:style w:type="paragraph" w:customStyle="1" w:styleId="A261AADD9BC048408A083EC60693F73D">
    <w:name w:val="A261AADD9BC048408A083EC60693F73D"/>
    <w:rsid w:val="001D44B0"/>
    <w:pPr>
      <w:spacing w:after="160" w:line="259" w:lineRule="auto"/>
    </w:pPr>
  </w:style>
  <w:style w:type="paragraph" w:customStyle="1" w:styleId="E8DF2D3175B9498C8CA9DBEBCAD0081C">
    <w:name w:val="E8DF2D3175B9498C8CA9DBEBCAD0081C"/>
    <w:rsid w:val="001D44B0"/>
    <w:pPr>
      <w:spacing w:after="160" w:line="259" w:lineRule="auto"/>
    </w:pPr>
  </w:style>
  <w:style w:type="paragraph" w:customStyle="1" w:styleId="CB65497184714E25A9E8978FFD8F3E8A">
    <w:name w:val="CB65497184714E25A9E8978FFD8F3E8A"/>
    <w:rsid w:val="001D44B0"/>
    <w:pPr>
      <w:spacing w:after="160" w:line="259" w:lineRule="auto"/>
    </w:pPr>
  </w:style>
  <w:style w:type="paragraph" w:customStyle="1" w:styleId="95942B676AE4491D91C004A69A63B92C">
    <w:name w:val="95942B676AE4491D91C004A69A63B92C"/>
    <w:rsid w:val="001D44B0"/>
    <w:pPr>
      <w:spacing w:after="160" w:line="259" w:lineRule="auto"/>
    </w:pPr>
  </w:style>
  <w:style w:type="paragraph" w:customStyle="1" w:styleId="B2D0E8FFEBE94FE6B0853F849A0C866B">
    <w:name w:val="B2D0E8FFEBE94FE6B0853F849A0C866B"/>
    <w:rsid w:val="001D44B0"/>
    <w:pPr>
      <w:spacing w:after="160" w:line="259" w:lineRule="auto"/>
    </w:pPr>
  </w:style>
  <w:style w:type="paragraph" w:customStyle="1" w:styleId="8F7B34BEA0364D8A836047FEC7801848">
    <w:name w:val="8F7B34BEA0364D8A836047FEC7801848"/>
    <w:rsid w:val="001D44B0"/>
    <w:pPr>
      <w:spacing w:after="160" w:line="259" w:lineRule="auto"/>
    </w:pPr>
  </w:style>
  <w:style w:type="paragraph" w:customStyle="1" w:styleId="1B70F8E5864147059A479BF2815713C4">
    <w:name w:val="1B70F8E5864147059A479BF2815713C4"/>
    <w:rsid w:val="001D44B0"/>
    <w:pPr>
      <w:spacing w:after="160" w:line="259" w:lineRule="auto"/>
    </w:pPr>
  </w:style>
  <w:style w:type="paragraph" w:customStyle="1" w:styleId="687B52F5B20042269DB9C78B643F48A7">
    <w:name w:val="687B52F5B20042269DB9C78B643F48A7"/>
    <w:rsid w:val="001D44B0"/>
    <w:pPr>
      <w:spacing w:after="160" w:line="259" w:lineRule="auto"/>
    </w:pPr>
  </w:style>
  <w:style w:type="paragraph" w:customStyle="1" w:styleId="E7D9B9D2487B48B8947E3654CEE4C853">
    <w:name w:val="E7D9B9D2487B48B8947E3654CEE4C853"/>
    <w:rsid w:val="001D44B0"/>
    <w:pPr>
      <w:spacing w:after="160" w:line="259" w:lineRule="auto"/>
    </w:pPr>
  </w:style>
  <w:style w:type="paragraph" w:customStyle="1" w:styleId="377846D86FB942598F4B3A1A6139062E">
    <w:name w:val="377846D86FB942598F4B3A1A6139062E"/>
    <w:rsid w:val="001D44B0"/>
    <w:pPr>
      <w:spacing w:after="160" w:line="259" w:lineRule="auto"/>
    </w:pPr>
  </w:style>
  <w:style w:type="paragraph" w:customStyle="1" w:styleId="B31F1252BC4A4C8BA01B7F846C3ABD2E">
    <w:name w:val="B31F1252BC4A4C8BA01B7F846C3ABD2E"/>
    <w:rsid w:val="001D44B0"/>
    <w:pPr>
      <w:spacing w:after="160" w:line="259" w:lineRule="auto"/>
    </w:pPr>
  </w:style>
  <w:style w:type="paragraph" w:customStyle="1" w:styleId="BFACC542AE6C468D9B0932F98CC5B41C">
    <w:name w:val="BFACC542AE6C468D9B0932F98CC5B41C"/>
    <w:rsid w:val="001D44B0"/>
    <w:pPr>
      <w:spacing w:after="160" w:line="259" w:lineRule="auto"/>
    </w:pPr>
  </w:style>
  <w:style w:type="paragraph" w:customStyle="1" w:styleId="E7513BF41C104021BE22A8523A0F14E3">
    <w:name w:val="E7513BF41C104021BE22A8523A0F14E3"/>
    <w:rsid w:val="001D44B0"/>
    <w:pPr>
      <w:spacing w:after="160" w:line="259" w:lineRule="auto"/>
    </w:pPr>
  </w:style>
  <w:style w:type="paragraph" w:customStyle="1" w:styleId="A37E076A5DDD4B57A02D38AC1D0AE6EA">
    <w:name w:val="A37E076A5DDD4B57A02D38AC1D0AE6EA"/>
    <w:rsid w:val="001D44B0"/>
    <w:pPr>
      <w:spacing w:after="160" w:line="259" w:lineRule="auto"/>
    </w:pPr>
  </w:style>
  <w:style w:type="paragraph" w:customStyle="1" w:styleId="0178BCF3BD8F4168B6C76D65EB073B88">
    <w:name w:val="0178BCF3BD8F4168B6C76D65EB073B88"/>
    <w:rsid w:val="001D44B0"/>
    <w:pPr>
      <w:spacing w:after="160" w:line="259" w:lineRule="auto"/>
    </w:pPr>
  </w:style>
  <w:style w:type="paragraph" w:customStyle="1" w:styleId="857673324BAD4DE3A59904134FE14900">
    <w:name w:val="857673324BAD4DE3A59904134FE14900"/>
    <w:rsid w:val="001D44B0"/>
    <w:pPr>
      <w:spacing w:after="160" w:line="259" w:lineRule="auto"/>
    </w:pPr>
  </w:style>
  <w:style w:type="paragraph" w:customStyle="1" w:styleId="F0806180263C4439AF8D1465D5877A32">
    <w:name w:val="F0806180263C4439AF8D1465D5877A32"/>
    <w:rsid w:val="001D44B0"/>
    <w:pPr>
      <w:spacing w:after="160" w:line="259" w:lineRule="auto"/>
    </w:pPr>
  </w:style>
  <w:style w:type="paragraph" w:customStyle="1" w:styleId="9D59535F71FD47C79F17404DB8B3D8F7">
    <w:name w:val="9D59535F71FD47C79F17404DB8B3D8F7"/>
    <w:rsid w:val="001D44B0"/>
    <w:pPr>
      <w:spacing w:after="160" w:line="259" w:lineRule="auto"/>
    </w:pPr>
  </w:style>
  <w:style w:type="paragraph" w:customStyle="1" w:styleId="C6732DC8B95D4379899F46B72887CE54">
    <w:name w:val="C6732DC8B95D4379899F46B72887CE54"/>
    <w:rsid w:val="001D44B0"/>
    <w:pPr>
      <w:spacing w:after="160" w:line="259" w:lineRule="auto"/>
    </w:pPr>
  </w:style>
  <w:style w:type="paragraph" w:customStyle="1" w:styleId="AD40E32625AC4060A008E3619D725CCD">
    <w:name w:val="AD40E32625AC4060A008E3619D725CCD"/>
    <w:rsid w:val="001D44B0"/>
    <w:pPr>
      <w:spacing w:after="160" w:line="259" w:lineRule="auto"/>
    </w:pPr>
  </w:style>
  <w:style w:type="paragraph" w:customStyle="1" w:styleId="A8A10B701CF748A88F67704414B58184">
    <w:name w:val="A8A10B701CF748A88F67704414B58184"/>
    <w:rsid w:val="001D44B0"/>
    <w:pPr>
      <w:spacing w:after="160" w:line="259" w:lineRule="auto"/>
    </w:pPr>
  </w:style>
  <w:style w:type="paragraph" w:customStyle="1" w:styleId="853A40192CEB45BC96DF5D3F004662EC">
    <w:name w:val="853A40192CEB45BC96DF5D3F004662EC"/>
    <w:rsid w:val="001D44B0"/>
    <w:pPr>
      <w:spacing w:after="160" w:line="259" w:lineRule="auto"/>
    </w:pPr>
  </w:style>
  <w:style w:type="paragraph" w:customStyle="1" w:styleId="BA3353D60D964ACFB391ABF586564CAB">
    <w:name w:val="BA3353D60D964ACFB391ABF586564CAB"/>
    <w:rsid w:val="001D44B0"/>
    <w:pPr>
      <w:spacing w:after="160" w:line="259" w:lineRule="auto"/>
    </w:pPr>
  </w:style>
  <w:style w:type="paragraph" w:customStyle="1" w:styleId="39982CF791B84E648CFBCB1F09D29140">
    <w:name w:val="39982CF791B84E648CFBCB1F09D29140"/>
    <w:rsid w:val="001D44B0"/>
    <w:pPr>
      <w:spacing w:after="160" w:line="259" w:lineRule="auto"/>
    </w:pPr>
  </w:style>
  <w:style w:type="paragraph" w:customStyle="1" w:styleId="2BB803E513B343819A7EAF467164D38F">
    <w:name w:val="2BB803E513B343819A7EAF467164D38F"/>
    <w:rsid w:val="001D44B0"/>
    <w:pPr>
      <w:spacing w:after="160" w:line="259" w:lineRule="auto"/>
    </w:pPr>
  </w:style>
  <w:style w:type="paragraph" w:customStyle="1" w:styleId="3597CB607C1940FCBB27F993EB4ABD91">
    <w:name w:val="3597CB607C1940FCBB27F993EB4ABD91"/>
    <w:rsid w:val="001D44B0"/>
    <w:pPr>
      <w:spacing w:after="160" w:line="259" w:lineRule="auto"/>
    </w:pPr>
  </w:style>
  <w:style w:type="paragraph" w:customStyle="1" w:styleId="7BD3FC923A5F423CA174DE90E592E884">
    <w:name w:val="7BD3FC923A5F423CA174DE90E592E884"/>
    <w:rsid w:val="001D44B0"/>
    <w:pPr>
      <w:spacing w:after="160" w:line="259" w:lineRule="auto"/>
    </w:pPr>
  </w:style>
  <w:style w:type="paragraph" w:customStyle="1" w:styleId="FA43029A21AB420F9ADD195C100D9FD0">
    <w:name w:val="FA43029A21AB420F9ADD195C100D9FD0"/>
    <w:rsid w:val="001D44B0"/>
    <w:pPr>
      <w:spacing w:after="160" w:line="259" w:lineRule="auto"/>
    </w:pPr>
  </w:style>
  <w:style w:type="paragraph" w:customStyle="1" w:styleId="90F1A3627878435E8727A75FBE44F0F0">
    <w:name w:val="90F1A3627878435E8727A75FBE44F0F0"/>
    <w:rsid w:val="001D44B0"/>
    <w:pPr>
      <w:spacing w:after="160" w:line="259" w:lineRule="auto"/>
    </w:pPr>
  </w:style>
  <w:style w:type="paragraph" w:customStyle="1" w:styleId="BC4DFD74153741178CA5DD4BAA8C7CC4">
    <w:name w:val="BC4DFD74153741178CA5DD4BAA8C7CC4"/>
    <w:rsid w:val="001D44B0"/>
    <w:pPr>
      <w:spacing w:after="160" w:line="259" w:lineRule="auto"/>
    </w:pPr>
  </w:style>
  <w:style w:type="paragraph" w:customStyle="1" w:styleId="D0513AE12D3A43CB9E905B49243F49F2">
    <w:name w:val="D0513AE12D3A43CB9E905B49243F49F2"/>
    <w:rsid w:val="001D44B0"/>
    <w:pPr>
      <w:spacing w:after="160" w:line="259" w:lineRule="auto"/>
    </w:pPr>
  </w:style>
  <w:style w:type="paragraph" w:customStyle="1" w:styleId="644425A8F0AD4DC987E5311DB2CD0507">
    <w:name w:val="644425A8F0AD4DC987E5311DB2CD0507"/>
    <w:rsid w:val="001D44B0"/>
    <w:pPr>
      <w:spacing w:after="160" w:line="259" w:lineRule="auto"/>
    </w:pPr>
  </w:style>
  <w:style w:type="paragraph" w:customStyle="1" w:styleId="C343C04D964B4F1FA2579FDDEAF37343">
    <w:name w:val="C343C04D964B4F1FA2579FDDEAF37343"/>
    <w:rsid w:val="001D44B0"/>
    <w:pPr>
      <w:spacing w:after="160" w:line="259" w:lineRule="auto"/>
    </w:pPr>
  </w:style>
  <w:style w:type="paragraph" w:customStyle="1" w:styleId="60156973AC8D4995B3922EC90C9E9BD3">
    <w:name w:val="60156973AC8D4995B3922EC90C9E9BD3"/>
    <w:rsid w:val="001D44B0"/>
    <w:pPr>
      <w:spacing w:after="160" w:line="259" w:lineRule="auto"/>
    </w:pPr>
  </w:style>
  <w:style w:type="paragraph" w:customStyle="1" w:styleId="4BECB821A8B045C8B600E8EAB1A23131">
    <w:name w:val="4BECB821A8B045C8B600E8EAB1A23131"/>
    <w:rsid w:val="001D44B0"/>
    <w:pPr>
      <w:spacing w:after="160" w:line="259" w:lineRule="auto"/>
    </w:pPr>
  </w:style>
  <w:style w:type="paragraph" w:customStyle="1" w:styleId="61E8BD31B8C041A3A749BFED92417F65">
    <w:name w:val="61E8BD31B8C041A3A749BFED92417F65"/>
    <w:rsid w:val="001D44B0"/>
    <w:pPr>
      <w:spacing w:after="160" w:line="259" w:lineRule="auto"/>
    </w:pPr>
  </w:style>
  <w:style w:type="paragraph" w:customStyle="1" w:styleId="BC19A9DE95124C08B7EC1A913DC74EB2">
    <w:name w:val="BC19A9DE95124C08B7EC1A913DC74EB2"/>
    <w:rsid w:val="001D44B0"/>
    <w:pPr>
      <w:spacing w:after="160" w:line="259" w:lineRule="auto"/>
    </w:pPr>
  </w:style>
  <w:style w:type="paragraph" w:customStyle="1" w:styleId="5A4F9B640DE54B98A98F982485559351">
    <w:name w:val="5A4F9B640DE54B98A98F982485559351"/>
    <w:rsid w:val="001D44B0"/>
    <w:pPr>
      <w:spacing w:after="160" w:line="259" w:lineRule="auto"/>
    </w:pPr>
  </w:style>
  <w:style w:type="paragraph" w:customStyle="1" w:styleId="3496E0D038764EECA2DE770DB7F4AF2E">
    <w:name w:val="3496E0D038764EECA2DE770DB7F4AF2E"/>
    <w:rsid w:val="001D44B0"/>
    <w:pPr>
      <w:spacing w:after="160" w:line="259" w:lineRule="auto"/>
    </w:pPr>
  </w:style>
  <w:style w:type="paragraph" w:customStyle="1" w:styleId="8587A8E6B2B64FD5ADA1B260E7015881">
    <w:name w:val="8587A8E6B2B64FD5ADA1B260E7015881"/>
    <w:rsid w:val="001D44B0"/>
    <w:pPr>
      <w:spacing w:after="160" w:line="259" w:lineRule="auto"/>
    </w:pPr>
  </w:style>
  <w:style w:type="paragraph" w:customStyle="1" w:styleId="6733367741D244B68E8E270CF2A565DB">
    <w:name w:val="6733367741D244B68E8E270CF2A565DB"/>
    <w:rsid w:val="001D44B0"/>
    <w:pPr>
      <w:spacing w:after="160" w:line="259" w:lineRule="auto"/>
    </w:pPr>
  </w:style>
  <w:style w:type="paragraph" w:customStyle="1" w:styleId="F1F51DC853BE49948681E882B48F8068">
    <w:name w:val="F1F51DC853BE49948681E882B48F8068"/>
    <w:rsid w:val="001D44B0"/>
    <w:pPr>
      <w:spacing w:after="160" w:line="259" w:lineRule="auto"/>
    </w:pPr>
  </w:style>
  <w:style w:type="paragraph" w:customStyle="1" w:styleId="617D990800514C22A94005A3B9CB3F79">
    <w:name w:val="617D990800514C22A94005A3B9CB3F79"/>
    <w:rsid w:val="001D44B0"/>
    <w:pPr>
      <w:spacing w:after="160" w:line="259" w:lineRule="auto"/>
    </w:pPr>
  </w:style>
  <w:style w:type="paragraph" w:customStyle="1" w:styleId="5C6AB51FCFEA4D8D92318AAC155F4310">
    <w:name w:val="5C6AB51FCFEA4D8D92318AAC155F4310"/>
    <w:rsid w:val="001D44B0"/>
    <w:pPr>
      <w:spacing w:after="160" w:line="259" w:lineRule="auto"/>
    </w:pPr>
  </w:style>
  <w:style w:type="paragraph" w:customStyle="1" w:styleId="E251230AC66C4CA781777C86F55C8607">
    <w:name w:val="E251230AC66C4CA781777C86F55C8607"/>
    <w:rsid w:val="001D44B0"/>
    <w:pPr>
      <w:spacing w:after="160" w:line="259" w:lineRule="auto"/>
    </w:pPr>
  </w:style>
  <w:style w:type="paragraph" w:customStyle="1" w:styleId="72F744D4F927433ABE61388C0481CB47">
    <w:name w:val="72F744D4F927433ABE61388C0481CB47"/>
    <w:rsid w:val="001D44B0"/>
    <w:pPr>
      <w:spacing w:after="160" w:line="259" w:lineRule="auto"/>
    </w:pPr>
  </w:style>
  <w:style w:type="paragraph" w:customStyle="1" w:styleId="1A99490142E049448DCF5E0B9CDEACDC">
    <w:name w:val="1A99490142E049448DCF5E0B9CDEACDC"/>
    <w:rsid w:val="001D44B0"/>
    <w:pPr>
      <w:spacing w:after="160" w:line="259" w:lineRule="auto"/>
    </w:pPr>
  </w:style>
  <w:style w:type="paragraph" w:customStyle="1" w:styleId="A6EC7E2695C745D1B81F0CC4A49A9ECD">
    <w:name w:val="A6EC7E2695C745D1B81F0CC4A49A9ECD"/>
    <w:rsid w:val="001D44B0"/>
    <w:pPr>
      <w:spacing w:after="160" w:line="259" w:lineRule="auto"/>
    </w:pPr>
  </w:style>
  <w:style w:type="paragraph" w:customStyle="1" w:styleId="9FC6432E4EAD4BF49C7CE2B74D1F78F5">
    <w:name w:val="9FC6432E4EAD4BF49C7CE2B74D1F78F5"/>
    <w:rsid w:val="001D44B0"/>
    <w:pPr>
      <w:spacing w:after="160" w:line="259" w:lineRule="auto"/>
    </w:pPr>
  </w:style>
  <w:style w:type="paragraph" w:customStyle="1" w:styleId="DB744C7C2FA04958BF6D89A669009DFD">
    <w:name w:val="DB744C7C2FA04958BF6D89A669009DFD"/>
    <w:rsid w:val="001D44B0"/>
    <w:pPr>
      <w:spacing w:after="160" w:line="259" w:lineRule="auto"/>
    </w:pPr>
  </w:style>
  <w:style w:type="paragraph" w:customStyle="1" w:styleId="A93B2964F51342A38D2FC50AFFE1EF7C">
    <w:name w:val="A93B2964F51342A38D2FC50AFFE1EF7C"/>
    <w:rsid w:val="001D44B0"/>
    <w:pPr>
      <w:spacing w:after="160" w:line="259" w:lineRule="auto"/>
    </w:pPr>
  </w:style>
  <w:style w:type="paragraph" w:customStyle="1" w:styleId="3C64C8EDCE444E979E87EF32B1FF0307">
    <w:name w:val="3C64C8EDCE444E979E87EF32B1FF0307"/>
    <w:rsid w:val="001D44B0"/>
    <w:pPr>
      <w:spacing w:after="160" w:line="259" w:lineRule="auto"/>
    </w:pPr>
  </w:style>
  <w:style w:type="paragraph" w:customStyle="1" w:styleId="307C32C7220B4A8D81E30796DDF3AE46">
    <w:name w:val="307C32C7220B4A8D81E30796DDF3AE46"/>
    <w:rsid w:val="001D44B0"/>
    <w:pPr>
      <w:spacing w:after="160" w:line="259" w:lineRule="auto"/>
    </w:pPr>
  </w:style>
  <w:style w:type="paragraph" w:customStyle="1" w:styleId="D38D3B5AB215498492B342A3826435DC">
    <w:name w:val="D38D3B5AB215498492B342A3826435DC"/>
    <w:rsid w:val="001D44B0"/>
    <w:pPr>
      <w:spacing w:after="160" w:line="259" w:lineRule="auto"/>
    </w:pPr>
  </w:style>
  <w:style w:type="paragraph" w:customStyle="1" w:styleId="7D83891DF7BA4C468FF1BBB295DE7BCA">
    <w:name w:val="7D83891DF7BA4C468FF1BBB295DE7BCA"/>
    <w:rsid w:val="001D44B0"/>
    <w:pPr>
      <w:spacing w:after="160" w:line="259" w:lineRule="auto"/>
    </w:pPr>
  </w:style>
  <w:style w:type="paragraph" w:customStyle="1" w:styleId="EE3D60E3450C466DBB813DA44B1AB656">
    <w:name w:val="EE3D60E3450C466DBB813DA44B1AB656"/>
    <w:rsid w:val="001D44B0"/>
    <w:pPr>
      <w:spacing w:after="160" w:line="259" w:lineRule="auto"/>
    </w:pPr>
  </w:style>
  <w:style w:type="paragraph" w:customStyle="1" w:styleId="64460D7960F14FA0A0B13FC09DBE06EE">
    <w:name w:val="64460D7960F14FA0A0B13FC09DBE06EE"/>
    <w:rsid w:val="001D44B0"/>
    <w:pPr>
      <w:spacing w:after="160" w:line="259" w:lineRule="auto"/>
    </w:pPr>
  </w:style>
  <w:style w:type="paragraph" w:customStyle="1" w:styleId="EB1621E2B6B14A34B8051DB194F2A034">
    <w:name w:val="EB1621E2B6B14A34B8051DB194F2A034"/>
    <w:rsid w:val="001D44B0"/>
    <w:pPr>
      <w:spacing w:after="160" w:line="259" w:lineRule="auto"/>
    </w:pPr>
  </w:style>
  <w:style w:type="paragraph" w:customStyle="1" w:styleId="1236B11B84F14444A64D576E88EDA3F9">
    <w:name w:val="1236B11B84F14444A64D576E88EDA3F9"/>
    <w:rsid w:val="001D44B0"/>
    <w:pPr>
      <w:spacing w:after="160" w:line="259" w:lineRule="auto"/>
    </w:pPr>
  </w:style>
  <w:style w:type="paragraph" w:customStyle="1" w:styleId="826666EB9E9D46F69F4B67E7A8F89E6D">
    <w:name w:val="826666EB9E9D46F69F4B67E7A8F89E6D"/>
    <w:rsid w:val="001D44B0"/>
    <w:pPr>
      <w:spacing w:after="160" w:line="259" w:lineRule="auto"/>
    </w:pPr>
  </w:style>
  <w:style w:type="paragraph" w:customStyle="1" w:styleId="CB3A753AB3E6492F938163000F860D64">
    <w:name w:val="CB3A753AB3E6492F938163000F860D64"/>
    <w:rsid w:val="001D44B0"/>
    <w:pPr>
      <w:spacing w:after="160" w:line="259" w:lineRule="auto"/>
    </w:pPr>
  </w:style>
  <w:style w:type="paragraph" w:customStyle="1" w:styleId="50083B5992E2427890FF5B6226B0F38F">
    <w:name w:val="50083B5992E2427890FF5B6226B0F38F"/>
    <w:rsid w:val="001D44B0"/>
    <w:pPr>
      <w:spacing w:after="160" w:line="259" w:lineRule="auto"/>
    </w:pPr>
  </w:style>
  <w:style w:type="paragraph" w:customStyle="1" w:styleId="F8A84491EF3D4268B4E93CD5E82E5D4A">
    <w:name w:val="F8A84491EF3D4268B4E93CD5E82E5D4A"/>
    <w:rsid w:val="001D44B0"/>
    <w:pPr>
      <w:spacing w:after="160" w:line="259" w:lineRule="auto"/>
    </w:pPr>
  </w:style>
  <w:style w:type="paragraph" w:customStyle="1" w:styleId="35A961DA827D4C5FB82D1F440BDF9EB7">
    <w:name w:val="35A961DA827D4C5FB82D1F440BDF9EB7"/>
    <w:rsid w:val="001D44B0"/>
    <w:pPr>
      <w:spacing w:after="160" w:line="259" w:lineRule="auto"/>
    </w:pPr>
  </w:style>
  <w:style w:type="paragraph" w:customStyle="1" w:styleId="A79FC59527D3428AAF3351DBE6D80339">
    <w:name w:val="A79FC59527D3428AAF3351DBE6D80339"/>
    <w:rsid w:val="001D44B0"/>
    <w:pPr>
      <w:spacing w:after="160" w:line="259" w:lineRule="auto"/>
    </w:pPr>
  </w:style>
  <w:style w:type="paragraph" w:customStyle="1" w:styleId="F917E76859AA4088AB239C29CC02BB5B">
    <w:name w:val="F917E76859AA4088AB239C29CC02BB5B"/>
    <w:rsid w:val="001D44B0"/>
    <w:pPr>
      <w:spacing w:after="160" w:line="259" w:lineRule="auto"/>
    </w:pPr>
  </w:style>
  <w:style w:type="paragraph" w:customStyle="1" w:styleId="6024E43CEF7144D8A222E01A2102B9B4">
    <w:name w:val="6024E43CEF7144D8A222E01A2102B9B4"/>
    <w:rsid w:val="001D44B0"/>
    <w:pPr>
      <w:spacing w:after="160" w:line="259" w:lineRule="auto"/>
    </w:pPr>
  </w:style>
  <w:style w:type="paragraph" w:customStyle="1" w:styleId="9C027B867FEF40CDAA301E6F72D8F475">
    <w:name w:val="9C027B867FEF40CDAA301E6F72D8F475"/>
    <w:rsid w:val="001D44B0"/>
    <w:pPr>
      <w:spacing w:after="160" w:line="259" w:lineRule="auto"/>
    </w:pPr>
  </w:style>
  <w:style w:type="paragraph" w:customStyle="1" w:styleId="AF619781295440C7958A8EDFAD22AE19">
    <w:name w:val="AF619781295440C7958A8EDFAD22AE19"/>
    <w:rsid w:val="001D44B0"/>
    <w:pPr>
      <w:spacing w:after="160" w:line="259" w:lineRule="auto"/>
    </w:pPr>
  </w:style>
  <w:style w:type="paragraph" w:customStyle="1" w:styleId="A6483A0582434C9A9E0D3CD8073D4BBA">
    <w:name w:val="A6483A0582434C9A9E0D3CD8073D4BBA"/>
    <w:rsid w:val="00A7615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AFA6A-8DBB-48FB-BF64-4B46D570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2</TotalTime>
  <Pages>1</Pages>
  <Words>351</Words>
  <Characters>2891</Characters>
  <Application>Microsoft Office Word</Application>
  <DocSecurity>2</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Татаренко Надежда Владимировна</cp:lastModifiedBy>
  <cp:revision>3</cp:revision>
  <cp:lastPrinted>2024-10-16T13:35:00Z</cp:lastPrinted>
  <dcterms:created xsi:type="dcterms:W3CDTF">2024-10-22T11:10:00Z</dcterms:created>
  <dcterms:modified xsi:type="dcterms:W3CDTF">2024-10-24T13:01:00Z</dcterms:modified>
</cp:coreProperties>
</file>