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39407" w14:textId="77777777" w:rsidR="00906520" w:rsidRPr="00906520" w:rsidRDefault="00906520" w:rsidP="00906520">
      <w:pPr>
        <w:jc w:val="right"/>
        <w:rPr>
          <w:i/>
          <w:sz w:val="24"/>
          <w:szCs w:val="24"/>
        </w:rPr>
      </w:pPr>
      <w:r w:rsidRPr="00906520">
        <w:rPr>
          <w:i/>
          <w:sz w:val="24"/>
          <w:szCs w:val="24"/>
        </w:rPr>
        <w:t xml:space="preserve">Приложение № 2 </w:t>
      </w:r>
    </w:p>
    <w:p w14:paraId="5702C1E9" w14:textId="77777777" w:rsidR="00906520" w:rsidRPr="00906520" w:rsidRDefault="00906520" w:rsidP="00906520">
      <w:pPr>
        <w:jc w:val="right"/>
        <w:rPr>
          <w:i/>
          <w:sz w:val="24"/>
          <w:szCs w:val="24"/>
        </w:rPr>
      </w:pPr>
      <w:r w:rsidRPr="00906520">
        <w:rPr>
          <w:i/>
          <w:sz w:val="24"/>
          <w:szCs w:val="24"/>
        </w:rPr>
        <w:t xml:space="preserve">к Извещению о запросе </w:t>
      </w:r>
    </w:p>
    <w:p w14:paraId="4344170A" w14:textId="1FD5DABE" w:rsidR="00896E20" w:rsidRPr="00906520" w:rsidRDefault="00906520" w:rsidP="00906520">
      <w:pPr>
        <w:jc w:val="right"/>
        <w:rPr>
          <w:i/>
          <w:sz w:val="24"/>
          <w:szCs w:val="24"/>
        </w:rPr>
      </w:pPr>
      <w:r w:rsidRPr="00906520">
        <w:rPr>
          <w:i/>
          <w:sz w:val="24"/>
          <w:szCs w:val="24"/>
        </w:rPr>
        <w:t>котировок в электронной форме</w:t>
      </w:r>
    </w:p>
    <w:tbl>
      <w:tblPr>
        <w:tblStyle w:val="a9"/>
        <w:tblW w:w="15293" w:type="dxa"/>
        <w:tblInd w:w="-279" w:type="dxa"/>
        <w:tblLayout w:type="fixed"/>
        <w:tblLook w:val="04A0" w:firstRow="1" w:lastRow="0" w:firstColumn="1" w:lastColumn="0" w:noHBand="0" w:noVBand="1"/>
      </w:tblPr>
      <w:tblGrid>
        <w:gridCol w:w="421"/>
        <w:gridCol w:w="1556"/>
        <w:gridCol w:w="987"/>
        <w:gridCol w:w="704"/>
        <w:gridCol w:w="845"/>
        <w:gridCol w:w="2093"/>
        <w:gridCol w:w="1413"/>
        <w:gridCol w:w="4722"/>
        <w:gridCol w:w="824"/>
        <w:gridCol w:w="1728"/>
      </w:tblGrid>
      <w:tr w:rsidR="0017149E" w:rsidRPr="0017149E" w14:paraId="5CA3F75A" w14:textId="77777777" w:rsidTr="00F526C6">
        <w:trPr>
          <w:trHeight w:val="851"/>
        </w:trPr>
        <w:tc>
          <w:tcPr>
            <w:tcW w:w="15293" w:type="dxa"/>
            <w:gridSpan w:val="10"/>
            <w:tcBorders>
              <w:top w:val="nil"/>
              <w:left w:val="nil"/>
              <w:bottom w:val="single" w:sz="4" w:space="0" w:color="auto"/>
              <w:right w:val="nil"/>
            </w:tcBorders>
            <w:vAlign w:val="center"/>
            <w:hideMark/>
          </w:tcPr>
          <w:p w14:paraId="27E7F7BA" w14:textId="6A356F5B" w:rsidR="00896E20" w:rsidRDefault="00906520" w:rsidP="00673767">
            <w:pPr>
              <w:jc w:val="center"/>
              <w:rPr>
                <w:rFonts w:ascii="Times New Roman" w:hAnsi="Times New Roman" w:cs="Times New Roman"/>
                <w:b/>
                <w:bCs/>
                <w:sz w:val="28"/>
                <w:szCs w:val="28"/>
              </w:rPr>
            </w:pPr>
            <w:r>
              <w:rPr>
                <w:rFonts w:ascii="Times New Roman" w:hAnsi="Times New Roman" w:cs="Times New Roman"/>
                <w:b/>
                <w:bCs/>
                <w:sz w:val="28"/>
                <w:szCs w:val="28"/>
              </w:rPr>
              <w:t xml:space="preserve">Описание объекта </w:t>
            </w:r>
          </w:p>
          <w:p w14:paraId="5D33BE90" w14:textId="4D09B43C" w:rsidR="0019578E" w:rsidRDefault="00906520" w:rsidP="00673767">
            <w:pPr>
              <w:jc w:val="center"/>
              <w:rPr>
                <w:rFonts w:ascii="Times New Roman" w:hAnsi="Times New Roman" w:cs="Times New Roman"/>
                <w:b/>
                <w:bCs/>
                <w:sz w:val="28"/>
                <w:szCs w:val="28"/>
              </w:rPr>
            </w:pPr>
            <w:r>
              <w:rPr>
                <w:rFonts w:ascii="Times New Roman" w:hAnsi="Times New Roman" w:cs="Times New Roman"/>
                <w:b/>
                <w:bCs/>
                <w:sz w:val="28"/>
                <w:szCs w:val="28"/>
              </w:rPr>
              <w:t>(</w:t>
            </w:r>
            <w:r w:rsidR="00294DB2">
              <w:rPr>
                <w:rFonts w:ascii="Times New Roman" w:hAnsi="Times New Roman" w:cs="Times New Roman"/>
                <w:b/>
                <w:bCs/>
                <w:sz w:val="28"/>
                <w:szCs w:val="28"/>
              </w:rPr>
              <w:t>Техническое задание</w:t>
            </w:r>
            <w:r>
              <w:rPr>
                <w:rFonts w:ascii="Times New Roman" w:hAnsi="Times New Roman" w:cs="Times New Roman"/>
                <w:b/>
                <w:bCs/>
                <w:sz w:val="28"/>
                <w:szCs w:val="28"/>
              </w:rPr>
              <w:t>)</w:t>
            </w:r>
          </w:p>
          <w:p w14:paraId="4266EDF8" w14:textId="04A451AC" w:rsidR="00673767" w:rsidRPr="00903173" w:rsidRDefault="005773F0" w:rsidP="00673767">
            <w:pPr>
              <w:jc w:val="center"/>
              <w:rPr>
                <w:rFonts w:ascii="Times New Roman" w:hAnsi="Times New Roman" w:cs="Times New Roman"/>
                <w:bCs/>
                <w:sz w:val="24"/>
                <w:szCs w:val="24"/>
              </w:rPr>
            </w:pPr>
            <w:r w:rsidRPr="00903173">
              <w:rPr>
                <w:rFonts w:ascii="Times New Roman" w:hAnsi="Times New Roman" w:cs="Times New Roman"/>
                <w:bCs/>
                <w:sz w:val="24"/>
                <w:szCs w:val="24"/>
              </w:rPr>
              <w:t>Поставка кресел-колясок с ручным приводом в 2024 году</w:t>
            </w:r>
          </w:p>
          <w:p w14:paraId="230D9F46" w14:textId="153236A4" w:rsidR="005773F0" w:rsidRPr="0017149E" w:rsidRDefault="005773F0" w:rsidP="008D3038">
            <w:pPr>
              <w:rPr>
                <w:rFonts w:ascii="Times New Roman" w:hAnsi="Times New Roman" w:cs="Times New Roman"/>
                <w:b/>
                <w:bCs/>
                <w:sz w:val="28"/>
                <w:szCs w:val="28"/>
              </w:rPr>
            </w:pPr>
          </w:p>
        </w:tc>
      </w:tr>
      <w:tr w:rsidR="0017149E" w:rsidRPr="0017149E" w14:paraId="1B2532E9" w14:textId="77777777" w:rsidTr="00F526C6">
        <w:trPr>
          <w:trHeight w:val="1288"/>
        </w:trPr>
        <w:tc>
          <w:tcPr>
            <w:tcW w:w="421"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19578E" w:rsidRPr="0017149E" w:rsidRDefault="0019578E" w:rsidP="00575E18">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556" w:type="dxa"/>
            <w:tcBorders>
              <w:top w:val="single" w:sz="4" w:space="0" w:color="auto"/>
              <w:left w:val="single" w:sz="4" w:space="0" w:color="auto"/>
              <w:bottom w:val="single" w:sz="4" w:space="0" w:color="auto"/>
              <w:right w:val="single" w:sz="4" w:space="0" w:color="auto"/>
            </w:tcBorders>
            <w:vAlign w:val="center"/>
          </w:tcPr>
          <w:p w14:paraId="70605CFF"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987"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14:paraId="1B377A3B"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704"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845" w:type="dxa"/>
            <w:tcBorders>
              <w:top w:val="single" w:sz="4" w:space="0" w:color="auto"/>
              <w:left w:val="single" w:sz="4" w:space="0" w:color="auto"/>
              <w:bottom w:val="single" w:sz="4" w:space="0" w:color="auto"/>
              <w:right w:val="single" w:sz="4" w:space="0" w:color="auto"/>
            </w:tcBorders>
            <w:vAlign w:val="center"/>
            <w:hideMark/>
          </w:tcPr>
          <w:p w14:paraId="7FD1B4C9" w14:textId="794B7520" w:rsidR="0019578E" w:rsidRPr="0017149E" w:rsidRDefault="0019578E" w:rsidP="00294DB2">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2093"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4722" w:type="dxa"/>
            <w:tcBorders>
              <w:top w:val="single" w:sz="4" w:space="0" w:color="auto"/>
              <w:left w:val="single" w:sz="4" w:space="0" w:color="auto"/>
              <w:bottom w:val="single" w:sz="4" w:space="0" w:color="auto"/>
              <w:right w:val="single" w:sz="4" w:space="0" w:color="auto"/>
            </w:tcBorders>
            <w:vAlign w:val="center"/>
            <w:hideMark/>
          </w:tcPr>
          <w:p w14:paraId="564170A3"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824"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sidR="00673767">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17149E" w:rsidRPr="00673767" w14:paraId="394FFA65" w14:textId="77777777" w:rsidTr="00F526C6">
        <w:trPr>
          <w:trHeight w:val="251"/>
        </w:trPr>
        <w:tc>
          <w:tcPr>
            <w:tcW w:w="421" w:type="dxa"/>
            <w:tcBorders>
              <w:top w:val="single" w:sz="4" w:space="0" w:color="auto"/>
              <w:left w:val="single" w:sz="4" w:space="0" w:color="auto"/>
              <w:bottom w:val="single" w:sz="4" w:space="0" w:color="auto"/>
              <w:right w:val="single" w:sz="4" w:space="0" w:color="auto"/>
            </w:tcBorders>
            <w:vAlign w:val="center"/>
          </w:tcPr>
          <w:p w14:paraId="7D1ED66E" w14:textId="77777777" w:rsidR="0019578E" w:rsidRPr="00673767" w:rsidRDefault="0019578E" w:rsidP="00575E18">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556" w:type="dxa"/>
            <w:tcBorders>
              <w:top w:val="single" w:sz="4" w:space="0" w:color="auto"/>
              <w:left w:val="single" w:sz="4" w:space="0" w:color="auto"/>
              <w:bottom w:val="single" w:sz="4" w:space="0" w:color="auto"/>
              <w:right w:val="single" w:sz="4" w:space="0" w:color="auto"/>
            </w:tcBorders>
            <w:vAlign w:val="center"/>
          </w:tcPr>
          <w:p w14:paraId="2315263C"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2</w:t>
            </w:r>
          </w:p>
        </w:tc>
        <w:tc>
          <w:tcPr>
            <w:tcW w:w="987" w:type="dxa"/>
            <w:tcBorders>
              <w:top w:val="single" w:sz="4" w:space="0" w:color="auto"/>
              <w:left w:val="single" w:sz="4" w:space="0" w:color="auto"/>
              <w:bottom w:val="single" w:sz="4" w:space="0" w:color="auto"/>
              <w:right w:val="single" w:sz="4" w:space="0" w:color="auto"/>
            </w:tcBorders>
            <w:vAlign w:val="center"/>
          </w:tcPr>
          <w:p w14:paraId="7D689167"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3</w:t>
            </w:r>
          </w:p>
        </w:tc>
        <w:tc>
          <w:tcPr>
            <w:tcW w:w="704" w:type="dxa"/>
            <w:tcBorders>
              <w:top w:val="single" w:sz="4" w:space="0" w:color="auto"/>
              <w:left w:val="single" w:sz="4" w:space="0" w:color="auto"/>
              <w:bottom w:val="single" w:sz="4" w:space="0" w:color="auto"/>
              <w:right w:val="single" w:sz="4" w:space="0" w:color="auto"/>
            </w:tcBorders>
            <w:vAlign w:val="center"/>
          </w:tcPr>
          <w:p w14:paraId="2F9F12CE"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4</w:t>
            </w:r>
          </w:p>
        </w:tc>
        <w:tc>
          <w:tcPr>
            <w:tcW w:w="845" w:type="dxa"/>
            <w:tcBorders>
              <w:top w:val="single" w:sz="4" w:space="0" w:color="auto"/>
              <w:left w:val="single" w:sz="4" w:space="0" w:color="auto"/>
              <w:bottom w:val="single" w:sz="4" w:space="0" w:color="auto"/>
              <w:right w:val="single" w:sz="4" w:space="0" w:color="auto"/>
            </w:tcBorders>
            <w:vAlign w:val="center"/>
          </w:tcPr>
          <w:p w14:paraId="04A14261"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5</w:t>
            </w:r>
          </w:p>
        </w:tc>
        <w:tc>
          <w:tcPr>
            <w:tcW w:w="2093" w:type="dxa"/>
            <w:tcBorders>
              <w:top w:val="single" w:sz="4" w:space="0" w:color="auto"/>
              <w:left w:val="single" w:sz="4" w:space="0" w:color="auto"/>
              <w:bottom w:val="single" w:sz="4" w:space="0" w:color="auto"/>
              <w:right w:val="single" w:sz="4" w:space="0" w:color="auto"/>
            </w:tcBorders>
            <w:vAlign w:val="center"/>
          </w:tcPr>
          <w:p w14:paraId="397C390A"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6</w:t>
            </w:r>
          </w:p>
        </w:tc>
        <w:tc>
          <w:tcPr>
            <w:tcW w:w="1413" w:type="dxa"/>
            <w:tcBorders>
              <w:top w:val="single" w:sz="4" w:space="0" w:color="auto"/>
              <w:left w:val="single" w:sz="4" w:space="0" w:color="auto"/>
              <w:bottom w:val="single" w:sz="4" w:space="0" w:color="auto"/>
              <w:right w:val="single" w:sz="4" w:space="0" w:color="auto"/>
            </w:tcBorders>
            <w:vAlign w:val="center"/>
          </w:tcPr>
          <w:p w14:paraId="6DA4F824"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7</w:t>
            </w:r>
          </w:p>
        </w:tc>
        <w:tc>
          <w:tcPr>
            <w:tcW w:w="4722" w:type="dxa"/>
            <w:tcBorders>
              <w:top w:val="single" w:sz="4" w:space="0" w:color="auto"/>
              <w:left w:val="single" w:sz="4" w:space="0" w:color="auto"/>
              <w:bottom w:val="single" w:sz="4" w:space="0" w:color="auto"/>
              <w:right w:val="single" w:sz="4" w:space="0" w:color="auto"/>
            </w:tcBorders>
            <w:vAlign w:val="center"/>
          </w:tcPr>
          <w:p w14:paraId="6CD0702A"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8</w:t>
            </w:r>
          </w:p>
        </w:tc>
        <w:tc>
          <w:tcPr>
            <w:tcW w:w="824" w:type="dxa"/>
            <w:tcBorders>
              <w:top w:val="single" w:sz="4" w:space="0" w:color="auto"/>
              <w:left w:val="single" w:sz="4" w:space="0" w:color="auto"/>
              <w:bottom w:val="single" w:sz="4" w:space="0" w:color="auto"/>
              <w:right w:val="single" w:sz="4" w:space="0" w:color="auto"/>
            </w:tcBorders>
            <w:vAlign w:val="center"/>
          </w:tcPr>
          <w:p w14:paraId="136BFB77"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9</w:t>
            </w:r>
          </w:p>
        </w:tc>
        <w:tc>
          <w:tcPr>
            <w:tcW w:w="1728" w:type="dxa"/>
            <w:tcBorders>
              <w:top w:val="single" w:sz="4" w:space="0" w:color="auto"/>
              <w:left w:val="single" w:sz="4" w:space="0" w:color="auto"/>
              <w:bottom w:val="single" w:sz="4" w:space="0" w:color="auto"/>
              <w:right w:val="single" w:sz="4" w:space="0" w:color="auto"/>
            </w:tcBorders>
            <w:vAlign w:val="center"/>
          </w:tcPr>
          <w:p w14:paraId="309AAF9D"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10</w:t>
            </w:r>
          </w:p>
        </w:tc>
      </w:tr>
      <w:tr w:rsidR="006A6750" w:rsidRPr="0017149E" w14:paraId="0DA2740B" w14:textId="77777777" w:rsidTr="00F526C6">
        <w:tc>
          <w:tcPr>
            <w:tcW w:w="421" w:type="dxa"/>
            <w:vMerge w:val="restart"/>
            <w:tcBorders>
              <w:top w:val="single" w:sz="4" w:space="0" w:color="auto"/>
              <w:left w:val="single" w:sz="4" w:space="0" w:color="auto"/>
              <w:right w:val="single" w:sz="4" w:space="0" w:color="auto"/>
            </w:tcBorders>
            <w:vAlign w:val="center"/>
          </w:tcPr>
          <w:p w14:paraId="4C45BECC" w14:textId="77777777" w:rsidR="006A6750" w:rsidRPr="00294DB2" w:rsidRDefault="006A6750" w:rsidP="00575E18">
            <w:pPr>
              <w:jc w:val="center"/>
              <w:rPr>
                <w:rFonts w:ascii="Times New Roman" w:hAnsi="Times New Roman" w:cs="Times New Roman"/>
                <w:sz w:val="20"/>
                <w:szCs w:val="20"/>
              </w:rPr>
            </w:pPr>
            <w:r w:rsidRPr="00294DB2">
              <w:rPr>
                <w:rFonts w:ascii="Times New Roman" w:hAnsi="Times New Roman" w:cs="Times New Roman"/>
                <w:sz w:val="20"/>
                <w:szCs w:val="20"/>
              </w:rPr>
              <w:t>1</w:t>
            </w:r>
          </w:p>
        </w:tc>
        <w:tc>
          <w:tcPr>
            <w:tcW w:w="1556" w:type="dxa"/>
            <w:vMerge w:val="restart"/>
            <w:tcBorders>
              <w:top w:val="single" w:sz="4" w:space="0" w:color="auto"/>
              <w:left w:val="single" w:sz="4" w:space="0" w:color="auto"/>
              <w:right w:val="single" w:sz="4" w:space="0" w:color="auto"/>
            </w:tcBorders>
            <w:vAlign w:val="center"/>
          </w:tcPr>
          <w:p w14:paraId="172F3F24" w14:textId="77777777" w:rsidR="00903173" w:rsidRDefault="00903173" w:rsidP="0055092D">
            <w:pPr>
              <w:jc w:val="center"/>
              <w:rPr>
                <w:rFonts w:ascii="Times New Roman" w:hAnsi="Times New Roman" w:cs="Times New Roman"/>
                <w:sz w:val="20"/>
                <w:szCs w:val="20"/>
              </w:rPr>
            </w:pPr>
            <w:r>
              <w:rPr>
                <w:rFonts w:ascii="Times New Roman" w:hAnsi="Times New Roman" w:cs="Times New Roman"/>
                <w:sz w:val="20"/>
                <w:szCs w:val="20"/>
              </w:rPr>
              <w:t>Наименование по коду КТРУ:</w:t>
            </w:r>
          </w:p>
          <w:p w14:paraId="2E48E27D" w14:textId="3D25B279" w:rsidR="00903173" w:rsidRPr="00903173" w:rsidRDefault="00903173" w:rsidP="0055092D">
            <w:pPr>
              <w:jc w:val="center"/>
              <w:rPr>
                <w:rFonts w:ascii="Times New Roman" w:hAnsi="Times New Roman" w:cs="Times New Roman"/>
                <w:sz w:val="20"/>
                <w:szCs w:val="20"/>
              </w:rPr>
            </w:pPr>
            <w:r w:rsidRPr="00903173">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3664ADD2" w14:textId="77777777" w:rsidR="00903173" w:rsidRDefault="00903173" w:rsidP="0055092D">
            <w:pPr>
              <w:jc w:val="center"/>
              <w:rPr>
                <w:rFonts w:ascii="Times New Roman" w:hAnsi="Times New Roman" w:cs="Times New Roman"/>
                <w:sz w:val="20"/>
                <w:szCs w:val="20"/>
              </w:rPr>
            </w:pPr>
          </w:p>
          <w:p w14:paraId="2AB5643D" w14:textId="7F23AABA" w:rsidR="006A6750" w:rsidRPr="00294DB2" w:rsidRDefault="005A02D2" w:rsidP="00903173">
            <w:pPr>
              <w:jc w:val="center"/>
              <w:rPr>
                <w:rFonts w:ascii="Times New Roman" w:hAnsi="Times New Roman" w:cs="Times New Roman"/>
                <w:sz w:val="20"/>
                <w:szCs w:val="20"/>
              </w:rPr>
            </w:pPr>
            <w:r>
              <w:rPr>
                <w:rFonts w:ascii="Times New Roman" w:hAnsi="Times New Roman" w:cs="Times New Roman"/>
                <w:sz w:val="20"/>
                <w:szCs w:val="20"/>
              </w:rPr>
              <w:t>Наименование технического средства реабилитации</w:t>
            </w:r>
            <w:r w:rsidR="0055092D">
              <w:rPr>
                <w:rFonts w:ascii="Times New Roman" w:hAnsi="Times New Roman" w:cs="Times New Roman"/>
                <w:sz w:val="20"/>
                <w:szCs w:val="20"/>
              </w:rPr>
              <w:t xml:space="preserve"> в соответствии с приказом Министерства труда и социальной защиты Российской Федерации от 13.02.2018 № 86н</w:t>
            </w:r>
            <w:r w:rsidR="0055092D" w:rsidRPr="0055092D">
              <w:rPr>
                <w:rFonts w:ascii="Times New Roman" w:hAnsi="Times New Roman" w:cs="Times New Roman"/>
                <w:sz w:val="20"/>
                <w:szCs w:val="20"/>
              </w:rPr>
              <w:t>: К</w:t>
            </w:r>
            <w:r w:rsidR="00903173">
              <w:rPr>
                <w:rFonts w:ascii="Times New Roman" w:hAnsi="Times New Roman" w:cs="Times New Roman"/>
                <w:sz w:val="20"/>
                <w:szCs w:val="20"/>
              </w:rPr>
              <w:t xml:space="preserve">ресло-коляска с </w:t>
            </w:r>
            <w:r w:rsidR="00903173">
              <w:rPr>
                <w:rFonts w:ascii="Times New Roman" w:hAnsi="Times New Roman" w:cs="Times New Roman"/>
                <w:sz w:val="20"/>
                <w:szCs w:val="20"/>
              </w:rPr>
              <w:lastRenderedPageBreak/>
              <w:t xml:space="preserve">ручным приводом </w:t>
            </w:r>
            <w:r w:rsidR="0055092D" w:rsidRPr="0055092D">
              <w:rPr>
                <w:rFonts w:ascii="Times New Roman" w:hAnsi="Times New Roman" w:cs="Times New Roman"/>
                <w:sz w:val="20"/>
                <w:szCs w:val="20"/>
              </w:rPr>
              <w:t>комнатная (для инвалидов и детей-инвалидов)</w:t>
            </w:r>
          </w:p>
        </w:tc>
        <w:tc>
          <w:tcPr>
            <w:tcW w:w="987" w:type="dxa"/>
            <w:vMerge w:val="restart"/>
            <w:tcBorders>
              <w:top w:val="single" w:sz="4" w:space="0" w:color="auto"/>
              <w:left w:val="single" w:sz="4" w:space="0" w:color="auto"/>
              <w:right w:val="single" w:sz="4" w:space="0" w:color="auto"/>
            </w:tcBorders>
          </w:tcPr>
          <w:p w14:paraId="0BD3409F" w14:textId="5F87ECB4" w:rsidR="006A6750" w:rsidRPr="00294DB2" w:rsidRDefault="0055092D" w:rsidP="0055092D">
            <w:pPr>
              <w:jc w:val="center"/>
              <w:rPr>
                <w:rFonts w:ascii="Times New Roman" w:hAnsi="Times New Roman" w:cs="Times New Roman"/>
                <w:sz w:val="20"/>
                <w:szCs w:val="20"/>
              </w:rPr>
            </w:pPr>
            <w:r>
              <w:rPr>
                <w:rFonts w:ascii="Times New Roman" w:hAnsi="Times New Roman" w:cs="Times New Roman"/>
                <w:sz w:val="20"/>
                <w:szCs w:val="20"/>
              </w:rPr>
              <w:lastRenderedPageBreak/>
              <w:t>30.92.20.000</w:t>
            </w:r>
            <w:r w:rsidR="00903173">
              <w:rPr>
                <w:rFonts w:ascii="Times New Roman" w:hAnsi="Times New Roman" w:cs="Times New Roman"/>
                <w:sz w:val="20"/>
                <w:szCs w:val="20"/>
              </w:rPr>
              <w:t>/30.92.20.000-00000013</w:t>
            </w:r>
          </w:p>
        </w:tc>
        <w:tc>
          <w:tcPr>
            <w:tcW w:w="704" w:type="dxa"/>
            <w:vMerge w:val="restart"/>
            <w:tcBorders>
              <w:top w:val="single" w:sz="4" w:space="0" w:color="auto"/>
              <w:left w:val="single" w:sz="4" w:space="0" w:color="auto"/>
              <w:right w:val="single" w:sz="4" w:space="0" w:color="auto"/>
            </w:tcBorders>
          </w:tcPr>
          <w:p w14:paraId="4262B9AD" w14:textId="29B9FF67" w:rsidR="006A6750" w:rsidRPr="00294DB2" w:rsidRDefault="00903173" w:rsidP="00575E18">
            <w:pPr>
              <w:jc w:val="center"/>
              <w:rPr>
                <w:rFonts w:ascii="Times New Roman" w:hAnsi="Times New Roman" w:cs="Times New Roman"/>
                <w:sz w:val="20"/>
                <w:szCs w:val="20"/>
              </w:rPr>
            </w:pPr>
            <w:r>
              <w:rPr>
                <w:rFonts w:ascii="Times New Roman" w:hAnsi="Times New Roman" w:cs="Times New Roman"/>
                <w:sz w:val="20"/>
                <w:szCs w:val="20"/>
              </w:rPr>
              <w:t>106</w:t>
            </w:r>
          </w:p>
        </w:tc>
        <w:tc>
          <w:tcPr>
            <w:tcW w:w="845" w:type="dxa"/>
            <w:vMerge w:val="restart"/>
            <w:tcBorders>
              <w:top w:val="single" w:sz="4" w:space="0" w:color="auto"/>
              <w:left w:val="single" w:sz="4" w:space="0" w:color="auto"/>
              <w:right w:val="single" w:sz="4" w:space="0" w:color="auto"/>
            </w:tcBorders>
          </w:tcPr>
          <w:p w14:paraId="6079F83D" w14:textId="3172A807" w:rsidR="006A6750" w:rsidRPr="00294DB2" w:rsidRDefault="006A6750" w:rsidP="00575E18">
            <w:pPr>
              <w:jc w:val="center"/>
              <w:rPr>
                <w:rFonts w:ascii="Times New Roman" w:hAnsi="Times New Roman" w:cs="Times New Roman"/>
                <w:sz w:val="20"/>
                <w:szCs w:val="20"/>
              </w:rPr>
            </w:pPr>
            <w:r>
              <w:rPr>
                <w:rFonts w:ascii="Times New Roman" w:hAnsi="Times New Roman" w:cs="Times New Roman"/>
                <w:sz w:val="20"/>
                <w:szCs w:val="20"/>
              </w:rPr>
              <w:t>Шт.</w:t>
            </w:r>
          </w:p>
        </w:tc>
        <w:tc>
          <w:tcPr>
            <w:tcW w:w="2093" w:type="dxa"/>
            <w:tcBorders>
              <w:top w:val="single" w:sz="4" w:space="0" w:color="auto"/>
              <w:left w:val="single" w:sz="4" w:space="0" w:color="auto"/>
              <w:bottom w:val="single" w:sz="4" w:space="0" w:color="auto"/>
              <w:right w:val="single" w:sz="4" w:space="0" w:color="auto"/>
            </w:tcBorders>
            <w:vAlign w:val="center"/>
          </w:tcPr>
          <w:p w14:paraId="4235268F" w14:textId="0F6F3DC1" w:rsidR="006A6750" w:rsidRPr="00294DB2" w:rsidRDefault="00903173" w:rsidP="00895701">
            <w:pPr>
              <w:jc w:val="center"/>
              <w:rPr>
                <w:rFonts w:ascii="Times New Roman" w:hAnsi="Times New Roman" w:cs="Times New Roman"/>
                <w:sz w:val="20"/>
                <w:szCs w:val="20"/>
              </w:rPr>
            </w:pPr>
            <w:r>
              <w:rPr>
                <w:rFonts w:ascii="Times New Roman" w:hAnsi="Times New Roman" w:cs="Times New Roman"/>
                <w:sz w:val="20"/>
                <w:szCs w:val="20"/>
              </w:rPr>
              <w:t xml:space="preserve">Общее назначение </w:t>
            </w:r>
            <w:r w:rsidR="00895701">
              <w:rPr>
                <w:rFonts w:ascii="Times New Roman" w:hAnsi="Times New Roman" w:cs="Times New Roman"/>
                <w:sz w:val="20"/>
                <w:szCs w:val="20"/>
              </w:rPr>
              <w:t>Т</w:t>
            </w:r>
            <w:r>
              <w:rPr>
                <w:rFonts w:ascii="Times New Roman" w:hAnsi="Times New Roman" w:cs="Times New Roman"/>
                <w:sz w:val="20"/>
                <w:szCs w:val="20"/>
              </w:rPr>
              <w:t>овара, иные условия</w:t>
            </w:r>
          </w:p>
        </w:tc>
        <w:sdt>
          <w:sdtPr>
            <w:rPr>
              <w:sz w:val="20"/>
              <w:szCs w:val="20"/>
            </w:rPr>
            <w:alias w:val="Наименование хар-ки"/>
            <w:tag w:val="Наименование хар-ки"/>
            <w:id w:val="-217061608"/>
            <w:placeholder>
              <w:docPart w:val="72EB3655FD0840C793EF50FD4DB12EF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hideMark/>
              </w:tcPr>
              <w:p w14:paraId="0C151318" w14:textId="6DD2DEAE" w:rsidR="006A6750" w:rsidRPr="00294DB2" w:rsidRDefault="006A6750" w:rsidP="00575E18">
                <w:pPr>
                  <w:jc w:val="center"/>
                  <w:rPr>
                    <w:rFonts w:ascii="Times New Roman" w:hAnsi="Times New Roman" w:cs="Times New Roman"/>
                    <w:sz w:val="20"/>
                    <w:szCs w:val="20"/>
                  </w:rPr>
                </w:pPr>
                <w:r>
                  <w:rPr>
                    <w:rFonts w:ascii="Times New Roman" w:hAnsi="Times New Roman" w:cs="Times New Roman"/>
                    <w:sz w:val="20"/>
                    <w:szCs w:val="20"/>
                  </w:rPr>
                  <w:t>качественная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hideMark/>
          </w:tcPr>
          <w:p w14:paraId="711FAC40" w14:textId="47FD3800"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Эргономика кресел-колясок обеспечива</w:t>
            </w:r>
            <w:r w:rsidR="004D084F">
              <w:rPr>
                <w:rFonts w:ascii="Times New Roman" w:hAnsi="Times New Roman" w:cs="Times New Roman"/>
                <w:sz w:val="20"/>
                <w:szCs w:val="20"/>
              </w:rPr>
              <w:t>е</w:t>
            </w:r>
            <w:r w:rsidRPr="00F456C6">
              <w:rPr>
                <w:rFonts w:ascii="Times New Roman" w:hAnsi="Times New Roman" w:cs="Times New Roman"/>
                <w:sz w:val="20"/>
                <w:szCs w:val="20"/>
              </w:rPr>
              <w:t>т удобное размещение в ней пользователя и свободу движений последнего при перемещениях. Конструкция кресел-колясок обеспечива</w:t>
            </w:r>
            <w:r w:rsidR="004D084F">
              <w:rPr>
                <w:rFonts w:ascii="Times New Roman" w:hAnsi="Times New Roman" w:cs="Times New Roman"/>
                <w:sz w:val="20"/>
                <w:szCs w:val="20"/>
              </w:rPr>
              <w:t>ет</w:t>
            </w:r>
            <w:r w:rsidRPr="00F456C6">
              <w:rPr>
                <w:rFonts w:ascii="Times New Roman" w:hAnsi="Times New Roman" w:cs="Times New Roman"/>
                <w:sz w:val="20"/>
                <w:szCs w:val="20"/>
              </w:rPr>
              <w:t xml:space="preserve">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671FFFAB" w14:textId="1BAB73A5"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Кресла-коляски соответств</w:t>
            </w:r>
            <w:r w:rsidR="004D084F">
              <w:rPr>
                <w:rFonts w:ascii="Times New Roman" w:hAnsi="Times New Roman" w:cs="Times New Roman"/>
                <w:sz w:val="20"/>
                <w:szCs w:val="20"/>
              </w:rPr>
              <w:t>уют</w:t>
            </w:r>
            <w:r w:rsidRPr="00F456C6">
              <w:rPr>
                <w:rFonts w:ascii="Times New Roman" w:hAnsi="Times New Roman" w:cs="Times New Roman"/>
                <w:sz w:val="20"/>
                <w:szCs w:val="20"/>
              </w:rPr>
              <w:t xml:space="preserve"> требованиям государственных стандартов, технических условий.</w:t>
            </w:r>
          </w:p>
          <w:p w14:paraId="51A03D07" w14:textId="14E9A316"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Кресла-коляски отвеча</w:t>
            </w:r>
            <w:r w:rsidR="004D084F">
              <w:rPr>
                <w:rFonts w:ascii="Times New Roman" w:hAnsi="Times New Roman" w:cs="Times New Roman"/>
                <w:sz w:val="20"/>
                <w:szCs w:val="20"/>
              </w:rPr>
              <w:t>ют</w:t>
            </w:r>
            <w:r w:rsidRPr="00F456C6">
              <w:rPr>
                <w:rFonts w:ascii="Times New Roman" w:hAnsi="Times New Roman" w:cs="Times New Roman"/>
                <w:sz w:val="20"/>
                <w:szCs w:val="20"/>
              </w:rPr>
              <w:t xml:space="preserve">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обеспечивающей удержание кресла-коляски с пользователем в неподвижном состоянии.</w:t>
            </w:r>
          </w:p>
          <w:p w14:paraId="6FFEF66B" w14:textId="23405A30" w:rsidR="0044556E"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 xml:space="preserve">Кресла-коляски </w:t>
            </w:r>
            <w:r w:rsidR="004D084F">
              <w:rPr>
                <w:rFonts w:ascii="Times New Roman" w:hAnsi="Times New Roman" w:cs="Times New Roman"/>
                <w:sz w:val="20"/>
                <w:szCs w:val="20"/>
              </w:rPr>
              <w:t>и</w:t>
            </w:r>
            <w:r w:rsidRPr="00F456C6">
              <w:rPr>
                <w:rFonts w:ascii="Times New Roman" w:hAnsi="Times New Roman" w:cs="Times New Roman"/>
                <w:sz w:val="20"/>
                <w:szCs w:val="20"/>
              </w:rPr>
              <w:t>ме</w:t>
            </w:r>
            <w:r w:rsidR="004D084F">
              <w:rPr>
                <w:rFonts w:ascii="Times New Roman" w:hAnsi="Times New Roman" w:cs="Times New Roman"/>
                <w:sz w:val="20"/>
                <w:szCs w:val="20"/>
              </w:rPr>
              <w:t>ют</w:t>
            </w:r>
            <w:r w:rsidRPr="00F456C6">
              <w:rPr>
                <w:rFonts w:ascii="Times New Roman" w:hAnsi="Times New Roman" w:cs="Times New Roman"/>
                <w:sz w:val="20"/>
                <w:szCs w:val="20"/>
              </w:rPr>
              <w:t xml:space="preserve"> действующее регистрационное удостоверение, выданное Федеральной службой по надзору в сфере здравоохранения.</w:t>
            </w:r>
          </w:p>
          <w:p w14:paraId="692FF139" w14:textId="3A0A6939"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Маркировка кресла-коляски содерж</w:t>
            </w:r>
            <w:r w:rsidR="004D084F">
              <w:rPr>
                <w:rFonts w:ascii="Times New Roman" w:hAnsi="Times New Roman" w:cs="Times New Roman"/>
                <w:sz w:val="20"/>
                <w:szCs w:val="20"/>
              </w:rPr>
              <w:t>ит</w:t>
            </w:r>
            <w:r w:rsidRPr="00F456C6">
              <w:rPr>
                <w:rFonts w:ascii="Times New Roman" w:hAnsi="Times New Roman" w:cs="Times New Roman"/>
                <w:sz w:val="20"/>
                <w:szCs w:val="20"/>
              </w:rPr>
              <w:t>:</w:t>
            </w:r>
          </w:p>
          <w:p w14:paraId="6F461330" w14:textId="77777777"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 наименование производителя (товарный знак предприятия-производителя);</w:t>
            </w:r>
          </w:p>
          <w:p w14:paraId="6E5AFF76" w14:textId="77777777"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 адрес производителя;</w:t>
            </w:r>
          </w:p>
          <w:p w14:paraId="340748C8" w14:textId="77777777"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 обозначение типа (модели) кресла-коляски (в зависимости от модификации);</w:t>
            </w:r>
          </w:p>
          <w:p w14:paraId="167FDE53" w14:textId="77777777"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 дату выпуска (месяц, год);</w:t>
            </w:r>
          </w:p>
          <w:p w14:paraId="4280DC6F" w14:textId="77777777"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lastRenderedPageBreak/>
              <w:t>- артикул модификации кресла-коляски;</w:t>
            </w:r>
          </w:p>
          <w:p w14:paraId="649576B3" w14:textId="77777777"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 серийный номер данного кресла-коляски.</w:t>
            </w:r>
          </w:p>
          <w:p w14:paraId="54F78BD7" w14:textId="77777777"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 рекомендуемую максимальную массу пользователя.</w:t>
            </w:r>
          </w:p>
          <w:p w14:paraId="37BC96A4" w14:textId="7DE9F543"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Кресла-коляски име</w:t>
            </w:r>
            <w:r w:rsidR="004D084F">
              <w:rPr>
                <w:rFonts w:ascii="Times New Roman" w:hAnsi="Times New Roman" w:cs="Times New Roman"/>
                <w:sz w:val="20"/>
                <w:szCs w:val="20"/>
              </w:rPr>
              <w:t>ют</w:t>
            </w:r>
            <w:r w:rsidRPr="00F456C6">
              <w:rPr>
                <w:rFonts w:ascii="Times New Roman" w:hAnsi="Times New Roman" w:cs="Times New Roman"/>
                <w:sz w:val="20"/>
                <w:szCs w:val="20"/>
              </w:rPr>
              <w:t xml:space="preserve">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 до их замены».</w:t>
            </w:r>
          </w:p>
          <w:p w14:paraId="58EBDBC2" w14:textId="77777777"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Получатель имеет право выбора одного из способов получения Товара: по месту жительства Получателя или в пунктах выдачи.</w:t>
            </w:r>
          </w:p>
          <w:p w14:paraId="6B5A7492" w14:textId="77777777" w:rsidR="00F456C6" w:rsidRPr="00F456C6" w:rsidRDefault="00F456C6" w:rsidP="00F456C6">
            <w:pPr>
              <w:jc w:val="both"/>
              <w:rPr>
                <w:rFonts w:ascii="Times New Roman" w:hAnsi="Times New Roman" w:cs="Times New Roman"/>
                <w:sz w:val="20"/>
                <w:szCs w:val="20"/>
              </w:rPr>
            </w:pPr>
            <w:r w:rsidRPr="00F456C6">
              <w:rPr>
                <w:rFonts w:ascii="Times New Roman" w:hAnsi="Times New Roman" w:cs="Times New Roman"/>
                <w:sz w:val="20"/>
                <w:szCs w:val="20"/>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09B0224B" w14:textId="5323BF54" w:rsidR="00895701" w:rsidRDefault="00F456C6" w:rsidP="00F456C6">
            <w:pPr>
              <w:jc w:val="both"/>
              <w:rPr>
                <w:rFonts w:ascii="Times New Roman" w:hAnsi="Times New Roman"/>
                <w:sz w:val="20"/>
                <w:szCs w:val="20"/>
                <w:lang w:eastAsia="ru-RU"/>
              </w:rPr>
            </w:pPr>
            <w:r w:rsidRPr="00F456C6">
              <w:rPr>
                <w:rFonts w:ascii="Times New Roman" w:hAnsi="Times New Roman" w:cs="Times New Roman"/>
                <w:sz w:val="20"/>
                <w:szCs w:val="20"/>
              </w:rPr>
              <w:t xml:space="preserve">Гарантийный срок: </w:t>
            </w:r>
            <w:r w:rsidR="00895701" w:rsidRPr="00895701">
              <w:rPr>
                <w:rFonts w:ascii="Times New Roman" w:hAnsi="Times New Roman"/>
                <w:sz w:val="20"/>
                <w:szCs w:val="20"/>
                <w:lang w:eastAsia="ru-RU"/>
              </w:rPr>
              <w:t xml:space="preserve">Гарантийный срок </w:t>
            </w:r>
            <w:proofErr w:type="gramStart"/>
            <w:r w:rsidR="00895701" w:rsidRPr="00895701">
              <w:rPr>
                <w:rFonts w:ascii="Times New Roman" w:hAnsi="Times New Roman"/>
                <w:sz w:val="20"/>
                <w:szCs w:val="20"/>
                <w:lang w:eastAsia="ru-RU"/>
              </w:rPr>
              <w:t xml:space="preserve">Товара </w:t>
            </w:r>
            <w:r w:rsidR="00895701">
              <w:rPr>
                <w:rFonts w:ascii="Times New Roman" w:hAnsi="Times New Roman"/>
                <w:sz w:val="20"/>
                <w:szCs w:val="20"/>
                <w:lang w:eastAsia="ru-RU"/>
              </w:rPr>
              <w:t xml:space="preserve"> составля</w:t>
            </w:r>
            <w:r w:rsidR="004D084F">
              <w:rPr>
                <w:rFonts w:ascii="Times New Roman" w:hAnsi="Times New Roman"/>
                <w:sz w:val="20"/>
                <w:szCs w:val="20"/>
                <w:lang w:eastAsia="ru-RU"/>
              </w:rPr>
              <w:t>ет</w:t>
            </w:r>
            <w:proofErr w:type="gramEnd"/>
            <w:r w:rsidR="00895701" w:rsidRPr="00895701">
              <w:rPr>
                <w:rFonts w:ascii="Times New Roman" w:hAnsi="Times New Roman"/>
                <w:sz w:val="20"/>
                <w:szCs w:val="20"/>
                <w:lang w:eastAsia="ru-RU"/>
              </w:rPr>
              <w:t xml:space="preserve"> 24 месяца со дня подписания Получателем акта приема-передачи Товара или получения Товара Получателем посредством службы доставки (почтовым отправлением).</w:t>
            </w:r>
            <w:r w:rsidR="000F56CF">
              <w:t xml:space="preserve"> </w:t>
            </w:r>
            <w:r w:rsidR="000F56CF" w:rsidRPr="000F56CF">
              <w:rPr>
                <w:rFonts w:ascii="Times New Roman" w:hAnsi="Times New Roman"/>
                <w:sz w:val="20"/>
                <w:szCs w:val="20"/>
                <w:lang w:eastAsia="ru-RU"/>
              </w:rPr>
              <w:t>Гарантийный срок на результат гарантийного ремонта</w:t>
            </w:r>
            <w:r w:rsidR="000F56CF">
              <w:rPr>
                <w:rFonts w:ascii="Times New Roman" w:hAnsi="Times New Roman"/>
                <w:sz w:val="20"/>
                <w:szCs w:val="20"/>
                <w:lang w:eastAsia="ru-RU"/>
              </w:rPr>
              <w:t xml:space="preserve"> составляет </w:t>
            </w:r>
            <w:r w:rsidR="000F56CF" w:rsidRPr="000F56CF">
              <w:rPr>
                <w:rFonts w:ascii="Times New Roman" w:hAnsi="Times New Roman"/>
                <w:sz w:val="20"/>
                <w:szCs w:val="20"/>
                <w:lang w:eastAsia="ru-RU"/>
              </w:rPr>
              <w:t>3 месяц</w:t>
            </w:r>
            <w:r w:rsidR="000F56CF">
              <w:rPr>
                <w:rFonts w:ascii="Times New Roman" w:hAnsi="Times New Roman"/>
                <w:sz w:val="20"/>
                <w:szCs w:val="20"/>
                <w:lang w:eastAsia="ru-RU"/>
              </w:rPr>
              <w:t>а</w:t>
            </w:r>
            <w:r w:rsidR="000F56CF" w:rsidRPr="000F56CF">
              <w:rPr>
                <w:rFonts w:ascii="Times New Roman" w:hAnsi="Times New Roman"/>
                <w:sz w:val="20"/>
                <w:szCs w:val="20"/>
                <w:lang w:eastAsia="ru-RU"/>
              </w:rPr>
              <w:t>.</w:t>
            </w:r>
          </w:p>
          <w:p w14:paraId="2BA19074" w14:textId="706D9217" w:rsidR="0044556E" w:rsidRDefault="00895701" w:rsidP="00895701">
            <w:pPr>
              <w:autoSpaceDE w:val="0"/>
              <w:autoSpaceDN w:val="0"/>
              <w:adjustRightInd w:val="0"/>
              <w:jc w:val="both"/>
              <w:rPr>
                <w:rFonts w:ascii="Times New Roman" w:hAnsi="Times New Roman"/>
                <w:sz w:val="20"/>
                <w:szCs w:val="20"/>
                <w:lang w:eastAsia="ru-RU"/>
              </w:rPr>
            </w:pPr>
            <w:r w:rsidRPr="00895701">
              <w:rPr>
                <w:rFonts w:ascii="Times New Roman" w:hAnsi="Times New Roman"/>
                <w:sz w:val="20"/>
                <w:szCs w:val="20"/>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обеспеч</w:t>
            </w:r>
            <w:r w:rsidR="004D084F">
              <w:rPr>
                <w:rFonts w:ascii="Times New Roman" w:hAnsi="Times New Roman"/>
                <w:sz w:val="20"/>
                <w:szCs w:val="20"/>
                <w:lang w:eastAsia="ru-RU"/>
              </w:rPr>
              <w:t>ивается</w:t>
            </w:r>
            <w:r w:rsidRPr="00895701">
              <w:rPr>
                <w:rFonts w:ascii="Times New Roman" w:hAnsi="Times New Roman"/>
                <w:sz w:val="20"/>
                <w:szCs w:val="20"/>
                <w:lang w:eastAsia="ru-RU"/>
              </w:rPr>
              <w:t xml:space="preserve"> гарантийный ремонт (если Товар подлежит гарантийному ремонту) либо осуществлена замена Товара на аналогичный Товар надлежащего качества.</w:t>
            </w:r>
          </w:p>
          <w:p w14:paraId="368A7B6F" w14:textId="77777777" w:rsidR="00895701" w:rsidRPr="0044556E" w:rsidRDefault="00895701" w:rsidP="0044556E">
            <w:pPr>
              <w:rPr>
                <w:rFonts w:ascii="Times New Roman" w:hAnsi="Times New Roman"/>
                <w:sz w:val="20"/>
                <w:szCs w:val="20"/>
              </w:rPr>
            </w:pPr>
          </w:p>
          <w:p w14:paraId="3F01302A" w14:textId="13CC7CAE" w:rsidR="00895701" w:rsidRDefault="00895701" w:rsidP="00A259EF">
            <w:pPr>
              <w:autoSpaceDE w:val="0"/>
              <w:autoSpaceDN w:val="0"/>
              <w:adjustRightInd w:val="0"/>
              <w:jc w:val="both"/>
              <w:rPr>
                <w:rFonts w:ascii="Times New Roman" w:hAnsi="Times New Roman"/>
                <w:sz w:val="20"/>
                <w:szCs w:val="20"/>
                <w:lang w:eastAsia="ru-RU"/>
              </w:rPr>
            </w:pPr>
            <w:r w:rsidRPr="00895701">
              <w:rPr>
                <w:rFonts w:ascii="Times New Roman" w:hAnsi="Times New Roman"/>
                <w:sz w:val="20"/>
                <w:szCs w:val="20"/>
                <w:lang w:eastAsia="ru-RU"/>
              </w:rPr>
              <w:lastRenderedPageBreak/>
              <w:t xml:space="preserve">Срок выполнения гарантийного ремонта Товара </w:t>
            </w:r>
            <w:proofErr w:type="gramStart"/>
            <w:r w:rsidR="00A259EF">
              <w:rPr>
                <w:rFonts w:ascii="Times New Roman" w:hAnsi="Times New Roman"/>
                <w:sz w:val="20"/>
                <w:szCs w:val="20"/>
                <w:lang w:eastAsia="ru-RU"/>
              </w:rPr>
              <w:t>не  превышать</w:t>
            </w:r>
            <w:proofErr w:type="gramEnd"/>
            <w:r w:rsidR="00A259EF">
              <w:rPr>
                <w:rFonts w:ascii="Times New Roman" w:hAnsi="Times New Roman"/>
                <w:sz w:val="20"/>
                <w:szCs w:val="20"/>
                <w:lang w:eastAsia="ru-RU"/>
              </w:rPr>
              <w:t xml:space="preserve"> </w:t>
            </w:r>
            <w:r w:rsidRPr="00895701">
              <w:rPr>
                <w:rFonts w:ascii="Times New Roman" w:hAnsi="Times New Roman"/>
                <w:sz w:val="20"/>
                <w:szCs w:val="20"/>
                <w:lang w:eastAsia="ru-RU"/>
              </w:rPr>
              <w:t>15</w:t>
            </w:r>
            <w:r w:rsidR="00A259EF">
              <w:rPr>
                <w:rFonts w:ascii="Times New Roman" w:hAnsi="Times New Roman"/>
                <w:sz w:val="20"/>
                <w:szCs w:val="20"/>
                <w:lang w:eastAsia="ru-RU"/>
              </w:rPr>
              <w:t xml:space="preserve"> </w:t>
            </w:r>
            <w:r w:rsidRPr="00895701">
              <w:rPr>
                <w:rFonts w:ascii="Times New Roman" w:hAnsi="Times New Roman"/>
                <w:sz w:val="20"/>
                <w:szCs w:val="20"/>
                <w:lang w:eastAsia="ru-RU"/>
              </w:rPr>
              <w:t>рабочих дней со дня обращения Получателя (Заказчика).</w:t>
            </w:r>
          </w:p>
          <w:p w14:paraId="77C3B091" w14:textId="326B5EBE" w:rsidR="00A259EF" w:rsidRPr="00A259EF" w:rsidRDefault="00A259EF" w:rsidP="00A259EF">
            <w:pPr>
              <w:autoSpaceDE w:val="0"/>
              <w:autoSpaceDN w:val="0"/>
              <w:adjustRightInd w:val="0"/>
              <w:jc w:val="both"/>
              <w:rPr>
                <w:rFonts w:ascii="Times New Roman" w:hAnsi="Times New Roman" w:cs="Times New Roman"/>
                <w:sz w:val="20"/>
                <w:szCs w:val="20"/>
              </w:rPr>
            </w:pPr>
            <w:r w:rsidRPr="00A259EF">
              <w:rPr>
                <w:rFonts w:ascii="Times New Roman" w:hAnsi="Times New Roman"/>
                <w:sz w:val="20"/>
                <w:szCs w:val="20"/>
                <w:lang w:eastAsia="ru-RU"/>
              </w:rPr>
              <w:t xml:space="preserve">Срок осуществления замены Товара </w:t>
            </w:r>
            <w:r>
              <w:rPr>
                <w:rFonts w:ascii="Times New Roman" w:hAnsi="Times New Roman"/>
                <w:sz w:val="20"/>
                <w:szCs w:val="20"/>
                <w:lang w:eastAsia="ru-RU"/>
              </w:rPr>
              <w:t>не превыша</w:t>
            </w:r>
            <w:r w:rsidR="004D084F">
              <w:rPr>
                <w:rFonts w:ascii="Times New Roman" w:hAnsi="Times New Roman"/>
                <w:sz w:val="20"/>
                <w:szCs w:val="20"/>
                <w:lang w:eastAsia="ru-RU"/>
              </w:rPr>
              <w:t>е</w:t>
            </w:r>
            <w:r>
              <w:rPr>
                <w:rFonts w:ascii="Times New Roman" w:hAnsi="Times New Roman"/>
                <w:sz w:val="20"/>
                <w:szCs w:val="20"/>
                <w:lang w:eastAsia="ru-RU"/>
              </w:rPr>
              <w:t>т 15</w:t>
            </w:r>
            <w:r w:rsidRPr="00A259EF">
              <w:rPr>
                <w:rFonts w:ascii="Times New Roman" w:hAnsi="Times New Roman"/>
                <w:sz w:val="20"/>
                <w:szCs w:val="20"/>
                <w:lang w:eastAsia="ru-RU"/>
              </w:rPr>
              <w:t xml:space="preserve"> рабочих дней со дня обращения Получателя (Заказчика).</w:t>
            </w:r>
          </w:p>
          <w:p w14:paraId="18F11555" w14:textId="43F27651" w:rsidR="006A6750" w:rsidRPr="0055092D" w:rsidRDefault="00F456C6" w:rsidP="003E5616">
            <w:pPr>
              <w:jc w:val="both"/>
              <w:rPr>
                <w:rFonts w:ascii="Times New Roman" w:hAnsi="Times New Roman" w:cs="Times New Roman"/>
                <w:sz w:val="20"/>
                <w:szCs w:val="20"/>
              </w:rPr>
            </w:pPr>
            <w:r w:rsidRPr="00F456C6">
              <w:rPr>
                <w:rFonts w:ascii="Times New Roman" w:eastAsia="Times New Roman" w:hAnsi="Times New Roman" w:cs="Times New Roman"/>
                <w:sz w:val="20"/>
                <w:szCs w:val="20"/>
                <w:lang w:eastAsia="ru-RU"/>
              </w:rPr>
              <w:t>Поставщик располага</w:t>
            </w:r>
            <w:r w:rsidR="003E5616">
              <w:rPr>
                <w:rFonts w:ascii="Times New Roman" w:eastAsia="Times New Roman" w:hAnsi="Times New Roman" w:cs="Times New Roman"/>
                <w:sz w:val="20"/>
                <w:szCs w:val="20"/>
                <w:lang w:eastAsia="ru-RU"/>
              </w:rPr>
              <w:t>ет</w:t>
            </w:r>
            <w:r w:rsidRPr="00F456C6">
              <w:rPr>
                <w:rFonts w:ascii="Times New Roman" w:eastAsia="Times New Roman" w:hAnsi="Times New Roman" w:cs="Times New Roman"/>
                <w:sz w:val="20"/>
                <w:szCs w:val="20"/>
                <w:lang w:eastAsia="ru-RU"/>
              </w:rPr>
              <w:t xml:space="preserve"> сервисной службой, находящейся в г. Тверь, Тверской области для обеспечения гарантийного ремонта поставляемых кресел-колясок.</w:t>
            </w:r>
          </w:p>
        </w:tc>
        <w:tc>
          <w:tcPr>
            <w:tcW w:w="824" w:type="dxa"/>
            <w:tcBorders>
              <w:top w:val="single" w:sz="4" w:space="0" w:color="auto"/>
              <w:left w:val="single" w:sz="4" w:space="0" w:color="auto"/>
              <w:bottom w:val="single" w:sz="4" w:space="0" w:color="auto"/>
              <w:right w:val="single" w:sz="4" w:space="0" w:color="auto"/>
            </w:tcBorders>
            <w:vAlign w:val="center"/>
          </w:tcPr>
          <w:p w14:paraId="73CC1061" w14:textId="77777777" w:rsidR="006A6750" w:rsidRPr="00294DB2" w:rsidRDefault="006A6750" w:rsidP="00575E18">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CFCF8C3329754085A2E6F6DD15D8887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hideMark/>
              </w:tcPr>
              <w:p w14:paraId="769D5A69" w14:textId="5046414A" w:rsidR="006A6750" w:rsidRPr="00294DB2" w:rsidRDefault="006A6750" w:rsidP="00575E18">
                <w:pPr>
                  <w:jc w:val="center"/>
                  <w:rPr>
                    <w:rFonts w:ascii="Times New Roman" w:hAnsi="Times New Roman" w:cs="Times New Roman"/>
                    <w:sz w:val="20"/>
                    <w:szCs w:val="20"/>
                  </w:rPr>
                </w:pPr>
                <w:r>
                  <w:rPr>
                    <w:rFonts w:ascii="Times New Roman" w:hAnsi="Times New Roman" w:cs="Times New Roman"/>
                    <w:sz w:val="20"/>
                    <w:szCs w:val="20"/>
                  </w:rPr>
                  <w:t>Значение хар-ки не может меняться</w:t>
                </w:r>
              </w:p>
            </w:tc>
          </w:sdtContent>
        </w:sdt>
      </w:tr>
      <w:tr w:rsidR="00AC47B1" w:rsidRPr="0017149E" w14:paraId="1B8F9E06" w14:textId="77777777" w:rsidTr="00F526C6">
        <w:trPr>
          <w:trHeight w:val="412"/>
        </w:trPr>
        <w:tc>
          <w:tcPr>
            <w:tcW w:w="421" w:type="dxa"/>
            <w:vMerge/>
            <w:tcBorders>
              <w:left w:val="single" w:sz="4" w:space="0" w:color="auto"/>
              <w:right w:val="single" w:sz="4" w:space="0" w:color="auto"/>
            </w:tcBorders>
            <w:vAlign w:val="center"/>
          </w:tcPr>
          <w:p w14:paraId="61C4CBDD" w14:textId="77777777" w:rsidR="00AC47B1" w:rsidRPr="00294DB2" w:rsidRDefault="00AC47B1" w:rsidP="00575E18">
            <w:pPr>
              <w:jc w:val="center"/>
              <w:rPr>
                <w:sz w:val="20"/>
                <w:szCs w:val="20"/>
              </w:rPr>
            </w:pPr>
          </w:p>
        </w:tc>
        <w:tc>
          <w:tcPr>
            <w:tcW w:w="1556" w:type="dxa"/>
            <w:vMerge/>
            <w:tcBorders>
              <w:left w:val="single" w:sz="4" w:space="0" w:color="auto"/>
              <w:right w:val="single" w:sz="4" w:space="0" w:color="auto"/>
            </w:tcBorders>
            <w:vAlign w:val="center"/>
          </w:tcPr>
          <w:p w14:paraId="55CDD671" w14:textId="77777777" w:rsidR="00AC47B1" w:rsidRPr="00294DB2" w:rsidRDefault="00AC47B1" w:rsidP="00575E18">
            <w:pPr>
              <w:jc w:val="center"/>
              <w:rPr>
                <w:sz w:val="20"/>
                <w:szCs w:val="20"/>
              </w:rPr>
            </w:pPr>
          </w:p>
        </w:tc>
        <w:tc>
          <w:tcPr>
            <w:tcW w:w="987" w:type="dxa"/>
            <w:vMerge/>
            <w:tcBorders>
              <w:left w:val="single" w:sz="4" w:space="0" w:color="auto"/>
              <w:right w:val="single" w:sz="4" w:space="0" w:color="auto"/>
            </w:tcBorders>
          </w:tcPr>
          <w:p w14:paraId="54A8A23D" w14:textId="77777777" w:rsidR="00AC47B1" w:rsidRPr="00294DB2" w:rsidRDefault="00AC47B1" w:rsidP="00575E18">
            <w:pPr>
              <w:jc w:val="center"/>
              <w:rPr>
                <w:sz w:val="20"/>
                <w:szCs w:val="20"/>
              </w:rPr>
            </w:pPr>
          </w:p>
        </w:tc>
        <w:tc>
          <w:tcPr>
            <w:tcW w:w="704" w:type="dxa"/>
            <w:vMerge/>
            <w:tcBorders>
              <w:left w:val="single" w:sz="4" w:space="0" w:color="auto"/>
              <w:right w:val="single" w:sz="4" w:space="0" w:color="auto"/>
            </w:tcBorders>
          </w:tcPr>
          <w:p w14:paraId="6464DB4B" w14:textId="77777777" w:rsidR="00AC47B1" w:rsidRPr="00294DB2" w:rsidRDefault="00AC47B1" w:rsidP="00575E18">
            <w:pPr>
              <w:jc w:val="center"/>
              <w:rPr>
                <w:sz w:val="20"/>
                <w:szCs w:val="20"/>
              </w:rPr>
            </w:pPr>
          </w:p>
        </w:tc>
        <w:tc>
          <w:tcPr>
            <w:tcW w:w="845" w:type="dxa"/>
            <w:vMerge/>
            <w:tcBorders>
              <w:left w:val="single" w:sz="4" w:space="0" w:color="auto"/>
              <w:right w:val="single" w:sz="4" w:space="0" w:color="auto"/>
            </w:tcBorders>
          </w:tcPr>
          <w:p w14:paraId="0C3DC3FC" w14:textId="77777777" w:rsidR="00AC47B1" w:rsidRPr="00294DB2" w:rsidRDefault="00AC47B1" w:rsidP="00575E18">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8945810" w14:textId="3FDB2F42" w:rsidR="00AC47B1" w:rsidRPr="00AC47B1" w:rsidRDefault="00AC47B1" w:rsidP="00575E18">
            <w:pPr>
              <w:jc w:val="center"/>
              <w:rPr>
                <w:rFonts w:ascii="Times New Roman" w:hAnsi="Times New Roman" w:cs="Times New Roman"/>
                <w:sz w:val="20"/>
                <w:szCs w:val="20"/>
              </w:rPr>
            </w:pPr>
            <w:r w:rsidRPr="00AC47B1">
              <w:rPr>
                <w:rFonts w:ascii="Times New Roman" w:hAnsi="Times New Roman" w:cs="Times New Roman"/>
                <w:sz w:val="20"/>
                <w:szCs w:val="20"/>
              </w:rPr>
              <w:t xml:space="preserve">Кресло-коляска для инвалидов с ручным приводом комнатная, оснащенная набором инструментов и </w:t>
            </w:r>
            <w:proofErr w:type="spellStart"/>
            <w:r w:rsidRPr="00AC47B1">
              <w:rPr>
                <w:rFonts w:ascii="Times New Roman" w:hAnsi="Times New Roman" w:cs="Times New Roman"/>
                <w:sz w:val="20"/>
                <w:szCs w:val="20"/>
              </w:rPr>
              <w:t>антиопрокидывающим</w:t>
            </w:r>
            <w:proofErr w:type="spellEnd"/>
            <w:r w:rsidRPr="00AC47B1">
              <w:rPr>
                <w:rFonts w:ascii="Times New Roman" w:hAnsi="Times New Roman" w:cs="Times New Roman"/>
                <w:sz w:val="20"/>
                <w:szCs w:val="20"/>
              </w:rPr>
              <w:t xml:space="preserve"> устройством</w:t>
            </w:r>
          </w:p>
        </w:tc>
        <w:tc>
          <w:tcPr>
            <w:tcW w:w="1413" w:type="dxa"/>
            <w:tcBorders>
              <w:top w:val="single" w:sz="4" w:space="0" w:color="auto"/>
              <w:left w:val="single" w:sz="4" w:space="0" w:color="auto"/>
              <w:bottom w:val="single" w:sz="4" w:space="0" w:color="auto"/>
              <w:right w:val="single" w:sz="4" w:space="0" w:color="auto"/>
            </w:tcBorders>
            <w:vAlign w:val="center"/>
          </w:tcPr>
          <w:p w14:paraId="2E033C86" w14:textId="555C297B" w:rsidR="00AC47B1" w:rsidRPr="0010440F" w:rsidRDefault="0010440F" w:rsidP="00575E18">
            <w:pPr>
              <w:jc w:val="center"/>
              <w:rPr>
                <w:rFonts w:ascii="Times New Roman" w:hAnsi="Times New Roman" w:cs="Times New Roman"/>
                <w:sz w:val="20"/>
                <w:szCs w:val="20"/>
              </w:rPr>
            </w:pPr>
            <w:r w:rsidRPr="0010440F">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291EBAD8" w14:textId="53E00FF6" w:rsidR="0010440F" w:rsidRPr="0010440F" w:rsidRDefault="0010440F" w:rsidP="0010440F">
            <w:pPr>
              <w:jc w:val="both"/>
              <w:rPr>
                <w:rFonts w:ascii="Times New Roman" w:hAnsi="Times New Roman" w:cs="Times New Roman"/>
                <w:sz w:val="20"/>
                <w:szCs w:val="20"/>
              </w:rPr>
            </w:pPr>
            <w:r w:rsidRPr="0010440F">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14:paraId="1AF2CA03" w14:textId="4D18CE0A" w:rsidR="0010440F" w:rsidRPr="0010440F" w:rsidRDefault="0010440F" w:rsidP="0010440F">
            <w:pPr>
              <w:jc w:val="both"/>
              <w:rPr>
                <w:rFonts w:ascii="Times New Roman" w:hAnsi="Times New Roman" w:cs="Times New Roman"/>
                <w:sz w:val="20"/>
                <w:szCs w:val="20"/>
              </w:rPr>
            </w:pPr>
            <w:r w:rsidRPr="0010440F">
              <w:rPr>
                <w:rFonts w:ascii="Times New Roman" w:hAnsi="Times New Roman" w:cs="Times New Roman"/>
                <w:sz w:val="20"/>
                <w:szCs w:val="20"/>
              </w:rPr>
              <w:t>Кресло-коляска с приводом от обода колеса.</w:t>
            </w:r>
          </w:p>
          <w:p w14:paraId="6F3C8AE3" w14:textId="4E654796" w:rsidR="0010440F" w:rsidRPr="0010440F" w:rsidRDefault="0010440F" w:rsidP="0010440F">
            <w:pPr>
              <w:jc w:val="both"/>
              <w:rPr>
                <w:rFonts w:ascii="Times New Roman" w:hAnsi="Times New Roman" w:cs="Times New Roman"/>
                <w:sz w:val="20"/>
                <w:szCs w:val="20"/>
              </w:rPr>
            </w:pPr>
            <w:r w:rsidRPr="0010440F">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w:t>
            </w:r>
            <w:r w:rsidR="003E5616">
              <w:rPr>
                <w:rFonts w:ascii="Times New Roman" w:hAnsi="Times New Roman" w:cs="Times New Roman"/>
                <w:sz w:val="20"/>
                <w:szCs w:val="20"/>
              </w:rPr>
              <w:t>ет</w:t>
            </w:r>
            <w:r w:rsidRPr="0010440F">
              <w:rPr>
                <w:rFonts w:ascii="Times New Roman" w:hAnsi="Times New Roman" w:cs="Times New Roman"/>
                <w:sz w:val="20"/>
                <w:szCs w:val="20"/>
              </w:rPr>
              <w:t xml:space="preserve"> высокопрочную раму крестообразной конструкции трехтрубного исполнения, обеспечивающую стабильность конструкции при эксплуатации.</w:t>
            </w:r>
          </w:p>
          <w:p w14:paraId="00A91058" w14:textId="5CA04572" w:rsidR="0010440F" w:rsidRPr="0010440F" w:rsidRDefault="0010440F" w:rsidP="0010440F">
            <w:pPr>
              <w:jc w:val="both"/>
              <w:rPr>
                <w:rFonts w:ascii="Times New Roman" w:hAnsi="Times New Roman" w:cs="Times New Roman"/>
                <w:sz w:val="20"/>
                <w:szCs w:val="20"/>
              </w:rPr>
            </w:pPr>
            <w:r w:rsidRPr="0010440F">
              <w:rPr>
                <w:rFonts w:ascii="Times New Roman" w:hAnsi="Times New Roman" w:cs="Times New Roman"/>
                <w:sz w:val="20"/>
                <w:szCs w:val="20"/>
              </w:rPr>
              <w:t>Поверхности металлических элементов кресла-коляски обеспечива</w:t>
            </w:r>
            <w:r w:rsidR="003E5616">
              <w:rPr>
                <w:rFonts w:ascii="Times New Roman" w:hAnsi="Times New Roman" w:cs="Times New Roman"/>
                <w:sz w:val="20"/>
                <w:szCs w:val="20"/>
              </w:rPr>
              <w:t>ют</w:t>
            </w:r>
            <w:r w:rsidRPr="0010440F">
              <w:rPr>
                <w:rFonts w:ascii="Times New Roman" w:hAnsi="Times New Roman" w:cs="Times New Roman"/>
                <w:sz w:val="20"/>
                <w:szCs w:val="20"/>
              </w:rPr>
              <w:t xml:space="preserve"> антикоррозийную защиту </w:t>
            </w:r>
            <w:r w:rsidR="000F56CF" w:rsidRPr="0010440F">
              <w:rPr>
                <w:rFonts w:ascii="Times New Roman" w:hAnsi="Times New Roman" w:cs="Times New Roman"/>
                <w:sz w:val="20"/>
                <w:szCs w:val="20"/>
              </w:rPr>
              <w:t>и устойчивы</w:t>
            </w:r>
            <w:r w:rsidRPr="0010440F">
              <w:rPr>
                <w:rFonts w:ascii="Times New Roman" w:hAnsi="Times New Roman" w:cs="Times New Roman"/>
                <w:sz w:val="20"/>
                <w:szCs w:val="20"/>
              </w:rPr>
              <w:t xml:space="preserve"> к дезинфекции, а также покрыты высококачественной порошковой краской на основе полиэфира.</w:t>
            </w:r>
          </w:p>
          <w:p w14:paraId="4D35AAEF" w14:textId="3AF24005" w:rsidR="0010440F" w:rsidRPr="00125B72" w:rsidRDefault="0010440F" w:rsidP="0010440F">
            <w:pPr>
              <w:jc w:val="both"/>
              <w:rPr>
                <w:rFonts w:ascii="Times New Roman" w:hAnsi="Times New Roman" w:cs="Times New Roman"/>
                <w:sz w:val="20"/>
                <w:szCs w:val="20"/>
              </w:rPr>
            </w:pPr>
            <w:r w:rsidRPr="0010440F">
              <w:rPr>
                <w:rFonts w:ascii="Times New Roman" w:hAnsi="Times New Roman" w:cs="Times New Roman"/>
                <w:sz w:val="20"/>
                <w:szCs w:val="20"/>
              </w:rPr>
              <w:t>Возможность складывания и раскладывания кресла-коляски без применения инструмента.</w:t>
            </w:r>
          </w:p>
        </w:tc>
        <w:tc>
          <w:tcPr>
            <w:tcW w:w="824" w:type="dxa"/>
            <w:tcBorders>
              <w:top w:val="single" w:sz="4" w:space="0" w:color="auto"/>
              <w:left w:val="single" w:sz="4" w:space="0" w:color="auto"/>
              <w:bottom w:val="single" w:sz="4" w:space="0" w:color="auto"/>
              <w:right w:val="single" w:sz="4" w:space="0" w:color="auto"/>
            </w:tcBorders>
            <w:vAlign w:val="center"/>
          </w:tcPr>
          <w:p w14:paraId="1EEB6CE4" w14:textId="77777777" w:rsidR="00AC47B1" w:rsidRPr="00294DB2" w:rsidRDefault="00AC47B1" w:rsidP="00575E18">
            <w:pPr>
              <w:jc w:val="center"/>
              <w:rPr>
                <w:sz w:val="20"/>
                <w:szCs w:val="20"/>
              </w:rPr>
            </w:pPr>
          </w:p>
        </w:tc>
        <w:sdt>
          <w:sdtPr>
            <w:rPr>
              <w:sz w:val="20"/>
              <w:szCs w:val="20"/>
            </w:rPr>
            <w:alias w:val="Инструкция"/>
            <w:tag w:val="Инструкция"/>
            <w:id w:val="1202744294"/>
            <w:placeholder>
              <w:docPart w:val="98A7643DD7D14BB4A3A40E270F0BA34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48BD270B" w14:textId="6189615A" w:rsidR="00AC47B1" w:rsidRDefault="0010440F" w:rsidP="00575E18">
                <w:pPr>
                  <w:jc w:val="center"/>
                  <w:rPr>
                    <w:sz w:val="20"/>
                    <w:szCs w:val="20"/>
                  </w:rPr>
                </w:pPr>
                <w:r>
                  <w:rPr>
                    <w:rFonts w:ascii="Times New Roman" w:hAnsi="Times New Roman" w:cs="Times New Roman"/>
                    <w:sz w:val="20"/>
                    <w:szCs w:val="20"/>
                  </w:rPr>
                  <w:t>Значение хар-ки не может меняться</w:t>
                </w:r>
              </w:p>
            </w:tc>
          </w:sdtContent>
        </w:sdt>
      </w:tr>
      <w:tr w:rsidR="002A77A5" w:rsidRPr="0017149E" w14:paraId="72B809F5" w14:textId="77777777" w:rsidTr="00F526C6">
        <w:trPr>
          <w:trHeight w:val="412"/>
        </w:trPr>
        <w:tc>
          <w:tcPr>
            <w:tcW w:w="421" w:type="dxa"/>
            <w:vMerge/>
            <w:tcBorders>
              <w:left w:val="single" w:sz="4" w:space="0" w:color="auto"/>
              <w:right w:val="single" w:sz="4" w:space="0" w:color="auto"/>
            </w:tcBorders>
            <w:vAlign w:val="center"/>
          </w:tcPr>
          <w:p w14:paraId="01A97F70" w14:textId="0A95F856" w:rsidR="002A77A5" w:rsidRPr="00294DB2" w:rsidRDefault="002A77A5" w:rsidP="00575E18">
            <w:pPr>
              <w:jc w:val="center"/>
              <w:rPr>
                <w:sz w:val="20"/>
                <w:szCs w:val="20"/>
              </w:rPr>
            </w:pPr>
          </w:p>
        </w:tc>
        <w:tc>
          <w:tcPr>
            <w:tcW w:w="1556" w:type="dxa"/>
            <w:vMerge/>
            <w:tcBorders>
              <w:left w:val="single" w:sz="4" w:space="0" w:color="auto"/>
              <w:right w:val="single" w:sz="4" w:space="0" w:color="auto"/>
            </w:tcBorders>
            <w:vAlign w:val="center"/>
          </w:tcPr>
          <w:p w14:paraId="5E8A98F1" w14:textId="77777777" w:rsidR="002A77A5" w:rsidRPr="00294DB2" w:rsidRDefault="002A77A5" w:rsidP="00575E18">
            <w:pPr>
              <w:jc w:val="center"/>
              <w:rPr>
                <w:sz w:val="20"/>
                <w:szCs w:val="20"/>
              </w:rPr>
            </w:pPr>
          </w:p>
        </w:tc>
        <w:tc>
          <w:tcPr>
            <w:tcW w:w="987" w:type="dxa"/>
            <w:vMerge/>
            <w:tcBorders>
              <w:left w:val="single" w:sz="4" w:space="0" w:color="auto"/>
              <w:right w:val="single" w:sz="4" w:space="0" w:color="auto"/>
            </w:tcBorders>
          </w:tcPr>
          <w:p w14:paraId="061A4AAB" w14:textId="77777777" w:rsidR="002A77A5" w:rsidRPr="00294DB2" w:rsidRDefault="002A77A5" w:rsidP="00575E18">
            <w:pPr>
              <w:jc w:val="center"/>
              <w:rPr>
                <w:sz w:val="20"/>
                <w:szCs w:val="20"/>
              </w:rPr>
            </w:pPr>
          </w:p>
        </w:tc>
        <w:tc>
          <w:tcPr>
            <w:tcW w:w="704" w:type="dxa"/>
            <w:vMerge/>
            <w:tcBorders>
              <w:left w:val="single" w:sz="4" w:space="0" w:color="auto"/>
              <w:right w:val="single" w:sz="4" w:space="0" w:color="auto"/>
            </w:tcBorders>
          </w:tcPr>
          <w:p w14:paraId="39AF3D64" w14:textId="77777777" w:rsidR="002A77A5" w:rsidRPr="00294DB2" w:rsidRDefault="002A77A5" w:rsidP="00575E18">
            <w:pPr>
              <w:jc w:val="center"/>
              <w:rPr>
                <w:sz w:val="20"/>
                <w:szCs w:val="20"/>
              </w:rPr>
            </w:pPr>
          </w:p>
        </w:tc>
        <w:tc>
          <w:tcPr>
            <w:tcW w:w="845" w:type="dxa"/>
            <w:vMerge/>
            <w:tcBorders>
              <w:left w:val="single" w:sz="4" w:space="0" w:color="auto"/>
              <w:right w:val="single" w:sz="4" w:space="0" w:color="auto"/>
            </w:tcBorders>
          </w:tcPr>
          <w:p w14:paraId="12D2F2CF" w14:textId="77777777" w:rsidR="002A77A5" w:rsidRPr="00294DB2" w:rsidRDefault="002A77A5" w:rsidP="00575E18">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1B99BA2" w14:textId="081492C6" w:rsidR="002A77A5" w:rsidRDefault="0010440F" w:rsidP="00575E18">
            <w:pPr>
              <w:jc w:val="center"/>
              <w:rPr>
                <w:sz w:val="20"/>
                <w:szCs w:val="20"/>
              </w:rPr>
            </w:pPr>
            <w:r>
              <w:rPr>
                <w:rFonts w:ascii="Times New Roman" w:hAnsi="Times New Roman" w:cs="Times New Roman"/>
                <w:sz w:val="20"/>
                <w:szCs w:val="20"/>
              </w:rPr>
              <w:t>Поворотные колеса</w:t>
            </w:r>
          </w:p>
        </w:tc>
        <w:tc>
          <w:tcPr>
            <w:tcW w:w="1413" w:type="dxa"/>
            <w:tcBorders>
              <w:top w:val="single" w:sz="4" w:space="0" w:color="auto"/>
              <w:left w:val="single" w:sz="4" w:space="0" w:color="auto"/>
              <w:bottom w:val="single" w:sz="4" w:space="0" w:color="auto"/>
              <w:right w:val="single" w:sz="4" w:space="0" w:color="auto"/>
            </w:tcBorders>
            <w:vAlign w:val="center"/>
          </w:tcPr>
          <w:p w14:paraId="089464AE" w14:textId="27395133" w:rsidR="002A77A5" w:rsidRPr="002A77A5" w:rsidRDefault="002A77A5" w:rsidP="00575E18">
            <w:pPr>
              <w:jc w:val="center"/>
              <w:rPr>
                <w:rFonts w:ascii="Times New Roman" w:hAnsi="Times New Roman" w:cs="Times New Roman"/>
                <w:sz w:val="20"/>
                <w:szCs w:val="20"/>
              </w:rPr>
            </w:pPr>
            <w:r w:rsidRPr="002A77A5">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3FE71DFC" w14:textId="792CD5F9" w:rsidR="002A77A5" w:rsidRPr="0055092D" w:rsidRDefault="003E5616" w:rsidP="003E5616">
            <w:pPr>
              <w:jc w:val="center"/>
              <w:rPr>
                <w:rFonts w:ascii="Times New Roman" w:hAnsi="Times New Roman" w:cs="Times New Roman"/>
                <w:sz w:val="20"/>
                <w:szCs w:val="20"/>
              </w:rPr>
            </w:pPr>
            <w:r>
              <w:rPr>
                <w:rFonts w:ascii="Times New Roman" w:hAnsi="Times New Roman" w:cs="Times New Roman"/>
                <w:sz w:val="20"/>
                <w:szCs w:val="20"/>
              </w:rPr>
              <w:t>И</w:t>
            </w:r>
            <w:r w:rsidR="0010440F">
              <w:rPr>
                <w:rFonts w:ascii="Times New Roman" w:hAnsi="Times New Roman" w:cs="Times New Roman"/>
                <w:sz w:val="20"/>
                <w:szCs w:val="20"/>
              </w:rPr>
              <w:t>ме</w:t>
            </w:r>
            <w:r>
              <w:rPr>
                <w:rFonts w:ascii="Times New Roman" w:hAnsi="Times New Roman" w:cs="Times New Roman"/>
                <w:sz w:val="20"/>
                <w:szCs w:val="20"/>
              </w:rPr>
              <w:t>ют</w:t>
            </w:r>
            <w:r w:rsidR="0010440F">
              <w:rPr>
                <w:rFonts w:ascii="Times New Roman" w:hAnsi="Times New Roman" w:cs="Times New Roman"/>
                <w:sz w:val="20"/>
                <w:szCs w:val="20"/>
              </w:rPr>
              <w:t xml:space="preserve"> литые полиуретановые покрышки</w:t>
            </w:r>
          </w:p>
        </w:tc>
        <w:tc>
          <w:tcPr>
            <w:tcW w:w="824" w:type="dxa"/>
            <w:tcBorders>
              <w:top w:val="single" w:sz="4" w:space="0" w:color="auto"/>
              <w:left w:val="single" w:sz="4" w:space="0" w:color="auto"/>
              <w:bottom w:val="single" w:sz="4" w:space="0" w:color="auto"/>
              <w:right w:val="single" w:sz="4" w:space="0" w:color="auto"/>
            </w:tcBorders>
            <w:vAlign w:val="center"/>
          </w:tcPr>
          <w:p w14:paraId="20761DEC" w14:textId="77777777" w:rsidR="002A77A5" w:rsidRPr="00294DB2" w:rsidRDefault="002A77A5" w:rsidP="00575E18">
            <w:pPr>
              <w:jc w:val="center"/>
              <w:rPr>
                <w:sz w:val="20"/>
                <w:szCs w:val="20"/>
              </w:rPr>
            </w:pPr>
          </w:p>
        </w:tc>
        <w:sdt>
          <w:sdtPr>
            <w:rPr>
              <w:sz w:val="20"/>
              <w:szCs w:val="20"/>
            </w:rPr>
            <w:alias w:val="Инструкция"/>
            <w:tag w:val="Инструкция"/>
            <w:id w:val="461707522"/>
            <w:placeholder>
              <w:docPart w:val="4B70CA2D329241F187B57CC3862A280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6E66A43F" w14:textId="595DE196" w:rsidR="002A77A5" w:rsidRPr="00294DB2" w:rsidRDefault="002A77A5" w:rsidP="00575E18">
                <w:pPr>
                  <w:jc w:val="center"/>
                  <w:rPr>
                    <w:sz w:val="20"/>
                    <w:szCs w:val="20"/>
                  </w:rPr>
                </w:pPr>
                <w:r>
                  <w:rPr>
                    <w:rFonts w:ascii="Times New Roman" w:hAnsi="Times New Roman" w:cs="Times New Roman"/>
                    <w:sz w:val="20"/>
                    <w:szCs w:val="20"/>
                  </w:rPr>
                  <w:t>Значение хар-ки не может меняться</w:t>
                </w:r>
              </w:p>
            </w:tc>
          </w:sdtContent>
        </w:sdt>
      </w:tr>
      <w:tr w:rsidR="002A77A5" w:rsidRPr="0017149E" w14:paraId="481C4E55" w14:textId="77777777" w:rsidTr="00F526C6">
        <w:trPr>
          <w:trHeight w:val="412"/>
        </w:trPr>
        <w:tc>
          <w:tcPr>
            <w:tcW w:w="421" w:type="dxa"/>
            <w:vMerge/>
            <w:tcBorders>
              <w:left w:val="single" w:sz="4" w:space="0" w:color="auto"/>
              <w:right w:val="single" w:sz="4" w:space="0" w:color="auto"/>
            </w:tcBorders>
            <w:vAlign w:val="center"/>
          </w:tcPr>
          <w:p w14:paraId="2C4A9440" w14:textId="77777777" w:rsidR="002A77A5" w:rsidRPr="00294DB2" w:rsidRDefault="002A77A5" w:rsidP="002A77A5">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vAlign w:val="center"/>
          </w:tcPr>
          <w:p w14:paraId="44263550" w14:textId="77777777" w:rsidR="002A77A5" w:rsidRPr="00294DB2" w:rsidRDefault="002A77A5" w:rsidP="002A77A5">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08D824A5" w14:textId="77777777" w:rsidR="002A77A5" w:rsidRPr="00294DB2" w:rsidRDefault="002A77A5" w:rsidP="002A77A5">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6702749A" w14:textId="77777777" w:rsidR="002A77A5" w:rsidRPr="00294DB2" w:rsidRDefault="002A77A5" w:rsidP="002A77A5">
            <w:pPr>
              <w:jc w:val="cente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64402DA8" w14:textId="77777777" w:rsidR="002A77A5" w:rsidRPr="00294DB2" w:rsidRDefault="002A77A5" w:rsidP="002A77A5">
            <w:pPr>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tcPr>
          <w:p w14:paraId="5620A563" w14:textId="77777777" w:rsidR="001A4B57" w:rsidRDefault="001A4B57" w:rsidP="002A77A5">
            <w:pPr>
              <w:jc w:val="center"/>
              <w:rPr>
                <w:rFonts w:ascii="Times New Roman" w:hAnsi="Times New Roman" w:cs="Times New Roman"/>
                <w:sz w:val="20"/>
                <w:szCs w:val="20"/>
              </w:rPr>
            </w:pPr>
          </w:p>
          <w:p w14:paraId="0D246D96" w14:textId="0A976C04" w:rsidR="002A77A5" w:rsidRPr="00294DB2" w:rsidRDefault="0010440F" w:rsidP="002A77A5">
            <w:pPr>
              <w:jc w:val="center"/>
              <w:rPr>
                <w:rFonts w:ascii="Times New Roman" w:hAnsi="Times New Roman" w:cs="Times New Roman"/>
                <w:sz w:val="20"/>
                <w:szCs w:val="20"/>
              </w:rPr>
            </w:pPr>
            <w:r>
              <w:rPr>
                <w:rFonts w:ascii="Times New Roman" w:hAnsi="Times New Roman" w:cs="Times New Roman"/>
                <w:sz w:val="20"/>
                <w:szCs w:val="20"/>
              </w:rPr>
              <w:t>Диаметр поворотных колес</w:t>
            </w:r>
          </w:p>
        </w:tc>
        <w:tc>
          <w:tcPr>
            <w:tcW w:w="1413" w:type="dxa"/>
            <w:tcBorders>
              <w:top w:val="single" w:sz="4" w:space="0" w:color="auto"/>
              <w:left w:val="single" w:sz="4" w:space="0" w:color="auto"/>
              <w:bottom w:val="single" w:sz="4" w:space="0" w:color="auto"/>
              <w:right w:val="single" w:sz="4" w:space="0" w:color="auto"/>
            </w:tcBorders>
            <w:hideMark/>
          </w:tcPr>
          <w:p w14:paraId="3D3DE7C2" w14:textId="77777777" w:rsidR="002A77A5" w:rsidRDefault="002A77A5" w:rsidP="002A77A5">
            <w:pPr>
              <w:jc w:val="center"/>
              <w:rPr>
                <w:rFonts w:ascii="Times New Roman" w:hAnsi="Times New Roman" w:cs="Times New Roman"/>
                <w:sz w:val="20"/>
                <w:szCs w:val="20"/>
              </w:rPr>
            </w:pPr>
          </w:p>
          <w:p w14:paraId="498CC804" w14:textId="16ADD27E" w:rsidR="002A77A5" w:rsidRPr="00294DB2" w:rsidRDefault="0010440F" w:rsidP="002A77A5">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38E227F5" w14:textId="718687BF" w:rsidR="002A77A5" w:rsidRPr="0055092D" w:rsidRDefault="0010440F" w:rsidP="0010440F">
            <w:pPr>
              <w:jc w:val="center"/>
              <w:rPr>
                <w:rFonts w:ascii="Times New Roman" w:hAnsi="Times New Roman" w:cs="Times New Roman"/>
                <w:sz w:val="20"/>
                <w:szCs w:val="20"/>
              </w:rPr>
            </w:pPr>
            <w:r>
              <w:rPr>
                <w:rFonts w:ascii="Times New Roman" w:hAnsi="Times New Roman" w:cs="Times New Roman"/>
                <w:sz w:val="20"/>
                <w:szCs w:val="20"/>
              </w:rPr>
              <w:t>Не менее 15 и не более 20</w:t>
            </w:r>
          </w:p>
        </w:tc>
        <w:tc>
          <w:tcPr>
            <w:tcW w:w="824" w:type="dxa"/>
            <w:tcBorders>
              <w:top w:val="single" w:sz="4" w:space="0" w:color="auto"/>
              <w:left w:val="single" w:sz="4" w:space="0" w:color="auto"/>
              <w:bottom w:val="single" w:sz="4" w:space="0" w:color="auto"/>
              <w:right w:val="single" w:sz="4" w:space="0" w:color="auto"/>
            </w:tcBorders>
            <w:vAlign w:val="center"/>
          </w:tcPr>
          <w:p w14:paraId="5723A810" w14:textId="4F7E88CB" w:rsidR="002A77A5" w:rsidRPr="00294DB2" w:rsidRDefault="0010440F" w:rsidP="002A77A5">
            <w:pPr>
              <w:jc w:val="center"/>
              <w:rPr>
                <w:rFonts w:ascii="Times New Roman" w:hAnsi="Times New Roman" w:cs="Times New Roman"/>
                <w:sz w:val="20"/>
                <w:szCs w:val="20"/>
              </w:rPr>
            </w:pPr>
            <w:r>
              <w:rPr>
                <w:rFonts w:ascii="Times New Roman" w:hAnsi="Times New Roman" w:cs="Times New Roman"/>
                <w:sz w:val="20"/>
                <w:szCs w:val="20"/>
              </w:rPr>
              <w:t>см</w:t>
            </w:r>
          </w:p>
        </w:tc>
        <w:sdt>
          <w:sdtPr>
            <w:rPr>
              <w:sz w:val="20"/>
              <w:szCs w:val="20"/>
            </w:rPr>
            <w:alias w:val="Инструкция"/>
            <w:tag w:val="Инструкция"/>
            <w:id w:val="226344318"/>
            <w:placeholder>
              <w:docPart w:val="DE4656CBD6AB4C63AA86A77F5B22C4D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hideMark/>
              </w:tcPr>
              <w:p w14:paraId="0DF34149" w14:textId="32B4C6D9" w:rsidR="002A77A5" w:rsidRPr="0010440F" w:rsidRDefault="0010440F" w:rsidP="002A77A5">
                <w:pPr>
                  <w:jc w:val="center"/>
                  <w:rPr>
                    <w:rFonts w:ascii="Times New Roman" w:hAnsi="Times New Roman" w:cs="Times New Roman"/>
                    <w:sz w:val="20"/>
                    <w:szCs w:val="20"/>
                  </w:rPr>
                </w:pPr>
                <w:r w:rsidRPr="0010440F">
                  <w:rPr>
                    <w:rFonts w:ascii="Times New Roman" w:hAnsi="Times New Roman" w:cs="Times New Roman"/>
                    <w:sz w:val="20"/>
                    <w:szCs w:val="20"/>
                  </w:rPr>
                  <w:t>УЗ указывает конкретное значение хар-ки</w:t>
                </w:r>
              </w:p>
            </w:tc>
          </w:sdtContent>
        </w:sdt>
      </w:tr>
      <w:tr w:rsidR="006A6750" w:rsidRPr="0017149E" w14:paraId="646707CD" w14:textId="77777777" w:rsidTr="00F526C6">
        <w:trPr>
          <w:trHeight w:val="419"/>
        </w:trPr>
        <w:tc>
          <w:tcPr>
            <w:tcW w:w="421" w:type="dxa"/>
            <w:vMerge/>
            <w:tcBorders>
              <w:left w:val="single" w:sz="4" w:space="0" w:color="auto"/>
              <w:right w:val="single" w:sz="4" w:space="0" w:color="auto"/>
            </w:tcBorders>
          </w:tcPr>
          <w:p w14:paraId="00F5F14B" w14:textId="77777777" w:rsidR="006A6750" w:rsidRPr="00294DB2" w:rsidRDefault="006A6750" w:rsidP="00575E18">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763678A0" w14:textId="77777777" w:rsidR="006A6750" w:rsidRPr="00294DB2" w:rsidRDefault="006A6750" w:rsidP="00575E18">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22BE7CAD" w14:textId="77777777" w:rsidR="006A6750" w:rsidRPr="00294DB2" w:rsidRDefault="006A6750" w:rsidP="00575E18">
            <w:pP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00C1C31B" w14:textId="77777777" w:rsidR="006A6750" w:rsidRPr="00294DB2" w:rsidRDefault="006A6750" w:rsidP="00575E18">
            <w:pP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24669683" w14:textId="77777777" w:rsidR="006A6750" w:rsidRPr="00294DB2" w:rsidRDefault="006A6750" w:rsidP="00575E18">
            <w:pP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EA8DFCF" w14:textId="234B3A13" w:rsidR="006A6750" w:rsidRPr="00294DB2" w:rsidRDefault="0010440F" w:rsidP="00575E18">
            <w:pPr>
              <w:jc w:val="center"/>
              <w:rPr>
                <w:rFonts w:ascii="Times New Roman" w:hAnsi="Times New Roman" w:cs="Times New Roman"/>
                <w:sz w:val="20"/>
                <w:szCs w:val="20"/>
              </w:rPr>
            </w:pPr>
            <w:r>
              <w:rPr>
                <w:rFonts w:ascii="Times New Roman" w:hAnsi="Times New Roman" w:cs="Times New Roman"/>
                <w:sz w:val="20"/>
                <w:szCs w:val="20"/>
              </w:rPr>
              <w:t>Вилка поворотного колеса</w:t>
            </w:r>
          </w:p>
        </w:tc>
        <w:tc>
          <w:tcPr>
            <w:tcW w:w="1413" w:type="dxa"/>
            <w:tcBorders>
              <w:top w:val="single" w:sz="4" w:space="0" w:color="auto"/>
              <w:left w:val="single" w:sz="4" w:space="0" w:color="auto"/>
              <w:bottom w:val="single" w:sz="4" w:space="0" w:color="auto"/>
              <w:right w:val="single" w:sz="4" w:space="0" w:color="auto"/>
            </w:tcBorders>
            <w:vAlign w:val="center"/>
          </w:tcPr>
          <w:p w14:paraId="7F9EBA5C" w14:textId="44BC3D4A" w:rsidR="006A6750" w:rsidRPr="00294DB2" w:rsidRDefault="0010440F" w:rsidP="00575E18">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63F907D0" w14:textId="74568CA1" w:rsidR="006A6750" w:rsidRPr="0010440F" w:rsidRDefault="003E5616" w:rsidP="003E5616">
            <w:pPr>
              <w:jc w:val="center"/>
              <w:rPr>
                <w:rFonts w:ascii="Times New Roman" w:hAnsi="Times New Roman" w:cs="Times New Roman"/>
                <w:sz w:val="20"/>
                <w:szCs w:val="20"/>
              </w:rPr>
            </w:pPr>
            <w:r>
              <w:rPr>
                <w:rFonts w:ascii="Times New Roman" w:hAnsi="Times New Roman" w:cs="Times New Roman"/>
                <w:sz w:val="20"/>
                <w:szCs w:val="20"/>
              </w:rPr>
              <w:t>Имее</w:t>
            </w:r>
            <w:r w:rsidR="004004AA">
              <w:rPr>
                <w:rFonts w:ascii="Times New Roman" w:hAnsi="Times New Roman" w:cs="Times New Roman"/>
                <w:sz w:val="20"/>
                <w:szCs w:val="20"/>
              </w:rPr>
              <w:t>т н</w:t>
            </w:r>
            <w:r w:rsidR="0010440F">
              <w:rPr>
                <w:rFonts w:ascii="Times New Roman" w:hAnsi="Times New Roman" w:cs="Times New Roman"/>
                <w:sz w:val="20"/>
                <w:szCs w:val="20"/>
              </w:rPr>
              <w:t>е менее 4</w:t>
            </w:r>
            <w:r w:rsidR="0010440F" w:rsidRPr="0010440F">
              <w:rPr>
                <w:rFonts w:ascii="Times New Roman" w:hAnsi="Times New Roman" w:cs="Times New Roman"/>
                <w:sz w:val="20"/>
                <w:szCs w:val="20"/>
              </w:rPr>
              <w:t xml:space="preserve"> позиций установки положения колеса</w:t>
            </w:r>
          </w:p>
        </w:tc>
        <w:tc>
          <w:tcPr>
            <w:tcW w:w="824" w:type="dxa"/>
            <w:tcBorders>
              <w:top w:val="single" w:sz="4" w:space="0" w:color="auto"/>
              <w:left w:val="single" w:sz="4" w:space="0" w:color="auto"/>
              <w:bottom w:val="single" w:sz="4" w:space="0" w:color="auto"/>
              <w:right w:val="single" w:sz="4" w:space="0" w:color="auto"/>
            </w:tcBorders>
            <w:vAlign w:val="center"/>
          </w:tcPr>
          <w:p w14:paraId="63ADA59B" w14:textId="3F2533EA" w:rsidR="006A6750" w:rsidRPr="00294DB2" w:rsidRDefault="0010440F" w:rsidP="00575E18">
            <w:pPr>
              <w:jc w:val="center"/>
              <w:rPr>
                <w:rFonts w:ascii="Times New Roman" w:hAnsi="Times New Roman" w:cs="Times New Roman"/>
                <w:sz w:val="20"/>
                <w:szCs w:val="20"/>
              </w:rPr>
            </w:pPr>
            <w:r>
              <w:rPr>
                <w:rFonts w:ascii="Times New Roman" w:hAnsi="Times New Roman" w:cs="Times New Roman"/>
                <w:sz w:val="20"/>
                <w:szCs w:val="20"/>
              </w:rPr>
              <w:t>шт.</w:t>
            </w:r>
          </w:p>
        </w:tc>
        <w:tc>
          <w:tcPr>
            <w:tcW w:w="1728" w:type="dxa"/>
            <w:tcBorders>
              <w:top w:val="single" w:sz="4" w:space="0" w:color="auto"/>
              <w:left w:val="single" w:sz="4" w:space="0" w:color="auto"/>
              <w:bottom w:val="single" w:sz="4" w:space="0" w:color="auto"/>
              <w:right w:val="single" w:sz="4" w:space="0" w:color="auto"/>
            </w:tcBorders>
            <w:vAlign w:val="center"/>
          </w:tcPr>
          <w:p w14:paraId="17B70C7E" w14:textId="1FE2FF3A" w:rsidR="006A6750" w:rsidRPr="00294DB2" w:rsidRDefault="006A6750" w:rsidP="00575E18">
            <w:pPr>
              <w:jc w:val="center"/>
              <w:rPr>
                <w:rFonts w:ascii="Times New Roman" w:hAnsi="Times New Roman" w:cs="Times New Roman"/>
                <w:sz w:val="20"/>
                <w:szCs w:val="20"/>
              </w:rPr>
            </w:pPr>
            <w:r>
              <w:rPr>
                <w:rFonts w:ascii="Times New Roman" w:hAnsi="Times New Roman" w:cs="Times New Roman"/>
                <w:sz w:val="20"/>
                <w:szCs w:val="20"/>
              </w:rPr>
              <w:t>УЗ указывает конкретное</w:t>
            </w:r>
            <w:r w:rsidR="00A1561C">
              <w:rPr>
                <w:rFonts w:ascii="Times New Roman" w:hAnsi="Times New Roman" w:cs="Times New Roman"/>
                <w:sz w:val="20"/>
                <w:szCs w:val="20"/>
              </w:rPr>
              <w:t xml:space="preserve"> значение </w:t>
            </w:r>
            <w:r>
              <w:rPr>
                <w:rFonts w:ascii="Times New Roman" w:hAnsi="Times New Roman" w:cs="Times New Roman"/>
                <w:sz w:val="20"/>
                <w:szCs w:val="20"/>
              </w:rPr>
              <w:t>хар-ки</w:t>
            </w:r>
          </w:p>
        </w:tc>
      </w:tr>
      <w:tr w:rsidR="006A6750" w:rsidRPr="0017149E" w14:paraId="41674359" w14:textId="77777777" w:rsidTr="00F526C6">
        <w:trPr>
          <w:trHeight w:val="466"/>
        </w:trPr>
        <w:tc>
          <w:tcPr>
            <w:tcW w:w="421" w:type="dxa"/>
            <w:vMerge/>
            <w:tcBorders>
              <w:left w:val="single" w:sz="4" w:space="0" w:color="auto"/>
              <w:right w:val="single" w:sz="4" w:space="0" w:color="auto"/>
            </w:tcBorders>
          </w:tcPr>
          <w:p w14:paraId="760D59E0" w14:textId="77777777" w:rsidR="006A6750" w:rsidRPr="00294DB2" w:rsidRDefault="006A6750" w:rsidP="00575E18">
            <w:pP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793DD989" w14:textId="77777777" w:rsidR="006A6750" w:rsidRPr="00294DB2" w:rsidRDefault="006A6750" w:rsidP="00575E18">
            <w:pP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54CF6404" w14:textId="77777777" w:rsidR="006A6750" w:rsidRPr="00294DB2" w:rsidRDefault="006A6750" w:rsidP="00575E18">
            <w:pP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333CC20C" w14:textId="77777777" w:rsidR="006A6750" w:rsidRPr="00294DB2" w:rsidRDefault="006A6750" w:rsidP="00575E18">
            <w:pP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3CED22F9" w14:textId="77777777" w:rsidR="006A6750" w:rsidRPr="00294DB2" w:rsidRDefault="006A6750" w:rsidP="00575E18">
            <w:pP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0637169" w14:textId="47653F49" w:rsidR="006A6750" w:rsidRPr="003B505A" w:rsidRDefault="0010440F" w:rsidP="004004AA">
            <w:pPr>
              <w:jc w:val="center"/>
              <w:rPr>
                <w:rFonts w:ascii="Times New Roman" w:hAnsi="Times New Roman" w:cs="Times New Roman"/>
                <w:sz w:val="20"/>
                <w:szCs w:val="20"/>
              </w:rPr>
            </w:pPr>
            <w:r w:rsidRPr="0010440F">
              <w:rPr>
                <w:rFonts w:ascii="Times New Roman" w:hAnsi="Times New Roman" w:cs="Times New Roman"/>
                <w:sz w:val="20"/>
                <w:szCs w:val="20"/>
              </w:rPr>
              <w:t xml:space="preserve">В качестве опор вращения в передних и в задних колесах </w:t>
            </w:r>
            <w:r w:rsidRPr="0010440F">
              <w:rPr>
                <w:rFonts w:ascii="Times New Roman" w:hAnsi="Times New Roman" w:cs="Times New Roman"/>
                <w:sz w:val="20"/>
                <w:szCs w:val="20"/>
              </w:rPr>
              <w:lastRenderedPageBreak/>
              <w:t>применены шариковые подшипники, работа</w:t>
            </w:r>
            <w:r w:rsidR="00C85384" w:rsidRPr="003B505A">
              <w:rPr>
                <w:rFonts w:ascii="Times New Roman" w:hAnsi="Times New Roman" w:cs="Times New Roman"/>
                <w:sz w:val="20"/>
                <w:szCs w:val="20"/>
              </w:rPr>
              <w:t>ющие в паре со стальной втулкой</w:t>
            </w:r>
          </w:p>
        </w:tc>
        <w:tc>
          <w:tcPr>
            <w:tcW w:w="1413" w:type="dxa"/>
            <w:tcBorders>
              <w:top w:val="single" w:sz="4" w:space="0" w:color="auto"/>
              <w:left w:val="single" w:sz="4" w:space="0" w:color="auto"/>
              <w:bottom w:val="single" w:sz="4" w:space="0" w:color="auto"/>
              <w:right w:val="single" w:sz="4" w:space="0" w:color="auto"/>
            </w:tcBorders>
            <w:vAlign w:val="center"/>
          </w:tcPr>
          <w:p w14:paraId="3202C9DF" w14:textId="01026BED" w:rsidR="006A6750" w:rsidRPr="00294DB2" w:rsidRDefault="006A6750" w:rsidP="00575E18">
            <w:pPr>
              <w:jc w:val="center"/>
              <w:rPr>
                <w:rFonts w:ascii="Times New Roman" w:hAnsi="Times New Roman" w:cs="Times New Roman"/>
                <w:sz w:val="20"/>
                <w:szCs w:val="20"/>
              </w:rPr>
            </w:pPr>
            <w:r>
              <w:rPr>
                <w:rFonts w:ascii="Times New Roman" w:hAnsi="Times New Roman" w:cs="Times New Roman"/>
                <w:sz w:val="20"/>
                <w:szCs w:val="20"/>
              </w:rPr>
              <w:lastRenderedPageBreak/>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783C0358" w14:textId="5343174A" w:rsidR="006A6750" w:rsidRPr="0055092D" w:rsidRDefault="001A4B57" w:rsidP="00575E18">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824" w:type="dxa"/>
            <w:tcBorders>
              <w:top w:val="single" w:sz="4" w:space="0" w:color="auto"/>
              <w:left w:val="single" w:sz="4" w:space="0" w:color="auto"/>
              <w:bottom w:val="single" w:sz="4" w:space="0" w:color="auto"/>
              <w:right w:val="single" w:sz="4" w:space="0" w:color="auto"/>
            </w:tcBorders>
            <w:vAlign w:val="center"/>
          </w:tcPr>
          <w:p w14:paraId="31593B7C" w14:textId="77777777" w:rsidR="006A6750" w:rsidRPr="00294DB2" w:rsidRDefault="006A6750" w:rsidP="00575E18">
            <w:pPr>
              <w:jc w:val="center"/>
              <w:rPr>
                <w:rFonts w:ascii="Times New Roman" w:hAnsi="Times New Roman" w:cs="Times New Roman"/>
                <w:sz w:val="20"/>
                <w:szCs w:val="20"/>
              </w:rPr>
            </w:pPr>
          </w:p>
        </w:tc>
        <w:sdt>
          <w:sdtPr>
            <w:rPr>
              <w:sz w:val="20"/>
              <w:szCs w:val="20"/>
            </w:rPr>
            <w:alias w:val="Инструкция"/>
            <w:tag w:val="Инструкция"/>
            <w:id w:val="-4900289"/>
            <w:placeholder>
              <w:docPart w:val="9996B83346514C2AA3A9FB66586D90D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474BC8E8" w14:textId="6C27B3D7" w:rsidR="006A6750" w:rsidRPr="00294DB2" w:rsidRDefault="006A6750" w:rsidP="00575E18">
                <w:pPr>
                  <w:jc w:val="center"/>
                  <w:rPr>
                    <w:rFonts w:ascii="Times New Roman" w:hAnsi="Times New Roman" w:cs="Times New Roman"/>
                    <w:sz w:val="20"/>
                    <w:szCs w:val="20"/>
                  </w:rPr>
                </w:pPr>
                <w:r>
                  <w:rPr>
                    <w:rFonts w:ascii="Times New Roman" w:hAnsi="Times New Roman" w:cs="Times New Roman"/>
                    <w:sz w:val="20"/>
                    <w:szCs w:val="20"/>
                  </w:rPr>
                  <w:t>Значение хар-ки не может меняться</w:t>
                </w:r>
              </w:p>
            </w:tc>
          </w:sdtContent>
        </w:sdt>
      </w:tr>
      <w:tr w:rsidR="006A6750" w:rsidRPr="0017149E" w14:paraId="323A9B40" w14:textId="77777777" w:rsidTr="00F526C6">
        <w:trPr>
          <w:trHeight w:val="466"/>
        </w:trPr>
        <w:tc>
          <w:tcPr>
            <w:tcW w:w="421" w:type="dxa"/>
            <w:vMerge/>
            <w:tcBorders>
              <w:left w:val="single" w:sz="4" w:space="0" w:color="auto"/>
              <w:right w:val="single" w:sz="4" w:space="0" w:color="auto"/>
            </w:tcBorders>
          </w:tcPr>
          <w:p w14:paraId="1FF5A5E3" w14:textId="77777777" w:rsidR="006A6750" w:rsidRPr="00294DB2" w:rsidRDefault="006A6750" w:rsidP="00575E18">
            <w:pPr>
              <w:rPr>
                <w:sz w:val="20"/>
                <w:szCs w:val="20"/>
              </w:rPr>
            </w:pPr>
          </w:p>
        </w:tc>
        <w:tc>
          <w:tcPr>
            <w:tcW w:w="1556" w:type="dxa"/>
            <w:vMerge/>
            <w:tcBorders>
              <w:left w:val="single" w:sz="4" w:space="0" w:color="auto"/>
              <w:right w:val="single" w:sz="4" w:space="0" w:color="auto"/>
            </w:tcBorders>
          </w:tcPr>
          <w:p w14:paraId="2DE9AF9C" w14:textId="77777777" w:rsidR="006A6750" w:rsidRPr="00294DB2" w:rsidRDefault="006A6750" w:rsidP="00575E18">
            <w:pPr>
              <w:rPr>
                <w:sz w:val="20"/>
                <w:szCs w:val="20"/>
              </w:rPr>
            </w:pPr>
          </w:p>
        </w:tc>
        <w:tc>
          <w:tcPr>
            <w:tcW w:w="987" w:type="dxa"/>
            <w:vMerge/>
            <w:tcBorders>
              <w:left w:val="single" w:sz="4" w:space="0" w:color="auto"/>
              <w:right w:val="single" w:sz="4" w:space="0" w:color="auto"/>
            </w:tcBorders>
          </w:tcPr>
          <w:p w14:paraId="7902CBB6" w14:textId="77777777" w:rsidR="006A6750" w:rsidRPr="00294DB2" w:rsidRDefault="006A6750" w:rsidP="00575E18">
            <w:pPr>
              <w:rPr>
                <w:sz w:val="20"/>
                <w:szCs w:val="20"/>
              </w:rPr>
            </w:pPr>
          </w:p>
        </w:tc>
        <w:tc>
          <w:tcPr>
            <w:tcW w:w="704" w:type="dxa"/>
            <w:vMerge/>
            <w:tcBorders>
              <w:left w:val="single" w:sz="4" w:space="0" w:color="auto"/>
              <w:right w:val="single" w:sz="4" w:space="0" w:color="auto"/>
            </w:tcBorders>
          </w:tcPr>
          <w:p w14:paraId="7B4DEF5D" w14:textId="77777777" w:rsidR="006A6750" w:rsidRPr="00294DB2" w:rsidRDefault="006A6750" w:rsidP="00575E18">
            <w:pPr>
              <w:rPr>
                <w:sz w:val="20"/>
                <w:szCs w:val="20"/>
              </w:rPr>
            </w:pPr>
          </w:p>
        </w:tc>
        <w:tc>
          <w:tcPr>
            <w:tcW w:w="845" w:type="dxa"/>
            <w:vMerge/>
            <w:tcBorders>
              <w:left w:val="single" w:sz="4" w:space="0" w:color="auto"/>
              <w:right w:val="single" w:sz="4" w:space="0" w:color="auto"/>
            </w:tcBorders>
          </w:tcPr>
          <w:p w14:paraId="77E4B280" w14:textId="77777777" w:rsidR="006A6750" w:rsidRPr="00294DB2" w:rsidRDefault="006A6750"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3B8E9FD" w14:textId="77777777" w:rsidR="00C85384" w:rsidRDefault="00C85384" w:rsidP="00C85384">
            <w:pPr>
              <w:jc w:val="center"/>
              <w:rPr>
                <w:rFonts w:ascii="Times New Roman" w:hAnsi="Times New Roman" w:cs="Times New Roman"/>
                <w:sz w:val="20"/>
                <w:szCs w:val="20"/>
              </w:rPr>
            </w:pPr>
          </w:p>
          <w:p w14:paraId="391CAFC4" w14:textId="2EAFE658" w:rsidR="001A4B57" w:rsidRPr="0055092D" w:rsidRDefault="00C85384" w:rsidP="00C85384">
            <w:pPr>
              <w:jc w:val="center"/>
              <w:rPr>
                <w:rFonts w:ascii="Times New Roman" w:hAnsi="Times New Roman" w:cs="Times New Roman"/>
                <w:sz w:val="20"/>
                <w:szCs w:val="20"/>
              </w:rPr>
            </w:pPr>
            <w:r>
              <w:rPr>
                <w:rFonts w:ascii="Times New Roman" w:hAnsi="Times New Roman" w:cs="Times New Roman"/>
                <w:sz w:val="20"/>
                <w:szCs w:val="20"/>
              </w:rPr>
              <w:t>Диаметр приводных колес</w:t>
            </w:r>
          </w:p>
          <w:p w14:paraId="1BA0D21C" w14:textId="6D67906E" w:rsidR="006A6750" w:rsidRPr="00E1078F" w:rsidRDefault="006A6750" w:rsidP="00575E18">
            <w:pPr>
              <w:jc w:val="center"/>
              <w:rPr>
                <w:rFonts w:ascii="Times New Roman" w:hAnsi="Times New Roman" w:cs="Times New Roman"/>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03A94E86" w14:textId="00DE8826" w:rsidR="006A6750" w:rsidRPr="00E1078F" w:rsidRDefault="00C85384" w:rsidP="00575E18">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11360FB3" w14:textId="49C62DE4" w:rsidR="006A6750" w:rsidRPr="0055092D" w:rsidRDefault="00C85384" w:rsidP="00575E18">
            <w:pPr>
              <w:jc w:val="center"/>
              <w:rPr>
                <w:rFonts w:ascii="Times New Roman" w:hAnsi="Times New Roman" w:cs="Times New Roman"/>
                <w:sz w:val="20"/>
                <w:szCs w:val="20"/>
              </w:rPr>
            </w:pPr>
            <w:r>
              <w:rPr>
                <w:rFonts w:ascii="Times New Roman" w:hAnsi="Times New Roman" w:cs="Times New Roman"/>
                <w:sz w:val="20"/>
                <w:szCs w:val="20"/>
              </w:rPr>
              <w:t>Не менее 57 и не более 62</w:t>
            </w:r>
          </w:p>
        </w:tc>
        <w:tc>
          <w:tcPr>
            <w:tcW w:w="824" w:type="dxa"/>
            <w:tcBorders>
              <w:top w:val="single" w:sz="4" w:space="0" w:color="auto"/>
              <w:left w:val="single" w:sz="4" w:space="0" w:color="auto"/>
              <w:bottom w:val="single" w:sz="4" w:space="0" w:color="auto"/>
              <w:right w:val="single" w:sz="4" w:space="0" w:color="auto"/>
            </w:tcBorders>
            <w:vAlign w:val="center"/>
          </w:tcPr>
          <w:p w14:paraId="6204EF29" w14:textId="7419C08A" w:rsidR="006A6750" w:rsidRPr="00E1078F" w:rsidRDefault="00C85384" w:rsidP="00575E18">
            <w:pPr>
              <w:jc w:val="center"/>
              <w:rPr>
                <w:rFonts w:ascii="Times New Roman" w:hAnsi="Times New Roman" w:cs="Times New Roman"/>
                <w:sz w:val="20"/>
                <w:szCs w:val="20"/>
              </w:rPr>
            </w:pPr>
            <w:r>
              <w:rPr>
                <w:rFonts w:ascii="Times New Roman" w:hAnsi="Times New Roman" w:cs="Times New Roman"/>
                <w:sz w:val="20"/>
                <w:szCs w:val="20"/>
              </w:rPr>
              <w:t>см</w:t>
            </w:r>
          </w:p>
        </w:tc>
        <w:sdt>
          <w:sdtPr>
            <w:rPr>
              <w:sz w:val="20"/>
              <w:szCs w:val="20"/>
            </w:rPr>
            <w:alias w:val="Инструкция"/>
            <w:tag w:val="Инструкция"/>
            <w:id w:val="1454595626"/>
            <w:placeholder>
              <w:docPart w:val="0F1EF97DBF9E4C15B585BF7153EC8A6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7257ED61" w14:textId="609A9C88" w:rsidR="006A6750" w:rsidRPr="00C85384" w:rsidRDefault="00C85384" w:rsidP="00575E18">
                <w:pPr>
                  <w:jc w:val="center"/>
                  <w:rPr>
                    <w:rFonts w:ascii="Times New Roman" w:hAnsi="Times New Roman" w:cs="Times New Roman"/>
                    <w:sz w:val="20"/>
                    <w:szCs w:val="20"/>
                  </w:rPr>
                </w:pPr>
                <w:r w:rsidRPr="00C85384">
                  <w:rPr>
                    <w:rFonts w:ascii="Times New Roman" w:hAnsi="Times New Roman" w:cs="Times New Roman"/>
                    <w:sz w:val="20"/>
                    <w:szCs w:val="20"/>
                  </w:rPr>
                  <w:t>УЗ указывает конкретное значение хар-ки</w:t>
                </w:r>
              </w:p>
            </w:tc>
          </w:sdtContent>
        </w:sdt>
      </w:tr>
      <w:tr w:rsidR="006A6750" w:rsidRPr="0017149E" w14:paraId="3491479D" w14:textId="77777777" w:rsidTr="00F526C6">
        <w:trPr>
          <w:trHeight w:val="466"/>
        </w:trPr>
        <w:tc>
          <w:tcPr>
            <w:tcW w:w="421" w:type="dxa"/>
            <w:vMerge/>
            <w:tcBorders>
              <w:left w:val="single" w:sz="4" w:space="0" w:color="auto"/>
              <w:right w:val="single" w:sz="4" w:space="0" w:color="auto"/>
            </w:tcBorders>
          </w:tcPr>
          <w:p w14:paraId="5F760C14" w14:textId="77777777" w:rsidR="006A6750" w:rsidRPr="00294DB2" w:rsidRDefault="006A6750" w:rsidP="00575E18">
            <w:pPr>
              <w:rPr>
                <w:sz w:val="20"/>
                <w:szCs w:val="20"/>
              </w:rPr>
            </w:pPr>
          </w:p>
        </w:tc>
        <w:tc>
          <w:tcPr>
            <w:tcW w:w="1556" w:type="dxa"/>
            <w:vMerge/>
            <w:tcBorders>
              <w:left w:val="single" w:sz="4" w:space="0" w:color="auto"/>
              <w:right w:val="single" w:sz="4" w:space="0" w:color="auto"/>
            </w:tcBorders>
          </w:tcPr>
          <w:p w14:paraId="4EBA35DA" w14:textId="77777777" w:rsidR="006A6750" w:rsidRPr="00294DB2" w:rsidRDefault="006A6750" w:rsidP="00575E18">
            <w:pPr>
              <w:rPr>
                <w:sz w:val="20"/>
                <w:szCs w:val="20"/>
              </w:rPr>
            </w:pPr>
          </w:p>
        </w:tc>
        <w:tc>
          <w:tcPr>
            <w:tcW w:w="987" w:type="dxa"/>
            <w:vMerge/>
            <w:tcBorders>
              <w:left w:val="single" w:sz="4" w:space="0" w:color="auto"/>
              <w:right w:val="single" w:sz="4" w:space="0" w:color="auto"/>
            </w:tcBorders>
          </w:tcPr>
          <w:p w14:paraId="58B0DD30" w14:textId="77777777" w:rsidR="006A6750" w:rsidRPr="00294DB2" w:rsidRDefault="006A6750" w:rsidP="00575E18">
            <w:pPr>
              <w:rPr>
                <w:sz w:val="20"/>
                <w:szCs w:val="20"/>
              </w:rPr>
            </w:pPr>
          </w:p>
        </w:tc>
        <w:tc>
          <w:tcPr>
            <w:tcW w:w="704" w:type="dxa"/>
            <w:vMerge/>
            <w:tcBorders>
              <w:left w:val="single" w:sz="4" w:space="0" w:color="auto"/>
              <w:right w:val="single" w:sz="4" w:space="0" w:color="auto"/>
            </w:tcBorders>
          </w:tcPr>
          <w:p w14:paraId="142250FC" w14:textId="77777777" w:rsidR="006A6750" w:rsidRPr="00294DB2" w:rsidRDefault="006A6750" w:rsidP="00575E18">
            <w:pPr>
              <w:rPr>
                <w:sz w:val="20"/>
                <w:szCs w:val="20"/>
              </w:rPr>
            </w:pPr>
          </w:p>
        </w:tc>
        <w:tc>
          <w:tcPr>
            <w:tcW w:w="845" w:type="dxa"/>
            <w:vMerge/>
            <w:tcBorders>
              <w:left w:val="single" w:sz="4" w:space="0" w:color="auto"/>
              <w:right w:val="single" w:sz="4" w:space="0" w:color="auto"/>
            </w:tcBorders>
          </w:tcPr>
          <w:p w14:paraId="03897F29" w14:textId="77777777" w:rsidR="006A6750" w:rsidRPr="00294DB2" w:rsidRDefault="006A6750"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CDFF06E" w14:textId="73A7537D" w:rsidR="006A6750" w:rsidRPr="00E1078F" w:rsidRDefault="00C85384" w:rsidP="00575E18">
            <w:pPr>
              <w:jc w:val="center"/>
              <w:rPr>
                <w:rFonts w:ascii="Times New Roman" w:hAnsi="Times New Roman" w:cs="Times New Roman"/>
                <w:sz w:val="20"/>
                <w:szCs w:val="20"/>
              </w:rPr>
            </w:pPr>
            <w:r>
              <w:rPr>
                <w:rFonts w:ascii="Times New Roman" w:hAnsi="Times New Roman" w:cs="Times New Roman"/>
                <w:sz w:val="20"/>
                <w:szCs w:val="20"/>
              </w:rPr>
              <w:t>Приводные колеса</w:t>
            </w:r>
          </w:p>
        </w:tc>
        <w:sdt>
          <w:sdtPr>
            <w:rPr>
              <w:sz w:val="20"/>
              <w:szCs w:val="20"/>
            </w:rPr>
            <w:alias w:val="Наименование хар-ки"/>
            <w:tag w:val="Наименование хар-ки"/>
            <w:id w:val="-1089230767"/>
            <w:placeholder>
              <w:docPart w:val="DD8E819B4952494B9320DDA0C358C5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tcPr>
              <w:p w14:paraId="46179011" w14:textId="48BF8A15" w:rsidR="006A6750" w:rsidRPr="00E1078F" w:rsidRDefault="006A6750" w:rsidP="00575E18">
                <w:pPr>
                  <w:jc w:val="center"/>
                  <w:rPr>
                    <w:rFonts w:ascii="Times New Roman" w:hAnsi="Times New Roman" w:cs="Times New Roman"/>
                    <w:sz w:val="20"/>
                    <w:szCs w:val="20"/>
                  </w:rPr>
                </w:pPr>
                <w:r w:rsidRPr="00294DB2">
                  <w:rPr>
                    <w:rFonts w:ascii="Times New Roman" w:hAnsi="Times New Roman" w:cs="Times New Roman"/>
                    <w:sz w:val="20"/>
                    <w:szCs w:val="20"/>
                  </w:rPr>
                  <w:t>качественная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tcPr>
          <w:p w14:paraId="10FEA96E" w14:textId="2416367B" w:rsidR="006A6750" w:rsidRPr="0055092D" w:rsidRDefault="008D50E4" w:rsidP="008D50E4">
            <w:pPr>
              <w:jc w:val="center"/>
              <w:rPr>
                <w:rFonts w:ascii="Times New Roman" w:hAnsi="Times New Roman" w:cs="Times New Roman"/>
                <w:sz w:val="20"/>
                <w:szCs w:val="20"/>
              </w:rPr>
            </w:pPr>
            <w:r>
              <w:rPr>
                <w:rFonts w:ascii="Times New Roman" w:hAnsi="Times New Roman" w:cs="Times New Roman"/>
                <w:sz w:val="20"/>
                <w:szCs w:val="20"/>
              </w:rPr>
              <w:t>Имеют</w:t>
            </w:r>
            <w:r w:rsidR="00C85384" w:rsidRPr="0010440F">
              <w:rPr>
                <w:rFonts w:ascii="Times New Roman" w:hAnsi="Times New Roman" w:cs="Times New Roman"/>
                <w:sz w:val="20"/>
                <w:szCs w:val="20"/>
              </w:rPr>
              <w:t xml:space="preserve"> литые покрышки, легко демонтируемы</w:t>
            </w:r>
            <w:r>
              <w:rPr>
                <w:rFonts w:ascii="Times New Roman" w:hAnsi="Times New Roman" w:cs="Times New Roman"/>
                <w:sz w:val="20"/>
                <w:szCs w:val="20"/>
              </w:rPr>
              <w:t>е</w:t>
            </w:r>
            <w:r w:rsidR="00C85384" w:rsidRPr="0010440F">
              <w:rPr>
                <w:rFonts w:ascii="Times New Roman" w:hAnsi="Times New Roman" w:cs="Times New Roman"/>
                <w:sz w:val="20"/>
                <w:szCs w:val="20"/>
              </w:rPr>
              <w:t xml:space="preserve"> путем использования быстросъемных колесных осей с пружинно-шариковыми </w:t>
            </w:r>
            <w:proofErr w:type="gramStart"/>
            <w:r w:rsidR="00C85384" w:rsidRPr="0010440F">
              <w:rPr>
                <w:rFonts w:ascii="Times New Roman" w:hAnsi="Times New Roman" w:cs="Times New Roman"/>
                <w:sz w:val="20"/>
                <w:szCs w:val="20"/>
              </w:rPr>
              <w:t>фиксаторами,  снабжены</w:t>
            </w:r>
            <w:proofErr w:type="gramEnd"/>
            <w:r w:rsidR="00C85384" w:rsidRPr="0010440F">
              <w:rPr>
                <w:rFonts w:ascii="Times New Roman" w:hAnsi="Times New Roman" w:cs="Times New Roman"/>
                <w:sz w:val="20"/>
                <w:szCs w:val="20"/>
              </w:rPr>
              <w:t xml:space="preserve"> </w:t>
            </w:r>
            <w:r w:rsidR="00C85384">
              <w:rPr>
                <w:rFonts w:ascii="Times New Roman" w:hAnsi="Times New Roman" w:cs="Times New Roman"/>
                <w:sz w:val="20"/>
                <w:szCs w:val="20"/>
              </w:rPr>
              <w:t>алюминиевыми ободами и обручами</w:t>
            </w:r>
          </w:p>
        </w:tc>
        <w:tc>
          <w:tcPr>
            <w:tcW w:w="824" w:type="dxa"/>
            <w:tcBorders>
              <w:top w:val="single" w:sz="4" w:space="0" w:color="auto"/>
              <w:left w:val="single" w:sz="4" w:space="0" w:color="auto"/>
              <w:bottom w:val="single" w:sz="4" w:space="0" w:color="auto"/>
              <w:right w:val="single" w:sz="4" w:space="0" w:color="auto"/>
            </w:tcBorders>
            <w:vAlign w:val="center"/>
          </w:tcPr>
          <w:p w14:paraId="14B69EDB" w14:textId="77777777" w:rsidR="006A6750" w:rsidRPr="00E1078F" w:rsidRDefault="006A6750" w:rsidP="00575E18">
            <w:pPr>
              <w:jc w:val="center"/>
              <w:rPr>
                <w:rFonts w:ascii="Times New Roman" w:hAnsi="Times New Roman" w:cs="Times New Roman"/>
                <w:sz w:val="20"/>
                <w:szCs w:val="20"/>
              </w:rPr>
            </w:pPr>
          </w:p>
        </w:tc>
        <w:sdt>
          <w:sdtPr>
            <w:rPr>
              <w:sz w:val="20"/>
              <w:szCs w:val="20"/>
            </w:rPr>
            <w:alias w:val="Инструкция"/>
            <w:tag w:val="Инструкция"/>
            <w:id w:val="394551356"/>
            <w:placeholder>
              <w:docPart w:val="5F38EE21CD04451B8D686EB8CA5C11A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3CF8EC62" w14:textId="17D96C40" w:rsidR="006A6750" w:rsidRPr="00E1078F" w:rsidRDefault="006A6750" w:rsidP="00575E18">
                <w:pPr>
                  <w:jc w:val="center"/>
                  <w:rPr>
                    <w:rFonts w:ascii="Times New Roman" w:hAnsi="Times New Roman" w:cs="Times New Roman"/>
                    <w:sz w:val="20"/>
                    <w:szCs w:val="20"/>
                  </w:rPr>
                </w:pPr>
                <w:r>
                  <w:rPr>
                    <w:rFonts w:ascii="Times New Roman" w:hAnsi="Times New Roman" w:cs="Times New Roman"/>
                    <w:sz w:val="20"/>
                    <w:szCs w:val="20"/>
                  </w:rPr>
                  <w:t>Значение хар-ки не может меняться</w:t>
                </w:r>
              </w:p>
            </w:tc>
          </w:sdtContent>
        </w:sdt>
      </w:tr>
      <w:tr w:rsidR="006A6750" w:rsidRPr="0017149E" w14:paraId="53B17D02" w14:textId="77777777" w:rsidTr="00F526C6">
        <w:trPr>
          <w:trHeight w:val="466"/>
        </w:trPr>
        <w:tc>
          <w:tcPr>
            <w:tcW w:w="421" w:type="dxa"/>
            <w:vMerge/>
            <w:tcBorders>
              <w:left w:val="single" w:sz="4" w:space="0" w:color="auto"/>
              <w:right w:val="single" w:sz="4" w:space="0" w:color="auto"/>
            </w:tcBorders>
          </w:tcPr>
          <w:p w14:paraId="128C4021" w14:textId="77777777" w:rsidR="006A6750" w:rsidRPr="00294DB2" w:rsidRDefault="006A6750" w:rsidP="00575E18">
            <w:pPr>
              <w:rPr>
                <w:sz w:val="20"/>
                <w:szCs w:val="20"/>
              </w:rPr>
            </w:pPr>
          </w:p>
        </w:tc>
        <w:tc>
          <w:tcPr>
            <w:tcW w:w="1556" w:type="dxa"/>
            <w:vMerge/>
            <w:tcBorders>
              <w:left w:val="single" w:sz="4" w:space="0" w:color="auto"/>
              <w:right w:val="single" w:sz="4" w:space="0" w:color="auto"/>
            </w:tcBorders>
          </w:tcPr>
          <w:p w14:paraId="2984F8B9" w14:textId="77777777" w:rsidR="006A6750" w:rsidRPr="00294DB2" w:rsidRDefault="006A6750" w:rsidP="00575E18">
            <w:pPr>
              <w:rPr>
                <w:sz w:val="20"/>
                <w:szCs w:val="20"/>
              </w:rPr>
            </w:pPr>
          </w:p>
        </w:tc>
        <w:tc>
          <w:tcPr>
            <w:tcW w:w="987" w:type="dxa"/>
            <w:vMerge/>
            <w:tcBorders>
              <w:left w:val="single" w:sz="4" w:space="0" w:color="auto"/>
              <w:right w:val="single" w:sz="4" w:space="0" w:color="auto"/>
            </w:tcBorders>
          </w:tcPr>
          <w:p w14:paraId="6D4696AA" w14:textId="77777777" w:rsidR="006A6750" w:rsidRPr="00294DB2" w:rsidRDefault="006A6750" w:rsidP="00575E18">
            <w:pPr>
              <w:rPr>
                <w:sz w:val="20"/>
                <w:szCs w:val="20"/>
              </w:rPr>
            </w:pPr>
          </w:p>
        </w:tc>
        <w:tc>
          <w:tcPr>
            <w:tcW w:w="704" w:type="dxa"/>
            <w:vMerge/>
            <w:tcBorders>
              <w:left w:val="single" w:sz="4" w:space="0" w:color="auto"/>
              <w:right w:val="single" w:sz="4" w:space="0" w:color="auto"/>
            </w:tcBorders>
          </w:tcPr>
          <w:p w14:paraId="480EE035" w14:textId="77777777" w:rsidR="006A6750" w:rsidRPr="00294DB2" w:rsidRDefault="006A6750" w:rsidP="00575E18">
            <w:pPr>
              <w:rPr>
                <w:sz w:val="20"/>
                <w:szCs w:val="20"/>
              </w:rPr>
            </w:pPr>
          </w:p>
        </w:tc>
        <w:tc>
          <w:tcPr>
            <w:tcW w:w="845" w:type="dxa"/>
            <w:vMerge/>
            <w:tcBorders>
              <w:left w:val="single" w:sz="4" w:space="0" w:color="auto"/>
              <w:right w:val="single" w:sz="4" w:space="0" w:color="auto"/>
            </w:tcBorders>
          </w:tcPr>
          <w:p w14:paraId="7DBC332F" w14:textId="77777777" w:rsidR="006A6750" w:rsidRPr="00294DB2" w:rsidRDefault="006A6750"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8047B6D" w14:textId="05914160" w:rsidR="006A6750" w:rsidRPr="00E1078F" w:rsidRDefault="00C85384" w:rsidP="006A6750">
            <w:pPr>
              <w:jc w:val="center"/>
              <w:rPr>
                <w:rFonts w:ascii="Times New Roman" w:hAnsi="Times New Roman" w:cs="Times New Roman"/>
                <w:sz w:val="20"/>
                <w:szCs w:val="20"/>
              </w:rPr>
            </w:pPr>
            <w:r>
              <w:rPr>
                <w:rFonts w:ascii="Times New Roman" w:hAnsi="Times New Roman" w:cs="Times New Roman"/>
                <w:sz w:val="20"/>
                <w:szCs w:val="20"/>
              </w:rPr>
              <w:t>Материал спинки и сиденья</w:t>
            </w:r>
          </w:p>
        </w:tc>
        <w:sdt>
          <w:sdtPr>
            <w:rPr>
              <w:sz w:val="20"/>
              <w:szCs w:val="20"/>
            </w:rPr>
            <w:alias w:val="Наименование хар-ки"/>
            <w:tag w:val="Наименование хар-ки"/>
            <w:id w:val="704753483"/>
            <w:placeholder>
              <w:docPart w:val="EA416BDAD1DC4BAABB8CB3565CBF2D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tcPr>
              <w:p w14:paraId="1EFFC710" w14:textId="1EE898F4" w:rsidR="006A6750" w:rsidRPr="001A4B57" w:rsidRDefault="001A4B57" w:rsidP="00575E18">
                <w:pPr>
                  <w:jc w:val="center"/>
                  <w:rPr>
                    <w:rFonts w:ascii="Times New Roman" w:hAnsi="Times New Roman" w:cs="Times New Roman"/>
                    <w:sz w:val="20"/>
                    <w:szCs w:val="20"/>
                  </w:rPr>
                </w:pPr>
                <w:r w:rsidRPr="001A4B57">
                  <w:rPr>
                    <w:rFonts w:ascii="Times New Roman" w:hAnsi="Times New Roman" w:cs="Times New Roman"/>
                    <w:sz w:val="20"/>
                    <w:szCs w:val="20"/>
                  </w:rPr>
                  <w:t>качественная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tcPr>
          <w:p w14:paraId="558468B5" w14:textId="373257B8" w:rsidR="006A6750" w:rsidRPr="0055092D" w:rsidRDefault="00C85384" w:rsidP="00C85384">
            <w:pPr>
              <w:jc w:val="center"/>
              <w:rPr>
                <w:rFonts w:ascii="Times New Roman" w:hAnsi="Times New Roman" w:cs="Times New Roman"/>
                <w:sz w:val="20"/>
                <w:szCs w:val="20"/>
              </w:rPr>
            </w:pPr>
            <w:r>
              <w:rPr>
                <w:rFonts w:ascii="Times New Roman" w:hAnsi="Times New Roman" w:cs="Times New Roman"/>
                <w:sz w:val="20"/>
                <w:szCs w:val="20"/>
              </w:rPr>
              <w:t>И</w:t>
            </w:r>
            <w:r w:rsidRPr="0010440F">
              <w:rPr>
                <w:rFonts w:ascii="Times New Roman" w:hAnsi="Times New Roman" w:cs="Times New Roman"/>
                <w:sz w:val="20"/>
                <w:szCs w:val="20"/>
              </w:rPr>
              <w:t>з высококачественной синтетической ткани (нейтральной термически и химически), арм</w:t>
            </w:r>
            <w:r>
              <w:rPr>
                <w:rFonts w:ascii="Times New Roman" w:hAnsi="Times New Roman" w:cs="Times New Roman"/>
                <w:sz w:val="20"/>
                <w:szCs w:val="20"/>
              </w:rPr>
              <w:t>ированной нейлоновыми волокнами</w:t>
            </w:r>
          </w:p>
        </w:tc>
        <w:tc>
          <w:tcPr>
            <w:tcW w:w="824" w:type="dxa"/>
            <w:tcBorders>
              <w:top w:val="single" w:sz="4" w:space="0" w:color="auto"/>
              <w:left w:val="single" w:sz="4" w:space="0" w:color="auto"/>
              <w:bottom w:val="single" w:sz="4" w:space="0" w:color="auto"/>
              <w:right w:val="single" w:sz="4" w:space="0" w:color="auto"/>
            </w:tcBorders>
            <w:vAlign w:val="center"/>
          </w:tcPr>
          <w:p w14:paraId="53B1D4EC" w14:textId="6D54260B" w:rsidR="006A6750" w:rsidRPr="00E1078F" w:rsidRDefault="006A6750" w:rsidP="00575E18">
            <w:pPr>
              <w:jc w:val="center"/>
              <w:rPr>
                <w:rFonts w:ascii="Times New Roman" w:hAnsi="Times New Roman" w:cs="Times New Roman"/>
                <w:sz w:val="20"/>
                <w:szCs w:val="20"/>
              </w:rPr>
            </w:pPr>
          </w:p>
        </w:tc>
        <w:sdt>
          <w:sdtPr>
            <w:rPr>
              <w:sz w:val="20"/>
              <w:szCs w:val="20"/>
            </w:rPr>
            <w:alias w:val="Инструкция"/>
            <w:tag w:val="Инструкция"/>
            <w:id w:val="-323752578"/>
            <w:placeholder>
              <w:docPart w:val="392980DADF804A2FA57819A3284650D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68425486" w14:textId="6A421BB1" w:rsidR="006A6750" w:rsidRPr="00AC678F" w:rsidRDefault="00AC678F" w:rsidP="00575E18">
                <w:pPr>
                  <w:jc w:val="center"/>
                  <w:rPr>
                    <w:rFonts w:ascii="Times New Roman" w:hAnsi="Times New Roman" w:cs="Times New Roman"/>
                    <w:sz w:val="20"/>
                    <w:szCs w:val="20"/>
                  </w:rPr>
                </w:pPr>
                <w:r w:rsidRPr="00AC678F">
                  <w:rPr>
                    <w:rFonts w:ascii="Times New Roman" w:hAnsi="Times New Roman" w:cs="Times New Roman"/>
                    <w:sz w:val="20"/>
                    <w:szCs w:val="20"/>
                  </w:rPr>
                  <w:t>Значение хар-ки не может меняться</w:t>
                </w:r>
              </w:p>
            </w:tc>
          </w:sdtContent>
        </w:sdt>
      </w:tr>
      <w:tr w:rsidR="00C85384" w:rsidRPr="0017149E" w14:paraId="3B07552F" w14:textId="77777777" w:rsidTr="00F526C6">
        <w:trPr>
          <w:trHeight w:val="466"/>
        </w:trPr>
        <w:tc>
          <w:tcPr>
            <w:tcW w:w="421" w:type="dxa"/>
            <w:vMerge/>
            <w:tcBorders>
              <w:left w:val="single" w:sz="4" w:space="0" w:color="auto"/>
              <w:right w:val="single" w:sz="4" w:space="0" w:color="auto"/>
            </w:tcBorders>
          </w:tcPr>
          <w:p w14:paraId="012A755A" w14:textId="77777777" w:rsidR="00C85384" w:rsidRPr="00294DB2" w:rsidRDefault="00C85384" w:rsidP="00575E18">
            <w:pPr>
              <w:rPr>
                <w:sz w:val="20"/>
                <w:szCs w:val="20"/>
              </w:rPr>
            </w:pPr>
          </w:p>
        </w:tc>
        <w:tc>
          <w:tcPr>
            <w:tcW w:w="1556" w:type="dxa"/>
            <w:vMerge/>
            <w:tcBorders>
              <w:left w:val="single" w:sz="4" w:space="0" w:color="auto"/>
              <w:right w:val="single" w:sz="4" w:space="0" w:color="auto"/>
            </w:tcBorders>
          </w:tcPr>
          <w:p w14:paraId="54E4B478" w14:textId="77777777" w:rsidR="00C85384" w:rsidRPr="00294DB2" w:rsidRDefault="00C85384" w:rsidP="00575E18">
            <w:pPr>
              <w:rPr>
                <w:sz w:val="20"/>
                <w:szCs w:val="20"/>
              </w:rPr>
            </w:pPr>
          </w:p>
        </w:tc>
        <w:tc>
          <w:tcPr>
            <w:tcW w:w="987" w:type="dxa"/>
            <w:vMerge/>
            <w:tcBorders>
              <w:left w:val="single" w:sz="4" w:space="0" w:color="auto"/>
              <w:right w:val="single" w:sz="4" w:space="0" w:color="auto"/>
            </w:tcBorders>
          </w:tcPr>
          <w:p w14:paraId="64EC30F7" w14:textId="77777777" w:rsidR="00C85384" w:rsidRPr="00294DB2" w:rsidRDefault="00C85384" w:rsidP="00575E18">
            <w:pPr>
              <w:rPr>
                <w:sz w:val="20"/>
                <w:szCs w:val="20"/>
              </w:rPr>
            </w:pPr>
          </w:p>
        </w:tc>
        <w:tc>
          <w:tcPr>
            <w:tcW w:w="704" w:type="dxa"/>
            <w:vMerge/>
            <w:tcBorders>
              <w:left w:val="single" w:sz="4" w:space="0" w:color="auto"/>
              <w:right w:val="single" w:sz="4" w:space="0" w:color="auto"/>
            </w:tcBorders>
          </w:tcPr>
          <w:p w14:paraId="541F6313" w14:textId="77777777" w:rsidR="00C85384" w:rsidRPr="00294DB2" w:rsidRDefault="00C85384" w:rsidP="00575E18">
            <w:pPr>
              <w:rPr>
                <w:sz w:val="20"/>
                <w:szCs w:val="20"/>
              </w:rPr>
            </w:pPr>
          </w:p>
        </w:tc>
        <w:tc>
          <w:tcPr>
            <w:tcW w:w="845" w:type="dxa"/>
            <w:vMerge/>
            <w:tcBorders>
              <w:left w:val="single" w:sz="4" w:space="0" w:color="auto"/>
              <w:right w:val="single" w:sz="4" w:space="0" w:color="auto"/>
            </w:tcBorders>
          </w:tcPr>
          <w:p w14:paraId="5328A698" w14:textId="77777777" w:rsidR="00C85384" w:rsidRPr="00294DB2" w:rsidRDefault="00C85384"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98BF520" w14:textId="29FE1579" w:rsidR="00C85384" w:rsidRPr="00C85384" w:rsidRDefault="00C85384" w:rsidP="00575E18">
            <w:pPr>
              <w:jc w:val="center"/>
              <w:rPr>
                <w:rFonts w:ascii="Times New Roman" w:hAnsi="Times New Roman" w:cs="Times New Roman"/>
                <w:sz w:val="20"/>
                <w:szCs w:val="20"/>
              </w:rPr>
            </w:pPr>
            <w:r w:rsidRPr="00C85384">
              <w:rPr>
                <w:rFonts w:ascii="Times New Roman" w:hAnsi="Times New Roman" w:cs="Times New Roman"/>
                <w:sz w:val="20"/>
                <w:szCs w:val="20"/>
              </w:rPr>
              <w:t xml:space="preserve">Высота </w:t>
            </w:r>
            <w:r>
              <w:rPr>
                <w:rFonts w:ascii="Times New Roman" w:hAnsi="Times New Roman" w:cs="Times New Roman"/>
                <w:sz w:val="20"/>
                <w:szCs w:val="20"/>
              </w:rPr>
              <w:t>спинки</w:t>
            </w:r>
          </w:p>
        </w:tc>
        <w:tc>
          <w:tcPr>
            <w:tcW w:w="1413" w:type="dxa"/>
            <w:tcBorders>
              <w:top w:val="single" w:sz="4" w:space="0" w:color="auto"/>
              <w:left w:val="single" w:sz="4" w:space="0" w:color="auto"/>
              <w:bottom w:val="single" w:sz="4" w:space="0" w:color="auto"/>
              <w:right w:val="single" w:sz="4" w:space="0" w:color="auto"/>
            </w:tcBorders>
            <w:vAlign w:val="center"/>
          </w:tcPr>
          <w:p w14:paraId="6947B9A5" w14:textId="138A7B28" w:rsidR="00C85384" w:rsidRPr="00C85384" w:rsidRDefault="00C85384" w:rsidP="00575E18">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7FA9D3CB" w14:textId="7245C8A2" w:rsidR="00C85384" w:rsidRPr="00C85384" w:rsidRDefault="0044556E" w:rsidP="00C71208">
            <w:pPr>
              <w:jc w:val="center"/>
              <w:rPr>
                <w:rFonts w:ascii="Times New Roman" w:hAnsi="Times New Roman" w:cs="Times New Roman"/>
                <w:sz w:val="20"/>
                <w:szCs w:val="20"/>
              </w:rPr>
            </w:pPr>
            <w:sdt>
              <w:sdtPr>
                <w:rPr>
                  <w:sz w:val="20"/>
                  <w:szCs w:val="20"/>
                </w:rPr>
                <w:alias w:val="значение"/>
                <w:tag w:val="значение"/>
                <w:id w:val="1053343531"/>
                <w:placeholder>
                  <w:docPart w:val="A78DDBB29F974ED78C334F1569A24A86"/>
                </w:placeholder>
                <w:dropDownList>
                  <w:listItem w:displayText="≥" w:value="≥"/>
                  <w:listItem w:displayText="&gt;" w:value="&gt;"/>
                  <w:listItem w:displayText="выбор значения" w:value="выбор значения"/>
                </w:dropDownList>
              </w:sdtPr>
              <w:sdtContent>
                <w:r w:rsidR="00C85384">
                  <w:rPr>
                    <w:sz w:val="20"/>
                    <w:szCs w:val="20"/>
                  </w:rPr>
                  <w:t>≥</w:t>
                </w:r>
              </w:sdtContent>
            </w:sdt>
            <w:r w:rsidR="00C85384">
              <w:rPr>
                <w:sz w:val="20"/>
                <w:szCs w:val="20"/>
              </w:rPr>
              <w:t xml:space="preserve"> 42,5</w:t>
            </w:r>
          </w:p>
        </w:tc>
        <w:tc>
          <w:tcPr>
            <w:tcW w:w="824" w:type="dxa"/>
            <w:tcBorders>
              <w:top w:val="single" w:sz="4" w:space="0" w:color="auto"/>
              <w:left w:val="single" w:sz="4" w:space="0" w:color="auto"/>
              <w:bottom w:val="single" w:sz="4" w:space="0" w:color="auto"/>
              <w:right w:val="single" w:sz="4" w:space="0" w:color="auto"/>
            </w:tcBorders>
            <w:vAlign w:val="center"/>
          </w:tcPr>
          <w:p w14:paraId="312EFF52" w14:textId="12208C24" w:rsidR="00C85384" w:rsidRPr="00C85384" w:rsidRDefault="00C85384" w:rsidP="00575E18">
            <w:pPr>
              <w:jc w:val="center"/>
              <w:rPr>
                <w:rFonts w:ascii="Times New Roman" w:hAnsi="Times New Roman" w:cs="Times New Roman"/>
                <w:sz w:val="20"/>
                <w:szCs w:val="20"/>
              </w:rPr>
            </w:pPr>
            <w:r>
              <w:rPr>
                <w:rFonts w:ascii="Times New Roman" w:hAnsi="Times New Roman" w:cs="Times New Roman"/>
                <w:sz w:val="20"/>
                <w:szCs w:val="20"/>
              </w:rPr>
              <w:t>см</w:t>
            </w:r>
          </w:p>
        </w:tc>
        <w:sdt>
          <w:sdtPr>
            <w:rPr>
              <w:sz w:val="20"/>
              <w:szCs w:val="20"/>
            </w:rPr>
            <w:alias w:val="Инструкция"/>
            <w:tag w:val="Инструкция"/>
            <w:id w:val="-1241793142"/>
            <w:placeholder>
              <w:docPart w:val="EFC70596DC364D04804EA330630A2B8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7305A7E8" w14:textId="65C837AE" w:rsidR="00C85384" w:rsidRPr="00C85384" w:rsidRDefault="00C85384" w:rsidP="00575E18">
                <w:pPr>
                  <w:jc w:val="center"/>
                  <w:rPr>
                    <w:rFonts w:ascii="Times New Roman" w:hAnsi="Times New Roman" w:cs="Times New Roman"/>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C85384" w:rsidRPr="0017149E" w14:paraId="46D824DA" w14:textId="77777777" w:rsidTr="00F526C6">
        <w:trPr>
          <w:trHeight w:val="466"/>
        </w:trPr>
        <w:tc>
          <w:tcPr>
            <w:tcW w:w="421" w:type="dxa"/>
            <w:vMerge/>
            <w:tcBorders>
              <w:left w:val="single" w:sz="4" w:space="0" w:color="auto"/>
              <w:right w:val="single" w:sz="4" w:space="0" w:color="auto"/>
            </w:tcBorders>
          </w:tcPr>
          <w:p w14:paraId="235BC71D" w14:textId="77777777" w:rsidR="00C85384" w:rsidRPr="00294DB2" w:rsidRDefault="00C85384" w:rsidP="00575E18">
            <w:pPr>
              <w:rPr>
                <w:sz w:val="20"/>
                <w:szCs w:val="20"/>
              </w:rPr>
            </w:pPr>
          </w:p>
        </w:tc>
        <w:tc>
          <w:tcPr>
            <w:tcW w:w="1556" w:type="dxa"/>
            <w:vMerge/>
            <w:tcBorders>
              <w:left w:val="single" w:sz="4" w:space="0" w:color="auto"/>
              <w:right w:val="single" w:sz="4" w:space="0" w:color="auto"/>
            </w:tcBorders>
          </w:tcPr>
          <w:p w14:paraId="12F2719D" w14:textId="77777777" w:rsidR="00C85384" w:rsidRPr="00294DB2" w:rsidRDefault="00C85384" w:rsidP="00575E18">
            <w:pPr>
              <w:rPr>
                <w:sz w:val="20"/>
                <w:szCs w:val="20"/>
              </w:rPr>
            </w:pPr>
          </w:p>
        </w:tc>
        <w:tc>
          <w:tcPr>
            <w:tcW w:w="987" w:type="dxa"/>
            <w:vMerge/>
            <w:tcBorders>
              <w:left w:val="single" w:sz="4" w:space="0" w:color="auto"/>
              <w:right w:val="single" w:sz="4" w:space="0" w:color="auto"/>
            </w:tcBorders>
          </w:tcPr>
          <w:p w14:paraId="79FD51D9" w14:textId="77777777" w:rsidR="00C85384" w:rsidRPr="00294DB2" w:rsidRDefault="00C85384" w:rsidP="00575E18">
            <w:pPr>
              <w:rPr>
                <w:sz w:val="20"/>
                <w:szCs w:val="20"/>
              </w:rPr>
            </w:pPr>
          </w:p>
        </w:tc>
        <w:tc>
          <w:tcPr>
            <w:tcW w:w="704" w:type="dxa"/>
            <w:vMerge/>
            <w:tcBorders>
              <w:left w:val="single" w:sz="4" w:space="0" w:color="auto"/>
              <w:right w:val="single" w:sz="4" w:space="0" w:color="auto"/>
            </w:tcBorders>
          </w:tcPr>
          <w:p w14:paraId="0639EC6B" w14:textId="77777777" w:rsidR="00C85384" w:rsidRPr="00294DB2" w:rsidRDefault="00C85384" w:rsidP="00575E18">
            <w:pPr>
              <w:rPr>
                <w:sz w:val="20"/>
                <w:szCs w:val="20"/>
              </w:rPr>
            </w:pPr>
          </w:p>
        </w:tc>
        <w:tc>
          <w:tcPr>
            <w:tcW w:w="845" w:type="dxa"/>
            <w:vMerge/>
            <w:tcBorders>
              <w:left w:val="single" w:sz="4" w:space="0" w:color="auto"/>
              <w:right w:val="single" w:sz="4" w:space="0" w:color="auto"/>
            </w:tcBorders>
          </w:tcPr>
          <w:p w14:paraId="772F7EA3" w14:textId="77777777" w:rsidR="00C85384" w:rsidRPr="00294DB2" w:rsidRDefault="00C85384"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41A3523" w14:textId="5D09D295" w:rsidR="00C85384" w:rsidRPr="00C85384" w:rsidRDefault="00C85384" w:rsidP="00575E18">
            <w:pPr>
              <w:jc w:val="center"/>
              <w:rPr>
                <w:rFonts w:ascii="Times New Roman" w:hAnsi="Times New Roman" w:cs="Times New Roman"/>
                <w:sz w:val="20"/>
                <w:szCs w:val="20"/>
              </w:rPr>
            </w:pPr>
            <w:r>
              <w:rPr>
                <w:rFonts w:ascii="Times New Roman" w:hAnsi="Times New Roman" w:cs="Times New Roman"/>
                <w:sz w:val="20"/>
                <w:szCs w:val="20"/>
              </w:rPr>
              <w:t>Регулировка высоты спинки</w:t>
            </w:r>
          </w:p>
        </w:tc>
        <w:tc>
          <w:tcPr>
            <w:tcW w:w="1413" w:type="dxa"/>
            <w:tcBorders>
              <w:top w:val="single" w:sz="4" w:space="0" w:color="auto"/>
              <w:left w:val="single" w:sz="4" w:space="0" w:color="auto"/>
              <w:bottom w:val="single" w:sz="4" w:space="0" w:color="auto"/>
              <w:right w:val="single" w:sz="4" w:space="0" w:color="auto"/>
            </w:tcBorders>
            <w:vAlign w:val="center"/>
          </w:tcPr>
          <w:p w14:paraId="2C757EB8" w14:textId="5CE07605" w:rsidR="00C85384" w:rsidRPr="00C85384" w:rsidRDefault="00C85384" w:rsidP="00575E18">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328B2E30" w14:textId="0F7D605E" w:rsidR="00C85384" w:rsidRPr="00C85384" w:rsidRDefault="002932A3" w:rsidP="00C85384">
            <w:pPr>
              <w:jc w:val="center"/>
              <w:rPr>
                <w:rFonts w:ascii="Times New Roman" w:hAnsi="Times New Roman" w:cs="Times New Roman"/>
                <w:sz w:val="20"/>
                <w:szCs w:val="20"/>
              </w:rPr>
            </w:pPr>
            <w:r>
              <w:rPr>
                <w:rFonts w:ascii="Times New Roman" w:hAnsi="Times New Roman" w:cs="Times New Roman"/>
                <w:sz w:val="20"/>
                <w:szCs w:val="20"/>
              </w:rPr>
              <w:t>Не менее чем на ± 5</w:t>
            </w:r>
          </w:p>
        </w:tc>
        <w:tc>
          <w:tcPr>
            <w:tcW w:w="824" w:type="dxa"/>
            <w:tcBorders>
              <w:top w:val="single" w:sz="4" w:space="0" w:color="auto"/>
              <w:left w:val="single" w:sz="4" w:space="0" w:color="auto"/>
              <w:bottom w:val="single" w:sz="4" w:space="0" w:color="auto"/>
              <w:right w:val="single" w:sz="4" w:space="0" w:color="auto"/>
            </w:tcBorders>
            <w:vAlign w:val="center"/>
          </w:tcPr>
          <w:p w14:paraId="2077BD02" w14:textId="2A1C7A21" w:rsidR="00C85384" w:rsidRPr="00C85384" w:rsidRDefault="00C85384" w:rsidP="00575E18">
            <w:pPr>
              <w:jc w:val="center"/>
              <w:rPr>
                <w:rFonts w:ascii="Times New Roman" w:hAnsi="Times New Roman" w:cs="Times New Roman"/>
                <w:sz w:val="20"/>
                <w:szCs w:val="20"/>
              </w:rPr>
            </w:pPr>
            <w:r>
              <w:rPr>
                <w:rFonts w:ascii="Times New Roman" w:hAnsi="Times New Roman" w:cs="Times New Roman"/>
                <w:sz w:val="20"/>
                <w:szCs w:val="20"/>
              </w:rPr>
              <w:t>см</w:t>
            </w:r>
          </w:p>
        </w:tc>
        <w:sdt>
          <w:sdtPr>
            <w:rPr>
              <w:sz w:val="20"/>
              <w:szCs w:val="20"/>
            </w:rPr>
            <w:alias w:val="Инструкция"/>
            <w:tag w:val="Инструкция"/>
            <w:id w:val="737207540"/>
            <w:placeholder>
              <w:docPart w:val="E31F08C50A6640B388DF50FA2C8FB10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2C9AB9D7" w14:textId="6408C045" w:rsidR="00C85384" w:rsidRPr="00C85384" w:rsidRDefault="00C85384" w:rsidP="00575E18">
                <w:pPr>
                  <w:jc w:val="center"/>
                  <w:rPr>
                    <w:rFonts w:ascii="Times New Roman" w:hAnsi="Times New Roman" w:cs="Times New Roman"/>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C85384" w:rsidRPr="0017149E" w14:paraId="28C26E91" w14:textId="77777777" w:rsidTr="00F526C6">
        <w:trPr>
          <w:trHeight w:val="466"/>
        </w:trPr>
        <w:tc>
          <w:tcPr>
            <w:tcW w:w="421" w:type="dxa"/>
            <w:vMerge/>
            <w:tcBorders>
              <w:left w:val="single" w:sz="4" w:space="0" w:color="auto"/>
              <w:right w:val="single" w:sz="4" w:space="0" w:color="auto"/>
            </w:tcBorders>
          </w:tcPr>
          <w:p w14:paraId="6D0A9E6D" w14:textId="77777777" w:rsidR="00C85384" w:rsidRPr="00294DB2" w:rsidRDefault="00C85384" w:rsidP="00575E18">
            <w:pPr>
              <w:rPr>
                <w:sz w:val="20"/>
                <w:szCs w:val="20"/>
              </w:rPr>
            </w:pPr>
          </w:p>
        </w:tc>
        <w:tc>
          <w:tcPr>
            <w:tcW w:w="1556" w:type="dxa"/>
            <w:vMerge/>
            <w:tcBorders>
              <w:left w:val="single" w:sz="4" w:space="0" w:color="auto"/>
              <w:right w:val="single" w:sz="4" w:space="0" w:color="auto"/>
            </w:tcBorders>
          </w:tcPr>
          <w:p w14:paraId="4B6CB6A1" w14:textId="77777777" w:rsidR="00C85384" w:rsidRPr="00294DB2" w:rsidRDefault="00C85384" w:rsidP="00575E18">
            <w:pPr>
              <w:rPr>
                <w:sz w:val="20"/>
                <w:szCs w:val="20"/>
              </w:rPr>
            </w:pPr>
          </w:p>
        </w:tc>
        <w:tc>
          <w:tcPr>
            <w:tcW w:w="987" w:type="dxa"/>
            <w:vMerge/>
            <w:tcBorders>
              <w:left w:val="single" w:sz="4" w:space="0" w:color="auto"/>
              <w:right w:val="single" w:sz="4" w:space="0" w:color="auto"/>
            </w:tcBorders>
          </w:tcPr>
          <w:p w14:paraId="24A72238" w14:textId="77777777" w:rsidR="00C85384" w:rsidRPr="00294DB2" w:rsidRDefault="00C85384" w:rsidP="00575E18">
            <w:pPr>
              <w:rPr>
                <w:sz w:val="20"/>
                <w:szCs w:val="20"/>
              </w:rPr>
            </w:pPr>
          </w:p>
        </w:tc>
        <w:tc>
          <w:tcPr>
            <w:tcW w:w="704" w:type="dxa"/>
            <w:vMerge/>
            <w:tcBorders>
              <w:left w:val="single" w:sz="4" w:space="0" w:color="auto"/>
              <w:right w:val="single" w:sz="4" w:space="0" w:color="auto"/>
            </w:tcBorders>
          </w:tcPr>
          <w:p w14:paraId="3AD88F1E" w14:textId="77777777" w:rsidR="00C85384" w:rsidRPr="00294DB2" w:rsidRDefault="00C85384" w:rsidP="00575E18">
            <w:pPr>
              <w:rPr>
                <w:sz w:val="20"/>
                <w:szCs w:val="20"/>
              </w:rPr>
            </w:pPr>
          </w:p>
        </w:tc>
        <w:tc>
          <w:tcPr>
            <w:tcW w:w="845" w:type="dxa"/>
            <w:vMerge/>
            <w:tcBorders>
              <w:left w:val="single" w:sz="4" w:space="0" w:color="auto"/>
              <w:right w:val="single" w:sz="4" w:space="0" w:color="auto"/>
            </w:tcBorders>
          </w:tcPr>
          <w:p w14:paraId="20F74466" w14:textId="77777777" w:rsidR="00C85384" w:rsidRPr="00294DB2" w:rsidRDefault="00C85384"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907B001" w14:textId="422B228B" w:rsidR="00C85384" w:rsidRPr="00C85384" w:rsidRDefault="00C85384" w:rsidP="00575E18">
            <w:pPr>
              <w:jc w:val="center"/>
              <w:rPr>
                <w:rFonts w:ascii="Times New Roman" w:hAnsi="Times New Roman" w:cs="Times New Roman"/>
                <w:sz w:val="20"/>
                <w:szCs w:val="20"/>
              </w:rPr>
            </w:pPr>
            <w:r>
              <w:rPr>
                <w:rFonts w:ascii="Times New Roman" w:hAnsi="Times New Roman" w:cs="Times New Roman"/>
                <w:sz w:val="20"/>
                <w:szCs w:val="20"/>
              </w:rPr>
              <w:t>Регулировка глубины сиденья</w:t>
            </w:r>
          </w:p>
        </w:tc>
        <w:tc>
          <w:tcPr>
            <w:tcW w:w="1413" w:type="dxa"/>
            <w:tcBorders>
              <w:top w:val="single" w:sz="4" w:space="0" w:color="auto"/>
              <w:left w:val="single" w:sz="4" w:space="0" w:color="auto"/>
              <w:bottom w:val="single" w:sz="4" w:space="0" w:color="auto"/>
              <w:right w:val="single" w:sz="4" w:space="0" w:color="auto"/>
            </w:tcBorders>
            <w:vAlign w:val="center"/>
          </w:tcPr>
          <w:p w14:paraId="46F803FC" w14:textId="0BD9166D" w:rsidR="00C85384" w:rsidRPr="00C85384" w:rsidRDefault="00C85384" w:rsidP="00575E18">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33BDAA6C" w14:textId="598529B3" w:rsidR="00C85384" w:rsidRPr="00C85384" w:rsidRDefault="00C85384" w:rsidP="00D738DE">
            <w:pPr>
              <w:jc w:val="center"/>
              <w:rPr>
                <w:rFonts w:ascii="Times New Roman" w:hAnsi="Times New Roman" w:cs="Times New Roman"/>
                <w:sz w:val="20"/>
                <w:szCs w:val="20"/>
              </w:rPr>
            </w:pPr>
            <w:r>
              <w:rPr>
                <w:rFonts w:ascii="Times New Roman" w:hAnsi="Times New Roman" w:cs="Times New Roman"/>
                <w:sz w:val="20"/>
                <w:szCs w:val="20"/>
              </w:rPr>
              <w:t xml:space="preserve">В зависимости от длины бедра не менее чем в 3 положениях </w:t>
            </w:r>
          </w:p>
        </w:tc>
        <w:tc>
          <w:tcPr>
            <w:tcW w:w="824" w:type="dxa"/>
            <w:tcBorders>
              <w:top w:val="single" w:sz="4" w:space="0" w:color="auto"/>
              <w:left w:val="single" w:sz="4" w:space="0" w:color="auto"/>
              <w:bottom w:val="single" w:sz="4" w:space="0" w:color="auto"/>
              <w:right w:val="single" w:sz="4" w:space="0" w:color="auto"/>
            </w:tcBorders>
            <w:vAlign w:val="center"/>
          </w:tcPr>
          <w:p w14:paraId="0E3FBCD7" w14:textId="373B390F" w:rsidR="00C85384" w:rsidRPr="00C85384" w:rsidRDefault="00D738DE" w:rsidP="00575E18">
            <w:pPr>
              <w:jc w:val="center"/>
              <w:rPr>
                <w:rFonts w:ascii="Times New Roman" w:hAnsi="Times New Roman" w:cs="Times New Roman"/>
                <w:sz w:val="20"/>
                <w:szCs w:val="20"/>
              </w:rPr>
            </w:pPr>
            <w:r>
              <w:rPr>
                <w:rFonts w:ascii="Times New Roman" w:hAnsi="Times New Roman" w:cs="Times New Roman"/>
                <w:sz w:val="20"/>
                <w:szCs w:val="20"/>
              </w:rPr>
              <w:t>шт.</w:t>
            </w:r>
          </w:p>
        </w:tc>
        <w:sdt>
          <w:sdtPr>
            <w:rPr>
              <w:sz w:val="20"/>
              <w:szCs w:val="20"/>
            </w:rPr>
            <w:alias w:val="Инструкция"/>
            <w:tag w:val="Инструкция"/>
            <w:id w:val="1121418649"/>
            <w:placeholder>
              <w:docPart w:val="FDC289D26B1A4A9CBDE037B19C71235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3E3C4226" w14:textId="5D368F09" w:rsidR="00C85384" w:rsidRPr="00C85384" w:rsidRDefault="00D738DE" w:rsidP="00575E18">
                <w:pPr>
                  <w:jc w:val="center"/>
                  <w:rPr>
                    <w:rFonts w:ascii="Times New Roman" w:hAnsi="Times New Roman" w:cs="Times New Roman"/>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C85384" w:rsidRPr="0017149E" w14:paraId="29694446" w14:textId="77777777" w:rsidTr="00F526C6">
        <w:trPr>
          <w:trHeight w:val="466"/>
        </w:trPr>
        <w:tc>
          <w:tcPr>
            <w:tcW w:w="421" w:type="dxa"/>
            <w:vMerge/>
            <w:tcBorders>
              <w:left w:val="single" w:sz="4" w:space="0" w:color="auto"/>
              <w:right w:val="single" w:sz="4" w:space="0" w:color="auto"/>
            </w:tcBorders>
          </w:tcPr>
          <w:p w14:paraId="651E161E" w14:textId="77777777" w:rsidR="00C85384" w:rsidRPr="00294DB2" w:rsidRDefault="00C85384" w:rsidP="00575E18">
            <w:pPr>
              <w:rPr>
                <w:sz w:val="20"/>
                <w:szCs w:val="20"/>
              </w:rPr>
            </w:pPr>
          </w:p>
        </w:tc>
        <w:tc>
          <w:tcPr>
            <w:tcW w:w="1556" w:type="dxa"/>
            <w:vMerge/>
            <w:tcBorders>
              <w:left w:val="single" w:sz="4" w:space="0" w:color="auto"/>
              <w:right w:val="single" w:sz="4" w:space="0" w:color="auto"/>
            </w:tcBorders>
          </w:tcPr>
          <w:p w14:paraId="4E4358D6" w14:textId="77777777" w:rsidR="00C85384" w:rsidRPr="00294DB2" w:rsidRDefault="00C85384" w:rsidP="00575E18">
            <w:pPr>
              <w:rPr>
                <w:sz w:val="20"/>
                <w:szCs w:val="20"/>
              </w:rPr>
            </w:pPr>
          </w:p>
        </w:tc>
        <w:tc>
          <w:tcPr>
            <w:tcW w:w="987" w:type="dxa"/>
            <w:vMerge/>
            <w:tcBorders>
              <w:left w:val="single" w:sz="4" w:space="0" w:color="auto"/>
              <w:right w:val="single" w:sz="4" w:space="0" w:color="auto"/>
            </w:tcBorders>
          </w:tcPr>
          <w:p w14:paraId="08B3DEB7" w14:textId="77777777" w:rsidR="00C85384" w:rsidRPr="00294DB2" w:rsidRDefault="00C85384" w:rsidP="00575E18">
            <w:pPr>
              <w:rPr>
                <w:sz w:val="20"/>
                <w:szCs w:val="20"/>
              </w:rPr>
            </w:pPr>
          </w:p>
        </w:tc>
        <w:tc>
          <w:tcPr>
            <w:tcW w:w="704" w:type="dxa"/>
            <w:vMerge/>
            <w:tcBorders>
              <w:left w:val="single" w:sz="4" w:space="0" w:color="auto"/>
              <w:right w:val="single" w:sz="4" w:space="0" w:color="auto"/>
            </w:tcBorders>
          </w:tcPr>
          <w:p w14:paraId="7773C534" w14:textId="77777777" w:rsidR="00C85384" w:rsidRPr="00294DB2" w:rsidRDefault="00C85384" w:rsidP="00575E18">
            <w:pPr>
              <w:rPr>
                <w:sz w:val="20"/>
                <w:szCs w:val="20"/>
              </w:rPr>
            </w:pPr>
          </w:p>
        </w:tc>
        <w:tc>
          <w:tcPr>
            <w:tcW w:w="845" w:type="dxa"/>
            <w:vMerge/>
            <w:tcBorders>
              <w:left w:val="single" w:sz="4" w:space="0" w:color="auto"/>
              <w:right w:val="single" w:sz="4" w:space="0" w:color="auto"/>
            </w:tcBorders>
          </w:tcPr>
          <w:p w14:paraId="2F615AF8" w14:textId="77777777" w:rsidR="00C85384" w:rsidRPr="00294DB2" w:rsidRDefault="00C85384"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4EBB855" w14:textId="7608C777" w:rsidR="00C85384" w:rsidRPr="00C85384" w:rsidRDefault="00D738DE" w:rsidP="00575E18">
            <w:pPr>
              <w:jc w:val="center"/>
              <w:rPr>
                <w:rFonts w:ascii="Times New Roman" w:hAnsi="Times New Roman" w:cs="Times New Roman"/>
                <w:sz w:val="20"/>
                <w:szCs w:val="20"/>
              </w:rPr>
            </w:pPr>
            <w:r>
              <w:rPr>
                <w:rFonts w:ascii="Times New Roman" w:hAnsi="Times New Roman" w:cs="Times New Roman"/>
                <w:sz w:val="20"/>
                <w:szCs w:val="20"/>
              </w:rPr>
              <w:t>Диапазон регулировки глубины сиденья</w:t>
            </w:r>
          </w:p>
        </w:tc>
        <w:tc>
          <w:tcPr>
            <w:tcW w:w="1413" w:type="dxa"/>
            <w:tcBorders>
              <w:top w:val="single" w:sz="4" w:space="0" w:color="auto"/>
              <w:left w:val="single" w:sz="4" w:space="0" w:color="auto"/>
              <w:bottom w:val="single" w:sz="4" w:space="0" w:color="auto"/>
              <w:right w:val="single" w:sz="4" w:space="0" w:color="auto"/>
            </w:tcBorders>
            <w:vAlign w:val="center"/>
          </w:tcPr>
          <w:p w14:paraId="220B5F5C" w14:textId="49D92A53" w:rsidR="00C85384" w:rsidRPr="00C85384" w:rsidRDefault="00D738DE" w:rsidP="00575E18">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29561507" w14:textId="45E2C96D" w:rsidR="00C85384" w:rsidRPr="00C85384" w:rsidRDefault="0044556E" w:rsidP="00C71208">
            <w:pPr>
              <w:jc w:val="center"/>
              <w:rPr>
                <w:rFonts w:ascii="Times New Roman" w:hAnsi="Times New Roman" w:cs="Times New Roman"/>
                <w:sz w:val="20"/>
                <w:szCs w:val="20"/>
              </w:rPr>
            </w:pPr>
            <w:sdt>
              <w:sdtPr>
                <w:rPr>
                  <w:sz w:val="20"/>
                  <w:szCs w:val="20"/>
                </w:rPr>
                <w:alias w:val="значение"/>
                <w:tag w:val="значение"/>
                <w:id w:val="1513646960"/>
                <w:placeholder>
                  <w:docPart w:val="4733B872B8314CA68B8D922932F2B931"/>
                </w:placeholder>
                <w:dropDownList>
                  <w:listItem w:displayText="≥" w:value="≥"/>
                  <w:listItem w:displayText="&gt;" w:value="&gt;"/>
                  <w:listItem w:displayText="выбор значения" w:value="выбор значения"/>
                </w:dropDownList>
              </w:sdtPr>
              <w:sdtContent>
                <w:r w:rsidR="00D738DE">
                  <w:rPr>
                    <w:sz w:val="20"/>
                    <w:szCs w:val="20"/>
                  </w:rPr>
                  <w:t>≥</w:t>
                </w:r>
              </w:sdtContent>
            </w:sdt>
            <w:r w:rsidR="00D738DE">
              <w:rPr>
                <w:sz w:val="20"/>
                <w:szCs w:val="20"/>
              </w:rPr>
              <w:t xml:space="preserve"> 6</w:t>
            </w:r>
          </w:p>
        </w:tc>
        <w:tc>
          <w:tcPr>
            <w:tcW w:w="824" w:type="dxa"/>
            <w:tcBorders>
              <w:top w:val="single" w:sz="4" w:space="0" w:color="auto"/>
              <w:left w:val="single" w:sz="4" w:space="0" w:color="auto"/>
              <w:bottom w:val="single" w:sz="4" w:space="0" w:color="auto"/>
              <w:right w:val="single" w:sz="4" w:space="0" w:color="auto"/>
            </w:tcBorders>
            <w:vAlign w:val="center"/>
          </w:tcPr>
          <w:p w14:paraId="667187C1" w14:textId="2B398300" w:rsidR="00C85384" w:rsidRPr="00C85384" w:rsidRDefault="00D738DE" w:rsidP="00575E18">
            <w:pPr>
              <w:jc w:val="center"/>
              <w:rPr>
                <w:rFonts w:ascii="Times New Roman" w:hAnsi="Times New Roman" w:cs="Times New Roman"/>
                <w:sz w:val="20"/>
                <w:szCs w:val="20"/>
              </w:rPr>
            </w:pPr>
            <w:r>
              <w:rPr>
                <w:rFonts w:ascii="Times New Roman" w:hAnsi="Times New Roman" w:cs="Times New Roman"/>
                <w:sz w:val="20"/>
                <w:szCs w:val="20"/>
              </w:rPr>
              <w:t>см</w:t>
            </w:r>
          </w:p>
        </w:tc>
        <w:sdt>
          <w:sdtPr>
            <w:rPr>
              <w:sz w:val="20"/>
              <w:szCs w:val="20"/>
            </w:rPr>
            <w:alias w:val="Инструкция"/>
            <w:tag w:val="Инструкция"/>
            <w:id w:val="-150828895"/>
            <w:placeholder>
              <w:docPart w:val="133038562B244CAF918C9C9CA49FBDD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2C71EBA1" w14:textId="7263F640" w:rsidR="00C85384" w:rsidRPr="00C85384" w:rsidRDefault="00D738DE" w:rsidP="00575E18">
                <w:pPr>
                  <w:jc w:val="center"/>
                  <w:rPr>
                    <w:rFonts w:ascii="Times New Roman" w:hAnsi="Times New Roman" w:cs="Times New Roman"/>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C85384" w:rsidRPr="0017149E" w14:paraId="39810A1F" w14:textId="77777777" w:rsidTr="00F526C6">
        <w:trPr>
          <w:trHeight w:val="466"/>
        </w:trPr>
        <w:tc>
          <w:tcPr>
            <w:tcW w:w="421" w:type="dxa"/>
            <w:vMerge/>
            <w:tcBorders>
              <w:left w:val="single" w:sz="4" w:space="0" w:color="auto"/>
              <w:right w:val="single" w:sz="4" w:space="0" w:color="auto"/>
            </w:tcBorders>
          </w:tcPr>
          <w:p w14:paraId="466D0187" w14:textId="77777777" w:rsidR="00C85384" w:rsidRPr="00294DB2" w:rsidRDefault="00C85384" w:rsidP="00575E18">
            <w:pPr>
              <w:rPr>
                <w:sz w:val="20"/>
                <w:szCs w:val="20"/>
              </w:rPr>
            </w:pPr>
          </w:p>
        </w:tc>
        <w:tc>
          <w:tcPr>
            <w:tcW w:w="1556" w:type="dxa"/>
            <w:vMerge/>
            <w:tcBorders>
              <w:left w:val="single" w:sz="4" w:space="0" w:color="auto"/>
              <w:right w:val="single" w:sz="4" w:space="0" w:color="auto"/>
            </w:tcBorders>
          </w:tcPr>
          <w:p w14:paraId="5EE0788D" w14:textId="77777777" w:rsidR="00C85384" w:rsidRPr="00294DB2" w:rsidRDefault="00C85384" w:rsidP="00575E18">
            <w:pPr>
              <w:rPr>
                <w:sz w:val="20"/>
                <w:szCs w:val="20"/>
              </w:rPr>
            </w:pPr>
          </w:p>
        </w:tc>
        <w:tc>
          <w:tcPr>
            <w:tcW w:w="987" w:type="dxa"/>
            <w:vMerge/>
            <w:tcBorders>
              <w:left w:val="single" w:sz="4" w:space="0" w:color="auto"/>
              <w:right w:val="single" w:sz="4" w:space="0" w:color="auto"/>
            </w:tcBorders>
          </w:tcPr>
          <w:p w14:paraId="647D9143" w14:textId="77777777" w:rsidR="00C85384" w:rsidRPr="00294DB2" w:rsidRDefault="00C85384" w:rsidP="00575E18">
            <w:pPr>
              <w:rPr>
                <w:sz w:val="20"/>
                <w:szCs w:val="20"/>
              </w:rPr>
            </w:pPr>
          </w:p>
        </w:tc>
        <w:tc>
          <w:tcPr>
            <w:tcW w:w="704" w:type="dxa"/>
            <w:vMerge/>
            <w:tcBorders>
              <w:left w:val="single" w:sz="4" w:space="0" w:color="auto"/>
              <w:right w:val="single" w:sz="4" w:space="0" w:color="auto"/>
            </w:tcBorders>
          </w:tcPr>
          <w:p w14:paraId="403AA197" w14:textId="77777777" w:rsidR="00C85384" w:rsidRPr="00294DB2" w:rsidRDefault="00C85384" w:rsidP="00575E18">
            <w:pPr>
              <w:rPr>
                <w:sz w:val="20"/>
                <w:szCs w:val="20"/>
              </w:rPr>
            </w:pPr>
          </w:p>
        </w:tc>
        <w:tc>
          <w:tcPr>
            <w:tcW w:w="845" w:type="dxa"/>
            <w:vMerge/>
            <w:tcBorders>
              <w:left w:val="single" w:sz="4" w:space="0" w:color="auto"/>
              <w:right w:val="single" w:sz="4" w:space="0" w:color="auto"/>
            </w:tcBorders>
          </w:tcPr>
          <w:p w14:paraId="2455E710" w14:textId="77777777" w:rsidR="00C85384" w:rsidRPr="00294DB2" w:rsidRDefault="00C85384"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E8E160D" w14:textId="490F191B" w:rsidR="00C85384" w:rsidRPr="00C85384" w:rsidRDefault="00D738DE" w:rsidP="00575E18">
            <w:pPr>
              <w:jc w:val="center"/>
              <w:rPr>
                <w:rFonts w:ascii="Times New Roman" w:hAnsi="Times New Roman" w:cs="Times New Roman"/>
                <w:sz w:val="20"/>
                <w:szCs w:val="20"/>
              </w:rPr>
            </w:pPr>
            <w:r>
              <w:rPr>
                <w:rFonts w:ascii="Times New Roman" w:hAnsi="Times New Roman" w:cs="Times New Roman"/>
                <w:sz w:val="20"/>
                <w:szCs w:val="20"/>
              </w:rPr>
              <w:t>Подлокотники</w:t>
            </w:r>
          </w:p>
        </w:tc>
        <w:tc>
          <w:tcPr>
            <w:tcW w:w="1413" w:type="dxa"/>
            <w:tcBorders>
              <w:top w:val="single" w:sz="4" w:space="0" w:color="auto"/>
              <w:left w:val="single" w:sz="4" w:space="0" w:color="auto"/>
              <w:bottom w:val="single" w:sz="4" w:space="0" w:color="auto"/>
              <w:right w:val="single" w:sz="4" w:space="0" w:color="auto"/>
            </w:tcBorders>
            <w:vAlign w:val="center"/>
          </w:tcPr>
          <w:p w14:paraId="7BF09DE7" w14:textId="63430968" w:rsidR="00C85384" w:rsidRPr="00C85384" w:rsidRDefault="00D738DE" w:rsidP="00575E18">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58E69510" w14:textId="61A5D15C" w:rsidR="00C85384" w:rsidRPr="00C85384" w:rsidRDefault="008D50E4" w:rsidP="008D50E4">
            <w:pPr>
              <w:jc w:val="center"/>
              <w:rPr>
                <w:rFonts w:ascii="Times New Roman" w:hAnsi="Times New Roman" w:cs="Times New Roman"/>
                <w:sz w:val="20"/>
                <w:szCs w:val="20"/>
              </w:rPr>
            </w:pPr>
            <w:r>
              <w:rPr>
                <w:rFonts w:ascii="Times New Roman" w:hAnsi="Times New Roman" w:cs="Times New Roman"/>
                <w:sz w:val="20"/>
                <w:szCs w:val="20"/>
              </w:rPr>
              <w:t>О</w:t>
            </w:r>
            <w:r w:rsidR="00D738DE">
              <w:rPr>
                <w:rFonts w:ascii="Times New Roman" w:hAnsi="Times New Roman" w:cs="Times New Roman"/>
                <w:sz w:val="20"/>
                <w:szCs w:val="20"/>
              </w:rPr>
              <w:t>ткидыва</w:t>
            </w:r>
            <w:r>
              <w:rPr>
                <w:rFonts w:ascii="Times New Roman" w:hAnsi="Times New Roman" w:cs="Times New Roman"/>
                <w:sz w:val="20"/>
                <w:szCs w:val="20"/>
              </w:rPr>
              <w:t>ются</w:t>
            </w:r>
            <w:r w:rsidR="00D738DE">
              <w:rPr>
                <w:rFonts w:ascii="Times New Roman" w:hAnsi="Times New Roman" w:cs="Times New Roman"/>
                <w:sz w:val="20"/>
                <w:szCs w:val="20"/>
              </w:rPr>
              <w:t xml:space="preserve"> назад</w:t>
            </w:r>
          </w:p>
        </w:tc>
        <w:tc>
          <w:tcPr>
            <w:tcW w:w="824" w:type="dxa"/>
            <w:tcBorders>
              <w:top w:val="single" w:sz="4" w:space="0" w:color="auto"/>
              <w:left w:val="single" w:sz="4" w:space="0" w:color="auto"/>
              <w:bottom w:val="single" w:sz="4" w:space="0" w:color="auto"/>
              <w:right w:val="single" w:sz="4" w:space="0" w:color="auto"/>
            </w:tcBorders>
            <w:vAlign w:val="center"/>
          </w:tcPr>
          <w:p w14:paraId="20F16141" w14:textId="77777777" w:rsidR="00C85384" w:rsidRPr="00C85384" w:rsidRDefault="00C85384" w:rsidP="00575E18">
            <w:pPr>
              <w:jc w:val="center"/>
              <w:rPr>
                <w:rFonts w:ascii="Times New Roman" w:hAnsi="Times New Roman" w:cs="Times New Roman"/>
                <w:sz w:val="20"/>
                <w:szCs w:val="20"/>
              </w:rPr>
            </w:pPr>
          </w:p>
        </w:tc>
        <w:sdt>
          <w:sdtPr>
            <w:rPr>
              <w:sz w:val="20"/>
              <w:szCs w:val="20"/>
            </w:rPr>
            <w:alias w:val="Инструкция"/>
            <w:tag w:val="Инструкция"/>
            <w:id w:val="1067302539"/>
            <w:placeholder>
              <w:docPart w:val="03A8C0020E2D460B8DF718F26A52804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672CB74E" w14:textId="21F50280" w:rsidR="00C85384" w:rsidRPr="00C85384" w:rsidRDefault="00D738DE" w:rsidP="00575E18">
                <w:pPr>
                  <w:jc w:val="center"/>
                  <w:rPr>
                    <w:rFonts w:ascii="Times New Roman" w:hAnsi="Times New Roman" w:cs="Times New Roman"/>
                    <w:sz w:val="20"/>
                    <w:szCs w:val="20"/>
                  </w:rPr>
                </w:pPr>
                <w:r w:rsidRPr="00C71208">
                  <w:rPr>
                    <w:rFonts w:ascii="Times New Roman" w:hAnsi="Times New Roman" w:cs="Times New Roman"/>
                    <w:sz w:val="20"/>
                    <w:szCs w:val="20"/>
                  </w:rPr>
                  <w:t>Значение хар-ки не может меняться</w:t>
                </w:r>
              </w:p>
            </w:tc>
          </w:sdtContent>
        </w:sdt>
      </w:tr>
      <w:tr w:rsidR="00D738DE" w:rsidRPr="00D738DE" w14:paraId="5743B1B7" w14:textId="77777777" w:rsidTr="00F526C6">
        <w:trPr>
          <w:trHeight w:val="466"/>
        </w:trPr>
        <w:tc>
          <w:tcPr>
            <w:tcW w:w="421" w:type="dxa"/>
            <w:vMerge/>
            <w:tcBorders>
              <w:left w:val="single" w:sz="4" w:space="0" w:color="auto"/>
              <w:right w:val="single" w:sz="4" w:space="0" w:color="auto"/>
            </w:tcBorders>
          </w:tcPr>
          <w:p w14:paraId="0A777A22" w14:textId="77777777" w:rsidR="00D738DE" w:rsidRPr="00D738DE" w:rsidRDefault="00D738DE" w:rsidP="00D738DE">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24952253" w14:textId="77777777" w:rsidR="00D738DE" w:rsidRPr="00D738DE" w:rsidRDefault="00D738DE" w:rsidP="00D738DE">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085297EE" w14:textId="77777777" w:rsidR="00D738DE" w:rsidRPr="00D738DE" w:rsidRDefault="00D738DE" w:rsidP="00D738DE">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639B4DC4" w14:textId="77777777" w:rsidR="00D738DE" w:rsidRPr="00D738DE" w:rsidRDefault="00D738DE" w:rsidP="00D738DE">
            <w:pPr>
              <w:jc w:val="cente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58033CE8" w14:textId="77777777" w:rsidR="00D738DE" w:rsidRPr="00D738DE" w:rsidRDefault="00D738DE" w:rsidP="00D738DE">
            <w:pPr>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F446EEB" w14:textId="42DB0161"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Фиксация подлокотника</w:t>
            </w:r>
          </w:p>
        </w:tc>
        <w:tc>
          <w:tcPr>
            <w:tcW w:w="1413" w:type="dxa"/>
            <w:tcBorders>
              <w:top w:val="single" w:sz="4" w:space="0" w:color="auto"/>
              <w:left w:val="single" w:sz="4" w:space="0" w:color="auto"/>
              <w:bottom w:val="single" w:sz="4" w:space="0" w:color="auto"/>
              <w:right w:val="single" w:sz="4" w:space="0" w:color="auto"/>
            </w:tcBorders>
            <w:vAlign w:val="center"/>
          </w:tcPr>
          <w:p w14:paraId="4F5FF0A8" w14:textId="715FCA45"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2EA03B38" w14:textId="3039A4EB" w:rsidR="00D738DE" w:rsidRPr="00D738DE" w:rsidRDefault="00D738DE" w:rsidP="008D50E4">
            <w:pPr>
              <w:jc w:val="center"/>
              <w:rPr>
                <w:rFonts w:ascii="Times New Roman" w:hAnsi="Times New Roman" w:cs="Times New Roman"/>
                <w:sz w:val="20"/>
                <w:szCs w:val="20"/>
              </w:rPr>
            </w:pPr>
            <w:r w:rsidRPr="0010440F">
              <w:rPr>
                <w:rFonts w:ascii="Times New Roman" w:hAnsi="Times New Roman" w:cs="Times New Roman"/>
                <w:sz w:val="20"/>
                <w:szCs w:val="20"/>
              </w:rPr>
              <w:t>Для манипулирования одной рукой узла фиксации подлокотника, он не облада</w:t>
            </w:r>
            <w:r w:rsidR="008D50E4">
              <w:rPr>
                <w:rFonts w:ascii="Times New Roman" w:hAnsi="Times New Roman" w:cs="Times New Roman"/>
                <w:sz w:val="20"/>
                <w:szCs w:val="20"/>
              </w:rPr>
              <w:t>ет</w:t>
            </w:r>
            <w:r w:rsidRPr="0010440F">
              <w:rPr>
                <w:rFonts w:ascii="Times New Roman" w:hAnsi="Times New Roman" w:cs="Times New Roman"/>
                <w:sz w:val="20"/>
                <w:szCs w:val="20"/>
              </w:rPr>
              <w:t xml:space="preserve"> возвратной пружи</w:t>
            </w:r>
            <w:r>
              <w:rPr>
                <w:rFonts w:ascii="Times New Roman" w:hAnsi="Times New Roman" w:cs="Times New Roman"/>
                <w:sz w:val="20"/>
                <w:szCs w:val="20"/>
              </w:rPr>
              <w:t>ной</w:t>
            </w:r>
          </w:p>
        </w:tc>
        <w:tc>
          <w:tcPr>
            <w:tcW w:w="824" w:type="dxa"/>
            <w:tcBorders>
              <w:top w:val="single" w:sz="4" w:space="0" w:color="auto"/>
              <w:left w:val="single" w:sz="4" w:space="0" w:color="auto"/>
              <w:bottom w:val="single" w:sz="4" w:space="0" w:color="auto"/>
              <w:right w:val="single" w:sz="4" w:space="0" w:color="auto"/>
            </w:tcBorders>
            <w:vAlign w:val="center"/>
          </w:tcPr>
          <w:p w14:paraId="540C932F" w14:textId="77777777" w:rsidR="00D738DE" w:rsidRPr="00D738DE" w:rsidRDefault="00D738DE" w:rsidP="00D738DE">
            <w:pPr>
              <w:jc w:val="center"/>
              <w:rPr>
                <w:rFonts w:ascii="Times New Roman" w:hAnsi="Times New Roman" w:cs="Times New Roman"/>
                <w:sz w:val="20"/>
                <w:szCs w:val="20"/>
              </w:rPr>
            </w:pPr>
          </w:p>
        </w:tc>
        <w:sdt>
          <w:sdtPr>
            <w:rPr>
              <w:sz w:val="20"/>
              <w:szCs w:val="20"/>
            </w:rPr>
            <w:alias w:val="Инструкция"/>
            <w:tag w:val="Инструкция"/>
            <w:id w:val="1653331497"/>
            <w:placeholder>
              <w:docPart w:val="8D74B92E73374CAC9090BEF81A412A1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017742A0" w14:textId="25B7C394" w:rsidR="00D738DE" w:rsidRPr="00D738DE" w:rsidRDefault="00D738DE" w:rsidP="00D738DE">
                <w:pPr>
                  <w:jc w:val="center"/>
                  <w:rPr>
                    <w:rFonts w:ascii="Times New Roman" w:hAnsi="Times New Roman" w:cs="Times New Roman"/>
                    <w:sz w:val="20"/>
                    <w:szCs w:val="20"/>
                  </w:rPr>
                </w:pPr>
                <w:r w:rsidRPr="00C71208">
                  <w:rPr>
                    <w:rFonts w:ascii="Times New Roman" w:hAnsi="Times New Roman" w:cs="Times New Roman"/>
                    <w:sz w:val="20"/>
                    <w:szCs w:val="20"/>
                  </w:rPr>
                  <w:t>Значение хар-ки не может меняться</w:t>
                </w:r>
              </w:p>
            </w:tc>
          </w:sdtContent>
        </w:sdt>
      </w:tr>
      <w:tr w:rsidR="00D738DE" w:rsidRPr="00D738DE" w14:paraId="77585CC1" w14:textId="77777777" w:rsidTr="00F526C6">
        <w:trPr>
          <w:trHeight w:val="466"/>
        </w:trPr>
        <w:tc>
          <w:tcPr>
            <w:tcW w:w="421" w:type="dxa"/>
            <w:vMerge/>
            <w:tcBorders>
              <w:left w:val="single" w:sz="4" w:space="0" w:color="auto"/>
              <w:right w:val="single" w:sz="4" w:space="0" w:color="auto"/>
            </w:tcBorders>
          </w:tcPr>
          <w:p w14:paraId="5B059F28" w14:textId="77777777" w:rsidR="00D738DE" w:rsidRPr="00D738DE" w:rsidRDefault="00D738DE" w:rsidP="00D738DE">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01B7B97F" w14:textId="77777777" w:rsidR="00D738DE" w:rsidRPr="00D738DE" w:rsidRDefault="00D738DE" w:rsidP="00D738DE">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0053E933" w14:textId="77777777" w:rsidR="00D738DE" w:rsidRPr="00D738DE" w:rsidRDefault="00D738DE" w:rsidP="00D738DE">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2E25F584" w14:textId="77777777" w:rsidR="00D738DE" w:rsidRPr="00D738DE" w:rsidRDefault="00D738DE" w:rsidP="00D738DE">
            <w:pPr>
              <w:jc w:val="cente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014884F8" w14:textId="77777777" w:rsidR="00D738DE" w:rsidRPr="00D738DE" w:rsidRDefault="00D738DE" w:rsidP="00D738DE">
            <w:pPr>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621D444" w14:textId="2C6A64DF"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Подлокотники регулируются по высоте</w:t>
            </w:r>
          </w:p>
        </w:tc>
        <w:tc>
          <w:tcPr>
            <w:tcW w:w="1413" w:type="dxa"/>
            <w:tcBorders>
              <w:top w:val="single" w:sz="4" w:space="0" w:color="auto"/>
              <w:left w:val="single" w:sz="4" w:space="0" w:color="auto"/>
              <w:bottom w:val="single" w:sz="4" w:space="0" w:color="auto"/>
              <w:right w:val="single" w:sz="4" w:space="0" w:color="auto"/>
            </w:tcBorders>
            <w:vAlign w:val="center"/>
          </w:tcPr>
          <w:p w14:paraId="6AD91B0E" w14:textId="08AC8539"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25EFD209" w14:textId="5D7F96C0"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Да</w:t>
            </w:r>
          </w:p>
        </w:tc>
        <w:tc>
          <w:tcPr>
            <w:tcW w:w="824" w:type="dxa"/>
            <w:tcBorders>
              <w:top w:val="single" w:sz="4" w:space="0" w:color="auto"/>
              <w:left w:val="single" w:sz="4" w:space="0" w:color="auto"/>
              <w:bottom w:val="single" w:sz="4" w:space="0" w:color="auto"/>
              <w:right w:val="single" w:sz="4" w:space="0" w:color="auto"/>
            </w:tcBorders>
            <w:vAlign w:val="center"/>
          </w:tcPr>
          <w:p w14:paraId="7C59771C" w14:textId="77777777" w:rsidR="00D738DE" w:rsidRPr="00D738DE" w:rsidRDefault="00D738DE" w:rsidP="00D738DE">
            <w:pPr>
              <w:jc w:val="center"/>
              <w:rPr>
                <w:rFonts w:ascii="Times New Roman" w:hAnsi="Times New Roman" w:cs="Times New Roman"/>
                <w:sz w:val="20"/>
                <w:szCs w:val="20"/>
              </w:rPr>
            </w:pPr>
          </w:p>
        </w:tc>
        <w:sdt>
          <w:sdtPr>
            <w:rPr>
              <w:sz w:val="20"/>
              <w:szCs w:val="20"/>
            </w:rPr>
            <w:alias w:val="Инструкция"/>
            <w:tag w:val="Инструкция"/>
            <w:id w:val="-940837729"/>
            <w:placeholder>
              <w:docPart w:val="C15864BC50B947688F686A10ED516A6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0F3B7731" w14:textId="7C377F5A" w:rsidR="00D738DE" w:rsidRPr="00D738DE" w:rsidRDefault="00D738DE" w:rsidP="00D738DE">
                <w:pPr>
                  <w:jc w:val="center"/>
                  <w:rPr>
                    <w:rFonts w:ascii="Times New Roman" w:hAnsi="Times New Roman" w:cs="Times New Roman"/>
                    <w:sz w:val="20"/>
                    <w:szCs w:val="20"/>
                  </w:rPr>
                </w:pPr>
                <w:r w:rsidRPr="00C71208">
                  <w:rPr>
                    <w:rFonts w:ascii="Times New Roman" w:hAnsi="Times New Roman" w:cs="Times New Roman"/>
                    <w:sz w:val="20"/>
                    <w:szCs w:val="20"/>
                  </w:rPr>
                  <w:t>Значение хар-ки не может меняться</w:t>
                </w:r>
              </w:p>
            </w:tc>
          </w:sdtContent>
        </w:sdt>
      </w:tr>
      <w:tr w:rsidR="00D738DE" w:rsidRPr="00D738DE" w14:paraId="7FAAD609" w14:textId="77777777" w:rsidTr="00F526C6">
        <w:trPr>
          <w:trHeight w:val="466"/>
        </w:trPr>
        <w:tc>
          <w:tcPr>
            <w:tcW w:w="421" w:type="dxa"/>
            <w:vMerge/>
            <w:tcBorders>
              <w:left w:val="single" w:sz="4" w:space="0" w:color="auto"/>
              <w:right w:val="single" w:sz="4" w:space="0" w:color="auto"/>
            </w:tcBorders>
          </w:tcPr>
          <w:p w14:paraId="13EB3CAC" w14:textId="77777777" w:rsidR="00D738DE" w:rsidRPr="00D738DE" w:rsidRDefault="00D738DE" w:rsidP="00D738DE">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42833CF8" w14:textId="77777777" w:rsidR="00D738DE" w:rsidRPr="00D738DE" w:rsidRDefault="00D738DE" w:rsidP="00D738DE">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3FC6CF8F" w14:textId="77777777" w:rsidR="00D738DE" w:rsidRPr="00D738DE" w:rsidRDefault="00D738DE" w:rsidP="00D738DE">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49157624" w14:textId="77777777" w:rsidR="00D738DE" w:rsidRPr="00D738DE" w:rsidRDefault="00D738DE" w:rsidP="00D738DE">
            <w:pPr>
              <w:jc w:val="cente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57623112" w14:textId="77777777" w:rsidR="00D738DE" w:rsidRPr="00D738DE" w:rsidRDefault="00D738DE" w:rsidP="00D738DE">
            <w:pPr>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D017240" w14:textId="26E6867F"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Накладки подлокотников</w:t>
            </w:r>
          </w:p>
        </w:tc>
        <w:tc>
          <w:tcPr>
            <w:tcW w:w="1413" w:type="dxa"/>
            <w:tcBorders>
              <w:top w:val="single" w:sz="4" w:space="0" w:color="auto"/>
              <w:left w:val="single" w:sz="4" w:space="0" w:color="auto"/>
              <w:bottom w:val="single" w:sz="4" w:space="0" w:color="auto"/>
              <w:right w:val="single" w:sz="4" w:space="0" w:color="auto"/>
            </w:tcBorders>
            <w:vAlign w:val="center"/>
          </w:tcPr>
          <w:p w14:paraId="6B8904F9" w14:textId="4FC9C8AC"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0290AAE3" w14:textId="0AFEE79B" w:rsidR="00D738DE" w:rsidRPr="00D738DE" w:rsidRDefault="00D738DE" w:rsidP="008D50E4">
            <w:pPr>
              <w:jc w:val="center"/>
              <w:rPr>
                <w:rFonts w:ascii="Times New Roman" w:hAnsi="Times New Roman" w:cs="Times New Roman"/>
                <w:sz w:val="20"/>
                <w:szCs w:val="20"/>
              </w:rPr>
            </w:pPr>
            <w:r w:rsidRPr="0010440F">
              <w:rPr>
                <w:rFonts w:ascii="Times New Roman" w:hAnsi="Times New Roman" w:cs="Times New Roman"/>
                <w:sz w:val="20"/>
                <w:szCs w:val="20"/>
              </w:rPr>
              <w:t>Накладки подлокотников из</w:t>
            </w:r>
            <w:r>
              <w:rPr>
                <w:rFonts w:ascii="Times New Roman" w:hAnsi="Times New Roman" w:cs="Times New Roman"/>
                <w:sz w:val="20"/>
                <w:szCs w:val="20"/>
              </w:rPr>
              <w:t>готовлены из вспененной резины</w:t>
            </w:r>
          </w:p>
        </w:tc>
        <w:tc>
          <w:tcPr>
            <w:tcW w:w="824" w:type="dxa"/>
            <w:tcBorders>
              <w:top w:val="single" w:sz="4" w:space="0" w:color="auto"/>
              <w:left w:val="single" w:sz="4" w:space="0" w:color="auto"/>
              <w:bottom w:val="single" w:sz="4" w:space="0" w:color="auto"/>
              <w:right w:val="single" w:sz="4" w:space="0" w:color="auto"/>
            </w:tcBorders>
            <w:vAlign w:val="center"/>
          </w:tcPr>
          <w:p w14:paraId="02F885A2" w14:textId="77777777" w:rsidR="00D738DE" w:rsidRPr="00D738DE" w:rsidRDefault="00D738DE" w:rsidP="00D738DE">
            <w:pPr>
              <w:jc w:val="center"/>
              <w:rPr>
                <w:rFonts w:ascii="Times New Roman" w:hAnsi="Times New Roman" w:cs="Times New Roman"/>
                <w:sz w:val="20"/>
                <w:szCs w:val="20"/>
              </w:rPr>
            </w:pPr>
          </w:p>
        </w:tc>
        <w:sdt>
          <w:sdtPr>
            <w:rPr>
              <w:sz w:val="20"/>
              <w:szCs w:val="20"/>
            </w:rPr>
            <w:alias w:val="Инструкция"/>
            <w:tag w:val="Инструкция"/>
            <w:id w:val="-1211191514"/>
            <w:placeholder>
              <w:docPart w:val="238F38569DE54B67AB4C13CD003884F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132B500E" w14:textId="4E18C348" w:rsidR="00D738DE" w:rsidRPr="00D738DE" w:rsidRDefault="00D738DE" w:rsidP="00D738DE">
                <w:pPr>
                  <w:jc w:val="center"/>
                  <w:rPr>
                    <w:rFonts w:ascii="Times New Roman" w:hAnsi="Times New Roman" w:cs="Times New Roman"/>
                    <w:sz w:val="20"/>
                    <w:szCs w:val="20"/>
                  </w:rPr>
                </w:pPr>
                <w:r w:rsidRPr="00C71208">
                  <w:rPr>
                    <w:rFonts w:ascii="Times New Roman" w:hAnsi="Times New Roman" w:cs="Times New Roman"/>
                    <w:sz w:val="20"/>
                    <w:szCs w:val="20"/>
                  </w:rPr>
                  <w:t>Значение хар-ки не может меняться</w:t>
                </w:r>
              </w:p>
            </w:tc>
          </w:sdtContent>
        </w:sdt>
      </w:tr>
      <w:tr w:rsidR="00D738DE" w:rsidRPr="00D738DE" w14:paraId="4401C39D" w14:textId="77777777" w:rsidTr="00F526C6">
        <w:trPr>
          <w:trHeight w:val="466"/>
        </w:trPr>
        <w:tc>
          <w:tcPr>
            <w:tcW w:w="421" w:type="dxa"/>
            <w:vMerge/>
            <w:tcBorders>
              <w:left w:val="single" w:sz="4" w:space="0" w:color="auto"/>
              <w:right w:val="single" w:sz="4" w:space="0" w:color="auto"/>
            </w:tcBorders>
          </w:tcPr>
          <w:p w14:paraId="57E20F3F" w14:textId="77777777" w:rsidR="00D738DE" w:rsidRPr="00D738DE" w:rsidRDefault="00D738DE" w:rsidP="00D738DE">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166FD4F5" w14:textId="77777777" w:rsidR="00D738DE" w:rsidRPr="00D738DE" w:rsidRDefault="00D738DE" w:rsidP="00D738DE">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5B497226" w14:textId="77777777" w:rsidR="00D738DE" w:rsidRPr="00D738DE" w:rsidRDefault="00D738DE" w:rsidP="00D738DE">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2BAD1005" w14:textId="77777777" w:rsidR="00D738DE" w:rsidRPr="00D738DE" w:rsidRDefault="00D738DE" w:rsidP="00D738DE">
            <w:pPr>
              <w:jc w:val="cente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294C5F18" w14:textId="77777777" w:rsidR="00D738DE" w:rsidRPr="00D738DE" w:rsidRDefault="00D738DE" w:rsidP="00D738DE">
            <w:pPr>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1E8D5EF" w14:textId="02936166"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Длина подлокотника</w:t>
            </w:r>
          </w:p>
        </w:tc>
        <w:tc>
          <w:tcPr>
            <w:tcW w:w="1413" w:type="dxa"/>
            <w:tcBorders>
              <w:top w:val="single" w:sz="4" w:space="0" w:color="auto"/>
              <w:left w:val="single" w:sz="4" w:space="0" w:color="auto"/>
              <w:bottom w:val="single" w:sz="4" w:space="0" w:color="auto"/>
              <w:right w:val="single" w:sz="4" w:space="0" w:color="auto"/>
            </w:tcBorders>
            <w:vAlign w:val="center"/>
          </w:tcPr>
          <w:p w14:paraId="0C643733" w14:textId="6B0C39E7"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7BA65F4A" w14:textId="050A3003"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Не менее 27 и не более 30</w:t>
            </w:r>
          </w:p>
        </w:tc>
        <w:tc>
          <w:tcPr>
            <w:tcW w:w="824" w:type="dxa"/>
            <w:tcBorders>
              <w:top w:val="single" w:sz="4" w:space="0" w:color="auto"/>
              <w:left w:val="single" w:sz="4" w:space="0" w:color="auto"/>
              <w:bottom w:val="single" w:sz="4" w:space="0" w:color="auto"/>
              <w:right w:val="single" w:sz="4" w:space="0" w:color="auto"/>
            </w:tcBorders>
            <w:vAlign w:val="center"/>
          </w:tcPr>
          <w:p w14:paraId="38A289D4" w14:textId="72E094B1"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см</w:t>
            </w:r>
          </w:p>
        </w:tc>
        <w:sdt>
          <w:sdtPr>
            <w:rPr>
              <w:sz w:val="20"/>
              <w:szCs w:val="20"/>
            </w:rPr>
            <w:alias w:val="Инструкция"/>
            <w:tag w:val="Инструкция"/>
            <w:id w:val="1534930819"/>
            <w:placeholder>
              <w:docPart w:val="0975DFB76185484DBEE70895132EAF9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4E8E4BE1" w14:textId="7B1DE3F3" w:rsidR="00D738DE" w:rsidRPr="00D738DE" w:rsidRDefault="00D738DE" w:rsidP="00D738DE">
                <w:pPr>
                  <w:jc w:val="center"/>
                  <w:rPr>
                    <w:rFonts w:ascii="Times New Roman" w:hAnsi="Times New Roman" w:cs="Times New Roman"/>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D738DE" w:rsidRPr="00D738DE" w14:paraId="165C80DB" w14:textId="77777777" w:rsidTr="00F526C6">
        <w:trPr>
          <w:trHeight w:val="466"/>
        </w:trPr>
        <w:tc>
          <w:tcPr>
            <w:tcW w:w="421" w:type="dxa"/>
            <w:vMerge/>
            <w:tcBorders>
              <w:left w:val="single" w:sz="4" w:space="0" w:color="auto"/>
              <w:right w:val="single" w:sz="4" w:space="0" w:color="auto"/>
            </w:tcBorders>
          </w:tcPr>
          <w:p w14:paraId="12BA45D0" w14:textId="77777777" w:rsidR="00D738DE" w:rsidRPr="00D738DE" w:rsidRDefault="00D738DE" w:rsidP="00D738DE">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0F1505FF" w14:textId="77777777" w:rsidR="00D738DE" w:rsidRPr="00D738DE" w:rsidRDefault="00D738DE" w:rsidP="00D738DE">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3493BB6A" w14:textId="77777777" w:rsidR="00D738DE" w:rsidRPr="00D738DE" w:rsidRDefault="00D738DE" w:rsidP="00D738DE">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228998B1" w14:textId="77777777" w:rsidR="00D738DE" w:rsidRPr="00D738DE" w:rsidRDefault="00D738DE" w:rsidP="00D738DE">
            <w:pPr>
              <w:jc w:val="cente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13B38736" w14:textId="77777777" w:rsidR="00D738DE" w:rsidRPr="00D738DE" w:rsidRDefault="00D738DE" w:rsidP="00D738DE">
            <w:pPr>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956CBFA" w14:textId="324E3767"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Подножки</w:t>
            </w:r>
          </w:p>
        </w:tc>
        <w:tc>
          <w:tcPr>
            <w:tcW w:w="1413" w:type="dxa"/>
            <w:tcBorders>
              <w:top w:val="single" w:sz="4" w:space="0" w:color="auto"/>
              <w:left w:val="single" w:sz="4" w:space="0" w:color="auto"/>
              <w:bottom w:val="single" w:sz="4" w:space="0" w:color="auto"/>
              <w:right w:val="single" w:sz="4" w:space="0" w:color="auto"/>
            </w:tcBorders>
            <w:vAlign w:val="center"/>
          </w:tcPr>
          <w:p w14:paraId="41DC19DA" w14:textId="7DB02A7A" w:rsidR="00D738DE" w:rsidRPr="00D738DE" w:rsidRDefault="00D738DE" w:rsidP="00D738DE">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33D8867B" w14:textId="25C5F49A" w:rsidR="00D738DE" w:rsidRPr="00D738DE" w:rsidRDefault="008D50E4" w:rsidP="008D50E4">
            <w:pPr>
              <w:jc w:val="center"/>
              <w:rPr>
                <w:rFonts w:ascii="Times New Roman" w:hAnsi="Times New Roman" w:cs="Times New Roman"/>
                <w:sz w:val="20"/>
                <w:szCs w:val="20"/>
              </w:rPr>
            </w:pPr>
            <w:r>
              <w:rPr>
                <w:rFonts w:ascii="Times New Roman" w:hAnsi="Times New Roman" w:cs="Times New Roman"/>
                <w:sz w:val="20"/>
                <w:szCs w:val="20"/>
              </w:rPr>
              <w:t>Л</w:t>
            </w:r>
            <w:r w:rsidR="00D738DE" w:rsidRPr="0010440F">
              <w:rPr>
                <w:rFonts w:ascii="Times New Roman" w:hAnsi="Times New Roman" w:cs="Times New Roman"/>
                <w:sz w:val="20"/>
                <w:szCs w:val="20"/>
              </w:rPr>
              <w:t>егко демонтир</w:t>
            </w:r>
            <w:r>
              <w:rPr>
                <w:rFonts w:ascii="Times New Roman" w:hAnsi="Times New Roman" w:cs="Times New Roman"/>
                <w:sz w:val="20"/>
                <w:szCs w:val="20"/>
              </w:rPr>
              <w:t>уются</w:t>
            </w:r>
            <w:r w:rsidR="00D738DE" w:rsidRPr="0010440F">
              <w:rPr>
                <w:rFonts w:ascii="Times New Roman" w:hAnsi="Times New Roman" w:cs="Times New Roman"/>
                <w:sz w:val="20"/>
                <w:szCs w:val="20"/>
              </w:rPr>
              <w:t xml:space="preserve"> или просто отведены внутрь рамы</w:t>
            </w:r>
            <w:r w:rsidR="00125B72">
              <w:rPr>
                <w:rFonts w:ascii="Times New Roman" w:hAnsi="Times New Roman" w:cs="Times New Roman"/>
                <w:sz w:val="20"/>
                <w:szCs w:val="20"/>
              </w:rPr>
              <w:t xml:space="preserve"> без демонтажа</w:t>
            </w:r>
          </w:p>
        </w:tc>
        <w:tc>
          <w:tcPr>
            <w:tcW w:w="824" w:type="dxa"/>
            <w:tcBorders>
              <w:top w:val="single" w:sz="4" w:space="0" w:color="auto"/>
              <w:left w:val="single" w:sz="4" w:space="0" w:color="auto"/>
              <w:bottom w:val="single" w:sz="4" w:space="0" w:color="auto"/>
              <w:right w:val="single" w:sz="4" w:space="0" w:color="auto"/>
            </w:tcBorders>
            <w:vAlign w:val="center"/>
          </w:tcPr>
          <w:p w14:paraId="14ABDEB3" w14:textId="77777777" w:rsidR="00D738DE" w:rsidRPr="00D738DE" w:rsidRDefault="00D738DE" w:rsidP="00D738DE">
            <w:pPr>
              <w:jc w:val="center"/>
              <w:rPr>
                <w:rFonts w:ascii="Times New Roman" w:hAnsi="Times New Roman" w:cs="Times New Roman"/>
                <w:sz w:val="20"/>
                <w:szCs w:val="20"/>
              </w:rPr>
            </w:pPr>
          </w:p>
        </w:tc>
        <w:sdt>
          <w:sdtPr>
            <w:rPr>
              <w:sz w:val="20"/>
              <w:szCs w:val="20"/>
            </w:rPr>
            <w:alias w:val="Инструкция"/>
            <w:tag w:val="Инструкция"/>
            <w:id w:val="1941648290"/>
            <w:placeholder>
              <w:docPart w:val="39017FD21962441891916885F833D9C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208B2D7B" w14:textId="10096D2E" w:rsidR="00D738DE" w:rsidRPr="00D738DE" w:rsidRDefault="00125B72" w:rsidP="00D738DE">
                <w:pPr>
                  <w:jc w:val="center"/>
                  <w:rPr>
                    <w:rFonts w:ascii="Times New Roman" w:hAnsi="Times New Roman" w:cs="Times New Roman"/>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D738DE" w:rsidRPr="00D738DE" w14:paraId="1C7871D6" w14:textId="77777777" w:rsidTr="00F526C6">
        <w:trPr>
          <w:trHeight w:val="466"/>
        </w:trPr>
        <w:tc>
          <w:tcPr>
            <w:tcW w:w="421" w:type="dxa"/>
            <w:vMerge/>
            <w:tcBorders>
              <w:left w:val="single" w:sz="4" w:space="0" w:color="auto"/>
              <w:right w:val="single" w:sz="4" w:space="0" w:color="auto"/>
            </w:tcBorders>
          </w:tcPr>
          <w:p w14:paraId="7330E94A" w14:textId="77777777" w:rsidR="00D738DE" w:rsidRPr="00D738DE" w:rsidRDefault="00D738DE" w:rsidP="00D738DE">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3672A528" w14:textId="77777777" w:rsidR="00D738DE" w:rsidRPr="00D738DE" w:rsidRDefault="00D738DE" w:rsidP="00D738DE">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6736D150" w14:textId="77777777" w:rsidR="00D738DE" w:rsidRPr="00D738DE" w:rsidRDefault="00D738DE" w:rsidP="00D738DE">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3D08C57A" w14:textId="77777777" w:rsidR="00D738DE" w:rsidRPr="00D738DE" w:rsidRDefault="00D738DE" w:rsidP="00D738DE">
            <w:pPr>
              <w:jc w:val="cente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148CA3E0" w14:textId="77777777" w:rsidR="00D738DE" w:rsidRPr="00D738DE" w:rsidRDefault="00D738DE" w:rsidP="00D738DE">
            <w:pPr>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27797F2" w14:textId="447494EC" w:rsidR="00D738DE" w:rsidRPr="00D738DE" w:rsidRDefault="003B505A" w:rsidP="00D738DE">
            <w:pPr>
              <w:jc w:val="center"/>
              <w:rPr>
                <w:rFonts w:ascii="Times New Roman" w:hAnsi="Times New Roman" w:cs="Times New Roman"/>
                <w:sz w:val="20"/>
                <w:szCs w:val="20"/>
              </w:rPr>
            </w:pPr>
            <w:r>
              <w:rPr>
                <w:rFonts w:ascii="Times New Roman" w:hAnsi="Times New Roman" w:cs="Times New Roman"/>
                <w:sz w:val="20"/>
                <w:szCs w:val="20"/>
              </w:rPr>
              <w:t xml:space="preserve">Регулировка опоры подножек по высоте </w:t>
            </w:r>
            <w:r w:rsidR="006E48AC">
              <w:rPr>
                <w:rFonts w:ascii="Times New Roman" w:hAnsi="Times New Roman" w:cs="Times New Roman"/>
                <w:sz w:val="20"/>
                <w:szCs w:val="20"/>
              </w:rPr>
              <w:t>(плавная)</w:t>
            </w:r>
          </w:p>
        </w:tc>
        <w:tc>
          <w:tcPr>
            <w:tcW w:w="1413" w:type="dxa"/>
            <w:tcBorders>
              <w:top w:val="single" w:sz="4" w:space="0" w:color="auto"/>
              <w:left w:val="single" w:sz="4" w:space="0" w:color="auto"/>
              <w:bottom w:val="single" w:sz="4" w:space="0" w:color="auto"/>
              <w:right w:val="single" w:sz="4" w:space="0" w:color="auto"/>
            </w:tcBorders>
            <w:vAlign w:val="center"/>
          </w:tcPr>
          <w:p w14:paraId="710D1B5E" w14:textId="32AC8AA0" w:rsidR="00D738DE" w:rsidRPr="00D738DE" w:rsidRDefault="003B505A" w:rsidP="00D738DE">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1EDFDA1D" w14:textId="737286D5" w:rsidR="00D738DE" w:rsidRPr="00D738DE" w:rsidRDefault="003B505A" w:rsidP="00D738DE">
            <w:pPr>
              <w:jc w:val="center"/>
              <w:rPr>
                <w:rFonts w:ascii="Times New Roman" w:hAnsi="Times New Roman" w:cs="Times New Roman"/>
                <w:sz w:val="20"/>
                <w:szCs w:val="20"/>
              </w:rPr>
            </w:pPr>
            <w:r w:rsidRPr="00125B72">
              <w:rPr>
                <w:rFonts w:ascii="Times New Roman" w:hAnsi="Times New Roman" w:cs="Times New Roman"/>
                <w:sz w:val="20"/>
                <w:szCs w:val="20"/>
              </w:rPr>
              <w:t>от 36 см +/- 1 см до 47 см +/- 1 см</w:t>
            </w:r>
          </w:p>
        </w:tc>
        <w:tc>
          <w:tcPr>
            <w:tcW w:w="824" w:type="dxa"/>
            <w:tcBorders>
              <w:top w:val="single" w:sz="4" w:space="0" w:color="auto"/>
              <w:left w:val="single" w:sz="4" w:space="0" w:color="auto"/>
              <w:bottom w:val="single" w:sz="4" w:space="0" w:color="auto"/>
              <w:right w:val="single" w:sz="4" w:space="0" w:color="auto"/>
            </w:tcBorders>
            <w:vAlign w:val="center"/>
          </w:tcPr>
          <w:p w14:paraId="0CBF52D8" w14:textId="0BAB8B20" w:rsidR="00D738DE" w:rsidRPr="00D738DE" w:rsidRDefault="003B505A" w:rsidP="00D738DE">
            <w:pPr>
              <w:jc w:val="center"/>
              <w:rPr>
                <w:rFonts w:ascii="Times New Roman" w:hAnsi="Times New Roman" w:cs="Times New Roman"/>
                <w:sz w:val="20"/>
                <w:szCs w:val="20"/>
              </w:rPr>
            </w:pPr>
            <w:r>
              <w:rPr>
                <w:rFonts w:ascii="Times New Roman" w:hAnsi="Times New Roman" w:cs="Times New Roman"/>
                <w:sz w:val="20"/>
                <w:szCs w:val="20"/>
              </w:rPr>
              <w:t>см</w:t>
            </w:r>
          </w:p>
        </w:tc>
        <w:tc>
          <w:tcPr>
            <w:tcW w:w="1728" w:type="dxa"/>
            <w:tcBorders>
              <w:top w:val="single" w:sz="4" w:space="0" w:color="auto"/>
              <w:left w:val="single" w:sz="4" w:space="0" w:color="auto"/>
              <w:bottom w:val="single" w:sz="4" w:space="0" w:color="auto"/>
              <w:right w:val="single" w:sz="4" w:space="0" w:color="auto"/>
            </w:tcBorders>
            <w:vAlign w:val="center"/>
          </w:tcPr>
          <w:p w14:paraId="22D9E6D0" w14:textId="7D25533E" w:rsidR="00D738DE" w:rsidRPr="00D738DE" w:rsidRDefault="003B505A" w:rsidP="00D738DE">
            <w:pPr>
              <w:jc w:val="center"/>
              <w:rPr>
                <w:rFonts w:ascii="Times New Roman" w:hAnsi="Times New Roman" w:cs="Times New Roman"/>
                <w:sz w:val="20"/>
                <w:szCs w:val="20"/>
              </w:rPr>
            </w:pPr>
            <w:r>
              <w:rPr>
                <w:rFonts w:ascii="Times New Roman" w:hAnsi="Times New Roman" w:cs="Times New Roman"/>
                <w:sz w:val="20"/>
                <w:szCs w:val="20"/>
              </w:rPr>
              <w:t>УЗ указывает диапазон значений хар-ки</w:t>
            </w:r>
          </w:p>
        </w:tc>
      </w:tr>
      <w:tr w:rsidR="00D738DE" w:rsidRPr="00D738DE" w14:paraId="0A82081B" w14:textId="77777777" w:rsidTr="00F526C6">
        <w:trPr>
          <w:trHeight w:val="466"/>
        </w:trPr>
        <w:tc>
          <w:tcPr>
            <w:tcW w:w="421" w:type="dxa"/>
            <w:vMerge/>
            <w:tcBorders>
              <w:left w:val="single" w:sz="4" w:space="0" w:color="auto"/>
              <w:right w:val="single" w:sz="4" w:space="0" w:color="auto"/>
            </w:tcBorders>
          </w:tcPr>
          <w:p w14:paraId="53B3E207" w14:textId="77777777" w:rsidR="00D738DE" w:rsidRPr="00D738DE" w:rsidRDefault="00D738DE" w:rsidP="00D738DE">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36F304BB" w14:textId="77777777" w:rsidR="00D738DE" w:rsidRPr="00D738DE" w:rsidRDefault="00D738DE" w:rsidP="00D738DE">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240939C6" w14:textId="77777777" w:rsidR="00D738DE" w:rsidRPr="00D738DE" w:rsidRDefault="00D738DE" w:rsidP="00D738DE">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10FA317B" w14:textId="77777777" w:rsidR="00D738DE" w:rsidRPr="00D738DE" w:rsidRDefault="00D738DE" w:rsidP="00D738DE">
            <w:pPr>
              <w:jc w:val="cente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6948F946" w14:textId="77777777" w:rsidR="00D738DE" w:rsidRPr="00D738DE" w:rsidRDefault="00D738DE" w:rsidP="00D738DE">
            <w:pPr>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F8FD81C" w14:textId="5941A5DA" w:rsidR="00D738DE" w:rsidRPr="00D738DE" w:rsidRDefault="003B505A" w:rsidP="00D738DE">
            <w:pPr>
              <w:jc w:val="center"/>
              <w:rPr>
                <w:rFonts w:ascii="Times New Roman" w:hAnsi="Times New Roman" w:cs="Times New Roman"/>
                <w:sz w:val="20"/>
                <w:szCs w:val="20"/>
              </w:rPr>
            </w:pPr>
            <w:r>
              <w:rPr>
                <w:rFonts w:ascii="Times New Roman" w:hAnsi="Times New Roman" w:cs="Times New Roman"/>
                <w:sz w:val="20"/>
                <w:szCs w:val="20"/>
              </w:rPr>
              <w:t>Регулировка опоры подножек по углу наклона</w:t>
            </w:r>
          </w:p>
        </w:tc>
        <w:tc>
          <w:tcPr>
            <w:tcW w:w="1413" w:type="dxa"/>
            <w:tcBorders>
              <w:top w:val="single" w:sz="4" w:space="0" w:color="auto"/>
              <w:left w:val="single" w:sz="4" w:space="0" w:color="auto"/>
              <w:bottom w:val="single" w:sz="4" w:space="0" w:color="auto"/>
              <w:right w:val="single" w:sz="4" w:space="0" w:color="auto"/>
            </w:tcBorders>
            <w:vAlign w:val="center"/>
          </w:tcPr>
          <w:p w14:paraId="3C62704E" w14:textId="468474D6" w:rsidR="00D738DE" w:rsidRPr="00D738DE" w:rsidRDefault="003B505A" w:rsidP="00D738DE">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277B3AC7" w14:textId="5285A18A" w:rsidR="00D738DE" w:rsidRPr="00D738DE" w:rsidRDefault="0044556E" w:rsidP="00D738DE">
            <w:pPr>
              <w:jc w:val="center"/>
              <w:rPr>
                <w:rFonts w:ascii="Times New Roman" w:hAnsi="Times New Roman" w:cs="Times New Roman"/>
                <w:sz w:val="20"/>
                <w:szCs w:val="20"/>
              </w:rPr>
            </w:pPr>
            <w:sdt>
              <w:sdtPr>
                <w:rPr>
                  <w:sz w:val="20"/>
                  <w:szCs w:val="20"/>
                </w:rPr>
                <w:alias w:val="значение"/>
                <w:tag w:val="значение"/>
                <w:id w:val="1162286678"/>
                <w:placeholder>
                  <w:docPart w:val="DF59E82D1BFD4C54AB3C4840171C720B"/>
                </w:placeholder>
                <w:dropDownList>
                  <w:listItem w:displayText="≥" w:value="≥"/>
                  <w:listItem w:displayText="&gt;" w:value="&gt;"/>
                  <w:listItem w:displayText="выбор значения" w:value="выбор значения"/>
                </w:dropDownList>
              </w:sdtPr>
              <w:sdtContent>
                <w:r w:rsidR="006E48AC">
                  <w:rPr>
                    <w:sz w:val="20"/>
                    <w:szCs w:val="20"/>
                  </w:rPr>
                  <w:t>≥</w:t>
                </w:r>
              </w:sdtContent>
            </w:sdt>
            <w:r w:rsidR="006E48AC">
              <w:rPr>
                <w:sz w:val="20"/>
                <w:szCs w:val="20"/>
              </w:rPr>
              <w:t xml:space="preserve"> </w:t>
            </w:r>
            <w:r w:rsidR="006E48AC" w:rsidRPr="00125B72">
              <w:rPr>
                <w:rFonts w:ascii="Times New Roman" w:hAnsi="Times New Roman" w:cs="Times New Roman"/>
                <w:sz w:val="20"/>
                <w:szCs w:val="20"/>
              </w:rPr>
              <w:t>10°</w:t>
            </w:r>
          </w:p>
        </w:tc>
        <w:tc>
          <w:tcPr>
            <w:tcW w:w="824" w:type="dxa"/>
            <w:tcBorders>
              <w:top w:val="single" w:sz="4" w:space="0" w:color="auto"/>
              <w:left w:val="single" w:sz="4" w:space="0" w:color="auto"/>
              <w:bottom w:val="single" w:sz="4" w:space="0" w:color="auto"/>
              <w:right w:val="single" w:sz="4" w:space="0" w:color="auto"/>
            </w:tcBorders>
            <w:vAlign w:val="center"/>
          </w:tcPr>
          <w:p w14:paraId="3D8AA0FC" w14:textId="77777777" w:rsidR="00D738DE" w:rsidRPr="00D738DE" w:rsidRDefault="00D738DE" w:rsidP="00D738DE">
            <w:pPr>
              <w:jc w:val="center"/>
              <w:rPr>
                <w:rFonts w:ascii="Times New Roman" w:hAnsi="Times New Roman" w:cs="Times New Roman"/>
                <w:sz w:val="20"/>
                <w:szCs w:val="20"/>
              </w:rPr>
            </w:pPr>
          </w:p>
        </w:tc>
        <w:sdt>
          <w:sdtPr>
            <w:rPr>
              <w:sz w:val="20"/>
              <w:szCs w:val="20"/>
            </w:rPr>
            <w:alias w:val="Инструкция"/>
            <w:tag w:val="Инструкция"/>
            <w:id w:val="2004392072"/>
            <w:placeholder>
              <w:docPart w:val="273F3373DE7F47E8A25F8213A344889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0A4EC256" w14:textId="7B2B4DFF" w:rsidR="00D738DE" w:rsidRPr="00D738DE" w:rsidRDefault="006E48AC" w:rsidP="00D738DE">
                <w:pPr>
                  <w:jc w:val="center"/>
                  <w:rPr>
                    <w:rFonts w:ascii="Times New Roman" w:hAnsi="Times New Roman" w:cs="Times New Roman"/>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D738DE" w:rsidRPr="00D738DE" w14:paraId="42E3FE54" w14:textId="77777777" w:rsidTr="00F526C6">
        <w:trPr>
          <w:trHeight w:val="466"/>
        </w:trPr>
        <w:tc>
          <w:tcPr>
            <w:tcW w:w="421" w:type="dxa"/>
            <w:vMerge/>
            <w:tcBorders>
              <w:left w:val="single" w:sz="4" w:space="0" w:color="auto"/>
              <w:right w:val="single" w:sz="4" w:space="0" w:color="auto"/>
            </w:tcBorders>
          </w:tcPr>
          <w:p w14:paraId="397DA364" w14:textId="77777777" w:rsidR="00D738DE" w:rsidRPr="00D738DE" w:rsidRDefault="00D738DE" w:rsidP="00D738DE">
            <w:pPr>
              <w:jc w:val="cente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23F1F3EB" w14:textId="77777777" w:rsidR="00D738DE" w:rsidRPr="00D738DE" w:rsidRDefault="00D738DE" w:rsidP="00D738DE">
            <w:pPr>
              <w:jc w:val="cente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142747E1" w14:textId="77777777" w:rsidR="00D738DE" w:rsidRPr="00D738DE" w:rsidRDefault="00D738DE" w:rsidP="00D738DE">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41FD3D7B" w14:textId="77777777" w:rsidR="00D738DE" w:rsidRPr="00D738DE" w:rsidRDefault="00D738DE" w:rsidP="00D738DE">
            <w:pPr>
              <w:jc w:val="cente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2B2C811C" w14:textId="77777777" w:rsidR="00D738DE" w:rsidRPr="00D738DE" w:rsidRDefault="00D738DE" w:rsidP="00D738DE">
            <w:pPr>
              <w:jc w:val="cente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561D873" w14:textId="79B86ACE" w:rsidR="00D738DE" w:rsidRPr="00D738DE" w:rsidRDefault="006E48AC" w:rsidP="006E48AC">
            <w:pPr>
              <w:jc w:val="center"/>
              <w:rPr>
                <w:rFonts w:ascii="Times New Roman" w:hAnsi="Times New Roman" w:cs="Times New Roman"/>
                <w:sz w:val="20"/>
                <w:szCs w:val="20"/>
              </w:rPr>
            </w:pPr>
            <w:r w:rsidRPr="00125B72">
              <w:rPr>
                <w:rFonts w:ascii="Times New Roman" w:hAnsi="Times New Roman" w:cs="Times New Roman"/>
                <w:sz w:val="20"/>
                <w:szCs w:val="20"/>
              </w:rPr>
              <w:t>Кресло-кол</w:t>
            </w:r>
            <w:r>
              <w:rPr>
                <w:rFonts w:ascii="Times New Roman" w:hAnsi="Times New Roman" w:cs="Times New Roman"/>
                <w:sz w:val="20"/>
                <w:szCs w:val="20"/>
              </w:rPr>
              <w:t xml:space="preserve">яска </w:t>
            </w:r>
            <w:r w:rsidRPr="00125B72">
              <w:rPr>
                <w:rFonts w:ascii="Times New Roman" w:hAnsi="Times New Roman" w:cs="Times New Roman"/>
                <w:sz w:val="20"/>
                <w:szCs w:val="20"/>
              </w:rPr>
              <w:t>снабжена многофункциональным адаптером, расположенным на приводном колесе и обеспечивающим индивидуальные регулировки коляски</w:t>
            </w:r>
          </w:p>
        </w:tc>
        <w:tc>
          <w:tcPr>
            <w:tcW w:w="1413" w:type="dxa"/>
            <w:tcBorders>
              <w:top w:val="single" w:sz="4" w:space="0" w:color="auto"/>
              <w:left w:val="single" w:sz="4" w:space="0" w:color="auto"/>
              <w:bottom w:val="single" w:sz="4" w:space="0" w:color="auto"/>
              <w:right w:val="single" w:sz="4" w:space="0" w:color="auto"/>
            </w:tcBorders>
            <w:vAlign w:val="center"/>
          </w:tcPr>
          <w:p w14:paraId="75B9A657" w14:textId="32E667EF" w:rsidR="00D738DE" w:rsidRPr="00D738DE" w:rsidRDefault="006E48AC" w:rsidP="00D738DE">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289D73AD" w14:textId="114FAE96" w:rsidR="006E48AC" w:rsidRPr="00125B72" w:rsidRDefault="006E48AC" w:rsidP="006E48AC">
            <w:pPr>
              <w:jc w:val="center"/>
              <w:rPr>
                <w:rFonts w:ascii="Times New Roman" w:hAnsi="Times New Roman" w:cs="Times New Roman"/>
                <w:sz w:val="20"/>
                <w:szCs w:val="20"/>
              </w:rPr>
            </w:pPr>
            <w:r>
              <w:rPr>
                <w:rFonts w:ascii="Times New Roman" w:hAnsi="Times New Roman" w:cs="Times New Roman"/>
                <w:sz w:val="20"/>
                <w:szCs w:val="20"/>
              </w:rPr>
              <w:t>Н</w:t>
            </w:r>
            <w:r w:rsidRPr="00125B72">
              <w:rPr>
                <w:rFonts w:ascii="Times New Roman" w:hAnsi="Times New Roman" w:cs="Times New Roman"/>
                <w:sz w:val="20"/>
                <w:szCs w:val="20"/>
              </w:rPr>
              <w:t>е менее чем в 16 позициях:</w:t>
            </w:r>
          </w:p>
          <w:p w14:paraId="3B6B7C87" w14:textId="77777777" w:rsidR="006E48AC" w:rsidRPr="00125B72" w:rsidRDefault="006E48AC" w:rsidP="006E48AC">
            <w:pPr>
              <w:jc w:val="center"/>
              <w:rPr>
                <w:rFonts w:ascii="Times New Roman" w:hAnsi="Times New Roman" w:cs="Times New Roman"/>
                <w:sz w:val="20"/>
                <w:szCs w:val="20"/>
              </w:rPr>
            </w:pPr>
            <w:r w:rsidRPr="00125B72">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14:paraId="2595283A" w14:textId="77777777" w:rsidR="006E48AC" w:rsidRPr="00125B72" w:rsidRDefault="006E48AC" w:rsidP="006E48AC">
            <w:pPr>
              <w:jc w:val="center"/>
              <w:rPr>
                <w:rFonts w:ascii="Times New Roman" w:hAnsi="Times New Roman" w:cs="Times New Roman"/>
                <w:sz w:val="20"/>
                <w:szCs w:val="20"/>
              </w:rPr>
            </w:pPr>
            <w:r w:rsidRPr="00125B72">
              <w:rPr>
                <w:rFonts w:ascii="Times New Roman" w:hAnsi="Times New Roman" w:cs="Times New Roman"/>
                <w:sz w:val="20"/>
                <w:szCs w:val="20"/>
              </w:rPr>
              <w:t>- изменение угла наклона сиденья от минус 5° до 15°;</w:t>
            </w:r>
          </w:p>
          <w:p w14:paraId="6E2F4D64" w14:textId="66350319" w:rsidR="00D738DE" w:rsidRPr="00D738DE" w:rsidRDefault="006E48AC" w:rsidP="006E48AC">
            <w:pPr>
              <w:jc w:val="center"/>
              <w:rPr>
                <w:rFonts w:ascii="Times New Roman" w:hAnsi="Times New Roman" w:cs="Times New Roman"/>
                <w:sz w:val="20"/>
                <w:szCs w:val="20"/>
              </w:rPr>
            </w:pPr>
            <w:r w:rsidRPr="00125B72">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824" w:type="dxa"/>
            <w:tcBorders>
              <w:top w:val="single" w:sz="4" w:space="0" w:color="auto"/>
              <w:left w:val="single" w:sz="4" w:space="0" w:color="auto"/>
              <w:bottom w:val="single" w:sz="4" w:space="0" w:color="auto"/>
              <w:right w:val="single" w:sz="4" w:space="0" w:color="auto"/>
            </w:tcBorders>
            <w:vAlign w:val="center"/>
          </w:tcPr>
          <w:p w14:paraId="27B8E3D9" w14:textId="77777777" w:rsidR="00D738DE" w:rsidRPr="00D738DE" w:rsidRDefault="00D738DE" w:rsidP="00D738DE">
            <w:pPr>
              <w:jc w:val="center"/>
              <w:rPr>
                <w:rFonts w:ascii="Times New Roman" w:hAnsi="Times New Roman" w:cs="Times New Roman"/>
                <w:sz w:val="20"/>
                <w:szCs w:val="20"/>
              </w:rPr>
            </w:pPr>
          </w:p>
        </w:tc>
        <w:sdt>
          <w:sdtPr>
            <w:rPr>
              <w:sz w:val="20"/>
              <w:szCs w:val="20"/>
            </w:rPr>
            <w:alias w:val="Инструкция"/>
            <w:tag w:val="Инструкция"/>
            <w:id w:val="-1552616189"/>
            <w:placeholder>
              <w:docPart w:val="A6D3438FA4A34F53B923E967321EA99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7B09D2AC" w14:textId="697D5EFA" w:rsidR="00D738DE" w:rsidRPr="00D738DE" w:rsidRDefault="006E48AC" w:rsidP="00D738DE">
                <w:pPr>
                  <w:jc w:val="center"/>
                  <w:rPr>
                    <w:rFonts w:ascii="Times New Roman" w:hAnsi="Times New Roman" w:cs="Times New Roman"/>
                    <w:sz w:val="20"/>
                    <w:szCs w:val="20"/>
                  </w:rPr>
                </w:pPr>
                <w:r w:rsidRPr="00C71208">
                  <w:rPr>
                    <w:rFonts w:ascii="Times New Roman" w:hAnsi="Times New Roman" w:cs="Times New Roman"/>
                    <w:sz w:val="20"/>
                    <w:szCs w:val="20"/>
                  </w:rPr>
                  <w:t>Значение хар-ки не может меняться</w:t>
                </w:r>
              </w:p>
            </w:tc>
          </w:sdtContent>
        </w:sdt>
      </w:tr>
      <w:tr w:rsidR="006E48AC" w:rsidRPr="0017149E" w14:paraId="64670633" w14:textId="77777777" w:rsidTr="00F526C6">
        <w:trPr>
          <w:trHeight w:val="466"/>
        </w:trPr>
        <w:tc>
          <w:tcPr>
            <w:tcW w:w="421" w:type="dxa"/>
            <w:vMerge/>
            <w:tcBorders>
              <w:left w:val="single" w:sz="4" w:space="0" w:color="auto"/>
              <w:right w:val="single" w:sz="4" w:space="0" w:color="auto"/>
            </w:tcBorders>
          </w:tcPr>
          <w:p w14:paraId="55C2843B" w14:textId="77777777" w:rsidR="006E48AC" w:rsidRPr="00294DB2" w:rsidRDefault="006E48AC" w:rsidP="00575E18">
            <w:pPr>
              <w:rPr>
                <w:sz w:val="20"/>
                <w:szCs w:val="20"/>
              </w:rPr>
            </w:pPr>
          </w:p>
        </w:tc>
        <w:tc>
          <w:tcPr>
            <w:tcW w:w="1556" w:type="dxa"/>
            <w:vMerge/>
            <w:tcBorders>
              <w:left w:val="single" w:sz="4" w:space="0" w:color="auto"/>
              <w:right w:val="single" w:sz="4" w:space="0" w:color="auto"/>
            </w:tcBorders>
          </w:tcPr>
          <w:p w14:paraId="2257BB14" w14:textId="77777777" w:rsidR="006E48AC" w:rsidRPr="00294DB2" w:rsidRDefault="006E48AC" w:rsidP="00575E18">
            <w:pPr>
              <w:rPr>
                <w:sz w:val="20"/>
                <w:szCs w:val="20"/>
              </w:rPr>
            </w:pPr>
          </w:p>
        </w:tc>
        <w:tc>
          <w:tcPr>
            <w:tcW w:w="987" w:type="dxa"/>
            <w:vMerge/>
            <w:tcBorders>
              <w:left w:val="single" w:sz="4" w:space="0" w:color="auto"/>
              <w:right w:val="single" w:sz="4" w:space="0" w:color="auto"/>
            </w:tcBorders>
          </w:tcPr>
          <w:p w14:paraId="1AB0BA78" w14:textId="77777777" w:rsidR="006E48AC" w:rsidRPr="00294DB2" w:rsidRDefault="006E48AC" w:rsidP="00575E18">
            <w:pPr>
              <w:rPr>
                <w:sz w:val="20"/>
                <w:szCs w:val="20"/>
              </w:rPr>
            </w:pPr>
          </w:p>
        </w:tc>
        <w:tc>
          <w:tcPr>
            <w:tcW w:w="704" w:type="dxa"/>
            <w:vMerge/>
            <w:tcBorders>
              <w:left w:val="single" w:sz="4" w:space="0" w:color="auto"/>
              <w:right w:val="single" w:sz="4" w:space="0" w:color="auto"/>
            </w:tcBorders>
          </w:tcPr>
          <w:p w14:paraId="08EE5D05" w14:textId="77777777" w:rsidR="006E48AC" w:rsidRPr="00294DB2" w:rsidRDefault="006E48AC" w:rsidP="00575E18">
            <w:pPr>
              <w:rPr>
                <w:sz w:val="20"/>
                <w:szCs w:val="20"/>
              </w:rPr>
            </w:pPr>
          </w:p>
        </w:tc>
        <w:tc>
          <w:tcPr>
            <w:tcW w:w="845" w:type="dxa"/>
            <w:vMerge/>
            <w:tcBorders>
              <w:left w:val="single" w:sz="4" w:space="0" w:color="auto"/>
              <w:right w:val="single" w:sz="4" w:space="0" w:color="auto"/>
            </w:tcBorders>
          </w:tcPr>
          <w:p w14:paraId="3B7350F9" w14:textId="77777777" w:rsidR="006E48AC" w:rsidRPr="00294DB2" w:rsidRDefault="006E48AC"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1F63739" w14:textId="1EF02F7F" w:rsidR="006E48AC" w:rsidRPr="006E48AC" w:rsidRDefault="006E48AC" w:rsidP="00575E18">
            <w:pPr>
              <w:jc w:val="center"/>
              <w:rPr>
                <w:rFonts w:ascii="Times New Roman" w:hAnsi="Times New Roman" w:cs="Times New Roman"/>
                <w:sz w:val="20"/>
                <w:szCs w:val="20"/>
              </w:rPr>
            </w:pPr>
            <w:r>
              <w:rPr>
                <w:rFonts w:ascii="Times New Roman" w:hAnsi="Times New Roman" w:cs="Times New Roman"/>
                <w:sz w:val="20"/>
                <w:szCs w:val="20"/>
              </w:rPr>
              <w:t>Подушка на сиденье</w:t>
            </w:r>
          </w:p>
        </w:tc>
        <w:tc>
          <w:tcPr>
            <w:tcW w:w="1413" w:type="dxa"/>
            <w:tcBorders>
              <w:top w:val="single" w:sz="4" w:space="0" w:color="auto"/>
              <w:left w:val="single" w:sz="4" w:space="0" w:color="auto"/>
              <w:bottom w:val="single" w:sz="4" w:space="0" w:color="auto"/>
              <w:right w:val="single" w:sz="4" w:space="0" w:color="auto"/>
            </w:tcBorders>
            <w:vAlign w:val="center"/>
          </w:tcPr>
          <w:p w14:paraId="6DB16C95" w14:textId="7F5AD547" w:rsidR="006E48AC" w:rsidRPr="006E48AC" w:rsidRDefault="006E48AC" w:rsidP="00575E18">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4A9F7907" w14:textId="5AB50332" w:rsidR="006E48AC" w:rsidRPr="006E48AC" w:rsidRDefault="006E48AC" w:rsidP="00C71208">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824" w:type="dxa"/>
            <w:tcBorders>
              <w:top w:val="single" w:sz="4" w:space="0" w:color="auto"/>
              <w:left w:val="single" w:sz="4" w:space="0" w:color="auto"/>
              <w:bottom w:val="single" w:sz="4" w:space="0" w:color="auto"/>
              <w:right w:val="single" w:sz="4" w:space="0" w:color="auto"/>
            </w:tcBorders>
            <w:vAlign w:val="center"/>
          </w:tcPr>
          <w:p w14:paraId="62F2E6C5" w14:textId="77777777" w:rsidR="006E48AC" w:rsidRPr="006E48AC" w:rsidRDefault="006E48AC" w:rsidP="00575E18">
            <w:pPr>
              <w:jc w:val="center"/>
              <w:rPr>
                <w:rFonts w:ascii="Times New Roman" w:hAnsi="Times New Roman" w:cs="Times New Roman"/>
                <w:sz w:val="20"/>
                <w:szCs w:val="20"/>
              </w:rPr>
            </w:pPr>
          </w:p>
        </w:tc>
        <w:sdt>
          <w:sdtPr>
            <w:rPr>
              <w:sz w:val="20"/>
              <w:szCs w:val="20"/>
            </w:rPr>
            <w:alias w:val="Инструкция"/>
            <w:tag w:val="Инструкция"/>
            <w:id w:val="1907183531"/>
            <w:placeholder>
              <w:docPart w:val="9B8226CE6E9443F6BFE964C3CF5129F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1B8BFC9E" w14:textId="4D736C9A" w:rsidR="006E48AC" w:rsidRPr="006E48AC" w:rsidRDefault="006E48AC" w:rsidP="00575E18">
                <w:pPr>
                  <w:jc w:val="center"/>
                  <w:rPr>
                    <w:rFonts w:ascii="Times New Roman" w:hAnsi="Times New Roman" w:cs="Times New Roman"/>
                    <w:sz w:val="20"/>
                    <w:szCs w:val="20"/>
                  </w:rPr>
                </w:pPr>
                <w:r w:rsidRPr="00C71208">
                  <w:rPr>
                    <w:rFonts w:ascii="Times New Roman" w:hAnsi="Times New Roman" w:cs="Times New Roman"/>
                    <w:sz w:val="20"/>
                    <w:szCs w:val="20"/>
                  </w:rPr>
                  <w:t>Значение хар-ки не может меняться</w:t>
                </w:r>
              </w:p>
            </w:tc>
          </w:sdtContent>
        </w:sdt>
      </w:tr>
      <w:tr w:rsidR="006E48AC" w:rsidRPr="0017149E" w14:paraId="2C556FE2" w14:textId="77777777" w:rsidTr="00F526C6">
        <w:trPr>
          <w:trHeight w:val="466"/>
        </w:trPr>
        <w:tc>
          <w:tcPr>
            <w:tcW w:w="421" w:type="dxa"/>
            <w:vMerge/>
            <w:tcBorders>
              <w:left w:val="single" w:sz="4" w:space="0" w:color="auto"/>
              <w:right w:val="single" w:sz="4" w:space="0" w:color="auto"/>
            </w:tcBorders>
          </w:tcPr>
          <w:p w14:paraId="476B8CF6" w14:textId="77777777" w:rsidR="006E48AC" w:rsidRPr="00294DB2" w:rsidRDefault="006E48AC" w:rsidP="00575E18">
            <w:pPr>
              <w:rPr>
                <w:sz w:val="20"/>
                <w:szCs w:val="20"/>
              </w:rPr>
            </w:pPr>
          </w:p>
        </w:tc>
        <w:tc>
          <w:tcPr>
            <w:tcW w:w="1556" w:type="dxa"/>
            <w:vMerge/>
            <w:tcBorders>
              <w:left w:val="single" w:sz="4" w:space="0" w:color="auto"/>
              <w:right w:val="single" w:sz="4" w:space="0" w:color="auto"/>
            </w:tcBorders>
          </w:tcPr>
          <w:p w14:paraId="040BA172" w14:textId="77777777" w:rsidR="006E48AC" w:rsidRPr="00294DB2" w:rsidRDefault="006E48AC" w:rsidP="00575E18">
            <w:pPr>
              <w:rPr>
                <w:sz w:val="20"/>
                <w:szCs w:val="20"/>
              </w:rPr>
            </w:pPr>
          </w:p>
        </w:tc>
        <w:tc>
          <w:tcPr>
            <w:tcW w:w="987" w:type="dxa"/>
            <w:vMerge/>
            <w:tcBorders>
              <w:left w:val="single" w:sz="4" w:space="0" w:color="auto"/>
              <w:right w:val="single" w:sz="4" w:space="0" w:color="auto"/>
            </w:tcBorders>
          </w:tcPr>
          <w:p w14:paraId="4D3D515A" w14:textId="77777777" w:rsidR="006E48AC" w:rsidRPr="00294DB2" w:rsidRDefault="006E48AC" w:rsidP="00575E18">
            <w:pPr>
              <w:rPr>
                <w:sz w:val="20"/>
                <w:szCs w:val="20"/>
              </w:rPr>
            </w:pPr>
          </w:p>
        </w:tc>
        <w:tc>
          <w:tcPr>
            <w:tcW w:w="704" w:type="dxa"/>
            <w:vMerge/>
            <w:tcBorders>
              <w:left w:val="single" w:sz="4" w:space="0" w:color="auto"/>
              <w:right w:val="single" w:sz="4" w:space="0" w:color="auto"/>
            </w:tcBorders>
          </w:tcPr>
          <w:p w14:paraId="4466D9B7" w14:textId="77777777" w:rsidR="006E48AC" w:rsidRPr="00294DB2" w:rsidRDefault="006E48AC" w:rsidP="00575E18">
            <w:pPr>
              <w:rPr>
                <w:sz w:val="20"/>
                <w:szCs w:val="20"/>
              </w:rPr>
            </w:pPr>
          </w:p>
        </w:tc>
        <w:tc>
          <w:tcPr>
            <w:tcW w:w="845" w:type="dxa"/>
            <w:vMerge/>
            <w:tcBorders>
              <w:left w:val="single" w:sz="4" w:space="0" w:color="auto"/>
              <w:right w:val="single" w:sz="4" w:space="0" w:color="auto"/>
            </w:tcBorders>
          </w:tcPr>
          <w:p w14:paraId="38BB0A29" w14:textId="77777777" w:rsidR="006E48AC" w:rsidRPr="00294DB2" w:rsidRDefault="006E48AC" w:rsidP="00575E18">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A81A813" w14:textId="223B571B" w:rsidR="006E48AC" w:rsidRPr="006E48AC" w:rsidRDefault="006E48AC" w:rsidP="00575E18">
            <w:pPr>
              <w:jc w:val="center"/>
              <w:rPr>
                <w:rFonts w:ascii="Times New Roman" w:hAnsi="Times New Roman" w:cs="Times New Roman"/>
                <w:sz w:val="20"/>
                <w:szCs w:val="20"/>
              </w:rPr>
            </w:pPr>
            <w:r>
              <w:rPr>
                <w:rFonts w:ascii="Times New Roman" w:hAnsi="Times New Roman" w:cs="Times New Roman"/>
                <w:sz w:val="20"/>
                <w:szCs w:val="20"/>
              </w:rPr>
              <w:t>Толщина подушки на сиденье</w:t>
            </w:r>
          </w:p>
        </w:tc>
        <w:tc>
          <w:tcPr>
            <w:tcW w:w="1413" w:type="dxa"/>
            <w:tcBorders>
              <w:top w:val="single" w:sz="4" w:space="0" w:color="auto"/>
              <w:left w:val="single" w:sz="4" w:space="0" w:color="auto"/>
              <w:bottom w:val="single" w:sz="4" w:space="0" w:color="auto"/>
              <w:right w:val="single" w:sz="4" w:space="0" w:color="auto"/>
            </w:tcBorders>
            <w:vAlign w:val="center"/>
          </w:tcPr>
          <w:p w14:paraId="5B19D14B" w14:textId="59897BB3" w:rsidR="006E48AC" w:rsidRPr="006E48AC" w:rsidRDefault="006E48AC" w:rsidP="00575E18">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087F15C6" w14:textId="77EE83D4" w:rsidR="006E48AC" w:rsidRPr="006E48AC" w:rsidRDefault="0044556E" w:rsidP="00C71208">
            <w:pPr>
              <w:jc w:val="center"/>
              <w:rPr>
                <w:rFonts w:ascii="Times New Roman" w:hAnsi="Times New Roman" w:cs="Times New Roman"/>
                <w:sz w:val="20"/>
                <w:szCs w:val="20"/>
              </w:rPr>
            </w:pPr>
            <w:sdt>
              <w:sdtPr>
                <w:rPr>
                  <w:sz w:val="20"/>
                  <w:szCs w:val="20"/>
                </w:rPr>
                <w:alias w:val="значение"/>
                <w:tag w:val="значение"/>
                <w:id w:val="-1128089071"/>
                <w:placeholder>
                  <w:docPart w:val="7321A3C5008D4EF5B59B84BDAA30991E"/>
                </w:placeholder>
                <w:dropDownList>
                  <w:listItem w:displayText="≥" w:value="≥"/>
                  <w:listItem w:displayText="&gt;" w:value="&gt;"/>
                  <w:listItem w:displayText="выбор значения" w:value="выбор значения"/>
                </w:dropDownList>
              </w:sdtPr>
              <w:sdtContent>
                <w:r w:rsidR="006E48AC">
                  <w:rPr>
                    <w:sz w:val="20"/>
                    <w:szCs w:val="20"/>
                  </w:rPr>
                  <w:t>≥</w:t>
                </w:r>
              </w:sdtContent>
            </w:sdt>
            <w:r w:rsidR="006E48AC">
              <w:rPr>
                <w:sz w:val="20"/>
                <w:szCs w:val="20"/>
              </w:rPr>
              <w:t xml:space="preserve"> </w:t>
            </w:r>
            <w:r w:rsidR="006E48AC">
              <w:rPr>
                <w:rFonts w:ascii="Times New Roman" w:hAnsi="Times New Roman" w:cs="Times New Roman"/>
                <w:sz w:val="20"/>
                <w:szCs w:val="20"/>
              </w:rPr>
              <w:t>5</w:t>
            </w:r>
          </w:p>
        </w:tc>
        <w:tc>
          <w:tcPr>
            <w:tcW w:w="824" w:type="dxa"/>
            <w:tcBorders>
              <w:top w:val="single" w:sz="4" w:space="0" w:color="auto"/>
              <w:left w:val="single" w:sz="4" w:space="0" w:color="auto"/>
              <w:bottom w:val="single" w:sz="4" w:space="0" w:color="auto"/>
              <w:right w:val="single" w:sz="4" w:space="0" w:color="auto"/>
            </w:tcBorders>
            <w:vAlign w:val="center"/>
          </w:tcPr>
          <w:p w14:paraId="0E72F325" w14:textId="14444DE9" w:rsidR="006E48AC" w:rsidRPr="006E48AC" w:rsidRDefault="006E48AC" w:rsidP="00575E18">
            <w:pPr>
              <w:jc w:val="center"/>
              <w:rPr>
                <w:rFonts w:ascii="Times New Roman" w:hAnsi="Times New Roman" w:cs="Times New Roman"/>
                <w:sz w:val="20"/>
                <w:szCs w:val="20"/>
              </w:rPr>
            </w:pPr>
            <w:r>
              <w:rPr>
                <w:rFonts w:ascii="Times New Roman" w:hAnsi="Times New Roman" w:cs="Times New Roman"/>
                <w:sz w:val="20"/>
                <w:szCs w:val="20"/>
              </w:rPr>
              <w:t>см</w:t>
            </w:r>
          </w:p>
        </w:tc>
        <w:sdt>
          <w:sdtPr>
            <w:rPr>
              <w:sz w:val="20"/>
              <w:szCs w:val="20"/>
            </w:rPr>
            <w:alias w:val="Инструкция"/>
            <w:tag w:val="Инструкция"/>
            <w:id w:val="167838550"/>
            <w:placeholder>
              <w:docPart w:val="0452F1CD435A4D6FA18E40DA79E09F9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6AE69E57" w14:textId="1A26DDA3" w:rsidR="006E48AC" w:rsidRPr="006E48AC" w:rsidRDefault="006E48AC" w:rsidP="00575E18">
                <w:pPr>
                  <w:jc w:val="center"/>
                  <w:rPr>
                    <w:rFonts w:ascii="Times New Roman" w:hAnsi="Times New Roman" w:cs="Times New Roman"/>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6E48AC" w:rsidRPr="0017149E" w14:paraId="554474BB" w14:textId="77777777" w:rsidTr="00F526C6">
        <w:trPr>
          <w:trHeight w:val="466"/>
        </w:trPr>
        <w:tc>
          <w:tcPr>
            <w:tcW w:w="421" w:type="dxa"/>
            <w:vMerge/>
            <w:tcBorders>
              <w:left w:val="single" w:sz="4" w:space="0" w:color="auto"/>
              <w:right w:val="single" w:sz="4" w:space="0" w:color="auto"/>
            </w:tcBorders>
          </w:tcPr>
          <w:p w14:paraId="59AB29B7" w14:textId="77777777" w:rsidR="006E48AC" w:rsidRPr="00294DB2" w:rsidRDefault="006E48AC" w:rsidP="006E48AC">
            <w:pPr>
              <w:rPr>
                <w:sz w:val="20"/>
                <w:szCs w:val="20"/>
              </w:rPr>
            </w:pPr>
          </w:p>
        </w:tc>
        <w:tc>
          <w:tcPr>
            <w:tcW w:w="1556" w:type="dxa"/>
            <w:vMerge/>
            <w:tcBorders>
              <w:left w:val="single" w:sz="4" w:space="0" w:color="auto"/>
              <w:right w:val="single" w:sz="4" w:space="0" w:color="auto"/>
            </w:tcBorders>
          </w:tcPr>
          <w:p w14:paraId="166C49BE" w14:textId="77777777" w:rsidR="006E48AC" w:rsidRPr="00294DB2" w:rsidRDefault="006E48AC" w:rsidP="006E48AC">
            <w:pPr>
              <w:rPr>
                <w:sz w:val="20"/>
                <w:szCs w:val="20"/>
              </w:rPr>
            </w:pPr>
          </w:p>
        </w:tc>
        <w:tc>
          <w:tcPr>
            <w:tcW w:w="987" w:type="dxa"/>
            <w:vMerge/>
            <w:tcBorders>
              <w:left w:val="single" w:sz="4" w:space="0" w:color="auto"/>
              <w:right w:val="single" w:sz="4" w:space="0" w:color="auto"/>
            </w:tcBorders>
          </w:tcPr>
          <w:p w14:paraId="5355C5F4" w14:textId="77777777" w:rsidR="006E48AC" w:rsidRPr="00294DB2" w:rsidRDefault="006E48AC" w:rsidP="006E48AC">
            <w:pPr>
              <w:rPr>
                <w:sz w:val="20"/>
                <w:szCs w:val="20"/>
              </w:rPr>
            </w:pPr>
          </w:p>
        </w:tc>
        <w:tc>
          <w:tcPr>
            <w:tcW w:w="704" w:type="dxa"/>
            <w:vMerge/>
            <w:tcBorders>
              <w:left w:val="single" w:sz="4" w:space="0" w:color="auto"/>
              <w:right w:val="single" w:sz="4" w:space="0" w:color="auto"/>
            </w:tcBorders>
          </w:tcPr>
          <w:p w14:paraId="1C9809DE" w14:textId="77777777" w:rsidR="006E48AC" w:rsidRPr="00294DB2" w:rsidRDefault="006E48AC" w:rsidP="006E48AC">
            <w:pPr>
              <w:rPr>
                <w:sz w:val="20"/>
                <w:szCs w:val="20"/>
              </w:rPr>
            </w:pPr>
          </w:p>
        </w:tc>
        <w:tc>
          <w:tcPr>
            <w:tcW w:w="845" w:type="dxa"/>
            <w:vMerge/>
            <w:tcBorders>
              <w:left w:val="single" w:sz="4" w:space="0" w:color="auto"/>
              <w:right w:val="single" w:sz="4" w:space="0" w:color="auto"/>
            </w:tcBorders>
          </w:tcPr>
          <w:p w14:paraId="0FBF5687" w14:textId="77777777" w:rsidR="006E48AC" w:rsidRPr="00294DB2" w:rsidRDefault="006E48AC" w:rsidP="006E48AC">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A673A75" w14:textId="06F02DED" w:rsidR="006E48AC" w:rsidRPr="006E48AC" w:rsidRDefault="006E48AC" w:rsidP="006E48AC">
            <w:pPr>
              <w:jc w:val="center"/>
              <w:rPr>
                <w:rFonts w:ascii="Times New Roman" w:hAnsi="Times New Roman" w:cs="Times New Roman"/>
                <w:sz w:val="20"/>
                <w:szCs w:val="20"/>
              </w:rPr>
            </w:pPr>
            <w:r w:rsidRPr="006E48AC">
              <w:rPr>
                <w:rFonts w:ascii="Times New Roman" w:hAnsi="Times New Roman" w:cs="Times New Roman"/>
                <w:sz w:val="20"/>
                <w:szCs w:val="20"/>
              </w:rPr>
              <w:t>Кресло</w:t>
            </w:r>
            <w:r>
              <w:rPr>
                <w:rFonts w:ascii="Times New Roman" w:hAnsi="Times New Roman" w:cs="Times New Roman"/>
                <w:sz w:val="20"/>
                <w:szCs w:val="20"/>
              </w:rPr>
              <w:t>-коляска укомплектована страховочным ремнем от опрокидывания</w:t>
            </w:r>
          </w:p>
        </w:tc>
        <w:tc>
          <w:tcPr>
            <w:tcW w:w="1413" w:type="dxa"/>
            <w:tcBorders>
              <w:top w:val="single" w:sz="4" w:space="0" w:color="auto"/>
              <w:left w:val="single" w:sz="4" w:space="0" w:color="auto"/>
              <w:bottom w:val="single" w:sz="4" w:space="0" w:color="auto"/>
              <w:right w:val="single" w:sz="4" w:space="0" w:color="auto"/>
            </w:tcBorders>
            <w:vAlign w:val="center"/>
          </w:tcPr>
          <w:p w14:paraId="253A63F0" w14:textId="471E894E" w:rsidR="006E48AC" w:rsidRPr="006E48AC" w:rsidRDefault="006E48AC" w:rsidP="006E48AC">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4C18A1F6" w14:textId="318F77E6" w:rsidR="006E48AC" w:rsidRPr="006E48AC" w:rsidRDefault="006E48AC" w:rsidP="006E48AC">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824" w:type="dxa"/>
            <w:tcBorders>
              <w:top w:val="single" w:sz="4" w:space="0" w:color="auto"/>
              <w:left w:val="single" w:sz="4" w:space="0" w:color="auto"/>
              <w:bottom w:val="single" w:sz="4" w:space="0" w:color="auto"/>
              <w:right w:val="single" w:sz="4" w:space="0" w:color="auto"/>
            </w:tcBorders>
            <w:vAlign w:val="center"/>
          </w:tcPr>
          <w:p w14:paraId="680A47E9" w14:textId="77777777" w:rsidR="006E48AC" w:rsidRPr="006E48AC" w:rsidRDefault="006E48AC" w:rsidP="006E48AC">
            <w:pPr>
              <w:jc w:val="center"/>
              <w:rPr>
                <w:rFonts w:ascii="Times New Roman" w:hAnsi="Times New Roman" w:cs="Times New Roman"/>
                <w:sz w:val="20"/>
                <w:szCs w:val="20"/>
              </w:rPr>
            </w:pPr>
          </w:p>
        </w:tc>
        <w:sdt>
          <w:sdtPr>
            <w:rPr>
              <w:sz w:val="20"/>
              <w:szCs w:val="20"/>
            </w:rPr>
            <w:alias w:val="Инструкция"/>
            <w:tag w:val="Инструкция"/>
            <w:id w:val="-48465383"/>
            <w:placeholder>
              <w:docPart w:val="D0D8972A6AFE421EBDC5482CA496201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6D75A4E9" w14:textId="0BE7E45B" w:rsidR="006E48AC" w:rsidRPr="006E48AC" w:rsidRDefault="006E48AC" w:rsidP="006E48AC">
                <w:pPr>
                  <w:jc w:val="center"/>
                  <w:rPr>
                    <w:rFonts w:ascii="Times New Roman" w:hAnsi="Times New Roman" w:cs="Times New Roman"/>
                    <w:sz w:val="20"/>
                    <w:szCs w:val="20"/>
                  </w:rPr>
                </w:pPr>
                <w:r w:rsidRPr="00C71208">
                  <w:rPr>
                    <w:rFonts w:ascii="Times New Roman" w:hAnsi="Times New Roman" w:cs="Times New Roman"/>
                    <w:sz w:val="20"/>
                    <w:szCs w:val="20"/>
                  </w:rPr>
                  <w:t>Значение хар-ки не может меняться</w:t>
                </w:r>
              </w:p>
            </w:tc>
          </w:sdtContent>
        </w:sdt>
      </w:tr>
      <w:tr w:rsidR="002865F6" w:rsidRPr="002865F6" w14:paraId="3DE6A999" w14:textId="77777777" w:rsidTr="00F526C6">
        <w:trPr>
          <w:trHeight w:val="466"/>
        </w:trPr>
        <w:tc>
          <w:tcPr>
            <w:tcW w:w="421" w:type="dxa"/>
            <w:vMerge/>
            <w:tcBorders>
              <w:left w:val="single" w:sz="4" w:space="0" w:color="auto"/>
              <w:right w:val="single" w:sz="4" w:space="0" w:color="auto"/>
            </w:tcBorders>
          </w:tcPr>
          <w:p w14:paraId="429DB3F9" w14:textId="77777777" w:rsidR="002865F6" w:rsidRPr="002865F6" w:rsidRDefault="002865F6" w:rsidP="006E48AC">
            <w:pPr>
              <w:rPr>
                <w:rFonts w:ascii="Times New Roman" w:hAnsi="Times New Roman" w:cs="Times New Roman"/>
                <w:sz w:val="20"/>
                <w:szCs w:val="20"/>
              </w:rPr>
            </w:pPr>
          </w:p>
        </w:tc>
        <w:tc>
          <w:tcPr>
            <w:tcW w:w="1556" w:type="dxa"/>
            <w:vMerge/>
            <w:tcBorders>
              <w:left w:val="single" w:sz="4" w:space="0" w:color="auto"/>
              <w:right w:val="single" w:sz="4" w:space="0" w:color="auto"/>
            </w:tcBorders>
          </w:tcPr>
          <w:p w14:paraId="370E3A4A" w14:textId="77777777" w:rsidR="002865F6" w:rsidRPr="002865F6" w:rsidRDefault="002865F6" w:rsidP="006E48AC">
            <w:pPr>
              <w:rPr>
                <w:rFonts w:ascii="Times New Roman" w:hAnsi="Times New Roman" w:cs="Times New Roman"/>
                <w:sz w:val="20"/>
                <w:szCs w:val="20"/>
              </w:rPr>
            </w:pPr>
          </w:p>
        </w:tc>
        <w:tc>
          <w:tcPr>
            <w:tcW w:w="987" w:type="dxa"/>
            <w:vMerge/>
            <w:tcBorders>
              <w:left w:val="single" w:sz="4" w:space="0" w:color="auto"/>
              <w:right w:val="single" w:sz="4" w:space="0" w:color="auto"/>
            </w:tcBorders>
          </w:tcPr>
          <w:p w14:paraId="37DEF2C3" w14:textId="77777777" w:rsidR="002865F6" w:rsidRPr="002865F6" w:rsidRDefault="002865F6" w:rsidP="006E48AC">
            <w:pP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7F14006C" w14:textId="77777777" w:rsidR="002865F6" w:rsidRPr="002865F6" w:rsidRDefault="002865F6" w:rsidP="006E48AC">
            <w:pPr>
              <w:rPr>
                <w:rFonts w:ascii="Times New Roman" w:hAnsi="Times New Roman" w:cs="Times New Roman"/>
                <w:sz w:val="20"/>
                <w:szCs w:val="20"/>
              </w:rPr>
            </w:pPr>
          </w:p>
        </w:tc>
        <w:tc>
          <w:tcPr>
            <w:tcW w:w="845" w:type="dxa"/>
            <w:vMerge/>
            <w:tcBorders>
              <w:left w:val="single" w:sz="4" w:space="0" w:color="auto"/>
              <w:right w:val="single" w:sz="4" w:space="0" w:color="auto"/>
            </w:tcBorders>
          </w:tcPr>
          <w:p w14:paraId="3D612A6B" w14:textId="77777777" w:rsidR="002865F6" w:rsidRPr="002865F6" w:rsidRDefault="002865F6" w:rsidP="006E48AC">
            <w:pPr>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3A51606" w14:textId="2F54367C" w:rsidR="002865F6" w:rsidRPr="002865F6" w:rsidRDefault="002865F6" w:rsidP="006E48AC">
            <w:pPr>
              <w:jc w:val="center"/>
              <w:rPr>
                <w:rFonts w:ascii="Times New Roman" w:hAnsi="Times New Roman" w:cs="Times New Roman"/>
                <w:sz w:val="20"/>
                <w:szCs w:val="20"/>
              </w:rPr>
            </w:pPr>
            <w:r>
              <w:rPr>
                <w:rFonts w:ascii="Times New Roman" w:hAnsi="Times New Roman" w:cs="Times New Roman"/>
                <w:sz w:val="20"/>
                <w:szCs w:val="20"/>
              </w:rPr>
              <w:t>Максимальный вес пользователя</w:t>
            </w:r>
          </w:p>
        </w:tc>
        <w:tc>
          <w:tcPr>
            <w:tcW w:w="1413" w:type="dxa"/>
            <w:tcBorders>
              <w:top w:val="single" w:sz="4" w:space="0" w:color="auto"/>
              <w:left w:val="single" w:sz="4" w:space="0" w:color="auto"/>
              <w:bottom w:val="single" w:sz="4" w:space="0" w:color="auto"/>
              <w:right w:val="single" w:sz="4" w:space="0" w:color="auto"/>
            </w:tcBorders>
            <w:vAlign w:val="center"/>
          </w:tcPr>
          <w:p w14:paraId="7F4AC522" w14:textId="4CBB0F82" w:rsidR="002865F6" w:rsidRPr="002865F6" w:rsidRDefault="002865F6" w:rsidP="006E48AC">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7279AB33" w14:textId="386EE632" w:rsidR="002865F6" w:rsidRPr="002865F6" w:rsidRDefault="0044556E" w:rsidP="006E48AC">
            <w:pPr>
              <w:jc w:val="center"/>
              <w:rPr>
                <w:rFonts w:ascii="Times New Roman" w:hAnsi="Times New Roman" w:cs="Times New Roman"/>
                <w:sz w:val="20"/>
                <w:szCs w:val="20"/>
              </w:rPr>
            </w:pPr>
            <w:sdt>
              <w:sdtPr>
                <w:rPr>
                  <w:sz w:val="20"/>
                  <w:szCs w:val="20"/>
                </w:rPr>
                <w:alias w:val="значение"/>
                <w:tag w:val="значение"/>
                <w:id w:val="-607347113"/>
                <w:placeholder>
                  <w:docPart w:val="9BAAD8A9435F436B9F615B3792FB5F6B"/>
                </w:placeholder>
                <w:dropDownList>
                  <w:listItem w:displayText="≥" w:value="≥"/>
                  <w:listItem w:displayText="&gt;" w:value="&gt;"/>
                  <w:listItem w:displayText="выбор значения" w:value="выбор значения"/>
                </w:dropDownList>
              </w:sdtPr>
              <w:sdtContent>
                <w:r w:rsidR="002865F6">
                  <w:rPr>
                    <w:sz w:val="20"/>
                    <w:szCs w:val="20"/>
                  </w:rPr>
                  <w:t>≥</w:t>
                </w:r>
              </w:sdtContent>
            </w:sdt>
            <w:r w:rsidR="002865F6">
              <w:rPr>
                <w:sz w:val="20"/>
                <w:szCs w:val="20"/>
              </w:rPr>
              <w:t xml:space="preserve"> 125</w:t>
            </w:r>
          </w:p>
        </w:tc>
        <w:tc>
          <w:tcPr>
            <w:tcW w:w="824" w:type="dxa"/>
            <w:tcBorders>
              <w:top w:val="single" w:sz="4" w:space="0" w:color="auto"/>
              <w:left w:val="single" w:sz="4" w:space="0" w:color="auto"/>
              <w:bottom w:val="single" w:sz="4" w:space="0" w:color="auto"/>
              <w:right w:val="single" w:sz="4" w:space="0" w:color="auto"/>
            </w:tcBorders>
            <w:vAlign w:val="center"/>
          </w:tcPr>
          <w:p w14:paraId="40A9BB7D" w14:textId="1181CB55" w:rsidR="002865F6" w:rsidRPr="002865F6" w:rsidRDefault="002865F6" w:rsidP="006E48AC">
            <w:pPr>
              <w:jc w:val="center"/>
              <w:rPr>
                <w:rFonts w:ascii="Times New Roman" w:hAnsi="Times New Roman" w:cs="Times New Roman"/>
                <w:sz w:val="20"/>
                <w:szCs w:val="20"/>
              </w:rPr>
            </w:pPr>
            <w:r>
              <w:rPr>
                <w:rFonts w:ascii="Times New Roman" w:hAnsi="Times New Roman" w:cs="Times New Roman"/>
                <w:sz w:val="20"/>
                <w:szCs w:val="20"/>
              </w:rPr>
              <w:t>кг</w:t>
            </w:r>
          </w:p>
        </w:tc>
        <w:sdt>
          <w:sdtPr>
            <w:rPr>
              <w:sz w:val="20"/>
              <w:szCs w:val="20"/>
            </w:rPr>
            <w:alias w:val="Инструкция"/>
            <w:tag w:val="Инструкция"/>
            <w:id w:val="2112631421"/>
            <w:placeholder>
              <w:docPart w:val="381A99C317904A9D93252F65B93A775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4A8A7CE8" w14:textId="1C6DCE10" w:rsidR="002865F6" w:rsidRPr="002865F6" w:rsidRDefault="002865F6" w:rsidP="006E48AC">
                <w:pPr>
                  <w:jc w:val="center"/>
                  <w:rPr>
                    <w:rFonts w:ascii="Times New Roman" w:hAnsi="Times New Roman" w:cs="Times New Roman"/>
                    <w:sz w:val="20"/>
                    <w:szCs w:val="20"/>
                  </w:rPr>
                </w:pPr>
                <w:r>
                  <w:rPr>
                    <w:rFonts w:ascii="Times New Roman" w:hAnsi="Times New Roman" w:cs="Times New Roman"/>
                    <w:sz w:val="20"/>
                    <w:szCs w:val="20"/>
                  </w:rPr>
                  <w:t>УЗ указывает конкретное значение хар-ки</w:t>
                </w:r>
              </w:p>
            </w:tc>
          </w:sdtContent>
        </w:sdt>
      </w:tr>
      <w:tr w:rsidR="002865F6" w:rsidRPr="0017149E" w14:paraId="68A9058B" w14:textId="77777777" w:rsidTr="00F526C6">
        <w:trPr>
          <w:trHeight w:val="466"/>
        </w:trPr>
        <w:tc>
          <w:tcPr>
            <w:tcW w:w="421" w:type="dxa"/>
            <w:vMerge/>
            <w:tcBorders>
              <w:left w:val="single" w:sz="4" w:space="0" w:color="auto"/>
              <w:right w:val="single" w:sz="4" w:space="0" w:color="auto"/>
            </w:tcBorders>
          </w:tcPr>
          <w:p w14:paraId="613F22D2" w14:textId="77777777" w:rsidR="002865F6" w:rsidRPr="00294DB2" w:rsidRDefault="002865F6" w:rsidP="002865F6">
            <w:pPr>
              <w:rPr>
                <w:sz w:val="20"/>
                <w:szCs w:val="20"/>
              </w:rPr>
            </w:pPr>
          </w:p>
        </w:tc>
        <w:tc>
          <w:tcPr>
            <w:tcW w:w="1556" w:type="dxa"/>
            <w:vMerge/>
            <w:tcBorders>
              <w:left w:val="single" w:sz="4" w:space="0" w:color="auto"/>
              <w:right w:val="single" w:sz="4" w:space="0" w:color="auto"/>
            </w:tcBorders>
          </w:tcPr>
          <w:p w14:paraId="4E27B5F1" w14:textId="77777777" w:rsidR="002865F6" w:rsidRPr="00294DB2" w:rsidRDefault="002865F6" w:rsidP="002865F6">
            <w:pPr>
              <w:rPr>
                <w:sz w:val="20"/>
                <w:szCs w:val="20"/>
              </w:rPr>
            </w:pPr>
          </w:p>
        </w:tc>
        <w:tc>
          <w:tcPr>
            <w:tcW w:w="987" w:type="dxa"/>
            <w:vMerge/>
            <w:tcBorders>
              <w:left w:val="single" w:sz="4" w:space="0" w:color="auto"/>
              <w:right w:val="single" w:sz="4" w:space="0" w:color="auto"/>
            </w:tcBorders>
          </w:tcPr>
          <w:p w14:paraId="647BCEB7" w14:textId="77777777" w:rsidR="002865F6" w:rsidRPr="00294DB2" w:rsidRDefault="002865F6" w:rsidP="002865F6">
            <w:pPr>
              <w:rPr>
                <w:sz w:val="20"/>
                <w:szCs w:val="20"/>
              </w:rPr>
            </w:pPr>
          </w:p>
        </w:tc>
        <w:tc>
          <w:tcPr>
            <w:tcW w:w="704" w:type="dxa"/>
            <w:vMerge/>
            <w:tcBorders>
              <w:left w:val="single" w:sz="4" w:space="0" w:color="auto"/>
              <w:right w:val="single" w:sz="4" w:space="0" w:color="auto"/>
            </w:tcBorders>
          </w:tcPr>
          <w:p w14:paraId="7CB63F75" w14:textId="77777777" w:rsidR="002865F6" w:rsidRPr="00294DB2" w:rsidRDefault="002865F6" w:rsidP="002865F6">
            <w:pPr>
              <w:rPr>
                <w:sz w:val="20"/>
                <w:szCs w:val="20"/>
              </w:rPr>
            </w:pPr>
          </w:p>
        </w:tc>
        <w:tc>
          <w:tcPr>
            <w:tcW w:w="845" w:type="dxa"/>
            <w:vMerge/>
            <w:tcBorders>
              <w:left w:val="single" w:sz="4" w:space="0" w:color="auto"/>
              <w:right w:val="single" w:sz="4" w:space="0" w:color="auto"/>
            </w:tcBorders>
          </w:tcPr>
          <w:p w14:paraId="76AD6ACE" w14:textId="77777777" w:rsidR="002865F6" w:rsidRPr="00294DB2" w:rsidRDefault="002865F6" w:rsidP="002865F6">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5E7520D" w14:textId="7E7A2139" w:rsidR="002865F6" w:rsidRPr="002865F6" w:rsidRDefault="002865F6" w:rsidP="002865F6">
            <w:pPr>
              <w:jc w:val="center"/>
              <w:rPr>
                <w:rFonts w:ascii="Times New Roman" w:hAnsi="Times New Roman" w:cs="Times New Roman"/>
                <w:sz w:val="20"/>
                <w:szCs w:val="20"/>
              </w:rPr>
            </w:pPr>
            <w:r w:rsidRPr="002865F6">
              <w:rPr>
                <w:rFonts w:ascii="Times New Roman" w:hAnsi="Times New Roman" w:cs="Times New Roman"/>
                <w:sz w:val="20"/>
                <w:szCs w:val="20"/>
              </w:rPr>
              <w:t>Вес кресла-коляски без дополнительного оснащения и без подушки</w:t>
            </w:r>
          </w:p>
        </w:tc>
        <w:tc>
          <w:tcPr>
            <w:tcW w:w="1413" w:type="dxa"/>
            <w:tcBorders>
              <w:top w:val="single" w:sz="4" w:space="0" w:color="auto"/>
              <w:left w:val="single" w:sz="4" w:space="0" w:color="auto"/>
              <w:bottom w:val="single" w:sz="4" w:space="0" w:color="auto"/>
              <w:right w:val="single" w:sz="4" w:space="0" w:color="auto"/>
            </w:tcBorders>
            <w:vAlign w:val="center"/>
          </w:tcPr>
          <w:p w14:paraId="4643A83F" w14:textId="1C7BA514" w:rsidR="002865F6" w:rsidRPr="002865F6" w:rsidRDefault="002865F6" w:rsidP="002865F6">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2C9A458A" w14:textId="3CED7326" w:rsidR="002865F6" w:rsidRPr="002865F6" w:rsidRDefault="0044556E" w:rsidP="002865F6">
            <w:pPr>
              <w:jc w:val="center"/>
              <w:rPr>
                <w:rFonts w:ascii="Times New Roman" w:hAnsi="Times New Roman" w:cs="Times New Roman"/>
                <w:sz w:val="20"/>
                <w:szCs w:val="20"/>
              </w:rPr>
            </w:pPr>
            <w:sdt>
              <w:sdtPr>
                <w:rPr>
                  <w:sz w:val="20"/>
                  <w:szCs w:val="20"/>
                </w:rPr>
                <w:alias w:val="значение"/>
                <w:tag w:val="значение"/>
                <w:id w:val="-773241063"/>
                <w:placeholder>
                  <w:docPart w:val="326CC903063D4723B1CC33BBC37823CB"/>
                </w:placeholder>
                <w:dropDownList>
                  <w:listItem w:displayText="≤" w:value="≤"/>
                  <w:listItem w:displayText="&lt;" w:value="&lt;"/>
                  <w:listItem w:displayText="выбор значения" w:value="выбор значения"/>
                </w:dropDownList>
              </w:sdtPr>
              <w:sdtContent>
                <w:r w:rsidR="002865F6">
                  <w:rPr>
                    <w:sz w:val="20"/>
                    <w:szCs w:val="20"/>
                  </w:rPr>
                  <w:t>≤</w:t>
                </w:r>
              </w:sdtContent>
            </w:sdt>
            <w:r w:rsidR="002865F6">
              <w:rPr>
                <w:rFonts w:ascii="Times New Roman" w:hAnsi="Times New Roman" w:cs="Times New Roman"/>
                <w:sz w:val="20"/>
                <w:szCs w:val="20"/>
              </w:rPr>
              <w:t xml:space="preserve"> 18</w:t>
            </w:r>
          </w:p>
        </w:tc>
        <w:tc>
          <w:tcPr>
            <w:tcW w:w="824" w:type="dxa"/>
            <w:tcBorders>
              <w:top w:val="single" w:sz="4" w:space="0" w:color="auto"/>
              <w:left w:val="single" w:sz="4" w:space="0" w:color="auto"/>
              <w:bottom w:val="single" w:sz="4" w:space="0" w:color="auto"/>
              <w:right w:val="single" w:sz="4" w:space="0" w:color="auto"/>
            </w:tcBorders>
            <w:vAlign w:val="center"/>
          </w:tcPr>
          <w:p w14:paraId="356A9201" w14:textId="72F32098" w:rsidR="002865F6" w:rsidRPr="002865F6" w:rsidRDefault="002865F6" w:rsidP="002865F6">
            <w:pPr>
              <w:jc w:val="center"/>
              <w:rPr>
                <w:rFonts w:ascii="Times New Roman" w:hAnsi="Times New Roman" w:cs="Times New Roman"/>
                <w:sz w:val="20"/>
                <w:szCs w:val="20"/>
              </w:rPr>
            </w:pPr>
            <w:r>
              <w:rPr>
                <w:rFonts w:ascii="Times New Roman" w:hAnsi="Times New Roman" w:cs="Times New Roman"/>
                <w:sz w:val="20"/>
                <w:szCs w:val="20"/>
              </w:rPr>
              <w:t>кг</w:t>
            </w:r>
          </w:p>
        </w:tc>
        <w:sdt>
          <w:sdtPr>
            <w:rPr>
              <w:sz w:val="20"/>
              <w:szCs w:val="20"/>
            </w:rPr>
            <w:alias w:val="Инструкция"/>
            <w:tag w:val="Инструкция"/>
            <w:id w:val="-395590629"/>
            <w:placeholder>
              <w:docPart w:val="C1779C3C4D544ACCB4FC4860CC41F7E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54700628" w14:textId="5BD1F8A2" w:rsidR="002865F6" w:rsidRPr="002865F6" w:rsidRDefault="002865F6" w:rsidP="002865F6">
                <w:pPr>
                  <w:jc w:val="center"/>
                  <w:rPr>
                    <w:rFonts w:ascii="Times New Roman" w:hAnsi="Times New Roman" w:cs="Times New Roman"/>
                    <w:sz w:val="20"/>
                    <w:szCs w:val="20"/>
                  </w:rPr>
                </w:pPr>
                <w:r>
                  <w:rPr>
                    <w:rFonts w:ascii="Times New Roman" w:hAnsi="Times New Roman" w:cs="Times New Roman"/>
                    <w:sz w:val="20"/>
                    <w:szCs w:val="20"/>
                  </w:rPr>
                  <w:t>УЗ указывает конкретное значение хар-ки</w:t>
                </w:r>
              </w:p>
            </w:tc>
          </w:sdtContent>
        </w:sdt>
      </w:tr>
      <w:tr w:rsidR="002865F6" w:rsidRPr="0017149E" w14:paraId="2F595E87" w14:textId="77777777" w:rsidTr="00F526C6">
        <w:trPr>
          <w:trHeight w:val="466"/>
        </w:trPr>
        <w:tc>
          <w:tcPr>
            <w:tcW w:w="421" w:type="dxa"/>
            <w:vMerge/>
            <w:tcBorders>
              <w:left w:val="single" w:sz="4" w:space="0" w:color="auto"/>
              <w:right w:val="single" w:sz="4" w:space="0" w:color="auto"/>
            </w:tcBorders>
          </w:tcPr>
          <w:p w14:paraId="03A877EC" w14:textId="77777777" w:rsidR="002865F6" w:rsidRPr="00294DB2" w:rsidRDefault="002865F6" w:rsidP="002865F6">
            <w:pPr>
              <w:rPr>
                <w:sz w:val="20"/>
                <w:szCs w:val="20"/>
              </w:rPr>
            </w:pPr>
          </w:p>
        </w:tc>
        <w:tc>
          <w:tcPr>
            <w:tcW w:w="1556" w:type="dxa"/>
            <w:vMerge/>
            <w:tcBorders>
              <w:left w:val="single" w:sz="4" w:space="0" w:color="auto"/>
              <w:right w:val="single" w:sz="4" w:space="0" w:color="auto"/>
            </w:tcBorders>
          </w:tcPr>
          <w:p w14:paraId="710D3DF9" w14:textId="77777777" w:rsidR="002865F6" w:rsidRPr="00294DB2" w:rsidRDefault="002865F6" w:rsidP="002865F6">
            <w:pPr>
              <w:rPr>
                <w:sz w:val="20"/>
                <w:szCs w:val="20"/>
              </w:rPr>
            </w:pPr>
          </w:p>
        </w:tc>
        <w:tc>
          <w:tcPr>
            <w:tcW w:w="987" w:type="dxa"/>
            <w:vMerge/>
            <w:tcBorders>
              <w:left w:val="single" w:sz="4" w:space="0" w:color="auto"/>
              <w:right w:val="single" w:sz="4" w:space="0" w:color="auto"/>
            </w:tcBorders>
          </w:tcPr>
          <w:p w14:paraId="240F5DDD" w14:textId="77777777" w:rsidR="002865F6" w:rsidRPr="00294DB2" w:rsidRDefault="002865F6" w:rsidP="002865F6">
            <w:pPr>
              <w:rPr>
                <w:sz w:val="20"/>
                <w:szCs w:val="20"/>
              </w:rPr>
            </w:pPr>
          </w:p>
        </w:tc>
        <w:tc>
          <w:tcPr>
            <w:tcW w:w="704" w:type="dxa"/>
            <w:vMerge/>
            <w:tcBorders>
              <w:left w:val="single" w:sz="4" w:space="0" w:color="auto"/>
              <w:right w:val="single" w:sz="4" w:space="0" w:color="auto"/>
            </w:tcBorders>
          </w:tcPr>
          <w:p w14:paraId="7C90AA0B" w14:textId="77777777" w:rsidR="002865F6" w:rsidRPr="00294DB2" w:rsidRDefault="002865F6" w:rsidP="002865F6">
            <w:pPr>
              <w:rPr>
                <w:sz w:val="20"/>
                <w:szCs w:val="20"/>
              </w:rPr>
            </w:pPr>
          </w:p>
        </w:tc>
        <w:tc>
          <w:tcPr>
            <w:tcW w:w="845" w:type="dxa"/>
            <w:vMerge/>
            <w:tcBorders>
              <w:left w:val="single" w:sz="4" w:space="0" w:color="auto"/>
              <w:right w:val="single" w:sz="4" w:space="0" w:color="auto"/>
            </w:tcBorders>
          </w:tcPr>
          <w:p w14:paraId="54D86221" w14:textId="77777777" w:rsidR="002865F6" w:rsidRPr="00294DB2" w:rsidRDefault="002865F6" w:rsidP="002865F6">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C3968D4" w14:textId="2AA81CB7" w:rsidR="002865F6" w:rsidRPr="00E1078F" w:rsidRDefault="002865F6" w:rsidP="002865F6">
            <w:pPr>
              <w:jc w:val="center"/>
              <w:rPr>
                <w:rFonts w:ascii="Times New Roman" w:hAnsi="Times New Roman" w:cs="Times New Roman"/>
                <w:sz w:val="20"/>
                <w:szCs w:val="20"/>
              </w:rPr>
            </w:pPr>
            <w:r>
              <w:rPr>
                <w:rFonts w:ascii="Times New Roman" w:hAnsi="Times New Roman" w:cs="Times New Roman"/>
                <w:sz w:val="20"/>
                <w:szCs w:val="20"/>
              </w:rPr>
              <w:t>Ширина сиденья</w:t>
            </w:r>
          </w:p>
        </w:tc>
        <w:sdt>
          <w:sdtPr>
            <w:rPr>
              <w:sz w:val="20"/>
              <w:szCs w:val="20"/>
            </w:rPr>
            <w:alias w:val="Наименование хар-ки"/>
            <w:tag w:val="Наименование хар-ки"/>
            <w:id w:val="967402873"/>
            <w:placeholder>
              <w:docPart w:val="D81EA5AF3C884F7582227E8AAEA5550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tcPr>
              <w:p w14:paraId="11774285" w14:textId="0C51059E" w:rsidR="002865F6" w:rsidRPr="00E1078F" w:rsidRDefault="002865F6" w:rsidP="002865F6">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tcPr>
          <w:p w14:paraId="4266B77C" w14:textId="10831905" w:rsidR="002865F6" w:rsidRDefault="002865F6" w:rsidP="002865F6">
            <w:pPr>
              <w:jc w:val="center"/>
              <w:rPr>
                <w:rFonts w:ascii="Times New Roman" w:hAnsi="Times New Roman" w:cs="Times New Roman"/>
                <w:sz w:val="20"/>
                <w:szCs w:val="20"/>
              </w:rPr>
            </w:pPr>
            <w:r w:rsidRPr="0055092D">
              <w:rPr>
                <w:rFonts w:ascii="Times New Roman" w:hAnsi="Times New Roman" w:cs="Times New Roman"/>
                <w:sz w:val="20"/>
                <w:szCs w:val="20"/>
              </w:rPr>
              <w:t>38 см +/- 1 см,</w:t>
            </w:r>
          </w:p>
          <w:p w14:paraId="21C54E98" w14:textId="10639E40" w:rsidR="002865F6" w:rsidRDefault="002865F6" w:rsidP="002865F6">
            <w:pPr>
              <w:jc w:val="center"/>
              <w:rPr>
                <w:rFonts w:ascii="Times New Roman" w:hAnsi="Times New Roman" w:cs="Times New Roman"/>
                <w:sz w:val="20"/>
                <w:szCs w:val="20"/>
              </w:rPr>
            </w:pPr>
            <w:r w:rsidRPr="0055092D">
              <w:rPr>
                <w:rFonts w:ascii="Times New Roman" w:hAnsi="Times New Roman" w:cs="Times New Roman"/>
                <w:sz w:val="20"/>
                <w:szCs w:val="20"/>
              </w:rPr>
              <w:t>40 см +/- 1 см,</w:t>
            </w:r>
          </w:p>
          <w:p w14:paraId="1EEE6893" w14:textId="58BAB106" w:rsidR="002865F6" w:rsidRDefault="002865F6" w:rsidP="002865F6">
            <w:pPr>
              <w:jc w:val="center"/>
              <w:rPr>
                <w:rFonts w:ascii="Times New Roman" w:hAnsi="Times New Roman" w:cs="Times New Roman"/>
                <w:sz w:val="20"/>
                <w:szCs w:val="20"/>
              </w:rPr>
            </w:pPr>
            <w:r w:rsidRPr="0055092D">
              <w:rPr>
                <w:rFonts w:ascii="Times New Roman" w:hAnsi="Times New Roman" w:cs="Times New Roman"/>
                <w:sz w:val="20"/>
                <w:szCs w:val="20"/>
              </w:rPr>
              <w:t>43 см +/- 1 см,</w:t>
            </w:r>
          </w:p>
          <w:p w14:paraId="05F1DA4A" w14:textId="0D2620BA" w:rsidR="002865F6" w:rsidRDefault="002865F6" w:rsidP="002865F6">
            <w:pPr>
              <w:jc w:val="center"/>
              <w:rPr>
                <w:rFonts w:ascii="Times New Roman" w:hAnsi="Times New Roman" w:cs="Times New Roman"/>
                <w:sz w:val="20"/>
                <w:szCs w:val="20"/>
              </w:rPr>
            </w:pPr>
            <w:r w:rsidRPr="0055092D">
              <w:rPr>
                <w:rFonts w:ascii="Times New Roman" w:hAnsi="Times New Roman" w:cs="Times New Roman"/>
                <w:sz w:val="20"/>
                <w:szCs w:val="20"/>
              </w:rPr>
              <w:t>45 см +/- 1 см,</w:t>
            </w:r>
          </w:p>
          <w:p w14:paraId="68E41D16" w14:textId="0AC2487B" w:rsidR="002865F6" w:rsidRDefault="002865F6" w:rsidP="002865F6">
            <w:pPr>
              <w:jc w:val="center"/>
              <w:rPr>
                <w:rFonts w:ascii="Times New Roman" w:hAnsi="Times New Roman" w:cs="Times New Roman"/>
                <w:sz w:val="20"/>
                <w:szCs w:val="20"/>
              </w:rPr>
            </w:pPr>
            <w:r w:rsidRPr="0055092D">
              <w:rPr>
                <w:rFonts w:ascii="Times New Roman" w:hAnsi="Times New Roman" w:cs="Times New Roman"/>
                <w:sz w:val="20"/>
                <w:szCs w:val="20"/>
              </w:rPr>
              <w:t>48 см +/- 1 см,</w:t>
            </w:r>
          </w:p>
          <w:p w14:paraId="3EBDFF86" w14:textId="5A63400B" w:rsidR="002865F6" w:rsidRDefault="002865F6" w:rsidP="002865F6">
            <w:pPr>
              <w:jc w:val="center"/>
              <w:rPr>
                <w:rFonts w:ascii="Times New Roman" w:hAnsi="Times New Roman" w:cs="Times New Roman"/>
                <w:sz w:val="20"/>
                <w:szCs w:val="20"/>
              </w:rPr>
            </w:pPr>
            <w:r w:rsidRPr="0055092D">
              <w:rPr>
                <w:rFonts w:ascii="Times New Roman" w:hAnsi="Times New Roman" w:cs="Times New Roman"/>
                <w:sz w:val="20"/>
                <w:szCs w:val="20"/>
              </w:rPr>
              <w:t>50 см +/- 1 см</w:t>
            </w:r>
          </w:p>
          <w:p w14:paraId="273F8FF5" w14:textId="541DA656" w:rsidR="002865F6" w:rsidRPr="0055092D" w:rsidRDefault="002865F6" w:rsidP="002865F6">
            <w:pPr>
              <w:jc w:val="center"/>
              <w:rPr>
                <w:rFonts w:ascii="Times New Roman" w:hAnsi="Times New Roman" w:cs="Times New Roman"/>
                <w:sz w:val="20"/>
                <w:szCs w:val="20"/>
              </w:rPr>
            </w:pPr>
            <w:r w:rsidRPr="0055092D">
              <w:rPr>
                <w:rFonts w:ascii="Times New Roman" w:hAnsi="Times New Roman" w:cs="Times New Roman"/>
                <w:sz w:val="20"/>
                <w:szCs w:val="20"/>
              </w:rPr>
              <w:t>и поставля</w:t>
            </w:r>
            <w:r>
              <w:rPr>
                <w:rFonts w:ascii="Times New Roman" w:hAnsi="Times New Roman" w:cs="Times New Roman"/>
                <w:sz w:val="20"/>
                <w:szCs w:val="20"/>
              </w:rPr>
              <w:t>ю</w:t>
            </w:r>
            <w:r w:rsidRPr="0055092D">
              <w:rPr>
                <w:rFonts w:ascii="Times New Roman" w:hAnsi="Times New Roman" w:cs="Times New Roman"/>
                <w:sz w:val="20"/>
                <w:szCs w:val="20"/>
              </w:rPr>
              <w:t>т</w:t>
            </w:r>
            <w:r>
              <w:rPr>
                <w:rFonts w:ascii="Times New Roman" w:hAnsi="Times New Roman" w:cs="Times New Roman"/>
                <w:sz w:val="20"/>
                <w:szCs w:val="20"/>
              </w:rPr>
              <w:t>ся в 6 типоразмерах</w:t>
            </w:r>
          </w:p>
        </w:tc>
        <w:tc>
          <w:tcPr>
            <w:tcW w:w="824" w:type="dxa"/>
            <w:tcBorders>
              <w:top w:val="single" w:sz="4" w:space="0" w:color="auto"/>
              <w:left w:val="single" w:sz="4" w:space="0" w:color="auto"/>
              <w:bottom w:val="single" w:sz="4" w:space="0" w:color="auto"/>
              <w:right w:val="single" w:sz="4" w:space="0" w:color="auto"/>
            </w:tcBorders>
            <w:vAlign w:val="center"/>
          </w:tcPr>
          <w:p w14:paraId="4C8260DA" w14:textId="6D8CD637" w:rsidR="002865F6" w:rsidRPr="00E1078F" w:rsidRDefault="002865F6" w:rsidP="002865F6">
            <w:pPr>
              <w:jc w:val="center"/>
              <w:rPr>
                <w:rFonts w:ascii="Times New Roman" w:hAnsi="Times New Roman" w:cs="Times New Roman"/>
                <w:sz w:val="20"/>
                <w:szCs w:val="20"/>
              </w:rPr>
            </w:pPr>
            <w:r>
              <w:rPr>
                <w:rFonts w:ascii="Times New Roman" w:hAnsi="Times New Roman" w:cs="Times New Roman"/>
                <w:sz w:val="20"/>
                <w:szCs w:val="20"/>
              </w:rPr>
              <w:t>см</w:t>
            </w:r>
          </w:p>
        </w:tc>
        <w:sdt>
          <w:sdtPr>
            <w:rPr>
              <w:sz w:val="20"/>
              <w:szCs w:val="20"/>
            </w:rPr>
            <w:alias w:val="Инструкция"/>
            <w:tag w:val="Инструкция"/>
            <w:id w:val="1562672710"/>
            <w:placeholder>
              <w:docPart w:val="7AA339B1713F4A8BB22B306839488E8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40CA6389" w14:textId="4E01C34A" w:rsidR="002865F6" w:rsidRPr="00AC678F" w:rsidRDefault="002865F6" w:rsidP="002865F6">
                <w:pPr>
                  <w:jc w:val="center"/>
                  <w:rPr>
                    <w:rFonts w:ascii="Times New Roman" w:hAnsi="Times New Roman" w:cs="Times New Roman"/>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2865F6" w:rsidRPr="0017149E" w14:paraId="57C4F67C" w14:textId="77777777" w:rsidTr="00F526C6">
        <w:trPr>
          <w:trHeight w:val="466"/>
        </w:trPr>
        <w:tc>
          <w:tcPr>
            <w:tcW w:w="421" w:type="dxa"/>
            <w:vMerge/>
            <w:tcBorders>
              <w:left w:val="single" w:sz="4" w:space="0" w:color="auto"/>
              <w:right w:val="single" w:sz="4" w:space="0" w:color="auto"/>
            </w:tcBorders>
          </w:tcPr>
          <w:p w14:paraId="4E961453" w14:textId="77777777" w:rsidR="002865F6" w:rsidRPr="00294DB2" w:rsidRDefault="002865F6" w:rsidP="002865F6">
            <w:pPr>
              <w:rPr>
                <w:sz w:val="20"/>
                <w:szCs w:val="20"/>
              </w:rPr>
            </w:pPr>
          </w:p>
        </w:tc>
        <w:tc>
          <w:tcPr>
            <w:tcW w:w="1556" w:type="dxa"/>
            <w:vMerge/>
            <w:tcBorders>
              <w:left w:val="single" w:sz="4" w:space="0" w:color="auto"/>
              <w:right w:val="single" w:sz="4" w:space="0" w:color="auto"/>
            </w:tcBorders>
          </w:tcPr>
          <w:p w14:paraId="6E96A67E" w14:textId="77777777" w:rsidR="002865F6" w:rsidRPr="00294DB2" w:rsidRDefault="002865F6" w:rsidP="002865F6">
            <w:pPr>
              <w:rPr>
                <w:sz w:val="20"/>
                <w:szCs w:val="20"/>
              </w:rPr>
            </w:pPr>
          </w:p>
        </w:tc>
        <w:tc>
          <w:tcPr>
            <w:tcW w:w="987" w:type="dxa"/>
            <w:vMerge/>
            <w:tcBorders>
              <w:left w:val="single" w:sz="4" w:space="0" w:color="auto"/>
              <w:right w:val="single" w:sz="4" w:space="0" w:color="auto"/>
            </w:tcBorders>
          </w:tcPr>
          <w:p w14:paraId="247E10A8" w14:textId="77777777" w:rsidR="002865F6" w:rsidRPr="00294DB2" w:rsidRDefault="002865F6" w:rsidP="002865F6">
            <w:pPr>
              <w:rPr>
                <w:sz w:val="20"/>
                <w:szCs w:val="20"/>
              </w:rPr>
            </w:pPr>
          </w:p>
        </w:tc>
        <w:tc>
          <w:tcPr>
            <w:tcW w:w="704" w:type="dxa"/>
            <w:vMerge/>
            <w:tcBorders>
              <w:left w:val="single" w:sz="4" w:space="0" w:color="auto"/>
              <w:right w:val="single" w:sz="4" w:space="0" w:color="auto"/>
            </w:tcBorders>
          </w:tcPr>
          <w:p w14:paraId="1351D1A1" w14:textId="77777777" w:rsidR="002865F6" w:rsidRPr="00294DB2" w:rsidRDefault="002865F6" w:rsidP="002865F6">
            <w:pPr>
              <w:rPr>
                <w:sz w:val="20"/>
                <w:szCs w:val="20"/>
              </w:rPr>
            </w:pPr>
          </w:p>
        </w:tc>
        <w:tc>
          <w:tcPr>
            <w:tcW w:w="845" w:type="dxa"/>
            <w:vMerge/>
            <w:tcBorders>
              <w:left w:val="single" w:sz="4" w:space="0" w:color="auto"/>
              <w:right w:val="single" w:sz="4" w:space="0" w:color="auto"/>
            </w:tcBorders>
          </w:tcPr>
          <w:p w14:paraId="44E3C3BD" w14:textId="77777777" w:rsidR="002865F6" w:rsidRPr="00294DB2" w:rsidRDefault="002865F6" w:rsidP="002865F6">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0D8F09D" w14:textId="50B7F113" w:rsidR="002865F6" w:rsidRPr="00C71208" w:rsidRDefault="002865F6" w:rsidP="002865F6">
            <w:pPr>
              <w:jc w:val="center"/>
              <w:rPr>
                <w:rFonts w:ascii="Times New Roman" w:hAnsi="Times New Roman" w:cs="Times New Roman"/>
                <w:sz w:val="20"/>
                <w:szCs w:val="20"/>
              </w:rPr>
            </w:pPr>
            <w:r w:rsidRPr="00C71208">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w:t>
            </w:r>
            <w:r>
              <w:rPr>
                <w:rFonts w:ascii="Times New Roman" w:hAnsi="Times New Roman" w:cs="Times New Roman"/>
                <w:sz w:val="20"/>
                <w:szCs w:val="20"/>
              </w:rPr>
              <w:t xml:space="preserve"> (разнарядкой) Заказчика</w:t>
            </w:r>
          </w:p>
        </w:tc>
        <w:sdt>
          <w:sdtPr>
            <w:rPr>
              <w:sz w:val="20"/>
              <w:szCs w:val="20"/>
            </w:rPr>
            <w:alias w:val="Наименование хар-ки"/>
            <w:tag w:val="Наименование хар-ки"/>
            <w:id w:val="1124351532"/>
            <w:placeholder>
              <w:docPart w:val="37668F4A46F74BB2864008A6D944925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tcPr>
              <w:p w14:paraId="4D93B7C3" w14:textId="7352D193" w:rsidR="002865F6" w:rsidRPr="00C71208" w:rsidRDefault="002865F6" w:rsidP="002865F6">
                <w:pPr>
                  <w:jc w:val="center"/>
                  <w:rPr>
                    <w:rFonts w:ascii="Times New Roman" w:hAnsi="Times New Roman" w:cs="Times New Roman"/>
                    <w:sz w:val="20"/>
                    <w:szCs w:val="20"/>
                  </w:rPr>
                </w:pPr>
                <w:r w:rsidRPr="00C71208">
                  <w:rPr>
                    <w:rFonts w:ascii="Times New Roman" w:hAnsi="Times New Roman" w:cs="Times New Roman"/>
                    <w:sz w:val="20"/>
                    <w:szCs w:val="20"/>
                  </w:rPr>
                  <w:t>качественная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tcPr>
          <w:p w14:paraId="36FD9014" w14:textId="3D16D3E4" w:rsidR="002865F6" w:rsidRPr="0055092D" w:rsidRDefault="002865F6" w:rsidP="002865F6">
            <w:pPr>
              <w:jc w:val="center"/>
              <w:rPr>
                <w:rFonts w:ascii="Times New Roman" w:hAnsi="Times New Roman" w:cs="Times New Roman"/>
                <w:sz w:val="20"/>
                <w:szCs w:val="20"/>
              </w:rPr>
            </w:pPr>
            <w:r>
              <w:rPr>
                <w:rFonts w:ascii="Times New Roman" w:hAnsi="Times New Roman" w:cs="Times New Roman"/>
                <w:sz w:val="20"/>
                <w:szCs w:val="20"/>
              </w:rPr>
              <w:t>Да</w:t>
            </w:r>
          </w:p>
        </w:tc>
        <w:tc>
          <w:tcPr>
            <w:tcW w:w="824" w:type="dxa"/>
            <w:tcBorders>
              <w:top w:val="single" w:sz="4" w:space="0" w:color="auto"/>
              <w:left w:val="single" w:sz="4" w:space="0" w:color="auto"/>
              <w:bottom w:val="single" w:sz="4" w:space="0" w:color="auto"/>
              <w:right w:val="single" w:sz="4" w:space="0" w:color="auto"/>
            </w:tcBorders>
            <w:vAlign w:val="center"/>
          </w:tcPr>
          <w:p w14:paraId="388D19BF" w14:textId="77777777" w:rsidR="002865F6" w:rsidRPr="00E1078F" w:rsidRDefault="002865F6" w:rsidP="002865F6">
            <w:pPr>
              <w:jc w:val="center"/>
              <w:rPr>
                <w:rFonts w:ascii="Times New Roman" w:hAnsi="Times New Roman" w:cs="Times New Roman"/>
                <w:sz w:val="20"/>
                <w:szCs w:val="20"/>
              </w:rPr>
            </w:pPr>
          </w:p>
        </w:tc>
        <w:sdt>
          <w:sdtPr>
            <w:rPr>
              <w:sz w:val="20"/>
              <w:szCs w:val="20"/>
            </w:rPr>
            <w:alias w:val="Инструкция"/>
            <w:tag w:val="Инструкция"/>
            <w:id w:val="1243521632"/>
            <w:placeholder>
              <w:docPart w:val="6B0975ABFB854936BA8B30571804951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18217CFF" w14:textId="347FA58B" w:rsidR="002865F6" w:rsidRPr="00C71208" w:rsidRDefault="002865F6" w:rsidP="002865F6">
                <w:pPr>
                  <w:jc w:val="center"/>
                  <w:rPr>
                    <w:rFonts w:ascii="Times New Roman" w:hAnsi="Times New Roman" w:cs="Times New Roman"/>
                    <w:sz w:val="20"/>
                    <w:szCs w:val="20"/>
                  </w:rPr>
                </w:pPr>
                <w:r w:rsidRPr="00C71208">
                  <w:rPr>
                    <w:rFonts w:ascii="Times New Roman" w:hAnsi="Times New Roman" w:cs="Times New Roman"/>
                    <w:sz w:val="20"/>
                    <w:szCs w:val="20"/>
                  </w:rPr>
                  <w:t>Значение хар-ки не может меняться</w:t>
                </w:r>
              </w:p>
            </w:tc>
          </w:sdtContent>
        </w:sdt>
      </w:tr>
      <w:tr w:rsidR="002865F6" w:rsidRPr="0017149E" w14:paraId="37EFD461" w14:textId="77777777" w:rsidTr="00F526C6">
        <w:trPr>
          <w:trHeight w:val="806"/>
        </w:trPr>
        <w:tc>
          <w:tcPr>
            <w:tcW w:w="421" w:type="dxa"/>
            <w:vMerge/>
            <w:tcBorders>
              <w:left w:val="single" w:sz="4" w:space="0" w:color="auto"/>
              <w:right w:val="single" w:sz="4" w:space="0" w:color="auto"/>
            </w:tcBorders>
          </w:tcPr>
          <w:p w14:paraId="10DFF83D" w14:textId="77777777" w:rsidR="002865F6" w:rsidRPr="00294DB2" w:rsidRDefault="002865F6" w:rsidP="002865F6">
            <w:pPr>
              <w:rPr>
                <w:sz w:val="20"/>
                <w:szCs w:val="20"/>
              </w:rPr>
            </w:pPr>
          </w:p>
        </w:tc>
        <w:tc>
          <w:tcPr>
            <w:tcW w:w="1556" w:type="dxa"/>
            <w:vMerge/>
            <w:tcBorders>
              <w:left w:val="single" w:sz="4" w:space="0" w:color="auto"/>
              <w:right w:val="single" w:sz="4" w:space="0" w:color="auto"/>
            </w:tcBorders>
          </w:tcPr>
          <w:p w14:paraId="7B42EDC2" w14:textId="77777777" w:rsidR="002865F6" w:rsidRPr="00294DB2" w:rsidRDefault="002865F6" w:rsidP="002865F6">
            <w:pPr>
              <w:rPr>
                <w:sz w:val="20"/>
                <w:szCs w:val="20"/>
              </w:rPr>
            </w:pPr>
          </w:p>
        </w:tc>
        <w:tc>
          <w:tcPr>
            <w:tcW w:w="987" w:type="dxa"/>
            <w:vMerge/>
            <w:tcBorders>
              <w:left w:val="single" w:sz="4" w:space="0" w:color="auto"/>
              <w:right w:val="single" w:sz="4" w:space="0" w:color="auto"/>
            </w:tcBorders>
          </w:tcPr>
          <w:p w14:paraId="51A8351E" w14:textId="77777777" w:rsidR="002865F6" w:rsidRPr="00294DB2" w:rsidRDefault="002865F6" w:rsidP="002865F6">
            <w:pPr>
              <w:rPr>
                <w:sz w:val="20"/>
                <w:szCs w:val="20"/>
              </w:rPr>
            </w:pPr>
          </w:p>
        </w:tc>
        <w:tc>
          <w:tcPr>
            <w:tcW w:w="704" w:type="dxa"/>
            <w:vMerge/>
            <w:tcBorders>
              <w:left w:val="single" w:sz="4" w:space="0" w:color="auto"/>
              <w:right w:val="single" w:sz="4" w:space="0" w:color="auto"/>
            </w:tcBorders>
          </w:tcPr>
          <w:p w14:paraId="3D0AB3AA" w14:textId="77777777" w:rsidR="002865F6" w:rsidRPr="00294DB2" w:rsidRDefault="002865F6" w:rsidP="002865F6">
            <w:pPr>
              <w:rPr>
                <w:sz w:val="20"/>
                <w:szCs w:val="20"/>
              </w:rPr>
            </w:pPr>
          </w:p>
        </w:tc>
        <w:tc>
          <w:tcPr>
            <w:tcW w:w="845" w:type="dxa"/>
            <w:vMerge/>
            <w:tcBorders>
              <w:left w:val="single" w:sz="4" w:space="0" w:color="auto"/>
              <w:right w:val="single" w:sz="4" w:space="0" w:color="auto"/>
            </w:tcBorders>
          </w:tcPr>
          <w:p w14:paraId="5E9B4C95" w14:textId="77777777" w:rsidR="002865F6" w:rsidRPr="00294DB2" w:rsidRDefault="002865F6" w:rsidP="002865F6">
            <w:pP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6D5E971" w14:textId="3BA83B05" w:rsidR="002865F6" w:rsidRPr="006A6750" w:rsidRDefault="002865F6" w:rsidP="002865F6">
            <w:pPr>
              <w:jc w:val="center"/>
              <w:rPr>
                <w:rFonts w:ascii="Times New Roman" w:hAnsi="Times New Roman" w:cs="Times New Roman"/>
                <w:sz w:val="20"/>
                <w:szCs w:val="20"/>
              </w:rPr>
            </w:pPr>
            <w:r>
              <w:rPr>
                <w:rFonts w:ascii="Times New Roman" w:hAnsi="Times New Roman" w:cs="Times New Roman"/>
                <w:sz w:val="20"/>
                <w:szCs w:val="20"/>
              </w:rPr>
              <w:t>Комплект поставки</w:t>
            </w:r>
          </w:p>
        </w:tc>
        <w:tc>
          <w:tcPr>
            <w:tcW w:w="1413" w:type="dxa"/>
            <w:tcBorders>
              <w:top w:val="single" w:sz="4" w:space="0" w:color="auto"/>
              <w:left w:val="single" w:sz="4" w:space="0" w:color="auto"/>
              <w:bottom w:val="single" w:sz="4" w:space="0" w:color="auto"/>
              <w:right w:val="single" w:sz="4" w:space="0" w:color="auto"/>
            </w:tcBorders>
            <w:vAlign w:val="center"/>
          </w:tcPr>
          <w:p w14:paraId="57694A73" w14:textId="056BCFF2" w:rsidR="002865F6" w:rsidRPr="006A6750" w:rsidRDefault="002865F6" w:rsidP="002865F6">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426A7CE4" w14:textId="77777777" w:rsidR="002865F6" w:rsidRPr="00125B72" w:rsidRDefault="002865F6" w:rsidP="002865F6">
            <w:pPr>
              <w:jc w:val="center"/>
              <w:rPr>
                <w:rFonts w:ascii="Times New Roman" w:hAnsi="Times New Roman" w:cs="Times New Roman"/>
                <w:sz w:val="20"/>
                <w:szCs w:val="20"/>
              </w:rPr>
            </w:pPr>
            <w:r w:rsidRPr="00125B72">
              <w:rPr>
                <w:rFonts w:ascii="Times New Roman" w:hAnsi="Times New Roman" w:cs="Times New Roman"/>
                <w:sz w:val="20"/>
                <w:szCs w:val="20"/>
              </w:rPr>
              <w:t>- набор инструментов;</w:t>
            </w:r>
          </w:p>
          <w:p w14:paraId="0A4603C8" w14:textId="77777777" w:rsidR="002865F6" w:rsidRPr="00125B72" w:rsidRDefault="002865F6" w:rsidP="002865F6">
            <w:pPr>
              <w:jc w:val="center"/>
              <w:rPr>
                <w:rFonts w:ascii="Times New Roman" w:hAnsi="Times New Roman" w:cs="Times New Roman"/>
                <w:sz w:val="20"/>
                <w:szCs w:val="20"/>
              </w:rPr>
            </w:pPr>
            <w:r w:rsidRPr="00125B72">
              <w:rPr>
                <w:rFonts w:ascii="Times New Roman" w:hAnsi="Times New Roman" w:cs="Times New Roman"/>
                <w:sz w:val="20"/>
                <w:szCs w:val="20"/>
              </w:rPr>
              <w:t>- инструкция для пользователя (на русском языке);</w:t>
            </w:r>
          </w:p>
          <w:p w14:paraId="330C03D6" w14:textId="6EFC0367" w:rsidR="002865F6" w:rsidRPr="00125B72" w:rsidRDefault="002865F6" w:rsidP="002865F6">
            <w:pPr>
              <w:jc w:val="center"/>
              <w:rPr>
                <w:rFonts w:ascii="Times New Roman" w:hAnsi="Times New Roman" w:cs="Times New Roman"/>
                <w:sz w:val="20"/>
                <w:szCs w:val="20"/>
              </w:rPr>
            </w:pPr>
            <w:r w:rsidRPr="00125B72">
              <w:rPr>
                <w:rFonts w:ascii="Times New Roman" w:hAnsi="Times New Roman" w:cs="Times New Roman"/>
                <w:sz w:val="20"/>
                <w:szCs w:val="20"/>
              </w:rPr>
              <w:t>- гарантийный талон (с отметкой о произведенной проверке контроля качества)</w:t>
            </w:r>
          </w:p>
        </w:tc>
        <w:tc>
          <w:tcPr>
            <w:tcW w:w="824" w:type="dxa"/>
            <w:tcBorders>
              <w:top w:val="single" w:sz="4" w:space="0" w:color="auto"/>
              <w:left w:val="single" w:sz="4" w:space="0" w:color="auto"/>
              <w:bottom w:val="single" w:sz="4" w:space="0" w:color="auto"/>
              <w:right w:val="single" w:sz="4" w:space="0" w:color="auto"/>
            </w:tcBorders>
            <w:vAlign w:val="center"/>
          </w:tcPr>
          <w:p w14:paraId="7EBF829A" w14:textId="7DC82E41" w:rsidR="002865F6" w:rsidRPr="006A6750" w:rsidRDefault="002865F6" w:rsidP="002865F6">
            <w:pPr>
              <w:jc w:val="center"/>
              <w:rPr>
                <w:rFonts w:ascii="Times New Roman" w:hAnsi="Times New Roman" w:cs="Times New Roman"/>
                <w:sz w:val="20"/>
                <w:szCs w:val="20"/>
              </w:rPr>
            </w:pPr>
          </w:p>
        </w:tc>
        <w:sdt>
          <w:sdtPr>
            <w:rPr>
              <w:sz w:val="20"/>
              <w:szCs w:val="20"/>
            </w:rPr>
            <w:alias w:val="Инструкция"/>
            <w:tag w:val="Инструкция"/>
            <w:id w:val="-113677978"/>
            <w:placeholder>
              <w:docPart w:val="37CE0492D6C34DD197CBF1FC2BD45C2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14025126" w14:textId="5AE81B1E" w:rsidR="002865F6" w:rsidRPr="006A6750" w:rsidRDefault="002865F6" w:rsidP="002865F6">
                <w:pPr>
                  <w:jc w:val="center"/>
                  <w:rPr>
                    <w:rFonts w:ascii="Times New Roman" w:hAnsi="Times New Roman" w:cs="Times New Roman"/>
                    <w:sz w:val="20"/>
                    <w:szCs w:val="20"/>
                  </w:rPr>
                </w:pPr>
                <w:r w:rsidRPr="00C71208">
                  <w:rPr>
                    <w:rFonts w:ascii="Times New Roman" w:hAnsi="Times New Roman" w:cs="Times New Roman"/>
                    <w:sz w:val="20"/>
                    <w:szCs w:val="20"/>
                  </w:rPr>
                  <w:t>Значение хар-ки не может меняться</w:t>
                </w:r>
              </w:p>
            </w:tc>
          </w:sdtContent>
        </w:sdt>
      </w:tr>
      <w:tr w:rsidR="004004AA" w:rsidRPr="0017149E" w14:paraId="5A067CB0" w14:textId="77777777" w:rsidTr="00F526C6">
        <w:trPr>
          <w:trHeight w:val="1418"/>
        </w:trPr>
        <w:tc>
          <w:tcPr>
            <w:tcW w:w="421" w:type="dxa"/>
            <w:vMerge w:val="restart"/>
            <w:tcBorders>
              <w:left w:val="single" w:sz="4" w:space="0" w:color="auto"/>
              <w:right w:val="single" w:sz="4" w:space="0" w:color="auto"/>
            </w:tcBorders>
          </w:tcPr>
          <w:p w14:paraId="23D1D663" w14:textId="2EA18D69" w:rsidR="004004AA" w:rsidRPr="00B654EF" w:rsidRDefault="004004AA" w:rsidP="002865F6">
            <w:pPr>
              <w:rPr>
                <w:rFonts w:ascii="Times New Roman" w:hAnsi="Times New Roman" w:cs="Times New Roman"/>
                <w:sz w:val="20"/>
                <w:szCs w:val="20"/>
              </w:rPr>
            </w:pPr>
            <w:r w:rsidRPr="00B654EF">
              <w:rPr>
                <w:rFonts w:ascii="Times New Roman" w:hAnsi="Times New Roman" w:cs="Times New Roman"/>
                <w:sz w:val="20"/>
                <w:szCs w:val="20"/>
              </w:rPr>
              <w:t>2</w:t>
            </w:r>
          </w:p>
        </w:tc>
        <w:tc>
          <w:tcPr>
            <w:tcW w:w="1556" w:type="dxa"/>
            <w:vMerge w:val="restart"/>
            <w:tcBorders>
              <w:left w:val="single" w:sz="4" w:space="0" w:color="auto"/>
              <w:right w:val="single" w:sz="4" w:space="0" w:color="auto"/>
            </w:tcBorders>
          </w:tcPr>
          <w:p w14:paraId="7C086A49" w14:textId="77777777" w:rsidR="004004AA" w:rsidRPr="00B654EF" w:rsidRDefault="004004AA" w:rsidP="002865F6">
            <w:pPr>
              <w:jc w:val="center"/>
              <w:rPr>
                <w:rFonts w:ascii="Times New Roman" w:hAnsi="Times New Roman" w:cs="Times New Roman"/>
                <w:sz w:val="20"/>
                <w:szCs w:val="20"/>
              </w:rPr>
            </w:pPr>
            <w:r w:rsidRPr="00B654EF">
              <w:rPr>
                <w:rFonts w:ascii="Times New Roman" w:hAnsi="Times New Roman" w:cs="Times New Roman"/>
                <w:sz w:val="20"/>
                <w:szCs w:val="20"/>
              </w:rPr>
              <w:t>Наименование по коду КТРУ:</w:t>
            </w:r>
          </w:p>
          <w:p w14:paraId="69E2695B" w14:textId="77777777" w:rsidR="004004AA" w:rsidRPr="00B654EF" w:rsidRDefault="004004AA" w:rsidP="002865F6">
            <w:pPr>
              <w:jc w:val="center"/>
              <w:rPr>
                <w:rFonts w:ascii="Times New Roman" w:hAnsi="Times New Roman" w:cs="Times New Roman"/>
                <w:sz w:val="20"/>
                <w:szCs w:val="20"/>
              </w:rPr>
            </w:pPr>
            <w:r w:rsidRPr="00B654EF">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2DF0A532" w14:textId="77777777" w:rsidR="004004AA" w:rsidRPr="00B654EF" w:rsidRDefault="004004AA" w:rsidP="002865F6">
            <w:pPr>
              <w:jc w:val="center"/>
              <w:rPr>
                <w:rFonts w:ascii="Times New Roman" w:hAnsi="Times New Roman" w:cs="Times New Roman"/>
                <w:sz w:val="20"/>
                <w:szCs w:val="20"/>
              </w:rPr>
            </w:pPr>
          </w:p>
          <w:p w14:paraId="441A6051" w14:textId="7DEE3ED0" w:rsidR="004004AA" w:rsidRPr="00B654EF" w:rsidRDefault="004004AA" w:rsidP="002865F6">
            <w:pPr>
              <w:jc w:val="center"/>
              <w:rPr>
                <w:rFonts w:ascii="Times New Roman" w:hAnsi="Times New Roman" w:cs="Times New Roman"/>
                <w:sz w:val="20"/>
                <w:szCs w:val="20"/>
              </w:rPr>
            </w:pPr>
            <w:r w:rsidRPr="00B654EF">
              <w:rPr>
                <w:rFonts w:ascii="Times New Roman" w:hAnsi="Times New Roman" w:cs="Times New Roman"/>
                <w:sz w:val="20"/>
                <w:szCs w:val="20"/>
              </w:rPr>
              <w:t xml:space="preserve">Наименование технического средства реабилитации в соответствии с приказом Министерства труда и социальной </w:t>
            </w:r>
            <w:r w:rsidRPr="00B654EF">
              <w:rPr>
                <w:rFonts w:ascii="Times New Roman" w:hAnsi="Times New Roman" w:cs="Times New Roman"/>
                <w:sz w:val="20"/>
                <w:szCs w:val="20"/>
              </w:rPr>
              <w:lastRenderedPageBreak/>
              <w:t>защиты Российской Федерации от 13.02.2018 № 86н: Кресло-коляска с ручным приводом прогулочная (для инвалидов и детей-инвалидов)</w:t>
            </w:r>
          </w:p>
        </w:tc>
        <w:tc>
          <w:tcPr>
            <w:tcW w:w="987" w:type="dxa"/>
            <w:vMerge w:val="restart"/>
            <w:tcBorders>
              <w:left w:val="single" w:sz="4" w:space="0" w:color="auto"/>
              <w:right w:val="single" w:sz="4" w:space="0" w:color="auto"/>
            </w:tcBorders>
          </w:tcPr>
          <w:p w14:paraId="42EDE0C9" w14:textId="19F5C8BE" w:rsidR="004004AA" w:rsidRPr="00B654EF" w:rsidRDefault="004004AA" w:rsidP="002865F6">
            <w:pPr>
              <w:jc w:val="center"/>
              <w:rPr>
                <w:rFonts w:ascii="Times New Roman" w:hAnsi="Times New Roman" w:cs="Times New Roman"/>
                <w:sz w:val="20"/>
                <w:szCs w:val="20"/>
              </w:rPr>
            </w:pPr>
            <w:r w:rsidRPr="00B654EF">
              <w:rPr>
                <w:rFonts w:ascii="Times New Roman" w:hAnsi="Times New Roman" w:cs="Times New Roman"/>
                <w:sz w:val="20"/>
                <w:szCs w:val="20"/>
              </w:rPr>
              <w:lastRenderedPageBreak/>
              <w:t>30.92.20.000/30.92.20.000-00000013</w:t>
            </w:r>
          </w:p>
        </w:tc>
        <w:tc>
          <w:tcPr>
            <w:tcW w:w="704" w:type="dxa"/>
            <w:vMerge w:val="restart"/>
            <w:tcBorders>
              <w:left w:val="single" w:sz="4" w:space="0" w:color="auto"/>
              <w:right w:val="single" w:sz="4" w:space="0" w:color="auto"/>
            </w:tcBorders>
          </w:tcPr>
          <w:p w14:paraId="3AD5654C" w14:textId="2441E40B" w:rsidR="004004AA" w:rsidRPr="00B654EF" w:rsidRDefault="004004AA" w:rsidP="002865F6">
            <w:pPr>
              <w:jc w:val="center"/>
              <w:rPr>
                <w:rFonts w:ascii="Times New Roman" w:hAnsi="Times New Roman" w:cs="Times New Roman"/>
                <w:sz w:val="20"/>
                <w:szCs w:val="20"/>
              </w:rPr>
            </w:pPr>
            <w:r w:rsidRPr="00B654EF">
              <w:rPr>
                <w:rFonts w:ascii="Times New Roman" w:hAnsi="Times New Roman" w:cs="Times New Roman"/>
                <w:sz w:val="20"/>
                <w:szCs w:val="20"/>
              </w:rPr>
              <w:t>106</w:t>
            </w:r>
          </w:p>
        </w:tc>
        <w:tc>
          <w:tcPr>
            <w:tcW w:w="845" w:type="dxa"/>
            <w:vMerge w:val="restart"/>
            <w:tcBorders>
              <w:left w:val="single" w:sz="4" w:space="0" w:color="auto"/>
              <w:right w:val="single" w:sz="4" w:space="0" w:color="auto"/>
            </w:tcBorders>
          </w:tcPr>
          <w:p w14:paraId="279BEC21" w14:textId="7EFB5CCD" w:rsidR="004004AA" w:rsidRPr="00B654EF" w:rsidRDefault="004004AA" w:rsidP="002865F6">
            <w:pPr>
              <w:jc w:val="center"/>
              <w:rPr>
                <w:rFonts w:ascii="Times New Roman" w:hAnsi="Times New Roman" w:cs="Times New Roman"/>
                <w:sz w:val="20"/>
                <w:szCs w:val="20"/>
              </w:rPr>
            </w:pPr>
            <w:r w:rsidRPr="00B654EF">
              <w:rPr>
                <w:rFonts w:ascii="Times New Roman" w:hAnsi="Times New Roman" w:cs="Times New Roman"/>
                <w:sz w:val="20"/>
                <w:szCs w:val="20"/>
              </w:rPr>
              <w:t>Шт.</w:t>
            </w:r>
          </w:p>
        </w:tc>
        <w:tc>
          <w:tcPr>
            <w:tcW w:w="2093" w:type="dxa"/>
            <w:tcBorders>
              <w:top w:val="single" w:sz="4" w:space="0" w:color="auto"/>
              <w:left w:val="single" w:sz="4" w:space="0" w:color="auto"/>
              <w:bottom w:val="single" w:sz="4" w:space="0" w:color="auto"/>
              <w:right w:val="single" w:sz="4" w:space="0" w:color="auto"/>
            </w:tcBorders>
            <w:vAlign w:val="center"/>
          </w:tcPr>
          <w:p w14:paraId="23BE6776" w14:textId="19560C6B" w:rsidR="004004AA" w:rsidRDefault="004004AA" w:rsidP="002865F6">
            <w:pPr>
              <w:jc w:val="center"/>
              <w:rPr>
                <w:sz w:val="20"/>
                <w:szCs w:val="20"/>
              </w:rPr>
            </w:pPr>
            <w:r>
              <w:rPr>
                <w:rFonts w:ascii="Times New Roman" w:hAnsi="Times New Roman" w:cs="Times New Roman"/>
                <w:sz w:val="20"/>
                <w:szCs w:val="20"/>
              </w:rPr>
              <w:t>Общее назначение Товара, иные условия</w:t>
            </w:r>
          </w:p>
        </w:tc>
        <w:sdt>
          <w:sdtPr>
            <w:rPr>
              <w:sz w:val="20"/>
              <w:szCs w:val="20"/>
            </w:rPr>
            <w:alias w:val="Наименование хар-ки"/>
            <w:tag w:val="Наименование хар-ки"/>
            <w:id w:val="1471861870"/>
            <w:placeholder>
              <w:docPart w:val="7685354C171F4BE2AE403CB10228680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tcPr>
              <w:p w14:paraId="5A93D98E" w14:textId="1B13FB05" w:rsidR="004004AA" w:rsidRDefault="004004AA" w:rsidP="002865F6">
                <w:pPr>
                  <w:jc w:val="center"/>
                  <w:rPr>
                    <w:sz w:val="20"/>
                    <w:szCs w:val="20"/>
                  </w:rPr>
                </w:pPr>
                <w:r>
                  <w:rPr>
                    <w:rFonts w:ascii="Times New Roman" w:hAnsi="Times New Roman" w:cs="Times New Roman"/>
                    <w:sz w:val="20"/>
                    <w:szCs w:val="20"/>
                  </w:rPr>
                  <w:t>качественная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tcPr>
          <w:p w14:paraId="2DE5E694" w14:textId="389963BB"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Эргономика кресел-колясок обеспечива</w:t>
            </w:r>
            <w:r w:rsidR="008D50E4">
              <w:rPr>
                <w:rFonts w:ascii="Times New Roman" w:hAnsi="Times New Roman" w:cs="Times New Roman"/>
                <w:sz w:val="20"/>
                <w:szCs w:val="20"/>
              </w:rPr>
              <w:t>ет</w:t>
            </w:r>
            <w:r w:rsidRPr="00F456C6">
              <w:rPr>
                <w:rFonts w:ascii="Times New Roman" w:hAnsi="Times New Roman" w:cs="Times New Roman"/>
                <w:sz w:val="20"/>
                <w:szCs w:val="20"/>
              </w:rPr>
              <w:t xml:space="preserve"> удобное размещение в ней пользователя и свободу движений последнего при перемещениях. Конструкция кресел-колясок обеспечива</w:t>
            </w:r>
            <w:r w:rsidR="008D50E4">
              <w:rPr>
                <w:rFonts w:ascii="Times New Roman" w:hAnsi="Times New Roman" w:cs="Times New Roman"/>
                <w:sz w:val="20"/>
                <w:szCs w:val="20"/>
              </w:rPr>
              <w:t>ет</w:t>
            </w:r>
            <w:r w:rsidRPr="00F456C6">
              <w:rPr>
                <w:rFonts w:ascii="Times New Roman" w:hAnsi="Times New Roman" w:cs="Times New Roman"/>
                <w:sz w:val="20"/>
                <w:szCs w:val="20"/>
              </w:rPr>
              <w:t xml:space="preserve">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67CB802C" w14:textId="63E22E9C"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Кресла-коляски соответств</w:t>
            </w:r>
            <w:r w:rsidR="008D50E4">
              <w:rPr>
                <w:rFonts w:ascii="Times New Roman" w:hAnsi="Times New Roman" w:cs="Times New Roman"/>
                <w:sz w:val="20"/>
                <w:szCs w:val="20"/>
              </w:rPr>
              <w:t>уют</w:t>
            </w:r>
            <w:r w:rsidRPr="00F456C6">
              <w:rPr>
                <w:rFonts w:ascii="Times New Roman" w:hAnsi="Times New Roman" w:cs="Times New Roman"/>
                <w:sz w:val="20"/>
                <w:szCs w:val="20"/>
              </w:rPr>
              <w:t xml:space="preserve"> требованиям государственных стандартов, технических условий.</w:t>
            </w:r>
          </w:p>
          <w:p w14:paraId="050111F9" w14:textId="7C8677E3"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Кресла-коляски отвеча</w:t>
            </w:r>
            <w:r w:rsidR="008D50E4">
              <w:rPr>
                <w:rFonts w:ascii="Times New Roman" w:hAnsi="Times New Roman" w:cs="Times New Roman"/>
                <w:sz w:val="20"/>
                <w:szCs w:val="20"/>
              </w:rPr>
              <w:t>ю</w:t>
            </w:r>
            <w:r w:rsidRPr="00F456C6">
              <w:rPr>
                <w:rFonts w:ascii="Times New Roman" w:hAnsi="Times New Roman" w:cs="Times New Roman"/>
                <w:sz w:val="20"/>
                <w:szCs w:val="20"/>
              </w:rPr>
              <w:t>т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обеспечивающей удержание кресла-коляски с пользователем в неподвижном состоянии.</w:t>
            </w:r>
          </w:p>
          <w:p w14:paraId="151B25D9" w14:textId="5AE30612"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Кресла-коляски име</w:t>
            </w:r>
            <w:r w:rsidR="008D50E4">
              <w:rPr>
                <w:rFonts w:ascii="Times New Roman" w:hAnsi="Times New Roman" w:cs="Times New Roman"/>
                <w:sz w:val="20"/>
                <w:szCs w:val="20"/>
              </w:rPr>
              <w:t>ю</w:t>
            </w:r>
            <w:r w:rsidRPr="00F456C6">
              <w:rPr>
                <w:rFonts w:ascii="Times New Roman" w:hAnsi="Times New Roman" w:cs="Times New Roman"/>
                <w:sz w:val="20"/>
                <w:szCs w:val="20"/>
              </w:rPr>
              <w:t>т действующее регистрационное удостоверение, выданное Федеральной службой по надзору в сфере здравоохранения.</w:t>
            </w:r>
          </w:p>
          <w:p w14:paraId="4D87A5A3" w14:textId="471C9EBD"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 xml:space="preserve">Маркировка кресла-коляски </w:t>
            </w:r>
            <w:r w:rsidR="008D50E4">
              <w:rPr>
                <w:rFonts w:ascii="Times New Roman" w:hAnsi="Times New Roman" w:cs="Times New Roman"/>
                <w:sz w:val="20"/>
                <w:szCs w:val="20"/>
              </w:rPr>
              <w:t>с</w:t>
            </w:r>
            <w:r w:rsidRPr="00F456C6">
              <w:rPr>
                <w:rFonts w:ascii="Times New Roman" w:hAnsi="Times New Roman" w:cs="Times New Roman"/>
                <w:sz w:val="20"/>
                <w:szCs w:val="20"/>
              </w:rPr>
              <w:t>одерж</w:t>
            </w:r>
            <w:r w:rsidR="008D50E4">
              <w:rPr>
                <w:rFonts w:ascii="Times New Roman" w:hAnsi="Times New Roman" w:cs="Times New Roman"/>
                <w:sz w:val="20"/>
                <w:szCs w:val="20"/>
              </w:rPr>
              <w:t>ит</w:t>
            </w:r>
            <w:r w:rsidRPr="00F456C6">
              <w:rPr>
                <w:rFonts w:ascii="Times New Roman" w:hAnsi="Times New Roman" w:cs="Times New Roman"/>
                <w:sz w:val="20"/>
                <w:szCs w:val="20"/>
              </w:rPr>
              <w:t>:</w:t>
            </w:r>
          </w:p>
          <w:p w14:paraId="67EA33B5" w14:textId="77777777"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lastRenderedPageBreak/>
              <w:t>- наименование производителя (товарный знак предприятия-производителя);</w:t>
            </w:r>
          </w:p>
          <w:p w14:paraId="1ECE8A43" w14:textId="77777777"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 адрес производителя;</w:t>
            </w:r>
          </w:p>
          <w:p w14:paraId="749AE834" w14:textId="77777777"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 обозначение типа (модели) кресла-коляски (в зависимости от модификации);</w:t>
            </w:r>
          </w:p>
          <w:p w14:paraId="75CB181C" w14:textId="77777777"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 дату выпуска (месяц, год);</w:t>
            </w:r>
          </w:p>
          <w:p w14:paraId="0B68E8E1" w14:textId="77777777"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 артикул модификации кресла-коляски;</w:t>
            </w:r>
          </w:p>
          <w:p w14:paraId="52BAB935" w14:textId="77777777"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 серийный номер данного кресла-коляски.</w:t>
            </w:r>
          </w:p>
          <w:p w14:paraId="60600C4E" w14:textId="77777777"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 рекомендуемую максимальную массу пользователя.</w:t>
            </w:r>
          </w:p>
          <w:p w14:paraId="5FC4F54F" w14:textId="18B3F611"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 xml:space="preserve">Кресла-коляски </w:t>
            </w:r>
            <w:r w:rsidR="008D50E4">
              <w:rPr>
                <w:rFonts w:ascii="Times New Roman" w:hAnsi="Times New Roman" w:cs="Times New Roman"/>
                <w:sz w:val="20"/>
                <w:szCs w:val="20"/>
              </w:rPr>
              <w:t>и</w:t>
            </w:r>
            <w:r w:rsidRPr="00F456C6">
              <w:rPr>
                <w:rFonts w:ascii="Times New Roman" w:hAnsi="Times New Roman" w:cs="Times New Roman"/>
                <w:sz w:val="20"/>
                <w:szCs w:val="20"/>
              </w:rPr>
              <w:t>ме</w:t>
            </w:r>
            <w:r w:rsidR="008D50E4">
              <w:rPr>
                <w:rFonts w:ascii="Times New Roman" w:hAnsi="Times New Roman" w:cs="Times New Roman"/>
                <w:sz w:val="20"/>
                <w:szCs w:val="20"/>
              </w:rPr>
              <w:t>ют</w:t>
            </w:r>
            <w:r w:rsidRPr="00F456C6">
              <w:rPr>
                <w:rFonts w:ascii="Times New Roman" w:hAnsi="Times New Roman" w:cs="Times New Roman"/>
                <w:sz w:val="20"/>
                <w:szCs w:val="20"/>
              </w:rPr>
              <w:t xml:space="preserve">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 до их замены».</w:t>
            </w:r>
          </w:p>
          <w:p w14:paraId="2203C3E6" w14:textId="77777777"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Получатель имеет право выбора одного из способов получения Товара: по месту жительства Получателя или в пунктах выдачи.</w:t>
            </w:r>
          </w:p>
          <w:p w14:paraId="057F0D20" w14:textId="77777777" w:rsidR="004004AA" w:rsidRPr="00F456C6" w:rsidRDefault="004004AA" w:rsidP="002865F6">
            <w:pPr>
              <w:jc w:val="both"/>
              <w:rPr>
                <w:rFonts w:ascii="Times New Roman" w:hAnsi="Times New Roman" w:cs="Times New Roman"/>
                <w:sz w:val="20"/>
                <w:szCs w:val="20"/>
              </w:rPr>
            </w:pPr>
            <w:r w:rsidRPr="00F456C6">
              <w:rPr>
                <w:rFonts w:ascii="Times New Roman" w:hAnsi="Times New Roman" w:cs="Times New Roman"/>
                <w:sz w:val="20"/>
                <w:szCs w:val="20"/>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76272B6F" w14:textId="1136C15B" w:rsidR="004004AA" w:rsidRDefault="004004AA" w:rsidP="002865F6">
            <w:pPr>
              <w:jc w:val="both"/>
              <w:rPr>
                <w:rFonts w:ascii="Times New Roman" w:hAnsi="Times New Roman"/>
                <w:sz w:val="20"/>
                <w:szCs w:val="20"/>
                <w:lang w:eastAsia="ru-RU"/>
              </w:rPr>
            </w:pPr>
            <w:r w:rsidRPr="00F456C6">
              <w:rPr>
                <w:rFonts w:ascii="Times New Roman" w:hAnsi="Times New Roman" w:cs="Times New Roman"/>
                <w:sz w:val="20"/>
                <w:szCs w:val="20"/>
              </w:rPr>
              <w:t xml:space="preserve">Гарантийный срок: </w:t>
            </w:r>
            <w:r w:rsidRPr="00895701">
              <w:rPr>
                <w:rFonts w:ascii="Times New Roman" w:hAnsi="Times New Roman"/>
                <w:sz w:val="20"/>
                <w:szCs w:val="20"/>
                <w:lang w:eastAsia="ru-RU"/>
              </w:rPr>
              <w:t xml:space="preserve">Гарантийный срок Товара </w:t>
            </w:r>
            <w:r>
              <w:rPr>
                <w:rFonts w:ascii="Times New Roman" w:hAnsi="Times New Roman"/>
                <w:sz w:val="20"/>
                <w:szCs w:val="20"/>
                <w:lang w:eastAsia="ru-RU"/>
              </w:rPr>
              <w:t>составля</w:t>
            </w:r>
            <w:r w:rsidR="008D50E4">
              <w:rPr>
                <w:rFonts w:ascii="Times New Roman" w:hAnsi="Times New Roman"/>
                <w:sz w:val="20"/>
                <w:szCs w:val="20"/>
                <w:lang w:eastAsia="ru-RU"/>
              </w:rPr>
              <w:t>ет</w:t>
            </w:r>
            <w:r w:rsidRPr="00895701">
              <w:rPr>
                <w:rFonts w:ascii="Times New Roman" w:hAnsi="Times New Roman"/>
                <w:sz w:val="20"/>
                <w:szCs w:val="20"/>
                <w:lang w:eastAsia="ru-RU"/>
              </w:rPr>
              <w:t xml:space="preserve"> 24 месяца со дня подписания Получателем акта приема-передачи Товара или получения Товара Получателем посредством службы доставки (почтовым отправлением).</w:t>
            </w:r>
            <w:r w:rsidR="000F56CF">
              <w:t xml:space="preserve"> </w:t>
            </w:r>
            <w:r w:rsidR="000F56CF" w:rsidRPr="000F56CF">
              <w:rPr>
                <w:rFonts w:ascii="Times New Roman" w:hAnsi="Times New Roman"/>
                <w:sz w:val="20"/>
                <w:szCs w:val="20"/>
                <w:lang w:eastAsia="ru-RU"/>
              </w:rPr>
              <w:t>Гарантийный срок на результат гарантийного ремонта составляет 3 месяца.</w:t>
            </w:r>
          </w:p>
          <w:p w14:paraId="57BA44F9" w14:textId="3B622945" w:rsidR="004004AA" w:rsidRPr="00895701" w:rsidRDefault="004004AA" w:rsidP="002865F6">
            <w:pPr>
              <w:autoSpaceDE w:val="0"/>
              <w:autoSpaceDN w:val="0"/>
              <w:adjustRightInd w:val="0"/>
              <w:jc w:val="both"/>
              <w:rPr>
                <w:rFonts w:ascii="Times New Roman" w:hAnsi="Times New Roman"/>
                <w:sz w:val="20"/>
                <w:szCs w:val="20"/>
                <w:lang w:eastAsia="ru-RU"/>
              </w:rPr>
            </w:pPr>
            <w:r w:rsidRPr="00895701">
              <w:rPr>
                <w:rFonts w:ascii="Times New Roman" w:hAnsi="Times New Roman"/>
                <w:sz w:val="20"/>
                <w:szCs w:val="20"/>
                <w:lang w:eastAsia="ru-RU"/>
              </w:rPr>
              <w:t xml:space="preserve">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w:t>
            </w:r>
            <w:r w:rsidRPr="00895701">
              <w:rPr>
                <w:rFonts w:ascii="Times New Roman" w:hAnsi="Times New Roman"/>
                <w:sz w:val="20"/>
                <w:szCs w:val="20"/>
                <w:lang w:eastAsia="ru-RU"/>
              </w:rPr>
              <w:lastRenderedPageBreak/>
              <w:t>дефектов), Поставщиком обеспеч</w:t>
            </w:r>
            <w:r w:rsidR="008D50E4">
              <w:rPr>
                <w:rFonts w:ascii="Times New Roman" w:hAnsi="Times New Roman"/>
                <w:sz w:val="20"/>
                <w:szCs w:val="20"/>
                <w:lang w:eastAsia="ru-RU"/>
              </w:rPr>
              <w:t>ивается</w:t>
            </w:r>
            <w:r w:rsidRPr="00895701">
              <w:rPr>
                <w:rFonts w:ascii="Times New Roman" w:hAnsi="Times New Roman"/>
                <w:sz w:val="20"/>
                <w:szCs w:val="20"/>
                <w:lang w:eastAsia="ru-RU"/>
              </w:rPr>
              <w:t xml:space="preserve"> гарантийный ремонт (если Товар подлежит гарантийному ремонту) либо осуществлена замена Товара на аналогичный Товар надлежащего качества.</w:t>
            </w:r>
          </w:p>
          <w:p w14:paraId="1FF4E3D8" w14:textId="2C4889EA" w:rsidR="004004AA" w:rsidRDefault="004004AA" w:rsidP="002865F6">
            <w:pPr>
              <w:autoSpaceDE w:val="0"/>
              <w:autoSpaceDN w:val="0"/>
              <w:adjustRightInd w:val="0"/>
              <w:jc w:val="both"/>
              <w:rPr>
                <w:rFonts w:ascii="Times New Roman" w:hAnsi="Times New Roman"/>
                <w:sz w:val="20"/>
                <w:szCs w:val="20"/>
                <w:lang w:eastAsia="ru-RU"/>
              </w:rPr>
            </w:pPr>
            <w:r w:rsidRPr="00895701">
              <w:rPr>
                <w:rFonts w:ascii="Times New Roman" w:hAnsi="Times New Roman"/>
                <w:sz w:val="20"/>
                <w:szCs w:val="20"/>
                <w:lang w:eastAsia="ru-RU"/>
              </w:rPr>
              <w:t xml:space="preserve">Срок выполнения гарантийного ремонта Товара </w:t>
            </w:r>
            <w:r w:rsidR="008D50E4">
              <w:rPr>
                <w:rFonts w:ascii="Times New Roman" w:hAnsi="Times New Roman"/>
                <w:sz w:val="20"/>
                <w:szCs w:val="20"/>
                <w:lang w:eastAsia="ru-RU"/>
              </w:rPr>
              <w:t>не превышает</w:t>
            </w:r>
            <w:r>
              <w:rPr>
                <w:rFonts w:ascii="Times New Roman" w:hAnsi="Times New Roman"/>
                <w:sz w:val="20"/>
                <w:szCs w:val="20"/>
                <w:lang w:eastAsia="ru-RU"/>
              </w:rPr>
              <w:t xml:space="preserve"> </w:t>
            </w:r>
            <w:r w:rsidRPr="00895701">
              <w:rPr>
                <w:rFonts w:ascii="Times New Roman" w:hAnsi="Times New Roman"/>
                <w:sz w:val="20"/>
                <w:szCs w:val="20"/>
                <w:lang w:eastAsia="ru-RU"/>
              </w:rPr>
              <w:t>15</w:t>
            </w:r>
            <w:r>
              <w:rPr>
                <w:rFonts w:ascii="Times New Roman" w:hAnsi="Times New Roman"/>
                <w:sz w:val="20"/>
                <w:szCs w:val="20"/>
                <w:lang w:eastAsia="ru-RU"/>
              </w:rPr>
              <w:t xml:space="preserve"> </w:t>
            </w:r>
            <w:r w:rsidRPr="00895701">
              <w:rPr>
                <w:rFonts w:ascii="Times New Roman" w:hAnsi="Times New Roman"/>
                <w:sz w:val="20"/>
                <w:szCs w:val="20"/>
                <w:lang w:eastAsia="ru-RU"/>
              </w:rPr>
              <w:t>рабочих дней со дня обращения Получателя (Заказчика).</w:t>
            </w:r>
          </w:p>
          <w:p w14:paraId="10D591B7" w14:textId="15352BD6" w:rsidR="004004AA" w:rsidRPr="00A259EF" w:rsidRDefault="004004AA" w:rsidP="002865F6">
            <w:pPr>
              <w:autoSpaceDE w:val="0"/>
              <w:autoSpaceDN w:val="0"/>
              <w:adjustRightInd w:val="0"/>
              <w:jc w:val="both"/>
              <w:rPr>
                <w:rFonts w:ascii="Times New Roman" w:hAnsi="Times New Roman" w:cs="Times New Roman"/>
                <w:sz w:val="20"/>
                <w:szCs w:val="20"/>
              </w:rPr>
            </w:pPr>
            <w:r w:rsidRPr="00A259EF">
              <w:rPr>
                <w:rFonts w:ascii="Times New Roman" w:hAnsi="Times New Roman"/>
                <w:sz w:val="20"/>
                <w:szCs w:val="20"/>
                <w:lang w:eastAsia="ru-RU"/>
              </w:rPr>
              <w:t xml:space="preserve">Срок осуществления замены Товара </w:t>
            </w:r>
            <w:r>
              <w:rPr>
                <w:rFonts w:ascii="Times New Roman" w:hAnsi="Times New Roman"/>
                <w:sz w:val="20"/>
                <w:szCs w:val="20"/>
                <w:lang w:eastAsia="ru-RU"/>
              </w:rPr>
              <w:t>не превыша</w:t>
            </w:r>
            <w:r w:rsidR="008D50E4">
              <w:rPr>
                <w:rFonts w:ascii="Times New Roman" w:hAnsi="Times New Roman"/>
                <w:sz w:val="20"/>
                <w:szCs w:val="20"/>
                <w:lang w:eastAsia="ru-RU"/>
              </w:rPr>
              <w:t>ет</w:t>
            </w:r>
            <w:r>
              <w:rPr>
                <w:rFonts w:ascii="Times New Roman" w:hAnsi="Times New Roman"/>
                <w:sz w:val="20"/>
                <w:szCs w:val="20"/>
                <w:lang w:eastAsia="ru-RU"/>
              </w:rPr>
              <w:t xml:space="preserve"> 15</w:t>
            </w:r>
            <w:r w:rsidRPr="00A259EF">
              <w:rPr>
                <w:rFonts w:ascii="Times New Roman" w:hAnsi="Times New Roman"/>
                <w:sz w:val="20"/>
                <w:szCs w:val="20"/>
                <w:lang w:eastAsia="ru-RU"/>
              </w:rPr>
              <w:t xml:space="preserve"> рабочих дней со дня обращения Получателя (Заказчика).</w:t>
            </w:r>
          </w:p>
          <w:p w14:paraId="750E058F" w14:textId="62B5A188" w:rsidR="004004AA" w:rsidRPr="0055092D" w:rsidRDefault="004004AA" w:rsidP="008D50E4">
            <w:pPr>
              <w:jc w:val="both"/>
              <w:rPr>
                <w:sz w:val="20"/>
                <w:szCs w:val="20"/>
              </w:rPr>
            </w:pPr>
            <w:r w:rsidRPr="00F456C6">
              <w:rPr>
                <w:rFonts w:ascii="Times New Roman" w:eastAsia="Times New Roman" w:hAnsi="Times New Roman" w:cs="Times New Roman"/>
                <w:sz w:val="20"/>
                <w:szCs w:val="20"/>
                <w:lang w:eastAsia="ru-RU"/>
              </w:rPr>
              <w:t xml:space="preserve">Поставщик </w:t>
            </w:r>
            <w:r w:rsidR="008D50E4">
              <w:rPr>
                <w:rFonts w:ascii="Times New Roman" w:eastAsia="Times New Roman" w:hAnsi="Times New Roman" w:cs="Times New Roman"/>
                <w:sz w:val="20"/>
                <w:szCs w:val="20"/>
                <w:lang w:eastAsia="ru-RU"/>
              </w:rPr>
              <w:t>р</w:t>
            </w:r>
            <w:r w:rsidRPr="00F456C6">
              <w:rPr>
                <w:rFonts w:ascii="Times New Roman" w:eastAsia="Times New Roman" w:hAnsi="Times New Roman" w:cs="Times New Roman"/>
                <w:sz w:val="20"/>
                <w:szCs w:val="20"/>
                <w:lang w:eastAsia="ru-RU"/>
              </w:rPr>
              <w:t>асполага</w:t>
            </w:r>
            <w:r w:rsidR="008D50E4">
              <w:rPr>
                <w:rFonts w:ascii="Times New Roman" w:eastAsia="Times New Roman" w:hAnsi="Times New Roman" w:cs="Times New Roman"/>
                <w:sz w:val="20"/>
                <w:szCs w:val="20"/>
                <w:lang w:eastAsia="ru-RU"/>
              </w:rPr>
              <w:t>ет</w:t>
            </w:r>
            <w:r w:rsidRPr="00F456C6">
              <w:rPr>
                <w:rFonts w:ascii="Times New Roman" w:eastAsia="Times New Roman" w:hAnsi="Times New Roman" w:cs="Times New Roman"/>
                <w:sz w:val="20"/>
                <w:szCs w:val="20"/>
                <w:lang w:eastAsia="ru-RU"/>
              </w:rPr>
              <w:t xml:space="preserve"> сервисной службой, находящейся в г. Тверь, Тверской области для обеспечения гарантийного ремонта поставляемых кресел-колясок.</w:t>
            </w:r>
          </w:p>
        </w:tc>
        <w:tc>
          <w:tcPr>
            <w:tcW w:w="824" w:type="dxa"/>
            <w:tcBorders>
              <w:top w:val="single" w:sz="4" w:space="0" w:color="auto"/>
              <w:left w:val="single" w:sz="4" w:space="0" w:color="auto"/>
              <w:bottom w:val="single" w:sz="4" w:space="0" w:color="auto"/>
              <w:right w:val="single" w:sz="4" w:space="0" w:color="auto"/>
            </w:tcBorders>
            <w:vAlign w:val="center"/>
          </w:tcPr>
          <w:p w14:paraId="35F82B26" w14:textId="77777777" w:rsidR="004004AA" w:rsidRPr="006A6750" w:rsidRDefault="004004AA" w:rsidP="002865F6">
            <w:pPr>
              <w:jc w:val="center"/>
              <w:rPr>
                <w:sz w:val="20"/>
                <w:szCs w:val="20"/>
              </w:rPr>
            </w:pPr>
          </w:p>
        </w:tc>
        <w:sdt>
          <w:sdtPr>
            <w:rPr>
              <w:sz w:val="20"/>
              <w:szCs w:val="20"/>
            </w:rPr>
            <w:alias w:val="Инструкция"/>
            <w:tag w:val="Инструкция"/>
            <w:id w:val="-500587470"/>
            <w:placeholder>
              <w:docPart w:val="9C0296366C26477F8AB33C6C1E4B260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0C9C0F60" w14:textId="36ACA033" w:rsidR="004004AA" w:rsidRPr="00C71208" w:rsidRDefault="004004AA" w:rsidP="002865F6">
                <w:pPr>
                  <w:jc w:val="center"/>
                  <w:rPr>
                    <w:sz w:val="20"/>
                    <w:szCs w:val="20"/>
                  </w:rPr>
                </w:pPr>
                <w:r>
                  <w:rPr>
                    <w:rFonts w:ascii="Times New Roman" w:hAnsi="Times New Roman" w:cs="Times New Roman"/>
                    <w:sz w:val="20"/>
                    <w:szCs w:val="20"/>
                  </w:rPr>
                  <w:t>Значение хар-ки не может меняться</w:t>
                </w:r>
              </w:p>
            </w:tc>
          </w:sdtContent>
        </w:sdt>
      </w:tr>
      <w:tr w:rsidR="004004AA" w:rsidRPr="0017149E" w14:paraId="27C2FBCA" w14:textId="77777777" w:rsidTr="00F526C6">
        <w:trPr>
          <w:trHeight w:val="656"/>
        </w:trPr>
        <w:tc>
          <w:tcPr>
            <w:tcW w:w="421" w:type="dxa"/>
            <w:vMerge/>
            <w:tcBorders>
              <w:left w:val="single" w:sz="4" w:space="0" w:color="auto"/>
              <w:right w:val="single" w:sz="4" w:space="0" w:color="auto"/>
            </w:tcBorders>
          </w:tcPr>
          <w:p w14:paraId="45EA4939"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4807EF04"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73694816"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28FF79D1"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6BF10A49"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92477AD" w14:textId="017FB341" w:rsidR="004004AA" w:rsidRDefault="004004AA" w:rsidP="002865F6">
            <w:pPr>
              <w:jc w:val="center"/>
              <w:rPr>
                <w:sz w:val="20"/>
                <w:szCs w:val="20"/>
              </w:rPr>
            </w:pPr>
            <w:r w:rsidRPr="00AC47B1">
              <w:rPr>
                <w:rFonts w:ascii="Times New Roman" w:hAnsi="Times New Roman" w:cs="Times New Roman"/>
                <w:sz w:val="20"/>
                <w:szCs w:val="20"/>
              </w:rPr>
              <w:t>Кресло-коляска для инвалидов с ручным приводом комнатная, оснащенная набором инструментов</w:t>
            </w:r>
            <w:r>
              <w:rPr>
                <w:rFonts w:ascii="Times New Roman" w:hAnsi="Times New Roman" w:cs="Times New Roman"/>
                <w:sz w:val="20"/>
                <w:szCs w:val="20"/>
              </w:rPr>
              <w:t>, насосом</w:t>
            </w:r>
            <w:r w:rsidRPr="00AC47B1">
              <w:rPr>
                <w:rFonts w:ascii="Times New Roman" w:hAnsi="Times New Roman" w:cs="Times New Roman"/>
                <w:sz w:val="20"/>
                <w:szCs w:val="20"/>
              </w:rPr>
              <w:t xml:space="preserve"> и </w:t>
            </w:r>
            <w:proofErr w:type="spellStart"/>
            <w:r w:rsidRPr="00AC47B1">
              <w:rPr>
                <w:rFonts w:ascii="Times New Roman" w:hAnsi="Times New Roman" w:cs="Times New Roman"/>
                <w:sz w:val="20"/>
                <w:szCs w:val="20"/>
              </w:rPr>
              <w:t>антиопрокидывающим</w:t>
            </w:r>
            <w:proofErr w:type="spellEnd"/>
            <w:r w:rsidRPr="00AC47B1">
              <w:rPr>
                <w:rFonts w:ascii="Times New Roman" w:hAnsi="Times New Roman" w:cs="Times New Roman"/>
                <w:sz w:val="20"/>
                <w:szCs w:val="20"/>
              </w:rPr>
              <w:t xml:space="preserve"> устройством</w:t>
            </w:r>
          </w:p>
        </w:tc>
        <w:tc>
          <w:tcPr>
            <w:tcW w:w="1413" w:type="dxa"/>
            <w:tcBorders>
              <w:top w:val="single" w:sz="4" w:space="0" w:color="auto"/>
              <w:left w:val="single" w:sz="4" w:space="0" w:color="auto"/>
              <w:bottom w:val="single" w:sz="4" w:space="0" w:color="auto"/>
              <w:right w:val="single" w:sz="4" w:space="0" w:color="auto"/>
            </w:tcBorders>
            <w:vAlign w:val="center"/>
          </w:tcPr>
          <w:p w14:paraId="270FE3B8" w14:textId="6C6F5670" w:rsidR="004004AA" w:rsidRDefault="004004AA" w:rsidP="002865F6">
            <w:pPr>
              <w:jc w:val="center"/>
              <w:rPr>
                <w:sz w:val="20"/>
                <w:szCs w:val="20"/>
              </w:rPr>
            </w:pPr>
            <w:r w:rsidRPr="0010440F">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5E2686C4" w14:textId="0E48A8C6" w:rsidR="004004AA" w:rsidRPr="0010440F" w:rsidRDefault="004004AA" w:rsidP="002865F6">
            <w:pPr>
              <w:jc w:val="both"/>
              <w:rPr>
                <w:rFonts w:ascii="Times New Roman" w:hAnsi="Times New Roman" w:cs="Times New Roman"/>
                <w:sz w:val="20"/>
                <w:szCs w:val="20"/>
              </w:rPr>
            </w:pPr>
            <w:r w:rsidRPr="0010440F">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r>
              <w:rPr>
                <w:rFonts w:ascii="Times New Roman" w:hAnsi="Times New Roman" w:cs="Times New Roman"/>
                <w:sz w:val="20"/>
                <w:szCs w:val="20"/>
              </w:rPr>
              <w:t xml:space="preserve"> и улицы</w:t>
            </w:r>
            <w:r w:rsidRPr="0010440F">
              <w:rPr>
                <w:rFonts w:ascii="Times New Roman" w:hAnsi="Times New Roman" w:cs="Times New Roman"/>
                <w:sz w:val="20"/>
                <w:szCs w:val="20"/>
              </w:rPr>
              <w:t>.</w:t>
            </w:r>
          </w:p>
          <w:p w14:paraId="070CFD99" w14:textId="6D42B5F1" w:rsidR="004004AA" w:rsidRPr="0010440F" w:rsidRDefault="004004AA" w:rsidP="002865F6">
            <w:pPr>
              <w:jc w:val="both"/>
              <w:rPr>
                <w:rFonts w:ascii="Times New Roman" w:hAnsi="Times New Roman" w:cs="Times New Roman"/>
                <w:sz w:val="20"/>
                <w:szCs w:val="20"/>
              </w:rPr>
            </w:pPr>
            <w:r w:rsidRPr="0010440F">
              <w:rPr>
                <w:rFonts w:ascii="Times New Roman" w:hAnsi="Times New Roman" w:cs="Times New Roman"/>
                <w:sz w:val="20"/>
                <w:szCs w:val="20"/>
              </w:rPr>
              <w:t>Кресло-коляска с приводом от обода колеса.</w:t>
            </w:r>
          </w:p>
          <w:p w14:paraId="18699BBE" w14:textId="26A88F74" w:rsidR="004004AA" w:rsidRPr="0010440F" w:rsidRDefault="004004AA" w:rsidP="002865F6">
            <w:pPr>
              <w:jc w:val="both"/>
              <w:rPr>
                <w:rFonts w:ascii="Times New Roman" w:hAnsi="Times New Roman" w:cs="Times New Roman"/>
                <w:sz w:val="20"/>
                <w:szCs w:val="20"/>
              </w:rPr>
            </w:pPr>
            <w:r w:rsidRPr="0010440F">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w:t>
            </w:r>
            <w:r w:rsidR="008D50E4">
              <w:rPr>
                <w:rFonts w:ascii="Times New Roman" w:hAnsi="Times New Roman" w:cs="Times New Roman"/>
                <w:sz w:val="20"/>
                <w:szCs w:val="20"/>
              </w:rPr>
              <w:t>ет</w:t>
            </w:r>
            <w:r w:rsidRPr="0010440F">
              <w:rPr>
                <w:rFonts w:ascii="Times New Roman" w:hAnsi="Times New Roman" w:cs="Times New Roman"/>
                <w:sz w:val="20"/>
                <w:szCs w:val="20"/>
              </w:rPr>
              <w:t xml:space="preserve"> высокопрочную раму крестообразной конструкции трехтрубного исполнения, обеспечивающую стабильность конструкции при эксплуатации.</w:t>
            </w:r>
          </w:p>
          <w:p w14:paraId="2688949A" w14:textId="684F904D" w:rsidR="004004AA" w:rsidRPr="0010440F" w:rsidRDefault="004004AA" w:rsidP="002865F6">
            <w:pPr>
              <w:jc w:val="both"/>
              <w:rPr>
                <w:rFonts w:ascii="Times New Roman" w:hAnsi="Times New Roman" w:cs="Times New Roman"/>
                <w:sz w:val="20"/>
                <w:szCs w:val="20"/>
              </w:rPr>
            </w:pPr>
            <w:r w:rsidRPr="0010440F">
              <w:rPr>
                <w:rFonts w:ascii="Times New Roman" w:hAnsi="Times New Roman" w:cs="Times New Roman"/>
                <w:sz w:val="20"/>
                <w:szCs w:val="20"/>
              </w:rPr>
              <w:t>Поверхности металлических элементов кресла-коляски обеспечива</w:t>
            </w:r>
            <w:r w:rsidR="008D50E4">
              <w:rPr>
                <w:rFonts w:ascii="Times New Roman" w:hAnsi="Times New Roman" w:cs="Times New Roman"/>
                <w:sz w:val="20"/>
                <w:szCs w:val="20"/>
              </w:rPr>
              <w:t>ют</w:t>
            </w:r>
            <w:r w:rsidRPr="0010440F">
              <w:rPr>
                <w:rFonts w:ascii="Times New Roman" w:hAnsi="Times New Roman" w:cs="Times New Roman"/>
                <w:sz w:val="20"/>
                <w:szCs w:val="20"/>
              </w:rPr>
              <w:t xml:space="preserve"> антикоррозийную защиту </w:t>
            </w:r>
            <w:proofErr w:type="gramStart"/>
            <w:r w:rsidRPr="0010440F">
              <w:rPr>
                <w:rFonts w:ascii="Times New Roman" w:hAnsi="Times New Roman" w:cs="Times New Roman"/>
                <w:sz w:val="20"/>
                <w:szCs w:val="20"/>
              </w:rPr>
              <w:t>и  устойчивы</w:t>
            </w:r>
            <w:proofErr w:type="gramEnd"/>
            <w:r w:rsidRPr="0010440F">
              <w:rPr>
                <w:rFonts w:ascii="Times New Roman" w:hAnsi="Times New Roman" w:cs="Times New Roman"/>
                <w:sz w:val="20"/>
                <w:szCs w:val="20"/>
              </w:rPr>
              <w:t xml:space="preserve"> к дезинфекции, а также покрыты высококачественной порошковой краской на основе полиэфира.</w:t>
            </w:r>
          </w:p>
          <w:p w14:paraId="279FC257" w14:textId="60B9A3D9" w:rsidR="004004AA" w:rsidRPr="0055092D" w:rsidRDefault="004004AA" w:rsidP="004004AA">
            <w:pPr>
              <w:jc w:val="both"/>
              <w:rPr>
                <w:sz w:val="20"/>
                <w:szCs w:val="20"/>
              </w:rPr>
            </w:pPr>
            <w:r w:rsidRPr="0010440F">
              <w:rPr>
                <w:rFonts w:ascii="Times New Roman" w:hAnsi="Times New Roman" w:cs="Times New Roman"/>
                <w:sz w:val="20"/>
                <w:szCs w:val="20"/>
              </w:rPr>
              <w:t>Возможность складывания и раскладывания кресла-коляски без применения инструмента.</w:t>
            </w:r>
          </w:p>
        </w:tc>
        <w:tc>
          <w:tcPr>
            <w:tcW w:w="824" w:type="dxa"/>
            <w:tcBorders>
              <w:top w:val="single" w:sz="4" w:space="0" w:color="auto"/>
              <w:left w:val="single" w:sz="4" w:space="0" w:color="auto"/>
              <w:bottom w:val="single" w:sz="4" w:space="0" w:color="auto"/>
              <w:right w:val="single" w:sz="4" w:space="0" w:color="auto"/>
            </w:tcBorders>
            <w:vAlign w:val="center"/>
          </w:tcPr>
          <w:p w14:paraId="36EF5BCC" w14:textId="77777777" w:rsidR="004004AA" w:rsidRPr="006A6750" w:rsidRDefault="004004AA" w:rsidP="002865F6">
            <w:pPr>
              <w:jc w:val="center"/>
              <w:rPr>
                <w:sz w:val="20"/>
                <w:szCs w:val="20"/>
              </w:rPr>
            </w:pPr>
          </w:p>
        </w:tc>
        <w:sdt>
          <w:sdtPr>
            <w:rPr>
              <w:sz w:val="20"/>
              <w:szCs w:val="20"/>
            </w:rPr>
            <w:alias w:val="Инструкция"/>
            <w:tag w:val="Инструкция"/>
            <w:id w:val="2075394909"/>
            <w:placeholder>
              <w:docPart w:val="FD03854D8F93423DB605326F6D63B5B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17A172EF" w14:textId="52B09907" w:rsidR="004004AA" w:rsidRPr="00C71208" w:rsidRDefault="004004AA" w:rsidP="002865F6">
                <w:pPr>
                  <w:jc w:val="center"/>
                  <w:rPr>
                    <w:sz w:val="20"/>
                    <w:szCs w:val="20"/>
                  </w:rPr>
                </w:pPr>
                <w:r>
                  <w:rPr>
                    <w:rFonts w:ascii="Times New Roman" w:hAnsi="Times New Roman" w:cs="Times New Roman"/>
                    <w:sz w:val="20"/>
                    <w:szCs w:val="20"/>
                  </w:rPr>
                  <w:t>Значение хар-ки не может меняться</w:t>
                </w:r>
              </w:p>
            </w:tc>
          </w:sdtContent>
        </w:sdt>
      </w:tr>
      <w:tr w:rsidR="004004AA" w:rsidRPr="0017149E" w14:paraId="4B261E42" w14:textId="77777777" w:rsidTr="00F526C6">
        <w:trPr>
          <w:trHeight w:val="666"/>
        </w:trPr>
        <w:tc>
          <w:tcPr>
            <w:tcW w:w="421" w:type="dxa"/>
            <w:vMerge/>
            <w:tcBorders>
              <w:left w:val="single" w:sz="4" w:space="0" w:color="auto"/>
              <w:right w:val="single" w:sz="4" w:space="0" w:color="auto"/>
            </w:tcBorders>
          </w:tcPr>
          <w:p w14:paraId="7E423A5D"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4DC5F4A6"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3E476FAD"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559424DA"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2F569357"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75F49C6" w14:textId="5809EB65" w:rsidR="004004AA" w:rsidRDefault="004004AA" w:rsidP="002865F6">
            <w:pPr>
              <w:jc w:val="center"/>
              <w:rPr>
                <w:sz w:val="20"/>
                <w:szCs w:val="20"/>
              </w:rPr>
            </w:pPr>
            <w:r>
              <w:rPr>
                <w:rFonts w:ascii="Times New Roman" w:hAnsi="Times New Roman" w:cs="Times New Roman"/>
                <w:sz w:val="20"/>
                <w:szCs w:val="20"/>
              </w:rPr>
              <w:t>Поворотные колеса</w:t>
            </w:r>
          </w:p>
        </w:tc>
        <w:tc>
          <w:tcPr>
            <w:tcW w:w="1413" w:type="dxa"/>
            <w:tcBorders>
              <w:top w:val="single" w:sz="4" w:space="0" w:color="auto"/>
              <w:left w:val="single" w:sz="4" w:space="0" w:color="auto"/>
              <w:bottom w:val="single" w:sz="4" w:space="0" w:color="auto"/>
              <w:right w:val="single" w:sz="4" w:space="0" w:color="auto"/>
            </w:tcBorders>
            <w:vAlign w:val="center"/>
          </w:tcPr>
          <w:p w14:paraId="0D9DEA41" w14:textId="622D4B63" w:rsidR="004004AA" w:rsidRDefault="004004AA" w:rsidP="002865F6">
            <w:pPr>
              <w:jc w:val="center"/>
              <w:rPr>
                <w:sz w:val="20"/>
                <w:szCs w:val="20"/>
              </w:rPr>
            </w:pPr>
            <w:r w:rsidRPr="002A77A5">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7E30715D" w14:textId="3B1602FF" w:rsidR="004004AA" w:rsidRPr="0055092D" w:rsidRDefault="008D50E4" w:rsidP="008D50E4">
            <w:pPr>
              <w:jc w:val="center"/>
              <w:rPr>
                <w:sz w:val="20"/>
                <w:szCs w:val="20"/>
              </w:rPr>
            </w:pPr>
            <w:r>
              <w:rPr>
                <w:rFonts w:ascii="Times New Roman" w:hAnsi="Times New Roman" w:cs="Times New Roman"/>
                <w:sz w:val="20"/>
                <w:szCs w:val="20"/>
              </w:rPr>
              <w:t>И</w:t>
            </w:r>
            <w:r w:rsidR="004004AA">
              <w:rPr>
                <w:rFonts w:ascii="Times New Roman" w:hAnsi="Times New Roman" w:cs="Times New Roman"/>
                <w:sz w:val="20"/>
                <w:szCs w:val="20"/>
              </w:rPr>
              <w:t>ме</w:t>
            </w:r>
            <w:r>
              <w:rPr>
                <w:rFonts w:ascii="Times New Roman" w:hAnsi="Times New Roman" w:cs="Times New Roman"/>
                <w:sz w:val="20"/>
                <w:szCs w:val="20"/>
              </w:rPr>
              <w:t>ют</w:t>
            </w:r>
            <w:r w:rsidR="004004AA">
              <w:rPr>
                <w:rFonts w:ascii="Times New Roman" w:hAnsi="Times New Roman" w:cs="Times New Roman"/>
                <w:sz w:val="20"/>
                <w:szCs w:val="20"/>
              </w:rPr>
              <w:t xml:space="preserve"> надувные покрышки</w:t>
            </w:r>
          </w:p>
        </w:tc>
        <w:tc>
          <w:tcPr>
            <w:tcW w:w="824" w:type="dxa"/>
            <w:tcBorders>
              <w:top w:val="single" w:sz="4" w:space="0" w:color="auto"/>
              <w:left w:val="single" w:sz="4" w:space="0" w:color="auto"/>
              <w:bottom w:val="single" w:sz="4" w:space="0" w:color="auto"/>
              <w:right w:val="single" w:sz="4" w:space="0" w:color="auto"/>
            </w:tcBorders>
            <w:vAlign w:val="center"/>
          </w:tcPr>
          <w:p w14:paraId="2379EE01" w14:textId="77777777" w:rsidR="004004AA" w:rsidRPr="006A6750" w:rsidRDefault="004004AA" w:rsidP="002865F6">
            <w:pPr>
              <w:jc w:val="center"/>
              <w:rPr>
                <w:sz w:val="20"/>
                <w:szCs w:val="20"/>
              </w:rPr>
            </w:pPr>
          </w:p>
        </w:tc>
        <w:sdt>
          <w:sdtPr>
            <w:rPr>
              <w:sz w:val="20"/>
              <w:szCs w:val="20"/>
            </w:rPr>
            <w:alias w:val="Инструкция"/>
            <w:tag w:val="Инструкция"/>
            <w:id w:val="1446582363"/>
            <w:placeholder>
              <w:docPart w:val="39F27F2B616A4F2DBFC0EF4515C3ED8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17AC6186" w14:textId="124DC0A6" w:rsidR="004004AA" w:rsidRPr="00A1561C" w:rsidRDefault="004004AA" w:rsidP="002865F6">
                <w:pPr>
                  <w:jc w:val="center"/>
                  <w:rPr>
                    <w:rFonts w:ascii="Times New Roman" w:hAnsi="Times New Roman" w:cs="Times New Roman"/>
                    <w:sz w:val="20"/>
                    <w:szCs w:val="20"/>
                  </w:rPr>
                </w:pPr>
                <w:r>
                  <w:rPr>
                    <w:rFonts w:ascii="Times New Roman" w:hAnsi="Times New Roman" w:cs="Times New Roman"/>
                    <w:sz w:val="20"/>
                    <w:szCs w:val="20"/>
                  </w:rPr>
                  <w:t>Значение хар-ки не может меняться</w:t>
                </w:r>
              </w:p>
            </w:tc>
          </w:sdtContent>
        </w:sdt>
      </w:tr>
      <w:tr w:rsidR="004004AA" w:rsidRPr="0017149E" w14:paraId="1859F6B6" w14:textId="77777777" w:rsidTr="00F526C6">
        <w:trPr>
          <w:trHeight w:val="750"/>
        </w:trPr>
        <w:tc>
          <w:tcPr>
            <w:tcW w:w="421" w:type="dxa"/>
            <w:vMerge/>
            <w:tcBorders>
              <w:left w:val="single" w:sz="4" w:space="0" w:color="auto"/>
              <w:right w:val="single" w:sz="4" w:space="0" w:color="auto"/>
            </w:tcBorders>
          </w:tcPr>
          <w:p w14:paraId="106395E2"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5779B2A7"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72C7894E"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6BEB70F7"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4259A8D8"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tcPr>
          <w:p w14:paraId="6DD26B99" w14:textId="77777777" w:rsidR="004004AA" w:rsidRDefault="004004AA" w:rsidP="002865F6">
            <w:pPr>
              <w:jc w:val="center"/>
              <w:rPr>
                <w:rFonts w:ascii="Times New Roman" w:hAnsi="Times New Roman" w:cs="Times New Roman"/>
                <w:sz w:val="20"/>
                <w:szCs w:val="20"/>
              </w:rPr>
            </w:pPr>
          </w:p>
          <w:p w14:paraId="04AF3CB7" w14:textId="3C76C884" w:rsidR="004004AA" w:rsidRDefault="004004AA" w:rsidP="002865F6">
            <w:pPr>
              <w:jc w:val="center"/>
              <w:rPr>
                <w:sz w:val="20"/>
                <w:szCs w:val="20"/>
              </w:rPr>
            </w:pPr>
            <w:r>
              <w:rPr>
                <w:rFonts w:ascii="Times New Roman" w:hAnsi="Times New Roman" w:cs="Times New Roman"/>
                <w:sz w:val="20"/>
                <w:szCs w:val="20"/>
              </w:rPr>
              <w:t>Диаметр поворотных колес</w:t>
            </w:r>
          </w:p>
        </w:tc>
        <w:tc>
          <w:tcPr>
            <w:tcW w:w="1413" w:type="dxa"/>
            <w:tcBorders>
              <w:top w:val="single" w:sz="4" w:space="0" w:color="auto"/>
              <w:left w:val="single" w:sz="4" w:space="0" w:color="auto"/>
              <w:bottom w:val="single" w:sz="4" w:space="0" w:color="auto"/>
              <w:right w:val="single" w:sz="4" w:space="0" w:color="auto"/>
            </w:tcBorders>
          </w:tcPr>
          <w:p w14:paraId="2D9AE7AA" w14:textId="77777777" w:rsidR="004004AA" w:rsidRDefault="004004AA" w:rsidP="002865F6">
            <w:pPr>
              <w:jc w:val="center"/>
              <w:rPr>
                <w:rFonts w:ascii="Times New Roman" w:hAnsi="Times New Roman" w:cs="Times New Roman"/>
                <w:sz w:val="20"/>
                <w:szCs w:val="20"/>
              </w:rPr>
            </w:pPr>
          </w:p>
          <w:p w14:paraId="51B8EE94" w14:textId="2AB63BC0"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3EA58326" w14:textId="3DD5F028" w:rsidR="004004AA" w:rsidRPr="0055092D" w:rsidRDefault="004004AA" w:rsidP="002865F6">
            <w:pPr>
              <w:jc w:val="center"/>
              <w:rPr>
                <w:sz w:val="20"/>
                <w:szCs w:val="20"/>
              </w:rPr>
            </w:pPr>
            <w:r>
              <w:rPr>
                <w:rFonts w:ascii="Times New Roman" w:hAnsi="Times New Roman" w:cs="Times New Roman"/>
                <w:sz w:val="20"/>
                <w:szCs w:val="20"/>
              </w:rPr>
              <w:t>Не менее 15 и не более 20</w:t>
            </w:r>
          </w:p>
        </w:tc>
        <w:tc>
          <w:tcPr>
            <w:tcW w:w="824" w:type="dxa"/>
            <w:tcBorders>
              <w:top w:val="single" w:sz="4" w:space="0" w:color="auto"/>
              <w:left w:val="single" w:sz="4" w:space="0" w:color="auto"/>
              <w:bottom w:val="single" w:sz="4" w:space="0" w:color="auto"/>
              <w:right w:val="single" w:sz="4" w:space="0" w:color="auto"/>
            </w:tcBorders>
            <w:vAlign w:val="center"/>
          </w:tcPr>
          <w:p w14:paraId="6EA52B68" w14:textId="536B14E2" w:rsidR="004004AA" w:rsidRPr="006A6750" w:rsidRDefault="004004AA" w:rsidP="002865F6">
            <w:pPr>
              <w:jc w:val="center"/>
              <w:rPr>
                <w:sz w:val="20"/>
                <w:szCs w:val="20"/>
              </w:rPr>
            </w:pPr>
            <w:r>
              <w:rPr>
                <w:rFonts w:ascii="Times New Roman" w:hAnsi="Times New Roman" w:cs="Times New Roman"/>
                <w:sz w:val="20"/>
                <w:szCs w:val="20"/>
              </w:rPr>
              <w:t>см</w:t>
            </w:r>
          </w:p>
        </w:tc>
        <w:sdt>
          <w:sdtPr>
            <w:rPr>
              <w:sz w:val="20"/>
              <w:szCs w:val="20"/>
            </w:rPr>
            <w:alias w:val="Инструкция"/>
            <w:tag w:val="Инструкция"/>
            <w:id w:val="-1363589988"/>
            <w:placeholder>
              <w:docPart w:val="A3DE7A1B70B049A0AB13844C943A69D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517F367B" w14:textId="63DC5634" w:rsidR="004004AA" w:rsidRPr="00C71208" w:rsidRDefault="004004AA" w:rsidP="002865F6">
                <w:pPr>
                  <w:jc w:val="center"/>
                  <w:rPr>
                    <w:sz w:val="20"/>
                    <w:szCs w:val="20"/>
                  </w:rPr>
                </w:pPr>
                <w:r w:rsidRPr="0010440F">
                  <w:rPr>
                    <w:rFonts w:ascii="Times New Roman" w:hAnsi="Times New Roman" w:cs="Times New Roman"/>
                    <w:sz w:val="20"/>
                    <w:szCs w:val="20"/>
                  </w:rPr>
                  <w:t>УЗ указывает конкретное значение хар-ки</w:t>
                </w:r>
              </w:p>
            </w:tc>
          </w:sdtContent>
        </w:sdt>
      </w:tr>
      <w:tr w:rsidR="004004AA" w:rsidRPr="0017149E" w14:paraId="1A4B5340" w14:textId="77777777" w:rsidTr="00F526C6">
        <w:trPr>
          <w:trHeight w:val="759"/>
        </w:trPr>
        <w:tc>
          <w:tcPr>
            <w:tcW w:w="421" w:type="dxa"/>
            <w:vMerge/>
            <w:tcBorders>
              <w:left w:val="single" w:sz="4" w:space="0" w:color="auto"/>
              <w:right w:val="single" w:sz="4" w:space="0" w:color="auto"/>
            </w:tcBorders>
          </w:tcPr>
          <w:p w14:paraId="4E5A586B"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7AFED277"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1CDD1804"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68EF23CC"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393D3ADA"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D078CB1" w14:textId="25113675" w:rsidR="004004AA" w:rsidRDefault="004004AA" w:rsidP="002865F6">
            <w:pPr>
              <w:jc w:val="center"/>
              <w:rPr>
                <w:sz w:val="20"/>
                <w:szCs w:val="20"/>
              </w:rPr>
            </w:pPr>
            <w:r>
              <w:rPr>
                <w:rFonts w:ascii="Times New Roman" w:hAnsi="Times New Roman" w:cs="Times New Roman"/>
                <w:sz w:val="20"/>
                <w:szCs w:val="20"/>
              </w:rPr>
              <w:t>Вилка поворотного колеса</w:t>
            </w:r>
          </w:p>
        </w:tc>
        <w:tc>
          <w:tcPr>
            <w:tcW w:w="1413" w:type="dxa"/>
            <w:tcBorders>
              <w:top w:val="single" w:sz="4" w:space="0" w:color="auto"/>
              <w:left w:val="single" w:sz="4" w:space="0" w:color="auto"/>
              <w:bottom w:val="single" w:sz="4" w:space="0" w:color="auto"/>
              <w:right w:val="single" w:sz="4" w:space="0" w:color="auto"/>
            </w:tcBorders>
            <w:vAlign w:val="center"/>
          </w:tcPr>
          <w:p w14:paraId="25AD57CA" w14:textId="0FA40912"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060DB308" w14:textId="1E9559E9" w:rsidR="004004AA" w:rsidRPr="0055092D" w:rsidRDefault="008D50E4" w:rsidP="008D50E4">
            <w:pPr>
              <w:jc w:val="center"/>
              <w:rPr>
                <w:sz w:val="20"/>
                <w:szCs w:val="20"/>
              </w:rPr>
            </w:pPr>
            <w:r>
              <w:rPr>
                <w:rFonts w:ascii="Times New Roman" w:hAnsi="Times New Roman" w:cs="Times New Roman"/>
                <w:sz w:val="20"/>
                <w:szCs w:val="20"/>
              </w:rPr>
              <w:t>Имеет</w:t>
            </w:r>
            <w:r w:rsidR="004004AA">
              <w:rPr>
                <w:rFonts w:ascii="Times New Roman" w:hAnsi="Times New Roman" w:cs="Times New Roman"/>
                <w:sz w:val="20"/>
                <w:szCs w:val="20"/>
              </w:rPr>
              <w:t xml:space="preserve"> не менее 4</w:t>
            </w:r>
            <w:r w:rsidR="004004AA" w:rsidRPr="0010440F">
              <w:rPr>
                <w:rFonts w:ascii="Times New Roman" w:hAnsi="Times New Roman" w:cs="Times New Roman"/>
                <w:sz w:val="20"/>
                <w:szCs w:val="20"/>
              </w:rPr>
              <w:t xml:space="preserve"> позиций установки положения колеса</w:t>
            </w:r>
          </w:p>
        </w:tc>
        <w:tc>
          <w:tcPr>
            <w:tcW w:w="824" w:type="dxa"/>
            <w:tcBorders>
              <w:top w:val="single" w:sz="4" w:space="0" w:color="auto"/>
              <w:left w:val="single" w:sz="4" w:space="0" w:color="auto"/>
              <w:bottom w:val="single" w:sz="4" w:space="0" w:color="auto"/>
              <w:right w:val="single" w:sz="4" w:space="0" w:color="auto"/>
            </w:tcBorders>
            <w:vAlign w:val="center"/>
          </w:tcPr>
          <w:p w14:paraId="5699FACB" w14:textId="080454EF" w:rsidR="004004AA" w:rsidRPr="006A6750" w:rsidRDefault="004004AA" w:rsidP="002865F6">
            <w:pPr>
              <w:jc w:val="center"/>
              <w:rPr>
                <w:sz w:val="20"/>
                <w:szCs w:val="20"/>
              </w:rPr>
            </w:pPr>
            <w:r>
              <w:rPr>
                <w:rFonts w:ascii="Times New Roman" w:hAnsi="Times New Roman" w:cs="Times New Roman"/>
                <w:sz w:val="20"/>
                <w:szCs w:val="20"/>
              </w:rPr>
              <w:t>шт.</w:t>
            </w:r>
          </w:p>
        </w:tc>
        <w:tc>
          <w:tcPr>
            <w:tcW w:w="1728" w:type="dxa"/>
            <w:tcBorders>
              <w:top w:val="single" w:sz="4" w:space="0" w:color="auto"/>
              <w:left w:val="single" w:sz="4" w:space="0" w:color="auto"/>
              <w:bottom w:val="single" w:sz="4" w:space="0" w:color="auto"/>
              <w:right w:val="single" w:sz="4" w:space="0" w:color="auto"/>
            </w:tcBorders>
            <w:vAlign w:val="center"/>
          </w:tcPr>
          <w:p w14:paraId="6C37231F" w14:textId="56D47980" w:rsidR="004004AA" w:rsidRPr="00C71208" w:rsidRDefault="004004AA" w:rsidP="002865F6">
            <w:pPr>
              <w:jc w:val="center"/>
              <w:rPr>
                <w:sz w:val="20"/>
                <w:szCs w:val="20"/>
              </w:rPr>
            </w:pPr>
            <w:r>
              <w:rPr>
                <w:rFonts w:ascii="Times New Roman" w:hAnsi="Times New Roman" w:cs="Times New Roman"/>
                <w:sz w:val="20"/>
                <w:szCs w:val="20"/>
              </w:rPr>
              <w:t>УЗ указывает конкретное значение хар-ки</w:t>
            </w:r>
          </w:p>
        </w:tc>
      </w:tr>
      <w:tr w:rsidR="004004AA" w:rsidRPr="0017149E" w14:paraId="6771E441" w14:textId="77777777" w:rsidTr="00F526C6">
        <w:trPr>
          <w:trHeight w:val="698"/>
        </w:trPr>
        <w:tc>
          <w:tcPr>
            <w:tcW w:w="421" w:type="dxa"/>
            <w:vMerge/>
            <w:tcBorders>
              <w:left w:val="single" w:sz="4" w:space="0" w:color="auto"/>
              <w:right w:val="single" w:sz="4" w:space="0" w:color="auto"/>
            </w:tcBorders>
          </w:tcPr>
          <w:p w14:paraId="56C582CF"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723820C1"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6E4D78FB"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2D27328A"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53CAADA0"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173B6A2" w14:textId="646BC68C" w:rsidR="004004AA" w:rsidRDefault="004004AA" w:rsidP="002932A3">
            <w:pPr>
              <w:jc w:val="center"/>
              <w:rPr>
                <w:sz w:val="20"/>
                <w:szCs w:val="20"/>
              </w:rPr>
            </w:pPr>
            <w:r w:rsidRPr="0010440F">
              <w:rPr>
                <w:rFonts w:ascii="Times New Roman" w:hAnsi="Times New Roman" w:cs="Times New Roman"/>
                <w:sz w:val="20"/>
                <w:szCs w:val="20"/>
              </w:rPr>
              <w:t>В качестве опор вращения в передних и в задних колесах применены шариковые подшипники, работа</w:t>
            </w:r>
            <w:r w:rsidRPr="003B505A">
              <w:rPr>
                <w:rFonts w:ascii="Times New Roman" w:hAnsi="Times New Roman" w:cs="Times New Roman"/>
                <w:sz w:val="20"/>
                <w:szCs w:val="20"/>
              </w:rPr>
              <w:t>ющие в паре со стальной втулкой</w:t>
            </w:r>
          </w:p>
        </w:tc>
        <w:tc>
          <w:tcPr>
            <w:tcW w:w="1413" w:type="dxa"/>
            <w:tcBorders>
              <w:top w:val="single" w:sz="4" w:space="0" w:color="auto"/>
              <w:left w:val="single" w:sz="4" w:space="0" w:color="auto"/>
              <w:bottom w:val="single" w:sz="4" w:space="0" w:color="auto"/>
              <w:right w:val="single" w:sz="4" w:space="0" w:color="auto"/>
            </w:tcBorders>
            <w:vAlign w:val="center"/>
          </w:tcPr>
          <w:p w14:paraId="6F3220B7" w14:textId="11CEE334"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711E11B3" w14:textId="14A38DAA" w:rsidR="004004AA" w:rsidRPr="0055092D" w:rsidRDefault="004004AA" w:rsidP="002865F6">
            <w:pPr>
              <w:jc w:val="center"/>
              <w:rPr>
                <w:sz w:val="20"/>
                <w:szCs w:val="20"/>
              </w:rPr>
            </w:pPr>
            <w:r>
              <w:rPr>
                <w:rFonts w:ascii="Times New Roman" w:hAnsi="Times New Roman" w:cs="Times New Roman"/>
                <w:sz w:val="20"/>
                <w:szCs w:val="20"/>
              </w:rPr>
              <w:t>Наличие</w:t>
            </w:r>
          </w:p>
        </w:tc>
        <w:tc>
          <w:tcPr>
            <w:tcW w:w="824" w:type="dxa"/>
            <w:tcBorders>
              <w:top w:val="single" w:sz="4" w:space="0" w:color="auto"/>
              <w:left w:val="single" w:sz="4" w:space="0" w:color="auto"/>
              <w:bottom w:val="single" w:sz="4" w:space="0" w:color="auto"/>
              <w:right w:val="single" w:sz="4" w:space="0" w:color="auto"/>
            </w:tcBorders>
            <w:vAlign w:val="center"/>
          </w:tcPr>
          <w:p w14:paraId="2999FEBC" w14:textId="77777777" w:rsidR="004004AA" w:rsidRPr="006A6750" w:rsidRDefault="004004AA" w:rsidP="002865F6">
            <w:pPr>
              <w:jc w:val="center"/>
              <w:rPr>
                <w:sz w:val="20"/>
                <w:szCs w:val="20"/>
              </w:rPr>
            </w:pPr>
          </w:p>
        </w:tc>
        <w:sdt>
          <w:sdtPr>
            <w:rPr>
              <w:sz w:val="20"/>
              <w:szCs w:val="20"/>
            </w:rPr>
            <w:alias w:val="Инструкция"/>
            <w:tag w:val="Инструкция"/>
            <w:id w:val="1727416836"/>
            <w:placeholder>
              <w:docPart w:val="7CEFB10CEB264EF5A52DD759F9C1961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13CE2BC5" w14:textId="4B9D4104" w:rsidR="004004AA" w:rsidRPr="00C71208" w:rsidRDefault="004004AA" w:rsidP="002865F6">
                <w:pPr>
                  <w:jc w:val="center"/>
                  <w:rPr>
                    <w:sz w:val="20"/>
                    <w:szCs w:val="20"/>
                  </w:rPr>
                </w:pPr>
                <w:r>
                  <w:rPr>
                    <w:rFonts w:ascii="Times New Roman" w:hAnsi="Times New Roman" w:cs="Times New Roman"/>
                    <w:sz w:val="20"/>
                    <w:szCs w:val="20"/>
                  </w:rPr>
                  <w:t>Значение хар-ки не может меняться</w:t>
                </w:r>
              </w:p>
            </w:tc>
          </w:sdtContent>
        </w:sdt>
      </w:tr>
      <w:tr w:rsidR="004004AA" w:rsidRPr="0017149E" w14:paraId="069BE3B5" w14:textId="77777777" w:rsidTr="00F526C6">
        <w:trPr>
          <w:trHeight w:val="716"/>
        </w:trPr>
        <w:tc>
          <w:tcPr>
            <w:tcW w:w="421" w:type="dxa"/>
            <w:vMerge/>
            <w:tcBorders>
              <w:left w:val="single" w:sz="4" w:space="0" w:color="auto"/>
              <w:right w:val="single" w:sz="4" w:space="0" w:color="auto"/>
            </w:tcBorders>
          </w:tcPr>
          <w:p w14:paraId="174E7A97"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38C1B8B0"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7AD71CDD"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297B3DD4"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77FFA516"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37D2BAF" w14:textId="77777777" w:rsidR="004004AA" w:rsidRDefault="004004AA" w:rsidP="002865F6">
            <w:pPr>
              <w:jc w:val="center"/>
              <w:rPr>
                <w:rFonts w:ascii="Times New Roman" w:hAnsi="Times New Roman" w:cs="Times New Roman"/>
                <w:sz w:val="20"/>
                <w:szCs w:val="20"/>
              </w:rPr>
            </w:pPr>
          </w:p>
          <w:p w14:paraId="14019891" w14:textId="77777777" w:rsidR="004004AA" w:rsidRPr="0055092D" w:rsidRDefault="004004AA" w:rsidP="002865F6">
            <w:pPr>
              <w:jc w:val="center"/>
              <w:rPr>
                <w:rFonts w:ascii="Times New Roman" w:hAnsi="Times New Roman" w:cs="Times New Roman"/>
                <w:sz w:val="20"/>
                <w:szCs w:val="20"/>
              </w:rPr>
            </w:pPr>
            <w:r>
              <w:rPr>
                <w:rFonts w:ascii="Times New Roman" w:hAnsi="Times New Roman" w:cs="Times New Roman"/>
                <w:sz w:val="20"/>
                <w:szCs w:val="20"/>
              </w:rPr>
              <w:t>Диаметр приводных колес</w:t>
            </w:r>
          </w:p>
          <w:p w14:paraId="256D2A3D" w14:textId="1653AF6A" w:rsidR="004004AA" w:rsidRDefault="004004AA" w:rsidP="002865F6">
            <w:pPr>
              <w:jc w:val="center"/>
              <w:rPr>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67FA39B4" w14:textId="5E132FD2"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05849C8A" w14:textId="27FD5EEF" w:rsidR="004004AA" w:rsidRPr="0055092D" w:rsidRDefault="004004AA" w:rsidP="002865F6">
            <w:pPr>
              <w:jc w:val="center"/>
              <w:rPr>
                <w:sz w:val="20"/>
                <w:szCs w:val="20"/>
              </w:rPr>
            </w:pPr>
            <w:r>
              <w:rPr>
                <w:rFonts w:ascii="Times New Roman" w:hAnsi="Times New Roman" w:cs="Times New Roman"/>
                <w:sz w:val="20"/>
                <w:szCs w:val="20"/>
              </w:rPr>
              <w:t>Не менее 57 и не более 62</w:t>
            </w:r>
          </w:p>
        </w:tc>
        <w:tc>
          <w:tcPr>
            <w:tcW w:w="824" w:type="dxa"/>
            <w:tcBorders>
              <w:top w:val="single" w:sz="4" w:space="0" w:color="auto"/>
              <w:left w:val="single" w:sz="4" w:space="0" w:color="auto"/>
              <w:bottom w:val="single" w:sz="4" w:space="0" w:color="auto"/>
              <w:right w:val="single" w:sz="4" w:space="0" w:color="auto"/>
            </w:tcBorders>
            <w:vAlign w:val="center"/>
          </w:tcPr>
          <w:p w14:paraId="4B760E0F" w14:textId="3E2FCE6A" w:rsidR="004004AA" w:rsidRPr="006A6750" w:rsidRDefault="004004AA" w:rsidP="002865F6">
            <w:pPr>
              <w:jc w:val="center"/>
              <w:rPr>
                <w:sz w:val="20"/>
                <w:szCs w:val="20"/>
              </w:rPr>
            </w:pPr>
            <w:r>
              <w:rPr>
                <w:rFonts w:ascii="Times New Roman" w:hAnsi="Times New Roman" w:cs="Times New Roman"/>
                <w:sz w:val="20"/>
                <w:szCs w:val="20"/>
              </w:rPr>
              <w:t>см</w:t>
            </w:r>
          </w:p>
        </w:tc>
        <w:sdt>
          <w:sdtPr>
            <w:rPr>
              <w:sz w:val="20"/>
              <w:szCs w:val="20"/>
            </w:rPr>
            <w:alias w:val="Инструкция"/>
            <w:tag w:val="Инструкция"/>
            <w:id w:val="-1078441732"/>
            <w:placeholder>
              <w:docPart w:val="08F0209C0C62461F8999074E3638012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0B062A92" w14:textId="0B027BA2" w:rsidR="004004AA" w:rsidRPr="00C71208" w:rsidRDefault="004004AA" w:rsidP="002865F6">
                <w:pPr>
                  <w:jc w:val="center"/>
                  <w:rPr>
                    <w:sz w:val="20"/>
                    <w:szCs w:val="20"/>
                  </w:rPr>
                </w:pPr>
                <w:r w:rsidRPr="00C85384">
                  <w:rPr>
                    <w:rFonts w:ascii="Times New Roman" w:hAnsi="Times New Roman" w:cs="Times New Roman"/>
                    <w:sz w:val="20"/>
                    <w:szCs w:val="20"/>
                  </w:rPr>
                  <w:t>УЗ указывает конкретное значение хар-ки</w:t>
                </w:r>
              </w:p>
            </w:tc>
          </w:sdtContent>
        </w:sdt>
      </w:tr>
      <w:tr w:rsidR="004004AA" w:rsidRPr="0017149E" w14:paraId="5AB5086C" w14:textId="77777777" w:rsidTr="00F526C6">
        <w:trPr>
          <w:trHeight w:val="840"/>
        </w:trPr>
        <w:tc>
          <w:tcPr>
            <w:tcW w:w="421" w:type="dxa"/>
            <w:vMerge/>
            <w:tcBorders>
              <w:left w:val="single" w:sz="4" w:space="0" w:color="auto"/>
              <w:right w:val="single" w:sz="4" w:space="0" w:color="auto"/>
            </w:tcBorders>
          </w:tcPr>
          <w:p w14:paraId="257B40DE"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04743B46"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7A12AFDD"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39F19D68"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05307CD2"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0313631" w14:textId="130908CB" w:rsidR="004004AA" w:rsidRDefault="004004AA" w:rsidP="002865F6">
            <w:pPr>
              <w:jc w:val="center"/>
              <w:rPr>
                <w:sz w:val="20"/>
                <w:szCs w:val="20"/>
              </w:rPr>
            </w:pPr>
            <w:r>
              <w:rPr>
                <w:rFonts w:ascii="Times New Roman" w:hAnsi="Times New Roman" w:cs="Times New Roman"/>
                <w:sz w:val="20"/>
                <w:szCs w:val="20"/>
              </w:rPr>
              <w:t>Приводные колеса</w:t>
            </w:r>
          </w:p>
        </w:tc>
        <w:sdt>
          <w:sdtPr>
            <w:rPr>
              <w:sz w:val="20"/>
              <w:szCs w:val="20"/>
            </w:rPr>
            <w:alias w:val="Наименование хар-ки"/>
            <w:tag w:val="Наименование хар-ки"/>
            <w:id w:val="1021591097"/>
            <w:placeholder>
              <w:docPart w:val="C94F2DB8F45E4C83B60577EDA8F384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tcPr>
              <w:p w14:paraId="6AF8CE97" w14:textId="7727B28E" w:rsidR="004004AA" w:rsidRDefault="004004AA" w:rsidP="002865F6">
                <w:pPr>
                  <w:jc w:val="center"/>
                  <w:rPr>
                    <w:sz w:val="20"/>
                    <w:szCs w:val="20"/>
                  </w:rPr>
                </w:pPr>
                <w:r w:rsidRPr="00294DB2">
                  <w:rPr>
                    <w:rFonts w:ascii="Times New Roman" w:hAnsi="Times New Roman" w:cs="Times New Roman"/>
                    <w:sz w:val="20"/>
                    <w:szCs w:val="20"/>
                  </w:rPr>
                  <w:t>качественная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tcPr>
          <w:p w14:paraId="661A5A0F" w14:textId="12C979DA" w:rsidR="004004AA" w:rsidRPr="0055092D" w:rsidRDefault="008D50E4" w:rsidP="008D50E4">
            <w:pPr>
              <w:jc w:val="center"/>
              <w:rPr>
                <w:sz w:val="20"/>
                <w:szCs w:val="20"/>
              </w:rPr>
            </w:pPr>
            <w:r>
              <w:rPr>
                <w:rFonts w:ascii="Times New Roman" w:hAnsi="Times New Roman" w:cs="Times New Roman"/>
                <w:sz w:val="20"/>
                <w:szCs w:val="20"/>
              </w:rPr>
              <w:t>И</w:t>
            </w:r>
            <w:r w:rsidR="004004AA" w:rsidRPr="0010440F">
              <w:rPr>
                <w:rFonts w:ascii="Times New Roman" w:hAnsi="Times New Roman" w:cs="Times New Roman"/>
                <w:sz w:val="20"/>
                <w:szCs w:val="20"/>
              </w:rPr>
              <w:t>ме</w:t>
            </w:r>
            <w:r>
              <w:rPr>
                <w:rFonts w:ascii="Times New Roman" w:hAnsi="Times New Roman" w:cs="Times New Roman"/>
                <w:sz w:val="20"/>
                <w:szCs w:val="20"/>
              </w:rPr>
              <w:t>ют</w:t>
            </w:r>
            <w:r w:rsidR="004004AA" w:rsidRPr="0010440F">
              <w:rPr>
                <w:rFonts w:ascii="Times New Roman" w:hAnsi="Times New Roman" w:cs="Times New Roman"/>
                <w:sz w:val="20"/>
                <w:szCs w:val="20"/>
              </w:rPr>
              <w:t xml:space="preserve"> </w:t>
            </w:r>
            <w:r w:rsidR="002932A3">
              <w:rPr>
                <w:rFonts w:ascii="Times New Roman" w:hAnsi="Times New Roman" w:cs="Times New Roman"/>
                <w:sz w:val="20"/>
                <w:szCs w:val="20"/>
              </w:rPr>
              <w:t xml:space="preserve">надувные </w:t>
            </w:r>
            <w:r w:rsidR="004004AA" w:rsidRPr="0010440F">
              <w:rPr>
                <w:rFonts w:ascii="Times New Roman" w:hAnsi="Times New Roman" w:cs="Times New Roman"/>
                <w:sz w:val="20"/>
                <w:szCs w:val="20"/>
              </w:rPr>
              <w:t>покрышки, быть легко демонтируемыми путем использования быстросъемных колесных осей с пружинно-шариковыми фиксаторами,</w:t>
            </w:r>
            <w:r>
              <w:rPr>
                <w:rFonts w:ascii="Times New Roman" w:hAnsi="Times New Roman" w:cs="Times New Roman"/>
                <w:sz w:val="20"/>
                <w:szCs w:val="20"/>
              </w:rPr>
              <w:t xml:space="preserve"> </w:t>
            </w:r>
            <w:r w:rsidR="004004AA" w:rsidRPr="0010440F">
              <w:rPr>
                <w:rFonts w:ascii="Times New Roman" w:hAnsi="Times New Roman" w:cs="Times New Roman"/>
                <w:sz w:val="20"/>
                <w:szCs w:val="20"/>
              </w:rPr>
              <w:t xml:space="preserve">снабжены </w:t>
            </w:r>
            <w:r w:rsidR="004004AA">
              <w:rPr>
                <w:rFonts w:ascii="Times New Roman" w:hAnsi="Times New Roman" w:cs="Times New Roman"/>
                <w:sz w:val="20"/>
                <w:szCs w:val="20"/>
              </w:rPr>
              <w:t>алюминиевыми ободами и обручами</w:t>
            </w:r>
          </w:p>
        </w:tc>
        <w:tc>
          <w:tcPr>
            <w:tcW w:w="824" w:type="dxa"/>
            <w:tcBorders>
              <w:top w:val="single" w:sz="4" w:space="0" w:color="auto"/>
              <w:left w:val="single" w:sz="4" w:space="0" w:color="auto"/>
              <w:bottom w:val="single" w:sz="4" w:space="0" w:color="auto"/>
              <w:right w:val="single" w:sz="4" w:space="0" w:color="auto"/>
            </w:tcBorders>
            <w:vAlign w:val="center"/>
          </w:tcPr>
          <w:p w14:paraId="1BFDDE2C" w14:textId="77777777" w:rsidR="004004AA" w:rsidRPr="006A6750" w:rsidRDefault="004004AA" w:rsidP="002865F6">
            <w:pPr>
              <w:jc w:val="center"/>
              <w:rPr>
                <w:sz w:val="20"/>
                <w:szCs w:val="20"/>
              </w:rPr>
            </w:pPr>
          </w:p>
        </w:tc>
        <w:sdt>
          <w:sdtPr>
            <w:rPr>
              <w:sz w:val="20"/>
              <w:szCs w:val="20"/>
            </w:rPr>
            <w:alias w:val="Инструкция"/>
            <w:tag w:val="Инструкция"/>
            <w:id w:val="1899938007"/>
            <w:placeholder>
              <w:docPart w:val="BF809448EA6646C58070D899AD3E0CF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754106F6" w14:textId="619EB00C" w:rsidR="004004AA" w:rsidRPr="00C71208" w:rsidRDefault="004004AA" w:rsidP="002865F6">
                <w:pPr>
                  <w:jc w:val="center"/>
                  <w:rPr>
                    <w:sz w:val="20"/>
                    <w:szCs w:val="20"/>
                  </w:rPr>
                </w:pPr>
                <w:r>
                  <w:rPr>
                    <w:rFonts w:ascii="Times New Roman" w:hAnsi="Times New Roman" w:cs="Times New Roman"/>
                    <w:sz w:val="20"/>
                    <w:szCs w:val="20"/>
                  </w:rPr>
                  <w:t>Значение хар-ки не может меняться</w:t>
                </w:r>
              </w:p>
            </w:tc>
          </w:sdtContent>
        </w:sdt>
      </w:tr>
      <w:tr w:rsidR="004004AA" w:rsidRPr="0017149E" w14:paraId="11E20A8C" w14:textId="77777777" w:rsidTr="00F526C6">
        <w:trPr>
          <w:trHeight w:val="263"/>
        </w:trPr>
        <w:tc>
          <w:tcPr>
            <w:tcW w:w="421" w:type="dxa"/>
            <w:vMerge/>
            <w:tcBorders>
              <w:left w:val="single" w:sz="4" w:space="0" w:color="auto"/>
              <w:right w:val="single" w:sz="4" w:space="0" w:color="auto"/>
            </w:tcBorders>
          </w:tcPr>
          <w:p w14:paraId="6A05F324"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014DA16C"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1A364A95"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2FD7FF43"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0C68771C"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EAE2D20" w14:textId="300D6BAA" w:rsidR="004004AA" w:rsidRPr="00A1561C" w:rsidRDefault="004004AA" w:rsidP="002865F6">
            <w:pPr>
              <w:jc w:val="center"/>
              <w:rPr>
                <w:rFonts w:ascii="Times New Roman" w:hAnsi="Times New Roman" w:cs="Times New Roman"/>
                <w:sz w:val="20"/>
                <w:szCs w:val="20"/>
              </w:rPr>
            </w:pPr>
            <w:r>
              <w:rPr>
                <w:rFonts w:ascii="Times New Roman" w:hAnsi="Times New Roman" w:cs="Times New Roman"/>
                <w:sz w:val="20"/>
                <w:szCs w:val="20"/>
              </w:rPr>
              <w:t>Материал спинки и сиденья</w:t>
            </w:r>
          </w:p>
        </w:tc>
        <w:sdt>
          <w:sdtPr>
            <w:rPr>
              <w:sz w:val="20"/>
              <w:szCs w:val="20"/>
            </w:rPr>
            <w:alias w:val="Наименование хар-ки"/>
            <w:tag w:val="Наименование хар-ки"/>
            <w:id w:val="1859160400"/>
            <w:placeholder>
              <w:docPart w:val="6D2339BD10D0437EBC6565D8E026ACF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tcPr>
              <w:p w14:paraId="1B05EC72" w14:textId="1C942FAB" w:rsidR="004004AA" w:rsidRPr="00A1561C" w:rsidRDefault="004004AA" w:rsidP="002865F6">
                <w:pPr>
                  <w:jc w:val="center"/>
                  <w:rPr>
                    <w:rFonts w:ascii="Times New Roman" w:hAnsi="Times New Roman" w:cs="Times New Roman"/>
                    <w:sz w:val="20"/>
                    <w:szCs w:val="20"/>
                  </w:rPr>
                </w:pPr>
                <w:r w:rsidRPr="001A4B57">
                  <w:rPr>
                    <w:rFonts w:ascii="Times New Roman" w:hAnsi="Times New Roman" w:cs="Times New Roman"/>
                    <w:sz w:val="20"/>
                    <w:szCs w:val="20"/>
                  </w:rPr>
                  <w:t>качественная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tcPr>
          <w:p w14:paraId="4D4C9C01" w14:textId="78CEF78F" w:rsidR="004004AA" w:rsidRPr="00A1561C" w:rsidRDefault="004004AA" w:rsidP="002865F6">
            <w:pPr>
              <w:jc w:val="center"/>
              <w:rPr>
                <w:rFonts w:ascii="Times New Roman" w:hAnsi="Times New Roman" w:cs="Times New Roman"/>
                <w:sz w:val="20"/>
                <w:szCs w:val="20"/>
              </w:rPr>
            </w:pPr>
            <w:r>
              <w:rPr>
                <w:rFonts w:ascii="Times New Roman" w:hAnsi="Times New Roman" w:cs="Times New Roman"/>
                <w:sz w:val="20"/>
                <w:szCs w:val="20"/>
              </w:rPr>
              <w:t>И</w:t>
            </w:r>
            <w:r w:rsidRPr="0010440F">
              <w:rPr>
                <w:rFonts w:ascii="Times New Roman" w:hAnsi="Times New Roman" w:cs="Times New Roman"/>
                <w:sz w:val="20"/>
                <w:szCs w:val="20"/>
              </w:rPr>
              <w:t>з высококачественной синтетической ткани (нейтральной термически и химически), арм</w:t>
            </w:r>
            <w:r>
              <w:rPr>
                <w:rFonts w:ascii="Times New Roman" w:hAnsi="Times New Roman" w:cs="Times New Roman"/>
                <w:sz w:val="20"/>
                <w:szCs w:val="20"/>
              </w:rPr>
              <w:t>ированной нейлоновыми волокнами</w:t>
            </w:r>
          </w:p>
        </w:tc>
        <w:tc>
          <w:tcPr>
            <w:tcW w:w="824" w:type="dxa"/>
            <w:tcBorders>
              <w:top w:val="single" w:sz="4" w:space="0" w:color="auto"/>
              <w:left w:val="single" w:sz="4" w:space="0" w:color="auto"/>
              <w:bottom w:val="single" w:sz="4" w:space="0" w:color="auto"/>
              <w:right w:val="single" w:sz="4" w:space="0" w:color="auto"/>
            </w:tcBorders>
            <w:vAlign w:val="center"/>
          </w:tcPr>
          <w:p w14:paraId="0F09B89B" w14:textId="77777777" w:rsidR="004004AA" w:rsidRPr="00A1561C" w:rsidRDefault="004004AA" w:rsidP="002865F6">
            <w:pPr>
              <w:jc w:val="center"/>
              <w:rPr>
                <w:rFonts w:ascii="Times New Roman" w:hAnsi="Times New Roman" w:cs="Times New Roman"/>
                <w:sz w:val="20"/>
                <w:szCs w:val="20"/>
              </w:rPr>
            </w:pPr>
          </w:p>
        </w:tc>
        <w:sdt>
          <w:sdtPr>
            <w:rPr>
              <w:sz w:val="20"/>
              <w:szCs w:val="20"/>
            </w:rPr>
            <w:alias w:val="Инструкция"/>
            <w:tag w:val="Инструкция"/>
            <w:id w:val="837416565"/>
            <w:placeholder>
              <w:docPart w:val="1E62BD8567B34E089D29485596D906F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02FBD333" w14:textId="027BB23A" w:rsidR="004004AA" w:rsidRPr="00A1561C" w:rsidRDefault="004004AA" w:rsidP="002865F6">
                <w:pPr>
                  <w:jc w:val="center"/>
                  <w:rPr>
                    <w:rFonts w:ascii="Times New Roman" w:hAnsi="Times New Roman" w:cs="Times New Roman"/>
                    <w:sz w:val="20"/>
                    <w:szCs w:val="20"/>
                  </w:rPr>
                </w:pPr>
                <w:r w:rsidRPr="00AC678F">
                  <w:rPr>
                    <w:rFonts w:ascii="Times New Roman" w:hAnsi="Times New Roman" w:cs="Times New Roman"/>
                    <w:sz w:val="20"/>
                    <w:szCs w:val="20"/>
                  </w:rPr>
                  <w:t>Значение хар-ки не может меняться</w:t>
                </w:r>
              </w:p>
            </w:tc>
          </w:sdtContent>
        </w:sdt>
      </w:tr>
      <w:tr w:rsidR="004004AA" w:rsidRPr="0017149E" w14:paraId="39B28AEA" w14:textId="77777777" w:rsidTr="00F526C6">
        <w:trPr>
          <w:trHeight w:val="742"/>
        </w:trPr>
        <w:tc>
          <w:tcPr>
            <w:tcW w:w="421" w:type="dxa"/>
            <w:vMerge/>
            <w:tcBorders>
              <w:left w:val="single" w:sz="4" w:space="0" w:color="auto"/>
              <w:right w:val="single" w:sz="4" w:space="0" w:color="auto"/>
            </w:tcBorders>
          </w:tcPr>
          <w:p w14:paraId="6E10F737"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1BE8ECF9"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51D7C6D3"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5DF37999"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608CC077"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2C085ED" w14:textId="74D7BD22" w:rsidR="004004AA" w:rsidRDefault="004004AA" w:rsidP="002865F6">
            <w:pPr>
              <w:jc w:val="center"/>
              <w:rPr>
                <w:sz w:val="20"/>
                <w:szCs w:val="20"/>
              </w:rPr>
            </w:pPr>
            <w:r w:rsidRPr="00C85384">
              <w:rPr>
                <w:rFonts w:ascii="Times New Roman" w:hAnsi="Times New Roman" w:cs="Times New Roman"/>
                <w:sz w:val="20"/>
                <w:szCs w:val="20"/>
              </w:rPr>
              <w:t xml:space="preserve">Высота </w:t>
            </w:r>
            <w:r>
              <w:rPr>
                <w:rFonts w:ascii="Times New Roman" w:hAnsi="Times New Roman" w:cs="Times New Roman"/>
                <w:sz w:val="20"/>
                <w:szCs w:val="20"/>
              </w:rPr>
              <w:t>спинки</w:t>
            </w:r>
          </w:p>
        </w:tc>
        <w:tc>
          <w:tcPr>
            <w:tcW w:w="1413" w:type="dxa"/>
            <w:tcBorders>
              <w:top w:val="single" w:sz="4" w:space="0" w:color="auto"/>
              <w:left w:val="single" w:sz="4" w:space="0" w:color="auto"/>
              <w:bottom w:val="single" w:sz="4" w:space="0" w:color="auto"/>
              <w:right w:val="single" w:sz="4" w:space="0" w:color="auto"/>
            </w:tcBorders>
            <w:vAlign w:val="center"/>
          </w:tcPr>
          <w:p w14:paraId="7EDE8FC3" w14:textId="22DE8833"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3B3E34A9" w14:textId="1DB52918" w:rsidR="004004AA" w:rsidRPr="0055092D" w:rsidRDefault="0044556E" w:rsidP="002865F6">
            <w:pPr>
              <w:jc w:val="center"/>
              <w:rPr>
                <w:sz w:val="20"/>
                <w:szCs w:val="20"/>
              </w:rPr>
            </w:pPr>
            <w:sdt>
              <w:sdtPr>
                <w:rPr>
                  <w:sz w:val="20"/>
                  <w:szCs w:val="20"/>
                </w:rPr>
                <w:alias w:val="значение"/>
                <w:tag w:val="значение"/>
                <w:id w:val="1570763453"/>
                <w:placeholder>
                  <w:docPart w:val="589BC47FB3E844949BBDB40F599C2CAE"/>
                </w:placeholder>
                <w:dropDownList>
                  <w:listItem w:displayText="≥" w:value="≥"/>
                  <w:listItem w:displayText="&gt;" w:value="&gt;"/>
                  <w:listItem w:displayText="выбор значения" w:value="выбор значения"/>
                </w:dropDownList>
              </w:sdtPr>
              <w:sdtContent>
                <w:r w:rsidR="004004AA">
                  <w:rPr>
                    <w:sz w:val="20"/>
                    <w:szCs w:val="20"/>
                  </w:rPr>
                  <w:t>≥</w:t>
                </w:r>
              </w:sdtContent>
            </w:sdt>
            <w:r w:rsidR="004004AA">
              <w:rPr>
                <w:sz w:val="20"/>
                <w:szCs w:val="20"/>
              </w:rPr>
              <w:t xml:space="preserve"> 42,5</w:t>
            </w:r>
          </w:p>
        </w:tc>
        <w:tc>
          <w:tcPr>
            <w:tcW w:w="824" w:type="dxa"/>
            <w:tcBorders>
              <w:top w:val="single" w:sz="4" w:space="0" w:color="auto"/>
              <w:left w:val="single" w:sz="4" w:space="0" w:color="auto"/>
              <w:bottom w:val="single" w:sz="4" w:space="0" w:color="auto"/>
              <w:right w:val="single" w:sz="4" w:space="0" w:color="auto"/>
            </w:tcBorders>
            <w:vAlign w:val="center"/>
          </w:tcPr>
          <w:p w14:paraId="5C7704F2" w14:textId="629235BD" w:rsidR="004004AA" w:rsidRPr="006A6750" w:rsidRDefault="004004AA" w:rsidP="002865F6">
            <w:pPr>
              <w:jc w:val="center"/>
              <w:rPr>
                <w:sz w:val="20"/>
                <w:szCs w:val="20"/>
              </w:rPr>
            </w:pPr>
            <w:r>
              <w:rPr>
                <w:rFonts w:ascii="Times New Roman" w:hAnsi="Times New Roman" w:cs="Times New Roman"/>
                <w:sz w:val="20"/>
                <w:szCs w:val="20"/>
              </w:rPr>
              <w:t>см</w:t>
            </w:r>
          </w:p>
        </w:tc>
        <w:sdt>
          <w:sdtPr>
            <w:rPr>
              <w:sz w:val="20"/>
              <w:szCs w:val="20"/>
            </w:rPr>
            <w:alias w:val="Инструкция"/>
            <w:tag w:val="Инструкция"/>
            <w:id w:val="-1677415573"/>
            <w:placeholder>
              <w:docPart w:val="0EBE73C32E61411C8665B2289D444C0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5D0591AD" w14:textId="78F67D3C" w:rsidR="004004AA" w:rsidRPr="00C71208" w:rsidRDefault="004004AA" w:rsidP="002865F6">
                <w:pPr>
                  <w:jc w:val="center"/>
                  <w:rPr>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4004AA" w:rsidRPr="0017149E" w14:paraId="70D5CC97" w14:textId="77777777" w:rsidTr="00F526C6">
        <w:trPr>
          <w:trHeight w:val="696"/>
        </w:trPr>
        <w:tc>
          <w:tcPr>
            <w:tcW w:w="421" w:type="dxa"/>
            <w:vMerge/>
            <w:tcBorders>
              <w:left w:val="single" w:sz="4" w:space="0" w:color="auto"/>
              <w:right w:val="single" w:sz="4" w:space="0" w:color="auto"/>
            </w:tcBorders>
          </w:tcPr>
          <w:p w14:paraId="11881085"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2BEE8C2B"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79841CE4"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5C555DC6"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51FB5403"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1D2E430" w14:textId="75E912FF" w:rsidR="004004AA" w:rsidRDefault="004004AA" w:rsidP="002865F6">
            <w:pPr>
              <w:jc w:val="center"/>
              <w:rPr>
                <w:sz w:val="20"/>
                <w:szCs w:val="20"/>
              </w:rPr>
            </w:pPr>
            <w:r>
              <w:rPr>
                <w:rFonts w:ascii="Times New Roman" w:hAnsi="Times New Roman" w:cs="Times New Roman"/>
                <w:sz w:val="20"/>
                <w:szCs w:val="20"/>
              </w:rPr>
              <w:t>Регулировка высоты спинки</w:t>
            </w:r>
          </w:p>
        </w:tc>
        <w:tc>
          <w:tcPr>
            <w:tcW w:w="1413" w:type="dxa"/>
            <w:tcBorders>
              <w:top w:val="single" w:sz="4" w:space="0" w:color="auto"/>
              <w:left w:val="single" w:sz="4" w:space="0" w:color="auto"/>
              <w:bottom w:val="single" w:sz="4" w:space="0" w:color="auto"/>
              <w:right w:val="single" w:sz="4" w:space="0" w:color="auto"/>
            </w:tcBorders>
            <w:vAlign w:val="center"/>
          </w:tcPr>
          <w:p w14:paraId="0288CAE6" w14:textId="281B0C33"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54DC9BA4" w14:textId="7B76181E" w:rsidR="004004AA" w:rsidRPr="0055092D" w:rsidRDefault="002932A3" w:rsidP="002865F6">
            <w:pPr>
              <w:jc w:val="center"/>
              <w:rPr>
                <w:sz w:val="20"/>
                <w:szCs w:val="20"/>
              </w:rPr>
            </w:pPr>
            <w:r>
              <w:rPr>
                <w:rFonts w:ascii="Times New Roman" w:hAnsi="Times New Roman" w:cs="Times New Roman"/>
                <w:sz w:val="20"/>
                <w:szCs w:val="20"/>
              </w:rPr>
              <w:t>Не менее чем на ± 5</w:t>
            </w:r>
          </w:p>
        </w:tc>
        <w:tc>
          <w:tcPr>
            <w:tcW w:w="824" w:type="dxa"/>
            <w:tcBorders>
              <w:top w:val="single" w:sz="4" w:space="0" w:color="auto"/>
              <w:left w:val="single" w:sz="4" w:space="0" w:color="auto"/>
              <w:bottom w:val="single" w:sz="4" w:space="0" w:color="auto"/>
              <w:right w:val="single" w:sz="4" w:space="0" w:color="auto"/>
            </w:tcBorders>
            <w:vAlign w:val="center"/>
          </w:tcPr>
          <w:p w14:paraId="2E4BC45D" w14:textId="16ABEEDA" w:rsidR="004004AA" w:rsidRPr="006A6750" w:rsidRDefault="004004AA" w:rsidP="002865F6">
            <w:pPr>
              <w:jc w:val="center"/>
              <w:rPr>
                <w:sz w:val="20"/>
                <w:szCs w:val="20"/>
              </w:rPr>
            </w:pPr>
            <w:r>
              <w:rPr>
                <w:rFonts w:ascii="Times New Roman" w:hAnsi="Times New Roman" w:cs="Times New Roman"/>
                <w:sz w:val="20"/>
                <w:szCs w:val="20"/>
              </w:rPr>
              <w:t>см</w:t>
            </w:r>
          </w:p>
        </w:tc>
        <w:sdt>
          <w:sdtPr>
            <w:rPr>
              <w:sz w:val="20"/>
              <w:szCs w:val="20"/>
            </w:rPr>
            <w:alias w:val="Инструкция"/>
            <w:tag w:val="Инструкция"/>
            <w:id w:val="-2018847019"/>
            <w:placeholder>
              <w:docPart w:val="8FC3CC62A5474077A50C5BD8D1A8286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2BB8EFD7" w14:textId="03132A21" w:rsidR="004004AA" w:rsidRPr="00C71208" w:rsidRDefault="004004AA" w:rsidP="002865F6">
                <w:pPr>
                  <w:jc w:val="center"/>
                  <w:rPr>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4004AA" w:rsidRPr="0017149E" w14:paraId="4B642384" w14:textId="77777777" w:rsidTr="00F526C6">
        <w:trPr>
          <w:trHeight w:val="702"/>
        </w:trPr>
        <w:tc>
          <w:tcPr>
            <w:tcW w:w="421" w:type="dxa"/>
            <w:vMerge/>
            <w:tcBorders>
              <w:left w:val="single" w:sz="4" w:space="0" w:color="auto"/>
              <w:right w:val="single" w:sz="4" w:space="0" w:color="auto"/>
            </w:tcBorders>
          </w:tcPr>
          <w:p w14:paraId="5516B39E"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62F58A7D"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00CED24D"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1966953D"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0F7800A8"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9BDF48E" w14:textId="1ECD991F" w:rsidR="004004AA" w:rsidRDefault="004004AA" w:rsidP="002865F6">
            <w:pPr>
              <w:jc w:val="center"/>
              <w:rPr>
                <w:sz w:val="20"/>
                <w:szCs w:val="20"/>
              </w:rPr>
            </w:pPr>
            <w:r>
              <w:rPr>
                <w:rFonts w:ascii="Times New Roman" w:hAnsi="Times New Roman" w:cs="Times New Roman"/>
                <w:sz w:val="20"/>
                <w:szCs w:val="20"/>
              </w:rPr>
              <w:t>Регулировка глубины сиденья</w:t>
            </w:r>
          </w:p>
        </w:tc>
        <w:tc>
          <w:tcPr>
            <w:tcW w:w="1413" w:type="dxa"/>
            <w:tcBorders>
              <w:top w:val="single" w:sz="4" w:space="0" w:color="auto"/>
              <w:left w:val="single" w:sz="4" w:space="0" w:color="auto"/>
              <w:bottom w:val="single" w:sz="4" w:space="0" w:color="auto"/>
              <w:right w:val="single" w:sz="4" w:space="0" w:color="auto"/>
            </w:tcBorders>
            <w:vAlign w:val="center"/>
          </w:tcPr>
          <w:p w14:paraId="575B9A4D" w14:textId="24E531F4"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703B72B2" w14:textId="0B431A23" w:rsidR="004004AA" w:rsidRPr="0055092D" w:rsidRDefault="004004AA" w:rsidP="002865F6">
            <w:pPr>
              <w:jc w:val="center"/>
              <w:rPr>
                <w:sz w:val="20"/>
                <w:szCs w:val="20"/>
              </w:rPr>
            </w:pPr>
            <w:r>
              <w:rPr>
                <w:rFonts w:ascii="Times New Roman" w:hAnsi="Times New Roman" w:cs="Times New Roman"/>
                <w:sz w:val="20"/>
                <w:szCs w:val="20"/>
              </w:rPr>
              <w:t xml:space="preserve">В зависимости от длины бедра не менее чем в 3 положениях </w:t>
            </w:r>
          </w:p>
        </w:tc>
        <w:tc>
          <w:tcPr>
            <w:tcW w:w="824" w:type="dxa"/>
            <w:tcBorders>
              <w:top w:val="single" w:sz="4" w:space="0" w:color="auto"/>
              <w:left w:val="single" w:sz="4" w:space="0" w:color="auto"/>
              <w:bottom w:val="single" w:sz="4" w:space="0" w:color="auto"/>
              <w:right w:val="single" w:sz="4" w:space="0" w:color="auto"/>
            </w:tcBorders>
            <w:vAlign w:val="center"/>
          </w:tcPr>
          <w:p w14:paraId="33ABFC6B" w14:textId="6596D8BE" w:rsidR="004004AA" w:rsidRPr="006A6750" w:rsidRDefault="004004AA" w:rsidP="002865F6">
            <w:pPr>
              <w:jc w:val="center"/>
              <w:rPr>
                <w:sz w:val="20"/>
                <w:szCs w:val="20"/>
              </w:rPr>
            </w:pPr>
            <w:r>
              <w:rPr>
                <w:rFonts w:ascii="Times New Roman" w:hAnsi="Times New Roman" w:cs="Times New Roman"/>
                <w:sz w:val="20"/>
                <w:szCs w:val="20"/>
              </w:rPr>
              <w:t>шт.</w:t>
            </w:r>
          </w:p>
        </w:tc>
        <w:sdt>
          <w:sdtPr>
            <w:rPr>
              <w:sz w:val="20"/>
              <w:szCs w:val="20"/>
            </w:rPr>
            <w:alias w:val="Инструкция"/>
            <w:tag w:val="Инструкция"/>
            <w:id w:val="528610315"/>
            <w:placeholder>
              <w:docPart w:val="D63D350813C44EA9B86E1FD512001B5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67FF621F" w14:textId="67077224" w:rsidR="004004AA" w:rsidRPr="00C71208" w:rsidRDefault="004004AA" w:rsidP="002865F6">
                <w:pPr>
                  <w:jc w:val="center"/>
                  <w:rPr>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4004AA" w:rsidRPr="0017149E" w14:paraId="50EBF969" w14:textId="77777777" w:rsidTr="00F526C6">
        <w:trPr>
          <w:trHeight w:val="840"/>
        </w:trPr>
        <w:tc>
          <w:tcPr>
            <w:tcW w:w="421" w:type="dxa"/>
            <w:vMerge/>
            <w:tcBorders>
              <w:left w:val="single" w:sz="4" w:space="0" w:color="auto"/>
              <w:right w:val="single" w:sz="4" w:space="0" w:color="auto"/>
            </w:tcBorders>
          </w:tcPr>
          <w:p w14:paraId="5BB35A24"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0A95F318"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359B954B"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2CBB3337"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24A89E12"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3C4F140" w14:textId="4EF3A3AE" w:rsidR="004004AA" w:rsidRDefault="004004AA" w:rsidP="002865F6">
            <w:pPr>
              <w:jc w:val="center"/>
              <w:rPr>
                <w:sz w:val="20"/>
                <w:szCs w:val="20"/>
              </w:rPr>
            </w:pPr>
            <w:r>
              <w:rPr>
                <w:rFonts w:ascii="Times New Roman" w:hAnsi="Times New Roman" w:cs="Times New Roman"/>
                <w:sz w:val="20"/>
                <w:szCs w:val="20"/>
              </w:rPr>
              <w:t>Диапазон регулировки глубины сиденья</w:t>
            </w:r>
          </w:p>
        </w:tc>
        <w:tc>
          <w:tcPr>
            <w:tcW w:w="1413" w:type="dxa"/>
            <w:tcBorders>
              <w:top w:val="single" w:sz="4" w:space="0" w:color="auto"/>
              <w:left w:val="single" w:sz="4" w:space="0" w:color="auto"/>
              <w:bottom w:val="single" w:sz="4" w:space="0" w:color="auto"/>
              <w:right w:val="single" w:sz="4" w:space="0" w:color="auto"/>
            </w:tcBorders>
            <w:vAlign w:val="center"/>
          </w:tcPr>
          <w:p w14:paraId="656826D9" w14:textId="3722CDFE"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67A743BF" w14:textId="7990A5DC" w:rsidR="004004AA" w:rsidRPr="0055092D" w:rsidRDefault="0044556E" w:rsidP="002865F6">
            <w:pPr>
              <w:jc w:val="center"/>
              <w:rPr>
                <w:sz w:val="20"/>
                <w:szCs w:val="20"/>
              </w:rPr>
            </w:pPr>
            <w:sdt>
              <w:sdtPr>
                <w:rPr>
                  <w:sz w:val="20"/>
                  <w:szCs w:val="20"/>
                </w:rPr>
                <w:alias w:val="значение"/>
                <w:tag w:val="значение"/>
                <w:id w:val="-1374070928"/>
                <w:placeholder>
                  <w:docPart w:val="79C1D31369B94525AA5E542EBFC795FE"/>
                </w:placeholder>
                <w:dropDownList>
                  <w:listItem w:displayText="≥" w:value="≥"/>
                  <w:listItem w:displayText="&gt;" w:value="&gt;"/>
                  <w:listItem w:displayText="выбор значения" w:value="выбор значения"/>
                </w:dropDownList>
              </w:sdtPr>
              <w:sdtContent>
                <w:r w:rsidR="004004AA">
                  <w:rPr>
                    <w:sz w:val="20"/>
                    <w:szCs w:val="20"/>
                  </w:rPr>
                  <w:t>≥</w:t>
                </w:r>
              </w:sdtContent>
            </w:sdt>
            <w:r w:rsidR="004004AA">
              <w:rPr>
                <w:sz w:val="20"/>
                <w:szCs w:val="20"/>
              </w:rPr>
              <w:t xml:space="preserve"> 6</w:t>
            </w:r>
          </w:p>
        </w:tc>
        <w:tc>
          <w:tcPr>
            <w:tcW w:w="824" w:type="dxa"/>
            <w:tcBorders>
              <w:top w:val="single" w:sz="4" w:space="0" w:color="auto"/>
              <w:left w:val="single" w:sz="4" w:space="0" w:color="auto"/>
              <w:bottom w:val="single" w:sz="4" w:space="0" w:color="auto"/>
              <w:right w:val="single" w:sz="4" w:space="0" w:color="auto"/>
            </w:tcBorders>
            <w:vAlign w:val="center"/>
          </w:tcPr>
          <w:p w14:paraId="16DEEC54" w14:textId="65B983D8" w:rsidR="004004AA" w:rsidRPr="006A6750" w:rsidRDefault="004004AA" w:rsidP="002865F6">
            <w:pPr>
              <w:jc w:val="center"/>
              <w:rPr>
                <w:sz w:val="20"/>
                <w:szCs w:val="20"/>
              </w:rPr>
            </w:pPr>
            <w:r>
              <w:rPr>
                <w:rFonts w:ascii="Times New Roman" w:hAnsi="Times New Roman" w:cs="Times New Roman"/>
                <w:sz w:val="20"/>
                <w:szCs w:val="20"/>
              </w:rPr>
              <w:t>см</w:t>
            </w:r>
          </w:p>
        </w:tc>
        <w:sdt>
          <w:sdtPr>
            <w:rPr>
              <w:sz w:val="20"/>
              <w:szCs w:val="20"/>
            </w:rPr>
            <w:alias w:val="Инструкция"/>
            <w:tag w:val="Инструкция"/>
            <w:id w:val="-965116849"/>
            <w:placeholder>
              <w:docPart w:val="67A63327C5FB4CEFAAB5FDEFDE3D604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011D0240" w14:textId="473CA16F" w:rsidR="004004AA" w:rsidRPr="00C71208" w:rsidRDefault="004004AA" w:rsidP="002865F6">
                <w:pPr>
                  <w:jc w:val="center"/>
                  <w:rPr>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4004AA" w:rsidRPr="0017149E" w14:paraId="0CF4BBB5" w14:textId="77777777" w:rsidTr="00F526C6">
        <w:trPr>
          <w:trHeight w:val="684"/>
        </w:trPr>
        <w:tc>
          <w:tcPr>
            <w:tcW w:w="421" w:type="dxa"/>
            <w:vMerge/>
            <w:tcBorders>
              <w:left w:val="single" w:sz="4" w:space="0" w:color="auto"/>
              <w:right w:val="single" w:sz="4" w:space="0" w:color="auto"/>
            </w:tcBorders>
          </w:tcPr>
          <w:p w14:paraId="4E9CA0FF"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69D936B1"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4D141F42"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18000397"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53967ED0"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F8BCBED" w14:textId="2666D268" w:rsidR="004004AA" w:rsidRDefault="004004AA" w:rsidP="002865F6">
            <w:pPr>
              <w:jc w:val="center"/>
              <w:rPr>
                <w:sz w:val="20"/>
                <w:szCs w:val="20"/>
              </w:rPr>
            </w:pPr>
            <w:r>
              <w:rPr>
                <w:rFonts w:ascii="Times New Roman" w:hAnsi="Times New Roman" w:cs="Times New Roman"/>
                <w:sz w:val="20"/>
                <w:szCs w:val="20"/>
              </w:rPr>
              <w:t>Подлокотники</w:t>
            </w:r>
          </w:p>
        </w:tc>
        <w:tc>
          <w:tcPr>
            <w:tcW w:w="1413" w:type="dxa"/>
            <w:tcBorders>
              <w:top w:val="single" w:sz="4" w:space="0" w:color="auto"/>
              <w:left w:val="single" w:sz="4" w:space="0" w:color="auto"/>
              <w:bottom w:val="single" w:sz="4" w:space="0" w:color="auto"/>
              <w:right w:val="single" w:sz="4" w:space="0" w:color="auto"/>
            </w:tcBorders>
            <w:vAlign w:val="center"/>
          </w:tcPr>
          <w:p w14:paraId="411B1F2F" w14:textId="6A0B6231"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488830FB" w14:textId="4956E90E" w:rsidR="004004AA" w:rsidRPr="00B63B6F" w:rsidRDefault="00537BA3" w:rsidP="00537BA3">
            <w:pPr>
              <w:jc w:val="center"/>
              <w:rPr>
                <w:rFonts w:ascii="Times New Roman" w:hAnsi="Times New Roman" w:cs="Times New Roman"/>
                <w:sz w:val="20"/>
                <w:szCs w:val="20"/>
              </w:rPr>
            </w:pPr>
            <w:r>
              <w:rPr>
                <w:rFonts w:ascii="Times New Roman" w:hAnsi="Times New Roman" w:cs="Times New Roman"/>
                <w:sz w:val="20"/>
                <w:szCs w:val="20"/>
              </w:rPr>
              <w:t>О</w:t>
            </w:r>
            <w:r w:rsidR="004004AA">
              <w:rPr>
                <w:rFonts w:ascii="Times New Roman" w:hAnsi="Times New Roman" w:cs="Times New Roman"/>
                <w:sz w:val="20"/>
                <w:szCs w:val="20"/>
              </w:rPr>
              <w:t>ткидыва</w:t>
            </w:r>
            <w:r>
              <w:rPr>
                <w:rFonts w:ascii="Times New Roman" w:hAnsi="Times New Roman" w:cs="Times New Roman"/>
                <w:sz w:val="20"/>
                <w:szCs w:val="20"/>
              </w:rPr>
              <w:t>ются</w:t>
            </w:r>
            <w:r w:rsidR="004004AA">
              <w:rPr>
                <w:rFonts w:ascii="Times New Roman" w:hAnsi="Times New Roman" w:cs="Times New Roman"/>
                <w:sz w:val="20"/>
                <w:szCs w:val="20"/>
              </w:rPr>
              <w:t xml:space="preserve"> назад</w:t>
            </w:r>
          </w:p>
        </w:tc>
        <w:tc>
          <w:tcPr>
            <w:tcW w:w="824" w:type="dxa"/>
            <w:tcBorders>
              <w:top w:val="single" w:sz="4" w:space="0" w:color="auto"/>
              <w:left w:val="single" w:sz="4" w:space="0" w:color="auto"/>
              <w:bottom w:val="single" w:sz="4" w:space="0" w:color="auto"/>
              <w:right w:val="single" w:sz="4" w:space="0" w:color="auto"/>
            </w:tcBorders>
            <w:vAlign w:val="center"/>
          </w:tcPr>
          <w:p w14:paraId="2BCBDE08" w14:textId="77777777" w:rsidR="004004AA" w:rsidRPr="006A6750" w:rsidRDefault="004004AA" w:rsidP="002865F6">
            <w:pPr>
              <w:jc w:val="center"/>
              <w:rPr>
                <w:sz w:val="20"/>
                <w:szCs w:val="20"/>
              </w:rPr>
            </w:pPr>
          </w:p>
        </w:tc>
        <w:sdt>
          <w:sdtPr>
            <w:rPr>
              <w:sz w:val="20"/>
              <w:szCs w:val="20"/>
            </w:rPr>
            <w:alias w:val="Инструкция"/>
            <w:tag w:val="Инструкция"/>
            <w:id w:val="1300651983"/>
            <w:placeholder>
              <w:docPart w:val="0469359600214B4798C67DA5EF1B4A9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4711B25F" w14:textId="026CE2D2" w:rsidR="004004AA" w:rsidRPr="00C71208" w:rsidRDefault="004004AA" w:rsidP="002865F6">
                <w:pPr>
                  <w:jc w:val="center"/>
                  <w:rPr>
                    <w:sz w:val="20"/>
                    <w:szCs w:val="20"/>
                  </w:rPr>
                </w:pPr>
                <w:r w:rsidRPr="00C71208">
                  <w:rPr>
                    <w:rFonts w:ascii="Times New Roman" w:hAnsi="Times New Roman" w:cs="Times New Roman"/>
                    <w:sz w:val="20"/>
                    <w:szCs w:val="20"/>
                  </w:rPr>
                  <w:t>Значение хар-ки не может меняться</w:t>
                </w:r>
              </w:p>
            </w:tc>
          </w:sdtContent>
        </w:sdt>
      </w:tr>
      <w:tr w:rsidR="004004AA" w:rsidRPr="0017149E" w14:paraId="4E30A7E0" w14:textId="77777777" w:rsidTr="00F526C6">
        <w:trPr>
          <w:trHeight w:val="708"/>
        </w:trPr>
        <w:tc>
          <w:tcPr>
            <w:tcW w:w="421" w:type="dxa"/>
            <w:vMerge/>
            <w:tcBorders>
              <w:left w:val="single" w:sz="4" w:space="0" w:color="auto"/>
              <w:right w:val="single" w:sz="4" w:space="0" w:color="auto"/>
            </w:tcBorders>
          </w:tcPr>
          <w:p w14:paraId="0C9DFC4C"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23E4B778"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185F317D"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16FA5969"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1D44D22F"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4402206" w14:textId="415446D1" w:rsidR="004004AA" w:rsidRDefault="004004AA" w:rsidP="002865F6">
            <w:pPr>
              <w:jc w:val="center"/>
              <w:rPr>
                <w:sz w:val="20"/>
                <w:szCs w:val="20"/>
              </w:rPr>
            </w:pPr>
            <w:r>
              <w:rPr>
                <w:rFonts w:ascii="Times New Roman" w:hAnsi="Times New Roman" w:cs="Times New Roman"/>
                <w:sz w:val="20"/>
                <w:szCs w:val="20"/>
              </w:rPr>
              <w:t>Фиксация подлокотника</w:t>
            </w:r>
          </w:p>
        </w:tc>
        <w:tc>
          <w:tcPr>
            <w:tcW w:w="1413" w:type="dxa"/>
            <w:tcBorders>
              <w:top w:val="single" w:sz="4" w:space="0" w:color="auto"/>
              <w:left w:val="single" w:sz="4" w:space="0" w:color="auto"/>
              <w:bottom w:val="single" w:sz="4" w:space="0" w:color="auto"/>
              <w:right w:val="single" w:sz="4" w:space="0" w:color="auto"/>
            </w:tcBorders>
            <w:vAlign w:val="center"/>
          </w:tcPr>
          <w:p w14:paraId="5B662EEC" w14:textId="592D9FC2"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7A22FF8E" w14:textId="0CF5722C" w:rsidR="004004AA" w:rsidRDefault="004004AA" w:rsidP="00537BA3">
            <w:pPr>
              <w:jc w:val="center"/>
              <w:rPr>
                <w:sz w:val="20"/>
                <w:szCs w:val="20"/>
              </w:rPr>
            </w:pPr>
            <w:r w:rsidRPr="0010440F">
              <w:rPr>
                <w:rFonts w:ascii="Times New Roman" w:hAnsi="Times New Roman" w:cs="Times New Roman"/>
                <w:sz w:val="20"/>
                <w:szCs w:val="20"/>
              </w:rPr>
              <w:t>Для манипулирования одной рукой узла фиксации подлокотника, он не облада</w:t>
            </w:r>
            <w:r w:rsidR="00537BA3">
              <w:rPr>
                <w:rFonts w:ascii="Times New Roman" w:hAnsi="Times New Roman" w:cs="Times New Roman"/>
                <w:sz w:val="20"/>
                <w:szCs w:val="20"/>
              </w:rPr>
              <w:t>ет</w:t>
            </w:r>
            <w:r w:rsidRPr="0010440F">
              <w:rPr>
                <w:rFonts w:ascii="Times New Roman" w:hAnsi="Times New Roman" w:cs="Times New Roman"/>
                <w:sz w:val="20"/>
                <w:szCs w:val="20"/>
              </w:rPr>
              <w:t xml:space="preserve"> возвратной пружи</w:t>
            </w:r>
            <w:r>
              <w:rPr>
                <w:rFonts w:ascii="Times New Roman" w:hAnsi="Times New Roman" w:cs="Times New Roman"/>
                <w:sz w:val="20"/>
                <w:szCs w:val="20"/>
              </w:rPr>
              <w:t>ной</w:t>
            </w:r>
          </w:p>
        </w:tc>
        <w:tc>
          <w:tcPr>
            <w:tcW w:w="824" w:type="dxa"/>
            <w:tcBorders>
              <w:top w:val="single" w:sz="4" w:space="0" w:color="auto"/>
              <w:left w:val="single" w:sz="4" w:space="0" w:color="auto"/>
              <w:bottom w:val="single" w:sz="4" w:space="0" w:color="auto"/>
              <w:right w:val="single" w:sz="4" w:space="0" w:color="auto"/>
            </w:tcBorders>
            <w:vAlign w:val="center"/>
          </w:tcPr>
          <w:p w14:paraId="2BB2D30A" w14:textId="77777777" w:rsidR="004004AA" w:rsidRPr="006A6750" w:rsidRDefault="004004AA" w:rsidP="002865F6">
            <w:pPr>
              <w:jc w:val="center"/>
              <w:rPr>
                <w:sz w:val="20"/>
                <w:szCs w:val="20"/>
              </w:rPr>
            </w:pPr>
          </w:p>
        </w:tc>
        <w:sdt>
          <w:sdtPr>
            <w:rPr>
              <w:sz w:val="20"/>
              <w:szCs w:val="20"/>
            </w:rPr>
            <w:alias w:val="Инструкция"/>
            <w:tag w:val="Инструкция"/>
            <w:id w:val="356698701"/>
            <w:placeholder>
              <w:docPart w:val="6FE96EFFA215449D8B37544F556BB66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0656E234" w14:textId="08651305" w:rsidR="004004AA" w:rsidRDefault="004004AA" w:rsidP="002865F6">
                <w:pPr>
                  <w:jc w:val="center"/>
                  <w:rPr>
                    <w:sz w:val="20"/>
                    <w:szCs w:val="20"/>
                  </w:rPr>
                </w:pPr>
                <w:r w:rsidRPr="00C71208">
                  <w:rPr>
                    <w:rFonts w:ascii="Times New Roman" w:hAnsi="Times New Roman" w:cs="Times New Roman"/>
                    <w:sz w:val="20"/>
                    <w:szCs w:val="20"/>
                  </w:rPr>
                  <w:t>Значение хар-ки не может меняться</w:t>
                </w:r>
              </w:p>
            </w:tc>
          </w:sdtContent>
        </w:sdt>
      </w:tr>
      <w:tr w:rsidR="004004AA" w:rsidRPr="0017149E" w14:paraId="50F7F3EC" w14:textId="77777777" w:rsidTr="00F526C6">
        <w:trPr>
          <w:trHeight w:val="688"/>
        </w:trPr>
        <w:tc>
          <w:tcPr>
            <w:tcW w:w="421" w:type="dxa"/>
            <w:vMerge/>
            <w:tcBorders>
              <w:left w:val="single" w:sz="4" w:space="0" w:color="auto"/>
              <w:right w:val="single" w:sz="4" w:space="0" w:color="auto"/>
            </w:tcBorders>
          </w:tcPr>
          <w:p w14:paraId="3BA5250D"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498B340C"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7C587F68"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6A1CAAD2"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68D225CF"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1016923" w14:textId="61BB1896" w:rsidR="004004AA" w:rsidRDefault="004004AA" w:rsidP="002865F6">
            <w:pPr>
              <w:jc w:val="center"/>
              <w:rPr>
                <w:sz w:val="20"/>
                <w:szCs w:val="20"/>
              </w:rPr>
            </w:pPr>
            <w:r>
              <w:rPr>
                <w:rFonts w:ascii="Times New Roman" w:hAnsi="Times New Roman" w:cs="Times New Roman"/>
                <w:sz w:val="20"/>
                <w:szCs w:val="20"/>
              </w:rPr>
              <w:t>Подлокотники регулируются по высоте</w:t>
            </w:r>
          </w:p>
        </w:tc>
        <w:tc>
          <w:tcPr>
            <w:tcW w:w="1413" w:type="dxa"/>
            <w:tcBorders>
              <w:top w:val="single" w:sz="4" w:space="0" w:color="auto"/>
              <w:left w:val="single" w:sz="4" w:space="0" w:color="auto"/>
              <w:bottom w:val="single" w:sz="4" w:space="0" w:color="auto"/>
              <w:right w:val="single" w:sz="4" w:space="0" w:color="auto"/>
            </w:tcBorders>
            <w:vAlign w:val="center"/>
          </w:tcPr>
          <w:p w14:paraId="0E2B55FC" w14:textId="61AB2BF3"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2F8E5819" w14:textId="7EC1F3F9" w:rsidR="004004AA" w:rsidRDefault="004004AA" w:rsidP="002865F6">
            <w:pPr>
              <w:jc w:val="center"/>
              <w:rPr>
                <w:sz w:val="20"/>
                <w:szCs w:val="20"/>
              </w:rPr>
            </w:pPr>
            <w:r>
              <w:rPr>
                <w:rFonts w:ascii="Times New Roman" w:hAnsi="Times New Roman" w:cs="Times New Roman"/>
                <w:sz w:val="20"/>
                <w:szCs w:val="20"/>
              </w:rPr>
              <w:t>Да</w:t>
            </w:r>
          </w:p>
        </w:tc>
        <w:tc>
          <w:tcPr>
            <w:tcW w:w="824" w:type="dxa"/>
            <w:tcBorders>
              <w:top w:val="single" w:sz="4" w:space="0" w:color="auto"/>
              <w:left w:val="single" w:sz="4" w:space="0" w:color="auto"/>
              <w:bottom w:val="single" w:sz="4" w:space="0" w:color="auto"/>
              <w:right w:val="single" w:sz="4" w:space="0" w:color="auto"/>
            </w:tcBorders>
            <w:vAlign w:val="center"/>
          </w:tcPr>
          <w:p w14:paraId="02D68FBA" w14:textId="77777777" w:rsidR="004004AA" w:rsidRPr="006A6750" w:rsidRDefault="004004AA" w:rsidP="002865F6">
            <w:pPr>
              <w:jc w:val="center"/>
              <w:rPr>
                <w:sz w:val="20"/>
                <w:szCs w:val="20"/>
              </w:rPr>
            </w:pPr>
          </w:p>
        </w:tc>
        <w:sdt>
          <w:sdtPr>
            <w:rPr>
              <w:sz w:val="20"/>
              <w:szCs w:val="20"/>
            </w:rPr>
            <w:alias w:val="Инструкция"/>
            <w:tag w:val="Инструкция"/>
            <w:id w:val="1484506620"/>
            <w:placeholder>
              <w:docPart w:val="098E5F024334400890DF74B238AA982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7C548179" w14:textId="71B98A78" w:rsidR="004004AA" w:rsidRDefault="004004AA" w:rsidP="002865F6">
                <w:pPr>
                  <w:jc w:val="center"/>
                  <w:rPr>
                    <w:sz w:val="20"/>
                    <w:szCs w:val="20"/>
                  </w:rPr>
                </w:pPr>
                <w:r w:rsidRPr="00C71208">
                  <w:rPr>
                    <w:rFonts w:ascii="Times New Roman" w:hAnsi="Times New Roman" w:cs="Times New Roman"/>
                    <w:sz w:val="20"/>
                    <w:szCs w:val="20"/>
                  </w:rPr>
                  <w:t>Значение хар-ки не может меняться</w:t>
                </w:r>
              </w:p>
            </w:tc>
          </w:sdtContent>
        </w:sdt>
      </w:tr>
      <w:tr w:rsidR="004004AA" w:rsidRPr="0017149E" w14:paraId="7492DD92" w14:textId="77777777" w:rsidTr="00F526C6">
        <w:trPr>
          <w:trHeight w:val="684"/>
        </w:trPr>
        <w:tc>
          <w:tcPr>
            <w:tcW w:w="421" w:type="dxa"/>
            <w:vMerge/>
            <w:tcBorders>
              <w:left w:val="single" w:sz="4" w:space="0" w:color="auto"/>
              <w:right w:val="single" w:sz="4" w:space="0" w:color="auto"/>
            </w:tcBorders>
          </w:tcPr>
          <w:p w14:paraId="535583F8"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12B495C4"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34E23D6C"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665B1B12"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502A5C47"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422E85D" w14:textId="3D08770B" w:rsidR="004004AA" w:rsidRDefault="004004AA" w:rsidP="002865F6">
            <w:pPr>
              <w:jc w:val="center"/>
              <w:rPr>
                <w:sz w:val="20"/>
                <w:szCs w:val="20"/>
              </w:rPr>
            </w:pPr>
            <w:r>
              <w:rPr>
                <w:rFonts w:ascii="Times New Roman" w:hAnsi="Times New Roman" w:cs="Times New Roman"/>
                <w:sz w:val="20"/>
                <w:szCs w:val="20"/>
              </w:rPr>
              <w:t>Накладки подлокотников</w:t>
            </w:r>
          </w:p>
        </w:tc>
        <w:tc>
          <w:tcPr>
            <w:tcW w:w="1413" w:type="dxa"/>
            <w:tcBorders>
              <w:top w:val="single" w:sz="4" w:space="0" w:color="auto"/>
              <w:left w:val="single" w:sz="4" w:space="0" w:color="auto"/>
              <w:bottom w:val="single" w:sz="4" w:space="0" w:color="auto"/>
              <w:right w:val="single" w:sz="4" w:space="0" w:color="auto"/>
            </w:tcBorders>
            <w:vAlign w:val="center"/>
          </w:tcPr>
          <w:p w14:paraId="4A38DFB9" w14:textId="08CBBD3D"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02EB8EEF" w14:textId="5F9986B2" w:rsidR="004004AA" w:rsidRDefault="004004AA" w:rsidP="00537BA3">
            <w:pPr>
              <w:jc w:val="center"/>
              <w:rPr>
                <w:sz w:val="20"/>
                <w:szCs w:val="20"/>
              </w:rPr>
            </w:pPr>
            <w:r w:rsidRPr="0010440F">
              <w:rPr>
                <w:rFonts w:ascii="Times New Roman" w:hAnsi="Times New Roman" w:cs="Times New Roman"/>
                <w:sz w:val="20"/>
                <w:szCs w:val="20"/>
              </w:rPr>
              <w:t>Накладки подлокотников из</w:t>
            </w:r>
            <w:r>
              <w:rPr>
                <w:rFonts w:ascii="Times New Roman" w:hAnsi="Times New Roman" w:cs="Times New Roman"/>
                <w:sz w:val="20"/>
                <w:szCs w:val="20"/>
              </w:rPr>
              <w:t>готовлены из вспененной резины</w:t>
            </w:r>
          </w:p>
        </w:tc>
        <w:tc>
          <w:tcPr>
            <w:tcW w:w="824" w:type="dxa"/>
            <w:tcBorders>
              <w:top w:val="single" w:sz="4" w:space="0" w:color="auto"/>
              <w:left w:val="single" w:sz="4" w:space="0" w:color="auto"/>
              <w:bottom w:val="single" w:sz="4" w:space="0" w:color="auto"/>
              <w:right w:val="single" w:sz="4" w:space="0" w:color="auto"/>
            </w:tcBorders>
            <w:vAlign w:val="center"/>
          </w:tcPr>
          <w:p w14:paraId="21D70852" w14:textId="77777777" w:rsidR="004004AA" w:rsidRPr="006A6750" w:rsidRDefault="004004AA" w:rsidP="002865F6">
            <w:pPr>
              <w:jc w:val="center"/>
              <w:rPr>
                <w:sz w:val="20"/>
                <w:szCs w:val="20"/>
              </w:rPr>
            </w:pPr>
          </w:p>
        </w:tc>
        <w:sdt>
          <w:sdtPr>
            <w:rPr>
              <w:sz w:val="20"/>
              <w:szCs w:val="20"/>
            </w:rPr>
            <w:alias w:val="Инструкция"/>
            <w:tag w:val="Инструкция"/>
            <w:id w:val="-1029717358"/>
            <w:placeholder>
              <w:docPart w:val="4078B2B41F984388B64E5B6EB314303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5166ECAF" w14:textId="03317967" w:rsidR="004004AA" w:rsidRDefault="004004AA" w:rsidP="002865F6">
                <w:pPr>
                  <w:jc w:val="center"/>
                  <w:rPr>
                    <w:sz w:val="20"/>
                    <w:szCs w:val="20"/>
                  </w:rPr>
                </w:pPr>
                <w:r w:rsidRPr="00C71208">
                  <w:rPr>
                    <w:rFonts w:ascii="Times New Roman" w:hAnsi="Times New Roman" w:cs="Times New Roman"/>
                    <w:sz w:val="20"/>
                    <w:szCs w:val="20"/>
                  </w:rPr>
                  <w:t>Значение хар-ки не может меняться</w:t>
                </w:r>
              </w:p>
            </w:tc>
          </w:sdtContent>
        </w:sdt>
      </w:tr>
      <w:tr w:rsidR="004004AA" w:rsidRPr="0017149E" w14:paraId="55055253" w14:textId="77777777" w:rsidTr="00F526C6">
        <w:trPr>
          <w:trHeight w:val="708"/>
        </w:trPr>
        <w:tc>
          <w:tcPr>
            <w:tcW w:w="421" w:type="dxa"/>
            <w:vMerge/>
            <w:tcBorders>
              <w:left w:val="single" w:sz="4" w:space="0" w:color="auto"/>
              <w:right w:val="single" w:sz="4" w:space="0" w:color="auto"/>
            </w:tcBorders>
          </w:tcPr>
          <w:p w14:paraId="414B2EBD"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7C4CD682"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2ACE2EDE"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42E8B505"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74754765"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240F1F0" w14:textId="28A0068E" w:rsidR="004004AA" w:rsidRDefault="004004AA" w:rsidP="002865F6">
            <w:pPr>
              <w:jc w:val="center"/>
              <w:rPr>
                <w:sz w:val="20"/>
                <w:szCs w:val="20"/>
              </w:rPr>
            </w:pPr>
            <w:r>
              <w:rPr>
                <w:rFonts w:ascii="Times New Roman" w:hAnsi="Times New Roman" w:cs="Times New Roman"/>
                <w:sz w:val="20"/>
                <w:szCs w:val="20"/>
              </w:rPr>
              <w:t>Длина подлокотника</w:t>
            </w:r>
          </w:p>
        </w:tc>
        <w:tc>
          <w:tcPr>
            <w:tcW w:w="1413" w:type="dxa"/>
            <w:tcBorders>
              <w:top w:val="single" w:sz="4" w:space="0" w:color="auto"/>
              <w:left w:val="single" w:sz="4" w:space="0" w:color="auto"/>
              <w:bottom w:val="single" w:sz="4" w:space="0" w:color="auto"/>
              <w:right w:val="single" w:sz="4" w:space="0" w:color="auto"/>
            </w:tcBorders>
            <w:vAlign w:val="center"/>
          </w:tcPr>
          <w:p w14:paraId="208E74F5" w14:textId="1E282EC2"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14299CA5" w14:textId="069692A9" w:rsidR="004004AA" w:rsidRDefault="004004AA" w:rsidP="002865F6">
            <w:pPr>
              <w:jc w:val="center"/>
              <w:rPr>
                <w:sz w:val="20"/>
                <w:szCs w:val="20"/>
              </w:rPr>
            </w:pPr>
            <w:r>
              <w:rPr>
                <w:rFonts w:ascii="Times New Roman" w:hAnsi="Times New Roman" w:cs="Times New Roman"/>
                <w:sz w:val="20"/>
                <w:szCs w:val="20"/>
              </w:rPr>
              <w:t>Не менее 27 и не более 30</w:t>
            </w:r>
          </w:p>
        </w:tc>
        <w:tc>
          <w:tcPr>
            <w:tcW w:w="824" w:type="dxa"/>
            <w:tcBorders>
              <w:top w:val="single" w:sz="4" w:space="0" w:color="auto"/>
              <w:left w:val="single" w:sz="4" w:space="0" w:color="auto"/>
              <w:bottom w:val="single" w:sz="4" w:space="0" w:color="auto"/>
              <w:right w:val="single" w:sz="4" w:space="0" w:color="auto"/>
            </w:tcBorders>
            <w:vAlign w:val="center"/>
          </w:tcPr>
          <w:p w14:paraId="1B6B1DEA" w14:textId="59850A20" w:rsidR="004004AA" w:rsidRPr="006A6750" w:rsidRDefault="004004AA" w:rsidP="002865F6">
            <w:pPr>
              <w:jc w:val="center"/>
              <w:rPr>
                <w:sz w:val="20"/>
                <w:szCs w:val="20"/>
              </w:rPr>
            </w:pPr>
            <w:r>
              <w:rPr>
                <w:rFonts w:ascii="Times New Roman" w:hAnsi="Times New Roman" w:cs="Times New Roman"/>
                <w:sz w:val="20"/>
                <w:szCs w:val="20"/>
              </w:rPr>
              <w:t>см</w:t>
            </w:r>
          </w:p>
        </w:tc>
        <w:sdt>
          <w:sdtPr>
            <w:rPr>
              <w:sz w:val="20"/>
              <w:szCs w:val="20"/>
            </w:rPr>
            <w:alias w:val="Инструкция"/>
            <w:tag w:val="Инструкция"/>
            <w:id w:val="-1301608283"/>
            <w:placeholder>
              <w:docPart w:val="EB71D17D04EE43D8B3A7308AEF9E8C4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776767C8" w14:textId="5FE25852" w:rsidR="004004AA" w:rsidRDefault="004004AA" w:rsidP="002865F6">
                <w:pPr>
                  <w:jc w:val="center"/>
                  <w:rPr>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4004AA" w:rsidRPr="0017149E" w14:paraId="35125AEA" w14:textId="77777777" w:rsidTr="006B0A03">
        <w:trPr>
          <w:trHeight w:val="1120"/>
        </w:trPr>
        <w:tc>
          <w:tcPr>
            <w:tcW w:w="421" w:type="dxa"/>
            <w:vMerge/>
            <w:tcBorders>
              <w:left w:val="single" w:sz="4" w:space="0" w:color="auto"/>
              <w:right w:val="single" w:sz="4" w:space="0" w:color="auto"/>
            </w:tcBorders>
          </w:tcPr>
          <w:p w14:paraId="48341EEE"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12937611"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3E252957"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32AFCD2B"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1D5EA6F1"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337277E" w14:textId="050C95A0" w:rsidR="004004AA" w:rsidRDefault="004004AA" w:rsidP="002865F6">
            <w:pPr>
              <w:jc w:val="center"/>
              <w:rPr>
                <w:sz w:val="20"/>
                <w:szCs w:val="20"/>
              </w:rPr>
            </w:pPr>
            <w:r>
              <w:rPr>
                <w:rFonts w:ascii="Times New Roman" w:hAnsi="Times New Roman" w:cs="Times New Roman"/>
                <w:sz w:val="20"/>
                <w:szCs w:val="20"/>
              </w:rPr>
              <w:t>Подножки</w:t>
            </w:r>
          </w:p>
        </w:tc>
        <w:tc>
          <w:tcPr>
            <w:tcW w:w="1413" w:type="dxa"/>
            <w:tcBorders>
              <w:top w:val="single" w:sz="4" w:space="0" w:color="auto"/>
              <w:left w:val="single" w:sz="4" w:space="0" w:color="auto"/>
              <w:bottom w:val="single" w:sz="4" w:space="0" w:color="auto"/>
              <w:right w:val="single" w:sz="4" w:space="0" w:color="auto"/>
            </w:tcBorders>
            <w:vAlign w:val="center"/>
          </w:tcPr>
          <w:p w14:paraId="05F2F29B" w14:textId="4ED4BEDD"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5451D204" w14:textId="5D498FFE" w:rsidR="004004AA" w:rsidRDefault="00537BA3" w:rsidP="00537BA3">
            <w:pPr>
              <w:jc w:val="center"/>
              <w:rPr>
                <w:sz w:val="20"/>
                <w:szCs w:val="20"/>
              </w:rPr>
            </w:pPr>
            <w:r>
              <w:rPr>
                <w:rFonts w:ascii="Times New Roman" w:hAnsi="Times New Roman" w:cs="Times New Roman"/>
                <w:sz w:val="20"/>
                <w:szCs w:val="20"/>
              </w:rPr>
              <w:t>Л</w:t>
            </w:r>
            <w:r w:rsidR="004004AA" w:rsidRPr="0010440F">
              <w:rPr>
                <w:rFonts w:ascii="Times New Roman" w:hAnsi="Times New Roman" w:cs="Times New Roman"/>
                <w:sz w:val="20"/>
                <w:szCs w:val="20"/>
              </w:rPr>
              <w:t>егко демонтир</w:t>
            </w:r>
            <w:r>
              <w:rPr>
                <w:rFonts w:ascii="Times New Roman" w:hAnsi="Times New Roman" w:cs="Times New Roman"/>
                <w:sz w:val="20"/>
                <w:szCs w:val="20"/>
              </w:rPr>
              <w:t>уются</w:t>
            </w:r>
            <w:r w:rsidR="004004AA" w:rsidRPr="0010440F">
              <w:rPr>
                <w:rFonts w:ascii="Times New Roman" w:hAnsi="Times New Roman" w:cs="Times New Roman"/>
                <w:sz w:val="20"/>
                <w:szCs w:val="20"/>
              </w:rPr>
              <w:t xml:space="preserve"> или просто отведены внутрь рамы</w:t>
            </w:r>
            <w:r w:rsidR="004004AA">
              <w:rPr>
                <w:rFonts w:ascii="Times New Roman" w:hAnsi="Times New Roman" w:cs="Times New Roman"/>
                <w:sz w:val="20"/>
                <w:szCs w:val="20"/>
              </w:rPr>
              <w:t xml:space="preserve"> без демонтажа</w:t>
            </w:r>
          </w:p>
        </w:tc>
        <w:tc>
          <w:tcPr>
            <w:tcW w:w="824" w:type="dxa"/>
            <w:tcBorders>
              <w:top w:val="single" w:sz="4" w:space="0" w:color="auto"/>
              <w:left w:val="single" w:sz="4" w:space="0" w:color="auto"/>
              <w:bottom w:val="single" w:sz="4" w:space="0" w:color="auto"/>
              <w:right w:val="single" w:sz="4" w:space="0" w:color="auto"/>
            </w:tcBorders>
            <w:vAlign w:val="center"/>
          </w:tcPr>
          <w:p w14:paraId="61F2B5A6" w14:textId="77777777" w:rsidR="004004AA" w:rsidRPr="006A6750" w:rsidRDefault="004004AA" w:rsidP="002865F6">
            <w:pPr>
              <w:jc w:val="center"/>
              <w:rPr>
                <w:sz w:val="20"/>
                <w:szCs w:val="20"/>
              </w:rPr>
            </w:pPr>
          </w:p>
        </w:tc>
        <w:sdt>
          <w:sdtPr>
            <w:rPr>
              <w:sz w:val="20"/>
              <w:szCs w:val="20"/>
            </w:rPr>
            <w:alias w:val="Инструкция"/>
            <w:tag w:val="Инструкция"/>
            <w:id w:val="-157697411"/>
            <w:placeholder>
              <w:docPart w:val="2C1AAC6033B54F8BAA6ACDCC94E89AC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372F851C" w14:textId="089598C1" w:rsidR="004004AA" w:rsidRDefault="004004AA" w:rsidP="002865F6">
                <w:pPr>
                  <w:jc w:val="center"/>
                  <w:rPr>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4004AA" w:rsidRPr="0017149E" w14:paraId="181368FA" w14:textId="77777777" w:rsidTr="00F526C6">
        <w:trPr>
          <w:trHeight w:val="133"/>
        </w:trPr>
        <w:tc>
          <w:tcPr>
            <w:tcW w:w="421" w:type="dxa"/>
            <w:vMerge/>
            <w:tcBorders>
              <w:left w:val="single" w:sz="4" w:space="0" w:color="auto"/>
              <w:right w:val="single" w:sz="4" w:space="0" w:color="auto"/>
            </w:tcBorders>
          </w:tcPr>
          <w:p w14:paraId="1C369163"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7474364A"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29539EFC"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0806E4D2"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0B84F368"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67A8938" w14:textId="10D471F0" w:rsidR="004004AA" w:rsidRDefault="004004AA" w:rsidP="002865F6">
            <w:pPr>
              <w:jc w:val="center"/>
              <w:rPr>
                <w:sz w:val="20"/>
                <w:szCs w:val="20"/>
              </w:rPr>
            </w:pPr>
            <w:r>
              <w:rPr>
                <w:rFonts w:ascii="Times New Roman" w:hAnsi="Times New Roman" w:cs="Times New Roman"/>
                <w:sz w:val="20"/>
                <w:szCs w:val="20"/>
              </w:rPr>
              <w:t>Регулировка опоры подножек по высоте (плавная)</w:t>
            </w:r>
          </w:p>
        </w:tc>
        <w:tc>
          <w:tcPr>
            <w:tcW w:w="1413" w:type="dxa"/>
            <w:tcBorders>
              <w:top w:val="single" w:sz="4" w:space="0" w:color="auto"/>
              <w:left w:val="single" w:sz="4" w:space="0" w:color="auto"/>
              <w:bottom w:val="single" w:sz="4" w:space="0" w:color="auto"/>
              <w:right w:val="single" w:sz="4" w:space="0" w:color="auto"/>
            </w:tcBorders>
            <w:vAlign w:val="center"/>
          </w:tcPr>
          <w:p w14:paraId="25EED1CF" w14:textId="4123C167"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55F3A8F9" w14:textId="13BF759F" w:rsidR="004004AA" w:rsidRDefault="004004AA" w:rsidP="002865F6">
            <w:pPr>
              <w:jc w:val="center"/>
              <w:rPr>
                <w:sz w:val="20"/>
                <w:szCs w:val="20"/>
              </w:rPr>
            </w:pPr>
            <w:r w:rsidRPr="00125B72">
              <w:rPr>
                <w:rFonts w:ascii="Times New Roman" w:hAnsi="Times New Roman" w:cs="Times New Roman"/>
                <w:sz w:val="20"/>
                <w:szCs w:val="20"/>
              </w:rPr>
              <w:t>от 36 см +/- 1 см до 47 см +/- 1 см</w:t>
            </w:r>
          </w:p>
        </w:tc>
        <w:tc>
          <w:tcPr>
            <w:tcW w:w="824" w:type="dxa"/>
            <w:tcBorders>
              <w:top w:val="single" w:sz="4" w:space="0" w:color="auto"/>
              <w:left w:val="single" w:sz="4" w:space="0" w:color="auto"/>
              <w:bottom w:val="single" w:sz="4" w:space="0" w:color="auto"/>
              <w:right w:val="single" w:sz="4" w:space="0" w:color="auto"/>
            </w:tcBorders>
            <w:vAlign w:val="center"/>
          </w:tcPr>
          <w:p w14:paraId="7FA629D3" w14:textId="33100923" w:rsidR="004004AA" w:rsidRPr="006A6750" w:rsidRDefault="004004AA" w:rsidP="002865F6">
            <w:pPr>
              <w:jc w:val="center"/>
              <w:rPr>
                <w:sz w:val="20"/>
                <w:szCs w:val="20"/>
              </w:rPr>
            </w:pPr>
            <w:r>
              <w:rPr>
                <w:rFonts w:ascii="Times New Roman" w:hAnsi="Times New Roman" w:cs="Times New Roman"/>
                <w:sz w:val="20"/>
                <w:szCs w:val="20"/>
              </w:rPr>
              <w:t>см</w:t>
            </w:r>
          </w:p>
        </w:tc>
        <w:tc>
          <w:tcPr>
            <w:tcW w:w="1728" w:type="dxa"/>
            <w:tcBorders>
              <w:top w:val="single" w:sz="4" w:space="0" w:color="auto"/>
              <w:left w:val="single" w:sz="4" w:space="0" w:color="auto"/>
              <w:bottom w:val="single" w:sz="4" w:space="0" w:color="auto"/>
              <w:right w:val="single" w:sz="4" w:space="0" w:color="auto"/>
            </w:tcBorders>
            <w:vAlign w:val="center"/>
          </w:tcPr>
          <w:p w14:paraId="249F8DE6" w14:textId="093B5C49" w:rsidR="004004AA" w:rsidRDefault="004004AA" w:rsidP="002865F6">
            <w:pPr>
              <w:jc w:val="center"/>
              <w:rPr>
                <w:sz w:val="20"/>
                <w:szCs w:val="20"/>
              </w:rPr>
            </w:pPr>
            <w:r>
              <w:rPr>
                <w:rFonts w:ascii="Times New Roman" w:hAnsi="Times New Roman" w:cs="Times New Roman"/>
                <w:sz w:val="20"/>
                <w:szCs w:val="20"/>
              </w:rPr>
              <w:t>УЗ указывает диапазон значений хар-ки</w:t>
            </w:r>
          </w:p>
        </w:tc>
      </w:tr>
      <w:tr w:rsidR="004004AA" w:rsidRPr="0017149E" w14:paraId="516D2135" w14:textId="77777777" w:rsidTr="00F526C6">
        <w:trPr>
          <w:trHeight w:val="568"/>
        </w:trPr>
        <w:tc>
          <w:tcPr>
            <w:tcW w:w="421" w:type="dxa"/>
            <w:vMerge/>
            <w:tcBorders>
              <w:left w:val="single" w:sz="4" w:space="0" w:color="auto"/>
              <w:right w:val="single" w:sz="4" w:space="0" w:color="auto"/>
            </w:tcBorders>
          </w:tcPr>
          <w:p w14:paraId="3BAF100B"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46074BF0"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20F91D24"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0FDFB796"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1492B03D"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A7FD738" w14:textId="45500475" w:rsidR="004004AA" w:rsidRDefault="004004AA" w:rsidP="002865F6">
            <w:pPr>
              <w:jc w:val="center"/>
              <w:rPr>
                <w:sz w:val="20"/>
                <w:szCs w:val="20"/>
              </w:rPr>
            </w:pPr>
            <w:r>
              <w:rPr>
                <w:rFonts w:ascii="Times New Roman" w:hAnsi="Times New Roman" w:cs="Times New Roman"/>
                <w:sz w:val="20"/>
                <w:szCs w:val="20"/>
              </w:rPr>
              <w:t>Регулировка опоры подножек по углу наклона</w:t>
            </w:r>
          </w:p>
        </w:tc>
        <w:tc>
          <w:tcPr>
            <w:tcW w:w="1413" w:type="dxa"/>
            <w:tcBorders>
              <w:top w:val="single" w:sz="4" w:space="0" w:color="auto"/>
              <w:left w:val="single" w:sz="4" w:space="0" w:color="auto"/>
              <w:bottom w:val="single" w:sz="4" w:space="0" w:color="auto"/>
              <w:right w:val="single" w:sz="4" w:space="0" w:color="auto"/>
            </w:tcBorders>
            <w:vAlign w:val="center"/>
          </w:tcPr>
          <w:p w14:paraId="75706EFC" w14:textId="29C7CF3A"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755EAC1C" w14:textId="7165ABED" w:rsidR="004004AA" w:rsidRDefault="0044556E" w:rsidP="002865F6">
            <w:pPr>
              <w:jc w:val="center"/>
              <w:rPr>
                <w:sz w:val="20"/>
                <w:szCs w:val="20"/>
              </w:rPr>
            </w:pPr>
            <w:sdt>
              <w:sdtPr>
                <w:rPr>
                  <w:sz w:val="20"/>
                  <w:szCs w:val="20"/>
                </w:rPr>
                <w:alias w:val="значение"/>
                <w:tag w:val="значение"/>
                <w:id w:val="-1326202717"/>
                <w:placeholder>
                  <w:docPart w:val="B686DBB9CAF245EF9E9413198FC11A98"/>
                </w:placeholder>
                <w:dropDownList>
                  <w:listItem w:displayText="≥" w:value="≥"/>
                  <w:listItem w:displayText="&gt;" w:value="&gt;"/>
                  <w:listItem w:displayText="выбор значения" w:value="выбор значения"/>
                </w:dropDownList>
              </w:sdtPr>
              <w:sdtContent>
                <w:r w:rsidR="004004AA">
                  <w:rPr>
                    <w:sz w:val="20"/>
                    <w:szCs w:val="20"/>
                  </w:rPr>
                  <w:t>≥</w:t>
                </w:r>
              </w:sdtContent>
            </w:sdt>
            <w:r w:rsidR="004004AA">
              <w:rPr>
                <w:sz w:val="20"/>
                <w:szCs w:val="20"/>
              </w:rPr>
              <w:t xml:space="preserve"> </w:t>
            </w:r>
            <w:r w:rsidR="004004AA" w:rsidRPr="00125B72">
              <w:rPr>
                <w:rFonts w:ascii="Times New Roman" w:hAnsi="Times New Roman" w:cs="Times New Roman"/>
                <w:sz w:val="20"/>
                <w:szCs w:val="20"/>
              </w:rPr>
              <w:t>10°</w:t>
            </w:r>
          </w:p>
        </w:tc>
        <w:tc>
          <w:tcPr>
            <w:tcW w:w="824" w:type="dxa"/>
            <w:tcBorders>
              <w:top w:val="single" w:sz="4" w:space="0" w:color="auto"/>
              <w:left w:val="single" w:sz="4" w:space="0" w:color="auto"/>
              <w:bottom w:val="single" w:sz="4" w:space="0" w:color="auto"/>
              <w:right w:val="single" w:sz="4" w:space="0" w:color="auto"/>
            </w:tcBorders>
            <w:vAlign w:val="center"/>
          </w:tcPr>
          <w:p w14:paraId="4BFDA409" w14:textId="77777777" w:rsidR="004004AA" w:rsidRPr="006A6750" w:rsidRDefault="004004AA" w:rsidP="002865F6">
            <w:pPr>
              <w:jc w:val="center"/>
              <w:rPr>
                <w:sz w:val="20"/>
                <w:szCs w:val="20"/>
              </w:rPr>
            </w:pPr>
          </w:p>
        </w:tc>
        <w:sdt>
          <w:sdtPr>
            <w:rPr>
              <w:sz w:val="20"/>
              <w:szCs w:val="20"/>
            </w:rPr>
            <w:alias w:val="Инструкция"/>
            <w:tag w:val="Инструкция"/>
            <w:id w:val="-2128620858"/>
            <w:placeholder>
              <w:docPart w:val="08DA0D9FC52C44E1B944712FA2BD20C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5C8ABC78" w14:textId="68EA6DAA" w:rsidR="004004AA" w:rsidRDefault="004004AA" w:rsidP="002865F6">
                <w:pPr>
                  <w:jc w:val="center"/>
                  <w:rPr>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4004AA" w:rsidRPr="0017149E" w14:paraId="7B7ED00C" w14:textId="77777777" w:rsidTr="00F526C6">
        <w:trPr>
          <w:trHeight w:val="1265"/>
        </w:trPr>
        <w:tc>
          <w:tcPr>
            <w:tcW w:w="421" w:type="dxa"/>
            <w:vMerge/>
            <w:tcBorders>
              <w:left w:val="single" w:sz="4" w:space="0" w:color="auto"/>
              <w:right w:val="single" w:sz="4" w:space="0" w:color="auto"/>
            </w:tcBorders>
          </w:tcPr>
          <w:p w14:paraId="629FD162"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2830825B"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6805AA28"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3C5DBD36"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7330A40B"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C123BA0" w14:textId="784B4341" w:rsidR="004004AA" w:rsidRDefault="004004AA" w:rsidP="002865F6">
            <w:pPr>
              <w:jc w:val="center"/>
              <w:rPr>
                <w:sz w:val="20"/>
                <w:szCs w:val="20"/>
              </w:rPr>
            </w:pPr>
            <w:r w:rsidRPr="00125B72">
              <w:rPr>
                <w:rFonts w:ascii="Times New Roman" w:hAnsi="Times New Roman" w:cs="Times New Roman"/>
                <w:sz w:val="20"/>
                <w:szCs w:val="20"/>
              </w:rPr>
              <w:t>Кресло-кол</w:t>
            </w:r>
            <w:r>
              <w:rPr>
                <w:rFonts w:ascii="Times New Roman" w:hAnsi="Times New Roman" w:cs="Times New Roman"/>
                <w:sz w:val="20"/>
                <w:szCs w:val="20"/>
              </w:rPr>
              <w:t xml:space="preserve">яска </w:t>
            </w:r>
            <w:r w:rsidRPr="00125B72">
              <w:rPr>
                <w:rFonts w:ascii="Times New Roman" w:hAnsi="Times New Roman" w:cs="Times New Roman"/>
                <w:sz w:val="20"/>
                <w:szCs w:val="20"/>
              </w:rPr>
              <w:t>снабжена многофункциональным адаптером, расположенным на приводном колесе и обеспечивающим индивидуальные регулировки коляски</w:t>
            </w:r>
          </w:p>
        </w:tc>
        <w:tc>
          <w:tcPr>
            <w:tcW w:w="1413" w:type="dxa"/>
            <w:tcBorders>
              <w:top w:val="single" w:sz="4" w:space="0" w:color="auto"/>
              <w:left w:val="single" w:sz="4" w:space="0" w:color="auto"/>
              <w:bottom w:val="single" w:sz="4" w:space="0" w:color="auto"/>
              <w:right w:val="single" w:sz="4" w:space="0" w:color="auto"/>
            </w:tcBorders>
            <w:vAlign w:val="center"/>
          </w:tcPr>
          <w:p w14:paraId="528625E4" w14:textId="7A600E25"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520B9342" w14:textId="77777777" w:rsidR="004004AA" w:rsidRPr="00125B72" w:rsidRDefault="004004AA" w:rsidP="002865F6">
            <w:pPr>
              <w:jc w:val="center"/>
              <w:rPr>
                <w:rFonts w:ascii="Times New Roman" w:hAnsi="Times New Roman" w:cs="Times New Roman"/>
                <w:sz w:val="20"/>
                <w:szCs w:val="20"/>
              </w:rPr>
            </w:pPr>
            <w:r>
              <w:rPr>
                <w:rFonts w:ascii="Times New Roman" w:hAnsi="Times New Roman" w:cs="Times New Roman"/>
                <w:sz w:val="20"/>
                <w:szCs w:val="20"/>
              </w:rPr>
              <w:t>Н</w:t>
            </w:r>
            <w:r w:rsidRPr="00125B72">
              <w:rPr>
                <w:rFonts w:ascii="Times New Roman" w:hAnsi="Times New Roman" w:cs="Times New Roman"/>
                <w:sz w:val="20"/>
                <w:szCs w:val="20"/>
              </w:rPr>
              <w:t>е менее чем в 16 позициях:</w:t>
            </w:r>
          </w:p>
          <w:p w14:paraId="211D2185" w14:textId="77777777" w:rsidR="004004AA" w:rsidRPr="00125B72" w:rsidRDefault="004004AA" w:rsidP="002865F6">
            <w:pPr>
              <w:jc w:val="center"/>
              <w:rPr>
                <w:rFonts w:ascii="Times New Roman" w:hAnsi="Times New Roman" w:cs="Times New Roman"/>
                <w:sz w:val="20"/>
                <w:szCs w:val="20"/>
              </w:rPr>
            </w:pPr>
            <w:r w:rsidRPr="00125B72">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14:paraId="759BBD49" w14:textId="77777777" w:rsidR="004004AA" w:rsidRPr="00125B72" w:rsidRDefault="004004AA" w:rsidP="002865F6">
            <w:pPr>
              <w:jc w:val="center"/>
              <w:rPr>
                <w:rFonts w:ascii="Times New Roman" w:hAnsi="Times New Roman" w:cs="Times New Roman"/>
                <w:sz w:val="20"/>
                <w:szCs w:val="20"/>
              </w:rPr>
            </w:pPr>
            <w:r w:rsidRPr="00125B72">
              <w:rPr>
                <w:rFonts w:ascii="Times New Roman" w:hAnsi="Times New Roman" w:cs="Times New Roman"/>
                <w:sz w:val="20"/>
                <w:szCs w:val="20"/>
              </w:rPr>
              <w:t>- изменение угла наклона сиденья от минус 5° до 15°;</w:t>
            </w:r>
          </w:p>
          <w:p w14:paraId="7F688194" w14:textId="72B98EC8" w:rsidR="004004AA" w:rsidRDefault="004004AA" w:rsidP="002865F6">
            <w:pPr>
              <w:jc w:val="center"/>
              <w:rPr>
                <w:sz w:val="20"/>
                <w:szCs w:val="20"/>
              </w:rPr>
            </w:pPr>
            <w:r w:rsidRPr="00125B72">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824" w:type="dxa"/>
            <w:tcBorders>
              <w:top w:val="single" w:sz="4" w:space="0" w:color="auto"/>
              <w:left w:val="single" w:sz="4" w:space="0" w:color="auto"/>
              <w:bottom w:val="single" w:sz="4" w:space="0" w:color="auto"/>
              <w:right w:val="single" w:sz="4" w:space="0" w:color="auto"/>
            </w:tcBorders>
            <w:vAlign w:val="center"/>
          </w:tcPr>
          <w:p w14:paraId="673FFE3A" w14:textId="77777777" w:rsidR="004004AA" w:rsidRPr="006A6750" w:rsidRDefault="004004AA" w:rsidP="002865F6">
            <w:pPr>
              <w:jc w:val="center"/>
              <w:rPr>
                <w:sz w:val="20"/>
                <w:szCs w:val="20"/>
              </w:rPr>
            </w:pPr>
          </w:p>
        </w:tc>
        <w:sdt>
          <w:sdtPr>
            <w:rPr>
              <w:sz w:val="20"/>
              <w:szCs w:val="20"/>
            </w:rPr>
            <w:alias w:val="Инструкция"/>
            <w:tag w:val="Инструкция"/>
            <w:id w:val="1828328216"/>
            <w:placeholder>
              <w:docPart w:val="0EDE396BA62D4E40A9640C2A3676FB2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1D08F3D4" w14:textId="53A772D6" w:rsidR="004004AA" w:rsidRDefault="004004AA" w:rsidP="002865F6">
                <w:pPr>
                  <w:jc w:val="center"/>
                  <w:rPr>
                    <w:sz w:val="20"/>
                    <w:szCs w:val="20"/>
                  </w:rPr>
                </w:pPr>
                <w:r w:rsidRPr="00C71208">
                  <w:rPr>
                    <w:rFonts w:ascii="Times New Roman" w:hAnsi="Times New Roman" w:cs="Times New Roman"/>
                    <w:sz w:val="20"/>
                    <w:szCs w:val="20"/>
                  </w:rPr>
                  <w:t>Значение хар-ки не может меняться</w:t>
                </w:r>
              </w:p>
            </w:tc>
          </w:sdtContent>
        </w:sdt>
      </w:tr>
      <w:tr w:rsidR="004004AA" w:rsidRPr="0017149E" w14:paraId="4FDFFECD" w14:textId="77777777" w:rsidTr="00F526C6">
        <w:trPr>
          <w:trHeight w:val="1265"/>
        </w:trPr>
        <w:tc>
          <w:tcPr>
            <w:tcW w:w="421" w:type="dxa"/>
            <w:vMerge/>
            <w:tcBorders>
              <w:left w:val="single" w:sz="4" w:space="0" w:color="auto"/>
              <w:right w:val="single" w:sz="4" w:space="0" w:color="auto"/>
            </w:tcBorders>
          </w:tcPr>
          <w:p w14:paraId="046A1187"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742F10A7"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4C9EC1BD"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017B5F3C"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75011FAA"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728B6AB" w14:textId="7DCBD010" w:rsidR="004004AA" w:rsidRDefault="004004AA" w:rsidP="002865F6">
            <w:pPr>
              <w:jc w:val="center"/>
              <w:rPr>
                <w:sz w:val="20"/>
                <w:szCs w:val="20"/>
              </w:rPr>
            </w:pPr>
            <w:r>
              <w:rPr>
                <w:rFonts w:ascii="Times New Roman" w:hAnsi="Times New Roman" w:cs="Times New Roman"/>
                <w:sz w:val="20"/>
                <w:szCs w:val="20"/>
              </w:rPr>
              <w:t>Подушка на сиденье</w:t>
            </w:r>
          </w:p>
        </w:tc>
        <w:tc>
          <w:tcPr>
            <w:tcW w:w="1413" w:type="dxa"/>
            <w:tcBorders>
              <w:top w:val="single" w:sz="4" w:space="0" w:color="auto"/>
              <w:left w:val="single" w:sz="4" w:space="0" w:color="auto"/>
              <w:bottom w:val="single" w:sz="4" w:space="0" w:color="auto"/>
              <w:right w:val="single" w:sz="4" w:space="0" w:color="auto"/>
            </w:tcBorders>
            <w:vAlign w:val="center"/>
          </w:tcPr>
          <w:p w14:paraId="7FF49183" w14:textId="0EF9E220"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647F5529" w14:textId="23649B80" w:rsidR="004004AA" w:rsidRDefault="004004AA" w:rsidP="002865F6">
            <w:pPr>
              <w:jc w:val="center"/>
              <w:rPr>
                <w:sz w:val="20"/>
                <w:szCs w:val="20"/>
              </w:rPr>
            </w:pPr>
            <w:r>
              <w:rPr>
                <w:rFonts w:ascii="Times New Roman" w:hAnsi="Times New Roman" w:cs="Times New Roman"/>
                <w:sz w:val="20"/>
                <w:szCs w:val="20"/>
              </w:rPr>
              <w:t>Наличие</w:t>
            </w:r>
          </w:p>
        </w:tc>
        <w:tc>
          <w:tcPr>
            <w:tcW w:w="824" w:type="dxa"/>
            <w:tcBorders>
              <w:top w:val="single" w:sz="4" w:space="0" w:color="auto"/>
              <w:left w:val="single" w:sz="4" w:space="0" w:color="auto"/>
              <w:bottom w:val="single" w:sz="4" w:space="0" w:color="auto"/>
              <w:right w:val="single" w:sz="4" w:space="0" w:color="auto"/>
            </w:tcBorders>
            <w:vAlign w:val="center"/>
          </w:tcPr>
          <w:p w14:paraId="03F2E86E" w14:textId="77777777" w:rsidR="004004AA" w:rsidRPr="006A6750" w:rsidRDefault="004004AA" w:rsidP="002865F6">
            <w:pPr>
              <w:jc w:val="center"/>
              <w:rPr>
                <w:sz w:val="20"/>
                <w:szCs w:val="20"/>
              </w:rPr>
            </w:pPr>
          </w:p>
        </w:tc>
        <w:sdt>
          <w:sdtPr>
            <w:rPr>
              <w:sz w:val="20"/>
              <w:szCs w:val="20"/>
            </w:rPr>
            <w:alias w:val="Инструкция"/>
            <w:tag w:val="Инструкция"/>
            <w:id w:val="-967662816"/>
            <w:placeholder>
              <w:docPart w:val="74D64096C0864442903E71EA34D9F75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18CB71F8" w14:textId="65AE47FA" w:rsidR="004004AA" w:rsidRDefault="004004AA" w:rsidP="002865F6">
                <w:pPr>
                  <w:jc w:val="center"/>
                  <w:rPr>
                    <w:sz w:val="20"/>
                    <w:szCs w:val="20"/>
                  </w:rPr>
                </w:pPr>
                <w:r w:rsidRPr="00C71208">
                  <w:rPr>
                    <w:rFonts w:ascii="Times New Roman" w:hAnsi="Times New Roman" w:cs="Times New Roman"/>
                    <w:sz w:val="20"/>
                    <w:szCs w:val="20"/>
                  </w:rPr>
                  <w:t>Значение хар-ки не может меняться</w:t>
                </w:r>
              </w:p>
            </w:tc>
          </w:sdtContent>
        </w:sdt>
      </w:tr>
      <w:tr w:rsidR="004004AA" w:rsidRPr="0017149E" w14:paraId="602BC48C" w14:textId="77777777" w:rsidTr="00F526C6">
        <w:trPr>
          <w:trHeight w:val="684"/>
        </w:trPr>
        <w:tc>
          <w:tcPr>
            <w:tcW w:w="421" w:type="dxa"/>
            <w:vMerge/>
            <w:tcBorders>
              <w:left w:val="single" w:sz="4" w:space="0" w:color="auto"/>
              <w:right w:val="single" w:sz="4" w:space="0" w:color="auto"/>
            </w:tcBorders>
          </w:tcPr>
          <w:p w14:paraId="5F3ED1CB"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080331FD"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7DA17732"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3666B386"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1D01E6FC"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D071A13" w14:textId="53AEA9D7" w:rsidR="004004AA" w:rsidRDefault="004004AA" w:rsidP="002865F6">
            <w:pPr>
              <w:jc w:val="center"/>
              <w:rPr>
                <w:sz w:val="20"/>
                <w:szCs w:val="20"/>
              </w:rPr>
            </w:pPr>
            <w:r>
              <w:rPr>
                <w:rFonts w:ascii="Times New Roman" w:hAnsi="Times New Roman" w:cs="Times New Roman"/>
                <w:sz w:val="20"/>
                <w:szCs w:val="20"/>
              </w:rPr>
              <w:t>Толщина подушки на сиденье</w:t>
            </w:r>
          </w:p>
        </w:tc>
        <w:tc>
          <w:tcPr>
            <w:tcW w:w="1413" w:type="dxa"/>
            <w:tcBorders>
              <w:top w:val="single" w:sz="4" w:space="0" w:color="auto"/>
              <w:left w:val="single" w:sz="4" w:space="0" w:color="auto"/>
              <w:bottom w:val="single" w:sz="4" w:space="0" w:color="auto"/>
              <w:right w:val="single" w:sz="4" w:space="0" w:color="auto"/>
            </w:tcBorders>
            <w:vAlign w:val="center"/>
          </w:tcPr>
          <w:p w14:paraId="44804483" w14:textId="6EB67166"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07D127F1" w14:textId="68295428" w:rsidR="004004AA" w:rsidRDefault="0044556E" w:rsidP="002865F6">
            <w:pPr>
              <w:jc w:val="center"/>
              <w:rPr>
                <w:sz w:val="20"/>
                <w:szCs w:val="20"/>
              </w:rPr>
            </w:pPr>
            <w:sdt>
              <w:sdtPr>
                <w:rPr>
                  <w:sz w:val="20"/>
                  <w:szCs w:val="20"/>
                </w:rPr>
                <w:alias w:val="значение"/>
                <w:tag w:val="значение"/>
                <w:id w:val="1740978600"/>
                <w:placeholder>
                  <w:docPart w:val="1966BE198F0E4F5184DFDB0B5D279856"/>
                </w:placeholder>
                <w:dropDownList>
                  <w:listItem w:displayText="≥" w:value="≥"/>
                  <w:listItem w:displayText="&gt;" w:value="&gt;"/>
                  <w:listItem w:displayText="выбор значения" w:value="выбор значения"/>
                </w:dropDownList>
              </w:sdtPr>
              <w:sdtContent>
                <w:r w:rsidR="004004AA">
                  <w:rPr>
                    <w:sz w:val="20"/>
                    <w:szCs w:val="20"/>
                  </w:rPr>
                  <w:t>≥</w:t>
                </w:r>
              </w:sdtContent>
            </w:sdt>
            <w:r w:rsidR="004004AA">
              <w:rPr>
                <w:sz w:val="20"/>
                <w:szCs w:val="20"/>
              </w:rPr>
              <w:t xml:space="preserve"> </w:t>
            </w:r>
            <w:r w:rsidR="004004AA">
              <w:rPr>
                <w:rFonts w:ascii="Times New Roman" w:hAnsi="Times New Roman" w:cs="Times New Roman"/>
                <w:sz w:val="20"/>
                <w:szCs w:val="20"/>
              </w:rPr>
              <w:t>5</w:t>
            </w:r>
          </w:p>
        </w:tc>
        <w:tc>
          <w:tcPr>
            <w:tcW w:w="824" w:type="dxa"/>
            <w:tcBorders>
              <w:top w:val="single" w:sz="4" w:space="0" w:color="auto"/>
              <w:left w:val="single" w:sz="4" w:space="0" w:color="auto"/>
              <w:bottom w:val="single" w:sz="4" w:space="0" w:color="auto"/>
              <w:right w:val="single" w:sz="4" w:space="0" w:color="auto"/>
            </w:tcBorders>
            <w:vAlign w:val="center"/>
          </w:tcPr>
          <w:p w14:paraId="7DF5ED90" w14:textId="285D5346" w:rsidR="004004AA" w:rsidRPr="006A6750" w:rsidRDefault="004004AA" w:rsidP="002865F6">
            <w:pPr>
              <w:jc w:val="center"/>
              <w:rPr>
                <w:sz w:val="20"/>
                <w:szCs w:val="20"/>
              </w:rPr>
            </w:pPr>
            <w:r>
              <w:rPr>
                <w:rFonts w:ascii="Times New Roman" w:hAnsi="Times New Roman" w:cs="Times New Roman"/>
                <w:sz w:val="20"/>
                <w:szCs w:val="20"/>
              </w:rPr>
              <w:t>см</w:t>
            </w:r>
          </w:p>
        </w:tc>
        <w:sdt>
          <w:sdtPr>
            <w:rPr>
              <w:sz w:val="20"/>
              <w:szCs w:val="20"/>
            </w:rPr>
            <w:alias w:val="Инструкция"/>
            <w:tag w:val="Инструкция"/>
            <w:id w:val="861708517"/>
            <w:placeholder>
              <w:docPart w:val="13BABA0746C046F78BD5FD1236FB166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5EA7A32C" w14:textId="1F507521" w:rsidR="004004AA" w:rsidRDefault="004004AA" w:rsidP="002865F6">
                <w:pPr>
                  <w:jc w:val="center"/>
                  <w:rPr>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4004AA" w:rsidRPr="0017149E" w14:paraId="1C57919C" w14:textId="77777777" w:rsidTr="00F526C6">
        <w:trPr>
          <w:trHeight w:val="1133"/>
        </w:trPr>
        <w:tc>
          <w:tcPr>
            <w:tcW w:w="421" w:type="dxa"/>
            <w:vMerge/>
            <w:tcBorders>
              <w:left w:val="single" w:sz="4" w:space="0" w:color="auto"/>
              <w:right w:val="single" w:sz="4" w:space="0" w:color="auto"/>
            </w:tcBorders>
          </w:tcPr>
          <w:p w14:paraId="0A20087A"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09F1ED17"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21214ABF"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153D4E7E"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6BF8E7BA"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6DEAE00" w14:textId="12892A59" w:rsidR="004004AA" w:rsidRDefault="004004AA" w:rsidP="002865F6">
            <w:pPr>
              <w:jc w:val="center"/>
              <w:rPr>
                <w:sz w:val="20"/>
                <w:szCs w:val="20"/>
              </w:rPr>
            </w:pPr>
            <w:r w:rsidRPr="006E48AC">
              <w:rPr>
                <w:rFonts w:ascii="Times New Roman" w:hAnsi="Times New Roman" w:cs="Times New Roman"/>
                <w:sz w:val="20"/>
                <w:szCs w:val="20"/>
              </w:rPr>
              <w:t>Кресло</w:t>
            </w:r>
            <w:r>
              <w:rPr>
                <w:rFonts w:ascii="Times New Roman" w:hAnsi="Times New Roman" w:cs="Times New Roman"/>
                <w:sz w:val="20"/>
                <w:szCs w:val="20"/>
              </w:rPr>
              <w:t>-коляска укомплектована страховочным ремнем от опрокидывания</w:t>
            </w:r>
          </w:p>
        </w:tc>
        <w:tc>
          <w:tcPr>
            <w:tcW w:w="1413" w:type="dxa"/>
            <w:tcBorders>
              <w:top w:val="single" w:sz="4" w:space="0" w:color="auto"/>
              <w:left w:val="single" w:sz="4" w:space="0" w:color="auto"/>
              <w:bottom w:val="single" w:sz="4" w:space="0" w:color="auto"/>
              <w:right w:val="single" w:sz="4" w:space="0" w:color="auto"/>
            </w:tcBorders>
            <w:vAlign w:val="center"/>
          </w:tcPr>
          <w:p w14:paraId="67C61156" w14:textId="332A42D1"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3493FA31" w14:textId="77522563" w:rsidR="004004AA" w:rsidRDefault="004004AA" w:rsidP="002865F6">
            <w:pPr>
              <w:jc w:val="center"/>
              <w:rPr>
                <w:sz w:val="20"/>
                <w:szCs w:val="20"/>
              </w:rPr>
            </w:pPr>
            <w:r>
              <w:rPr>
                <w:rFonts w:ascii="Times New Roman" w:hAnsi="Times New Roman" w:cs="Times New Roman"/>
                <w:sz w:val="20"/>
                <w:szCs w:val="20"/>
              </w:rPr>
              <w:t>Наличие</w:t>
            </w:r>
          </w:p>
        </w:tc>
        <w:tc>
          <w:tcPr>
            <w:tcW w:w="824" w:type="dxa"/>
            <w:tcBorders>
              <w:top w:val="single" w:sz="4" w:space="0" w:color="auto"/>
              <w:left w:val="single" w:sz="4" w:space="0" w:color="auto"/>
              <w:bottom w:val="single" w:sz="4" w:space="0" w:color="auto"/>
              <w:right w:val="single" w:sz="4" w:space="0" w:color="auto"/>
            </w:tcBorders>
            <w:vAlign w:val="center"/>
          </w:tcPr>
          <w:p w14:paraId="2BF1FD7F" w14:textId="77777777" w:rsidR="004004AA" w:rsidRPr="006A6750" w:rsidRDefault="004004AA" w:rsidP="002865F6">
            <w:pPr>
              <w:jc w:val="center"/>
              <w:rPr>
                <w:sz w:val="20"/>
                <w:szCs w:val="20"/>
              </w:rPr>
            </w:pPr>
          </w:p>
        </w:tc>
        <w:sdt>
          <w:sdtPr>
            <w:rPr>
              <w:sz w:val="20"/>
              <w:szCs w:val="20"/>
            </w:rPr>
            <w:alias w:val="Инструкция"/>
            <w:tag w:val="Инструкция"/>
            <w:id w:val="-939996593"/>
            <w:placeholder>
              <w:docPart w:val="58C6CD40FD8741D2A3BCC82766B3665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7D96C6DA" w14:textId="25714286" w:rsidR="004004AA" w:rsidRDefault="004004AA" w:rsidP="002865F6">
                <w:pPr>
                  <w:jc w:val="center"/>
                  <w:rPr>
                    <w:sz w:val="20"/>
                    <w:szCs w:val="20"/>
                  </w:rPr>
                </w:pPr>
                <w:r w:rsidRPr="00C71208">
                  <w:rPr>
                    <w:rFonts w:ascii="Times New Roman" w:hAnsi="Times New Roman" w:cs="Times New Roman"/>
                    <w:sz w:val="20"/>
                    <w:szCs w:val="20"/>
                  </w:rPr>
                  <w:t>Значение хар-ки не может меняться</w:t>
                </w:r>
              </w:p>
            </w:tc>
          </w:sdtContent>
        </w:sdt>
      </w:tr>
      <w:tr w:rsidR="004004AA" w:rsidRPr="0017149E" w14:paraId="590C811A" w14:textId="77777777" w:rsidTr="00F526C6">
        <w:trPr>
          <w:trHeight w:val="696"/>
        </w:trPr>
        <w:tc>
          <w:tcPr>
            <w:tcW w:w="421" w:type="dxa"/>
            <w:vMerge/>
            <w:tcBorders>
              <w:left w:val="single" w:sz="4" w:space="0" w:color="auto"/>
              <w:right w:val="single" w:sz="4" w:space="0" w:color="auto"/>
            </w:tcBorders>
          </w:tcPr>
          <w:p w14:paraId="6679BD40"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675E2733"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2212BF66"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444566CC"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35858989"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EFA160C" w14:textId="146CA4C7" w:rsidR="004004AA" w:rsidRDefault="004004AA" w:rsidP="002865F6">
            <w:pPr>
              <w:jc w:val="center"/>
              <w:rPr>
                <w:sz w:val="20"/>
                <w:szCs w:val="20"/>
              </w:rPr>
            </w:pPr>
            <w:r>
              <w:rPr>
                <w:rFonts w:ascii="Times New Roman" w:hAnsi="Times New Roman" w:cs="Times New Roman"/>
                <w:sz w:val="20"/>
                <w:szCs w:val="20"/>
              </w:rPr>
              <w:t>Максимальный вес пользователя</w:t>
            </w:r>
          </w:p>
        </w:tc>
        <w:tc>
          <w:tcPr>
            <w:tcW w:w="1413" w:type="dxa"/>
            <w:tcBorders>
              <w:top w:val="single" w:sz="4" w:space="0" w:color="auto"/>
              <w:left w:val="single" w:sz="4" w:space="0" w:color="auto"/>
              <w:bottom w:val="single" w:sz="4" w:space="0" w:color="auto"/>
              <w:right w:val="single" w:sz="4" w:space="0" w:color="auto"/>
            </w:tcBorders>
            <w:vAlign w:val="center"/>
          </w:tcPr>
          <w:p w14:paraId="3B2CBCED" w14:textId="26FA27DB"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3E589F86" w14:textId="65D7D3EC" w:rsidR="004004AA" w:rsidRDefault="0044556E" w:rsidP="002865F6">
            <w:pPr>
              <w:jc w:val="center"/>
              <w:rPr>
                <w:sz w:val="20"/>
                <w:szCs w:val="20"/>
              </w:rPr>
            </w:pPr>
            <w:sdt>
              <w:sdtPr>
                <w:rPr>
                  <w:sz w:val="20"/>
                  <w:szCs w:val="20"/>
                </w:rPr>
                <w:alias w:val="значение"/>
                <w:tag w:val="значение"/>
                <w:id w:val="-1551144480"/>
                <w:placeholder>
                  <w:docPart w:val="3DBD5D420B03433BADEDC429F7AC5540"/>
                </w:placeholder>
                <w:dropDownList>
                  <w:listItem w:displayText="≥" w:value="≥"/>
                  <w:listItem w:displayText="&gt;" w:value="&gt;"/>
                  <w:listItem w:displayText="выбор значения" w:value="выбор значения"/>
                </w:dropDownList>
              </w:sdtPr>
              <w:sdtContent>
                <w:r w:rsidR="004004AA">
                  <w:rPr>
                    <w:sz w:val="20"/>
                    <w:szCs w:val="20"/>
                  </w:rPr>
                  <w:t>≥</w:t>
                </w:r>
              </w:sdtContent>
            </w:sdt>
            <w:r w:rsidR="004004AA">
              <w:rPr>
                <w:sz w:val="20"/>
                <w:szCs w:val="20"/>
              </w:rPr>
              <w:t xml:space="preserve"> 125</w:t>
            </w:r>
          </w:p>
        </w:tc>
        <w:tc>
          <w:tcPr>
            <w:tcW w:w="824" w:type="dxa"/>
            <w:tcBorders>
              <w:top w:val="single" w:sz="4" w:space="0" w:color="auto"/>
              <w:left w:val="single" w:sz="4" w:space="0" w:color="auto"/>
              <w:bottom w:val="single" w:sz="4" w:space="0" w:color="auto"/>
              <w:right w:val="single" w:sz="4" w:space="0" w:color="auto"/>
            </w:tcBorders>
            <w:vAlign w:val="center"/>
          </w:tcPr>
          <w:p w14:paraId="68EC9FD5" w14:textId="496B131C" w:rsidR="004004AA" w:rsidRPr="006A6750" w:rsidRDefault="004004AA" w:rsidP="002865F6">
            <w:pPr>
              <w:jc w:val="center"/>
              <w:rPr>
                <w:sz w:val="20"/>
                <w:szCs w:val="20"/>
              </w:rPr>
            </w:pPr>
            <w:r>
              <w:rPr>
                <w:rFonts w:ascii="Times New Roman" w:hAnsi="Times New Roman" w:cs="Times New Roman"/>
                <w:sz w:val="20"/>
                <w:szCs w:val="20"/>
              </w:rPr>
              <w:t>кг</w:t>
            </w:r>
          </w:p>
        </w:tc>
        <w:sdt>
          <w:sdtPr>
            <w:rPr>
              <w:sz w:val="20"/>
              <w:szCs w:val="20"/>
            </w:rPr>
            <w:alias w:val="Инструкция"/>
            <w:tag w:val="Инструкция"/>
            <w:id w:val="331964750"/>
            <w:placeholder>
              <w:docPart w:val="FDACA1F7FB2346EA851699AFFBC940C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58BCAB82" w14:textId="2BC8F350" w:rsidR="004004AA" w:rsidRDefault="004004AA" w:rsidP="002865F6">
                <w:pPr>
                  <w:jc w:val="center"/>
                  <w:rPr>
                    <w:sz w:val="20"/>
                    <w:szCs w:val="20"/>
                  </w:rPr>
                </w:pPr>
                <w:r>
                  <w:rPr>
                    <w:rFonts w:ascii="Times New Roman" w:hAnsi="Times New Roman" w:cs="Times New Roman"/>
                    <w:sz w:val="20"/>
                    <w:szCs w:val="20"/>
                  </w:rPr>
                  <w:t>УЗ указывает конкретное значение хар-ки</w:t>
                </w:r>
              </w:p>
            </w:tc>
          </w:sdtContent>
        </w:sdt>
      </w:tr>
      <w:tr w:rsidR="004004AA" w:rsidRPr="0017149E" w14:paraId="3DAFB19A" w14:textId="77777777" w:rsidTr="00F526C6">
        <w:trPr>
          <w:trHeight w:val="975"/>
        </w:trPr>
        <w:tc>
          <w:tcPr>
            <w:tcW w:w="421" w:type="dxa"/>
            <w:vMerge/>
            <w:tcBorders>
              <w:left w:val="single" w:sz="4" w:space="0" w:color="auto"/>
              <w:right w:val="single" w:sz="4" w:space="0" w:color="auto"/>
            </w:tcBorders>
          </w:tcPr>
          <w:p w14:paraId="4FC1AB58"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53D73432"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01FA4B38"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7A2449C7"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5D2F5E77"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D47DFDB" w14:textId="48C7344E" w:rsidR="004004AA" w:rsidRDefault="004004AA" w:rsidP="002865F6">
            <w:pPr>
              <w:jc w:val="center"/>
              <w:rPr>
                <w:sz w:val="20"/>
                <w:szCs w:val="20"/>
              </w:rPr>
            </w:pPr>
            <w:r w:rsidRPr="002865F6">
              <w:rPr>
                <w:rFonts w:ascii="Times New Roman" w:hAnsi="Times New Roman" w:cs="Times New Roman"/>
                <w:sz w:val="20"/>
                <w:szCs w:val="20"/>
              </w:rPr>
              <w:t>Вес кресла-коляски без дополнительного оснащения и без подушки</w:t>
            </w:r>
          </w:p>
        </w:tc>
        <w:tc>
          <w:tcPr>
            <w:tcW w:w="1413" w:type="dxa"/>
            <w:tcBorders>
              <w:top w:val="single" w:sz="4" w:space="0" w:color="auto"/>
              <w:left w:val="single" w:sz="4" w:space="0" w:color="auto"/>
              <w:bottom w:val="single" w:sz="4" w:space="0" w:color="auto"/>
              <w:right w:val="single" w:sz="4" w:space="0" w:color="auto"/>
            </w:tcBorders>
            <w:vAlign w:val="center"/>
          </w:tcPr>
          <w:p w14:paraId="4963D296" w14:textId="1D2E7D17" w:rsidR="004004AA" w:rsidRDefault="004004AA" w:rsidP="002865F6">
            <w:pPr>
              <w:jc w:val="center"/>
              <w:rPr>
                <w:sz w:val="20"/>
                <w:szCs w:val="20"/>
              </w:rPr>
            </w:pPr>
            <w:r>
              <w:rPr>
                <w:rFonts w:ascii="Times New Roman" w:hAnsi="Times New Roman" w:cs="Times New Roman"/>
                <w:sz w:val="20"/>
                <w:szCs w:val="20"/>
              </w:rPr>
              <w:t>количественная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1592B26A" w14:textId="1B818C49" w:rsidR="004004AA" w:rsidRDefault="0044556E" w:rsidP="002865F6">
            <w:pPr>
              <w:jc w:val="center"/>
              <w:rPr>
                <w:sz w:val="20"/>
                <w:szCs w:val="20"/>
              </w:rPr>
            </w:pPr>
            <w:sdt>
              <w:sdtPr>
                <w:rPr>
                  <w:sz w:val="20"/>
                  <w:szCs w:val="20"/>
                </w:rPr>
                <w:alias w:val="значение"/>
                <w:tag w:val="значение"/>
                <w:id w:val="1471012749"/>
                <w:placeholder>
                  <w:docPart w:val="DE5A2D3F173545E0B82DACF84889F01F"/>
                </w:placeholder>
                <w:dropDownList>
                  <w:listItem w:displayText="≤" w:value="≤"/>
                  <w:listItem w:displayText="&lt;" w:value="&lt;"/>
                  <w:listItem w:displayText="выбор значения" w:value="выбор значения"/>
                </w:dropDownList>
              </w:sdtPr>
              <w:sdtContent>
                <w:r w:rsidR="004004AA">
                  <w:rPr>
                    <w:sz w:val="20"/>
                    <w:szCs w:val="20"/>
                  </w:rPr>
                  <w:t>≤</w:t>
                </w:r>
              </w:sdtContent>
            </w:sdt>
            <w:r w:rsidR="004004AA">
              <w:rPr>
                <w:rFonts w:ascii="Times New Roman" w:hAnsi="Times New Roman" w:cs="Times New Roman"/>
                <w:sz w:val="20"/>
                <w:szCs w:val="20"/>
              </w:rPr>
              <w:t xml:space="preserve"> 18</w:t>
            </w:r>
          </w:p>
        </w:tc>
        <w:tc>
          <w:tcPr>
            <w:tcW w:w="824" w:type="dxa"/>
            <w:tcBorders>
              <w:top w:val="single" w:sz="4" w:space="0" w:color="auto"/>
              <w:left w:val="single" w:sz="4" w:space="0" w:color="auto"/>
              <w:bottom w:val="single" w:sz="4" w:space="0" w:color="auto"/>
              <w:right w:val="single" w:sz="4" w:space="0" w:color="auto"/>
            </w:tcBorders>
            <w:vAlign w:val="center"/>
          </w:tcPr>
          <w:p w14:paraId="37D351E4" w14:textId="376E85CC" w:rsidR="004004AA" w:rsidRPr="006A6750" w:rsidRDefault="004004AA" w:rsidP="002865F6">
            <w:pPr>
              <w:jc w:val="center"/>
              <w:rPr>
                <w:sz w:val="20"/>
                <w:szCs w:val="20"/>
              </w:rPr>
            </w:pPr>
            <w:r>
              <w:rPr>
                <w:rFonts w:ascii="Times New Roman" w:hAnsi="Times New Roman" w:cs="Times New Roman"/>
                <w:sz w:val="20"/>
                <w:szCs w:val="20"/>
              </w:rPr>
              <w:t>кг</w:t>
            </w:r>
          </w:p>
        </w:tc>
        <w:sdt>
          <w:sdtPr>
            <w:rPr>
              <w:sz w:val="20"/>
              <w:szCs w:val="20"/>
            </w:rPr>
            <w:alias w:val="Инструкция"/>
            <w:tag w:val="Инструкция"/>
            <w:id w:val="2145152706"/>
            <w:placeholder>
              <w:docPart w:val="91A6E53229A34CC4B2FF249007EE9CD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40F9794F" w14:textId="260FA87F" w:rsidR="004004AA" w:rsidRDefault="004004AA" w:rsidP="002865F6">
                <w:pPr>
                  <w:jc w:val="center"/>
                  <w:rPr>
                    <w:sz w:val="20"/>
                    <w:szCs w:val="20"/>
                  </w:rPr>
                </w:pPr>
                <w:r>
                  <w:rPr>
                    <w:rFonts w:ascii="Times New Roman" w:hAnsi="Times New Roman" w:cs="Times New Roman"/>
                    <w:sz w:val="20"/>
                    <w:szCs w:val="20"/>
                  </w:rPr>
                  <w:t>УЗ указывает конкретное значение хар-ки</w:t>
                </w:r>
              </w:p>
            </w:tc>
          </w:sdtContent>
        </w:sdt>
      </w:tr>
      <w:tr w:rsidR="004004AA" w:rsidRPr="0017149E" w14:paraId="45ADBFE7" w14:textId="77777777" w:rsidTr="00F526C6">
        <w:trPr>
          <w:trHeight w:val="1265"/>
        </w:trPr>
        <w:tc>
          <w:tcPr>
            <w:tcW w:w="421" w:type="dxa"/>
            <w:vMerge/>
            <w:tcBorders>
              <w:left w:val="single" w:sz="4" w:space="0" w:color="auto"/>
              <w:right w:val="single" w:sz="4" w:space="0" w:color="auto"/>
            </w:tcBorders>
          </w:tcPr>
          <w:p w14:paraId="183D3BFC"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003300A0"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3FABB7F1"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39BC6CC6"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0CA5B017"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B6112C2" w14:textId="28494B93" w:rsidR="004004AA" w:rsidRDefault="004004AA" w:rsidP="002865F6">
            <w:pPr>
              <w:jc w:val="center"/>
              <w:rPr>
                <w:sz w:val="20"/>
                <w:szCs w:val="20"/>
              </w:rPr>
            </w:pPr>
            <w:r>
              <w:rPr>
                <w:rFonts w:ascii="Times New Roman" w:hAnsi="Times New Roman" w:cs="Times New Roman"/>
                <w:sz w:val="20"/>
                <w:szCs w:val="20"/>
              </w:rPr>
              <w:t>Ширина сиденья</w:t>
            </w:r>
          </w:p>
        </w:tc>
        <w:sdt>
          <w:sdtPr>
            <w:rPr>
              <w:sz w:val="20"/>
              <w:szCs w:val="20"/>
            </w:rPr>
            <w:alias w:val="Наименование хар-ки"/>
            <w:tag w:val="Наименование хар-ки"/>
            <w:id w:val="1886143392"/>
            <w:placeholder>
              <w:docPart w:val="945140D54D6147A1AA8A7C6634719B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tcPr>
              <w:p w14:paraId="6619835A" w14:textId="1EE4FC6E" w:rsidR="004004AA" w:rsidRDefault="004004AA" w:rsidP="002865F6">
                <w:pPr>
                  <w:jc w:val="center"/>
                  <w:rPr>
                    <w:sz w:val="20"/>
                    <w:szCs w:val="20"/>
                  </w:rPr>
                </w:pPr>
                <w:r>
                  <w:rPr>
                    <w:rFonts w:ascii="Times New Roman" w:hAnsi="Times New Roman" w:cs="Times New Roman"/>
                    <w:sz w:val="20"/>
                    <w:szCs w:val="20"/>
                  </w:rPr>
                  <w:t>количественная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tcPr>
          <w:p w14:paraId="31DCC479" w14:textId="77777777" w:rsidR="004004AA" w:rsidRDefault="004004AA" w:rsidP="002865F6">
            <w:pPr>
              <w:jc w:val="center"/>
              <w:rPr>
                <w:rFonts w:ascii="Times New Roman" w:hAnsi="Times New Roman" w:cs="Times New Roman"/>
                <w:sz w:val="20"/>
                <w:szCs w:val="20"/>
              </w:rPr>
            </w:pPr>
            <w:r w:rsidRPr="0055092D">
              <w:rPr>
                <w:rFonts w:ascii="Times New Roman" w:hAnsi="Times New Roman" w:cs="Times New Roman"/>
                <w:sz w:val="20"/>
                <w:szCs w:val="20"/>
              </w:rPr>
              <w:t>38 см +/- 1 см,</w:t>
            </w:r>
          </w:p>
          <w:p w14:paraId="7D6A133F" w14:textId="77777777" w:rsidR="004004AA" w:rsidRDefault="004004AA" w:rsidP="002865F6">
            <w:pPr>
              <w:jc w:val="center"/>
              <w:rPr>
                <w:rFonts w:ascii="Times New Roman" w:hAnsi="Times New Roman" w:cs="Times New Roman"/>
                <w:sz w:val="20"/>
                <w:szCs w:val="20"/>
              </w:rPr>
            </w:pPr>
            <w:r w:rsidRPr="0055092D">
              <w:rPr>
                <w:rFonts w:ascii="Times New Roman" w:hAnsi="Times New Roman" w:cs="Times New Roman"/>
                <w:sz w:val="20"/>
                <w:szCs w:val="20"/>
              </w:rPr>
              <w:t>40 см +/- 1 см,</w:t>
            </w:r>
          </w:p>
          <w:p w14:paraId="6971480D" w14:textId="77777777" w:rsidR="004004AA" w:rsidRDefault="004004AA" w:rsidP="002865F6">
            <w:pPr>
              <w:jc w:val="center"/>
              <w:rPr>
                <w:rFonts w:ascii="Times New Roman" w:hAnsi="Times New Roman" w:cs="Times New Roman"/>
                <w:sz w:val="20"/>
                <w:szCs w:val="20"/>
              </w:rPr>
            </w:pPr>
            <w:r w:rsidRPr="0055092D">
              <w:rPr>
                <w:rFonts w:ascii="Times New Roman" w:hAnsi="Times New Roman" w:cs="Times New Roman"/>
                <w:sz w:val="20"/>
                <w:szCs w:val="20"/>
              </w:rPr>
              <w:t>43 см +/- 1 см,</w:t>
            </w:r>
          </w:p>
          <w:p w14:paraId="39E617C7" w14:textId="77777777" w:rsidR="004004AA" w:rsidRDefault="004004AA" w:rsidP="002865F6">
            <w:pPr>
              <w:jc w:val="center"/>
              <w:rPr>
                <w:rFonts w:ascii="Times New Roman" w:hAnsi="Times New Roman" w:cs="Times New Roman"/>
                <w:sz w:val="20"/>
                <w:szCs w:val="20"/>
              </w:rPr>
            </w:pPr>
            <w:r w:rsidRPr="0055092D">
              <w:rPr>
                <w:rFonts w:ascii="Times New Roman" w:hAnsi="Times New Roman" w:cs="Times New Roman"/>
                <w:sz w:val="20"/>
                <w:szCs w:val="20"/>
              </w:rPr>
              <w:t>45 см +/- 1 см,</w:t>
            </w:r>
          </w:p>
          <w:p w14:paraId="4B2B0D33" w14:textId="77777777" w:rsidR="004004AA" w:rsidRDefault="004004AA" w:rsidP="002865F6">
            <w:pPr>
              <w:jc w:val="center"/>
              <w:rPr>
                <w:rFonts w:ascii="Times New Roman" w:hAnsi="Times New Roman" w:cs="Times New Roman"/>
                <w:sz w:val="20"/>
                <w:szCs w:val="20"/>
              </w:rPr>
            </w:pPr>
            <w:r w:rsidRPr="0055092D">
              <w:rPr>
                <w:rFonts w:ascii="Times New Roman" w:hAnsi="Times New Roman" w:cs="Times New Roman"/>
                <w:sz w:val="20"/>
                <w:szCs w:val="20"/>
              </w:rPr>
              <w:t>48 см +/- 1 см,</w:t>
            </w:r>
          </w:p>
          <w:p w14:paraId="4DA64A8C" w14:textId="77777777" w:rsidR="004004AA" w:rsidRDefault="004004AA" w:rsidP="002865F6">
            <w:pPr>
              <w:jc w:val="center"/>
              <w:rPr>
                <w:rFonts w:ascii="Times New Roman" w:hAnsi="Times New Roman" w:cs="Times New Roman"/>
                <w:sz w:val="20"/>
                <w:szCs w:val="20"/>
              </w:rPr>
            </w:pPr>
            <w:r w:rsidRPr="0055092D">
              <w:rPr>
                <w:rFonts w:ascii="Times New Roman" w:hAnsi="Times New Roman" w:cs="Times New Roman"/>
                <w:sz w:val="20"/>
                <w:szCs w:val="20"/>
              </w:rPr>
              <w:t>50 см +/- 1 см</w:t>
            </w:r>
          </w:p>
          <w:p w14:paraId="7BD0FC97" w14:textId="7F86C1B6" w:rsidR="004004AA" w:rsidRDefault="004004AA" w:rsidP="002865F6">
            <w:pPr>
              <w:jc w:val="center"/>
              <w:rPr>
                <w:sz w:val="20"/>
                <w:szCs w:val="20"/>
              </w:rPr>
            </w:pPr>
            <w:r w:rsidRPr="0055092D">
              <w:rPr>
                <w:rFonts w:ascii="Times New Roman" w:hAnsi="Times New Roman" w:cs="Times New Roman"/>
                <w:sz w:val="20"/>
                <w:szCs w:val="20"/>
              </w:rPr>
              <w:t>и поставля</w:t>
            </w:r>
            <w:r>
              <w:rPr>
                <w:rFonts w:ascii="Times New Roman" w:hAnsi="Times New Roman" w:cs="Times New Roman"/>
                <w:sz w:val="20"/>
                <w:szCs w:val="20"/>
              </w:rPr>
              <w:t>ю</w:t>
            </w:r>
            <w:r w:rsidRPr="0055092D">
              <w:rPr>
                <w:rFonts w:ascii="Times New Roman" w:hAnsi="Times New Roman" w:cs="Times New Roman"/>
                <w:sz w:val="20"/>
                <w:szCs w:val="20"/>
              </w:rPr>
              <w:t>т</w:t>
            </w:r>
            <w:r>
              <w:rPr>
                <w:rFonts w:ascii="Times New Roman" w:hAnsi="Times New Roman" w:cs="Times New Roman"/>
                <w:sz w:val="20"/>
                <w:szCs w:val="20"/>
              </w:rPr>
              <w:t>ся в 6 типоразмерах</w:t>
            </w:r>
          </w:p>
        </w:tc>
        <w:tc>
          <w:tcPr>
            <w:tcW w:w="824" w:type="dxa"/>
            <w:tcBorders>
              <w:top w:val="single" w:sz="4" w:space="0" w:color="auto"/>
              <w:left w:val="single" w:sz="4" w:space="0" w:color="auto"/>
              <w:bottom w:val="single" w:sz="4" w:space="0" w:color="auto"/>
              <w:right w:val="single" w:sz="4" w:space="0" w:color="auto"/>
            </w:tcBorders>
            <w:vAlign w:val="center"/>
          </w:tcPr>
          <w:p w14:paraId="1B773873" w14:textId="6FC24FB0" w:rsidR="004004AA" w:rsidRPr="006A6750" w:rsidRDefault="004004AA" w:rsidP="002865F6">
            <w:pPr>
              <w:jc w:val="center"/>
              <w:rPr>
                <w:sz w:val="20"/>
                <w:szCs w:val="20"/>
              </w:rPr>
            </w:pPr>
            <w:r>
              <w:rPr>
                <w:rFonts w:ascii="Times New Roman" w:hAnsi="Times New Roman" w:cs="Times New Roman"/>
                <w:sz w:val="20"/>
                <w:szCs w:val="20"/>
              </w:rPr>
              <w:t>см</w:t>
            </w:r>
          </w:p>
        </w:tc>
        <w:sdt>
          <w:sdtPr>
            <w:rPr>
              <w:sz w:val="20"/>
              <w:szCs w:val="20"/>
            </w:rPr>
            <w:alias w:val="Инструкция"/>
            <w:tag w:val="Инструкция"/>
            <w:id w:val="-1258593703"/>
            <w:placeholder>
              <w:docPart w:val="ED02D94888F148709D2B5E8E8BE6653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47BD568A" w14:textId="0C77F46C" w:rsidR="004004AA" w:rsidRDefault="004004AA" w:rsidP="002865F6">
                <w:pPr>
                  <w:jc w:val="center"/>
                  <w:rPr>
                    <w:sz w:val="20"/>
                    <w:szCs w:val="20"/>
                  </w:rPr>
                </w:pPr>
                <w:r w:rsidRPr="00AC678F">
                  <w:rPr>
                    <w:rFonts w:ascii="Times New Roman" w:hAnsi="Times New Roman" w:cs="Times New Roman"/>
                    <w:sz w:val="20"/>
                    <w:szCs w:val="20"/>
                  </w:rPr>
                  <w:t>УЗ указывает конкретное значение хар-ки</w:t>
                </w:r>
              </w:p>
            </w:tc>
          </w:sdtContent>
        </w:sdt>
      </w:tr>
      <w:tr w:rsidR="004004AA" w:rsidRPr="0017149E" w14:paraId="193DB0EC" w14:textId="77777777" w:rsidTr="00F526C6">
        <w:trPr>
          <w:trHeight w:val="1265"/>
        </w:trPr>
        <w:tc>
          <w:tcPr>
            <w:tcW w:w="421" w:type="dxa"/>
            <w:vMerge/>
            <w:tcBorders>
              <w:left w:val="single" w:sz="4" w:space="0" w:color="auto"/>
              <w:right w:val="single" w:sz="4" w:space="0" w:color="auto"/>
            </w:tcBorders>
          </w:tcPr>
          <w:p w14:paraId="35A7DD9B"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03ED513D"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4252410A"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6895F918"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5C81ED1A"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F71E10C" w14:textId="3DF8B8BA" w:rsidR="004004AA" w:rsidRDefault="004004AA" w:rsidP="002865F6">
            <w:pPr>
              <w:jc w:val="center"/>
              <w:rPr>
                <w:sz w:val="20"/>
                <w:szCs w:val="20"/>
              </w:rPr>
            </w:pPr>
            <w:r w:rsidRPr="00C71208">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w:t>
            </w:r>
            <w:r>
              <w:rPr>
                <w:rFonts w:ascii="Times New Roman" w:hAnsi="Times New Roman" w:cs="Times New Roman"/>
                <w:sz w:val="20"/>
                <w:szCs w:val="20"/>
              </w:rPr>
              <w:t xml:space="preserve"> (разнарядкой) Заказчика</w:t>
            </w:r>
          </w:p>
        </w:tc>
        <w:sdt>
          <w:sdtPr>
            <w:rPr>
              <w:sz w:val="20"/>
              <w:szCs w:val="20"/>
            </w:rPr>
            <w:alias w:val="Наименование хар-ки"/>
            <w:tag w:val="Наименование хар-ки"/>
            <w:id w:val="1259487919"/>
            <w:placeholder>
              <w:docPart w:val="A13F6BC0BC3C4D3F8C7E87D9FE4C92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413" w:type="dxa"/>
                <w:tcBorders>
                  <w:top w:val="single" w:sz="4" w:space="0" w:color="auto"/>
                  <w:left w:val="single" w:sz="4" w:space="0" w:color="auto"/>
                  <w:bottom w:val="single" w:sz="4" w:space="0" w:color="auto"/>
                  <w:right w:val="single" w:sz="4" w:space="0" w:color="auto"/>
                </w:tcBorders>
                <w:vAlign w:val="center"/>
              </w:tcPr>
              <w:p w14:paraId="4ED38B0F" w14:textId="09D39037" w:rsidR="004004AA" w:rsidRDefault="004004AA" w:rsidP="002865F6">
                <w:pPr>
                  <w:jc w:val="center"/>
                  <w:rPr>
                    <w:sz w:val="20"/>
                    <w:szCs w:val="20"/>
                  </w:rPr>
                </w:pPr>
                <w:r w:rsidRPr="00C71208">
                  <w:rPr>
                    <w:rFonts w:ascii="Times New Roman" w:hAnsi="Times New Roman" w:cs="Times New Roman"/>
                    <w:sz w:val="20"/>
                    <w:szCs w:val="20"/>
                  </w:rPr>
                  <w:t>качественная</w:t>
                </w:r>
              </w:p>
            </w:tc>
          </w:sdtContent>
        </w:sdt>
        <w:tc>
          <w:tcPr>
            <w:tcW w:w="4722" w:type="dxa"/>
            <w:tcBorders>
              <w:top w:val="single" w:sz="4" w:space="0" w:color="auto"/>
              <w:left w:val="single" w:sz="4" w:space="0" w:color="auto"/>
              <w:bottom w:val="single" w:sz="4" w:space="0" w:color="auto"/>
              <w:right w:val="single" w:sz="4" w:space="0" w:color="auto"/>
            </w:tcBorders>
            <w:vAlign w:val="center"/>
          </w:tcPr>
          <w:p w14:paraId="248AA87A" w14:textId="0DE28908" w:rsidR="004004AA" w:rsidRDefault="004004AA" w:rsidP="002865F6">
            <w:pPr>
              <w:jc w:val="center"/>
              <w:rPr>
                <w:sz w:val="20"/>
                <w:szCs w:val="20"/>
              </w:rPr>
            </w:pPr>
            <w:r>
              <w:rPr>
                <w:rFonts w:ascii="Times New Roman" w:hAnsi="Times New Roman" w:cs="Times New Roman"/>
                <w:sz w:val="20"/>
                <w:szCs w:val="20"/>
              </w:rPr>
              <w:t>Да</w:t>
            </w:r>
          </w:p>
        </w:tc>
        <w:tc>
          <w:tcPr>
            <w:tcW w:w="824" w:type="dxa"/>
            <w:tcBorders>
              <w:top w:val="single" w:sz="4" w:space="0" w:color="auto"/>
              <w:left w:val="single" w:sz="4" w:space="0" w:color="auto"/>
              <w:bottom w:val="single" w:sz="4" w:space="0" w:color="auto"/>
              <w:right w:val="single" w:sz="4" w:space="0" w:color="auto"/>
            </w:tcBorders>
            <w:vAlign w:val="center"/>
          </w:tcPr>
          <w:p w14:paraId="766E049E" w14:textId="77777777" w:rsidR="004004AA" w:rsidRPr="006A6750" w:rsidRDefault="004004AA" w:rsidP="002865F6">
            <w:pPr>
              <w:jc w:val="center"/>
              <w:rPr>
                <w:sz w:val="20"/>
                <w:szCs w:val="20"/>
              </w:rPr>
            </w:pPr>
          </w:p>
        </w:tc>
        <w:sdt>
          <w:sdtPr>
            <w:rPr>
              <w:sz w:val="20"/>
              <w:szCs w:val="20"/>
            </w:rPr>
            <w:alias w:val="Инструкция"/>
            <w:tag w:val="Инструкция"/>
            <w:id w:val="-2104405330"/>
            <w:placeholder>
              <w:docPart w:val="6A546BE1AD344F7D81A21400D8AF8C9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75B4195B" w14:textId="46AFB340" w:rsidR="004004AA" w:rsidRDefault="004004AA" w:rsidP="002865F6">
                <w:pPr>
                  <w:jc w:val="center"/>
                  <w:rPr>
                    <w:sz w:val="20"/>
                    <w:szCs w:val="20"/>
                  </w:rPr>
                </w:pPr>
                <w:r w:rsidRPr="00C71208">
                  <w:rPr>
                    <w:rFonts w:ascii="Times New Roman" w:hAnsi="Times New Roman" w:cs="Times New Roman"/>
                    <w:sz w:val="20"/>
                    <w:szCs w:val="20"/>
                  </w:rPr>
                  <w:t>Значение хар-ки не может меняться</w:t>
                </w:r>
              </w:p>
            </w:tc>
          </w:sdtContent>
        </w:sdt>
      </w:tr>
      <w:tr w:rsidR="004004AA" w:rsidRPr="0017149E" w14:paraId="11F2F899" w14:textId="77777777" w:rsidTr="00F526C6">
        <w:trPr>
          <w:trHeight w:val="972"/>
        </w:trPr>
        <w:tc>
          <w:tcPr>
            <w:tcW w:w="421" w:type="dxa"/>
            <w:vMerge/>
            <w:tcBorders>
              <w:left w:val="single" w:sz="4" w:space="0" w:color="auto"/>
              <w:right w:val="single" w:sz="4" w:space="0" w:color="auto"/>
            </w:tcBorders>
          </w:tcPr>
          <w:p w14:paraId="6EB900C2" w14:textId="77777777" w:rsidR="004004AA" w:rsidRPr="00294DB2" w:rsidRDefault="004004AA" w:rsidP="002865F6">
            <w:pPr>
              <w:rPr>
                <w:sz w:val="20"/>
                <w:szCs w:val="20"/>
              </w:rPr>
            </w:pPr>
          </w:p>
        </w:tc>
        <w:tc>
          <w:tcPr>
            <w:tcW w:w="1556" w:type="dxa"/>
            <w:vMerge/>
            <w:tcBorders>
              <w:left w:val="single" w:sz="4" w:space="0" w:color="auto"/>
              <w:right w:val="single" w:sz="4" w:space="0" w:color="auto"/>
            </w:tcBorders>
          </w:tcPr>
          <w:p w14:paraId="4A5F0711" w14:textId="77777777" w:rsidR="004004AA" w:rsidRPr="00294DB2" w:rsidRDefault="004004AA" w:rsidP="002865F6">
            <w:pPr>
              <w:rPr>
                <w:sz w:val="20"/>
                <w:szCs w:val="20"/>
              </w:rPr>
            </w:pPr>
          </w:p>
        </w:tc>
        <w:tc>
          <w:tcPr>
            <w:tcW w:w="987" w:type="dxa"/>
            <w:vMerge/>
            <w:tcBorders>
              <w:left w:val="single" w:sz="4" w:space="0" w:color="auto"/>
              <w:right w:val="single" w:sz="4" w:space="0" w:color="auto"/>
            </w:tcBorders>
          </w:tcPr>
          <w:p w14:paraId="3A9EE2EE" w14:textId="77777777" w:rsidR="004004AA" w:rsidRPr="00294DB2" w:rsidRDefault="004004AA" w:rsidP="002865F6">
            <w:pPr>
              <w:rPr>
                <w:sz w:val="20"/>
                <w:szCs w:val="20"/>
              </w:rPr>
            </w:pPr>
          </w:p>
        </w:tc>
        <w:tc>
          <w:tcPr>
            <w:tcW w:w="704" w:type="dxa"/>
            <w:vMerge/>
            <w:tcBorders>
              <w:left w:val="single" w:sz="4" w:space="0" w:color="auto"/>
              <w:right w:val="single" w:sz="4" w:space="0" w:color="auto"/>
            </w:tcBorders>
          </w:tcPr>
          <w:p w14:paraId="7C74906F" w14:textId="77777777" w:rsidR="004004AA" w:rsidRPr="00294DB2" w:rsidRDefault="004004AA" w:rsidP="002865F6">
            <w:pPr>
              <w:rPr>
                <w:sz w:val="20"/>
                <w:szCs w:val="20"/>
              </w:rPr>
            </w:pPr>
          </w:p>
        </w:tc>
        <w:tc>
          <w:tcPr>
            <w:tcW w:w="845" w:type="dxa"/>
            <w:vMerge/>
            <w:tcBorders>
              <w:left w:val="single" w:sz="4" w:space="0" w:color="auto"/>
              <w:right w:val="single" w:sz="4" w:space="0" w:color="auto"/>
            </w:tcBorders>
          </w:tcPr>
          <w:p w14:paraId="1ED5F992" w14:textId="77777777" w:rsidR="004004AA" w:rsidRPr="00294DB2" w:rsidRDefault="004004AA" w:rsidP="002865F6">
            <w:pPr>
              <w:jc w:val="center"/>
              <w:rPr>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1D42AA3" w14:textId="6BA73508" w:rsidR="004004AA" w:rsidRDefault="004004AA" w:rsidP="002865F6">
            <w:pPr>
              <w:jc w:val="center"/>
              <w:rPr>
                <w:sz w:val="20"/>
                <w:szCs w:val="20"/>
              </w:rPr>
            </w:pPr>
            <w:r>
              <w:rPr>
                <w:rFonts w:ascii="Times New Roman" w:hAnsi="Times New Roman" w:cs="Times New Roman"/>
                <w:sz w:val="20"/>
                <w:szCs w:val="20"/>
              </w:rPr>
              <w:t>Комплект поставки</w:t>
            </w:r>
          </w:p>
        </w:tc>
        <w:tc>
          <w:tcPr>
            <w:tcW w:w="1413" w:type="dxa"/>
            <w:tcBorders>
              <w:top w:val="single" w:sz="4" w:space="0" w:color="auto"/>
              <w:left w:val="single" w:sz="4" w:space="0" w:color="auto"/>
              <w:bottom w:val="single" w:sz="4" w:space="0" w:color="auto"/>
              <w:right w:val="single" w:sz="4" w:space="0" w:color="auto"/>
            </w:tcBorders>
            <w:vAlign w:val="center"/>
          </w:tcPr>
          <w:p w14:paraId="13746577" w14:textId="08AA6760" w:rsidR="004004AA" w:rsidRDefault="004004AA" w:rsidP="002865F6">
            <w:pPr>
              <w:jc w:val="center"/>
              <w:rPr>
                <w:sz w:val="20"/>
                <w:szCs w:val="20"/>
              </w:rPr>
            </w:pPr>
            <w:r>
              <w:rPr>
                <w:rFonts w:ascii="Times New Roman" w:hAnsi="Times New Roman" w:cs="Times New Roman"/>
                <w:sz w:val="20"/>
                <w:szCs w:val="20"/>
              </w:rPr>
              <w:t>качественная</w:t>
            </w:r>
          </w:p>
        </w:tc>
        <w:tc>
          <w:tcPr>
            <w:tcW w:w="4722" w:type="dxa"/>
            <w:tcBorders>
              <w:top w:val="single" w:sz="4" w:space="0" w:color="auto"/>
              <w:left w:val="single" w:sz="4" w:space="0" w:color="auto"/>
              <w:bottom w:val="single" w:sz="4" w:space="0" w:color="auto"/>
              <w:right w:val="single" w:sz="4" w:space="0" w:color="auto"/>
            </w:tcBorders>
            <w:vAlign w:val="center"/>
          </w:tcPr>
          <w:p w14:paraId="0C4C7DE8" w14:textId="77777777" w:rsidR="004004AA" w:rsidRDefault="004004AA" w:rsidP="002865F6">
            <w:pPr>
              <w:jc w:val="center"/>
              <w:rPr>
                <w:rFonts w:ascii="Times New Roman" w:hAnsi="Times New Roman" w:cs="Times New Roman"/>
                <w:sz w:val="20"/>
                <w:szCs w:val="20"/>
              </w:rPr>
            </w:pPr>
            <w:r w:rsidRPr="00125B72">
              <w:rPr>
                <w:rFonts w:ascii="Times New Roman" w:hAnsi="Times New Roman" w:cs="Times New Roman"/>
                <w:sz w:val="20"/>
                <w:szCs w:val="20"/>
              </w:rPr>
              <w:t>- набор инструментов;</w:t>
            </w:r>
          </w:p>
          <w:p w14:paraId="23132091" w14:textId="2FD521C9" w:rsidR="002932A3" w:rsidRPr="00125B72" w:rsidRDefault="002932A3" w:rsidP="002865F6">
            <w:pPr>
              <w:jc w:val="center"/>
              <w:rPr>
                <w:rFonts w:ascii="Times New Roman" w:hAnsi="Times New Roman" w:cs="Times New Roman"/>
                <w:sz w:val="20"/>
                <w:szCs w:val="20"/>
              </w:rPr>
            </w:pPr>
            <w:r>
              <w:rPr>
                <w:rFonts w:ascii="Times New Roman" w:hAnsi="Times New Roman" w:cs="Times New Roman"/>
                <w:sz w:val="20"/>
                <w:szCs w:val="20"/>
              </w:rPr>
              <w:t>- насос;</w:t>
            </w:r>
          </w:p>
          <w:p w14:paraId="6D86F150" w14:textId="77777777" w:rsidR="004004AA" w:rsidRPr="00125B72" w:rsidRDefault="004004AA" w:rsidP="002865F6">
            <w:pPr>
              <w:jc w:val="center"/>
              <w:rPr>
                <w:rFonts w:ascii="Times New Roman" w:hAnsi="Times New Roman" w:cs="Times New Roman"/>
                <w:sz w:val="20"/>
                <w:szCs w:val="20"/>
              </w:rPr>
            </w:pPr>
            <w:r w:rsidRPr="00125B72">
              <w:rPr>
                <w:rFonts w:ascii="Times New Roman" w:hAnsi="Times New Roman" w:cs="Times New Roman"/>
                <w:sz w:val="20"/>
                <w:szCs w:val="20"/>
              </w:rPr>
              <w:t>- инструкция для пользователя (на русском языке);</w:t>
            </w:r>
          </w:p>
          <w:p w14:paraId="73654D2F" w14:textId="6CE48791" w:rsidR="004004AA" w:rsidRDefault="004004AA" w:rsidP="002865F6">
            <w:pPr>
              <w:jc w:val="center"/>
              <w:rPr>
                <w:sz w:val="20"/>
                <w:szCs w:val="20"/>
              </w:rPr>
            </w:pPr>
            <w:r w:rsidRPr="00125B72">
              <w:rPr>
                <w:rFonts w:ascii="Times New Roman" w:hAnsi="Times New Roman" w:cs="Times New Roman"/>
                <w:sz w:val="20"/>
                <w:szCs w:val="20"/>
              </w:rPr>
              <w:t>- гарантийный талон (с отметкой о произведенной проверке контроля качества)</w:t>
            </w:r>
          </w:p>
        </w:tc>
        <w:tc>
          <w:tcPr>
            <w:tcW w:w="824" w:type="dxa"/>
            <w:tcBorders>
              <w:top w:val="single" w:sz="4" w:space="0" w:color="auto"/>
              <w:left w:val="single" w:sz="4" w:space="0" w:color="auto"/>
              <w:bottom w:val="single" w:sz="4" w:space="0" w:color="auto"/>
              <w:right w:val="single" w:sz="4" w:space="0" w:color="auto"/>
            </w:tcBorders>
            <w:vAlign w:val="center"/>
          </w:tcPr>
          <w:p w14:paraId="104F04CE" w14:textId="77777777" w:rsidR="004004AA" w:rsidRPr="006A6750" w:rsidRDefault="004004AA" w:rsidP="002865F6">
            <w:pPr>
              <w:jc w:val="center"/>
              <w:rPr>
                <w:sz w:val="20"/>
                <w:szCs w:val="20"/>
              </w:rPr>
            </w:pPr>
          </w:p>
        </w:tc>
        <w:sdt>
          <w:sdtPr>
            <w:rPr>
              <w:sz w:val="20"/>
              <w:szCs w:val="20"/>
            </w:rPr>
            <w:alias w:val="Инструкция"/>
            <w:tag w:val="Инструкция"/>
            <w:id w:val="734821768"/>
            <w:placeholder>
              <w:docPart w:val="901A89E7F9DB40368558D8508E5B747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728" w:type="dxa"/>
                <w:tcBorders>
                  <w:top w:val="single" w:sz="4" w:space="0" w:color="auto"/>
                  <w:left w:val="single" w:sz="4" w:space="0" w:color="auto"/>
                  <w:bottom w:val="single" w:sz="4" w:space="0" w:color="auto"/>
                  <w:right w:val="single" w:sz="4" w:space="0" w:color="auto"/>
                </w:tcBorders>
                <w:vAlign w:val="center"/>
              </w:tcPr>
              <w:p w14:paraId="427808B6" w14:textId="1631A91C" w:rsidR="004004AA" w:rsidRDefault="004004AA" w:rsidP="002865F6">
                <w:pPr>
                  <w:jc w:val="center"/>
                  <w:rPr>
                    <w:sz w:val="20"/>
                    <w:szCs w:val="20"/>
                  </w:rPr>
                </w:pPr>
                <w:r w:rsidRPr="00C71208">
                  <w:rPr>
                    <w:rFonts w:ascii="Times New Roman" w:hAnsi="Times New Roman" w:cs="Times New Roman"/>
                    <w:sz w:val="20"/>
                    <w:szCs w:val="20"/>
                  </w:rPr>
                  <w:t>Значение хар-ки не может меняться</w:t>
                </w:r>
              </w:p>
            </w:tc>
          </w:sdtContent>
        </w:sdt>
      </w:tr>
      <w:tr w:rsidR="002865F6" w:rsidRPr="0017149E" w14:paraId="7AEFD131" w14:textId="77777777" w:rsidTr="00F526C6">
        <w:trPr>
          <w:trHeight w:val="275"/>
        </w:trPr>
        <w:tc>
          <w:tcPr>
            <w:tcW w:w="421" w:type="dxa"/>
            <w:tcBorders>
              <w:left w:val="single" w:sz="4" w:space="0" w:color="auto"/>
              <w:right w:val="single" w:sz="4" w:space="0" w:color="auto"/>
            </w:tcBorders>
          </w:tcPr>
          <w:p w14:paraId="1AD9BC98" w14:textId="77777777" w:rsidR="002865F6" w:rsidRPr="00294DB2" w:rsidRDefault="002865F6" w:rsidP="002865F6">
            <w:pPr>
              <w:rPr>
                <w:sz w:val="20"/>
                <w:szCs w:val="20"/>
              </w:rPr>
            </w:pPr>
          </w:p>
        </w:tc>
        <w:tc>
          <w:tcPr>
            <w:tcW w:w="2543" w:type="dxa"/>
            <w:gridSpan w:val="2"/>
            <w:tcBorders>
              <w:left w:val="single" w:sz="4" w:space="0" w:color="auto"/>
              <w:right w:val="single" w:sz="4" w:space="0" w:color="auto"/>
            </w:tcBorders>
          </w:tcPr>
          <w:p w14:paraId="54156A44" w14:textId="354066AC" w:rsidR="002865F6" w:rsidRPr="008D3038" w:rsidRDefault="002865F6" w:rsidP="002865F6">
            <w:pPr>
              <w:rPr>
                <w:rFonts w:ascii="Times New Roman" w:hAnsi="Times New Roman" w:cs="Times New Roman"/>
                <w:sz w:val="20"/>
                <w:szCs w:val="20"/>
              </w:rPr>
            </w:pPr>
            <w:r w:rsidRPr="008D3038">
              <w:rPr>
                <w:rFonts w:ascii="Times New Roman" w:hAnsi="Times New Roman" w:cs="Times New Roman"/>
                <w:sz w:val="20"/>
                <w:szCs w:val="20"/>
              </w:rPr>
              <w:t>Итого</w:t>
            </w:r>
          </w:p>
        </w:tc>
        <w:tc>
          <w:tcPr>
            <w:tcW w:w="704" w:type="dxa"/>
            <w:tcBorders>
              <w:left w:val="single" w:sz="4" w:space="0" w:color="auto"/>
              <w:right w:val="single" w:sz="4" w:space="0" w:color="auto"/>
            </w:tcBorders>
          </w:tcPr>
          <w:p w14:paraId="549A96E2" w14:textId="55DE420A" w:rsidR="002865F6" w:rsidRPr="008D3038" w:rsidRDefault="002865F6" w:rsidP="002865F6">
            <w:pPr>
              <w:rPr>
                <w:rFonts w:ascii="Times New Roman" w:hAnsi="Times New Roman" w:cs="Times New Roman"/>
                <w:sz w:val="20"/>
                <w:szCs w:val="20"/>
              </w:rPr>
            </w:pPr>
            <w:r>
              <w:rPr>
                <w:rFonts w:ascii="Times New Roman" w:hAnsi="Times New Roman" w:cs="Times New Roman"/>
                <w:sz w:val="20"/>
                <w:szCs w:val="20"/>
              </w:rPr>
              <w:t>212</w:t>
            </w:r>
          </w:p>
        </w:tc>
        <w:tc>
          <w:tcPr>
            <w:tcW w:w="845" w:type="dxa"/>
            <w:tcBorders>
              <w:left w:val="single" w:sz="4" w:space="0" w:color="auto"/>
              <w:right w:val="single" w:sz="4" w:space="0" w:color="auto"/>
            </w:tcBorders>
          </w:tcPr>
          <w:p w14:paraId="499B3052" w14:textId="13AF7798" w:rsidR="002865F6" w:rsidRPr="008D3038" w:rsidRDefault="002865F6" w:rsidP="002865F6">
            <w:pPr>
              <w:jc w:val="center"/>
              <w:rPr>
                <w:rFonts w:ascii="Times New Roman" w:hAnsi="Times New Roman" w:cs="Times New Roman"/>
                <w:sz w:val="20"/>
                <w:szCs w:val="20"/>
              </w:rPr>
            </w:pPr>
            <w:r>
              <w:rPr>
                <w:rFonts w:ascii="Times New Roman" w:hAnsi="Times New Roman" w:cs="Times New Roman"/>
                <w:sz w:val="20"/>
                <w:szCs w:val="20"/>
              </w:rPr>
              <w:t>Шт.</w:t>
            </w:r>
          </w:p>
        </w:tc>
        <w:tc>
          <w:tcPr>
            <w:tcW w:w="10780" w:type="dxa"/>
            <w:gridSpan w:val="5"/>
            <w:tcBorders>
              <w:top w:val="single" w:sz="4" w:space="0" w:color="auto"/>
              <w:left w:val="single" w:sz="4" w:space="0" w:color="auto"/>
              <w:bottom w:val="single" w:sz="4" w:space="0" w:color="auto"/>
              <w:right w:val="single" w:sz="4" w:space="0" w:color="auto"/>
            </w:tcBorders>
            <w:vAlign w:val="center"/>
          </w:tcPr>
          <w:p w14:paraId="22824723" w14:textId="77777777" w:rsidR="002865F6" w:rsidRPr="00C71208" w:rsidRDefault="002865F6" w:rsidP="002865F6">
            <w:pPr>
              <w:jc w:val="center"/>
              <w:rPr>
                <w:sz w:val="20"/>
                <w:szCs w:val="20"/>
              </w:rPr>
            </w:pPr>
          </w:p>
        </w:tc>
      </w:tr>
    </w:tbl>
    <w:p w14:paraId="1FF4D829" w14:textId="1E7DDDF5" w:rsidR="008D3038" w:rsidRPr="008D3038" w:rsidRDefault="008D3038" w:rsidP="008D3038">
      <w:pPr>
        <w:ind w:firstLine="709"/>
        <w:jc w:val="both"/>
        <w:rPr>
          <w:sz w:val="22"/>
          <w:szCs w:val="22"/>
        </w:rPr>
      </w:pPr>
      <w:r w:rsidRPr="008D3038">
        <w:rPr>
          <w:sz w:val="22"/>
          <w:szCs w:val="22"/>
        </w:rPr>
        <w:t>.</w:t>
      </w:r>
    </w:p>
    <w:p w14:paraId="1DD09DE4" w14:textId="77777777" w:rsidR="002932A3" w:rsidRPr="002932A3" w:rsidRDefault="002932A3" w:rsidP="002932A3">
      <w:pPr>
        <w:widowControl w:val="0"/>
        <w:suppressAutoHyphens/>
        <w:autoSpaceDE w:val="0"/>
        <w:autoSpaceDN w:val="0"/>
        <w:adjustRightInd w:val="0"/>
        <w:ind w:firstLine="708"/>
        <w:jc w:val="both"/>
        <w:rPr>
          <w:sz w:val="24"/>
          <w:szCs w:val="24"/>
          <w:lang w:eastAsia="ar-SA"/>
        </w:rPr>
      </w:pPr>
      <w:r w:rsidRPr="002932A3">
        <w:rPr>
          <w:sz w:val="24"/>
          <w:szCs w:val="24"/>
          <w:lang w:eastAsia="ar-SA"/>
        </w:rPr>
        <w:t xml:space="preserve">* Руководствуясь п. 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 145 Заказчик вправе указать в извещении об осуществлении закупки,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 </w:t>
      </w:r>
      <w:r w:rsidRPr="002932A3">
        <w:rPr>
          <w:sz w:val="24"/>
          <w:szCs w:val="24"/>
          <w:lang w:eastAsia="ar-SA"/>
        </w:rPr>
        <w:lastRenderedPageBreak/>
        <w:t>Федераль</w:t>
      </w:r>
      <w:bookmarkStart w:id="0" w:name="_GoBack"/>
      <w:bookmarkEnd w:id="0"/>
      <w:r w:rsidRPr="002932A3">
        <w:rPr>
          <w:sz w:val="24"/>
          <w:szCs w:val="24"/>
          <w:lang w:eastAsia="ar-SA"/>
        </w:rPr>
        <w:t>ного закона «О контрактной системе в сфере закупок товаров, работ, услуг для обеспечения государственных и муниципальных нужд», которые не предусмотрены в позиции каталога.</w:t>
      </w:r>
    </w:p>
    <w:p w14:paraId="6745F58A" w14:textId="77777777" w:rsidR="002932A3" w:rsidRPr="002932A3" w:rsidRDefault="002932A3" w:rsidP="002932A3">
      <w:pPr>
        <w:widowControl w:val="0"/>
        <w:ind w:firstLine="709"/>
        <w:jc w:val="both"/>
        <w:rPr>
          <w:sz w:val="24"/>
          <w:szCs w:val="24"/>
          <w:lang w:eastAsia="ar-SA"/>
        </w:rPr>
      </w:pPr>
      <w:r w:rsidRPr="002932A3">
        <w:rPr>
          <w:sz w:val="24"/>
          <w:szCs w:val="24"/>
          <w:lang w:eastAsia="ar-SA"/>
        </w:rPr>
        <w:t>Заказчиком применяются собственные характеристики товара, в связи с отсутствием характеристик данного товара в позиции КТРУ.</w:t>
      </w:r>
    </w:p>
    <w:p w14:paraId="01E99471" w14:textId="77777777" w:rsidR="002932A3" w:rsidRPr="002932A3" w:rsidRDefault="002932A3" w:rsidP="002932A3">
      <w:pPr>
        <w:widowControl w:val="0"/>
        <w:ind w:firstLine="709"/>
        <w:jc w:val="both"/>
        <w:rPr>
          <w:sz w:val="24"/>
          <w:szCs w:val="24"/>
        </w:rPr>
      </w:pPr>
      <w:r w:rsidRPr="002932A3">
        <w:rPr>
          <w:sz w:val="24"/>
          <w:szCs w:val="24"/>
        </w:rPr>
        <w:t>Классификация кресел-колясок различных модификаций представлена в Национальном стандарте Российской Федерации ГОСТ Р ИСО 9999-2019 «Вспомогательные средства для людей с ограничениями жизнедеятельности. Классификация и терминология».</w:t>
      </w:r>
    </w:p>
    <w:p w14:paraId="78F05657" w14:textId="77777777" w:rsidR="002932A3" w:rsidRPr="002932A3" w:rsidRDefault="002932A3" w:rsidP="002932A3">
      <w:pPr>
        <w:widowControl w:val="0"/>
        <w:ind w:firstLine="709"/>
        <w:jc w:val="center"/>
        <w:rPr>
          <w:b/>
          <w:sz w:val="24"/>
          <w:szCs w:val="24"/>
        </w:rPr>
      </w:pPr>
      <w:r w:rsidRPr="002932A3">
        <w:rPr>
          <w:b/>
          <w:sz w:val="24"/>
          <w:szCs w:val="24"/>
        </w:rPr>
        <w:t>Технические требования</w:t>
      </w:r>
    </w:p>
    <w:p w14:paraId="372D36A7" w14:textId="55E025EE" w:rsidR="002932A3" w:rsidRPr="002932A3" w:rsidRDefault="002932A3" w:rsidP="002932A3">
      <w:pPr>
        <w:widowControl w:val="0"/>
        <w:ind w:firstLine="709"/>
        <w:jc w:val="both"/>
        <w:rPr>
          <w:sz w:val="24"/>
          <w:szCs w:val="24"/>
        </w:rPr>
      </w:pPr>
      <w:r w:rsidRPr="002932A3">
        <w:rPr>
          <w:sz w:val="24"/>
          <w:szCs w:val="24"/>
        </w:rPr>
        <w:t xml:space="preserve">Кресла-коляски </w:t>
      </w:r>
      <w:r w:rsidR="00537BA3">
        <w:rPr>
          <w:sz w:val="24"/>
          <w:szCs w:val="24"/>
        </w:rPr>
        <w:t>с</w:t>
      </w:r>
      <w:r w:rsidRPr="002932A3">
        <w:rPr>
          <w:sz w:val="24"/>
          <w:szCs w:val="24"/>
        </w:rPr>
        <w:t>оответств</w:t>
      </w:r>
      <w:r w:rsidR="00537BA3">
        <w:rPr>
          <w:sz w:val="24"/>
          <w:szCs w:val="24"/>
        </w:rPr>
        <w:t>уют</w:t>
      </w:r>
      <w:r w:rsidRPr="002932A3">
        <w:rPr>
          <w:sz w:val="24"/>
          <w:szCs w:val="24"/>
        </w:rPr>
        <w:t xml:space="preserve"> требованиям:</w:t>
      </w:r>
    </w:p>
    <w:p w14:paraId="5C967690" w14:textId="77777777" w:rsidR="002932A3" w:rsidRPr="002932A3" w:rsidRDefault="002932A3" w:rsidP="002932A3">
      <w:pPr>
        <w:widowControl w:val="0"/>
        <w:ind w:firstLine="709"/>
        <w:jc w:val="both"/>
        <w:rPr>
          <w:sz w:val="24"/>
          <w:szCs w:val="24"/>
        </w:rPr>
      </w:pPr>
      <w:r w:rsidRPr="002932A3">
        <w:rPr>
          <w:sz w:val="24"/>
          <w:szCs w:val="24"/>
        </w:rPr>
        <w:t xml:space="preserve">- ГОСТ Р 51632-2021 «Технические средства реабилитации людей с ограничениями жизнедеятельности. Общие технические требования и методы испытаний»; </w:t>
      </w:r>
    </w:p>
    <w:p w14:paraId="134F609C" w14:textId="77777777" w:rsidR="002932A3" w:rsidRPr="002932A3" w:rsidRDefault="002932A3" w:rsidP="002932A3">
      <w:pPr>
        <w:widowControl w:val="0"/>
        <w:ind w:firstLine="709"/>
        <w:jc w:val="both"/>
        <w:rPr>
          <w:sz w:val="24"/>
          <w:szCs w:val="24"/>
        </w:rPr>
      </w:pPr>
      <w:r w:rsidRPr="002932A3">
        <w:rPr>
          <w:sz w:val="24"/>
          <w:szCs w:val="24"/>
        </w:rPr>
        <w:t>- ГОСТ Р 52770-2023 «Изделия медицинские. Система оценки биологического действия. Общие требования безопасности»;</w:t>
      </w:r>
    </w:p>
    <w:p w14:paraId="673A0288" w14:textId="77777777" w:rsidR="002932A3" w:rsidRPr="002932A3" w:rsidRDefault="002932A3" w:rsidP="002932A3">
      <w:pPr>
        <w:widowControl w:val="0"/>
        <w:ind w:firstLine="709"/>
        <w:jc w:val="both"/>
        <w:rPr>
          <w:sz w:val="24"/>
          <w:szCs w:val="24"/>
        </w:rPr>
      </w:pPr>
      <w:r w:rsidRPr="002932A3">
        <w:rPr>
          <w:sz w:val="24"/>
          <w:szCs w:val="24"/>
        </w:rPr>
        <w:t>- ГОСТ Р 51083-2021 «Кресла-коляски с ручным приводом. Общие технические условия»;</w:t>
      </w:r>
    </w:p>
    <w:p w14:paraId="37800EA6" w14:textId="77777777" w:rsidR="002932A3" w:rsidRPr="002932A3" w:rsidRDefault="002932A3" w:rsidP="002932A3">
      <w:pPr>
        <w:widowControl w:val="0"/>
        <w:ind w:firstLine="709"/>
        <w:jc w:val="both"/>
        <w:rPr>
          <w:sz w:val="24"/>
          <w:szCs w:val="24"/>
        </w:rPr>
      </w:pPr>
      <w:r w:rsidRPr="002932A3">
        <w:rPr>
          <w:sz w:val="24"/>
          <w:szCs w:val="24"/>
        </w:rPr>
        <w:t>- ГОСТ Р ИСО 7176-8-2015 «Кресла-коляски. Часть 8. Требования и методы испытаний на статическую, ударную и усталостную прочность»;</w:t>
      </w:r>
    </w:p>
    <w:p w14:paraId="46BEB7B8" w14:textId="77777777" w:rsidR="002932A3" w:rsidRPr="002932A3" w:rsidRDefault="002932A3" w:rsidP="002932A3">
      <w:pPr>
        <w:widowControl w:val="0"/>
        <w:ind w:firstLine="709"/>
        <w:jc w:val="both"/>
        <w:rPr>
          <w:sz w:val="24"/>
          <w:szCs w:val="24"/>
        </w:rPr>
      </w:pPr>
      <w:r w:rsidRPr="002932A3">
        <w:rPr>
          <w:sz w:val="24"/>
          <w:szCs w:val="24"/>
        </w:rPr>
        <w:t>- ГОСТ Р ИСО 7176-15-2007 «Кресла-коляски. Часть 15. Требования к документации и маркировке для обеспечения доступности информации»;</w:t>
      </w:r>
    </w:p>
    <w:p w14:paraId="1D9AD747" w14:textId="77777777" w:rsidR="002932A3" w:rsidRPr="002932A3" w:rsidRDefault="002932A3" w:rsidP="002932A3">
      <w:pPr>
        <w:widowControl w:val="0"/>
        <w:ind w:firstLine="709"/>
        <w:jc w:val="both"/>
        <w:rPr>
          <w:sz w:val="24"/>
          <w:szCs w:val="24"/>
        </w:rPr>
      </w:pPr>
      <w:r w:rsidRPr="002932A3">
        <w:rPr>
          <w:sz w:val="24"/>
          <w:szCs w:val="24"/>
        </w:rPr>
        <w:t xml:space="preserve">- ГОСТ Р ИСО 7176-3-2015 «Кресла-коляски. Часть 3. Определение эффективности действия тормозной системы»; </w:t>
      </w:r>
    </w:p>
    <w:p w14:paraId="58417291" w14:textId="77777777" w:rsidR="002932A3" w:rsidRPr="002932A3" w:rsidRDefault="002932A3" w:rsidP="002932A3">
      <w:pPr>
        <w:widowControl w:val="0"/>
        <w:ind w:firstLine="709"/>
        <w:jc w:val="both"/>
        <w:rPr>
          <w:sz w:val="24"/>
          <w:szCs w:val="24"/>
        </w:rPr>
      </w:pPr>
      <w:r w:rsidRPr="002932A3">
        <w:rPr>
          <w:sz w:val="24"/>
          <w:szCs w:val="24"/>
        </w:rPr>
        <w:t>- ГОСТ Р ИСО 7176-16-2015 «Кресла-коляски. Часть 16. Стойкость к возгоранию устройств поддержания положения тела».</w:t>
      </w:r>
    </w:p>
    <w:p w14:paraId="0904BF03" w14:textId="77777777" w:rsidR="00F975FA" w:rsidRPr="002932A3" w:rsidRDefault="00F975FA" w:rsidP="00F975FA">
      <w:pPr>
        <w:keepNext/>
        <w:keepLines/>
        <w:jc w:val="both"/>
        <w:rPr>
          <w:sz w:val="24"/>
          <w:szCs w:val="24"/>
        </w:rPr>
      </w:pPr>
    </w:p>
    <w:p w14:paraId="1B923D51" w14:textId="77777777" w:rsidR="00F975FA" w:rsidRPr="002932A3" w:rsidRDefault="00F975FA" w:rsidP="00F975FA">
      <w:pPr>
        <w:keepNext/>
        <w:keepLines/>
        <w:jc w:val="both"/>
        <w:rPr>
          <w:sz w:val="24"/>
          <w:szCs w:val="24"/>
        </w:rPr>
      </w:pPr>
    </w:p>
    <w:p w14:paraId="396C6433" w14:textId="77777777" w:rsidR="00673767" w:rsidRDefault="00673767" w:rsidP="00575E18">
      <w:pPr>
        <w:pStyle w:val="aa"/>
        <w:widowControl w:val="0"/>
        <w:tabs>
          <w:tab w:val="left" w:pos="284"/>
          <w:tab w:val="left" w:pos="1701"/>
        </w:tabs>
        <w:spacing w:before="360" w:line="360" w:lineRule="auto"/>
        <w:ind w:left="-284" w:firstLine="567"/>
        <w:rPr>
          <w:rFonts w:ascii="Times New Roman" w:hAnsi="Times New Roman" w:cs="Times New Roman"/>
          <w:sz w:val="28"/>
          <w:szCs w:val="28"/>
        </w:rPr>
      </w:pPr>
    </w:p>
    <w:sectPr w:rsidR="00673767"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B9DF5" w14:textId="77777777" w:rsidR="003C49AA" w:rsidRDefault="003C49AA">
      <w:r>
        <w:separator/>
      </w:r>
    </w:p>
  </w:endnote>
  <w:endnote w:type="continuationSeparator" w:id="0">
    <w:p w14:paraId="5058D5EE" w14:textId="77777777" w:rsidR="003C49AA" w:rsidRDefault="003C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01F16" w14:textId="77777777" w:rsidR="003C49AA" w:rsidRDefault="003C49AA">
      <w:r>
        <w:separator/>
      </w:r>
    </w:p>
  </w:footnote>
  <w:footnote w:type="continuationSeparator" w:id="0">
    <w:p w14:paraId="022CBC01" w14:textId="77777777" w:rsidR="003C49AA" w:rsidRDefault="003C4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Content>
      <w:p w14:paraId="66CF0BC3" w14:textId="02651F65" w:rsidR="0044556E" w:rsidRDefault="0044556E">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A53C29">
          <w:rPr>
            <w:noProof/>
            <w:sz w:val="22"/>
            <w:szCs w:val="22"/>
          </w:rPr>
          <w:t>12</w:t>
        </w:r>
        <w:r w:rsidRPr="004A1D23">
          <w:rPr>
            <w:sz w:val="22"/>
            <w:szCs w:val="22"/>
          </w:rPr>
          <w:fldChar w:fldCharType="end"/>
        </w:r>
      </w:p>
    </w:sdtContent>
  </w:sdt>
  <w:p w14:paraId="144A222D" w14:textId="77777777" w:rsidR="0044556E" w:rsidRDefault="004455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0521"/>
    <w:rsid w:val="00001997"/>
    <w:rsid w:val="0000282B"/>
    <w:rsid w:val="00005873"/>
    <w:rsid w:val="00005AD9"/>
    <w:rsid w:val="0000636D"/>
    <w:rsid w:val="00006A88"/>
    <w:rsid w:val="0001176E"/>
    <w:rsid w:val="000118B1"/>
    <w:rsid w:val="00013827"/>
    <w:rsid w:val="00017D32"/>
    <w:rsid w:val="000230C6"/>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56CF"/>
    <w:rsid w:val="000F711C"/>
    <w:rsid w:val="001000F9"/>
    <w:rsid w:val="00100295"/>
    <w:rsid w:val="0010068F"/>
    <w:rsid w:val="0010085A"/>
    <w:rsid w:val="00100C3D"/>
    <w:rsid w:val="0010237B"/>
    <w:rsid w:val="0010440F"/>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5B72"/>
    <w:rsid w:val="00127582"/>
    <w:rsid w:val="00127AA1"/>
    <w:rsid w:val="00133F9D"/>
    <w:rsid w:val="00135CA8"/>
    <w:rsid w:val="00137D6E"/>
    <w:rsid w:val="00141450"/>
    <w:rsid w:val="00143B52"/>
    <w:rsid w:val="00143F73"/>
    <w:rsid w:val="00146664"/>
    <w:rsid w:val="001474B6"/>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7CAB"/>
    <w:rsid w:val="001A27E8"/>
    <w:rsid w:val="001A2B13"/>
    <w:rsid w:val="001A4B57"/>
    <w:rsid w:val="001A513C"/>
    <w:rsid w:val="001A63AF"/>
    <w:rsid w:val="001A692D"/>
    <w:rsid w:val="001C043A"/>
    <w:rsid w:val="001C23EF"/>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6477"/>
    <w:rsid w:val="0025726E"/>
    <w:rsid w:val="002574D0"/>
    <w:rsid w:val="002606D4"/>
    <w:rsid w:val="00264AAA"/>
    <w:rsid w:val="002652CC"/>
    <w:rsid w:val="002674D7"/>
    <w:rsid w:val="002678CF"/>
    <w:rsid w:val="00270A6B"/>
    <w:rsid w:val="00275695"/>
    <w:rsid w:val="00277962"/>
    <w:rsid w:val="002817C6"/>
    <w:rsid w:val="0028203D"/>
    <w:rsid w:val="00283301"/>
    <w:rsid w:val="002858D6"/>
    <w:rsid w:val="002859E1"/>
    <w:rsid w:val="002865F6"/>
    <w:rsid w:val="00286942"/>
    <w:rsid w:val="00287604"/>
    <w:rsid w:val="00290462"/>
    <w:rsid w:val="002932A3"/>
    <w:rsid w:val="00294DB2"/>
    <w:rsid w:val="00296C18"/>
    <w:rsid w:val="002A0C9A"/>
    <w:rsid w:val="002A2122"/>
    <w:rsid w:val="002A26DE"/>
    <w:rsid w:val="002A77A5"/>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05A"/>
    <w:rsid w:val="003B54D8"/>
    <w:rsid w:val="003B558C"/>
    <w:rsid w:val="003B55EE"/>
    <w:rsid w:val="003C03C0"/>
    <w:rsid w:val="003C05B2"/>
    <w:rsid w:val="003C2936"/>
    <w:rsid w:val="003C475A"/>
    <w:rsid w:val="003C49AA"/>
    <w:rsid w:val="003C5565"/>
    <w:rsid w:val="003C5DD0"/>
    <w:rsid w:val="003D07D0"/>
    <w:rsid w:val="003D220B"/>
    <w:rsid w:val="003D2E71"/>
    <w:rsid w:val="003E0019"/>
    <w:rsid w:val="003E0E07"/>
    <w:rsid w:val="003E0FF3"/>
    <w:rsid w:val="003E3369"/>
    <w:rsid w:val="003E5616"/>
    <w:rsid w:val="003E750C"/>
    <w:rsid w:val="003E791C"/>
    <w:rsid w:val="003F163F"/>
    <w:rsid w:val="003F1B05"/>
    <w:rsid w:val="003F1BB3"/>
    <w:rsid w:val="003F2F5A"/>
    <w:rsid w:val="003F4146"/>
    <w:rsid w:val="003F5555"/>
    <w:rsid w:val="003F6A79"/>
    <w:rsid w:val="004004AA"/>
    <w:rsid w:val="004005BB"/>
    <w:rsid w:val="004014D0"/>
    <w:rsid w:val="00402B0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1BB8"/>
    <w:rsid w:val="004446E8"/>
    <w:rsid w:val="0044556E"/>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82A89"/>
    <w:rsid w:val="00484398"/>
    <w:rsid w:val="00486173"/>
    <w:rsid w:val="00487882"/>
    <w:rsid w:val="00490AD9"/>
    <w:rsid w:val="004934F2"/>
    <w:rsid w:val="0049368B"/>
    <w:rsid w:val="004936DE"/>
    <w:rsid w:val="0049453D"/>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246B"/>
    <w:rsid w:val="004C5392"/>
    <w:rsid w:val="004C580F"/>
    <w:rsid w:val="004C5B5D"/>
    <w:rsid w:val="004C7099"/>
    <w:rsid w:val="004C7B9F"/>
    <w:rsid w:val="004D084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392F"/>
    <w:rsid w:val="00516EF0"/>
    <w:rsid w:val="00517D68"/>
    <w:rsid w:val="00520185"/>
    <w:rsid w:val="0053093A"/>
    <w:rsid w:val="00534D67"/>
    <w:rsid w:val="00537AE3"/>
    <w:rsid w:val="00537BA3"/>
    <w:rsid w:val="0054245B"/>
    <w:rsid w:val="00542A4A"/>
    <w:rsid w:val="00542B42"/>
    <w:rsid w:val="00545BAC"/>
    <w:rsid w:val="0055092D"/>
    <w:rsid w:val="005535D4"/>
    <w:rsid w:val="00553CA5"/>
    <w:rsid w:val="00555DBD"/>
    <w:rsid w:val="005565DC"/>
    <w:rsid w:val="00557910"/>
    <w:rsid w:val="00561D02"/>
    <w:rsid w:val="00562E45"/>
    <w:rsid w:val="005658AC"/>
    <w:rsid w:val="00565DD7"/>
    <w:rsid w:val="00566327"/>
    <w:rsid w:val="00567DF5"/>
    <w:rsid w:val="00572B2B"/>
    <w:rsid w:val="00575E18"/>
    <w:rsid w:val="005773F0"/>
    <w:rsid w:val="00581702"/>
    <w:rsid w:val="00581A39"/>
    <w:rsid w:val="005836A4"/>
    <w:rsid w:val="00583E7B"/>
    <w:rsid w:val="005874C5"/>
    <w:rsid w:val="005924A1"/>
    <w:rsid w:val="00593A3A"/>
    <w:rsid w:val="0059587D"/>
    <w:rsid w:val="00595A33"/>
    <w:rsid w:val="00595FE0"/>
    <w:rsid w:val="005A02D2"/>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DB3"/>
    <w:rsid w:val="006A4D82"/>
    <w:rsid w:val="006A4E9A"/>
    <w:rsid w:val="006A570D"/>
    <w:rsid w:val="006A6750"/>
    <w:rsid w:val="006B0591"/>
    <w:rsid w:val="006B0A03"/>
    <w:rsid w:val="006B2EDC"/>
    <w:rsid w:val="006B44C0"/>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48AC"/>
    <w:rsid w:val="006E5C06"/>
    <w:rsid w:val="006E6077"/>
    <w:rsid w:val="006E6DAB"/>
    <w:rsid w:val="006E7140"/>
    <w:rsid w:val="006F1CF4"/>
    <w:rsid w:val="006F2823"/>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37286"/>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701"/>
    <w:rsid w:val="00895CE5"/>
    <w:rsid w:val="00896E20"/>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038"/>
    <w:rsid w:val="008D3163"/>
    <w:rsid w:val="008D33F4"/>
    <w:rsid w:val="008D477D"/>
    <w:rsid w:val="008D50E4"/>
    <w:rsid w:val="008D5334"/>
    <w:rsid w:val="008D568E"/>
    <w:rsid w:val="008D61A1"/>
    <w:rsid w:val="008D6FDF"/>
    <w:rsid w:val="008E0B90"/>
    <w:rsid w:val="008E57EA"/>
    <w:rsid w:val="008E7ED3"/>
    <w:rsid w:val="008F1B59"/>
    <w:rsid w:val="008F2764"/>
    <w:rsid w:val="008F2E99"/>
    <w:rsid w:val="008F3465"/>
    <w:rsid w:val="009000DB"/>
    <w:rsid w:val="009009A4"/>
    <w:rsid w:val="00903173"/>
    <w:rsid w:val="00906520"/>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C296C"/>
    <w:rsid w:val="009C512A"/>
    <w:rsid w:val="009C7B45"/>
    <w:rsid w:val="009D0F68"/>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561C"/>
    <w:rsid w:val="00A15F37"/>
    <w:rsid w:val="00A17D60"/>
    <w:rsid w:val="00A24526"/>
    <w:rsid w:val="00A259EF"/>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3C29"/>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C47B1"/>
    <w:rsid w:val="00AC678F"/>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3B6F"/>
    <w:rsid w:val="00B654EF"/>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4BC4"/>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208"/>
    <w:rsid w:val="00C718F5"/>
    <w:rsid w:val="00C71A1F"/>
    <w:rsid w:val="00C72FE4"/>
    <w:rsid w:val="00C7390E"/>
    <w:rsid w:val="00C7571D"/>
    <w:rsid w:val="00C758F7"/>
    <w:rsid w:val="00C76B59"/>
    <w:rsid w:val="00C81233"/>
    <w:rsid w:val="00C82169"/>
    <w:rsid w:val="00C83B00"/>
    <w:rsid w:val="00C85384"/>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55F"/>
    <w:rsid w:val="00D27C76"/>
    <w:rsid w:val="00D301FD"/>
    <w:rsid w:val="00D42668"/>
    <w:rsid w:val="00D4453B"/>
    <w:rsid w:val="00D454E4"/>
    <w:rsid w:val="00D45643"/>
    <w:rsid w:val="00D45BDF"/>
    <w:rsid w:val="00D50DE0"/>
    <w:rsid w:val="00D51382"/>
    <w:rsid w:val="00D516E8"/>
    <w:rsid w:val="00D56B5F"/>
    <w:rsid w:val="00D6221E"/>
    <w:rsid w:val="00D624C6"/>
    <w:rsid w:val="00D62C9A"/>
    <w:rsid w:val="00D67DE6"/>
    <w:rsid w:val="00D70226"/>
    <w:rsid w:val="00D738DE"/>
    <w:rsid w:val="00D80776"/>
    <w:rsid w:val="00D80CCE"/>
    <w:rsid w:val="00D821E7"/>
    <w:rsid w:val="00D82656"/>
    <w:rsid w:val="00D8318B"/>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00BE"/>
    <w:rsid w:val="00E02754"/>
    <w:rsid w:val="00E03DEC"/>
    <w:rsid w:val="00E1078F"/>
    <w:rsid w:val="00E109BE"/>
    <w:rsid w:val="00E11CB1"/>
    <w:rsid w:val="00E16BBD"/>
    <w:rsid w:val="00E1789C"/>
    <w:rsid w:val="00E17B40"/>
    <w:rsid w:val="00E20296"/>
    <w:rsid w:val="00E20DF8"/>
    <w:rsid w:val="00E24060"/>
    <w:rsid w:val="00E24235"/>
    <w:rsid w:val="00E2522F"/>
    <w:rsid w:val="00E269B6"/>
    <w:rsid w:val="00E274B3"/>
    <w:rsid w:val="00E32C50"/>
    <w:rsid w:val="00E351D7"/>
    <w:rsid w:val="00E37968"/>
    <w:rsid w:val="00E425E5"/>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6C6"/>
    <w:rsid w:val="00F45F47"/>
    <w:rsid w:val="00F45F67"/>
    <w:rsid w:val="00F526C6"/>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5C28"/>
    <w:rsid w:val="00F860CA"/>
    <w:rsid w:val="00F87717"/>
    <w:rsid w:val="00F975FA"/>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397F3"/>
  <w15:docId w15:val="{8CF173D0-8BBD-4470-A390-44A1B81E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customStyle="1" w:styleId="afc">
    <w:name w:val="Знак Знак Знак Знак Знак Знак"/>
    <w:basedOn w:val="a"/>
    <w:rsid w:val="00294DB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1415786151">
      <w:bodyDiv w:val="1"/>
      <w:marLeft w:val="0"/>
      <w:marRight w:val="0"/>
      <w:marTop w:val="0"/>
      <w:marBottom w:val="0"/>
      <w:divBdr>
        <w:top w:val="none" w:sz="0" w:space="0" w:color="auto"/>
        <w:left w:val="none" w:sz="0" w:space="0" w:color="auto"/>
        <w:bottom w:val="none" w:sz="0" w:space="0" w:color="auto"/>
        <w:right w:val="none" w:sz="0" w:space="0" w:color="auto"/>
      </w:divBdr>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EB3655FD0840C793EF50FD4DB12EF2"/>
        <w:category>
          <w:name w:val="Общие"/>
          <w:gallery w:val="placeholder"/>
        </w:category>
        <w:types>
          <w:type w:val="bbPlcHdr"/>
        </w:types>
        <w:behaviors>
          <w:behavior w:val="content"/>
        </w:behaviors>
        <w:guid w:val="{B116AE9A-DEB9-4770-A798-7BEF39EBF342}"/>
      </w:docPartPr>
      <w:docPartBody>
        <w:p w:rsidR="00797CA7" w:rsidRDefault="00613F21" w:rsidP="00613F21">
          <w:pPr>
            <w:pStyle w:val="72EB3655FD0840C793EF50FD4DB12EF2"/>
          </w:pPr>
          <w:r>
            <w:rPr>
              <w:rStyle w:val="a3"/>
            </w:rPr>
            <w:t>Выберите элемент.</w:t>
          </w:r>
        </w:p>
      </w:docPartBody>
    </w:docPart>
    <w:docPart>
      <w:docPartPr>
        <w:name w:val="CFCF8C3329754085A2E6F6DD15D8887F"/>
        <w:category>
          <w:name w:val="Общие"/>
          <w:gallery w:val="placeholder"/>
        </w:category>
        <w:types>
          <w:type w:val="bbPlcHdr"/>
        </w:types>
        <w:behaviors>
          <w:behavior w:val="content"/>
        </w:behaviors>
        <w:guid w:val="{3AA927C9-F5B6-4852-AC05-8FD7646B9312}"/>
      </w:docPartPr>
      <w:docPartBody>
        <w:p w:rsidR="00797CA7" w:rsidRDefault="00613F21" w:rsidP="00613F21">
          <w:pPr>
            <w:pStyle w:val="CFCF8C3329754085A2E6F6DD15D8887F"/>
          </w:pPr>
          <w:r>
            <w:rPr>
              <w:rStyle w:val="a3"/>
            </w:rPr>
            <w:t>Выберите элемент.</w:t>
          </w:r>
        </w:p>
      </w:docPartBody>
    </w:docPart>
    <w:docPart>
      <w:docPartPr>
        <w:name w:val="9996B83346514C2AA3A9FB66586D90D2"/>
        <w:category>
          <w:name w:val="Общие"/>
          <w:gallery w:val="placeholder"/>
        </w:category>
        <w:types>
          <w:type w:val="bbPlcHdr"/>
        </w:types>
        <w:behaviors>
          <w:behavior w:val="content"/>
        </w:behaviors>
        <w:guid w:val="{6B37813E-BD94-4902-9923-80B898CA6FE7}"/>
      </w:docPartPr>
      <w:docPartBody>
        <w:p w:rsidR="00797CA7" w:rsidRDefault="00613F21" w:rsidP="00613F21">
          <w:pPr>
            <w:pStyle w:val="9996B83346514C2AA3A9FB66586D90D2"/>
          </w:pPr>
          <w:r>
            <w:rPr>
              <w:rStyle w:val="a3"/>
            </w:rPr>
            <w:t>Выберите элемент.</w:t>
          </w:r>
        </w:p>
      </w:docPartBody>
    </w:docPart>
    <w:docPart>
      <w:docPartPr>
        <w:name w:val="0F1EF97DBF9E4C15B585BF7153EC8A68"/>
        <w:category>
          <w:name w:val="Общие"/>
          <w:gallery w:val="placeholder"/>
        </w:category>
        <w:types>
          <w:type w:val="bbPlcHdr"/>
        </w:types>
        <w:behaviors>
          <w:behavior w:val="content"/>
        </w:behaviors>
        <w:guid w:val="{58851E5D-ABDD-4129-BAAA-6B04365A36B5}"/>
      </w:docPartPr>
      <w:docPartBody>
        <w:p w:rsidR="00797CA7" w:rsidRDefault="00613F21" w:rsidP="00613F21">
          <w:pPr>
            <w:pStyle w:val="0F1EF97DBF9E4C15B585BF7153EC8A68"/>
          </w:pPr>
          <w:r>
            <w:rPr>
              <w:rStyle w:val="a3"/>
            </w:rPr>
            <w:t>Выберите элемент.</w:t>
          </w:r>
        </w:p>
      </w:docPartBody>
    </w:docPart>
    <w:docPart>
      <w:docPartPr>
        <w:name w:val="DD8E819B4952494B9320DDA0C358C526"/>
        <w:category>
          <w:name w:val="Общие"/>
          <w:gallery w:val="placeholder"/>
        </w:category>
        <w:types>
          <w:type w:val="bbPlcHdr"/>
        </w:types>
        <w:behaviors>
          <w:behavior w:val="content"/>
        </w:behaviors>
        <w:guid w:val="{8A42689A-898C-4363-9699-3B91E1DD520C}"/>
      </w:docPartPr>
      <w:docPartBody>
        <w:p w:rsidR="00797CA7" w:rsidRDefault="00613F21" w:rsidP="00613F21">
          <w:pPr>
            <w:pStyle w:val="DD8E819B4952494B9320DDA0C358C526"/>
          </w:pPr>
          <w:r>
            <w:rPr>
              <w:rStyle w:val="a3"/>
            </w:rPr>
            <w:t>Выберите элемент.</w:t>
          </w:r>
        </w:p>
      </w:docPartBody>
    </w:docPart>
    <w:docPart>
      <w:docPartPr>
        <w:name w:val="5F38EE21CD04451B8D686EB8CA5C11AC"/>
        <w:category>
          <w:name w:val="Общие"/>
          <w:gallery w:val="placeholder"/>
        </w:category>
        <w:types>
          <w:type w:val="bbPlcHdr"/>
        </w:types>
        <w:behaviors>
          <w:behavior w:val="content"/>
        </w:behaviors>
        <w:guid w:val="{5873DDD5-5921-403C-AE5A-BAFA3FA50978}"/>
      </w:docPartPr>
      <w:docPartBody>
        <w:p w:rsidR="00797CA7" w:rsidRDefault="00613F21" w:rsidP="00613F21">
          <w:pPr>
            <w:pStyle w:val="5F38EE21CD04451B8D686EB8CA5C11AC"/>
          </w:pPr>
          <w:r>
            <w:rPr>
              <w:rStyle w:val="a3"/>
            </w:rPr>
            <w:t>Выберите элемент.</w:t>
          </w:r>
        </w:p>
      </w:docPartBody>
    </w:docPart>
    <w:docPart>
      <w:docPartPr>
        <w:name w:val="EA416BDAD1DC4BAABB8CB3565CBF2D26"/>
        <w:category>
          <w:name w:val="Общие"/>
          <w:gallery w:val="placeholder"/>
        </w:category>
        <w:types>
          <w:type w:val="bbPlcHdr"/>
        </w:types>
        <w:behaviors>
          <w:behavior w:val="content"/>
        </w:behaviors>
        <w:guid w:val="{1EFBC757-2863-495A-9AF7-C6439989F4D7}"/>
      </w:docPartPr>
      <w:docPartBody>
        <w:p w:rsidR="00797CA7" w:rsidRDefault="00613F21" w:rsidP="00613F21">
          <w:pPr>
            <w:pStyle w:val="EA416BDAD1DC4BAABB8CB3565CBF2D26"/>
          </w:pPr>
          <w:r>
            <w:rPr>
              <w:rStyle w:val="a3"/>
            </w:rPr>
            <w:t>Выберите элемент.</w:t>
          </w:r>
        </w:p>
      </w:docPartBody>
    </w:docPart>
    <w:docPart>
      <w:docPartPr>
        <w:name w:val="392980DADF804A2FA57819A3284650D7"/>
        <w:category>
          <w:name w:val="Общие"/>
          <w:gallery w:val="placeholder"/>
        </w:category>
        <w:types>
          <w:type w:val="bbPlcHdr"/>
        </w:types>
        <w:behaviors>
          <w:behavior w:val="content"/>
        </w:behaviors>
        <w:guid w:val="{961DC291-1E42-4E91-B203-CCB13254B205}"/>
      </w:docPartPr>
      <w:docPartBody>
        <w:p w:rsidR="00797CA7" w:rsidRDefault="00613F21" w:rsidP="00613F21">
          <w:pPr>
            <w:pStyle w:val="392980DADF804A2FA57819A3284650D7"/>
          </w:pPr>
          <w:r>
            <w:rPr>
              <w:rStyle w:val="a3"/>
            </w:rPr>
            <w:t>Выберите элемент.</w:t>
          </w:r>
        </w:p>
      </w:docPartBody>
    </w:docPart>
    <w:docPart>
      <w:docPartPr>
        <w:name w:val="DE4656CBD6AB4C63AA86A77F5B22C4DA"/>
        <w:category>
          <w:name w:val="Общие"/>
          <w:gallery w:val="placeholder"/>
        </w:category>
        <w:types>
          <w:type w:val="bbPlcHdr"/>
        </w:types>
        <w:behaviors>
          <w:behavior w:val="content"/>
        </w:behaviors>
        <w:guid w:val="{3D9DBA9D-C11B-48DF-BD09-D0FDB5116F93}"/>
      </w:docPartPr>
      <w:docPartBody>
        <w:p w:rsidR="00797CA7" w:rsidRDefault="00613F21" w:rsidP="00613F21">
          <w:pPr>
            <w:pStyle w:val="DE4656CBD6AB4C63AA86A77F5B22C4DA"/>
          </w:pPr>
          <w:r>
            <w:rPr>
              <w:rStyle w:val="a3"/>
            </w:rPr>
            <w:t>Выберите элемент.</w:t>
          </w:r>
        </w:p>
      </w:docPartBody>
    </w:docPart>
    <w:docPart>
      <w:docPartPr>
        <w:name w:val="4B70CA2D329241F187B57CC3862A2802"/>
        <w:category>
          <w:name w:val="Общие"/>
          <w:gallery w:val="placeholder"/>
        </w:category>
        <w:types>
          <w:type w:val="bbPlcHdr"/>
        </w:types>
        <w:behaviors>
          <w:behavior w:val="content"/>
        </w:behaviors>
        <w:guid w:val="{9B667A35-C6D4-4772-8506-7546F046CC35}"/>
      </w:docPartPr>
      <w:docPartBody>
        <w:p w:rsidR="00797CA7" w:rsidRDefault="00613F21" w:rsidP="00613F21">
          <w:pPr>
            <w:pStyle w:val="4B70CA2D329241F187B57CC3862A2802"/>
          </w:pPr>
          <w:r>
            <w:rPr>
              <w:rStyle w:val="a3"/>
            </w:rPr>
            <w:t>Выберите элемент.</w:t>
          </w:r>
        </w:p>
      </w:docPartBody>
    </w:docPart>
    <w:docPart>
      <w:docPartPr>
        <w:name w:val="98A7643DD7D14BB4A3A40E270F0BA344"/>
        <w:category>
          <w:name w:val="Общие"/>
          <w:gallery w:val="placeholder"/>
        </w:category>
        <w:types>
          <w:type w:val="bbPlcHdr"/>
        </w:types>
        <w:behaviors>
          <w:behavior w:val="content"/>
        </w:behaviors>
        <w:guid w:val="{7D692508-41C7-42FF-831F-1E2CCF708BDB}"/>
      </w:docPartPr>
      <w:docPartBody>
        <w:p w:rsidR="00FC591D" w:rsidRDefault="00FC591D" w:rsidP="00FC591D">
          <w:pPr>
            <w:pStyle w:val="98A7643DD7D14BB4A3A40E270F0BA344"/>
          </w:pPr>
          <w:r>
            <w:rPr>
              <w:rStyle w:val="a3"/>
            </w:rPr>
            <w:t>Выберите элемент.</w:t>
          </w:r>
        </w:p>
      </w:docPartBody>
    </w:docPart>
    <w:docPart>
      <w:docPartPr>
        <w:name w:val="A78DDBB29F974ED78C334F1569A24A86"/>
        <w:category>
          <w:name w:val="Общие"/>
          <w:gallery w:val="placeholder"/>
        </w:category>
        <w:types>
          <w:type w:val="bbPlcHdr"/>
        </w:types>
        <w:behaviors>
          <w:behavior w:val="content"/>
        </w:behaviors>
        <w:guid w:val="{4B663D77-C1B7-4898-A76F-F6B7FA5C7681}"/>
      </w:docPartPr>
      <w:docPartBody>
        <w:p w:rsidR="00FC591D" w:rsidRDefault="00FC591D" w:rsidP="00FC591D">
          <w:pPr>
            <w:pStyle w:val="A78DDBB29F974ED78C334F1569A24A86"/>
          </w:pPr>
          <w:r>
            <w:rPr>
              <w:rStyle w:val="a3"/>
            </w:rPr>
            <w:t>Выберите элемент.</w:t>
          </w:r>
        </w:p>
      </w:docPartBody>
    </w:docPart>
    <w:docPart>
      <w:docPartPr>
        <w:name w:val="EFC70596DC364D04804EA330630A2B8B"/>
        <w:category>
          <w:name w:val="Общие"/>
          <w:gallery w:val="placeholder"/>
        </w:category>
        <w:types>
          <w:type w:val="bbPlcHdr"/>
        </w:types>
        <w:behaviors>
          <w:behavior w:val="content"/>
        </w:behaviors>
        <w:guid w:val="{01CC1DB8-36C7-4B9D-A03A-3415278C4154}"/>
      </w:docPartPr>
      <w:docPartBody>
        <w:p w:rsidR="00FC591D" w:rsidRDefault="00FC591D" w:rsidP="00FC591D">
          <w:pPr>
            <w:pStyle w:val="EFC70596DC364D04804EA330630A2B8B"/>
          </w:pPr>
          <w:r>
            <w:rPr>
              <w:rStyle w:val="a3"/>
            </w:rPr>
            <w:t>Выберите элемент.</w:t>
          </w:r>
        </w:p>
      </w:docPartBody>
    </w:docPart>
    <w:docPart>
      <w:docPartPr>
        <w:name w:val="E31F08C50A6640B388DF50FA2C8FB10F"/>
        <w:category>
          <w:name w:val="Общие"/>
          <w:gallery w:val="placeholder"/>
        </w:category>
        <w:types>
          <w:type w:val="bbPlcHdr"/>
        </w:types>
        <w:behaviors>
          <w:behavior w:val="content"/>
        </w:behaviors>
        <w:guid w:val="{4B91F506-9AC7-48DC-BBD9-C681E4351431}"/>
      </w:docPartPr>
      <w:docPartBody>
        <w:p w:rsidR="00FC591D" w:rsidRDefault="00FC591D" w:rsidP="00FC591D">
          <w:pPr>
            <w:pStyle w:val="E31F08C50A6640B388DF50FA2C8FB10F"/>
          </w:pPr>
          <w:r>
            <w:rPr>
              <w:rStyle w:val="a3"/>
            </w:rPr>
            <w:t>Выберите элемент.</w:t>
          </w:r>
        </w:p>
      </w:docPartBody>
    </w:docPart>
    <w:docPart>
      <w:docPartPr>
        <w:name w:val="FDC289D26B1A4A9CBDE037B19C712357"/>
        <w:category>
          <w:name w:val="Общие"/>
          <w:gallery w:val="placeholder"/>
        </w:category>
        <w:types>
          <w:type w:val="bbPlcHdr"/>
        </w:types>
        <w:behaviors>
          <w:behavior w:val="content"/>
        </w:behaviors>
        <w:guid w:val="{0B5F3659-65BF-4E25-9158-AE27D381B05D}"/>
      </w:docPartPr>
      <w:docPartBody>
        <w:p w:rsidR="00FC591D" w:rsidRDefault="00FC591D" w:rsidP="00FC591D">
          <w:pPr>
            <w:pStyle w:val="FDC289D26B1A4A9CBDE037B19C712357"/>
          </w:pPr>
          <w:r>
            <w:rPr>
              <w:rStyle w:val="a3"/>
            </w:rPr>
            <w:t>Выберите элемент.</w:t>
          </w:r>
        </w:p>
      </w:docPartBody>
    </w:docPart>
    <w:docPart>
      <w:docPartPr>
        <w:name w:val="4733B872B8314CA68B8D922932F2B931"/>
        <w:category>
          <w:name w:val="Общие"/>
          <w:gallery w:val="placeholder"/>
        </w:category>
        <w:types>
          <w:type w:val="bbPlcHdr"/>
        </w:types>
        <w:behaviors>
          <w:behavior w:val="content"/>
        </w:behaviors>
        <w:guid w:val="{26BAD909-25F5-416C-95A2-30FB98896182}"/>
      </w:docPartPr>
      <w:docPartBody>
        <w:p w:rsidR="00FC591D" w:rsidRDefault="00FC591D" w:rsidP="00FC591D">
          <w:pPr>
            <w:pStyle w:val="4733B872B8314CA68B8D922932F2B931"/>
          </w:pPr>
          <w:r>
            <w:rPr>
              <w:rStyle w:val="a3"/>
            </w:rPr>
            <w:t>Выберите элемент.</w:t>
          </w:r>
        </w:p>
      </w:docPartBody>
    </w:docPart>
    <w:docPart>
      <w:docPartPr>
        <w:name w:val="133038562B244CAF918C9C9CA49FBDD9"/>
        <w:category>
          <w:name w:val="Общие"/>
          <w:gallery w:val="placeholder"/>
        </w:category>
        <w:types>
          <w:type w:val="bbPlcHdr"/>
        </w:types>
        <w:behaviors>
          <w:behavior w:val="content"/>
        </w:behaviors>
        <w:guid w:val="{B3D93D56-D22A-4747-BBEF-430FAB96FA98}"/>
      </w:docPartPr>
      <w:docPartBody>
        <w:p w:rsidR="00FC591D" w:rsidRDefault="00FC591D" w:rsidP="00FC591D">
          <w:pPr>
            <w:pStyle w:val="133038562B244CAF918C9C9CA49FBDD9"/>
          </w:pPr>
          <w:r>
            <w:rPr>
              <w:rStyle w:val="a3"/>
            </w:rPr>
            <w:t>Выберите элемент.</w:t>
          </w:r>
        </w:p>
      </w:docPartBody>
    </w:docPart>
    <w:docPart>
      <w:docPartPr>
        <w:name w:val="03A8C0020E2D460B8DF718F26A528042"/>
        <w:category>
          <w:name w:val="Общие"/>
          <w:gallery w:val="placeholder"/>
        </w:category>
        <w:types>
          <w:type w:val="bbPlcHdr"/>
        </w:types>
        <w:behaviors>
          <w:behavior w:val="content"/>
        </w:behaviors>
        <w:guid w:val="{CC4CBBAA-4A30-480B-A15E-C54DD0571F86}"/>
      </w:docPartPr>
      <w:docPartBody>
        <w:p w:rsidR="00FC591D" w:rsidRDefault="00FC591D" w:rsidP="00FC591D">
          <w:pPr>
            <w:pStyle w:val="03A8C0020E2D460B8DF718F26A528042"/>
          </w:pPr>
          <w:r>
            <w:rPr>
              <w:rStyle w:val="a3"/>
            </w:rPr>
            <w:t>Выберите элемент.</w:t>
          </w:r>
        </w:p>
      </w:docPartBody>
    </w:docPart>
    <w:docPart>
      <w:docPartPr>
        <w:name w:val="8D74B92E73374CAC9090BEF81A412A17"/>
        <w:category>
          <w:name w:val="Общие"/>
          <w:gallery w:val="placeholder"/>
        </w:category>
        <w:types>
          <w:type w:val="bbPlcHdr"/>
        </w:types>
        <w:behaviors>
          <w:behavior w:val="content"/>
        </w:behaviors>
        <w:guid w:val="{518BAE38-517B-40B5-B012-8E1AB6446CB1}"/>
      </w:docPartPr>
      <w:docPartBody>
        <w:p w:rsidR="00FC591D" w:rsidRDefault="00FC591D" w:rsidP="00FC591D">
          <w:pPr>
            <w:pStyle w:val="8D74B92E73374CAC9090BEF81A412A17"/>
          </w:pPr>
          <w:r>
            <w:rPr>
              <w:rStyle w:val="a3"/>
            </w:rPr>
            <w:t>Выберите элемент.</w:t>
          </w:r>
        </w:p>
      </w:docPartBody>
    </w:docPart>
    <w:docPart>
      <w:docPartPr>
        <w:name w:val="C15864BC50B947688F686A10ED516A65"/>
        <w:category>
          <w:name w:val="Общие"/>
          <w:gallery w:val="placeholder"/>
        </w:category>
        <w:types>
          <w:type w:val="bbPlcHdr"/>
        </w:types>
        <w:behaviors>
          <w:behavior w:val="content"/>
        </w:behaviors>
        <w:guid w:val="{4B49F23C-6CF2-4391-8E5F-87825701FE25}"/>
      </w:docPartPr>
      <w:docPartBody>
        <w:p w:rsidR="00FC591D" w:rsidRDefault="00FC591D" w:rsidP="00FC591D">
          <w:pPr>
            <w:pStyle w:val="C15864BC50B947688F686A10ED516A65"/>
          </w:pPr>
          <w:r>
            <w:rPr>
              <w:rStyle w:val="a3"/>
            </w:rPr>
            <w:t>Выберите элемент.</w:t>
          </w:r>
        </w:p>
      </w:docPartBody>
    </w:docPart>
    <w:docPart>
      <w:docPartPr>
        <w:name w:val="238F38569DE54B67AB4C13CD003884FC"/>
        <w:category>
          <w:name w:val="Общие"/>
          <w:gallery w:val="placeholder"/>
        </w:category>
        <w:types>
          <w:type w:val="bbPlcHdr"/>
        </w:types>
        <w:behaviors>
          <w:behavior w:val="content"/>
        </w:behaviors>
        <w:guid w:val="{2A09BB9A-B77F-4590-A8FA-D89C9665BB09}"/>
      </w:docPartPr>
      <w:docPartBody>
        <w:p w:rsidR="00FC591D" w:rsidRDefault="00FC591D" w:rsidP="00FC591D">
          <w:pPr>
            <w:pStyle w:val="238F38569DE54B67AB4C13CD003884FC"/>
          </w:pPr>
          <w:r>
            <w:rPr>
              <w:rStyle w:val="a3"/>
            </w:rPr>
            <w:t>Выберите элемент.</w:t>
          </w:r>
        </w:p>
      </w:docPartBody>
    </w:docPart>
    <w:docPart>
      <w:docPartPr>
        <w:name w:val="0975DFB76185484DBEE70895132EAF9B"/>
        <w:category>
          <w:name w:val="Общие"/>
          <w:gallery w:val="placeholder"/>
        </w:category>
        <w:types>
          <w:type w:val="bbPlcHdr"/>
        </w:types>
        <w:behaviors>
          <w:behavior w:val="content"/>
        </w:behaviors>
        <w:guid w:val="{D1D8EC0A-E482-4637-84D8-71A5AED87A46}"/>
      </w:docPartPr>
      <w:docPartBody>
        <w:p w:rsidR="00FC591D" w:rsidRDefault="00FC591D" w:rsidP="00FC591D">
          <w:pPr>
            <w:pStyle w:val="0975DFB76185484DBEE70895132EAF9B"/>
          </w:pPr>
          <w:r>
            <w:rPr>
              <w:rStyle w:val="a3"/>
            </w:rPr>
            <w:t>Выберите элемент.</w:t>
          </w:r>
        </w:p>
      </w:docPartBody>
    </w:docPart>
    <w:docPart>
      <w:docPartPr>
        <w:name w:val="39017FD21962441891916885F833D9CA"/>
        <w:category>
          <w:name w:val="Общие"/>
          <w:gallery w:val="placeholder"/>
        </w:category>
        <w:types>
          <w:type w:val="bbPlcHdr"/>
        </w:types>
        <w:behaviors>
          <w:behavior w:val="content"/>
        </w:behaviors>
        <w:guid w:val="{D48E84F2-C3D9-472A-B969-D5D67B7E675E}"/>
      </w:docPartPr>
      <w:docPartBody>
        <w:p w:rsidR="00FC591D" w:rsidRDefault="00FC591D" w:rsidP="00FC591D">
          <w:pPr>
            <w:pStyle w:val="39017FD21962441891916885F833D9CA"/>
          </w:pPr>
          <w:r>
            <w:rPr>
              <w:rStyle w:val="a3"/>
            </w:rPr>
            <w:t>Выберите элемент.</w:t>
          </w:r>
        </w:p>
      </w:docPartBody>
    </w:docPart>
    <w:docPart>
      <w:docPartPr>
        <w:name w:val="DF59E82D1BFD4C54AB3C4840171C720B"/>
        <w:category>
          <w:name w:val="Общие"/>
          <w:gallery w:val="placeholder"/>
        </w:category>
        <w:types>
          <w:type w:val="bbPlcHdr"/>
        </w:types>
        <w:behaviors>
          <w:behavior w:val="content"/>
        </w:behaviors>
        <w:guid w:val="{EEF77EFF-9845-4270-847A-DB1C84C31AE7}"/>
      </w:docPartPr>
      <w:docPartBody>
        <w:p w:rsidR="00FC591D" w:rsidRDefault="00FC591D" w:rsidP="00FC591D">
          <w:pPr>
            <w:pStyle w:val="DF59E82D1BFD4C54AB3C4840171C720B"/>
          </w:pPr>
          <w:r>
            <w:rPr>
              <w:rStyle w:val="a3"/>
            </w:rPr>
            <w:t>Выберите элемент.</w:t>
          </w:r>
        </w:p>
      </w:docPartBody>
    </w:docPart>
    <w:docPart>
      <w:docPartPr>
        <w:name w:val="273F3373DE7F47E8A25F8213A3448898"/>
        <w:category>
          <w:name w:val="Общие"/>
          <w:gallery w:val="placeholder"/>
        </w:category>
        <w:types>
          <w:type w:val="bbPlcHdr"/>
        </w:types>
        <w:behaviors>
          <w:behavior w:val="content"/>
        </w:behaviors>
        <w:guid w:val="{1C0F7839-5005-451A-BF87-794AA55BCE0F}"/>
      </w:docPartPr>
      <w:docPartBody>
        <w:p w:rsidR="00FC591D" w:rsidRDefault="00FC591D" w:rsidP="00FC591D">
          <w:pPr>
            <w:pStyle w:val="273F3373DE7F47E8A25F8213A3448898"/>
          </w:pPr>
          <w:r>
            <w:rPr>
              <w:rStyle w:val="a3"/>
            </w:rPr>
            <w:t>Выберите элемент.</w:t>
          </w:r>
        </w:p>
      </w:docPartBody>
    </w:docPart>
    <w:docPart>
      <w:docPartPr>
        <w:name w:val="A6D3438FA4A34F53B923E967321EA993"/>
        <w:category>
          <w:name w:val="Общие"/>
          <w:gallery w:val="placeholder"/>
        </w:category>
        <w:types>
          <w:type w:val="bbPlcHdr"/>
        </w:types>
        <w:behaviors>
          <w:behavior w:val="content"/>
        </w:behaviors>
        <w:guid w:val="{1BAE99C2-3E9F-42D4-8347-5526DE0E5FAE}"/>
      </w:docPartPr>
      <w:docPartBody>
        <w:p w:rsidR="00FC591D" w:rsidRDefault="00FC591D" w:rsidP="00FC591D">
          <w:pPr>
            <w:pStyle w:val="A6D3438FA4A34F53B923E967321EA993"/>
          </w:pPr>
          <w:r>
            <w:rPr>
              <w:rStyle w:val="a3"/>
            </w:rPr>
            <w:t>Выберите элемент.</w:t>
          </w:r>
        </w:p>
      </w:docPartBody>
    </w:docPart>
    <w:docPart>
      <w:docPartPr>
        <w:name w:val="9B8226CE6E9443F6BFE964C3CF5129FF"/>
        <w:category>
          <w:name w:val="Общие"/>
          <w:gallery w:val="placeholder"/>
        </w:category>
        <w:types>
          <w:type w:val="bbPlcHdr"/>
        </w:types>
        <w:behaviors>
          <w:behavior w:val="content"/>
        </w:behaviors>
        <w:guid w:val="{EA5E9C0B-CA57-4FF3-842B-42F299279B6B}"/>
      </w:docPartPr>
      <w:docPartBody>
        <w:p w:rsidR="00FC591D" w:rsidRDefault="00FC591D" w:rsidP="00FC591D">
          <w:pPr>
            <w:pStyle w:val="9B8226CE6E9443F6BFE964C3CF5129FF"/>
          </w:pPr>
          <w:r>
            <w:rPr>
              <w:rStyle w:val="a3"/>
            </w:rPr>
            <w:t>Выберите элемент.</w:t>
          </w:r>
        </w:p>
      </w:docPartBody>
    </w:docPart>
    <w:docPart>
      <w:docPartPr>
        <w:name w:val="7321A3C5008D4EF5B59B84BDAA30991E"/>
        <w:category>
          <w:name w:val="Общие"/>
          <w:gallery w:val="placeholder"/>
        </w:category>
        <w:types>
          <w:type w:val="bbPlcHdr"/>
        </w:types>
        <w:behaviors>
          <w:behavior w:val="content"/>
        </w:behaviors>
        <w:guid w:val="{5802697F-CCB5-41EF-BA9F-421CAFE66F88}"/>
      </w:docPartPr>
      <w:docPartBody>
        <w:p w:rsidR="00FC591D" w:rsidRDefault="00FC591D" w:rsidP="00FC591D">
          <w:pPr>
            <w:pStyle w:val="7321A3C5008D4EF5B59B84BDAA30991E"/>
          </w:pPr>
          <w:r>
            <w:rPr>
              <w:rStyle w:val="a3"/>
            </w:rPr>
            <w:t>Выберите элемент.</w:t>
          </w:r>
        </w:p>
      </w:docPartBody>
    </w:docPart>
    <w:docPart>
      <w:docPartPr>
        <w:name w:val="0452F1CD435A4D6FA18E40DA79E09F9F"/>
        <w:category>
          <w:name w:val="Общие"/>
          <w:gallery w:val="placeholder"/>
        </w:category>
        <w:types>
          <w:type w:val="bbPlcHdr"/>
        </w:types>
        <w:behaviors>
          <w:behavior w:val="content"/>
        </w:behaviors>
        <w:guid w:val="{39C3A57A-AB83-47B0-B5AA-FF86D404D64C}"/>
      </w:docPartPr>
      <w:docPartBody>
        <w:p w:rsidR="00FC591D" w:rsidRDefault="00FC591D" w:rsidP="00FC591D">
          <w:pPr>
            <w:pStyle w:val="0452F1CD435A4D6FA18E40DA79E09F9F"/>
          </w:pPr>
          <w:r>
            <w:rPr>
              <w:rStyle w:val="a3"/>
            </w:rPr>
            <w:t>Выберите элемент.</w:t>
          </w:r>
        </w:p>
      </w:docPartBody>
    </w:docPart>
    <w:docPart>
      <w:docPartPr>
        <w:name w:val="D0D8972A6AFE421EBDC5482CA496201C"/>
        <w:category>
          <w:name w:val="Общие"/>
          <w:gallery w:val="placeholder"/>
        </w:category>
        <w:types>
          <w:type w:val="bbPlcHdr"/>
        </w:types>
        <w:behaviors>
          <w:behavior w:val="content"/>
        </w:behaviors>
        <w:guid w:val="{B3B710CA-26BE-4690-ABDD-4C947602ABE5}"/>
      </w:docPartPr>
      <w:docPartBody>
        <w:p w:rsidR="00FC591D" w:rsidRDefault="00FC591D" w:rsidP="00FC591D">
          <w:pPr>
            <w:pStyle w:val="D0D8972A6AFE421EBDC5482CA496201C"/>
          </w:pPr>
          <w:r>
            <w:rPr>
              <w:rStyle w:val="a3"/>
            </w:rPr>
            <w:t>Выберите элемент.</w:t>
          </w:r>
        </w:p>
      </w:docPartBody>
    </w:docPart>
    <w:docPart>
      <w:docPartPr>
        <w:name w:val="9BAAD8A9435F436B9F615B3792FB5F6B"/>
        <w:category>
          <w:name w:val="Общие"/>
          <w:gallery w:val="placeholder"/>
        </w:category>
        <w:types>
          <w:type w:val="bbPlcHdr"/>
        </w:types>
        <w:behaviors>
          <w:behavior w:val="content"/>
        </w:behaviors>
        <w:guid w:val="{9E559BCD-AA69-4BF4-9C00-A4011A77193D}"/>
      </w:docPartPr>
      <w:docPartBody>
        <w:p w:rsidR="00FC591D" w:rsidRDefault="00FC591D" w:rsidP="00FC591D">
          <w:pPr>
            <w:pStyle w:val="9BAAD8A9435F436B9F615B3792FB5F6B"/>
          </w:pPr>
          <w:r>
            <w:rPr>
              <w:rStyle w:val="a3"/>
            </w:rPr>
            <w:t>Выберите элемент.</w:t>
          </w:r>
        </w:p>
      </w:docPartBody>
    </w:docPart>
    <w:docPart>
      <w:docPartPr>
        <w:name w:val="381A99C317904A9D93252F65B93A7755"/>
        <w:category>
          <w:name w:val="Общие"/>
          <w:gallery w:val="placeholder"/>
        </w:category>
        <w:types>
          <w:type w:val="bbPlcHdr"/>
        </w:types>
        <w:behaviors>
          <w:behavior w:val="content"/>
        </w:behaviors>
        <w:guid w:val="{3F399220-E466-4D4B-AD58-C762039CC45B}"/>
      </w:docPartPr>
      <w:docPartBody>
        <w:p w:rsidR="00FC591D" w:rsidRDefault="00FC591D" w:rsidP="00FC591D">
          <w:pPr>
            <w:pStyle w:val="381A99C317904A9D93252F65B93A7755"/>
          </w:pPr>
          <w:r>
            <w:rPr>
              <w:rStyle w:val="a3"/>
            </w:rPr>
            <w:t>Выберите элемент.</w:t>
          </w:r>
        </w:p>
      </w:docPartBody>
    </w:docPart>
    <w:docPart>
      <w:docPartPr>
        <w:name w:val="326CC903063D4723B1CC33BBC37823CB"/>
        <w:category>
          <w:name w:val="Общие"/>
          <w:gallery w:val="placeholder"/>
        </w:category>
        <w:types>
          <w:type w:val="bbPlcHdr"/>
        </w:types>
        <w:behaviors>
          <w:behavior w:val="content"/>
        </w:behaviors>
        <w:guid w:val="{F5E12BB5-8138-49E1-8E85-ADA56705B369}"/>
      </w:docPartPr>
      <w:docPartBody>
        <w:p w:rsidR="00FC591D" w:rsidRDefault="00FC591D" w:rsidP="00FC591D">
          <w:pPr>
            <w:pStyle w:val="326CC903063D4723B1CC33BBC37823CB"/>
          </w:pPr>
          <w:r>
            <w:rPr>
              <w:rStyle w:val="a3"/>
            </w:rPr>
            <w:t>Выберите элемент.</w:t>
          </w:r>
        </w:p>
      </w:docPartBody>
    </w:docPart>
    <w:docPart>
      <w:docPartPr>
        <w:name w:val="C1779C3C4D544ACCB4FC4860CC41F7E2"/>
        <w:category>
          <w:name w:val="Общие"/>
          <w:gallery w:val="placeholder"/>
        </w:category>
        <w:types>
          <w:type w:val="bbPlcHdr"/>
        </w:types>
        <w:behaviors>
          <w:behavior w:val="content"/>
        </w:behaviors>
        <w:guid w:val="{6402A650-FDE8-4267-92DA-116BD0C8F900}"/>
      </w:docPartPr>
      <w:docPartBody>
        <w:p w:rsidR="00FC591D" w:rsidRDefault="00FC591D" w:rsidP="00FC591D">
          <w:pPr>
            <w:pStyle w:val="C1779C3C4D544ACCB4FC4860CC41F7E2"/>
          </w:pPr>
          <w:r>
            <w:rPr>
              <w:rStyle w:val="a3"/>
            </w:rPr>
            <w:t>Выберите элемент.</w:t>
          </w:r>
        </w:p>
      </w:docPartBody>
    </w:docPart>
    <w:docPart>
      <w:docPartPr>
        <w:name w:val="D81EA5AF3C884F7582227E8AAEA55505"/>
        <w:category>
          <w:name w:val="Общие"/>
          <w:gallery w:val="placeholder"/>
        </w:category>
        <w:types>
          <w:type w:val="bbPlcHdr"/>
        </w:types>
        <w:behaviors>
          <w:behavior w:val="content"/>
        </w:behaviors>
        <w:guid w:val="{941A4DF5-5937-47D6-9270-A86CF9694340}"/>
      </w:docPartPr>
      <w:docPartBody>
        <w:p w:rsidR="00FC591D" w:rsidRDefault="00FC591D" w:rsidP="00FC591D">
          <w:pPr>
            <w:pStyle w:val="D81EA5AF3C884F7582227E8AAEA55505"/>
          </w:pPr>
          <w:r>
            <w:rPr>
              <w:rStyle w:val="a3"/>
            </w:rPr>
            <w:t>Выберите элемент.</w:t>
          </w:r>
        </w:p>
      </w:docPartBody>
    </w:docPart>
    <w:docPart>
      <w:docPartPr>
        <w:name w:val="7AA339B1713F4A8BB22B306839488E88"/>
        <w:category>
          <w:name w:val="Общие"/>
          <w:gallery w:val="placeholder"/>
        </w:category>
        <w:types>
          <w:type w:val="bbPlcHdr"/>
        </w:types>
        <w:behaviors>
          <w:behavior w:val="content"/>
        </w:behaviors>
        <w:guid w:val="{96275960-F641-4733-800E-2459AA1EEAD8}"/>
      </w:docPartPr>
      <w:docPartBody>
        <w:p w:rsidR="00FC591D" w:rsidRDefault="00FC591D" w:rsidP="00FC591D">
          <w:pPr>
            <w:pStyle w:val="7AA339B1713F4A8BB22B306839488E88"/>
          </w:pPr>
          <w:r>
            <w:rPr>
              <w:rStyle w:val="a3"/>
            </w:rPr>
            <w:t>Выберите элемент.</w:t>
          </w:r>
        </w:p>
      </w:docPartBody>
    </w:docPart>
    <w:docPart>
      <w:docPartPr>
        <w:name w:val="37668F4A46F74BB2864008A6D944925C"/>
        <w:category>
          <w:name w:val="Общие"/>
          <w:gallery w:val="placeholder"/>
        </w:category>
        <w:types>
          <w:type w:val="bbPlcHdr"/>
        </w:types>
        <w:behaviors>
          <w:behavior w:val="content"/>
        </w:behaviors>
        <w:guid w:val="{9CC87F23-DEE8-43C5-8C72-3C588B61853E}"/>
      </w:docPartPr>
      <w:docPartBody>
        <w:p w:rsidR="00FC591D" w:rsidRDefault="00FC591D" w:rsidP="00FC591D">
          <w:pPr>
            <w:pStyle w:val="37668F4A46F74BB2864008A6D944925C"/>
          </w:pPr>
          <w:r>
            <w:rPr>
              <w:rStyle w:val="a3"/>
            </w:rPr>
            <w:t>Выберите элемент.</w:t>
          </w:r>
        </w:p>
      </w:docPartBody>
    </w:docPart>
    <w:docPart>
      <w:docPartPr>
        <w:name w:val="6B0975ABFB854936BA8B305718049514"/>
        <w:category>
          <w:name w:val="Общие"/>
          <w:gallery w:val="placeholder"/>
        </w:category>
        <w:types>
          <w:type w:val="bbPlcHdr"/>
        </w:types>
        <w:behaviors>
          <w:behavior w:val="content"/>
        </w:behaviors>
        <w:guid w:val="{B732891E-A104-4174-B064-F2E1996686E0}"/>
      </w:docPartPr>
      <w:docPartBody>
        <w:p w:rsidR="00FC591D" w:rsidRDefault="00FC591D" w:rsidP="00FC591D">
          <w:pPr>
            <w:pStyle w:val="6B0975ABFB854936BA8B305718049514"/>
          </w:pPr>
          <w:r>
            <w:rPr>
              <w:rStyle w:val="a3"/>
            </w:rPr>
            <w:t>Выберите элемент.</w:t>
          </w:r>
        </w:p>
      </w:docPartBody>
    </w:docPart>
    <w:docPart>
      <w:docPartPr>
        <w:name w:val="37CE0492D6C34DD197CBF1FC2BD45C20"/>
        <w:category>
          <w:name w:val="Общие"/>
          <w:gallery w:val="placeholder"/>
        </w:category>
        <w:types>
          <w:type w:val="bbPlcHdr"/>
        </w:types>
        <w:behaviors>
          <w:behavior w:val="content"/>
        </w:behaviors>
        <w:guid w:val="{184F2C51-88D8-4A2D-BDEA-9787D452B096}"/>
      </w:docPartPr>
      <w:docPartBody>
        <w:p w:rsidR="00FC591D" w:rsidRDefault="00FC591D" w:rsidP="00FC591D">
          <w:pPr>
            <w:pStyle w:val="37CE0492D6C34DD197CBF1FC2BD45C20"/>
          </w:pPr>
          <w:r>
            <w:rPr>
              <w:rStyle w:val="a3"/>
            </w:rPr>
            <w:t>Выберите элемент.</w:t>
          </w:r>
        </w:p>
      </w:docPartBody>
    </w:docPart>
    <w:docPart>
      <w:docPartPr>
        <w:name w:val="7685354C171F4BE2AE403CB10228680C"/>
        <w:category>
          <w:name w:val="Общие"/>
          <w:gallery w:val="placeholder"/>
        </w:category>
        <w:types>
          <w:type w:val="bbPlcHdr"/>
        </w:types>
        <w:behaviors>
          <w:behavior w:val="content"/>
        </w:behaviors>
        <w:guid w:val="{99455ADF-FD7C-45FF-AB0D-A6035017E56D}"/>
      </w:docPartPr>
      <w:docPartBody>
        <w:p w:rsidR="00D158A6" w:rsidRDefault="00FC591D" w:rsidP="00FC591D">
          <w:pPr>
            <w:pStyle w:val="7685354C171F4BE2AE403CB10228680C"/>
          </w:pPr>
          <w:r>
            <w:rPr>
              <w:rStyle w:val="a3"/>
            </w:rPr>
            <w:t>Выберите элемент.</w:t>
          </w:r>
        </w:p>
      </w:docPartBody>
    </w:docPart>
    <w:docPart>
      <w:docPartPr>
        <w:name w:val="9C0296366C26477F8AB33C6C1E4B2607"/>
        <w:category>
          <w:name w:val="Общие"/>
          <w:gallery w:val="placeholder"/>
        </w:category>
        <w:types>
          <w:type w:val="bbPlcHdr"/>
        </w:types>
        <w:behaviors>
          <w:behavior w:val="content"/>
        </w:behaviors>
        <w:guid w:val="{B3CBB4D1-7DA5-4F44-A98C-5B26383A1EA5}"/>
      </w:docPartPr>
      <w:docPartBody>
        <w:p w:rsidR="00D158A6" w:rsidRDefault="00FC591D" w:rsidP="00FC591D">
          <w:pPr>
            <w:pStyle w:val="9C0296366C26477F8AB33C6C1E4B2607"/>
          </w:pPr>
          <w:r>
            <w:rPr>
              <w:rStyle w:val="a3"/>
            </w:rPr>
            <w:t>Выберите элемент.</w:t>
          </w:r>
        </w:p>
      </w:docPartBody>
    </w:docPart>
    <w:docPart>
      <w:docPartPr>
        <w:name w:val="FD03854D8F93423DB605326F6D63B5B1"/>
        <w:category>
          <w:name w:val="Общие"/>
          <w:gallery w:val="placeholder"/>
        </w:category>
        <w:types>
          <w:type w:val="bbPlcHdr"/>
        </w:types>
        <w:behaviors>
          <w:behavior w:val="content"/>
        </w:behaviors>
        <w:guid w:val="{F0825C5B-88B0-4CEB-839F-E9C2246A966B}"/>
      </w:docPartPr>
      <w:docPartBody>
        <w:p w:rsidR="00D158A6" w:rsidRDefault="00FC591D" w:rsidP="00FC591D">
          <w:pPr>
            <w:pStyle w:val="FD03854D8F93423DB605326F6D63B5B1"/>
          </w:pPr>
          <w:r>
            <w:rPr>
              <w:rStyle w:val="a3"/>
            </w:rPr>
            <w:t>Выберите элемент.</w:t>
          </w:r>
        </w:p>
      </w:docPartBody>
    </w:docPart>
    <w:docPart>
      <w:docPartPr>
        <w:name w:val="39F27F2B616A4F2DBFC0EF4515C3ED83"/>
        <w:category>
          <w:name w:val="Общие"/>
          <w:gallery w:val="placeholder"/>
        </w:category>
        <w:types>
          <w:type w:val="bbPlcHdr"/>
        </w:types>
        <w:behaviors>
          <w:behavior w:val="content"/>
        </w:behaviors>
        <w:guid w:val="{9DD7189E-69B4-4B22-8609-B939ABDA4F35}"/>
      </w:docPartPr>
      <w:docPartBody>
        <w:p w:rsidR="00D158A6" w:rsidRDefault="00FC591D" w:rsidP="00FC591D">
          <w:pPr>
            <w:pStyle w:val="39F27F2B616A4F2DBFC0EF4515C3ED83"/>
          </w:pPr>
          <w:r>
            <w:rPr>
              <w:rStyle w:val="a3"/>
            </w:rPr>
            <w:t>Выберите элемент.</w:t>
          </w:r>
        </w:p>
      </w:docPartBody>
    </w:docPart>
    <w:docPart>
      <w:docPartPr>
        <w:name w:val="A3DE7A1B70B049A0AB13844C943A69D7"/>
        <w:category>
          <w:name w:val="Общие"/>
          <w:gallery w:val="placeholder"/>
        </w:category>
        <w:types>
          <w:type w:val="bbPlcHdr"/>
        </w:types>
        <w:behaviors>
          <w:behavior w:val="content"/>
        </w:behaviors>
        <w:guid w:val="{672E45CC-9B7B-44BC-AF98-2A823C715872}"/>
      </w:docPartPr>
      <w:docPartBody>
        <w:p w:rsidR="00D158A6" w:rsidRDefault="00FC591D" w:rsidP="00FC591D">
          <w:pPr>
            <w:pStyle w:val="A3DE7A1B70B049A0AB13844C943A69D7"/>
          </w:pPr>
          <w:r>
            <w:rPr>
              <w:rStyle w:val="a3"/>
            </w:rPr>
            <w:t>Выберите элемент.</w:t>
          </w:r>
        </w:p>
      </w:docPartBody>
    </w:docPart>
    <w:docPart>
      <w:docPartPr>
        <w:name w:val="7CEFB10CEB264EF5A52DD759F9C19614"/>
        <w:category>
          <w:name w:val="Общие"/>
          <w:gallery w:val="placeholder"/>
        </w:category>
        <w:types>
          <w:type w:val="bbPlcHdr"/>
        </w:types>
        <w:behaviors>
          <w:behavior w:val="content"/>
        </w:behaviors>
        <w:guid w:val="{E508A0BA-DEB4-43DB-BC2E-23610A487527}"/>
      </w:docPartPr>
      <w:docPartBody>
        <w:p w:rsidR="00D158A6" w:rsidRDefault="00FC591D" w:rsidP="00FC591D">
          <w:pPr>
            <w:pStyle w:val="7CEFB10CEB264EF5A52DD759F9C19614"/>
          </w:pPr>
          <w:r>
            <w:rPr>
              <w:rStyle w:val="a3"/>
            </w:rPr>
            <w:t>Выберите элемент.</w:t>
          </w:r>
        </w:p>
      </w:docPartBody>
    </w:docPart>
    <w:docPart>
      <w:docPartPr>
        <w:name w:val="08F0209C0C62461F8999074E3638012B"/>
        <w:category>
          <w:name w:val="Общие"/>
          <w:gallery w:val="placeholder"/>
        </w:category>
        <w:types>
          <w:type w:val="bbPlcHdr"/>
        </w:types>
        <w:behaviors>
          <w:behavior w:val="content"/>
        </w:behaviors>
        <w:guid w:val="{B2302FFB-259A-4231-A2A8-03612C8D59B2}"/>
      </w:docPartPr>
      <w:docPartBody>
        <w:p w:rsidR="00D158A6" w:rsidRDefault="00FC591D" w:rsidP="00FC591D">
          <w:pPr>
            <w:pStyle w:val="08F0209C0C62461F8999074E3638012B"/>
          </w:pPr>
          <w:r>
            <w:rPr>
              <w:rStyle w:val="a3"/>
            </w:rPr>
            <w:t>Выберите элемент.</w:t>
          </w:r>
        </w:p>
      </w:docPartBody>
    </w:docPart>
    <w:docPart>
      <w:docPartPr>
        <w:name w:val="C94F2DB8F45E4C83B60577EDA8F38490"/>
        <w:category>
          <w:name w:val="Общие"/>
          <w:gallery w:val="placeholder"/>
        </w:category>
        <w:types>
          <w:type w:val="bbPlcHdr"/>
        </w:types>
        <w:behaviors>
          <w:behavior w:val="content"/>
        </w:behaviors>
        <w:guid w:val="{4A6DBF75-2683-4E9E-AFD6-F106B2683A9B}"/>
      </w:docPartPr>
      <w:docPartBody>
        <w:p w:rsidR="00D158A6" w:rsidRDefault="00FC591D" w:rsidP="00FC591D">
          <w:pPr>
            <w:pStyle w:val="C94F2DB8F45E4C83B60577EDA8F38490"/>
          </w:pPr>
          <w:r>
            <w:rPr>
              <w:rStyle w:val="a3"/>
            </w:rPr>
            <w:t>Выберите элемент.</w:t>
          </w:r>
        </w:p>
      </w:docPartBody>
    </w:docPart>
    <w:docPart>
      <w:docPartPr>
        <w:name w:val="BF809448EA6646C58070D899AD3E0CF7"/>
        <w:category>
          <w:name w:val="Общие"/>
          <w:gallery w:val="placeholder"/>
        </w:category>
        <w:types>
          <w:type w:val="bbPlcHdr"/>
        </w:types>
        <w:behaviors>
          <w:behavior w:val="content"/>
        </w:behaviors>
        <w:guid w:val="{FA6876BF-2DBF-43D2-9686-4DA6D68C6095}"/>
      </w:docPartPr>
      <w:docPartBody>
        <w:p w:rsidR="00D158A6" w:rsidRDefault="00FC591D" w:rsidP="00FC591D">
          <w:pPr>
            <w:pStyle w:val="BF809448EA6646C58070D899AD3E0CF7"/>
          </w:pPr>
          <w:r>
            <w:rPr>
              <w:rStyle w:val="a3"/>
            </w:rPr>
            <w:t>Выберите элемент.</w:t>
          </w:r>
        </w:p>
      </w:docPartBody>
    </w:docPart>
    <w:docPart>
      <w:docPartPr>
        <w:name w:val="6D2339BD10D0437EBC6565D8E026ACF0"/>
        <w:category>
          <w:name w:val="Общие"/>
          <w:gallery w:val="placeholder"/>
        </w:category>
        <w:types>
          <w:type w:val="bbPlcHdr"/>
        </w:types>
        <w:behaviors>
          <w:behavior w:val="content"/>
        </w:behaviors>
        <w:guid w:val="{EECEA204-45F3-4565-894F-C99415187908}"/>
      </w:docPartPr>
      <w:docPartBody>
        <w:p w:rsidR="00D158A6" w:rsidRDefault="00FC591D" w:rsidP="00FC591D">
          <w:pPr>
            <w:pStyle w:val="6D2339BD10D0437EBC6565D8E026ACF0"/>
          </w:pPr>
          <w:r>
            <w:rPr>
              <w:rStyle w:val="a3"/>
            </w:rPr>
            <w:t>Выберите элемент.</w:t>
          </w:r>
        </w:p>
      </w:docPartBody>
    </w:docPart>
    <w:docPart>
      <w:docPartPr>
        <w:name w:val="1E62BD8567B34E089D29485596D906FA"/>
        <w:category>
          <w:name w:val="Общие"/>
          <w:gallery w:val="placeholder"/>
        </w:category>
        <w:types>
          <w:type w:val="bbPlcHdr"/>
        </w:types>
        <w:behaviors>
          <w:behavior w:val="content"/>
        </w:behaviors>
        <w:guid w:val="{0E193F2E-4CB0-41C4-977C-9AA84E0E73CE}"/>
      </w:docPartPr>
      <w:docPartBody>
        <w:p w:rsidR="00D158A6" w:rsidRDefault="00FC591D" w:rsidP="00FC591D">
          <w:pPr>
            <w:pStyle w:val="1E62BD8567B34E089D29485596D906FA"/>
          </w:pPr>
          <w:r>
            <w:rPr>
              <w:rStyle w:val="a3"/>
            </w:rPr>
            <w:t>Выберите элемент.</w:t>
          </w:r>
        </w:p>
      </w:docPartBody>
    </w:docPart>
    <w:docPart>
      <w:docPartPr>
        <w:name w:val="589BC47FB3E844949BBDB40F599C2CAE"/>
        <w:category>
          <w:name w:val="Общие"/>
          <w:gallery w:val="placeholder"/>
        </w:category>
        <w:types>
          <w:type w:val="bbPlcHdr"/>
        </w:types>
        <w:behaviors>
          <w:behavior w:val="content"/>
        </w:behaviors>
        <w:guid w:val="{5775609D-4492-4107-8B18-EA543FDD39F2}"/>
      </w:docPartPr>
      <w:docPartBody>
        <w:p w:rsidR="00D158A6" w:rsidRDefault="00FC591D" w:rsidP="00FC591D">
          <w:pPr>
            <w:pStyle w:val="589BC47FB3E844949BBDB40F599C2CAE"/>
          </w:pPr>
          <w:r>
            <w:rPr>
              <w:rStyle w:val="a3"/>
            </w:rPr>
            <w:t>Выберите элемент.</w:t>
          </w:r>
        </w:p>
      </w:docPartBody>
    </w:docPart>
    <w:docPart>
      <w:docPartPr>
        <w:name w:val="0EBE73C32E61411C8665B2289D444C0E"/>
        <w:category>
          <w:name w:val="Общие"/>
          <w:gallery w:val="placeholder"/>
        </w:category>
        <w:types>
          <w:type w:val="bbPlcHdr"/>
        </w:types>
        <w:behaviors>
          <w:behavior w:val="content"/>
        </w:behaviors>
        <w:guid w:val="{527B7444-444C-4167-8C06-B1758A3C83E2}"/>
      </w:docPartPr>
      <w:docPartBody>
        <w:p w:rsidR="00D158A6" w:rsidRDefault="00FC591D" w:rsidP="00FC591D">
          <w:pPr>
            <w:pStyle w:val="0EBE73C32E61411C8665B2289D444C0E"/>
          </w:pPr>
          <w:r>
            <w:rPr>
              <w:rStyle w:val="a3"/>
            </w:rPr>
            <w:t>Выберите элемент.</w:t>
          </w:r>
        </w:p>
      </w:docPartBody>
    </w:docPart>
    <w:docPart>
      <w:docPartPr>
        <w:name w:val="8FC3CC62A5474077A50C5BD8D1A82868"/>
        <w:category>
          <w:name w:val="Общие"/>
          <w:gallery w:val="placeholder"/>
        </w:category>
        <w:types>
          <w:type w:val="bbPlcHdr"/>
        </w:types>
        <w:behaviors>
          <w:behavior w:val="content"/>
        </w:behaviors>
        <w:guid w:val="{E08BA451-F340-4A51-82A4-D4D5E323F3B3}"/>
      </w:docPartPr>
      <w:docPartBody>
        <w:p w:rsidR="00D158A6" w:rsidRDefault="00FC591D" w:rsidP="00FC591D">
          <w:pPr>
            <w:pStyle w:val="8FC3CC62A5474077A50C5BD8D1A82868"/>
          </w:pPr>
          <w:r>
            <w:rPr>
              <w:rStyle w:val="a3"/>
            </w:rPr>
            <w:t>Выберите элемент.</w:t>
          </w:r>
        </w:p>
      </w:docPartBody>
    </w:docPart>
    <w:docPart>
      <w:docPartPr>
        <w:name w:val="D63D350813C44EA9B86E1FD512001B50"/>
        <w:category>
          <w:name w:val="Общие"/>
          <w:gallery w:val="placeholder"/>
        </w:category>
        <w:types>
          <w:type w:val="bbPlcHdr"/>
        </w:types>
        <w:behaviors>
          <w:behavior w:val="content"/>
        </w:behaviors>
        <w:guid w:val="{1DABD451-D0EB-4717-A4F3-ADC00A98FD02}"/>
      </w:docPartPr>
      <w:docPartBody>
        <w:p w:rsidR="00D158A6" w:rsidRDefault="00FC591D" w:rsidP="00FC591D">
          <w:pPr>
            <w:pStyle w:val="D63D350813C44EA9B86E1FD512001B50"/>
          </w:pPr>
          <w:r>
            <w:rPr>
              <w:rStyle w:val="a3"/>
            </w:rPr>
            <w:t>Выберите элемент.</w:t>
          </w:r>
        </w:p>
      </w:docPartBody>
    </w:docPart>
    <w:docPart>
      <w:docPartPr>
        <w:name w:val="79C1D31369B94525AA5E542EBFC795FE"/>
        <w:category>
          <w:name w:val="Общие"/>
          <w:gallery w:val="placeholder"/>
        </w:category>
        <w:types>
          <w:type w:val="bbPlcHdr"/>
        </w:types>
        <w:behaviors>
          <w:behavior w:val="content"/>
        </w:behaviors>
        <w:guid w:val="{FC7BAC14-765D-4BE3-A65F-8525062ADF44}"/>
      </w:docPartPr>
      <w:docPartBody>
        <w:p w:rsidR="00D158A6" w:rsidRDefault="00FC591D" w:rsidP="00FC591D">
          <w:pPr>
            <w:pStyle w:val="79C1D31369B94525AA5E542EBFC795FE"/>
          </w:pPr>
          <w:r>
            <w:rPr>
              <w:rStyle w:val="a3"/>
            </w:rPr>
            <w:t>Выберите элемент.</w:t>
          </w:r>
        </w:p>
      </w:docPartBody>
    </w:docPart>
    <w:docPart>
      <w:docPartPr>
        <w:name w:val="67A63327C5FB4CEFAAB5FDEFDE3D6045"/>
        <w:category>
          <w:name w:val="Общие"/>
          <w:gallery w:val="placeholder"/>
        </w:category>
        <w:types>
          <w:type w:val="bbPlcHdr"/>
        </w:types>
        <w:behaviors>
          <w:behavior w:val="content"/>
        </w:behaviors>
        <w:guid w:val="{4B355E1B-1648-4CC6-862A-12A1C0D6332B}"/>
      </w:docPartPr>
      <w:docPartBody>
        <w:p w:rsidR="00D158A6" w:rsidRDefault="00FC591D" w:rsidP="00FC591D">
          <w:pPr>
            <w:pStyle w:val="67A63327C5FB4CEFAAB5FDEFDE3D6045"/>
          </w:pPr>
          <w:r>
            <w:rPr>
              <w:rStyle w:val="a3"/>
            </w:rPr>
            <w:t>Выберите элемент.</w:t>
          </w:r>
        </w:p>
      </w:docPartBody>
    </w:docPart>
    <w:docPart>
      <w:docPartPr>
        <w:name w:val="0469359600214B4798C67DA5EF1B4A98"/>
        <w:category>
          <w:name w:val="Общие"/>
          <w:gallery w:val="placeholder"/>
        </w:category>
        <w:types>
          <w:type w:val="bbPlcHdr"/>
        </w:types>
        <w:behaviors>
          <w:behavior w:val="content"/>
        </w:behaviors>
        <w:guid w:val="{99D514B9-AB57-4064-9BE2-FA557E8F6149}"/>
      </w:docPartPr>
      <w:docPartBody>
        <w:p w:rsidR="00D158A6" w:rsidRDefault="00FC591D" w:rsidP="00FC591D">
          <w:pPr>
            <w:pStyle w:val="0469359600214B4798C67DA5EF1B4A98"/>
          </w:pPr>
          <w:r>
            <w:rPr>
              <w:rStyle w:val="a3"/>
            </w:rPr>
            <w:t>Выберите элемент.</w:t>
          </w:r>
        </w:p>
      </w:docPartBody>
    </w:docPart>
    <w:docPart>
      <w:docPartPr>
        <w:name w:val="6FE96EFFA215449D8B37544F556BB663"/>
        <w:category>
          <w:name w:val="Общие"/>
          <w:gallery w:val="placeholder"/>
        </w:category>
        <w:types>
          <w:type w:val="bbPlcHdr"/>
        </w:types>
        <w:behaviors>
          <w:behavior w:val="content"/>
        </w:behaviors>
        <w:guid w:val="{ED208090-E247-4CA3-8F05-F3C09D044670}"/>
      </w:docPartPr>
      <w:docPartBody>
        <w:p w:rsidR="00D158A6" w:rsidRDefault="00FC591D" w:rsidP="00FC591D">
          <w:pPr>
            <w:pStyle w:val="6FE96EFFA215449D8B37544F556BB663"/>
          </w:pPr>
          <w:r>
            <w:rPr>
              <w:rStyle w:val="a3"/>
            </w:rPr>
            <w:t>Выберите элемент.</w:t>
          </w:r>
        </w:p>
      </w:docPartBody>
    </w:docPart>
    <w:docPart>
      <w:docPartPr>
        <w:name w:val="098E5F024334400890DF74B238AA982B"/>
        <w:category>
          <w:name w:val="Общие"/>
          <w:gallery w:val="placeholder"/>
        </w:category>
        <w:types>
          <w:type w:val="bbPlcHdr"/>
        </w:types>
        <w:behaviors>
          <w:behavior w:val="content"/>
        </w:behaviors>
        <w:guid w:val="{29198CE7-CB66-4FF4-80E9-71BF9E412096}"/>
      </w:docPartPr>
      <w:docPartBody>
        <w:p w:rsidR="00D158A6" w:rsidRDefault="00FC591D" w:rsidP="00FC591D">
          <w:pPr>
            <w:pStyle w:val="098E5F024334400890DF74B238AA982B"/>
          </w:pPr>
          <w:r>
            <w:rPr>
              <w:rStyle w:val="a3"/>
            </w:rPr>
            <w:t>Выберите элемент.</w:t>
          </w:r>
        </w:p>
      </w:docPartBody>
    </w:docPart>
    <w:docPart>
      <w:docPartPr>
        <w:name w:val="4078B2B41F984388B64E5B6EB3143038"/>
        <w:category>
          <w:name w:val="Общие"/>
          <w:gallery w:val="placeholder"/>
        </w:category>
        <w:types>
          <w:type w:val="bbPlcHdr"/>
        </w:types>
        <w:behaviors>
          <w:behavior w:val="content"/>
        </w:behaviors>
        <w:guid w:val="{ADCFAC24-63AE-4C7A-AC85-B00A174B510A}"/>
      </w:docPartPr>
      <w:docPartBody>
        <w:p w:rsidR="00D158A6" w:rsidRDefault="00FC591D" w:rsidP="00FC591D">
          <w:pPr>
            <w:pStyle w:val="4078B2B41F984388B64E5B6EB3143038"/>
          </w:pPr>
          <w:r>
            <w:rPr>
              <w:rStyle w:val="a3"/>
            </w:rPr>
            <w:t>Выберите элемент.</w:t>
          </w:r>
        </w:p>
      </w:docPartBody>
    </w:docPart>
    <w:docPart>
      <w:docPartPr>
        <w:name w:val="EB71D17D04EE43D8B3A7308AEF9E8C4C"/>
        <w:category>
          <w:name w:val="Общие"/>
          <w:gallery w:val="placeholder"/>
        </w:category>
        <w:types>
          <w:type w:val="bbPlcHdr"/>
        </w:types>
        <w:behaviors>
          <w:behavior w:val="content"/>
        </w:behaviors>
        <w:guid w:val="{76E4C276-CF2F-4B7B-B402-91F123979A92}"/>
      </w:docPartPr>
      <w:docPartBody>
        <w:p w:rsidR="00D158A6" w:rsidRDefault="00FC591D" w:rsidP="00FC591D">
          <w:pPr>
            <w:pStyle w:val="EB71D17D04EE43D8B3A7308AEF9E8C4C"/>
          </w:pPr>
          <w:r>
            <w:rPr>
              <w:rStyle w:val="a3"/>
            </w:rPr>
            <w:t>Выберите элемент.</w:t>
          </w:r>
        </w:p>
      </w:docPartBody>
    </w:docPart>
    <w:docPart>
      <w:docPartPr>
        <w:name w:val="2C1AAC6033B54F8BAA6ACDCC94E89ACF"/>
        <w:category>
          <w:name w:val="Общие"/>
          <w:gallery w:val="placeholder"/>
        </w:category>
        <w:types>
          <w:type w:val="bbPlcHdr"/>
        </w:types>
        <w:behaviors>
          <w:behavior w:val="content"/>
        </w:behaviors>
        <w:guid w:val="{6276B689-86CF-4460-B49C-FA67986EE334}"/>
      </w:docPartPr>
      <w:docPartBody>
        <w:p w:rsidR="00D158A6" w:rsidRDefault="00FC591D" w:rsidP="00FC591D">
          <w:pPr>
            <w:pStyle w:val="2C1AAC6033B54F8BAA6ACDCC94E89ACF"/>
          </w:pPr>
          <w:r>
            <w:rPr>
              <w:rStyle w:val="a3"/>
            </w:rPr>
            <w:t>Выберите элемент.</w:t>
          </w:r>
        </w:p>
      </w:docPartBody>
    </w:docPart>
    <w:docPart>
      <w:docPartPr>
        <w:name w:val="B686DBB9CAF245EF9E9413198FC11A98"/>
        <w:category>
          <w:name w:val="Общие"/>
          <w:gallery w:val="placeholder"/>
        </w:category>
        <w:types>
          <w:type w:val="bbPlcHdr"/>
        </w:types>
        <w:behaviors>
          <w:behavior w:val="content"/>
        </w:behaviors>
        <w:guid w:val="{B73C9DD8-B9DC-4142-95B5-CB6A294A3538}"/>
      </w:docPartPr>
      <w:docPartBody>
        <w:p w:rsidR="00D158A6" w:rsidRDefault="00FC591D" w:rsidP="00FC591D">
          <w:pPr>
            <w:pStyle w:val="B686DBB9CAF245EF9E9413198FC11A98"/>
          </w:pPr>
          <w:r>
            <w:rPr>
              <w:rStyle w:val="a3"/>
            </w:rPr>
            <w:t>Выберите элемент.</w:t>
          </w:r>
        </w:p>
      </w:docPartBody>
    </w:docPart>
    <w:docPart>
      <w:docPartPr>
        <w:name w:val="08DA0D9FC52C44E1B944712FA2BD20C0"/>
        <w:category>
          <w:name w:val="Общие"/>
          <w:gallery w:val="placeholder"/>
        </w:category>
        <w:types>
          <w:type w:val="bbPlcHdr"/>
        </w:types>
        <w:behaviors>
          <w:behavior w:val="content"/>
        </w:behaviors>
        <w:guid w:val="{36918C6B-4690-4F1C-BD7D-3641425B83B7}"/>
      </w:docPartPr>
      <w:docPartBody>
        <w:p w:rsidR="00D158A6" w:rsidRDefault="00FC591D" w:rsidP="00FC591D">
          <w:pPr>
            <w:pStyle w:val="08DA0D9FC52C44E1B944712FA2BD20C0"/>
          </w:pPr>
          <w:r>
            <w:rPr>
              <w:rStyle w:val="a3"/>
            </w:rPr>
            <w:t>Выберите элемент.</w:t>
          </w:r>
        </w:p>
      </w:docPartBody>
    </w:docPart>
    <w:docPart>
      <w:docPartPr>
        <w:name w:val="0EDE396BA62D4E40A9640C2A3676FB29"/>
        <w:category>
          <w:name w:val="Общие"/>
          <w:gallery w:val="placeholder"/>
        </w:category>
        <w:types>
          <w:type w:val="bbPlcHdr"/>
        </w:types>
        <w:behaviors>
          <w:behavior w:val="content"/>
        </w:behaviors>
        <w:guid w:val="{9C4C76E2-834F-4AF1-9FDC-48E2878B2FC3}"/>
      </w:docPartPr>
      <w:docPartBody>
        <w:p w:rsidR="00D158A6" w:rsidRDefault="00FC591D" w:rsidP="00FC591D">
          <w:pPr>
            <w:pStyle w:val="0EDE396BA62D4E40A9640C2A3676FB29"/>
          </w:pPr>
          <w:r>
            <w:rPr>
              <w:rStyle w:val="a3"/>
            </w:rPr>
            <w:t>Выберите элемент.</w:t>
          </w:r>
        </w:p>
      </w:docPartBody>
    </w:docPart>
    <w:docPart>
      <w:docPartPr>
        <w:name w:val="74D64096C0864442903E71EA34D9F753"/>
        <w:category>
          <w:name w:val="Общие"/>
          <w:gallery w:val="placeholder"/>
        </w:category>
        <w:types>
          <w:type w:val="bbPlcHdr"/>
        </w:types>
        <w:behaviors>
          <w:behavior w:val="content"/>
        </w:behaviors>
        <w:guid w:val="{BCF3FF8B-B037-4B4E-822D-7B4B38B2AE58}"/>
      </w:docPartPr>
      <w:docPartBody>
        <w:p w:rsidR="00D158A6" w:rsidRDefault="00FC591D" w:rsidP="00FC591D">
          <w:pPr>
            <w:pStyle w:val="74D64096C0864442903E71EA34D9F753"/>
          </w:pPr>
          <w:r>
            <w:rPr>
              <w:rStyle w:val="a3"/>
            </w:rPr>
            <w:t>Выберите элемент.</w:t>
          </w:r>
        </w:p>
      </w:docPartBody>
    </w:docPart>
    <w:docPart>
      <w:docPartPr>
        <w:name w:val="1966BE198F0E4F5184DFDB0B5D279856"/>
        <w:category>
          <w:name w:val="Общие"/>
          <w:gallery w:val="placeholder"/>
        </w:category>
        <w:types>
          <w:type w:val="bbPlcHdr"/>
        </w:types>
        <w:behaviors>
          <w:behavior w:val="content"/>
        </w:behaviors>
        <w:guid w:val="{ACED18CE-22D9-477E-ADD4-E35689E2B613}"/>
      </w:docPartPr>
      <w:docPartBody>
        <w:p w:rsidR="00D158A6" w:rsidRDefault="00FC591D" w:rsidP="00FC591D">
          <w:pPr>
            <w:pStyle w:val="1966BE198F0E4F5184DFDB0B5D279856"/>
          </w:pPr>
          <w:r>
            <w:rPr>
              <w:rStyle w:val="a3"/>
            </w:rPr>
            <w:t>Выберите элемент.</w:t>
          </w:r>
        </w:p>
      </w:docPartBody>
    </w:docPart>
    <w:docPart>
      <w:docPartPr>
        <w:name w:val="13BABA0746C046F78BD5FD1236FB166E"/>
        <w:category>
          <w:name w:val="Общие"/>
          <w:gallery w:val="placeholder"/>
        </w:category>
        <w:types>
          <w:type w:val="bbPlcHdr"/>
        </w:types>
        <w:behaviors>
          <w:behavior w:val="content"/>
        </w:behaviors>
        <w:guid w:val="{06A3B098-3BEB-462B-A026-63916247720E}"/>
      </w:docPartPr>
      <w:docPartBody>
        <w:p w:rsidR="00D158A6" w:rsidRDefault="00FC591D" w:rsidP="00FC591D">
          <w:pPr>
            <w:pStyle w:val="13BABA0746C046F78BD5FD1236FB166E"/>
          </w:pPr>
          <w:r>
            <w:rPr>
              <w:rStyle w:val="a3"/>
            </w:rPr>
            <w:t>Выберите элемент.</w:t>
          </w:r>
        </w:p>
      </w:docPartBody>
    </w:docPart>
    <w:docPart>
      <w:docPartPr>
        <w:name w:val="58C6CD40FD8741D2A3BCC82766B36655"/>
        <w:category>
          <w:name w:val="Общие"/>
          <w:gallery w:val="placeholder"/>
        </w:category>
        <w:types>
          <w:type w:val="bbPlcHdr"/>
        </w:types>
        <w:behaviors>
          <w:behavior w:val="content"/>
        </w:behaviors>
        <w:guid w:val="{E2655AAF-CA3E-4CBC-B3DC-0338C9D48CC7}"/>
      </w:docPartPr>
      <w:docPartBody>
        <w:p w:rsidR="00D158A6" w:rsidRDefault="00FC591D" w:rsidP="00FC591D">
          <w:pPr>
            <w:pStyle w:val="58C6CD40FD8741D2A3BCC82766B36655"/>
          </w:pPr>
          <w:r>
            <w:rPr>
              <w:rStyle w:val="a3"/>
            </w:rPr>
            <w:t>Выберите элемент.</w:t>
          </w:r>
        </w:p>
      </w:docPartBody>
    </w:docPart>
    <w:docPart>
      <w:docPartPr>
        <w:name w:val="3DBD5D420B03433BADEDC429F7AC5540"/>
        <w:category>
          <w:name w:val="Общие"/>
          <w:gallery w:val="placeholder"/>
        </w:category>
        <w:types>
          <w:type w:val="bbPlcHdr"/>
        </w:types>
        <w:behaviors>
          <w:behavior w:val="content"/>
        </w:behaviors>
        <w:guid w:val="{6C6B441D-AD11-4570-85D6-9E65825D51E9}"/>
      </w:docPartPr>
      <w:docPartBody>
        <w:p w:rsidR="00D158A6" w:rsidRDefault="00FC591D" w:rsidP="00FC591D">
          <w:pPr>
            <w:pStyle w:val="3DBD5D420B03433BADEDC429F7AC5540"/>
          </w:pPr>
          <w:r>
            <w:rPr>
              <w:rStyle w:val="a3"/>
            </w:rPr>
            <w:t>Выберите элемент.</w:t>
          </w:r>
        </w:p>
      </w:docPartBody>
    </w:docPart>
    <w:docPart>
      <w:docPartPr>
        <w:name w:val="FDACA1F7FB2346EA851699AFFBC940C1"/>
        <w:category>
          <w:name w:val="Общие"/>
          <w:gallery w:val="placeholder"/>
        </w:category>
        <w:types>
          <w:type w:val="bbPlcHdr"/>
        </w:types>
        <w:behaviors>
          <w:behavior w:val="content"/>
        </w:behaviors>
        <w:guid w:val="{64B4B82F-4B31-4FCB-819E-0A046E6FD5D2}"/>
      </w:docPartPr>
      <w:docPartBody>
        <w:p w:rsidR="00D158A6" w:rsidRDefault="00FC591D" w:rsidP="00FC591D">
          <w:pPr>
            <w:pStyle w:val="FDACA1F7FB2346EA851699AFFBC940C1"/>
          </w:pPr>
          <w:r>
            <w:rPr>
              <w:rStyle w:val="a3"/>
            </w:rPr>
            <w:t>Выберите элемент.</w:t>
          </w:r>
        </w:p>
      </w:docPartBody>
    </w:docPart>
    <w:docPart>
      <w:docPartPr>
        <w:name w:val="DE5A2D3F173545E0B82DACF84889F01F"/>
        <w:category>
          <w:name w:val="Общие"/>
          <w:gallery w:val="placeholder"/>
        </w:category>
        <w:types>
          <w:type w:val="bbPlcHdr"/>
        </w:types>
        <w:behaviors>
          <w:behavior w:val="content"/>
        </w:behaviors>
        <w:guid w:val="{3D815236-91AB-4F04-A07B-120B922333EB}"/>
      </w:docPartPr>
      <w:docPartBody>
        <w:p w:rsidR="00D158A6" w:rsidRDefault="00FC591D" w:rsidP="00FC591D">
          <w:pPr>
            <w:pStyle w:val="DE5A2D3F173545E0B82DACF84889F01F"/>
          </w:pPr>
          <w:r>
            <w:rPr>
              <w:rStyle w:val="a3"/>
            </w:rPr>
            <w:t>Выберите элемент.</w:t>
          </w:r>
        </w:p>
      </w:docPartBody>
    </w:docPart>
    <w:docPart>
      <w:docPartPr>
        <w:name w:val="91A6E53229A34CC4B2FF249007EE9CD9"/>
        <w:category>
          <w:name w:val="Общие"/>
          <w:gallery w:val="placeholder"/>
        </w:category>
        <w:types>
          <w:type w:val="bbPlcHdr"/>
        </w:types>
        <w:behaviors>
          <w:behavior w:val="content"/>
        </w:behaviors>
        <w:guid w:val="{3CBE9506-F69E-4C05-896A-0647D8935B9F}"/>
      </w:docPartPr>
      <w:docPartBody>
        <w:p w:rsidR="00D158A6" w:rsidRDefault="00FC591D" w:rsidP="00FC591D">
          <w:pPr>
            <w:pStyle w:val="91A6E53229A34CC4B2FF249007EE9CD9"/>
          </w:pPr>
          <w:r>
            <w:rPr>
              <w:rStyle w:val="a3"/>
            </w:rPr>
            <w:t>Выберите элемент.</w:t>
          </w:r>
        </w:p>
      </w:docPartBody>
    </w:docPart>
    <w:docPart>
      <w:docPartPr>
        <w:name w:val="945140D54D6147A1AA8A7C6634719BDB"/>
        <w:category>
          <w:name w:val="Общие"/>
          <w:gallery w:val="placeholder"/>
        </w:category>
        <w:types>
          <w:type w:val="bbPlcHdr"/>
        </w:types>
        <w:behaviors>
          <w:behavior w:val="content"/>
        </w:behaviors>
        <w:guid w:val="{3FEDF575-F51E-42D2-922D-8925E2D1A9B5}"/>
      </w:docPartPr>
      <w:docPartBody>
        <w:p w:rsidR="00D158A6" w:rsidRDefault="00FC591D" w:rsidP="00FC591D">
          <w:pPr>
            <w:pStyle w:val="945140D54D6147A1AA8A7C6634719BDB"/>
          </w:pPr>
          <w:r>
            <w:rPr>
              <w:rStyle w:val="a3"/>
            </w:rPr>
            <w:t>Выберите элемент.</w:t>
          </w:r>
        </w:p>
      </w:docPartBody>
    </w:docPart>
    <w:docPart>
      <w:docPartPr>
        <w:name w:val="ED02D94888F148709D2B5E8E8BE6653D"/>
        <w:category>
          <w:name w:val="Общие"/>
          <w:gallery w:val="placeholder"/>
        </w:category>
        <w:types>
          <w:type w:val="bbPlcHdr"/>
        </w:types>
        <w:behaviors>
          <w:behavior w:val="content"/>
        </w:behaviors>
        <w:guid w:val="{2FA04226-DD46-4B7D-9898-17B513C0417A}"/>
      </w:docPartPr>
      <w:docPartBody>
        <w:p w:rsidR="00D158A6" w:rsidRDefault="00FC591D" w:rsidP="00FC591D">
          <w:pPr>
            <w:pStyle w:val="ED02D94888F148709D2B5E8E8BE6653D"/>
          </w:pPr>
          <w:r>
            <w:rPr>
              <w:rStyle w:val="a3"/>
            </w:rPr>
            <w:t>Выберите элемент.</w:t>
          </w:r>
        </w:p>
      </w:docPartBody>
    </w:docPart>
    <w:docPart>
      <w:docPartPr>
        <w:name w:val="A13F6BC0BC3C4D3F8C7E87D9FE4C924C"/>
        <w:category>
          <w:name w:val="Общие"/>
          <w:gallery w:val="placeholder"/>
        </w:category>
        <w:types>
          <w:type w:val="bbPlcHdr"/>
        </w:types>
        <w:behaviors>
          <w:behavior w:val="content"/>
        </w:behaviors>
        <w:guid w:val="{8A2D9C94-3477-45D5-859E-756C01E7C5A0}"/>
      </w:docPartPr>
      <w:docPartBody>
        <w:p w:rsidR="00D158A6" w:rsidRDefault="00FC591D" w:rsidP="00FC591D">
          <w:pPr>
            <w:pStyle w:val="A13F6BC0BC3C4D3F8C7E87D9FE4C924C"/>
          </w:pPr>
          <w:r>
            <w:rPr>
              <w:rStyle w:val="a3"/>
            </w:rPr>
            <w:t>Выберите элемент.</w:t>
          </w:r>
        </w:p>
      </w:docPartBody>
    </w:docPart>
    <w:docPart>
      <w:docPartPr>
        <w:name w:val="6A546BE1AD344F7D81A21400D8AF8C93"/>
        <w:category>
          <w:name w:val="Общие"/>
          <w:gallery w:val="placeholder"/>
        </w:category>
        <w:types>
          <w:type w:val="bbPlcHdr"/>
        </w:types>
        <w:behaviors>
          <w:behavior w:val="content"/>
        </w:behaviors>
        <w:guid w:val="{7F099348-5169-4AB9-8373-4D174DAE1630}"/>
      </w:docPartPr>
      <w:docPartBody>
        <w:p w:rsidR="00D158A6" w:rsidRDefault="00FC591D" w:rsidP="00FC591D">
          <w:pPr>
            <w:pStyle w:val="6A546BE1AD344F7D81A21400D8AF8C93"/>
          </w:pPr>
          <w:r>
            <w:rPr>
              <w:rStyle w:val="a3"/>
            </w:rPr>
            <w:t>Выберите элемент.</w:t>
          </w:r>
        </w:p>
      </w:docPartBody>
    </w:docPart>
    <w:docPart>
      <w:docPartPr>
        <w:name w:val="901A89E7F9DB40368558D8508E5B7470"/>
        <w:category>
          <w:name w:val="Общие"/>
          <w:gallery w:val="placeholder"/>
        </w:category>
        <w:types>
          <w:type w:val="bbPlcHdr"/>
        </w:types>
        <w:behaviors>
          <w:behavior w:val="content"/>
        </w:behaviors>
        <w:guid w:val="{E48E7F33-0074-4C93-A869-E4EBEB016AF1}"/>
      </w:docPartPr>
      <w:docPartBody>
        <w:p w:rsidR="00D158A6" w:rsidRDefault="00FC591D" w:rsidP="00FC591D">
          <w:pPr>
            <w:pStyle w:val="901A89E7F9DB40368558D8508E5B7470"/>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44DC0"/>
    <w:rsid w:val="001A0DE6"/>
    <w:rsid w:val="001A66A4"/>
    <w:rsid w:val="001C1F42"/>
    <w:rsid w:val="00272C1B"/>
    <w:rsid w:val="00296238"/>
    <w:rsid w:val="0033719F"/>
    <w:rsid w:val="003C1234"/>
    <w:rsid w:val="003F2A7F"/>
    <w:rsid w:val="00402CC1"/>
    <w:rsid w:val="00466297"/>
    <w:rsid w:val="004E63D2"/>
    <w:rsid w:val="00524DC3"/>
    <w:rsid w:val="00525459"/>
    <w:rsid w:val="005440E6"/>
    <w:rsid w:val="00600CE7"/>
    <w:rsid w:val="00613F21"/>
    <w:rsid w:val="0062222E"/>
    <w:rsid w:val="00622298"/>
    <w:rsid w:val="006363AC"/>
    <w:rsid w:val="00797CA7"/>
    <w:rsid w:val="007B1679"/>
    <w:rsid w:val="00844A47"/>
    <w:rsid w:val="008673CA"/>
    <w:rsid w:val="00916271"/>
    <w:rsid w:val="009F19CC"/>
    <w:rsid w:val="00A13061"/>
    <w:rsid w:val="00A33002"/>
    <w:rsid w:val="00B74478"/>
    <w:rsid w:val="00BE6142"/>
    <w:rsid w:val="00C33A8D"/>
    <w:rsid w:val="00D158A6"/>
    <w:rsid w:val="00D660D4"/>
    <w:rsid w:val="00DA37B6"/>
    <w:rsid w:val="00DD33A9"/>
    <w:rsid w:val="00EE4609"/>
    <w:rsid w:val="00F622B2"/>
    <w:rsid w:val="00FC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591D"/>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387D9599FC38499E9C06F5D85864809C">
    <w:name w:val="387D9599FC38499E9C06F5D85864809C"/>
    <w:rsid w:val="00613F21"/>
    <w:pPr>
      <w:spacing w:after="160" w:line="259" w:lineRule="auto"/>
    </w:pPr>
  </w:style>
  <w:style w:type="paragraph" w:customStyle="1" w:styleId="6874CAA4662141F98B2147BBC06237FF">
    <w:name w:val="6874CAA4662141F98B2147BBC06237FF"/>
    <w:rsid w:val="00613F21"/>
    <w:pPr>
      <w:spacing w:after="160" w:line="259" w:lineRule="auto"/>
    </w:pPr>
  </w:style>
  <w:style w:type="paragraph" w:customStyle="1" w:styleId="A3F5015F67B941C09CB8A00AE89F05F8">
    <w:name w:val="A3F5015F67B941C09CB8A00AE89F05F8"/>
    <w:rsid w:val="00613F21"/>
    <w:pPr>
      <w:spacing w:after="160" w:line="259" w:lineRule="auto"/>
    </w:pPr>
  </w:style>
  <w:style w:type="paragraph" w:customStyle="1" w:styleId="10286BAEA0024E4C8A7625B54CF2B667">
    <w:name w:val="10286BAEA0024E4C8A7625B54CF2B667"/>
    <w:rsid w:val="00613F21"/>
    <w:pPr>
      <w:spacing w:after="160" w:line="259" w:lineRule="auto"/>
    </w:pPr>
  </w:style>
  <w:style w:type="paragraph" w:customStyle="1" w:styleId="3965143268764B4387A2F626B6CD8D25">
    <w:name w:val="3965143268764B4387A2F626B6CD8D25"/>
    <w:rsid w:val="00613F21"/>
    <w:pPr>
      <w:spacing w:after="160" w:line="259" w:lineRule="auto"/>
    </w:pPr>
  </w:style>
  <w:style w:type="paragraph" w:customStyle="1" w:styleId="4626EF4E2651461E9FF239BC10738597">
    <w:name w:val="4626EF4E2651461E9FF239BC10738597"/>
    <w:rsid w:val="00613F21"/>
    <w:pPr>
      <w:spacing w:after="160" w:line="259" w:lineRule="auto"/>
    </w:pPr>
  </w:style>
  <w:style w:type="paragraph" w:customStyle="1" w:styleId="959ABBE0574D4EAB885F8CE72E7C9819">
    <w:name w:val="959ABBE0574D4EAB885F8CE72E7C9819"/>
    <w:rsid w:val="00613F21"/>
    <w:pPr>
      <w:spacing w:after="160" w:line="259" w:lineRule="auto"/>
    </w:pPr>
  </w:style>
  <w:style w:type="paragraph" w:customStyle="1" w:styleId="9B49CE5527CA4BF7A6ED151A1765BC93">
    <w:name w:val="9B49CE5527CA4BF7A6ED151A1765BC93"/>
    <w:rsid w:val="00613F21"/>
    <w:pPr>
      <w:spacing w:after="160" w:line="259" w:lineRule="auto"/>
    </w:pPr>
  </w:style>
  <w:style w:type="paragraph" w:customStyle="1" w:styleId="568DC45DA0D14F2C9DC074C55E72DC23">
    <w:name w:val="568DC45DA0D14F2C9DC074C55E72DC23"/>
    <w:rsid w:val="00613F21"/>
    <w:pPr>
      <w:spacing w:after="160" w:line="259" w:lineRule="auto"/>
    </w:pPr>
  </w:style>
  <w:style w:type="paragraph" w:customStyle="1" w:styleId="16BAD16BB5CE420DA936FA8EEDAFA872">
    <w:name w:val="16BAD16BB5CE420DA936FA8EEDAFA872"/>
    <w:rsid w:val="00613F21"/>
    <w:pPr>
      <w:spacing w:after="160" w:line="259" w:lineRule="auto"/>
    </w:pPr>
  </w:style>
  <w:style w:type="paragraph" w:customStyle="1" w:styleId="1C79DAE0BA5B41719C22C9D39BBE59C4">
    <w:name w:val="1C79DAE0BA5B41719C22C9D39BBE59C4"/>
    <w:rsid w:val="00613F21"/>
    <w:pPr>
      <w:spacing w:after="160" w:line="259" w:lineRule="auto"/>
    </w:pPr>
  </w:style>
  <w:style w:type="paragraph" w:customStyle="1" w:styleId="159D41B8EC3A4F1191F53C1E1839E5DA">
    <w:name w:val="159D41B8EC3A4F1191F53C1E1839E5DA"/>
    <w:rsid w:val="00613F21"/>
    <w:pPr>
      <w:spacing w:after="160" w:line="259" w:lineRule="auto"/>
    </w:pPr>
  </w:style>
  <w:style w:type="paragraph" w:customStyle="1" w:styleId="4A09D1E4DDE7425FAD0CB66BDBB424A7">
    <w:name w:val="4A09D1E4DDE7425FAD0CB66BDBB424A7"/>
    <w:rsid w:val="00613F21"/>
    <w:pPr>
      <w:spacing w:after="160" w:line="259" w:lineRule="auto"/>
    </w:pPr>
  </w:style>
  <w:style w:type="paragraph" w:customStyle="1" w:styleId="A23CB134D37C406191F18CFEFD2C1C2B">
    <w:name w:val="A23CB134D37C406191F18CFEFD2C1C2B"/>
    <w:rsid w:val="00613F21"/>
    <w:pPr>
      <w:spacing w:after="160" w:line="259" w:lineRule="auto"/>
    </w:pPr>
  </w:style>
  <w:style w:type="paragraph" w:customStyle="1" w:styleId="126FEFFA70A943EC90FE41F8DFF4AACF">
    <w:name w:val="126FEFFA70A943EC90FE41F8DFF4AACF"/>
    <w:rsid w:val="00613F21"/>
    <w:pPr>
      <w:spacing w:after="160" w:line="259" w:lineRule="auto"/>
    </w:pPr>
  </w:style>
  <w:style w:type="paragraph" w:customStyle="1" w:styleId="9C65B28F304B47C78B48CBE70F029EE4">
    <w:name w:val="9C65B28F304B47C78B48CBE70F029EE4"/>
    <w:rsid w:val="00613F21"/>
    <w:pPr>
      <w:spacing w:after="160" w:line="259" w:lineRule="auto"/>
    </w:pPr>
  </w:style>
  <w:style w:type="paragraph" w:customStyle="1" w:styleId="BE6E84A23CA540FEB0FDB918C6CAE005">
    <w:name w:val="BE6E84A23CA540FEB0FDB918C6CAE005"/>
    <w:rsid w:val="00613F21"/>
    <w:pPr>
      <w:spacing w:after="160" w:line="259" w:lineRule="auto"/>
    </w:pPr>
  </w:style>
  <w:style w:type="paragraph" w:customStyle="1" w:styleId="C620B81249EA4FB8B34BBA199A53012A">
    <w:name w:val="C620B81249EA4FB8B34BBA199A53012A"/>
    <w:rsid w:val="00613F21"/>
    <w:pPr>
      <w:spacing w:after="160" w:line="259" w:lineRule="auto"/>
    </w:pPr>
  </w:style>
  <w:style w:type="paragraph" w:customStyle="1" w:styleId="EF8C9CE1CD01453E83F9B1E628292CF5">
    <w:name w:val="EF8C9CE1CD01453E83F9B1E628292CF5"/>
    <w:rsid w:val="00613F21"/>
    <w:pPr>
      <w:spacing w:after="160" w:line="259" w:lineRule="auto"/>
    </w:pPr>
  </w:style>
  <w:style w:type="paragraph" w:customStyle="1" w:styleId="347CE87A79C149B686A458478BA8E512">
    <w:name w:val="347CE87A79C149B686A458478BA8E512"/>
    <w:rsid w:val="00613F21"/>
    <w:pPr>
      <w:spacing w:after="160" w:line="259" w:lineRule="auto"/>
    </w:pPr>
  </w:style>
  <w:style w:type="paragraph" w:customStyle="1" w:styleId="C20E105C03F14F66B84EBB4E4F2526D0">
    <w:name w:val="C20E105C03F14F66B84EBB4E4F2526D0"/>
    <w:rsid w:val="00613F21"/>
    <w:pPr>
      <w:spacing w:after="160" w:line="259" w:lineRule="auto"/>
    </w:pPr>
  </w:style>
  <w:style w:type="paragraph" w:customStyle="1" w:styleId="845C11FE5CF842C29DA84B8677D245B9">
    <w:name w:val="845C11FE5CF842C29DA84B8677D245B9"/>
    <w:rsid w:val="00613F21"/>
    <w:pPr>
      <w:spacing w:after="160" w:line="259" w:lineRule="auto"/>
    </w:pPr>
  </w:style>
  <w:style w:type="paragraph" w:customStyle="1" w:styleId="347EF1CCBFC2451494AAE14776B5B73B">
    <w:name w:val="347EF1CCBFC2451494AAE14776B5B73B"/>
    <w:rsid w:val="00613F21"/>
    <w:pPr>
      <w:spacing w:after="160" w:line="259" w:lineRule="auto"/>
    </w:pPr>
  </w:style>
  <w:style w:type="paragraph" w:customStyle="1" w:styleId="9296A2882F7F49888EF5496FC1203E54">
    <w:name w:val="9296A2882F7F49888EF5496FC1203E54"/>
    <w:rsid w:val="00613F21"/>
    <w:pPr>
      <w:spacing w:after="160" w:line="259" w:lineRule="auto"/>
    </w:pPr>
  </w:style>
  <w:style w:type="paragraph" w:customStyle="1" w:styleId="8F19F1968B5444C6A8A602F63504CD83">
    <w:name w:val="8F19F1968B5444C6A8A602F63504CD83"/>
    <w:rsid w:val="00613F21"/>
    <w:pPr>
      <w:spacing w:after="160" w:line="259" w:lineRule="auto"/>
    </w:pPr>
  </w:style>
  <w:style w:type="paragraph" w:customStyle="1" w:styleId="D8B12AE4F7AF41F885CB8536A5C9CE00">
    <w:name w:val="D8B12AE4F7AF41F885CB8536A5C9CE00"/>
    <w:rsid w:val="00613F21"/>
    <w:pPr>
      <w:spacing w:after="160" w:line="259" w:lineRule="auto"/>
    </w:pPr>
  </w:style>
  <w:style w:type="paragraph" w:customStyle="1" w:styleId="EBF721BB115144E887FD65DBE4C14E81">
    <w:name w:val="EBF721BB115144E887FD65DBE4C14E81"/>
    <w:rsid w:val="00613F21"/>
    <w:pPr>
      <w:spacing w:after="160" w:line="259" w:lineRule="auto"/>
    </w:pPr>
  </w:style>
  <w:style w:type="paragraph" w:customStyle="1" w:styleId="7F12B752297F4E57905BD16C3E25B2A2">
    <w:name w:val="7F12B752297F4E57905BD16C3E25B2A2"/>
    <w:rsid w:val="00613F21"/>
    <w:pPr>
      <w:spacing w:after="160" w:line="259" w:lineRule="auto"/>
    </w:pPr>
  </w:style>
  <w:style w:type="paragraph" w:customStyle="1" w:styleId="ED74607CBC234E36A165B9DD6599F287">
    <w:name w:val="ED74607CBC234E36A165B9DD6599F287"/>
    <w:rsid w:val="00613F21"/>
    <w:pPr>
      <w:spacing w:after="160" w:line="259" w:lineRule="auto"/>
    </w:pPr>
  </w:style>
  <w:style w:type="paragraph" w:customStyle="1" w:styleId="986F3858EC874297A6D6E80810C1DB1E">
    <w:name w:val="986F3858EC874297A6D6E80810C1DB1E"/>
    <w:rsid w:val="00613F21"/>
    <w:pPr>
      <w:spacing w:after="160" w:line="259" w:lineRule="auto"/>
    </w:pPr>
  </w:style>
  <w:style w:type="paragraph" w:customStyle="1" w:styleId="93B98E780CAE491D92CF25B5C98FA84A">
    <w:name w:val="93B98E780CAE491D92CF25B5C98FA84A"/>
    <w:rsid w:val="00613F21"/>
    <w:pPr>
      <w:spacing w:after="160" w:line="259" w:lineRule="auto"/>
    </w:pPr>
  </w:style>
  <w:style w:type="paragraph" w:customStyle="1" w:styleId="B09E0BAC05244270A24075D0126BAD14">
    <w:name w:val="B09E0BAC05244270A24075D0126BAD14"/>
    <w:rsid w:val="00613F21"/>
    <w:pPr>
      <w:spacing w:after="160" w:line="259" w:lineRule="auto"/>
    </w:pPr>
  </w:style>
  <w:style w:type="paragraph" w:customStyle="1" w:styleId="8D882C9772014E4D8AD9F1E4829B8F46">
    <w:name w:val="8D882C9772014E4D8AD9F1E4829B8F46"/>
    <w:rsid w:val="00613F21"/>
    <w:pPr>
      <w:spacing w:after="160" w:line="259" w:lineRule="auto"/>
    </w:pPr>
  </w:style>
  <w:style w:type="paragraph" w:customStyle="1" w:styleId="E3DDE00079664E9ABD53235566F42FF6">
    <w:name w:val="E3DDE00079664E9ABD53235566F42FF6"/>
    <w:rsid w:val="00613F21"/>
    <w:pPr>
      <w:spacing w:after="160" w:line="259" w:lineRule="auto"/>
    </w:pPr>
  </w:style>
  <w:style w:type="paragraph" w:customStyle="1" w:styleId="211B9D50214C4EE89CB3BDF1744C14FB">
    <w:name w:val="211B9D50214C4EE89CB3BDF1744C14FB"/>
    <w:rsid w:val="00613F21"/>
    <w:pPr>
      <w:spacing w:after="160" w:line="259" w:lineRule="auto"/>
    </w:pPr>
  </w:style>
  <w:style w:type="paragraph" w:customStyle="1" w:styleId="56F7407697964AFE8EBE8B1C12574B64">
    <w:name w:val="56F7407697964AFE8EBE8B1C12574B64"/>
    <w:rsid w:val="00613F21"/>
    <w:pPr>
      <w:spacing w:after="160" w:line="259" w:lineRule="auto"/>
    </w:pPr>
  </w:style>
  <w:style w:type="paragraph" w:customStyle="1" w:styleId="123EA70DCDC342828B71B54E36657750">
    <w:name w:val="123EA70DCDC342828B71B54E36657750"/>
    <w:rsid w:val="00613F21"/>
    <w:pPr>
      <w:spacing w:after="160" w:line="259" w:lineRule="auto"/>
    </w:pPr>
  </w:style>
  <w:style w:type="paragraph" w:customStyle="1" w:styleId="F816E85B8C10469BA361B0C111A6FB31">
    <w:name w:val="F816E85B8C10469BA361B0C111A6FB31"/>
    <w:rsid w:val="00613F21"/>
    <w:pPr>
      <w:spacing w:after="160" w:line="259" w:lineRule="auto"/>
    </w:pPr>
  </w:style>
  <w:style w:type="paragraph" w:customStyle="1" w:styleId="F40C044E767C49CD8A9007C0A229E93D">
    <w:name w:val="F40C044E767C49CD8A9007C0A229E93D"/>
    <w:rsid w:val="00613F21"/>
    <w:pPr>
      <w:spacing w:after="160" w:line="259" w:lineRule="auto"/>
    </w:pPr>
  </w:style>
  <w:style w:type="paragraph" w:customStyle="1" w:styleId="ECB8B7745A02496A8E9394C5229613C5">
    <w:name w:val="ECB8B7745A02496A8E9394C5229613C5"/>
    <w:rsid w:val="00613F21"/>
    <w:pPr>
      <w:spacing w:after="160" w:line="259" w:lineRule="auto"/>
    </w:pPr>
  </w:style>
  <w:style w:type="paragraph" w:customStyle="1" w:styleId="18909CF019FD4799AE4D8C50FA4DDD45">
    <w:name w:val="18909CF019FD4799AE4D8C50FA4DDD45"/>
    <w:rsid w:val="00613F21"/>
    <w:pPr>
      <w:spacing w:after="160" w:line="259" w:lineRule="auto"/>
    </w:pPr>
  </w:style>
  <w:style w:type="paragraph" w:customStyle="1" w:styleId="55F28EA45F4E4AFD8AC57826A87EBC0A">
    <w:name w:val="55F28EA45F4E4AFD8AC57826A87EBC0A"/>
    <w:rsid w:val="00613F21"/>
    <w:pPr>
      <w:spacing w:after="160" w:line="259" w:lineRule="auto"/>
    </w:pPr>
  </w:style>
  <w:style w:type="paragraph" w:customStyle="1" w:styleId="A57B1BFA964F4AE4A0ECEB5EDD420A2E">
    <w:name w:val="A57B1BFA964F4AE4A0ECEB5EDD420A2E"/>
    <w:rsid w:val="00613F21"/>
    <w:pPr>
      <w:spacing w:after="160" w:line="259" w:lineRule="auto"/>
    </w:pPr>
  </w:style>
  <w:style w:type="paragraph" w:customStyle="1" w:styleId="F2E758DEF4944CBCB4B4FEF4D12E51D6">
    <w:name w:val="F2E758DEF4944CBCB4B4FEF4D12E51D6"/>
    <w:rsid w:val="00613F21"/>
    <w:pPr>
      <w:spacing w:after="160" w:line="259" w:lineRule="auto"/>
    </w:pPr>
  </w:style>
  <w:style w:type="paragraph" w:customStyle="1" w:styleId="C54EAB8BA6604F199CA884946A0D92FC">
    <w:name w:val="C54EAB8BA6604F199CA884946A0D92FC"/>
    <w:rsid w:val="00613F21"/>
    <w:pPr>
      <w:spacing w:after="160" w:line="259" w:lineRule="auto"/>
    </w:pPr>
  </w:style>
  <w:style w:type="paragraph" w:customStyle="1" w:styleId="22099162813B45CAAFBF477D4D4682F0">
    <w:name w:val="22099162813B45CAAFBF477D4D4682F0"/>
    <w:rsid w:val="00613F21"/>
    <w:pPr>
      <w:spacing w:after="160" w:line="259" w:lineRule="auto"/>
    </w:pPr>
  </w:style>
  <w:style w:type="paragraph" w:customStyle="1" w:styleId="1E6A748B48DE43D2B7CE690CA47DC322">
    <w:name w:val="1E6A748B48DE43D2B7CE690CA47DC322"/>
    <w:rsid w:val="00613F21"/>
    <w:pPr>
      <w:spacing w:after="160" w:line="259" w:lineRule="auto"/>
    </w:pPr>
  </w:style>
  <w:style w:type="paragraph" w:customStyle="1" w:styleId="24C5DEFA71644EFBBB59DE339DB8228E">
    <w:name w:val="24C5DEFA71644EFBBB59DE339DB8228E"/>
    <w:rsid w:val="00613F21"/>
    <w:pPr>
      <w:spacing w:after="160" w:line="259" w:lineRule="auto"/>
    </w:pPr>
  </w:style>
  <w:style w:type="paragraph" w:customStyle="1" w:styleId="BF8002C376834A6B9E837A0BB8D11889">
    <w:name w:val="BF8002C376834A6B9E837A0BB8D11889"/>
    <w:rsid w:val="00613F21"/>
    <w:pPr>
      <w:spacing w:after="160" w:line="259" w:lineRule="auto"/>
    </w:pPr>
  </w:style>
  <w:style w:type="paragraph" w:customStyle="1" w:styleId="A00FC9554A7D4913B578C5DAEAFBA1C9">
    <w:name w:val="A00FC9554A7D4913B578C5DAEAFBA1C9"/>
    <w:rsid w:val="00613F21"/>
    <w:pPr>
      <w:spacing w:after="160" w:line="259" w:lineRule="auto"/>
    </w:pPr>
  </w:style>
  <w:style w:type="paragraph" w:customStyle="1" w:styleId="5C586D0B48224BEC9E9B66D4929D697E">
    <w:name w:val="5C586D0B48224BEC9E9B66D4929D697E"/>
    <w:rsid w:val="00613F21"/>
    <w:pPr>
      <w:spacing w:after="160" w:line="259" w:lineRule="auto"/>
    </w:pPr>
  </w:style>
  <w:style w:type="paragraph" w:customStyle="1" w:styleId="798A40E15318407A8BD47A6073185CD2">
    <w:name w:val="798A40E15318407A8BD47A6073185CD2"/>
    <w:rsid w:val="00613F21"/>
    <w:pPr>
      <w:spacing w:after="160" w:line="259" w:lineRule="auto"/>
    </w:pPr>
  </w:style>
  <w:style w:type="paragraph" w:customStyle="1" w:styleId="98F3F15C31B440AEB549B9C63DCCB675">
    <w:name w:val="98F3F15C31B440AEB549B9C63DCCB675"/>
    <w:rsid w:val="00613F21"/>
    <w:pPr>
      <w:spacing w:after="160" w:line="259" w:lineRule="auto"/>
    </w:pPr>
  </w:style>
  <w:style w:type="paragraph" w:customStyle="1" w:styleId="E9ADE4863FA442209FBE677BF6637A2E">
    <w:name w:val="E9ADE4863FA442209FBE677BF6637A2E"/>
    <w:rsid w:val="00613F21"/>
    <w:pPr>
      <w:spacing w:after="160" w:line="259" w:lineRule="auto"/>
    </w:pPr>
  </w:style>
  <w:style w:type="paragraph" w:customStyle="1" w:styleId="4CC9CD8B0B8B401282AE6FFDDF73842A">
    <w:name w:val="4CC9CD8B0B8B401282AE6FFDDF73842A"/>
    <w:rsid w:val="00613F21"/>
    <w:pPr>
      <w:spacing w:after="160" w:line="259" w:lineRule="auto"/>
    </w:pPr>
  </w:style>
  <w:style w:type="paragraph" w:customStyle="1" w:styleId="E9CE6EF15A0C471C870520965DA5521B">
    <w:name w:val="E9CE6EF15A0C471C870520965DA5521B"/>
    <w:rsid w:val="00613F21"/>
    <w:pPr>
      <w:spacing w:after="160" w:line="259" w:lineRule="auto"/>
    </w:pPr>
  </w:style>
  <w:style w:type="paragraph" w:customStyle="1" w:styleId="5EBD3854E0164F5FA94875830FD3D283">
    <w:name w:val="5EBD3854E0164F5FA94875830FD3D283"/>
    <w:rsid w:val="00613F21"/>
    <w:pPr>
      <w:spacing w:after="160" w:line="259" w:lineRule="auto"/>
    </w:pPr>
  </w:style>
  <w:style w:type="paragraph" w:customStyle="1" w:styleId="27EE6BC7A5C94C109E772A265EA693E6">
    <w:name w:val="27EE6BC7A5C94C109E772A265EA693E6"/>
    <w:rsid w:val="00613F21"/>
    <w:pPr>
      <w:spacing w:after="160" w:line="259" w:lineRule="auto"/>
    </w:pPr>
  </w:style>
  <w:style w:type="paragraph" w:customStyle="1" w:styleId="E26861CFB49944C9BBD522C2167CDA4E">
    <w:name w:val="E26861CFB49944C9BBD522C2167CDA4E"/>
    <w:rsid w:val="00613F21"/>
    <w:pPr>
      <w:spacing w:after="160" w:line="259" w:lineRule="auto"/>
    </w:pPr>
  </w:style>
  <w:style w:type="paragraph" w:customStyle="1" w:styleId="D18972C7E4BE40F7842FC54F7ECB93ED">
    <w:name w:val="D18972C7E4BE40F7842FC54F7ECB93ED"/>
    <w:rsid w:val="00613F21"/>
    <w:pPr>
      <w:spacing w:after="160" w:line="259" w:lineRule="auto"/>
    </w:pPr>
  </w:style>
  <w:style w:type="paragraph" w:customStyle="1" w:styleId="8EA7E1EACA98475080E5C151631D68BC">
    <w:name w:val="8EA7E1EACA98475080E5C151631D68BC"/>
    <w:rsid w:val="00613F21"/>
    <w:pPr>
      <w:spacing w:after="160" w:line="259" w:lineRule="auto"/>
    </w:pPr>
  </w:style>
  <w:style w:type="paragraph" w:customStyle="1" w:styleId="67EE3315546046FF8C94ED47A4B2B79E">
    <w:name w:val="67EE3315546046FF8C94ED47A4B2B79E"/>
    <w:rsid w:val="00613F21"/>
    <w:pPr>
      <w:spacing w:after="160" w:line="259" w:lineRule="auto"/>
    </w:pPr>
  </w:style>
  <w:style w:type="paragraph" w:customStyle="1" w:styleId="7FEA959CF8C248F98214C2911C1238CE">
    <w:name w:val="7FEA959CF8C248F98214C2911C1238CE"/>
    <w:rsid w:val="00613F21"/>
    <w:pPr>
      <w:spacing w:after="160" w:line="259" w:lineRule="auto"/>
    </w:pPr>
  </w:style>
  <w:style w:type="paragraph" w:customStyle="1" w:styleId="77F5EE9187B64BC5924EDC4C87DDCDF2">
    <w:name w:val="77F5EE9187B64BC5924EDC4C87DDCDF2"/>
    <w:rsid w:val="00613F21"/>
    <w:pPr>
      <w:spacing w:after="160" w:line="259" w:lineRule="auto"/>
    </w:pPr>
  </w:style>
  <w:style w:type="paragraph" w:customStyle="1" w:styleId="68B0B802C1C7454CA7EB1EB5B3CCB4E6">
    <w:name w:val="68B0B802C1C7454CA7EB1EB5B3CCB4E6"/>
    <w:rsid w:val="00613F21"/>
    <w:pPr>
      <w:spacing w:after="160" w:line="259" w:lineRule="auto"/>
    </w:pPr>
  </w:style>
  <w:style w:type="paragraph" w:customStyle="1" w:styleId="1DE97FCBC32A474A91E0C54CDD823A56">
    <w:name w:val="1DE97FCBC32A474A91E0C54CDD823A56"/>
    <w:rsid w:val="00613F21"/>
    <w:pPr>
      <w:spacing w:after="160" w:line="259" w:lineRule="auto"/>
    </w:pPr>
  </w:style>
  <w:style w:type="paragraph" w:customStyle="1" w:styleId="939B3FC44D9A4248A1BBD82C282650FB">
    <w:name w:val="939B3FC44D9A4248A1BBD82C282650FB"/>
    <w:rsid w:val="00613F21"/>
    <w:pPr>
      <w:spacing w:after="160" w:line="259" w:lineRule="auto"/>
    </w:pPr>
  </w:style>
  <w:style w:type="paragraph" w:customStyle="1" w:styleId="921F0353E9D3473B8EEB76026F85135E">
    <w:name w:val="921F0353E9D3473B8EEB76026F85135E"/>
    <w:rsid w:val="00613F21"/>
    <w:pPr>
      <w:spacing w:after="160" w:line="259" w:lineRule="auto"/>
    </w:pPr>
  </w:style>
  <w:style w:type="paragraph" w:customStyle="1" w:styleId="DA6B28BF8E26403986E999C5FFE55044">
    <w:name w:val="DA6B28BF8E26403986E999C5FFE55044"/>
    <w:rsid w:val="00613F21"/>
    <w:pPr>
      <w:spacing w:after="160" w:line="259" w:lineRule="auto"/>
    </w:pPr>
  </w:style>
  <w:style w:type="paragraph" w:customStyle="1" w:styleId="41235E4F202247899D726B7F3C859603">
    <w:name w:val="41235E4F202247899D726B7F3C859603"/>
    <w:rsid w:val="00613F21"/>
    <w:pPr>
      <w:spacing w:after="160" w:line="259" w:lineRule="auto"/>
    </w:pPr>
  </w:style>
  <w:style w:type="paragraph" w:customStyle="1" w:styleId="5C27BB2FAE2D4AF4AD6F639FEC4B84C3">
    <w:name w:val="5C27BB2FAE2D4AF4AD6F639FEC4B84C3"/>
    <w:rsid w:val="00613F21"/>
    <w:pPr>
      <w:spacing w:after="160" w:line="259" w:lineRule="auto"/>
    </w:pPr>
  </w:style>
  <w:style w:type="paragraph" w:customStyle="1" w:styleId="37F3AF11E4C348DBB8A99600A7CE5C06">
    <w:name w:val="37F3AF11E4C348DBB8A99600A7CE5C06"/>
    <w:rsid w:val="00613F21"/>
    <w:pPr>
      <w:spacing w:after="160" w:line="259" w:lineRule="auto"/>
    </w:pPr>
  </w:style>
  <w:style w:type="paragraph" w:customStyle="1" w:styleId="0EE7840084DC4C30949B298BBC5307BE">
    <w:name w:val="0EE7840084DC4C30949B298BBC5307BE"/>
    <w:rsid w:val="00613F21"/>
    <w:pPr>
      <w:spacing w:after="160" w:line="259" w:lineRule="auto"/>
    </w:pPr>
  </w:style>
  <w:style w:type="paragraph" w:customStyle="1" w:styleId="00F2B1FCD25D404E911CC83AA116CF7A">
    <w:name w:val="00F2B1FCD25D404E911CC83AA116CF7A"/>
    <w:rsid w:val="00613F21"/>
    <w:pPr>
      <w:spacing w:after="160" w:line="259" w:lineRule="auto"/>
    </w:pPr>
  </w:style>
  <w:style w:type="paragraph" w:customStyle="1" w:styleId="931A52E97DF847DB8C657ABAA63B051F">
    <w:name w:val="931A52E97DF847DB8C657ABAA63B051F"/>
    <w:rsid w:val="00613F21"/>
    <w:pPr>
      <w:spacing w:after="160" w:line="259" w:lineRule="auto"/>
    </w:pPr>
  </w:style>
  <w:style w:type="paragraph" w:customStyle="1" w:styleId="E8A8F10E42304A00B93801E2EDBFA8AF">
    <w:name w:val="E8A8F10E42304A00B93801E2EDBFA8AF"/>
    <w:rsid w:val="00613F21"/>
    <w:pPr>
      <w:spacing w:after="160" w:line="259" w:lineRule="auto"/>
    </w:pPr>
  </w:style>
  <w:style w:type="paragraph" w:customStyle="1" w:styleId="059F4DEFE22F40598EBC152D702B9F30">
    <w:name w:val="059F4DEFE22F40598EBC152D702B9F30"/>
    <w:rsid w:val="00613F21"/>
    <w:pPr>
      <w:spacing w:after="160" w:line="259" w:lineRule="auto"/>
    </w:pPr>
  </w:style>
  <w:style w:type="paragraph" w:customStyle="1" w:styleId="971602E3C05D41C1946571808292EA94">
    <w:name w:val="971602E3C05D41C1946571808292EA94"/>
    <w:rsid w:val="00613F21"/>
    <w:pPr>
      <w:spacing w:after="160" w:line="259" w:lineRule="auto"/>
    </w:pPr>
  </w:style>
  <w:style w:type="paragraph" w:customStyle="1" w:styleId="F16771E46613427D9A821D059F5BC9B8">
    <w:name w:val="F16771E46613427D9A821D059F5BC9B8"/>
    <w:rsid w:val="00613F21"/>
    <w:pPr>
      <w:spacing w:after="160" w:line="259" w:lineRule="auto"/>
    </w:pPr>
  </w:style>
  <w:style w:type="paragraph" w:customStyle="1" w:styleId="564BB9AB76954406BEC9A411C90BF37D">
    <w:name w:val="564BB9AB76954406BEC9A411C90BF37D"/>
    <w:rsid w:val="00613F21"/>
    <w:pPr>
      <w:spacing w:after="160" w:line="259" w:lineRule="auto"/>
    </w:pPr>
  </w:style>
  <w:style w:type="paragraph" w:customStyle="1" w:styleId="451353D42ECB497FA8DFBA8A34D4D5E9">
    <w:name w:val="451353D42ECB497FA8DFBA8A34D4D5E9"/>
    <w:rsid w:val="00613F21"/>
    <w:pPr>
      <w:spacing w:after="160" w:line="259" w:lineRule="auto"/>
    </w:pPr>
  </w:style>
  <w:style w:type="paragraph" w:customStyle="1" w:styleId="1CDD029E804C45F983160FDB1736ED51">
    <w:name w:val="1CDD029E804C45F983160FDB1736ED51"/>
    <w:rsid w:val="00613F21"/>
    <w:pPr>
      <w:spacing w:after="160" w:line="259" w:lineRule="auto"/>
    </w:pPr>
  </w:style>
  <w:style w:type="paragraph" w:customStyle="1" w:styleId="33F651198EE04AC4AD8ECD1E0CD44C98">
    <w:name w:val="33F651198EE04AC4AD8ECD1E0CD44C98"/>
    <w:rsid w:val="00613F21"/>
    <w:pPr>
      <w:spacing w:after="160" w:line="259" w:lineRule="auto"/>
    </w:pPr>
  </w:style>
  <w:style w:type="paragraph" w:customStyle="1" w:styleId="93B646D7809B455184B4373E980AC901">
    <w:name w:val="93B646D7809B455184B4373E980AC901"/>
    <w:rsid w:val="00613F21"/>
    <w:pPr>
      <w:spacing w:after="160" w:line="259" w:lineRule="auto"/>
    </w:pPr>
  </w:style>
  <w:style w:type="paragraph" w:customStyle="1" w:styleId="8BF2D167F7534B26AAAC748C7103C64D">
    <w:name w:val="8BF2D167F7534B26AAAC748C7103C64D"/>
    <w:rsid w:val="00613F21"/>
    <w:pPr>
      <w:spacing w:after="160" w:line="259" w:lineRule="auto"/>
    </w:pPr>
  </w:style>
  <w:style w:type="paragraph" w:customStyle="1" w:styleId="0F4EFC70F5E14D8686F63BFAB1376376">
    <w:name w:val="0F4EFC70F5E14D8686F63BFAB1376376"/>
    <w:rsid w:val="00613F21"/>
    <w:pPr>
      <w:spacing w:after="160" w:line="259" w:lineRule="auto"/>
    </w:pPr>
  </w:style>
  <w:style w:type="paragraph" w:customStyle="1" w:styleId="02ABD5C8D0BA421BB513AC96BD0E5F93">
    <w:name w:val="02ABD5C8D0BA421BB513AC96BD0E5F93"/>
    <w:rsid w:val="00613F21"/>
    <w:pPr>
      <w:spacing w:after="160" w:line="259" w:lineRule="auto"/>
    </w:pPr>
  </w:style>
  <w:style w:type="paragraph" w:customStyle="1" w:styleId="49FF1DA9F1824436BEBA01157C44F916">
    <w:name w:val="49FF1DA9F1824436BEBA01157C44F916"/>
    <w:rsid w:val="00613F21"/>
    <w:pPr>
      <w:spacing w:after="160" w:line="259" w:lineRule="auto"/>
    </w:pPr>
  </w:style>
  <w:style w:type="paragraph" w:customStyle="1" w:styleId="FBFF68898F154EAAAA8D51F3337DBA01">
    <w:name w:val="FBFF68898F154EAAAA8D51F3337DBA01"/>
    <w:rsid w:val="00613F21"/>
    <w:pPr>
      <w:spacing w:after="160" w:line="259" w:lineRule="auto"/>
    </w:pPr>
  </w:style>
  <w:style w:type="paragraph" w:customStyle="1" w:styleId="58DCB16D4D034A02A0C98DCDD88D7C78">
    <w:name w:val="58DCB16D4D034A02A0C98DCDD88D7C78"/>
    <w:rsid w:val="00613F21"/>
    <w:pPr>
      <w:spacing w:after="160" w:line="259" w:lineRule="auto"/>
    </w:pPr>
  </w:style>
  <w:style w:type="paragraph" w:customStyle="1" w:styleId="757D5205A9B440388BB00CD65A17BB2D">
    <w:name w:val="757D5205A9B440388BB00CD65A17BB2D"/>
    <w:rsid w:val="00613F21"/>
    <w:pPr>
      <w:spacing w:after="160" w:line="259" w:lineRule="auto"/>
    </w:pPr>
  </w:style>
  <w:style w:type="paragraph" w:customStyle="1" w:styleId="C9B919BFE5BC4DB99C020045192F56D3">
    <w:name w:val="C9B919BFE5BC4DB99C020045192F56D3"/>
    <w:rsid w:val="00613F21"/>
    <w:pPr>
      <w:spacing w:after="160" w:line="259" w:lineRule="auto"/>
    </w:pPr>
  </w:style>
  <w:style w:type="paragraph" w:customStyle="1" w:styleId="AE4C65A93F104884AD29997B25BB6061">
    <w:name w:val="AE4C65A93F104884AD29997B25BB6061"/>
    <w:rsid w:val="00613F21"/>
    <w:pPr>
      <w:spacing w:after="160" w:line="259" w:lineRule="auto"/>
    </w:pPr>
  </w:style>
  <w:style w:type="paragraph" w:customStyle="1" w:styleId="7C41A8B75690424C815FFA91DA848EA2">
    <w:name w:val="7C41A8B75690424C815FFA91DA848EA2"/>
    <w:rsid w:val="00613F21"/>
    <w:pPr>
      <w:spacing w:after="160" w:line="259" w:lineRule="auto"/>
    </w:pPr>
  </w:style>
  <w:style w:type="paragraph" w:customStyle="1" w:styleId="1F7D1FDDF2A247D28F7E0CF2210744EF">
    <w:name w:val="1F7D1FDDF2A247D28F7E0CF2210744EF"/>
    <w:rsid w:val="00613F21"/>
    <w:pPr>
      <w:spacing w:after="160" w:line="259" w:lineRule="auto"/>
    </w:pPr>
  </w:style>
  <w:style w:type="paragraph" w:customStyle="1" w:styleId="1139421AE8654F0DAB18A497458037BA">
    <w:name w:val="1139421AE8654F0DAB18A497458037BA"/>
    <w:rsid w:val="00613F21"/>
    <w:pPr>
      <w:spacing w:after="160" w:line="259" w:lineRule="auto"/>
    </w:pPr>
  </w:style>
  <w:style w:type="paragraph" w:customStyle="1" w:styleId="4C26491F295043BDB28D182E6FFCFF1D">
    <w:name w:val="4C26491F295043BDB28D182E6FFCFF1D"/>
    <w:rsid w:val="00613F21"/>
    <w:pPr>
      <w:spacing w:after="160" w:line="259" w:lineRule="auto"/>
    </w:pPr>
  </w:style>
  <w:style w:type="paragraph" w:customStyle="1" w:styleId="B1C2EF62C18142B688D7FAABDF0FDDED">
    <w:name w:val="B1C2EF62C18142B688D7FAABDF0FDDED"/>
    <w:rsid w:val="00613F21"/>
    <w:pPr>
      <w:spacing w:after="160" w:line="259" w:lineRule="auto"/>
    </w:pPr>
  </w:style>
  <w:style w:type="paragraph" w:customStyle="1" w:styleId="574476B5538B4206A44769927F92985B">
    <w:name w:val="574476B5538B4206A44769927F92985B"/>
    <w:rsid w:val="00613F21"/>
    <w:pPr>
      <w:spacing w:after="160" w:line="259" w:lineRule="auto"/>
    </w:pPr>
  </w:style>
  <w:style w:type="paragraph" w:customStyle="1" w:styleId="C8B55DF903C54FF9960689A88959555D">
    <w:name w:val="C8B55DF903C54FF9960689A88959555D"/>
    <w:rsid w:val="00613F21"/>
    <w:pPr>
      <w:spacing w:after="160" w:line="259" w:lineRule="auto"/>
    </w:pPr>
  </w:style>
  <w:style w:type="paragraph" w:customStyle="1" w:styleId="CA29BCD7368D496B8CABE4E26AE26D26">
    <w:name w:val="CA29BCD7368D496B8CABE4E26AE26D26"/>
    <w:rsid w:val="00613F21"/>
    <w:pPr>
      <w:spacing w:after="160" w:line="259" w:lineRule="auto"/>
    </w:pPr>
  </w:style>
  <w:style w:type="paragraph" w:customStyle="1" w:styleId="2A8E05EFD1E04A5A808DB2F6CCF4CFC0">
    <w:name w:val="2A8E05EFD1E04A5A808DB2F6CCF4CFC0"/>
    <w:rsid w:val="00613F21"/>
    <w:pPr>
      <w:spacing w:after="160" w:line="259" w:lineRule="auto"/>
    </w:pPr>
  </w:style>
  <w:style w:type="paragraph" w:customStyle="1" w:styleId="9D6883B4639A4CE0828543485CFF1E2C">
    <w:name w:val="9D6883B4639A4CE0828543485CFF1E2C"/>
    <w:rsid w:val="00613F21"/>
    <w:pPr>
      <w:spacing w:after="160" w:line="259" w:lineRule="auto"/>
    </w:pPr>
  </w:style>
  <w:style w:type="paragraph" w:customStyle="1" w:styleId="00C0B9C35D1144948EC08ECD5FDF7259">
    <w:name w:val="00C0B9C35D1144948EC08ECD5FDF7259"/>
    <w:rsid w:val="00613F21"/>
    <w:pPr>
      <w:spacing w:after="160" w:line="259" w:lineRule="auto"/>
    </w:pPr>
  </w:style>
  <w:style w:type="paragraph" w:customStyle="1" w:styleId="11789D484B90473889A315C221562FAE">
    <w:name w:val="11789D484B90473889A315C221562FAE"/>
    <w:rsid w:val="00613F21"/>
    <w:pPr>
      <w:spacing w:after="160" w:line="259" w:lineRule="auto"/>
    </w:pPr>
  </w:style>
  <w:style w:type="paragraph" w:customStyle="1" w:styleId="167E8C0292C545188D931688832F90E6">
    <w:name w:val="167E8C0292C545188D931688832F90E6"/>
    <w:rsid w:val="00613F21"/>
    <w:pPr>
      <w:spacing w:after="160" w:line="259" w:lineRule="auto"/>
    </w:pPr>
  </w:style>
  <w:style w:type="paragraph" w:customStyle="1" w:styleId="1DDA6CAB4ACB47BBBA6579A9D2BF60B3">
    <w:name w:val="1DDA6CAB4ACB47BBBA6579A9D2BF60B3"/>
    <w:rsid w:val="00613F21"/>
    <w:pPr>
      <w:spacing w:after="160" w:line="259" w:lineRule="auto"/>
    </w:pPr>
  </w:style>
  <w:style w:type="paragraph" w:customStyle="1" w:styleId="16DAF2F7E3F54AD690F5F5818415BD5E">
    <w:name w:val="16DAF2F7E3F54AD690F5F5818415BD5E"/>
    <w:rsid w:val="00613F21"/>
    <w:pPr>
      <w:spacing w:after="160" w:line="259" w:lineRule="auto"/>
    </w:pPr>
  </w:style>
  <w:style w:type="paragraph" w:customStyle="1" w:styleId="E92F476136F84127BF2DB017A2753AD1">
    <w:name w:val="E92F476136F84127BF2DB017A2753AD1"/>
    <w:rsid w:val="00613F21"/>
    <w:pPr>
      <w:spacing w:after="160" w:line="259" w:lineRule="auto"/>
    </w:pPr>
  </w:style>
  <w:style w:type="paragraph" w:customStyle="1" w:styleId="ACA6A39A590A46DFB6B68A078FB8D1E2">
    <w:name w:val="ACA6A39A590A46DFB6B68A078FB8D1E2"/>
    <w:rsid w:val="00613F21"/>
    <w:pPr>
      <w:spacing w:after="160" w:line="259" w:lineRule="auto"/>
    </w:pPr>
  </w:style>
  <w:style w:type="paragraph" w:customStyle="1" w:styleId="FDD4C340BFF942D6BB5B3DE507398E63">
    <w:name w:val="FDD4C340BFF942D6BB5B3DE507398E63"/>
    <w:rsid w:val="00613F21"/>
    <w:pPr>
      <w:spacing w:after="160" w:line="259" w:lineRule="auto"/>
    </w:pPr>
  </w:style>
  <w:style w:type="paragraph" w:customStyle="1" w:styleId="1707B927451A4FA18063C1D74E4B783D">
    <w:name w:val="1707B927451A4FA18063C1D74E4B783D"/>
    <w:rsid w:val="00613F21"/>
    <w:pPr>
      <w:spacing w:after="160" w:line="259" w:lineRule="auto"/>
    </w:pPr>
  </w:style>
  <w:style w:type="paragraph" w:customStyle="1" w:styleId="9CA83D55C58B4CBD8EAE989776127C81">
    <w:name w:val="9CA83D55C58B4CBD8EAE989776127C81"/>
    <w:rsid w:val="00613F21"/>
    <w:pPr>
      <w:spacing w:after="160" w:line="259" w:lineRule="auto"/>
    </w:pPr>
  </w:style>
  <w:style w:type="paragraph" w:customStyle="1" w:styleId="C6D2BD536F57443E8EBCDB7FC3251F94">
    <w:name w:val="C6D2BD536F57443E8EBCDB7FC3251F94"/>
    <w:rsid w:val="00613F21"/>
    <w:pPr>
      <w:spacing w:after="160" w:line="259" w:lineRule="auto"/>
    </w:pPr>
  </w:style>
  <w:style w:type="paragraph" w:customStyle="1" w:styleId="40001D5BA20B4D0F935C3B4B5E0B05A8">
    <w:name w:val="40001D5BA20B4D0F935C3B4B5E0B05A8"/>
    <w:rsid w:val="00613F21"/>
    <w:pPr>
      <w:spacing w:after="160" w:line="259" w:lineRule="auto"/>
    </w:pPr>
  </w:style>
  <w:style w:type="paragraph" w:customStyle="1" w:styleId="CCAD7A9236824EA4BA8CA6340E076B64">
    <w:name w:val="CCAD7A9236824EA4BA8CA6340E076B64"/>
    <w:rsid w:val="00613F21"/>
    <w:pPr>
      <w:spacing w:after="160" w:line="259" w:lineRule="auto"/>
    </w:pPr>
  </w:style>
  <w:style w:type="paragraph" w:customStyle="1" w:styleId="43D5EA6594E643628EE9741A1F99C42C">
    <w:name w:val="43D5EA6594E643628EE9741A1F99C42C"/>
    <w:rsid w:val="00613F21"/>
    <w:pPr>
      <w:spacing w:after="160" w:line="259" w:lineRule="auto"/>
    </w:pPr>
  </w:style>
  <w:style w:type="paragraph" w:customStyle="1" w:styleId="FA4BF25B60F24ADEAFD8432FEA9A5585">
    <w:name w:val="FA4BF25B60F24ADEAFD8432FEA9A5585"/>
    <w:rsid w:val="00613F21"/>
    <w:pPr>
      <w:spacing w:after="160" w:line="259" w:lineRule="auto"/>
    </w:pPr>
  </w:style>
  <w:style w:type="paragraph" w:customStyle="1" w:styleId="7247FD42544A44ABBB20A3F7788C3836">
    <w:name w:val="7247FD42544A44ABBB20A3F7788C3836"/>
    <w:rsid w:val="00613F21"/>
    <w:pPr>
      <w:spacing w:after="160" w:line="259" w:lineRule="auto"/>
    </w:pPr>
  </w:style>
  <w:style w:type="paragraph" w:customStyle="1" w:styleId="2C6CC64B730D484FA0C1BD60E1CA9F27">
    <w:name w:val="2C6CC64B730D484FA0C1BD60E1CA9F27"/>
    <w:rsid w:val="00613F21"/>
    <w:pPr>
      <w:spacing w:after="160" w:line="259" w:lineRule="auto"/>
    </w:pPr>
  </w:style>
  <w:style w:type="paragraph" w:customStyle="1" w:styleId="0623A5D66A724C858082E55F68A00EED">
    <w:name w:val="0623A5D66A724C858082E55F68A00EED"/>
    <w:rsid w:val="00613F21"/>
    <w:pPr>
      <w:spacing w:after="160" w:line="259" w:lineRule="auto"/>
    </w:pPr>
  </w:style>
  <w:style w:type="paragraph" w:customStyle="1" w:styleId="B698EE93C3C84407B6DEB76CC7AC8B33">
    <w:name w:val="B698EE93C3C84407B6DEB76CC7AC8B33"/>
    <w:rsid w:val="00613F21"/>
    <w:pPr>
      <w:spacing w:after="160" w:line="259" w:lineRule="auto"/>
    </w:pPr>
  </w:style>
  <w:style w:type="paragraph" w:customStyle="1" w:styleId="72EB3655FD0840C793EF50FD4DB12EF2">
    <w:name w:val="72EB3655FD0840C793EF50FD4DB12EF2"/>
    <w:rsid w:val="00613F21"/>
    <w:pPr>
      <w:spacing w:after="160" w:line="259" w:lineRule="auto"/>
    </w:pPr>
  </w:style>
  <w:style w:type="paragraph" w:customStyle="1" w:styleId="CFCF8C3329754085A2E6F6DD15D8887F">
    <w:name w:val="CFCF8C3329754085A2E6F6DD15D8887F"/>
    <w:rsid w:val="00613F21"/>
    <w:pPr>
      <w:spacing w:after="160" w:line="259" w:lineRule="auto"/>
    </w:pPr>
  </w:style>
  <w:style w:type="paragraph" w:customStyle="1" w:styleId="CF2202EA2EE849CEB51CB8F031AD5596">
    <w:name w:val="CF2202EA2EE849CEB51CB8F031AD5596"/>
    <w:rsid w:val="00613F21"/>
    <w:pPr>
      <w:spacing w:after="160" w:line="259" w:lineRule="auto"/>
    </w:pPr>
  </w:style>
  <w:style w:type="paragraph" w:customStyle="1" w:styleId="355527031667434E8DFE6DDCAA6A7D4B">
    <w:name w:val="355527031667434E8DFE6DDCAA6A7D4B"/>
    <w:rsid w:val="00613F21"/>
    <w:pPr>
      <w:spacing w:after="160" w:line="259" w:lineRule="auto"/>
    </w:pPr>
  </w:style>
  <w:style w:type="paragraph" w:customStyle="1" w:styleId="9996B83346514C2AA3A9FB66586D90D2">
    <w:name w:val="9996B83346514C2AA3A9FB66586D90D2"/>
    <w:rsid w:val="00613F21"/>
    <w:pPr>
      <w:spacing w:after="160" w:line="259" w:lineRule="auto"/>
    </w:pPr>
  </w:style>
  <w:style w:type="paragraph" w:customStyle="1" w:styleId="0F1EF97DBF9E4C15B585BF7153EC8A68">
    <w:name w:val="0F1EF97DBF9E4C15B585BF7153EC8A68"/>
    <w:rsid w:val="00613F21"/>
    <w:pPr>
      <w:spacing w:after="160" w:line="259" w:lineRule="auto"/>
    </w:pPr>
  </w:style>
  <w:style w:type="paragraph" w:customStyle="1" w:styleId="DD8E819B4952494B9320DDA0C358C526">
    <w:name w:val="DD8E819B4952494B9320DDA0C358C526"/>
    <w:rsid w:val="00613F21"/>
    <w:pPr>
      <w:spacing w:after="160" w:line="259" w:lineRule="auto"/>
    </w:pPr>
  </w:style>
  <w:style w:type="paragraph" w:customStyle="1" w:styleId="5F38EE21CD04451B8D686EB8CA5C11AC">
    <w:name w:val="5F38EE21CD04451B8D686EB8CA5C11AC"/>
    <w:rsid w:val="00613F21"/>
    <w:pPr>
      <w:spacing w:after="160" w:line="259" w:lineRule="auto"/>
    </w:pPr>
  </w:style>
  <w:style w:type="paragraph" w:customStyle="1" w:styleId="EA416BDAD1DC4BAABB8CB3565CBF2D26">
    <w:name w:val="EA416BDAD1DC4BAABB8CB3565CBF2D26"/>
    <w:rsid w:val="00613F21"/>
    <w:pPr>
      <w:spacing w:after="160" w:line="259" w:lineRule="auto"/>
    </w:pPr>
  </w:style>
  <w:style w:type="paragraph" w:customStyle="1" w:styleId="F1E681962C0E4C749AB1C6E34AF03E3D">
    <w:name w:val="F1E681962C0E4C749AB1C6E34AF03E3D"/>
    <w:rsid w:val="00613F21"/>
    <w:pPr>
      <w:spacing w:after="160" w:line="259" w:lineRule="auto"/>
    </w:pPr>
  </w:style>
  <w:style w:type="paragraph" w:customStyle="1" w:styleId="392980DADF804A2FA57819A3284650D7">
    <w:name w:val="392980DADF804A2FA57819A3284650D7"/>
    <w:rsid w:val="00613F21"/>
    <w:pPr>
      <w:spacing w:after="160" w:line="259" w:lineRule="auto"/>
    </w:pPr>
  </w:style>
  <w:style w:type="paragraph" w:customStyle="1" w:styleId="430CD97C6AF94183AA2C1AC8D09293C4">
    <w:name w:val="430CD97C6AF94183AA2C1AC8D09293C4"/>
    <w:rsid w:val="00613F21"/>
    <w:pPr>
      <w:spacing w:after="160" w:line="259" w:lineRule="auto"/>
    </w:pPr>
  </w:style>
  <w:style w:type="paragraph" w:customStyle="1" w:styleId="8F52D8B653214E46A251D535FE714BF4">
    <w:name w:val="8F52D8B653214E46A251D535FE714BF4"/>
    <w:rsid w:val="00613F21"/>
    <w:pPr>
      <w:spacing w:after="160" w:line="259" w:lineRule="auto"/>
    </w:pPr>
  </w:style>
  <w:style w:type="paragraph" w:customStyle="1" w:styleId="0B27805591CE4FEEB69894507C9CAC6D">
    <w:name w:val="0B27805591CE4FEEB69894507C9CAC6D"/>
    <w:rsid w:val="00613F21"/>
    <w:pPr>
      <w:spacing w:after="160" w:line="259" w:lineRule="auto"/>
    </w:pPr>
  </w:style>
  <w:style w:type="paragraph" w:customStyle="1" w:styleId="EAAAD3CCCF5F48A3BD54CF4159C036F9">
    <w:name w:val="EAAAD3CCCF5F48A3BD54CF4159C036F9"/>
    <w:rsid w:val="00613F21"/>
    <w:pPr>
      <w:spacing w:after="160" w:line="259" w:lineRule="auto"/>
    </w:pPr>
  </w:style>
  <w:style w:type="paragraph" w:customStyle="1" w:styleId="4A9AB36D007E45A79CEABE41B5688F37">
    <w:name w:val="4A9AB36D007E45A79CEABE41B5688F37"/>
    <w:rsid w:val="00613F21"/>
    <w:pPr>
      <w:spacing w:after="160" w:line="259" w:lineRule="auto"/>
    </w:pPr>
  </w:style>
  <w:style w:type="paragraph" w:customStyle="1" w:styleId="6C456A329E024C6AB4A8478C0E060555">
    <w:name w:val="6C456A329E024C6AB4A8478C0E060555"/>
    <w:rsid w:val="00613F21"/>
    <w:pPr>
      <w:spacing w:after="160" w:line="259" w:lineRule="auto"/>
    </w:pPr>
  </w:style>
  <w:style w:type="paragraph" w:customStyle="1" w:styleId="DA65B21A395B428B802B50E58DA82B53">
    <w:name w:val="DA65B21A395B428B802B50E58DA82B53"/>
    <w:rsid w:val="00613F21"/>
    <w:pPr>
      <w:spacing w:after="160" w:line="259" w:lineRule="auto"/>
    </w:pPr>
  </w:style>
  <w:style w:type="paragraph" w:customStyle="1" w:styleId="C19FFD310C83452B91099F3D9BBD4A6F">
    <w:name w:val="C19FFD310C83452B91099F3D9BBD4A6F"/>
    <w:rsid w:val="00613F21"/>
    <w:pPr>
      <w:spacing w:after="160" w:line="259" w:lineRule="auto"/>
    </w:pPr>
  </w:style>
  <w:style w:type="paragraph" w:customStyle="1" w:styleId="D4D07C57062B4AEEB3E099AE90D0C13C">
    <w:name w:val="D4D07C57062B4AEEB3E099AE90D0C13C"/>
    <w:rsid w:val="00613F21"/>
    <w:pPr>
      <w:spacing w:after="160" w:line="259" w:lineRule="auto"/>
    </w:pPr>
  </w:style>
  <w:style w:type="paragraph" w:customStyle="1" w:styleId="1284C15F612B47518BE2393AE360FF0C">
    <w:name w:val="1284C15F612B47518BE2393AE360FF0C"/>
    <w:rsid w:val="00613F21"/>
    <w:pPr>
      <w:spacing w:after="160" w:line="259" w:lineRule="auto"/>
    </w:pPr>
  </w:style>
  <w:style w:type="paragraph" w:customStyle="1" w:styleId="B1C095B746624EA7B605563C359A029A">
    <w:name w:val="B1C095B746624EA7B605563C359A029A"/>
    <w:rsid w:val="00613F21"/>
    <w:pPr>
      <w:spacing w:after="160" w:line="259" w:lineRule="auto"/>
    </w:pPr>
  </w:style>
  <w:style w:type="paragraph" w:customStyle="1" w:styleId="DE4656CBD6AB4C63AA86A77F5B22C4DA">
    <w:name w:val="DE4656CBD6AB4C63AA86A77F5B22C4DA"/>
    <w:rsid w:val="00613F21"/>
    <w:pPr>
      <w:spacing w:after="160" w:line="259" w:lineRule="auto"/>
    </w:pPr>
  </w:style>
  <w:style w:type="paragraph" w:customStyle="1" w:styleId="4B70CA2D329241F187B57CC3862A2802">
    <w:name w:val="4B70CA2D329241F187B57CC3862A2802"/>
    <w:rsid w:val="00613F21"/>
    <w:pPr>
      <w:spacing w:after="160" w:line="259" w:lineRule="auto"/>
    </w:pPr>
  </w:style>
  <w:style w:type="paragraph" w:customStyle="1" w:styleId="97BF481545D84942AB4522DCA25F1F56">
    <w:name w:val="97BF481545D84942AB4522DCA25F1F56"/>
    <w:rsid w:val="00613F21"/>
    <w:pPr>
      <w:spacing w:after="160" w:line="259" w:lineRule="auto"/>
    </w:pPr>
  </w:style>
  <w:style w:type="paragraph" w:customStyle="1" w:styleId="A595320EDEE94D779CE8E2CA0F036FB4">
    <w:name w:val="A595320EDEE94D779CE8E2CA0F036FB4"/>
    <w:rsid w:val="00613F21"/>
    <w:pPr>
      <w:spacing w:after="160" w:line="259" w:lineRule="auto"/>
    </w:pPr>
  </w:style>
  <w:style w:type="paragraph" w:customStyle="1" w:styleId="0FDFF412E06E483C9C0A8B97F0D20756">
    <w:name w:val="0FDFF412E06E483C9C0A8B97F0D20756"/>
    <w:rsid w:val="00144DC0"/>
    <w:pPr>
      <w:spacing w:after="160" w:line="259" w:lineRule="auto"/>
    </w:pPr>
  </w:style>
  <w:style w:type="paragraph" w:customStyle="1" w:styleId="AE278ED70F774E01B1051476A0061A01">
    <w:name w:val="AE278ED70F774E01B1051476A0061A01"/>
    <w:rsid w:val="00144DC0"/>
    <w:pPr>
      <w:spacing w:after="160" w:line="259" w:lineRule="auto"/>
    </w:pPr>
  </w:style>
  <w:style w:type="paragraph" w:customStyle="1" w:styleId="F8A7FF0E14194FB2ABA168C5B7B1247A">
    <w:name w:val="F8A7FF0E14194FB2ABA168C5B7B1247A"/>
    <w:rsid w:val="00144DC0"/>
    <w:pPr>
      <w:spacing w:after="160" w:line="259" w:lineRule="auto"/>
    </w:pPr>
  </w:style>
  <w:style w:type="paragraph" w:customStyle="1" w:styleId="CCDAD93CE2F54A9DB2127481D8FC8125">
    <w:name w:val="CCDAD93CE2F54A9DB2127481D8FC8125"/>
    <w:rsid w:val="00144DC0"/>
    <w:pPr>
      <w:spacing w:after="160" w:line="259" w:lineRule="auto"/>
    </w:pPr>
  </w:style>
  <w:style w:type="paragraph" w:customStyle="1" w:styleId="AE097C357AB24192AC4C8927106EC05F">
    <w:name w:val="AE097C357AB24192AC4C8927106EC05F"/>
    <w:rsid w:val="00144DC0"/>
    <w:pPr>
      <w:spacing w:after="160" w:line="259" w:lineRule="auto"/>
    </w:pPr>
  </w:style>
  <w:style w:type="paragraph" w:customStyle="1" w:styleId="E34482002AFE4A90A893109747CC1624">
    <w:name w:val="E34482002AFE4A90A893109747CC1624"/>
    <w:rsid w:val="00144DC0"/>
    <w:pPr>
      <w:spacing w:after="160" w:line="259" w:lineRule="auto"/>
    </w:pPr>
  </w:style>
  <w:style w:type="paragraph" w:customStyle="1" w:styleId="3EC77C601FCA4EBB84BD7C299C9D4E74">
    <w:name w:val="3EC77C601FCA4EBB84BD7C299C9D4E74"/>
    <w:rsid w:val="00144DC0"/>
    <w:pPr>
      <w:spacing w:after="160" w:line="259" w:lineRule="auto"/>
    </w:pPr>
  </w:style>
  <w:style w:type="paragraph" w:customStyle="1" w:styleId="CF2D7C40ABCF47448F48A500DB350339">
    <w:name w:val="CF2D7C40ABCF47448F48A500DB350339"/>
    <w:rsid w:val="00144DC0"/>
    <w:pPr>
      <w:spacing w:after="160" w:line="259" w:lineRule="auto"/>
    </w:pPr>
  </w:style>
  <w:style w:type="paragraph" w:customStyle="1" w:styleId="6BE8C7A65CDD45D4A95A2B8F7D34ABAB">
    <w:name w:val="6BE8C7A65CDD45D4A95A2B8F7D34ABAB"/>
    <w:rsid w:val="00144DC0"/>
    <w:pPr>
      <w:spacing w:after="160" w:line="259" w:lineRule="auto"/>
    </w:pPr>
  </w:style>
  <w:style w:type="paragraph" w:customStyle="1" w:styleId="51EBF61034F1407BA36FA504D317D052">
    <w:name w:val="51EBF61034F1407BA36FA504D317D052"/>
    <w:rsid w:val="00144DC0"/>
    <w:pPr>
      <w:spacing w:after="160" w:line="259" w:lineRule="auto"/>
    </w:pPr>
  </w:style>
  <w:style w:type="paragraph" w:customStyle="1" w:styleId="6A0FBA880A644BA098847D7E2C46AC32">
    <w:name w:val="6A0FBA880A644BA098847D7E2C46AC32"/>
    <w:rsid w:val="00144DC0"/>
    <w:pPr>
      <w:spacing w:after="160" w:line="259" w:lineRule="auto"/>
    </w:pPr>
  </w:style>
  <w:style w:type="paragraph" w:customStyle="1" w:styleId="1441FDAFB3AF4F3EBEF0DDFAFD09D576">
    <w:name w:val="1441FDAFB3AF4F3EBEF0DDFAFD09D576"/>
    <w:rsid w:val="00144DC0"/>
    <w:pPr>
      <w:spacing w:after="160" w:line="259" w:lineRule="auto"/>
    </w:pPr>
  </w:style>
  <w:style w:type="paragraph" w:customStyle="1" w:styleId="905EDD0F508D4368ADBAB91F04CA0BCC">
    <w:name w:val="905EDD0F508D4368ADBAB91F04CA0BCC"/>
    <w:rsid w:val="00144DC0"/>
    <w:pPr>
      <w:spacing w:after="160" w:line="259" w:lineRule="auto"/>
    </w:pPr>
  </w:style>
  <w:style w:type="paragraph" w:customStyle="1" w:styleId="D0E3AD31041A4A9E96423903F32DCFBD">
    <w:name w:val="D0E3AD31041A4A9E96423903F32DCFBD"/>
    <w:rsid w:val="00144DC0"/>
    <w:pPr>
      <w:spacing w:after="160" w:line="259" w:lineRule="auto"/>
    </w:pPr>
  </w:style>
  <w:style w:type="paragraph" w:customStyle="1" w:styleId="D8C0343B4A094621954922E71AA3E29A">
    <w:name w:val="D8C0343B4A094621954922E71AA3E29A"/>
    <w:rsid w:val="00144DC0"/>
    <w:pPr>
      <w:spacing w:after="160" w:line="259" w:lineRule="auto"/>
    </w:pPr>
  </w:style>
  <w:style w:type="paragraph" w:customStyle="1" w:styleId="DE5D972FD2CC4501A20BF21A99464898">
    <w:name w:val="DE5D972FD2CC4501A20BF21A99464898"/>
    <w:rsid w:val="00144DC0"/>
    <w:pPr>
      <w:spacing w:after="160" w:line="259" w:lineRule="auto"/>
    </w:pPr>
  </w:style>
  <w:style w:type="paragraph" w:customStyle="1" w:styleId="CB15DE3C9DCD482193726958A11A7619">
    <w:name w:val="CB15DE3C9DCD482193726958A11A7619"/>
    <w:rsid w:val="00144DC0"/>
    <w:pPr>
      <w:spacing w:after="160" w:line="259" w:lineRule="auto"/>
    </w:pPr>
  </w:style>
  <w:style w:type="paragraph" w:customStyle="1" w:styleId="814419CDFC5E443397DB808507430F87">
    <w:name w:val="814419CDFC5E443397DB808507430F87"/>
    <w:rsid w:val="00144DC0"/>
    <w:pPr>
      <w:spacing w:after="160" w:line="259" w:lineRule="auto"/>
    </w:pPr>
  </w:style>
  <w:style w:type="paragraph" w:customStyle="1" w:styleId="599E4909C11E4D4788D0FC99F9738E60">
    <w:name w:val="599E4909C11E4D4788D0FC99F9738E60"/>
    <w:rsid w:val="00144DC0"/>
    <w:pPr>
      <w:spacing w:after="160" w:line="259" w:lineRule="auto"/>
    </w:pPr>
  </w:style>
  <w:style w:type="paragraph" w:customStyle="1" w:styleId="37C0CA889CC9408680AD8E86789722B6">
    <w:name w:val="37C0CA889CC9408680AD8E86789722B6"/>
    <w:rsid w:val="00144DC0"/>
    <w:pPr>
      <w:spacing w:after="160" w:line="259" w:lineRule="auto"/>
    </w:pPr>
  </w:style>
  <w:style w:type="paragraph" w:customStyle="1" w:styleId="54E1BB929AD14C928729785A577BDD7A">
    <w:name w:val="54E1BB929AD14C928729785A577BDD7A"/>
    <w:rsid w:val="00144DC0"/>
    <w:pPr>
      <w:spacing w:after="160" w:line="259" w:lineRule="auto"/>
    </w:pPr>
  </w:style>
  <w:style w:type="paragraph" w:customStyle="1" w:styleId="CCEB28BDD33D455189E631575B746525">
    <w:name w:val="CCEB28BDD33D455189E631575B746525"/>
    <w:rsid w:val="00144DC0"/>
    <w:pPr>
      <w:spacing w:after="160" w:line="259" w:lineRule="auto"/>
    </w:pPr>
  </w:style>
  <w:style w:type="paragraph" w:customStyle="1" w:styleId="7317945EC9494A628D7CDF3C765625E7">
    <w:name w:val="7317945EC9494A628D7CDF3C765625E7"/>
    <w:rsid w:val="00144DC0"/>
    <w:pPr>
      <w:spacing w:after="160" w:line="259" w:lineRule="auto"/>
    </w:pPr>
  </w:style>
  <w:style w:type="paragraph" w:customStyle="1" w:styleId="AF15391A01F9400096E6F8CEFDEACBDF">
    <w:name w:val="AF15391A01F9400096E6F8CEFDEACBDF"/>
    <w:rsid w:val="00144DC0"/>
    <w:pPr>
      <w:spacing w:after="160" w:line="259" w:lineRule="auto"/>
    </w:pPr>
  </w:style>
  <w:style w:type="paragraph" w:customStyle="1" w:styleId="2912F25FD2DF45A5A0488997BDA2B268">
    <w:name w:val="2912F25FD2DF45A5A0488997BDA2B268"/>
    <w:rsid w:val="00144DC0"/>
    <w:pPr>
      <w:spacing w:after="160" w:line="259" w:lineRule="auto"/>
    </w:pPr>
  </w:style>
  <w:style w:type="paragraph" w:customStyle="1" w:styleId="7BCF68B042F243AF91B90DBF31641035">
    <w:name w:val="7BCF68B042F243AF91B90DBF31641035"/>
    <w:rsid w:val="00144DC0"/>
    <w:pPr>
      <w:spacing w:after="160" w:line="259" w:lineRule="auto"/>
    </w:pPr>
  </w:style>
  <w:style w:type="paragraph" w:customStyle="1" w:styleId="A98579A025DF4905A48B1E78EBE352AA">
    <w:name w:val="A98579A025DF4905A48B1E78EBE352AA"/>
    <w:rsid w:val="00144DC0"/>
    <w:pPr>
      <w:spacing w:after="160" w:line="259" w:lineRule="auto"/>
    </w:pPr>
  </w:style>
  <w:style w:type="paragraph" w:customStyle="1" w:styleId="1E3B077148EC410BA8F3C80D1D3EF623">
    <w:name w:val="1E3B077148EC410BA8F3C80D1D3EF623"/>
    <w:rsid w:val="00144DC0"/>
    <w:pPr>
      <w:spacing w:after="160" w:line="259" w:lineRule="auto"/>
    </w:pPr>
  </w:style>
  <w:style w:type="paragraph" w:customStyle="1" w:styleId="7423CC83347B4E86AD24590DD9AC4FF2">
    <w:name w:val="7423CC83347B4E86AD24590DD9AC4FF2"/>
    <w:rsid w:val="00144DC0"/>
    <w:pPr>
      <w:spacing w:after="160" w:line="259" w:lineRule="auto"/>
    </w:pPr>
  </w:style>
  <w:style w:type="paragraph" w:customStyle="1" w:styleId="BD323A3C97184CCBAED8C6483B2F399B">
    <w:name w:val="BD323A3C97184CCBAED8C6483B2F399B"/>
    <w:rsid w:val="00144DC0"/>
    <w:pPr>
      <w:spacing w:after="160" w:line="259" w:lineRule="auto"/>
    </w:pPr>
  </w:style>
  <w:style w:type="paragraph" w:customStyle="1" w:styleId="48C516D52CEA4BCE8DC3228375087198">
    <w:name w:val="48C516D52CEA4BCE8DC3228375087198"/>
    <w:rsid w:val="00144DC0"/>
    <w:pPr>
      <w:spacing w:after="160" w:line="259" w:lineRule="auto"/>
    </w:pPr>
  </w:style>
  <w:style w:type="paragraph" w:customStyle="1" w:styleId="F68731A12BD044139735518722125FC0">
    <w:name w:val="F68731A12BD044139735518722125FC0"/>
    <w:rsid w:val="00144DC0"/>
    <w:pPr>
      <w:spacing w:after="160" w:line="259" w:lineRule="auto"/>
    </w:pPr>
  </w:style>
  <w:style w:type="paragraph" w:customStyle="1" w:styleId="B9E1DD7ED99140488E31133EA5CE1A29">
    <w:name w:val="B9E1DD7ED99140488E31133EA5CE1A29"/>
    <w:rsid w:val="00144DC0"/>
    <w:pPr>
      <w:spacing w:after="160" w:line="259" w:lineRule="auto"/>
    </w:pPr>
  </w:style>
  <w:style w:type="paragraph" w:customStyle="1" w:styleId="096BF38C88844502AEA89EC0B567B08A">
    <w:name w:val="096BF38C88844502AEA89EC0B567B08A"/>
    <w:rsid w:val="00144DC0"/>
    <w:pPr>
      <w:spacing w:after="160" w:line="259" w:lineRule="auto"/>
    </w:pPr>
  </w:style>
  <w:style w:type="paragraph" w:customStyle="1" w:styleId="4FB50CEF6676415BBBA053A1E2125FB9">
    <w:name w:val="4FB50CEF6676415BBBA053A1E2125FB9"/>
    <w:rsid w:val="00FC591D"/>
    <w:pPr>
      <w:spacing w:after="160" w:line="259" w:lineRule="auto"/>
    </w:pPr>
  </w:style>
  <w:style w:type="paragraph" w:customStyle="1" w:styleId="A928576F86714E8B9C7AF93FE0939BA0">
    <w:name w:val="A928576F86714E8B9C7AF93FE0939BA0"/>
    <w:rsid w:val="00FC591D"/>
    <w:pPr>
      <w:spacing w:after="160" w:line="259" w:lineRule="auto"/>
    </w:pPr>
  </w:style>
  <w:style w:type="paragraph" w:customStyle="1" w:styleId="30AE381A687048058D3BAB23021E261A">
    <w:name w:val="30AE381A687048058D3BAB23021E261A"/>
    <w:rsid w:val="00FC591D"/>
    <w:pPr>
      <w:spacing w:after="160" w:line="259" w:lineRule="auto"/>
    </w:pPr>
  </w:style>
  <w:style w:type="paragraph" w:customStyle="1" w:styleId="5D391016D9D0435AB7923C514ECC11DC">
    <w:name w:val="5D391016D9D0435AB7923C514ECC11DC"/>
    <w:rsid w:val="00FC591D"/>
    <w:pPr>
      <w:spacing w:after="160" w:line="259" w:lineRule="auto"/>
    </w:pPr>
  </w:style>
  <w:style w:type="paragraph" w:customStyle="1" w:styleId="0B44E41B17D14107A2217D31ACECA3F9">
    <w:name w:val="0B44E41B17D14107A2217D31ACECA3F9"/>
    <w:rsid w:val="00FC591D"/>
    <w:pPr>
      <w:spacing w:after="160" w:line="259" w:lineRule="auto"/>
    </w:pPr>
  </w:style>
  <w:style w:type="paragraph" w:customStyle="1" w:styleId="0E876B5CCA5A4C78AF14D20E4EF1322B">
    <w:name w:val="0E876B5CCA5A4C78AF14D20E4EF1322B"/>
    <w:rsid w:val="00FC591D"/>
    <w:pPr>
      <w:spacing w:after="160" w:line="259" w:lineRule="auto"/>
    </w:pPr>
  </w:style>
  <w:style w:type="paragraph" w:customStyle="1" w:styleId="CDD3D04F31F1495492C8B4B081FAEF48">
    <w:name w:val="CDD3D04F31F1495492C8B4B081FAEF48"/>
    <w:rsid w:val="00FC591D"/>
    <w:pPr>
      <w:spacing w:after="160" w:line="259" w:lineRule="auto"/>
    </w:pPr>
  </w:style>
  <w:style w:type="paragraph" w:customStyle="1" w:styleId="9AD89800C93342C9B2DE81C3778CB875">
    <w:name w:val="9AD89800C93342C9B2DE81C3778CB875"/>
    <w:rsid w:val="00FC591D"/>
    <w:pPr>
      <w:spacing w:after="160" w:line="259" w:lineRule="auto"/>
    </w:pPr>
  </w:style>
  <w:style w:type="paragraph" w:customStyle="1" w:styleId="B5FAFDC92D4446F2BCEA5144CD3EA01C">
    <w:name w:val="B5FAFDC92D4446F2BCEA5144CD3EA01C"/>
    <w:rsid w:val="00FC591D"/>
    <w:pPr>
      <w:spacing w:after="160" w:line="259" w:lineRule="auto"/>
    </w:pPr>
  </w:style>
  <w:style w:type="paragraph" w:customStyle="1" w:styleId="65AD8B2DD5C349D6A525BF29FA914046">
    <w:name w:val="65AD8B2DD5C349D6A525BF29FA914046"/>
    <w:rsid w:val="00FC591D"/>
    <w:pPr>
      <w:spacing w:after="160" w:line="259" w:lineRule="auto"/>
    </w:pPr>
  </w:style>
  <w:style w:type="paragraph" w:customStyle="1" w:styleId="FB3C194D5E2A473E8533EECC8B23EEE6">
    <w:name w:val="FB3C194D5E2A473E8533EECC8B23EEE6"/>
    <w:rsid w:val="00FC591D"/>
    <w:pPr>
      <w:spacing w:after="160" w:line="259" w:lineRule="auto"/>
    </w:pPr>
  </w:style>
  <w:style w:type="paragraph" w:customStyle="1" w:styleId="EF7D7D8D045A44478D0006F28BDA3E57">
    <w:name w:val="EF7D7D8D045A44478D0006F28BDA3E57"/>
    <w:rsid w:val="00FC591D"/>
    <w:pPr>
      <w:spacing w:after="160" w:line="259" w:lineRule="auto"/>
    </w:pPr>
  </w:style>
  <w:style w:type="paragraph" w:customStyle="1" w:styleId="C9C6E9295E5442E3A5F591268D7DC8F1">
    <w:name w:val="C9C6E9295E5442E3A5F591268D7DC8F1"/>
    <w:rsid w:val="00FC591D"/>
    <w:pPr>
      <w:spacing w:after="160" w:line="259" w:lineRule="auto"/>
    </w:pPr>
  </w:style>
  <w:style w:type="paragraph" w:customStyle="1" w:styleId="19462735689840CC98B34A1B706C5B56">
    <w:name w:val="19462735689840CC98B34A1B706C5B56"/>
    <w:rsid w:val="00FC591D"/>
    <w:pPr>
      <w:spacing w:after="160" w:line="259" w:lineRule="auto"/>
    </w:pPr>
  </w:style>
  <w:style w:type="paragraph" w:customStyle="1" w:styleId="38BC40B887C248E49D06447252264F59">
    <w:name w:val="38BC40B887C248E49D06447252264F59"/>
    <w:rsid w:val="00FC591D"/>
    <w:pPr>
      <w:spacing w:after="160" w:line="259" w:lineRule="auto"/>
    </w:pPr>
  </w:style>
  <w:style w:type="paragraph" w:customStyle="1" w:styleId="3E5EFD58FC3048D1BE5B69DA5CEC6950">
    <w:name w:val="3E5EFD58FC3048D1BE5B69DA5CEC6950"/>
    <w:rsid w:val="00FC591D"/>
    <w:pPr>
      <w:spacing w:after="160" w:line="259" w:lineRule="auto"/>
    </w:pPr>
  </w:style>
  <w:style w:type="paragraph" w:customStyle="1" w:styleId="2A0CD5F0CEA14EF4B9C82DCA4CD78BCE">
    <w:name w:val="2A0CD5F0CEA14EF4B9C82DCA4CD78BCE"/>
    <w:rsid w:val="00FC591D"/>
    <w:pPr>
      <w:spacing w:after="160" w:line="259" w:lineRule="auto"/>
    </w:pPr>
  </w:style>
  <w:style w:type="paragraph" w:customStyle="1" w:styleId="B3D8DC26B2E146B1820A2EE62315F736">
    <w:name w:val="B3D8DC26B2E146B1820A2EE62315F736"/>
    <w:rsid w:val="00FC591D"/>
    <w:pPr>
      <w:spacing w:after="160" w:line="259" w:lineRule="auto"/>
    </w:pPr>
  </w:style>
  <w:style w:type="paragraph" w:customStyle="1" w:styleId="7370412594A24914B75D0CD8C77BACE9">
    <w:name w:val="7370412594A24914B75D0CD8C77BACE9"/>
    <w:rsid w:val="00FC591D"/>
    <w:pPr>
      <w:spacing w:after="160" w:line="259" w:lineRule="auto"/>
    </w:pPr>
  </w:style>
  <w:style w:type="paragraph" w:customStyle="1" w:styleId="761DB6B5E2EB482797F451DDDE0E1911">
    <w:name w:val="761DB6B5E2EB482797F451DDDE0E1911"/>
    <w:rsid w:val="00FC591D"/>
    <w:pPr>
      <w:spacing w:after="160" w:line="259" w:lineRule="auto"/>
    </w:pPr>
  </w:style>
  <w:style w:type="paragraph" w:customStyle="1" w:styleId="3070BB1B4F28426A8CCF8E00A384EDEC">
    <w:name w:val="3070BB1B4F28426A8CCF8E00A384EDEC"/>
    <w:rsid w:val="00FC591D"/>
    <w:pPr>
      <w:spacing w:after="160" w:line="259" w:lineRule="auto"/>
    </w:pPr>
  </w:style>
  <w:style w:type="paragraph" w:customStyle="1" w:styleId="316FAB31455F4364B45002D1CD273159">
    <w:name w:val="316FAB31455F4364B45002D1CD273159"/>
    <w:rsid w:val="00FC591D"/>
    <w:pPr>
      <w:spacing w:after="160" w:line="259" w:lineRule="auto"/>
    </w:pPr>
  </w:style>
  <w:style w:type="paragraph" w:customStyle="1" w:styleId="6A6339D6C8494DBEA7C010CCF8A4CEEB">
    <w:name w:val="6A6339D6C8494DBEA7C010CCF8A4CEEB"/>
    <w:rsid w:val="00FC591D"/>
    <w:pPr>
      <w:spacing w:after="160" w:line="259" w:lineRule="auto"/>
    </w:pPr>
  </w:style>
  <w:style w:type="paragraph" w:customStyle="1" w:styleId="E3CE192A0F3C43A9BB3F3ACE10EDFDAB">
    <w:name w:val="E3CE192A0F3C43A9BB3F3ACE10EDFDAB"/>
    <w:rsid w:val="00FC591D"/>
    <w:pPr>
      <w:spacing w:after="160" w:line="259" w:lineRule="auto"/>
    </w:pPr>
  </w:style>
  <w:style w:type="paragraph" w:customStyle="1" w:styleId="86E61131FB524FABB78148A68C946B4E">
    <w:name w:val="86E61131FB524FABB78148A68C946B4E"/>
    <w:rsid w:val="00FC591D"/>
    <w:pPr>
      <w:spacing w:after="160" w:line="259" w:lineRule="auto"/>
    </w:pPr>
  </w:style>
  <w:style w:type="paragraph" w:customStyle="1" w:styleId="E8CA9C91508B41FC8F0259BD7FD45854">
    <w:name w:val="E8CA9C91508B41FC8F0259BD7FD45854"/>
    <w:rsid w:val="00FC591D"/>
    <w:pPr>
      <w:spacing w:after="160" w:line="259" w:lineRule="auto"/>
    </w:pPr>
  </w:style>
  <w:style w:type="paragraph" w:customStyle="1" w:styleId="D46E5072FAF54B3BA93000E0B71C311F">
    <w:name w:val="D46E5072FAF54B3BA93000E0B71C311F"/>
    <w:rsid w:val="00FC591D"/>
    <w:pPr>
      <w:spacing w:after="160" w:line="259" w:lineRule="auto"/>
    </w:pPr>
  </w:style>
  <w:style w:type="paragraph" w:customStyle="1" w:styleId="B63F8258CA84414CB6CD1808943D2890">
    <w:name w:val="B63F8258CA84414CB6CD1808943D2890"/>
    <w:rsid w:val="00FC591D"/>
    <w:pPr>
      <w:spacing w:after="160" w:line="259" w:lineRule="auto"/>
    </w:pPr>
  </w:style>
  <w:style w:type="paragraph" w:customStyle="1" w:styleId="442ECBEDAE814719BFDCD24280A7EA8A">
    <w:name w:val="442ECBEDAE814719BFDCD24280A7EA8A"/>
    <w:rsid w:val="00FC591D"/>
    <w:pPr>
      <w:spacing w:after="160" w:line="259" w:lineRule="auto"/>
    </w:pPr>
  </w:style>
  <w:style w:type="paragraph" w:customStyle="1" w:styleId="D2363F5ACBFA486798BA5E4EEF998BC3">
    <w:name w:val="D2363F5ACBFA486798BA5E4EEF998BC3"/>
    <w:rsid w:val="00FC591D"/>
    <w:pPr>
      <w:spacing w:after="160" w:line="259" w:lineRule="auto"/>
    </w:pPr>
  </w:style>
  <w:style w:type="paragraph" w:customStyle="1" w:styleId="6C5F58B6424149AEA5BC8C7DC0250F3E">
    <w:name w:val="6C5F58B6424149AEA5BC8C7DC0250F3E"/>
    <w:rsid w:val="00FC591D"/>
    <w:pPr>
      <w:spacing w:after="160" w:line="259" w:lineRule="auto"/>
    </w:pPr>
  </w:style>
  <w:style w:type="paragraph" w:customStyle="1" w:styleId="64F53AB74F6A42BC9AE4EA3FB3026913">
    <w:name w:val="64F53AB74F6A42BC9AE4EA3FB3026913"/>
    <w:rsid w:val="00FC591D"/>
    <w:pPr>
      <w:spacing w:after="160" w:line="259" w:lineRule="auto"/>
    </w:pPr>
  </w:style>
  <w:style w:type="paragraph" w:customStyle="1" w:styleId="E68D259320674C72B94E0496F0F66FD9">
    <w:name w:val="E68D259320674C72B94E0496F0F66FD9"/>
    <w:rsid w:val="00FC591D"/>
    <w:pPr>
      <w:spacing w:after="160" w:line="259" w:lineRule="auto"/>
    </w:pPr>
  </w:style>
  <w:style w:type="paragraph" w:customStyle="1" w:styleId="DBBE76BFB650444BB18466CBC45AB54E">
    <w:name w:val="DBBE76BFB650444BB18466CBC45AB54E"/>
    <w:rsid w:val="00FC591D"/>
    <w:pPr>
      <w:spacing w:after="160" w:line="259" w:lineRule="auto"/>
    </w:pPr>
  </w:style>
  <w:style w:type="paragraph" w:customStyle="1" w:styleId="5F0214EB31734666A45F1772D7FDE759">
    <w:name w:val="5F0214EB31734666A45F1772D7FDE759"/>
    <w:rsid w:val="00FC591D"/>
    <w:pPr>
      <w:spacing w:after="160" w:line="259" w:lineRule="auto"/>
    </w:pPr>
  </w:style>
  <w:style w:type="paragraph" w:customStyle="1" w:styleId="445C640DA46445C587E0A523698680A7">
    <w:name w:val="445C640DA46445C587E0A523698680A7"/>
    <w:rsid w:val="00FC591D"/>
    <w:pPr>
      <w:spacing w:after="160" w:line="259" w:lineRule="auto"/>
    </w:pPr>
  </w:style>
  <w:style w:type="paragraph" w:customStyle="1" w:styleId="59A4437FC09F4BBE8F4EB621C6C31E14">
    <w:name w:val="59A4437FC09F4BBE8F4EB621C6C31E14"/>
    <w:rsid w:val="00FC591D"/>
    <w:pPr>
      <w:spacing w:after="160" w:line="259" w:lineRule="auto"/>
    </w:pPr>
  </w:style>
  <w:style w:type="paragraph" w:customStyle="1" w:styleId="619B9DD97AFD476C965FE3F389098397">
    <w:name w:val="619B9DD97AFD476C965FE3F389098397"/>
    <w:rsid w:val="00FC591D"/>
    <w:pPr>
      <w:spacing w:after="160" w:line="259" w:lineRule="auto"/>
    </w:pPr>
  </w:style>
  <w:style w:type="paragraph" w:customStyle="1" w:styleId="2BA2EC3D5F8F4276872ED3A8BE9B2572">
    <w:name w:val="2BA2EC3D5F8F4276872ED3A8BE9B2572"/>
    <w:rsid w:val="00FC591D"/>
    <w:pPr>
      <w:spacing w:after="160" w:line="259" w:lineRule="auto"/>
    </w:pPr>
  </w:style>
  <w:style w:type="paragraph" w:customStyle="1" w:styleId="F1CC1F6D1D3C4ECEAD01815828EBEC3F">
    <w:name w:val="F1CC1F6D1D3C4ECEAD01815828EBEC3F"/>
    <w:rsid w:val="00FC591D"/>
    <w:pPr>
      <w:spacing w:after="160" w:line="259" w:lineRule="auto"/>
    </w:pPr>
  </w:style>
  <w:style w:type="paragraph" w:customStyle="1" w:styleId="D8DBEFE8CA37420E922C51A7D4DF8CFA">
    <w:name w:val="D8DBEFE8CA37420E922C51A7D4DF8CFA"/>
    <w:rsid w:val="00FC591D"/>
    <w:pPr>
      <w:spacing w:after="160" w:line="259" w:lineRule="auto"/>
    </w:pPr>
  </w:style>
  <w:style w:type="paragraph" w:customStyle="1" w:styleId="16C8FA5D7DF341EFA66DEF5266558D97">
    <w:name w:val="16C8FA5D7DF341EFA66DEF5266558D97"/>
    <w:rsid w:val="00FC591D"/>
    <w:pPr>
      <w:spacing w:after="160" w:line="259" w:lineRule="auto"/>
    </w:pPr>
  </w:style>
  <w:style w:type="paragraph" w:customStyle="1" w:styleId="CE35AFB8F46F45DB9D2EFCDCB03C60FA">
    <w:name w:val="CE35AFB8F46F45DB9D2EFCDCB03C60FA"/>
    <w:rsid w:val="00FC591D"/>
    <w:pPr>
      <w:spacing w:after="160" w:line="259" w:lineRule="auto"/>
    </w:pPr>
  </w:style>
  <w:style w:type="paragraph" w:customStyle="1" w:styleId="D91C6F35A44D4DC598637B1E73B9CD7F">
    <w:name w:val="D91C6F35A44D4DC598637B1E73B9CD7F"/>
    <w:rsid w:val="00FC591D"/>
    <w:pPr>
      <w:spacing w:after="160" w:line="259" w:lineRule="auto"/>
    </w:pPr>
  </w:style>
  <w:style w:type="paragraph" w:customStyle="1" w:styleId="61A587F982C6490A9E4C4F866B0AB105">
    <w:name w:val="61A587F982C6490A9E4C4F866B0AB105"/>
    <w:rsid w:val="00FC591D"/>
    <w:pPr>
      <w:spacing w:after="160" w:line="259" w:lineRule="auto"/>
    </w:pPr>
  </w:style>
  <w:style w:type="paragraph" w:customStyle="1" w:styleId="BFBA2B578A5A4062A3412DD1DC9412E7">
    <w:name w:val="BFBA2B578A5A4062A3412DD1DC9412E7"/>
    <w:rsid w:val="00FC591D"/>
    <w:pPr>
      <w:spacing w:after="160" w:line="259" w:lineRule="auto"/>
    </w:pPr>
  </w:style>
  <w:style w:type="paragraph" w:customStyle="1" w:styleId="19BC9F86968E49EC85750D814E3D2EE4">
    <w:name w:val="19BC9F86968E49EC85750D814E3D2EE4"/>
    <w:rsid w:val="00FC591D"/>
    <w:pPr>
      <w:spacing w:after="160" w:line="259" w:lineRule="auto"/>
    </w:pPr>
  </w:style>
  <w:style w:type="paragraph" w:customStyle="1" w:styleId="D0A5E6F6B5114A9A91AF81DE0F98B865">
    <w:name w:val="D0A5E6F6B5114A9A91AF81DE0F98B865"/>
    <w:rsid w:val="00FC591D"/>
    <w:pPr>
      <w:spacing w:after="160" w:line="259" w:lineRule="auto"/>
    </w:pPr>
  </w:style>
  <w:style w:type="paragraph" w:customStyle="1" w:styleId="2C51BEA11257416E96675A8DCC264072">
    <w:name w:val="2C51BEA11257416E96675A8DCC264072"/>
    <w:rsid w:val="00FC591D"/>
    <w:pPr>
      <w:spacing w:after="160" w:line="259" w:lineRule="auto"/>
    </w:pPr>
  </w:style>
  <w:style w:type="paragraph" w:customStyle="1" w:styleId="CD02CFA4F3C34540B4DEBBFE5EEC9C27">
    <w:name w:val="CD02CFA4F3C34540B4DEBBFE5EEC9C27"/>
    <w:rsid w:val="00FC591D"/>
    <w:pPr>
      <w:spacing w:after="160" w:line="259" w:lineRule="auto"/>
    </w:pPr>
  </w:style>
  <w:style w:type="paragraph" w:customStyle="1" w:styleId="B88B5997F6C645DA9DD32F6391D3034B">
    <w:name w:val="B88B5997F6C645DA9DD32F6391D3034B"/>
    <w:rsid w:val="00FC591D"/>
    <w:pPr>
      <w:spacing w:after="160" w:line="259" w:lineRule="auto"/>
    </w:pPr>
  </w:style>
  <w:style w:type="paragraph" w:customStyle="1" w:styleId="63A72BA1732F438284D53717229EE511">
    <w:name w:val="63A72BA1732F438284D53717229EE511"/>
    <w:rsid w:val="00FC591D"/>
    <w:pPr>
      <w:spacing w:after="160" w:line="259" w:lineRule="auto"/>
    </w:pPr>
  </w:style>
  <w:style w:type="paragraph" w:customStyle="1" w:styleId="D59B5C71641F48BF9AEE89FDA5037763">
    <w:name w:val="D59B5C71641F48BF9AEE89FDA5037763"/>
    <w:rsid w:val="00FC591D"/>
    <w:pPr>
      <w:spacing w:after="160" w:line="259" w:lineRule="auto"/>
    </w:pPr>
  </w:style>
  <w:style w:type="paragraph" w:customStyle="1" w:styleId="9F2AEA33E4CE4823AAA3B6F90C1E63EC">
    <w:name w:val="9F2AEA33E4CE4823AAA3B6F90C1E63EC"/>
    <w:rsid w:val="00FC591D"/>
    <w:pPr>
      <w:spacing w:after="160" w:line="259" w:lineRule="auto"/>
    </w:pPr>
  </w:style>
  <w:style w:type="paragraph" w:customStyle="1" w:styleId="B26417BFC85942E192B1FE3565136146">
    <w:name w:val="B26417BFC85942E192B1FE3565136146"/>
    <w:rsid w:val="00FC591D"/>
    <w:pPr>
      <w:spacing w:after="160" w:line="259" w:lineRule="auto"/>
    </w:pPr>
  </w:style>
  <w:style w:type="paragraph" w:customStyle="1" w:styleId="F70761AA515F4D5884290D0496DF42DC">
    <w:name w:val="F70761AA515F4D5884290D0496DF42DC"/>
    <w:rsid w:val="00FC591D"/>
    <w:pPr>
      <w:spacing w:after="160" w:line="259" w:lineRule="auto"/>
    </w:pPr>
  </w:style>
  <w:style w:type="paragraph" w:customStyle="1" w:styleId="7ABEEFE5F22B46B89950BCD99FA40CD7">
    <w:name w:val="7ABEEFE5F22B46B89950BCD99FA40CD7"/>
    <w:rsid w:val="00FC591D"/>
    <w:pPr>
      <w:spacing w:after="160" w:line="259" w:lineRule="auto"/>
    </w:pPr>
  </w:style>
  <w:style w:type="paragraph" w:customStyle="1" w:styleId="C5CFB5304566463F9BCB1C8B107A21FC">
    <w:name w:val="C5CFB5304566463F9BCB1C8B107A21FC"/>
    <w:rsid w:val="00FC591D"/>
    <w:pPr>
      <w:spacing w:after="160" w:line="259" w:lineRule="auto"/>
    </w:pPr>
  </w:style>
  <w:style w:type="paragraph" w:customStyle="1" w:styleId="DAF81495BE6E4C9397E3C3E2FC8DD1A5">
    <w:name w:val="DAF81495BE6E4C9397E3C3E2FC8DD1A5"/>
    <w:rsid w:val="00FC591D"/>
    <w:pPr>
      <w:spacing w:after="160" w:line="259" w:lineRule="auto"/>
    </w:pPr>
  </w:style>
  <w:style w:type="paragraph" w:customStyle="1" w:styleId="7A3FE4C4E77448D9944C3463BA9BA198">
    <w:name w:val="7A3FE4C4E77448D9944C3463BA9BA198"/>
    <w:rsid w:val="00FC591D"/>
    <w:pPr>
      <w:spacing w:after="160" w:line="259" w:lineRule="auto"/>
    </w:pPr>
  </w:style>
  <w:style w:type="paragraph" w:customStyle="1" w:styleId="D99A5C7AFF6145F5B4369B0A95E7D228">
    <w:name w:val="D99A5C7AFF6145F5B4369B0A95E7D228"/>
    <w:rsid w:val="00FC591D"/>
    <w:pPr>
      <w:spacing w:after="160" w:line="259" w:lineRule="auto"/>
    </w:pPr>
  </w:style>
  <w:style w:type="paragraph" w:customStyle="1" w:styleId="2423AA1C312249248F01206451B2D293">
    <w:name w:val="2423AA1C312249248F01206451B2D293"/>
    <w:rsid w:val="00FC591D"/>
    <w:pPr>
      <w:spacing w:after="160" w:line="259" w:lineRule="auto"/>
    </w:pPr>
  </w:style>
  <w:style w:type="paragraph" w:customStyle="1" w:styleId="BBD4138173F242EFB8BFB41D0D3D95A1">
    <w:name w:val="BBD4138173F242EFB8BFB41D0D3D95A1"/>
    <w:rsid w:val="00FC591D"/>
    <w:pPr>
      <w:spacing w:after="160" w:line="259" w:lineRule="auto"/>
    </w:pPr>
  </w:style>
  <w:style w:type="paragraph" w:customStyle="1" w:styleId="71D6E75498D143D487493C3726CB3271">
    <w:name w:val="71D6E75498D143D487493C3726CB3271"/>
    <w:rsid w:val="00FC591D"/>
    <w:pPr>
      <w:spacing w:after="160" w:line="259" w:lineRule="auto"/>
    </w:pPr>
  </w:style>
  <w:style w:type="paragraph" w:customStyle="1" w:styleId="5C3307A8926B476689A09EEDEB5D9975">
    <w:name w:val="5C3307A8926B476689A09EEDEB5D9975"/>
    <w:rsid w:val="00FC591D"/>
    <w:pPr>
      <w:spacing w:after="160" w:line="259" w:lineRule="auto"/>
    </w:pPr>
  </w:style>
  <w:style w:type="paragraph" w:customStyle="1" w:styleId="263627DAC20C4395B740FC1AAD2A5087">
    <w:name w:val="263627DAC20C4395B740FC1AAD2A5087"/>
    <w:rsid w:val="00FC591D"/>
    <w:pPr>
      <w:spacing w:after="160" w:line="259" w:lineRule="auto"/>
    </w:pPr>
  </w:style>
  <w:style w:type="paragraph" w:customStyle="1" w:styleId="80D4541F04F74316BD264DB02B832D97">
    <w:name w:val="80D4541F04F74316BD264DB02B832D97"/>
    <w:rsid w:val="00FC591D"/>
    <w:pPr>
      <w:spacing w:after="160" w:line="259" w:lineRule="auto"/>
    </w:pPr>
  </w:style>
  <w:style w:type="paragraph" w:customStyle="1" w:styleId="40534DE462C54534BA8E21D2FB6D1E07">
    <w:name w:val="40534DE462C54534BA8E21D2FB6D1E07"/>
    <w:rsid w:val="00FC591D"/>
    <w:pPr>
      <w:spacing w:after="160" w:line="259" w:lineRule="auto"/>
    </w:pPr>
  </w:style>
  <w:style w:type="paragraph" w:customStyle="1" w:styleId="4A1B98F51785495697CBE6867564758D">
    <w:name w:val="4A1B98F51785495697CBE6867564758D"/>
    <w:rsid w:val="00FC591D"/>
    <w:pPr>
      <w:spacing w:after="160" w:line="259" w:lineRule="auto"/>
    </w:pPr>
  </w:style>
  <w:style w:type="paragraph" w:customStyle="1" w:styleId="6C5CDBDAD62C46D3A01082F47499B998">
    <w:name w:val="6C5CDBDAD62C46D3A01082F47499B998"/>
    <w:rsid w:val="00FC591D"/>
    <w:pPr>
      <w:spacing w:after="160" w:line="259" w:lineRule="auto"/>
    </w:pPr>
  </w:style>
  <w:style w:type="paragraph" w:customStyle="1" w:styleId="E401AB4A5C834AA3BD14B7E65E5460AD">
    <w:name w:val="E401AB4A5C834AA3BD14B7E65E5460AD"/>
    <w:rsid w:val="00FC591D"/>
    <w:pPr>
      <w:spacing w:after="160" w:line="259" w:lineRule="auto"/>
    </w:pPr>
  </w:style>
  <w:style w:type="paragraph" w:customStyle="1" w:styleId="A1B25ED4553A4179B2D5B0CF1DA34EE7">
    <w:name w:val="A1B25ED4553A4179B2D5B0CF1DA34EE7"/>
    <w:rsid w:val="00FC591D"/>
    <w:pPr>
      <w:spacing w:after="160" w:line="259" w:lineRule="auto"/>
    </w:pPr>
  </w:style>
  <w:style w:type="paragraph" w:customStyle="1" w:styleId="7A0B4292E3874EF3A6898BC8DBD5572E">
    <w:name w:val="7A0B4292E3874EF3A6898BC8DBD5572E"/>
    <w:rsid w:val="00FC591D"/>
    <w:pPr>
      <w:spacing w:after="160" w:line="259" w:lineRule="auto"/>
    </w:pPr>
  </w:style>
  <w:style w:type="paragraph" w:customStyle="1" w:styleId="517F8FA369E6430CAA8BBDEC384FF5F2">
    <w:name w:val="517F8FA369E6430CAA8BBDEC384FF5F2"/>
    <w:rsid w:val="00FC591D"/>
    <w:pPr>
      <w:spacing w:after="160" w:line="259" w:lineRule="auto"/>
    </w:pPr>
  </w:style>
  <w:style w:type="paragraph" w:customStyle="1" w:styleId="6E51FD09877D4C0F88A553C0ABC4C6A1">
    <w:name w:val="6E51FD09877D4C0F88A553C0ABC4C6A1"/>
    <w:rsid w:val="00FC591D"/>
    <w:pPr>
      <w:spacing w:after="160" w:line="259" w:lineRule="auto"/>
    </w:pPr>
  </w:style>
  <w:style w:type="paragraph" w:customStyle="1" w:styleId="E8D2A070737541E1A586CBE41591136A">
    <w:name w:val="E8D2A070737541E1A586CBE41591136A"/>
    <w:rsid w:val="00FC591D"/>
    <w:pPr>
      <w:spacing w:after="160" w:line="259" w:lineRule="auto"/>
    </w:pPr>
  </w:style>
  <w:style w:type="paragraph" w:customStyle="1" w:styleId="608774A9847F4C7FA82C73D7EB8C71B7">
    <w:name w:val="608774A9847F4C7FA82C73D7EB8C71B7"/>
    <w:rsid w:val="00FC591D"/>
    <w:pPr>
      <w:spacing w:after="160" w:line="259" w:lineRule="auto"/>
    </w:pPr>
  </w:style>
  <w:style w:type="paragraph" w:customStyle="1" w:styleId="3D3209B7BB8245AC968AE087CA1C91E7">
    <w:name w:val="3D3209B7BB8245AC968AE087CA1C91E7"/>
    <w:rsid w:val="00FC591D"/>
    <w:pPr>
      <w:spacing w:after="160" w:line="259" w:lineRule="auto"/>
    </w:pPr>
  </w:style>
  <w:style w:type="paragraph" w:customStyle="1" w:styleId="305AD0AF4752412CA1144D5182E8EB10">
    <w:name w:val="305AD0AF4752412CA1144D5182E8EB10"/>
    <w:rsid w:val="00FC591D"/>
    <w:pPr>
      <w:spacing w:after="160" w:line="259" w:lineRule="auto"/>
    </w:pPr>
  </w:style>
  <w:style w:type="paragraph" w:customStyle="1" w:styleId="AB096A916B4A4A508E4165F826CCAA94">
    <w:name w:val="AB096A916B4A4A508E4165F826CCAA94"/>
    <w:rsid w:val="00FC591D"/>
    <w:pPr>
      <w:spacing w:after="160" w:line="259" w:lineRule="auto"/>
    </w:pPr>
  </w:style>
  <w:style w:type="paragraph" w:customStyle="1" w:styleId="66295FC77811445C8A3614132AED5A30">
    <w:name w:val="66295FC77811445C8A3614132AED5A30"/>
    <w:rsid w:val="00FC591D"/>
    <w:pPr>
      <w:spacing w:after="160" w:line="259" w:lineRule="auto"/>
    </w:pPr>
  </w:style>
  <w:style w:type="paragraph" w:customStyle="1" w:styleId="FCA1CF90C8714ABDAE06A6BF89C4B987">
    <w:name w:val="FCA1CF90C8714ABDAE06A6BF89C4B987"/>
    <w:rsid w:val="00FC591D"/>
    <w:pPr>
      <w:spacing w:after="160" w:line="259" w:lineRule="auto"/>
    </w:pPr>
  </w:style>
  <w:style w:type="paragraph" w:customStyle="1" w:styleId="AC0C8DEEC0674E268E08491AA77E9F9F">
    <w:name w:val="AC0C8DEEC0674E268E08491AA77E9F9F"/>
    <w:rsid w:val="00FC591D"/>
    <w:pPr>
      <w:spacing w:after="160" w:line="259" w:lineRule="auto"/>
    </w:pPr>
  </w:style>
  <w:style w:type="paragraph" w:customStyle="1" w:styleId="2155DDAF45094A99833A6644D0E407E4">
    <w:name w:val="2155DDAF45094A99833A6644D0E407E4"/>
    <w:rsid w:val="00FC591D"/>
    <w:pPr>
      <w:spacing w:after="160" w:line="259" w:lineRule="auto"/>
    </w:pPr>
  </w:style>
  <w:style w:type="paragraph" w:customStyle="1" w:styleId="5B225271D8714289A7911169A3F92344">
    <w:name w:val="5B225271D8714289A7911169A3F92344"/>
    <w:rsid w:val="00FC591D"/>
    <w:pPr>
      <w:spacing w:after="160" w:line="259" w:lineRule="auto"/>
    </w:pPr>
  </w:style>
  <w:style w:type="paragraph" w:customStyle="1" w:styleId="3C120D73E9D84B4AAAD8A9F645040222">
    <w:name w:val="3C120D73E9D84B4AAAD8A9F645040222"/>
    <w:rsid w:val="00FC591D"/>
    <w:pPr>
      <w:spacing w:after="160" w:line="259" w:lineRule="auto"/>
    </w:pPr>
  </w:style>
  <w:style w:type="paragraph" w:customStyle="1" w:styleId="8985B13580CD4F51B5E8444F2C8E3167">
    <w:name w:val="8985B13580CD4F51B5E8444F2C8E3167"/>
    <w:rsid w:val="00FC591D"/>
    <w:pPr>
      <w:spacing w:after="160" w:line="259" w:lineRule="auto"/>
    </w:pPr>
  </w:style>
  <w:style w:type="paragraph" w:customStyle="1" w:styleId="378D23E3EF154CF698266607CC5B3167">
    <w:name w:val="378D23E3EF154CF698266607CC5B3167"/>
    <w:rsid w:val="00FC591D"/>
    <w:pPr>
      <w:spacing w:after="160" w:line="259" w:lineRule="auto"/>
    </w:pPr>
  </w:style>
  <w:style w:type="paragraph" w:customStyle="1" w:styleId="53AF8CE39DFD4B859B7BA519406CF696">
    <w:name w:val="53AF8CE39DFD4B859B7BA519406CF696"/>
    <w:rsid w:val="00FC591D"/>
    <w:pPr>
      <w:spacing w:after="160" w:line="259" w:lineRule="auto"/>
    </w:pPr>
  </w:style>
  <w:style w:type="paragraph" w:customStyle="1" w:styleId="1934F97CD1734E5EB595D493AE169C30">
    <w:name w:val="1934F97CD1734E5EB595D493AE169C30"/>
    <w:rsid w:val="00FC591D"/>
    <w:pPr>
      <w:spacing w:after="160" w:line="259" w:lineRule="auto"/>
    </w:pPr>
  </w:style>
  <w:style w:type="paragraph" w:customStyle="1" w:styleId="69275B63400B4199BF3B07F366AD5C6A">
    <w:name w:val="69275B63400B4199BF3B07F366AD5C6A"/>
    <w:rsid w:val="00FC591D"/>
    <w:pPr>
      <w:spacing w:after="160" w:line="259" w:lineRule="auto"/>
    </w:pPr>
  </w:style>
  <w:style w:type="paragraph" w:customStyle="1" w:styleId="91F8977ABDC9472FA282F11DE409C6F3">
    <w:name w:val="91F8977ABDC9472FA282F11DE409C6F3"/>
    <w:rsid w:val="00FC591D"/>
    <w:pPr>
      <w:spacing w:after="160" w:line="259" w:lineRule="auto"/>
    </w:pPr>
  </w:style>
  <w:style w:type="paragraph" w:customStyle="1" w:styleId="8E0679ACBF6A4610B43566997C1843A9">
    <w:name w:val="8E0679ACBF6A4610B43566997C1843A9"/>
    <w:rsid w:val="00FC591D"/>
    <w:pPr>
      <w:spacing w:after="160" w:line="259" w:lineRule="auto"/>
    </w:pPr>
  </w:style>
  <w:style w:type="paragraph" w:customStyle="1" w:styleId="79AF8C022D914CB69E2982E49CC7723C">
    <w:name w:val="79AF8C022D914CB69E2982E49CC7723C"/>
    <w:rsid w:val="00FC591D"/>
    <w:pPr>
      <w:spacing w:after="160" w:line="259" w:lineRule="auto"/>
    </w:pPr>
  </w:style>
  <w:style w:type="paragraph" w:customStyle="1" w:styleId="F8680D7F7B974146B8DAB48BC33AF1A6">
    <w:name w:val="F8680D7F7B974146B8DAB48BC33AF1A6"/>
    <w:rsid w:val="00FC591D"/>
    <w:pPr>
      <w:spacing w:after="160" w:line="259" w:lineRule="auto"/>
    </w:pPr>
  </w:style>
  <w:style w:type="paragraph" w:customStyle="1" w:styleId="1047F8EEBD5842F88912972F597CD986">
    <w:name w:val="1047F8EEBD5842F88912972F597CD986"/>
    <w:rsid w:val="00FC591D"/>
    <w:pPr>
      <w:spacing w:after="160" w:line="259" w:lineRule="auto"/>
    </w:pPr>
  </w:style>
  <w:style w:type="paragraph" w:customStyle="1" w:styleId="021C9038E6FE4B5E9BC78F884FA8A1D7">
    <w:name w:val="021C9038E6FE4B5E9BC78F884FA8A1D7"/>
    <w:rsid w:val="00FC591D"/>
    <w:pPr>
      <w:spacing w:after="160" w:line="259" w:lineRule="auto"/>
    </w:pPr>
  </w:style>
  <w:style w:type="paragraph" w:customStyle="1" w:styleId="460C69763D86490880BCE20697E8A00D">
    <w:name w:val="460C69763D86490880BCE20697E8A00D"/>
    <w:rsid w:val="00FC591D"/>
    <w:pPr>
      <w:spacing w:after="160" w:line="259" w:lineRule="auto"/>
    </w:pPr>
  </w:style>
  <w:style w:type="paragraph" w:customStyle="1" w:styleId="13F55A561EC9429A85516931B38BAD50">
    <w:name w:val="13F55A561EC9429A85516931B38BAD50"/>
    <w:rsid w:val="00FC591D"/>
    <w:pPr>
      <w:spacing w:after="160" w:line="259" w:lineRule="auto"/>
    </w:pPr>
  </w:style>
  <w:style w:type="paragraph" w:customStyle="1" w:styleId="5A0E0A21E9244D6E88C58A8BBAD19193">
    <w:name w:val="5A0E0A21E9244D6E88C58A8BBAD19193"/>
    <w:rsid w:val="00FC591D"/>
    <w:pPr>
      <w:spacing w:after="160" w:line="259" w:lineRule="auto"/>
    </w:pPr>
  </w:style>
  <w:style w:type="paragraph" w:customStyle="1" w:styleId="98A7643DD7D14BB4A3A40E270F0BA344">
    <w:name w:val="98A7643DD7D14BB4A3A40E270F0BA344"/>
    <w:rsid w:val="00FC591D"/>
    <w:pPr>
      <w:spacing w:after="160" w:line="259" w:lineRule="auto"/>
    </w:pPr>
  </w:style>
  <w:style w:type="paragraph" w:customStyle="1" w:styleId="C3EADD0964644A0782731B82A4B16E23">
    <w:name w:val="C3EADD0964644A0782731B82A4B16E23"/>
    <w:rsid w:val="00FC591D"/>
    <w:pPr>
      <w:spacing w:after="160" w:line="259" w:lineRule="auto"/>
    </w:pPr>
  </w:style>
  <w:style w:type="paragraph" w:customStyle="1" w:styleId="A78DDBB29F974ED78C334F1569A24A86">
    <w:name w:val="A78DDBB29F974ED78C334F1569A24A86"/>
    <w:rsid w:val="00FC591D"/>
    <w:pPr>
      <w:spacing w:after="160" w:line="259" w:lineRule="auto"/>
    </w:pPr>
  </w:style>
  <w:style w:type="paragraph" w:customStyle="1" w:styleId="EFC70596DC364D04804EA330630A2B8B">
    <w:name w:val="EFC70596DC364D04804EA330630A2B8B"/>
    <w:rsid w:val="00FC591D"/>
    <w:pPr>
      <w:spacing w:after="160" w:line="259" w:lineRule="auto"/>
    </w:pPr>
  </w:style>
  <w:style w:type="paragraph" w:customStyle="1" w:styleId="50A6E4AE8BA744BD9F0D772D7DC0BC8C">
    <w:name w:val="50A6E4AE8BA744BD9F0D772D7DC0BC8C"/>
    <w:rsid w:val="00FC591D"/>
    <w:pPr>
      <w:spacing w:after="160" w:line="259" w:lineRule="auto"/>
    </w:pPr>
  </w:style>
  <w:style w:type="paragraph" w:customStyle="1" w:styleId="E31F08C50A6640B388DF50FA2C8FB10F">
    <w:name w:val="E31F08C50A6640B388DF50FA2C8FB10F"/>
    <w:rsid w:val="00FC591D"/>
    <w:pPr>
      <w:spacing w:after="160" w:line="259" w:lineRule="auto"/>
    </w:pPr>
  </w:style>
  <w:style w:type="paragraph" w:customStyle="1" w:styleId="FDC289D26B1A4A9CBDE037B19C712357">
    <w:name w:val="FDC289D26B1A4A9CBDE037B19C712357"/>
    <w:rsid w:val="00FC591D"/>
    <w:pPr>
      <w:spacing w:after="160" w:line="259" w:lineRule="auto"/>
    </w:pPr>
  </w:style>
  <w:style w:type="paragraph" w:customStyle="1" w:styleId="4733B872B8314CA68B8D922932F2B931">
    <w:name w:val="4733B872B8314CA68B8D922932F2B931"/>
    <w:rsid w:val="00FC591D"/>
    <w:pPr>
      <w:spacing w:after="160" w:line="259" w:lineRule="auto"/>
    </w:pPr>
  </w:style>
  <w:style w:type="paragraph" w:customStyle="1" w:styleId="133038562B244CAF918C9C9CA49FBDD9">
    <w:name w:val="133038562B244CAF918C9C9CA49FBDD9"/>
    <w:rsid w:val="00FC591D"/>
    <w:pPr>
      <w:spacing w:after="160" w:line="259" w:lineRule="auto"/>
    </w:pPr>
  </w:style>
  <w:style w:type="paragraph" w:customStyle="1" w:styleId="03A8C0020E2D460B8DF718F26A528042">
    <w:name w:val="03A8C0020E2D460B8DF718F26A528042"/>
    <w:rsid w:val="00FC591D"/>
    <w:pPr>
      <w:spacing w:after="160" w:line="259" w:lineRule="auto"/>
    </w:pPr>
  </w:style>
  <w:style w:type="paragraph" w:customStyle="1" w:styleId="8D74B92E73374CAC9090BEF81A412A17">
    <w:name w:val="8D74B92E73374CAC9090BEF81A412A17"/>
    <w:rsid w:val="00FC591D"/>
    <w:pPr>
      <w:spacing w:after="160" w:line="259" w:lineRule="auto"/>
    </w:pPr>
  </w:style>
  <w:style w:type="paragraph" w:customStyle="1" w:styleId="C15864BC50B947688F686A10ED516A65">
    <w:name w:val="C15864BC50B947688F686A10ED516A65"/>
    <w:rsid w:val="00FC591D"/>
    <w:pPr>
      <w:spacing w:after="160" w:line="259" w:lineRule="auto"/>
    </w:pPr>
  </w:style>
  <w:style w:type="paragraph" w:customStyle="1" w:styleId="238F38569DE54B67AB4C13CD003884FC">
    <w:name w:val="238F38569DE54B67AB4C13CD003884FC"/>
    <w:rsid w:val="00FC591D"/>
    <w:pPr>
      <w:spacing w:after="160" w:line="259" w:lineRule="auto"/>
    </w:pPr>
  </w:style>
  <w:style w:type="paragraph" w:customStyle="1" w:styleId="0975DFB76185484DBEE70895132EAF9B">
    <w:name w:val="0975DFB76185484DBEE70895132EAF9B"/>
    <w:rsid w:val="00FC591D"/>
    <w:pPr>
      <w:spacing w:after="160" w:line="259" w:lineRule="auto"/>
    </w:pPr>
  </w:style>
  <w:style w:type="paragraph" w:customStyle="1" w:styleId="39017FD21962441891916885F833D9CA">
    <w:name w:val="39017FD21962441891916885F833D9CA"/>
    <w:rsid w:val="00FC591D"/>
    <w:pPr>
      <w:spacing w:after="160" w:line="259" w:lineRule="auto"/>
    </w:pPr>
  </w:style>
  <w:style w:type="paragraph" w:customStyle="1" w:styleId="F99412955D1F42F29FD582479930CFC6">
    <w:name w:val="F99412955D1F42F29FD582479930CFC6"/>
    <w:rsid w:val="00FC591D"/>
    <w:pPr>
      <w:spacing w:after="160" w:line="259" w:lineRule="auto"/>
    </w:pPr>
  </w:style>
  <w:style w:type="paragraph" w:customStyle="1" w:styleId="DF59E82D1BFD4C54AB3C4840171C720B">
    <w:name w:val="DF59E82D1BFD4C54AB3C4840171C720B"/>
    <w:rsid w:val="00FC591D"/>
    <w:pPr>
      <w:spacing w:after="160" w:line="259" w:lineRule="auto"/>
    </w:pPr>
  </w:style>
  <w:style w:type="paragraph" w:customStyle="1" w:styleId="273F3373DE7F47E8A25F8213A3448898">
    <w:name w:val="273F3373DE7F47E8A25F8213A3448898"/>
    <w:rsid w:val="00FC591D"/>
    <w:pPr>
      <w:spacing w:after="160" w:line="259" w:lineRule="auto"/>
    </w:pPr>
  </w:style>
  <w:style w:type="paragraph" w:customStyle="1" w:styleId="A6D3438FA4A34F53B923E967321EA993">
    <w:name w:val="A6D3438FA4A34F53B923E967321EA993"/>
    <w:rsid w:val="00FC591D"/>
    <w:pPr>
      <w:spacing w:after="160" w:line="259" w:lineRule="auto"/>
    </w:pPr>
  </w:style>
  <w:style w:type="paragraph" w:customStyle="1" w:styleId="9B8226CE6E9443F6BFE964C3CF5129FF">
    <w:name w:val="9B8226CE6E9443F6BFE964C3CF5129FF"/>
    <w:rsid w:val="00FC591D"/>
    <w:pPr>
      <w:spacing w:after="160" w:line="259" w:lineRule="auto"/>
    </w:pPr>
  </w:style>
  <w:style w:type="paragraph" w:customStyle="1" w:styleId="7321A3C5008D4EF5B59B84BDAA30991E">
    <w:name w:val="7321A3C5008D4EF5B59B84BDAA30991E"/>
    <w:rsid w:val="00FC591D"/>
    <w:pPr>
      <w:spacing w:after="160" w:line="259" w:lineRule="auto"/>
    </w:pPr>
  </w:style>
  <w:style w:type="paragraph" w:customStyle="1" w:styleId="0452F1CD435A4D6FA18E40DA79E09F9F">
    <w:name w:val="0452F1CD435A4D6FA18E40DA79E09F9F"/>
    <w:rsid w:val="00FC591D"/>
    <w:pPr>
      <w:spacing w:after="160" w:line="259" w:lineRule="auto"/>
    </w:pPr>
  </w:style>
  <w:style w:type="paragraph" w:customStyle="1" w:styleId="D0D8972A6AFE421EBDC5482CA496201C">
    <w:name w:val="D0D8972A6AFE421EBDC5482CA496201C"/>
    <w:rsid w:val="00FC591D"/>
    <w:pPr>
      <w:spacing w:after="160" w:line="259" w:lineRule="auto"/>
    </w:pPr>
  </w:style>
  <w:style w:type="paragraph" w:customStyle="1" w:styleId="28B6B55B5BEC4046881EDB0AA8F8FE00">
    <w:name w:val="28B6B55B5BEC4046881EDB0AA8F8FE00"/>
    <w:rsid w:val="00FC591D"/>
    <w:pPr>
      <w:spacing w:after="160" w:line="259" w:lineRule="auto"/>
    </w:pPr>
  </w:style>
  <w:style w:type="paragraph" w:customStyle="1" w:styleId="569E03F367534A328DE9BD67B7A7B750">
    <w:name w:val="569E03F367534A328DE9BD67B7A7B750"/>
    <w:rsid w:val="00FC591D"/>
    <w:pPr>
      <w:spacing w:after="160" w:line="259" w:lineRule="auto"/>
    </w:pPr>
  </w:style>
  <w:style w:type="paragraph" w:customStyle="1" w:styleId="5372F862A4E24236A88CBDAED692F142">
    <w:name w:val="5372F862A4E24236A88CBDAED692F142"/>
    <w:rsid w:val="00FC591D"/>
    <w:pPr>
      <w:spacing w:after="160" w:line="259" w:lineRule="auto"/>
    </w:pPr>
  </w:style>
  <w:style w:type="paragraph" w:customStyle="1" w:styleId="E192CFE6208E40A6813EFFA5B7E5C8ED">
    <w:name w:val="E192CFE6208E40A6813EFFA5B7E5C8ED"/>
    <w:rsid w:val="00FC591D"/>
    <w:pPr>
      <w:spacing w:after="160" w:line="259" w:lineRule="auto"/>
    </w:pPr>
  </w:style>
  <w:style w:type="paragraph" w:customStyle="1" w:styleId="4E21D3A7E0524B2DA5CF287312EE52FF">
    <w:name w:val="4E21D3A7E0524B2DA5CF287312EE52FF"/>
    <w:rsid w:val="00FC591D"/>
    <w:pPr>
      <w:spacing w:after="160" w:line="259" w:lineRule="auto"/>
    </w:pPr>
  </w:style>
  <w:style w:type="paragraph" w:customStyle="1" w:styleId="C6BEF1D9AE6B4B6799BFF2467D1FDAC2">
    <w:name w:val="C6BEF1D9AE6B4B6799BFF2467D1FDAC2"/>
    <w:rsid w:val="00FC591D"/>
    <w:pPr>
      <w:spacing w:after="160" w:line="259" w:lineRule="auto"/>
    </w:pPr>
  </w:style>
  <w:style w:type="paragraph" w:customStyle="1" w:styleId="8FF1DABF18524DF486A9424CF5867103">
    <w:name w:val="8FF1DABF18524DF486A9424CF5867103"/>
    <w:rsid w:val="00FC591D"/>
    <w:pPr>
      <w:spacing w:after="160" w:line="259" w:lineRule="auto"/>
    </w:pPr>
  </w:style>
  <w:style w:type="paragraph" w:customStyle="1" w:styleId="30C79A8E09304B6990FF6D09558D153E">
    <w:name w:val="30C79A8E09304B6990FF6D09558D153E"/>
    <w:rsid w:val="00FC591D"/>
    <w:pPr>
      <w:spacing w:after="160" w:line="259" w:lineRule="auto"/>
    </w:pPr>
  </w:style>
  <w:style w:type="paragraph" w:customStyle="1" w:styleId="7393728678DC4087AADE705FE09FC003">
    <w:name w:val="7393728678DC4087AADE705FE09FC003"/>
    <w:rsid w:val="00FC591D"/>
    <w:pPr>
      <w:spacing w:after="160" w:line="259" w:lineRule="auto"/>
    </w:pPr>
  </w:style>
  <w:style w:type="paragraph" w:customStyle="1" w:styleId="A473065A62AF4FC3A289210B8C6BA0F0">
    <w:name w:val="A473065A62AF4FC3A289210B8C6BA0F0"/>
    <w:rsid w:val="00FC591D"/>
    <w:pPr>
      <w:spacing w:after="160" w:line="259" w:lineRule="auto"/>
    </w:pPr>
  </w:style>
  <w:style w:type="paragraph" w:customStyle="1" w:styleId="9D36CAA8E4124A8EA91935152DE0178D">
    <w:name w:val="9D36CAA8E4124A8EA91935152DE0178D"/>
    <w:rsid w:val="00FC591D"/>
    <w:pPr>
      <w:spacing w:after="160" w:line="259" w:lineRule="auto"/>
    </w:pPr>
  </w:style>
  <w:style w:type="paragraph" w:customStyle="1" w:styleId="1CAD839CB2B84877A4CF111F1EAF468D">
    <w:name w:val="1CAD839CB2B84877A4CF111F1EAF468D"/>
    <w:rsid w:val="00FC591D"/>
    <w:pPr>
      <w:spacing w:after="160" w:line="259" w:lineRule="auto"/>
    </w:pPr>
  </w:style>
  <w:style w:type="paragraph" w:customStyle="1" w:styleId="1479BECBC0CD4EB6AA838571DEAE1433">
    <w:name w:val="1479BECBC0CD4EB6AA838571DEAE1433"/>
    <w:rsid w:val="00FC591D"/>
    <w:pPr>
      <w:spacing w:after="160" w:line="259" w:lineRule="auto"/>
    </w:pPr>
  </w:style>
  <w:style w:type="paragraph" w:customStyle="1" w:styleId="4CBFA66FE01E497B9B7535F1233F2003">
    <w:name w:val="4CBFA66FE01E497B9B7535F1233F2003"/>
    <w:rsid w:val="00FC591D"/>
    <w:pPr>
      <w:spacing w:after="160" w:line="259" w:lineRule="auto"/>
    </w:pPr>
  </w:style>
  <w:style w:type="paragraph" w:customStyle="1" w:styleId="710CAF9A5E0D457EAD1CA7BC48B8290F">
    <w:name w:val="710CAF9A5E0D457EAD1CA7BC48B8290F"/>
    <w:rsid w:val="00FC591D"/>
    <w:pPr>
      <w:spacing w:after="160" w:line="259" w:lineRule="auto"/>
    </w:pPr>
  </w:style>
  <w:style w:type="paragraph" w:customStyle="1" w:styleId="9B1EA50C14CC4B1587315308AF63D770">
    <w:name w:val="9B1EA50C14CC4B1587315308AF63D770"/>
    <w:rsid w:val="00FC591D"/>
    <w:pPr>
      <w:spacing w:after="160" w:line="259" w:lineRule="auto"/>
    </w:pPr>
  </w:style>
  <w:style w:type="paragraph" w:customStyle="1" w:styleId="83BBA3BF9F044ABEA4E52D4E92CEEC06">
    <w:name w:val="83BBA3BF9F044ABEA4E52D4E92CEEC06"/>
    <w:rsid w:val="00FC591D"/>
    <w:pPr>
      <w:spacing w:after="160" w:line="259" w:lineRule="auto"/>
    </w:pPr>
  </w:style>
  <w:style w:type="paragraph" w:customStyle="1" w:styleId="DC991916E5E1436CB07D940D5757A30D">
    <w:name w:val="DC991916E5E1436CB07D940D5757A30D"/>
    <w:rsid w:val="00FC591D"/>
    <w:pPr>
      <w:spacing w:after="160" w:line="259" w:lineRule="auto"/>
    </w:pPr>
  </w:style>
  <w:style w:type="paragraph" w:customStyle="1" w:styleId="11A54B8C6F264A98BD523B2D08F270E8">
    <w:name w:val="11A54B8C6F264A98BD523B2D08F270E8"/>
    <w:rsid w:val="00FC591D"/>
    <w:pPr>
      <w:spacing w:after="160" w:line="259" w:lineRule="auto"/>
    </w:pPr>
  </w:style>
  <w:style w:type="paragraph" w:customStyle="1" w:styleId="702521507E6244D3B9FD71693FE376EB">
    <w:name w:val="702521507E6244D3B9FD71693FE376EB"/>
    <w:rsid w:val="00FC591D"/>
    <w:pPr>
      <w:spacing w:after="160" w:line="259" w:lineRule="auto"/>
    </w:pPr>
  </w:style>
  <w:style w:type="paragraph" w:customStyle="1" w:styleId="B28FE48706B94A26A5224CE7DD5F3D8C">
    <w:name w:val="B28FE48706B94A26A5224CE7DD5F3D8C"/>
    <w:rsid w:val="00FC591D"/>
    <w:pPr>
      <w:spacing w:after="160" w:line="259" w:lineRule="auto"/>
    </w:pPr>
  </w:style>
  <w:style w:type="paragraph" w:customStyle="1" w:styleId="1172F5E48B7C419BB0471F956247A9C3">
    <w:name w:val="1172F5E48B7C419BB0471F956247A9C3"/>
    <w:rsid w:val="00FC591D"/>
    <w:pPr>
      <w:spacing w:after="160" w:line="259" w:lineRule="auto"/>
    </w:pPr>
  </w:style>
  <w:style w:type="paragraph" w:customStyle="1" w:styleId="12CD58CAFB654923A03DA6C2713B0671">
    <w:name w:val="12CD58CAFB654923A03DA6C2713B0671"/>
    <w:rsid w:val="00FC591D"/>
    <w:pPr>
      <w:spacing w:after="160" w:line="259" w:lineRule="auto"/>
    </w:pPr>
  </w:style>
  <w:style w:type="paragraph" w:customStyle="1" w:styleId="0B349455778F458EB804E454E311FA85">
    <w:name w:val="0B349455778F458EB804E454E311FA85"/>
    <w:rsid w:val="00FC591D"/>
    <w:pPr>
      <w:spacing w:after="160" w:line="259" w:lineRule="auto"/>
    </w:pPr>
  </w:style>
  <w:style w:type="paragraph" w:customStyle="1" w:styleId="28060CFD44154987832F4B671C26B12A">
    <w:name w:val="28060CFD44154987832F4B671C26B12A"/>
    <w:rsid w:val="00FC591D"/>
    <w:pPr>
      <w:spacing w:after="160" w:line="259" w:lineRule="auto"/>
    </w:pPr>
  </w:style>
  <w:style w:type="paragraph" w:customStyle="1" w:styleId="90191E3C017348698E921D7A371F5F6D">
    <w:name w:val="90191E3C017348698E921D7A371F5F6D"/>
    <w:rsid w:val="00FC591D"/>
    <w:pPr>
      <w:spacing w:after="160" w:line="259" w:lineRule="auto"/>
    </w:pPr>
  </w:style>
  <w:style w:type="paragraph" w:customStyle="1" w:styleId="223A9DA241494DB08E578418EFE61679">
    <w:name w:val="223A9DA241494DB08E578418EFE61679"/>
    <w:rsid w:val="00FC591D"/>
    <w:pPr>
      <w:spacing w:after="160" w:line="259" w:lineRule="auto"/>
    </w:pPr>
  </w:style>
  <w:style w:type="paragraph" w:customStyle="1" w:styleId="6007093177324554A8CFB77C2BB4C947">
    <w:name w:val="6007093177324554A8CFB77C2BB4C947"/>
    <w:rsid w:val="00FC591D"/>
    <w:pPr>
      <w:spacing w:after="160" w:line="259" w:lineRule="auto"/>
    </w:pPr>
  </w:style>
  <w:style w:type="paragraph" w:customStyle="1" w:styleId="D1A69DD93FF04A3681F5BC0643985761">
    <w:name w:val="D1A69DD93FF04A3681F5BC0643985761"/>
    <w:rsid w:val="00FC591D"/>
    <w:pPr>
      <w:spacing w:after="160" w:line="259" w:lineRule="auto"/>
    </w:pPr>
  </w:style>
  <w:style w:type="paragraph" w:customStyle="1" w:styleId="6A9B3F09ABCA4F23A77EF50F72C6F71F">
    <w:name w:val="6A9B3F09ABCA4F23A77EF50F72C6F71F"/>
    <w:rsid w:val="00FC591D"/>
    <w:pPr>
      <w:spacing w:after="160" w:line="259" w:lineRule="auto"/>
    </w:pPr>
  </w:style>
  <w:style w:type="paragraph" w:customStyle="1" w:styleId="62C065AFC1554C47A60F47479FE699E6">
    <w:name w:val="62C065AFC1554C47A60F47479FE699E6"/>
    <w:rsid w:val="00FC591D"/>
    <w:pPr>
      <w:spacing w:after="160" w:line="259" w:lineRule="auto"/>
    </w:pPr>
  </w:style>
  <w:style w:type="paragraph" w:customStyle="1" w:styleId="9BAAD8A9435F436B9F615B3792FB5F6B">
    <w:name w:val="9BAAD8A9435F436B9F615B3792FB5F6B"/>
    <w:rsid w:val="00FC591D"/>
    <w:pPr>
      <w:spacing w:after="160" w:line="259" w:lineRule="auto"/>
    </w:pPr>
  </w:style>
  <w:style w:type="paragraph" w:customStyle="1" w:styleId="381A99C317904A9D93252F65B93A7755">
    <w:name w:val="381A99C317904A9D93252F65B93A7755"/>
    <w:rsid w:val="00FC591D"/>
    <w:pPr>
      <w:spacing w:after="160" w:line="259" w:lineRule="auto"/>
    </w:pPr>
  </w:style>
  <w:style w:type="paragraph" w:customStyle="1" w:styleId="326CC903063D4723B1CC33BBC37823CB">
    <w:name w:val="326CC903063D4723B1CC33BBC37823CB"/>
    <w:rsid w:val="00FC591D"/>
    <w:pPr>
      <w:spacing w:after="160" w:line="259" w:lineRule="auto"/>
    </w:pPr>
  </w:style>
  <w:style w:type="paragraph" w:customStyle="1" w:styleId="C1779C3C4D544ACCB4FC4860CC41F7E2">
    <w:name w:val="C1779C3C4D544ACCB4FC4860CC41F7E2"/>
    <w:rsid w:val="00FC591D"/>
    <w:pPr>
      <w:spacing w:after="160" w:line="259" w:lineRule="auto"/>
    </w:pPr>
  </w:style>
  <w:style w:type="paragraph" w:customStyle="1" w:styleId="D81EA5AF3C884F7582227E8AAEA55505">
    <w:name w:val="D81EA5AF3C884F7582227E8AAEA55505"/>
    <w:rsid w:val="00FC591D"/>
    <w:pPr>
      <w:spacing w:after="160" w:line="259" w:lineRule="auto"/>
    </w:pPr>
  </w:style>
  <w:style w:type="paragraph" w:customStyle="1" w:styleId="7AA339B1713F4A8BB22B306839488E88">
    <w:name w:val="7AA339B1713F4A8BB22B306839488E88"/>
    <w:rsid w:val="00FC591D"/>
    <w:pPr>
      <w:spacing w:after="160" w:line="259" w:lineRule="auto"/>
    </w:pPr>
  </w:style>
  <w:style w:type="paragraph" w:customStyle="1" w:styleId="37668F4A46F74BB2864008A6D944925C">
    <w:name w:val="37668F4A46F74BB2864008A6D944925C"/>
    <w:rsid w:val="00FC591D"/>
    <w:pPr>
      <w:spacing w:after="160" w:line="259" w:lineRule="auto"/>
    </w:pPr>
  </w:style>
  <w:style w:type="paragraph" w:customStyle="1" w:styleId="6B0975ABFB854936BA8B305718049514">
    <w:name w:val="6B0975ABFB854936BA8B305718049514"/>
    <w:rsid w:val="00FC591D"/>
    <w:pPr>
      <w:spacing w:after="160" w:line="259" w:lineRule="auto"/>
    </w:pPr>
  </w:style>
  <w:style w:type="paragraph" w:customStyle="1" w:styleId="28CDD19122DC45F58E53E2A4CD0DEC63">
    <w:name w:val="28CDD19122DC45F58E53E2A4CD0DEC63"/>
    <w:rsid w:val="00FC591D"/>
    <w:pPr>
      <w:spacing w:after="160" w:line="259" w:lineRule="auto"/>
    </w:pPr>
  </w:style>
  <w:style w:type="paragraph" w:customStyle="1" w:styleId="27B0FBE02A8A4D00811254D1208B3062">
    <w:name w:val="27B0FBE02A8A4D00811254D1208B3062"/>
    <w:rsid w:val="00FC591D"/>
    <w:pPr>
      <w:spacing w:after="160" w:line="259" w:lineRule="auto"/>
    </w:pPr>
  </w:style>
  <w:style w:type="paragraph" w:customStyle="1" w:styleId="6FF5F6BBDA7C4171BA8C79B13C61EF91">
    <w:name w:val="6FF5F6BBDA7C4171BA8C79B13C61EF91"/>
    <w:rsid w:val="00FC591D"/>
    <w:pPr>
      <w:spacing w:after="160" w:line="259" w:lineRule="auto"/>
    </w:pPr>
  </w:style>
  <w:style w:type="paragraph" w:customStyle="1" w:styleId="8E79753233D746B491D71FDB35E7BE67">
    <w:name w:val="8E79753233D746B491D71FDB35E7BE67"/>
    <w:rsid w:val="00FC591D"/>
    <w:pPr>
      <w:spacing w:after="160" w:line="259" w:lineRule="auto"/>
    </w:pPr>
  </w:style>
  <w:style w:type="paragraph" w:customStyle="1" w:styleId="88454B72D3B141C2BF620E2C5FCA4324">
    <w:name w:val="88454B72D3B141C2BF620E2C5FCA4324"/>
    <w:rsid w:val="00FC591D"/>
    <w:pPr>
      <w:spacing w:after="160" w:line="259" w:lineRule="auto"/>
    </w:pPr>
  </w:style>
  <w:style w:type="paragraph" w:customStyle="1" w:styleId="37CE0492D6C34DD197CBF1FC2BD45C20">
    <w:name w:val="37CE0492D6C34DD197CBF1FC2BD45C20"/>
    <w:rsid w:val="00FC591D"/>
    <w:pPr>
      <w:spacing w:after="160" w:line="259" w:lineRule="auto"/>
    </w:pPr>
  </w:style>
  <w:style w:type="paragraph" w:customStyle="1" w:styleId="40ECDD04C1EC4E2FB09B160776226499">
    <w:name w:val="40ECDD04C1EC4E2FB09B160776226499"/>
    <w:rsid w:val="00FC591D"/>
    <w:pPr>
      <w:spacing w:after="160" w:line="259" w:lineRule="auto"/>
    </w:pPr>
  </w:style>
  <w:style w:type="paragraph" w:customStyle="1" w:styleId="584BA7862DFD411681ED3CC2B908254A">
    <w:name w:val="584BA7862DFD411681ED3CC2B908254A"/>
    <w:rsid w:val="00FC591D"/>
    <w:pPr>
      <w:spacing w:after="160" w:line="259" w:lineRule="auto"/>
    </w:pPr>
  </w:style>
  <w:style w:type="paragraph" w:customStyle="1" w:styleId="5AA4156C8AD84C1589AF41CD5412C103">
    <w:name w:val="5AA4156C8AD84C1589AF41CD5412C103"/>
    <w:rsid w:val="00FC591D"/>
    <w:pPr>
      <w:spacing w:after="160" w:line="259" w:lineRule="auto"/>
    </w:pPr>
  </w:style>
  <w:style w:type="paragraph" w:customStyle="1" w:styleId="99D3C162F1C146018EBD7C2D9A1B5E89">
    <w:name w:val="99D3C162F1C146018EBD7C2D9A1B5E89"/>
    <w:rsid w:val="00FC591D"/>
    <w:pPr>
      <w:spacing w:after="160" w:line="259" w:lineRule="auto"/>
    </w:pPr>
  </w:style>
  <w:style w:type="paragraph" w:customStyle="1" w:styleId="538BBB6748D34447AC6692B598877042">
    <w:name w:val="538BBB6748D34447AC6692B598877042"/>
    <w:rsid w:val="00FC591D"/>
    <w:pPr>
      <w:spacing w:after="160" w:line="259" w:lineRule="auto"/>
    </w:pPr>
  </w:style>
  <w:style w:type="paragraph" w:customStyle="1" w:styleId="C93D446901D9466A8AA4D72995720B36">
    <w:name w:val="C93D446901D9466A8AA4D72995720B36"/>
    <w:rsid w:val="00FC591D"/>
    <w:pPr>
      <w:spacing w:after="160" w:line="259" w:lineRule="auto"/>
    </w:pPr>
  </w:style>
  <w:style w:type="paragraph" w:customStyle="1" w:styleId="5F2E5182923D46519D042230D36D7FAC">
    <w:name w:val="5F2E5182923D46519D042230D36D7FAC"/>
    <w:rsid w:val="00FC591D"/>
    <w:pPr>
      <w:spacing w:after="160" w:line="259" w:lineRule="auto"/>
    </w:pPr>
  </w:style>
  <w:style w:type="paragraph" w:customStyle="1" w:styleId="BDA6331D09CB4D0CBAEF85C84E9DD248">
    <w:name w:val="BDA6331D09CB4D0CBAEF85C84E9DD248"/>
    <w:rsid w:val="00FC591D"/>
    <w:pPr>
      <w:spacing w:after="160" w:line="259" w:lineRule="auto"/>
    </w:pPr>
  </w:style>
  <w:style w:type="paragraph" w:customStyle="1" w:styleId="37F659A99F9E4C51BE87ACDF19A8085B">
    <w:name w:val="37F659A99F9E4C51BE87ACDF19A8085B"/>
    <w:rsid w:val="00FC591D"/>
    <w:pPr>
      <w:spacing w:after="160" w:line="259" w:lineRule="auto"/>
    </w:pPr>
  </w:style>
  <w:style w:type="paragraph" w:customStyle="1" w:styleId="33DD125837FD47A8A66C9778FE78DBF4">
    <w:name w:val="33DD125837FD47A8A66C9778FE78DBF4"/>
    <w:rsid w:val="00FC591D"/>
    <w:pPr>
      <w:spacing w:after="160" w:line="259" w:lineRule="auto"/>
    </w:pPr>
  </w:style>
  <w:style w:type="paragraph" w:customStyle="1" w:styleId="39165885BF2C4ED484A34EB41FA00A70">
    <w:name w:val="39165885BF2C4ED484A34EB41FA00A70"/>
    <w:rsid w:val="00FC591D"/>
    <w:pPr>
      <w:spacing w:after="160" w:line="259" w:lineRule="auto"/>
    </w:pPr>
  </w:style>
  <w:style w:type="paragraph" w:customStyle="1" w:styleId="DD40E1256C644B93A3516987AD603C88">
    <w:name w:val="DD40E1256C644B93A3516987AD603C88"/>
    <w:rsid w:val="00FC591D"/>
    <w:pPr>
      <w:spacing w:after="160" w:line="259" w:lineRule="auto"/>
    </w:pPr>
  </w:style>
  <w:style w:type="paragraph" w:customStyle="1" w:styleId="18EA7FF624DC4509937801DED220DBFD">
    <w:name w:val="18EA7FF624DC4509937801DED220DBFD"/>
    <w:rsid w:val="00FC591D"/>
    <w:pPr>
      <w:spacing w:after="160" w:line="259" w:lineRule="auto"/>
    </w:pPr>
  </w:style>
  <w:style w:type="paragraph" w:customStyle="1" w:styleId="307407FC122649C6891AC3E76DB5CE80">
    <w:name w:val="307407FC122649C6891AC3E76DB5CE80"/>
    <w:rsid w:val="00FC591D"/>
    <w:pPr>
      <w:spacing w:after="160" w:line="259" w:lineRule="auto"/>
    </w:pPr>
  </w:style>
  <w:style w:type="paragraph" w:customStyle="1" w:styleId="659382C07B734EBDA8C25C5B026F1AFA">
    <w:name w:val="659382C07B734EBDA8C25C5B026F1AFA"/>
    <w:rsid w:val="00FC591D"/>
    <w:pPr>
      <w:spacing w:after="160" w:line="259" w:lineRule="auto"/>
    </w:pPr>
  </w:style>
  <w:style w:type="paragraph" w:customStyle="1" w:styleId="F37D996D5E774DB4AFBD94E63AB77A92">
    <w:name w:val="F37D996D5E774DB4AFBD94E63AB77A92"/>
    <w:rsid w:val="00FC591D"/>
    <w:pPr>
      <w:spacing w:after="160" w:line="259" w:lineRule="auto"/>
    </w:pPr>
  </w:style>
  <w:style w:type="paragraph" w:customStyle="1" w:styleId="3BD5E3D21D294EB4B1A403CB467DF1E1">
    <w:name w:val="3BD5E3D21D294EB4B1A403CB467DF1E1"/>
    <w:rsid w:val="00FC591D"/>
    <w:pPr>
      <w:spacing w:after="160" w:line="259" w:lineRule="auto"/>
    </w:pPr>
  </w:style>
  <w:style w:type="paragraph" w:customStyle="1" w:styleId="A3036579152F4AD994A54C6C5827BF62">
    <w:name w:val="A3036579152F4AD994A54C6C5827BF62"/>
    <w:rsid w:val="00FC591D"/>
    <w:pPr>
      <w:spacing w:after="160" w:line="259" w:lineRule="auto"/>
    </w:pPr>
  </w:style>
  <w:style w:type="paragraph" w:customStyle="1" w:styleId="AFDFDF515CAD43D398F9EDC565AB0814">
    <w:name w:val="AFDFDF515CAD43D398F9EDC565AB0814"/>
    <w:rsid w:val="00FC591D"/>
    <w:pPr>
      <w:spacing w:after="160" w:line="259" w:lineRule="auto"/>
    </w:pPr>
  </w:style>
  <w:style w:type="paragraph" w:customStyle="1" w:styleId="D27A160C6C724F448E74755F4E6282DB">
    <w:name w:val="D27A160C6C724F448E74755F4E6282DB"/>
    <w:rsid w:val="00FC591D"/>
    <w:pPr>
      <w:spacing w:after="160" w:line="259" w:lineRule="auto"/>
    </w:pPr>
  </w:style>
  <w:style w:type="paragraph" w:customStyle="1" w:styleId="7A45828CE4304B79A9C752C7F74CF835">
    <w:name w:val="7A45828CE4304B79A9C752C7F74CF835"/>
    <w:rsid w:val="00FC591D"/>
    <w:pPr>
      <w:spacing w:after="160" w:line="259" w:lineRule="auto"/>
    </w:pPr>
  </w:style>
  <w:style w:type="paragraph" w:customStyle="1" w:styleId="C9C4E11AE9054D609D480558C6DDA4BF">
    <w:name w:val="C9C4E11AE9054D609D480558C6DDA4BF"/>
    <w:rsid w:val="00FC591D"/>
    <w:pPr>
      <w:spacing w:after="160" w:line="259" w:lineRule="auto"/>
    </w:pPr>
  </w:style>
  <w:style w:type="paragraph" w:customStyle="1" w:styleId="91234B755E484929BDFE0C59E5AA6985">
    <w:name w:val="91234B755E484929BDFE0C59E5AA6985"/>
    <w:rsid w:val="00FC591D"/>
    <w:pPr>
      <w:spacing w:after="160" w:line="259" w:lineRule="auto"/>
    </w:pPr>
  </w:style>
  <w:style w:type="paragraph" w:customStyle="1" w:styleId="67FADAFD91C74F7A8E82787DEA5617B3">
    <w:name w:val="67FADAFD91C74F7A8E82787DEA5617B3"/>
    <w:rsid w:val="00FC591D"/>
    <w:pPr>
      <w:spacing w:after="160" w:line="259" w:lineRule="auto"/>
    </w:pPr>
  </w:style>
  <w:style w:type="paragraph" w:customStyle="1" w:styleId="579B49971FFC4B7FB7C904181302DCEE">
    <w:name w:val="579B49971FFC4B7FB7C904181302DCEE"/>
    <w:rsid w:val="00FC591D"/>
    <w:pPr>
      <w:spacing w:after="160" w:line="259" w:lineRule="auto"/>
    </w:pPr>
  </w:style>
  <w:style w:type="paragraph" w:customStyle="1" w:styleId="488468BE017F4303A2D06F9B96F4824A">
    <w:name w:val="488468BE017F4303A2D06F9B96F4824A"/>
    <w:rsid w:val="00FC591D"/>
    <w:pPr>
      <w:spacing w:after="160" w:line="259" w:lineRule="auto"/>
    </w:pPr>
  </w:style>
  <w:style w:type="paragraph" w:customStyle="1" w:styleId="459F53E959364FF3B837187880A8F7FA">
    <w:name w:val="459F53E959364FF3B837187880A8F7FA"/>
    <w:rsid w:val="00FC591D"/>
    <w:pPr>
      <w:spacing w:after="160" w:line="259" w:lineRule="auto"/>
    </w:pPr>
  </w:style>
  <w:style w:type="paragraph" w:customStyle="1" w:styleId="4B2199A6EB0F4D619BE971A5B7CCCEA1">
    <w:name w:val="4B2199A6EB0F4D619BE971A5B7CCCEA1"/>
    <w:rsid w:val="00FC591D"/>
    <w:pPr>
      <w:spacing w:after="160" w:line="259" w:lineRule="auto"/>
    </w:pPr>
  </w:style>
  <w:style w:type="paragraph" w:customStyle="1" w:styleId="11E39D54AADC439AAFB5013296DA914F">
    <w:name w:val="11E39D54AADC439AAFB5013296DA914F"/>
    <w:rsid w:val="00FC591D"/>
    <w:pPr>
      <w:spacing w:after="160" w:line="259" w:lineRule="auto"/>
    </w:pPr>
  </w:style>
  <w:style w:type="paragraph" w:customStyle="1" w:styleId="1FD0CF3A615543319505450906D1EF90">
    <w:name w:val="1FD0CF3A615543319505450906D1EF90"/>
    <w:rsid w:val="00FC591D"/>
    <w:pPr>
      <w:spacing w:after="160" w:line="259" w:lineRule="auto"/>
    </w:pPr>
  </w:style>
  <w:style w:type="paragraph" w:customStyle="1" w:styleId="D645D710458542359AB88B320E168312">
    <w:name w:val="D645D710458542359AB88B320E168312"/>
    <w:rsid w:val="00FC591D"/>
    <w:pPr>
      <w:spacing w:after="160" w:line="259" w:lineRule="auto"/>
    </w:pPr>
  </w:style>
  <w:style w:type="paragraph" w:customStyle="1" w:styleId="4F511C3EFF05409CA099C8A429ED7F6E">
    <w:name w:val="4F511C3EFF05409CA099C8A429ED7F6E"/>
    <w:rsid w:val="00FC591D"/>
    <w:pPr>
      <w:spacing w:after="160" w:line="259" w:lineRule="auto"/>
    </w:pPr>
  </w:style>
  <w:style w:type="paragraph" w:customStyle="1" w:styleId="2A73AE7C8918454FB9C64C955DF107AB">
    <w:name w:val="2A73AE7C8918454FB9C64C955DF107AB"/>
    <w:rsid w:val="00FC591D"/>
    <w:pPr>
      <w:spacing w:after="160" w:line="259" w:lineRule="auto"/>
    </w:pPr>
  </w:style>
  <w:style w:type="paragraph" w:customStyle="1" w:styleId="B041C3D89D3A4B0F9D23AE4F9FBF6D07">
    <w:name w:val="B041C3D89D3A4B0F9D23AE4F9FBF6D07"/>
    <w:rsid w:val="00FC591D"/>
    <w:pPr>
      <w:spacing w:after="160" w:line="259" w:lineRule="auto"/>
    </w:pPr>
  </w:style>
  <w:style w:type="paragraph" w:customStyle="1" w:styleId="D4622B4B63AC414584CD4595B7AED07F">
    <w:name w:val="D4622B4B63AC414584CD4595B7AED07F"/>
    <w:rsid w:val="00FC591D"/>
    <w:pPr>
      <w:spacing w:after="160" w:line="259" w:lineRule="auto"/>
    </w:pPr>
  </w:style>
  <w:style w:type="paragraph" w:customStyle="1" w:styleId="F57DECA6295A4507ADE8F0FA54E68A70">
    <w:name w:val="F57DECA6295A4507ADE8F0FA54E68A70"/>
    <w:rsid w:val="00FC591D"/>
    <w:pPr>
      <w:spacing w:after="160" w:line="259" w:lineRule="auto"/>
    </w:pPr>
  </w:style>
  <w:style w:type="paragraph" w:customStyle="1" w:styleId="CD77A351066445E4AAEBC11B4E6E4D32">
    <w:name w:val="CD77A351066445E4AAEBC11B4E6E4D32"/>
    <w:rsid w:val="00FC591D"/>
    <w:pPr>
      <w:spacing w:after="160" w:line="259" w:lineRule="auto"/>
    </w:pPr>
  </w:style>
  <w:style w:type="paragraph" w:customStyle="1" w:styleId="C1A6FE09194449288F2B452F7903D2B6">
    <w:name w:val="C1A6FE09194449288F2B452F7903D2B6"/>
    <w:rsid w:val="00FC591D"/>
    <w:pPr>
      <w:spacing w:after="160" w:line="259" w:lineRule="auto"/>
    </w:pPr>
  </w:style>
  <w:style w:type="paragraph" w:customStyle="1" w:styleId="F67CA2D54EA6477A89A6AC5D9380DAD1">
    <w:name w:val="F67CA2D54EA6477A89A6AC5D9380DAD1"/>
    <w:rsid w:val="00FC591D"/>
    <w:pPr>
      <w:spacing w:after="160" w:line="259" w:lineRule="auto"/>
    </w:pPr>
  </w:style>
  <w:style w:type="paragraph" w:customStyle="1" w:styleId="B8B62249693B4685BA88B09D3DB1C842">
    <w:name w:val="B8B62249693B4685BA88B09D3DB1C842"/>
    <w:rsid w:val="00FC591D"/>
    <w:pPr>
      <w:spacing w:after="160" w:line="259" w:lineRule="auto"/>
    </w:pPr>
  </w:style>
  <w:style w:type="paragraph" w:customStyle="1" w:styleId="B26872070E3D4383853CAEA7AC124A01">
    <w:name w:val="B26872070E3D4383853CAEA7AC124A01"/>
    <w:rsid w:val="00FC591D"/>
    <w:pPr>
      <w:spacing w:after="160" w:line="259" w:lineRule="auto"/>
    </w:pPr>
  </w:style>
  <w:style w:type="paragraph" w:customStyle="1" w:styleId="EFFF11497E94430093039D0E21E7BAA5">
    <w:name w:val="EFFF11497E94430093039D0E21E7BAA5"/>
    <w:rsid w:val="00FC591D"/>
    <w:pPr>
      <w:spacing w:after="160" w:line="259" w:lineRule="auto"/>
    </w:pPr>
  </w:style>
  <w:style w:type="paragraph" w:customStyle="1" w:styleId="38286AE4282C4ACD8684640D6F176B3D">
    <w:name w:val="38286AE4282C4ACD8684640D6F176B3D"/>
    <w:rsid w:val="00FC591D"/>
    <w:pPr>
      <w:spacing w:after="160" w:line="259" w:lineRule="auto"/>
    </w:pPr>
  </w:style>
  <w:style w:type="paragraph" w:customStyle="1" w:styleId="4583D42EDC254475877786DAD95163AC">
    <w:name w:val="4583D42EDC254475877786DAD95163AC"/>
    <w:rsid w:val="00FC591D"/>
    <w:pPr>
      <w:spacing w:after="160" w:line="259" w:lineRule="auto"/>
    </w:pPr>
  </w:style>
  <w:style w:type="paragraph" w:customStyle="1" w:styleId="6303F0172036412DB59AC60F7C35CB64">
    <w:name w:val="6303F0172036412DB59AC60F7C35CB64"/>
    <w:rsid w:val="00FC591D"/>
    <w:pPr>
      <w:spacing w:after="160" w:line="259" w:lineRule="auto"/>
    </w:pPr>
  </w:style>
  <w:style w:type="paragraph" w:customStyle="1" w:styleId="D9CB50F285984BFF8AA40A4B0B2FFC91">
    <w:name w:val="D9CB50F285984BFF8AA40A4B0B2FFC91"/>
    <w:rsid w:val="00FC591D"/>
    <w:pPr>
      <w:spacing w:after="160" w:line="259" w:lineRule="auto"/>
    </w:pPr>
  </w:style>
  <w:style w:type="paragraph" w:customStyle="1" w:styleId="5D46C93B49074E5DAD2376A98E9A489D">
    <w:name w:val="5D46C93B49074E5DAD2376A98E9A489D"/>
    <w:rsid w:val="00FC591D"/>
    <w:pPr>
      <w:spacing w:after="160" w:line="259" w:lineRule="auto"/>
    </w:pPr>
  </w:style>
  <w:style w:type="paragraph" w:customStyle="1" w:styleId="667432C4F99D42E89EA6464796B775A3">
    <w:name w:val="667432C4F99D42E89EA6464796B775A3"/>
    <w:rsid w:val="00FC591D"/>
    <w:pPr>
      <w:spacing w:after="160" w:line="259" w:lineRule="auto"/>
    </w:pPr>
  </w:style>
  <w:style w:type="paragraph" w:customStyle="1" w:styleId="523A55BD980A4C8B9FD47C60F1E23D6A">
    <w:name w:val="523A55BD980A4C8B9FD47C60F1E23D6A"/>
    <w:rsid w:val="00FC591D"/>
    <w:pPr>
      <w:spacing w:after="160" w:line="259" w:lineRule="auto"/>
    </w:pPr>
  </w:style>
  <w:style w:type="paragraph" w:customStyle="1" w:styleId="D0B51CDFEAEB44F2B2C3D08CA65A791F">
    <w:name w:val="D0B51CDFEAEB44F2B2C3D08CA65A791F"/>
    <w:rsid w:val="00FC591D"/>
    <w:pPr>
      <w:spacing w:after="160" w:line="259" w:lineRule="auto"/>
    </w:pPr>
  </w:style>
  <w:style w:type="paragraph" w:customStyle="1" w:styleId="98273A805C8A49D194C8D3EB976B5930">
    <w:name w:val="98273A805C8A49D194C8D3EB976B5930"/>
    <w:rsid w:val="00FC591D"/>
    <w:pPr>
      <w:spacing w:after="160" w:line="259" w:lineRule="auto"/>
    </w:pPr>
  </w:style>
  <w:style w:type="paragraph" w:customStyle="1" w:styleId="3EF5B2EB655E4B9B85CFF16438356765">
    <w:name w:val="3EF5B2EB655E4B9B85CFF16438356765"/>
    <w:rsid w:val="00FC591D"/>
    <w:pPr>
      <w:spacing w:after="160" w:line="259" w:lineRule="auto"/>
    </w:pPr>
  </w:style>
  <w:style w:type="paragraph" w:customStyle="1" w:styleId="E51DDF9DE3D44B7DBF8090A2B53C85F5">
    <w:name w:val="E51DDF9DE3D44B7DBF8090A2B53C85F5"/>
    <w:rsid w:val="00FC591D"/>
    <w:pPr>
      <w:spacing w:after="160" w:line="259" w:lineRule="auto"/>
    </w:pPr>
  </w:style>
  <w:style w:type="paragraph" w:customStyle="1" w:styleId="1AA81F8424C3426DA6757F682A2D6759">
    <w:name w:val="1AA81F8424C3426DA6757F682A2D6759"/>
    <w:rsid w:val="00FC591D"/>
    <w:pPr>
      <w:spacing w:after="160" w:line="259" w:lineRule="auto"/>
    </w:pPr>
  </w:style>
  <w:style w:type="paragraph" w:customStyle="1" w:styleId="7118442D9D1145F1991F014017D60977">
    <w:name w:val="7118442D9D1145F1991F014017D60977"/>
    <w:rsid w:val="00FC591D"/>
    <w:pPr>
      <w:spacing w:after="160" w:line="259" w:lineRule="auto"/>
    </w:pPr>
  </w:style>
  <w:style w:type="paragraph" w:customStyle="1" w:styleId="B44568E08A3444A28FEE390A5E455F6D">
    <w:name w:val="B44568E08A3444A28FEE390A5E455F6D"/>
    <w:rsid w:val="00FC591D"/>
    <w:pPr>
      <w:spacing w:after="160" w:line="259" w:lineRule="auto"/>
    </w:pPr>
  </w:style>
  <w:style w:type="paragraph" w:customStyle="1" w:styleId="48C98048ED764B44B7DD6B188751F600">
    <w:name w:val="48C98048ED764B44B7DD6B188751F600"/>
    <w:rsid w:val="00FC591D"/>
    <w:pPr>
      <w:spacing w:after="160" w:line="259" w:lineRule="auto"/>
    </w:pPr>
  </w:style>
  <w:style w:type="paragraph" w:customStyle="1" w:styleId="2AD039C44DDB428EA2558AA95E88787F">
    <w:name w:val="2AD039C44DDB428EA2558AA95E88787F"/>
    <w:rsid w:val="00FC591D"/>
    <w:pPr>
      <w:spacing w:after="160" w:line="259" w:lineRule="auto"/>
    </w:pPr>
  </w:style>
  <w:style w:type="paragraph" w:customStyle="1" w:styleId="5CFA4AAAB06C4BCD9F07B78B6FB314FD">
    <w:name w:val="5CFA4AAAB06C4BCD9F07B78B6FB314FD"/>
    <w:rsid w:val="00FC591D"/>
    <w:pPr>
      <w:spacing w:after="160" w:line="259" w:lineRule="auto"/>
    </w:pPr>
  </w:style>
  <w:style w:type="paragraph" w:customStyle="1" w:styleId="F7FD579D8BCE4F66ADBA14AC261CCBF7">
    <w:name w:val="F7FD579D8BCE4F66ADBA14AC261CCBF7"/>
    <w:rsid w:val="00FC591D"/>
    <w:pPr>
      <w:spacing w:after="160" w:line="259" w:lineRule="auto"/>
    </w:pPr>
  </w:style>
  <w:style w:type="paragraph" w:customStyle="1" w:styleId="37F9869A91EA4F5695EABBE4C9AE5D23">
    <w:name w:val="37F9869A91EA4F5695EABBE4C9AE5D23"/>
    <w:rsid w:val="00FC591D"/>
    <w:pPr>
      <w:spacing w:after="160" w:line="259" w:lineRule="auto"/>
    </w:pPr>
  </w:style>
  <w:style w:type="paragraph" w:customStyle="1" w:styleId="1D908D2FDB9F4FFD867B4515951FF8F4">
    <w:name w:val="1D908D2FDB9F4FFD867B4515951FF8F4"/>
    <w:rsid w:val="00FC591D"/>
    <w:pPr>
      <w:spacing w:after="160" w:line="259" w:lineRule="auto"/>
    </w:pPr>
  </w:style>
  <w:style w:type="paragraph" w:customStyle="1" w:styleId="10CD8A9B46E04F7FB5F97E84631806BB">
    <w:name w:val="10CD8A9B46E04F7FB5F97E84631806BB"/>
    <w:rsid w:val="00FC591D"/>
    <w:pPr>
      <w:spacing w:after="160" w:line="259" w:lineRule="auto"/>
    </w:pPr>
  </w:style>
  <w:style w:type="paragraph" w:customStyle="1" w:styleId="22069F54A9F840E8A5DD9CA0D5E261A3">
    <w:name w:val="22069F54A9F840E8A5DD9CA0D5E261A3"/>
    <w:rsid w:val="00FC591D"/>
    <w:pPr>
      <w:spacing w:after="160" w:line="259" w:lineRule="auto"/>
    </w:pPr>
  </w:style>
  <w:style w:type="paragraph" w:customStyle="1" w:styleId="ABE882C1A30C427AA0D6515E0410D933">
    <w:name w:val="ABE882C1A30C427AA0D6515E0410D933"/>
    <w:rsid w:val="00FC591D"/>
    <w:pPr>
      <w:spacing w:after="160" w:line="259" w:lineRule="auto"/>
    </w:pPr>
  </w:style>
  <w:style w:type="paragraph" w:customStyle="1" w:styleId="4C38F0E4939A4C5DBCE80898F8317EEB">
    <w:name w:val="4C38F0E4939A4C5DBCE80898F8317EEB"/>
    <w:rsid w:val="00FC591D"/>
    <w:pPr>
      <w:spacing w:after="160" w:line="259" w:lineRule="auto"/>
    </w:pPr>
  </w:style>
  <w:style w:type="paragraph" w:customStyle="1" w:styleId="38CF3A6E186A4AF3B35A164F78EB3350">
    <w:name w:val="38CF3A6E186A4AF3B35A164F78EB3350"/>
    <w:rsid w:val="00FC591D"/>
    <w:pPr>
      <w:spacing w:after="160" w:line="259" w:lineRule="auto"/>
    </w:pPr>
  </w:style>
  <w:style w:type="paragraph" w:customStyle="1" w:styleId="0E10A05ACB2D48479A2158CC7C0B7F1E">
    <w:name w:val="0E10A05ACB2D48479A2158CC7C0B7F1E"/>
    <w:rsid w:val="00FC591D"/>
    <w:pPr>
      <w:spacing w:after="160" w:line="259" w:lineRule="auto"/>
    </w:pPr>
  </w:style>
  <w:style w:type="paragraph" w:customStyle="1" w:styleId="B7C94795072142CA926C835B87D1BCF5">
    <w:name w:val="B7C94795072142CA926C835B87D1BCF5"/>
    <w:rsid w:val="00FC591D"/>
    <w:pPr>
      <w:spacing w:after="160" w:line="259" w:lineRule="auto"/>
    </w:pPr>
  </w:style>
  <w:style w:type="paragraph" w:customStyle="1" w:styleId="5208886D4A4D4C4FA68A79FC35454000">
    <w:name w:val="5208886D4A4D4C4FA68A79FC35454000"/>
    <w:rsid w:val="00FC591D"/>
    <w:pPr>
      <w:spacing w:after="160" w:line="259" w:lineRule="auto"/>
    </w:pPr>
  </w:style>
  <w:style w:type="paragraph" w:customStyle="1" w:styleId="72D17AB1E6D14A19A15B91525A9DD04E">
    <w:name w:val="72D17AB1E6D14A19A15B91525A9DD04E"/>
    <w:rsid w:val="00FC591D"/>
    <w:pPr>
      <w:spacing w:after="160" w:line="259" w:lineRule="auto"/>
    </w:pPr>
  </w:style>
  <w:style w:type="paragraph" w:customStyle="1" w:styleId="95F76F15810D41368C2E5C7B1FE26683">
    <w:name w:val="95F76F15810D41368C2E5C7B1FE26683"/>
    <w:rsid w:val="00FC591D"/>
    <w:pPr>
      <w:spacing w:after="160" w:line="259" w:lineRule="auto"/>
    </w:pPr>
  </w:style>
  <w:style w:type="paragraph" w:customStyle="1" w:styleId="FA157E35B80F415281101EFC20146C87">
    <w:name w:val="FA157E35B80F415281101EFC20146C87"/>
    <w:rsid w:val="00FC591D"/>
    <w:pPr>
      <w:spacing w:after="160" w:line="259" w:lineRule="auto"/>
    </w:pPr>
  </w:style>
  <w:style w:type="paragraph" w:customStyle="1" w:styleId="3BF592174CD64E8EA61A50CFEE5FF678">
    <w:name w:val="3BF592174CD64E8EA61A50CFEE5FF678"/>
    <w:rsid w:val="00FC591D"/>
    <w:pPr>
      <w:spacing w:after="160" w:line="259" w:lineRule="auto"/>
    </w:pPr>
  </w:style>
  <w:style w:type="paragraph" w:customStyle="1" w:styleId="AF2B4B4BF83244C59AFD14EC4F6D5E45">
    <w:name w:val="AF2B4B4BF83244C59AFD14EC4F6D5E45"/>
    <w:rsid w:val="00FC591D"/>
    <w:pPr>
      <w:spacing w:after="160" w:line="259" w:lineRule="auto"/>
    </w:pPr>
  </w:style>
  <w:style w:type="paragraph" w:customStyle="1" w:styleId="903B0F274B9945BEA057EFA335E46861">
    <w:name w:val="903B0F274B9945BEA057EFA335E46861"/>
    <w:rsid w:val="00FC591D"/>
    <w:pPr>
      <w:spacing w:after="160" w:line="259" w:lineRule="auto"/>
    </w:pPr>
  </w:style>
  <w:style w:type="paragraph" w:customStyle="1" w:styleId="9F020B5B0EA440EE84C8A8F6284F4B95">
    <w:name w:val="9F020B5B0EA440EE84C8A8F6284F4B95"/>
    <w:rsid w:val="00FC591D"/>
    <w:pPr>
      <w:spacing w:after="160" w:line="259" w:lineRule="auto"/>
    </w:pPr>
  </w:style>
  <w:style w:type="paragraph" w:customStyle="1" w:styleId="A8DDEEB54E184765B395DDCC8746DDAB">
    <w:name w:val="A8DDEEB54E184765B395DDCC8746DDAB"/>
    <w:rsid w:val="00FC591D"/>
    <w:pPr>
      <w:spacing w:after="160" w:line="259" w:lineRule="auto"/>
    </w:pPr>
  </w:style>
  <w:style w:type="paragraph" w:customStyle="1" w:styleId="4F96EC33DDE14CE3968301B3A942C7C5">
    <w:name w:val="4F96EC33DDE14CE3968301B3A942C7C5"/>
    <w:rsid w:val="00FC591D"/>
    <w:pPr>
      <w:spacing w:after="160" w:line="259" w:lineRule="auto"/>
    </w:pPr>
  </w:style>
  <w:style w:type="paragraph" w:customStyle="1" w:styleId="B1F2B7872A264F68AEF281ECBAEB6375">
    <w:name w:val="B1F2B7872A264F68AEF281ECBAEB6375"/>
    <w:rsid w:val="00FC591D"/>
    <w:pPr>
      <w:spacing w:after="160" w:line="259" w:lineRule="auto"/>
    </w:pPr>
  </w:style>
  <w:style w:type="paragraph" w:customStyle="1" w:styleId="463AF74DE2DF45D5AA2C05108332AFDA">
    <w:name w:val="463AF74DE2DF45D5AA2C05108332AFDA"/>
    <w:rsid w:val="00FC591D"/>
    <w:pPr>
      <w:spacing w:after="160" w:line="259" w:lineRule="auto"/>
    </w:pPr>
  </w:style>
  <w:style w:type="paragraph" w:customStyle="1" w:styleId="13A690BB7CEE4EA8AE97BCA3C9C12046">
    <w:name w:val="13A690BB7CEE4EA8AE97BCA3C9C12046"/>
    <w:rsid w:val="00FC591D"/>
    <w:pPr>
      <w:spacing w:after="160" w:line="259" w:lineRule="auto"/>
    </w:pPr>
  </w:style>
  <w:style w:type="paragraph" w:customStyle="1" w:styleId="40D6E8F26DBE4B41A8A45F4B8AF15734">
    <w:name w:val="40D6E8F26DBE4B41A8A45F4B8AF15734"/>
    <w:rsid w:val="00FC591D"/>
    <w:pPr>
      <w:spacing w:after="160" w:line="259" w:lineRule="auto"/>
    </w:pPr>
  </w:style>
  <w:style w:type="paragraph" w:customStyle="1" w:styleId="758DDF44613648B38BF582E7D0EB6EAE">
    <w:name w:val="758DDF44613648B38BF582E7D0EB6EAE"/>
    <w:rsid w:val="00FC591D"/>
    <w:pPr>
      <w:spacing w:after="160" w:line="259" w:lineRule="auto"/>
    </w:pPr>
  </w:style>
  <w:style w:type="paragraph" w:customStyle="1" w:styleId="FA03B97F92D14AF491D0BBD18AF1A9B2">
    <w:name w:val="FA03B97F92D14AF491D0BBD18AF1A9B2"/>
    <w:rsid w:val="00FC591D"/>
    <w:pPr>
      <w:spacing w:after="160" w:line="259" w:lineRule="auto"/>
    </w:pPr>
  </w:style>
  <w:style w:type="paragraph" w:customStyle="1" w:styleId="B5AE7A179E4A496CA24D5BFDE9B35F2C">
    <w:name w:val="B5AE7A179E4A496CA24D5BFDE9B35F2C"/>
    <w:rsid w:val="00FC591D"/>
    <w:pPr>
      <w:spacing w:after="160" w:line="259" w:lineRule="auto"/>
    </w:pPr>
  </w:style>
  <w:style w:type="paragraph" w:customStyle="1" w:styleId="9B2291A965584C26A5522D9A2FDF3B26">
    <w:name w:val="9B2291A965584C26A5522D9A2FDF3B26"/>
    <w:rsid w:val="00FC591D"/>
    <w:pPr>
      <w:spacing w:after="160" w:line="259" w:lineRule="auto"/>
    </w:pPr>
  </w:style>
  <w:style w:type="paragraph" w:customStyle="1" w:styleId="06ED8198BDFA4E52BE26D4BB226FA809">
    <w:name w:val="06ED8198BDFA4E52BE26D4BB226FA809"/>
    <w:rsid w:val="00FC591D"/>
    <w:pPr>
      <w:spacing w:after="160" w:line="259" w:lineRule="auto"/>
    </w:pPr>
  </w:style>
  <w:style w:type="paragraph" w:customStyle="1" w:styleId="18B30B098F0D48BF943980F28D614030">
    <w:name w:val="18B30B098F0D48BF943980F28D614030"/>
    <w:rsid w:val="00FC591D"/>
    <w:pPr>
      <w:spacing w:after="160" w:line="259" w:lineRule="auto"/>
    </w:pPr>
  </w:style>
  <w:style w:type="paragraph" w:customStyle="1" w:styleId="8887CFFB8728420C9616C7516CCB5082">
    <w:name w:val="8887CFFB8728420C9616C7516CCB5082"/>
    <w:rsid w:val="00FC591D"/>
    <w:pPr>
      <w:spacing w:after="160" w:line="259" w:lineRule="auto"/>
    </w:pPr>
  </w:style>
  <w:style w:type="paragraph" w:customStyle="1" w:styleId="C86CFD03A32D405EBFD90842E0145F49">
    <w:name w:val="C86CFD03A32D405EBFD90842E0145F49"/>
    <w:rsid w:val="00FC591D"/>
    <w:pPr>
      <w:spacing w:after="160" w:line="259" w:lineRule="auto"/>
    </w:pPr>
  </w:style>
  <w:style w:type="paragraph" w:customStyle="1" w:styleId="4DFA09E0C79D433689664E85ED22DF18">
    <w:name w:val="4DFA09E0C79D433689664E85ED22DF18"/>
    <w:rsid w:val="00FC591D"/>
    <w:pPr>
      <w:spacing w:after="160" w:line="259" w:lineRule="auto"/>
    </w:pPr>
  </w:style>
  <w:style w:type="paragraph" w:customStyle="1" w:styleId="CC0C9FB2AAD74C24B3DAD3C1FD72D33F">
    <w:name w:val="CC0C9FB2AAD74C24B3DAD3C1FD72D33F"/>
    <w:rsid w:val="00FC591D"/>
    <w:pPr>
      <w:spacing w:after="160" w:line="259" w:lineRule="auto"/>
    </w:pPr>
  </w:style>
  <w:style w:type="paragraph" w:customStyle="1" w:styleId="FFF40A9B734D459FB95A3B6682F44B22">
    <w:name w:val="FFF40A9B734D459FB95A3B6682F44B22"/>
    <w:rsid w:val="00FC591D"/>
    <w:pPr>
      <w:spacing w:after="160" w:line="259" w:lineRule="auto"/>
    </w:pPr>
  </w:style>
  <w:style w:type="paragraph" w:customStyle="1" w:styleId="D6D6F76B5CF3474DACC842BED16097A9">
    <w:name w:val="D6D6F76B5CF3474DACC842BED16097A9"/>
    <w:rsid w:val="00FC591D"/>
    <w:pPr>
      <w:spacing w:after="160" w:line="259" w:lineRule="auto"/>
    </w:pPr>
  </w:style>
  <w:style w:type="paragraph" w:customStyle="1" w:styleId="75950E5CA18C4C10982DCD3B924FD1D7">
    <w:name w:val="75950E5CA18C4C10982DCD3B924FD1D7"/>
    <w:rsid w:val="00FC591D"/>
    <w:pPr>
      <w:spacing w:after="160" w:line="259" w:lineRule="auto"/>
    </w:pPr>
  </w:style>
  <w:style w:type="paragraph" w:customStyle="1" w:styleId="B3258664A7174EFC82B3FCE52B1DC74B">
    <w:name w:val="B3258664A7174EFC82B3FCE52B1DC74B"/>
    <w:rsid w:val="00FC591D"/>
    <w:pPr>
      <w:spacing w:after="160" w:line="259" w:lineRule="auto"/>
    </w:pPr>
  </w:style>
  <w:style w:type="paragraph" w:customStyle="1" w:styleId="BBF8B6D5F2794EF099CEEF63768771D0">
    <w:name w:val="BBF8B6D5F2794EF099CEEF63768771D0"/>
    <w:rsid w:val="00FC591D"/>
    <w:pPr>
      <w:spacing w:after="160" w:line="259" w:lineRule="auto"/>
    </w:pPr>
  </w:style>
  <w:style w:type="paragraph" w:customStyle="1" w:styleId="40825A12E1D14E03BFA6A667C089F57E">
    <w:name w:val="40825A12E1D14E03BFA6A667C089F57E"/>
    <w:rsid w:val="00FC591D"/>
    <w:pPr>
      <w:spacing w:after="160" w:line="259" w:lineRule="auto"/>
    </w:pPr>
  </w:style>
  <w:style w:type="paragraph" w:customStyle="1" w:styleId="87361CE5942541F7A284C7DD73629E19">
    <w:name w:val="87361CE5942541F7A284C7DD73629E19"/>
    <w:rsid w:val="00FC591D"/>
    <w:pPr>
      <w:spacing w:after="160" w:line="259" w:lineRule="auto"/>
    </w:pPr>
  </w:style>
  <w:style w:type="paragraph" w:customStyle="1" w:styleId="9A75589B530E4E10BCB765D1FD0FADB1">
    <w:name w:val="9A75589B530E4E10BCB765D1FD0FADB1"/>
    <w:rsid w:val="00FC591D"/>
    <w:pPr>
      <w:spacing w:after="160" w:line="259" w:lineRule="auto"/>
    </w:pPr>
  </w:style>
  <w:style w:type="paragraph" w:customStyle="1" w:styleId="C806A9E8012643819591B3DAA88562CF">
    <w:name w:val="C806A9E8012643819591B3DAA88562CF"/>
    <w:rsid w:val="00FC591D"/>
    <w:pPr>
      <w:spacing w:after="160" w:line="259" w:lineRule="auto"/>
    </w:pPr>
  </w:style>
  <w:style w:type="paragraph" w:customStyle="1" w:styleId="AB11D0EC6DEA4F009262196C09602510">
    <w:name w:val="AB11D0EC6DEA4F009262196C09602510"/>
    <w:rsid w:val="00FC591D"/>
    <w:pPr>
      <w:spacing w:after="160" w:line="259" w:lineRule="auto"/>
    </w:pPr>
  </w:style>
  <w:style w:type="paragraph" w:customStyle="1" w:styleId="05615E88B3584A4EA4C91DE658E4CF26">
    <w:name w:val="05615E88B3584A4EA4C91DE658E4CF26"/>
    <w:rsid w:val="00FC591D"/>
    <w:pPr>
      <w:spacing w:after="160" w:line="259" w:lineRule="auto"/>
    </w:pPr>
  </w:style>
  <w:style w:type="paragraph" w:customStyle="1" w:styleId="9B467188351D42F1A2318EDEE46BC415">
    <w:name w:val="9B467188351D42F1A2318EDEE46BC415"/>
    <w:rsid w:val="00FC591D"/>
    <w:pPr>
      <w:spacing w:after="160" w:line="259" w:lineRule="auto"/>
    </w:pPr>
  </w:style>
  <w:style w:type="paragraph" w:customStyle="1" w:styleId="2D1CEAA7E84D433EBDDDD009B0BC3042">
    <w:name w:val="2D1CEAA7E84D433EBDDDD009B0BC3042"/>
    <w:rsid w:val="00FC591D"/>
    <w:pPr>
      <w:spacing w:after="160" w:line="259" w:lineRule="auto"/>
    </w:pPr>
  </w:style>
  <w:style w:type="paragraph" w:customStyle="1" w:styleId="EC7A46C676F54A51A22B4A8DD1D2C057">
    <w:name w:val="EC7A46C676F54A51A22B4A8DD1D2C057"/>
    <w:rsid w:val="00FC591D"/>
    <w:pPr>
      <w:spacing w:after="160" w:line="259" w:lineRule="auto"/>
    </w:pPr>
  </w:style>
  <w:style w:type="paragraph" w:customStyle="1" w:styleId="1E476D422DEA426E921B2BFDE06C026C">
    <w:name w:val="1E476D422DEA426E921B2BFDE06C026C"/>
    <w:rsid w:val="00FC591D"/>
    <w:pPr>
      <w:spacing w:after="160" w:line="259" w:lineRule="auto"/>
    </w:pPr>
  </w:style>
  <w:style w:type="paragraph" w:customStyle="1" w:styleId="85A5C2EBA23241A0BC202920090358B1">
    <w:name w:val="85A5C2EBA23241A0BC202920090358B1"/>
    <w:rsid w:val="00FC591D"/>
    <w:pPr>
      <w:spacing w:after="160" w:line="259" w:lineRule="auto"/>
    </w:pPr>
  </w:style>
  <w:style w:type="paragraph" w:customStyle="1" w:styleId="1B0221B052694A748E072C53ABDBA5BA">
    <w:name w:val="1B0221B052694A748E072C53ABDBA5BA"/>
    <w:rsid w:val="00FC591D"/>
    <w:pPr>
      <w:spacing w:after="160" w:line="259" w:lineRule="auto"/>
    </w:pPr>
  </w:style>
  <w:style w:type="paragraph" w:customStyle="1" w:styleId="32E963197E99409FBAD795C151B9B00E">
    <w:name w:val="32E963197E99409FBAD795C151B9B00E"/>
    <w:rsid w:val="00FC591D"/>
    <w:pPr>
      <w:spacing w:after="160" w:line="259" w:lineRule="auto"/>
    </w:pPr>
  </w:style>
  <w:style w:type="paragraph" w:customStyle="1" w:styleId="73BC2644135745639EA49544B750326D">
    <w:name w:val="73BC2644135745639EA49544B750326D"/>
    <w:rsid w:val="00FC591D"/>
    <w:pPr>
      <w:spacing w:after="160" w:line="259" w:lineRule="auto"/>
    </w:pPr>
  </w:style>
  <w:style w:type="paragraph" w:customStyle="1" w:styleId="BA1BA90C4CAF4F2EBA54767372CD664E">
    <w:name w:val="BA1BA90C4CAF4F2EBA54767372CD664E"/>
    <w:rsid w:val="00FC591D"/>
    <w:pPr>
      <w:spacing w:after="160" w:line="259" w:lineRule="auto"/>
    </w:pPr>
  </w:style>
  <w:style w:type="paragraph" w:customStyle="1" w:styleId="90BDC1D3816249238AACA5FB032D8D9B">
    <w:name w:val="90BDC1D3816249238AACA5FB032D8D9B"/>
    <w:rsid w:val="00FC591D"/>
    <w:pPr>
      <w:spacing w:after="160" w:line="259" w:lineRule="auto"/>
    </w:pPr>
  </w:style>
  <w:style w:type="paragraph" w:customStyle="1" w:styleId="242FDC8BCD3A49B1A0D167952EFDFD93">
    <w:name w:val="242FDC8BCD3A49B1A0D167952EFDFD93"/>
    <w:rsid w:val="00FC591D"/>
    <w:pPr>
      <w:spacing w:after="160" w:line="259" w:lineRule="auto"/>
    </w:pPr>
  </w:style>
  <w:style w:type="paragraph" w:customStyle="1" w:styleId="2E64E7B3A847475DA7482C6EE190412B">
    <w:name w:val="2E64E7B3A847475DA7482C6EE190412B"/>
    <w:rsid w:val="00FC591D"/>
    <w:pPr>
      <w:spacing w:after="160" w:line="259" w:lineRule="auto"/>
    </w:pPr>
  </w:style>
  <w:style w:type="paragraph" w:customStyle="1" w:styleId="4837D5F4587447B9830ADC916C63019C">
    <w:name w:val="4837D5F4587447B9830ADC916C63019C"/>
    <w:rsid w:val="00FC591D"/>
    <w:pPr>
      <w:spacing w:after="160" w:line="259" w:lineRule="auto"/>
    </w:pPr>
  </w:style>
  <w:style w:type="paragraph" w:customStyle="1" w:styleId="B503DE539F60409E8B63CFD887467DD9">
    <w:name w:val="B503DE539F60409E8B63CFD887467DD9"/>
    <w:rsid w:val="00FC591D"/>
    <w:pPr>
      <w:spacing w:after="160" w:line="259" w:lineRule="auto"/>
    </w:pPr>
  </w:style>
  <w:style w:type="paragraph" w:customStyle="1" w:styleId="63D4654288AC409BB8DE738E6AB6528F">
    <w:name w:val="63D4654288AC409BB8DE738E6AB6528F"/>
    <w:rsid w:val="00FC591D"/>
    <w:pPr>
      <w:spacing w:after="160" w:line="259" w:lineRule="auto"/>
    </w:pPr>
  </w:style>
  <w:style w:type="paragraph" w:customStyle="1" w:styleId="BF760491D41E49AA80CC920A0E24402A">
    <w:name w:val="BF760491D41E49AA80CC920A0E24402A"/>
    <w:rsid w:val="00FC591D"/>
    <w:pPr>
      <w:spacing w:after="160" w:line="259" w:lineRule="auto"/>
    </w:pPr>
  </w:style>
  <w:style w:type="paragraph" w:customStyle="1" w:styleId="B7AD48EB0E18430797E5CBFE6403C968">
    <w:name w:val="B7AD48EB0E18430797E5CBFE6403C968"/>
    <w:rsid w:val="00FC591D"/>
    <w:pPr>
      <w:spacing w:after="160" w:line="259" w:lineRule="auto"/>
    </w:pPr>
  </w:style>
  <w:style w:type="paragraph" w:customStyle="1" w:styleId="857A7A5C64524DF69E21C17BAB7F4DCD">
    <w:name w:val="857A7A5C64524DF69E21C17BAB7F4DCD"/>
    <w:rsid w:val="00FC591D"/>
    <w:pPr>
      <w:spacing w:after="160" w:line="259" w:lineRule="auto"/>
    </w:pPr>
  </w:style>
  <w:style w:type="paragraph" w:customStyle="1" w:styleId="1D6DF112A8134F2F97A5125A16D33555">
    <w:name w:val="1D6DF112A8134F2F97A5125A16D33555"/>
    <w:rsid w:val="00FC591D"/>
    <w:pPr>
      <w:spacing w:after="160" w:line="259" w:lineRule="auto"/>
    </w:pPr>
  </w:style>
  <w:style w:type="paragraph" w:customStyle="1" w:styleId="7DA657D55DEE4AC19D938CEB83197B51">
    <w:name w:val="7DA657D55DEE4AC19D938CEB83197B51"/>
    <w:rsid w:val="00FC591D"/>
    <w:pPr>
      <w:spacing w:after="160" w:line="259" w:lineRule="auto"/>
    </w:pPr>
  </w:style>
  <w:style w:type="paragraph" w:customStyle="1" w:styleId="CA473C1919BE4F70A88B73EF8D9B675B">
    <w:name w:val="CA473C1919BE4F70A88B73EF8D9B675B"/>
    <w:rsid w:val="00FC591D"/>
    <w:pPr>
      <w:spacing w:after="160" w:line="259" w:lineRule="auto"/>
    </w:pPr>
  </w:style>
  <w:style w:type="paragraph" w:customStyle="1" w:styleId="AD5C3351D1CF46BD904A3441D9CFFE65">
    <w:name w:val="AD5C3351D1CF46BD904A3441D9CFFE65"/>
    <w:rsid w:val="00FC591D"/>
    <w:pPr>
      <w:spacing w:after="160" w:line="259" w:lineRule="auto"/>
    </w:pPr>
  </w:style>
  <w:style w:type="paragraph" w:customStyle="1" w:styleId="F3D7D512615348D4BA2730D89B7547C9">
    <w:name w:val="F3D7D512615348D4BA2730D89B7547C9"/>
    <w:rsid w:val="00FC591D"/>
    <w:pPr>
      <w:spacing w:after="160" w:line="259" w:lineRule="auto"/>
    </w:pPr>
  </w:style>
  <w:style w:type="paragraph" w:customStyle="1" w:styleId="2DB412E75F724032A962FFF57CD369F1">
    <w:name w:val="2DB412E75F724032A962FFF57CD369F1"/>
    <w:rsid w:val="00FC591D"/>
    <w:pPr>
      <w:spacing w:after="160" w:line="259" w:lineRule="auto"/>
    </w:pPr>
  </w:style>
  <w:style w:type="paragraph" w:customStyle="1" w:styleId="386FD5CCFE2E45A78BEB2F2FB9A4166B">
    <w:name w:val="386FD5CCFE2E45A78BEB2F2FB9A4166B"/>
    <w:rsid w:val="00FC591D"/>
    <w:pPr>
      <w:spacing w:after="160" w:line="259" w:lineRule="auto"/>
    </w:pPr>
  </w:style>
  <w:style w:type="paragraph" w:customStyle="1" w:styleId="22C8B52582924668A2BDD1032A13630D">
    <w:name w:val="22C8B52582924668A2BDD1032A13630D"/>
    <w:rsid w:val="00FC591D"/>
    <w:pPr>
      <w:spacing w:after="160" w:line="259" w:lineRule="auto"/>
    </w:pPr>
  </w:style>
  <w:style w:type="paragraph" w:customStyle="1" w:styleId="B908029AAAAA4F4090F1E1DA76AD191B">
    <w:name w:val="B908029AAAAA4F4090F1E1DA76AD191B"/>
    <w:rsid w:val="00FC591D"/>
    <w:pPr>
      <w:spacing w:after="160" w:line="259" w:lineRule="auto"/>
    </w:pPr>
  </w:style>
  <w:style w:type="paragraph" w:customStyle="1" w:styleId="63096BF34116461CA4178B12004FA85D">
    <w:name w:val="63096BF34116461CA4178B12004FA85D"/>
    <w:rsid w:val="00FC591D"/>
    <w:pPr>
      <w:spacing w:after="160" w:line="259" w:lineRule="auto"/>
    </w:pPr>
  </w:style>
  <w:style w:type="paragraph" w:customStyle="1" w:styleId="D927C5BAABCA46139827D8DEAFD57131">
    <w:name w:val="D927C5BAABCA46139827D8DEAFD57131"/>
    <w:rsid w:val="00FC591D"/>
    <w:pPr>
      <w:spacing w:after="160" w:line="259" w:lineRule="auto"/>
    </w:pPr>
  </w:style>
  <w:style w:type="paragraph" w:customStyle="1" w:styleId="3841F5C10FC74883B9577C8591B5C9E5">
    <w:name w:val="3841F5C10FC74883B9577C8591B5C9E5"/>
    <w:rsid w:val="00FC591D"/>
    <w:pPr>
      <w:spacing w:after="160" w:line="259" w:lineRule="auto"/>
    </w:pPr>
  </w:style>
  <w:style w:type="paragraph" w:customStyle="1" w:styleId="742EA80E5F3E4E0E98483DB0237002F0">
    <w:name w:val="742EA80E5F3E4E0E98483DB0237002F0"/>
    <w:rsid w:val="00FC591D"/>
    <w:pPr>
      <w:spacing w:after="160" w:line="259" w:lineRule="auto"/>
    </w:pPr>
  </w:style>
  <w:style w:type="paragraph" w:customStyle="1" w:styleId="402BC8ABC0E34762A05F1E3EF267CE98">
    <w:name w:val="402BC8ABC0E34762A05F1E3EF267CE98"/>
    <w:rsid w:val="00FC591D"/>
    <w:pPr>
      <w:spacing w:after="160" w:line="259" w:lineRule="auto"/>
    </w:pPr>
  </w:style>
  <w:style w:type="paragraph" w:customStyle="1" w:styleId="70DCD4DEA36B4250BC685D8435887BED">
    <w:name w:val="70DCD4DEA36B4250BC685D8435887BED"/>
    <w:rsid w:val="00FC591D"/>
    <w:pPr>
      <w:spacing w:after="160" w:line="259" w:lineRule="auto"/>
    </w:pPr>
  </w:style>
  <w:style w:type="paragraph" w:customStyle="1" w:styleId="0DDCCB645259492CBD23C55390A085A8">
    <w:name w:val="0DDCCB645259492CBD23C55390A085A8"/>
    <w:rsid w:val="00FC591D"/>
    <w:pPr>
      <w:spacing w:after="160" w:line="259" w:lineRule="auto"/>
    </w:pPr>
  </w:style>
  <w:style w:type="paragraph" w:customStyle="1" w:styleId="2794446E8681460298B5EAF41A4C83C8">
    <w:name w:val="2794446E8681460298B5EAF41A4C83C8"/>
    <w:rsid w:val="00FC591D"/>
    <w:pPr>
      <w:spacing w:after="160" w:line="259" w:lineRule="auto"/>
    </w:pPr>
  </w:style>
  <w:style w:type="paragraph" w:customStyle="1" w:styleId="D629CABDEE6F49C9AEC17C902F4AA92A">
    <w:name w:val="D629CABDEE6F49C9AEC17C902F4AA92A"/>
    <w:rsid w:val="00FC591D"/>
    <w:pPr>
      <w:spacing w:after="160" w:line="259" w:lineRule="auto"/>
    </w:pPr>
  </w:style>
  <w:style w:type="paragraph" w:customStyle="1" w:styleId="F6C652609D554951A177601178BBB585">
    <w:name w:val="F6C652609D554951A177601178BBB585"/>
    <w:rsid w:val="00FC591D"/>
    <w:pPr>
      <w:spacing w:after="160" w:line="259" w:lineRule="auto"/>
    </w:pPr>
  </w:style>
  <w:style w:type="paragraph" w:customStyle="1" w:styleId="59FC4C8CF35F4003944BAA4825B7BB94">
    <w:name w:val="59FC4C8CF35F4003944BAA4825B7BB94"/>
    <w:rsid w:val="00FC591D"/>
    <w:pPr>
      <w:spacing w:after="160" w:line="259" w:lineRule="auto"/>
    </w:pPr>
  </w:style>
  <w:style w:type="paragraph" w:customStyle="1" w:styleId="2BDAFBA1C5D44487905061B6295AC541">
    <w:name w:val="2BDAFBA1C5D44487905061B6295AC541"/>
    <w:rsid w:val="00FC591D"/>
    <w:pPr>
      <w:spacing w:after="160" w:line="259" w:lineRule="auto"/>
    </w:pPr>
  </w:style>
  <w:style w:type="paragraph" w:customStyle="1" w:styleId="BF81FB89AE4743EE817CC6DDAD22F34F">
    <w:name w:val="BF81FB89AE4743EE817CC6DDAD22F34F"/>
    <w:rsid w:val="00FC591D"/>
    <w:pPr>
      <w:spacing w:after="160" w:line="259" w:lineRule="auto"/>
    </w:pPr>
  </w:style>
  <w:style w:type="paragraph" w:customStyle="1" w:styleId="14E43EF74DAE46D5BC6B97118E5A1FF7">
    <w:name w:val="14E43EF74DAE46D5BC6B97118E5A1FF7"/>
    <w:rsid w:val="00FC591D"/>
    <w:pPr>
      <w:spacing w:after="160" w:line="259" w:lineRule="auto"/>
    </w:pPr>
  </w:style>
  <w:style w:type="paragraph" w:customStyle="1" w:styleId="9C8A7322ECF74148A03F55B93C7FEB5A">
    <w:name w:val="9C8A7322ECF74148A03F55B93C7FEB5A"/>
    <w:rsid w:val="00FC591D"/>
    <w:pPr>
      <w:spacing w:after="160" w:line="259" w:lineRule="auto"/>
    </w:pPr>
  </w:style>
  <w:style w:type="paragraph" w:customStyle="1" w:styleId="DC37F4B87B3C45948DB96412CCED0905">
    <w:name w:val="DC37F4B87B3C45948DB96412CCED0905"/>
    <w:rsid w:val="00FC591D"/>
    <w:pPr>
      <w:spacing w:after="160" w:line="259" w:lineRule="auto"/>
    </w:pPr>
  </w:style>
  <w:style w:type="paragraph" w:customStyle="1" w:styleId="326C3AF08264423CA3EB9826C34E0F65">
    <w:name w:val="326C3AF08264423CA3EB9826C34E0F65"/>
    <w:rsid w:val="00FC591D"/>
    <w:pPr>
      <w:spacing w:after="160" w:line="259" w:lineRule="auto"/>
    </w:pPr>
  </w:style>
  <w:style w:type="paragraph" w:customStyle="1" w:styleId="2A4709310FB5405B918A8C4F7BE6C54E">
    <w:name w:val="2A4709310FB5405B918A8C4F7BE6C54E"/>
    <w:rsid w:val="00FC591D"/>
    <w:pPr>
      <w:spacing w:after="160" w:line="259" w:lineRule="auto"/>
    </w:pPr>
  </w:style>
  <w:style w:type="paragraph" w:customStyle="1" w:styleId="33E30CCC74EC4A2BB73F786FB52F49F7">
    <w:name w:val="33E30CCC74EC4A2BB73F786FB52F49F7"/>
    <w:rsid w:val="00FC591D"/>
    <w:pPr>
      <w:spacing w:after="160" w:line="259" w:lineRule="auto"/>
    </w:pPr>
  </w:style>
  <w:style w:type="paragraph" w:customStyle="1" w:styleId="BCFC4F784AEB4AE79788ED6031799014">
    <w:name w:val="BCFC4F784AEB4AE79788ED6031799014"/>
    <w:rsid w:val="00FC591D"/>
    <w:pPr>
      <w:spacing w:after="160" w:line="259" w:lineRule="auto"/>
    </w:pPr>
  </w:style>
  <w:style w:type="paragraph" w:customStyle="1" w:styleId="C67535D30F624112948DDF05BFFA0CE7">
    <w:name w:val="C67535D30F624112948DDF05BFFA0CE7"/>
    <w:rsid w:val="00FC591D"/>
    <w:pPr>
      <w:spacing w:after="160" w:line="259" w:lineRule="auto"/>
    </w:pPr>
  </w:style>
  <w:style w:type="paragraph" w:customStyle="1" w:styleId="00E46DBFA06C4C7E97C21A68D190228A">
    <w:name w:val="00E46DBFA06C4C7E97C21A68D190228A"/>
    <w:rsid w:val="00FC591D"/>
    <w:pPr>
      <w:spacing w:after="160" w:line="259" w:lineRule="auto"/>
    </w:pPr>
  </w:style>
  <w:style w:type="paragraph" w:customStyle="1" w:styleId="7161B2507945477F9C3F6CF29F7A6966">
    <w:name w:val="7161B2507945477F9C3F6CF29F7A6966"/>
    <w:rsid w:val="00FC591D"/>
    <w:pPr>
      <w:spacing w:after="160" w:line="259" w:lineRule="auto"/>
    </w:pPr>
  </w:style>
  <w:style w:type="paragraph" w:customStyle="1" w:styleId="0186F77CD12041CBB09879247325A978">
    <w:name w:val="0186F77CD12041CBB09879247325A978"/>
    <w:rsid w:val="00FC591D"/>
    <w:pPr>
      <w:spacing w:after="160" w:line="259" w:lineRule="auto"/>
    </w:pPr>
  </w:style>
  <w:style w:type="paragraph" w:customStyle="1" w:styleId="41B94F1510FD44A3907CA4ED379323E4">
    <w:name w:val="41B94F1510FD44A3907CA4ED379323E4"/>
    <w:rsid w:val="00FC591D"/>
    <w:pPr>
      <w:spacing w:after="160" w:line="259" w:lineRule="auto"/>
    </w:pPr>
  </w:style>
  <w:style w:type="paragraph" w:customStyle="1" w:styleId="0ADCBB85398A4C5A9056DB89D19C92AC">
    <w:name w:val="0ADCBB85398A4C5A9056DB89D19C92AC"/>
    <w:rsid w:val="00FC591D"/>
    <w:pPr>
      <w:spacing w:after="160" w:line="259" w:lineRule="auto"/>
    </w:pPr>
  </w:style>
  <w:style w:type="paragraph" w:customStyle="1" w:styleId="44F4DB8811674D9D881D1C1C8D67947E">
    <w:name w:val="44F4DB8811674D9D881D1C1C8D67947E"/>
    <w:rsid w:val="00FC591D"/>
    <w:pPr>
      <w:spacing w:after="160" w:line="259" w:lineRule="auto"/>
    </w:pPr>
  </w:style>
  <w:style w:type="paragraph" w:customStyle="1" w:styleId="2E9D7151C5CB4289974F505364DD3B18">
    <w:name w:val="2E9D7151C5CB4289974F505364DD3B18"/>
    <w:rsid w:val="00FC591D"/>
    <w:pPr>
      <w:spacing w:after="160" w:line="259" w:lineRule="auto"/>
    </w:pPr>
  </w:style>
  <w:style w:type="paragraph" w:customStyle="1" w:styleId="C2672F321DA34AAF8C154B5DE310A16C">
    <w:name w:val="C2672F321DA34AAF8C154B5DE310A16C"/>
    <w:rsid w:val="00FC591D"/>
    <w:pPr>
      <w:spacing w:after="160" w:line="259" w:lineRule="auto"/>
    </w:pPr>
  </w:style>
  <w:style w:type="paragraph" w:customStyle="1" w:styleId="094B872602C44433A9247434FFEE824D">
    <w:name w:val="094B872602C44433A9247434FFEE824D"/>
    <w:rsid w:val="00FC591D"/>
    <w:pPr>
      <w:spacing w:after="160" w:line="259" w:lineRule="auto"/>
    </w:pPr>
  </w:style>
  <w:style w:type="paragraph" w:customStyle="1" w:styleId="5B3F5B3CAA4749ACA0DE58A961DF4B9E">
    <w:name w:val="5B3F5B3CAA4749ACA0DE58A961DF4B9E"/>
    <w:rsid w:val="00FC591D"/>
    <w:pPr>
      <w:spacing w:after="160" w:line="259" w:lineRule="auto"/>
    </w:pPr>
  </w:style>
  <w:style w:type="paragraph" w:customStyle="1" w:styleId="672C063BCB924A0EB23F085BB363FC58">
    <w:name w:val="672C063BCB924A0EB23F085BB363FC58"/>
    <w:rsid w:val="00FC591D"/>
    <w:pPr>
      <w:spacing w:after="160" w:line="259" w:lineRule="auto"/>
    </w:pPr>
  </w:style>
  <w:style w:type="paragraph" w:customStyle="1" w:styleId="834FD46C6102445C98C6DA6167CE70B1">
    <w:name w:val="834FD46C6102445C98C6DA6167CE70B1"/>
    <w:rsid w:val="00FC591D"/>
    <w:pPr>
      <w:spacing w:after="160" w:line="259" w:lineRule="auto"/>
    </w:pPr>
  </w:style>
  <w:style w:type="paragraph" w:customStyle="1" w:styleId="5339C2B9069A419E90445BEF8DD8FF73">
    <w:name w:val="5339C2B9069A419E90445BEF8DD8FF73"/>
    <w:rsid w:val="00FC591D"/>
    <w:pPr>
      <w:spacing w:after="160" w:line="259" w:lineRule="auto"/>
    </w:pPr>
  </w:style>
  <w:style w:type="paragraph" w:customStyle="1" w:styleId="8C956B5CA8D54A549CFFBE2294047927">
    <w:name w:val="8C956B5CA8D54A549CFFBE2294047927"/>
    <w:rsid w:val="00FC591D"/>
    <w:pPr>
      <w:spacing w:after="160" w:line="259" w:lineRule="auto"/>
    </w:pPr>
  </w:style>
  <w:style w:type="paragraph" w:customStyle="1" w:styleId="E585BAA790C74370B86D952505BAB026">
    <w:name w:val="E585BAA790C74370B86D952505BAB026"/>
    <w:rsid w:val="00FC591D"/>
    <w:pPr>
      <w:spacing w:after="160" w:line="259" w:lineRule="auto"/>
    </w:pPr>
  </w:style>
  <w:style w:type="paragraph" w:customStyle="1" w:styleId="BA4B39D6BCDF4A94BD1802D2D93467AC">
    <w:name w:val="BA4B39D6BCDF4A94BD1802D2D93467AC"/>
    <w:rsid w:val="00FC591D"/>
    <w:pPr>
      <w:spacing w:after="160" w:line="259" w:lineRule="auto"/>
    </w:pPr>
  </w:style>
  <w:style w:type="paragraph" w:customStyle="1" w:styleId="705D40CB7DD24F509EA4063364FF7515">
    <w:name w:val="705D40CB7DD24F509EA4063364FF7515"/>
    <w:rsid w:val="00FC591D"/>
    <w:pPr>
      <w:spacing w:after="160" w:line="259" w:lineRule="auto"/>
    </w:pPr>
  </w:style>
  <w:style w:type="paragraph" w:customStyle="1" w:styleId="E8861409C90740D38350B38CFF4F8C8D">
    <w:name w:val="E8861409C90740D38350B38CFF4F8C8D"/>
    <w:rsid w:val="00FC591D"/>
    <w:pPr>
      <w:spacing w:after="160" w:line="259" w:lineRule="auto"/>
    </w:pPr>
  </w:style>
  <w:style w:type="paragraph" w:customStyle="1" w:styleId="90C49B857EC24BD99E0FB54C3211053B">
    <w:name w:val="90C49B857EC24BD99E0FB54C3211053B"/>
    <w:rsid w:val="00FC591D"/>
    <w:pPr>
      <w:spacing w:after="160" w:line="259" w:lineRule="auto"/>
    </w:pPr>
  </w:style>
  <w:style w:type="paragraph" w:customStyle="1" w:styleId="D56C74783C6F413BB413B63E6482D222">
    <w:name w:val="D56C74783C6F413BB413B63E6482D222"/>
    <w:rsid w:val="00FC591D"/>
    <w:pPr>
      <w:spacing w:after="160" w:line="259" w:lineRule="auto"/>
    </w:pPr>
  </w:style>
  <w:style w:type="paragraph" w:customStyle="1" w:styleId="56DF34EE914543D3AF10040D088CBA22">
    <w:name w:val="56DF34EE914543D3AF10040D088CBA22"/>
    <w:rsid w:val="00FC591D"/>
    <w:pPr>
      <w:spacing w:after="160" w:line="259" w:lineRule="auto"/>
    </w:pPr>
  </w:style>
  <w:style w:type="paragraph" w:customStyle="1" w:styleId="3F1197EEA4694ECEA8C94D616C2F7538">
    <w:name w:val="3F1197EEA4694ECEA8C94D616C2F7538"/>
    <w:rsid w:val="00FC591D"/>
    <w:pPr>
      <w:spacing w:after="160" w:line="259" w:lineRule="auto"/>
    </w:pPr>
  </w:style>
  <w:style w:type="paragraph" w:customStyle="1" w:styleId="C518FB27AEAE46A7AD36A5AE757DF2A4">
    <w:name w:val="C518FB27AEAE46A7AD36A5AE757DF2A4"/>
    <w:rsid w:val="00FC591D"/>
    <w:pPr>
      <w:spacing w:after="160" w:line="259" w:lineRule="auto"/>
    </w:pPr>
  </w:style>
  <w:style w:type="paragraph" w:customStyle="1" w:styleId="4A76B6BCD33748A4BB1E493FDB1A227D">
    <w:name w:val="4A76B6BCD33748A4BB1E493FDB1A227D"/>
    <w:rsid w:val="00FC591D"/>
    <w:pPr>
      <w:spacing w:after="160" w:line="259" w:lineRule="auto"/>
    </w:pPr>
  </w:style>
  <w:style w:type="paragraph" w:customStyle="1" w:styleId="14BA9FB90DCE4F799454EE5095DD4B13">
    <w:name w:val="14BA9FB90DCE4F799454EE5095DD4B13"/>
    <w:rsid w:val="00FC591D"/>
    <w:pPr>
      <w:spacing w:after="160" w:line="259" w:lineRule="auto"/>
    </w:pPr>
  </w:style>
  <w:style w:type="paragraph" w:customStyle="1" w:styleId="F1643AA6991D451B84DC4E506FA2FAB6">
    <w:name w:val="F1643AA6991D451B84DC4E506FA2FAB6"/>
    <w:rsid w:val="00FC591D"/>
    <w:pPr>
      <w:spacing w:after="160" w:line="259" w:lineRule="auto"/>
    </w:pPr>
  </w:style>
  <w:style w:type="paragraph" w:customStyle="1" w:styleId="06152171328F4DAEA4650F0E74DCD1F5">
    <w:name w:val="06152171328F4DAEA4650F0E74DCD1F5"/>
    <w:rsid w:val="00FC591D"/>
    <w:pPr>
      <w:spacing w:after="160" w:line="259" w:lineRule="auto"/>
    </w:pPr>
  </w:style>
  <w:style w:type="paragraph" w:customStyle="1" w:styleId="7C2F06D4B8004197870A7664245B0151">
    <w:name w:val="7C2F06D4B8004197870A7664245B0151"/>
    <w:rsid w:val="00FC591D"/>
    <w:pPr>
      <w:spacing w:after="160" w:line="259" w:lineRule="auto"/>
    </w:pPr>
  </w:style>
  <w:style w:type="paragraph" w:customStyle="1" w:styleId="D12EE9C40944408A8E456550B76ABA47">
    <w:name w:val="D12EE9C40944408A8E456550B76ABA47"/>
    <w:rsid w:val="00FC591D"/>
    <w:pPr>
      <w:spacing w:after="160" w:line="259" w:lineRule="auto"/>
    </w:pPr>
  </w:style>
  <w:style w:type="paragraph" w:customStyle="1" w:styleId="C2EE2B4F2967425BB0CB7E730DBC0F08">
    <w:name w:val="C2EE2B4F2967425BB0CB7E730DBC0F08"/>
    <w:rsid w:val="00FC591D"/>
    <w:pPr>
      <w:spacing w:after="160" w:line="259" w:lineRule="auto"/>
    </w:pPr>
  </w:style>
  <w:style w:type="paragraph" w:customStyle="1" w:styleId="FBCCC496294A4B84B6CFE7C83849F6BD">
    <w:name w:val="FBCCC496294A4B84B6CFE7C83849F6BD"/>
    <w:rsid w:val="00FC591D"/>
    <w:pPr>
      <w:spacing w:after="160" w:line="259" w:lineRule="auto"/>
    </w:pPr>
  </w:style>
  <w:style w:type="paragraph" w:customStyle="1" w:styleId="E7207B1B399246FA908BC596EC38E400">
    <w:name w:val="E7207B1B399246FA908BC596EC38E400"/>
    <w:rsid w:val="00FC591D"/>
    <w:pPr>
      <w:spacing w:after="160" w:line="259" w:lineRule="auto"/>
    </w:pPr>
  </w:style>
  <w:style w:type="paragraph" w:customStyle="1" w:styleId="988531DE517E421DA10B2B83CE449BD1">
    <w:name w:val="988531DE517E421DA10B2B83CE449BD1"/>
    <w:rsid w:val="00FC591D"/>
    <w:pPr>
      <w:spacing w:after="160" w:line="259" w:lineRule="auto"/>
    </w:pPr>
  </w:style>
  <w:style w:type="paragraph" w:customStyle="1" w:styleId="0012A68BF6D449909BC83513CC267169">
    <w:name w:val="0012A68BF6D449909BC83513CC267169"/>
    <w:rsid w:val="00FC591D"/>
    <w:pPr>
      <w:spacing w:after="160" w:line="259" w:lineRule="auto"/>
    </w:pPr>
  </w:style>
  <w:style w:type="paragraph" w:customStyle="1" w:styleId="7072C90B384F4AC98662FAB9F47C052F">
    <w:name w:val="7072C90B384F4AC98662FAB9F47C052F"/>
    <w:rsid w:val="00FC591D"/>
    <w:pPr>
      <w:spacing w:after="160" w:line="259" w:lineRule="auto"/>
    </w:pPr>
  </w:style>
  <w:style w:type="paragraph" w:customStyle="1" w:styleId="5EE722CCE87B45E0A2B2FE9408EEC120">
    <w:name w:val="5EE722CCE87B45E0A2B2FE9408EEC120"/>
    <w:rsid w:val="00FC591D"/>
    <w:pPr>
      <w:spacing w:after="160" w:line="259" w:lineRule="auto"/>
    </w:pPr>
  </w:style>
  <w:style w:type="paragraph" w:customStyle="1" w:styleId="AD758D197CEC4B4BBCF50FD8A9198B80">
    <w:name w:val="AD758D197CEC4B4BBCF50FD8A9198B80"/>
    <w:rsid w:val="00FC591D"/>
    <w:pPr>
      <w:spacing w:after="160" w:line="259" w:lineRule="auto"/>
    </w:pPr>
  </w:style>
  <w:style w:type="paragraph" w:customStyle="1" w:styleId="9171A1B5689C45C3A176A0520E72439B">
    <w:name w:val="9171A1B5689C45C3A176A0520E72439B"/>
    <w:rsid w:val="00FC591D"/>
    <w:pPr>
      <w:spacing w:after="160" w:line="259" w:lineRule="auto"/>
    </w:pPr>
  </w:style>
  <w:style w:type="paragraph" w:customStyle="1" w:styleId="30557588465F4008B6F3D0780286EEF5">
    <w:name w:val="30557588465F4008B6F3D0780286EEF5"/>
    <w:rsid w:val="00FC591D"/>
    <w:pPr>
      <w:spacing w:after="160" w:line="259" w:lineRule="auto"/>
    </w:pPr>
  </w:style>
  <w:style w:type="paragraph" w:customStyle="1" w:styleId="DB42BDB3F1DC4741B2F3A2280E8B4DBB">
    <w:name w:val="DB42BDB3F1DC4741B2F3A2280E8B4DBB"/>
    <w:rsid w:val="00FC591D"/>
    <w:pPr>
      <w:spacing w:after="160" w:line="259" w:lineRule="auto"/>
    </w:pPr>
  </w:style>
  <w:style w:type="paragraph" w:customStyle="1" w:styleId="D49771AC92FB4C95851A57732B6BE940">
    <w:name w:val="D49771AC92FB4C95851A57732B6BE940"/>
    <w:rsid w:val="00FC591D"/>
    <w:pPr>
      <w:spacing w:after="160" w:line="259" w:lineRule="auto"/>
    </w:pPr>
  </w:style>
  <w:style w:type="paragraph" w:customStyle="1" w:styleId="F225A667031E483DA8175280DE055176">
    <w:name w:val="F225A667031E483DA8175280DE055176"/>
    <w:rsid w:val="00FC591D"/>
    <w:pPr>
      <w:spacing w:after="160" w:line="259" w:lineRule="auto"/>
    </w:pPr>
  </w:style>
  <w:style w:type="paragraph" w:customStyle="1" w:styleId="1171921BF0F446689F66AB8081776D89">
    <w:name w:val="1171921BF0F446689F66AB8081776D89"/>
    <w:rsid w:val="00FC591D"/>
    <w:pPr>
      <w:spacing w:after="160" w:line="259" w:lineRule="auto"/>
    </w:pPr>
  </w:style>
  <w:style w:type="paragraph" w:customStyle="1" w:styleId="364D9F33073847038BD6327570B0FB17">
    <w:name w:val="364D9F33073847038BD6327570B0FB17"/>
    <w:rsid w:val="00FC591D"/>
    <w:pPr>
      <w:spacing w:after="160" w:line="259" w:lineRule="auto"/>
    </w:pPr>
  </w:style>
  <w:style w:type="paragraph" w:customStyle="1" w:styleId="EF1A6A910D2146B3A95E63994FB7EB2A">
    <w:name w:val="EF1A6A910D2146B3A95E63994FB7EB2A"/>
    <w:rsid w:val="00FC591D"/>
    <w:pPr>
      <w:spacing w:after="160" w:line="259" w:lineRule="auto"/>
    </w:pPr>
  </w:style>
  <w:style w:type="paragraph" w:customStyle="1" w:styleId="9DAE3DAAA3124C72A0987FAF23B380CC">
    <w:name w:val="9DAE3DAAA3124C72A0987FAF23B380CC"/>
    <w:rsid w:val="00FC591D"/>
    <w:pPr>
      <w:spacing w:after="160" w:line="259" w:lineRule="auto"/>
    </w:pPr>
  </w:style>
  <w:style w:type="paragraph" w:customStyle="1" w:styleId="31BEFF4A8BAD49E48EB8CE7FCF22B2AC">
    <w:name w:val="31BEFF4A8BAD49E48EB8CE7FCF22B2AC"/>
    <w:rsid w:val="00FC591D"/>
    <w:pPr>
      <w:spacing w:after="160" w:line="259" w:lineRule="auto"/>
    </w:pPr>
  </w:style>
  <w:style w:type="paragraph" w:customStyle="1" w:styleId="0B39C699B74F49CEA88EED06AF180FF9">
    <w:name w:val="0B39C699B74F49CEA88EED06AF180FF9"/>
    <w:rsid w:val="00FC591D"/>
    <w:pPr>
      <w:spacing w:after="160" w:line="259" w:lineRule="auto"/>
    </w:pPr>
  </w:style>
  <w:style w:type="paragraph" w:customStyle="1" w:styleId="E2BED9795EC04FDAA0D6C28F51AA24F6">
    <w:name w:val="E2BED9795EC04FDAA0D6C28F51AA24F6"/>
    <w:rsid w:val="00FC591D"/>
    <w:pPr>
      <w:spacing w:after="160" w:line="259" w:lineRule="auto"/>
    </w:pPr>
  </w:style>
  <w:style w:type="paragraph" w:customStyle="1" w:styleId="20CD28224653488ABCF03EB51F0A0A5E">
    <w:name w:val="20CD28224653488ABCF03EB51F0A0A5E"/>
    <w:rsid w:val="00FC591D"/>
    <w:pPr>
      <w:spacing w:after="160" w:line="259" w:lineRule="auto"/>
    </w:pPr>
  </w:style>
  <w:style w:type="paragraph" w:customStyle="1" w:styleId="0A151F46AAA64F0683B0995135D23FB4">
    <w:name w:val="0A151F46AAA64F0683B0995135D23FB4"/>
    <w:rsid w:val="00FC591D"/>
    <w:pPr>
      <w:spacing w:after="160" w:line="259" w:lineRule="auto"/>
    </w:pPr>
  </w:style>
  <w:style w:type="paragraph" w:customStyle="1" w:styleId="7F4CF6450886492098A32F6F0EDA100B">
    <w:name w:val="7F4CF6450886492098A32F6F0EDA100B"/>
    <w:rsid w:val="00FC591D"/>
    <w:pPr>
      <w:spacing w:after="160" w:line="259" w:lineRule="auto"/>
    </w:pPr>
  </w:style>
  <w:style w:type="paragraph" w:customStyle="1" w:styleId="40C883EE49684C0181FD64501D637659">
    <w:name w:val="40C883EE49684C0181FD64501D637659"/>
    <w:rsid w:val="00FC591D"/>
    <w:pPr>
      <w:spacing w:after="160" w:line="259" w:lineRule="auto"/>
    </w:pPr>
  </w:style>
  <w:style w:type="paragraph" w:customStyle="1" w:styleId="B4BF1605B6DC4BA09A3490A502F06C33">
    <w:name w:val="B4BF1605B6DC4BA09A3490A502F06C33"/>
    <w:rsid w:val="00FC591D"/>
    <w:pPr>
      <w:spacing w:after="160" w:line="259" w:lineRule="auto"/>
    </w:pPr>
  </w:style>
  <w:style w:type="paragraph" w:customStyle="1" w:styleId="B16AA082B3364189AF295E3A4F79B2E5">
    <w:name w:val="B16AA082B3364189AF295E3A4F79B2E5"/>
    <w:rsid w:val="00FC591D"/>
    <w:pPr>
      <w:spacing w:after="160" w:line="259" w:lineRule="auto"/>
    </w:pPr>
  </w:style>
  <w:style w:type="paragraph" w:customStyle="1" w:styleId="EBBFA38F07D0439E97E890E8208C0EC5">
    <w:name w:val="EBBFA38F07D0439E97E890E8208C0EC5"/>
    <w:rsid w:val="00FC591D"/>
    <w:pPr>
      <w:spacing w:after="160" w:line="259" w:lineRule="auto"/>
    </w:pPr>
  </w:style>
  <w:style w:type="paragraph" w:customStyle="1" w:styleId="4BF75C5080FE4A90BA71F31EAF4046AF">
    <w:name w:val="4BF75C5080FE4A90BA71F31EAF4046AF"/>
    <w:rsid w:val="00FC591D"/>
    <w:pPr>
      <w:spacing w:after="160" w:line="259" w:lineRule="auto"/>
    </w:pPr>
  </w:style>
  <w:style w:type="paragraph" w:customStyle="1" w:styleId="8D54A3560CCD420E976AA5A54DD03BE4">
    <w:name w:val="8D54A3560CCD420E976AA5A54DD03BE4"/>
    <w:rsid w:val="00FC591D"/>
    <w:pPr>
      <w:spacing w:after="160" w:line="259" w:lineRule="auto"/>
    </w:pPr>
  </w:style>
  <w:style w:type="paragraph" w:customStyle="1" w:styleId="DCDD4294DC1243B58AD9C0C41F40AFB9">
    <w:name w:val="DCDD4294DC1243B58AD9C0C41F40AFB9"/>
    <w:rsid w:val="00FC591D"/>
    <w:pPr>
      <w:spacing w:after="160" w:line="259" w:lineRule="auto"/>
    </w:pPr>
  </w:style>
  <w:style w:type="paragraph" w:customStyle="1" w:styleId="6612F6125429445DA1873DA0971A08F1">
    <w:name w:val="6612F6125429445DA1873DA0971A08F1"/>
    <w:rsid w:val="00FC591D"/>
    <w:pPr>
      <w:spacing w:after="160" w:line="259" w:lineRule="auto"/>
    </w:pPr>
  </w:style>
  <w:style w:type="paragraph" w:customStyle="1" w:styleId="C9AC3DDE04FF450D8F2B19D689922B57">
    <w:name w:val="C9AC3DDE04FF450D8F2B19D689922B57"/>
    <w:rsid w:val="00FC591D"/>
    <w:pPr>
      <w:spacing w:after="160" w:line="259" w:lineRule="auto"/>
    </w:pPr>
  </w:style>
  <w:style w:type="paragraph" w:customStyle="1" w:styleId="8E3F34D18B6340E0A65688C06AE37B1C">
    <w:name w:val="8E3F34D18B6340E0A65688C06AE37B1C"/>
    <w:rsid w:val="00FC591D"/>
    <w:pPr>
      <w:spacing w:after="160" w:line="259" w:lineRule="auto"/>
    </w:pPr>
  </w:style>
  <w:style w:type="paragraph" w:customStyle="1" w:styleId="14B3DB4755F846BA8125405F74D683C7">
    <w:name w:val="14B3DB4755F846BA8125405F74D683C7"/>
    <w:rsid w:val="00FC591D"/>
    <w:pPr>
      <w:spacing w:after="160" w:line="259" w:lineRule="auto"/>
    </w:pPr>
  </w:style>
  <w:style w:type="paragraph" w:customStyle="1" w:styleId="ECDF619AEFCD4247B837DEC98649C0A3">
    <w:name w:val="ECDF619AEFCD4247B837DEC98649C0A3"/>
    <w:rsid w:val="00FC591D"/>
    <w:pPr>
      <w:spacing w:after="160" w:line="259" w:lineRule="auto"/>
    </w:pPr>
  </w:style>
  <w:style w:type="paragraph" w:customStyle="1" w:styleId="662CA623665C43CE823B8A95C2984B4F">
    <w:name w:val="662CA623665C43CE823B8A95C2984B4F"/>
    <w:rsid w:val="00FC591D"/>
    <w:pPr>
      <w:spacing w:after="160" w:line="259" w:lineRule="auto"/>
    </w:pPr>
  </w:style>
  <w:style w:type="paragraph" w:customStyle="1" w:styleId="FAE44AD469D2466D88B25D097766B82C">
    <w:name w:val="FAE44AD469D2466D88B25D097766B82C"/>
    <w:rsid w:val="00FC591D"/>
    <w:pPr>
      <w:spacing w:after="160" w:line="259" w:lineRule="auto"/>
    </w:pPr>
  </w:style>
  <w:style w:type="paragraph" w:customStyle="1" w:styleId="F5EC633F1CD6429F9DBC09FCAAE868F7">
    <w:name w:val="F5EC633F1CD6429F9DBC09FCAAE868F7"/>
    <w:rsid w:val="00FC591D"/>
    <w:pPr>
      <w:spacing w:after="160" w:line="259" w:lineRule="auto"/>
    </w:pPr>
  </w:style>
  <w:style w:type="paragraph" w:customStyle="1" w:styleId="E76E048F46CB4C8DA781B3EA63DEA035">
    <w:name w:val="E76E048F46CB4C8DA781B3EA63DEA035"/>
    <w:rsid w:val="00FC591D"/>
    <w:pPr>
      <w:spacing w:after="160" w:line="259" w:lineRule="auto"/>
    </w:pPr>
  </w:style>
  <w:style w:type="paragraph" w:customStyle="1" w:styleId="EBF7E962E57344D5B7F20F4DADB544C5">
    <w:name w:val="EBF7E962E57344D5B7F20F4DADB544C5"/>
    <w:rsid w:val="00FC591D"/>
    <w:pPr>
      <w:spacing w:after="160" w:line="259" w:lineRule="auto"/>
    </w:pPr>
  </w:style>
  <w:style w:type="paragraph" w:customStyle="1" w:styleId="2FF9E144D06F4C27A264E164CABC28DD">
    <w:name w:val="2FF9E144D06F4C27A264E164CABC28DD"/>
    <w:rsid w:val="00FC591D"/>
    <w:pPr>
      <w:spacing w:after="160" w:line="259" w:lineRule="auto"/>
    </w:pPr>
  </w:style>
  <w:style w:type="paragraph" w:customStyle="1" w:styleId="4C23218C72784C2D8C8F09817908B3A8">
    <w:name w:val="4C23218C72784C2D8C8F09817908B3A8"/>
    <w:rsid w:val="00FC591D"/>
    <w:pPr>
      <w:spacing w:after="160" w:line="259" w:lineRule="auto"/>
    </w:pPr>
  </w:style>
  <w:style w:type="paragraph" w:customStyle="1" w:styleId="580988E306D54A6D9755392C6F24BD57">
    <w:name w:val="580988E306D54A6D9755392C6F24BD57"/>
    <w:rsid w:val="00FC591D"/>
    <w:pPr>
      <w:spacing w:after="160" w:line="259" w:lineRule="auto"/>
    </w:pPr>
  </w:style>
  <w:style w:type="paragraph" w:customStyle="1" w:styleId="CD24F21CE5F94409AD07D24C5E64D03A">
    <w:name w:val="CD24F21CE5F94409AD07D24C5E64D03A"/>
    <w:rsid w:val="00FC591D"/>
    <w:pPr>
      <w:spacing w:after="160" w:line="259" w:lineRule="auto"/>
    </w:pPr>
  </w:style>
  <w:style w:type="paragraph" w:customStyle="1" w:styleId="9AB059156F8A4FE5AAF3F74E3F5276B3">
    <w:name w:val="9AB059156F8A4FE5AAF3F74E3F5276B3"/>
    <w:rsid w:val="00FC591D"/>
    <w:pPr>
      <w:spacing w:after="160" w:line="259" w:lineRule="auto"/>
    </w:pPr>
  </w:style>
  <w:style w:type="paragraph" w:customStyle="1" w:styleId="896D7515AEAA40E9BB3335591A367EFC">
    <w:name w:val="896D7515AEAA40E9BB3335591A367EFC"/>
    <w:rsid w:val="00FC591D"/>
    <w:pPr>
      <w:spacing w:after="160" w:line="259" w:lineRule="auto"/>
    </w:pPr>
  </w:style>
  <w:style w:type="paragraph" w:customStyle="1" w:styleId="D3564BEA76E04512AF36A6ED08BD6844">
    <w:name w:val="D3564BEA76E04512AF36A6ED08BD6844"/>
    <w:rsid w:val="00FC591D"/>
    <w:pPr>
      <w:spacing w:after="160" w:line="259" w:lineRule="auto"/>
    </w:pPr>
  </w:style>
  <w:style w:type="paragraph" w:customStyle="1" w:styleId="8DD15319FA8A4BE3B77FD73E7BB818ED">
    <w:name w:val="8DD15319FA8A4BE3B77FD73E7BB818ED"/>
    <w:rsid w:val="00FC591D"/>
    <w:pPr>
      <w:spacing w:after="160" w:line="259" w:lineRule="auto"/>
    </w:pPr>
  </w:style>
  <w:style w:type="paragraph" w:customStyle="1" w:styleId="271A7C11A7B7489B82CCB7B2D81FE761">
    <w:name w:val="271A7C11A7B7489B82CCB7B2D81FE761"/>
    <w:rsid w:val="00FC591D"/>
    <w:pPr>
      <w:spacing w:after="160" w:line="259" w:lineRule="auto"/>
    </w:pPr>
  </w:style>
  <w:style w:type="paragraph" w:customStyle="1" w:styleId="D5EF87FC3B4143DF82696F24715DC8AA">
    <w:name w:val="D5EF87FC3B4143DF82696F24715DC8AA"/>
    <w:rsid w:val="00FC591D"/>
    <w:pPr>
      <w:spacing w:after="160" w:line="259" w:lineRule="auto"/>
    </w:pPr>
  </w:style>
  <w:style w:type="paragraph" w:customStyle="1" w:styleId="5022FBE615A640C98051B2735B90C52F">
    <w:name w:val="5022FBE615A640C98051B2735B90C52F"/>
    <w:rsid w:val="00FC591D"/>
    <w:pPr>
      <w:spacing w:after="160" w:line="259" w:lineRule="auto"/>
    </w:pPr>
  </w:style>
  <w:style w:type="paragraph" w:customStyle="1" w:styleId="DFCE18E158EB4710A0CADA5E909FFEFD">
    <w:name w:val="DFCE18E158EB4710A0CADA5E909FFEFD"/>
    <w:rsid w:val="00FC591D"/>
    <w:pPr>
      <w:spacing w:after="160" w:line="259" w:lineRule="auto"/>
    </w:pPr>
  </w:style>
  <w:style w:type="paragraph" w:customStyle="1" w:styleId="77FF97B4C3A94386B61439D182EEB106">
    <w:name w:val="77FF97B4C3A94386B61439D182EEB106"/>
    <w:rsid w:val="00FC591D"/>
    <w:pPr>
      <w:spacing w:after="160" w:line="259" w:lineRule="auto"/>
    </w:pPr>
  </w:style>
  <w:style w:type="paragraph" w:customStyle="1" w:styleId="FC397340C738447CACAFDF6C61D1E48F">
    <w:name w:val="FC397340C738447CACAFDF6C61D1E48F"/>
    <w:rsid w:val="00FC591D"/>
    <w:pPr>
      <w:spacing w:after="160" w:line="259" w:lineRule="auto"/>
    </w:pPr>
  </w:style>
  <w:style w:type="paragraph" w:customStyle="1" w:styleId="E99CF3F5B35F4A1C8A81A1539AA05B1D">
    <w:name w:val="E99CF3F5B35F4A1C8A81A1539AA05B1D"/>
    <w:rsid w:val="00FC591D"/>
    <w:pPr>
      <w:spacing w:after="160" w:line="259" w:lineRule="auto"/>
    </w:pPr>
  </w:style>
  <w:style w:type="paragraph" w:customStyle="1" w:styleId="6A70CF6EDB03484DA5BB3C354B8D4AE8">
    <w:name w:val="6A70CF6EDB03484DA5BB3C354B8D4AE8"/>
    <w:rsid w:val="00FC591D"/>
    <w:pPr>
      <w:spacing w:after="160" w:line="259" w:lineRule="auto"/>
    </w:pPr>
  </w:style>
  <w:style w:type="paragraph" w:customStyle="1" w:styleId="CF2D38230C8E4134977777AEEC1B47C0">
    <w:name w:val="CF2D38230C8E4134977777AEEC1B47C0"/>
    <w:rsid w:val="00FC591D"/>
    <w:pPr>
      <w:spacing w:after="160" w:line="259" w:lineRule="auto"/>
    </w:pPr>
  </w:style>
  <w:style w:type="paragraph" w:customStyle="1" w:styleId="391511C9330141189ADD53D082D3C41D">
    <w:name w:val="391511C9330141189ADD53D082D3C41D"/>
    <w:rsid w:val="00FC591D"/>
    <w:pPr>
      <w:spacing w:after="160" w:line="259" w:lineRule="auto"/>
    </w:pPr>
  </w:style>
  <w:style w:type="paragraph" w:customStyle="1" w:styleId="529551D9A75C423E8F7578BF84C72AD7">
    <w:name w:val="529551D9A75C423E8F7578BF84C72AD7"/>
    <w:rsid w:val="00FC591D"/>
    <w:pPr>
      <w:spacing w:after="160" w:line="259" w:lineRule="auto"/>
    </w:pPr>
  </w:style>
  <w:style w:type="paragraph" w:customStyle="1" w:styleId="8D88641F2F3940489BEA9C3CD26C5259">
    <w:name w:val="8D88641F2F3940489BEA9C3CD26C5259"/>
    <w:rsid w:val="00FC591D"/>
    <w:pPr>
      <w:spacing w:after="160" w:line="259" w:lineRule="auto"/>
    </w:pPr>
  </w:style>
  <w:style w:type="paragraph" w:customStyle="1" w:styleId="381437CA8AC045028246738DB4249D9A">
    <w:name w:val="381437CA8AC045028246738DB4249D9A"/>
    <w:rsid w:val="00FC591D"/>
    <w:pPr>
      <w:spacing w:after="160" w:line="259" w:lineRule="auto"/>
    </w:pPr>
  </w:style>
  <w:style w:type="paragraph" w:customStyle="1" w:styleId="C2D8E2249EAD43F08828ADE7DE9ACF75">
    <w:name w:val="C2D8E2249EAD43F08828ADE7DE9ACF75"/>
    <w:rsid w:val="00FC591D"/>
    <w:pPr>
      <w:spacing w:after="160" w:line="259" w:lineRule="auto"/>
    </w:pPr>
  </w:style>
  <w:style w:type="paragraph" w:customStyle="1" w:styleId="5197AAD8EE4D4F2BA2EDE2E92015DD4D">
    <w:name w:val="5197AAD8EE4D4F2BA2EDE2E92015DD4D"/>
    <w:rsid w:val="00FC591D"/>
    <w:pPr>
      <w:spacing w:after="160" w:line="259" w:lineRule="auto"/>
    </w:pPr>
  </w:style>
  <w:style w:type="paragraph" w:customStyle="1" w:styleId="CF34D52527084479AB3D767BE34FE8AF">
    <w:name w:val="CF34D52527084479AB3D767BE34FE8AF"/>
    <w:rsid w:val="00FC591D"/>
    <w:pPr>
      <w:spacing w:after="160" w:line="259" w:lineRule="auto"/>
    </w:pPr>
  </w:style>
  <w:style w:type="paragraph" w:customStyle="1" w:styleId="49F2C1F67A11478F9D74CBDC229475CB">
    <w:name w:val="49F2C1F67A11478F9D74CBDC229475CB"/>
    <w:rsid w:val="00FC591D"/>
    <w:pPr>
      <w:spacing w:after="160" w:line="259" w:lineRule="auto"/>
    </w:pPr>
  </w:style>
  <w:style w:type="paragraph" w:customStyle="1" w:styleId="85F5501914264CB7983913919D1FF1AA">
    <w:name w:val="85F5501914264CB7983913919D1FF1AA"/>
    <w:rsid w:val="00FC591D"/>
    <w:pPr>
      <w:spacing w:after="160" w:line="259" w:lineRule="auto"/>
    </w:pPr>
  </w:style>
  <w:style w:type="paragraph" w:customStyle="1" w:styleId="0E8AEB2C72344EDEAD5D083F9213B17C">
    <w:name w:val="0E8AEB2C72344EDEAD5D083F9213B17C"/>
    <w:rsid w:val="00FC591D"/>
    <w:pPr>
      <w:spacing w:after="160" w:line="259" w:lineRule="auto"/>
    </w:pPr>
  </w:style>
  <w:style w:type="paragraph" w:customStyle="1" w:styleId="7021F0FFDE0B4622B813BA8B5DD9E103">
    <w:name w:val="7021F0FFDE0B4622B813BA8B5DD9E103"/>
    <w:rsid w:val="00FC591D"/>
    <w:pPr>
      <w:spacing w:after="160" w:line="259" w:lineRule="auto"/>
    </w:pPr>
  </w:style>
  <w:style w:type="paragraph" w:customStyle="1" w:styleId="A349FC6EA1724D279914883BDE05DDB8">
    <w:name w:val="A349FC6EA1724D279914883BDE05DDB8"/>
    <w:rsid w:val="00FC591D"/>
    <w:pPr>
      <w:spacing w:after="160" w:line="259" w:lineRule="auto"/>
    </w:pPr>
  </w:style>
  <w:style w:type="paragraph" w:customStyle="1" w:styleId="53BCEC7D81ED45E2B2467F992B03B4DD">
    <w:name w:val="53BCEC7D81ED45E2B2467F992B03B4DD"/>
    <w:rsid w:val="00FC591D"/>
    <w:pPr>
      <w:spacing w:after="160" w:line="259" w:lineRule="auto"/>
    </w:pPr>
  </w:style>
  <w:style w:type="paragraph" w:customStyle="1" w:styleId="28EBF7070F6541E7BEB410A03E5A0FB9">
    <w:name w:val="28EBF7070F6541E7BEB410A03E5A0FB9"/>
    <w:rsid w:val="00FC591D"/>
    <w:pPr>
      <w:spacing w:after="160" w:line="259" w:lineRule="auto"/>
    </w:pPr>
  </w:style>
  <w:style w:type="paragraph" w:customStyle="1" w:styleId="FD4363AFE2D04242A77D31523E1F6BD6">
    <w:name w:val="FD4363AFE2D04242A77D31523E1F6BD6"/>
    <w:rsid w:val="00FC591D"/>
    <w:pPr>
      <w:spacing w:after="160" w:line="259" w:lineRule="auto"/>
    </w:pPr>
  </w:style>
  <w:style w:type="paragraph" w:customStyle="1" w:styleId="2E3EA38F184A45399BEF32927727BFF4">
    <w:name w:val="2E3EA38F184A45399BEF32927727BFF4"/>
    <w:rsid w:val="00FC591D"/>
    <w:pPr>
      <w:spacing w:after="160" w:line="259" w:lineRule="auto"/>
    </w:pPr>
  </w:style>
  <w:style w:type="paragraph" w:customStyle="1" w:styleId="472FE6D4DD8149939FB799AB26E29768">
    <w:name w:val="472FE6D4DD8149939FB799AB26E29768"/>
    <w:rsid w:val="00FC591D"/>
    <w:pPr>
      <w:spacing w:after="160" w:line="259" w:lineRule="auto"/>
    </w:pPr>
  </w:style>
  <w:style w:type="paragraph" w:customStyle="1" w:styleId="6DF3758C0812404F9CF5CC4BD606A120">
    <w:name w:val="6DF3758C0812404F9CF5CC4BD606A120"/>
    <w:rsid w:val="00FC591D"/>
    <w:pPr>
      <w:spacing w:after="160" w:line="259" w:lineRule="auto"/>
    </w:pPr>
  </w:style>
  <w:style w:type="paragraph" w:customStyle="1" w:styleId="ECF7768F3BE640F89783B3D4BB239D4D">
    <w:name w:val="ECF7768F3BE640F89783B3D4BB239D4D"/>
    <w:rsid w:val="00FC591D"/>
    <w:pPr>
      <w:spacing w:after="160" w:line="259" w:lineRule="auto"/>
    </w:pPr>
  </w:style>
  <w:style w:type="paragraph" w:customStyle="1" w:styleId="E1D3D376FBD94B8F84C0808900ABFE49">
    <w:name w:val="E1D3D376FBD94B8F84C0808900ABFE49"/>
    <w:rsid w:val="00FC591D"/>
    <w:pPr>
      <w:spacing w:after="160" w:line="259" w:lineRule="auto"/>
    </w:pPr>
  </w:style>
  <w:style w:type="paragraph" w:customStyle="1" w:styleId="B942E055D6374FEEBE0A8B03F80B601E">
    <w:name w:val="B942E055D6374FEEBE0A8B03F80B601E"/>
    <w:rsid w:val="00FC591D"/>
    <w:pPr>
      <w:spacing w:after="160" w:line="259" w:lineRule="auto"/>
    </w:pPr>
  </w:style>
  <w:style w:type="paragraph" w:customStyle="1" w:styleId="93850A021A86456084C3A143CA1B32D7">
    <w:name w:val="93850A021A86456084C3A143CA1B32D7"/>
    <w:rsid w:val="00FC591D"/>
    <w:pPr>
      <w:spacing w:after="160" w:line="259" w:lineRule="auto"/>
    </w:pPr>
  </w:style>
  <w:style w:type="paragraph" w:customStyle="1" w:styleId="12D24AA54D254DB39BC9C08E0E186396">
    <w:name w:val="12D24AA54D254DB39BC9C08E0E186396"/>
    <w:rsid w:val="00FC591D"/>
    <w:pPr>
      <w:spacing w:after="160" w:line="259" w:lineRule="auto"/>
    </w:pPr>
  </w:style>
  <w:style w:type="paragraph" w:customStyle="1" w:styleId="097D359A631147C8B578824C43823509">
    <w:name w:val="097D359A631147C8B578824C43823509"/>
    <w:rsid w:val="00FC591D"/>
    <w:pPr>
      <w:spacing w:after="160" w:line="259" w:lineRule="auto"/>
    </w:pPr>
  </w:style>
  <w:style w:type="paragraph" w:customStyle="1" w:styleId="62F11647748A43A4A1016938C427447E">
    <w:name w:val="62F11647748A43A4A1016938C427447E"/>
    <w:rsid w:val="00FC591D"/>
    <w:pPr>
      <w:spacing w:after="160" w:line="259" w:lineRule="auto"/>
    </w:pPr>
  </w:style>
  <w:style w:type="paragraph" w:customStyle="1" w:styleId="4633B69552E94814BEEE89E1D4055764">
    <w:name w:val="4633B69552E94814BEEE89E1D4055764"/>
    <w:rsid w:val="00FC591D"/>
    <w:pPr>
      <w:spacing w:after="160" w:line="259" w:lineRule="auto"/>
    </w:pPr>
  </w:style>
  <w:style w:type="paragraph" w:customStyle="1" w:styleId="00134E74DD13404D84B08D19F45BFA7D">
    <w:name w:val="00134E74DD13404D84B08D19F45BFA7D"/>
    <w:rsid w:val="00FC591D"/>
    <w:pPr>
      <w:spacing w:after="160" w:line="259" w:lineRule="auto"/>
    </w:pPr>
  </w:style>
  <w:style w:type="paragraph" w:customStyle="1" w:styleId="5933311C70D744B58CBBF4BB06625D89">
    <w:name w:val="5933311C70D744B58CBBF4BB06625D89"/>
    <w:rsid w:val="00FC591D"/>
    <w:pPr>
      <w:spacing w:after="160" w:line="259" w:lineRule="auto"/>
    </w:pPr>
  </w:style>
  <w:style w:type="paragraph" w:customStyle="1" w:styleId="86A40DABCDF446C896783B682BEFCCD1">
    <w:name w:val="86A40DABCDF446C896783B682BEFCCD1"/>
    <w:rsid w:val="00FC591D"/>
    <w:pPr>
      <w:spacing w:after="160" w:line="259" w:lineRule="auto"/>
    </w:pPr>
  </w:style>
  <w:style w:type="paragraph" w:customStyle="1" w:styleId="E763166829B94C5D9F633E5A645A22DA">
    <w:name w:val="E763166829B94C5D9F633E5A645A22DA"/>
    <w:rsid w:val="00FC591D"/>
    <w:pPr>
      <w:spacing w:after="160" w:line="259" w:lineRule="auto"/>
    </w:pPr>
  </w:style>
  <w:style w:type="paragraph" w:customStyle="1" w:styleId="2295B798FD3646F3ADE253C68FFC73A3">
    <w:name w:val="2295B798FD3646F3ADE253C68FFC73A3"/>
    <w:rsid w:val="00FC591D"/>
    <w:pPr>
      <w:spacing w:after="160" w:line="259" w:lineRule="auto"/>
    </w:pPr>
  </w:style>
  <w:style w:type="paragraph" w:customStyle="1" w:styleId="8C2BA7CE9C1C4490BE255A61EAF0767A">
    <w:name w:val="8C2BA7CE9C1C4490BE255A61EAF0767A"/>
    <w:rsid w:val="00FC591D"/>
    <w:pPr>
      <w:spacing w:after="160" w:line="259" w:lineRule="auto"/>
    </w:pPr>
  </w:style>
  <w:style w:type="paragraph" w:customStyle="1" w:styleId="71795A64978E4B26B3092D980F295FA6">
    <w:name w:val="71795A64978E4B26B3092D980F295FA6"/>
    <w:rsid w:val="00FC591D"/>
    <w:pPr>
      <w:spacing w:after="160" w:line="259" w:lineRule="auto"/>
    </w:pPr>
  </w:style>
  <w:style w:type="paragraph" w:customStyle="1" w:styleId="45237D5CC5F8403CBE833F77612D3EFB">
    <w:name w:val="45237D5CC5F8403CBE833F77612D3EFB"/>
    <w:rsid w:val="00FC591D"/>
    <w:pPr>
      <w:spacing w:after="160" w:line="259" w:lineRule="auto"/>
    </w:pPr>
  </w:style>
  <w:style w:type="paragraph" w:customStyle="1" w:styleId="16B656BF0E6E4B07BB46B3910ECCA1A2">
    <w:name w:val="16B656BF0E6E4B07BB46B3910ECCA1A2"/>
    <w:rsid w:val="00FC591D"/>
    <w:pPr>
      <w:spacing w:after="160" w:line="259" w:lineRule="auto"/>
    </w:pPr>
  </w:style>
  <w:style w:type="paragraph" w:customStyle="1" w:styleId="6364ADD9461C43BB8015C5F55513667A">
    <w:name w:val="6364ADD9461C43BB8015C5F55513667A"/>
    <w:rsid w:val="00FC591D"/>
    <w:pPr>
      <w:spacing w:after="160" w:line="259" w:lineRule="auto"/>
    </w:pPr>
  </w:style>
  <w:style w:type="paragraph" w:customStyle="1" w:styleId="F8256D3FBCC3464F87FB05589EE03FB6">
    <w:name w:val="F8256D3FBCC3464F87FB05589EE03FB6"/>
    <w:rsid w:val="00FC591D"/>
    <w:pPr>
      <w:spacing w:after="160" w:line="259" w:lineRule="auto"/>
    </w:pPr>
  </w:style>
  <w:style w:type="paragraph" w:customStyle="1" w:styleId="26D985DB17A24BD9A50A72449787396F">
    <w:name w:val="26D985DB17A24BD9A50A72449787396F"/>
    <w:rsid w:val="00FC591D"/>
    <w:pPr>
      <w:spacing w:after="160" w:line="259" w:lineRule="auto"/>
    </w:pPr>
  </w:style>
  <w:style w:type="paragraph" w:customStyle="1" w:styleId="C0D5E3BFDFB04D1A863969904E980297">
    <w:name w:val="C0D5E3BFDFB04D1A863969904E980297"/>
    <w:rsid w:val="00FC591D"/>
    <w:pPr>
      <w:spacing w:after="160" w:line="259" w:lineRule="auto"/>
    </w:pPr>
  </w:style>
  <w:style w:type="paragraph" w:customStyle="1" w:styleId="04A02053F56347C0B561B53FD3444B6D">
    <w:name w:val="04A02053F56347C0B561B53FD3444B6D"/>
    <w:rsid w:val="00FC591D"/>
    <w:pPr>
      <w:spacing w:after="160" w:line="259" w:lineRule="auto"/>
    </w:pPr>
  </w:style>
  <w:style w:type="paragraph" w:customStyle="1" w:styleId="2A63A77833F543E99E2955EB8BDA3306">
    <w:name w:val="2A63A77833F543E99E2955EB8BDA3306"/>
    <w:rsid w:val="00FC591D"/>
    <w:pPr>
      <w:spacing w:after="160" w:line="259" w:lineRule="auto"/>
    </w:pPr>
  </w:style>
  <w:style w:type="paragraph" w:customStyle="1" w:styleId="C85EE84B25D7421D86AE2AC9D9079BE6">
    <w:name w:val="C85EE84B25D7421D86AE2AC9D9079BE6"/>
    <w:rsid w:val="00FC591D"/>
    <w:pPr>
      <w:spacing w:after="160" w:line="259" w:lineRule="auto"/>
    </w:pPr>
  </w:style>
  <w:style w:type="paragraph" w:customStyle="1" w:styleId="0C17FE707C634705B5C7A560DFF770D3">
    <w:name w:val="0C17FE707C634705B5C7A560DFF770D3"/>
    <w:rsid w:val="00FC591D"/>
    <w:pPr>
      <w:spacing w:after="160" w:line="259" w:lineRule="auto"/>
    </w:pPr>
  </w:style>
  <w:style w:type="paragraph" w:customStyle="1" w:styleId="E53928FAEEC94107ABC9FA6C35847C09">
    <w:name w:val="E53928FAEEC94107ABC9FA6C35847C09"/>
    <w:rsid w:val="00FC591D"/>
    <w:pPr>
      <w:spacing w:after="160" w:line="259" w:lineRule="auto"/>
    </w:pPr>
  </w:style>
  <w:style w:type="paragraph" w:customStyle="1" w:styleId="A532DF91521D4E9997D603B7D38D585E">
    <w:name w:val="A532DF91521D4E9997D603B7D38D585E"/>
    <w:rsid w:val="00FC591D"/>
    <w:pPr>
      <w:spacing w:after="160" w:line="259" w:lineRule="auto"/>
    </w:pPr>
  </w:style>
  <w:style w:type="paragraph" w:customStyle="1" w:styleId="FFB6CD6EFDA04269B40F3D72D27ABD50">
    <w:name w:val="FFB6CD6EFDA04269B40F3D72D27ABD50"/>
    <w:rsid w:val="00FC591D"/>
    <w:pPr>
      <w:spacing w:after="160" w:line="259" w:lineRule="auto"/>
    </w:pPr>
  </w:style>
  <w:style w:type="paragraph" w:customStyle="1" w:styleId="C85665EA67A940DCBBE458651691A95A">
    <w:name w:val="C85665EA67A940DCBBE458651691A95A"/>
    <w:rsid w:val="00FC591D"/>
    <w:pPr>
      <w:spacing w:after="160" w:line="259" w:lineRule="auto"/>
    </w:pPr>
  </w:style>
  <w:style w:type="paragraph" w:customStyle="1" w:styleId="91018612D3464BA9AB498C9413DF8259">
    <w:name w:val="91018612D3464BA9AB498C9413DF8259"/>
    <w:rsid w:val="00FC591D"/>
    <w:pPr>
      <w:spacing w:after="160" w:line="259" w:lineRule="auto"/>
    </w:pPr>
  </w:style>
  <w:style w:type="paragraph" w:customStyle="1" w:styleId="41D21D82A1594AD594E9FEC664904A96">
    <w:name w:val="41D21D82A1594AD594E9FEC664904A96"/>
    <w:rsid w:val="00FC591D"/>
    <w:pPr>
      <w:spacing w:after="160" w:line="259" w:lineRule="auto"/>
    </w:pPr>
  </w:style>
  <w:style w:type="paragraph" w:customStyle="1" w:styleId="A806A839A1564EC9B5C7B7563AD8AF7D">
    <w:name w:val="A806A839A1564EC9B5C7B7563AD8AF7D"/>
    <w:rsid w:val="00FC591D"/>
    <w:pPr>
      <w:spacing w:after="160" w:line="259" w:lineRule="auto"/>
    </w:pPr>
  </w:style>
  <w:style w:type="paragraph" w:customStyle="1" w:styleId="290897CBF52E4B7B8008CC660DF2A8D1">
    <w:name w:val="290897CBF52E4B7B8008CC660DF2A8D1"/>
    <w:rsid w:val="00FC591D"/>
    <w:pPr>
      <w:spacing w:after="160" w:line="259" w:lineRule="auto"/>
    </w:pPr>
  </w:style>
  <w:style w:type="paragraph" w:customStyle="1" w:styleId="CCEF79F861EC47B4996AB2434E746BB1">
    <w:name w:val="CCEF79F861EC47B4996AB2434E746BB1"/>
    <w:rsid w:val="00FC591D"/>
    <w:pPr>
      <w:spacing w:after="160" w:line="259" w:lineRule="auto"/>
    </w:pPr>
  </w:style>
  <w:style w:type="paragraph" w:customStyle="1" w:styleId="01E0D8C54A27472FAF72E4FE70E3E912">
    <w:name w:val="01E0D8C54A27472FAF72E4FE70E3E912"/>
    <w:rsid w:val="00FC591D"/>
    <w:pPr>
      <w:spacing w:after="160" w:line="259" w:lineRule="auto"/>
    </w:pPr>
  </w:style>
  <w:style w:type="paragraph" w:customStyle="1" w:styleId="0F9A2051116F44E0B52027AB0E403DBC">
    <w:name w:val="0F9A2051116F44E0B52027AB0E403DBC"/>
    <w:rsid w:val="00FC591D"/>
    <w:pPr>
      <w:spacing w:after="160" w:line="259" w:lineRule="auto"/>
    </w:pPr>
  </w:style>
  <w:style w:type="paragraph" w:customStyle="1" w:styleId="215ECBED0C9848A2A44D8CB0A7D316B9">
    <w:name w:val="215ECBED0C9848A2A44D8CB0A7D316B9"/>
    <w:rsid w:val="00FC591D"/>
    <w:pPr>
      <w:spacing w:after="160" w:line="259" w:lineRule="auto"/>
    </w:pPr>
  </w:style>
  <w:style w:type="paragraph" w:customStyle="1" w:styleId="EDB3228A0AEF4AC9A1D02A2DBF573500">
    <w:name w:val="EDB3228A0AEF4AC9A1D02A2DBF573500"/>
    <w:rsid w:val="00FC591D"/>
    <w:pPr>
      <w:spacing w:after="160" w:line="259" w:lineRule="auto"/>
    </w:pPr>
  </w:style>
  <w:style w:type="paragraph" w:customStyle="1" w:styleId="D6E04DBE395F475BBC5130F3E686C0BF">
    <w:name w:val="D6E04DBE395F475BBC5130F3E686C0BF"/>
    <w:rsid w:val="00FC591D"/>
    <w:pPr>
      <w:spacing w:after="160" w:line="259" w:lineRule="auto"/>
    </w:pPr>
  </w:style>
  <w:style w:type="paragraph" w:customStyle="1" w:styleId="2CF6EA87B9854E8EB3E3615B70EDBB97">
    <w:name w:val="2CF6EA87B9854E8EB3E3615B70EDBB97"/>
    <w:rsid w:val="00FC591D"/>
    <w:pPr>
      <w:spacing w:after="160" w:line="259" w:lineRule="auto"/>
    </w:pPr>
  </w:style>
  <w:style w:type="paragraph" w:customStyle="1" w:styleId="123AE10122F241C1934370C7D62CE2A0">
    <w:name w:val="123AE10122F241C1934370C7D62CE2A0"/>
    <w:rsid w:val="00FC591D"/>
    <w:pPr>
      <w:spacing w:after="160" w:line="259" w:lineRule="auto"/>
    </w:pPr>
  </w:style>
  <w:style w:type="paragraph" w:customStyle="1" w:styleId="EED0D3A9F7C74D68AE16021F1D9C0476">
    <w:name w:val="EED0D3A9F7C74D68AE16021F1D9C0476"/>
    <w:rsid w:val="00FC591D"/>
    <w:pPr>
      <w:spacing w:after="160" w:line="259" w:lineRule="auto"/>
    </w:pPr>
  </w:style>
  <w:style w:type="paragraph" w:customStyle="1" w:styleId="50740EDB36734771A41328B72F972695">
    <w:name w:val="50740EDB36734771A41328B72F972695"/>
    <w:rsid w:val="00FC591D"/>
    <w:pPr>
      <w:spacing w:after="160" w:line="259" w:lineRule="auto"/>
    </w:pPr>
  </w:style>
  <w:style w:type="paragraph" w:customStyle="1" w:styleId="605813F5D32742D99BE4D642E18A79E0">
    <w:name w:val="605813F5D32742D99BE4D642E18A79E0"/>
    <w:rsid w:val="00FC591D"/>
    <w:pPr>
      <w:spacing w:after="160" w:line="259" w:lineRule="auto"/>
    </w:pPr>
  </w:style>
  <w:style w:type="paragraph" w:customStyle="1" w:styleId="CFF0DEE8D0024048B76BF1F5CD679313">
    <w:name w:val="CFF0DEE8D0024048B76BF1F5CD679313"/>
    <w:rsid w:val="00FC591D"/>
    <w:pPr>
      <w:spacing w:after="160" w:line="259" w:lineRule="auto"/>
    </w:pPr>
  </w:style>
  <w:style w:type="paragraph" w:customStyle="1" w:styleId="E22DDF6F42364CA995FCEE538BC00B55">
    <w:name w:val="E22DDF6F42364CA995FCEE538BC00B55"/>
    <w:rsid w:val="00FC591D"/>
    <w:pPr>
      <w:spacing w:after="160" w:line="259" w:lineRule="auto"/>
    </w:pPr>
  </w:style>
  <w:style w:type="paragraph" w:customStyle="1" w:styleId="E30A215EF02A44A092087741356F8BEF">
    <w:name w:val="E30A215EF02A44A092087741356F8BEF"/>
    <w:rsid w:val="00FC591D"/>
    <w:pPr>
      <w:spacing w:after="160" w:line="259" w:lineRule="auto"/>
    </w:pPr>
  </w:style>
  <w:style w:type="paragraph" w:customStyle="1" w:styleId="A5AC0D2FECC64669BBEA8D9D099463EE">
    <w:name w:val="A5AC0D2FECC64669BBEA8D9D099463EE"/>
    <w:rsid w:val="00FC591D"/>
    <w:pPr>
      <w:spacing w:after="160" w:line="259" w:lineRule="auto"/>
    </w:pPr>
  </w:style>
  <w:style w:type="paragraph" w:customStyle="1" w:styleId="83942DF99EEB43609102C216A2E80C21">
    <w:name w:val="83942DF99EEB43609102C216A2E80C21"/>
    <w:rsid w:val="00FC591D"/>
    <w:pPr>
      <w:spacing w:after="160" w:line="259" w:lineRule="auto"/>
    </w:pPr>
  </w:style>
  <w:style w:type="paragraph" w:customStyle="1" w:styleId="7514E34E71BF46A49EB2F665F9548F9D">
    <w:name w:val="7514E34E71BF46A49EB2F665F9548F9D"/>
    <w:rsid w:val="00FC591D"/>
    <w:pPr>
      <w:spacing w:after="160" w:line="259" w:lineRule="auto"/>
    </w:pPr>
  </w:style>
  <w:style w:type="paragraph" w:customStyle="1" w:styleId="12E8DFF43A0F4ECD8F8EA093E3AE207F">
    <w:name w:val="12E8DFF43A0F4ECD8F8EA093E3AE207F"/>
    <w:rsid w:val="00FC591D"/>
    <w:pPr>
      <w:spacing w:after="160" w:line="259" w:lineRule="auto"/>
    </w:pPr>
  </w:style>
  <w:style w:type="paragraph" w:customStyle="1" w:styleId="B8D53A3E5EE34AA2B882431AE1EAC015">
    <w:name w:val="B8D53A3E5EE34AA2B882431AE1EAC015"/>
    <w:rsid w:val="00FC591D"/>
    <w:pPr>
      <w:spacing w:after="160" w:line="259" w:lineRule="auto"/>
    </w:pPr>
  </w:style>
  <w:style w:type="paragraph" w:customStyle="1" w:styleId="47487752E0E9476687D9FF5C712429B4">
    <w:name w:val="47487752E0E9476687D9FF5C712429B4"/>
    <w:rsid w:val="00FC591D"/>
    <w:pPr>
      <w:spacing w:after="160" w:line="259" w:lineRule="auto"/>
    </w:pPr>
  </w:style>
  <w:style w:type="paragraph" w:customStyle="1" w:styleId="085194000C7940E1B955CDBD73739971">
    <w:name w:val="085194000C7940E1B955CDBD73739971"/>
    <w:rsid w:val="00FC591D"/>
    <w:pPr>
      <w:spacing w:after="160" w:line="259" w:lineRule="auto"/>
    </w:pPr>
  </w:style>
  <w:style w:type="paragraph" w:customStyle="1" w:styleId="B206BD86B8C04241AE0C8ECA7F94383F">
    <w:name w:val="B206BD86B8C04241AE0C8ECA7F94383F"/>
    <w:rsid w:val="00FC591D"/>
    <w:pPr>
      <w:spacing w:after="160" w:line="259" w:lineRule="auto"/>
    </w:pPr>
  </w:style>
  <w:style w:type="paragraph" w:customStyle="1" w:styleId="4F2D700B3F974C2197E7AA7B75F35E23">
    <w:name w:val="4F2D700B3F974C2197E7AA7B75F35E23"/>
    <w:rsid w:val="00FC591D"/>
    <w:pPr>
      <w:spacing w:after="160" w:line="259" w:lineRule="auto"/>
    </w:pPr>
  </w:style>
  <w:style w:type="paragraph" w:customStyle="1" w:styleId="127D2601A1DC47C08452E942D84B9300">
    <w:name w:val="127D2601A1DC47C08452E942D84B9300"/>
    <w:rsid w:val="00FC591D"/>
    <w:pPr>
      <w:spacing w:after="160" w:line="259" w:lineRule="auto"/>
    </w:pPr>
  </w:style>
  <w:style w:type="paragraph" w:customStyle="1" w:styleId="D17D445BF6174B3CB8F557F208DD89AE">
    <w:name w:val="D17D445BF6174B3CB8F557F208DD89AE"/>
    <w:rsid w:val="00FC591D"/>
    <w:pPr>
      <w:spacing w:after="160" w:line="259" w:lineRule="auto"/>
    </w:pPr>
  </w:style>
  <w:style w:type="paragraph" w:customStyle="1" w:styleId="29A98A4DC66745C7BD67F68A3A118AC4">
    <w:name w:val="29A98A4DC66745C7BD67F68A3A118AC4"/>
    <w:rsid w:val="00FC591D"/>
    <w:pPr>
      <w:spacing w:after="160" w:line="259" w:lineRule="auto"/>
    </w:pPr>
  </w:style>
  <w:style w:type="paragraph" w:customStyle="1" w:styleId="E347139E1D514ABC8F1605862B427703">
    <w:name w:val="E347139E1D514ABC8F1605862B427703"/>
    <w:rsid w:val="00FC591D"/>
    <w:pPr>
      <w:spacing w:after="160" w:line="259" w:lineRule="auto"/>
    </w:pPr>
  </w:style>
  <w:style w:type="paragraph" w:customStyle="1" w:styleId="9A3B78BF8190410EA633491CAD640A51">
    <w:name w:val="9A3B78BF8190410EA633491CAD640A51"/>
    <w:rsid w:val="00FC591D"/>
    <w:pPr>
      <w:spacing w:after="160" w:line="259" w:lineRule="auto"/>
    </w:pPr>
  </w:style>
  <w:style w:type="paragraph" w:customStyle="1" w:styleId="D61C1A6F9CB745D3AEFF0627853CAA40">
    <w:name w:val="D61C1A6F9CB745D3AEFF0627853CAA40"/>
    <w:rsid w:val="00FC591D"/>
    <w:pPr>
      <w:spacing w:after="160" w:line="259" w:lineRule="auto"/>
    </w:pPr>
  </w:style>
  <w:style w:type="paragraph" w:customStyle="1" w:styleId="3129D949B42048D2B6B365E1AB4C7E5A">
    <w:name w:val="3129D949B42048D2B6B365E1AB4C7E5A"/>
    <w:rsid w:val="00FC591D"/>
    <w:pPr>
      <w:spacing w:after="160" w:line="259" w:lineRule="auto"/>
    </w:pPr>
  </w:style>
  <w:style w:type="paragraph" w:customStyle="1" w:styleId="D56D786C4C2947CDBCC7C649DE69D312">
    <w:name w:val="D56D786C4C2947CDBCC7C649DE69D312"/>
    <w:rsid w:val="00FC591D"/>
    <w:pPr>
      <w:spacing w:after="160" w:line="259" w:lineRule="auto"/>
    </w:pPr>
  </w:style>
  <w:style w:type="paragraph" w:customStyle="1" w:styleId="6F49FE8E56A943EB925B473849D99150">
    <w:name w:val="6F49FE8E56A943EB925B473849D99150"/>
    <w:rsid w:val="00FC591D"/>
    <w:pPr>
      <w:spacing w:after="160" w:line="259" w:lineRule="auto"/>
    </w:pPr>
  </w:style>
  <w:style w:type="paragraph" w:customStyle="1" w:styleId="4A0E94229C44406C850EA5EF0626B823">
    <w:name w:val="4A0E94229C44406C850EA5EF0626B823"/>
    <w:rsid w:val="00FC591D"/>
    <w:pPr>
      <w:spacing w:after="160" w:line="259" w:lineRule="auto"/>
    </w:pPr>
  </w:style>
  <w:style w:type="paragraph" w:customStyle="1" w:styleId="97828F29D2EE419AA8050E9BEEE63A65">
    <w:name w:val="97828F29D2EE419AA8050E9BEEE63A65"/>
    <w:rsid w:val="00FC591D"/>
    <w:pPr>
      <w:spacing w:after="160" w:line="259" w:lineRule="auto"/>
    </w:pPr>
  </w:style>
  <w:style w:type="paragraph" w:customStyle="1" w:styleId="7685354C171F4BE2AE403CB10228680C">
    <w:name w:val="7685354C171F4BE2AE403CB10228680C"/>
    <w:rsid w:val="00FC591D"/>
    <w:pPr>
      <w:spacing w:after="160" w:line="259" w:lineRule="auto"/>
    </w:pPr>
  </w:style>
  <w:style w:type="paragraph" w:customStyle="1" w:styleId="9C0296366C26477F8AB33C6C1E4B2607">
    <w:name w:val="9C0296366C26477F8AB33C6C1E4B2607"/>
    <w:rsid w:val="00FC591D"/>
    <w:pPr>
      <w:spacing w:after="160" w:line="259" w:lineRule="auto"/>
    </w:pPr>
  </w:style>
  <w:style w:type="paragraph" w:customStyle="1" w:styleId="FD03854D8F93423DB605326F6D63B5B1">
    <w:name w:val="FD03854D8F93423DB605326F6D63B5B1"/>
    <w:rsid w:val="00FC591D"/>
    <w:pPr>
      <w:spacing w:after="160" w:line="259" w:lineRule="auto"/>
    </w:pPr>
  </w:style>
  <w:style w:type="paragraph" w:customStyle="1" w:styleId="39F27F2B616A4F2DBFC0EF4515C3ED83">
    <w:name w:val="39F27F2B616A4F2DBFC0EF4515C3ED83"/>
    <w:rsid w:val="00FC591D"/>
    <w:pPr>
      <w:spacing w:after="160" w:line="259" w:lineRule="auto"/>
    </w:pPr>
  </w:style>
  <w:style w:type="paragraph" w:customStyle="1" w:styleId="A3DE7A1B70B049A0AB13844C943A69D7">
    <w:name w:val="A3DE7A1B70B049A0AB13844C943A69D7"/>
    <w:rsid w:val="00FC591D"/>
    <w:pPr>
      <w:spacing w:after="160" w:line="259" w:lineRule="auto"/>
    </w:pPr>
  </w:style>
  <w:style w:type="paragraph" w:customStyle="1" w:styleId="7CEFB10CEB264EF5A52DD759F9C19614">
    <w:name w:val="7CEFB10CEB264EF5A52DD759F9C19614"/>
    <w:rsid w:val="00FC591D"/>
    <w:pPr>
      <w:spacing w:after="160" w:line="259" w:lineRule="auto"/>
    </w:pPr>
  </w:style>
  <w:style w:type="paragraph" w:customStyle="1" w:styleId="08F0209C0C62461F8999074E3638012B">
    <w:name w:val="08F0209C0C62461F8999074E3638012B"/>
    <w:rsid w:val="00FC591D"/>
    <w:pPr>
      <w:spacing w:after="160" w:line="259" w:lineRule="auto"/>
    </w:pPr>
  </w:style>
  <w:style w:type="paragraph" w:customStyle="1" w:styleId="C94F2DB8F45E4C83B60577EDA8F38490">
    <w:name w:val="C94F2DB8F45E4C83B60577EDA8F38490"/>
    <w:rsid w:val="00FC591D"/>
    <w:pPr>
      <w:spacing w:after="160" w:line="259" w:lineRule="auto"/>
    </w:pPr>
  </w:style>
  <w:style w:type="paragraph" w:customStyle="1" w:styleId="BF809448EA6646C58070D899AD3E0CF7">
    <w:name w:val="BF809448EA6646C58070D899AD3E0CF7"/>
    <w:rsid w:val="00FC591D"/>
    <w:pPr>
      <w:spacing w:after="160" w:line="259" w:lineRule="auto"/>
    </w:pPr>
  </w:style>
  <w:style w:type="paragraph" w:customStyle="1" w:styleId="6D2339BD10D0437EBC6565D8E026ACF0">
    <w:name w:val="6D2339BD10D0437EBC6565D8E026ACF0"/>
    <w:rsid w:val="00FC591D"/>
    <w:pPr>
      <w:spacing w:after="160" w:line="259" w:lineRule="auto"/>
    </w:pPr>
  </w:style>
  <w:style w:type="paragraph" w:customStyle="1" w:styleId="1E62BD8567B34E089D29485596D906FA">
    <w:name w:val="1E62BD8567B34E089D29485596D906FA"/>
    <w:rsid w:val="00FC591D"/>
    <w:pPr>
      <w:spacing w:after="160" w:line="259" w:lineRule="auto"/>
    </w:pPr>
  </w:style>
  <w:style w:type="paragraph" w:customStyle="1" w:styleId="589BC47FB3E844949BBDB40F599C2CAE">
    <w:name w:val="589BC47FB3E844949BBDB40F599C2CAE"/>
    <w:rsid w:val="00FC591D"/>
    <w:pPr>
      <w:spacing w:after="160" w:line="259" w:lineRule="auto"/>
    </w:pPr>
  </w:style>
  <w:style w:type="paragraph" w:customStyle="1" w:styleId="0EBE73C32E61411C8665B2289D444C0E">
    <w:name w:val="0EBE73C32E61411C8665B2289D444C0E"/>
    <w:rsid w:val="00FC591D"/>
    <w:pPr>
      <w:spacing w:after="160" w:line="259" w:lineRule="auto"/>
    </w:pPr>
  </w:style>
  <w:style w:type="paragraph" w:customStyle="1" w:styleId="8FC3CC62A5474077A50C5BD8D1A82868">
    <w:name w:val="8FC3CC62A5474077A50C5BD8D1A82868"/>
    <w:rsid w:val="00FC591D"/>
    <w:pPr>
      <w:spacing w:after="160" w:line="259" w:lineRule="auto"/>
    </w:pPr>
  </w:style>
  <w:style w:type="paragraph" w:customStyle="1" w:styleId="D63D350813C44EA9B86E1FD512001B50">
    <w:name w:val="D63D350813C44EA9B86E1FD512001B50"/>
    <w:rsid w:val="00FC591D"/>
    <w:pPr>
      <w:spacing w:after="160" w:line="259" w:lineRule="auto"/>
    </w:pPr>
  </w:style>
  <w:style w:type="paragraph" w:customStyle="1" w:styleId="79C1D31369B94525AA5E542EBFC795FE">
    <w:name w:val="79C1D31369B94525AA5E542EBFC795FE"/>
    <w:rsid w:val="00FC591D"/>
    <w:pPr>
      <w:spacing w:after="160" w:line="259" w:lineRule="auto"/>
    </w:pPr>
  </w:style>
  <w:style w:type="paragraph" w:customStyle="1" w:styleId="67A63327C5FB4CEFAAB5FDEFDE3D6045">
    <w:name w:val="67A63327C5FB4CEFAAB5FDEFDE3D6045"/>
    <w:rsid w:val="00FC591D"/>
    <w:pPr>
      <w:spacing w:after="160" w:line="259" w:lineRule="auto"/>
    </w:pPr>
  </w:style>
  <w:style w:type="paragraph" w:customStyle="1" w:styleId="0469359600214B4798C67DA5EF1B4A98">
    <w:name w:val="0469359600214B4798C67DA5EF1B4A98"/>
    <w:rsid w:val="00FC591D"/>
    <w:pPr>
      <w:spacing w:after="160" w:line="259" w:lineRule="auto"/>
    </w:pPr>
  </w:style>
  <w:style w:type="paragraph" w:customStyle="1" w:styleId="6FE96EFFA215449D8B37544F556BB663">
    <w:name w:val="6FE96EFFA215449D8B37544F556BB663"/>
    <w:rsid w:val="00FC591D"/>
    <w:pPr>
      <w:spacing w:after="160" w:line="259" w:lineRule="auto"/>
    </w:pPr>
  </w:style>
  <w:style w:type="paragraph" w:customStyle="1" w:styleId="098E5F024334400890DF74B238AA982B">
    <w:name w:val="098E5F024334400890DF74B238AA982B"/>
    <w:rsid w:val="00FC591D"/>
    <w:pPr>
      <w:spacing w:after="160" w:line="259" w:lineRule="auto"/>
    </w:pPr>
  </w:style>
  <w:style w:type="paragraph" w:customStyle="1" w:styleId="4078B2B41F984388B64E5B6EB3143038">
    <w:name w:val="4078B2B41F984388B64E5B6EB3143038"/>
    <w:rsid w:val="00FC591D"/>
    <w:pPr>
      <w:spacing w:after="160" w:line="259" w:lineRule="auto"/>
    </w:pPr>
  </w:style>
  <w:style w:type="paragraph" w:customStyle="1" w:styleId="EB71D17D04EE43D8B3A7308AEF9E8C4C">
    <w:name w:val="EB71D17D04EE43D8B3A7308AEF9E8C4C"/>
    <w:rsid w:val="00FC591D"/>
    <w:pPr>
      <w:spacing w:after="160" w:line="259" w:lineRule="auto"/>
    </w:pPr>
  </w:style>
  <w:style w:type="paragraph" w:customStyle="1" w:styleId="2C1AAC6033B54F8BAA6ACDCC94E89ACF">
    <w:name w:val="2C1AAC6033B54F8BAA6ACDCC94E89ACF"/>
    <w:rsid w:val="00FC591D"/>
    <w:pPr>
      <w:spacing w:after="160" w:line="259" w:lineRule="auto"/>
    </w:pPr>
  </w:style>
  <w:style w:type="paragraph" w:customStyle="1" w:styleId="B686DBB9CAF245EF9E9413198FC11A98">
    <w:name w:val="B686DBB9CAF245EF9E9413198FC11A98"/>
    <w:rsid w:val="00FC591D"/>
    <w:pPr>
      <w:spacing w:after="160" w:line="259" w:lineRule="auto"/>
    </w:pPr>
  </w:style>
  <w:style w:type="paragraph" w:customStyle="1" w:styleId="08DA0D9FC52C44E1B944712FA2BD20C0">
    <w:name w:val="08DA0D9FC52C44E1B944712FA2BD20C0"/>
    <w:rsid w:val="00FC591D"/>
    <w:pPr>
      <w:spacing w:after="160" w:line="259" w:lineRule="auto"/>
    </w:pPr>
  </w:style>
  <w:style w:type="paragraph" w:customStyle="1" w:styleId="0EDE396BA62D4E40A9640C2A3676FB29">
    <w:name w:val="0EDE396BA62D4E40A9640C2A3676FB29"/>
    <w:rsid w:val="00FC591D"/>
    <w:pPr>
      <w:spacing w:after="160" w:line="259" w:lineRule="auto"/>
    </w:pPr>
  </w:style>
  <w:style w:type="paragraph" w:customStyle="1" w:styleId="74D64096C0864442903E71EA34D9F753">
    <w:name w:val="74D64096C0864442903E71EA34D9F753"/>
    <w:rsid w:val="00FC591D"/>
    <w:pPr>
      <w:spacing w:after="160" w:line="259" w:lineRule="auto"/>
    </w:pPr>
  </w:style>
  <w:style w:type="paragraph" w:customStyle="1" w:styleId="1966BE198F0E4F5184DFDB0B5D279856">
    <w:name w:val="1966BE198F0E4F5184DFDB0B5D279856"/>
    <w:rsid w:val="00FC591D"/>
    <w:pPr>
      <w:spacing w:after="160" w:line="259" w:lineRule="auto"/>
    </w:pPr>
  </w:style>
  <w:style w:type="paragraph" w:customStyle="1" w:styleId="13BABA0746C046F78BD5FD1236FB166E">
    <w:name w:val="13BABA0746C046F78BD5FD1236FB166E"/>
    <w:rsid w:val="00FC591D"/>
    <w:pPr>
      <w:spacing w:after="160" w:line="259" w:lineRule="auto"/>
    </w:pPr>
  </w:style>
  <w:style w:type="paragraph" w:customStyle="1" w:styleId="58C6CD40FD8741D2A3BCC82766B36655">
    <w:name w:val="58C6CD40FD8741D2A3BCC82766B36655"/>
    <w:rsid w:val="00FC591D"/>
    <w:pPr>
      <w:spacing w:after="160" w:line="259" w:lineRule="auto"/>
    </w:pPr>
  </w:style>
  <w:style w:type="paragraph" w:customStyle="1" w:styleId="3DBD5D420B03433BADEDC429F7AC5540">
    <w:name w:val="3DBD5D420B03433BADEDC429F7AC5540"/>
    <w:rsid w:val="00FC591D"/>
    <w:pPr>
      <w:spacing w:after="160" w:line="259" w:lineRule="auto"/>
    </w:pPr>
  </w:style>
  <w:style w:type="paragraph" w:customStyle="1" w:styleId="FDACA1F7FB2346EA851699AFFBC940C1">
    <w:name w:val="FDACA1F7FB2346EA851699AFFBC940C1"/>
    <w:rsid w:val="00FC591D"/>
    <w:pPr>
      <w:spacing w:after="160" w:line="259" w:lineRule="auto"/>
    </w:pPr>
  </w:style>
  <w:style w:type="paragraph" w:customStyle="1" w:styleId="DE5A2D3F173545E0B82DACF84889F01F">
    <w:name w:val="DE5A2D3F173545E0B82DACF84889F01F"/>
    <w:rsid w:val="00FC591D"/>
    <w:pPr>
      <w:spacing w:after="160" w:line="259" w:lineRule="auto"/>
    </w:pPr>
  </w:style>
  <w:style w:type="paragraph" w:customStyle="1" w:styleId="91A6E53229A34CC4B2FF249007EE9CD9">
    <w:name w:val="91A6E53229A34CC4B2FF249007EE9CD9"/>
    <w:rsid w:val="00FC591D"/>
    <w:pPr>
      <w:spacing w:after="160" w:line="259" w:lineRule="auto"/>
    </w:pPr>
  </w:style>
  <w:style w:type="paragraph" w:customStyle="1" w:styleId="945140D54D6147A1AA8A7C6634719BDB">
    <w:name w:val="945140D54D6147A1AA8A7C6634719BDB"/>
    <w:rsid w:val="00FC591D"/>
    <w:pPr>
      <w:spacing w:after="160" w:line="259" w:lineRule="auto"/>
    </w:pPr>
  </w:style>
  <w:style w:type="paragraph" w:customStyle="1" w:styleId="ED02D94888F148709D2B5E8E8BE6653D">
    <w:name w:val="ED02D94888F148709D2B5E8E8BE6653D"/>
    <w:rsid w:val="00FC591D"/>
    <w:pPr>
      <w:spacing w:after="160" w:line="259" w:lineRule="auto"/>
    </w:pPr>
  </w:style>
  <w:style w:type="paragraph" w:customStyle="1" w:styleId="A13F6BC0BC3C4D3F8C7E87D9FE4C924C">
    <w:name w:val="A13F6BC0BC3C4D3F8C7E87D9FE4C924C"/>
    <w:rsid w:val="00FC591D"/>
    <w:pPr>
      <w:spacing w:after="160" w:line="259" w:lineRule="auto"/>
    </w:pPr>
  </w:style>
  <w:style w:type="paragraph" w:customStyle="1" w:styleId="6A546BE1AD344F7D81A21400D8AF8C93">
    <w:name w:val="6A546BE1AD344F7D81A21400D8AF8C93"/>
    <w:rsid w:val="00FC591D"/>
    <w:pPr>
      <w:spacing w:after="160" w:line="259" w:lineRule="auto"/>
    </w:pPr>
  </w:style>
  <w:style w:type="paragraph" w:customStyle="1" w:styleId="901A89E7F9DB40368558D8508E5B7470">
    <w:name w:val="901A89E7F9DB40368558D8508E5B7470"/>
    <w:rsid w:val="00FC59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1FC3-CF2C-43D4-B922-819CA7E0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sh_poPfr.dot</Template>
  <TotalTime>123</TotalTime>
  <Pages>12</Pages>
  <Words>2945</Words>
  <Characters>16789</Characters>
  <Application>Microsoft Office Word</Application>
  <DocSecurity>2</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19695</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Королева Виктория Сергеевна</cp:lastModifiedBy>
  <cp:revision>10</cp:revision>
  <cp:lastPrinted>2024-05-07T10:04:00Z</cp:lastPrinted>
  <dcterms:created xsi:type="dcterms:W3CDTF">2024-09-11T12:34:00Z</dcterms:created>
  <dcterms:modified xsi:type="dcterms:W3CDTF">2024-09-13T07:54:00Z</dcterms:modified>
</cp:coreProperties>
</file>