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88E68" w14:textId="46E88926" w:rsidR="00D63E31" w:rsidRPr="00D63E31" w:rsidRDefault="00347A33" w:rsidP="00D63E31">
      <w:pPr>
        <w:ind w:left="9923" w:right="-31"/>
        <w:rPr>
          <w:sz w:val="24"/>
          <w:szCs w:val="24"/>
        </w:rPr>
      </w:pPr>
      <w:r>
        <w:rPr>
          <w:sz w:val="24"/>
          <w:szCs w:val="24"/>
        </w:rPr>
        <w:t xml:space="preserve">                                                Приложение № 1</w:t>
      </w:r>
    </w:p>
    <w:tbl>
      <w:tblPr>
        <w:tblStyle w:val="a9"/>
        <w:tblW w:w="16032" w:type="dxa"/>
        <w:tblInd w:w="-716" w:type="dxa"/>
        <w:tblLayout w:type="fixed"/>
        <w:tblLook w:val="04A0" w:firstRow="1" w:lastRow="0" w:firstColumn="1" w:lastColumn="0" w:noHBand="0" w:noVBand="1"/>
      </w:tblPr>
      <w:tblGrid>
        <w:gridCol w:w="447"/>
        <w:gridCol w:w="988"/>
        <w:gridCol w:w="1397"/>
        <w:gridCol w:w="157"/>
        <w:gridCol w:w="1453"/>
        <w:gridCol w:w="704"/>
        <w:gridCol w:w="703"/>
        <w:gridCol w:w="1129"/>
        <w:gridCol w:w="1570"/>
        <w:gridCol w:w="5493"/>
        <w:gridCol w:w="412"/>
        <w:gridCol w:w="1579"/>
      </w:tblGrid>
      <w:tr w:rsidR="007973D2" w:rsidRPr="00B604EE" w14:paraId="5CA3F75A" w14:textId="77777777" w:rsidTr="00191E9A">
        <w:trPr>
          <w:trHeight w:val="848"/>
        </w:trPr>
        <w:tc>
          <w:tcPr>
            <w:tcW w:w="2832" w:type="dxa"/>
            <w:gridSpan w:val="3"/>
            <w:tcBorders>
              <w:top w:val="nil"/>
              <w:left w:val="nil"/>
              <w:bottom w:val="single" w:sz="4" w:space="0" w:color="auto"/>
              <w:right w:val="nil"/>
            </w:tcBorders>
          </w:tcPr>
          <w:p w14:paraId="21E9C60D" w14:textId="77777777" w:rsidR="007973D2" w:rsidRPr="00B604EE" w:rsidRDefault="007973D2" w:rsidP="007973D2">
            <w:pPr>
              <w:rPr>
                <w:rFonts w:ascii="Times New Roman" w:hAnsi="Times New Roman" w:cs="Times New Roman"/>
                <w:b/>
                <w:bCs/>
                <w:sz w:val="20"/>
                <w:szCs w:val="20"/>
              </w:rPr>
            </w:pPr>
          </w:p>
        </w:tc>
        <w:tc>
          <w:tcPr>
            <w:tcW w:w="13200" w:type="dxa"/>
            <w:gridSpan w:val="9"/>
            <w:tcBorders>
              <w:top w:val="nil"/>
              <w:left w:val="nil"/>
              <w:bottom w:val="single" w:sz="4" w:space="0" w:color="auto"/>
              <w:right w:val="nil"/>
            </w:tcBorders>
            <w:vAlign w:val="center"/>
            <w:hideMark/>
          </w:tcPr>
          <w:p w14:paraId="230D9F46" w14:textId="7C47F65A" w:rsidR="007973D2" w:rsidRPr="00B604EE" w:rsidRDefault="00237CBE" w:rsidP="00237CBE">
            <w:pPr>
              <w:rPr>
                <w:rFonts w:ascii="Times New Roman" w:hAnsi="Times New Roman" w:cs="Times New Roman"/>
                <w:bCs/>
                <w:sz w:val="20"/>
                <w:szCs w:val="20"/>
              </w:rPr>
            </w:pPr>
            <w:r w:rsidRPr="00B604EE">
              <w:rPr>
                <w:rFonts w:ascii="Times New Roman" w:hAnsi="Times New Roman" w:cs="Times New Roman"/>
                <w:bCs/>
                <w:sz w:val="20"/>
                <w:szCs w:val="20"/>
              </w:rPr>
              <w:t xml:space="preserve">                </w:t>
            </w:r>
            <w:r w:rsidR="00191E9A" w:rsidRPr="00B604EE">
              <w:rPr>
                <w:rFonts w:ascii="Times New Roman" w:hAnsi="Times New Roman" w:cs="Times New Roman"/>
                <w:bCs/>
                <w:sz w:val="20"/>
                <w:szCs w:val="20"/>
              </w:rPr>
              <w:t xml:space="preserve">                               </w:t>
            </w:r>
            <w:r w:rsidRPr="00B604EE">
              <w:rPr>
                <w:rFonts w:ascii="Times New Roman" w:hAnsi="Times New Roman" w:cs="Times New Roman"/>
                <w:bCs/>
                <w:sz w:val="20"/>
                <w:szCs w:val="20"/>
              </w:rPr>
              <w:t xml:space="preserve">    </w:t>
            </w:r>
            <w:r w:rsidR="007973D2" w:rsidRPr="00B604EE">
              <w:rPr>
                <w:rFonts w:ascii="Times New Roman" w:hAnsi="Times New Roman" w:cs="Times New Roman"/>
                <w:bCs/>
                <w:sz w:val="20"/>
                <w:szCs w:val="20"/>
              </w:rPr>
              <w:t xml:space="preserve">Техническое задание </w:t>
            </w:r>
          </w:p>
        </w:tc>
      </w:tr>
      <w:tr w:rsidR="007973D2" w:rsidRPr="00B604EE" w14:paraId="1B2532E9" w14:textId="77777777" w:rsidTr="00191E9A">
        <w:trPr>
          <w:trHeight w:val="1284"/>
        </w:trPr>
        <w:tc>
          <w:tcPr>
            <w:tcW w:w="447" w:type="dxa"/>
            <w:tcBorders>
              <w:top w:val="single" w:sz="4" w:space="0" w:color="auto"/>
              <w:left w:val="single" w:sz="4" w:space="0" w:color="auto"/>
              <w:bottom w:val="single" w:sz="4" w:space="0" w:color="auto"/>
              <w:right w:val="single" w:sz="4" w:space="0" w:color="auto"/>
            </w:tcBorders>
            <w:vAlign w:val="center"/>
            <w:hideMark/>
          </w:tcPr>
          <w:p w14:paraId="19551702" w14:textId="77777777" w:rsidR="007973D2" w:rsidRPr="00B604EE" w:rsidRDefault="007973D2" w:rsidP="00575E18">
            <w:pPr>
              <w:ind w:left="-108" w:right="-68"/>
              <w:jc w:val="center"/>
              <w:rPr>
                <w:rFonts w:ascii="Times New Roman" w:hAnsi="Times New Roman" w:cs="Times New Roman"/>
                <w:bCs/>
                <w:sz w:val="20"/>
                <w:szCs w:val="20"/>
              </w:rPr>
            </w:pPr>
            <w:r w:rsidRPr="00B604EE">
              <w:rPr>
                <w:rFonts w:ascii="Times New Roman" w:hAnsi="Times New Roman" w:cs="Times New Roman"/>
                <w:bCs/>
                <w:sz w:val="20"/>
                <w:szCs w:val="20"/>
              </w:rPr>
              <w:t>№ п/п</w:t>
            </w:r>
          </w:p>
        </w:tc>
        <w:tc>
          <w:tcPr>
            <w:tcW w:w="988" w:type="dxa"/>
            <w:tcBorders>
              <w:top w:val="single" w:sz="4" w:space="0" w:color="auto"/>
              <w:left w:val="single" w:sz="4" w:space="0" w:color="auto"/>
              <w:bottom w:val="single" w:sz="4" w:space="0" w:color="auto"/>
              <w:right w:val="single" w:sz="4" w:space="0" w:color="auto"/>
            </w:tcBorders>
          </w:tcPr>
          <w:p w14:paraId="0125FFFB" w14:textId="77777777" w:rsidR="007973D2" w:rsidRPr="00B604EE" w:rsidRDefault="007973D2" w:rsidP="00575E18">
            <w:pPr>
              <w:jc w:val="center"/>
              <w:rPr>
                <w:rFonts w:ascii="Times New Roman" w:hAnsi="Times New Roman" w:cs="Times New Roman"/>
                <w:bCs/>
                <w:sz w:val="20"/>
                <w:szCs w:val="20"/>
              </w:rPr>
            </w:pPr>
          </w:p>
          <w:p w14:paraId="29D9F78F" w14:textId="77777777" w:rsidR="007973D2" w:rsidRPr="00B604EE" w:rsidRDefault="007973D2" w:rsidP="00575E18">
            <w:pPr>
              <w:jc w:val="center"/>
              <w:rPr>
                <w:rFonts w:ascii="Times New Roman" w:hAnsi="Times New Roman" w:cs="Times New Roman"/>
                <w:bCs/>
                <w:sz w:val="20"/>
                <w:szCs w:val="20"/>
              </w:rPr>
            </w:pPr>
          </w:p>
          <w:p w14:paraId="0FC20350" w14:textId="29FAE558" w:rsidR="007973D2" w:rsidRPr="00B604EE" w:rsidRDefault="007973D2" w:rsidP="00575E18">
            <w:pPr>
              <w:jc w:val="center"/>
              <w:rPr>
                <w:rFonts w:ascii="Times New Roman" w:hAnsi="Times New Roman" w:cs="Times New Roman"/>
                <w:bCs/>
                <w:sz w:val="20"/>
                <w:szCs w:val="20"/>
              </w:rPr>
            </w:pPr>
            <w:r w:rsidRPr="00B604EE">
              <w:rPr>
                <w:rFonts w:ascii="Times New Roman" w:hAnsi="Times New Roman" w:cs="Times New Roman"/>
                <w:bCs/>
                <w:sz w:val="20"/>
                <w:szCs w:val="20"/>
              </w:rPr>
              <w:t>Шифр</w:t>
            </w: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70605CFF" w14:textId="205FA177" w:rsidR="007973D2" w:rsidRPr="00B604EE" w:rsidRDefault="007973D2" w:rsidP="00575E18">
            <w:pPr>
              <w:jc w:val="center"/>
              <w:rPr>
                <w:rFonts w:ascii="Times New Roman" w:hAnsi="Times New Roman" w:cs="Times New Roman"/>
                <w:bCs/>
                <w:sz w:val="20"/>
                <w:szCs w:val="20"/>
              </w:rPr>
            </w:pPr>
            <w:r w:rsidRPr="00B604EE">
              <w:rPr>
                <w:rFonts w:ascii="Times New Roman" w:hAnsi="Times New Roman" w:cs="Times New Roman"/>
                <w:bCs/>
                <w:sz w:val="20"/>
                <w:szCs w:val="20"/>
              </w:rPr>
              <w:t>Наименование товара</w:t>
            </w:r>
          </w:p>
        </w:tc>
        <w:tc>
          <w:tcPr>
            <w:tcW w:w="1453" w:type="dxa"/>
            <w:tcBorders>
              <w:top w:val="single" w:sz="4" w:space="0" w:color="auto"/>
              <w:left w:val="single" w:sz="4" w:space="0" w:color="auto"/>
              <w:bottom w:val="single" w:sz="4" w:space="0" w:color="auto"/>
              <w:right w:val="single" w:sz="4" w:space="0" w:color="auto"/>
            </w:tcBorders>
            <w:vAlign w:val="center"/>
            <w:hideMark/>
          </w:tcPr>
          <w:p w14:paraId="3BDCA876" w14:textId="77777777" w:rsidR="007973D2" w:rsidRPr="00B604EE" w:rsidRDefault="007973D2" w:rsidP="00575E18">
            <w:pPr>
              <w:jc w:val="center"/>
              <w:rPr>
                <w:rFonts w:ascii="Times New Roman" w:hAnsi="Times New Roman" w:cs="Times New Roman"/>
                <w:bCs/>
                <w:sz w:val="20"/>
                <w:szCs w:val="20"/>
              </w:rPr>
            </w:pPr>
            <w:r w:rsidRPr="00B604EE">
              <w:rPr>
                <w:rFonts w:ascii="Times New Roman" w:hAnsi="Times New Roman" w:cs="Times New Roman"/>
                <w:bCs/>
                <w:sz w:val="20"/>
                <w:szCs w:val="20"/>
              </w:rPr>
              <w:t>ОКПД2/</w:t>
            </w:r>
          </w:p>
          <w:p w14:paraId="1B377A3B" w14:textId="77777777" w:rsidR="007973D2" w:rsidRPr="00B604EE" w:rsidRDefault="007973D2" w:rsidP="00575E18">
            <w:pPr>
              <w:jc w:val="center"/>
              <w:rPr>
                <w:rFonts w:ascii="Times New Roman" w:hAnsi="Times New Roman" w:cs="Times New Roman"/>
                <w:bCs/>
                <w:sz w:val="20"/>
                <w:szCs w:val="20"/>
              </w:rPr>
            </w:pPr>
            <w:r w:rsidRPr="00B604EE">
              <w:rPr>
                <w:rFonts w:ascii="Times New Roman" w:hAnsi="Times New Roman" w:cs="Times New Roman"/>
                <w:bCs/>
                <w:sz w:val="20"/>
                <w:szCs w:val="20"/>
              </w:rPr>
              <w:t>КТРУ</w:t>
            </w:r>
          </w:p>
        </w:tc>
        <w:tc>
          <w:tcPr>
            <w:tcW w:w="704" w:type="dxa"/>
            <w:tcBorders>
              <w:top w:val="single" w:sz="4" w:space="0" w:color="auto"/>
              <w:left w:val="single" w:sz="4" w:space="0" w:color="auto"/>
              <w:bottom w:val="single" w:sz="4" w:space="0" w:color="auto"/>
              <w:right w:val="single" w:sz="4" w:space="0" w:color="auto"/>
            </w:tcBorders>
            <w:vAlign w:val="center"/>
            <w:hideMark/>
          </w:tcPr>
          <w:p w14:paraId="3A58E839" w14:textId="77777777" w:rsidR="007973D2" w:rsidRPr="00B604EE" w:rsidRDefault="007973D2" w:rsidP="00575E18">
            <w:pPr>
              <w:jc w:val="center"/>
              <w:rPr>
                <w:rFonts w:ascii="Times New Roman" w:hAnsi="Times New Roman" w:cs="Times New Roman"/>
                <w:bCs/>
                <w:sz w:val="20"/>
                <w:szCs w:val="20"/>
              </w:rPr>
            </w:pPr>
            <w:r w:rsidRPr="00B604EE">
              <w:rPr>
                <w:rFonts w:ascii="Times New Roman" w:hAnsi="Times New Roman" w:cs="Times New Roman"/>
                <w:bCs/>
                <w:sz w:val="20"/>
                <w:szCs w:val="20"/>
              </w:rPr>
              <w:t>Кол-во</w:t>
            </w:r>
          </w:p>
        </w:tc>
        <w:tc>
          <w:tcPr>
            <w:tcW w:w="703" w:type="dxa"/>
            <w:tcBorders>
              <w:top w:val="single" w:sz="4" w:space="0" w:color="auto"/>
              <w:left w:val="single" w:sz="4" w:space="0" w:color="auto"/>
              <w:bottom w:val="single" w:sz="4" w:space="0" w:color="auto"/>
              <w:right w:val="single" w:sz="4" w:space="0" w:color="auto"/>
            </w:tcBorders>
            <w:vAlign w:val="center"/>
            <w:hideMark/>
          </w:tcPr>
          <w:p w14:paraId="7FD1B4C9" w14:textId="61E244CE" w:rsidR="007973D2" w:rsidRPr="00B604EE" w:rsidRDefault="007973D2" w:rsidP="00575E18">
            <w:pPr>
              <w:jc w:val="center"/>
              <w:rPr>
                <w:rFonts w:ascii="Times New Roman" w:hAnsi="Times New Roman" w:cs="Times New Roman"/>
                <w:bCs/>
                <w:sz w:val="20"/>
                <w:szCs w:val="20"/>
              </w:rPr>
            </w:pPr>
            <w:r w:rsidRPr="00B604EE">
              <w:rPr>
                <w:rFonts w:ascii="Times New Roman" w:hAnsi="Times New Roman" w:cs="Times New Roman"/>
                <w:bCs/>
                <w:sz w:val="20"/>
                <w:szCs w:val="20"/>
              </w:rPr>
              <w:t>Ед. измерения</w:t>
            </w:r>
          </w:p>
        </w:tc>
        <w:tc>
          <w:tcPr>
            <w:tcW w:w="1129" w:type="dxa"/>
            <w:tcBorders>
              <w:top w:val="single" w:sz="4" w:space="0" w:color="auto"/>
              <w:left w:val="single" w:sz="4" w:space="0" w:color="auto"/>
              <w:bottom w:val="single" w:sz="4" w:space="0" w:color="auto"/>
              <w:right w:val="single" w:sz="4" w:space="0" w:color="auto"/>
            </w:tcBorders>
            <w:vAlign w:val="center"/>
            <w:hideMark/>
          </w:tcPr>
          <w:p w14:paraId="2B117A4F" w14:textId="77777777" w:rsidR="007973D2" w:rsidRPr="00B604EE" w:rsidRDefault="007973D2" w:rsidP="00575E18">
            <w:pPr>
              <w:jc w:val="center"/>
              <w:rPr>
                <w:rFonts w:ascii="Times New Roman" w:hAnsi="Times New Roman" w:cs="Times New Roman"/>
                <w:bCs/>
                <w:sz w:val="20"/>
                <w:szCs w:val="20"/>
              </w:rPr>
            </w:pPr>
            <w:r w:rsidRPr="00B604EE">
              <w:rPr>
                <w:rFonts w:ascii="Times New Roman" w:hAnsi="Times New Roman" w:cs="Times New Roman"/>
                <w:bCs/>
                <w:sz w:val="20"/>
                <w:szCs w:val="20"/>
              </w:rPr>
              <w:t>Наименование характеристики</w:t>
            </w:r>
          </w:p>
        </w:tc>
        <w:tc>
          <w:tcPr>
            <w:tcW w:w="1570" w:type="dxa"/>
            <w:tcBorders>
              <w:top w:val="single" w:sz="4" w:space="0" w:color="auto"/>
              <w:left w:val="single" w:sz="4" w:space="0" w:color="auto"/>
              <w:bottom w:val="single" w:sz="4" w:space="0" w:color="auto"/>
              <w:right w:val="single" w:sz="4" w:space="0" w:color="auto"/>
            </w:tcBorders>
            <w:vAlign w:val="center"/>
            <w:hideMark/>
          </w:tcPr>
          <w:p w14:paraId="588DE2C4" w14:textId="77777777" w:rsidR="007973D2" w:rsidRPr="00B604EE" w:rsidRDefault="007973D2" w:rsidP="00575E18">
            <w:pPr>
              <w:jc w:val="center"/>
              <w:rPr>
                <w:rFonts w:ascii="Times New Roman" w:hAnsi="Times New Roman" w:cs="Times New Roman"/>
                <w:bCs/>
                <w:sz w:val="20"/>
                <w:szCs w:val="20"/>
              </w:rPr>
            </w:pPr>
            <w:r w:rsidRPr="00B604EE">
              <w:rPr>
                <w:rFonts w:ascii="Times New Roman" w:hAnsi="Times New Roman" w:cs="Times New Roman"/>
                <w:bCs/>
                <w:sz w:val="20"/>
                <w:szCs w:val="20"/>
              </w:rPr>
              <w:t>Тип характеристики</w:t>
            </w:r>
          </w:p>
        </w:tc>
        <w:tc>
          <w:tcPr>
            <w:tcW w:w="5493" w:type="dxa"/>
            <w:tcBorders>
              <w:top w:val="single" w:sz="4" w:space="0" w:color="auto"/>
              <w:left w:val="single" w:sz="4" w:space="0" w:color="auto"/>
              <w:bottom w:val="single" w:sz="4" w:space="0" w:color="auto"/>
              <w:right w:val="single" w:sz="4" w:space="0" w:color="auto"/>
            </w:tcBorders>
            <w:vAlign w:val="center"/>
            <w:hideMark/>
          </w:tcPr>
          <w:p w14:paraId="564170A3" w14:textId="77777777" w:rsidR="007973D2" w:rsidRPr="00B604EE" w:rsidRDefault="007973D2" w:rsidP="00575E18">
            <w:pPr>
              <w:jc w:val="center"/>
              <w:rPr>
                <w:rFonts w:ascii="Times New Roman" w:hAnsi="Times New Roman" w:cs="Times New Roman"/>
                <w:bCs/>
                <w:sz w:val="20"/>
                <w:szCs w:val="20"/>
              </w:rPr>
            </w:pPr>
            <w:r w:rsidRPr="00B604EE">
              <w:rPr>
                <w:rFonts w:ascii="Times New Roman" w:hAnsi="Times New Roman" w:cs="Times New Roman"/>
                <w:bCs/>
                <w:sz w:val="20"/>
                <w:szCs w:val="20"/>
              </w:rPr>
              <w:t>Значение характеристики</w:t>
            </w:r>
          </w:p>
        </w:tc>
        <w:tc>
          <w:tcPr>
            <w:tcW w:w="412" w:type="dxa"/>
            <w:tcBorders>
              <w:top w:val="single" w:sz="4" w:space="0" w:color="auto"/>
              <w:left w:val="single" w:sz="4" w:space="0" w:color="auto"/>
              <w:bottom w:val="single" w:sz="4" w:space="0" w:color="auto"/>
              <w:right w:val="single" w:sz="4" w:space="0" w:color="auto"/>
            </w:tcBorders>
            <w:vAlign w:val="center"/>
            <w:hideMark/>
          </w:tcPr>
          <w:p w14:paraId="278B0B96" w14:textId="77777777" w:rsidR="007973D2" w:rsidRPr="00B604EE" w:rsidRDefault="007973D2" w:rsidP="00575E18">
            <w:pPr>
              <w:jc w:val="center"/>
              <w:rPr>
                <w:rFonts w:ascii="Times New Roman" w:hAnsi="Times New Roman" w:cs="Times New Roman"/>
                <w:bCs/>
                <w:sz w:val="20"/>
                <w:szCs w:val="20"/>
              </w:rPr>
            </w:pPr>
            <w:r w:rsidRPr="00B604EE">
              <w:rPr>
                <w:rFonts w:ascii="Times New Roman" w:hAnsi="Times New Roman" w:cs="Times New Roman"/>
                <w:bCs/>
                <w:sz w:val="20"/>
                <w:szCs w:val="20"/>
              </w:rPr>
              <w:t>Ед. измерения</w:t>
            </w:r>
          </w:p>
        </w:tc>
        <w:tc>
          <w:tcPr>
            <w:tcW w:w="1579" w:type="dxa"/>
            <w:tcBorders>
              <w:top w:val="single" w:sz="4" w:space="0" w:color="auto"/>
              <w:left w:val="single" w:sz="4" w:space="0" w:color="auto"/>
              <w:bottom w:val="single" w:sz="4" w:space="0" w:color="auto"/>
              <w:right w:val="single" w:sz="4" w:space="0" w:color="auto"/>
            </w:tcBorders>
            <w:vAlign w:val="center"/>
            <w:hideMark/>
          </w:tcPr>
          <w:p w14:paraId="1C484253" w14:textId="0B2B517F" w:rsidR="007973D2" w:rsidRPr="00B604EE" w:rsidRDefault="007973D2" w:rsidP="00575E18">
            <w:pPr>
              <w:jc w:val="center"/>
              <w:rPr>
                <w:rFonts w:ascii="Times New Roman" w:hAnsi="Times New Roman" w:cs="Times New Roman"/>
                <w:bCs/>
                <w:sz w:val="20"/>
                <w:szCs w:val="20"/>
              </w:rPr>
            </w:pPr>
            <w:r w:rsidRPr="00B604EE">
              <w:rPr>
                <w:rFonts w:ascii="Times New Roman" w:hAnsi="Times New Roman" w:cs="Times New Roman"/>
                <w:bCs/>
                <w:sz w:val="20"/>
                <w:szCs w:val="20"/>
              </w:rPr>
              <w:t xml:space="preserve">Инструкция </w:t>
            </w:r>
            <w:r w:rsidRPr="00B604EE">
              <w:rPr>
                <w:rFonts w:ascii="Times New Roman" w:hAnsi="Times New Roman" w:cs="Times New Roman"/>
                <w:bCs/>
                <w:sz w:val="20"/>
                <w:szCs w:val="20"/>
              </w:rPr>
              <w:br/>
              <w:t>по заполнению характеристики в заявке</w:t>
            </w:r>
          </w:p>
        </w:tc>
      </w:tr>
      <w:tr w:rsidR="007973D2" w:rsidRPr="00B604EE" w14:paraId="394FFA65" w14:textId="77777777" w:rsidTr="00191E9A">
        <w:trPr>
          <w:trHeight w:val="250"/>
        </w:trPr>
        <w:tc>
          <w:tcPr>
            <w:tcW w:w="447" w:type="dxa"/>
            <w:tcBorders>
              <w:top w:val="single" w:sz="4" w:space="0" w:color="auto"/>
              <w:left w:val="single" w:sz="4" w:space="0" w:color="auto"/>
              <w:bottom w:val="single" w:sz="4" w:space="0" w:color="auto"/>
              <w:right w:val="single" w:sz="4" w:space="0" w:color="auto"/>
            </w:tcBorders>
            <w:vAlign w:val="center"/>
          </w:tcPr>
          <w:p w14:paraId="7D1ED66E" w14:textId="77777777" w:rsidR="007973D2" w:rsidRPr="00B604EE" w:rsidRDefault="007973D2" w:rsidP="00575E18">
            <w:pPr>
              <w:ind w:left="-108" w:right="-68"/>
              <w:jc w:val="center"/>
              <w:rPr>
                <w:rFonts w:ascii="Times New Roman" w:hAnsi="Times New Roman" w:cs="Times New Roman"/>
                <w:sz w:val="20"/>
                <w:szCs w:val="20"/>
              </w:rPr>
            </w:pPr>
            <w:r w:rsidRPr="00B604EE">
              <w:rPr>
                <w:rFonts w:ascii="Times New Roman" w:hAnsi="Times New Roman" w:cs="Times New Roman"/>
                <w:sz w:val="20"/>
                <w:szCs w:val="20"/>
              </w:rPr>
              <w:t>1</w:t>
            </w:r>
          </w:p>
        </w:tc>
        <w:tc>
          <w:tcPr>
            <w:tcW w:w="988" w:type="dxa"/>
            <w:tcBorders>
              <w:top w:val="single" w:sz="4" w:space="0" w:color="auto"/>
              <w:left w:val="single" w:sz="4" w:space="0" w:color="auto"/>
              <w:bottom w:val="single" w:sz="4" w:space="0" w:color="auto"/>
              <w:right w:val="single" w:sz="4" w:space="0" w:color="auto"/>
            </w:tcBorders>
          </w:tcPr>
          <w:p w14:paraId="759F6C7C" w14:textId="193D2F62" w:rsidR="007973D2" w:rsidRPr="00B604EE" w:rsidRDefault="007973D2" w:rsidP="00575E18">
            <w:pPr>
              <w:jc w:val="center"/>
              <w:rPr>
                <w:rFonts w:ascii="Times New Roman" w:hAnsi="Times New Roman" w:cs="Times New Roman"/>
                <w:sz w:val="20"/>
                <w:szCs w:val="20"/>
              </w:rPr>
            </w:pPr>
            <w:r w:rsidRPr="00B604EE">
              <w:rPr>
                <w:rFonts w:ascii="Times New Roman" w:hAnsi="Times New Roman" w:cs="Times New Roman"/>
                <w:sz w:val="20"/>
                <w:szCs w:val="20"/>
              </w:rPr>
              <w:t>2</w:t>
            </w: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2315263C" w14:textId="15D17814" w:rsidR="007973D2" w:rsidRPr="00B604EE" w:rsidRDefault="007973D2" w:rsidP="00575E18">
            <w:pPr>
              <w:jc w:val="center"/>
              <w:rPr>
                <w:rFonts w:ascii="Times New Roman" w:hAnsi="Times New Roman" w:cs="Times New Roman"/>
                <w:sz w:val="20"/>
                <w:szCs w:val="20"/>
              </w:rPr>
            </w:pPr>
            <w:r w:rsidRPr="00B604EE">
              <w:rPr>
                <w:rFonts w:ascii="Times New Roman" w:hAnsi="Times New Roman" w:cs="Times New Roman"/>
                <w:sz w:val="20"/>
                <w:szCs w:val="20"/>
              </w:rPr>
              <w:t>3</w:t>
            </w:r>
          </w:p>
        </w:tc>
        <w:tc>
          <w:tcPr>
            <w:tcW w:w="1453" w:type="dxa"/>
            <w:tcBorders>
              <w:top w:val="single" w:sz="4" w:space="0" w:color="auto"/>
              <w:left w:val="single" w:sz="4" w:space="0" w:color="auto"/>
              <w:bottom w:val="single" w:sz="4" w:space="0" w:color="auto"/>
              <w:right w:val="single" w:sz="4" w:space="0" w:color="auto"/>
            </w:tcBorders>
            <w:vAlign w:val="center"/>
          </w:tcPr>
          <w:p w14:paraId="7D689167" w14:textId="148BBEDC" w:rsidR="007973D2" w:rsidRPr="00B604EE" w:rsidRDefault="007973D2" w:rsidP="00575E18">
            <w:pPr>
              <w:jc w:val="center"/>
              <w:rPr>
                <w:rFonts w:ascii="Times New Roman" w:hAnsi="Times New Roman" w:cs="Times New Roman"/>
                <w:sz w:val="20"/>
                <w:szCs w:val="20"/>
              </w:rPr>
            </w:pPr>
            <w:r w:rsidRPr="00B604EE">
              <w:rPr>
                <w:rFonts w:ascii="Times New Roman" w:hAnsi="Times New Roman" w:cs="Times New Roman"/>
                <w:sz w:val="20"/>
                <w:szCs w:val="20"/>
              </w:rPr>
              <w:t>4</w:t>
            </w:r>
          </w:p>
        </w:tc>
        <w:tc>
          <w:tcPr>
            <w:tcW w:w="704" w:type="dxa"/>
            <w:tcBorders>
              <w:top w:val="single" w:sz="4" w:space="0" w:color="auto"/>
              <w:left w:val="single" w:sz="4" w:space="0" w:color="auto"/>
              <w:bottom w:val="single" w:sz="4" w:space="0" w:color="auto"/>
              <w:right w:val="single" w:sz="4" w:space="0" w:color="auto"/>
            </w:tcBorders>
            <w:vAlign w:val="center"/>
          </w:tcPr>
          <w:p w14:paraId="2F9F12CE" w14:textId="53EAA702" w:rsidR="007973D2" w:rsidRPr="00B604EE" w:rsidRDefault="007973D2" w:rsidP="00575E18">
            <w:pPr>
              <w:jc w:val="center"/>
              <w:rPr>
                <w:rFonts w:ascii="Times New Roman" w:hAnsi="Times New Roman" w:cs="Times New Roman"/>
                <w:sz w:val="20"/>
                <w:szCs w:val="20"/>
              </w:rPr>
            </w:pPr>
            <w:r w:rsidRPr="00B604EE">
              <w:rPr>
                <w:rFonts w:ascii="Times New Roman" w:hAnsi="Times New Roman" w:cs="Times New Roman"/>
                <w:sz w:val="20"/>
                <w:szCs w:val="20"/>
              </w:rPr>
              <w:t>5</w:t>
            </w:r>
          </w:p>
        </w:tc>
        <w:tc>
          <w:tcPr>
            <w:tcW w:w="703" w:type="dxa"/>
            <w:tcBorders>
              <w:top w:val="single" w:sz="4" w:space="0" w:color="auto"/>
              <w:left w:val="single" w:sz="4" w:space="0" w:color="auto"/>
              <w:bottom w:val="single" w:sz="4" w:space="0" w:color="auto"/>
              <w:right w:val="single" w:sz="4" w:space="0" w:color="auto"/>
            </w:tcBorders>
            <w:vAlign w:val="center"/>
          </w:tcPr>
          <w:p w14:paraId="04A14261" w14:textId="1AFEA5E5" w:rsidR="007973D2" w:rsidRPr="00B604EE" w:rsidRDefault="007973D2" w:rsidP="00575E18">
            <w:pPr>
              <w:jc w:val="center"/>
              <w:rPr>
                <w:rFonts w:ascii="Times New Roman" w:hAnsi="Times New Roman" w:cs="Times New Roman"/>
                <w:sz w:val="20"/>
                <w:szCs w:val="20"/>
              </w:rPr>
            </w:pPr>
            <w:r w:rsidRPr="00B604EE">
              <w:rPr>
                <w:rFonts w:ascii="Times New Roman" w:hAnsi="Times New Roman" w:cs="Times New Roman"/>
                <w:sz w:val="20"/>
                <w:szCs w:val="20"/>
              </w:rPr>
              <w:t>6</w:t>
            </w:r>
          </w:p>
        </w:tc>
        <w:tc>
          <w:tcPr>
            <w:tcW w:w="1129" w:type="dxa"/>
            <w:tcBorders>
              <w:top w:val="single" w:sz="4" w:space="0" w:color="auto"/>
              <w:left w:val="single" w:sz="4" w:space="0" w:color="auto"/>
              <w:bottom w:val="single" w:sz="4" w:space="0" w:color="auto"/>
              <w:right w:val="single" w:sz="4" w:space="0" w:color="auto"/>
            </w:tcBorders>
            <w:vAlign w:val="center"/>
          </w:tcPr>
          <w:p w14:paraId="397C390A" w14:textId="44EF17A2" w:rsidR="007973D2" w:rsidRPr="00B604EE" w:rsidRDefault="007973D2" w:rsidP="00575E18">
            <w:pPr>
              <w:jc w:val="center"/>
              <w:rPr>
                <w:rFonts w:ascii="Times New Roman" w:hAnsi="Times New Roman" w:cs="Times New Roman"/>
                <w:sz w:val="20"/>
                <w:szCs w:val="20"/>
              </w:rPr>
            </w:pPr>
            <w:r w:rsidRPr="00B604EE">
              <w:rPr>
                <w:rFonts w:ascii="Times New Roman" w:hAnsi="Times New Roman" w:cs="Times New Roman"/>
                <w:sz w:val="20"/>
                <w:szCs w:val="20"/>
              </w:rPr>
              <w:t>7</w:t>
            </w:r>
          </w:p>
        </w:tc>
        <w:tc>
          <w:tcPr>
            <w:tcW w:w="1570" w:type="dxa"/>
            <w:tcBorders>
              <w:top w:val="single" w:sz="4" w:space="0" w:color="auto"/>
              <w:left w:val="single" w:sz="4" w:space="0" w:color="auto"/>
              <w:bottom w:val="single" w:sz="4" w:space="0" w:color="auto"/>
              <w:right w:val="single" w:sz="4" w:space="0" w:color="auto"/>
            </w:tcBorders>
            <w:vAlign w:val="center"/>
          </w:tcPr>
          <w:p w14:paraId="6DA4F824" w14:textId="49906A85" w:rsidR="007973D2" w:rsidRPr="00B604EE" w:rsidRDefault="007973D2" w:rsidP="00575E18">
            <w:pPr>
              <w:jc w:val="center"/>
              <w:rPr>
                <w:rFonts w:ascii="Times New Roman" w:hAnsi="Times New Roman" w:cs="Times New Roman"/>
                <w:sz w:val="20"/>
                <w:szCs w:val="20"/>
              </w:rPr>
            </w:pPr>
            <w:r w:rsidRPr="00B604EE">
              <w:rPr>
                <w:rFonts w:ascii="Times New Roman" w:hAnsi="Times New Roman" w:cs="Times New Roman"/>
                <w:sz w:val="20"/>
                <w:szCs w:val="20"/>
              </w:rPr>
              <w:t>8</w:t>
            </w:r>
          </w:p>
        </w:tc>
        <w:tc>
          <w:tcPr>
            <w:tcW w:w="5493" w:type="dxa"/>
            <w:tcBorders>
              <w:top w:val="single" w:sz="4" w:space="0" w:color="auto"/>
              <w:left w:val="single" w:sz="4" w:space="0" w:color="auto"/>
              <w:bottom w:val="single" w:sz="4" w:space="0" w:color="auto"/>
              <w:right w:val="single" w:sz="4" w:space="0" w:color="auto"/>
            </w:tcBorders>
            <w:vAlign w:val="center"/>
          </w:tcPr>
          <w:p w14:paraId="6CD0702A" w14:textId="4C5BDAAA" w:rsidR="007973D2" w:rsidRPr="00B604EE" w:rsidRDefault="007973D2" w:rsidP="00575E18">
            <w:pPr>
              <w:jc w:val="center"/>
              <w:rPr>
                <w:rFonts w:ascii="Times New Roman" w:hAnsi="Times New Roman" w:cs="Times New Roman"/>
                <w:sz w:val="20"/>
                <w:szCs w:val="20"/>
              </w:rPr>
            </w:pPr>
            <w:r w:rsidRPr="00B604EE">
              <w:rPr>
                <w:rFonts w:ascii="Times New Roman" w:hAnsi="Times New Roman" w:cs="Times New Roman"/>
                <w:sz w:val="20"/>
                <w:szCs w:val="20"/>
              </w:rPr>
              <w:t>9</w:t>
            </w:r>
          </w:p>
        </w:tc>
        <w:tc>
          <w:tcPr>
            <w:tcW w:w="412" w:type="dxa"/>
            <w:tcBorders>
              <w:top w:val="single" w:sz="4" w:space="0" w:color="auto"/>
              <w:left w:val="single" w:sz="4" w:space="0" w:color="auto"/>
              <w:bottom w:val="single" w:sz="4" w:space="0" w:color="auto"/>
              <w:right w:val="single" w:sz="4" w:space="0" w:color="auto"/>
            </w:tcBorders>
            <w:vAlign w:val="center"/>
          </w:tcPr>
          <w:p w14:paraId="136BFB77" w14:textId="77777777" w:rsidR="007973D2" w:rsidRPr="00B604EE" w:rsidRDefault="007973D2" w:rsidP="00575E18">
            <w:pPr>
              <w:jc w:val="center"/>
              <w:rPr>
                <w:rFonts w:ascii="Times New Roman" w:hAnsi="Times New Roman" w:cs="Times New Roman"/>
                <w:sz w:val="20"/>
                <w:szCs w:val="20"/>
              </w:rPr>
            </w:pPr>
            <w:r w:rsidRPr="00B604EE">
              <w:rPr>
                <w:rFonts w:ascii="Times New Roman" w:hAnsi="Times New Roman" w:cs="Times New Roman"/>
                <w:sz w:val="20"/>
                <w:szCs w:val="20"/>
              </w:rPr>
              <w:t>9</w:t>
            </w:r>
          </w:p>
        </w:tc>
        <w:tc>
          <w:tcPr>
            <w:tcW w:w="1579" w:type="dxa"/>
            <w:tcBorders>
              <w:top w:val="single" w:sz="4" w:space="0" w:color="auto"/>
              <w:left w:val="single" w:sz="4" w:space="0" w:color="auto"/>
              <w:bottom w:val="single" w:sz="4" w:space="0" w:color="auto"/>
              <w:right w:val="single" w:sz="4" w:space="0" w:color="auto"/>
            </w:tcBorders>
            <w:vAlign w:val="center"/>
          </w:tcPr>
          <w:p w14:paraId="309AAF9D" w14:textId="77777777" w:rsidR="007973D2" w:rsidRPr="00B604EE" w:rsidRDefault="007973D2" w:rsidP="00575E18">
            <w:pPr>
              <w:jc w:val="center"/>
              <w:rPr>
                <w:rFonts w:ascii="Times New Roman" w:hAnsi="Times New Roman" w:cs="Times New Roman"/>
                <w:sz w:val="20"/>
                <w:szCs w:val="20"/>
              </w:rPr>
            </w:pPr>
            <w:r w:rsidRPr="00B604EE">
              <w:rPr>
                <w:rFonts w:ascii="Times New Roman" w:hAnsi="Times New Roman" w:cs="Times New Roman"/>
                <w:sz w:val="20"/>
                <w:szCs w:val="20"/>
              </w:rPr>
              <w:t>10</w:t>
            </w:r>
          </w:p>
        </w:tc>
      </w:tr>
      <w:tr w:rsidR="00191E9A" w:rsidRPr="00B604EE" w14:paraId="0DA2740B" w14:textId="77777777" w:rsidTr="00347A33">
        <w:trPr>
          <w:trHeight w:val="1861"/>
        </w:trPr>
        <w:tc>
          <w:tcPr>
            <w:tcW w:w="447" w:type="dxa"/>
            <w:tcBorders>
              <w:top w:val="single" w:sz="4" w:space="0" w:color="auto"/>
              <w:left w:val="single" w:sz="4" w:space="0" w:color="auto"/>
              <w:right w:val="single" w:sz="4" w:space="0" w:color="auto"/>
            </w:tcBorders>
            <w:vAlign w:val="center"/>
          </w:tcPr>
          <w:p w14:paraId="4C45BECC" w14:textId="77777777"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1</w:t>
            </w:r>
          </w:p>
        </w:tc>
        <w:tc>
          <w:tcPr>
            <w:tcW w:w="988" w:type="dxa"/>
            <w:tcBorders>
              <w:top w:val="single" w:sz="4" w:space="0" w:color="auto"/>
              <w:left w:val="single" w:sz="4" w:space="0" w:color="auto"/>
              <w:right w:val="single" w:sz="4" w:space="0" w:color="auto"/>
            </w:tcBorders>
          </w:tcPr>
          <w:p w14:paraId="6394F477" w14:textId="77777777" w:rsidR="00191E9A" w:rsidRPr="00B604EE" w:rsidRDefault="00191E9A" w:rsidP="00191E9A">
            <w:pPr>
              <w:jc w:val="center"/>
              <w:rPr>
                <w:rFonts w:ascii="Times New Roman" w:hAnsi="Times New Roman" w:cs="Times New Roman"/>
                <w:sz w:val="20"/>
                <w:szCs w:val="20"/>
              </w:rPr>
            </w:pPr>
          </w:p>
          <w:p w14:paraId="64735205" w14:textId="77777777" w:rsidR="00191E9A" w:rsidRPr="00B604EE" w:rsidRDefault="00191E9A" w:rsidP="00191E9A">
            <w:pPr>
              <w:jc w:val="center"/>
              <w:rPr>
                <w:rFonts w:ascii="Times New Roman" w:hAnsi="Times New Roman" w:cs="Times New Roman"/>
                <w:sz w:val="20"/>
                <w:szCs w:val="20"/>
              </w:rPr>
            </w:pPr>
          </w:p>
          <w:p w14:paraId="371E6D06" w14:textId="77777777" w:rsidR="00191E9A" w:rsidRPr="00B604EE" w:rsidRDefault="00191E9A" w:rsidP="00191E9A">
            <w:pPr>
              <w:jc w:val="center"/>
              <w:rPr>
                <w:rFonts w:ascii="Times New Roman" w:hAnsi="Times New Roman" w:cs="Times New Roman"/>
                <w:sz w:val="20"/>
                <w:szCs w:val="20"/>
              </w:rPr>
            </w:pPr>
          </w:p>
          <w:p w14:paraId="2549458A" w14:textId="77777777" w:rsidR="00191E9A" w:rsidRPr="00B604EE" w:rsidRDefault="00191E9A" w:rsidP="00191E9A">
            <w:pPr>
              <w:jc w:val="center"/>
              <w:rPr>
                <w:rFonts w:ascii="Times New Roman" w:hAnsi="Times New Roman" w:cs="Times New Roman"/>
                <w:sz w:val="20"/>
                <w:szCs w:val="20"/>
              </w:rPr>
            </w:pPr>
          </w:p>
          <w:p w14:paraId="06FD881E" w14:textId="77777777"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8-07-01</w:t>
            </w:r>
          </w:p>
          <w:p w14:paraId="430BDEA9" w14:textId="3C6E03CF" w:rsidR="00191E9A" w:rsidRPr="00B604EE" w:rsidRDefault="00191E9A" w:rsidP="00191E9A">
            <w:pPr>
              <w:jc w:val="center"/>
              <w:rPr>
                <w:rFonts w:ascii="Times New Roman" w:hAnsi="Times New Roman" w:cs="Times New Roman"/>
                <w:sz w:val="20"/>
                <w:szCs w:val="20"/>
              </w:rPr>
            </w:pPr>
          </w:p>
        </w:tc>
        <w:tc>
          <w:tcPr>
            <w:tcW w:w="1554" w:type="dxa"/>
            <w:gridSpan w:val="2"/>
            <w:tcBorders>
              <w:top w:val="single" w:sz="4" w:space="0" w:color="auto"/>
              <w:left w:val="single" w:sz="4" w:space="0" w:color="auto"/>
              <w:right w:val="single" w:sz="4" w:space="0" w:color="auto"/>
            </w:tcBorders>
            <w:vAlign w:val="center"/>
          </w:tcPr>
          <w:p w14:paraId="70A3664E" w14:textId="0011B9A7"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Протез стопы</w:t>
            </w:r>
          </w:p>
          <w:p w14:paraId="2AB5643D" w14:textId="46AACA4C" w:rsidR="00191E9A" w:rsidRPr="00B604EE" w:rsidRDefault="00191E9A" w:rsidP="00191E9A">
            <w:pPr>
              <w:jc w:val="center"/>
              <w:rPr>
                <w:rFonts w:ascii="Times New Roman" w:hAnsi="Times New Roman" w:cs="Times New Roman"/>
                <w:sz w:val="20"/>
                <w:szCs w:val="20"/>
              </w:rPr>
            </w:pPr>
          </w:p>
        </w:tc>
        <w:tc>
          <w:tcPr>
            <w:tcW w:w="1453" w:type="dxa"/>
            <w:tcBorders>
              <w:top w:val="single" w:sz="4" w:space="0" w:color="auto"/>
              <w:left w:val="single" w:sz="4" w:space="0" w:color="auto"/>
              <w:right w:val="single" w:sz="4" w:space="0" w:color="auto"/>
            </w:tcBorders>
            <w:vAlign w:val="center"/>
          </w:tcPr>
          <w:p w14:paraId="0BD3409F" w14:textId="7E6AE2A9"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tcBorders>
              <w:top w:val="single" w:sz="4" w:space="0" w:color="auto"/>
              <w:left w:val="single" w:sz="4" w:space="0" w:color="auto"/>
              <w:right w:val="single" w:sz="4" w:space="0" w:color="auto"/>
            </w:tcBorders>
            <w:vAlign w:val="center"/>
          </w:tcPr>
          <w:p w14:paraId="4262B9AD" w14:textId="10627CE3"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tcBorders>
              <w:top w:val="single" w:sz="4" w:space="0" w:color="auto"/>
              <w:left w:val="single" w:sz="4" w:space="0" w:color="auto"/>
              <w:right w:val="single" w:sz="4" w:space="0" w:color="auto"/>
            </w:tcBorders>
            <w:vAlign w:val="center"/>
          </w:tcPr>
          <w:p w14:paraId="6079F83D" w14:textId="67CDBABC" w:rsidR="00191E9A" w:rsidRPr="00B604EE" w:rsidRDefault="00191E9A" w:rsidP="00191E9A">
            <w:pPr>
              <w:jc w:val="cente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Borders>
              <w:top w:val="single" w:sz="4" w:space="0" w:color="auto"/>
              <w:left w:val="single" w:sz="4" w:space="0" w:color="auto"/>
              <w:bottom w:val="single" w:sz="4" w:space="0" w:color="auto"/>
              <w:right w:val="single" w:sz="4" w:space="0" w:color="auto"/>
            </w:tcBorders>
            <w:vAlign w:val="center"/>
          </w:tcPr>
          <w:p w14:paraId="4235268F" w14:textId="62DCCE8F"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Описание объекта закупки</w:t>
            </w:r>
          </w:p>
        </w:tc>
        <w:tc>
          <w:tcPr>
            <w:tcW w:w="1570" w:type="dxa"/>
            <w:tcBorders>
              <w:top w:val="single" w:sz="4" w:space="0" w:color="auto"/>
              <w:left w:val="single" w:sz="4" w:space="0" w:color="auto"/>
              <w:bottom w:val="single" w:sz="4" w:space="0" w:color="auto"/>
              <w:right w:val="single" w:sz="4" w:space="0" w:color="auto"/>
            </w:tcBorders>
            <w:vAlign w:val="center"/>
            <w:hideMark/>
          </w:tcPr>
          <w:p w14:paraId="0C151318" w14:textId="51AF4851"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Borders>
              <w:top w:val="single" w:sz="4" w:space="0" w:color="auto"/>
              <w:left w:val="single" w:sz="4" w:space="0" w:color="auto"/>
              <w:bottom w:val="single" w:sz="4" w:space="0" w:color="auto"/>
              <w:right w:val="single" w:sz="4" w:space="0" w:color="auto"/>
            </w:tcBorders>
          </w:tcPr>
          <w:p w14:paraId="18F11555" w14:textId="6E846DC1" w:rsidR="00191E9A" w:rsidRPr="00B604EE" w:rsidRDefault="00191E9A" w:rsidP="00347A33">
            <w:pPr>
              <w:jc w:val="both"/>
              <w:rPr>
                <w:rFonts w:ascii="Times New Roman" w:hAnsi="Times New Roman" w:cs="Times New Roman"/>
                <w:sz w:val="20"/>
                <w:szCs w:val="20"/>
              </w:rPr>
            </w:pPr>
            <w:r w:rsidRPr="00B604E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из вспененных материалов. Крепление протеза: за счет формы приемной гильзы. Стопа: полиуретановая монолитная для протезов при ампутации по </w:t>
            </w:r>
            <w:proofErr w:type="spellStart"/>
            <w:r w:rsidRPr="00B604EE">
              <w:rPr>
                <w:rFonts w:ascii="Times New Roman" w:hAnsi="Times New Roman" w:cs="Times New Roman"/>
                <w:sz w:val="20"/>
                <w:szCs w:val="20"/>
              </w:rPr>
              <w:t>Шопару</w:t>
            </w:r>
            <w:proofErr w:type="spellEnd"/>
            <w:r w:rsidRPr="00B604EE">
              <w:rPr>
                <w:rFonts w:ascii="Times New Roman" w:hAnsi="Times New Roman" w:cs="Times New Roman"/>
                <w:sz w:val="20"/>
                <w:szCs w:val="20"/>
              </w:rPr>
              <w:t>. РСУ и базовые узлы (полуфабрикаты, модули) в соответствии с весом, уровнем активности получателя. Срок службы не менее 2 года.</w:t>
            </w:r>
          </w:p>
        </w:tc>
        <w:tc>
          <w:tcPr>
            <w:tcW w:w="412" w:type="dxa"/>
            <w:tcBorders>
              <w:top w:val="single" w:sz="4" w:space="0" w:color="auto"/>
              <w:left w:val="single" w:sz="4" w:space="0" w:color="auto"/>
              <w:bottom w:val="single" w:sz="4" w:space="0" w:color="auto"/>
              <w:right w:val="single" w:sz="4" w:space="0" w:color="auto"/>
            </w:tcBorders>
            <w:vAlign w:val="center"/>
          </w:tcPr>
          <w:p w14:paraId="73CC1061"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515371337"/>
            <w:placeholder>
              <w:docPart w:val="E19BF76BE6D94EAE9F5A27D3A4B2D51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tcBorders>
                  <w:top w:val="single" w:sz="4" w:space="0" w:color="auto"/>
                  <w:left w:val="single" w:sz="4" w:space="0" w:color="auto"/>
                  <w:bottom w:val="single" w:sz="4" w:space="0" w:color="auto"/>
                  <w:right w:val="single" w:sz="4" w:space="0" w:color="auto"/>
                </w:tcBorders>
                <w:vAlign w:val="center"/>
                <w:hideMark/>
              </w:tcPr>
              <w:p w14:paraId="769D5A69" w14:textId="522D2265"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22FFBF1C" w14:textId="77777777" w:rsidTr="00191E9A">
        <w:trPr>
          <w:trHeight w:val="1510"/>
        </w:trPr>
        <w:tc>
          <w:tcPr>
            <w:tcW w:w="447" w:type="dxa"/>
            <w:vAlign w:val="center"/>
          </w:tcPr>
          <w:p w14:paraId="4B67A87E" w14:textId="4798A97C" w:rsidR="00191E9A" w:rsidRPr="00B604EE" w:rsidRDefault="00191E9A" w:rsidP="00191E9A">
            <w:pPr>
              <w:jc w:val="center"/>
              <w:rPr>
                <w:rFonts w:ascii="Times New Roman" w:hAnsi="Times New Roman" w:cs="Times New Roman"/>
                <w:sz w:val="20"/>
                <w:szCs w:val="20"/>
              </w:rPr>
            </w:pPr>
            <w:bookmarkStart w:id="0" w:name="_GoBack" w:colFirst="6" w:colLast="6"/>
            <w:r w:rsidRPr="00B604EE">
              <w:rPr>
                <w:rFonts w:ascii="Times New Roman" w:hAnsi="Times New Roman" w:cs="Times New Roman"/>
                <w:sz w:val="20"/>
                <w:szCs w:val="20"/>
              </w:rPr>
              <w:t>2</w:t>
            </w:r>
          </w:p>
        </w:tc>
        <w:tc>
          <w:tcPr>
            <w:tcW w:w="988" w:type="dxa"/>
          </w:tcPr>
          <w:p w14:paraId="2878B791" w14:textId="77777777" w:rsidR="00191E9A" w:rsidRPr="00B604EE" w:rsidRDefault="00191E9A" w:rsidP="00191E9A">
            <w:pPr>
              <w:jc w:val="center"/>
              <w:rPr>
                <w:rFonts w:ascii="Times New Roman" w:hAnsi="Times New Roman" w:cs="Times New Roman"/>
                <w:sz w:val="20"/>
                <w:szCs w:val="20"/>
              </w:rPr>
            </w:pPr>
          </w:p>
          <w:p w14:paraId="3A270939" w14:textId="77777777" w:rsidR="00191E9A" w:rsidRPr="00B604EE" w:rsidRDefault="00191E9A" w:rsidP="00191E9A">
            <w:pPr>
              <w:jc w:val="center"/>
              <w:rPr>
                <w:rFonts w:ascii="Times New Roman" w:hAnsi="Times New Roman" w:cs="Times New Roman"/>
                <w:sz w:val="20"/>
                <w:szCs w:val="20"/>
              </w:rPr>
            </w:pPr>
          </w:p>
          <w:p w14:paraId="2AD9AF9E" w14:textId="0699977E"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8-07-01</w:t>
            </w:r>
          </w:p>
        </w:tc>
        <w:tc>
          <w:tcPr>
            <w:tcW w:w="1554" w:type="dxa"/>
            <w:gridSpan w:val="2"/>
          </w:tcPr>
          <w:p w14:paraId="5E999A63" w14:textId="3969CC91"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Протез стопы</w:t>
            </w:r>
          </w:p>
          <w:p w14:paraId="409E5B46" w14:textId="710D5B69" w:rsidR="00191E9A" w:rsidRPr="00B604EE" w:rsidRDefault="00191E9A" w:rsidP="00191E9A">
            <w:pPr>
              <w:jc w:val="center"/>
              <w:rPr>
                <w:rFonts w:ascii="Times New Roman" w:hAnsi="Times New Roman" w:cs="Times New Roman"/>
                <w:sz w:val="20"/>
                <w:szCs w:val="20"/>
              </w:rPr>
            </w:pPr>
          </w:p>
        </w:tc>
        <w:tc>
          <w:tcPr>
            <w:tcW w:w="1453" w:type="dxa"/>
            <w:vAlign w:val="center"/>
          </w:tcPr>
          <w:p w14:paraId="162066DF" w14:textId="1E9ACF88"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741735B3" w14:textId="7DE3FF84"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3974192D" w14:textId="77777777" w:rsidR="00191E9A" w:rsidRPr="00B604EE" w:rsidRDefault="00191E9A" w:rsidP="00191E9A">
            <w:pPr>
              <w:jc w:val="cente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35F6A4A5" w14:textId="390806BD"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Описание объекта закупки</w:t>
            </w:r>
          </w:p>
        </w:tc>
        <w:tc>
          <w:tcPr>
            <w:tcW w:w="1570" w:type="dxa"/>
            <w:hideMark/>
          </w:tcPr>
          <w:p w14:paraId="52172ADA" w14:textId="14151372"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5DD3D006" w14:textId="697371FB" w:rsidR="00191E9A" w:rsidRPr="00B604EE" w:rsidRDefault="00191E9A" w:rsidP="00347A33">
            <w:pPr>
              <w:jc w:val="both"/>
              <w:rPr>
                <w:rFonts w:ascii="Times New Roman" w:hAnsi="Times New Roman" w:cs="Times New Roman"/>
                <w:sz w:val="20"/>
                <w:szCs w:val="20"/>
              </w:rPr>
            </w:pPr>
            <w:r w:rsidRPr="00B604EE">
              <w:rPr>
                <w:rFonts w:ascii="Times New Roman" w:hAnsi="Times New Roman" w:cs="Times New Roman"/>
                <w:sz w:val="20"/>
                <w:szCs w:val="20"/>
              </w:rPr>
              <w:t xml:space="preserve">Приемная гильза: индивидуальная. Материал приемной гильзы: облегченный карбон высокой прочности. Вкладная гильза: из вспененных материалов. Крепление протеза: за счет формы приемной гильзы. Стопа: </w:t>
            </w:r>
            <w:proofErr w:type="spellStart"/>
            <w:r w:rsidRPr="00B604EE">
              <w:rPr>
                <w:rFonts w:ascii="Times New Roman" w:hAnsi="Times New Roman" w:cs="Times New Roman"/>
                <w:sz w:val="20"/>
                <w:szCs w:val="20"/>
              </w:rPr>
              <w:t>углепластиковая</w:t>
            </w:r>
            <w:proofErr w:type="spellEnd"/>
            <w:r w:rsidRPr="00B604EE">
              <w:rPr>
                <w:rFonts w:ascii="Times New Roman" w:hAnsi="Times New Roman" w:cs="Times New Roman"/>
                <w:sz w:val="20"/>
                <w:szCs w:val="20"/>
              </w:rPr>
              <w:t xml:space="preserve"> для протезов при ампутации по </w:t>
            </w:r>
            <w:proofErr w:type="spellStart"/>
            <w:r w:rsidRPr="00B604EE">
              <w:rPr>
                <w:rFonts w:ascii="Times New Roman" w:hAnsi="Times New Roman" w:cs="Times New Roman"/>
                <w:sz w:val="20"/>
                <w:szCs w:val="20"/>
              </w:rPr>
              <w:t>Шопару</w:t>
            </w:r>
            <w:proofErr w:type="spellEnd"/>
            <w:r w:rsidRPr="00B604EE">
              <w:rPr>
                <w:rFonts w:ascii="Times New Roman" w:hAnsi="Times New Roman" w:cs="Times New Roman"/>
                <w:sz w:val="20"/>
                <w:szCs w:val="20"/>
              </w:rPr>
              <w:t>. РСУ и базовые узлы (полуфабрикаты, модули) в соответствии с весом, уровнем активности получателя. Срок службы не менее 2 года.</w:t>
            </w:r>
          </w:p>
        </w:tc>
        <w:tc>
          <w:tcPr>
            <w:tcW w:w="412" w:type="dxa"/>
          </w:tcPr>
          <w:p w14:paraId="21E0666D"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783696029"/>
            <w:placeholder>
              <w:docPart w:val="9F7EDDBF629F4D3B9A5294FE4815E95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hideMark/>
              </w:tcPr>
              <w:p w14:paraId="38C61AD2" w14:textId="77777777"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bookmarkEnd w:id="0"/>
      <w:tr w:rsidR="00191E9A" w:rsidRPr="00B604EE" w14:paraId="2510F614" w14:textId="77777777" w:rsidTr="00347A33">
        <w:trPr>
          <w:trHeight w:val="1627"/>
        </w:trPr>
        <w:tc>
          <w:tcPr>
            <w:tcW w:w="447" w:type="dxa"/>
            <w:vAlign w:val="center"/>
          </w:tcPr>
          <w:p w14:paraId="5818F251" w14:textId="247DBFAE"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w:t>
            </w:r>
          </w:p>
        </w:tc>
        <w:tc>
          <w:tcPr>
            <w:tcW w:w="988" w:type="dxa"/>
          </w:tcPr>
          <w:p w14:paraId="31144E11" w14:textId="77777777" w:rsidR="00191E9A" w:rsidRPr="00B604EE" w:rsidRDefault="00191E9A" w:rsidP="00191E9A">
            <w:pPr>
              <w:jc w:val="center"/>
              <w:rPr>
                <w:rFonts w:ascii="Times New Roman" w:hAnsi="Times New Roman" w:cs="Times New Roman"/>
                <w:sz w:val="20"/>
                <w:szCs w:val="20"/>
              </w:rPr>
            </w:pPr>
          </w:p>
          <w:p w14:paraId="7303BF29" w14:textId="77777777" w:rsidR="00191E9A" w:rsidRPr="00B604EE" w:rsidRDefault="00191E9A" w:rsidP="00191E9A">
            <w:pPr>
              <w:jc w:val="center"/>
              <w:rPr>
                <w:rFonts w:ascii="Times New Roman" w:hAnsi="Times New Roman" w:cs="Times New Roman"/>
                <w:sz w:val="20"/>
                <w:szCs w:val="20"/>
              </w:rPr>
            </w:pPr>
          </w:p>
          <w:p w14:paraId="71C971B1" w14:textId="77777777" w:rsidR="00191E9A" w:rsidRPr="00B604EE" w:rsidRDefault="00191E9A" w:rsidP="00191E9A">
            <w:pPr>
              <w:jc w:val="center"/>
              <w:rPr>
                <w:rFonts w:ascii="Times New Roman" w:hAnsi="Times New Roman" w:cs="Times New Roman"/>
                <w:sz w:val="20"/>
                <w:szCs w:val="20"/>
              </w:rPr>
            </w:pPr>
          </w:p>
          <w:p w14:paraId="4D40A1D3" w14:textId="581B7F6C"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8-07-02</w:t>
            </w:r>
          </w:p>
        </w:tc>
        <w:tc>
          <w:tcPr>
            <w:tcW w:w="1554" w:type="dxa"/>
            <w:gridSpan w:val="2"/>
          </w:tcPr>
          <w:p w14:paraId="5014EB3C" w14:textId="25CAA3F0" w:rsidR="00191E9A" w:rsidRPr="00B604EE" w:rsidRDefault="00191E9A" w:rsidP="00347A33">
            <w:pPr>
              <w:jc w:val="center"/>
              <w:rPr>
                <w:rFonts w:ascii="Times New Roman" w:hAnsi="Times New Roman" w:cs="Times New Roman"/>
                <w:bCs/>
                <w:sz w:val="20"/>
                <w:szCs w:val="20"/>
              </w:rPr>
            </w:pPr>
            <w:r w:rsidRPr="00B604EE">
              <w:rPr>
                <w:rFonts w:ascii="Times New Roman" w:hAnsi="Times New Roman" w:cs="Times New Roman"/>
                <w:sz w:val="20"/>
                <w:szCs w:val="20"/>
              </w:rPr>
              <w:t>Протез голени лечебно-тренировочный</w:t>
            </w:r>
          </w:p>
        </w:tc>
        <w:tc>
          <w:tcPr>
            <w:tcW w:w="1453" w:type="dxa"/>
            <w:vAlign w:val="center"/>
          </w:tcPr>
          <w:p w14:paraId="4D914685" w14:textId="4EFA5821"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594B4178" w14:textId="41B7DAD8"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371B7AAD" w14:textId="72DFDBBB" w:rsidR="00191E9A" w:rsidRPr="00B604EE" w:rsidRDefault="00191E9A" w:rsidP="00191E9A">
            <w:pPr>
              <w:jc w:val="cente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vAlign w:val="center"/>
          </w:tcPr>
          <w:p w14:paraId="343E0FC5" w14:textId="0E1D1527" w:rsidR="00191E9A" w:rsidRPr="00B604EE" w:rsidRDefault="00191E9A" w:rsidP="00191E9A">
            <w:pPr>
              <w:jc w:val="center"/>
              <w:rPr>
                <w:rFonts w:ascii="Times New Roman" w:hAnsi="Times New Roman" w:cs="Times New Roman"/>
                <w:b/>
                <w:bCs/>
                <w:sz w:val="20"/>
                <w:szCs w:val="20"/>
              </w:rPr>
            </w:pPr>
            <w:r w:rsidRPr="00B604EE">
              <w:rPr>
                <w:rFonts w:ascii="Times New Roman" w:hAnsi="Times New Roman" w:cs="Times New Roman"/>
                <w:sz w:val="20"/>
                <w:szCs w:val="20"/>
              </w:rPr>
              <w:t>Описание объекта закупки</w:t>
            </w:r>
          </w:p>
        </w:tc>
        <w:tc>
          <w:tcPr>
            <w:tcW w:w="1570" w:type="dxa"/>
          </w:tcPr>
          <w:p w14:paraId="0797ACBF" w14:textId="7405D702"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p w14:paraId="60CAD4EE" w14:textId="77777777" w:rsidR="00191E9A" w:rsidRPr="00B604EE" w:rsidRDefault="00191E9A" w:rsidP="00191E9A">
            <w:pPr>
              <w:jc w:val="center"/>
              <w:rPr>
                <w:rFonts w:ascii="Times New Roman" w:hAnsi="Times New Roman" w:cs="Times New Roman"/>
                <w:sz w:val="20"/>
                <w:szCs w:val="20"/>
              </w:rPr>
            </w:pPr>
          </w:p>
          <w:p w14:paraId="60579B7B" w14:textId="77777777" w:rsidR="00191E9A" w:rsidRPr="00B604EE" w:rsidRDefault="00191E9A" w:rsidP="00191E9A">
            <w:pPr>
              <w:jc w:val="center"/>
              <w:rPr>
                <w:rFonts w:ascii="Times New Roman" w:hAnsi="Times New Roman" w:cs="Times New Roman"/>
                <w:sz w:val="20"/>
                <w:szCs w:val="20"/>
              </w:rPr>
            </w:pPr>
          </w:p>
          <w:p w14:paraId="1BF4A28A" w14:textId="77777777" w:rsidR="00191E9A" w:rsidRPr="00B604EE" w:rsidRDefault="00191E9A" w:rsidP="00191E9A">
            <w:pPr>
              <w:jc w:val="center"/>
              <w:rPr>
                <w:rFonts w:ascii="Times New Roman" w:hAnsi="Times New Roman" w:cs="Times New Roman"/>
                <w:sz w:val="20"/>
                <w:szCs w:val="20"/>
              </w:rPr>
            </w:pPr>
          </w:p>
          <w:p w14:paraId="73DF0F4E" w14:textId="77777777" w:rsidR="00191E9A" w:rsidRPr="00B604EE" w:rsidRDefault="00191E9A" w:rsidP="00347A33">
            <w:pPr>
              <w:rPr>
                <w:rFonts w:ascii="Times New Roman" w:hAnsi="Times New Roman" w:cs="Times New Roman"/>
                <w:sz w:val="20"/>
                <w:szCs w:val="20"/>
              </w:rPr>
            </w:pPr>
          </w:p>
          <w:p w14:paraId="4BEFD900" w14:textId="543714D6" w:rsidR="00191E9A" w:rsidRPr="00B604EE" w:rsidRDefault="00191E9A" w:rsidP="00191E9A">
            <w:pPr>
              <w:jc w:val="center"/>
              <w:rPr>
                <w:rFonts w:ascii="Times New Roman" w:hAnsi="Times New Roman" w:cs="Times New Roman"/>
                <w:sz w:val="20"/>
                <w:szCs w:val="20"/>
              </w:rPr>
            </w:pPr>
          </w:p>
        </w:tc>
        <w:tc>
          <w:tcPr>
            <w:tcW w:w="5493" w:type="dxa"/>
          </w:tcPr>
          <w:p w14:paraId="4B64A612" w14:textId="12474BE4" w:rsidR="00191E9A" w:rsidRPr="00B604EE" w:rsidRDefault="00191E9A" w:rsidP="00347A33">
            <w:pPr>
              <w:jc w:val="both"/>
              <w:rPr>
                <w:rFonts w:ascii="Times New Roman" w:hAnsi="Times New Roman" w:cs="Times New Roman"/>
                <w:sz w:val="20"/>
                <w:szCs w:val="20"/>
              </w:rPr>
            </w:pPr>
            <w:r w:rsidRPr="00B604EE">
              <w:rPr>
                <w:rFonts w:ascii="Times New Roman" w:hAnsi="Times New Roman" w:cs="Times New Roman"/>
                <w:sz w:val="20"/>
                <w:szCs w:val="20"/>
              </w:rPr>
              <w:t>Приемная гильза: индивидуальная. Материал приемной гильзы: литьевой слоистый пластик на основе связующих смол. Вкладная гильза: из вспененных материалов. Крепление протеза: за счет формы приёмной гильзы с использованием наколенника. Стопа: полиуретановая монолитная. РСУ и базовые узлы (полуфабрикаты, модули) в соответствии с весом получателя. Срок службы 1 год.</w:t>
            </w:r>
          </w:p>
        </w:tc>
        <w:tc>
          <w:tcPr>
            <w:tcW w:w="412" w:type="dxa"/>
          </w:tcPr>
          <w:p w14:paraId="6F43EEE8"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340425924"/>
            <w:placeholder>
              <w:docPart w:val="700BE643FF59425382B8EFC14676B34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1C31297A" w14:textId="5B782380"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13643F94" w14:textId="77777777" w:rsidTr="00191E9A">
        <w:trPr>
          <w:trHeight w:val="829"/>
        </w:trPr>
        <w:tc>
          <w:tcPr>
            <w:tcW w:w="447" w:type="dxa"/>
            <w:vAlign w:val="center"/>
          </w:tcPr>
          <w:p w14:paraId="3BAE35FE" w14:textId="4BE62E17"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4</w:t>
            </w:r>
          </w:p>
        </w:tc>
        <w:tc>
          <w:tcPr>
            <w:tcW w:w="988" w:type="dxa"/>
          </w:tcPr>
          <w:p w14:paraId="33A958AC" w14:textId="77777777" w:rsidR="00191E9A" w:rsidRPr="00B604EE" w:rsidRDefault="00191E9A" w:rsidP="00191E9A">
            <w:pPr>
              <w:jc w:val="center"/>
              <w:rPr>
                <w:rFonts w:ascii="Times New Roman" w:hAnsi="Times New Roman" w:cs="Times New Roman"/>
                <w:sz w:val="20"/>
                <w:szCs w:val="20"/>
              </w:rPr>
            </w:pPr>
          </w:p>
          <w:p w14:paraId="02BB7B68" w14:textId="77777777" w:rsidR="00191E9A" w:rsidRPr="00B604EE" w:rsidRDefault="00191E9A" w:rsidP="00191E9A">
            <w:pPr>
              <w:jc w:val="center"/>
              <w:rPr>
                <w:rFonts w:ascii="Times New Roman" w:hAnsi="Times New Roman" w:cs="Times New Roman"/>
                <w:bCs/>
                <w:sz w:val="20"/>
                <w:szCs w:val="20"/>
              </w:rPr>
            </w:pPr>
            <w:r w:rsidRPr="00B604EE">
              <w:rPr>
                <w:rFonts w:ascii="Times New Roman" w:hAnsi="Times New Roman" w:cs="Times New Roman"/>
                <w:sz w:val="20"/>
                <w:szCs w:val="20"/>
              </w:rPr>
              <w:t>8-07-03</w:t>
            </w:r>
          </w:p>
          <w:p w14:paraId="150B4DE9" w14:textId="77777777" w:rsidR="00191E9A" w:rsidRPr="00B604EE" w:rsidRDefault="00191E9A" w:rsidP="00191E9A">
            <w:pPr>
              <w:jc w:val="center"/>
              <w:rPr>
                <w:rFonts w:ascii="Times New Roman" w:hAnsi="Times New Roman" w:cs="Times New Roman"/>
                <w:sz w:val="20"/>
                <w:szCs w:val="20"/>
              </w:rPr>
            </w:pPr>
          </w:p>
        </w:tc>
        <w:tc>
          <w:tcPr>
            <w:tcW w:w="1554" w:type="dxa"/>
            <w:gridSpan w:val="2"/>
          </w:tcPr>
          <w:p w14:paraId="6CDC0376" w14:textId="438D0BD2"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Протез бедра лечебно-тренировочный</w:t>
            </w:r>
          </w:p>
          <w:p w14:paraId="255A19F5" w14:textId="4956D508" w:rsidR="00191E9A" w:rsidRPr="00B604EE" w:rsidRDefault="00191E9A" w:rsidP="00191E9A">
            <w:pPr>
              <w:jc w:val="center"/>
              <w:rPr>
                <w:rFonts w:ascii="Times New Roman" w:hAnsi="Times New Roman" w:cs="Times New Roman"/>
                <w:bCs/>
                <w:sz w:val="20"/>
                <w:szCs w:val="20"/>
              </w:rPr>
            </w:pPr>
          </w:p>
        </w:tc>
        <w:tc>
          <w:tcPr>
            <w:tcW w:w="1453" w:type="dxa"/>
            <w:vAlign w:val="center"/>
          </w:tcPr>
          <w:p w14:paraId="0CA286D3" w14:textId="135B3DAB"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521B16AE" w14:textId="2D447D50"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7441FCBB" w14:textId="4223A2E6" w:rsidR="00191E9A" w:rsidRPr="00B604EE" w:rsidRDefault="00191E9A" w:rsidP="00191E9A">
            <w:pPr>
              <w:jc w:val="cente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228984E0" w14:textId="6CD9A021" w:rsidR="00191E9A" w:rsidRPr="00B604EE" w:rsidRDefault="00191E9A" w:rsidP="00191E9A">
            <w:pPr>
              <w:jc w:val="center"/>
              <w:rPr>
                <w:rFonts w:ascii="Times New Roman" w:hAnsi="Times New Roman" w:cs="Times New Roman"/>
                <w:b/>
                <w:bCs/>
                <w:sz w:val="20"/>
                <w:szCs w:val="20"/>
                <w:lang w:eastAsia="ar-SA"/>
              </w:rPr>
            </w:pPr>
            <w:r w:rsidRPr="00B604EE">
              <w:rPr>
                <w:rFonts w:ascii="Times New Roman" w:hAnsi="Times New Roman" w:cs="Times New Roman"/>
                <w:sz w:val="20"/>
                <w:szCs w:val="20"/>
              </w:rPr>
              <w:t>Описание объекта закупки</w:t>
            </w:r>
          </w:p>
        </w:tc>
        <w:tc>
          <w:tcPr>
            <w:tcW w:w="1570" w:type="dxa"/>
          </w:tcPr>
          <w:p w14:paraId="10BB516E" w14:textId="2242D420"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7D2FAA72" w14:textId="54702E8D"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Приемная гильза: индивидуальная. Материал приемной гильзы: литьевой слоистый пластик на основе связующих смол. Крепление протеза: поясное и вакуумное. Коленный модуль: с механической регулировкой фаз сгибания-разгибания. Стопа: с голеностопным шарниром, подвижным в сагиттальной плоскости, со сменным пяточным амортизатором. РСУ и базовые узлы (полуфабрикаты, модули) в соответствии с весом получателя. Срок службы 1 год.</w:t>
            </w:r>
          </w:p>
        </w:tc>
        <w:tc>
          <w:tcPr>
            <w:tcW w:w="412" w:type="dxa"/>
          </w:tcPr>
          <w:p w14:paraId="28AACE2D"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2019067879"/>
            <w:placeholder>
              <w:docPart w:val="4AF83DE0F0FF401F84698B53053441E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3BB46A71" w14:textId="06988200"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30797BDF" w14:textId="77777777" w:rsidTr="00191E9A">
        <w:trPr>
          <w:trHeight w:val="1510"/>
        </w:trPr>
        <w:tc>
          <w:tcPr>
            <w:tcW w:w="447" w:type="dxa"/>
            <w:vAlign w:val="center"/>
          </w:tcPr>
          <w:p w14:paraId="007D9D3A" w14:textId="4F7DC3E5"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lastRenderedPageBreak/>
              <w:t>5</w:t>
            </w:r>
          </w:p>
        </w:tc>
        <w:tc>
          <w:tcPr>
            <w:tcW w:w="988" w:type="dxa"/>
          </w:tcPr>
          <w:p w14:paraId="7955C33F" w14:textId="77777777" w:rsidR="00191E9A" w:rsidRPr="00B604EE" w:rsidRDefault="00191E9A" w:rsidP="00191E9A">
            <w:pPr>
              <w:jc w:val="center"/>
              <w:rPr>
                <w:rFonts w:ascii="Times New Roman" w:hAnsi="Times New Roman" w:cs="Times New Roman"/>
                <w:color w:val="333333"/>
                <w:sz w:val="20"/>
                <w:szCs w:val="20"/>
              </w:rPr>
            </w:pPr>
          </w:p>
          <w:p w14:paraId="6A3035F4" w14:textId="77777777" w:rsidR="00191E9A" w:rsidRPr="00B604EE" w:rsidRDefault="00191E9A" w:rsidP="00191E9A">
            <w:pPr>
              <w:jc w:val="center"/>
              <w:rPr>
                <w:rFonts w:ascii="Times New Roman" w:hAnsi="Times New Roman" w:cs="Times New Roman"/>
                <w:color w:val="333333"/>
                <w:sz w:val="20"/>
                <w:szCs w:val="20"/>
              </w:rPr>
            </w:pPr>
          </w:p>
          <w:p w14:paraId="5692CB66" w14:textId="77777777"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8-07-04</w:t>
            </w:r>
          </w:p>
          <w:p w14:paraId="5D67D37C" w14:textId="77777777" w:rsidR="00191E9A" w:rsidRPr="00B604EE" w:rsidRDefault="00191E9A" w:rsidP="00191E9A">
            <w:pPr>
              <w:jc w:val="center"/>
              <w:rPr>
                <w:rFonts w:ascii="Times New Roman" w:hAnsi="Times New Roman" w:cs="Times New Roman"/>
                <w:color w:val="333333"/>
                <w:sz w:val="20"/>
                <w:szCs w:val="20"/>
              </w:rPr>
            </w:pPr>
          </w:p>
        </w:tc>
        <w:tc>
          <w:tcPr>
            <w:tcW w:w="1554" w:type="dxa"/>
            <w:gridSpan w:val="2"/>
          </w:tcPr>
          <w:p w14:paraId="46B0F194" w14:textId="6DB89638"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color w:val="333333"/>
                <w:sz w:val="20"/>
                <w:szCs w:val="20"/>
              </w:rPr>
              <w:br/>
            </w:r>
            <w:r w:rsidRPr="00B604EE">
              <w:rPr>
                <w:rFonts w:ascii="Times New Roman" w:hAnsi="Times New Roman" w:cs="Times New Roman"/>
                <w:sz w:val="20"/>
                <w:szCs w:val="20"/>
              </w:rPr>
              <w:t>Протез голени для купания</w:t>
            </w:r>
          </w:p>
          <w:p w14:paraId="6E056E4B" w14:textId="558EAA23" w:rsidR="00191E9A" w:rsidRPr="00B604EE" w:rsidRDefault="00191E9A" w:rsidP="00191E9A">
            <w:pPr>
              <w:jc w:val="center"/>
              <w:rPr>
                <w:rFonts w:ascii="Times New Roman" w:hAnsi="Times New Roman" w:cs="Times New Roman"/>
                <w:sz w:val="20"/>
                <w:szCs w:val="20"/>
              </w:rPr>
            </w:pPr>
          </w:p>
        </w:tc>
        <w:tc>
          <w:tcPr>
            <w:tcW w:w="1453" w:type="dxa"/>
            <w:vAlign w:val="center"/>
          </w:tcPr>
          <w:p w14:paraId="6165243D" w14:textId="5177EB23"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002C1A3F" w14:textId="559A2C67"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36F78D72" w14:textId="65B276D8" w:rsidR="00191E9A" w:rsidRPr="00B604EE" w:rsidRDefault="00191E9A" w:rsidP="00191E9A">
            <w:pPr>
              <w:jc w:val="cente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51FA2ED9" w14:textId="31BE4BBE" w:rsidR="00191E9A" w:rsidRPr="00B604EE" w:rsidRDefault="00191E9A" w:rsidP="00191E9A">
            <w:pPr>
              <w:jc w:val="center"/>
              <w:rPr>
                <w:rFonts w:ascii="Times New Roman" w:hAnsi="Times New Roman" w:cs="Times New Roman"/>
                <w:bCs/>
                <w:sz w:val="20"/>
                <w:szCs w:val="20"/>
                <w:lang w:eastAsia="ar-SA"/>
              </w:rPr>
            </w:pPr>
            <w:r w:rsidRPr="00B604EE">
              <w:rPr>
                <w:rFonts w:ascii="Times New Roman" w:hAnsi="Times New Roman" w:cs="Times New Roman"/>
                <w:sz w:val="20"/>
                <w:szCs w:val="20"/>
              </w:rPr>
              <w:t>Описание объекта закупки</w:t>
            </w:r>
          </w:p>
        </w:tc>
        <w:tc>
          <w:tcPr>
            <w:tcW w:w="1570" w:type="dxa"/>
          </w:tcPr>
          <w:p w14:paraId="05E41A4B" w14:textId="590B5182"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1AD17276" w14:textId="6EB6B3C2"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Приемная гильза: индивидуальная. Материал приемной гильзы: литьевой слоистый пластик на основе связующих смол. Вкладная гильза: из вспененных материалов. Крепление протеза: за счет формы приёмной гильзы с использованием наколенника. Стопа: полиуретановая монолитная с противоскользящим покрытием. РСУ и базовые узлы (полуфабрикаты, модули) в соответствии с весом, уровнем активности получателя. Срок службы не менее 3 года.</w:t>
            </w:r>
          </w:p>
        </w:tc>
        <w:tc>
          <w:tcPr>
            <w:tcW w:w="412" w:type="dxa"/>
          </w:tcPr>
          <w:p w14:paraId="7020C9B8"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208258008"/>
            <w:placeholder>
              <w:docPart w:val="746DE39EA6404011AF5B17E0E381F89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34E7822B" w14:textId="069D9EC6"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702BBED2" w14:textId="77777777" w:rsidTr="00191E9A">
        <w:trPr>
          <w:trHeight w:val="1869"/>
        </w:trPr>
        <w:tc>
          <w:tcPr>
            <w:tcW w:w="447" w:type="dxa"/>
            <w:vAlign w:val="center"/>
          </w:tcPr>
          <w:p w14:paraId="1DB19B66" w14:textId="11091EAC"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6</w:t>
            </w:r>
          </w:p>
        </w:tc>
        <w:tc>
          <w:tcPr>
            <w:tcW w:w="988" w:type="dxa"/>
          </w:tcPr>
          <w:p w14:paraId="708834DE" w14:textId="77777777" w:rsidR="00191E9A" w:rsidRPr="00B604EE" w:rsidRDefault="00191E9A" w:rsidP="00191E9A">
            <w:pPr>
              <w:jc w:val="center"/>
              <w:rPr>
                <w:rFonts w:ascii="Times New Roman" w:hAnsi="Times New Roman" w:cs="Times New Roman"/>
                <w:sz w:val="20"/>
                <w:szCs w:val="20"/>
              </w:rPr>
            </w:pPr>
          </w:p>
          <w:p w14:paraId="34612362" w14:textId="77777777" w:rsidR="00191E9A" w:rsidRPr="00B604EE" w:rsidRDefault="00191E9A" w:rsidP="00191E9A">
            <w:pPr>
              <w:jc w:val="center"/>
              <w:rPr>
                <w:rFonts w:ascii="Times New Roman" w:hAnsi="Times New Roman" w:cs="Times New Roman"/>
                <w:sz w:val="20"/>
                <w:szCs w:val="20"/>
              </w:rPr>
            </w:pPr>
          </w:p>
          <w:p w14:paraId="0D972E76" w14:textId="77777777" w:rsidR="00191E9A" w:rsidRPr="00B604EE" w:rsidRDefault="00191E9A" w:rsidP="00191E9A">
            <w:pPr>
              <w:jc w:val="center"/>
              <w:rPr>
                <w:rFonts w:ascii="Times New Roman" w:hAnsi="Times New Roman" w:cs="Times New Roman"/>
                <w:sz w:val="20"/>
                <w:szCs w:val="20"/>
              </w:rPr>
            </w:pPr>
          </w:p>
          <w:p w14:paraId="7BDE1FC2" w14:textId="77777777"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8-07-04</w:t>
            </w:r>
          </w:p>
          <w:p w14:paraId="0BD76484" w14:textId="77777777" w:rsidR="00191E9A" w:rsidRPr="00B604EE" w:rsidRDefault="00191E9A" w:rsidP="00191E9A">
            <w:pPr>
              <w:jc w:val="center"/>
              <w:rPr>
                <w:rFonts w:ascii="Times New Roman" w:hAnsi="Times New Roman" w:cs="Times New Roman"/>
                <w:sz w:val="20"/>
                <w:szCs w:val="20"/>
              </w:rPr>
            </w:pPr>
          </w:p>
        </w:tc>
        <w:tc>
          <w:tcPr>
            <w:tcW w:w="1554" w:type="dxa"/>
            <w:gridSpan w:val="2"/>
          </w:tcPr>
          <w:p w14:paraId="18D6C64A" w14:textId="732920AC"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Протез голени для купания</w:t>
            </w:r>
          </w:p>
          <w:p w14:paraId="41A35CB0" w14:textId="23DE2BC3" w:rsidR="00191E9A" w:rsidRPr="00B604EE" w:rsidRDefault="00191E9A" w:rsidP="00191E9A">
            <w:pPr>
              <w:jc w:val="center"/>
              <w:rPr>
                <w:rFonts w:ascii="Times New Roman" w:hAnsi="Times New Roman" w:cs="Times New Roman"/>
                <w:bCs/>
                <w:sz w:val="20"/>
                <w:szCs w:val="20"/>
              </w:rPr>
            </w:pPr>
          </w:p>
        </w:tc>
        <w:tc>
          <w:tcPr>
            <w:tcW w:w="1453" w:type="dxa"/>
            <w:vAlign w:val="center"/>
          </w:tcPr>
          <w:p w14:paraId="3327B477" w14:textId="164FA5BA"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1542FB9F" w14:textId="7C14AB9F"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45BBB3B1" w14:textId="6C2D2240" w:rsidR="00191E9A" w:rsidRPr="00B604EE" w:rsidRDefault="00191E9A" w:rsidP="00191E9A">
            <w:pPr>
              <w:jc w:val="cente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4CE9583B" w14:textId="47F44D07" w:rsidR="00191E9A" w:rsidRPr="00B604EE" w:rsidRDefault="00191E9A" w:rsidP="00191E9A">
            <w:pPr>
              <w:jc w:val="center"/>
              <w:rPr>
                <w:rFonts w:ascii="Times New Roman" w:hAnsi="Times New Roman" w:cs="Times New Roman"/>
                <w:b/>
                <w:bCs/>
                <w:sz w:val="20"/>
                <w:szCs w:val="20"/>
                <w:lang w:eastAsia="ar-SA"/>
              </w:rPr>
            </w:pPr>
            <w:r w:rsidRPr="00B604EE">
              <w:rPr>
                <w:rFonts w:ascii="Times New Roman" w:hAnsi="Times New Roman" w:cs="Times New Roman"/>
                <w:sz w:val="20"/>
                <w:szCs w:val="20"/>
              </w:rPr>
              <w:t>Описание объекта закупки</w:t>
            </w:r>
          </w:p>
        </w:tc>
        <w:tc>
          <w:tcPr>
            <w:tcW w:w="1570" w:type="dxa"/>
          </w:tcPr>
          <w:p w14:paraId="2EEA9B7D" w14:textId="33798C62"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795BCBE5" w14:textId="721AFFD3"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B604EE">
              <w:rPr>
                <w:rFonts w:ascii="Times New Roman" w:hAnsi="Times New Roman" w:cs="Times New Roman"/>
                <w:sz w:val="20"/>
                <w:szCs w:val="20"/>
              </w:rPr>
              <w:t>гелевый</w:t>
            </w:r>
            <w:proofErr w:type="spellEnd"/>
            <w:r w:rsidRPr="00B604EE">
              <w:rPr>
                <w:rFonts w:ascii="Times New Roman" w:hAnsi="Times New Roman" w:cs="Times New Roman"/>
                <w:sz w:val="20"/>
                <w:szCs w:val="20"/>
              </w:rPr>
              <w:t>. Крепление протеза: с помощью вакуумного клапана и герметизирующего наколенника. Стопа: полиуретановая монолитная с противоскользящим покрытием. РСУ и базовые узлы (полуфабрикаты, модули) в соответствии с весом, уровнем активности получателя. Срок службы не менее 3 года.</w:t>
            </w:r>
          </w:p>
        </w:tc>
        <w:tc>
          <w:tcPr>
            <w:tcW w:w="412" w:type="dxa"/>
          </w:tcPr>
          <w:p w14:paraId="51AA06F4"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2132973534"/>
            <w:placeholder>
              <w:docPart w:val="6CF29AB8CA524CEAB281DBBC77E2BB3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02D994BD" w14:textId="4245B75E"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775F9A85" w14:textId="77777777" w:rsidTr="00191E9A">
        <w:trPr>
          <w:trHeight w:val="1321"/>
        </w:trPr>
        <w:tc>
          <w:tcPr>
            <w:tcW w:w="447" w:type="dxa"/>
            <w:vAlign w:val="center"/>
          </w:tcPr>
          <w:p w14:paraId="070F9CE7" w14:textId="2CA983F2"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7</w:t>
            </w:r>
          </w:p>
        </w:tc>
        <w:tc>
          <w:tcPr>
            <w:tcW w:w="988" w:type="dxa"/>
          </w:tcPr>
          <w:p w14:paraId="3B965944" w14:textId="77777777" w:rsidR="00191E9A" w:rsidRPr="00B604EE" w:rsidRDefault="00191E9A" w:rsidP="00191E9A">
            <w:pPr>
              <w:jc w:val="center"/>
              <w:rPr>
                <w:rFonts w:ascii="Times New Roman" w:hAnsi="Times New Roman" w:cs="Times New Roman"/>
                <w:sz w:val="20"/>
                <w:szCs w:val="20"/>
              </w:rPr>
            </w:pPr>
          </w:p>
          <w:p w14:paraId="381FDDF9" w14:textId="11EB49F7"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8-07-05</w:t>
            </w:r>
          </w:p>
        </w:tc>
        <w:tc>
          <w:tcPr>
            <w:tcW w:w="1554" w:type="dxa"/>
            <w:gridSpan w:val="2"/>
          </w:tcPr>
          <w:p w14:paraId="45024747" w14:textId="6137E382"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Протез бедра для купания</w:t>
            </w:r>
          </w:p>
          <w:p w14:paraId="7D02F00E" w14:textId="16119539" w:rsidR="00191E9A" w:rsidRPr="00B604EE" w:rsidRDefault="00191E9A" w:rsidP="00191E9A">
            <w:pPr>
              <w:jc w:val="center"/>
              <w:rPr>
                <w:rFonts w:ascii="Times New Roman" w:hAnsi="Times New Roman" w:cs="Times New Roman"/>
                <w:sz w:val="20"/>
                <w:szCs w:val="20"/>
              </w:rPr>
            </w:pPr>
          </w:p>
        </w:tc>
        <w:tc>
          <w:tcPr>
            <w:tcW w:w="1453" w:type="dxa"/>
            <w:vAlign w:val="center"/>
          </w:tcPr>
          <w:p w14:paraId="74C03461" w14:textId="5B1FE499"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0CA671A4" w14:textId="2FFA96A3"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6862528E" w14:textId="1B906C6B" w:rsidR="00191E9A" w:rsidRPr="00B604EE" w:rsidRDefault="00191E9A" w:rsidP="00191E9A">
            <w:pPr>
              <w:jc w:val="cente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1F05F159" w14:textId="0D3B4AD7" w:rsidR="00191E9A" w:rsidRPr="00B604EE" w:rsidRDefault="00191E9A" w:rsidP="00191E9A">
            <w:pPr>
              <w:jc w:val="center"/>
              <w:rPr>
                <w:rFonts w:ascii="Times New Roman" w:hAnsi="Times New Roman" w:cs="Times New Roman"/>
                <w:b/>
                <w:bCs/>
                <w:sz w:val="20"/>
                <w:szCs w:val="20"/>
                <w:lang w:eastAsia="ar-SA"/>
              </w:rPr>
            </w:pPr>
            <w:r w:rsidRPr="00B604EE">
              <w:rPr>
                <w:rFonts w:ascii="Times New Roman" w:hAnsi="Times New Roman" w:cs="Times New Roman"/>
                <w:sz w:val="20"/>
                <w:szCs w:val="20"/>
              </w:rPr>
              <w:t>Описание объекта закупки</w:t>
            </w:r>
          </w:p>
        </w:tc>
        <w:tc>
          <w:tcPr>
            <w:tcW w:w="1570" w:type="dxa"/>
          </w:tcPr>
          <w:p w14:paraId="42089C0E" w14:textId="7F712A87"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5F578BD1" w14:textId="10D546A7"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Приемная гильза: индивидуальная. Материал приемной гильзы: литьевой слоистый пластик на основе связующих смол. Крепление протеза: поясное и вакуумное. Коленный модуль: с механической регулировкой фаз сгибания-разгибания, влагозащищенный. Стопа: полиуретановая монолитная с противоскользящим покрытием. РСУ и базовые узлы (полуфабрикаты, модули) в соответствии с весом, уровнем активности получателя. Срок службы не менее 3 года.</w:t>
            </w:r>
          </w:p>
        </w:tc>
        <w:tc>
          <w:tcPr>
            <w:tcW w:w="412" w:type="dxa"/>
          </w:tcPr>
          <w:p w14:paraId="3C9BBCC0"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595288936"/>
            <w:placeholder>
              <w:docPart w:val="1D80705A201E4E3CB00C5884807EA4C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3DA4D3D6" w14:textId="78B21BB5"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215DA1F1" w14:textId="77777777" w:rsidTr="00191E9A">
        <w:trPr>
          <w:trHeight w:val="696"/>
        </w:trPr>
        <w:tc>
          <w:tcPr>
            <w:tcW w:w="447" w:type="dxa"/>
            <w:vAlign w:val="center"/>
          </w:tcPr>
          <w:p w14:paraId="25AED838" w14:textId="35F97182"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w:t>
            </w:r>
          </w:p>
        </w:tc>
        <w:tc>
          <w:tcPr>
            <w:tcW w:w="988" w:type="dxa"/>
          </w:tcPr>
          <w:p w14:paraId="301469C5" w14:textId="77777777" w:rsidR="00191E9A" w:rsidRPr="00B604EE" w:rsidRDefault="00191E9A" w:rsidP="00191E9A">
            <w:pPr>
              <w:jc w:val="center"/>
              <w:rPr>
                <w:rFonts w:ascii="Times New Roman" w:hAnsi="Times New Roman" w:cs="Times New Roman"/>
                <w:sz w:val="20"/>
                <w:szCs w:val="20"/>
              </w:rPr>
            </w:pPr>
          </w:p>
          <w:p w14:paraId="1A2A7FB0" w14:textId="77777777" w:rsidR="00191E9A" w:rsidRPr="00B604EE" w:rsidRDefault="00191E9A" w:rsidP="00191E9A">
            <w:pPr>
              <w:jc w:val="center"/>
              <w:rPr>
                <w:rFonts w:ascii="Times New Roman" w:hAnsi="Times New Roman" w:cs="Times New Roman"/>
                <w:sz w:val="20"/>
                <w:szCs w:val="20"/>
              </w:rPr>
            </w:pPr>
          </w:p>
          <w:p w14:paraId="69E02F16" w14:textId="6B714399"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8-07-06</w:t>
            </w:r>
          </w:p>
        </w:tc>
        <w:tc>
          <w:tcPr>
            <w:tcW w:w="1554" w:type="dxa"/>
            <w:gridSpan w:val="2"/>
          </w:tcPr>
          <w:p w14:paraId="1CAE543B" w14:textId="3001AD40"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 xml:space="preserve">Протез голени </w:t>
            </w:r>
            <w:r w:rsidR="00347A33" w:rsidRPr="00B604EE">
              <w:rPr>
                <w:rFonts w:ascii="Times New Roman" w:hAnsi="Times New Roman" w:cs="Times New Roman"/>
                <w:sz w:val="20"/>
                <w:szCs w:val="20"/>
              </w:rPr>
              <w:t>немодульный,</w:t>
            </w:r>
            <w:r w:rsidRPr="00B604EE">
              <w:rPr>
                <w:rFonts w:ascii="Times New Roman" w:hAnsi="Times New Roman" w:cs="Times New Roman"/>
                <w:sz w:val="20"/>
                <w:szCs w:val="20"/>
              </w:rPr>
              <w:t xml:space="preserve"> в том числе при врожденном недоразвитии</w:t>
            </w:r>
          </w:p>
          <w:p w14:paraId="3FA994D7" w14:textId="23347FB8" w:rsidR="00191E9A" w:rsidRPr="00B604EE" w:rsidRDefault="00191E9A" w:rsidP="00191E9A">
            <w:pPr>
              <w:jc w:val="center"/>
              <w:rPr>
                <w:rFonts w:ascii="Times New Roman" w:hAnsi="Times New Roman" w:cs="Times New Roman"/>
                <w:sz w:val="20"/>
                <w:szCs w:val="20"/>
              </w:rPr>
            </w:pPr>
          </w:p>
        </w:tc>
        <w:tc>
          <w:tcPr>
            <w:tcW w:w="1453" w:type="dxa"/>
            <w:vAlign w:val="center"/>
          </w:tcPr>
          <w:p w14:paraId="67BFD44B" w14:textId="1AB2F1F0"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4540396E" w14:textId="503422C2"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4BE81849" w14:textId="055B4F89" w:rsidR="00191E9A" w:rsidRPr="00B604EE" w:rsidRDefault="00191E9A" w:rsidP="00191E9A">
            <w:pP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21F894DE" w14:textId="73B86EC6" w:rsidR="00191E9A" w:rsidRPr="00B604EE" w:rsidRDefault="00191E9A" w:rsidP="00191E9A">
            <w:pPr>
              <w:jc w:val="center"/>
              <w:rPr>
                <w:rFonts w:ascii="Times New Roman" w:hAnsi="Times New Roman" w:cs="Times New Roman"/>
                <w:b/>
                <w:bCs/>
                <w:sz w:val="20"/>
                <w:szCs w:val="20"/>
                <w:lang w:eastAsia="ar-SA"/>
              </w:rPr>
            </w:pPr>
            <w:r w:rsidRPr="00B604EE">
              <w:rPr>
                <w:rFonts w:ascii="Times New Roman" w:hAnsi="Times New Roman" w:cs="Times New Roman"/>
                <w:sz w:val="20"/>
                <w:szCs w:val="20"/>
              </w:rPr>
              <w:t>Описание объекта закупки</w:t>
            </w:r>
          </w:p>
        </w:tc>
        <w:tc>
          <w:tcPr>
            <w:tcW w:w="1570" w:type="dxa"/>
          </w:tcPr>
          <w:p w14:paraId="5873D526" w14:textId="342EB8B8"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6EC4FE19" w14:textId="61043807"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 xml:space="preserve">Приемная гильза: индивидуальная. Материал приемной гильзы: кожа. Вкладная гильза: из вспененных материалов. Крепление протеза: с использованием пояса, </w:t>
            </w:r>
            <w:proofErr w:type="spellStart"/>
            <w:r w:rsidRPr="00B604EE">
              <w:rPr>
                <w:rFonts w:ascii="Times New Roman" w:hAnsi="Times New Roman" w:cs="Times New Roman"/>
                <w:sz w:val="20"/>
                <w:szCs w:val="20"/>
              </w:rPr>
              <w:t>вертлуга</w:t>
            </w:r>
            <w:proofErr w:type="spellEnd"/>
            <w:r w:rsidRPr="00B604EE">
              <w:rPr>
                <w:rFonts w:ascii="Times New Roman" w:hAnsi="Times New Roman" w:cs="Times New Roman"/>
                <w:sz w:val="20"/>
                <w:szCs w:val="20"/>
              </w:rPr>
              <w:t xml:space="preserve">, шнуровки, капки со штрипками. Шины коленные металлические. Шарниры голеностопные металлические. Стопа: полиуретановая монолитная. РСУ и базовые узлы (полуфабрикаты, модули) в соответствии с весом получателя. Уровень активности получателя 1-2.Срок службы 2 года. </w:t>
            </w:r>
          </w:p>
        </w:tc>
        <w:tc>
          <w:tcPr>
            <w:tcW w:w="412" w:type="dxa"/>
          </w:tcPr>
          <w:p w14:paraId="1655097C"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643423532"/>
            <w:placeholder>
              <w:docPart w:val="BB703921F2914AAFB71F8B96E7CFB2C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57598C06" w14:textId="3EAD7F4C"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5F579B6F" w14:textId="77777777" w:rsidTr="00347A33">
        <w:trPr>
          <w:trHeight w:val="403"/>
        </w:trPr>
        <w:tc>
          <w:tcPr>
            <w:tcW w:w="447" w:type="dxa"/>
            <w:vAlign w:val="center"/>
          </w:tcPr>
          <w:p w14:paraId="4BE4F04B" w14:textId="32DEDE03"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9</w:t>
            </w:r>
          </w:p>
        </w:tc>
        <w:tc>
          <w:tcPr>
            <w:tcW w:w="988" w:type="dxa"/>
          </w:tcPr>
          <w:p w14:paraId="102DD0C5" w14:textId="420A25D5"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8-07-07</w:t>
            </w:r>
          </w:p>
        </w:tc>
        <w:tc>
          <w:tcPr>
            <w:tcW w:w="1554" w:type="dxa"/>
            <w:gridSpan w:val="2"/>
          </w:tcPr>
          <w:p w14:paraId="45B6573C" w14:textId="587B6064"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Протез бедра немодульный, в том числе при врожденном недоразвитии</w:t>
            </w:r>
          </w:p>
          <w:p w14:paraId="28E340F1" w14:textId="77C0FF2C" w:rsidR="00191E9A" w:rsidRPr="00B604EE" w:rsidRDefault="00191E9A" w:rsidP="00191E9A">
            <w:pPr>
              <w:jc w:val="center"/>
              <w:rPr>
                <w:rFonts w:ascii="Times New Roman" w:hAnsi="Times New Roman" w:cs="Times New Roman"/>
                <w:sz w:val="20"/>
                <w:szCs w:val="20"/>
              </w:rPr>
            </w:pPr>
          </w:p>
        </w:tc>
        <w:tc>
          <w:tcPr>
            <w:tcW w:w="1453" w:type="dxa"/>
            <w:vAlign w:val="center"/>
          </w:tcPr>
          <w:p w14:paraId="313F3345" w14:textId="4B1B89AA"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609EB01C" w14:textId="1DF9A83D"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42D71E67" w14:textId="01C8CE98" w:rsidR="00191E9A" w:rsidRPr="00B604EE" w:rsidRDefault="00191E9A" w:rsidP="00191E9A">
            <w:pP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51B63566" w14:textId="6C968F12"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Описание объекта закупки Описание объекта закупки</w:t>
            </w:r>
          </w:p>
        </w:tc>
        <w:tc>
          <w:tcPr>
            <w:tcW w:w="1570" w:type="dxa"/>
          </w:tcPr>
          <w:p w14:paraId="562B7E0B" w14:textId="6AD10E1C"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5D8F4CBA" w14:textId="79E649B1"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Крепление протеза: поясное и вакуумное. Коленный модуль: отсутствует. Стопа: отсутствует. Материал основания (подошвенной части): микропористая резина. РСУ и базовые узлы (полуфабрикаты, модули) в соответствии с </w:t>
            </w:r>
            <w:r w:rsidRPr="00B604EE">
              <w:rPr>
                <w:rFonts w:ascii="Times New Roman" w:hAnsi="Times New Roman" w:cs="Times New Roman"/>
                <w:sz w:val="20"/>
                <w:szCs w:val="20"/>
              </w:rPr>
              <w:lastRenderedPageBreak/>
              <w:t>весом, уровнем активности получателя. Срок службы не менее 2 года.</w:t>
            </w:r>
          </w:p>
        </w:tc>
        <w:tc>
          <w:tcPr>
            <w:tcW w:w="412" w:type="dxa"/>
          </w:tcPr>
          <w:p w14:paraId="5D7F6884"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2132902909"/>
            <w:placeholder>
              <w:docPart w:val="260821F338AF44FFBF9CE45E6174301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7BD96DD6" w14:textId="67A5C48B"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520F6CD1" w14:textId="77777777" w:rsidTr="00191E9A">
        <w:trPr>
          <w:trHeight w:val="696"/>
        </w:trPr>
        <w:tc>
          <w:tcPr>
            <w:tcW w:w="447" w:type="dxa"/>
            <w:vAlign w:val="center"/>
          </w:tcPr>
          <w:p w14:paraId="7F42DDA6" w14:textId="2AF7F720"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10</w:t>
            </w:r>
          </w:p>
        </w:tc>
        <w:tc>
          <w:tcPr>
            <w:tcW w:w="988" w:type="dxa"/>
          </w:tcPr>
          <w:p w14:paraId="4C07CD20" w14:textId="77777777" w:rsidR="00191E9A" w:rsidRPr="00B604EE" w:rsidRDefault="00191E9A" w:rsidP="00191E9A">
            <w:pPr>
              <w:jc w:val="center"/>
              <w:rPr>
                <w:rFonts w:ascii="Times New Roman" w:hAnsi="Times New Roman" w:cs="Times New Roman"/>
                <w:sz w:val="20"/>
                <w:szCs w:val="20"/>
              </w:rPr>
            </w:pPr>
          </w:p>
          <w:p w14:paraId="75F02AD1" w14:textId="625532D8"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8-07-07</w:t>
            </w:r>
          </w:p>
        </w:tc>
        <w:tc>
          <w:tcPr>
            <w:tcW w:w="1554" w:type="dxa"/>
            <w:gridSpan w:val="2"/>
          </w:tcPr>
          <w:p w14:paraId="4AA61A08" w14:textId="48AED362"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Протез бедра немодульный, в том числе при врожденном недоразвитии</w:t>
            </w:r>
          </w:p>
          <w:p w14:paraId="433E2CF4" w14:textId="57C56D88" w:rsidR="00191E9A" w:rsidRPr="00B604EE" w:rsidRDefault="00191E9A" w:rsidP="00191E9A">
            <w:pPr>
              <w:jc w:val="center"/>
              <w:rPr>
                <w:rFonts w:ascii="Times New Roman" w:hAnsi="Times New Roman" w:cs="Times New Roman"/>
                <w:sz w:val="20"/>
                <w:szCs w:val="20"/>
              </w:rPr>
            </w:pPr>
          </w:p>
        </w:tc>
        <w:tc>
          <w:tcPr>
            <w:tcW w:w="1453" w:type="dxa"/>
            <w:vAlign w:val="center"/>
          </w:tcPr>
          <w:p w14:paraId="434F6C06" w14:textId="7A7D1C91"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58F004C9" w14:textId="0DB7F13F"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0AF46E5C" w14:textId="0FAA563E" w:rsidR="00191E9A" w:rsidRPr="00B604EE" w:rsidRDefault="00191E9A" w:rsidP="00191E9A">
            <w:pP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5E3A8301" w14:textId="66FB94F5"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Описание объекта закупки</w:t>
            </w:r>
          </w:p>
        </w:tc>
        <w:tc>
          <w:tcPr>
            <w:tcW w:w="1570" w:type="dxa"/>
          </w:tcPr>
          <w:p w14:paraId="05C0B76D" w14:textId="7117454D"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4D497FF4" w14:textId="12A613C0"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Приемная гильза: индивидуальная. Материал приемной гильзы: литьевой слоистый пластик на основе связующих смол. Крепление протеза: поясное и вакуумное. Коленный модуль: с механической регулировкой фаз сгибания-разгибания. Стопа: резиновый наконечник. РСУ и базовые узлы (полуфабрикаты, модули) в соответствии с весом, уровнем активности получателя. Срок службы не менее 2 года.</w:t>
            </w:r>
          </w:p>
        </w:tc>
        <w:tc>
          <w:tcPr>
            <w:tcW w:w="412" w:type="dxa"/>
          </w:tcPr>
          <w:p w14:paraId="17BE85B1"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810682934"/>
            <w:placeholder>
              <w:docPart w:val="564E0E037399424B8F63B7570B0FAD2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031B86CF" w14:textId="7BEFAD1F"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076A2784" w14:textId="77777777" w:rsidTr="00191E9A">
        <w:trPr>
          <w:trHeight w:val="696"/>
        </w:trPr>
        <w:tc>
          <w:tcPr>
            <w:tcW w:w="447" w:type="dxa"/>
            <w:vAlign w:val="center"/>
          </w:tcPr>
          <w:p w14:paraId="58366C50" w14:textId="05D05EE5"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11</w:t>
            </w:r>
          </w:p>
        </w:tc>
        <w:tc>
          <w:tcPr>
            <w:tcW w:w="988" w:type="dxa"/>
          </w:tcPr>
          <w:p w14:paraId="645BC316" w14:textId="77777777" w:rsidR="00191E9A" w:rsidRPr="00B604EE" w:rsidRDefault="00191E9A" w:rsidP="00191E9A">
            <w:pPr>
              <w:jc w:val="center"/>
              <w:rPr>
                <w:rFonts w:ascii="Times New Roman" w:hAnsi="Times New Roman" w:cs="Times New Roman"/>
                <w:sz w:val="20"/>
                <w:szCs w:val="20"/>
              </w:rPr>
            </w:pPr>
          </w:p>
          <w:p w14:paraId="2F580D9E" w14:textId="77777777" w:rsidR="00191E9A" w:rsidRPr="00B604EE" w:rsidRDefault="00191E9A" w:rsidP="00191E9A">
            <w:pPr>
              <w:jc w:val="center"/>
              <w:rPr>
                <w:rFonts w:ascii="Times New Roman" w:hAnsi="Times New Roman" w:cs="Times New Roman"/>
                <w:sz w:val="20"/>
                <w:szCs w:val="20"/>
              </w:rPr>
            </w:pPr>
          </w:p>
          <w:p w14:paraId="600F2C15" w14:textId="77777777" w:rsidR="00191E9A" w:rsidRPr="00B604EE" w:rsidRDefault="00191E9A" w:rsidP="00191E9A">
            <w:pPr>
              <w:jc w:val="center"/>
              <w:rPr>
                <w:rFonts w:ascii="Times New Roman" w:hAnsi="Times New Roman" w:cs="Times New Roman"/>
                <w:sz w:val="20"/>
                <w:szCs w:val="20"/>
              </w:rPr>
            </w:pPr>
          </w:p>
          <w:p w14:paraId="4DDBFCDF" w14:textId="411AF89F"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8-07-08</w:t>
            </w:r>
          </w:p>
        </w:tc>
        <w:tc>
          <w:tcPr>
            <w:tcW w:w="1554" w:type="dxa"/>
            <w:gridSpan w:val="2"/>
          </w:tcPr>
          <w:p w14:paraId="7AD41926" w14:textId="19A79A6D"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Протез при вычленении бедра немодульный</w:t>
            </w:r>
          </w:p>
          <w:p w14:paraId="3AE62855" w14:textId="72CE0326" w:rsidR="00191E9A" w:rsidRPr="00B604EE" w:rsidRDefault="00191E9A" w:rsidP="00191E9A">
            <w:pPr>
              <w:jc w:val="center"/>
              <w:rPr>
                <w:rFonts w:ascii="Times New Roman" w:hAnsi="Times New Roman" w:cs="Times New Roman"/>
                <w:sz w:val="20"/>
                <w:szCs w:val="20"/>
              </w:rPr>
            </w:pPr>
          </w:p>
        </w:tc>
        <w:tc>
          <w:tcPr>
            <w:tcW w:w="1453" w:type="dxa"/>
            <w:vAlign w:val="center"/>
          </w:tcPr>
          <w:p w14:paraId="2AA6149B" w14:textId="6878CF74"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40713BFA" w14:textId="7837B388"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5316AC1A" w14:textId="14BB44C5" w:rsidR="00191E9A" w:rsidRPr="00B604EE" w:rsidRDefault="00191E9A" w:rsidP="00191E9A">
            <w:pP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27D549D2" w14:textId="5C8E58BD"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Описание объекта закупки</w:t>
            </w:r>
          </w:p>
        </w:tc>
        <w:tc>
          <w:tcPr>
            <w:tcW w:w="1570" w:type="dxa"/>
          </w:tcPr>
          <w:p w14:paraId="3C7DD81A" w14:textId="24CA8200"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42D83CFB" w14:textId="08505763"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Приемная гильза: индивидуальная. Материал приемной гильзы: литьевой слоистый пластик на основе связующих смол. Вкладная гильза: из вспененных материалов. Крепление протеза: за счет тазовой корзины. Тазобедренный шарнир механический. Коленный модуль: с механической регулировкой фаз сгибания-разгибания. Стопа: с голеностопным шарниром, подвижным в сагиттальной плоскости, со сменным пяточным амортизатором. РСУ и базовые узлы (полуфабрикаты, модули) в соответствии с весом, уровнем активности получателя. Срок службы не менее 2 года.</w:t>
            </w:r>
          </w:p>
        </w:tc>
        <w:tc>
          <w:tcPr>
            <w:tcW w:w="412" w:type="dxa"/>
          </w:tcPr>
          <w:p w14:paraId="7CA8335C"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893738894"/>
            <w:placeholder>
              <w:docPart w:val="F14653D9EE4349CC8102B2E9753DCAF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5BC749E1" w14:textId="450E5480"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47F640A6" w14:textId="77777777" w:rsidTr="00191E9A">
        <w:trPr>
          <w:trHeight w:val="696"/>
        </w:trPr>
        <w:tc>
          <w:tcPr>
            <w:tcW w:w="447" w:type="dxa"/>
            <w:vAlign w:val="center"/>
          </w:tcPr>
          <w:p w14:paraId="59C3C798" w14:textId="25D5299F"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12</w:t>
            </w:r>
          </w:p>
        </w:tc>
        <w:tc>
          <w:tcPr>
            <w:tcW w:w="988" w:type="dxa"/>
          </w:tcPr>
          <w:p w14:paraId="11A8EBCC" w14:textId="77777777" w:rsidR="00191E9A" w:rsidRPr="00B604EE" w:rsidRDefault="00191E9A" w:rsidP="00191E9A">
            <w:pPr>
              <w:jc w:val="center"/>
              <w:rPr>
                <w:rFonts w:ascii="Times New Roman" w:hAnsi="Times New Roman" w:cs="Times New Roman"/>
                <w:sz w:val="20"/>
                <w:szCs w:val="20"/>
              </w:rPr>
            </w:pPr>
          </w:p>
          <w:p w14:paraId="186AB466" w14:textId="77777777" w:rsidR="00191E9A" w:rsidRPr="00B604EE" w:rsidRDefault="00191E9A" w:rsidP="00191E9A">
            <w:pPr>
              <w:jc w:val="center"/>
              <w:rPr>
                <w:rFonts w:ascii="Times New Roman" w:hAnsi="Times New Roman" w:cs="Times New Roman"/>
                <w:sz w:val="20"/>
                <w:szCs w:val="20"/>
              </w:rPr>
            </w:pPr>
          </w:p>
          <w:p w14:paraId="68B0A32A" w14:textId="509764E0"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8-07-09</w:t>
            </w:r>
          </w:p>
        </w:tc>
        <w:tc>
          <w:tcPr>
            <w:tcW w:w="1554" w:type="dxa"/>
            <w:gridSpan w:val="2"/>
          </w:tcPr>
          <w:p w14:paraId="454276FA" w14:textId="0B80D679"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Протез голени модульный, в том числе при недоразвитии</w:t>
            </w:r>
          </w:p>
          <w:p w14:paraId="46CCF14D" w14:textId="16BDFD3E" w:rsidR="00191E9A" w:rsidRPr="00B604EE" w:rsidRDefault="00191E9A" w:rsidP="00191E9A">
            <w:pPr>
              <w:jc w:val="center"/>
              <w:rPr>
                <w:rFonts w:ascii="Times New Roman" w:hAnsi="Times New Roman" w:cs="Times New Roman"/>
                <w:sz w:val="20"/>
                <w:szCs w:val="20"/>
              </w:rPr>
            </w:pPr>
          </w:p>
        </w:tc>
        <w:tc>
          <w:tcPr>
            <w:tcW w:w="1453" w:type="dxa"/>
            <w:vAlign w:val="center"/>
          </w:tcPr>
          <w:p w14:paraId="3F520412" w14:textId="7DBB92A4"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4872EBFF" w14:textId="0BEF6FA8"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7BD47E15" w14:textId="6F4A058B" w:rsidR="00191E9A" w:rsidRPr="00B604EE" w:rsidRDefault="00191E9A" w:rsidP="00191E9A">
            <w:pP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21F5F3C7" w14:textId="5BEF2D6A"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Описание объекта закупки</w:t>
            </w:r>
          </w:p>
        </w:tc>
        <w:tc>
          <w:tcPr>
            <w:tcW w:w="1570" w:type="dxa"/>
          </w:tcPr>
          <w:p w14:paraId="7395CE6A" w14:textId="07EA0A8D"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551CB064" w14:textId="0D353202"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Приемная гильза: индивидуальная. Материал приемной гильзы: литьевой слоистый пластик на основе связующих смол. Вкладная гильза: из вспененных материалов. Крепление протеза: за счет формы приёмной гильзы с использованием наколенника. Стопа: полиуретановая монолитная.  РСУ и базовые узлы (полуфабрикаты, модули) в соответствии с весом, уровнем активности получателя. Срок службы не менее 2 года.</w:t>
            </w:r>
          </w:p>
        </w:tc>
        <w:tc>
          <w:tcPr>
            <w:tcW w:w="412" w:type="dxa"/>
          </w:tcPr>
          <w:p w14:paraId="48A7DE25"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602641496"/>
            <w:placeholder>
              <w:docPart w:val="87619DDC4BFD402BB8ED84D27631F89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6B0207E8" w14:textId="7DE6ADAC"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5C14C055" w14:textId="77777777" w:rsidTr="00191E9A">
        <w:trPr>
          <w:trHeight w:val="696"/>
        </w:trPr>
        <w:tc>
          <w:tcPr>
            <w:tcW w:w="447" w:type="dxa"/>
            <w:vAlign w:val="center"/>
          </w:tcPr>
          <w:p w14:paraId="490FB876" w14:textId="7DAA759A"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13</w:t>
            </w:r>
          </w:p>
        </w:tc>
        <w:tc>
          <w:tcPr>
            <w:tcW w:w="988" w:type="dxa"/>
          </w:tcPr>
          <w:p w14:paraId="6931A121" w14:textId="77777777" w:rsidR="00191E9A" w:rsidRPr="00B604EE" w:rsidRDefault="00191E9A" w:rsidP="00191E9A">
            <w:pPr>
              <w:jc w:val="center"/>
              <w:rPr>
                <w:rFonts w:ascii="Times New Roman" w:hAnsi="Times New Roman" w:cs="Times New Roman"/>
                <w:sz w:val="20"/>
                <w:szCs w:val="20"/>
              </w:rPr>
            </w:pPr>
          </w:p>
          <w:p w14:paraId="05E51F12" w14:textId="2FFF5B7C"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8-07-09</w:t>
            </w:r>
          </w:p>
        </w:tc>
        <w:tc>
          <w:tcPr>
            <w:tcW w:w="1554" w:type="dxa"/>
            <w:gridSpan w:val="2"/>
          </w:tcPr>
          <w:p w14:paraId="4CDAD667" w14:textId="5B707FD6"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Протез голени модульный, в том числе при недоразвитии</w:t>
            </w:r>
          </w:p>
          <w:p w14:paraId="7B245324" w14:textId="5BEE8A04" w:rsidR="00191E9A" w:rsidRPr="00B604EE" w:rsidRDefault="00191E9A" w:rsidP="00191E9A">
            <w:pPr>
              <w:jc w:val="center"/>
              <w:rPr>
                <w:rFonts w:ascii="Times New Roman" w:hAnsi="Times New Roman" w:cs="Times New Roman"/>
                <w:sz w:val="20"/>
                <w:szCs w:val="20"/>
              </w:rPr>
            </w:pPr>
          </w:p>
        </w:tc>
        <w:tc>
          <w:tcPr>
            <w:tcW w:w="1453" w:type="dxa"/>
            <w:vAlign w:val="center"/>
          </w:tcPr>
          <w:p w14:paraId="3B9688D6" w14:textId="1FF5A74C"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190C3DDB" w14:textId="7B9B2E42"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05ADB24F" w14:textId="05C38662" w:rsidR="00191E9A" w:rsidRPr="00B604EE" w:rsidRDefault="00191E9A" w:rsidP="00191E9A">
            <w:pP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739E3991" w14:textId="01AE24C9"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Описание объекта закупки</w:t>
            </w:r>
          </w:p>
        </w:tc>
        <w:tc>
          <w:tcPr>
            <w:tcW w:w="1570" w:type="dxa"/>
          </w:tcPr>
          <w:p w14:paraId="18136AB6" w14:textId="38A380D1"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3BF1857C" w14:textId="4CCC1D50"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из вспененных материалов. Крепление протеза: за счет формы приёмной гильзы с использованием наколенника. Стопа: </w:t>
            </w:r>
            <w:proofErr w:type="spellStart"/>
            <w:r w:rsidRPr="00B604EE">
              <w:rPr>
                <w:rFonts w:ascii="Times New Roman" w:hAnsi="Times New Roman" w:cs="Times New Roman"/>
                <w:sz w:val="20"/>
                <w:szCs w:val="20"/>
              </w:rPr>
              <w:t>углепластиковая</w:t>
            </w:r>
            <w:proofErr w:type="spellEnd"/>
            <w:r w:rsidRPr="00B604EE">
              <w:rPr>
                <w:rFonts w:ascii="Times New Roman" w:hAnsi="Times New Roman" w:cs="Times New Roman"/>
                <w:sz w:val="20"/>
                <w:szCs w:val="20"/>
              </w:rPr>
              <w:t>,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412" w:type="dxa"/>
          </w:tcPr>
          <w:p w14:paraId="3B9AB6D2"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652805518"/>
            <w:placeholder>
              <w:docPart w:val="06AE4E0037E14BD9B4E325F293C18E5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396468C9" w14:textId="380471C6"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2235F7C4" w14:textId="77777777" w:rsidTr="00191E9A">
        <w:trPr>
          <w:trHeight w:val="696"/>
        </w:trPr>
        <w:tc>
          <w:tcPr>
            <w:tcW w:w="447" w:type="dxa"/>
            <w:vAlign w:val="center"/>
          </w:tcPr>
          <w:p w14:paraId="43A64DED" w14:textId="0F6E81AB"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14</w:t>
            </w:r>
          </w:p>
        </w:tc>
        <w:tc>
          <w:tcPr>
            <w:tcW w:w="988" w:type="dxa"/>
          </w:tcPr>
          <w:p w14:paraId="63054A61" w14:textId="77777777" w:rsidR="00191E9A" w:rsidRPr="00B604EE" w:rsidRDefault="00191E9A" w:rsidP="00191E9A">
            <w:pPr>
              <w:jc w:val="center"/>
              <w:rPr>
                <w:rFonts w:ascii="Times New Roman" w:hAnsi="Times New Roman" w:cs="Times New Roman"/>
                <w:sz w:val="20"/>
                <w:szCs w:val="20"/>
              </w:rPr>
            </w:pPr>
          </w:p>
          <w:p w14:paraId="5D034A65" w14:textId="77777777" w:rsidR="00191E9A" w:rsidRPr="00B604EE" w:rsidRDefault="00191E9A" w:rsidP="00191E9A">
            <w:pPr>
              <w:jc w:val="center"/>
              <w:rPr>
                <w:rFonts w:ascii="Times New Roman" w:hAnsi="Times New Roman" w:cs="Times New Roman"/>
                <w:sz w:val="20"/>
                <w:szCs w:val="20"/>
              </w:rPr>
            </w:pPr>
          </w:p>
          <w:p w14:paraId="211F00CF" w14:textId="6249F8C1"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8-07-09</w:t>
            </w:r>
          </w:p>
        </w:tc>
        <w:tc>
          <w:tcPr>
            <w:tcW w:w="1554" w:type="dxa"/>
            <w:gridSpan w:val="2"/>
          </w:tcPr>
          <w:p w14:paraId="3AB26D40" w14:textId="41E59F59"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Протез голени модульный, в том числе при недоразвитии</w:t>
            </w:r>
          </w:p>
          <w:p w14:paraId="5E085FB4" w14:textId="4AD8EBD0" w:rsidR="00191E9A" w:rsidRPr="00B604EE" w:rsidRDefault="00191E9A" w:rsidP="00191E9A">
            <w:pPr>
              <w:jc w:val="center"/>
              <w:rPr>
                <w:rFonts w:ascii="Times New Roman" w:hAnsi="Times New Roman" w:cs="Times New Roman"/>
                <w:sz w:val="20"/>
                <w:szCs w:val="20"/>
              </w:rPr>
            </w:pPr>
          </w:p>
        </w:tc>
        <w:tc>
          <w:tcPr>
            <w:tcW w:w="1453" w:type="dxa"/>
            <w:vAlign w:val="center"/>
          </w:tcPr>
          <w:p w14:paraId="024C57BB" w14:textId="2E1FE30E"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lastRenderedPageBreak/>
              <w:t>32.50.22.121</w:t>
            </w:r>
          </w:p>
        </w:tc>
        <w:tc>
          <w:tcPr>
            <w:tcW w:w="704" w:type="dxa"/>
            <w:vAlign w:val="center"/>
          </w:tcPr>
          <w:p w14:paraId="45CE6485" w14:textId="0B4A9CF4"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19F31604" w14:textId="39070BD5" w:rsidR="00191E9A" w:rsidRPr="00B604EE" w:rsidRDefault="00191E9A" w:rsidP="00191E9A">
            <w:pP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1DA05DD0" w14:textId="10C5EE5E"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Описание объекта закупки</w:t>
            </w:r>
          </w:p>
        </w:tc>
        <w:tc>
          <w:tcPr>
            <w:tcW w:w="1570" w:type="dxa"/>
          </w:tcPr>
          <w:p w14:paraId="2C3BBD8B" w14:textId="7391913D"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0AE35431" w14:textId="4D8D74CE"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из вспененных материалов. Крепление протеза: за счет формы приёмной гильзы с использованием </w:t>
            </w:r>
            <w:r w:rsidRPr="00B604EE">
              <w:rPr>
                <w:rFonts w:ascii="Times New Roman" w:hAnsi="Times New Roman" w:cs="Times New Roman"/>
                <w:sz w:val="20"/>
                <w:szCs w:val="20"/>
              </w:rPr>
              <w:lastRenderedPageBreak/>
              <w:t>наколенника. Стопа: со щиколоткой подвижной во всех вертикальных направлениях. РСУ и базовые узлы (полуфабрикаты, модули) в соответствии с весом, уровнем активности получателя. Срок службы не менее 2 года.</w:t>
            </w:r>
          </w:p>
        </w:tc>
        <w:tc>
          <w:tcPr>
            <w:tcW w:w="412" w:type="dxa"/>
          </w:tcPr>
          <w:p w14:paraId="4E219558"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2131384988"/>
            <w:placeholder>
              <w:docPart w:val="FFB265BDECCD47A187762008D7237FC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796B3DFC" w14:textId="3042EE2B"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73583598" w14:textId="77777777" w:rsidTr="00191E9A">
        <w:trPr>
          <w:trHeight w:val="696"/>
        </w:trPr>
        <w:tc>
          <w:tcPr>
            <w:tcW w:w="447" w:type="dxa"/>
            <w:vAlign w:val="center"/>
          </w:tcPr>
          <w:p w14:paraId="3BFBF145" w14:textId="1D71462E"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15</w:t>
            </w:r>
          </w:p>
        </w:tc>
        <w:tc>
          <w:tcPr>
            <w:tcW w:w="988" w:type="dxa"/>
          </w:tcPr>
          <w:p w14:paraId="7C122706" w14:textId="77777777" w:rsidR="00191E9A" w:rsidRPr="00B604EE" w:rsidRDefault="00191E9A" w:rsidP="00191E9A">
            <w:pPr>
              <w:jc w:val="center"/>
              <w:rPr>
                <w:rFonts w:ascii="Times New Roman" w:hAnsi="Times New Roman" w:cs="Times New Roman"/>
                <w:sz w:val="20"/>
                <w:szCs w:val="20"/>
              </w:rPr>
            </w:pPr>
          </w:p>
          <w:p w14:paraId="5F7011E8" w14:textId="77777777" w:rsidR="00191E9A" w:rsidRPr="00B604EE" w:rsidRDefault="00191E9A" w:rsidP="00191E9A">
            <w:pPr>
              <w:jc w:val="center"/>
              <w:rPr>
                <w:rFonts w:ascii="Times New Roman" w:hAnsi="Times New Roman" w:cs="Times New Roman"/>
                <w:sz w:val="20"/>
                <w:szCs w:val="20"/>
              </w:rPr>
            </w:pPr>
          </w:p>
          <w:p w14:paraId="696BCD84" w14:textId="77777777" w:rsidR="00191E9A" w:rsidRPr="00B604EE" w:rsidRDefault="00191E9A" w:rsidP="00191E9A">
            <w:pPr>
              <w:jc w:val="center"/>
              <w:rPr>
                <w:rFonts w:ascii="Times New Roman" w:hAnsi="Times New Roman" w:cs="Times New Roman"/>
                <w:sz w:val="20"/>
                <w:szCs w:val="20"/>
              </w:rPr>
            </w:pPr>
          </w:p>
          <w:p w14:paraId="608C3E85" w14:textId="67B831CB"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8-07-09</w:t>
            </w:r>
          </w:p>
        </w:tc>
        <w:tc>
          <w:tcPr>
            <w:tcW w:w="1554" w:type="dxa"/>
            <w:gridSpan w:val="2"/>
          </w:tcPr>
          <w:p w14:paraId="69D6054E" w14:textId="3D6ED91F"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Протез голени модульный, в том числе при недоразвитии</w:t>
            </w:r>
          </w:p>
          <w:p w14:paraId="4B63C9AB" w14:textId="205B27B8" w:rsidR="00191E9A" w:rsidRPr="00B604EE" w:rsidRDefault="00191E9A" w:rsidP="00191E9A">
            <w:pPr>
              <w:jc w:val="center"/>
              <w:rPr>
                <w:rFonts w:ascii="Times New Roman" w:hAnsi="Times New Roman" w:cs="Times New Roman"/>
                <w:sz w:val="20"/>
                <w:szCs w:val="20"/>
              </w:rPr>
            </w:pPr>
          </w:p>
        </w:tc>
        <w:tc>
          <w:tcPr>
            <w:tcW w:w="1453" w:type="dxa"/>
            <w:vAlign w:val="center"/>
          </w:tcPr>
          <w:p w14:paraId="4E3C8AA6" w14:textId="18565EC3"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039FE0DE" w14:textId="48740399"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278260F8" w14:textId="5E5DC6FD" w:rsidR="00191E9A" w:rsidRPr="00B604EE" w:rsidRDefault="00191E9A" w:rsidP="00191E9A">
            <w:pP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4FCEC609" w14:textId="14563A3C"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Описание объекта закупки</w:t>
            </w:r>
          </w:p>
        </w:tc>
        <w:tc>
          <w:tcPr>
            <w:tcW w:w="1570" w:type="dxa"/>
          </w:tcPr>
          <w:p w14:paraId="4A902D19" w14:textId="327DBDA8"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181EEC28" w14:textId="46C6EE82"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B604EE">
              <w:rPr>
                <w:rFonts w:ascii="Times New Roman" w:hAnsi="Times New Roman" w:cs="Times New Roman"/>
                <w:sz w:val="20"/>
                <w:szCs w:val="20"/>
              </w:rPr>
              <w:t>гелевый</w:t>
            </w:r>
            <w:proofErr w:type="spellEnd"/>
            <w:r w:rsidRPr="00B604EE">
              <w:rPr>
                <w:rFonts w:ascii="Times New Roman" w:hAnsi="Times New Roman" w:cs="Times New Roman"/>
                <w:sz w:val="20"/>
                <w:szCs w:val="20"/>
              </w:rPr>
              <w:t>. Крепление протеза: с помощью вакуумного клапана и герметизирующего наколенника. Стопа: полиуретановая монолитная. РСУ и базовые узлы (полуфабрикаты, модули) в соответствии с весом, уровнем активности получателя. Срок службы не менее 2 года.</w:t>
            </w:r>
          </w:p>
        </w:tc>
        <w:tc>
          <w:tcPr>
            <w:tcW w:w="412" w:type="dxa"/>
          </w:tcPr>
          <w:p w14:paraId="7556665D"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405370211"/>
            <w:placeholder>
              <w:docPart w:val="26C87F3C9D3C415DBB86F6B13BFA787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0EA1E198" w14:textId="4EC03E2C"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0AE8D9D4" w14:textId="77777777" w:rsidTr="00191E9A">
        <w:trPr>
          <w:trHeight w:val="696"/>
        </w:trPr>
        <w:tc>
          <w:tcPr>
            <w:tcW w:w="447" w:type="dxa"/>
            <w:vAlign w:val="center"/>
          </w:tcPr>
          <w:p w14:paraId="200D89E1" w14:textId="1D9E0A03"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16</w:t>
            </w:r>
          </w:p>
        </w:tc>
        <w:tc>
          <w:tcPr>
            <w:tcW w:w="988" w:type="dxa"/>
          </w:tcPr>
          <w:p w14:paraId="1A2C21B6" w14:textId="77777777" w:rsidR="00191E9A" w:rsidRPr="00B604EE" w:rsidRDefault="00191E9A" w:rsidP="00191E9A">
            <w:pPr>
              <w:jc w:val="center"/>
              <w:rPr>
                <w:rFonts w:ascii="Times New Roman" w:hAnsi="Times New Roman" w:cs="Times New Roman"/>
                <w:sz w:val="20"/>
                <w:szCs w:val="20"/>
              </w:rPr>
            </w:pPr>
          </w:p>
          <w:p w14:paraId="2A161338" w14:textId="77777777" w:rsidR="00191E9A" w:rsidRPr="00B604EE" w:rsidRDefault="00191E9A" w:rsidP="00191E9A">
            <w:pPr>
              <w:jc w:val="center"/>
              <w:rPr>
                <w:rFonts w:ascii="Times New Roman" w:hAnsi="Times New Roman" w:cs="Times New Roman"/>
                <w:sz w:val="20"/>
                <w:szCs w:val="20"/>
              </w:rPr>
            </w:pPr>
          </w:p>
          <w:p w14:paraId="7048A6C6" w14:textId="2BEC057D"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8-07-09</w:t>
            </w:r>
          </w:p>
        </w:tc>
        <w:tc>
          <w:tcPr>
            <w:tcW w:w="1554" w:type="dxa"/>
            <w:gridSpan w:val="2"/>
          </w:tcPr>
          <w:p w14:paraId="70CF5581" w14:textId="7F47605C"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Протез голени модульный, в том числе при недоразвитии</w:t>
            </w:r>
          </w:p>
          <w:p w14:paraId="426F5335" w14:textId="189B6474" w:rsidR="00191E9A" w:rsidRPr="00B604EE" w:rsidRDefault="00191E9A" w:rsidP="00191E9A">
            <w:pPr>
              <w:jc w:val="center"/>
              <w:rPr>
                <w:rFonts w:ascii="Times New Roman" w:hAnsi="Times New Roman" w:cs="Times New Roman"/>
                <w:sz w:val="20"/>
                <w:szCs w:val="20"/>
              </w:rPr>
            </w:pPr>
          </w:p>
        </w:tc>
        <w:tc>
          <w:tcPr>
            <w:tcW w:w="1453" w:type="dxa"/>
            <w:vAlign w:val="center"/>
          </w:tcPr>
          <w:p w14:paraId="43D7E342" w14:textId="447E2E0A"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4C362DFF" w14:textId="25BADEF3"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558F735E" w14:textId="4EA7C53B" w:rsidR="00191E9A" w:rsidRPr="00B604EE" w:rsidRDefault="00191E9A" w:rsidP="00191E9A">
            <w:pP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7B49ADEB" w14:textId="4B04CF1C"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Описание объекта закупки</w:t>
            </w:r>
          </w:p>
        </w:tc>
        <w:tc>
          <w:tcPr>
            <w:tcW w:w="1570" w:type="dxa"/>
          </w:tcPr>
          <w:p w14:paraId="54A2093B" w14:textId="1CE1B079"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6748F5D2" w14:textId="58B8CBBD"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B604EE">
              <w:rPr>
                <w:rFonts w:ascii="Times New Roman" w:hAnsi="Times New Roman" w:cs="Times New Roman"/>
                <w:sz w:val="20"/>
                <w:szCs w:val="20"/>
              </w:rPr>
              <w:t>гелевый</w:t>
            </w:r>
            <w:proofErr w:type="spellEnd"/>
            <w:r w:rsidRPr="00B604EE">
              <w:rPr>
                <w:rFonts w:ascii="Times New Roman" w:hAnsi="Times New Roman" w:cs="Times New Roman"/>
                <w:sz w:val="20"/>
                <w:szCs w:val="20"/>
              </w:rPr>
              <w:t>. Крепление протеза: с использованием замка для полимерных чехлов. Стопа: полиуретановая монолитная. РСУ и базовые узлы (полуфабрикаты, модули) в соответствии с весом, уровнем активности получателя. Срок службы не менее 2 года.</w:t>
            </w:r>
          </w:p>
        </w:tc>
        <w:tc>
          <w:tcPr>
            <w:tcW w:w="412" w:type="dxa"/>
          </w:tcPr>
          <w:p w14:paraId="750B6DE0"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59173462"/>
            <w:placeholder>
              <w:docPart w:val="3F5D3AE910754B14BAF5FE8394AA74C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52831C7D" w14:textId="3BC32954"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17D65F5F" w14:textId="77777777" w:rsidTr="00191E9A">
        <w:trPr>
          <w:trHeight w:val="1699"/>
        </w:trPr>
        <w:tc>
          <w:tcPr>
            <w:tcW w:w="447" w:type="dxa"/>
            <w:vAlign w:val="center"/>
          </w:tcPr>
          <w:p w14:paraId="3F29D7E2" w14:textId="52F2CA83"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17</w:t>
            </w:r>
          </w:p>
        </w:tc>
        <w:tc>
          <w:tcPr>
            <w:tcW w:w="988" w:type="dxa"/>
          </w:tcPr>
          <w:p w14:paraId="58345398" w14:textId="77777777" w:rsidR="00191E9A" w:rsidRPr="00B604EE" w:rsidRDefault="00191E9A" w:rsidP="00191E9A">
            <w:pPr>
              <w:jc w:val="center"/>
              <w:rPr>
                <w:rFonts w:ascii="Times New Roman" w:hAnsi="Times New Roman" w:cs="Times New Roman"/>
                <w:sz w:val="20"/>
                <w:szCs w:val="20"/>
              </w:rPr>
            </w:pPr>
          </w:p>
          <w:p w14:paraId="6A77E62D" w14:textId="77777777" w:rsidR="00191E9A" w:rsidRPr="00B604EE" w:rsidRDefault="00191E9A" w:rsidP="00191E9A">
            <w:pPr>
              <w:jc w:val="center"/>
              <w:rPr>
                <w:rFonts w:ascii="Times New Roman" w:hAnsi="Times New Roman" w:cs="Times New Roman"/>
                <w:sz w:val="20"/>
                <w:szCs w:val="20"/>
              </w:rPr>
            </w:pPr>
          </w:p>
          <w:p w14:paraId="740C0399" w14:textId="14C64523"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8-07-09</w:t>
            </w:r>
          </w:p>
        </w:tc>
        <w:tc>
          <w:tcPr>
            <w:tcW w:w="1554" w:type="dxa"/>
            <w:gridSpan w:val="2"/>
          </w:tcPr>
          <w:p w14:paraId="4F1FBCB7" w14:textId="2E32F5CA"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Протез голени модульный, в том числе при недоразвитии</w:t>
            </w:r>
          </w:p>
          <w:p w14:paraId="434BD5F0" w14:textId="1556FBB3" w:rsidR="00191E9A" w:rsidRPr="00B604EE" w:rsidRDefault="00191E9A" w:rsidP="00191E9A">
            <w:pPr>
              <w:jc w:val="center"/>
              <w:rPr>
                <w:rFonts w:ascii="Times New Roman" w:hAnsi="Times New Roman" w:cs="Times New Roman"/>
                <w:sz w:val="20"/>
                <w:szCs w:val="20"/>
              </w:rPr>
            </w:pPr>
          </w:p>
        </w:tc>
        <w:tc>
          <w:tcPr>
            <w:tcW w:w="1453" w:type="dxa"/>
            <w:vAlign w:val="center"/>
          </w:tcPr>
          <w:p w14:paraId="4F5B340D" w14:textId="37B90F3F"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78E8A4B8" w14:textId="0D07C601"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10042A6C" w14:textId="154642CD" w:rsidR="00191E9A" w:rsidRPr="00B604EE" w:rsidRDefault="00191E9A" w:rsidP="00191E9A">
            <w:pP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0ADC2337" w14:textId="128A51AC"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Описание объекта закупки</w:t>
            </w:r>
          </w:p>
        </w:tc>
        <w:tc>
          <w:tcPr>
            <w:tcW w:w="1570" w:type="dxa"/>
          </w:tcPr>
          <w:p w14:paraId="3A3FAE60" w14:textId="193BCEA7"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381177F6" w14:textId="446CFBAF"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B604EE">
              <w:rPr>
                <w:rFonts w:ascii="Times New Roman" w:hAnsi="Times New Roman" w:cs="Times New Roman"/>
                <w:sz w:val="20"/>
                <w:szCs w:val="20"/>
              </w:rPr>
              <w:t>гелевый</w:t>
            </w:r>
            <w:proofErr w:type="spellEnd"/>
            <w:r w:rsidRPr="00B604EE">
              <w:rPr>
                <w:rFonts w:ascii="Times New Roman" w:hAnsi="Times New Roman" w:cs="Times New Roman"/>
                <w:sz w:val="20"/>
                <w:szCs w:val="20"/>
              </w:rPr>
              <w:t xml:space="preserve">. Крепление протеза: с помощью вакуумного клапана и герметизирующего наколенника. Стопа: </w:t>
            </w:r>
            <w:proofErr w:type="spellStart"/>
            <w:r w:rsidRPr="00B604EE">
              <w:rPr>
                <w:rFonts w:ascii="Times New Roman" w:hAnsi="Times New Roman" w:cs="Times New Roman"/>
                <w:sz w:val="20"/>
                <w:szCs w:val="20"/>
              </w:rPr>
              <w:t>углепластиковая</w:t>
            </w:r>
            <w:proofErr w:type="spellEnd"/>
            <w:r w:rsidRPr="00B604EE">
              <w:rPr>
                <w:rFonts w:ascii="Times New Roman" w:hAnsi="Times New Roman" w:cs="Times New Roman"/>
                <w:sz w:val="20"/>
                <w:szCs w:val="20"/>
              </w:rPr>
              <w:t>,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412" w:type="dxa"/>
          </w:tcPr>
          <w:p w14:paraId="1133DF1A"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474719434"/>
            <w:placeholder>
              <w:docPart w:val="99557E818BB54A8FBF4167FC6E791AD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0E02ADE8" w14:textId="51FFC4B8"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5B15D599" w14:textId="77777777" w:rsidTr="00191E9A">
        <w:trPr>
          <w:trHeight w:val="696"/>
        </w:trPr>
        <w:tc>
          <w:tcPr>
            <w:tcW w:w="447" w:type="dxa"/>
            <w:vAlign w:val="center"/>
          </w:tcPr>
          <w:p w14:paraId="275CC676" w14:textId="474FF0FC"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18</w:t>
            </w:r>
          </w:p>
        </w:tc>
        <w:tc>
          <w:tcPr>
            <w:tcW w:w="988" w:type="dxa"/>
          </w:tcPr>
          <w:p w14:paraId="5EF23F47" w14:textId="77777777" w:rsidR="00191E9A" w:rsidRPr="00B604EE" w:rsidRDefault="00191E9A" w:rsidP="00191E9A">
            <w:pPr>
              <w:jc w:val="center"/>
              <w:rPr>
                <w:rFonts w:ascii="Times New Roman" w:hAnsi="Times New Roman" w:cs="Times New Roman"/>
                <w:sz w:val="20"/>
                <w:szCs w:val="20"/>
              </w:rPr>
            </w:pPr>
          </w:p>
          <w:p w14:paraId="0E727FCE" w14:textId="77777777" w:rsidR="00191E9A" w:rsidRPr="00B604EE" w:rsidRDefault="00191E9A" w:rsidP="00191E9A">
            <w:pPr>
              <w:jc w:val="center"/>
              <w:rPr>
                <w:rFonts w:ascii="Times New Roman" w:hAnsi="Times New Roman" w:cs="Times New Roman"/>
                <w:sz w:val="20"/>
                <w:szCs w:val="20"/>
              </w:rPr>
            </w:pPr>
          </w:p>
          <w:p w14:paraId="0198EC66" w14:textId="599DC2B9"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8-07-09</w:t>
            </w:r>
          </w:p>
        </w:tc>
        <w:tc>
          <w:tcPr>
            <w:tcW w:w="1554" w:type="dxa"/>
            <w:gridSpan w:val="2"/>
          </w:tcPr>
          <w:p w14:paraId="47E0226A" w14:textId="0BF2EDC9"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Протез голени модульный, в том числе при недоразвитии</w:t>
            </w:r>
          </w:p>
          <w:p w14:paraId="2D366BEB" w14:textId="14441897" w:rsidR="00191E9A" w:rsidRPr="00B604EE" w:rsidRDefault="00191E9A" w:rsidP="00191E9A">
            <w:pPr>
              <w:jc w:val="center"/>
              <w:rPr>
                <w:rFonts w:ascii="Times New Roman" w:hAnsi="Times New Roman" w:cs="Times New Roman"/>
                <w:sz w:val="20"/>
                <w:szCs w:val="20"/>
              </w:rPr>
            </w:pPr>
          </w:p>
        </w:tc>
        <w:tc>
          <w:tcPr>
            <w:tcW w:w="1453" w:type="dxa"/>
            <w:vAlign w:val="center"/>
          </w:tcPr>
          <w:p w14:paraId="1BD6E20D" w14:textId="518AC704"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1DAAD1BC" w14:textId="7E43D0E7"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3D3CD7F0" w14:textId="437D6832" w:rsidR="00191E9A" w:rsidRPr="00B604EE" w:rsidRDefault="00191E9A" w:rsidP="00191E9A">
            <w:pP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6234E655" w14:textId="5F6BE78F"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Описание объекта закупки</w:t>
            </w:r>
          </w:p>
        </w:tc>
        <w:tc>
          <w:tcPr>
            <w:tcW w:w="1570" w:type="dxa"/>
          </w:tcPr>
          <w:p w14:paraId="2275240C" w14:textId="26739517"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02F499AF" w14:textId="2400433D"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B604EE">
              <w:rPr>
                <w:rFonts w:ascii="Times New Roman" w:hAnsi="Times New Roman" w:cs="Times New Roman"/>
                <w:sz w:val="20"/>
                <w:szCs w:val="20"/>
              </w:rPr>
              <w:t>гелевый</w:t>
            </w:r>
            <w:proofErr w:type="spellEnd"/>
            <w:r w:rsidRPr="00B604EE">
              <w:rPr>
                <w:rFonts w:ascii="Times New Roman" w:hAnsi="Times New Roman" w:cs="Times New Roman"/>
                <w:sz w:val="20"/>
                <w:szCs w:val="20"/>
              </w:rPr>
              <w:t xml:space="preserve">. Крепление протеза: с использованием замка для полимерных чехлов. Стопа: </w:t>
            </w:r>
            <w:proofErr w:type="spellStart"/>
            <w:r w:rsidRPr="00B604EE">
              <w:rPr>
                <w:rFonts w:ascii="Times New Roman" w:hAnsi="Times New Roman" w:cs="Times New Roman"/>
                <w:sz w:val="20"/>
                <w:szCs w:val="20"/>
              </w:rPr>
              <w:t>углепластиковая</w:t>
            </w:r>
            <w:proofErr w:type="spellEnd"/>
            <w:r w:rsidRPr="00B604EE">
              <w:rPr>
                <w:rFonts w:ascii="Times New Roman" w:hAnsi="Times New Roman" w:cs="Times New Roman"/>
                <w:sz w:val="20"/>
                <w:szCs w:val="20"/>
              </w:rPr>
              <w:t>,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412" w:type="dxa"/>
          </w:tcPr>
          <w:p w14:paraId="7CB88053"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40474197"/>
            <w:placeholder>
              <w:docPart w:val="EB0E9839580B4744858C453A96493EB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4D1FE15F" w14:textId="2BA30CDB"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023486F9" w14:textId="77777777" w:rsidTr="00191E9A">
        <w:trPr>
          <w:trHeight w:val="696"/>
        </w:trPr>
        <w:tc>
          <w:tcPr>
            <w:tcW w:w="447" w:type="dxa"/>
            <w:vAlign w:val="center"/>
          </w:tcPr>
          <w:p w14:paraId="2C2DDB22" w14:textId="60DCD4E1"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19</w:t>
            </w:r>
          </w:p>
        </w:tc>
        <w:tc>
          <w:tcPr>
            <w:tcW w:w="988" w:type="dxa"/>
          </w:tcPr>
          <w:p w14:paraId="327F1C10" w14:textId="77777777" w:rsidR="00191E9A" w:rsidRPr="00B604EE" w:rsidRDefault="00191E9A" w:rsidP="00191E9A">
            <w:pPr>
              <w:jc w:val="center"/>
              <w:rPr>
                <w:rFonts w:ascii="Times New Roman" w:hAnsi="Times New Roman" w:cs="Times New Roman"/>
                <w:sz w:val="20"/>
                <w:szCs w:val="20"/>
              </w:rPr>
            </w:pPr>
          </w:p>
          <w:p w14:paraId="51645852" w14:textId="77777777" w:rsidR="00191E9A" w:rsidRPr="00B604EE" w:rsidRDefault="00191E9A" w:rsidP="00191E9A">
            <w:pPr>
              <w:jc w:val="center"/>
              <w:rPr>
                <w:rFonts w:ascii="Times New Roman" w:hAnsi="Times New Roman" w:cs="Times New Roman"/>
                <w:sz w:val="20"/>
                <w:szCs w:val="20"/>
              </w:rPr>
            </w:pPr>
          </w:p>
          <w:p w14:paraId="56D02D47" w14:textId="119D18B6"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8-07-09</w:t>
            </w:r>
          </w:p>
        </w:tc>
        <w:tc>
          <w:tcPr>
            <w:tcW w:w="1554" w:type="dxa"/>
            <w:gridSpan w:val="2"/>
          </w:tcPr>
          <w:p w14:paraId="7DD20E26" w14:textId="62B1B741"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Протез голени модульный, в том числе при недоразвитии</w:t>
            </w:r>
          </w:p>
          <w:p w14:paraId="763C8469" w14:textId="52C9A634" w:rsidR="00191E9A" w:rsidRPr="00B604EE" w:rsidRDefault="00191E9A" w:rsidP="00191E9A">
            <w:pPr>
              <w:jc w:val="center"/>
              <w:rPr>
                <w:rFonts w:ascii="Times New Roman" w:hAnsi="Times New Roman" w:cs="Times New Roman"/>
                <w:sz w:val="20"/>
                <w:szCs w:val="20"/>
              </w:rPr>
            </w:pPr>
          </w:p>
        </w:tc>
        <w:tc>
          <w:tcPr>
            <w:tcW w:w="1453" w:type="dxa"/>
            <w:vAlign w:val="center"/>
          </w:tcPr>
          <w:p w14:paraId="0AB0A0EA" w14:textId="5401CA34"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3519F2B9" w14:textId="0AB22522"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3F816226" w14:textId="3D132912" w:rsidR="00191E9A" w:rsidRPr="00B604EE" w:rsidRDefault="00191E9A" w:rsidP="00191E9A">
            <w:pP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619F1575" w14:textId="499F3C01"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Описание объекта закупки</w:t>
            </w:r>
          </w:p>
        </w:tc>
        <w:tc>
          <w:tcPr>
            <w:tcW w:w="1570" w:type="dxa"/>
          </w:tcPr>
          <w:p w14:paraId="2F07188D" w14:textId="3B2B6494"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3E45940B" w14:textId="39204CC2"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из вспененных материалов. Крепление протеза: за счет формы приёмной гильзы с использованием наколенника. Стопа: </w:t>
            </w:r>
            <w:proofErr w:type="spellStart"/>
            <w:r w:rsidRPr="00B604EE">
              <w:rPr>
                <w:rFonts w:ascii="Times New Roman" w:hAnsi="Times New Roman" w:cs="Times New Roman"/>
                <w:sz w:val="20"/>
                <w:szCs w:val="20"/>
              </w:rPr>
              <w:t>углепластиковая</w:t>
            </w:r>
            <w:proofErr w:type="spellEnd"/>
            <w:r w:rsidRPr="00B604EE">
              <w:rPr>
                <w:rFonts w:ascii="Times New Roman" w:hAnsi="Times New Roman" w:cs="Times New Roman"/>
                <w:sz w:val="20"/>
                <w:szCs w:val="20"/>
              </w:rPr>
              <w:t>, с расщепленным носком, с регулировкой жесткости пятки,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412" w:type="dxa"/>
          </w:tcPr>
          <w:p w14:paraId="0E4D3407"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715091134"/>
            <w:placeholder>
              <w:docPart w:val="124CD1C0419C4159B2AFDCD9D653105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42D1B5B4" w14:textId="040F3C02"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7D17AB58" w14:textId="77777777" w:rsidTr="00191E9A">
        <w:trPr>
          <w:trHeight w:val="696"/>
        </w:trPr>
        <w:tc>
          <w:tcPr>
            <w:tcW w:w="447" w:type="dxa"/>
            <w:vAlign w:val="center"/>
          </w:tcPr>
          <w:p w14:paraId="0DFA333B" w14:textId="12DF93B5"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20</w:t>
            </w:r>
          </w:p>
        </w:tc>
        <w:tc>
          <w:tcPr>
            <w:tcW w:w="988" w:type="dxa"/>
          </w:tcPr>
          <w:p w14:paraId="11D4D4C0" w14:textId="77777777" w:rsidR="00191E9A" w:rsidRPr="00B604EE" w:rsidRDefault="00191E9A" w:rsidP="00191E9A">
            <w:pPr>
              <w:jc w:val="center"/>
              <w:rPr>
                <w:rFonts w:ascii="Times New Roman" w:hAnsi="Times New Roman" w:cs="Times New Roman"/>
                <w:sz w:val="20"/>
                <w:szCs w:val="20"/>
              </w:rPr>
            </w:pPr>
          </w:p>
          <w:p w14:paraId="2CF293B5" w14:textId="77777777" w:rsidR="00191E9A" w:rsidRPr="00B604EE" w:rsidRDefault="00191E9A" w:rsidP="00191E9A">
            <w:pPr>
              <w:jc w:val="center"/>
              <w:rPr>
                <w:rFonts w:ascii="Times New Roman" w:hAnsi="Times New Roman" w:cs="Times New Roman"/>
                <w:sz w:val="20"/>
                <w:szCs w:val="20"/>
              </w:rPr>
            </w:pPr>
          </w:p>
          <w:p w14:paraId="5D8E8F05" w14:textId="711944F1"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8-07-09</w:t>
            </w:r>
          </w:p>
        </w:tc>
        <w:tc>
          <w:tcPr>
            <w:tcW w:w="1554" w:type="dxa"/>
            <w:gridSpan w:val="2"/>
          </w:tcPr>
          <w:p w14:paraId="06225683" w14:textId="0B65DAFB"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Протез голени модульный, в том числе при недоразвитии</w:t>
            </w:r>
          </w:p>
          <w:p w14:paraId="528C131B" w14:textId="4C00D742" w:rsidR="00191E9A" w:rsidRPr="00B604EE" w:rsidRDefault="00191E9A" w:rsidP="00191E9A">
            <w:pPr>
              <w:jc w:val="center"/>
              <w:rPr>
                <w:rFonts w:ascii="Times New Roman" w:hAnsi="Times New Roman" w:cs="Times New Roman"/>
                <w:sz w:val="20"/>
                <w:szCs w:val="20"/>
              </w:rPr>
            </w:pPr>
          </w:p>
        </w:tc>
        <w:tc>
          <w:tcPr>
            <w:tcW w:w="1453" w:type="dxa"/>
            <w:vAlign w:val="center"/>
          </w:tcPr>
          <w:p w14:paraId="62C5E73F" w14:textId="63B7205A"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5D454010" w14:textId="6F473C86"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44B7A065" w14:textId="231B6864" w:rsidR="00191E9A" w:rsidRPr="00B604EE" w:rsidRDefault="00191E9A" w:rsidP="00191E9A">
            <w:pP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539122D3" w14:textId="7CCDD125"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Описание объекта закупки</w:t>
            </w:r>
          </w:p>
        </w:tc>
        <w:tc>
          <w:tcPr>
            <w:tcW w:w="1570" w:type="dxa"/>
          </w:tcPr>
          <w:p w14:paraId="01F1D438" w14:textId="0ABE57B6"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35671A79" w14:textId="272D80E6"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B604EE">
              <w:rPr>
                <w:rFonts w:ascii="Times New Roman" w:hAnsi="Times New Roman" w:cs="Times New Roman"/>
                <w:sz w:val="20"/>
                <w:szCs w:val="20"/>
              </w:rPr>
              <w:t>гелевый</w:t>
            </w:r>
            <w:proofErr w:type="spellEnd"/>
            <w:r w:rsidRPr="00B604EE">
              <w:rPr>
                <w:rFonts w:ascii="Times New Roman" w:hAnsi="Times New Roman" w:cs="Times New Roman"/>
                <w:sz w:val="20"/>
                <w:szCs w:val="20"/>
              </w:rPr>
              <w:t xml:space="preserve">. Крепление протеза: с помощью вакуумного клапана и герметизирующего наколенника. Стопа: </w:t>
            </w:r>
            <w:proofErr w:type="spellStart"/>
            <w:r w:rsidRPr="00B604EE">
              <w:rPr>
                <w:rFonts w:ascii="Times New Roman" w:hAnsi="Times New Roman" w:cs="Times New Roman"/>
                <w:sz w:val="20"/>
                <w:szCs w:val="20"/>
              </w:rPr>
              <w:t>углепластиковая</w:t>
            </w:r>
            <w:proofErr w:type="spellEnd"/>
            <w:r w:rsidRPr="00B604EE">
              <w:rPr>
                <w:rFonts w:ascii="Times New Roman" w:hAnsi="Times New Roman" w:cs="Times New Roman"/>
                <w:sz w:val="20"/>
                <w:szCs w:val="20"/>
              </w:rPr>
              <w:t>, с расщепленным носком, с регулировкой жесткости пятки,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412" w:type="dxa"/>
          </w:tcPr>
          <w:p w14:paraId="4F6F5B4A"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917434802"/>
            <w:placeholder>
              <w:docPart w:val="7E29ED0D32FB4041B1EF3FABB1CACC0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7E0E13B9" w14:textId="5CA19C9E"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3C5DB1D9" w14:textId="77777777" w:rsidTr="00191E9A">
        <w:trPr>
          <w:trHeight w:val="696"/>
        </w:trPr>
        <w:tc>
          <w:tcPr>
            <w:tcW w:w="447" w:type="dxa"/>
            <w:vAlign w:val="center"/>
          </w:tcPr>
          <w:p w14:paraId="697AAD38" w14:textId="263243AC"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21</w:t>
            </w:r>
          </w:p>
        </w:tc>
        <w:tc>
          <w:tcPr>
            <w:tcW w:w="988" w:type="dxa"/>
          </w:tcPr>
          <w:p w14:paraId="2B5C2D78" w14:textId="77777777" w:rsidR="00191E9A" w:rsidRPr="00B604EE" w:rsidRDefault="00191E9A" w:rsidP="00191E9A">
            <w:pPr>
              <w:jc w:val="center"/>
              <w:rPr>
                <w:rFonts w:ascii="Times New Roman" w:hAnsi="Times New Roman" w:cs="Times New Roman"/>
                <w:sz w:val="20"/>
                <w:szCs w:val="20"/>
              </w:rPr>
            </w:pPr>
          </w:p>
          <w:p w14:paraId="0A492B37" w14:textId="77777777" w:rsidR="00191E9A" w:rsidRPr="00B604EE" w:rsidRDefault="00191E9A" w:rsidP="00191E9A">
            <w:pPr>
              <w:jc w:val="center"/>
              <w:rPr>
                <w:rFonts w:ascii="Times New Roman" w:hAnsi="Times New Roman" w:cs="Times New Roman"/>
                <w:sz w:val="20"/>
                <w:szCs w:val="20"/>
              </w:rPr>
            </w:pPr>
          </w:p>
          <w:p w14:paraId="340B8F8F" w14:textId="77777777" w:rsidR="00191E9A" w:rsidRPr="00B604EE" w:rsidRDefault="00191E9A" w:rsidP="00191E9A">
            <w:pPr>
              <w:jc w:val="center"/>
              <w:rPr>
                <w:rFonts w:ascii="Times New Roman" w:hAnsi="Times New Roman" w:cs="Times New Roman"/>
                <w:sz w:val="20"/>
                <w:szCs w:val="20"/>
              </w:rPr>
            </w:pPr>
          </w:p>
          <w:p w14:paraId="5DA92886" w14:textId="3A8F2BBA"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8-07-09</w:t>
            </w:r>
          </w:p>
        </w:tc>
        <w:tc>
          <w:tcPr>
            <w:tcW w:w="1554" w:type="dxa"/>
            <w:gridSpan w:val="2"/>
          </w:tcPr>
          <w:p w14:paraId="19B42443" w14:textId="4111A9BA"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Протез голени модульный, в том числе при недоразвитии</w:t>
            </w:r>
          </w:p>
          <w:p w14:paraId="22542220" w14:textId="5B6E23B1" w:rsidR="00191E9A" w:rsidRPr="00B604EE" w:rsidRDefault="00191E9A" w:rsidP="00191E9A">
            <w:pPr>
              <w:jc w:val="center"/>
              <w:rPr>
                <w:rFonts w:ascii="Times New Roman" w:hAnsi="Times New Roman" w:cs="Times New Roman"/>
                <w:sz w:val="20"/>
                <w:szCs w:val="20"/>
              </w:rPr>
            </w:pPr>
          </w:p>
        </w:tc>
        <w:tc>
          <w:tcPr>
            <w:tcW w:w="1453" w:type="dxa"/>
            <w:vAlign w:val="center"/>
          </w:tcPr>
          <w:p w14:paraId="10ADE4DE" w14:textId="03611961"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7A31D7CF" w14:textId="1AE9E335"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6531251F" w14:textId="6977A23C" w:rsidR="00191E9A" w:rsidRPr="00B604EE" w:rsidRDefault="00191E9A" w:rsidP="00191E9A">
            <w:pP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2969F918" w14:textId="7EDD7006"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Описание объекта закупки</w:t>
            </w:r>
          </w:p>
        </w:tc>
        <w:tc>
          <w:tcPr>
            <w:tcW w:w="1570" w:type="dxa"/>
          </w:tcPr>
          <w:p w14:paraId="6185D799" w14:textId="4337A1B5"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66ACE62A" w14:textId="17B6C9E7"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B604EE">
              <w:rPr>
                <w:rFonts w:ascii="Times New Roman" w:hAnsi="Times New Roman" w:cs="Times New Roman"/>
                <w:sz w:val="20"/>
                <w:szCs w:val="20"/>
              </w:rPr>
              <w:t>гелевый</w:t>
            </w:r>
            <w:proofErr w:type="spellEnd"/>
            <w:r w:rsidRPr="00B604EE">
              <w:rPr>
                <w:rFonts w:ascii="Times New Roman" w:hAnsi="Times New Roman" w:cs="Times New Roman"/>
                <w:sz w:val="20"/>
                <w:szCs w:val="20"/>
              </w:rPr>
              <w:t xml:space="preserve">. Крепление протеза: с использованием замка для полимерных чехлов. Стопа: </w:t>
            </w:r>
            <w:proofErr w:type="spellStart"/>
            <w:r w:rsidRPr="00B604EE">
              <w:rPr>
                <w:rFonts w:ascii="Times New Roman" w:hAnsi="Times New Roman" w:cs="Times New Roman"/>
                <w:sz w:val="20"/>
                <w:szCs w:val="20"/>
              </w:rPr>
              <w:t>углепластиковая</w:t>
            </w:r>
            <w:proofErr w:type="spellEnd"/>
            <w:r w:rsidRPr="00B604EE">
              <w:rPr>
                <w:rFonts w:ascii="Times New Roman" w:hAnsi="Times New Roman" w:cs="Times New Roman"/>
                <w:sz w:val="20"/>
                <w:szCs w:val="20"/>
              </w:rPr>
              <w:t>, с расщепленным носком, с регулировкой жесткости пятки,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412" w:type="dxa"/>
          </w:tcPr>
          <w:p w14:paraId="1206D471"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979883868"/>
            <w:placeholder>
              <w:docPart w:val="A5D2778463154906A03E08FAFA24D4A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2B10BE35" w14:textId="27BCE0B9"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141A0F6D" w14:textId="77777777" w:rsidTr="00191E9A">
        <w:trPr>
          <w:trHeight w:val="696"/>
        </w:trPr>
        <w:tc>
          <w:tcPr>
            <w:tcW w:w="447" w:type="dxa"/>
            <w:vAlign w:val="center"/>
          </w:tcPr>
          <w:p w14:paraId="00467E65" w14:textId="715AEACF"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22</w:t>
            </w:r>
          </w:p>
        </w:tc>
        <w:tc>
          <w:tcPr>
            <w:tcW w:w="988" w:type="dxa"/>
          </w:tcPr>
          <w:p w14:paraId="367A38CA" w14:textId="77777777" w:rsidR="00191E9A" w:rsidRPr="00B604EE" w:rsidRDefault="00191E9A" w:rsidP="00191E9A">
            <w:pPr>
              <w:jc w:val="center"/>
              <w:rPr>
                <w:rFonts w:ascii="Times New Roman" w:hAnsi="Times New Roman" w:cs="Times New Roman"/>
                <w:sz w:val="20"/>
                <w:szCs w:val="20"/>
              </w:rPr>
            </w:pPr>
          </w:p>
          <w:p w14:paraId="09E17A73" w14:textId="77777777" w:rsidR="00191E9A" w:rsidRPr="00B604EE" w:rsidRDefault="00191E9A" w:rsidP="00191E9A">
            <w:pPr>
              <w:jc w:val="center"/>
              <w:rPr>
                <w:rFonts w:ascii="Times New Roman" w:hAnsi="Times New Roman" w:cs="Times New Roman"/>
                <w:sz w:val="20"/>
                <w:szCs w:val="20"/>
              </w:rPr>
            </w:pPr>
          </w:p>
          <w:p w14:paraId="2A2331D2" w14:textId="77777777" w:rsidR="00191E9A" w:rsidRPr="00B604EE" w:rsidRDefault="00191E9A" w:rsidP="00191E9A">
            <w:pPr>
              <w:jc w:val="center"/>
              <w:rPr>
                <w:rFonts w:ascii="Times New Roman" w:hAnsi="Times New Roman" w:cs="Times New Roman"/>
                <w:sz w:val="20"/>
                <w:szCs w:val="20"/>
              </w:rPr>
            </w:pPr>
          </w:p>
          <w:p w14:paraId="1F89C98F" w14:textId="233B06EE"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8-07-09</w:t>
            </w:r>
          </w:p>
        </w:tc>
        <w:tc>
          <w:tcPr>
            <w:tcW w:w="1554" w:type="dxa"/>
            <w:gridSpan w:val="2"/>
          </w:tcPr>
          <w:p w14:paraId="5B0E15C5" w14:textId="3D84825C"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Протез голени модульный, в том числе при недоразвитии</w:t>
            </w:r>
          </w:p>
          <w:p w14:paraId="2B6B8E15" w14:textId="50B85E27" w:rsidR="00191E9A" w:rsidRPr="00B604EE" w:rsidRDefault="00191E9A" w:rsidP="00191E9A">
            <w:pPr>
              <w:jc w:val="center"/>
              <w:rPr>
                <w:rFonts w:ascii="Times New Roman" w:hAnsi="Times New Roman" w:cs="Times New Roman"/>
                <w:sz w:val="20"/>
                <w:szCs w:val="20"/>
              </w:rPr>
            </w:pPr>
          </w:p>
        </w:tc>
        <w:tc>
          <w:tcPr>
            <w:tcW w:w="1453" w:type="dxa"/>
            <w:vAlign w:val="center"/>
          </w:tcPr>
          <w:p w14:paraId="5836879B" w14:textId="3F175B4E"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3EFD3494" w14:textId="19BE2BEB"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12D6E17E" w14:textId="2D97D18F" w:rsidR="00191E9A" w:rsidRPr="00B604EE" w:rsidRDefault="00191E9A" w:rsidP="00191E9A">
            <w:pP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58955C70" w14:textId="101F927D"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Описание объекта закупки</w:t>
            </w:r>
          </w:p>
        </w:tc>
        <w:tc>
          <w:tcPr>
            <w:tcW w:w="1570" w:type="dxa"/>
          </w:tcPr>
          <w:p w14:paraId="75082155" w14:textId="48436642"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53F3A241" w14:textId="5A6C6E4B"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из вспененных материалов. Крепление протеза: за счет формы приёмной гильзы с использованием наколенника. Стопа: </w:t>
            </w:r>
            <w:proofErr w:type="spellStart"/>
            <w:r w:rsidRPr="00B604EE">
              <w:rPr>
                <w:rFonts w:ascii="Times New Roman" w:hAnsi="Times New Roman" w:cs="Times New Roman"/>
                <w:sz w:val="20"/>
                <w:szCs w:val="20"/>
              </w:rPr>
              <w:t>углепластиковая</w:t>
            </w:r>
            <w:proofErr w:type="spellEnd"/>
            <w:r w:rsidRPr="00B604EE">
              <w:rPr>
                <w:rFonts w:ascii="Times New Roman" w:hAnsi="Times New Roman" w:cs="Times New Roman"/>
                <w:sz w:val="20"/>
                <w:szCs w:val="20"/>
              </w:rPr>
              <w:t>, с расщепленным носком, с регулировкой жесткости пятки, с торсионно-демпферным устройством,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412" w:type="dxa"/>
          </w:tcPr>
          <w:p w14:paraId="44A47280"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2026783670"/>
            <w:placeholder>
              <w:docPart w:val="37DF8F9DDAAB4B28B5180D199781CB0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73C97F00" w14:textId="5CA1BDB1"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19FFDB46" w14:textId="77777777" w:rsidTr="00347A33">
        <w:trPr>
          <w:trHeight w:val="403"/>
        </w:trPr>
        <w:tc>
          <w:tcPr>
            <w:tcW w:w="447" w:type="dxa"/>
            <w:vAlign w:val="center"/>
          </w:tcPr>
          <w:p w14:paraId="1598B00A" w14:textId="47EEF26C"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23</w:t>
            </w:r>
          </w:p>
        </w:tc>
        <w:tc>
          <w:tcPr>
            <w:tcW w:w="988" w:type="dxa"/>
          </w:tcPr>
          <w:p w14:paraId="7B13F43B" w14:textId="2A85906F"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8-07-09</w:t>
            </w:r>
          </w:p>
        </w:tc>
        <w:tc>
          <w:tcPr>
            <w:tcW w:w="1554" w:type="dxa"/>
            <w:gridSpan w:val="2"/>
          </w:tcPr>
          <w:p w14:paraId="53CE1492" w14:textId="04062707"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Протез голени модульный, в том числе при недоразвитии</w:t>
            </w:r>
          </w:p>
          <w:p w14:paraId="1DA6323F" w14:textId="41E6DCFB" w:rsidR="00191E9A" w:rsidRPr="00B604EE" w:rsidRDefault="00191E9A" w:rsidP="00191E9A">
            <w:pPr>
              <w:jc w:val="center"/>
              <w:rPr>
                <w:rFonts w:ascii="Times New Roman" w:hAnsi="Times New Roman" w:cs="Times New Roman"/>
                <w:sz w:val="20"/>
                <w:szCs w:val="20"/>
              </w:rPr>
            </w:pPr>
          </w:p>
        </w:tc>
        <w:tc>
          <w:tcPr>
            <w:tcW w:w="1453" w:type="dxa"/>
            <w:vAlign w:val="center"/>
          </w:tcPr>
          <w:p w14:paraId="0BE260B9" w14:textId="7E169A98"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06A557C7" w14:textId="2FA78AAC"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1025141C" w14:textId="344F14CB" w:rsidR="00191E9A" w:rsidRPr="00B604EE" w:rsidRDefault="00191E9A" w:rsidP="00191E9A">
            <w:pP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79812D17" w14:textId="26438613"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Описание объекта закупки</w:t>
            </w:r>
          </w:p>
        </w:tc>
        <w:tc>
          <w:tcPr>
            <w:tcW w:w="1570" w:type="dxa"/>
          </w:tcPr>
          <w:p w14:paraId="6BABD106" w14:textId="5CB6D315"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397ED52E" w14:textId="0CD0291D"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B604EE">
              <w:rPr>
                <w:rFonts w:ascii="Times New Roman" w:hAnsi="Times New Roman" w:cs="Times New Roman"/>
                <w:sz w:val="20"/>
                <w:szCs w:val="20"/>
              </w:rPr>
              <w:t>гелевый</w:t>
            </w:r>
            <w:proofErr w:type="spellEnd"/>
            <w:r w:rsidRPr="00B604EE">
              <w:rPr>
                <w:rFonts w:ascii="Times New Roman" w:hAnsi="Times New Roman" w:cs="Times New Roman"/>
                <w:sz w:val="20"/>
                <w:szCs w:val="20"/>
              </w:rPr>
              <w:t xml:space="preserve">. Крепление протеза: с помощью вакуумного клапана и герметизирующего наколенника. Стопа: </w:t>
            </w:r>
            <w:proofErr w:type="spellStart"/>
            <w:r w:rsidRPr="00B604EE">
              <w:rPr>
                <w:rFonts w:ascii="Times New Roman" w:hAnsi="Times New Roman" w:cs="Times New Roman"/>
                <w:sz w:val="20"/>
                <w:szCs w:val="20"/>
              </w:rPr>
              <w:t>углепластиковая</w:t>
            </w:r>
            <w:proofErr w:type="spellEnd"/>
            <w:r w:rsidRPr="00B604EE">
              <w:rPr>
                <w:rFonts w:ascii="Times New Roman" w:hAnsi="Times New Roman" w:cs="Times New Roman"/>
                <w:sz w:val="20"/>
                <w:szCs w:val="20"/>
              </w:rPr>
              <w:t>, с расщепленным носком, с регулировкой жесткости пятки, с торсионно-демпферным устройством,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412" w:type="dxa"/>
          </w:tcPr>
          <w:p w14:paraId="51C5253E"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703056060"/>
            <w:placeholder>
              <w:docPart w:val="74F3ECCBD39B4F77894E430217EE5DB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1332AC12" w14:textId="4FC6D1F7"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34EC7D22" w14:textId="77777777" w:rsidTr="00191E9A">
        <w:trPr>
          <w:trHeight w:val="696"/>
        </w:trPr>
        <w:tc>
          <w:tcPr>
            <w:tcW w:w="447" w:type="dxa"/>
            <w:vAlign w:val="center"/>
          </w:tcPr>
          <w:p w14:paraId="609813C7" w14:textId="34D6F061"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24</w:t>
            </w:r>
          </w:p>
        </w:tc>
        <w:tc>
          <w:tcPr>
            <w:tcW w:w="988" w:type="dxa"/>
          </w:tcPr>
          <w:p w14:paraId="6102C019" w14:textId="77777777" w:rsidR="00191E9A" w:rsidRPr="00B604EE" w:rsidRDefault="00191E9A" w:rsidP="00191E9A">
            <w:pPr>
              <w:jc w:val="center"/>
              <w:rPr>
                <w:rFonts w:ascii="Times New Roman" w:hAnsi="Times New Roman" w:cs="Times New Roman"/>
                <w:sz w:val="20"/>
                <w:szCs w:val="20"/>
              </w:rPr>
            </w:pPr>
          </w:p>
          <w:p w14:paraId="41906DC0" w14:textId="77777777" w:rsidR="00191E9A" w:rsidRPr="00B604EE" w:rsidRDefault="00191E9A" w:rsidP="00191E9A">
            <w:pPr>
              <w:jc w:val="center"/>
              <w:rPr>
                <w:rFonts w:ascii="Times New Roman" w:hAnsi="Times New Roman" w:cs="Times New Roman"/>
                <w:sz w:val="20"/>
                <w:szCs w:val="20"/>
              </w:rPr>
            </w:pPr>
          </w:p>
          <w:p w14:paraId="1A8AA56E" w14:textId="5CCF4374"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8-07-09</w:t>
            </w:r>
          </w:p>
        </w:tc>
        <w:tc>
          <w:tcPr>
            <w:tcW w:w="1554" w:type="dxa"/>
            <w:gridSpan w:val="2"/>
          </w:tcPr>
          <w:p w14:paraId="7DBA3B3B" w14:textId="478D8095"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Протез голени модульный, в том числе при недоразвитии</w:t>
            </w:r>
          </w:p>
          <w:p w14:paraId="453BAF01" w14:textId="5D347E87" w:rsidR="00191E9A" w:rsidRPr="00B604EE" w:rsidRDefault="00191E9A" w:rsidP="00191E9A">
            <w:pPr>
              <w:jc w:val="center"/>
              <w:rPr>
                <w:rFonts w:ascii="Times New Roman" w:hAnsi="Times New Roman" w:cs="Times New Roman"/>
                <w:sz w:val="20"/>
                <w:szCs w:val="20"/>
              </w:rPr>
            </w:pPr>
          </w:p>
        </w:tc>
        <w:tc>
          <w:tcPr>
            <w:tcW w:w="1453" w:type="dxa"/>
            <w:vAlign w:val="center"/>
          </w:tcPr>
          <w:p w14:paraId="1DB5A0EB" w14:textId="4435C290"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5BEB0BE5" w14:textId="497FBA15"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633436B1" w14:textId="58DD9247" w:rsidR="00191E9A" w:rsidRPr="00B604EE" w:rsidRDefault="00191E9A" w:rsidP="00191E9A">
            <w:pP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652310B8" w14:textId="077B5761"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Описание объекта закупки</w:t>
            </w:r>
          </w:p>
        </w:tc>
        <w:tc>
          <w:tcPr>
            <w:tcW w:w="1570" w:type="dxa"/>
          </w:tcPr>
          <w:p w14:paraId="0D455CAE" w14:textId="6CCCB60D"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39014006" w14:textId="28C5E64C"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B604EE">
              <w:rPr>
                <w:rFonts w:ascii="Times New Roman" w:hAnsi="Times New Roman" w:cs="Times New Roman"/>
                <w:sz w:val="20"/>
                <w:szCs w:val="20"/>
              </w:rPr>
              <w:t>гелевый</w:t>
            </w:r>
            <w:proofErr w:type="spellEnd"/>
            <w:r w:rsidRPr="00B604EE">
              <w:rPr>
                <w:rFonts w:ascii="Times New Roman" w:hAnsi="Times New Roman" w:cs="Times New Roman"/>
                <w:sz w:val="20"/>
                <w:szCs w:val="20"/>
              </w:rPr>
              <w:t xml:space="preserve">. Крепление протеза: с использованием замка для полимерных чехлов. Стопа: </w:t>
            </w:r>
            <w:proofErr w:type="spellStart"/>
            <w:r w:rsidRPr="00B604EE">
              <w:rPr>
                <w:rFonts w:ascii="Times New Roman" w:hAnsi="Times New Roman" w:cs="Times New Roman"/>
                <w:sz w:val="20"/>
                <w:szCs w:val="20"/>
              </w:rPr>
              <w:t>углепластиковая</w:t>
            </w:r>
            <w:proofErr w:type="spellEnd"/>
            <w:r w:rsidRPr="00B604EE">
              <w:rPr>
                <w:rFonts w:ascii="Times New Roman" w:hAnsi="Times New Roman" w:cs="Times New Roman"/>
                <w:sz w:val="20"/>
                <w:szCs w:val="20"/>
              </w:rPr>
              <w:t>, с расщепленным носком, с регулировкой жесткости пятки, с торсионно- демпферным устройством,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412" w:type="dxa"/>
          </w:tcPr>
          <w:p w14:paraId="00020498"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2079780216"/>
            <w:placeholder>
              <w:docPart w:val="8EC4AF5A31E247F9AAB7356FDB738C4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6876E999" w14:textId="43C21DD2"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5F5AADBD" w14:textId="77777777" w:rsidTr="00191E9A">
        <w:trPr>
          <w:trHeight w:val="696"/>
        </w:trPr>
        <w:tc>
          <w:tcPr>
            <w:tcW w:w="447" w:type="dxa"/>
            <w:vAlign w:val="center"/>
          </w:tcPr>
          <w:p w14:paraId="6DE5AB3C" w14:textId="34D0763B"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25</w:t>
            </w:r>
          </w:p>
        </w:tc>
        <w:tc>
          <w:tcPr>
            <w:tcW w:w="988" w:type="dxa"/>
          </w:tcPr>
          <w:p w14:paraId="165B97C7" w14:textId="77777777" w:rsidR="00191E9A" w:rsidRPr="00B604EE" w:rsidRDefault="00191E9A" w:rsidP="00191E9A">
            <w:pPr>
              <w:jc w:val="center"/>
              <w:rPr>
                <w:rFonts w:ascii="Times New Roman" w:hAnsi="Times New Roman" w:cs="Times New Roman"/>
                <w:sz w:val="20"/>
                <w:szCs w:val="20"/>
              </w:rPr>
            </w:pPr>
          </w:p>
          <w:p w14:paraId="52DA7094" w14:textId="77777777" w:rsidR="00191E9A" w:rsidRPr="00B604EE" w:rsidRDefault="00191E9A" w:rsidP="00191E9A">
            <w:pPr>
              <w:jc w:val="center"/>
              <w:rPr>
                <w:rFonts w:ascii="Times New Roman" w:hAnsi="Times New Roman" w:cs="Times New Roman"/>
                <w:sz w:val="20"/>
                <w:szCs w:val="20"/>
              </w:rPr>
            </w:pPr>
          </w:p>
          <w:p w14:paraId="211DBBF4" w14:textId="77777777" w:rsidR="00191E9A" w:rsidRPr="00B604EE" w:rsidRDefault="00191E9A" w:rsidP="00191E9A">
            <w:pPr>
              <w:jc w:val="center"/>
              <w:rPr>
                <w:rFonts w:ascii="Times New Roman" w:hAnsi="Times New Roman" w:cs="Times New Roman"/>
                <w:sz w:val="20"/>
                <w:szCs w:val="20"/>
              </w:rPr>
            </w:pPr>
          </w:p>
          <w:p w14:paraId="17D4150F" w14:textId="0CC03F7C"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8-07-09</w:t>
            </w:r>
          </w:p>
        </w:tc>
        <w:tc>
          <w:tcPr>
            <w:tcW w:w="1554" w:type="dxa"/>
            <w:gridSpan w:val="2"/>
          </w:tcPr>
          <w:p w14:paraId="6B18DDB3" w14:textId="53F92382"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Протез голени модульный, в том числе при недоразвитии</w:t>
            </w:r>
          </w:p>
          <w:p w14:paraId="1EE7095F" w14:textId="293E7C54" w:rsidR="00191E9A" w:rsidRPr="00B604EE" w:rsidRDefault="00191E9A" w:rsidP="00191E9A">
            <w:pPr>
              <w:jc w:val="center"/>
              <w:rPr>
                <w:rFonts w:ascii="Times New Roman" w:hAnsi="Times New Roman" w:cs="Times New Roman"/>
                <w:sz w:val="20"/>
                <w:szCs w:val="20"/>
              </w:rPr>
            </w:pPr>
          </w:p>
        </w:tc>
        <w:tc>
          <w:tcPr>
            <w:tcW w:w="1453" w:type="dxa"/>
            <w:vAlign w:val="center"/>
          </w:tcPr>
          <w:p w14:paraId="205F3CA2" w14:textId="5D75E634"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00A5D265" w14:textId="44128A0D"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7485215D" w14:textId="47418229" w:rsidR="00191E9A" w:rsidRPr="00B604EE" w:rsidRDefault="00191E9A" w:rsidP="00191E9A">
            <w:pP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325DE13A" w14:textId="21D3DADD"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Описание объекта закупки</w:t>
            </w:r>
          </w:p>
        </w:tc>
        <w:tc>
          <w:tcPr>
            <w:tcW w:w="1570" w:type="dxa"/>
          </w:tcPr>
          <w:p w14:paraId="5696376D" w14:textId="0471005F"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5BD923C4" w14:textId="4B20C441"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B604EE">
              <w:rPr>
                <w:rFonts w:ascii="Times New Roman" w:hAnsi="Times New Roman" w:cs="Times New Roman"/>
                <w:sz w:val="20"/>
                <w:szCs w:val="20"/>
              </w:rPr>
              <w:t>гелевый</w:t>
            </w:r>
            <w:proofErr w:type="spellEnd"/>
            <w:r w:rsidRPr="00B604EE">
              <w:rPr>
                <w:rFonts w:ascii="Times New Roman" w:hAnsi="Times New Roman" w:cs="Times New Roman"/>
                <w:sz w:val="20"/>
                <w:szCs w:val="20"/>
              </w:rPr>
              <w:t xml:space="preserve">. Крепление протеза: с помощью вакуумного насоса и герметизирующего наколенника. Стопа: </w:t>
            </w:r>
            <w:proofErr w:type="spellStart"/>
            <w:r w:rsidRPr="00B604EE">
              <w:rPr>
                <w:rFonts w:ascii="Times New Roman" w:hAnsi="Times New Roman" w:cs="Times New Roman"/>
                <w:sz w:val="20"/>
                <w:szCs w:val="20"/>
              </w:rPr>
              <w:t>углепластиковая</w:t>
            </w:r>
            <w:proofErr w:type="spellEnd"/>
            <w:r w:rsidRPr="00B604EE">
              <w:rPr>
                <w:rFonts w:ascii="Times New Roman" w:hAnsi="Times New Roman" w:cs="Times New Roman"/>
                <w:sz w:val="20"/>
                <w:szCs w:val="20"/>
              </w:rPr>
              <w:t>,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412" w:type="dxa"/>
          </w:tcPr>
          <w:p w14:paraId="343E07DF"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870645137"/>
            <w:placeholder>
              <w:docPart w:val="AB3F3EF3F9EB4D8D8258600B4278F32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4AC0BE8B" w14:textId="0DF7BB0B"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0BC1C28F" w14:textId="77777777" w:rsidTr="00191E9A">
        <w:trPr>
          <w:trHeight w:val="696"/>
        </w:trPr>
        <w:tc>
          <w:tcPr>
            <w:tcW w:w="447" w:type="dxa"/>
            <w:vAlign w:val="center"/>
          </w:tcPr>
          <w:p w14:paraId="242277C0" w14:textId="3C5489BA"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26</w:t>
            </w:r>
          </w:p>
        </w:tc>
        <w:tc>
          <w:tcPr>
            <w:tcW w:w="988" w:type="dxa"/>
          </w:tcPr>
          <w:p w14:paraId="4650223B" w14:textId="77777777" w:rsidR="00191E9A" w:rsidRPr="00B604EE" w:rsidRDefault="00191E9A" w:rsidP="00191E9A">
            <w:pPr>
              <w:jc w:val="center"/>
              <w:rPr>
                <w:rFonts w:ascii="Times New Roman" w:hAnsi="Times New Roman" w:cs="Times New Roman"/>
                <w:sz w:val="20"/>
                <w:szCs w:val="20"/>
              </w:rPr>
            </w:pPr>
          </w:p>
          <w:p w14:paraId="0B3E1564" w14:textId="77777777" w:rsidR="00191E9A" w:rsidRPr="00B604EE" w:rsidRDefault="00191E9A" w:rsidP="00191E9A">
            <w:pPr>
              <w:jc w:val="center"/>
              <w:rPr>
                <w:rFonts w:ascii="Times New Roman" w:hAnsi="Times New Roman" w:cs="Times New Roman"/>
                <w:sz w:val="20"/>
                <w:szCs w:val="20"/>
              </w:rPr>
            </w:pPr>
          </w:p>
          <w:p w14:paraId="1EEB361A" w14:textId="67C75CA4"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8-07-09</w:t>
            </w:r>
          </w:p>
        </w:tc>
        <w:tc>
          <w:tcPr>
            <w:tcW w:w="1554" w:type="dxa"/>
            <w:gridSpan w:val="2"/>
          </w:tcPr>
          <w:p w14:paraId="33A8368C" w14:textId="3E38AA54"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Протез голени модульный, в том числе при недоразвитии</w:t>
            </w:r>
          </w:p>
          <w:p w14:paraId="5958CC6D" w14:textId="77FCD9E0" w:rsidR="00191E9A" w:rsidRPr="00B604EE" w:rsidRDefault="00191E9A" w:rsidP="00191E9A">
            <w:pPr>
              <w:jc w:val="center"/>
              <w:rPr>
                <w:rFonts w:ascii="Times New Roman" w:hAnsi="Times New Roman" w:cs="Times New Roman"/>
                <w:sz w:val="20"/>
                <w:szCs w:val="20"/>
              </w:rPr>
            </w:pPr>
          </w:p>
        </w:tc>
        <w:tc>
          <w:tcPr>
            <w:tcW w:w="1453" w:type="dxa"/>
            <w:vAlign w:val="center"/>
          </w:tcPr>
          <w:p w14:paraId="3EA75CF8" w14:textId="0F0D3535"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35A67B19" w14:textId="1646E712"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4ECD423A" w14:textId="372B4CF7" w:rsidR="00191E9A" w:rsidRPr="00B604EE" w:rsidRDefault="00191E9A" w:rsidP="00191E9A">
            <w:pP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3372843C" w14:textId="578013B8"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Описание объекта закупки</w:t>
            </w:r>
          </w:p>
        </w:tc>
        <w:tc>
          <w:tcPr>
            <w:tcW w:w="1570" w:type="dxa"/>
          </w:tcPr>
          <w:p w14:paraId="4B47D17B" w14:textId="7E27E27F"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1D3C33CD" w14:textId="4315D8DD"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из вспененных материалов. Крепление протеза: за счет формы приёмной гильзы с использованием наколенника. Стопа: </w:t>
            </w:r>
            <w:proofErr w:type="spellStart"/>
            <w:r w:rsidRPr="00B604EE">
              <w:rPr>
                <w:rFonts w:ascii="Times New Roman" w:hAnsi="Times New Roman" w:cs="Times New Roman"/>
                <w:sz w:val="20"/>
                <w:szCs w:val="20"/>
              </w:rPr>
              <w:t>углепластиковая</w:t>
            </w:r>
            <w:proofErr w:type="spellEnd"/>
            <w:r w:rsidRPr="00B604EE">
              <w:rPr>
                <w:rFonts w:ascii="Times New Roman" w:hAnsi="Times New Roman" w:cs="Times New Roman"/>
                <w:sz w:val="20"/>
                <w:szCs w:val="20"/>
              </w:rPr>
              <w:t xml:space="preserve"> с гидравлическим голеностопным шарниром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412" w:type="dxa"/>
          </w:tcPr>
          <w:p w14:paraId="299C0A54"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290178606"/>
            <w:placeholder>
              <w:docPart w:val="41EBE581E0FB4E9B9E2350F3B24B051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6244FD99" w14:textId="1AA4F1E7"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776E6755" w14:textId="77777777" w:rsidTr="00191E9A">
        <w:trPr>
          <w:trHeight w:val="696"/>
        </w:trPr>
        <w:tc>
          <w:tcPr>
            <w:tcW w:w="447" w:type="dxa"/>
            <w:vAlign w:val="center"/>
          </w:tcPr>
          <w:p w14:paraId="4BB789AD" w14:textId="12348BAD"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27</w:t>
            </w:r>
          </w:p>
        </w:tc>
        <w:tc>
          <w:tcPr>
            <w:tcW w:w="988" w:type="dxa"/>
          </w:tcPr>
          <w:p w14:paraId="6639EC13" w14:textId="77777777" w:rsidR="00191E9A" w:rsidRPr="00B604EE" w:rsidRDefault="00191E9A" w:rsidP="00191E9A">
            <w:pPr>
              <w:jc w:val="center"/>
              <w:rPr>
                <w:rFonts w:ascii="Times New Roman" w:hAnsi="Times New Roman" w:cs="Times New Roman"/>
                <w:sz w:val="20"/>
                <w:szCs w:val="20"/>
              </w:rPr>
            </w:pPr>
          </w:p>
          <w:p w14:paraId="57226F57" w14:textId="77777777" w:rsidR="00191E9A" w:rsidRPr="00B604EE" w:rsidRDefault="00191E9A" w:rsidP="00191E9A">
            <w:pPr>
              <w:jc w:val="center"/>
              <w:rPr>
                <w:rFonts w:ascii="Times New Roman" w:hAnsi="Times New Roman" w:cs="Times New Roman"/>
                <w:sz w:val="20"/>
                <w:szCs w:val="20"/>
              </w:rPr>
            </w:pPr>
          </w:p>
          <w:p w14:paraId="5F163FA9" w14:textId="77777777" w:rsidR="00191E9A" w:rsidRPr="00B604EE" w:rsidRDefault="00191E9A" w:rsidP="00191E9A">
            <w:pPr>
              <w:jc w:val="center"/>
              <w:rPr>
                <w:rFonts w:ascii="Times New Roman" w:hAnsi="Times New Roman" w:cs="Times New Roman"/>
                <w:sz w:val="20"/>
                <w:szCs w:val="20"/>
              </w:rPr>
            </w:pPr>
          </w:p>
          <w:p w14:paraId="2351F3DC" w14:textId="7395152D"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8-07-09</w:t>
            </w:r>
          </w:p>
        </w:tc>
        <w:tc>
          <w:tcPr>
            <w:tcW w:w="1554" w:type="dxa"/>
            <w:gridSpan w:val="2"/>
          </w:tcPr>
          <w:p w14:paraId="04307655" w14:textId="40875844"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Протез голени модульный, в том числе при недоразвитии</w:t>
            </w:r>
          </w:p>
          <w:p w14:paraId="5B2981DF" w14:textId="280F8F65" w:rsidR="00191E9A" w:rsidRPr="00B604EE" w:rsidRDefault="00191E9A" w:rsidP="00191E9A">
            <w:pPr>
              <w:jc w:val="center"/>
              <w:rPr>
                <w:rFonts w:ascii="Times New Roman" w:hAnsi="Times New Roman" w:cs="Times New Roman"/>
                <w:sz w:val="20"/>
                <w:szCs w:val="20"/>
              </w:rPr>
            </w:pPr>
          </w:p>
        </w:tc>
        <w:tc>
          <w:tcPr>
            <w:tcW w:w="1453" w:type="dxa"/>
            <w:vAlign w:val="center"/>
          </w:tcPr>
          <w:p w14:paraId="6268218D" w14:textId="08BEDD57"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4FDBFA62" w14:textId="391B68EB"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45216B7A" w14:textId="1334730E" w:rsidR="00191E9A" w:rsidRPr="00B604EE" w:rsidRDefault="00191E9A" w:rsidP="00191E9A">
            <w:pP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2E24F40C" w14:textId="678165F7"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Описание объекта закупки</w:t>
            </w:r>
          </w:p>
        </w:tc>
        <w:tc>
          <w:tcPr>
            <w:tcW w:w="1570" w:type="dxa"/>
          </w:tcPr>
          <w:p w14:paraId="5AB34A32" w14:textId="5B2925DC"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2B325833" w14:textId="382D7BAA"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B604EE">
              <w:rPr>
                <w:rFonts w:ascii="Times New Roman" w:hAnsi="Times New Roman" w:cs="Times New Roman"/>
                <w:sz w:val="20"/>
                <w:szCs w:val="20"/>
              </w:rPr>
              <w:t>гелевый</w:t>
            </w:r>
            <w:proofErr w:type="spellEnd"/>
            <w:r w:rsidRPr="00B604EE">
              <w:rPr>
                <w:rFonts w:ascii="Times New Roman" w:hAnsi="Times New Roman" w:cs="Times New Roman"/>
                <w:sz w:val="20"/>
                <w:szCs w:val="20"/>
              </w:rPr>
              <w:t xml:space="preserve">. Крепление протеза: с использованием замка для полимерных чехлов. Стопа: </w:t>
            </w:r>
            <w:proofErr w:type="spellStart"/>
            <w:r w:rsidRPr="00B604EE">
              <w:rPr>
                <w:rFonts w:ascii="Times New Roman" w:hAnsi="Times New Roman" w:cs="Times New Roman"/>
                <w:sz w:val="20"/>
                <w:szCs w:val="20"/>
              </w:rPr>
              <w:t>углепластиковая</w:t>
            </w:r>
            <w:proofErr w:type="spellEnd"/>
            <w:r w:rsidRPr="00B604EE">
              <w:rPr>
                <w:rFonts w:ascii="Times New Roman" w:hAnsi="Times New Roman" w:cs="Times New Roman"/>
                <w:sz w:val="20"/>
                <w:szCs w:val="20"/>
              </w:rPr>
              <w:t xml:space="preserve"> с гидравлическим голеностопным шарниром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412" w:type="dxa"/>
          </w:tcPr>
          <w:p w14:paraId="456E75EB"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816380477"/>
            <w:placeholder>
              <w:docPart w:val="C07375C2B8D04BBA8E14868A2208793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39AE8699" w14:textId="35DBB746"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6E084839" w14:textId="77777777" w:rsidTr="00191E9A">
        <w:trPr>
          <w:trHeight w:val="696"/>
        </w:trPr>
        <w:tc>
          <w:tcPr>
            <w:tcW w:w="447" w:type="dxa"/>
            <w:vAlign w:val="center"/>
          </w:tcPr>
          <w:p w14:paraId="4FEAF157" w14:textId="04DF1CEE"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28</w:t>
            </w:r>
          </w:p>
        </w:tc>
        <w:tc>
          <w:tcPr>
            <w:tcW w:w="988" w:type="dxa"/>
          </w:tcPr>
          <w:p w14:paraId="71863A09" w14:textId="77777777" w:rsidR="00191E9A" w:rsidRPr="00B604EE" w:rsidRDefault="00191E9A" w:rsidP="00191E9A">
            <w:pPr>
              <w:jc w:val="center"/>
              <w:rPr>
                <w:rFonts w:ascii="Times New Roman" w:hAnsi="Times New Roman" w:cs="Times New Roman"/>
                <w:sz w:val="20"/>
                <w:szCs w:val="20"/>
              </w:rPr>
            </w:pPr>
          </w:p>
          <w:p w14:paraId="456D4C60" w14:textId="77777777" w:rsidR="00191E9A" w:rsidRPr="00B604EE" w:rsidRDefault="00191E9A" w:rsidP="00191E9A">
            <w:pPr>
              <w:jc w:val="center"/>
              <w:rPr>
                <w:rFonts w:ascii="Times New Roman" w:hAnsi="Times New Roman" w:cs="Times New Roman"/>
                <w:sz w:val="20"/>
                <w:szCs w:val="20"/>
              </w:rPr>
            </w:pPr>
          </w:p>
          <w:p w14:paraId="4BE51871" w14:textId="0D17E84D"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8-07-10</w:t>
            </w:r>
          </w:p>
        </w:tc>
        <w:tc>
          <w:tcPr>
            <w:tcW w:w="1554" w:type="dxa"/>
            <w:gridSpan w:val="2"/>
          </w:tcPr>
          <w:p w14:paraId="6A301594" w14:textId="1A04F985"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Протез бедра модульный, в том числе при врожденном недоразвитии</w:t>
            </w:r>
          </w:p>
          <w:p w14:paraId="03396B94" w14:textId="17E61A28" w:rsidR="00191E9A" w:rsidRPr="00B604EE" w:rsidRDefault="00191E9A" w:rsidP="00191E9A">
            <w:pPr>
              <w:jc w:val="center"/>
              <w:rPr>
                <w:rFonts w:ascii="Times New Roman" w:hAnsi="Times New Roman" w:cs="Times New Roman"/>
                <w:sz w:val="20"/>
                <w:szCs w:val="20"/>
              </w:rPr>
            </w:pPr>
          </w:p>
        </w:tc>
        <w:tc>
          <w:tcPr>
            <w:tcW w:w="1453" w:type="dxa"/>
            <w:vAlign w:val="center"/>
          </w:tcPr>
          <w:p w14:paraId="4CE0BF7E" w14:textId="1D3E1718"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651F1D7D" w14:textId="6B94CEDE"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75BB37A6" w14:textId="5E2E92F6" w:rsidR="00191E9A" w:rsidRPr="00B604EE" w:rsidRDefault="00191E9A" w:rsidP="00191E9A">
            <w:pP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2A52C315" w14:textId="6A3192B0"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Описание объекта закупки</w:t>
            </w:r>
          </w:p>
        </w:tc>
        <w:tc>
          <w:tcPr>
            <w:tcW w:w="1570" w:type="dxa"/>
          </w:tcPr>
          <w:p w14:paraId="4412C622" w14:textId="549E4F59"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1F47E776" w14:textId="43EDF961"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Приемная гильза: индивидуальная. Материал приемной гильзы: литьевой слоистый пластик на основе связующих смол. Крепление протеза: поясное и вакуумное. Коленный модуль: с механической регулировкой фаз сгибания-разгибания. Стопа: с голеностопным шарниром, подвижным в сагиттальной плоскости, со сменным пяточным амортизатором. РСУ и базовые узлы (полуфабрикаты, модули) в соответствии с весом, уровнем активности получателя. Срок службы не менее 2 года.</w:t>
            </w:r>
          </w:p>
        </w:tc>
        <w:tc>
          <w:tcPr>
            <w:tcW w:w="412" w:type="dxa"/>
          </w:tcPr>
          <w:p w14:paraId="24875CEE"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981382365"/>
            <w:placeholder>
              <w:docPart w:val="970767834B094C159C4B79455763D5D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7804DFBD" w14:textId="6BB3E0AA"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551B5CA6" w14:textId="77777777" w:rsidTr="00191E9A">
        <w:trPr>
          <w:trHeight w:val="696"/>
        </w:trPr>
        <w:tc>
          <w:tcPr>
            <w:tcW w:w="447" w:type="dxa"/>
            <w:vAlign w:val="center"/>
          </w:tcPr>
          <w:p w14:paraId="17B12ED9" w14:textId="7E6588F6"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29</w:t>
            </w:r>
          </w:p>
        </w:tc>
        <w:tc>
          <w:tcPr>
            <w:tcW w:w="988" w:type="dxa"/>
          </w:tcPr>
          <w:p w14:paraId="19C9995A" w14:textId="77777777" w:rsidR="00191E9A" w:rsidRPr="00B604EE" w:rsidRDefault="00191E9A" w:rsidP="00191E9A">
            <w:pPr>
              <w:jc w:val="center"/>
              <w:rPr>
                <w:rFonts w:ascii="Times New Roman" w:hAnsi="Times New Roman" w:cs="Times New Roman"/>
                <w:sz w:val="20"/>
                <w:szCs w:val="20"/>
              </w:rPr>
            </w:pPr>
          </w:p>
          <w:p w14:paraId="660CD9D9" w14:textId="77777777" w:rsidR="00191E9A" w:rsidRPr="00B604EE" w:rsidRDefault="00191E9A" w:rsidP="00191E9A">
            <w:pPr>
              <w:jc w:val="center"/>
              <w:rPr>
                <w:rFonts w:ascii="Times New Roman" w:hAnsi="Times New Roman" w:cs="Times New Roman"/>
                <w:sz w:val="20"/>
                <w:szCs w:val="20"/>
              </w:rPr>
            </w:pPr>
          </w:p>
          <w:p w14:paraId="160E56F7" w14:textId="77777777" w:rsidR="00191E9A" w:rsidRPr="00B604EE" w:rsidRDefault="00191E9A" w:rsidP="00191E9A">
            <w:pPr>
              <w:jc w:val="center"/>
              <w:rPr>
                <w:rFonts w:ascii="Times New Roman" w:hAnsi="Times New Roman" w:cs="Times New Roman"/>
                <w:sz w:val="20"/>
                <w:szCs w:val="20"/>
              </w:rPr>
            </w:pPr>
          </w:p>
          <w:p w14:paraId="01096ADC" w14:textId="3F2B023E"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8-07-10</w:t>
            </w:r>
          </w:p>
        </w:tc>
        <w:tc>
          <w:tcPr>
            <w:tcW w:w="1554" w:type="dxa"/>
            <w:gridSpan w:val="2"/>
          </w:tcPr>
          <w:p w14:paraId="06AF67F4" w14:textId="2EE77893"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 xml:space="preserve">Протез бедра модульный, в том числе при врожденном </w:t>
            </w:r>
          </w:p>
          <w:p w14:paraId="035EED90" w14:textId="2CA3EEDE" w:rsidR="00191E9A" w:rsidRPr="00B604EE" w:rsidRDefault="00191E9A" w:rsidP="00191E9A">
            <w:pPr>
              <w:jc w:val="center"/>
              <w:rPr>
                <w:rFonts w:ascii="Times New Roman" w:hAnsi="Times New Roman" w:cs="Times New Roman"/>
                <w:sz w:val="20"/>
                <w:szCs w:val="20"/>
              </w:rPr>
            </w:pPr>
          </w:p>
        </w:tc>
        <w:tc>
          <w:tcPr>
            <w:tcW w:w="1453" w:type="dxa"/>
            <w:vAlign w:val="center"/>
          </w:tcPr>
          <w:p w14:paraId="6BCC5FA9" w14:textId="7208A7F1"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1A7ED8FF" w14:textId="46D11023"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0F577932" w14:textId="3BC8CE05" w:rsidR="00191E9A" w:rsidRPr="00B604EE" w:rsidRDefault="00191E9A" w:rsidP="00191E9A">
            <w:pP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29D11C60" w14:textId="0AD5619A"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Описание объекта закупки</w:t>
            </w:r>
          </w:p>
        </w:tc>
        <w:tc>
          <w:tcPr>
            <w:tcW w:w="1570" w:type="dxa"/>
          </w:tcPr>
          <w:p w14:paraId="563A64F7" w14:textId="5856EEC9"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19404C9F" w14:textId="1B84E92A"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B604EE">
              <w:rPr>
                <w:rFonts w:ascii="Times New Roman" w:hAnsi="Times New Roman" w:cs="Times New Roman"/>
                <w:sz w:val="20"/>
                <w:szCs w:val="20"/>
              </w:rPr>
              <w:t>гелевый</w:t>
            </w:r>
            <w:proofErr w:type="spellEnd"/>
            <w:r w:rsidRPr="00B604EE">
              <w:rPr>
                <w:rFonts w:ascii="Times New Roman" w:hAnsi="Times New Roman" w:cs="Times New Roman"/>
                <w:sz w:val="20"/>
                <w:szCs w:val="20"/>
              </w:rPr>
              <w:t>. Крепление протеза: с использованием замка для полимерных чехлов. Коленный модуль: с механической регулировкой фаз сгибания-разгибания. Стопа: с голеностопным шарниром, подвижным в сагиттальной плоскости, со сменным пяточным амортизатором. РСУ и базовые узлы (полуфабрикаты, модули) в соответствии с весом, уровнем активности получателя. Срок службы не менее 2 года.</w:t>
            </w:r>
          </w:p>
        </w:tc>
        <w:tc>
          <w:tcPr>
            <w:tcW w:w="412" w:type="dxa"/>
          </w:tcPr>
          <w:p w14:paraId="52C83106"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540205849"/>
            <w:placeholder>
              <w:docPart w:val="F4652CF0947A48859A83BEE667B2F6E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650D9509" w14:textId="07076D6A"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12EE9E1F" w14:textId="77777777" w:rsidTr="00191E9A">
        <w:trPr>
          <w:trHeight w:val="696"/>
        </w:trPr>
        <w:tc>
          <w:tcPr>
            <w:tcW w:w="447" w:type="dxa"/>
            <w:vAlign w:val="center"/>
          </w:tcPr>
          <w:p w14:paraId="36DA4F71" w14:textId="18442F8B"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30</w:t>
            </w:r>
          </w:p>
        </w:tc>
        <w:tc>
          <w:tcPr>
            <w:tcW w:w="988" w:type="dxa"/>
          </w:tcPr>
          <w:p w14:paraId="7001ED6C" w14:textId="77777777" w:rsidR="00191E9A" w:rsidRPr="00B604EE" w:rsidRDefault="00191E9A" w:rsidP="00191E9A">
            <w:pPr>
              <w:jc w:val="center"/>
              <w:rPr>
                <w:rFonts w:ascii="Times New Roman" w:hAnsi="Times New Roman" w:cs="Times New Roman"/>
                <w:sz w:val="20"/>
                <w:szCs w:val="20"/>
              </w:rPr>
            </w:pPr>
          </w:p>
          <w:p w14:paraId="14FE2D77" w14:textId="77777777" w:rsidR="00191E9A" w:rsidRPr="00B604EE" w:rsidRDefault="00191E9A" w:rsidP="00191E9A">
            <w:pPr>
              <w:jc w:val="center"/>
              <w:rPr>
                <w:rFonts w:ascii="Times New Roman" w:hAnsi="Times New Roman" w:cs="Times New Roman"/>
                <w:sz w:val="20"/>
                <w:szCs w:val="20"/>
              </w:rPr>
            </w:pPr>
          </w:p>
          <w:p w14:paraId="7622F0FD" w14:textId="77777777" w:rsidR="00191E9A" w:rsidRPr="00B604EE" w:rsidRDefault="00191E9A" w:rsidP="00191E9A">
            <w:pPr>
              <w:jc w:val="center"/>
              <w:rPr>
                <w:rFonts w:ascii="Times New Roman" w:hAnsi="Times New Roman" w:cs="Times New Roman"/>
                <w:sz w:val="20"/>
                <w:szCs w:val="20"/>
              </w:rPr>
            </w:pPr>
          </w:p>
          <w:p w14:paraId="1B3A198D" w14:textId="3584140B"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8-07-10</w:t>
            </w:r>
          </w:p>
        </w:tc>
        <w:tc>
          <w:tcPr>
            <w:tcW w:w="1554" w:type="dxa"/>
            <w:gridSpan w:val="2"/>
          </w:tcPr>
          <w:p w14:paraId="617BFE78" w14:textId="61552A06"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Протез бедра модульный, в том числе при врожденном недоразвитии</w:t>
            </w:r>
          </w:p>
          <w:p w14:paraId="70266329" w14:textId="249CC0FA" w:rsidR="00191E9A" w:rsidRPr="00B604EE" w:rsidRDefault="00191E9A" w:rsidP="00191E9A">
            <w:pPr>
              <w:jc w:val="center"/>
              <w:rPr>
                <w:rFonts w:ascii="Times New Roman" w:hAnsi="Times New Roman" w:cs="Times New Roman"/>
                <w:sz w:val="20"/>
                <w:szCs w:val="20"/>
              </w:rPr>
            </w:pPr>
          </w:p>
        </w:tc>
        <w:tc>
          <w:tcPr>
            <w:tcW w:w="1453" w:type="dxa"/>
            <w:vAlign w:val="center"/>
          </w:tcPr>
          <w:p w14:paraId="0BB7162E" w14:textId="511FB98B"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09DAA6F9" w14:textId="5D64E15C"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24446424" w14:textId="219469D0" w:rsidR="00191E9A" w:rsidRPr="00B604EE" w:rsidRDefault="00191E9A" w:rsidP="00191E9A">
            <w:pP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6EC29011" w14:textId="370E077E"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Описание объекта закупки</w:t>
            </w:r>
          </w:p>
        </w:tc>
        <w:tc>
          <w:tcPr>
            <w:tcW w:w="1570" w:type="dxa"/>
          </w:tcPr>
          <w:p w14:paraId="391DD7F5" w14:textId="1A136C9D"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48F2AE8A" w14:textId="54F1AB73"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Крепление протеза: поясное и вакуумное. Коленный модуль: с независимым пневматическим управлением фазами сгибания-разгибания. Стопа: </w:t>
            </w:r>
            <w:proofErr w:type="spellStart"/>
            <w:r w:rsidRPr="00B604EE">
              <w:rPr>
                <w:rFonts w:ascii="Times New Roman" w:hAnsi="Times New Roman" w:cs="Times New Roman"/>
                <w:sz w:val="20"/>
                <w:szCs w:val="20"/>
              </w:rPr>
              <w:t>углепластиковая</w:t>
            </w:r>
            <w:proofErr w:type="spellEnd"/>
            <w:r w:rsidRPr="00B604EE">
              <w:rPr>
                <w:rFonts w:ascii="Times New Roman" w:hAnsi="Times New Roman" w:cs="Times New Roman"/>
                <w:sz w:val="20"/>
                <w:szCs w:val="20"/>
              </w:rPr>
              <w:t>,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412" w:type="dxa"/>
          </w:tcPr>
          <w:p w14:paraId="211ECA7D"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964885324"/>
            <w:placeholder>
              <w:docPart w:val="04F1F21CC0534D9484B1C78196479F3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354AD588" w14:textId="64E8E667"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2FA625F5" w14:textId="77777777" w:rsidTr="00191E9A">
        <w:trPr>
          <w:trHeight w:val="696"/>
        </w:trPr>
        <w:tc>
          <w:tcPr>
            <w:tcW w:w="447" w:type="dxa"/>
            <w:vAlign w:val="center"/>
          </w:tcPr>
          <w:p w14:paraId="224D0350" w14:textId="0AE0A9D0"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31</w:t>
            </w:r>
          </w:p>
        </w:tc>
        <w:tc>
          <w:tcPr>
            <w:tcW w:w="988" w:type="dxa"/>
          </w:tcPr>
          <w:p w14:paraId="2701C6D6" w14:textId="77777777" w:rsidR="00191E9A" w:rsidRPr="00B604EE" w:rsidRDefault="00191E9A" w:rsidP="00191E9A">
            <w:pPr>
              <w:jc w:val="center"/>
              <w:rPr>
                <w:rFonts w:ascii="Times New Roman" w:hAnsi="Times New Roman" w:cs="Times New Roman"/>
                <w:sz w:val="20"/>
                <w:szCs w:val="20"/>
              </w:rPr>
            </w:pPr>
          </w:p>
          <w:p w14:paraId="0A35B53F" w14:textId="77777777" w:rsidR="00191E9A" w:rsidRPr="00B604EE" w:rsidRDefault="00191E9A" w:rsidP="00191E9A">
            <w:pPr>
              <w:jc w:val="center"/>
              <w:rPr>
                <w:rFonts w:ascii="Times New Roman" w:hAnsi="Times New Roman" w:cs="Times New Roman"/>
                <w:sz w:val="20"/>
                <w:szCs w:val="20"/>
              </w:rPr>
            </w:pPr>
          </w:p>
          <w:p w14:paraId="4976D986" w14:textId="77777777" w:rsidR="00191E9A" w:rsidRPr="00B604EE" w:rsidRDefault="00191E9A" w:rsidP="00191E9A">
            <w:pPr>
              <w:jc w:val="center"/>
              <w:rPr>
                <w:rFonts w:ascii="Times New Roman" w:hAnsi="Times New Roman" w:cs="Times New Roman"/>
                <w:sz w:val="20"/>
                <w:szCs w:val="20"/>
              </w:rPr>
            </w:pPr>
          </w:p>
          <w:p w14:paraId="68AE81AE" w14:textId="6F83C6E3"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8-07-10</w:t>
            </w:r>
          </w:p>
        </w:tc>
        <w:tc>
          <w:tcPr>
            <w:tcW w:w="1554" w:type="dxa"/>
            <w:gridSpan w:val="2"/>
          </w:tcPr>
          <w:p w14:paraId="78739710" w14:textId="1EF2EE59"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 xml:space="preserve">Протез бедра модульный, в том числе при врожденном недоразвитии </w:t>
            </w:r>
          </w:p>
          <w:p w14:paraId="7F84DEC3" w14:textId="65FC8C3C" w:rsidR="00191E9A" w:rsidRPr="00B604EE" w:rsidRDefault="00191E9A" w:rsidP="00191E9A">
            <w:pPr>
              <w:jc w:val="center"/>
              <w:rPr>
                <w:rFonts w:ascii="Times New Roman" w:hAnsi="Times New Roman" w:cs="Times New Roman"/>
                <w:sz w:val="20"/>
                <w:szCs w:val="20"/>
              </w:rPr>
            </w:pPr>
          </w:p>
        </w:tc>
        <w:tc>
          <w:tcPr>
            <w:tcW w:w="1453" w:type="dxa"/>
            <w:vAlign w:val="center"/>
          </w:tcPr>
          <w:p w14:paraId="2762E2B7" w14:textId="491DE00A"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17A05455" w14:textId="02266DAD"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7CD01026" w14:textId="55AC1BCA" w:rsidR="00191E9A" w:rsidRPr="00B604EE" w:rsidRDefault="00191E9A" w:rsidP="00191E9A">
            <w:pP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550888C0" w14:textId="30424F9B"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Описание объекта закупки</w:t>
            </w:r>
          </w:p>
        </w:tc>
        <w:tc>
          <w:tcPr>
            <w:tcW w:w="1570" w:type="dxa"/>
          </w:tcPr>
          <w:p w14:paraId="43730CD6" w14:textId="763A8378"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2FC0347A" w14:textId="564B47A6"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B604EE">
              <w:rPr>
                <w:rFonts w:ascii="Times New Roman" w:hAnsi="Times New Roman" w:cs="Times New Roman"/>
                <w:sz w:val="20"/>
                <w:szCs w:val="20"/>
              </w:rPr>
              <w:t>гелевый</w:t>
            </w:r>
            <w:proofErr w:type="spellEnd"/>
            <w:r w:rsidRPr="00B604EE">
              <w:rPr>
                <w:rFonts w:ascii="Times New Roman" w:hAnsi="Times New Roman" w:cs="Times New Roman"/>
                <w:sz w:val="20"/>
                <w:szCs w:val="20"/>
              </w:rPr>
              <w:t xml:space="preserve">. Крепление протеза: с использованием замка для полимерных чехлов. Коленный модуль: с независимым пневматическим управлением фазами сгибания-разгибания. Стопа: </w:t>
            </w:r>
            <w:proofErr w:type="spellStart"/>
            <w:r w:rsidRPr="00B604EE">
              <w:rPr>
                <w:rFonts w:ascii="Times New Roman" w:hAnsi="Times New Roman" w:cs="Times New Roman"/>
                <w:sz w:val="20"/>
                <w:szCs w:val="20"/>
              </w:rPr>
              <w:t>углепластиковая</w:t>
            </w:r>
            <w:proofErr w:type="spellEnd"/>
            <w:r w:rsidRPr="00B604EE">
              <w:rPr>
                <w:rFonts w:ascii="Times New Roman" w:hAnsi="Times New Roman" w:cs="Times New Roman"/>
                <w:sz w:val="20"/>
                <w:szCs w:val="20"/>
              </w:rPr>
              <w:t>,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412" w:type="dxa"/>
          </w:tcPr>
          <w:p w14:paraId="7BA9F1C7"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99907010"/>
            <w:placeholder>
              <w:docPart w:val="C21906F689F24EC5B1AC16E2E36FA56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41AD47BE" w14:textId="56B4E4AE"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65565D5A" w14:textId="77777777" w:rsidTr="00191E9A">
        <w:trPr>
          <w:trHeight w:val="696"/>
        </w:trPr>
        <w:tc>
          <w:tcPr>
            <w:tcW w:w="447" w:type="dxa"/>
            <w:vAlign w:val="center"/>
          </w:tcPr>
          <w:p w14:paraId="6DDF58D8" w14:textId="05774211"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w:t>
            </w:r>
          </w:p>
        </w:tc>
        <w:tc>
          <w:tcPr>
            <w:tcW w:w="988" w:type="dxa"/>
          </w:tcPr>
          <w:p w14:paraId="2D71F12C" w14:textId="77777777" w:rsidR="00191E9A" w:rsidRPr="00B604EE" w:rsidRDefault="00191E9A" w:rsidP="00191E9A">
            <w:pPr>
              <w:jc w:val="center"/>
              <w:rPr>
                <w:rFonts w:ascii="Times New Roman" w:hAnsi="Times New Roman" w:cs="Times New Roman"/>
                <w:sz w:val="20"/>
                <w:szCs w:val="20"/>
              </w:rPr>
            </w:pPr>
          </w:p>
          <w:p w14:paraId="073DDE75" w14:textId="77777777" w:rsidR="00191E9A" w:rsidRPr="00B604EE" w:rsidRDefault="00191E9A" w:rsidP="00191E9A">
            <w:pPr>
              <w:jc w:val="center"/>
              <w:rPr>
                <w:rFonts w:ascii="Times New Roman" w:hAnsi="Times New Roman" w:cs="Times New Roman"/>
                <w:sz w:val="20"/>
                <w:szCs w:val="20"/>
              </w:rPr>
            </w:pPr>
          </w:p>
          <w:p w14:paraId="068410AC" w14:textId="6B8BEE31"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8-07-10</w:t>
            </w:r>
          </w:p>
        </w:tc>
        <w:tc>
          <w:tcPr>
            <w:tcW w:w="1554" w:type="dxa"/>
            <w:gridSpan w:val="2"/>
          </w:tcPr>
          <w:p w14:paraId="494F375B" w14:textId="09B1D6A4"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Протез бедра модульный, в том числе при врожденном недоразвитии</w:t>
            </w:r>
          </w:p>
          <w:p w14:paraId="2C604716" w14:textId="770716A4" w:rsidR="00191E9A" w:rsidRPr="00B604EE" w:rsidRDefault="00191E9A" w:rsidP="00191E9A">
            <w:pPr>
              <w:jc w:val="center"/>
              <w:rPr>
                <w:rFonts w:ascii="Times New Roman" w:hAnsi="Times New Roman" w:cs="Times New Roman"/>
                <w:sz w:val="20"/>
                <w:szCs w:val="20"/>
              </w:rPr>
            </w:pPr>
          </w:p>
        </w:tc>
        <w:tc>
          <w:tcPr>
            <w:tcW w:w="1453" w:type="dxa"/>
            <w:vAlign w:val="center"/>
          </w:tcPr>
          <w:p w14:paraId="0493F123" w14:textId="1A28B19B"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3A966C89" w14:textId="174A44DD"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37CE8CAD" w14:textId="46B2FC4F" w:rsidR="00191E9A" w:rsidRPr="00B604EE" w:rsidRDefault="00191E9A" w:rsidP="00191E9A">
            <w:pP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09F79893" w14:textId="7AF4B72F"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Описание объекта закупки</w:t>
            </w:r>
          </w:p>
        </w:tc>
        <w:tc>
          <w:tcPr>
            <w:tcW w:w="1570" w:type="dxa"/>
          </w:tcPr>
          <w:p w14:paraId="7AA4FD11" w14:textId="3DD29AE4"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268D61D3" w14:textId="21088239"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Крепление протеза: вакуумное. Коленный модуль: с независимым гидравлическим управлением фазами сгибания-разгибания. Стопа: </w:t>
            </w:r>
            <w:proofErr w:type="spellStart"/>
            <w:r w:rsidRPr="00B604EE">
              <w:rPr>
                <w:rFonts w:ascii="Times New Roman" w:hAnsi="Times New Roman" w:cs="Times New Roman"/>
                <w:sz w:val="20"/>
                <w:szCs w:val="20"/>
              </w:rPr>
              <w:t>углепластиковая</w:t>
            </w:r>
            <w:proofErr w:type="spellEnd"/>
            <w:r w:rsidRPr="00B604EE">
              <w:rPr>
                <w:rFonts w:ascii="Times New Roman" w:hAnsi="Times New Roman" w:cs="Times New Roman"/>
                <w:sz w:val="20"/>
                <w:szCs w:val="20"/>
              </w:rPr>
              <w:t>, с расщепленным носком, с регулировкой жесткости пятки,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412" w:type="dxa"/>
          </w:tcPr>
          <w:p w14:paraId="18EE9DD1"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419015456"/>
            <w:placeholder>
              <w:docPart w:val="7C7F417DCFCD48F6BEAFE5BEE9FDE29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15291D51" w14:textId="055E94E3"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6D2879D2" w14:textId="77777777" w:rsidTr="00191E9A">
        <w:trPr>
          <w:trHeight w:val="696"/>
        </w:trPr>
        <w:tc>
          <w:tcPr>
            <w:tcW w:w="447" w:type="dxa"/>
            <w:vAlign w:val="center"/>
          </w:tcPr>
          <w:p w14:paraId="0B4717F4" w14:textId="79D4F5BA"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33</w:t>
            </w:r>
          </w:p>
        </w:tc>
        <w:tc>
          <w:tcPr>
            <w:tcW w:w="988" w:type="dxa"/>
          </w:tcPr>
          <w:p w14:paraId="723DB6C6" w14:textId="77777777" w:rsidR="00191E9A" w:rsidRPr="00B604EE" w:rsidRDefault="00191E9A" w:rsidP="00191E9A">
            <w:pPr>
              <w:jc w:val="center"/>
              <w:rPr>
                <w:rFonts w:ascii="Times New Roman" w:hAnsi="Times New Roman" w:cs="Times New Roman"/>
                <w:sz w:val="20"/>
                <w:szCs w:val="20"/>
              </w:rPr>
            </w:pPr>
          </w:p>
          <w:p w14:paraId="4499B633" w14:textId="77777777" w:rsidR="00191E9A" w:rsidRPr="00B604EE" w:rsidRDefault="00191E9A" w:rsidP="00191E9A">
            <w:pPr>
              <w:jc w:val="center"/>
              <w:rPr>
                <w:rFonts w:ascii="Times New Roman" w:hAnsi="Times New Roman" w:cs="Times New Roman"/>
                <w:sz w:val="20"/>
                <w:szCs w:val="20"/>
              </w:rPr>
            </w:pPr>
          </w:p>
          <w:p w14:paraId="57EFAE7F" w14:textId="77777777" w:rsidR="00191E9A" w:rsidRPr="00B604EE" w:rsidRDefault="00191E9A" w:rsidP="00191E9A">
            <w:pPr>
              <w:jc w:val="center"/>
              <w:rPr>
                <w:rFonts w:ascii="Times New Roman" w:hAnsi="Times New Roman" w:cs="Times New Roman"/>
                <w:sz w:val="20"/>
                <w:szCs w:val="20"/>
              </w:rPr>
            </w:pPr>
          </w:p>
          <w:p w14:paraId="3B4BF7EB" w14:textId="21063487"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8-07-10</w:t>
            </w:r>
          </w:p>
        </w:tc>
        <w:tc>
          <w:tcPr>
            <w:tcW w:w="1554" w:type="dxa"/>
            <w:gridSpan w:val="2"/>
          </w:tcPr>
          <w:p w14:paraId="74711654" w14:textId="138047B7"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Протез бедра модульный, в том числе при врожденном недоразвитии</w:t>
            </w:r>
          </w:p>
          <w:p w14:paraId="416EA975" w14:textId="739A06E3" w:rsidR="00191E9A" w:rsidRPr="00B604EE" w:rsidRDefault="00191E9A" w:rsidP="00191E9A">
            <w:pPr>
              <w:jc w:val="center"/>
              <w:rPr>
                <w:rFonts w:ascii="Times New Roman" w:hAnsi="Times New Roman" w:cs="Times New Roman"/>
                <w:sz w:val="20"/>
                <w:szCs w:val="20"/>
              </w:rPr>
            </w:pPr>
          </w:p>
        </w:tc>
        <w:tc>
          <w:tcPr>
            <w:tcW w:w="1453" w:type="dxa"/>
            <w:vAlign w:val="center"/>
          </w:tcPr>
          <w:p w14:paraId="4D67C1B9" w14:textId="26325636"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207FB658" w14:textId="1740A2EA"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5E83032B" w14:textId="5B863A10" w:rsidR="00191E9A" w:rsidRPr="00B604EE" w:rsidRDefault="00191E9A" w:rsidP="00191E9A">
            <w:pP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631D611C" w14:textId="19248A07"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Описание объекта закупки</w:t>
            </w:r>
          </w:p>
        </w:tc>
        <w:tc>
          <w:tcPr>
            <w:tcW w:w="1570" w:type="dxa"/>
          </w:tcPr>
          <w:p w14:paraId="79235CDD" w14:textId="538CDFE3"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5CAE877D" w14:textId="5E789328"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B604EE">
              <w:rPr>
                <w:rFonts w:ascii="Times New Roman" w:hAnsi="Times New Roman" w:cs="Times New Roman"/>
                <w:sz w:val="20"/>
                <w:szCs w:val="20"/>
              </w:rPr>
              <w:t>гелевый</w:t>
            </w:r>
            <w:proofErr w:type="spellEnd"/>
            <w:r w:rsidRPr="00B604EE">
              <w:rPr>
                <w:rFonts w:ascii="Times New Roman" w:hAnsi="Times New Roman" w:cs="Times New Roman"/>
                <w:sz w:val="20"/>
                <w:szCs w:val="20"/>
              </w:rPr>
              <w:t xml:space="preserve">. Крепление протеза: вакуумное. Коленный модуль: с независимым гидравлическим управлением фазами сгибания-разгибания. Стопа: </w:t>
            </w:r>
            <w:proofErr w:type="spellStart"/>
            <w:r w:rsidRPr="00B604EE">
              <w:rPr>
                <w:rFonts w:ascii="Times New Roman" w:hAnsi="Times New Roman" w:cs="Times New Roman"/>
                <w:sz w:val="20"/>
                <w:szCs w:val="20"/>
              </w:rPr>
              <w:t>углепластиковая</w:t>
            </w:r>
            <w:proofErr w:type="spellEnd"/>
            <w:r w:rsidRPr="00B604EE">
              <w:rPr>
                <w:rFonts w:ascii="Times New Roman" w:hAnsi="Times New Roman" w:cs="Times New Roman"/>
                <w:sz w:val="20"/>
                <w:szCs w:val="20"/>
              </w:rPr>
              <w:t>, с расщепленным носком, с регулировкой жесткости пятки,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412" w:type="dxa"/>
          </w:tcPr>
          <w:p w14:paraId="2E90B455"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002162137"/>
            <w:placeholder>
              <w:docPart w:val="4D5440FDA44648F48795748F64EC4F2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0062E644" w14:textId="191AC56D"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763AA3C7" w14:textId="77777777" w:rsidTr="00191E9A">
        <w:trPr>
          <w:trHeight w:val="696"/>
        </w:trPr>
        <w:tc>
          <w:tcPr>
            <w:tcW w:w="447" w:type="dxa"/>
            <w:vAlign w:val="center"/>
          </w:tcPr>
          <w:p w14:paraId="612CE386" w14:textId="79E3D29C"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34</w:t>
            </w:r>
          </w:p>
        </w:tc>
        <w:tc>
          <w:tcPr>
            <w:tcW w:w="988" w:type="dxa"/>
          </w:tcPr>
          <w:p w14:paraId="0619D239" w14:textId="77777777" w:rsidR="00191E9A" w:rsidRPr="00B604EE" w:rsidRDefault="00191E9A" w:rsidP="00191E9A">
            <w:pPr>
              <w:jc w:val="center"/>
              <w:rPr>
                <w:rFonts w:ascii="Times New Roman" w:hAnsi="Times New Roman" w:cs="Times New Roman"/>
                <w:sz w:val="20"/>
                <w:szCs w:val="20"/>
              </w:rPr>
            </w:pPr>
          </w:p>
          <w:p w14:paraId="27A28A82" w14:textId="77777777" w:rsidR="00191E9A" w:rsidRPr="00B604EE" w:rsidRDefault="00191E9A" w:rsidP="00191E9A">
            <w:pPr>
              <w:jc w:val="center"/>
              <w:rPr>
                <w:rFonts w:ascii="Times New Roman" w:hAnsi="Times New Roman" w:cs="Times New Roman"/>
                <w:sz w:val="20"/>
                <w:szCs w:val="20"/>
              </w:rPr>
            </w:pPr>
          </w:p>
          <w:p w14:paraId="21A860BD" w14:textId="77777777" w:rsidR="00191E9A" w:rsidRPr="00B604EE" w:rsidRDefault="00191E9A" w:rsidP="00191E9A">
            <w:pPr>
              <w:jc w:val="center"/>
              <w:rPr>
                <w:rFonts w:ascii="Times New Roman" w:hAnsi="Times New Roman" w:cs="Times New Roman"/>
                <w:sz w:val="20"/>
                <w:szCs w:val="20"/>
              </w:rPr>
            </w:pPr>
          </w:p>
          <w:p w14:paraId="5393FF63" w14:textId="77777777" w:rsidR="00191E9A" w:rsidRPr="00B604EE" w:rsidRDefault="00191E9A" w:rsidP="00191E9A">
            <w:pPr>
              <w:jc w:val="center"/>
              <w:rPr>
                <w:rFonts w:ascii="Times New Roman" w:hAnsi="Times New Roman" w:cs="Times New Roman"/>
                <w:sz w:val="20"/>
                <w:szCs w:val="20"/>
              </w:rPr>
            </w:pPr>
          </w:p>
          <w:p w14:paraId="0C477753" w14:textId="6FB952CD"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8-07-10</w:t>
            </w:r>
          </w:p>
        </w:tc>
        <w:tc>
          <w:tcPr>
            <w:tcW w:w="1554" w:type="dxa"/>
            <w:gridSpan w:val="2"/>
          </w:tcPr>
          <w:p w14:paraId="13EE2686" w14:textId="6C72D44D"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Протез бедра модульный, в том числе при врожденном недоразвитии</w:t>
            </w:r>
          </w:p>
          <w:p w14:paraId="12217EEC" w14:textId="5CB70079" w:rsidR="00191E9A" w:rsidRPr="00B604EE" w:rsidRDefault="00191E9A" w:rsidP="00191E9A">
            <w:pPr>
              <w:jc w:val="center"/>
              <w:rPr>
                <w:rFonts w:ascii="Times New Roman" w:hAnsi="Times New Roman" w:cs="Times New Roman"/>
                <w:sz w:val="20"/>
                <w:szCs w:val="20"/>
              </w:rPr>
            </w:pPr>
          </w:p>
        </w:tc>
        <w:tc>
          <w:tcPr>
            <w:tcW w:w="1453" w:type="dxa"/>
            <w:vAlign w:val="center"/>
          </w:tcPr>
          <w:p w14:paraId="2A0EE526" w14:textId="7422135B"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1879AC3D" w14:textId="25B6A035"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0ED153F0" w14:textId="476E7013" w:rsidR="00191E9A" w:rsidRPr="00B604EE" w:rsidRDefault="00191E9A" w:rsidP="00191E9A">
            <w:pP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0F8DE55F" w14:textId="29CFDD13"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Описание объекта закупки</w:t>
            </w:r>
          </w:p>
        </w:tc>
        <w:tc>
          <w:tcPr>
            <w:tcW w:w="1570" w:type="dxa"/>
          </w:tcPr>
          <w:p w14:paraId="51A5366B" w14:textId="0E808674"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4A257698" w14:textId="52B24630"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B604EE">
              <w:rPr>
                <w:rFonts w:ascii="Times New Roman" w:hAnsi="Times New Roman" w:cs="Times New Roman"/>
                <w:sz w:val="20"/>
                <w:szCs w:val="20"/>
              </w:rPr>
              <w:t>гелевый</w:t>
            </w:r>
            <w:proofErr w:type="spellEnd"/>
            <w:r w:rsidRPr="00B604EE">
              <w:rPr>
                <w:rFonts w:ascii="Times New Roman" w:hAnsi="Times New Roman" w:cs="Times New Roman"/>
                <w:sz w:val="20"/>
                <w:szCs w:val="20"/>
              </w:rPr>
              <w:t xml:space="preserve">. Крепление протеза: с использованием замка для полимерных чехлов. Коленный модуль: с независимым гидравлическим управлением фазами сгибания-разгибания. Стопа: </w:t>
            </w:r>
            <w:proofErr w:type="spellStart"/>
            <w:r w:rsidRPr="00B604EE">
              <w:rPr>
                <w:rFonts w:ascii="Times New Roman" w:hAnsi="Times New Roman" w:cs="Times New Roman"/>
                <w:sz w:val="20"/>
                <w:szCs w:val="20"/>
              </w:rPr>
              <w:t>углепластиковая</w:t>
            </w:r>
            <w:proofErr w:type="spellEnd"/>
            <w:r w:rsidRPr="00B604EE">
              <w:rPr>
                <w:rFonts w:ascii="Times New Roman" w:hAnsi="Times New Roman" w:cs="Times New Roman"/>
                <w:sz w:val="20"/>
                <w:szCs w:val="20"/>
              </w:rPr>
              <w:t>, с расщепленным носком, с регулировкой жесткости пятки,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412" w:type="dxa"/>
          </w:tcPr>
          <w:p w14:paraId="1A438940"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934361411"/>
            <w:placeholder>
              <w:docPart w:val="0AB8313C711D456596AE7D3BDC62CC5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2BF52289" w14:textId="2DE6AE97"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048697A5" w14:textId="77777777" w:rsidTr="00191E9A">
        <w:trPr>
          <w:trHeight w:val="696"/>
        </w:trPr>
        <w:tc>
          <w:tcPr>
            <w:tcW w:w="447" w:type="dxa"/>
            <w:vAlign w:val="center"/>
          </w:tcPr>
          <w:p w14:paraId="05684203" w14:textId="34139632"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35</w:t>
            </w:r>
          </w:p>
        </w:tc>
        <w:tc>
          <w:tcPr>
            <w:tcW w:w="988" w:type="dxa"/>
          </w:tcPr>
          <w:p w14:paraId="33AA7A82" w14:textId="77777777" w:rsidR="00191E9A" w:rsidRPr="00B604EE" w:rsidRDefault="00191E9A" w:rsidP="00191E9A">
            <w:pPr>
              <w:jc w:val="center"/>
              <w:rPr>
                <w:rFonts w:ascii="Times New Roman" w:hAnsi="Times New Roman" w:cs="Times New Roman"/>
                <w:sz w:val="20"/>
                <w:szCs w:val="20"/>
              </w:rPr>
            </w:pPr>
          </w:p>
          <w:p w14:paraId="2E2AA6C4" w14:textId="23242307"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8-07-10</w:t>
            </w:r>
          </w:p>
          <w:p w14:paraId="354C895E" w14:textId="77777777" w:rsidR="00191E9A" w:rsidRPr="00B604EE" w:rsidRDefault="00191E9A" w:rsidP="00191E9A">
            <w:pPr>
              <w:jc w:val="center"/>
              <w:rPr>
                <w:rFonts w:ascii="Times New Roman" w:hAnsi="Times New Roman" w:cs="Times New Roman"/>
                <w:sz w:val="20"/>
                <w:szCs w:val="20"/>
              </w:rPr>
            </w:pPr>
          </w:p>
          <w:p w14:paraId="543E9EA8" w14:textId="77777777" w:rsidR="00191E9A" w:rsidRPr="00B604EE" w:rsidRDefault="00191E9A" w:rsidP="00191E9A">
            <w:pPr>
              <w:jc w:val="center"/>
              <w:rPr>
                <w:rFonts w:ascii="Times New Roman" w:hAnsi="Times New Roman" w:cs="Times New Roman"/>
                <w:sz w:val="20"/>
                <w:szCs w:val="20"/>
              </w:rPr>
            </w:pPr>
          </w:p>
          <w:p w14:paraId="60AEFE4B" w14:textId="3C608601" w:rsidR="00191E9A" w:rsidRPr="00B604EE" w:rsidRDefault="00191E9A" w:rsidP="00191E9A">
            <w:pPr>
              <w:jc w:val="center"/>
              <w:rPr>
                <w:rFonts w:ascii="Times New Roman" w:hAnsi="Times New Roman" w:cs="Times New Roman"/>
                <w:sz w:val="20"/>
                <w:szCs w:val="20"/>
              </w:rPr>
            </w:pPr>
          </w:p>
        </w:tc>
        <w:tc>
          <w:tcPr>
            <w:tcW w:w="1554" w:type="dxa"/>
            <w:gridSpan w:val="2"/>
          </w:tcPr>
          <w:p w14:paraId="284D5055" w14:textId="2CB96D9E"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Протез бедра модульный, в том числе при врожденном недоразвитии</w:t>
            </w:r>
          </w:p>
          <w:p w14:paraId="0BB910D6" w14:textId="02ADB2F5" w:rsidR="00191E9A" w:rsidRPr="00B604EE" w:rsidRDefault="00191E9A" w:rsidP="00191E9A">
            <w:pPr>
              <w:jc w:val="center"/>
              <w:rPr>
                <w:rFonts w:ascii="Times New Roman" w:hAnsi="Times New Roman" w:cs="Times New Roman"/>
                <w:sz w:val="20"/>
                <w:szCs w:val="20"/>
              </w:rPr>
            </w:pPr>
          </w:p>
        </w:tc>
        <w:tc>
          <w:tcPr>
            <w:tcW w:w="1453" w:type="dxa"/>
            <w:vAlign w:val="center"/>
          </w:tcPr>
          <w:p w14:paraId="55C78781" w14:textId="5A4D7DAC"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62A64EAE" w14:textId="6A2CE9BE"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21255BDA" w14:textId="72CE50D5" w:rsidR="00191E9A" w:rsidRPr="00B604EE" w:rsidRDefault="00191E9A" w:rsidP="00191E9A">
            <w:pP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31419097" w14:textId="2660F407"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Описание объекта закупки</w:t>
            </w:r>
          </w:p>
        </w:tc>
        <w:tc>
          <w:tcPr>
            <w:tcW w:w="1570" w:type="dxa"/>
          </w:tcPr>
          <w:p w14:paraId="3B54B4E4" w14:textId="73B2D78B"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3BAC65F8" w14:textId="1C3B856B"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Крепление протеза: вакуумное. Коленный модуль: с независимым гидравлическим управлением фазами сгибания-разгибания. Поворотное устройство. Стопа: </w:t>
            </w:r>
            <w:proofErr w:type="spellStart"/>
            <w:r w:rsidRPr="00B604EE">
              <w:rPr>
                <w:rFonts w:ascii="Times New Roman" w:hAnsi="Times New Roman" w:cs="Times New Roman"/>
                <w:sz w:val="20"/>
                <w:szCs w:val="20"/>
              </w:rPr>
              <w:t>углепластиковая</w:t>
            </w:r>
            <w:proofErr w:type="spellEnd"/>
            <w:r w:rsidRPr="00B604EE">
              <w:rPr>
                <w:rFonts w:ascii="Times New Roman" w:hAnsi="Times New Roman" w:cs="Times New Roman"/>
                <w:sz w:val="20"/>
                <w:szCs w:val="20"/>
              </w:rPr>
              <w:t>, с расщепленным носком, с регулировкой жесткости пятки, с торсионно-демпферным устройством,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412" w:type="dxa"/>
          </w:tcPr>
          <w:p w14:paraId="5FD0BE72"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998808385"/>
            <w:placeholder>
              <w:docPart w:val="FBBB5D044195412DA205A079374EDEE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66271612" w14:textId="2319CCE9"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464D83E3" w14:textId="77777777" w:rsidTr="00191E9A">
        <w:trPr>
          <w:trHeight w:val="696"/>
        </w:trPr>
        <w:tc>
          <w:tcPr>
            <w:tcW w:w="447" w:type="dxa"/>
            <w:vAlign w:val="center"/>
          </w:tcPr>
          <w:p w14:paraId="4D324F66" w14:textId="6E75C8D0"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36</w:t>
            </w:r>
          </w:p>
        </w:tc>
        <w:tc>
          <w:tcPr>
            <w:tcW w:w="988" w:type="dxa"/>
          </w:tcPr>
          <w:p w14:paraId="627B2D19" w14:textId="77777777" w:rsidR="00191E9A" w:rsidRPr="00B604EE" w:rsidRDefault="00191E9A" w:rsidP="00191E9A">
            <w:pPr>
              <w:jc w:val="center"/>
              <w:rPr>
                <w:rFonts w:ascii="Times New Roman" w:hAnsi="Times New Roman" w:cs="Times New Roman"/>
                <w:sz w:val="20"/>
                <w:szCs w:val="20"/>
              </w:rPr>
            </w:pPr>
          </w:p>
          <w:p w14:paraId="2A7E101F" w14:textId="77777777" w:rsidR="00191E9A" w:rsidRPr="00B604EE" w:rsidRDefault="00191E9A" w:rsidP="00191E9A">
            <w:pPr>
              <w:jc w:val="center"/>
              <w:rPr>
                <w:rFonts w:ascii="Times New Roman" w:hAnsi="Times New Roman" w:cs="Times New Roman"/>
                <w:sz w:val="20"/>
                <w:szCs w:val="20"/>
              </w:rPr>
            </w:pPr>
          </w:p>
          <w:p w14:paraId="413D33C1" w14:textId="77777777" w:rsidR="00191E9A" w:rsidRPr="00B604EE" w:rsidRDefault="00191E9A" w:rsidP="00191E9A">
            <w:pPr>
              <w:jc w:val="center"/>
              <w:rPr>
                <w:rFonts w:ascii="Times New Roman" w:hAnsi="Times New Roman" w:cs="Times New Roman"/>
                <w:sz w:val="20"/>
                <w:szCs w:val="20"/>
              </w:rPr>
            </w:pPr>
          </w:p>
          <w:p w14:paraId="260B854D" w14:textId="63F73952"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8-07-10</w:t>
            </w:r>
          </w:p>
        </w:tc>
        <w:tc>
          <w:tcPr>
            <w:tcW w:w="1554" w:type="dxa"/>
            <w:gridSpan w:val="2"/>
          </w:tcPr>
          <w:p w14:paraId="23BBC939" w14:textId="345E706B"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Протез бедра модульный, в том числе при врожденном недоразвитии</w:t>
            </w:r>
          </w:p>
          <w:p w14:paraId="1E1CCB8E" w14:textId="0DF81E43" w:rsidR="00191E9A" w:rsidRPr="00B604EE" w:rsidRDefault="00191E9A" w:rsidP="00191E9A">
            <w:pPr>
              <w:jc w:val="center"/>
              <w:rPr>
                <w:rFonts w:ascii="Times New Roman" w:hAnsi="Times New Roman" w:cs="Times New Roman"/>
                <w:sz w:val="20"/>
                <w:szCs w:val="20"/>
              </w:rPr>
            </w:pPr>
          </w:p>
        </w:tc>
        <w:tc>
          <w:tcPr>
            <w:tcW w:w="1453" w:type="dxa"/>
            <w:vAlign w:val="center"/>
          </w:tcPr>
          <w:p w14:paraId="51B9D5B6" w14:textId="69DB13D0"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614879C3" w14:textId="58100BB8"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34741518" w14:textId="6FFFE39A" w:rsidR="00191E9A" w:rsidRPr="00B604EE" w:rsidRDefault="00191E9A" w:rsidP="00191E9A">
            <w:pP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6459F8BB" w14:textId="707E6703"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Описание объекта закупки</w:t>
            </w:r>
          </w:p>
        </w:tc>
        <w:tc>
          <w:tcPr>
            <w:tcW w:w="1570" w:type="dxa"/>
          </w:tcPr>
          <w:p w14:paraId="6AA814EB" w14:textId="2F03F3AC"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4D37664B" w14:textId="327A1584"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B604EE">
              <w:rPr>
                <w:rFonts w:ascii="Times New Roman" w:hAnsi="Times New Roman" w:cs="Times New Roman"/>
                <w:sz w:val="20"/>
                <w:szCs w:val="20"/>
              </w:rPr>
              <w:t>гелевый</w:t>
            </w:r>
            <w:proofErr w:type="spellEnd"/>
            <w:r w:rsidRPr="00B604EE">
              <w:rPr>
                <w:rFonts w:ascii="Times New Roman" w:hAnsi="Times New Roman" w:cs="Times New Roman"/>
                <w:sz w:val="20"/>
                <w:szCs w:val="20"/>
              </w:rPr>
              <w:t xml:space="preserve">. Крепление протеза: вакуумное. Коленный модуль: с независимым гидравлическим управлением фазами сгибания-разгибания. Поворотное устройство. Стопа: </w:t>
            </w:r>
            <w:proofErr w:type="spellStart"/>
            <w:r w:rsidRPr="00B604EE">
              <w:rPr>
                <w:rFonts w:ascii="Times New Roman" w:hAnsi="Times New Roman" w:cs="Times New Roman"/>
                <w:sz w:val="20"/>
                <w:szCs w:val="20"/>
              </w:rPr>
              <w:t>углепластиковая</w:t>
            </w:r>
            <w:proofErr w:type="spellEnd"/>
            <w:r w:rsidRPr="00B604EE">
              <w:rPr>
                <w:rFonts w:ascii="Times New Roman" w:hAnsi="Times New Roman" w:cs="Times New Roman"/>
                <w:sz w:val="20"/>
                <w:szCs w:val="20"/>
              </w:rPr>
              <w:t>, с расщепленным носком, с регулировкой жесткости пятки, с торсионно-демпферным устройством,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412" w:type="dxa"/>
          </w:tcPr>
          <w:p w14:paraId="615C2CCD"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424653032"/>
            <w:placeholder>
              <w:docPart w:val="1574E3B716F44B19979B0AF30F281DA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282FA158" w14:textId="4D2F39E0"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678C00EA" w14:textId="77777777" w:rsidTr="00191E9A">
        <w:trPr>
          <w:trHeight w:val="696"/>
        </w:trPr>
        <w:tc>
          <w:tcPr>
            <w:tcW w:w="447" w:type="dxa"/>
            <w:vAlign w:val="center"/>
          </w:tcPr>
          <w:p w14:paraId="217098E6" w14:textId="37A5CCCC"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37</w:t>
            </w:r>
          </w:p>
        </w:tc>
        <w:tc>
          <w:tcPr>
            <w:tcW w:w="988" w:type="dxa"/>
          </w:tcPr>
          <w:p w14:paraId="1E5EE033" w14:textId="77777777" w:rsidR="00191E9A" w:rsidRPr="00B604EE" w:rsidRDefault="00191E9A" w:rsidP="00191E9A">
            <w:pPr>
              <w:jc w:val="center"/>
              <w:rPr>
                <w:rFonts w:ascii="Times New Roman" w:hAnsi="Times New Roman" w:cs="Times New Roman"/>
                <w:sz w:val="20"/>
                <w:szCs w:val="20"/>
              </w:rPr>
            </w:pPr>
          </w:p>
          <w:p w14:paraId="38CBBD19" w14:textId="77777777" w:rsidR="00191E9A" w:rsidRPr="00B604EE" w:rsidRDefault="00191E9A" w:rsidP="00191E9A">
            <w:pPr>
              <w:jc w:val="center"/>
              <w:rPr>
                <w:rFonts w:ascii="Times New Roman" w:hAnsi="Times New Roman" w:cs="Times New Roman"/>
                <w:sz w:val="20"/>
                <w:szCs w:val="20"/>
              </w:rPr>
            </w:pPr>
          </w:p>
          <w:p w14:paraId="7B22473D" w14:textId="77777777" w:rsidR="00191E9A" w:rsidRPr="00B604EE" w:rsidRDefault="00191E9A" w:rsidP="00191E9A">
            <w:pPr>
              <w:jc w:val="center"/>
              <w:rPr>
                <w:rFonts w:ascii="Times New Roman" w:hAnsi="Times New Roman" w:cs="Times New Roman"/>
                <w:sz w:val="20"/>
                <w:szCs w:val="20"/>
              </w:rPr>
            </w:pPr>
          </w:p>
          <w:p w14:paraId="6D13E339" w14:textId="77777777" w:rsidR="00191E9A" w:rsidRPr="00B604EE" w:rsidRDefault="00191E9A" w:rsidP="00191E9A">
            <w:pPr>
              <w:jc w:val="center"/>
              <w:rPr>
                <w:rFonts w:ascii="Times New Roman" w:hAnsi="Times New Roman" w:cs="Times New Roman"/>
                <w:sz w:val="20"/>
                <w:szCs w:val="20"/>
              </w:rPr>
            </w:pPr>
          </w:p>
          <w:p w14:paraId="28C91158" w14:textId="2F00E97C"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8-07-10</w:t>
            </w:r>
          </w:p>
        </w:tc>
        <w:tc>
          <w:tcPr>
            <w:tcW w:w="1554" w:type="dxa"/>
            <w:gridSpan w:val="2"/>
          </w:tcPr>
          <w:p w14:paraId="29ABC562" w14:textId="230598F1"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Протез бедра модульный, в том числе при врожденном недоразвитии</w:t>
            </w:r>
          </w:p>
          <w:p w14:paraId="77A66965" w14:textId="7D0D9AC9" w:rsidR="00191E9A" w:rsidRPr="00B604EE" w:rsidRDefault="00191E9A" w:rsidP="00191E9A">
            <w:pPr>
              <w:jc w:val="center"/>
              <w:rPr>
                <w:rFonts w:ascii="Times New Roman" w:hAnsi="Times New Roman" w:cs="Times New Roman"/>
                <w:sz w:val="20"/>
                <w:szCs w:val="20"/>
              </w:rPr>
            </w:pPr>
          </w:p>
        </w:tc>
        <w:tc>
          <w:tcPr>
            <w:tcW w:w="1453" w:type="dxa"/>
            <w:vAlign w:val="center"/>
          </w:tcPr>
          <w:p w14:paraId="46265096" w14:textId="1493F4B9"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46EE5EF0" w14:textId="7A9E68AF"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41BCEBDD" w14:textId="46CB7E43" w:rsidR="00191E9A" w:rsidRPr="00B604EE" w:rsidRDefault="00191E9A" w:rsidP="00191E9A">
            <w:pP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07B14C7D" w14:textId="3C42E051"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Описание объекта закупки</w:t>
            </w:r>
          </w:p>
        </w:tc>
        <w:tc>
          <w:tcPr>
            <w:tcW w:w="1570" w:type="dxa"/>
          </w:tcPr>
          <w:p w14:paraId="37D00AA9" w14:textId="45A7D0D8"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4335D886" w14:textId="109832E9"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 xml:space="preserve">Приемная гильза: индивидуальная. Материал приемной гильзы: литьевой слоистый пластик на основе связующих смол. Вкладная гильза: чехол полимерный </w:t>
            </w:r>
            <w:proofErr w:type="spellStart"/>
            <w:r w:rsidRPr="00B604EE">
              <w:rPr>
                <w:rFonts w:ascii="Times New Roman" w:hAnsi="Times New Roman" w:cs="Times New Roman"/>
                <w:sz w:val="20"/>
                <w:szCs w:val="20"/>
              </w:rPr>
              <w:t>гелевый</w:t>
            </w:r>
            <w:proofErr w:type="spellEnd"/>
            <w:r w:rsidRPr="00B604EE">
              <w:rPr>
                <w:rFonts w:ascii="Times New Roman" w:hAnsi="Times New Roman" w:cs="Times New Roman"/>
                <w:sz w:val="20"/>
                <w:szCs w:val="20"/>
              </w:rPr>
              <w:t xml:space="preserve">. Крепление протеза: с использованием замка для полимерных чехлов. Коленный модуль: с независимым гидравлическим управлением фазами сгибания-разгибания. Поворотное устройство. Стопа: </w:t>
            </w:r>
            <w:proofErr w:type="spellStart"/>
            <w:r w:rsidRPr="00B604EE">
              <w:rPr>
                <w:rFonts w:ascii="Times New Roman" w:hAnsi="Times New Roman" w:cs="Times New Roman"/>
                <w:sz w:val="20"/>
                <w:szCs w:val="20"/>
              </w:rPr>
              <w:t>углепластиковая</w:t>
            </w:r>
            <w:proofErr w:type="spellEnd"/>
            <w:r w:rsidRPr="00B604EE">
              <w:rPr>
                <w:rFonts w:ascii="Times New Roman" w:hAnsi="Times New Roman" w:cs="Times New Roman"/>
                <w:sz w:val="20"/>
                <w:szCs w:val="20"/>
              </w:rPr>
              <w:t>, с расщепленным носком, с регулировкой жесткости пятки, с торсионно-демпферным устройством, со сменной косметической оболочкой. РСУ и базовые узлы (полуфабрикаты, модули) в соответствии с весом, уровнем активности получателя. Срок службы не менее 2 года.</w:t>
            </w:r>
          </w:p>
        </w:tc>
        <w:tc>
          <w:tcPr>
            <w:tcW w:w="412" w:type="dxa"/>
          </w:tcPr>
          <w:p w14:paraId="03C07270"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666476577"/>
            <w:placeholder>
              <w:docPart w:val="288EDA044D874C8195B0605CADCB49D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08F2D96E" w14:textId="2B3A0CC4"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r w:rsidR="00191E9A" w:rsidRPr="00B604EE" w14:paraId="29DF8F73" w14:textId="77777777" w:rsidTr="00191E9A">
        <w:trPr>
          <w:trHeight w:val="696"/>
        </w:trPr>
        <w:tc>
          <w:tcPr>
            <w:tcW w:w="447" w:type="dxa"/>
            <w:vAlign w:val="center"/>
          </w:tcPr>
          <w:p w14:paraId="205572DD" w14:textId="6EAE840D"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38</w:t>
            </w:r>
          </w:p>
        </w:tc>
        <w:tc>
          <w:tcPr>
            <w:tcW w:w="988" w:type="dxa"/>
          </w:tcPr>
          <w:p w14:paraId="510A038D" w14:textId="77777777" w:rsidR="00191E9A" w:rsidRPr="00B604EE" w:rsidRDefault="00191E9A" w:rsidP="00191E9A">
            <w:pPr>
              <w:jc w:val="center"/>
              <w:rPr>
                <w:rFonts w:ascii="Times New Roman" w:hAnsi="Times New Roman" w:cs="Times New Roman"/>
                <w:sz w:val="20"/>
                <w:szCs w:val="20"/>
              </w:rPr>
            </w:pPr>
          </w:p>
          <w:p w14:paraId="08371955" w14:textId="77777777" w:rsidR="00191E9A" w:rsidRPr="00B604EE" w:rsidRDefault="00191E9A" w:rsidP="00191E9A">
            <w:pPr>
              <w:jc w:val="center"/>
              <w:rPr>
                <w:rFonts w:ascii="Times New Roman" w:hAnsi="Times New Roman" w:cs="Times New Roman"/>
                <w:sz w:val="20"/>
                <w:szCs w:val="20"/>
              </w:rPr>
            </w:pPr>
          </w:p>
          <w:p w14:paraId="44D394F1" w14:textId="77777777" w:rsidR="00191E9A" w:rsidRPr="00B604EE" w:rsidRDefault="00191E9A" w:rsidP="00191E9A">
            <w:pPr>
              <w:jc w:val="center"/>
              <w:rPr>
                <w:rFonts w:ascii="Times New Roman" w:hAnsi="Times New Roman" w:cs="Times New Roman"/>
                <w:sz w:val="20"/>
                <w:szCs w:val="20"/>
              </w:rPr>
            </w:pPr>
          </w:p>
          <w:p w14:paraId="7717B83B" w14:textId="4A80188D"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8-07-11</w:t>
            </w:r>
          </w:p>
        </w:tc>
        <w:tc>
          <w:tcPr>
            <w:tcW w:w="1554" w:type="dxa"/>
            <w:gridSpan w:val="2"/>
          </w:tcPr>
          <w:p w14:paraId="69DAE9CA" w14:textId="6E70ABA7" w:rsidR="00191E9A" w:rsidRPr="00B604EE" w:rsidRDefault="00393A6F" w:rsidP="00191E9A">
            <w:pPr>
              <w:jc w:val="center"/>
              <w:rPr>
                <w:rFonts w:ascii="Times New Roman" w:hAnsi="Times New Roman" w:cs="Times New Roman"/>
                <w:sz w:val="20"/>
                <w:szCs w:val="20"/>
              </w:rPr>
            </w:pPr>
            <w:r w:rsidRPr="00B604EE">
              <w:rPr>
                <w:rFonts w:ascii="Times New Roman" w:hAnsi="Times New Roman" w:cs="Times New Roman"/>
                <w:sz w:val="20"/>
                <w:szCs w:val="20"/>
              </w:rPr>
              <w:t>Протез при вычле</w:t>
            </w:r>
            <w:r w:rsidR="00191E9A" w:rsidRPr="00B604EE">
              <w:rPr>
                <w:rFonts w:ascii="Times New Roman" w:hAnsi="Times New Roman" w:cs="Times New Roman"/>
                <w:sz w:val="20"/>
                <w:szCs w:val="20"/>
              </w:rPr>
              <w:t>нении бедра модульный</w:t>
            </w:r>
          </w:p>
          <w:p w14:paraId="09244F65" w14:textId="2F3AC7BE" w:rsidR="00191E9A" w:rsidRPr="00B604EE" w:rsidRDefault="00191E9A" w:rsidP="00191E9A">
            <w:pPr>
              <w:jc w:val="center"/>
              <w:rPr>
                <w:rFonts w:ascii="Times New Roman" w:hAnsi="Times New Roman" w:cs="Times New Roman"/>
                <w:sz w:val="20"/>
                <w:szCs w:val="20"/>
              </w:rPr>
            </w:pPr>
          </w:p>
        </w:tc>
        <w:tc>
          <w:tcPr>
            <w:tcW w:w="1453" w:type="dxa"/>
            <w:vAlign w:val="center"/>
          </w:tcPr>
          <w:p w14:paraId="510697A1" w14:textId="0B200EBD"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32.50.22.121</w:t>
            </w:r>
          </w:p>
        </w:tc>
        <w:tc>
          <w:tcPr>
            <w:tcW w:w="704" w:type="dxa"/>
            <w:vAlign w:val="center"/>
          </w:tcPr>
          <w:p w14:paraId="04F3CF56" w14:textId="2A22EF6C"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б/об</w:t>
            </w:r>
          </w:p>
        </w:tc>
        <w:tc>
          <w:tcPr>
            <w:tcW w:w="703" w:type="dxa"/>
            <w:vAlign w:val="center"/>
          </w:tcPr>
          <w:p w14:paraId="1865D389" w14:textId="07B798CD" w:rsidR="00191E9A" w:rsidRPr="00B604EE" w:rsidRDefault="00191E9A" w:rsidP="00191E9A">
            <w:pPr>
              <w:rPr>
                <w:rFonts w:ascii="Times New Roman" w:hAnsi="Times New Roman" w:cs="Times New Roman"/>
                <w:sz w:val="20"/>
                <w:szCs w:val="20"/>
              </w:rPr>
            </w:pPr>
            <w:proofErr w:type="spellStart"/>
            <w:r w:rsidRPr="00B604EE">
              <w:rPr>
                <w:rFonts w:ascii="Times New Roman" w:hAnsi="Times New Roman" w:cs="Times New Roman"/>
                <w:sz w:val="20"/>
                <w:szCs w:val="20"/>
              </w:rPr>
              <w:t>шт</w:t>
            </w:r>
            <w:proofErr w:type="spellEnd"/>
          </w:p>
        </w:tc>
        <w:tc>
          <w:tcPr>
            <w:tcW w:w="1129" w:type="dxa"/>
          </w:tcPr>
          <w:p w14:paraId="1570F894" w14:textId="6CA45193"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Описание объекта закупки</w:t>
            </w:r>
          </w:p>
        </w:tc>
        <w:tc>
          <w:tcPr>
            <w:tcW w:w="1570" w:type="dxa"/>
          </w:tcPr>
          <w:p w14:paraId="29FCF605" w14:textId="5203D39F"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качественная</w:t>
            </w:r>
          </w:p>
        </w:tc>
        <w:tc>
          <w:tcPr>
            <w:tcW w:w="5493" w:type="dxa"/>
          </w:tcPr>
          <w:p w14:paraId="6876F6C1" w14:textId="39E5D2D6" w:rsidR="00191E9A" w:rsidRPr="00B604EE" w:rsidRDefault="00191E9A" w:rsidP="00347A33">
            <w:pPr>
              <w:jc w:val="both"/>
              <w:rPr>
                <w:rFonts w:ascii="Times New Roman" w:hAnsi="Times New Roman" w:cs="Times New Roman"/>
                <w:bCs/>
                <w:sz w:val="20"/>
                <w:szCs w:val="20"/>
                <w:lang w:eastAsia="ar-SA"/>
              </w:rPr>
            </w:pPr>
            <w:r w:rsidRPr="00B604EE">
              <w:rPr>
                <w:rFonts w:ascii="Times New Roman" w:hAnsi="Times New Roman" w:cs="Times New Roman"/>
                <w:sz w:val="20"/>
                <w:szCs w:val="20"/>
              </w:rPr>
              <w:t>Приемная гильза: индивидуальная. Материал приемной гильзы: литьевой слоистый пластик на основе связующих смол. Вкладная гильза: из вспененных материалов. Крепление протеза: за счет тазовой корзины. Тазобедренный шарнир механический. Коленный модуль: с механической регулировкой фаз сгибания-разгибания. Стопа: с голеностопным шарниром, подвижным в сагиттальной плоскости, со сменным пяточным амортизатором. РСУ и базовые узлы (полуфабрикаты, модули) в соответствии с весом, уровнем активности получателя. Срок службы не менее 2 года.</w:t>
            </w:r>
          </w:p>
        </w:tc>
        <w:tc>
          <w:tcPr>
            <w:tcW w:w="412" w:type="dxa"/>
          </w:tcPr>
          <w:p w14:paraId="36E53B42" w14:textId="77777777" w:rsidR="00191E9A" w:rsidRPr="00B604EE" w:rsidRDefault="00191E9A" w:rsidP="00191E9A">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792466276"/>
            <w:placeholder>
              <w:docPart w:val="C07735AC8E014F3BB2D02F7C3B2A5F5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79" w:type="dxa"/>
                <w:vAlign w:val="center"/>
              </w:tcPr>
              <w:p w14:paraId="131F1118" w14:textId="60E0B732" w:rsidR="00191E9A" w:rsidRPr="00B604EE" w:rsidRDefault="00191E9A" w:rsidP="00191E9A">
                <w:pPr>
                  <w:jc w:val="center"/>
                  <w:rPr>
                    <w:rFonts w:ascii="Times New Roman" w:hAnsi="Times New Roman" w:cs="Times New Roman"/>
                    <w:sz w:val="20"/>
                    <w:szCs w:val="20"/>
                  </w:rPr>
                </w:pPr>
                <w:r w:rsidRPr="00B604EE">
                  <w:rPr>
                    <w:rFonts w:ascii="Times New Roman" w:hAnsi="Times New Roman" w:cs="Times New Roman"/>
                    <w:sz w:val="20"/>
                    <w:szCs w:val="20"/>
                  </w:rPr>
                  <w:t>Значение хар-ки не может меняться</w:t>
                </w:r>
              </w:p>
            </w:tc>
          </w:sdtContent>
        </w:sdt>
      </w:tr>
    </w:tbl>
    <w:p w14:paraId="04F22AED" w14:textId="77777777" w:rsidR="002C7697" w:rsidRPr="002C7697" w:rsidRDefault="002C7697" w:rsidP="00635E44">
      <w:pPr>
        <w:widowControl w:val="0"/>
        <w:tabs>
          <w:tab w:val="left" w:pos="284"/>
          <w:tab w:val="left" w:pos="1701"/>
        </w:tabs>
        <w:spacing w:line="324" w:lineRule="auto"/>
        <w:rPr>
          <w:b/>
          <w:sz w:val="20"/>
          <w:szCs w:val="20"/>
        </w:rPr>
      </w:pPr>
    </w:p>
    <w:p w14:paraId="0705ADF6" w14:textId="77777777" w:rsidR="00943698" w:rsidRPr="002C7697" w:rsidRDefault="00943698" w:rsidP="00347A33">
      <w:pPr>
        <w:widowControl w:val="0"/>
        <w:ind w:left="-709" w:right="-737" w:firstLine="426"/>
        <w:jc w:val="center"/>
        <w:rPr>
          <w:b/>
          <w:sz w:val="20"/>
          <w:szCs w:val="20"/>
        </w:rPr>
      </w:pPr>
      <w:r w:rsidRPr="002C7697">
        <w:rPr>
          <w:b/>
          <w:sz w:val="20"/>
          <w:szCs w:val="20"/>
        </w:rPr>
        <w:t>Требования к качеству, техническим, функциональным характеристикам</w:t>
      </w:r>
    </w:p>
    <w:p w14:paraId="7FEF6CD6" w14:textId="77777777" w:rsidR="00943698" w:rsidRPr="002C7697" w:rsidRDefault="00943698" w:rsidP="00347A33">
      <w:pPr>
        <w:pStyle w:val="ConsPlusNormal"/>
        <w:widowControl/>
        <w:ind w:left="-709" w:right="-737" w:firstLine="426"/>
        <w:jc w:val="both"/>
        <w:rPr>
          <w:rFonts w:ascii="Times New Roman" w:hAnsi="Times New Roman"/>
          <w:sz w:val="20"/>
          <w:szCs w:val="20"/>
        </w:rPr>
      </w:pPr>
      <w:r w:rsidRPr="002C7697">
        <w:rPr>
          <w:rFonts w:ascii="Times New Roman" w:hAnsi="Times New Roman"/>
          <w:sz w:val="20"/>
          <w:szCs w:val="20"/>
        </w:rPr>
        <w:t>Протез конечности – техническое средство реабилитации, заменяющее частично или полностью отсутствующую, или имеющую врожденные дефекты нижнюю конечность и служащее для восполнения косметического и (или) функционального дефектов.</w:t>
      </w:r>
    </w:p>
    <w:p w14:paraId="1F2F4FF8" w14:textId="77777777" w:rsidR="00943698" w:rsidRPr="002C7697" w:rsidRDefault="00943698" w:rsidP="00347A33">
      <w:pPr>
        <w:pStyle w:val="ConsPlusNormal"/>
        <w:widowControl/>
        <w:ind w:left="-709" w:right="-737" w:firstLine="426"/>
        <w:jc w:val="both"/>
        <w:rPr>
          <w:rFonts w:ascii="Times New Roman" w:hAnsi="Times New Roman"/>
          <w:sz w:val="20"/>
          <w:szCs w:val="20"/>
        </w:rPr>
      </w:pPr>
      <w:r w:rsidRPr="002C7697">
        <w:rPr>
          <w:rFonts w:ascii="Times New Roman" w:hAnsi="Times New Roman"/>
          <w:sz w:val="20"/>
          <w:szCs w:val="20"/>
        </w:rPr>
        <w:t>Протезы изготавливаются с учетом анатомических дефектов нижних конечностей, индивидуально для каждого инвалида, при этом в каждом конкретном случае необходимо максимально учитывать физическое состояние, индивидуальные особенности инвалида.</w:t>
      </w:r>
    </w:p>
    <w:p w14:paraId="751BAB3E" w14:textId="77777777" w:rsidR="00943698" w:rsidRPr="002C7697" w:rsidRDefault="00943698" w:rsidP="00347A33">
      <w:pPr>
        <w:pStyle w:val="ConsPlusNormal"/>
        <w:widowControl/>
        <w:ind w:left="-709" w:right="-737" w:firstLine="426"/>
        <w:jc w:val="both"/>
        <w:rPr>
          <w:rFonts w:ascii="Times New Roman" w:hAnsi="Times New Roman"/>
          <w:sz w:val="20"/>
          <w:szCs w:val="20"/>
        </w:rPr>
      </w:pPr>
      <w:r w:rsidRPr="002C7697">
        <w:rPr>
          <w:rFonts w:ascii="Times New Roman" w:hAnsi="Times New Roman"/>
          <w:sz w:val="20"/>
          <w:szCs w:val="20"/>
        </w:rPr>
        <w:t xml:space="preserve">Приемные гильзы и крепления протезов не вызывают потертостей, сдавливания, ущемления и наплывов мягких тканей, нарушений кровообращения и болевых ощущений при пользовании изделиями.  </w:t>
      </w:r>
    </w:p>
    <w:p w14:paraId="418554AC" w14:textId="77777777" w:rsidR="00943698" w:rsidRPr="002C7697" w:rsidRDefault="00943698" w:rsidP="00347A33">
      <w:pPr>
        <w:pStyle w:val="ConsPlusNormal"/>
        <w:widowControl/>
        <w:ind w:left="-709" w:right="-737" w:firstLine="426"/>
        <w:jc w:val="both"/>
        <w:rPr>
          <w:rFonts w:ascii="Times New Roman" w:hAnsi="Times New Roman"/>
          <w:sz w:val="20"/>
          <w:szCs w:val="20"/>
        </w:rPr>
      </w:pPr>
      <w:r w:rsidRPr="002C7697">
        <w:rPr>
          <w:rFonts w:ascii="Times New Roman" w:hAnsi="Times New Roman"/>
          <w:sz w:val="20"/>
          <w:szCs w:val="20"/>
        </w:rPr>
        <w:t>Приемная гильза протеза конечности изготовлена по индивидуальным параметрам пациента и предназначается для размещения в нем культи или пораженной конечности, обеспечивая взаимодействие человека с протезом конечности.</w:t>
      </w:r>
    </w:p>
    <w:p w14:paraId="330E1ABC" w14:textId="77777777" w:rsidR="00943698" w:rsidRPr="002C7697" w:rsidRDefault="00943698" w:rsidP="00347A33">
      <w:pPr>
        <w:pStyle w:val="ConsPlusNormal"/>
        <w:widowControl/>
        <w:ind w:left="-709" w:right="-737" w:firstLine="426"/>
        <w:jc w:val="both"/>
        <w:rPr>
          <w:rFonts w:ascii="Times New Roman" w:hAnsi="Times New Roman"/>
          <w:sz w:val="20"/>
          <w:szCs w:val="20"/>
        </w:rPr>
      </w:pPr>
      <w:r w:rsidRPr="002C7697">
        <w:rPr>
          <w:rFonts w:ascii="Times New Roman" w:hAnsi="Times New Roman"/>
          <w:sz w:val="20"/>
          <w:szCs w:val="20"/>
        </w:rPr>
        <w:t xml:space="preserve">Материалы приемных гильз, контактирующих с телом человека, разрешены к применению </w:t>
      </w:r>
      <w:proofErr w:type="spellStart"/>
      <w:r w:rsidRPr="002C7697">
        <w:rPr>
          <w:rFonts w:ascii="Times New Roman" w:hAnsi="Times New Roman"/>
          <w:sz w:val="20"/>
          <w:szCs w:val="20"/>
        </w:rPr>
        <w:t>Минздравсоцразвития</w:t>
      </w:r>
      <w:proofErr w:type="spellEnd"/>
      <w:r w:rsidRPr="002C7697">
        <w:rPr>
          <w:rFonts w:ascii="Times New Roman" w:hAnsi="Times New Roman"/>
          <w:sz w:val="20"/>
          <w:szCs w:val="20"/>
        </w:rPr>
        <w:t xml:space="preserve"> России.</w:t>
      </w:r>
    </w:p>
    <w:p w14:paraId="3F246661" w14:textId="77777777" w:rsidR="00943698" w:rsidRPr="002C7697" w:rsidRDefault="00943698" w:rsidP="00347A33">
      <w:pPr>
        <w:pStyle w:val="ConsPlusNormal"/>
        <w:widowControl/>
        <w:ind w:left="-709" w:right="-737" w:firstLine="426"/>
        <w:jc w:val="both"/>
        <w:rPr>
          <w:rFonts w:ascii="Times New Roman" w:hAnsi="Times New Roman"/>
          <w:sz w:val="20"/>
          <w:szCs w:val="20"/>
        </w:rPr>
      </w:pPr>
      <w:r w:rsidRPr="002C7697">
        <w:rPr>
          <w:rFonts w:ascii="Times New Roman" w:hAnsi="Times New Roman"/>
          <w:sz w:val="20"/>
          <w:szCs w:val="20"/>
        </w:rPr>
        <w:t>Узлы протезов стойкие к воздействию физиологических растворов.</w:t>
      </w:r>
    </w:p>
    <w:p w14:paraId="72786709" w14:textId="77777777" w:rsidR="00943698" w:rsidRPr="002C7697" w:rsidRDefault="00943698" w:rsidP="00347A33">
      <w:pPr>
        <w:pStyle w:val="ConsPlusNormal"/>
        <w:widowControl/>
        <w:ind w:left="-709" w:right="-737" w:firstLine="426"/>
        <w:jc w:val="both"/>
        <w:rPr>
          <w:rFonts w:ascii="Times New Roman" w:hAnsi="Times New Roman"/>
          <w:sz w:val="20"/>
          <w:szCs w:val="20"/>
        </w:rPr>
      </w:pPr>
      <w:r w:rsidRPr="002C7697">
        <w:rPr>
          <w:rFonts w:ascii="Times New Roman" w:hAnsi="Times New Roman"/>
          <w:sz w:val="20"/>
          <w:szCs w:val="20"/>
        </w:rPr>
        <w:t xml:space="preserve">Металлические части протезов изготовлены из коррозийно-стойких материалов или защищены от коррозии специальными покрытиями. </w:t>
      </w:r>
    </w:p>
    <w:p w14:paraId="1015AF45" w14:textId="77777777" w:rsidR="00943698" w:rsidRPr="002C7697" w:rsidRDefault="00943698" w:rsidP="00347A33">
      <w:pPr>
        <w:pStyle w:val="ConsPlusNormal"/>
        <w:widowControl/>
        <w:ind w:left="-709" w:right="-737" w:firstLine="426"/>
        <w:jc w:val="both"/>
        <w:rPr>
          <w:rFonts w:ascii="Times New Roman" w:hAnsi="Times New Roman"/>
          <w:sz w:val="20"/>
          <w:szCs w:val="20"/>
        </w:rPr>
      </w:pPr>
      <w:r w:rsidRPr="002C7697">
        <w:rPr>
          <w:rFonts w:ascii="Times New Roman" w:hAnsi="Times New Roman"/>
          <w:sz w:val="20"/>
          <w:szCs w:val="20"/>
        </w:rPr>
        <w:t>С учетом уровня ампутации и модулирования, применяется в протезировании:</w:t>
      </w:r>
    </w:p>
    <w:p w14:paraId="2AF1AC3B" w14:textId="77777777" w:rsidR="00943698" w:rsidRPr="002C7697" w:rsidRDefault="00943698" w:rsidP="00347A33">
      <w:pPr>
        <w:pStyle w:val="ConsPlusNormal"/>
        <w:widowControl/>
        <w:ind w:left="-709" w:right="-737" w:firstLine="426"/>
        <w:jc w:val="both"/>
        <w:rPr>
          <w:rFonts w:ascii="Times New Roman" w:hAnsi="Times New Roman"/>
          <w:sz w:val="20"/>
          <w:szCs w:val="20"/>
        </w:rPr>
      </w:pPr>
      <w:r w:rsidRPr="002C7697">
        <w:rPr>
          <w:rFonts w:ascii="Times New Roman" w:hAnsi="Times New Roman"/>
          <w:sz w:val="20"/>
          <w:szCs w:val="20"/>
        </w:rPr>
        <w:t>- приемная гильза;</w:t>
      </w:r>
    </w:p>
    <w:p w14:paraId="146915D3" w14:textId="77777777" w:rsidR="00943698" w:rsidRPr="002C7697" w:rsidRDefault="00943698" w:rsidP="00347A33">
      <w:pPr>
        <w:pStyle w:val="ConsPlusNormal"/>
        <w:widowControl/>
        <w:ind w:left="-709" w:right="-737" w:firstLine="426"/>
        <w:jc w:val="both"/>
        <w:rPr>
          <w:rFonts w:ascii="Times New Roman" w:hAnsi="Times New Roman"/>
          <w:sz w:val="20"/>
          <w:szCs w:val="20"/>
        </w:rPr>
      </w:pPr>
      <w:r w:rsidRPr="002C7697">
        <w:rPr>
          <w:rFonts w:ascii="Times New Roman" w:hAnsi="Times New Roman"/>
          <w:sz w:val="20"/>
          <w:szCs w:val="20"/>
        </w:rPr>
        <w:t>-функциональный узел протеза конечности выполняет заданную функцию и имеет конструктивно-технологическую завершенность.</w:t>
      </w:r>
    </w:p>
    <w:p w14:paraId="5C821C59" w14:textId="79C38F90" w:rsidR="00943698" w:rsidRPr="002C7697" w:rsidRDefault="00943698" w:rsidP="00347A33">
      <w:pPr>
        <w:pStyle w:val="ConsPlusNormal"/>
        <w:widowControl/>
        <w:ind w:left="-709" w:right="-737" w:firstLine="426"/>
        <w:jc w:val="both"/>
        <w:rPr>
          <w:rFonts w:ascii="Times New Roman" w:hAnsi="Times New Roman"/>
          <w:sz w:val="20"/>
          <w:szCs w:val="20"/>
        </w:rPr>
      </w:pPr>
      <w:r w:rsidRPr="002C7697">
        <w:rPr>
          <w:rFonts w:ascii="Times New Roman" w:hAnsi="Times New Roman"/>
          <w:sz w:val="20"/>
          <w:szCs w:val="20"/>
        </w:rPr>
        <w:t xml:space="preserve">Протезы нижних конечностей отвечают требованиям Межгосударственным стандартам: ГОСТ ISO 10993-1-2021 «Изделия медицинские. Оценка биологического действия медицинских изделий. Часть 1. Оценка и исследования», ГОСТ ISO 10993-5-2023 «Изделия медицинские. Оценка биологического действия медицинских изделий. Часть 5. Исследования на </w:t>
      </w:r>
      <w:proofErr w:type="spellStart"/>
      <w:r w:rsidRPr="002C7697">
        <w:rPr>
          <w:rFonts w:ascii="Times New Roman" w:hAnsi="Times New Roman"/>
          <w:sz w:val="20"/>
          <w:szCs w:val="20"/>
        </w:rPr>
        <w:t>цитотоксичность</w:t>
      </w:r>
      <w:proofErr w:type="spellEnd"/>
      <w:r w:rsidRPr="002C7697">
        <w:rPr>
          <w:rFonts w:ascii="Times New Roman" w:hAnsi="Times New Roman"/>
          <w:sz w:val="20"/>
          <w:szCs w:val="20"/>
        </w:rPr>
        <w:t>: методы «</w:t>
      </w:r>
      <w:proofErr w:type="spellStart"/>
      <w:r w:rsidRPr="002C7697">
        <w:rPr>
          <w:rFonts w:ascii="Times New Roman" w:hAnsi="Times New Roman"/>
          <w:sz w:val="20"/>
          <w:szCs w:val="20"/>
        </w:rPr>
        <w:t>in</w:t>
      </w:r>
      <w:proofErr w:type="spellEnd"/>
      <w:r w:rsidRPr="002C7697">
        <w:rPr>
          <w:rFonts w:ascii="Times New Roman" w:hAnsi="Times New Roman"/>
          <w:sz w:val="20"/>
          <w:szCs w:val="20"/>
        </w:rPr>
        <w:t xml:space="preserve"> </w:t>
      </w:r>
      <w:proofErr w:type="spellStart"/>
      <w:r w:rsidRPr="002C7697">
        <w:rPr>
          <w:rFonts w:ascii="Times New Roman" w:hAnsi="Times New Roman"/>
          <w:sz w:val="20"/>
          <w:szCs w:val="20"/>
        </w:rPr>
        <w:t>vitro</w:t>
      </w:r>
      <w:proofErr w:type="spellEnd"/>
      <w:r w:rsidRPr="002C7697">
        <w:rPr>
          <w:rFonts w:ascii="Times New Roman" w:hAnsi="Times New Roman"/>
          <w:sz w:val="20"/>
          <w:szCs w:val="20"/>
        </w:rPr>
        <w:t xml:space="preserve">», 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Российской Федерации ГОСТ Р52770-2023. «Изделия медицинские. Требования безопасности. Методы санитарно-химических и токсикологических испытаний», ГОСТ Р 51632-2021 «Технические средства реабилитации людей с ограничениями жизнедеятельности. Общие технические требования и методы испытаний», ГОСТ Р ИСО 22523-2007 «Протезы конечностей и </w:t>
      </w:r>
      <w:proofErr w:type="spellStart"/>
      <w:r w:rsidRPr="002C7697">
        <w:rPr>
          <w:rFonts w:ascii="Times New Roman" w:hAnsi="Times New Roman"/>
          <w:sz w:val="20"/>
          <w:szCs w:val="20"/>
        </w:rPr>
        <w:t>ортезы</w:t>
      </w:r>
      <w:proofErr w:type="spellEnd"/>
      <w:r w:rsidRPr="002C7697">
        <w:rPr>
          <w:rFonts w:ascii="Times New Roman" w:hAnsi="Times New Roman"/>
          <w:sz w:val="20"/>
          <w:szCs w:val="20"/>
        </w:rPr>
        <w:t xml:space="preserve"> наружные. Требования и методы испытаний</w:t>
      </w:r>
      <w:proofErr w:type="gramStart"/>
      <w:r w:rsidRPr="002C7697">
        <w:rPr>
          <w:rFonts w:ascii="Times New Roman" w:hAnsi="Times New Roman"/>
          <w:sz w:val="20"/>
          <w:szCs w:val="20"/>
        </w:rPr>
        <w:t>»..</w:t>
      </w:r>
      <w:proofErr w:type="gramEnd"/>
      <w:r w:rsidRPr="002C7697">
        <w:rPr>
          <w:rFonts w:ascii="Times New Roman" w:hAnsi="Times New Roman"/>
          <w:sz w:val="20"/>
          <w:szCs w:val="20"/>
        </w:rPr>
        <w:t xml:space="preserve"> Технические требования». Чехлы отвечают Межгосударственным стандартам: ГОСТ ISO 10993-1-2021 «Изделия медицинские. Оценка биологического действия медицинских изделий. Часть 1. Оценка и исследования», ГОСТ ISO 10993-5-2023 «Изделия медицинские. Оценка биологического действия медицинских изделий. Часть 5. Исследования на </w:t>
      </w:r>
      <w:proofErr w:type="spellStart"/>
      <w:r w:rsidRPr="002C7697">
        <w:rPr>
          <w:rFonts w:ascii="Times New Roman" w:hAnsi="Times New Roman"/>
          <w:sz w:val="20"/>
          <w:szCs w:val="20"/>
        </w:rPr>
        <w:t>цитотоксичность</w:t>
      </w:r>
      <w:proofErr w:type="spellEnd"/>
      <w:r w:rsidRPr="002C7697">
        <w:rPr>
          <w:rFonts w:ascii="Times New Roman" w:hAnsi="Times New Roman"/>
          <w:sz w:val="20"/>
          <w:szCs w:val="20"/>
        </w:rPr>
        <w:t>: методы «</w:t>
      </w:r>
      <w:proofErr w:type="spellStart"/>
      <w:r w:rsidRPr="002C7697">
        <w:rPr>
          <w:rFonts w:ascii="Times New Roman" w:hAnsi="Times New Roman"/>
          <w:sz w:val="20"/>
          <w:szCs w:val="20"/>
        </w:rPr>
        <w:t>in</w:t>
      </w:r>
      <w:proofErr w:type="spellEnd"/>
      <w:r w:rsidRPr="002C7697">
        <w:rPr>
          <w:rFonts w:ascii="Times New Roman" w:hAnsi="Times New Roman"/>
          <w:sz w:val="20"/>
          <w:szCs w:val="20"/>
        </w:rPr>
        <w:t xml:space="preserve"> </w:t>
      </w:r>
      <w:proofErr w:type="spellStart"/>
      <w:r w:rsidRPr="002C7697">
        <w:rPr>
          <w:rFonts w:ascii="Times New Roman" w:hAnsi="Times New Roman"/>
          <w:sz w:val="20"/>
          <w:szCs w:val="20"/>
        </w:rPr>
        <w:t>vitro</w:t>
      </w:r>
      <w:proofErr w:type="spellEnd"/>
      <w:r w:rsidRPr="002C7697">
        <w:rPr>
          <w:rFonts w:ascii="Times New Roman" w:hAnsi="Times New Roman"/>
          <w:sz w:val="20"/>
          <w:szCs w:val="20"/>
        </w:rPr>
        <w:t>», ГОСТ ISO 10993-10-2023 «Изделия медицинские. Оценка биологического действия медицинских изделий, ГОСТ 59542-2021 «Национальный Стандарт Российской Федерации Реабилитационные Мероприятия Услуги По Обучению Пользованию Протезом Нижней Конечности».</w:t>
      </w:r>
    </w:p>
    <w:p w14:paraId="0686793F" w14:textId="77777777" w:rsidR="00943698" w:rsidRPr="002C7697" w:rsidRDefault="00943698" w:rsidP="00347A33">
      <w:pPr>
        <w:widowControl w:val="0"/>
        <w:ind w:left="-709" w:right="-737" w:firstLine="426"/>
        <w:jc w:val="center"/>
        <w:rPr>
          <w:b/>
          <w:sz w:val="20"/>
          <w:szCs w:val="20"/>
        </w:rPr>
      </w:pPr>
      <w:r w:rsidRPr="002C7697">
        <w:rPr>
          <w:b/>
          <w:sz w:val="20"/>
          <w:szCs w:val="20"/>
        </w:rPr>
        <w:t>Требования к результатам работ</w:t>
      </w:r>
    </w:p>
    <w:p w14:paraId="6FE6237A" w14:textId="77777777" w:rsidR="00943698" w:rsidRPr="002C7697" w:rsidRDefault="00943698" w:rsidP="00347A33">
      <w:pPr>
        <w:widowControl w:val="0"/>
        <w:ind w:left="-709" w:right="-737" w:firstLine="426"/>
        <w:jc w:val="both"/>
        <w:rPr>
          <w:sz w:val="20"/>
          <w:szCs w:val="20"/>
        </w:rPr>
      </w:pPr>
      <w:r w:rsidRPr="002C7697">
        <w:rPr>
          <w:sz w:val="20"/>
          <w:szCs w:val="20"/>
        </w:rPr>
        <w:t>Работы по изготовлению инвалидам протезов нижних конечностей следует считать эффективно исполненными, если у инвалида восстановлены функциональные возможности к активной, трудовой и бытовой деятельности. Работы по обеспечению инвалидов протезами должны быть выполнены с надлежащим качеством и в установленные сроки.</w:t>
      </w:r>
    </w:p>
    <w:p w14:paraId="76BCF734" w14:textId="1DDCD97C" w:rsidR="00943698" w:rsidRPr="002C7697" w:rsidRDefault="00943698" w:rsidP="00347A33">
      <w:pPr>
        <w:shd w:val="clear" w:color="auto" w:fill="FFFFFF"/>
        <w:autoSpaceDE w:val="0"/>
        <w:autoSpaceDN w:val="0"/>
        <w:ind w:left="-709" w:right="-737" w:firstLine="426"/>
        <w:jc w:val="center"/>
        <w:rPr>
          <w:b/>
          <w:bCs/>
          <w:sz w:val="20"/>
          <w:szCs w:val="20"/>
        </w:rPr>
      </w:pPr>
      <w:r w:rsidRPr="002C7697">
        <w:rPr>
          <w:b/>
          <w:bCs/>
          <w:sz w:val="20"/>
          <w:szCs w:val="20"/>
        </w:rPr>
        <w:t>Требования к документам, подтверждающим соответствие установленным требованиям</w:t>
      </w:r>
    </w:p>
    <w:p w14:paraId="4A648DBC" w14:textId="77777777" w:rsidR="00943698" w:rsidRPr="002C7697" w:rsidRDefault="00943698" w:rsidP="00347A33">
      <w:pPr>
        <w:widowControl w:val="0"/>
        <w:ind w:left="-709" w:right="-737" w:firstLine="426"/>
        <w:jc w:val="both"/>
        <w:rPr>
          <w:sz w:val="20"/>
          <w:szCs w:val="20"/>
        </w:rPr>
      </w:pPr>
      <w:r w:rsidRPr="002C7697">
        <w:rPr>
          <w:sz w:val="20"/>
          <w:szCs w:val="20"/>
        </w:rPr>
        <w:t>Наличие медицинской лицензии на осуществление медицинской деятельности на выполнение работ (услуг) при оказании первичной специализированной медико-санитарной помощи в амбулаторных условиях по травматологии и ортопедии по месту осуществления лицензируемого вида деятельности на территории г. Волгограда, согласно Перечня работ (услуг), составляющих медицинскую деятельность, выданной согласно нормативным документам:</w:t>
      </w:r>
    </w:p>
    <w:p w14:paraId="0E9E4B47" w14:textId="77777777" w:rsidR="00943698" w:rsidRPr="002C7697" w:rsidRDefault="00943698" w:rsidP="00347A33">
      <w:pPr>
        <w:widowControl w:val="0"/>
        <w:ind w:left="-709" w:right="-737" w:firstLine="426"/>
        <w:jc w:val="both"/>
        <w:rPr>
          <w:sz w:val="20"/>
          <w:szCs w:val="20"/>
        </w:rPr>
      </w:pPr>
      <w:r w:rsidRPr="002C7697">
        <w:rPr>
          <w:sz w:val="20"/>
          <w:szCs w:val="20"/>
        </w:rPr>
        <w:t>Федеральный Закон РФ от 04.05.2011 № 99-ФЗ «О лицензировании отдельных видов деятельности»,</w:t>
      </w:r>
    </w:p>
    <w:p w14:paraId="69BA9E6F" w14:textId="77777777" w:rsidR="00943698" w:rsidRPr="002C7697" w:rsidRDefault="00943698" w:rsidP="00347A33">
      <w:pPr>
        <w:widowControl w:val="0"/>
        <w:ind w:left="-709" w:right="-737" w:firstLine="426"/>
        <w:jc w:val="both"/>
        <w:rPr>
          <w:sz w:val="20"/>
          <w:szCs w:val="20"/>
        </w:rPr>
      </w:pPr>
      <w:r w:rsidRPr="002C7697">
        <w:rPr>
          <w:sz w:val="20"/>
          <w:szCs w:val="20"/>
        </w:rPr>
        <w:t>Постановление Правительства РФ от 21.11.2011 № 957 «Об организации лицензирования отдельных видов деятельности»,</w:t>
      </w:r>
    </w:p>
    <w:p w14:paraId="375CF8A5" w14:textId="77777777" w:rsidR="00943698" w:rsidRPr="002C7697" w:rsidRDefault="00943698" w:rsidP="00347A33">
      <w:pPr>
        <w:widowControl w:val="0"/>
        <w:ind w:left="-709" w:right="-737" w:firstLine="426"/>
        <w:jc w:val="both"/>
        <w:rPr>
          <w:sz w:val="20"/>
          <w:szCs w:val="20"/>
        </w:rPr>
      </w:pPr>
      <w:r w:rsidRPr="002C7697">
        <w:rPr>
          <w:sz w:val="20"/>
          <w:szCs w:val="20"/>
        </w:rPr>
        <w:t>Постановление Правительства РФ от 01.06.2021 N 852 (ред. от 16.02.2022)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2C7697">
        <w:rPr>
          <w:sz w:val="20"/>
          <w:szCs w:val="20"/>
        </w:rPr>
        <w:t>Сколково</w:t>
      </w:r>
      <w:proofErr w:type="spellEnd"/>
      <w:r w:rsidRPr="002C7697">
        <w:rPr>
          <w:sz w:val="20"/>
          <w:szCs w:val="20"/>
        </w:rPr>
        <w:t>") и признании утратившими силу некоторых актов Правительства Российской Федерации" (вместе с "Положением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2C7697">
        <w:rPr>
          <w:sz w:val="20"/>
          <w:szCs w:val="20"/>
        </w:rPr>
        <w:t>Сколково</w:t>
      </w:r>
      <w:proofErr w:type="spellEnd"/>
      <w:r w:rsidRPr="002C7697">
        <w:rPr>
          <w:sz w:val="20"/>
          <w:szCs w:val="20"/>
        </w:rPr>
        <w:t>").</w:t>
      </w:r>
    </w:p>
    <w:p w14:paraId="04BB9023" w14:textId="77777777" w:rsidR="00943698" w:rsidRPr="002C7697" w:rsidRDefault="00943698" w:rsidP="00347A33">
      <w:pPr>
        <w:keepNext/>
        <w:ind w:left="-709" w:right="-737" w:firstLine="426"/>
        <w:jc w:val="center"/>
        <w:rPr>
          <w:sz w:val="20"/>
          <w:szCs w:val="20"/>
        </w:rPr>
      </w:pPr>
      <w:r w:rsidRPr="002C7697">
        <w:rPr>
          <w:b/>
          <w:sz w:val="20"/>
          <w:szCs w:val="20"/>
        </w:rPr>
        <w:t>Требования к упаковке</w:t>
      </w:r>
      <w:r w:rsidRPr="002C7697">
        <w:rPr>
          <w:sz w:val="20"/>
          <w:szCs w:val="20"/>
        </w:rPr>
        <w:t xml:space="preserve"> </w:t>
      </w:r>
    </w:p>
    <w:p w14:paraId="39BA7340" w14:textId="6B456847" w:rsidR="00943698" w:rsidRPr="002C7697" w:rsidRDefault="00943698" w:rsidP="00347A33">
      <w:pPr>
        <w:ind w:left="-709" w:right="-737" w:firstLine="426"/>
        <w:jc w:val="both"/>
        <w:rPr>
          <w:sz w:val="20"/>
          <w:szCs w:val="20"/>
        </w:rPr>
      </w:pPr>
      <w:r w:rsidRPr="002C7697">
        <w:rPr>
          <w:sz w:val="20"/>
          <w:szCs w:val="20"/>
        </w:rPr>
        <w:t>Упаковка протезов нижних конечностей обеспечивает защиту от повреждений, порчи (изнашивания) или загрязнения во время хранения и транспортиро</w:t>
      </w:r>
      <w:r w:rsidR="002C7697" w:rsidRPr="002C7697">
        <w:rPr>
          <w:sz w:val="20"/>
          <w:szCs w:val="20"/>
        </w:rPr>
        <w:t>вки.</w:t>
      </w:r>
    </w:p>
    <w:p w14:paraId="40E43BB0" w14:textId="77777777" w:rsidR="00943698" w:rsidRPr="002C7697" w:rsidRDefault="00943698" w:rsidP="00347A33">
      <w:pPr>
        <w:ind w:left="-709" w:right="-737" w:firstLine="426"/>
        <w:jc w:val="center"/>
        <w:rPr>
          <w:b/>
          <w:sz w:val="20"/>
          <w:szCs w:val="20"/>
        </w:rPr>
      </w:pPr>
      <w:r w:rsidRPr="002C7697">
        <w:rPr>
          <w:b/>
          <w:sz w:val="20"/>
          <w:szCs w:val="20"/>
        </w:rPr>
        <w:t>Требования по предоставлению сведений исполнения обязательств по Контракту</w:t>
      </w:r>
    </w:p>
    <w:p w14:paraId="0ED295D3" w14:textId="77777777" w:rsidR="00943698" w:rsidRPr="002C7697" w:rsidRDefault="00943698" w:rsidP="00347A33">
      <w:pPr>
        <w:tabs>
          <w:tab w:val="left" w:pos="708"/>
        </w:tabs>
        <w:ind w:left="-709" w:right="-737" w:firstLine="426"/>
        <w:jc w:val="both"/>
        <w:rPr>
          <w:sz w:val="20"/>
          <w:szCs w:val="20"/>
        </w:rPr>
      </w:pPr>
      <w:r w:rsidRPr="002C7697">
        <w:rPr>
          <w:sz w:val="20"/>
          <w:szCs w:val="20"/>
        </w:rPr>
        <w:t>Исполнителю необходимо еженедельно предоставлять Заказчику сведения о статусе отработки выданных инвалидам направлений на получение ПОИ (принятие направления в работу, начало изготовления ПОИ, выдача ПОИ и т.д.)</w:t>
      </w:r>
    </w:p>
    <w:p w14:paraId="3FCA6CAF" w14:textId="77777777" w:rsidR="00943698" w:rsidRPr="002C7697" w:rsidRDefault="00943698" w:rsidP="00347A33">
      <w:pPr>
        <w:tabs>
          <w:tab w:val="left" w:pos="708"/>
        </w:tabs>
        <w:ind w:left="-709" w:right="-737" w:firstLine="426"/>
        <w:jc w:val="both"/>
        <w:rPr>
          <w:sz w:val="20"/>
          <w:szCs w:val="20"/>
        </w:rPr>
      </w:pPr>
      <w:r w:rsidRPr="002C7697">
        <w:rPr>
          <w:sz w:val="20"/>
          <w:szCs w:val="20"/>
        </w:rPr>
        <w:t>Исполнителю необходимо предоставлять копии гарантийных талонов или книжек (руководства пользователя), а также спецификации, с указанием индивидуальных номеров изделий или комплектующих протезов.</w:t>
      </w:r>
    </w:p>
    <w:p w14:paraId="53B855C8" w14:textId="77777777" w:rsidR="00943698" w:rsidRPr="002C7697" w:rsidRDefault="00943698" w:rsidP="00347A33">
      <w:pPr>
        <w:ind w:left="-709" w:right="-737"/>
        <w:jc w:val="center"/>
        <w:rPr>
          <w:b/>
          <w:sz w:val="20"/>
          <w:szCs w:val="20"/>
        </w:rPr>
      </w:pPr>
      <w:r w:rsidRPr="002C7697">
        <w:rPr>
          <w:b/>
          <w:sz w:val="20"/>
          <w:szCs w:val="20"/>
        </w:rPr>
        <w:t>Требования к гарантийному сроку пользования</w:t>
      </w:r>
    </w:p>
    <w:p w14:paraId="61BFBC2F" w14:textId="77777777" w:rsidR="00943698" w:rsidRPr="002C7697" w:rsidRDefault="00943698" w:rsidP="00347A33">
      <w:pPr>
        <w:tabs>
          <w:tab w:val="left" w:pos="708"/>
        </w:tabs>
        <w:ind w:left="-709" w:right="-737" w:firstLine="426"/>
        <w:jc w:val="both"/>
        <w:rPr>
          <w:sz w:val="20"/>
          <w:szCs w:val="20"/>
        </w:rPr>
      </w:pPr>
      <w:r w:rsidRPr="002C7697">
        <w:rPr>
          <w:sz w:val="20"/>
          <w:szCs w:val="20"/>
        </w:rPr>
        <w:t>Гарантийный срок пользования протезов устанавливается со дня выдачи изделия получателю, согласно сроку пользования протезов, в соответствии с приказом Министерства Труда и Социальной защиты Российской Федерации от 05.03.2021 года №107н.</w:t>
      </w:r>
    </w:p>
    <w:p w14:paraId="274F8930" w14:textId="2D8F0AFD" w:rsidR="00943698" w:rsidRDefault="00943698" w:rsidP="00347A33">
      <w:pPr>
        <w:tabs>
          <w:tab w:val="left" w:pos="708"/>
        </w:tabs>
        <w:ind w:left="-709" w:right="-737" w:firstLine="426"/>
        <w:jc w:val="both"/>
        <w:rPr>
          <w:sz w:val="20"/>
          <w:szCs w:val="20"/>
        </w:rPr>
      </w:pPr>
      <w:r w:rsidRPr="002C7697">
        <w:rPr>
          <w:sz w:val="20"/>
          <w:szCs w:val="20"/>
        </w:rPr>
        <w:t>Обеспечение возможности ремонта и технического обслуживания, устранения недостатков при обеспечении инвалидов протезами осуществляется в соответствии с Федеральным законом от 07.02.1992 г. № 2300-1 «О защите прав потребителей».</w:t>
      </w:r>
    </w:p>
    <w:p w14:paraId="61DFA9DF" w14:textId="1ED09F22" w:rsidR="00E24599" w:rsidRPr="002C7697" w:rsidRDefault="00E24599" w:rsidP="00347A33">
      <w:pPr>
        <w:tabs>
          <w:tab w:val="left" w:pos="708"/>
        </w:tabs>
        <w:ind w:left="-709" w:right="-737" w:firstLine="426"/>
        <w:jc w:val="both"/>
        <w:rPr>
          <w:sz w:val="20"/>
          <w:szCs w:val="20"/>
        </w:rPr>
      </w:pPr>
      <w:r w:rsidRPr="00E24599">
        <w:rPr>
          <w:sz w:val="20"/>
          <w:szCs w:val="20"/>
        </w:rPr>
        <w:t>Гарантийный срок протезов устанавливается со дня выдачи изделия получателю и составляет 24 месяца.</w:t>
      </w:r>
    </w:p>
    <w:p w14:paraId="5D821833" w14:textId="77777777" w:rsidR="0083511F" w:rsidRPr="002C7697" w:rsidRDefault="0083511F" w:rsidP="002C7697">
      <w:pPr>
        <w:tabs>
          <w:tab w:val="left" w:pos="708"/>
        </w:tabs>
        <w:ind w:left="-426" w:firstLine="426"/>
        <w:jc w:val="center"/>
        <w:rPr>
          <w:b/>
          <w:sz w:val="20"/>
          <w:szCs w:val="20"/>
        </w:rPr>
      </w:pPr>
    </w:p>
    <w:sectPr w:rsidR="0083511F" w:rsidRPr="002C7697" w:rsidSect="00B604EE">
      <w:headerReference w:type="default" r:id="rId8"/>
      <w:pgSz w:w="16840" w:h="11907" w:orient="landscape" w:code="9"/>
      <w:pgMar w:top="284" w:right="1134" w:bottom="567" w:left="1134" w:header="1134" w:footer="107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FE56F" w14:textId="77777777" w:rsidR="007973D2" w:rsidRDefault="007973D2">
      <w:r>
        <w:separator/>
      </w:r>
    </w:p>
  </w:endnote>
  <w:endnote w:type="continuationSeparator" w:id="0">
    <w:p w14:paraId="400B342D" w14:textId="77777777" w:rsidR="007973D2" w:rsidRDefault="0079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F39B6" w14:textId="77777777" w:rsidR="007973D2" w:rsidRDefault="007973D2">
      <w:r>
        <w:separator/>
      </w:r>
    </w:p>
  </w:footnote>
  <w:footnote w:type="continuationSeparator" w:id="0">
    <w:p w14:paraId="6B5C8FB9" w14:textId="77777777" w:rsidR="007973D2" w:rsidRDefault="00797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9266"/>
      <w:docPartObj>
        <w:docPartGallery w:val="Page Numbers (Top of Page)"/>
        <w:docPartUnique/>
      </w:docPartObj>
    </w:sdtPr>
    <w:sdtEndPr/>
    <w:sdtContent>
      <w:p w14:paraId="66CF0BC3" w14:textId="02651F65" w:rsidR="007973D2" w:rsidRDefault="007973D2">
        <w:pPr>
          <w:pStyle w:val="a6"/>
          <w:jc w:val="center"/>
        </w:pPr>
        <w:r w:rsidRPr="004A1D23">
          <w:rPr>
            <w:sz w:val="22"/>
            <w:szCs w:val="22"/>
          </w:rPr>
          <w:fldChar w:fldCharType="begin"/>
        </w:r>
        <w:r w:rsidRPr="004A1D23">
          <w:rPr>
            <w:sz w:val="22"/>
            <w:szCs w:val="22"/>
          </w:rPr>
          <w:instrText>PAGE   \* MERGEFORMAT</w:instrText>
        </w:r>
        <w:r w:rsidRPr="004A1D23">
          <w:rPr>
            <w:sz w:val="22"/>
            <w:szCs w:val="22"/>
          </w:rPr>
          <w:fldChar w:fldCharType="separate"/>
        </w:r>
        <w:r w:rsidR="00B604EE">
          <w:rPr>
            <w:noProof/>
            <w:sz w:val="22"/>
            <w:szCs w:val="22"/>
          </w:rPr>
          <w:t>10</w:t>
        </w:r>
        <w:r w:rsidRPr="004A1D23">
          <w:rPr>
            <w:sz w:val="22"/>
            <w:szCs w:val="22"/>
          </w:rPr>
          <w:fldChar w:fldCharType="end"/>
        </w:r>
      </w:p>
    </w:sdtContent>
  </w:sdt>
  <w:p w14:paraId="144A222D" w14:textId="77777777" w:rsidR="007973D2" w:rsidRDefault="007973D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3347"/>
    <w:multiLevelType w:val="hybridMultilevel"/>
    <w:tmpl w:val="BB0C313E"/>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514397"/>
    <w:multiLevelType w:val="hybridMultilevel"/>
    <w:tmpl w:val="5DA02A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5EC6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DF18A0"/>
    <w:multiLevelType w:val="multilevel"/>
    <w:tmpl w:val="F1087382"/>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5B1642"/>
    <w:multiLevelType w:val="hybridMultilevel"/>
    <w:tmpl w:val="398AF02E"/>
    <w:lvl w:ilvl="0" w:tplc="ED487064">
      <w:start w:val="4"/>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8C57DFD"/>
    <w:multiLevelType w:val="multilevel"/>
    <w:tmpl w:val="69BCC6B8"/>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15:restartNumberingAfterBreak="0">
    <w:nsid w:val="1EE32220"/>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15:restartNumberingAfterBreak="0">
    <w:nsid w:val="20911F7D"/>
    <w:multiLevelType w:val="hybridMultilevel"/>
    <w:tmpl w:val="9A60C04A"/>
    <w:lvl w:ilvl="0" w:tplc="1F9C1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ED26D8"/>
    <w:multiLevelType w:val="multilevel"/>
    <w:tmpl w:val="6F30F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B213E3F"/>
    <w:multiLevelType w:val="hybridMultilevel"/>
    <w:tmpl w:val="4B4AD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C12623E"/>
    <w:multiLevelType w:val="multilevel"/>
    <w:tmpl w:val="5F5254D0"/>
    <w:lvl w:ilvl="0">
      <w:start w:val="1"/>
      <w:numFmt w:val="decimal"/>
      <w:lvlText w:val="%1."/>
      <w:lvlJc w:val="left"/>
      <w:pPr>
        <w:ind w:left="360" w:hanging="360"/>
      </w:pPr>
    </w:lvl>
    <w:lvl w:ilvl="1">
      <w:start w:val="1"/>
      <w:numFmt w:val="decimal"/>
      <w:lvlText w:val="%2)"/>
      <w:lvlJc w:val="left"/>
      <w:pPr>
        <w:ind w:left="1000" w:hanging="432"/>
      </w:pPr>
      <w:rPr>
        <w:b w:val="0"/>
        <w:bCs/>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AB682F"/>
    <w:multiLevelType w:val="hybridMultilevel"/>
    <w:tmpl w:val="53FC758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DAF3C31"/>
    <w:multiLevelType w:val="multilevel"/>
    <w:tmpl w:val="501EE6A8"/>
    <w:lvl w:ilvl="0">
      <w:start w:val="1"/>
      <w:numFmt w:val="decimal"/>
      <w:lvlText w:val="%1."/>
      <w:lvlJc w:val="left"/>
      <w:pPr>
        <w:ind w:left="360"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445142"/>
    <w:multiLevelType w:val="hybridMultilevel"/>
    <w:tmpl w:val="BB9028DA"/>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E92B88"/>
    <w:multiLevelType w:val="hybridMultilevel"/>
    <w:tmpl w:val="9AD8C0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B892BED"/>
    <w:multiLevelType w:val="hybridMultilevel"/>
    <w:tmpl w:val="D28E3882"/>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15:restartNumberingAfterBreak="0">
    <w:nsid w:val="3BA84EA1"/>
    <w:multiLevelType w:val="multilevel"/>
    <w:tmpl w:val="9828B3EC"/>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734A77"/>
    <w:multiLevelType w:val="multilevel"/>
    <w:tmpl w:val="501EE6A8"/>
    <w:lvl w:ilvl="0">
      <w:start w:val="1"/>
      <w:numFmt w:val="decimal"/>
      <w:lvlText w:val="%1."/>
      <w:lvlJc w:val="left"/>
      <w:pPr>
        <w:ind w:left="8441"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AC3984"/>
    <w:multiLevelType w:val="hybridMultilevel"/>
    <w:tmpl w:val="6136CACC"/>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746D45"/>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15:restartNumberingAfterBreak="0">
    <w:nsid w:val="46155FF5"/>
    <w:multiLevelType w:val="hybridMultilevel"/>
    <w:tmpl w:val="2A2AD0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B460ED8"/>
    <w:multiLevelType w:val="hybridMultilevel"/>
    <w:tmpl w:val="4028AB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E8A3D8A"/>
    <w:multiLevelType w:val="multilevel"/>
    <w:tmpl w:val="69E8557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15:restartNumberingAfterBreak="0">
    <w:nsid w:val="58EF1ED3"/>
    <w:multiLevelType w:val="multilevel"/>
    <w:tmpl w:val="72FA738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5B7D1BDA"/>
    <w:multiLevelType w:val="hybridMultilevel"/>
    <w:tmpl w:val="7AC2CE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50118B2"/>
    <w:multiLevelType w:val="hybridMultilevel"/>
    <w:tmpl w:val="1A6C1A94"/>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6" w15:restartNumberingAfterBreak="0">
    <w:nsid w:val="65024943"/>
    <w:multiLevelType w:val="multilevel"/>
    <w:tmpl w:val="A58EBAC6"/>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65AB24F6"/>
    <w:multiLevelType w:val="hybridMultilevel"/>
    <w:tmpl w:val="BB902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C4394D"/>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15:restartNumberingAfterBreak="0">
    <w:nsid w:val="706809D6"/>
    <w:multiLevelType w:val="hybridMultilevel"/>
    <w:tmpl w:val="296A5562"/>
    <w:lvl w:ilvl="0" w:tplc="B3FEC5F2">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72CF4B37"/>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15:restartNumberingAfterBreak="0">
    <w:nsid w:val="73D62805"/>
    <w:multiLevelType w:val="hybridMultilevel"/>
    <w:tmpl w:val="EB7453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4D56777"/>
    <w:multiLevelType w:val="hybridMultilevel"/>
    <w:tmpl w:val="F73C4D5E"/>
    <w:lvl w:ilvl="0" w:tplc="04190011">
      <w:start w:val="1"/>
      <w:numFmt w:val="decimal"/>
      <w:lvlText w:val="%1)"/>
      <w:lvlJc w:val="left"/>
      <w:pPr>
        <w:ind w:left="135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3C4CAC"/>
    <w:multiLevelType w:val="multilevel"/>
    <w:tmpl w:val="3080204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15:restartNumberingAfterBreak="0">
    <w:nsid w:val="796E465E"/>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15:restartNumberingAfterBreak="0">
    <w:nsid w:val="79D07114"/>
    <w:multiLevelType w:val="hybridMultilevel"/>
    <w:tmpl w:val="CD18AD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B3447FB"/>
    <w:multiLevelType w:val="multilevel"/>
    <w:tmpl w:val="A7A0212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15:restartNumberingAfterBreak="0">
    <w:nsid w:val="7B6C2D59"/>
    <w:multiLevelType w:val="hybridMultilevel"/>
    <w:tmpl w:val="CEF89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294F85"/>
    <w:multiLevelType w:val="hybridMultilevel"/>
    <w:tmpl w:val="BED6C3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7"/>
  </w:num>
  <w:num w:numId="3">
    <w:abstractNumId w:val="27"/>
  </w:num>
  <w:num w:numId="4">
    <w:abstractNumId w:val="13"/>
  </w:num>
  <w:num w:numId="5">
    <w:abstractNumId w:val="29"/>
  </w:num>
  <w:num w:numId="6">
    <w:abstractNumId w:val="36"/>
  </w:num>
  <w:num w:numId="7">
    <w:abstractNumId w:val="20"/>
  </w:num>
  <w:num w:numId="8">
    <w:abstractNumId w:val="21"/>
  </w:num>
  <w:num w:numId="9">
    <w:abstractNumId w:val="37"/>
  </w:num>
  <w:num w:numId="10">
    <w:abstractNumId w:val="31"/>
  </w:num>
  <w:num w:numId="11">
    <w:abstractNumId w:val="14"/>
  </w:num>
  <w:num w:numId="12">
    <w:abstractNumId w:val="10"/>
  </w:num>
  <w:num w:numId="13">
    <w:abstractNumId w:val="16"/>
  </w:num>
  <w:num w:numId="14">
    <w:abstractNumId w:val="3"/>
  </w:num>
  <w:num w:numId="15">
    <w:abstractNumId w:val="33"/>
  </w:num>
  <w:num w:numId="16">
    <w:abstractNumId w:val="30"/>
  </w:num>
  <w:num w:numId="17">
    <w:abstractNumId w:val="28"/>
  </w:num>
  <w:num w:numId="18">
    <w:abstractNumId w:val="19"/>
  </w:num>
  <w:num w:numId="19">
    <w:abstractNumId w:val="25"/>
  </w:num>
  <w:num w:numId="20">
    <w:abstractNumId w:val="15"/>
  </w:num>
  <w:num w:numId="21">
    <w:abstractNumId w:val="18"/>
  </w:num>
  <w:num w:numId="22">
    <w:abstractNumId w:val="23"/>
  </w:num>
  <w:num w:numId="23">
    <w:abstractNumId w:val="32"/>
  </w:num>
  <w:num w:numId="24">
    <w:abstractNumId w:val="11"/>
  </w:num>
  <w:num w:numId="25">
    <w:abstractNumId w:val="9"/>
  </w:num>
  <w:num w:numId="26">
    <w:abstractNumId w:val="5"/>
  </w:num>
  <w:num w:numId="27">
    <w:abstractNumId w:val="35"/>
  </w:num>
  <w:num w:numId="28">
    <w:abstractNumId w:val="24"/>
  </w:num>
  <w:num w:numId="29">
    <w:abstractNumId w:val="22"/>
  </w:num>
  <w:num w:numId="30">
    <w:abstractNumId w:val="6"/>
  </w:num>
  <w:num w:numId="31">
    <w:abstractNumId w:val="4"/>
  </w:num>
  <w:num w:numId="32">
    <w:abstractNumId w:val="26"/>
  </w:num>
  <w:num w:numId="33">
    <w:abstractNumId w:val="0"/>
  </w:num>
  <w:num w:numId="34">
    <w:abstractNumId w:val="3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8"/>
  </w:num>
  <w:num w:numId="38">
    <w:abstractNumId w:val="38"/>
  </w:num>
  <w:num w:numId="39">
    <w:abstractNumId w:val="1"/>
  </w:num>
  <w:num w:numId="4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A1"/>
    <w:rsid w:val="0000045F"/>
    <w:rsid w:val="00001997"/>
    <w:rsid w:val="0000282B"/>
    <w:rsid w:val="00005873"/>
    <w:rsid w:val="00005AD9"/>
    <w:rsid w:val="0000636D"/>
    <w:rsid w:val="00006A88"/>
    <w:rsid w:val="00010CAF"/>
    <w:rsid w:val="0001176E"/>
    <w:rsid w:val="000118B1"/>
    <w:rsid w:val="00013827"/>
    <w:rsid w:val="00017D32"/>
    <w:rsid w:val="00022542"/>
    <w:rsid w:val="0002391B"/>
    <w:rsid w:val="00024483"/>
    <w:rsid w:val="00026B93"/>
    <w:rsid w:val="00032C72"/>
    <w:rsid w:val="000330A4"/>
    <w:rsid w:val="00034C41"/>
    <w:rsid w:val="00034F86"/>
    <w:rsid w:val="00035F50"/>
    <w:rsid w:val="000373C9"/>
    <w:rsid w:val="000374CB"/>
    <w:rsid w:val="000416A7"/>
    <w:rsid w:val="000443F8"/>
    <w:rsid w:val="00045802"/>
    <w:rsid w:val="00045B99"/>
    <w:rsid w:val="00045E48"/>
    <w:rsid w:val="0004642D"/>
    <w:rsid w:val="000514CF"/>
    <w:rsid w:val="00052C18"/>
    <w:rsid w:val="000559D0"/>
    <w:rsid w:val="0005726F"/>
    <w:rsid w:val="0005782E"/>
    <w:rsid w:val="000579DC"/>
    <w:rsid w:val="00062390"/>
    <w:rsid w:val="00062E0C"/>
    <w:rsid w:val="00063513"/>
    <w:rsid w:val="0006424B"/>
    <w:rsid w:val="0006488D"/>
    <w:rsid w:val="00064F1D"/>
    <w:rsid w:val="000660BD"/>
    <w:rsid w:val="00066DDD"/>
    <w:rsid w:val="0006753F"/>
    <w:rsid w:val="00070924"/>
    <w:rsid w:val="00071468"/>
    <w:rsid w:val="00072A62"/>
    <w:rsid w:val="000747EE"/>
    <w:rsid w:val="00074953"/>
    <w:rsid w:val="0007545A"/>
    <w:rsid w:val="000758A5"/>
    <w:rsid w:val="000779A2"/>
    <w:rsid w:val="000800DB"/>
    <w:rsid w:val="00080487"/>
    <w:rsid w:val="00081CEC"/>
    <w:rsid w:val="0008220B"/>
    <w:rsid w:val="00082C01"/>
    <w:rsid w:val="00084726"/>
    <w:rsid w:val="00087CF6"/>
    <w:rsid w:val="00091AA9"/>
    <w:rsid w:val="000920AE"/>
    <w:rsid w:val="000933BA"/>
    <w:rsid w:val="00095E83"/>
    <w:rsid w:val="00096C4F"/>
    <w:rsid w:val="00097754"/>
    <w:rsid w:val="000A05EE"/>
    <w:rsid w:val="000A1F57"/>
    <w:rsid w:val="000A220C"/>
    <w:rsid w:val="000A5D62"/>
    <w:rsid w:val="000A73B2"/>
    <w:rsid w:val="000B4231"/>
    <w:rsid w:val="000B67D7"/>
    <w:rsid w:val="000B71A3"/>
    <w:rsid w:val="000C1F31"/>
    <w:rsid w:val="000C3C65"/>
    <w:rsid w:val="000C50CA"/>
    <w:rsid w:val="000C5212"/>
    <w:rsid w:val="000C5415"/>
    <w:rsid w:val="000D011E"/>
    <w:rsid w:val="000D28F6"/>
    <w:rsid w:val="000D56B3"/>
    <w:rsid w:val="000D6AC8"/>
    <w:rsid w:val="000E0168"/>
    <w:rsid w:val="000E2A1F"/>
    <w:rsid w:val="000E3844"/>
    <w:rsid w:val="000E4658"/>
    <w:rsid w:val="000E4B9F"/>
    <w:rsid w:val="000E5AD3"/>
    <w:rsid w:val="000E70DC"/>
    <w:rsid w:val="000E71E3"/>
    <w:rsid w:val="000E75A4"/>
    <w:rsid w:val="000F00E1"/>
    <w:rsid w:val="000F10DA"/>
    <w:rsid w:val="000F1307"/>
    <w:rsid w:val="000F2FB2"/>
    <w:rsid w:val="000F348C"/>
    <w:rsid w:val="000F34B7"/>
    <w:rsid w:val="000F37BE"/>
    <w:rsid w:val="000F3906"/>
    <w:rsid w:val="000F711C"/>
    <w:rsid w:val="001000F9"/>
    <w:rsid w:val="00100295"/>
    <w:rsid w:val="0010068F"/>
    <w:rsid w:val="0010085A"/>
    <w:rsid w:val="00100C3D"/>
    <w:rsid w:val="0010237B"/>
    <w:rsid w:val="00105275"/>
    <w:rsid w:val="001061FA"/>
    <w:rsid w:val="001070A8"/>
    <w:rsid w:val="00111B53"/>
    <w:rsid w:val="00111BD1"/>
    <w:rsid w:val="00112360"/>
    <w:rsid w:val="0011449E"/>
    <w:rsid w:val="00114A8D"/>
    <w:rsid w:val="00114A93"/>
    <w:rsid w:val="00116421"/>
    <w:rsid w:val="00116A9B"/>
    <w:rsid w:val="001170DD"/>
    <w:rsid w:val="00117A16"/>
    <w:rsid w:val="0012092A"/>
    <w:rsid w:val="0012135C"/>
    <w:rsid w:val="001218B8"/>
    <w:rsid w:val="001224C2"/>
    <w:rsid w:val="0012320E"/>
    <w:rsid w:val="00123710"/>
    <w:rsid w:val="00124047"/>
    <w:rsid w:val="00124D32"/>
    <w:rsid w:val="00127582"/>
    <w:rsid w:val="00127AA1"/>
    <w:rsid w:val="00133F9D"/>
    <w:rsid w:val="00135CA8"/>
    <w:rsid w:val="00137D6E"/>
    <w:rsid w:val="00141450"/>
    <w:rsid w:val="00143B52"/>
    <w:rsid w:val="00143F73"/>
    <w:rsid w:val="00146664"/>
    <w:rsid w:val="001514BB"/>
    <w:rsid w:val="00153444"/>
    <w:rsid w:val="00155433"/>
    <w:rsid w:val="00157738"/>
    <w:rsid w:val="00157C88"/>
    <w:rsid w:val="00157EEC"/>
    <w:rsid w:val="001612A9"/>
    <w:rsid w:val="0016301F"/>
    <w:rsid w:val="001634A9"/>
    <w:rsid w:val="00164E71"/>
    <w:rsid w:val="00164E90"/>
    <w:rsid w:val="00165A8D"/>
    <w:rsid w:val="001673B5"/>
    <w:rsid w:val="0017087B"/>
    <w:rsid w:val="0017149E"/>
    <w:rsid w:val="00171BC3"/>
    <w:rsid w:val="00175906"/>
    <w:rsid w:val="001777C4"/>
    <w:rsid w:val="00183486"/>
    <w:rsid w:val="00183988"/>
    <w:rsid w:val="001849A4"/>
    <w:rsid w:val="00190BD0"/>
    <w:rsid w:val="00191E9A"/>
    <w:rsid w:val="0019578E"/>
    <w:rsid w:val="00197CAB"/>
    <w:rsid w:val="001A27E8"/>
    <w:rsid w:val="001A2B13"/>
    <w:rsid w:val="001A513C"/>
    <w:rsid w:val="001A63AF"/>
    <w:rsid w:val="001A692D"/>
    <w:rsid w:val="001C043A"/>
    <w:rsid w:val="001C2E2F"/>
    <w:rsid w:val="001C4633"/>
    <w:rsid w:val="001C58ED"/>
    <w:rsid w:val="001D0C70"/>
    <w:rsid w:val="001D422A"/>
    <w:rsid w:val="001D504D"/>
    <w:rsid w:val="001D54AB"/>
    <w:rsid w:val="001D7DAD"/>
    <w:rsid w:val="001E0012"/>
    <w:rsid w:val="001E063B"/>
    <w:rsid w:val="001E1D7E"/>
    <w:rsid w:val="001E3D64"/>
    <w:rsid w:val="001E4217"/>
    <w:rsid w:val="001E42CB"/>
    <w:rsid w:val="001E5AA3"/>
    <w:rsid w:val="001E6C49"/>
    <w:rsid w:val="001E735A"/>
    <w:rsid w:val="001F15D7"/>
    <w:rsid w:val="001F2BAD"/>
    <w:rsid w:val="001F3F7D"/>
    <w:rsid w:val="001F55FE"/>
    <w:rsid w:val="001F65D6"/>
    <w:rsid w:val="001F6701"/>
    <w:rsid w:val="001F7BD6"/>
    <w:rsid w:val="002000A3"/>
    <w:rsid w:val="00200F72"/>
    <w:rsid w:val="00203F6A"/>
    <w:rsid w:val="00205E18"/>
    <w:rsid w:val="002061E7"/>
    <w:rsid w:val="002108D2"/>
    <w:rsid w:val="00211400"/>
    <w:rsid w:val="00211844"/>
    <w:rsid w:val="00212786"/>
    <w:rsid w:val="00213232"/>
    <w:rsid w:val="00213BA6"/>
    <w:rsid w:val="00215A76"/>
    <w:rsid w:val="00215CBC"/>
    <w:rsid w:val="0021634F"/>
    <w:rsid w:val="002164AB"/>
    <w:rsid w:val="00216867"/>
    <w:rsid w:val="00217963"/>
    <w:rsid w:val="002203CE"/>
    <w:rsid w:val="002218AF"/>
    <w:rsid w:val="0022313C"/>
    <w:rsid w:val="0022366A"/>
    <w:rsid w:val="002262EC"/>
    <w:rsid w:val="0022654E"/>
    <w:rsid w:val="00233A2C"/>
    <w:rsid w:val="00233CD0"/>
    <w:rsid w:val="0023471C"/>
    <w:rsid w:val="0023701B"/>
    <w:rsid w:val="00237231"/>
    <w:rsid w:val="00237CBE"/>
    <w:rsid w:val="00241175"/>
    <w:rsid w:val="002425EF"/>
    <w:rsid w:val="00243476"/>
    <w:rsid w:val="00243C41"/>
    <w:rsid w:val="00243D9D"/>
    <w:rsid w:val="00246D1D"/>
    <w:rsid w:val="00247C19"/>
    <w:rsid w:val="0025079A"/>
    <w:rsid w:val="00254099"/>
    <w:rsid w:val="00256477"/>
    <w:rsid w:val="0025726E"/>
    <w:rsid w:val="002574D0"/>
    <w:rsid w:val="002606D4"/>
    <w:rsid w:val="00264AAA"/>
    <w:rsid w:val="002652CC"/>
    <w:rsid w:val="002674D7"/>
    <w:rsid w:val="002678CF"/>
    <w:rsid w:val="00270A6B"/>
    <w:rsid w:val="00275695"/>
    <w:rsid w:val="00277962"/>
    <w:rsid w:val="002817C6"/>
    <w:rsid w:val="0028203D"/>
    <w:rsid w:val="00283301"/>
    <w:rsid w:val="002858D6"/>
    <w:rsid w:val="002859E1"/>
    <w:rsid w:val="00286942"/>
    <w:rsid w:val="00287604"/>
    <w:rsid w:val="00290462"/>
    <w:rsid w:val="00296C18"/>
    <w:rsid w:val="002A0C9A"/>
    <w:rsid w:val="002A2122"/>
    <w:rsid w:val="002A26DE"/>
    <w:rsid w:val="002A7B4C"/>
    <w:rsid w:val="002B0705"/>
    <w:rsid w:val="002B07A9"/>
    <w:rsid w:val="002B2124"/>
    <w:rsid w:val="002B2DBF"/>
    <w:rsid w:val="002B416C"/>
    <w:rsid w:val="002C293C"/>
    <w:rsid w:val="002C295E"/>
    <w:rsid w:val="002C386A"/>
    <w:rsid w:val="002C3CAD"/>
    <w:rsid w:val="002C4D21"/>
    <w:rsid w:val="002C560C"/>
    <w:rsid w:val="002C565B"/>
    <w:rsid w:val="002C63B1"/>
    <w:rsid w:val="002C7697"/>
    <w:rsid w:val="002D3616"/>
    <w:rsid w:val="002D4E21"/>
    <w:rsid w:val="002D5170"/>
    <w:rsid w:val="002D5412"/>
    <w:rsid w:val="002D60F3"/>
    <w:rsid w:val="002D64C8"/>
    <w:rsid w:val="002D6624"/>
    <w:rsid w:val="002D66D1"/>
    <w:rsid w:val="002D77E0"/>
    <w:rsid w:val="002E3E2C"/>
    <w:rsid w:val="002E45BA"/>
    <w:rsid w:val="002E5416"/>
    <w:rsid w:val="002F1789"/>
    <w:rsid w:val="002F2ED8"/>
    <w:rsid w:val="002F33AC"/>
    <w:rsid w:val="002F45A9"/>
    <w:rsid w:val="002F4FF4"/>
    <w:rsid w:val="002F5C46"/>
    <w:rsid w:val="002F6DC9"/>
    <w:rsid w:val="002F727E"/>
    <w:rsid w:val="00300509"/>
    <w:rsid w:val="00303A80"/>
    <w:rsid w:val="003044BD"/>
    <w:rsid w:val="00304EB8"/>
    <w:rsid w:val="003055C1"/>
    <w:rsid w:val="00305619"/>
    <w:rsid w:val="003101BB"/>
    <w:rsid w:val="0031064F"/>
    <w:rsid w:val="0031087D"/>
    <w:rsid w:val="0031109F"/>
    <w:rsid w:val="00311851"/>
    <w:rsid w:val="00313767"/>
    <w:rsid w:val="003140D4"/>
    <w:rsid w:val="003141B2"/>
    <w:rsid w:val="00315A3C"/>
    <w:rsid w:val="00316E32"/>
    <w:rsid w:val="003179EA"/>
    <w:rsid w:val="00317B72"/>
    <w:rsid w:val="00325B59"/>
    <w:rsid w:val="00330CC3"/>
    <w:rsid w:val="0033113B"/>
    <w:rsid w:val="00333856"/>
    <w:rsid w:val="00336C5B"/>
    <w:rsid w:val="00340AE2"/>
    <w:rsid w:val="0034394B"/>
    <w:rsid w:val="0034481D"/>
    <w:rsid w:val="00344E37"/>
    <w:rsid w:val="00345844"/>
    <w:rsid w:val="00345D8C"/>
    <w:rsid w:val="00347962"/>
    <w:rsid w:val="003479E8"/>
    <w:rsid w:val="00347A33"/>
    <w:rsid w:val="00347E91"/>
    <w:rsid w:val="003506F8"/>
    <w:rsid w:val="00351EDB"/>
    <w:rsid w:val="003520DB"/>
    <w:rsid w:val="00352937"/>
    <w:rsid w:val="00352A1E"/>
    <w:rsid w:val="00353813"/>
    <w:rsid w:val="003549CB"/>
    <w:rsid w:val="003558C3"/>
    <w:rsid w:val="0036120B"/>
    <w:rsid w:val="00362457"/>
    <w:rsid w:val="00362D12"/>
    <w:rsid w:val="003632EA"/>
    <w:rsid w:val="003638D7"/>
    <w:rsid w:val="0036451A"/>
    <w:rsid w:val="00370502"/>
    <w:rsid w:val="003705C1"/>
    <w:rsid w:val="00370ED4"/>
    <w:rsid w:val="00371DB2"/>
    <w:rsid w:val="003742C5"/>
    <w:rsid w:val="003754A2"/>
    <w:rsid w:val="003760B3"/>
    <w:rsid w:val="003761DA"/>
    <w:rsid w:val="00381110"/>
    <w:rsid w:val="003814AC"/>
    <w:rsid w:val="003828B4"/>
    <w:rsid w:val="00383007"/>
    <w:rsid w:val="0038357D"/>
    <w:rsid w:val="003845DB"/>
    <w:rsid w:val="00386BCB"/>
    <w:rsid w:val="0039229F"/>
    <w:rsid w:val="00392A24"/>
    <w:rsid w:val="0039359A"/>
    <w:rsid w:val="00393639"/>
    <w:rsid w:val="00393A6F"/>
    <w:rsid w:val="00393C70"/>
    <w:rsid w:val="003947B8"/>
    <w:rsid w:val="00394C26"/>
    <w:rsid w:val="00397DB0"/>
    <w:rsid w:val="003A2DCF"/>
    <w:rsid w:val="003A34A7"/>
    <w:rsid w:val="003A37ED"/>
    <w:rsid w:val="003B0641"/>
    <w:rsid w:val="003B3CF0"/>
    <w:rsid w:val="003B4308"/>
    <w:rsid w:val="003B4360"/>
    <w:rsid w:val="003B4612"/>
    <w:rsid w:val="003B4EE3"/>
    <w:rsid w:val="003B54D8"/>
    <w:rsid w:val="003B558C"/>
    <w:rsid w:val="003B55EE"/>
    <w:rsid w:val="003C03C0"/>
    <w:rsid w:val="003C05B2"/>
    <w:rsid w:val="003C2936"/>
    <w:rsid w:val="003C475A"/>
    <w:rsid w:val="003C5565"/>
    <w:rsid w:val="003C5DD0"/>
    <w:rsid w:val="003C64A2"/>
    <w:rsid w:val="003D07D0"/>
    <w:rsid w:val="003D220B"/>
    <w:rsid w:val="003D2E71"/>
    <w:rsid w:val="003E0019"/>
    <w:rsid w:val="003E0E07"/>
    <w:rsid w:val="003E0FF3"/>
    <w:rsid w:val="003E3369"/>
    <w:rsid w:val="003E750C"/>
    <w:rsid w:val="003E791C"/>
    <w:rsid w:val="003F163F"/>
    <w:rsid w:val="003F1B05"/>
    <w:rsid w:val="003F1BB3"/>
    <w:rsid w:val="003F2F5A"/>
    <w:rsid w:val="003F4146"/>
    <w:rsid w:val="003F4CC3"/>
    <w:rsid w:val="003F5555"/>
    <w:rsid w:val="003F6A79"/>
    <w:rsid w:val="004005BB"/>
    <w:rsid w:val="004014D0"/>
    <w:rsid w:val="00402B06"/>
    <w:rsid w:val="00406F0F"/>
    <w:rsid w:val="00410F17"/>
    <w:rsid w:val="004117ED"/>
    <w:rsid w:val="00416328"/>
    <w:rsid w:val="00420B02"/>
    <w:rsid w:val="00420C99"/>
    <w:rsid w:val="0042191C"/>
    <w:rsid w:val="00422336"/>
    <w:rsid w:val="004229CB"/>
    <w:rsid w:val="00422A1F"/>
    <w:rsid w:val="00422F7D"/>
    <w:rsid w:val="004236B4"/>
    <w:rsid w:val="00423DA2"/>
    <w:rsid w:val="00425959"/>
    <w:rsid w:val="00426201"/>
    <w:rsid w:val="0043192C"/>
    <w:rsid w:val="00432F09"/>
    <w:rsid w:val="004334DD"/>
    <w:rsid w:val="00433669"/>
    <w:rsid w:val="004377A3"/>
    <w:rsid w:val="00440912"/>
    <w:rsid w:val="00440F00"/>
    <w:rsid w:val="00440FE4"/>
    <w:rsid w:val="004446E8"/>
    <w:rsid w:val="004462B8"/>
    <w:rsid w:val="00446750"/>
    <w:rsid w:val="00446ACF"/>
    <w:rsid w:val="0044713E"/>
    <w:rsid w:val="00451127"/>
    <w:rsid w:val="0045298E"/>
    <w:rsid w:val="00452F90"/>
    <w:rsid w:val="0045418E"/>
    <w:rsid w:val="00455897"/>
    <w:rsid w:val="00456A32"/>
    <w:rsid w:val="00456E80"/>
    <w:rsid w:val="0046200C"/>
    <w:rsid w:val="00466247"/>
    <w:rsid w:val="00466470"/>
    <w:rsid w:val="00470421"/>
    <w:rsid w:val="00471778"/>
    <w:rsid w:val="00476EF8"/>
    <w:rsid w:val="00477619"/>
    <w:rsid w:val="00477C15"/>
    <w:rsid w:val="00482A89"/>
    <w:rsid w:val="00484398"/>
    <w:rsid w:val="00486173"/>
    <w:rsid w:val="00487882"/>
    <w:rsid w:val="00490AD9"/>
    <w:rsid w:val="004934F2"/>
    <w:rsid w:val="0049368B"/>
    <w:rsid w:val="004936DE"/>
    <w:rsid w:val="0049608E"/>
    <w:rsid w:val="00496202"/>
    <w:rsid w:val="004964A8"/>
    <w:rsid w:val="00497402"/>
    <w:rsid w:val="004A07FC"/>
    <w:rsid w:val="004A1D23"/>
    <w:rsid w:val="004A37D3"/>
    <w:rsid w:val="004A3DE5"/>
    <w:rsid w:val="004A6085"/>
    <w:rsid w:val="004A61DE"/>
    <w:rsid w:val="004A6F4D"/>
    <w:rsid w:val="004B0E6C"/>
    <w:rsid w:val="004B1C94"/>
    <w:rsid w:val="004B35C1"/>
    <w:rsid w:val="004B3689"/>
    <w:rsid w:val="004B3BFF"/>
    <w:rsid w:val="004B4B37"/>
    <w:rsid w:val="004B6483"/>
    <w:rsid w:val="004B70D5"/>
    <w:rsid w:val="004C174D"/>
    <w:rsid w:val="004C5392"/>
    <w:rsid w:val="004C580F"/>
    <w:rsid w:val="004C5B5D"/>
    <w:rsid w:val="004C7099"/>
    <w:rsid w:val="004C7B9F"/>
    <w:rsid w:val="004D5F06"/>
    <w:rsid w:val="004E111B"/>
    <w:rsid w:val="004E1E85"/>
    <w:rsid w:val="004E2AEC"/>
    <w:rsid w:val="004E4966"/>
    <w:rsid w:val="004E49D6"/>
    <w:rsid w:val="004E5EC4"/>
    <w:rsid w:val="004E69FA"/>
    <w:rsid w:val="004E74F0"/>
    <w:rsid w:val="004E7CD4"/>
    <w:rsid w:val="004E7D7D"/>
    <w:rsid w:val="004F0866"/>
    <w:rsid w:val="004F110A"/>
    <w:rsid w:val="004F1163"/>
    <w:rsid w:val="004F1951"/>
    <w:rsid w:val="004F1D78"/>
    <w:rsid w:val="004F2983"/>
    <w:rsid w:val="004F368E"/>
    <w:rsid w:val="004F624E"/>
    <w:rsid w:val="004F63CB"/>
    <w:rsid w:val="004F7CF8"/>
    <w:rsid w:val="005011C0"/>
    <w:rsid w:val="00504891"/>
    <w:rsid w:val="00506C82"/>
    <w:rsid w:val="00507029"/>
    <w:rsid w:val="00511D79"/>
    <w:rsid w:val="00512222"/>
    <w:rsid w:val="00516EF0"/>
    <w:rsid w:val="00517D68"/>
    <w:rsid w:val="00520185"/>
    <w:rsid w:val="0053093A"/>
    <w:rsid w:val="00534D67"/>
    <w:rsid w:val="0054245B"/>
    <w:rsid w:val="00542A4A"/>
    <w:rsid w:val="00542B42"/>
    <w:rsid w:val="00545BAC"/>
    <w:rsid w:val="005535D4"/>
    <w:rsid w:val="00553CA5"/>
    <w:rsid w:val="00555DBD"/>
    <w:rsid w:val="005565DC"/>
    <w:rsid w:val="00561D02"/>
    <w:rsid w:val="00562E45"/>
    <w:rsid w:val="005658AC"/>
    <w:rsid w:val="00565DD7"/>
    <w:rsid w:val="00566327"/>
    <w:rsid w:val="00567DF5"/>
    <w:rsid w:val="00571AC1"/>
    <w:rsid w:val="00572B2B"/>
    <w:rsid w:val="00575E18"/>
    <w:rsid w:val="00581702"/>
    <w:rsid w:val="00581A39"/>
    <w:rsid w:val="005836A4"/>
    <w:rsid w:val="00583E7B"/>
    <w:rsid w:val="005874C5"/>
    <w:rsid w:val="005924A1"/>
    <w:rsid w:val="00593A3A"/>
    <w:rsid w:val="0059587D"/>
    <w:rsid w:val="00595A33"/>
    <w:rsid w:val="00595FE0"/>
    <w:rsid w:val="005A18AB"/>
    <w:rsid w:val="005A2666"/>
    <w:rsid w:val="005A3AB9"/>
    <w:rsid w:val="005A56E4"/>
    <w:rsid w:val="005A6042"/>
    <w:rsid w:val="005B42C5"/>
    <w:rsid w:val="005B49DA"/>
    <w:rsid w:val="005C2017"/>
    <w:rsid w:val="005C2DDE"/>
    <w:rsid w:val="005C3418"/>
    <w:rsid w:val="005C5741"/>
    <w:rsid w:val="005C5E0C"/>
    <w:rsid w:val="005C7BA4"/>
    <w:rsid w:val="005D08CF"/>
    <w:rsid w:val="005D1E29"/>
    <w:rsid w:val="005D2B58"/>
    <w:rsid w:val="005E12ED"/>
    <w:rsid w:val="005E1D05"/>
    <w:rsid w:val="005E203D"/>
    <w:rsid w:val="005E3810"/>
    <w:rsid w:val="005E396D"/>
    <w:rsid w:val="005E3B02"/>
    <w:rsid w:val="005E4D4B"/>
    <w:rsid w:val="005E4EE9"/>
    <w:rsid w:val="005E57AC"/>
    <w:rsid w:val="005E6363"/>
    <w:rsid w:val="005F4989"/>
    <w:rsid w:val="005F4C3C"/>
    <w:rsid w:val="005F6085"/>
    <w:rsid w:val="00601DA9"/>
    <w:rsid w:val="00602EAD"/>
    <w:rsid w:val="0060491D"/>
    <w:rsid w:val="00607E06"/>
    <w:rsid w:val="00611073"/>
    <w:rsid w:val="00611187"/>
    <w:rsid w:val="0061329D"/>
    <w:rsid w:val="00614BB6"/>
    <w:rsid w:val="00614C01"/>
    <w:rsid w:val="00620BD3"/>
    <w:rsid w:val="006265C8"/>
    <w:rsid w:val="00626C4C"/>
    <w:rsid w:val="00630584"/>
    <w:rsid w:val="00633FF0"/>
    <w:rsid w:val="00634305"/>
    <w:rsid w:val="006350B9"/>
    <w:rsid w:val="00635E44"/>
    <w:rsid w:val="00636653"/>
    <w:rsid w:val="00636872"/>
    <w:rsid w:val="00636B66"/>
    <w:rsid w:val="00640029"/>
    <w:rsid w:val="006431AC"/>
    <w:rsid w:val="00643F54"/>
    <w:rsid w:val="00644F86"/>
    <w:rsid w:val="0064641A"/>
    <w:rsid w:val="00646CC5"/>
    <w:rsid w:val="00647A6B"/>
    <w:rsid w:val="00647EFE"/>
    <w:rsid w:val="006514CB"/>
    <w:rsid w:val="0065241C"/>
    <w:rsid w:val="0065273A"/>
    <w:rsid w:val="006537B8"/>
    <w:rsid w:val="00654C57"/>
    <w:rsid w:val="00655CA6"/>
    <w:rsid w:val="006609C4"/>
    <w:rsid w:val="006615AF"/>
    <w:rsid w:val="00663A41"/>
    <w:rsid w:val="00666B44"/>
    <w:rsid w:val="00667CFA"/>
    <w:rsid w:val="00667DBA"/>
    <w:rsid w:val="00672C79"/>
    <w:rsid w:val="00673330"/>
    <w:rsid w:val="00673767"/>
    <w:rsid w:val="00674CAB"/>
    <w:rsid w:val="0067547E"/>
    <w:rsid w:val="00676C51"/>
    <w:rsid w:val="00677644"/>
    <w:rsid w:val="00677859"/>
    <w:rsid w:val="00677B3B"/>
    <w:rsid w:val="00677F85"/>
    <w:rsid w:val="006811CC"/>
    <w:rsid w:val="00681351"/>
    <w:rsid w:val="0068314F"/>
    <w:rsid w:val="00687950"/>
    <w:rsid w:val="00691F9F"/>
    <w:rsid w:val="006938A7"/>
    <w:rsid w:val="006965E0"/>
    <w:rsid w:val="00696BE3"/>
    <w:rsid w:val="006971D2"/>
    <w:rsid w:val="006973CD"/>
    <w:rsid w:val="006A3CA4"/>
    <w:rsid w:val="006A3DB3"/>
    <w:rsid w:val="006A4D82"/>
    <w:rsid w:val="006A4E9A"/>
    <w:rsid w:val="006A570D"/>
    <w:rsid w:val="006B0591"/>
    <w:rsid w:val="006B2EDC"/>
    <w:rsid w:val="006B5BA8"/>
    <w:rsid w:val="006B5DAD"/>
    <w:rsid w:val="006B6CBF"/>
    <w:rsid w:val="006B6F8F"/>
    <w:rsid w:val="006B7A2E"/>
    <w:rsid w:val="006B7A97"/>
    <w:rsid w:val="006C12C9"/>
    <w:rsid w:val="006C1CCA"/>
    <w:rsid w:val="006C305A"/>
    <w:rsid w:val="006C33F7"/>
    <w:rsid w:val="006C4E06"/>
    <w:rsid w:val="006C4F6B"/>
    <w:rsid w:val="006C5BA5"/>
    <w:rsid w:val="006C6602"/>
    <w:rsid w:val="006C7CE3"/>
    <w:rsid w:val="006D0BF3"/>
    <w:rsid w:val="006D0FD8"/>
    <w:rsid w:val="006D1525"/>
    <w:rsid w:val="006D164F"/>
    <w:rsid w:val="006D35C2"/>
    <w:rsid w:val="006D3B51"/>
    <w:rsid w:val="006D4983"/>
    <w:rsid w:val="006D7FD9"/>
    <w:rsid w:val="006E1611"/>
    <w:rsid w:val="006E27DE"/>
    <w:rsid w:val="006E5C06"/>
    <w:rsid w:val="006E6077"/>
    <w:rsid w:val="006E6DAB"/>
    <w:rsid w:val="006E7140"/>
    <w:rsid w:val="006F1CF4"/>
    <w:rsid w:val="006F3554"/>
    <w:rsid w:val="006F43AB"/>
    <w:rsid w:val="006F4A88"/>
    <w:rsid w:val="006F71D3"/>
    <w:rsid w:val="00700C75"/>
    <w:rsid w:val="007024A7"/>
    <w:rsid w:val="0070282D"/>
    <w:rsid w:val="00703902"/>
    <w:rsid w:val="00704F1F"/>
    <w:rsid w:val="0070591E"/>
    <w:rsid w:val="00705D29"/>
    <w:rsid w:val="007065D1"/>
    <w:rsid w:val="00706FFC"/>
    <w:rsid w:val="0071036D"/>
    <w:rsid w:val="0071097E"/>
    <w:rsid w:val="007114B6"/>
    <w:rsid w:val="007137B5"/>
    <w:rsid w:val="00716344"/>
    <w:rsid w:val="00716C70"/>
    <w:rsid w:val="00716C78"/>
    <w:rsid w:val="007177A9"/>
    <w:rsid w:val="00721587"/>
    <w:rsid w:val="007247B9"/>
    <w:rsid w:val="00724D53"/>
    <w:rsid w:val="00727517"/>
    <w:rsid w:val="0073005A"/>
    <w:rsid w:val="007342B2"/>
    <w:rsid w:val="00735745"/>
    <w:rsid w:val="00735A32"/>
    <w:rsid w:val="00737300"/>
    <w:rsid w:val="0074434E"/>
    <w:rsid w:val="007455EC"/>
    <w:rsid w:val="00746D5C"/>
    <w:rsid w:val="00747F49"/>
    <w:rsid w:val="00750571"/>
    <w:rsid w:val="0075082B"/>
    <w:rsid w:val="00755722"/>
    <w:rsid w:val="007572A7"/>
    <w:rsid w:val="0075731A"/>
    <w:rsid w:val="007578B4"/>
    <w:rsid w:val="007601DA"/>
    <w:rsid w:val="007607E9"/>
    <w:rsid w:val="00763B96"/>
    <w:rsid w:val="00764927"/>
    <w:rsid w:val="00765C0A"/>
    <w:rsid w:val="00766196"/>
    <w:rsid w:val="007748E1"/>
    <w:rsid w:val="00775D1C"/>
    <w:rsid w:val="00775D33"/>
    <w:rsid w:val="007778C6"/>
    <w:rsid w:val="00782F85"/>
    <w:rsid w:val="00784089"/>
    <w:rsid w:val="00785387"/>
    <w:rsid w:val="007871B8"/>
    <w:rsid w:val="00787430"/>
    <w:rsid w:val="00790E1A"/>
    <w:rsid w:val="007910E3"/>
    <w:rsid w:val="00792A8C"/>
    <w:rsid w:val="007932C4"/>
    <w:rsid w:val="00793841"/>
    <w:rsid w:val="00796C21"/>
    <w:rsid w:val="007973D2"/>
    <w:rsid w:val="00797DA3"/>
    <w:rsid w:val="007A0FDB"/>
    <w:rsid w:val="007A11A4"/>
    <w:rsid w:val="007A26A8"/>
    <w:rsid w:val="007A2E90"/>
    <w:rsid w:val="007A6044"/>
    <w:rsid w:val="007B193D"/>
    <w:rsid w:val="007B1B2A"/>
    <w:rsid w:val="007B1CFC"/>
    <w:rsid w:val="007B4271"/>
    <w:rsid w:val="007B4B6A"/>
    <w:rsid w:val="007B5924"/>
    <w:rsid w:val="007C091D"/>
    <w:rsid w:val="007C2079"/>
    <w:rsid w:val="007C31A5"/>
    <w:rsid w:val="007C4195"/>
    <w:rsid w:val="007C730A"/>
    <w:rsid w:val="007C737E"/>
    <w:rsid w:val="007D07A0"/>
    <w:rsid w:val="007D11C9"/>
    <w:rsid w:val="007D2EB6"/>
    <w:rsid w:val="007D310D"/>
    <w:rsid w:val="007D3622"/>
    <w:rsid w:val="007D516B"/>
    <w:rsid w:val="007E27FC"/>
    <w:rsid w:val="007E692D"/>
    <w:rsid w:val="007E7BB3"/>
    <w:rsid w:val="007F0880"/>
    <w:rsid w:val="007F09D3"/>
    <w:rsid w:val="007F756E"/>
    <w:rsid w:val="007F758C"/>
    <w:rsid w:val="008002B2"/>
    <w:rsid w:val="00800BB9"/>
    <w:rsid w:val="00803E20"/>
    <w:rsid w:val="00806007"/>
    <w:rsid w:val="00807B64"/>
    <w:rsid w:val="008101D3"/>
    <w:rsid w:val="00813917"/>
    <w:rsid w:val="008163EF"/>
    <w:rsid w:val="00817E4E"/>
    <w:rsid w:val="00820F99"/>
    <w:rsid w:val="00822779"/>
    <w:rsid w:val="008314DD"/>
    <w:rsid w:val="008329B8"/>
    <w:rsid w:val="00832DDB"/>
    <w:rsid w:val="008348FA"/>
    <w:rsid w:val="00834DA4"/>
    <w:rsid w:val="0083511F"/>
    <w:rsid w:val="00835354"/>
    <w:rsid w:val="008424C1"/>
    <w:rsid w:val="008424DE"/>
    <w:rsid w:val="0084274E"/>
    <w:rsid w:val="00844907"/>
    <w:rsid w:val="00845AEA"/>
    <w:rsid w:val="0084744D"/>
    <w:rsid w:val="008475F8"/>
    <w:rsid w:val="0085162E"/>
    <w:rsid w:val="00852892"/>
    <w:rsid w:val="008530CF"/>
    <w:rsid w:val="00853194"/>
    <w:rsid w:val="00854593"/>
    <w:rsid w:val="00856245"/>
    <w:rsid w:val="00857016"/>
    <w:rsid w:val="008578CA"/>
    <w:rsid w:val="00860236"/>
    <w:rsid w:val="00861AE9"/>
    <w:rsid w:val="00872DEB"/>
    <w:rsid w:val="008765D2"/>
    <w:rsid w:val="00877978"/>
    <w:rsid w:val="00880B58"/>
    <w:rsid w:val="00881202"/>
    <w:rsid w:val="0088179F"/>
    <w:rsid w:val="00882A39"/>
    <w:rsid w:val="00886047"/>
    <w:rsid w:val="008867AD"/>
    <w:rsid w:val="008904E0"/>
    <w:rsid w:val="00890F70"/>
    <w:rsid w:val="008939B4"/>
    <w:rsid w:val="00894B75"/>
    <w:rsid w:val="00895CE5"/>
    <w:rsid w:val="008974CC"/>
    <w:rsid w:val="00897996"/>
    <w:rsid w:val="008A0631"/>
    <w:rsid w:val="008A08B2"/>
    <w:rsid w:val="008A24F2"/>
    <w:rsid w:val="008A3151"/>
    <w:rsid w:val="008A3266"/>
    <w:rsid w:val="008A5BB1"/>
    <w:rsid w:val="008B0603"/>
    <w:rsid w:val="008B0E17"/>
    <w:rsid w:val="008B1707"/>
    <w:rsid w:val="008B36C1"/>
    <w:rsid w:val="008B3722"/>
    <w:rsid w:val="008B376D"/>
    <w:rsid w:val="008B3865"/>
    <w:rsid w:val="008B3BFB"/>
    <w:rsid w:val="008B42A7"/>
    <w:rsid w:val="008B4B9E"/>
    <w:rsid w:val="008B54F8"/>
    <w:rsid w:val="008B65EB"/>
    <w:rsid w:val="008C096F"/>
    <w:rsid w:val="008C0EBF"/>
    <w:rsid w:val="008C287C"/>
    <w:rsid w:val="008C2A45"/>
    <w:rsid w:val="008C38B5"/>
    <w:rsid w:val="008C6901"/>
    <w:rsid w:val="008C7EE0"/>
    <w:rsid w:val="008D03FC"/>
    <w:rsid w:val="008D066E"/>
    <w:rsid w:val="008D125C"/>
    <w:rsid w:val="008D197E"/>
    <w:rsid w:val="008D1B92"/>
    <w:rsid w:val="008D3163"/>
    <w:rsid w:val="008D33F4"/>
    <w:rsid w:val="008D477D"/>
    <w:rsid w:val="008D5334"/>
    <w:rsid w:val="008D568E"/>
    <w:rsid w:val="008D61A1"/>
    <w:rsid w:val="008D6FDF"/>
    <w:rsid w:val="008E0B90"/>
    <w:rsid w:val="008E57EA"/>
    <w:rsid w:val="008E7ED3"/>
    <w:rsid w:val="008F1B59"/>
    <w:rsid w:val="008F2764"/>
    <w:rsid w:val="008F2E99"/>
    <w:rsid w:val="008F3465"/>
    <w:rsid w:val="009000DB"/>
    <w:rsid w:val="009009A4"/>
    <w:rsid w:val="00914084"/>
    <w:rsid w:val="0091499A"/>
    <w:rsid w:val="0092278B"/>
    <w:rsid w:val="00922FE4"/>
    <w:rsid w:val="00924890"/>
    <w:rsid w:val="00924D66"/>
    <w:rsid w:val="009253BB"/>
    <w:rsid w:val="00926CF2"/>
    <w:rsid w:val="00927F3C"/>
    <w:rsid w:val="00930430"/>
    <w:rsid w:val="00933520"/>
    <w:rsid w:val="00933BA9"/>
    <w:rsid w:val="00933F55"/>
    <w:rsid w:val="00934012"/>
    <w:rsid w:val="0094209A"/>
    <w:rsid w:val="00943698"/>
    <w:rsid w:val="00945453"/>
    <w:rsid w:val="009455A1"/>
    <w:rsid w:val="00946173"/>
    <w:rsid w:val="009510A9"/>
    <w:rsid w:val="00952322"/>
    <w:rsid w:val="0095593C"/>
    <w:rsid w:val="00957577"/>
    <w:rsid w:val="00961AC9"/>
    <w:rsid w:val="0096325C"/>
    <w:rsid w:val="009654CA"/>
    <w:rsid w:val="00965D87"/>
    <w:rsid w:val="009711A3"/>
    <w:rsid w:val="0097157C"/>
    <w:rsid w:val="00977BAB"/>
    <w:rsid w:val="00981487"/>
    <w:rsid w:val="00981B0B"/>
    <w:rsid w:val="00986049"/>
    <w:rsid w:val="009865F7"/>
    <w:rsid w:val="00990629"/>
    <w:rsid w:val="009908E0"/>
    <w:rsid w:val="009908E6"/>
    <w:rsid w:val="00992291"/>
    <w:rsid w:val="00992BF7"/>
    <w:rsid w:val="00993BAF"/>
    <w:rsid w:val="00993F3B"/>
    <w:rsid w:val="0099723C"/>
    <w:rsid w:val="009A004D"/>
    <w:rsid w:val="009A1346"/>
    <w:rsid w:val="009A2D2B"/>
    <w:rsid w:val="009A3902"/>
    <w:rsid w:val="009C296C"/>
    <w:rsid w:val="009C512A"/>
    <w:rsid w:val="009C7B45"/>
    <w:rsid w:val="009D0F68"/>
    <w:rsid w:val="009D18BE"/>
    <w:rsid w:val="009D31AA"/>
    <w:rsid w:val="009D380B"/>
    <w:rsid w:val="009D4B83"/>
    <w:rsid w:val="009D5BAD"/>
    <w:rsid w:val="009D6E40"/>
    <w:rsid w:val="009D7E43"/>
    <w:rsid w:val="009E10C3"/>
    <w:rsid w:val="009E1C09"/>
    <w:rsid w:val="009E2767"/>
    <w:rsid w:val="009E45A7"/>
    <w:rsid w:val="009E4F4E"/>
    <w:rsid w:val="009E60CF"/>
    <w:rsid w:val="009E6735"/>
    <w:rsid w:val="009E6BE3"/>
    <w:rsid w:val="009E7462"/>
    <w:rsid w:val="009E7908"/>
    <w:rsid w:val="009F3014"/>
    <w:rsid w:val="009F3E6F"/>
    <w:rsid w:val="009F5C5D"/>
    <w:rsid w:val="00A05103"/>
    <w:rsid w:val="00A07AED"/>
    <w:rsid w:val="00A10E3D"/>
    <w:rsid w:val="00A1107E"/>
    <w:rsid w:val="00A1162F"/>
    <w:rsid w:val="00A1285E"/>
    <w:rsid w:val="00A12A05"/>
    <w:rsid w:val="00A13B3B"/>
    <w:rsid w:val="00A1460B"/>
    <w:rsid w:val="00A14B65"/>
    <w:rsid w:val="00A15F37"/>
    <w:rsid w:val="00A17D60"/>
    <w:rsid w:val="00A24526"/>
    <w:rsid w:val="00A2635F"/>
    <w:rsid w:val="00A31291"/>
    <w:rsid w:val="00A31667"/>
    <w:rsid w:val="00A337AD"/>
    <w:rsid w:val="00A34645"/>
    <w:rsid w:val="00A346E1"/>
    <w:rsid w:val="00A35C30"/>
    <w:rsid w:val="00A35DBB"/>
    <w:rsid w:val="00A40811"/>
    <w:rsid w:val="00A40898"/>
    <w:rsid w:val="00A420B6"/>
    <w:rsid w:val="00A42F45"/>
    <w:rsid w:val="00A460EC"/>
    <w:rsid w:val="00A4717A"/>
    <w:rsid w:val="00A4746E"/>
    <w:rsid w:val="00A4796E"/>
    <w:rsid w:val="00A515C9"/>
    <w:rsid w:val="00A52A0A"/>
    <w:rsid w:val="00A568AE"/>
    <w:rsid w:val="00A578F1"/>
    <w:rsid w:val="00A65142"/>
    <w:rsid w:val="00A707F7"/>
    <w:rsid w:val="00A71222"/>
    <w:rsid w:val="00A717E2"/>
    <w:rsid w:val="00A72549"/>
    <w:rsid w:val="00A74072"/>
    <w:rsid w:val="00A763A8"/>
    <w:rsid w:val="00A765F5"/>
    <w:rsid w:val="00A77810"/>
    <w:rsid w:val="00A80904"/>
    <w:rsid w:val="00A811E7"/>
    <w:rsid w:val="00A81991"/>
    <w:rsid w:val="00A830EB"/>
    <w:rsid w:val="00A9152A"/>
    <w:rsid w:val="00A92894"/>
    <w:rsid w:val="00A9410E"/>
    <w:rsid w:val="00A96952"/>
    <w:rsid w:val="00AA0CC1"/>
    <w:rsid w:val="00AA1B20"/>
    <w:rsid w:val="00AA202B"/>
    <w:rsid w:val="00AA3D92"/>
    <w:rsid w:val="00AA5310"/>
    <w:rsid w:val="00AA547E"/>
    <w:rsid w:val="00AA5A95"/>
    <w:rsid w:val="00AB5BD2"/>
    <w:rsid w:val="00AB5F95"/>
    <w:rsid w:val="00AB7D99"/>
    <w:rsid w:val="00AC058C"/>
    <w:rsid w:val="00AC1650"/>
    <w:rsid w:val="00AC2C5D"/>
    <w:rsid w:val="00AC3671"/>
    <w:rsid w:val="00AD429C"/>
    <w:rsid w:val="00AD4A1D"/>
    <w:rsid w:val="00AD52C5"/>
    <w:rsid w:val="00AD5AEF"/>
    <w:rsid w:val="00AD6587"/>
    <w:rsid w:val="00AD720F"/>
    <w:rsid w:val="00AE196D"/>
    <w:rsid w:val="00AE1AB3"/>
    <w:rsid w:val="00AF074B"/>
    <w:rsid w:val="00AF0F52"/>
    <w:rsid w:val="00AF4DEF"/>
    <w:rsid w:val="00AF5615"/>
    <w:rsid w:val="00AF57CC"/>
    <w:rsid w:val="00AF6898"/>
    <w:rsid w:val="00B00075"/>
    <w:rsid w:val="00B00853"/>
    <w:rsid w:val="00B00949"/>
    <w:rsid w:val="00B0447D"/>
    <w:rsid w:val="00B05A7D"/>
    <w:rsid w:val="00B067D8"/>
    <w:rsid w:val="00B1015F"/>
    <w:rsid w:val="00B11956"/>
    <w:rsid w:val="00B11EA7"/>
    <w:rsid w:val="00B12927"/>
    <w:rsid w:val="00B12CB4"/>
    <w:rsid w:val="00B13BC4"/>
    <w:rsid w:val="00B14A4F"/>
    <w:rsid w:val="00B17154"/>
    <w:rsid w:val="00B20FFF"/>
    <w:rsid w:val="00B23F65"/>
    <w:rsid w:val="00B27750"/>
    <w:rsid w:val="00B32C12"/>
    <w:rsid w:val="00B33529"/>
    <w:rsid w:val="00B33706"/>
    <w:rsid w:val="00B35F97"/>
    <w:rsid w:val="00B413E9"/>
    <w:rsid w:val="00B418F9"/>
    <w:rsid w:val="00B46647"/>
    <w:rsid w:val="00B56A77"/>
    <w:rsid w:val="00B578C3"/>
    <w:rsid w:val="00B60152"/>
    <w:rsid w:val="00B604EE"/>
    <w:rsid w:val="00B62497"/>
    <w:rsid w:val="00B65671"/>
    <w:rsid w:val="00B65B50"/>
    <w:rsid w:val="00B67D4C"/>
    <w:rsid w:val="00B70F32"/>
    <w:rsid w:val="00B73736"/>
    <w:rsid w:val="00B74074"/>
    <w:rsid w:val="00B74489"/>
    <w:rsid w:val="00B7618A"/>
    <w:rsid w:val="00B76699"/>
    <w:rsid w:val="00B76B45"/>
    <w:rsid w:val="00B83A37"/>
    <w:rsid w:val="00B87092"/>
    <w:rsid w:val="00B87CBD"/>
    <w:rsid w:val="00B90697"/>
    <w:rsid w:val="00B90DF1"/>
    <w:rsid w:val="00B90EF5"/>
    <w:rsid w:val="00B94CF1"/>
    <w:rsid w:val="00B96DFD"/>
    <w:rsid w:val="00B97859"/>
    <w:rsid w:val="00BA4D00"/>
    <w:rsid w:val="00BA5135"/>
    <w:rsid w:val="00BA5448"/>
    <w:rsid w:val="00BB06E6"/>
    <w:rsid w:val="00BB2A1D"/>
    <w:rsid w:val="00BB2E2A"/>
    <w:rsid w:val="00BB57B0"/>
    <w:rsid w:val="00BB7E81"/>
    <w:rsid w:val="00BC1020"/>
    <w:rsid w:val="00BC2E9B"/>
    <w:rsid w:val="00BC3397"/>
    <w:rsid w:val="00BC57AF"/>
    <w:rsid w:val="00BC5AA4"/>
    <w:rsid w:val="00BC68BA"/>
    <w:rsid w:val="00BD0A8D"/>
    <w:rsid w:val="00BD311D"/>
    <w:rsid w:val="00BD36F2"/>
    <w:rsid w:val="00BD378E"/>
    <w:rsid w:val="00BD430E"/>
    <w:rsid w:val="00BD555D"/>
    <w:rsid w:val="00BD5EE2"/>
    <w:rsid w:val="00BD680D"/>
    <w:rsid w:val="00BD6B87"/>
    <w:rsid w:val="00BD7783"/>
    <w:rsid w:val="00BD78F0"/>
    <w:rsid w:val="00BE0927"/>
    <w:rsid w:val="00BE11FC"/>
    <w:rsid w:val="00BE1F72"/>
    <w:rsid w:val="00BE3930"/>
    <w:rsid w:val="00BE3DDD"/>
    <w:rsid w:val="00BE51D1"/>
    <w:rsid w:val="00BE576A"/>
    <w:rsid w:val="00BE5924"/>
    <w:rsid w:val="00BF0123"/>
    <w:rsid w:val="00BF2384"/>
    <w:rsid w:val="00BF28C9"/>
    <w:rsid w:val="00BF2FD7"/>
    <w:rsid w:val="00BF51A0"/>
    <w:rsid w:val="00BF5486"/>
    <w:rsid w:val="00C00F2E"/>
    <w:rsid w:val="00C01085"/>
    <w:rsid w:val="00C02D97"/>
    <w:rsid w:val="00C03695"/>
    <w:rsid w:val="00C06A2A"/>
    <w:rsid w:val="00C06ABD"/>
    <w:rsid w:val="00C06D7D"/>
    <w:rsid w:val="00C13CB8"/>
    <w:rsid w:val="00C13CFA"/>
    <w:rsid w:val="00C172D3"/>
    <w:rsid w:val="00C174B7"/>
    <w:rsid w:val="00C20EC1"/>
    <w:rsid w:val="00C211FF"/>
    <w:rsid w:val="00C215A4"/>
    <w:rsid w:val="00C21738"/>
    <w:rsid w:val="00C24591"/>
    <w:rsid w:val="00C26A86"/>
    <w:rsid w:val="00C30414"/>
    <w:rsid w:val="00C31469"/>
    <w:rsid w:val="00C33CE5"/>
    <w:rsid w:val="00C350F9"/>
    <w:rsid w:val="00C35C31"/>
    <w:rsid w:val="00C40DB4"/>
    <w:rsid w:val="00C45504"/>
    <w:rsid w:val="00C4660C"/>
    <w:rsid w:val="00C466EA"/>
    <w:rsid w:val="00C467C5"/>
    <w:rsid w:val="00C47BA5"/>
    <w:rsid w:val="00C51FED"/>
    <w:rsid w:val="00C522B2"/>
    <w:rsid w:val="00C52E30"/>
    <w:rsid w:val="00C5405E"/>
    <w:rsid w:val="00C55D8D"/>
    <w:rsid w:val="00C62A19"/>
    <w:rsid w:val="00C638F6"/>
    <w:rsid w:val="00C64412"/>
    <w:rsid w:val="00C67FCE"/>
    <w:rsid w:val="00C700AD"/>
    <w:rsid w:val="00C718F5"/>
    <w:rsid w:val="00C71A1F"/>
    <w:rsid w:val="00C72FE4"/>
    <w:rsid w:val="00C7390E"/>
    <w:rsid w:val="00C7571D"/>
    <w:rsid w:val="00C758F7"/>
    <w:rsid w:val="00C76B59"/>
    <w:rsid w:val="00C81233"/>
    <w:rsid w:val="00C82169"/>
    <w:rsid w:val="00C83B00"/>
    <w:rsid w:val="00C85580"/>
    <w:rsid w:val="00C85E62"/>
    <w:rsid w:val="00C86578"/>
    <w:rsid w:val="00C87886"/>
    <w:rsid w:val="00C91435"/>
    <w:rsid w:val="00C91659"/>
    <w:rsid w:val="00C9231D"/>
    <w:rsid w:val="00C948CB"/>
    <w:rsid w:val="00CA0FE2"/>
    <w:rsid w:val="00CA0FE5"/>
    <w:rsid w:val="00CA39A7"/>
    <w:rsid w:val="00CA4843"/>
    <w:rsid w:val="00CA594A"/>
    <w:rsid w:val="00CA6266"/>
    <w:rsid w:val="00CA7277"/>
    <w:rsid w:val="00CA7753"/>
    <w:rsid w:val="00CA787F"/>
    <w:rsid w:val="00CB12E8"/>
    <w:rsid w:val="00CB13D3"/>
    <w:rsid w:val="00CB2066"/>
    <w:rsid w:val="00CB280B"/>
    <w:rsid w:val="00CB3662"/>
    <w:rsid w:val="00CB3E68"/>
    <w:rsid w:val="00CB669B"/>
    <w:rsid w:val="00CB6BD2"/>
    <w:rsid w:val="00CB7603"/>
    <w:rsid w:val="00CC2838"/>
    <w:rsid w:val="00CC41B2"/>
    <w:rsid w:val="00CC4214"/>
    <w:rsid w:val="00CC67D6"/>
    <w:rsid w:val="00CC6CAE"/>
    <w:rsid w:val="00CC7AE9"/>
    <w:rsid w:val="00CD2840"/>
    <w:rsid w:val="00CD3765"/>
    <w:rsid w:val="00CD51BC"/>
    <w:rsid w:val="00CD5D92"/>
    <w:rsid w:val="00CD6C4A"/>
    <w:rsid w:val="00CE0ACA"/>
    <w:rsid w:val="00CE170F"/>
    <w:rsid w:val="00CE2914"/>
    <w:rsid w:val="00CE2FF0"/>
    <w:rsid w:val="00CE398D"/>
    <w:rsid w:val="00CE477E"/>
    <w:rsid w:val="00CE649A"/>
    <w:rsid w:val="00CF6BC2"/>
    <w:rsid w:val="00CF6F13"/>
    <w:rsid w:val="00CF7983"/>
    <w:rsid w:val="00CF7DE3"/>
    <w:rsid w:val="00D00675"/>
    <w:rsid w:val="00D00D44"/>
    <w:rsid w:val="00D02905"/>
    <w:rsid w:val="00D034DC"/>
    <w:rsid w:val="00D062A2"/>
    <w:rsid w:val="00D06327"/>
    <w:rsid w:val="00D14D9C"/>
    <w:rsid w:val="00D14EB3"/>
    <w:rsid w:val="00D2130F"/>
    <w:rsid w:val="00D23477"/>
    <w:rsid w:val="00D23B82"/>
    <w:rsid w:val="00D255CC"/>
    <w:rsid w:val="00D2755F"/>
    <w:rsid w:val="00D27C76"/>
    <w:rsid w:val="00D301FD"/>
    <w:rsid w:val="00D42668"/>
    <w:rsid w:val="00D4453B"/>
    <w:rsid w:val="00D454E4"/>
    <w:rsid w:val="00D45643"/>
    <w:rsid w:val="00D45BDF"/>
    <w:rsid w:val="00D50DE0"/>
    <w:rsid w:val="00D51382"/>
    <w:rsid w:val="00D516E8"/>
    <w:rsid w:val="00D53B10"/>
    <w:rsid w:val="00D56B5F"/>
    <w:rsid w:val="00D6221E"/>
    <w:rsid w:val="00D624C6"/>
    <w:rsid w:val="00D62C9A"/>
    <w:rsid w:val="00D63E31"/>
    <w:rsid w:val="00D67DE6"/>
    <w:rsid w:val="00D70226"/>
    <w:rsid w:val="00D80776"/>
    <w:rsid w:val="00D80CCE"/>
    <w:rsid w:val="00D821E7"/>
    <w:rsid w:val="00D82656"/>
    <w:rsid w:val="00D86C2B"/>
    <w:rsid w:val="00D86CE3"/>
    <w:rsid w:val="00D87337"/>
    <w:rsid w:val="00D87A01"/>
    <w:rsid w:val="00D87F2F"/>
    <w:rsid w:val="00D918E9"/>
    <w:rsid w:val="00D953FE"/>
    <w:rsid w:val="00D95A47"/>
    <w:rsid w:val="00DA0C99"/>
    <w:rsid w:val="00DA1002"/>
    <w:rsid w:val="00DA1D34"/>
    <w:rsid w:val="00DA1F9A"/>
    <w:rsid w:val="00DA264F"/>
    <w:rsid w:val="00DA2A49"/>
    <w:rsid w:val="00DA391B"/>
    <w:rsid w:val="00DA45CC"/>
    <w:rsid w:val="00DA55D7"/>
    <w:rsid w:val="00DA56DD"/>
    <w:rsid w:val="00DA73B7"/>
    <w:rsid w:val="00DA7606"/>
    <w:rsid w:val="00DB1527"/>
    <w:rsid w:val="00DB1F0D"/>
    <w:rsid w:val="00DB51B9"/>
    <w:rsid w:val="00DC0C49"/>
    <w:rsid w:val="00DC1F23"/>
    <w:rsid w:val="00DC5584"/>
    <w:rsid w:val="00DC5EBD"/>
    <w:rsid w:val="00DD0AC1"/>
    <w:rsid w:val="00DD28F2"/>
    <w:rsid w:val="00DD33C0"/>
    <w:rsid w:val="00DD3648"/>
    <w:rsid w:val="00DD49F0"/>
    <w:rsid w:val="00DD4A64"/>
    <w:rsid w:val="00DD5478"/>
    <w:rsid w:val="00DD6C55"/>
    <w:rsid w:val="00DD75DF"/>
    <w:rsid w:val="00DE16D2"/>
    <w:rsid w:val="00DE2518"/>
    <w:rsid w:val="00DE2D61"/>
    <w:rsid w:val="00DE6009"/>
    <w:rsid w:val="00DE7BFB"/>
    <w:rsid w:val="00DE7E4A"/>
    <w:rsid w:val="00DF0127"/>
    <w:rsid w:val="00DF0ACB"/>
    <w:rsid w:val="00DF1BD4"/>
    <w:rsid w:val="00DF22CE"/>
    <w:rsid w:val="00DF3883"/>
    <w:rsid w:val="00DF7F1E"/>
    <w:rsid w:val="00E02754"/>
    <w:rsid w:val="00E03DEC"/>
    <w:rsid w:val="00E109BE"/>
    <w:rsid w:val="00E11CB1"/>
    <w:rsid w:val="00E16BBD"/>
    <w:rsid w:val="00E1789C"/>
    <w:rsid w:val="00E17B40"/>
    <w:rsid w:val="00E20296"/>
    <w:rsid w:val="00E20DF8"/>
    <w:rsid w:val="00E24060"/>
    <w:rsid w:val="00E24235"/>
    <w:rsid w:val="00E24599"/>
    <w:rsid w:val="00E2522F"/>
    <w:rsid w:val="00E269B6"/>
    <w:rsid w:val="00E274B3"/>
    <w:rsid w:val="00E32C50"/>
    <w:rsid w:val="00E351D7"/>
    <w:rsid w:val="00E37968"/>
    <w:rsid w:val="00E425E5"/>
    <w:rsid w:val="00E43D3F"/>
    <w:rsid w:val="00E44BA1"/>
    <w:rsid w:val="00E4774E"/>
    <w:rsid w:val="00E51ACA"/>
    <w:rsid w:val="00E5545D"/>
    <w:rsid w:val="00E55C3F"/>
    <w:rsid w:val="00E56CF6"/>
    <w:rsid w:val="00E60556"/>
    <w:rsid w:val="00E632C7"/>
    <w:rsid w:val="00E63CE5"/>
    <w:rsid w:val="00E67FD2"/>
    <w:rsid w:val="00E72005"/>
    <w:rsid w:val="00E73151"/>
    <w:rsid w:val="00E740D6"/>
    <w:rsid w:val="00E749FF"/>
    <w:rsid w:val="00E74AF6"/>
    <w:rsid w:val="00E75D23"/>
    <w:rsid w:val="00E8285A"/>
    <w:rsid w:val="00E82DE1"/>
    <w:rsid w:val="00E8400A"/>
    <w:rsid w:val="00E84C26"/>
    <w:rsid w:val="00E864FA"/>
    <w:rsid w:val="00E912FB"/>
    <w:rsid w:val="00E914E2"/>
    <w:rsid w:val="00E9375A"/>
    <w:rsid w:val="00E96863"/>
    <w:rsid w:val="00E9742F"/>
    <w:rsid w:val="00E97E1A"/>
    <w:rsid w:val="00EA4BD7"/>
    <w:rsid w:val="00EA700F"/>
    <w:rsid w:val="00EA76E4"/>
    <w:rsid w:val="00EB02A8"/>
    <w:rsid w:val="00EB1E22"/>
    <w:rsid w:val="00EB1FE5"/>
    <w:rsid w:val="00EB205D"/>
    <w:rsid w:val="00EB2D17"/>
    <w:rsid w:val="00EB3B4E"/>
    <w:rsid w:val="00EB44D6"/>
    <w:rsid w:val="00EB4CA2"/>
    <w:rsid w:val="00EB4FD6"/>
    <w:rsid w:val="00EC0040"/>
    <w:rsid w:val="00EC1365"/>
    <w:rsid w:val="00EC403F"/>
    <w:rsid w:val="00EC41C1"/>
    <w:rsid w:val="00EC5203"/>
    <w:rsid w:val="00EC53E0"/>
    <w:rsid w:val="00EC76F3"/>
    <w:rsid w:val="00EC784A"/>
    <w:rsid w:val="00ED24FE"/>
    <w:rsid w:val="00ED255A"/>
    <w:rsid w:val="00ED3DA8"/>
    <w:rsid w:val="00ED5D71"/>
    <w:rsid w:val="00ED60A3"/>
    <w:rsid w:val="00ED6B59"/>
    <w:rsid w:val="00ED6FCF"/>
    <w:rsid w:val="00EE3404"/>
    <w:rsid w:val="00EE400F"/>
    <w:rsid w:val="00EE4BD8"/>
    <w:rsid w:val="00EE5A91"/>
    <w:rsid w:val="00EE6EC4"/>
    <w:rsid w:val="00EF097F"/>
    <w:rsid w:val="00EF0A65"/>
    <w:rsid w:val="00EF0BE6"/>
    <w:rsid w:val="00EF3F6B"/>
    <w:rsid w:val="00EF47E0"/>
    <w:rsid w:val="00EF551F"/>
    <w:rsid w:val="00EF7DAC"/>
    <w:rsid w:val="00F028F8"/>
    <w:rsid w:val="00F03B21"/>
    <w:rsid w:val="00F12955"/>
    <w:rsid w:val="00F13AE0"/>
    <w:rsid w:val="00F15936"/>
    <w:rsid w:val="00F15B8A"/>
    <w:rsid w:val="00F20228"/>
    <w:rsid w:val="00F231FB"/>
    <w:rsid w:val="00F2320D"/>
    <w:rsid w:val="00F275AA"/>
    <w:rsid w:val="00F27EA8"/>
    <w:rsid w:val="00F3169A"/>
    <w:rsid w:val="00F3174D"/>
    <w:rsid w:val="00F3336C"/>
    <w:rsid w:val="00F3397B"/>
    <w:rsid w:val="00F35313"/>
    <w:rsid w:val="00F36C1A"/>
    <w:rsid w:val="00F37BBE"/>
    <w:rsid w:val="00F42B53"/>
    <w:rsid w:val="00F43D72"/>
    <w:rsid w:val="00F44578"/>
    <w:rsid w:val="00F45F47"/>
    <w:rsid w:val="00F45F67"/>
    <w:rsid w:val="00F52F7A"/>
    <w:rsid w:val="00F5554A"/>
    <w:rsid w:val="00F55E8C"/>
    <w:rsid w:val="00F62B35"/>
    <w:rsid w:val="00F64C8B"/>
    <w:rsid w:val="00F66992"/>
    <w:rsid w:val="00F70150"/>
    <w:rsid w:val="00F70486"/>
    <w:rsid w:val="00F722D9"/>
    <w:rsid w:val="00F73D62"/>
    <w:rsid w:val="00F74FCB"/>
    <w:rsid w:val="00F75D01"/>
    <w:rsid w:val="00F76726"/>
    <w:rsid w:val="00F8056A"/>
    <w:rsid w:val="00F80923"/>
    <w:rsid w:val="00F81A88"/>
    <w:rsid w:val="00F83F32"/>
    <w:rsid w:val="00F85C28"/>
    <w:rsid w:val="00F860CA"/>
    <w:rsid w:val="00F87717"/>
    <w:rsid w:val="00FA0148"/>
    <w:rsid w:val="00FA1F4E"/>
    <w:rsid w:val="00FA2E81"/>
    <w:rsid w:val="00FA2FA1"/>
    <w:rsid w:val="00FA3D1B"/>
    <w:rsid w:val="00FA67B6"/>
    <w:rsid w:val="00FA7766"/>
    <w:rsid w:val="00FB1368"/>
    <w:rsid w:val="00FB21C8"/>
    <w:rsid w:val="00FB3010"/>
    <w:rsid w:val="00FB3F11"/>
    <w:rsid w:val="00FB5C8C"/>
    <w:rsid w:val="00FB62E8"/>
    <w:rsid w:val="00FC2C0B"/>
    <w:rsid w:val="00FC304B"/>
    <w:rsid w:val="00FC3321"/>
    <w:rsid w:val="00FC50AE"/>
    <w:rsid w:val="00FC6018"/>
    <w:rsid w:val="00FD1F6B"/>
    <w:rsid w:val="00FD2EEF"/>
    <w:rsid w:val="00FD2F86"/>
    <w:rsid w:val="00FD7FD3"/>
    <w:rsid w:val="00FE07C0"/>
    <w:rsid w:val="00FE0A6C"/>
    <w:rsid w:val="00FE230E"/>
    <w:rsid w:val="00FE2FE1"/>
    <w:rsid w:val="00FF2F0F"/>
    <w:rsid w:val="00FF5566"/>
    <w:rsid w:val="00FF5F27"/>
    <w:rsid w:val="00FF6A52"/>
    <w:rsid w:val="00FF7C36"/>
    <w:rsid w:val="00FF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521397F3"/>
  <w15:docId w15:val="{2D553554-B349-4F09-9874-4803AD0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E31"/>
  </w:style>
  <w:style w:type="paragraph" w:styleId="1">
    <w:name w:val="heading 1"/>
    <w:basedOn w:val="a"/>
    <w:next w:val="a"/>
    <w:qFormat/>
    <w:pPr>
      <w:keepNext/>
      <w:spacing w:before="80"/>
      <w:jc w:val="center"/>
      <w:outlineLvl w:val="0"/>
    </w:pPr>
    <w:rPr>
      <w:b/>
      <w:spacing w:val="20"/>
      <w:sz w:val="24"/>
    </w:rPr>
  </w:style>
  <w:style w:type="paragraph" w:styleId="2">
    <w:name w:val="heading 2"/>
    <w:basedOn w:val="a"/>
    <w:next w:val="a"/>
    <w:qFormat/>
    <w:pPr>
      <w:keepNext/>
      <w:tabs>
        <w:tab w:val="left" w:pos="6237"/>
      </w:tabs>
      <w:spacing w:before="120" w:after="120"/>
      <w:jc w:val="center"/>
      <w:outlineLvl w:val="1"/>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styleId="a5">
    <w:name w:val="page number"/>
    <w:basedOn w:val="a0"/>
    <w:semiHidden/>
  </w:style>
  <w:style w:type="paragraph" w:styleId="a6">
    <w:name w:val="header"/>
    <w:basedOn w:val="a"/>
    <w:link w:val="a7"/>
    <w:uiPriority w:val="99"/>
    <w:pPr>
      <w:tabs>
        <w:tab w:val="center" w:pos="4153"/>
        <w:tab w:val="right" w:pos="8306"/>
      </w:tabs>
    </w:pPr>
  </w:style>
  <w:style w:type="paragraph" w:styleId="a8">
    <w:name w:val="Normal Indent"/>
    <w:basedOn w:val="a"/>
    <w:semiHidden/>
    <w:pPr>
      <w:spacing w:line="360" w:lineRule="auto"/>
      <w:ind w:firstLine="624"/>
      <w:jc w:val="both"/>
    </w:pPr>
    <w:rPr>
      <w:sz w:val="26"/>
    </w:rPr>
  </w:style>
  <w:style w:type="table" w:styleId="a9">
    <w:name w:val="Table Grid"/>
    <w:basedOn w:val="a1"/>
    <w:uiPriority w:val="59"/>
    <w:rsid w:val="002F45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F3336C"/>
    <w:pPr>
      <w:widowControl w:val="0"/>
      <w:autoSpaceDE w:val="0"/>
      <w:autoSpaceDN w:val="0"/>
    </w:pPr>
    <w:rPr>
      <w:rFonts w:ascii="Calibri" w:hAnsi="Calibri" w:cs="Calibri"/>
      <w:sz w:val="22"/>
    </w:rPr>
  </w:style>
  <w:style w:type="paragraph" w:customStyle="1" w:styleId="ConsPlusTitle">
    <w:name w:val="ConsPlusTitle"/>
    <w:rsid w:val="00F3336C"/>
    <w:pPr>
      <w:widowControl w:val="0"/>
      <w:autoSpaceDE w:val="0"/>
      <w:autoSpaceDN w:val="0"/>
    </w:pPr>
    <w:rPr>
      <w:rFonts w:ascii="Calibri" w:hAnsi="Calibri" w:cs="Calibri"/>
      <w:b/>
      <w:sz w:val="22"/>
    </w:rPr>
  </w:style>
  <w:style w:type="paragraph" w:styleId="aa">
    <w:name w:val="List Paragraph"/>
    <w:basedOn w:val="a"/>
    <w:uiPriority w:val="34"/>
    <w:qFormat/>
    <w:rsid w:val="00F3336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F3336C"/>
  </w:style>
  <w:style w:type="character" w:customStyle="1" w:styleId="a4">
    <w:name w:val="Нижний колонтитул Знак"/>
    <w:basedOn w:val="a0"/>
    <w:link w:val="a3"/>
    <w:uiPriority w:val="99"/>
    <w:rsid w:val="00F3336C"/>
  </w:style>
  <w:style w:type="paragraph" w:styleId="ab">
    <w:name w:val="Balloon Text"/>
    <w:basedOn w:val="a"/>
    <w:link w:val="ac"/>
    <w:uiPriority w:val="99"/>
    <w:semiHidden/>
    <w:unhideWhenUsed/>
    <w:rsid w:val="00F3336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F3336C"/>
    <w:rPr>
      <w:rFonts w:ascii="Tahoma" w:eastAsiaTheme="minorHAnsi" w:hAnsi="Tahoma" w:cs="Tahoma"/>
      <w:sz w:val="16"/>
      <w:szCs w:val="16"/>
      <w:lang w:eastAsia="en-US"/>
    </w:rPr>
  </w:style>
  <w:style w:type="character" w:styleId="ad">
    <w:name w:val="footnote reference"/>
    <w:aliases w:val="ТЗ.Сноска.Знак,Ссылка на сноску 45,Знак сноски-FN,Ciae niinee-FN,Знак сноски 1,fr,Used by Word for Help footnote symbols,Referencia nota al pie,SUPERS"/>
    <w:rsid w:val="00F3336C"/>
    <w:rPr>
      <w:vertAlign w:val="superscript"/>
    </w:rPr>
  </w:style>
  <w:style w:type="paragraph" w:styleId="ae">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
    <w:unhideWhenUsed/>
    <w:qFormat/>
    <w:rsid w:val="00F3336C"/>
    <w:pPr>
      <w:spacing w:line="360" w:lineRule="auto"/>
      <w:jc w:val="both"/>
    </w:pPr>
    <w:rPr>
      <w:rFonts w:eastAsiaTheme="minorHAnsi" w:cstheme="minorBidi"/>
      <w:bCs/>
      <w:sz w:val="24"/>
      <w:szCs w:val="18"/>
      <w:lang w:eastAsia="en-US"/>
    </w:rPr>
  </w:style>
  <w:style w:type="character" w:customStyle="1" w:styleId="af">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e"/>
    <w:locked/>
    <w:rsid w:val="00F3336C"/>
    <w:rPr>
      <w:rFonts w:eastAsiaTheme="minorHAnsi" w:cstheme="minorBidi"/>
      <w:bCs/>
      <w:sz w:val="24"/>
      <w:szCs w:val="18"/>
      <w:lang w:eastAsia="en-US"/>
    </w:rPr>
  </w:style>
  <w:style w:type="paragraph" w:styleId="af0">
    <w:name w:val="No Spacing"/>
    <w:uiPriority w:val="1"/>
    <w:qFormat/>
    <w:rsid w:val="00F3336C"/>
    <w:rPr>
      <w:rFonts w:asciiTheme="minorHAnsi" w:eastAsiaTheme="minorHAnsi" w:hAnsiTheme="minorHAnsi" w:cstheme="minorBidi"/>
      <w:sz w:val="22"/>
      <w:szCs w:val="22"/>
      <w:lang w:eastAsia="en-US"/>
    </w:rPr>
  </w:style>
  <w:style w:type="table" w:customStyle="1" w:styleId="ScrollTableNormal1">
    <w:name w:val="Scroll Table Normal1"/>
    <w:basedOn w:val="a1"/>
    <w:uiPriority w:val="99"/>
    <w:rsid w:val="00F3336C"/>
    <w:pPr>
      <w:spacing w:line="360" w:lineRule="auto"/>
      <w:ind w:left="57" w:right="57" w:firstLine="720"/>
      <w:jc w:val="both"/>
    </w:pPr>
    <w:rPr>
      <w:rFonts w:eastAsiaTheme="minorHAnsi" w:cstheme="minorBidi"/>
      <w:sz w:val="24"/>
      <w:szCs w:val="24"/>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10">
    <w:name w:val="Сетка таблицы1"/>
    <w:basedOn w:val="a1"/>
    <w:next w:val="a9"/>
    <w:uiPriority w:val="39"/>
    <w:rsid w:val="00F33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9"/>
    <w:uiPriority w:val="59"/>
    <w:rsid w:val="00F333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Текст концевой сноски Знак"/>
    <w:basedOn w:val="a0"/>
    <w:link w:val="af2"/>
    <w:uiPriority w:val="99"/>
    <w:semiHidden/>
    <w:rsid w:val="00F3336C"/>
  </w:style>
  <w:style w:type="paragraph" w:styleId="af2">
    <w:name w:val="endnote text"/>
    <w:basedOn w:val="a"/>
    <w:link w:val="af1"/>
    <w:uiPriority w:val="99"/>
    <w:semiHidden/>
    <w:unhideWhenUsed/>
    <w:rsid w:val="00F3336C"/>
  </w:style>
  <w:style w:type="character" w:customStyle="1" w:styleId="11">
    <w:name w:val="Текст концевой сноски Знак1"/>
    <w:basedOn w:val="a0"/>
    <w:uiPriority w:val="99"/>
    <w:semiHidden/>
    <w:rsid w:val="00F3336C"/>
  </w:style>
  <w:style w:type="paragraph" w:styleId="af3">
    <w:name w:val="footnote text"/>
    <w:basedOn w:val="a"/>
    <w:link w:val="af4"/>
    <w:uiPriority w:val="99"/>
    <w:semiHidden/>
    <w:unhideWhenUsed/>
    <w:rsid w:val="00F3336C"/>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F3336C"/>
    <w:rPr>
      <w:rFonts w:asciiTheme="minorHAnsi" w:eastAsiaTheme="minorHAnsi" w:hAnsiTheme="minorHAnsi" w:cstheme="minorBidi"/>
      <w:lang w:eastAsia="en-US"/>
    </w:rPr>
  </w:style>
  <w:style w:type="character" w:styleId="af5">
    <w:name w:val="annotation reference"/>
    <w:basedOn w:val="a0"/>
    <w:uiPriority w:val="99"/>
    <w:semiHidden/>
    <w:unhideWhenUsed/>
    <w:rsid w:val="00D87F2F"/>
    <w:rPr>
      <w:sz w:val="16"/>
      <w:szCs w:val="16"/>
    </w:rPr>
  </w:style>
  <w:style w:type="paragraph" w:styleId="af6">
    <w:name w:val="annotation text"/>
    <w:basedOn w:val="a"/>
    <w:link w:val="af7"/>
    <w:uiPriority w:val="99"/>
    <w:unhideWhenUsed/>
    <w:rsid w:val="00D87F2F"/>
  </w:style>
  <w:style w:type="character" w:customStyle="1" w:styleId="af7">
    <w:name w:val="Текст примечания Знак"/>
    <w:basedOn w:val="a0"/>
    <w:link w:val="af6"/>
    <w:uiPriority w:val="99"/>
    <w:rsid w:val="00D87F2F"/>
  </w:style>
  <w:style w:type="paragraph" w:styleId="af8">
    <w:name w:val="annotation subject"/>
    <w:basedOn w:val="af6"/>
    <w:next w:val="af6"/>
    <w:link w:val="af9"/>
    <w:uiPriority w:val="99"/>
    <w:semiHidden/>
    <w:unhideWhenUsed/>
    <w:rsid w:val="00D87F2F"/>
    <w:rPr>
      <w:b/>
      <w:bCs/>
    </w:rPr>
  </w:style>
  <w:style w:type="character" w:customStyle="1" w:styleId="af9">
    <w:name w:val="Тема примечания Знак"/>
    <w:basedOn w:val="af7"/>
    <w:link w:val="af8"/>
    <w:uiPriority w:val="99"/>
    <w:semiHidden/>
    <w:rsid w:val="00D87F2F"/>
    <w:rPr>
      <w:b/>
      <w:bCs/>
    </w:rPr>
  </w:style>
  <w:style w:type="character" w:styleId="afa">
    <w:name w:val="endnote reference"/>
    <w:basedOn w:val="a0"/>
    <w:uiPriority w:val="99"/>
    <w:semiHidden/>
    <w:unhideWhenUsed/>
    <w:rsid w:val="00B62497"/>
    <w:rPr>
      <w:vertAlign w:val="superscript"/>
    </w:rPr>
  </w:style>
  <w:style w:type="character" w:styleId="afb">
    <w:name w:val="Placeholder Text"/>
    <w:basedOn w:val="a0"/>
    <w:uiPriority w:val="99"/>
    <w:semiHidden/>
    <w:rsid w:val="00153444"/>
    <w:rPr>
      <w:color w:val="808080"/>
    </w:rPr>
  </w:style>
  <w:style w:type="character" w:customStyle="1" w:styleId="ng-binding">
    <w:name w:val="ng-binding"/>
    <w:basedOn w:val="a0"/>
    <w:rsid w:val="00C06D7D"/>
  </w:style>
  <w:style w:type="character" w:customStyle="1" w:styleId="ConsPlusNormal0">
    <w:name w:val="ConsPlusNormal Знак"/>
    <w:link w:val="ConsPlusNormal"/>
    <w:locked/>
    <w:rsid w:val="00425959"/>
    <w:rPr>
      <w:rFonts w:ascii="Calibri" w:hAnsi="Calibri" w:cs="Calibri"/>
      <w:sz w:val="22"/>
    </w:rPr>
  </w:style>
  <w:style w:type="paragraph" w:styleId="afc">
    <w:name w:val="Normal (Web)"/>
    <w:basedOn w:val="a"/>
    <w:uiPriority w:val="99"/>
    <w:unhideWhenUsed/>
    <w:rsid w:val="0094369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784">
      <w:bodyDiv w:val="1"/>
      <w:marLeft w:val="0"/>
      <w:marRight w:val="0"/>
      <w:marTop w:val="0"/>
      <w:marBottom w:val="0"/>
      <w:divBdr>
        <w:top w:val="none" w:sz="0" w:space="0" w:color="auto"/>
        <w:left w:val="none" w:sz="0" w:space="0" w:color="auto"/>
        <w:bottom w:val="none" w:sz="0" w:space="0" w:color="auto"/>
        <w:right w:val="none" w:sz="0" w:space="0" w:color="auto"/>
      </w:divBdr>
    </w:div>
    <w:div w:id="625812477">
      <w:bodyDiv w:val="1"/>
      <w:marLeft w:val="0"/>
      <w:marRight w:val="0"/>
      <w:marTop w:val="0"/>
      <w:marBottom w:val="0"/>
      <w:divBdr>
        <w:top w:val="none" w:sz="0" w:space="0" w:color="auto"/>
        <w:left w:val="none" w:sz="0" w:space="0" w:color="auto"/>
        <w:bottom w:val="none" w:sz="0" w:space="0" w:color="auto"/>
        <w:right w:val="none" w:sz="0" w:space="0" w:color="auto"/>
      </w:divBdr>
    </w:div>
    <w:div w:id="1144473314">
      <w:bodyDiv w:val="1"/>
      <w:marLeft w:val="0"/>
      <w:marRight w:val="0"/>
      <w:marTop w:val="0"/>
      <w:marBottom w:val="0"/>
      <w:divBdr>
        <w:top w:val="none" w:sz="0" w:space="0" w:color="auto"/>
        <w:left w:val="none" w:sz="0" w:space="0" w:color="auto"/>
        <w:bottom w:val="none" w:sz="0" w:space="0" w:color="auto"/>
        <w:right w:val="none" w:sz="0" w:space="0" w:color="auto"/>
      </w:divBdr>
    </w:div>
    <w:div w:id="1290935497">
      <w:bodyDiv w:val="1"/>
      <w:marLeft w:val="0"/>
      <w:marRight w:val="0"/>
      <w:marTop w:val="0"/>
      <w:marBottom w:val="0"/>
      <w:divBdr>
        <w:top w:val="none" w:sz="0" w:space="0" w:color="auto"/>
        <w:left w:val="none" w:sz="0" w:space="0" w:color="auto"/>
        <w:bottom w:val="none" w:sz="0" w:space="0" w:color="auto"/>
        <w:right w:val="none" w:sz="0" w:space="0" w:color="auto"/>
      </w:divBdr>
    </w:div>
    <w:div w:id="1362394605">
      <w:bodyDiv w:val="1"/>
      <w:marLeft w:val="0"/>
      <w:marRight w:val="0"/>
      <w:marTop w:val="0"/>
      <w:marBottom w:val="0"/>
      <w:divBdr>
        <w:top w:val="none" w:sz="0" w:space="0" w:color="auto"/>
        <w:left w:val="none" w:sz="0" w:space="0" w:color="auto"/>
        <w:bottom w:val="none" w:sz="0" w:space="0" w:color="auto"/>
        <w:right w:val="none" w:sz="0" w:space="0" w:color="auto"/>
      </w:divBdr>
      <w:divsChild>
        <w:div w:id="43524509">
          <w:marLeft w:val="0"/>
          <w:marRight w:val="0"/>
          <w:marTop w:val="0"/>
          <w:marBottom w:val="0"/>
          <w:divBdr>
            <w:top w:val="none" w:sz="0" w:space="0" w:color="auto"/>
            <w:left w:val="none" w:sz="0" w:space="0" w:color="auto"/>
            <w:bottom w:val="none" w:sz="0" w:space="0" w:color="auto"/>
            <w:right w:val="none" w:sz="0" w:space="0" w:color="auto"/>
          </w:divBdr>
        </w:div>
        <w:div w:id="333606098">
          <w:marLeft w:val="0"/>
          <w:marRight w:val="0"/>
          <w:marTop w:val="0"/>
          <w:marBottom w:val="0"/>
          <w:divBdr>
            <w:top w:val="none" w:sz="0" w:space="0" w:color="auto"/>
            <w:left w:val="none" w:sz="0" w:space="0" w:color="auto"/>
            <w:bottom w:val="none" w:sz="0" w:space="0" w:color="auto"/>
            <w:right w:val="none" w:sz="0" w:space="0" w:color="auto"/>
          </w:divBdr>
        </w:div>
        <w:div w:id="1837726016">
          <w:marLeft w:val="0"/>
          <w:marRight w:val="0"/>
          <w:marTop w:val="0"/>
          <w:marBottom w:val="0"/>
          <w:divBdr>
            <w:top w:val="none" w:sz="0" w:space="0" w:color="auto"/>
            <w:left w:val="none" w:sz="0" w:space="0" w:color="auto"/>
            <w:bottom w:val="none" w:sz="0" w:space="0" w:color="auto"/>
            <w:right w:val="none" w:sz="0" w:space="0" w:color="auto"/>
          </w:divBdr>
        </w:div>
        <w:div w:id="839733204">
          <w:marLeft w:val="0"/>
          <w:marRight w:val="0"/>
          <w:marTop w:val="0"/>
          <w:marBottom w:val="0"/>
          <w:divBdr>
            <w:top w:val="none" w:sz="0" w:space="0" w:color="auto"/>
            <w:left w:val="none" w:sz="0" w:space="0" w:color="auto"/>
            <w:bottom w:val="none" w:sz="0" w:space="0" w:color="auto"/>
            <w:right w:val="none" w:sz="0" w:space="0" w:color="auto"/>
          </w:divBdr>
        </w:div>
        <w:div w:id="700739347">
          <w:marLeft w:val="0"/>
          <w:marRight w:val="0"/>
          <w:marTop w:val="0"/>
          <w:marBottom w:val="0"/>
          <w:divBdr>
            <w:top w:val="none" w:sz="0" w:space="0" w:color="auto"/>
            <w:left w:val="none" w:sz="0" w:space="0" w:color="auto"/>
            <w:bottom w:val="none" w:sz="0" w:space="0" w:color="auto"/>
            <w:right w:val="none" w:sz="0" w:space="0" w:color="auto"/>
          </w:divBdr>
        </w:div>
      </w:divsChild>
    </w:div>
    <w:div w:id="20311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96;&#1072;&#1073;&#1083;&#1086;&#1085;&#1099;\&#1057;&#1083;&#1091;&#1078;_&#1076;&#1086;&#1082;\sh_poPf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9BF76BE6D94EAE9F5A27D3A4B2D517"/>
        <w:category>
          <w:name w:val="Общие"/>
          <w:gallery w:val="placeholder"/>
        </w:category>
        <w:types>
          <w:type w:val="bbPlcHdr"/>
        </w:types>
        <w:behaviors>
          <w:behavior w:val="content"/>
        </w:behaviors>
        <w:guid w:val="{5124551F-5C31-4E5C-9923-D052EA4D2C63}"/>
      </w:docPartPr>
      <w:docPartBody>
        <w:p w:rsidR="001176A3" w:rsidRDefault="00001F74" w:rsidP="00001F74">
          <w:pPr>
            <w:pStyle w:val="E19BF76BE6D94EAE9F5A27D3A4B2D517"/>
          </w:pPr>
          <w:r>
            <w:rPr>
              <w:rStyle w:val="a3"/>
            </w:rPr>
            <w:t>Выберите элемент.</w:t>
          </w:r>
        </w:p>
      </w:docPartBody>
    </w:docPart>
    <w:docPart>
      <w:docPartPr>
        <w:name w:val="9F7EDDBF629F4D3B9A5294FE4815E95B"/>
        <w:category>
          <w:name w:val="Общие"/>
          <w:gallery w:val="placeholder"/>
        </w:category>
        <w:types>
          <w:type w:val="bbPlcHdr"/>
        </w:types>
        <w:behaviors>
          <w:behavior w:val="content"/>
        </w:behaviors>
        <w:guid w:val="{255EA844-F79A-4332-B728-BC633A82216F}"/>
      </w:docPartPr>
      <w:docPartBody>
        <w:p w:rsidR="001176A3" w:rsidRDefault="00001F74" w:rsidP="00001F74">
          <w:pPr>
            <w:pStyle w:val="9F7EDDBF629F4D3B9A5294FE4815E95B"/>
          </w:pPr>
          <w:r>
            <w:rPr>
              <w:rStyle w:val="a3"/>
            </w:rPr>
            <w:t>Выберите элемент.</w:t>
          </w:r>
        </w:p>
      </w:docPartBody>
    </w:docPart>
    <w:docPart>
      <w:docPartPr>
        <w:name w:val="700BE643FF59425382B8EFC14676B341"/>
        <w:category>
          <w:name w:val="Общие"/>
          <w:gallery w:val="placeholder"/>
        </w:category>
        <w:types>
          <w:type w:val="bbPlcHdr"/>
        </w:types>
        <w:behaviors>
          <w:behavior w:val="content"/>
        </w:behaviors>
        <w:guid w:val="{C60D5DB2-B847-47BE-993A-4FFCF020F7E4}"/>
      </w:docPartPr>
      <w:docPartBody>
        <w:p w:rsidR="001176A3" w:rsidRDefault="00001F74" w:rsidP="00001F74">
          <w:pPr>
            <w:pStyle w:val="700BE643FF59425382B8EFC14676B341"/>
          </w:pPr>
          <w:r>
            <w:rPr>
              <w:rStyle w:val="a3"/>
            </w:rPr>
            <w:t>Выберите элемент.</w:t>
          </w:r>
        </w:p>
      </w:docPartBody>
    </w:docPart>
    <w:docPart>
      <w:docPartPr>
        <w:name w:val="4AF83DE0F0FF401F84698B53053441E4"/>
        <w:category>
          <w:name w:val="Общие"/>
          <w:gallery w:val="placeholder"/>
        </w:category>
        <w:types>
          <w:type w:val="bbPlcHdr"/>
        </w:types>
        <w:behaviors>
          <w:behavior w:val="content"/>
        </w:behaviors>
        <w:guid w:val="{0E66959A-1A11-4EF0-9F29-5ADE48F81D71}"/>
      </w:docPartPr>
      <w:docPartBody>
        <w:p w:rsidR="001176A3" w:rsidRDefault="00001F74" w:rsidP="00001F74">
          <w:pPr>
            <w:pStyle w:val="4AF83DE0F0FF401F84698B53053441E4"/>
          </w:pPr>
          <w:r>
            <w:rPr>
              <w:rStyle w:val="a3"/>
            </w:rPr>
            <w:t>Выберите элемент.</w:t>
          </w:r>
        </w:p>
      </w:docPartBody>
    </w:docPart>
    <w:docPart>
      <w:docPartPr>
        <w:name w:val="746DE39EA6404011AF5B17E0E381F899"/>
        <w:category>
          <w:name w:val="Общие"/>
          <w:gallery w:val="placeholder"/>
        </w:category>
        <w:types>
          <w:type w:val="bbPlcHdr"/>
        </w:types>
        <w:behaviors>
          <w:behavior w:val="content"/>
        </w:behaviors>
        <w:guid w:val="{F51F6656-0C56-49BB-B3D4-FD525E4F7859}"/>
      </w:docPartPr>
      <w:docPartBody>
        <w:p w:rsidR="001176A3" w:rsidRDefault="00001F74" w:rsidP="00001F74">
          <w:pPr>
            <w:pStyle w:val="746DE39EA6404011AF5B17E0E381F899"/>
          </w:pPr>
          <w:r>
            <w:rPr>
              <w:rStyle w:val="a3"/>
            </w:rPr>
            <w:t>Выберите элемент.</w:t>
          </w:r>
        </w:p>
      </w:docPartBody>
    </w:docPart>
    <w:docPart>
      <w:docPartPr>
        <w:name w:val="6CF29AB8CA524CEAB281DBBC77E2BB33"/>
        <w:category>
          <w:name w:val="Общие"/>
          <w:gallery w:val="placeholder"/>
        </w:category>
        <w:types>
          <w:type w:val="bbPlcHdr"/>
        </w:types>
        <w:behaviors>
          <w:behavior w:val="content"/>
        </w:behaviors>
        <w:guid w:val="{5DF7DCE1-132C-401E-9A8D-3C3DBA47CBE8}"/>
      </w:docPartPr>
      <w:docPartBody>
        <w:p w:rsidR="001176A3" w:rsidRDefault="00001F74" w:rsidP="00001F74">
          <w:pPr>
            <w:pStyle w:val="6CF29AB8CA524CEAB281DBBC77E2BB33"/>
          </w:pPr>
          <w:r>
            <w:rPr>
              <w:rStyle w:val="a3"/>
            </w:rPr>
            <w:t>Выберите элемент.</w:t>
          </w:r>
        </w:p>
      </w:docPartBody>
    </w:docPart>
    <w:docPart>
      <w:docPartPr>
        <w:name w:val="1D80705A201E4E3CB00C5884807EA4C4"/>
        <w:category>
          <w:name w:val="Общие"/>
          <w:gallery w:val="placeholder"/>
        </w:category>
        <w:types>
          <w:type w:val="bbPlcHdr"/>
        </w:types>
        <w:behaviors>
          <w:behavior w:val="content"/>
        </w:behaviors>
        <w:guid w:val="{9CEC9964-0A79-49FB-9159-38653ED382C8}"/>
      </w:docPartPr>
      <w:docPartBody>
        <w:p w:rsidR="001176A3" w:rsidRDefault="00001F74" w:rsidP="00001F74">
          <w:pPr>
            <w:pStyle w:val="1D80705A201E4E3CB00C5884807EA4C4"/>
          </w:pPr>
          <w:r>
            <w:rPr>
              <w:rStyle w:val="a3"/>
            </w:rPr>
            <w:t>Выберите элемент.</w:t>
          </w:r>
        </w:p>
      </w:docPartBody>
    </w:docPart>
    <w:docPart>
      <w:docPartPr>
        <w:name w:val="BB703921F2914AAFB71F8B96E7CFB2CA"/>
        <w:category>
          <w:name w:val="Общие"/>
          <w:gallery w:val="placeholder"/>
        </w:category>
        <w:types>
          <w:type w:val="bbPlcHdr"/>
        </w:types>
        <w:behaviors>
          <w:behavior w:val="content"/>
        </w:behaviors>
        <w:guid w:val="{82192F8B-608A-46F7-B9E0-651487155FAD}"/>
      </w:docPartPr>
      <w:docPartBody>
        <w:p w:rsidR="001176A3" w:rsidRDefault="00001F74" w:rsidP="00001F74">
          <w:pPr>
            <w:pStyle w:val="BB703921F2914AAFB71F8B96E7CFB2CA"/>
          </w:pPr>
          <w:r>
            <w:rPr>
              <w:rStyle w:val="a3"/>
            </w:rPr>
            <w:t>Выберите элемент.</w:t>
          </w:r>
        </w:p>
      </w:docPartBody>
    </w:docPart>
    <w:docPart>
      <w:docPartPr>
        <w:name w:val="260821F338AF44FFBF9CE45E6174301C"/>
        <w:category>
          <w:name w:val="Общие"/>
          <w:gallery w:val="placeholder"/>
        </w:category>
        <w:types>
          <w:type w:val="bbPlcHdr"/>
        </w:types>
        <w:behaviors>
          <w:behavior w:val="content"/>
        </w:behaviors>
        <w:guid w:val="{C7660376-C8D3-41BA-A3B3-5585568AB820}"/>
      </w:docPartPr>
      <w:docPartBody>
        <w:p w:rsidR="001176A3" w:rsidRDefault="00001F74" w:rsidP="00001F74">
          <w:pPr>
            <w:pStyle w:val="260821F338AF44FFBF9CE45E6174301C"/>
          </w:pPr>
          <w:r>
            <w:rPr>
              <w:rStyle w:val="a3"/>
            </w:rPr>
            <w:t>Выберите элемент.</w:t>
          </w:r>
        </w:p>
      </w:docPartBody>
    </w:docPart>
    <w:docPart>
      <w:docPartPr>
        <w:name w:val="564E0E037399424B8F63B7570B0FAD29"/>
        <w:category>
          <w:name w:val="Общие"/>
          <w:gallery w:val="placeholder"/>
        </w:category>
        <w:types>
          <w:type w:val="bbPlcHdr"/>
        </w:types>
        <w:behaviors>
          <w:behavior w:val="content"/>
        </w:behaviors>
        <w:guid w:val="{D1FEA086-15B4-4199-AF45-8663DB1FFFF3}"/>
      </w:docPartPr>
      <w:docPartBody>
        <w:p w:rsidR="001176A3" w:rsidRDefault="00001F74" w:rsidP="00001F74">
          <w:pPr>
            <w:pStyle w:val="564E0E037399424B8F63B7570B0FAD29"/>
          </w:pPr>
          <w:r>
            <w:rPr>
              <w:rStyle w:val="a3"/>
            </w:rPr>
            <w:t>Выберите элемент.</w:t>
          </w:r>
        </w:p>
      </w:docPartBody>
    </w:docPart>
    <w:docPart>
      <w:docPartPr>
        <w:name w:val="F14653D9EE4349CC8102B2E9753DCAF5"/>
        <w:category>
          <w:name w:val="Общие"/>
          <w:gallery w:val="placeholder"/>
        </w:category>
        <w:types>
          <w:type w:val="bbPlcHdr"/>
        </w:types>
        <w:behaviors>
          <w:behavior w:val="content"/>
        </w:behaviors>
        <w:guid w:val="{205D768B-A078-4AEC-974D-654985660899}"/>
      </w:docPartPr>
      <w:docPartBody>
        <w:p w:rsidR="001176A3" w:rsidRDefault="00001F74" w:rsidP="00001F74">
          <w:pPr>
            <w:pStyle w:val="F14653D9EE4349CC8102B2E9753DCAF5"/>
          </w:pPr>
          <w:r>
            <w:rPr>
              <w:rStyle w:val="a3"/>
            </w:rPr>
            <w:t>Выберите элемент.</w:t>
          </w:r>
        </w:p>
      </w:docPartBody>
    </w:docPart>
    <w:docPart>
      <w:docPartPr>
        <w:name w:val="87619DDC4BFD402BB8ED84D27631F890"/>
        <w:category>
          <w:name w:val="Общие"/>
          <w:gallery w:val="placeholder"/>
        </w:category>
        <w:types>
          <w:type w:val="bbPlcHdr"/>
        </w:types>
        <w:behaviors>
          <w:behavior w:val="content"/>
        </w:behaviors>
        <w:guid w:val="{1513EB18-239C-409E-A416-20811C0FEC7F}"/>
      </w:docPartPr>
      <w:docPartBody>
        <w:p w:rsidR="001176A3" w:rsidRDefault="00001F74" w:rsidP="00001F74">
          <w:pPr>
            <w:pStyle w:val="87619DDC4BFD402BB8ED84D27631F890"/>
          </w:pPr>
          <w:r>
            <w:rPr>
              <w:rStyle w:val="a3"/>
            </w:rPr>
            <w:t>Выберите элемент.</w:t>
          </w:r>
        </w:p>
      </w:docPartBody>
    </w:docPart>
    <w:docPart>
      <w:docPartPr>
        <w:name w:val="06AE4E0037E14BD9B4E325F293C18E5F"/>
        <w:category>
          <w:name w:val="Общие"/>
          <w:gallery w:val="placeholder"/>
        </w:category>
        <w:types>
          <w:type w:val="bbPlcHdr"/>
        </w:types>
        <w:behaviors>
          <w:behavior w:val="content"/>
        </w:behaviors>
        <w:guid w:val="{26E4855F-0514-42C3-B817-66244E4BA0C6}"/>
      </w:docPartPr>
      <w:docPartBody>
        <w:p w:rsidR="001176A3" w:rsidRDefault="00001F74" w:rsidP="00001F74">
          <w:pPr>
            <w:pStyle w:val="06AE4E0037E14BD9B4E325F293C18E5F"/>
          </w:pPr>
          <w:r>
            <w:rPr>
              <w:rStyle w:val="a3"/>
            </w:rPr>
            <w:t>Выберите элемент.</w:t>
          </w:r>
        </w:p>
      </w:docPartBody>
    </w:docPart>
    <w:docPart>
      <w:docPartPr>
        <w:name w:val="FFB265BDECCD47A187762008D7237FC1"/>
        <w:category>
          <w:name w:val="Общие"/>
          <w:gallery w:val="placeholder"/>
        </w:category>
        <w:types>
          <w:type w:val="bbPlcHdr"/>
        </w:types>
        <w:behaviors>
          <w:behavior w:val="content"/>
        </w:behaviors>
        <w:guid w:val="{1D173802-2EF2-4C27-9D9A-BD4EDAA96A09}"/>
      </w:docPartPr>
      <w:docPartBody>
        <w:p w:rsidR="001176A3" w:rsidRDefault="00001F74" w:rsidP="00001F74">
          <w:pPr>
            <w:pStyle w:val="FFB265BDECCD47A187762008D7237FC1"/>
          </w:pPr>
          <w:r>
            <w:rPr>
              <w:rStyle w:val="a3"/>
            </w:rPr>
            <w:t>Выберите элемент.</w:t>
          </w:r>
        </w:p>
      </w:docPartBody>
    </w:docPart>
    <w:docPart>
      <w:docPartPr>
        <w:name w:val="26C87F3C9D3C415DBB86F6B13BFA787D"/>
        <w:category>
          <w:name w:val="Общие"/>
          <w:gallery w:val="placeholder"/>
        </w:category>
        <w:types>
          <w:type w:val="bbPlcHdr"/>
        </w:types>
        <w:behaviors>
          <w:behavior w:val="content"/>
        </w:behaviors>
        <w:guid w:val="{D9A21C08-DDBF-4D97-B18B-8B746901BD85}"/>
      </w:docPartPr>
      <w:docPartBody>
        <w:p w:rsidR="001176A3" w:rsidRDefault="00001F74" w:rsidP="00001F74">
          <w:pPr>
            <w:pStyle w:val="26C87F3C9D3C415DBB86F6B13BFA787D"/>
          </w:pPr>
          <w:r>
            <w:rPr>
              <w:rStyle w:val="a3"/>
            </w:rPr>
            <w:t>Выберите элемент.</w:t>
          </w:r>
        </w:p>
      </w:docPartBody>
    </w:docPart>
    <w:docPart>
      <w:docPartPr>
        <w:name w:val="3F5D3AE910754B14BAF5FE8394AA74C0"/>
        <w:category>
          <w:name w:val="Общие"/>
          <w:gallery w:val="placeholder"/>
        </w:category>
        <w:types>
          <w:type w:val="bbPlcHdr"/>
        </w:types>
        <w:behaviors>
          <w:behavior w:val="content"/>
        </w:behaviors>
        <w:guid w:val="{4965AF37-3133-40EB-9270-7F31C3F4588D}"/>
      </w:docPartPr>
      <w:docPartBody>
        <w:p w:rsidR="001176A3" w:rsidRDefault="00001F74" w:rsidP="00001F74">
          <w:pPr>
            <w:pStyle w:val="3F5D3AE910754B14BAF5FE8394AA74C0"/>
          </w:pPr>
          <w:r>
            <w:rPr>
              <w:rStyle w:val="a3"/>
            </w:rPr>
            <w:t>Выберите элемент.</w:t>
          </w:r>
        </w:p>
      </w:docPartBody>
    </w:docPart>
    <w:docPart>
      <w:docPartPr>
        <w:name w:val="99557E818BB54A8FBF4167FC6E791AD5"/>
        <w:category>
          <w:name w:val="Общие"/>
          <w:gallery w:val="placeholder"/>
        </w:category>
        <w:types>
          <w:type w:val="bbPlcHdr"/>
        </w:types>
        <w:behaviors>
          <w:behavior w:val="content"/>
        </w:behaviors>
        <w:guid w:val="{7D065B1C-9E19-4649-A36E-3ED6F1E96F9C}"/>
      </w:docPartPr>
      <w:docPartBody>
        <w:p w:rsidR="001176A3" w:rsidRDefault="00001F74" w:rsidP="00001F74">
          <w:pPr>
            <w:pStyle w:val="99557E818BB54A8FBF4167FC6E791AD5"/>
          </w:pPr>
          <w:r>
            <w:rPr>
              <w:rStyle w:val="a3"/>
            </w:rPr>
            <w:t>Выберите элемент.</w:t>
          </w:r>
        </w:p>
      </w:docPartBody>
    </w:docPart>
    <w:docPart>
      <w:docPartPr>
        <w:name w:val="EB0E9839580B4744858C453A96493EBB"/>
        <w:category>
          <w:name w:val="Общие"/>
          <w:gallery w:val="placeholder"/>
        </w:category>
        <w:types>
          <w:type w:val="bbPlcHdr"/>
        </w:types>
        <w:behaviors>
          <w:behavior w:val="content"/>
        </w:behaviors>
        <w:guid w:val="{1C6FAC33-8A36-48DE-9691-8BBAEF2779AC}"/>
      </w:docPartPr>
      <w:docPartBody>
        <w:p w:rsidR="001176A3" w:rsidRDefault="00001F74" w:rsidP="00001F74">
          <w:pPr>
            <w:pStyle w:val="EB0E9839580B4744858C453A96493EBB"/>
          </w:pPr>
          <w:r>
            <w:rPr>
              <w:rStyle w:val="a3"/>
            </w:rPr>
            <w:t>Выберите элемент.</w:t>
          </w:r>
        </w:p>
      </w:docPartBody>
    </w:docPart>
    <w:docPart>
      <w:docPartPr>
        <w:name w:val="124CD1C0419C4159B2AFDCD9D653105D"/>
        <w:category>
          <w:name w:val="Общие"/>
          <w:gallery w:val="placeholder"/>
        </w:category>
        <w:types>
          <w:type w:val="bbPlcHdr"/>
        </w:types>
        <w:behaviors>
          <w:behavior w:val="content"/>
        </w:behaviors>
        <w:guid w:val="{3A9BE0A9-5BF5-4B4D-A140-9CE8419982FA}"/>
      </w:docPartPr>
      <w:docPartBody>
        <w:p w:rsidR="001176A3" w:rsidRDefault="00001F74" w:rsidP="00001F74">
          <w:pPr>
            <w:pStyle w:val="124CD1C0419C4159B2AFDCD9D653105D"/>
          </w:pPr>
          <w:r>
            <w:rPr>
              <w:rStyle w:val="a3"/>
            </w:rPr>
            <w:t>Выберите элемент.</w:t>
          </w:r>
        </w:p>
      </w:docPartBody>
    </w:docPart>
    <w:docPart>
      <w:docPartPr>
        <w:name w:val="7E29ED0D32FB4041B1EF3FABB1CACC06"/>
        <w:category>
          <w:name w:val="Общие"/>
          <w:gallery w:val="placeholder"/>
        </w:category>
        <w:types>
          <w:type w:val="bbPlcHdr"/>
        </w:types>
        <w:behaviors>
          <w:behavior w:val="content"/>
        </w:behaviors>
        <w:guid w:val="{660B5911-E1F7-4994-80F4-1948CB400DB3}"/>
      </w:docPartPr>
      <w:docPartBody>
        <w:p w:rsidR="001176A3" w:rsidRDefault="00001F74" w:rsidP="00001F74">
          <w:pPr>
            <w:pStyle w:val="7E29ED0D32FB4041B1EF3FABB1CACC06"/>
          </w:pPr>
          <w:r>
            <w:rPr>
              <w:rStyle w:val="a3"/>
            </w:rPr>
            <w:t>Выберите элемент.</w:t>
          </w:r>
        </w:p>
      </w:docPartBody>
    </w:docPart>
    <w:docPart>
      <w:docPartPr>
        <w:name w:val="A5D2778463154906A03E08FAFA24D4AA"/>
        <w:category>
          <w:name w:val="Общие"/>
          <w:gallery w:val="placeholder"/>
        </w:category>
        <w:types>
          <w:type w:val="bbPlcHdr"/>
        </w:types>
        <w:behaviors>
          <w:behavior w:val="content"/>
        </w:behaviors>
        <w:guid w:val="{00F871A7-4FF0-429B-A120-F47F6D39BB71}"/>
      </w:docPartPr>
      <w:docPartBody>
        <w:p w:rsidR="001176A3" w:rsidRDefault="00001F74" w:rsidP="00001F74">
          <w:pPr>
            <w:pStyle w:val="A5D2778463154906A03E08FAFA24D4AA"/>
          </w:pPr>
          <w:r>
            <w:rPr>
              <w:rStyle w:val="a3"/>
            </w:rPr>
            <w:t>Выберите элемент.</w:t>
          </w:r>
        </w:p>
      </w:docPartBody>
    </w:docPart>
    <w:docPart>
      <w:docPartPr>
        <w:name w:val="37DF8F9DDAAB4B28B5180D199781CB07"/>
        <w:category>
          <w:name w:val="Общие"/>
          <w:gallery w:val="placeholder"/>
        </w:category>
        <w:types>
          <w:type w:val="bbPlcHdr"/>
        </w:types>
        <w:behaviors>
          <w:behavior w:val="content"/>
        </w:behaviors>
        <w:guid w:val="{06DDF720-2CB0-42D8-B96E-63375BB11FCD}"/>
      </w:docPartPr>
      <w:docPartBody>
        <w:p w:rsidR="001176A3" w:rsidRDefault="00001F74" w:rsidP="00001F74">
          <w:pPr>
            <w:pStyle w:val="37DF8F9DDAAB4B28B5180D199781CB07"/>
          </w:pPr>
          <w:r>
            <w:rPr>
              <w:rStyle w:val="a3"/>
            </w:rPr>
            <w:t>Выберите элемент.</w:t>
          </w:r>
        </w:p>
      </w:docPartBody>
    </w:docPart>
    <w:docPart>
      <w:docPartPr>
        <w:name w:val="74F3ECCBD39B4F77894E430217EE5DBE"/>
        <w:category>
          <w:name w:val="Общие"/>
          <w:gallery w:val="placeholder"/>
        </w:category>
        <w:types>
          <w:type w:val="bbPlcHdr"/>
        </w:types>
        <w:behaviors>
          <w:behavior w:val="content"/>
        </w:behaviors>
        <w:guid w:val="{F8E7AFC6-D23C-4DEC-8F78-DED4B0ABF52B}"/>
      </w:docPartPr>
      <w:docPartBody>
        <w:p w:rsidR="001176A3" w:rsidRDefault="00001F74" w:rsidP="00001F74">
          <w:pPr>
            <w:pStyle w:val="74F3ECCBD39B4F77894E430217EE5DBE"/>
          </w:pPr>
          <w:r>
            <w:rPr>
              <w:rStyle w:val="a3"/>
            </w:rPr>
            <w:t>Выберите элемент.</w:t>
          </w:r>
        </w:p>
      </w:docPartBody>
    </w:docPart>
    <w:docPart>
      <w:docPartPr>
        <w:name w:val="8EC4AF5A31E247F9AAB7356FDB738C48"/>
        <w:category>
          <w:name w:val="Общие"/>
          <w:gallery w:val="placeholder"/>
        </w:category>
        <w:types>
          <w:type w:val="bbPlcHdr"/>
        </w:types>
        <w:behaviors>
          <w:behavior w:val="content"/>
        </w:behaviors>
        <w:guid w:val="{BA7E85D5-2D53-41A9-BEA5-CCDD8E39C476}"/>
      </w:docPartPr>
      <w:docPartBody>
        <w:p w:rsidR="001176A3" w:rsidRDefault="00001F74" w:rsidP="00001F74">
          <w:pPr>
            <w:pStyle w:val="8EC4AF5A31E247F9AAB7356FDB738C48"/>
          </w:pPr>
          <w:r>
            <w:rPr>
              <w:rStyle w:val="a3"/>
            </w:rPr>
            <w:t>Выберите элемент.</w:t>
          </w:r>
        </w:p>
      </w:docPartBody>
    </w:docPart>
    <w:docPart>
      <w:docPartPr>
        <w:name w:val="AB3F3EF3F9EB4D8D8258600B4278F32F"/>
        <w:category>
          <w:name w:val="Общие"/>
          <w:gallery w:val="placeholder"/>
        </w:category>
        <w:types>
          <w:type w:val="bbPlcHdr"/>
        </w:types>
        <w:behaviors>
          <w:behavior w:val="content"/>
        </w:behaviors>
        <w:guid w:val="{E2F24737-F767-48B6-8E75-097931117300}"/>
      </w:docPartPr>
      <w:docPartBody>
        <w:p w:rsidR="001176A3" w:rsidRDefault="00001F74" w:rsidP="00001F74">
          <w:pPr>
            <w:pStyle w:val="AB3F3EF3F9EB4D8D8258600B4278F32F"/>
          </w:pPr>
          <w:r>
            <w:rPr>
              <w:rStyle w:val="a3"/>
            </w:rPr>
            <w:t>Выберите элемент.</w:t>
          </w:r>
        </w:p>
      </w:docPartBody>
    </w:docPart>
    <w:docPart>
      <w:docPartPr>
        <w:name w:val="41EBE581E0FB4E9B9E2350F3B24B051A"/>
        <w:category>
          <w:name w:val="Общие"/>
          <w:gallery w:val="placeholder"/>
        </w:category>
        <w:types>
          <w:type w:val="bbPlcHdr"/>
        </w:types>
        <w:behaviors>
          <w:behavior w:val="content"/>
        </w:behaviors>
        <w:guid w:val="{5D5F224D-456C-4F72-A438-09BFC71D28BF}"/>
      </w:docPartPr>
      <w:docPartBody>
        <w:p w:rsidR="001176A3" w:rsidRDefault="00001F74" w:rsidP="00001F74">
          <w:pPr>
            <w:pStyle w:val="41EBE581E0FB4E9B9E2350F3B24B051A"/>
          </w:pPr>
          <w:r>
            <w:rPr>
              <w:rStyle w:val="a3"/>
            </w:rPr>
            <w:t>Выберите элемент.</w:t>
          </w:r>
        </w:p>
      </w:docPartBody>
    </w:docPart>
    <w:docPart>
      <w:docPartPr>
        <w:name w:val="C07375C2B8D04BBA8E14868A2208793E"/>
        <w:category>
          <w:name w:val="Общие"/>
          <w:gallery w:val="placeholder"/>
        </w:category>
        <w:types>
          <w:type w:val="bbPlcHdr"/>
        </w:types>
        <w:behaviors>
          <w:behavior w:val="content"/>
        </w:behaviors>
        <w:guid w:val="{8CE7DE2F-B186-4F7D-99A0-A53564C10631}"/>
      </w:docPartPr>
      <w:docPartBody>
        <w:p w:rsidR="001176A3" w:rsidRDefault="00001F74" w:rsidP="00001F74">
          <w:pPr>
            <w:pStyle w:val="C07375C2B8D04BBA8E14868A2208793E"/>
          </w:pPr>
          <w:r>
            <w:rPr>
              <w:rStyle w:val="a3"/>
            </w:rPr>
            <w:t>Выберите элемент.</w:t>
          </w:r>
        </w:p>
      </w:docPartBody>
    </w:docPart>
    <w:docPart>
      <w:docPartPr>
        <w:name w:val="970767834B094C159C4B79455763D5DB"/>
        <w:category>
          <w:name w:val="Общие"/>
          <w:gallery w:val="placeholder"/>
        </w:category>
        <w:types>
          <w:type w:val="bbPlcHdr"/>
        </w:types>
        <w:behaviors>
          <w:behavior w:val="content"/>
        </w:behaviors>
        <w:guid w:val="{CA0B7CE6-FFEA-4A5A-8D65-C5B3A0623EE3}"/>
      </w:docPartPr>
      <w:docPartBody>
        <w:p w:rsidR="001176A3" w:rsidRDefault="00001F74" w:rsidP="00001F74">
          <w:pPr>
            <w:pStyle w:val="970767834B094C159C4B79455763D5DB"/>
          </w:pPr>
          <w:r>
            <w:rPr>
              <w:rStyle w:val="a3"/>
            </w:rPr>
            <w:t>Выберите элемент.</w:t>
          </w:r>
        </w:p>
      </w:docPartBody>
    </w:docPart>
    <w:docPart>
      <w:docPartPr>
        <w:name w:val="F4652CF0947A48859A83BEE667B2F6E4"/>
        <w:category>
          <w:name w:val="Общие"/>
          <w:gallery w:val="placeholder"/>
        </w:category>
        <w:types>
          <w:type w:val="bbPlcHdr"/>
        </w:types>
        <w:behaviors>
          <w:behavior w:val="content"/>
        </w:behaviors>
        <w:guid w:val="{CAEAB70F-2D8B-484B-8324-4D0164728A56}"/>
      </w:docPartPr>
      <w:docPartBody>
        <w:p w:rsidR="001176A3" w:rsidRDefault="00001F74" w:rsidP="00001F74">
          <w:pPr>
            <w:pStyle w:val="F4652CF0947A48859A83BEE667B2F6E4"/>
          </w:pPr>
          <w:r>
            <w:rPr>
              <w:rStyle w:val="a3"/>
            </w:rPr>
            <w:t>Выберите элемент.</w:t>
          </w:r>
        </w:p>
      </w:docPartBody>
    </w:docPart>
    <w:docPart>
      <w:docPartPr>
        <w:name w:val="04F1F21CC0534D9484B1C78196479F32"/>
        <w:category>
          <w:name w:val="Общие"/>
          <w:gallery w:val="placeholder"/>
        </w:category>
        <w:types>
          <w:type w:val="bbPlcHdr"/>
        </w:types>
        <w:behaviors>
          <w:behavior w:val="content"/>
        </w:behaviors>
        <w:guid w:val="{78766891-E127-4526-9927-9AF2FEBA5E03}"/>
      </w:docPartPr>
      <w:docPartBody>
        <w:p w:rsidR="001176A3" w:rsidRDefault="00001F74" w:rsidP="00001F74">
          <w:pPr>
            <w:pStyle w:val="04F1F21CC0534D9484B1C78196479F32"/>
          </w:pPr>
          <w:r>
            <w:rPr>
              <w:rStyle w:val="a3"/>
            </w:rPr>
            <w:t>Выберите элемент.</w:t>
          </w:r>
        </w:p>
      </w:docPartBody>
    </w:docPart>
    <w:docPart>
      <w:docPartPr>
        <w:name w:val="C21906F689F24EC5B1AC16E2E36FA56E"/>
        <w:category>
          <w:name w:val="Общие"/>
          <w:gallery w:val="placeholder"/>
        </w:category>
        <w:types>
          <w:type w:val="bbPlcHdr"/>
        </w:types>
        <w:behaviors>
          <w:behavior w:val="content"/>
        </w:behaviors>
        <w:guid w:val="{3C1D549F-67FE-4E81-B2CA-154988714909}"/>
      </w:docPartPr>
      <w:docPartBody>
        <w:p w:rsidR="001176A3" w:rsidRDefault="00001F74" w:rsidP="00001F74">
          <w:pPr>
            <w:pStyle w:val="C21906F689F24EC5B1AC16E2E36FA56E"/>
          </w:pPr>
          <w:r>
            <w:rPr>
              <w:rStyle w:val="a3"/>
            </w:rPr>
            <w:t>Выберите элемент.</w:t>
          </w:r>
        </w:p>
      </w:docPartBody>
    </w:docPart>
    <w:docPart>
      <w:docPartPr>
        <w:name w:val="7C7F417DCFCD48F6BEAFE5BEE9FDE290"/>
        <w:category>
          <w:name w:val="Общие"/>
          <w:gallery w:val="placeholder"/>
        </w:category>
        <w:types>
          <w:type w:val="bbPlcHdr"/>
        </w:types>
        <w:behaviors>
          <w:behavior w:val="content"/>
        </w:behaviors>
        <w:guid w:val="{109D1794-5133-48D3-BF54-4477404ED874}"/>
      </w:docPartPr>
      <w:docPartBody>
        <w:p w:rsidR="001176A3" w:rsidRDefault="00001F74" w:rsidP="00001F74">
          <w:pPr>
            <w:pStyle w:val="7C7F417DCFCD48F6BEAFE5BEE9FDE290"/>
          </w:pPr>
          <w:r>
            <w:rPr>
              <w:rStyle w:val="a3"/>
            </w:rPr>
            <w:t>Выберите элемент.</w:t>
          </w:r>
        </w:p>
      </w:docPartBody>
    </w:docPart>
    <w:docPart>
      <w:docPartPr>
        <w:name w:val="4D5440FDA44648F48795748F64EC4F2A"/>
        <w:category>
          <w:name w:val="Общие"/>
          <w:gallery w:val="placeholder"/>
        </w:category>
        <w:types>
          <w:type w:val="bbPlcHdr"/>
        </w:types>
        <w:behaviors>
          <w:behavior w:val="content"/>
        </w:behaviors>
        <w:guid w:val="{05569637-1B13-4E74-88D7-4C06F0B37621}"/>
      </w:docPartPr>
      <w:docPartBody>
        <w:p w:rsidR="001176A3" w:rsidRDefault="00001F74" w:rsidP="00001F74">
          <w:pPr>
            <w:pStyle w:val="4D5440FDA44648F48795748F64EC4F2A"/>
          </w:pPr>
          <w:r>
            <w:rPr>
              <w:rStyle w:val="a3"/>
            </w:rPr>
            <w:t>Выберите элемент.</w:t>
          </w:r>
        </w:p>
      </w:docPartBody>
    </w:docPart>
    <w:docPart>
      <w:docPartPr>
        <w:name w:val="0AB8313C711D456596AE7D3BDC62CC56"/>
        <w:category>
          <w:name w:val="Общие"/>
          <w:gallery w:val="placeholder"/>
        </w:category>
        <w:types>
          <w:type w:val="bbPlcHdr"/>
        </w:types>
        <w:behaviors>
          <w:behavior w:val="content"/>
        </w:behaviors>
        <w:guid w:val="{CDBC3FCE-1EAB-4DBC-AA34-9D878022FF47}"/>
      </w:docPartPr>
      <w:docPartBody>
        <w:p w:rsidR="001176A3" w:rsidRDefault="00001F74" w:rsidP="00001F74">
          <w:pPr>
            <w:pStyle w:val="0AB8313C711D456596AE7D3BDC62CC56"/>
          </w:pPr>
          <w:r>
            <w:rPr>
              <w:rStyle w:val="a3"/>
            </w:rPr>
            <w:t>Выберите элемент.</w:t>
          </w:r>
        </w:p>
      </w:docPartBody>
    </w:docPart>
    <w:docPart>
      <w:docPartPr>
        <w:name w:val="FBBB5D044195412DA205A079374EDEEC"/>
        <w:category>
          <w:name w:val="Общие"/>
          <w:gallery w:val="placeholder"/>
        </w:category>
        <w:types>
          <w:type w:val="bbPlcHdr"/>
        </w:types>
        <w:behaviors>
          <w:behavior w:val="content"/>
        </w:behaviors>
        <w:guid w:val="{E486EBB4-13E8-4DEF-862C-3525CC437C44}"/>
      </w:docPartPr>
      <w:docPartBody>
        <w:p w:rsidR="001176A3" w:rsidRDefault="00001F74" w:rsidP="00001F74">
          <w:pPr>
            <w:pStyle w:val="FBBB5D044195412DA205A079374EDEEC"/>
          </w:pPr>
          <w:r>
            <w:rPr>
              <w:rStyle w:val="a3"/>
            </w:rPr>
            <w:t>Выберите элемент.</w:t>
          </w:r>
        </w:p>
      </w:docPartBody>
    </w:docPart>
    <w:docPart>
      <w:docPartPr>
        <w:name w:val="1574E3B716F44B19979B0AF30F281DA9"/>
        <w:category>
          <w:name w:val="Общие"/>
          <w:gallery w:val="placeholder"/>
        </w:category>
        <w:types>
          <w:type w:val="bbPlcHdr"/>
        </w:types>
        <w:behaviors>
          <w:behavior w:val="content"/>
        </w:behaviors>
        <w:guid w:val="{A0588728-8F4D-4849-9BE7-22318E7B8C38}"/>
      </w:docPartPr>
      <w:docPartBody>
        <w:p w:rsidR="001176A3" w:rsidRDefault="00001F74" w:rsidP="00001F74">
          <w:pPr>
            <w:pStyle w:val="1574E3B716F44B19979B0AF30F281DA9"/>
          </w:pPr>
          <w:r>
            <w:rPr>
              <w:rStyle w:val="a3"/>
            </w:rPr>
            <w:t>Выберите элемент.</w:t>
          </w:r>
        </w:p>
      </w:docPartBody>
    </w:docPart>
    <w:docPart>
      <w:docPartPr>
        <w:name w:val="288EDA044D874C8195B0605CADCB49DF"/>
        <w:category>
          <w:name w:val="Общие"/>
          <w:gallery w:val="placeholder"/>
        </w:category>
        <w:types>
          <w:type w:val="bbPlcHdr"/>
        </w:types>
        <w:behaviors>
          <w:behavior w:val="content"/>
        </w:behaviors>
        <w:guid w:val="{22C92562-755A-4829-9FFA-673173F99B3F}"/>
      </w:docPartPr>
      <w:docPartBody>
        <w:p w:rsidR="001176A3" w:rsidRDefault="00001F74" w:rsidP="00001F74">
          <w:pPr>
            <w:pStyle w:val="288EDA044D874C8195B0605CADCB49DF"/>
          </w:pPr>
          <w:r>
            <w:rPr>
              <w:rStyle w:val="a3"/>
            </w:rPr>
            <w:t>Выберите элемент.</w:t>
          </w:r>
        </w:p>
      </w:docPartBody>
    </w:docPart>
    <w:docPart>
      <w:docPartPr>
        <w:name w:val="C07735AC8E014F3BB2D02F7C3B2A5F56"/>
        <w:category>
          <w:name w:val="Общие"/>
          <w:gallery w:val="placeholder"/>
        </w:category>
        <w:types>
          <w:type w:val="bbPlcHdr"/>
        </w:types>
        <w:behaviors>
          <w:behavior w:val="content"/>
        </w:behaviors>
        <w:guid w:val="{2E2E7537-739C-4A9C-9666-EF30B72C624D}"/>
      </w:docPartPr>
      <w:docPartBody>
        <w:p w:rsidR="001176A3" w:rsidRDefault="00001F74" w:rsidP="00001F74">
          <w:pPr>
            <w:pStyle w:val="C07735AC8E014F3BB2D02F7C3B2A5F56"/>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47"/>
    <w:rsid w:val="00001F74"/>
    <w:rsid w:val="0000501D"/>
    <w:rsid w:val="00054EFC"/>
    <w:rsid w:val="0007331E"/>
    <w:rsid w:val="000D5759"/>
    <w:rsid w:val="000D68AA"/>
    <w:rsid w:val="001176A3"/>
    <w:rsid w:val="001327C3"/>
    <w:rsid w:val="00142D13"/>
    <w:rsid w:val="001A0DE6"/>
    <w:rsid w:val="001A66A4"/>
    <w:rsid w:val="001C1F42"/>
    <w:rsid w:val="00296238"/>
    <w:rsid w:val="002E623D"/>
    <w:rsid w:val="003F2A7F"/>
    <w:rsid w:val="00402CC1"/>
    <w:rsid w:val="005216E9"/>
    <w:rsid w:val="00524DC3"/>
    <w:rsid w:val="00525459"/>
    <w:rsid w:val="005440E6"/>
    <w:rsid w:val="00577732"/>
    <w:rsid w:val="00600CE7"/>
    <w:rsid w:val="0062222E"/>
    <w:rsid w:val="006363AC"/>
    <w:rsid w:val="00734078"/>
    <w:rsid w:val="007B1679"/>
    <w:rsid w:val="007E05E4"/>
    <w:rsid w:val="00844A47"/>
    <w:rsid w:val="008673CA"/>
    <w:rsid w:val="008752A7"/>
    <w:rsid w:val="00882FB5"/>
    <w:rsid w:val="00916271"/>
    <w:rsid w:val="009F19CC"/>
    <w:rsid w:val="00A13061"/>
    <w:rsid w:val="00A33002"/>
    <w:rsid w:val="00A60651"/>
    <w:rsid w:val="00B74478"/>
    <w:rsid w:val="00C33A8D"/>
    <w:rsid w:val="00D660D4"/>
    <w:rsid w:val="00DA1673"/>
    <w:rsid w:val="00DA37B6"/>
    <w:rsid w:val="00DD33A9"/>
    <w:rsid w:val="00EE4609"/>
    <w:rsid w:val="00F622B2"/>
    <w:rsid w:val="00FD1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1F74"/>
  </w:style>
  <w:style w:type="paragraph" w:customStyle="1" w:styleId="CDB98703B537458696C3B35185401E57">
    <w:name w:val="CDB98703B537458696C3B35185401E57"/>
    <w:rsid w:val="00844A47"/>
  </w:style>
  <w:style w:type="paragraph" w:customStyle="1" w:styleId="0C790534FE9F482585C79043AAF25A4F">
    <w:name w:val="0C790534FE9F482585C79043AAF25A4F"/>
    <w:rsid w:val="00844A47"/>
  </w:style>
  <w:style w:type="paragraph" w:customStyle="1" w:styleId="E6AD8795D86B4C8096C82208109F797A">
    <w:name w:val="E6AD8795D86B4C8096C82208109F797A"/>
    <w:rsid w:val="00844A47"/>
  </w:style>
  <w:style w:type="paragraph" w:customStyle="1" w:styleId="9693A24121B2469CA1274042AF7EE7D1">
    <w:name w:val="9693A24121B2469CA1274042AF7EE7D1"/>
    <w:rsid w:val="00844A47"/>
  </w:style>
  <w:style w:type="paragraph" w:customStyle="1" w:styleId="4583A13683744D2CA2879E3F85A88D06">
    <w:name w:val="4583A13683744D2CA2879E3F85A88D06"/>
    <w:rsid w:val="00844A47"/>
  </w:style>
  <w:style w:type="paragraph" w:customStyle="1" w:styleId="BDD15307CA914D0A9E63AB204092E915">
    <w:name w:val="BDD15307CA914D0A9E63AB204092E915"/>
    <w:rsid w:val="00844A47"/>
  </w:style>
  <w:style w:type="paragraph" w:customStyle="1" w:styleId="75ADE1AFE55C4883BF9A284F46E4E58D">
    <w:name w:val="75ADE1AFE55C4883BF9A284F46E4E58D"/>
    <w:rsid w:val="00844A47"/>
  </w:style>
  <w:style w:type="paragraph" w:customStyle="1" w:styleId="C9BB3EA123A14252A1C143EB1F9E8684">
    <w:name w:val="C9BB3EA123A14252A1C143EB1F9E8684"/>
    <w:rsid w:val="00844A47"/>
  </w:style>
  <w:style w:type="paragraph" w:customStyle="1" w:styleId="59935756CC8747CE8B2BF5F0DB37A987">
    <w:name w:val="59935756CC8747CE8B2BF5F0DB37A987"/>
    <w:rsid w:val="00844A47"/>
  </w:style>
  <w:style w:type="paragraph" w:customStyle="1" w:styleId="09FD55573D7D4ADF815BD46BCE6516C8">
    <w:name w:val="09FD55573D7D4ADF815BD46BCE6516C8"/>
    <w:rsid w:val="00844A47"/>
  </w:style>
  <w:style w:type="paragraph" w:customStyle="1" w:styleId="7DD39DD55B79468D80CF8B7D338A95F9">
    <w:name w:val="7DD39DD55B79468D80CF8B7D338A95F9"/>
    <w:rsid w:val="00844A47"/>
  </w:style>
  <w:style w:type="paragraph" w:customStyle="1" w:styleId="C8763AEDCF8E48FABDE9BF70E55F3AB8">
    <w:name w:val="C8763AEDCF8E48FABDE9BF70E55F3AB8"/>
    <w:rsid w:val="00844A47"/>
  </w:style>
  <w:style w:type="paragraph" w:customStyle="1" w:styleId="E1B4845086554295A2702025C5AC79F8">
    <w:name w:val="E1B4845086554295A2702025C5AC79F8"/>
    <w:rsid w:val="00844A47"/>
  </w:style>
  <w:style w:type="paragraph" w:customStyle="1" w:styleId="CC5A8B4D6FC844EE82E417CDEAC70FF8">
    <w:name w:val="CC5A8B4D6FC844EE82E417CDEAC70FF8"/>
    <w:rsid w:val="00844A47"/>
  </w:style>
  <w:style w:type="paragraph" w:customStyle="1" w:styleId="D30A7AEEF84343DF9C6BD16D55F73133">
    <w:name w:val="D30A7AEEF84343DF9C6BD16D55F73133"/>
    <w:rsid w:val="00844A47"/>
  </w:style>
  <w:style w:type="paragraph" w:customStyle="1" w:styleId="184782A066474BC2866CDD97FC86BEB8">
    <w:name w:val="184782A066474BC2866CDD97FC86BEB8"/>
    <w:rsid w:val="00844A47"/>
  </w:style>
  <w:style w:type="paragraph" w:customStyle="1" w:styleId="CBC8FBF7FD6D435BA7FC5010F3CBFE84">
    <w:name w:val="CBC8FBF7FD6D435BA7FC5010F3CBFE84"/>
    <w:rsid w:val="00844A47"/>
  </w:style>
  <w:style w:type="paragraph" w:customStyle="1" w:styleId="FF3DF91707BD4FC58D14512AA1E43564">
    <w:name w:val="FF3DF91707BD4FC58D14512AA1E43564"/>
    <w:rsid w:val="00844A47"/>
  </w:style>
  <w:style w:type="paragraph" w:customStyle="1" w:styleId="F9CF073E5F6E4A56B49D87A3D96AD680">
    <w:name w:val="F9CF073E5F6E4A56B49D87A3D96AD680"/>
    <w:rsid w:val="00844A47"/>
  </w:style>
  <w:style w:type="paragraph" w:customStyle="1" w:styleId="5F537A57809F4E818D4F6B0D8307F70F">
    <w:name w:val="5F537A57809F4E818D4F6B0D8307F70F"/>
    <w:rsid w:val="00844A47"/>
  </w:style>
  <w:style w:type="paragraph" w:customStyle="1" w:styleId="484E7068630B424EA218B88ED0EA1259">
    <w:name w:val="484E7068630B424EA218B88ED0EA1259"/>
    <w:rsid w:val="00B74478"/>
    <w:pPr>
      <w:spacing w:after="160" w:line="259" w:lineRule="auto"/>
    </w:pPr>
  </w:style>
  <w:style w:type="paragraph" w:customStyle="1" w:styleId="C9D2BD427ACD44B293290C0B5D3A1CF8">
    <w:name w:val="C9D2BD427ACD44B293290C0B5D3A1CF8"/>
    <w:rsid w:val="00B74478"/>
    <w:pPr>
      <w:spacing w:after="160" w:line="259" w:lineRule="auto"/>
    </w:pPr>
  </w:style>
  <w:style w:type="paragraph" w:customStyle="1" w:styleId="407E2921BFB148EF89C680C5FD385A3C">
    <w:name w:val="407E2921BFB148EF89C680C5FD385A3C"/>
    <w:rsid w:val="00B74478"/>
    <w:pPr>
      <w:spacing w:after="160" w:line="259" w:lineRule="auto"/>
    </w:pPr>
  </w:style>
  <w:style w:type="paragraph" w:customStyle="1" w:styleId="A32ABFBB9B3149068CA66AEA928B34D6">
    <w:name w:val="A32ABFBB9B3149068CA66AEA928B34D6"/>
    <w:rsid w:val="00B74478"/>
    <w:pPr>
      <w:spacing w:after="160" w:line="259" w:lineRule="auto"/>
    </w:pPr>
  </w:style>
  <w:style w:type="paragraph" w:customStyle="1" w:styleId="A6E2D6EFBB104704B0DE82856EDBC2A1">
    <w:name w:val="A6E2D6EFBB104704B0DE82856EDBC2A1"/>
    <w:rsid w:val="00B74478"/>
    <w:pPr>
      <w:spacing w:after="160" w:line="259" w:lineRule="auto"/>
    </w:pPr>
  </w:style>
  <w:style w:type="paragraph" w:customStyle="1" w:styleId="FEF1B63FBD3A42589791823BBA7EFAF7">
    <w:name w:val="FEF1B63FBD3A42589791823BBA7EFAF7"/>
    <w:rsid w:val="00B74478"/>
    <w:pPr>
      <w:spacing w:after="160" w:line="259" w:lineRule="auto"/>
    </w:pPr>
  </w:style>
  <w:style w:type="paragraph" w:customStyle="1" w:styleId="E4C635896F93423182FB36F69227D1C8">
    <w:name w:val="E4C635896F93423182FB36F69227D1C8"/>
    <w:rsid w:val="00B74478"/>
    <w:pPr>
      <w:spacing w:after="160" w:line="259" w:lineRule="auto"/>
    </w:pPr>
  </w:style>
  <w:style w:type="paragraph" w:customStyle="1" w:styleId="1A49DAA8DC98445D8530E4970F880394">
    <w:name w:val="1A49DAA8DC98445D8530E4970F880394"/>
    <w:rsid w:val="00B74478"/>
    <w:pPr>
      <w:spacing w:after="160" w:line="259" w:lineRule="auto"/>
    </w:pPr>
  </w:style>
  <w:style w:type="paragraph" w:customStyle="1" w:styleId="40AC62635A654576A38D6443FEA18D6E">
    <w:name w:val="40AC62635A654576A38D6443FEA18D6E"/>
    <w:rsid w:val="00B74478"/>
    <w:pPr>
      <w:spacing w:after="160" w:line="259" w:lineRule="auto"/>
    </w:pPr>
  </w:style>
  <w:style w:type="paragraph" w:customStyle="1" w:styleId="860DE95E96DA4417A4387A76343522E7">
    <w:name w:val="860DE95E96DA4417A4387A76343522E7"/>
    <w:rsid w:val="00B74478"/>
    <w:pPr>
      <w:spacing w:after="160" w:line="259" w:lineRule="auto"/>
    </w:pPr>
  </w:style>
  <w:style w:type="paragraph" w:customStyle="1" w:styleId="6616B0D956D742D29AA212138922BE3C">
    <w:name w:val="6616B0D956D742D29AA212138922BE3C"/>
    <w:rsid w:val="00B74478"/>
    <w:pPr>
      <w:spacing w:after="160" w:line="259" w:lineRule="auto"/>
    </w:pPr>
  </w:style>
  <w:style w:type="paragraph" w:customStyle="1" w:styleId="00952353959241799D7BECD88B8DDD19">
    <w:name w:val="00952353959241799D7BECD88B8DDD19"/>
    <w:rsid w:val="00B74478"/>
    <w:pPr>
      <w:spacing w:after="160" w:line="259" w:lineRule="auto"/>
    </w:pPr>
  </w:style>
  <w:style w:type="paragraph" w:customStyle="1" w:styleId="5D8D6127888147D7B62CB9A5AEF73919">
    <w:name w:val="5D8D6127888147D7B62CB9A5AEF73919"/>
    <w:rsid w:val="00DA1673"/>
    <w:pPr>
      <w:spacing w:after="160" w:line="259" w:lineRule="auto"/>
    </w:pPr>
  </w:style>
  <w:style w:type="paragraph" w:customStyle="1" w:styleId="AB415D486CA846598C2B52CD766662A7">
    <w:name w:val="AB415D486CA846598C2B52CD766662A7"/>
    <w:rsid w:val="00DA1673"/>
    <w:pPr>
      <w:spacing w:after="160" w:line="259" w:lineRule="auto"/>
    </w:pPr>
  </w:style>
  <w:style w:type="paragraph" w:customStyle="1" w:styleId="89F39DA0EA6A4FC0B760F5D34887E68E">
    <w:name w:val="89F39DA0EA6A4FC0B760F5D34887E68E"/>
    <w:rsid w:val="00DA1673"/>
    <w:pPr>
      <w:spacing w:after="160" w:line="259" w:lineRule="auto"/>
    </w:pPr>
  </w:style>
  <w:style w:type="paragraph" w:customStyle="1" w:styleId="16210975D6CC4FB98A4ECD04ECF8A446">
    <w:name w:val="16210975D6CC4FB98A4ECD04ECF8A446"/>
    <w:rsid w:val="00DA1673"/>
    <w:pPr>
      <w:spacing w:after="160" w:line="259" w:lineRule="auto"/>
    </w:pPr>
  </w:style>
  <w:style w:type="paragraph" w:customStyle="1" w:styleId="6E79BCD1B7184C9C9FED5B8D618EEF29">
    <w:name w:val="6E79BCD1B7184C9C9FED5B8D618EEF29"/>
    <w:rsid w:val="00DA1673"/>
    <w:pPr>
      <w:spacing w:after="160" w:line="259" w:lineRule="auto"/>
    </w:pPr>
  </w:style>
  <w:style w:type="paragraph" w:customStyle="1" w:styleId="93B75FA66A874395B0CC3A3C6B5FF4C1">
    <w:name w:val="93B75FA66A874395B0CC3A3C6B5FF4C1"/>
    <w:rsid w:val="00DA1673"/>
    <w:pPr>
      <w:spacing w:after="160" w:line="259" w:lineRule="auto"/>
    </w:pPr>
  </w:style>
  <w:style w:type="paragraph" w:customStyle="1" w:styleId="957ABBB06B754163995D8F5877CC95CA">
    <w:name w:val="957ABBB06B754163995D8F5877CC95CA"/>
    <w:rsid w:val="00DA1673"/>
    <w:pPr>
      <w:spacing w:after="160" w:line="259" w:lineRule="auto"/>
    </w:pPr>
  </w:style>
  <w:style w:type="paragraph" w:customStyle="1" w:styleId="7708EAEF75BE4F859CF2157FCAB8E759">
    <w:name w:val="7708EAEF75BE4F859CF2157FCAB8E759"/>
    <w:rsid w:val="00DA1673"/>
    <w:pPr>
      <w:spacing w:after="160" w:line="259" w:lineRule="auto"/>
    </w:pPr>
  </w:style>
  <w:style w:type="paragraph" w:customStyle="1" w:styleId="FC16E54B1B54488889DF1E583C26F66C">
    <w:name w:val="FC16E54B1B54488889DF1E583C26F66C"/>
    <w:rsid w:val="00DA1673"/>
    <w:pPr>
      <w:spacing w:after="160" w:line="259" w:lineRule="auto"/>
    </w:pPr>
  </w:style>
  <w:style w:type="paragraph" w:customStyle="1" w:styleId="4D7E67899EF342EFA96C32FE4577608A">
    <w:name w:val="4D7E67899EF342EFA96C32FE4577608A"/>
    <w:rsid w:val="00DA1673"/>
    <w:pPr>
      <w:spacing w:after="160" w:line="259" w:lineRule="auto"/>
    </w:pPr>
  </w:style>
  <w:style w:type="paragraph" w:customStyle="1" w:styleId="B35466CEF9054AE0953B6BBE3EB93AE4">
    <w:name w:val="B35466CEF9054AE0953B6BBE3EB93AE4"/>
    <w:rsid w:val="00DA1673"/>
    <w:pPr>
      <w:spacing w:after="160" w:line="259" w:lineRule="auto"/>
    </w:pPr>
  </w:style>
  <w:style w:type="paragraph" w:customStyle="1" w:styleId="95A7158C31A245458E3F1E51BEB34384">
    <w:name w:val="95A7158C31A245458E3F1E51BEB34384"/>
    <w:rsid w:val="00DA1673"/>
    <w:pPr>
      <w:spacing w:after="160" w:line="259" w:lineRule="auto"/>
    </w:pPr>
  </w:style>
  <w:style w:type="paragraph" w:customStyle="1" w:styleId="730DB2237B8C4474995697866BEEF098">
    <w:name w:val="730DB2237B8C4474995697866BEEF098"/>
    <w:rsid w:val="00DA1673"/>
    <w:pPr>
      <w:spacing w:after="160" w:line="259" w:lineRule="auto"/>
    </w:pPr>
  </w:style>
  <w:style w:type="paragraph" w:customStyle="1" w:styleId="AD864614EA1243E6AD5F0E37E972CF38">
    <w:name w:val="AD864614EA1243E6AD5F0E37E972CF38"/>
    <w:rsid w:val="00DA1673"/>
    <w:pPr>
      <w:spacing w:after="160" w:line="259" w:lineRule="auto"/>
    </w:pPr>
  </w:style>
  <w:style w:type="paragraph" w:customStyle="1" w:styleId="6ABE72604E0F4FB4A735E4FBBD86BC63">
    <w:name w:val="6ABE72604E0F4FB4A735E4FBBD86BC63"/>
    <w:rsid w:val="00DA1673"/>
    <w:pPr>
      <w:spacing w:after="160" w:line="259" w:lineRule="auto"/>
    </w:pPr>
  </w:style>
  <w:style w:type="paragraph" w:customStyle="1" w:styleId="DEC51A9C2A0A423FAD69EB6F62E44A61">
    <w:name w:val="DEC51A9C2A0A423FAD69EB6F62E44A61"/>
    <w:rsid w:val="00DA1673"/>
    <w:pPr>
      <w:spacing w:after="160" w:line="259" w:lineRule="auto"/>
    </w:pPr>
  </w:style>
  <w:style w:type="paragraph" w:customStyle="1" w:styleId="FF23291C3E11425286955A73ABAFCB17">
    <w:name w:val="FF23291C3E11425286955A73ABAFCB17"/>
    <w:rsid w:val="00DA1673"/>
    <w:pPr>
      <w:spacing w:after="160" w:line="259" w:lineRule="auto"/>
    </w:pPr>
  </w:style>
  <w:style w:type="paragraph" w:customStyle="1" w:styleId="98C81D997D124AB88AFDA78B39E3737E">
    <w:name w:val="98C81D997D124AB88AFDA78B39E3737E"/>
    <w:rsid w:val="00DA1673"/>
    <w:pPr>
      <w:spacing w:after="160" w:line="259" w:lineRule="auto"/>
    </w:pPr>
  </w:style>
  <w:style w:type="paragraph" w:customStyle="1" w:styleId="0BE1849DD2E0449CB8F90D021123FD99">
    <w:name w:val="0BE1849DD2E0449CB8F90D021123FD99"/>
    <w:rsid w:val="00DA1673"/>
    <w:pPr>
      <w:spacing w:after="160" w:line="259" w:lineRule="auto"/>
    </w:pPr>
  </w:style>
  <w:style w:type="paragraph" w:customStyle="1" w:styleId="B9A892CFBB44427D8ADC6E39AE366AB5">
    <w:name w:val="B9A892CFBB44427D8ADC6E39AE366AB5"/>
    <w:rsid w:val="00DA1673"/>
    <w:pPr>
      <w:spacing w:after="160" w:line="259" w:lineRule="auto"/>
    </w:pPr>
  </w:style>
  <w:style w:type="paragraph" w:customStyle="1" w:styleId="158E3D543B084E8EB118E64FABAEB91D">
    <w:name w:val="158E3D543B084E8EB118E64FABAEB91D"/>
    <w:rsid w:val="00DA1673"/>
    <w:pPr>
      <w:spacing w:after="160" w:line="259" w:lineRule="auto"/>
    </w:pPr>
  </w:style>
  <w:style w:type="paragraph" w:customStyle="1" w:styleId="044E3C56A19D4C2DAE958D331A209C3D">
    <w:name w:val="044E3C56A19D4C2DAE958D331A209C3D"/>
    <w:rsid w:val="00DA1673"/>
    <w:pPr>
      <w:spacing w:after="160" w:line="259" w:lineRule="auto"/>
    </w:pPr>
  </w:style>
  <w:style w:type="paragraph" w:customStyle="1" w:styleId="7DF6BA3EECCF462F93C8191E4966AB9E">
    <w:name w:val="7DF6BA3EECCF462F93C8191E4966AB9E"/>
    <w:rsid w:val="00DA1673"/>
    <w:pPr>
      <w:spacing w:after="160" w:line="259" w:lineRule="auto"/>
    </w:pPr>
  </w:style>
  <w:style w:type="paragraph" w:customStyle="1" w:styleId="1CE3A6C933E34B828E556388C5E6B283">
    <w:name w:val="1CE3A6C933E34B828E556388C5E6B283"/>
    <w:rsid w:val="00DA1673"/>
    <w:pPr>
      <w:spacing w:after="160" w:line="259" w:lineRule="auto"/>
    </w:pPr>
  </w:style>
  <w:style w:type="paragraph" w:customStyle="1" w:styleId="9C9FC2A1906949E8963214758EF4D30D">
    <w:name w:val="9C9FC2A1906949E8963214758EF4D30D"/>
    <w:rsid w:val="00DA1673"/>
    <w:pPr>
      <w:spacing w:after="160" w:line="259" w:lineRule="auto"/>
    </w:pPr>
  </w:style>
  <w:style w:type="paragraph" w:customStyle="1" w:styleId="CBC36116A9034DDB8A3DB6FA525FF41D">
    <w:name w:val="CBC36116A9034DDB8A3DB6FA525FF41D"/>
    <w:rsid w:val="00DA1673"/>
    <w:pPr>
      <w:spacing w:after="160" w:line="259" w:lineRule="auto"/>
    </w:pPr>
  </w:style>
  <w:style w:type="paragraph" w:customStyle="1" w:styleId="033462919E6B4A42ACF4F3515700A1B1">
    <w:name w:val="033462919E6B4A42ACF4F3515700A1B1"/>
    <w:rsid w:val="00DA1673"/>
    <w:pPr>
      <w:spacing w:after="160" w:line="259" w:lineRule="auto"/>
    </w:pPr>
  </w:style>
  <w:style w:type="paragraph" w:customStyle="1" w:styleId="5F1F4CEAB8BC4E9DB8C263CB8A4CFD05">
    <w:name w:val="5F1F4CEAB8BC4E9DB8C263CB8A4CFD05"/>
    <w:rsid w:val="00DA1673"/>
    <w:pPr>
      <w:spacing w:after="160" w:line="259" w:lineRule="auto"/>
    </w:pPr>
  </w:style>
  <w:style w:type="paragraph" w:customStyle="1" w:styleId="C7E23A808A9F4FEF82D9B1FB353F896F">
    <w:name w:val="C7E23A808A9F4FEF82D9B1FB353F896F"/>
    <w:rsid w:val="00882FB5"/>
    <w:pPr>
      <w:spacing w:after="160" w:line="259" w:lineRule="auto"/>
    </w:pPr>
  </w:style>
  <w:style w:type="paragraph" w:customStyle="1" w:styleId="299D4209FB9145DAA838FA3713B30BE9">
    <w:name w:val="299D4209FB9145DAA838FA3713B30BE9"/>
    <w:rsid w:val="00882FB5"/>
    <w:pPr>
      <w:spacing w:after="160" w:line="259" w:lineRule="auto"/>
    </w:pPr>
  </w:style>
  <w:style w:type="paragraph" w:customStyle="1" w:styleId="5658406B7CB34BCDB6E3928D385DCDB6">
    <w:name w:val="5658406B7CB34BCDB6E3928D385DCDB6"/>
    <w:rsid w:val="00882FB5"/>
    <w:pPr>
      <w:spacing w:after="160" w:line="259" w:lineRule="auto"/>
    </w:pPr>
  </w:style>
  <w:style w:type="paragraph" w:customStyle="1" w:styleId="4776B7DE60054F6F96109706ABF0F546">
    <w:name w:val="4776B7DE60054F6F96109706ABF0F546"/>
    <w:rsid w:val="00882FB5"/>
    <w:pPr>
      <w:spacing w:after="160" w:line="259" w:lineRule="auto"/>
    </w:pPr>
  </w:style>
  <w:style w:type="paragraph" w:customStyle="1" w:styleId="1794145B0687491FBD4E4BC8C99ADEE3">
    <w:name w:val="1794145B0687491FBD4E4BC8C99ADEE3"/>
    <w:rsid w:val="00882FB5"/>
    <w:pPr>
      <w:spacing w:after="160" w:line="259" w:lineRule="auto"/>
    </w:pPr>
  </w:style>
  <w:style w:type="paragraph" w:customStyle="1" w:styleId="E6E8A9548B9D4FCDA6348D2D1D27AA43">
    <w:name w:val="E6E8A9548B9D4FCDA6348D2D1D27AA43"/>
    <w:rsid w:val="00882FB5"/>
    <w:pPr>
      <w:spacing w:after="160" w:line="259" w:lineRule="auto"/>
    </w:pPr>
  </w:style>
  <w:style w:type="paragraph" w:customStyle="1" w:styleId="A40CA9F40611454F80D7D7AD1DE4FFB9">
    <w:name w:val="A40CA9F40611454F80D7D7AD1DE4FFB9"/>
    <w:rsid w:val="00882FB5"/>
    <w:pPr>
      <w:spacing w:after="160" w:line="259" w:lineRule="auto"/>
    </w:pPr>
  </w:style>
  <w:style w:type="paragraph" w:customStyle="1" w:styleId="B0ACA25FC24C4B54AFE639C549D584F1">
    <w:name w:val="B0ACA25FC24C4B54AFE639C549D584F1"/>
    <w:rsid w:val="00882FB5"/>
    <w:pPr>
      <w:spacing w:after="160" w:line="259" w:lineRule="auto"/>
    </w:pPr>
  </w:style>
  <w:style w:type="paragraph" w:customStyle="1" w:styleId="76955A760132405AB1E04E55FABF5502">
    <w:name w:val="76955A760132405AB1E04E55FABF5502"/>
    <w:rsid w:val="00882FB5"/>
    <w:pPr>
      <w:spacing w:after="160" w:line="259" w:lineRule="auto"/>
    </w:pPr>
  </w:style>
  <w:style w:type="paragraph" w:customStyle="1" w:styleId="3B7540BB09074038B9A7D858AEC1E3BB">
    <w:name w:val="3B7540BB09074038B9A7D858AEC1E3BB"/>
    <w:rsid w:val="00882FB5"/>
    <w:pPr>
      <w:spacing w:after="160" w:line="259" w:lineRule="auto"/>
    </w:pPr>
  </w:style>
  <w:style w:type="paragraph" w:customStyle="1" w:styleId="E7AFA4195ED74ED89615FEA7FF8AB322">
    <w:name w:val="E7AFA4195ED74ED89615FEA7FF8AB322"/>
    <w:rsid w:val="00882FB5"/>
    <w:pPr>
      <w:spacing w:after="160" w:line="259" w:lineRule="auto"/>
    </w:pPr>
  </w:style>
  <w:style w:type="paragraph" w:customStyle="1" w:styleId="12081006FE114890BD5757B92DE0781F">
    <w:name w:val="12081006FE114890BD5757B92DE0781F"/>
    <w:rsid w:val="00882FB5"/>
    <w:pPr>
      <w:spacing w:after="160" w:line="259" w:lineRule="auto"/>
    </w:pPr>
  </w:style>
  <w:style w:type="paragraph" w:customStyle="1" w:styleId="C6B45C19278C4C5FB169C39398EE0EC1">
    <w:name w:val="C6B45C19278C4C5FB169C39398EE0EC1"/>
    <w:rsid w:val="00882FB5"/>
    <w:pPr>
      <w:spacing w:after="160" w:line="259" w:lineRule="auto"/>
    </w:pPr>
  </w:style>
  <w:style w:type="paragraph" w:customStyle="1" w:styleId="EA8EC73C5B31475AA7E0D1583BE46038">
    <w:name w:val="EA8EC73C5B31475AA7E0D1583BE46038"/>
    <w:rsid w:val="00882FB5"/>
    <w:pPr>
      <w:spacing w:after="160" w:line="259" w:lineRule="auto"/>
    </w:pPr>
  </w:style>
  <w:style w:type="paragraph" w:customStyle="1" w:styleId="9FC0504783C948DAA8A5F48384AE64A1">
    <w:name w:val="9FC0504783C948DAA8A5F48384AE64A1"/>
    <w:rsid w:val="00882FB5"/>
    <w:pPr>
      <w:spacing w:after="160" w:line="259" w:lineRule="auto"/>
    </w:pPr>
  </w:style>
  <w:style w:type="paragraph" w:customStyle="1" w:styleId="739788D0549043A48D20606F996D57DF">
    <w:name w:val="739788D0549043A48D20606F996D57DF"/>
    <w:rsid w:val="00882FB5"/>
    <w:pPr>
      <w:spacing w:after="160" w:line="259" w:lineRule="auto"/>
    </w:pPr>
  </w:style>
  <w:style w:type="paragraph" w:customStyle="1" w:styleId="E1FAF53EEAB94B13BB7AD498BA550FEC">
    <w:name w:val="E1FAF53EEAB94B13BB7AD498BA550FEC"/>
    <w:rsid w:val="00882FB5"/>
    <w:pPr>
      <w:spacing w:after="160" w:line="259" w:lineRule="auto"/>
    </w:pPr>
  </w:style>
  <w:style w:type="paragraph" w:customStyle="1" w:styleId="327857577B934739AD24FC4CBEE9363D">
    <w:name w:val="327857577B934739AD24FC4CBEE9363D"/>
    <w:rsid w:val="00882FB5"/>
    <w:pPr>
      <w:spacing w:after="160" w:line="259" w:lineRule="auto"/>
    </w:pPr>
  </w:style>
  <w:style w:type="paragraph" w:customStyle="1" w:styleId="17E213C2BA844CD0B703877725EAB096">
    <w:name w:val="17E213C2BA844CD0B703877725EAB096"/>
    <w:rsid w:val="00882FB5"/>
    <w:pPr>
      <w:spacing w:after="160" w:line="259" w:lineRule="auto"/>
    </w:pPr>
  </w:style>
  <w:style w:type="paragraph" w:customStyle="1" w:styleId="BF73A2DA59FB48479A6C60D44FB41C79">
    <w:name w:val="BF73A2DA59FB48479A6C60D44FB41C79"/>
    <w:rsid w:val="00882FB5"/>
    <w:pPr>
      <w:spacing w:after="160" w:line="259" w:lineRule="auto"/>
    </w:pPr>
  </w:style>
  <w:style w:type="paragraph" w:customStyle="1" w:styleId="4F73DEA28DAB4C79B8F4EA300436088E">
    <w:name w:val="4F73DEA28DAB4C79B8F4EA300436088E"/>
    <w:rsid w:val="00882FB5"/>
    <w:pPr>
      <w:spacing w:after="160" w:line="259" w:lineRule="auto"/>
    </w:pPr>
  </w:style>
  <w:style w:type="paragraph" w:customStyle="1" w:styleId="128EC6F09B874326B1F38B03EDBE40A4">
    <w:name w:val="128EC6F09B874326B1F38B03EDBE40A4"/>
    <w:rsid w:val="00882FB5"/>
    <w:pPr>
      <w:spacing w:after="160" w:line="259" w:lineRule="auto"/>
    </w:pPr>
  </w:style>
  <w:style w:type="paragraph" w:customStyle="1" w:styleId="F8F19157FD9941C4AAA1148BEDA84C0D">
    <w:name w:val="F8F19157FD9941C4AAA1148BEDA84C0D"/>
    <w:rsid w:val="00882FB5"/>
    <w:pPr>
      <w:spacing w:after="160" w:line="259" w:lineRule="auto"/>
    </w:pPr>
  </w:style>
  <w:style w:type="paragraph" w:customStyle="1" w:styleId="C195FC06FDFB49C594DD2BFEF1F7F0C3">
    <w:name w:val="C195FC06FDFB49C594DD2BFEF1F7F0C3"/>
    <w:rsid w:val="00882FB5"/>
    <w:pPr>
      <w:spacing w:after="160" w:line="259" w:lineRule="auto"/>
    </w:pPr>
  </w:style>
  <w:style w:type="paragraph" w:customStyle="1" w:styleId="BD398BF930EC47ED88B826AA31DC5AD7">
    <w:name w:val="BD398BF930EC47ED88B826AA31DC5AD7"/>
    <w:rsid w:val="00882FB5"/>
    <w:pPr>
      <w:spacing w:after="160" w:line="259" w:lineRule="auto"/>
    </w:pPr>
  </w:style>
  <w:style w:type="paragraph" w:customStyle="1" w:styleId="8EEC340F34B24056BD1B5F90854C9C33">
    <w:name w:val="8EEC340F34B24056BD1B5F90854C9C33"/>
    <w:rsid w:val="00882FB5"/>
    <w:pPr>
      <w:spacing w:after="160" w:line="259" w:lineRule="auto"/>
    </w:pPr>
  </w:style>
  <w:style w:type="paragraph" w:customStyle="1" w:styleId="1B0D3762F1114DDBB6672C88C67F466C">
    <w:name w:val="1B0D3762F1114DDBB6672C88C67F466C"/>
    <w:rsid w:val="00882FB5"/>
    <w:pPr>
      <w:spacing w:after="160" w:line="259" w:lineRule="auto"/>
    </w:pPr>
  </w:style>
  <w:style w:type="paragraph" w:customStyle="1" w:styleId="1E77C068B4CB4F09967A8DCE77721680">
    <w:name w:val="1E77C068B4CB4F09967A8DCE77721680"/>
    <w:rsid w:val="00882FB5"/>
    <w:pPr>
      <w:spacing w:after="160" w:line="259" w:lineRule="auto"/>
    </w:pPr>
  </w:style>
  <w:style w:type="paragraph" w:customStyle="1" w:styleId="47A1EFAA36884025BB05D63961D09513">
    <w:name w:val="47A1EFAA36884025BB05D63961D09513"/>
    <w:rsid w:val="00882FB5"/>
    <w:pPr>
      <w:spacing w:after="160" w:line="259" w:lineRule="auto"/>
    </w:pPr>
  </w:style>
  <w:style w:type="paragraph" w:customStyle="1" w:styleId="3B3B80AB4C9C4C0A8F16D7422B827049">
    <w:name w:val="3B3B80AB4C9C4C0A8F16D7422B827049"/>
    <w:rsid w:val="00882FB5"/>
    <w:pPr>
      <w:spacing w:after="160" w:line="259" w:lineRule="auto"/>
    </w:pPr>
  </w:style>
  <w:style w:type="paragraph" w:customStyle="1" w:styleId="6690FD587828459E847E6FC575D02659">
    <w:name w:val="6690FD587828459E847E6FC575D02659"/>
    <w:rsid w:val="00882FB5"/>
    <w:pPr>
      <w:spacing w:after="160" w:line="259" w:lineRule="auto"/>
    </w:pPr>
  </w:style>
  <w:style w:type="paragraph" w:customStyle="1" w:styleId="FAF6B5F14C024D4B8193DB730276197C">
    <w:name w:val="FAF6B5F14C024D4B8193DB730276197C"/>
    <w:rsid w:val="00882FB5"/>
    <w:pPr>
      <w:spacing w:after="160" w:line="259" w:lineRule="auto"/>
    </w:pPr>
  </w:style>
  <w:style w:type="paragraph" w:customStyle="1" w:styleId="880EF7A7AF794B89A3B8A270750763B7">
    <w:name w:val="880EF7A7AF794B89A3B8A270750763B7"/>
    <w:rsid w:val="00882FB5"/>
    <w:pPr>
      <w:spacing w:after="160" w:line="259" w:lineRule="auto"/>
    </w:pPr>
  </w:style>
  <w:style w:type="paragraph" w:customStyle="1" w:styleId="D931D04A424A435BA0A9A4E5C4809385">
    <w:name w:val="D931D04A424A435BA0A9A4E5C4809385"/>
    <w:rsid w:val="00882FB5"/>
    <w:pPr>
      <w:spacing w:after="160" w:line="259" w:lineRule="auto"/>
    </w:pPr>
  </w:style>
  <w:style w:type="paragraph" w:customStyle="1" w:styleId="B9C61025EF3141BAB3F7A2BA8DCC5489">
    <w:name w:val="B9C61025EF3141BAB3F7A2BA8DCC5489"/>
    <w:rsid w:val="00882FB5"/>
    <w:pPr>
      <w:spacing w:after="160" w:line="259" w:lineRule="auto"/>
    </w:pPr>
  </w:style>
  <w:style w:type="paragraph" w:customStyle="1" w:styleId="0C091BDE69A940B0AB48009607BC7078">
    <w:name w:val="0C091BDE69A940B0AB48009607BC7078"/>
    <w:rsid w:val="00882FB5"/>
    <w:pPr>
      <w:spacing w:after="160" w:line="259" w:lineRule="auto"/>
    </w:pPr>
  </w:style>
  <w:style w:type="paragraph" w:customStyle="1" w:styleId="B194BEEB99A940128360C4381E7EEDB1">
    <w:name w:val="B194BEEB99A940128360C4381E7EEDB1"/>
    <w:rsid w:val="00882FB5"/>
    <w:pPr>
      <w:spacing w:after="160" w:line="259" w:lineRule="auto"/>
    </w:pPr>
  </w:style>
  <w:style w:type="paragraph" w:customStyle="1" w:styleId="7CADE9541D044C33A9EC967C2C4BBED9">
    <w:name w:val="7CADE9541D044C33A9EC967C2C4BBED9"/>
    <w:rsid w:val="00882FB5"/>
    <w:pPr>
      <w:spacing w:after="160" w:line="259" w:lineRule="auto"/>
    </w:pPr>
  </w:style>
  <w:style w:type="paragraph" w:customStyle="1" w:styleId="51118C0EB65D45B6BDFB6193FD1B94D8">
    <w:name w:val="51118C0EB65D45B6BDFB6193FD1B94D8"/>
    <w:rsid w:val="00882FB5"/>
    <w:pPr>
      <w:spacing w:after="160" w:line="259" w:lineRule="auto"/>
    </w:pPr>
  </w:style>
  <w:style w:type="paragraph" w:customStyle="1" w:styleId="7417D708BF8848F797A9BD7FB3E6A09E">
    <w:name w:val="7417D708BF8848F797A9BD7FB3E6A09E"/>
    <w:rsid w:val="00882FB5"/>
    <w:pPr>
      <w:spacing w:after="160" w:line="259" w:lineRule="auto"/>
    </w:pPr>
  </w:style>
  <w:style w:type="paragraph" w:customStyle="1" w:styleId="22ECAE2A0E234146A225EDEF5789B008">
    <w:name w:val="22ECAE2A0E234146A225EDEF5789B008"/>
    <w:rsid w:val="00882FB5"/>
    <w:pPr>
      <w:spacing w:after="160" w:line="259" w:lineRule="auto"/>
    </w:pPr>
  </w:style>
  <w:style w:type="paragraph" w:customStyle="1" w:styleId="44AE424B7EB4458691B40ED24105C1FD">
    <w:name w:val="44AE424B7EB4458691B40ED24105C1FD"/>
    <w:rsid w:val="00882FB5"/>
    <w:pPr>
      <w:spacing w:after="160" w:line="259" w:lineRule="auto"/>
    </w:pPr>
  </w:style>
  <w:style w:type="paragraph" w:customStyle="1" w:styleId="4DEC1D818DDD41FAA2BE06E62E34C79E">
    <w:name w:val="4DEC1D818DDD41FAA2BE06E62E34C79E"/>
    <w:rsid w:val="00882FB5"/>
    <w:pPr>
      <w:spacing w:after="160" w:line="259" w:lineRule="auto"/>
    </w:pPr>
  </w:style>
  <w:style w:type="paragraph" w:customStyle="1" w:styleId="4515863B14CC441DA86D11A118E2E3C2">
    <w:name w:val="4515863B14CC441DA86D11A118E2E3C2"/>
    <w:rsid w:val="00882FB5"/>
    <w:pPr>
      <w:spacing w:after="160" w:line="259" w:lineRule="auto"/>
    </w:pPr>
  </w:style>
  <w:style w:type="paragraph" w:customStyle="1" w:styleId="50F427CC1E86490CA7D474FA41EC9F2B">
    <w:name w:val="50F427CC1E86490CA7D474FA41EC9F2B"/>
    <w:rsid w:val="00882FB5"/>
    <w:pPr>
      <w:spacing w:after="160" w:line="259" w:lineRule="auto"/>
    </w:pPr>
  </w:style>
  <w:style w:type="paragraph" w:customStyle="1" w:styleId="624E97595F544E4F883EFBFDF4C0EFFA">
    <w:name w:val="624E97595F544E4F883EFBFDF4C0EFFA"/>
    <w:rsid w:val="00882FB5"/>
    <w:pPr>
      <w:spacing w:after="160" w:line="259" w:lineRule="auto"/>
    </w:pPr>
  </w:style>
  <w:style w:type="paragraph" w:customStyle="1" w:styleId="2DC34131A9F84994976DAFC11C26D879">
    <w:name w:val="2DC34131A9F84994976DAFC11C26D879"/>
    <w:rsid w:val="00882FB5"/>
    <w:pPr>
      <w:spacing w:after="160" w:line="259" w:lineRule="auto"/>
    </w:pPr>
  </w:style>
  <w:style w:type="paragraph" w:customStyle="1" w:styleId="1E0ACFECFC2A445296FAF7B766F81AAE">
    <w:name w:val="1E0ACFECFC2A445296FAF7B766F81AAE"/>
    <w:rsid w:val="00882FB5"/>
    <w:pPr>
      <w:spacing w:after="160" w:line="259" w:lineRule="auto"/>
    </w:pPr>
  </w:style>
  <w:style w:type="paragraph" w:customStyle="1" w:styleId="49A9B7C236B24D63993CE0CF6F0849F6">
    <w:name w:val="49A9B7C236B24D63993CE0CF6F0849F6"/>
    <w:rsid w:val="00882FB5"/>
    <w:pPr>
      <w:spacing w:after="160" w:line="259" w:lineRule="auto"/>
    </w:pPr>
  </w:style>
  <w:style w:type="paragraph" w:customStyle="1" w:styleId="85E163EBC7E54F14A0D5C7CD764604F8">
    <w:name w:val="85E163EBC7E54F14A0D5C7CD764604F8"/>
    <w:rsid w:val="00882FB5"/>
    <w:pPr>
      <w:spacing w:after="160" w:line="259" w:lineRule="auto"/>
    </w:pPr>
  </w:style>
  <w:style w:type="paragraph" w:customStyle="1" w:styleId="6C7583F4585348B9BCB1DDBDE8116CB3">
    <w:name w:val="6C7583F4585348B9BCB1DDBDE8116CB3"/>
    <w:rsid w:val="00882FB5"/>
    <w:pPr>
      <w:spacing w:after="160" w:line="259" w:lineRule="auto"/>
    </w:pPr>
  </w:style>
  <w:style w:type="paragraph" w:customStyle="1" w:styleId="2813E39F1FDA400E86E25EF26FE8D322">
    <w:name w:val="2813E39F1FDA400E86E25EF26FE8D322"/>
    <w:rsid w:val="00882FB5"/>
    <w:pPr>
      <w:spacing w:after="160" w:line="259" w:lineRule="auto"/>
    </w:pPr>
  </w:style>
  <w:style w:type="paragraph" w:customStyle="1" w:styleId="F99231066FDC4410954EFC5655A2A592">
    <w:name w:val="F99231066FDC4410954EFC5655A2A592"/>
    <w:rsid w:val="00882FB5"/>
    <w:pPr>
      <w:spacing w:after="160" w:line="259" w:lineRule="auto"/>
    </w:pPr>
  </w:style>
  <w:style w:type="paragraph" w:customStyle="1" w:styleId="24EF9215AD324505B12A21494E52F02F">
    <w:name w:val="24EF9215AD324505B12A21494E52F02F"/>
    <w:rsid w:val="00882FB5"/>
    <w:pPr>
      <w:spacing w:after="160" w:line="259" w:lineRule="auto"/>
    </w:pPr>
  </w:style>
  <w:style w:type="paragraph" w:customStyle="1" w:styleId="A63744E1955A4379BE3425BDAAF10414">
    <w:name w:val="A63744E1955A4379BE3425BDAAF10414"/>
    <w:rsid w:val="00882FB5"/>
    <w:pPr>
      <w:spacing w:after="160" w:line="259" w:lineRule="auto"/>
    </w:pPr>
  </w:style>
  <w:style w:type="paragraph" w:customStyle="1" w:styleId="659FC7375CAB4E29B32F0EE9D84742BC">
    <w:name w:val="659FC7375CAB4E29B32F0EE9D84742BC"/>
    <w:rsid w:val="00882FB5"/>
    <w:pPr>
      <w:spacing w:after="160" w:line="259" w:lineRule="auto"/>
    </w:pPr>
  </w:style>
  <w:style w:type="paragraph" w:customStyle="1" w:styleId="B0ADD9C2CEE04C08A00D320B4C359688">
    <w:name w:val="B0ADD9C2CEE04C08A00D320B4C359688"/>
    <w:rsid w:val="00882FB5"/>
    <w:pPr>
      <w:spacing w:after="160" w:line="259" w:lineRule="auto"/>
    </w:pPr>
  </w:style>
  <w:style w:type="paragraph" w:customStyle="1" w:styleId="9E3F03375E564347B1153325E6143397">
    <w:name w:val="9E3F03375E564347B1153325E6143397"/>
    <w:rsid w:val="00882FB5"/>
    <w:pPr>
      <w:spacing w:after="160" w:line="259" w:lineRule="auto"/>
    </w:pPr>
  </w:style>
  <w:style w:type="paragraph" w:customStyle="1" w:styleId="DB6C45D9E0604CC7A2B2DCE114A62109">
    <w:name w:val="DB6C45D9E0604CC7A2B2DCE114A62109"/>
    <w:rsid w:val="00882FB5"/>
    <w:pPr>
      <w:spacing w:after="160" w:line="259" w:lineRule="auto"/>
    </w:pPr>
  </w:style>
  <w:style w:type="paragraph" w:customStyle="1" w:styleId="CEFAE337B8C1451DB3AF73295B71109D">
    <w:name w:val="CEFAE337B8C1451DB3AF73295B71109D"/>
    <w:rsid w:val="00882FB5"/>
    <w:pPr>
      <w:spacing w:after="160" w:line="259" w:lineRule="auto"/>
    </w:pPr>
  </w:style>
  <w:style w:type="paragraph" w:customStyle="1" w:styleId="62F5CA6C033A4B5088B6B7D35029756C">
    <w:name w:val="62F5CA6C033A4B5088B6B7D35029756C"/>
    <w:rsid w:val="00882FB5"/>
    <w:pPr>
      <w:spacing w:after="160" w:line="259" w:lineRule="auto"/>
    </w:pPr>
  </w:style>
  <w:style w:type="paragraph" w:customStyle="1" w:styleId="F890CE0D91D7460AB94294F256ED3AD1">
    <w:name w:val="F890CE0D91D7460AB94294F256ED3AD1"/>
    <w:rsid w:val="00882FB5"/>
    <w:pPr>
      <w:spacing w:after="160" w:line="259" w:lineRule="auto"/>
    </w:pPr>
  </w:style>
  <w:style w:type="paragraph" w:customStyle="1" w:styleId="D01CC95ED3514BFDBD7C468EE4CDFAF1">
    <w:name w:val="D01CC95ED3514BFDBD7C468EE4CDFAF1"/>
    <w:rsid w:val="00882FB5"/>
    <w:pPr>
      <w:spacing w:after="160" w:line="259" w:lineRule="auto"/>
    </w:pPr>
  </w:style>
  <w:style w:type="paragraph" w:customStyle="1" w:styleId="B79B002E46B54CCAA532D52D03408F4F">
    <w:name w:val="B79B002E46B54CCAA532D52D03408F4F"/>
    <w:rsid w:val="00882FB5"/>
    <w:pPr>
      <w:spacing w:after="160" w:line="259" w:lineRule="auto"/>
    </w:pPr>
  </w:style>
  <w:style w:type="paragraph" w:customStyle="1" w:styleId="F89827F0CE08498D917A96BE67F157F8">
    <w:name w:val="F89827F0CE08498D917A96BE67F157F8"/>
    <w:rsid w:val="00882FB5"/>
    <w:pPr>
      <w:spacing w:after="160" w:line="259" w:lineRule="auto"/>
    </w:pPr>
  </w:style>
  <w:style w:type="paragraph" w:customStyle="1" w:styleId="F90D119D73D34C13AF87148730676B32">
    <w:name w:val="F90D119D73D34C13AF87148730676B32"/>
    <w:rsid w:val="00882FB5"/>
    <w:pPr>
      <w:spacing w:after="160" w:line="259" w:lineRule="auto"/>
    </w:pPr>
  </w:style>
  <w:style w:type="paragraph" w:customStyle="1" w:styleId="48792EF100704DFC9B8E33756FF6CB83">
    <w:name w:val="48792EF100704DFC9B8E33756FF6CB83"/>
    <w:rsid w:val="00882FB5"/>
    <w:pPr>
      <w:spacing w:after="160" w:line="259" w:lineRule="auto"/>
    </w:pPr>
  </w:style>
  <w:style w:type="paragraph" w:customStyle="1" w:styleId="092FD2F98EE041DDBF4403F81AA6C04A">
    <w:name w:val="092FD2F98EE041DDBF4403F81AA6C04A"/>
    <w:rsid w:val="00882FB5"/>
    <w:pPr>
      <w:spacing w:after="160" w:line="259" w:lineRule="auto"/>
    </w:pPr>
  </w:style>
  <w:style w:type="paragraph" w:customStyle="1" w:styleId="55043CBF6A0F4B42B9A4B32A37F80B0F">
    <w:name w:val="55043CBF6A0F4B42B9A4B32A37F80B0F"/>
    <w:rsid w:val="00882FB5"/>
    <w:pPr>
      <w:spacing w:after="160" w:line="259" w:lineRule="auto"/>
    </w:pPr>
  </w:style>
  <w:style w:type="paragraph" w:customStyle="1" w:styleId="420CE57961F742AD96920930371E0218">
    <w:name w:val="420CE57961F742AD96920930371E0218"/>
    <w:rsid w:val="00882FB5"/>
    <w:pPr>
      <w:spacing w:after="160" w:line="259" w:lineRule="auto"/>
    </w:pPr>
  </w:style>
  <w:style w:type="paragraph" w:customStyle="1" w:styleId="883D19D9D3DF47E1A123C8BE1D68FEF7">
    <w:name w:val="883D19D9D3DF47E1A123C8BE1D68FEF7"/>
    <w:rsid w:val="00882FB5"/>
    <w:pPr>
      <w:spacing w:after="160" w:line="259" w:lineRule="auto"/>
    </w:pPr>
  </w:style>
  <w:style w:type="paragraph" w:customStyle="1" w:styleId="188FD371DFC64790B7CF396835FECBE1">
    <w:name w:val="188FD371DFC64790B7CF396835FECBE1"/>
    <w:rsid w:val="00882FB5"/>
    <w:pPr>
      <w:spacing w:after="160" w:line="259" w:lineRule="auto"/>
    </w:pPr>
  </w:style>
  <w:style w:type="paragraph" w:customStyle="1" w:styleId="06201CF56B4A408B89FB0A4086D13DCC">
    <w:name w:val="06201CF56B4A408B89FB0A4086D13DCC"/>
    <w:rsid w:val="00882FB5"/>
    <w:pPr>
      <w:spacing w:after="160" w:line="259" w:lineRule="auto"/>
    </w:pPr>
  </w:style>
  <w:style w:type="paragraph" w:customStyle="1" w:styleId="4F13C56234B74C31836D7E2AF85E774F">
    <w:name w:val="4F13C56234B74C31836D7E2AF85E774F"/>
    <w:rsid w:val="00882FB5"/>
    <w:pPr>
      <w:spacing w:after="160" w:line="259" w:lineRule="auto"/>
    </w:pPr>
  </w:style>
  <w:style w:type="paragraph" w:customStyle="1" w:styleId="93A5F86A2B1F406C961D3E837353258B">
    <w:name w:val="93A5F86A2B1F406C961D3E837353258B"/>
    <w:rsid w:val="00882FB5"/>
    <w:pPr>
      <w:spacing w:after="160" w:line="259" w:lineRule="auto"/>
    </w:pPr>
  </w:style>
  <w:style w:type="paragraph" w:customStyle="1" w:styleId="0D85EBB122BD469195D39FABB3E826EC">
    <w:name w:val="0D85EBB122BD469195D39FABB3E826EC"/>
    <w:rsid w:val="00882FB5"/>
    <w:pPr>
      <w:spacing w:after="160" w:line="259" w:lineRule="auto"/>
    </w:pPr>
  </w:style>
  <w:style w:type="paragraph" w:customStyle="1" w:styleId="B02B3C268F1641D1948058EFC9A04EBF">
    <w:name w:val="B02B3C268F1641D1948058EFC9A04EBF"/>
    <w:rsid w:val="00882FB5"/>
    <w:pPr>
      <w:spacing w:after="160" w:line="259" w:lineRule="auto"/>
    </w:pPr>
  </w:style>
  <w:style w:type="paragraph" w:customStyle="1" w:styleId="545E073DB3774D1EA531F375F69C97A3">
    <w:name w:val="545E073DB3774D1EA531F375F69C97A3"/>
    <w:rsid w:val="00882FB5"/>
    <w:pPr>
      <w:spacing w:after="160" w:line="259" w:lineRule="auto"/>
    </w:pPr>
  </w:style>
  <w:style w:type="paragraph" w:customStyle="1" w:styleId="6EA0494E7EB64128935FA06D918D1BA2">
    <w:name w:val="6EA0494E7EB64128935FA06D918D1BA2"/>
    <w:rsid w:val="00882FB5"/>
    <w:pPr>
      <w:spacing w:after="160" w:line="259" w:lineRule="auto"/>
    </w:pPr>
  </w:style>
  <w:style w:type="paragraph" w:customStyle="1" w:styleId="41342AB0EB3F43659F23E55D3CE21A02">
    <w:name w:val="41342AB0EB3F43659F23E55D3CE21A02"/>
    <w:rsid w:val="00882FB5"/>
    <w:pPr>
      <w:spacing w:after="160" w:line="259" w:lineRule="auto"/>
    </w:pPr>
  </w:style>
  <w:style w:type="paragraph" w:customStyle="1" w:styleId="5710DFA53E0A4DFD80969BDA30DEE99A">
    <w:name w:val="5710DFA53E0A4DFD80969BDA30DEE99A"/>
    <w:rsid w:val="00882FB5"/>
    <w:pPr>
      <w:spacing w:after="160" w:line="259" w:lineRule="auto"/>
    </w:pPr>
  </w:style>
  <w:style w:type="paragraph" w:customStyle="1" w:styleId="70DB2BB59A384681A218CD1D7F9C9792">
    <w:name w:val="70DB2BB59A384681A218CD1D7F9C9792"/>
    <w:rsid w:val="00882FB5"/>
    <w:pPr>
      <w:spacing w:after="160" w:line="259" w:lineRule="auto"/>
    </w:pPr>
  </w:style>
  <w:style w:type="paragraph" w:customStyle="1" w:styleId="50214F4578E548BFAE2EB9A7CFEC3A9F">
    <w:name w:val="50214F4578E548BFAE2EB9A7CFEC3A9F"/>
    <w:rsid w:val="00882FB5"/>
    <w:pPr>
      <w:spacing w:after="160" w:line="259" w:lineRule="auto"/>
    </w:pPr>
  </w:style>
  <w:style w:type="paragraph" w:customStyle="1" w:styleId="39ED4E0F2D0F4619B26CDCE48CD781C2">
    <w:name w:val="39ED4E0F2D0F4619B26CDCE48CD781C2"/>
    <w:rsid w:val="00882FB5"/>
    <w:pPr>
      <w:spacing w:after="160" w:line="259" w:lineRule="auto"/>
    </w:pPr>
  </w:style>
  <w:style w:type="paragraph" w:customStyle="1" w:styleId="6EF10D24083045C0BF99BCD5D34AE381">
    <w:name w:val="6EF10D24083045C0BF99BCD5D34AE381"/>
    <w:rsid w:val="00882FB5"/>
    <w:pPr>
      <w:spacing w:after="160" w:line="259" w:lineRule="auto"/>
    </w:pPr>
  </w:style>
  <w:style w:type="paragraph" w:customStyle="1" w:styleId="87FFA6CBF01649BE89E5289E5D8A4E9D">
    <w:name w:val="87FFA6CBF01649BE89E5289E5D8A4E9D"/>
    <w:rsid w:val="00882FB5"/>
    <w:pPr>
      <w:spacing w:after="160" w:line="259" w:lineRule="auto"/>
    </w:pPr>
  </w:style>
  <w:style w:type="paragraph" w:customStyle="1" w:styleId="0FD8608142AC4989A2BF45EE566787AD">
    <w:name w:val="0FD8608142AC4989A2BF45EE566787AD"/>
    <w:rsid w:val="00882FB5"/>
    <w:pPr>
      <w:spacing w:after="160" w:line="259" w:lineRule="auto"/>
    </w:pPr>
  </w:style>
  <w:style w:type="paragraph" w:customStyle="1" w:styleId="1AFE376744E14392B9AFEC5681FFCC7F">
    <w:name w:val="1AFE376744E14392B9AFEC5681FFCC7F"/>
    <w:rsid w:val="00882FB5"/>
    <w:pPr>
      <w:spacing w:after="160" w:line="259" w:lineRule="auto"/>
    </w:pPr>
  </w:style>
  <w:style w:type="paragraph" w:customStyle="1" w:styleId="076A6B4E759942EBBC107C3FB6EA3941">
    <w:name w:val="076A6B4E759942EBBC107C3FB6EA3941"/>
    <w:rsid w:val="00882FB5"/>
    <w:pPr>
      <w:spacing w:after="160" w:line="259" w:lineRule="auto"/>
    </w:pPr>
  </w:style>
  <w:style w:type="paragraph" w:customStyle="1" w:styleId="690F433BB7664F2EBF54B1F94341B828">
    <w:name w:val="690F433BB7664F2EBF54B1F94341B828"/>
    <w:rsid w:val="00882FB5"/>
    <w:pPr>
      <w:spacing w:after="160" w:line="259" w:lineRule="auto"/>
    </w:pPr>
  </w:style>
  <w:style w:type="paragraph" w:customStyle="1" w:styleId="0A6284E4A4704D00BAE0720D49768152">
    <w:name w:val="0A6284E4A4704D00BAE0720D49768152"/>
    <w:rsid w:val="00882FB5"/>
    <w:pPr>
      <w:spacing w:after="160" w:line="259" w:lineRule="auto"/>
    </w:pPr>
  </w:style>
  <w:style w:type="paragraph" w:customStyle="1" w:styleId="EB2FF6C2021E46A99BF2C93C0B649002">
    <w:name w:val="EB2FF6C2021E46A99BF2C93C0B649002"/>
    <w:rsid w:val="00882FB5"/>
    <w:pPr>
      <w:spacing w:after="160" w:line="259" w:lineRule="auto"/>
    </w:pPr>
  </w:style>
  <w:style w:type="paragraph" w:customStyle="1" w:styleId="A4FEBB418E8E4390A27102D2ECDB68F6">
    <w:name w:val="A4FEBB418E8E4390A27102D2ECDB68F6"/>
    <w:rsid w:val="00882FB5"/>
    <w:pPr>
      <w:spacing w:after="160" w:line="259" w:lineRule="auto"/>
    </w:pPr>
  </w:style>
  <w:style w:type="paragraph" w:customStyle="1" w:styleId="79341F1BC0744E13A6721093089EEBFF">
    <w:name w:val="79341F1BC0744E13A6721093089EEBFF"/>
    <w:rsid w:val="00882FB5"/>
    <w:pPr>
      <w:spacing w:after="160" w:line="259" w:lineRule="auto"/>
    </w:pPr>
  </w:style>
  <w:style w:type="paragraph" w:customStyle="1" w:styleId="BED9796B4390489EB3AE5ACB66E6008C">
    <w:name w:val="BED9796B4390489EB3AE5ACB66E6008C"/>
    <w:rsid w:val="00882FB5"/>
    <w:pPr>
      <w:spacing w:after="160" w:line="259" w:lineRule="auto"/>
    </w:pPr>
  </w:style>
  <w:style w:type="paragraph" w:customStyle="1" w:styleId="429074F2C12246FEA07609D0EEBB6111">
    <w:name w:val="429074F2C12246FEA07609D0EEBB6111"/>
    <w:rsid w:val="00882FB5"/>
    <w:pPr>
      <w:spacing w:after="160" w:line="259" w:lineRule="auto"/>
    </w:pPr>
  </w:style>
  <w:style w:type="paragraph" w:customStyle="1" w:styleId="4AB7EB0CA09446F5A0DDD365390804B8">
    <w:name w:val="4AB7EB0CA09446F5A0DDD365390804B8"/>
    <w:rsid w:val="00882FB5"/>
    <w:pPr>
      <w:spacing w:after="160" w:line="259" w:lineRule="auto"/>
    </w:pPr>
  </w:style>
  <w:style w:type="paragraph" w:customStyle="1" w:styleId="AFDAA3031A6348D9B01B0E0A3B86ACAC">
    <w:name w:val="AFDAA3031A6348D9B01B0E0A3B86ACAC"/>
    <w:rsid w:val="00882FB5"/>
    <w:pPr>
      <w:spacing w:after="160" w:line="259" w:lineRule="auto"/>
    </w:pPr>
  </w:style>
  <w:style w:type="paragraph" w:customStyle="1" w:styleId="8723953D22E44829B7698BAE13F053A8">
    <w:name w:val="8723953D22E44829B7698BAE13F053A8"/>
    <w:rsid w:val="00882FB5"/>
    <w:pPr>
      <w:spacing w:after="160" w:line="259" w:lineRule="auto"/>
    </w:pPr>
  </w:style>
  <w:style w:type="paragraph" w:customStyle="1" w:styleId="28B3F21E089D48AAB0C9F2CD66B5268B">
    <w:name w:val="28B3F21E089D48AAB0C9F2CD66B5268B"/>
    <w:rsid w:val="00882FB5"/>
    <w:pPr>
      <w:spacing w:after="160" w:line="259" w:lineRule="auto"/>
    </w:pPr>
  </w:style>
  <w:style w:type="paragraph" w:customStyle="1" w:styleId="50FB7868F80F4B89B9278550661AB23B">
    <w:name w:val="50FB7868F80F4B89B9278550661AB23B"/>
    <w:rsid w:val="00882FB5"/>
    <w:pPr>
      <w:spacing w:after="160" w:line="259" w:lineRule="auto"/>
    </w:pPr>
  </w:style>
  <w:style w:type="paragraph" w:customStyle="1" w:styleId="66D827C4E0344393B5F9B625EE50C636">
    <w:name w:val="66D827C4E0344393B5F9B625EE50C636"/>
    <w:rsid w:val="00882FB5"/>
    <w:pPr>
      <w:spacing w:after="160" w:line="259" w:lineRule="auto"/>
    </w:pPr>
  </w:style>
  <w:style w:type="paragraph" w:customStyle="1" w:styleId="501C1802FA584485BAAF2211C106100A">
    <w:name w:val="501C1802FA584485BAAF2211C106100A"/>
    <w:rsid w:val="00882FB5"/>
    <w:pPr>
      <w:spacing w:after="160" w:line="259" w:lineRule="auto"/>
    </w:pPr>
  </w:style>
  <w:style w:type="paragraph" w:customStyle="1" w:styleId="3C6A2F27EE4347C695F33C4BA04F14A7">
    <w:name w:val="3C6A2F27EE4347C695F33C4BA04F14A7"/>
    <w:rsid w:val="00882FB5"/>
    <w:pPr>
      <w:spacing w:after="160" w:line="259" w:lineRule="auto"/>
    </w:pPr>
  </w:style>
  <w:style w:type="paragraph" w:customStyle="1" w:styleId="4DDC08B483974516A84666246C7124B6">
    <w:name w:val="4DDC08B483974516A84666246C7124B6"/>
    <w:rsid w:val="00882FB5"/>
    <w:pPr>
      <w:spacing w:after="160" w:line="259" w:lineRule="auto"/>
    </w:pPr>
  </w:style>
  <w:style w:type="paragraph" w:customStyle="1" w:styleId="BAC4E53B346742E5AEB5B17384C7F9E5">
    <w:name w:val="BAC4E53B346742E5AEB5B17384C7F9E5"/>
    <w:rsid w:val="00882FB5"/>
    <w:pPr>
      <w:spacing w:after="160" w:line="259" w:lineRule="auto"/>
    </w:pPr>
  </w:style>
  <w:style w:type="paragraph" w:customStyle="1" w:styleId="22A4EF0BEF4E4C76803C2E4B132B40CE">
    <w:name w:val="22A4EF0BEF4E4C76803C2E4B132B40CE"/>
    <w:rsid w:val="00882FB5"/>
    <w:pPr>
      <w:spacing w:after="160" w:line="259" w:lineRule="auto"/>
    </w:pPr>
  </w:style>
  <w:style w:type="paragraph" w:customStyle="1" w:styleId="166BCFCDC5C74A7C9A5AE972F3A78BFC">
    <w:name w:val="166BCFCDC5C74A7C9A5AE972F3A78BFC"/>
    <w:rsid w:val="00882FB5"/>
    <w:pPr>
      <w:spacing w:after="160" w:line="259" w:lineRule="auto"/>
    </w:pPr>
  </w:style>
  <w:style w:type="paragraph" w:customStyle="1" w:styleId="C89CD6DA05C54EB5BA301A6C2E3875A3">
    <w:name w:val="C89CD6DA05C54EB5BA301A6C2E3875A3"/>
    <w:rsid w:val="00882FB5"/>
    <w:pPr>
      <w:spacing w:after="160" w:line="259" w:lineRule="auto"/>
    </w:pPr>
  </w:style>
  <w:style w:type="paragraph" w:customStyle="1" w:styleId="CDE87F69F8054159953DE64616DA315D">
    <w:name w:val="CDE87F69F8054159953DE64616DA315D"/>
    <w:rsid w:val="00882FB5"/>
    <w:pPr>
      <w:spacing w:after="160" w:line="259" w:lineRule="auto"/>
    </w:pPr>
  </w:style>
  <w:style w:type="paragraph" w:customStyle="1" w:styleId="1C9A757392774C39A98B9C5B9BD303FF">
    <w:name w:val="1C9A757392774C39A98B9C5B9BD303FF"/>
    <w:rsid w:val="00882FB5"/>
    <w:pPr>
      <w:spacing w:after="160" w:line="259" w:lineRule="auto"/>
    </w:pPr>
  </w:style>
  <w:style w:type="paragraph" w:customStyle="1" w:styleId="60315331D1394B2A9070D152479FDA15">
    <w:name w:val="60315331D1394B2A9070D152479FDA15"/>
    <w:rsid w:val="00882FB5"/>
    <w:pPr>
      <w:spacing w:after="160" w:line="259" w:lineRule="auto"/>
    </w:pPr>
  </w:style>
  <w:style w:type="paragraph" w:customStyle="1" w:styleId="6C0707B9C55E4962A9F22CEF3860107A">
    <w:name w:val="6C0707B9C55E4962A9F22CEF3860107A"/>
    <w:rsid w:val="00882FB5"/>
    <w:pPr>
      <w:spacing w:after="160" w:line="259" w:lineRule="auto"/>
    </w:pPr>
  </w:style>
  <w:style w:type="paragraph" w:customStyle="1" w:styleId="885208A904304863878B05F838286F8E">
    <w:name w:val="885208A904304863878B05F838286F8E"/>
    <w:rsid w:val="00882FB5"/>
    <w:pPr>
      <w:spacing w:after="160" w:line="259" w:lineRule="auto"/>
    </w:pPr>
  </w:style>
  <w:style w:type="paragraph" w:customStyle="1" w:styleId="A5786376AC2E481DBE3AA3D2FF2C2717">
    <w:name w:val="A5786376AC2E481DBE3AA3D2FF2C2717"/>
    <w:rsid w:val="00882FB5"/>
    <w:pPr>
      <w:spacing w:after="160" w:line="259" w:lineRule="auto"/>
    </w:pPr>
  </w:style>
  <w:style w:type="paragraph" w:customStyle="1" w:styleId="F083840EF4784FDABAC739770C866493">
    <w:name w:val="F083840EF4784FDABAC739770C866493"/>
    <w:rsid w:val="00882FB5"/>
    <w:pPr>
      <w:spacing w:after="160" w:line="259" w:lineRule="auto"/>
    </w:pPr>
  </w:style>
  <w:style w:type="paragraph" w:customStyle="1" w:styleId="B765415530AB4306945B6EA1999784DA">
    <w:name w:val="B765415530AB4306945B6EA1999784DA"/>
    <w:rsid w:val="00882FB5"/>
    <w:pPr>
      <w:spacing w:after="160" w:line="259" w:lineRule="auto"/>
    </w:pPr>
  </w:style>
  <w:style w:type="paragraph" w:customStyle="1" w:styleId="C7DE5974C1954C8993D9470CDC822D59">
    <w:name w:val="C7DE5974C1954C8993D9470CDC822D59"/>
    <w:rsid w:val="00882FB5"/>
    <w:pPr>
      <w:spacing w:after="160" w:line="259" w:lineRule="auto"/>
    </w:pPr>
  </w:style>
  <w:style w:type="paragraph" w:customStyle="1" w:styleId="B4D347368F9C47F09A2299BACAE9E0E7">
    <w:name w:val="B4D347368F9C47F09A2299BACAE9E0E7"/>
    <w:rsid w:val="00882FB5"/>
    <w:pPr>
      <w:spacing w:after="160" w:line="259" w:lineRule="auto"/>
    </w:pPr>
  </w:style>
  <w:style w:type="paragraph" w:customStyle="1" w:styleId="5C6E77951D274C50B4E5AB05F14596EE">
    <w:name w:val="5C6E77951D274C50B4E5AB05F14596EE"/>
    <w:rsid w:val="00882FB5"/>
    <w:pPr>
      <w:spacing w:after="160" w:line="259" w:lineRule="auto"/>
    </w:pPr>
  </w:style>
  <w:style w:type="paragraph" w:customStyle="1" w:styleId="7B9A58304A75464DA548E4FEA3B34289">
    <w:name w:val="7B9A58304A75464DA548E4FEA3B34289"/>
    <w:rsid w:val="00882FB5"/>
    <w:pPr>
      <w:spacing w:after="160" w:line="259" w:lineRule="auto"/>
    </w:pPr>
  </w:style>
  <w:style w:type="paragraph" w:customStyle="1" w:styleId="4FDBCE7660BC4EE684DFF8540ECBBE90">
    <w:name w:val="4FDBCE7660BC4EE684DFF8540ECBBE90"/>
    <w:rsid w:val="00882FB5"/>
    <w:pPr>
      <w:spacing w:after="160" w:line="259" w:lineRule="auto"/>
    </w:pPr>
  </w:style>
  <w:style w:type="paragraph" w:customStyle="1" w:styleId="B9E5855ACDCD493B91977DC15BA84739">
    <w:name w:val="B9E5855ACDCD493B91977DC15BA84739"/>
    <w:rsid w:val="00882FB5"/>
    <w:pPr>
      <w:spacing w:after="160" w:line="259" w:lineRule="auto"/>
    </w:pPr>
  </w:style>
  <w:style w:type="paragraph" w:customStyle="1" w:styleId="C7725D541549411CA48D51790DCAA9C8">
    <w:name w:val="C7725D541549411CA48D51790DCAA9C8"/>
    <w:rsid w:val="00882FB5"/>
    <w:pPr>
      <w:spacing w:after="160" w:line="259" w:lineRule="auto"/>
    </w:pPr>
  </w:style>
  <w:style w:type="paragraph" w:customStyle="1" w:styleId="DD041D81F1364EF4BA9362521ACF15B0">
    <w:name w:val="DD041D81F1364EF4BA9362521ACF15B0"/>
    <w:rsid w:val="00882FB5"/>
    <w:pPr>
      <w:spacing w:after="160" w:line="259" w:lineRule="auto"/>
    </w:pPr>
  </w:style>
  <w:style w:type="paragraph" w:customStyle="1" w:styleId="3A08DDD5201C44D690DE7E378EE35C28">
    <w:name w:val="3A08DDD5201C44D690DE7E378EE35C28"/>
    <w:rsid w:val="00882FB5"/>
    <w:pPr>
      <w:spacing w:after="160" w:line="259" w:lineRule="auto"/>
    </w:pPr>
  </w:style>
  <w:style w:type="paragraph" w:customStyle="1" w:styleId="23BC465F8A05480097095927E7AF3A3E">
    <w:name w:val="23BC465F8A05480097095927E7AF3A3E"/>
    <w:rsid w:val="00882FB5"/>
    <w:pPr>
      <w:spacing w:after="160" w:line="259" w:lineRule="auto"/>
    </w:pPr>
  </w:style>
  <w:style w:type="paragraph" w:customStyle="1" w:styleId="B970B59B85B6463FBA7EBCBC35A377A0">
    <w:name w:val="B970B59B85B6463FBA7EBCBC35A377A0"/>
    <w:rsid w:val="00882FB5"/>
    <w:pPr>
      <w:spacing w:after="160" w:line="259" w:lineRule="auto"/>
    </w:pPr>
  </w:style>
  <w:style w:type="paragraph" w:customStyle="1" w:styleId="141260AC39574DB5ADF46AB2EC498382">
    <w:name w:val="141260AC39574DB5ADF46AB2EC498382"/>
    <w:rsid w:val="00882FB5"/>
    <w:pPr>
      <w:spacing w:after="160" w:line="259" w:lineRule="auto"/>
    </w:pPr>
  </w:style>
  <w:style w:type="paragraph" w:customStyle="1" w:styleId="C6949662C1EB49ACB522066E2C2B1030">
    <w:name w:val="C6949662C1EB49ACB522066E2C2B1030"/>
    <w:rsid w:val="00882FB5"/>
    <w:pPr>
      <w:spacing w:after="160" w:line="259" w:lineRule="auto"/>
    </w:pPr>
  </w:style>
  <w:style w:type="paragraph" w:customStyle="1" w:styleId="07550D87342C458DB85577233EE5414F">
    <w:name w:val="07550D87342C458DB85577233EE5414F"/>
    <w:rsid w:val="00882FB5"/>
    <w:pPr>
      <w:spacing w:after="160" w:line="259" w:lineRule="auto"/>
    </w:pPr>
  </w:style>
  <w:style w:type="paragraph" w:customStyle="1" w:styleId="0EC68625179947E69F28E0892DDF7874">
    <w:name w:val="0EC68625179947E69F28E0892DDF7874"/>
    <w:rsid w:val="00882FB5"/>
    <w:pPr>
      <w:spacing w:after="160" w:line="259" w:lineRule="auto"/>
    </w:pPr>
  </w:style>
  <w:style w:type="paragraph" w:customStyle="1" w:styleId="DF4A4513D74143DF906D7E7BBD0284BD">
    <w:name w:val="DF4A4513D74143DF906D7E7BBD0284BD"/>
    <w:rsid w:val="00882FB5"/>
    <w:pPr>
      <w:spacing w:after="160" w:line="259" w:lineRule="auto"/>
    </w:pPr>
  </w:style>
  <w:style w:type="paragraph" w:customStyle="1" w:styleId="6AB3F6263B8B48E7B568C2F4EB7DC7E2">
    <w:name w:val="6AB3F6263B8B48E7B568C2F4EB7DC7E2"/>
    <w:rsid w:val="00882FB5"/>
    <w:pPr>
      <w:spacing w:after="160" w:line="259" w:lineRule="auto"/>
    </w:pPr>
  </w:style>
  <w:style w:type="paragraph" w:customStyle="1" w:styleId="4578B83DA0754AAE865144A946AD4FDB">
    <w:name w:val="4578B83DA0754AAE865144A946AD4FDB"/>
    <w:rsid w:val="00882FB5"/>
    <w:pPr>
      <w:spacing w:after="160" w:line="259" w:lineRule="auto"/>
    </w:pPr>
  </w:style>
  <w:style w:type="paragraph" w:customStyle="1" w:styleId="D8458CF22AAB4E5A9C2EAE72B37A8865">
    <w:name w:val="D8458CF22AAB4E5A9C2EAE72B37A8865"/>
    <w:rsid w:val="00882FB5"/>
    <w:pPr>
      <w:spacing w:after="160" w:line="259" w:lineRule="auto"/>
    </w:pPr>
  </w:style>
  <w:style w:type="paragraph" w:customStyle="1" w:styleId="C9D24F6E61864CD892977BAF4677586B">
    <w:name w:val="C9D24F6E61864CD892977BAF4677586B"/>
    <w:rsid w:val="00882FB5"/>
    <w:pPr>
      <w:spacing w:after="160" w:line="259" w:lineRule="auto"/>
    </w:pPr>
  </w:style>
  <w:style w:type="paragraph" w:customStyle="1" w:styleId="380E5B23353B45D7B9A080C72597FFD4">
    <w:name w:val="380E5B23353B45D7B9A080C72597FFD4"/>
    <w:rsid w:val="00882FB5"/>
    <w:pPr>
      <w:spacing w:after="160" w:line="259" w:lineRule="auto"/>
    </w:pPr>
  </w:style>
  <w:style w:type="paragraph" w:customStyle="1" w:styleId="39F13D5717B14E30B876B804A45312D9">
    <w:name w:val="39F13D5717B14E30B876B804A45312D9"/>
    <w:rsid w:val="00882FB5"/>
    <w:pPr>
      <w:spacing w:after="160" w:line="259" w:lineRule="auto"/>
    </w:pPr>
  </w:style>
  <w:style w:type="paragraph" w:customStyle="1" w:styleId="E918A612C9D34BC199AFBFB157F14162">
    <w:name w:val="E918A612C9D34BC199AFBFB157F14162"/>
    <w:rsid w:val="00882FB5"/>
    <w:pPr>
      <w:spacing w:after="160" w:line="259" w:lineRule="auto"/>
    </w:pPr>
  </w:style>
  <w:style w:type="paragraph" w:customStyle="1" w:styleId="A63C5ED07A654F6C9FD9A0A642180E8B">
    <w:name w:val="A63C5ED07A654F6C9FD9A0A642180E8B"/>
    <w:rsid w:val="00882FB5"/>
    <w:pPr>
      <w:spacing w:after="160" w:line="259" w:lineRule="auto"/>
    </w:pPr>
  </w:style>
  <w:style w:type="paragraph" w:customStyle="1" w:styleId="F1ACFA5DA6E7455280BC9D4DB9CE9517">
    <w:name w:val="F1ACFA5DA6E7455280BC9D4DB9CE9517"/>
    <w:rsid w:val="00882FB5"/>
    <w:pPr>
      <w:spacing w:after="160" w:line="259" w:lineRule="auto"/>
    </w:pPr>
  </w:style>
  <w:style w:type="paragraph" w:customStyle="1" w:styleId="B00DE0EAFC724FA1848C1C598FDC2A5D">
    <w:name w:val="B00DE0EAFC724FA1848C1C598FDC2A5D"/>
    <w:rsid w:val="00882FB5"/>
    <w:pPr>
      <w:spacing w:after="160" w:line="259" w:lineRule="auto"/>
    </w:pPr>
  </w:style>
  <w:style w:type="paragraph" w:customStyle="1" w:styleId="2E5C2D5F085A47A4BE152580DB70584E">
    <w:name w:val="2E5C2D5F085A47A4BE152580DB70584E"/>
    <w:rsid w:val="00882FB5"/>
    <w:pPr>
      <w:spacing w:after="160" w:line="259" w:lineRule="auto"/>
    </w:pPr>
  </w:style>
  <w:style w:type="paragraph" w:customStyle="1" w:styleId="9B7E26B4016C4B78B9CD41CEF2C06610">
    <w:name w:val="9B7E26B4016C4B78B9CD41CEF2C06610"/>
    <w:rsid w:val="00882FB5"/>
    <w:pPr>
      <w:spacing w:after="160" w:line="259" w:lineRule="auto"/>
    </w:pPr>
  </w:style>
  <w:style w:type="paragraph" w:customStyle="1" w:styleId="6690F21D0500455B9CEE4F2ADF916BB1">
    <w:name w:val="6690F21D0500455B9CEE4F2ADF916BB1"/>
    <w:rsid w:val="00882FB5"/>
    <w:pPr>
      <w:spacing w:after="160" w:line="259" w:lineRule="auto"/>
    </w:pPr>
  </w:style>
  <w:style w:type="paragraph" w:customStyle="1" w:styleId="85C8E140E70E4B9594E7C596AEF5C7AD">
    <w:name w:val="85C8E140E70E4B9594E7C596AEF5C7AD"/>
    <w:rsid w:val="00882FB5"/>
    <w:pPr>
      <w:spacing w:after="160" w:line="259" w:lineRule="auto"/>
    </w:pPr>
  </w:style>
  <w:style w:type="paragraph" w:customStyle="1" w:styleId="F319B56B6C994134AD19600F568FA210">
    <w:name w:val="F319B56B6C994134AD19600F568FA210"/>
    <w:rsid w:val="00882FB5"/>
    <w:pPr>
      <w:spacing w:after="160" w:line="259" w:lineRule="auto"/>
    </w:pPr>
  </w:style>
  <w:style w:type="paragraph" w:customStyle="1" w:styleId="A423396E3A0A472590C00C22ED84914D">
    <w:name w:val="A423396E3A0A472590C00C22ED84914D"/>
    <w:rsid w:val="00882FB5"/>
    <w:pPr>
      <w:spacing w:after="160" w:line="259" w:lineRule="auto"/>
    </w:pPr>
  </w:style>
  <w:style w:type="paragraph" w:customStyle="1" w:styleId="E8E75AFF2D7E43E09E3BCC68EA4575EB">
    <w:name w:val="E8E75AFF2D7E43E09E3BCC68EA4575EB"/>
    <w:rsid w:val="00882FB5"/>
    <w:pPr>
      <w:spacing w:after="160" w:line="259" w:lineRule="auto"/>
    </w:pPr>
  </w:style>
  <w:style w:type="paragraph" w:customStyle="1" w:styleId="807304E27DF44A2E8DA59756B1FA7A0A">
    <w:name w:val="807304E27DF44A2E8DA59756B1FA7A0A"/>
    <w:rsid w:val="00882FB5"/>
    <w:pPr>
      <w:spacing w:after="160" w:line="259" w:lineRule="auto"/>
    </w:pPr>
  </w:style>
  <w:style w:type="paragraph" w:customStyle="1" w:styleId="E64F20D83FCB4F46970F2D7C3B48E785">
    <w:name w:val="E64F20D83FCB4F46970F2D7C3B48E785"/>
    <w:rsid w:val="00882FB5"/>
    <w:pPr>
      <w:spacing w:after="160" w:line="259" w:lineRule="auto"/>
    </w:pPr>
  </w:style>
  <w:style w:type="paragraph" w:customStyle="1" w:styleId="7173ED08A52F436BB61FD49EEFD12799">
    <w:name w:val="7173ED08A52F436BB61FD49EEFD12799"/>
    <w:rsid w:val="00882FB5"/>
    <w:pPr>
      <w:spacing w:after="160" w:line="259" w:lineRule="auto"/>
    </w:pPr>
  </w:style>
  <w:style w:type="paragraph" w:customStyle="1" w:styleId="2F45C900C95A4BDB83AEE4E87D578EB0">
    <w:name w:val="2F45C900C95A4BDB83AEE4E87D578EB0"/>
    <w:rsid w:val="00882FB5"/>
    <w:pPr>
      <w:spacing w:after="160" w:line="259" w:lineRule="auto"/>
    </w:pPr>
  </w:style>
  <w:style w:type="paragraph" w:customStyle="1" w:styleId="449956136453482BBFF41555371024F9">
    <w:name w:val="449956136453482BBFF41555371024F9"/>
    <w:rsid w:val="00882FB5"/>
    <w:pPr>
      <w:spacing w:after="160" w:line="259" w:lineRule="auto"/>
    </w:pPr>
  </w:style>
  <w:style w:type="paragraph" w:customStyle="1" w:styleId="8A7A1B6B90744BFF901B0D4262AF339F">
    <w:name w:val="8A7A1B6B90744BFF901B0D4262AF339F"/>
    <w:rsid w:val="00882FB5"/>
    <w:pPr>
      <w:spacing w:after="160" w:line="259" w:lineRule="auto"/>
    </w:pPr>
  </w:style>
  <w:style w:type="paragraph" w:customStyle="1" w:styleId="963B11D9DF9E4BF6A8843987F96B87E7">
    <w:name w:val="963B11D9DF9E4BF6A8843987F96B87E7"/>
    <w:rsid w:val="00882FB5"/>
    <w:pPr>
      <w:spacing w:after="160" w:line="259" w:lineRule="auto"/>
    </w:pPr>
  </w:style>
  <w:style w:type="paragraph" w:customStyle="1" w:styleId="6F47E2C483474F4C89A55D92FA8DF4BC">
    <w:name w:val="6F47E2C483474F4C89A55D92FA8DF4BC"/>
    <w:rsid w:val="00882FB5"/>
    <w:pPr>
      <w:spacing w:after="160" w:line="259" w:lineRule="auto"/>
    </w:pPr>
  </w:style>
  <w:style w:type="paragraph" w:customStyle="1" w:styleId="89A82BA4B45C4430AE85B400DB200433">
    <w:name w:val="89A82BA4B45C4430AE85B400DB200433"/>
    <w:rsid w:val="00882FB5"/>
    <w:pPr>
      <w:spacing w:after="160" w:line="259" w:lineRule="auto"/>
    </w:pPr>
  </w:style>
  <w:style w:type="paragraph" w:customStyle="1" w:styleId="FA96A24A38C44EC9BE10ED26B91188E9">
    <w:name w:val="FA96A24A38C44EC9BE10ED26B91188E9"/>
    <w:rsid w:val="00882FB5"/>
    <w:pPr>
      <w:spacing w:after="160" w:line="259" w:lineRule="auto"/>
    </w:pPr>
  </w:style>
  <w:style w:type="paragraph" w:customStyle="1" w:styleId="D49B3D6C9FD543F4B20640F97BD4CAA5">
    <w:name w:val="D49B3D6C9FD543F4B20640F97BD4CAA5"/>
    <w:rsid w:val="00882FB5"/>
    <w:pPr>
      <w:spacing w:after="160" w:line="259" w:lineRule="auto"/>
    </w:pPr>
  </w:style>
  <w:style w:type="paragraph" w:customStyle="1" w:styleId="B6E05C5F9D2B48D884E035BDA411FCBA">
    <w:name w:val="B6E05C5F9D2B48D884E035BDA411FCBA"/>
    <w:rsid w:val="00882FB5"/>
    <w:pPr>
      <w:spacing w:after="160" w:line="259" w:lineRule="auto"/>
    </w:pPr>
  </w:style>
  <w:style w:type="paragraph" w:customStyle="1" w:styleId="3FA160D5F6A1441BAC1FBFA6752AE6D2">
    <w:name w:val="3FA160D5F6A1441BAC1FBFA6752AE6D2"/>
    <w:rsid w:val="00882FB5"/>
    <w:pPr>
      <w:spacing w:after="160" w:line="259" w:lineRule="auto"/>
    </w:pPr>
  </w:style>
  <w:style w:type="paragraph" w:customStyle="1" w:styleId="572E6E3175944E059B2862C3008D1575">
    <w:name w:val="572E6E3175944E059B2862C3008D1575"/>
    <w:rsid w:val="00882FB5"/>
    <w:pPr>
      <w:spacing w:after="160" w:line="259" w:lineRule="auto"/>
    </w:pPr>
  </w:style>
  <w:style w:type="paragraph" w:customStyle="1" w:styleId="4EB5357856924F499EE88208F3FBD9B5">
    <w:name w:val="4EB5357856924F499EE88208F3FBD9B5"/>
    <w:rsid w:val="00882FB5"/>
    <w:pPr>
      <w:spacing w:after="160" w:line="259" w:lineRule="auto"/>
    </w:pPr>
  </w:style>
  <w:style w:type="paragraph" w:customStyle="1" w:styleId="2FC3A97F6213407C898A0B3BDAD23866">
    <w:name w:val="2FC3A97F6213407C898A0B3BDAD23866"/>
    <w:rsid w:val="00882FB5"/>
    <w:pPr>
      <w:spacing w:after="160" w:line="259" w:lineRule="auto"/>
    </w:pPr>
  </w:style>
  <w:style w:type="paragraph" w:customStyle="1" w:styleId="C381E46C23214E13B8D151398032C188">
    <w:name w:val="C381E46C23214E13B8D151398032C188"/>
    <w:rsid w:val="00882FB5"/>
    <w:pPr>
      <w:spacing w:after="160" w:line="259" w:lineRule="auto"/>
    </w:pPr>
  </w:style>
  <w:style w:type="paragraph" w:customStyle="1" w:styleId="56B378DCF3594E9D82FE7C5E638C3DD0">
    <w:name w:val="56B378DCF3594E9D82FE7C5E638C3DD0"/>
    <w:rsid w:val="00882FB5"/>
    <w:pPr>
      <w:spacing w:after="160" w:line="259" w:lineRule="auto"/>
    </w:pPr>
  </w:style>
  <w:style w:type="paragraph" w:customStyle="1" w:styleId="CC43A0B1572949F5966076F650AFBBBB">
    <w:name w:val="CC43A0B1572949F5966076F650AFBBBB"/>
    <w:rsid w:val="00882FB5"/>
    <w:pPr>
      <w:spacing w:after="160" w:line="259" w:lineRule="auto"/>
    </w:pPr>
  </w:style>
  <w:style w:type="paragraph" w:customStyle="1" w:styleId="364514CE80984BCFA2398719AECE47AB">
    <w:name w:val="364514CE80984BCFA2398719AECE47AB"/>
    <w:rsid w:val="00882FB5"/>
    <w:pPr>
      <w:spacing w:after="160" w:line="259" w:lineRule="auto"/>
    </w:pPr>
  </w:style>
  <w:style w:type="paragraph" w:customStyle="1" w:styleId="187D73F5992D4A3EBA75F6CE77990D8B">
    <w:name w:val="187D73F5992D4A3EBA75F6CE77990D8B"/>
    <w:rsid w:val="00882FB5"/>
    <w:pPr>
      <w:spacing w:after="160" w:line="259" w:lineRule="auto"/>
    </w:pPr>
  </w:style>
  <w:style w:type="paragraph" w:customStyle="1" w:styleId="4156E0A7E9EC4A569F19083C78E648A2">
    <w:name w:val="4156E0A7E9EC4A569F19083C78E648A2"/>
    <w:rsid w:val="00882FB5"/>
    <w:pPr>
      <w:spacing w:after="160" w:line="259" w:lineRule="auto"/>
    </w:pPr>
  </w:style>
  <w:style w:type="paragraph" w:customStyle="1" w:styleId="D6C5A349FE704009A752A657B081C1BD">
    <w:name w:val="D6C5A349FE704009A752A657B081C1BD"/>
    <w:rsid w:val="00882FB5"/>
    <w:pPr>
      <w:spacing w:after="160" w:line="259" w:lineRule="auto"/>
    </w:pPr>
  </w:style>
  <w:style w:type="paragraph" w:customStyle="1" w:styleId="59E659D5AE9341D9957A28B5C71F4780">
    <w:name w:val="59E659D5AE9341D9957A28B5C71F4780"/>
    <w:rsid w:val="00882FB5"/>
    <w:pPr>
      <w:spacing w:after="160" w:line="259" w:lineRule="auto"/>
    </w:pPr>
  </w:style>
  <w:style w:type="paragraph" w:customStyle="1" w:styleId="A8AFE29C93B14990B7760D471C822206">
    <w:name w:val="A8AFE29C93B14990B7760D471C822206"/>
    <w:rsid w:val="00882FB5"/>
    <w:pPr>
      <w:spacing w:after="160" w:line="259" w:lineRule="auto"/>
    </w:pPr>
  </w:style>
  <w:style w:type="paragraph" w:customStyle="1" w:styleId="81D8E8CE8DC0443AA92D93FDAFA2A33D">
    <w:name w:val="81D8E8CE8DC0443AA92D93FDAFA2A33D"/>
    <w:rsid w:val="00882FB5"/>
    <w:pPr>
      <w:spacing w:after="160" w:line="259" w:lineRule="auto"/>
    </w:pPr>
  </w:style>
  <w:style w:type="paragraph" w:customStyle="1" w:styleId="35E8A295C8D549869E7F2A8E0A17CB6C">
    <w:name w:val="35E8A295C8D549869E7F2A8E0A17CB6C"/>
    <w:rsid w:val="00882FB5"/>
    <w:pPr>
      <w:spacing w:after="160" w:line="259" w:lineRule="auto"/>
    </w:pPr>
  </w:style>
  <w:style w:type="paragraph" w:customStyle="1" w:styleId="CE613313BCBD4DD9905A0001A1C2FCB9">
    <w:name w:val="CE613313BCBD4DD9905A0001A1C2FCB9"/>
    <w:rsid w:val="00882FB5"/>
    <w:pPr>
      <w:spacing w:after="160" w:line="259" w:lineRule="auto"/>
    </w:pPr>
  </w:style>
  <w:style w:type="paragraph" w:customStyle="1" w:styleId="1A9FBAF4B0CE40E89D36ED3B86EB71A5">
    <w:name w:val="1A9FBAF4B0CE40E89D36ED3B86EB71A5"/>
    <w:rsid w:val="00882FB5"/>
    <w:pPr>
      <w:spacing w:after="160" w:line="259" w:lineRule="auto"/>
    </w:pPr>
  </w:style>
  <w:style w:type="paragraph" w:customStyle="1" w:styleId="88CCC72ACF4E4474819D803CBBEC5186">
    <w:name w:val="88CCC72ACF4E4474819D803CBBEC5186"/>
    <w:rsid w:val="00882FB5"/>
    <w:pPr>
      <w:spacing w:after="160" w:line="259" w:lineRule="auto"/>
    </w:pPr>
  </w:style>
  <w:style w:type="paragraph" w:customStyle="1" w:styleId="A4B8ACBD1D114572BE4EF3B2F42133B4">
    <w:name w:val="A4B8ACBD1D114572BE4EF3B2F42133B4"/>
    <w:rsid w:val="00882FB5"/>
    <w:pPr>
      <w:spacing w:after="160" w:line="259" w:lineRule="auto"/>
    </w:pPr>
  </w:style>
  <w:style w:type="paragraph" w:customStyle="1" w:styleId="A6382A6B855D4ACDB7B505B67818AEA7">
    <w:name w:val="A6382A6B855D4ACDB7B505B67818AEA7"/>
    <w:rsid w:val="00882FB5"/>
    <w:pPr>
      <w:spacing w:after="160" w:line="259" w:lineRule="auto"/>
    </w:pPr>
  </w:style>
  <w:style w:type="paragraph" w:customStyle="1" w:styleId="A9EFD8E1846446799613429978A519B3">
    <w:name w:val="A9EFD8E1846446799613429978A519B3"/>
    <w:rsid w:val="00882FB5"/>
    <w:pPr>
      <w:spacing w:after="160" w:line="259" w:lineRule="auto"/>
    </w:pPr>
  </w:style>
  <w:style w:type="paragraph" w:customStyle="1" w:styleId="45795D1F755742B8BB3B278923100759">
    <w:name w:val="45795D1F755742B8BB3B278923100759"/>
    <w:rsid w:val="00882FB5"/>
    <w:pPr>
      <w:spacing w:after="160" w:line="259" w:lineRule="auto"/>
    </w:pPr>
  </w:style>
  <w:style w:type="paragraph" w:customStyle="1" w:styleId="FF598BB8DB6548F7A22740E1D3CB2951">
    <w:name w:val="FF598BB8DB6548F7A22740E1D3CB2951"/>
    <w:rsid w:val="00882FB5"/>
    <w:pPr>
      <w:spacing w:after="160" w:line="259" w:lineRule="auto"/>
    </w:pPr>
  </w:style>
  <w:style w:type="paragraph" w:customStyle="1" w:styleId="CACE1BA7B6174B43ADC32529A218DB65">
    <w:name w:val="CACE1BA7B6174B43ADC32529A218DB65"/>
    <w:rsid w:val="00882FB5"/>
    <w:pPr>
      <w:spacing w:after="160" w:line="259" w:lineRule="auto"/>
    </w:pPr>
  </w:style>
  <w:style w:type="paragraph" w:customStyle="1" w:styleId="B7172AA937D24D7DAD69DABF178982FD">
    <w:name w:val="B7172AA937D24D7DAD69DABF178982FD"/>
    <w:rsid w:val="00882FB5"/>
    <w:pPr>
      <w:spacing w:after="160" w:line="259" w:lineRule="auto"/>
    </w:pPr>
  </w:style>
  <w:style w:type="paragraph" w:customStyle="1" w:styleId="4AB8D13CCD4644F7A8F1DD03A0E07890">
    <w:name w:val="4AB8D13CCD4644F7A8F1DD03A0E07890"/>
    <w:rsid w:val="00882FB5"/>
    <w:pPr>
      <w:spacing w:after="160" w:line="259" w:lineRule="auto"/>
    </w:pPr>
  </w:style>
  <w:style w:type="paragraph" w:customStyle="1" w:styleId="FA9F06C663F44F09AC182B19F7446F53">
    <w:name w:val="FA9F06C663F44F09AC182B19F7446F53"/>
    <w:rsid w:val="00882FB5"/>
    <w:pPr>
      <w:spacing w:after="160" w:line="259" w:lineRule="auto"/>
    </w:pPr>
  </w:style>
  <w:style w:type="paragraph" w:customStyle="1" w:styleId="EAC52F2696B3454E958E0F54CBCE2E37">
    <w:name w:val="EAC52F2696B3454E958E0F54CBCE2E37"/>
    <w:rsid w:val="00882FB5"/>
    <w:pPr>
      <w:spacing w:after="160" w:line="259" w:lineRule="auto"/>
    </w:pPr>
  </w:style>
  <w:style w:type="paragraph" w:customStyle="1" w:styleId="66493532EC0B4DEF86F6E1E4C4223DE9">
    <w:name w:val="66493532EC0B4DEF86F6E1E4C4223DE9"/>
    <w:rsid w:val="00882FB5"/>
    <w:pPr>
      <w:spacing w:after="160" w:line="259" w:lineRule="auto"/>
    </w:pPr>
  </w:style>
  <w:style w:type="paragraph" w:customStyle="1" w:styleId="3579D99EF49D4801BE5D5D890F4C849C">
    <w:name w:val="3579D99EF49D4801BE5D5D890F4C849C"/>
    <w:rsid w:val="00882FB5"/>
    <w:pPr>
      <w:spacing w:after="160" w:line="259" w:lineRule="auto"/>
    </w:pPr>
  </w:style>
  <w:style w:type="paragraph" w:customStyle="1" w:styleId="FA6F68ED8EFD4CC68BA37B02B3425F2C">
    <w:name w:val="FA6F68ED8EFD4CC68BA37B02B3425F2C"/>
    <w:rsid w:val="00882FB5"/>
    <w:pPr>
      <w:spacing w:after="160" w:line="259" w:lineRule="auto"/>
    </w:pPr>
  </w:style>
  <w:style w:type="paragraph" w:customStyle="1" w:styleId="FDFFE034211946008770C6EB6F52917F">
    <w:name w:val="FDFFE034211946008770C6EB6F52917F"/>
    <w:rsid w:val="00882FB5"/>
    <w:pPr>
      <w:spacing w:after="160" w:line="259" w:lineRule="auto"/>
    </w:pPr>
  </w:style>
  <w:style w:type="paragraph" w:customStyle="1" w:styleId="561D41F7597F47DE9BC439B91E71FEAA">
    <w:name w:val="561D41F7597F47DE9BC439B91E71FEAA"/>
    <w:rsid w:val="00882FB5"/>
    <w:pPr>
      <w:spacing w:after="160" w:line="259" w:lineRule="auto"/>
    </w:pPr>
  </w:style>
  <w:style w:type="paragraph" w:customStyle="1" w:styleId="075796D0BE674D1D8ECD8E568FFDA148">
    <w:name w:val="075796D0BE674D1D8ECD8E568FFDA148"/>
    <w:rsid w:val="00882FB5"/>
    <w:pPr>
      <w:spacing w:after="160" w:line="259" w:lineRule="auto"/>
    </w:pPr>
  </w:style>
  <w:style w:type="paragraph" w:customStyle="1" w:styleId="40F387B0AD7740BFB47874DBEC306BF9">
    <w:name w:val="40F387B0AD7740BFB47874DBEC306BF9"/>
    <w:rsid w:val="00882FB5"/>
    <w:pPr>
      <w:spacing w:after="160" w:line="259" w:lineRule="auto"/>
    </w:pPr>
  </w:style>
  <w:style w:type="paragraph" w:customStyle="1" w:styleId="A53ECE4E80EA4E94B0686B3D1EEB68DC">
    <w:name w:val="A53ECE4E80EA4E94B0686B3D1EEB68DC"/>
    <w:rsid w:val="00882FB5"/>
    <w:pPr>
      <w:spacing w:after="160" w:line="259" w:lineRule="auto"/>
    </w:pPr>
  </w:style>
  <w:style w:type="paragraph" w:customStyle="1" w:styleId="FF9481A4AFAA404693499B15824F1CE2">
    <w:name w:val="FF9481A4AFAA404693499B15824F1CE2"/>
    <w:rsid w:val="00882FB5"/>
    <w:pPr>
      <w:spacing w:after="160" w:line="259" w:lineRule="auto"/>
    </w:pPr>
  </w:style>
  <w:style w:type="paragraph" w:customStyle="1" w:styleId="07BA61A93BAE4CCFA9E221EED69AAF35">
    <w:name w:val="07BA61A93BAE4CCFA9E221EED69AAF35"/>
    <w:rsid w:val="00882FB5"/>
    <w:pPr>
      <w:spacing w:after="160" w:line="259" w:lineRule="auto"/>
    </w:pPr>
  </w:style>
  <w:style w:type="paragraph" w:customStyle="1" w:styleId="B930809C495F4AA5A848857A7D934667">
    <w:name w:val="B930809C495F4AA5A848857A7D934667"/>
    <w:rsid w:val="00882FB5"/>
    <w:pPr>
      <w:spacing w:after="160" w:line="259" w:lineRule="auto"/>
    </w:pPr>
  </w:style>
  <w:style w:type="paragraph" w:customStyle="1" w:styleId="375E3021846E43F7A22A0981163DB79A">
    <w:name w:val="375E3021846E43F7A22A0981163DB79A"/>
    <w:rsid w:val="00882FB5"/>
    <w:pPr>
      <w:spacing w:after="160" w:line="259" w:lineRule="auto"/>
    </w:pPr>
  </w:style>
  <w:style w:type="paragraph" w:customStyle="1" w:styleId="9E75DE29D2E34D24B3C13D84DABEE7B2">
    <w:name w:val="9E75DE29D2E34D24B3C13D84DABEE7B2"/>
    <w:rsid w:val="00882FB5"/>
    <w:pPr>
      <w:spacing w:after="160" w:line="259" w:lineRule="auto"/>
    </w:pPr>
  </w:style>
  <w:style w:type="paragraph" w:customStyle="1" w:styleId="F5AADA9E68EA4B5AAFF8F62DA71EE5AF">
    <w:name w:val="F5AADA9E68EA4B5AAFF8F62DA71EE5AF"/>
    <w:rsid w:val="00882FB5"/>
    <w:pPr>
      <w:spacing w:after="160" w:line="259" w:lineRule="auto"/>
    </w:pPr>
  </w:style>
  <w:style w:type="paragraph" w:customStyle="1" w:styleId="0F37B0CB5E214DC5B3DFCDA51B4F3CB9">
    <w:name w:val="0F37B0CB5E214DC5B3DFCDA51B4F3CB9"/>
    <w:rsid w:val="00882FB5"/>
    <w:pPr>
      <w:spacing w:after="160" w:line="259" w:lineRule="auto"/>
    </w:pPr>
  </w:style>
  <w:style w:type="paragraph" w:customStyle="1" w:styleId="81A8476DFC804DC79B6CEB359F0DCBC0">
    <w:name w:val="81A8476DFC804DC79B6CEB359F0DCBC0"/>
    <w:rsid w:val="00882FB5"/>
    <w:pPr>
      <w:spacing w:after="160" w:line="259" w:lineRule="auto"/>
    </w:pPr>
  </w:style>
  <w:style w:type="paragraph" w:customStyle="1" w:styleId="B2D3D9893CF440A9A57129B225B64CFE">
    <w:name w:val="B2D3D9893CF440A9A57129B225B64CFE"/>
    <w:rsid w:val="00882FB5"/>
    <w:pPr>
      <w:spacing w:after="160" w:line="259" w:lineRule="auto"/>
    </w:pPr>
  </w:style>
  <w:style w:type="paragraph" w:customStyle="1" w:styleId="B1559BA497B948F08231FD0138032C6D">
    <w:name w:val="B1559BA497B948F08231FD0138032C6D"/>
    <w:rsid w:val="00882FB5"/>
    <w:pPr>
      <w:spacing w:after="160" w:line="259" w:lineRule="auto"/>
    </w:pPr>
  </w:style>
  <w:style w:type="paragraph" w:customStyle="1" w:styleId="06AED1612D954A858FCD405AA79156DE">
    <w:name w:val="06AED1612D954A858FCD405AA79156DE"/>
    <w:rsid w:val="00882FB5"/>
    <w:pPr>
      <w:spacing w:after="160" w:line="259" w:lineRule="auto"/>
    </w:pPr>
  </w:style>
  <w:style w:type="paragraph" w:customStyle="1" w:styleId="B7F1B03495E94CE6A04ADD415881581B">
    <w:name w:val="B7F1B03495E94CE6A04ADD415881581B"/>
    <w:rsid w:val="00882FB5"/>
    <w:pPr>
      <w:spacing w:after="160" w:line="259" w:lineRule="auto"/>
    </w:pPr>
  </w:style>
  <w:style w:type="paragraph" w:customStyle="1" w:styleId="88BD64851E844396A7EC015B69963C30">
    <w:name w:val="88BD64851E844396A7EC015B69963C30"/>
    <w:rsid w:val="00882FB5"/>
    <w:pPr>
      <w:spacing w:after="160" w:line="259" w:lineRule="auto"/>
    </w:pPr>
  </w:style>
  <w:style w:type="paragraph" w:customStyle="1" w:styleId="90BCC34FA23B4C859998BDDDB25A93FB">
    <w:name w:val="90BCC34FA23B4C859998BDDDB25A93FB"/>
    <w:rsid w:val="00882FB5"/>
    <w:pPr>
      <w:spacing w:after="160" w:line="259" w:lineRule="auto"/>
    </w:pPr>
  </w:style>
  <w:style w:type="paragraph" w:customStyle="1" w:styleId="20F499AD967A4FB8BD350F58AE9810DB">
    <w:name w:val="20F499AD967A4FB8BD350F58AE9810DB"/>
    <w:rsid w:val="00882FB5"/>
    <w:pPr>
      <w:spacing w:after="160" w:line="259" w:lineRule="auto"/>
    </w:pPr>
  </w:style>
  <w:style w:type="paragraph" w:customStyle="1" w:styleId="B898EB09BE98477A82937A903BE5C307">
    <w:name w:val="B898EB09BE98477A82937A903BE5C307"/>
    <w:rsid w:val="00882FB5"/>
    <w:pPr>
      <w:spacing w:after="160" w:line="259" w:lineRule="auto"/>
    </w:pPr>
  </w:style>
  <w:style w:type="paragraph" w:customStyle="1" w:styleId="321F11201539438586239251F1331D23">
    <w:name w:val="321F11201539438586239251F1331D23"/>
    <w:rsid w:val="00882FB5"/>
    <w:pPr>
      <w:spacing w:after="160" w:line="259" w:lineRule="auto"/>
    </w:pPr>
  </w:style>
  <w:style w:type="paragraph" w:customStyle="1" w:styleId="712D30575A8B4EB884477CEAABDF27AC">
    <w:name w:val="712D30575A8B4EB884477CEAABDF27AC"/>
    <w:rsid w:val="00882FB5"/>
    <w:pPr>
      <w:spacing w:after="160" w:line="259" w:lineRule="auto"/>
    </w:pPr>
  </w:style>
  <w:style w:type="paragraph" w:customStyle="1" w:styleId="FE6DAC54C7FC47F9B66C03F4B76F9DA7">
    <w:name w:val="FE6DAC54C7FC47F9B66C03F4B76F9DA7"/>
    <w:rsid w:val="00882FB5"/>
    <w:pPr>
      <w:spacing w:after="160" w:line="259" w:lineRule="auto"/>
    </w:pPr>
  </w:style>
  <w:style w:type="paragraph" w:customStyle="1" w:styleId="B16692825EF740CA80D6CE4A207FA748">
    <w:name w:val="B16692825EF740CA80D6CE4A207FA748"/>
    <w:rsid w:val="00882FB5"/>
    <w:pPr>
      <w:spacing w:after="160" w:line="259" w:lineRule="auto"/>
    </w:pPr>
  </w:style>
  <w:style w:type="paragraph" w:customStyle="1" w:styleId="B41474D1C4DB409AA2B60293D4C4E5B6">
    <w:name w:val="B41474D1C4DB409AA2B60293D4C4E5B6"/>
    <w:rsid w:val="00882FB5"/>
    <w:pPr>
      <w:spacing w:after="160" w:line="259" w:lineRule="auto"/>
    </w:pPr>
  </w:style>
  <w:style w:type="paragraph" w:customStyle="1" w:styleId="7AA9A264B9504F73812FEC946C0B59C9">
    <w:name w:val="7AA9A264B9504F73812FEC946C0B59C9"/>
    <w:rsid w:val="00882FB5"/>
    <w:pPr>
      <w:spacing w:after="160" w:line="259" w:lineRule="auto"/>
    </w:pPr>
  </w:style>
  <w:style w:type="paragraph" w:customStyle="1" w:styleId="EFF31A83EB974E9DA58CF47AF4EFFCAE">
    <w:name w:val="EFF31A83EB974E9DA58CF47AF4EFFCAE"/>
    <w:rsid w:val="00882FB5"/>
    <w:pPr>
      <w:spacing w:after="160" w:line="259" w:lineRule="auto"/>
    </w:pPr>
  </w:style>
  <w:style w:type="paragraph" w:customStyle="1" w:styleId="9D49A4E8FB4541E290AA0C0CF982255F">
    <w:name w:val="9D49A4E8FB4541E290AA0C0CF982255F"/>
    <w:rsid w:val="00882FB5"/>
    <w:pPr>
      <w:spacing w:after="160" w:line="259" w:lineRule="auto"/>
    </w:pPr>
  </w:style>
  <w:style w:type="paragraph" w:customStyle="1" w:styleId="516F4A79D9BF40EE96ED7C899B05C304">
    <w:name w:val="516F4A79D9BF40EE96ED7C899B05C304"/>
    <w:rsid w:val="00882FB5"/>
    <w:pPr>
      <w:spacing w:after="160" w:line="259" w:lineRule="auto"/>
    </w:pPr>
  </w:style>
  <w:style w:type="paragraph" w:customStyle="1" w:styleId="839E5C574BFF42159C62A27C61D28B76">
    <w:name w:val="839E5C574BFF42159C62A27C61D28B76"/>
    <w:rsid w:val="00882FB5"/>
    <w:pPr>
      <w:spacing w:after="160" w:line="259" w:lineRule="auto"/>
    </w:pPr>
  </w:style>
  <w:style w:type="paragraph" w:customStyle="1" w:styleId="DC846D08CC494FD2961802DA82E7A700">
    <w:name w:val="DC846D08CC494FD2961802DA82E7A700"/>
    <w:rsid w:val="00882FB5"/>
    <w:pPr>
      <w:spacing w:after="160" w:line="259" w:lineRule="auto"/>
    </w:pPr>
  </w:style>
  <w:style w:type="paragraph" w:customStyle="1" w:styleId="0571D7E08F1146EBBCB913EA83616054">
    <w:name w:val="0571D7E08F1146EBBCB913EA83616054"/>
    <w:rsid w:val="00882FB5"/>
    <w:pPr>
      <w:spacing w:after="160" w:line="259" w:lineRule="auto"/>
    </w:pPr>
  </w:style>
  <w:style w:type="paragraph" w:customStyle="1" w:styleId="B1007ACC63C74923A72D9C3B674BEE29">
    <w:name w:val="B1007ACC63C74923A72D9C3B674BEE29"/>
    <w:rsid w:val="00882FB5"/>
    <w:pPr>
      <w:spacing w:after="160" w:line="259" w:lineRule="auto"/>
    </w:pPr>
  </w:style>
  <w:style w:type="paragraph" w:customStyle="1" w:styleId="EAEE7CDE8C1F45FD9ABCFE4E375663B6">
    <w:name w:val="EAEE7CDE8C1F45FD9ABCFE4E375663B6"/>
    <w:rsid w:val="00882FB5"/>
    <w:pPr>
      <w:spacing w:after="160" w:line="259" w:lineRule="auto"/>
    </w:pPr>
  </w:style>
  <w:style w:type="paragraph" w:customStyle="1" w:styleId="8BE31AD8A34446428565C9FEEFE1B6A5">
    <w:name w:val="8BE31AD8A34446428565C9FEEFE1B6A5"/>
    <w:rsid w:val="00882FB5"/>
    <w:pPr>
      <w:spacing w:after="160" w:line="259" w:lineRule="auto"/>
    </w:pPr>
  </w:style>
  <w:style w:type="paragraph" w:customStyle="1" w:styleId="49D13B730E4B4EAB822840B268B1560D">
    <w:name w:val="49D13B730E4B4EAB822840B268B1560D"/>
    <w:rsid w:val="00882FB5"/>
    <w:pPr>
      <w:spacing w:after="160" w:line="259" w:lineRule="auto"/>
    </w:pPr>
  </w:style>
  <w:style w:type="paragraph" w:customStyle="1" w:styleId="26E37723D4714681A772EF0359594820">
    <w:name w:val="26E37723D4714681A772EF0359594820"/>
    <w:rsid w:val="00882FB5"/>
    <w:pPr>
      <w:spacing w:after="160" w:line="259" w:lineRule="auto"/>
    </w:pPr>
  </w:style>
  <w:style w:type="paragraph" w:customStyle="1" w:styleId="80261998A61E4D08A5AD45701D9EFBB4">
    <w:name w:val="80261998A61E4D08A5AD45701D9EFBB4"/>
    <w:rsid w:val="00882FB5"/>
    <w:pPr>
      <w:spacing w:after="160" w:line="259" w:lineRule="auto"/>
    </w:pPr>
  </w:style>
  <w:style w:type="paragraph" w:customStyle="1" w:styleId="EF9E85994259430EBC6BC4D45EC50CF0">
    <w:name w:val="EF9E85994259430EBC6BC4D45EC50CF0"/>
    <w:rsid w:val="00882FB5"/>
    <w:pPr>
      <w:spacing w:after="160" w:line="259" w:lineRule="auto"/>
    </w:pPr>
  </w:style>
  <w:style w:type="paragraph" w:customStyle="1" w:styleId="19FC4C6210B14C97BD3AADC26636476C">
    <w:name w:val="19FC4C6210B14C97BD3AADC26636476C"/>
    <w:rsid w:val="00882FB5"/>
    <w:pPr>
      <w:spacing w:after="160" w:line="259" w:lineRule="auto"/>
    </w:pPr>
  </w:style>
  <w:style w:type="paragraph" w:customStyle="1" w:styleId="CB2FBB9F30DB4C39A738033BD47E41FD">
    <w:name w:val="CB2FBB9F30DB4C39A738033BD47E41FD"/>
    <w:rsid w:val="00882FB5"/>
    <w:pPr>
      <w:spacing w:after="160" w:line="259" w:lineRule="auto"/>
    </w:pPr>
  </w:style>
  <w:style w:type="paragraph" w:customStyle="1" w:styleId="8CE0E76255864832ABE2931C2393634E">
    <w:name w:val="8CE0E76255864832ABE2931C2393634E"/>
    <w:rsid w:val="00882FB5"/>
    <w:pPr>
      <w:spacing w:after="160" w:line="259" w:lineRule="auto"/>
    </w:pPr>
  </w:style>
  <w:style w:type="paragraph" w:customStyle="1" w:styleId="874F7E316EB84662BD86BA9751658373">
    <w:name w:val="874F7E316EB84662BD86BA9751658373"/>
    <w:rsid w:val="00882FB5"/>
    <w:pPr>
      <w:spacing w:after="160" w:line="259" w:lineRule="auto"/>
    </w:pPr>
  </w:style>
  <w:style w:type="paragraph" w:customStyle="1" w:styleId="08CB7F12800C4799BBE0F135FAC6F7D2">
    <w:name w:val="08CB7F12800C4799BBE0F135FAC6F7D2"/>
    <w:rsid w:val="00054EFC"/>
    <w:pPr>
      <w:spacing w:after="160" w:line="259" w:lineRule="auto"/>
    </w:pPr>
  </w:style>
  <w:style w:type="paragraph" w:customStyle="1" w:styleId="C7193CA5CE274F479800FC569565A544">
    <w:name w:val="C7193CA5CE274F479800FC569565A544"/>
    <w:rsid w:val="00054EFC"/>
    <w:pPr>
      <w:spacing w:after="160" w:line="259" w:lineRule="auto"/>
    </w:pPr>
  </w:style>
  <w:style w:type="paragraph" w:customStyle="1" w:styleId="4C192C3852A941AA96791B671C256A12">
    <w:name w:val="4C192C3852A941AA96791B671C256A12"/>
    <w:rsid w:val="00054EFC"/>
    <w:pPr>
      <w:spacing w:after="160" w:line="259" w:lineRule="auto"/>
    </w:pPr>
  </w:style>
  <w:style w:type="paragraph" w:customStyle="1" w:styleId="FC38222FA42C46D3866E563F6DFFB2DD">
    <w:name w:val="FC38222FA42C46D3866E563F6DFFB2DD"/>
    <w:rsid w:val="00054EFC"/>
    <w:pPr>
      <w:spacing w:after="160" w:line="259" w:lineRule="auto"/>
    </w:pPr>
  </w:style>
  <w:style w:type="paragraph" w:customStyle="1" w:styleId="8CF9BCFA6B074CC7BBEFB4BB4BAF155C">
    <w:name w:val="8CF9BCFA6B074CC7BBEFB4BB4BAF155C"/>
    <w:rsid w:val="00577732"/>
    <w:pPr>
      <w:spacing w:after="160" w:line="259" w:lineRule="auto"/>
    </w:pPr>
  </w:style>
  <w:style w:type="paragraph" w:customStyle="1" w:styleId="3AFE77B7E09F4E01ACD278DED59DC8D2">
    <w:name w:val="3AFE77B7E09F4E01ACD278DED59DC8D2"/>
    <w:rsid w:val="00577732"/>
    <w:pPr>
      <w:spacing w:after="160" w:line="259" w:lineRule="auto"/>
    </w:pPr>
  </w:style>
  <w:style w:type="paragraph" w:customStyle="1" w:styleId="CCF961D2A1E3440494A368EF3783A951">
    <w:name w:val="CCF961D2A1E3440494A368EF3783A951"/>
    <w:rsid w:val="00577732"/>
    <w:pPr>
      <w:spacing w:after="160" w:line="259" w:lineRule="auto"/>
    </w:pPr>
  </w:style>
  <w:style w:type="paragraph" w:customStyle="1" w:styleId="82465B563D904200850F45EF1FDE3907">
    <w:name w:val="82465B563D904200850F45EF1FDE3907"/>
    <w:rsid w:val="00577732"/>
    <w:pPr>
      <w:spacing w:after="160" w:line="259" w:lineRule="auto"/>
    </w:pPr>
  </w:style>
  <w:style w:type="paragraph" w:customStyle="1" w:styleId="71AFC986B6F441598ED978B045AF6FD7">
    <w:name w:val="71AFC986B6F441598ED978B045AF6FD7"/>
    <w:rsid w:val="00FD1A0C"/>
    <w:pPr>
      <w:spacing w:after="160" w:line="259" w:lineRule="auto"/>
    </w:pPr>
  </w:style>
  <w:style w:type="paragraph" w:customStyle="1" w:styleId="FDB00AAF4890444FA4A7457B29E44D22">
    <w:name w:val="FDB00AAF4890444FA4A7457B29E44D22"/>
    <w:rsid w:val="00FD1A0C"/>
    <w:pPr>
      <w:spacing w:after="160" w:line="259" w:lineRule="auto"/>
    </w:pPr>
  </w:style>
  <w:style w:type="paragraph" w:customStyle="1" w:styleId="A734233686364C6684F18A2BFD499884">
    <w:name w:val="A734233686364C6684F18A2BFD499884"/>
    <w:rsid w:val="00FD1A0C"/>
    <w:pPr>
      <w:spacing w:after="160" w:line="259" w:lineRule="auto"/>
    </w:pPr>
  </w:style>
  <w:style w:type="paragraph" w:customStyle="1" w:styleId="E75F98917AB0486F87A190A3F1DC1154">
    <w:name w:val="E75F98917AB0486F87A190A3F1DC1154"/>
    <w:rsid w:val="00A60651"/>
    <w:pPr>
      <w:spacing w:after="160" w:line="259" w:lineRule="auto"/>
    </w:pPr>
  </w:style>
  <w:style w:type="paragraph" w:customStyle="1" w:styleId="1C8564C2F3B34BB6BC181B512F6402B3">
    <w:name w:val="1C8564C2F3B34BB6BC181B512F6402B3"/>
    <w:rsid w:val="00A60651"/>
    <w:pPr>
      <w:spacing w:after="160" w:line="259" w:lineRule="auto"/>
    </w:pPr>
  </w:style>
  <w:style w:type="paragraph" w:customStyle="1" w:styleId="7C0AB73913CF4172B9A2EBB2F32337C5">
    <w:name w:val="7C0AB73913CF4172B9A2EBB2F32337C5"/>
    <w:rsid w:val="00A60651"/>
    <w:pPr>
      <w:spacing w:after="160" w:line="259" w:lineRule="auto"/>
    </w:pPr>
  </w:style>
  <w:style w:type="paragraph" w:customStyle="1" w:styleId="CF921826343D4D6AAA6C276C53AE9B94">
    <w:name w:val="CF921826343D4D6AAA6C276C53AE9B94"/>
    <w:rsid w:val="00A60651"/>
    <w:pPr>
      <w:spacing w:after="160" w:line="259" w:lineRule="auto"/>
    </w:pPr>
  </w:style>
  <w:style w:type="paragraph" w:customStyle="1" w:styleId="83F7797FF9FF491B9AD542F9C8B6109D">
    <w:name w:val="83F7797FF9FF491B9AD542F9C8B6109D"/>
    <w:rsid w:val="00A60651"/>
    <w:pPr>
      <w:spacing w:after="160" w:line="259" w:lineRule="auto"/>
    </w:pPr>
  </w:style>
  <w:style w:type="paragraph" w:customStyle="1" w:styleId="D932DCD8ED5142ABA63A310AB93E5B9A">
    <w:name w:val="D932DCD8ED5142ABA63A310AB93E5B9A"/>
    <w:rsid w:val="00A60651"/>
    <w:pPr>
      <w:spacing w:after="160" w:line="259" w:lineRule="auto"/>
    </w:pPr>
  </w:style>
  <w:style w:type="paragraph" w:customStyle="1" w:styleId="02FBAEAB21AF4DAFBC9CCBC1D369BDC7">
    <w:name w:val="02FBAEAB21AF4DAFBC9CCBC1D369BDC7"/>
    <w:rsid w:val="00A60651"/>
    <w:pPr>
      <w:spacing w:after="160" w:line="259" w:lineRule="auto"/>
    </w:pPr>
  </w:style>
  <w:style w:type="paragraph" w:customStyle="1" w:styleId="CAAAD89DA50C4597A4F248A5CC317444">
    <w:name w:val="CAAAD89DA50C4597A4F248A5CC317444"/>
    <w:rsid w:val="00A60651"/>
    <w:pPr>
      <w:spacing w:after="160" w:line="259" w:lineRule="auto"/>
    </w:pPr>
  </w:style>
  <w:style w:type="paragraph" w:customStyle="1" w:styleId="66999A31F3944D28861FED43DD67E20B">
    <w:name w:val="66999A31F3944D28861FED43DD67E20B"/>
    <w:rsid w:val="00A60651"/>
    <w:pPr>
      <w:spacing w:after="160" w:line="259" w:lineRule="auto"/>
    </w:pPr>
  </w:style>
  <w:style w:type="paragraph" w:customStyle="1" w:styleId="D3F4055AB5C14AF796572496120AE4CA">
    <w:name w:val="D3F4055AB5C14AF796572496120AE4CA"/>
    <w:rsid w:val="00A60651"/>
    <w:pPr>
      <w:spacing w:after="160" w:line="259" w:lineRule="auto"/>
    </w:pPr>
  </w:style>
  <w:style w:type="paragraph" w:customStyle="1" w:styleId="BAF8B76D53CE4FB69ACB7282EAB6B2F2">
    <w:name w:val="BAF8B76D53CE4FB69ACB7282EAB6B2F2"/>
    <w:rsid w:val="00A60651"/>
    <w:pPr>
      <w:spacing w:after="160" w:line="259" w:lineRule="auto"/>
    </w:pPr>
  </w:style>
  <w:style w:type="paragraph" w:customStyle="1" w:styleId="48A92DD875B6418F8A221788CCDAF353">
    <w:name w:val="48A92DD875B6418F8A221788CCDAF353"/>
    <w:rsid w:val="00A60651"/>
    <w:pPr>
      <w:spacing w:after="160" w:line="259" w:lineRule="auto"/>
    </w:pPr>
  </w:style>
  <w:style w:type="paragraph" w:customStyle="1" w:styleId="AF94644B95F64B3687550A0FFB699644">
    <w:name w:val="AF94644B95F64B3687550A0FFB699644"/>
    <w:rsid w:val="00A60651"/>
    <w:pPr>
      <w:spacing w:after="160" w:line="259" w:lineRule="auto"/>
    </w:pPr>
  </w:style>
  <w:style w:type="paragraph" w:customStyle="1" w:styleId="C3C25D1CB8684769BFAB465977C8BDE6">
    <w:name w:val="C3C25D1CB8684769BFAB465977C8BDE6"/>
    <w:rsid w:val="002E623D"/>
    <w:pPr>
      <w:spacing w:after="160" w:line="259" w:lineRule="auto"/>
    </w:pPr>
  </w:style>
  <w:style w:type="paragraph" w:customStyle="1" w:styleId="CCC5250D319F45E88EA046DB4B0A6C1F">
    <w:name w:val="CCC5250D319F45E88EA046DB4B0A6C1F"/>
    <w:rsid w:val="002E623D"/>
    <w:pPr>
      <w:spacing w:after="160" w:line="259" w:lineRule="auto"/>
    </w:pPr>
  </w:style>
  <w:style w:type="paragraph" w:customStyle="1" w:styleId="32D1C8C007364FFBB75BBA7BFB792C5E">
    <w:name w:val="32D1C8C007364FFBB75BBA7BFB792C5E"/>
    <w:rsid w:val="002E623D"/>
    <w:pPr>
      <w:spacing w:after="160" w:line="259" w:lineRule="auto"/>
    </w:pPr>
  </w:style>
  <w:style w:type="paragraph" w:customStyle="1" w:styleId="7B7E68C6A2654D2E994CBC83DC28F9CC">
    <w:name w:val="7B7E68C6A2654D2E994CBC83DC28F9CC"/>
    <w:rsid w:val="002E623D"/>
    <w:pPr>
      <w:spacing w:after="160" w:line="259" w:lineRule="auto"/>
    </w:pPr>
  </w:style>
  <w:style w:type="paragraph" w:customStyle="1" w:styleId="30EBC527A1354FE989453879B1779F7F">
    <w:name w:val="30EBC527A1354FE989453879B1779F7F"/>
    <w:rsid w:val="002E623D"/>
    <w:pPr>
      <w:spacing w:after="160" w:line="259" w:lineRule="auto"/>
    </w:pPr>
  </w:style>
  <w:style w:type="paragraph" w:customStyle="1" w:styleId="3D02F02BA00A414BB4EBA9777898FF62">
    <w:name w:val="3D02F02BA00A414BB4EBA9777898FF62"/>
    <w:rsid w:val="002E623D"/>
    <w:pPr>
      <w:spacing w:after="160" w:line="259" w:lineRule="auto"/>
    </w:pPr>
  </w:style>
  <w:style w:type="paragraph" w:customStyle="1" w:styleId="807A08486627477FB6B56DEF45E638F3">
    <w:name w:val="807A08486627477FB6B56DEF45E638F3"/>
    <w:rsid w:val="005216E9"/>
    <w:pPr>
      <w:spacing w:after="160" w:line="259" w:lineRule="auto"/>
    </w:pPr>
  </w:style>
  <w:style w:type="paragraph" w:customStyle="1" w:styleId="74D1F9D2A2F14F80B4F954FE433DB235">
    <w:name w:val="74D1F9D2A2F14F80B4F954FE433DB235"/>
    <w:rsid w:val="005216E9"/>
    <w:pPr>
      <w:spacing w:after="160" w:line="259" w:lineRule="auto"/>
    </w:pPr>
  </w:style>
  <w:style w:type="paragraph" w:customStyle="1" w:styleId="C18A920AD1AB4F0FA8382A346A8AB61A">
    <w:name w:val="C18A920AD1AB4F0FA8382A346A8AB61A"/>
    <w:rsid w:val="005216E9"/>
    <w:pPr>
      <w:spacing w:after="160" w:line="259" w:lineRule="auto"/>
    </w:pPr>
  </w:style>
  <w:style w:type="paragraph" w:customStyle="1" w:styleId="32E02BCB96EB4969BB59E6AA9FD0EE62">
    <w:name w:val="32E02BCB96EB4969BB59E6AA9FD0EE62"/>
    <w:rsid w:val="005216E9"/>
    <w:pPr>
      <w:spacing w:after="160" w:line="259" w:lineRule="auto"/>
    </w:pPr>
  </w:style>
  <w:style w:type="paragraph" w:customStyle="1" w:styleId="D24CDB0063F24A2AAE77E034DC57E5DC">
    <w:name w:val="D24CDB0063F24A2AAE77E034DC57E5DC"/>
    <w:rsid w:val="005216E9"/>
    <w:pPr>
      <w:spacing w:after="160" w:line="259" w:lineRule="auto"/>
    </w:pPr>
  </w:style>
  <w:style w:type="paragraph" w:customStyle="1" w:styleId="762DEEC59F4C4ACE942F2C5FC19B00C2">
    <w:name w:val="762DEEC59F4C4ACE942F2C5FC19B00C2"/>
    <w:rsid w:val="005216E9"/>
    <w:pPr>
      <w:spacing w:after="160" w:line="259" w:lineRule="auto"/>
    </w:pPr>
  </w:style>
  <w:style w:type="paragraph" w:customStyle="1" w:styleId="BBD0A2B1271D4E7A92F23E6B92B6B470">
    <w:name w:val="BBD0A2B1271D4E7A92F23E6B92B6B470"/>
    <w:rsid w:val="005216E9"/>
    <w:pPr>
      <w:spacing w:after="160" w:line="259" w:lineRule="auto"/>
    </w:pPr>
  </w:style>
  <w:style w:type="paragraph" w:customStyle="1" w:styleId="5F7C4EF712174FD7830CB525BFF5A86E">
    <w:name w:val="5F7C4EF712174FD7830CB525BFF5A86E"/>
    <w:rsid w:val="005216E9"/>
    <w:pPr>
      <w:spacing w:after="160" w:line="259" w:lineRule="auto"/>
    </w:pPr>
  </w:style>
  <w:style w:type="paragraph" w:customStyle="1" w:styleId="646961C9501C499C96E722E3930535D4">
    <w:name w:val="646961C9501C499C96E722E3930535D4"/>
    <w:rsid w:val="005216E9"/>
    <w:pPr>
      <w:spacing w:after="160" w:line="259" w:lineRule="auto"/>
    </w:pPr>
  </w:style>
  <w:style w:type="paragraph" w:customStyle="1" w:styleId="45AC2E647EC7453EA25463E0A7565B86">
    <w:name w:val="45AC2E647EC7453EA25463E0A7565B86"/>
    <w:rsid w:val="005216E9"/>
    <w:pPr>
      <w:spacing w:after="160" w:line="259" w:lineRule="auto"/>
    </w:pPr>
  </w:style>
  <w:style w:type="paragraph" w:customStyle="1" w:styleId="6505F02DBF1E4C7CA3395CD93CB4A0D7">
    <w:name w:val="6505F02DBF1E4C7CA3395CD93CB4A0D7"/>
    <w:rsid w:val="005216E9"/>
    <w:pPr>
      <w:spacing w:after="160" w:line="259" w:lineRule="auto"/>
    </w:pPr>
  </w:style>
  <w:style w:type="paragraph" w:customStyle="1" w:styleId="B57A12012B7447A78D16DF97A36259AA">
    <w:name w:val="B57A12012B7447A78D16DF97A36259AA"/>
    <w:rsid w:val="005216E9"/>
    <w:pPr>
      <w:spacing w:after="160" w:line="259" w:lineRule="auto"/>
    </w:pPr>
  </w:style>
  <w:style w:type="paragraph" w:customStyle="1" w:styleId="926714EF862F4E109AD395545FD8B974">
    <w:name w:val="926714EF862F4E109AD395545FD8B974"/>
    <w:rsid w:val="005216E9"/>
    <w:pPr>
      <w:spacing w:after="160" w:line="259" w:lineRule="auto"/>
    </w:pPr>
  </w:style>
  <w:style w:type="paragraph" w:customStyle="1" w:styleId="D9B4D8A7A0FF4781BA0A1C797FC61EE2">
    <w:name w:val="D9B4D8A7A0FF4781BA0A1C797FC61EE2"/>
    <w:rsid w:val="005216E9"/>
    <w:pPr>
      <w:spacing w:after="160" w:line="259" w:lineRule="auto"/>
    </w:pPr>
  </w:style>
  <w:style w:type="paragraph" w:customStyle="1" w:styleId="D461C6A9533A449ABF323438A9640148">
    <w:name w:val="D461C6A9533A449ABF323438A9640148"/>
    <w:rsid w:val="005216E9"/>
    <w:pPr>
      <w:spacing w:after="160" w:line="259" w:lineRule="auto"/>
    </w:pPr>
  </w:style>
  <w:style w:type="paragraph" w:customStyle="1" w:styleId="AB79B9B57E5F48399B758B18102DD885">
    <w:name w:val="AB79B9B57E5F48399B758B18102DD885"/>
    <w:rsid w:val="005216E9"/>
    <w:pPr>
      <w:spacing w:after="160" w:line="259" w:lineRule="auto"/>
    </w:pPr>
  </w:style>
  <w:style w:type="paragraph" w:customStyle="1" w:styleId="D1E5561198444343B503095AFDB1F42E">
    <w:name w:val="D1E5561198444343B503095AFDB1F42E"/>
    <w:rsid w:val="005216E9"/>
    <w:pPr>
      <w:spacing w:after="160" w:line="259" w:lineRule="auto"/>
    </w:pPr>
  </w:style>
  <w:style w:type="paragraph" w:customStyle="1" w:styleId="2C083621D5B844D3A4B73B2335647D09">
    <w:name w:val="2C083621D5B844D3A4B73B2335647D09"/>
    <w:rsid w:val="005216E9"/>
    <w:pPr>
      <w:spacing w:after="160" w:line="259" w:lineRule="auto"/>
    </w:pPr>
  </w:style>
  <w:style w:type="paragraph" w:customStyle="1" w:styleId="013B41C264494F66B3C598F312C704BF">
    <w:name w:val="013B41C264494F66B3C598F312C704BF"/>
    <w:rsid w:val="005216E9"/>
    <w:pPr>
      <w:spacing w:after="160" w:line="259" w:lineRule="auto"/>
    </w:pPr>
  </w:style>
  <w:style w:type="paragraph" w:customStyle="1" w:styleId="12DBE0EC8A1D431E8DD18D2196CB489A">
    <w:name w:val="12DBE0EC8A1D431E8DD18D2196CB489A"/>
    <w:rsid w:val="005216E9"/>
    <w:pPr>
      <w:spacing w:after="160" w:line="259" w:lineRule="auto"/>
    </w:pPr>
  </w:style>
  <w:style w:type="paragraph" w:customStyle="1" w:styleId="894227D4F81B48FBA078FC9EE578B8FC">
    <w:name w:val="894227D4F81B48FBA078FC9EE578B8FC"/>
    <w:rsid w:val="005216E9"/>
    <w:pPr>
      <w:spacing w:after="160" w:line="259" w:lineRule="auto"/>
    </w:pPr>
  </w:style>
  <w:style w:type="paragraph" w:customStyle="1" w:styleId="EDB7B18402294553BE77F286FAB0A6CB">
    <w:name w:val="EDB7B18402294553BE77F286FAB0A6CB"/>
    <w:rsid w:val="005216E9"/>
    <w:pPr>
      <w:spacing w:after="160" w:line="259" w:lineRule="auto"/>
    </w:pPr>
  </w:style>
  <w:style w:type="paragraph" w:customStyle="1" w:styleId="104D6767BB454563AA1271AEA96D0B4F">
    <w:name w:val="104D6767BB454563AA1271AEA96D0B4F"/>
    <w:rsid w:val="005216E9"/>
    <w:pPr>
      <w:spacing w:after="160" w:line="259" w:lineRule="auto"/>
    </w:pPr>
  </w:style>
  <w:style w:type="paragraph" w:customStyle="1" w:styleId="F0771161834D413FA3A0FA50D574B5A2">
    <w:name w:val="F0771161834D413FA3A0FA50D574B5A2"/>
    <w:rsid w:val="005216E9"/>
    <w:pPr>
      <w:spacing w:after="160" w:line="259" w:lineRule="auto"/>
    </w:pPr>
  </w:style>
  <w:style w:type="paragraph" w:customStyle="1" w:styleId="2E17201275CD4744A3A2410589E40EBD">
    <w:name w:val="2E17201275CD4744A3A2410589E40EBD"/>
    <w:rsid w:val="005216E9"/>
    <w:pPr>
      <w:spacing w:after="160" w:line="259" w:lineRule="auto"/>
    </w:pPr>
  </w:style>
  <w:style w:type="paragraph" w:customStyle="1" w:styleId="A7AFA5EA421342A6BEB696B89B88FACE">
    <w:name w:val="A7AFA5EA421342A6BEB696B89B88FACE"/>
    <w:rsid w:val="005216E9"/>
    <w:pPr>
      <w:spacing w:after="160" w:line="259" w:lineRule="auto"/>
    </w:pPr>
  </w:style>
  <w:style w:type="paragraph" w:customStyle="1" w:styleId="1E4DD00DA3AA4E38875300530328D08D">
    <w:name w:val="1E4DD00DA3AA4E38875300530328D08D"/>
    <w:rsid w:val="005216E9"/>
    <w:pPr>
      <w:spacing w:after="160" w:line="259" w:lineRule="auto"/>
    </w:pPr>
  </w:style>
  <w:style w:type="paragraph" w:customStyle="1" w:styleId="785B12089E9545E09F678C4CF84CD903">
    <w:name w:val="785B12089E9545E09F678C4CF84CD903"/>
    <w:rsid w:val="005216E9"/>
    <w:pPr>
      <w:spacing w:after="160" w:line="259" w:lineRule="auto"/>
    </w:pPr>
  </w:style>
  <w:style w:type="paragraph" w:customStyle="1" w:styleId="F6040D1BBB174991880489E988F4AA14">
    <w:name w:val="F6040D1BBB174991880489E988F4AA14"/>
    <w:rsid w:val="005216E9"/>
    <w:pPr>
      <w:spacing w:after="160" w:line="259" w:lineRule="auto"/>
    </w:pPr>
  </w:style>
  <w:style w:type="paragraph" w:customStyle="1" w:styleId="C590223114A34E45B21CB4359C10B35B">
    <w:name w:val="C590223114A34E45B21CB4359C10B35B"/>
    <w:rsid w:val="005216E9"/>
    <w:pPr>
      <w:spacing w:after="160" w:line="259" w:lineRule="auto"/>
    </w:pPr>
  </w:style>
  <w:style w:type="paragraph" w:customStyle="1" w:styleId="F8929882A9C14459B487B760D977CBF6">
    <w:name w:val="F8929882A9C14459B487B760D977CBF6"/>
    <w:rsid w:val="005216E9"/>
    <w:pPr>
      <w:spacing w:after="160" w:line="259" w:lineRule="auto"/>
    </w:pPr>
  </w:style>
  <w:style w:type="paragraph" w:customStyle="1" w:styleId="609E47EEEB7D490EBCE46AEB33D4C05D">
    <w:name w:val="609E47EEEB7D490EBCE46AEB33D4C05D"/>
    <w:rsid w:val="005216E9"/>
    <w:pPr>
      <w:spacing w:after="160" w:line="259" w:lineRule="auto"/>
    </w:pPr>
  </w:style>
  <w:style w:type="paragraph" w:customStyle="1" w:styleId="BED0A15F551E4A16B38AC590E4279657">
    <w:name w:val="BED0A15F551E4A16B38AC590E4279657"/>
    <w:rsid w:val="005216E9"/>
    <w:pPr>
      <w:spacing w:after="160" w:line="259" w:lineRule="auto"/>
    </w:pPr>
  </w:style>
  <w:style w:type="paragraph" w:customStyle="1" w:styleId="2B3F31FFC734455FB91A0D12E7ACE51A">
    <w:name w:val="2B3F31FFC734455FB91A0D12E7ACE51A"/>
    <w:rsid w:val="005216E9"/>
    <w:pPr>
      <w:spacing w:after="160" w:line="259" w:lineRule="auto"/>
    </w:pPr>
  </w:style>
  <w:style w:type="paragraph" w:customStyle="1" w:styleId="3528F40D2C5943ED8A0E58AF355F7AAC">
    <w:name w:val="3528F40D2C5943ED8A0E58AF355F7AAC"/>
    <w:rsid w:val="005216E9"/>
    <w:pPr>
      <w:spacing w:after="160" w:line="259" w:lineRule="auto"/>
    </w:pPr>
  </w:style>
  <w:style w:type="paragraph" w:customStyle="1" w:styleId="39DBE5FAE8B849BFB4F22508091D11A7">
    <w:name w:val="39DBE5FAE8B849BFB4F22508091D11A7"/>
    <w:rsid w:val="005216E9"/>
    <w:pPr>
      <w:spacing w:after="160" w:line="259" w:lineRule="auto"/>
    </w:pPr>
  </w:style>
  <w:style w:type="paragraph" w:customStyle="1" w:styleId="12A2D21758A54E8D866CFFF5D0AED62D">
    <w:name w:val="12A2D21758A54E8D866CFFF5D0AED62D"/>
    <w:rsid w:val="005216E9"/>
    <w:pPr>
      <w:spacing w:after="160" w:line="259" w:lineRule="auto"/>
    </w:pPr>
  </w:style>
  <w:style w:type="paragraph" w:customStyle="1" w:styleId="F4961B7B6A1F42BBBA489DF976B5D87A">
    <w:name w:val="F4961B7B6A1F42BBBA489DF976B5D87A"/>
    <w:rsid w:val="005216E9"/>
    <w:pPr>
      <w:spacing w:after="160" w:line="259" w:lineRule="auto"/>
    </w:pPr>
  </w:style>
  <w:style w:type="paragraph" w:customStyle="1" w:styleId="E19BF76BE6D94EAE9F5A27D3A4B2D517">
    <w:name w:val="E19BF76BE6D94EAE9F5A27D3A4B2D517"/>
    <w:rsid w:val="00001F74"/>
    <w:pPr>
      <w:spacing w:after="160" w:line="259" w:lineRule="auto"/>
    </w:pPr>
  </w:style>
  <w:style w:type="paragraph" w:customStyle="1" w:styleId="9F7EDDBF629F4D3B9A5294FE4815E95B">
    <w:name w:val="9F7EDDBF629F4D3B9A5294FE4815E95B"/>
    <w:rsid w:val="00001F74"/>
    <w:pPr>
      <w:spacing w:after="160" w:line="259" w:lineRule="auto"/>
    </w:pPr>
  </w:style>
  <w:style w:type="paragraph" w:customStyle="1" w:styleId="700BE643FF59425382B8EFC14676B341">
    <w:name w:val="700BE643FF59425382B8EFC14676B341"/>
    <w:rsid w:val="00001F74"/>
    <w:pPr>
      <w:spacing w:after="160" w:line="259" w:lineRule="auto"/>
    </w:pPr>
  </w:style>
  <w:style w:type="paragraph" w:customStyle="1" w:styleId="4AF83DE0F0FF401F84698B53053441E4">
    <w:name w:val="4AF83DE0F0FF401F84698B53053441E4"/>
    <w:rsid w:val="00001F74"/>
    <w:pPr>
      <w:spacing w:after="160" w:line="259" w:lineRule="auto"/>
    </w:pPr>
  </w:style>
  <w:style w:type="paragraph" w:customStyle="1" w:styleId="746DE39EA6404011AF5B17E0E381F899">
    <w:name w:val="746DE39EA6404011AF5B17E0E381F899"/>
    <w:rsid w:val="00001F74"/>
    <w:pPr>
      <w:spacing w:after="160" w:line="259" w:lineRule="auto"/>
    </w:pPr>
  </w:style>
  <w:style w:type="paragraph" w:customStyle="1" w:styleId="6CF29AB8CA524CEAB281DBBC77E2BB33">
    <w:name w:val="6CF29AB8CA524CEAB281DBBC77E2BB33"/>
    <w:rsid w:val="00001F74"/>
    <w:pPr>
      <w:spacing w:after="160" w:line="259" w:lineRule="auto"/>
    </w:pPr>
  </w:style>
  <w:style w:type="paragraph" w:customStyle="1" w:styleId="1D80705A201E4E3CB00C5884807EA4C4">
    <w:name w:val="1D80705A201E4E3CB00C5884807EA4C4"/>
    <w:rsid w:val="00001F74"/>
    <w:pPr>
      <w:spacing w:after="160" w:line="259" w:lineRule="auto"/>
    </w:pPr>
  </w:style>
  <w:style w:type="paragraph" w:customStyle="1" w:styleId="BB703921F2914AAFB71F8B96E7CFB2CA">
    <w:name w:val="BB703921F2914AAFB71F8B96E7CFB2CA"/>
    <w:rsid w:val="00001F74"/>
    <w:pPr>
      <w:spacing w:after="160" w:line="259" w:lineRule="auto"/>
    </w:pPr>
  </w:style>
  <w:style w:type="paragraph" w:customStyle="1" w:styleId="260821F338AF44FFBF9CE45E6174301C">
    <w:name w:val="260821F338AF44FFBF9CE45E6174301C"/>
    <w:rsid w:val="00001F74"/>
    <w:pPr>
      <w:spacing w:after="160" w:line="259" w:lineRule="auto"/>
    </w:pPr>
  </w:style>
  <w:style w:type="paragraph" w:customStyle="1" w:styleId="564E0E037399424B8F63B7570B0FAD29">
    <w:name w:val="564E0E037399424B8F63B7570B0FAD29"/>
    <w:rsid w:val="00001F74"/>
    <w:pPr>
      <w:spacing w:after="160" w:line="259" w:lineRule="auto"/>
    </w:pPr>
  </w:style>
  <w:style w:type="paragraph" w:customStyle="1" w:styleId="F14653D9EE4349CC8102B2E9753DCAF5">
    <w:name w:val="F14653D9EE4349CC8102B2E9753DCAF5"/>
    <w:rsid w:val="00001F74"/>
    <w:pPr>
      <w:spacing w:after="160" w:line="259" w:lineRule="auto"/>
    </w:pPr>
  </w:style>
  <w:style w:type="paragraph" w:customStyle="1" w:styleId="87619DDC4BFD402BB8ED84D27631F890">
    <w:name w:val="87619DDC4BFD402BB8ED84D27631F890"/>
    <w:rsid w:val="00001F74"/>
    <w:pPr>
      <w:spacing w:after="160" w:line="259" w:lineRule="auto"/>
    </w:pPr>
  </w:style>
  <w:style w:type="paragraph" w:customStyle="1" w:styleId="06AE4E0037E14BD9B4E325F293C18E5F">
    <w:name w:val="06AE4E0037E14BD9B4E325F293C18E5F"/>
    <w:rsid w:val="00001F74"/>
    <w:pPr>
      <w:spacing w:after="160" w:line="259" w:lineRule="auto"/>
    </w:pPr>
  </w:style>
  <w:style w:type="paragraph" w:customStyle="1" w:styleId="FFB265BDECCD47A187762008D7237FC1">
    <w:name w:val="FFB265BDECCD47A187762008D7237FC1"/>
    <w:rsid w:val="00001F74"/>
    <w:pPr>
      <w:spacing w:after="160" w:line="259" w:lineRule="auto"/>
    </w:pPr>
  </w:style>
  <w:style w:type="paragraph" w:customStyle="1" w:styleId="26C87F3C9D3C415DBB86F6B13BFA787D">
    <w:name w:val="26C87F3C9D3C415DBB86F6B13BFA787D"/>
    <w:rsid w:val="00001F74"/>
    <w:pPr>
      <w:spacing w:after="160" w:line="259" w:lineRule="auto"/>
    </w:pPr>
  </w:style>
  <w:style w:type="paragraph" w:customStyle="1" w:styleId="3F5D3AE910754B14BAF5FE8394AA74C0">
    <w:name w:val="3F5D3AE910754B14BAF5FE8394AA74C0"/>
    <w:rsid w:val="00001F74"/>
    <w:pPr>
      <w:spacing w:after="160" w:line="259" w:lineRule="auto"/>
    </w:pPr>
  </w:style>
  <w:style w:type="paragraph" w:customStyle="1" w:styleId="99557E818BB54A8FBF4167FC6E791AD5">
    <w:name w:val="99557E818BB54A8FBF4167FC6E791AD5"/>
    <w:rsid w:val="00001F74"/>
    <w:pPr>
      <w:spacing w:after="160" w:line="259" w:lineRule="auto"/>
    </w:pPr>
  </w:style>
  <w:style w:type="paragraph" w:customStyle="1" w:styleId="EB0E9839580B4744858C453A96493EBB">
    <w:name w:val="EB0E9839580B4744858C453A96493EBB"/>
    <w:rsid w:val="00001F74"/>
    <w:pPr>
      <w:spacing w:after="160" w:line="259" w:lineRule="auto"/>
    </w:pPr>
  </w:style>
  <w:style w:type="paragraph" w:customStyle="1" w:styleId="124CD1C0419C4159B2AFDCD9D653105D">
    <w:name w:val="124CD1C0419C4159B2AFDCD9D653105D"/>
    <w:rsid w:val="00001F74"/>
    <w:pPr>
      <w:spacing w:after="160" w:line="259" w:lineRule="auto"/>
    </w:pPr>
  </w:style>
  <w:style w:type="paragraph" w:customStyle="1" w:styleId="7E29ED0D32FB4041B1EF3FABB1CACC06">
    <w:name w:val="7E29ED0D32FB4041B1EF3FABB1CACC06"/>
    <w:rsid w:val="00001F74"/>
    <w:pPr>
      <w:spacing w:after="160" w:line="259" w:lineRule="auto"/>
    </w:pPr>
  </w:style>
  <w:style w:type="paragraph" w:customStyle="1" w:styleId="A5D2778463154906A03E08FAFA24D4AA">
    <w:name w:val="A5D2778463154906A03E08FAFA24D4AA"/>
    <w:rsid w:val="00001F74"/>
    <w:pPr>
      <w:spacing w:after="160" w:line="259" w:lineRule="auto"/>
    </w:pPr>
  </w:style>
  <w:style w:type="paragraph" w:customStyle="1" w:styleId="37DF8F9DDAAB4B28B5180D199781CB07">
    <w:name w:val="37DF8F9DDAAB4B28B5180D199781CB07"/>
    <w:rsid w:val="00001F74"/>
    <w:pPr>
      <w:spacing w:after="160" w:line="259" w:lineRule="auto"/>
    </w:pPr>
  </w:style>
  <w:style w:type="paragraph" w:customStyle="1" w:styleId="74F3ECCBD39B4F77894E430217EE5DBE">
    <w:name w:val="74F3ECCBD39B4F77894E430217EE5DBE"/>
    <w:rsid w:val="00001F74"/>
    <w:pPr>
      <w:spacing w:after="160" w:line="259" w:lineRule="auto"/>
    </w:pPr>
  </w:style>
  <w:style w:type="paragraph" w:customStyle="1" w:styleId="8EC4AF5A31E247F9AAB7356FDB738C48">
    <w:name w:val="8EC4AF5A31E247F9AAB7356FDB738C48"/>
    <w:rsid w:val="00001F74"/>
    <w:pPr>
      <w:spacing w:after="160" w:line="259" w:lineRule="auto"/>
    </w:pPr>
  </w:style>
  <w:style w:type="paragraph" w:customStyle="1" w:styleId="AB3F3EF3F9EB4D8D8258600B4278F32F">
    <w:name w:val="AB3F3EF3F9EB4D8D8258600B4278F32F"/>
    <w:rsid w:val="00001F74"/>
    <w:pPr>
      <w:spacing w:after="160" w:line="259" w:lineRule="auto"/>
    </w:pPr>
  </w:style>
  <w:style w:type="paragraph" w:customStyle="1" w:styleId="41EBE581E0FB4E9B9E2350F3B24B051A">
    <w:name w:val="41EBE581E0FB4E9B9E2350F3B24B051A"/>
    <w:rsid w:val="00001F74"/>
    <w:pPr>
      <w:spacing w:after="160" w:line="259" w:lineRule="auto"/>
    </w:pPr>
  </w:style>
  <w:style w:type="paragraph" w:customStyle="1" w:styleId="C07375C2B8D04BBA8E14868A2208793E">
    <w:name w:val="C07375C2B8D04BBA8E14868A2208793E"/>
    <w:rsid w:val="00001F74"/>
    <w:pPr>
      <w:spacing w:after="160" w:line="259" w:lineRule="auto"/>
    </w:pPr>
  </w:style>
  <w:style w:type="paragraph" w:customStyle="1" w:styleId="970767834B094C159C4B79455763D5DB">
    <w:name w:val="970767834B094C159C4B79455763D5DB"/>
    <w:rsid w:val="00001F74"/>
    <w:pPr>
      <w:spacing w:after="160" w:line="259" w:lineRule="auto"/>
    </w:pPr>
  </w:style>
  <w:style w:type="paragraph" w:customStyle="1" w:styleId="F4652CF0947A48859A83BEE667B2F6E4">
    <w:name w:val="F4652CF0947A48859A83BEE667B2F6E4"/>
    <w:rsid w:val="00001F74"/>
    <w:pPr>
      <w:spacing w:after="160" w:line="259" w:lineRule="auto"/>
    </w:pPr>
  </w:style>
  <w:style w:type="paragraph" w:customStyle="1" w:styleId="04F1F21CC0534D9484B1C78196479F32">
    <w:name w:val="04F1F21CC0534D9484B1C78196479F32"/>
    <w:rsid w:val="00001F74"/>
    <w:pPr>
      <w:spacing w:after="160" w:line="259" w:lineRule="auto"/>
    </w:pPr>
  </w:style>
  <w:style w:type="paragraph" w:customStyle="1" w:styleId="C21906F689F24EC5B1AC16E2E36FA56E">
    <w:name w:val="C21906F689F24EC5B1AC16E2E36FA56E"/>
    <w:rsid w:val="00001F74"/>
    <w:pPr>
      <w:spacing w:after="160" w:line="259" w:lineRule="auto"/>
    </w:pPr>
  </w:style>
  <w:style w:type="paragraph" w:customStyle="1" w:styleId="7C7F417DCFCD48F6BEAFE5BEE9FDE290">
    <w:name w:val="7C7F417DCFCD48F6BEAFE5BEE9FDE290"/>
    <w:rsid w:val="00001F74"/>
    <w:pPr>
      <w:spacing w:after="160" w:line="259" w:lineRule="auto"/>
    </w:pPr>
  </w:style>
  <w:style w:type="paragraph" w:customStyle="1" w:styleId="4D5440FDA44648F48795748F64EC4F2A">
    <w:name w:val="4D5440FDA44648F48795748F64EC4F2A"/>
    <w:rsid w:val="00001F74"/>
    <w:pPr>
      <w:spacing w:after="160" w:line="259" w:lineRule="auto"/>
    </w:pPr>
  </w:style>
  <w:style w:type="paragraph" w:customStyle="1" w:styleId="0AB8313C711D456596AE7D3BDC62CC56">
    <w:name w:val="0AB8313C711D456596AE7D3BDC62CC56"/>
    <w:rsid w:val="00001F74"/>
    <w:pPr>
      <w:spacing w:after="160" w:line="259" w:lineRule="auto"/>
    </w:pPr>
  </w:style>
  <w:style w:type="paragraph" w:customStyle="1" w:styleId="FBBB5D044195412DA205A079374EDEEC">
    <w:name w:val="FBBB5D044195412DA205A079374EDEEC"/>
    <w:rsid w:val="00001F74"/>
    <w:pPr>
      <w:spacing w:after="160" w:line="259" w:lineRule="auto"/>
    </w:pPr>
  </w:style>
  <w:style w:type="paragraph" w:customStyle="1" w:styleId="1574E3B716F44B19979B0AF30F281DA9">
    <w:name w:val="1574E3B716F44B19979B0AF30F281DA9"/>
    <w:rsid w:val="00001F74"/>
    <w:pPr>
      <w:spacing w:after="160" w:line="259" w:lineRule="auto"/>
    </w:pPr>
  </w:style>
  <w:style w:type="paragraph" w:customStyle="1" w:styleId="288EDA044D874C8195B0605CADCB49DF">
    <w:name w:val="288EDA044D874C8195B0605CADCB49DF"/>
    <w:rsid w:val="00001F74"/>
    <w:pPr>
      <w:spacing w:after="160" w:line="259" w:lineRule="auto"/>
    </w:pPr>
  </w:style>
  <w:style w:type="paragraph" w:customStyle="1" w:styleId="C07735AC8E014F3BB2D02F7C3B2A5F56">
    <w:name w:val="C07735AC8E014F3BB2D02F7C3B2A5F56"/>
    <w:rsid w:val="00001F74"/>
    <w:pPr>
      <w:spacing w:after="160" w:line="259" w:lineRule="auto"/>
    </w:pPr>
  </w:style>
  <w:style w:type="paragraph" w:customStyle="1" w:styleId="4A263A318DD14223B7C9F066F141CEE3">
    <w:name w:val="4A263A318DD14223B7C9F066F141CEE3"/>
    <w:rsid w:val="00001F74"/>
    <w:pPr>
      <w:spacing w:after="160" w:line="259" w:lineRule="auto"/>
    </w:pPr>
  </w:style>
  <w:style w:type="paragraph" w:customStyle="1" w:styleId="7BD15D559E3E4E02A0DE15760A06DE96">
    <w:name w:val="7BD15D559E3E4E02A0DE15760A06DE96"/>
    <w:rsid w:val="00001F74"/>
    <w:pPr>
      <w:spacing w:after="160" w:line="259" w:lineRule="auto"/>
    </w:pPr>
  </w:style>
  <w:style w:type="paragraph" w:customStyle="1" w:styleId="090D822C046E4E3BB7ABF4D2DE9D1B08">
    <w:name w:val="090D822C046E4E3BB7ABF4D2DE9D1B08"/>
    <w:rsid w:val="00001F74"/>
    <w:pPr>
      <w:spacing w:after="160" w:line="259" w:lineRule="auto"/>
    </w:pPr>
  </w:style>
  <w:style w:type="paragraph" w:customStyle="1" w:styleId="9577C4B714FC4F968BC3B75757850E06">
    <w:name w:val="9577C4B714FC4F968BC3B75757850E06"/>
    <w:rsid w:val="00001F74"/>
    <w:pPr>
      <w:spacing w:after="160" w:line="259" w:lineRule="auto"/>
    </w:pPr>
  </w:style>
  <w:style w:type="paragraph" w:customStyle="1" w:styleId="E9371F2E095C480AB8C8998B64DA7585">
    <w:name w:val="E9371F2E095C480AB8C8998B64DA7585"/>
    <w:rsid w:val="00001F74"/>
    <w:pPr>
      <w:spacing w:after="160" w:line="259" w:lineRule="auto"/>
    </w:pPr>
  </w:style>
  <w:style w:type="paragraph" w:customStyle="1" w:styleId="E5C1FDC3DFDF43D1873714908D2A08FE">
    <w:name w:val="E5C1FDC3DFDF43D1873714908D2A08FE"/>
    <w:rsid w:val="00001F74"/>
    <w:pPr>
      <w:spacing w:after="160" w:line="259" w:lineRule="auto"/>
    </w:pPr>
  </w:style>
  <w:style w:type="paragraph" w:customStyle="1" w:styleId="D6B4CA9D2E254F9BA8F56F8B9122A699">
    <w:name w:val="D6B4CA9D2E254F9BA8F56F8B9122A699"/>
    <w:rsid w:val="00001F74"/>
    <w:pPr>
      <w:spacing w:after="160" w:line="259" w:lineRule="auto"/>
    </w:pPr>
  </w:style>
  <w:style w:type="paragraph" w:customStyle="1" w:styleId="9F97DB3C4C2A471D9A1CFD6BD42EA1B0">
    <w:name w:val="9F97DB3C4C2A471D9A1CFD6BD42EA1B0"/>
    <w:rsid w:val="00001F74"/>
    <w:pPr>
      <w:spacing w:after="160" w:line="259" w:lineRule="auto"/>
    </w:pPr>
  </w:style>
  <w:style w:type="paragraph" w:customStyle="1" w:styleId="7121D4E4AA664458962122909765CC23">
    <w:name w:val="7121D4E4AA664458962122909765CC23"/>
    <w:rsid w:val="00001F74"/>
    <w:pPr>
      <w:spacing w:after="160" w:line="259" w:lineRule="auto"/>
    </w:pPr>
  </w:style>
  <w:style w:type="paragraph" w:customStyle="1" w:styleId="E1772FDFADF548A2A1E98651899C197B">
    <w:name w:val="E1772FDFADF548A2A1E98651899C197B"/>
    <w:rsid w:val="00001F74"/>
    <w:pPr>
      <w:spacing w:after="160" w:line="259" w:lineRule="auto"/>
    </w:pPr>
  </w:style>
  <w:style w:type="paragraph" w:customStyle="1" w:styleId="8EB0F7472FB2400191F463C372BD8753">
    <w:name w:val="8EB0F7472FB2400191F463C372BD8753"/>
    <w:rsid w:val="00001F74"/>
    <w:pPr>
      <w:spacing w:after="160" w:line="259" w:lineRule="auto"/>
    </w:pPr>
  </w:style>
  <w:style w:type="paragraph" w:customStyle="1" w:styleId="9D299199EFB24A57A95F95A7C5DB2A8A">
    <w:name w:val="9D299199EFB24A57A95F95A7C5DB2A8A"/>
    <w:rsid w:val="00001F74"/>
    <w:pPr>
      <w:spacing w:after="160" w:line="259" w:lineRule="auto"/>
    </w:pPr>
  </w:style>
  <w:style w:type="paragraph" w:customStyle="1" w:styleId="2EB7FF4A220A48C784C1ACE0855ACAFD">
    <w:name w:val="2EB7FF4A220A48C784C1ACE0855ACAFD"/>
    <w:rsid w:val="00001F74"/>
    <w:pPr>
      <w:spacing w:after="160" w:line="259" w:lineRule="auto"/>
    </w:pPr>
  </w:style>
  <w:style w:type="paragraph" w:customStyle="1" w:styleId="458125616C4348279046E95FFB81CE6D">
    <w:name w:val="458125616C4348279046E95FFB81CE6D"/>
    <w:rsid w:val="00001F74"/>
    <w:pPr>
      <w:spacing w:after="160" w:line="259" w:lineRule="auto"/>
    </w:pPr>
  </w:style>
  <w:style w:type="paragraph" w:customStyle="1" w:styleId="247CC1E57FC44CBAA4331445AE18705C">
    <w:name w:val="247CC1E57FC44CBAA4331445AE18705C"/>
    <w:rsid w:val="00001F74"/>
    <w:pPr>
      <w:spacing w:after="160" w:line="259" w:lineRule="auto"/>
    </w:pPr>
  </w:style>
  <w:style w:type="paragraph" w:customStyle="1" w:styleId="F9927A8058FB4D72AD7D30FF783C3CCC">
    <w:name w:val="F9927A8058FB4D72AD7D30FF783C3CCC"/>
    <w:rsid w:val="00001F74"/>
    <w:pPr>
      <w:spacing w:after="160" w:line="259" w:lineRule="auto"/>
    </w:pPr>
  </w:style>
  <w:style w:type="paragraph" w:customStyle="1" w:styleId="8EA2B719F0B247918A9010FED9B666B4">
    <w:name w:val="8EA2B719F0B247918A9010FED9B666B4"/>
    <w:rsid w:val="00001F74"/>
    <w:pPr>
      <w:spacing w:after="160" w:line="259" w:lineRule="auto"/>
    </w:pPr>
  </w:style>
  <w:style w:type="paragraph" w:customStyle="1" w:styleId="38C872DAFFBC490393FE05042206636C">
    <w:name w:val="38C872DAFFBC490393FE05042206636C"/>
    <w:rsid w:val="00001F74"/>
    <w:pPr>
      <w:spacing w:after="160" w:line="259" w:lineRule="auto"/>
    </w:pPr>
  </w:style>
  <w:style w:type="paragraph" w:customStyle="1" w:styleId="D556A23BBB404FB785B1259B038FC815">
    <w:name w:val="D556A23BBB404FB785B1259B038FC815"/>
    <w:rsid w:val="00001F74"/>
    <w:pPr>
      <w:spacing w:after="160" w:line="259" w:lineRule="auto"/>
    </w:pPr>
  </w:style>
  <w:style w:type="paragraph" w:customStyle="1" w:styleId="60761FF1FAEE40DC9057B8A6A623B8CD">
    <w:name w:val="60761FF1FAEE40DC9057B8A6A623B8CD"/>
    <w:rsid w:val="00001F74"/>
    <w:pPr>
      <w:spacing w:after="160" w:line="259" w:lineRule="auto"/>
    </w:pPr>
  </w:style>
  <w:style w:type="paragraph" w:customStyle="1" w:styleId="EB1BE1847D444519ADE86BC0D288D163">
    <w:name w:val="EB1BE1847D444519ADE86BC0D288D163"/>
    <w:rsid w:val="00001F74"/>
    <w:pPr>
      <w:spacing w:after="160" w:line="259" w:lineRule="auto"/>
    </w:pPr>
  </w:style>
  <w:style w:type="paragraph" w:customStyle="1" w:styleId="E29BAF2BE8B04717B47E4A4C8071B934">
    <w:name w:val="E29BAF2BE8B04717B47E4A4C8071B934"/>
    <w:rsid w:val="00001F74"/>
    <w:pPr>
      <w:spacing w:after="160" w:line="259" w:lineRule="auto"/>
    </w:pPr>
  </w:style>
  <w:style w:type="paragraph" w:customStyle="1" w:styleId="06B4065AD31E4191B597F429A472AC9E">
    <w:name w:val="06B4065AD31E4191B597F429A472AC9E"/>
    <w:rsid w:val="00001F74"/>
    <w:pPr>
      <w:spacing w:after="160" w:line="259" w:lineRule="auto"/>
    </w:pPr>
  </w:style>
  <w:style w:type="paragraph" w:customStyle="1" w:styleId="6C9C34DEFFDF4C2A8680CFE3705A7E3F">
    <w:name w:val="6C9C34DEFFDF4C2A8680CFE3705A7E3F"/>
    <w:rsid w:val="00001F74"/>
    <w:pPr>
      <w:spacing w:after="160" w:line="259" w:lineRule="auto"/>
    </w:pPr>
  </w:style>
  <w:style w:type="paragraph" w:customStyle="1" w:styleId="C6433B34E3204DB6B724930A3688363D">
    <w:name w:val="C6433B34E3204DB6B724930A3688363D"/>
    <w:rsid w:val="00001F74"/>
    <w:pPr>
      <w:spacing w:after="160" w:line="259" w:lineRule="auto"/>
    </w:pPr>
  </w:style>
  <w:style w:type="paragraph" w:customStyle="1" w:styleId="CE3D9FE86021441B9ABD184775D73849">
    <w:name w:val="CE3D9FE86021441B9ABD184775D73849"/>
    <w:rsid w:val="00001F74"/>
    <w:pPr>
      <w:spacing w:after="160" w:line="259" w:lineRule="auto"/>
    </w:pPr>
  </w:style>
  <w:style w:type="paragraph" w:customStyle="1" w:styleId="5C9C9DF7BB6642398CF2A008F6ECF925">
    <w:name w:val="5C9C9DF7BB6642398CF2A008F6ECF925"/>
    <w:rsid w:val="00001F74"/>
    <w:pPr>
      <w:spacing w:after="160" w:line="259" w:lineRule="auto"/>
    </w:pPr>
  </w:style>
  <w:style w:type="paragraph" w:customStyle="1" w:styleId="3133C5CCB8D949079F814E8DC63B1B5F">
    <w:name w:val="3133C5CCB8D949079F814E8DC63B1B5F"/>
    <w:rsid w:val="00001F74"/>
    <w:pPr>
      <w:spacing w:after="160" w:line="259" w:lineRule="auto"/>
    </w:pPr>
  </w:style>
  <w:style w:type="paragraph" w:customStyle="1" w:styleId="B48DB7B5726146EABF4D7821BB013F7A">
    <w:name w:val="B48DB7B5726146EABF4D7821BB013F7A"/>
    <w:rsid w:val="00001F74"/>
    <w:pPr>
      <w:spacing w:after="160" w:line="259" w:lineRule="auto"/>
    </w:pPr>
  </w:style>
  <w:style w:type="paragraph" w:customStyle="1" w:styleId="1D24E79B406B4DD9B52A44A4776B4F3E">
    <w:name w:val="1D24E79B406B4DD9B52A44A4776B4F3E"/>
    <w:rsid w:val="00001F74"/>
    <w:pPr>
      <w:spacing w:after="160" w:line="259" w:lineRule="auto"/>
    </w:pPr>
  </w:style>
  <w:style w:type="paragraph" w:customStyle="1" w:styleId="062B9FCC5DFA40E680247C1232918F5D">
    <w:name w:val="062B9FCC5DFA40E680247C1232918F5D"/>
    <w:rsid w:val="00001F74"/>
    <w:pPr>
      <w:spacing w:after="160" w:line="259" w:lineRule="auto"/>
    </w:pPr>
  </w:style>
  <w:style w:type="paragraph" w:customStyle="1" w:styleId="6C1920F612B14448A33642A1291A3803">
    <w:name w:val="6C1920F612B14448A33642A1291A3803"/>
    <w:rsid w:val="00001F74"/>
    <w:pPr>
      <w:spacing w:after="160" w:line="259" w:lineRule="auto"/>
    </w:pPr>
  </w:style>
  <w:style w:type="paragraph" w:customStyle="1" w:styleId="97994F77D69E4651872AE1EC80ED5CC3">
    <w:name w:val="97994F77D69E4651872AE1EC80ED5CC3"/>
    <w:rsid w:val="00001F74"/>
    <w:pPr>
      <w:spacing w:after="160" w:line="259" w:lineRule="auto"/>
    </w:pPr>
  </w:style>
  <w:style w:type="paragraph" w:customStyle="1" w:styleId="B71B596B047E4A01B98676A8917482B8">
    <w:name w:val="B71B596B047E4A01B98676A8917482B8"/>
    <w:rsid w:val="00001F74"/>
    <w:pPr>
      <w:spacing w:after="160" w:line="259" w:lineRule="auto"/>
    </w:pPr>
  </w:style>
  <w:style w:type="paragraph" w:customStyle="1" w:styleId="4DBC1DB3A6344EEC9C79B6B99E8C094F">
    <w:name w:val="4DBC1DB3A6344EEC9C79B6B99E8C094F"/>
    <w:rsid w:val="00001F74"/>
    <w:pPr>
      <w:spacing w:after="160" w:line="259" w:lineRule="auto"/>
    </w:pPr>
  </w:style>
  <w:style w:type="paragraph" w:customStyle="1" w:styleId="C77A335CE4BE4E9FAC59C8E7C17B688E">
    <w:name w:val="C77A335CE4BE4E9FAC59C8E7C17B688E"/>
    <w:rsid w:val="00001F7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E9727-58AF-4DEA-B4A9-EA8021BED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sh_poPfr</Template>
  <TotalTime>4</TotalTime>
  <Pages>10</Pages>
  <Words>3640</Words>
  <Characters>26211</Characters>
  <Application>Microsoft Office Word</Application>
  <DocSecurity>2</DocSecurity>
  <Lines>218</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29792</CharactersWithSpaces>
  <SharedDoc>false</SharedDoc>
  <HLinks>
    <vt:vector size="6" baseType="variant">
      <vt:variant>
        <vt:i4>69403762</vt:i4>
      </vt:variant>
      <vt:variant>
        <vt:i4>-1</vt:i4>
      </vt:variant>
      <vt:variant>
        <vt:i4>1039</vt:i4>
      </vt:variant>
      <vt:variant>
        <vt:i4>1</vt:i4>
      </vt:variant>
      <vt:variant>
        <vt:lpwstr>c:\documents and settings\user\application data\microsoft\шаблоны\Служ_док\Gerb.bmp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Шаблон Постановления ПФР</dc:subject>
  <dc:creator>Рубцов Александр Иванович</dc:creator>
  <cp:lastModifiedBy>Татаренко Надежда Владимировна</cp:lastModifiedBy>
  <cp:revision>5</cp:revision>
  <cp:lastPrinted>2024-08-26T06:07:00Z</cp:lastPrinted>
  <dcterms:created xsi:type="dcterms:W3CDTF">2024-10-23T11:26:00Z</dcterms:created>
  <dcterms:modified xsi:type="dcterms:W3CDTF">2024-10-24T12:05:00Z</dcterms:modified>
</cp:coreProperties>
</file>