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48" w:rsidRPr="00C47448" w:rsidRDefault="00E732C0" w:rsidP="004A3C0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C47448" w:rsidRDefault="00DD756F" w:rsidP="00DD756F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DD756F">
        <w:rPr>
          <w:rFonts w:eastAsia="Calibri"/>
          <w:sz w:val="26"/>
          <w:szCs w:val="26"/>
          <w:lang w:eastAsia="en-US"/>
        </w:rPr>
        <w:t xml:space="preserve">на </w:t>
      </w:r>
      <w:r w:rsidR="00AF791B">
        <w:rPr>
          <w:rFonts w:eastAsia="Calibri"/>
          <w:sz w:val="26"/>
          <w:szCs w:val="26"/>
          <w:lang w:eastAsia="en-US"/>
        </w:rPr>
        <w:t>п</w:t>
      </w:r>
      <w:r w:rsidR="00AF791B" w:rsidRPr="00AF791B">
        <w:rPr>
          <w:rFonts w:eastAsia="Calibri"/>
          <w:sz w:val="26"/>
          <w:szCs w:val="26"/>
          <w:lang w:eastAsia="en-US"/>
        </w:rPr>
        <w:t>оставк</w:t>
      </w:r>
      <w:r w:rsidR="00AF791B">
        <w:rPr>
          <w:rFonts w:eastAsia="Calibri"/>
          <w:sz w:val="26"/>
          <w:szCs w:val="26"/>
          <w:lang w:eastAsia="en-US"/>
        </w:rPr>
        <w:t>у</w:t>
      </w:r>
      <w:r w:rsidR="00AF791B" w:rsidRPr="00AF791B">
        <w:rPr>
          <w:rFonts w:eastAsia="Calibri"/>
          <w:sz w:val="26"/>
          <w:szCs w:val="26"/>
          <w:lang w:eastAsia="en-US"/>
        </w:rPr>
        <w:t xml:space="preserve"> слуховых аппаратов </w:t>
      </w:r>
      <w:r w:rsidR="00AF791B">
        <w:rPr>
          <w:rFonts w:eastAsia="Calibri"/>
          <w:sz w:val="26"/>
          <w:szCs w:val="26"/>
          <w:lang w:eastAsia="en-US"/>
        </w:rPr>
        <w:t>в 2024 году (совместная закупка)</w:t>
      </w:r>
    </w:p>
    <w:p w:rsidR="00DD756F" w:rsidRPr="00C47448" w:rsidRDefault="00DD756F" w:rsidP="00DD756F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DD756F" w:rsidRDefault="003E2FC3" w:rsidP="00DD756F">
      <w:pPr>
        <w:suppressLineNumber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 Требования к количеству</w:t>
      </w:r>
    </w:p>
    <w:p w:rsidR="003E2FC3" w:rsidRPr="00DD756F" w:rsidRDefault="003E2FC3" w:rsidP="00DD756F">
      <w:pPr>
        <w:suppressLineNumbers/>
        <w:ind w:firstLine="709"/>
        <w:jc w:val="center"/>
        <w:rPr>
          <w:sz w:val="26"/>
          <w:szCs w:val="26"/>
        </w:rPr>
      </w:pP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Количество поставляемого Товара: без объема.</w:t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Максимальное значение цены контракта</w:t>
      </w:r>
      <w:r>
        <w:rPr>
          <w:sz w:val="26"/>
          <w:szCs w:val="26"/>
        </w:rPr>
        <w:t>:</w:t>
      </w:r>
      <w:r w:rsidRPr="00DD756F">
        <w:rPr>
          <w:sz w:val="26"/>
          <w:szCs w:val="26"/>
        </w:rPr>
        <w:t xml:space="preserve"> </w:t>
      </w:r>
      <w:r>
        <w:rPr>
          <w:sz w:val="26"/>
          <w:szCs w:val="26"/>
        </w:rPr>
        <w:t>3 046 500</w:t>
      </w:r>
      <w:r w:rsidRPr="00DD756F">
        <w:rPr>
          <w:sz w:val="26"/>
          <w:szCs w:val="26"/>
        </w:rPr>
        <w:t xml:space="preserve"> руб.</w:t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</w:p>
    <w:p w:rsidR="00DD756F" w:rsidRDefault="003E2FC3" w:rsidP="003E2FC3">
      <w:pPr>
        <w:suppressLineNumber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DD756F" w:rsidRPr="00DD756F">
        <w:rPr>
          <w:sz w:val="26"/>
          <w:szCs w:val="26"/>
        </w:rPr>
        <w:t>. Требования к техническим и</w:t>
      </w:r>
      <w:r>
        <w:rPr>
          <w:sz w:val="26"/>
          <w:szCs w:val="26"/>
        </w:rPr>
        <w:t xml:space="preserve"> количественным характеристикам</w:t>
      </w:r>
    </w:p>
    <w:p w:rsidR="003E2FC3" w:rsidRPr="00DD756F" w:rsidRDefault="003E2FC3" w:rsidP="003E2FC3">
      <w:pPr>
        <w:suppressLineNumbers/>
        <w:ind w:firstLine="709"/>
        <w:jc w:val="center"/>
        <w:rPr>
          <w:sz w:val="26"/>
          <w:szCs w:val="26"/>
        </w:rPr>
      </w:pPr>
    </w:p>
    <w:p w:rsid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Товар должен отвечать требованиям действующих ГОСТов и (или) ТУ, относящимся к показател</w:t>
      </w:r>
      <w:r w:rsidR="00BB1236">
        <w:rPr>
          <w:sz w:val="26"/>
          <w:szCs w:val="26"/>
        </w:rPr>
        <w:t>ям описываемого объекта закупки, в том числе:</w:t>
      </w:r>
    </w:p>
    <w:p w:rsidR="00BB1236" w:rsidRPr="00BB1236" w:rsidRDefault="00BB1236" w:rsidP="00BB1236">
      <w:pPr>
        <w:suppressLineNumber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1236">
        <w:rPr>
          <w:sz w:val="26"/>
          <w:szCs w:val="26"/>
        </w:rPr>
        <w:t>ГОСТ Р 50444-2020 «Национальный стандарт Российской Федерации. Приборы, аппараты и оборудование медицинские. Общие технические требования» (Раздел 7, 8, 11, 12);</w:t>
      </w:r>
    </w:p>
    <w:p w:rsidR="00BB1236" w:rsidRPr="00BB1236" w:rsidRDefault="00BB1236" w:rsidP="00BB1236">
      <w:pPr>
        <w:suppressLineNumber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1236">
        <w:rPr>
          <w:sz w:val="26"/>
          <w:szCs w:val="26"/>
        </w:rPr>
        <w:t>ГОСТ Р 51024-2012 «Аппараты слуховые электронные реабилитационные. Технические требования и методы испытаний»</w:t>
      </w:r>
      <w:r>
        <w:rPr>
          <w:sz w:val="26"/>
          <w:szCs w:val="26"/>
        </w:rPr>
        <w:t>;</w:t>
      </w:r>
    </w:p>
    <w:p w:rsidR="00BB1236" w:rsidRDefault="00BB1236" w:rsidP="00DD756F">
      <w:pPr>
        <w:suppressLineNumber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1236">
        <w:rPr>
          <w:sz w:val="26"/>
          <w:szCs w:val="26"/>
        </w:rPr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  <w:r>
        <w:rPr>
          <w:sz w:val="26"/>
          <w:szCs w:val="26"/>
        </w:rPr>
        <w:t>;</w:t>
      </w:r>
    </w:p>
    <w:p w:rsidR="00BB1236" w:rsidRPr="00DD756F" w:rsidRDefault="00BB1236" w:rsidP="00DD756F">
      <w:pPr>
        <w:suppressLineNumber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1236">
        <w:rPr>
          <w:sz w:val="26"/>
          <w:szCs w:val="26"/>
        </w:rPr>
        <w:t xml:space="preserve">ГОСТ Р 52770-2023 </w:t>
      </w:r>
      <w:r>
        <w:rPr>
          <w:sz w:val="26"/>
          <w:szCs w:val="26"/>
        </w:rPr>
        <w:t>«</w:t>
      </w:r>
      <w:r w:rsidRPr="00BB1236">
        <w:rPr>
          <w:sz w:val="26"/>
          <w:szCs w:val="26"/>
        </w:rPr>
        <w:t>Национальный стандарт Российской Федерации Изделия медицинские. Система оценки биологического действия. Общие требования безопасности</w:t>
      </w:r>
      <w:r>
        <w:rPr>
          <w:sz w:val="26"/>
          <w:szCs w:val="26"/>
        </w:rPr>
        <w:t>».</w:t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Товар должен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Выдаваемый Товар должен быть новым (не бывшим в употреблении, не прошедшим ремонт, в том числе восстановление, замену составных частей, восстановление потребительских свойств).</w:t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ab/>
      </w:r>
    </w:p>
    <w:p w:rsidR="00DD756F" w:rsidRPr="00DD756F" w:rsidRDefault="00DD756F" w:rsidP="00DD756F">
      <w:pPr>
        <w:suppressLineNumbers/>
        <w:ind w:firstLine="709"/>
        <w:jc w:val="both"/>
        <w:rPr>
          <w:sz w:val="26"/>
          <w:szCs w:val="26"/>
        </w:rPr>
      </w:pPr>
      <w:r w:rsidRPr="00DD756F">
        <w:rPr>
          <w:sz w:val="26"/>
          <w:szCs w:val="26"/>
        </w:rPr>
        <w:t>Гарантийный срок составляет 12 месяцев с даты поставки Товара Получателю.</w:t>
      </w:r>
    </w:p>
    <w:p w:rsidR="00960704" w:rsidRDefault="00960704" w:rsidP="004A3C0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  <w:sectPr w:rsidR="00960704" w:rsidSect="004A3C08">
          <w:headerReference w:type="default" r:id="rId8"/>
          <w:pgSz w:w="11906" w:h="16838"/>
          <w:pgMar w:top="1134" w:right="709" w:bottom="851" w:left="1418" w:header="720" w:footer="720" w:gutter="0"/>
          <w:cols w:space="720"/>
          <w:titlePg/>
          <w:docGrid w:linePitch="272"/>
        </w:sectPr>
      </w:pPr>
    </w:p>
    <w:p w:rsidR="00C47448" w:rsidRDefault="003E2FC3" w:rsidP="004A3C0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</w:t>
      </w:r>
      <w:r w:rsidR="00C47448" w:rsidRPr="00C47448">
        <w:rPr>
          <w:rFonts w:eastAsia="Calibri"/>
          <w:sz w:val="26"/>
          <w:szCs w:val="26"/>
          <w:lang w:eastAsia="en-US"/>
        </w:rPr>
        <w:t>. Технические и функциональные характеристики</w:t>
      </w:r>
    </w:p>
    <w:p w:rsidR="00D3167C" w:rsidRPr="00C47448" w:rsidRDefault="00D3167C" w:rsidP="004A3C0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1277"/>
        <w:gridCol w:w="992"/>
        <w:gridCol w:w="1276"/>
        <w:gridCol w:w="1701"/>
        <w:gridCol w:w="1417"/>
        <w:gridCol w:w="3829"/>
        <w:gridCol w:w="3081"/>
      </w:tblGrid>
      <w:tr w:rsidR="002C6FD9" w:rsidRPr="002C6FD9" w:rsidTr="002C6FD9">
        <w:trPr>
          <w:trHeight w:val="530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br w:type="page"/>
              <w:t>№</w:t>
            </w:r>
          </w:p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C207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Наименование (приказ Минтруда России от 13.02.2018 № 86н)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Наименование товара по КТРУ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ОКПД2/</w:t>
            </w:r>
          </w:p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КТРУ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2D59E1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D59E1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 xml:space="preserve">Наименование характеристики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88" w:right="-109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Тип характеристики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955EAB" w:rsidP="002C6FD9">
            <w:pPr>
              <w:keepNext/>
              <w:keepLines/>
              <w:ind w:right="30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AB" w:rsidRPr="002C6FD9" w:rsidRDefault="00955EAB" w:rsidP="002C6FD9">
            <w:pPr>
              <w:keepNext/>
              <w:keepLines/>
              <w:tabs>
                <w:tab w:val="left" w:pos="737"/>
                <w:tab w:val="left" w:pos="1026"/>
              </w:tabs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 xml:space="preserve">Инструкция </w:t>
            </w:r>
          </w:p>
          <w:p w:rsidR="00E96B2C" w:rsidRPr="002C6FD9" w:rsidRDefault="00955EAB" w:rsidP="002C6FD9">
            <w:pPr>
              <w:keepNext/>
              <w:keepLines/>
              <w:tabs>
                <w:tab w:val="left" w:pos="737"/>
                <w:tab w:val="left" w:pos="1026"/>
              </w:tabs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по заполнению</w:t>
            </w:r>
          </w:p>
        </w:tc>
      </w:tr>
      <w:tr w:rsidR="002C6FD9" w:rsidRPr="002C6FD9" w:rsidTr="002C6FD9">
        <w:trPr>
          <w:trHeight w:val="377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45788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17-01-05</w:t>
            </w:r>
          </w:p>
          <w:p w:rsidR="00E96B2C" w:rsidRPr="002C6FD9" w:rsidRDefault="00E96B2C" w:rsidP="00B45788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C207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8C4454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сверхмощный</w:t>
            </w:r>
          </w:p>
          <w:p w:rsidR="00E96B2C" w:rsidRPr="002C6FD9" w:rsidRDefault="00E96B2C" w:rsidP="008C4454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8C4454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41101251"/>
            <w:placeholder>
              <w:docPart w:val="0150D066AE87462F81CD52CFC45E3D7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7670EC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</w:t>
            </w:r>
            <w:bookmarkStart w:id="0" w:name="_GoBack"/>
            <w:bookmarkEnd w:id="0"/>
            <w:r w:rsidRPr="002C6FD9">
              <w:rPr>
                <w:sz w:val="18"/>
                <w:szCs w:val="18"/>
              </w:rPr>
              <w:t xml:space="preserve">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955EAB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36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Максимальный </w:t>
            </w:r>
          </w:p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299683975"/>
            <w:placeholder>
              <w:docPart w:val="5E2AACDE5D274A5A8218D2E351C3AF4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7670EC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141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955EAB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36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4412680"/>
            <w:placeholder>
              <w:docPart w:val="AD59B086EF02435081FE5FEA4CE131F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7670EC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>82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36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670EC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979073588"/>
            <w:placeholder>
              <w:docPart w:val="23FA2374F5DA43B89D8238BF004503A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7670EC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36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51CF3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51CF3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51CF3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51CF3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751CF3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26628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94768167"/>
            <w:placeholder>
              <w:docPart w:val="6BB0E88DA6CE45D18299AEB4E45615D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751CF3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541557197"/>
            <w:placeholder>
              <w:docPart w:val="52196B9086F0489F8BF8B4E52EE1683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43346156"/>
            <w:placeholder>
              <w:docPart w:val="B7B714E302814225BDA59F6C55669EA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929967853"/>
            <w:placeholder>
              <w:docPart w:val="91D6C7968A724B149F899F5AD628D04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17-01-05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сверхмощный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022710887"/>
            <w:placeholder>
              <w:docPart w:val="B27A895BE6EE4DA4B8F7AC5E11C9283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930239555"/>
            <w:placeholder>
              <w:docPart w:val="60C43579C9ED472285A7150B2C33E27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141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878208411"/>
            <w:placeholder>
              <w:docPart w:val="BF112678A4224D8DA45283661BDC1C3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82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313146450"/>
            <w:placeholder>
              <w:docPart w:val="B4DBB8E7A473496DB38777C83CB66A2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703570"/>
            <w:placeholder>
              <w:docPart w:val="DC48D6FEFC4742AC95475C23557A26C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402140667"/>
            <w:placeholder>
              <w:docPart w:val="EE799049D0DA4E109D247E2DE9D22C8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50157567"/>
            <w:placeholder>
              <w:docPart w:val="0282A9335BBD4DECB7EC4565AC5E668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116706007"/>
            <w:placeholder>
              <w:docPart w:val="F3EF8D555E554F1480ACAFCB56D96F5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17-01-06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мощный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942152894"/>
            <w:placeholder>
              <w:docPart w:val="DC7455CE829241C0AFFBF2F72435959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094167401"/>
            <w:placeholder>
              <w:docPart w:val="5877FC5A4E4E40B1B91F99C1BF14774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130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104910486"/>
            <w:placeholder>
              <w:docPart w:val="B5FBEBE1D35E44D5A554BEA7122719F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70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786611253"/>
            <w:placeholder>
              <w:docPart w:val="D8BAA12612A8424E85CDF04A73986DB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442600726"/>
            <w:placeholder>
              <w:docPart w:val="6FA4CBC7AC4A4DB19D3F4C9AFE5A982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070921045"/>
            <w:placeholder>
              <w:docPart w:val="34255431BCFD416587EB566748C2AE9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693771045"/>
            <w:placeholder>
              <w:docPart w:val="B5DA5C18A16A46669311A2877EF236E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31509218"/>
            <w:placeholder>
              <w:docPart w:val="E2A7039CBC8441AB9132EB706BB9BEE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17-01-06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мощный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484665906"/>
            <w:placeholder>
              <w:docPart w:val="34A37C3420754275A02483BA73F2014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012226593"/>
            <w:placeholder>
              <w:docPart w:val="0B28C9C7C79D4CF7BE0E1E4B978153B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130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783352606"/>
            <w:placeholder>
              <w:docPart w:val="2C738C92F7894B05A2250579BBE27CC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70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844713778"/>
            <w:placeholder>
              <w:docPart w:val="DC1378E834214BF0B6524BDBB2BC6B7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364826089"/>
            <w:placeholder>
              <w:docPart w:val="AF4F1D313AD04823B78A0E551D5EFE4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411078529"/>
            <w:placeholder>
              <w:docPart w:val="2E630593281743E5BD2FCDE789FE2CE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76495863"/>
            <w:placeholder>
              <w:docPart w:val="92C88FFFCE3E490692C4CE182A76AE9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714856961"/>
            <w:placeholder>
              <w:docPart w:val="3AAA27DB4C61447B9E0DD3C2280AFB5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17-01-07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средней мощности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802799442"/>
            <w:placeholder>
              <w:docPart w:val="5D172B79400F49E0B43A1EC4BD8955B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970476240"/>
            <w:placeholder>
              <w:docPart w:val="28F5DA5155784DCD9CACF85E81DC227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≥ 124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967814535"/>
            <w:placeholder>
              <w:docPart w:val="EE32C1477DFA4F9E85D61F4E6CF2FB7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55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982276946"/>
            <w:placeholder>
              <w:docPart w:val="634BE1926CA74E329A84A7DCE9CA841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73324651"/>
            <w:placeholder>
              <w:docPart w:val="06FD60325C474601B509DAEFA7B40B2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750808126"/>
            <w:placeholder>
              <w:docPart w:val="66B6345027344633B04EC8779D34757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959579124"/>
            <w:placeholder>
              <w:docPart w:val="9B35CFB12CE245B8B2F1226CFA9EA4D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766687578"/>
            <w:placeholder>
              <w:docPart w:val="337439B1AA784A70908AE8B528C97A5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17-01-07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средней мощности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296488138"/>
            <w:placeholder>
              <w:docPart w:val="31F090FCA00A4590ABE64AD641836A4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Максимальный 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899634765"/>
            <w:placeholder>
              <w:docPart w:val="7CDFFE0A857440B3AAEA2B3A9EFD806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124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118791568"/>
            <w:placeholder>
              <w:docPart w:val="75230E81BD424879BAB7CF0CA64B2D2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>55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Функция шумоподавления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094312875"/>
            <w:placeholder>
              <w:docPart w:val="091988E55B5E44939ACE8AFBEA95243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proofErr w:type="spellStart"/>
            <w:r w:rsidRPr="002C6FD9">
              <w:rPr>
                <w:sz w:val="18"/>
                <w:szCs w:val="18"/>
              </w:rPr>
              <w:t>Многопрограммность</w:t>
            </w:r>
            <w:proofErr w:type="spellEnd"/>
            <w:r w:rsidRPr="002C6FD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528459119"/>
            <w:placeholder>
              <w:docPart w:val="A02CB63038C54D36B6FA831CEDBA743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ind w:right="-106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C947ED">
            <w:pPr>
              <w:suppressAutoHyphens/>
              <w:snapToGrid w:val="0"/>
              <w:ind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Количество каналов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414693060"/>
            <w:placeholder>
              <w:docPart w:val="A82BBD3938784D449B9A0CDC9E1BF06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val="en-US"/>
              </w:rPr>
              <w:t>&gt;</w:t>
            </w:r>
            <w:r w:rsidRPr="002C6FD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718584607"/>
            <w:placeholder>
              <w:docPart w:val="859439F74CB34953B4B9AA26EA719F5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115665147"/>
            <w:placeholder>
              <w:docPart w:val="35ABD0A4D5EA496A9CFFAA7DDF9F0B1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17-01-08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слабой мощности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слабой мощности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244376717"/>
            <w:placeholder>
              <w:docPart w:val="C77862D9F197415DA8FFB79F95E8E00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022547209"/>
            <w:placeholder>
              <w:docPart w:val="B393D4D4AA034861943B917CCF39F34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 xml:space="preserve">≥ 120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91832848"/>
            <w:placeholder>
              <w:docPart w:val="BE278C6D68D840539CABECE0D35A5A4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45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776F43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Нижняя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555924472"/>
            <w:placeholder>
              <w:docPart w:val="7E09252A8B8647D68E6E3733D0E72BE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 0,1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Верхняя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467466702"/>
            <w:placeholder>
              <w:docPart w:val="3DF7B58719C44C61BBD6769ACFE82C9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7,5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Кнопка переключения программ прослушивания, индукционная катушка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849413818"/>
            <w:placeholder>
              <w:docPart w:val="622D9B85188141C798F5C7B9C5D738B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146320730"/>
            <w:placeholder>
              <w:docPart w:val="B5705E4CF26E4ED6A1A8FA09470A5FE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36989966"/>
            <w:placeholder>
              <w:docPart w:val="8B18FBEC51B44B87AC69E3D9B483260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17-01-08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цифровой заушный слабой мощности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цифровой заушный слабой мощности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Модель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≥ 120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45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Нижняя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46579627"/>
            <w:placeholder>
              <w:docPart w:val="0145049EFD254056B80FAED85208EE1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 0,1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Верхняя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431823120"/>
            <w:placeholder>
              <w:docPart w:val="5385FFEF7AA443A1A40405A7B28FDB8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7,5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Кнопка переключения программ прослушивания, индукционная катушка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5260359"/>
            <w:placeholder>
              <w:docPart w:val="698CD1054F2A481991DC6B29E810251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 и с использованием специального компьютерного программного обеспечения.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17-01-01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>Слуховой аппарат аналоговый заушный сверхмощный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≥ 138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76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Нижняя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536655391"/>
            <w:placeholder>
              <w:docPart w:val="1901C46D831E449B994ECBA34C85B59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 0,15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Верхняя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2030791444"/>
            <w:placeholder>
              <w:docPart w:val="9DE08B43625B4A4390798BA70AE429C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4,5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Катушка индуктивности, оперативный регулятор усиления, неоперативный регулятор тембра низких частот, неоперативный регулятор коэффициента компрессии АРУ, переключатель режимов работы слухового аппарата (</w:t>
            </w:r>
            <w:proofErr w:type="gramStart"/>
            <w:r w:rsidRPr="002C6FD9">
              <w:rPr>
                <w:sz w:val="18"/>
                <w:szCs w:val="18"/>
              </w:rPr>
              <w:t>М-Т</w:t>
            </w:r>
            <w:proofErr w:type="gramEnd"/>
            <w:r w:rsidRPr="002C6FD9">
              <w:rPr>
                <w:sz w:val="18"/>
                <w:szCs w:val="18"/>
              </w:rPr>
              <w:t>-О или М-Т)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487670438"/>
            <w:placeholder>
              <w:docPart w:val="DEF81273B8144343805CD0985386A17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17-01-02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аналоговый заушный мощный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 xml:space="preserve">Слуховой аппарат аналоговый заушный мощный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</w:t>
            </w:r>
            <w:r w:rsidRPr="002C6FD9">
              <w:rPr>
                <w:sz w:val="18"/>
                <w:szCs w:val="18"/>
              </w:rPr>
              <w:t xml:space="preserve"> 135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 xml:space="preserve">≥ 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>65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Нижняя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771001923"/>
            <w:placeholder>
              <w:docPart w:val="2F85CF758F5F4191953B5A8A1739F97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 0,15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Верхняя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597519968"/>
            <w:placeholder>
              <w:docPart w:val="D4E67ECA71DE4A00AE54C1FCC16E92D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4,5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Катушка индуктивности, оперативный регулятор усиления, неоперативный регулятор тембра низких частот, неоперативный регулятор коэффициента компрессии АРУ, переключатель режимов работы слухового аппарата (</w:t>
            </w:r>
            <w:proofErr w:type="gramStart"/>
            <w:r w:rsidRPr="002C6FD9">
              <w:rPr>
                <w:sz w:val="18"/>
                <w:szCs w:val="18"/>
              </w:rPr>
              <w:t>М-Т</w:t>
            </w:r>
            <w:proofErr w:type="gramEnd"/>
            <w:r w:rsidRPr="002C6FD9">
              <w:rPr>
                <w:sz w:val="18"/>
                <w:szCs w:val="18"/>
              </w:rPr>
              <w:t>-О или М-Т)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144039792"/>
            <w:placeholder>
              <w:docPart w:val="92685A4C4FA4421783E3263E9A184BD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17-01-03</w:t>
            </w:r>
          </w:p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26.60.14.120-00000004- Аппарат слуховой заушный воздушной проводимости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26.60.14.120/26.60.14.120-00000004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b/>
                <w:sz w:val="18"/>
                <w:szCs w:val="18"/>
              </w:rPr>
            </w:pPr>
            <w:r w:rsidRPr="002C6FD9">
              <w:rPr>
                <w:b/>
                <w:sz w:val="18"/>
                <w:szCs w:val="18"/>
              </w:rPr>
              <w:t xml:space="preserve">Слуховой аппарат аналоговый заушный средней мощности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Назначение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Максимальный ВУЗД 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≥ 124 дБ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keepNext/>
              <w:keepLines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Максимальное усиление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55 дБ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Нижняя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493414012"/>
            <w:placeholder>
              <w:docPart w:val="472FA84903F94F7E81158AC6828801A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≤ 0,15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42239F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Верхняя граница диапазона частот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842209870"/>
            <w:placeholder>
              <w:docPart w:val="B3EF3D65E81E4E3793301FD85FE1A6E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42239F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≥</w:t>
            </w:r>
            <w:r w:rsidRPr="002C6FD9">
              <w:rPr>
                <w:rFonts w:eastAsia="Calibri"/>
                <w:sz w:val="18"/>
                <w:szCs w:val="18"/>
                <w:lang w:eastAsia="en-US"/>
              </w:rPr>
              <w:t xml:space="preserve"> 4,5 кГц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Участник закупки указывает конкретное значение характеристики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keepNext/>
              <w:keepLines/>
              <w:ind w:left="-113" w:right="-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keepNext/>
              <w:keepLines/>
              <w:ind w:left="-114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660E95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Катушка индуктивности, оперативный регулятор усиления, неоперативный регулятор тембра низких частот, неоперативный регулятор коэффициента компрессии АРУ, переключатель режимов работы слухового аппарата (</w:t>
            </w:r>
            <w:proofErr w:type="gramStart"/>
            <w:r w:rsidRPr="002C6FD9">
              <w:rPr>
                <w:sz w:val="18"/>
                <w:szCs w:val="18"/>
              </w:rPr>
              <w:t>М-Т</w:t>
            </w:r>
            <w:proofErr w:type="gramEnd"/>
            <w:r w:rsidRPr="002C6FD9">
              <w:rPr>
                <w:sz w:val="18"/>
                <w:szCs w:val="18"/>
              </w:rPr>
              <w:t>-О или М-Т)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515047826"/>
            <w:placeholder>
              <w:docPart w:val="86797C07A2604804B7C35DA7FBBAC42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4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6B2C" w:rsidRPr="002C6FD9" w:rsidRDefault="00E96B2C" w:rsidP="00BD04B9">
                <w:pPr>
                  <w:ind w:left="-88" w:right="-109"/>
                  <w:jc w:val="center"/>
                  <w:rPr>
                    <w:sz w:val="18"/>
                    <w:szCs w:val="18"/>
                  </w:rPr>
                </w:pPr>
                <w:r w:rsidRPr="002C6FD9">
                  <w:rPr>
                    <w:sz w:val="18"/>
                    <w:szCs w:val="18"/>
                  </w:rPr>
                  <w:t>качественная</w:t>
                </w:r>
              </w:p>
            </w:tc>
          </w:sdtContent>
        </w:sdt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widowControl w:val="0"/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Наличие.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widowControl w:val="0"/>
              <w:tabs>
                <w:tab w:val="left" w:pos="1026"/>
              </w:tabs>
              <w:jc w:val="both"/>
              <w:outlineLvl w:val="0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Подбор и настройка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  <w:lang w:eastAsia="ar-SA"/>
              </w:rPr>
              <w:t>Осуществляется индивидуально с учетом особенностей Получателя.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  <w:tr w:rsidR="002C6FD9" w:rsidRPr="002C6FD9" w:rsidTr="002C6FD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3" w:right="-131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BD04B9">
            <w:pPr>
              <w:suppressAutoHyphens/>
              <w:snapToGrid w:val="0"/>
              <w:ind w:left="-114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Комплект поставки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E96B2C" w:rsidP="00BD04B9">
            <w:pPr>
              <w:ind w:left="-88" w:right="-109"/>
              <w:jc w:val="center"/>
              <w:rPr>
                <w:sz w:val="18"/>
                <w:szCs w:val="18"/>
              </w:rPr>
            </w:pPr>
            <w:r w:rsidRPr="002C6FD9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В комплект поставки должны входить: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слуховой аппарат;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потребительская тара;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паспорт либо руководство по эксплуатации (на русском языке);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гарантийный талон;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-элементы питания (в каждый слуховой аппарат);</w:t>
            </w:r>
          </w:p>
          <w:p w:rsidR="00E96B2C" w:rsidRPr="002C6FD9" w:rsidRDefault="00E96B2C" w:rsidP="002C6FD9">
            <w:pPr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rFonts w:eastAsia="Calibri"/>
                <w:sz w:val="18"/>
                <w:szCs w:val="18"/>
                <w:lang w:eastAsia="en-US"/>
              </w:rPr>
              <w:t>- стандартный ушной вкладыш.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2C" w:rsidRPr="002C6FD9" w:rsidRDefault="002C6FD9" w:rsidP="002C6FD9">
            <w:pPr>
              <w:tabs>
                <w:tab w:val="left" w:pos="1026"/>
              </w:tabs>
              <w:suppressAutoHyphens/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C6FD9">
              <w:rPr>
                <w:sz w:val="18"/>
                <w:szCs w:val="18"/>
              </w:rPr>
              <w:t>Значение характеристики не может меняться участником закупки</w:t>
            </w:r>
          </w:p>
        </w:tc>
      </w:tr>
    </w:tbl>
    <w:p w:rsidR="00960704" w:rsidRDefault="00960704" w:rsidP="004A3C0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  <w:sectPr w:rsidR="00960704" w:rsidSect="00960704">
          <w:pgSz w:w="16838" w:h="11906" w:orient="landscape"/>
          <w:pgMar w:top="709" w:right="425" w:bottom="1418" w:left="1134" w:header="720" w:footer="720" w:gutter="0"/>
          <w:cols w:space="720"/>
          <w:titlePg/>
          <w:docGrid w:linePitch="272"/>
        </w:sectPr>
      </w:pP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lastRenderedPageBreak/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</w:t>
      </w:r>
      <w:r w:rsidR="006C56FF">
        <w:rPr>
          <w:sz w:val="26"/>
          <w:szCs w:val="26"/>
        </w:rPr>
        <w:t>ах Самарской области по выбору П</w:t>
      </w:r>
      <w:r w:rsidRPr="003E2FC3">
        <w:rPr>
          <w:sz w:val="26"/>
          <w:szCs w:val="26"/>
        </w:rPr>
        <w:t xml:space="preserve">оставщика. 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 xml:space="preserve"> </w:t>
      </w:r>
    </w:p>
    <w:p w:rsidR="003B7079" w:rsidRDefault="003E2FC3" w:rsidP="003E2FC3">
      <w:pPr>
        <w:ind w:firstLine="709"/>
        <w:jc w:val="center"/>
        <w:rPr>
          <w:sz w:val="26"/>
          <w:szCs w:val="26"/>
        </w:rPr>
      </w:pPr>
      <w:r w:rsidRPr="003E2FC3">
        <w:rPr>
          <w:sz w:val="26"/>
          <w:szCs w:val="26"/>
        </w:rPr>
        <w:t>4. Место поставки Товара, выдача Товара Получателям</w:t>
      </w:r>
      <w:r w:rsidR="003B7079">
        <w:rPr>
          <w:sz w:val="26"/>
          <w:szCs w:val="26"/>
        </w:rPr>
        <w:t xml:space="preserve"> </w:t>
      </w:r>
    </w:p>
    <w:p w:rsidR="003E2FC3" w:rsidRDefault="003E2FC3" w:rsidP="003E2FC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порядок приёмки Товара</w:t>
      </w:r>
    </w:p>
    <w:p w:rsidR="003B7079" w:rsidRPr="003E2FC3" w:rsidRDefault="003B7079" w:rsidP="003E2FC3">
      <w:pPr>
        <w:ind w:firstLine="709"/>
        <w:jc w:val="center"/>
        <w:rPr>
          <w:sz w:val="26"/>
          <w:szCs w:val="26"/>
        </w:rPr>
      </w:pP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Поставщик обеспечивает поступление Товара в Самарскую область, предусмотренного Контрактом, для осуществления проверки Товара Заказчиком.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Проинформировать Заказчика посредством телефонной связи, факсимильной связи или посредством электронной почты (на адрес электронной почты: info@63.sfr.gov.ru) о поступлении Товара в Самарскую область для проведения Заказчиком выборочной проверки поставляемого Товара. По требованию Заказчика обеспечить беспрепятственный доступ к Товару для подтверждения факта наличия Товара на складе Поставщика.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Самарскую область.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Выборочная проверка поставляемого Товара производится в присутствии представителя Поставщика.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При проведении выборочной проверки поставляемого Товара Заказчик вправе привлекать уполномоченных представителей от региональных общественных организаций инвалидов.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При проведении выборочной проверки Заказчик проверяет: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- соблюдение соответствия правил упаковки и маркировки поставляемого Товара требованиям, установленным техническим заданием;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- соответствие поставляемого Товара по количеству, комплектности, ассортименту и качеству требованиям, установленным календарным планом, техническим заданием и спецификацией;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- надлежащее оформление документов, удостоверяющих количество, комплектность, ассортимент и качество поставляемого Товара, отгрузочных документов, соответствие указанных в них данных о поставляемом Товаре фактическому их количеству, комплектности, ассортименту и качеству;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- наличие инструкции для пользователя Товара на русском языке, гарантийного талона (при наличии), а также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Федерации;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- соответствие поставляемого Товара иным предусмотренным Контрактом требованиям.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 xml:space="preserve">В случае необходимости направления проверяемого Товара для проведения независимой экспертизы, Поставщик обязан безвозмездно предоставить Заказчику по его требованию Товар в день проведения выборочной проверки либо по письменному запросу Заказчика в течение 10 рабочих дней с получения такого запроса, в необходимом Заказчику количестве (не менее 1 штуки (необходимое количество указывается в запросе Заказчика) каждого наименования Товара, предусмотренного техническим заданием Контракта), руководство пользователя (паспорт) (при наличии), заверенные копии нормативных документов, в соответствии с которыми изготовлен </w:t>
      </w:r>
      <w:r w:rsidRPr="003E2FC3">
        <w:rPr>
          <w:sz w:val="26"/>
          <w:szCs w:val="26"/>
        </w:rPr>
        <w:lastRenderedPageBreak/>
        <w:t>данный Товар (технические условия производителя (производителей), ГОСТ и др.), с указанием всех характеристик поставляемого Товара.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 результатам выборочной проверки Заказчик в течение 5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В случае выявления Заказчиком при проведении выборочной проверки поставляемого Товара нарушения требований, устранить их (заменить, доукомплектовать Товар) в срок не более 5 рабочих дней с даты получения отказа Заказчика от подписания акта выборочной проверки поставляемого Товара и обеспечить возможность осуществления Заказчиком выборочной проверки поставляемой партии Товара.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Передача Товара осуществляется при предъявлении Получателем паспорта, Направления, доверенности (при получении законным представителем, или представителям по доверенности).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При передаче Товара Получателю (представителю Получателя) Поставщик и Получатель (представитель Получателя) подписывают акт приема-передачи Товара. Акты приема-передачи Товара составляются в трех экземплярах - один экземпляр передается Заказчику, второй экземпляр остается у Поставщика, третий экземпляр передается Получателю (представителю Получателя).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Поставщик обязан осуществлять фото-/</w:t>
      </w:r>
      <w:proofErr w:type="spellStart"/>
      <w:r w:rsidRPr="003E2FC3">
        <w:rPr>
          <w:sz w:val="26"/>
          <w:szCs w:val="26"/>
        </w:rPr>
        <w:t>видеофиксацию</w:t>
      </w:r>
      <w:proofErr w:type="spellEnd"/>
      <w:r w:rsidRPr="003E2FC3">
        <w:rPr>
          <w:sz w:val="26"/>
          <w:szCs w:val="26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Поставщик обязан 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  <w:r w:rsidRPr="003E2FC3">
        <w:rPr>
          <w:sz w:val="26"/>
          <w:szCs w:val="26"/>
        </w:rPr>
        <w:t>Поставщик обязан представить Заказчику информационное письмо (направить в электронном виде по электронной почте, подлинник информационного письма предоставляется Заказчику в ходе исполнения Контракта) о стационарных пунктах выдачи Товара: с адресами, номерами контактных телефонов, графиком работы.</w:t>
      </w:r>
    </w:p>
    <w:p w:rsidR="003E2FC3" w:rsidRPr="003E2FC3" w:rsidRDefault="003E2FC3" w:rsidP="003E2FC3">
      <w:pPr>
        <w:ind w:firstLine="709"/>
        <w:jc w:val="both"/>
        <w:rPr>
          <w:sz w:val="26"/>
          <w:szCs w:val="26"/>
        </w:rPr>
      </w:pPr>
    </w:p>
    <w:sectPr w:rsidR="003E2FC3" w:rsidRPr="003E2FC3" w:rsidSect="00C8034B">
      <w:pgSz w:w="11906" w:h="16838"/>
      <w:pgMar w:top="1134" w:right="709" w:bottom="42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D0" w:rsidRDefault="005B75D0" w:rsidP="004C6741">
      <w:r>
        <w:separator/>
      </w:r>
    </w:p>
  </w:endnote>
  <w:endnote w:type="continuationSeparator" w:id="0">
    <w:p w:rsidR="005B75D0" w:rsidRDefault="005B75D0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D0" w:rsidRDefault="005B75D0" w:rsidP="004C6741">
      <w:r>
        <w:separator/>
      </w:r>
    </w:p>
  </w:footnote>
  <w:footnote w:type="continuationSeparator" w:id="0">
    <w:p w:rsidR="005B75D0" w:rsidRDefault="005B75D0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AB" w:rsidRDefault="00955EA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C6FD9">
      <w:rPr>
        <w:noProof/>
      </w:rPr>
      <w:t>4</w:t>
    </w:r>
    <w:r>
      <w:fldChar w:fldCharType="end"/>
    </w:r>
  </w:p>
  <w:p w:rsidR="00955EAB" w:rsidRDefault="00955E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3F1B5C"/>
    <w:multiLevelType w:val="hybridMultilevel"/>
    <w:tmpl w:val="13F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2E4C"/>
    <w:rsid w:val="00023AFA"/>
    <w:rsid w:val="0002437B"/>
    <w:rsid w:val="00024C45"/>
    <w:rsid w:val="000262D9"/>
    <w:rsid w:val="00026978"/>
    <w:rsid w:val="00026CA8"/>
    <w:rsid w:val="000320E5"/>
    <w:rsid w:val="00032D54"/>
    <w:rsid w:val="000332F9"/>
    <w:rsid w:val="000347BE"/>
    <w:rsid w:val="00035169"/>
    <w:rsid w:val="00041F12"/>
    <w:rsid w:val="00044EA4"/>
    <w:rsid w:val="00045AB6"/>
    <w:rsid w:val="00046F7F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29D9"/>
    <w:rsid w:val="00073871"/>
    <w:rsid w:val="00073EF6"/>
    <w:rsid w:val="000747C4"/>
    <w:rsid w:val="0007614A"/>
    <w:rsid w:val="00080BB3"/>
    <w:rsid w:val="00083334"/>
    <w:rsid w:val="00086CAB"/>
    <w:rsid w:val="000919A4"/>
    <w:rsid w:val="0009218F"/>
    <w:rsid w:val="000A0F2D"/>
    <w:rsid w:val="000A2116"/>
    <w:rsid w:val="000A2786"/>
    <w:rsid w:val="000A4467"/>
    <w:rsid w:val="000B105B"/>
    <w:rsid w:val="000B1383"/>
    <w:rsid w:val="000B24FF"/>
    <w:rsid w:val="000B2693"/>
    <w:rsid w:val="000B35A0"/>
    <w:rsid w:val="000B4913"/>
    <w:rsid w:val="000B4DAC"/>
    <w:rsid w:val="000B6DD4"/>
    <w:rsid w:val="000B73F5"/>
    <w:rsid w:val="000B780B"/>
    <w:rsid w:val="000C1F4B"/>
    <w:rsid w:val="000C3804"/>
    <w:rsid w:val="000C5CF2"/>
    <w:rsid w:val="000C68AD"/>
    <w:rsid w:val="000C6FB0"/>
    <w:rsid w:val="000C7171"/>
    <w:rsid w:val="000D0F1B"/>
    <w:rsid w:val="000D3D78"/>
    <w:rsid w:val="000D6678"/>
    <w:rsid w:val="000E0D60"/>
    <w:rsid w:val="000E152C"/>
    <w:rsid w:val="000E4939"/>
    <w:rsid w:val="000F03B2"/>
    <w:rsid w:val="000F048C"/>
    <w:rsid w:val="000F19A3"/>
    <w:rsid w:val="000F5874"/>
    <w:rsid w:val="000F5C01"/>
    <w:rsid w:val="000F6E6F"/>
    <w:rsid w:val="001021FF"/>
    <w:rsid w:val="00102A5F"/>
    <w:rsid w:val="0010399C"/>
    <w:rsid w:val="00104703"/>
    <w:rsid w:val="00107908"/>
    <w:rsid w:val="001124DB"/>
    <w:rsid w:val="001176C2"/>
    <w:rsid w:val="001202CE"/>
    <w:rsid w:val="00121ADA"/>
    <w:rsid w:val="001247E9"/>
    <w:rsid w:val="0012525E"/>
    <w:rsid w:val="001252D8"/>
    <w:rsid w:val="0012570A"/>
    <w:rsid w:val="00125FCA"/>
    <w:rsid w:val="00126001"/>
    <w:rsid w:val="00132D6C"/>
    <w:rsid w:val="001372FF"/>
    <w:rsid w:val="00142443"/>
    <w:rsid w:val="00142A17"/>
    <w:rsid w:val="00143E57"/>
    <w:rsid w:val="00146708"/>
    <w:rsid w:val="00152A66"/>
    <w:rsid w:val="00153DC9"/>
    <w:rsid w:val="0015792D"/>
    <w:rsid w:val="001639CE"/>
    <w:rsid w:val="0016426D"/>
    <w:rsid w:val="00165D0A"/>
    <w:rsid w:val="00167C50"/>
    <w:rsid w:val="00170503"/>
    <w:rsid w:val="001705A4"/>
    <w:rsid w:val="00171489"/>
    <w:rsid w:val="00172775"/>
    <w:rsid w:val="001769F9"/>
    <w:rsid w:val="0018064A"/>
    <w:rsid w:val="001811D9"/>
    <w:rsid w:val="00184592"/>
    <w:rsid w:val="00187ADA"/>
    <w:rsid w:val="00187EBF"/>
    <w:rsid w:val="001943C1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C0718"/>
    <w:rsid w:val="001C46F2"/>
    <w:rsid w:val="001C5D22"/>
    <w:rsid w:val="001D0255"/>
    <w:rsid w:val="001D67F9"/>
    <w:rsid w:val="001D6D3B"/>
    <w:rsid w:val="001E1774"/>
    <w:rsid w:val="001E1867"/>
    <w:rsid w:val="001E2F5D"/>
    <w:rsid w:val="001E4FF3"/>
    <w:rsid w:val="001E65FD"/>
    <w:rsid w:val="001F1A8F"/>
    <w:rsid w:val="001F41CC"/>
    <w:rsid w:val="001F49E3"/>
    <w:rsid w:val="001F4CC6"/>
    <w:rsid w:val="001F7331"/>
    <w:rsid w:val="00205B4D"/>
    <w:rsid w:val="00206E3C"/>
    <w:rsid w:val="00206FB9"/>
    <w:rsid w:val="002118D8"/>
    <w:rsid w:val="002131F3"/>
    <w:rsid w:val="002146DE"/>
    <w:rsid w:val="00221E69"/>
    <w:rsid w:val="00221E77"/>
    <w:rsid w:val="0022211F"/>
    <w:rsid w:val="002249B5"/>
    <w:rsid w:val="00224B07"/>
    <w:rsid w:val="002250F5"/>
    <w:rsid w:val="002261F1"/>
    <w:rsid w:val="0022629E"/>
    <w:rsid w:val="00230E28"/>
    <w:rsid w:val="0023309F"/>
    <w:rsid w:val="002347F1"/>
    <w:rsid w:val="00235DC7"/>
    <w:rsid w:val="0024106B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3EA7"/>
    <w:rsid w:val="002649B8"/>
    <w:rsid w:val="00264E14"/>
    <w:rsid w:val="0026641D"/>
    <w:rsid w:val="00266A70"/>
    <w:rsid w:val="00266C4D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20D"/>
    <w:rsid w:val="002A3BF2"/>
    <w:rsid w:val="002A3F34"/>
    <w:rsid w:val="002A6734"/>
    <w:rsid w:val="002A70A5"/>
    <w:rsid w:val="002A764C"/>
    <w:rsid w:val="002B154B"/>
    <w:rsid w:val="002B1CA4"/>
    <w:rsid w:val="002B30A8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C6FD9"/>
    <w:rsid w:val="002D1639"/>
    <w:rsid w:val="002D1AEE"/>
    <w:rsid w:val="002D345D"/>
    <w:rsid w:val="002D383B"/>
    <w:rsid w:val="002D42D1"/>
    <w:rsid w:val="002D59E1"/>
    <w:rsid w:val="002E3A80"/>
    <w:rsid w:val="002E4D49"/>
    <w:rsid w:val="002E5989"/>
    <w:rsid w:val="002E5E7D"/>
    <w:rsid w:val="002F11BB"/>
    <w:rsid w:val="002F323C"/>
    <w:rsid w:val="002F43D8"/>
    <w:rsid w:val="002F5C31"/>
    <w:rsid w:val="002F6DA6"/>
    <w:rsid w:val="00300078"/>
    <w:rsid w:val="003007A5"/>
    <w:rsid w:val="00306397"/>
    <w:rsid w:val="00310979"/>
    <w:rsid w:val="00312245"/>
    <w:rsid w:val="0031301A"/>
    <w:rsid w:val="003168CE"/>
    <w:rsid w:val="003173C3"/>
    <w:rsid w:val="003175C0"/>
    <w:rsid w:val="00321DB7"/>
    <w:rsid w:val="0032224B"/>
    <w:rsid w:val="00322534"/>
    <w:rsid w:val="00322EA9"/>
    <w:rsid w:val="00326C1F"/>
    <w:rsid w:val="00335BDF"/>
    <w:rsid w:val="00336AC2"/>
    <w:rsid w:val="00336D84"/>
    <w:rsid w:val="00340478"/>
    <w:rsid w:val="0034135B"/>
    <w:rsid w:val="003415F8"/>
    <w:rsid w:val="00342363"/>
    <w:rsid w:val="00342971"/>
    <w:rsid w:val="00345AE6"/>
    <w:rsid w:val="00353111"/>
    <w:rsid w:val="00353831"/>
    <w:rsid w:val="00353FB0"/>
    <w:rsid w:val="003545C5"/>
    <w:rsid w:val="0035663D"/>
    <w:rsid w:val="003574BC"/>
    <w:rsid w:val="00357D87"/>
    <w:rsid w:val="0036121E"/>
    <w:rsid w:val="003621E9"/>
    <w:rsid w:val="00363DA6"/>
    <w:rsid w:val="0036415B"/>
    <w:rsid w:val="00365F5B"/>
    <w:rsid w:val="00367F8C"/>
    <w:rsid w:val="003711BC"/>
    <w:rsid w:val="003719D2"/>
    <w:rsid w:val="00373179"/>
    <w:rsid w:val="00373A1E"/>
    <w:rsid w:val="00373AD6"/>
    <w:rsid w:val="00374218"/>
    <w:rsid w:val="00377069"/>
    <w:rsid w:val="00383B22"/>
    <w:rsid w:val="00383D76"/>
    <w:rsid w:val="0038422F"/>
    <w:rsid w:val="003849A9"/>
    <w:rsid w:val="0038580E"/>
    <w:rsid w:val="003866DA"/>
    <w:rsid w:val="00387E1D"/>
    <w:rsid w:val="00390266"/>
    <w:rsid w:val="00390889"/>
    <w:rsid w:val="003934F7"/>
    <w:rsid w:val="0039499D"/>
    <w:rsid w:val="003A1434"/>
    <w:rsid w:val="003A3A42"/>
    <w:rsid w:val="003A3AA7"/>
    <w:rsid w:val="003A3DCA"/>
    <w:rsid w:val="003A5862"/>
    <w:rsid w:val="003A5D03"/>
    <w:rsid w:val="003A6B86"/>
    <w:rsid w:val="003A7D88"/>
    <w:rsid w:val="003B088B"/>
    <w:rsid w:val="003B0CF9"/>
    <w:rsid w:val="003B12ED"/>
    <w:rsid w:val="003B1FFE"/>
    <w:rsid w:val="003B2E5A"/>
    <w:rsid w:val="003B387F"/>
    <w:rsid w:val="003B3C69"/>
    <w:rsid w:val="003B4457"/>
    <w:rsid w:val="003B4BA1"/>
    <w:rsid w:val="003B645A"/>
    <w:rsid w:val="003B6A0C"/>
    <w:rsid w:val="003B6C2C"/>
    <w:rsid w:val="003B7079"/>
    <w:rsid w:val="003B77D0"/>
    <w:rsid w:val="003B7982"/>
    <w:rsid w:val="003C28A3"/>
    <w:rsid w:val="003C61DC"/>
    <w:rsid w:val="003C6BB9"/>
    <w:rsid w:val="003C7232"/>
    <w:rsid w:val="003D0A8C"/>
    <w:rsid w:val="003D1201"/>
    <w:rsid w:val="003D1DF0"/>
    <w:rsid w:val="003D4E59"/>
    <w:rsid w:val="003D5DC2"/>
    <w:rsid w:val="003E0080"/>
    <w:rsid w:val="003E2677"/>
    <w:rsid w:val="003E2B1F"/>
    <w:rsid w:val="003E2DF2"/>
    <w:rsid w:val="003E2FC3"/>
    <w:rsid w:val="003E3A00"/>
    <w:rsid w:val="003E474E"/>
    <w:rsid w:val="003E5543"/>
    <w:rsid w:val="003E7131"/>
    <w:rsid w:val="003F25BA"/>
    <w:rsid w:val="003F4D78"/>
    <w:rsid w:val="003F611C"/>
    <w:rsid w:val="0040179E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239F"/>
    <w:rsid w:val="0042365A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518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7B9"/>
    <w:rsid w:val="004652AD"/>
    <w:rsid w:val="00465EB1"/>
    <w:rsid w:val="0047012D"/>
    <w:rsid w:val="0047028C"/>
    <w:rsid w:val="00481562"/>
    <w:rsid w:val="004816A9"/>
    <w:rsid w:val="00481D7F"/>
    <w:rsid w:val="00483467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3669"/>
    <w:rsid w:val="004A3C08"/>
    <w:rsid w:val="004A5BF0"/>
    <w:rsid w:val="004A710C"/>
    <w:rsid w:val="004A721D"/>
    <w:rsid w:val="004A7943"/>
    <w:rsid w:val="004A79D6"/>
    <w:rsid w:val="004B0E69"/>
    <w:rsid w:val="004B2EED"/>
    <w:rsid w:val="004B3DA4"/>
    <w:rsid w:val="004B3E61"/>
    <w:rsid w:val="004B4B21"/>
    <w:rsid w:val="004B59E1"/>
    <w:rsid w:val="004B7588"/>
    <w:rsid w:val="004B7C86"/>
    <w:rsid w:val="004C16F8"/>
    <w:rsid w:val="004C1F7F"/>
    <w:rsid w:val="004C25EA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FDB"/>
    <w:rsid w:val="004E3D08"/>
    <w:rsid w:val="004E4CED"/>
    <w:rsid w:val="004E5C40"/>
    <w:rsid w:val="004E65FD"/>
    <w:rsid w:val="004F0157"/>
    <w:rsid w:val="004F251D"/>
    <w:rsid w:val="004F2973"/>
    <w:rsid w:val="005010ED"/>
    <w:rsid w:val="00501196"/>
    <w:rsid w:val="00507A63"/>
    <w:rsid w:val="00510051"/>
    <w:rsid w:val="005102DA"/>
    <w:rsid w:val="00510AEC"/>
    <w:rsid w:val="00511410"/>
    <w:rsid w:val="00513221"/>
    <w:rsid w:val="005139C2"/>
    <w:rsid w:val="0052202F"/>
    <w:rsid w:val="0052235B"/>
    <w:rsid w:val="00523712"/>
    <w:rsid w:val="00523E36"/>
    <w:rsid w:val="005258E1"/>
    <w:rsid w:val="00525CDA"/>
    <w:rsid w:val="005277D0"/>
    <w:rsid w:val="005317B3"/>
    <w:rsid w:val="005320A8"/>
    <w:rsid w:val="005342F3"/>
    <w:rsid w:val="00536A4A"/>
    <w:rsid w:val="0053748E"/>
    <w:rsid w:val="00542CBF"/>
    <w:rsid w:val="00542CCC"/>
    <w:rsid w:val="00542F9F"/>
    <w:rsid w:val="00543688"/>
    <w:rsid w:val="005443A2"/>
    <w:rsid w:val="0054504F"/>
    <w:rsid w:val="00545590"/>
    <w:rsid w:val="005456A5"/>
    <w:rsid w:val="00546442"/>
    <w:rsid w:val="005474F1"/>
    <w:rsid w:val="00547964"/>
    <w:rsid w:val="00547E91"/>
    <w:rsid w:val="005501C1"/>
    <w:rsid w:val="00550BF2"/>
    <w:rsid w:val="0055681E"/>
    <w:rsid w:val="005571DF"/>
    <w:rsid w:val="00557792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127"/>
    <w:rsid w:val="005A3E94"/>
    <w:rsid w:val="005A51F6"/>
    <w:rsid w:val="005A5803"/>
    <w:rsid w:val="005A6C6A"/>
    <w:rsid w:val="005B0161"/>
    <w:rsid w:val="005B339C"/>
    <w:rsid w:val="005B3403"/>
    <w:rsid w:val="005B75D0"/>
    <w:rsid w:val="005B79F3"/>
    <w:rsid w:val="005C2F5E"/>
    <w:rsid w:val="005C5564"/>
    <w:rsid w:val="005C55EF"/>
    <w:rsid w:val="005C7D6E"/>
    <w:rsid w:val="005D0617"/>
    <w:rsid w:val="005D38D4"/>
    <w:rsid w:val="005D56F0"/>
    <w:rsid w:val="005E023D"/>
    <w:rsid w:val="005E2600"/>
    <w:rsid w:val="005E4456"/>
    <w:rsid w:val="005E7829"/>
    <w:rsid w:val="005F1E05"/>
    <w:rsid w:val="005F2D54"/>
    <w:rsid w:val="005F3262"/>
    <w:rsid w:val="005F5861"/>
    <w:rsid w:val="005F767D"/>
    <w:rsid w:val="006000DC"/>
    <w:rsid w:val="006012DA"/>
    <w:rsid w:val="00602E03"/>
    <w:rsid w:val="0060326C"/>
    <w:rsid w:val="0060434A"/>
    <w:rsid w:val="00607008"/>
    <w:rsid w:val="0061206A"/>
    <w:rsid w:val="00622219"/>
    <w:rsid w:val="0062235B"/>
    <w:rsid w:val="0062392A"/>
    <w:rsid w:val="00623E19"/>
    <w:rsid w:val="00623F4E"/>
    <w:rsid w:val="00625DEF"/>
    <w:rsid w:val="00625F74"/>
    <w:rsid w:val="00626560"/>
    <w:rsid w:val="00626A3D"/>
    <w:rsid w:val="006306E4"/>
    <w:rsid w:val="00630CA6"/>
    <w:rsid w:val="0063120D"/>
    <w:rsid w:val="00631520"/>
    <w:rsid w:val="0063210B"/>
    <w:rsid w:val="0063505D"/>
    <w:rsid w:val="00636C9B"/>
    <w:rsid w:val="006408DF"/>
    <w:rsid w:val="00640A91"/>
    <w:rsid w:val="00641624"/>
    <w:rsid w:val="0064337E"/>
    <w:rsid w:val="00644340"/>
    <w:rsid w:val="00645488"/>
    <w:rsid w:val="00647CB1"/>
    <w:rsid w:val="006509B1"/>
    <w:rsid w:val="00651C51"/>
    <w:rsid w:val="00654F62"/>
    <w:rsid w:val="006564B3"/>
    <w:rsid w:val="00656922"/>
    <w:rsid w:val="00660E95"/>
    <w:rsid w:val="006612A0"/>
    <w:rsid w:val="0066157F"/>
    <w:rsid w:val="00663A05"/>
    <w:rsid w:val="0066468B"/>
    <w:rsid w:val="00665406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128E"/>
    <w:rsid w:val="0069253E"/>
    <w:rsid w:val="006961A3"/>
    <w:rsid w:val="006963B7"/>
    <w:rsid w:val="00697B41"/>
    <w:rsid w:val="00697E74"/>
    <w:rsid w:val="006A145A"/>
    <w:rsid w:val="006A217C"/>
    <w:rsid w:val="006A2640"/>
    <w:rsid w:val="006A5A8D"/>
    <w:rsid w:val="006B21FA"/>
    <w:rsid w:val="006B3C2F"/>
    <w:rsid w:val="006B4B49"/>
    <w:rsid w:val="006B56E7"/>
    <w:rsid w:val="006B6BFE"/>
    <w:rsid w:val="006B78F7"/>
    <w:rsid w:val="006C0060"/>
    <w:rsid w:val="006C1443"/>
    <w:rsid w:val="006C18D7"/>
    <w:rsid w:val="006C2750"/>
    <w:rsid w:val="006C3F0F"/>
    <w:rsid w:val="006C3F6C"/>
    <w:rsid w:val="006C56FF"/>
    <w:rsid w:val="006D18C7"/>
    <w:rsid w:val="006D4EB0"/>
    <w:rsid w:val="006D6BD2"/>
    <w:rsid w:val="006D6E66"/>
    <w:rsid w:val="006E0531"/>
    <w:rsid w:val="006E07B9"/>
    <w:rsid w:val="006E1B40"/>
    <w:rsid w:val="006E2807"/>
    <w:rsid w:val="006E433C"/>
    <w:rsid w:val="006F0883"/>
    <w:rsid w:val="006F130A"/>
    <w:rsid w:val="006F3CA5"/>
    <w:rsid w:val="006F4EAC"/>
    <w:rsid w:val="006F4FE2"/>
    <w:rsid w:val="00700048"/>
    <w:rsid w:val="007017BF"/>
    <w:rsid w:val="0070333C"/>
    <w:rsid w:val="007043A9"/>
    <w:rsid w:val="0070474C"/>
    <w:rsid w:val="00704A7E"/>
    <w:rsid w:val="00705CA1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1E3B"/>
    <w:rsid w:val="007228D4"/>
    <w:rsid w:val="007232F7"/>
    <w:rsid w:val="00726628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1CF3"/>
    <w:rsid w:val="00754A7F"/>
    <w:rsid w:val="0076370C"/>
    <w:rsid w:val="0076587C"/>
    <w:rsid w:val="0076621A"/>
    <w:rsid w:val="0076690F"/>
    <w:rsid w:val="007670EC"/>
    <w:rsid w:val="00772170"/>
    <w:rsid w:val="00772AAE"/>
    <w:rsid w:val="00774271"/>
    <w:rsid w:val="00774FF6"/>
    <w:rsid w:val="00776F43"/>
    <w:rsid w:val="00777547"/>
    <w:rsid w:val="0077797F"/>
    <w:rsid w:val="0078178F"/>
    <w:rsid w:val="00784E75"/>
    <w:rsid w:val="00785390"/>
    <w:rsid w:val="007862E6"/>
    <w:rsid w:val="00792182"/>
    <w:rsid w:val="007927CB"/>
    <w:rsid w:val="00796A06"/>
    <w:rsid w:val="0079785A"/>
    <w:rsid w:val="007A5C59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1C24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2CA"/>
    <w:rsid w:val="008455BB"/>
    <w:rsid w:val="00845A54"/>
    <w:rsid w:val="0085111D"/>
    <w:rsid w:val="008521C4"/>
    <w:rsid w:val="008523B3"/>
    <w:rsid w:val="00853159"/>
    <w:rsid w:val="00853FB7"/>
    <w:rsid w:val="00854009"/>
    <w:rsid w:val="00854C33"/>
    <w:rsid w:val="00862520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3A69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2827"/>
    <w:rsid w:val="008A51C1"/>
    <w:rsid w:val="008A535E"/>
    <w:rsid w:val="008A67A9"/>
    <w:rsid w:val="008B1745"/>
    <w:rsid w:val="008B3F7D"/>
    <w:rsid w:val="008B418E"/>
    <w:rsid w:val="008C070B"/>
    <w:rsid w:val="008C080E"/>
    <w:rsid w:val="008C1085"/>
    <w:rsid w:val="008C36E9"/>
    <w:rsid w:val="008C4454"/>
    <w:rsid w:val="008C4946"/>
    <w:rsid w:val="008C4D1B"/>
    <w:rsid w:val="008C5216"/>
    <w:rsid w:val="008C52CE"/>
    <w:rsid w:val="008C72D9"/>
    <w:rsid w:val="008C7EA4"/>
    <w:rsid w:val="008D14E6"/>
    <w:rsid w:val="008D17B2"/>
    <w:rsid w:val="008D6CFE"/>
    <w:rsid w:val="008E02E1"/>
    <w:rsid w:val="008E0D57"/>
    <w:rsid w:val="008E6094"/>
    <w:rsid w:val="008E6C32"/>
    <w:rsid w:val="008E719F"/>
    <w:rsid w:val="008F17A7"/>
    <w:rsid w:val="008F4A7D"/>
    <w:rsid w:val="008F7B66"/>
    <w:rsid w:val="00900F3C"/>
    <w:rsid w:val="009012E7"/>
    <w:rsid w:val="009018C5"/>
    <w:rsid w:val="009073DB"/>
    <w:rsid w:val="00910FB2"/>
    <w:rsid w:val="0091113F"/>
    <w:rsid w:val="0091334A"/>
    <w:rsid w:val="009142F7"/>
    <w:rsid w:val="00914E82"/>
    <w:rsid w:val="009157A8"/>
    <w:rsid w:val="00916A2E"/>
    <w:rsid w:val="009212E4"/>
    <w:rsid w:val="00922FE3"/>
    <w:rsid w:val="00923D6C"/>
    <w:rsid w:val="00925961"/>
    <w:rsid w:val="00925C7F"/>
    <w:rsid w:val="00925FD4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55006"/>
    <w:rsid w:val="00955EAB"/>
    <w:rsid w:val="00960704"/>
    <w:rsid w:val="0096092E"/>
    <w:rsid w:val="00963C9F"/>
    <w:rsid w:val="0096463A"/>
    <w:rsid w:val="00965ACA"/>
    <w:rsid w:val="00965BC9"/>
    <w:rsid w:val="009671C3"/>
    <w:rsid w:val="00970A08"/>
    <w:rsid w:val="0097101C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87E9A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0D4A"/>
    <w:rsid w:val="009A25E4"/>
    <w:rsid w:val="009A269E"/>
    <w:rsid w:val="009A2F7A"/>
    <w:rsid w:val="009A3611"/>
    <w:rsid w:val="009A3DCA"/>
    <w:rsid w:val="009A4CD9"/>
    <w:rsid w:val="009B7BDC"/>
    <w:rsid w:val="009C12BA"/>
    <w:rsid w:val="009C1F13"/>
    <w:rsid w:val="009C2B9C"/>
    <w:rsid w:val="009C69F8"/>
    <w:rsid w:val="009C7FF7"/>
    <w:rsid w:val="009D08EA"/>
    <w:rsid w:val="009D1522"/>
    <w:rsid w:val="009D4D0F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14FB"/>
    <w:rsid w:val="009F22ED"/>
    <w:rsid w:val="009F45C3"/>
    <w:rsid w:val="009F67E0"/>
    <w:rsid w:val="009F6A14"/>
    <w:rsid w:val="009F714D"/>
    <w:rsid w:val="00A02B65"/>
    <w:rsid w:val="00A05B71"/>
    <w:rsid w:val="00A14526"/>
    <w:rsid w:val="00A15B03"/>
    <w:rsid w:val="00A16B88"/>
    <w:rsid w:val="00A17003"/>
    <w:rsid w:val="00A178A0"/>
    <w:rsid w:val="00A202E0"/>
    <w:rsid w:val="00A21CDC"/>
    <w:rsid w:val="00A243DA"/>
    <w:rsid w:val="00A24429"/>
    <w:rsid w:val="00A2478C"/>
    <w:rsid w:val="00A31A4B"/>
    <w:rsid w:val="00A337B2"/>
    <w:rsid w:val="00A33DBE"/>
    <w:rsid w:val="00A344D4"/>
    <w:rsid w:val="00A37BF4"/>
    <w:rsid w:val="00A418A0"/>
    <w:rsid w:val="00A42647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06C3"/>
    <w:rsid w:val="00A7465A"/>
    <w:rsid w:val="00A766E3"/>
    <w:rsid w:val="00A806DF"/>
    <w:rsid w:val="00A80F75"/>
    <w:rsid w:val="00A81C2C"/>
    <w:rsid w:val="00A8291E"/>
    <w:rsid w:val="00A844DB"/>
    <w:rsid w:val="00A84BCE"/>
    <w:rsid w:val="00A86F64"/>
    <w:rsid w:val="00A875CE"/>
    <w:rsid w:val="00A91B63"/>
    <w:rsid w:val="00A920CE"/>
    <w:rsid w:val="00A956F6"/>
    <w:rsid w:val="00A96219"/>
    <w:rsid w:val="00A96B16"/>
    <w:rsid w:val="00A96E87"/>
    <w:rsid w:val="00A977CA"/>
    <w:rsid w:val="00AA2B88"/>
    <w:rsid w:val="00AA4238"/>
    <w:rsid w:val="00AA5070"/>
    <w:rsid w:val="00AA64D7"/>
    <w:rsid w:val="00AA7FE4"/>
    <w:rsid w:val="00AB0113"/>
    <w:rsid w:val="00AB17AB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291D"/>
    <w:rsid w:val="00AD4F89"/>
    <w:rsid w:val="00AD5672"/>
    <w:rsid w:val="00AD613E"/>
    <w:rsid w:val="00AD6C3C"/>
    <w:rsid w:val="00AE1297"/>
    <w:rsid w:val="00AE2596"/>
    <w:rsid w:val="00AE3991"/>
    <w:rsid w:val="00AE5272"/>
    <w:rsid w:val="00AE6919"/>
    <w:rsid w:val="00AF0402"/>
    <w:rsid w:val="00AF0451"/>
    <w:rsid w:val="00AF2F7A"/>
    <w:rsid w:val="00AF3152"/>
    <w:rsid w:val="00AF3266"/>
    <w:rsid w:val="00AF3BEE"/>
    <w:rsid w:val="00AF4BF0"/>
    <w:rsid w:val="00AF5119"/>
    <w:rsid w:val="00AF791B"/>
    <w:rsid w:val="00B0093D"/>
    <w:rsid w:val="00B00F0F"/>
    <w:rsid w:val="00B01F4C"/>
    <w:rsid w:val="00B02C0A"/>
    <w:rsid w:val="00B0595D"/>
    <w:rsid w:val="00B10ACC"/>
    <w:rsid w:val="00B140D5"/>
    <w:rsid w:val="00B21058"/>
    <w:rsid w:val="00B225F9"/>
    <w:rsid w:val="00B228B6"/>
    <w:rsid w:val="00B23C65"/>
    <w:rsid w:val="00B252D5"/>
    <w:rsid w:val="00B256A4"/>
    <w:rsid w:val="00B25BFE"/>
    <w:rsid w:val="00B25EB5"/>
    <w:rsid w:val="00B26D56"/>
    <w:rsid w:val="00B276D6"/>
    <w:rsid w:val="00B27E65"/>
    <w:rsid w:val="00B3129C"/>
    <w:rsid w:val="00B31C20"/>
    <w:rsid w:val="00B331BF"/>
    <w:rsid w:val="00B35FE3"/>
    <w:rsid w:val="00B36236"/>
    <w:rsid w:val="00B413F2"/>
    <w:rsid w:val="00B415C0"/>
    <w:rsid w:val="00B429FD"/>
    <w:rsid w:val="00B44D99"/>
    <w:rsid w:val="00B45120"/>
    <w:rsid w:val="00B45788"/>
    <w:rsid w:val="00B46E94"/>
    <w:rsid w:val="00B503A0"/>
    <w:rsid w:val="00B50B76"/>
    <w:rsid w:val="00B512F4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0E5F"/>
    <w:rsid w:val="00B979BA"/>
    <w:rsid w:val="00BA74B8"/>
    <w:rsid w:val="00BA7B39"/>
    <w:rsid w:val="00BB1236"/>
    <w:rsid w:val="00BB36E0"/>
    <w:rsid w:val="00BB6483"/>
    <w:rsid w:val="00BB750B"/>
    <w:rsid w:val="00BB78B3"/>
    <w:rsid w:val="00BC08F4"/>
    <w:rsid w:val="00BC2079"/>
    <w:rsid w:val="00BC21AD"/>
    <w:rsid w:val="00BC2610"/>
    <w:rsid w:val="00BC4711"/>
    <w:rsid w:val="00BC57E3"/>
    <w:rsid w:val="00BC608E"/>
    <w:rsid w:val="00BC710B"/>
    <w:rsid w:val="00BD04B9"/>
    <w:rsid w:val="00BD0AA5"/>
    <w:rsid w:val="00BD0BBA"/>
    <w:rsid w:val="00BD1214"/>
    <w:rsid w:val="00BD377D"/>
    <w:rsid w:val="00BD3965"/>
    <w:rsid w:val="00BD3E78"/>
    <w:rsid w:val="00BD5150"/>
    <w:rsid w:val="00BD6122"/>
    <w:rsid w:val="00BD61CB"/>
    <w:rsid w:val="00BE0303"/>
    <w:rsid w:val="00BE0FBB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C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2361"/>
    <w:rsid w:val="00C55CB6"/>
    <w:rsid w:val="00C60D2B"/>
    <w:rsid w:val="00C6134C"/>
    <w:rsid w:val="00C618C0"/>
    <w:rsid w:val="00C6415C"/>
    <w:rsid w:val="00C665EC"/>
    <w:rsid w:val="00C66B83"/>
    <w:rsid w:val="00C70882"/>
    <w:rsid w:val="00C71853"/>
    <w:rsid w:val="00C7621E"/>
    <w:rsid w:val="00C770F3"/>
    <w:rsid w:val="00C77220"/>
    <w:rsid w:val="00C8034B"/>
    <w:rsid w:val="00C82170"/>
    <w:rsid w:val="00C8454F"/>
    <w:rsid w:val="00C85284"/>
    <w:rsid w:val="00C858C5"/>
    <w:rsid w:val="00C85B51"/>
    <w:rsid w:val="00C8732E"/>
    <w:rsid w:val="00C923B6"/>
    <w:rsid w:val="00C93FBC"/>
    <w:rsid w:val="00C947ED"/>
    <w:rsid w:val="00C95F41"/>
    <w:rsid w:val="00C96BB9"/>
    <w:rsid w:val="00C97EB3"/>
    <w:rsid w:val="00CA01EC"/>
    <w:rsid w:val="00CA51C4"/>
    <w:rsid w:val="00CA6DA0"/>
    <w:rsid w:val="00CA7760"/>
    <w:rsid w:val="00CA7B2F"/>
    <w:rsid w:val="00CB07A7"/>
    <w:rsid w:val="00CB07F7"/>
    <w:rsid w:val="00CB35FC"/>
    <w:rsid w:val="00CB4F5E"/>
    <w:rsid w:val="00CB507E"/>
    <w:rsid w:val="00CB549C"/>
    <w:rsid w:val="00CB640C"/>
    <w:rsid w:val="00CB7002"/>
    <w:rsid w:val="00CC021F"/>
    <w:rsid w:val="00CC120F"/>
    <w:rsid w:val="00CC2780"/>
    <w:rsid w:val="00CC2B5A"/>
    <w:rsid w:val="00CC2D40"/>
    <w:rsid w:val="00CC4ED6"/>
    <w:rsid w:val="00CC528C"/>
    <w:rsid w:val="00CC5A1A"/>
    <w:rsid w:val="00CC729B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090"/>
    <w:rsid w:val="00D0197C"/>
    <w:rsid w:val="00D05AA2"/>
    <w:rsid w:val="00D10C43"/>
    <w:rsid w:val="00D13063"/>
    <w:rsid w:val="00D1344C"/>
    <w:rsid w:val="00D13A59"/>
    <w:rsid w:val="00D13EAF"/>
    <w:rsid w:val="00D16C2D"/>
    <w:rsid w:val="00D231A8"/>
    <w:rsid w:val="00D243D2"/>
    <w:rsid w:val="00D24420"/>
    <w:rsid w:val="00D27512"/>
    <w:rsid w:val="00D30D5F"/>
    <w:rsid w:val="00D31270"/>
    <w:rsid w:val="00D312EF"/>
    <w:rsid w:val="00D3167C"/>
    <w:rsid w:val="00D330CE"/>
    <w:rsid w:val="00D342B5"/>
    <w:rsid w:val="00D348B5"/>
    <w:rsid w:val="00D34C23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95E"/>
    <w:rsid w:val="00D45CCD"/>
    <w:rsid w:val="00D462F8"/>
    <w:rsid w:val="00D469C3"/>
    <w:rsid w:val="00D46CB5"/>
    <w:rsid w:val="00D47630"/>
    <w:rsid w:val="00D479F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86E71"/>
    <w:rsid w:val="00D87288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55E8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5D66"/>
    <w:rsid w:val="00DC68CB"/>
    <w:rsid w:val="00DC7E72"/>
    <w:rsid w:val="00DC7EAA"/>
    <w:rsid w:val="00DD0CBC"/>
    <w:rsid w:val="00DD497C"/>
    <w:rsid w:val="00DD60B0"/>
    <w:rsid w:val="00DD756F"/>
    <w:rsid w:val="00DD7FD1"/>
    <w:rsid w:val="00DE0479"/>
    <w:rsid w:val="00DE1E25"/>
    <w:rsid w:val="00DE3A3F"/>
    <w:rsid w:val="00DE3D91"/>
    <w:rsid w:val="00DE49DB"/>
    <w:rsid w:val="00DE4B62"/>
    <w:rsid w:val="00DE536E"/>
    <w:rsid w:val="00DE68CF"/>
    <w:rsid w:val="00DF06CA"/>
    <w:rsid w:val="00DF0974"/>
    <w:rsid w:val="00DF0CFA"/>
    <w:rsid w:val="00DF38B9"/>
    <w:rsid w:val="00DF4746"/>
    <w:rsid w:val="00DF687A"/>
    <w:rsid w:val="00DF6C80"/>
    <w:rsid w:val="00E020EE"/>
    <w:rsid w:val="00E028D0"/>
    <w:rsid w:val="00E0328F"/>
    <w:rsid w:val="00E03761"/>
    <w:rsid w:val="00E053BD"/>
    <w:rsid w:val="00E06A4E"/>
    <w:rsid w:val="00E10470"/>
    <w:rsid w:val="00E11D0B"/>
    <w:rsid w:val="00E12122"/>
    <w:rsid w:val="00E13365"/>
    <w:rsid w:val="00E133DA"/>
    <w:rsid w:val="00E208D6"/>
    <w:rsid w:val="00E238D4"/>
    <w:rsid w:val="00E24675"/>
    <w:rsid w:val="00E26568"/>
    <w:rsid w:val="00E30044"/>
    <w:rsid w:val="00E3174E"/>
    <w:rsid w:val="00E32A41"/>
    <w:rsid w:val="00E347B1"/>
    <w:rsid w:val="00E34B70"/>
    <w:rsid w:val="00E3670D"/>
    <w:rsid w:val="00E370C5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1A88"/>
    <w:rsid w:val="00E72A12"/>
    <w:rsid w:val="00E732C0"/>
    <w:rsid w:val="00E738ED"/>
    <w:rsid w:val="00E73CC0"/>
    <w:rsid w:val="00E74DD2"/>
    <w:rsid w:val="00E75292"/>
    <w:rsid w:val="00E7587B"/>
    <w:rsid w:val="00E7738E"/>
    <w:rsid w:val="00E81FE7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6B2C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2848"/>
    <w:rsid w:val="00EC34EA"/>
    <w:rsid w:val="00EC7728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EF6630"/>
    <w:rsid w:val="00F04FE2"/>
    <w:rsid w:val="00F057BB"/>
    <w:rsid w:val="00F11AB9"/>
    <w:rsid w:val="00F12D57"/>
    <w:rsid w:val="00F13823"/>
    <w:rsid w:val="00F147D7"/>
    <w:rsid w:val="00F15ED0"/>
    <w:rsid w:val="00F17502"/>
    <w:rsid w:val="00F17686"/>
    <w:rsid w:val="00F228C9"/>
    <w:rsid w:val="00F22D94"/>
    <w:rsid w:val="00F268B8"/>
    <w:rsid w:val="00F26C7F"/>
    <w:rsid w:val="00F2727E"/>
    <w:rsid w:val="00F27385"/>
    <w:rsid w:val="00F33044"/>
    <w:rsid w:val="00F3637D"/>
    <w:rsid w:val="00F37687"/>
    <w:rsid w:val="00F42703"/>
    <w:rsid w:val="00F44B69"/>
    <w:rsid w:val="00F457CD"/>
    <w:rsid w:val="00F45AA5"/>
    <w:rsid w:val="00F4626D"/>
    <w:rsid w:val="00F506C7"/>
    <w:rsid w:val="00F5191E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9B9"/>
    <w:rsid w:val="00F70CE5"/>
    <w:rsid w:val="00F70DD3"/>
    <w:rsid w:val="00F71B89"/>
    <w:rsid w:val="00F72682"/>
    <w:rsid w:val="00F7323C"/>
    <w:rsid w:val="00F749B1"/>
    <w:rsid w:val="00F750F5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849"/>
    <w:rsid w:val="00FB4A21"/>
    <w:rsid w:val="00FB5DC9"/>
    <w:rsid w:val="00FB65F9"/>
    <w:rsid w:val="00FB6745"/>
    <w:rsid w:val="00FB6A20"/>
    <w:rsid w:val="00FB6C39"/>
    <w:rsid w:val="00FC1FF7"/>
    <w:rsid w:val="00FC311C"/>
    <w:rsid w:val="00FC49DF"/>
    <w:rsid w:val="00FC5006"/>
    <w:rsid w:val="00FC550D"/>
    <w:rsid w:val="00FC5C37"/>
    <w:rsid w:val="00FC6585"/>
    <w:rsid w:val="00FC6913"/>
    <w:rsid w:val="00FC747D"/>
    <w:rsid w:val="00FC7DEB"/>
    <w:rsid w:val="00FD19B3"/>
    <w:rsid w:val="00FD2293"/>
    <w:rsid w:val="00FD393D"/>
    <w:rsid w:val="00FD3C1F"/>
    <w:rsid w:val="00FD41A1"/>
    <w:rsid w:val="00FD656B"/>
    <w:rsid w:val="00FE0060"/>
    <w:rsid w:val="00FE03A5"/>
    <w:rsid w:val="00FE0512"/>
    <w:rsid w:val="00FE183E"/>
    <w:rsid w:val="00FE24D9"/>
    <w:rsid w:val="00FE2522"/>
    <w:rsid w:val="00FE50B1"/>
    <w:rsid w:val="00FE5315"/>
    <w:rsid w:val="00FE5F00"/>
    <w:rsid w:val="00FE7623"/>
    <w:rsid w:val="00FE7DE7"/>
    <w:rsid w:val="00FF38DD"/>
    <w:rsid w:val="00FF4625"/>
    <w:rsid w:val="00FF6041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E835AD-9F33-43DD-9516-512C8C9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qFormat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qFormat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paragraph" w:styleId="af1">
    <w:name w:val="Normal Indent"/>
    <w:basedOn w:val="a"/>
    <w:semiHidden/>
    <w:rsid w:val="00C13E3C"/>
    <w:pPr>
      <w:spacing w:line="360" w:lineRule="auto"/>
      <w:ind w:firstLine="624"/>
      <w:jc w:val="both"/>
    </w:pPr>
    <w:rPr>
      <w:sz w:val="28"/>
      <w:lang w:eastAsia="en-US"/>
    </w:rPr>
  </w:style>
  <w:style w:type="character" w:customStyle="1" w:styleId="FontStyle13">
    <w:name w:val="Font Style13"/>
    <w:basedOn w:val="a0"/>
    <w:uiPriority w:val="99"/>
    <w:rsid w:val="00C13E3C"/>
    <w:rPr>
      <w:rFonts w:ascii="Book Antiqua" w:hAnsi="Book Antiqua" w:cs="Book Antiqua"/>
      <w:sz w:val="16"/>
      <w:szCs w:val="16"/>
    </w:rPr>
  </w:style>
  <w:style w:type="paragraph" w:styleId="af2">
    <w:name w:val="No Spacing"/>
    <w:uiPriority w:val="1"/>
    <w:qFormat/>
    <w:rsid w:val="00C13E3C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6F6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50D066AE87462F81CD52CFC45E3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A8702-68B4-4378-BA00-89FF55E8EC6D}"/>
      </w:docPartPr>
      <w:docPartBody>
        <w:p w:rsidR="006111B4" w:rsidRDefault="006111B4" w:rsidP="006111B4">
          <w:pPr>
            <w:pStyle w:val="0150D066AE87462F81CD52CFC45E3D7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E2AACDE5D274A5A8218D2E351C3A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FF2A1-65E5-4C51-9FC8-3B7C1FFBA4CD}"/>
      </w:docPartPr>
      <w:docPartBody>
        <w:p w:rsidR="006111B4" w:rsidRDefault="006111B4" w:rsidP="006111B4">
          <w:pPr>
            <w:pStyle w:val="5E2AACDE5D274A5A8218D2E351C3AF4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D59B086EF02435081FE5FEA4CE13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0F9FB-7CC3-4A0D-9AFF-20ED3483DD98}"/>
      </w:docPartPr>
      <w:docPartBody>
        <w:p w:rsidR="006111B4" w:rsidRDefault="006111B4" w:rsidP="006111B4">
          <w:pPr>
            <w:pStyle w:val="AD59B086EF02435081FE5FEA4CE131F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3FA2374F5DA43B89D8238BF00450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4552D-7BAE-49ED-A1C8-9C7119964CD8}"/>
      </w:docPartPr>
      <w:docPartBody>
        <w:p w:rsidR="006111B4" w:rsidRDefault="006111B4" w:rsidP="006111B4">
          <w:pPr>
            <w:pStyle w:val="23FA2374F5DA43B89D8238BF004503A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BB0E88DA6CE45D18299AEB4E4561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98E85-F5EB-40E0-A2DA-A56CBEBB08EA}"/>
      </w:docPartPr>
      <w:docPartBody>
        <w:p w:rsidR="006111B4" w:rsidRDefault="006111B4" w:rsidP="006111B4">
          <w:pPr>
            <w:pStyle w:val="6BB0E88DA6CE45D18299AEB4E45615D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2196B9086F0489F8BF8B4E52EE16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78929-0711-4C6E-9531-A14EB1F45D25}"/>
      </w:docPartPr>
      <w:docPartBody>
        <w:p w:rsidR="006111B4" w:rsidRDefault="006111B4" w:rsidP="006111B4">
          <w:pPr>
            <w:pStyle w:val="52196B9086F0489F8BF8B4E52EE1683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7B714E302814225BDA59F6C55669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80DD8-BA68-4969-83EB-3E920B14CD88}"/>
      </w:docPartPr>
      <w:docPartBody>
        <w:p w:rsidR="006111B4" w:rsidRDefault="006111B4" w:rsidP="006111B4">
          <w:pPr>
            <w:pStyle w:val="B7B714E302814225BDA59F6C55669EA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1D6C7968A724B149F899F5AD628D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6A9C1-CCF0-4377-A1FC-366302C02DC8}"/>
      </w:docPartPr>
      <w:docPartBody>
        <w:p w:rsidR="006111B4" w:rsidRDefault="006111B4" w:rsidP="006111B4">
          <w:pPr>
            <w:pStyle w:val="91D6C7968A724B149F899F5AD628D04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27A895BE6EE4DA4B8F7AC5E11C92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19F16-C57C-4A0C-BA84-1F7BFC9148C8}"/>
      </w:docPartPr>
      <w:docPartBody>
        <w:p w:rsidR="006111B4" w:rsidRDefault="006111B4" w:rsidP="006111B4">
          <w:pPr>
            <w:pStyle w:val="B27A895BE6EE4DA4B8F7AC5E11C9283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0C43579C9ED472285A7150B2C33E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DE2EC-FE9F-4AF1-AFC2-AE02BF76A9CD}"/>
      </w:docPartPr>
      <w:docPartBody>
        <w:p w:rsidR="006111B4" w:rsidRDefault="006111B4" w:rsidP="006111B4">
          <w:pPr>
            <w:pStyle w:val="60C43579C9ED472285A7150B2C33E27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F112678A4224D8DA45283661BDC1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CD87C-6D73-41DE-839E-58048DB6B477}"/>
      </w:docPartPr>
      <w:docPartBody>
        <w:p w:rsidR="006111B4" w:rsidRDefault="006111B4" w:rsidP="006111B4">
          <w:pPr>
            <w:pStyle w:val="BF112678A4224D8DA45283661BDC1C3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4DBB8E7A473496DB38777C83CB66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4951D-72F5-4977-AA53-29A1F64018C4}"/>
      </w:docPartPr>
      <w:docPartBody>
        <w:p w:rsidR="006111B4" w:rsidRDefault="006111B4" w:rsidP="006111B4">
          <w:pPr>
            <w:pStyle w:val="B4DBB8E7A473496DB38777C83CB66A2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C48D6FEFC4742AC95475C23557A2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BB693-7A38-4B27-B65C-9D8DBD30EB74}"/>
      </w:docPartPr>
      <w:docPartBody>
        <w:p w:rsidR="006111B4" w:rsidRDefault="006111B4" w:rsidP="006111B4">
          <w:pPr>
            <w:pStyle w:val="DC48D6FEFC4742AC95475C23557A26C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E799049D0DA4E109D247E2DE9D22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FB25A-557F-40A0-A659-6BBE25496DC0}"/>
      </w:docPartPr>
      <w:docPartBody>
        <w:p w:rsidR="006111B4" w:rsidRDefault="006111B4" w:rsidP="006111B4">
          <w:pPr>
            <w:pStyle w:val="EE799049D0DA4E109D247E2DE9D22C8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282A9335BBD4DECB7EC4565AC5E6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1AF0A-C23A-4128-8B6A-B130D8230793}"/>
      </w:docPartPr>
      <w:docPartBody>
        <w:p w:rsidR="006111B4" w:rsidRDefault="006111B4" w:rsidP="006111B4">
          <w:pPr>
            <w:pStyle w:val="0282A9335BBD4DECB7EC4565AC5E668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F3EF8D555E554F1480ACAFCB56D96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23E87-9BA4-4554-955D-D714E6C18AB6}"/>
      </w:docPartPr>
      <w:docPartBody>
        <w:p w:rsidR="006111B4" w:rsidRDefault="006111B4" w:rsidP="006111B4">
          <w:pPr>
            <w:pStyle w:val="F3EF8D555E554F1480ACAFCB56D96F5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C7455CE829241C0AFFBF2F724359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C7F94-647A-4B52-B753-3CAE5B67F106}"/>
      </w:docPartPr>
      <w:docPartBody>
        <w:p w:rsidR="006111B4" w:rsidRDefault="006111B4" w:rsidP="006111B4">
          <w:pPr>
            <w:pStyle w:val="DC7455CE829241C0AFFBF2F72435959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877FC5A4E4E40B1B91F99C1BF147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47937-CB9C-4A46-BBA0-C8626161B104}"/>
      </w:docPartPr>
      <w:docPartBody>
        <w:p w:rsidR="006111B4" w:rsidRDefault="006111B4" w:rsidP="006111B4">
          <w:pPr>
            <w:pStyle w:val="5877FC5A4E4E40B1B91F99C1BF14774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5FBEBE1D35E44D5A554BEA712271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5D29D-0EEC-4CFC-8C6E-DFCE81F47103}"/>
      </w:docPartPr>
      <w:docPartBody>
        <w:p w:rsidR="006111B4" w:rsidRDefault="006111B4" w:rsidP="006111B4">
          <w:pPr>
            <w:pStyle w:val="B5FBEBE1D35E44D5A554BEA7122719F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8BAA12612A8424E85CDF04A73986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CAEC0-2C25-4AC2-9654-8696A56D38A8}"/>
      </w:docPartPr>
      <w:docPartBody>
        <w:p w:rsidR="006111B4" w:rsidRDefault="006111B4" w:rsidP="006111B4">
          <w:pPr>
            <w:pStyle w:val="D8BAA12612A8424E85CDF04A73986DB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FA4CBC7AC4A4DB19D3F4C9AFE5A9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B42C7-8D17-42FB-B1B6-A13992601D08}"/>
      </w:docPartPr>
      <w:docPartBody>
        <w:p w:rsidR="006111B4" w:rsidRDefault="006111B4" w:rsidP="006111B4">
          <w:pPr>
            <w:pStyle w:val="6FA4CBC7AC4A4DB19D3F4C9AFE5A982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4255431BCFD416587EB566748C2A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392FB-4D4B-4529-9BD6-0A4E6BBD4779}"/>
      </w:docPartPr>
      <w:docPartBody>
        <w:p w:rsidR="006111B4" w:rsidRDefault="006111B4" w:rsidP="006111B4">
          <w:pPr>
            <w:pStyle w:val="34255431BCFD416587EB566748C2AE9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5DA5C18A16A46669311A2877EF23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4017F-3674-45FB-8683-6CDACC3AB5CA}"/>
      </w:docPartPr>
      <w:docPartBody>
        <w:p w:rsidR="006111B4" w:rsidRDefault="006111B4" w:rsidP="006111B4">
          <w:pPr>
            <w:pStyle w:val="B5DA5C18A16A46669311A2877EF236E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2A7039CBC8441AB9132EB706BB9B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55B0D-15D7-4A11-B440-90BA970D9934}"/>
      </w:docPartPr>
      <w:docPartBody>
        <w:p w:rsidR="006111B4" w:rsidRDefault="006111B4" w:rsidP="006111B4">
          <w:pPr>
            <w:pStyle w:val="E2A7039CBC8441AB9132EB706BB9BEE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4A37C3420754275A02483BA73F20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2EDF5-57FB-434F-B635-7E5565EFB048}"/>
      </w:docPartPr>
      <w:docPartBody>
        <w:p w:rsidR="006111B4" w:rsidRDefault="006111B4" w:rsidP="006111B4">
          <w:pPr>
            <w:pStyle w:val="34A37C3420754275A02483BA73F2014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B28C9C7C79D4CF7BE0E1E4B97815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5C8D8-5AA1-4D75-AC4A-D1004AB7FDFC}"/>
      </w:docPartPr>
      <w:docPartBody>
        <w:p w:rsidR="006111B4" w:rsidRDefault="006111B4" w:rsidP="006111B4">
          <w:pPr>
            <w:pStyle w:val="0B28C9C7C79D4CF7BE0E1E4B978153B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C738C92F7894B05A2250579BBE27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7FE23-4D7D-4B1D-9614-33B667469191}"/>
      </w:docPartPr>
      <w:docPartBody>
        <w:p w:rsidR="006111B4" w:rsidRDefault="006111B4" w:rsidP="006111B4">
          <w:pPr>
            <w:pStyle w:val="2C738C92F7894B05A2250579BBE27CC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C1378E834214BF0B6524BDBB2BC6B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0AB79-8C63-4080-8889-7617DF5378AD}"/>
      </w:docPartPr>
      <w:docPartBody>
        <w:p w:rsidR="006111B4" w:rsidRDefault="006111B4" w:rsidP="006111B4">
          <w:pPr>
            <w:pStyle w:val="DC1378E834214BF0B6524BDBB2BC6B7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F4F1D313AD04823B78A0E551D5EF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F0FBC-CD9F-4044-AB91-BA7B1324EA42}"/>
      </w:docPartPr>
      <w:docPartBody>
        <w:p w:rsidR="006111B4" w:rsidRDefault="006111B4" w:rsidP="006111B4">
          <w:pPr>
            <w:pStyle w:val="AF4F1D313AD04823B78A0E551D5EFE4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E630593281743E5BD2FCDE789FE2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64CF8-2E11-4C72-AD39-86A89BFA42B7}"/>
      </w:docPartPr>
      <w:docPartBody>
        <w:p w:rsidR="006111B4" w:rsidRDefault="006111B4" w:rsidP="006111B4">
          <w:pPr>
            <w:pStyle w:val="2E630593281743E5BD2FCDE789FE2CE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2C88FFFCE3E490692C4CE182A76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B1899-791E-489C-8667-7FA524E45A00}"/>
      </w:docPartPr>
      <w:docPartBody>
        <w:p w:rsidR="006111B4" w:rsidRDefault="006111B4" w:rsidP="006111B4">
          <w:pPr>
            <w:pStyle w:val="92C88FFFCE3E490692C4CE182A76AE9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AAA27DB4C61447B9E0DD3C2280AF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DEF7B-F516-4913-BF4A-1A135D306CC2}"/>
      </w:docPartPr>
      <w:docPartBody>
        <w:p w:rsidR="006111B4" w:rsidRDefault="006111B4" w:rsidP="006111B4">
          <w:pPr>
            <w:pStyle w:val="3AAA27DB4C61447B9E0DD3C2280AFB5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D172B79400F49E0B43A1EC4BD895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04BF6-CF30-47F8-BA76-453E4494F443}"/>
      </w:docPartPr>
      <w:docPartBody>
        <w:p w:rsidR="006111B4" w:rsidRDefault="006111B4" w:rsidP="006111B4">
          <w:pPr>
            <w:pStyle w:val="5D172B79400F49E0B43A1EC4BD8955B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8F5DA5155784DCD9CACF85E81DC2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A876D-815B-49B1-B969-37E0A5A05905}"/>
      </w:docPartPr>
      <w:docPartBody>
        <w:p w:rsidR="006111B4" w:rsidRDefault="006111B4" w:rsidP="006111B4">
          <w:pPr>
            <w:pStyle w:val="28F5DA5155784DCD9CACF85E81DC227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E32C1477DFA4F9E85D61F4E6CF2F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AC597-F9A3-45F6-BB93-115E0491F306}"/>
      </w:docPartPr>
      <w:docPartBody>
        <w:p w:rsidR="006111B4" w:rsidRDefault="006111B4" w:rsidP="006111B4">
          <w:pPr>
            <w:pStyle w:val="EE32C1477DFA4F9E85D61F4E6CF2FB7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34BE1926CA74E329A84A7DCE9CA8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C5AF6-9B01-4509-A05A-C4B12CB0B72D}"/>
      </w:docPartPr>
      <w:docPartBody>
        <w:p w:rsidR="006111B4" w:rsidRDefault="006111B4" w:rsidP="006111B4">
          <w:pPr>
            <w:pStyle w:val="634BE1926CA74E329A84A7DCE9CA841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6FD60325C474601B509DAEFA7B40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E5673-422C-46F5-9852-9D5FEDDED5E2}"/>
      </w:docPartPr>
      <w:docPartBody>
        <w:p w:rsidR="006111B4" w:rsidRDefault="006111B4" w:rsidP="006111B4">
          <w:pPr>
            <w:pStyle w:val="06FD60325C474601B509DAEFA7B40B2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6B6345027344633B04EC8779D347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3CA4B-102D-4824-A8DA-CA54BC6F92BE}"/>
      </w:docPartPr>
      <w:docPartBody>
        <w:p w:rsidR="006111B4" w:rsidRDefault="006111B4" w:rsidP="006111B4">
          <w:pPr>
            <w:pStyle w:val="66B6345027344633B04EC8779D34757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B35CFB12CE245B8B2F1226CFA9EA4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1D14F-47F9-4003-B970-A6A87DBFDBEF}"/>
      </w:docPartPr>
      <w:docPartBody>
        <w:p w:rsidR="006111B4" w:rsidRDefault="006111B4" w:rsidP="006111B4">
          <w:pPr>
            <w:pStyle w:val="9B35CFB12CE245B8B2F1226CFA9EA4D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37439B1AA784A70908AE8B528C9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D91C1-CAA9-48F7-ABD9-A06C6015A8BA}"/>
      </w:docPartPr>
      <w:docPartBody>
        <w:p w:rsidR="006111B4" w:rsidRDefault="006111B4" w:rsidP="006111B4">
          <w:pPr>
            <w:pStyle w:val="337439B1AA784A70908AE8B528C97A5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1F090FCA00A4590ABE64AD641836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F163F-F5EC-4E68-A92A-688DAB463A94}"/>
      </w:docPartPr>
      <w:docPartBody>
        <w:p w:rsidR="006111B4" w:rsidRDefault="006111B4" w:rsidP="006111B4">
          <w:pPr>
            <w:pStyle w:val="31F090FCA00A4590ABE64AD641836A4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CDFFE0A857440B3AAEA2B3A9EFD8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0440E-16C8-402F-BB62-79FCAD3725CD}"/>
      </w:docPartPr>
      <w:docPartBody>
        <w:p w:rsidR="006111B4" w:rsidRDefault="006111B4" w:rsidP="006111B4">
          <w:pPr>
            <w:pStyle w:val="7CDFFE0A857440B3AAEA2B3A9EFD806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5230E81BD424879BAB7CF0CA64B2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2FC21-73E6-42A4-98E8-14EA134885E4}"/>
      </w:docPartPr>
      <w:docPartBody>
        <w:p w:rsidR="006111B4" w:rsidRDefault="006111B4" w:rsidP="006111B4">
          <w:pPr>
            <w:pStyle w:val="75230E81BD424879BAB7CF0CA64B2D2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91988E55B5E44939ACE8AFBEA952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4BA6B-842F-4766-B01B-BCCEEF8EEF18}"/>
      </w:docPartPr>
      <w:docPartBody>
        <w:p w:rsidR="006111B4" w:rsidRDefault="006111B4" w:rsidP="006111B4">
          <w:pPr>
            <w:pStyle w:val="091988E55B5E44939ACE8AFBEA95243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02CB63038C54D36B6FA831CEDBA7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57407-734C-4844-89D3-4DEE96108524}"/>
      </w:docPartPr>
      <w:docPartBody>
        <w:p w:rsidR="006111B4" w:rsidRDefault="006111B4" w:rsidP="006111B4">
          <w:pPr>
            <w:pStyle w:val="A02CB63038C54D36B6FA831CEDBA743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82BBD3938784D449B9A0CDC9E1BF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B7F6D-F955-4F76-88AE-B6315C6F9E42}"/>
      </w:docPartPr>
      <w:docPartBody>
        <w:p w:rsidR="006111B4" w:rsidRDefault="006111B4" w:rsidP="006111B4">
          <w:pPr>
            <w:pStyle w:val="A82BBD3938784D449B9A0CDC9E1BF06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59439F74CB34953B4B9AA26EA719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3EFAC-4231-4220-AC7D-859475D3E117}"/>
      </w:docPartPr>
      <w:docPartBody>
        <w:p w:rsidR="006111B4" w:rsidRDefault="006111B4" w:rsidP="006111B4">
          <w:pPr>
            <w:pStyle w:val="859439F74CB34953B4B9AA26EA719F5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5ABD0A4D5EA496A9CFFAA7DDF9F0B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1C849-9465-4D02-ABEC-AC6094F1B0AC}"/>
      </w:docPartPr>
      <w:docPartBody>
        <w:p w:rsidR="006111B4" w:rsidRDefault="006111B4" w:rsidP="006111B4">
          <w:pPr>
            <w:pStyle w:val="35ABD0A4D5EA496A9CFFAA7DDF9F0B1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C77862D9F197415DA8FFB79F95E8E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DE056-F1CF-4067-BA17-41E0D8737526}"/>
      </w:docPartPr>
      <w:docPartBody>
        <w:p w:rsidR="006111B4" w:rsidRDefault="006111B4" w:rsidP="006111B4">
          <w:pPr>
            <w:pStyle w:val="C77862D9F197415DA8FFB79F95E8E00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393D4D4AA034861943B917CCF39F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5BC60-727D-4B70-A2F3-CF44A83E8F3B}"/>
      </w:docPartPr>
      <w:docPartBody>
        <w:p w:rsidR="006111B4" w:rsidRDefault="006111B4" w:rsidP="006111B4">
          <w:pPr>
            <w:pStyle w:val="B393D4D4AA034861943B917CCF39F34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E278C6D68D840539CABECE0D35A5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087FE-6CF6-4B06-BFCB-0D3D40CD4CCE}"/>
      </w:docPartPr>
      <w:docPartBody>
        <w:p w:rsidR="006111B4" w:rsidRDefault="006111B4" w:rsidP="006111B4">
          <w:pPr>
            <w:pStyle w:val="BE278C6D68D840539CABECE0D35A5A4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E09252A8B8647D68E6E3733D0E72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72777-7E02-4A18-A7B6-43431CAC0345}"/>
      </w:docPartPr>
      <w:docPartBody>
        <w:p w:rsidR="006111B4" w:rsidRDefault="006111B4" w:rsidP="006111B4">
          <w:pPr>
            <w:pStyle w:val="7E09252A8B8647D68E6E3733D0E72BE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DF7B58719C44C61BBD6769ACFE82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1FC0B-76C0-4987-AE8D-C158E7110A88}"/>
      </w:docPartPr>
      <w:docPartBody>
        <w:p w:rsidR="006111B4" w:rsidRDefault="006111B4" w:rsidP="006111B4">
          <w:pPr>
            <w:pStyle w:val="3DF7B58719C44C61BBD6769ACFE82C9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22D9B85188141C798F5C7B9C5D73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09E9E-4C86-40F4-B75B-99AF7726C8BF}"/>
      </w:docPartPr>
      <w:docPartBody>
        <w:p w:rsidR="006111B4" w:rsidRDefault="006111B4" w:rsidP="006111B4">
          <w:pPr>
            <w:pStyle w:val="622D9B85188141C798F5C7B9C5D738B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5705E4CF26E4ED6A1A8FA09470A5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BA249-EA16-40D6-913E-3B40C14F943F}"/>
      </w:docPartPr>
      <w:docPartBody>
        <w:p w:rsidR="006111B4" w:rsidRDefault="006111B4" w:rsidP="006111B4">
          <w:pPr>
            <w:pStyle w:val="B5705E4CF26E4ED6A1A8FA09470A5FE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B18FBEC51B44B87AC69E3D9B4832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1D702-755D-45B9-8326-BEE70AB5DA62}"/>
      </w:docPartPr>
      <w:docPartBody>
        <w:p w:rsidR="006111B4" w:rsidRDefault="006111B4" w:rsidP="006111B4">
          <w:pPr>
            <w:pStyle w:val="8B18FBEC51B44B87AC69E3D9B483260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145049EFD254056B80FAED85208E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4B4E-0224-4E56-82DA-0C3A6EDD5BDE}"/>
      </w:docPartPr>
      <w:docPartBody>
        <w:p w:rsidR="006111B4" w:rsidRDefault="006111B4" w:rsidP="006111B4">
          <w:pPr>
            <w:pStyle w:val="0145049EFD254056B80FAED85208EE1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385FFEF7AA443A1A40405A7B28FD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1E059-F434-4303-9775-5BD1538632AC}"/>
      </w:docPartPr>
      <w:docPartBody>
        <w:p w:rsidR="006111B4" w:rsidRDefault="006111B4" w:rsidP="006111B4">
          <w:pPr>
            <w:pStyle w:val="5385FFEF7AA443A1A40405A7B28FDB8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98CD1054F2A481991DC6B29E8102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FD484-2887-4A39-A456-960FB25691BA}"/>
      </w:docPartPr>
      <w:docPartBody>
        <w:p w:rsidR="006111B4" w:rsidRDefault="006111B4" w:rsidP="006111B4">
          <w:pPr>
            <w:pStyle w:val="698CD1054F2A481991DC6B29E810251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1901C46D831E449B994ECBA34C85B5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B2032-A493-4FD4-9BC5-9F8FBF9A2640}"/>
      </w:docPartPr>
      <w:docPartBody>
        <w:p w:rsidR="006111B4" w:rsidRDefault="006111B4" w:rsidP="006111B4">
          <w:pPr>
            <w:pStyle w:val="1901C46D831E449B994ECBA34C85B59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DE08B43625B4A4390798BA70AE42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24C1B-D093-4090-A89C-7CACF94F9537}"/>
      </w:docPartPr>
      <w:docPartBody>
        <w:p w:rsidR="006111B4" w:rsidRDefault="006111B4" w:rsidP="006111B4">
          <w:pPr>
            <w:pStyle w:val="9DE08B43625B4A4390798BA70AE429C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EF81273B8144343805CD0985386A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C655E-9726-43CB-AA62-068542943660}"/>
      </w:docPartPr>
      <w:docPartBody>
        <w:p w:rsidR="006111B4" w:rsidRDefault="006111B4" w:rsidP="006111B4">
          <w:pPr>
            <w:pStyle w:val="DEF81273B8144343805CD0985386A17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F85CF758F5F4191953B5A8A1739F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1B37E-B2E6-4F7C-BB39-A8FEE3AF2DA1}"/>
      </w:docPartPr>
      <w:docPartBody>
        <w:p w:rsidR="006111B4" w:rsidRDefault="006111B4" w:rsidP="006111B4">
          <w:pPr>
            <w:pStyle w:val="2F85CF758F5F4191953B5A8A1739F97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4E67ECA71DE4A00AE54C1FCC16E9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4B4B1-7FC3-4492-9E77-E3EB145C960D}"/>
      </w:docPartPr>
      <w:docPartBody>
        <w:p w:rsidR="006111B4" w:rsidRDefault="006111B4" w:rsidP="006111B4">
          <w:pPr>
            <w:pStyle w:val="D4E67ECA71DE4A00AE54C1FCC16E92D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2685A4C4FA4421783E3263E9A184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1A2C4-A19C-429E-A2BB-A13EEDD4C6C3}"/>
      </w:docPartPr>
      <w:docPartBody>
        <w:p w:rsidR="006111B4" w:rsidRDefault="006111B4" w:rsidP="006111B4">
          <w:pPr>
            <w:pStyle w:val="92685A4C4FA4421783E3263E9A184BD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472FA84903F94F7E81158AC682880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F0C00-E9C0-4B49-8AD7-D14F2DE8A65A}"/>
      </w:docPartPr>
      <w:docPartBody>
        <w:p w:rsidR="006111B4" w:rsidRDefault="006111B4" w:rsidP="006111B4">
          <w:pPr>
            <w:pStyle w:val="472FA84903F94F7E81158AC6828801A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3EF3D65E81E4E3793301FD85FE1A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9D87F-F0CD-4A75-B404-45193866418C}"/>
      </w:docPartPr>
      <w:docPartBody>
        <w:p w:rsidR="006111B4" w:rsidRDefault="006111B4" w:rsidP="006111B4">
          <w:pPr>
            <w:pStyle w:val="B3EF3D65E81E4E3793301FD85FE1A6E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6797C07A2604804B7C35DA7FBBAC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E05D4-4868-49BA-9E30-DFFF6CE33583}"/>
      </w:docPartPr>
      <w:docPartBody>
        <w:p w:rsidR="006111B4" w:rsidRDefault="006111B4" w:rsidP="006111B4">
          <w:pPr>
            <w:pStyle w:val="86797C07A2604804B7C35DA7FBBAC420"/>
          </w:pPr>
          <w:r w:rsidRPr="00EF4B0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D"/>
    <w:rsid w:val="00074FD0"/>
    <w:rsid w:val="00075329"/>
    <w:rsid w:val="001D6D83"/>
    <w:rsid w:val="002447CB"/>
    <w:rsid w:val="00265B80"/>
    <w:rsid w:val="00286606"/>
    <w:rsid w:val="002E3AE9"/>
    <w:rsid w:val="00551D25"/>
    <w:rsid w:val="005643A4"/>
    <w:rsid w:val="006111B4"/>
    <w:rsid w:val="007645A1"/>
    <w:rsid w:val="008050FC"/>
    <w:rsid w:val="00A81DCD"/>
    <w:rsid w:val="00AF5CE3"/>
    <w:rsid w:val="00F670C5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11B4"/>
    <w:rPr>
      <w:color w:val="808080"/>
    </w:rPr>
  </w:style>
  <w:style w:type="paragraph" w:customStyle="1" w:styleId="74D8627D060F4713A94C0D4A5F74E4D7">
    <w:name w:val="74D8627D060F4713A94C0D4A5F74E4D7"/>
    <w:rsid w:val="00A81DCD"/>
  </w:style>
  <w:style w:type="paragraph" w:customStyle="1" w:styleId="54BA701E243942E3844E97E6ECE2159C">
    <w:name w:val="54BA701E243942E3844E97E6ECE2159C"/>
    <w:rsid w:val="00A81DCD"/>
  </w:style>
  <w:style w:type="paragraph" w:customStyle="1" w:styleId="0334D68ACC8D497E958331CE4046295E">
    <w:name w:val="0334D68ACC8D497E958331CE4046295E"/>
    <w:rsid w:val="00A81DCD"/>
  </w:style>
  <w:style w:type="paragraph" w:customStyle="1" w:styleId="25530E4FE3864264B8F06915B7C4AEA3">
    <w:name w:val="25530E4FE3864264B8F06915B7C4AEA3"/>
    <w:rsid w:val="00A81DCD"/>
  </w:style>
  <w:style w:type="paragraph" w:customStyle="1" w:styleId="E5597A4DDA814FC1863238F435CA4019">
    <w:name w:val="E5597A4DDA814FC1863238F435CA4019"/>
    <w:rsid w:val="00A81DCD"/>
  </w:style>
  <w:style w:type="paragraph" w:customStyle="1" w:styleId="11CA3E3B7091476992D7D0ACDBE6E49D">
    <w:name w:val="11CA3E3B7091476992D7D0ACDBE6E49D"/>
    <w:rsid w:val="00A81DCD"/>
  </w:style>
  <w:style w:type="paragraph" w:customStyle="1" w:styleId="00B8E7E095D347BD8983BECA4AFD1BE3">
    <w:name w:val="00B8E7E095D347BD8983BECA4AFD1BE3"/>
    <w:rsid w:val="00A81DCD"/>
  </w:style>
  <w:style w:type="paragraph" w:customStyle="1" w:styleId="818F5CD7B86C4A7CAFD803FE4DAFB3B9">
    <w:name w:val="818F5CD7B86C4A7CAFD803FE4DAFB3B9"/>
    <w:rsid w:val="00A81DCD"/>
  </w:style>
  <w:style w:type="paragraph" w:customStyle="1" w:styleId="6F2B87006D834A7EBB59C07E7E723A93">
    <w:name w:val="6F2B87006D834A7EBB59C07E7E723A93"/>
    <w:rsid w:val="00A81DCD"/>
  </w:style>
  <w:style w:type="paragraph" w:customStyle="1" w:styleId="3C6A27D147D54499A51B0E6A4621A000">
    <w:name w:val="3C6A27D147D54499A51B0E6A4621A000"/>
    <w:rsid w:val="00A81DCD"/>
  </w:style>
  <w:style w:type="paragraph" w:customStyle="1" w:styleId="16D19B02B8714ABCB658E216E9692AAE">
    <w:name w:val="16D19B02B8714ABCB658E216E9692AAE"/>
    <w:rsid w:val="00A81DCD"/>
  </w:style>
  <w:style w:type="paragraph" w:customStyle="1" w:styleId="505D04C7511B43B781BF6E8CB4B02603">
    <w:name w:val="505D04C7511B43B781BF6E8CB4B02603"/>
    <w:rsid w:val="00A81DCD"/>
  </w:style>
  <w:style w:type="paragraph" w:customStyle="1" w:styleId="5C5A8211615A4EBE9788433B31F58CA3">
    <w:name w:val="5C5A8211615A4EBE9788433B31F58CA3"/>
    <w:rsid w:val="00A81DCD"/>
  </w:style>
  <w:style w:type="paragraph" w:customStyle="1" w:styleId="719F9D7C8EC34E17B8F462FCFC02B5CD">
    <w:name w:val="719F9D7C8EC34E17B8F462FCFC02B5CD"/>
    <w:rsid w:val="00A81DCD"/>
  </w:style>
  <w:style w:type="paragraph" w:customStyle="1" w:styleId="F53CC0C00C614D739CDBDDB5CDAF4AF2">
    <w:name w:val="F53CC0C00C614D739CDBDDB5CDAF4AF2"/>
    <w:rsid w:val="00A81DCD"/>
  </w:style>
  <w:style w:type="paragraph" w:customStyle="1" w:styleId="2B554F4F2CBF4F61AFDEBCC4D6CCFEEC">
    <w:name w:val="2B554F4F2CBF4F61AFDEBCC4D6CCFEEC"/>
    <w:rsid w:val="00A81DCD"/>
  </w:style>
  <w:style w:type="paragraph" w:customStyle="1" w:styleId="B1AE1731F8504E73B2DB82E78FF22978">
    <w:name w:val="B1AE1731F8504E73B2DB82E78FF22978"/>
    <w:rsid w:val="00A81DCD"/>
  </w:style>
  <w:style w:type="paragraph" w:customStyle="1" w:styleId="84FD9FED5BB7482592097DC0D604819C">
    <w:name w:val="84FD9FED5BB7482592097DC0D604819C"/>
    <w:rsid w:val="00A81DCD"/>
  </w:style>
  <w:style w:type="paragraph" w:customStyle="1" w:styleId="F8B8976BC19246D2ADAAD61A97400E4B">
    <w:name w:val="F8B8976BC19246D2ADAAD61A97400E4B"/>
    <w:rsid w:val="00A81DCD"/>
  </w:style>
  <w:style w:type="paragraph" w:customStyle="1" w:styleId="2E7D91BFC0EC4AA3A66718E522706FB0">
    <w:name w:val="2E7D91BFC0EC4AA3A66718E522706FB0"/>
    <w:rsid w:val="00A81DCD"/>
  </w:style>
  <w:style w:type="paragraph" w:customStyle="1" w:styleId="010E6528BCE5414D86792FF228B42C29">
    <w:name w:val="010E6528BCE5414D86792FF228B42C29"/>
    <w:rsid w:val="00A81DCD"/>
  </w:style>
  <w:style w:type="paragraph" w:customStyle="1" w:styleId="B821D94B78164C07A239C11006F94CD3">
    <w:name w:val="B821D94B78164C07A239C11006F94CD3"/>
    <w:rsid w:val="00A81DCD"/>
  </w:style>
  <w:style w:type="paragraph" w:customStyle="1" w:styleId="8CEC0BEEAFF64D51BEC4BFC1CB092B71">
    <w:name w:val="8CEC0BEEAFF64D51BEC4BFC1CB092B71"/>
    <w:rsid w:val="00A81DCD"/>
  </w:style>
  <w:style w:type="paragraph" w:customStyle="1" w:styleId="6884CAB5A732438A8A9AF2C6C4B7C728">
    <w:name w:val="6884CAB5A732438A8A9AF2C6C4B7C728"/>
    <w:rsid w:val="00A81DCD"/>
  </w:style>
  <w:style w:type="paragraph" w:customStyle="1" w:styleId="9C0FE61957274D22AAAB15CB87C01ACB">
    <w:name w:val="9C0FE61957274D22AAAB15CB87C01ACB"/>
    <w:rsid w:val="00A81DCD"/>
  </w:style>
  <w:style w:type="paragraph" w:customStyle="1" w:styleId="09B9431EC6A24C48B2B8B94798962E90">
    <w:name w:val="09B9431EC6A24C48B2B8B94798962E90"/>
    <w:rsid w:val="00A81DCD"/>
  </w:style>
  <w:style w:type="paragraph" w:customStyle="1" w:styleId="0555DD74461D42F8A7A3D0A827700C00">
    <w:name w:val="0555DD74461D42F8A7A3D0A827700C00"/>
    <w:rsid w:val="00A81DCD"/>
  </w:style>
  <w:style w:type="paragraph" w:customStyle="1" w:styleId="C966329B3E6E486EB1772DABCA1FC46B">
    <w:name w:val="C966329B3E6E486EB1772DABCA1FC46B"/>
    <w:rsid w:val="00A81DCD"/>
  </w:style>
  <w:style w:type="paragraph" w:customStyle="1" w:styleId="263309651F7D411A85C9E647F1EF2955">
    <w:name w:val="263309651F7D411A85C9E647F1EF2955"/>
    <w:rsid w:val="00A81DCD"/>
  </w:style>
  <w:style w:type="paragraph" w:customStyle="1" w:styleId="5B4880E5598E42B39FE551F16A31A4F9">
    <w:name w:val="5B4880E5598E42B39FE551F16A31A4F9"/>
    <w:rsid w:val="00A81DCD"/>
  </w:style>
  <w:style w:type="paragraph" w:customStyle="1" w:styleId="2DFDD4E88DB842CBAFF9D38D061CDBFC">
    <w:name w:val="2DFDD4E88DB842CBAFF9D38D061CDBFC"/>
    <w:rsid w:val="00A81DCD"/>
  </w:style>
  <w:style w:type="paragraph" w:customStyle="1" w:styleId="D44FBBAB667741E98F9343A1EA3FBBC6">
    <w:name w:val="D44FBBAB667741E98F9343A1EA3FBBC6"/>
    <w:rsid w:val="00A81DCD"/>
  </w:style>
  <w:style w:type="paragraph" w:customStyle="1" w:styleId="DA7FDEF8EB0848C2888B4E1048B38E20">
    <w:name w:val="DA7FDEF8EB0848C2888B4E1048B38E20"/>
    <w:rsid w:val="00A81DCD"/>
  </w:style>
  <w:style w:type="paragraph" w:customStyle="1" w:styleId="A923C0A639844926AAF55BF8D5E170F7">
    <w:name w:val="A923C0A639844926AAF55BF8D5E170F7"/>
    <w:rsid w:val="00A81DCD"/>
  </w:style>
  <w:style w:type="paragraph" w:customStyle="1" w:styleId="7ED90C11F3844338AE4215AB295497F9">
    <w:name w:val="7ED90C11F3844338AE4215AB295497F9"/>
    <w:rsid w:val="00A81DCD"/>
  </w:style>
  <w:style w:type="paragraph" w:customStyle="1" w:styleId="8A0A3351D15546D8B7373B79C70773D6">
    <w:name w:val="8A0A3351D15546D8B7373B79C70773D6"/>
    <w:rsid w:val="00A81DCD"/>
  </w:style>
  <w:style w:type="paragraph" w:customStyle="1" w:styleId="77774D64FD8C4BD1919CE4AA398C4027">
    <w:name w:val="77774D64FD8C4BD1919CE4AA398C4027"/>
    <w:rsid w:val="00A81DCD"/>
  </w:style>
  <w:style w:type="paragraph" w:customStyle="1" w:styleId="92A66CE2C6944A16B5670643FEB4EB81">
    <w:name w:val="92A66CE2C6944A16B5670643FEB4EB81"/>
    <w:rsid w:val="00A81DCD"/>
  </w:style>
  <w:style w:type="paragraph" w:customStyle="1" w:styleId="992B8100B6504841A579698EE151575A">
    <w:name w:val="992B8100B6504841A579698EE151575A"/>
    <w:rsid w:val="00A81DCD"/>
  </w:style>
  <w:style w:type="paragraph" w:customStyle="1" w:styleId="B84BBBDBCACD41458585CED6D0F127C5">
    <w:name w:val="B84BBBDBCACD41458585CED6D0F127C5"/>
    <w:rsid w:val="00A81DCD"/>
  </w:style>
  <w:style w:type="paragraph" w:customStyle="1" w:styleId="EC0EB9D951554E7D9EE9E0902A4657BB">
    <w:name w:val="EC0EB9D951554E7D9EE9E0902A4657BB"/>
    <w:rsid w:val="00A81DCD"/>
  </w:style>
  <w:style w:type="paragraph" w:customStyle="1" w:styleId="644F47041ABC46809996BB3CF78C78EA">
    <w:name w:val="644F47041ABC46809996BB3CF78C78EA"/>
    <w:rsid w:val="00A81DCD"/>
  </w:style>
  <w:style w:type="paragraph" w:customStyle="1" w:styleId="5B09EBEEE9D6435E89C643B03F8E9F02">
    <w:name w:val="5B09EBEEE9D6435E89C643B03F8E9F02"/>
    <w:rsid w:val="00A81DCD"/>
  </w:style>
  <w:style w:type="paragraph" w:customStyle="1" w:styleId="CBB7FBD1B10C4525B9E92236D4840106">
    <w:name w:val="CBB7FBD1B10C4525B9E92236D4840106"/>
    <w:rsid w:val="00A81DCD"/>
  </w:style>
  <w:style w:type="paragraph" w:customStyle="1" w:styleId="A1E69BD838344C9EB4A0DCFBFA4D7104">
    <w:name w:val="A1E69BD838344C9EB4A0DCFBFA4D7104"/>
    <w:rsid w:val="00AF5CE3"/>
  </w:style>
  <w:style w:type="paragraph" w:customStyle="1" w:styleId="47F0A336DB82459EB89A99D21C36E647">
    <w:name w:val="47F0A336DB82459EB89A99D21C36E647"/>
    <w:rsid w:val="00AF5CE3"/>
  </w:style>
  <w:style w:type="paragraph" w:customStyle="1" w:styleId="39FD322CB19B43018B1FE586C35A34A7">
    <w:name w:val="39FD322CB19B43018B1FE586C35A34A7"/>
    <w:rsid w:val="00AF5CE3"/>
  </w:style>
  <w:style w:type="paragraph" w:customStyle="1" w:styleId="5D53D087635649A2B5DB68D11EEF95F2">
    <w:name w:val="5D53D087635649A2B5DB68D11EEF95F2"/>
    <w:rsid w:val="00AF5CE3"/>
  </w:style>
  <w:style w:type="paragraph" w:customStyle="1" w:styleId="E289345A87344E7C8039BBDB7A60A646">
    <w:name w:val="E289345A87344E7C8039BBDB7A60A646"/>
    <w:rsid w:val="00AF5CE3"/>
  </w:style>
  <w:style w:type="paragraph" w:customStyle="1" w:styleId="043D5D95A4D04988A2C34E38B2A237A4">
    <w:name w:val="043D5D95A4D04988A2C34E38B2A237A4"/>
    <w:rsid w:val="00AF5CE3"/>
  </w:style>
  <w:style w:type="paragraph" w:customStyle="1" w:styleId="1173E281E84441FFAAC492411F809683">
    <w:name w:val="1173E281E84441FFAAC492411F809683"/>
    <w:rsid w:val="00AF5CE3"/>
  </w:style>
  <w:style w:type="paragraph" w:customStyle="1" w:styleId="A63FE1C452884B1E85272B2802252DDD">
    <w:name w:val="A63FE1C452884B1E85272B2802252DDD"/>
    <w:rsid w:val="00AF5CE3"/>
  </w:style>
  <w:style w:type="paragraph" w:customStyle="1" w:styleId="0E7A55AE83404A42832B54B7E039569C">
    <w:name w:val="0E7A55AE83404A42832B54B7E039569C"/>
    <w:rsid w:val="00AF5CE3"/>
  </w:style>
  <w:style w:type="paragraph" w:customStyle="1" w:styleId="21902CF6B9504F1DB95709E5FF5B9999">
    <w:name w:val="21902CF6B9504F1DB95709E5FF5B9999"/>
    <w:rsid w:val="00AF5CE3"/>
  </w:style>
  <w:style w:type="paragraph" w:customStyle="1" w:styleId="DFA170B85BD04D4A96BC26B9888A6B0C">
    <w:name w:val="DFA170B85BD04D4A96BC26B9888A6B0C"/>
    <w:rsid w:val="00AF5CE3"/>
  </w:style>
  <w:style w:type="paragraph" w:customStyle="1" w:styleId="925CF4FD680744139C6C9AF526766CAD">
    <w:name w:val="925CF4FD680744139C6C9AF526766CAD"/>
    <w:rsid w:val="00AF5CE3"/>
  </w:style>
  <w:style w:type="paragraph" w:customStyle="1" w:styleId="A9FE3A1F96B94D47A1AFCD56580CEFF5">
    <w:name w:val="A9FE3A1F96B94D47A1AFCD56580CEFF5"/>
    <w:rsid w:val="00AF5CE3"/>
  </w:style>
  <w:style w:type="paragraph" w:customStyle="1" w:styleId="956A5D033D854F5D900A37A23344F234">
    <w:name w:val="956A5D033D854F5D900A37A23344F234"/>
    <w:rsid w:val="00AF5CE3"/>
  </w:style>
  <w:style w:type="paragraph" w:customStyle="1" w:styleId="66AD6807C71E431DB4E2D0A861A1F70A">
    <w:name w:val="66AD6807C71E431DB4E2D0A861A1F70A"/>
    <w:rsid w:val="00AF5CE3"/>
  </w:style>
  <w:style w:type="paragraph" w:customStyle="1" w:styleId="A34E1701EE9947A4A30815874A22FB20">
    <w:name w:val="A34E1701EE9947A4A30815874A22FB20"/>
    <w:rsid w:val="00AF5CE3"/>
  </w:style>
  <w:style w:type="paragraph" w:customStyle="1" w:styleId="02D7D403C379484DB27E73D844944BBB">
    <w:name w:val="02D7D403C379484DB27E73D844944BBB"/>
    <w:rsid w:val="00AF5CE3"/>
  </w:style>
  <w:style w:type="paragraph" w:customStyle="1" w:styleId="D7F9E89B54A54B8F82D304F8E345D099">
    <w:name w:val="D7F9E89B54A54B8F82D304F8E345D099"/>
    <w:rsid w:val="00AF5CE3"/>
  </w:style>
  <w:style w:type="paragraph" w:customStyle="1" w:styleId="8DE0BD5242744386A2DFD7F46078DFEE">
    <w:name w:val="8DE0BD5242744386A2DFD7F46078DFEE"/>
    <w:rsid w:val="00AF5CE3"/>
  </w:style>
  <w:style w:type="paragraph" w:customStyle="1" w:styleId="17046139C0F74FBCB0B8840BC00A1B30">
    <w:name w:val="17046139C0F74FBCB0B8840BC00A1B30"/>
    <w:rsid w:val="00AF5CE3"/>
  </w:style>
  <w:style w:type="paragraph" w:customStyle="1" w:styleId="8B22FE49DD0549F1A1B9A0430E1D5530">
    <w:name w:val="8B22FE49DD0549F1A1B9A0430E1D5530"/>
    <w:rsid w:val="00AF5CE3"/>
  </w:style>
  <w:style w:type="paragraph" w:customStyle="1" w:styleId="3FB2EE55C23042F2ACBD5EBF1F861A0F">
    <w:name w:val="3FB2EE55C23042F2ACBD5EBF1F861A0F"/>
    <w:rsid w:val="00AF5CE3"/>
  </w:style>
  <w:style w:type="paragraph" w:customStyle="1" w:styleId="192F0D2C06094B21B86C841E4485C2B7">
    <w:name w:val="192F0D2C06094B21B86C841E4485C2B7"/>
    <w:rsid w:val="00AF5CE3"/>
  </w:style>
  <w:style w:type="paragraph" w:customStyle="1" w:styleId="7B689F154C3A4470ACE9A1CE3CE59CA3">
    <w:name w:val="7B689F154C3A4470ACE9A1CE3CE59CA3"/>
    <w:rsid w:val="00AF5CE3"/>
  </w:style>
  <w:style w:type="paragraph" w:customStyle="1" w:styleId="44038EE5A8DA4138895CFFDF88837CB6">
    <w:name w:val="44038EE5A8DA4138895CFFDF88837CB6"/>
    <w:rsid w:val="00AF5CE3"/>
  </w:style>
  <w:style w:type="paragraph" w:customStyle="1" w:styleId="EF7002DAF6B941CFB949A292355E5872">
    <w:name w:val="EF7002DAF6B941CFB949A292355E5872"/>
    <w:rsid w:val="00AF5CE3"/>
  </w:style>
  <w:style w:type="paragraph" w:customStyle="1" w:styleId="0DECC05B453D4CF7B8A447E4E505D18F">
    <w:name w:val="0DECC05B453D4CF7B8A447E4E505D18F"/>
    <w:rsid w:val="00AF5CE3"/>
  </w:style>
  <w:style w:type="paragraph" w:customStyle="1" w:styleId="BB909B03711140B0ABAD1FB1C4A14E9C">
    <w:name w:val="BB909B03711140B0ABAD1FB1C4A14E9C"/>
    <w:rsid w:val="00AF5CE3"/>
  </w:style>
  <w:style w:type="paragraph" w:customStyle="1" w:styleId="5B7D3FD6A51646E3A4B382EBEBC431C6">
    <w:name w:val="5B7D3FD6A51646E3A4B382EBEBC431C6"/>
    <w:rsid w:val="00AF5CE3"/>
  </w:style>
  <w:style w:type="paragraph" w:customStyle="1" w:styleId="2B470696EC614D368B541B55004D1DF4">
    <w:name w:val="2B470696EC614D368B541B55004D1DF4"/>
    <w:rsid w:val="00AF5CE3"/>
  </w:style>
  <w:style w:type="paragraph" w:customStyle="1" w:styleId="FC5FC775B3E84343BB312CD4608C0916">
    <w:name w:val="FC5FC775B3E84343BB312CD4608C0916"/>
    <w:rsid w:val="00AF5CE3"/>
  </w:style>
  <w:style w:type="paragraph" w:customStyle="1" w:styleId="143A36FDCC6C4D73BAA19328F9AC9E57">
    <w:name w:val="143A36FDCC6C4D73BAA19328F9AC9E57"/>
    <w:rsid w:val="00AF5CE3"/>
  </w:style>
  <w:style w:type="paragraph" w:customStyle="1" w:styleId="6DF11771F2B544A8A362F2CEDE480D68">
    <w:name w:val="6DF11771F2B544A8A362F2CEDE480D68"/>
    <w:rsid w:val="00AF5CE3"/>
  </w:style>
  <w:style w:type="paragraph" w:customStyle="1" w:styleId="D077AEEC92DC4E5ABFEF313AE822929A">
    <w:name w:val="D077AEEC92DC4E5ABFEF313AE822929A"/>
    <w:rsid w:val="00AF5CE3"/>
  </w:style>
  <w:style w:type="paragraph" w:customStyle="1" w:styleId="C5F22BE3620B44FB881979FEE4309D46">
    <w:name w:val="C5F22BE3620B44FB881979FEE4309D46"/>
    <w:rsid w:val="00AF5CE3"/>
  </w:style>
  <w:style w:type="paragraph" w:customStyle="1" w:styleId="411164C7D1E64933BF565390C0079076">
    <w:name w:val="411164C7D1E64933BF565390C0079076"/>
    <w:rsid w:val="00AF5CE3"/>
  </w:style>
  <w:style w:type="paragraph" w:customStyle="1" w:styleId="6F4857A4987848C1A3B1955A893D62A5">
    <w:name w:val="6F4857A4987848C1A3B1955A893D62A5"/>
    <w:rsid w:val="00AF5CE3"/>
  </w:style>
  <w:style w:type="paragraph" w:customStyle="1" w:styleId="B822065F67E345D3826A8957B4C42A0D">
    <w:name w:val="B822065F67E345D3826A8957B4C42A0D"/>
    <w:rsid w:val="00AF5CE3"/>
  </w:style>
  <w:style w:type="paragraph" w:customStyle="1" w:styleId="F5752E54FB8B4D5C9700E01D3D98C5B2">
    <w:name w:val="F5752E54FB8B4D5C9700E01D3D98C5B2"/>
    <w:rsid w:val="00AF5CE3"/>
  </w:style>
  <w:style w:type="paragraph" w:customStyle="1" w:styleId="806B746A741A48F2B9F604A3D8FE0CF6">
    <w:name w:val="806B746A741A48F2B9F604A3D8FE0CF6"/>
    <w:rsid w:val="00AF5CE3"/>
  </w:style>
  <w:style w:type="paragraph" w:customStyle="1" w:styleId="58848FE122D546DDAD7DA80476BA7142">
    <w:name w:val="58848FE122D546DDAD7DA80476BA7142"/>
    <w:rsid w:val="00AF5CE3"/>
  </w:style>
  <w:style w:type="paragraph" w:customStyle="1" w:styleId="05D24D662DB944398B96C26C48F41F54">
    <w:name w:val="05D24D662DB944398B96C26C48F41F54"/>
    <w:rsid w:val="00AF5CE3"/>
  </w:style>
  <w:style w:type="paragraph" w:customStyle="1" w:styleId="0CCE3DB91C7B496D82BAA3B194378416">
    <w:name w:val="0CCE3DB91C7B496D82BAA3B194378416"/>
    <w:rsid w:val="00AF5CE3"/>
  </w:style>
  <w:style w:type="paragraph" w:customStyle="1" w:styleId="A48DBCA73DF14237AB7AA39C0F2436DF">
    <w:name w:val="A48DBCA73DF14237AB7AA39C0F2436DF"/>
    <w:rsid w:val="00AF5CE3"/>
  </w:style>
  <w:style w:type="paragraph" w:customStyle="1" w:styleId="091B66B08E8242BBAE8691DFC02E225C">
    <w:name w:val="091B66B08E8242BBAE8691DFC02E225C"/>
    <w:rsid w:val="00AF5CE3"/>
  </w:style>
  <w:style w:type="paragraph" w:customStyle="1" w:styleId="6855BBF945E84DC394C55239FA1B5936">
    <w:name w:val="6855BBF945E84DC394C55239FA1B5936"/>
    <w:rsid w:val="00AF5CE3"/>
  </w:style>
  <w:style w:type="paragraph" w:customStyle="1" w:styleId="926A3016FE864C3ABED90BAD36DCB44A">
    <w:name w:val="926A3016FE864C3ABED90BAD36DCB44A"/>
    <w:rsid w:val="00AF5CE3"/>
  </w:style>
  <w:style w:type="paragraph" w:customStyle="1" w:styleId="E1B215C9854045BCB98B9DAB6597EA88">
    <w:name w:val="E1B215C9854045BCB98B9DAB6597EA88"/>
    <w:rsid w:val="00AF5CE3"/>
  </w:style>
  <w:style w:type="paragraph" w:customStyle="1" w:styleId="04616138325143378975DA81AA8045C2">
    <w:name w:val="04616138325143378975DA81AA8045C2"/>
    <w:rsid w:val="00AF5CE3"/>
  </w:style>
  <w:style w:type="paragraph" w:customStyle="1" w:styleId="8242711D23F34567A65F590E5CB26108">
    <w:name w:val="8242711D23F34567A65F590E5CB26108"/>
    <w:rsid w:val="00AF5CE3"/>
  </w:style>
  <w:style w:type="paragraph" w:customStyle="1" w:styleId="C22B4BFF42A34C9C9B4641DF8D0B8416">
    <w:name w:val="C22B4BFF42A34C9C9B4641DF8D0B8416"/>
    <w:rsid w:val="00AF5CE3"/>
  </w:style>
  <w:style w:type="paragraph" w:customStyle="1" w:styleId="9731972AA6FD4C01B862313EF8A9FB48">
    <w:name w:val="9731972AA6FD4C01B862313EF8A9FB48"/>
    <w:rsid w:val="00AF5CE3"/>
  </w:style>
  <w:style w:type="paragraph" w:customStyle="1" w:styleId="669CAE010CB549F8888D7DD4EF1A72FE">
    <w:name w:val="669CAE010CB549F8888D7DD4EF1A72FE"/>
    <w:rsid w:val="00AF5CE3"/>
  </w:style>
  <w:style w:type="paragraph" w:customStyle="1" w:styleId="D3E1A6ED7075487D95045093EBB17CF7">
    <w:name w:val="D3E1A6ED7075487D95045093EBB17CF7"/>
    <w:rsid w:val="00AF5CE3"/>
  </w:style>
  <w:style w:type="paragraph" w:customStyle="1" w:styleId="5B19D11E041E4AA4BC8E0007109A03AA">
    <w:name w:val="5B19D11E041E4AA4BC8E0007109A03AA"/>
    <w:rsid w:val="00AF5CE3"/>
  </w:style>
  <w:style w:type="paragraph" w:customStyle="1" w:styleId="6A11D9A2D8A140898FD4A934DE2943CF">
    <w:name w:val="6A11D9A2D8A140898FD4A934DE2943CF"/>
    <w:rsid w:val="00AF5CE3"/>
  </w:style>
  <w:style w:type="paragraph" w:customStyle="1" w:styleId="6758AC682FC342A694BDDF61A0B89399">
    <w:name w:val="6758AC682FC342A694BDDF61A0B89399"/>
    <w:rsid w:val="00AF5CE3"/>
  </w:style>
  <w:style w:type="paragraph" w:customStyle="1" w:styleId="8C1973B91CA04D14950E5386F8F4E50F">
    <w:name w:val="8C1973B91CA04D14950E5386F8F4E50F"/>
    <w:rsid w:val="00AF5CE3"/>
  </w:style>
  <w:style w:type="paragraph" w:customStyle="1" w:styleId="162FD0ED178944409EF9D85B3F6F437A">
    <w:name w:val="162FD0ED178944409EF9D85B3F6F437A"/>
    <w:rsid w:val="00AF5CE3"/>
  </w:style>
  <w:style w:type="paragraph" w:customStyle="1" w:styleId="3A6AB29A3F8E4B53982DD1781FBD4B89">
    <w:name w:val="3A6AB29A3F8E4B53982DD1781FBD4B89"/>
    <w:rsid w:val="00AF5CE3"/>
  </w:style>
  <w:style w:type="paragraph" w:customStyle="1" w:styleId="12584F5C14734108B29FBC1F959E302F">
    <w:name w:val="12584F5C14734108B29FBC1F959E302F"/>
    <w:rsid w:val="00AF5CE3"/>
  </w:style>
  <w:style w:type="paragraph" w:customStyle="1" w:styleId="8AE0BD6937AA492A91A8234A8D6B4DC8">
    <w:name w:val="8AE0BD6937AA492A91A8234A8D6B4DC8"/>
    <w:rsid w:val="00AF5CE3"/>
  </w:style>
  <w:style w:type="paragraph" w:customStyle="1" w:styleId="6D528CF3D42C4B79A5373BA164292B36">
    <w:name w:val="6D528CF3D42C4B79A5373BA164292B36"/>
    <w:rsid w:val="00AF5CE3"/>
  </w:style>
  <w:style w:type="paragraph" w:customStyle="1" w:styleId="E68F5A918FA54FD59C975508841BF689">
    <w:name w:val="E68F5A918FA54FD59C975508841BF689"/>
    <w:rsid w:val="00AF5CE3"/>
  </w:style>
  <w:style w:type="paragraph" w:customStyle="1" w:styleId="EA184E40D7B74BD8AF3CDCB4BC071190">
    <w:name w:val="EA184E40D7B74BD8AF3CDCB4BC071190"/>
    <w:rsid w:val="00AF5CE3"/>
  </w:style>
  <w:style w:type="paragraph" w:customStyle="1" w:styleId="1BBC259C981E4C54B8B675556E5275A3">
    <w:name w:val="1BBC259C981E4C54B8B675556E5275A3"/>
    <w:rsid w:val="00AF5CE3"/>
  </w:style>
  <w:style w:type="paragraph" w:customStyle="1" w:styleId="030FF8507347439B8DC4A485B99627A5">
    <w:name w:val="030FF8507347439B8DC4A485B99627A5"/>
    <w:rsid w:val="00AF5CE3"/>
  </w:style>
  <w:style w:type="paragraph" w:customStyle="1" w:styleId="C02C6F550FE84054984CCDEFD89AE8E2">
    <w:name w:val="C02C6F550FE84054984CCDEFD89AE8E2"/>
    <w:rsid w:val="00AF5CE3"/>
  </w:style>
  <w:style w:type="paragraph" w:customStyle="1" w:styleId="463C9BB830894ED1A00638610615971E">
    <w:name w:val="463C9BB830894ED1A00638610615971E"/>
    <w:rsid w:val="00AF5CE3"/>
  </w:style>
  <w:style w:type="paragraph" w:customStyle="1" w:styleId="E7C09ACDC0F74BE5BC5A08CAD4E225A4">
    <w:name w:val="E7C09ACDC0F74BE5BC5A08CAD4E225A4"/>
    <w:rsid w:val="00AF5CE3"/>
  </w:style>
  <w:style w:type="paragraph" w:customStyle="1" w:styleId="1F97BD53F8D145D3A7DB9994440AF6E3">
    <w:name w:val="1F97BD53F8D145D3A7DB9994440AF6E3"/>
    <w:rsid w:val="00AF5CE3"/>
  </w:style>
  <w:style w:type="paragraph" w:customStyle="1" w:styleId="E1F93EF43C494551B06B7AD4167BF291">
    <w:name w:val="E1F93EF43C494551B06B7AD4167BF291"/>
    <w:rsid w:val="00AF5CE3"/>
  </w:style>
  <w:style w:type="paragraph" w:customStyle="1" w:styleId="14572FA234CC4B5295BE263BC68BECF3">
    <w:name w:val="14572FA234CC4B5295BE263BC68BECF3"/>
    <w:rsid w:val="00AF5CE3"/>
  </w:style>
  <w:style w:type="paragraph" w:customStyle="1" w:styleId="00500B9AE34143DDA5D4C860EFD2686D">
    <w:name w:val="00500B9AE34143DDA5D4C860EFD2686D"/>
    <w:rsid w:val="00AF5CE3"/>
  </w:style>
  <w:style w:type="paragraph" w:customStyle="1" w:styleId="C0EC081F3D6D4FC1A987F759869EBD1B">
    <w:name w:val="C0EC081F3D6D4FC1A987F759869EBD1B"/>
    <w:rsid w:val="00AF5CE3"/>
  </w:style>
  <w:style w:type="paragraph" w:customStyle="1" w:styleId="32AA947F98CE466882739C8C81A5921D">
    <w:name w:val="32AA947F98CE466882739C8C81A5921D"/>
    <w:rsid w:val="00AF5CE3"/>
  </w:style>
  <w:style w:type="paragraph" w:customStyle="1" w:styleId="0CAD5CA13E4C4570ABE2EC79B4821274">
    <w:name w:val="0CAD5CA13E4C4570ABE2EC79B4821274"/>
    <w:rsid w:val="00AF5CE3"/>
  </w:style>
  <w:style w:type="paragraph" w:customStyle="1" w:styleId="210624114609433FB5151F08D72D5E2E">
    <w:name w:val="210624114609433FB5151F08D72D5E2E"/>
    <w:rsid w:val="00AF5CE3"/>
  </w:style>
  <w:style w:type="paragraph" w:customStyle="1" w:styleId="96FF61D72A1E4B55BE1635C5FA2A55E5">
    <w:name w:val="96FF61D72A1E4B55BE1635C5FA2A55E5"/>
    <w:rsid w:val="00AF5CE3"/>
  </w:style>
  <w:style w:type="paragraph" w:customStyle="1" w:styleId="E5ED69DED6924BDBBAE5E40ECD3CE683">
    <w:name w:val="E5ED69DED6924BDBBAE5E40ECD3CE683"/>
    <w:rsid w:val="00AF5CE3"/>
  </w:style>
  <w:style w:type="paragraph" w:customStyle="1" w:styleId="46F1CA49E8FB4655938DEA585ADB1C5D">
    <w:name w:val="46F1CA49E8FB4655938DEA585ADB1C5D"/>
    <w:rsid w:val="00AF5CE3"/>
  </w:style>
  <w:style w:type="paragraph" w:customStyle="1" w:styleId="9E47C1F3DC864FA9AC79C14CACD4EC11">
    <w:name w:val="9E47C1F3DC864FA9AC79C14CACD4EC11"/>
    <w:rsid w:val="00AF5CE3"/>
  </w:style>
  <w:style w:type="paragraph" w:customStyle="1" w:styleId="14880A5CA6CA409F9DC898326F8A545B">
    <w:name w:val="14880A5CA6CA409F9DC898326F8A545B"/>
    <w:rsid w:val="00AF5CE3"/>
  </w:style>
  <w:style w:type="paragraph" w:customStyle="1" w:styleId="A70D6A07A9674ADFB523D25E578AE9C0">
    <w:name w:val="A70D6A07A9674ADFB523D25E578AE9C0"/>
    <w:rsid w:val="00AF5CE3"/>
  </w:style>
  <w:style w:type="paragraph" w:customStyle="1" w:styleId="58DC9D4221CD402D95CCD39548A2FDB8">
    <w:name w:val="58DC9D4221CD402D95CCD39548A2FDB8"/>
    <w:rsid w:val="00AF5CE3"/>
  </w:style>
  <w:style w:type="paragraph" w:customStyle="1" w:styleId="291174A2CD444A129C65E1E68626F9DC">
    <w:name w:val="291174A2CD444A129C65E1E68626F9DC"/>
    <w:rsid w:val="00AF5CE3"/>
  </w:style>
  <w:style w:type="paragraph" w:customStyle="1" w:styleId="F23396193A1D4E8BB8D7D4092B968620">
    <w:name w:val="F23396193A1D4E8BB8D7D4092B968620"/>
    <w:rsid w:val="00AF5CE3"/>
  </w:style>
  <w:style w:type="paragraph" w:customStyle="1" w:styleId="0CD98EEF50F042F6A7051CA0377C67CC">
    <w:name w:val="0CD98EEF50F042F6A7051CA0377C67CC"/>
    <w:rsid w:val="00AF5CE3"/>
  </w:style>
  <w:style w:type="paragraph" w:customStyle="1" w:styleId="870FC35676F84F4B9B7165F07EDE2EE6">
    <w:name w:val="870FC35676F84F4B9B7165F07EDE2EE6"/>
    <w:rsid w:val="00AF5CE3"/>
  </w:style>
  <w:style w:type="paragraph" w:customStyle="1" w:styleId="C4630CCE954449ED9C7950320495A562">
    <w:name w:val="C4630CCE954449ED9C7950320495A562"/>
    <w:rsid w:val="00AF5CE3"/>
  </w:style>
  <w:style w:type="paragraph" w:customStyle="1" w:styleId="135664AA35524BF4A70B65BD293814A3">
    <w:name w:val="135664AA35524BF4A70B65BD293814A3"/>
    <w:rsid w:val="00AF5CE3"/>
  </w:style>
  <w:style w:type="paragraph" w:customStyle="1" w:styleId="738B58A8E27B4ACC864FD40E0B2EE60E">
    <w:name w:val="738B58A8E27B4ACC864FD40E0B2EE60E"/>
    <w:rsid w:val="00AF5CE3"/>
  </w:style>
  <w:style w:type="paragraph" w:customStyle="1" w:styleId="AE7CAAB6107D47C2B2D3768DE0E74EC5">
    <w:name w:val="AE7CAAB6107D47C2B2D3768DE0E74EC5"/>
    <w:rsid w:val="00AF5CE3"/>
  </w:style>
  <w:style w:type="paragraph" w:customStyle="1" w:styleId="E4DC70DDEF8E42EB8C6DADA8CA730C89">
    <w:name w:val="E4DC70DDEF8E42EB8C6DADA8CA730C89"/>
    <w:rsid w:val="00AF5CE3"/>
  </w:style>
  <w:style w:type="paragraph" w:customStyle="1" w:styleId="7117AED9CD234F8AB5B3D50FC59C86DF">
    <w:name w:val="7117AED9CD234F8AB5B3D50FC59C86DF"/>
    <w:rsid w:val="00AF5CE3"/>
  </w:style>
  <w:style w:type="paragraph" w:customStyle="1" w:styleId="5A3B68D472344074A1CBB0E8BD3CFB4A">
    <w:name w:val="5A3B68D472344074A1CBB0E8BD3CFB4A"/>
    <w:rsid w:val="00AF5CE3"/>
  </w:style>
  <w:style w:type="paragraph" w:customStyle="1" w:styleId="2B934D6209B54E6A819F0B647DA4346A">
    <w:name w:val="2B934D6209B54E6A819F0B647DA4346A"/>
    <w:rsid w:val="00AF5CE3"/>
  </w:style>
  <w:style w:type="paragraph" w:customStyle="1" w:styleId="FEB07AEB5A5A42F29596E74B745938D9">
    <w:name w:val="FEB07AEB5A5A42F29596E74B745938D9"/>
    <w:rsid w:val="00AF5CE3"/>
  </w:style>
  <w:style w:type="paragraph" w:customStyle="1" w:styleId="569332A9A0F644CBBA7A006FD7F46C94">
    <w:name w:val="569332A9A0F644CBBA7A006FD7F46C94"/>
    <w:rsid w:val="00AF5CE3"/>
  </w:style>
  <w:style w:type="paragraph" w:customStyle="1" w:styleId="AA647C0A1D6A436EA540AD21E5C819DD">
    <w:name w:val="AA647C0A1D6A436EA540AD21E5C819DD"/>
    <w:rsid w:val="00AF5CE3"/>
  </w:style>
  <w:style w:type="paragraph" w:customStyle="1" w:styleId="CBC5D886A3C0450CB51558CA2905C9D6">
    <w:name w:val="CBC5D886A3C0450CB51558CA2905C9D6"/>
    <w:rsid w:val="00AF5CE3"/>
  </w:style>
  <w:style w:type="paragraph" w:customStyle="1" w:styleId="1AF9D0827AD24037B11F3B8C5CEDE868">
    <w:name w:val="1AF9D0827AD24037B11F3B8C5CEDE868"/>
    <w:rsid w:val="00AF5CE3"/>
  </w:style>
  <w:style w:type="paragraph" w:customStyle="1" w:styleId="D8CB67B9F41F40CE8A85F396BD7DA61A">
    <w:name w:val="D8CB67B9F41F40CE8A85F396BD7DA61A"/>
    <w:rsid w:val="00AF5CE3"/>
  </w:style>
  <w:style w:type="paragraph" w:customStyle="1" w:styleId="491A737DAA084168914D14ABE13183F7">
    <w:name w:val="491A737DAA084168914D14ABE13183F7"/>
    <w:rsid w:val="00AF5CE3"/>
  </w:style>
  <w:style w:type="paragraph" w:customStyle="1" w:styleId="186AE62C234A40F8B7B16461A90FD405">
    <w:name w:val="186AE62C234A40F8B7B16461A90FD405"/>
    <w:rsid w:val="00AF5CE3"/>
  </w:style>
  <w:style w:type="paragraph" w:customStyle="1" w:styleId="52AE2603518C4CE7BB645491D41BC338">
    <w:name w:val="52AE2603518C4CE7BB645491D41BC338"/>
    <w:rsid w:val="00AF5CE3"/>
  </w:style>
  <w:style w:type="paragraph" w:customStyle="1" w:styleId="CAB2065048C445B3A73FC6F9773ADE99">
    <w:name w:val="CAB2065048C445B3A73FC6F9773ADE99"/>
    <w:rsid w:val="00AF5CE3"/>
  </w:style>
  <w:style w:type="paragraph" w:customStyle="1" w:styleId="117B049A4F4E475381C6890E3910AA29">
    <w:name w:val="117B049A4F4E475381C6890E3910AA29"/>
    <w:rsid w:val="00AF5CE3"/>
  </w:style>
  <w:style w:type="paragraph" w:customStyle="1" w:styleId="CE659E74D41E4BBE99007FCE55D03AA9">
    <w:name w:val="CE659E74D41E4BBE99007FCE55D03AA9"/>
    <w:rsid w:val="00AF5CE3"/>
  </w:style>
  <w:style w:type="paragraph" w:customStyle="1" w:styleId="E33D5F0724084276BEAA5077D3907334">
    <w:name w:val="E33D5F0724084276BEAA5077D3907334"/>
    <w:rsid w:val="00AF5CE3"/>
  </w:style>
  <w:style w:type="paragraph" w:customStyle="1" w:styleId="5828F54A774F4471B05F0B543586F848">
    <w:name w:val="5828F54A774F4471B05F0B543586F848"/>
    <w:rsid w:val="00AF5CE3"/>
  </w:style>
  <w:style w:type="paragraph" w:customStyle="1" w:styleId="1E19A4923E26469EB204A282C4C2CAD1">
    <w:name w:val="1E19A4923E26469EB204A282C4C2CAD1"/>
    <w:rsid w:val="00AF5CE3"/>
  </w:style>
  <w:style w:type="paragraph" w:customStyle="1" w:styleId="FFC15F87C89D4D769CAADE7A7C4CD55F">
    <w:name w:val="FFC15F87C89D4D769CAADE7A7C4CD55F"/>
    <w:rsid w:val="00AF5CE3"/>
  </w:style>
  <w:style w:type="paragraph" w:customStyle="1" w:styleId="95FC153083C443AFA6C42A2177F9AC95">
    <w:name w:val="95FC153083C443AFA6C42A2177F9AC95"/>
    <w:rsid w:val="00AF5CE3"/>
  </w:style>
  <w:style w:type="paragraph" w:customStyle="1" w:styleId="588DDB5E456B4CC8AC384A5F1EEE9F4C">
    <w:name w:val="588DDB5E456B4CC8AC384A5F1EEE9F4C"/>
    <w:rsid w:val="00AF5CE3"/>
  </w:style>
  <w:style w:type="paragraph" w:customStyle="1" w:styleId="500B1B0F5305403CBCF212989B87768A">
    <w:name w:val="500B1B0F5305403CBCF212989B87768A"/>
    <w:rsid w:val="00AF5CE3"/>
  </w:style>
  <w:style w:type="paragraph" w:customStyle="1" w:styleId="432DEBC00D8043E59FDD0A21A68DDFC2">
    <w:name w:val="432DEBC00D8043E59FDD0A21A68DDFC2"/>
    <w:rsid w:val="00AF5CE3"/>
  </w:style>
  <w:style w:type="paragraph" w:customStyle="1" w:styleId="3921B26A9EF44DA8A203F04E4627B365">
    <w:name w:val="3921B26A9EF44DA8A203F04E4627B365"/>
    <w:rsid w:val="00AF5CE3"/>
  </w:style>
  <w:style w:type="paragraph" w:customStyle="1" w:styleId="A849A1B7A0964C119F9A119E66EC4B20">
    <w:name w:val="A849A1B7A0964C119F9A119E66EC4B20"/>
    <w:rsid w:val="00AF5CE3"/>
  </w:style>
  <w:style w:type="paragraph" w:customStyle="1" w:styleId="509C5F088C0547B18BD2465F69F02A43">
    <w:name w:val="509C5F088C0547B18BD2465F69F02A43"/>
    <w:rsid w:val="00AF5CE3"/>
  </w:style>
  <w:style w:type="paragraph" w:customStyle="1" w:styleId="13151C2D4098490B84EDA27C006CE52C">
    <w:name w:val="13151C2D4098490B84EDA27C006CE52C"/>
    <w:rsid w:val="00AF5CE3"/>
  </w:style>
  <w:style w:type="paragraph" w:customStyle="1" w:styleId="9C054C6C595C4635BFCB2FA257A5670F">
    <w:name w:val="9C054C6C595C4635BFCB2FA257A5670F"/>
    <w:rsid w:val="00AF5CE3"/>
  </w:style>
  <w:style w:type="paragraph" w:customStyle="1" w:styleId="581EA9B71D5140258E67DA4070C0319A">
    <w:name w:val="581EA9B71D5140258E67DA4070C0319A"/>
    <w:rsid w:val="00AF5CE3"/>
  </w:style>
  <w:style w:type="paragraph" w:customStyle="1" w:styleId="C61BA890B9264F149243684FD174CED5">
    <w:name w:val="C61BA890B9264F149243684FD174CED5"/>
    <w:rsid w:val="00AF5CE3"/>
  </w:style>
  <w:style w:type="paragraph" w:customStyle="1" w:styleId="2E32F7B758694F93A933F303E24592F3">
    <w:name w:val="2E32F7B758694F93A933F303E24592F3"/>
    <w:rsid w:val="00AF5CE3"/>
  </w:style>
  <w:style w:type="paragraph" w:customStyle="1" w:styleId="6F81D57B11024818BC1D97EA60D30C87">
    <w:name w:val="6F81D57B11024818BC1D97EA60D30C87"/>
    <w:rsid w:val="00AF5CE3"/>
  </w:style>
  <w:style w:type="paragraph" w:customStyle="1" w:styleId="B803DA750ED843D6B8C9D46C9BFDBDD1">
    <w:name w:val="B803DA750ED843D6B8C9D46C9BFDBDD1"/>
    <w:rsid w:val="00AF5CE3"/>
  </w:style>
  <w:style w:type="paragraph" w:customStyle="1" w:styleId="4A378AF53B1A47E5BDBDDBA21A281B40">
    <w:name w:val="4A378AF53B1A47E5BDBDDBA21A281B40"/>
    <w:rsid w:val="00AF5CE3"/>
  </w:style>
  <w:style w:type="paragraph" w:customStyle="1" w:styleId="FC35F040C19441ACAA4333564715B044">
    <w:name w:val="FC35F040C19441ACAA4333564715B044"/>
    <w:rsid w:val="00AF5CE3"/>
  </w:style>
  <w:style w:type="paragraph" w:customStyle="1" w:styleId="8E6E2079673041C7A39A0F6E7DF4803B">
    <w:name w:val="8E6E2079673041C7A39A0F6E7DF4803B"/>
    <w:rsid w:val="00AF5CE3"/>
  </w:style>
  <w:style w:type="paragraph" w:customStyle="1" w:styleId="1A584B4C323940EC9B02343A39751F9A">
    <w:name w:val="1A584B4C323940EC9B02343A39751F9A"/>
    <w:rsid w:val="00AF5CE3"/>
  </w:style>
  <w:style w:type="paragraph" w:customStyle="1" w:styleId="FEDE54C21A7F45C387B544DC340CF508">
    <w:name w:val="FEDE54C21A7F45C387B544DC340CF508"/>
    <w:rsid w:val="00AF5CE3"/>
  </w:style>
  <w:style w:type="paragraph" w:customStyle="1" w:styleId="C52836D23CBF434ABF81A487D14508C7">
    <w:name w:val="C52836D23CBF434ABF81A487D14508C7"/>
    <w:rsid w:val="00AF5CE3"/>
  </w:style>
  <w:style w:type="paragraph" w:customStyle="1" w:styleId="41AA41F037B1487192130F72A4CFAF64">
    <w:name w:val="41AA41F037B1487192130F72A4CFAF64"/>
    <w:rsid w:val="00AF5CE3"/>
  </w:style>
  <w:style w:type="paragraph" w:customStyle="1" w:styleId="09CAA42E9F9343D0A847C39854CEE56D">
    <w:name w:val="09CAA42E9F9343D0A847C39854CEE56D"/>
    <w:rsid w:val="00AF5CE3"/>
  </w:style>
  <w:style w:type="paragraph" w:customStyle="1" w:styleId="D60BFA0B214B41B5A7BCC19034E2FD54">
    <w:name w:val="D60BFA0B214B41B5A7BCC19034E2FD54"/>
    <w:rsid w:val="00AF5CE3"/>
  </w:style>
  <w:style w:type="paragraph" w:customStyle="1" w:styleId="76055DC078634D4DAEDF85E7E44229CA">
    <w:name w:val="76055DC078634D4DAEDF85E7E44229CA"/>
    <w:rsid w:val="00AF5CE3"/>
  </w:style>
  <w:style w:type="paragraph" w:customStyle="1" w:styleId="D12168FB796D4E0FBFB966213376F698">
    <w:name w:val="D12168FB796D4E0FBFB966213376F698"/>
    <w:rsid w:val="00AF5CE3"/>
  </w:style>
  <w:style w:type="paragraph" w:customStyle="1" w:styleId="81F10A0D416B498DA448E5A362BCEE2F">
    <w:name w:val="81F10A0D416B498DA448E5A362BCEE2F"/>
    <w:rsid w:val="00AF5CE3"/>
  </w:style>
  <w:style w:type="paragraph" w:customStyle="1" w:styleId="1C2310EA3C4D431CA812BB43610FE429">
    <w:name w:val="1C2310EA3C4D431CA812BB43610FE429"/>
    <w:rsid w:val="00AF5CE3"/>
  </w:style>
  <w:style w:type="paragraph" w:customStyle="1" w:styleId="E890EA8383CA4DFEA54F4B1301E77C9D">
    <w:name w:val="E890EA8383CA4DFEA54F4B1301E77C9D"/>
    <w:rsid w:val="00AF5CE3"/>
  </w:style>
  <w:style w:type="paragraph" w:customStyle="1" w:styleId="1D3F332BB3D54A028A54FAD2AB49BAB7">
    <w:name w:val="1D3F332BB3D54A028A54FAD2AB49BAB7"/>
    <w:rsid w:val="00AF5CE3"/>
  </w:style>
  <w:style w:type="paragraph" w:customStyle="1" w:styleId="6F4F2CE42DD54A61B5BA9EEBDA99527E">
    <w:name w:val="6F4F2CE42DD54A61B5BA9EEBDA99527E"/>
    <w:rsid w:val="00AF5CE3"/>
  </w:style>
  <w:style w:type="paragraph" w:customStyle="1" w:styleId="BADA46AD8B914AD98325ECC228B63E80">
    <w:name w:val="BADA46AD8B914AD98325ECC228B63E80"/>
    <w:rsid w:val="00AF5CE3"/>
  </w:style>
  <w:style w:type="paragraph" w:customStyle="1" w:styleId="E2C35F69A99C40E28FD1A6D26678C9AC">
    <w:name w:val="E2C35F69A99C40E28FD1A6D26678C9AC"/>
    <w:rsid w:val="00AF5CE3"/>
  </w:style>
  <w:style w:type="paragraph" w:customStyle="1" w:styleId="EF29AF8A2AE244B8933B149E3F87D0C2">
    <w:name w:val="EF29AF8A2AE244B8933B149E3F87D0C2"/>
    <w:rsid w:val="00AF5CE3"/>
  </w:style>
  <w:style w:type="paragraph" w:customStyle="1" w:styleId="8FF94FF67C3249BFBC0F619FAFF92209">
    <w:name w:val="8FF94FF67C3249BFBC0F619FAFF92209"/>
    <w:rsid w:val="00AF5CE3"/>
  </w:style>
  <w:style w:type="paragraph" w:customStyle="1" w:styleId="D74888D7A8584B998CF8F82CAC8A0702">
    <w:name w:val="D74888D7A8584B998CF8F82CAC8A0702"/>
    <w:rsid w:val="00AF5CE3"/>
  </w:style>
  <w:style w:type="paragraph" w:customStyle="1" w:styleId="F3335F20A579442FAEC86BA16372D830">
    <w:name w:val="F3335F20A579442FAEC86BA16372D830"/>
    <w:rsid w:val="00AF5CE3"/>
  </w:style>
  <w:style w:type="paragraph" w:customStyle="1" w:styleId="86AF5DCF75D347C2B0479E2E04D25205">
    <w:name w:val="86AF5DCF75D347C2B0479E2E04D25205"/>
    <w:rsid w:val="00AF5CE3"/>
  </w:style>
  <w:style w:type="paragraph" w:customStyle="1" w:styleId="52F88EBB2C59446CBC16E2198D4727A5">
    <w:name w:val="52F88EBB2C59446CBC16E2198D4727A5"/>
    <w:rsid w:val="00AF5CE3"/>
  </w:style>
  <w:style w:type="paragraph" w:customStyle="1" w:styleId="290ED6F6481F40A6BB7B9D5961016881">
    <w:name w:val="290ED6F6481F40A6BB7B9D5961016881"/>
    <w:rsid w:val="00AF5CE3"/>
  </w:style>
  <w:style w:type="paragraph" w:customStyle="1" w:styleId="EA8C9D1E3817458AB3A071BE5179FFEF">
    <w:name w:val="EA8C9D1E3817458AB3A071BE5179FFEF"/>
    <w:rsid w:val="00AF5CE3"/>
  </w:style>
  <w:style w:type="paragraph" w:customStyle="1" w:styleId="79E83DC27A6146CFBC638111C1D028D1">
    <w:name w:val="79E83DC27A6146CFBC638111C1D028D1"/>
    <w:rsid w:val="00AF5CE3"/>
  </w:style>
  <w:style w:type="paragraph" w:customStyle="1" w:styleId="C17F989FD7724FCBB21FA43074DE7D6D">
    <w:name w:val="C17F989FD7724FCBB21FA43074DE7D6D"/>
    <w:rsid w:val="00AF5CE3"/>
  </w:style>
  <w:style w:type="paragraph" w:customStyle="1" w:styleId="715EC47428644AD0A8485F5C8B331AEE">
    <w:name w:val="715EC47428644AD0A8485F5C8B331AEE"/>
    <w:rsid w:val="00AF5CE3"/>
  </w:style>
  <w:style w:type="paragraph" w:customStyle="1" w:styleId="FABAD0A590EB43738C74BC84289CEC8D">
    <w:name w:val="FABAD0A590EB43738C74BC84289CEC8D"/>
    <w:rsid w:val="00AF5CE3"/>
  </w:style>
  <w:style w:type="paragraph" w:customStyle="1" w:styleId="53BA3F5700EB4A3B992EB8D9F0745C05">
    <w:name w:val="53BA3F5700EB4A3B992EB8D9F0745C05"/>
    <w:rsid w:val="00AF5CE3"/>
  </w:style>
  <w:style w:type="paragraph" w:customStyle="1" w:styleId="1239EAFDA6314368B21906DFDEC14C37">
    <w:name w:val="1239EAFDA6314368B21906DFDEC14C37"/>
    <w:rsid w:val="00AF5CE3"/>
  </w:style>
  <w:style w:type="paragraph" w:customStyle="1" w:styleId="FC5F971229CF4043BEDA99B519727A27">
    <w:name w:val="FC5F971229CF4043BEDA99B519727A27"/>
    <w:rsid w:val="00AF5CE3"/>
  </w:style>
  <w:style w:type="paragraph" w:customStyle="1" w:styleId="829E8DAD2BE1415C9C02EB498314E2FA">
    <w:name w:val="829E8DAD2BE1415C9C02EB498314E2FA"/>
    <w:rsid w:val="00AF5CE3"/>
  </w:style>
  <w:style w:type="paragraph" w:customStyle="1" w:styleId="246A3CB389A44246BCCBBB56C4F7857A">
    <w:name w:val="246A3CB389A44246BCCBBB56C4F7857A"/>
    <w:rsid w:val="00AF5CE3"/>
  </w:style>
  <w:style w:type="paragraph" w:customStyle="1" w:styleId="F5ADA7423C974BE480821BB124C2FF41">
    <w:name w:val="F5ADA7423C974BE480821BB124C2FF41"/>
    <w:rsid w:val="00AF5CE3"/>
  </w:style>
  <w:style w:type="paragraph" w:customStyle="1" w:styleId="EDCDB60146B94A26AF29CA5DBE387509">
    <w:name w:val="EDCDB60146B94A26AF29CA5DBE387509"/>
    <w:rsid w:val="00AF5CE3"/>
  </w:style>
  <w:style w:type="paragraph" w:customStyle="1" w:styleId="2D1526EB0E4A476290AFCA78F89A4914">
    <w:name w:val="2D1526EB0E4A476290AFCA78F89A4914"/>
    <w:rsid w:val="00AF5CE3"/>
  </w:style>
  <w:style w:type="paragraph" w:customStyle="1" w:styleId="9EAF044706C24D76ACB961CD3985D7AB">
    <w:name w:val="9EAF044706C24D76ACB961CD3985D7AB"/>
    <w:rsid w:val="00AF5CE3"/>
  </w:style>
  <w:style w:type="paragraph" w:customStyle="1" w:styleId="B64AF2B4E1624EB3A06285DDA6B9998E">
    <w:name w:val="B64AF2B4E1624EB3A06285DDA6B9998E"/>
    <w:rsid w:val="00AF5CE3"/>
  </w:style>
  <w:style w:type="paragraph" w:customStyle="1" w:styleId="BE2ACF3D392644918F0257419A756434">
    <w:name w:val="BE2ACF3D392644918F0257419A756434"/>
    <w:rsid w:val="00AF5CE3"/>
  </w:style>
  <w:style w:type="paragraph" w:customStyle="1" w:styleId="062D360284EB46CEB1E7F9E7CC646855">
    <w:name w:val="062D360284EB46CEB1E7F9E7CC646855"/>
    <w:rsid w:val="00AF5CE3"/>
  </w:style>
  <w:style w:type="paragraph" w:customStyle="1" w:styleId="6DDD92821DD5403CAC6FA7A8506E56A2">
    <w:name w:val="6DDD92821DD5403CAC6FA7A8506E56A2"/>
    <w:rsid w:val="00AF5CE3"/>
  </w:style>
  <w:style w:type="paragraph" w:customStyle="1" w:styleId="FFF398C1596945FD8D86960037ED7178">
    <w:name w:val="FFF398C1596945FD8D86960037ED7178"/>
    <w:rsid w:val="00AF5CE3"/>
  </w:style>
  <w:style w:type="paragraph" w:customStyle="1" w:styleId="C4D9CD53AAEC45D9B8DFCC1362E97EF2">
    <w:name w:val="C4D9CD53AAEC45D9B8DFCC1362E97EF2"/>
    <w:rsid w:val="00AF5CE3"/>
  </w:style>
  <w:style w:type="paragraph" w:customStyle="1" w:styleId="BDF47C78C0624F99BFBF745228636068">
    <w:name w:val="BDF47C78C0624F99BFBF745228636068"/>
    <w:rsid w:val="00AF5CE3"/>
  </w:style>
  <w:style w:type="paragraph" w:customStyle="1" w:styleId="0BDA3CDF372D464E9BB9D90AFFB7D8F4">
    <w:name w:val="0BDA3CDF372D464E9BB9D90AFFB7D8F4"/>
    <w:rsid w:val="00AF5CE3"/>
  </w:style>
  <w:style w:type="paragraph" w:customStyle="1" w:styleId="8DFFFDF90AF44016A536C42BE5E49DB4">
    <w:name w:val="8DFFFDF90AF44016A536C42BE5E49DB4"/>
    <w:rsid w:val="00AF5CE3"/>
  </w:style>
  <w:style w:type="paragraph" w:customStyle="1" w:styleId="B34B79EED5764EAEAC6C536C7859248F">
    <w:name w:val="B34B79EED5764EAEAC6C536C7859248F"/>
    <w:rsid w:val="00AF5CE3"/>
  </w:style>
  <w:style w:type="paragraph" w:customStyle="1" w:styleId="29CEC31A1D8B4BE1AECA1FCB3B408D50">
    <w:name w:val="29CEC31A1D8B4BE1AECA1FCB3B408D50"/>
    <w:rsid w:val="00AF5CE3"/>
  </w:style>
  <w:style w:type="paragraph" w:customStyle="1" w:styleId="5CFE4BBB0C6B44FCBD372518BA13CDBF">
    <w:name w:val="5CFE4BBB0C6B44FCBD372518BA13CDBF"/>
    <w:rsid w:val="00AF5CE3"/>
  </w:style>
  <w:style w:type="paragraph" w:customStyle="1" w:styleId="913E06F27EE0498CBCF04B99B029E505">
    <w:name w:val="913E06F27EE0498CBCF04B99B029E505"/>
    <w:rsid w:val="00AF5CE3"/>
  </w:style>
  <w:style w:type="paragraph" w:customStyle="1" w:styleId="970995E39109474EA3FFCE6412DB7F23">
    <w:name w:val="970995E39109474EA3FFCE6412DB7F23"/>
    <w:rsid w:val="00AF5CE3"/>
  </w:style>
  <w:style w:type="paragraph" w:customStyle="1" w:styleId="E1A86E1B45F54EFFB61D53BC235C60D3">
    <w:name w:val="E1A86E1B45F54EFFB61D53BC235C60D3"/>
    <w:rsid w:val="00AF5CE3"/>
  </w:style>
  <w:style w:type="paragraph" w:customStyle="1" w:styleId="62E32241A0D8404D8D6B9A4E1E083CB7">
    <w:name w:val="62E32241A0D8404D8D6B9A4E1E083CB7"/>
    <w:rsid w:val="00AF5CE3"/>
  </w:style>
  <w:style w:type="paragraph" w:customStyle="1" w:styleId="0B43D727640D4A1187931474D0D093D0">
    <w:name w:val="0B43D727640D4A1187931474D0D093D0"/>
    <w:rsid w:val="00AF5CE3"/>
  </w:style>
  <w:style w:type="paragraph" w:customStyle="1" w:styleId="0CEBD6F20541425DB23B011B4496DEE2">
    <w:name w:val="0CEBD6F20541425DB23B011B4496DEE2"/>
    <w:rsid w:val="00AF5CE3"/>
  </w:style>
  <w:style w:type="paragraph" w:customStyle="1" w:styleId="C077F407014F43F5A89369918317FA6A">
    <w:name w:val="C077F407014F43F5A89369918317FA6A"/>
    <w:rsid w:val="00AF5CE3"/>
  </w:style>
  <w:style w:type="paragraph" w:customStyle="1" w:styleId="82067A156C6E42FE8E5CA273353B5D43">
    <w:name w:val="82067A156C6E42FE8E5CA273353B5D43"/>
    <w:rsid w:val="00AF5CE3"/>
  </w:style>
  <w:style w:type="paragraph" w:customStyle="1" w:styleId="A7DF036E43C647B3BFFD1F406E7CA9C3">
    <w:name w:val="A7DF036E43C647B3BFFD1F406E7CA9C3"/>
    <w:rsid w:val="00AF5CE3"/>
  </w:style>
  <w:style w:type="paragraph" w:customStyle="1" w:styleId="9C747D682A5242DDADBD934DFC9B1038">
    <w:name w:val="9C747D682A5242DDADBD934DFC9B1038"/>
    <w:rsid w:val="00AF5CE3"/>
  </w:style>
  <w:style w:type="paragraph" w:customStyle="1" w:styleId="62E4839B6BA94384AB3041928B7071B2">
    <w:name w:val="62E4839B6BA94384AB3041928B7071B2"/>
    <w:rsid w:val="00AF5CE3"/>
  </w:style>
  <w:style w:type="paragraph" w:customStyle="1" w:styleId="2F3CA150309342E1912B548E7669235E">
    <w:name w:val="2F3CA150309342E1912B548E7669235E"/>
    <w:rsid w:val="00AF5CE3"/>
  </w:style>
  <w:style w:type="paragraph" w:customStyle="1" w:styleId="9E7B427A664545CB9E6296DAEECB62D4">
    <w:name w:val="9E7B427A664545CB9E6296DAEECB62D4"/>
    <w:rsid w:val="00AF5CE3"/>
  </w:style>
  <w:style w:type="paragraph" w:customStyle="1" w:styleId="3D16BD958BF648BE9A87EE6B72F597D6">
    <w:name w:val="3D16BD958BF648BE9A87EE6B72F597D6"/>
    <w:rsid w:val="00AF5CE3"/>
  </w:style>
  <w:style w:type="paragraph" w:customStyle="1" w:styleId="1DA70C19D97945A0AAB89899B5EFD284">
    <w:name w:val="1DA70C19D97945A0AAB89899B5EFD284"/>
    <w:rsid w:val="00AF5CE3"/>
  </w:style>
  <w:style w:type="paragraph" w:customStyle="1" w:styleId="11F3EB61AB224B97B0A4D6E9ED6D4D67">
    <w:name w:val="11F3EB61AB224B97B0A4D6E9ED6D4D67"/>
    <w:rsid w:val="00AF5CE3"/>
  </w:style>
  <w:style w:type="paragraph" w:customStyle="1" w:styleId="0D020BE246194151BAAEE9EFE0402471">
    <w:name w:val="0D020BE246194151BAAEE9EFE0402471"/>
    <w:rsid w:val="00AF5CE3"/>
  </w:style>
  <w:style w:type="paragraph" w:customStyle="1" w:styleId="F0B88EC011854B818A0B10B464DFA978">
    <w:name w:val="F0B88EC011854B818A0B10B464DFA978"/>
    <w:rsid w:val="00AF5CE3"/>
  </w:style>
  <w:style w:type="paragraph" w:customStyle="1" w:styleId="4FE74B25772B4BC592180FA1BAF313F1">
    <w:name w:val="4FE74B25772B4BC592180FA1BAF313F1"/>
    <w:rsid w:val="00AF5CE3"/>
  </w:style>
  <w:style w:type="paragraph" w:customStyle="1" w:styleId="9356E8FDE0F04F1C9B9014BFC2CC7844">
    <w:name w:val="9356E8FDE0F04F1C9B9014BFC2CC7844"/>
    <w:rsid w:val="00AF5CE3"/>
  </w:style>
  <w:style w:type="paragraph" w:customStyle="1" w:styleId="60FDB211457040808394378BF4BDC2E6">
    <w:name w:val="60FDB211457040808394378BF4BDC2E6"/>
    <w:rsid w:val="00AF5CE3"/>
  </w:style>
  <w:style w:type="paragraph" w:customStyle="1" w:styleId="8BA5B3099C214D21B2E8C22C8E111DFC">
    <w:name w:val="8BA5B3099C214D21B2E8C22C8E111DFC"/>
    <w:rsid w:val="00AF5CE3"/>
  </w:style>
  <w:style w:type="paragraph" w:customStyle="1" w:styleId="3BD3B17F3AA04DCF982A9FC8C2C175F5">
    <w:name w:val="3BD3B17F3AA04DCF982A9FC8C2C175F5"/>
    <w:rsid w:val="00AF5CE3"/>
  </w:style>
  <w:style w:type="paragraph" w:customStyle="1" w:styleId="FDA78185ED004C65B6296B8E3C46C8E3">
    <w:name w:val="FDA78185ED004C65B6296B8E3C46C8E3"/>
    <w:rsid w:val="00AF5CE3"/>
  </w:style>
  <w:style w:type="paragraph" w:customStyle="1" w:styleId="2FA3A55565A04C8F92BF91D158F0E334">
    <w:name w:val="2FA3A55565A04C8F92BF91D158F0E334"/>
    <w:rsid w:val="00AF5CE3"/>
  </w:style>
  <w:style w:type="paragraph" w:customStyle="1" w:styleId="44054AAD16E9444C82D0ACEFCB0FD2F9">
    <w:name w:val="44054AAD16E9444C82D0ACEFCB0FD2F9"/>
    <w:rsid w:val="00AF5CE3"/>
  </w:style>
  <w:style w:type="paragraph" w:customStyle="1" w:styleId="B47CD34A064E4357B2D38DFFB380FF34">
    <w:name w:val="B47CD34A064E4357B2D38DFFB380FF34"/>
    <w:rsid w:val="00AF5CE3"/>
  </w:style>
  <w:style w:type="paragraph" w:customStyle="1" w:styleId="D67A9B449EBF4CC99998287F20503BED">
    <w:name w:val="D67A9B449EBF4CC99998287F20503BED"/>
    <w:rsid w:val="00AF5CE3"/>
  </w:style>
  <w:style w:type="paragraph" w:customStyle="1" w:styleId="363A46C404BD4314A8CC47A688DB5B53">
    <w:name w:val="363A46C404BD4314A8CC47A688DB5B53"/>
    <w:rsid w:val="00AF5CE3"/>
  </w:style>
  <w:style w:type="paragraph" w:customStyle="1" w:styleId="1F91E3752CA04A8DB4C6A282087974CB">
    <w:name w:val="1F91E3752CA04A8DB4C6A282087974CB"/>
    <w:rsid w:val="00AF5CE3"/>
  </w:style>
  <w:style w:type="paragraph" w:customStyle="1" w:styleId="C4B45EF6EDDB40A182E9F482A97CBEAE">
    <w:name w:val="C4B45EF6EDDB40A182E9F482A97CBEAE"/>
    <w:rsid w:val="00AF5CE3"/>
  </w:style>
  <w:style w:type="paragraph" w:customStyle="1" w:styleId="4950A9694C0E4359BAF0A3DF685E6DE3">
    <w:name w:val="4950A9694C0E4359BAF0A3DF685E6DE3"/>
    <w:rsid w:val="00AF5CE3"/>
  </w:style>
  <w:style w:type="paragraph" w:customStyle="1" w:styleId="0FB86A22CF16489CBE61B8DD90D73BCC">
    <w:name w:val="0FB86A22CF16489CBE61B8DD90D73BCC"/>
    <w:rsid w:val="00AF5CE3"/>
  </w:style>
  <w:style w:type="paragraph" w:customStyle="1" w:styleId="A8B5E881783D411BB58545A0144A38F4">
    <w:name w:val="A8B5E881783D411BB58545A0144A38F4"/>
    <w:rsid w:val="00AF5CE3"/>
  </w:style>
  <w:style w:type="paragraph" w:customStyle="1" w:styleId="8689E1FD956B4DD89CFD0A96DFBC7946">
    <w:name w:val="8689E1FD956B4DD89CFD0A96DFBC7946"/>
    <w:rsid w:val="00AF5CE3"/>
  </w:style>
  <w:style w:type="paragraph" w:customStyle="1" w:styleId="A0EEAF31B7B149D9BD7D9729250D3A60">
    <w:name w:val="A0EEAF31B7B149D9BD7D9729250D3A60"/>
    <w:rsid w:val="00AF5CE3"/>
  </w:style>
  <w:style w:type="paragraph" w:customStyle="1" w:styleId="3E8DD57DAD514F1FAF174E0E3277F817">
    <w:name w:val="3E8DD57DAD514F1FAF174E0E3277F817"/>
    <w:rsid w:val="00AF5CE3"/>
  </w:style>
  <w:style w:type="paragraph" w:customStyle="1" w:styleId="FD99C7B1800647FE94B040FDDDF50C88">
    <w:name w:val="FD99C7B1800647FE94B040FDDDF50C88"/>
    <w:rsid w:val="00AF5CE3"/>
  </w:style>
  <w:style w:type="paragraph" w:customStyle="1" w:styleId="BEB695C610DA478295957D4A762AF244">
    <w:name w:val="BEB695C610DA478295957D4A762AF244"/>
    <w:rsid w:val="00AF5CE3"/>
  </w:style>
  <w:style w:type="paragraph" w:customStyle="1" w:styleId="FDABF3E617FB4D55B6E915B246E1AA8D">
    <w:name w:val="FDABF3E617FB4D55B6E915B246E1AA8D"/>
    <w:rsid w:val="00AF5CE3"/>
  </w:style>
  <w:style w:type="paragraph" w:customStyle="1" w:styleId="74A7B6E991124E66A7DC8B3C6EA06926">
    <w:name w:val="74A7B6E991124E66A7DC8B3C6EA06926"/>
    <w:rsid w:val="00AF5CE3"/>
  </w:style>
  <w:style w:type="paragraph" w:customStyle="1" w:styleId="DAB24C4118FF4736B22997AC86EDA282">
    <w:name w:val="DAB24C4118FF4736B22997AC86EDA282"/>
    <w:rsid w:val="00AF5CE3"/>
  </w:style>
  <w:style w:type="paragraph" w:customStyle="1" w:styleId="53996694BA8249D2BC517D4E73DFB3C2">
    <w:name w:val="53996694BA8249D2BC517D4E73DFB3C2"/>
    <w:rsid w:val="00AF5CE3"/>
  </w:style>
  <w:style w:type="paragraph" w:customStyle="1" w:styleId="E83DB9875FD043C1933346B685A1500F">
    <w:name w:val="E83DB9875FD043C1933346B685A1500F"/>
    <w:rsid w:val="00AF5CE3"/>
  </w:style>
  <w:style w:type="paragraph" w:customStyle="1" w:styleId="6E3BEA0239F643D79026395E1DC20A4D">
    <w:name w:val="6E3BEA0239F643D79026395E1DC20A4D"/>
    <w:rsid w:val="00AF5CE3"/>
  </w:style>
  <w:style w:type="paragraph" w:customStyle="1" w:styleId="794D077F211142318B56964376B08357">
    <w:name w:val="794D077F211142318B56964376B08357"/>
    <w:rsid w:val="00AF5CE3"/>
  </w:style>
  <w:style w:type="paragraph" w:customStyle="1" w:styleId="5593D0E73061477381CD2F1091112E29">
    <w:name w:val="5593D0E73061477381CD2F1091112E29"/>
    <w:rsid w:val="00AF5CE3"/>
  </w:style>
  <w:style w:type="paragraph" w:customStyle="1" w:styleId="A2D58DD1BDA54212853BE4D8B6296022">
    <w:name w:val="A2D58DD1BDA54212853BE4D8B6296022"/>
    <w:rsid w:val="00AF5CE3"/>
  </w:style>
  <w:style w:type="paragraph" w:customStyle="1" w:styleId="07C4758949E24752A93C5FA6C6F3ADA6">
    <w:name w:val="07C4758949E24752A93C5FA6C6F3ADA6"/>
    <w:rsid w:val="00AF5CE3"/>
  </w:style>
  <w:style w:type="paragraph" w:customStyle="1" w:styleId="5D911F9012F843F99E50FA36E4748414">
    <w:name w:val="5D911F9012F843F99E50FA36E4748414"/>
    <w:rsid w:val="00AF5CE3"/>
  </w:style>
  <w:style w:type="paragraph" w:customStyle="1" w:styleId="0CE01E55112F4393B57D121A15518AE5">
    <w:name w:val="0CE01E55112F4393B57D121A15518AE5"/>
    <w:rsid w:val="00AF5CE3"/>
  </w:style>
  <w:style w:type="paragraph" w:customStyle="1" w:styleId="5336C15185C64E6EAEDF78075BC9491E">
    <w:name w:val="5336C15185C64E6EAEDF78075BC9491E"/>
    <w:rsid w:val="00AF5CE3"/>
  </w:style>
  <w:style w:type="paragraph" w:customStyle="1" w:styleId="3ED2C4F3C4564032B076D08424434787">
    <w:name w:val="3ED2C4F3C4564032B076D08424434787"/>
    <w:rsid w:val="00AF5CE3"/>
  </w:style>
  <w:style w:type="paragraph" w:customStyle="1" w:styleId="6913E7DAA0674A27B923CA5B34DF3196">
    <w:name w:val="6913E7DAA0674A27B923CA5B34DF3196"/>
    <w:rsid w:val="00AF5CE3"/>
  </w:style>
  <w:style w:type="paragraph" w:customStyle="1" w:styleId="74AC456C8E4D42DDAC33717447603806">
    <w:name w:val="74AC456C8E4D42DDAC33717447603806"/>
    <w:rsid w:val="00AF5CE3"/>
  </w:style>
  <w:style w:type="paragraph" w:customStyle="1" w:styleId="C99119C34DD54C628EFA17C602072874">
    <w:name w:val="C99119C34DD54C628EFA17C602072874"/>
    <w:rsid w:val="00AF5CE3"/>
  </w:style>
  <w:style w:type="paragraph" w:customStyle="1" w:styleId="BD779C22B73A4A9B95CAC008FE2EEC01">
    <w:name w:val="BD779C22B73A4A9B95CAC008FE2EEC01"/>
    <w:rsid w:val="00AF5CE3"/>
  </w:style>
  <w:style w:type="paragraph" w:customStyle="1" w:styleId="1BF8173DE30346988431E0C6FAB38EF2">
    <w:name w:val="1BF8173DE30346988431E0C6FAB38EF2"/>
    <w:rsid w:val="00AF5CE3"/>
  </w:style>
  <w:style w:type="paragraph" w:customStyle="1" w:styleId="AF87620A49BA4EC88F2E7A49839225AA">
    <w:name w:val="AF87620A49BA4EC88F2E7A49839225AA"/>
    <w:rsid w:val="00AF5CE3"/>
  </w:style>
  <w:style w:type="paragraph" w:customStyle="1" w:styleId="3E1D199372234953BACDAD55EFA38417">
    <w:name w:val="3E1D199372234953BACDAD55EFA38417"/>
    <w:rsid w:val="00AF5CE3"/>
  </w:style>
  <w:style w:type="paragraph" w:customStyle="1" w:styleId="BC3427D7E2264066B5C08B3E20331D3C">
    <w:name w:val="BC3427D7E2264066B5C08B3E20331D3C"/>
    <w:rsid w:val="00AF5CE3"/>
  </w:style>
  <w:style w:type="paragraph" w:customStyle="1" w:styleId="7F52653987444CC391ED66AF793D5168">
    <w:name w:val="7F52653987444CC391ED66AF793D5168"/>
    <w:rsid w:val="00AF5CE3"/>
  </w:style>
  <w:style w:type="paragraph" w:customStyle="1" w:styleId="4D3B3C08AA534DC5B1254D6048AB9E7F">
    <w:name w:val="4D3B3C08AA534DC5B1254D6048AB9E7F"/>
    <w:rsid w:val="00AF5CE3"/>
  </w:style>
  <w:style w:type="paragraph" w:customStyle="1" w:styleId="088F4AD9955842CBAD07E2C23F0DD96D">
    <w:name w:val="088F4AD9955842CBAD07E2C23F0DD96D"/>
    <w:rsid w:val="00AF5CE3"/>
  </w:style>
  <w:style w:type="paragraph" w:customStyle="1" w:styleId="A98B7BF6F6CD4434BB6FB9CDF7C463DA">
    <w:name w:val="A98B7BF6F6CD4434BB6FB9CDF7C463DA"/>
    <w:rsid w:val="00AF5CE3"/>
  </w:style>
  <w:style w:type="paragraph" w:customStyle="1" w:styleId="BC0FB46A7B614FE98AA35832F4992152">
    <w:name w:val="BC0FB46A7B614FE98AA35832F4992152"/>
    <w:rsid w:val="00AF5CE3"/>
  </w:style>
  <w:style w:type="paragraph" w:customStyle="1" w:styleId="450D71132F2A4971878B0A36398C4F6E">
    <w:name w:val="450D71132F2A4971878B0A36398C4F6E"/>
    <w:rsid w:val="00AF5CE3"/>
  </w:style>
  <w:style w:type="paragraph" w:customStyle="1" w:styleId="D9FC662E90574834B56D698167DE15A0">
    <w:name w:val="D9FC662E90574834B56D698167DE15A0"/>
    <w:rsid w:val="00AF5CE3"/>
  </w:style>
  <w:style w:type="paragraph" w:customStyle="1" w:styleId="656E5181C2DA43BBBEC4E48A56633A04">
    <w:name w:val="656E5181C2DA43BBBEC4E48A56633A04"/>
    <w:rsid w:val="00AF5CE3"/>
  </w:style>
  <w:style w:type="paragraph" w:customStyle="1" w:styleId="7DC4FC88B352419289B86656CAC6CF09">
    <w:name w:val="7DC4FC88B352419289B86656CAC6CF09"/>
    <w:rsid w:val="00AF5CE3"/>
  </w:style>
  <w:style w:type="paragraph" w:customStyle="1" w:styleId="CE719783D62C4516870DFDB40F588466">
    <w:name w:val="CE719783D62C4516870DFDB40F588466"/>
    <w:rsid w:val="00AF5CE3"/>
  </w:style>
  <w:style w:type="paragraph" w:customStyle="1" w:styleId="73EFA75A24164ED19F0C61BE2FCA8814">
    <w:name w:val="73EFA75A24164ED19F0C61BE2FCA8814"/>
    <w:rsid w:val="00AF5CE3"/>
  </w:style>
  <w:style w:type="paragraph" w:customStyle="1" w:styleId="0B87B92376B44EC2960E9436EBA4719B">
    <w:name w:val="0B87B92376B44EC2960E9436EBA4719B"/>
    <w:rsid w:val="00AF5CE3"/>
  </w:style>
  <w:style w:type="paragraph" w:customStyle="1" w:styleId="026671E233F24EB4AD6250A1D9A952A7">
    <w:name w:val="026671E233F24EB4AD6250A1D9A952A7"/>
    <w:rsid w:val="00AF5CE3"/>
  </w:style>
  <w:style w:type="paragraph" w:customStyle="1" w:styleId="D716544CDB0346058890802318DA9DFF">
    <w:name w:val="D716544CDB0346058890802318DA9DFF"/>
    <w:rsid w:val="00AF5CE3"/>
  </w:style>
  <w:style w:type="paragraph" w:customStyle="1" w:styleId="B95C1E51807741C88FDED3A104DBD28E">
    <w:name w:val="B95C1E51807741C88FDED3A104DBD28E"/>
    <w:rsid w:val="00AF5CE3"/>
  </w:style>
  <w:style w:type="paragraph" w:customStyle="1" w:styleId="EEE5024ADD8840E2A0BE6184147FB704">
    <w:name w:val="EEE5024ADD8840E2A0BE6184147FB704"/>
    <w:rsid w:val="00AF5CE3"/>
  </w:style>
  <w:style w:type="paragraph" w:customStyle="1" w:styleId="878B15DD780149C69955BD5948E2A6BC">
    <w:name w:val="878B15DD780149C69955BD5948E2A6BC"/>
    <w:rsid w:val="00AF5CE3"/>
  </w:style>
  <w:style w:type="paragraph" w:customStyle="1" w:styleId="F55D84E251B84674A11B28BA0FAA86E8">
    <w:name w:val="F55D84E251B84674A11B28BA0FAA86E8"/>
    <w:rsid w:val="00AF5CE3"/>
  </w:style>
  <w:style w:type="paragraph" w:customStyle="1" w:styleId="1EFBF708B37A41C2AFB7A58A61346F72">
    <w:name w:val="1EFBF708B37A41C2AFB7A58A61346F72"/>
    <w:rsid w:val="00AF5CE3"/>
  </w:style>
  <w:style w:type="paragraph" w:customStyle="1" w:styleId="BD5280ED37B64165B541C90A8E0A59FD">
    <w:name w:val="BD5280ED37B64165B541C90A8E0A59FD"/>
    <w:rsid w:val="00AF5CE3"/>
  </w:style>
  <w:style w:type="paragraph" w:customStyle="1" w:styleId="93B114DC45124B00A3EB04CEF432A4C2">
    <w:name w:val="93B114DC45124B00A3EB04CEF432A4C2"/>
    <w:rsid w:val="00AF5CE3"/>
  </w:style>
  <w:style w:type="paragraph" w:customStyle="1" w:styleId="B564E877EE5A49A1B9389C29441C58E5">
    <w:name w:val="B564E877EE5A49A1B9389C29441C58E5"/>
    <w:rsid w:val="00AF5CE3"/>
  </w:style>
  <w:style w:type="paragraph" w:customStyle="1" w:styleId="9251E28A6397446AB6F930BC313D3DE9">
    <w:name w:val="9251E28A6397446AB6F930BC313D3DE9"/>
    <w:rsid w:val="00AF5CE3"/>
  </w:style>
  <w:style w:type="paragraph" w:customStyle="1" w:styleId="64B101F6E1BC4791B6360AAD03B198A3">
    <w:name w:val="64B101F6E1BC4791B6360AAD03B198A3"/>
    <w:rsid w:val="00AF5CE3"/>
  </w:style>
  <w:style w:type="paragraph" w:customStyle="1" w:styleId="6F9F0E0FFD5F408DAAC22C056DA9BE8E">
    <w:name w:val="6F9F0E0FFD5F408DAAC22C056DA9BE8E"/>
    <w:rsid w:val="00AF5CE3"/>
  </w:style>
  <w:style w:type="paragraph" w:customStyle="1" w:styleId="236B9F1A0FF0405583B3A34E006A221E">
    <w:name w:val="236B9F1A0FF0405583B3A34E006A221E"/>
    <w:rsid w:val="00AF5CE3"/>
  </w:style>
  <w:style w:type="paragraph" w:customStyle="1" w:styleId="CDEA54951D644CF184F75A258BC43762">
    <w:name w:val="CDEA54951D644CF184F75A258BC43762"/>
    <w:rsid w:val="00AF5CE3"/>
  </w:style>
  <w:style w:type="paragraph" w:customStyle="1" w:styleId="B43E78E32F254320A641ADB3D0AF9FE8">
    <w:name w:val="B43E78E32F254320A641ADB3D0AF9FE8"/>
    <w:rsid w:val="00AF5CE3"/>
  </w:style>
  <w:style w:type="paragraph" w:customStyle="1" w:styleId="3A79F87D6A9949D18759A9C9E74856AE">
    <w:name w:val="3A79F87D6A9949D18759A9C9E74856AE"/>
    <w:rsid w:val="00AF5CE3"/>
  </w:style>
  <w:style w:type="paragraph" w:customStyle="1" w:styleId="1A0B3590D76E423D81A4D0FF1A42AF07">
    <w:name w:val="1A0B3590D76E423D81A4D0FF1A42AF07"/>
    <w:rsid w:val="00AF5CE3"/>
  </w:style>
  <w:style w:type="paragraph" w:customStyle="1" w:styleId="DF77C5D26CF34144B05C634399ABF589">
    <w:name w:val="DF77C5D26CF34144B05C634399ABF589"/>
    <w:rsid w:val="00AF5CE3"/>
  </w:style>
  <w:style w:type="paragraph" w:customStyle="1" w:styleId="1587218074CC41CCBDCE111550C0FDEF">
    <w:name w:val="1587218074CC41CCBDCE111550C0FDEF"/>
    <w:rsid w:val="00AF5CE3"/>
  </w:style>
  <w:style w:type="paragraph" w:customStyle="1" w:styleId="EF002896C8B644EF91C4E50514366B89">
    <w:name w:val="EF002896C8B644EF91C4E50514366B89"/>
    <w:rsid w:val="00AF5CE3"/>
  </w:style>
  <w:style w:type="paragraph" w:customStyle="1" w:styleId="6CA6B3CD3DAB4FF2B618ADE4DC9FAF6C">
    <w:name w:val="6CA6B3CD3DAB4FF2B618ADE4DC9FAF6C"/>
    <w:rsid w:val="00AF5CE3"/>
  </w:style>
  <w:style w:type="paragraph" w:customStyle="1" w:styleId="0A12BBAEC9B94B328F220B9148ECA914">
    <w:name w:val="0A12BBAEC9B94B328F220B9148ECA914"/>
    <w:rsid w:val="00AF5CE3"/>
  </w:style>
  <w:style w:type="paragraph" w:customStyle="1" w:styleId="77F27A0068EF45A18E4E3FC652F90A25">
    <w:name w:val="77F27A0068EF45A18E4E3FC652F90A25"/>
    <w:rsid w:val="00AF5CE3"/>
  </w:style>
  <w:style w:type="paragraph" w:customStyle="1" w:styleId="71FA253A1D9B4596B156F1DE1854CF13">
    <w:name w:val="71FA253A1D9B4596B156F1DE1854CF13"/>
    <w:rsid w:val="00AF5CE3"/>
  </w:style>
  <w:style w:type="paragraph" w:customStyle="1" w:styleId="F8E0A85F00114432A21F9BC25BD98496">
    <w:name w:val="F8E0A85F00114432A21F9BC25BD98496"/>
    <w:rsid w:val="00AF5CE3"/>
  </w:style>
  <w:style w:type="paragraph" w:customStyle="1" w:styleId="6FFE8CE4999F4DD3B7C90D34858B36F8">
    <w:name w:val="6FFE8CE4999F4DD3B7C90D34858B36F8"/>
    <w:rsid w:val="00AF5CE3"/>
  </w:style>
  <w:style w:type="paragraph" w:customStyle="1" w:styleId="613BC2E6333F4B9FBB8F39ED20850863">
    <w:name w:val="613BC2E6333F4B9FBB8F39ED20850863"/>
    <w:rsid w:val="00AF5CE3"/>
  </w:style>
  <w:style w:type="paragraph" w:customStyle="1" w:styleId="8018A5050B0447CABF6E646A47902E34">
    <w:name w:val="8018A5050B0447CABF6E646A47902E34"/>
    <w:rsid w:val="00AF5CE3"/>
  </w:style>
  <w:style w:type="paragraph" w:customStyle="1" w:styleId="2F323BD4D39D447D8FD6E8AD089F2940">
    <w:name w:val="2F323BD4D39D447D8FD6E8AD089F2940"/>
    <w:rsid w:val="00AF5CE3"/>
  </w:style>
  <w:style w:type="paragraph" w:customStyle="1" w:styleId="84A59446ECE64746A20D829A8563004A">
    <w:name w:val="84A59446ECE64746A20D829A8563004A"/>
    <w:rsid w:val="00AF5CE3"/>
  </w:style>
  <w:style w:type="paragraph" w:customStyle="1" w:styleId="E85EF33C76894C9FBC46C03FA0B1783A">
    <w:name w:val="E85EF33C76894C9FBC46C03FA0B1783A"/>
    <w:rsid w:val="00AF5CE3"/>
  </w:style>
  <w:style w:type="paragraph" w:customStyle="1" w:styleId="C4FC693512974EAEBBAF301741A93616">
    <w:name w:val="C4FC693512974EAEBBAF301741A93616"/>
    <w:rsid w:val="00AF5CE3"/>
  </w:style>
  <w:style w:type="paragraph" w:customStyle="1" w:styleId="B395CFEC6C0A4DE18C2130AF993C5D96">
    <w:name w:val="B395CFEC6C0A4DE18C2130AF993C5D96"/>
    <w:rsid w:val="00AF5CE3"/>
  </w:style>
  <w:style w:type="paragraph" w:customStyle="1" w:styleId="D000EB5087AD4257BEF570777748F026">
    <w:name w:val="D000EB5087AD4257BEF570777748F026"/>
    <w:rsid w:val="00AF5CE3"/>
  </w:style>
  <w:style w:type="paragraph" w:customStyle="1" w:styleId="CC414E5A02A94ECC97D816EB4FBF8819">
    <w:name w:val="CC414E5A02A94ECC97D816EB4FBF8819"/>
    <w:rsid w:val="00AF5CE3"/>
  </w:style>
  <w:style w:type="paragraph" w:customStyle="1" w:styleId="0910B2BE4AD2400AA84FAE3D82B19660">
    <w:name w:val="0910B2BE4AD2400AA84FAE3D82B19660"/>
    <w:rsid w:val="00AF5CE3"/>
  </w:style>
  <w:style w:type="paragraph" w:customStyle="1" w:styleId="0866C8A8610A48E6A974D3A9A15DD2C1">
    <w:name w:val="0866C8A8610A48E6A974D3A9A15DD2C1"/>
    <w:rsid w:val="00AF5CE3"/>
  </w:style>
  <w:style w:type="paragraph" w:customStyle="1" w:styleId="04900287740A4FF6A4DE1BE4A011D76F">
    <w:name w:val="04900287740A4FF6A4DE1BE4A011D76F"/>
    <w:rsid w:val="00AF5CE3"/>
  </w:style>
  <w:style w:type="paragraph" w:customStyle="1" w:styleId="312FB8FEFD6F42DA9D8D14CC478C7B5A">
    <w:name w:val="312FB8FEFD6F42DA9D8D14CC478C7B5A"/>
    <w:rsid w:val="00AF5CE3"/>
  </w:style>
  <w:style w:type="paragraph" w:customStyle="1" w:styleId="381232E4E5884C31A2A69A9A2CB96AB2">
    <w:name w:val="381232E4E5884C31A2A69A9A2CB96AB2"/>
    <w:rsid w:val="00AF5CE3"/>
  </w:style>
  <w:style w:type="paragraph" w:customStyle="1" w:styleId="B3B79A21F2154028B9A0081E9FC83871">
    <w:name w:val="B3B79A21F2154028B9A0081E9FC83871"/>
    <w:rsid w:val="00AF5CE3"/>
  </w:style>
  <w:style w:type="paragraph" w:customStyle="1" w:styleId="BFDC02EA9DFD42799527E6194D93EDE4">
    <w:name w:val="BFDC02EA9DFD42799527E6194D93EDE4"/>
    <w:rsid w:val="00AF5CE3"/>
  </w:style>
  <w:style w:type="paragraph" w:customStyle="1" w:styleId="8C4DA3648B9741EFAA2CF43BD0581EC5">
    <w:name w:val="8C4DA3648B9741EFAA2CF43BD0581EC5"/>
    <w:rsid w:val="00AF5CE3"/>
  </w:style>
  <w:style w:type="paragraph" w:customStyle="1" w:styleId="B442261B437F46AFB9FA1794BDD1844F">
    <w:name w:val="B442261B437F46AFB9FA1794BDD1844F"/>
    <w:rsid w:val="00AF5CE3"/>
  </w:style>
  <w:style w:type="paragraph" w:customStyle="1" w:styleId="CA1D77A351AE40A4B1A9DE6AF107C513">
    <w:name w:val="CA1D77A351AE40A4B1A9DE6AF107C513"/>
    <w:rsid w:val="00AF5CE3"/>
  </w:style>
  <w:style w:type="paragraph" w:customStyle="1" w:styleId="2CAB8D11844E4A08909B40F3E7DFF509">
    <w:name w:val="2CAB8D11844E4A08909B40F3E7DFF509"/>
    <w:rsid w:val="00AF5CE3"/>
  </w:style>
  <w:style w:type="paragraph" w:customStyle="1" w:styleId="0745EB369D3E4169BE8361B2C35068CB">
    <w:name w:val="0745EB369D3E4169BE8361B2C35068CB"/>
    <w:rsid w:val="00AF5CE3"/>
  </w:style>
  <w:style w:type="paragraph" w:customStyle="1" w:styleId="03BC932DA5C5454F8942717F3070B2C3">
    <w:name w:val="03BC932DA5C5454F8942717F3070B2C3"/>
    <w:rsid w:val="00AF5CE3"/>
  </w:style>
  <w:style w:type="paragraph" w:customStyle="1" w:styleId="4AFA8193221349F88475A84D861E5B30">
    <w:name w:val="4AFA8193221349F88475A84D861E5B30"/>
    <w:rsid w:val="00AF5CE3"/>
  </w:style>
  <w:style w:type="paragraph" w:customStyle="1" w:styleId="2A097BFE924A4C63A95026F5314C37F1">
    <w:name w:val="2A097BFE924A4C63A95026F5314C37F1"/>
    <w:rsid w:val="00AF5CE3"/>
  </w:style>
  <w:style w:type="paragraph" w:customStyle="1" w:styleId="864216B114B644CB82907FEEE03025C6">
    <w:name w:val="864216B114B644CB82907FEEE03025C6"/>
    <w:rsid w:val="00AF5CE3"/>
  </w:style>
  <w:style w:type="paragraph" w:customStyle="1" w:styleId="902B3BDF5CC8424A9E2C7346FCAA91B9">
    <w:name w:val="902B3BDF5CC8424A9E2C7346FCAA91B9"/>
    <w:rsid w:val="00AF5CE3"/>
  </w:style>
  <w:style w:type="paragraph" w:customStyle="1" w:styleId="2043772BAA7C4EF1BC28A3315419DC70">
    <w:name w:val="2043772BAA7C4EF1BC28A3315419DC70"/>
    <w:rsid w:val="00AF5CE3"/>
  </w:style>
  <w:style w:type="paragraph" w:customStyle="1" w:styleId="BD73968DCB5F4455B185458020A73CCD">
    <w:name w:val="BD73968DCB5F4455B185458020A73CCD"/>
    <w:rsid w:val="00AF5CE3"/>
  </w:style>
  <w:style w:type="paragraph" w:customStyle="1" w:styleId="BD7F1CF2F4704FF287287013AF05A4BB">
    <w:name w:val="BD7F1CF2F4704FF287287013AF05A4BB"/>
    <w:rsid w:val="00AF5CE3"/>
  </w:style>
  <w:style w:type="paragraph" w:customStyle="1" w:styleId="91B70EC3034E4158BAE11D8B777D7DAD">
    <w:name w:val="91B70EC3034E4158BAE11D8B777D7DAD"/>
    <w:rsid w:val="00AF5CE3"/>
  </w:style>
  <w:style w:type="paragraph" w:customStyle="1" w:styleId="0F0805A8074441E5B230B13990549270">
    <w:name w:val="0F0805A8074441E5B230B13990549270"/>
    <w:rsid w:val="00AF5CE3"/>
  </w:style>
  <w:style w:type="paragraph" w:customStyle="1" w:styleId="97557E0D7EE34C4EB08735DD0F338216">
    <w:name w:val="97557E0D7EE34C4EB08735DD0F338216"/>
    <w:rsid w:val="00AF5CE3"/>
  </w:style>
  <w:style w:type="paragraph" w:customStyle="1" w:styleId="C9D30A0054C04A1C95F33E778D834B62">
    <w:name w:val="C9D30A0054C04A1C95F33E778D834B62"/>
    <w:rsid w:val="00AF5CE3"/>
  </w:style>
  <w:style w:type="paragraph" w:customStyle="1" w:styleId="9DF56D32F22D4F8C98DECBEE35635A13">
    <w:name w:val="9DF56D32F22D4F8C98DECBEE35635A13"/>
    <w:rsid w:val="00AF5CE3"/>
  </w:style>
  <w:style w:type="paragraph" w:customStyle="1" w:styleId="3103253714E34204AD5E66B5CD250D4E">
    <w:name w:val="3103253714E34204AD5E66B5CD250D4E"/>
    <w:rsid w:val="00AF5CE3"/>
  </w:style>
  <w:style w:type="paragraph" w:customStyle="1" w:styleId="65D3DB38B17D4E96B2EBB3283884D706">
    <w:name w:val="65D3DB38B17D4E96B2EBB3283884D706"/>
    <w:rsid w:val="00AF5CE3"/>
  </w:style>
  <w:style w:type="paragraph" w:customStyle="1" w:styleId="0248AAA491D04AEAA2F820CCC617DA29">
    <w:name w:val="0248AAA491D04AEAA2F820CCC617DA29"/>
    <w:rsid w:val="00AF5CE3"/>
  </w:style>
  <w:style w:type="paragraph" w:customStyle="1" w:styleId="807200C4C0E649C3A65F96312FC367D3">
    <w:name w:val="807200C4C0E649C3A65F96312FC367D3"/>
    <w:rsid w:val="00AF5CE3"/>
  </w:style>
  <w:style w:type="paragraph" w:customStyle="1" w:styleId="ABAB4E8CC01646F0A2401FA4C976B078">
    <w:name w:val="ABAB4E8CC01646F0A2401FA4C976B078"/>
    <w:rsid w:val="00AF5CE3"/>
  </w:style>
  <w:style w:type="paragraph" w:customStyle="1" w:styleId="5F6564E29AC8481CBEDB8F37267ACF3E">
    <w:name w:val="5F6564E29AC8481CBEDB8F37267ACF3E"/>
    <w:rsid w:val="00AF5CE3"/>
  </w:style>
  <w:style w:type="paragraph" w:customStyle="1" w:styleId="BDBDEE6F60F244D8ADC818F29B1F1EEF">
    <w:name w:val="BDBDEE6F60F244D8ADC818F29B1F1EEF"/>
    <w:rsid w:val="00AF5CE3"/>
  </w:style>
  <w:style w:type="paragraph" w:customStyle="1" w:styleId="ADDFD70176884B0B81EFB54CDCF3739E">
    <w:name w:val="ADDFD70176884B0B81EFB54CDCF3739E"/>
    <w:rsid w:val="00AF5CE3"/>
  </w:style>
  <w:style w:type="paragraph" w:customStyle="1" w:styleId="B71E5B43CC7A4C84BA5A069D5FEB5E5D">
    <w:name w:val="B71E5B43CC7A4C84BA5A069D5FEB5E5D"/>
    <w:rsid w:val="00AF5CE3"/>
  </w:style>
  <w:style w:type="paragraph" w:customStyle="1" w:styleId="1C4952FCBD5149C99A84AAAECF3D68BB">
    <w:name w:val="1C4952FCBD5149C99A84AAAECF3D68BB"/>
    <w:rsid w:val="00AF5CE3"/>
  </w:style>
  <w:style w:type="paragraph" w:customStyle="1" w:styleId="F109AE9464144702A530812AC8E98C32">
    <w:name w:val="F109AE9464144702A530812AC8E98C32"/>
    <w:rsid w:val="00AF5CE3"/>
  </w:style>
  <w:style w:type="paragraph" w:customStyle="1" w:styleId="FD4CB093F3EF42A5BCD3EACACCBCC374">
    <w:name w:val="FD4CB093F3EF42A5BCD3EACACCBCC374"/>
    <w:rsid w:val="00AF5CE3"/>
  </w:style>
  <w:style w:type="paragraph" w:customStyle="1" w:styleId="8E709B58D909438095B67EFCB08F6E52">
    <w:name w:val="8E709B58D909438095B67EFCB08F6E52"/>
    <w:rsid w:val="00AF5CE3"/>
  </w:style>
  <w:style w:type="paragraph" w:customStyle="1" w:styleId="5EF682500E9F49A8A0D77A9B20A90593">
    <w:name w:val="5EF682500E9F49A8A0D77A9B20A90593"/>
    <w:rsid w:val="00AF5CE3"/>
  </w:style>
  <w:style w:type="paragraph" w:customStyle="1" w:styleId="8E48D68FE87C43E8A352B74F1939FE42">
    <w:name w:val="8E48D68FE87C43E8A352B74F1939FE42"/>
    <w:rsid w:val="00AF5CE3"/>
  </w:style>
  <w:style w:type="paragraph" w:customStyle="1" w:styleId="C287B899E7E04E609651B90F1BC5F35E">
    <w:name w:val="C287B899E7E04E609651B90F1BC5F35E"/>
    <w:rsid w:val="00AF5CE3"/>
  </w:style>
  <w:style w:type="paragraph" w:customStyle="1" w:styleId="F05ECE48C5D34614810F3E0F6BF679D0">
    <w:name w:val="F05ECE48C5D34614810F3E0F6BF679D0"/>
    <w:rsid w:val="00AF5CE3"/>
  </w:style>
  <w:style w:type="paragraph" w:customStyle="1" w:styleId="39F9E5B35F16465D9AD7F0952B95A555">
    <w:name w:val="39F9E5B35F16465D9AD7F0952B95A555"/>
    <w:rsid w:val="00AF5CE3"/>
  </w:style>
  <w:style w:type="paragraph" w:customStyle="1" w:styleId="F1F1406263AD4588BF4FCC4099F01F8D">
    <w:name w:val="F1F1406263AD4588BF4FCC4099F01F8D"/>
    <w:rsid w:val="00AF5CE3"/>
  </w:style>
  <w:style w:type="paragraph" w:customStyle="1" w:styleId="D2875DFDB7074E5CB77B174535ECD03E">
    <w:name w:val="D2875DFDB7074E5CB77B174535ECD03E"/>
    <w:rsid w:val="00AF5CE3"/>
  </w:style>
  <w:style w:type="paragraph" w:customStyle="1" w:styleId="B718837026494E6994062230E378A42F">
    <w:name w:val="B718837026494E6994062230E378A42F"/>
    <w:rsid w:val="00AF5CE3"/>
  </w:style>
  <w:style w:type="paragraph" w:customStyle="1" w:styleId="BF9CAE90AD9449E58E288FFE9AD4FE47">
    <w:name w:val="BF9CAE90AD9449E58E288FFE9AD4FE47"/>
    <w:rsid w:val="00AF5CE3"/>
  </w:style>
  <w:style w:type="paragraph" w:customStyle="1" w:styleId="12F592923F844D48887B4881710A1662">
    <w:name w:val="12F592923F844D48887B4881710A1662"/>
    <w:rsid w:val="00AF5CE3"/>
  </w:style>
  <w:style w:type="paragraph" w:customStyle="1" w:styleId="94056189B16E40019EEA5A1C8F60A392">
    <w:name w:val="94056189B16E40019EEA5A1C8F60A392"/>
    <w:rsid w:val="00AF5CE3"/>
  </w:style>
  <w:style w:type="paragraph" w:customStyle="1" w:styleId="48514D92B3104EBC87529BFFB1F1BE8A">
    <w:name w:val="48514D92B3104EBC87529BFFB1F1BE8A"/>
    <w:rsid w:val="00AF5CE3"/>
  </w:style>
  <w:style w:type="paragraph" w:customStyle="1" w:styleId="CC93DDB82FBA472FBE7D359306470535">
    <w:name w:val="CC93DDB82FBA472FBE7D359306470535"/>
    <w:rsid w:val="00AF5CE3"/>
  </w:style>
  <w:style w:type="paragraph" w:customStyle="1" w:styleId="12EFCF2F208641C18BEEDBB2B34040A5">
    <w:name w:val="12EFCF2F208641C18BEEDBB2B34040A5"/>
    <w:rsid w:val="00AF5CE3"/>
  </w:style>
  <w:style w:type="paragraph" w:customStyle="1" w:styleId="9085DFA0BC8A4DE4A10246334D3B46C0">
    <w:name w:val="9085DFA0BC8A4DE4A10246334D3B46C0"/>
    <w:rsid w:val="00AF5CE3"/>
  </w:style>
  <w:style w:type="paragraph" w:customStyle="1" w:styleId="0B24B989B43D42B9A8DBF32E9E12750F">
    <w:name w:val="0B24B989B43D42B9A8DBF32E9E12750F"/>
    <w:rsid w:val="00AF5CE3"/>
  </w:style>
  <w:style w:type="paragraph" w:customStyle="1" w:styleId="BCA240C6B961445CA28AE372D393BCEF">
    <w:name w:val="BCA240C6B961445CA28AE372D393BCEF"/>
    <w:rsid w:val="00AF5CE3"/>
  </w:style>
  <w:style w:type="paragraph" w:customStyle="1" w:styleId="7BE64A5DE0FF44E6AAA7275408AC5CAB">
    <w:name w:val="7BE64A5DE0FF44E6AAA7275408AC5CAB"/>
    <w:rsid w:val="00AF5CE3"/>
  </w:style>
  <w:style w:type="paragraph" w:customStyle="1" w:styleId="3E6A73CEB3884E97A2467AB2D6C05DD6">
    <w:name w:val="3E6A73CEB3884E97A2467AB2D6C05DD6"/>
    <w:rsid w:val="00AF5CE3"/>
  </w:style>
  <w:style w:type="paragraph" w:customStyle="1" w:styleId="F09AEA412A3E48DA8A0A675DF182DCBE">
    <w:name w:val="F09AEA412A3E48DA8A0A675DF182DCBE"/>
    <w:rsid w:val="00AF5CE3"/>
  </w:style>
  <w:style w:type="paragraph" w:customStyle="1" w:styleId="76572CAC20DF47BCBB4240BBD7934581">
    <w:name w:val="76572CAC20DF47BCBB4240BBD7934581"/>
    <w:rsid w:val="00AF5CE3"/>
  </w:style>
  <w:style w:type="paragraph" w:customStyle="1" w:styleId="9B4B33052B6F40C79B99C38F034A4B6B">
    <w:name w:val="9B4B33052B6F40C79B99C38F034A4B6B"/>
    <w:rsid w:val="00AF5CE3"/>
  </w:style>
  <w:style w:type="paragraph" w:customStyle="1" w:styleId="A5FDB916F603443C8BE97E2B64496965">
    <w:name w:val="A5FDB916F603443C8BE97E2B64496965"/>
    <w:rsid w:val="00AF5CE3"/>
  </w:style>
  <w:style w:type="paragraph" w:customStyle="1" w:styleId="33C5FFB4365C4793A32152C061B1BAEA">
    <w:name w:val="33C5FFB4365C4793A32152C061B1BAEA"/>
    <w:rsid w:val="00AF5CE3"/>
  </w:style>
  <w:style w:type="paragraph" w:customStyle="1" w:styleId="43B1A21D79F24B82813FD1F25D145DB1">
    <w:name w:val="43B1A21D79F24B82813FD1F25D145DB1"/>
    <w:rsid w:val="00AF5CE3"/>
  </w:style>
  <w:style w:type="paragraph" w:customStyle="1" w:styleId="09CAAAF3BAE541AE82C2EF5C107C253D">
    <w:name w:val="09CAAAF3BAE541AE82C2EF5C107C253D"/>
    <w:rsid w:val="00AF5CE3"/>
  </w:style>
  <w:style w:type="paragraph" w:customStyle="1" w:styleId="23B2035DD93946EBB97272EA1638ACE1">
    <w:name w:val="23B2035DD93946EBB97272EA1638ACE1"/>
    <w:rsid w:val="00AF5CE3"/>
  </w:style>
  <w:style w:type="paragraph" w:customStyle="1" w:styleId="8FF2F2473C0D4575B699B92E62D59B1A">
    <w:name w:val="8FF2F2473C0D4575B699B92E62D59B1A"/>
    <w:rsid w:val="00AF5CE3"/>
  </w:style>
  <w:style w:type="paragraph" w:customStyle="1" w:styleId="160BD46D499A461C9F08D3325CAEE584">
    <w:name w:val="160BD46D499A461C9F08D3325CAEE584"/>
    <w:rsid w:val="00AF5CE3"/>
  </w:style>
  <w:style w:type="paragraph" w:customStyle="1" w:styleId="C51B8BB34C3C40E4B91E0563797AFA76">
    <w:name w:val="C51B8BB34C3C40E4B91E0563797AFA76"/>
    <w:rsid w:val="00AF5CE3"/>
  </w:style>
  <w:style w:type="paragraph" w:customStyle="1" w:styleId="8870C126C1D54A7FA443B0B00CC4EA93">
    <w:name w:val="8870C126C1D54A7FA443B0B00CC4EA93"/>
    <w:rsid w:val="00AF5CE3"/>
  </w:style>
  <w:style w:type="paragraph" w:customStyle="1" w:styleId="19097F2613294B60A3495F4D17EF85F0">
    <w:name w:val="19097F2613294B60A3495F4D17EF85F0"/>
    <w:rsid w:val="00AF5CE3"/>
  </w:style>
  <w:style w:type="paragraph" w:customStyle="1" w:styleId="4ED2044F9A8C43E2A8E4EFEB18E376A6">
    <w:name w:val="4ED2044F9A8C43E2A8E4EFEB18E376A6"/>
    <w:rsid w:val="00AF5CE3"/>
  </w:style>
  <w:style w:type="paragraph" w:customStyle="1" w:styleId="532B32F9E3C640BB9112F49C32AFEFD1">
    <w:name w:val="532B32F9E3C640BB9112F49C32AFEFD1"/>
    <w:rsid w:val="00AF5CE3"/>
  </w:style>
  <w:style w:type="paragraph" w:customStyle="1" w:styleId="9F73423E86274573A4E29A310C0B163D">
    <w:name w:val="9F73423E86274573A4E29A310C0B163D"/>
    <w:rsid w:val="00AF5CE3"/>
  </w:style>
  <w:style w:type="paragraph" w:customStyle="1" w:styleId="40C424ABEE0741008CAC135D7693648E">
    <w:name w:val="40C424ABEE0741008CAC135D7693648E"/>
    <w:rsid w:val="00AF5CE3"/>
  </w:style>
  <w:style w:type="paragraph" w:customStyle="1" w:styleId="8EF2111D75B14652BCB4F2B19E305336">
    <w:name w:val="8EF2111D75B14652BCB4F2B19E305336"/>
    <w:rsid w:val="00AF5CE3"/>
  </w:style>
  <w:style w:type="paragraph" w:customStyle="1" w:styleId="B88402BA018844FC9BF29F9405006249">
    <w:name w:val="B88402BA018844FC9BF29F9405006249"/>
    <w:rsid w:val="00AF5CE3"/>
  </w:style>
  <w:style w:type="paragraph" w:customStyle="1" w:styleId="BAF0D6DB565245C1BFDF9E39A891E9DF">
    <w:name w:val="BAF0D6DB565245C1BFDF9E39A891E9DF"/>
    <w:rsid w:val="00AF5CE3"/>
  </w:style>
  <w:style w:type="paragraph" w:customStyle="1" w:styleId="5D76209A8C2E4457BA77B7B3F8DD2CE7">
    <w:name w:val="5D76209A8C2E4457BA77B7B3F8DD2CE7"/>
    <w:rsid w:val="00AF5CE3"/>
  </w:style>
  <w:style w:type="paragraph" w:customStyle="1" w:styleId="4B5AFD05D6154608A1B2C5EF9F72974A">
    <w:name w:val="4B5AFD05D6154608A1B2C5EF9F72974A"/>
    <w:rsid w:val="00AF5CE3"/>
  </w:style>
  <w:style w:type="paragraph" w:customStyle="1" w:styleId="523A3BE815CB4994A17FB2DAB47DFE8B">
    <w:name w:val="523A3BE815CB4994A17FB2DAB47DFE8B"/>
    <w:rsid w:val="00AF5CE3"/>
  </w:style>
  <w:style w:type="paragraph" w:customStyle="1" w:styleId="B51D6FB29FC1428182C516ABEAC9CEAF">
    <w:name w:val="B51D6FB29FC1428182C516ABEAC9CEAF"/>
    <w:rsid w:val="00AF5CE3"/>
  </w:style>
  <w:style w:type="paragraph" w:customStyle="1" w:styleId="0CAEB5254F90437887F9986567C5527E">
    <w:name w:val="0CAEB5254F90437887F9986567C5527E"/>
    <w:rsid w:val="00AF5CE3"/>
  </w:style>
  <w:style w:type="paragraph" w:customStyle="1" w:styleId="863A3F88D6EE4F0E87B2831EC6E255EB">
    <w:name w:val="863A3F88D6EE4F0E87B2831EC6E255EB"/>
    <w:rsid w:val="00AF5CE3"/>
  </w:style>
  <w:style w:type="paragraph" w:customStyle="1" w:styleId="C02F5AC45C8645A38A8314C706BC65FF">
    <w:name w:val="C02F5AC45C8645A38A8314C706BC65FF"/>
    <w:rsid w:val="00AF5CE3"/>
  </w:style>
  <w:style w:type="paragraph" w:customStyle="1" w:styleId="05E1BB02B674492294D8CD5A0688E1C4">
    <w:name w:val="05E1BB02B674492294D8CD5A0688E1C4"/>
    <w:rsid w:val="00AF5CE3"/>
  </w:style>
  <w:style w:type="paragraph" w:customStyle="1" w:styleId="BA1374EFC7EE490598C515D84CB8E888">
    <w:name w:val="BA1374EFC7EE490598C515D84CB8E888"/>
    <w:rsid w:val="00AF5CE3"/>
  </w:style>
  <w:style w:type="paragraph" w:customStyle="1" w:styleId="D3A9CD13EBE9492FBA09149785E0770A">
    <w:name w:val="D3A9CD13EBE9492FBA09149785E0770A"/>
    <w:rsid w:val="00AF5CE3"/>
  </w:style>
  <w:style w:type="paragraph" w:customStyle="1" w:styleId="84F82B40481749A6BBCA75BB17A7C68A">
    <w:name w:val="84F82B40481749A6BBCA75BB17A7C68A"/>
    <w:rsid w:val="00AF5CE3"/>
  </w:style>
  <w:style w:type="paragraph" w:customStyle="1" w:styleId="828072856BA3496DB5A35F9D9DDF28CD">
    <w:name w:val="828072856BA3496DB5A35F9D9DDF28CD"/>
    <w:rsid w:val="00AF5CE3"/>
  </w:style>
  <w:style w:type="paragraph" w:customStyle="1" w:styleId="80F16C8E53924CB1AD93D1F0E949F31A">
    <w:name w:val="80F16C8E53924CB1AD93D1F0E949F31A"/>
    <w:rsid w:val="00AF5CE3"/>
  </w:style>
  <w:style w:type="paragraph" w:customStyle="1" w:styleId="EF23630FAAEA46ABBF66414048629E5A">
    <w:name w:val="EF23630FAAEA46ABBF66414048629E5A"/>
    <w:rsid w:val="00AF5CE3"/>
  </w:style>
  <w:style w:type="paragraph" w:customStyle="1" w:styleId="FBD2DD123C9C499081F223EC38E79E82">
    <w:name w:val="FBD2DD123C9C499081F223EC38E79E82"/>
    <w:rsid w:val="00AF5CE3"/>
  </w:style>
  <w:style w:type="paragraph" w:customStyle="1" w:styleId="9D6A60C7927E480893383C95A2B2015D">
    <w:name w:val="9D6A60C7927E480893383C95A2B2015D"/>
    <w:rsid w:val="00AF5CE3"/>
  </w:style>
  <w:style w:type="paragraph" w:customStyle="1" w:styleId="620FDB88556B4128BBDA46D94EBB91FF">
    <w:name w:val="620FDB88556B4128BBDA46D94EBB91FF"/>
    <w:rsid w:val="00AF5CE3"/>
  </w:style>
  <w:style w:type="paragraph" w:customStyle="1" w:styleId="ADE4118E4BFA450DB031B32BFE7634F9">
    <w:name w:val="ADE4118E4BFA450DB031B32BFE7634F9"/>
    <w:rsid w:val="00AF5CE3"/>
  </w:style>
  <w:style w:type="paragraph" w:customStyle="1" w:styleId="EACBBA877E0341AA95C740F2C8D9E8B3">
    <w:name w:val="EACBBA877E0341AA95C740F2C8D9E8B3"/>
    <w:rsid w:val="00AF5CE3"/>
  </w:style>
  <w:style w:type="paragraph" w:customStyle="1" w:styleId="07ACFE5DE467499D8BEFFC3C923829AF">
    <w:name w:val="07ACFE5DE467499D8BEFFC3C923829AF"/>
    <w:rsid w:val="00AF5CE3"/>
  </w:style>
  <w:style w:type="paragraph" w:customStyle="1" w:styleId="67F63ADD442447CF9FB864B959FF7FDB">
    <w:name w:val="67F63ADD442447CF9FB864B959FF7FDB"/>
    <w:rsid w:val="00AF5CE3"/>
  </w:style>
  <w:style w:type="paragraph" w:customStyle="1" w:styleId="6316B5D8C2064A66B9B6307A5546B3B3">
    <w:name w:val="6316B5D8C2064A66B9B6307A5546B3B3"/>
    <w:rsid w:val="00AF5CE3"/>
  </w:style>
  <w:style w:type="paragraph" w:customStyle="1" w:styleId="0932BEE1DFC44D068E897380C9531249">
    <w:name w:val="0932BEE1DFC44D068E897380C9531249"/>
    <w:rsid w:val="00AF5CE3"/>
  </w:style>
  <w:style w:type="paragraph" w:customStyle="1" w:styleId="45E1B3359F2D4A499832759AC12A7F5F">
    <w:name w:val="45E1B3359F2D4A499832759AC12A7F5F"/>
    <w:rsid w:val="00AF5CE3"/>
  </w:style>
  <w:style w:type="paragraph" w:customStyle="1" w:styleId="72C26D3D113C41FBBF46CC6661A878EE">
    <w:name w:val="72C26D3D113C41FBBF46CC6661A878EE"/>
    <w:rsid w:val="00AF5CE3"/>
  </w:style>
  <w:style w:type="paragraph" w:customStyle="1" w:styleId="1732207B388F4E98B06B43940044966B">
    <w:name w:val="1732207B388F4E98B06B43940044966B"/>
    <w:rsid w:val="00AF5CE3"/>
  </w:style>
  <w:style w:type="paragraph" w:customStyle="1" w:styleId="9FBD784B2D0A440F831C8FFA2A9DD320">
    <w:name w:val="9FBD784B2D0A440F831C8FFA2A9DD320"/>
    <w:rsid w:val="00AF5CE3"/>
  </w:style>
  <w:style w:type="paragraph" w:customStyle="1" w:styleId="919D0B1FD3934D7FB79EAAFB315999B5">
    <w:name w:val="919D0B1FD3934D7FB79EAAFB315999B5"/>
    <w:rsid w:val="00AF5CE3"/>
  </w:style>
  <w:style w:type="paragraph" w:customStyle="1" w:styleId="98F82B0272154C648BEF1E9166052096">
    <w:name w:val="98F82B0272154C648BEF1E9166052096"/>
    <w:rsid w:val="00AF5CE3"/>
  </w:style>
  <w:style w:type="paragraph" w:customStyle="1" w:styleId="4F4097D8B7464C829DF3D10131DD298B">
    <w:name w:val="4F4097D8B7464C829DF3D10131DD298B"/>
    <w:rsid w:val="00AF5CE3"/>
  </w:style>
  <w:style w:type="paragraph" w:customStyle="1" w:styleId="74C52B1C30C448CEA6CD0516BE25F4F1">
    <w:name w:val="74C52B1C30C448CEA6CD0516BE25F4F1"/>
    <w:rsid w:val="00AF5CE3"/>
  </w:style>
  <w:style w:type="paragraph" w:customStyle="1" w:styleId="806AB88BD81D40EF8998859020653A70">
    <w:name w:val="806AB88BD81D40EF8998859020653A70"/>
    <w:rsid w:val="00AF5CE3"/>
  </w:style>
  <w:style w:type="paragraph" w:customStyle="1" w:styleId="CCDD7ECB2AEC49B9A772463A2D62E904">
    <w:name w:val="CCDD7ECB2AEC49B9A772463A2D62E904"/>
    <w:rsid w:val="00AF5CE3"/>
  </w:style>
  <w:style w:type="paragraph" w:customStyle="1" w:styleId="140388DB686544B49F152E7D5803CD80">
    <w:name w:val="140388DB686544B49F152E7D5803CD80"/>
    <w:rsid w:val="00AF5CE3"/>
  </w:style>
  <w:style w:type="paragraph" w:customStyle="1" w:styleId="69543F70553D4FEDAF28197CCE638FEA">
    <w:name w:val="69543F70553D4FEDAF28197CCE638FEA"/>
    <w:rsid w:val="00AF5CE3"/>
  </w:style>
  <w:style w:type="paragraph" w:customStyle="1" w:styleId="1FBAF31070134C1C88E712521A3C5B4F">
    <w:name w:val="1FBAF31070134C1C88E712521A3C5B4F"/>
    <w:rsid w:val="00AF5CE3"/>
  </w:style>
  <w:style w:type="paragraph" w:customStyle="1" w:styleId="BC03DEA298CA4A5695DBAC70E30FD62C">
    <w:name w:val="BC03DEA298CA4A5695DBAC70E30FD62C"/>
    <w:rsid w:val="00AF5CE3"/>
  </w:style>
  <w:style w:type="paragraph" w:customStyle="1" w:styleId="7861740782074A2FA2E337A3A217BF63">
    <w:name w:val="7861740782074A2FA2E337A3A217BF63"/>
    <w:rsid w:val="00AF5CE3"/>
  </w:style>
  <w:style w:type="paragraph" w:customStyle="1" w:styleId="573210042718488783EEDDFEF98D7CF7">
    <w:name w:val="573210042718488783EEDDFEF98D7CF7"/>
    <w:rsid w:val="00AF5CE3"/>
  </w:style>
  <w:style w:type="paragraph" w:customStyle="1" w:styleId="FA5EC6E7443246978D3AE77DEE120044">
    <w:name w:val="FA5EC6E7443246978D3AE77DEE120044"/>
    <w:rsid w:val="00AF5CE3"/>
  </w:style>
  <w:style w:type="paragraph" w:customStyle="1" w:styleId="B79703FB9891433DB791D88959DA0CD4">
    <w:name w:val="B79703FB9891433DB791D88959DA0CD4"/>
    <w:rsid w:val="00AF5CE3"/>
  </w:style>
  <w:style w:type="paragraph" w:customStyle="1" w:styleId="5D3945B5636C464DA0B45E81760DFC68">
    <w:name w:val="5D3945B5636C464DA0B45E81760DFC68"/>
    <w:rsid w:val="00AF5CE3"/>
  </w:style>
  <w:style w:type="paragraph" w:customStyle="1" w:styleId="350B0A778AD14FD1B78086F2228AE967">
    <w:name w:val="350B0A778AD14FD1B78086F2228AE967"/>
    <w:rsid w:val="00AF5CE3"/>
  </w:style>
  <w:style w:type="paragraph" w:customStyle="1" w:styleId="955A44239F4B40978701D18197565636">
    <w:name w:val="955A44239F4B40978701D18197565636"/>
    <w:rsid w:val="00AF5CE3"/>
  </w:style>
  <w:style w:type="paragraph" w:customStyle="1" w:styleId="D8ED4B00AFCC4028B37F050F73575D87">
    <w:name w:val="D8ED4B00AFCC4028B37F050F73575D87"/>
    <w:rsid w:val="00AF5CE3"/>
  </w:style>
  <w:style w:type="paragraph" w:customStyle="1" w:styleId="1B6234CF97BF4570BF0E25DA7D517298">
    <w:name w:val="1B6234CF97BF4570BF0E25DA7D517298"/>
    <w:rsid w:val="00AF5CE3"/>
  </w:style>
  <w:style w:type="paragraph" w:customStyle="1" w:styleId="F75AF0B96F4C4FFDB712205F985CEF2D">
    <w:name w:val="F75AF0B96F4C4FFDB712205F985CEF2D"/>
    <w:rsid w:val="00AF5CE3"/>
  </w:style>
  <w:style w:type="paragraph" w:customStyle="1" w:styleId="5A16CEF8F7F844549155EC521EB08327">
    <w:name w:val="5A16CEF8F7F844549155EC521EB08327"/>
    <w:rsid w:val="00AF5CE3"/>
  </w:style>
  <w:style w:type="paragraph" w:customStyle="1" w:styleId="EEA056625E5F4B4EB7EA074BBA4A63F8">
    <w:name w:val="EEA056625E5F4B4EB7EA074BBA4A63F8"/>
    <w:rsid w:val="00AF5CE3"/>
  </w:style>
  <w:style w:type="paragraph" w:customStyle="1" w:styleId="4A3F630A4CA0421BA3D26DA2B9121C4A">
    <w:name w:val="4A3F630A4CA0421BA3D26DA2B9121C4A"/>
    <w:rsid w:val="00AF5CE3"/>
  </w:style>
  <w:style w:type="paragraph" w:customStyle="1" w:styleId="ADA5C0B3E32941BCA31D9E9BBC8A0933">
    <w:name w:val="ADA5C0B3E32941BCA31D9E9BBC8A0933"/>
    <w:rsid w:val="00AF5CE3"/>
  </w:style>
  <w:style w:type="paragraph" w:customStyle="1" w:styleId="F6CE97D93BF54074A9A930E214BE774B">
    <w:name w:val="F6CE97D93BF54074A9A930E214BE774B"/>
    <w:rsid w:val="00AF5CE3"/>
  </w:style>
  <w:style w:type="paragraph" w:customStyle="1" w:styleId="974963BBD1E746A2865C89E6653187F7">
    <w:name w:val="974963BBD1E746A2865C89E6653187F7"/>
    <w:rsid w:val="00AF5CE3"/>
  </w:style>
  <w:style w:type="paragraph" w:customStyle="1" w:styleId="CC075FE1F7CF4869B48F15AF2CACA1F9">
    <w:name w:val="CC075FE1F7CF4869B48F15AF2CACA1F9"/>
    <w:rsid w:val="00AF5CE3"/>
  </w:style>
  <w:style w:type="paragraph" w:customStyle="1" w:styleId="EBD6A52C85A343FCBD2278F8C8E89B5C">
    <w:name w:val="EBD6A52C85A343FCBD2278F8C8E89B5C"/>
    <w:rsid w:val="00AF5CE3"/>
  </w:style>
  <w:style w:type="paragraph" w:customStyle="1" w:styleId="43688AC8B9B34391A11EB3995CAF4269">
    <w:name w:val="43688AC8B9B34391A11EB3995CAF4269"/>
    <w:rsid w:val="00AF5CE3"/>
  </w:style>
  <w:style w:type="paragraph" w:customStyle="1" w:styleId="2CCCCDD453A14CE890F44DDD1FC67617">
    <w:name w:val="2CCCCDD453A14CE890F44DDD1FC67617"/>
    <w:rsid w:val="00AF5CE3"/>
  </w:style>
  <w:style w:type="paragraph" w:customStyle="1" w:styleId="0880FB033B1344F5954A6BD745F6D63D">
    <w:name w:val="0880FB033B1344F5954A6BD745F6D63D"/>
    <w:rsid w:val="00AF5CE3"/>
  </w:style>
  <w:style w:type="paragraph" w:customStyle="1" w:styleId="7F3DB114972743FEB714B9D9085FEA47">
    <w:name w:val="7F3DB114972743FEB714B9D9085FEA47"/>
    <w:rsid w:val="00AF5CE3"/>
  </w:style>
  <w:style w:type="paragraph" w:customStyle="1" w:styleId="E5F42F62B6B2454AADFFEEE541C82728">
    <w:name w:val="E5F42F62B6B2454AADFFEEE541C82728"/>
    <w:rsid w:val="00AF5CE3"/>
  </w:style>
  <w:style w:type="paragraph" w:customStyle="1" w:styleId="80E9973163724A94A9CC57C8FF4DAF80">
    <w:name w:val="80E9973163724A94A9CC57C8FF4DAF80"/>
    <w:rsid w:val="00AF5CE3"/>
  </w:style>
  <w:style w:type="paragraph" w:customStyle="1" w:styleId="E47CDB35E73F45F3BEBB821D63F89DBF">
    <w:name w:val="E47CDB35E73F45F3BEBB821D63F89DBF"/>
    <w:rsid w:val="00AF5CE3"/>
  </w:style>
  <w:style w:type="paragraph" w:customStyle="1" w:styleId="D71D35E4BE0245B6999BE33589C8A703">
    <w:name w:val="D71D35E4BE0245B6999BE33589C8A703"/>
    <w:rsid w:val="00AF5CE3"/>
  </w:style>
  <w:style w:type="paragraph" w:customStyle="1" w:styleId="E83556E5184449AC8C927A49B8F14A20">
    <w:name w:val="E83556E5184449AC8C927A49B8F14A20"/>
    <w:rsid w:val="00AF5CE3"/>
  </w:style>
  <w:style w:type="paragraph" w:customStyle="1" w:styleId="F75D955F4D2249AF9AF528355DFAF779">
    <w:name w:val="F75D955F4D2249AF9AF528355DFAF779"/>
    <w:rsid w:val="00AF5CE3"/>
  </w:style>
  <w:style w:type="paragraph" w:customStyle="1" w:styleId="ECAAB6F443D844989FE3BA9BC122BC60">
    <w:name w:val="ECAAB6F443D844989FE3BA9BC122BC60"/>
    <w:rsid w:val="00AF5CE3"/>
  </w:style>
  <w:style w:type="paragraph" w:customStyle="1" w:styleId="0E4DAD95F47F45DEA93FEA5244FC6020">
    <w:name w:val="0E4DAD95F47F45DEA93FEA5244FC6020"/>
    <w:rsid w:val="00AF5CE3"/>
  </w:style>
  <w:style w:type="paragraph" w:customStyle="1" w:styleId="A5CD1D2D84154EB9A254FB4CD57DF82A">
    <w:name w:val="A5CD1D2D84154EB9A254FB4CD57DF82A"/>
    <w:rsid w:val="00AF5CE3"/>
  </w:style>
  <w:style w:type="paragraph" w:customStyle="1" w:styleId="C6054CF68AF744A2918F1E9D337B074E">
    <w:name w:val="C6054CF68AF744A2918F1E9D337B074E"/>
    <w:rsid w:val="00AF5CE3"/>
  </w:style>
  <w:style w:type="paragraph" w:customStyle="1" w:styleId="14988B99E87F4EB2A4F88281BF9A8896">
    <w:name w:val="14988B99E87F4EB2A4F88281BF9A8896"/>
    <w:rsid w:val="00AF5CE3"/>
  </w:style>
  <w:style w:type="paragraph" w:customStyle="1" w:styleId="D134A2F5C89E44FA8908FEF08D91F399">
    <w:name w:val="D134A2F5C89E44FA8908FEF08D91F399"/>
    <w:rsid w:val="00AF5CE3"/>
  </w:style>
  <w:style w:type="paragraph" w:customStyle="1" w:styleId="04A074114D1A4F2E99AAF97FE09BF1E3">
    <w:name w:val="04A074114D1A4F2E99AAF97FE09BF1E3"/>
    <w:rsid w:val="00AF5CE3"/>
  </w:style>
  <w:style w:type="paragraph" w:customStyle="1" w:styleId="F489251DA91940F49B1006E3E4977997">
    <w:name w:val="F489251DA91940F49B1006E3E4977997"/>
    <w:rsid w:val="00AF5CE3"/>
  </w:style>
  <w:style w:type="paragraph" w:customStyle="1" w:styleId="6568C8B814E140AABB0E6814C9EF099F">
    <w:name w:val="6568C8B814E140AABB0E6814C9EF099F"/>
    <w:rsid w:val="00AF5CE3"/>
  </w:style>
  <w:style w:type="paragraph" w:customStyle="1" w:styleId="1E68BAF706F749F8B14DE824750BFB35">
    <w:name w:val="1E68BAF706F749F8B14DE824750BFB35"/>
    <w:rsid w:val="00AF5CE3"/>
  </w:style>
  <w:style w:type="paragraph" w:customStyle="1" w:styleId="93A746BF8B4941CABE4BD478FD1189CB">
    <w:name w:val="93A746BF8B4941CABE4BD478FD1189CB"/>
    <w:rsid w:val="00AF5CE3"/>
  </w:style>
  <w:style w:type="paragraph" w:customStyle="1" w:styleId="A2E0742EDEE243F9AC67590D9D78AF40">
    <w:name w:val="A2E0742EDEE243F9AC67590D9D78AF40"/>
    <w:rsid w:val="00AF5CE3"/>
  </w:style>
  <w:style w:type="paragraph" w:customStyle="1" w:styleId="B33271A9FFCB47F68B7F23D7EF59855B">
    <w:name w:val="B33271A9FFCB47F68B7F23D7EF59855B"/>
    <w:rsid w:val="00AF5CE3"/>
  </w:style>
  <w:style w:type="paragraph" w:customStyle="1" w:styleId="9C2898A90A854D48806EE861A83C0CA8">
    <w:name w:val="9C2898A90A854D48806EE861A83C0CA8"/>
    <w:rsid w:val="00AF5CE3"/>
  </w:style>
  <w:style w:type="paragraph" w:customStyle="1" w:styleId="A6CBC53DE43A478EAB9895BC7F547AFF">
    <w:name w:val="A6CBC53DE43A478EAB9895BC7F547AFF"/>
    <w:rsid w:val="00AF5CE3"/>
  </w:style>
  <w:style w:type="paragraph" w:customStyle="1" w:styleId="B3D9461061B242549104C6501156B823">
    <w:name w:val="B3D9461061B242549104C6501156B823"/>
    <w:rsid w:val="00AF5CE3"/>
  </w:style>
  <w:style w:type="paragraph" w:customStyle="1" w:styleId="AD064BB866DF41F0A198573FE74E244D">
    <w:name w:val="AD064BB866DF41F0A198573FE74E244D"/>
    <w:rsid w:val="00AF5CE3"/>
  </w:style>
  <w:style w:type="paragraph" w:customStyle="1" w:styleId="F21F5A1E7FE740A1BC767E65941A1503">
    <w:name w:val="F21F5A1E7FE740A1BC767E65941A1503"/>
    <w:rsid w:val="00AF5CE3"/>
  </w:style>
  <w:style w:type="paragraph" w:customStyle="1" w:styleId="361E1C5E02F347D4803E775A6239CC31">
    <w:name w:val="361E1C5E02F347D4803E775A6239CC31"/>
    <w:rsid w:val="00AF5CE3"/>
  </w:style>
  <w:style w:type="paragraph" w:customStyle="1" w:styleId="A231B254CFF94707A274BBC600CA9A91">
    <w:name w:val="A231B254CFF94707A274BBC600CA9A91"/>
    <w:rsid w:val="00AF5CE3"/>
  </w:style>
  <w:style w:type="paragraph" w:customStyle="1" w:styleId="E8490F47AB8546E9B6C53C3D6D6BE8EA">
    <w:name w:val="E8490F47AB8546E9B6C53C3D6D6BE8EA"/>
    <w:rsid w:val="00AF5CE3"/>
  </w:style>
  <w:style w:type="paragraph" w:customStyle="1" w:styleId="3A304E4CD8994725BE0E4B91C37A0FC4">
    <w:name w:val="3A304E4CD8994725BE0E4B91C37A0FC4"/>
    <w:rsid w:val="00AF5CE3"/>
  </w:style>
  <w:style w:type="paragraph" w:customStyle="1" w:styleId="282A0FF8ED88476F9DCA65B1418B2769">
    <w:name w:val="282A0FF8ED88476F9DCA65B1418B2769"/>
    <w:rsid w:val="00AF5CE3"/>
  </w:style>
  <w:style w:type="paragraph" w:customStyle="1" w:styleId="6C084CF90F03417D99E1C327A0066E3C">
    <w:name w:val="6C084CF90F03417D99E1C327A0066E3C"/>
    <w:rsid w:val="00AF5CE3"/>
  </w:style>
  <w:style w:type="paragraph" w:customStyle="1" w:styleId="DB5008ECD0B744ED86EB448734F88B94">
    <w:name w:val="DB5008ECD0B744ED86EB448734F88B94"/>
    <w:rsid w:val="00AF5CE3"/>
  </w:style>
  <w:style w:type="paragraph" w:customStyle="1" w:styleId="DF55FFE44F984D9292508805C5546852">
    <w:name w:val="DF55FFE44F984D9292508805C5546852"/>
    <w:rsid w:val="00AF5CE3"/>
  </w:style>
  <w:style w:type="paragraph" w:customStyle="1" w:styleId="5794E324B68D4B18872964D797AA0096">
    <w:name w:val="5794E324B68D4B18872964D797AA0096"/>
    <w:rsid w:val="00AF5CE3"/>
  </w:style>
  <w:style w:type="paragraph" w:customStyle="1" w:styleId="54E167ACF8E2452799AE6C36252FD7D2">
    <w:name w:val="54E167ACF8E2452799AE6C36252FD7D2"/>
    <w:rsid w:val="00AF5CE3"/>
  </w:style>
  <w:style w:type="paragraph" w:customStyle="1" w:styleId="F64AE61C8E6A47FD8507CB3A4139464A">
    <w:name w:val="F64AE61C8E6A47FD8507CB3A4139464A"/>
    <w:rsid w:val="00AF5CE3"/>
  </w:style>
  <w:style w:type="paragraph" w:customStyle="1" w:styleId="EF5D797C8B734C588E9BA57DE2B20CA5">
    <w:name w:val="EF5D797C8B734C588E9BA57DE2B20CA5"/>
    <w:rsid w:val="00AF5CE3"/>
  </w:style>
  <w:style w:type="paragraph" w:customStyle="1" w:styleId="264B1EAA59A84904B691DEF7733778D2">
    <w:name w:val="264B1EAA59A84904B691DEF7733778D2"/>
    <w:rsid w:val="00AF5CE3"/>
  </w:style>
  <w:style w:type="paragraph" w:customStyle="1" w:styleId="4DECEDF42F4D42FAA0F83215E41D883C">
    <w:name w:val="4DECEDF42F4D42FAA0F83215E41D883C"/>
    <w:rsid w:val="00AF5CE3"/>
  </w:style>
  <w:style w:type="paragraph" w:customStyle="1" w:styleId="39EA04A8C983480CB51842DABDCB9C8D">
    <w:name w:val="39EA04A8C983480CB51842DABDCB9C8D"/>
    <w:rsid w:val="00AF5CE3"/>
  </w:style>
  <w:style w:type="paragraph" w:customStyle="1" w:styleId="4E0E7F651BA24BAB9EE6FBB9A9F6187D">
    <w:name w:val="4E0E7F651BA24BAB9EE6FBB9A9F6187D"/>
    <w:rsid w:val="00AF5CE3"/>
  </w:style>
  <w:style w:type="paragraph" w:customStyle="1" w:styleId="1DB6D5620E514D8EA1CAA954E8FF695E">
    <w:name w:val="1DB6D5620E514D8EA1CAA954E8FF695E"/>
    <w:rsid w:val="00AF5CE3"/>
  </w:style>
  <w:style w:type="paragraph" w:customStyle="1" w:styleId="642052259D7F47E6AD19EC9D228C0A3E">
    <w:name w:val="642052259D7F47E6AD19EC9D228C0A3E"/>
    <w:rsid w:val="00AF5CE3"/>
  </w:style>
  <w:style w:type="paragraph" w:customStyle="1" w:styleId="BBED051454304863B82FC9FA8A941C4A">
    <w:name w:val="BBED051454304863B82FC9FA8A941C4A"/>
    <w:rsid w:val="00AF5CE3"/>
  </w:style>
  <w:style w:type="paragraph" w:customStyle="1" w:styleId="FBA84AA4092B4EDE9D5FB6E91EBDD3E3">
    <w:name w:val="FBA84AA4092B4EDE9D5FB6E91EBDD3E3"/>
    <w:rsid w:val="00AF5CE3"/>
  </w:style>
  <w:style w:type="paragraph" w:customStyle="1" w:styleId="6E718F168BD241BDB8E565770B20EF03">
    <w:name w:val="6E718F168BD241BDB8E565770B20EF03"/>
    <w:rsid w:val="00AF5CE3"/>
  </w:style>
  <w:style w:type="paragraph" w:customStyle="1" w:styleId="29D97A90222145B8948EFCAE096FC865">
    <w:name w:val="29D97A90222145B8948EFCAE096FC865"/>
    <w:rsid w:val="00AF5CE3"/>
  </w:style>
  <w:style w:type="paragraph" w:customStyle="1" w:styleId="26D6F3B8847F420C8C3C1C51238C7BBE">
    <w:name w:val="26D6F3B8847F420C8C3C1C51238C7BBE"/>
    <w:rsid w:val="00AF5CE3"/>
  </w:style>
  <w:style w:type="paragraph" w:customStyle="1" w:styleId="08CEC55F66A045C894E95A1C832F0853">
    <w:name w:val="08CEC55F66A045C894E95A1C832F0853"/>
    <w:rsid w:val="00AF5CE3"/>
  </w:style>
  <w:style w:type="paragraph" w:customStyle="1" w:styleId="0FA9E6F556F04B90ABF9B686136D6251">
    <w:name w:val="0FA9E6F556F04B90ABF9B686136D6251"/>
    <w:rsid w:val="00AF5CE3"/>
  </w:style>
  <w:style w:type="paragraph" w:customStyle="1" w:styleId="EF6BDE16D3D74859BB75FA8A5514CEE0">
    <w:name w:val="EF6BDE16D3D74859BB75FA8A5514CEE0"/>
    <w:rsid w:val="00AF5CE3"/>
  </w:style>
  <w:style w:type="paragraph" w:customStyle="1" w:styleId="96979E7FE8CA4327A200A1564A5C17C3">
    <w:name w:val="96979E7FE8CA4327A200A1564A5C17C3"/>
    <w:rsid w:val="00AF5CE3"/>
  </w:style>
  <w:style w:type="paragraph" w:customStyle="1" w:styleId="8AFF2412679C440C9FDE16ACF0D66D81">
    <w:name w:val="8AFF2412679C440C9FDE16ACF0D66D81"/>
    <w:rsid w:val="00AF5CE3"/>
  </w:style>
  <w:style w:type="paragraph" w:customStyle="1" w:styleId="8D5DC8437E5B4719A8855D1C8BE6159A">
    <w:name w:val="8D5DC8437E5B4719A8855D1C8BE6159A"/>
    <w:rsid w:val="00AF5CE3"/>
  </w:style>
  <w:style w:type="paragraph" w:customStyle="1" w:styleId="D17225048049458E80CDF05AC9CD19D8">
    <w:name w:val="D17225048049458E80CDF05AC9CD19D8"/>
    <w:rsid w:val="00AF5CE3"/>
  </w:style>
  <w:style w:type="paragraph" w:customStyle="1" w:styleId="72C3615615AC45C891CB37FE18F2722A">
    <w:name w:val="72C3615615AC45C891CB37FE18F2722A"/>
    <w:rsid w:val="00AF5CE3"/>
  </w:style>
  <w:style w:type="paragraph" w:customStyle="1" w:styleId="8D6B6E75EFBA46B2B130549C1AA9DB81">
    <w:name w:val="8D6B6E75EFBA46B2B130549C1AA9DB81"/>
    <w:rsid w:val="00AF5CE3"/>
  </w:style>
  <w:style w:type="paragraph" w:customStyle="1" w:styleId="1E32238DA4EA4B29987F31BEBF0176CE">
    <w:name w:val="1E32238DA4EA4B29987F31BEBF0176CE"/>
    <w:rsid w:val="00AF5CE3"/>
  </w:style>
  <w:style w:type="paragraph" w:customStyle="1" w:styleId="2D3D9EEBF83A470DBF78F1264A55F783">
    <w:name w:val="2D3D9EEBF83A470DBF78F1264A55F783"/>
    <w:rsid w:val="00AF5CE3"/>
  </w:style>
  <w:style w:type="paragraph" w:customStyle="1" w:styleId="52BD38687CF84FBD8FF39C93AA1A12C7">
    <w:name w:val="52BD38687CF84FBD8FF39C93AA1A12C7"/>
    <w:rsid w:val="00AF5CE3"/>
  </w:style>
  <w:style w:type="paragraph" w:customStyle="1" w:styleId="30A1A589DE2D47A2823C49510A835D1F">
    <w:name w:val="30A1A589DE2D47A2823C49510A835D1F"/>
    <w:rsid w:val="00AF5CE3"/>
  </w:style>
  <w:style w:type="paragraph" w:customStyle="1" w:styleId="412202BF563C4D418B8D082891CBFCAB">
    <w:name w:val="412202BF563C4D418B8D082891CBFCAB"/>
    <w:rsid w:val="00AF5CE3"/>
  </w:style>
  <w:style w:type="paragraph" w:customStyle="1" w:styleId="4E6746F6A7E146D7B4DA654ED78233CE">
    <w:name w:val="4E6746F6A7E146D7B4DA654ED78233CE"/>
    <w:rsid w:val="00AF5CE3"/>
  </w:style>
  <w:style w:type="paragraph" w:customStyle="1" w:styleId="AADAB9413F964415902869BEEE6EFF84">
    <w:name w:val="AADAB9413F964415902869BEEE6EFF84"/>
    <w:rsid w:val="00AF5CE3"/>
  </w:style>
  <w:style w:type="paragraph" w:customStyle="1" w:styleId="AE0157DF2693409696C6AA1FCA09AE14">
    <w:name w:val="AE0157DF2693409696C6AA1FCA09AE14"/>
    <w:rsid w:val="00AF5CE3"/>
  </w:style>
  <w:style w:type="paragraph" w:customStyle="1" w:styleId="756B456B1B0943B0BD9FE4E3443A2724">
    <w:name w:val="756B456B1B0943B0BD9FE4E3443A2724"/>
    <w:rsid w:val="00AF5CE3"/>
  </w:style>
  <w:style w:type="paragraph" w:customStyle="1" w:styleId="CBA8CE5954E3446B83EA680CAC8579C4">
    <w:name w:val="CBA8CE5954E3446B83EA680CAC8579C4"/>
    <w:rsid w:val="00AF5CE3"/>
  </w:style>
  <w:style w:type="paragraph" w:customStyle="1" w:styleId="F3EA3975FC2B445ABB46FB0A06DC6D91">
    <w:name w:val="F3EA3975FC2B445ABB46FB0A06DC6D91"/>
    <w:rsid w:val="00AF5CE3"/>
  </w:style>
  <w:style w:type="paragraph" w:customStyle="1" w:styleId="85F9387028BC467CAF7F11216AF435B9">
    <w:name w:val="85F9387028BC467CAF7F11216AF435B9"/>
    <w:rsid w:val="00AF5CE3"/>
  </w:style>
  <w:style w:type="paragraph" w:customStyle="1" w:styleId="78F6BAB6F465487F9BA424E698D07497">
    <w:name w:val="78F6BAB6F465487F9BA424E698D07497"/>
    <w:rsid w:val="00AF5CE3"/>
  </w:style>
  <w:style w:type="paragraph" w:customStyle="1" w:styleId="D683A59114314ACE9619C0CB9B879AC2">
    <w:name w:val="D683A59114314ACE9619C0CB9B879AC2"/>
    <w:rsid w:val="00AF5CE3"/>
  </w:style>
  <w:style w:type="paragraph" w:customStyle="1" w:styleId="B9417F9CACCD4BAFB2448DE25B7B32A2">
    <w:name w:val="B9417F9CACCD4BAFB2448DE25B7B32A2"/>
    <w:rsid w:val="00AF5CE3"/>
  </w:style>
  <w:style w:type="paragraph" w:customStyle="1" w:styleId="5F008BF7A2AE488FBCD999B3D167FBF0">
    <w:name w:val="5F008BF7A2AE488FBCD999B3D167FBF0"/>
    <w:rsid w:val="00AF5CE3"/>
  </w:style>
  <w:style w:type="paragraph" w:customStyle="1" w:styleId="626B135AE6154995872E61939899161A">
    <w:name w:val="626B135AE6154995872E61939899161A"/>
    <w:rsid w:val="00AF5CE3"/>
  </w:style>
  <w:style w:type="paragraph" w:customStyle="1" w:styleId="D4EBD5964F3D400D9501BE347EA767E0">
    <w:name w:val="D4EBD5964F3D400D9501BE347EA767E0"/>
    <w:rsid w:val="00AF5CE3"/>
  </w:style>
  <w:style w:type="paragraph" w:customStyle="1" w:styleId="4CD409ACAAFF4E3384FA0C5831AC930E">
    <w:name w:val="4CD409ACAAFF4E3384FA0C5831AC930E"/>
    <w:rsid w:val="00AF5CE3"/>
  </w:style>
  <w:style w:type="paragraph" w:customStyle="1" w:styleId="679A9CE4F9F3433099E8022DE794B669">
    <w:name w:val="679A9CE4F9F3433099E8022DE794B669"/>
    <w:rsid w:val="00AF5CE3"/>
  </w:style>
  <w:style w:type="paragraph" w:customStyle="1" w:styleId="E83FCE87CD2D4AD281AF23C4841A7937">
    <w:name w:val="E83FCE87CD2D4AD281AF23C4841A7937"/>
    <w:rsid w:val="00AF5CE3"/>
  </w:style>
  <w:style w:type="paragraph" w:customStyle="1" w:styleId="ADB481FFCDA3475A86308CCFE4C81C65">
    <w:name w:val="ADB481FFCDA3475A86308CCFE4C81C65"/>
    <w:rsid w:val="00AF5CE3"/>
  </w:style>
  <w:style w:type="paragraph" w:customStyle="1" w:styleId="BA4AFE3A1A154FEB8C585DBC638350A7">
    <w:name w:val="BA4AFE3A1A154FEB8C585DBC638350A7"/>
    <w:rsid w:val="00AF5CE3"/>
  </w:style>
  <w:style w:type="paragraph" w:customStyle="1" w:styleId="2AFDAA447CC44CE892CE8D8169831CFD">
    <w:name w:val="2AFDAA447CC44CE892CE8D8169831CFD"/>
    <w:rsid w:val="00AF5CE3"/>
  </w:style>
  <w:style w:type="paragraph" w:customStyle="1" w:styleId="4AA91CE5B4584934815B3F0C14AB4D9C">
    <w:name w:val="4AA91CE5B4584934815B3F0C14AB4D9C"/>
    <w:rsid w:val="00AF5CE3"/>
  </w:style>
  <w:style w:type="paragraph" w:customStyle="1" w:styleId="4F57E627DFB5405881C6CFE6E1A05EE5">
    <w:name w:val="4F57E627DFB5405881C6CFE6E1A05EE5"/>
    <w:rsid w:val="00AF5CE3"/>
  </w:style>
  <w:style w:type="paragraph" w:customStyle="1" w:styleId="B24E5B4D5014465E86463B1918E3851A">
    <w:name w:val="B24E5B4D5014465E86463B1918E3851A"/>
    <w:rsid w:val="00AF5CE3"/>
  </w:style>
  <w:style w:type="paragraph" w:customStyle="1" w:styleId="C2B6920FD3534AD182EAA71DB9E823AD">
    <w:name w:val="C2B6920FD3534AD182EAA71DB9E823AD"/>
    <w:rsid w:val="00AF5CE3"/>
  </w:style>
  <w:style w:type="paragraph" w:customStyle="1" w:styleId="578841D58E5A4734AA06976A5F292995">
    <w:name w:val="578841D58E5A4734AA06976A5F292995"/>
    <w:rsid w:val="00AF5CE3"/>
  </w:style>
  <w:style w:type="paragraph" w:customStyle="1" w:styleId="BC38AB4B4593430ABC2A013017F869F8">
    <w:name w:val="BC38AB4B4593430ABC2A013017F869F8"/>
    <w:rsid w:val="00AF5CE3"/>
  </w:style>
  <w:style w:type="paragraph" w:customStyle="1" w:styleId="B20D9805478E476CBB813AA26CCC3945">
    <w:name w:val="B20D9805478E476CBB813AA26CCC3945"/>
    <w:rsid w:val="00AF5CE3"/>
  </w:style>
  <w:style w:type="paragraph" w:customStyle="1" w:styleId="44E00594A5B34248BB6D0C90CD0F4E12">
    <w:name w:val="44E00594A5B34248BB6D0C90CD0F4E12"/>
    <w:rsid w:val="00AF5CE3"/>
  </w:style>
  <w:style w:type="paragraph" w:customStyle="1" w:styleId="CD541523261644DBBDEF2710261F7AE1">
    <w:name w:val="CD541523261644DBBDEF2710261F7AE1"/>
    <w:rsid w:val="00AF5CE3"/>
  </w:style>
  <w:style w:type="paragraph" w:customStyle="1" w:styleId="43B13B5329AA4AB5972C1FF96E62EB23">
    <w:name w:val="43B13B5329AA4AB5972C1FF96E62EB23"/>
    <w:rsid w:val="00AF5CE3"/>
  </w:style>
  <w:style w:type="paragraph" w:customStyle="1" w:styleId="4470C92783084A7B9A554AA8A86999A2">
    <w:name w:val="4470C92783084A7B9A554AA8A86999A2"/>
    <w:rsid w:val="00AF5CE3"/>
  </w:style>
  <w:style w:type="paragraph" w:customStyle="1" w:styleId="57D965F9899449D3A6DE3B72B3735FA7">
    <w:name w:val="57D965F9899449D3A6DE3B72B3735FA7"/>
    <w:rsid w:val="00AF5CE3"/>
  </w:style>
  <w:style w:type="paragraph" w:customStyle="1" w:styleId="06B1F7EA79BD46ADB1AEFE1A93BA482E">
    <w:name w:val="06B1F7EA79BD46ADB1AEFE1A93BA482E"/>
    <w:rsid w:val="002E3AE9"/>
  </w:style>
  <w:style w:type="paragraph" w:customStyle="1" w:styleId="218217E970E243069D3BA5226C106839">
    <w:name w:val="218217E970E243069D3BA5226C106839"/>
    <w:rsid w:val="002E3AE9"/>
  </w:style>
  <w:style w:type="paragraph" w:customStyle="1" w:styleId="97F32E29F5DC4DB097C8CF48ED51C992">
    <w:name w:val="97F32E29F5DC4DB097C8CF48ED51C992"/>
    <w:rsid w:val="002E3AE9"/>
  </w:style>
  <w:style w:type="paragraph" w:customStyle="1" w:styleId="6E5C2522EA744967865BE40094F0A2EC">
    <w:name w:val="6E5C2522EA744967865BE40094F0A2EC"/>
    <w:rsid w:val="002E3AE9"/>
  </w:style>
  <w:style w:type="paragraph" w:customStyle="1" w:styleId="0505E24348FA4029B8FDEC35292F4D84">
    <w:name w:val="0505E24348FA4029B8FDEC35292F4D84"/>
    <w:rsid w:val="002E3AE9"/>
  </w:style>
  <w:style w:type="paragraph" w:customStyle="1" w:styleId="B73F198BF8804298AF7A245E83E5D9BC">
    <w:name w:val="B73F198BF8804298AF7A245E83E5D9BC"/>
    <w:rsid w:val="007645A1"/>
  </w:style>
  <w:style w:type="paragraph" w:customStyle="1" w:styleId="0A3B98FEEE0A427E9398090142548EFC">
    <w:name w:val="0A3B98FEEE0A427E9398090142548EFC"/>
    <w:rsid w:val="007645A1"/>
  </w:style>
  <w:style w:type="paragraph" w:customStyle="1" w:styleId="140E48EE120B470EB6E986DCD144E8CF">
    <w:name w:val="140E48EE120B470EB6E986DCD144E8CF"/>
    <w:rsid w:val="007645A1"/>
  </w:style>
  <w:style w:type="paragraph" w:customStyle="1" w:styleId="65639B91AE8B4A9E9DE9C82CB37CA85F">
    <w:name w:val="65639B91AE8B4A9E9DE9C82CB37CA85F"/>
    <w:rsid w:val="007645A1"/>
  </w:style>
  <w:style w:type="paragraph" w:customStyle="1" w:styleId="CD9CA6F78E67448D95357EAB08B91D73">
    <w:name w:val="CD9CA6F78E67448D95357EAB08B91D73"/>
    <w:rsid w:val="005643A4"/>
  </w:style>
  <w:style w:type="paragraph" w:customStyle="1" w:styleId="6D6348ACE1784F258479486E8296EC52">
    <w:name w:val="6D6348ACE1784F258479486E8296EC52"/>
    <w:rsid w:val="005643A4"/>
  </w:style>
  <w:style w:type="paragraph" w:customStyle="1" w:styleId="36E58ED82F3A44A2B5010BA60315EBDA">
    <w:name w:val="36E58ED82F3A44A2B5010BA60315EBDA"/>
    <w:rsid w:val="005643A4"/>
  </w:style>
  <w:style w:type="paragraph" w:customStyle="1" w:styleId="66FD4DCBB4234D45BD3746871035AC80">
    <w:name w:val="66FD4DCBB4234D45BD3746871035AC80"/>
    <w:rsid w:val="005643A4"/>
  </w:style>
  <w:style w:type="paragraph" w:customStyle="1" w:styleId="AF01216119FF4D4888B636D02DCE2AB1">
    <w:name w:val="AF01216119FF4D4888B636D02DCE2AB1"/>
    <w:rsid w:val="005643A4"/>
  </w:style>
  <w:style w:type="paragraph" w:customStyle="1" w:styleId="1B412ED6C1474B02951D20A2A842BD8E">
    <w:name w:val="1B412ED6C1474B02951D20A2A842BD8E"/>
    <w:rsid w:val="005643A4"/>
  </w:style>
  <w:style w:type="paragraph" w:customStyle="1" w:styleId="67378D064DB5472880687C050305A865">
    <w:name w:val="67378D064DB5472880687C050305A865"/>
    <w:rsid w:val="005643A4"/>
  </w:style>
  <w:style w:type="paragraph" w:customStyle="1" w:styleId="7FD7EFCFE2D041BDAB49248FF020CF0F">
    <w:name w:val="7FD7EFCFE2D041BDAB49248FF020CF0F"/>
    <w:rsid w:val="005643A4"/>
  </w:style>
  <w:style w:type="paragraph" w:customStyle="1" w:styleId="6C74BB26F5B548BCA951DDEA050E72C0">
    <w:name w:val="6C74BB26F5B548BCA951DDEA050E72C0"/>
    <w:rsid w:val="005643A4"/>
  </w:style>
  <w:style w:type="paragraph" w:customStyle="1" w:styleId="01909CDFBA354B498B2A6D33DB468E4D">
    <w:name w:val="01909CDFBA354B498B2A6D33DB468E4D"/>
    <w:rsid w:val="005643A4"/>
  </w:style>
  <w:style w:type="paragraph" w:customStyle="1" w:styleId="06C5D38F2FA842FAB9457DEE2733F94E">
    <w:name w:val="06C5D38F2FA842FAB9457DEE2733F94E"/>
    <w:rsid w:val="005643A4"/>
  </w:style>
  <w:style w:type="paragraph" w:customStyle="1" w:styleId="525A4D205302478CA8DC537FDD001D7D">
    <w:name w:val="525A4D205302478CA8DC537FDD001D7D"/>
    <w:rsid w:val="005643A4"/>
  </w:style>
  <w:style w:type="paragraph" w:customStyle="1" w:styleId="BD426C7F121E4760B7C590D90AB400D2">
    <w:name w:val="BD426C7F121E4760B7C590D90AB400D2"/>
    <w:rsid w:val="005643A4"/>
  </w:style>
  <w:style w:type="paragraph" w:customStyle="1" w:styleId="BC12DBC9E6E9462B844E57D1D7986DF3">
    <w:name w:val="BC12DBC9E6E9462B844E57D1D7986DF3"/>
    <w:rsid w:val="005643A4"/>
  </w:style>
  <w:style w:type="paragraph" w:customStyle="1" w:styleId="948C7D3628E946FBBF5DDBEB14CAB76F">
    <w:name w:val="948C7D3628E946FBBF5DDBEB14CAB76F"/>
    <w:rsid w:val="005643A4"/>
  </w:style>
  <w:style w:type="paragraph" w:customStyle="1" w:styleId="EACB30DB53254FDC9E92A6CD649387AA">
    <w:name w:val="EACB30DB53254FDC9E92A6CD649387AA"/>
    <w:rsid w:val="005643A4"/>
  </w:style>
  <w:style w:type="paragraph" w:customStyle="1" w:styleId="61CEBC3183F14D668F5057A255E0A32C">
    <w:name w:val="61CEBC3183F14D668F5057A255E0A32C"/>
    <w:rsid w:val="005643A4"/>
  </w:style>
  <w:style w:type="paragraph" w:customStyle="1" w:styleId="0788AE8065A34BE4B5374C0A6236A93A">
    <w:name w:val="0788AE8065A34BE4B5374C0A6236A93A"/>
    <w:rsid w:val="005643A4"/>
  </w:style>
  <w:style w:type="paragraph" w:customStyle="1" w:styleId="27D3A334D6BB4BBD9FF8A2A9C5D55109">
    <w:name w:val="27D3A334D6BB4BBD9FF8A2A9C5D55109"/>
    <w:rsid w:val="005643A4"/>
  </w:style>
  <w:style w:type="paragraph" w:customStyle="1" w:styleId="77CF1553033E42B6B59D9D945E35FD8A">
    <w:name w:val="77CF1553033E42B6B59D9D945E35FD8A"/>
    <w:rsid w:val="005643A4"/>
  </w:style>
  <w:style w:type="paragraph" w:customStyle="1" w:styleId="FD94AD72A3434CC1BB51B1382980F714">
    <w:name w:val="FD94AD72A3434CC1BB51B1382980F714"/>
    <w:rsid w:val="005643A4"/>
  </w:style>
  <w:style w:type="paragraph" w:customStyle="1" w:styleId="1593DC24078344FF8A5E649A46FB5B0A">
    <w:name w:val="1593DC24078344FF8A5E649A46FB5B0A"/>
    <w:rsid w:val="005643A4"/>
  </w:style>
  <w:style w:type="paragraph" w:customStyle="1" w:styleId="595DF13AE9E04B7E82F4A7106CC0DB1C">
    <w:name w:val="595DF13AE9E04B7E82F4A7106CC0DB1C"/>
    <w:rsid w:val="005643A4"/>
  </w:style>
  <w:style w:type="paragraph" w:customStyle="1" w:styleId="281A26B62DE24F5B80052B8829061BCB">
    <w:name w:val="281A26B62DE24F5B80052B8829061BCB"/>
    <w:rsid w:val="005643A4"/>
  </w:style>
  <w:style w:type="paragraph" w:customStyle="1" w:styleId="59651EDD25FF4014B190FC3B4053315D">
    <w:name w:val="59651EDD25FF4014B190FC3B4053315D"/>
    <w:rsid w:val="005643A4"/>
  </w:style>
  <w:style w:type="paragraph" w:customStyle="1" w:styleId="217254395AE447BC92A60F0879516C86">
    <w:name w:val="217254395AE447BC92A60F0879516C86"/>
    <w:rsid w:val="005643A4"/>
  </w:style>
  <w:style w:type="paragraph" w:customStyle="1" w:styleId="0CF6EBE0CD254F6980D3530B2F443F53">
    <w:name w:val="0CF6EBE0CD254F6980D3530B2F443F53"/>
    <w:rsid w:val="005643A4"/>
  </w:style>
  <w:style w:type="paragraph" w:customStyle="1" w:styleId="DCD4D2B9E881452F9F237F92A7B35835">
    <w:name w:val="DCD4D2B9E881452F9F237F92A7B35835"/>
    <w:rsid w:val="005643A4"/>
  </w:style>
  <w:style w:type="paragraph" w:customStyle="1" w:styleId="A8CDCC3ABA7A481595E2A100FD4C9728">
    <w:name w:val="A8CDCC3ABA7A481595E2A100FD4C9728"/>
    <w:rsid w:val="005643A4"/>
  </w:style>
  <w:style w:type="paragraph" w:customStyle="1" w:styleId="272673AEA03D43FE8951EDCBF5AE2B25">
    <w:name w:val="272673AEA03D43FE8951EDCBF5AE2B25"/>
    <w:rsid w:val="005643A4"/>
  </w:style>
  <w:style w:type="paragraph" w:customStyle="1" w:styleId="0810F85532984BF680CC0ADB590C1442">
    <w:name w:val="0810F85532984BF680CC0ADB590C1442"/>
    <w:rsid w:val="005643A4"/>
  </w:style>
  <w:style w:type="paragraph" w:customStyle="1" w:styleId="6302351A28BB467483019E4EAABE9208">
    <w:name w:val="6302351A28BB467483019E4EAABE9208"/>
    <w:rsid w:val="005643A4"/>
  </w:style>
  <w:style w:type="paragraph" w:customStyle="1" w:styleId="D4B89782EBDB42E5BC3A618B558E9548">
    <w:name w:val="D4B89782EBDB42E5BC3A618B558E9548"/>
    <w:rsid w:val="005643A4"/>
  </w:style>
  <w:style w:type="paragraph" w:customStyle="1" w:styleId="F6F5D9A1F24A4FA5941D0AC7C9ABF579">
    <w:name w:val="F6F5D9A1F24A4FA5941D0AC7C9ABF579"/>
    <w:rsid w:val="005643A4"/>
  </w:style>
  <w:style w:type="paragraph" w:customStyle="1" w:styleId="E2F7F2471CAB4995B2C4BCEA7A6F6FD9">
    <w:name w:val="E2F7F2471CAB4995B2C4BCEA7A6F6FD9"/>
    <w:rsid w:val="005643A4"/>
  </w:style>
  <w:style w:type="paragraph" w:customStyle="1" w:styleId="3458B29C9DE94F24835459C3A167465D">
    <w:name w:val="3458B29C9DE94F24835459C3A167465D"/>
    <w:rsid w:val="005643A4"/>
  </w:style>
  <w:style w:type="paragraph" w:customStyle="1" w:styleId="A713DCF443D445B9B262B858F4FF91D3">
    <w:name w:val="A713DCF443D445B9B262B858F4FF91D3"/>
    <w:rsid w:val="005643A4"/>
  </w:style>
  <w:style w:type="paragraph" w:customStyle="1" w:styleId="AD58251D2A2746B4B952F6BE409882F4">
    <w:name w:val="AD58251D2A2746B4B952F6BE409882F4"/>
    <w:rsid w:val="005643A4"/>
  </w:style>
  <w:style w:type="paragraph" w:customStyle="1" w:styleId="2D9441BB02C043B6B1169A5DBCCA49E6">
    <w:name w:val="2D9441BB02C043B6B1169A5DBCCA49E6"/>
    <w:rsid w:val="005643A4"/>
  </w:style>
  <w:style w:type="paragraph" w:customStyle="1" w:styleId="7664D0BAA6794A35A7271FA9E8C97EF0">
    <w:name w:val="7664D0BAA6794A35A7271FA9E8C97EF0"/>
    <w:rsid w:val="005643A4"/>
  </w:style>
  <w:style w:type="paragraph" w:customStyle="1" w:styleId="F92F52EE4CFB463DAB14A4B4B54A67A4">
    <w:name w:val="F92F52EE4CFB463DAB14A4B4B54A67A4"/>
    <w:rsid w:val="005643A4"/>
  </w:style>
  <w:style w:type="paragraph" w:customStyle="1" w:styleId="54443B22796143538078CADDA6D3DADD">
    <w:name w:val="54443B22796143538078CADDA6D3DADD"/>
    <w:rsid w:val="005643A4"/>
  </w:style>
  <w:style w:type="paragraph" w:customStyle="1" w:styleId="608601C50C194D68AC82CC60DAD183F1">
    <w:name w:val="608601C50C194D68AC82CC60DAD183F1"/>
    <w:rsid w:val="005643A4"/>
  </w:style>
  <w:style w:type="paragraph" w:customStyle="1" w:styleId="0F1979698B964B0ABB65DD317C692B7C">
    <w:name w:val="0F1979698B964B0ABB65DD317C692B7C"/>
    <w:rsid w:val="005643A4"/>
  </w:style>
  <w:style w:type="paragraph" w:customStyle="1" w:styleId="399D7322A7CB4B13B2CFA33D2BDA38AA">
    <w:name w:val="399D7322A7CB4B13B2CFA33D2BDA38AA"/>
    <w:rsid w:val="005643A4"/>
  </w:style>
  <w:style w:type="paragraph" w:customStyle="1" w:styleId="83F53DC78DA9435281EE32FA2E9A8C64">
    <w:name w:val="83F53DC78DA9435281EE32FA2E9A8C64"/>
    <w:rsid w:val="005643A4"/>
  </w:style>
  <w:style w:type="paragraph" w:customStyle="1" w:styleId="43989C93DFD044B986073C7CD3389D93">
    <w:name w:val="43989C93DFD044B986073C7CD3389D93"/>
    <w:rsid w:val="005643A4"/>
  </w:style>
  <w:style w:type="paragraph" w:customStyle="1" w:styleId="8F596DDB53B64EF5B34C61DF726F08FA">
    <w:name w:val="8F596DDB53B64EF5B34C61DF726F08FA"/>
    <w:rsid w:val="005643A4"/>
  </w:style>
  <w:style w:type="paragraph" w:customStyle="1" w:styleId="F736A123CB18495CAFB9862A1991EEBE">
    <w:name w:val="F736A123CB18495CAFB9862A1991EEBE"/>
    <w:rsid w:val="005643A4"/>
  </w:style>
  <w:style w:type="paragraph" w:customStyle="1" w:styleId="E77779C6B72A4353803E50FA5EC82538">
    <w:name w:val="E77779C6B72A4353803E50FA5EC82538"/>
    <w:rsid w:val="005643A4"/>
  </w:style>
  <w:style w:type="paragraph" w:customStyle="1" w:styleId="2EC3F2D8533241F4965EA49F9ECF4671">
    <w:name w:val="2EC3F2D8533241F4965EA49F9ECF4671"/>
    <w:rsid w:val="005643A4"/>
  </w:style>
  <w:style w:type="paragraph" w:customStyle="1" w:styleId="EFEBB0DB840A4B74A390B9D2D45D20A8">
    <w:name w:val="EFEBB0DB840A4B74A390B9D2D45D20A8"/>
    <w:rsid w:val="005643A4"/>
  </w:style>
  <w:style w:type="paragraph" w:customStyle="1" w:styleId="1F07852EA0584498B4D17B3B59BA0153">
    <w:name w:val="1F07852EA0584498B4D17B3B59BA0153"/>
    <w:rsid w:val="005643A4"/>
  </w:style>
  <w:style w:type="paragraph" w:customStyle="1" w:styleId="632FFDED837D4549A9C27C24F88A3763">
    <w:name w:val="632FFDED837D4549A9C27C24F88A3763"/>
    <w:rsid w:val="005643A4"/>
  </w:style>
  <w:style w:type="paragraph" w:customStyle="1" w:styleId="0128FE05A53E48D682A2DFC541084A98">
    <w:name w:val="0128FE05A53E48D682A2DFC541084A98"/>
    <w:rsid w:val="005643A4"/>
  </w:style>
  <w:style w:type="paragraph" w:customStyle="1" w:styleId="4C01C67B172F46F4A04ACB532CE97261">
    <w:name w:val="4C01C67B172F46F4A04ACB532CE97261"/>
    <w:rsid w:val="005643A4"/>
  </w:style>
  <w:style w:type="paragraph" w:customStyle="1" w:styleId="83CB525654064CB7B807FBB689ECA520">
    <w:name w:val="83CB525654064CB7B807FBB689ECA520"/>
    <w:rsid w:val="005643A4"/>
  </w:style>
  <w:style w:type="paragraph" w:customStyle="1" w:styleId="2CDBFAEDDBC04280A46C38FE98F9918E">
    <w:name w:val="2CDBFAEDDBC04280A46C38FE98F9918E"/>
    <w:rsid w:val="005643A4"/>
  </w:style>
  <w:style w:type="paragraph" w:customStyle="1" w:styleId="EE22F265031E4E269894CD7C2C88B202">
    <w:name w:val="EE22F265031E4E269894CD7C2C88B202"/>
    <w:rsid w:val="005643A4"/>
  </w:style>
  <w:style w:type="paragraph" w:customStyle="1" w:styleId="90AF24E2A31E488AA69DCB1744866210">
    <w:name w:val="90AF24E2A31E488AA69DCB1744866210"/>
    <w:rsid w:val="005643A4"/>
  </w:style>
  <w:style w:type="paragraph" w:customStyle="1" w:styleId="D982F90565044A9B97FE53BAB848D1C7">
    <w:name w:val="D982F90565044A9B97FE53BAB848D1C7"/>
    <w:rsid w:val="005643A4"/>
  </w:style>
  <w:style w:type="paragraph" w:customStyle="1" w:styleId="C27425B0367048A3B16CF977E8F7480F">
    <w:name w:val="C27425B0367048A3B16CF977E8F7480F"/>
    <w:rsid w:val="005643A4"/>
  </w:style>
  <w:style w:type="paragraph" w:customStyle="1" w:styleId="B968BC4A298A4F499A2148F0FCBD4518">
    <w:name w:val="B968BC4A298A4F499A2148F0FCBD4518"/>
    <w:rsid w:val="005643A4"/>
  </w:style>
  <w:style w:type="paragraph" w:customStyle="1" w:styleId="BE8D005EBAFD4BA99B0CF34AE9E5B067">
    <w:name w:val="BE8D005EBAFD4BA99B0CF34AE9E5B067"/>
    <w:rsid w:val="005643A4"/>
  </w:style>
  <w:style w:type="paragraph" w:customStyle="1" w:styleId="7C303B7C0AE446638C3BD1C5973E2A71">
    <w:name w:val="7C303B7C0AE446638C3BD1C5973E2A71"/>
    <w:rsid w:val="00265B80"/>
  </w:style>
  <w:style w:type="paragraph" w:customStyle="1" w:styleId="8C27688A98BB42B4A379BB96A8FE17DB">
    <w:name w:val="8C27688A98BB42B4A379BB96A8FE17DB"/>
    <w:rsid w:val="00265B80"/>
  </w:style>
  <w:style w:type="paragraph" w:customStyle="1" w:styleId="785412A016014604B172B1C21F4F3EF3">
    <w:name w:val="785412A016014604B172B1C21F4F3EF3"/>
    <w:rsid w:val="00265B80"/>
  </w:style>
  <w:style w:type="paragraph" w:customStyle="1" w:styleId="C6709C02F4DE41D7B70CCC2A612918CD">
    <w:name w:val="C6709C02F4DE41D7B70CCC2A612918CD"/>
    <w:rsid w:val="00265B80"/>
  </w:style>
  <w:style w:type="paragraph" w:customStyle="1" w:styleId="05D67828595B455790059DE0EC2DB46D">
    <w:name w:val="05D67828595B455790059DE0EC2DB46D"/>
    <w:rsid w:val="00265B80"/>
  </w:style>
  <w:style w:type="paragraph" w:customStyle="1" w:styleId="21651C145E194EBAB9613AB7E0CB00DD">
    <w:name w:val="21651C145E194EBAB9613AB7E0CB00DD"/>
    <w:rsid w:val="00265B80"/>
  </w:style>
  <w:style w:type="paragraph" w:customStyle="1" w:styleId="66F46306B4AA416D83832963FA2B0A01">
    <w:name w:val="66F46306B4AA416D83832963FA2B0A01"/>
    <w:rsid w:val="00265B80"/>
  </w:style>
  <w:style w:type="paragraph" w:customStyle="1" w:styleId="23176365BDE94C2CA13F4530F778213B">
    <w:name w:val="23176365BDE94C2CA13F4530F778213B"/>
    <w:rsid w:val="00265B80"/>
  </w:style>
  <w:style w:type="paragraph" w:customStyle="1" w:styleId="924AF6F168B3401A80425A3CD47EBB2F">
    <w:name w:val="924AF6F168B3401A80425A3CD47EBB2F"/>
    <w:rsid w:val="00265B80"/>
  </w:style>
  <w:style w:type="paragraph" w:customStyle="1" w:styleId="0150D066AE87462F81CD52CFC45E3D76">
    <w:name w:val="0150D066AE87462F81CD52CFC45E3D76"/>
    <w:rsid w:val="006111B4"/>
  </w:style>
  <w:style w:type="paragraph" w:customStyle="1" w:styleId="5E2AACDE5D274A5A8218D2E351C3AF40">
    <w:name w:val="5E2AACDE5D274A5A8218D2E351C3AF40"/>
    <w:rsid w:val="006111B4"/>
  </w:style>
  <w:style w:type="paragraph" w:customStyle="1" w:styleId="AD59B086EF02435081FE5FEA4CE131F2">
    <w:name w:val="AD59B086EF02435081FE5FEA4CE131F2"/>
    <w:rsid w:val="006111B4"/>
  </w:style>
  <w:style w:type="paragraph" w:customStyle="1" w:styleId="23FA2374F5DA43B89D8238BF004503AF">
    <w:name w:val="23FA2374F5DA43B89D8238BF004503AF"/>
    <w:rsid w:val="006111B4"/>
  </w:style>
  <w:style w:type="paragraph" w:customStyle="1" w:styleId="6BB0E88DA6CE45D18299AEB4E45615DD">
    <w:name w:val="6BB0E88DA6CE45D18299AEB4E45615DD"/>
    <w:rsid w:val="006111B4"/>
  </w:style>
  <w:style w:type="paragraph" w:customStyle="1" w:styleId="52196B9086F0489F8BF8B4E52EE16839">
    <w:name w:val="52196B9086F0489F8BF8B4E52EE16839"/>
    <w:rsid w:val="006111B4"/>
  </w:style>
  <w:style w:type="paragraph" w:customStyle="1" w:styleId="B7B714E302814225BDA59F6C55669EA8">
    <w:name w:val="B7B714E302814225BDA59F6C55669EA8"/>
    <w:rsid w:val="006111B4"/>
  </w:style>
  <w:style w:type="paragraph" w:customStyle="1" w:styleId="91D6C7968A724B149F899F5AD628D040">
    <w:name w:val="91D6C7968A724B149F899F5AD628D040"/>
    <w:rsid w:val="006111B4"/>
  </w:style>
  <w:style w:type="paragraph" w:customStyle="1" w:styleId="B27A895BE6EE4DA4B8F7AC5E11C92838">
    <w:name w:val="B27A895BE6EE4DA4B8F7AC5E11C92838"/>
    <w:rsid w:val="006111B4"/>
  </w:style>
  <w:style w:type="paragraph" w:customStyle="1" w:styleId="60C43579C9ED472285A7150B2C33E273">
    <w:name w:val="60C43579C9ED472285A7150B2C33E273"/>
    <w:rsid w:val="006111B4"/>
  </w:style>
  <w:style w:type="paragraph" w:customStyle="1" w:styleId="BF112678A4224D8DA45283661BDC1C30">
    <w:name w:val="BF112678A4224D8DA45283661BDC1C30"/>
    <w:rsid w:val="006111B4"/>
  </w:style>
  <w:style w:type="paragraph" w:customStyle="1" w:styleId="B4DBB8E7A473496DB38777C83CB66A25">
    <w:name w:val="B4DBB8E7A473496DB38777C83CB66A25"/>
    <w:rsid w:val="006111B4"/>
  </w:style>
  <w:style w:type="paragraph" w:customStyle="1" w:styleId="DC48D6FEFC4742AC95475C23557A26C3">
    <w:name w:val="DC48D6FEFC4742AC95475C23557A26C3"/>
    <w:rsid w:val="006111B4"/>
  </w:style>
  <w:style w:type="paragraph" w:customStyle="1" w:styleId="EE799049D0DA4E109D247E2DE9D22C8E">
    <w:name w:val="EE799049D0DA4E109D247E2DE9D22C8E"/>
    <w:rsid w:val="006111B4"/>
  </w:style>
  <w:style w:type="paragraph" w:customStyle="1" w:styleId="0282A9335BBD4DECB7EC4565AC5E668A">
    <w:name w:val="0282A9335BBD4DECB7EC4565AC5E668A"/>
    <w:rsid w:val="006111B4"/>
  </w:style>
  <w:style w:type="paragraph" w:customStyle="1" w:styleId="F3EF8D555E554F1480ACAFCB56D96F5A">
    <w:name w:val="F3EF8D555E554F1480ACAFCB56D96F5A"/>
    <w:rsid w:val="006111B4"/>
  </w:style>
  <w:style w:type="paragraph" w:customStyle="1" w:styleId="DC7455CE829241C0AFFBF2F724359590">
    <w:name w:val="DC7455CE829241C0AFFBF2F724359590"/>
    <w:rsid w:val="006111B4"/>
  </w:style>
  <w:style w:type="paragraph" w:customStyle="1" w:styleId="5877FC5A4E4E40B1B91F99C1BF14774A">
    <w:name w:val="5877FC5A4E4E40B1B91F99C1BF14774A"/>
    <w:rsid w:val="006111B4"/>
  </w:style>
  <w:style w:type="paragraph" w:customStyle="1" w:styleId="B5FBEBE1D35E44D5A554BEA7122719F2">
    <w:name w:val="B5FBEBE1D35E44D5A554BEA7122719F2"/>
    <w:rsid w:val="006111B4"/>
  </w:style>
  <w:style w:type="paragraph" w:customStyle="1" w:styleId="D8BAA12612A8424E85CDF04A73986DB1">
    <w:name w:val="D8BAA12612A8424E85CDF04A73986DB1"/>
    <w:rsid w:val="006111B4"/>
  </w:style>
  <w:style w:type="paragraph" w:customStyle="1" w:styleId="6FA4CBC7AC4A4DB19D3F4C9AFE5A982F">
    <w:name w:val="6FA4CBC7AC4A4DB19D3F4C9AFE5A982F"/>
    <w:rsid w:val="006111B4"/>
  </w:style>
  <w:style w:type="paragraph" w:customStyle="1" w:styleId="34255431BCFD416587EB566748C2AE93">
    <w:name w:val="34255431BCFD416587EB566748C2AE93"/>
    <w:rsid w:val="006111B4"/>
  </w:style>
  <w:style w:type="paragraph" w:customStyle="1" w:styleId="B5DA5C18A16A46669311A2877EF236E6">
    <w:name w:val="B5DA5C18A16A46669311A2877EF236E6"/>
    <w:rsid w:val="006111B4"/>
  </w:style>
  <w:style w:type="paragraph" w:customStyle="1" w:styleId="E2A7039CBC8441AB9132EB706BB9BEEC">
    <w:name w:val="E2A7039CBC8441AB9132EB706BB9BEEC"/>
    <w:rsid w:val="006111B4"/>
  </w:style>
  <w:style w:type="paragraph" w:customStyle="1" w:styleId="34A37C3420754275A02483BA73F20144">
    <w:name w:val="34A37C3420754275A02483BA73F20144"/>
    <w:rsid w:val="006111B4"/>
  </w:style>
  <w:style w:type="paragraph" w:customStyle="1" w:styleId="0B28C9C7C79D4CF7BE0E1E4B978153BD">
    <w:name w:val="0B28C9C7C79D4CF7BE0E1E4B978153BD"/>
    <w:rsid w:val="006111B4"/>
  </w:style>
  <w:style w:type="paragraph" w:customStyle="1" w:styleId="2C738C92F7894B05A2250579BBE27CCC">
    <w:name w:val="2C738C92F7894B05A2250579BBE27CCC"/>
    <w:rsid w:val="006111B4"/>
  </w:style>
  <w:style w:type="paragraph" w:customStyle="1" w:styleId="DC1378E834214BF0B6524BDBB2BC6B75">
    <w:name w:val="DC1378E834214BF0B6524BDBB2BC6B75"/>
    <w:rsid w:val="006111B4"/>
  </w:style>
  <w:style w:type="paragraph" w:customStyle="1" w:styleId="AF4F1D313AD04823B78A0E551D5EFE4A">
    <w:name w:val="AF4F1D313AD04823B78A0E551D5EFE4A"/>
    <w:rsid w:val="006111B4"/>
  </w:style>
  <w:style w:type="paragraph" w:customStyle="1" w:styleId="2E630593281743E5BD2FCDE789FE2CE4">
    <w:name w:val="2E630593281743E5BD2FCDE789FE2CE4"/>
    <w:rsid w:val="006111B4"/>
  </w:style>
  <w:style w:type="paragraph" w:customStyle="1" w:styleId="92C88FFFCE3E490692C4CE182A76AE92">
    <w:name w:val="92C88FFFCE3E490692C4CE182A76AE92"/>
    <w:rsid w:val="006111B4"/>
  </w:style>
  <w:style w:type="paragraph" w:customStyle="1" w:styleId="3AAA27DB4C61447B9E0DD3C2280AFB54">
    <w:name w:val="3AAA27DB4C61447B9E0DD3C2280AFB54"/>
    <w:rsid w:val="006111B4"/>
  </w:style>
  <w:style w:type="paragraph" w:customStyle="1" w:styleId="5D172B79400F49E0B43A1EC4BD8955B4">
    <w:name w:val="5D172B79400F49E0B43A1EC4BD8955B4"/>
    <w:rsid w:val="006111B4"/>
  </w:style>
  <w:style w:type="paragraph" w:customStyle="1" w:styleId="28F5DA5155784DCD9CACF85E81DC2277">
    <w:name w:val="28F5DA5155784DCD9CACF85E81DC2277"/>
    <w:rsid w:val="006111B4"/>
  </w:style>
  <w:style w:type="paragraph" w:customStyle="1" w:styleId="EE32C1477DFA4F9E85D61F4E6CF2FB7E">
    <w:name w:val="EE32C1477DFA4F9E85D61F4E6CF2FB7E"/>
    <w:rsid w:val="006111B4"/>
  </w:style>
  <w:style w:type="paragraph" w:customStyle="1" w:styleId="634BE1926CA74E329A84A7DCE9CA8413">
    <w:name w:val="634BE1926CA74E329A84A7DCE9CA8413"/>
    <w:rsid w:val="006111B4"/>
  </w:style>
  <w:style w:type="paragraph" w:customStyle="1" w:styleId="06FD60325C474601B509DAEFA7B40B2F">
    <w:name w:val="06FD60325C474601B509DAEFA7B40B2F"/>
    <w:rsid w:val="006111B4"/>
  </w:style>
  <w:style w:type="paragraph" w:customStyle="1" w:styleId="66B6345027344633B04EC8779D347577">
    <w:name w:val="66B6345027344633B04EC8779D347577"/>
    <w:rsid w:val="006111B4"/>
  </w:style>
  <w:style w:type="paragraph" w:customStyle="1" w:styleId="9B35CFB12CE245B8B2F1226CFA9EA4D0">
    <w:name w:val="9B35CFB12CE245B8B2F1226CFA9EA4D0"/>
    <w:rsid w:val="006111B4"/>
  </w:style>
  <w:style w:type="paragraph" w:customStyle="1" w:styleId="337439B1AA784A70908AE8B528C97A56">
    <w:name w:val="337439B1AA784A70908AE8B528C97A56"/>
    <w:rsid w:val="006111B4"/>
  </w:style>
  <w:style w:type="paragraph" w:customStyle="1" w:styleId="31F090FCA00A4590ABE64AD641836A4F">
    <w:name w:val="31F090FCA00A4590ABE64AD641836A4F"/>
    <w:rsid w:val="006111B4"/>
  </w:style>
  <w:style w:type="paragraph" w:customStyle="1" w:styleId="7CDFFE0A857440B3AAEA2B3A9EFD806D">
    <w:name w:val="7CDFFE0A857440B3AAEA2B3A9EFD806D"/>
    <w:rsid w:val="006111B4"/>
  </w:style>
  <w:style w:type="paragraph" w:customStyle="1" w:styleId="75230E81BD424879BAB7CF0CA64B2D2E">
    <w:name w:val="75230E81BD424879BAB7CF0CA64B2D2E"/>
    <w:rsid w:val="006111B4"/>
  </w:style>
  <w:style w:type="paragraph" w:customStyle="1" w:styleId="091988E55B5E44939ACE8AFBEA95243D">
    <w:name w:val="091988E55B5E44939ACE8AFBEA95243D"/>
    <w:rsid w:val="006111B4"/>
  </w:style>
  <w:style w:type="paragraph" w:customStyle="1" w:styleId="A02CB63038C54D36B6FA831CEDBA7438">
    <w:name w:val="A02CB63038C54D36B6FA831CEDBA7438"/>
    <w:rsid w:val="006111B4"/>
  </w:style>
  <w:style w:type="paragraph" w:customStyle="1" w:styleId="A82BBD3938784D449B9A0CDC9E1BF067">
    <w:name w:val="A82BBD3938784D449B9A0CDC9E1BF067"/>
    <w:rsid w:val="006111B4"/>
  </w:style>
  <w:style w:type="paragraph" w:customStyle="1" w:styleId="859439F74CB34953B4B9AA26EA719F55">
    <w:name w:val="859439F74CB34953B4B9AA26EA719F55"/>
    <w:rsid w:val="006111B4"/>
  </w:style>
  <w:style w:type="paragraph" w:customStyle="1" w:styleId="35ABD0A4D5EA496A9CFFAA7DDF9F0B17">
    <w:name w:val="35ABD0A4D5EA496A9CFFAA7DDF9F0B17"/>
    <w:rsid w:val="006111B4"/>
  </w:style>
  <w:style w:type="paragraph" w:customStyle="1" w:styleId="C77862D9F197415DA8FFB79F95E8E00B">
    <w:name w:val="C77862D9F197415DA8FFB79F95E8E00B"/>
    <w:rsid w:val="006111B4"/>
  </w:style>
  <w:style w:type="paragraph" w:customStyle="1" w:styleId="B393D4D4AA034861943B917CCF39F34A">
    <w:name w:val="B393D4D4AA034861943B917CCF39F34A"/>
    <w:rsid w:val="006111B4"/>
  </w:style>
  <w:style w:type="paragraph" w:customStyle="1" w:styleId="BE278C6D68D840539CABECE0D35A5A4C">
    <w:name w:val="BE278C6D68D840539CABECE0D35A5A4C"/>
    <w:rsid w:val="006111B4"/>
  </w:style>
  <w:style w:type="paragraph" w:customStyle="1" w:styleId="7E09252A8B8647D68E6E3733D0E72BEB">
    <w:name w:val="7E09252A8B8647D68E6E3733D0E72BEB"/>
    <w:rsid w:val="006111B4"/>
  </w:style>
  <w:style w:type="paragraph" w:customStyle="1" w:styleId="3DF7B58719C44C61BBD6769ACFE82C96">
    <w:name w:val="3DF7B58719C44C61BBD6769ACFE82C96"/>
    <w:rsid w:val="006111B4"/>
  </w:style>
  <w:style w:type="paragraph" w:customStyle="1" w:styleId="622D9B85188141C798F5C7B9C5D738B2">
    <w:name w:val="622D9B85188141C798F5C7B9C5D738B2"/>
    <w:rsid w:val="006111B4"/>
  </w:style>
  <w:style w:type="paragraph" w:customStyle="1" w:styleId="B5705E4CF26E4ED6A1A8FA09470A5FE4">
    <w:name w:val="B5705E4CF26E4ED6A1A8FA09470A5FE4"/>
    <w:rsid w:val="006111B4"/>
  </w:style>
  <w:style w:type="paragraph" w:customStyle="1" w:styleId="8B18FBEC51B44B87AC69E3D9B4832605">
    <w:name w:val="8B18FBEC51B44B87AC69E3D9B4832605"/>
    <w:rsid w:val="006111B4"/>
  </w:style>
  <w:style w:type="paragraph" w:customStyle="1" w:styleId="0145049EFD254056B80FAED85208EE18">
    <w:name w:val="0145049EFD254056B80FAED85208EE18"/>
    <w:rsid w:val="006111B4"/>
  </w:style>
  <w:style w:type="paragraph" w:customStyle="1" w:styleId="5385FFEF7AA443A1A40405A7B28FDB8B">
    <w:name w:val="5385FFEF7AA443A1A40405A7B28FDB8B"/>
    <w:rsid w:val="006111B4"/>
  </w:style>
  <w:style w:type="paragraph" w:customStyle="1" w:styleId="698CD1054F2A481991DC6B29E8102519">
    <w:name w:val="698CD1054F2A481991DC6B29E8102519"/>
    <w:rsid w:val="006111B4"/>
  </w:style>
  <w:style w:type="paragraph" w:customStyle="1" w:styleId="1901C46D831E449B994ECBA34C85B59F">
    <w:name w:val="1901C46D831E449B994ECBA34C85B59F"/>
    <w:rsid w:val="006111B4"/>
  </w:style>
  <w:style w:type="paragraph" w:customStyle="1" w:styleId="9DE08B43625B4A4390798BA70AE429C1">
    <w:name w:val="9DE08B43625B4A4390798BA70AE429C1"/>
    <w:rsid w:val="006111B4"/>
  </w:style>
  <w:style w:type="paragraph" w:customStyle="1" w:styleId="DEF81273B8144343805CD0985386A17C">
    <w:name w:val="DEF81273B8144343805CD0985386A17C"/>
    <w:rsid w:val="006111B4"/>
  </w:style>
  <w:style w:type="paragraph" w:customStyle="1" w:styleId="2F85CF758F5F4191953B5A8A1739F977">
    <w:name w:val="2F85CF758F5F4191953B5A8A1739F977"/>
    <w:rsid w:val="006111B4"/>
  </w:style>
  <w:style w:type="paragraph" w:customStyle="1" w:styleId="D4E67ECA71DE4A00AE54C1FCC16E92DD">
    <w:name w:val="D4E67ECA71DE4A00AE54C1FCC16E92DD"/>
    <w:rsid w:val="006111B4"/>
  </w:style>
  <w:style w:type="paragraph" w:customStyle="1" w:styleId="92685A4C4FA4421783E3263E9A184BD7">
    <w:name w:val="92685A4C4FA4421783E3263E9A184BD7"/>
    <w:rsid w:val="006111B4"/>
  </w:style>
  <w:style w:type="paragraph" w:customStyle="1" w:styleId="472FA84903F94F7E81158AC6828801A7">
    <w:name w:val="472FA84903F94F7E81158AC6828801A7"/>
    <w:rsid w:val="006111B4"/>
  </w:style>
  <w:style w:type="paragraph" w:customStyle="1" w:styleId="B3EF3D65E81E4E3793301FD85FE1A6EF">
    <w:name w:val="B3EF3D65E81E4E3793301FD85FE1A6EF"/>
    <w:rsid w:val="006111B4"/>
  </w:style>
  <w:style w:type="paragraph" w:customStyle="1" w:styleId="86797C07A2604804B7C35DA7FBBAC420">
    <w:name w:val="86797C07A2604804B7C35DA7FBBAC420"/>
    <w:rsid w:val="00611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BE00-4815-488B-9E4E-65F40258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227</TotalTime>
  <Pages>14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Меротюк Ольга Сергеевна</cp:lastModifiedBy>
  <cp:revision>13</cp:revision>
  <cp:lastPrinted>2017-05-02T13:01:00Z</cp:lastPrinted>
  <dcterms:created xsi:type="dcterms:W3CDTF">2024-09-13T13:41:00Z</dcterms:created>
  <dcterms:modified xsi:type="dcterms:W3CDTF">2024-10-09T05:47:00Z</dcterms:modified>
</cp:coreProperties>
</file>