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75841" w14:textId="77777777" w:rsidR="006327D2" w:rsidRPr="00D63E31" w:rsidRDefault="006327D2" w:rsidP="003B5169">
      <w:pPr>
        <w:ind w:right="-31"/>
        <w:rPr>
          <w:sz w:val="24"/>
          <w:szCs w:val="24"/>
        </w:rPr>
      </w:pPr>
    </w:p>
    <w:tbl>
      <w:tblPr>
        <w:tblStyle w:val="a9"/>
        <w:tblW w:w="15872" w:type="dxa"/>
        <w:tblInd w:w="-391" w:type="dxa"/>
        <w:tblLayout w:type="fixed"/>
        <w:tblLook w:val="04A0" w:firstRow="1" w:lastRow="0" w:firstColumn="1" w:lastColumn="0" w:noHBand="0" w:noVBand="1"/>
      </w:tblPr>
      <w:tblGrid>
        <w:gridCol w:w="441"/>
        <w:gridCol w:w="830"/>
        <w:gridCol w:w="143"/>
        <w:gridCol w:w="1412"/>
        <w:gridCol w:w="1002"/>
        <w:gridCol w:w="704"/>
        <w:gridCol w:w="704"/>
        <w:gridCol w:w="1696"/>
        <w:gridCol w:w="1696"/>
        <w:gridCol w:w="1991"/>
        <w:gridCol w:w="881"/>
        <w:gridCol w:w="1099"/>
        <w:gridCol w:w="1309"/>
        <w:gridCol w:w="546"/>
        <w:gridCol w:w="1418"/>
      </w:tblGrid>
      <w:tr w:rsidR="003B5169" w:rsidRPr="0017149E" w14:paraId="5CA3F75A" w14:textId="77777777" w:rsidTr="003B5169">
        <w:trPr>
          <w:trHeight w:val="851"/>
        </w:trPr>
        <w:tc>
          <w:tcPr>
            <w:tcW w:w="1271" w:type="dxa"/>
            <w:gridSpan w:val="2"/>
            <w:tcBorders>
              <w:top w:val="nil"/>
              <w:left w:val="nil"/>
              <w:bottom w:val="single" w:sz="4" w:space="0" w:color="auto"/>
              <w:right w:val="nil"/>
            </w:tcBorders>
          </w:tcPr>
          <w:p w14:paraId="515B62C5" w14:textId="77777777" w:rsidR="003B5169" w:rsidRPr="003B5169" w:rsidRDefault="003B5169" w:rsidP="003B5169">
            <w:pPr>
              <w:jc w:val="center"/>
              <w:rPr>
                <w:b/>
                <w:bCs/>
              </w:rPr>
            </w:pPr>
          </w:p>
        </w:tc>
        <w:tc>
          <w:tcPr>
            <w:tcW w:w="14601" w:type="dxa"/>
            <w:gridSpan w:val="13"/>
            <w:tcBorders>
              <w:top w:val="nil"/>
              <w:left w:val="nil"/>
              <w:bottom w:val="single" w:sz="4" w:space="0" w:color="auto"/>
              <w:right w:val="nil"/>
            </w:tcBorders>
            <w:vAlign w:val="center"/>
            <w:hideMark/>
          </w:tcPr>
          <w:p w14:paraId="7D2B9A65" w14:textId="6F8DB56B" w:rsidR="00C02A52" w:rsidRDefault="00C02A52" w:rsidP="003B5169">
            <w:pPr>
              <w:jc w:val="center"/>
              <w:rPr>
                <w:rFonts w:ascii="Times New Roman" w:hAnsi="Times New Roman" w:cs="Times New Roman"/>
                <w:b/>
                <w:bCs/>
              </w:rPr>
            </w:pPr>
            <w:r>
              <w:rPr>
                <w:rFonts w:ascii="Times New Roman" w:hAnsi="Times New Roman" w:cs="Times New Roman"/>
                <w:b/>
                <w:bCs/>
              </w:rPr>
              <w:t xml:space="preserve">                                                                                                                                                                                       </w:t>
            </w:r>
            <w:bookmarkStart w:id="0" w:name="_GoBack"/>
            <w:bookmarkEnd w:id="0"/>
            <w:r>
              <w:rPr>
                <w:rFonts w:ascii="Times New Roman" w:hAnsi="Times New Roman" w:cs="Times New Roman"/>
                <w:b/>
                <w:bCs/>
              </w:rPr>
              <w:t xml:space="preserve">  Приложение №1 </w:t>
            </w:r>
          </w:p>
          <w:p w14:paraId="230D9F46" w14:textId="56608F04" w:rsidR="003B5169" w:rsidRPr="003B5169" w:rsidRDefault="003B5169" w:rsidP="003B5169">
            <w:pPr>
              <w:jc w:val="center"/>
              <w:rPr>
                <w:rFonts w:ascii="Times New Roman" w:hAnsi="Times New Roman" w:cs="Times New Roman"/>
                <w:b/>
                <w:bCs/>
              </w:rPr>
            </w:pPr>
            <w:r w:rsidRPr="003B5169">
              <w:rPr>
                <w:rFonts w:ascii="Times New Roman" w:hAnsi="Times New Roman" w:cs="Times New Roman"/>
                <w:b/>
                <w:bCs/>
              </w:rPr>
              <w:t>Техническое задание</w:t>
            </w:r>
          </w:p>
        </w:tc>
      </w:tr>
      <w:tr w:rsidR="003B5169" w:rsidRPr="0017149E" w14:paraId="1B2532E9" w14:textId="77777777" w:rsidTr="003B5169">
        <w:trPr>
          <w:trHeight w:val="1288"/>
        </w:trPr>
        <w:tc>
          <w:tcPr>
            <w:tcW w:w="441"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3B5169" w:rsidRPr="0017149E" w:rsidRDefault="003B5169"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973" w:type="dxa"/>
            <w:gridSpan w:val="2"/>
            <w:tcBorders>
              <w:top w:val="single" w:sz="4" w:space="0" w:color="auto"/>
              <w:left w:val="single" w:sz="4" w:space="0" w:color="auto"/>
              <w:bottom w:val="single" w:sz="4" w:space="0" w:color="auto"/>
              <w:right w:val="single" w:sz="4" w:space="0" w:color="auto"/>
            </w:tcBorders>
          </w:tcPr>
          <w:p w14:paraId="3D277FD1" w14:textId="77777777" w:rsidR="003B5169" w:rsidRDefault="003B5169" w:rsidP="00575E18">
            <w:pPr>
              <w:jc w:val="center"/>
              <w:rPr>
                <w:bCs/>
                <w:sz w:val="20"/>
                <w:szCs w:val="20"/>
              </w:rPr>
            </w:pPr>
          </w:p>
          <w:p w14:paraId="2F5F4CE5" w14:textId="77777777" w:rsidR="003B5169" w:rsidRDefault="003B5169" w:rsidP="00575E18">
            <w:pPr>
              <w:jc w:val="center"/>
              <w:rPr>
                <w:bCs/>
                <w:sz w:val="20"/>
                <w:szCs w:val="20"/>
              </w:rPr>
            </w:pPr>
          </w:p>
          <w:p w14:paraId="3B24CBE6" w14:textId="6A46E4CF" w:rsidR="003B5169" w:rsidRPr="0017149E" w:rsidRDefault="003B5169" w:rsidP="00575E18">
            <w:pPr>
              <w:jc w:val="center"/>
              <w:rPr>
                <w:bCs/>
                <w:sz w:val="20"/>
                <w:szCs w:val="20"/>
              </w:rPr>
            </w:pPr>
            <w:r>
              <w:rPr>
                <w:bCs/>
                <w:sz w:val="20"/>
                <w:szCs w:val="20"/>
              </w:rPr>
              <w:t>Шифр</w:t>
            </w:r>
          </w:p>
        </w:tc>
        <w:tc>
          <w:tcPr>
            <w:tcW w:w="1412" w:type="dxa"/>
            <w:tcBorders>
              <w:top w:val="single" w:sz="4" w:space="0" w:color="auto"/>
              <w:left w:val="single" w:sz="4" w:space="0" w:color="auto"/>
              <w:bottom w:val="single" w:sz="4" w:space="0" w:color="auto"/>
              <w:right w:val="single" w:sz="4" w:space="0" w:color="auto"/>
            </w:tcBorders>
            <w:vAlign w:val="center"/>
          </w:tcPr>
          <w:p w14:paraId="70605CFF" w14:textId="39E902FF"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B377A3B"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704"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704" w:type="dxa"/>
            <w:tcBorders>
              <w:top w:val="single" w:sz="4" w:space="0" w:color="auto"/>
              <w:left w:val="single" w:sz="4" w:space="0" w:color="auto"/>
              <w:bottom w:val="single" w:sz="4" w:space="0" w:color="auto"/>
              <w:right w:val="single" w:sz="4" w:space="0" w:color="auto"/>
            </w:tcBorders>
            <w:vAlign w:val="center"/>
            <w:hideMark/>
          </w:tcPr>
          <w:p w14:paraId="7FD1B4C9" w14:textId="2556BA06"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proofErr w:type="gramStart"/>
            <w:r w:rsidRPr="0017149E">
              <w:rPr>
                <w:rFonts w:ascii="Times New Roman" w:hAnsi="Times New Roman" w:cs="Times New Roman"/>
                <w:bCs/>
                <w:sz w:val="20"/>
                <w:szCs w:val="20"/>
              </w:rPr>
              <w:t>измере</w:t>
            </w:r>
            <w:r>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roofErr w:type="gramEnd"/>
          </w:p>
        </w:tc>
        <w:tc>
          <w:tcPr>
            <w:tcW w:w="1696"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5280" w:type="dxa"/>
            <w:gridSpan w:val="4"/>
            <w:tcBorders>
              <w:top w:val="single" w:sz="4" w:space="0" w:color="auto"/>
              <w:left w:val="single" w:sz="4" w:space="0" w:color="auto"/>
              <w:bottom w:val="single" w:sz="4" w:space="0" w:color="auto"/>
              <w:right w:val="single" w:sz="4" w:space="0" w:color="auto"/>
            </w:tcBorders>
            <w:vAlign w:val="center"/>
            <w:hideMark/>
          </w:tcPr>
          <w:p w14:paraId="564170A3"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546"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3B5169" w:rsidRPr="0017149E" w:rsidRDefault="003B5169"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3B5169" w:rsidRPr="00673767" w14:paraId="394FFA65" w14:textId="77777777" w:rsidTr="003B5169">
        <w:trPr>
          <w:trHeight w:val="251"/>
        </w:trPr>
        <w:tc>
          <w:tcPr>
            <w:tcW w:w="441" w:type="dxa"/>
            <w:tcBorders>
              <w:top w:val="single" w:sz="4" w:space="0" w:color="auto"/>
              <w:left w:val="single" w:sz="4" w:space="0" w:color="auto"/>
              <w:bottom w:val="single" w:sz="4" w:space="0" w:color="auto"/>
              <w:right w:val="single" w:sz="4" w:space="0" w:color="auto"/>
            </w:tcBorders>
            <w:vAlign w:val="center"/>
          </w:tcPr>
          <w:p w14:paraId="7D1ED66E" w14:textId="77777777" w:rsidR="003B5169" w:rsidRPr="00673767" w:rsidRDefault="003B5169"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973" w:type="dxa"/>
            <w:gridSpan w:val="2"/>
            <w:tcBorders>
              <w:top w:val="single" w:sz="4" w:space="0" w:color="auto"/>
              <w:left w:val="single" w:sz="4" w:space="0" w:color="auto"/>
              <w:bottom w:val="single" w:sz="4" w:space="0" w:color="auto"/>
              <w:right w:val="single" w:sz="4" w:space="0" w:color="auto"/>
            </w:tcBorders>
          </w:tcPr>
          <w:p w14:paraId="11737497" w14:textId="3CC4D50E" w:rsidR="003B5169" w:rsidRPr="00673767" w:rsidRDefault="003B5169" w:rsidP="00575E18">
            <w:pPr>
              <w:jc w:val="center"/>
              <w:rPr>
                <w:sz w:val="20"/>
                <w:szCs w:val="20"/>
              </w:rPr>
            </w:pPr>
            <w:r>
              <w:rPr>
                <w:sz w:val="20"/>
                <w:szCs w:val="20"/>
              </w:rPr>
              <w:t>2</w:t>
            </w:r>
          </w:p>
        </w:tc>
        <w:tc>
          <w:tcPr>
            <w:tcW w:w="1412" w:type="dxa"/>
            <w:tcBorders>
              <w:top w:val="single" w:sz="4" w:space="0" w:color="auto"/>
              <w:left w:val="single" w:sz="4" w:space="0" w:color="auto"/>
              <w:bottom w:val="single" w:sz="4" w:space="0" w:color="auto"/>
              <w:right w:val="single" w:sz="4" w:space="0" w:color="auto"/>
            </w:tcBorders>
            <w:vAlign w:val="center"/>
          </w:tcPr>
          <w:p w14:paraId="2315263C" w14:textId="1BC94C17"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3</w:t>
            </w:r>
          </w:p>
        </w:tc>
        <w:tc>
          <w:tcPr>
            <w:tcW w:w="1002" w:type="dxa"/>
            <w:tcBorders>
              <w:top w:val="single" w:sz="4" w:space="0" w:color="auto"/>
              <w:left w:val="single" w:sz="4" w:space="0" w:color="auto"/>
              <w:bottom w:val="single" w:sz="4" w:space="0" w:color="auto"/>
              <w:right w:val="single" w:sz="4" w:space="0" w:color="auto"/>
            </w:tcBorders>
            <w:vAlign w:val="center"/>
          </w:tcPr>
          <w:p w14:paraId="7D689167" w14:textId="78717162"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4</w:t>
            </w:r>
          </w:p>
        </w:tc>
        <w:tc>
          <w:tcPr>
            <w:tcW w:w="704" w:type="dxa"/>
            <w:tcBorders>
              <w:top w:val="single" w:sz="4" w:space="0" w:color="auto"/>
              <w:left w:val="single" w:sz="4" w:space="0" w:color="auto"/>
              <w:bottom w:val="single" w:sz="4" w:space="0" w:color="auto"/>
              <w:right w:val="single" w:sz="4" w:space="0" w:color="auto"/>
            </w:tcBorders>
            <w:vAlign w:val="center"/>
          </w:tcPr>
          <w:p w14:paraId="2F9F12CE" w14:textId="2F7F6A59"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5</w:t>
            </w:r>
          </w:p>
        </w:tc>
        <w:tc>
          <w:tcPr>
            <w:tcW w:w="704" w:type="dxa"/>
            <w:tcBorders>
              <w:top w:val="single" w:sz="4" w:space="0" w:color="auto"/>
              <w:left w:val="single" w:sz="4" w:space="0" w:color="auto"/>
              <w:bottom w:val="single" w:sz="4" w:space="0" w:color="auto"/>
              <w:right w:val="single" w:sz="4" w:space="0" w:color="auto"/>
            </w:tcBorders>
            <w:vAlign w:val="center"/>
          </w:tcPr>
          <w:p w14:paraId="04A14261" w14:textId="460955ED"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6</w:t>
            </w:r>
          </w:p>
        </w:tc>
        <w:tc>
          <w:tcPr>
            <w:tcW w:w="1696" w:type="dxa"/>
            <w:tcBorders>
              <w:top w:val="single" w:sz="4" w:space="0" w:color="auto"/>
              <w:left w:val="single" w:sz="4" w:space="0" w:color="auto"/>
              <w:bottom w:val="single" w:sz="4" w:space="0" w:color="auto"/>
              <w:right w:val="single" w:sz="4" w:space="0" w:color="auto"/>
            </w:tcBorders>
            <w:vAlign w:val="center"/>
          </w:tcPr>
          <w:p w14:paraId="397C390A" w14:textId="784310B9"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7</w:t>
            </w:r>
          </w:p>
        </w:tc>
        <w:tc>
          <w:tcPr>
            <w:tcW w:w="1696" w:type="dxa"/>
            <w:tcBorders>
              <w:top w:val="single" w:sz="4" w:space="0" w:color="auto"/>
              <w:left w:val="single" w:sz="4" w:space="0" w:color="auto"/>
              <w:bottom w:val="single" w:sz="4" w:space="0" w:color="auto"/>
              <w:right w:val="single" w:sz="4" w:space="0" w:color="auto"/>
            </w:tcBorders>
            <w:vAlign w:val="center"/>
          </w:tcPr>
          <w:p w14:paraId="6DA4F824" w14:textId="639BD57A"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8</w:t>
            </w:r>
          </w:p>
        </w:tc>
        <w:tc>
          <w:tcPr>
            <w:tcW w:w="5280" w:type="dxa"/>
            <w:gridSpan w:val="4"/>
            <w:tcBorders>
              <w:top w:val="single" w:sz="4" w:space="0" w:color="auto"/>
              <w:left w:val="single" w:sz="4" w:space="0" w:color="auto"/>
              <w:bottom w:val="single" w:sz="4" w:space="0" w:color="auto"/>
              <w:right w:val="single" w:sz="4" w:space="0" w:color="auto"/>
            </w:tcBorders>
            <w:vAlign w:val="center"/>
          </w:tcPr>
          <w:p w14:paraId="6CD0702A" w14:textId="42DE187D"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9</w:t>
            </w:r>
          </w:p>
        </w:tc>
        <w:tc>
          <w:tcPr>
            <w:tcW w:w="546" w:type="dxa"/>
            <w:tcBorders>
              <w:top w:val="single" w:sz="4" w:space="0" w:color="auto"/>
              <w:left w:val="single" w:sz="4" w:space="0" w:color="auto"/>
              <w:bottom w:val="single" w:sz="4" w:space="0" w:color="auto"/>
              <w:right w:val="single" w:sz="4" w:space="0" w:color="auto"/>
            </w:tcBorders>
            <w:vAlign w:val="center"/>
          </w:tcPr>
          <w:p w14:paraId="136BFB77" w14:textId="02C9C454" w:rsidR="003B5169" w:rsidRPr="00673767" w:rsidRDefault="003B5169" w:rsidP="00575E18">
            <w:pPr>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09AAF9D" w14:textId="13D367EB" w:rsidR="003B5169" w:rsidRPr="00673767" w:rsidRDefault="003B5169" w:rsidP="003B5169">
            <w:pPr>
              <w:jc w:val="center"/>
              <w:rPr>
                <w:rFonts w:ascii="Times New Roman" w:hAnsi="Times New Roman" w:cs="Times New Roman"/>
                <w:sz w:val="20"/>
                <w:szCs w:val="20"/>
              </w:rPr>
            </w:pPr>
            <w:r w:rsidRPr="00673767">
              <w:rPr>
                <w:rFonts w:ascii="Times New Roman" w:hAnsi="Times New Roman" w:cs="Times New Roman"/>
                <w:sz w:val="20"/>
                <w:szCs w:val="20"/>
              </w:rPr>
              <w:t>1</w:t>
            </w:r>
            <w:r>
              <w:rPr>
                <w:rFonts w:ascii="Times New Roman" w:hAnsi="Times New Roman" w:cs="Times New Roman"/>
                <w:sz w:val="20"/>
                <w:szCs w:val="20"/>
              </w:rPr>
              <w:t>1</w:t>
            </w:r>
          </w:p>
        </w:tc>
      </w:tr>
      <w:tr w:rsidR="003B5169" w:rsidRPr="0017149E" w14:paraId="68407FBC" w14:textId="77777777" w:rsidTr="003B5169">
        <w:tc>
          <w:tcPr>
            <w:tcW w:w="441" w:type="dxa"/>
            <w:vMerge w:val="restart"/>
            <w:tcBorders>
              <w:top w:val="single" w:sz="4" w:space="0" w:color="auto"/>
              <w:left w:val="single" w:sz="4" w:space="0" w:color="auto"/>
              <w:right w:val="single" w:sz="4" w:space="0" w:color="auto"/>
            </w:tcBorders>
            <w:vAlign w:val="center"/>
          </w:tcPr>
          <w:p w14:paraId="0528C201" w14:textId="77777777" w:rsidR="003B5169" w:rsidRPr="0017149E" w:rsidRDefault="003B5169" w:rsidP="003B5169">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973" w:type="dxa"/>
            <w:gridSpan w:val="2"/>
            <w:vMerge w:val="restart"/>
            <w:tcBorders>
              <w:top w:val="single" w:sz="4" w:space="0" w:color="auto"/>
              <w:left w:val="single" w:sz="4" w:space="0" w:color="auto"/>
              <w:right w:val="single" w:sz="4" w:space="0" w:color="auto"/>
            </w:tcBorders>
          </w:tcPr>
          <w:p w14:paraId="2BEF9C14" w14:textId="77777777" w:rsidR="003B5169" w:rsidRDefault="003B5169" w:rsidP="003B5169">
            <w:pPr>
              <w:jc w:val="center"/>
              <w:rPr>
                <w:b/>
                <w:bCs/>
              </w:rPr>
            </w:pPr>
          </w:p>
          <w:p w14:paraId="22436BDB" w14:textId="77777777" w:rsidR="003B5169" w:rsidRDefault="003B5169" w:rsidP="003B5169">
            <w:pPr>
              <w:jc w:val="center"/>
              <w:rPr>
                <w:b/>
                <w:bCs/>
              </w:rPr>
            </w:pPr>
          </w:p>
          <w:p w14:paraId="0F8D7A11" w14:textId="77777777" w:rsidR="003B5169" w:rsidRDefault="003B5169" w:rsidP="003B5169">
            <w:pPr>
              <w:jc w:val="center"/>
              <w:rPr>
                <w:b/>
                <w:bCs/>
              </w:rPr>
            </w:pPr>
          </w:p>
          <w:p w14:paraId="419098EB" w14:textId="77777777" w:rsidR="003B5169" w:rsidRDefault="003B5169" w:rsidP="003B5169">
            <w:pPr>
              <w:jc w:val="center"/>
              <w:rPr>
                <w:b/>
                <w:bCs/>
              </w:rPr>
            </w:pPr>
          </w:p>
          <w:p w14:paraId="634758CB" w14:textId="77777777" w:rsidR="003B5169" w:rsidRDefault="003B5169" w:rsidP="003B5169">
            <w:pPr>
              <w:jc w:val="center"/>
              <w:rPr>
                <w:b/>
                <w:bCs/>
              </w:rPr>
            </w:pPr>
          </w:p>
          <w:p w14:paraId="43265364" w14:textId="77777777" w:rsidR="003B5169" w:rsidRDefault="003B5169" w:rsidP="003B5169">
            <w:pPr>
              <w:jc w:val="center"/>
              <w:rPr>
                <w:b/>
                <w:bCs/>
              </w:rPr>
            </w:pPr>
          </w:p>
          <w:p w14:paraId="3059EF88" w14:textId="77777777" w:rsidR="003B5169" w:rsidRDefault="003B5169" w:rsidP="003B5169">
            <w:pPr>
              <w:jc w:val="center"/>
              <w:rPr>
                <w:b/>
                <w:bCs/>
              </w:rPr>
            </w:pPr>
          </w:p>
          <w:p w14:paraId="054703D6" w14:textId="77777777" w:rsidR="003B5169" w:rsidRDefault="003B5169" w:rsidP="003B5169">
            <w:pPr>
              <w:jc w:val="center"/>
              <w:rPr>
                <w:b/>
                <w:bCs/>
              </w:rPr>
            </w:pPr>
          </w:p>
          <w:p w14:paraId="106ACA8A" w14:textId="77777777" w:rsidR="003B5169" w:rsidRDefault="003B5169" w:rsidP="003B5169">
            <w:pPr>
              <w:jc w:val="center"/>
              <w:rPr>
                <w:b/>
                <w:bCs/>
              </w:rPr>
            </w:pPr>
          </w:p>
          <w:p w14:paraId="6BE8C089" w14:textId="77777777" w:rsidR="003B5169" w:rsidRDefault="003B5169" w:rsidP="003B5169">
            <w:pPr>
              <w:jc w:val="center"/>
              <w:rPr>
                <w:b/>
                <w:bCs/>
              </w:rPr>
            </w:pPr>
          </w:p>
          <w:p w14:paraId="5B2F2EA5" w14:textId="77777777" w:rsidR="003B5169" w:rsidRDefault="003B5169" w:rsidP="003B5169">
            <w:pPr>
              <w:jc w:val="center"/>
              <w:rPr>
                <w:b/>
                <w:bCs/>
              </w:rPr>
            </w:pPr>
          </w:p>
          <w:p w14:paraId="3C1D58EB" w14:textId="77777777" w:rsidR="003B5169" w:rsidRDefault="003B5169" w:rsidP="003B5169">
            <w:pPr>
              <w:jc w:val="center"/>
              <w:rPr>
                <w:b/>
                <w:bCs/>
              </w:rPr>
            </w:pPr>
          </w:p>
          <w:p w14:paraId="4CE8F534" w14:textId="77777777" w:rsidR="003B5169" w:rsidRDefault="003B5169" w:rsidP="003B5169">
            <w:pPr>
              <w:jc w:val="center"/>
              <w:rPr>
                <w:b/>
                <w:bCs/>
              </w:rPr>
            </w:pPr>
          </w:p>
          <w:p w14:paraId="3104AE50" w14:textId="591E6AFF" w:rsidR="003B5169" w:rsidRPr="00EE051E" w:rsidRDefault="003B5169" w:rsidP="003B5169">
            <w:pPr>
              <w:rPr>
                <w:b/>
                <w:bCs/>
              </w:rPr>
            </w:pPr>
            <w:r>
              <w:rPr>
                <w:b/>
                <w:bCs/>
              </w:rPr>
              <w:t>7-01-01</w:t>
            </w:r>
          </w:p>
        </w:tc>
        <w:tc>
          <w:tcPr>
            <w:tcW w:w="1412" w:type="dxa"/>
            <w:vMerge w:val="restart"/>
            <w:tcBorders>
              <w:top w:val="single" w:sz="4" w:space="0" w:color="auto"/>
              <w:left w:val="single" w:sz="4" w:space="0" w:color="auto"/>
              <w:right w:val="single" w:sz="4" w:space="0" w:color="auto"/>
            </w:tcBorders>
            <w:vAlign w:val="center"/>
          </w:tcPr>
          <w:p w14:paraId="36DCBCA6" w14:textId="17F4F88B" w:rsidR="003B5169" w:rsidRPr="003B5169" w:rsidRDefault="003B5169" w:rsidP="003B5169">
            <w:pPr>
              <w:jc w:val="center"/>
              <w:rPr>
                <w:b/>
                <w:bCs/>
              </w:rPr>
            </w:pPr>
            <w:r w:rsidRPr="00EE051E">
              <w:rPr>
                <w:b/>
                <w:bCs/>
              </w:rPr>
              <w:t>Кресло-коляска, управляемая пациентом/сопровождающим лицом, с приводом на задние колеса, складная</w:t>
            </w:r>
          </w:p>
        </w:tc>
        <w:tc>
          <w:tcPr>
            <w:tcW w:w="1002" w:type="dxa"/>
            <w:vMerge w:val="restart"/>
            <w:tcBorders>
              <w:top w:val="single" w:sz="4" w:space="0" w:color="auto"/>
              <w:left w:val="single" w:sz="4" w:space="0" w:color="auto"/>
              <w:right w:val="single" w:sz="4" w:space="0" w:color="auto"/>
            </w:tcBorders>
          </w:tcPr>
          <w:p w14:paraId="4D3DF83E" w14:textId="77777777" w:rsidR="003B5169" w:rsidRPr="005E3810" w:rsidRDefault="003B5169" w:rsidP="003B516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4" w:type="dxa"/>
            <w:vMerge w:val="restart"/>
            <w:tcBorders>
              <w:top w:val="single" w:sz="4" w:space="0" w:color="auto"/>
              <w:left w:val="single" w:sz="4" w:space="0" w:color="auto"/>
              <w:right w:val="single" w:sz="4" w:space="0" w:color="auto"/>
            </w:tcBorders>
          </w:tcPr>
          <w:p w14:paraId="5D695310" w14:textId="77777777" w:rsidR="003B5169" w:rsidRPr="005E3810" w:rsidRDefault="003B5169" w:rsidP="003B5169">
            <w:pPr>
              <w:jc w:val="center"/>
              <w:rPr>
                <w:rFonts w:ascii="Times New Roman" w:hAnsi="Times New Roman" w:cs="Times New Roman"/>
                <w:b/>
              </w:rPr>
            </w:pPr>
            <w:r>
              <w:rPr>
                <w:rFonts w:ascii="Times New Roman" w:hAnsi="Times New Roman" w:cs="Times New Roman"/>
                <w:b/>
              </w:rPr>
              <w:t>б/о</w:t>
            </w:r>
          </w:p>
        </w:tc>
        <w:tc>
          <w:tcPr>
            <w:tcW w:w="704" w:type="dxa"/>
            <w:vMerge w:val="restart"/>
            <w:tcBorders>
              <w:top w:val="single" w:sz="4" w:space="0" w:color="auto"/>
              <w:left w:val="single" w:sz="4" w:space="0" w:color="auto"/>
              <w:right w:val="single" w:sz="4" w:space="0" w:color="auto"/>
            </w:tcBorders>
          </w:tcPr>
          <w:p w14:paraId="2CA48646" w14:textId="77777777" w:rsidR="003B5169" w:rsidRPr="005E3810" w:rsidRDefault="003B5169" w:rsidP="003B516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696" w:type="dxa"/>
            <w:tcBorders>
              <w:top w:val="single" w:sz="4" w:space="0" w:color="auto"/>
              <w:left w:val="single" w:sz="4" w:space="0" w:color="auto"/>
              <w:bottom w:val="single" w:sz="4" w:space="0" w:color="auto"/>
              <w:right w:val="single" w:sz="4" w:space="0" w:color="auto"/>
            </w:tcBorders>
            <w:vAlign w:val="center"/>
          </w:tcPr>
          <w:p w14:paraId="3EBFEFC4" w14:textId="77777777" w:rsidR="003B5169" w:rsidRPr="003D09C2" w:rsidRDefault="003B5169" w:rsidP="003B516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053683767"/>
            <w:placeholder>
              <w:docPart w:val="7E418E3A119249C08C747731354CD8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hideMark/>
              </w:tcPr>
              <w:p w14:paraId="645DFEDA" w14:textId="77777777" w:rsidR="003B5169" w:rsidRPr="005E3810" w:rsidRDefault="003B5169" w:rsidP="003B5169">
                <w:pPr>
                  <w:jc w:val="center"/>
                  <w:rPr>
                    <w:rFonts w:ascii="Times New Roman" w:hAnsi="Times New Roman" w:cs="Times New Roman"/>
                  </w:rPr>
                </w:pPr>
                <w:r w:rsidRPr="005E3810">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0506EA6F" w14:textId="22FC791A" w:rsidR="003B5169" w:rsidRPr="0017149E" w:rsidRDefault="003B5169" w:rsidP="003B5169">
            <w:pPr>
              <w:jc w:val="both"/>
              <w:rPr>
                <w:rFonts w:ascii="Times New Roman" w:hAnsi="Times New Roman" w:cs="Times New Roman"/>
                <w:sz w:val="20"/>
                <w:szCs w:val="20"/>
              </w:rPr>
            </w:pPr>
            <w:r>
              <w:rPr>
                <w:rFonts w:ascii="Times New Roman" w:eastAsia="Times New Roman" w:hAnsi="Times New Roman" w:cs="Times New Roman"/>
                <w:bCs/>
                <w:lang w:eastAsia="ar-SA"/>
              </w:rPr>
              <w:t xml:space="preserve">     </w:t>
            </w: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546" w:type="dxa"/>
            <w:tcBorders>
              <w:top w:val="single" w:sz="4" w:space="0" w:color="auto"/>
              <w:left w:val="single" w:sz="4" w:space="0" w:color="auto"/>
              <w:bottom w:val="single" w:sz="4" w:space="0" w:color="auto"/>
              <w:right w:val="single" w:sz="4" w:space="0" w:color="auto"/>
            </w:tcBorders>
            <w:vAlign w:val="center"/>
          </w:tcPr>
          <w:p w14:paraId="755C53C0" w14:textId="77777777" w:rsidR="003B5169" w:rsidRPr="0017149E" w:rsidRDefault="003B5169" w:rsidP="003B5169">
            <w:pPr>
              <w:jc w:val="center"/>
              <w:rPr>
                <w:rFonts w:ascii="Times New Roman" w:hAnsi="Times New Roman" w:cs="Times New Roman"/>
                <w:sz w:val="20"/>
                <w:szCs w:val="20"/>
              </w:rPr>
            </w:pPr>
          </w:p>
        </w:tc>
        <w:sdt>
          <w:sdtPr>
            <w:rPr>
              <w:sz w:val="20"/>
              <w:szCs w:val="20"/>
            </w:rPr>
            <w:alias w:val="Инструкция"/>
            <w:tag w:val="Инструкция"/>
            <w:id w:val="-263766473"/>
            <w:placeholder>
              <w:docPart w:val="5F9E5717B073478B9CE3710642B39CD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7205EC20" w14:textId="77777777" w:rsidR="003B5169" w:rsidRPr="0017149E" w:rsidRDefault="003B5169" w:rsidP="003B5169">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rsidRPr="0017149E" w14:paraId="605DE3B7" w14:textId="77777777" w:rsidTr="003B5169">
        <w:trPr>
          <w:trHeight w:val="412"/>
        </w:trPr>
        <w:tc>
          <w:tcPr>
            <w:tcW w:w="441" w:type="dxa"/>
            <w:vMerge/>
            <w:tcBorders>
              <w:left w:val="single" w:sz="4" w:space="0" w:color="auto"/>
              <w:right w:val="single" w:sz="4" w:space="0" w:color="auto"/>
            </w:tcBorders>
            <w:vAlign w:val="center"/>
          </w:tcPr>
          <w:p w14:paraId="0D712FBC" w14:textId="77777777" w:rsidR="003B5169" w:rsidRPr="0017149E" w:rsidRDefault="003B5169" w:rsidP="003B5169">
            <w:pPr>
              <w:jc w:val="center"/>
              <w:rPr>
                <w:rFonts w:ascii="Times New Roman" w:hAnsi="Times New Roman" w:cs="Times New Roman"/>
                <w:sz w:val="20"/>
                <w:szCs w:val="20"/>
              </w:rPr>
            </w:pPr>
          </w:p>
        </w:tc>
        <w:tc>
          <w:tcPr>
            <w:tcW w:w="973" w:type="dxa"/>
            <w:gridSpan w:val="2"/>
            <w:vMerge/>
            <w:tcBorders>
              <w:left w:val="single" w:sz="4" w:space="0" w:color="auto"/>
              <w:right w:val="single" w:sz="4" w:space="0" w:color="auto"/>
            </w:tcBorders>
          </w:tcPr>
          <w:p w14:paraId="62DA3118" w14:textId="77777777" w:rsidR="003B5169" w:rsidRPr="0017149E" w:rsidRDefault="003B5169" w:rsidP="003B5169">
            <w:pPr>
              <w:jc w:val="center"/>
              <w:rPr>
                <w:sz w:val="20"/>
                <w:szCs w:val="20"/>
              </w:rPr>
            </w:pPr>
          </w:p>
        </w:tc>
        <w:tc>
          <w:tcPr>
            <w:tcW w:w="1412" w:type="dxa"/>
            <w:vMerge/>
            <w:tcBorders>
              <w:left w:val="single" w:sz="4" w:space="0" w:color="auto"/>
              <w:right w:val="single" w:sz="4" w:space="0" w:color="auto"/>
            </w:tcBorders>
            <w:vAlign w:val="center"/>
          </w:tcPr>
          <w:p w14:paraId="4A40EA01" w14:textId="1B9FF72D" w:rsidR="003B5169" w:rsidRPr="0017149E" w:rsidRDefault="003B5169" w:rsidP="003B5169">
            <w:pPr>
              <w:jc w:val="center"/>
              <w:rPr>
                <w:sz w:val="20"/>
                <w:szCs w:val="20"/>
              </w:rPr>
            </w:pPr>
          </w:p>
        </w:tc>
        <w:tc>
          <w:tcPr>
            <w:tcW w:w="1002" w:type="dxa"/>
            <w:vMerge/>
            <w:tcBorders>
              <w:left w:val="single" w:sz="4" w:space="0" w:color="auto"/>
              <w:right w:val="single" w:sz="4" w:space="0" w:color="auto"/>
            </w:tcBorders>
          </w:tcPr>
          <w:p w14:paraId="375E16BC" w14:textId="77777777" w:rsidR="003B5169" w:rsidRPr="0017149E" w:rsidRDefault="003B5169" w:rsidP="003B5169">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2F9AF321" w14:textId="77777777" w:rsidR="003B5169" w:rsidRPr="0017149E" w:rsidRDefault="003B5169" w:rsidP="003B5169">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666E01BE" w14:textId="77777777" w:rsidR="003B5169" w:rsidRPr="0017149E" w:rsidRDefault="003B5169" w:rsidP="003B5169">
            <w:pPr>
              <w:jc w:val="center"/>
              <w:rPr>
                <w:rFonts w:ascii="Times New Roman" w:hAnsi="Times New Roman" w:cs="Times New Roman"/>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2545BE2D" w14:textId="77777777" w:rsidR="003B5169" w:rsidRPr="003D09C2" w:rsidRDefault="003B5169" w:rsidP="003B516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151654574"/>
            <w:placeholder>
              <w:docPart w:val="7B2749C3528148E4A755DCA9C7A565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hideMark/>
              </w:tcPr>
              <w:p w14:paraId="7F9D8A41" w14:textId="77777777" w:rsidR="003B5169" w:rsidRPr="0017149E" w:rsidRDefault="003B5169" w:rsidP="003B516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59CDCB82" w14:textId="0CF555C9" w:rsidR="003B5169" w:rsidRPr="00EE051E" w:rsidRDefault="003B5169" w:rsidP="003B5169">
            <w:pPr>
              <w:jc w:val="both"/>
              <w:rPr>
                <w:bCs/>
                <w:lang w:eastAsia="ar-SA"/>
              </w:rPr>
            </w:pPr>
            <w:r>
              <w:rPr>
                <w:bCs/>
                <w:lang w:eastAsia="ar-SA"/>
              </w:rPr>
              <w:t xml:space="preserve">     </w:t>
            </w:r>
            <w:r w:rsidRPr="00EE051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470529A5" w14:textId="77777777" w:rsidR="003B5169" w:rsidRPr="00EE051E" w:rsidRDefault="003B5169" w:rsidP="003B5169">
            <w:pPr>
              <w:jc w:val="both"/>
              <w:rPr>
                <w:bCs/>
                <w:lang w:eastAsia="ar-SA"/>
              </w:rPr>
            </w:pPr>
            <w:r w:rsidRPr="00EE051E">
              <w:rPr>
                <w:bCs/>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2C1B7C9A" w14:textId="77777777" w:rsidR="003B5169" w:rsidRPr="00EE051E" w:rsidRDefault="003B5169" w:rsidP="003B5169">
            <w:pPr>
              <w:jc w:val="both"/>
              <w:rPr>
                <w:bCs/>
                <w:lang w:eastAsia="ar-SA"/>
              </w:rPr>
            </w:pPr>
            <w:r w:rsidRPr="00EE051E">
              <w:rPr>
                <w:bCs/>
                <w:lang w:eastAsia="ar-SA"/>
              </w:rPr>
              <w:t>Возможность складывания и раскладывания кресла-коляски без применения инструмента.</w:t>
            </w:r>
          </w:p>
          <w:p w14:paraId="3587FBBC" w14:textId="77777777" w:rsidR="003B5169" w:rsidRPr="00EE051E" w:rsidRDefault="003B5169" w:rsidP="003B5169">
            <w:pPr>
              <w:jc w:val="both"/>
              <w:rPr>
                <w:bCs/>
                <w:lang w:eastAsia="ar-SA"/>
              </w:rPr>
            </w:pPr>
            <w:r w:rsidRPr="00EE051E">
              <w:rPr>
                <w:bCs/>
                <w:lang w:eastAsia="ar-SA"/>
              </w:rPr>
              <w:t>Поворотные колеса литые полиуретановые покрышки и имеют диаметр 20 см. Вилка поворотного колеса имеет 4 позиций установки положения колеса.</w:t>
            </w:r>
          </w:p>
          <w:p w14:paraId="3CD12254" w14:textId="77777777" w:rsidR="003B5169" w:rsidRPr="00EE051E" w:rsidRDefault="003B5169" w:rsidP="003B5169">
            <w:pPr>
              <w:jc w:val="both"/>
              <w:rPr>
                <w:bCs/>
                <w:lang w:eastAsia="ar-SA"/>
              </w:rPr>
            </w:pPr>
            <w:r w:rsidRPr="00EE051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3E1ED1D9" w14:textId="77777777" w:rsidR="003B5169" w:rsidRPr="00EE051E" w:rsidRDefault="003B5169" w:rsidP="003B5169">
            <w:pPr>
              <w:jc w:val="both"/>
              <w:rPr>
                <w:bCs/>
                <w:lang w:eastAsia="ar-SA"/>
              </w:rPr>
            </w:pPr>
            <w:r w:rsidRPr="00EE051E">
              <w:rPr>
                <w:bCs/>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EE051E">
              <w:rPr>
                <w:bCs/>
                <w:lang w:eastAsia="ar-SA"/>
              </w:rPr>
              <w:t>ободами</w:t>
            </w:r>
            <w:proofErr w:type="spellEnd"/>
            <w:r w:rsidRPr="00EE051E">
              <w:rPr>
                <w:bCs/>
                <w:lang w:eastAsia="ar-SA"/>
              </w:rPr>
              <w:t xml:space="preserve"> и обручами.</w:t>
            </w:r>
          </w:p>
          <w:p w14:paraId="3F6549CC" w14:textId="77777777" w:rsidR="003B5169" w:rsidRPr="00EE051E" w:rsidRDefault="003B5169" w:rsidP="003B5169">
            <w:pPr>
              <w:jc w:val="both"/>
              <w:rPr>
                <w:bCs/>
                <w:lang w:eastAsia="ar-SA"/>
              </w:rPr>
            </w:pPr>
            <w:r w:rsidRPr="00EE051E">
              <w:rPr>
                <w:bCs/>
                <w:lang w:eastAsia="ar-SA"/>
              </w:rPr>
              <w:t xml:space="preserve">Спинка и сиденье изготовлены из высококачественной синтетической ткани </w:t>
            </w:r>
            <w:r w:rsidRPr="00EE051E">
              <w:rPr>
                <w:bCs/>
                <w:lang w:eastAsia="ar-SA"/>
              </w:rPr>
              <w:lastRenderedPageBreak/>
              <w:t xml:space="preserve">(нейтральной термически и химически), армированной нейлоновыми волокнами. </w:t>
            </w:r>
          </w:p>
          <w:p w14:paraId="2BCCFA64" w14:textId="77777777" w:rsidR="003B5169" w:rsidRPr="00EE051E" w:rsidRDefault="003B5169" w:rsidP="003B5169">
            <w:pPr>
              <w:jc w:val="both"/>
              <w:rPr>
                <w:bCs/>
                <w:lang w:eastAsia="ar-SA"/>
              </w:rPr>
            </w:pPr>
            <w:r w:rsidRPr="00EE051E">
              <w:rPr>
                <w:bCs/>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71AE9BA7" w14:textId="77777777" w:rsidR="003B5169" w:rsidRPr="00EE051E" w:rsidRDefault="003B5169" w:rsidP="003B5169">
            <w:pPr>
              <w:jc w:val="both"/>
              <w:rPr>
                <w:bCs/>
                <w:lang w:eastAsia="ar-SA"/>
              </w:rPr>
            </w:pPr>
            <w:r w:rsidRPr="00EE051E">
              <w:rPr>
                <w:bCs/>
                <w:lang w:eastAsia="ar-SA"/>
              </w:rPr>
              <w:t>Подлокотники могут регулироваться по высоте. Накладки подлокотников изготовлены из вспененной резины.</w:t>
            </w:r>
          </w:p>
          <w:p w14:paraId="529640E4" w14:textId="77777777" w:rsidR="003B5169" w:rsidRPr="00EE051E" w:rsidRDefault="003B5169" w:rsidP="003B5169">
            <w:pPr>
              <w:jc w:val="both"/>
              <w:rPr>
                <w:bCs/>
                <w:lang w:eastAsia="ar-SA"/>
              </w:rPr>
            </w:pPr>
            <w:r w:rsidRPr="00EE051E">
              <w:rPr>
                <w:bCs/>
                <w:lang w:eastAsia="ar-SA"/>
              </w:rPr>
              <w:t>Подножки могу быть легко демонтированы или просто отведены внутрь рамы без демонтажа.</w:t>
            </w:r>
          </w:p>
          <w:p w14:paraId="694441F8" w14:textId="77777777" w:rsidR="003B5169" w:rsidRPr="0017149E" w:rsidRDefault="003B5169" w:rsidP="003B5169">
            <w:pPr>
              <w:jc w:val="both"/>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укомплектована страховочным устройством от опрокидывания. Кресло-коляска име</w:t>
            </w:r>
            <w:r>
              <w:rPr>
                <w:rFonts w:ascii="Times New Roman" w:eastAsia="Times New Roman" w:hAnsi="Times New Roman" w:cs="Times New Roman"/>
                <w:bCs/>
                <w:lang w:eastAsia="ar-SA"/>
              </w:rPr>
              <w:t>ет</w:t>
            </w:r>
            <w:r w:rsidRPr="00EE051E">
              <w:rPr>
                <w:rFonts w:ascii="Times New Roman" w:eastAsia="Times New Roman" w:hAnsi="Times New Roman" w:cs="Times New Roman"/>
                <w:bCs/>
                <w:lang w:eastAsia="ar-SA"/>
              </w:rPr>
              <w:t xml:space="preserve"> возможность </w:t>
            </w:r>
            <w:proofErr w:type="spellStart"/>
            <w:r w:rsidRPr="00EE051E">
              <w:rPr>
                <w:rFonts w:ascii="Times New Roman" w:eastAsia="Times New Roman" w:hAnsi="Times New Roman" w:cs="Times New Roman"/>
                <w:bCs/>
                <w:lang w:eastAsia="ar-SA"/>
              </w:rPr>
              <w:t>поступенчатой</w:t>
            </w:r>
            <w:proofErr w:type="spellEnd"/>
            <w:r w:rsidRPr="00EE051E">
              <w:rPr>
                <w:rFonts w:ascii="Times New Roman" w:eastAsia="Times New Roman" w:hAnsi="Times New Roman" w:cs="Times New Roman"/>
                <w:bCs/>
                <w:lang w:eastAsia="ar-SA"/>
              </w:rPr>
              <w:t xml:space="preserve"> регулировки угла наклона спинки в 30º</w:t>
            </w:r>
            <w:r>
              <w:rPr>
                <w:rFonts w:ascii="Times New Roman" w:eastAsia="Times New Roman" w:hAnsi="Times New Roman" w:cs="Times New Roman"/>
                <w:bCs/>
                <w:lang w:eastAsia="ar-SA"/>
              </w:rPr>
              <w:t xml:space="preserve"> и фиксироваться в 4 положениях</w:t>
            </w:r>
            <w:r w:rsidRPr="005E3810">
              <w:rPr>
                <w:rFonts w:ascii="Times New Roman" w:eastAsia="Times New Roman" w:hAnsi="Times New Roman" w:cs="Times New Roman"/>
                <w:bCs/>
                <w:lang w:eastAsia="ar-SA"/>
              </w:rPr>
              <w:t>.</w:t>
            </w:r>
          </w:p>
        </w:tc>
        <w:tc>
          <w:tcPr>
            <w:tcW w:w="546" w:type="dxa"/>
            <w:tcBorders>
              <w:top w:val="single" w:sz="4" w:space="0" w:color="auto"/>
              <w:left w:val="single" w:sz="4" w:space="0" w:color="auto"/>
              <w:bottom w:val="single" w:sz="4" w:space="0" w:color="auto"/>
              <w:right w:val="single" w:sz="4" w:space="0" w:color="auto"/>
            </w:tcBorders>
            <w:vAlign w:val="center"/>
          </w:tcPr>
          <w:p w14:paraId="7AA3AA72" w14:textId="77777777" w:rsidR="003B5169" w:rsidRPr="0017149E" w:rsidRDefault="003B5169" w:rsidP="003B5169">
            <w:pPr>
              <w:jc w:val="center"/>
              <w:rPr>
                <w:rFonts w:ascii="Times New Roman" w:hAnsi="Times New Roman" w:cs="Times New Roman"/>
                <w:sz w:val="20"/>
                <w:szCs w:val="20"/>
              </w:rPr>
            </w:pPr>
          </w:p>
        </w:tc>
        <w:sdt>
          <w:sdtPr>
            <w:rPr>
              <w:sz w:val="20"/>
              <w:szCs w:val="20"/>
            </w:rPr>
            <w:alias w:val="Инструкция"/>
            <w:tag w:val="Инструкция"/>
            <w:id w:val="683565784"/>
            <w:placeholder>
              <w:docPart w:val="2EE3AAC7FE004D7FB7F48C636DBCA04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73CED212" w14:textId="77777777" w:rsidR="003B5169" w:rsidRPr="0017149E" w:rsidRDefault="003B5169" w:rsidP="003B5169">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14:paraId="3FEFBA8E" w14:textId="77777777" w:rsidTr="003B5169">
        <w:tc>
          <w:tcPr>
            <w:tcW w:w="441" w:type="dxa"/>
            <w:vMerge/>
            <w:tcBorders>
              <w:left w:val="single" w:sz="4" w:space="0" w:color="auto"/>
              <w:right w:val="single" w:sz="4" w:space="0" w:color="auto"/>
            </w:tcBorders>
            <w:vAlign w:val="center"/>
          </w:tcPr>
          <w:p w14:paraId="0CF5C1F8"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24541950"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4B1EFC71" w14:textId="679A44F3"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7EC76179"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41F36AC6"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325405AC"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5C6A65DC" w14:textId="77777777" w:rsidR="003B5169" w:rsidRPr="003D09C2" w:rsidRDefault="003B5169" w:rsidP="003B516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1474566589"/>
            <w:placeholder>
              <w:docPart w:val="A27E29F95783410383CA64D440E51D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8D2829C"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451159140"/>
            <w:placeholder>
              <w:docPart w:val="8726F2043070429BB8BC0F0394DA59CF"/>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3EE984C5"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F975B33" w14:textId="77777777" w:rsidR="003B5169" w:rsidRPr="0017149E" w:rsidRDefault="003B5169" w:rsidP="003B5169">
            <w:pPr>
              <w:jc w:val="center"/>
              <w:rPr>
                <w:sz w:val="20"/>
                <w:szCs w:val="20"/>
              </w:rPr>
            </w:pPr>
            <w:r>
              <w:rPr>
                <w:sz w:val="20"/>
                <w:szCs w:val="20"/>
              </w:rPr>
              <w:t>5</w:t>
            </w:r>
          </w:p>
        </w:tc>
        <w:sdt>
          <w:sdtPr>
            <w:rPr>
              <w:sz w:val="20"/>
              <w:szCs w:val="20"/>
            </w:rPr>
            <w:alias w:val="значение"/>
            <w:tag w:val="значение"/>
            <w:id w:val="-450548945"/>
            <w:placeholder>
              <w:docPart w:val="590CAE12608549E08B4BDEC1582F3527"/>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0C928102" w14:textId="77777777" w:rsidR="003B5169" w:rsidRDefault="003B5169" w:rsidP="003B5169">
                <w:pPr>
                  <w:jc w:val="center"/>
                  <w:rPr>
                    <w:sz w:val="20"/>
                    <w:szCs w:val="20"/>
                  </w:rPr>
                </w:pPr>
                <w:r>
                  <w:rPr>
                    <w:sz w:val="20"/>
                    <w:szCs w:val="20"/>
                  </w:rPr>
                  <w:t>выбор значения</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6B6BD628" w14:textId="77777777" w:rsidR="003B5169" w:rsidRPr="0017149E"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303B1B9" w14:textId="77777777" w:rsidR="003B5169" w:rsidRPr="0017149E" w:rsidRDefault="003B5169" w:rsidP="003B5169">
            <w:pPr>
              <w:jc w:val="center"/>
              <w:rPr>
                <w:sz w:val="20"/>
                <w:szCs w:val="20"/>
              </w:rPr>
            </w:pPr>
            <w:r>
              <w:rPr>
                <w:sz w:val="20"/>
                <w:szCs w:val="20"/>
              </w:rPr>
              <w:t>см</w:t>
            </w:r>
          </w:p>
        </w:tc>
        <w:sdt>
          <w:sdtPr>
            <w:rPr>
              <w:sz w:val="20"/>
              <w:szCs w:val="20"/>
            </w:rPr>
            <w:alias w:val="Инструкция"/>
            <w:tag w:val="Инструкция"/>
            <w:id w:val="-212577235"/>
            <w:placeholder>
              <w:docPart w:val="C96E327FE84F4988A5E7A92C93419A0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5FC5BCFA" w14:textId="77777777" w:rsidR="003B5169" w:rsidRDefault="003B5169" w:rsidP="003B5169">
                <w:pPr>
                  <w:jc w:val="center"/>
                  <w:rPr>
                    <w:sz w:val="20"/>
                    <w:szCs w:val="20"/>
                  </w:rPr>
                </w:pPr>
                <w:r>
                  <w:rPr>
                    <w:sz w:val="20"/>
                    <w:szCs w:val="20"/>
                  </w:rPr>
                  <w:t>УЗ указывает конкретное значение хар-ки</w:t>
                </w:r>
              </w:p>
            </w:tc>
          </w:sdtContent>
        </w:sdt>
      </w:tr>
      <w:tr w:rsidR="003B5169" w14:paraId="7C203072" w14:textId="77777777" w:rsidTr="003B5169">
        <w:trPr>
          <w:trHeight w:val="70"/>
        </w:trPr>
        <w:tc>
          <w:tcPr>
            <w:tcW w:w="441" w:type="dxa"/>
            <w:vMerge/>
            <w:tcBorders>
              <w:left w:val="single" w:sz="4" w:space="0" w:color="auto"/>
              <w:right w:val="single" w:sz="4" w:space="0" w:color="auto"/>
            </w:tcBorders>
            <w:vAlign w:val="center"/>
          </w:tcPr>
          <w:p w14:paraId="6AD4BD77"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622BBFFE"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7E755CF0" w14:textId="495BCF47"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777B53CD"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514ADFF9"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407F4114"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CF06C23" w14:textId="77777777" w:rsidR="003B5169" w:rsidRPr="003D09C2" w:rsidRDefault="003B5169" w:rsidP="003B516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1781104381"/>
            <w:placeholder>
              <w:docPart w:val="8E99B5C5F44747C4B35E43C6E8759D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E716CAE"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094013089"/>
            <w:placeholder>
              <w:docPart w:val="76B5296C74BC474DB76CFE1C2C5CB89D"/>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406333B1"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8C2D708" w14:textId="77777777" w:rsidR="003B5169" w:rsidRPr="0017149E" w:rsidRDefault="003B5169" w:rsidP="003B5169">
            <w:pPr>
              <w:jc w:val="center"/>
              <w:rPr>
                <w:sz w:val="20"/>
                <w:szCs w:val="20"/>
              </w:rPr>
            </w:pPr>
            <w:r>
              <w:rPr>
                <w:sz w:val="20"/>
                <w:szCs w:val="20"/>
              </w:rPr>
              <w:t>57</w:t>
            </w:r>
          </w:p>
        </w:tc>
        <w:sdt>
          <w:sdtPr>
            <w:rPr>
              <w:sz w:val="20"/>
              <w:szCs w:val="20"/>
            </w:rPr>
            <w:alias w:val="значение"/>
            <w:tag w:val="значение"/>
            <w:id w:val="554429261"/>
            <w:placeholder>
              <w:docPart w:val="427B4964E1F147B3939EBE0B4EA6DD89"/>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5C01D8F" w14:textId="77777777" w:rsidR="003B5169" w:rsidRDefault="003B5169" w:rsidP="003B5169">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563AADA5" w14:textId="77777777" w:rsidR="003B5169" w:rsidRPr="0017149E" w:rsidRDefault="003B5169" w:rsidP="003B5169">
            <w:pPr>
              <w:jc w:val="center"/>
              <w:rPr>
                <w:sz w:val="20"/>
                <w:szCs w:val="20"/>
              </w:rPr>
            </w:pPr>
            <w:r>
              <w:rPr>
                <w:sz w:val="20"/>
                <w:szCs w:val="20"/>
              </w:rPr>
              <w:t>62</w:t>
            </w:r>
          </w:p>
        </w:tc>
        <w:tc>
          <w:tcPr>
            <w:tcW w:w="546" w:type="dxa"/>
            <w:tcBorders>
              <w:top w:val="single" w:sz="4" w:space="0" w:color="auto"/>
              <w:left w:val="single" w:sz="4" w:space="0" w:color="auto"/>
              <w:bottom w:val="single" w:sz="4" w:space="0" w:color="auto"/>
              <w:right w:val="single" w:sz="4" w:space="0" w:color="auto"/>
            </w:tcBorders>
            <w:vAlign w:val="center"/>
          </w:tcPr>
          <w:p w14:paraId="242483B6" w14:textId="77777777" w:rsidR="003B5169" w:rsidRPr="0017149E" w:rsidRDefault="003B5169" w:rsidP="003B5169">
            <w:pPr>
              <w:jc w:val="center"/>
              <w:rPr>
                <w:sz w:val="20"/>
                <w:szCs w:val="20"/>
              </w:rPr>
            </w:pPr>
            <w:r>
              <w:rPr>
                <w:sz w:val="20"/>
                <w:szCs w:val="20"/>
              </w:rPr>
              <w:t>см</w:t>
            </w:r>
          </w:p>
        </w:tc>
        <w:sdt>
          <w:sdtPr>
            <w:rPr>
              <w:sz w:val="20"/>
              <w:szCs w:val="20"/>
            </w:rPr>
            <w:alias w:val="Инструкция"/>
            <w:tag w:val="Инструкция"/>
            <w:id w:val="1465779743"/>
            <w:placeholder>
              <w:docPart w:val="11F46BAC18D04ECEA1C1FB9C6AC9F54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27DD9EC2" w14:textId="77777777" w:rsidR="003B5169" w:rsidRDefault="003B5169" w:rsidP="003B5169">
                <w:pPr>
                  <w:jc w:val="center"/>
                  <w:rPr>
                    <w:sz w:val="20"/>
                    <w:szCs w:val="20"/>
                  </w:rPr>
                </w:pPr>
                <w:r w:rsidRPr="007778C6">
                  <w:rPr>
                    <w:sz w:val="20"/>
                    <w:szCs w:val="20"/>
                  </w:rPr>
                  <w:t>УЗ указывает конкретное значение хар-ки</w:t>
                </w:r>
              </w:p>
            </w:tc>
          </w:sdtContent>
        </w:sdt>
      </w:tr>
      <w:tr w:rsidR="003B5169" w14:paraId="0869B2B4" w14:textId="77777777" w:rsidTr="003B5169">
        <w:tc>
          <w:tcPr>
            <w:tcW w:w="441" w:type="dxa"/>
            <w:vMerge/>
            <w:tcBorders>
              <w:left w:val="single" w:sz="4" w:space="0" w:color="auto"/>
              <w:right w:val="single" w:sz="4" w:space="0" w:color="auto"/>
            </w:tcBorders>
            <w:vAlign w:val="center"/>
          </w:tcPr>
          <w:p w14:paraId="79EF798D"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6CCAA1A7"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7317050A" w14:textId="43714E03"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55294359"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2B098AC5"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281D6E73"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C23052D"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812829662"/>
            <w:placeholder>
              <w:docPart w:val="E15125CACC9F42049F2F69D1BA2B81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368A4931"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2035216320"/>
            <w:placeholder>
              <w:docPart w:val="4ED6A93F2DBB4DDAA778EB207E939FE5"/>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7226BF54"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386F43F" w14:textId="77777777" w:rsidR="003B5169" w:rsidRDefault="003B5169" w:rsidP="003B5169">
            <w:pPr>
              <w:jc w:val="center"/>
              <w:rPr>
                <w:sz w:val="20"/>
                <w:szCs w:val="20"/>
              </w:rPr>
            </w:pPr>
            <w:r>
              <w:rPr>
                <w:sz w:val="20"/>
                <w:szCs w:val="20"/>
              </w:rPr>
              <w:t>47,5</w:t>
            </w:r>
          </w:p>
        </w:tc>
        <w:tc>
          <w:tcPr>
            <w:tcW w:w="1099" w:type="dxa"/>
            <w:tcBorders>
              <w:top w:val="single" w:sz="4" w:space="0" w:color="auto"/>
              <w:left w:val="single" w:sz="4" w:space="0" w:color="auto"/>
              <w:bottom w:val="single" w:sz="4" w:space="0" w:color="auto"/>
              <w:right w:val="single" w:sz="4" w:space="0" w:color="auto"/>
            </w:tcBorders>
            <w:vAlign w:val="center"/>
          </w:tcPr>
          <w:p w14:paraId="7B55031A"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7650412"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4959D153"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15C02C21" w14:textId="77777777" w:rsidR="003B5169" w:rsidRDefault="003B5169" w:rsidP="003B516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3B5169" w:rsidRPr="004950E4" w14:paraId="606F2352" w14:textId="77777777" w:rsidTr="003B5169">
        <w:tc>
          <w:tcPr>
            <w:tcW w:w="441" w:type="dxa"/>
            <w:vMerge/>
            <w:tcBorders>
              <w:left w:val="single" w:sz="4" w:space="0" w:color="auto"/>
              <w:right w:val="single" w:sz="4" w:space="0" w:color="auto"/>
            </w:tcBorders>
            <w:vAlign w:val="center"/>
          </w:tcPr>
          <w:p w14:paraId="59F94628"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3E1D27AD"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4B055129" w14:textId="34A87855"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26076990"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056980B9"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3B7BF0A8"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CCC2065"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377593618"/>
            <w:placeholder>
              <w:docPart w:val="7EDD5EF08CF24207A483DDAE74F0AF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E03817B"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578980111"/>
            <w:placeholder>
              <w:docPart w:val="A65CB8C26A7A44228CC2F7FD15720061"/>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478B2DC4"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41678920" w14:textId="77777777" w:rsidR="003B5169" w:rsidRDefault="003B5169" w:rsidP="003B5169">
            <w:pPr>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3C04710F"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1721D86"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61E365AF" w14:textId="77777777" w:rsidR="003B5169" w:rsidRDefault="003B5169" w:rsidP="003B5169">
            <w:pPr>
              <w:jc w:val="center"/>
              <w:rPr>
                <w:sz w:val="20"/>
                <w:szCs w:val="20"/>
              </w:rPr>
            </w:pPr>
            <w:proofErr w:type="spellStart"/>
            <w:r>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6BC0D9C4"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14CF9185" w14:textId="77777777" w:rsidTr="003B5169">
        <w:tc>
          <w:tcPr>
            <w:tcW w:w="441" w:type="dxa"/>
            <w:vMerge/>
            <w:tcBorders>
              <w:left w:val="single" w:sz="4" w:space="0" w:color="auto"/>
              <w:right w:val="single" w:sz="4" w:space="0" w:color="auto"/>
            </w:tcBorders>
            <w:vAlign w:val="center"/>
          </w:tcPr>
          <w:p w14:paraId="22AAE904"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1BA9319F"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11BA0B55" w14:textId="7F87E6AB"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29517D4B"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36406FAD"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610919FC"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3536C618"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1689338264"/>
            <w:placeholder>
              <w:docPart w:val="E28AA19DFC1F48D5AE6D980F7F931E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115A4FA1"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282642699"/>
            <w:placeholder>
              <w:docPart w:val="595D97E5027446BE984CDC8C164D3CF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50AD7CD9"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A9B74DD" w14:textId="77777777" w:rsidR="003B5169" w:rsidRDefault="003B5169" w:rsidP="003B5169">
            <w:pPr>
              <w:jc w:val="center"/>
              <w:rPr>
                <w:sz w:val="20"/>
                <w:szCs w:val="20"/>
              </w:rPr>
            </w:pPr>
            <w:r>
              <w:rPr>
                <w:sz w:val="20"/>
                <w:szCs w:val="20"/>
              </w:rPr>
              <w:t>6</w:t>
            </w:r>
          </w:p>
        </w:tc>
        <w:tc>
          <w:tcPr>
            <w:tcW w:w="1099" w:type="dxa"/>
            <w:tcBorders>
              <w:top w:val="single" w:sz="4" w:space="0" w:color="auto"/>
              <w:left w:val="single" w:sz="4" w:space="0" w:color="auto"/>
              <w:bottom w:val="single" w:sz="4" w:space="0" w:color="auto"/>
              <w:right w:val="single" w:sz="4" w:space="0" w:color="auto"/>
            </w:tcBorders>
            <w:vAlign w:val="center"/>
          </w:tcPr>
          <w:p w14:paraId="28DF0892"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F588B0E"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52DB4C89"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4214034E"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0FA3E036" w14:textId="77777777" w:rsidTr="003B5169">
        <w:tc>
          <w:tcPr>
            <w:tcW w:w="441" w:type="dxa"/>
            <w:vMerge/>
            <w:tcBorders>
              <w:left w:val="single" w:sz="4" w:space="0" w:color="auto"/>
              <w:right w:val="single" w:sz="4" w:space="0" w:color="auto"/>
            </w:tcBorders>
            <w:vAlign w:val="center"/>
          </w:tcPr>
          <w:p w14:paraId="7A0E480C"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17E7461B"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10EEDF0F" w14:textId="44E17235"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36F00F1A"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32802B51"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7A0A9837"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37E755D"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567215644"/>
            <w:placeholder>
              <w:docPart w:val="390CC27DC1A74EABBA51A2A9A1AD558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25691C2C"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970706746"/>
            <w:placeholder>
              <w:docPart w:val="AE399288865F4282948ED2AF30FC160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4C6A7DFA"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C6FD04A" w14:textId="77777777" w:rsidR="003B5169" w:rsidRDefault="003B5169" w:rsidP="003B5169">
            <w:pPr>
              <w:jc w:val="center"/>
              <w:rPr>
                <w:sz w:val="20"/>
                <w:szCs w:val="20"/>
              </w:rPr>
            </w:pPr>
            <w:r>
              <w:rPr>
                <w:sz w:val="20"/>
                <w:szCs w:val="20"/>
              </w:rPr>
              <w:t>27</w:t>
            </w:r>
          </w:p>
        </w:tc>
        <w:sdt>
          <w:sdtPr>
            <w:rPr>
              <w:sz w:val="20"/>
              <w:szCs w:val="20"/>
            </w:rPr>
            <w:alias w:val="значение"/>
            <w:tag w:val="значение"/>
            <w:id w:val="1504163518"/>
            <w:placeholder>
              <w:docPart w:val="D564D2652C604955B02A34DC9F138DF8"/>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58967302" w14:textId="77777777" w:rsidR="003B5169" w:rsidRDefault="003B5169" w:rsidP="003B5169">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1EC7028C" w14:textId="77777777" w:rsidR="003B5169" w:rsidRDefault="003B5169" w:rsidP="003B5169">
            <w:pPr>
              <w:jc w:val="center"/>
              <w:rPr>
                <w:sz w:val="20"/>
                <w:szCs w:val="20"/>
              </w:rPr>
            </w:pPr>
            <w:r>
              <w:rPr>
                <w:sz w:val="20"/>
                <w:szCs w:val="20"/>
              </w:rPr>
              <w:t>30</w:t>
            </w:r>
          </w:p>
        </w:tc>
        <w:tc>
          <w:tcPr>
            <w:tcW w:w="546" w:type="dxa"/>
            <w:tcBorders>
              <w:top w:val="single" w:sz="4" w:space="0" w:color="auto"/>
              <w:left w:val="single" w:sz="4" w:space="0" w:color="auto"/>
              <w:bottom w:val="single" w:sz="4" w:space="0" w:color="auto"/>
              <w:right w:val="single" w:sz="4" w:space="0" w:color="auto"/>
            </w:tcBorders>
            <w:vAlign w:val="center"/>
          </w:tcPr>
          <w:p w14:paraId="53B98123"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0E9BF21C" w14:textId="77777777" w:rsidR="003B5169" w:rsidRPr="004950E4" w:rsidRDefault="003B5169" w:rsidP="003B5169">
            <w:pPr>
              <w:jc w:val="center"/>
              <w:rPr>
                <w:sz w:val="20"/>
                <w:szCs w:val="20"/>
              </w:rPr>
            </w:pPr>
            <w:r w:rsidRPr="004950E4">
              <w:rPr>
                <w:sz w:val="20"/>
                <w:szCs w:val="20"/>
              </w:rPr>
              <w:t xml:space="preserve">УЗ указывает конкретное </w:t>
            </w:r>
            <w:r w:rsidRPr="004950E4">
              <w:rPr>
                <w:sz w:val="20"/>
                <w:szCs w:val="20"/>
              </w:rPr>
              <w:lastRenderedPageBreak/>
              <w:t xml:space="preserve">значение </w:t>
            </w:r>
            <w:proofErr w:type="spellStart"/>
            <w:r w:rsidRPr="004950E4">
              <w:rPr>
                <w:sz w:val="20"/>
                <w:szCs w:val="20"/>
              </w:rPr>
              <w:t>хар-ки</w:t>
            </w:r>
            <w:proofErr w:type="spellEnd"/>
          </w:p>
        </w:tc>
      </w:tr>
      <w:tr w:rsidR="003B5169" w:rsidRPr="004950E4" w14:paraId="5306242C" w14:textId="77777777" w:rsidTr="003B5169">
        <w:tc>
          <w:tcPr>
            <w:tcW w:w="441" w:type="dxa"/>
            <w:vMerge/>
            <w:tcBorders>
              <w:left w:val="single" w:sz="4" w:space="0" w:color="auto"/>
              <w:right w:val="single" w:sz="4" w:space="0" w:color="auto"/>
            </w:tcBorders>
            <w:vAlign w:val="center"/>
          </w:tcPr>
          <w:p w14:paraId="1CDD2866"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29E7D9E6"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6B638E0B" w14:textId="1E792E09"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654D36A7"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5E368BD8"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6D9FBBE0"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23F77B7C"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266458066"/>
            <w:placeholder>
              <w:docPart w:val="FBA5A23FCC5745229398FE6ED50F70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6849084E"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41372922"/>
            <w:placeholder>
              <w:docPart w:val="B5B59258D0F04C75962A2592C31D477E"/>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54D08462"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E737A97" w14:textId="77777777" w:rsidR="003B5169" w:rsidRDefault="003B5169" w:rsidP="003B5169">
            <w:pPr>
              <w:jc w:val="center"/>
              <w:rPr>
                <w:sz w:val="20"/>
                <w:szCs w:val="20"/>
              </w:rPr>
            </w:pPr>
            <w:r>
              <w:rPr>
                <w:sz w:val="20"/>
                <w:szCs w:val="20"/>
              </w:rPr>
              <w:t>35</w:t>
            </w:r>
          </w:p>
        </w:tc>
        <w:sdt>
          <w:sdtPr>
            <w:rPr>
              <w:sz w:val="20"/>
              <w:szCs w:val="20"/>
            </w:rPr>
            <w:alias w:val="значение"/>
            <w:tag w:val="значение"/>
            <w:id w:val="-1809696185"/>
            <w:placeholder>
              <w:docPart w:val="BA05BF3BDB8243939788E275BDFA66AD"/>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0F32EEA4" w14:textId="77777777" w:rsidR="003B5169" w:rsidRDefault="003B5169" w:rsidP="003B5169">
                <w:pPr>
                  <w:jc w:val="center"/>
                  <w:rPr>
                    <w:sz w:val="20"/>
                    <w:szCs w:val="20"/>
                  </w:rPr>
                </w:pPr>
                <w:r w:rsidRPr="008E7D19">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2FF9BFC1" w14:textId="77777777" w:rsidR="003B5169" w:rsidRDefault="003B5169" w:rsidP="003B5169">
            <w:pPr>
              <w:jc w:val="center"/>
              <w:rPr>
                <w:sz w:val="20"/>
                <w:szCs w:val="20"/>
              </w:rPr>
            </w:pPr>
            <w:r>
              <w:rPr>
                <w:sz w:val="20"/>
                <w:szCs w:val="20"/>
              </w:rPr>
              <w:t>48</w:t>
            </w:r>
          </w:p>
        </w:tc>
        <w:tc>
          <w:tcPr>
            <w:tcW w:w="546" w:type="dxa"/>
            <w:tcBorders>
              <w:top w:val="single" w:sz="4" w:space="0" w:color="auto"/>
              <w:left w:val="single" w:sz="4" w:space="0" w:color="auto"/>
              <w:bottom w:val="single" w:sz="4" w:space="0" w:color="auto"/>
              <w:right w:val="single" w:sz="4" w:space="0" w:color="auto"/>
            </w:tcBorders>
            <w:vAlign w:val="center"/>
          </w:tcPr>
          <w:p w14:paraId="1B3E0F1B"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36D636EE"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24CF1D99" w14:textId="77777777" w:rsidTr="003B5169">
        <w:tc>
          <w:tcPr>
            <w:tcW w:w="441" w:type="dxa"/>
            <w:vMerge/>
            <w:tcBorders>
              <w:left w:val="single" w:sz="4" w:space="0" w:color="auto"/>
              <w:right w:val="single" w:sz="4" w:space="0" w:color="auto"/>
            </w:tcBorders>
            <w:vAlign w:val="center"/>
          </w:tcPr>
          <w:p w14:paraId="2DA6926A"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7A12480D"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6A4BAB98" w14:textId="3E9F2319"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7402E42C"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2DF852CA"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2A8CCAF4"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7652B5A0"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95014777"/>
            <w:placeholder>
              <w:docPart w:val="9FD5AEC9886046D7A556E7FAE698B4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E0EA3CC"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95664430"/>
            <w:placeholder>
              <w:docPart w:val="E7249B5F6537487581C12011D615A1C1"/>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72AEBFDE"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503A408" w14:textId="77777777" w:rsidR="003B5169" w:rsidRDefault="003B5169" w:rsidP="003B5169">
            <w:pPr>
              <w:jc w:val="center"/>
              <w:rPr>
                <w:sz w:val="20"/>
                <w:szCs w:val="20"/>
              </w:rPr>
            </w:pPr>
            <w:r>
              <w:rPr>
                <w:sz w:val="20"/>
                <w:szCs w:val="20"/>
              </w:rPr>
              <w:t>10</w:t>
            </w:r>
          </w:p>
        </w:tc>
        <w:tc>
          <w:tcPr>
            <w:tcW w:w="1099" w:type="dxa"/>
            <w:tcBorders>
              <w:top w:val="single" w:sz="4" w:space="0" w:color="auto"/>
              <w:left w:val="single" w:sz="4" w:space="0" w:color="auto"/>
              <w:bottom w:val="single" w:sz="4" w:space="0" w:color="auto"/>
              <w:right w:val="single" w:sz="4" w:space="0" w:color="auto"/>
            </w:tcBorders>
            <w:vAlign w:val="center"/>
          </w:tcPr>
          <w:p w14:paraId="67B88E76"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2E3E309E"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2DBD885" w14:textId="77777777" w:rsidR="003B5169" w:rsidRDefault="003B5169" w:rsidP="003B5169">
            <w:pPr>
              <w:jc w:val="center"/>
              <w:rPr>
                <w:sz w:val="20"/>
                <w:szCs w:val="20"/>
              </w:rPr>
            </w:pPr>
            <w:r>
              <w:rPr>
                <w:sz w:val="20"/>
                <w:szCs w:val="20"/>
              </w:rPr>
              <w:t>градус</w:t>
            </w:r>
          </w:p>
        </w:tc>
        <w:tc>
          <w:tcPr>
            <w:tcW w:w="1418" w:type="dxa"/>
            <w:tcBorders>
              <w:top w:val="single" w:sz="4" w:space="0" w:color="auto"/>
              <w:left w:val="single" w:sz="4" w:space="0" w:color="auto"/>
              <w:bottom w:val="single" w:sz="4" w:space="0" w:color="auto"/>
              <w:right w:val="single" w:sz="4" w:space="0" w:color="auto"/>
            </w:tcBorders>
          </w:tcPr>
          <w:p w14:paraId="670E25DB"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3D888090" w14:textId="77777777" w:rsidTr="003B5169">
        <w:tc>
          <w:tcPr>
            <w:tcW w:w="441" w:type="dxa"/>
            <w:vMerge/>
            <w:tcBorders>
              <w:left w:val="single" w:sz="4" w:space="0" w:color="auto"/>
              <w:right w:val="single" w:sz="4" w:space="0" w:color="auto"/>
            </w:tcBorders>
            <w:vAlign w:val="center"/>
          </w:tcPr>
          <w:p w14:paraId="38AF44A8"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35691ABA"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36E9C536" w14:textId="2A630FFD"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413F7CD6"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3BA4FDE0"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43AC55F0"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4569B0AE"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663592157"/>
            <w:placeholder>
              <w:docPart w:val="4E0E482948F449BEBEEC381A31B741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02ABCA8C"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10384547"/>
            <w:placeholder>
              <w:docPart w:val="10D685DDD9DF4D78A9FF6BAC4EC74793"/>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13860D57"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8BA8A18" w14:textId="77777777" w:rsidR="003B5169" w:rsidRDefault="003B5169" w:rsidP="003B5169">
            <w:pPr>
              <w:jc w:val="center"/>
              <w:rPr>
                <w:sz w:val="20"/>
                <w:szCs w:val="20"/>
              </w:rPr>
            </w:pPr>
            <w:r>
              <w:rPr>
                <w:sz w:val="20"/>
                <w:szCs w:val="20"/>
              </w:rPr>
              <w:t>16</w:t>
            </w:r>
          </w:p>
        </w:tc>
        <w:tc>
          <w:tcPr>
            <w:tcW w:w="1099" w:type="dxa"/>
            <w:tcBorders>
              <w:top w:val="single" w:sz="4" w:space="0" w:color="auto"/>
              <w:left w:val="single" w:sz="4" w:space="0" w:color="auto"/>
              <w:bottom w:val="single" w:sz="4" w:space="0" w:color="auto"/>
              <w:right w:val="single" w:sz="4" w:space="0" w:color="auto"/>
            </w:tcBorders>
            <w:vAlign w:val="center"/>
          </w:tcPr>
          <w:p w14:paraId="475069C6"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2F6AD77"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7C699494" w14:textId="77777777" w:rsidR="003B5169" w:rsidRDefault="003B5169" w:rsidP="003B5169">
            <w:pPr>
              <w:jc w:val="center"/>
              <w:rPr>
                <w:sz w:val="20"/>
                <w:szCs w:val="20"/>
              </w:rPr>
            </w:pPr>
            <w:proofErr w:type="spellStart"/>
            <w:r>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7975F6C3"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625A8F" w14:paraId="0AF29414" w14:textId="77777777" w:rsidTr="003B5169">
        <w:tc>
          <w:tcPr>
            <w:tcW w:w="441" w:type="dxa"/>
            <w:vMerge/>
            <w:tcBorders>
              <w:left w:val="single" w:sz="4" w:space="0" w:color="auto"/>
              <w:right w:val="single" w:sz="4" w:space="0" w:color="auto"/>
            </w:tcBorders>
            <w:vAlign w:val="center"/>
          </w:tcPr>
          <w:p w14:paraId="38B8F98B"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713D9683"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2B4A0C2F" w14:textId="1C3325CB"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52C233E0"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7F4CF92E"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47004DA0"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71AECCF6" w14:textId="77777777" w:rsidR="003B5169" w:rsidRPr="003D09C2" w:rsidRDefault="003B5169" w:rsidP="003B516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329954880"/>
            <w:placeholder>
              <w:docPart w:val="783D8F49E5A54ACF918CDADE453787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9F9F167"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613401521"/>
            <w:placeholder>
              <w:docPart w:val="72C797DEB0B546FF94932AABFA228C1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64AED5F5"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252F42B" w14:textId="77777777" w:rsidR="003B5169" w:rsidRDefault="003B5169" w:rsidP="003B5169">
            <w:pPr>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636DD921"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82FBA15"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A026B1B"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39D3BC7B" w14:textId="77777777" w:rsidR="003B5169" w:rsidRPr="00625A8F" w:rsidRDefault="003B5169" w:rsidP="003B5169">
            <w:pPr>
              <w:jc w:val="center"/>
              <w:rPr>
                <w:sz w:val="20"/>
                <w:szCs w:val="20"/>
              </w:rPr>
            </w:pPr>
            <w:r w:rsidRPr="00367484">
              <w:t xml:space="preserve">УЗ указывает конкретное значение </w:t>
            </w:r>
            <w:proofErr w:type="spellStart"/>
            <w:r w:rsidRPr="00367484">
              <w:t>хар-ки</w:t>
            </w:r>
            <w:proofErr w:type="spellEnd"/>
          </w:p>
        </w:tc>
      </w:tr>
      <w:tr w:rsidR="003B5169" w:rsidRPr="004950E4" w14:paraId="247FA944" w14:textId="77777777" w:rsidTr="003B5169">
        <w:tc>
          <w:tcPr>
            <w:tcW w:w="441" w:type="dxa"/>
            <w:vMerge/>
            <w:tcBorders>
              <w:left w:val="single" w:sz="4" w:space="0" w:color="auto"/>
              <w:right w:val="single" w:sz="4" w:space="0" w:color="auto"/>
            </w:tcBorders>
            <w:vAlign w:val="center"/>
          </w:tcPr>
          <w:p w14:paraId="17276B21"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19469D99"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5E459CBD" w14:textId="62C42184"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2F9AF101"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661C6DE1"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6BB04B9E"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551E867"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856342635"/>
            <w:placeholder>
              <w:docPart w:val="E1ACCD9F796A4A6C8933454C222E2A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124DA8F0"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2128433682"/>
            <w:placeholder>
              <w:docPart w:val="DE318F59B3734CCA9552DA067D196B3B"/>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4856B9C8"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42220925" w14:textId="77777777" w:rsidR="003B5169" w:rsidRDefault="003B5169" w:rsidP="003B5169">
            <w:pPr>
              <w:jc w:val="center"/>
              <w:rPr>
                <w:sz w:val="20"/>
                <w:szCs w:val="20"/>
              </w:rPr>
            </w:pPr>
            <w:r>
              <w:rPr>
                <w:sz w:val="20"/>
                <w:szCs w:val="20"/>
              </w:rPr>
              <w:t>9</w:t>
            </w:r>
          </w:p>
        </w:tc>
        <w:tc>
          <w:tcPr>
            <w:tcW w:w="1099" w:type="dxa"/>
            <w:tcBorders>
              <w:top w:val="single" w:sz="4" w:space="0" w:color="auto"/>
              <w:left w:val="single" w:sz="4" w:space="0" w:color="auto"/>
              <w:bottom w:val="single" w:sz="4" w:space="0" w:color="auto"/>
              <w:right w:val="single" w:sz="4" w:space="0" w:color="auto"/>
            </w:tcBorders>
            <w:vAlign w:val="center"/>
          </w:tcPr>
          <w:p w14:paraId="2EC5A1F7"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6EE34C2E"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0EE7D8B"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785308A5"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3CA8CE64" w14:textId="77777777" w:rsidTr="003B5169">
        <w:tc>
          <w:tcPr>
            <w:tcW w:w="441" w:type="dxa"/>
            <w:vMerge/>
            <w:tcBorders>
              <w:left w:val="single" w:sz="4" w:space="0" w:color="auto"/>
              <w:right w:val="single" w:sz="4" w:space="0" w:color="auto"/>
            </w:tcBorders>
            <w:vAlign w:val="center"/>
          </w:tcPr>
          <w:p w14:paraId="508D4AFA"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5D917B02"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57823847" w14:textId="4518A57D"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39B5E55E"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122D1E5E"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67F2C01B"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6C0C258" w14:textId="77777777" w:rsidR="003B5169" w:rsidRPr="003D09C2" w:rsidRDefault="003B516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926187481"/>
            <w:placeholder>
              <w:docPart w:val="DB8D2B36AC27446FA7E8C410244636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0BEC9173"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159615189"/>
            <w:placeholder>
              <w:docPart w:val="8645F10AF9CC4BDBABF660BE766CB23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0D949656"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8582581" w14:textId="77777777" w:rsidR="003B5169" w:rsidRDefault="003B5169" w:rsidP="003B5169">
            <w:pPr>
              <w:jc w:val="center"/>
              <w:rPr>
                <w:sz w:val="20"/>
                <w:szCs w:val="20"/>
              </w:rPr>
            </w:pPr>
            <w:r>
              <w:rPr>
                <w:sz w:val="20"/>
                <w:szCs w:val="20"/>
              </w:rPr>
              <w:t>-5</w:t>
            </w:r>
          </w:p>
        </w:tc>
        <w:sdt>
          <w:sdtPr>
            <w:rPr>
              <w:sz w:val="20"/>
              <w:szCs w:val="20"/>
            </w:rPr>
            <w:alias w:val="значение"/>
            <w:tag w:val="значение"/>
            <w:id w:val="-1285967837"/>
            <w:placeholder>
              <w:docPart w:val="4E4B8D4AB7024DA6BBC5E20CF75A4551"/>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08A38B8D" w14:textId="77777777" w:rsidR="003B5169" w:rsidRDefault="003B5169" w:rsidP="003B5169">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052D50DB" w14:textId="77777777" w:rsidR="003B5169" w:rsidRDefault="003B5169" w:rsidP="003B5169">
            <w:pPr>
              <w:jc w:val="center"/>
              <w:rPr>
                <w:sz w:val="20"/>
                <w:szCs w:val="20"/>
              </w:rPr>
            </w:pPr>
            <w:r>
              <w:rPr>
                <w:sz w:val="20"/>
                <w:szCs w:val="20"/>
              </w:rPr>
              <w:t>15</w:t>
            </w:r>
          </w:p>
        </w:tc>
        <w:tc>
          <w:tcPr>
            <w:tcW w:w="546" w:type="dxa"/>
            <w:tcBorders>
              <w:top w:val="single" w:sz="4" w:space="0" w:color="auto"/>
              <w:left w:val="single" w:sz="4" w:space="0" w:color="auto"/>
              <w:bottom w:val="single" w:sz="4" w:space="0" w:color="auto"/>
              <w:right w:val="single" w:sz="4" w:space="0" w:color="auto"/>
            </w:tcBorders>
            <w:vAlign w:val="center"/>
          </w:tcPr>
          <w:p w14:paraId="3683909D" w14:textId="77777777" w:rsidR="003B5169" w:rsidRDefault="003B5169" w:rsidP="003B5169">
            <w:pPr>
              <w:jc w:val="center"/>
              <w:rPr>
                <w:sz w:val="20"/>
                <w:szCs w:val="20"/>
              </w:rPr>
            </w:pPr>
            <w:r>
              <w:rPr>
                <w:sz w:val="20"/>
                <w:szCs w:val="20"/>
              </w:rPr>
              <w:t>градус</w:t>
            </w:r>
          </w:p>
        </w:tc>
        <w:tc>
          <w:tcPr>
            <w:tcW w:w="1418" w:type="dxa"/>
            <w:tcBorders>
              <w:top w:val="single" w:sz="4" w:space="0" w:color="auto"/>
              <w:left w:val="single" w:sz="4" w:space="0" w:color="auto"/>
              <w:bottom w:val="single" w:sz="4" w:space="0" w:color="auto"/>
              <w:right w:val="single" w:sz="4" w:space="0" w:color="auto"/>
            </w:tcBorders>
          </w:tcPr>
          <w:p w14:paraId="704FB392"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7FF1B212" w14:textId="77777777" w:rsidTr="003B5169">
        <w:tc>
          <w:tcPr>
            <w:tcW w:w="441" w:type="dxa"/>
            <w:vMerge/>
            <w:tcBorders>
              <w:left w:val="single" w:sz="4" w:space="0" w:color="auto"/>
              <w:right w:val="single" w:sz="4" w:space="0" w:color="auto"/>
            </w:tcBorders>
            <w:vAlign w:val="center"/>
          </w:tcPr>
          <w:p w14:paraId="3302B0F7"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09B22987"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094BB705" w14:textId="3128EA52"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38B8F2A4"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2A413D6B"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23DE026C"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70FA6D4" w14:textId="77777777" w:rsidR="003B5169" w:rsidRPr="00DE6009" w:rsidRDefault="003B5169" w:rsidP="003B5169">
            <w:pPr>
              <w:jc w:val="center"/>
              <w:rPr>
                <w:b/>
                <w:sz w:val="24"/>
                <w:szCs w:val="24"/>
              </w:rPr>
            </w:pPr>
            <w:r w:rsidRPr="00745E5A">
              <w:rPr>
                <w:b/>
                <w:sz w:val="20"/>
                <w:szCs w:val="20"/>
              </w:rPr>
              <w:t xml:space="preserve">Количество положений изменения </w:t>
            </w:r>
            <w:r w:rsidRPr="00745E5A">
              <w:rPr>
                <w:b/>
                <w:sz w:val="20"/>
                <w:szCs w:val="20"/>
              </w:rPr>
              <w:lastRenderedPageBreak/>
              <w:t>длины колесной базы</w:t>
            </w:r>
            <w:r w:rsidRPr="003D09C2">
              <w:rPr>
                <w:b/>
                <w:sz w:val="24"/>
                <w:szCs w:val="24"/>
              </w:rPr>
              <w:t>:</w:t>
            </w:r>
          </w:p>
        </w:tc>
        <w:sdt>
          <w:sdtPr>
            <w:rPr>
              <w:sz w:val="20"/>
              <w:szCs w:val="20"/>
            </w:rPr>
            <w:alias w:val="Наименование хар-ки"/>
            <w:tag w:val="Наименование хар-ки"/>
            <w:id w:val="-1615675106"/>
            <w:placeholder>
              <w:docPart w:val="E3E7533EAF054C658F1B8164E105EC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4E7FD254"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84621490"/>
            <w:placeholder>
              <w:docPart w:val="C4BAA996766D4D4D959F19C7CD2D9E5A"/>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18B4CD04"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6B29C687" w14:textId="77777777" w:rsidR="003B5169" w:rsidRDefault="003B5169" w:rsidP="003B5169">
            <w:pPr>
              <w:jc w:val="center"/>
              <w:rPr>
                <w:sz w:val="20"/>
                <w:szCs w:val="20"/>
              </w:rPr>
            </w:pPr>
            <w:r>
              <w:rPr>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3CB20C19"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586FA05"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76324A9C" w14:textId="77777777" w:rsidR="003B5169" w:rsidRDefault="003B5169" w:rsidP="003B5169">
            <w:pPr>
              <w:jc w:val="center"/>
              <w:rPr>
                <w:sz w:val="20"/>
                <w:szCs w:val="20"/>
              </w:rPr>
            </w:pPr>
            <w:proofErr w:type="spellStart"/>
            <w:r>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026536BD"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626B11A7" w14:textId="77777777" w:rsidTr="003B5169">
        <w:tc>
          <w:tcPr>
            <w:tcW w:w="441" w:type="dxa"/>
            <w:vMerge/>
            <w:tcBorders>
              <w:left w:val="single" w:sz="4" w:space="0" w:color="auto"/>
              <w:right w:val="single" w:sz="4" w:space="0" w:color="auto"/>
            </w:tcBorders>
            <w:vAlign w:val="center"/>
          </w:tcPr>
          <w:p w14:paraId="76494C55"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16E8779A"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75024A18" w14:textId="12EFDC70"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73E1663D"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291C252D"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37CB024B"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223D403" w14:textId="77777777" w:rsidR="003B5169" w:rsidRPr="00745E5A" w:rsidRDefault="003B5169" w:rsidP="003B516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1663425052"/>
            <w:placeholder>
              <w:docPart w:val="33D06FA3FA7D4260AFF29CBF9726F5D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3389259F"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89589518"/>
            <w:placeholder>
              <w:docPart w:val="5B8ABDE6929542CEB5230726E5042827"/>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2F7516E3"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9FBCFF1" w14:textId="77777777" w:rsidR="003B5169" w:rsidRDefault="003B5169" w:rsidP="003B5169">
            <w:pPr>
              <w:jc w:val="center"/>
              <w:rPr>
                <w:sz w:val="20"/>
                <w:szCs w:val="20"/>
              </w:rPr>
            </w:pPr>
            <w:r>
              <w:rPr>
                <w:sz w:val="20"/>
                <w:szCs w:val="20"/>
              </w:rPr>
              <w:t>8</w:t>
            </w:r>
          </w:p>
        </w:tc>
        <w:tc>
          <w:tcPr>
            <w:tcW w:w="1099" w:type="dxa"/>
            <w:tcBorders>
              <w:top w:val="single" w:sz="4" w:space="0" w:color="auto"/>
              <w:left w:val="single" w:sz="4" w:space="0" w:color="auto"/>
              <w:bottom w:val="single" w:sz="4" w:space="0" w:color="auto"/>
              <w:right w:val="single" w:sz="4" w:space="0" w:color="auto"/>
            </w:tcBorders>
            <w:vAlign w:val="center"/>
          </w:tcPr>
          <w:p w14:paraId="0C65235A"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1F09DC29"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584FC7AA"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07ABBC7F" w14:textId="77777777" w:rsidR="003B5169" w:rsidRPr="004950E4" w:rsidRDefault="003B516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625A8F" w14:paraId="63FE7869" w14:textId="77777777" w:rsidTr="003B5169">
        <w:tc>
          <w:tcPr>
            <w:tcW w:w="441" w:type="dxa"/>
            <w:vMerge/>
            <w:tcBorders>
              <w:left w:val="single" w:sz="4" w:space="0" w:color="auto"/>
              <w:right w:val="single" w:sz="4" w:space="0" w:color="auto"/>
            </w:tcBorders>
            <w:vAlign w:val="center"/>
          </w:tcPr>
          <w:p w14:paraId="40911261"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2D348D54"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187ADD7F" w14:textId="6F410A49"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3C9004D6"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7C166C51"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034652D2"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3BE3EB47" w14:textId="77777777" w:rsidR="003B5169" w:rsidRPr="00745E5A" w:rsidRDefault="003B5169" w:rsidP="003B516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782556497"/>
            <w:placeholder>
              <w:docPart w:val="9B234BBDD34E470A8007EA6DD3CF59E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31C5C3FC"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2045633121"/>
            <w:placeholder>
              <w:docPart w:val="A9C34A67A7DA462DA798E97FD79BAAF6"/>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0AFC6614"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FE4C457" w14:textId="77777777" w:rsidR="003B5169" w:rsidRDefault="003B5169" w:rsidP="003B5169">
            <w:pPr>
              <w:jc w:val="center"/>
              <w:rPr>
                <w:sz w:val="20"/>
                <w:szCs w:val="20"/>
              </w:rPr>
            </w:pPr>
            <w:r>
              <w:rPr>
                <w:sz w:val="20"/>
                <w:szCs w:val="20"/>
              </w:rPr>
              <w:t>125</w:t>
            </w:r>
          </w:p>
        </w:tc>
        <w:tc>
          <w:tcPr>
            <w:tcW w:w="1099" w:type="dxa"/>
            <w:tcBorders>
              <w:top w:val="single" w:sz="4" w:space="0" w:color="auto"/>
              <w:left w:val="single" w:sz="4" w:space="0" w:color="auto"/>
              <w:bottom w:val="single" w:sz="4" w:space="0" w:color="auto"/>
              <w:right w:val="single" w:sz="4" w:space="0" w:color="auto"/>
            </w:tcBorders>
            <w:vAlign w:val="center"/>
          </w:tcPr>
          <w:p w14:paraId="564D047D" w14:textId="77777777" w:rsidR="003B5169" w:rsidRDefault="003B5169" w:rsidP="003B5169">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63B202CE" w14:textId="77777777" w:rsidR="003B5169"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3F22790B" w14:textId="77777777" w:rsidR="003B5169" w:rsidRDefault="003B5169" w:rsidP="003B5169">
            <w:pPr>
              <w:jc w:val="center"/>
              <w:rPr>
                <w:sz w:val="20"/>
                <w:szCs w:val="20"/>
              </w:rPr>
            </w:pPr>
            <w:r>
              <w:rPr>
                <w:sz w:val="20"/>
                <w:szCs w:val="20"/>
              </w:rPr>
              <w:t>кг</w:t>
            </w:r>
          </w:p>
        </w:tc>
        <w:tc>
          <w:tcPr>
            <w:tcW w:w="1418" w:type="dxa"/>
            <w:tcBorders>
              <w:top w:val="single" w:sz="4" w:space="0" w:color="auto"/>
              <w:left w:val="single" w:sz="4" w:space="0" w:color="auto"/>
              <w:bottom w:val="single" w:sz="4" w:space="0" w:color="auto"/>
              <w:right w:val="single" w:sz="4" w:space="0" w:color="auto"/>
            </w:tcBorders>
          </w:tcPr>
          <w:p w14:paraId="288A7D87" w14:textId="77777777" w:rsidR="003B5169" w:rsidRPr="00625A8F" w:rsidRDefault="003B5169" w:rsidP="003B5169">
            <w:pPr>
              <w:jc w:val="center"/>
              <w:rPr>
                <w:sz w:val="20"/>
                <w:szCs w:val="20"/>
              </w:rPr>
            </w:pPr>
            <w:r w:rsidRPr="00625A8F">
              <w:rPr>
                <w:sz w:val="20"/>
                <w:szCs w:val="20"/>
              </w:rPr>
              <w:t xml:space="preserve">УЗ указывает конкретное </w:t>
            </w:r>
          </w:p>
        </w:tc>
      </w:tr>
      <w:tr w:rsidR="003B5169" w:rsidRPr="00625A8F" w14:paraId="6A8A00F3" w14:textId="77777777" w:rsidTr="003B5169">
        <w:tc>
          <w:tcPr>
            <w:tcW w:w="441" w:type="dxa"/>
            <w:vMerge/>
            <w:tcBorders>
              <w:left w:val="single" w:sz="4" w:space="0" w:color="auto"/>
              <w:right w:val="single" w:sz="4" w:space="0" w:color="auto"/>
            </w:tcBorders>
            <w:vAlign w:val="center"/>
          </w:tcPr>
          <w:p w14:paraId="345E4237"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35AA6CDF"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1F1F0B4E" w14:textId="541E9E44"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05016237"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21219845"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20DB6310"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B74280B" w14:textId="77777777" w:rsidR="003B5169" w:rsidRPr="00745E5A" w:rsidRDefault="003B5169" w:rsidP="003B516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202829677"/>
            <w:placeholder>
              <w:docPart w:val="E1A898DE32EE44BEB4B6D6CF0A133D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230EF8F" w14:textId="77777777" w:rsidR="003B5169" w:rsidRDefault="003B5169" w:rsidP="003B5169">
                <w:pPr>
                  <w:jc w:val="center"/>
                  <w:rPr>
                    <w:sz w:val="20"/>
                    <w:szCs w:val="20"/>
                  </w:rPr>
                </w:pPr>
                <w:r>
                  <w:rPr>
                    <w:sz w:val="20"/>
                    <w:szCs w:val="20"/>
                  </w:rPr>
                  <w:t>количественная</w:t>
                </w:r>
              </w:p>
            </w:tc>
          </w:sdtContent>
        </w:sdt>
        <w:tc>
          <w:tcPr>
            <w:tcW w:w="1991" w:type="dxa"/>
            <w:tcBorders>
              <w:top w:val="single" w:sz="4" w:space="0" w:color="auto"/>
              <w:left w:val="single" w:sz="4" w:space="0" w:color="auto"/>
              <w:bottom w:val="single" w:sz="4" w:space="0" w:color="auto"/>
              <w:right w:val="single" w:sz="4" w:space="0" w:color="auto"/>
            </w:tcBorders>
            <w:vAlign w:val="center"/>
          </w:tcPr>
          <w:p w14:paraId="3A631851" w14:textId="77777777" w:rsidR="003B5169" w:rsidRDefault="003B5169" w:rsidP="003B5169">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vAlign w:val="center"/>
          </w:tcPr>
          <w:p w14:paraId="06A8AD54" w14:textId="77777777" w:rsidR="003B5169" w:rsidRDefault="003B5169" w:rsidP="003B5169">
            <w:pPr>
              <w:jc w:val="center"/>
              <w:rPr>
                <w:sz w:val="20"/>
                <w:szCs w:val="20"/>
              </w:rPr>
            </w:pPr>
          </w:p>
        </w:tc>
        <w:sdt>
          <w:sdtPr>
            <w:rPr>
              <w:sz w:val="20"/>
              <w:szCs w:val="20"/>
            </w:rPr>
            <w:alias w:val="значение"/>
            <w:tag w:val="значение"/>
            <w:id w:val="-1553767075"/>
            <w:placeholder>
              <w:docPart w:val="2EF7B5F610E240599AA70759CC8B6E0B"/>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100E1116" w14:textId="77777777" w:rsidR="003B5169" w:rsidRDefault="003B5169" w:rsidP="003B5169">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06B23ADC" w14:textId="77777777" w:rsidR="003B5169" w:rsidRDefault="003B5169" w:rsidP="003B5169">
            <w:pPr>
              <w:jc w:val="center"/>
              <w:rPr>
                <w:sz w:val="20"/>
                <w:szCs w:val="20"/>
              </w:rPr>
            </w:pPr>
            <w:r>
              <w:rPr>
                <w:sz w:val="20"/>
                <w:szCs w:val="20"/>
              </w:rPr>
              <w:t>19</w:t>
            </w:r>
          </w:p>
        </w:tc>
        <w:tc>
          <w:tcPr>
            <w:tcW w:w="546" w:type="dxa"/>
            <w:tcBorders>
              <w:top w:val="single" w:sz="4" w:space="0" w:color="auto"/>
              <w:left w:val="single" w:sz="4" w:space="0" w:color="auto"/>
              <w:bottom w:val="single" w:sz="4" w:space="0" w:color="auto"/>
              <w:right w:val="single" w:sz="4" w:space="0" w:color="auto"/>
            </w:tcBorders>
            <w:vAlign w:val="center"/>
          </w:tcPr>
          <w:p w14:paraId="7E88B06E" w14:textId="77777777" w:rsidR="003B5169" w:rsidRDefault="003B5169" w:rsidP="003B5169">
            <w:pPr>
              <w:jc w:val="center"/>
              <w:rPr>
                <w:sz w:val="20"/>
                <w:szCs w:val="20"/>
              </w:rPr>
            </w:pPr>
            <w:r>
              <w:rPr>
                <w:sz w:val="20"/>
                <w:szCs w:val="20"/>
              </w:rPr>
              <w:t>кг</w:t>
            </w:r>
          </w:p>
        </w:tc>
        <w:tc>
          <w:tcPr>
            <w:tcW w:w="1418" w:type="dxa"/>
            <w:tcBorders>
              <w:top w:val="single" w:sz="4" w:space="0" w:color="auto"/>
              <w:left w:val="single" w:sz="4" w:space="0" w:color="auto"/>
              <w:bottom w:val="single" w:sz="4" w:space="0" w:color="auto"/>
              <w:right w:val="single" w:sz="4" w:space="0" w:color="auto"/>
            </w:tcBorders>
          </w:tcPr>
          <w:p w14:paraId="5CE57A19" w14:textId="77777777" w:rsidR="003B5169" w:rsidRPr="00625A8F" w:rsidRDefault="003B5169" w:rsidP="003B5169">
            <w:pPr>
              <w:jc w:val="center"/>
              <w:rPr>
                <w:sz w:val="20"/>
                <w:szCs w:val="20"/>
              </w:rPr>
            </w:pPr>
            <w:r w:rsidRPr="00625A8F">
              <w:rPr>
                <w:sz w:val="20"/>
                <w:szCs w:val="20"/>
              </w:rPr>
              <w:t xml:space="preserve">УЗ указывает конкретное </w:t>
            </w:r>
          </w:p>
        </w:tc>
      </w:tr>
      <w:tr w:rsidR="003B5169" w14:paraId="772C2A65" w14:textId="77777777" w:rsidTr="003B5169">
        <w:tc>
          <w:tcPr>
            <w:tcW w:w="441" w:type="dxa"/>
            <w:vMerge/>
            <w:tcBorders>
              <w:left w:val="single" w:sz="4" w:space="0" w:color="auto"/>
              <w:right w:val="single" w:sz="4" w:space="0" w:color="auto"/>
            </w:tcBorders>
            <w:vAlign w:val="center"/>
          </w:tcPr>
          <w:p w14:paraId="4B534B62"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60F8445E"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557FD806" w14:textId="661F7C81"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248F4DD3"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28A963DB"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056897FD"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89B66B5" w14:textId="361C1A64" w:rsidR="003B5169" w:rsidRPr="00F27551" w:rsidRDefault="003B516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25496918"/>
            <w:placeholder>
              <w:docPart w:val="2AACB94C10224E68BBEB5DE1B1D89F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1CBFDE29" w14:textId="77777777" w:rsidR="003B5169" w:rsidRDefault="003B516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91669503"/>
            <w:placeholder>
              <w:docPart w:val="AB14F06CC86342DAABF08E57929BBD0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07BA8B69" w14:textId="77777777" w:rsidR="003B5169" w:rsidRDefault="003B5169" w:rsidP="003B516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A82FDAF" w14:textId="702F0B3F" w:rsidR="003B5169" w:rsidRDefault="003B5169" w:rsidP="003B5169">
            <w:pPr>
              <w:jc w:val="center"/>
              <w:rPr>
                <w:sz w:val="20"/>
                <w:szCs w:val="20"/>
              </w:rPr>
            </w:pPr>
            <w:r>
              <w:rPr>
                <w:sz w:val="20"/>
                <w:szCs w:val="20"/>
              </w:rPr>
              <w:t>37</w:t>
            </w:r>
          </w:p>
        </w:tc>
        <w:sdt>
          <w:sdtPr>
            <w:rPr>
              <w:sz w:val="20"/>
              <w:szCs w:val="20"/>
            </w:rPr>
            <w:alias w:val="значение"/>
            <w:tag w:val="значение"/>
            <w:id w:val="494378047"/>
            <w:placeholder>
              <w:docPart w:val="07E5DD6435DE4D788A511F7E2CFF1DF3"/>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E4AE171" w14:textId="77777777" w:rsidR="003B5169" w:rsidRDefault="003B5169" w:rsidP="003B5169">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09B76EBE" w14:textId="4BC422CD" w:rsidR="003B5169" w:rsidRDefault="003B5169" w:rsidP="003B5169">
            <w:pPr>
              <w:jc w:val="center"/>
              <w:rPr>
                <w:sz w:val="20"/>
                <w:szCs w:val="20"/>
              </w:rPr>
            </w:pPr>
            <w:r>
              <w:rPr>
                <w:sz w:val="20"/>
                <w:szCs w:val="20"/>
              </w:rPr>
              <w:t>39</w:t>
            </w:r>
          </w:p>
        </w:tc>
        <w:tc>
          <w:tcPr>
            <w:tcW w:w="546" w:type="dxa"/>
            <w:tcBorders>
              <w:top w:val="single" w:sz="4" w:space="0" w:color="auto"/>
              <w:left w:val="single" w:sz="4" w:space="0" w:color="auto"/>
              <w:bottom w:val="single" w:sz="4" w:space="0" w:color="auto"/>
              <w:right w:val="single" w:sz="4" w:space="0" w:color="auto"/>
            </w:tcBorders>
            <w:vAlign w:val="center"/>
          </w:tcPr>
          <w:p w14:paraId="5D201576" w14:textId="77777777" w:rsidR="003B5169" w:rsidRDefault="003B5169" w:rsidP="003B5169">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32E430AD" w14:textId="77777777" w:rsidR="003B5169" w:rsidRDefault="003B5169" w:rsidP="003B5169">
            <w:pPr>
              <w:jc w:val="center"/>
              <w:rPr>
                <w:sz w:val="20"/>
                <w:szCs w:val="20"/>
              </w:rPr>
            </w:pPr>
            <w:r w:rsidRPr="00625A8F">
              <w:rPr>
                <w:sz w:val="20"/>
                <w:szCs w:val="20"/>
              </w:rPr>
              <w:t xml:space="preserve">УЗ указывает конкретное </w:t>
            </w:r>
          </w:p>
        </w:tc>
      </w:tr>
      <w:tr w:rsidR="003B5169" w14:paraId="3FFEBC4E" w14:textId="77777777" w:rsidTr="003B5169">
        <w:tc>
          <w:tcPr>
            <w:tcW w:w="441" w:type="dxa"/>
            <w:vMerge/>
            <w:tcBorders>
              <w:left w:val="single" w:sz="4" w:space="0" w:color="auto"/>
              <w:right w:val="single" w:sz="4" w:space="0" w:color="auto"/>
            </w:tcBorders>
            <w:vAlign w:val="center"/>
          </w:tcPr>
          <w:p w14:paraId="746364D1"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1DD8E41A"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241F9725" w14:textId="2F63AC61"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6AF62B99"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00F37F87"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187003BC"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C4C04CA" w14:textId="77777777" w:rsidR="003B5169" w:rsidRPr="00F27551" w:rsidRDefault="003B5169" w:rsidP="003B5169">
            <w:pPr>
              <w:jc w:val="center"/>
              <w:rPr>
                <w:b/>
                <w:sz w:val="20"/>
                <w:szCs w:val="20"/>
              </w:rPr>
            </w:pPr>
            <w:r w:rsidRPr="00F27551">
              <w:rPr>
                <w:b/>
                <w:sz w:val="20"/>
                <w:szCs w:val="20"/>
              </w:rPr>
              <w:t>Маркировка кресла-коляски содержит:</w:t>
            </w:r>
          </w:p>
          <w:p w14:paraId="2B606EEC" w14:textId="77777777" w:rsidR="003B5169" w:rsidRPr="00F27551" w:rsidRDefault="003B5169" w:rsidP="003B516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2087914238"/>
            <w:placeholder>
              <w:docPart w:val="D7B4C271325C4B00BE9E6AACBE1B28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2D8C120A" w14:textId="77777777" w:rsidR="003B5169" w:rsidRDefault="003B5169" w:rsidP="003B5169">
                <w:pPr>
                  <w:jc w:val="center"/>
                  <w:rPr>
                    <w:sz w:val="20"/>
                    <w:szCs w:val="20"/>
                  </w:rPr>
                </w:pPr>
                <w:r>
                  <w:rPr>
                    <w:sz w:val="20"/>
                    <w:szCs w:val="20"/>
                  </w:rPr>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719CD199" w14:textId="77777777" w:rsidR="003B5169" w:rsidRPr="00F27551" w:rsidRDefault="003B5169" w:rsidP="003B5169">
            <w:pPr>
              <w:jc w:val="both"/>
            </w:pPr>
            <w:r w:rsidRPr="00F27551">
              <w:t xml:space="preserve">наименование производителя; </w:t>
            </w:r>
          </w:p>
          <w:p w14:paraId="2821D97A" w14:textId="77777777" w:rsidR="003B5169" w:rsidRPr="00F27551" w:rsidRDefault="003B5169" w:rsidP="003B5169">
            <w:pPr>
              <w:jc w:val="both"/>
            </w:pPr>
            <w:r w:rsidRPr="00F27551">
              <w:t xml:space="preserve">- адрес производителя; </w:t>
            </w:r>
          </w:p>
          <w:p w14:paraId="35A0D4FE" w14:textId="77777777" w:rsidR="003B5169" w:rsidRPr="00F27551" w:rsidRDefault="003B5169" w:rsidP="003B5169">
            <w:pPr>
              <w:jc w:val="both"/>
            </w:pPr>
            <w:r w:rsidRPr="00F27551">
              <w:t>- обозначение типа (модели) кресла-коляски (в зависимости от модификации);</w:t>
            </w:r>
          </w:p>
          <w:p w14:paraId="7617EC89" w14:textId="77777777" w:rsidR="003B5169" w:rsidRPr="00F27551" w:rsidRDefault="003B5169" w:rsidP="003B5169">
            <w:pPr>
              <w:jc w:val="both"/>
            </w:pPr>
            <w:r>
              <w:t>- дату выпуска (месяц, год)</w:t>
            </w:r>
          </w:p>
          <w:p w14:paraId="0EDA42ED" w14:textId="77777777" w:rsidR="003B5169" w:rsidRPr="00F27551" w:rsidRDefault="003B5169" w:rsidP="003B5169">
            <w:pPr>
              <w:jc w:val="both"/>
            </w:pPr>
            <w:r w:rsidRPr="00F27551">
              <w:t>- артикул модификации кресла-коляски;</w:t>
            </w:r>
          </w:p>
          <w:p w14:paraId="66463B03" w14:textId="77777777" w:rsidR="003B5169" w:rsidRPr="00F27551" w:rsidRDefault="003B5169" w:rsidP="003B5169">
            <w:pPr>
              <w:jc w:val="both"/>
            </w:pPr>
            <w:r w:rsidRPr="00F27551">
              <w:t>- серийный номер;</w:t>
            </w:r>
          </w:p>
          <w:p w14:paraId="2F52D5C8" w14:textId="77777777" w:rsidR="003B5169" w:rsidRPr="00F27551" w:rsidRDefault="003B5169" w:rsidP="003B5169">
            <w:pPr>
              <w:jc w:val="both"/>
            </w:pPr>
            <w:r w:rsidRPr="00F27551">
              <w:t>- рекомендуемую максимальную массу пользователя.</w:t>
            </w:r>
          </w:p>
          <w:p w14:paraId="17E01E85" w14:textId="77777777" w:rsidR="003B5169" w:rsidRPr="0017149E"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0BFF8506" w14:textId="77777777" w:rsidR="003B5169" w:rsidRPr="0017149E" w:rsidRDefault="003B5169" w:rsidP="003B5169">
            <w:pPr>
              <w:jc w:val="center"/>
              <w:rPr>
                <w:sz w:val="20"/>
                <w:szCs w:val="20"/>
              </w:rPr>
            </w:pPr>
          </w:p>
        </w:tc>
        <w:sdt>
          <w:sdtPr>
            <w:rPr>
              <w:sz w:val="20"/>
              <w:szCs w:val="20"/>
            </w:rPr>
            <w:alias w:val="Инструкция"/>
            <w:tag w:val="Инструкция"/>
            <w:id w:val="-1052777965"/>
            <w:placeholder>
              <w:docPart w:val="A85692C2AD0A483C8110DF2439BB25A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tcPr>
              <w:p w14:paraId="649EED33" w14:textId="77777777" w:rsidR="003B5169" w:rsidRDefault="003B5169" w:rsidP="003B5169">
                <w:pPr>
                  <w:jc w:val="center"/>
                  <w:rPr>
                    <w:sz w:val="20"/>
                    <w:szCs w:val="20"/>
                  </w:rPr>
                </w:pPr>
                <w:r>
                  <w:rPr>
                    <w:sz w:val="20"/>
                    <w:szCs w:val="20"/>
                  </w:rPr>
                  <w:t>Значение хар-ки не может меняться</w:t>
                </w:r>
              </w:p>
            </w:tc>
          </w:sdtContent>
        </w:sdt>
      </w:tr>
      <w:tr w:rsidR="003B5169" w14:paraId="41175D85" w14:textId="77777777" w:rsidTr="003B5169">
        <w:tc>
          <w:tcPr>
            <w:tcW w:w="441" w:type="dxa"/>
            <w:vMerge/>
            <w:tcBorders>
              <w:left w:val="single" w:sz="4" w:space="0" w:color="auto"/>
              <w:right w:val="single" w:sz="4" w:space="0" w:color="auto"/>
            </w:tcBorders>
            <w:vAlign w:val="center"/>
          </w:tcPr>
          <w:p w14:paraId="2A8AE310"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12272E41"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2D35B7C7" w14:textId="24B36B46"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00D81467"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7C93755A"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4009F7E8" w14:textId="77777777" w:rsidR="003B5169" w:rsidRDefault="003B5169" w:rsidP="003B516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5978482F" w14:textId="77777777" w:rsidR="003B5169" w:rsidRPr="00F27551" w:rsidRDefault="003B5169" w:rsidP="003B516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844887533"/>
            <w:placeholder>
              <w:docPart w:val="F69F7F87C8A64948A613CE42E287B4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6762929" w14:textId="77777777" w:rsidR="003B5169" w:rsidRDefault="003B5169" w:rsidP="003B5169">
                <w:pPr>
                  <w:jc w:val="center"/>
                  <w:rPr>
                    <w:sz w:val="20"/>
                    <w:szCs w:val="20"/>
                  </w:rPr>
                </w:pPr>
                <w:r>
                  <w:rPr>
                    <w:sz w:val="20"/>
                    <w:szCs w:val="20"/>
                  </w:rPr>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2E15EDED" w14:textId="77777777" w:rsidR="003B5169" w:rsidRPr="00F27551" w:rsidRDefault="003B5169" w:rsidP="003B5169">
            <w:pPr>
              <w:jc w:val="both"/>
              <w:rPr>
                <w:sz w:val="24"/>
                <w:szCs w:val="24"/>
              </w:rPr>
            </w:pPr>
            <w:r w:rsidRPr="00F27551">
              <w:rPr>
                <w:sz w:val="24"/>
                <w:szCs w:val="24"/>
              </w:rPr>
              <w:t>набор инструментов;</w:t>
            </w:r>
          </w:p>
          <w:p w14:paraId="1A556375" w14:textId="77777777" w:rsidR="003B5169" w:rsidRPr="00F27551" w:rsidRDefault="003B5169" w:rsidP="003B5169">
            <w:pPr>
              <w:jc w:val="both"/>
              <w:rPr>
                <w:sz w:val="24"/>
                <w:szCs w:val="24"/>
              </w:rPr>
            </w:pPr>
            <w:r w:rsidRPr="00F27551">
              <w:rPr>
                <w:sz w:val="24"/>
                <w:szCs w:val="24"/>
              </w:rPr>
              <w:t>- инструкция для пользователя (на русском языке);</w:t>
            </w:r>
          </w:p>
          <w:p w14:paraId="58D5487C" w14:textId="77777777" w:rsidR="003B5169" w:rsidRPr="00F27551" w:rsidRDefault="003B5169" w:rsidP="003B5169">
            <w:pPr>
              <w:jc w:val="both"/>
              <w:rPr>
                <w:sz w:val="24"/>
                <w:szCs w:val="24"/>
              </w:rPr>
            </w:pPr>
            <w:r w:rsidRPr="00F27551">
              <w:rPr>
                <w:sz w:val="24"/>
                <w:szCs w:val="24"/>
              </w:rPr>
              <w:t>- гарантийный талон (с отметкой о произведенной проверке контроля качества).</w:t>
            </w:r>
          </w:p>
          <w:p w14:paraId="094A93BE" w14:textId="77777777" w:rsidR="003B5169" w:rsidRPr="0017149E" w:rsidRDefault="003B5169" w:rsidP="003B516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0D129992" w14:textId="77777777" w:rsidR="003B5169" w:rsidRPr="0017149E" w:rsidRDefault="003B5169" w:rsidP="003B5169">
            <w:pPr>
              <w:jc w:val="center"/>
              <w:rPr>
                <w:sz w:val="20"/>
                <w:szCs w:val="20"/>
              </w:rPr>
            </w:pPr>
          </w:p>
        </w:tc>
        <w:sdt>
          <w:sdtPr>
            <w:rPr>
              <w:sz w:val="20"/>
              <w:szCs w:val="20"/>
            </w:rPr>
            <w:alias w:val="Инструкция"/>
            <w:tag w:val="Инструкция"/>
            <w:id w:val="1523513267"/>
            <w:placeholder>
              <w:docPart w:val="08A68E2BC79B43D29B8452AEB9CA1FA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tcPr>
              <w:p w14:paraId="1D9A3CB3" w14:textId="77777777" w:rsidR="003B5169" w:rsidRDefault="003B5169" w:rsidP="003B5169">
                <w:pPr>
                  <w:jc w:val="center"/>
                  <w:rPr>
                    <w:sz w:val="20"/>
                    <w:szCs w:val="20"/>
                  </w:rPr>
                </w:pPr>
                <w:r>
                  <w:rPr>
                    <w:sz w:val="20"/>
                    <w:szCs w:val="20"/>
                  </w:rPr>
                  <w:t>Значение хар-ки не может меняться</w:t>
                </w:r>
              </w:p>
            </w:tc>
          </w:sdtContent>
        </w:sdt>
      </w:tr>
      <w:tr w:rsidR="003B5169" w:rsidRPr="007E0A4F" w14:paraId="210952B6" w14:textId="77777777" w:rsidTr="003B5169">
        <w:trPr>
          <w:trHeight w:val="1656"/>
        </w:trPr>
        <w:tc>
          <w:tcPr>
            <w:tcW w:w="441" w:type="dxa"/>
            <w:vMerge/>
            <w:tcBorders>
              <w:left w:val="single" w:sz="4" w:space="0" w:color="auto"/>
              <w:right w:val="single" w:sz="4" w:space="0" w:color="auto"/>
            </w:tcBorders>
            <w:vAlign w:val="center"/>
          </w:tcPr>
          <w:p w14:paraId="386B7D86" w14:textId="77777777" w:rsidR="003B5169" w:rsidRPr="0017149E" w:rsidRDefault="003B5169" w:rsidP="003B5169">
            <w:pPr>
              <w:jc w:val="center"/>
              <w:rPr>
                <w:sz w:val="20"/>
                <w:szCs w:val="20"/>
              </w:rPr>
            </w:pPr>
          </w:p>
        </w:tc>
        <w:tc>
          <w:tcPr>
            <w:tcW w:w="973" w:type="dxa"/>
            <w:gridSpan w:val="2"/>
            <w:vMerge/>
            <w:tcBorders>
              <w:left w:val="single" w:sz="4" w:space="0" w:color="auto"/>
              <w:right w:val="single" w:sz="4" w:space="0" w:color="auto"/>
            </w:tcBorders>
          </w:tcPr>
          <w:p w14:paraId="48BBD7C0" w14:textId="77777777" w:rsidR="003B5169" w:rsidRPr="00924D66" w:rsidRDefault="003B5169" w:rsidP="003B5169">
            <w:pPr>
              <w:rPr>
                <w:bCs/>
                <w:sz w:val="20"/>
                <w:szCs w:val="20"/>
              </w:rPr>
            </w:pPr>
          </w:p>
        </w:tc>
        <w:tc>
          <w:tcPr>
            <w:tcW w:w="1412" w:type="dxa"/>
            <w:vMerge/>
            <w:tcBorders>
              <w:left w:val="single" w:sz="4" w:space="0" w:color="auto"/>
              <w:right w:val="single" w:sz="4" w:space="0" w:color="auto"/>
            </w:tcBorders>
          </w:tcPr>
          <w:p w14:paraId="0EBB5F17" w14:textId="04263495" w:rsidR="003B5169" w:rsidRPr="00924D66" w:rsidRDefault="003B5169" w:rsidP="003B5169">
            <w:pPr>
              <w:rPr>
                <w:bCs/>
                <w:sz w:val="20"/>
                <w:szCs w:val="20"/>
              </w:rPr>
            </w:pPr>
          </w:p>
        </w:tc>
        <w:tc>
          <w:tcPr>
            <w:tcW w:w="1002" w:type="dxa"/>
            <w:vMerge/>
            <w:tcBorders>
              <w:left w:val="single" w:sz="4" w:space="0" w:color="auto"/>
              <w:right w:val="single" w:sz="4" w:space="0" w:color="auto"/>
            </w:tcBorders>
          </w:tcPr>
          <w:p w14:paraId="453BADED" w14:textId="77777777" w:rsidR="003B5169" w:rsidRPr="00924D66" w:rsidRDefault="003B5169" w:rsidP="003B5169">
            <w:pPr>
              <w:rPr>
                <w:sz w:val="20"/>
                <w:szCs w:val="20"/>
              </w:rPr>
            </w:pPr>
          </w:p>
        </w:tc>
        <w:tc>
          <w:tcPr>
            <w:tcW w:w="704" w:type="dxa"/>
            <w:vMerge/>
            <w:tcBorders>
              <w:left w:val="single" w:sz="4" w:space="0" w:color="auto"/>
              <w:right w:val="single" w:sz="4" w:space="0" w:color="auto"/>
            </w:tcBorders>
          </w:tcPr>
          <w:p w14:paraId="1D8C3C42" w14:textId="77777777" w:rsidR="003B5169" w:rsidRDefault="003B5169" w:rsidP="003B5169">
            <w:pPr>
              <w:rPr>
                <w:sz w:val="20"/>
                <w:szCs w:val="20"/>
              </w:rPr>
            </w:pPr>
          </w:p>
        </w:tc>
        <w:tc>
          <w:tcPr>
            <w:tcW w:w="704" w:type="dxa"/>
            <w:vMerge/>
            <w:tcBorders>
              <w:left w:val="single" w:sz="4" w:space="0" w:color="auto"/>
              <w:right w:val="single" w:sz="4" w:space="0" w:color="auto"/>
            </w:tcBorders>
          </w:tcPr>
          <w:p w14:paraId="27F07DAE" w14:textId="77777777" w:rsidR="003B5169" w:rsidRDefault="003B5169" w:rsidP="003B5169">
            <w:pPr>
              <w:rPr>
                <w:sz w:val="20"/>
                <w:szCs w:val="20"/>
              </w:rPr>
            </w:pPr>
          </w:p>
        </w:tc>
        <w:tc>
          <w:tcPr>
            <w:tcW w:w="1696" w:type="dxa"/>
            <w:tcBorders>
              <w:top w:val="single" w:sz="4" w:space="0" w:color="auto"/>
              <w:left w:val="single" w:sz="4" w:space="0" w:color="auto"/>
              <w:right w:val="single" w:sz="4" w:space="0" w:color="auto"/>
            </w:tcBorders>
            <w:vAlign w:val="center"/>
          </w:tcPr>
          <w:p w14:paraId="50123D8C" w14:textId="77777777" w:rsidR="003B5169" w:rsidRPr="00DE6009" w:rsidRDefault="003B5169" w:rsidP="003B516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31470037"/>
            <w:placeholder>
              <w:docPart w:val="4FC2232743F746DE95860C4A82D489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right w:val="single" w:sz="4" w:space="0" w:color="auto"/>
                </w:tcBorders>
                <w:vAlign w:val="center"/>
              </w:tcPr>
              <w:p w14:paraId="66D00CAF" w14:textId="77777777" w:rsidR="003B5169" w:rsidRDefault="003B5169" w:rsidP="003B5169">
                <w:pPr>
                  <w:jc w:val="center"/>
                  <w:rPr>
                    <w:sz w:val="20"/>
                    <w:szCs w:val="20"/>
                  </w:rPr>
                </w:pPr>
                <w:r w:rsidRPr="00D63E31">
                  <w:rPr>
                    <w:sz w:val="20"/>
                    <w:szCs w:val="20"/>
                  </w:rPr>
                  <w:t>качественная</w:t>
                </w:r>
              </w:p>
            </w:tc>
          </w:sdtContent>
        </w:sdt>
        <w:tc>
          <w:tcPr>
            <w:tcW w:w="5280" w:type="dxa"/>
            <w:gridSpan w:val="4"/>
            <w:tcBorders>
              <w:top w:val="single" w:sz="4" w:space="0" w:color="auto"/>
              <w:left w:val="single" w:sz="4" w:space="0" w:color="auto"/>
              <w:right w:val="single" w:sz="4" w:space="0" w:color="auto"/>
            </w:tcBorders>
            <w:vAlign w:val="center"/>
          </w:tcPr>
          <w:p w14:paraId="568373D5" w14:textId="77777777" w:rsidR="003B5169" w:rsidRPr="00F27551" w:rsidRDefault="003B516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0BFF9F8E" w14:textId="77777777" w:rsidR="003B5169" w:rsidRPr="00F27551" w:rsidRDefault="003B516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6898B0A6" w14:textId="77777777" w:rsidR="003B5169" w:rsidRPr="00F27551" w:rsidRDefault="003B516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44BDB4A2" w14:textId="77777777" w:rsidR="003B5169" w:rsidRPr="00DE6009" w:rsidRDefault="003B5169" w:rsidP="003B516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46" w:type="dxa"/>
            <w:tcBorders>
              <w:top w:val="single" w:sz="4" w:space="0" w:color="auto"/>
              <w:left w:val="single" w:sz="4" w:space="0" w:color="auto"/>
              <w:right w:val="single" w:sz="4" w:space="0" w:color="auto"/>
            </w:tcBorders>
            <w:vAlign w:val="center"/>
          </w:tcPr>
          <w:p w14:paraId="3CC78D02" w14:textId="77777777" w:rsidR="003B5169" w:rsidRPr="0017149E" w:rsidRDefault="003B5169" w:rsidP="003B5169">
            <w:pPr>
              <w:jc w:val="center"/>
              <w:rPr>
                <w:sz w:val="20"/>
                <w:szCs w:val="20"/>
              </w:rPr>
            </w:pPr>
          </w:p>
        </w:tc>
        <w:sdt>
          <w:sdtPr>
            <w:rPr>
              <w:sz w:val="20"/>
              <w:szCs w:val="20"/>
            </w:rPr>
            <w:alias w:val="Инструкция"/>
            <w:tag w:val="Инструкция"/>
            <w:id w:val="70933973"/>
            <w:placeholder>
              <w:docPart w:val="3E75F9B46E4440289E8D8D095997C9C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right w:val="single" w:sz="4" w:space="0" w:color="auto"/>
                </w:tcBorders>
              </w:tcPr>
              <w:p w14:paraId="4E795D9E" w14:textId="77777777" w:rsidR="003B5169" w:rsidRPr="007E0A4F" w:rsidRDefault="003B5169" w:rsidP="003B5169">
                <w:pPr>
                  <w:jc w:val="center"/>
                  <w:rPr>
                    <w:sz w:val="20"/>
                    <w:szCs w:val="20"/>
                  </w:rPr>
                </w:pPr>
                <w:r w:rsidRPr="00D63E31">
                  <w:rPr>
                    <w:sz w:val="20"/>
                    <w:szCs w:val="20"/>
                  </w:rPr>
                  <w:t>Значение хар-ки не может меняться</w:t>
                </w:r>
              </w:p>
            </w:tc>
          </w:sdtContent>
        </w:sdt>
      </w:tr>
      <w:tr w:rsidR="003B5169" w:rsidRPr="0017149E" w14:paraId="0DA2740B" w14:textId="77777777" w:rsidTr="003B5169">
        <w:tc>
          <w:tcPr>
            <w:tcW w:w="441" w:type="dxa"/>
            <w:vMerge w:val="restart"/>
            <w:tcBorders>
              <w:top w:val="single" w:sz="4" w:space="0" w:color="auto"/>
              <w:left w:val="single" w:sz="4" w:space="0" w:color="auto"/>
              <w:right w:val="single" w:sz="4" w:space="0" w:color="auto"/>
            </w:tcBorders>
            <w:vAlign w:val="center"/>
          </w:tcPr>
          <w:p w14:paraId="4C45BECC" w14:textId="17A94225" w:rsidR="003B5169" w:rsidRPr="0017149E" w:rsidRDefault="003B5169" w:rsidP="00575E18">
            <w:pPr>
              <w:jc w:val="center"/>
              <w:rPr>
                <w:rFonts w:ascii="Times New Roman" w:hAnsi="Times New Roman" w:cs="Times New Roman"/>
                <w:sz w:val="20"/>
                <w:szCs w:val="20"/>
              </w:rPr>
            </w:pPr>
            <w:r>
              <w:rPr>
                <w:rFonts w:ascii="Times New Roman" w:hAnsi="Times New Roman" w:cs="Times New Roman"/>
                <w:sz w:val="20"/>
                <w:szCs w:val="20"/>
              </w:rPr>
              <w:t>2</w:t>
            </w:r>
          </w:p>
        </w:tc>
        <w:tc>
          <w:tcPr>
            <w:tcW w:w="973" w:type="dxa"/>
            <w:gridSpan w:val="2"/>
            <w:vMerge w:val="restart"/>
            <w:tcBorders>
              <w:top w:val="single" w:sz="4" w:space="0" w:color="auto"/>
              <w:left w:val="single" w:sz="4" w:space="0" w:color="auto"/>
              <w:right w:val="single" w:sz="4" w:space="0" w:color="auto"/>
            </w:tcBorders>
          </w:tcPr>
          <w:p w14:paraId="0218D53A" w14:textId="77777777" w:rsidR="003B5169" w:rsidRDefault="003B5169" w:rsidP="00575E18">
            <w:pPr>
              <w:jc w:val="center"/>
              <w:rPr>
                <w:b/>
                <w:bCs/>
              </w:rPr>
            </w:pPr>
          </w:p>
          <w:p w14:paraId="0DB8B657" w14:textId="77777777" w:rsidR="003B5169" w:rsidRDefault="003B5169" w:rsidP="00575E18">
            <w:pPr>
              <w:jc w:val="center"/>
              <w:rPr>
                <w:b/>
                <w:bCs/>
              </w:rPr>
            </w:pPr>
          </w:p>
          <w:p w14:paraId="0237D7CA" w14:textId="77777777" w:rsidR="003B5169" w:rsidRDefault="003B5169" w:rsidP="00575E18">
            <w:pPr>
              <w:jc w:val="center"/>
              <w:rPr>
                <w:b/>
                <w:bCs/>
              </w:rPr>
            </w:pPr>
          </w:p>
          <w:p w14:paraId="335E22FF" w14:textId="77777777" w:rsidR="003B5169" w:rsidRDefault="003B5169" w:rsidP="00575E18">
            <w:pPr>
              <w:jc w:val="center"/>
              <w:rPr>
                <w:b/>
                <w:bCs/>
              </w:rPr>
            </w:pPr>
          </w:p>
          <w:p w14:paraId="3D715679" w14:textId="77777777" w:rsidR="003B5169" w:rsidRDefault="003B5169" w:rsidP="00575E18">
            <w:pPr>
              <w:jc w:val="center"/>
              <w:rPr>
                <w:b/>
                <w:bCs/>
              </w:rPr>
            </w:pPr>
          </w:p>
          <w:p w14:paraId="400F3587" w14:textId="77777777" w:rsidR="003B5169" w:rsidRDefault="003B5169" w:rsidP="00575E18">
            <w:pPr>
              <w:jc w:val="center"/>
              <w:rPr>
                <w:b/>
                <w:bCs/>
              </w:rPr>
            </w:pPr>
          </w:p>
          <w:p w14:paraId="22854028" w14:textId="77777777" w:rsidR="003B5169" w:rsidRDefault="003B5169" w:rsidP="00575E18">
            <w:pPr>
              <w:jc w:val="center"/>
              <w:rPr>
                <w:b/>
                <w:bCs/>
              </w:rPr>
            </w:pPr>
          </w:p>
          <w:p w14:paraId="6CFAF647" w14:textId="77777777" w:rsidR="003B5169" w:rsidRDefault="003B5169" w:rsidP="00575E18">
            <w:pPr>
              <w:jc w:val="center"/>
              <w:rPr>
                <w:b/>
                <w:bCs/>
              </w:rPr>
            </w:pPr>
          </w:p>
          <w:p w14:paraId="72C6E106" w14:textId="77777777" w:rsidR="003B5169" w:rsidRDefault="003B5169" w:rsidP="00575E18">
            <w:pPr>
              <w:jc w:val="center"/>
              <w:rPr>
                <w:b/>
                <w:bCs/>
              </w:rPr>
            </w:pPr>
          </w:p>
          <w:p w14:paraId="52B39E49" w14:textId="77777777" w:rsidR="003B5169" w:rsidRDefault="003B5169" w:rsidP="00575E18">
            <w:pPr>
              <w:jc w:val="center"/>
              <w:rPr>
                <w:b/>
                <w:bCs/>
              </w:rPr>
            </w:pPr>
          </w:p>
          <w:p w14:paraId="4FCC4124" w14:textId="77777777" w:rsidR="003B5169" w:rsidRDefault="003B5169" w:rsidP="00575E18">
            <w:pPr>
              <w:jc w:val="center"/>
              <w:rPr>
                <w:b/>
                <w:bCs/>
              </w:rPr>
            </w:pPr>
          </w:p>
          <w:p w14:paraId="69EBEE1F" w14:textId="77777777" w:rsidR="003B5169" w:rsidRDefault="003B5169" w:rsidP="00575E18">
            <w:pPr>
              <w:jc w:val="center"/>
              <w:rPr>
                <w:b/>
                <w:bCs/>
              </w:rPr>
            </w:pPr>
          </w:p>
          <w:p w14:paraId="1B1B189F" w14:textId="77777777" w:rsidR="003B5169" w:rsidRDefault="003B5169" w:rsidP="00575E18">
            <w:pPr>
              <w:jc w:val="center"/>
              <w:rPr>
                <w:b/>
                <w:bCs/>
              </w:rPr>
            </w:pPr>
          </w:p>
          <w:p w14:paraId="798C3AD0" w14:textId="77777777" w:rsidR="003B5169" w:rsidRDefault="003B5169" w:rsidP="00575E18">
            <w:pPr>
              <w:jc w:val="center"/>
              <w:rPr>
                <w:b/>
                <w:bCs/>
              </w:rPr>
            </w:pPr>
          </w:p>
          <w:p w14:paraId="57135B8C" w14:textId="4436B70A" w:rsidR="003B5169" w:rsidRPr="00EE051E" w:rsidRDefault="003B5169" w:rsidP="00575E18">
            <w:pPr>
              <w:jc w:val="center"/>
              <w:rPr>
                <w:b/>
                <w:bCs/>
              </w:rPr>
            </w:pPr>
            <w:r>
              <w:rPr>
                <w:b/>
                <w:bCs/>
              </w:rPr>
              <w:t>7-01-01</w:t>
            </w:r>
          </w:p>
        </w:tc>
        <w:tc>
          <w:tcPr>
            <w:tcW w:w="1412" w:type="dxa"/>
            <w:vMerge w:val="restart"/>
            <w:tcBorders>
              <w:top w:val="single" w:sz="4" w:space="0" w:color="auto"/>
              <w:left w:val="single" w:sz="4" w:space="0" w:color="auto"/>
              <w:right w:val="single" w:sz="4" w:space="0" w:color="auto"/>
            </w:tcBorders>
            <w:vAlign w:val="center"/>
          </w:tcPr>
          <w:p w14:paraId="628FDFB2" w14:textId="6950AD40" w:rsidR="003B5169" w:rsidRDefault="003B5169" w:rsidP="00575E18">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2AB5643D" w14:textId="5457B7E5" w:rsidR="003B5169" w:rsidRPr="005E3810" w:rsidRDefault="003B5169" w:rsidP="00575E18">
            <w:pPr>
              <w:jc w:val="center"/>
              <w:rPr>
                <w:b/>
              </w:rPr>
            </w:pPr>
          </w:p>
        </w:tc>
        <w:tc>
          <w:tcPr>
            <w:tcW w:w="1002" w:type="dxa"/>
            <w:vMerge w:val="restart"/>
            <w:tcBorders>
              <w:top w:val="single" w:sz="4" w:space="0" w:color="auto"/>
              <w:left w:val="single" w:sz="4" w:space="0" w:color="auto"/>
              <w:right w:val="single" w:sz="4" w:space="0" w:color="auto"/>
            </w:tcBorders>
          </w:tcPr>
          <w:p w14:paraId="0BD3409F" w14:textId="56011284" w:rsidR="003B5169" w:rsidRPr="005E3810" w:rsidRDefault="003B5169" w:rsidP="00575E18">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4" w:type="dxa"/>
            <w:vMerge w:val="restart"/>
            <w:tcBorders>
              <w:top w:val="single" w:sz="4" w:space="0" w:color="auto"/>
              <w:left w:val="single" w:sz="4" w:space="0" w:color="auto"/>
              <w:right w:val="single" w:sz="4" w:space="0" w:color="auto"/>
            </w:tcBorders>
          </w:tcPr>
          <w:p w14:paraId="4262B9AD" w14:textId="5F749841" w:rsidR="003B5169" w:rsidRPr="005E3810" w:rsidRDefault="003B5169" w:rsidP="00575E18">
            <w:pPr>
              <w:jc w:val="center"/>
              <w:rPr>
                <w:rFonts w:ascii="Times New Roman" w:hAnsi="Times New Roman" w:cs="Times New Roman"/>
                <w:b/>
              </w:rPr>
            </w:pPr>
            <w:r>
              <w:rPr>
                <w:rFonts w:ascii="Times New Roman" w:hAnsi="Times New Roman" w:cs="Times New Roman"/>
                <w:b/>
              </w:rPr>
              <w:t>б/о</w:t>
            </w:r>
          </w:p>
        </w:tc>
        <w:tc>
          <w:tcPr>
            <w:tcW w:w="704" w:type="dxa"/>
            <w:vMerge w:val="restart"/>
            <w:tcBorders>
              <w:top w:val="single" w:sz="4" w:space="0" w:color="auto"/>
              <w:left w:val="single" w:sz="4" w:space="0" w:color="auto"/>
              <w:right w:val="single" w:sz="4" w:space="0" w:color="auto"/>
            </w:tcBorders>
          </w:tcPr>
          <w:p w14:paraId="6079F83D" w14:textId="67CDBABC" w:rsidR="003B5169" w:rsidRPr="005E3810" w:rsidRDefault="003B5169" w:rsidP="00575E18">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696" w:type="dxa"/>
            <w:tcBorders>
              <w:top w:val="single" w:sz="4" w:space="0" w:color="auto"/>
              <w:left w:val="single" w:sz="4" w:space="0" w:color="auto"/>
              <w:bottom w:val="single" w:sz="4" w:space="0" w:color="auto"/>
              <w:right w:val="single" w:sz="4" w:space="0" w:color="auto"/>
            </w:tcBorders>
            <w:vAlign w:val="center"/>
          </w:tcPr>
          <w:p w14:paraId="4235268F" w14:textId="741C682C" w:rsidR="003B5169" w:rsidRPr="003D09C2" w:rsidRDefault="003B5169" w:rsidP="00575E18">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217061608"/>
            <w:placeholder>
              <w:docPart w:val="E3250B2D29D6497990F058F1043754B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hideMark/>
              </w:tcPr>
              <w:p w14:paraId="0C151318" w14:textId="4D2CC151" w:rsidR="003B5169" w:rsidRPr="005E3810" w:rsidRDefault="003B5169" w:rsidP="00575E18">
                <w:pPr>
                  <w:jc w:val="center"/>
                  <w:rPr>
                    <w:rFonts w:ascii="Times New Roman" w:hAnsi="Times New Roman" w:cs="Times New Roman"/>
                  </w:rPr>
                </w:pPr>
                <w:r w:rsidRPr="005E3810">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18F11555" w14:textId="4D310D5B" w:rsidR="003B5169" w:rsidRPr="0017149E" w:rsidRDefault="003B5169" w:rsidP="00575E18">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546" w:type="dxa"/>
            <w:tcBorders>
              <w:top w:val="single" w:sz="4" w:space="0" w:color="auto"/>
              <w:left w:val="single" w:sz="4" w:space="0" w:color="auto"/>
              <w:bottom w:val="single" w:sz="4" w:space="0" w:color="auto"/>
              <w:right w:val="single" w:sz="4" w:space="0" w:color="auto"/>
            </w:tcBorders>
            <w:vAlign w:val="center"/>
          </w:tcPr>
          <w:p w14:paraId="73CC1061" w14:textId="77777777" w:rsidR="003B5169" w:rsidRPr="0017149E" w:rsidRDefault="003B5169"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C59A52BA8D494BDD8F0E31C52A0F9E1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769D5A69" w14:textId="3F45E167" w:rsidR="003B5169" w:rsidRPr="0017149E" w:rsidRDefault="003B5169"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rsidRPr="0017149E" w14:paraId="481C4E55" w14:textId="77777777" w:rsidTr="003B5169">
        <w:trPr>
          <w:trHeight w:val="412"/>
        </w:trPr>
        <w:tc>
          <w:tcPr>
            <w:tcW w:w="441" w:type="dxa"/>
            <w:vMerge/>
            <w:tcBorders>
              <w:left w:val="single" w:sz="4" w:space="0" w:color="auto"/>
              <w:right w:val="single" w:sz="4" w:space="0" w:color="auto"/>
            </w:tcBorders>
            <w:vAlign w:val="center"/>
          </w:tcPr>
          <w:p w14:paraId="2C4A9440" w14:textId="77777777" w:rsidR="003B5169" w:rsidRPr="0017149E" w:rsidRDefault="003B5169" w:rsidP="00575E18">
            <w:pPr>
              <w:jc w:val="center"/>
              <w:rPr>
                <w:rFonts w:ascii="Times New Roman" w:hAnsi="Times New Roman" w:cs="Times New Roman"/>
                <w:sz w:val="20"/>
                <w:szCs w:val="20"/>
              </w:rPr>
            </w:pPr>
          </w:p>
        </w:tc>
        <w:tc>
          <w:tcPr>
            <w:tcW w:w="973" w:type="dxa"/>
            <w:gridSpan w:val="2"/>
            <w:vMerge/>
            <w:tcBorders>
              <w:left w:val="single" w:sz="4" w:space="0" w:color="auto"/>
              <w:right w:val="single" w:sz="4" w:space="0" w:color="auto"/>
            </w:tcBorders>
          </w:tcPr>
          <w:p w14:paraId="09EC1476" w14:textId="77777777" w:rsidR="003B5169" w:rsidRPr="0017149E" w:rsidRDefault="003B5169" w:rsidP="00575E18">
            <w:pPr>
              <w:jc w:val="center"/>
              <w:rPr>
                <w:sz w:val="20"/>
                <w:szCs w:val="20"/>
              </w:rPr>
            </w:pPr>
          </w:p>
        </w:tc>
        <w:tc>
          <w:tcPr>
            <w:tcW w:w="1412" w:type="dxa"/>
            <w:vMerge/>
            <w:tcBorders>
              <w:left w:val="single" w:sz="4" w:space="0" w:color="auto"/>
              <w:right w:val="single" w:sz="4" w:space="0" w:color="auto"/>
            </w:tcBorders>
            <w:vAlign w:val="center"/>
          </w:tcPr>
          <w:p w14:paraId="44263550" w14:textId="1CABE7E6" w:rsidR="003B5169" w:rsidRPr="0017149E" w:rsidRDefault="003B5169" w:rsidP="00575E18">
            <w:pPr>
              <w:jc w:val="center"/>
              <w:rPr>
                <w:sz w:val="20"/>
                <w:szCs w:val="20"/>
              </w:rPr>
            </w:pPr>
          </w:p>
        </w:tc>
        <w:tc>
          <w:tcPr>
            <w:tcW w:w="1002" w:type="dxa"/>
            <w:vMerge/>
            <w:tcBorders>
              <w:left w:val="single" w:sz="4" w:space="0" w:color="auto"/>
              <w:right w:val="single" w:sz="4" w:space="0" w:color="auto"/>
            </w:tcBorders>
          </w:tcPr>
          <w:p w14:paraId="08D824A5" w14:textId="77777777" w:rsidR="003B5169" w:rsidRPr="0017149E" w:rsidRDefault="003B5169" w:rsidP="00575E18">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6702749A" w14:textId="77777777" w:rsidR="003B5169" w:rsidRPr="0017149E" w:rsidRDefault="003B5169" w:rsidP="00575E18">
            <w:pPr>
              <w:jc w:val="center"/>
              <w:rPr>
                <w:rFonts w:ascii="Times New Roman" w:hAnsi="Times New Roman" w:cs="Times New Roman"/>
                <w:sz w:val="20"/>
                <w:szCs w:val="20"/>
              </w:rPr>
            </w:pPr>
          </w:p>
        </w:tc>
        <w:tc>
          <w:tcPr>
            <w:tcW w:w="704" w:type="dxa"/>
            <w:vMerge/>
            <w:tcBorders>
              <w:left w:val="single" w:sz="4" w:space="0" w:color="auto"/>
              <w:right w:val="single" w:sz="4" w:space="0" w:color="auto"/>
            </w:tcBorders>
          </w:tcPr>
          <w:p w14:paraId="64402DA8" w14:textId="77777777" w:rsidR="003B5169" w:rsidRPr="0017149E" w:rsidRDefault="003B5169" w:rsidP="00575E18">
            <w:pPr>
              <w:jc w:val="center"/>
              <w:rPr>
                <w:rFonts w:ascii="Times New Roman" w:hAnsi="Times New Roman" w:cs="Times New Roman"/>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D246D96" w14:textId="38B7B561" w:rsidR="003B5169" w:rsidRPr="003D09C2" w:rsidRDefault="003B5169" w:rsidP="00575E18">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132559706"/>
            <w:placeholder>
              <w:docPart w:val="426F8B99A3464A889D05FAE7AA3F79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hideMark/>
              </w:tcPr>
              <w:p w14:paraId="498CC804" w14:textId="77777777" w:rsidR="003B5169" w:rsidRPr="0017149E" w:rsidRDefault="003B5169" w:rsidP="00575E18">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13644756" w14:textId="77777777" w:rsidR="003B5169" w:rsidRPr="00EE051E" w:rsidRDefault="003B5169" w:rsidP="00EE051E">
            <w:pPr>
              <w:jc w:val="center"/>
              <w:rPr>
                <w:bCs/>
                <w:lang w:eastAsia="ar-SA"/>
              </w:rPr>
            </w:pPr>
            <w:r w:rsidRPr="00EE051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911677E" w14:textId="77777777" w:rsidR="003B5169" w:rsidRPr="00EE051E" w:rsidRDefault="003B5169" w:rsidP="00EE051E">
            <w:pPr>
              <w:jc w:val="center"/>
              <w:rPr>
                <w:bCs/>
                <w:lang w:eastAsia="ar-SA"/>
              </w:rPr>
            </w:pPr>
            <w:r w:rsidRPr="00EE051E">
              <w:rPr>
                <w:bCs/>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7BBBF78E" w14:textId="77777777" w:rsidR="003B5169" w:rsidRPr="00EE051E" w:rsidRDefault="003B5169" w:rsidP="00EE051E">
            <w:pPr>
              <w:jc w:val="center"/>
              <w:rPr>
                <w:bCs/>
                <w:lang w:eastAsia="ar-SA"/>
              </w:rPr>
            </w:pPr>
            <w:r w:rsidRPr="00EE051E">
              <w:rPr>
                <w:bCs/>
                <w:lang w:eastAsia="ar-SA"/>
              </w:rPr>
              <w:t>Возможность складывания и раскладывания кресла-коляски без применения инструмента.</w:t>
            </w:r>
          </w:p>
          <w:p w14:paraId="7514F7EC" w14:textId="18679AE6" w:rsidR="003B5169" w:rsidRPr="00EE051E" w:rsidRDefault="003B5169" w:rsidP="00EE051E">
            <w:pPr>
              <w:jc w:val="center"/>
              <w:rPr>
                <w:bCs/>
                <w:lang w:eastAsia="ar-SA"/>
              </w:rPr>
            </w:pPr>
            <w:r w:rsidRPr="00EE051E">
              <w:rPr>
                <w:bCs/>
                <w:lang w:eastAsia="ar-SA"/>
              </w:rPr>
              <w:t>Поворотные колеса литые полиуретановые покрышки и имеют диаметр 20 см. Вилка поворотного колеса имеет 4 позиций установки положения колеса.</w:t>
            </w:r>
          </w:p>
          <w:p w14:paraId="407803F5" w14:textId="77777777" w:rsidR="003B5169" w:rsidRPr="00EE051E" w:rsidRDefault="003B5169" w:rsidP="00EE051E">
            <w:pPr>
              <w:jc w:val="center"/>
              <w:rPr>
                <w:bCs/>
                <w:lang w:eastAsia="ar-SA"/>
              </w:rPr>
            </w:pPr>
            <w:r w:rsidRPr="00EE051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573CA525" w14:textId="77777777" w:rsidR="003B5169" w:rsidRPr="00EE051E" w:rsidRDefault="003B5169" w:rsidP="00EE051E">
            <w:pPr>
              <w:jc w:val="center"/>
              <w:rPr>
                <w:bCs/>
                <w:lang w:eastAsia="ar-SA"/>
              </w:rPr>
            </w:pPr>
            <w:r w:rsidRPr="00EE051E">
              <w:rPr>
                <w:bCs/>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EE051E">
              <w:rPr>
                <w:bCs/>
                <w:lang w:eastAsia="ar-SA"/>
              </w:rPr>
              <w:t>ободами</w:t>
            </w:r>
            <w:proofErr w:type="spellEnd"/>
            <w:r w:rsidRPr="00EE051E">
              <w:rPr>
                <w:bCs/>
                <w:lang w:eastAsia="ar-SA"/>
              </w:rPr>
              <w:t xml:space="preserve"> и обручами.</w:t>
            </w:r>
          </w:p>
          <w:p w14:paraId="4C985FCC" w14:textId="77777777" w:rsidR="003B5169" w:rsidRPr="00EE051E" w:rsidRDefault="003B5169" w:rsidP="00EE051E">
            <w:pPr>
              <w:jc w:val="center"/>
              <w:rPr>
                <w:bCs/>
                <w:lang w:eastAsia="ar-SA"/>
              </w:rPr>
            </w:pPr>
            <w:r w:rsidRPr="00EE051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0C9FE968" w14:textId="77777777" w:rsidR="003B5169" w:rsidRPr="00EE051E" w:rsidRDefault="003B5169" w:rsidP="00EE051E">
            <w:pPr>
              <w:jc w:val="center"/>
              <w:rPr>
                <w:bCs/>
                <w:lang w:eastAsia="ar-SA"/>
              </w:rPr>
            </w:pPr>
            <w:r w:rsidRPr="00EE051E">
              <w:rPr>
                <w:bCs/>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6DC9FB84" w14:textId="77777777" w:rsidR="003B5169" w:rsidRPr="00EE051E" w:rsidRDefault="003B5169" w:rsidP="00EE051E">
            <w:pPr>
              <w:jc w:val="center"/>
              <w:rPr>
                <w:bCs/>
                <w:lang w:eastAsia="ar-SA"/>
              </w:rPr>
            </w:pPr>
            <w:r w:rsidRPr="00EE051E">
              <w:rPr>
                <w:bCs/>
                <w:lang w:eastAsia="ar-SA"/>
              </w:rPr>
              <w:t>Подлокотники могут регулироваться по высоте. Накладки подлокотников изготовлены из вспененной резины.</w:t>
            </w:r>
          </w:p>
          <w:p w14:paraId="78C2F4C1" w14:textId="77777777" w:rsidR="003B5169" w:rsidRPr="00EE051E" w:rsidRDefault="003B5169" w:rsidP="00EE051E">
            <w:pPr>
              <w:jc w:val="center"/>
              <w:rPr>
                <w:bCs/>
                <w:lang w:eastAsia="ar-SA"/>
              </w:rPr>
            </w:pPr>
            <w:r w:rsidRPr="00EE051E">
              <w:rPr>
                <w:bCs/>
                <w:lang w:eastAsia="ar-SA"/>
              </w:rPr>
              <w:t>Подножки могу быть легко демонтированы или просто отведены внутрь рамы без демонтажа.</w:t>
            </w:r>
          </w:p>
          <w:p w14:paraId="38E227F5" w14:textId="75D43484" w:rsidR="003B5169" w:rsidRPr="0017149E" w:rsidRDefault="003B5169" w:rsidP="002746BA">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укомплектована страховочным устройством от опрокидывания. Кресло-коляска име</w:t>
            </w:r>
            <w:r>
              <w:rPr>
                <w:rFonts w:ascii="Times New Roman" w:eastAsia="Times New Roman" w:hAnsi="Times New Roman" w:cs="Times New Roman"/>
                <w:bCs/>
                <w:lang w:eastAsia="ar-SA"/>
              </w:rPr>
              <w:t>ет</w:t>
            </w:r>
            <w:r w:rsidRPr="00EE051E">
              <w:rPr>
                <w:rFonts w:ascii="Times New Roman" w:eastAsia="Times New Roman" w:hAnsi="Times New Roman" w:cs="Times New Roman"/>
                <w:bCs/>
                <w:lang w:eastAsia="ar-SA"/>
              </w:rPr>
              <w:t xml:space="preserve"> возможность </w:t>
            </w:r>
            <w:proofErr w:type="spellStart"/>
            <w:r w:rsidRPr="00EE051E">
              <w:rPr>
                <w:rFonts w:ascii="Times New Roman" w:eastAsia="Times New Roman" w:hAnsi="Times New Roman" w:cs="Times New Roman"/>
                <w:bCs/>
                <w:lang w:eastAsia="ar-SA"/>
              </w:rPr>
              <w:t>поступенчатой</w:t>
            </w:r>
            <w:proofErr w:type="spellEnd"/>
            <w:r w:rsidRPr="00EE051E">
              <w:rPr>
                <w:rFonts w:ascii="Times New Roman" w:eastAsia="Times New Roman" w:hAnsi="Times New Roman" w:cs="Times New Roman"/>
                <w:bCs/>
                <w:lang w:eastAsia="ar-SA"/>
              </w:rPr>
              <w:t xml:space="preserve"> регулировки угла наклона спинки в 30º</w:t>
            </w:r>
            <w:r>
              <w:rPr>
                <w:rFonts w:ascii="Times New Roman" w:eastAsia="Times New Roman" w:hAnsi="Times New Roman" w:cs="Times New Roman"/>
                <w:bCs/>
                <w:lang w:eastAsia="ar-SA"/>
              </w:rPr>
              <w:t xml:space="preserve"> и фиксироваться в 4 положениях</w:t>
            </w:r>
            <w:r w:rsidRPr="005E3810">
              <w:rPr>
                <w:rFonts w:ascii="Times New Roman" w:eastAsia="Times New Roman" w:hAnsi="Times New Roman" w:cs="Times New Roman"/>
                <w:bCs/>
                <w:lang w:eastAsia="ar-SA"/>
              </w:rPr>
              <w:t>.</w:t>
            </w:r>
          </w:p>
        </w:tc>
        <w:tc>
          <w:tcPr>
            <w:tcW w:w="546" w:type="dxa"/>
            <w:tcBorders>
              <w:top w:val="single" w:sz="4" w:space="0" w:color="auto"/>
              <w:left w:val="single" w:sz="4" w:space="0" w:color="auto"/>
              <w:bottom w:val="single" w:sz="4" w:space="0" w:color="auto"/>
              <w:right w:val="single" w:sz="4" w:space="0" w:color="auto"/>
            </w:tcBorders>
            <w:vAlign w:val="center"/>
          </w:tcPr>
          <w:p w14:paraId="5723A810" w14:textId="77777777" w:rsidR="003B5169" w:rsidRPr="0017149E" w:rsidRDefault="003B5169" w:rsidP="00575E18">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F670ADA0076D496E9C16EB26DC8CDFB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0DF34149" w14:textId="26DC712D" w:rsidR="003B5169" w:rsidRPr="0017149E" w:rsidRDefault="003B5169"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rsidRPr="0017149E" w14:paraId="3AB4FBA4" w14:textId="77777777" w:rsidTr="003B5169">
        <w:tc>
          <w:tcPr>
            <w:tcW w:w="441" w:type="dxa"/>
            <w:vMerge/>
            <w:tcBorders>
              <w:left w:val="single" w:sz="4" w:space="0" w:color="auto"/>
              <w:right w:val="single" w:sz="4" w:space="0" w:color="auto"/>
            </w:tcBorders>
            <w:vAlign w:val="center"/>
          </w:tcPr>
          <w:p w14:paraId="1112461A" w14:textId="77777777" w:rsidR="003B5169" w:rsidRPr="0017149E" w:rsidRDefault="003B5169" w:rsidP="00575E18">
            <w:pPr>
              <w:jc w:val="center"/>
              <w:rPr>
                <w:sz w:val="20"/>
                <w:szCs w:val="20"/>
              </w:rPr>
            </w:pPr>
          </w:p>
        </w:tc>
        <w:tc>
          <w:tcPr>
            <w:tcW w:w="973" w:type="dxa"/>
            <w:gridSpan w:val="2"/>
            <w:vMerge/>
            <w:tcBorders>
              <w:left w:val="single" w:sz="4" w:space="0" w:color="auto"/>
              <w:right w:val="single" w:sz="4" w:space="0" w:color="auto"/>
            </w:tcBorders>
          </w:tcPr>
          <w:p w14:paraId="78A71173" w14:textId="77777777" w:rsidR="003B5169" w:rsidRPr="00924D66" w:rsidRDefault="003B5169" w:rsidP="00924D66">
            <w:pPr>
              <w:rPr>
                <w:bCs/>
                <w:sz w:val="20"/>
                <w:szCs w:val="20"/>
              </w:rPr>
            </w:pPr>
          </w:p>
        </w:tc>
        <w:tc>
          <w:tcPr>
            <w:tcW w:w="1412" w:type="dxa"/>
            <w:vMerge/>
            <w:tcBorders>
              <w:left w:val="single" w:sz="4" w:space="0" w:color="auto"/>
              <w:right w:val="single" w:sz="4" w:space="0" w:color="auto"/>
            </w:tcBorders>
          </w:tcPr>
          <w:p w14:paraId="0518147D" w14:textId="40D9A54B" w:rsidR="003B5169" w:rsidRPr="00924D66" w:rsidRDefault="003B5169" w:rsidP="00924D66">
            <w:pPr>
              <w:rPr>
                <w:bCs/>
                <w:sz w:val="20"/>
                <w:szCs w:val="20"/>
              </w:rPr>
            </w:pPr>
          </w:p>
        </w:tc>
        <w:tc>
          <w:tcPr>
            <w:tcW w:w="1002" w:type="dxa"/>
            <w:vMerge/>
            <w:tcBorders>
              <w:left w:val="single" w:sz="4" w:space="0" w:color="auto"/>
              <w:right w:val="single" w:sz="4" w:space="0" w:color="auto"/>
            </w:tcBorders>
          </w:tcPr>
          <w:p w14:paraId="07D6BD01" w14:textId="77777777" w:rsidR="003B5169" w:rsidRPr="00924D66" w:rsidRDefault="003B5169" w:rsidP="00575E18">
            <w:pPr>
              <w:rPr>
                <w:sz w:val="20"/>
                <w:szCs w:val="20"/>
              </w:rPr>
            </w:pPr>
          </w:p>
        </w:tc>
        <w:tc>
          <w:tcPr>
            <w:tcW w:w="704" w:type="dxa"/>
            <w:vMerge/>
            <w:tcBorders>
              <w:left w:val="single" w:sz="4" w:space="0" w:color="auto"/>
              <w:right w:val="single" w:sz="4" w:space="0" w:color="auto"/>
            </w:tcBorders>
          </w:tcPr>
          <w:p w14:paraId="541D8EAD" w14:textId="77777777" w:rsidR="003B5169" w:rsidRDefault="003B5169" w:rsidP="00575E18">
            <w:pPr>
              <w:rPr>
                <w:sz w:val="20"/>
                <w:szCs w:val="20"/>
              </w:rPr>
            </w:pPr>
          </w:p>
        </w:tc>
        <w:tc>
          <w:tcPr>
            <w:tcW w:w="704" w:type="dxa"/>
            <w:vMerge/>
            <w:tcBorders>
              <w:left w:val="single" w:sz="4" w:space="0" w:color="auto"/>
              <w:right w:val="single" w:sz="4" w:space="0" w:color="auto"/>
            </w:tcBorders>
          </w:tcPr>
          <w:p w14:paraId="0CF76F59" w14:textId="77777777" w:rsidR="003B5169" w:rsidRDefault="003B5169" w:rsidP="00575E18">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B775D69" w14:textId="54E7E71F" w:rsidR="003B5169" w:rsidRPr="003D09C2" w:rsidRDefault="003B5169" w:rsidP="00575E18">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1167680506"/>
            <w:placeholder>
              <w:docPart w:val="70FB6ABFE5814922BFD6071C6D1B9C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D4741D5" w14:textId="417E41A6" w:rsidR="003B5169" w:rsidRDefault="003B5169" w:rsidP="00575E18">
                <w:pPr>
                  <w:jc w:val="center"/>
                  <w:rPr>
                    <w:sz w:val="20"/>
                    <w:szCs w:val="20"/>
                  </w:rPr>
                </w:pPr>
                <w:r>
                  <w:rPr>
                    <w:sz w:val="20"/>
                    <w:szCs w:val="20"/>
                  </w:rPr>
                  <w:t>количественная</w:t>
                </w:r>
              </w:p>
            </w:tc>
          </w:sdtContent>
        </w:sdt>
        <w:sdt>
          <w:sdtPr>
            <w:rPr>
              <w:sz w:val="20"/>
              <w:szCs w:val="20"/>
            </w:rPr>
            <w:alias w:val="значение"/>
            <w:tag w:val="значение"/>
            <w:id w:val="1732111859"/>
            <w:placeholder>
              <w:docPart w:val="B58197F667D24812A7C37D64B23E5A5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31B58D87" w14:textId="14AFD31A" w:rsidR="003B5169" w:rsidRDefault="003B5169" w:rsidP="00575E18">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D034558" w14:textId="384248B0" w:rsidR="003B5169" w:rsidRPr="0017149E" w:rsidRDefault="003B5169" w:rsidP="00575E18">
            <w:pPr>
              <w:jc w:val="center"/>
              <w:rPr>
                <w:sz w:val="20"/>
                <w:szCs w:val="20"/>
              </w:rPr>
            </w:pPr>
            <w:r>
              <w:rPr>
                <w:sz w:val="20"/>
                <w:szCs w:val="20"/>
              </w:rPr>
              <w:t>5</w:t>
            </w:r>
          </w:p>
        </w:tc>
        <w:sdt>
          <w:sdtPr>
            <w:rPr>
              <w:sz w:val="20"/>
              <w:szCs w:val="20"/>
            </w:rPr>
            <w:alias w:val="значение"/>
            <w:tag w:val="значение"/>
            <w:id w:val="-1292358827"/>
            <w:placeholder>
              <w:docPart w:val="257E44F7A0EF4CF4A5B1EF8DDB97D00E"/>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187F785" w14:textId="72CD82EE" w:rsidR="003B5169" w:rsidRDefault="003B5169" w:rsidP="00575E18">
                <w:pPr>
                  <w:jc w:val="center"/>
                  <w:rPr>
                    <w:sz w:val="20"/>
                    <w:szCs w:val="20"/>
                  </w:rPr>
                </w:pPr>
                <w:r>
                  <w:rPr>
                    <w:sz w:val="20"/>
                    <w:szCs w:val="20"/>
                  </w:rPr>
                  <w:t>выбор значения</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782F65C8" w14:textId="61EB6346" w:rsidR="003B5169" w:rsidRPr="0017149E" w:rsidRDefault="003B5169" w:rsidP="00575E18">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4D6099E6" w14:textId="34F10A91" w:rsidR="003B5169" w:rsidRPr="0017149E" w:rsidRDefault="003B5169" w:rsidP="00575E18">
            <w:pPr>
              <w:jc w:val="center"/>
              <w:rPr>
                <w:sz w:val="20"/>
                <w:szCs w:val="20"/>
              </w:rPr>
            </w:pPr>
            <w:r>
              <w:rPr>
                <w:sz w:val="20"/>
                <w:szCs w:val="20"/>
              </w:rPr>
              <w:t>см</w:t>
            </w:r>
          </w:p>
        </w:tc>
        <w:sdt>
          <w:sdtPr>
            <w:rPr>
              <w:sz w:val="20"/>
              <w:szCs w:val="20"/>
            </w:rPr>
            <w:alias w:val="Инструкция"/>
            <w:tag w:val="Инструкция"/>
            <w:id w:val="-2027861692"/>
            <w:placeholder>
              <w:docPart w:val="9A7D22985AF14BD8AD1E338FCEC56A6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0DFCEA4B" w14:textId="68BCC7AE" w:rsidR="003B5169" w:rsidRDefault="003B5169" w:rsidP="00575E18">
                <w:pPr>
                  <w:jc w:val="center"/>
                  <w:rPr>
                    <w:sz w:val="20"/>
                    <w:szCs w:val="20"/>
                  </w:rPr>
                </w:pPr>
                <w:r>
                  <w:rPr>
                    <w:sz w:val="20"/>
                    <w:szCs w:val="20"/>
                  </w:rPr>
                  <w:t>УЗ указывает конкретное значение хар-ки</w:t>
                </w:r>
              </w:p>
            </w:tc>
          </w:sdtContent>
        </w:sdt>
      </w:tr>
      <w:tr w:rsidR="003B5169" w:rsidRPr="0017149E" w14:paraId="34F7E697" w14:textId="77777777" w:rsidTr="003B5169">
        <w:trPr>
          <w:trHeight w:val="70"/>
        </w:trPr>
        <w:tc>
          <w:tcPr>
            <w:tcW w:w="441" w:type="dxa"/>
            <w:vMerge/>
            <w:tcBorders>
              <w:left w:val="single" w:sz="4" w:space="0" w:color="auto"/>
              <w:right w:val="single" w:sz="4" w:space="0" w:color="auto"/>
            </w:tcBorders>
            <w:vAlign w:val="center"/>
          </w:tcPr>
          <w:p w14:paraId="51C9BE5F" w14:textId="77777777" w:rsidR="003B5169" w:rsidRPr="0017149E" w:rsidRDefault="003B5169" w:rsidP="007778C6">
            <w:pPr>
              <w:jc w:val="center"/>
              <w:rPr>
                <w:sz w:val="20"/>
                <w:szCs w:val="20"/>
              </w:rPr>
            </w:pPr>
          </w:p>
        </w:tc>
        <w:tc>
          <w:tcPr>
            <w:tcW w:w="973" w:type="dxa"/>
            <w:gridSpan w:val="2"/>
            <w:vMerge/>
            <w:tcBorders>
              <w:left w:val="single" w:sz="4" w:space="0" w:color="auto"/>
              <w:right w:val="single" w:sz="4" w:space="0" w:color="auto"/>
            </w:tcBorders>
          </w:tcPr>
          <w:p w14:paraId="30BDD88E" w14:textId="77777777" w:rsidR="003B5169" w:rsidRPr="00924D66" w:rsidRDefault="003B5169" w:rsidP="007778C6">
            <w:pPr>
              <w:rPr>
                <w:bCs/>
                <w:sz w:val="20"/>
                <w:szCs w:val="20"/>
              </w:rPr>
            </w:pPr>
          </w:p>
        </w:tc>
        <w:tc>
          <w:tcPr>
            <w:tcW w:w="1412" w:type="dxa"/>
            <w:vMerge/>
            <w:tcBorders>
              <w:left w:val="single" w:sz="4" w:space="0" w:color="auto"/>
              <w:right w:val="single" w:sz="4" w:space="0" w:color="auto"/>
            </w:tcBorders>
          </w:tcPr>
          <w:p w14:paraId="439932AE" w14:textId="3C555580" w:rsidR="003B5169" w:rsidRPr="00924D66" w:rsidRDefault="003B5169" w:rsidP="007778C6">
            <w:pPr>
              <w:rPr>
                <w:bCs/>
                <w:sz w:val="20"/>
                <w:szCs w:val="20"/>
              </w:rPr>
            </w:pPr>
          </w:p>
        </w:tc>
        <w:tc>
          <w:tcPr>
            <w:tcW w:w="1002" w:type="dxa"/>
            <w:vMerge/>
            <w:tcBorders>
              <w:left w:val="single" w:sz="4" w:space="0" w:color="auto"/>
              <w:right w:val="single" w:sz="4" w:space="0" w:color="auto"/>
            </w:tcBorders>
          </w:tcPr>
          <w:p w14:paraId="673A13D3" w14:textId="77777777" w:rsidR="003B5169" w:rsidRPr="00924D66" w:rsidRDefault="003B5169" w:rsidP="007778C6">
            <w:pPr>
              <w:rPr>
                <w:sz w:val="20"/>
                <w:szCs w:val="20"/>
              </w:rPr>
            </w:pPr>
          </w:p>
        </w:tc>
        <w:tc>
          <w:tcPr>
            <w:tcW w:w="704" w:type="dxa"/>
            <w:vMerge/>
            <w:tcBorders>
              <w:left w:val="single" w:sz="4" w:space="0" w:color="auto"/>
              <w:right w:val="single" w:sz="4" w:space="0" w:color="auto"/>
            </w:tcBorders>
          </w:tcPr>
          <w:p w14:paraId="3A1784F5" w14:textId="77777777" w:rsidR="003B5169" w:rsidRDefault="003B5169" w:rsidP="007778C6">
            <w:pPr>
              <w:rPr>
                <w:sz w:val="20"/>
                <w:szCs w:val="20"/>
              </w:rPr>
            </w:pPr>
          </w:p>
        </w:tc>
        <w:tc>
          <w:tcPr>
            <w:tcW w:w="704" w:type="dxa"/>
            <w:vMerge/>
            <w:tcBorders>
              <w:left w:val="single" w:sz="4" w:space="0" w:color="auto"/>
              <w:right w:val="single" w:sz="4" w:space="0" w:color="auto"/>
            </w:tcBorders>
          </w:tcPr>
          <w:p w14:paraId="335475C9" w14:textId="77777777" w:rsidR="003B5169" w:rsidRDefault="003B5169" w:rsidP="007778C6">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4A375E23" w14:textId="7052A475" w:rsidR="003B5169" w:rsidRPr="003D09C2" w:rsidRDefault="003B5169" w:rsidP="007778C6">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1307153120"/>
            <w:placeholder>
              <w:docPart w:val="E358DF82992046D296D65BE3DA30D08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49232E72" w14:textId="7CE9D5D4" w:rsidR="003B5169" w:rsidRDefault="003B5169" w:rsidP="007778C6">
                <w:pPr>
                  <w:jc w:val="center"/>
                  <w:rPr>
                    <w:sz w:val="20"/>
                    <w:szCs w:val="20"/>
                  </w:rPr>
                </w:pPr>
                <w:r>
                  <w:rPr>
                    <w:sz w:val="20"/>
                    <w:szCs w:val="20"/>
                  </w:rPr>
                  <w:t>количественная</w:t>
                </w:r>
              </w:p>
            </w:tc>
          </w:sdtContent>
        </w:sdt>
        <w:sdt>
          <w:sdtPr>
            <w:rPr>
              <w:sz w:val="20"/>
              <w:szCs w:val="20"/>
            </w:rPr>
            <w:alias w:val="значение"/>
            <w:tag w:val="значение"/>
            <w:id w:val="-1028334688"/>
            <w:placeholder>
              <w:docPart w:val="27CB8B9EB5384F3D967BD9AD2071B9AF"/>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65B99B10" w14:textId="5942E83E" w:rsidR="003B5169" w:rsidRDefault="003B5169" w:rsidP="007778C6">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C7E91E0" w14:textId="76D472BA" w:rsidR="003B5169" w:rsidRPr="0017149E" w:rsidRDefault="003B5169" w:rsidP="007778C6">
            <w:pPr>
              <w:jc w:val="center"/>
              <w:rPr>
                <w:sz w:val="20"/>
                <w:szCs w:val="20"/>
              </w:rPr>
            </w:pPr>
            <w:r>
              <w:rPr>
                <w:sz w:val="20"/>
                <w:szCs w:val="20"/>
              </w:rPr>
              <w:t>57</w:t>
            </w:r>
          </w:p>
        </w:tc>
        <w:sdt>
          <w:sdtPr>
            <w:rPr>
              <w:sz w:val="20"/>
              <w:szCs w:val="20"/>
            </w:rPr>
            <w:alias w:val="значение"/>
            <w:tag w:val="значение"/>
            <w:id w:val="751157047"/>
            <w:placeholder>
              <w:docPart w:val="4C42B72440234F74B9787AE2FC4E1AE6"/>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3EAF08C7" w14:textId="5864B0FC" w:rsidR="003B5169" w:rsidRDefault="003B5169" w:rsidP="007778C6">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5BF0A24B" w14:textId="3E6273AD" w:rsidR="003B5169" w:rsidRPr="0017149E" w:rsidRDefault="003B5169" w:rsidP="007778C6">
            <w:pPr>
              <w:jc w:val="center"/>
              <w:rPr>
                <w:sz w:val="20"/>
                <w:szCs w:val="20"/>
              </w:rPr>
            </w:pPr>
            <w:r>
              <w:rPr>
                <w:sz w:val="20"/>
                <w:szCs w:val="20"/>
              </w:rPr>
              <w:t>62</w:t>
            </w:r>
          </w:p>
        </w:tc>
        <w:tc>
          <w:tcPr>
            <w:tcW w:w="546" w:type="dxa"/>
            <w:tcBorders>
              <w:top w:val="single" w:sz="4" w:space="0" w:color="auto"/>
              <w:left w:val="single" w:sz="4" w:space="0" w:color="auto"/>
              <w:bottom w:val="single" w:sz="4" w:space="0" w:color="auto"/>
              <w:right w:val="single" w:sz="4" w:space="0" w:color="auto"/>
            </w:tcBorders>
            <w:vAlign w:val="center"/>
          </w:tcPr>
          <w:p w14:paraId="398EF595" w14:textId="2F281DE1" w:rsidR="003B5169" w:rsidRPr="0017149E" w:rsidRDefault="003B5169" w:rsidP="007778C6">
            <w:pPr>
              <w:jc w:val="center"/>
              <w:rPr>
                <w:sz w:val="20"/>
                <w:szCs w:val="20"/>
              </w:rPr>
            </w:pPr>
            <w:r>
              <w:rPr>
                <w:sz w:val="20"/>
                <w:szCs w:val="20"/>
              </w:rPr>
              <w:t>см</w:t>
            </w:r>
          </w:p>
        </w:tc>
        <w:sdt>
          <w:sdtPr>
            <w:rPr>
              <w:sz w:val="20"/>
              <w:szCs w:val="20"/>
            </w:rPr>
            <w:alias w:val="Инструкция"/>
            <w:tag w:val="Инструкция"/>
            <w:id w:val="-1012150187"/>
            <w:placeholder>
              <w:docPart w:val="3FB8973A3E7346B3AA9040624816E5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C7022E8" w14:textId="558D565D" w:rsidR="003B5169" w:rsidRDefault="003B5169" w:rsidP="007778C6">
                <w:pPr>
                  <w:jc w:val="center"/>
                  <w:rPr>
                    <w:sz w:val="20"/>
                    <w:szCs w:val="20"/>
                  </w:rPr>
                </w:pPr>
                <w:r w:rsidRPr="007778C6">
                  <w:rPr>
                    <w:sz w:val="20"/>
                    <w:szCs w:val="20"/>
                  </w:rPr>
                  <w:t>УЗ указывает конкретное значение хар-ки</w:t>
                </w:r>
              </w:p>
            </w:tc>
          </w:sdtContent>
        </w:sdt>
      </w:tr>
      <w:tr w:rsidR="003B5169" w:rsidRPr="0017149E" w14:paraId="31F10D7A" w14:textId="77777777" w:rsidTr="003B5169">
        <w:tc>
          <w:tcPr>
            <w:tcW w:w="441" w:type="dxa"/>
            <w:vMerge/>
            <w:tcBorders>
              <w:left w:val="single" w:sz="4" w:space="0" w:color="auto"/>
              <w:right w:val="single" w:sz="4" w:space="0" w:color="auto"/>
            </w:tcBorders>
            <w:vAlign w:val="center"/>
          </w:tcPr>
          <w:p w14:paraId="64AC01BF" w14:textId="77777777" w:rsidR="003B5169" w:rsidRPr="0017149E" w:rsidRDefault="003B5169" w:rsidP="00F72B44">
            <w:pPr>
              <w:jc w:val="center"/>
              <w:rPr>
                <w:sz w:val="20"/>
                <w:szCs w:val="20"/>
              </w:rPr>
            </w:pPr>
          </w:p>
        </w:tc>
        <w:tc>
          <w:tcPr>
            <w:tcW w:w="973" w:type="dxa"/>
            <w:gridSpan w:val="2"/>
            <w:vMerge/>
            <w:tcBorders>
              <w:left w:val="single" w:sz="4" w:space="0" w:color="auto"/>
              <w:right w:val="single" w:sz="4" w:space="0" w:color="auto"/>
            </w:tcBorders>
          </w:tcPr>
          <w:p w14:paraId="1D8255AD" w14:textId="77777777" w:rsidR="003B5169" w:rsidRPr="00924D66" w:rsidRDefault="003B5169" w:rsidP="00F72B44">
            <w:pPr>
              <w:rPr>
                <w:bCs/>
                <w:sz w:val="20"/>
                <w:szCs w:val="20"/>
              </w:rPr>
            </w:pPr>
          </w:p>
        </w:tc>
        <w:tc>
          <w:tcPr>
            <w:tcW w:w="1412" w:type="dxa"/>
            <w:vMerge/>
            <w:tcBorders>
              <w:left w:val="single" w:sz="4" w:space="0" w:color="auto"/>
              <w:right w:val="single" w:sz="4" w:space="0" w:color="auto"/>
            </w:tcBorders>
          </w:tcPr>
          <w:p w14:paraId="35CBD866" w14:textId="7E299D3E" w:rsidR="003B5169" w:rsidRPr="00924D66" w:rsidRDefault="003B5169" w:rsidP="00F72B44">
            <w:pPr>
              <w:rPr>
                <w:bCs/>
                <w:sz w:val="20"/>
                <w:szCs w:val="20"/>
              </w:rPr>
            </w:pPr>
          </w:p>
        </w:tc>
        <w:tc>
          <w:tcPr>
            <w:tcW w:w="1002" w:type="dxa"/>
            <w:vMerge/>
            <w:tcBorders>
              <w:left w:val="single" w:sz="4" w:space="0" w:color="auto"/>
              <w:right w:val="single" w:sz="4" w:space="0" w:color="auto"/>
            </w:tcBorders>
          </w:tcPr>
          <w:p w14:paraId="68399CFD" w14:textId="77777777" w:rsidR="003B5169" w:rsidRPr="00924D66" w:rsidRDefault="003B5169" w:rsidP="00F72B44">
            <w:pPr>
              <w:rPr>
                <w:sz w:val="20"/>
                <w:szCs w:val="20"/>
              </w:rPr>
            </w:pPr>
          </w:p>
        </w:tc>
        <w:tc>
          <w:tcPr>
            <w:tcW w:w="704" w:type="dxa"/>
            <w:vMerge/>
            <w:tcBorders>
              <w:left w:val="single" w:sz="4" w:space="0" w:color="auto"/>
              <w:right w:val="single" w:sz="4" w:space="0" w:color="auto"/>
            </w:tcBorders>
          </w:tcPr>
          <w:p w14:paraId="0548913F" w14:textId="77777777" w:rsidR="003B5169" w:rsidRDefault="003B5169" w:rsidP="00F72B44">
            <w:pPr>
              <w:rPr>
                <w:sz w:val="20"/>
                <w:szCs w:val="20"/>
              </w:rPr>
            </w:pPr>
          </w:p>
        </w:tc>
        <w:tc>
          <w:tcPr>
            <w:tcW w:w="704" w:type="dxa"/>
            <w:vMerge/>
            <w:tcBorders>
              <w:left w:val="single" w:sz="4" w:space="0" w:color="auto"/>
              <w:right w:val="single" w:sz="4" w:space="0" w:color="auto"/>
            </w:tcBorders>
          </w:tcPr>
          <w:p w14:paraId="4BF8D09D" w14:textId="77777777" w:rsidR="003B5169" w:rsidRDefault="003B5169" w:rsidP="00F72B44">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2367EFC1" w14:textId="056D29B6" w:rsidR="003B5169" w:rsidRPr="003D09C2" w:rsidRDefault="003B5169" w:rsidP="00F72B44">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2143422689"/>
            <w:placeholder>
              <w:docPart w:val="AEB0B27943524760BCBD79E97A867E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656574FC" w14:textId="5747A2F2" w:rsidR="003B5169" w:rsidRDefault="003B5169" w:rsidP="00F72B44">
                <w:pPr>
                  <w:jc w:val="center"/>
                  <w:rPr>
                    <w:sz w:val="20"/>
                    <w:szCs w:val="20"/>
                  </w:rPr>
                </w:pPr>
                <w:r>
                  <w:rPr>
                    <w:sz w:val="20"/>
                    <w:szCs w:val="20"/>
                  </w:rPr>
                  <w:t>количественная</w:t>
                </w:r>
              </w:p>
            </w:tc>
          </w:sdtContent>
        </w:sdt>
        <w:sdt>
          <w:sdtPr>
            <w:rPr>
              <w:sz w:val="20"/>
              <w:szCs w:val="20"/>
            </w:rPr>
            <w:alias w:val="значение"/>
            <w:tag w:val="значение"/>
            <w:id w:val="-917861194"/>
            <w:placeholder>
              <w:docPart w:val="BEAF96030D4B4589A1A505172C35BE2A"/>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0045D865" w14:textId="4B58DF51" w:rsidR="003B5169" w:rsidRDefault="003B5169" w:rsidP="00F72B44">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28B3CF0" w14:textId="1501E2C6" w:rsidR="003B5169" w:rsidRDefault="003B5169" w:rsidP="00F72B44">
            <w:pPr>
              <w:jc w:val="center"/>
              <w:rPr>
                <w:sz w:val="20"/>
                <w:szCs w:val="20"/>
              </w:rPr>
            </w:pPr>
            <w:r>
              <w:rPr>
                <w:sz w:val="20"/>
                <w:szCs w:val="20"/>
              </w:rPr>
              <w:t>47,5</w:t>
            </w:r>
          </w:p>
        </w:tc>
        <w:tc>
          <w:tcPr>
            <w:tcW w:w="1099" w:type="dxa"/>
            <w:tcBorders>
              <w:top w:val="single" w:sz="4" w:space="0" w:color="auto"/>
              <w:left w:val="single" w:sz="4" w:space="0" w:color="auto"/>
              <w:bottom w:val="single" w:sz="4" w:space="0" w:color="auto"/>
              <w:right w:val="single" w:sz="4" w:space="0" w:color="auto"/>
            </w:tcBorders>
            <w:vAlign w:val="center"/>
          </w:tcPr>
          <w:p w14:paraId="02AD770B" w14:textId="1BEF45DA" w:rsidR="003B5169" w:rsidRDefault="003B5169" w:rsidP="00F72B44">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53BC9726" w14:textId="44E0D197" w:rsidR="003B5169" w:rsidRDefault="003B5169" w:rsidP="00F72B44">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04FF7B03" w14:textId="06D5084C" w:rsidR="003B5169" w:rsidRDefault="003B5169" w:rsidP="00F72B44">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581ED57D" w14:textId="1E4FA547" w:rsidR="003B5169" w:rsidRDefault="003B5169" w:rsidP="00F72B44">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3B5169" w:rsidRPr="0017149E" w14:paraId="0462A5BD" w14:textId="77777777" w:rsidTr="003B5169">
        <w:tc>
          <w:tcPr>
            <w:tcW w:w="441" w:type="dxa"/>
            <w:vMerge/>
            <w:tcBorders>
              <w:left w:val="single" w:sz="4" w:space="0" w:color="auto"/>
              <w:right w:val="single" w:sz="4" w:space="0" w:color="auto"/>
            </w:tcBorders>
            <w:vAlign w:val="center"/>
          </w:tcPr>
          <w:p w14:paraId="0047A58B"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05E83CF2"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57A66A36" w14:textId="2C1D94F5"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2645739C"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5170EF4D"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74994FAF"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3892F04D" w14:textId="39C32BC6" w:rsidR="003B5169" w:rsidRPr="003D09C2" w:rsidRDefault="003B5169" w:rsidP="00911FDD">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1493403960"/>
            <w:placeholder>
              <w:docPart w:val="B0CA3CAF663B4D13BAEE74156F2782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8197A09" w14:textId="21251A9C"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1029293665"/>
            <w:placeholder>
              <w:docPart w:val="1BFE476D947640049638442E7F872C5D"/>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046B90BA" w14:textId="6B981CD7"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D9BE0F3" w14:textId="70F40FCA" w:rsidR="003B5169" w:rsidRDefault="003B5169" w:rsidP="00911FDD">
            <w:pPr>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501198A7" w14:textId="6F2202DF" w:rsidR="003B5169" w:rsidRDefault="003B5169" w:rsidP="00911FDD">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4E1A185B" w14:textId="5E0EB7C2" w:rsidR="003B5169" w:rsidRDefault="003B5169" w:rsidP="00911FDD">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5A254528" w14:textId="35ABF2A6" w:rsidR="003B5169" w:rsidRDefault="003B5169" w:rsidP="00911FDD">
            <w:pPr>
              <w:jc w:val="center"/>
              <w:rPr>
                <w:sz w:val="20"/>
                <w:szCs w:val="20"/>
              </w:rPr>
            </w:pPr>
            <w:proofErr w:type="spellStart"/>
            <w:r>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62DAF129" w14:textId="77BBB863" w:rsidR="003B5169" w:rsidRPr="004950E4" w:rsidRDefault="003B5169" w:rsidP="00911FDD">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1A87EFDB" w14:textId="77777777" w:rsidTr="003B5169">
        <w:tc>
          <w:tcPr>
            <w:tcW w:w="441" w:type="dxa"/>
            <w:vMerge/>
            <w:tcBorders>
              <w:left w:val="single" w:sz="4" w:space="0" w:color="auto"/>
              <w:right w:val="single" w:sz="4" w:space="0" w:color="auto"/>
            </w:tcBorders>
            <w:vAlign w:val="center"/>
          </w:tcPr>
          <w:p w14:paraId="42A5896F"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1B4CAF59"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6396328D" w14:textId="3976BD65"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141E3E9D"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6754DC62"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3D978327"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788F4A0E" w14:textId="020BDA8D" w:rsidR="003B5169" w:rsidRPr="003D09C2" w:rsidRDefault="003B5169" w:rsidP="00911FDD">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1897035531"/>
            <w:placeholder>
              <w:docPart w:val="E3FC34CBDEEE4DDEB4D52930E03D8C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2C18E197" w14:textId="465B218C"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1678727002"/>
            <w:placeholder>
              <w:docPart w:val="0A393F5BDBDE446F952822F2F2023497"/>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519323EA" w14:textId="2D9EAB05"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4D59B7B" w14:textId="73E54AE0" w:rsidR="003B5169" w:rsidRDefault="003B5169" w:rsidP="00911FDD">
            <w:pPr>
              <w:jc w:val="center"/>
              <w:rPr>
                <w:sz w:val="20"/>
                <w:szCs w:val="20"/>
              </w:rPr>
            </w:pPr>
            <w:r>
              <w:rPr>
                <w:sz w:val="20"/>
                <w:szCs w:val="20"/>
              </w:rPr>
              <w:t>6</w:t>
            </w:r>
          </w:p>
        </w:tc>
        <w:tc>
          <w:tcPr>
            <w:tcW w:w="1099" w:type="dxa"/>
            <w:tcBorders>
              <w:top w:val="single" w:sz="4" w:space="0" w:color="auto"/>
              <w:left w:val="single" w:sz="4" w:space="0" w:color="auto"/>
              <w:bottom w:val="single" w:sz="4" w:space="0" w:color="auto"/>
              <w:right w:val="single" w:sz="4" w:space="0" w:color="auto"/>
            </w:tcBorders>
            <w:vAlign w:val="center"/>
          </w:tcPr>
          <w:p w14:paraId="61BA7E7F" w14:textId="3E1B9E3A" w:rsidR="003B5169" w:rsidRDefault="003B5169" w:rsidP="00911FDD">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4A93AC8C" w14:textId="3E76791F" w:rsidR="003B5169" w:rsidRDefault="003B5169" w:rsidP="00911FDD">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1E4F4B9B" w14:textId="352A61D7" w:rsidR="003B5169" w:rsidRDefault="003B5169" w:rsidP="00911FDD">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63143D7E" w14:textId="74A2F6A6" w:rsidR="003B5169" w:rsidRPr="004950E4" w:rsidRDefault="003B5169" w:rsidP="00911FDD">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7A5EE982" w14:textId="77777777" w:rsidTr="003B5169">
        <w:tc>
          <w:tcPr>
            <w:tcW w:w="441" w:type="dxa"/>
            <w:vMerge/>
            <w:tcBorders>
              <w:left w:val="single" w:sz="4" w:space="0" w:color="auto"/>
              <w:right w:val="single" w:sz="4" w:space="0" w:color="auto"/>
            </w:tcBorders>
            <w:vAlign w:val="center"/>
          </w:tcPr>
          <w:p w14:paraId="34FED812"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71B81C54"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2FB3F29F" w14:textId="67EFB322"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256F8D90"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439691F2"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0269D971"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31C78670" w14:textId="5D231FEB" w:rsidR="003B5169" w:rsidRPr="003D09C2" w:rsidRDefault="003B5169" w:rsidP="00911FDD">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450963291"/>
            <w:placeholder>
              <w:docPart w:val="6E0F57A2FC5041FF978F4AB2C883F0E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4E7D4DFB" w14:textId="4CED97FE"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1912041390"/>
            <w:placeholder>
              <w:docPart w:val="63AEC20FCC5E4250A55C535A2AFDA53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3825781E" w14:textId="5CF9A20A"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07DD9E3" w14:textId="363193C2" w:rsidR="003B5169" w:rsidRDefault="003B5169" w:rsidP="00911FDD">
            <w:pPr>
              <w:jc w:val="center"/>
              <w:rPr>
                <w:sz w:val="20"/>
                <w:szCs w:val="20"/>
              </w:rPr>
            </w:pPr>
            <w:r>
              <w:rPr>
                <w:sz w:val="20"/>
                <w:szCs w:val="20"/>
              </w:rPr>
              <w:t>27</w:t>
            </w:r>
          </w:p>
        </w:tc>
        <w:sdt>
          <w:sdtPr>
            <w:rPr>
              <w:sz w:val="20"/>
              <w:szCs w:val="20"/>
            </w:rPr>
            <w:alias w:val="значение"/>
            <w:tag w:val="значение"/>
            <w:id w:val="-205031177"/>
            <w:placeholder>
              <w:docPart w:val="7E3A0FFE4C7F4C54A61A5C23ACBEB737"/>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71C9BC7" w14:textId="729EA7D1" w:rsidR="003B5169" w:rsidRDefault="003B5169" w:rsidP="00911FDD">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2F90F19E" w14:textId="01C44AA9" w:rsidR="003B5169" w:rsidRDefault="003B5169" w:rsidP="00911FDD">
            <w:pPr>
              <w:jc w:val="center"/>
              <w:rPr>
                <w:sz w:val="20"/>
                <w:szCs w:val="20"/>
              </w:rPr>
            </w:pPr>
            <w:r>
              <w:rPr>
                <w:sz w:val="20"/>
                <w:szCs w:val="20"/>
              </w:rPr>
              <w:t>30</w:t>
            </w:r>
          </w:p>
        </w:tc>
        <w:tc>
          <w:tcPr>
            <w:tcW w:w="546" w:type="dxa"/>
            <w:tcBorders>
              <w:top w:val="single" w:sz="4" w:space="0" w:color="auto"/>
              <w:left w:val="single" w:sz="4" w:space="0" w:color="auto"/>
              <w:bottom w:val="single" w:sz="4" w:space="0" w:color="auto"/>
              <w:right w:val="single" w:sz="4" w:space="0" w:color="auto"/>
            </w:tcBorders>
            <w:vAlign w:val="center"/>
          </w:tcPr>
          <w:p w14:paraId="66920972" w14:textId="6270DBD5" w:rsidR="003B5169" w:rsidRDefault="003B5169" w:rsidP="00911FDD">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0B814C75" w14:textId="011BFC5D" w:rsidR="003B5169" w:rsidRPr="004950E4" w:rsidRDefault="003B5169" w:rsidP="00911FDD">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6D6E0938" w14:textId="77777777" w:rsidTr="003B5169">
        <w:tc>
          <w:tcPr>
            <w:tcW w:w="441" w:type="dxa"/>
            <w:vMerge/>
            <w:tcBorders>
              <w:left w:val="single" w:sz="4" w:space="0" w:color="auto"/>
              <w:right w:val="single" w:sz="4" w:space="0" w:color="auto"/>
            </w:tcBorders>
            <w:vAlign w:val="center"/>
          </w:tcPr>
          <w:p w14:paraId="32BAA086"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59CF6024"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3CACF45F" w14:textId="3F23C1D2"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5227A31F"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55A9C875"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6D7C156E"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4C4F1080" w14:textId="01B6F7A7" w:rsidR="003B5169" w:rsidRPr="003D09C2" w:rsidRDefault="003B5169" w:rsidP="00911FDD">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574434860"/>
            <w:placeholder>
              <w:docPart w:val="66BEB458C8324F249457E637255624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1038DBF0" w14:textId="4B765672"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2134981954"/>
            <w:placeholder>
              <w:docPart w:val="AE39CC6ED7214B9FA850C02D538E26D4"/>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705A4D11" w14:textId="5FC0EC97"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34B7EEF" w14:textId="48F84C02" w:rsidR="003B5169" w:rsidRDefault="003B5169" w:rsidP="00911FDD">
            <w:pPr>
              <w:jc w:val="center"/>
              <w:rPr>
                <w:sz w:val="20"/>
                <w:szCs w:val="20"/>
              </w:rPr>
            </w:pPr>
            <w:r>
              <w:rPr>
                <w:sz w:val="20"/>
                <w:szCs w:val="20"/>
              </w:rPr>
              <w:t>35</w:t>
            </w:r>
          </w:p>
        </w:tc>
        <w:sdt>
          <w:sdtPr>
            <w:rPr>
              <w:sz w:val="20"/>
              <w:szCs w:val="20"/>
            </w:rPr>
            <w:alias w:val="значение"/>
            <w:tag w:val="значение"/>
            <w:id w:val="662815416"/>
            <w:placeholder>
              <w:docPart w:val="B97AA0F9312043FFB8135F070A910837"/>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1251771C" w14:textId="334F5F80" w:rsidR="003B5169" w:rsidRDefault="003B5169" w:rsidP="00911FDD">
                <w:pPr>
                  <w:jc w:val="center"/>
                  <w:rPr>
                    <w:sz w:val="20"/>
                    <w:szCs w:val="20"/>
                  </w:rPr>
                </w:pPr>
                <w:r w:rsidRPr="008E7D19">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5A53304E" w14:textId="7888D79E" w:rsidR="003B5169" w:rsidRDefault="003B5169" w:rsidP="00911FDD">
            <w:pPr>
              <w:jc w:val="center"/>
              <w:rPr>
                <w:sz w:val="20"/>
                <w:szCs w:val="20"/>
              </w:rPr>
            </w:pPr>
            <w:r>
              <w:rPr>
                <w:sz w:val="20"/>
                <w:szCs w:val="20"/>
              </w:rPr>
              <w:t>48</w:t>
            </w:r>
          </w:p>
        </w:tc>
        <w:tc>
          <w:tcPr>
            <w:tcW w:w="546" w:type="dxa"/>
            <w:tcBorders>
              <w:top w:val="single" w:sz="4" w:space="0" w:color="auto"/>
              <w:left w:val="single" w:sz="4" w:space="0" w:color="auto"/>
              <w:bottom w:val="single" w:sz="4" w:space="0" w:color="auto"/>
              <w:right w:val="single" w:sz="4" w:space="0" w:color="auto"/>
            </w:tcBorders>
            <w:vAlign w:val="center"/>
          </w:tcPr>
          <w:p w14:paraId="447116F3" w14:textId="34C4C202" w:rsidR="003B5169" w:rsidRDefault="003B5169" w:rsidP="00911FDD">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418A305C" w14:textId="715D2D25" w:rsidR="003B5169" w:rsidRPr="004950E4" w:rsidRDefault="003B5169" w:rsidP="00911FDD">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076968A1" w14:textId="77777777" w:rsidTr="003B5169">
        <w:tc>
          <w:tcPr>
            <w:tcW w:w="441" w:type="dxa"/>
            <w:vMerge/>
            <w:tcBorders>
              <w:left w:val="single" w:sz="4" w:space="0" w:color="auto"/>
              <w:right w:val="single" w:sz="4" w:space="0" w:color="auto"/>
            </w:tcBorders>
            <w:vAlign w:val="center"/>
          </w:tcPr>
          <w:p w14:paraId="00E94E27"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665A70A6"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1167D835" w14:textId="03A83088"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57DE18E9"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7E6E75B3"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6EA64E75"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7D1CD736" w14:textId="74ECA314" w:rsidR="003B5169" w:rsidRPr="003D09C2" w:rsidRDefault="003B5169" w:rsidP="00911FDD">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2140952887"/>
            <w:placeholder>
              <w:docPart w:val="8B4E4384B9954E77B7E17603D28F70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679246F" w14:textId="7BC2EE14"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963962827"/>
            <w:placeholder>
              <w:docPart w:val="E3543EABDB7449D0813FD0830E8BCB4D"/>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00778CDF" w14:textId="6D67ED8E"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563F2A0" w14:textId="23AB52B8" w:rsidR="003B5169" w:rsidRDefault="003B5169" w:rsidP="00911FDD">
            <w:pPr>
              <w:jc w:val="center"/>
              <w:rPr>
                <w:sz w:val="20"/>
                <w:szCs w:val="20"/>
              </w:rPr>
            </w:pPr>
            <w:r>
              <w:rPr>
                <w:sz w:val="20"/>
                <w:szCs w:val="20"/>
              </w:rPr>
              <w:t>10</w:t>
            </w:r>
          </w:p>
        </w:tc>
        <w:tc>
          <w:tcPr>
            <w:tcW w:w="1099" w:type="dxa"/>
            <w:tcBorders>
              <w:top w:val="single" w:sz="4" w:space="0" w:color="auto"/>
              <w:left w:val="single" w:sz="4" w:space="0" w:color="auto"/>
              <w:bottom w:val="single" w:sz="4" w:space="0" w:color="auto"/>
              <w:right w:val="single" w:sz="4" w:space="0" w:color="auto"/>
            </w:tcBorders>
            <w:vAlign w:val="center"/>
          </w:tcPr>
          <w:p w14:paraId="665F8CA9" w14:textId="3CB47160" w:rsidR="003B5169" w:rsidRDefault="003B5169" w:rsidP="00911FDD">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AA41EFE" w14:textId="7DCA4DD3" w:rsidR="003B5169" w:rsidRDefault="003B5169" w:rsidP="00911FDD">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0545F0EF" w14:textId="1F17A0DC" w:rsidR="003B5169" w:rsidRDefault="003B5169" w:rsidP="00911FDD">
            <w:pPr>
              <w:jc w:val="center"/>
              <w:rPr>
                <w:sz w:val="20"/>
                <w:szCs w:val="20"/>
              </w:rPr>
            </w:pPr>
            <w:r>
              <w:rPr>
                <w:sz w:val="20"/>
                <w:szCs w:val="20"/>
              </w:rPr>
              <w:t>градус</w:t>
            </w:r>
          </w:p>
        </w:tc>
        <w:tc>
          <w:tcPr>
            <w:tcW w:w="1418" w:type="dxa"/>
            <w:tcBorders>
              <w:top w:val="single" w:sz="4" w:space="0" w:color="auto"/>
              <w:left w:val="single" w:sz="4" w:space="0" w:color="auto"/>
              <w:bottom w:val="single" w:sz="4" w:space="0" w:color="auto"/>
              <w:right w:val="single" w:sz="4" w:space="0" w:color="auto"/>
            </w:tcBorders>
          </w:tcPr>
          <w:p w14:paraId="6738C1A3" w14:textId="0CF8BCDB" w:rsidR="003B5169" w:rsidRPr="004950E4" w:rsidRDefault="003B5169" w:rsidP="00911FDD">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27A47A94" w14:textId="77777777" w:rsidTr="003B5169">
        <w:tc>
          <w:tcPr>
            <w:tcW w:w="441" w:type="dxa"/>
            <w:vMerge/>
            <w:tcBorders>
              <w:left w:val="single" w:sz="4" w:space="0" w:color="auto"/>
              <w:right w:val="single" w:sz="4" w:space="0" w:color="auto"/>
            </w:tcBorders>
            <w:vAlign w:val="center"/>
          </w:tcPr>
          <w:p w14:paraId="27684F7E"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475C0DD7"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67BE6548" w14:textId="36A086B1"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0E406ED0"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58E7CFB8"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50189B7C"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5B11D57D" w14:textId="40A9EBA1" w:rsidR="003B5169" w:rsidRPr="003D09C2" w:rsidRDefault="003B5169" w:rsidP="00911FDD">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91980594"/>
            <w:placeholder>
              <w:docPart w:val="8E193B885AB34803BA6A171C16D2B7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637F666" w14:textId="3696EDD7"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1076554586"/>
            <w:placeholder>
              <w:docPart w:val="EEB4AAF7E49C47D3B2319FDBAFF9909C"/>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3BF486AA" w14:textId="1B9A4BEC"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EDEF8E8" w14:textId="61B181C1" w:rsidR="003B5169" w:rsidRDefault="003B5169" w:rsidP="00911FDD">
            <w:pPr>
              <w:jc w:val="center"/>
              <w:rPr>
                <w:sz w:val="20"/>
                <w:szCs w:val="20"/>
              </w:rPr>
            </w:pPr>
            <w:r>
              <w:rPr>
                <w:sz w:val="20"/>
                <w:szCs w:val="20"/>
              </w:rPr>
              <w:t>16</w:t>
            </w:r>
          </w:p>
        </w:tc>
        <w:tc>
          <w:tcPr>
            <w:tcW w:w="1099" w:type="dxa"/>
            <w:tcBorders>
              <w:top w:val="single" w:sz="4" w:space="0" w:color="auto"/>
              <w:left w:val="single" w:sz="4" w:space="0" w:color="auto"/>
              <w:bottom w:val="single" w:sz="4" w:space="0" w:color="auto"/>
              <w:right w:val="single" w:sz="4" w:space="0" w:color="auto"/>
            </w:tcBorders>
            <w:vAlign w:val="center"/>
          </w:tcPr>
          <w:p w14:paraId="3AFFAB42" w14:textId="2BCA1F4B" w:rsidR="003B5169" w:rsidRDefault="003B5169" w:rsidP="00911FDD">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7D59C7AF" w14:textId="71CBA80C" w:rsidR="003B5169" w:rsidRDefault="003B5169" w:rsidP="00911FDD">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784E7410" w14:textId="2C383B64" w:rsidR="003B5169" w:rsidRDefault="003B5169" w:rsidP="00911FDD">
            <w:pPr>
              <w:jc w:val="center"/>
              <w:rPr>
                <w:sz w:val="20"/>
                <w:szCs w:val="20"/>
              </w:rPr>
            </w:pPr>
            <w:proofErr w:type="spellStart"/>
            <w:r>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74C794CD" w14:textId="504250E7" w:rsidR="003B5169" w:rsidRPr="004950E4" w:rsidRDefault="003B5169" w:rsidP="00911FDD">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70DEB6FF" w14:textId="77777777" w:rsidTr="003B5169">
        <w:tc>
          <w:tcPr>
            <w:tcW w:w="441" w:type="dxa"/>
            <w:vMerge/>
            <w:tcBorders>
              <w:left w:val="single" w:sz="4" w:space="0" w:color="auto"/>
              <w:right w:val="single" w:sz="4" w:space="0" w:color="auto"/>
            </w:tcBorders>
            <w:vAlign w:val="center"/>
          </w:tcPr>
          <w:p w14:paraId="00C396D8" w14:textId="77777777" w:rsidR="003B5169" w:rsidRPr="0017149E" w:rsidRDefault="003B5169" w:rsidP="00911FDD">
            <w:pPr>
              <w:jc w:val="center"/>
              <w:rPr>
                <w:sz w:val="20"/>
                <w:szCs w:val="20"/>
              </w:rPr>
            </w:pPr>
          </w:p>
        </w:tc>
        <w:tc>
          <w:tcPr>
            <w:tcW w:w="973" w:type="dxa"/>
            <w:gridSpan w:val="2"/>
            <w:vMerge/>
            <w:tcBorders>
              <w:left w:val="single" w:sz="4" w:space="0" w:color="auto"/>
              <w:right w:val="single" w:sz="4" w:space="0" w:color="auto"/>
            </w:tcBorders>
          </w:tcPr>
          <w:p w14:paraId="5B4E9393" w14:textId="77777777" w:rsidR="003B5169" w:rsidRPr="00924D66" w:rsidRDefault="003B5169" w:rsidP="00911FDD">
            <w:pPr>
              <w:rPr>
                <w:bCs/>
                <w:sz w:val="20"/>
                <w:szCs w:val="20"/>
              </w:rPr>
            </w:pPr>
          </w:p>
        </w:tc>
        <w:tc>
          <w:tcPr>
            <w:tcW w:w="1412" w:type="dxa"/>
            <w:vMerge/>
            <w:tcBorders>
              <w:left w:val="single" w:sz="4" w:space="0" w:color="auto"/>
              <w:right w:val="single" w:sz="4" w:space="0" w:color="auto"/>
            </w:tcBorders>
          </w:tcPr>
          <w:p w14:paraId="6A7E85D4" w14:textId="318BCD45" w:rsidR="003B5169" w:rsidRPr="00924D66" w:rsidRDefault="003B5169" w:rsidP="00911FDD">
            <w:pPr>
              <w:rPr>
                <w:bCs/>
                <w:sz w:val="20"/>
                <w:szCs w:val="20"/>
              </w:rPr>
            </w:pPr>
          </w:p>
        </w:tc>
        <w:tc>
          <w:tcPr>
            <w:tcW w:w="1002" w:type="dxa"/>
            <w:vMerge/>
            <w:tcBorders>
              <w:left w:val="single" w:sz="4" w:space="0" w:color="auto"/>
              <w:right w:val="single" w:sz="4" w:space="0" w:color="auto"/>
            </w:tcBorders>
          </w:tcPr>
          <w:p w14:paraId="12E0FA0D" w14:textId="77777777" w:rsidR="003B5169" w:rsidRPr="00924D66" w:rsidRDefault="003B5169" w:rsidP="00911FDD">
            <w:pPr>
              <w:rPr>
                <w:sz w:val="20"/>
                <w:szCs w:val="20"/>
              </w:rPr>
            </w:pPr>
          </w:p>
        </w:tc>
        <w:tc>
          <w:tcPr>
            <w:tcW w:w="704" w:type="dxa"/>
            <w:vMerge/>
            <w:tcBorders>
              <w:left w:val="single" w:sz="4" w:space="0" w:color="auto"/>
              <w:right w:val="single" w:sz="4" w:space="0" w:color="auto"/>
            </w:tcBorders>
          </w:tcPr>
          <w:p w14:paraId="5BE5701B" w14:textId="77777777" w:rsidR="003B5169" w:rsidRDefault="003B5169" w:rsidP="00911FDD">
            <w:pPr>
              <w:rPr>
                <w:sz w:val="20"/>
                <w:szCs w:val="20"/>
              </w:rPr>
            </w:pPr>
          </w:p>
        </w:tc>
        <w:tc>
          <w:tcPr>
            <w:tcW w:w="704" w:type="dxa"/>
            <w:vMerge/>
            <w:tcBorders>
              <w:left w:val="single" w:sz="4" w:space="0" w:color="auto"/>
              <w:right w:val="single" w:sz="4" w:space="0" w:color="auto"/>
            </w:tcBorders>
          </w:tcPr>
          <w:p w14:paraId="0C0A9C2B" w14:textId="77777777" w:rsidR="003B5169" w:rsidRDefault="003B5169" w:rsidP="00911FDD">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E15E7BB" w14:textId="618A8C43" w:rsidR="003B5169" w:rsidRPr="003D09C2" w:rsidRDefault="003B5169" w:rsidP="00911FDD">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1588184956"/>
            <w:placeholder>
              <w:docPart w:val="8B9FF676009B47E98CB104BA24C3A3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96796B2" w14:textId="342998AA" w:rsidR="003B5169" w:rsidRDefault="003B5169" w:rsidP="00911FDD">
                <w:pPr>
                  <w:jc w:val="center"/>
                  <w:rPr>
                    <w:sz w:val="20"/>
                    <w:szCs w:val="20"/>
                  </w:rPr>
                </w:pPr>
                <w:r>
                  <w:rPr>
                    <w:sz w:val="20"/>
                    <w:szCs w:val="20"/>
                  </w:rPr>
                  <w:t>количественная</w:t>
                </w:r>
              </w:p>
            </w:tc>
          </w:sdtContent>
        </w:sdt>
        <w:sdt>
          <w:sdtPr>
            <w:rPr>
              <w:sz w:val="20"/>
              <w:szCs w:val="20"/>
            </w:rPr>
            <w:alias w:val="значение"/>
            <w:tag w:val="значение"/>
            <w:id w:val="1144398086"/>
            <w:placeholder>
              <w:docPart w:val="3CEB52593F69435A9E07E34C70AB6633"/>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160D197C" w14:textId="0A1256B9" w:rsidR="003B5169" w:rsidRDefault="003B5169" w:rsidP="00911FDD">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F977667" w14:textId="050EEAE6" w:rsidR="003B5169" w:rsidRDefault="003B5169" w:rsidP="00911FDD">
            <w:pPr>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40A6046A" w14:textId="77777777" w:rsidR="003B5169" w:rsidRDefault="003B5169" w:rsidP="00911FDD">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3C043CC9" w14:textId="77777777" w:rsidR="003B5169" w:rsidRDefault="003B5169" w:rsidP="00911FDD">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099CC28A" w14:textId="28563AD2" w:rsidR="003B5169" w:rsidRDefault="003B5169" w:rsidP="00911FDD">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5DDFE19A" w14:textId="2E97E1A5" w:rsidR="003B5169" w:rsidRPr="00625A8F" w:rsidRDefault="003B5169" w:rsidP="00911FDD">
            <w:pPr>
              <w:jc w:val="center"/>
              <w:rPr>
                <w:sz w:val="20"/>
                <w:szCs w:val="20"/>
              </w:rPr>
            </w:pPr>
            <w:r w:rsidRPr="00367484">
              <w:t xml:space="preserve">УЗ указывает конкретное значение </w:t>
            </w:r>
            <w:proofErr w:type="spellStart"/>
            <w:r w:rsidRPr="00367484">
              <w:t>хар-ки</w:t>
            </w:r>
            <w:proofErr w:type="spellEnd"/>
          </w:p>
        </w:tc>
      </w:tr>
      <w:tr w:rsidR="003B5169" w:rsidRPr="0017149E" w14:paraId="42287298" w14:textId="77777777" w:rsidTr="003B5169">
        <w:tc>
          <w:tcPr>
            <w:tcW w:w="441" w:type="dxa"/>
            <w:vMerge/>
            <w:tcBorders>
              <w:left w:val="single" w:sz="4" w:space="0" w:color="auto"/>
              <w:right w:val="single" w:sz="4" w:space="0" w:color="auto"/>
            </w:tcBorders>
            <w:vAlign w:val="center"/>
          </w:tcPr>
          <w:p w14:paraId="1E444CD4" w14:textId="77777777" w:rsidR="003B5169" w:rsidRPr="0017149E" w:rsidRDefault="003B5169" w:rsidP="004950E4">
            <w:pPr>
              <w:jc w:val="center"/>
              <w:rPr>
                <w:sz w:val="20"/>
                <w:szCs w:val="20"/>
              </w:rPr>
            </w:pPr>
          </w:p>
        </w:tc>
        <w:tc>
          <w:tcPr>
            <w:tcW w:w="973" w:type="dxa"/>
            <w:gridSpan w:val="2"/>
            <w:vMerge/>
            <w:tcBorders>
              <w:left w:val="single" w:sz="4" w:space="0" w:color="auto"/>
              <w:right w:val="single" w:sz="4" w:space="0" w:color="auto"/>
            </w:tcBorders>
          </w:tcPr>
          <w:p w14:paraId="0828F89E" w14:textId="77777777" w:rsidR="003B5169" w:rsidRPr="00924D66" w:rsidRDefault="003B5169" w:rsidP="004950E4">
            <w:pPr>
              <w:rPr>
                <w:bCs/>
                <w:sz w:val="20"/>
                <w:szCs w:val="20"/>
              </w:rPr>
            </w:pPr>
          </w:p>
        </w:tc>
        <w:tc>
          <w:tcPr>
            <w:tcW w:w="1412" w:type="dxa"/>
            <w:vMerge/>
            <w:tcBorders>
              <w:left w:val="single" w:sz="4" w:space="0" w:color="auto"/>
              <w:right w:val="single" w:sz="4" w:space="0" w:color="auto"/>
            </w:tcBorders>
          </w:tcPr>
          <w:p w14:paraId="3D441A30" w14:textId="7080617D" w:rsidR="003B5169" w:rsidRPr="00924D66" w:rsidRDefault="003B5169" w:rsidP="004950E4">
            <w:pPr>
              <w:rPr>
                <w:bCs/>
                <w:sz w:val="20"/>
                <w:szCs w:val="20"/>
              </w:rPr>
            </w:pPr>
          </w:p>
        </w:tc>
        <w:tc>
          <w:tcPr>
            <w:tcW w:w="1002" w:type="dxa"/>
            <w:vMerge/>
            <w:tcBorders>
              <w:left w:val="single" w:sz="4" w:space="0" w:color="auto"/>
              <w:right w:val="single" w:sz="4" w:space="0" w:color="auto"/>
            </w:tcBorders>
          </w:tcPr>
          <w:p w14:paraId="78AD6D9D" w14:textId="77777777" w:rsidR="003B5169" w:rsidRPr="00924D66" w:rsidRDefault="003B5169" w:rsidP="004950E4">
            <w:pPr>
              <w:rPr>
                <w:sz w:val="20"/>
                <w:szCs w:val="20"/>
              </w:rPr>
            </w:pPr>
          </w:p>
        </w:tc>
        <w:tc>
          <w:tcPr>
            <w:tcW w:w="704" w:type="dxa"/>
            <w:vMerge/>
            <w:tcBorders>
              <w:left w:val="single" w:sz="4" w:space="0" w:color="auto"/>
              <w:right w:val="single" w:sz="4" w:space="0" w:color="auto"/>
            </w:tcBorders>
          </w:tcPr>
          <w:p w14:paraId="3053197F" w14:textId="77777777" w:rsidR="003B5169" w:rsidRDefault="003B5169" w:rsidP="004950E4">
            <w:pPr>
              <w:rPr>
                <w:sz w:val="20"/>
                <w:szCs w:val="20"/>
              </w:rPr>
            </w:pPr>
          </w:p>
        </w:tc>
        <w:tc>
          <w:tcPr>
            <w:tcW w:w="704" w:type="dxa"/>
            <w:vMerge/>
            <w:tcBorders>
              <w:left w:val="single" w:sz="4" w:space="0" w:color="auto"/>
              <w:right w:val="single" w:sz="4" w:space="0" w:color="auto"/>
            </w:tcBorders>
          </w:tcPr>
          <w:p w14:paraId="7F05E18B" w14:textId="77777777" w:rsidR="003B5169" w:rsidRDefault="003B5169" w:rsidP="004950E4">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1FAA8B7B" w14:textId="70FF22C4" w:rsidR="003B5169" w:rsidRPr="003D09C2" w:rsidRDefault="003B5169" w:rsidP="004950E4">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372225556"/>
            <w:placeholder>
              <w:docPart w:val="EE46BF568A5E4A6F94DEAE09C14D15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6CB5BC6E" w14:textId="16FF8B24" w:rsidR="003B5169" w:rsidRDefault="003B5169" w:rsidP="004950E4">
                <w:pPr>
                  <w:jc w:val="center"/>
                  <w:rPr>
                    <w:sz w:val="20"/>
                    <w:szCs w:val="20"/>
                  </w:rPr>
                </w:pPr>
                <w:r>
                  <w:rPr>
                    <w:sz w:val="20"/>
                    <w:szCs w:val="20"/>
                  </w:rPr>
                  <w:t>количественная</w:t>
                </w:r>
              </w:p>
            </w:tc>
          </w:sdtContent>
        </w:sdt>
        <w:sdt>
          <w:sdtPr>
            <w:rPr>
              <w:sz w:val="20"/>
              <w:szCs w:val="20"/>
            </w:rPr>
            <w:alias w:val="значение"/>
            <w:tag w:val="значение"/>
            <w:id w:val="939571549"/>
            <w:placeholder>
              <w:docPart w:val="746B91896AFC496A9F4189F2D017A90D"/>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130AC47F" w14:textId="4299B644" w:rsidR="003B5169" w:rsidRDefault="003B5169" w:rsidP="004950E4">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F20EB6B" w14:textId="36263B2E" w:rsidR="003B5169" w:rsidRDefault="003B5169" w:rsidP="004950E4">
            <w:pPr>
              <w:jc w:val="center"/>
              <w:rPr>
                <w:sz w:val="20"/>
                <w:szCs w:val="20"/>
              </w:rPr>
            </w:pPr>
            <w:r>
              <w:rPr>
                <w:sz w:val="20"/>
                <w:szCs w:val="20"/>
              </w:rPr>
              <w:t>9</w:t>
            </w:r>
          </w:p>
        </w:tc>
        <w:tc>
          <w:tcPr>
            <w:tcW w:w="1099" w:type="dxa"/>
            <w:tcBorders>
              <w:top w:val="single" w:sz="4" w:space="0" w:color="auto"/>
              <w:left w:val="single" w:sz="4" w:space="0" w:color="auto"/>
              <w:bottom w:val="single" w:sz="4" w:space="0" w:color="auto"/>
              <w:right w:val="single" w:sz="4" w:space="0" w:color="auto"/>
            </w:tcBorders>
            <w:vAlign w:val="center"/>
          </w:tcPr>
          <w:p w14:paraId="4CF432F3" w14:textId="77777777" w:rsidR="003B5169" w:rsidRDefault="003B5169" w:rsidP="004950E4">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4F536E44" w14:textId="77777777" w:rsidR="003B5169" w:rsidRDefault="003B5169" w:rsidP="004950E4">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4EBA0650" w14:textId="73B93411" w:rsidR="003B5169" w:rsidRDefault="003B5169" w:rsidP="004950E4">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5190FC36" w14:textId="6D35A156" w:rsidR="003B5169" w:rsidRPr="004950E4" w:rsidRDefault="003B5169" w:rsidP="004950E4">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1D7F5523" w14:textId="77777777" w:rsidTr="003B5169">
        <w:tc>
          <w:tcPr>
            <w:tcW w:w="441" w:type="dxa"/>
            <w:vMerge/>
            <w:tcBorders>
              <w:left w:val="single" w:sz="4" w:space="0" w:color="auto"/>
              <w:right w:val="single" w:sz="4" w:space="0" w:color="auto"/>
            </w:tcBorders>
            <w:vAlign w:val="center"/>
          </w:tcPr>
          <w:p w14:paraId="3F679526" w14:textId="77777777" w:rsidR="003B5169" w:rsidRPr="0017149E" w:rsidRDefault="003B5169" w:rsidP="004950E4">
            <w:pPr>
              <w:jc w:val="center"/>
              <w:rPr>
                <w:sz w:val="20"/>
                <w:szCs w:val="20"/>
              </w:rPr>
            </w:pPr>
          </w:p>
        </w:tc>
        <w:tc>
          <w:tcPr>
            <w:tcW w:w="973" w:type="dxa"/>
            <w:gridSpan w:val="2"/>
            <w:vMerge/>
            <w:tcBorders>
              <w:left w:val="single" w:sz="4" w:space="0" w:color="auto"/>
              <w:right w:val="single" w:sz="4" w:space="0" w:color="auto"/>
            </w:tcBorders>
          </w:tcPr>
          <w:p w14:paraId="0BB18904" w14:textId="77777777" w:rsidR="003B5169" w:rsidRPr="00924D66" w:rsidRDefault="003B5169" w:rsidP="004950E4">
            <w:pPr>
              <w:rPr>
                <w:bCs/>
                <w:sz w:val="20"/>
                <w:szCs w:val="20"/>
              </w:rPr>
            </w:pPr>
          </w:p>
        </w:tc>
        <w:tc>
          <w:tcPr>
            <w:tcW w:w="1412" w:type="dxa"/>
            <w:vMerge/>
            <w:tcBorders>
              <w:left w:val="single" w:sz="4" w:space="0" w:color="auto"/>
              <w:right w:val="single" w:sz="4" w:space="0" w:color="auto"/>
            </w:tcBorders>
          </w:tcPr>
          <w:p w14:paraId="03D19CD6" w14:textId="26D670C9" w:rsidR="003B5169" w:rsidRPr="00924D66" w:rsidRDefault="003B5169" w:rsidP="004950E4">
            <w:pPr>
              <w:rPr>
                <w:bCs/>
                <w:sz w:val="20"/>
                <w:szCs w:val="20"/>
              </w:rPr>
            </w:pPr>
          </w:p>
        </w:tc>
        <w:tc>
          <w:tcPr>
            <w:tcW w:w="1002" w:type="dxa"/>
            <w:vMerge/>
            <w:tcBorders>
              <w:left w:val="single" w:sz="4" w:space="0" w:color="auto"/>
              <w:right w:val="single" w:sz="4" w:space="0" w:color="auto"/>
            </w:tcBorders>
          </w:tcPr>
          <w:p w14:paraId="1B7A82E7" w14:textId="77777777" w:rsidR="003B5169" w:rsidRPr="00924D66" w:rsidRDefault="003B5169" w:rsidP="004950E4">
            <w:pPr>
              <w:rPr>
                <w:sz w:val="20"/>
                <w:szCs w:val="20"/>
              </w:rPr>
            </w:pPr>
          </w:p>
        </w:tc>
        <w:tc>
          <w:tcPr>
            <w:tcW w:w="704" w:type="dxa"/>
            <w:vMerge/>
            <w:tcBorders>
              <w:left w:val="single" w:sz="4" w:space="0" w:color="auto"/>
              <w:right w:val="single" w:sz="4" w:space="0" w:color="auto"/>
            </w:tcBorders>
          </w:tcPr>
          <w:p w14:paraId="45FCA47F" w14:textId="77777777" w:rsidR="003B5169" w:rsidRDefault="003B5169" w:rsidP="004950E4">
            <w:pPr>
              <w:rPr>
                <w:sz w:val="20"/>
                <w:szCs w:val="20"/>
              </w:rPr>
            </w:pPr>
          </w:p>
        </w:tc>
        <w:tc>
          <w:tcPr>
            <w:tcW w:w="704" w:type="dxa"/>
            <w:vMerge/>
            <w:tcBorders>
              <w:left w:val="single" w:sz="4" w:space="0" w:color="auto"/>
              <w:right w:val="single" w:sz="4" w:space="0" w:color="auto"/>
            </w:tcBorders>
          </w:tcPr>
          <w:p w14:paraId="083F680B" w14:textId="77777777" w:rsidR="003B5169" w:rsidRDefault="003B5169" w:rsidP="004950E4">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387218D" w14:textId="71F23410" w:rsidR="003B5169" w:rsidRPr="003D09C2" w:rsidRDefault="003B5169" w:rsidP="004950E4">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92170605"/>
            <w:placeholder>
              <w:docPart w:val="B6376A24263746D1BE13F3EE14FC40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21ED07F" w14:textId="017D4019" w:rsidR="003B5169" w:rsidRDefault="003B5169" w:rsidP="004950E4">
                <w:pPr>
                  <w:jc w:val="center"/>
                  <w:rPr>
                    <w:sz w:val="20"/>
                    <w:szCs w:val="20"/>
                  </w:rPr>
                </w:pPr>
                <w:r>
                  <w:rPr>
                    <w:sz w:val="20"/>
                    <w:szCs w:val="20"/>
                  </w:rPr>
                  <w:t>количественная</w:t>
                </w:r>
              </w:p>
            </w:tc>
          </w:sdtContent>
        </w:sdt>
        <w:sdt>
          <w:sdtPr>
            <w:rPr>
              <w:sz w:val="20"/>
              <w:szCs w:val="20"/>
            </w:rPr>
            <w:alias w:val="значение"/>
            <w:tag w:val="значение"/>
            <w:id w:val="-636886302"/>
            <w:placeholder>
              <w:docPart w:val="A68034DB166346EF8D5F2857B920D45F"/>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233193C5" w14:textId="592E837C" w:rsidR="003B5169" w:rsidRDefault="003B5169" w:rsidP="004950E4">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FFEBB51" w14:textId="36524013" w:rsidR="003B5169" w:rsidRDefault="003B5169" w:rsidP="004950E4">
            <w:pPr>
              <w:jc w:val="center"/>
              <w:rPr>
                <w:sz w:val="20"/>
                <w:szCs w:val="20"/>
              </w:rPr>
            </w:pPr>
            <w:r>
              <w:rPr>
                <w:sz w:val="20"/>
                <w:szCs w:val="20"/>
              </w:rPr>
              <w:t>-5</w:t>
            </w:r>
          </w:p>
        </w:tc>
        <w:sdt>
          <w:sdtPr>
            <w:rPr>
              <w:sz w:val="20"/>
              <w:szCs w:val="20"/>
            </w:rPr>
            <w:alias w:val="значение"/>
            <w:tag w:val="значение"/>
            <w:id w:val="1636601518"/>
            <w:placeholder>
              <w:docPart w:val="1445535929604E38AC3C328A01E1CDEB"/>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A64E898" w14:textId="6956E029" w:rsidR="003B5169" w:rsidRDefault="003B5169" w:rsidP="004950E4">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7C3BE4B5" w14:textId="60BEDB7E" w:rsidR="003B5169" w:rsidRDefault="003B5169" w:rsidP="004950E4">
            <w:pPr>
              <w:jc w:val="center"/>
              <w:rPr>
                <w:sz w:val="20"/>
                <w:szCs w:val="20"/>
              </w:rPr>
            </w:pPr>
            <w:r>
              <w:rPr>
                <w:sz w:val="20"/>
                <w:szCs w:val="20"/>
              </w:rPr>
              <w:t>15</w:t>
            </w:r>
          </w:p>
        </w:tc>
        <w:tc>
          <w:tcPr>
            <w:tcW w:w="546" w:type="dxa"/>
            <w:tcBorders>
              <w:top w:val="single" w:sz="4" w:space="0" w:color="auto"/>
              <w:left w:val="single" w:sz="4" w:space="0" w:color="auto"/>
              <w:bottom w:val="single" w:sz="4" w:space="0" w:color="auto"/>
              <w:right w:val="single" w:sz="4" w:space="0" w:color="auto"/>
            </w:tcBorders>
            <w:vAlign w:val="center"/>
          </w:tcPr>
          <w:p w14:paraId="20C1FDA0" w14:textId="6C0409AC" w:rsidR="003B5169" w:rsidRDefault="003B5169" w:rsidP="004950E4">
            <w:pPr>
              <w:jc w:val="center"/>
              <w:rPr>
                <w:sz w:val="20"/>
                <w:szCs w:val="20"/>
              </w:rPr>
            </w:pPr>
            <w:r>
              <w:rPr>
                <w:sz w:val="20"/>
                <w:szCs w:val="20"/>
              </w:rPr>
              <w:t>градус</w:t>
            </w:r>
          </w:p>
        </w:tc>
        <w:tc>
          <w:tcPr>
            <w:tcW w:w="1418" w:type="dxa"/>
            <w:tcBorders>
              <w:top w:val="single" w:sz="4" w:space="0" w:color="auto"/>
              <w:left w:val="single" w:sz="4" w:space="0" w:color="auto"/>
              <w:bottom w:val="single" w:sz="4" w:space="0" w:color="auto"/>
              <w:right w:val="single" w:sz="4" w:space="0" w:color="auto"/>
            </w:tcBorders>
          </w:tcPr>
          <w:p w14:paraId="4D2B9EFE" w14:textId="41BF80B2" w:rsidR="003B5169" w:rsidRPr="004950E4" w:rsidRDefault="003B5169" w:rsidP="004950E4">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739AFE10" w14:textId="77777777" w:rsidTr="003B5169">
        <w:tc>
          <w:tcPr>
            <w:tcW w:w="441" w:type="dxa"/>
            <w:vMerge/>
            <w:tcBorders>
              <w:left w:val="single" w:sz="4" w:space="0" w:color="auto"/>
              <w:right w:val="single" w:sz="4" w:space="0" w:color="auto"/>
            </w:tcBorders>
            <w:vAlign w:val="center"/>
          </w:tcPr>
          <w:p w14:paraId="1E29F1B7" w14:textId="77777777" w:rsidR="003B5169" w:rsidRPr="0017149E" w:rsidRDefault="003B5169" w:rsidP="004950E4">
            <w:pPr>
              <w:jc w:val="center"/>
              <w:rPr>
                <w:sz w:val="20"/>
                <w:szCs w:val="20"/>
              </w:rPr>
            </w:pPr>
          </w:p>
        </w:tc>
        <w:tc>
          <w:tcPr>
            <w:tcW w:w="973" w:type="dxa"/>
            <w:gridSpan w:val="2"/>
            <w:vMerge/>
            <w:tcBorders>
              <w:left w:val="single" w:sz="4" w:space="0" w:color="auto"/>
              <w:right w:val="single" w:sz="4" w:space="0" w:color="auto"/>
            </w:tcBorders>
          </w:tcPr>
          <w:p w14:paraId="633AC213" w14:textId="77777777" w:rsidR="003B5169" w:rsidRPr="00924D66" w:rsidRDefault="003B5169" w:rsidP="004950E4">
            <w:pPr>
              <w:rPr>
                <w:bCs/>
                <w:sz w:val="20"/>
                <w:szCs w:val="20"/>
              </w:rPr>
            </w:pPr>
          </w:p>
        </w:tc>
        <w:tc>
          <w:tcPr>
            <w:tcW w:w="1412" w:type="dxa"/>
            <w:vMerge/>
            <w:tcBorders>
              <w:left w:val="single" w:sz="4" w:space="0" w:color="auto"/>
              <w:right w:val="single" w:sz="4" w:space="0" w:color="auto"/>
            </w:tcBorders>
          </w:tcPr>
          <w:p w14:paraId="4A2AC5FB" w14:textId="34E2288F" w:rsidR="003B5169" w:rsidRPr="00924D66" w:rsidRDefault="003B5169" w:rsidP="004950E4">
            <w:pPr>
              <w:rPr>
                <w:bCs/>
                <w:sz w:val="20"/>
                <w:szCs w:val="20"/>
              </w:rPr>
            </w:pPr>
          </w:p>
        </w:tc>
        <w:tc>
          <w:tcPr>
            <w:tcW w:w="1002" w:type="dxa"/>
            <w:vMerge/>
            <w:tcBorders>
              <w:left w:val="single" w:sz="4" w:space="0" w:color="auto"/>
              <w:right w:val="single" w:sz="4" w:space="0" w:color="auto"/>
            </w:tcBorders>
          </w:tcPr>
          <w:p w14:paraId="65FA197B" w14:textId="77777777" w:rsidR="003B5169" w:rsidRPr="00924D66" w:rsidRDefault="003B5169" w:rsidP="004950E4">
            <w:pPr>
              <w:rPr>
                <w:sz w:val="20"/>
                <w:szCs w:val="20"/>
              </w:rPr>
            </w:pPr>
          </w:p>
        </w:tc>
        <w:tc>
          <w:tcPr>
            <w:tcW w:w="704" w:type="dxa"/>
            <w:vMerge/>
            <w:tcBorders>
              <w:left w:val="single" w:sz="4" w:space="0" w:color="auto"/>
              <w:right w:val="single" w:sz="4" w:space="0" w:color="auto"/>
            </w:tcBorders>
          </w:tcPr>
          <w:p w14:paraId="46B061B8" w14:textId="77777777" w:rsidR="003B5169" w:rsidRDefault="003B5169" w:rsidP="004950E4">
            <w:pPr>
              <w:rPr>
                <w:sz w:val="20"/>
                <w:szCs w:val="20"/>
              </w:rPr>
            </w:pPr>
          </w:p>
        </w:tc>
        <w:tc>
          <w:tcPr>
            <w:tcW w:w="704" w:type="dxa"/>
            <w:vMerge/>
            <w:tcBorders>
              <w:left w:val="single" w:sz="4" w:space="0" w:color="auto"/>
              <w:right w:val="single" w:sz="4" w:space="0" w:color="auto"/>
            </w:tcBorders>
          </w:tcPr>
          <w:p w14:paraId="77A1A81B" w14:textId="77777777" w:rsidR="003B5169" w:rsidRDefault="003B5169" w:rsidP="004950E4">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FBB12F7" w14:textId="2C1FDBC4" w:rsidR="003B5169" w:rsidRPr="00DE6009" w:rsidRDefault="003B5169" w:rsidP="004950E4">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900138960"/>
            <w:placeholder>
              <w:docPart w:val="A19D989F25E44F449C01A71EC0A2EC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16D34AA6" w14:textId="23A755B7" w:rsidR="003B5169" w:rsidRDefault="003B5169" w:rsidP="004950E4">
                <w:pPr>
                  <w:jc w:val="center"/>
                  <w:rPr>
                    <w:sz w:val="20"/>
                    <w:szCs w:val="20"/>
                  </w:rPr>
                </w:pPr>
                <w:r>
                  <w:rPr>
                    <w:sz w:val="20"/>
                    <w:szCs w:val="20"/>
                  </w:rPr>
                  <w:t>количественная</w:t>
                </w:r>
              </w:p>
            </w:tc>
          </w:sdtContent>
        </w:sdt>
        <w:sdt>
          <w:sdtPr>
            <w:rPr>
              <w:sz w:val="20"/>
              <w:szCs w:val="20"/>
            </w:rPr>
            <w:alias w:val="значение"/>
            <w:tag w:val="значение"/>
            <w:id w:val="-1308624680"/>
            <w:placeholder>
              <w:docPart w:val="673DD0FA46C844EBB37CE5411DB2546E"/>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42E38FA1" w14:textId="3C79DE39" w:rsidR="003B5169" w:rsidRDefault="003B5169" w:rsidP="004950E4">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F09FEB6" w14:textId="74E8E9A8" w:rsidR="003B5169" w:rsidRDefault="003B5169" w:rsidP="004950E4">
            <w:pPr>
              <w:jc w:val="center"/>
              <w:rPr>
                <w:sz w:val="20"/>
                <w:szCs w:val="20"/>
              </w:rPr>
            </w:pPr>
            <w:r>
              <w:rPr>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2D7D632F" w14:textId="77777777" w:rsidR="003B5169" w:rsidRDefault="003B5169" w:rsidP="004950E4">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3E52DE76" w14:textId="77777777" w:rsidR="003B5169" w:rsidRDefault="003B5169" w:rsidP="004950E4">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0C2D2D49" w14:textId="26E0B30F" w:rsidR="003B5169" w:rsidRDefault="003B5169" w:rsidP="004950E4">
            <w:pPr>
              <w:jc w:val="center"/>
              <w:rPr>
                <w:sz w:val="20"/>
                <w:szCs w:val="20"/>
              </w:rPr>
            </w:pPr>
            <w:proofErr w:type="spellStart"/>
            <w:r>
              <w:rPr>
                <w:sz w:val="20"/>
                <w:szCs w:val="20"/>
              </w:rPr>
              <w:t>шт</w:t>
            </w:r>
            <w:proofErr w:type="spellEnd"/>
          </w:p>
        </w:tc>
        <w:tc>
          <w:tcPr>
            <w:tcW w:w="1418" w:type="dxa"/>
            <w:tcBorders>
              <w:top w:val="single" w:sz="4" w:space="0" w:color="auto"/>
              <w:left w:val="single" w:sz="4" w:space="0" w:color="auto"/>
              <w:bottom w:val="single" w:sz="4" w:space="0" w:color="auto"/>
              <w:right w:val="single" w:sz="4" w:space="0" w:color="auto"/>
            </w:tcBorders>
          </w:tcPr>
          <w:p w14:paraId="3C2F09E2" w14:textId="561341DB" w:rsidR="003B5169" w:rsidRPr="004950E4" w:rsidRDefault="003B5169" w:rsidP="004950E4">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191F1018" w14:textId="77777777" w:rsidTr="003B5169">
        <w:tc>
          <w:tcPr>
            <w:tcW w:w="441" w:type="dxa"/>
            <w:vMerge/>
            <w:tcBorders>
              <w:left w:val="single" w:sz="4" w:space="0" w:color="auto"/>
              <w:right w:val="single" w:sz="4" w:space="0" w:color="auto"/>
            </w:tcBorders>
            <w:vAlign w:val="center"/>
          </w:tcPr>
          <w:p w14:paraId="15657E76" w14:textId="77777777" w:rsidR="003B5169" w:rsidRPr="0017149E" w:rsidRDefault="003B5169" w:rsidP="004950E4">
            <w:pPr>
              <w:jc w:val="center"/>
              <w:rPr>
                <w:sz w:val="20"/>
                <w:szCs w:val="20"/>
              </w:rPr>
            </w:pPr>
          </w:p>
        </w:tc>
        <w:tc>
          <w:tcPr>
            <w:tcW w:w="973" w:type="dxa"/>
            <w:gridSpan w:val="2"/>
            <w:vMerge/>
            <w:tcBorders>
              <w:left w:val="single" w:sz="4" w:space="0" w:color="auto"/>
              <w:right w:val="single" w:sz="4" w:space="0" w:color="auto"/>
            </w:tcBorders>
          </w:tcPr>
          <w:p w14:paraId="4FCA227C" w14:textId="77777777" w:rsidR="003B5169" w:rsidRPr="00924D66" w:rsidRDefault="003B5169" w:rsidP="004950E4">
            <w:pPr>
              <w:rPr>
                <w:bCs/>
                <w:sz w:val="20"/>
                <w:szCs w:val="20"/>
              </w:rPr>
            </w:pPr>
          </w:p>
        </w:tc>
        <w:tc>
          <w:tcPr>
            <w:tcW w:w="1412" w:type="dxa"/>
            <w:vMerge/>
            <w:tcBorders>
              <w:left w:val="single" w:sz="4" w:space="0" w:color="auto"/>
              <w:right w:val="single" w:sz="4" w:space="0" w:color="auto"/>
            </w:tcBorders>
          </w:tcPr>
          <w:p w14:paraId="71B12545" w14:textId="603441B8" w:rsidR="003B5169" w:rsidRPr="00924D66" w:rsidRDefault="003B5169" w:rsidP="004950E4">
            <w:pPr>
              <w:rPr>
                <w:bCs/>
                <w:sz w:val="20"/>
                <w:szCs w:val="20"/>
              </w:rPr>
            </w:pPr>
          </w:p>
        </w:tc>
        <w:tc>
          <w:tcPr>
            <w:tcW w:w="1002" w:type="dxa"/>
            <w:vMerge/>
            <w:tcBorders>
              <w:left w:val="single" w:sz="4" w:space="0" w:color="auto"/>
              <w:right w:val="single" w:sz="4" w:space="0" w:color="auto"/>
            </w:tcBorders>
          </w:tcPr>
          <w:p w14:paraId="33EFAEF2" w14:textId="77777777" w:rsidR="003B5169" w:rsidRPr="00924D66" w:rsidRDefault="003B5169" w:rsidP="004950E4">
            <w:pPr>
              <w:rPr>
                <w:sz w:val="20"/>
                <w:szCs w:val="20"/>
              </w:rPr>
            </w:pPr>
          </w:p>
        </w:tc>
        <w:tc>
          <w:tcPr>
            <w:tcW w:w="704" w:type="dxa"/>
            <w:vMerge/>
            <w:tcBorders>
              <w:left w:val="single" w:sz="4" w:space="0" w:color="auto"/>
              <w:right w:val="single" w:sz="4" w:space="0" w:color="auto"/>
            </w:tcBorders>
          </w:tcPr>
          <w:p w14:paraId="0D173C87" w14:textId="77777777" w:rsidR="003B5169" w:rsidRDefault="003B5169" w:rsidP="004950E4">
            <w:pPr>
              <w:rPr>
                <w:sz w:val="20"/>
                <w:szCs w:val="20"/>
              </w:rPr>
            </w:pPr>
          </w:p>
        </w:tc>
        <w:tc>
          <w:tcPr>
            <w:tcW w:w="704" w:type="dxa"/>
            <w:vMerge/>
            <w:tcBorders>
              <w:left w:val="single" w:sz="4" w:space="0" w:color="auto"/>
              <w:right w:val="single" w:sz="4" w:space="0" w:color="auto"/>
            </w:tcBorders>
          </w:tcPr>
          <w:p w14:paraId="4F79CCE0" w14:textId="77777777" w:rsidR="003B5169" w:rsidRDefault="003B5169" w:rsidP="004950E4">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0EB5924F" w14:textId="4978CEC8" w:rsidR="003B5169" w:rsidRPr="00745E5A" w:rsidRDefault="003B5169" w:rsidP="004950E4">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666017435"/>
            <w:placeholder>
              <w:docPart w:val="667CF9A340234C5396277FE8132E47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66BA8783" w14:textId="6F927A3C" w:rsidR="003B5169" w:rsidRDefault="003B5169" w:rsidP="004950E4">
                <w:pPr>
                  <w:jc w:val="center"/>
                  <w:rPr>
                    <w:sz w:val="20"/>
                    <w:szCs w:val="20"/>
                  </w:rPr>
                </w:pPr>
                <w:r>
                  <w:rPr>
                    <w:sz w:val="20"/>
                    <w:szCs w:val="20"/>
                  </w:rPr>
                  <w:t>количественная</w:t>
                </w:r>
              </w:p>
            </w:tc>
          </w:sdtContent>
        </w:sdt>
        <w:sdt>
          <w:sdtPr>
            <w:rPr>
              <w:sz w:val="20"/>
              <w:szCs w:val="20"/>
            </w:rPr>
            <w:alias w:val="значение"/>
            <w:tag w:val="значение"/>
            <w:id w:val="-955167289"/>
            <w:placeholder>
              <w:docPart w:val="D671DCFD58684C88B36CB5F3CE1DBBDA"/>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1CED89E1" w14:textId="7E9BF4F0" w:rsidR="003B5169" w:rsidRDefault="003B5169" w:rsidP="004950E4">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FCF35AF" w14:textId="6992C1BC" w:rsidR="003B5169" w:rsidRDefault="003B5169" w:rsidP="004950E4">
            <w:pPr>
              <w:jc w:val="center"/>
              <w:rPr>
                <w:sz w:val="20"/>
                <w:szCs w:val="20"/>
              </w:rPr>
            </w:pPr>
            <w:r>
              <w:rPr>
                <w:sz w:val="20"/>
                <w:szCs w:val="20"/>
              </w:rPr>
              <w:t>8</w:t>
            </w:r>
          </w:p>
        </w:tc>
        <w:tc>
          <w:tcPr>
            <w:tcW w:w="1099" w:type="dxa"/>
            <w:tcBorders>
              <w:top w:val="single" w:sz="4" w:space="0" w:color="auto"/>
              <w:left w:val="single" w:sz="4" w:space="0" w:color="auto"/>
              <w:bottom w:val="single" w:sz="4" w:space="0" w:color="auto"/>
              <w:right w:val="single" w:sz="4" w:space="0" w:color="auto"/>
            </w:tcBorders>
            <w:vAlign w:val="center"/>
          </w:tcPr>
          <w:p w14:paraId="2B4B5637" w14:textId="77777777" w:rsidR="003B5169" w:rsidRDefault="003B5169" w:rsidP="004950E4">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04373514" w14:textId="77777777" w:rsidR="003B5169" w:rsidRDefault="003B5169" w:rsidP="004950E4">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54FC037A" w14:textId="28476B1D" w:rsidR="003B5169" w:rsidRDefault="003B5169" w:rsidP="004950E4">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631E3689" w14:textId="0D7DDF3D" w:rsidR="003B5169" w:rsidRPr="004950E4" w:rsidRDefault="003B5169" w:rsidP="004950E4">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37B1DD98" w14:textId="77777777" w:rsidTr="003B5169">
        <w:tc>
          <w:tcPr>
            <w:tcW w:w="441" w:type="dxa"/>
            <w:vMerge/>
            <w:tcBorders>
              <w:left w:val="single" w:sz="4" w:space="0" w:color="auto"/>
              <w:right w:val="single" w:sz="4" w:space="0" w:color="auto"/>
            </w:tcBorders>
            <w:vAlign w:val="center"/>
          </w:tcPr>
          <w:p w14:paraId="0478630B" w14:textId="77777777" w:rsidR="003B5169" w:rsidRPr="0017149E" w:rsidRDefault="003B5169" w:rsidP="00745E5A">
            <w:pPr>
              <w:jc w:val="center"/>
              <w:rPr>
                <w:sz w:val="20"/>
                <w:szCs w:val="20"/>
              </w:rPr>
            </w:pPr>
          </w:p>
        </w:tc>
        <w:tc>
          <w:tcPr>
            <w:tcW w:w="973" w:type="dxa"/>
            <w:gridSpan w:val="2"/>
            <w:vMerge/>
            <w:tcBorders>
              <w:left w:val="single" w:sz="4" w:space="0" w:color="auto"/>
              <w:right w:val="single" w:sz="4" w:space="0" w:color="auto"/>
            </w:tcBorders>
          </w:tcPr>
          <w:p w14:paraId="5E384416" w14:textId="77777777" w:rsidR="003B5169" w:rsidRPr="00924D66" w:rsidRDefault="003B5169" w:rsidP="00745E5A">
            <w:pPr>
              <w:rPr>
                <w:bCs/>
                <w:sz w:val="20"/>
                <w:szCs w:val="20"/>
              </w:rPr>
            </w:pPr>
          </w:p>
        </w:tc>
        <w:tc>
          <w:tcPr>
            <w:tcW w:w="1412" w:type="dxa"/>
            <w:vMerge/>
            <w:tcBorders>
              <w:left w:val="single" w:sz="4" w:space="0" w:color="auto"/>
              <w:right w:val="single" w:sz="4" w:space="0" w:color="auto"/>
            </w:tcBorders>
          </w:tcPr>
          <w:p w14:paraId="197C5725" w14:textId="1899C571" w:rsidR="003B5169" w:rsidRPr="00924D66" w:rsidRDefault="003B5169" w:rsidP="00745E5A">
            <w:pPr>
              <w:rPr>
                <w:bCs/>
                <w:sz w:val="20"/>
                <w:szCs w:val="20"/>
              </w:rPr>
            </w:pPr>
          </w:p>
        </w:tc>
        <w:tc>
          <w:tcPr>
            <w:tcW w:w="1002" w:type="dxa"/>
            <w:vMerge/>
            <w:tcBorders>
              <w:left w:val="single" w:sz="4" w:space="0" w:color="auto"/>
              <w:right w:val="single" w:sz="4" w:space="0" w:color="auto"/>
            </w:tcBorders>
          </w:tcPr>
          <w:p w14:paraId="5227D81E" w14:textId="77777777" w:rsidR="003B5169" w:rsidRPr="00924D66" w:rsidRDefault="003B5169" w:rsidP="00745E5A">
            <w:pPr>
              <w:rPr>
                <w:sz w:val="20"/>
                <w:szCs w:val="20"/>
              </w:rPr>
            </w:pPr>
          </w:p>
        </w:tc>
        <w:tc>
          <w:tcPr>
            <w:tcW w:w="704" w:type="dxa"/>
            <w:vMerge/>
            <w:tcBorders>
              <w:left w:val="single" w:sz="4" w:space="0" w:color="auto"/>
              <w:right w:val="single" w:sz="4" w:space="0" w:color="auto"/>
            </w:tcBorders>
          </w:tcPr>
          <w:p w14:paraId="5D9AE125" w14:textId="77777777" w:rsidR="003B5169" w:rsidRDefault="003B5169" w:rsidP="00745E5A">
            <w:pPr>
              <w:rPr>
                <w:sz w:val="20"/>
                <w:szCs w:val="20"/>
              </w:rPr>
            </w:pPr>
          </w:p>
        </w:tc>
        <w:tc>
          <w:tcPr>
            <w:tcW w:w="704" w:type="dxa"/>
            <w:vMerge/>
            <w:tcBorders>
              <w:left w:val="single" w:sz="4" w:space="0" w:color="auto"/>
              <w:right w:val="single" w:sz="4" w:space="0" w:color="auto"/>
            </w:tcBorders>
          </w:tcPr>
          <w:p w14:paraId="19BC3803" w14:textId="77777777" w:rsidR="003B5169" w:rsidRDefault="003B5169" w:rsidP="00745E5A">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4BD9052" w14:textId="073DB6FF" w:rsidR="003B5169" w:rsidRPr="00745E5A" w:rsidRDefault="003B5169" w:rsidP="00745E5A">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895230361"/>
            <w:placeholder>
              <w:docPart w:val="3D567EB123644E5EB70BC5C4396348C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575693B2" w14:textId="369571F6" w:rsidR="003B5169" w:rsidRDefault="003B5169" w:rsidP="00745E5A">
                <w:pPr>
                  <w:jc w:val="center"/>
                  <w:rPr>
                    <w:sz w:val="20"/>
                    <w:szCs w:val="20"/>
                  </w:rPr>
                </w:pPr>
                <w:r>
                  <w:rPr>
                    <w:sz w:val="20"/>
                    <w:szCs w:val="20"/>
                  </w:rPr>
                  <w:t>количественная</w:t>
                </w:r>
              </w:p>
            </w:tc>
          </w:sdtContent>
        </w:sdt>
        <w:sdt>
          <w:sdtPr>
            <w:rPr>
              <w:sz w:val="20"/>
              <w:szCs w:val="20"/>
            </w:rPr>
            <w:alias w:val="значение"/>
            <w:tag w:val="значение"/>
            <w:id w:val="-894971370"/>
            <w:placeholder>
              <w:docPart w:val="41877B726154418090996A0389546D81"/>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2F6D01CF" w14:textId="4075CE48" w:rsidR="003B5169" w:rsidRDefault="003B5169" w:rsidP="00745E5A">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3EB3C7E" w14:textId="01751AB6" w:rsidR="003B5169" w:rsidRDefault="003B5169" w:rsidP="00745E5A">
            <w:pPr>
              <w:jc w:val="center"/>
              <w:rPr>
                <w:sz w:val="20"/>
                <w:szCs w:val="20"/>
              </w:rPr>
            </w:pPr>
            <w:r>
              <w:rPr>
                <w:sz w:val="20"/>
                <w:szCs w:val="20"/>
              </w:rPr>
              <w:t>125</w:t>
            </w:r>
          </w:p>
        </w:tc>
        <w:tc>
          <w:tcPr>
            <w:tcW w:w="1099" w:type="dxa"/>
            <w:tcBorders>
              <w:top w:val="single" w:sz="4" w:space="0" w:color="auto"/>
              <w:left w:val="single" w:sz="4" w:space="0" w:color="auto"/>
              <w:bottom w:val="single" w:sz="4" w:space="0" w:color="auto"/>
              <w:right w:val="single" w:sz="4" w:space="0" w:color="auto"/>
            </w:tcBorders>
            <w:vAlign w:val="center"/>
          </w:tcPr>
          <w:p w14:paraId="727C5C87" w14:textId="04471120" w:rsidR="003B5169" w:rsidRDefault="003B5169" w:rsidP="00745E5A">
            <w:pPr>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14:paraId="27F68E12" w14:textId="048E5AE3" w:rsidR="003B5169" w:rsidRDefault="003B5169" w:rsidP="00745E5A">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38B51916" w14:textId="356899AB" w:rsidR="003B5169" w:rsidRDefault="003B5169" w:rsidP="00745E5A">
            <w:pPr>
              <w:jc w:val="center"/>
              <w:rPr>
                <w:sz w:val="20"/>
                <w:szCs w:val="20"/>
              </w:rPr>
            </w:pPr>
            <w:r>
              <w:rPr>
                <w:sz w:val="20"/>
                <w:szCs w:val="20"/>
              </w:rPr>
              <w:t>кг</w:t>
            </w:r>
          </w:p>
        </w:tc>
        <w:tc>
          <w:tcPr>
            <w:tcW w:w="1418" w:type="dxa"/>
            <w:tcBorders>
              <w:top w:val="single" w:sz="4" w:space="0" w:color="auto"/>
              <w:left w:val="single" w:sz="4" w:space="0" w:color="auto"/>
              <w:bottom w:val="single" w:sz="4" w:space="0" w:color="auto"/>
              <w:right w:val="single" w:sz="4" w:space="0" w:color="auto"/>
            </w:tcBorders>
          </w:tcPr>
          <w:p w14:paraId="169044F3" w14:textId="3156C2A9" w:rsidR="003B5169" w:rsidRPr="00625A8F" w:rsidRDefault="003B5169" w:rsidP="00745E5A">
            <w:pPr>
              <w:jc w:val="center"/>
              <w:rPr>
                <w:sz w:val="20"/>
                <w:szCs w:val="20"/>
              </w:rPr>
            </w:pPr>
            <w:r w:rsidRPr="00625A8F">
              <w:rPr>
                <w:sz w:val="20"/>
                <w:szCs w:val="20"/>
              </w:rPr>
              <w:t xml:space="preserve">УЗ указывает конкретное </w:t>
            </w:r>
          </w:p>
        </w:tc>
      </w:tr>
      <w:tr w:rsidR="003B5169" w:rsidRPr="0017149E" w14:paraId="77A497B0" w14:textId="77777777" w:rsidTr="003B5169">
        <w:tc>
          <w:tcPr>
            <w:tcW w:w="441" w:type="dxa"/>
            <w:vMerge/>
            <w:tcBorders>
              <w:left w:val="single" w:sz="4" w:space="0" w:color="auto"/>
              <w:right w:val="single" w:sz="4" w:space="0" w:color="auto"/>
            </w:tcBorders>
            <w:vAlign w:val="center"/>
          </w:tcPr>
          <w:p w14:paraId="50E06989" w14:textId="77777777" w:rsidR="003B5169" w:rsidRPr="0017149E" w:rsidRDefault="003B5169" w:rsidP="00745E5A">
            <w:pPr>
              <w:jc w:val="center"/>
              <w:rPr>
                <w:sz w:val="20"/>
                <w:szCs w:val="20"/>
              </w:rPr>
            </w:pPr>
          </w:p>
        </w:tc>
        <w:tc>
          <w:tcPr>
            <w:tcW w:w="973" w:type="dxa"/>
            <w:gridSpan w:val="2"/>
            <w:vMerge/>
            <w:tcBorders>
              <w:left w:val="single" w:sz="4" w:space="0" w:color="auto"/>
              <w:right w:val="single" w:sz="4" w:space="0" w:color="auto"/>
            </w:tcBorders>
          </w:tcPr>
          <w:p w14:paraId="158216B6" w14:textId="77777777" w:rsidR="003B5169" w:rsidRPr="00924D66" w:rsidRDefault="003B5169" w:rsidP="00745E5A">
            <w:pPr>
              <w:rPr>
                <w:bCs/>
                <w:sz w:val="20"/>
                <w:szCs w:val="20"/>
              </w:rPr>
            </w:pPr>
          </w:p>
        </w:tc>
        <w:tc>
          <w:tcPr>
            <w:tcW w:w="1412" w:type="dxa"/>
            <w:vMerge/>
            <w:tcBorders>
              <w:left w:val="single" w:sz="4" w:space="0" w:color="auto"/>
              <w:right w:val="single" w:sz="4" w:space="0" w:color="auto"/>
            </w:tcBorders>
          </w:tcPr>
          <w:p w14:paraId="4C3D852F" w14:textId="2F98D723" w:rsidR="003B5169" w:rsidRPr="00924D66" w:rsidRDefault="003B5169" w:rsidP="00745E5A">
            <w:pPr>
              <w:rPr>
                <w:bCs/>
                <w:sz w:val="20"/>
                <w:szCs w:val="20"/>
              </w:rPr>
            </w:pPr>
          </w:p>
        </w:tc>
        <w:tc>
          <w:tcPr>
            <w:tcW w:w="1002" w:type="dxa"/>
            <w:vMerge/>
            <w:tcBorders>
              <w:left w:val="single" w:sz="4" w:space="0" w:color="auto"/>
              <w:right w:val="single" w:sz="4" w:space="0" w:color="auto"/>
            </w:tcBorders>
          </w:tcPr>
          <w:p w14:paraId="6F2B42CC" w14:textId="77777777" w:rsidR="003B5169" w:rsidRPr="00924D66" w:rsidRDefault="003B5169" w:rsidP="00745E5A">
            <w:pPr>
              <w:rPr>
                <w:sz w:val="20"/>
                <w:szCs w:val="20"/>
              </w:rPr>
            </w:pPr>
          </w:p>
        </w:tc>
        <w:tc>
          <w:tcPr>
            <w:tcW w:w="704" w:type="dxa"/>
            <w:vMerge/>
            <w:tcBorders>
              <w:left w:val="single" w:sz="4" w:space="0" w:color="auto"/>
              <w:right w:val="single" w:sz="4" w:space="0" w:color="auto"/>
            </w:tcBorders>
          </w:tcPr>
          <w:p w14:paraId="69AE8D6F" w14:textId="77777777" w:rsidR="003B5169" w:rsidRDefault="003B5169" w:rsidP="00745E5A">
            <w:pPr>
              <w:rPr>
                <w:sz w:val="20"/>
                <w:szCs w:val="20"/>
              </w:rPr>
            </w:pPr>
          </w:p>
        </w:tc>
        <w:tc>
          <w:tcPr>
            <w:tcW w:w="704" w:type="dxa"/>
            <w:vMerge/>
            <w:tcBorders>
              <w:left w:val="single" w:sz="4" w:space="0" w:color="auto"/>
              <w:right w:val="single" w:sz="4" w:space="0" w:color="auto"/>
            </w:tcBorders>
          </w:tcPr>
          <w:p w14:paraId="6874C8F1" w14:textId="77777777" w:rsidR="003B5169" w:rsidRDefault="003B5169" w:rsidP="00745E5A">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34DBBC9" w14:textId="30C412CB" w:rsidR="003B5169" w:rsidRPr="00745E5A" w:rsidRDefault="003B5169" w:rsidP="00745E5A">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789818839"/>
            <w:placeholder>
              <w:docPart w:val="EEB801964681453AA3859C31904D2C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3829FFFC" w14:textId="19BD3F77" w:rsidR="003B5169" w:rsidRDefault="003B5169" w:rsidP="00745E5A">
                <w:pPr>
                  <w:jc w:val="center"/>
                  <w:rPr>
                    <w:sz w:val="20"/>
                    <w:szCs w:val="20"/>
                  </w:rPr>
                </w:pPr>
                <w:r>
                  <w:rPr>
                    <w:sz w:val="20"/>
                    <w:szCs w:val="20"/>
                  </w:rPr>
                  <w:t>количественная</w:t>
                </w:r>
              </w:p>
            </w:tc>
          </w:sdtContent>
        </w:sdt>
        <w:tc>
          <w:tcPr>
            <w:tcW w:w="1991" w:type="dxa"/>
            <w:tcBorders>
              <w:top w:val="single" w:sz="4" w:space="0" w:color="auto"/>
              <w:left w:val="single" w:sz="4" w:space="0" w:color="auto"/>
              <w:bottom w:val="single" w:sz="4" w:space="0" w:color="auto"/>
              <w:right w:val="single" w:sz="4" w:space="0" w:color="auto"/>
            </w:tcBorders>
            <w:vAlign w:val="center"/>
          </w:tcPr>
          <w:p w14:paraId="3E4E4AF4" w14:textId="274440A1" w:rsidR="003B5169" w:rsidRDefault="003B5169" w:rsidP="00745E5A">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vAlign w:val="center"/>
          </w:tcPr>
          <w:p w14:paraId="5C9E3566" w14:textId="79B8514C" w:rsidR="003B5169" w:rsidRDefault="003B5169" w:rsidP="00745E5A">
            <w:pPr>
              <w:jc w:val="center"/>
              <w:rPr>
                <w:sz w:val="20"/>
                <w:szCs w:val="20"/>
              </w:rPr>
            </w:pPr>
          </w:p>
        </w:tc>
        <w:sdt>
          <w:sdtPr>
            <w:rPr>
              <w:sz w:val="20"/>
              <w:szCs w:val="20"/>
            </w:rPr>
            <w:alias w:val="значение"/>
            <w:tag w:val="значение"/>
            <w:id w:val="-988397963"/>
            <w:placeholder>
              <w:docPart w:val="EF000721D10E41CA8AD5A50EB4DD3E7C"/>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3C738430" w14:textId="2802F815" w:rsidR="003B5169" w:rsidRDefault="003B5169" w:rsidP="00745E5A">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36A30220" w14:textId="7DCF1E2E" w:rsidR="003B5169" w:rsidRDefault="003B5169" w:rsidP="00745E5A">
            <w:pPr>
              <w:jc w:val="center"/>
              <w:rPr>
                <w:sz w:val="20"/>
                <w:szCs w:val="20"/>
              </w:rPr>
            </w:pPr>
            <w:r>
              <w:rPr>
                <w:sz w:val="20"/>
                <w:szCs w:val="20"/>
              </w:rPr>
              <w:t>19</w:t>
            </w:r>
          </w:p>
        </w:tc>
        <w:tc>
          <w:tcPr>
            <w:tcW w:w="546" w:type="dxa"/>
            <w:tcBorders>
              <w:top w:val="single" w:sz="4" w:space="0" w:color="auto"/>
              <w:left w:val="single" w:sz="4" w:space="0" w:color="auto"/>
              <w:bottom w:val="single" w:sz="4" w:space="0" w:color="auto"/>
              <w:right w:val="single" w:sz="4" w:space="0" w:color="auto"/>
            </w:tcBorders>
            <w:vAlign w:val="center"/>
          </w:tcPr>
          <w:p w14:paraId="2695538D" w14:textId="0DC5D63B" w:rsidR="003B5169" w:rsidRDefault="003B5169" w:rsidP="00745E5A">
            <w:pPr>
              <w:jc w:val="center"/>
              <w:rPr>
                <w:sz w:val="20"/>
                <w:szCs w:val="20"/>
              </w:rPr>
            </w:pPr>
            <w:r>
              <w:rPr>
                <w:sz w:val="20"/>
                <w:szCs w:val="20"/>
              </w:rPr>
              <w:t>кг</w:t>
            </w:r>
          </w:p>
        </w:tc>
        <w:tc>
          <w:tcPr>
            <w:tcW w:w="1418" w:type="dxa"/>
            <w:tcBorders>
              <w:top w:val="single" w:sz="4" w:space="0" w:color="auto"/>
              <w:left w:val="single" w:sz="4" w:space="0" w:color="auto"/>
              <w:bottom w:val="single" w:sz="4" w:space="0" w:color="auto"/>
              <w:right w:val="single" w:sz="4" w:space="0" w:color="auto"/>
            </w:tcBorders>
          </w:tcPr>
          <w:p w14:paraId="49B31E77" w14:textId="71C1F25B" w:rsidR="003B5169" w:rsidRPr="00625A8F" w:rsidRDefault="003B5169" w:rsidP="00745E5A">
            <w:pPr>
              <w:jc w:val="center"/>
              <w:rPr>
                <w:sz w:val="20"/>
                <w:szCs w:val="20"/>
              </w:rPr>
            </w:pPr>
            <w:r w:rsidRPr="00625A8F">
              <w:rPr>
                <w:sz w:val="20"/>
                <w:szCs w:val="20"/>
              </w:rPr>
              <w:t xml:space="preserve">УЗ указывает конкретное </w:t>
            </w:r>
          </w:p>
        </w:tc>
      </w:tr>
      <w:tr w:rsidR="003B5169" w:rsidRPr="0017149E" w14:paraId="41427162" w14:textId="77777777" w:rsidTr="003B5169">
        <w:tc>
          <w:tcPr>
            <w:tcW w:w="441" w:type="dxa"/>
            <w:vMerge/>
            <w:tcBorders>
              <w:left w:val="single" w:sz="4" w:space="0" w:color="auto"/>
              <w:right w:val="single" w:sz="4" w:space="0" w:color="auto"/>
            </w:tcBorders>
            <w:vAlign w:val="center"/>
          </w:tcPr>
          <w:p w14:paraId="1E3884CF" w14:textId="77777777" w:rsidR="003B5169" w:rsidRPr="0017149E" w:rsidRDefault="003B5169" w:rsidP="00F72B44">
            <w:pPr>
              <w:jc w:val="center"/>
              <w:rPr>
                <w:sz w:val="20"/>
                <w:szCs w:val="20"/>
              </w:rPr>
            </w:pPr>
          </w:p>
        </w:tc>
        <w:tc>
          <w:tcPr>
            <w:tcW w:w="973" w:type="dxa"/>
            <w:gridSpan w:val="2"/>
            <w:vMerge/>
            <w:tcBorders>
              <w:left w:val="single" w:sz="4" w:space="0" w:color="auto"/>
              <w:right w:val="single" w:sz="4" w:space="0" w:color="auto"/>
            </w:tcBorders>
          </w:tcPr>
          <w:p w14:paraId="3E2B9D76" w14:textId="77777777" w:rsidR="003B5169" w:rsidRPr="00924D66" w:rsidRDefault="003B5169" w:rsidP="00F72B44">
            <w:pPr>
              <w:rPr>
                <w:bCs/>
                <w:sz w:val="20"/>
                <w:szCs w:val="20"/>
              </w:rPr>
            </w:pPr>
          </w:p>
        </w:tc>
        <w:tc>
          <w:tcPr>
            <w:tcW w:w="1412" w:type="dxa"/>
            <w:vMerge/>
            <w:tcBorders>
              <w:left w:val="single" w:sz="4" w:space="0" w:color="auto"/>
              <w:right w:val="single" w:sz="4" w:space="0" w:color="auto"/>
            </w:tcBorders>
          </w:tcPr>
          <w:p w14:paraId="794BBD75" w14:textId="3AADF20D" w:rsidR="003B5169" w:rsidRPr="00924D66" w:rsidRDefault="003B5169" w:rsidP="00F72B44">
            <w:pPr>
              <w:rPr>
                <w:bCs/>
                <w:sz w:val="20"/>
                <w:szCs w:val="20"/>
              </w:rPr>
            </w:pPr>
          </w:p>
        </w:tc>
        <w:tc>
          <w:tcPr>
            <w:tcW w:w="1002" w:type="dxa"/>
            <w:vMerge/>
            <w:tcBorders>
              <w:left w:val="single" w:sz="4" w:space="0" w:color="auto"/>
              <w:right w:val="single" w:sz="4" w:space="0" w:color="auto"/>
            </w:tcBorders>
          </w:tcPr>
          <w:p w14:paraId="69B01D8C" w14:textId="77777777" w:rsidR="003B5169" w:rsidRPr="00924D66" w:rsidRDefault="003B5169" w:rsidP="00F72B44">
            <w:pPr>
              <w:rPr>
                <w:sz w:val="20"/>
                <w:szCs w:val="20"/>
              </w:rPr>
            </w:pPr>
          </w:p>
        </w:tc>
        <w:tc>
          <w:tcPr>
            <w:tcW w:w="704" w:type="dxa"/>
            <w:vMerge/>
            <w:tcBorders>
              <w:left w:val="single" w:sz="4" w:space="0" w:color="auto"/>
              <w:right w:val="single" w:sz="4" w:space="0" w:color="auto"/>
            </w:tcBorders>
          </w:tcPr>
          <w:p w14:paraId="246A815E" w14:textId="77777777" w:rsidR="003B5169" w:rsidRDefault="003B5169" w:rsidP="00F72B44">
            <w:pPr>
              <w:rPr>
                <w:sz w:val="20"/>
                <w:szCs w:val="20"/>
              </w:rPr>
            </w:pPr>
          </w:p>
        </w:tc>
        <w:tc>
          <w:tcPr>
            <w:tcW w:w="704" w:type="dxa"/>
            <w:vMerge/>
            <w:tcBorders>
              <w:left w:val="single" w:sz="4" w:space="0" w:color="auto"/>
              <w:right w:val="single" w:sz="4" w:space="0" w:color="auto"/>
            </w:tcBorders>
          </w:tcPr>
          <w:p w14:paraId="24F1B024" w14:textId="77777777" w:rsidR="003B5169" w:rsidRDefault="003B5169" w:rsidP="00F72B44">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6FF295F" w14:textId="6F2D2D7D" w:rsidR="003B5169" w:rsidRPr="00F27551" w:rsidRDefault="003B516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1518225013"/>
            <w:placeholder>
              <w:docPart w:val="924CB68C2F3F45FC985900A6018EBE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65E3089C" w14:textId="37BEFD8D" w:rsidR="003B5169" w:rsidRDefault="003B5169" w:rsidP="00F72B44">
                <w:pPr>
                  <w:jc w:val="center"/>
                  <w:rPr>
                    <w:sz w:val="20"/>
                    <w:szCs w:val="20"/>
                  </w:rPr>
                </w:pPr>
                <w:r>
                  <w:rPr>
                    <w:sz w:val="20"/>
                    <w:szCs w:val="20"/>
                  </w:rPr>
                  <w:t>количественная</w:t>
                </w:r>
              </w:p>
            </w:tc>
          </w:sdtContent>
        </w:sdt>
        <w:sdt>
          <w:sdtPr>
            <w:rPr>
              <w:sz w:val="20"/>
              <w:szCs w:val="20"/>
            </w:rPr>
            <w:alias w:val="значение"/>
            <w:tag w:val="значение"/>
            <w:id w:val="-675579751"/>
            <w:placeholder>
              <w:docPart w:val="F9BE340E37504EDDA20970DE40BB7E88"/>
            </w:placeholder>
            <w:dropDownList>
              <w:listItem w:displayText="≥" w:value="≥"/>
              <w:listItem w:displayText="&gt;" w:value="&gt;"/>
              <w:listItem w:displayText="выбор значения" w:value="выбор значения"/>
            </w:dropDownList>
          </w:sdtPr>
          <w:sdtContent>
            <w:tc>
              <w:tcPr>
                <w:tcW w:w="1991" w:type="dxa"/>
                <w:tcBorders>
                  <w:top w:val="single" w:sz="4" w:space="0" w:color="auto"/>
                  <w:left w:val="single" w:sz="4" w:space="0" w:color="auto"/>
                  <w:bottom w:val="single" w:sz="4" w:space="0" w:color="auto"/>
                  <w:right w:val="single" w:sz="4" w:space="0" w:color="auto"/>
                </w:tcBorders>
                <w:vAlign w:val="center"/>
              </w:tcPr>
              <w:p w14:paraId="51CE467A" w14:textId="74B8753E" w:rsidR="003B5169" w:rsidRDefault="003B5169" w:rsidP="00F72B44">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1728F2F" w14:textId="7F3F1C21" w:rsidR="003B5169" w:rsidRDefault="003B5169" w:rsidP="00F72B44">
            <w:pPr>
              <w:jc w:val="center"/>
              <w:rPr>
                <w:sz w:val="20"/>
                <w:szCs w:val="20"/>
              </w:rPr>
            </w:pPr>
            <w:r>
              <w:rPr>
                <w:sz w:val="20"/>
                <w:szCs w:val="20"/>
              </w:rPr>
              <w:t>40</w:t>
            </w:r>
          </w:p>
        </w:tc>
        <w:sdt>
          <w:sdtPr>
            <w:rPr>
              <w:sz w:val="20"/>
              <w:szCs w:val="20"/>
            </w:rPr>
            <w:alias w:val="значение"/>
            <w:tag w:val="значение"/>
            <w:id w:val="-454640422"/>
            <w:placeholder>
              <w:docPart w:val="2685872CF46547C888707D9F387A9BA1"/>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52EBE83F" w14:textId="36D3CC87" w:rsidR="003B5169" w:rsidRDefault="003B5169" w:rsidP="00F72B44">
                <w:pPr>
                  <w:jc w:val="center"/>
                  <w:rPr>
                    <w:sz w:val="20"/>
                    <w:szCs w:val="20"/>
                  </w:rPr>
                </w:pPr>
                <w:r>
                  <w:rPr>
                    <w:sz w:val="20"/>
                    <w:szCs w:val="20"/>
                  </w:rPr>
                  <w:t>≤</w:t>
                </w:r>
              </w:p>
            </w:tc>
          </w:sdtContent>
        </w:sdt>
        <w:tc>
          <w:tcPr>
            <w:tcW w:w="1309" w:type="dxa"/>
            <w:tcBorders>
              <w:top w:val="single" w:sz="4" w:space="0" w:color="auto"/>
              <w:left w:val="single" w:sz="4" w:space="0" w:color="auto"/>
              <w:bottom w:val="single" w:sz="4" w:space="0" w:color="auto"/>
              <w:right w:val="single" w:sz="4" w:space="0" w:color="auto"/>
            </w:tcBorders>
            <w:vAlign w:val="center"/>
          </w:tcPr>
          <w:p w14:paraId="3F39A190" w14:textId="00A99983" w:rsidR="003B5169" w:rsidRDefault="003B5169" w:rsidP="00F72B44">
            <w:pPr>
              <w:jc w:val="center"/>
              <w:rPr>
                <w:sz w:val="20"/>
                <w:szCs w:val="20"/>
              </w:rPr>
            </w:pPr>
            <w:r>
              <w:rPr>
                <w:sz w:val="20"/>
                <w:szCs w:val="20"/>
              </w:rPr>
              <w:t>41</w:t>
            </w:r>
          </w:p>
        </w:tc>
        <w:tc>
          <w:tcPr>
            <w:tcW w:w="546" w:type="dxa"/>
            <w:tcBorders>
              <w:top w:val="single" w:sz="4" w:space="0" w:color="auto"/>
              <w:left w:val="single" w:sz="4" w:space="0" w:color="auto"/>
              <w:bottom w:val="single" w:sz="4" w:space="0" w:color="auto"/>
              <w:right w:val="single" w:sz="4" w:space="0" w:color="auto"/>
            </w:tcBorders>
            <w:vAlign w:val="center"/>
          </w:tcPr>
          <w:p w14:paraId="20F7E1A3" w14:textId="6EE36C80" w:rsidR="003B5169" w:rsidRDefault="003B5169" w:rsidP="00F72B44">
            <w:pPr>
              <w:jc w:val="center"/>
              <w:rPr>
                <w:sz w:val="20"/>
                <w:szCs w:val="20"/>
              </w:rPr>
            </w:pPr>
            <w:r>
              <w:rPr>
                <w:sz w:val="20"/>
                <w:szCs w:val="20"/>
              </w:rPr>
              <w:t>см</w:t>
            </w:r>
          </w:p>
        </w:tc>
        <w:tc>
          <w:tcPr>
            <w:tcW w:w="1418" w:type="dxa"/>
            <w:tcBorders>
              <w:top w:val="single" w:sz="4" w:space="0" w:color="auto"/>
              <w:left w:val="single" w:sz="4" w:space="0" w:color="auto"/>
              <w:bottom w:val="single" w:sz="4" w:space="0" w:color="auto"/>
              <w:right w:val="single" w:sz="4" w:space="0" w:color="auto"/>
            </w:tcBorders>
          </w:tcPr>
          <w:p w14:paraId="6097F943" w14:textId="1DF66471" w:rsidR="003B5169" w:rsidRDefault="003B5169" w:rsidP="00F72B44">
            <w:pPr>
              <w:jc w:val="center"/>
              <w:rPr>
                <w:sz w:val="20"/>
                <w:szCs w:val="20"/>
              </w:rPr>
            </w:pPr>
            <w:r w:rsidRPr="00625A8F">
              <w:rPr>
                <w:sz w:val="20"/>
                <w:szCs w:val="20"/>
              </w:rPr>
              <w:t xml:space="preserve">УЗ указывает конкретное </w:t>
            </w:r>
          </w:p>
        </w:tc>
      </w:tr>
      <w:tr w:rsidR="003B5169" w:rsidRPr="0017149E" w14:paraId="44E5D8F9" w14:textId="77777777" w:rsidTr="003B5169">
        <w:tc>
          <w:tcPr>
            <w:tcW w:w="441" w:type="dxa"/>
            <w:vMerge/>
            <w:tcBorders>
              <w:left w:val="single" w:sz="4" w:space="0" w:color="auto"/>
              <w:right w:val="single" w:sz="4" w:space="0" w:color="auto"/>
            </w:tcBorders>
            <w:vAlign w:val="center"/>
          </w:tcPr>
          <w:p w14:paraId="70A76393" w14:textId="77777777" w:rsidR="003B5169" w:rsidRPr="0017149E" w:rsidRDefault="003B5169" w:rsidP="00DE6009">
            <w:pPr>
              <w:jc w:val="center"/>
              <w:rPr>
                <w:sz w:val="20"/>
                <w:szCs w:val="20"/>
              </w:rPr>
            </w:pPr>
          </w:p>
        </w:tc>
        <w:tc>
          <w:tcPr>
            <w:tcW w:w="973" w:type="dxa"/>
            <w:gridSpan w:val="2"/>
            <w:vMerge/>
            <w:tcBorders>
              <w:left w:val="single" w:sz="4" w:space="0" w:color="auto"/>
              <w:right w:val="single" w:sz="4" w:space="0" w:color="auto"/>
            </w:tcBorders>
          </w:tcPr>
          <w:p w14:paraId="233AA291" w14:textId="77777777" w:rsidR="003B5169" w:rsidRPr="00924D66" w:rsidRDefault="003B5169" w:rsidP="00DE6009">
            <w:pPr>
              <w:rPr>
                <w:bCs/>
                <w:sz w:val="20"/>
                <w:szCs w:val="20"/>
              </w:rPr>
            </w:pPr>
          </w:p>
        </w:tc>
        <w:tc>
          <w:tcPr>
            <w:tcW w:w="1412" w:type="dxa"/>
            <w:vMerge/>
            <w:tcBorders>
              <w:left w:val="single" w:sz="4" w:space="0" w:color="auto"/>
              <w:right w:val="single" w:sz="4" w:space="0" w:color="auto"/>
            </w:tcBorders>
          </w:tcPr>
          <w:p w14:paraId="60A3F8D5" w14:textId="2A448F4F" w:rsidR="003B5169" w:rsidRPr="00924D66" w:rsidRDefault="003B5169" w:rsidP="00DE6009">
            <w:pPr>
              <w:rPr>
                <w:bCs/>
                <w:sz w:val="20"/>
                <w:szCs w:val="20"/>
              </w:rPr>
            </w:pPr>
          </w:p>
        </w:tc>
        <w:tc>
          <w:tcPr>
            <w:tcW w:w="1002" w:type="dxa"/>
            <w:vMerge/>
            <w:tcBorders>
              <w:left w:val="single" w:sz="4" w:space="0" w:color="auto"/>
              <w:right w:val="single" w:sz="4" w:space="0" w:color="auto"/>
            </w:tcBorders>
          </w:tcPr>
          <w:p w14:paraId="0D8DFC17" w14:textId="77777777" w:rsidR="003B5169" w:rsidRPr="00924D66" w:rsidRDefault="003B5169" w:rsidP="00DE6009">
            <w:pPr>
              <w:rPr>
                <w:sz w:val="20"/>
                <w:szCs w:val="20"/>
              </w:rPr>
            </w:pPr>
          </w:p>
        </w:tc>
        <w:tc>
          <w:tcPr>
            <w:tcW w:w="704" w:type="dxa"/>
            <w:vMerge/>
            <w:tcBorders>
              <w:left w:val="single" w:sz="4" w:space="0" w:color="auto"/>
              <w:right w:val="single" w:sz="4" w:space="0" w:color="auto"/>
            </w:tcBorders>
          </w:tcPr>
          <w:p w14:paraId="1B0CC9BC" w14:textId="77777777" w:rsidR="003B5169" w:rsidRDefault="003B5169" w:rsidP="00DE6009">
            <w:pPr>
              <w:rPr>
                <w:sz w:val="20"/>
                <w:szCs w:val="20"/>
              </w:rPr>
            </w:pPr>
          </w:p>
        </w:tc>
        <w:tc>
          <w:tcPr>
            <w:tcW w:w="704" w:type="dxa"/>
            <w:vMerge/>
            <w:tcBorders>
              <w:left w:val="single" w:sz="4" w:space="0" w:color="auto"/>
              <w:right w:val="single" w:sz="4" w:space="0" w:color="auto"/>
            </w:tcBorders>
          </w:tcPr>
          <w:p w14:paraId="54A400CB" w14:textId="77777777" w:rsidR="003B5169" w:rsidRDefault="003B5169" w:rsidP="00DE600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8F6A7B8" w14:textId="77777777" w:rsidR="003B5169" w:rsidRPr="00F27551" w:rsidRDefault="003B5169" w:rsidP="00F27551">
            <w:pPr>
              <w:jc w:val="center"/>
              <w:rPr>
                <w:b/>
                <w:sz w:val="20"/>
                <w:szCs w:val="20"/>
              </w:rPr>
            </w:pPr>
            <w:r w:rsidRPr="00F27551">
              <w:rPr>
                <w:b/>
                <w:sz w:val="20"/>
                <w:szCs w:val="20"/>
              </w:rPr>
              <w:t>Маркировка кресла-коляски содержит:</w:t>
            </w:r>
          </w:p>
          <w:p w14:paraId="32BF613C" w14:textId="244AE9C3" w:rsidR="003B5169" w:rsidRPr="00F27551" w:rsidRDefault="003B5169" w:rsidP="00DE600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742332463"/>
            <w:placeholder>
              <w:docPart w:val="ABB52307F462455AB0B48E3232FBAC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73020D71" w14:textId="706A06CF" w:rsidR="003B5169" w:rsidRDefault="003B5169" w:rsidP="00DE6009">
                <w:pPr>
                  <w:jc w:val="center"/>
                  <w:rPr>
                    <w:sz w:val="20"/>
                    <w:szCs w:val="20"/>
                  </w:rPr>
                </w:pPr>
                <w:r>
                  <w:rPr>
                    <w:sz w:val="20"/>
                    <w:szCs w:val="20"/>
                  </w:rPr>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2404CB6F" w14:textId="77777777" w:rsidR="003B5169" w:rsidRPr="00F27551" w:rsidRDefault="003B5169" w:rsidP="00F27551">
            <w:pPr>
              <w:jc w:val="both"/>
            </w:pPr>
            <w:r w:rsidRPr="00F27551">
              <w:t xml:space="preserve">наименование производителя; </w:t>
            </w:r>
          </w:p>
          <w:p w14:paraId="66FD2761" w14:textId="77777777" w:rsidR="003B5169" w:rsidRPr="00F27551" w:rsidRDefault="003B5169" w:rsidP="00F27551">
            <w:pPr>
              <w:jc w:val="both"/>
            </w:pPr>
            <w:r w:rsidRPr="00F27551">
              <w:t xml:space="preserve">- адрес производителя; </w:t>
            </w:r>
          </w:p>
          <w:p w14:paraId="18DCAE13" w14:textId="77777777" w:rsidR="003B5169" w:rsidRPr="00F27551" w:rsidRDefault="003B5169" w:rsidP="00F27551">
            <w:pPr>
              <w:jc w:val="both"/>
            </w:pPr>
            <w:r w:rsidRPr="00F27551">
              <w:t>- обозначение типа (модели) кресла-коляски (в зависимости от модификации);</w:t>
            </w:r>
          </w:p>
          <w:p w14:paraId="650ECFB7" w14:textId="1C884AAE" w:rsidR="003B5169" w:rsidRPr="00F27551" w:rsidRDefault="003B5169" w:rsidP="00F27551">
            <w:pPr>
              <w:jc w:val="both"/>
            </w:pPr>
            <w:r>
              <w:t>- дату выпуска (месяц, год)</w:t>
            </w:r>
          </w:p>
          <w:p w14:paraId="04437DE5" w14:textId="77777777" w:rsidR="003B5169" w:rsidRPr="00F27551" w:rsidRDefault="003B5169" w:rsidP="00F27551">
            <w:pPr>
              <w:jc w:val="both"/>
            </w:pPr>
            <w:r w:rsidRPr="00F27551">
              <w:t>- артикул модификации кресла-коляски;</w:t>
            </w:r>
          </w:p>
          <w:p w14:paraId="2C416893" w14:textId="77777777" w:rsidR="003B5169" w:rsidRPr="00F27551" w:rsidRDefault="003B5169" w:rsidP="00F27551">
            <w:pPr>
              <w:jc w:val="both"/>
            </w:pPr>
            <w:r w:rsidRPr="00F27551">
              <w:t>- серийный номер;</w:t>
            </w:r>
          </w:p>
          <w:p w14:paraId="64559396" w14:textId="77777777" w:rsidR="003B5169" w:rsidRPr="00F27551" w:rsidRDefault="003B5169" w:rsidP="00F27551">
            <w:pPr>
              <w:jc w:val="both"/>
            </w:pPr>
            <w:r w:rsidRPr="00F27551">
              <w:t>- рекомендуемую максимальную массу пользователя.</w:t>
            </w:r>
          </w:p>
          <w:p w14:paraId="6970CD21" w14:textId="25CAC48F" w:rsidR="003B5169" w:rsidRPr="0017149E" w:rsidRDefault="003B5169" w:rsidP="00DE600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277A4D4C" w14:textId="25C66070" w:rsidR="003B5169" w:rsidRPr="0017149E" w:rsidRDefault="003B5169" w:rsidP="00DE6009">
            <w:pPr>
              <w:jc w:val="center"/>
              <w:rPr>
                <w:sz w:val="20"/>
                <w:szCs w:val="20"/>
              </w:rPr>
            </w:pPr>
          </w:p>
        </w:tc>
        <w:sdt>
          <w:sdtPr>
            <w:rPr>
              <w:sz w:val="20"/>
              <w:szCs w:val="20"/>
            </w:rPr>
            <w:alias w:val="Инструкция"/>
            <w:tag w:val="Инструкция"/>
            <w:id w:val="-1614288204"/>
            <w:placeholder>
              <w:docPart w:val="AE2178C78AE34BEB9165859A3A39C1D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tcPr>
              <w:p w14:paraId="19F41C14" w14:textId="58CDAA27" w:rsidR="003B5169" w:rsidRDefault="003B5169" w:rsidP="00DE6009">
                <w:pPr>
                  <w:jc w:val="center"/>
                  <w:rPr>
                    <w:sz w:val="20"/>
                    <w:szCs w:val="20"/>
                  </w:rPr>
                </w:pPr>
                <w:r>
                  <w:rPr>
                    <w:sz w:val="20"/>
                    <w:szCs w:val="20"/>
                  </w:rPr>
                  <w:t>Значение хар-ки не может меняться</w:t>
                </w:r>
              </w:p>
            </w:tc>
          </w:sdtContent>
        </w:sdt>
      </w:tr>
      <w:tr w:rsidR="003B5169" w:rsidRPr="0017149E" w14:paraId="22991B55" w14:textId="77777777" w:rsidTr="003B5169">
        <w:tc>
          <w:tcPr>
            <w:tcW w:w="441" w:type="dxa"/>
            <w:vMerge/>
            <w:tcBorders>
              <w:left w:val="single" w:sz="4" w:space="0" w:color="auto"/>
              <w:right w:val="single" w:sz="4" w:space="0" w:color="auto"/>
            </w:tcBorders>
            <w:vAlign w:val="center"/>
          </w:tcPr>
          <w:p w14:paraId="4F13D2F3" w14:textId="77777777" w:rsidR="003B5169" w:rsidRPr="0017149E" w:rsidRDefault="003B5169" w:rsidP="00DE6009">
            <w:pPr>
              <w:jc w:val="center"/>
              <w:rPr>
                <w:sz w:val="20"/>
                <w:szCs w:val="20"/>
              </w:rPr>
            </w:pPr>
          </w:p>
        </w:tc>
        <w:tc>
          <w:tcPr>
            <w:tcW w:w="973" w:type="dxa"/>
            <w:gridSpan w:val="2"/>
            <w:vMerge/>
            <w:tcBorders>
              <w:left w:val="single" w:sz="4" w:space="0" w:color="auto"/>
              <w:right w:val="single" w:sz="4" w:space="0" w:color="auto"/>
            </w:tcBorders>
          </w:tcPr>
          <w:p w14:paraId="65FE75A5" w14:textId="77777777" w:rsidR="003B5169" w:rsidRPr="00924D66" w:rsidRDefault="003B5169" w:rsidP="00DE6009">
            <w:pPr>
              <w:rPr>
                <w:bCs/>
                <w:sz w:val="20"/>
                <w:szCs w:val="20"/>
              </w:rPr>
            </w:pPr>
          </w:p>
        </w:tc>
        <w:tc>
          <w:tcPr>
            <w:tcW w:w="1412" w:type="dxa"/>
            <w:vMerge/>
            <w:tcBorders>
              <w:left w:val="single" w:sz="4" w:space="0" w:color="auto"/>
              <w:right w:val="single" w:sz="4" w:space="0" w:color="auto"/>
            </w:tcBorders>
          </w:tcPr>
          <w:p w14:paraId="4690A4E5" w14:textId="1B7B587D" w:rsidR="003B5169" w:rsidRPr="00924D66" w:rsidRDefault="003B5169" w:rsidP="00DE6009">
            <w:pPr>
              <w:rPr>
                <w:bCs/>
                <w:sz w:val="20"/>
                <w:szCs w:val="20"/>
              </w:rPr>
            </w:pPr>
          </w:p>
        </w:tc>
        <w:tc>
          <w:tcPr>
            <w:tcW w:w="1002" w:type="dxa"/>
            <w:vMerge/>
            <w:tcBorders>
              <w:left w:val="single" w:sz="4" w:space="0" w:color="auto"/>
              <w:right w:val="single" w:sz="4" w:space="0" w:color="auto"/>
            </w:tcBorders>
          </w:tcPr>
          <w:p w14:paraId="3612BF42" w14:textId="77777777" w:rsidR="003B5169" w:rsidRPr="00924D66" w:rsidRDefault="003B5169" w:rsidP="00DE6009">
            <w:pPr>
              <w:rPr>
                <w:sz w:val="20"/>
                <w:szCs w:val="20"/>
              </w:rPr>
            </w:pPr>
          </w:p>
        </w:tc>
        <w:tc>
          <w:tcPr>
            <w:tcW w:w="704" w:type="dxa"/>
            <w:vMerge/>
            <w:tcBorders>
              <w:left w:val="single" w:sz="4" w:space="0" w:color="auto"/>
              <w:right w:val="single" w:sz="4" w:space="0" w:color="auto"/>
            </w:tcBorders>
          </w:tcPr>
          <w:p w14:paraId="08400732" w14:textId="77777777" w:rsidR="003B5169" w:rsidRDefault="003B5169" w:rsidP="00DE6009">
            <w:pPr>
              <w:rPr>
                <w:sz w:val="20"/>
                <w:szCs w:val="20"/>
              </w:rPr>
            </w:pPr>
          </w:p>
        </w:tc>
        <w:tc>
          <w:tcPr>
            <w:tcW w:w="704" w:type="dxa"/>
            <w:vMerge/>
            <w:tcBorders>
              <w:left w:val="single" w:sz="4" w:space="0" w:color="auto"/>
              <w:right w:val="single" w:sz="4" w:space="0" w:color="auto"/>
            </w:tcBorders>
          </w:tcPr>
          <w:p w14:paraId="1B60AFD4" w14:textId="77777777" w:rsidR="003B5169" w:rsidRDefault="003B5169" w:rsidP="00DE6009">
            <w:pPr>
              <w:rPr>
                <w:sz w:val="20"/>
                <w:szCs w:val="20"/>
              </w:rPr>
            </w:pPr>
          </w:p>
        </w:tc>
        <w:tc>
          <w:tcPr>
            <w:tcW w:w="1696" w:type="dxa"/>
            <w:tcBorders>
              <w:top w:val="single" w:sz="4" w:space="0" w:color="auto"/>
              <w:left w:val="single" w:sz="4" w:space="0" w:color="auto"/>
              <w:bottom w:val="single" w:sz="4" w:space="0" w:color="auto"/>
              <w:right w:val="single" w:sz="4" w:space="0" w:color="auto"/>
            </w:tcBorders>
            <w:vAlign w:val="center"/>
          </w:tcPr>
          <w:p w14:paraId="6746275D" w14:textId="0A301FBA" w:rsidR="003B5169" w:rsidRPr="00F27551" w:rsidRDefault="003B5169" w:rsidP="00DE600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2146027562"/>
            <w:placeholder>
              <w:docPart w:val="382FD8B63C4642E198B0AA2E9FC75F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bottom w:val="single" w:sz="4" w:space="0" w:color="auto"/>
                  <w:right w:val="single" w:sz="4" w:space="0" w:color="auto"/>
                </w:tcBorders>
                <w:vAlign w:val="center"/>
              </w:tcPr>
              <w:p w14:paraId="09610257" w14:textId="7C2B9A6E" w:rsidR="003B5169" w:rsidRDefault="003B5169" w:rsidP="00DE6009">
                <w:pPr>
                  <w:jc w:val="center"/>
                  <w:rPr>
                    <w:sz w:val="20"/>
                    <w:szCs w:val="20"/>
                  </w:rPr>
                </w:pPr>
                <w:r>
                  <w:rPr>
                    <w:sz w:val="20"/>
                    <w:szCs w:val="20"/>
                  </w:rPr>
                  <w:t>качественная</w:t>
                </w:r>
              </w:p>
            </w:tc>
          </w:sdtContent>
        </w:sdt>
        <w:tc>
          <w:tcPr>
            <w:tcW w:w="5280" w:type="dxa"/>
            <w:gridSpan w:val="4"/>
            <w:tcBorders>
              <w:top w:val="single" w:sz="4" w:space="0" w:color="auto"/>
              <w:left w:val="single" w:sz="4" w:space="0" w:color="auto"/>
              <w:bottom w:val="single" w:sz="4" w:space="0" w:color="auto"/>
              <w:right w:val="single" w:sz="4" w:space="0" w:color="auto"/>
            </w:tcBorders>
            <w:vAlign w:val="center"/>
          </w:tcPr>
          <w:p w14:paraId="058D6E62" w14:textId="77777777" w:rsidR="003B5169" w:rsidRPr="00F27551" w:rsidRDefault="003B5169" w:rsidP="00F27551">
            <w:pPr>
              <w:jc w:val="both"/>
              <w:rPr>
                <w:sz w:val="24"/>
                <w:szCs w:val="24"/>
              </w:rPr>
            </w:pPr>
            <w:r w:rsidRPr="00F27551">
              <w:rPr>
                <w:sz w:val="24"/>
                <w:szCs w:val="24"/>
              </w:rPr>
              <w:t>набор инструментов;</w:t>
            </w:r>
          </w:p>
          <w:p w14:paraId="1DD04885" w14:textId="77777777" w:rsidR="003B5169" w:rsidRPr="00F27551" w:rsidRDefault="003B5169" w:rsidP="00F27551">
            <w:pPr>
              <w:jc w:val="both"/>
              <w:rPr>
                <w:sz w:val="24"/>
                <w:szCs w:val="24"/>
              </w:rPr>
            </w:pPr>
            <w:r w:rsidRPr="00F27551">
              <w:rPr>
                <w:sz w:val="24"/>
                <w:szCs w:val="24"/>
              </w:rPr>
              <w:t>- инструкция для пользователя (на русском языке);</w:t>
            </w:r>
          </w:p>
          <w:p w14:paraId="5A7AE284" w14:textId="77777777" w:rsidR="003B5169" w:rsidRPr="00F27551" w:rsidRDefault="003B5169" w:rsidP="00F27551">
            <w:pPr>
              <w:jc w:val="both"/>
              <w:rPr>
                <w:sz w:val="24"/>
                <w:szCs w:val="24"/>
              </w:rPr>
            </w:pPr>
            <w:r w:rsidRPr="00F27551">
              <w:rPr>
                <w:sz w:val="24"/>
                <w:szCs w:val="24"/>
              </w:rPr>
              <w:t>- гарантийный талон (с отметкой о произведенной проверке контроля качества).</w:t>
            </w:r>
          </w:p>
          <w:p w14:paraId="6BE259D9" w14:textId="5639E184" w:rsidR="003B5169" w:rsidRPr="0017149E" w:rsidRDefault="003B5169" w:rsidP="00DE6009">
            <w:pPr>
              <w:jc w:val="center"/>
              <w:rPr>
                <w:sz w:val="20"/>
                <w:szCs w:val="20"/>
              </w:rPr>
            </w:pPr>
          </w:p>
        </w:tc>
        <w:tc>
          <w:tcPr>
            <w:tcW w:w="546" w:type="dxa"/>
            <w:tcBorders>
              <w:top w:val="single" w:sz="4" w:space="0" w:color="auto"/>
              <w:left w:val="single" w:sz="4" w:space="0" w:color="auto"/>
              <w:bottom w:val="single" w:sz="4" w:space="0" w:color="auto"/>
              <w:right w:val="single" w:sz="4" w:space="0" w:color="auto"/>
            </w:tcBorders>
            <w:vAlign w:val="center"/>
          </w:tcPr>
          <w:p w14:paraId="659DC102" w14:textId="77777777" w:rsidR="003B5169" w:rsidRPr="0017149E" w:rsidRDefault="003B5169" w:rsidP="00DE6009">
            <w:pPr>
              <w:jc w:val="center"/>
              <w:rPr>
                <w:sz w:val="20"/>
                <w:szCs w:val="20"/>
              </w:rPr>
            </w:pPr>
          </w:p>
        </w:tc>
        <w:sdt>
          <w:sdtPr>
            <w:rPr>
              <w:sz w:val="20"/>
              <w:szCs w:val="20"/>
            </w:rPr>
            <w:alias w:val="Инструкция"/>
            <w:tag w:val="Инструкция"/>
            <w:id w:val="-665312763"/>
            <w:placeholder>
              <w:docPart w:val="5DF6128DA2714568BB5B680A4CECA7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tcPr>
              <w:p w14:paraId="70024835" w14:textId="68A3AA86" w:rsidR="003B5169" w:rsidRDefault="003B5169" w:rsidP="00DE6009">
                <w:pPr>
                  <w:jc w:val="center"/>
                  <w:rPr>
                    <w:sz w:val="20"/>
                    <w:szCs w:val="20"/>
                  </w:rPr>
                </w:pPr>
                <w:r>
                  <w:rPr>
                    <w:sz w:val="20"/>
                    <w:szCs w:val="20"/>
                  </w:rPr>
                  <w:t>Значение хар-ки не может меняться</w:t>
                </w:r>
              </w:p>
            </w:tc>
          </w:sdtContent>
        </w:sdt>
      </w:tr>
      <w:tr w:rsidR="003B5169" w:rsidRPr="0017149E" w14:paraId="11F0B376" w14:textId="77777777" w:rsidTr="003B5169">
        <w:trPr>
          <w:trHeight w:val="1656"/>
        </w:trPr>
        <w:tc>
          <w:tcPr>
            <w:tcW w:w="441" w:type="dxa"/>
            <w:vMerge/>
            <w:tcBorders>
              <w:left w:val="single" w:sz="4" w:space="0" w:color="auto"/>
              <w:right w:val="single" w:sz="4" w:space="0" w:color="auto"/>
            </w:tcBorders>
            <w:vAlign w:val="center"/>
          </w:tcPr>
          <w:p w14:paraId="73E2DDA0" w14:textId="77777777" w:rsidR="003B5169" w:rsidRPr="0017149E" w:rsidRDefault="003B5169" w:rsidP="00DE6009">
            <w:pPr>
              <w:jc w:val="center"/>
              <w:rPr>
                <w:sz w:val="20"/>
                <w:szCs w:val="20"/>
              </w:rPr>
            </w:pPr>
          </w:p>
        </w:tc>
        <w:tc>
          <w:tcPr>
            <w:tcW w:w="973" w:type="dxa"/>
            <w:gridSpan w:val="2"/>
            <w:vMerge/>
            <w:tcBorders>
              <w:left w:val="single" w:sz="4" w:space="0" w:color="auto"/>
              <w:right w:val="single" w:sz="4" w:space="0" w:color="auto"/>
            </w:tcBorders>
          </w:tcPr>
          <w:p w14:paraId="4B156891" w14:textId="77777777" w:rsidR="003B5169" w:rsidRPr="00924D66" w:rsidRDefault="003B5169" w:rsidP="00DE6009">
            <w:pPr>
              <w:rPr>
                <w:bCs/>
                <w:sz w:val="20"/>
                <w:szCs w:val="20"/>
              </w:rPr>
            </w:pPr>
          </w:p>
        </w:tc>
        <w:tc>
          <w:tcPr>
            <w:tcW w:w="1412" w:type="dxa"/>
            <w:vMerge/>
            <w:tcBorders>
              <w:left w:val="single" w:sz="4" w:space="0" w:color="auto"/>
              <w:right w:val="single" w:sz="4" w:space="0" w:color="auto"/>
            </w:tcBorders>
          </w:tcPr>
          <w:p w14:paraId="615D3234" w14:textId="6DF42AA8" w:rsidR="003B5169" w:rsidRPr="00924D66" w:rsidRDefault="003B5169" w:rsidP="00DE6009">
            <w:pPr>
              <w:rPr>
                <w:bCs/>
                <w:sz w:val="20"/>
                <w:szCs w:val="20"/>
              </w:rPr>
            </w:pPr>
          </w:p>
        </w:tc>
        <w:tc>
          <w:tcPr>
            <w:tcW w:w="1002" w:type="dxa"/>
            <w:vMerge/>
            <w:tcBorders>
              <w:left w:val="single" w:sz="4" w:space="0" w:color="auto"/>
              <w:right w:val="single" w:sz="4" w:space="0" w:color="auto"/>
            </w:tcBorders>
          </w:tcPr>
          <w:p w14:paraId="4F5BECDA" w14:textId="77777777" w:rsidR="003B5169" w:rsidRPr="00924D66" w:rsidRDefault="003B5169" w:rsidP="00DE6009">
            <w:pPr>
              <w:rPr>
                <w:sz w:val="20"/>
                <w:szCs w:val="20"/>
              </w:rPr>
            </w:pPr>
          </w:p>
        </w:tc>
        <w:tc>
          <w:tcPr>
            <w:tcW w:w="704" w:type="dxa"/>
            <w:vMerge/>
            <w:tcBorders>
              <w:left w:val="single" w:sz="4" w:space="0" w:color="auto"/>
              <w:right w:val="single" w:sz="4" w:space="0" w:color="auto"/>
            </w:tcBorders>
          </w:tcPr>
          <w:p w14:paraId="149A399F" w14:textId="77777777" w:rsidR="003B5169" w:rsidRDefault="003B5169" w:rsidP="00DE6009">
            <w:pPr>
              <w:rPr>
                <w:sz w:val="20"/>
                <w:szCs w:val="20"/>
              </w:rPr>
            </w:pPr>
          </w:p>
        </w:tc>
        <w:tc>
          <w:tcPr>
            <w:tcW w:w="704" w:type="dxa"/>
            <w:vMerge/>
            <w:tcBorders>
              <w:left w:val="single" w:sz="4" w:space="0" w:color="auto"/>
              <w:right w:val="single" w:sz="4" w:space="0" w:color="auto"/>
            </w:tcBorders>
          </w:tcPr>
          <w:p w14:paraId="7BA134BE" w14:textId="77777777" w:rsidR="003B5169" w:rsidRDefault="003B5169" w:rsidP="00DE6009">
            <w:pPr>
              <w:rPr>
                <w:sz w:val="20"/>
                <w:szCs w:val="20"/>
              </w:rPr>
            </w:pPr>
          </w:p>
        </w:tc>
        <w:tc>
          <w:tcPr>
            <w:tcW w:w="1696" w:type="dxa"/>
            <w:tcBorders>
              <w:top w:val="single" w:sz="4" w:space="0" w:color="auto"/>
              <w:left w:val="single" w:sz="4" w:space="0" w:color="auto"/>
              <w:right w:val="single" w:sz="4" w:space="0" w:color="auto"/>
            </w:tcBorders>
            <w:vAlign w:val="center"/>
          </w:tcPr>
          <w:p w14:paraId="72714EC3" w14:textId="29E9E7DF" w:rsidR="003B5169" w:rsidRPr="00DE6009" w:rsidRDefault="003B5169" w:rsidP="00DE600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874151072"/>
            <w:placeholder>
              <w:docPart w:val="BE84650A106F480288217E02495D11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Borders>
                  <w:top w:val="single" w:sz="4" w:space="0" w:color="auto"/>
                  <w:left w:val="single" w:sz="4" w:space="0" w:color="auto"/>
                  <w:right w:val="single" w:sz="4" w:space="0" w:color="auto"/>
                </w:tcBorders>
                <w:vAlign w:val="center"/>
              </w:tcPr>
              <w:p w14:paraId="7FE784D9" w14:textId="7B91EB81" w:rsidR="003B5169" w:rsidRDefault="003B5169" w:rsidP="00DE6009">
                <w:pPr>
                  <w:jc w:val="center"/>
                  <w:rPr>
                    <w:sz w:val="20"/>
                    <w:szCs w:val="20"/>
                  </w:rPr>
                </w:pPr>
                <w:r w:rsidRPr="00D63E31">
                  <w:rPr>
                    <w:sz w:val="20"/>
                    <w:szCs w:val="20"/>
                  </w:rPr>
                  <w:t>качественная</w:t>
                </w:r>
              </w:p>
            </w:tc>
          </w:sdtContent>
        </w:sdt>
        <w:tc>
          <w:tcPr>
            <w:tcW w:w="5280" w:type="dxa"/>
            <w:gridSpan w:val="4"/>
            <w:tcBorders>
              <w:top w:val="single" w:sz="4" w:space="0" w:color="auto"/>
              <w:left w:val="single" w:sz="4" w:space="0" w:color="auto"/>
              <w:right w:val="single" w:sz="4" w:space="0" w:color="auto"/>
            </w:tcBorders>
            <w:vAlign w:val="center"/>
          </w:tcPr>
          <w:p w14:paraId="7AD82506" w14:textId="77777777" w:rsidR="003B5169" w:rsidRPr="00F27551" w:rsidRDefault="003B5169" w:rsidP="00F27551">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51114EEA" w14:textId="77777777" w:rsidR="003B5169" w:rsidRPr="00F27551" w:rsidRDefault="003B5169" w:rsidP="00F27551">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200D4B0A" w14:textId="77777777" w:rsidR="003B5169" w:rsidRPr="00F27551" w:rsidRDefault="003B5169" w:rsidP="00F27551">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6FE07C54" w14:textId="390484EB" w:rsidR="003B5169" w:rsidRPr="00DE6009" w:rsidRDefault="003B5169" w:rsidP="00F27551">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46" w:type="dxa"/>
            <w:tcBorders>
              <w:top w:val="single" w:sz="4" w:space="0" w:color="auto"/>
              <w:left w:val="single" w:sz="4" w:space="0" w:color="auto"/>
              <w:right w:val="single" w:sz="4" w:space="0" w:color="auto"/>
            </w:tcBorders>
            <w:vAlign w:val="center"/>
          </w:tcPr>
          <w:p w14:paraId="120E9A54" w14:textId="77777777" w:rsidR="003B5169" w:rsidRPr="0017149E" w:rsidRDefault="003B5169" w:rsidP="00DE6009">
            <w:pPr>
              <w:jc w:val="center"/>
              <w:rPr>
                <w:sz w:val="20"/>
                <w:szCs w:val="20"/>
              </w:rPr>
            </w:pPr>
          </w:p>
        </w:tc>
        <w:sdt>
          <w:sdtPr>
            <w:rPr>
              <w:sz w:val="20"/>
              <w:szCs w:val="20"/>
            </w:rPr>
            <w:alias w:val="Инструкция"/>
            <w:tag w:val="Инструкция"/>
            <w:id w:val="-1492557363"/>
            <w:placeholder>
              <w:docPart w:val="4EFE1D358C3F46AAB0B405F572A3A5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right w:val="single" w:sz="4" w:space="0" w:color="auto"/>
                </w:tcBorders>
              </w:tcPr>
              <w:p w14:paraId="55434D13" w14:textId="1ED85B66" w:rsidR="003B5169" w:rsidRPr="007E0A4F" w:rsidRDefault="003B5169" w:rsidP="00DE6009">
                <w:pPr>
                  <w:jc w:val="center"/>
                  <w:rPr>
                    <w:sz w:val="20"/>
                    <w:szCs w:val="20"/>
                  </w:rPr>
                </w:pPr>
                <w:r w:rsidRPr="00D63E31">
                  <w:rPr>
                    <w:sz w:val="20"/>
                    <w:szCs w:val="20"/>
                  </w:rPr>
                  <w:t>Значение хар-ки не может меняться</w:t>
                </w:r>
              </w:p>
            </w:tc>
          </w:sdtContent>
        </w:sdt>
      </w:tr>
      <w:tr w:rsidR="003B5169" w:rsidRPr="0017149E" w14:paraId="7A9C6332" w14:textId="77777777" w:rsidTr="003B5169">
        <w:tc>
          <w:tcPr>
            <w:tcW w:w="441" w:type="dxa"/>
            <w:vMerge w:val="restart"/>
          </w:tcPr>
          <w:p w14:paraId="1678DA0A" w14:textId="701EA476" w:rsidR="003B5169" w:rsidRPr="0017149E" w:rsidRDefault="003B5169" w:rsidP="00254727">
            <w:pPr>
              <w:jc w:val="center"/>
              <w:rPr>
                <w:rFonts w:ascii="Times New Roman" w:hAnsi="Times New Roman" w:cs="Times New Roman"/>
                <w:sz w:val="20"/>
                <w:szCs w:val="20"/>
              </w:rPr>
            </w:pPr>
            <w:r>
              <w:rPr>
                <w:rFonts w:ascii="Times New Roman" w:hAnsi="Times New Roman" w:cs="Times New Roman"/>
                <w:sz w:val="20"/>
                <w:szCs w:val="20"/>
              </w:rPr>
              <w:t>3</w:t>
            </w:r>
          </w:p>
        </w:tc>
        <w:tc>
          <w:tcPr>
            <w:tcW w:w="973" w:type="dxa"/>
            <w:gridSpan w:val="2"/>
            <w:vMerge w:val="restart"/>
          </w:tcPr>
          <w:p w14:paraId="70171E74" w14:textId="5CD2CBF2" w:rsidR="003B5169" w:rsidRPr="00EE051E" w:rsidRDefault="003B5169" w:rsidP="00254727">
            <w:pPr>
              <w:jc w:val="center"/>
              <w:rPr>
                <w:b/>
                <w:bCs/>
              </w:rPr>
            </w:pPr>
            <w:r>
              <w:rPr>
                <w:b/>
                <w:bCs/>
              </w:rPr>
              <w:t>7-01-01</w:t>
            </w:r>
          </w:p>
        </w:tc>
        <w:tc>
          <w:tcPr>
            <w:tcW w:w="1412" w:type="dxa"/>
            <w:vMerge w:val="restart"/>
          </w:tcPr>
          <w:p w14:paraId="3551639C" w14:textId="0F594E22" w:rsidR="003B5169" w:rsidRDefault="003B5169" w:rsidP="00254727">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0E67376F" w14:textId="1DE6F63B" w:rsidR="003B5169" w:rsidRPr="005E3810" w:rsidRDefault="003B5169" w:rsidP="00254727">
            <w:pPr>
              <w:jc w:val="center"/>
              <w:rPr>
                <w:b/>
              </w:rPr>
            </w:pPr>
          </w:p>
        </w:tc>
        <w:tc>
          <w:tcPr>
            <w:tcW w:w="1002" w:type="dxa"/>
            <w:vMerge w:val="restart"/>
          </w:tcPr>
          <w:p w14:paraId="28C6560C" w14:textId="77777777" w:rsidR="003B5169" w:rsidRPr="005E3810" w:rsidRDefault="003B5169" w:rsidP="00254727">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4" w:type="dxa"/>
            <w:vMerge w:val="restart"/>
          </w:tcPr>
          <w:p w14:paraId="5BDFD117" w14:textId="4AC50DBA" w:rsidR="003B5169" w:rsidRPr="005E3810" w:rsidRDefault="003B5169" w:rsidP="00254727">
            <w:pPr>
              <w:jc w:val="center"/>
              <w:rPr>
                <w:rFonts w:ascii="Times New Roman" w:hAnsi="Times New Roman" w:cs="Times New Roman"/>
                <w:b/>
              </w:rPr>
            </w:pPr>
            <w:r>
              <w:rPr>
                <w:rFonts w:ascii="Times New Roman" w:hAnsi="Times New Roman" w:cs="Times New Roman"/>
                <w:b/>
              </w:rPr>
              <w:t>б/о</w:t>
            </w:r>
          </w:p>
        </w:tc>
        <w:tc>
          <w:tcPr>
            <w:tcW w:w="704" w:type="dxa"/>
            <w:vMerge w:val="restart"/>
          </w:tcPr>
          <w:p w14:paraId="34654B2E" w14:textId="77777777" w:rsidR="003B5169" w:rsidRPr="005E3810" w:rsidRDefault="003B5169" w:rsidP="00254727">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696" w:type="dxa"/>
          </w:tcPr>
          <w:p w14:paraId="2D01E5CD" w14:textId="77777777" w:rsidR="003B5169" w:rsidRPr="003D09C2" w:rsidRDefault="003B5169" w:rsidP="00254727">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17146448"/>
            <w:placeholder>
              <w:docPart w:val="8FC438475ABB45889150A31EAB8693A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hideMark/>
              </w:tcPr>
              <w:p w14:paraId="3CD9A4E4" w14:textId="77777777" w:rsidR="003B5169" w:rsidRPr="005E3810" w:rsidRDefault="003B5169" w:rsidP="00254727">
                <w:pPr>
                  <w:jc w:val="center"/>
                  <w:rPr>
                    <w:rFonts w:ascii="Times New Roman" w:hAnsi="Times New Roman" w:cs="Times New Roman"/>
                  </w:rPr>
                </w:pPr>
                <w:r w:rsidRPr="005E3810">
                  <w:t>качественная</w:t>
                </w:r>
              </w:p>
            </w:tc>
          </w:sdtContent>
        </w:sdt>
        <w:tc>
          <w:tcPr>
            <w:tcW w:w="5280" w:type="dxa"/>
            <w:gridSpan w:val="4"/>
          </w:tcPr>
          <w:p w14:paraId="04979A3F" w14:textId="77777777" w:rsidR="003B5169" w:rsidRPr="0017149E" w:rsidRDefault="003B5169" w:rsidP="00254727">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546" w:type="dxa"/>
          </w:tcPr>
          <w:p w14:paraId="47050714" w14:textId="77777777" w:rsidR="003B5169" w:rsidRPr="0017149E" w:rsidRDefault="003B5169" w:rsidP="00254727">
            <w:pPr>
              <w:jc w:val="center"/>
              <w:rPr>
                <w:rFonts w:ascii="Times New Roman" w:hAnsi="Times New Roman" w:cs="Times New Roman"/>
                <w:sz w:val="20"/>
                <w:szCs w:val="20"/>
              </w:rPr>
            </w:pPr>
          </w:p>
        </w:tc>
        <w:sdt>
          <w:sdtPr>
            <w:rPr>
              <w:sz w:val="20"/>
              <w:szCs w:val="20"/>
            </w:rPr>
            <w:alias w:val="Инструкция"/>
            <w:tag w:val="Инструкция"/>
            <w:id w:val="-894047385"/>
            <w:placeholder>
              <w:docPart w:val="5E4DB95DDB584F60837EFEBD16213E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hideMark/>
              </w:tcPr>
              <w:p w14:paraId="26ED59D7" w14:textId="77777777" w:rsidR="003B5169" w:rsidRPr="0017149E" w:rsidRDefault="003B5169" w:rsidP="00254727">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rsidRPr="0017149E" w14:paraId="2F2F8A63" w14:textId="77777777" w:rsidTr="003B5169">
        <w:trPr>
          <w:trHeight w:val="412"/>
        </w:trPr>
        <w:tc>
          <w:tcPr>
            <w:tcW w:w="441" w:type="dxa"/>
            <w:vMerge/>
          </w:tcPr>
          <w:p w14:paraId="5C966A0D" w14:textId="77777777" w:rsidR="003B5169" w:rsidRPr="0017149E" w:rsidRDefault="003B5169" w:rsidP="00254727">
            <w:pPr>
              <w:jc w:val="center"/>
              <w:rPr>
                <w:rFonts w:ascii="Times New Roman" w:hAnsi="Times New Roman" w:cs="Times New Roman"/>
                <w:sz w:val="20"/>
                <w:szCs w:val="20"/>
              </w:rPr>
            </w:pPr>
          </w:p>
        </w:tc>
        <w:tc>
          <w:tcPr>
            <w:tcW w:w="973" w:type="dxa"/>
            <w:gridSpan w:val="2"/>
            <w:vMerge/>
          </w:tcPr>
          <w:p w14:paraId="6AC30352" w14:textId="77777777" w:rsidR="003B5169" w:rsidRPr="0017149E" w:rsidRDefault="003B5169" w:rsidP="00254727">
            <w:pPr>
              <w:jc w:val="center"/>
              <w:rPr>
                <w:sz w:val="20"/>
                <w:szCs w:val="20"/>
              </w:rPr>
            </w:pPr>
          </w:p>
        </w:tc>
        <w:tc>
          <w:tcPr>
            <w:tcW w:w="1412" w:type="dxa"/>
            <w:vMerge/>
          </w:tcPr>
          <w:p w14:paraId="116F5C5A" w14:textId="41F83982" w:rsidR="003B5169" w:rsidRPr="0017149E" w:rsidRDefault="003B5169" w:rsidP="00254727">
            <w:pPr>
              <w:jc w:val="center"/>
              <w:rPr>
                <w:sz w:val="20"/>
                <w:szCs w:val="20"/>
              </w:rPr>
            </w:pPr>
          </w:p>
        </w:tc>
        <w:tc>
          <w:tcPr>
            <w:tcW w:w="1002" w:type="dxa"/>
            <w:vMerge/>
          </w:tcPr>
          <w:p w14:paraId="7836A42F" w14:textId="77777777" w:rsidR="003B5169" w:rsidRPr="0017149E" w:rsidRDefault="003B5169" w:rsidP="00254727">
            <w:pPr>
              <w:jc w:val="center"/>
              <w:rPr>
                <w:rFonts w:ascii="Times New Roman" w:hAnsi="Times New Roman" w:cs="Times New Roman"/>
                <w:sz w:val="20"/>
                <w:szCs w:val="20"/>
              </w:rPr>
            </w:pPr>
          </w:p>
        </w:tc>
        <w:tc>
          <w:tcPr>
            <w:tcW w:w="704" w:type="dxa"/>
            <w:vMerge/>
          </w:tcPr>
          <w:p w14:paraId="6345A7D1" w14:textId="77777777" w:rsidR="003B5169" w:rsidRPr="0017149E" w:rsidRDefault="003B5169" w:rsidP="00254727">
            <w:pPr>
              <w:jc w:val="center"/>
              <w:rPr>
                <w:rFonts w:ascii="Times New Roman" w:hAnsi="Times New Roman" w:cs="Times New Roman"/>
                <w:sz w:val="20"/>
                <w:szCs w:val="20"/>
              </w:rPr>
            </w:pPr>
          </w:p>
        </w:tc>
        <w:tc>
          <w:tcPr>
            <w:tcW w:w="704" w:type="dxa"/>
            <w:vMerge/>
          </w:tcPr>
          <w:p w14:paraId="0243E9CD" w14:textId="77777777" w:rsidR="003B5169" w:rsidRPr="0017149E" w:rsidRDefault="003B5169" w:rsidP="00254727">
            <w:pPr>
              <w:jc w:val="center"/>
              <w:rPr>
                <w:rFonts w:ascii="Times New Roman" w:hAnsi="Times New Roman" w:cs="Times New Roman"/>
                <w:sz w:val="20"/>
                <w:szCs w:val="20"/>
              </w:rPr>
            </w:pPr>
          </w:p>
        </w:tc>
        <w:tc>
          <w:tcPr>
            <w:tcW w:w="1696" w:type="dxa"/>
          </w:tcPr>
          <w:p w14:paraId="026D0E08" w14:textId="77777777" w:rsidR="003B5169" w:rsidRPr="003D09C2" w:rsidRDefault="003B5169" w:rsidP="00254727">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763967807"/>
            <w:placeholder>
              <w:docPart w:val="4209266BA04D4744A69E2E25C127FA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hideMark/>
              </w:tcPr>
              <w:p w14:paraId="2CBFF0FF" w14:textId="77777777" w:rsidR="003B5169" w:rsidRPr="0017149E" w:rsidRDefault="003B5169" w:rsidP="00254727">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80" w:type="dxa"/>
            <w:gridSpan w:val="4"/>
          </w:tcPr>
          <w:p w14:paraId="5A8D37EE" w14:textId="77777777" w:rsidR="003B5169" w:rsidRPr="00EE051E" w:rsidRDefault="003B5169" w:rsidP="00E458C7">
            <w:pPr>
              <w:jc w:val="both"/>
              <w:rPr>
                <w:bCs/>
                <w:lang w:eastAsia="ar-SA"/>
              </w:rPr>
            </w:pPr>
            <w:r w:rsidRPr="00EE051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76A77ABA" w14:textId="77777777" w:rsidR="003B5169" w:rsidRPr="00EE051E" w:rsidRDefault="003B5169" w:rsidP="00E458C7">
            <w:pPr>
              <w:jc w:val="both"/>
              <w:rPr>
                <w:bCs/>
                <w:lang w:eastAsia="ar-SA"/>
              </w:rPr>
            </w:pPr>
            <w:r w:rsidRPr="00EE051E">
              <w:rPr>
                <w:bCs/>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121C2689" w14:textId="77777777" w:rsidR="003B5169" w:rsidRPr="00EE051E" w:rsidRDefault="003B5169" w:rsidP="00E458C7">
            <w:pPr>
              <w:jc w:val="both"/>
              <w:rPr>
                <w:bCs/>
                <w:lang w:eastAsia="ar-SA"/>
              </w:rPr>
            </w:pPr>
            <w:r w:rsidRPr="00EE051E">
              <w:rPr>
                <w:bCs/>
                <w:lang w:eastAsia="ar-SA"/>
              </w:rPr>
              <w:t>Возможность складывания и раскладывания кресла-коляски без применения инструмента.</w:t>
            </w:r>
          </w:p>
          <w:p w14:paraId="5CFF1E13" w14:textId="77777777" w:rsidR="003B5169" w:rsidRPr="00EE051E" w:rsidRDefault="003B5169" w:rsidP="00E458C7">
            <w:pPr>
              <w:jc w:val="both"/>
              <w:rPr>
                <w:bCs/>
                <w:lang w:eastAsia="ar-SA"/>
              </w:rPr>
            </w:pPr>
            <w:r w:rsidRPr="00EE051E">
              <w:rPr>
                <w:bCs/>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4231A39B" w14:textId="77777777" w:rsidR="003B5169" w:rsidRPr="00EE051E" w:rsidRDefault="003B5169" w:rsidP="00E458C7">
            <w:pPr>
              <w:jc w:val="both"/>
              <w:rPr>
                <w:bCs/>
                <w:lang w:eastAsia="ar-SA"/>
              </w:rPr>
            </w:pPr>
            <w:r w:rsidRPr="00EE051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055E4FF2" w14:textId="77777777" w:rsidR="003B5169" w:rsidRPr="00EE051E" w:rsidRDefault="003B5169" w:rsidP="00E458C7">
            <w:pPr>
              <w:jc w:val="both"/>
              <w:rPr>
                <w:bCs/>
                <w:lang w:eastAsia="ar-SA"/>
              </w:rPr>
            </w:pPr>
            <w:r w:rsidRPr="00EE051E">
              <w:rPr>
                <w:bCs/>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EE051E">
              <w:rPr>
                <w:bCs/>
                <w:lang w:eastAsia="ar-SA"/>
              </w:rPr>
              <w:t>ободами</w:t>
            </w:r>
            <w:proofErr w:type="spellEnd"/>
            <w:r w:rsidRPr="00EE051E">
              <w:rPr>
                <w:bCs/>
                <w:lang w:eastAsia="ar-SA"/>
              </w:rPr>
              <w:t xml:space="preserve"> и обручами.</w:t>
            </w:r>
          </w:p>
          <w:p w14:paraId="0E2DBA34" w14:textId="77777777" w:rsidR="003B5169" w:rsidRPr="00EE051E" w:rsidRDefault="003B5169" w:rsidP="00E458C7">
            <w:pPr>
              <w:jc w:val="both"/>
              <w:rPr>
                <w:bCs/>
                <w:lang w:eastAsia="ar-SA"/>
              </w:rPr>
            </w:pPr>
            <w:r w:rsidRPr="00EE051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0B4D14B7" w14:textId="77777777" w:rsidR="003B5169" w:rsidRPr="00EE051E" w:rsidRDefault="003B5169" w:rsidP="00E458C7">
            <w:pPr>
              <w:jc w:val="both"/>
              <w:rPr>
                <w:bCs/>
                <w:lang w:eastAsia="ar-SA"/>
              </w:rPr>
            </w:pPr>
            <w:r w:rsidRPr="00EE051E">
              <w:rPr>
                <w:bCs/>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27207052" w14:textId="77777777" w:rsidR="003B5169" w:rsidRPr="00EE051E" w:rsidRDefault="003B5169" w:rsidP="00E458C7">
            <w:pPr>
              <w:jc w:val="both"/>
              <w:rPr>
                <w:bCs/>
                <w:lang w:eastAsia="ar-SA"/>
              </w:rPr>
            </w:pPr>
            <w:r w:rsidRPr="00EE051E">
              <w:rPr>
                <w:bCs/>
                <w:lang w:eastAsia="ar-SA"/>
              </w:rPr>
              <w:t>Подлокотники могут регулироваться по высоте. Накладки подлокотников изготовлены из вспененной резины.</w:t>
            </w:r>
          </w:p>
          <w:p w14:paraId="2281CA57" w14:textId="77777777" w:rsidR="003B5169" w:rsidRPr="00EE051E" w:rsidRDefault="003B5169" w:rsidP="00E458C7">
            <w:pPr>
              <w:jc w:val="both"/>
              <w:rPr>
                <w:bCs/>
                <w:lang w:eastAsia="ar-SA"/>
              </w:rPr>
            </w:pPr>
            <w:r w:rsidRPr="00EE051E">
              <w:rPr>
                <w:bCs/>
                <w:lang w:eastAsia="ar-SA"/>
              </w:rPr>
              <w:t>Подножки могу быть легко демонтированы или просто отведены внутрь рамы без демонтажа.</w:t>
            </w:r>
          </w:p>
          <w:p w14:paraId="683C2932" w14:textId="77777777" w:rsidR="003B5169" w:rsidRPr="0017149E" w:rsidRDefault="003B5169" w:rsidP="00E458C7">
            <w:pPr>
              <w:jc w:val="both"/>
              <w:rPr>
                <w:rFonts w:ascii="Times New Roman" w:hAnsi="Times New Roman" w:cs="Times New Roman"/>
                <w:sz w:val="20"/>
                <w:szCs w:val="20"/>
              </w:rPr>
            </w:pPr>
            <w:r w:rsidRPr="00EE051E">
              <w:rPr>
                <w:rFonts w:ascii="Times New Roman" w:eastAsia="Times New Roman" w:hAnsi="Times New Roman" w:cs="Times New Roman"/>
                <w:bCs/>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EE051E">
              <w:rPr>
                <w:rFonts w:ascii="Times New Roman" w:eastAsia="Times New Roman" w:hAnsi="Times New Roman" w:cs="Times New Roman"/>
                <w:bCs/>
                <w:lang w:eastAsia="ar-SA"/>
              </w:rPr>
              <w:t>поступенчатой</w:t>
            </w:r>
            <w:proofErr w:type="spellEnd"/>
            <w:r w:rsidRPr="00EE051E">
              <w:rPr>
                <w:rFonts w:ascii="Times New Roman" w:eastAsia="Times New Roman" w:hAnsi="Times New Roman" w:cs="Times New Roman"/>
                <w:bCs/>
                <w:lang w:eastAsia="ar-SA"/>
              </w:rPr>
              <w:t xml:space="preserve"> регулировки угла наклона спинки в 30º</w:t>
            </w:r>
            <w:r>
              <w:rPr>
                <w:rFonts w:ascii="Times New Roman" w:eastAsia="Times New Roman" w:hAnsi="Times New Roman" w:cs="Times New Roman"/>
                <w:bCs/>
                <w:lang w:eastAsia="ar-SA"/>
              </w:rPr>
              <w:t xml:space="preserve"> и фиксироваться в 4 положениях</w:t>
            </w:r>
            <w:r w:rsidRPr="005E3810">
              <w:rPr>
                <w:rFonts w:ascii="Times New Roman" w:eastAsia="Times New Roman" w:hAnsi="Times New Roman" w:cs="Times New Roman"/>
                <w:bCs/>
                <w:lang w:eastAsia="ar-SA"/>
              </w:rPr>
              <w:t>.</w:t>
            </w:r>
          </w:p>
        </w:tc>
        <w:tc>
          <w:tcPr>
            <w:tcW w:w="546" w:type="dxa"/>
          </w:tcPr>
          <w:p w14:paraId="670548D7" w14:textId="77777777" w:rsidR="003B5169" w:rsidRPr="0017149E" w:rsidRDefault="003B5169" w:rsidP="00254727">
            <w:pPr>
              <w:jc w:val="center"/>
              <w:rPr>
                <w:rFonts w:ascii="Times New Roman" w:hAnsi="Times New Roman" w:cs="Times New Roman"/>
                <w:sz w:val="20"/>
                <w:szCs w:val="20"/>
              </w:rPr>
            </w:pPr>
          </w:p>
        </w:tc>
        <w:sdt>
          <w:sdtPr>
            <w:rPr>
              <w:sz w:val="20"/>
              <w:szCs w:val="20"/>
            </w:rPr>
            <w:alias w:val="Инструкция"/>
            <w:tag w:val="Инструкция"/>
            <w:id w:val="2012406628"/>
            <w:placeholder>
              <w:docPart w:val="4CDA2AD58E1840F4958495091B76F2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hideMark/>
              </w:tcPr>
              <w:p w14:paraId="50C84C9A" w14:textId="77777777" w:rsidR="003B5169" w:rsidRPr="0017149E" w:rsidRDefault="003B5169" w:rsidP="00254727">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rsidRPr="0017149E" w14:paraId="77C0D939" w14:textId="77777777" w:rsidTr="003B5169">
        <w:tc>
          <w:tcPr>
            <w:tcW w:w="441" w:type="dxa"/>
            <w:vMerge/>
          </w:tcPr>
          <w:p w14:paraId="4DDCB4A8" w14:textId="77777777" w:rsidR="003B5169" w:rsidRPr="0017149E" w:rsidRDefault="003B5169" w:rsidP="00254727">
            <w:pPr>
              <w:jc w:val="center"/>
              <w:rPr>
                <w:sz w:val="20"/>
                <w:szCs w:val="20"/>
              </w:rPr>
            </w:pPr>
          </w:p>
        </w:tc>
        <w:tc>
          <w:tcPr>
            <w:tcW w:w="973" w:type="dxa"/>
            <w:gridSpan w:val="2"/>
            <w:vMerge/>
          </w:tcPr>
          <w:p w14:paraId="3A53C710" w14:textId="77777777" w:rsidR="003B5169" w:rsidRPr="00924D66" w:rsidRDefault="003B5169" w:rsidP="00254727">
            <w:pPr>
              <w:rPr>
                <w:bCs/>
                <w:sz w:val="20"/>
                <w:szCs w:val="20"/>
              </w:rPr>
            </w:pPr>
          </w:p>
        </w:tc>
        <w:tc>
          <w:tcPr>
            <w:tcW w:w="1412" w:type="dxa"/>
            <w:vMerge/>
          </w:tcPr>
          <w:p w14:paraId="270B6FD1" w14:textId="56634B7C" w:rsidR="003B5169" w:rsidRPr="00924D66" w:rsidRDefault="003B5169" w:rsidP="00254727">
            <w:pPr>
              <w:rPr>
                <w:bCs/>
                <w:sz w:val="20"/>
                <w:szCs w:val="20"/>
              </w:rPr>
            </w:pPr>
          </w:p>
        </w:tc>
        <w:tc>
          <w:tcPr>
            <w:tcW w:w="1002" w:type="dxa"/>
            <w:vMerge/>
          </w:tcPr>
          <w:p w14:paraId="7CCD7625" w14:textId="77777777" w:rsidR="003B5169" w:rsidRPr="00924D66" w:rsidRDefault="003B5169" w:rsidP="00254727">
            <w:pPr>
              <w:rPr>
                <w:sz w:val="20"/>
                <w:szCs w:val="20"/>
              </w:rPr>
            </w:pPr>
          </w:p>
        </w:tc>
        <w:tc>
          <w:tcPr>
            <w:tcW w:w="704" w:type="dxa"/>
            <w:vMerge/>
          </w:tcPr>
          <w:p w14:paraId="713A65BF" w14:textId="77777777" w:rsidR="003B5169" w:rsidRDefault="003B5169" w:rsidP="00254727">
            <w:pPr>
              <w:rPr>
                <w:sz w:val="20"/>
                <w:szCs w:val="20"/>
              </w:rPr>
            </w:pPr>
          </w:p>
        </w:tc>
        <w:tc>
          <w:tcPr>
            <w:tcW w:w="704" w:type="dxa"/>
            <w:vMerge/>
          </w:tcPr>
          <w:p w14:paraId="685E3769" w14:textId="77777777" w:rsidR="003B5169" w:rsidRDefault="003B5169" w:rsidP="00254727">
            <w:pPr>
              <w:rPr>
                <w:sz w:val="20"/>
                <w:szCs w:val="20"/>
              </w:rPr>
            </w:pPr>
          </w:p>
        </w:tc>
        <w:tc>
          <w:tcPr>
            <w:tcW w:w="1696" w:type="dxa"/>
          </w:tcPr>
          <w:p w14:paraId="0180AE0F" w14:textId="77777777" w:rsidR="003B5169" w:rsidRPr="003D09C2" w:rsidRDefault="003B5169" w:rsidP="00254727">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525251760"/>
            <w:placeholder>
              <w:docPart w:val="7DF2BAEFD002488C88949D80B9502E1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40A2330A"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601259762"/>
            <w:placeholder>
              <w:docPart w:val="86C9FBA91A624E028E86D8FBCE64EBF4"/>
            </w:placeholder>
            <w:dropDownList>
              <w:listItem w:displayText="≥" w:value="≥"/>
              <w:listItem w:displayText="&gt;" w:value="&gt;"/>
              <w:listItem w:displayText="выбор значения" w:value="выбор значения"/>
            </w:dropDownList>
          </w:sdtPr>
          <w:sdtContent>
            <w:tc>
              <w:tcPr>
                <w:tcW w:w="1991" w:type="dxa"/>
              </w:tcPr>
              <w:p w14:paraId="298CEC50" w14:textId="77777777" w:rsidR="003B5169" w:rsidRDefault="003B5169" w:rsidP="00254727">
                <w:pPr>
                  <w:jc w:val="center"/>
                  <w:rPr>
                    <w:sz w:val="20"/>
                    <w:szCs w:val="20"/>
                  </w:rPr>
                </w:pPr>
                <w:r>
                  <w:rPr>
                    <w:sz w:val="20"/>
                    <w:szCs w:val="20"/>
                  </w:rPr>
                  <w:t>≥</w:t>
                </w:r>
              </w:p>
            </w:tc>
          </w:sdtContent>
        </w:sdt>
        <w:tc>
          <w:tcPr>
            <w:tcW w:w="881" w:type="dxa"/>
          </w:tcPr>
          <w:p w14:paraId="1E528AA9" w14:textId="77777777" w:rsidR="003B5169" w:rsidRPr="0017149E" w:rsidRDefault="003B5169" w:rsidP="00254727">
            <w:pPr>
              <w:jc w:val="center"/>
              <w:rPr>
                <w:sz w:val="20"/>
                <w:szCs w:val="20"/>
              </w:rPr>
            </w:pPr>
            <w:r>
              <w:rPr>
                <w:sz w:val="20"/>
                <w:szCs w:val="20"/>
              </w:rPr>
              <w:t>5</w:t>
            </w:r>
          </w:p>
        </w:tc>
        <w:sdt>
          <w:sdtPr>
            <w:rPr>
              <w:sz w:val="20"/>
              <w:szCs w:val="20"/>
            </w:rPr>
            <w:alias w:val="значение"/>
            <w:tag w:val="значение"/>
            <w:id w:val="-153762157"/>
            <w:placeholder>
              <w:docPart w:val="D5C817B453414FA59F9916BF89A8C3FA"/>
            </w:placeholder>
            <w:dropDownList>
              <w:listItem w:displayText="≤" w:value="≤"/>
              <w:listItem w:displayText="&lt;" w:value="&lt;"/>
              <w:listItem w:displayText="выбор значения" w:value="выбор значения"/>
            </w:dropDownList>
          </w:sdtPr>
          <w:sdtContent>
            <w:tc>
              <w:tcPr>
                <w:tcW w:w="1099" w:type="dxa"/>
              </w:tcPr>
              <w:p w14:paraId="5F9E47D0" w14:textId="77777777" w:rsidR="003B5169" w:rsidRDefault="003B5169" w:rsidP="00254727">
                <w:pPr>
                  <w:jc w:val="center"/>
                  <w:rPr>
                    <w:sz w:val="20"/>
                    <w:szCs w:val="20"/>
                  </w:rPr>
                </w:pPr>
                <w:r>
                  <w:rPr>
                    <w:sz w:val="20"/>
                    <w:szCs w:val="20"/>
                  </w:rPr>
                  <w:t>выбор значения</w:t>
                </w:r>
              </w:p>
            </w:tc>
          </w:sdtContent>
        </w:sdt>
        <w:tc>
          <w:tcPr>
            <w:tcW w:w="1309" w:type="dxa"/>
          </w:tcPr>
          <w:p w14:paraId="5635EF45" w14:textId="77777777" w:rsidR="003B5169" w:rsidRPr="0017149E" w:rsidRDefault="003B5169" w:rsidP="00254727">
            <w:pPr>
              <w:jc w:val="center"/>
              <w:rPr>
                <w:sz w:val="20"/>
                <w:szCs w:val="20"/>
              </w:rPr>
            </w:pPr>
          </w:p>
        </w:tc>
        <w:tc>
          <w:tcPr>
            <w:tcW w:w="546" w:type="dxa"/>
          </w:tcPr>
          <w:p w14:paraId="6E291BCE" w14:textId="77777777" w:rsidR="003B5169" w:rsidRPr="0017149E" w:rsidRDefault="003B5169" w:rsidP="00254727">
            <w:pPr>
              <w:jc w:val="center"/>
              <w:rPr>
                <w:sz w:val="20"/>
                <w:szCs w:val="20"/>
              </w:rPr>
            </w:pPr>
            <w:r>
              <w:rPr>
                <w:sz w:val="20"/>
                <w:szCs w:val="20"/>
              </w:rPr>
              <w:t>см</w:t>
            </w:r>
          </w:p>
        </w:tc>
        <w:sdt>
          <w:sdtPr>
            <w:rPr>
              <w:sz w:val="20"/>
              <w:szCs w:val="20"/>
            </w:rPr>
            <w:alias w:val="Инструкция"/>
            <w:tag w:val="Инструкция"/>
            <w:id w:val="1454909979"/>
            <w:placeholder>
              <w:docPart w:val="02CE06E62155443C9DFDA0CE5425482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3A1CA3B3" w14:textId="77777777" w:rsidR="003B5169" w:rsidRDefault="003B5169" w:rsidP="00254727">
                <w:pPr>
                  <w:jc w:val="center"/>
                  <w:rPr>
                    <w:sz w:val="20"/>
                    <w:szCs w:val="20"/>
                  </w:rPr>
                </w:pPr>
                <w:r>
                  <w:rPr>
                    <w:sz w:val="20"/>
                    <w:szCs w:val="20"/>
                  </w:rPr>
                  <w:t>УЗ указывает конкретное значение хар-ки</w:t>
                </w:r>
              </w:p>
            </w:tc>
          </w:sdtContent>
        </w:sdt>
      </w:tr>
      <w:tr w:rsidR="003B5169" w:rsidRPr="0017149E" w14:paraId="2F0D9B6A" w14:textId="77777777" w:rsidTr="003B5169">
        <w:trPr>
          <w:trHeight w:val="70"/>
        </w:trPr>
        <w:tc>
          <w:tcPr>
            <w:tcW w:w="441" w:type="dxa"/>
            <w:vMerge/>
          </w:tcPr>
          <w:p w14:paraId="3C5A5FAF" w14:textId="77777777" w:rsidR="003B5169" w:rsidRPr="0017149E" w:rsidRDefault="003B5169" w:rsidP="00254727">
            <w:pPr>
              <w:jc w:val="center"/>
              <w:rPr>
                <w:sz w:val="20"/>
                <w:szCs w:val="20"/>
              </w:rPr>
            </w:pPr>
          </w:p>
        </w:tc>
        <w:tc>
          <w:tcPr>
            <w:tcW w:w="973" w:type="dxa"/>
            <w:gridSpan w:val="2"/>
            <w:vMerge/>
          </w:tcPr>
          <w:p w14:paraId="50B0A65E" w14:textId="77777777" w:rsidR="003B5169" w:rsidRPr="00924D66" w:rsidRDefault="003B5169" w:rsidP="00254727">
            <w:pPr>
              <w:rPr>
                <w:bCs/>
                <w:sz w:val="20"/>
                <w:szCs w:val="20"/>
              </w:rPr>
            </w:pPr>
          </w:p>
        </w:tc>
        <w:tc>
          <w:tcPr>
            <w:tcW w:w="1412" w:type="dxa"/>
            <w:vMerge/>
          </w:tcPr>
          <w:p w14:paraId="72159FB4" w14:textId="3B0883AF" w:rsidR="003B5169" w:rsidRPr="00924D66" w:rsidRDefault="003B5169" w:rsidP="00254727">
            <w:pPr>
              <w:rPr>
                <w:bCs/>
                <w:sz w:val="20"/>
                <w:szCs w:val="20"/>
              </w:rPr>
            </w:pPr>
          </w:p>
        </w:tc>
        <w:tc>
          <w:tcPr>
            <w:tcW w:w="1002" w:type="dxa"/>
            <w:vMerge/>
          </w:tcPr>
          <w:p w14:paraId="429CA225" w14:textId="77777777" w:rsidR="003B5169" w:rsidRPr="00924D66" w:rsidRDefault="003B5169" w:rsidP="00254727">
            <w:pPr>
              <w:rPr>
                <w:sz w:val="20"/>
                <w:szCs w:val="20"/>
              </w:rPr>
            </w:pPr>
          </w:p>
        </w:tc>
        <w:tc>
          <w:tcPr>
            <w:tcW w:w="704" w:type="dxa"/>
            <w:vMerge/>
          </w:tcPr>
          <w:p w14:paraId="0E0532B2" w14:textId="77777777" w:rsidR="003B5169" w:rsidRDefault="003B5169" w:rsidP="00254727">
            <w:pPr>
              <w:rPr>
                <w:sz w:val="20"/>
                <w:szCs w:val="20"/>
              </w:rPr>
            </w:pPr>
          </w:p>
        </w:tc>
        <w:tc>
          <w:tcPr>
            <w:tcW w:w="704" w:type="dxa"/>
            <w:vMerge/>
          </w:tcPr>
          <w:p w14:paraId="7876948D" w14:textId="77777777" w:rsidR="003B5169" w:rsidRDefault="003B5169" w:rsidP="00254727">
            <w:pPr>
              <w:rPr>
                <w:sz w:val="20"/>
                <w:szCs w:val="20"/>
              </w:rPr>
            </w:pPr>
          </w:p>
        </w:tc>
        <w:tc>
          <w:tcPr>
            <w:tcW w:w="1696" w:type="dxa"/>
          </w:tcPr>
          <w:p w14:paraId="782DE6C5" w14:textId="77777777" w:rsidR="003B5169" w:rsidRPr="003D09C2" w:rsidRDefault="003B5169" w:rsidP="00254727">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1465582239"/>
            <w:placeholder>
              <w:docPart w:val="06DD55BA17474FA3B4E6DF7DF19B63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3FB1605"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681903631"/>
            <w:placeholder>
              <w:docPart w:val="EEDB139292E44ADE9A6E71EDF4737186"/>
            </w:placeholder>
            <w:dropDownList>
              <w:listItem w:displayText="≥" w:value="≥"/>
              <w:listItem w:displayText="&gt;" w:value="&gt;"/>
              <w:listItem w:displayText="выбор значения" w:value="выбор значения"/>
            </w:dropDownList>
          </w:sdtPr>
          <w:sdtContent>
            <w:tc>
              <w:tcPr>
                <w:tcW w:w="1991" w:type="dxa"/>
              </w:tcPr>
              <w:p w14:paraId="22887A6F" w14:textId="77777777" w:rsidR="003B5169" w:rsidRDefault="003B5169" w:rsidP="00254727">
                <w:pPr>
                  <w:jc w:val="center"/>
                  <w:rPr>
                    <w:sz w:val="20"/>
                    <w:szCs w:val="20"/>
                  </w:rPr>
                </w:pPr>
                <w:r>
                  <w:rPr>
                    <w:sz w:val="20"/>
                    <w:szCs w:val="20"/>
                  </w:rPr>
                  <w:t>≥</w:t>
                </w:r>
              </w:p>
            </w:tc>
          </w:sdtContent>
        </w:sdt>
        <w:tc>
          <w:tcPr>
            <w:tcW w:w="881" w:type="dxa"/>
          </w:tcPr>
          <w:p w14:paraId="68CDCC23" w14:textId="77777777" w:rsidR="003B5169" w:rsidRPr="0017149E" w:rsidRDefault="003B5169" w:rsidP="00254727">
            <w:pPr>
              <w:jc w:val="center"/>
              <w:rPr>
                <w:sz w:val="20"/>
                <w:szCs w:val="20"/>
              </w:rPr>
            </w:pPr>
            <w:r>
              <w:rPr>
                <w:sz w:val="20"/>
                <w:szCs w:val="20"/>
              </w:rPr>
              <w:t>57</w:t>
            </w:r>
          </w:p>
        </w:tc>
        <w:sdt>
          <w:sdtPr>
            <w:rPr>
              <w:sz w:val="20"/>
              <w:szCs w:val="20"/>
            </w:rPr>
            <w:alias w:val="значение"/>
            <w:tag w:val="значение"/>
            <w:id w:val="285478820"/>
            <w:placeholder>
              <w:docPart w:val="6AAF4DC202AE4B2D8E71D360A2F91E6C"/>
            </w:placeholder>
            <w:dropDownList>
              <w:listItem w:displayText="≤" w:value="≤"/>
              <w:listItem w:displayText="&lt;" w:value="&lt;"/>
              <w:listItem w:displayText="выбор значения" w:value="выбор значения"/>
            </w:dropDownList>
          </w:sdtPr>
          <w:sdtContent>
            <w:tc>
              <w:tcPr>
                <w:tcW w:w="1099" w:type="dxa"/>
              </w:tcPr>
              <w:p w14:paraId="3A1D566C" w14:textId="77777777" w:rsidR="003B5169" w:rsidRDefault="003B5169" w:rsidP="00254727">
                <w:pPr>
                  <w:jc w:val="center"/>
                  <w:rPr>
                    <w:sz w:val="20"/>
                    <w:szCs w:val="20"/>
                  </w:rPr>
                </w:pPr>
                <w:r>
                  <w:rPr>
                    <w:sz w:val="20"/>
                    <w:szCs w:val="20"/>
                  </w:rPr>
                  <w:t>≤</w:t>
                </w:r>
              </w:p>
            </w:tc>
          </w:sdtContent>
        </w:sdt>
        <w:tc>
          <w:tcPr>
            <w:tcW w:w="1309" w:type="dxa"/>
          </w:tcPr>
          <w:p w14:paraId="128942CE" w14:textId="77777777" w:rsidR="003B5169" w:rsidRPr="0017149E" w:rsidRDefault="003B5169" w:rsidP="00254727">
            <w:pPr>
              <w:jc w:val="center"/>
              <w:rPr>
                <w:sz w:val="20"/>
                <w:szCs w:val="20"/>
              </w:rPr>
            </w:pPr>
            <w:r>
              <w:rPr>
                <w:sz w:val="20"/>
                <w:szCs w:val="20"/>
              </w:rPr>
              <w:t>62</w:t>
            </w:r>
          </w:p>
        </w:tc>
        <w:tc>
          <w:tcPr>
            <w:tcW w:w="546" w:type="dxa"/>
          </w:tcPr>
          <w:p w14:paraId="36D49CF2" w14:textId="77777777" w:rsidR="003B5169" w:rsidRPr="0017149E" w:rsidRDefault="003B5169" w:rsidP="00254727">
            <w:pPr>
              <w:jc w:val="center"/>
              <w:rPr>
                <w:sz w:val="20"/>
                <w:szCs w:val="20"/>
              </w:rPr>
            </w:pPr>
            <w:r>
              <w:rPr>
                <w:sz w:val="20"/>
                <w:szCs w:val="20"/>
              </w:rPr>
              <w:t>см</w:t>
            </w:r>
          </w:p>
        </w:tc>
        <w:sdt>
          <w:sdtPr>
            <w:rPr>
              <w:sz w:val="20"/>
              <w:szCs w:val="20"/>
            </w:rPr>
            <w:alias w:val="Инструкция"/>
            <w:tag w:val="Инструкция"/>
            <w:id w:val="1213928410"/>
            <w:placeholder>
              <w:docPart w:val="DE34CDF5BCE94E7AA3F445BE3AA423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1595CE07" w14:textId="77777777" w:rsidR="003B5169" w:rsidRDefault="003B5169" w:rsidP="00254727">
                <w:pPr>
                  <w:jc w:val="center"/>
                  <w:rPr>
                    <w:sz w:val="20"/>
                    <w:szCs w:val="20"/>
                  </w:rPr>
                </w:pPr>
                <w:r w:rsidRPr="007778C6">
                  <w:rPr>
                    <w:sz w:val="20"/>
                    <w:szCs w:val="20"/>
                  </w:rPr>
                  <w:t>УЗ указывает конкретное значение хар-ки</w:t>
                </w:r>
              </w:p>
            </w:tc>
          </w:sdtContent>
        </w:sdt>
      </w:tr>
      <w:tr w:rsidR="003B5169" w:rsidRPr="0017149E" w14:paraId="718211BB" w14:textId="77777777" w:rsidTr="003B5169">
        <w:tc>
          <w:tcPr>
            <w:tcW w:w="441" w:type="dxa"/>
            <w:vMerge/>
          </w:tcPr>
          <w:p w14:paraId="3810062D" w14:textId="77777777" w:rsidR="003B5169" w:rsidRPr="0017149E" w:rsidRDefault="003B5169" w:rsidP="00254727">
            <w:pPr>
              <w:jc w:val="center"/>
              <w:rPr>
                <w:sz w:val="20"/>
                <w:szCs w:val="20"/>
              </w:rPr>
            </w:pPr>
          </w:p>
        </w:tc>
        <w:tc>
          <w:tcPr>
            <w:tcW w:w="973" w:type="dxa"/>
            <w:gridSpan w:val="2"/>
            <w:vMerge/>
          </w:tcPr>
          <w:p w14:paraId="12964602" w14:textId="77777777" w:rsidR="003B5169" w:rsidRPr="00924D66" w:rsidRDefault="003B5169" w:rsidP="00254727">
            <w:pPr>
              <w:rPr>
                <w:bCs/>
                <w:sz w:val="20"/>
                <w:szCs w:val="20"/>
              </w:rPr>
            </w:pPr>
          </w:p>
        </w:tc>
        <w:tc>
          <w:tcPr>
            <w:tcW w:w="1412" w:type="dxa"/>
            <w:vMerge/>
          </w:tcPr>
          <w:p w14:paraId="59C9CFED" w14:textId="23EB3D2A" w:rsidR="003B5169" w:rsidRPr="00924D66" w:rsidRDefault="003B5169" w:rsidP="00254727">
            <w:pPr>
              <w:rPr>
                <w:bCs/>
                <w:sz w:val="20"/>
                <w:szCs w:val="20"/>
              </w:rPr>
            </w:pPr>
          </w:p>
        </w:tc>
        <w:tc>
          <w:tcPr>
            <w:tcW w:w="1002" w:type="dxa"/>
            <w:vMerge/>
          </w:tcPr>
          <w:p w14:paraId="2E3AA04C" w14:textId="77777777" w:rsidR="003B5169" w:rsidRPr="00924D66" w:rsidRDefault="003B5169" w:rsidP="00254727">
            <w:pPr>
              <w:rPr>
                <w:sz w:val="20"/>
                <w:szCs w:val="20"/>
              </w:rPr>
            </w:pPr>
          </w:p>
        </w:tc>
        <w:tc>
          <w:tcPr>
            <w:tcW w:w="704" w:type="dxa"/>
            <w:vMerge/>
          </w:tcPr>
          <w:p w14:paraId="1A245E5A" w14:textId="77777777" w:rsidR="003B5169" w:rsidRDefault="003B5169" w:rsidP="00254727">
            <w:pPr>
              <w:rPr>
                <w:sz w:val="20"/>
                <w:szCs w:val="20"/>
              </w:rPr>
            </w:pPr>
          </w:p>
        </w:tc>
        <w:tc>
          <w:tcPr>
            <w:tcW w:w="704" w:type="dxa"/>
            <w:vMerge/>
          </w:tcPr>
          <w:p w14:paraId="004454E7" w14:textId="77777777" w:rsidR="003B5169" w:rsidRDefault="003B5169" w:rsidP="00254727">
            <w:pPr>
              <w:rPr>
                <w:sz w:val="20"/>
                <w:szCs w:val="20"/>
              </w:rPr>
            </w:pPr>
          </w:p>
        </w:tc>
        <w:tc>
          <w:tcPr>
            <w:tcW w:w="1696" w:type="dxa"/>
          </w:tcPr>
          <w:p w14:paraId="5879C9DB"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526095224"/>
            <w:placeholder>
              <w:docPart w:val="AED77F28820F456897A5ED9E952FB5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341A948"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382786998"/>
            <w:placeholder>
              <w:docPart w:val="9432B3493F5140D2A43952F2749F28BC"/>
            </w:placeholder>
            <w:dropDownList>
              <w:listItem w:displayText="≥" w:value="≥"/>
              <w:listItem w:displayText="&gt;" w:value="&gt;"/>
              <w:listItem w:displayText="выбор значения" w:value="выбор значения"/>
            </w:dropDownList>
          </w:sdtPr>
          <w:sdtContent>
            <w:tc>
              <w:tcPr>
                <w:tcW w:w="1991" w:type="dxa"/>
              </w:tcPr>
              <w:p w14:paraId="19080567" w14:textId="77777777" w:rsidR="003B5169" w:rsidRDefault="003B5169" w:rsidP="00254727">
                <w:pPr>
                  <w:jc w:val="center"/>
                  <w:rPr>
                    <w:sz w:val="20"/>
                    <w:szCs w:val="20"/>
                  </w:rPr>
                </w:pPr>
                <w:r>
                  <w:rPr>
                    <w:sz w:val="20"/>
                    <w:szCs w:val="20"/>
                  </w:rPr>
                  <w:t>≥</w:t>
                </w:r>
              </w:p>
            </w:tc>
          </w:sdtContent>
        </w:sdt>
        <w:tc>
          <w:tcPr>
            <w:tcW w:w="881" w:type="dxa"/>
          </w:tcPr>
          <w:p w14:paraId="63C3F684" w14:textId="77777777" w:rsidR="003B5169" w:rsidRDefault="003B5169" w:rsidP="00254727">
            <w:pPr>
              <w:jc w:val="center"/>
              <w:rPr>
                <w:sz w:val="20"/>
                <w:szCs w:val="20"/>
              </w:rPr>
            </w:pPr>
            <w:r>
              <w:rPr>
                <w:sz w:val="20"/>
                <w:szCs w:val="20"/>
              </w:rPr>
              <w:t>47,5</w:t>
            </w:r>
          </w:p>
        </w:tc>
        <w:tc>
          <w:tcPr>
            <w:tcW w:w="1099" w:type="dxa"/>
          </w:tcPr>
          <w:p w14:paraId="6FD50556" w14:textId="77777777" w:rsidR="003B5169" w:rsidRDefault="003B5169" w:rsidP="00254727">
            <w:pPr>
              <w:jc w:val="center"/>
              <w:rPr>
                <w:sz w:val="20"/>
                <w:szCs w:val="20"/>
              </w:rPr>
            </w:pPr>
          </w:p>
        </w:tc>
        <w:tc>
          <w:tcPr>
            <w:tcW w:w="1309" w:type="dxa"/>
          </w:tcPr>
          <w:p w14:paraId="5A3A96D9" w14:textId="77777777" w:rsidR="003B5169" w:rsidRDefault="003B5169" w:rsidP="00254727">
            <w:pPr>
              <w:jc w:val="center"/>
              <w:rPr>
                <w:sz w:val="20"/>
                <w:szCs w:val="20"/>
              </w:rPr>
            </w:pPr>
          </w:p>
        </w:tc>
        <w:tc>
          <w:tcPr>
            <w:tcW w:w="546" w:type="dxa"/>
          </w:tcPr>
          <w:p w14:paraId="14B9DE2C" w14:textId="77777777" w:rsidR="003B5169" w:rsidRDefault="003B5169" w:rsidP="00254727">
            <w:pPr>
              <w:jc w:val="center"/>
              <w:rPr>
                <w:sz w:val="20"/>
                <w:szCs w:val="20"/>
              </w:rPr>
            </w:pPr>
            <w:r>
              <w:rPr>
                <w:sz w:val="20"/>
                <w:szCs w:val="20"/>
              </w:rPr>
              <w:t>см</w:t>
            </w:r>
          </w:p>
        </w:tc>
        <w:tc>
          <w:tcPr>
            <w:tcW w:w="1418" w:type="dxa"/>
          </w:tcPr>
          <w:p w14:paraId="398D0192" w14:textId="77777777" w:rsidR="003B5169" w:rsidRDefault="003B5169" w:rsidP="00254727">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3B5169" w:rsidRPr="0017149E" w14:paraId="648574FA" w14:textId="77777777" w:rsidTr="003B5169">
        <w:tc>
          <w:tcPr>
            <w:tcW w:w="441" w:type="dxa"/>
            <w:vMerge/>
          </w:tcPr>
          <w:p w14:paraId="25EF2F04" w14:textId="77777777" w:rsidR="003B5169" w:rsidRPr="0017149E" w:rsidRDefault="003B5169" w:rsidP="00254727">
            <w:pPr>
              <w:jc w:val="center"/>
              <w:rPr>
                <w:sz w:val="20"/>
                <w:szCs w:val="20"/>
              </w:rPr>
            </w:pPr>
          </w:p>
        </w:tc>
        <w:tc>
          <w:tcPr>
            <w:tcW w:w="973" w:type="dxa"/>
            <w:gridSpan w:val="2"/>
            <w:vMerge/>
          </w:tcPr>
          <w:p w14:paraId="2172A750" w14:textId="77777777" w:rsidR="003B5169" w:rsidRPr="00924D66" w:rsidRDefault="003B5169" w:rsidP="00254727">
            <w:pPr>
              <w:rPr>
                <w:bCs/>
                <w:sz w:val="20"/>
                <w:szCs w:val="20"/>
              </w:rPr>
            </w:pPr>
          </w:p>
        </w:tc>
        <w:tc>
          <w:tcPr>
            <w:tcW w:w="1412" w:type="dxa"/>
            <w:vMerge/>
          </w:tcPr>
          <w:p w14:paraId="63EB7E7F" w14:textId="2A0874B9" w:rsidR="003B5169" w:rsidRPr="00924D66" w:rsidRDefault="003B5169" w:rsidP="00254727">
            <w:pPr>
              <w:rPr>
                <w:bCs/>
                <w:sz w:val="20"/>
                <w:szCs w:val="20"/>
              </w:rPr>
            </w:pPr>
          </w:p>
        </w:tc>
        <w:tc>
          <w:tcPr>
            <w:tcW w:w="1002" w:type="dxa"/>
            <w:vMerge/>
          </w:tcPr>
          <w:p w14:paraId="5C60CA5E" w14:textId="77777777" w:rsidR="003B5169" w:rsidRPr="00924D66" w:rsidRDefault="003B5169" w:rsidP="00254727">
            <w:pPr>
              <w:rPr>
                <w:sz w:val="20"/>
                <w:szCs w:val="20"/>
              </w:rPr>
            </w:pPr>
          </w:p>
        </w:tc>
        <w:tc>
          <w:tcPr>
            <w:tcW w:w="704" w:type="dxa"/>
            <w:vMerge/>
          </w:tcPr>
          <w:p w14:paraId="08405823" w14:textId="77777777" w:rsidR="003B5169" w:rsidRDefault="003B5169" w:rsidP="00254727">
            <w:pPr>
              <w:rPr>
                <w:sz w:val="20"/>
                <w:szCs w:val="20"/>
              </w:rPr>
            </w:pPr>
          </w:p>
        </w:tc>
        <w:tc>
          <w:tcPr>
            <w:tcW w:w="704" w:type="dxa"/>
            <w:vMerge/>
          </w:tcPr>
          <w:p w14:paraId="2781DDFB" w14:textId="77777777" w:rsidR="003B5169" w:rsidRDefault="003B5169" w:rsidP="00254727">
            <w:pPr>
              <w:rPr>
                <w:sz w:val="20"/>
                <w:szCs w:val="20"/>
              </w:rPr>
            </w:pPr>
          </w:p>
        </w:tc>
        <w:tc>
          <w:tcPr>
            <w:tcW w:w="1696" w:type="dxa"/>
          </w:tcPr>
          <w:p w14:paraId="3C2DA08E"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867213149"/>
            <w:placeholder>
              <w:docPart w:val="9E2CB36BD09B40FA86DE890BCEF830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3D752E2B"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558709985"/>
            <w:placeholder>
              <w:docPart w:val="5B9FA942EBDA448DBFC875AABE7F269B"/>
            </w:placeholder>
            <w:dropDownList>
              <w:listItem w:displayText="≥" w:value="≥"/>
              <w:listItem w:displayText="&gt;" w:value="&gt;"/>
              <w:listItem w:displayText="выбор значения" w:value="выбор значения"/>
            </w:dropDownList>
          </w:sdtPr>
          <w:sdtContent>
            <w:tc>
              <w:tcPr>
                <w:tcW w:w="1991" w:type="dxa"/>
              </w:tcPr>
              <w:p w14:paraId="53790581" w14:textId="77777777" w:rsidR="003B5169" w:rsidRDefault="003B5169" w:rsidP="00254727">
                <w:pPr>
                  <w:jc w:val="center"/>
                  <w:rPr>
                    <w:sz w:val="20"/>
                    <w:szCs w:val="20"/>
                  </w:rPr>
                </w:pPr>
                <w:r>
                  <w:rPr>
                    <w:sz w:val="20"/>
                    <w:szCs w:val="20"/>
                  </w:rPr>
                  <w:t>≥</w:t>
                </w:r>
              </w:p>
            </w:tc>
          </w:sdtContent>
        </w:sdt>
        <w:tc>
          <w:tcPr>
            <w:tcW w:w="881" w:type="dxa"/>
          </w:tcPr>
          <w:p w14:paraId="64D5168E" w14:textId="77777777" w:rsidR="003B5169" w:rsidRDefault="003B5169" w:rsidP="00254727">
            <w:pPr>
              <w:jc w:val="center"/>
              <w:rPr>
                <w:sz w:val="20"/>
                <w:szCs w:val="20"/>
              </w:rPr>
            </w:pPr>
            <w:r>
              <w:rPr>
                <w:sz w:val="20"/>
                <w:szCs w:val="20"/>
              </w:rPr>
              <w:t>3</w:t>
            </w:r>
          </w:p>
        </w:tc>
        <w:tc>
          <w:tcPr>
            <w:tcW w:w="1099" w:type="dxa"/>
          </w:tcPr>
          <w:p w14:paraId="5DCF269E" w14:textId="77777777" w:rsidR="003B5169" w:rsidRDefault="003B5169" w:rsidP="00254727">
            <w:pPr>
              <w:jc w:val="center"/>
              <w:rPr>
                <w:sz w:val="20"/>
                <w:szCs w:val="20"/>
              </w:rPr>
            </w:pPr>
          </w:p>
        </w:tc>
        <w:tc>
          <w:tcPr>
            <w:tcW w:w="1309" w:type="dxa"/>
          </w:tcPr>
          <w:p w14:paraId="6F095DDA" w14:textId="77777777" w:rsidR="003B5169" w:rsidRDefault="003B5169" w:rsidP="00254727">
            <w:pPr>
              <w:jc w:val="center"/>
              <w:rPr>
                <w:sz w:val="20"/>
                <w:szCs w:val="20"/>
              </w:rPr>
            </w:pPr>
          </w:p>
        </w:tc>
        <w:tc>
          <w:tcPr>
            <w:tcW w:w="546" w:type="dxa"/>
          </w:tcPr>
          <w:p w14:paraId="556267F5" w14:textId="77777777" w:rsidR="003B5169" w:rsidRDefault="003B5169" w:rsidP="00254727">
            <w:pPr>
              <w:jc w:val="center"/>
              <w:rPr>
                <w:sz w:val="20"/>
                <w:szCs w:val="20"/>
              </w:rPr>
            </w:pPr>
            <w:proofErr w:type="spellStart"/>
            <w:r>
              <w:rPr>
                <w:sz w:val="20"/>
                <w:szCs w:val="20"/>
              </w:rPr>
              <w:t>шт</w:t>
            </w:r>
            <w:proofErr w:type="spellEnd"/>
          </w:p>
        </w:tc>
        <w:tc>
          <w:tcPr>
            <w:tcW w:w="1418" w:type="dxa"/>
          </w:tcPr>
          <w:p w14:paraId="3B3B1445"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06BDDFBB" w14:textId="77777777" w:rsidTr="003B5169">
        <w:tc>
          <w:tcPr>
            <w:tcW w:w="441" w:type="dxa"/>
            <w:vMerge/>
          </w:tcPr>
          <w:p w14:paraId="6EE599D2" w14:textId="77777777" w:rsidR="003B5169" w:rsidRPr="0017149E" w:rsidRDefault="003B5169" w:rsidP="00254727">
            <w:pPr>
              <w:jc w:val="center"/>
              <w:rPr>
                <w:sz w:val="20"/>
                <w:szCs w:val="20"/>
              </w:rPr>
            </w:pPr>
          </w:p>
        </w:tc>
        <w:tc>
          <w:tcPr>
            <w:tcW w:w="973" w:type="dxa"/>
            <w:gridSpan w:val="2"/>
            <w:vMerge/>
          </w:tcPr>
          <w:p w14:paraId="223B4442" w14:textId="77777777" w:rsidR="003B5169" w:rsidRPr="00924D66" w:rsidRDefault="003B5169" w:rsidP="00254727">
            <w:pPr>
              <w:rPr>
                <w:bCs/>
                <w:sz w:val="20"/>
                <w:szCs w:val="20"/>
              </w:rPr>
            </w:pPr>
          </w:p>
        </w:tc>
        <w:tc>
          <w:tcPr>
            <w:tcW w:w="1412" w:type="dxa"/>
            <w:vMerge/>
          </w:tcPr>
          <w:p w14:paraId="794B08EB" w14:textId="46897431" w:rsidR="003B5169" w:rsidRPr="00924D66" w:rsidRDefault="003B5169" w:rsidP="00254727">
            <w:pPr>
              <w:rPr>
                <w:bCs/>
                <w:sz w:val="20"/>
                <w:szCs w:val="20"/>
              </w:rPr>
            </w:pPr>
          </w:p>
        </w:tc>
        <w:tc>
          <w:tcPr>
            <w:tcW w:w="1002" w:type="dxa"/>
            <w:vMerge/>
          </w:tcPr>
          <w:p w14:paraId="4EA2147C" w14:textId="77777777" w:rsidR="003B5169" w:rsidRPr="00924D66" w:rsidRDefault="003B5169" w:rsidP="00254727">
            <w:pPr>
              <w:rPr>
                <w:sz w:val="20"/>
                <w:szCs w:val="20"/>
              </w:rPr>
            </w:pPr>
          </w:p>
        </w:tc>
        <w:tc>
          <w:tcPr>
            <w:tcW w:w="704" w:type="dxa"/>
            <w:vMerge/>
          </w:tcPr>
          <w:p w14:paraId="3AF8AF4A" w14:textId="77777777" w:rsidR="003B5169" w:rsidRDefault="003B5169" w:rsidP="00254727">
            <w:pPr>
              <w:rPr>
                <w:sz w:val="20"/>
                <w:szCs w:val="20"/>
              </w:rPr>
            </w:pPr>
          </w:p>
        </w:tc>
        <w:tc>
          <w:tcPr>
            <w:tcW w:w="704" w:type="dxa"/>
            <w:vMerge/>
          </w:tcPr>
          <w:p w14:paraId="71698657" w14:textId="77777777" w:rsidR="003B5169" w:rsidRDefault="003B5169" w:rsidP="00254727">
            <w:pPr>
              <w:rPr>
                <w:sz w:val="20"/>
                <w:szCs w:val="20"/>
              </w:rPr>
            </w:pPr>
          </w:p>
        </w:tc>
        <w:tc>
          <w:tcPr>
            <w:tcW w:w="1696" w:type="dxa"/>
          </w:tcPr>
          <w:p w14:paraId="7853BD59"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2093922455"/>
            <w:placeholder>
              <w:docPart w:val="9F6E8E2CBCC74CEBB71B82668754538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3F940860"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461810915"/>
            <w:placeholder>
              <w:docPart w:val="99A92E6DFA1F44A69764129A37D12ABA"/>
            </w:placeholder>
            <w:dropDownList>
              <w:listItem w:displayText="≥" w:value="≥"/>
              <w:listItem w:displayText="&gt;" w:value="&gt;"/>
              <w:listItem w:displayText="выбор значения" w:value="выбор значения"/>
            </w:dropDownList>
          </w:sdtPr>
          <w:sdtContent>
            <w:tc>
              <w:tcPr>
                <w:tcW w:w="1991" w:type="dxa"/>
              </w:tcPr>
              <w:p w14:paraId="2D122D42" w14:textId="77777777" w:rsidR="003B5169" w:rsidRDefault="003B5169" w:rsidP="00254727">
                <w:pPr>
                  <w:jc w:val="center"/>
                  <w:rPr>
                    <w:sz w:val="20"/>
                    <w:szCs w:val="20"/>
                  </w:rPr>
                </w:pPr>
                <w:r>
                  <w:rPr>
                    <w:sz w:val="20"/>
                    <w:szCs w:val="20"/>
                  </w:rPr>
                  <w:t>≥</w:t>
                </w:r>
              </w:p>
            </w:tc>
          </w:sdtContent>
        </w:sdt>
        <w:tc>
          <w:tcPr>
            <w:tcW w:w="881" w:type="dxa"/>
          </w:tcPr>
          <w:p w14:paraId="2D5F0369" w14:textId="77777777" w:rsidR="003B5169" w:rsidRDefault="003B5169" w:rsidP="00254727">
            <w:pPr>
              <w:jc w:val="center"/>
              <w:rPr>
                <w:sz w:val="20"/>
                <w:szCs w:val="20"/>
              </w:rPr>
            </w:pPr>
            <w:r>
              <w:rPr>
                <w:sz w:val="20"/>
                <w:szCs w:val="20"/>
              </w:rPr>
              <w:t>6</w:t>
            </w:r>
          </w:p>
        </w:tc>
        <w:tc>
          <w:tcPr>
            <w:tcW w:w="1099" w:type="dxa"/>
          </w:tcPr>
          <w:p w14:paraId="3112A318" w14:textId="77777777" w:rsidR="003B5169" w:rsidRDefault="003B5169" w:rsidP="00254727">
            <w:pPr>
              <w:jc w:val="center"/>
              <w:rPr>
                <w:sz w:val="20"/>
                <w:szCs w:val="20"/>
              </w:rPr>
            </w:pPr>
          </w:p>
        </w:tc>
        <w:tc>
          <w:tcPr>
            <w:tcW w:w="1309" w:type="dxa"/>
          </w:tcPr>
          <w:p w14:paraId="3307A24A" w14:textId="77777777" w:rsidR="003B5169" w:rsidRDefault="003B5169" w:rsidP="00254727">
            <w:pPr>
              <w:jc w:val="center"/>
              <w:rPr>
                <w:sz w:val="20"/>
                <w:szCs w:val="20"/>
              </w:rPr>
            </w:pPr>
          </w:p>
        </w:tc>
        <w:tc>
          <w:tcPr>
            <w:tcW w:w="546" w:type="dxa"/>
          </w:tcPr>
          <w:p w14:paraId="46E9D12A" w14:textId="77777777" w:rsidR="003B5169" w:rsidRDefault="003B5169" w:rsidP="00254727">
            <w:pPr>
              <w:jc w:val="center"/>
              <w:rPr>
                <w:sz w:val="20"/>
                <w:szCs w:val="20"/>
              </w:rPr>
            </w:pPr>
            <w:r>
              <w:rPr>
                <w:sz w:val="20"/>
                <w:szCs w:val="20"/>
              </w:rPr>
              <w:t>см</w:t>
            </w:r>
          </w:p>
        </w:tc>
        <w:tc>
          <w:tcPr>
            <w:tcW w:w="1418" w:type="dxa"/>
          </w:tcPr>
          <w:p w14:paraId="130A21C3"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605C6CC1" w14:textId="77777777" w:rsidTr="003B5169">
        <w:tc>
          <w:tcPr>
            <w:tcW w:w="441" w:type="dxa"/>
            <w:vMerge/>
          </w:tcPr>
          <w:p w14:paraId="3D3CAAA7" w14:textId="77777777" w:rsidR="003B5169" w:rsidRPr="0017149E" w:rsidRDefault="003B5169" w:rsidP="00254727">
            <w:pPr>
              <w:jc w:val="center"/>
              <w:rPr>
                <w:sz w:val="20"/>
                <w:szCs w:val="20"/>
              </w:rPr>
            </w:pPr>
          </w:p>
        </w:tc>
        <w:tc>
          <w:tcPr>
            <w:tcW w:w="973" w:type="dxa"/>
            <w:gridSpan w:val="2"/>
            <w:vMerge/>
          </w:tcPr>
          <w:p w14:paraId="2E30E802" w14:textId="77777777" w:rsidR="003B5169" w:rsidRPr="00924D66" w:rsidRDefault="003B5169" w:rsidP="00254727">
            <w:pPr>
              <w:rPr>
                <w:bCs/>
                <w:sz w:val="20"/>
                <w:szCs w:val="20"/>
              </w:rPr>
            </w:pPr>
          </w:p>
        </w:tc>
        <w:tc>
          <w:tcPr>
            <w:tcW w:w="1412" w:type="dxa"/>
            <w:vMerge/>
          </w:tcPr>
          <w:p w14:paraId="5B6B9877" w14:textId="56B66441" w:rsidR="003B5169" w:rsidRPr="00924D66" w:rsidRDefault="003B5169" w:rsidP="00254727">
            <w:pPr>
              <w:rPr>
                <w:bCs/>
                <w:sz w:val="20"/>
                <w:szCs w:val="20"/>
              </w:rPr>
            </w:pPr>
          </w:p>
        </w:tc>
        <w:tc>
          <w:tcPr>
            <w:tcW w:w="1002" w:type="dxa"/>
            <w:vMerge/>
          </w:tcPr>
          <w:p w14:paraId="49C4F83A" w14:textId="77777777" w:rsidR="003B5169" w:rsidRPr="00924D66" w:rsidRDefault="003B5169" w:rsidP="00254727">
            <w:pPr>
              <w:rPr>
                <w:sz w:val="20"/>
                <w:szCs w:val="20"/>
              </w:rPr>
            </w:pPr>
          </w:p>
        </w:tc>
        <w:tc>
          <w:tcPr>
            <w:tcW w:w="704" w:type="dxa"/>
            <w:vMerge/>
          </w:tcPr>
          <w:p w14:paraId="2473B199" w14:textId="77777777" w:rsidR="003B5169" w:rsidRDefault="003B5169" w:rsidP="00254727">
            <w:pPr>
              <w:rPr>
                <w:sz w:val="20"/>
                <w:szCs w:val="20"/>
              </w:rPr>
            </w:pPr>
          </w:p>
        </w:tc>
        <w:tc>
          <w:tcPr>
            <w:tcW w:w="704" w:type="dxa"/>
            <w:vMerge/>
          </w:tcPr>
          <w:p w14:paraId="0570FCF9" w14:textId="77777777" w:rsidR="003B5169" w:rsidRDefault="003B5169" w:rsidP="00254727">
            <w:pPr>
              <w:rPr>
                <w:sz w:val="20"/>
                <w:szCs w:val="20"/>
              </w:rPr>
            </w:pPr>
          </w:p>
        </w:tc>
        <w:tc>
          <w:tcPr>
            <w:tcW w:w="1696" w:type="dxa"/>
          </w:tcPr>
          <w:p w14:paraId="5AA58D62"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427972886"/>
            <w:placeholder>
              <w:docPart w:val="55AD207A3F104EA892485D6B31E368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C2DD9E5"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371454028"/>
            <w:placeholder>
              <w:docPart w:val="77E71EDB24D04C9D974514B5F4C3CC83"/>
            </w:placeholder>
            <w:dropDownList>
              <w:listItem w:displayText="≥" w:value="≥"/>
              <w:listItem w:displayText="&gt;" w:value="&gt;"/>
              <w:listItem w:displayText="выбор значения" w:value="выбор значения"/>
            </w:dropDownList>
          </w:sdtPr>
          <w:sdtContent>
            <w:tc>
              <w:tcPr>
                <w:tcW w:w="1991" w:type="dxa"/>
              </w:tcPr>
              <w:p w14:paraId="260CF23F" w14:textId="77777777" w:rsidR="003B5169" w:rsidRDefault="003B5169" w:rsidP="00254727">
                <w:pPr>
                  <w:jc w:val="center"/>
                  <w:rPr>
                    <w:sz w:val="20"/>
                    <w:szCs w:val="20"/>
                  </w:rPr>
                </w:pPr>
                <w:r>
                  <w:rPr>
                    <w:sz w:val="20"/>
                    <w:szCs w:val="20"/>
                  </w:rPr>
                  <w:t>≥</w:t>
                </w:r>
              </w:p>
            </w:tc>
          </w:sdtContent>
        </w:sdt>
        <w:tc>
          <w:tcPr>
            <w:tcW w:w="881" w:type="dxa"/>
          </w:tcPr>
          <w:p w14:paraId="59B61C5F" w14:textId="77777777" w:rsidR="003B5169" w:rsidRDefault="003B5169" w:rsidP="00254727">
            <w:pPr>
              <w:jc w:val="center"/>
              <w:rPr>
                <w:sz w:val="20"/>
                <w:szCs w:val="20"/>
              </w:rPr>
            </w:pPr>
            <w:r>
              <w:rPr>
                <w:sz w:val="20"/>
                <w:szCs w:val="20"/>
              </w:rPr>
              <w:t>27</w:t>
            </w:r>
          </w:p>
        </w:tc>
        <w:sdt>
          <w:sdtPr>
            <w:rPr>
              <w:sz w:val="20"/>
              <w:szCs w:val="20"/>
            </w:rPr>
            <w:alias w:val="значение"/>
            <w:tag w:val="значение"/>
            <w:id w:val="1554807271"/>
            <w:placeholder>
              <w:docPart w:val="9F6CD54028054EE1937F5AB4A15E071F"/>
            </w:placeholder>
            <w:dropDownList>
              <w:listItem w:displayText="≤" w:value="≤"/>
              <w:listItem w:displayText="&lt;" w:value="&lt;"/>
              <w:listItem w:displayText="выбор значения" w:value="выбор значения"/>
            </w:dropDownList>
          </w:sdtPr>
          <w:sdtContent>
            <w:tc>
              <w:tcPr>
                <w:tcW w:w="1099" w:type="dxa"/>
              </w:tcPr>
              <w:p w14:paraId="3A6B5F46" w14:textId="77777777" w:rsidR="003B5169" w:rsidRDefault="003B5169" w:rsidP="00254727">
                <w:pPr>
                  <w:jc w:val="center"/>
                  <w:rPr>
                    <w:sz w:val="20"/>
                    <w:szCs w:val="20"/>
                  </w:rPr>
                </w:pPr>
                <w:r>
                  <w:rPr>
                    <w:sz w:val="20"/>
                    <w:szCs w:val="20"/>
                  </w:rPr>
                  <w:t>≤</w:t>
                </w:r>
              </w:p>
            </w:tc>
          </w:sdtContent>
        </w:sdt>
        <w:tc>
          <w:tcPr>
            <w:tcW w:w="1309" w:type="dxa"/>
          </w:tcPr>
          <w:p w14:paraId="4432D673" w14:textId="77777777" w:rsidR="003B5169" w:rsidRDefault="003B5169" w:rsidP="00254727">
            <w:pPr>
              <w:jc w:val="center"/>
              <w:rPr>
                <w:sz w:val="20"/>
                <w:szCs w:val="20"/>
              </w:rPr>
            </w:pPr>
            <w:r>
              <w:rPr>
                <w:sz w:val="20"/>
                <w:szCs w:val="20"/>
              </w:rPr>
              <w:t>30</w:t>
            </w:r>
          </w:p>
        </w:tc>
        <w:tc>
          <w:tcPr>
            <w:tcW w:w="546" w:type="dxa"/>
          </w:tcPr>
          <w:p w14:paraId="6D59C155" w14:textId="77777777" w:rsidR="003B5169" w:rsidRDefault="003B5169" w:rsidP="00254727">
            <w:pPr>
              <w:jc w:val="center"/>
              <w:rPr>
                <w:sz w:val="20"/>
                <w:szCs w:val="20"/>
              </w:rPr>
            </w:pPr>
            <w:r>
              <w:rPr>
                <w:sz w:val="20"/>
                <w:szCs w:val="20"/>
              </w:rPr>
              <w:t>см</w:t>
            </w:r>
          </w:p>
        </w:tc>
        <w:tc>
          <w:tcPr>
            <w:tcW w:w="1418" w:type="dxa"/>
          </w:tcPr>
          <w:p w14:paraId="275AC5A1"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05DCB201" w14:textId="77777777" w:rsidTr="003B5169">
        <w:tc>
          <w:tcPr>
            <w:tcW w:w="441" w:type="dxa"/>
            <w:vMerge/>
          </w:tcPr>
          <w:p w14:paraId="54C51BF4" w14:textId="77777777" w:rsidR="003B5169" w:rsidRPr="0017149E" w:rsidRDefault="003B5169" w:rsidP="00254727">
            <w:pPr>
              <w:jc w:val="center"/>
              <w:rPr>
                <w:sz w:val="20"/>
                <w:szCs w:val="20"/>
              </w:rPr>
            </w:pPr>
          </w:p>
        </w:tc>
        <w:tc>
          <w:tcPr>
            <w:tcW w:w="973" w:type="dxa"/>
            <w:gridSpan w:val="2"/>
            <w:vMerge/>
          </w:tcPr>
          <w:p w14:paraId="56F707FB" w14:textId="77777777" w:rsidR="003B5169" w:rsidRPr="00924D66" w:rsidRDefault="003B5169" w:rsidP="00254727">
            <w:pPr>
              <w:rPr>
                <w:bCs/>
                <w:sz w:val="20"/>
                <w:szCs w:val="20"/>
              </w:rPr>
            </w:pPr>
          </w:p>
        </w:tc>
        <w:tc>
          <w:tcPr>
            <w:tcW w:w="1412" w:type="dxa"/>
            <w:vMerge/>
          </w:tcPr>
          <w:p w14:paraId="28CE3270" w14:textId="254158C3" w:rsidR="003B5169" w:rsidRPr="00924D66" w:rsidRDefault="003B5169" w:rsidP="00254727">
            <w:pPr>
              <w:rPr>
                <w:bCs/>
                <w:sz w:val="20"/>
                <w:szCs w:val="20"/>
              </w:rPr>
            </w:pPr>
          </w:p>
        </w:tc>
        <w:tc>
          <w:tcPr>
            <w:tcW w:w="1002" w:type="dxa"/>
            <w:vMerge/>
          </w:tcPr>
          <w:p w14:paraId="0971C184" w14:textId="77777777" w:rsidR="003B5169" w:rsidRPr="00924D66" w:rsidRDefault="003B5169" w:rsidP="00254727">
            <w:pPr>
              <w:rPr>
                <w:sz w:val="20"/>
                <w:szCs w:val="20"/>
              </w:rPr>
            </w:pPr>
          </w:p>
        </w:tc>
        <w:tc>
          <w:tcPr>
            <w:tcW w:w="704" w:type="dxa"/>
            <w:vMerge/>
          </w:tcPr>
          <w:p w14:paraId="6C199BB9" w14:textId="77777777" w:rsidR="003B5169" w:rsidRDefault="003B5169" w:rsidP="00254727">
            <w:pPr>
              <w:rPr>
                <w:sz w:val="20"/>
                <w:szCs w:val="20"/>
              </w:rPr>
            </w:pPr>
          </w:p>
        </w:tc>
        <w:tc>
          <w:tcPr>
            <w:tcW w:w="704" w:type="dxa"/>
            <w:vMerge/>
          </w:tcPr>
          <w:p w14:paraId="2D77FFF2" w14:textId="77777777" w:rsidR="003B5169" w:rsidRDefault="003B5169" w:rsidP="00254727">
            <w:pPr>
              <w:rPr>
                <w:sz w:val="20"/>
                <w:szCs w:val="20"/>
              </w:rPr>
            </w:pPr>
          </w:p>
        </w:tc>
        <w:tc>
          <w:tcPr>
            <w:tcW w:w="1696" w:type="dxa"/>
          </w:tcPr>
          <w:p w14:paraId="6FA2A494"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525785625"/>
            <w:placeholder>
              <w:docPart w:val="D959C531195D4BB4A42E2726346DBB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4D90AE69"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662666146"/>
            <w:placeholder>
              <w:docPart w:val="CFE21BC73DF9494B9B083EF198CC02ED"/>
            </w:placeholder>
            <w:dropDownList>
              <w:listItem w:displayText="≥" w:value="≥"/>
              <w:listItem w:displayText="&gt;" w:value="&gt;"/>
              <w:listItem w:displayText="выбор значения" w:value="выбор значения"/>
            </w:dropDownList>
          </w:sdtPr>
          <w:sdtContent>
            <w:tc>
              <w:tcPr>
                <w:tcW w:w="1991" w:type="dxa"/>
              </w:tcPr>
              <w:p w14:paraId="427FDAAB" w14:textId="77777777" w:rsidR="003B5169" w:rsidRDefault="003B5169" w:rsidP="00254727">
                <w:pPr>
                  <w:jc w:val="center"/>
                  <w:rPr>
                    <w:sz w:val="20"/>
                    <w:szCs w:val="20"/>
                  </w:rPr>
                </w:pPr>
                <w:r>
                  <w:rPr>
                    <w:sz w:val="20"/>
                    <w:szCs w:val="20"/>
                  </w:rPr>
                  <w:t>≥</w:t>
                </w:r>
              </w:p>
            </w:tc>
          </w:sdtContent>
        </w:sdt>
        <w:tc>
          <w:tcPr>
            <w:tcW w:w="881" w:type="dxa"/>
          </w:tcPr>
          <w:p w14:paraId="3DF4BADF" w14:textId="77777777" w:rsidR="003B5169" w:rsidRDefault="003B5169" w:rsidP="00254727">
            <w:pPr>
              <w:jc w:val="center"/>
              <w:rPr>
                <w:sz w:val="20"/>
                <w:szCs w:val="20"/>
              </w:rPr>
            </w:pPr>
            <w:r>
              <w:rPr>
                <w:sz w:val="20"/>
                <w:szCs w:val="20"/>
              </w:rPr>
              <w:t>35</w:t>
            </w:r>
          </w:p>
        </w:tc>
        <w:sdt>
          <w:sdtPr>
            <w:rPr>
              <w:sz w:val="20"/>
              <w:szCs w:val="20"/>
            </w:rPr>
            <w:alias w:val="значение"/>
            <w:tag w:val="значение"/>
            <w:id w:val="-1245799670"/>
            <w:placeholder>
              <w:docPart w:val="CDE5F909043F45BEB85334E21E4B8054"/>
            </w:placeholder>
            <w:dropDownList>
              <w:listItem w:displayText="≤" w:value="≤"/>
              <w:listItem w:displayText="&lt;" w:value="&lt;"/>
              <w:listItem w:displayText="выбор значения" w:value="выбор значения"/>
            </w:dropDownList>
          </w:sdtPr>
          <w:sdtContent>
            <w:tc>
              <w:tcPr>
                <w:tcW w:w="1099" w:type="dxa"/>
              </w:tcPr>
              <w:p w14:paraId="70B1D44D" w14:textId="77777777" w:rsidR="003B5169" w:rsidRDefault="003B5169" w:rsidP="00254727">
                <w:pPr>
                  <w:jc w:val="center"/>
                  <w:rPr>
                    <w:sz w:val="20"/>
                    <w:szCs w:val="20"/>
                  </w:rPr>
                </w:pPr>
                <w:r w:rsidRPr="008E7D19">
                  <w:rPr>
                    <w:sz w:val="20"/>
                    <w:szCs w:val="20"/>
                  </w:rPr>
                  <w:t>≤</w:t>
                </w:r>
              </w:p>
            </w:tc>
          </w:sdtContent>
        </w:sdt>
        <w:tc>
          <w:tcPr>
            <w:tcW w:w="1309" w:type="dxa"/>
          </w:tcPr>
          <w:p w14:paraId="712A7F43" w14:textId="77777777" w:rsidR="003B5169" w:rsidRDefault="003B5169" w:rsidP="00254727">
            <w:pPr>
              <w:jc w:val="center"/>
              <w:rPr>
                <w:sz w:val="20"/>
                <w:szCs w:val="20"/>
              </w:rPr>
            </w:pPr>
            <w:r>
              <w:rPr>
                <w:sz w:val="20"/>
                <w:szCs w:val="20"/>
              </w:rPr>
              <w:t>48</w:t>
            </w:r>
          </w:p>
        </w:tc>
        <w:tc>
          <w:tcPr>
            <w:tcW w:w="546" w:type="dxa"/>
          </w:tcPr>
          <w:p w14:paraId="06611FC2" w14:textId="77777777" w:rsidR="003B5169" w:rsidRDefault="003B5169" w:rsidP="00254727">
            <w:pPr>
              <w:jc w:val="center"/>
              <w:rPr>
                <w:sz w:val="20"/>
                <w:szCs w:val="20"/>
              </w:rPr>
            </w:pPr>
            <w:r>
              <w:rPr>
                <w:sz w:val="20"/>
                <w:szCs w:val="20"/>
              </w:rPr>
              <w:t>см</w:t>
            </w:r>
          </w:p>
        </w:tc>
        <w:tc>
          <w:tcPr>
            <w:tcW w:w="1418" w:type="dxa"/>
          </w:tcPr>
          <w:p w14:paraId="570C170A"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101380F2" w14:textId="77777777" w:rsidTr="003B5169">
        <w:tc>
          <w:tcPr>
            <w:tcW w:w="441" w:type="dxa"/>
            <w:vMerge/>
          </w:tcPr>
          <w:p w14:paraId="7EA57BE5" w14:textId="77777777" w:rsidR="003B5169" w:rsidRPr="0017149E" w:rsidRDefault="003B5169" w:rsidP="00254727">
            <w:pPr>
              <w:jc w:val="center"/>
              <w:rPr>
                <w:sz w:val="20"/>
                <w:szCs w:val="20"/>
              </w:rPr>
            </w:pPr>
          </w:p>
        </w:tc>
        <w:tc>
          <w:tcPr>
            <w:tcW w:w="973" w:type="dxa"/>
            <w:gridSpan w:val="2"/>
            <w:vMerge/>
          </w:tcPr>
          <w:p w14:paraId="5C99816D" w14:textId="77777777" w:rsidR="003B5169" w:rsidRPr="00924D66" w:rsidRDefault="003B5169" w:rsidP="00254727">
            <w:pPr>
              <w:rPr>
                <w:bCs/>
                <w:sz w:val="20"/>
                <w:szCs w:val="20"/>
              </w:rPr>
            </w:pPr>
          </w:p>
        </w:tc>
        <w:tc>
          <w:tcPr>
            <w:tcW w:w="1412" w:type="dxa"/>
            <w:vMerge/>
          </w:tcPr>
          <w:p w14:paraId="2D8EEE7D" w14:textId="5DFA0B89" w:rsidR="003B5169" w:rsidRPr="00924D66" w:rsidRDefault="003B5169" w:rsidP="00254727">
            <w:pPr>
              <w:rPr>
                <w:bCs/>
                <w:sz w:val="20"/>
                <w:szCs w:val="20"/>
              </w:rPr>
            </w:pPr>
          </w:p>
        </w:tc>
        <w:tc>
          <w:tcPr>
            <w:tcW w:w="1002" w:type="dxa"/>
            <w:vMerge/>
          </w:tcPr>
          <w:p w14:paraId="5F5FF345" w14:textId="77777777" w:rsidR="003B5169" w:rsidRPr="00924D66" w:rsidRDefault="003B5169" w:rsidP="00254727">
            <w:pPr>
              <w:rPr>
                <w:sz w:val="20"/>
                <w:szCs w:val="20"/>
              </w:rPr>
            </w:pPr>
          </w:p>
        </w:tc>
        <w:tc>
          <w:tcPr>
            <w:tcW w:w="704" w:type="dxa"/>
            <w:vMerge/>
          </w:tcPr>
          <w:p w14:paraId="7F04914D" w14:textId="77777777" w:rsidR="003B5169" w:rsidRDefault="003B5169" w:rsidP="00254727">
            <w:pPr>
              <w:rPr>
                <w:sz w:val="20"/>
                <w:szCs w:val="20"/>
              </w:rPr>
            </w:pPr>
          </w:p>
        </w:tc>
        <w:tc>
          <w:tcPr>
            <w:tcW w:w="704" w:type="dxa"/>
            <w:vMerge/>
          </w:tcPr>
          <w:p w14:paraId="6D47451C" w14:textId="77777777" w:rsidR="003B5169" w:rsidRDefault="003B5169" w:rsidP="00254727">
            <w:pPr>
              <w:rPr>
                <w:sz w:val="20"/>
                <w:szCs w:val="20"/>
              </w:rPr>
            </w:pPr>
          </w:p>
        </w:tc>
        <w:tc>
          <w:tcPr>
            <w:tcW w:w="1696" w:type="dxa"/>
          </w:tcPr>
          <w:p w14:paraId="6233330A"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598603929"/>
            <w:placeholder>
              <w:docPart w:val="C494B67BAF564E3EA977DCF8571D52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6139E7D0"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797950881"/>
            <w:placeholder>
              <w:docPart w:val="03F4CFF7872747558AE224FC90F205C1"/>
            </w:placeholder>
            <w:dropDownList>
              <w:listItem w:displayText="≥" w:value="≥"/>
              <w:listItem w:displayText="&gt;" w:value="&gt;"/>
              <w:listItem w:displayText="выбор значения" w:value="выбор значения"/>
            </w:dropDownList>
          </w:sdtPr>
          <w:sdtContent>
            <w:tc>
              <w:tcPr>
                <w:tcW w:w="1991" w:type="dxa"/>
              </w:tcPr>
              <w:p w14:paraId="057F06F5" w14:textId="77777777" w:rsidR="003B5169" w:rsidRDefault="003B5169" w:rsidP="00254727">
                <w:pPr>
                  <w:jc w:val="center"/>
                  <w:rPr>
                    <w:sz w:val="20"/>
                    <w:szCs w:val="20"/>
                  </w:rPr>
                </w:pPr>
                <w:r>
                  <w:rPr>
                    <w:sz w:val="20"/>
                    <w:szCs w:val="20"/>
                  </w:rPr>
                  <w:t>≥</w:t>
                </w:r>
              </w:p>
            </w:tc>
          </w:sdtContent>
        </w:sdt>
        <w:tc>
          <w:tcPr>
            <w:tcW w:w="881" w:type="dxa"/>
          </w:tcPr>
          <w:p w14:paraId="753AAA29" w14:textId="77777777" w:rsidR="003B5169" w:rsidRDefault="003B5169" w:rsidP="00254727">
            <w:pPr>
              <w:jc w:val="center"/>
              <w:rPr>
                <w:sz w:val="20"/>
                <w:szCs w:val="20"/>
              </w:rPr>
            </w:pPr>
            <w:r>
              <w:rPr>
                <w:sz w:val="20"/>
                <w:szCs w:val="20"/>
              </w:rPr>
              <w:t>10</w:t>
            </w:r>
          </w:p>
        </w:tc>
        <w:tc>
          <w:tcPr>
            <w:tcW w:w="1099" w:type="dxa"/>
          </w:tcPr>
          <w:p w14:paraId="669ED9D5" w14:textId="77777777" w:rsidR="003B5169" w:rsidRDefault="003B5169" w:rsidP="00254727">
            <w:pPr>
              <w:jc w:val="center"/>
              <w:rPr>
                <w:sz w:val="20"/>
                <w:szCs w:val="20"/>
              </w:rPr>
            </w:pPr>
          </w:p>
        </w:tc>
        <w:tc>
          <w:tcPr>
            <w:tcW w:w="1309" w:type="dxa"/>
          </w:tcPr>
          <w:p w14:paraId="7717B2CB" w14:textId="77777777" w:rsidR="003B5169" w:rsidRDefault="003B5169" w:rsidP="00254727">
            <w:pPr>
              <w:jc w:val="center"/>
              <w:rPr>
                <w:sz w:val="20"/>
                <w:szCs w:val="20"/>
              </w:rPr>
            </w:pPr>
          </w:p>
        </w:tc>
        <w:tc>
          <w:tcPr>
            <w:tcW w:w="546" w:type="dxa"/>
          </w:tcPr>
          <w:p w14:paraId="6332FD98" w14:textId="77777777" w:rsidR="003B5169" w:rsidRDefault="003B5169" w:rsidP="00254727">
            <w:pPr>
              <w:jc w:val="center"/>
              <w:rPr>
                <w:sz w:val="20"/>
                <w:szCs w:val="20"/>
              </w:rPr>
            </w:pPr>
            <w:r>
              <w:rPr>
                <w:sz w:val="20"/>
                <w:szCs w:val="20"/>
              </w:rPr>
              <w:t>градус</w:t>
            </w:r>
          </w:p>
        </w:tc>
        <w:tc>
          <w:tcPr>
            <w:tcW w:w="1418" w:type="dxa"/>
          </w:tcPr>
          <w:p w14:paraId="3637A722"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3E908E53" w14:textId="77777777" w:rsidTr="003B5169">
        <w:tc>
          <w:tcPr>
            <w:tcW w:w="441" w:type="dxa"/>
            <w:vMerge/>
          </w:tcPr>
          <w:p w14:paraId="5746833A" w14:textId="77777777" w:rsidR="003B5169" w:rsidRPr="0017149E" w:rsidRDefault="003B5169" w:rsidP="00254727">
            <w:pPr>
              <w:jc w:val="center"/>
              <w:rPr>
                <w:sz w:val="20"/>
                <w:szCs w:val="20"/>
              </w:rPr>
            </w:pPr>
          </w:p>
        </w:tc>
        <w:tc>
          <w:tcPr>
            <w:tcW w:w="973" w:type="dxa"/>
            <w:gridSpan w:val="2"/>
            <w:vMerge/>
          </w:tcPr>
          <w:p w14:paraId="1371BF79" w14:textId="77777777" w:rsidR="003B5169" w:rsidRPr="00924D66" w:rsidRDefault="003B5169" w:rsidP="00254727">
            <w:pPr>
              <w:rPr>
                <w:bCs/>
                <w:sz w:val="20"/>
                <w:szCs w:val="20"/>
              </w:rPr>
            </w:pPr>
          </w:p>
        </w:tc>
        <w:tc>
          <w:tcPr>
            <w:tcW w:w="1412" w:type="dxa"/>
            <w:vMerge/>
          </w:tcPr>
          <w:p w14:paraId="47253491" w14:textId="080719B4" w:rsidR="003B5169" w:rsidRPr="00924D66" w:rsidRDefault="003B5169" w:rsidP="00254727">
            <w:pPr>
              <w:rPr>
                <w:bCs/>
                <w:sz w:val="20"/>
                <w:szCs w:val="20"/>
              </w:rPr>
            </w:pPr>
          </w:p>
        </w:tc>
        <w:tc>
          <w:tcPr>
            <w:tcW w:w="1002" w:type="dxa"/>
            <w:vMerge/>
          </w:tcPr>
          <w:p w14:paraId="795E791C" w14:textId="77777777" w:rsidR="003B5169" w:rsidRPr="00924D66" w:rsidRDefault="003B5169" w:rsidP="00254727">
            <w:pPr>
              <w:rPr>
                <w:sz w:val="20"/>
                <w:szCs w:val="20"/>
              </w:rPr>
            </w:pPr>
          </w:p>
        </w:tc>
        <w:tc>
          <w:tcPr>
            <w:tcW w:w="704" w:type="dxa"/>
            <w:vMerge/>
          </w:tcPr>
          <w:p w14:paraId="38593097" w14:textId="77777777" w:rsidR="003B5169" w:rsidRDefault="003B5169" w:rsidP="00254727">
            <w:pPr>
              <w:rPr>
                <w:sz w:val="20"/>
                <w:szCs w:val="20"/>
              </w:rPr>
            </w:pPr>
          </w:p>
        </w:tc>
        <w:tc>
          <w:tcPr>
            <w:tcW w:w="704" w:type="dxa"/>
            <w:vMerge/>
          </w:tcPr>
          <w:p w14:paraId="50A9EFCA" w14:textId="77777777" w:rsidR="003B5169" w:rsidRDefault="003B5169" w:rsidP="00254727">
            <w:pPr>
              <w:rPr>
                <w:sz w:val="20"/>
                <w:szCs w:val="20"/>
              </w:rPr>
            </w:pPr>
          </w:p>
        </w:tc>
        <w:tc>
          <w:tcPr>
            <w:tcW w:w="1696" w:type="dxa"/>
          </w:tcPr>
          <w:p w14:paraId="2260F78B"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1103037372"/>
            <w:placeholder>
              <w:docPart w:val="207BFC938A2E4377AED719C8A08BD12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7D055D31"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500006879"/>
            <w:placeholder>
              <w:docPart w:val="1715757400D742DB976CD8A4947FC32B"/>
            </w:placeholder>
            <w:dropDownList>
              <w:listItem w:displayText="≥" w:value="≥"/>
              <w:listItem w:displayText="&gt;" w:value="&gt;"/>
              <w:listItem w:displayText="выбор значения" w:value="выбор значения"/>
            </w:dropDownList>
          </w:sdtPr>
          <w:sdtContent>
            <w:tc>
              <w:tcPr>
                <w:tcW w:w="1991" w:type="dxa"/>
              </w:tcPr>
              <w:p w14:paraId="51D52EDD" w14:textId="77777777" w:rsidR="003B5169" w:rsidRDefault="003B5169" w:rsidP="00254727">
                <w:pPr>
                  <w:jc w:val="center"/>
                  <w:rPr>
                    <w:sz w:val="20"/>
                    <w:szCs w:val="20"/>
                  </w:rPr>
                </w:pPr>
                <w:r>
                  <w:rPr>
                    <w:sz w:val="20"/>
                    <w:szCs w:val="20"/>
                  </w:rPr>
                  <w:t>≥</w:t>
                </w:r>
              </w:p>
            </w:tc>
          </w:sdtContent>
        </w:sdt>
        <w:tc>
          <w:tcPr>
            <w:tcW w:w="881" w:type="dxa"/>
          </w:tcPr>
          <w:p w14:paraId="7A73BD1B" w14:textId="77777777" w:rsidR="003B5169" w:rsidRDefault="003B5169" w:rsidP="00254727">
            <w:pPr>
              <w:jc w:val="center"/>
              <w:rPr>
                <w:sz w:val="20"/>
                <w:szCs w:val="20"/>
              </w:rPr>
            </w:pPr>
            <w:r>
              <w:rPr>
                <w:sz w:val="20"/>
                <w:szCs w:val="20"/>
              </w:rPr>
              <w:t>16</w:t>
            </w:r>
          </w:p>
        </w:tc>
        <w:tc>
          <w:tcPr>
            <w:tcW w:w="1099" w:type="dxa"/>
          </w:tcPr>
          <w:p w14:paraId="452AB96F" w14:textId="77777777" w:rsidR="003B5169" w:rsidRDefault="003B5169" w:rsidP="00254727">
            <w:pPr>
              <w:jc w:val="center"/>
              <w:rPr>
                <w:sz w:val="20"/>
                <w:szCs w:val="20"/>
              </w:rPr>
            </w:pPr>
          </w:p>
        </w:tc>
        <w:tc>
          <w:tcPr>
            <w:tcW w:w="1309" w:type="dxa"/>
          </w:tcPr>
          <w:p w14:paraId="13189E49" w14:textId="77777777" w:rsidR="003B5169" w:rsidRDefault="003B5169" w:rsidP="00254727">
            <w:pPr>
              <w:jc w:val="center"/>
              <w:rPr>
                <w:sz w:val="20"/>
                <w:szCs w:val="20"/>
              </w:rPr>
            </w:pPr>
          </w:p>
        </w:tc>
        <w:tc>
          <w:tcPr>
            <w:tcW w:w="546" w:type="dxa"/>
          </w:tcPr>
          <w:p w14:paraId="327D0A85" w14:textId="77777777" w:rsidR="003B5169" w:rsidRDefault="003B5169" w:rsidP="00254727">
            <w:pPr>
              <w:jc w:val="center"/>
              <w:rPr>
                <w:sz w:val="20"/>
                <w:szCs w:val="20"/>
              </w:rPr>
            </w:pPr>
            <w:proofErr w:type="spellStart"/>
            <w:r>
              <w:rPr>
                <w:sz w:val="20"/>
                <w:szCs w:val="20"/>
              </w:rPr>
              <w:t>шт</w:t>
            </w:r>
            <w:proofErr w:type="spellEnd"/>
          </w:p>
        </w:tc>
        <w:tc>
          <w:tcPr>
            <w:tcW w:w="1418" w:type="dxa"/>
          </w:tcPr>
          <w:p w14:paraId="02096C68"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7E785FEF" w14:textId="77777777" w:rsidTr="003B5169">
        <w:tc>
          <w:tcPr>
            <w:tcW w:w="441" w:type="dxa"/>
            <w:vMerge/>
          </w:tcPr>
          <w:p w14:paraId="4AB0D701" w14:textId="77777777" w:rsidR="003B5169" w:rsidRPr="0017149E" w:rsidRDefault="003B5169" w:rsidP="00254727">
            <w:pPr>
              <w:jc w:val="center"/>
              <w:rPr>
                <w:sz w:val="20"/>
                <w:szCs w:val="20"/>
              </w:rPr>
            </w:pPr>
          </w:p>
        </w:tc>
        <w:tc>
          <w:tcPr>
            <w:tcW w:w="973" w:type="dxa"/>
            <w:gridSpan w:val="2"/>
            <w:vMerge/>
          </w:tcPr>
          <w:p w14:paraId="481B6DAD" w14:textId="77777777" w:rsidR="003B5169" w:rsidRPr="00924D66" w:rsidRDefault="003B5169" w:rsidP="00254727">
            <w:pPr>
              <w:rPr>
                <w:bCs/>
                <w:sz w:val="20"/>
                <w:szCs w:val="20"/>
              </w:rPr>
            </w:pPr>
          </w:p>
        </w:tc>
        <w:tc>
          <w:tcPr>
            <w:tcW w:w="1412" w:type="dxa"/>
            <w:vMerge/>
          </w:tcPr>
          <w:p w14:paraId="7D350B77" w14:textId="0DCB3776" w:rsidR="003B5169" w:rsidRPr="00924D66" w:rsidRDefault="003B5169" w:rsidP="00254727">
            <w:pPr>
              <w:rPr>
                <w:bCs/>
                <w:sz w:val="20"/>
                <w:szCs w:val="20"/>
              </w:rPr>
            </w:pPr>
          </w:p>
        </w:tc>
        <w:tc>
          <w:tcPr>
            <w:tcW w:w="1002" w:type="dxa"/>
            <w:vMerge/>
          </w:tcPr>
          <w:p w14:paraId="7705C6B8" w14:textId="77777777" w:rsidR="003B5169" w:rsidRPr="00924D66" w:rsidRDefault="003B5169" w:rsidP="00254727">
            <w:pPr>
              <w:rPr>
                <w:sz w:val="20"/>
                <w:szCs w:val="20"/>
              </w:rPr>
            </w:pPr>
          </w:p>
        </w:tc>
        <w:tc>
          <w:tcPr>
            <w:tcW w:w="704" w:type="dxa"/>
            <w:vMerge/>
          </w:tcPr>
          <w:p w14:paraId="33A56FAA" w14:textId="77777777" w:rsidR="003B5169" w:rsidRDefault="003B5169" w:rsidP="00254727">
            <w:pPr>
              <w:rPr>
                <w:sz w:val="20"/>
                <w:szCs w:val="20"/>
              </w:rPr>
            </w:pPr>
          </w:p>
        </w:tc>
        <w:tc>
          <w:tcPr>
            <w:tcW w:w="704" w:type="dxa"/>
            <w:vMerge/>
          </w:tcPr>
          <w:p w14:paraId="6CB9991B" w14:textId="77777777" w:rsidR="003B5169" w:rsidRDefault="003B5169" w:rsidP="00254727">
            <w:pPr>
              <w:rPr>
                <w:sz w:val="20"/>
                <w:szCs w:val="20"/>
              </w:rPr>
            </w:pPr>
          </w:p>
        </w:tc>
        <w:tc>
          <w:tcPr>
            <w:tcW w:w="1696" w:type="dxa"/>
          </w:tcPr>
          <w:p w14:paraId="2733A489" w14:textId="77777777" w:rsidR="003B5169" w:rsidRPr="003D09C2" w:rsidRDefault="003B5169" w:rsidP="00254727">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314179407"/>
            <w:placeholder>
              <w:docPart w:val="D1769BE4D17D44D496FCEA3A529E57F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033BDBD6"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930510110"/>
            <w:placeholder>
              <w:docPart w:val="703BE07E82244E9583CEA81EA7DC7A36"/>
            </w:placeholder>
            <w:dropDownList>
              <w:listItem w:displayText="≥" w:value="≥"/>
              <w:listItem w:displayText="&gt;" w:value="&gt;"/>
              <w:listItem w:displayText="выбор значения" w:value="выбор значения"/>
            </w:dropDownList>
          </w:sdtPr>
          <w:sdtContent>
            <w:tc>
              <w:tcPr>
                <w:tcW w:w="1991" w:type="dxa"/>
              </w:tcPr>
              <w:p w14:paraId="2A6D5FD5" w14:textId="77777777" w:rsidR="003B5169" w:rsidRDefault="003B5169" w:rsidP="00254727">
                <w:pPr>
                  <w:jc w:val="center"/>
                  <w:rPr>
                    <w:sz w:val="20"/>
                    <w:szCs w:val="20"/>
                  </w:rPr>
                </w:pPr>
                <w:r>
                  <w:rPr>
                    <w:sz w:val="20"/>
                    <w:szCs w:val="20"/>
                  </w:rPr>
                  <w:t>≥</w:t>
                </w:r>
              </w:p>
            </w:tc>
          </w:sdtContent>
        </w:sdt>
        <w:tc>
          <w:tcPr>
            <w:tcW w:w="881" w:type="dxa"/>
          </w:tcPr>
          <w:p w14:paraId="410245F9" w14:textId="77777777" w:rsidR="003B5169" w:rsidRDefault="003B5169" w:rsidP="00254727">
            <w:pPr>
              <w:jc w:val="center"/>
              <w:rPr>
                <w:sz w:val="20"/>
                <w:szCs w:val="20"/>
              </w:rPr>
            </w:pPr>
            <w:r>
              <w:rPr>
                <w:sz w:val="20"/>
                <w:szCs w:val="20"/>
              </w:rPr>
              <w:t>3</w:t>
            </w:r>
          </w:p>
        </w:tc>
        <w:tc>
          <w:tcPr>
            <w:tcW w:w="1099" w:type="dxa"/>
          </w:tcPr>
          <w:p w14:paraId="0F4338E7" w14:textId="77777777" w:rsidR="003B5169" w:rsidRDefault="003B5169" w:rsidP="00254727">
            <w:pPr>
              <w:jc w:val="center"/>
              <w:rPr>
                <w:sz w:val="20"/>
                <w:szCs w:val="20"/>
              </w:rPr>
            </w:pPr>
          </w:p>
        </w:tc>
        <w:tc>
          <w:tcPr>
            <w:tcW w:w="1309" w:type="dxa"/>
          </w:tcPr>
          <w:p w14:paraId="20EAA86C" w14:textId="77777777" w:rsidR="003B5169" w:rsidRDefault="003B5169" w:rsidP="00254727">
            <w:pPr>
              <w:jc w:val="center"/>
              <w:rPr>
                <w:sz w:val="20"/>
                <w:szCs w:val="20"/>
              </w:rPr>
            </w:pPr>
          </w:p>
        </w:tc>
        <w:tc>
          <w:tcPr>
            <w:tcW w:w="546" w:type="dxa"/>
          </w:tcPr>
          <w:p w14:paraId="654BFB0B" w14:textId="77777777" w:rsidR="003B5169" w:rsidRDefault="003B5169" w:rsidP="00254727">
            <w:pPr>
              <w:jc w:val="center"/>
              <w:rPr>
                <w:sz w:val="20"/>
                <w:szCs w:val="20"/>
              </w:rPr>
            </w:pPr>
            <w:r>
              <w:rPr>
                <w:sz w:val="20"/>
                <w:szCs w:val="20"/>
              </w:rPr>
              <w:t>см</w:t>
            </w:r>
          </w:p>
        </w:tc>
        <w:tc>
          <w:tcPr>
            <w:tcW w:w="1418" w:type="dxa"/>
          </w:tcPr>
          <w:p w14:paraId="2EEABD99" w14:textId="77777777" w:rsidR="003B5169" w:rsidRPr="00625A8F" w:rsidRDefault="003B5169" w:rsidP="00254727">
            <w:pPr>
              <w:jc w:val="center"/>
              <w:rPr>
                <w:sz w:val="20"/>
                <w:szCs w:val="20"/>
              </w:rPr>
            </w:pPr>
            <w:r w:rsidRPr="00367484">
              <w:t xml:space="preserve">УЗ указывает конкретное значение </w:t>
            </w:r>
            <w:proofErr w:type="spellStart"/>
            <w:r w:rsidRPr="00367484">
              <w:t>хар-ки</w:t>
            </w:r>
            <w:proofErr w:type="spellEnd"/>
          </w:p>
        </w:tc>
      </w:tr>
      <w:tr w:rsidR="003B5169" w:rsidRPr="0017149E" w14:paraId="4F84C03A" w14:textId="77777777" w:rsidTr="003B5169">
        <w:tc>
          <w:tcPr>
            <w:tcW w:w="441" w:type="dxa"/>
            <w:vMerge/>
          </w:tcPr>
          <w:p w14:paraId="6B054D5B" w14:textId="77777777" w:rsidR="003B5169" w:rsidRPr="0017149E" w:rsidRDefault="003B5169" w:rsidP="00254727">
            <w:pPr>
              <w:jc w:val="center"/>
              <w:rPr>
                <w:sz w:val="20"/>
                <w:szCs w:val="20"/>
              </w:rPr>
            </w:pPr>
          </w:p>
        </w:tc>
        <w:tc>
          <w:tcPr>
            <w:tcW w:w="973" w:type="dxa"/>
            <w:gridSpan w:val="2"/>
            <w:vMerge/>
          </w:tcPr>
          <w:p w14:paraId="6BD8FB21" w14:textId="77777777" w:rsidR="003B5169" w:rsidRPr="00924D66" w:rsidRDefault="003B5169" w:rsidP="00254727">
            <w:pPr>
              <w:rPr>
                <w:bCs/>
                <w:sz w:val="20"/>
                <w:szCs w:val="20"/>
              </w:rPr>
            </w:pPr>
          </w:p>
        </w:tc>
        <w:tc>
          <w:tcPr>
            <w:tcW w:w="1412" w:type="dxa"/>
            <w:vMerge/>
          </w:tcPr>
          <w:p w14:paraId="45758DE0" w14:textId="5F4B6E72" w:rsidR="003B5169" w:rsidRPr="00924D66" w:rsidRDefault="003B5169" w:rsidP="00254727">
            <w:pPr>
              <w:rPr>
                <w:bCs/>
                <w:sz w:val="20"/>
                <w:szCs w:val="20"/>
              </w:rPr>
            </w:pPr>
          </w:p>
        </w:tc>
        <w:tc>
          <w:tcPr>
            <w:tcW w:w="1002" w:type="dxa"/>
            <w:vMerge/>
          </w:tcPr>
          <w:p w14:paraId="49D0A0EB" w14:textId="77777777" w:rsidR="003B5169" w:rsidRPr="00924D66" w:rsidRDefault="003B5169" w:rsidP="00254727">
            <w:pPr>
              <w:rPr>
                <w:sz w:val="20"/>
                <w:szCs w:val="20"/>
              </w:rPr>
            </w:pPr>
          </w:p>
        </w:tc>
        <w:tc>
          <w:tcPr>
            <w:tcW w:w="704" w:type="dxa"/>
            <w:vMerge/>
          </w:tcPr>
          <w:p w14:paraId="63BA2957" w14:textId="77777777" w:rsidR="003B5169" w:rsidRDefault="003B5169" w:rsidP="00254727">
            <w:pPr>
              <w:rPr>
                <w:sz w:val="20"/>
                <w:szCs w:val="20"/>
              </w:rPr>
            </w:pPr>
          </w:p>
        </w:tc>
        <w:tc>
          <w:tcPr>
            <w:tcW w:w="704" w:type="dxa"/>
            <w:vMerge/>
          </w:tcPr>
          <w:p w14:paraId="77D0E3DD" w14:textId="77777777" w:rsidR="003B5169" w:rsidRDefault="003B5169" w:rsidP="00254727">
            <w:pPr>
              <w:rPr>
                <w:sz w:val="20"/>
                <w:szCs w:val="20"/>
              </w:rPr>
            </w:pPr>
          </w:p>
        </w:tc>
        <w:tc>
          <w:tcPr>
            <w:tcW w:w="1696" w:type="dxa"/>
          </w:tcPr>
          <w:p w14:paraId="23C29FC1"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1629516432"/>
            <w:placeholder>
              <w:docPart w:val="67ACECA9EBFF47D4B7C3FBE862C94EB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7C777C5C"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302260538"/>
            <w:placeholder>
              <w:docPart w:val="C48F2B2283E24633940E3609D95588C2"/>
            </w:placeholder>
            <w:dropDownList>
              <w:listItem w:displayText="≥" w:value="≥"/>
              <w:listItem w:displayText="&gt;" w:value="&gt;"/>
              <w:listItem w:displayText="выбор значения" w:value="выбор значения"/>
            </w:dropDownList>
          </w:sdtPr>
          <w:sdtContent>
            <w:tc>
              <w:tcPr>
                <w:tcW w:w="1991" w:type="dxa"/>
              </w:tcPr>
              <w:p w14:paraId="0EEAE00B" w14:textId="77777777" w:rsidR="003B5169" w:rsidRDefault="003B5169" w:rsidP="00254727">
                <w:pPr>
                  <w:jc w:val="center"/>
                  <w:rPr>
                    <w:sz w:val="20"/>
                    <w:szCs w:val="20"/>
                  </w:rPr>
                </w:pPr>
                <w:r>
                  <w:rPr>
                    <w:sz w:val="20"/>
                    <w:szCs w:val="20"/>
                  </w:rPr>
                  <w:t>≥</w:t>
                </w:r>
              </w:p>
            </w:tc>
          </w:sdtContent>
        </w:sdt>
        <w:tc>
          <w:tcPr>
            <w:tcW w:w="881" w:type="dxa"/>
          </w:tcPr>
          <w:p w14:paraId="63A1BAF8" w14:textId="77777777" w:rsidR="003B5169" w:rsidRDefault="003B5169" w:rsidP="00254727">
            <w:pPr>
              <w:jc w:val="center"/>
              <w:rPr>
                <w:sz w:val="20"/>
                <w:szCs w:val="20"/>
              </w:rPr>
            </w:pPr>
            <w:r>
              <w:rPr>
                <w:sz w:val="20"/>
                <w:szCs w:val="20"/>
              </w:rPr>
              <w:t>9</w:t>
            </w:r>
          </w:p>
        </w:tc>
        <w:tc>
          <w:tcPr>
            <w:tcW w:w="1099" w:type="dxa"/>
          </w:tcPr>
          <w:p w14:paraId="4E8EA60B" w14:textId="77777777" w:rsidR="003B5169" w:rsidRDefault="003B5169" w:rsidP="00254727">
            <w:pPr>
              <w:jc w:val="center"/>
              <w:rPr>
                <w:sz w:val="20"/>
                <w:szCs w:val="20"/>
              </w:rPr>
            </w:pPr>
          </w:p>
        </w:tc>
        <w:tc>
          <w:tcPr>
            <w:tcW w:w="1309" w:type="dxa"/>
          </w:tcPr>
          <w:p w14:paraId="5184C7B1" w14:textId="77777777" w:rsidR="003B5169" w:rsidRDefault="003B5169" w:rsidP="00254727">
            <w:pPr>
              <w:jc w:val="center"/>
              <w:rPr>
                <w:sz w:val="20"/>
                <w:szCs w:val="20"/>
              </w:rPr>
            </w:pPr>
          </w:p>
        </w:tc>
        <w:tc>
          <w:tcPr>
            <w:tcW w:w="546" w:type="dxa"/>
          </w:tcPr>
          <w:p w14:paraId="6DEDA704" w14:textId="77777777" w:rsidR="003B5169" w:rsidRDefault="003B5169" w:rsidP="00254727">
            <w:pPr>
              <w:jc w:val="center"/>
              <w:rPr>
                <w:sz w:val="20"/>
                <w:szCs w:val="20"/>
              </w:rPr>
            </w:pPr>
            <w:r>
              <w:rPr>
                <w:sz w:val="20"/>
                <w:szCs w:val="20"/>
              </w:rPr>
              <w:t>см</w:t>
            </w:r>
          </w:p>
        </w:tc>
        <w:tc>
          <w:tcPr>
            <w:tcW w:w="1418" w:type="dxa"/>
          </w:tcPr>
          <w:p w14:paraId="512D3CDD"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5D6AA672" w14:textId="77777777" w:rsidTr="003B5169">
        <w:tc>
          <w:tcPr>
            <w:tcW w:w="441" w:type="dxa"/>
            <w:vMerge/>
          </w:tcPr>
          <w:p w14:paraId="32CF5806" w14:textId="77777777" w:rsidR="003B5169" w:rsidRPr="0017149E" w:rsidRDefault="003B5169" w:rsidP="00254727">
            <w:pPr>
              <w:jc w:val="center"/>
              <w:rPr>
                <w:sz w:val="20"/>
                <w:szCs w:val="20"/>
              </w:rPr>
            </w:pPr>
          </w:p>
        </w:tc>
        <w:tc>
          <w:tcPr>
            <w:tcW w:w="973" w:type="dxa"/>
            <w:gridSpan w:val="2"/>
            <w:vMerge/>
          </w:tcPr>
          <w:p w14:paraId="3D315222" w14:textId="77777777" w:rsidR="003B5169" w:rsidRPr="00924D66" w:rsidRDefault="003B5169" w:rsidP="00254727">
            <w:pPr>
              <w:rPr>
                <w:bCs/>
                <w:sz w:val="20"/>
                <w:szCs w:val="20"/>
              </w:rPr>
            </w:pPr>
          </w:p>
        </w:tc>
        <w:tc>
          <w:tcPr>
            <w:tcW w:w="1412" w:type="dxa"/>
            <w:vMerge/>
          </w:tcPr>
          <w:p w14:paraId="5770A7AF" w14:textId="7E271A85" w:rsidR="003B5169" w:rsidRPr="00924D66" w:rsidRDefault="003B5169" w:rsidP="00254727">
            <w:pPr>
              <w:rPr>
                <w:bCs/>
                <w:sz w:val="20"/>
                <w:szCs w:val="20"/>
              </w:rPr>
            </w:pPr>
          </w:p>
        </w:tc>
        <w:tc>
          <w:tcPr>
            <w:tcW w:w="1002" w:type="dxa"/>
            <w:vMerge/>
          </w:tcPr>
          <w:p w14:paraId="17DDC5AF" w14:textId="77777777" w:rsidR="003B5169" w:rsidRPr="00924D66" w:rsidRDefault="003B5169" w:rsidP="00254727">
            <w:pPr>
              <w:rPr>
                <w:sz w:val="20"/>
                <w:szCs w:val="20"/>
              </w:rPr>
            </w:pPr>
          </w:p>
        </w:tc>
        <w:tc>
          <w:tcPr>
            <w:tcW w:w="704" w:type="dxa"/>
            <w:vMerge/>
          </w:tcPr>
          <w:p w14:paraId="31F58DA3" w14:textId="77777777" w:rsidR="003B5169" w:rsidRDefault="003B5169" w:rsidP="00254727">
            <w:pPr>
              <w:rPr>
                <w:sz w:val="20"/>
                <w:szCs w:val="20"/>
              </w:rPr>
            </w:pPr>
          </w:p>
        </w:tc>
        <w:tc>
          <w:tcPr>
            <w:tcW w:w="704" w:type="dxa"/>
            <w:vMerge/>
          </w:tcPr>
          <w:p w14:paraId="34476F7F" w14:textId="77777777" w:rsidR="003B5169" w:rsidRDefault="003B5169" w:rsidP="00254727">
            <w:pPr>
              <w:rPr>
                <w:sz w:val="20"/>
                <w:szCs w:val="20"/>
              </w:rPr>
            </w:pPr>
          </w:p>
        </w:tc>
        <w:tc>
          <w:tcPr>
            <w:tcW w:w="1696" w:type="dxa"/>
          </w:tcPr>
          <w:p w14:paraId="338D2757" w14:textId="77777777" w:rsidR="003B5169" w:rsidRPr="003D09C2" w:rsidRDefault="003B5169" w:rsidP="00254727">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1783074722"/>
            <w:placeholder>
              <w:docPart w:val="C7ED0C5783764DCEBA28B16BE6ECA68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492B0407"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436056129"/>
            <w:placeholder>
              <w:docPart w:val="D7665DB75A9B43DA923E8652A22E9FD0"/>
            </w:placeholder>
            <w:dropDownList>
              <w:listItem w:displayText="≥" w:value="≥"/>
              <w:listItem w:displayText="&gt;" w:value="&gt;"/>
              <w:listItem w:displayText="выбор значения" w:value="выбор значения"/>
            </w:dropDownList>
          </w:sdtPr>
          <w:sdtContent>
            <w:tc>
              <w:tcPr>
                <w:tcW w:w="1991" w:type="dxa"/>
              </w:tcPr>
              <w:p w14:paraId="12466F11" w14:textId="77777777" w:rsidR="003B5169" w:rsidRDefault="003B5169" w:rsidP="00254727">
                <w:pPr>
                  <w:jc w:val="center"/>
                  <w:rPr>
                    <w:sz w:val="20"/>
                    <w:szCs w:val="20"/>
                  </w:rPr>
                </w:pPr>
                <w:r>
                  <w:rPr>
                    <w:sz w:val="20"/>
                    <w:szCs w:val="20"/>
                  </w:rPr>
                  <w:t>≥</w:t>
                </w:r>
              </w:p>
            </w:tc>
          </w:sdtContent>
        </w:sdt>
        <w:tc>
          <w:tcPr>
            <w:tcW w:w="881" w:type="dxa"/>
          </w:tcPr>
          <w:p w14:paraId="331F8F95" w14:textId="77777777" w:rsidR="003B5169" w:rsidRDefault="003B5169" w:rsidP="00254727">
            <w:pPr>
              <w:jc w:val="center"/>
              <w:rPr>
                <w:sz w:val="20"/>
                <w:szCs w:val="20"/>
              </w:rPr>
            </w:pPr>
            <w:r>
              <w:rPr>
                <w:sz w:val="20"/>
                <w:szCs w:val="20"/>
              </w:rPr>
              <w:t>-5</w:t>
            </w:r>
          </w:p>
        </w:tc>
        <w:sdt>
          <w:sdtPr>
            <w:rPr>
              <w:sz w:val="20"/>
              <w:szCs w:val="20"/>
            </w:rPr>
            <w:alias w:val="значение"/>
            <w:tag w:val="значение"/>
            <w:id w:val="1320078342"/>
            <w:placeholder>
              <w:docPart w:val="EDD9A10F533B42D6B84F8E8ED5B295D9"/>
            </w:placeholder>
            <w:dropDownList>
              <w:listItem w:displayText="≤" w:value="≤"/>
              <w:listItem w:displayText="&lt;" w:value="&lt;"/>
              <w:listItem w:displayText="выбор значения" w:value="выбор значения"/>
            </w:dropDownList>
          </w:sdtPr>
          <w:sdtContent>
            <w:tc>
              <w:tcPr>
                <w:tcW w:w="1099" w:type="dxa"/>
              </w:tcPr>
              <w:p w14:paraId="5CD407A4" w14:textId="77777777" w:rsidR="003B5169" w:rsidRDefault="003B5169" w:rsidP="00254727">
                <w:pPr>
                  <w:jc w:val="center"/>
                  <w:rPr>
                    <w:sz w:val="20"/>
                    <w:szCs w:val="20"/>
                  </w:rPr>
                </w:pPr>
                <w:r>
                  <w:rPr>
                    <w:sz w:val="20"/>
                    <w:szCs w:val="20"/>
                  </w:rPr>
                  <w:t>≤</w:t>
                </w:r>
              </w:p>
            </w:tc>
          </w:sdtContent>
        </w:sdt>
        <w:tc>
          <w:tcPr>
            <w:tcW w:w="1309" w:type="dxa"/>
          </w:tcPr>
          <w:p w14:paraId="4D36077A" w14:textId="77777777" w:rsidR="003B5169" w:rsidRDefault="003B5169" w:rsidP="00254727">
            <w:pPr>
              <w:jc w:val="center"/>
              <w:rPr>
                <w:sz w:val="20"/>
                <w:szCs w:val="20"/>
              </w:rPr>
            </w:pPr>
            <w:r>
              <w:rPr>
                <w:sz w:val="20"/>
                <w:szCs w:val="20"/>
              </w:rPr>
              <w:t>15</w:t>
            </w:r>
          </w:p>
        </w:tc>
        <w:tc>
          <w:tcPr>
            <w:tcW w:w="546" w:type="dxa"/>
          </w:tcPr>
          <w:p w14:paraId="2CC9B88D" w14:textId="77777777" w:rsidR="003B5169" w:rsidRDefault="003B5169" w:rsidP="00254727">
            <w:pPr>
              <w:jc w:val="center"/>
              <w:rPr>
                <w:sz w:val="20"/>
                <w:szCs w:val="20"/>
              </w:rPr>
            </w:pPr>
            <w:r>
              <w:rPr>
                <w:sz w:val="20"/>
                <w:szCs w:val="20"/>
              </w:rPr>
              <w:t>градус</w:t>
            </w:r>
          </w:p>
        </w:tc>
        <w:tc>
          <w:tcPr>
            <w:tcW w:w="1418" w:type="dxa"/>
          </w:tcPr>
          <w:p w14:paraId="51B9BBE8"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16851D2B" w14:textId="77777777" w:rsidTr="003B5169">
        <w:tc>
          <w:tcPr>
            <w:tcW w:w="441" w:type="dxa"/>
            <w:vMerge/>
          </w:tcPr>
          <w:p w14:paraId="5F804438" w14:textId="77777777" w:rsidR="003B5169" w:rsidRPr="0017149E" w:rsidRDefault="003B5169" w:rsidP="00254727">
            <w:pPr>
              <w:jc w:val="center"/>
              <w:rPr>
                <w:sz w:val="20"/>
                <w:szCs w:val="20"/>
              </w:rPr>
            </w:pPr>
          </w:p>
        </w:tc>
        <w:tc>
          <w:tcPr>
            <w:tcW w:w="973" w:type="dxa"/>
            <w:gridSpan w:val="2"/>
            <w:vMerge/>
          </w:tcPr>
          <w:p w14:paraId="3D49FB2A" w14:textId="77777777" w:rsidR="003B5169" w:rsidRPr="00924D66" w:rsidRDefault="003B5169" w:rsidP="00254727">
            <w:pPr>
              <w:rPr>
                <w:bCs/>
                <w:sz w:val="20"/>
                <w:szCs w:val="20"/>
              </w:rPr>
            </w:pPr>
          </w:p>
        </w:tc>
        <w:tc>
          <w:tcPr>
            <w:tcW w:w="1412" w:type="dxa"/>
            <w:vMerge/>
          </w:tcPr>
          <w:p w14:paraId="56C60C42" w14:textId="2828B8E5" w:rsidR="003B5169" w:rsidRPr="00924D66" w:rsidRDefault="003B5169" w:rsidP="00254727">
            <w:pPr>
              <w:rPr>
                <w:bCs/>
                <w:sz w:val="20"/>
                <w:szCs w:val="20"/>
              </w:rPr>
            </w:pPr>
          </w:p>
        </w:tc>
        <w:tc>
          <w:tcPr>
            <w:tcW w:w="1002" w:type="dxa"/>
            <w:vMerge/>
          </w:tcPr>
          <w:p w14:paraId="06D119BF" w14:textId="77777777" w:rsidR="003B5169" w:rsidRPr="00924D66" w:rsidRDefault="003B5169" w:rsidP="00254727">
            <w:pPr>
              <w:rPr>
                <w:sz w:val="20"/>
                <w:szCs w:val="20"/>
              </w:rPr>
            </w:pPr>
          </w:p>
        </w:tc>
        <w:tc>
          <w:tcPr>
            <w:tcW w:w="704" w:type="dxa"/>
            <w:vMerge/>
          </w:tcPr>
          <w:p w14:paraId="1ED558BB" w14:textId="77777777" w:rsidR="003B5169" w:rsidRDefault="003B5169" w:rsidP="00254727">
            <w:pPr>
              <w:rPr>
                <w:sz w:val="20"/>
                <w:szCs w:val="20"/>
              </w:rPr>
            </w:pPr>
          </w:p>
        </w:tc>
        <w:tc>
          <w:tcPr>
            <w:tcW w:w="704" w:type="dxa"/>
            <w:vMerge/>
          </w:tcPr>
          <w:p w14:paraId="79B9B514" w14:textId="77777777" w:rsidR="003B5169" w:rsidRDefault="003B5169" w:rsidP="00254727">
            <w:pPr>
              <w:rPr>
                <w:sz w:val="20"/>
                <w:szCs w:val="20"/>
              </w:rPr>
            </w:pPr>
          </w:p>
        </w:tc>
        <w:tc>
          <w:tcPr>
            <w:tcW w:w="1696" w:type="dxa"/>
          </w:tcPr>
          <w:p w14:paraId="6464B47A" w14:textId="77777777" w:rsidR="003B5169" w:rsidRPr="00DE6009" w:rsidRDefault="003B5169" w:rsidP="00254727">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1715455211"/>
            <w:placeholder>
              <w:docPart w:val="5E06DD8EA47E4156ADAE4B722D14DF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066CA209"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960336439"/>
            <w:placeholder>
              <w:docPart w:val="EC05F437B7BA4A50841DA689AC2F0A32"/>
            </w:placeholder>
            <w:dropDownList>
              <w:listItem w:displayText="≥" w:value="≥"/>
              <w:listItem w:displayText="&gt;" w:value="&gt;"/>
              <w:listItem w:displayText="выбор значения" w:value="выбор значения"/>
            </w:dropDownList>
          </w:sdtPr>
          <w:sdtContent>
            <w:tc>
              <w:tcPr>
                <w:tcW w:w="1991" w:type="dxa"/>
              </w:tcPr>
              <w:p w14:paraId="1090F476" w14:textId="77777777" w:rsidR="003B5169" w:rsidRDefault="003B5169" w:rsidP="00254727">
                <w:pPr>
                  <w:jc w:val="center"/>
                  <w:rPr>
                    <w:sz w:val="20"/>
                    <w:szCs w:val="20"/>
                  </w:rPr>
                </w:pPr>
                <w:r>
                  <w:rPr>
                    <w:sz w:val="20"/>
                    <w:szCs w:val="20"/>
                  </w:rPr>
                  <w:t>≥</w:t>
                </w:r>
              </w:p>
            </w:tc>
          </w:sdtContent>
        </w:sdt>
        <w:tc>
          <w:tcPr>
            <w:tcW w:w="881" w:type="dxa"/>
          </w:tcPr>
          <w:p w14:paraId="23FF0765" w14:textId="77777777" w:rsidR="003B5169" w:rsidRDefault="003B5169" w:rsidP="00254727">
            <w:pPr>
              <w:jc w:val="center"/>
              <w:rPr>
                <w:sz w:val="20"/>
                <w:szCs w:val="20"/>
              </w:rPr>
            </w:pPr>
            <w:r>
              <w:rPr>
                <w:sz w:val="20"/>
                <w:szCs w:val="20"/>
              </w:rPr>
              <w:t>2</w:t>
            </w:r>
          </w:p>
        </w:tc>
        <w:tc>
          <w:tcPr>
            <w:tcW w:w="1099" w:type="dxa"/>
          </w:tcPr>
          <w:p w14:paraId="09CB6DD5" w14:textId="77777777" w:rsidR="003B5169" w:rsidRDefault="003B5169" w:rsidP="00254727">
            <w:pPr>
              <w:jc w:val="center"/>
              <w:rPr>
                <w:sz w:val="20"/>
                <w:szCs w:val="20"/>
              </w:rPr>
            </w:pPr>
          </w:p>
        </w:tc>
        <w:tc>
          <w:tcPr>
            <w:tcW w:w="1309" w:type="dxa"/>
          </w:tcPr>
          <w:p w14:paraId="5C414A6F" w14:textId="77777777" w:rsidR="003B5169" w:rsidRDefault="003B5169" w:rsidP="00254727">
            <w:pPr>
              <w:jc w:val="center"/>
              <w:rPr>
                <w:sz w:val="20"/>
                <w:szCs w:val="20"/>
              </w:rPr>
            </w:pPr>
          </w:p>
        </w:tc>
        <w:tc>
          <w:tcPr>
            <w:tcW w:w="546" w:type="dxa"/>
          </w:tcPr>
          <w:p w14:paraId="4FD17E28" w14:textId="77777777" w:rsidR="003B5169" w:rsidRDefault="003B5169" w:rsidP="00254727">
            <w:pPr>
              <w:jc w:val="center"/>
              <w:rPr>
                <w:sz w:val="20"/>
                <w:szCs w:val="20"/>
              </w:rPr>
            </w:pPr>
            <w:proofErr w:type="spellStart"/>
            <w:r>
              <w:rPr>
                <w:sz w:val="20"/>
                <w:szCs w:val="20"/>
              </w:rPr>
              <w:t>шт</w:t>
            </w:r>
            <w:proofErr w:type="spellEnd"/>
          </w:p>
        </w:tc>
        <w:tc>
          <w:tcPr>
            <w:tcW w:w="1418" w:type="dxa"/>
          </w:tcPr>
          <w:p w14:paraId="32E1ABB5"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3432AED0" w14:textId="77777777" w:rsidTr="003B5169">
        <w:tc>
          <w:tcPr>
            <w:tcW w:w="441" w:type="dxa"/>
            <w:vMerge/>
          </w:tcPr>
          <w:p w14:paraId="0BBCA901" w14:textId="77777777" w:rsidR="003B5169" w:rsidRPr="0017149E" w:rsidRDefault="003B5169" w:rsidP="00254727">
            <w:pPr>
              <w:jc w:val="center"/>
              <w:rPr>
                <w:sz w:val="20"/>
                <w:szCs w:val="20"/>
              </w:rPr>
            </w:pPr>
          </w:p>
        </w:tc>
        <w:tc>
          <w:tcPr>
            <w:tcW w:w="973" w:type="dxa"/>
            <w:gridSpan w:val="2"/>
            <w:vMerge/>
          </w:tcPr>
          <w:p w14:paraId="494467A3" w14:textId="77777777" w:rsidR="003B5169" w:rsidRPr="00924D66" w:rsidRDefault="003B5169" w:rsidP="00254727">
            <w:pPr>
              <w:rPr>
                <w:bCs/>
                <w:sz w:val="20"/>
                <w:szCs w:val="20"/>
              </w:rPr>
            </w:pPr>
          </w:p>
        </w:tc>
        <w:tc>
          <w:tcPr>
            <w:tcW w:w="1412" w:type="dxa"/>
            <w:vMerge/>
          </w:tcPr>
          <w:p w14:paraId="5FAC4F8C" w14:textId="5A354928" w:rsidR="003B5169" w:rsidRPr="00924D66" w:rsidRDefault="003B5169" w:rsidP="00254727">
            <w:pPr>
              <w:rPr>
                <w:bCs/>
                <w:sz w:val="20"/>
                <w:szCs w:val="20"/>
              </w:rPr>
            </w:pPr>
          </w:p>
        </w:tc>
        <w:tc>
          <w:tcPr>
            <w:tcW w:w="1002" w:type="dxa"/>
            <w:vMerge/>
          </w:tcPr>
          <w:p w14:paraId="707492EF" w14:textId="77777777" w:rsidR="003B5169" w:rsidRPr="00924D66" w:rsidRDefault="003B5169" w:rsidP="00254727">
            <w:pPr>
              <w:rPr>
                <w:sz w:val="20"/>
                <w:szCs w:val="20"/>
              </w:rPr>
            </w:pPr>
          </w:p>
        </w:tc>
        <w:tc>
          <w:tcPr>
            <w:tcW w:w="704" w:type="dxa"/>
            <w:vMerge/>
          </w:tcPr>
          <w:p w14:paraId="4335DC4D" w14:textId="77777777" w:rsidR="003B5169" w:rsidRDefault="003B5169" w:rsidP="00254727">
            <w:pPr>
              <w:rPr>
                <w:sz w:val="20"/>
                <w:szCs w:val="20"/>
              </w:rPr>
            </w:pPr>
          </w:p>
        </w:tc>
        <w:tc>
          <w:tcPr>
            <w:tcW w:w="704" w:type="dxa"/>
            <w:vMerge/>
          </w:tcPr>
          <w:p w14:paraId="04514B05" w14:textId="77777777" w:rsidR="003B5169" w:rsidRDefault="003B5169" w:rsidP="00254727">
            <w:pPr>
              <w:rPr>
                <w:sz w:val="20"/>
                <w:szCs w:val="20"/>
              </w:rPr>
            </w:pPr>
          </w:p>
        </w:tc>
        <w:tc>
          <w:tcPr>
            <w:tcW w:w="1696" w:type="dxa"/>
          </w:tcPr>
          <w:p w14:paraId="3DB7B883" w14:textId="77777777" w:rsidR="003B5169" w:rsidRPr="00745E5A" w:rsidRDefault="003B5169" w:rsidP="00254727">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257794567"/>
            <w:placeholder>
              <w:docPart w:val="FDA8BE04FDB14232A61206F986CCAA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4C2E4E2F"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023976158"/>
            <w:placeholder>
              <w:docPart w:val="C6028805656E47FFAF0A751845B23647"/>
            </w:placeholder>
            <w:dropDownList>
              <w:listItem w:displayText="≥" w:value="≥"/>
              <w:listItem w:displayText="&gt;" w:value="&gt;"/>
              <w:listItem w:displayText="выбор значения" w:value="выбор значения"/>
            </w:dropDownList>
          </w:sdtPr>
          <w:sdtContent>
            <w:tc>
              <w:tcPr>
                <w:tcW w:w="1991" w:type="dxa"/>
              </w:tcPr>
              <w:p w14:paraId="277A3DB0" w14:textId="77777777" w:rsidR="003B5169" w:rsidRDefault="003B5169" w:rsidP="00254727">
                <w:pPr>
                  <w:jc w:val="center"/>
                  <w:rPr>
                    <w:sz w:val="20"/>
                    <w:szCs w:val="20"/>
                  </w:rPr>
                </w:pPr>
                <w:r>
                  <w:rPr>
                    <w:sz w:val="20"/>
                    <w:szCs w:val="20"/>
                  </w:rPr>
                  <w:t>≥</w:t>
                </w:r>
              </w:p>
            </w:tc>
          </w:sdtContent>
        </w:sdt>
        <w:tc>
          <w:tcPr>
            <w:tcW w:w="881" w:type="dxa"/>
          </w:tcPr>
          <w:p w14:paraId="179D4FE6" w14:textId="77777777" w:rsidR="003B5169" w:rsidRDefault="003B5169" w:rsidP="00254727">
            <w:pPr>
              <w:jc w:val="center"/>
              <w:rPr>
                <w:sz w:val="20"/>
                <w:szCs w:val="20"/>
              </w:rPr>
            </w:pPr>
            <w:r>
              <w:rPr>
                <w:sz w:val="20"/>
                <w:szCs w:val="20"/>
              </w:rPr>
              <w:t>8</w:t>
            </w:r>
          </w:p>
        </w:tc>
        <w:tc>
          <w:tcPr>
            <w:tcW w:w="1099" w:type="dxa"/>
          </w:tcPr>
          <w:p w14:paraId="090EDE8F" w14:textId="77777777" w:rsidR="003B5169" w:rsidRDefault="003B5169" w:rsidP="00254727">
            <w:pPr>
              <w:jc w:val="center"/>
              <w:rPr>
                <w:sz w:val="20"/>
                <w:szCs w:val="20"/>
              </w:rPr>
            </w:pPr>
          </w:p>
        </w:tc>
        <w:tc>
          <w:tcPr>
            <w:tcW w:w="1309" w:type="dxa"/>
          </w:tcPr>
          <w:p w14:paraId="1A7CC9AD" w14:textId="77777777" w:rsidR="003B5169" w:rsidRDefault="003B5169" w:rsidP="00254727">
            <w:pPr>
              <w:jc w:val="center"/>
              <w:rPr>
                <w:sz w:val="20"/>
                <w:szCs w:val="20"/>
              </w:rPr>
            </w:pPr>
          </w:p>
        </w:tc>
        <w:tc>
          <w:tcPr>
            <w:tcW w:w="546" w:type="dxa"/>
          </w:tcPr>
          <w:p w14:paraId="4051AE64" w14:textId="77777777" w:rsidR="003B5169" w:rsidRDefault="003B5169" w:rsidP="00254727">
            <w:pPr>
              <w:jc w:val="center"/>
              <w:rPr>
                <w:sz w:val="20"/>
                <w:szCs w:val="20"/>
              </w:rPr>
            </w:pPr>
            <w:r>
              <w:rPr>
                <w:sz w:val="20"/>
                <w:szCs w:val="20"/>
              </w:rPr>
              <w:t>см</w:t>
            </w:r>
          </w:p>
        </w:tc>
        <w:tc>
          <w:tcPr>
            <w:tcW w:w="1418" w:type="dxa"/>
          </w:tcPr>
          <w:p w14:paraId="189C032E" w14:textId="77777777" w:rsidR="003B5169" w:rsidRPr="004950E4" w:rsidRDefault="003B5169" w:rsidP="00254727">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17149E" w14:paraId="03E949A1" w14:textId="77777777" w:rsidTr="003B5169">
        <w:tc>
          <w:tcPr>
            <w:tcW w:w="441" w:type="dxa"/>
            <w:vMerge/>
          </w:tcPr>
          <w:p w14:paraId="176936C2" w14:textId="77777777" w:rsidR="003B5169" w:rsidRPr="0017149E" w:rsidRDefault="003B5169" w:rsidP="00254727">
            <w:pPr>
              <w:jc w:val="center"/>
              <w:rPr>
                <w:sz w:val="20"/>
                <w:szCs w:val="20"/>
              </w:rPr>
            </w:pPr>
          </w:p>
        </w:tc>
        <w:tc>
          <w:tcPr>
            <w:tcW w:w="973" w:type="dxa"/>
            <w:gridSpan w:val="2"/>
            <w:vMerge/>
          </w:tcPr>
          <w:p w14:paraId="5E00AA7C" w14:textId="77777777" w:rsidR="003B5169" w:rsidRPr="00924D66" w:rsidRDefault="003B5169" w:rsidP="00254727">
            <w:pPr>
              <w:rPr>
                <w:bCs/>
                <w:sz w:val="20"/>
                <w:szCs w:val="20"/>
              </w:rPr>
            </w:pPr>
          </w:p>
        </w:tc>
        <w:tc>
          <w:tcPr>
            <w:tcW w:w="1412" w:type="dxa"/>
            <w:vMerge/>
          </w:tcPr>
          <w:p w14:paraId="3A66781C" w14:textId="6048A577" w:rsidR="003B5169" w:rsidRPr="00924D66" w:rsidRDefault="003B5169" w:rsidP="00254727">
            <w:pPr>
              <w:rPr>
                <w:bCs/>
                <w:sz w:val="20"/>
                <w:szCs w:val="20"/>
              </w:rPr>
            </w:pPr>
          </w:p>
        </w:tc>
        <w:tc>
          <w:tcPr>
            <w:tcW w:w="1002" w:type="dxa"/>
            <w:vMerge/>
          </w:tcPr>
          <w:p w14:paraId="081A9687" w14:textId="77777777" w:rsidR="003B5169" w:rsidRPr="00924D66" w:rsidRDefault="003B5169" w:rsidP="00254727">
            <w:pPr>
              <w:rPr>
                <w:sz w:val="20"/>
                <w:szCs w:val="20"/>
              </w:rPr>
            </w:pPr>
          </w:p>
        </w:tc>
        <w:tc>
          <w:tcPr>
            <w:tcW w:w="704" w:type="dxa"/>
            <w:vMerge/>
          </w:tcPr>
          <w:p w14:paraId="7F0D7009" w14:textId="77777777" w:rsidR="003B5169" w:rsidRDefault="003B5169" w:rsidP="00254727">
            <w:pPr>
              <w:rPr>
                <w:sz w:val="20"/>
                <w:szCs w:val="20"/>
              </w:rPr>
            </w:pPr>
          </w:p>
        </w:tc>
        <w:tc>
          <w:tcPr>
            <w:tcW w:w="704" w:type="dxa"/>
            <w:vMerge/>
          </w:tcPr>
          <w:p w14:paraId="419015E9" w14:textId="77777777" w:rsidR="003B5169" w:rsidRDefault="003B5169" w:rsidP="00254727">
            <w:pPr>
              <w:rPr>
                <w:sz w:val="20"/>
                <w:szCs w:val="20"/>
              </w:rPr>
            </w:pPr>
          </w:p>
        </w:tc>
        <w:tc>
          <w:tcPr>
            <w:tcW w:w="1696" w:type="dxa"/>
          </w:tcPr>
          <w:p w14:paraId="4FA5633C" w14:textId="77777777" w:rsidR="003B5169" w:rsidRPr="00745E5A" w:rsidRDefault="003B5169" w:rsidP="00254727">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2058972243"/>
            <w:placeholder>
              <w:docPart w:val="C9A0DDF8495F4D5F9EBDE61291948E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6DCDB9A"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234590219"/>
            <w:placeholder>
              <w:docPart w:val="16BD231F8C1F45E5901353006D04F81A"/>
            </w:placeholder>
            <w:dropDownList>
              <w:listItem w:displayText="≥" w:value="≥"/>
              <w:listItem w:displayText="&gt;" w:value="&gt;"/>
              <w:listItem w:displayText="выбор значения" w:value="выбор значения"/>
            </w:dropDownList>
          </w:sdtPr>
          <w:sdtContent>
            <w:tc>
              <w:tcPr>
                <w:tcW w:w="1991" w:type="dxa"/>
              </w:tcPr>
              <w:p w14:paraId="31E15E84" w14:textId="77777777" w:rsidR="003B5169" w:rsidRDefault="003B5169" w:rsidP="00254727">
                <w:pPr>
                  <w:jc w:val="center"/>
                  <w:rPr>
                    <w:sz w:val="20"/>
                    <w:szCs w:val="20"/>
                  </w:rPr>
                </w:pPr>
                <w:r>
                  <w:rPr>
                    <w:sz w:val="20"/>
                    <w:szCs w:val="20"/>
                  </w:rPr>
                  <w:t>≥</w:t>
                </w:r>
              </w:p>
            </w:tc>
          </w:sdtContent>
        </w:sdt>
        <w:tc>
          <w:tcPr>
            <w:tcW w:w="881" w:type="dxa"/>
          </w:tcPr>
          <w:p w14:paraId="2DF3B0F1" w14:textId="77777777" w:rsidR="003B5169" w:rsidRDefault="003B5169" w:rsidP="00254727">
            <w:pPr>
              <w:jc w:val="center"/>
              <w:rPr>
                <w:sz w:val="20"/>
                <w:szCs w:val="20"/>
              </w:rPr>
            </w:pPr>
            <w:r>
              <w:rPr>
                <w:sz w:val="20"/>
                <w:szCs w:val="20"/>
              </w:rPr>
              <w:t>125</w:t>
            </w:r>
          </w:p>
        </w:tc>
        <w:tc>
          <w:tcPr>
            <w:tcW w:w="1099" w:type="dxa"/>
          </w:tcPr>
          <w:p w14:paraId="78D7CFDC" w14:textId="77777777" w:rsidR="003B5169" w:rsidRDefault="003B5169" w:rsidP="00254727">
            <w:pPr>
              <w:jc w:val="center"/>
              <w:rPr>
                <w:sz w:val="20"/>
                <w:szCs w:val="20"/>
              </w:rPr>
            </w:pPr>
          </w:p>
        </w:tc>
        <w:tc>
          <w:tcPr>
            <w:tcW w:w="1309" w:type="dxa"/>
          </w:tcPr>
          <w:p w14:paraId="0A4E219D" w14:textId="77777777" w:rsidR="003B5169" w:rsidRDefault="003B5169" w:rsidP="00254727">
            <w:pPr>
              <w:jc w:val="center"/>
              <w:rPr>
                <w:sz w:val="20"/>
                <w:szCs w:val="20"/>
              </w:rPr>
            </w:pPr>
          </w:p>
        </w:tc>
        <w:tc>
          <w:tcPr>
            <w:tcW w:w="546" w:type="dxa"/>
          </w:tcPr>
          <w:p w14:paraId="726C2CB8" w14:textId="77777777" w:rsidR="003B5169" w:rsidRDefault="003B5169" w:rsidP="00254727">
            <w:pPr>
              <w:jc w:val="center"/>
              <w:rPr>
                <w:sz w:val="20"/>
                <w:szCs w:val="20"/>
              </w:rPr>
            </w:pPr>
            <w:r>
              <w:rPr>
                <w:sz w:val="20"/>
                <w:szCs w:val="20"/>
              </w:rPr>
              <w:t>кг</w:t>
            </w:r>
          </w:p>
        </w:tc>
        <w:tc>
          <w:tcPr>
            <w:tcW w:w="1418" w:type="dxa"/>
          </w:tcPr>
          <w:p w14:paraId="3AFC80E3" w14:textId="77777777" w:rsidR="003B5169" w:rsidRPr="00625A8F" w:rsidRDefault="003B5169" w:rsidP="00254727">
            <w:pPr>
              <w:jc w:val="center"/>
              <w:rPr>
                <w:sz w:val="20"/>
                <w:szCs w:val="20"/>
              </w:rPr>
            </w:pPr>
            <w:r w:rsidRPr="00625A8F">
              <w:rPr>
                <w:sz w:val="20"/>
                <w:szCs w:val="20"/>
              </w:rPr>
              <w:t xml:space="preserve">УЗ указывает конкретное </w:t>
            </w:r>
          </w:p>
        </w:tc>
      </w:tr>
      <w:tr w:rsidR="003B5169" w:rsidRPr="0017149E" w14:paraId="55F5C0FF" w14:textId="77777777" w:rsidTr="003B5169">
        <w:tc>
          <w:tcPr>
            <w:tcW w:w="441" w:type="dxa"/>
            <w:vMerge/>
          </w:tcPr>
          <w:p w14:paraId="27BA4BB4" w14:textId="77777777" w:rsidR="003B5169" w:rsidRPr="0017149E" w:rsidRDefault="003B5169" w:rsidP="00254727">
            <w:pPr>
              <w:jc w:val="center"/>
              <w:rPr>
                <w:sz w:val="20"/>
                <w:szCs w:val="20"/>
              </w:rPr>
            </w:pPr>
          </w:p>
        </w:tc>
        <w:tc>
          <w:tcPr>
            <w:tcW w:w="973" w:type="dxa"/>
            <w:gridSpan w:val="2"/>
            <w:vMerge/>
          </w:tcPr>
          <w:p w14:paraId="422903CF" w14:textId="77777777" w:rsidR="003B5169" w:rsidRPr="00924D66" w:rsidRDefault="003B5169" w:rsidP="00254727">
            <w:pPr>
              <w:rPr>
                <w:bCs/>
                <w:sz w:val="20"/>
                <w:szCs w:val="20"/>
              </w:rPr>
            </w:pPr>
          </w:p>
        </w:tc>
        <w:tc>
          <w:tcPr>
            <w:tcW w:w="1412" w:type="dxa"/>
            <w:vMerge/>
          </w:tcPr>
          <w:p w14:paraId="30F7044B" w14:textId="5A99323C" w:rsidR="003B5169" w:rsidRPr="00924D66" w:rsidRDefault="003B5169" w:rsidP="00254727">
            <w:pPr>
              <w:rPr>
                <w:bCs/>
                <w:sz w:val="20"/>
                <w:szCs w:val="20"/>
              </w:rPr>
            </w:pPr>
          </w:p>
        </w:tc>
        <w:tc>
          <w:tcPr>
            <w:tcW w:w="1002" w:type="dxa"/>
            <w:vMerge/>
          </w:tcPr>
          <w:p w14:paraId="0F6C8B2A" w14:textId="77777777" w:rsidR="003B5169" w:rsidRPr="00924D66" w:rsidRDefault="003B5169" w:rsidP="00254727">
            <w:pPr>
              <w:rPr>
                <w:sz w:val="20"/>
                <w:szCs w:val="20"/>
              </w:rPr>
            </w:pPr>
          </w:p>
        </w:tc>
        <w:tc>
          <w:tcPr>
            <w:tcW w:w="704" w:type="dxa"/>
            <w:vMerge/>
          </w:tcPr>
          <w:p w14:paraId="52237C89" w14:textId="77777777" w:rsidR="003B5169" w:rsidRDefault="003B5169" w:rsidP="00254727">
            <w:pPr>
              <w:rPr>
                <w:sz w:val="20"/>
                <w:szCs w:val="20"/>
              </w:rPr>
            </w:pPr>
          </w:p>
        </w:tc>
        <w:tc>
          <w:tcPr>
            <w:tcW w:w="704" w:type="dxa"/>
            <w:vMerge/>
          </w:tcPr>
          <w:p w14:paraId="366D690A" w14:textId="77777777" w:rsidR="003B5169" w:rsidRDefault="003B5169" w:rsidP="00254727">
            <w:pPr>
              <w:rPr>
                <w:sz w:val="20"/>
                <w:szCs w:val="20"/>
              </w:rPr>
            </w:pPr>
          </w:p>
        </w:tc>
        <w:tc>
          <w:tcPr>
            <w:tcW w:w="1696" w:type="dxa"/>
          </w:tcPr>
          <w:p w14:paraId="1E63733C" w14:textId="77777777" w:rsidR="003B5169" w:rsidRPr="00745E5A" w:rsidRDefault="003B5169" w:rsidP="00254727">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393080554"/>
            <w:placeholder>
              <w:docPart w:val="14CD3781A2D74E25813A249A4B4391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68488D07" w14:textId="77777777" w:rsidR="003B5169" w:rsidRDefault="003B5169" w:rsidP="00254727">
                <w:pPr>
                  <w:jc w:val="center"/>
                  <w:rPr>
                    <w:sz w:val="20"/>
                    <w:szCs w:val="20"/>
                  </w:rPr>
                </w:pPr>
                <w:r>
                  <w:rPr>
                    <w:sz w:val="20"/>
                    <w:szCs w:val="20"/>
                  </w:rPr>
                  <w:t>количественная</w:t>
                </w:r>
              </w:p>
            </w:tc>
          </w:sdtContent>
        </w:sdt>
        <w:tc>
          <w:tcPr>
            <w:tcW w:w="1991" w:type="dxa"/>
          </w:tcPr>
          <w:p w14:paraId="42572347" w14:textId="77777777" w:rsidR="003B5169" w:rsidRDefault="003B5169" w:rsidP="00254727">
            <w:pPr>
              <w:jc w:val="center"/>
              <w:rPr>
                <w:sz w:val="20"/>
                <w:szCs w:val="20"/>
              </w:rPr>
            </w:pPr>
          </w:p>
        </w:tc>
        <w:tc>
          <w:tcPr>
            <w:tcW w:w="881" w:type="dxa"/>
          </w:tcPr>
          <w:p w14:paraId="23F13D8D" w14:textId="77777777" w:rsidR="003B5169" w:rsidRDefault="003B5169" w:rsidP="00254727">
            <w:pPr>
              <w:jc w:val="center"/>
              <w:rPr>
                <w:sz w:val="20"/>
                <w:szCs w:val="20"/>
              </w:rPr>
            </w:pPr>
          </w:p>
        </w:tc>
        <w:sdt>
          <w:sdtPr>
            <w:rPr>
              <w:sz w:val="20"/>
              <w:szCs w:val="20"/>
            </w:rPr>
            <w:alias w:val="значение"/>
            <w:tag w:val="значение"/>
            <w:id w:val="1577254915"/>
            <w:placeholder>
              <w:docPart w:val="8D57213A023242B686176A7C09A6993A"/>
            </w:placeholder>
            <w:dropDownList>
              <w:listItem w:displayText="≤" w:value="≤"/>
              <w:listItem w:displayText="&lt;" w:value="&lt;"/>
              <w:listItem w:displayText="выбор значения" w:value="выбор значения"/>
            </w:dropDownList>
          </w:sdtPr>
          <w:sdtContent>
            <w:tc>
              <w:tcPr>
                <w:tcW w:w="1099" w:type="dxa"/>
              </w:tcPr>
              <w:p w14:paraId="78D30D21" w14:textId="77777777" w:rsidR="003B5169" w:rsidRDefault="003B5169" w:rsidP="00254727">
                <w:pPr>
                  <w:jc w:val="center"/>
                  <w:rPr>
                    <w:sz w:val="20"/>
                    <w:szCs w:val="20"/>
                  </w:rPr>
                </w:pPr>
                <w:r>
                  <w:rPr>
                    <w:sz w:val="20"/>
                    <w:szCs w:val="20"/>
                  </w:rPr>
                  <w:t>≤</w:t>
                </w:r>
              </w:p>
            </w:tc>
          </w:sdtContent>
        </w:sdt>
        <w:tc>
          <w:tcPr>
            <w:tcW w:w="1309" w:type="dxa"/>
          </w:tcPr>
          <w:p w14:paraId="53ABB30F" w14:textId="77777777" w:rsidR="003B5169" w:rsidRDefault="003B5169" w:rsidP="00254727">
            <w:pPr>
              <w:jc w:val="center"/>
              <w:rPr>
                <w:sz w:val="20"/>
                <w:szCs w:val="20"/>
              </w:rPr>
            </w:pPr>
            <w:r>
              <w:rPr>
                <w:sz w:val="20"/>
                <w:szCs w:val="20"/>
              </w:rPr>
              <w:t>19</w:t>
            </w:r>
          </w:p>
        </w:tc>
        <w:tc>
          <w:tcPr>
            <w:tcW w:w="546" w:type="dxa"/>
          </w:tcPr>
          <w:p w14:paraId="7D011AE4" w14:textId="77777777" w:rsidR="003B5169" w:rsidRDefault="003B5169" w:rsidP="00254727">
            <w:pPr>
              <w:jc w:val="center"/>
              <w:rPr>
                <w:sz w:val="20"/>
                <w:szCs w:val="20"/>
              </w:rPr>
            </w:pPr>
            <w:r>
              <w:rPr>
                <w:sz w:val="20"/>
                <w:szCs w:val="20"/>
              </w:rPr>
              <w:t>кг</w:t>
            </w:r>
          </w:p>
        </w:tc>
        <w:tc>
          <w:tcPr>
            <w:tcW w:w="1418" w:type="dxa"/>
          </w:tcPr>
          <w:p w14:paraId="2E7191DE" w14:textId="77777777" w:rsidR="003B5169" w:rsidRPr="00625A8F" w:rsidRDefault="003B5169" w:rsidP="00254727">
            <w:pPr>
              <w:jc w:val="center"/>
              <w:rPr>
                <w:sz w:val="20"/>
                <w:szCs w:val="20"/>
              </w:rPr>
            </w:pPr>
            <w:r w:rsidRPr="00625A8F">
              <w:rPr>
                <w:sz w:val="20"/>
                <w:szCs w:val="20"/>
              </w:rPr>
              <w:t xml:space="preserve">УЗ указывает конкретное </w:t>
            </w:r>
          </w:p>
        </w:tc>
      </w:tr>
      <w:tr w:rsidR="003B5169" w:rsidRPr="0017149E" w14:paraId="1C710E2F" w14:textId="77777777" w:rsidTr="003B5169">
        <w:tc>
          <w:tcPr>
            <w:tcW w:w="441" w:type="dxa"/>
            <w:vMerge/>
          </w:tcPr>
          <w:p w14:paraId="4FF9DE30" w14:textId="77777777" w:rsidR="003B5169" w:rsidRPr="0017149E" w:rsidRDefault="003B5169" w:rsidP="00254727">
            <w:pPr>
              <w:jc w:val="center"/>
              <w:rPr>
                <w:sz w:val="20"/>
                <w:szCs w:val="20"/>
              </w:rPr>
            </w:pPr>
          </w:p>
        </w:tc>
        <w:tc>
          <w:tcPr>
            <w:tcW w:w="973" w:type="dxa"/>
            <w:gridSpan w:val="2"/>
            <w:vMerge/>
          </w:tcPr>
          <w:p w14:paraId="73D32BAE" w14:textId="77777777" w:rsidR="003B5169" w:rsidRPr="00924D66" w:rsidRDefault="003B5169" w:rsidP="00254727">
            <w:pPr>
              <w:rPr>
                <w:bCs/>
                <w:sz w:val="20"/>
                <w:szCs w:val="20"/>
              </w:rPr>
            </w:pPr>
          </w:p>
        </w:tc>
        <w:tc>
          <w:tcPr>
            <w:tcW w:w="1412" w:type="dxa"/>
            <w:vMerge/>
          </w:tcPr>
          <w:p w14:paraId="3FCDB253" w14:textId="3A83F823" w:rsidR="003B5169" w:rsidRPr="00924D66" w:rsidRDefault="003B5169" w:rsidP="00254727">
            <w:pPr>
              <w:rPr>
                <w:bCs/>
                <w:sz w:val="20"/>
                <w:szCs w:val="20"/>
              </w:rPr>
            </w:pPr>
          </w:p>
        </w:tc>
        <w:tc>
          <w:tcPr>
            <w:tcW w:w="1002" w:type="dxa"/>
            <w:vMerge/>
          </w:tcPr>
          <w:p w14:paraId="513F00A7" w14:textId="77777777" w:rsidR="003B5169" w:rsidRPr="00924D66" w:rsidRDefault="003B5169" w:rsidP="00254727">
            <w:pPr>
              <w:rPr>
                <w:sz w:val="20"/>
                <w:szCs w:val="20"/>
              </w:rPr>
            </w:pPr>
          </w:p>
        </w:tc>
        <w:tc>
          <w:tcPr>
            <w:tcW w:w="704" w:type="dxa"/>
            <w:vMerge/>
          </w:tcPr>
          <w:p w14:paraId="7908F316" w14:textId="77777777" w:rsidR="003B5169" w:rsidRDefault="003B5169" w:rsidP="00254727">
            <w:pPr>
              <w:rPr>
                <w:sz w:val="20"/>
                <w:szCs w:val="20"/>
              </w:rPr>
            </w:pPr>
          </w:p>
        </w:tc>
        <w:tc>
          <w:tcPr>
            <w:tcW w:w="704" w:type="dxa"/>
            <w:vMerge/>
          </w:tcPr>
          <w:p w14:paraId="67628CD3" w14:textId="77777777" w:rsidR="003B5169" w:rsidRDefault="003B5169" w:rsidP="00254727">
            <w:pPr>
              <w:rPr>
                <w:sz w:val="20"/>
                <w:szCs w:val="20"/>
              </w:rPr>
            </w:pPr>
          </w:p>
        </w:tc>
        <w:tc>
          <w:tcPr>
            <w:tcW w:w="1696" w:type="dxa"/>
          </w:tcPr>
          <w:p w14:paraId="4AC161FA" w14:textId="33371956" w:rsidR="003B5169" w:rsidRPr="00F27551" w:rsidRDefault="003B516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1407065699"/>
            <w:placeholder>
              <w:docPart w:val="0A5548804D184BF694F5E88402C1BB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77D8A02A" w14:textId="77777777" w:rsidR="003B5169" w:rsidRDefault="003B5169" w:rsidP="00254727">
                <w:pPr>
                  <w:jc w:val="center"/>
                  <w:rPr>
                    <w:sz w:val="20"/>
                    <w:szCs w:val="20"/>
                  </w:rPr>
                </w:pPr>
                <w:r>
                  <w:rPr>
                    <w:sz w:val="20"/>
                    <w:szCs w:val="20"/>
                  </w:rPr>
                  <w:t>количественная</w:t>
                </w:r>
              </w:p>
            </w:tc>
          </w:sdtContent>
        </w:sdt>
        <w:sdt>
          <w:sdtPr>
            <w:rPr>
              <w:sz w:val="20"/>
              <w:szCs w:val="20"/>
            </w:rPr>
            <w:alias w:val="значение"/>
            <w:tag w:val="значение"/>
            <w:id w:val="-1113744702"/>
            <w:placeholder>
              <w:docPart w:val="5B6200809878459A89AEBB210C3F9255"/>
            </w:placeholder>
            <w:dropDownList>
              <w:listItem w:displayText="≥" w:value="≥"/>
              <w:listItem w:displayText="&gt;" w:value="&gt;"/>
              <w:listItem w:displayText="выбор значения" w:value="выбор значения"/>
            </w:dropDownList>
          </w:sdtPr>
          <w:sdtContent>
            <w:tc>
              <w:tcPr>
                <w:tcW w:w="1991" w:type="dxa"/>
              </w:tcPr>
              <w:p w14:paraId="4C855E1F" w14:textId="77777777" w:rsidR="003B5169" w:rsidRDefault="003B5169" w:rsidP="00254727">
                <w:pPr>
                  <w:jc w:val="center"/>
                  <w:rPr>
                    <w:sz w:val="20"/>
                    <w:szCs w:val="20"/>
                  </w:rPr>
                </w:pPr>
                <w:r>
                  <w:rPr>
                    <w:sz w:val="20"/>
                    <w:szCs w:val="20"/>
                  </w:rPr>
                  <w:t>≥</w:t>
                </w:r>
              </w:p>
            </w:tc>
          </w:sdtContent>
        </w:sdt>
        <w:tc>
          <w:tcPr>
            <w:tcW w:w="881" w:type="dxa"/>
          </w:tcPr>
          <w:p w14:paraId="3378B6A3" w14:textId="72408643" w:rsidR="003B5169" w:rsidRDefault="003B5169" w:rsidP="00254727">
            <w:pPr>
              <w:jc w:val="center"/>
              <w:rPr>
                <w:sz w:val="20"/>
                <w:szCs w:val="20"/>
              </w:rPr>
            </w:pPr>
            <w:r>
              <w:rPr>
                <w:sz w:val="20"/>
                <w:szCs w:val="20"/>
              </w:rPr>
              <w:t>42</w:t>
            </w:r>
          </w:p>
        </w:tc>
        <w:sdt>
          <w:sdtPr>
            <w:rPr>
              <w:sz w:val="20"/>
              <w:szCs w:val="20"/>
            </w:rPr>
            <w:alias w:val="значение"/>
            <w:tag w:val="значение"/>
            <w:id w:val="1958213030"/>
            <w:placeholder>
              <w:docPart w:val="F4637B5C10AE4A94827E5D548BDEA5A6"/>
            </w:placeholder>
            <w:dropDownList>
              <w:listItem w:displayText="≤" w:value="≤"/>
              <w:listItem w:displayText="&lt;" w:value="&lt;"/>
              <w:listItem w:displayText="выбор значения" w:value="выбор значения"/>
            </w:dropDownList>
          </w:sdtPr>
          <w:sdtContent>
            <w:tc>
              <w:tcPr>
                <w:tcW w:w="1099" w:type="dxa"/>
              </w:tcPr>
              <w:p w14:paraId="390349DB" w14:textId="77777777" w:rsidR="003B5169" w:rsidRDefault="003B5169" w:rsidP="00254727">
                <w:pPr>
                  <w:jc w:val="center"/>
                  <w:rPr>
                    <w:sz w:val="20"/>
                    <w:szCs w:val="20"/>
                  </w:rPr>
                </w:pPr>
                <w:r>
                  <w:rPr>
                    <w:sz w:val="20"/>
                    <w:szCs w:val="20"/>
                  </w:rPr>
                  <w:t>≤</w:t>
                </w:r>
              </w:p>
            </w:tc>
          </w:sdtContent>
        </w:sdt>
        <w:tc>
          <w:tcPr>
            <w:tcW w:w="1309" w:type="dxa"/>
          </w:tcPr>
          <w:p w14:paraId="4E352AB4" w14:textId="3084F361" w:rsidR="003B5169" w:rsidRDefault="003B5169" w:rsidP="00254727">
            <w:pPr>
              <w:jc w:val="center"/>
              <w:rPr>
                <w:sz w:val="20"/>
                <w:szCs w:val="20"/>
              </w:rPr>
            </w:pPr>
            <w:r>
              <w:rPr>
                <w:sz w:val="20"/>
                <w:szCs w:val="20"/>
              </w:rPr>
              <w:t>44</w:t>
            </w:r>
          </w:p>
        </w:tc>
        <w:tc>
          <w:tcPr>
            <w:tcW w:w="546" w:type="dxa"/>
          </w:tcPr>
          <w:p w14:paraId="68B4148E" w14:textId="77777777" w:rsidR="003B5169" w:rsidRDefault="003B5169" w:rsidP="00254727">
            <w:pPr>
              <w:jc w:val="center"/>
              <w:rPr>
                <w:sz w:val="20"/>
                <w:szCs w:val="20"/>
              </w:rPr>
            </w:pPr>
            <w:r>
              <w:rPr>
                <w:sz w:val="20"/>
                <w:szCs w:val="20"/>
              </w:rPr>
              <w:t>см</w:t>
            </w:r>
          </w:p>
        </w:tc>
        <w:tc>
          <w:tcPr>
            <w:tcW w:w="1418" w:type="dxa"/>
          </w:tcPr>
          <w:p w14:paraId="5F856B45" w14:textId="77777777" w:rsidR="003B5169" w:rsidRDefault="003B5169" w:rsidP="00254727">
            <w:pPr>
              <w:jc w:val="center"/>
              <w:rPr>
                <w:sz w:val="20"/>
                <w:szCs w:val="20"/>
              </w:rPr>
            </w:pPr>
            <w:r w:rsidRPr="00625A8F">
              <w:rPr>
                <w:sz w:val="20"/>
                <w:szCs w:val="20"/>
              </w:rPr>
              <w:t xml:space="preserve">УЗ указывает конкретное </w:t>
            </w:r>
          </w:p>
        </w:tc>
      </w:tr>
      <w:tr w:rsidR="003B5169" w:rsidRPr="0017149E" w14:paraId="79684B2F" w14:textId="77777777" w:rsidTr="003B5169">
        <w:tc>
          <w:tcPr>
            <w:tcW w:w="441" w:type="dxa"/>
            <w:vMerge/>
          </w:tcPr>
          <w:p w14:paraId="3839EBEE" w14:textId="77777777" w:rsidR="003B5169" w:rsidRPr="0017149E" w:rsidRDefault="003B5169" w:rsidP="00254727">
            <w:pPr>
              <w:jc w:val="center"/>
              <w:rPr>
                <w:sz w:val="20"/>
                <w:szCs w:val="20"/>
              </w:rPr>
            </w:pPr>
          </w:p>
        </w:tc>
        <w:tc>
          <w:tcPr>
            <w:tcW w:w="973" w:type="dxa"/>
            <w:gridSpan w:val="2"/>
            <w:vMerge/>
          </w:tcPr>
          <w:p w14:paraId="318F9F8D" w14:textId="77777777" w:rsidR="003B5169" w:rsidRPr="00924D66" w:rsidRDefault="003B5169" w:rsidP="00254727">
            <w:pPr>
              <w:rPr>
                <w:bCs/>
                <w:sz w:val="20"/>
                <w:szCs w:val="20"/>
              </w:rPr>
            </w:pPr>
          </w:p>
        </w:tc>
        <w:tc>
          <w:tcPr>
            <w:tcW w:w="1412" w:type="dxa"/>
            <w:vMerge/>
          </w:tcPr>
          <w:p w14:paraId="211CCE8C" w14:textId="073FB1AB" w:rsidR="003B5169" w:rsidRPr="00924D66" w:rsidRDefault="003B5169" w:rsidP="00254727">
            <w:pPr>
              <w:rPr>
                <w:bCs/>
                <w:sz w:val="20"/>
                <w:szCs w:val="20"/>
              </w:rPr>
            </w:pPr>
          </w:p>
        </w:tc>
        <w:tc>
          <w:tcPr>
            <w:tcW w:w="1002" w:type="dxa"/>
            <w:vMerge/>
          </w:tcPr>
          <w:p w14:paraId="692C9677" w14:textId="77777777" w:rsidR="003B5169" w:rsidRPr="00924D66" w:rsidRDefault="003B5169" w:rsidP="00254727">
            <w:pPr>
              <w:rPr>
                <w:sz w:val="20"/>
                <w:szCs w:val="20"/>
              </w:rPr>
            </w:pPr>
          </w:p>
        </w:tc>
        <w:tc>
          <w:tcPr>
            <w:tcW w:w="704" w:type="dxa"/>
            <w:vMerge/>
          </w:tcPr>
          <w:p w14:paraId="6E95499D" w14:textId="77777777" w:rsidR="003B5169" w:rsidRDefault="003B5169" w:rsidP="00254727">
            <w:pPr>
              <w:rPr>
                <w:sz w:val="20"/>
                <w:szCs w:val="20"/>
              </w:rPr>
            </w:pPr>
          </w:p>
        </w:tc>
        <w:tc>
          <w:tcPr>
            <w:tcW w:w="704" w:type="dxa"/>
            <w:vMerge/>
          </w:tcPr>
          <w:p w14:paraId="70360BEF" w14:textId="77777777" w:rsidR="003B5169" w:rsidRDefault="003B5169" w:rsidP="00254727">
            <w:pPr>
              <w:rPr>
                <w:sz w:val="20"/>
                <w:szCs w:val="20"/>
              </w:rPr>
            </w:pPr>
          </w:p>
        </w:tc>
        <w:tc>
          <w:tcPr>
            <w:tcW w:w="1696" w:type="dxa"/>
          </w:tcPr>
          <w:p w14:paraId="6474D26C" w14:textId="77777777" w:rsidR="003B5169" w:rsidRPr="00F27551" w:rsidRDefault="003B5169" w:rsidP="00254727">
            <w:pPr>
              <w:jc w:val="center"/>
              <w:rPr>
                <w:b/>
                <w:sz w:val="20"/>
                <w:szCs w:val="20"/>
              </w:rPr>
            </w:pPr>
            <w:r w:rsidRPr="00F27551">
              <w:rPr>
                <w:b/>
                <w:sz w:val="20"/>
                <w:szCs w:val="20"/>
              </w:rPr>
              <w:t>Маркировка кресла-коляски содержит:</w:t>
            </w:r>
          </w:p>
          <w:p w14:paraId="70B96A26" w14:textId="77777777" w:rsidR="003B5169" w:rsidRPr="00F27551" w:rsidRDefault="003B5169" w:rsidP="00254727">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596046732"/>
            <w:placeholder>
              <w:docPart w:val="4A479BC33294477BB89C2D6B827975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42A29BF" w14:textId="77777777" w:rsidR="003B5169" w:rsidRDefault="003B5169" w:rsidP="00254727">
                <w:pPr>
                  <w:jc w:val="center"/>
                  <w:rPr>
                    <w:sz w:val="20"/>
                    <w:szCs w:val="20"/>
                  </w:rPr>
                </w:pPr>
                <w:r>
                  <w:rPr>
                    <w:sz w:val="20"/>
                    <w:szCs w:val="20"/>
                  </w:rPr>
                  <w:t>качественная</w:t>
                </w:r>
              </w:p>
            </w:tc>
          </w:sdtContent>
        </w:sdt>
        <w:tc>
          <w:tcPr>
            <w:tcW w:w="5280" w:type="dxa"/>
            <w:gridSpan w:val="4"/>
          </w:tcPr>
          <w:p w14:paraId="30903444" w14:textId="77777777" w:rsidR="003B5169" w:rsidRPr="00F27551" w:rsidRDefault="003B5169" w:rsidP="00254727">
            <w:pPr>
              <w:jc w:val="both"/>
            </w:pPr>
            <w:r w:rsidRPr="00F27551">
              <w:t xml:space="preserve">наименование производителя; </w:t>
            </w:r>
          </w:p>
          <w:p w14:paraId="2731F12B" w14:textId="77777777" w:rsidR="003B5169" w:rsidRPr="00F27551" w:rsidRDefault="003B5169" w:rsidP="00254727">
            <w:pPr>
              <w:jc w:val="both"/>
            </w:pPr>
            <w:r w:rsidRPr="00F27551">
              <w:t xml:space="preserve">- адрес производителя; </w:t>
            </w:r>
          </w:p>
          <w:p w14:paraId="41FDB7A4" w14:textId="77777777" w:rsidR="003B5169" w:rsidRPr="00F27551" w:rsidRDefault="003B5169" w:rsidP="00254727">
            <w:pPr>
              <w:jc w:val="both"/>
            </w:pPr>
            <w:r w:rsidRPr="00F27551">
              <w:t>- обозначение типа (модели) кресла-коляски (в зависимости от модификации);</w:t>
            </w:r>
          </w:p>
          <w:p w14:paraId="3D7AF12F" w14:textId="77777777" w:rsidR="003B5169" w:rsidRPr="00F27551" w:rsidRDefault="003B5169" w:rsidP="00254727">
            <w:pPr>
              <w:jc w:val="both"/>
            </w:pPr>
            <w:r>
              <w:t>- дату выпуска (месяц, год)</w:t>
            </w:r>
          </w:p>
          <w:p w14:paraId="3083736A" w14:textId="77777777" w:rsidR="003B5169" w:rsidRPr="00F27551" w:rsidRDefault="003B5169" w:rsidP="00254727">
            <w:pPr>
              <w:jc w:val="both"/>
            </w:pPr>
            <w:r w:rsidRPr="00F27551">
              <w:t>- артикул модификации кресла-коляски;</w:t>
            </w:r>
          </w:p>
          <w:p w14:paraId="3DEF6D18" w14:textId="77777777" w:rsidR="003B5169" w:rsidRPr="00F27551" w:rsidRDefault="003B5169" w:rsidP="00254727">
            <w:pPr>
              <w:jc w:val="both"/>
            </w:pPr>
            <w:r w:rsidRPr="00F27551">
              <w:t>- серийный номер;</w:t>
            </w:r>
          </w:p>
          <w:p w14:paraId="2539056A" w14:textId="77777777" w:rsidR="003B5169" w:rsidRPr="00F27551" w:rsidRDefault="003B5169" w:rsidP="00254727">
            <w:pPr>
              <w:jc w:val="both"/>
            </w:pPr>
            <w:r w:rsidRPr="00F27551">
              <w:t>- рекомендуемую максимальную массу пользователя.</w:t>
            </w:r>
          </w:p>
          <w:p w14:paraId="1791893B" w14:textId="77777777" w:rsidR="003B5169" w:rsidRPr="0017149E" w:rsidRDefault="003B5169" w:rsidP="00254727">
            <w:pPr>
              <w:jc w:val="center"/>
              <w:rPr>
                <w:sz w:val="20"/>
                <w:szCs w:val="20"/>
              </w:rPr>
            </w:pPr>
          </w:p>
        </w:tc>
        <w:tc>
          <w:tcPr>
            <w:tcW w:w="546" w:type="dxa"/>
          </w:tcPr>
          <w:p w14:paraId="454A481E" w14:textId="77777777" w:rsidR="003B5169" w:rsidRPr="0017149E" w:rsidRDefault="003B5169" w:rsidP="00254727">
            <w:pPr>
              <w:jc w:val="center"/>
              <w:rPr>
                <w:sz w:val="20"/>
                <w:szCs w:val="20"/>
              </w:rPr>
            </w:pPr>
          </w:p>
        </w:tc>
        <w:sdt>
          <w:sdtPr>
            <w:rPr>
              <w:sz w:val="20"/>
              <w:szCs w:val="20"/>
            </w:rPr>
            <w:alias w:val="Инструкция"/>
            <w:tag w:val="Инструкция"/>
            <w:id w:val="421383209"/>
            <w:placeholder>
              <w:docPart w:val="A5B81602AD344EB98481751BC804A3B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4DBD7CC4" w14:textId="77777777" w:rsidR="003B5169" w:rsidRDefault="003B5169" w:rsidP="00254727">
                <w:pPr>
                  <w:jc w:val="center"/>
                  <w:rPr>
                    <w:sz w:val="20"/>
                    <w:szCs w:val="20"/>
                  </w:rPr>
                </w:pPr>
                <w:r>
                  <w:rPr>
                    <w:sz w:val="20"/>
                    <w:szCs w:val="20"/>
                  </w:rPr>
                  <w:t>Значение хар-ки не может меняться</w:t>
                </w:r>
              </w:p>
            </w:tc>
          </w:sdtContent>
        </w:sdt>
      </w:tr>
      <w:tr w:rsidR="003B5169" w:rsidRPr="0017149E" w14:paraId="3F422CFE" w14:textId="77777777" w:rsidTr="003B5169">
        <w:tc>
          <w:tcPr>
            <w:tcW w:w="441" w:type="dxa"/>
            <w:vMerge/>
          </w:tcPr>
          <w:p w14:paraId="31193E10" w14:textId="77777777" w:rsidR="003B5169" w:rsidRPr="0017149E" w:rsidRDefault="003B5169" w:rsidP="00254727">
            <w:pPr>
              <w:jc w:val="center"/>
              <w:rPr>
                <w:sz w:val="20"/>
                <w:szCs w:val="20"/>
              </w:rPr>
            </w:pPr>
          </w:p>
        </w:tc>
        <w:tc>
          <w:tcPr>
            <w:tcW w:w="973" w:type="dxa"/>
            <w:gridSpan w:val="2"/>
            <w:vMerge/>
          </w:tcPr>
          <w:p w14:paraId="1077CF89" w14:textId="77777777" w:rsidR="003B5169" w:rsidRPr="00924D66" w:rsidRDefault="003B5169" w:rsidP="00254727">
            <w:pPr>
              <w:rPr>
                <w:bCs/>
                <w:sz w:val="20"/>
                <w:szCs w:val="20"/>
              </w:rPr>
            </w:pPr>
          </w:p>
        </w:tc>
        <w:tc>
          <w:tcPr>
            <w:tcW w:w="1412" w:type="dxa"/>
            <w:vMerge/>
          </w:tcPr>
          <w:p w14:paraId="306ECC8C" w14:textId="6DE8A110" w:rsidR="003B5169" w:rsidRPr="00924D66" w:rsidRDefault="003B5169" w:rsidP="00254727">
            <w:pPr>
              <w:rPr>
                <w:bCs/>
                <w:sz w:val="20"/>
                <w:szCs w:val="20"/>
              </w:rPr>
            </w:pPr>
          </w:p>
        </w:tc>
        <w:tc>
          <w:tcPr>
            <w:tcW w:w="1002" w:type="dxa"/>
            <w:vMerge/>
          </w:tcPr>
          <w:p w14:paraId="25A9DD72" w14:textId="77777777" w:rsidR="003B5169" w:rsidRPr="00924D66" w:rsidRDefault="003B5169" w:rsidP="00254727">
            <w:pPr>
              <w:rPr>
                <w:sz w:val="20"/>
                <w:szCs w:val="20"/>
              </w:rPr>
            </w:pPr>
          </w:p>
        </w:tc>
        <w:tc>
          <w:tcPr>
            <w:tcW w:w="704" w:type="dxa"/>
            <w:vMerge/>
          </w:tcPr>
          <w:p w14:paraId="00A115F1" w14:textId="77777777" w:rsidR="003B5169" w:rsidRDefault="003B5169" w:rsidP="00254727">
            <w:pPr>
              <w:rPr>
                <w:sz w:val="20"/>
                <w:szCs w:val="20"/>
              </w:rPr>
            </w:pPr>
          </w:p>
        </w:tc>
        <w:tc>
          <w:tcPr>
            <w:tcW w:w="704" w:type="dxa"/>
            <w:vMerge/>
          </w:tcPr>
          <w:p w14:paraId="3ED36284" w14:textId="77777777" w:rsidR="003B5169" w:rsidRDefault="003B5169" w:rsidP="00254727">
            <w:pPr>
              <w:rPr>
                <w:sz w:val="20"/>
                <w:szCs w:val="20"/>
              </w:rPr>
            </w:pPr>
          </w:p>
        </w:tc>
        <w:tc>
          <w:tcPr>
            <w:tcW w:w="1696" w:type="dxa"/>
          </w:tcPr>
          <w:p w14:paraId="4E7742FC" w14:textId="77777777" w:rsidR="003B5169" w:rsidRPr="00F27551" w:rsidRDefault="003B5169" w:rsidP="00254727">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342150974"/>
            <w:placeholder>
              <w:docPart w:val="625AAB163A4B43B0897588D396A7CAA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051AB77" w14:textId="77777777" w:rsidR="003B5169" w:rsidRDefault="003B5169" w:rsidP="00254727">
                <w:pPr>
                  <w:jc w:val="center"/>
                  <w:rPr>
                    <w:sz w:val="20"/>
                    <w:szCs w:val="20"/>
                  </w:rPr>
                </w:pPr>
                <w:r>
                  <w:rPr>
                    <w:sz w:val="20"/>
                    <w:szCs w:val="20"/>
                  </w:rPr>
                  <w:t>качественная</w:t>
                </w:r>
              </w:p>
            </w:tc>
          </w:sdtContent>
        </w:sdt>
        <w:tc>
          <w:tcPr>
            <w:tcW w:w="5280" w:type="dxa"/>
            <w:gridSpan w:val="4"/>
          </w:tcPr>
          <w:p w14:paraId="682BDFFA" w14:textId="77777777" w:rsidR="003B5169" w:rsidRPr="00F27551" w:rsidRDefault="003B5169" w:rsidP="00254727">
            <w:pPr>
              <w:jc w:val="both"/>
              <w:rPr>
                <w:sz w:val="24"/>
                <w:szCs w:val="24"/>
              </w:rPr>
            </w:pPr>
            <w:r w:rsidRPr="00F27551">
              <w:rPr>
                <w:sz w:val="24"/>
                <w:szCs w:val="24"/>
              </w:rPr>
              <w:t>набор инструментов;</w:t>
            </w:r>
          </w:p>
          <w:p w14:paraId="763C5B4D" w14:textId="77777777" w:rsidR="003B5169" w:rsidRPr="00F27551" w:rsidRDefault="003B5169" w:rsidP="00254727">
            <w:pPr>
              <w:jc w:val="both"/>
              <w:rPr>
                <w:sz w:val="24"/>
                <w:szCs w:val="24"/>
              </w:rPr>
            </w:pPr>
            <w:r w:rsidRPr="00F27551">
              <w:rPr>
                <w:sz w:val="24"/>
                <w:szCs w:val="24"/>
              </w:rPr>
              <w:t>- инструкция для пользователя (на русском языке);</w:t>
            </w:r>
          </w:p>
          <w:p w14:paraId="04877EE1" w14:textId="77777777" w:rsidR="003B5169" w:rsidRPr="00F27551" w:rsidRDefault="003B5169" w:rsidP="00254727">
            <w:pPr>
              <w:jc w:val="both"/>
              <w:rPr>
                <w:sz w:val="24"/>
                <w:szCs w:val="24"/>
              </w:rPr>
            </w:pPr>
            <w:r w:rsidRPr="00F27551">
              <w:rPr>
                <w:sz w:val="24"/>
                <w:szCs w:val="24"/>
              </w:rPr>
              <w:t>- гарантийный талон (с отметкой о произведенной проверке контроля качества).</w:t>
            </w:r>
          </w:p>
          <w:p w14:paraId="5D1B3269" w14:textId="77777777" w:rsidR="003B5169" w:rsidRPr="0017149E" w:rsidRDefault="003B5169" w:rsidP="00254727">
            <w:pPr>
              <w:jc w:val="center"/>
              <w:rPr>
                <w:sz w:val="20"/>
                <w:szCs w:val="20"/>
              </w:rPr>
            </w:pPr>
          </w:p>
        </w:tc>
        <w:tc>
          <w:tcPr>
            <w:tcW w:w="546" w:type="dxa"/>
          </w:tcPr>
          <w:p w14:paraId="7769DA94" w14:textId="77777777" w:rsidR="003B5169" w:rsidRPr="0017149E" w:rsidRDefault="003B5169" w:rsidP="00254727">
            <w:pPr>
              <w:jc w:val="center"/>
              <w:rPr>
                <w:sz w:val="20"/>
                <w:szCs w:val="20"/>
              </w:rPr>
            </w:pPr>
          </w:p>
        </w:tc>
        <w:sdt>
          <w:sdtPr>
            <w:rPr>
              <w:sz w:val="20"/>
              <w:szCs w:val="20"/>
            </w:rPr>
            <w:alias w:val="Инструкция"/>
            <w:tag w:val="Инструкция"/>
            <w:id w:val="1849742848"/>
            <w:placeholder>
              <w:docPart w:val="BC2F026851454FF59E0A153D510BF5F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32F36A4F" w14:textId="77777777" w:rsidR="003B5169" w:rsidRDefault="003B5169" w:rsidP="00254727">
                <w:pPr>
                  <w:jc w:val="center"/>
                  <w:rPr>
                    <w:sz w:val="20"/>
                    <w:szCs w:val="20"/>
                  </w:rPr>
                </w:pPr>
                <w:r>
                  <w:rPr>
                    <w:sz w:val="20"/>
                    <w:szCs w:val="20"/>
                  </w:rPr>
                  <w:t>Значение хар-ки не может меняться</w:t>
                </w:r>
              </w:p>
            </w:tc>
          </w:sdtContent>
        </w:sdt>
      </w:tr>
      <w:tr w:rsidR="003B5169" w:rsidRPr="0017149E" w14:paraId="3FDD6E50" w14:textId="77777777" w:rsidTr="003B5169">
        <w:trPr>
          <w:trHeight w:val="1656"/>
        </w:trPr>
        <w:tc>
          <w:tcPr>
            <w:tcW w:w="441" w:type="dxa"/>
            <w:vMerge/>
          </w:tcPr>
          <w:p w14:paraId="68C4F35F" w14:textId="77777777" w:rsidR="003B5169" w:rsidRPr="0017149E" w:rsidRDefault="003B5169" w:rsidP="00254727">
            <w:pPr>
              <w:jc w:val="center"/>
              <w:rPr>
                <w:sz w:val="20"/>
                <w:szCs w:val="20"/>
              </w:rPr>
            </w:pPr>
          </w:p>
        </w:tc>
        <w:tc>
          <w:tcPr>
            <w:tcW w:w="973" w:type="dxa"/>
            <w:gridSpan w:val="2"/>
            <w:vMerge/>
          </w:tcPr>
          <w:p w14:paraId="3B0B1350" w14:textId="77777777" w:rsidR="003B5169" w:rsidRPr="00924D66" w:rsidRDefault="003B5169" w:rsidP="00254727">
            <w:pPr>
              <w:rPr>
                <w:bCs/>
                <w:sz w:val="20"/>
                <w:szCs w:val="20"/>
              </w:rPr>
            </w:pPr>
          </w:p>
        </w:tc>
        <w:tc>
          <w:tcPr>
            <w:tcW w:w="1412" w:type="dxa"/>
            <w:vMerge/>
          </w:tcPr>
          <w:p w14:paraId="66B98150" w14:textId="5F6183D3" w:rsidR="003B5169" w:rsidRPr="00924D66" w:rsidRDefault="003B5169" w:rsidP="00254727">
            <w:pPr>
              <w:rPr>
                <w:bCs/>
                <w:sz w:val="20"/>
                <w:szCs w:val="20"/>
              </w:rPr>
            </w:pPr>
          </w:p>
        </w:tc>
        <w:tc>
          <w:tcPr>
            <w:tcW w:w="1002" w:type="dxa"/>
            <w:vMerge/>
          </w:tcPr>
          <w:p w14:paraId="75A2D94A" w14:textId="77777777" w:rsidR="003B5169" w:rsidRPr="00924D66" w:rsidRDefault="003B5169" w:rsidP="00254727">
            <w:pPr>
              <w:rPr>
                <w:sz w:val="20"/>
                <w:szCs w:val="20"/>
              </w:rPr>
            </w:pPr>
          </w:p>
        </w:tc>
        <w:tc>
          <w:tcPr>
            <w:tcW w:w="704" w:type="dxa"/>
            <w:vMerge/>
          </w:tcPr>
          <w:p w14:paraId="0376D60F" w14:textId="77777777" w:rsidR="003B5169" w:rsidRDefault="003B5169" w:rsidP="00254727">
            <w:pPr>
              <w:rPr>
                <w:sz w:val="20"/>
                <w:szCs w:val="20"/>
              </w:rPr>
            </w:pPr>
          </w:p>
        </w:tc>
        <w:tc>
          <w:tcPr>
            <w:tcW w:w="704" w:type="dxa"/>
            <w:vMerge/>
          </w:tcPr>
          <w:p w14:paraId="00FEBFC4" w14:textId="77777777" w:rsidR="003B5169" w:rsidRDefault="003B5169" w:rsidP="00254727">
            <w:pPr>
              <w:rPr>
                <w:sz w:val="20"/>
                <w:szCs w:val="20"/>
              </w:rPr>
            </w:pPr>
          </w:p>
        </w:tc>
        <w:tc>
          <w:tcPr>
            <w:tcW w:w="1696" w:type="dxa"/>
          </w:tcPr>
          <w:p w14:paraId="480F6C2A" w14:textId="77777777" w:rsidR="003B5169" w:rsidRPr="00DE6009" w:rsidRDefault="003B5169" w:rsidP="00254727">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511572655"/>
            <w:placeholder>
              <w:docPart w:val="CF22586BE9E1477095821298A3D966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2B55650" w14:textId="77777777" w:rsidR="003B5169" w:rsidRDefault="003B5169" w:rsidP="00254727">
                <w:pPr>
                  <w:jc w:val="center"/>
                  <w:rPr>
                    <w:sz w:val="20"/>
                    <w:szCs w:val="20"/>
                  </w:rPr>
                </w:pPr>
                <w:r w:rsidRPr="00D63E31">
                  <w:rPr>
                    <w:sz w:val="20"/>
                    <w:szCs w:val="20"/>
                  </w:rPr>
                  <w:t>качественная</w:t>
                </w:r>
              </w:p>
            </w:tc>
          </w:sdtContent>
        </w:sdt>
        <w:tc>
          <w:tcPr>
            <w:tcW w:w="5280" w:type="dxa"/>
            <w:gridSpan w:val="4"/>
          </w:tcPr>
          <w:p w14:paraId="51BCEBD7" w14:textId="77777777" w:rsidR="003B5169" w:rsidRPr="00F27551" w:rsidRDefault="003B5169" w:rsidP="00254727">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57B07A76" w14:textId="77777777" w:rsidR="003B5169" w:rsidRPr="00F27551" w:rsidRDefault="003B5169" w:rsidP="00254727">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2856D52A" w14:textId="77777777" w:rsidR="003B5169" w:rsidRPr="00F27551" w:rsidRDefault="003B5169" w:rsidP="00254727">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263C6CFF" w14:textId="77777777" w:rsidR="003B5169" w:rsidRPr="00DE6009" w:rsidRDefault="003B5169" w:rsidP="00254727">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46" w:type="dxa"/>
          </w:tcPr>
          <w:p w14:paraId="772E4A13" w14:textId="77777777" w:rsidR="003B5169" w:rsidRPr="0017149E" w:rsidRDefault="003B5169" w:rsidP="00254727">
            <w:pPr>
              <w:jc w:val="center"/>
              <w:rPr>
                <w:sz w:val="20"/>
                <w:szCs w:val="20"/>
              </w:rPr>
            </w:pPr>
          </w:p>
        </w:tc>
        <w:sdt>
          <w:sdtPr>
            <w:rPr>
              <w:sz w:val="20"/>
              <w:szCs w:val="20"/>
            </w:rPr>
            <w:alias w:val="Инструкция"/>
            <w:tag w:val="Инструкция"/>
            <w:id w:val="2143217675"/>
            <w:placeholder>
              <w:docPart w:val="D0B98AFAF8DA4B57BE79C5C7592E538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45DCBA21" w14:textId="77777777" w:rsidR="003B5169" w:rsidRPr="007E0A4F" w:rsidRDefault="003B5169" w:rsidP="00254727">
                <w:pPr>
                  <w:jc w:val="center"/>
                  <w:rPr>
                    <w:sz w:val="20"/>
                    <w:szCs w:val="20"/>
                  </w:rPr>
                </w:pPr>
                <w:r w:rsidRPr="00D63E31">
                  <w:rPr>
                    <w:sz w:val="20"/>
                    <w:szCs w:val="20"/>
                  </w:rPr>
                  <w:t>Значение хар-ки не может меняться</w:t>
                </w:r>
              </w:p>
            </w:tc>
          </w:sdtContent>
        </w:sdt>
      </w:tr>
      <w:tr w:rsidR="003B5169" w:rsidRPr="0017149E" w14:paraId="3432C152" w14:textId="77777777" w:rsidTr="003B5169">
        <w:tc>
          <w:tcPr>
            <w:tcW w:w="441" w:type="dxa"/>
            <w:vMerge w:val="restart"/>
          </w:tcPr>
          <w:p w14:paraId="5ECAC8C3" w14:textId="083C74D6" w:rsidR="003B5169" w:rsidRPr="0017149E" w:rsidRDefault="003B5169" w:rsidP="00FE0BA9">
            <w:pPr>
              <w:jc w:val="center"/>
              <w:rPr>
                <w:rFonts w:ascii="Times New Roman" w:hAnsi="Times New Roman" w:cs="Times New Roman"/>
                <w:sz w:val="20"/>
                <w:szCs w:val="20"/>
              </w:rPr>
            </w:pPr>
            <w:r>
              <w:rPr>
                <w:rFonts w:ascii="Times New Roman" w:hAnsi="Times New Roman" w:cs="Times New Roman"/>
                <w:sz w:val="20"/>
                <w:szCs w:val="20"/>
              </w:rPr>
              <w:t>4</w:t>
            </w:r>
          </w:p>
        </w:tc>
        <w:tc>
          <w:tcPr>
            <w:tcW w:w="973" w:type="dxa"/>
            <w:gridSpan w:val="2"/>
            <w:vMerge w:val="restart"/>
          </w:tcPr>
          <w:p w14:paraId="58FCD53A" w14:textId="109D854A" w:rsidR="003B5169" w:rsidRPr="00EE051E" w:rsidRDefault="00A75159" w:rsidP="00FE0BA9">
            <w:pPr>
              <w:jc w:val="center"/>
              <w:rPr>
                <w:b/>
                <w:bCs/>
              </w:rPr>
            </w:pPr>
            <w:r>
              <w:rPr>
                <w:b/>
                <w:bCs/>
              </w:rPr>
              <w:t>7-01-01</w:t>
            </w:r>
          </w:p>
        </w:tc>
        <w:tc>
          <w:tcPr>
            <w:tcW w:w="1412" w:type="dxa"/>
            <w:vMerge w:val="restart"/>
          </w:tcPr>
          <w:p w14:paraId="2484D5E1" w14:textId="32F0BFDA" w:rsidR="003B5169" w:rsidRDefault="003B5169" w:rsidP="00FE0BA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170DE7F1" w14:textId="060F23FB" w:rsidR="003B5169" w:rsidRPr="005E3810" w:rsidRDefault="003B5169" w:rsidP="00FE0BA9">
            <w:pPr>
              <w:jc w:val="center"/>
              <w:rPr>
                <w:b/>
              </w:rPr>
            </w:pPr>
          </w:p>
        </w:tc>
        <w:tc>
          <w:tcPr>
            <w:tcW w:w="1002" w:type="dxa"/>
            <w:vMerge w:val="restart"/>
          </w:tcPr>
          <w:p w14:paraId="0B87BBCE" w14:textId="77777777" w:rsidR="003B5169" w:rsidRPr="005E3810" w:rsidRDefault="003B5169" w:rsidP="00FE0BA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4" w:type="dxa"/>
            <w:vMerge w:val="restart"/>
          </w:tcPr>
          <w:p w14:paraId="713C8A9A" w14:textId="678E2DBA" w:rsidR="003B5169" w:rsidRPr="005E3810" w:rsidRDefault="003B5169" w:rsidP="00FE0BA9">
            <w:pPr>
              <w:jc w:val="center"/>
              <w:rPr>
                <w:rFonts w:ascii="Times New Roman" w:hAnsi="Times New Roman" w:cs="Times New Roman"/>
                <w:b/>
              </w:rPr>
            </w:pPr>
            <w:r>
              <w:rPr>
                <w:rFonts w:ascii="Times New Roman" w:hAnsi="Times New Roman" w:cs="Times New Roman"/>
                <w:b/>
              </w:rPr>
              <w:t>б/о</w:t>
            </w:r>
          </w:p>
        </w:tc>
        <w:tc>
          <w:tcPr>
            <w:tcW w:w="704" w:type="dxa"/>
            <w:vMerge w:val="restart"/>
          </w:tcPr>
          <w:p w14:paraId="3A9E1BB3" w14:textId="77777777" w:rsidR="003B5169" w:rsidRPr="005E3810" w:rsidRDefault="003B5169" w:rsidP="00FE0BA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696" w:type="dxa"/>
          </w:tcPr>
          <w:p w14:paraId="5E996F47" w14:textId="77777777" w:rsidR="003B5169" w:rsidRPr="003D09C2" w:rsidRDefault="003B5169" w:rsidP="00FE0BA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034925437"/>
            <w:placeholder>
              <w:docPart w:val="9C1FE06AD54A4FD2A75C2EE2DA4BD02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hideMark/>
              </w:tcPr>
              <w:p w14:paraId="3F4EDB0C" w14:textId="77777777" w:rsidR="003B5169" w:rsidRPr="005E3810" w:rsidRDefault="003B5169" w:rsidP="00FE0BA9">
                <w:pPr>
                  <w:jc w:val="center"/>
                  <w:rPr>
                    <w:rFonts w:ascii="Times New Roman" w:hAnsi="Times New Roman" w:cs="Times New Roman"/>
                  </w:rPr>
                </w:pPr>
                <w:r w:rsidRPr="005E3810">
                  <w:t>качественная</w:t>
                </w:r>
              </w:p>
            </w:tc>
          </w:sdtContent>
        </w:sdt>
        <w:tc>
          <w:tcPr>
            <w:tcW w:w="5280" w:type="dxa"/>
            <w:gridSpan w:val="4"/>
          </w:tcPr>
          <w:p w14:paraId="4F36368C" w14:textId="77777777" w:rsidR="003B5169" w:rsidRPr="0017149E" w:rsidRDefault="003B5169" w:rsidP="00FE0BA9">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546" w:type="dxa"/>
          </w:tcPr>
          <w:p w14:paraId="6DD774DE" w14:textId="77777777" w:rsidR="003B5169" w:rsidRPr="0017149E" w:rsidRDefault="003B5169" w:rsidP="00FE0BA9">
            <w:pPr>
              <w:jc w:val="center"/>
              <w:rPr>
                <w:rFonts w:ascii="Times New Roman" w:hAnsi="Times New Roman" w:cs="Times New Roman"/>
                <w:sz w:val="20"/>
                <w:szCs w:val="20"/>
              </w:rPr>
            </w:pPr>
          </w:p>
        </w:tc>
        <w:sdt>
          <w:sdtPr>
            <w:rPr>
              <w:sz w:val="20"/>
              <w:szCs w:val="20"/>
            </w:rPr>
            <w:alias w:val="Инструкция"/>
            <w:tag w:val="Инструкция"/>
            <w:id w:val="-510982249"/>
            <w:placeholder>
              <w:docPart w:val="1E8488E4090C4DB094EAE685A586C15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hideMark/>
              </w:tcPr>
              <w:p w14:paraId="7DAB6AF2" w14:textId="77777777" w:rsidR="003B5169" w:rsidRPr="0017149E" w:rsidRDefault="003B516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rsidRPr="0017149E" w14:paraId="1FC20230" w14:textId="77777777" w:rsidTr="003B5169">
        <w:trPr>
          <w:trHeight w:val="412"/>
        </w:trPr>
        <w:tc>
          <w:tcPr>
            <w:tcW w:w="441" w:type="dxa"/>
            <w:vMerge/>
          </w:tcPr>
          <w:p w14:paraId="1A2F46ED" w14:textId="77777777" w:rsidR="003B5169" w:rsidRPr="0017149E" w:rsidRDefault="003B5169" w:rsidP="00FE0BA9">
            <w:pPr>
              <w:jc w:val="center"/>
              <w:rPr>
                <w:rFonts w:ascii="Times New Roman" w:hAnsi="Times New Roman" w:cs="Times New Roman"/>
                <w:sz w:val="20"/>
                <w:szCs w:val="20"/>
              </w:rPr>
            </w:pPr>
          </w:p>
        </w:tc>
        <w:tc>
          <w:tcPr>
            <w:tcW w:w="973" w:type="dxa"/>
            <w:gridSpan w:val="2"/>
            <w:vMerge/>
          </w:tcPr>
          <w:p w14:paraId="18628E63" w14:textId="77777777" w:rsidR="003B5169" w:rsidRPr="0017149E" w:rsidRDefault="003B5169" w:rsidP="00FE0BA9">
            <w:pPr>
              <w:jc w:val="center"/>
              <w:rPr>
                <w:sz w:val="20"/>
                <w:szCs w:val="20"/>
              </w:rPr>
            </w:pPr>
          </w:p>
        </w:tc>
        <w:tc>
          <w:tcPr>
            <w:tcW w:w="1412" w:type="dxa"/>
            <w:vMerge/>
          </w:tcPr>
          <w:p w14:paraId="22C0A74D" w14:textId="768CF366" w:rsidR="003B5169" w:rsidRPr="0017149E" w:rsidRDefault="003B5169" w:rsidP="00FE0BA9">
            <w:pPr>
              <w:jc w:val="center"/>
              <w:rPr>
                <w:sz w:val="20"/>
                <w:szCs w:val="20"/>
              </w:rPr>
            </w:pPr>
          </w:p>
        </w:tc>
        <w:tc>
          <w:tcPr>
            <w:tcW w:w="1002" w:type="dxa"/>
            <w:vMerge/>
          </w:tcPr>
          <w:p w14:paraId="53DEE719" w14:textId="77777777" w:rsidR="003B5169" w:rsidRPr="0017149E" w:rsidRDefault="003B5169" w:rsidP="00FE0BA9">
            <w:pPr>
              <w:jc w:val="center"/>
              <w:rPr>
                <w:rFonts w:ascii="Times New Roman" w:hAnsi="Times New Roman" w:cs="Times New Roman"/>
                <w:sz w:val="20"/>
                <w:szCs w:val="20"/>
              </w:rPr>
            </w:pPr>
          </w:p>
        </w:tc>
        <w:tc>
          <w:tcPr>
            <w:tcW w:w="704" w:type="dxa"/>
            <w:vMerge/>
          </w:tcPr>
          <w:p w14:paraId="295497C7" w14:textId="77777777" w:rsidR="003B5169" w:rsidRPr="0017149E" w:rsidRDefault="003B5169" w:rsidP="00FE0BA9">
            <w:pPr>
              <w:jc w:val="center"/>
              <w:rPr>
                <w:rFonts w:ascii="Times New Roman" w:hAnsi="Times New Roman" w:cs="Times New Roman"/>
                <w:sz w:val="20"/>
                <w:szCs w:val="20"/>
              </w:rPr>
            </w:pPr>
          </w:p>
        </w:tc>
        <w:tc>
          <w:tcPr>
            <w:tcW w:w="704" w:type="dxa"/>
            <w:vMerge/>
          </w:tcPr>
          <w:p w14:paraId="2D4F8423" w14:textId="77777777" w:rsidR="003B5169" w:rsidRPr="0017149E" w:rsidRDefault="003B5169" w:rsidP="00FE0BA9">
            <w:pPr>
              <w:jc w:val="center"/>
              <w:rPr>
                <w:rFonts w:ascii="Times New Roman" w:hAnsi="Times New Roman" w:cs="Times New Roman"/>
                <w:sz w:val="20"/>
                <w:szCs w:val="20"/>
              </w:rPr>
            </w:pPr>
          </w:p>
        </w:tc>
        <w:tc>
          <w:tcPr>
            <w:tcW w:w="1696" w:type="dxa"/>
          </w:tcPr>
          <w:p w14:paraId="5E8CFA32" w14:textId="77777777" w:rsidR="003B5169" w:rsidRPr="003D09C2" w:rsidRDefault="003B5169" w:rsidP="00FE0BA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1716231964"/>
            <w:placeholder>
              <w:docPart w:val="7E4D8750662149F19C0B22E4F58338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hideMark/>
              </w:tcPr>
              <w:p w14:paraId="616734F1" w14:textId="77777777" w:rsidR="003B5169" w:rsidRPr="0017149E" w:rsidRDefault="003B5169" w:rsidP="00FE0BA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80" w:type="dxa"/>
            <w:gridSpan w:val="4"/>
          </w:tcPr>
          <w:p w14:paraId="4F66E727" w14:textId="77777777" w:rsidR="003B5169" w:rsidRPr="00EE051E" w:rsidRDefault="003B5169" w:rsidP="00E458C7">
            <w:pPr>
              <w:jc w:val="both"/>
              <w:rPr>
                <w:bCs/>
                <w:lang w:eastAsia="ar-SA"/>
              </w:rPr>
            </w:pPr>
            <w:r w:rsidRPr="00EE051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39BEA8B2" w14:textId="77777777" w:rsidR="003B5169" w:rsidRPr="00EE051E" w:rsidRDefault="003B5169" w:rsidP="00E458C7">
            <w:pPr>
              <w:jc w:val="both"/>
              <w:rPr>
                <w:bCs/>
                <w:lang w:eastAsia="ar-SA"/>
              </w:rPr>
            </w:pPr>
            <w:r w:rsidRPr="00EE051E">
              <w:rPr>
                <w:bCs/>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625A9339" w14:textId="77777777" w:rsidR="003B5169" w:rsidRPr="00EE051E" w:rsidRDefault="003B5169" w:rsidP="00E458C7">
            <w:pPr>
              <w:jc w:val="both"/>
              <w:rPr>
                <w:bCs/>
                <w:lang w:eastAsia="ar-SA"/>
              </w:rPr>
            </w:pPr>
            <w:r w:rsidRPr="00EE051E">
              <w:rPr>
                <w:bCs/>
                <w:lang w:eastAsia="ar-SA"/>
              </w:rPr>
              <w:t>Возможность складывания и раскладывания кресла-коляски без применения инструмента.</w:t>
            </w:r>
          </w:p>
          <w:p w14:paraId="47CED463" w14:textId="77777777" w:rsidR="003B5169" w:rsidRPr="00EE051E" w:rsidRDefault="003B5169" w:rsidP="00E458C7">
            <w:pPr>
              <w:jc w:val="both"/>
              <w:rPr>
                <w:bCs/>
                <w:lang w:eastAsia="ar-SA"/>
              </w:rPr>
            </w:pPr>
            <w:r w:rsidRPr="00EE051E">
              <w:rPr>
                <w:bCs/>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64B6BC45" w14:textId="77777777" w:rsidR="003B5169" w:rsidRPr="00EE051E" w:rsidRDefault="003B5169" w:rsidP="00E458C7">
            <w:pPr>
              <w:jc w:val="both"/>
              <w:rPr>
                <w:bCs/>
                <w:lang w:eastAsia="ar-SA"/>
              </w:rPr>
            </w:pPr>
            <w:r w:rsidRPr="00EE051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516188E5" w14:textId="77777777" w:rsidR="003B5169" w:rsidRPr="00EE051E" w:rsidRDefault="003B5169" w:rsidP="00E458C7">
            <w:pPr>
              <w:jc w:val="both"/>
              <w:rPr>
                <w:bCs/>
                <w:lang w:eastAsia="ar-SA"/>
              </w:rPr>
            </w:pPr>
            <w:r w:rsidRPr="00EE051E">
              <w:rPr>
                <w:bCs/>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EE051E">
              <w:rPr>
                <w:bCs/>
                <w:lang w:eastAsia="ar-SA"/>
              </w:rPr>
              <w:t>ободами</w:t>
            </w:r>
            <w:proofErr w:type="spellEnd"/>
            <w:r w:rsidRPr="00EE051E">
              <w:rPr>
                <w:bCs/>
                <w:lang w:eastAsia="ar-SA"/>
              </w:rPr>
              <w:t xml:space="preserve"> и обручами.</w:t>
            </w:r>
          </w:p>
          <w:p w14:paraId="25CD8D43" w14:textId="77777777" w:rsidR="003B5169" w:rsidRPr="00EE051E" w:rsidRDefault="003B5169" w:rsidP="00E458C7">
            <w:pPr>
              <w:jc w:val="both"/>
              <w:rPr>
                <w:bCs/>
                <w:lang w:eastAsia="ar-SA"/>
              </w:rPr>
            </w:pPr>
            <w:r w:rsidRPr="00EE051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59B11589" w14:textId="77777777" w:rsidR="003B5169" w:rsidRPr="00EE051E" w:rsidRDefault="003B5169" w:rsidP="00E458C7">
            <w:pPr>
              <w:jc w:val="both"/>
              <w:rPr>
                <w:bCs/>
                <w:lang w:eastAsia="ar-SA"/>
              </w:rPr>
            </w:pPr>
            <w:r w:rsidRPr="00EE051E">
              <w:rPr>
                <w:bCs/>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79940C92" w14:textId="77777777" w:rsidR="003B5169" w:rsidRPr="00EE051E" w:rsidRDefault="003B5169" w:rsidP="00E458C7">
            <w:pPr>
              <w:jc w:val="both"/>
              <w:rPr>
                <w:bCs/>
                <w:lang w:eastAsia="ar-SA"/>
              </w:rPr>
            </w:pPr>
            <w:r w:rsidRPr="00EE051E">
              <w:rPr>
                <w:bCs/>
                <w:lang w:eastAsia="ar-SA"/>
              </w:rPr>
              <w:t>Подлокотники могут регулироваться по высоте. Накладки подлокотников изготовлены из вспененной резины.</w:t>
            </w:r>
          </w:p>
          <w:p w14:paraId="3FB33B25" w14:textId="77777777" w:rsidR="003B5169" w:rsidRPr="00EE051E" w:rsidRDefault="003B5169" w:rsidP="00E458C7">
            <w:pPr>
              <w:jc w:val="both"/>
              <w:rPr>
                <w:bCs/>
                <w:lang w:eastAsia="ar-SA"/>
              </w:rPr>
            </w:pPr>
            <w:r w:rsidRPr="00EE051E">
              <w:rPr>
                <w:bCs/>
                <w:lang w:eastAsia="ar-SA"/>
              </w:rPr>
              <w:t>Подножки могу быть легко демонтированы или просто отведены внутрь рамы без демонтажа.</w:t>
            </w:r>
          </w:p>
          <w:p w14:paraId="59F0C8E4" w14:textId="77777777" w:rsidR="003B5169" w:rsidRPr="0017149E" w:rsidRDefault="003B5169" w:rsidP="00E458C7">
            <w:pPr>
              <w:jc w:val="both"/>
              <w:rPr>
                <w:rFonts w:ascii="Times New Roman" w:hAnsi="Times New Roman" w:cs="Times New Roman"/>
                <w:sz w:val="20"/>
                <w:szCs w:val="20"/>
              </w:rPr>
            </w:pPr>
            <w:r w:rsidRPr="00EE051E">
              <w:rPr>
                <w:rFonts w:ascii="Times New Roman" w:eastAsia="Times New Roman" w:hAnsi="Times New Roman" w:cs="Times New Roman"/>
                <w:bCs/>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EE051E">
              <w:rPr>
                <w:rFonts w:ascii="Times New Roman" w:eastAsia="Times New Roman" w:hAnsi="Times New Roman" w:cs="Times New Roman"/>
                <w:bCs/>
                <w:lang w:eastAsia="ar-SA"/>
              </w:rPr>
              <w:t>поступенчатой</w:t>
            </w:r>
            <w:proofErr w:type="spellEnd"/>
            <w:r w:rsidRPr="00EE051E">
              <w:rPr>
                <w:rFonts w:ascii="Times New Roman" w:eastAsia="Times New Roman" w:hAnsi="Times New Roman" w:cs="Times New Roman"/>
                <w:bCs/>
                <w:lang w:eastAsia="ar-SA"/>
              </w:rPr>
              <w:t xml:space="preserve"> регулировки угла наклона спинки в 30º</w:t>
            </w:r>
            <w:r>
              <w:rPr>
                <w:rFonts w:ascii="Times New Roman" w:eastAsia="Times New Roman" w:hAnsi="Times New Roman" w:cs="Times New Roman"/>
                <w:bCs/>
                <w:lang w:eastAsia="ar-SA"/>
              </w:rPr>
              <w:t xml:space="preserve"> и фиксироваться в 4 положениях</w:t>
            </w:r>
            <w:r w:rsidRPr="005E3810">
              <w:rPr>
                <w:rFonts w:ascii="Times New Roman" w:eastAsia="Times New Roman" w:hAnsi="Times New Roman" w:cs="Times New Roman"/>
                <w:bCs/>
                <w:lang w:eastAsia="ar-SA"/>
              </w:rPr>
              <w:t>.</w:t>
            </w:r>
          </w:p>
        </w:tc>
        <w:tc>
          <w:tcPr>
            <w:tcW w:w="546" w:type="dxa"/>
          </w:tcPr>
          <w:p w14:paraId="0557B37D" w14:textId="77777777" w:rsidR="003B5169" w:rsidRPr="0017149E" w:rsidRDefault="003B5169" w:rsidP="00FE0BA9">
            <w:pPr>
              <w:jc w:val="center"/>
              <w:rPr>
                <w:rFonts w:ascii="Times New Roman" w:hAnsi="Times New Roman" w:cs="Times New Roman"/>
                <w:sz w:val="20"/>
                <w:szCs w:val="20"/>
              </w:rPr>
            </w:pPr>
          </w:p>
        </w:tc>
        <w:sdt>
          <w:sdtPr>
            <w:rPr>
              <w:sz w:val="20"/>
              <w:szCs w:val="20"/>
            </w:rPr>
            <w:alias w:val="Инструкция"/>
            <w:tag w:val="Инструкция"/>
            <w:id w:val="1390141073"/>
            <w:placeholder>
              <w:docPart w:val="48A36A406A1446BE8EBE50BDB00123E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hideMark/>
              </w:tcPr>
              <w:p w14:paraId="108D8207" w14:textId="77777777" w:rsidR="003B5169" w:rsidRPr="0017149E" w:rsidRDefault="003B516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3B5169" w14:paraId="5064EEDA" w14:textId="77777777" w:rsidTr="003B5169">
        <w:tc>
          <w:tcPr>
            <w:tcW w:w="441" w:type="dxa"/>
            <w:vMerge/>
          </w:tcPr>
          <w:p w14:paraId="70DAB564" w14:textId="77777777" w:rsidR="003B5169" w:rsidRPr="0017149E" w:rsidRDefault="003B5169" w:rsidP="00FE0BA9">
            <w:pPr>
              <w:jc w:val="center"/>
              <w:rPr>
                <w:sz w:val="20"/>
                <w:szCs w:val="20"/>
              </w:rPr>
            </w:pPr>
          </w:p>
        </w:tc>
        <w:tc>
          <w:tcPr>
            <w:tcW w:w="973" w:type="dxa"/>
            <w:gridSpan w:val="2"/>
            <w:vMerge/>
          </w:tcPr>
          <w:p w14:paraId="661BF32B" w14:textId="77777777" w:rsidR="003B5169" w:rsidRPr="00924D66" w:rsidRDefault="003B5169" w:rsidP="00FE0BA9">
            <w:pPr>
              <w:rPr>
                <w:bCs/>
                <w:sz w:val="20"/>
                <w:szCs w:val="20"/>
              </w:rPr>
            </w:pPr>
          </w:p>
        </w:tc>
        <w:tc>
          <w:tcPr>
            <w:tcW w:w="1412" w:type="dxa"/>
            <w:vMerge/>
          </w:tcPr>
          <w:p w14:paraId="116DA1E3" w14:textId="17FD2909" w:rsidR="003B5169" w:rsidRPr="00924D66" w:rsidRDefault="003B5169" w:rsidP="00FE0BA9">
            <w:pPr>
              <w:rPr>
                <w:bCs/>
                <w:sz w:val="20"/>
                <w:szCs w:val="20"/>
              </w:rPr>
            </w:pPr>
          </w:p>
        </w:tc>
        <w:tc>
          <w:tcPr>
            <w:tcW w:w="1002" w:type="dxa"/>
            <w:vMerge/>
          </w:tcPr>
          <w:p w14:paraId="35E82BF3" w14:textId="77777777" w:rsidR="003B5169" w:rsidRPr="00924D66" w:rsidRDefault="003B5169" w:rsidP="00FE0BA9">
            <w:pPr>
              <w:rPr>
                <w:sz w:val="20"/>
                <w:szCs w:val="20"/>
              </w:rPr>
            </w:pPr>
          </w:p>
        </w:tc>
        <w:tc>
          <w:tcPr>
            <w:tcW w:w="704" w:type="dxa"/>
            <w:vMerge/>
          </w:tcPr>
          <w:p w14:paraId="26EAE2BE" w14:textId="77777777" w:rsidR="003B5169" w:rsidRDefault="003B5169" w:rsidP="00FE0BA9">
            <w:pPr>
              <w:rPr>
                <w:sz w:val="20"/>
                <w:szCs w:val="20"/>
              </w:rPr>
            </w:pPr>
          </w:p>
        </w:tc>
        <w:tc>
          <w:tcPr>
            <w:tcW w:w="704" w:type="dxa"/>
            <w:vMerge/>
          </w:tcPr>
          <w:p w14:paraId="1C096838" w14:textId="77777777" w:rsidR="003B5169" w:rsidRDefault="003B5169" w:rsidP="00FE0BA9">
            <w:pPr>
              <w:rPr>
                <w:sz w:val="20"/>
                <w:szCs w:val="20"/>
              </w:rPr>
            </w:pPr>
          </w:p>
        </w:tc>
        <w:tc>
          <w:tcPr>
            <w:tcW w:w="1696" w:type="dxa"/>
          </w:tcPr>
          <w:p w14:paraId="2FEFF3FA" w14:textId="77777777" w:rsidR="003B5169" w:rsidRPr="003D09C2" w:rsidRDefault="003B516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713504013"/>
            <w:placeholder>
              <w:docPart w:val="F2312D293C81443CB040859EF98F40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236F8A2D"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09913808"/>
            <w:placeholder>
              <w:docPart w:val="F2FDF44E57614BE996C660C99D0232C6"/>
            </w:placeholder>
            <w:dropDownList>
              <w:listItem w:displayText="≥" w:value="≥"/>
              <w:listItem w:displayText="&gt;" w:value="&gt;"/>
              <w:listItem w:displayText="выбор значения" w:value="выбор значения"/>
            </w:dropDownList>
          </w:sdtPr>
          <w:sdtContent>
            <w:tc>
              <w:tcPr>
                <w:tcW w:w="1991" w:type="dxa"/>
              </w:tcPr>
              <w:p w14:paraId="09149759" w14:textId="77777777" w:rsidR="003B5169" w:rsidRDefault="003B5169" w:rsidP="00FE0BA9">
                <w:pPr>
                  <w:jc w:val="center"/>
                  <w:rPr>
                    <w:sz w:val="20"/>
                    <w:szCs w:val="20"/>
                  </w:rPr>
                </w:pPr>
                <w:r>
                  <w:rPr>
                    <w:sz w:val="20"/>
                    <w:szCs w:val="20"/>
                  </w:rPr>
                  <w:t>≥</w:t>
                </w:r>
              </w:p>
            </w:tc>
          </w:sdtContent>
        </w:sdt>
        <w:tc>
          <w:tcPr>
            <w:tcW w:w="881" w:type="dxa"/>
          </w:tcPr>
          <w:p w14:paraId="75FEF13E" w14:textId="77777777" w:rsidR="003B5169" w:rsidRPr="0017149E" w:rsidRDefault="003B5169" w:rsidP="00FE0BA9">
            <w:pPr>
              <w:jc w:val="center"/>
              <w:rPr>
                <w:sz w:val="20"/>
                <w:szCs w:val="20"/>
              </w:rPr>
            </w:pPr>
            <w:r>
              <w:rPr>
                <w:sz w:val="20"/>
                <w:szCs w:val="20"/>
              </w:rPr>
              <w:t>5</w:t>
            </w:r>
          </w:p>
        </w:tc>
        <w:sdt>
          <w:sdtPr>
            <w:rPr>
              <w:sz w:val="20"/>
              <w:szCs w:val="20"/>
            </w:rPr>
            <w:alias w:val="значение"/>
            <w:tag w:val="значение"/>
            <w:id w:val="2070992674"/>
            <w:placeholder>
              <w:docPart w:val="A7B87D22034245B5AA58B1271CCCAF32"/>
            </w:placeholder>
            <w:dropDownList>
              <w:listItem w:displayText="≤" w:value="≤"/>
              <w:listItem w:displayText="&lt;" w:value="&lt;"/>
              <w:listItem w:displayText="выбор значения" w:value="выбор значения"/>
            </w:dropDownList>
          </w:sdtPr>
          <w:sdtContent>
            <w:tc>
              <w:tcPr>
                <w:tcW w:w="1099" w:type="dxa"/>
              </w:tcPr>
              <w:p w14:paraId="5079D567" w14:textId="77777777" w:rsidR="003B5169" w:rsidRDefault="003B5169" w:rsidP="00FE0BA9">
                <w:pPr>
                  <w:jc w:val="center"/>
                  <w:rPr>
                    <w:sz w:val="20"/>
                    <w:szCs w:val="20"/>
                  </w:rPr>
                </w:pPr>
                <w:r>
                  <w:rPr>
                    <w:sz w:val="20"/>
                    <w:szCs w:val="20"/>
                  </w:rPr>
                  <w:t>выбор значения</w:t>
                </w:r>
              </w:p>
            </w:tc>
          </w:sdtContent>
        </w:sdt>
        <w:tc>
          <w:tcPr>
            <w:tcW w:w="1309" w:type="dxa"/>
          </w:tcPr>
          <w:p w14:paraId="6CFCB040" w14:textId="77777777" w:rsidR="003B5169" w:rsidRPr="0017149E" w:rsidRDefault="003B5169" w:rsidP="00FE0BA9">
            <w:pPr>
              <w:jc w:val="center"/>
              <w:rPr>
                <w:sz w:val="20"/>
                <w:szCs w:val="20"/>
              </w:rPr>
            </w:pPr>
          </w:p>
        </w:tc>
        <w:tc>
          <w:tcPr>
            <w:tcW w:w="546" w:type="dxa"/>
          </w:tcPr>
          <w:p w14:paraId="35026D4E" w14:textId="77777777" w:rsidR="003B5169" w:rsidRPr="0017149E" w:rsidRDefault="003B5169" w:rsidP="00FE0BA9">
            <w:pPr>
              <w:jc w:val="center"/>
              <w:rPr>
                <w:sz w:val="20"/>
                <w:szCs w:val="20"/>
              </w:rPr>
            </w:pPr>
            <w:r>
              <w:rPr>
                <w:sz w:val="20"/>
                <w:szCs w:val="20"/>
              </w:rPr>
              <w:t>см</w:t>
            </w:r>
          </w:p>
        </w:tc>
        <w:sdt>
          <w:sdtPr>
            <w:rPr>
              <w:sz w:val="20"/>
              <w:szCs w:val="20"/>
            </w:rPr>
            <w:alias w:val="Инструкция"/>
            <w:tag w:val="Инструкция"/>
            <w:id w:val="-1872672152"/>
            <w:placeholder>
              <w:docPart w:val="12BA0C72180A41E1B8E4E0915221636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39280C19" w14:textId="77777777" w:rsidR="003B5169" w:rsidRDefault="003B5169" w:rsidP="00FE0BA9">
                <w:pPr>
                  <w:jc w:val="center"/>
                  <w:rPr>
                    <w:sz w:val="20"/>
                    <w:szCs w:val="20"/>
                  </w:rPr>
                </w:pPr>
                <w:r>
                  <w:rPr>
                    <w:sz w:val="20"/>
                    <w:szCs w:val="20"/>
                  </w:rPr>
                  <w:t>УЗ указывает конкретное значение хар-ки</w:t>
                </w:r>
              </w:p>
            </w:tc>
          </w:sdtContent>
        </w:sdt>
      </w:tr>
      <w:tr w:rsidR="003B5169" w14:paraId="4195C3AB" w14:textId="77777777" w:rsidTr="003B5169">
        <w:trPr>
          <w:trHeight w:val="70"/>
        </w:trPr>
        <w:tc>
          <w:tcPr>
            <w:tcW w:w="441" w:type="dxa"/>
            <w:vMerge/>
          </w:tcPr>
          <w:p w14:paraId="4B2BFDE2" w14:textId="77777777" w:rsidR="003B5169" w:rsidRPr="0017149E" w:rsidRDefault="003B5169" w:rsidP="00FE0BA9">
            <w:pPr>
              <w:jc w:val="center"/>
              <w:rPr>
                <w:sz w:val="20"/>
                <w:szCs w:val="20"/>
              </w:rPr>
            </w:pPr>
          </w:p>
        </w:tc>
        <w:tc>
          <w:tcPr>
            <w:tcW w:w="973" w:type="dxa"/>
            <w:gridSpan w:val="2"/>
            <w:vMerge/>
          </w:tcPr>
          <w:p w14:paraId="6AFA3AC2" w14:textId="77777777" w:rsidR="003B5169" w:rsidRPr="00924D66" w:rsidRDefault="003B5169" w:rsidP="00FE0BA9">
            <w:pPr>
              <w:rPr>
                <w:bCs/>
                <w:sz w:val="20"/>
                <w:szCs w:val="20"/>
              </w:rPr>
            </w:pPr>
          </w:p>
        </w:tc>
        <w:tc>
          <w:tcPr>
            <w:tcW w:w="1412" w:type="dxa"/>
            <w:vMerge/>
          </w:tcPr>
          <w:p w14:paraId="71B79506" w14:textId="594C9B9A" w:rsidR="003B5169" w:rsidRPr="00924D66" w:rsidRDefault="003B5169" w:rsidP="00FE0BA9">
            <w:pPr>
              <w:rPr>
                <w:bCs/>
                <w:sz w:val="20"/>
                <w:szCs w:val="20"/>
              </w:rPr>
            </w:pPr>
          </w:p>
        </w:tc>
        <w:tc>
          <w:tcPr>
            <w:tcW w:w="1002" w:type="dxa"/>
            <w:vMerge/>
          </w:tcPr>
          <w:p w14:paraId="2ADD03C9" w14:textId="77777777" w:rsidR="003B5169" w:rsidRPr="00924D66" w:rsidRDefault="003B5169" w:rsidP="00FE0BA9">
            <w:pPr>
              <w:rPr>
                <w:sz w:val="20"/>
                <w:szCs w:val="20"/>
              </w:rPr>
            </w:pPr>
          </w:p>
        </w:tc>
        <w:tc>
          <w:tcPr>
            <w:tcW w:w="704" w:type="dxa"/>
            <w:vMerge/>
          </w:tcPr>
          <w:p w14:paraId="7BE7128D" w14:textId="77777777" w:rsidR="003B5169" w:rsidRDefault="003B5169" w:rsidP="00FE0BA9">
            <w:pPr>
              <w:rPr>
                <w:sz w:val="20"/>
                <w:szCs w:val="20"/>
              </w:rPr>
            </w:pPr>
          </w:p>
        </w:tc>
        <w:tc>
          <w:tcPr>
            <w:tcW w:w="704" w:type="dxa"/>
            <w:vMerge/>
          </w:tcPr>
          <w:p w14:paraId="6ABFB7F0" w14:textId="77777777" w:rsidR="003B5169" w:rsidRDefault="003B5169" w:rsidP="00FE0BA9">
            <w:pPr>
              <w:rPr>
                <w:sz w:val="20"/>
                <w:szCs w:val="20"/>
              </w:rPr>
            </w:pPr>
          </w:p>
        </w:tc>
        <w:tc>
          <w:tcPr>
            <w:tcW w:w="1696" w:type="dxa"/>
          </w:tcPr>
          <w:p w14:paraId="580050D2" w14:textId="77777777" w:rsidR="003B5169" w:rsidRPr="003D09C2" w:rsidRDefault="003B516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556478208"/>
            <w:placeholder>
              <w:docPart w:val="3B705B6CEA8B4047BB06F704F4815B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F2971F1"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18639315"/>
            <w:placeholder>
              <w:docPart w:val="1C46EB2F1F7042DDA132560496D0ADF6"/>
            </w:placeholder>
            <w:dropDownList>
              <w:listItem w:displayText="≥" w:value="≥"/>
              <w:listItem w:displayText="&gt;" w:value="&gt;"/>
              <w:listItem w:displayText="выбор значения" w:value="выбор значения"/>
            </w:dropDownList>
          </w:sdtPr>
          <w:sdtContent>
            <w:tc>
              <w:tcPr>
                <w:tcW w:w="1991" w:type="dxa"/>
              </w:tcPr>
              <w:p w14:paraId="1404E260" w14:textId="77777777" w:rsidR="003B5169" w:rsidRDefault="003B5169" w:rsidP="00FE0BA9">
                <w:pPr>
                  <w:jc w:val="center"/>
                  <w:rPr>
                    <w:sz w:val="20"/>
                    <w:szCs w:val="20"/>
                  </w:rPr>
                </w:pPr>
                <w:r>
                  <w:rPr>
                    <w:sz w:val="20"/>
                    <w:szCs w:val="20"/>
                  </w:rPr>
                  <w:t>≥</w:t>
                </w:r>
              </w:p>
            </w:tc>
          </w:sdtContent>
        </w:sdt>
        <w:tc>
          <w:tcPr>
            <w:tcW w:w="881" w:type="dxa"/>
          </w:tcPr>
          <w:p w14:paraId="1A6D3CB7" w14:textId="77777777" w:rsidR="003B5169" w:rsidRPr="0017149E" w:rsidRDefault="003B5169" w:rsidP="00FE0BA9">
            <w:pPr>
              <w:jc w:val="center"/>
              <w:rPr>
                <w:sz w:val="20"/>
                <w:szCs w:val="20"/>
              </w:rPr>
            </w:pPr>
            <w:r>
              <w:rPr>
                <w:sz w:val="20"/>
                <w:szCs w:val="20"/>
              </w:rPr>
              <w:t>57</w:t>
            </w:r>
          </w:p>
        </w:tc>
        <w:sdt>
          <w:sdtPr>
            <w:rPr>
              <w:sz w:val="20"/>
              <w:szCs w:val="20"/>
            </w:rPr>
            <w:alias w:val="значение"/>
            <w:tag w:val="значение"/>
            <w:id w:val="-488945766"/>
            <w:placeholder>
              <w:docPart w:val="6DE2EE9265FE4F10A4A770357AE3386E"/>
            </w:placeholder>
            <w:dropDownList>
              <w:listItem w:displayText="≤" w:value="≤"/>
              <w:listItem w:displayText="&lt;" w:value="&lt;"/>
              <w:listItem w:displayText="выбор значения" w:value="выбор значения"/>
            </w:dropDownList>
          </w:sdtPr>
          <w:sdtContent>
            <w:tc>
              <w:tcPr>
                <w:tcW w:w="1099" w:type="dxa"/>
              </w:tcPr>
              <w:p w14:paraId="6BBF0907" w14:textId="77777777" w:rsidR="003B5169" w:rsidRDefault="003B5169" w:rsidP="00FE0BA9">
                <w:pPr>
                  <w:jc w:val="center"/>
                  <w:rPr>
                    <w:sz w:val="20"/>
                    <w:szCs w:val="20"/>
                  </w:rPr>
                </w:pPr>
                <w:r>
                  <w:rPr>
                    <w:sz w:val="20"/>
                    <w:szCs w:val="20"/>
                  </w:rPr>
                  <w:t>≤</w:t>
                </w:r>
              </w:p>
            </w:tc>
          </w:sdtContent>
        </w:sdt>
        <w:tc>
          <w:tcPr>
            <w:tcW w:w="1309" w:type="dxa"/>
          </w:tcPr>
          <w:p w14:paraId="1ACA3580" w14:textId="77777777" w:rsidR="003B5169" w:rsidRPr="0017149E" w:rsidRDefault="003B5169" w:rsidP="00FE0BA9">
            <w:pPr>
              <w:jc w:val="center"/>
              <w:rPr>
                <w:sz w:val="20"/>
                <w:szCs w:val="20"/>
              </w:rPr>
            </w:pPr>
            <w:r>
              <w:rPr>
                <w:sz w:val="20"/>
                <w:szCs w:val="20"/>
              </w:rPr>
              <w:t>62</w:t>
            </w:r>
          </w:p>
        </w:tc>
        <w:tc>
          <w:tcPr>
            <w:tcW w:w="546" w:type="dxa"/>
          </w:tcPr>
          <w:p w14:paraId="5A732EF7" w14:textId="77777777" w:rsidR="003B5169" w:rsidRPr="0017149E" w:rsidRDefault="003B5169" w:rsidP="00FE0BA9">
            <w:pPr>
              <w:jc w:val="center"/>
              <w:rPr>
                <w:sz w:val="20"/>
                <w:szCs w:val="20"/>
              </w:rPr>
            </w:pPr>
            <w:r>
              <w:rPr>
                <w:sz w:val="20"/>
                <w:szCs w:val="20"/>
              </w:rPr>
              <w:t>см</w:t>
            </w:r>
          </w:p>
        </w:tc>
        <w:sdt>
          <w:sdtPr>
            <w:rPr>
              <w:sz w:val="20"/>
              <w:szCs w:val="20"/>
            </w:rPr>
            <w:alias w:val="Инструкция"/>
            <w:tag w:val="Инструкция"/>
            <w:id w:val="1172219426"/>
            <w:placeholder>
              <w:docPart w:val="21C11807EA33444B9B945E45544B65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0FDD8DCE" w14:textId="77777777" w:rsidR="003B5169" w:rsidRDefault="003B5169" w:rsidP="00FE0BA9">
                <w:pPr>
                  <w:jc w:val="center"/>
                  <w:rPr>
                    <w:sz w:val="20"/>
                    <w:szCs w:val="20"/>
                  </w:rPr>
                </w:pPr>
                <w:r w:rsidRPr="007778C6">
                  <w:rPr>
                    <w:sz w:val="20"/>
                    <w:szCs w:val="20"/>
                  </w:rPr>
                  <w:t>УЗ указывает конкретное значение хар-ки</w:t>
                </w:r>
              </w:p>
            </w:tc>
          </w:sdtContent>
        </w:sdt>
      </w:tr>
      <w:tr w:rsidR="003B5169" w14:paraId="262C04A8" w14:textId="77777777" w:rsidTr="003B5169">
        <w:tc>
          <w:tcPr>
            <w:tcW w:w="441" w:type="dxa"/>
            <w:vMerge/>
          </w:tcPr>
          <w:p w14:paraId="29805AED" w14:textId="77777777" w:rsidR="003B5169" w:rsidRPr="0017149E" w:rsidRDefault="003B5169" w:rsidP="00FE0BA9">
            <w:pPr>
              <w:jc w:val="center"/>
              <w:rPr>
                <w:sz w:val="20"/>
                <w:szCs w:val="20"/>
              </w:rPr>
            </w:pPr>
          </w:p>
        </w:tc>
        <w:tc>
          <w:tcPr>
            <w:tcW w:w="973" w:type="dxa"/>
            <w:gridSpan w:val="2"/>
            <w:vMerge/>
          </w:tcPr>
          <w:p w14:paraId="38B880B8" w14:textId="77777777" w:rsidR="003B5169" w:rsidRPr="00924D66" w:rsidRDefault="003B5169" w:rsidP="00FE0BA9">
            <w:pPr>
              <w:rPr>
                <w:bCs/>
                <w:sz w:val="20"/>
                <w:szCs w:val="20"/>
              </w:rPr>
            </w:pPr>
          </w:p>
        </w:tc>
        <w:tc>
          <w:tcPr>
            <w:tcW w:w="1412" w:type="dxa"/>
            <w:vMerge/>
          </w:tcPr>
          <w:p w14:paraId="3C2D0DD7" w14:textId="1CAD2030" w:rsidR="003B5169" w:rsidRPr="00924D66" w:rsidRDefault="003B5169" w:rsidP="00FE0BA9">
            <w:pPr>
              <w:rPr>
                <w:bCs/>
                <w:sz w:val="20"/>
                <w:szCs w:val="20"/>
              </w:rPr>
            </w:pPr>
          </w:p>
        </w:tc>
        <w:tc>
          <w:tcPr>
            <w:tcW w:w="1002" w:type="dxa"/>
            <w:vMerge/>
          </w:tcPr>
          <w:p w14:paraId="2778BF7B" w14:textId="77777777" w:rsidR="003B5169" w:rsidRPr="00924D66" w:rsidRDefault="003B5169" w:rsidP="00FE0BA9">
            <w:pPr>
              <w:rPr>
                <w:sz w:val="20"/>
                <w:szCs w:val="20"/>
              </w:rPr>
            </w:pPr>
          </w:p>
        </w:tc>
        <w:tc>
          <w:tcPr>
            <w:tcW w:w="704" w:type="dxa"/>
            <w:vMerge/>
          </w:tcPr>
          <w:p w14:paraId="5E56AB5F" w14:textId="77777777" w:rsidR="003B5169" w:rsidRDefault="003B5169" w:rsidP="00FE0BA9">
            <w:pPr>
              <w:rPr>
                <w:sz w:val="20"/>
                <w:szCs w:val="20"/>
              </w:rPr>
            </w:pPr>
          </w:p>
        </w:tc>
        <w:tc>
          <w:tcPr>
            <w:tcW w:w="704" w:type="dxa"/>
            <w:vMerge/>
          </w:tcPr>
          <w:p w14:paraId="3DF9459C" w14:textId="77777777" w:rsidR="003B5169" w:rsidRDefault="003B5169" w:rsidP="00FE0BA9">
            <w:pPr>
              <w:rPr>
                <w:sz w:val="20"/>
                <w:szCs w:val="20"/>
              </w:rPr>
            </w:pPr>
          </w:p>
        </w:tc>
        <w:tc>
          <w:tcPr>
            <w:tcW w:w="1696" w:type="dxa"/>
          </w:tcPr>
          <w:p w14:paraId="1EF0534E"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673179309"/>
            <w:placeholder>
              <w:docPart w:val="19967698BC25468FAAFCC306F1D942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04B8A4D1"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84861762"/>
            <w:placeholder>
              <w:docPart w:val="432241637227460099C19A0EBD7A3639"/>
            </w:placeholder>
            <w:dropDownList>
              <w:listItem w:displayText="≥" w:value="≥"/>
              <w:listItem w:displayText="&gt;" w:value="&gt;"/>
              <w:listItem w:displayText="выбор значения" w:value="выбор значения"/>
            </w:dropDownList>
          </w:sdtPr>
          <w:sdtContent>
            <w:tc>
              <w:tcPr>
                <w:tcW w:w="1991" w:type="dxa"/>
              </w:tcPr>
              <w:p w14:paraId="3A97925C" w14:textId="77777777" w:rsidR="003B5169" w:rsidRDefault="003B5169" w:rsidP="00FE0BA9">
                <w:pPr>
                  <w:jc w:val="center"/>
                  <w:rPr>
                    <w:sz w:val="20"/>
                    <w:szCs w:val="20"/>
                  </w:rPr>
                </w:pPr>
                <w:r>
                  <w:rPr>
                    <w:sz w:val="20"/>
                    <w:szCs w:val="20"/>
                  </w:rPr>
                  <w:t>≥</w:t>
                </w:r>
              </w:p>
            </w:tc>
          </w:sdtContent>
        </w:sdt>
        <w:tc>
          <w:tcPr>
            <w:tcW w:w="881" w:type="dxa"/>
          </w:tcPr>
          <w:p w14:paraId="63D6A23F" w14:textId="77777777" w:rsidR="003B5169" w:rsidRDefault="003B5169" w:rsidP="00FE0BA9">
            <w:pPr>
              <w:jc w:val="center"/>
              <w:rPr>
                <w:sz w:val="20"/>
                <w:szCs w:val="20"/>
              </w:rPr>
            </w:pPr>
            <w:r>
              <w:rPr>
                <w:sz w:val="20"/>
                <w:szCs w:val="20"/>
              </w:rPr>
              <w:t>47,5</w:t>
            </w:r>
          </w:p>
        </w:tc>
        <w:tc>
          <w:tcPr>
            <w:tcW w:w="1099" w:type="dxa"/>
          </w:tcPr>
          <w:p w14:paraId="3C1B2806" w14:textId="77777777" w:rsidR="003B5169" w:rsidRDefault="003B5169" w:rsidP="00FE0BA9">
            <w:pPr>
              <w:jc w:val="center"/>
              <w:rPr>
                <w:sz w:val="20"/>
                <w:szCs w:val="20"/>
              </w:rPr>
            </w:pPr>
          </w:p>
        </w:tc>
        <w:tc>
          <w:tcPr>
            <w:tcW w:w="1309" w:type="dxa"/>
          </w:tcPr>
          <w:p w14:paraId="78DB3F8C" w14:textId="77777777" w:rsidR="003B5169" w:rsidRDefault="003B5169" w:rsidP="00FE0BA9">
            <w:pPr>
              <w:jc w:val="center"/>
              <w:rPr>
                <w:sz w:val="20"/>
                <w:szCs w:val="20"/>
              </w:rPr>
            </w:pPr>
          </w:p>
        </w:tc>
        <w:tc>
          <w:tcPr>
            <w:tcW w:w="546" w:type="dxa"/>
          </w:tcPr>
          <w:p w14:paraId="0E21E81B" w14:textId="77777777" w:rsidR="003B5169" w:rsidRDefault="003B5169" w:rsidP="00FE0BA9">
            <w:pPr>
              <w:jc w:val="center"/>
              <w:rPr>
                <w:sz w:val="20"/>
                <w:szCs w:val="20"/>
              </w:rPr>
            </w:pPr>
            <w:r>
              <w:rPr>
                <w:sz w:val="20"/>
                <w:szCs w:val="20"/>
              </w:rPr>
              <w:t>см</w:t>
            </w:r>
          </w:p>
        </w:tc>
        <w:tc>
          <w:tcPr>
            <w:tcW w:w="1418" w:type="dxa"/>
          </w:tcPr>
          <w:p w14:paraId="45D20C3B" w14:textId="77777777" w:rsidR="003B5169" w:rsidRDefault="003B516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3B5169" w:rsidRPr="004950E4" w14:paraId="51A2975D" w14:textId="77777777" w:rsidTr="003B5169">
        <w:tc>
          <w:tcPr>
            <w:tcW w:w="441" w:type="dxa"/>
            <w:vMerge/>
          </w:tcPr>
          <w:p w14:paraId="01BB76FA" w14:textId="77777777" w:rsidR="003B5169" w:rsidRPr="0017149E" w:rsidRDefault="003B5169" w:rsidP="00FE0BA9">
            <w:pPr>
              <w:jc w:val="center"/>
              <w:rPr>
                <w:sz w:val="20"/>
                <w:szCs w:val="20"/>
              </w:rPr>
            </w:pPr>
          </w:p>
        </w:tc>
        <w:tc>
          <w:tcPr>
            <w:tcW w:w="973" w:type="dxa"/>
            <w:gridSpan w:val="2"/>
            <w:vMerge/>
          </w:tcPr>
          <w:p w14:paraId="360480B9" w14:textId="77777777" w:rsidR="003B5169" w:rsidRPr="00924D66" w:rsidRDefault="003B5169" w:rsidP="00FE0BA9">
            <w:pPr>
              <w:rPr>
                <w:bCs/>
                <w:sz w:val="20"/>
                <w:szCs w:val="20"/>
              </w:rPr>
            </w:pPr>
          </w:p>
        </w:tc>
        <w:tc>
          <w:tcPr>
            <w:tcW w:w="1412" w:type="dxa"/>
            <w:vMerge/>
          </w:tcPr>
          <w:p w14:paraId="0FD01569" w14:textId="192EDDED" w:rsidR="003B5169" w:rsidRPr="00924D66" w:rsidRDefault="003B5169" w:rsidP="00FE0BA9">
            <w:pPr>
              <w:rPr>
                <w:bCs/>
                <w:sz w:val="20"/>
                <w:szCs w:val="20"/>
              </w:rPr>
            </w:pPr>
          </w:p>
        </w:tc>
        <w:tc>
          <w:tcPr>
            <w:tcW w:w="1002" w:type="dxa"/>
            <w:vMerge/>
          </w:tcPr>
          <w:p w14:paraId="3CD226A7" w14:textId="77777777" w:rsidR="003B5169" w:rsidRPr="00924D66" w:rsidRDefault="003B5169" w:rsidP="00FE0BA9">
            <w:pPr>
              <w:rPr>
                <w:sz w:val="20"/>
                <w:szCs w:val="20"/>
              </w:rPr>
            </w:pPr>
          </w:p>
        </w:tc>
        <w:tc>
          <w:tcPr>
            <w:tcW w:w="704" w:type="dxa"/>
            <w:vMerge/>
          </w:tcPr>
          <w:p w14:paraId="6521A66A" w14:textId="77777777" w:rsidR="003B5169" w:rsidRDefault="003B5169" w:rsidP="00FE0BA9">
            <w:pPr>
              <w:rPr>
                <w:sz w:val="20"/>
                <w:szCs w:val="20"/>
              </w:rPr>
            </w:pPr>
          </w:p>
        </w:tc>
        <w:tc>
          <w:tcPr>
            <w:tcW w:w="704" w:type="dxa"/>
            <w:vMerge/>
          </w:tcPr>
          <w:p w14:paraId="56FA10DD" w14:textId="77777777" w:rsidR="003B5169" w:rsidRDefault="003B5169" w:rsidP="00FE0BA9">
            <w:pPr>
              <w:rPr>
                <w:sz w:val="20"/>
                <w:szCs w:val="20"/>
              </w:rPr>
            </w:pPr>
          </w:p>
        </w:tc>
        <w:tc>
          <w:tcPr>
            <w:tcW w:w="1696" w:type="dxa"/>
          </w:tcPr>
          <w:p w14:paraId="5265DEC0"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126858270"/>
            <w:placeholder>
              <w:docPart w:val="BE245C44A20A430CB36B154A6099DAE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291F5E3E"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55061567"/>
            <w:placeholder>
              <w:docPart w:val="E8B8873557B94B2FA0B636762E7B7BFC"/>
            </w:placeholder>
            <w:dropDownList>
              <w:listItem w:displayText="≥" w:value="≥"/>
              <w:listItem w:displayText="&gt;" w:value="&gt;"/>
              <w:listItem w:displayText="выбор значения" w:value="выбор значения"/>
            </w:dropDownList>
          </w:sdtPr>
          <w:sdtContent>
            <w:tc>
              <w:tcPr>
                <w:tcW w:w="1991" w:type="dxa"/>
              </w:tcPr>
              <w:p w14:paraId="336F38FB" w14:textId="77777777" w:rsidR="003B5169" w:rsidRDefault="003B5169" w:rsidP="00FE0BA9">
                <w:pPr>
                  <w:jc w:val="center"/>
                  <w:rPr>
                    <w:sz w:val="20"/>
                    <w:szCs w:val="20"/>
                  </w:rPr>
                </w:pPr>
                <w:r>
                  <w:rPr>
                    <w:sz w:val="20"/>
                    <w:szCs w:val="20"/>
                  </w:rPr>
                  <w:t>≥</w:t>
                </w:r>
              </w:p>
            </w:tc>
          </w:sdtContent>
        </w:sdt>
        <w:tc>
          <w:tcPr>
            <w:tcW w:w="881" w:type="dxa"/>
          </w:tcPr>
          <w:p w14:paraId="4CE9C176" w14:textId="77777777" w:rsidR="003B5169" w:rsidRDefault="003B5169" w:rsidP="00FE0BA9">
            <w:pPr>
              <w:jc w:val="center"/>
              <w:rPr>
                <w:sz w:val="20"/>
                <w:szCs w:val="20"/>
              </w:rPr>
            </w:pPr>
            <w:r>
              <w:rPr>
                <w:sz w:val="20"/>
                <w:szCs w:val="20"/>
              </w:rPr>
              <w:t>3</w:t>
            </w:r>
          </w:p>
        </w:tc>
        <w:tc>
          <w:tcPr>
            <w:tcW w:w="1099" w:type="dxa"/>
          </w:tcPr>
          <w:p w14:paraId="3EAFA243" w14:textId="77777777" w:rsidR="003B5169" w:rsidRDefault="003B5169" w:rsidP="00FE0BA9">
            <w:pPr>
              <w:jc w:val="center"/>
              <w:rPr>
                <w:sz w:val="20"/>
                <w:szCs w:val="20"/>
              </w:rPr>
            </w:pPr>
          </w:p>
        </w:tc>
        <w:tc>
          <w:tcPr>
            <w:tcW w:w="1309" w:type="dxa"/>
          </w:tcPr>
          <w:p w14:paraId="72F0A85F" w14:textId="77777777" w:rsidR="003B5169" w:rsidRDefault="003B5169" w:rsidP="00FE0BA9">
            <w:pPr>
              <w:jc w:val="center"/>
              <w:rPr>
                <w:sz w:val="20"/>
                <w:szCs w:val="20"/>
              </w:rPr>
            </w:pPr>
          </w:p>
        </w:tc>
        <w:tc>
          <w:tcPr>
            <w:tcW w:w="546" w:type="dxa"/>
          </w:tcPr>
          <w:p w14:paraId="15784205" w14:textId="77777777" w:rsidR="003B5169" w:rsidRDefault="003B5169" w:rsidP="00FE0BA9">
            <w:pPr>
              <w:jc w:val="center"/>
              <w:rPr>
                <w:sz w:val="20"/>
                <w:szCs w:val="20"/>
              </w:rPr>
            </w:pPr>
            <w:proofErr w:type="spellStart"/>
            <w:r>
              <w:rPr>
                <w:sz w:val="20"/>
                <w:szCs w:val="20"/>
              </w:rPr>
              <w:t>шт</w:t>
            </w:r>
            <w:proofErr w:type="spellEnd"/>
          </w:p>
        </w:tc>
        <w:tc>
          <w:tcPr>
            <w:tcW w:w="1418" w:type="dxa"/>
          </w:tcPr>
          <w:p w14:paraId="418976E2"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71F8D66A" w14:textId="77777777" w:rsidTr="003B5169">
        <w:tc>
          <w:tcPr>
            <w:tcW w:w="441" w:type="dxa"/>
            <w:vMerge/>
          </w:tcPr>
          <w:p w14:paraId="6595ADC3" w14:textId="77777777" w:rsidR="003B5169" w:rsidRPr="0017149E" w:rsidRDefault="003B5169" w:rsidP="00FE0BA9">
            <w:pPr>
              <w:jc w:val="center"/>
              <w:rPr>
                <w:sz w:val="20"/>
                <w:szCs w:val="20"/>
              </w:rPr>
            </w:pPr>
          </w:p>
        </w:tc>
        <w:tc>
          <w:tcPr>
            <w:tcW w:w="973" w:type="dxa"/>
            <w:gridSpan w:val="2"/>
            <w:vMerge/>
          </w:tcPr>
          <w:p w14:paraId="3B83DB13" w14:textId="77777777" w:rsidR="003B5169" w:rsidRPr="00924D66" w:rsidRDefault="003B5169" w:rsidP="00FE0BA9">
            <w:pPr>
              <w:rPr>
                <w:bCs/>
                <w:sz w:val="20"/>
                <w:szCs w:val="20"/>
              </w:rPr>
            </w:pPr>
          </w:p>
        </w:tc>
        <w:tc>
          <w:tcPr>
            <w:tcW w:w="1412" w:type="dxa"/>
            <w:vMerge/>
          </w:tcPr>
          <w:p w14:paraId="3A381005" w14:textId="65CB18D0" w:rsidR="003B5169" w:rsidRPr="00924D66" w:rsidRDefault="003B5169" w:rsidP="00FE0BA9">
            <w:pPr>
              <w:rPr>
                <w:bCs/>
                <w:sz w:val="20"/>
                <w:szCs w:val="20"/>
              </w:rPr>
            </w:pPr>
          </w:p>
        </w:tc>
        <w:tc>
          <w:tcPr>
            <w:tcW w:w="1002" w:type="dxa"/>
            <w:vMerge/>
          </w:tcPr>
          <w:p w14:paraId="13CB652A" w14:textId="77777777" w:rsidR="003B5169" w:rsidRPr="00924D66" w:rsidRDefault="003B5169" w:rsidP="00FE0BA9">
            <w:pPr>
              <w:rPr>
                <w:sz w:val="20"/>
                <w:szCs w:val="20"/>
              </w:rPr>
            </w:pPr>
          </w:p>
        </w:tc>
        <w:tc>
          <w:tcPr>
            <w:tcW w:w="704" w:type="dxa"/>
            <w:vMerge/>
          </w:tcPr>
          <w:p w14:paraId="7CF4AB76" w14:textId="77777777" w:rsidR="003B5169" w:rsidRDefault="003B5169" w:rsidP="00FE0BA9">
            <w:pPr>
              <w:rPr>
                <w:sz w:val="20"/>
                <w:szCs w:val="20"/>
              </w:rPr>
            </w:pPr>
          </w:p>
        </w:tc>
        <w:tc>
          <w:tcPr>
            <w:tcW w:w="704" w:type="dxa"/>
            <w:vMerge/>
          </w:tcPr>
          <w:p w14:paraId="5162B857" w14:textId="77777777" w:rsidR="003B5169" w:rsidRDefault="003B5169" w:rsidP="00FE0BA9">
            <w:pPr>
              <w:rPr>
                <w:sz w:val="20"/>
                <w:szCs w:val="20"/>
              </w:rPr>
            </w:pPr>
          </w:p>
        </w:tc>
        <w:tc>
          <w:tcPr>
            <w:tcW w:w="1696" w:type="dxa"/>
          </w:tcPr>
          <w:p w14:paraId="5346BFCA"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1280170350"/>
            <w:placeholder>
              <w:docPart w:val="00CD50C3FC25441CBF91D68F1F4C1A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C388E95"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92924081"/>
            <w:placeholder>
              <w:docPart w:val="1A3A7053B2E14C97A1528238C840D737"/>
            </w:placeholder>
            <w:dropDownList>
              <w:listItem w:displayText="≥" w:value="≥"/>
              <w:listItem w:displayText="&gt;" w:value="&gt;"/>
              <w:listItem w:displayText="выбор значения" w:value="выбор значения"/>
            </w:dropDownList>
          </w:sdtPr>
          <w:sdtContent>
            <w:tc>
              <w:tcPr>
                <w:tcW w:w="1991" w:type="dxa"/>
              </w:tcPr>
              <w:p w14:paraId="00C2E10B" w14:textId="77777777" w:rsidR="003B5169" w:rsidRDefault="003B5169" w:rsidP="00FE0BA9">
                <w:pPr>
                  <w:jc w:val="center"/>
                  <w:rPr>
                    <w:sz w:val="20"/>
                    <w:szCs w:val="20"/>
                  </w:rPr>
                </w:pPr>
                <w:r>
                  <w:rPr>
                    <w:sz w:val="20"/>
                    <w:szCs w:val="20"/>
                  </w:rPr>
                  <w:t>≥</w:t>
                </w:r>
              </w:p>
            </w:tc>
          </w:sdtContent>
        </w:sdt>
        <w:tc>
          <w:tcPr>
            <w:tcW w:w="881" w:type="dxa"/>
          </w:tcPr>
          <w:p w14:paraId="4F402096" w14:textId="77777777" w:rsidR="003B5169" w:rsidRDefault="003B5169" w:rsidP="00FE0BA9">
            <w:pPr>
              <w:jc w:val="center"/>
              <w:rPr>
                <w:sz w:val="20"/>
                <w:szCs w:val="20"/>
              </w:rPr>
            </w:pPr>
            <w:r>
              <w:rPr>
                <w:sz w:val="20"/>
                <w:szCs w:val="20"/>
              </w:rPr>
              <w:t>6</w:t>
            </w:r>
          </w:p>
        </w:tc>
        <w:tc>
          <w:tcPr>
            <w:tcW w:w="1099" w:type="dxa"/>
          </w:tcPr>
          <w:p w14:paraId="6A2F002B" w14:textId="77777777" w:rsidR="003B5169" w:rsidRDefault="003B5169" w:rsidP="00FE0BA9">
            <w:pPr>
              <w:jc w:val="center"/>
              <w:rPr>
                <w:sz w:val="20"/>
                <w:szCs w:val="20"/>
              </w:rPr>
            </w:pPr>
          </w:p>
        </w:tc>
        <w:tc>
          <w:tcPr>
            <w:tcW w:w="1309" w:type="dxa"/>
          </w:tcPr>
          <w:p w14:paraId="28266995" w14:textId="77777777" w:rsidR="003B5169" w:rsidRDefault="003B5169" w:rsidP="00FE0BA9">
            <w:pPr>
              <w:jc w:val="center"/>
              <w:rPr>
                <w:sz w:val="20"/>
                <w:szCs w:val="20"/>
              </w:rPr>
            </w:pPr>
          </w:p>
        </w:tc>
        <w:tc>
          <w:tcPr>
            <w:tcW w:w="546" w:type="dxa"/>
          </w:tcPr>
          <w:p w14:paraId="64AD4B8C" w14:textId="77777777" w:rsidR="003B5169" w:rsidRDefault="003B5169" w:rsidP="00FE0BA9">
            <w:pPr>
              <w:jc w:val="center"/>
              <w:rPr>
                <w:sz w:val="20"/>
                <w:szCs w:val="20"/>
              </w:rPr>
            </w:pPr>
            <w:r>
              <w:rPr>
                <w:sz w:val="20"/>
                <w:szCs w:val="20"/>
              </w:rPr>
              <w:t>см</w:t>
            </w:r>
          </w:p>
        </w:tc>
        <w:tc>
          <w:tcPr>
            <w:tcW w:w="1418" w:type="dxa"/>
          </w:tcPr>
          <w:p w14:paraId="67383291"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78E8B77B" w14:textId="77777777" w:rsidTr="003B5169">
        <w:tc>
          <w:tcPr>
            <w:tcW w:w="441" w:type="dxa"/>
            <w:vMerge/>
          </w:tcPr>
          <w:p w14:paraId="7246965E" w14:textId="77777777" w:rsidR="003B5169" w:rsidRPr="0017149E" w:rsidRDefault="003B5169" w:rsidP="00FE0BA9">
            <w:pPr>
              <w:jc w:val="center"/>
              <w:rPr>
                <w:sz w:val="20"/>
                <w:szCs w:val="20"/>
              </w:rPr>
            </w:pPr>
          </w:p>
        </w:tc>
        <w:tc>
          <w:tcPr>
            <w:tcW w:w="973" w:type="dxa"/>
            <w:gridSpan w:val="2"/>
            <w:vMerge/>
          </w:tcPr>
          <w:p w14:paraId="3ADE1A73" w14:textId="77777777" w:rsidR="003B5169" w:rsidRPr="00924D66" w:rsidRDefault="003B5169" w:rsidP="00FE0BA9">
            <w:pPr>
              <w:rPr>
                <w:bCs/>
                <w:sz w:val="20"/>
                <w:szCs w:val="20"/>
              </w:rPr>
            </w:pPr>
          </w:p>
        </w:tc>
        <w:tc>
          <w:tcPr>
            <w:tcW w:w="1412" w:type="dxa"/>
            <w:vMerge/>
          </w:tcPr>
          <w:p w14:paraId="190389B7" w14:textId="4C7836E0" w:rsidR="003B5169" w:rsidRPr="00924D66" w:rsidRDefault="003B5169" w:rsidP="00FE0BA9">
            <w:pPr>
              <w:rPr>
                <w:bCs/>
                <w:sz w:val="20"/>
                <w:szCs w:val="20"/>
              </w:rPr>
            </w:pPr>
          </w:p>
        </w:tc>
        <w:tc>
          <w:tcPr>
            <w:tcW w:w="1002" w:type="dxa"/>
            <w:vMerge/>
          </w:tcPr>
          <w:p w14:paraId="37C6E4CF" w14:textId="77777777" w:rsidR="003B5169" w:rsidRPr="00924D66" w:rsidRDefault="003B5169" w:rsidP="00FE0BA9">
            <w:pPr>
              <w:rPr>
                <w:sz w:val="20"/>
                <w:szCs w:val="20"/>
              </w:rPr>
            </w:pPr>
          </w:p>
        </w:tc>
        <w:tc>
          <w:tcPr>
            <w:tcW w:w="704" w:type="dxa"/>
            <w:vMerge/>
          </w:tcPr>
          <w:p w14:paraId="64449CEF" w14:textId="77777777" w:rsidR="003B5169" w:rsidRDefault="003B5169" w:rsidP="00FE0BA9">
            <w:pPr>
              <w:rPr>
                <w:sz w:val="20"/>
                <w:szCs w:val="20"/>
              </w:rPr>
            </w:pPr>
          </w:p>
        </w:tc>
        <w:tc>
          <w:tcPr>
            <w:tcW w:w="704" w:type="dxa"/>
            <w:vMerge/>
          </w:tcPr>
          <w:p w14:paraId="37455E75" w14:textId="77777777" w:rsidR="003B5169" w:rsidRDefault="003B5169" w:rsidP="00FE0BA9">
            <w:pPr>
              <w:rPr>
                <w:sz w:val="20"/>
                <w:szCs w:val="20"/>
              </w:rPr>
            </w:pPr>
          </w:p>
        </w:tc>
        <w:tc>
          <w:tcPr>
            <w:tcW w:w="1696" w:type="dxa"/>
          </w:tcPr>
          <w:p w14:paraId="7B457BFA"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232621854"/>
            <w:placeholder>
              <w:docPart w:val="21F956EE146B45B59A4D5FC1B987B3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33B21EFB"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2120023009"/>
            <w:placeholder>
              <w:docPart w:val="91054DEFE2F5428CABAE527B4CA0DDE9"/>
            </w:placeholder>
            <w:dropDownList>
              <w:listItem w:displayText="≥" w:value="≥"/>
              <w:listItem w:displayText="&gt;" w:value="&gt;"/>
              <w:listItem w:displayText="выбор значения" w:value="выбор значения"/>
            </w:dropDownList>
          </w:sdtPr>
          <w:sdtContent>
            <w:tc>
              <w:tcPr>
                <w:tcW w:w="1991" w:type="dxa"/>
              </w:tcPr>
              <w:p w14:paraId="535B5215" w14:textId="77777777" w:rsidR="003B5169" w:rsidRDefault="003B5169" w:rsidP="00FE0BA9">
                <w:pPr>
                  <w:jc w:val="center"/>
                  <w:rPr>
                    <w:sz w:val="20"/>
                    <w:szCs w:val="20"/>
                  </w:rPr>
                </w:pPr>
                <w:r>
                  <w:rPr>
                    <w:sz w:val="20"/>
                    <w:szCs w:val="20"/>
                  </w:rPr>
                  <w:t>≥</w:t>
                </w:r>
              </w:p>
            </w:tc>
          </w:sdtContent>
        </w:sdt>
        <w:tc>
          <w:tcPr>
            <w:tcW w:w="881" w:type="dxa"/>
          </w:tcPr>
          <w:p w14:paraId="7168D3BB" w14:textId="77777777" w:rsidR="003B5169" w:rsidRDefault="003B5169" w:rsidP="00FE0BA9">
            <w:pPr>
              <w:jc w:val="center"/>
              <w:rPr>
                <w:sz w:val="20"/>
                <w:szCs w:val="20"/>
              </w:rPr>
            </w:pPr>
            <w:r>
              <w:rPr>
                <w:sz w:val="20"/>
                <w:szCs w:val="20"/>
              </w:rPr>
              <w:t>27</w:t>
            </w:r>
          </w:p>
        </w:tc>
        <w:sdt>
          <w:sdtPr>
            <w:rPr>
              <w:sz w:val="20"/>
              <w:szCs w:val="20"/>
            </w:rPr>
            <w:alias w:val="значение"/>
            <w:tag w:val="значение"/>
            <w:id w:val="1636288379"/>
            <w:placeholder>
              <w:docPart w:val="773599D41D7548AF8BD92948BE93B9D2"/>
            </w:placeholder>
            <w:dropDownList>
              <w:listItem w:displayText="≤" w:value="≤"/>
              <w:listItem w:displayText="&lt;" w:value="&lt;"/>
              <w:listItem w:displayText="выбор значения" w:value="выбор значения"/>
            </w:dropDownList>
          </w:sdtPr>
          <w:sdtContent>
            <w:tc>
              <w:tcPr>
                <w:tcW w:w="1099" w:type="dxa"/>
              </w:tcPr>
              <w:p w14:paraId="5D8FA08C" w14:textId="77777777" w:rsidR="003B5169" w:rsidRDefault="003B5169" w:rsidP="00FE0BA9">
                <w:pPr>
                  <w:jc w:val="center"/>
                  <w:rPr>
                    <w:sz w:val="20"/>
                    <w:szCs w:val="20"/>
                  </w:rPr>
                </w:pPr>
                <w:r>
                  <w:rPr>
                    <w:sz w:val="20"/>
                    <w:szCs w:val="20"/>
                  </w:rPr>
                  <w:t>≤</w:t>
                </w:r>
              </w:p>
            </w:tc>
          </w:sdtContent>
        </w:sdt>
        <w:tc>
          <w:tcPr>
            <w:tcW w:w="1309" w:type="dxa"/>
          </w:tcPr>
          <w:p w14:paraId="6A0EFF30" w14:textId="77777777" w:rsidR="003B5169" w:rsidRDefault="003B5169" w:rsidP="00FE0BA9">
            <w:pPr>
              <w:jc w:val="center"/>
              <w:rPr>
                <w:sz w:val="20"/>
                <w:szCs w:val="20"/>
              </w:rPr>
            </w:pPr>
            <w:r>
              <w:rPr>
                <w:sz w:val="20"/>
                <w:szCs w:val="20"/>
              </w:rPr>
              <w:t>30</w:t>
            </w:r>
          </w:p>
        </w:tc>
        <w:tc>
          <w:tcPr>
            <w:tcW w:w="546" w:type="dxa"/>
          </w:tcPr>
          <w:p w14:paraId="5C60B698" w14:textId="77777777" w:rsidR="003B5169" w:rsidRDefault="003B5169" w:rsidP="00FE0BA9">
            <w:pPr>
              <w:jc w:val="center"/>
              <w:rPr>
                <w:sz w:val="20"/>
                <w:szCs w:val="20"/>
              </w:rPr>
            </w:pPr>
            <w:r>
              <w:rPr>
                <w:sz w:val="20"/>
                <w:szCs w:val="20"/>
              </w:rPr>
              <w:t>см</w:t>
            </w:r>
          </w:p>
        </w:tc>
        <w:tc>
          <w:tcPr>
            <w:tcW w:w="1418" w:type="dxa"/>
          </w:tcPr>
          <w:p w14:paraId="0549BD1D"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7B99B41B" w14:textId="77777777" w:rsidTr="003B5169">
        <w:tc>
          <w:tcPr>
            <w:tcW w:w="441" w:type="dxa"/>
            <w:vMerge/>
          </w:tcPr>
          <w:p w14:paraId="12D3E17F" w14:textId="77777777" w:rsidR="003B5169" w:rsidRPr="0017149E" w:rsidRDefault="003B5169" w:rsidP="00FE0BA9">
            <w:pPr>
              <w:jc w:val="center"/>
              <w:rPr>
                <w:sz w:val="20"/>
                <w:szCs w:val="20"/>
              </w:rPr>
            </w:pPr>
          </w:p>
        </w:tc>
        <w:tc>
          <w:tcPr>
            <w:tcW w:w="973" w:type="dxa"/>
            <w:gridSpan w:val="2"/>
            <w:vMerge/>
          </w:tcPr>
          <w:p w14:paraId="014386EA" w14:textId="77777777" w:rsidR="003B5169" w:rsidRPr="00924D66" w:rsidRDefault="003B5169" w:rsidP="00FE0BA9">
            <w:pPr>
              <w:rPr>
                <w:bCs/>
                <w:sz w:val="20"/>
                <w:szCs w:val="20"/>
              </w:rPr>
            </w:pPr>
          </w:p>
        </w:tc>
        <w:tc>
          <w:tcPr>
            <w:tcW w:w="1412" w:type="dxa"/>
            <w:vMerge/>
          </w:tcPr>
          <w:p w14:paraId="657E89B2" w14:textId="75A976E8" w:rsidR="003B5169" w:rsidRPr="00924D66" w:rsidRDefault="003B5169" w:rsidP="00FE0BA9">
            <w:pPr>
              <w:rPr>
                <w:bCs/>
                <w:sz w:val="20"/>
                <w:szCs w:val="20"/>
              </w:rPr>
            </w:pPr>
          </w:p>
        </w:tc>
        <w:tc>
          <w:tcPr>
            <w:tcW w:w="1002" w:type="dxa"/>
            <w:vMerge/>
          </w:tcPr>
          <w:p w14:paraId="42755339" w14:textId="77777777" w:rsidR="003B5169" w:rsidRPr="00924D66" w:rsidRDefault="003B5169" w:rsidP="00FE0BA9">
            <w:pPr>
              <w:rPr>
                <w:sz w:val="20"/>
                <w:szCs w:val="20"/>
              </w:rPr>
            </w:pPr>
          </w:p>
        </w:tc>
        <w:tc>
          <w:tcPr>
            <w:tcW w:w="704" w:type="dxa"/>
            <w:vMerge/>
          </w:tcPr>
          <w:p w14:paraId="2A067837" w14:textId="77777777" w:rsidR="003B5169" w:rsidRDefault="003B5169" w:rsidP="00FE0BA9">
            <w:pPr>
              <w:rPr>
                <w:sz w:val="20"/>
                <w:szCs w:val="20"/>
              </w:rPr>
            </w:pPr>
          </w:p>
        </w:tc>
        <w:tc>
          <w:tcPr>
            <w:tcW w:w="704" w:type="dxa"/>
            <w:vMerge/>
          </w:tcPr>
          <w:p w14:paraId="553EACE5" w14:textId="77777777" w:rsidR="003B5169" w:rsidRDefault="003B5169" w:rsidP="00FE0BA9">
            <w:pPr>
              <w:rPr>
                <w:sz w:val="20"/>
                <w:szCs w:val="20"/>
              </w:rPr>
            </w:pPr>
          </w:p>
        </w:tc>
        <w:tc>
          <w:tcPr>
            <w:tcW w:w="1696" w:type="dxa"/>
          </w:tcPr>
          <w:p w14:paraId="607BC201"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490448111"/>
            <w:placeholder>
              <w:docPart w:val="9B12D2C3845341718D9FD7AF300928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06CE8106"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67103159"/>
            <w:placeholder>
              <w:docPart w:val="A062F177BA2848CB98F0535E3416DC5B"/>
            </w:placeholder>
            <w:dropDownList>
              <w:listItem w:displayText="≥" w:value="≥"/>
              <w:listItem w:displayText="&gt;" w:value="&gt;"/>
              <w:listItem w:displayText="выбор значения" w:value="выбор значения"/>
            </w:dropDownList>
          </w:sdtPr>
          <w:sdtContent>
            <w:tc>
              <w:tcPr>
                <w:tcW w:w="1991" w:type="dxa"/>
              </w:tcPr>
              <w:p w14:paraId="3B3882CB" w14:textId="77777777" w:rsidR="003B5169" w:rsidRDefault="003B5169" w:rsidP="00FE0BA9">
                <w:pPr>
                  <w:jc w:val="center"/>
                  <w:rPr>
                    <w:sz w:val="20"/>
                    <w:szCs w:val="20"/>
                  </w:rPr>
                </w:pPr>
                <w:r>
                  <w:rPr>
                    <w:sz w:val="20"/>
                    <w:szCs w:val="20"/>
                  </w:rPr>
                  <w:t>≥</w:t>
                </w:r>
              </w:p>
            </w:tc>
          </w:sdtContent>
        </w:sdt>
        <w:tc>
          <w:tcPr>
            <w:tcW w:w="881" w:type="dxa"/>
          </w:tcPr>
          <w:p w14:paraId="01FE87C2" w14:textId="77777777" w:rsidR="003B5169" w:rsidRDefault="003B5169" w:rsidP="00FE0BA9">
            <w:pPr>
              <w:jc w:val="center"/>
              <w:rPr>
                <w:sz w:val="20"/>
                <w:szCs w:val="20"/>
              </w:rPr>
            </w:pPr>
            <w:r>
              <w:rPr>
                <w:sz w:val="20"/>
                <w:szCs w:val="20"/>
              </w:rPr>
              <w:t>35</w:t>
            </w:r>
          </w:p>
        </w:tc>
        <w:sdt>
          <w:sdtPr>
            <w:rPr>
              <w:sz w:val="20"/>
              <w:szCs w:val="20"/>
            </w:rPr>
            <w:alias w:val="значение"/>
            <w:tag w:val="значение"/>
            <w:id w:val="-689144563"/>
            <w:placeholder>
              <w:docPart w:val="13590D2336804E83A2E8A1B2C53551B0"/>
            </w:placeholder>
            <w:dropDownList>
              <w:listItem w:displayText="≤" w:value="≤"/>
              <w:listItem w:displayText="&lt;" w:value="&lt;"/>
              <w:listItem w:displayText="выбор значения" w:value="выбор значения"/>
            </w:dropDownList>
          </w:sdtPr>
          <w:sdtContent>
            <w:tc>
              <w:tcPr>
                <w:tcW w:w="1099" w:type="dxa"/>
              </w:tcPr>
              <w:p w14:paraId="1CAAC112" w14:textId="77777777" w:rsidR="003B5169" w:rsidRDefault="003B5169" w:rsidP="00FE0BA9">
                <w:pPr>
                  <w:jc w:val="center"/>
                  <w:rPr>
                    <w:sz w:val="20"/>
                    <w:szCs w:val="20"/>
                  </w:rPr>
                </w:pPr>
                <w:r w:rsidRPr="008E7D19">
                  <w:rPr>
                    <w:sz w:val="20"/>
                    <w:szCs w:val="20"/>
                  </w:rPr>
                  <w:t>≤</w:t>
                </w:r>
              </w:p>
            </w:tc>
          </w:sdtContent>
        </w:sdt>
        <w:tc>
          <w:tcPr>
            <w:tcW w:w="1309" w:type="dxa"/>
          </w:tcPr>
          <w:p w14:paraId="5DBD8DBB" w14:textId="77777777" w:rsidR="003B5169" w:rsidRDefault="003B5169" w:rsidP="00FE0BA9">
            <w:pPr>
              <w:jc w:val="center"/>
              <w:rPr>
                <w:sz w:val="20"/>
                <w:szCs w:val="20"/>
              </w:rPr>
            </w:pPr>
            <w:r>
              <w:rPr>
                <w:sz w:val="20"/>
                <w:szCs w:val="20"/>
              </w:rPr>
              <w:t>48</w:t>
            </w:r>
          </w:p>
        </w:tc>
        <w:tc>
          <w:tcPr>
            <w:tcW w:w="546" w:type="dxa"/>
          </w:tcPr>
          <w:p w14:paraId="4BF326A2" w14:textId="77777777" w:rsidR="003B5169" w:rsidRDefault="003B5169" w:rsidP="00FE0BA9">
            <w:pPr>
              <w:jc w:val="center"/>
              <w:rPr>
                <w:sz w:val="20"/>
                <w:szCs w:val="20"/>
              </w:rPr>
            </w:pPr>
            <w:r>
              <w:rPr>
                <w:sz w:val="20"/>
                <w:szCs w:val="20"/>
              </w:rPr>
              <w:t>см</w:t>
            </w:r>
          </w:p>
        </w:tc>
        <w:tc>
          <w:tcPr>
            <w:tcW w:w="1418" w:type="dxa"/>
          </w:tcPr>
          <w:p w14:paraId="4A1DFDAD"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34CDD485" w14:textId="77777777" w:rsidTr="003B5169">
        <w:tc>
          <w:tcPr>
            <w:tcW w:w="441" w:type="dxa"/>
            <w:vMerge/>
          </w:tcPr>
          <w:p w14:paraId="529F5CFA" w14:textId="77777777" w:rsidR="003B5169" w:rsidRPr="0017149E" w:rsidRDefault="003B5169" w:rsidP="00FE0BA9">
            <w:pPr>
              <w:jc w:val="center"/>
              <w:rPr>
                <w:sz w:val="20"/>
                <w:szCs w:val="20"/>
              </w:rPr>
            </w:pPr>
          </w:p>
        </w:tc>
        <w:tc>
          <w:tcPr>
            <w:tcW w:w="973" w:type="dxa"/>
            <w:gridSpan w:val="2"/>
            <w:vMerge/>
          </w:tcPr>
          <w:p w14:paraId="64335457" w14:textId="77777777" w:rsidR="003B5169" w:rsidRPr="00924D66" w:rsidRDefault="003B5169" w:rsidP="00FE0BA9">
            <w:pPr>
              <w:rPr>
                <w:bCs/>
                <w:sz w:val="20"/>
                <w:szCs w:val="20"/>
              </w:rPr>
            </w:pPr>
          </w:p>
        </w:tc>
        <w:tc>
          <w:tcPr>
            <w:tcW w:w="1412" w:type="dxa"/>
            <w:vMerge/>
          </w:tcPr>
          <w:p w14:paraId="46BED5AF" w14:textId="169B7063" w:rsidR="003B5169" w:rsidRPr="00924D66" w:rsidRDefault="003B5169" w:rsidP="00FE0BA9">
            <w:pPr>
              <w:rPr>
                <w:bCs/>
                <w:sz w:val="20"/>
                <w:szCs w:val="20"/>
              </w:rPr>
            </w:pPr>
          </w:p>
        </w:tc>
        <w:tc>
          <w:tcPr>
            <w:tcW w:w="1002" w:type="dxa"/>
            <w:vMerge/>
          </w:tcPr>
          <w:p w14:paraId="221885E0" w14:textId="77777777" w:rsidR="003B5169" w:rsidRPr="00924D66" w:rsidRDefault="003B5169" w:rsidP="00FE0BA9">
            <w:pPr>
              <w:rPr>
                <w:sz w:val="20"/>
                <w:szCs w:val="20"/>
              </w:rPr>
            </w:pPr>
          </w:p>
        </w:tc>
        <w:tc>
          <w:tcPr>
            <w:tcW w:w="704" w:type="dxa"/>
            <w:vMerge/>
          </w:tcPr>
          <w:p w14:paraId="21D49A0D" w14:textId="77777777" w:rsidR="003B5169" w:rsidRDefault="003B5169" w:rsidP="00FE0BA9">
            <w:pPr>
              <w:rPr>
                <w:sz w:val="20"/>
                <w:szCs w:val="20"/>
              </w:rPr>
            </w:pPr>
          </w:p>
        </w:tc>
        <w:tc>
          <w:tcPr>
            <w:tcW w:w="704" w:type="dxa"/>
            <w:vMerge/>
          </w:tcPr>
          <w:p w14:paraId="7426969F" w14:textId="77777777" w:rsidR="003B5169" w:rsidRDefault="003B5169" w:rsidP="00FE0BA9">
            <w:pPr>
              <w:rPr>
                <w:sz w:val="20"/>
                <w:szCs w:val="20"/>
              </w:rPr>
            </w:pPr>
          </w:p>
        </w:tc>
        <w:tc>
          <w:tcPr>
            <w:tcW w:w="1696" w:type="dxa"/>
          </w:tcPr>
          <w:p w14:paraId="076D50EB"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1188061877"/>
            <w:placeholder>
              <w:docPart w:val="D512BD675ACD4264A5FEC2B4622A9EE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07C6044B"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48398613"/>
            <w:placeholder>
              <w:docPart w:val="55FF605D3C274A618D87BF91D853ED1E"/>
            </w:placeholder>
            <w:dropDownList>
              <w:listItem w:displayText="≥" w:value="≥"/>
              <w:listItem w:displayText="&gt;" w:value="&gt;"/>
              <w:listItem w:displayText="выбор значения" w:value="выбор значения"/>
            </w:dropDownList>
          </w:sdtPr>
          <w:sdtContent>
            <w:tc>
              <w:tcPr>
                <w:tcW w:w="1991" w:type="dxa"/>
              </w:tcPr>
              <w:p w14:paraId="529F5835" w14:textId="77777777" w:rsidR="003B5169" w:rsidRDefault="003B5169" w:rsidP="00FE0BA9">
                <w:pPr>
                  <w:jc w:val="center"/>
                  <w:rPr>
                    <w:sz w:val="20"/>
                    <w:szCs w:val="20"/>
                  </w:rPr>
                </w:pPr>
                <w:r>
                  <w:rPr>
                    <w:sz w:val="20"/>
                    <w:szCs w:val="20"/>
                  </w:rPr>
                  <w:t>≥</w:t>
                </w:r>
              </w:p>
            </w:tc>
          </w:sdtContent>
        </w:sdt>
        <w:tc>
          <w:tcPr>
            <w:tcW w:w="881" w:type="dxa"/>
          </w:tcPr>
          <w:p w14:paraId="4607D47A" w14:textId="77777777" w:rsidR="003B5169" w:rsidRDefault="003B5169" w:rsidP="00FE0BA9">
            <w:pPr>
              <w:jc w:val="center"/>
              <w:rPr>
                <w:sz w:val="20"/>
                <w:szCs w:val="20"/>
              </w:rPr>
            </w:pPr>
            <w:r>
              <w:rPr>
                <w:sz w:val="20"/>
                <w:szCs w:val="20"/>
              </w:rPr>
              <w:t>10</w:t>
            </w:r>
          </w:p>
        </w:tc>
        <w:tc>
          <w:tcPr>
            <w:tcW w:w="1099" w:type="dxa"/>
          </w:tcPr>
          <w:p w14:paraId="356F2363" w14:textId="77777777" w:rsidR="003B5169" w:rsidRDefault="003B5169" w:rsidP="00FE0BA9">
            <w:pPr>
              <w:jc w:val="center"/>
              <w:rPr>
                <w:sz w:val="20"/>
                <w:szCs w:val="20"/>
              </w:rPr>
            </w:pPr>
          </w:p>
        </w:tc>
        <w:tc>
          <w:tcPr>
            <w:tcW w:w="1309" w:type="dxa"/>
          </w:tcPr>
          <w:p w14:paraId="03AD695B" w14:textId="77777777" w:rsidR="003B5169" w:rsidRDefault="003B5169" w:rsidP="00FE0BA9">
            <w:pPr>
              <w:jc w:val="center"/>
              <w:rPr>
                <w:sz w:val="20"/>
                <w:szCs w:val="20"/>
              </w:rPr>
            </w:pPr>
          </w:p>
        </w:tc>
        <w:tc>
          <w:tcPr>
            <w:tcW w:w="546" w:type="dxa"/>
          </w:tcPr>
          <w:p w14:paraId="2EAF7A1D" w14:textId="77777777" w:rsidR="003B5169" w:rsidRDefault="003B5169" w:rsidP="00FE0BA9">
            <w:pPr>
              <w:jc w:val="center"/>
              <w:rPr>
                <w:sz w:val="20"/>
                <w:szCs w:val="20"/>
              </w:rPr>
            </w:pPr>
            <w:r>
              <w:rPr>
                <w:sz w:val="20"/>
                <w:szCs w:val="20"/>
              </w:rPr>
              <w:t>градус</w:t>
            </w:r>
          </w:p>
        </w:tc>
        <w:tc>
          <w:tcPr>
            <w:tcW w:w="1418" w:type="dxa"/>
          </w:tcPr>
          <w:p w14:paraId="1CEC6AE7"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0E9042B4" w14:textId="77777777" w:rsidTr="003B5169">
        <w:tc>
          <w:tcPr>
            <w:tcW w:w="441" w:type="dxa"/>
            <w:vMerge/>
          </w:tcPr>
          <w:p w14:paraId="575EB96C" w14:textId="77777777" w:rsidR="003B5169" w:rsidRPr="0017149E" w:rsidRDefault="003B5169" w:rsidP="00FE0BA9">
            <w:pPr>
              <w:jc w:val="center"/>
              <w:rPr>
                <w:sz w:val="20"/>
                <w:szCs w:val="20"/>
              </w:rPr>
            </w:pPr>
          </w:p>
        </w:tc>
        <w:tc>
          <w:tcPr>
            <w:tcW w:w="973" w:type="dxa"/>
            <w:gridSpan w:val="2"/>
            <w:vMerge/>
          </w:tcPr>
          <w:p w14:paraId="0A3BCE89" w14:textId="77777777" w:rsidR="003B5169" w:rsidRPr="00924D66" w:rsidRDefault="003B5169" w:rsidP="00FE0BA9">
            <w:pPr>
              <w:rPr>
                <w:bCs/>
                <w:sz w:val="20"/>
                <w:szCs w:val="20"/>
              </w:rPr>
            </w:pPr>
          </w:p>
        </w:tc>
        <w:tc>
          <w:tcPr>
            <w:tcW w:w="1412" w:type="dxa"/>
            <w:vMerge/>
          </w:tcPr>
          <w:p w14:paraId="67FC4C88" w14:textId="203772CC" w:rsidR="003B5169" w:rsidRPr="00924D66" w:rsidRDefault="003B5169" w:rsidP="00FE0BA9">
            <w:pPr>
              <w:rPr>
                <w:bCs/>
                <w:sz w:val="20"/>
                <w:szCs w:val="20"/>
              </w:rPr>
            </w:pPr>
          </w:p>
        </w:tc>
        <w:tc>
          <w:tcPr>
            <w:tcW w:w="1002" w:type="dxa"/>
            <w:vMerge/>
          </w:tcPr>
          <w:p w14:paraId="5510F79D" w14:textId="77777777" w:rsidR="003B5169" w:rsidRPr="00924D66" w:rsidRDefault="003B5169" w:rsidP="00FE0BA9">
            <w:pPr>
              <w:rPr>
                <w:sz w:val="20"/>
                <w:szCs w:val="20"/>
              </w:rPr>
            </w:pPr>
          </w:p>
        </w:tc>
        <w:tc>
          <w:tcPr>
            <w:tcW w:w="704" w:type="dxa"/>
            <w:vMerge/>
          </w:tcPr>
          <w:p w14:paraId="06F825B2" w14:textId="77777777" w:rsidR="003B5169" w:rsidRDefault="003B5169" w:rsidP="00FE0BA9">
            <w:pPr>
              <w:rPr>
                <w:sz w:val="20"/>
                <w:szCs w:val="20"/>
              </w:rPr>
            </w:pPr>
          </w:p>
        </w:tc>
        <w:tc>
          <w:tcPr>
            <w:tcW w:w="704" w:type="dxa"/>
            <w:vMerge/>
          </w:tcPr>
          <w:p w14:paraId="78CAC11A" w14:textId="77777777" w:rsidR="003B5169" w:rsidRDefault="003B5169" w:rsidP="00FE0BA9">
            <w:pPr>
              <w:rPr>
                <w:sz w:val="20"/>
                <w:szCs w:val="20"/>
              </w:rPr>
            </w:pPr>
          </w:p>
        </w:tc>
        <w:tc>
          <w:tcPr>
            <w:tcW w:w="1696" w:type="dxa"/>
          </w:tcPr>
          <w:p w14:paraId="155EFF6E"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1030958796"/>
            <w:placeholder>
              <w:docPart w:val="D095FE1C31684EDB952A4E66346844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7879D189"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75609754"/>
            <w:placeholder>
              <w:docPart w:val="06AE5EB91F53484386AF913AA1D0564E"/>
            </w:placeholder>
            <w:dropDownList>
              <w:listItem w:displayText="≥" w:value="≥"/>
              <w:listItem w:displayText="&gt;" w:value="&gt;"/>
              <w:listItem w:displayText="выбор значения" w:value="выбор значения"/>
            </w:dropDownList>
          </w:sdtPr>
          <w:sdtContent>
            <w:tc>
              <w:tcPr>
                <w:tcW w:w="1991" w:type="dxa"/>
              </w:tcPr>
              <w:p w14:paraId="746865E9" w14:textId="77777777" w:rsidR="003B5169" w:rsidRDefault="003B5169" w:rsidP="00FE0BA9">
                <w:pPr>
                  <w:jc w:val="center"/>
                  <w:rPr>
                    <w:sz w:val="20"/>
                    <w:szCs w:val="20"/>
                  </w:rPr>
                </w:pPr>
                <w:r>
                  <w:rPr>
                    <w:sz w:val="20"/>
                    <w:szCs w:val="20"/>
                  </w:rPr>
                  <w:t>≥</w:t>
                </w:r>
              </w:p>
            </w:tc>
          </w:sdtContent>
        </w:sdt>
        <w:tc>
          <w:tcPr>
            <w:tcW w:w="881" w:type="dxa"/>
          </w:tcPr>
          <w:p w14:paraId="641A8045" w14:textId="77777777" w:rsidR="003B5169" w:rsidRDefault="003B5169" w:rsidP="00FE0BA9">
            <w:pPr>
              <w:jc w:val="center"/>
              <w:rPr>
                <w:sz w:val="20"/>
                <w:szCs w:val="20"/>
              </w:rPr>
            </w:pPr>
            <w:r>
              <w:rPr>
                <w:sz w:val="20"/>
                <w:szCs w:val="20"/>
              </w:rPr>
              <w:t>16</w:t>
            </w:r>
          </w:p>
        </w:tc>
        <w:tc>
          <w:tcPr>
            <w:tcW w:w="1099" w:type="dxa"/>
          </w:tcPr>
          <w:p w14:paraId="67B7D52B" w14:textId="77777777" w:rsidR="003B5169" w:rsidRDefault="003B5169" w:rsidP="00FE0BA9">
            <w:pPr>
              <w:jc w:val="center"/>
              <w:rPr>
                <w:sz w:val="20"/>
                <w:szCs w:val="20"/>
              </w:rPr>
            </w:pPr>
          </w:p>
        </w:tc>
        <w:tc>
          <w:tcPr>
            <w:tcW w:w="1309" w:type="dxa"/>
          </w:tcPr>
          <w:p w14:paraId="1279C75D" w14:textId="77777777" w:rsidR="003B5169" w:rsidRDefault="003B5169" w:rsidP="00FE0BA9">
            <w:pPr>
              <w:jc w:val="center"/>
              <w:rPr>
                <w:sz w:val="20"/>
                <w:szCs w:val="20"/>
              </w:rPr>
            </w:pPr>
          </w:p>
        </w:tc>
        <w:tc>
          <w:tcPr>
            <w:tcW w:w="546" w:type="dxa"/>
          </w:tcPr>
          <w:p w14:paraId="64E1EE1C" w14:textId="77777777" w:rsidR="003B5169" w:rsidRDefault="003B5169" w:rsidP="00FE0BA9">
            <w:pPr>
              <w:jc w:val="center"/>
              <w:rPr>
                <w:sz w:val="20"/>
                <w:szCs w:val="20"/>
              </w:rPr>
            </w:pPr>
            <w:proofErr w:type="spellStart"/>
            <w:r>
              <w:rPr>
                <w:sz w:val="20"/>
                <w:szCs w:val="20"/>
              </w:rPr>
              <w:t>шт</w:t>
            </w:r>
            <w:proofErr w:type="spellEnd"/>
          </w:p>
        </w:tc>
        <w:tc>
          <w:tcPr>
            <w:tcW w:w="1418" w:type="dxa"/>
          </w:tcPr>
          <w:p w14:paraId="4A789245"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625A8F" w14:paraId="5474A862" w14:textId="77777777" w:rsidTr="003B5169">
        <w:tc>
          <w:tcPr>
            <w:tcW w:w="441" w:type="dxa"/>
            <w:vMerge/>
          </w:tcPr>
          <w:p w14:paraId="4F5B9A81" w14:textId="77777777" w:rsidR="003B5169" w:rsidRPr="0017149E" w:rsidRDefault="003B5169" w:rsidP="00FE0BA9">
            <w:pPr>
              <w:jc w:val="center"/>
              <w:rPr>
                <w:sz w:val="20"/>
                <w:szCs w:val="20"/>
              </w:rPr>
            </w:pPr>
          </w:p>
        </w:tc>
        <w:tc>
          <w:tcPr>
            <w:tcW w:w="973" w:type="dxa"/>
            <w:gridSpan w:val="2"/>
            <w:vMerge/>
          </w:tcPr>
          <w:p w14:paraId="45D5FC7E" w14:textId="77777777" w:rsidR="003B5169" w:rsidRPr="00924D66" w:rsidRDefault="003B5169" w:rsidP="00FE0BA9">
            <w:pPr>
              <w:rPr>
                <w:bCs/>
                <w:sz w:val="20"/>
                <w:szCs w:val="20"/>
              </w:rPr>
            </w:pPr>
          </w:p>
        </w:tc>
        <w:tc>
          <w:tcPr>
            <w:tcW w:w="1412" w:type="dxa"/>
            <w:vMerge/>
          </w:tcPr>
          <w:p w14:paraId="084319AA" w14:textId="336F09C1" w:rsidR="003B5169" w:rsidRPr="00924D66" w:rsidRDefault="003B5169" w:rsidP="00FE0BA9">
            <w:pPr>
              <w:rPr>
                <w:bCs/>
                <w:sz w:val="20"/>
                <w:szCs w:val="20"/>
              </w:rPr>
            </w:pPr>
          </w:p>
        </w:tc>
        <w:tc>
          <w:tcPr>
            <w:tcW w:w="1002" w:type="dxa"/>
            <w:vMerge/>
          </w:tcPr>
          <w:p w14:paraId="113C3739" w14:textId="77777777" w:rsidR="003B5169" w:rsidRPr="00924D66" w:rsidRDefault="003B5169" w:rsidP="00FE0BA9">
            <w:pPr>
              <w:rPr>
                <w:sz w:val="20"/>
                <w:szCs w:val="20"/>
              </w:rPr>
            </w:pPr>
          </w:p>
        </w:tc>
        <w:tc>
          <w:tcPr>
            <w:tcW w:w="704" w:type="dxa"/>
            <w:vMerge/>
          </w:tcPr>
          <w:p w14:paraId="4E1F3C7B" w14:textId="77777777" w:rsidR="003B5169" w:rsidRDefault="003B5169" w:rsidP="00FE0BA9">
            <w:pPr>
              <w:rPr>
                <w:sz w:val="20"/>
                <w:szCs w:val="20"/>
              </w:rPr>
            </w:pPr>
          </w:p>
        </w:tc>
        <w:tc>
          <w:tcPr>
            <w:tcW w:w="704" w:type="dxa"/>
            <w:vMerge/>
          </w:tcPr>
          <w:p w14:paraId="1F600C0F" w14:textId="77777777" w:rsidR="003B5169" w:rsidRDefault="003B5169" w:rsidP="00FE0BA9">
            <w:pPr>
              <w:rPr>
                <w:sz w:val="20"/>
                <w:szCs w:val="20"/>
              </w:rPr>
            </w:pPr>
          </w:p>
        </w:tc>
        <w:tc>
          <w:tcPr>
            <w:tcW w:w="1696" w:type="dxa"/>
          </w:tcPr>
          <w:p w14:paraId="42BB58F7" w14:textId="77777777" w:rsidR="003B5169" w:rsidRPr="003D09C2" w:rsidRDefault="003B516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394557518"/>
            <w:placeholder>
              <w:docPart w:val="4BB1714C02554481B982F7CBC29A05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2850DA71"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40831287"/>
            <w:placeholder>
              <w:docPart w:val="6EF00A3F49F84E3FA21BAADD6ABF4276"/>
            </w:placeholder>
            <w:dropDownList>
              <w:listItem w:displayText="≥" w:value="≥"/>
              <w:listItem w:displayText="&gt;" w:value="&gt;"/>
              <w:listItem w:displayText="выбор значения" w:value="выбор значения"/>
            </w:dropDownList>
          </w:sdtPr>
          <w:sdtContent>
            <w:tc>
              <w:tcPr>
                <w:tcW w:w="1991" w:type="dxa"/>
              </w:tcPr>
              <w:p w14:paraId="40D8EB4E" w14:textId="77777777" w:rsidR="003B5169" w:rsidRDefault="003B5169" w:rsidP="00FE0BA9">
                <w:pPr>
                  <w:jc w:val="center"/>
                  <w:rPr>
                    <w:sz w:val="20"/>
                    <w:szCs w:val="20"/>
                  </w:rPr>
                </w:pPr>
                <w:r>
                  <w:rPr>
                    <w:sz w:val="20"/>
                    <w:szCs w:val="20"/>
                  </w:rPr>
                  <w:t>≥</w:t>
                </w:r>
              </w:p>
            </w:tc>
          </w:sdtContent>
        </w:sdt>
        <w:tc>
          <w:tcPr>
            <w:tcW w:w="881" w:type="dxa"/>
          </w:tcPr>
          <w:p w14:paraId="5CC7E966" w14:textId="77777777" w:rsidR="003B5169" w:rsidRDefault="003B5169" w:rsidP="00FE0BA9">
            <w:pPr>
              <w:jc w:val="center"/>
              <w:rPr>
                <w:sz w:val="20"/>
                <w:szCs w:val="20"/>
              </w:rPr>
            </w:pPr>
            <w:r>
              <w:rPr>
                <w:sz w:val="20"/>
                <w:szCs w:val="20"/>
              </w:rPr>
              <w:t>3</w:t>
            </w:r>
          </w:p>
        </w:tc>
        <w:tc>
          <w:tcPr>
            <w:tcW w:w="1099" w:type="dxa"/>
          </w:tcPr>
          <w:p w14:paraId="7C51D4A1" w14:textId="77777777" w:rsidR="003B5169" w:rsidRDefault="003B5169" w:rsidP="00FE0BA9">
            <w:pPr>
              <w:jc w:val="center"/>
              <w:rPr>
                <w:sz w:val="20"/>
                <w:szCs w:val="20"/>
              </w:rPr>
            </w:pPr>
          </w:p>
        </w:tc>
        <w:tc>
          <w:tcPr>
            <w:tcW w:w="1309" w:type="dxa"/>
          </w:tcPr>
          <w:p w14:paraId="6A5717E0" w14:textId="77777777" w:rsidR="003B5169" w:rsidRDefault="003B5169" w:rsidP="00FE0BA9">
            <w:pPr>
              <w:jc w:val="center"/>
              <w:rPr>
                <w:sz w:val="20"/>
                <w:szCs w:val="20"/>
              </w:rPr>
            </w:pPr>
          </w:p>
        </w:tc>
        <w:tc>
          <w:tcPr>
            <w:tcW w:w="546" w:type="dxa"/>
          </w:tcPr>
          <w:p w14:paraId="2A3BE217" w14:textId="77777777" w:rsidR="003B5169" w:rsidRDefault="003B5169" w:rsidP="00FE0BA9">
            <w:pPr>
              <w:jc w:val="center"/>
              <w:rPr>
                <w:sz w:val="20"/>
                <w:szCs w:val="20"/>
              </w:rPr>
            </w:pPr>
            <w:r>
              <w:rPr>
                <w:sz w:val="20"/>
                <w:szCs w:val="20"/>
              </w:rPr>
              <w:t>см</w:t>
            </w:r>
          </w:p>
        </w:tc>
        <w:tc>
          <w:tcPr>
            <w:tcW w:w="1418" w:type="dxa"/>
          </w:tcPr>
          <w:p w14:paraId="565D4D8B" w14:textId="77777777" w:rsidR="003B5169" w:rsidRPr="00625A8F" w:rsidRDefault="003B516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3B5169" w:rsidRPr="004950E4" w14:paraId="5C6609A7" w14:textId="77777777" w:rsidTr="003B5169">
        <w:tc>
          <w:tcPr>
            <w:tcW w:w="441" w:type="dxa"/>
            <w:vMerge/>
          </w:tcPr>
          <w:p w14:paraId="1A6C9E1B" w14:textId="77777777" w:rsidR="003B5169" w:rsidRPr="0017149E" w:rsidRDefault="003B5169" w:rsidP="00FE0BA9">
            <w:pPr>
              <w:jc w:val="center"/>
              <w:rPr>
                <w:sz w:val="20"/>
                <w:szCs w:val="20"/>
              </w:rPr>
            </w:pPr>
          </w:p>
        </w:tc>
        <w:tc>
          <w:tcPr>
            <w:tcW w:w="973" w:type="dxa"/>
            <w:gridSpan w:val="2"/>
            <w:vMerge/>
          </w:tcPr>
          <w:p w14:paraId="7DEF758D" w14:textId="77777777" w:rsidR="003B5169" w:rsidRPr="00924D66" w:rsidRDefault="003B5169" w:rsidP="00FE0BA9">
            <w:pPr>
              <w:rPr>
                <w:bCs/>
                <w:sz w:val="20"/>
                <w:szCs w:val="20"/>
              </w:rPr>
            </w:pPr>
          </w:p>
        </w:tc>
        <w:tc>
          <w:tcPr>
            <w:tcW w:w="1412" w:type="dxa"/>
            <w:vMerge/>
          </w:tcPr>
          <w:p w14:paraId="53FA37DE" w14:textId="3D443D46" w:rsidR="003B5169" w:rsidRPr="00924D66" w:rsidRDefault="003B5169" w:rsidP="00FE0BA9">
            <w:pPr>
              <w:rPr>
                <w:bCs/>
                <w:sz w:val="20"/>
                <w:szCs w:val="20"/>
              </w:rPr>
            </w:pPr>
          </w:p>
        </w:tc>
        <w:tc>
          <w:tcPr>
            <w:tcW w:w="1002" w:type="dxa"/>
            <w:vMerge/>
          </w:tcPr>
          <w:p w14:paraId="413E131E" w14:textId="77777777" w:rsidR="003B5169" w:rsidRPr="00924D66" w:rsidRDefault="003B5169" w:rsidP="00FE0BA9">
            <w:pPr>
              <w:rPr>
                <w:sz w:val="20"/>
                <w:szCs w:val="20"/>
              </w:rPr>
            </w:pPr>
          </w:p>
        </w:tc>
        <w:tc>
          <w:tcPr>
            <w:tcW w:w="704" w:type="dxa"/>
            <w:vMerge/>
          </w:tcPr>
          <w:p w14:paraId="05704D14" w14:textId="77777777" w:rsidR="003B5169" w:rsidRDefault="003B5169" w:rsidP="00FE0BA9">
            <w:pPr>
              <w:rPr>
                <w:sz w:val="20"/>
                <w:szCs w:val="20"/>
              </w:rPr>
            </w:pPr>
          </w:p>
        </w:tc>
        <w:tc>
          <w:tcPr>
            <w:tcW w:w="704" w:type="dxa"/>
            <w:vMerge/>
          </w:tcPr>
          <w:p w14:paraId="4049B050" w14:textId="77777777" w:rsidR="003B5169" w:rsidRDefault="003B5169" w:rsidP="00FE0BA9">
            <w:pPr>
              <w:rPr>
                <w:sz w:val="20"/>
                <w:szCs w:val="20"/>
              </w:rPr>
            </w:pPr>
          </w:p>
        </w:tc>
        <w:tc>
          <w:tcPr>
            <w:tcW w:w="1696" w:type="dxa"/>
          </w:tcPr>
          <w:p w14:paraId="65FDC1CE"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1988617730"/>
            <w:placeholder>
              <w:docPart w:val="F8338D37F3634B31A494ED4A403D40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300E662"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37836673"/>
            <w:placeholder>
              <w:docPart w:val="EA5A1018739C4B238DE8DA41DDF04512"/>
            </w:placeholder>
            <w:dropDownList>
              <w:listItem w:displayText="≥" w:value="≥"/>
              <w:listItem w:displayText="&gt;" w:value="&gt;"/>
              <w:listItem w:displayText="выбор значения" w:value="выбор значения"/>
            </w:dropDownList>
          </w:sdtPr>
          <w:sdtContent>
            <w:tc>
              <w:tcPr>
                <w:tcW w:w="1991" w:type="dxa"/>
              </w:tcPr>
              <w:p w14:paraId="649322AE" w14:textId="77777777" w:rsidR="003B5169" w:rsidRDefault="003B5169" w:rsidP="00FE0BA9">
                <w:pPr>
                  <w:jc w:val="center"/>
                  <w:rPr>
                    <w:sz w:val="20"/>
                    <w:szCs w:val="20"/>
                  </w:rPr>
                </w:pPr>
                <w:r>
                  <w:rPr>
                    <w:sz w:val="20"/>
                    <w:szCs w:val="20"/>
                  </w:rPr>
                  <w:t>≥</w:t>
                </w:r>
              </w:p>
            </w:tc>
          </w:sdtContent>
        </w:sdt>
        <w:tc>
          <w:tcPr>
            <w:tcW w:w="881" w:type="dxa"/>
          </w:tcPr>
          <w:p w14:paraId="7BA64852" w14:textId="77777777" w:rsidR="003B5169" w:rsidRDefault="003B5169" w:rsidP="00FE0BA9">
            <w:pPr>
              <w:jc w:val="center"/>
              <w:rPr>
                <w:sz w:val="20"/>
                <w:szCs w:val="20"/>
              </w:rPr>
            </w:pPr>
            <w:r>
              <w:rPr>
                <w:sz w:val="20"/>
                <w:szCs w:val="20"/>
              </w:rPr>
              <w:t>9</w:t>
            </w:r>
          </w:p>
        </w:tc>
        <w:tc>
          <w:tcPr>
            <w:tcW w:w="1099" w:type="dxa"/>
          </w:tcPr>
          <w:p w14:paraId="35316D32" w14:textId="77777777" w:rsidR="003B5169" w:rsidRDefault="003B5169" w:rsidP="00FE0BA9">
            <w:pPr>
              <w:jc w:val="center"/>
              <w:rPr>
                <w:sz w:val="20"/>
                <w:szCs w:val="20"/>
              </w:rPr>
            </w:pPr>
          </w:p>
        </w:tc>
        <w:tc>
          <w:tcPr>
            <w:tcW w:w="1309" w:type="dxa"/>
          </w:tcPr>
          <w:p w14:paraId="4436F74C" w14:textId="77777777" w:rsidR="003B5169" w:rsidRDefault="003B5169" w:rsidP="00FE0BA9">
            <w:pPr>
              <w:jc w:val="center"/>
              <w:rPr>
                <w:sz w:val="20"/>
                <w:szCs w:val="20"/>
              </w:rPr>
            </w:pPr>
          </w:p>
        </w:tc>
        <w:tc>
          <w:tcPr>
            <w:tcW w:w="546" w:type="dxa"/>
          </w:tcPr>
          <w:p w14:paraId="0BB9FA2D" w14:textId="77777777" w:rsidR="003B5169" w:rsidRDefault="003B5169" w:rsidP="00FE0BA9">
            <w:pPr>
              <w:jc w:val="center"/>
              <w:rPr>
                <w:sz w:val="20"/>
                <w:szCs w:val="20"/>
              </w:rPr>
            </w:pPr>
            <w:r>
              <w:rPr>
                <w:sz w:val="20"/>
                <w:szCs w:val="20"/>
              </w:rPr>
              <w:t>см</w:t>
            </w:r>
          </w:p>
        </w:tc>
        <w:tc>
          <w:tcPr>
            <w:tcW w:w="1418" w:type="dxa"/>
          </w:tcPr>
          <w:p w14:paraId="78BF4279"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396C0B10" w14:textId="77777777" w:rsidTr="003B5169">
        <w:tc>
          <w:tcPr>
            <w:tcW w:w="441" w:type="dxa"/>
            <w:vMerge/>
          </w:tcPr>
          <w:p w14:paraId="518D2282" w14:textId="77777777" w:rsidR="003B5169" w:rsidRPr="0017149E" w:rsidRDefault="003B5169" w:rsidP="00FE0BA9">
            <w:pPr>
              <w:jc w:val="center"/>
              <w:rPr>
                <w:sz w:val="20"/>
                <w:szCs w:val="20"/>
              </w:rPr>
            </w:pPr>
          </w:p>
        </w:tc>
        <w:tc>
          <w:tcPr>
            <w:tcW w:w="973" w:type="dxa"/>
            <w:gridSpan w:val="2"/>
            <w:vMerge/>
          </w:tcPr>
          <w:p w14:paraId="7BB90DC2" w14:textId="77777777" w:rsidR="003B5169" w:rsidRPr="00924D66" w:rsidRDefault="003B5169" w:rsidP="00FE0BA9">
            <w:pPr>
              <w:rPr>
                <w:bCs/>
                <w:sz w:val="20"/>
                <w:szCs w:val="20"/>
              </w:rPr>
            </w:pPr>
          </w:p>
        </w:tc>
        <w:tc>
          <w:tcPr>
            <w:tcW w:w="1412" w:type="dxa"/>
            <w:vMerge/>
          </w:tcPr>
          <w:p w14:paraId="2E71C313" w14:textId="667D9B3B" w:rsidR="003B5169" w:rsidRPr="00924D66" w:rsidRDefault="003B5169" w:rsidP="00FE0BA9">
            <w:pPr>
              <w:rPr>
                <w:bCs/>
                <w:sz w:val="20"/>
                <w:szCs w:val="20"/>
              </w:rPr>
            </w:pPr>
          </w:p>
        </w:tc>
        <w:tc>
          <w:tcPr>
            <w:tcW w:w="1002" w:type="dxa"/>
            <w:vMerge/>
          </w:tcPr>
          <w:p w14:paraId="5D556E51" w14:textId="77777777" w:rsidR="003B5169" w:rsidRPr="00924D66" w:rsidRDefault="003B5169" w:rsidP="00FE0BA9">
            <w:pPr>
              <w:rPr>
                <w:sz w:val="20"/>
                <w:szCs w:val="20"/>
              </w:rPr>
            </w:pPr>
          </w:p>
        </w:tc>
        <w:tc>
          <w:tcPr>
            <w:tcW w:w="704" w:type="dxa"/>
            <w:vMerge/>
          </w:tcPr>
          <w:p w14:paraId="3175FF08" w14:textId="77777777" w:rsidR="003B5169" w:rsidRDefault="003B5169" w:rsidP="00FE0BA9">
            <w:pPr>
              <w:rPr>
                <w:sz w:val="20"/>
                <w:szCs w:val="20"/>
              </w:rPr>
            </w:pPr>
          </w:p>
        </w:tc>
        <w:tc>
          <w:tcPr>
            <w:tcW w:w="704" w:type="dxa"/>
            <w:vMerge/>
          </w:tcPr>
          <w:p w14:paraId="16C59513" w14:textId="77777777" w:rsidR="003B5169" w:rsidRDefault="003B5169" w:rsidP="00FE0BA9">
            <w:pPr>
              <w:rPr>
                <w:sz w:val="20"/>
                <w:szCs w:val="20"/>
              </w:rPr>
            </w:pPr>
          </w:p>
        </w:tc>
        <w:tc>
          <w:tcPr>
            <w:tcW w:w="1696" w:type="dxa"/>
          </w:tcPr>
          <w:p w14:paraId="34F4B219" w14:textId="77777777" w:rsidR="003B5169" w:rsidRPr="003D09C2" w:rsidRDefault="003B516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565760767"/>
            <w:placeholder>
              <w:docPart w:val="6E2448B55BDA49A186C7496AC5593A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2A614BC4"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254209119"/>
            <w:placeholder>
              <w:docPart w:val="2DB9A953B11E4E1D8C8AB815005A94E2"/>
            </w:placeholder>
            <w:dropDownList>
              <w:listItem w:displayText="≥" w:value="≥"/>
              <w:listItem w:displayText="&gt;" w:value="&gt;"/>
              <w:listItem w:displayText="выбор значения" w:value="выбор значения"/>
            </w:dropDownList>
          </w:sdtPr>
          <w:sdtContent>
            <w:tc>
              <w:tcPr>
                <w:tcW w:w="1991" w:type="dxa"/>
              </w:tcPr>
              <w:p w14:paraId="71A45A25" w14:textId="77777777" w:rsidR="003B5169" w:rsidRDefault="003B5169" w:rsidP="00FE0BA9">
                <w:pPr>
                  <w:jc w:val="center"/>
                  <w:rPr>
                    <w:sz w:val="20"/>
                    <w:szCs w:val="20"/>
                  </w:rPr>
                </w:pPr>
                <w:r>
                  <w:rPr>
                    <w:sz w:val="20"/>
                    <w:szCs w:val="20"/>
                  </w:rPr>
                  <w:t>≥</w:t>
                </w:r>
              </w:p>
            </w:tc>
          </w:sdtContent>
        </w:sdt>
        <w:tc>
          <w:tcPr>
            <w:tcW w:w="881" w:type="dxa"/>
          </w:tcPr>
          <w:p w14:paraId="49232345" w14:textId="77777777" w:rsidR="003B5169" w:rsidRDefault="003B5169" w:rsidP="00FE0BA9">
            <w:pPr>
              <w:jc w:val="center"/>
              <w:rPr>
                <w:sz w:val="20"/>
                <w:szCs w:val="20"/>
              </w:rPr>
            </w:pPr>
            <w:r>
              <w:rPr>
                <w:sz w:val="20"/>
                <w:szCs w:val="20"/>
              </w:rPr>
              <w:t>-5</w:t>
            </w:r>
          </w:p>
        </w:tc>
        <w:sdt>
          <w:sdtPr>
            <w:rPr>
              <w:sz w:val="20"/>
              <w:szCs w:val="20"/>
            </w:rPr>
            <w:alias w:val="значение"/>
            <w:tag w:val="значение"/>
            <w:id w:val="1508557752"/>
            <w:placeholder>
              <w:docPart w:val="E0C504BAEAC84994904FCE8391674E71"/>
            </w:placeholder>
            <w:dropDownList>
              <w:listItem w:displayText="≤" w:value="≤"/>
              <w:listItem w:displayText="&lt;" w:value="&lt;"/>
              <w:listItem w:displayText="выбор значения" w:value="выбор значения"/>
            </w:dropDownList>
          </w:sdtPr>
          <w:sdtContent>
            <w:tc>
              <w:tcPr>
                <w:tcW w:w="1099" w:type="dxa"/>
              </w:tcPr>
              <w:p w14:paraId="640CE236" w14:textId="77777777" w:rsidR="003B5169" w:rsidRDefault="003B5169" w:rsidP="00FE0BA9">
                <w:pPr>
                  <w:jc w:val="center"/>
                  <w:rPr>
                    <w:sz w:val="20"/>
                    <w:szCs w:val="20"/>
                  </w:rPr>
                </w:pPr>
                <w:r>
                  <w:rPr>
                    <w:sz w:val="20"/>
                    <w:szCs w:val="20"/>
                  </w:rPr>
                  <w:t>≤</w:t>
                </w:r>
              </w:p>
            </w:tc>
          </w:sdtContent>
        </w:sdt>
        <w:tc>
          <w:tcPr>
            <w:tcW w:w="1309" w:type="dxa"/>
          </w:tcPr>
          <w:p w14:paraId="5D4F0AC8" w14:textId="77777777" w:rsidR="003B5169" w:rsidRDefault="003B5169" w:rsidP="00FE0BA9">
            <w:pPr>
              <w:jc w:val="center"/>
              <w:rPr>
                <w:sz w:val="20"/>
                <w:szCs w:val="20"/>
              </w:rPr>
            </w:pPr>
            <w:r>
              <w:rPr>
                <w:sz w:val="20"/>
                <w:szCs w:val="20"/>
              </w:rPr>
              <w:t>15</w:t>
            </w:r>
          </w:p>
        </w:tc>
        <w:tc>
          <w:tcPr>
            <w:tcW w:w="546" w:type="dxa"/>
          </w:tcPr>
          <w:p w14:paraId="3C5D7A57" w14:textId="77777777" w:rsidR="003B5169" w:rsidRDefault="003B5169" w:rsidP="00FE0BA9">
            <w:pPr>
              <w:jc w:val="center"/>
              <w:rPr>
                <w:sz w:val="20"/>
                <w:szCs w:val="20"/>
              </w:rPr>
            </w:pPr>
            <w:r>
              <w:rPr>
                <w:sz w:val="20"/>
                <w:szCs w:val="20"/>
              </w:rPr>
              <w:t>градус</w:t>
            </w:r>
          </w:p>
        </w:tc>
        <w:tc>
          <w:tcPr>
            <w:tcW w:w="1418" w:type="dxa"/>
          </w:tcPr>
          <w:p w14:paraId="692B33B8"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75EACC96" w14:textId="77777777" w:rsidTr="003B5169">
        <w:tc>
          <w:tcPr>
            <w:tcW w:w="441" w:type="dxa"/>
            <w:vMerge/>
          </w:tcPr>
          <w:p w14:paraId="00F129E7" w14:textId="77777777" w:rsidR="003B5169" w:rsidRPr="0017149E" w:rsidRDefault="003B5169" w:rsidP="00FE0BA9">
            <w:pPr>
              <w:jc w:val="center"/>
              <w:rPr>
                <w:sz w:val="20"/>
                <w:szCs w:val="20"/>
              </w:rPr>
            </w:pPr>
          </w:p>
        </w:tc>
        <w:tc>
          <w:tcPr>
            <w:tcW w:w="973" w:type="dxa"/>
            <w:gridSpan w:val="2"/>
            <w:vMerge/>
          </w:tcPr>
          <w:p w14:paraId="2B05E64E" w14:textId="77777777" w:rsidR="003B5169" w:rsidRPr="00924D66" w:rsidRDefault="003B5169" w:rsidP="00FE0BA9">
            <w:pPr>
              <w:rPr>
                <w:bCs/>
                <w:sz w:val="20"/>
                <w:szCs w:val="20"/>
              </w:rPr>
            </w:pPr>
          </w:p>
        </w:tc>
        <w:tc>
          <w:tcPr>
            <w:tcW w:w="1412" w:type="dxa"/>
            <w:vMerge/>
          </w:tcPr>
          <w:p w14:paraId="3EE1222A" w14:textId="0551B7D4" w:rsidR="003B5169" w:rsidRPr="00924D66" w:rsidRDefault="003B5169" w:rsidP="00FE0BA9">
            <w:pPr>
              <w:rPr>
                <w:bCs/>
                <w:sz w:val="20"/>
                <w:szCs w:val="20"/>
              </w:rPr>
            </w:pPr>
          </w:p>
        </w:tc>
        <w:tc>
          <w:tcPr>
            <w:tcW w:w="1002" w:type="dxa"/>
            <w:vMerge/>
          </w:tcPr>
          <w:p w14:paraId="5DE87548" w14:textId="77777777" w:rsidR="003B5169" w:rsidRPr="00924D66" w:rsidRDefault="003B5169" w:rsidP="00FE0BA9">
            <w:pPr>
              <w:rPr>
                <w:sz w:val="20"/>
                <w:szCs w:val="20"/>
              </w:rPr>
            </w:pPr>
          </w:p>
        </w:tc>
        <w:tc>
          <w:tcPr>
            <w:tcW w:w="704" w:type="dxa"/>
            <w:vMerge/>
          </w:tcPr>
          <w:p w14:paraId="39E83029" w14:textId="77777777" w:rsidR="003B5169" w:rsidRDefault="003B5169" w:rsidP="00FE0BA9">
            <w:pPr>
              <w:rPr>
                <w:sz w:val="20"/>
                <w:szCs w:val="20"/>
              </w:rPr>
            </w:pPr>
          </w:p>
        </w:tc>
        <w:tc>
          <w:tcPr>
            <w:tcW w:w="704" w:type="dxa"/>
            <w:vMerge/>
          </w:tcPr>
          <w:p w14:paraId="1B8C690B" w14:textId="77777777" w:rsidR="003B5169" w:rsidRDefault="003B5169" w:rsidP="00FE0BA9">
            <w:pPr>
              <w:rPr>
                <w:sz w:val="20"/>
                <w:szCs w:val="20"/>
              </w:rPr>
            </w:pPr>
          </w:p>
        </w:tc>
        <w:tc>
          <w:tcPr>
            <w:tcW w:w="1696" w:type="dxa"/>
          </w:tcPr>
          <w:p w14:paraId="74A67DCB" w14:textId="77777777" w:rsidR="003B5169" w:rsidRPr="00DE6009" w:rsidRDefault="003B516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484322490"/>
            <w:placeholder>
              <w:docPart w:val="AC8821F96BD242F9BD5C62F98D5C07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3234DACB"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820799939"/>
            <w:placeholder>
              <w:docPart w:val="05FC9FB8953346DB99917DE22F61EE2F"/>
            </w:placeholder>
            <w:dropDownList>
              <w:listItem w:displayText="≥" w:value="≥"/>
              <w:listItem w:displayText="&gt;" w:value="&gt;"/>
              <w:listItem w:displayText="выбор значения" w:value="выбор значения"/>
            </w:dropDownList>
          </w:sdtPr>
          <w:sdtContent>
            <w:tc>
              <w:tcPr>
                <w:tcW w:w="1991" w:type="dxa"/>
              </w:tcPr>
              <w:p w14:paraId="30BA75F0" w14:textId="77777777" w:rsidR="003B5169" w:rsidRDefault="003B5169" w:rsidP="00FE0BA9">
                <w:pPr>
                  <w:jc w:val="center"/>
                  <w:rPr>
                    <w:sz w:val="20"/>
                    <w:szCs w:val="20"/>
                  </w:rPr>
                </w:pPr>
                <w:r>
                  <w:rPr>
                    <w:sz w:val="20"/>
                    <w:szCs w:val="20"/>
                  </w:rPr>
                  <w:t>≥</w:t>
                </w:r>
              </w:p>
            </w:tc>
          </w:sdtContent>
        </w:sdt>
        <w:tc>
          <w:tcPr>
            <w:tcW w:w="881" w:type="dxa"/>
          </w:tcPr>
          <w:p w14:paraId="7C4B4A01" w14:textId="77777777" w:rsidR="003B5169" w:rsidRDefault="003B5169" w:rsidP="00FE0BA9">
            <w:pPr>
              <w:jc w:val="center"/>
              <w:rPr>
                <w:sz w:val="20"/>
                <w:szCs w:val="20"/>
              </w:rPr>
            </w:pPr>
            <w:r>
              <w:rPr>
                <w:sz w:val="20"/>
                <w:szCs w:val="20"/>
              </w:rPr>
              <w:t>2</w:t>
            </w:r>
          </w:p>
        </w:tc>
        <w:tc>
          <w:tcPr>
            <w:tcW w:w="1099" w:type="dxa"/>
          </w:tcPr>
          <w:p w14:paraId="6F63160D" w14:textId="77777777" w:rsidR="003B5169" w:rsidRDefault="003B5169" w:rsidP="00FE0BA9">
            <w:pPr>
              <w:jc w:val="center"/>
              <w:rPr>
                <w:sz w:val="20"/>
                <w:szCs w:val="20"/>
              </w:rPr>
            </w:pPr>
          </w:p>
        </w:tc>
        <w:tc>
          <w:tcPr>
            <w:tcW w:w="1309" w:type="dxa"/>
          </w:tcPr>
          <w:p w14:paraId="4751DD25" w14:textId="77777777" w:rsidR="003B5169" w:rsidRDefault="003B5169" w:rsidP="00FE0BA9">
            <w:pPr>
              <w:jc w:val="center"/>
              <w:rPr>
                <w:sz w:val="20"/>
                <w:szCs w:val="20"/>
              </w:rPr>
            </w:pPr>
          </w:p>
        </w:tc>
        <w:tc>
          <w:tcPr>
            <w:tcW w:w="546" w:type="dxa"/>
          </w:tcPr>
          <w:p w14:paraId="2A9DA7FD" w14:textId="77777777" w:rsidR="003B5169" w:rsidRDefault="003B5169" w:rsidP="00FE0BA9">
            <w:pPr>
              <w:jc w:val="center"/>
              <w:rPr>
                <w:sz w:val="20"/>
                <w:szCs w:val="20"/>
              </w:rPr>
            </w:pPr>
            <w:proofErr w:type="spellStart"/>
            <w:r>
              <w:rPr>
                <w:sz w:val="20"/>
                <w:szCs w:val="20"/>
              </w:rPr>
              <w:t>шт</w:t>
            </w:r>
            <w:proofErr w:type="spellEnd"/>
          </w:p>
        </w:tc>
        <w:tc>
          <w:tcPr>
            <w:tcW w:w="1418" w:type="dxa"/>
          </w:tcPr>
          <w:p w14:paraId="7D425CB0"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4950E4" w14:paraId="1DD98DFA" w14:textId="77777777" w:rsidTr="003B5169">
        <w:tc>
          <w:tcPr>
            <w:tcW w:w="441" w:type="dxa"/>
            <w:vMerge/>
          </w:tcPr>
          <w:p w14:paraId="4BB7920C" w14:textId="77777777" w:rsidR="003B5169" w:rsidRPr="0017149E" w:rsidRDefault="003B5169" w:rsidP="00FE0BA9">
            <w:pPr>
              <w:jc w:val="center"/>
              <w:rPr>
                <w:sz w:val="20"/>
                <w:szCs w:val="20"/>
              </w:rPr>
            </w:pPr>
          </w:p>
        </w:tc>
        <w:tc>
          <w:tcPr>
            <w:tcW w:w="973" w:type="dxa"/>
            <w:gridSpan w:val="2"/>
            <w:vMerge/>
          </w:tcPr>
          <w:p w14:paraId="52DDF40C" w14:textId="77777777" w:rsidR="003B5169" w:rsidRPr="00924D66" w:rsidRDefault="003B5169" w:rsidP="00FE0BA9">
            <w:pPr>
              <w:rPr>
                <w:bCs/>
                <w:sz w:val="20"/>
                <w:szCs w:val="20"/>
              </w:rPr>
            </w:pPr>
          </w:p>
        </w:tc>
        <w:tc>
          <w:tcPr>
            <w:tcW w:w="1412" w:type="dxa"/>
            <w:vMerge/>
          </w:tcPr>
          <w:p w14:paraId="5C6AC46D" w14:textId="1C611136" w:rsidR="003B5169" w:rsidRPr="00924D66" w:rsidRDefault="003B5169" w:rsidP="00FE0BA9">
            <w:pPr>
              <w:rPr>
                <w:bCs/>
                <w:sz w:val="20"/>
                <w:szCs w:val="20"/>
              </w:rPr>
            </w:pPr>
          </w:p>
        </w:tc>
        <w:tc>
          <w:tcPr>
            <w:tcW w:w="1002" w:type="dxa"/>
            <w:vMerge/>
          </w:tcPr>
          <w:p w14:paraId="06FE8349" w14:textId="77777777" w:rsidR="003B5169" w:rsidRPr="00924D66" w:rsidRDefault="003B5169" w:rsidP="00FE0BA9">
            <w:pPr>
              <w:rPr>
                <w:sz w:val="20"/>
                <w:szCs w:val="20"/>
              </w:rPr>
            </w:pPr>
          </w:p>
        </w:tc>
        <w:tc>
          <w:tcPr>
            <w:tcW w:w="704" w:type="dxa"/>
            <w:vMerge/>
          </w:tcPr>
          <w:p w14:paraId="6CFF3A65" w14:textId="77777777" w:rsidR="003B5169" w:rsidRDefault="003B5169" w:rsidP="00FE0BA9">
            <w:pPr>
              <w:rPr>
                <w:sz w:val="20"/>
                <w:szCs w:val="20"/>
              </w:rPr>
            </w:pPr>
          </w:p>
        </w:tc>
        <w:tc>
          <w:tcPr>
            <w:tcW w:w="704" w:type="dxa"/>
            <w:vMerge/>
          </w:tcPr>
          <w:p w14:paraId="16701B59" w14:textId="77777777" w:rsidR="003B5169" w:rsidRDefault="003B5169" w:rsidP="00FE0BA9">
            <w:pPr>
              <w:rPr>
                <w:sz w:val="20"/>
                <w:szCs w:val="20"/>
              </w:rPr>
            </w:pPr>
          </w:p>
        </w:tc>
        <w:tc>
          <w:tcPr>
            <w:tcW w:w="1696" w:type="dxa"/>
          </w:tcPr>
          <w:p w14:paraId="65D5D31C" w14:textId="77777777" w:rsidR="003B5169" w:rsidRPr="00745E5A" w:rsidRDefault="003B516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1796605102"/>
            <w:placeholder>
              <w:docPart w:val="D93D41460F4C436E92A0A26B30AC14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710D8B3"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362825573"/>
            <w:placeholder>
              <w:docPart w:val="73778D9630244710A937F23F478B0BDB"/>
            </w:placeholder>
            <w:dropDownList>
              <w:listItem w:displayText="≥" w:value="≥"/>
              <w:listItem w:displayText="&gt;" w:value="&gt;"/>
              <w:listItem w:displayText="выбор значения" w:value="выбор значения"/>
            </w:dropDownList>
          </w:sdtPr>
          <w:sdtContent>
            <w:tc>
              <w:tcPr>
                <w:tcW w:w="1991" w:type="dxa"/>
              </w:tcPr>
              <w:p w14:paraId="3C562AB6" w14:textId="77777777" w:rsidR="003B5169" w:rsidRDefault="003B5169" w:rsidP="00FE0BA9">
                <w:pPr>
                  <w:jc w:val="center"/>
                  <w:rPr>
                    <w:sz w:val="20"/>
                    <w:szCs w:val="20"/>
                  </w:rPr>
                </w:pPr>
                <w:r>
                  <w:rPr>
                    <w:sz w:val="20"/>
                    <w:szCs w:val="20"/>
                  </w:rPr>
                  <w:t>≥</w:t>
                </w:r>
              </w:p>
            </w:tc>
          </w:sdtContent>
        </w:sdt>
        <w:tc>
          <w:tcPr>
            <w:tcW w:w="881" w:type="dxa"/>
          </w:tcPr>
          <w:p w14:paraId="50B1603B" w14:textId="77777777" w:rsidR="003B5169" w:rsidRDefault="003B5169" w:rsidP="00FE0BA9">
            <w:pPr>
              <w:jc w:val="center"/>
              <w:rPr>
                <w:sz w:val="20"/>
                <w:szCs w:val="20"/>
              </w:rPr>
            </w:pPr>
            <w:r>
              <w:rPr>
                <w:sz w:val="20"/>
                <w:szCs w:val="20"/>
              </w:rPr>
              <w:t>8</w:t>
            </w:r>
          </w:p>
        </w:tc>
        <w:tc>
          <w:tcPr>
            <w:tcW w:w="1099" w:type="dxa"/>
          </w:tcPr>
          <w:p w14:paraId="3FC5A8A7" w14:textId="77777777" w:rsidR="003B5169" w:rsidRDefault="003B5169" w:rsidP="00FE0BA9">
            <w:pPr>
              <w:jc w:val="center"/>
              <w:rPr>
                <w:sz w:val="20"/>
                <w:szCs w:val="20"/>
              </w:rPr>
            </w:pPr>
          </w:p>
        </w:tc>
        <w:tc>
          <w:tcPr>
            <w:tcW w:w="1309" w:type="dxa"/>
          </w:tcPr>
          <w:p w14:paraId="1CE3D3C1" w14:textId="77777777" w:rsidR="003B5169" w:rsidRDefault="003B5169" w:rsidP="00FE0BA9">
            <w:pPr>
              <w:jc w:val="center"/>
              <w:rPr>
                <w:sz w:val="20"/>
                <w:szCs w:val="20"/>
              </w:rPr>
            </w:pPr>
          </w:p>
        </w:tc>
        <w:tc>
          <w:tcPr>
            <w:tcW w:w="546" w:type="dxa"/>
          </w:tcPr>
          <w:p w14:paraId="6B3F58B8" w14:textId="77777777" w:rsidR="003B5169" w:rsidRDefault="003B5169" w:rsidP="00FE0BA9">
            <w:pPr>
              <w:jc w:val="center"/>
              <w:rPr>
                <w:sz w:val="20"/>
                <w:szCs w:val="20"/>
              </w:rPr>
            </w:pPr>
            <w:r>
              <w:rPr>
                <w:sz w:val="20"/>
                <w:szCs w:val="20"/>
              </w:rPr>
              <w:t>см</w:t>
            </w:r>
          </w:p>
        </w:tc>
        <w:tc>
          <w:tcPr>
            <w:tcW w:w="1418" w:type="dxa"/>
          </w:tcPr>
          <w:p w14:paraId="783B813A" w14:textId="77777777" w:rsidR="003B5169" w:rsidRPr="004950E4" w:rsidRDefault="003B516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3B5169" w:rsidRPr="00625A8F" w14:paraId="5DC34D95" w14:textId="77777777" w:rsidTr="003B5169">
        <w:tc>
          <w:tcPr>
            <w:tcW w:w="441" w:type="dxa"/>
            <w:vMerge/>
          </w:tcPr>
          <w:p w14:paraId="3E2865B2" w14:textId="77777777" w:rsidR="003B5169" w:rsidRPr="0017149E" w:rsidRDefault="003B5169" w:rsidP="00FE0BA9">
            <w:pPr>
              <w:jc w:val="center"/>
              <w:rPr>
                <w:sz w:val="20"/>
                <w:szCs w:val="20"/>
              </w:rPr>
            </w:pPr>
          </w:p>
        </w:tc>
        <w:tc>
          <w:tcPr>
            <w:tcW w:w="973" w:type="dxa"/>
            <w:gridSpan w:val="2"/>
            <w:vMerge/>
          </w:tcPr>
          <w:p w14:paraId="1553B9A0" w14:textId="77777777" w:rsidR="003B5169" w:rsidRPr="00924D66" w:rsidRDefault="003B5169" w:rsidP="00FE0BA9">
            <w:pPr>
              <w:rPr>
                <w:bCs/>
                <w:sz w:val="20"/>
                <w:szCs w:val="20"/>
              </w:rPr>
            </w:pPr>
          </w:p>
        </w:tc>
        <w:tc>
          <w:tcPr>
            <w:tcW w:w="1412" w:type="dxa"/>
            <w:vMerge/>
          </w:tcPr>
          <w:p w14:paraId="2ED22825" w14:textId="27E84960" w:rsidR="003B5169" w:rsidRPr="00924D66" w:rsidRDefault="003B5169" w:rsidP="00FE0BA9">
            <w:pPr>
              <w:rPr>
                <w:bCs/>
                <w:sz w:val="20"/>
                <w:szCs w:val="20"/>
              </w:rPr>
            </w:pPr>
          </w:p>
        </w:tc>
        <w:tc>
          <w:tcPr>
            <w:tcW w:w="1002" w:type="dxa"/>
            <w:vMerge/>
          </w:tcPr>
          <w:p w14:paraId="4F5ADC0C" w14:textId="77777777" w:rsidR="003B5169" w:rsidRPr="00924D66" w:rsidRDefault="003B5169" w:rsidP="00FE0BA9">
            <w:pPr>
              <w:rPr>
                <w:sz w:val="20"/>
                <w:szCs w:val="20"/>
              </w:rPr>
            </w:pPr>
          </w:p>
        </w:tc>
        <w:tc>
          <w:tcPr>
            <w:tcW w:w="704" w:type="dxa"/>
            <w:vMerge/>
          </w:tcPr>
          <w:p w14:paraId="6BB89292" w14:textId="77777777" w:rsidR="003B5169" w:rsidRDefault="003B5169" w:rsidP="00FE0BA9">
            <w:pPr>
              <w:rPr>
                <w:sz w:val="20"/>
                <w:szCs w:val="20"/>
              </w:rPr>
            </w:pPr>
          </w:p>
        </w:tc>
        <w:tc>
          <w:tcPr>
            <w:tcW w:w="704" w:type="dxa"/>
            <w:vMerge/>
          </w:tcPr>
          <w:p w14:paraId="22DBDF8E" w14:textId="77777777" w:rsidR="003B5169" w:rsidRDefault="003B5169" w:rsidP="00FE0BA9">
            <w:pPr>
              <w:rPr>
                <w:sz w:val="20"/>
                <w:szCs w:val="20"/>
              </w:rPr>
            </w:pPr>
          </w:p>
        </w:tc>
        <w:tc>
          <w:tcPr>
            <w:tcW w:w="1696" w:type="dxa"/>
          </w:tcPr>
          <w:p w14:paraId="681C0F71" w14:textId="77777777" w:rsidR="003B5169" w:rsidRPr="00745E5A" w:rsidRDefault="003B516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2139300823"/>
            <w:placeholder>
              <w:docPart w:val="7A9D312E5ACF403D8C8B0512243C3F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17895F7C"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36025352"/>
            <w:placeholder>
              <w:docPart w:val="9F6A916C29344F938448FDA06976119F"/>
            </w:placeholder>
            <w:dropDownList>
              <w:listItem w:displayText="≥" w:value="≥"/>
              <w:listItem w:displayText="&gt;" w:value="&gt;"/>
              <w:listItem w:displayText="выбор значения" w:value="выбор значения"/>
            </w:dropDownList>
          </w:sdtPr>
          <w:sdtContent>
            <w:tc>
              <w:tcPr>
                <w:tcW w:w="1991" w:type="dxa"/>
              </w:tcPr>
              <w:p w14:paraId="0C20CE13" w14:textId="77777777" w:rsidR="003B5169" w:rsidRDefault="003B5169" w:rsidP="00FE0BA9">
                <w:pPr>
                  <w:jc w:val="center"/>
                  <w:rPr>
                    <w:sz w:val="20"/>
                    <w:szCs w:val="20"/>
                  </w:rPr>
                </w:pPr>
                <w:r>
                  <w:rPr>
                    <w:sz w:val="20"/>
                    <w:szCs w:val="20"/>
                  </w:rPr>
                  <w:t>≥</w:t>
                </w:r>
              </w:p>
            </w:tc>
          </w:sdtContent>
        </w:sdt>
        <w:tc>
          <w:tcPr>
            <w:tcW w:w="881" w:type="dxa"/>
          </w:tcPr>
          <w:p w14:paraId="618E60F4" w14:textId="77777777" w:rsidR="003B5169" w:rsidRDefault="003B5169" w:rsidP="00FE0BA9">
            <w:pPr>
              <w:jc w:val="center"/>
              <w:rPr>
                <w:sz w:val="20"/>
                <w:szCs w:val="20"/>
              </w:rPr>
            </w:pPr>
            <w:r>
              <w:rPr>
                <w:sz w:val="20"/>
                <w:szCs w:val="20"/>
              </w:rPr>
              <w:t>125</w:t>
            </w:r>
          </w:p>
        </w:tc>
        <w:tc>
          <w:tcPr>
            <w:tcW w:w="1099" w:type="dxa"/>
          </w:tcPr>
          <w:p w14:paraId="2E2A575E" w14:textId="77777777" w:rsidR="003B5169" w:rsidRDefault="003B5169" w:rsidP="00FE0BA9">
            <w:pPr>
              <w:jc w:val="center"/>
              <w:rPr>
                <w:sz w:val="20"/>
                <w:szCs w:val="20"/>
              </w:rPr>
            </w:pPr>
          </w:p>
        </w:tc>
        <w:tc>
          <w:tcPr>
            <w:tcW w:w="1309" w:type="dxa"/>
          </w:tcPr>
          <w:p w14:paraId="29668C1D" w14:textId="77777777" w:rsidR="003B5169" w:rsidRDefault="003B5169" w:rsidP="00FE0BA9">
            <w:pPr>
              <w:jc w:val="center"/>
              <w:rPr>
                <w:sz w:val="20"/>
                <w:szCs w:val="20"/>
              </w:rPr>
            </w:pPr>
          </w:p>
        </w:tc>
        <w:tc>
          <w:tcPr>
            <w:tcW w:w="546" w:type="dxa"/>
          </w:tcPr>
          <w:p w14:paraId="5E19FBA4" w14:textId="77777777" w:rsidR="003B5169" w:rsidRDefault="003B5169" w:rsidP="00FE0BA9">
            <w:pPr>
              <w:jc w:val="center"/>
              <w:rPr>
                <w:sz w:val="20"/>
                <w:szCs w:val="20"/>
              </w:rPr>
            </w:pPr>
            <w:r>
              <w:rPr>
                <w:sz w:val="20"/>
                <w:szCs w:val="20"/>
              </w:rPr>
              <w:t>кг</w:t>
            </w:r>
          </w:p>
        </w:tc>
        <w:tc>
          <w:tcPr>
            <w:tcW w:w="1418" w:type="dxa"/>
          </w:tcPr>
          <w:p w14:paraId="25D7AAE1" w14:textId="77777777" w:rsidR="003B5169" w:rsidRPr="00625A8F" w:rsidRDefault="003B5169" w:rsidP="00FE0BA9">
            <w:pPr>
              <w:jc w:val="center"/>
              <w:rPr>
                <w:sz w:val="20"/>
                <w:szCs w:val="20"/>
              </w:rPr>
            </w:pPr>
            <w:r w:rsidRPr="00625A8F">
              <w:rPr>
                <w:sz w:val="20"/>
                <w:szCs w:val="20"/>
              </w:rPr>
              <w:t xml:space="preserve">УЗ указывает конкретное </w:t>
            </w:r>
          </w:p>
        </w:tc>
      </w:tr>
      <w:tr w:rsidR="003B5169" w:rsidRPr="00625A8F" w14:paraId="5529771F" w14:textId="77777777" w:rsidTr="003B5169">
        <w:tc>
          <w:tcPr>
            <w:tcW w:w="441" w:type="dxa"/>
            <w:vMerge/>
          </w:tcPr>
          <w:p w14:paraId="288430C9" w14:textId="77777777" w:rsidR="003B5169" w:rsidRPr="0017149E" w:rsidRDefault="003B5169" w:rsidP="00FE0BA9">
            <w:pPr>
              <w:jc w:val="center"/>
              <w:rPr>
                <w:sz w:val="20"/>
                <w:szCs w:val="20"/>
              </w:rPr>
            </w:pPr>
          </w:p>
        </w:tc>
        <w:tc>
          <w:tcPr>
            <w:tcW w:w="973" w:type="dxa"/>
            <w:gridSpan w:val="2"/>
            <w:vMerge/>
          </w:tcPr>
          <w:p w14:paraId="7F70145D" w14:textId="77777777" w:rsidR="003B5169" w:rsidRPr="00924D66" w:rsidRDefault="003B5169" w:rsidP="00FE0BA9">
            <w:pPr>
              <w:rPr>
                <w:bCs/>
                <w:sz w:val="20"/>
                <w:szCs w:val="20"/>
              </w:rPr>
            </w:pPr>
          </w:p>
        </w:tc>
        <w:tc>
          <w:tcPr>
            <w:tcW w:w="1412" w:type="dxa"/>
            <w:vMerge/>
          </w:tcPr>
          <w:p w14:paraId="725058D2" w14:textId="4804E91F" w:rsidR="003B5169" w:rsidRPr="00924D66" w:rsidRDefault="003B5169" w:rsidP="00FE0BA9">
            <w:pPr>
              <w:rPr>
                <w:bCs/>
                <w:sz w:val="20"/>
                <w:szCs w:val="20"/>
              </w:rPr>
            </w:pPr>
          </w:p>
        </w:tc>
        <w:tc>
          <w:tcPr>
            <w:tcW w:w="1002" w:type="dxa"/>
            <w:vMerge/>
          </w:tcPr>
          <w:p w14:paraId="0F6C6D46" w14:textId="77777777" w:rsidR="003B5169" w:rsidRPr="00924D66" w:rsidRDefault="003B5169" w:rsidP="00FE0BA9">
            <w:pPr>
              <w:rPr>
                <w:sz w:val="20"/>
                <w:szCs w:val="20"/>
              </w:rPr>
            </w:pPr>
          </w:p>
        </w:tc>
        <w:tc>
          <w:tcPr>
            <w:tcW w:w="704" w:type="dxa"/>
            <w:vMerge/>
          </w:tcPr>
          <w:p w14:paraId="4DA8C901" w14:textId="77777777" w:rsidR="003B5169" w:rsidRDefault="003B5169" w:rsidP="00FE0BA9">
            <w:pPr>
              <w:rPr>
                <w:sz w:val="20"/>
                <w:szCs w:val="20"/>
              </w:rPr>
            </w:pPr>
          </w:p>
        </w:tc>
        <w:tc>
          <w:tcPr>
            <w:tcW w:w="704" w:type="dxa"/>
            <w:vMerge/>
          </w:tcPr>
          <w:p w14:paraId="5F341C81" w14:textId="77777777" w:rsidR="003B5169" w:rsidRDefault="003B5169" w:rsidP="00FE0BA9">
            <w:pPr>
              <w:rPr>
                <w:sz w:val="20"/>
                <w:szCs w:val="20"/>
              </w:rPr>
            </w:pPr>
          </w:p>
        </w:tc>
        <w:tc>
          <w:tcPr>
            <w:tcW w:w="1696" w:type="dxa"/>
          </w:tcPr>
          <w:p w14:paraId="6D366557" w14:textId="77777777" w:rsidR="003B5169" w:rsidRPr="00745E5A" w:rsidRDefault="003B516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460875036"/>
            <w:placeholder>
              <w:docPart w:val="FBEDB0F83503427D9B44BD202659DA2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ADAAAB2" w14:textId="77777777" w:rsidR="003B5169" w:rsidRDefault="003B5169" w:rsidP="00FE0BA9">
                <w:pPr>
                  <w:jc w:val="center"/>
                  <w:rPr>
                    <w:sz w:val="20"/>
                    <w:szCs w:val="20"/>
                  </w:rPr>
                </w:pPr>
                <w:r>
                  <w:rPr>
                    <w:sz w:val="20"/>
                    <w:szCs w:val="20"/>
                  </w:rPr>
                  <w:t>количественная</w:t>
                </w:r>
              </w:p>
            </w:tc>
          </w:sdtContent>
        </w:sdt>
        <w:tc>
          <w:tcPr>
            <w:tcW w:w="1991" w:type="dxa"/>
          </w:tcPr>
          <w:p w14:paraId="11D364AE" w14:textId="77777777" w:rsidR="003B5169" w:rsidRDefault="003B5169" w:rsidP="00FE0BA9">
            <w:pPr>
              <w:jc w:val="center"/>
              <w:rPr>
                <w:sz w:val="20"/>
                <w:szCs w:val="20"/>
              </w:rPr>
            </w:pPr>
          </w:p>
        </w:tc>
        <w:tc>
          <w:tcPr>
            <w:tcW w:w="881" w:type="dxa"/>
          </w:tcPr>
          <w:p w14:paraId="75CA1DE8" w14:textId="77777777" w:rsidR="003B5169" w:rsidRDefault="003B5169" w:rsidP="00FE0BA9">
            <w:pPr>
              <w:jc w:val="center"/>
              <w:rPr>
                <w:sz w:val="20"/>
                <w:szCs w:val="20"/>
              </w:rPr>
            </w:pPr>
          </w:p>
        </w:tc>
        <w:sdt>
          <w:sdtPr>
            <w:rPr>
              <w:sz w:val="20"/>
              <w:szCs w:val="20"/>
            </w:rPr>
            <w:alias w:val="значение"/>
            <w:tag w:val="значение"/>
            <w:id w:val="903336447"/>
            <w:placeholder>
              <w:docPart w:val="E77E1B0164534628A50B66C0E9C2666F"/>
            </w:placeholder>
            <w:dropDownList>
              <w:listItem w:displayText="≤" w:value="≤"/>
              <w:listItem w:displayText="&lt;" w:value="&lt;"/>
              <w:listItem w:displayText="выбор значения" w:value="выбор значения"/>
            </w:dropDownList>
          </w:sdtPr>
          <w:sdtContent>
            <w:tc>
              <w:tcPr>
                <w:tcW w:w="1099" w:type="dxa"/>
              </w:tcPr>
              <w:p w14:paraId="65EA3E0C" w14:textId="77777777" w:rsidR="003B5169" w:rsidRDefault="003B5169" w:rsidP="00FE0BA9">
                <w:pPr>
                  <w:jc w:val="center"/>
                  <w:rPr>
                    <w:sz w:val="20"/>
                    <w:szCs w:val="20"/>
                  </w:rPr>
                </w:pPr>
                <w:r>
                  <w:rPr>
                    <w:sz w:val="20"/>
                    <w:szCs w:val="20"/>
                  </w:rPr>
                  <w:t>≤</w:t>
                </w:r>
              </w:p>
            </w:tc>
          </w:sdtContent>
        </w:sdt>
        <w:tc>
          <w:tcPr>
            <w:tcW w:w="1309" w:type="dxa"/>
          </w:tcPr>
          <w:p w14:paraId="665B3A6F" w14:textId="77777777" w:rsidR="003B5169" w:rsidRDefault="003B5169" w:rsidP="00FE0BA9">
            <w:pPr>
              <w:jc w:val="center"/>
              <w:rPr>
                <w:sz w:val="20"/>
                <w:szCs w:val="20"/>
              </w:rPr>
            </w:pPr>
            <w:r>
              <w:rPr>
                <w:sz w:val="20"/>
                <w:szCs w:val="20"/>
              </w:rPr>
              <w:t>19</w:t>
            </w:r>
          </w:p>
        </w:tc>
        <w:tc>
          <w:tcPr>
            <w:tcW w:w="546" w:type="dxa"/>
          </w:tcPr>
          <w:p w14:paraId="54DD99A0" w14:textId="77777777" w:rsidR="003B5169" w:rsidRDefault="003B5169" w:rsidP="00FE0BA9">
            <w:pPr>
              <w:jc w:val="center"/>
              <w:rPr>
                <w:sz w:val="20"/>
                <w:szCs w:val="20"/>
              </w:rPr>
            </w:pPr>
            <w:r>
              <w:rPr>
                <w:sz w:val="20"/>
                <w:szCs w:val="20"/>
              </w:rPr>
              <w:t>кг</w:t>
            </w:r>
          </w:p>
        </w:tc>
        <w:tc>
          <w:tcPr>
            <w:tcW w:w="1418" w:type="dxa"/>
          </w:tcPr>
          <w:p w14:paraId="545B7F24" w14:textId="77777777" w:rsidR="003B5169" w:rsidRPr="00625A8F" w:rsidRDefault="003B5169" w:rsidP="00FE0BA9">
            <w:pPr>
              <w:jc w:val="center"/>
              <w:rPr>
                <w:sz w:val="20"/>
                <w:szCs w:val="20"/>
              </w:rPr>
            </w:pPr>
            <w:r w:rsidRPr="00625A8F">
              <w:rPr>
                <w:sz w:val="20"/>
                <w:szCs w:val="20"/>
              </w:rPr>
              <w:t xml:space="preserve">УЗ указывает конкретное </w:t>
            </w:r>
          </w:p>
        </w:tc>
      </w:tr>
      <w:tr w:rsidR="003B5169" w14:paraId="641CBB2D" w14:textId="77777777" w:rsidTr="003B5169">
        <w:tc>
          <w:tcPr>
            <w:tcW w:w="441" w:type="dxa"/>
            <w:vMerge/>
          </w:tcPr>
          <w:p w14:paraId="32CBC172" w14:textId="77777777" w:rsidR="003B5169" w:rsidRPr="0017149E" w:rsidRDefault="003B5169" w:rsidP="00FE0BA9">
            <w:pPr>
              <w:jc w:val="center"/>
              <w:rPr>
                <w:sz w:val="20"/>
                <w:szCs w:val="20"/>
              </w:rPr>
            </w:pPr>
          </w:p>
        </w:tc>
        <w:tc>
          <w:tcPr>
            <w:tcW w:w="973" w:type="dxa"/>
            <w:gridSpan w:val="2"/>
            <w:vMerge/>
          </w:tcPr>
          <w:p w14:paraId="2B2B3A40" w14:textId="77777777" w:rsidR="003B5169" w:rsidRPr="00924D66" w:rsidRDefault="003B5169" w:rsidP="00FE0BA9">
            <w:pPr>
              <w:rPr>
                <w:bCs/>
                <w:sz w:val="20"/>
                <w:szCs w:val="20"/>
              </w:rPr>
            </w:pPr>
          </w:p>
        </w:tc>
        <w:tc>
          <w:tcPr>
            <w:tcW w:w="1412" w:type="dxa"/>
            <w:vMerge/>
          </w:tcPr>
          <w:p w14:paraId="4DC8FC71" w14:textId="09CA2647" w:rsidR="003B5169" w:rsidRPr="00924D66" w:rsidRDefault="003B5169" w:rsidP="00FE0BA9">
            <w:pPr>
              <w:rPr>
                <w:bCs/>
                <w:sz w:val="20"/>
                <w:szCs w:val="20"/>
              </w:rPr>
            </w:pPr>
          </w:p>
        </w:tc>
        <w:tc>
          <w:tcPr>
            <w:tcW w:w="1002" w:type="dxa"/>
            <w:vMerge/>
          </w:tcPr>
          <w:p w14:paraId="32896693" w14:textId="77777777" w:rsidR="003B5169" w:rsidRPr="00924D66" w:rsidRDefault="003B5169" w:rsidP="00FE0BA9">
            <w:pPr>
              <w:rPr>
                <w:sz w:val="20"/>
                <w:szCs w:val="20"/>
              </w:rPr>
            </w:pPr>
          </w:p>
        </w:tc>
        <w:tc>
          <w:tcPr>
            <w:tcW w:w="704" w:type="dxa"/>
            <w:vMerge/>
          </w:tcPr>
          <w:p w14:paraId="5C30E1FA" w14:textId="77777777" w:rsidR="003B5169" w:rsidRDefault="003B5169" w:rsidP="00FE0BA9">
            <w:pPr>
              <w:rPr>
                <w:sz w:val="20"/>
                <w:szCs w:val="20"/>
              </w:rPr>
            </w:pPr>
          </w:p>
        </w:tc>
        <w:tc>
          <w:tcPr>
            <w:tcW w:w="704" w:type="dxa"/>
            <w:vMerge/>
          </w:tcPr>
          <w:p w14:paraId="5A5A2616" w14:textId="77777777" w:rsidR="003B5169" w:rsidRDefault="003B5169" w:rsidP="00FE0BA9">
            <w:pPr>
              <w:rPr>
                <w:sz w:val="20"/>
                <w:szCs w:val="20"/>
              </w:rPr>
            </w:pPr>
          </w:p>
        </w:tc>
        <w:tc>
          <w:tcPr>
            <w:tcW w:w="1696" w:type="dxa"/>
          </w:tcPr>
          <w:p w14:paraId="4F73F3E8" w14:textId="63D3B4B5" w:rsidR="003B5169" w:rsidRPr="00F27551" w:rsidRDefault="003B516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2070065506"/>
            <w:placeholder>
              <w:docPart w:val="4FDB2C090767420DB467EC4C25A639C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2E60E3EC" w14:textId="77777777" w:rsidR="003B5169" w:rsidRDefault="003B516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54133656"/>
            <w:placeholder>
              <w:docPart w:val="316DDB743B3C4A8BA6B66492ED4AABB3"/>
            </w:placeholder>
            <w:dropDownList>
              <w:listItem w:displayText="≥" w:value="≥"/>
              <w:listItem w:displayText="&gt;" w:value="&gt;"/>
              <w:listItem w:displayText="выбор значения" w:value="выбор значения"/>
            </w:dropDownList>
          </w:sdtPr>
          <w:sdtContent>
            <w:tc>
              <w:tcPr>
                <w:tcW w:w="1991" w:type="dxa"/>
              </w:tcPr>
              <w:p w14:paraId="5614AA00" w14:textId="77777777" w:rsidR="003B5169" w:rsidRDefault="003B5169" w:rsidP="00FE0BA9">
                <w:pPr>
                  <w:jc w:val="center"/>
                  <w:rPr>
                    <w:sz w:val="20"/>
                    <w:szCs w:val="20"/>
                  </w:rPr>
                </w:pPr>
                <w:r>
                  <w:rPr>
                    <w:sz w:val="20"/>
                    <w:szCs w:val="20"/>
                  </w:rPr>
                  <w:t>≥</w:t>
                </w:r>
              </w:p>
            </w:tc>
          </w:sdtContent>
        </w:sdt>
        <w:tc>
          <w:tcPr>
            <w:tcW w:w="881" w:type="dxa"/>
          </w:tcPr>
          <w:p w14:paraId="71CAB6F6" w14:textId="1B7B984A" w:rsidR="003B5169" w:rsidRDefault="003B5169" w:rsidP="00FE0BA9">
            <w:pPr>
              <w:jc w:val="center"/>
              <w:rPr>
                <w:sz w:val="20"/>
                <w:szCs w:val="20"/>
              </w:rPr>
            </w:pPr>
            <w:r>
              <w:rPr>
                <w:sz w:val="20"/>
                <w:szCs w:val="20"/>
              </w:rPr>
              <w:t>45</w:t>
            </w:r>
          </w:p>
        </w:tc>
        <w:sdt>
          <w:sdtPr>
            <w:rPr>
              <w:sz w:val="20"/>
              <w:szCs w:val="20"/>
            </w:rPr>
            <w:alias w:val="значение"/>
            <w:tag w:val="значение"/>
            <w:id w:val="-2044134896"/>
            <w:placeholder>
              <w:docPart w:val="65289A3B2CD9417D882D984BB80EE684"/>
            </w:placeholder>
            <w:dropDownList>
              <w:listItem w:displayText="≤" w:value="≤"/>
              <w:listItem w:displayText="&lt;" w:value="&lt;"/>
              <w:listItem w:displayText="выбор значения" w:value="выбор значения"/>
            </w:dropDownList>
          </w:sdtPr>
          <w:sdtContent>
            <w:tc>
              <w:tcPr>
                <w:tcW w:w="1099" w:type="dxa"/>
              </w:tcPr>
              <w:p w14:paraId="08D9E9F7" w14:textId="77777777" w:rsidR="003B5169" w:rsidRDefault="003B5169" w:rsidP="00FE0BA9">
                <w:pPr>
                  <w:jc w:val="center"/>
                  <w:rPr>
                    <w:sz w:val="20"/>
                    <w:szCs w:val="20"/>
                  </w:rPr>
                </w:pPr>
                <w:r>
                  <w:rPr>
                    <w:sz w:val="20"/>
                    <w:szCs w:val="20"/>
                  </w:rPr>
                  <w:t>≤</w:t>
                </w:r>
              </w:p>
            </w:tc>
          </w:sdtContent>
        </w:sdt>
        <w:tc>
          <w:tcPr>
            <w:tcW w:w="1309" w:type="dxa"/>
          </w:tcPr>
          <w:p w14:paraId="2AF1601B" w14:textId="39C60983" w:rsidR="003B5169" w:rsidRDefault="003B5169" w:rsidP="00FE0BA9">
            <w:pPr>
              <w:jc w:val="center"/>
              <w:rPr>
                <w:sz w:val="20"/>
                <w:szCs w:val="20"/>
              </w:rPr>
            </w:pPr>
            <w:r>
              <w:rPr>
                <w:sz w:val="20"/>
                <w:szCs w:val="20"/>
              </w:rPr>
              <w:t>46</w:t>
            </w:r>
          </w:p>
        </w:tc>
        <w:tc>
          <w:tcPr>
            <w:tcW w:w="546" w:type="dxa"/>
          </w:tcPr>
          <w:p w14:paraId="0900A834" w14:textId="77777777" w:rsidR="003B5169" w:rsidRDefault="003B5169" w:rsidP="00FE0BA9">
            <w:pPr>
              <w:jc w:val="center"/>
              <w:rPr>
                <w:sz w:val="20"/>
                <w:szCs w:val="20"/>
              </w:rPr>
            </w:pPr>
            <w:r>
              <w:rPr>
                <w:sz w:val="20"/>
                <w:szCs w:val="20"/>
              </w:rPr>
              <w:t>см</w:t>
            </w:r>
          </w:p>
        </w:tc>
        <w:tc>
          <w:tcPr>
            <w:tcW w:w="1418" w:type="dxa"/>
          </w:tcPr>
          <w:p w14:paraId="794195CC" w14:textId="77777777" w:rsidR="003B5169" w:rsidRDefault="003B5169" w:rsidP="00FE0BA9">
            <w:pPr>
              <w:jc w:val="center"/>
              <w:rPr>
                <w:sz w:val="20"/>
                <w:szCs w:val="20"/>
              </w:rPr>
            </w:pPr>
            <w:r w:rsidRPr="00625A8F">
              <w:rPr>
                <w:sz w:val="20"/>
                <w:szCs w:val="20"/>
              </w:rPr>
              <w:t xml:space="preserve">УЗ указывает конкретное </w:t>
            </w:r>
          </w:p>
        </w:tc>
      </w:tr>
      <w:tr w:rsidR="003B5169" w14:paraId="5528C912" w14:textId="77777777" w:rsidTr="003B5169">
        <w:tc>
          <w:tcPr>
            <w:tcW w:w="441" w:type="dxa"/>
            <w:vMerge/>
          </w:tcPr>
          <w:p w14:paraId="3D45A828" w14:textId="77777777" w:rsidR="003B5169" w:rsidRPr="0017149E" w:rsidRDefault="003B5169" w:rsidP="00FE0BA9">
            <w:pPr>
              <w:jc w:val="center"/>
              <w:rPr>
                <w:sz w:val="20"/>
                <w:szCs w:val="20"/>
              </w:rPr>
            </w:pPr>
          </w:p>
        </w:tc>
        <w:tc>
          <w:tcPr>
            <w:tcW w:w="973" w:type="dxa"/>
            <w:gridSpan w:val="2"/>
            <w:vMerge/>
          </w:tcPr>
          <w:p w14:paraId="59B7926F" w14:textId="77777777" w:rsidR="003B5169" w:rsidRPr="00924D66" w:rsidRDefault="003B5169" w:rsidP="00FE0BA9">
            <w:pPr>
              <w:rPr>
                <w:bCs/>
                <w:sz w:val="20"/>
                <w:szCs w:val="20"/>
              </w:rPr>
            </w:pPr>
          </w:p>
        </w:tc>
        <w:tc>
          <w:tcPr>
            <w:tcW w:w="1412" w:type="dxa"/>
            <w:vMerge/>
          </w:tcPr>
          <w:p w14:paraId="3450D535" w14:textId="34667587" w:rsidR="003B5169" w:rsidRPr="00924D66" w:rsidRDefault="003B5169" w:rsidP="00FE0BA9">
            <w:pPr>
              <w:rPr>
                <w:bCs/>
                <w:sz w:val="20"/>
                <w:szCs w:val="20"/>
              </w:rPr>
            </w:pPr>
          </w:p>
        </w:tc>
        <w:tc>
          <w:tcPr>
            <w:tcW w:w="1002" w:type="dxa"/>
            <w:vMerge/>
          </w:tcPr>
          <w:p w14:paraId="1C102175" w14:textId="77777777" w:rsidR="003B5169" w:rsidRPr="00924D66" w:rsidRDefault="003B5169" w:rsidP="00FE0BA9">
            <w:pPr>
              <w:rPr>
                <w:sz w:val="20"/>
                <w:szCs w:val="20"/>
              </w:rPr>
            </w:pPr>
          </w:p>
        </w:tc>
        <w:tc>
          <w:tcPr>
            <w:tcW w:w="704" w:type="dxa"/>
            <w:vMerge/>
          </w:tcPr>
          <w:p w14:paraId="31E038C2" w14:textId="77777777" w:rsidR="003B5169" w:rsidRDefault="003B5169" w:rsidP="00FE0BA9">
            <w:pPr>
              <w:rPr>
                <w:sz w:val="20"/>
                <w:szCs w:val="20"/>
              </w:rPr>
            </w:pPr>
          </w:p>
        </w:tc>
        <w:tc>
          <w:tcPr>
            <w:tcW w:w="704" w:type="dxa"/>
            <w:vMerge/>
          </w:tcPr>
          <w:p w14:paraId="01EE273F" w14:textId="77777777" w:rsidR="003B5169" w:rsidRDefault="003B5169" w:rsidP="00FE0BA9">
            <w:pPr>
              <w:rPr>
                <w:sz w:val="20"/>
                <w:szCs w:val="20"/>
              </w:rPr>
            </w:pPr>
          </w:p>
        </w:tc>
        <w:tc>
          <w:tcPr>
            <w:tcW w:w="1696" w:type="dxa"/>
          </w:tcPr>
          <w:p w14:paraId="28645B47" w14:textId="77777777" w:rsidR="003B5169" w:rsidRPr="00F27551" w:rsidRDefault="003B5169" w:rsidP="00FE0BA9">
            <w:pPr>
              <w:jc w:val="center"/>
              <w:rPr>
                <w:b/>
                <w:sz w:val="20"/>
                <w:szCs w:val="20"/>
              </w:rPr>
            </w:pPr>
            <w:r w:rsidRPr="00F27551">
              <w:rPr>
                <w:b/>
                <w:sz w:val="20"/>
                <w:szCs w:val="20"/>
              </w:rPr>
              <w:t>Маркировка кресла-коляски содержит:</w:t>
            </w:r>
          </w:p>
          <w:p w14:paraId="2D0E7FE6" w14:textId="77777777" w:rsidR="003B5169" w:rsidRPr="00F27551" w:rsidRDefault="003B516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338301741"/>
            <w:placeholder>
              <w:docPart w:val="37F5E4E7DAC54E34993299354F0A82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204D6184" w14:textId="77777777" w:rsidR="003B5169" w:rsidRDefault="003B5169" w:rsidP="00FE0BA9">
                <w:pPr>
                  <w:jc w:val="center"/>
                  <w:rPr>
                    <w:sz w:val="20"/>
                    <w:szCs w:val="20"/>
                  </w:rPr>
                </w:pPr>
                <w:r>
                  <w:rPr>
                    <w:sz w:val="20"/>
                    <w:szCs w:val="20"/>
                  </w:rPr>
                  <w:t>качественная</w:t>
                </w:r>
              </w:p>
            </w:tc>
          </w:sdtContent>
        </w:sdt>
        <w:tc>
          <w:tcPr>
            <w:tcW w:w="5280" w:type="dxa"/>
            <w:gridSpan w:val="4"/>
          </w:tcPr>
          <w:p w14:paraId="53A2B8F4" w14:textId="77777777" w:rsidR="003B5169" w:rsidRPr="00F27551" w:rsidRDefault="003B5169" w:rsidP="00FE0BA9">
            <w:pPr>
              <w:jc w:val="both"/>
            </w:pPr>
            <w:r w:rsidRPr="00F27551">
              <w:t xml:space="preserve">наименование производителя; </w:t>
            </w:r>
          </w:p>
          <w:p w14:paraId="249E44BB" w14:textId="77777777" w:rsidR="003B5169" w:rsidRPr="00F27551" w:rsidRDefault="003B5169" w:rsidP="00FE0BA9">
            <w:pPr>
              <w:jc w:val="both"/>
            </w:pPr>
            <w:r w:rsidRPr="00F27551">
              <w:t xml:space="preserve">- адрес производителя; </w:t>
            </w:r>
          </w:p>
          <w:p w14:paraId="66BF7679" w14:textId="77777777" w:rsidR="003B5169" w:rsidRPr="00F27551" w:rsidRDefault="003B5169" w:rsidP="00FE0BA9">
            <w:pPr>
              <w:jc w:val="both"/>
            </w:pPr>
            <w:r w:rsidRPr="00F27551">
              <w:t>- обозначение типа (модели) кресла-коляски (в зависимости от модификации);</w:t>
            </w:r>
          </w:p>
          <w:p w14:paraId="5A30F72B" w14:textId="77777777" w:rsidR="003B5169" w:rsidRPr="00F27551" w:rsidRDefault="003B5169" w:rsidP="00FE0BA9">
            <w:pPr>
              <w:jc w:val="both"/>
            </w:pPr>
            <w:r>
              <w:t>- дату выпуска (месяц, год)</w:t>
            </w:r>
          </w:p>
          <w:p w14:paraId="23870616" w14:textId="77777777" w:rsidR="003B5169" w:rsidRPr="00F27551" w:rsidRDefault="003B5169" w:rsidP="00FE0BA9">
            <w:pPr>
              <w:jc w:val="both"/>
            </w:pPr>
            <w:r w:rsidRPr="00F27551">
              <w:t>- артикул модификации кресла-коляски;</w:t>
            </w:r>
          </w:p>
          <w:p w14:paraId="0E014F30" w14:textId="77777777" w:rsidR="003B5169" w:rsidRPr="00F27551" w:rsidRDefault="003B5169" w:rsidP="00FE0BA9">
            <w:pPr>
              <w:jc w:val="both"/>
            </w:pPr>
            <w:r w:rsidRPr="00F27551">
              <w:t>- серийный номер;</w:t>
            </w:r>
          </w:p>
          <w:p w14:paraId="6347AC11" w14:textId="77777777" w:rsidR="003B5169" w:rsidRPr="00F27551" w:rsidRDefault="003B5169" w:rsidP="00FE0BA9">
            <w:pPr>
              <w:jc w:val="both"/>
            </w:pPr>
            <w:r w:rsidRPr="00F27551">
              <w:t>- рекомендуемую максимальную массу пользователя.</w:t>
            </w:r>
          </w:p>
          <w:p w14:paraId="4FA0FAE4" w14:textId="77777777" w:rsidR="003B5169" w:rsidRPr="0017149E" w:rsidRDefault="003B5169" w:rsidP="00FE0BA9">
            <w:pPr>
              <w:jc w:val="center"/>
              <w:rPr>
                <w:sz w:val="20"/>
                <w:szCs w:val="20"/>
              </w:rPr>
            </w:pPr>
          </w:p>
        </w:tc>
        <w:tc>
          <w:tcPr>
            <w:tcW w:w="546" w:type="dxa"/>
          </w:tcPr>
          <w:p w14:paraId="6DC5DA30" w14:textId="77777777" w:rsidR="003B5169" w:rsidRPr="0017149E" w:rsidRDefault="003B5169" w:rsidP="00FE0BA9">
            <w:pPr>
              <w:jc w:val="center"/>
              <w:rPr>
                <w:sz w:val="20"/>
                <w:szCs w:val="20"/>
              </w:rPr>
            </w:pPr>
          </w:p>
        </w:tc>
        <w:sdt>
          <w:sdtPr>
            <w:rPr>
              <w:sz w:val="20"/>
              <w:szCs w:val="20"/>
            </w:rPr>
            <w:alias w:val="Инструкция"/>
            <w:tag w:val="Инструкция"/>
            <w:id w:val="1316069259"/>
            <w:placeholder>
              <w:docPart w:val="5CA9BC16E0704AAFBE3C002FDC8275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5A5049B7" w14:textId="77777777" w:rsidR="003B5169" w:rsidRDefault="003B5169" w:rsidP="00FE0BA9">
                <w:pPr>
                  <w:jc w:val="center"/>
                  <w:rPr>
                    <w:sz w:val="20"/>
                    <w:szCs w:val="20"/>
                  </w:rPr>
                </w:pPr>
                <w:r>
                  <w:rPr>
                    <w:sz w:val="20"/>
                    <w:szCs w:val="20"/>
                  </w:rPr>
                  <w:t>Значение хар-ки не может меняться</w:t>
                </w:r>
              </w:p>
            </w:tc>
          </w:sdtContent>
        </w:sdt>
      </w:tr>
      <w:tr w:rsidR="003B5169" w14:paraId="29F4477B" w14:textId="77777777" w:rsidTr="003B5169">
        <w:tc>
          <w:tcPr>
            <w:tcW w:w="441" w:type="dxa"/>
            <w:vMerge/>
          </w:tcPr>
          <w:p w14:paraId="18B69E58" w14:textId="77777777" w:rsidR="003B5169" w:rsidRPr="0017149E" w:rsidRDefault="003B5169" w:rsidP="00FE0BA9">
            <w:pPr>
              <w:jc w:val="center"/>
              <w:rPr>
                <w:sz w:val="20"/>
                <w:szCs w:val="20"/>
              </w:rPr>
            </w:pPr>
          </w:p>
        </w:tc>
        <w:tc>
          <w:tcPr>
            <w:tcW w:w="973" w:type="dxa"/>
            <w:gridSpan w:val="2"/>
            <w:vMerge/>
          </w:tcPr>
          <w:p w14:paraId="3D980E59" w14:textId="77777777" w:rsidR="003B5169" w:rsidRPr="00924D66" w:rsidRDefault="003B5169" w:rsidP="00FE0BA9">
            <w:pPr>
              <w:rPr>
                <w:bCs/>
                <w:sz w:val="20"/>
                <w:szCs w:val="20"/>
              </w:rPr>
            </w:pPr>
          </w:p>
        </w:tc>
        <w:tc>
          <w:tcPr>
            <w:tcW w:w="1412" w:type="dxa"/>
            <w:vMerge/>
          </w:tcPr>
          <w:p w14:paraId="30E5518A" w14:textId="727996B8" w:rsidR="003B5169" w:rsidRPr="00924D66" w:rsidRDefault="003B5169" w:rsidP="00FE0BA9">
            <w:pPr>
              <w:rPr>
                <w:bCs/>
                <w:sz w:val="20"/>
                <w:szCs w:val="20"/>
              </w:rPr>
            </w:pPr>
          </w:p>
        </w:tc>
        <w:tc>
          <w:tcPr>
            <w:tcW w:w="1002" w:type="dxa"/>
            <w:vMerge/>
          </w:tcPr>
          <w:p w14:paraId="6875DE1E" w14:textId="77777777" w:rsidR="003B5169" w:rsidRPr="00924D66" w:rsidRDefault="003B5169" w:rsidP="00FE0BA9">
            <w:pPr>
              <w:rPr>
                <w:sz w:val="20"/>
                <w:szCs w:val="20"/>
              </w:rPr>
            </w:pPr>
          </w:p>
        </w:tc>
        <w:tc>
          <w:tcPr>
            <w:tcW w:w="704" w:type="dxa"/>
            <w:vMerge/>
          </w:tcPr>
          <w:p w14:paraId="0CD70D94" w14:textId="77777777" w:rsidR="003B5169" w:rsidRDefault="003B5169" w:rsidP="00FE0BA9">
            <w:pPr>
              <w:rPr>
                <w:sz w:val="20"/>
                <w:szCs w:val="20"/>
              </w:rPr>
            </w:pPr>
          </w:p>
        </w:tc>
        <w:tc>
          <w:tcPr>
            <w:tcW w:w="704" w:type="dxa"/>
            <w:vMerge/>
          </w:tcPr>
          <w:p w14:paraId="313090BA" w14:textId="77777777" w:rsidR="003B5169" w:rsidRDefault="003B5169" w:rsidP="00FE0BA9">
            <w:pPr>
              <w:rPr>
                <w:sz w:val="20"/>
                <w:szCs w:val="20"/>
              </w:rPr>
            </w:pPr>
          </w:p>
        </w:tc>
        <w:tc>
          <w:tcPr>
            <w:tcW w:w="1696" w:type="dxa"/>
          </w:tcPr>
          <w:p w14:paraId="2F2CFE9F" w14:textId="77777777" w:rsidR="003B5169" w:rsidRPr="00F27551" w:rsidRDefault="003B516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60624464"/>
            <w:placeholder>
              <w:docPart w:val="251E7CB3308C4252BB1157E01F17393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6C30E570" w14:textId="77777777" w:rsidR="003B5169" w:rsidRDefault="003B5169" w:rsidP="00FE0BA9">
                <w:pPr>
                  <w:jc w:val="center"/>
                  <w:rPr>
                    <w:sz w:val="20"/>
                    <w:szCs w:val="20"/>
                  </w:rPr>
                </w:pPr>
                <w:r>
                  <w:rPr>
                    <w:sz w:val="20"/>
                    <w:szCs w:val="20"/>
                  </w:rPr>
                  <w:t>качественная</w:t>
                </w:r>
              </w:p>
            </w:tc>
          </w:sdtContent>
        </w:sdt>
        <w:tc>
          <w:tcPr>
            <w:tcW w:w="5280" w:type="dxa"/>
            <w:gridSpan w:val="4"/>
          </w:tcPr>
          <w:p w14:paraId="2ADEE510" w14:textId="77777777" w:rsidR="003B5169" w:rsidRPr="00F27551" w:rsidRDefault="003B5169" w:rsidP="00FE0BA9">
            <w:pPr>
              <w:jc w:val="both"/>
              <w:rPr>
                <w:sz w:val="24"/>
                <w:szCs w:val="24"/>
              </w:rPr>
            </w:pPr>
            <w:r w:rsidRPr="00F27551">
              <w:rPr>
                <w:sz w:val="24"/>
                <w:szCs w:val="24"/>
              </w:rPr>
              <w:t>набор инструментов;</w:t>
            </w:r>
          </w:p>
          <w:p w14:paraId="44065587" w14:textId="77777777" w:rsidR="003B5169" w:rsidRPr="00F27551" w:rsidRDefault="003B5169" w:rsidP="00FE0BA9">
            <w:pPr>
              <w:jc w:val="both"/>
              <w:rPr>
                <w:sz w:val="24"/>
                <w:szCs w:val="24"/>
              </w:rPr>
            </w:pPr>
            <w:r w:rsidRPr="00F27551">
              <w:rPr>
                <w:sz w:val="24"/>
                <w:szCs w:val="24"/>
              </w:rPr>
              <w:t>- инструкция для пользователя (на русском языке);</w:t>
            </w:r>
          </w:p>
          <w:p w14:paraId="420BF728" w14:textId="77777777" w:rsidR="003B5169" w:rsidRPr="00F27551" w:rsidRDefault="003B516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60158E93" w14:textId="77777777" w:rsidR="003B5169" w:rsidRPr="0017149E" w:rsidRDefault="003B5169" w:rsidP="00FE0BA9">
            <w:pPr>
              <w:jc w:val="center"/>
              <w:rPr>
                <w:sz w:val="20"/>
                <w:szCs w:val="20"/>
              </w:rPr>
            </w:pPr>
          </w:p>
        </w:tc>
        <w:tc>
          <w:tcPr>
            <w:tcW w:w="546" w:type="dxa"/>
          </w:tcPr>
          <w:p w14:paraId="360B7D76" w14:textId="77777777" w:rsidR="003B5169" w:rsidRPr="0017149E" w:rsidRDefault="003B5169" w:rsidP="00FE0BA9">
            <w:pPr>
              <w:jc w:val="center"/>
              <w:rPr>
                <w:sz w:val="20"/>
                <w:szCs w:val="20"/>
              </w:rPr>
            </w:pPr>
          </w:p>
        </w:tc>
        <w:sdt>
          <w:sdtPr>
            <w:rPr>
              <w:sz w:val="20"/>
              <w:szCs w:val="20"/>
            </w:rPr>
            <w:alias w:val="Инструкция"/>
            <w:tag w:val="Инструкция"/>
            <w:id w:val="2110001528"/>
            <w:placeholder>
              <w:docPart w:val="0C61B2DE830A4CE2A40A238931BFC25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71D8EC75" w14:textId="77777777" w:rsidR="003B5169" w:rsidRDefault="003B5169" w:rsidP="00FE0BA9">
                <w:pPr>
                  <w:jc w:val="center"/>
                  <w:rPr>
                    <w:sz w:val="20"/>
                    <w:szCs w:val="20"/>
                  </w:rPr>
                </w:pPr>
                <w:r>
                  <w:rPr>
                    <w:sz w:val="20"/>
                    <w:szCs w:val="20"/>
                  </w:rPr>
                  <w:t>Значение хар-ки не может меняться</w:t>
                </w:r>
              </w:p>
            </w:tc>
          </w:sdtContent>
        </w:sdt>
      </w:tr>
      <w:tr w:rsidR="003B5169" w:rsidRPr="007E0A4F" w14:paraId="20C2A57B" w14:textId="77777777" w:rsidTr="003B5169">
        <w:trPr>
          <w:trHeight w:val="1656"/>
        </w:trPr>
        <w:tc>
          <w:tcPr>
            <w:tcW w:w="441" w:type="dxa"/>
            <w:vMerge/>
          </w:tcPr>
          <w:p w14:paraId="1B6700A5" w14:textId="77777777" w:rsidR="003B5169" w:rsidRPr="0017149E" w:rsidRDefault="003B5169" w:rsidP="00FE0BA9">
            <w:pPr>
              <w:jc w:val="center"/>
              <w:rPr>
                <w:sz w:val="20"/>
                <w:szCs w:val="20"/>
              </w:rPr>
            </w:pPr>
          </w:p>
        </w:tc>
        <w:tc>
          <w:tcPr>
            <w:tcW w:w="973" w:type="dxa"/>
            <w:gridSpan w:val="2"/>
            <w:vMerge/>
          </w:tcPr>
          <w:p w14:paraId="68DFC71A" w14:textId="77777777" w:rsidR="003B5169" w:rsidRPr="00924D66" w:rsidRDefault="003B5169" w:rsidP="00FE0BA9">
            <w:pPr>
              <w:rPr>
                <w:bCs/>
                <w:sz w:val="20"/>
                <w:szCs w:val="20"/>
              </w:rPr>
            </w:pPr>
          </w:p>
        </w:tc>
        <w:tc>
          <w:tcPr>
            <w:tcW w:w="1412" w:type="dxa"/>
            <w:vMerge/>
          </w:tcPr>
          <w:p w14:paraId="59906DF1" w14:textId="0D6B4FC4" w:rsidR="003B5169" w:rsidRPr="00924D66" w:rsidRDefault="003B5169" w:rsidP="00FE0BA9">
            <w:pPr>
              <w:rPr>
                <w:bCs/>
                <w:sz w:val="20"/>
                <w:szCs w:val="20"/>
              </w:rPr>
            </w:pPr>
          </w:p>
        </w:tc>
        <w:tc>
          <w:tcPr>
            <w:tcW w:w="1002" w:type="dxa"/>
            <w:vMerge/>
          </w:tcPr>
          <w:p w14:paraId="14D692A4" w14:textId="77777777" w:rsidR="003B5169" w:rsidRPr="00924D66" w:rsidRDefault="003B5169" w:rsidP="00FE0BA9">
            <w:pPr>
              <w:rPr>
                <w:sz w:val="20"/>
                <w:szCs w:val="20"/>
              </w:rPr>
            </w:pPr>
          </w:p>
        </w:tc>
        <w:tc>
          <w:tcPr>
            <w:tcW w:w="704" w:type="dxa"/>
            <w:vMerge/>
          </w:tcPr>
          <w:p w14:paraId="06C45A20" w14:textId="77777777" w:rsidR="003B5169" w:rsidRDefault="003B5169" w:rsidP="00FE0BA9">
            <w:pPr>
              <w:rPr>
                <w:sz w:val="20"/>
                <w:szCs w:val="20"/>
              </w:rPr>
            </w:pPr>
          </w:p>
        </w:tc>
        <w:tc>
          <w:tcPr>
            <w:tcW w:w="704" w:type="dxa"/>
            <w:vMerge/>
          </w:tcPr>
          <w:p w14:paraId="35C2281C" w14:textId="77777777" w:rsidR="003B5169" w:rsidRDefault="003B5169" w:rsidP="00FE0BA9">
            <w:pPr>
              <w:rPr>
                <w:sz w:val="20"/>
                <w:szCs w:val="20"/>
              </w:rPr>
            </w:pPr>
          </w:p>
        </w:tc>
        <w:tc>
          <w:tcPr>
            <w:tcW w:w="1696" w:type="dxa"/>
          </w:tcPr>
          <w:p w14:paraId="748993A2" w14:textId="77777777" w:rsidR="003B5169" w:rsidRPr="00DE6009" w:rsidRDefault="003B516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696811614"/>
            <w:placeholder>
              <w:docPart w:val="D1E8FB45955B407A8F7A093790F65D2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6" w:type="dxa"/>
              </w:tcPr>
              <w:p w14:paraId="5CF1A968" w14:textId="77777777" w:rsidR="003B5169" w:rsidRDefault="003B5169" w:rsidP="00FE0BA9">
                <w:pPr>
                  <w:jc w:val="center"/>
                  <w:rPr>
                    <w:sz w:val="20"/>
                    <w:szCs w:val="20"/>
                  </w:rPr>
                </w:pPr>
                <w:r w:rsidRPr="00D63E31">
                  <w:rPr>
                    <w:sz w:val="20"/>
                    <w:szCs w:val="20"/>
                  </w:rPr>
                  <w:t>качественная</w:t>
                </w:r>
              </w:p>
            </w:tc>
          </w:sdtContent>
        </w:sdt>
        <w:tc>
          <w:tcPr>
            <w:tcW w:w="5280" w:type="dxa"/>
            <w:gridSpan w:val="4"/>
          </w:tcPr>
          <w:p w14:paraId="3DFCE8DA" w14:textId="77777777" w:rsidR="003B5169" w:rsidRPr="00F27551" w:rsidRDefault="003B516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2A7DC684" w14:textId="77777777" w:rsidR="003B5169" w:rsidRPr="00F27551" w:rsidRDefault="003B516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36358F32" w14:textId="77777777" w:rsidR="003B5169" w:rsidRPr="00F27551" w:rsidRDefault="003B516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3FC33174" w14:textId="77777777" w:rsidR="003B5169" w:rsidRPr="00DE6009" w:rsidRDefault="003B516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46" w:type="dxa"/>
          </w:tcPr>
          <w:p w14:paraId="3E4D0323" w14:textId="77777777" w:rsidR="003B5169" w:rsidRPr="0017149E" w:rsidRDefault="003B5169" w:rsidP="00FE0BA9">
            <w:pPr>
              <w:jc w:val="center"/>
              <w:rPr>
                <w:sz w:val="20"/>
                <w:szCs w:val="20"/>
              </w:rPr>
            </w:pPr>
          </w:p>
        </w:tc>
        <w:sdt>
          <w:sdtPr>
            <w:rPr>
              <w:sz w:val="20"/>
              <w:szCs w:val="20"/>
            </w:rPr>
            <w:alias w:val="Инструкция"/>
            <w:tag w:val="Инструкция"/>
            <w:id w:val="1043023246"/>
            <w:placeholder>
              <w:docPart w:val="5127672C5DD74BD48C8A36E8416A87B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Pr>
              <w:p w14:paraId="2B7E20F2" w14:textId="77777777" w:rsidR="003B5169" w:rsidRPr="007E0A4F" w:rsidRDefault="003B5169" w:rsidP="00FE0BA9">
                <w:pPr>
                  <w:jc w:val="center"/>
                  <w:rPr>
                    <w:sz w:val="20"/>
                    <w:szCs w:val="20"/>
                  </w:rPr>
                </w:pPr>
                <w:r w:rsidRPr="00D63E31">
                  <w:rPr>
                    <w:sz w:val="20"/>
                    <w:szCs w:val="20"/>
                  </w:rPr>
                  <w:t>Значение хар-ки не может меняться</w:t>
                </w:r>
              </w:p>
            </w:tc>
          </w:sdtContent>
        </w:sdt>
      </w:tr>
    </w:tbl>
    <w:p w14:paraId="25228C48" w14:textId="77777777" w:rsidR="00673767" w:rsidRPr="00FB77F7" w:rsidRDefault="00673767" w:rsidP="00FB77F7">
      <w:pPr>
        <w:widowControl w:val="0"/>
        <w:tabs>
          <w:tab w:val="left" w:pos="284"/>
          <w:tab w:val="left" w:pos="1701"/>
        </w:tabs>
        <w:spacing w:before="360" w:line="360" w:lineRule="auto"/>
      </w:pPr>
    </w:p>
    <w:tbl>
      <w:tblPr>
        <w:tblStyle w:val="a9"/>
        <w:tblW w:w="15877" w:type="dxa"/>
        <w:tblInd w:w="-431" w:type="dxa"/>
        <w:tblLayout w:type="fixed"/>
        <w:tblLook w:val="04A0" w:firstRow="1" w:lastRow="0" w:firstColumn="1" w:lastColumn="0" w:noHBand="0" w:noVBand="1"/>
      </w:tblPr>
      <w:tblGrid>
        <w:gridCol w:w="426"/>
        <w:gridCol w:w="993"/>
        <w:gridCol w:w="692"/>
        <w:gridCol w:w="725"/>
        <w:gridCol w:w="992"/>
        <w:gridCol w:w="709"/>
        <w:gridCol w:w="709"/>
        <w:gridCol w:w="1540"/>
        <w:gridCol w:w="1697"/>
        <w:gridCol w:w="1992"/>
        <w:gridCol w:w="881"/>
        <w:gridCol w:w="1099"/>
        <w:gridCol w:w="1438"/>
        <w:gridCol w:w="567"/>
        <w:gridCol w:w="1417"/>
      </w:tblGrid>
      <w:tr w:rsidR="00CD0F29" w:rsidRPr="0017149E" w14:paraId="31F907BD" w14:textId="77777777" w:rsidTr="00FB77F7">
        <w:tc>
          <w:tcPr>
            <w:tcW w:w="426" w:type="dxa"/>
            <w:vMerge w:val="restart"/>
          </w:tcPr>
          <w:p w14:paraId="7A36D35F" w14:textId="428FB396" w:rsidR="00CD0F29" w:rsidRPr="0017149E" w:rsidRDefault="00CD0F29" w:rsidP="00FE0BA9">
            <w:pPr>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vMerge w:val="restart"/>
          </w:tcPr>
          <w:p w14:paraId="2E4BCC39" w14:textId="0535F4E6" w:rsidR="00CD0F29" w:rsidRPr="00EE051E" w:rsidRDefault="00CD0F29" w:rsidP="00FE0BA9">
            <w:pPr>
              <w:jc w:val="center"/>
              <w:rPr>
                <w:b/>
                <w:bCs/>
              </w:rPr>
            </w:pPr>
            <w:r>
              <w:rPr>
                <w:b/>
                <w:bCs/>
              </w:rPr>
              <w:t>7-01-01</w:t>
            </w:r>
          </w:p>
        </w:tc>
        <w:tc>
          <w:tcPr>
            <w:tcW w:w="1417" w:type="dxa"/>
            <w:gridSpan w:val="2"/>
            <w:vMerge w:val="restart"/>
          </w:tcPr>
          <w:p w14:paraId="2457EDFB" w14:textId="55C62A26" w:rsidR="00CD0F29" w:rsidRDefault="00CD0F29" w:rsidP="00FE0BA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5C51836F" w14:textId="0200C824" w:rsidR="00CD0F29" w:rsidRPr="005E3810" w:rsidRDefault="00CD0F29" w:rsidP="00FE0BA9">
            <w:pPr>
              <w:jc w:val="center"/>
              <w:rPr>
                <w:b/>
              </w:rPr>
            </w:pPr>
          </w:p>
        </w:tc>
        <w:tc>
          <w:tcPr>
            <w:tcW w:w="992" w:type="dxa"/>
            <w:vMerge w:val="restart"/>
          </w:tcPr>
          <w:p w14:paraId="3E2C1D94" w14:textId="77777777" w:rsidR="00CD0F29" w:rsidRPr="005E3810" w:rsidRDefault="00CD0F29" w:rsidP="00FE0BA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3D7791F4" w14:textId="60B8EF77" w:rsidR="00CD0F29" w:rsidRPr="005E3810" w:rsidRDefault="00CD0F29" w:rsidP="00FE0BA9">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2F2719A7" w14:textId="77777777" w:rsidR="00CD0F29" w:rsidRPr="005E3810" w:rsidRDefault="00CD0F29" w:rsidP="00FE0BA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0A0FF79C" w14:textId="77777777" w:rsidR="00CD0F29" w:rsidRPr="003D09C2" w:rsidRDefault="00CD0F29" w:rsidP="00FE0BA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903452194"/>
            <w:placeholder>
              <w:docPart w:val="F3D0BDB5DB2840619E539BF106D7E9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219ACA48" w14:textId="77777777" w:rsidR="00CD0F29" w:rsidRPr="005E3810" w:rsidRDefault="00CD0F29" w:rsidP="00FE0BA9">
                <w:pPr>
                  <w:jc w:val="center"/>
                  <w:rPr>
                    <w:rFonts w:ascii="Times New Roman" w:hAnsi="Times New Roman" w:cs="Times New Roman"/>
                  </w:rPr>
                </w:pPr>
                <w:r w:rsidRPr="005E3810">
                  <w:t>качественная</w:t>
                </w:r>
              </w:p>
            </w:tc>
          </w:sdtContent>
        </w:sdt>
        <w:tc>
          <w:tcPr>
            <w:tcW w:w="5410" w:type="dxa"/>
            <w:gridSpan w:val="4"/>
          </w:tcPr>
          <w:p w14:paraId="4A4EDEE2" w14:textId="77777777" w:rsidR="00CD0F29" w:rsidRPr="0017149E" w:rsidRDefault="00CD0F29" w:rsidP="00FE0BA9">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567" w:type="dxa"/>
          </w:tcPr>
          <w:p w14:paraId="4EC95CD1"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947769382"/>
            <w:placeholder>
              <w:docPart w:val="9C36B65B97BB4E1D8CFEFE632DA422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DFA9A2A"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7D486017" w14:textId="77777777" w:rsidTr="00FB77F7">
        <w:trPr>
          <w:trHeight w:val="412"/>
        </w:trPr>
        <w:tc>
          <w:tcPr>
            <w:tcW w:w="426" w:type="dxa"/>
            <w:vMerge/>
          </w:tcPr>
          <w:p w14:paraId="39AAA644" w14:textId="77777777" w:rsidR="00CD0F29" w:rsidRPr="0017149E" w:rsidRDefault="00CD0F29" w:rsidP="00FE0BA9">
            <w:pPr>
              <w:jc w:val="center"/>
              <w:rPr>
                <w:rFonts w:ascii="Times New Roman" w:hAnsi="Times New Roman" w:cs="Times New Roman"/>
                <w:sz w:val="20"/>
                <w:szCs w:val="20"/>
              </w:rPr>
            </w:pPr>
          </w:p>
        </w:tc>
        <w:tc>
          <w:tcPr>
            <w:tcW w:w="993" w:type="dxa"/>
            <w:vMerge/>
          </w:tcPr>
          <w:p w14:paraId="1E0CF881" w14:textId="77777777" w:rsidR="00CD0F29" w:rsidRPr="0017149E" w:rsidRDefault="00CD0F29" w:rsidP="00FE0BA9">
            <w:pPr>
              <w:jc w:val="center"/>
              <w:rPr>
                <w:sz w:val="20"/>
                <w:szCs w:val="20"/>
              </w:rPr>
            </w:pPr>
          </w:p>
        </w:tc>
        <w:tc>
          <w:tcPr>
            <w:tcW w:w="1417" w:type="dxa"/>
            <w:gridSpan w:val="2"/>
            <w:vMerge/>
          </w:tcPr>
          <w:p w14:paraId="62B958EA" w14:textId="2CE66712" w:rsidR="00CD0F29" w:rsidRPr="0017149E" w:rsidRDefault="00CD0F29" w:rsidP="00FE0BA9">
            <w:pPr>
              <w:jc w:val="center"/>
              <w:rPr>
                <w:sz w:val="20"/>
                <w:szCs w:val="20"/>
              </w:rPr>
            </w:pPr>
          </w:p>
        </w:tc>
        <w:tc>
          <w:tcPr>
            <w:tcW w:w="992" w:type="dxa"/>
            <w:vMerge/>
          </w:tcPr>
          <w:p w14:paraId="7B94FD85" w14:textId="77777777" w:rsidR="00CD0F29" w:rsidRPr="0017149E" w:rsidRDefault="00CD0F29" w:rsidP="00FE0BA9">
            <w:pPr>
              <w:jc w:val="center"/>
              <w:rPr>
                <w:rFonts w:ascii="Times New Roman" w:hAnsi="Times New Roman" w:cs="Times New Roman"/>
                <w:sz w:val="20"/>
                <w:szCs w:val="20"/>
              </w:rPr>
            </w:pPr>
          </w:p>
        </w:tc>
        <w:tc>
          <w:tcPr>
            <w:tcW w:w="709" w:type="dxa"/>
            <w:vMerge/>
          </w:tcPr>
          <w:p w14:paraId="1DCEC277" w14:textId="77777777" w:rsidR="00CD0F29" w:rsidRPr="0017149E" w:rsidRDefault="00CD0F29" w:rsidP="00FE0BA9">
            <w:pPr>
              <w:jc w:val="center"/>
              <w:rPr>
                <w:rFonts w:ascii="Times New Roman" w:hAnsi="Times New Roman" w:cs="Times New Roman"/>
                <w:sz w:val="20"/>
                <w:szCs w:val="20"/>
              </w:rPr>
            </w:pPr>
          </w:p>
        </w:tc>
        <w:tc>
          <w:tcPr>
            <w:tcW w:w="709" w:type="dxa"/>
            <w:vMerge/>
          </w:tcPr>
          <w:p w14:paraId="20071F7B" w14:textId="77777777" w:rsidR="00CD0F29" w:rsidRPr="0017149E" w:rsidRDefault="00CD0F29" w:rsidP="00FE0BA9">
            <w:pPr>
              <w:jc w:val="center"/>
              <w:rPr>
                <w:rFonts w:ascii="Times New Roman" w:hAnsi="Times New Roman" w:cs="Times New Roman"/>
                <w:sz w:val="20"/>
                <w:szCs w:val="20"/>
              </w:rPr>
            </w:pPr>
          </w:p>
        </w:tc>
        <w:tc>
          <w:tcPr>
            <w:tcW w:w="1540" w:type="dxa"/>
          </w:tcPr>
          <w:p w14:paraId="4C4F79C4"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432631882"/>
            <w:placeholder>
              <w:docPart w:val="F66C748C36EA4F43B9843CA6CB0EC9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1FFF2401" w14:textId="77777777" w:rsidR="00CD0F29" w:rsidRPr="0017149E" w:rsidRDefault="00CD0F29" w:rsidP="00FE0BA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Pr>
          <w:p w14:paraId="1A14FF00" w14:textId="77777777" w:rsidR="00CD0F29" w:rsidRPr="00EE051E" w:rsidRDefault="00CD0F29" w:rsidP="00E458C7">
            <w:pPr>
              <w:jc w:val="both"/>
              <w:rPr>
                <w:bCs/>
                <w:lang w:eastAsia="ar-SA"/>
              </w:rPr>
            </w:pPr>
            <w:r w:rsidRPr="00EE051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3287652A" w14:textId="77777777" w:rsidR="00CD0F29" w:rsidRPr="00EE051E" w:rsidRDefault="00CD0F29" w:rsidP="00E458C7">
            <w:pPr>
              <w:jc w:val="both"/>
              <w:rPr>
                <w:bCs/>
                <w:lang w:eastAsia="ar-SA"/>
              </w:rPr>
            </w:pPr>
            <w:r w:rsidRPr="00EE051E">
              <w:rPr>
                <w:bCs/>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0F40BEA6" w14:textId="77777777" w:rsidR="00CD0F29" w:rsidRPr="00EE051E" w:rsidRDefault="00CD0F29" w:rsidP="00E458C7">
            <w:pPr>
              <w:jc w:val="both"/>
              <w:rPr>
                <w:bCs/>
                <w:lang w:eastAsia="ar-SA"/>
              </w:rPr>
            </w:pPr>
            <w:r w:rsidRPr="00EE051E">
              <w:rPr>
                <w:bCs/>
                <w:lang w:eastAsia="ar-SA"/>
              </w:rPr>
              <w:t>Возможность складывания и раскладывания кресла-коляски без применения инструмента.</w:t>
            </w:r>
          </w:p>
          <w:p w14:paraId="41DE973C" w14:textId="77777777" w:rsidR="00CD0F29" w:rsidRPr="00EE051E" w:rsidRDefault="00CD0F29" w:rsidP="00E458C7">
            <w:pPr>
              <w:jc w:val="both"/>
              <w:rPr>
                <w:bCs/>
                <w:lang w:eastAsia="ar-SA"/>
              </w:rPr>
            </w:pPr>
            <w:r w:rsidRPr="00EE051E">
              <w:rPr>
                <w:bCs/>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135CA3BA" w14:textId="77777777" w:rsidR="00CD0F29" w:rsidRPr="00EE051E" w:rsidRDefault="00CD0F29" w:rsidP="00E458C7">
            <w:pPr>
              <w:jc w:val="both"/>
              <w:rPr>
                <w:bCs/>
                <w:lang w:eastAsia="ar-SA"/>
              </w:rPr>
            </w:pPr>
            <w:r w:rsidRPr="00EE051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6401E29F" w14:textId="77777777" w:rsidR="00CD0F29" w:rsidRPr="00EE051E" w:rsidRDefault="00CD0F29" w:rsidP="00E458C7">
            <w:pPr>
              <w:jc w:val="both"/>
              <w:rPr>
                <w:bCs/>
                <w:lang w:eastAsia="ar-SA"/>
              </w:rPr>
            </w:pPr>
            <w:r w:rsidRPr="00EE051E">
              <w:rPr>
                <w:bCs/>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EE051E">
              <w:rPr>
                <w:bCs/>
                <w:lang w:eastAsia="ar-SA"/>
              </w:rPr>
              <w:t>ободами</w:t>
            </w:r>
            <w:proofErr w:type="spellEnd"/>
            <w:r w:rsidRPr="00EE051E">
              <w:rPr>
                <w:bCs/>
                <w:lang w:eastAsia="ar-SA"/>
              </w:rPr>
              <w:t xml:space="preserve"> и обручами.</w:t>
            </w:r>
          </w:p>
          <w:p w14:paraId="375FD59D" w14:textId="77777777" w:rsidR="00CD0F29" w:rsidRPr="00EE051E" w:rsidRDefault="00CD0F29" w:rsidP="00E458C7">
            <w:pPr>
              <w:jc w:val="both"/>
              <w:rPr>
                <w:bCs/>
                <w:lang w:eastAsia="ar-SA"/>
              </w:rPr>
            </w:pPr>
            <w:r w:rsidRPr="00EE051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7292B86E" w14:textId="77777777" w:rsidR="00CD0F29" w:rsidRPr="00EE051E" w:rsidRDefault="00CD0F29" w:rsidP="00E458C7">
            <w:pPr>
              <w:jc w:val="both"/>
              <w:rPr>
                <w:bCs/>
                <w:lang w:eastAsia="ar-SA"/>
              </w:rPr>
            </w:pPr>
            <w:r w:rsidRPr="00EE051E">
              <w:rPr>
                <w:bCs/>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01BA5059" w14:textId="77777777" w:rsidR="00CD0F29" w:rsidRPr="00EE051E" w:rsidRDefault="00CD0F29" w:rsidP="00E458C7">
            <w:pPr>
              <w:jc w:val="both"/>
              <w:rPr>
                <w:bCs/>
                <w:lang w:eastAsia="ar-SA"/>
              </w:rPr>
            </w:pPr>
            <w:r w:rsidRPr="00EE051E">
              <w:rPr>
                <w:bCs/>
                <w:lang w:eastAsia="ar-SA"/>
              </w:rPr>
              <w:t>Подлокотники могут регулироваться по высоте. Накладки подлокотников изготовлены из вспененной резины.</w:t>
            </w:r>
          </w:p>
          <w:p w14:paraId="63A90786" w14:textId="77777777" w:rsidR="00CD0F29" w:rsidRPr="00EE051E" w:rsidRDefault="00CD0F29" w:rsidP="00E458C7">
            <w:pPr>
              <w:jc w:val="both"/>
              <w:rPr>
                <w:bCs/>
                <w:lang w:eastAsia="ar-SA"/>
              </w:rPr>
            </w:pPr>
            <w:r w:rsidRPr="00EE051E">
              <w:rPr>
                <w:bCs/>
                <w:lang w:eastAsia="ar-SA"/>
              </w:rPr>
              <w:t>Подножки могу быть легко демонтированы или просто отведены внутрь рамы без демонтажа.</w:t>
            </w:r>
          </w:p>
          <w:p w14:paraId="66928B6D" w14:textId="77777777" w:rsidR="00CD0F29" w:rsidRPr="0017149E" w:rsidRDefault="00CD0F29" w:rsidP="00E458C7">
            <w:pPr>
              <w:jc w:val="both"/>
              <w:rPr>
                <w:rFonts w:ascii="Times New Roman" w:hAnsi="Times New Roman" w:cs="Times New Roman"/>
                <w:sz w:val="20"/>
                <w:szCs w:val="20"/>
              </w:rPr>
            </w:pPr>
            <w:r w:rsidRPr="00EE051E">
              <w:rPr>
                <w:rFonts w:ascii="Times New Roman" w:eastAsia="Times New Roman" w:hAnsi="Times New Roman" w:cs="Times New Roman"/>
                <w:bCs/>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EE051E">
              <w:rPr>
                <w:rFonts w:ascii="Times New Roman" w:eastAsia="Times New Roman" w:hAnsi="Times New Roman" w:cs="Times New Roman"/>
                <w:bCs/>
                <w:lang w:eastAsia="ar-SA"/>
              </w:rPr>
              <w:t>поступенчатой</w:t>
            </w:r>
            <w:proofErr w:type="spellEnd"/>
            <w:r w:rsidRPr="00EE051E">
              <w:rPr>
                <w:rFonts w:ascii="Times New Roman" w:eastAsia="Times New Roman" w:hAnsi="Times New Roman" w:cs="Times New Roman"/>
                <w:bCs/>
                <w:lang w:eastAsia="ar-SA"/>
              </w:rPr>
              <w:t xml:space="preserve"> регулировки угла наклона спинки в 30º</w:t>
            </w:r>
            <w:r>
              <w:rPr>
                <w:rFonts w:ascii="Times New Roman" w:eastAsia="Times New Roman" w:hAnsi="Times New Roman" w:cs="Times New Roman"/>
                <w:bCs/>
                <w:lang w:eastAsia="ar-SA"/>
              </w:rPr>
              <w:t xml:space="preserve"> и фиксироваться в 4 положениях</w:t>
            </w:r>
            <w:r w:rsidRPr="005E3810">
              <w:rPr>
                <w:rFonts w:ascii="Times New Roman" w:eastAsia="Times New Roman" w:hAnsi="Times New Roman" w:cs="Times New Roman"/>
                <w:bCs/>
                <w:lang w:eastAsia="ar-SA"/>
              </w:rPr>
              <w:t>.</w:t>
            </w:r>
          </w:p>
        </w:tc>
        <w:tc>
          <w:tcPr>
            <w:tcW w:w="567" w:type="dxa"/>
          </w:tcPr>
          <w:p w14:paraId="1EFBCD16"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799650682"/>
            <w:placeholder>
              <w:docPart w:val="04025EBAB67E4752AF2092FE5F44FEF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CF77B77"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14:paraId="45E5836E" w14:textId="77777777" w:rsidTr="00FB77F7">
        <w:tc>
          <w:tcPr>
            <w:tcW w:w="426" w:type="dxa"/>
            <w:vMerge/>
          </w:tcPr>
          <w:p w14:paraId="5C9B46B8" w14:textId="77777777" w:rsidR="00CD0F29" w:rsidRPr="0017149E" w:rsidRDefault="00CD0F29" w:rsidP="00FE0BA9">
            <w:pPr>
              <w:jc w:val="center"/>
              <w:rPr>
                <w:sz w:val="20"/>
                <w:szCs w:val="20"/>
              </w:rPr>
            </w:pPr>
          </w:p>
        </w:tc>
        <w:tc>
          <w:tcPr>
            <w:tcW w:w="993" w:type="dxa"/>
            <w:vMerge/>
          </w:tcPr>
          <w:p w14:paraId="6D249964" w14:textId="77777777" w:rsidR="00CD0F29" w:rsidRPr="00924D66" w:rsidRDefault="00CD0F29" w:rsidP="00FE0BA9">
            <w:pPr>
              <w:rPr>
                <w:bCs/>
                <w:sz w:val="20"/>
                <w:szCs w:val="20"/>
              </w:rPr>
            </w:pPr>
          </w:p>
        </w:tc>
        <w:tc>
          <w:tcPr>
            <w:tcW w:w="1417" w:type="dxa"/>
            <w:gridSpan w:val="2"/>
            <w:vMerge/>
          </w:tcPr>
          <w:p w14:paraId="4BF4DE21" w14:textId="72A633F8" w:rsidR="00CD0F29" w:rsidRPr="00924D66" w:rsidRDefault="00CD0F29" w:rsidP="00FE0BA9">
            <w:pPr>
              <w:rPr>
                <w:bCs/>
                <w:sz w:val="20"/>
                <w:szCs w:val="20"/>
              </w:rPr>
            </w:pPr>
          </w:p>
        </w:tc>
        <w:tc>
          <w:tcPr>
            <w:tcW w:w="992" w:type="dxa"/>
            <w:vMerge/>
          </w:tcPr>
          <w:p w14:paraId="0BFA774D" w14:textId="77777777" w:rsidR="00CD0F29" w:rsidRPr="00924D66" w:rsidRDefault="00CD0F29" w:rsidP="00FE0BA9">
            <w:pPr>
              <w:rPr>
                <w:sz w:val="20"/>
                <w:szCs w:val="20"/>
              </w:rPr>
            </w:pPr>
          </w:p>
        </w:tc>
        <w:tc>
          <w:tcPr>
            <w:tcW w:w="709" w:type="dxa"/>
            <w:vMerge/>
          </w:tcPr>
          <w:p w14:paraId="22BF7A40" w14:textId="77777777" w:rsidR="00CD0F29" w:rsidRDefault="00CD0F29" w:rsidP="00FE0BA9">
            <w:pPr>
              <w:rPr>
                <w:sz w:val="20"/>
                <w:szCs w:val="20"/>
              </w:rPr>
            </w:pPr>
          </w:p>
        </w:tc>
        <w:tc>
          <w:tcPr>
            <w:tcW w:w="709" w:type="dxa"/>
            <w:vMerge/>
          </w:tcPr>
          <w:p w14:paraId="26C1A259" w14:textId="77777777" w:rsidR="00CD0F29" w:rsidRDefault="00CD0F29" w:rsidP="00FE0BA9">
            <w:pPr>
              <w:rPr>
                <w:sz w:val="20"/>
                <w:szCs w:val="20"/>
              </w:rPr>
            </w:pPr>
          </w:p>
        </w:tc>
        <w:tc>
          <w:tcPr>
            <w:tcW w:w="1540" w:type="dxa"/>
          </w:tcPr>
          <w:p w14:paraId="6D7DF38A"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1345704767"/>
            <w:placeholder>
              <w:docPart w:val="25115F5C1F7B461FA964472D85E961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3F4F2B7"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08523765"/>
            <w:placeholder>
              <w:docPart w:val="753E682B931243108FC475E5B84ABF2F"/>
            </w:placeholder>
            <w:dropDownList>
              <w:listItem w:displayText="≥" w:value="≥"/>
              <w:listItem w:displayText="&gt;" w:value="&gt;"/>
              <w:listItem w:displayText="выбор значения" w:value="выбор значения"/>
            </w:dropDownList>
          </w:sdtPr>
          <w:sdtContent>
            <w:tc>
              <w:tcPr>
                <w:tcW w:w="1992" w:type="dxa"/>
              </w:tcPr>
              <w:p w14:paraId="37101A71" w14:textId="77777777" w:rsidR="00CD0F29" w:rsidRDefault="00CD0F29" w:rsidP="00FE0BA9">
                <w:pPr>
                  <w:jc w:val="center"/>
                  <w:rPr>
                    <w:sz w:val="20"/>
                    <w:szCs w:val="20"/>
                  </w:rPr>
                </w:pPr>
                <w:r>
                  <w:rPr>
                    <w:sz w:val="20"/>
                    <w:szCs w:val="20"/>
                  </w:rPr>
                  <w:t>≥</w:t>
                </w:r>
              </w:p>
            </w:tc>
          </w:sdtContent>
        </w:sdt>
        <w:tc>
          <w:tcPr>
            <w:tcW w:w="881" w:type="dxa"/>
          </w:tcPr>
          <w:p w14:paraId="7FD33138" w14:textId="77777777" w:rsidR="00CD0F29" w:rsidRPr="0017149E" w:rsidRDefault="00CD0F29" w:rsidP="00FE0BA9">
            <w:pPr>
              <w:jc w:val="center"/>
              <w:rPr>
                <w:sz w:val="20"/>
                <w:szCs w:val="20"/>
              </w:rPr>
            </w:pPr>
            <w:r>
              <w:rPr>
                <w:sz w:val="20"/>
                <w:szCs w:val="20"/>
              </w:rPr>
              <w:t>5</w:t>
            </w:r>
          </w:p>
        </w:tc>
        <w:sdt>
          <w:sdtPr>
            <w:rPr>
              <w:sz w:val="20"/>
              <w:szCs w:val="20"/>
            </w:rPr>
            <w:alias w:val="значение"/>
            <w:tag w:val="значение"/>
            <w:id w:val="1385451283"/>
            <w:placeholder>
              <w:docPart w:val="91C12D6F9BD740D3881C5CCAC78D7852"/>
            </w:placeholder>
            <w:dropDownList>
              <w:listItem w:displayText="≤" w:value="≤"/>
              <w:listItem w:displayText="&lt;" w:value="&lt;"/>
              <w:listItem w:displayText="выбор значения" w:value="выбор значения"/>
            </w:dropDownList>
          </w:sdtPr>
          <w:sdtContent>
            <w:tc>
              <w:tcPr>
                <w:tcW w:w="1099" w:type="dxa"/>
              </w:tcPr>
              <w:p w14:paraId="64143F2E" w14:textId="77777777" w:rsidR="00CD0F29" w:rsidRDefault="00CD0F29" w:rsidP="00FE0BA9">
                <w:pPr>
                  <w:jc w:val="center"/>
                  <w:rPr>
                    <w:sz w:val="20"/>
                    <w:szCs w:val="20"/>
                  </w:rPr>
                </w:pPr>
                <w:r>
                  <w:rPr>
                    <w:sz w:val="20"/>
                    <w:szCs w:val="20"/>
                  </w:rPr>
                  <w:t>выбор значения</w:t>
                </w:r>
              </w:p>
            </w:tc>
          </w:sdtContent>
        </w:sdt>
        <w:tc>
          <w:tcPr>
            <w:tcW w:w="1438" w:type="dxa"/>
          </w:tcPr>
          <w:p w14:paraId="77C8C211" w14:textId="77777777" w:rsidR="00CD0F29" w:rsidRPr="0017149E" w:rsidRDefault="00CD0F29" w:rsidP="00FE0BA9">
            <w:pPr>
              <w:jc w:val="center"/>
              <w:rPr>
                <w:sz w:val="20"/>
                <w:szCs w:val="20"/>
              </w:rPr>
            </w:pPr>
          </w:p>
        </w:tc>
        <w:tc>
          <w:tcPr>
            <w:tcW w:w="567" w:type="dxa"/>
          </w:tcPr>
          <w:p w14:paraId="6BC9F7C4"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339849763"/>
            <w:placeholder>
              <w:docPart w:val="04998B0541FC404F911A7961293A1D4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E330221" w14:textId="77777777" w:rsidR="00CD0F29" w:rsidRDefault="00CD0F29" w:rsidP="00FE0BA9">
                <w:pPr>
                  <w:jc w:val="center"/>
                  <w:rPr>
                    <w:sz w:val="20"/>
                    <w:szCs w:val="20"/>
                  </w:rPr>
                </w:pPr>
                <w:r>
                  <w:rPr>
                    <w:sz w:val="20"/>
                    <w:szCs w:val="20"/>
                  </w:rPr>
                  <w:t>УЗ указывает конкретное значение хар-ки</w:t>
                </w:r>
              </w:p>
            </w:tc>
          </w:sdtContent>
        </w:sdt>
      </w:tr>
      <w:tr w:rsidR="00CD0F29" w14:paraId="5CDE0E73" w14:textId="77777777" w:rsidTr="00FB77F7">
        <w:trPr>
          <w:trHeight w:val="70"/>
        </w:trPr>
        <w:tc>
          <w:tcPr>
            <w:tcW w:w="426" w:type="dxa"/>
            <w:vMerge/>
          </w:tcPr>
          <w:p w14:paraId="10EFEBD4" w14:textId="77777777" w:rsidR="00CD0F29" w:rsidRPr="0017149E" w:rsidRDefault="00CD0F29" w:rsidP="00FE0BA9">
            <w:pPr>
              <w:jc w:val="center"/>
              <w:rPr>
                <w:sz w:val="20"/>
                <w:szCs w:val="20"/>
              </w:rPr>
            </w:pPr>
          </w:p>
        </w:tc>
        <w:tc>
          <w:tcPr>
            <w:tcW w:w="993" w:type="dxa"/>
            <w:vMerge/>
          </w:tcPr>
          <w:p w14:paraId="787EEA7F" w14:textId="77777777" w:rsidR="00CD0F29" w:rsidRPr="00924D66" w:rsidRDefault="00CD0F29" w:rsidP="00FE0BA9">
            <w:pPr>
              <w:rPr>
                <w:bCs/>
                <w:sz w:val="20"/>
                <w:szCs w:val="20"/>
              </w:rPr>
            </w:pPr>
          </w:p>
        </w:tc>
        <w:tc>
          <w:tcPr>
            <w:tcW w:w="1417" w:type="dxa"/>
            <w:gridSpan w:val="2"/>
            <w:vMerge/>
          </w:tcPr>
          <w:p w14:paraId="5F36E7D3" w14:textId="301D8B8A" w:rsidR="00CD0F29" w:rsidRPr="00924D66" w:rsidRDefault="00CD0F29" w:rsidP="00FE0BA9">
            <w:pPr>
              <w:rPr>
                <w:bCs/>
                <w:sz w:val="20"/>
                <w:szCs w:val="20"/>
              </w:rPr>
            </w:pPr>
          </w:p>
        </w:tc>
        <w:tc>
          <w:tcPr>
            <w:tcW w:w="992" w:type="dxa"/>
            <w:vMerge/>
          </w:tcPr>
          <w:p w14:paraId="58687240" w14:textId="77777777" w:rsidR="00CD0F29" w:rsidRPr="00924D66" w:rsidRDefault="00CD0F29" w:rsidP="00FE0BA9">
            <w:pPr>
              <w:rPr>
                <w:sz w:val="20"/>
                <w:szCs w:val="20"/>
              </w:rPr>
            </w:pPr>
          </w:p>
        </w:tc>
        <w:tc>
          <w:tcPr>
            <w:tcW w:w="709" w:type="dxa"/>
            <w:vMerge/>
          </w:tcPr>
          <w:p w14:paraId="39F3F0F8" w14:textId="77777777" w:rsidR="00CD0F29" w:rsidRDefault="00CD0F29" w:rsidP="00FE0BA9">
            <w:pPr>
              <w:rPr>
                <w:sz w:val="20"/>
                <w:szCs w:val="20"/>
              </w:rPr>
            </w:pPr>
          </w:p>
        </w:tc>
        <w:tc>
          <w:tcPr>
            <w:tcW w:w="709" w:type="dxa"/>
            <w:vMerge/>
          </w:tcPr>
          <w:p w14:paraId="5E702D43" w14:textId="77777777" w:rsidR="00CD0F29" w:rsidRDefault="00CD0F29" w:rsidP="00FE0BA9">
            <w:pPr>
              <w:rPr>
                <w:sz w:val="20"/>
                <w:szCs w:val="20"/>
              </w:rPr>
            </w:pPr>
          </w:p>
        </w:tc>
        <w:tc>
          <w:tcPr>
            <w:tcW w:w="1540" w:type="dxa"/>
          </w:tcPr>
          <w:p w14:paraId="10855502"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1522361196"/>
            <w:placeholder>
              <w:docPart w:val="EC53EF56DAA64220AF0A32AA32B89A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61AF641"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835109148"/>
            <w:placeholder>
              <w:docPart w:val="17029AE91A9847979DC605FAA232F21B"/>
            </w:placeholder>
            <w:dropDownList>
              <w:listItem w:displayText="≥" w:value="≥"/>
              <w:listItem w:displayText="&gt;" w:value="&gt;"/>
              <w:listItem w:displayText="выбор значения" w:value="выбор значения"/>
            </w:dropDownList>
          </w:sdtPr>
          <w:sdtContent>
            <w:tc>
              <w:tcPr>
                <w:tcW w:w="1992" w:type="dxa"/>
              </w:tcPr>
              <w:p w14:paraId="33661539" w14:textId="77777777" w:rsidR="00CD0F29" w:rsidRDefault="00CD0F29" w:rsidP="00FE0BA9">
                <w:pPr>
                  <w:jc w:val="center"/>
                  <w:rPr>
                    <w:sz w:val="20"/>
                    <w:szCs w:val="20"/>
                  </w:rPr>
                </w:pPr>
                <w:r>
                  <w:rPr>
                    <w:sz w:val="20"/>
                    <w:szCs w:val="20"/>
                  </w:rPr>
                  <w:t>≥</w:t>
                </w:r>
              </w:p>
            </w:tc>
          </w:sdtContent>
        </w:sdt>
        <w:tc>
          <w:tcPr>
            <w:tcW w:w="881" w:type="dxa"/>
          </w:tcPr>
          <w:p w14:paraId="6E48FDFA" w14:textId="77777777" w:rsidR="00CD0F29" w:rsidRPr="0017149E" w:rsidRDefault="00CD0F29" w:rsidP="00FE0BA9">
            <w:pPr>
              <w:jc w:val="center"/>
              <w:rPr>
                <w:sz w:val="20"/>
                <w:szCs w:val="20"/>
              </w:rPr>
            </w:pPr>
            <w:r>
              <w:rPr>
                <w:sz w:val="20"/>
                <w:szCs w:val="20"/>
              </w:rPr>
              <w:t>57</w:t>
            </w:r>
          </w:p>
        </w:tc>
        <w:sdt>
          <w:sdtPr>
            <w:rPr>
              <w:sz w:val="20"/>
              <w:szCs w:val="20"/>
            </w:rPr>
            <w:alias w:val="значение"/>
            <w:tag w:val="значение"/>
            <w:id w:val="501553704"/>
            <w:placeholder>
              <w:docPart w:val="FFC0E4FD7B1947DBA324A6DA7A4B9C5D"/>
            </w:placeholder>
            <w:dropDownList>
              <w:listItem w:displayText="≤" w:value="≤"/>
              <w:listItem w:displayText="&lt;" w:value="&lt;"/>
              <w:listItem w:displayText="выбор значения" w:value="выбор значения"/>
            </w:dropDownList>
          </w:sdtPr>
          <w:sdtContent>
            <w:tc>
              <w:tcPr>
                <w:tcW w:w="1099" w:type="dxa"/>
              </w:tcPr>
              <w:p w14:paraId="01444A99" w14:textId="77777777" w:rsidR="00CD0F29" w:rsidRDefault="00CD0F29" w:rsidP="00FE0BA9">
                <w:pPr>
                  <w:jc w:val="center"/>
                  <w:rPr>
                    <w:sz w:val="20"/>
                    <w:szCs w:val="20"/>
                  </w:rPr>
                </w:pPr>
                <w:r>
                  <w:rPr>
                    <w:sz w:val="20"/>
                    <w:szCs w:val="20"/>
                  </w:rPr>
                  <w:t>≤</w:t>
                </w:r>
              </w:p>
            </w:tc>
          </w:sdtContent>
        </w:sdt>
        <w:tc>
          <w:tcPr>
            <w:tcW w:w="1438" w:type="dxa"/>
          </w:tcPr>
          <w:p w14:paraId="33EE7CEA" w14:textId="77777777" w:rsidR="00CD0F29" w:rsidRPr="0017149E" w:rsidRDefault="00CD0F29" w:rsidP="00FE0BA9">
            <w:pPr>
              <w:jc w:val="center"/>
              <w:rPr>
                <w:sz w:val="20"/>
                <w:szCs w:val="20"/>
              </w:rPr>
            </w:pPr>
            <w:r>
              <w:rPr>
                <w:sz w:val="20"/>
                <w:szCs w:val="20"/>
              </w:rPr>
              <w:t>62</w:t>
            </w:r>
          </w:p>
        </w:tc>
        <w:tc>
          <w:tcPr>
            <w:tcW w:w="567" w:type="dxa"/>
          </w:tcPr>
          <w:p w14:paraId="5F3AF2BA"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055691978"/>
            <w:placeholder>
              <w:docPart w:val="968CAF178F784104ABB9D385240DE1F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37EA71E" w14:textId="77777777" w:rsidR="00CD0F29" w:rsidRDefault="00CD0F29" w:rsidP="00FE0BA9">
                <w:pPr>
                  <w:jc w:val="center"/>
                  <w:rPr>
                    <w:sz w:val="20"/>
                    <w:szCs w:val="20"/>
                  </w:rPr>
                </w:pPr>
                <w:r w:rsidRPr="007778C6">
                  <w:rPr>
                    <w:sz w:val="20"/>
                    <w:szCs w:val="20"/>
                  </w:rPr>
                  <w:t>УЗ указывает конкретное значение хар-ки</w:t>
                </w:r>
              </w:p>
            </w:tc>
          </w:sdtContent>
        </w:sdt>
      </w:tr>
      <w:tr w:rsidR="00CD0F29" w14:paraId="3DD4BDAC" w14:textId="77777777" w:rsidTr="00FB77F7">
        <w:tc>
          <w:tcPr>
            <w:tcW w:w="426" w:type="dxa"/>
            <w:vMerge/>
          </w:tcPr>
          <w:p w14:paraId="4DDD48FD" w14:textId="77777777" w:rsidR="00CD0F29" w:rsidRPr="0017149E" w:rsidRDefault="00CD0F29" w:rsidP="00FE0BA9">
            <w:pPr>
              <w:jc w:val="center"/>
              <w:rPr>
                <w:sz w:val="20"/>
                <w:szCs w:val="20"/>
              </w:rPr>
            </w:pPr>
          </w:p>
        </w:tc>
        <w:tc>
          <w:tcPr>
            <w:tcW w:w="993" w:type="dxa"/>
            <w:vMerge/>
          </w:tcPr>
          <w:p w14:paraId="19F8AD14" w14:textId="77777777" w:rsidR="00CD0F29" w:rsidRPr="00924D66" w:rsidRDefault="00CD0F29" w:rsidP="00FE0BA9">
            <w:pPr>
              <w:rPr>
                <w:bCs/>
                <w:sz w:val="20"/>
                <w:szCs w:val="20"/>
              </w:rPr>
            </w:pPr>
          </w:p>
        </w:tc>
        <w:tc>
          <w:tcPr>
            <w:tcW w:w="1417" w:type="dxa"/>
            <w:gridSpan w:val="2"/>
            <w:vMerge/>
          </w:tcPr>
          <w:p w14:paraId="3D45EB60" w14:textId="37F70146" w:rsidR="00CD0F29" w:rsidRPr="00924D66" w:rsidRDefault="00CD0F29" w:rsidP="00FE0BA9">
            <w:pPr>
              <w:rPr>
                <w:bCs/>
                <w:sz w:val="20"/>
                <w:szCs w:val="20"/>
              </w:rPr>
            </w:pPr>
          </w:p>
        </w:tc>
        <w:tc>
          <w:tcPr>
            <w:tcW w:w="992" w:type="dxa"/>
            <w:vMerge/>
          </w:tcPr>
          <w:p w14:paraId="3E639712" w14:textId="77777777" w:rsidR="00CD0F29" w:rsidRPr="00924D66" w:rsidRDefault="00CD0F29" w:rsidP="00FE0BA9">
            <w:pPr>
              <w:rPr>
                <w:sz w:val="20"/>
                <w:szCs w:val="20"/>
              </w:rPr>
            </w:pPr>
          </w:p>
        </w:tc>
        <w:tc>
          <w:tcPr>
            <w:tcW w:w="709" w:type="dxa"/>
            <w:vMerge/>
          </w:tcPr>
          <w:p w14:paraId="0DA7552D" w14:textId="77777777" w:rsidR="00CD0F29" w:rsidRDefault="00CD0F29" w:rsidP="00FE0BA9">
            <w:pPr>
              <w:rPr>
                <w:sz w:val="20"/>
                <w:szCs w:val="20"/>
              </w:rPr>
            </w:pPr>
          </w:p>
        </w:tc>
        <w:tc>
          <w:tcPr>
            <w:tcW w:w="709" w:type="dxa"/>
            <w:vMerge/>
          </w:tcPr>
          <w:p w14:paraId="677B4556" w14:textId="77777777" w:rsidR="00CD0F29" w:rsidRDefault="00CD0F29" w:rsidP="00FE0BA9">
            <w:pPr>
              <w:rPr>
                <w:sz w:val="20"/>
                <w:szCs w:val="20"/>
              </w:rPr>
            </w:pPr>
          </w:p>
        </w:tc>
        <w:tc>
          <w:tcPr>
            <w:tcW w:w="1540" w:type="dxa"/>
          </w:tcPr>
          <w:p w14:paraId="7F1FD199"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1470789990"/>
            <w:placeholder>
              <w:docPart w:val="9684763C35CA4F0F9107FD2308ED73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2B8E73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77270496"/>
            <w:placeholder>
              <w:docPart w:val="1BDEFEA0BA9F4C5DAF843E629944274A"/>
            </w:placeholder>
            <w:dropDownList>
              <w:listItem w:displayText="≥" w:value="≥"/>
              <w:listItem w:displayText="&gt;" w:value="&gt;"/>
              <w:listItem w:displayText="выбор значения" w:value="выбор значения"/>
            </w:dropDownList>
          </w:sdtPr>
          <w:sdtContent>
            <w:tc>
              <w:tcPr>
                <w:tcW w:w="1992" w:type="dxa"/>
              </w:tcPr>
              <w:p w14:paraId="0A8B4D4D" w14:textId="77777777" w:rsidR="00CD0F29" w:rsidRDefault="00CD0F29" w:rsidP="00FE0BA9">
                <w:pPr>
                  <w:jc w:val="center"/>
                  <w:rPr>
                    <w:sz w:val="20"/>
                    <w:szCs w:val="20"/>
                  </w:rPr>
                </w:pPr>
                <w:r>
                  <w:rPr>
                    <w:sz w:val="20"/>
                    <w:szCs w:val="20"/>
                  </w:rPr>
                  <w:t>≥</w:t>
                </w:r>
              </w:p>
            </w:tc>
          </w:sdtContent>
        </w:sdt>
        <w:tc>
          <w:tcPr>
            <w:tcW w:w="881" w:type="dxa"/>
          </w:tcPr>
          <w:p w14:paraId="1D21436A" w14:textId="77777777" w:rsidR="00CD0F29" w:rsidRDefault="00CD0F29" w:rsidP="00FE0BA9">
            <w:pPr>
              <w:jc w:val="center"/>
              <w:rPr>
                <w:sz w:val="20"/>
                <w:szCs w:val="20"/>
              </w:rPr>
            </w:pPr>
            <w:r>
              <w:rPr>
                <w:sz w:val="20"/>
                <w:szCs w:val="20"/>
              </w:rPr>
              <w:t>47,5</w:t>
            </w:r>
          </w:p>
        </w:tc>
        <w:tc>
          <w:tcPr>
            <w:tcW w:w="1099" w:type="dxa"/>
          </w:tcPr>
          <w:p w14:paraId="20240C12" w14:textId="77777777" w:rsidR="00CD0F29" w:rsidRDefault="00CD0F29" w:rsidP="00FE0BA9">
            <w:pPr>
              <w:jc w:val="center"/>
              <w:rPr>
                <w:sz w:val="20"/>
                <w:szCs w:val="20"/>
              </w:rPr>
            </w:pPr>
          </w:p>
        </w:tc>
        <w:tc>
          <w:tcPr>
            <w:tcW w:w="1438" w:type="dxa"/>
          </w:tcPr>
          <w:p w14:paraId="21EFDF94" w14:textId="77777777" w:rsidR="00CD0F29" w:rsidRDefault="00CD0F29" w:rsidP="00FE0BA9">
            <w:pPr>
              <w:jc w:val="center"/>
              <w:rPr>
                <w:sz w:val="20"/>
                <w:szCs w:val="20"/>
              </w:rPr>
            </w:pPr>
          </w:p>
        </w:tc>
        <w:tc>
          <w:tcPr>
            <w:tcW w:w="567" w:type="dxa"/>
          </w:tcPr>
          <w:p w14:paraId="0A60E21C" w14:textId="77777777" w:rsidR="00CD0F29" w:rsidRDefault="00CD0F29" w:rsidP="00FE0BA9">
            <w:pPr>
              <w:jc w:val="center"/>
              <w:rPr>
                <w:sz w:val="20"/>
                <w:szCs w:val="20"/>
              </w:rPr>
            </w:pPr>
            <w:r>
              <w:rPr>
                <w:sz w:val="20"/>
                <w:szCs w:val="20"/>
              </w:rPr>
              <w:t>см</w:t>
            </w:r>
          </w:p>
        </w:tc>
        <w:tc>
          <w:tcPr>
            <w:tcW w:w="1417" w:type="dxa"/>
          </w:tcPr>
          <w:p w14:paraId="41CF03E2" w14:textId="77777777" w:rsidR="00CD0F29" w:rsidRDefault="00CD0F2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4950E4" w14:paraId="47D5B75D" w14:textId="77777777" w:rsidTr="00FB77F7">
        <w:tc>
          <w:tcPr>
            <w:tcW w:w="426" w:type="dxa"/>
            <w:vMerge/>
          </w:tcPr>
          <w:p w14:paraId="257D3312" w14:textId="77777777" w:rsidR="00CD0F29" w:rsidRPr="0017149E" w:rsidRDefault="00CD0F29" w:rsidP="00FE0BA9">
            <w:pPr>
              <w:jc w:val="center"/>
              <w:rPr>
                <w:sz w:val="20"/>
                <w:szCs w:val="20"/>
              </w:rPr>
            </w:pPr>
          </w:p>
        </w:tc>
        <w:tc>
          <w:tcPr>
            <w:tcW w:w="993" w:type="dxa"/>
            <w:vMerge/>
          </w:tcPr>
          <w:p w14:paraId="5544528C" w14:textId="77777777" w:rsidR="00CD0F29" w:rsidRPr="00924D66" w:rsidRDefault="00CD0F29" w:rsidP="00FE0BA9">
            <w:pPr>
              <w:rPr>
                <w:bCs/>
                <w:sz w:val="20"/>
                <w:szCs w:val="20"/>
              </w:rPr>
            </w:pPr>
          </w:p>
        </w:tc>
        <w:tc>
          <w:tcPr>
            <w:tcW w:w="1417" w:type="dxa"/>
            <w:gridSpan w:val="2"/>
            <w:vMerge/>
          </w:tcPr>
          <w:p w14:paraId="4F1D0D3C" w14:textId="74149927" w:rsidR="00CD0F29" w:rsidRPr="00924D66" w:rsidRDefault="00CD0F29" w:rsidP="00FE0BA9">
            <w:pPr>
              <w:rPr>
                <w:bCs/>
                <w:sz w:val="20"/>
                <w:szCs w:val="20"/>
              </w:rPr>
            </w:pPr>
          </w:p>
        </w:tc>
        <w:tc>
          <w:tcPr>
            <w:tcW w:w="992" w:type="dxa"/>
            <w:vMerge/>
          </w:tcPr>
          <w:p w14:paraId="28918C84" w14:textId="77777777" w:rsidR="00CD0F29" w:rsidRPr="00924D66" w:rsidRDefault="00CD0F29" w:rsidP="00FE0BA9">
            <w:pPr>
              <w:rPr>
                <w:sz w:val="20"/>
                <w:szCs w:val="20"/>
              </w:rPr>
            </w:pPr>
          </w:p>
        </w:tc>
        <w:tc>
          <w:tcPr>
            <w:tcW w:w="709" w:type="dxa"/>
            <w:vMerge/>
          </w:tcPr>
          <w:p w14:paraId="72C875FF" w14:textId="77777777" w:rsidR="00CD0F29" w:rsidRDefault="00CD0F29" w:rsidP="00FE0BA9">
            <w:pPr>
              <w:rPr>
                <w:sz w:val="20"/>
                <w:szCs w:val="20"/>
              </w:rPr>
            </w:pPr>
          </w:p>
        </w:tc>
        <w:tc>
          <w:tcPr>
            <w:tcW w:w="709" w:type="dxa"/>
            <w:vMerge/>
          </w:tcPr>
          <w:p w14:paraId="0F63B3DF" w14:textId="77777777" w:rsidR="00CD0F29" w:rsidRDefault="00CD0F29" w:rsidP="00FE0BA9">
            <w:pPr>
              <w:rPr>
                <w:sz w:val="20"/>
                <w:szCs w:val="20"/>
              </w:rPr>
            </w:pPr>
          </w:p>
        </w:tc>
        <w:tc>
          <w:tcPr>
            <w:tcW w:w="1540" w:type="dxa"/>
          </w:tcPr>
          <w:p w14:paraId="7EF82BC7"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1465767985"/>
            <w:placeholder>
              <w:docPart w:val="673CB012918546469D5424ABBC32C2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1B47339"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82940655"/>
            <w:placeholder>
              <w:docPart w:val="10BAFC336E0E4B84B85738AC59EBA581"/>
            </w:placeholder>
            <w:dropDownList>
              <w:listItem w:displayText="≥" w:value="≥"/>
              <w:listItem w:displayText="&gt;" w:value="&gt;"/>
              <w:listItem w:displayText="выбор значения" w:value="выбор значения"/>
            </w:dropDownList>
          </w:sdtPr>
          <w:sdtContent>
            <w:tc>
              <w:tcPr>
                <w:tcW w:w="1992" w:type="dxa"/>
              </w:tcPr>
              <w:p w14:paraId="52B503FC" w14:textId="77777777" w:rsidR="00CD0F29" w:rsidRDefault="00CD0F29" w:rsidP="00FE0BA9">
                <w:pPr>
                  <w:jc w:val="center"/>
                  <w:rPr>
                    <w:sz w:val="20"/>
                    <w:szCs w:val="20"/>
                  </w:rPr>
                </w:pPr>
                <w:r>
                  <w:rPr>
                    <w:sz w:val="20"/>
                    <w:szCs w:val="20"/>
                  </w:rPr>
                  <w:t>≥</w:t>
                </w:r>
              </w:p>
            </w:tc>
          </w:sdtContent>
        </w:sdt>
        <w:tc>
          <w:tcPr>
            <w:tcW w:w="881" w:type="dxa"/>
          </w:tcPr>
          <w:p w14:paraId="0566AFD2" w14:textId="77777777" w:rsidR="00CD0F29" w:rsidRDefault="00CD0F29" w:rsidP="00FE0BA9">
            <w:pPr>
              <w:jc w:val="center"/>
              <w:rPr>
                <w:sz w:val="20"/>
                <w:szCs w:val="20"/>
              </w:rPr>
            </w:pPr>
            <w:r>
              <w:rPr>
                <w:sz w:val="20"/>
                <w:szCs w:val="20"/>
              </w:rPr>
              <w:t>3</w:t>
            </w:r>
          </w:p>
        </w:tc>
        <w:tc>
          <w:tcPr>
            <w:tcW w:w="1099" w:type="dxa"/>
          </w:tcPr>
          <w:p w14:paraId="4F73B386" w14:textId="77777777" w:rsidR="00CD0F29" w:rsidRDefault="00CD0F29" w:rsidP="00FE0BA9">
            <w:pPr>
              <w:jc w:val="center"/>
              <w:rPr>
                <w:sz w:val="20"/>
                <w:szCs w:val="20"/>
              </w:rPr>
            </w:pPr>
          </w:p>
        </w:tc>
        <w:tc>
          <w:tcPr>
            <w:tcW w:w="1438" w:type="dxa"/>
          </w:tcPr>
          <w:p w14:paraId="24BB0A47" w14:textId="77777777" w:rsidR="00CD0F29" w:rsidRDefault="00CD0F29" w:rsidP="00FE0BA9">
            <w:pPr>
              <w:jc w:val="center"/>
              <w:rPr>
                <w:sz w:val="20"/>
                <w:szCs w:val="20"/>
              </w:rPr>
            </w:pPr>
          </w:p>
        </w:tc>
        <w:tc>
          <w:tcPr>
            <w:tcW w:w="567" w:type="dxa"/>
          </w:tcPr>
          <w:p w14:paraId="3685FD2A"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4D4E1703"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421638F" w14:textId="77777777" w:rsidTr="00FB77F7">
        <w:tc>
          <w:tcPr>
            <w:tcW w:w="426" w:type="dxa"/>
            <w:vMerge/>
          </w:tcPr>
          <w:p w14:paraId="6CE84C7D" w14:textId="77777777" w:rsidR="00CD0F29" w:rsidRPr="0017149E" w:rsidRDefault="00CD0F29" w:rsidP="00FE0BA9">
            <w:pPr>
              <w:jc w:val="center"/>
              <w:rPr>
                <w:sz w:val="20"/>
                <w:szCs w:val="20"/>
              </w:rPr>
            </w:pPr>
          </w:p>
        </w:tc>
        <w:tc>
          <w:tcPr>
            <w:tcW w:w="993" w:type="dxa"/>
            <w:vMerge/>
          </w:tcPr>
          <w:p w14:paraId="0BB95A7B" w14:textId="77777777" w:rsidR="00CD0F29" w:rsidRPr="00924D66" w:rsidRDefault="00CD0F29" w:rsidP="00FE0BA9">
            <w:pPr>
              <w:rPr>
                <w:bCs/>
                <w:sz w:val="20"/>
                <w:szCs w:val="20"/>
              </w:rPr>
            </w:pPr>
          </w:p>
        </w:tc>
        <w:tc>
          <w:tcPr>
            <w:tcW w:w="1417" w:type="dxa"/>
            <w:gridSpan w:val="2"/>
            <w:vMerge/>
          </w:tcPr>
          <w:p w14:paraId="26CB5238" w14:textId="391F958F" w:rsidR="00CD0F29" w:rsidRPr="00924D66" w:rsidRDefault="00CD0F29" w:rsidP="00FE0BA9">
            <w:pPr>
              <w:rPr>
                <w:bCs/>
                <w:sz w:val="20"/>
                <w:szCs w:val="20"/>
              </w:rPr>
            </w:pPr>
          </w:p>
        </w:tc>
        <w:tc>
          <w:tcPr>
            <w:tcW w:w="992" w:type="dxa"/>
            <w:vMerge/>
          </w:tcPr>
          <w:p w14:paraId="611DFD17" w14:textId="77777777" w:rsidR="00CD0F29" w:rsidRPr="00924D66" w:rsidRDefault="00CD0F29" w:rsidP="00FE0BA9">
            <w:pPr>
              <w:rPr>
                <w:sz w:val="20"/>
                <w:szCs w:val="20"/>
              </w:rPr>
            </w:pPr>
          </w:p>
        </w:tc>
        <w:tc>
          <w:tcPr>
            <w:tcW w:w="709" w:type="dxa"/>
            <w:vMerge/>
          </w:tcPr>
          <w:p w14:paraId="568357E3" w14:textId="77777777" w:rsidR="00CD0F29" w:rsidRDefault="00CD0F29" w:rsidP="00FE0BA9">
            <w:pPr>
              <w:rPr>
                <w:sz w:val="20"/>
                <w:szCs w:val="20"/>
              </w:rPr>
            </w:pPr>
          </w:p>
        </w:tc>
        <w:tc>
          <w:tcPr>
            <w:tcW w:w="709" w:type="dxa"/>
            <w:vMerge/>
          </w:tcPr>
          <w:p w14:paraId="07CF74F6" w14:textId="77777777" w:rsidR="00CD0F29" w:rsidRDefault="00CD0F29" w:rsidP="00FE0BA9">
            <w:pPr>
              <w:rPr>
                <w:sz w:val="20"/>
                <w:szCs w:val="20"/>
              </w:rPr>
            </w:pPr>
          </w:p>
        </w:tc>
        <w:tc>
          <w:tcPr>
            <w:tcW w:w="1540" w:type="dxa"/>
          </w:tcPr>
          <w:p w14:paraId="3CC6BE82"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1149441461"/>
            <w:placeholder>
              <w:docPart w:val="8B92AF2F0FEE4BDCA2613FE730EC04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F876375"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50454451"/>
            <w:placeholder>
              <w:docPart w:val="79CFB391FD2F47E689C6C6C32BA11FE3"/>
            </w:placeholder>
            <w:dropDownList>
              <w:listItem w:displayText="≥" w:value="≥"/>
              <w:listItem w:displayText="&gt;" w:value="&gt;"/>
              <w:listItem w:displayText="выбор значения" w:value="выбор значения"/>
            </w:dropDownList>
          </w:sdtPr>
          <w:sdtContent>
            <w:tc>
              <w:tcPr>
                <w:tcW w:w="1992" w:type="dxa"/>
              </w:tcPr>
              <w:p w14:paraId="77FF5E5C" w14:textId="77777777" w:rsidR="00CD0F29" w:rsidRDefault="00CD0F29" w:rsidP="00FE0BA9">
                <w:pPr>
                  <w:jc w:val="center"/>
                  <w:rPr>
                    <w:sz w:val="20"/>
                    <w:szCs w:val="20"/>
                  </w:rPr>
                </w:pPr>
                <w:r>
                  <w:rPr>
                    <w:sz w:val="20"/>
                    <w:szCs w:val="20"/>
                  </w:rPr>
                  <w:t>≥</w:t>
                </w:r>
              </w:p>
            </w:tc>
          </w:sdtContent>
        </w:sdt>
        <w:tc>
          <w:tcPr>
            <w:tcW w:w="881" w:type="dxa"/>
          </w:tcPr>
          <w:p w14:paraId="1AD3EDFA" w14:textId="77777777" w:rsidR="00CD0F29" w:rsidRDefault="00CD0F29" w:rsidP="00FE0BA9">
            <w:pPr>
              <w:jc w:val="center"/>
              <w:rPr>
                <w:sz w:val="20"/>
                <w:szCs w:val="20"/>
              </w:rPr>
            </w:pPr>
            <w:r>
              <w:rPr>
                <w:sz w:val="20"/>
                <w:szCs w:val="20"/>
              </w:rPr>
              <w:t>6</w:t>
            </w:r>
          </w:p>
        </w:tc>
        <w:tc>
          <w:tcPr>
            <w:tcW w:w="1099" w:type="dxa"/>
          </w:tcPr>
          <w:p w14:paraId="4F5D61B7" w14:textId="77777777" w:rsidR="00CD0F29" w:rsidRDefault="00CD0F29" w:rsidP="00FE0BA9">
            <w:pPr>
              <w:jc w:val="center"/>
              <w:rPr>
                <w:sz w:val="20"/>
                <w:szCs w:val="20"/>
              </w:rPr>
            </w:pPr>
          </w:p>
        </w:tc>
        <w:tc>
          <w:tcPr>
            <w:tcW w:w="1438" w:type="dxa"/>
          </w:tcPr>
          <w:p w14:paraId="4C7A97C6" w14:textId="77777777" w:rsidR="00CD0F29" w:rsidRDefault="00CD0F29" w:rsidP="00FE0BA9">
            <w:pPr>
              <w:jc w:val="center"/>
              <w:rPr>
                <w:sz w:val="20"/>
                <w:szCs w:val="20"/>
              </w:rPr>
            </w:pPr>
          </w:p>
        </w:tc>
        <w:tc>
          <w:tcPr>
            <w:tcW w:w="567" w:type="dxa"/>
          </w:tcPr>
          <w:p w14:paraId="161D6F28" w14:textId="77777777" w:rsidR="00CD0F29" w:rsidRDefault="00CD0F29" w:rsidP="00FE0BA9">
            <w:pPr>
              <w:jc w:val="center"/>
              <w:rPr>
                <w:sz w:val="20"/>
                <w:szCs w:val="20"/>
              </w:rPr>
            </w:pPr>
            <w:r>
              <w:rPr>
                <w:sz w:val="20"/>
                <w:szCs w:val="20"/>
              </w:rPr>
              <w:t>см</w:t>
            </w:r>
          </w:p>
        </w:tc>
        <w:tc>
          <w:tcPr>
            <w:tcW w:w="1417" w:type="dxa"/>
          </w:tcPr>
          <w:p w14:paraId="023E1E69"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5E03AA85" w14:textId="77777777" w:rsidTr="00FB77F7">
        <w:tc>
          <w:tcPr>
            <w:tcW w:w="426" w:type="dxa"/>
            <w:vMerge/>
          </w:tcPr>
          <w:p w14:paraId="2FF52E62" w14:textId="77777777" w:rsidR="00CD0F29" w:rsidRPr="0017149E" w:rsidRDefault="00CD0F29" w:rsidP="00FE0BA9">
            <w:pPr>
              <w:jc w:val="center"/>
              <w:rPr>
                <w:sz w:val="20"/>
                <w:szCs w:val="20"/>
              </w:rPr>
            </w:pPr>
          </w:p>
        </w:tc>
        <w:tc>
          <w:tcPr>
            <w:tcW w:w="993" w:type="dxa"/>
            <w:vMerge/>
          </w:tcPr>
          <w:p w14:paraId="46F1F45C" w14:textId="77777777" w:rsidR="00CD0F29" w:rsidRPr="00924D66" w:rsidRDefault="00CD0F29" w:rsidP="00FE0BA9">
            <w:pPr>
              <w:rPr>
                <w:bCs/>
                <w:sz w:val="20"/>
                <w:szCs w:val="20"/>
              </w:rPr>
            </w:pPr>
          </w:p>
        </w:tc>
        <w:tc>
          <w:tcPr>
            <w:tcW w:w="1417" w:type="dxa"/>
            <w:gridSpan w:val="2"/>
            <w:vMerge/>
          </w:tcPr>
          <w:p w14:paraId="6C013061" w14:textId="60D0D7C1" w:rsidR="00CD0F29" w:rsidRPr="00924D66" w:rsidRDefault="00CD0F29" w:rsidP="00FE0BA9">
            <w:pPr>
              <w:rPr>
                <w:bCs/>
                <w:sz w:val="20"/>
                <w:szCs w:val="20"/>
              </w:rPr>
            </w:pPr>
          </w:p>
        </w:tc>
        <w:tc>
          <w:tcPr>
            <w:tcW w:w="992" w:type="dxa"/>
            <w:vMerge/>
          </w:tcPr>
          <w:p w14:paraId="04A9DDB9" w14:textId="77777777" w:rsidR="00CD0F29" w:rsidRPr="00924D66" w:rsidRDefault="00CD0F29" w:rsidP="00FE0BA9">
            <w:pPr>
              <w:rPr>
                <w:sz w:val="20"/>
                <w:szCs w:val="20"/>
              </w:rPr>
            </w:pPr>
          </w:p>
        </w:tc>
        <w:tc>
          <w:tcPr>
            <w:tcW w:w="709" w:type="dxa"/>
            <w:vMerge/>
          </w:tcPr>
          <w:p w14:paraId="03ABA5A7" w14:textId="77777777" w:rsidR="00CD0F29" w:rsidRDefault="00CD0F29" w:rsidP="00FE0BA9">
            <w:pPr>
              <w:rPr>
                <w:sz w:val="20"/>
                <w:szCs w:val="20"/>
              </w:rPr>
            </w:pPr>
          </w:p>
        </w:tc>
        <w:tc>
          <w:tcPr>
            <w:tcW w:w="709" w:type="dxa"/>
            <w:vMerge/>
          </w:tcPr>
          <w:p w14:paraId="6AFEA7EB" w14:textId="77777777" w:rsidR="00CD0F29" w:rsidRDefault="00CD0F29" w:rsidP="00FE0BA9">
            <w:pPr>
              <w:rPr>
                <w:sz w:val="20"/>
                <w:szCs w:val="20"/>
              </w:rPr>
            </w:pPr>
          </w:p>
        </w:tc>
        <w:tc>
          <w:tcPr>
            <w:tcW w:w="1540" w:type="dxa"/>
          </w:tcPr>
          <w:p w14:paraId="467CE1AD"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2079282951"/>
            <w:placeholder>
              <w:docPart w:val="B0966F5FC00C4D39A649B374696F8B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FEA74B4"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29346470"/>
            <w:placeholder>
              <w:docPart w:val="AF4F9C57409942D7A3153B99E3FA5673"/>
            </w:placeholder>
            <w:dropDownList>
              <w:listItem w:displayText="≥" w:value="≥"/>
              <w:listItem w:displayText="&gt;" w:value="&gt;"/>
              <w:listItem w:displayText="выбор значения" w:value="выбор значения"/>
            </w:dropDownList>
          </w:sdtPr>
          <w:sdtContent>
            <w:tc>
              <w:tcPr>
                <w:tcW w:w="1992" w:type="dxa"/>
              </w:tcPr>
              <w:p w14:paraId="208BE27A" w14:textId="77777777" w:rsidR="00CD0F29" w:rsidRDefault="00CD0F29" w:rsidP="00FE0BA9">
                <w:pPr>
                  <w:jc w:val="center"/>
                  <w:rPr>
                    <w:sz w:val="20"/>
                    <w:szCs w:val="20"/>
                  </w:rPr>
                </w:pPr>
                <w:r>
                  <w:rPr>
                    <w:sz w:val="20"/>
                    <w:szCs w:val="20"/>
                  </w:rPr>
                  <w:t>≥</w:t>
                </w:r>
              </w:p>
            </w:tc>
          </w:sdtContent>
        </w:sdt>
        <w:tc>
          <w:tcPr>
            <w:tcW w:w="881" w:type="dxa"/>
          </w:tcPr>
          <w:p w14:paraId="317C27EE" w14:textId="77777777" w:rsidR="00CD0F29" w:rsidRDefault="00CD0F29" w:rsidP="00FE0BA9">
            <w:pPr>
              <w:jc w:val="center"/>
              <w:rPr>
                <w:sz w:val="20"/>
                <w:szCs w:val="20"/>
              </w:rPr>
            </w:pPr>
            <w:r>
              <w:rPr>
                <w:sz w:val="20"/>
                <w:szCs w:val="20"/>
              </w:rPr>
              <w:t>27</w:t>
            </w:r>
          </w:p>
        </w:tc>
        <w:sdt>
          <w:sdtPr>
            <w:rPr>
              <w:sz w:val="20"/>
              <w:szCs w:val="20"/>
            </w:rPr>
            <w:alias w:val="значение"/>
            <w:tag w:val="значение"/>
            <w:id w:val="1868017056"/>
            <w:placeholder>
              <w:docPart w:val="5E66B35CAE5A429FBF4ADE405D486A6C"/>
            </w:placeholder>
            <w:dropDownList>
              <w:listItem w:displayText="≤" w:value="≤"/>
              <w:listItem w:displayText="&lt;" w:value="&lt;"/>
              <w:listItem w:displayText="выбор значения" w:value="выбор значения"/>
            </w:dropDownList>
          </w:sdtPr>
          <w:sdtContent>
            <w:tc>
              <w:tcPr>
                <w:tcW w:w="1099" w:type="dxa"/>
              </w:tcPr>
              <w:p w14:paraId="0314A57D" w14:textId="77777777" w:rsidR="00CD0F29" w:rsidRDefault="00CD0F29" w:rsidP="00FE0BA9">
                <w:pPr>
                  <w:jc w:val="center"/>
                  <w:rPr>
                    <w:sz w:val="20"/>
                    <w:szCs w:val="20"/>
                  </w:rPr>
                </w:pPr>
                <w:r>
                  <w:rPr>
                    <w:sz w:val="20"/>
                    <w:szCs w:val="20"/>
                  </w:rPr>
                  <w:t>≤</w:t>
                </w:r>
              </w:p>
            </w:tc>
          </w:sdtContent>
        </w:sdt>
        <w:tc>
          <w:tcPr>
            <w:tcW w:w="1438" w:type="dxa"/>
          </w:tcPr>
          <w:p w14:paraId="4A1D5F96" w14:textId="77777777" w:rsidR="00CD0F29" w:rsidRDefault="00CD0F29" w:rsidP="00FE0BA9">
            <w:pPr>
              <w:jc w:val="center"/>
              <w:rPr>
                <w:sz w:val="20"/>
                <w:szCs w:val="20"/>
              </w:rPr>
            </w:pPr>
            <w:r>
              <w:rPr>
                <w:sz w:val="20"/>
                <w:szCs w:val="20"/>
              </w:rPr>
              <w:t>30</w:t>
            </w:r>
          </w:p>
        </w:tc>
        <w:tc>
          <w:tcPr>
            <w:tcW w:w="567" w:type="dxa"/>
          </w:tcPr>
          <w:p w14:paraId="63E8D9A8" w14:textId="77777777" w:rsidR="00CD0F29" w:rsidRDefault="00CD0F29" w:rsidP="00FE0BA9">
            <w:pPr>
              <w:jc w:val="center"/>
              <w:rPr>
                <w:sz w:val="20"/>
                <w:szCs w:val="20"/>
              </w:rPr>
            </w:pPr>
            <w:r>
              <w:rPr>
                <w:sz w:val="20"/>
                <w:szCs w:val="20"/>
              </w:rPr>
              <w:t>см</w:t>
            </w:r>
          </w:p>
        </w:tc>
        <w:tc>
          <w:tcPr>
            <w:tcW w:w="1417" w:type="dxa"/>
          </w:tcPr>
          <w:p w14:paraId="76F2DC8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958B13A" w14:textId="77777777" w:rsidTr="00FB77F7">
        <w:tc>
          <w:tcPr>
            <w:tcW w:w="426" w:type="dxa"/>
            <w:vMerge/>
          </w:tcPr>
          <w:p w14:paraId="4DB18B0E" w14:textId="77777777" w:rsidR="00CD0F29" w:rsidRPr="0017149E" w:rsidRDefault="00CD0F29" w:rsidP="00FE0BA9">
            <w:pPr>
              <w:jc w:val="center"/>
              <w:rPr>
                <w:sz w:val="20"/>
                <w:szCs w:val="20"/>
              </w:rPr>
            </w:pPr>
          </w:p>
        </w:tc>
        <w:tc>
          <w:tcPr>
            <w:tcW w:w="993" w:type="dxa"/>
            <w:vMerge/>
          </w:tcPr>
          <w:p w14:paraId="481B7222" w14:textId="77777777" w:rsidR="00CD0F29" w:rsidRPr="00924D66" w:rsidRDefault="00CD0F29" w:rsidP="00FE0BA9">
            <w:pPr>
              <w:rPr>
                <w:bCs/>
                <w:sz w:val="20"/>
                <w:szCs w:val="20"/>
              </w:rPr>
            </w:pPr>
          </w:p>
        </w:tc>
        <w:tc>
          <w:tcPr>
            <w:tcW w:w="1417" w:type="dxa"/>
            <w:gridSpan w:val="2"/>
            <w:vMerge/>
          </w:tcPr>
          <w:p w14:paraId="2F3070A7" w14:textId="4B3840D1" w:rsidR="00CD0F29" w:rsidRPr="00924D66" w:rsidRDefault="00CD0F29" w:rsidP="00FE0BA9">
            <w:pPr>
              <w:rPr>
                <w:bCs/>
                <w:sz w:val="20"/>
                <w:szCs w:val="20"/>
              </w:rPr>
            </w:pPr>
          </w:p>
        </w:tc>
        <w:tc>
          <w:tcPr>
            <w:tcW w:w="992" w:type="dxa"/>
            <w:vMerge/>
          </w:tcPr>
          <w:p w14:paraId="705E84F7" w14:textId="77777777" w:rsidR="00CD0F29" w:rsidRPr="00924D66" w:rsidRDefault="00CD0F29" w:rsidP="00FE0BA9">
            <w:pPr>
              <w:rPr>
                <w:sz w:val="20"/>
                <w:szCs w:val="20"/>
              </w:rPr>
            </w:pPr>
          </w:p>
        </w:tc>
        <w:tc>
          <w:tcPr>
            <w:tcW w:w="709" w:type="dxa"/>
            <w:vMerge/>
          </w:tcPr>
          <w:p w14:paraId="751FF0D0" w14:textId="77777777" w:rsidR="00CD0F29" w:rsidRDefault="00CD0F29" w:rsidP="00FE0BA9">
            <w:pPr>
              <w:rPr>
                <w:sz w:val="20"/>
                <w:szCs w:val="20"/>
              </w:rPr>
            </w:pPr>
          </w:p>
        </w:tc>
        <w:tc>
          <w:tcPr>
            <w:tcW w:w="709" w:type="dxa"/>
            <w:vMerge/>
          </w:tcPr>
          <w:p w14:paraId="656649C8" w14:textId="77777777" w:rsidR="00CD0F29" w:rsidRDefault="00CD0F29" w:rsidP="00FE0BA9">
            <w:pPr>
              <w:rPr>
                <w:sz w:val="20"/>
                <w:szCs w:val="20"/>
              </w:rPr>
            </w:pPr>
          </w:p>
        </w:tc>
        <w:tc>
          <w:tcPr>
            <w:tcW w:w="1540" w:type="dxa"/>
          </w:tcPr>
          <w:p w14:paraId="20295EFE"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118573967"/>
            <w:placeholder>
              <w:docPart w:val="D58881FF21B44FCF978B32B79B88C55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E2DE7E0"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41408678"/>
            <w:placeholder>
              <w:docPart w:val="60B424883E644FDD84E8B8B91011AB0A"/>
            </w:placeholder>
            <w:dropDownList>
              <w:listItem w:displayText="≥" w:value="≥"/>
              <w:listItem w:displayText="&gt;" w:value="&gt;"/>
              <w:listItem w:displayText="выбор значения" w:value="выбор значения"/>
            </w:dropDownList>
          </w:sdtPr>
          <w:sdtContent>
            <w:tc>
              <w:tcPr>
                <w:tcW w:w="1992" w:type="dxa"/>
              </w:tcPr>
              <w:p w14:paraId="72255FA7" w14:textId="77777777" w:rsidR="00CD0F29" w:rsidRDefault="00CD0F29" w:rsidP="00FE0BA9">
                <w:pPr>
                  <w:jc w:val="center"/>
                  <w:rPr>
                    <w:sz w:val="20"/>
                    <w:szCs w:val="20"/>
                  </w:rPr>
                </w:pPr>
                <w:r>
                  <w:rPr>
                    <w:sz w:val="20"/>
                    <w:szCs w:val="20"/>
                  </w:rPr>
                  <w:t>≥</w:t>
                </w:r>
              </w:p>
            </w:tc>
          </w:sdtContent>
        </w:sdt>
        <w:tc>
          <w:tcPr>
            <w:tcW w:w="881" w:type="dxa"/>
          </w:tcPr>
          <w:p w14:paraId="1ED37D6F" w14:textId="77777777" w:rsidR="00CD0F29" w:rsidRDefault="00CD0F29" w:rsidP="00FE0BA9">
            <w:pPr>
              <w:jc w:val="center"/>
              <w:rPr>
                <w:sz w:val="20"/>
                <w:szCs w:val="20"/>
              </w:rPr>
            </w:pPr>
            <w:r>
              <w:rPr>
                <w:sz w:val="20"/>
                <w:szCs w:val="20"/>
              </w:rPr>
              <w:t>35</w:t>
            </w:r>
          </w:p>
        </w:tc>
        <w:sdt>
          <w:sdtPr>
            <w:rPr>
              <w:sz w:val="20"/>
              <w:szCs w:val="20"/>
            </w:rPr>
            <w:alias w:val="значение"/>
            <w:tag w:val="значение"/>
            <w:id w:val="-1089696195"/>
            <w:placeholder>
              <w:docPart w:val="7D0758460ABF43B982F9104BC75FA3A8"/>
            </w:placeholder>
            <w:dropDownList>
              <w:listItem w:displayText="≤" w:value="≤"/>
              <w:listItem w:displayText="&lt;" w:value="&lt;"/>
              <w:listItem w:displayText="выбор значения" w:value="выбор значения"/>
            </w:dropDownList>
          </w:sdtPr>
          <w:sdtContent>
            <w:tc>
              <w:tcPr>
                <w:tcW w:w="1099" w:type="dxa"/>
              </w:tcPr>
              <w:p w14:paraId="327FD73A" w14:textId="77777777" w:rsidR="00CD0F29" w:rsidRDefault="00CD0F29" w:rsidP="00FE0BA9">
                <w:pPr>
                  <w:jc w:val="center"/>
                  <w:rPr>
                    <w:sz w:val="20"/>
                    <w:szCs w:val="20"/>
                  </w:rPr>
                </w:pPr>
                <w:r w:rsidRPr="008E7D19">
                  <w:rPr>
                    <w:sz w:val="20"/>
                    <w:szCs w:val="20"/>
                  </w:rPr>
                  <w:t>≤</w:t>
                </w:r>
              </w:p>
            </w:tc>
          </w:sdtContent>
        </w:sdt>
        <w:tc>
          <w:tcPr>
            <w:tcW w:w="1438" w:type="dxa"/>
          </w:tcPr>
          <w:p w14:paraId="6D70A5FB" w14:textId="77777777" w:rsidR="00CD0F29" w:rsidRDefault="00CD0F29" w:rsidP="00FE0BA9">
            <w:pPr>
              <w:jc w:val="center"/>
              <w:rPr>
                <w:sz w:val="20"/>
                <w:szCs w:val="20"/>
              </w:rPr>
            </w:pPr>
            <w:r>
              <w:rPr>
                <w:sz w:val="20"/>
                <w:szCs w:val="20"/>
              </w:rPr>
              <w:t>48</w:t>
            </w:r>
          </w:p>
        </w:tc>
        <w:tc>
          <w:tcPr>
            <w:tcW w:w="567" w:type="dxa"/>
          </w:tcPr>
          <w:p w14:paraId="159C8D31" w14:textId="77777777" w:rsidR="00CD0F29" w:rsidRDefault="00CD0F29" w:rsidP="00FE0BA9">
            <w:pPr>
              <w:jc w:val="center"/>
              <w:rPr>
                <w:sz w:val="20"/>
                <w:szCs w:val="20"/>
              </w:rPr>
            </w:pPr>
            <w:r>
              <w:rPr>
                <w:sz w:val="20"/>
                <w:szCs w:val="20"/>
              </w:rPr>
              <w:t>см</w:t>
            </w:r>
          </w:p>
        </w:tc>
        <w:tc>
          <w:tcPr>
            <w:tcW w:w="1417" w:type="dxa"/>
          </w:tcPr>
          <w:p w14:paraId="31E13FC8"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592E98AB" w14:textId="77777777" w:rsidTr="00FB77F7">
        <w:tc>
          <w:tcPr>
            <w:tcW w:w="426" w:type="dxa"/>
            <w:vMerge/>
          </w:tcPr>
          <w:p w14:paraId="4A93C22E" w14:textId="77777777" w:rsidR="00CD0F29" w:rsidRPr="0017149E" w:rsidRDefault="00CD0F29" w:rsidP="00FE0BA9">
            <w:pPr>
              <w:jc w:val="center"/>
              <w:rPr>
                <w:sz w:val="20"/>
                <w:szCs w:val="20"/>
              </w:rPr>
            </w:pPr>
          </w:p>
        </w:tc>
        <w:tc>
          <w:tcPr>
            <w:tcW w:w="993" w:type="dxa"/>
            <w:vMerge/>
          </w:tcPr>
          <w:p w14:paraId="0A890679" w14:textId="77777777" w:rsidR="00CD0F29" w:rsidRPr="00924D66" w:rsidRDefault="00CD0F29" w:rsidP="00FE0BA9">
            <w:pPr>
              <w:rPr>
                <w:bCs/>
                <w:sz w:val="20"/>
                <w:szCs w:val="20"/>
              </w:rPr>
            </w:pPr>
          </w:p>
        </w:tc>
        <w:tc>
          <w:tcPr>
            <w:tcW w:w="1417" w:type="dxa"/>
            <w:gridSpan w:val="2"/>
            <w:vMerge/>
          </w:tcPr>
          <w:p w14:paraId="218D3CD3" w14:textId="5FF664E1" w:rsidR="00CD0F29" w:rsidRPr="00924D66" w:rsidRDefault="00CD0F29" w:rsidP="00FE0BA9">
            <w:pPr>
              <w:rPr>
                <w:bCs/>
                <w:sz w:val="20"/>
                <w:szCs w:val="20"/>
              </w:rPr>
            </w:pPr>
          </w:p>
        </w:tc>
        <w:tc>
          <w:tcPr>
            <w:tcW w:w="992" w:type="dxa"/>
            <w:vMerge/>
          </w:tcPr>
          <w:p w14:paraId="42632386" w14:textId="77777777" w:rsidR="00CD0F29" w:rsidRPr="00924D66" w:rsidRDefault="00CD0F29" w:rsidP="00FE0BA9">
            <w:pPr>
              <w:rPr>
                <w:sz w:val="20"/>
                <w:szCs w:val="20"/>
              </w:rPr>
            </w:pPr>
          </w:p>
        </w:tc>
        <w:tc>
          <w:tcPr>
            <w:tcW w:w="709" w:type="dxa"/>
            <w:vMerge/>
          </w:tcPr>
          <w:p w14:paraId="7056A059" w14:textId="77777777" w:rsidR="00CD0F29" w:rsidRDefault="00CD0F29" w:rsidP="00FE0BA9">
            <w:pPr>
              <w:rPr>
                <w:sz w:val="20"/>
                <w:szCs w:val="20"/>
              </w:rPr>
            </w:pPr>
          </w:p>
        </w:tc>
        <w:tc>
          <w:tcPr>
            <w:tcW w:w="709" w:type="dxa"/>
            <w:vMerge/>
          </w:tcPr>
          <w:p w14:paraId="465259E9" w14:textId="77777777" w:rsidR="00CD0F29" w:rsidRDefault="00CD0F29" w:rsidP="00FE0BA9">
            <w:pPr>
              <w:rPr>
                <w:sz w:val="20"/>
                <w:szCs w:val="20"/>
              </w:rPr>
            </w:pPr>
          </w:p>
        </w:tc>
        <w:tc>
          <w:tcPr>
            <w:tcW w:w="1540" w:type="dxa"/>
          </w:tcPr>
          <w:p w14:paraId="605028E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243468423"/>
            <w:placeholder>
              <w:docPart w:val="5F2B11DF76C34068811F5A0B6A22692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E3EA11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920747582"/>
            <w:placeholder>
              <w:docPart w:val="B839836983494E48AA8E77E2BDE8A235"/>
            </w:placeholder>
            <w:dropDownList>
              <w:listItem w:displayText="≥" w:value="≥"/>
              <w:listItem w:displayText="&gt;" w:value="&gt;"/>
              <w:listItem w:displayText="выбор значения" w:value="выбор значения"/>
            </w:dropDownList>
          </w:sdtPr>
          <w:sdtContent>
            <w:tc>
              <w:tcPr>
                <w:tcW w:w="1992" w:type="dxa"/>
              </w:tcPr>
              <w:p w14:paraId="43B650B6" w14:textId="77777777" w:rsidR="00CD0F29" w:rsidRDefault="00CD0F29" w:rsidP="00FE0BA9">
                <w:pPr>
                  <w:jc w:val="center"/>
                  <w:rPr>
                    <w:sz w:val="20"/>
                    <w:szCs w:val="20"/>
                  </w:rPr>
                </w:pPr>
                <w:r>
                  <w:rPr>
                    <w:sz w:val="20"/>
                    <w:szCs w:val="20"/>
                  </w:rPr>
                  <w:t>≥</w:t>
                </w:r>
              </w:p>
            </w:tc>
          </w:sdtContent>
        </w:sdt>
        <w:tc>
          <w:tcPr>
            <w:tcW w:w="881" w:type="dxa"/>
          </w:tcPr>
          <w:p w14:paraId="444324DE" w14:textId="77777777" w:rsidR="00CD0F29" w:rsidRDefault="00CD0F29" w:rsidP="00FE0BA9">
            <w:pPr>
              <w:jc w:val="center"/>
              <w:rPr>
                <w:sz w:val="20"/>
                <w:szCs w:val="20"/>
              </w:rPr>
            </w:pPr>
            <w:r>
              <w:rPr>
                <w:sz w:val="20"/>
                <w:szCs w:val="20"/>
              </w:rPr>
              <w:t>10</w:t>
            </w:r>
          </w:p>
        </w:tc>
        <w:tc>
          <w:tcPr>
            <w:tcW w:w="1099" w:type="dxa"/>
          </w:tcPr>
          <w:p w14:paraId="5EEA2ED0" w14:textId="77777777" w:rsidR="00CD0F29" w:rsidRDefault="00CD0F29" w:rsidP="00FE0BA9">
            <w:pPr>
              <w:jc w:val="center"/>
              <w:rPr>
                <w:sz w:val="20"/>
                <w:szCs w:val="20"/>
              </w:rPr>
            </w:pPr>
          </w:p>
        </w:tc>
        <w:tc>
          <w:tcPr>
            <w:tcW w:w="1438" w:type="dxa"/>
          </w:tcPr>
          <w:p w14:paraId="5912DD6B" w14:textId="77777777" w:rsidR="00CD0F29" w:rsidRDefault="00CD0F29" w:rsidP="00FE0BA9">
            <w:pPr>
              <w:jc w:val="center"/>
              <w:rPr>
                <w:sz w:val="20"/>
                <w:szCs w:val="20"/>
              </w:rPr>
            </w:pPr>
          </w:p>
        </w:tc>
        <w:tc>
          <w:tcPr>
            <w:tcW w:w="567" w:type="dxa"/>
          </w:tcPr>
          <w:p w14:paraId="43C53560" w14:textId="77777777" w:rsidR="00CD0F29" w:rsidRDefault="00CD0F29" w:rsidP="00FE0BA9">
            <w:pPr>
              <w:jc w:val="center"/>
              <w:rPr>
                <w:sz w:val="20"/>
                <w:szCs w:val="20"/>
              </w:rPr>
            </w:pPr>
            <w:r>
              <w:rPr>
                <w:sz w:val="20"/>
                <w:szCs w:val="20"/>
              </w:rPr>
              <w:t>градус</w:t>
            </w:r>
          </w:p>
        </w:tc>
        <w:tc>
          <w:tcPr>
            <w:tcW w:w="1417" w:type="dxa"/>
          </w:tcPr>
          <w:p w14:paraId="7F9D861A"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551D24A8" w14:textId="77777777" w:rsidTr="00FB77F7">
        <w:tc>
          <w:tcPr>
            <w:tcW w:w="426" w:type="dxa"/>
            <w:vMerge/>
          </w:tcPr>
          <w:p w14:paraId="6BA3B076" w14:textId="77777777" w:rsidR="00CD0F29" w:rsidRPr="0017149E" w:rsidRDefault="00CD0F29" w:rsidP="00FE0BA9">
            <w:pPr>
              <w:jc w:val="center"/>
              <w:rPr>
                <w:sz w:val="20"/>
                <w:szCs w:val="20"/>
              </w:rPr>
            </w:pPr>
          </w:p>
        </w:tc>
        <w:tc>
          <w:tcPr>
            <w:tcW w:w="993" w:type="dxa"/>
            <w:vMerge/>
          </w:tcPr>
          <w:p w14:paraId="74FAA813" w14:textId="77777777" w:rsidR="00CD0F29" w:rsidRPr="00924D66" w:rsidRDefault="00CD0F29" w:rsidP="00FE0BA9">
            <w:pPr>
              <w:rPr>
                <w:bCs/>
                <w:sz w:val="20"/>
                <w:szCs w:val="20"/>
              </w:rPr>
            </w:pPr>
          </w:p>
        </w:tc>
        <w:tc>
          <w:tcPr>
            <w:tcW w:w="1417" w:type="dxa"/>
            <w:gridSpan w:val="2"/>
            <w:vMerge/>
          </w:tcPr>
          <w:p w14:paraId="01B57EA1" w14:textId="45CA17AA" w:rsidR="00CD0F29" w:rsidRPr="00924D66" w:rsidRDefault="00CD0F29" w:rsidP="00FE0BA9">
            <w:pPr>
              <w:rPr>
                <w:bCs/>
                <w:sz w:val="20"/>
                <w:szCs w:val="20"/>
              </w:rPr>
            </w:pPr>
          </w:p>
        </w:tc>
        <w:tc>
          <w:tcPr>
            <w:tcW w:w="992" w:type="dxa"/>
            <w:vMerge/>
          </w:tcPr>
          <w:p w14:paraId="2AC79F5C" w14:textId="77777777" w:rsidR="00CD0F29" w:rsidRPr="00924D66" w:rsidRDefault="00CD0F29" w:rsidP="00FE0BA9">
            <w:pPr>
              <w:rPr>
                <w:sz w:val="20"/>
                <w:szCs w:val="20"/>
              </w:rPr>
            </w:pPr>
          </w:p>
        </w:tc>
        <w:tc>
          <w:tcPr>
            <w:tcW w:w="709" w:type="dxa"/>
            <w:vMerge/>
          </w:tcPr>
          <w:p w14:paraId="47396118" w14:textId="77777777" w:rsidR="00CD0F29" w:rsidRDefault="00CD0F29" w:rsidP="00FE0BA9">
            <w:pPr>
              <w:rPr>
                <w:sz w:val="20"/>
                <w:szCs w:val="20"/>
              </w:rPr>
            </w:pPr>
          </w:p>
        </w:tc>
        <w:tc>
          <w:tcPr>
            <w:tcW w:w="709" w:type="dxa"/>
            <w:vMerge/>
          </w:tcPr>
          <w:p w14:paraId="7F4EA9EF" w14:textId="77777777" w:rsidR="00CD0F29" w:rsidRDefault="00CD0F29" w:rsidP="00FE0BA9">
            <w:pPr>
              <w:rPr>
                <w:sz w:val="20"/>
                <w:szCs w:val="20"/>
              </w:rPr>
            </w:pPr>
          </w:p>
        </w:tc>
        <w:tc>
          <w:tcPr>
            <w:tcW w:w="1540" w:type="dxa"/>
          </w:tcPr>
          <w:p w14:paraId="07DA3C53"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767625165"/>
            <w:placeholder>
              <w:docPart w:val="AD9836F6CD8A4E32BC285F2BDF4CE11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A48F16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529383768"/>
            <w:placeholder>
              <w:docPart w:val="E6C239E3E8BB41B195FB0B0718E6C462"/>
            </w:placeholder>
            <w:dropDownList>
              <w:listItem w:displayText="≥" w:value="≥"/>
              <w:listItem w:displayText="&gt;" w:value="&gt;"/>
              <w:listItem w:displayText="выбор значения" w:value="выбор значения"/>
            </w:dropDownList>
          </w:sdtPr>
          <w:sdtContent>
            <w:tc>
              <w:tcPr>
                <w:tcW w:w="1992" w:type="dxa"/>
              </w:tcPr>
              <w:p w14:paraId="3B62C20F" w14:textId="77777777" w:rsidR="00CD0F29" w:rsidRDefault="00CD0F29" w:rsidP="00FE0BA9">
                <w:pPr>
                  <w:jc w:val="center"/>
                  <w:rPr>
                    <w:sz w:val="20"/>
                    <w:szCs w:val="20"/>
                  </w:rPr>
                </w:pPr>
                <w:r>
                  <w:rPr>
                    <w:sz w:val="20"/>
                    <w:szCs w:val="20"/>
                  </w:rPr>
                  <w:t>≥</w:t>
                </w:r>
              </w:p>
            </w:tc>
          </w:sdtContent>
        </w:sdt>
        <w:tc>
          <w:tcPr>
            <w:tcW w:w="881" w:type="dxa"/>
          </w:tcPr>
          <w:p w14:paraId="56BB7CA9" w14:textId="77777777" w:rsidR="00CD0F29" w:rsidRDefault="00CD0F29" w:rsidP="00FE0BA9">
            <w:pPr>
              <w:jc w:val="center"/>
              <w:rPr>
                <w:sz w:val="20"/>
                <w:szCs w:val="20"/>
              </w:rPr>
            </w:pPr>
            <w:r>
              <w:rPr>
                <w:sz w:val="20"/>
                <w:szCs w:val="20"/>
              </w:rPr>
              <w:t>16</w:t>
            </w:r>
          </w:p>
        </w:tc>
        <w:tc>
          <w:tcPr>
            <w:tcW w:w="1099" w:type="dxa"/>
          </w:tcPr>
          <w:p w14:paraId="71AA369C" w14:textId="77777777" w:rsidR="00CD0F29" w:rsidRDefault="00CD0F29" w:rsidP="00FE0BA9">
            <w:pPr>
              <w:jc w:val="center"/>
              <w:rPr>
                <w:sz w:val="20"/>
                <w:szCs w:val="20"/>
              </w:rPr>
            </w:pPr>
          </w:p>
        </w:tc>
        <w:tc>
          <w:tcPr>
            <w:tcW w:w="1438" w:type="dxa"/>
          </w:tcPr>
          <w:p w14:paraId="29FDE8FF" w14:textId="77777777" w:rsidR="00CD0F29" w:rsidRDefault="00CD0F29" w:rsidP="00FE0BA9">
            <w:pPr>
              <w:jc w:val="center"/>
              <w:rPr>
                <w:sz w:val="20"/>
                <w:szCs w:val="20"/>
              </w:rPr>
            </w:pPr>
          </w:p>
        </w:tc>
        <w:tc>
          <w:tcPr>
            <w:tcW w:w="567" w:type="dxa"/>
          </w:tcPr>
          <w:p w14:paraId="0CE04EE3"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143F228D"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169EB13F" w14:textId="77777777" w:rsidTr="00FB77F7">
        <w:tc>
          <w:tcPr>
            <w:tcW w:w="426" w:type="dxa"/>
            <w:vMerge/>
          </w:tcPr>
          <w:p w14:paraId="5A142C07" w14:textId="77777777" w:rsidR="00CD0F29" w:rsidRPr="0017149E" w:rsidRDefault="00CD0F29" w:rsidP="00FE0BA9">
            <w:pPr>
              <w:jc w:val="center"/>
              <w:rPr>
                <w:sz w:val="20"/>
                <w:szCs w:val="20"/>
              </w:rPr>
            </w:pPr>
          </w:p>
        </w:tc>
        <w:tc>
          <w:tcPr>
            <w:tcW w:w="993" w:type="dxa"/>
            <w:vMerge/>
          </w:tcPr>
          <w:p w14:paraId="08C79B98" w14:textId="77777777" w:rsidR="00CD0F29" w:rsidRPr="00924D66" w:rsidRDefault="00CD0F29" w:rsidP="00FE0BA9">
            <w:pPr>
              <w:rPr>
                <w:bCs/>
                <w:sz w:val="20"/>
                <w:szCs w:val="20"/>
              </w:rPr>
            </w:pPr>
          </w:p>
        </w:tc>
        <w:tc>
          <w:tcPr>
            <w:tcW w:w="1417" w:type="dxa"/>
            <w:gridSpan w:val="2"/>
            <w:vMerge/>
          </w:tcPr>
          <w:p w14:paraId="52E9F111" w14:textId="4F0EE081" w:rsidR="00CD0F29" w:rsidRPr="00924D66" w:rsidRDefault="00CD0F29" w:rsidP="00FE0BA9">
            <w:pPr>
              <w:rPr>
                <w:bCs/>
                <w:sz w:val="20"/>
                <w:szCs w:val="20"/>
              </w:rPr>
            </w:pPr>
          </w:p>
        </w:tc>
        <w:tc>
          <w:tcPr>
            <w:tcW w:w="992" w:type="dxa"/>
            <w:vMerge/>
          </w:tcPr>
          <w:p w14:paraId="73D201EC" w14:textId="77777777" w:rsidR="00CD0F29" w:rsidRPr="00924D66" w:rsidRDefault="00CD0F29" w:rsidP="00FE0BA9">
            <w:pPr>
              <w:rPr>
                <w:sz w:val="20"/>
                <w:szCs w:val="20"/>
              </w:rPr>
            </w:pPr>
          </w:p>
        </w:tc>
        <w:tc>
          <w:tcPr>
            <w:tcW w:w="709" w:type="dxa"/>
            <w:vMerge/>
          </w:tcPr>
          <w:p w14:paraId="5AA0B863" w14:textId="77777777" w:rsidR="00CD0F29" w:rsidRDefault="00CD0F29" w:rsidP="00FE0BA9">
            <w:pPr>
              <w:rPr>
                <w:sz w:val="20"/>
                <w:szCs w:val="20"/>
              </w:rPr>
            </w:pPr>
          </w:p>
        </w:tc>
        <w:tc>
          <w:tcPr>
            <w:tcW w:w="709" w:type="dxa"/>
            <w:vMerge/>
          </w:tcPr>
          <w:p w14:paraId="62CE9F54" w14:textId="77777777" w:rsidR="00CD0F29" w:rsidRDefault="00CD0F29" w:rsidP="00FE0BA9">
            <w:pPr>
              <w:rPr>
                <w:sz w:val="20"/>
                <w:szCs w:val="20"/>
              </w:rPr>
            </w:pPr>
          </w:p>
        </w:tc>
        <w:tc>
          <w:tcPr>
            <w:tcW w:w="1540" w:type="dxa"/>
          </w:tcPr>
          <w:p w14:paraId="2BC352E7" w14:textId="77777777" w:rsidR="00CD0F29" w:rsidRPr="003D09C2" w:rsidRDefault="00CD0F2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1597089727"/>
            <w:placeholder>
              <w:docPart w:val="43AF49359BFD42E39DC254F699F6A1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F502548"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52519802"/>
            <w:placeholder>
              <w:docPart w:val="A5D00AC09D4C4087BD9ED5B0F9052A82"/>
            </w:placeholder>
            <w:dropDownList>
              <w:listItem w:displayText="≥" w:value="≥"/>
              <w:listItem w:displayText="&gt;" w:value="&gt;"/>
              <w:listItem w:displayText="выбор значения" w:value="выбор значения"/>
            </w:dropDownList>
          </w:sdtPr>
          <w:sdtContent>
            <w:tc>
              <w:tcPr>
                <w:tcW w:w="1992" w:type="dxa"/>
              </w:tcPr>
              <w:p w14:paraId="40B3324B" w14:textId="77777777" w:rsidR="00CD0F29" w:rsidRDefault="00CD0F29" w:rsidP="00FE0BA9">
                <w:pPr>
                  <w:jc w:val="center"/>
                  <w:rPr>
                    <w:sz w:val="20"/>
                    <w:szCs w:val="20"/>
                  </w:rPr>
                </w:pPr>
                <w:r>
                  <w:rPr>
                    <w:sz w:val="20"/>
                    <w:szCs w:val="20"/>
                  </w:rPr>
                  <w:t>≥</w:t>
                </w:r>
              </w:p>
            </w:tc>
          </w:sdtContent>
        </w:sdt>
        <w:tc>
          <w:tcPr>
            <w:tcW w:w="881" w:type="dxa"/>
          </w:tcPr>
          <w:p w14:paraId="359D39E5" w14:textId="77777777" w:rsidR="00CD0F29" w:rsidRDefault="00CD0F29" w:rsidP="00FE0BA9">
            <w:pPr>
              <w:jc w:val="center"/>
              <w:rPr>
                <w:sz w:val="20"/>
                <w:szCs w:val="20"/>
              </w:rPr>
            </w:pPr>
            <w:r>
              <w:rPr>
                <w:sz w:val="20"/>
                <w:szCs w:val="20"/>
              </w:rPr>
              <w:t>3</w:t>
            </w:r>
          </w:p>
        </w:tc>
        <w:tc>
          <w:tcPr>
            <w:tcW w:w="1099" w:type="dxa"/>
          </w:tcPr>
          <w:p w14:paraId="6BC2C714" w14:textId="77777777" w:rsidR="00CD0F29" w:rsidRDefault="00CD0F29" w:rsidP="00FE0BA9">
            <w:pPr>
              <w:jc w:val="center"/>
              <w:rPr>
                <w:sz w:val="20"/>
                <w:szCs w:val="20"/>
              </w:rPr>
            </w:pPr>
          </w:p>
        </w:tc>
        <w:tc>
          <w:tcPr>
            <w:tcW w:w="1438" w:type="dxa"/>
          </w:tcPr>
          <w:p w14:paraId="2A5C2FA5" w14:textId="77777777" w:rsidR="00CD0F29" w:rsidRDefault="00CD0F29" w:rsidP="00FE0BA9">
            <w:pPr>
              <w:jc w:val="center"/>
              <w:rPr>
                <w:sz w:val="20"/>
                <w:szCs w:val="20"/>
              </w:rPr>
            </w:pPr>
          </w:p>
        </w:tc>
        <w:tc>
          <w:tcPr>
            <w:tcW w:w="567" w:type="dxa"/>
          </w:tcPr>
          <w:p w14:paraId="2D9C9DA4" w14:textId="77777777" w:rsidR="00CD0F29" w:rsidRDefault="00CD0F29" w:rsidP="00FE0BA9">
            <w:pPr>
              <w:jc w:val="center"/>
              <w:rPr>
                <w:sz w:val="20"/>
                <w:szCs w:val="20"/>
              </w:rPr>
            </w:pPr>
            <w:r>
              <w:rPr>
                <w:sz w:val="20"/>
                <w:szCs w:val="20"/>
              </w:rPr>
              <w:t>см</w:t>
            </w:r>
          </w:p>
        </w:tc>
        <w:tc>
          <w:tcPr>
            <w:tcW w:w="1417" w:type="dxa"/>
          </w:tcPr>
          <w:p w14:paraId="6C58681A" w14:textId="77777777" w:rsidR="00CD0F29" w:rsidRPr="00625A8F" w:rsidRDefault="00CD0F2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4950E4" w14:paraId="03ED105F" w14:textId="77777777" w:rsidTr="00FB77F7">
        <w:tc>
          <w:tcPr>
            <w:tcW w:w="426" w:type="dxa"/>
            <w:vMerge/>
          </w:tcPr>
          <w:p w14:paraId="610284D8" w14:textId="77777777" w:rsidR="00CD0F29" w:rsidRPr="0017149E" w:rsidRDefault="00CD0F29" w:rsidP="00FE0BA9">
            <w:pPr>
              <w:jc w:val="center"/>
              <w:rPr>
                <w:sz w:val="20"/>
                <w:szCs w:val="20"/>
              </w:rPr>
            </w:pPr>
          </w:p>
        </w:tc>
        <w:tc>
          <w:tcPr>
            <w:tcW w:w="993" w:type="dxa"/>
            <w:vMerge/>
          </w:tcPr>
          <w:p w14:paraId="2279A166" w14:textId="77777777" w:rsidR="00CD0F29" w:rsidRPr="00924D66" w:rsidRDefault="00CD0F29" w:rsidP="00FE0BA9">
            <w:pPr>
              <w:rPr>
                <w:bCs/>
                <w:sz w:val="20"/>
                <w:szCs w:val="20"/>
              </w:rPr>
            </w:pPr>
          </w:p>
        </w:tc>
        <w:tc>
          <w:tcPr>
            <w:tcW w:w="1417" w:type="dxa"/>
            <w:gridSpan w:val="2"/>
            <w:vMerge/>
          </w:tcPr>
          <w:p w14:paraId="38AF2CD5" w14:textId="6CA8CAD1" w:rsidR="00CD0F29" w:rsidRPr="00924D66" w:rsidRDefault="00CD0F29" w:rsidP="00FE0BA9">
            <w:pPr>
              <w:rPr>
                <w:bCs/>
                <w:sz w:val="20"/>
                <w:szCs w:val="20"/>
              </w:rPr>
            </w:pPr>
          </w:p>
        </w:tc>
        <w:tc>
          <w:tcPr>
            <w:tcW w:w="992" w:type="dxa"/>
            <w:vMerge/>
          </w:tcPr>
          <w:p w14:paraId="3357C378" w14:textId="77777777" w:rsidR="00CD0F29" w:rsidRPr="00924D66" w:rsidRDefault="00CD0F29" w:rsidP="00FE0BA9">
            <w:pPr>
              <w:rPr>
                <w:sz w:val="20"/>
                <w:szCs w:val="20"/>
              </w:rPr>
            </w:pPr>
          </w:p>
        </w:tc>
        <w:tc>
          <w:tcPr>
            <w:tcW w:w="709" w:type="dxa"/>
            <w:vMerge/>
          </w:tcPr>
          <w:p w14:paraId="48F28F23" w14:textId="77777777" w:rsidR="00CD0F29" w:rsidRDefault="00CD0F29" w:rsidP="00FE0BA9">
            <w:pPr>
              <w:rPr>
                <w:sz w:val="20"/>
                <w:szCs w:val="20"/>
              </w:rPr>
            </w:pPr>
          </w:p>
        </w:tc>
        <w:tc>
          <w:tcPr>
            <w:tcW w:w="709" w:type="dxa"/>
            <w:vMerge/>
          </w:tcPr>
          <w:p w14:paraId="1C6A0291" w14:textId="77777777" w:rsidR="00CD0F29" w:rsidRDefault="00CD0F29" w:rsidP="00FE0BA9">
            <w:pPr>
              <w:rPr>
                <w:sz w:val="20"/>
                <w:szCs w:val="20"/>
              </w:rPr>
            </w:pPr>
          </w:p>
        </w:tc>
        <w:tc>
          <w:tcPr>
            <w:tcW w:w="1540" w:type="dxa"/>
          </w:tcPr>
          <w:p w14:paraId="29F127C7"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1859880120"/>
            <w:placeholder>
              <w:docPart w:val="02C027E21BBF427DA0794E37CC71285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38FD27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66121787"/>
            <w:placeholder>
              <w:docPart w:val="88EDA8567BE0435CBE58472FB457072E"/>
            </w:placeholder>
            <w:dropDownList>
              <w:listItem w:displayText="≥" w:value="≥"/>
              <w:listItem w:displayText="&gt;" w:value="&gt;"/>
              <w:listItem w:displayText="выбор значения" w:value="выбор значения"/>
            </w:dropDownList>
          </w:sdtPr>
          <w:sdtContent>
            <w:tc>
              <w:tcPr>
                <w:tcW w:w="1992" w:type="dxa"/>
              </w:tcPr>
              <w:p w14:paraId="5F8ACD0A" w14:textId="77777777" w:rsidR="00CD0F29" w:rsidRDefault="00CD0F29" w:rsidP="00FE0BA9">
                <w:pPr>
                  <w:jc w:val="center"/>
                  <w:rPr>
                    <w:sz w:val="20"/>
                    <w:szCs w:val="20"/>
                  </w:rPr>
                </w:pPr>
                <w:r>
                  <w:rPr>
                    <w:sz w:val="20"/>
                    <w:szCs w:val="20"/>
                  </w:rPr>
                  <w:t>≥</w:t>
                </w:r>
              </w:p>
            </w:tc>
          </w:sdtContent>
        </w:sdt>
        <w:tc>
          <w:tcPr>
            <w:tcW w:w="881" w:type="dxa"/>
          </w:tcPr>
          <w:p w14:paraId="6AE8EB59" w14:textId="77777777" w:rsidR="00CD0F29" w:rsidRDefault="00CD0F29" w:rsidP="00FE0BA9">
            <w:pPr>
              <w:jc w:val="center"/>
              <w:rPr>
                <w:sz w:val="20"/>
                <w:szCs w:val="20"/>
              </w:rPr>
            </w:pPr>
            <w:r>
              <w:rPr>
                <w:sz w:val="20"/>
                <w:szCs w:val="20"/>
              </w:rPr>
              <w:t>9</w:t>
            </w:r>
          </w:p>
        </w:tc>
        <w:tc>
          <w:tcPr>
            <w:tcW w:w="1099" w:type="dxa"/>
          </w:tcPr>
          <w:p w14:paraId="049992B2" w14:textId="77777777" w:rsidR="00CD0F29" w:rsidRDefault="00CD0F29" w:rsidP="00FE0BA9">
            <w:pPr>
              <w:jc w:val="center"/>
              <w:rPr>
                <w:sz w:val="20"/>
                <w:szCs w:val="20"/>
              </w:rPr>
            </w:pPr>
          </w:p>
        </w:tc>
        <w:tc>
          <w:tcPr>
            <w:tcW w:w="1438" w:type="dxa"/>
          </w:tcPr>
          <w:p w14:paraId="129D76BB" w14:textId="77777777" w:rsidR="00CD0F29" w:rsidRDefault="00CD0F29" w:rsidP="00FE0BA9">
            <w:pPr>
              <w:jc w:val="center"/>
              <w:rPr>
                <w:sz w:val="20"/>
                <w:szCs w:val="20"/>
              </w:rPr>
            </w:pPr>
          </w:p>
        </w:tc>
        <w:tc>
          <w:tcPr>
            <w:tcW w:w="567" w:type="dxa"/>
          </w:tcPr>
          <w:p w14:paraId="3DE0A306" w14:textId="77777777" w:rsidR="00CD0F29" w:rsidRDefault="00CD0F29" w:rsidP="00FE0BA9">
            <w:pPr>
              <w:jc w:val="center"/>
              <w:rPr>
                <w:sz w:val="20"/>
                <w:szCs w:val="20"/>
              </w:rPr>
            </w:pPr>
            <w:r>
              <w:rPr>
                <w:sz w:val="20"/>
                <w:szCs w:val="20"/>
              </w:rPr>
              <w:t>см</w:t>
            </w:r>
          </w:p>
        </w:tc>
        <w:tc>
          <w:tcPr>
            <w:tcW w:w="1417" w:type="dxa"/>
          </w:tcPr>
          <w:p w14:paraId="6DDAF4C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4BB98E07" w14:textId="77777777" w:rsidTr="00FB77F7">
        <w:tc>
          <w:tcPr>
            <w:tcW w:w="426" w:type="dxa"/>
            <w:vMerge/>
          </w:tcPr>
          <w:p w14:paraId="3899C815" w14:textId="77777777" w:rsidR="00CD0F29" w:rsidRPr="0017149E" w:rsidRDefault="00CD0F29" w:rsidP="00FE0BA9">
            <w:pPr>
              <w:jc w:val="center"/>
              <w:rPr>
                <w:sz w:val="20"/>
                <w:szCs w:val="20"/>
              </w:rPr>
            </w:pPr>
          </w:p>
        </w:tc>
        <w:tc>
          <w:tcPr>
            <w:tcW w:w="993" w:type="dxa"/>
            <w:vMerge/>
          </w:tcPr>
          <w:p w14:paraId="1A3DCEFE" w14:textId="77777777" w:rsidR="00CD0F29" w:rsidRPr="00924D66" w:rsidRDefault="00CD0F29" w:rsidP="00FE0BA9">
            <w:pPr>
              <w:rPr>
                <w:bCs/>
                <w:sz w:val="20"/>
                <w:szCs w:val="20"/>
              </w:rPr>
            </w:pPr>
          </w:p>
        </w:tc>
        <w:tc>
          <w:tcPr>
            <w:tcW w:w="1417" w:type="dxa"/>
            <w:gridSpan w:val="2"/>
            <w:vMerge/>
          </w:tcPr>
          <w:p w14:paraId="7E9D909C" w14:textId="2F318811" w:rsidR="00CD0F29" w:rsidRPr="00924D66" w:rsidRDefault="00CD0F29" w:rsidP="00FE0BA9">
            <w:pPr>
              <w:rPr>
                <w:bCs/>
                <w:sz w:val="20"/>
                <w:szCs w:val="20"/>
              </w:rPr>
            </w:pPr>
          </w:p>
        </w:tc>
        <w:tc>
          <w:tcPr>
            <w:tcW w:w="992" w:type="dxa"/>
            <w:vMerge/>
          </w:tcPr>
          <w:p w14:paraId="7DC1BFB5" w14:textId="77777777" w:rsidR="00CD0F29" w:rsidRPr="00924D66" w:rsidRDefault="00CD0F29" w:rsidP="00FE0BA9">
            <w:pPr>
              <w:rPr>
                <w:sz w:val="20"/>
                <w:szCs w:val="20"/>
              </w:rPr>
            </w:pPr>
          </w:p>
        </w:tc>
        <w:tc>
          <w:tcPr>
            <w:tcW w:w="709" w:type="dxa"/>
            <w:vMerge/>
          </w:tcPr>
          <w:p w14:paraId="0CE47985" w14:textId="77777777" w:rsidR="00CD0F29" w:rsidRDefault="00CD0F29" w:rsidP="00FE0BA9">
            <w:pPr>
              <w:rPr>
                <w:sz w:val="20"/>
                <w:szCs w:val="20"/>
              </w:rPr>
            </w:pPr>
          </w:p>
        </w:tc>
        <w:tc>
          <w:tcPr>
            <w:tcW w:w="709" w:type="dxa"/>
            <w:vMerge/>
          </w:tcPr>
          <w:p w14:paraId="3416930C" w14:textId="77777777" w:rsidR="00CD0F29" w:rsidRDefault="00CD0F29" w:rsidP="00FE0BA9">
            <w:pPr>
              <w:rPr>
                <w:sz w:val="20"/>
                <w:szCs w:val="20"/>
              </w:rPr>
            </w:pPr>
          </w:p>
        </w:tc>
        <w:tc>
          <w:tcPr>
            <w:tcW w:w="1540" w:type="dxa"/>
          </w:tcPr>
          <w:p w14:paraId="611401E2"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1452019502"/>
            <w:placeholder>
              <w:docPart w:val="2D3E684608364FF2A40FD24AD8EF06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79922B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72650120"/>
            <w:placeholder>
              <w:docPart w:val="D24021D6CD364C878D44C67CCED44866"/>
            </w:placeholder>
            <w:dropDownList>
              <w:listItem w:displayText="≥" w:value="≥"/>
              <w:listItem w:displayText="&gt;" w:value="&gt;"/>
              <w:listItem w:displayText="выбор значения" w:value="выбор значения"/>
            </w:dropDownList>
          </w:sdtPr>
          <w:sdtContent>
            <w:tc>
              <w:tcPr>
                <w:tcW w:w="1992" w:type="dxa"/>
              </w:tcPr>
              <w:p w14:paraId="28D61B6E" w14:textId="77777777" w:rsidR="00CD0F29" w:rsidRDefault="00CD0F29" w:rsidP="00FE0BA9">
                <w:pPr>
                  <w:jc w:val="center"/>
                  <w:rPr>
                    <w:sz w:val="20"/>
                    <w:szCs w:val="20"/>
                  </w:rPr>
                </w:pPr>
                <w:r>
                  <w:rPr>
                    <w:sz w:val="20"/>
                    <w:szCs w:val="20"/>
                  </w:rPr>
                  <w:t>≥</w:t>
                </w:r>
              </w:p>
            </w:tc>
          </w:sdtContent>
        </w:sdt>
        <w:tc>
          <w:tcPr>
            <w:tcW w:w="881" w:type="dxa"/>
          </w:tcPr>
          <w:p w14:paraId="38E706FB" w14:textId="77777777" w:rsidR="00CD0F29" w:rsidRDefault="00CD0F29" w:rsidP="00FE0BA9">
            <w:pPr>
              <w:jc w:val="center"/>
              <w:rPr>
                <w:sz w:val="20"/>
                <w:szCs w:val="20"/>
              </w:rPr>
            </w:pPr>
            <w:r>
              <w:rPr>
                <w:sz w:val="20"/>
                <w:szCs w:val="20"/>
              </w:rPr>
              <w:t>-5</w:t>
            </w:r>
          </w:p>
        </w:tc>
        <w:sdt>
          <w:sdtPr>
            <w:rPr>
              <w:sz w:val="20"/>
              <w:szCs w:val="20"/>
            </w:rPr>
            <w:alias w:val="значение"/>
            <w:tag w:val="значение"/>
            <w:id w:val="-625544354"/>
            <w:placeholder>
              <w:docPart w:val="FC5EC0A82D4F465889C95368189C870C"/>
            </w:placeholder>
            <w:dropDownList>
              <w:listItem w:displayText="≤" w:value="≤"/>
              <w:listItem w:displayText="&lt;" w:value="&lt;"/>
              <w:listItem w:displayText="выбор значения" w:value="выбор значения"/>
            </w:dropDownList>
          </w:sdtPr>
          <w:sdtContent>
            <w:tc>
              <w:tcPr>
                <w:tcW w:w="1099" w:type="dxa"/>
              </w:tcPr>
              <w:p w14:paraId="1203919F" w14:textId="77777777" w:rsidR="00CD0F29" w:rsidRDefault="00CD0F29" w:rsidP="00FE0BA9">
                <w:pPr>
                  <w:jc w:val="center"/>
                  <w:rPr>
                    <w:sz w:val="20"/>
                    <w:szCs w:val="20"/>
                  </w:rPr>
                </w:pPr>
                <w:r>
                  <w:rPr>
                    <w:sz w:val="20"/>
                    <w:szCs w:val="20"/>
                  </w:rPr>
                  <w:t>≤</w:t>
                </w:r>
              </w:p>
            </w:tc>
          </w:sdtContent>
        </w:sdt>
        <w:tc>
          <w:tcPr>
            <w:tcW w:w="1438" w:type="dxa"/>
          </w:tcPr>
          <w:p w14:paraId="2DF62A59" w14:textId="77777777" w:rsidR="00CD0F29" w:rsidRDefault="00CD0F29" w:rsidP="00FE0BA9">
            <w:pPr>
              <w:jc w:val="center"/>
              <w:rPr>
                <w:sz w:val="20"/>
                <w:szCs w:val="20"/>
              </w:rPr>
            </w:pPr>
            <w:r>
              <w:rPr>
                <w:sz w:val="20"/>
                <w:szCs w:val="20"/>
              </w:rPr>
              <w:t>15</w:t>
            </w:r>
          </w:p>
        </w:tc>
        <w:tc>
          <w:tcPr>
            <w:tcW w:w="567" w:type="dxa"/>
          </w:tcPr>
          <w:p w14:paraId="57C36AE7" w14:textId="77777777" w:rsidR="00CD0F29" w:rsidRDefault="00CD0F29" w:rsidP="00FE0BA9">
            <w:pPr>
              <w:jc w:val="center"/>
              <w:rPr>
                <w:sz w:val="20"/>
                <w:szCs w:val="20"/>
              </w:rPr>
            </w:pPr>
            <w:r>
              <w:rPr>
                <w:sz w:val="20"/>
                <w:szCs w:val="20"/>
              </w:rPr>
              <w:t>градус</w:t>
            </w:r>
          </w:p>
        </w:tc>
        <w:tc>
          <w:tcPr>
            <w:tcW w:w="1417" w:type="dxa"/>
          </w:tcPr>
          <w:p w14:paraId="7EE90033"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BF7967D" w14:textId="77777777" w:rsidTr="00FB77F7">
        <w:tc>
          <w:tcPr>
            <w:tcW w:w="426" w:type="dxa"/>
            <w:vMerge/>
          </w:tcPr>
          <w:p w14:paraId="288A72CB" w14:textId="77777777" w:rsidR="00CD0F29" w:rsidRPr="0017149E" w:rsidRDefault="00CD0F29" w:rsidP="00FE0BA9">
            <w:pPr>
              <w:jc w:val="center"/>
              <w:rPr>
                <w:sz w:val="20"/>
                <w:szCs w:val="20"/>
              </w:rPr>
            </w:pPr>
          </w:p>
        </w:tc>
        <w:tc>
          <w:tcPr>
            <w:tcW w:w="993" w:type="dxa"/>
            <w:vMerge/>
          </w:tcPr>
          <w:p w14:paraId="7403A297" w14:textId="77777777" w:rsidR="00CD0F29" w:rsidRPr="00924D66" w:rsidRDefault="00CD0F29" w:rsidP="00FE0BA9">
            <w:pPr>
              <w:rPr>
                <w:bCs/>
                <w:sz w:val="20"/>
                <w:szCs w:val="20"/>
              </w:rPr>
            </w:pPr>
          </w:p>
        </w:tc>
        <w:tc>
          <w:tcPr>
            <w:tcW w:w="1417" w:type="dxa"/>
            <w:gridSpan w:val="2"/>
            <w:vMerge/>
          </w:tcPr>
          <w:p w14:paraId="62629DD3" w14:textId="503A9F71" w:rsidR="00CD0F29" w:rsidRPr="00924D66" w:rsidRDefault="00CD0F29" w:rsidP="00FE0BA9">
            <w:pPr>
              <w:rPr>
                <w:bCs/>
                <w:sz w:val="20"/>
                <w:szCs w:val="20"/>
              </w:rPr>
            </w:pPr>
          </w:p>
        </w:tc>
        <w:tc>
          <w:tcPr>
            <w:tcW w:w="992" w:type="dxa"/>
            <w:vMerge/>
          </w:tcPr>
          <w:p w14:paraId="7C4D9DD0" w14:textId="77777777" w:rsidR="00CD0F29" w:rsidRPr="00924D66" w:rsidRDefault="00CD0F29" w:rsidP="00FE0BA9">
            <w:pPr>
              <w:rPr>
                <w:sz w:val="20"/>
                <w:szCs w:val="20"/>
              </w:rPr>
            </w:pPr>
          </w:p>
        </w:tc>
        <w:tc>
          <w:tcPr>
            <w:tcW w:w="709" w:type="dxa"/>
            <w:vMerge/>
          </w:tcPr>
          <w:p w14:paraId="48AC1F8F" w14:textId="77777777" w:rsidR="00CD0F29" w:rsidRDefault="00CD0F29" w:rsidP="00FE0BA9">
            <w:pPr>
              <w:rPr>
                <w:sz w:val="20"/>
                <w:szCs w:val="20"/>
              </w:rPr>
            </w:pPr>
          </w:p>
        </w:tc>
        <w:tc>
          <w:tcPr>
            <w:tcW w:w="709" w:type="dxa"/>
            <w:vMerge/>
          </w:tcPr>
          <w:p w14:paraId="0E43997A" w14:textId="77777777" w:rsidR="00CD0F29" w:rsidRDefault="00CD0F29" w:rsidP="00FE0BA9">
            <w:pPr>
              <w:rPr>
                <w:sz w:val="20"/>
                <w:szCs w:val="20"/>
              </w:rPr>
            </w:pPr>
          </w:p>
        </w:tc>
        <w:tc>
          <w:tcPr>
            <w:tcW w:w="1540" w:type="dxa"/>
          </w:tcPr>
          <w:p w14:paraId="52639FB5" w14:textId="77777777" w:rsidR="00CD0F29" w:rsidRPr="00DE6009" w:rsidRDefault="00CD0F2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661473544"/>
            <w:placeholder>
              <w:docPart w:val="8C5ACA390D554DA58964252B09361F8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2F2BA0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262988221"/>
            <w:placeholder>
              <w:docPart w:val="FA02188E78FB43B0B9513483692779D5"/>
            </w:placeholder>
            <w:dropDownList>
              <w:listItem w:displayText="≥" w:value="≥"/>
              <w:listItem w:displayText="&gt;" w:value="&gt;"/>
              <w:listItem w:displayText="выбор значения" w:value="выбор значения"/>
            </w:dropDownList>
          </w:sdtPr>
          <w:sdtContent>
            <w:tc>
              <w:tcPr>
                <w:tcW w:w="1992" w:type="dxa"/>
              </w:tcPr>
              <w:p w14:paraId="44D8294A" w14:textId="77777777" w:rsidR="00CD0F29" w:rsidRDefault="00CD0F29" w:rsidP="00FE0BA9">
                <w:pPr>
                  <w:jc w:val="center"/>
                  <w:rPr>
                    <w:sz w:val="20"/>
                    <w:szCs w:val="20"/>
                  </w:rPr>
                </w:pPr>
                <w:r>
                  <w:rPr>
                    <w:sz w:val="20"/>
                    <w:szCs w:val="20"/>
                  </w:rPr>
                  <w:t>≥</w:t>
                </w:r>
              </w:p>
            </w:tc>
          </w:sdtContent>
        </w:sdt>
        <w:tc>
          <w:tcPr>
            <w:tcW w:w="881" w:type="dxa"/>
          </w:tcPr>
          <w:p w14:paraId="33B4C7F0" w14:textId="77777777" w:rsidR="00CD0F29" w:rsidRDefault="00CD0F29" w:rsidP="00FE0BA9">
            <w:pPr>
              <w:jc w:val="center"/>
              <w:rPr>
                <w:sz w:val="20"/>
                <w:szCs w:val="20"/>
              </w:rPr>
            </w:pPr>
            <w:r>
              <w:rPr>
                <w:sz w:val="20"/>
                <w:szCs w:val="20"/>
              </w:rPr>
              <w:t>2</w:t>
            </w:r>
          </w:p>
        </w:tc>
        <w:tc>
          <w:tcPr>
            <w:tcW w:w="1099" w:type="dxa"/>
          </w:tcPr>
          <w:p w14:paraId="396703AD" w14:textId="77777777" w:rsidR="00CD0F29" w:rsidRDefault="00CD0F29" w:rsidP="00FE0BA9">
            <w:pPr>
              <w:jc w:val="center"/>
              <w:rPr>
                <w:sz w:val="20"/>
                <w:szCs w:val="20"/>
              </w:rPr>
            </w:pPr>
          </w:p>
        </w:tc>
        <w:tc>
          <w:tcPr>
            <w:tcW w:w="1438" w:type="dxa"/>
          </w:tcPr>
          <w:p w14:paraId="4004D43F" w14:textId="77777777" w:rsidR="00CD0F29" w:rsidRDefault="00CD0F29" w:rsidP="00FE0BA9">
            <w:pPr>
              <w:jc w:val="center"/>
              <w:rPr>
                <w:sz w:val="20"/>
                <w:szCs w:val="20"/>
              </w:rPr>
            </w:pPr>
          </w:p>
        </w:tc>
        <w:tc>
          <w:tcPr>
            <w:tcW w:w="567" w:type="dxa"/>
          </w:tcPr>
          <w:p w14:paraId="144F4AE8"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40F96DD7"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66A99D40" w14:textId="77777777" w:rsidTr="00FB77F7">
        <w:tc>
          <w:tcPr>
            <w:tcW w:w="426" w:type="dxa"/>
            <w:vMerge/>
          </w:tcPr>
          <w:p w14:paraId="24551AE5" w14:textId="77777777" w:rsidR="00CD0F29" w:rsidRPr="0017149E" w:rsidRDefault="00CD0F29" w:rsidP="00FE0BA9">
            <w:pPr>
              <w:jc w:val="center"/>
              <w:rPr>
                <w:sz w:val="20"/>
                <w:szCs w:val="20"/>
              </w:rPr>
            </w:pPr>
          </w:p>
        </w:tc>
        <w:tc>
          <w:tcPr>
            <w:tcW w:w="993" w:type="dxa"/>
            <w:vMerge/>
          </w:tcPr>
          <w:p w14:paraId="63580BD5" w14:textId="77777777" w:rsidR="00CD0F29" w:rsidRPr="00924D66" w:rsidRDefault="00CD0F29" w:rsidP="00FE0BA9">
            <w:pPr>
              <w:rPr>
                <w:bCs/>
                <w:sz w:val="20"/>
                <w:szCs w:val="20"/>
              </w:rPr>
            </w:pPr>
          </w:p>
        </w:tc>
        <w:tc>
          <w:tcPr>
            <w:tcW w:w="1417" w:type="dxa"/>
            <w:gridSpan w:val="2"/>
            <w:vMerge/>
          </w:tcPr>
          <w:p w14:paraId="6FF582BA" w14:textId="4A817450" w:rsidR="00CD0F29" w:rsidRPr="00924D66" w:rsidRDefault="00CD0F29" w:rsidP="00FE0BA9">
            <w:pPr>
              <w:rPr>
                <w:bCs/>
                <w:sz w:val="20"/>
                <w:szCs w:val="20"/>
              </w:rPr>
            </w:pPr>
          </w:p>
        </w:tc>
        <w:tc>
          <w:tcPr>
            <w:tcW w:w="992" w:type="dxa"/>
            <w:vMerge/>
          </w:tcPr>
          <w:p w14:paraId="38A51AF9" w14:textId="77777777" w:rsidR="00CD0F29" w:rsidRPr="00924D66" w:rsidRDefault="00CD0F29" w:rsidP="00FE0BA9">
            <w:pPr>
              <w:rPr>
                <w:sz w:val="20"/>
                <w:szCs w:val="20"/>
              </w:rPr>
            </w:pPr>
          </w:p>
        </w:tc>
        <w:tc>
          <w:tcPr>
            <w:tcW w:w="709" w:type="dxa"/>
            <w:vMerge/>
          </w:tcPr>
          <w:p w14:paraId="3108909C" w14:textId="77777777" w:rsidR="00CD0F29" w:rsidRDefault="00CD0F29" w:rsidP="00FE0BA9">
            <w:pPr>
              <w:rPr>
                <w:sz w:val="20"/>
                <w:szCs w:val="20"/>
              </w:rPr>
            </w:pPr>
          </w:p>
        </w:tc>
        <w:tc>
          <w:tcPr>
            <w:tcW w:w="709" w:type="dxa"/>
            <w:vMerge/>
          </w:tcPr>
          <w:p w14:paraId="30A07575" w14:textId="77777777" w:rsidR="00CD0F29" w:rsidRDefault="00CD0F29" w:rsidP="00FE0BA9">
            <w:pPr>
              <w:rPr>
                <w:sz w:val="20"/>
                <w:szCs w:val="20"/>
              </w:rPr>
            </w:pPr>
          </w:p>
        </w:tc>
        <w:tc>
          <w:tcPr>
            <w:tcW w:w="1540" w:type="dxa"/>
          </w:tcPr>
          <w:p w14:paraId="16C6D99B" w14:textId="77777777" w:rsidR="00CD0F29" w:rsidRPr="00745E5A" w:rsidRDefault="00CD0F2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668328544"/>
            <w:placeholder>
              <w:docPart w:val="EEB4547127D849258161AB604E69CCE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596C97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515763720"/>
            <w:placeholder>
              <w:docPart w:val="223AA37CFE904CC98FB523C6BC1D673C"/>
            </w:placeholder>
            <w:dropDownList>
              <w:listItem w:displayText="≥" w:value="≥"/>
              <w:listItem w:displayText="&gt;" w:value="&gt;"/>
              <w:listItem w:displayText="выбор значения" w:value="выбор значения"/>
            </w:dropDownList>
          </w:sdtPr>
          <w:sdtContent>
            <w:tc>
              <w:tcPr>
                <w:tcW w:w="1992" w:type="dxa"/>
              </w:tcPr>
              <w:p w14:paraId="64BB3F2E" w14:textId="77777777" w:rsidR="00CD0F29" w:rsidRDefault="00CD0F29" w:rsidP="00FE0BA9">
                <w:pPr>
                  <w:jc w:val="center"/>
                  <w:rPr>
                    <w:sz w:val="20"/>
                    <w:szCs w:val="20"/>
                  </w:rPr>
                </w:pPr>
                <w:r>
                  <w:rPr>
                    <w:sz w:val="20"/>
                    <w:szCs w:val="20"/>
                  </w:rPr>
                  <w:t>≥</w:t>
                </w:r>
              </w:p>
            </w:tc>
          </w:sdtContent>
        </w:sdt>
        <w:tc>
          <w:tcPr>
            <w:tcW w:w="881" w:type="dxa"/>
          </w:tcPr>
          <w:p w14:paraId="7E73B1F5" w14:textId="77777777" w:rsidR="00CD0F29" w:rsidRDefault="00CD0F29" w:rsidP="00FE0BA9">
            <w:pPr>
              <w:jc w:val="center"/>
              <w:rPr>
                <w:sz w:val="20"/>
                <w:szCs w:val="20"/>
              </w:rPr>
            </w:pPr>
            <w:r>
              <w:rPr>
                <w:sz w:val="20"/>
                <w:szCs w:val="20"/>
              </w:rPr>
              <w:t>8</w:t>
            </w:r>
          </w:p>
        </w:tc>
        <w:tc>
          <w:tcPr>
            <w:tcW w:w="1099" w:type="dxa"/>
          </w:tcPr>
          <w:p w14:paraId="377EF393" w14:textId="77777777" w:rsidR="00CD0F29" w:rsidRDefault="00CD0F29" w:rsidP="00FE0BA9">
            <w:pPr>
              <w:jc w:val="center"/>
              <w:rPr>
                <w:sz w:val="20"/>
                <w:szCs w:val="20"/>
              </w:rPr>
            </w:pPr>
          </w:p>
        </w:tc>
        <w:tc>
          <w:tcPr>
            <w:tcW w:w="1438" w:type="dxa"/>
          </w:tcPr>
          <w:p w14:paraId="1C5313B7" w14:textId="77777777" w:rsidR="00CD0F29" w:rsidRDefault="00CD0F29" w:rsidP="00FE0BA9">
            <w:pPr>
              <w:jc w:val="center"/>
              <w:rPr>
                <w:sz w:val="20"/>
                <w:szCs w:val="20"/>
              </w:rPr>
            </w:pPr>
          </w:p>
        </w:tc>
        <w:tc>
          <w:tcPr>
            <w:tcW w:w="567" w:type="dxa"/>
          </w:tcPr>
          <w:p w14:paraId="3A2807A2" w14:textId="77777777" w:rsidR="00CD0F29" w:rsidRDefault="00CD0F29" w:rsidP="00FE0BA9">
            <w:pPr>
              <w:jc w:val="center"/>
              <w:rPr>
                <w:sz w:val="20"/>
                <w:szCs w:val="20"/>
              </w:rPr>
            </w:pPr>
            <w:r>
              <w:rPr>
                <w:sz w:val="20"/>
                <w:szCs w:val="20"/>
              </w:rPr>
              <w:t>см</w:t>
            </w:r>
          </w:p>
        </w:tc>
        <w:tc>
          <w:tcPr>
            <w:tcW w:w="1417" w:type="dxa"/>
          </w:tcPr>
          <w:p w14:paraId="2CB99583"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22F86B1D" w14:textId="77777777" w:rsidTr="00FB77F7">
        <w:tc>
          <w:tcPr>
            <w:tcW w:w="426" w:type="dxa"/>
            <w:vMerge/>
          </w:tcPr>
          <w:p w14:paraId="14029837" w14:textId="77777777" w:rsidR="00CD0F29" w:rsidRPr="0017149E" w:rsidRDefault="00CD0F29" w:rsidP="00FE0BA9">
            <w:pPr>
              <w:jc w:val="center"/>
              <w:rPr>
                <w:sz w:val="20"/>
                <w:szCs w:val="20"/>
              </w:rPr>
            </w:pPr>
          </w:p>
        </w:tc>
        <w:tc>
          <w:tcPr>
            <w:tcW w:w="993" w:type="dxa"/>
            <w:vMerge/>
          </w:tcPr>
          <w:p w14:paraId="59A79289" w14:textId="77777777" w:rsidR="00CD0F29" w:rsidRPr="00924D66" w:rsidRDefault="00CD0F29" w:rsidP="00FE0BA9">
            <w:pPr>
              <w:rPr>
                <w:bCs/>
                <w:sz w:val="20"/>
                <w:szCs w:val="20"/>
              </w:rPr>
            </w:pPr>
          </w:p>
        </w:tc>
        <w:tc>
          <w:tcPr>
            <w:tcW w:w="1417" w:type="dxa"/>
            <w:gridSpan w:val="2"/>
            <w:vMerge/>
          </w:tcPr>
          <w:p w14:paraId="4296220A" w14:textId="43CAE45D" w:rsidR="00CD0F29" w:rsidRPr="00924D66" w:rsidRDefault="00CD0F29" w:rsidP="00FE0BA9">
            <w:pPr>
              <w:rPr>
                <w:bCs/>
                <w:sz w:val="20"/>
                <w:szCs w:val="20"/>
              </w:rPr>
            </w:pPr>
          </w:p>
        </w:tc>
        <w:tc>
          <w:tcPr>
            <w:tcW w:w="992" w:type="dxa"/>
            <w:vMerge/>
          </w:tcPr>
          <w:p w14:paraId="14A4ABFB" w14:textId="77777777" w:rsidR="00CD0F29" w:rsidRPr="00924D66" w:rsidRDefault="00CD0F29" w:rsidP="00FE0BA9">
            <w:pPr>
              <w:rPr>
                <w:sz w:val="20"/>
                <w:szCs w:val="20"/>
              </w:rPr>
            </w:pPr>
          </w:p>
        </w:tc>
        <w:tc>
          <w:tcPr>
            <w:tcW w:w="709" w:type="dxa"/>
            <w:vMerge/>
          </w:tcPr>
          <w:p w14:paraId="0C668791" w14:textId="77777777" w:rsidR="00CD0F29" w:rsidRDefault="00CD0F29" w:rsidP="00FE0BA9">
            <w:pPr>
              <w:rPr>
                <w:sz w:val="20"/>
                <w:szCs w:val="20"/>
              </w:rPr>
            </w:pPr>
          </w:p>
        </w:tc>
        <w:tc>
          <w:tcPr>
            <w:tcW w:w="709" w:type="dxa"/>
            <w:vMerge/>
          </w:tcPr>
          <w:p w14:paraId="546B6ECF" w14:textId="77777777" w:rsidR="00CD0F29" w:rsidRDefault="00CD0F29" w:rsidP="00FE0BA9">
            <w:pPr>
              <w:rPr>
                <w:sz w:val="20"/>
                <w:szCs w:val="20"/>
              </w:rPr>
            </w:pPr>
          </w:p>
        </w:tc>
        <w:tc>
          <w:tcPr>
            <w:tcW w:w="1540" w:type="dxa"/>
          </w:tcPr>
          <w:p w14:paraId="3886F0B0"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555308755"/>
            <w:placeholder>
              <w:docPart w:val="A761176455C74D31B26865DAB89DD4C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BCC6296"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31551470"/>
            <w:placeholder>
              <w:docPart w:val="83245CA2C7BF413DABA023B8A3A94EFB"/>
            </w:placeholder>
            <w:dropDownList>
              <w:listItem w:displayText="≥" w:value="≥"/>
              <w:listItem w:displayText="&gt;" w:value="&gt;"/>
              <w:listItem w:displayText="выбор значения" w:value="выбор значения"/>
            </w:dropDownList>
          </w:sdtPr>
          <w:sdtContent>
            <w:tc>
              <w:tcPr>
                <w:tcW w:w="1992" w:type="dxa"/>
              </w:tcPr>
              <w:p w14:paraId="5AEED561" w14:textId="77777777" w:rsidR="00CD0F29" w:rsidRDefault="00CD0F29" w:rsidP="00FE0BA9">
                <w:pPr>
                  <w:jc w:val="center"/>
                  <w:rPr>
                    <w:sz w:val="20"/>
                    <w:szCs w:val="20"/>
                  </w:rPr>
                </w:pPr>
                <w:r>
                  <w:rPr>
                    <w:sz w:val="20"/>
                    <w:szCs w:val="20"/>
                  </w:rPr>
                  <w:t>≥</w:t>
                </w:r>
              </w:p>
            </w:tc>
          </w:sdtContent>
        </w:sdt>
        <w:tc>
          <w:tcPr>
            <w:tcW w:w="881" w:type="dxa"/>
          </w:tcPr>
          <w:p w14:paraId="177CCF9E" w14:textId="77777777" w:rsidR="00CD0F29" w:rsidRDefault="00CD0F29" w:rsidP="00FE0BA9">
            <w:pPr>
              <w:jc w:val="center"/>
              <w:rPr>
                <w:sz w:val="20"/>
                <w:szCs w:val="20"/>
              </w:rPr>
            </w:pPr>
            <w:r>
              <w:rPr>
                <w:sz w:val="20"/>
                <w:szCs w:val="20"/>
              </w:rPr>
              <w:t>125</w:t>
            </w:r>
          </w:p>
        </w:tc>
        <w:tc>
          <w:tcPr>
            <w:tcW w:w="1099" w:type="dxa"/>
          </w:tcPr>
          <w:p w14:paraId="2A35B106" w14:textId="77777777" w:rsidR="00CD0F29" w:rsidRDefault="00CD0F29" w:rsidP="00FE0BA9">
            <w:pPr>
              <w:jc w:val="center"/>
              <w:rPr>
                <w:sz w:val="20"/>
                <w:szCs w:val="20"/>
              </w:rPr>
            </w:pPr>
          </w:p>
        </w:tc>
        <w:tc>
          <w:tcPr>
            <w:tcW w:w="1438" w:type="dxa"/>
          </w:tcPr>
          <w:p w14:paraId="68D4F7BD" w14:textId="77777777" w:rsidR="00CD0F29" w:rsidRDefault="00CD0F29" w:rsidP="00FE0BA9">
            <w:pPr>
              <w:jc w:val="center"/>
              <w:rPr>
                <w:sz w:val="20"/>
                <w:szCs w:val="20"/>
              </w:rPr>
            </w:pPr>
          </w:p>
        </w:tc>
        <w:tc>
          <w:tcPr>
            <w:tcW w:w="567" w:type="dxa"/>
          </w:tcPr>
          <w:p w14:paraId="4D30EF37" w14:textId="77777777" w:rsidR="00CD0F29" w:rsidRDefault="00CD0F29" w:rsidP="00FE0BA9">
            <w:pPr>
              <w:jc w:val="center"/>
              <w:rPr>
                <w:sz w:val="20"/>
                <w:szCs w:val="20"/>
              </w:rPr>
            </w:pPr>
            <w:r>
              <w:rPr>
                <w:sz w:val="20"/>
                <w:szCs w:val="20"/>
              </w:rPr>
              <w:t>кг</w:t>
            </w:r>
          </w:p>
        </w:tc>
        <w:tc>
          <w:tcPr>
            <w:tcW w:w="1417" w:type="dxa"/>
          </w:tcPr>
          <w:p w14:paraId="6955FDD9"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625A8F" w14:paraId="6D3A6DC6" w14:textId="77777777" w:rsidTr="00FB77F7">
        <w:tc>
          <w:tcPr>
            <w:tcW w:w="426" w:type="dxa"/>
            <w:vMerge/>
          </w:tcPr>
          <w:p w14:paraId="2F3205FD" w14:textId="77777777" w:rsidR="00CD0F29" w:rsidRPr="0017149E" w:rsidRDefault="00CD0F29" w:rsidP="00FE0BA9">
            <w:pPr>
              <w:jc w:val="center"/>
              <w:rPr>
                <w:sz w:val="20"/>
                <w:szCs w:val="20"/>
              </w:rPr>
            </w:pPr>
          </w:p>
        </w:tc>
        <w:tc>
          <w:tcPr>
            <w:tcW w:w="993" w:type="dxa"/>
            <w:vMerge/>
          </w:tcPr>
          <w:p w14:paraId="737937AE" w14:textId="77777777" w:rsidR="00CD0F29" w:rsidRPr="00924D66" w:rsidRDefault="00CD0F29" w:rsidP="00FE0BA9">
            <w:pPr>
              <w:rPr>
                <w:bCs/>
                <w:sz w:val="20"/>
                <w:szCs w:val="20"/>
              </w:rPr>
            </w:pPr>
          </w:p>
        </w:tc>
        <w:tc>
          <w:tcPr>
            <w:tcW w:w="1417" w:type="dxa"/>
            <w:gridSpan w:val="2"/>
            <w:vMerge/>
          </w:tcPr>
          <w:p w14:paraId="2D1C7535" w14:textId="0CAD67F1" w:rsidR="00CD0F29" w:rsidRPr="00924D66" w:rsidRDefault="00CD0F29" w:rsidP="00FE0BA9">
            <w:pPr>
              <w:rPr>
                <w:bCs/>
                <w:sz w:val="20"/>
                <w:szCs w:val="20"/>
              </w:rPr>
            </w:pPr>
          </w:p>
        </w:tc>
        <w:tc>
          <w:tcPr>
            <w:tcW w:w="992" w:type="dxa"/>
            <w:vMerge/>
          </w:tcPr>
          <w:p w14:paraId="37C931DE" w14:textId="77777777" w:rsidR="00CD0F29" w:rsidRPr="00924D66" w:rsidRDefault="00CD0F29" w:rsidP="00FE0BA9">
            <w:pPr>
              <w:rPr>
                <w:sz w:val="20"/>
                <w:szCs w:val="20"/>
              </w:rPr>
            </w:pPr>
          </w:p>
        </w:tc>
        <w:tc>
          <w:tcPr>
            <w:tcW w:w="709" w:type="dxa"/>
            <w:vMerge/>
          </w:tcPr>
          <w:p w14:paraId="3C8AF3A8" w14:textId="77777777" w:rsidR="00CD0F29" w:rsidRDefault="00CD0F29" w:rsidP="00FE0BA9">
            <w:pPr>
              <w:rPr>
                <w:sz w:val="20"/>
                <w:szCs w:val="20"/>
              </w:rPr>
            </w:pPr>
          </w:p>
        </w:tc>
        <w:tc>
          <w:tcPr>
            <w:tcW w:w="709" w:type="dxa"/>
            <w:vMerge/>
          </w:tcPr>
          <w:p w14:paraId="39B23DFC" w14:textId="77777777" w:rsidR="00CD0F29" w:rsidRDefault="00CD0F29" w:rsidP="00FE0BA9">
            <w:pPr>
              <w:rPr>
                <w:sz w:val="20"/>
                <w:szCs w:val="20"/>
              </w:rPr>
            </w:pPr>
          </w:p>
        </w:tc>
        <w:tc>
          <w:tcPr>
            <w:tcW w:w="1540" w:type="dxa"/>
          </w:tcPr>
          <w:p w14:paraId="0600D11B"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680700039"/>
            <w:placeholder>
              <w:docPart w:val="CC3CFBD52057494BAA904712BEB02D2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862A324" w14:textId="77777777" w:rsidR="00CD0F29" w:rsidRDefault="00CD0F29" w:rsidP="00FE0BA9">
                <w:pPr>
                  <w:jc w:val="center"/>
                  <w:rPr>
                    <w:sz w:val="20"/>
                    <w:szCs w:val="20"/>
                  </w:rPr>
                </w:pPr>
                <w:r>
                  <w:rPr>
                    <w:sz w:val="20"/>
                    <w:szCs w:val="20"/>
                  </w:rPr>
                  <w:t>количественная</w:t>
                </w:r>
              </w:p>
            </w:tc>
          </w:sdtContent>
        </w:sdt>
        <w:tc>
          <w:tcPr>
            <w:tcW w:w="1992" w:type="dxa"/>
          </w:tcPr>
          <w:p w14:paraId="2B198DF9" w14:textId="77777777" w:rsidR="00CD0F29" w:rsidRDefault="00CD0F29" w:rsidP="00FE0BA9">
            <w:pPr>
              <w:jc w:val="center"/>
              <w:rPr>
                <w:sz w:val="20"/>
                <w:szCs w:val="20"/>
              </w:rPr>
            </w:pPr>
          </w:p>
        </w:tc>
        <w:tc>
          <w:tcPr>
            <w:tcW w:w="881" w:type="dxa"/>
          </w:tcPr>
          <w:p w14:paraId="0E684088" w14:textId="77777777" w:rsidR="00CD0F29" w:rsidRDefault="00CD0F29" w:rsidP="00FE0BA9">
            <w:pPr>
              <w:jc w:val="center"/>
              <w:rPr>
                <w:sz w:val="20"/>
                <w:szCs w:val="20"/>
              </w:rPr>
            </w:pPr>
          </w:p>
        </w:tc>
        <w:sdt>
          <w:sdtPr>
            <w:rPr>
              <w:sz w:val="20"/>
              <w:szCs w:val="20"/>
            </w:rPr>
            <w:alias w:val="значение"/>
            <w:tag w:val="значение"/>
            <w:id w:val="-95018733"/>
            <w:placeholder>
              <w:docPart w:val="9A24CDC363F645299A4A9FB7320EF06A"/>
            </w:placeholder>
            <w:dropDownList>
              <w:listItem w:displayText="≤" w:value="≤"/>
              <w:listItem w:displayText="&lt;" w:value="&lt;"/>
              <w:listItem w:displayText="выбор значения" w:value="выбор значения"/>
            </w:dropDownList>
          </w:sdtPr>
          <w:sdtContent>
            <w:tc>
              <w:tcPr>
                <w:tcW w:w="1099" w:type="dxa"/>
              </w:tcPr>
              <w:p w14:paraId="5080684A" w14:textId="77777777" w:rsidR="00CD0F29" w:rsidRDefault="00CD0F29" w:rsidP="00FE0BA9">
                <w:pPr>
                  <w:jc w:val="center"/>
                  <w:rPr>
                    <w:sz w:val="20"/>
                    <w:szCs w:val="20"/>
                  </w:rPr>
                </w:pPr>
                <w:r>
                  <w:rPr>
                    <w:sz w:val="20"/>
                    <w:szCs w:val="20"/>
                  </w:rPr>
                  <w:t>≤</w:t>
                </w:r>
              </w:p>
            </w:tc>
          </w:sdtContent>
        </w:sdt>
        <w:tc>
          <w:tcPr>
            <w:tcW w:w="1438" w:type="dxa"/>
          </w:tcPr>
          <w:p w14:paraId="692DB247" w14:textId="77777777" w:rsidR="00CD0F29" w:rsidRDefault="00CD0F29" w:rsidP="00FE0BA9">
            <w:pPr>
              <w:jc w:val="center"/>
              <w:rPr>
                <w:sz w:val="20"/>
                <w:szCs w:val="20"/>
              </w:rPr>
            </w:pPr>
            <w:r>
              <w:rPr>
                <w:sz w:val="20"/>
                <w:szCs w:val="20"/>
              </w:rPr>
              <w:t>19</w:t>
            </w:r>
          </w:p>
        </w:tc>
        <w:tc>
          <w:tcPr>
            <w:tcW w:w="567" w:type="dxa"/>
          </w:tcPr>
          <w:p w14:paraId="191D2E01" w14:textId="77777777" w:rsidR="00CD0F29" w:rsidRDefault="00CD0F29" w:rsidP="00FE0BA9">
            <w:pPr>
              <w:jc w:val="center"/>
              <w:rPr>
                <w:sz w:val="20"/>
                <w:szCs w:val="20"/>
              </w:rPr>
            </w:pPr>
            <w:r>
              <w:rPr>
                <w:sz w:val="20"/>
                <w:szCs w:val="20"/>
              </w:rPr>
              <w:t>кг</w:t>
            </w:r>
          </w:p>
        </w:tc>
        <w:tc>
          <w:tcPr>
            <w:tcW w:w="1417" w:type="dxa"/>
          </w:tcPr>
          <w:p w14:paraId="0F7A9889"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14:paraId="57C52D88" w14:textId="77777777" w:rsidTr="00FB77F7">
        <w:tc>
          <w:tcPr>
            <w:tcW w:w="426" w:type="dxa"/>
            <w:vMerge/>
          </w:tcPr>
          <w:p w14:paraId="759232FF" w14:textId="77777777" w:rsidR="00CD0F29" w:rsidRPr="0017149E" w:rsidRDefault="00CD0F29" w:rsidP="00FE0BA9">
            <w:pPr>
              <w:jc w:val="center"/>
              <w:rPr>
                <w:sz w:val="20"/>
                <w:szCs w:val="20"/>
              </w:rPr>
            </w:pPr>
          </w:p>
        </w:tc>
        <w:tc>
          <w:tcPr>
            <w:tcW w:w="993" w:type="dxa"/>
            <w:vMerge/>
          </w:tcPr>
          <w:p w14:paraId="719ADBB5" w14:textId="77777777" w:rsidR="00CD0F29" w:rsidRPr="00924D66" w:rsidRDefault="00CD0F29" w:rsidP="00FE0BA9">
            <w:pPr>
              <w:rPr>
                <w:bCs/>
                <w:sz w:val="20"/>
                <w:szCs w:val="20"/>
              </w:rPr>
            </w:pPr>
          </w:p>
        </w:tc>
        <w:tc>
          <w:tcPr>
            <w:tcW w:w="1417" w:type="dxa"/>
            <w:gridSpan w:val="2"/>
            <w:vMerge/>
          </w:tcPr>
          <w:p w14:paraId="04BB5A66" w14:textId="0C59F1B8" w:rsidR="00CD0F29" w:rsidRPr="00924D66" w:rsidRDefault="00CD0F29" w:rsidP="00FE0BA9">
            <w:pPr>
              <w:rPr>
                <w:bCs/>
                <w:sz w:val="20"/>
                <w:szCs w:val="20"/>
              </w:rPr>
            </w:pPr>
          </w:p>
        </w:tc>
        <w:tc>
          <w:tcPr>
            <w:tcW w:w="992" w:type="dxa"/>
            <w:vMerge/>
          </w:tcPr>
          <w:p w14:paraId="2287B4FA" w14:textId="77777777" w:rsidR="00CD0F29" w:rsidRPr="00924D66" w:rsidRDefault="00CD0F29" w:rsidP="00FE0BA9">
            <w:pPr>
              <w:rPr>
                <w:sz w:val="20"/>
                <w:szCs w:val="20"/>
              </w:rPr>
            </w:pPr>
          </w:p>
        </w:tc>
        <w:tc>
          <w:tcPr>
            <w:tcW w:w="709" w:type="dxa"/>
            <w:vMerge/>
          </w:tcPr>
          <w:p w14:paraId="4B369DF5" w14:textId="77777777" w:rsidR="00CD0F29" w:rsidRDefault="00CD0F29" w:rsidP="00FE0BA9">
            <w:pPr>
              <w:rPr>
                <w:sz w:val="20"/>
                <w:szCs w:val="20"/>
              </w:rPr>
            </w:pPr>
          </w:p>
        </w:tc>
        <w:tc>
          <w:tcPr>
            <w:tcW w:w="709" w:type="dxa"/>
            <w:vMerge/>
          </w:tcPr>
          <w:p w14:paraId="09569041" w14:textId="77777777" w:rsidR="00CD0F29" w:rsidRDefault="00CD0F29" w:rsidP="00FE0BA9">
            <w:pPr>
              <w:rPr>
                <w:sz w:val="20"/>
                <w:szCs w:val="20"/>
              </w:rPr>
            </w:pPr>
          </w:p>
        </w:tc>
        <w:tc>
          <w:tcPr>
            <w:tcW w:w="1540" w:type="dxa"/>
          </w:tcPr>
          <w:p w14:paraId="58E8D5B1" w14:textId="4BC873FF"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835736441"/>
            <w:placeholder>
              <w:docPart w:val="7214A7A5001945BA915E6664C1F945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75ADD76"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16160977"/>
            <w:placeholder>
              <w:docPart w:val="9DC1ACF66BDE415CBA892267DCA97CE9"/>
            </w:placeholder>
            <w:dropDownList>
              <w:listItem w:displayText="≥" w:value="≥"/>
              <w:listItem w:displayText="&gt;" w:value="&gt;"/>
              <w:listItem w:displayText="выбор значения" w:value="выбор значения"/>
            </w:dropDownList>
          </w:sdtPr>
          <w:sdtContent>
            <w:tc>
              <w:tcPr>
                <w:tcW w:w="1992" w:type="dxa"/>
              </w:tcPr>
              <w:p w14:paraId="73EEE2DD" w14:textId="77777777" w:rsidR="00CD0F29" w:rsidRDefault="00CD0F29" w:rsidP="00FE0BA9">
                <w:pPr>
                  <w:jc w:val="center"/>
                  <w:rPr>
                    <w:sz w:val="20"/>
                    <w:szCs w:val="20"/>
                  </w:rPr>
                </w:pPr>
                <w:r>
                  <w:rPr>
                    <w:sz w:val="20"/>
                    <w:szCs w:val="20"/>
                  </w:rPr>
                  <w:t>≥</w:t>
                </w:r>
              </w:p>
            </w:tc>
          </w:sdtContent>
        </w:sdt>
        <w:tc>
          <w:tcPr>
            <w:tcW w:w="881" w:type="dxa"/>
          </w:tcPr>
          <w:p w14:paraId="2E8220D0" w14:textId="25F6BEE5" w:rsidR="00CD0F29" w:rsidRDefault="00CD0F29" w:rsidP="00FE0BA9">
            <w:pPr>
              <w:jc w:val="center"/>
              <w:rPr>
                <w:sz w:val="20"/>
                <w:szCs w:val="20"/>
              </w:rPr>
            </w:pPr>
            <w:r>
              <w:rPr>
                <w:sz w:val="20"/>
                <w:szCs w:val="20"/>
              </w:rPr>
              <w:t>47</w:t>
            </w:r>
          </w:p>
        </w:tc>
        <w:sdt>
          <w:sdtPr>
            <w:rPr>
              <w:sz w:val="20"/>
              <w:szCs w:val="20"/>
            </w:rPr>
            <w:alias w:val="значение"/>
            <w:tag w:val="значение"/>
            <w:id w:val="1635141148"/>
            <w:placeholder>
              <w:docPart w:val="D1F63F9CE04448F1B61A81BDC99E2AB2"/>
            </w:placeholder>
            <w:dropDownList>
              <w:listItem w:displayText="≤" w:value="≤"/>
              <w:listItem w:displayText="&lt;" w:value="&lt;"/>
              <w:listItem w:displayText="выбор значения" w:value="выбор значения"/>
            </w:dropDownList>
          </w:sdtPr>
          <w:sdtContent>
            <w:tc>
              <w:tcPr>
                <w:tcW w:w="1099" w:type="dxa"/>
              </w:tcPr>
              <w:p w14:paraId="51318E06" w14:textId="77777777" w:rsidR="00CD0F29" w:rsidRDefault="00CD0F29" w:rsidP="00FE0BA9">
                <w:pPr>
                  <w:jc w:val="center"/>
                  <w:rPr>
                    <w:sz w:val="20"/>
                    <w:szCs w:val="20"/>
                  </w:rPr>
                </w:pPr>
                <w:r>
                  <w:rPr>
                    <w:sz w:val="20"/>
                    <w:szCs w:val="20"/>
                  </w:rPr>
                  <w:t>≤</w:t>
                </w:r>
              </w:p>
            </w:tc>
          </w:sdtContent>
        </w:sdt>
        <w:tc>
          <w:tcPr>
            <w:tcW w:w="1438" w:type="dxa"/>
          </w:tcPr>
          <w:p w14:paraId="75225A70" w14:textId="3682925B" w:rsidR="00CD0F29" w:rsidRDefault="00CD0F29" w:rsidP="00FE0BA9">
            <w:pPr>
              <w:jc w:val="center"/>
              <w:rPr>
                <w:sz w:val="20"/>
                <w:szCs w:val="20"/>
              </w:rPr>
            </w:pPr>
            <w:r>
              <w:rPr>
                <w:sz w:val="20"/>
                <w:szCs w:val="20"/>
              </w:rPr>
              <w:t>49</w:t>
            </w:r>
          </w:p>
        </w:tc>
        <w:tc>
          <w:tcPr>
            <w:tcW w:w="567" w:type="dxa"/>
          </w:tcPr>
          <w:p w14:paraId="41F467DC" w14:textId="77777777" w:rsidR="00CD0F29" w:rsidRDefault="00CD0F29" w:rsidP="00FE0BA9">
            <w:pPr>
              <w:jc w:val="center"/>
              <w:rPr>
                <w:sz w:val="20"/>
                <w:szCs w:val="20"/>
              </w:rPr>
            </w:pPr>
            <w:r>
              <w:rPr>
                <w:sz w:val="20"/>
                <w:szCs w:val="20"/>
              </w:rPr>
              <w:t>см</w:t>
            </w:r>
          </w:p>
        </w:tc>
        <w:tc>
          <w:tcPr>
            <w:tcW w:w="1417" w:type="dxa"/>
          </w:tcPr>
          <w:p w14:paraId="58412F6C" w14:textId="77777777" w:rsidR="00CD0F29" w:rsidRDefault="00CD0F29" w:rsidP="00FE0BA9">
            <w:pPr>
              <w:jc w:val="center"/>
              <w:rPr>
                <w:sz w:val="20"/>
                <w:szCs w:val="20"/>
              </w:rPr>
            </w:pPr>
            <w:r w:rsidRPr="00625A8F">
              <w:rPr>
                <w:sz w:val="20"/>
                <w:szCs w:val="20"/>
              </w:rPr>
              <w:t xml:space="preserve">УЗ указывает конкретное </w:t>
            </w:r>
          </w:p>
        </w:tc>
      </w:tr>
      <w:tr w:rsidR="00CD0F29" w14:paraId="11F1C434" w14:textId="77777777" w:rsidTr="00FB77F7">
        <w:tc>
          <w:tcPr>
            <w:tcW w:w="426" w:type="dxa"/>
            <w:vMerge/>
          </w:tcPr>
          <w:p w14:paraId="42709871" w14:textId="77777777" w:rsidR="00CD0F29" w:rsidRPr="0017149E" w:rsidRDefault="00CD0F29" w:rsidP="00FE0BA9">
            <w:pPr>
              <w:jc w:val="center"/>
              <w:rPr>
                <w:sz w:val="20"/>
                <w:szCs w:val="20"/>
              </w:rPr>
            </w:pPr>
          </w:p>
        </w:tc>
        <w:tc>
          <w:tcPr>
            <w:tcW w:w="993" w:type="dxa"/>
            <w:vMerge/>
          </w:tcPr>
          <w:p w14:paraId="59645629" w14:textId="77777777" w:rsidR="00CD0F29" w:rsidRPr="00924D66" w:rsidRDefault="00CD0F29" w:rsidP="00FE0BA9">
            <w:pPr>
              <w:rPr>
                <w:bCs/>
                <w:sz w:val="20"/>
                <w:szCs w:val="20"/>
              </w:rPr>
            </w:pPr>
          </w:p>
        </w:tc>
        <w:tc>
          <w:tcPr>
            <w:tcW w:w="1417" w:type="dxa"/>
            <w:gridSpan w:val="2"/>
            <w:vMerge/>
          </w:tcPr>
          <w:p w14:paraId="7494FF50" w14:textId="5CEBB3FA" w:rsidR="00CD0F29" w:rsidRPr="00924D66" w:rsidRDefault="00CD0F29" w:rsidP="00FE0BA9">
            <w:pPr>
              <w:rPr>
                <w:bCs/>
                <w:sz w:val="20"/>
                <w:szCs w:val="20"/>
              </w:rPr>
            </w:pPr>
          </w:p>
        </w:tc>
        <w:tc>
          <w:tcPr>
            <w:tcW w:w="992" w:type="dxa"/>
            <w:vMerge/>
          </w:tcPr>
          <w:p w14:paraId="13139F38" w14:textId="77777777" w:rsidR="00CD0F29" w:rsidRPr="00924D66" w:rsidRDefault="00CD0F29" w:rsidP="00FE0BA9">
            <w:pPr>
              <w:rPr>
                <w:sz w:val="20"/>
                <w:szCs w:val="20"/>
              </w:rPr>
            </w:pPr>
          </w:p>
        </w:tc>
        <w:tc>
          <w:tcPr>
            <w:tcW w:w="709" w:type="dxa"/>
            <w:vMerge/>
          </w:tcPr>
          <w:p w14:paraId="72CFE442" w14:textId="77777777" w:rsidR="00CD0F29" w:rsidRDefault="00CD0F29" w:rsidP="00FE0BA9">
            <w:pPr>
              <w:rPr>
                <w:sz w:val="20"/>
                <w:szCs w:val="20"/>
              </w:rPr>
            </w:pPr>
          </w:p>
        </w:tc>
        <w:tc>
          <w:tcPr>
            <w:tcW w:w="709" w:type="dxa"/>
            <w:vMerge/>
          </w:tcPr>
          <w:p w14:paraId="2C74ABAB" w14:textId="77777777" w:rsidR="00CD0F29" w:rsidRDefault="00CD0F29" w:rsidP="00FE0BA9">
            <w:pPr>
              <w:rPr>
                <w:sz w:val="20"/>
                <w:szCs w:val="20"/>
              </w:rPr>
            </w:pPr>
          </w:p>
        </w:tc>
        <w:tc>
          <w:tcPr>
            <w:tcW w:w="1540" w:type="dxa"/>
          </w:tcPr>
          <w:p w14:paraId="12EA83FC" w14:textId="77777777" w:rsidR="00CD0F29" w:rsidRPr="00F27551" w:rsidRDefault="00CD0F29" w:rsidP="00FE0BA9">
            <w:pPr>
              <w:jc w:val="center"/>
              <w:rPr>
                <w:b/>
                <w:sz w:val="20"/>
                <w:szCs w:val="20"/>
              </w:rPr>
            </w:pPr>
            <w:r w:rsidRPr="00F27551">
              <w:rPr>
                <w:b/>
                <w:sz w:val="20"/>
                <w:szCs w:val="20"/>
              </w:rPr>
              <w:t>Маркировка кресла-коляски содержит:</w:t>
            </w:r>
          </w:p>
          <w:p w14:paraId="49D60B40" w14:textId="77777777" w:rsidR="00CD0F29" w:rsidRPr="00F27551" w:rsidRDefault="00CD0F2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250118958"/>
            <w:placeholder>
              <w:docPart w:val="88137A86D9BC4A2EBBAF512F00089D2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37A72A3"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7B8CAFA0" w14:textId="77777777" w:rsidR="00CD0F29" w:rsidRPr="00F27551" w:rsidRDefault="00CD0F29" w:rsidP="00FE0BA9">
            <w:pPr>
              <w:jc w:val="both"/>
            </w:pPr>
            <w:r w:rsidRPr="00F27551">
              <w:t xml:space="preserve">наименование производителя; </w:t>
            </w:r>
          </w:p>
          <w:p w14:paraId="5F3A9A37" w14:textId="77777777" w:rsidR="00CD0F29" w:rsidRPr="00F27551" w:rsidRDefault="00CD0F29" w:rsidP="00FE0BA9">
            <w:pPr>
              <w:jc w:val="both"/>
            </w:pPr>
            <w:r w:rsidRPr="00F27551">
              <w:t xml:space="preserve">- адрес производителя; </w:t>
            </w:r>
          </w:p>
          <w:p w14:paraId="663B0B04" w14:textId="77777777" w:rsidR="00CD0F29" w:rsidRPr="00F27551" w:rsidRDefault="00CD0F29" w:rsidP="00FE0BA9">
            <w:pPr>
              <w:jc w:val="both"/>
            </w:pPr>
            <w:r w:rsidRPr="00F27551">
              <w:t>- обозначение типа (модели) кресла-коляски (в зависимости от модификации);</w:t>
            </w:r>
          </w:p>
          <w:p w14:paraId="02228CE5" w14:textId="77777777" w:rsidR="00CD0F29" w:rsidRPr="00F27551" w:rsidRDefault="00CD0F29" w:rsidP="00FE0BA9">
            <w:pPr>
              <w:jc w:val="both"/>
            </w:pPr>
            <w:r>
              <w:t>- дату выпуска (месяц, год)</w:t>
            </w:r>
          </w:p>
          <w:p w14:paraId="0283EB03" w14:textId="77777777" w:rsidR="00CD0F29" w:rsidRPr="00F27551" w:rsidRDefault="00CD0F29" w:rsidP="00FE0BA9">
            <w:pPr>
              <w:jc w:val="both"/>
            </w:pPr>
            <w:r w:rsidRPr="00F27551">
              <w:t>- артикул модификации кресла-коляски;</w:t>
            </w:r>
          </w:p>
          <w:p w14:paraId="19DB7FF3" w14:textId="77777777" w:rsidR="00CD0F29" w:rsidRPr="00F27551" w:rsidRDefault="00CD0F29" w:rsidP="00FE0BA9">
            <w:pPr>
              <w:jc w:val="both"/>
            </w:pPr>
            <w:r w:rsidRPr="00F27551">
              <w:t>- серийный номер;</w:t>
            </w:r>
          </w:p>
          <w:p w14:paraId="14C85E0C" w14:textId="77777777" w:rsidR="00CD0F29" w:rsidRPr="00F27551" w:rsidRDefault="00CD0F29" w:rsidP="00FE0BA9">
            <w:pPr>
              <w:jc w:val="both"/>
            </w:pPr>
            <w:r w:rsidRPr="00F27551">
              <w:t>- рекомендуемую максимальную массу пользователя.</w:t>
            </w:r>
          </w:p>
          <w:p w14:paraId="65CCBD3B" w14:textId="77777777" w:rsidR="00CD0F29" w:rsidRPr="0017149E" w:rsidRDefault="00CD0F29" w:rsidP="00FE0BA9">
            <w:pPr>
              <w:jc w:val="center"/>
              <w:rPr>
                <w:sz w:val="20"/>
                <w:szCs w:val="20"/>
              </w:rPr>
            </w:pPr>
          </w:p>
        </w:tc>
        <w:tc>
          <w:tcPr>
            <w:tcW w:w="567" w:type="dxa"/>
          </w:tcPr>
          <w:p w14:paraId="7A846407" w14:textId="77777777" w:rsidR="00CD0F29" w:rsidRPr="0017149E" w:rsidRDefault="00CD0F29" w:rsidP="00FE0BA9">
            <w:pPr>
              <w:jc w:val="center"/>
              <w:rPr>
                <w:sz w:val="20"/>
                <w:szCs w:val="20"/>
              </w:rPr>
            </w:pPr>
          </w:p>
        </w:tc>
        <w:sdt>
          <w:sdtPr>
            <w:rPr>
              <w:sz w:val="20"/>
              <w:szCs w:val="20"/>
            </w:rPr>
            <w:alias w:val="Инструкция"/>
            <w:tag w:val="Инструкция"/>
            <w:id w:val="-487555409"/>
            <w:placeholder>
              <w:docPart w:val="6E649D7A77E24E0F9294DC52BE6FD94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3FE683D"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14:paraId="30504DAB" w14:textId="77777777" w:rsidTr="00FB77F7">
        <w:tc>
          <w:tcPr>
            <w:tcW w:w="426" w:type="dxa"/>
            <w:vMerge/>
          </w:tcPr>
          <w:p w14:paraId="0300C2C8" w14:textId="77777777" w:rsidR="00CD0F29" w:rsidRPr="0017149E" w:rsidRDefault="00CD0F29" w:rsidP="00FE0BA9">
            <w:pPr>
              <w:jc w:val="center"/>
              <w:rPr>
                <w:sz w:val="20"/>
                <w:szCs w:val="20"/>
              </w:rPr>
            </w:pPr>
          </w:p>
        </w:tc>
        <w:tc>
          <w:tcPr>
            <w:tcW w:w="993" w:type="dxa"/>
            <w:vMerge/>
          </w:tcPr>
          <w:p w14:paraId="30EBDFC1" w14:textId="77777777" w:rsidR="00CD0F29" w:rsidRPr="00924D66" w:rsidRDefault="00CD0F29" w:rsidP="00FE0BA9">
            <w:pPr>
              <w:rPr>
                <w:bCs/>
                <w:sz w:val="20"/>
                <w:szCs w:val="20"/>
              </w:rPr>
            </w:pPr>
          </w:p>
        </w:tc>
        <w:tc>
          <w:tcPr>
            <w:tcW w:w="1417" w:type="dxa"/>
            <w:gridSpan w:val="2"/>
            <w:vMerge/>
          </w:tcPr>
          <w:p w14:paraId="4F3D157F" w14:textId="794A42A6" w:rsidR="00CD0F29" w:rsidRPr="00924D66" w:rsidRDefault="00CD0F29" w:rsidP="00FE0BA9">
            <w:pPr>
              <w:rPr>
                <w:bCs/>
                <w:sz w:val="20"/>
                <w:szCs w:val="20"/>
              </w:rPr>
            </w:pPr>
          </w:p>
        </w:tc>
        <w:tc>
          <w:tcPr>
            <w:tcW w:w="992" w:type="dxa"/>
            <w:vMerge/>
          </w:tcPr>
          <w:p w14:paraId="756E94BC" w14:textId="77777777" w:rsidR="00CD0F29" w:rsidRPr="00924D66" w:rsidRDefault="00CD0F29" w:rsidP="00FE0BA9">
            <w:pPr>
              <w:rPr>
                <w:sz w:val="20"/>
                <w:szCs w:val="20"/>
              </w:rPr>
            </w:pPr>
          </w:p>
        </w:tc>
        <w:tc>
          <w:tcPr>
            <w:tcW w:w="709" w:type="dxa"/>
            <w:vMerge/>
          </w:tcPr>
          <w:p w14:paraId="2E4CDAD9" w14:textId="77777777" w:rsidR="00CD0F29" w:rsidRDefault="00CD0F29" w:rsidP="00FE0BA9">
            <w:pPr>
              <w:rPr>
                <w:sz w:val="20"/>
                <w:szCs w:val="20"/>
              </w:rPr>
            </w:pPr>
          </w:p>
        </w:tc>
        <w:tc>
          <w:tcPr>
            <w:tcW w:w="709" w:type="dxa"/>
            <w:vMerge/>
          </w:tcPr>
          <w:p w14:paraId="557475B2" w14:textId="77777777" w:rsidR="00CD0F29" w:rsidRDefault="00CD0F29" w:rsidP="00FE0BA9">
            <w:pPr>
              <w:rPr>
                <w:sz w:val="20"/>
                <w:szCs w:val="20"/>
              </w:rPr>
            </w:pPr>
          </w:p>
        </w:tc>
        <w:tc>
          <w:tcPr>
            <w:tcW w:w="1540" w:type="dxa"/>
          </w:tcPr>
          <w:p w14:paraId="6FD416B6" w14:textId="77777777" w:rsidR="00CD0F29" w:rsidRPr="00F27551" w:rsidRDefault="00CD0F2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481107497"/>
            <w:placeholder>
              <w:docPart w:val="1742450AD4724906A09E8A6434216F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6783748"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3CEDA60A" w14:textId="77777777" w:rsidR="00CD0F29" w:rsidRPr="00F27551" w:rsidRDefault="00CD0F29" w:rsidP="00FE0BA9">
            <w:pPr>
              <w:jc w:val="both"/>
              <w:rPr>
                <w:sz w:val="24"/>
                <w:szCs w:val="24"/>
              </w:rPr>
            </w:pPr>
            <w:r w:rsidRPr="00F27551">
              <w:rPr>
                <w:sz w:val="24"/>
                <w:szCs w:val="24"/>
              </w:rPr>
              <w:t>набор инструментов;</w:t>
            </w:r>
          </w:p>
          <w:p w14:paraId="0407A228" w14:textId="77777777" w:rsidR="00CD0F29" w:rsidRPr="00F27551" w:rsidRDefault="00CD0F29" w:rsidP="00FE0BA9">
            <w:pPr>
              <w:jc w:val="both"/>
              <w:rPr>
                <w:sz w:val="24"/>
                <w:szCs w:val="24"/>
              </w:rPr>
            </w:pPr>
            <w:r w:rsidRPr="00F27551">
              <w:rPr>
                <w:sz w:val="24"/>
                <w:szCs w:val="24"/>
              </w:rPr>
              <w:t>- инструкция для пользователя (на русском языке);</w:t>
            </w:r>
          </w:p>
          <w:p w14:paraId="33E487D0" w14:textId="77777777" w:rsidR="00CD0F29" w:rsidRPr="00F27551" w:rsidRDefault="00CD0F2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613B01A4" w14:textId="77777777" w:rsidR="00CD0F29" w:rsidRPr="0017149E" w:rsidRDefault="00CD0F29" w:rsidP="00FE0BA9">
            <w:pPr>
              <w:jc w:val="center"/>
              <w:rPr>
                <w:sz w:val="20"/>
                <w:szCs w:val="20"/>
              </w:rPr>
            </w:pPr>
          </w:p>
        </w:tc>
        <w:tc>
          <w:tcPr>
            <w:tcW w:w="567" w:type="dxa"/>
          </w:tcPr>
          <w:p w14:paraId="2FBACA91" w14:textId="77777777" w:rsidR="00CD0F29" w:rsidRPr="0017149E" w:rsidRDefault="00CD0F29" w:rsidP="00FE0BA9">
            <w:pPr>
              <w:jc w:val="center"/>
              <w:rPr>
                <w:sz w:val="20"/>
                <w:szCs w:val="20"/>
              </w:rPr>
            </w:pPr>
          </w:p>
        </w:tc>
        <w:sdt>
          <w:sdtPr>
            <w:rPr>
              <w:sz w:val="20"/>
              <w:szCs w:val="20"/>
            </w:rPr>
            <w:alias w:val="Инструкция"/>
            <w:tag w:val="Инструкция"/>
            <w:id w:val="-686761029"/>
            <w:placeholder>
              <w:docPart w:val="0A42CCC8C4AD4706AD32F8F18817913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BF9FC49"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7E0A4F" w14:paraId="19103B29" w14:textId="77777777" w:rsidTr="00FB77F7">
        <w:trPr>
          <w:trHeight w:val="1656"/>
        </w:trPr>
        <w:tc>
          <w:tcPr>
            <w:tcW w:w="426" w:type="dxa"/>
            <w:vMerge/>
          </w:tcPr>
          <w:p w14:paraId="13C06819" w14:textId="77777777" w:rsidR="00CD0F29" w:rsidRPr="0017149E" w:rsidRDefault="00CD0F29" w:rsidP="00FE0BA9">
            <w:pPr>
              <w:jc w:val="center"/>
              <w:rPr>
                <w:sz w:val="20"/>
                <w:szCs w:val="20"/>
              </w:rPr>
            </w:pPr>
          </w:p>
        </w:tc>
        <w:tc>
          <w:tcPr>
            <w:tcW w:w="993" w:type="dxa"/>
            <w:vMerge/>
          </w:tcPr>
          <w:p w14:paraId="1796EB2A" w14:textId="77777777" w:rsidR="00CD0F29" w:rsidRPr="00924D66" w:rsidRDefault="00CD0F29" w:rsidP="00FE0BA9">
            <w:pPr>
              <w:rPr>
                <w:bCs/>
                <w:sz w:val="20"/>
                <w:szCs w:val="20"/>
              </w:rPr>
            </w:pPr>
          </w:p>
        </w:tc>
        <w:tc>
          <w:tcPr>
            <w:tcW w:w="1417" w:type="dxa"/>
            <w:gridSpan w:val="2"/>
            <w:vMerge/>
          </w:tcPr>
          <w:p w14:paraId="57664BCA" w14:textId="63F3B5EB" w:rsidR="00CD0F29" w:rsidRPr="00924D66" w:rsidRDefault="00CD0F29" w:rsidP="00FE0BA9">
            <w:pPr>
              <w:rPr>
                <w:bCs/>
                <w:sz w:val="20"/>
                <w:szCs w:val="20"/>
              </w:rPr>
            </w:pPr>
          </w:p>
        </w:tc>
        <w:tc>
          <w:tcPr>
            <w:tcW w:w="992" w:type="dxa"/>
            <w:vMerge/>
          </w:tcPr>
          <w:p w14:paraId="0A7673E1" w14:textId="77777777" w:rsidR="00CD0F29" w:rsidRPr="00924D66" w:rsidRDefault="00CD0F29" w:rsidP="00FE0BA9">
            <w:pPr>
              <w:rPr>
                <w:sz w:val="20"/>
                <w:szCs w:val="20"/>
              </w:rPr>
            </w:pPr>
          </w:p>
        </w:tc>
        <w:tc>
          <w:tcPr>
            <w:tcW w:w="709" w:type="dxa"/>
            <w:vMerge/>
          </w:tcPr>
          <w:p w14:paraId="7D483D00" w14:textId="77777777" w:rsidR="00CD0F29" w:rsidRDefault="00CD0F29" w:rsidP="00FE0BA9">
            <w:pPr>
              <w:rPr>
                <w:sz w:val="20"/>
                <w:szCs w:val="20"/>
              </w:rPr>
            </w:pPr>
          </w:p>
        </w:tc>
        <w:tc>
          <w:tcPr>
            <w:tcW w:w="709" w:type="dxa"/>
            <w:vMerge/>
          </w:tcPr>
          <w:p w14:paraId="57592707" w14:textId="77777777" w:rsidR="00CD0F29" w:rsidRDefault="00CD0F29" w:rsidP="00FE0BA9">
            <w:pPr>
              <w:rPr>
                <w:sz w:val="20"/>
                <w:szCs w:val="20"/>
              </w:rPr>
            </w:pPr>
          </w:p>
        </w:tc>
        <w:tc>
          <w:tcPr>
            <w:tcW w:w="1540" w:type="dxa"/>
          </w:tcPr>
          <w:p w14:paraId="123B2577" w14:textId="77777777" w:rsidR="00CD0F29" w:rsidRPr="00DE6009" w:rsidRDefault="00CD0F2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65964752"/>
            <w:placeholder>
              <w:docPart w:val="655FC11837FA4A06A6815EFDC9B8C6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2190B9E" w14:textId="77777777" w:rsidR="00CD0F29" w:rsidRDefault="00CD0F29" w:rsidP="00FE0BA9">
                <w:pPr>
                  <w:jc w:val="center"/>
                  <w:rPr>
                    <w:sz w:val="20"/>
                    <w:szCs w:val="20"/>
                  </w:rPr>
                </w:pPr>
                <w:r w:rsidRPr="00D63E31">
                  <w:rPr>
                    <w:sz w:val="20"/>
                    <w:szCs w:val="20"/>
                  </w:rPr>
                  <w:t>качественная</w:t>
                </w:r>
              </w:p>
            </w:tc>
          </w:sdtContent>
        </w:sdt>
        <w:tc>
          <w:tcPr>
            <w:tcW w:w="5410" w:type="dxa"/>
            <w:gridSpan w:val="4"/>
          </w:tcPr>
          <w:p w14:paraId="15DF6785"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369318DC"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442D7B99"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1FEB87F5" w14:textId="77777777" w:rsidR="00CD0F29" w:rsidRPr="00DE6009" w:rsidRDefault="00CD0F2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29CB80A5" w14:textId="77777777" w:rsidR="00CD0F29" w:rsidRPr="0017149E" w:rsidRDefault="00CD0F29" w:rsidP="00FE0BA9">
            <w:pPr>
              <w:jc w:val="center"/>
              <w:rPr>
                <w:sz w:val="20"/>
                <w:szCs w:val="20"/>
              </w:rPr>
            </w:pPr>
          </w:p>
        </w:tc>
        <w:sdt>
          <w:sdtPr>
            <w:rPr>
              <w:sz w:val="20"/>
              <w:szCs w:val="20"/>
            </w:rPr>
            <w:alias w:val="Инструкция"/>
            <w:tag w:val="Инструкция"/>
            <w:id w:val="-1946375014"/>
            <w:placeholder>
              <w:docPart w:val="71F92CB75402496C9AFF8CF313A321E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F130E15" w14:textId="77777777" w:rsidR="00CD0F29" w:rsidRPr="007E0A4F" w:rsidRDefault="00CD0F29" w:rsidP="00FE0BA9">
                <w:pPr>
                  <w:jc w:val="center"/>
                  <w:rPr>
                    <w:sz w:val="20"/>
                    <w:szCs w:val="20"/>
                  </w:rPr>
                </w:pPr>
                <w:r w:rsidRPr="00D63E31">
                  <w:rPr>
                    <w:sz w:val="20"/>
                    <w:szCs w:val="20"/>
                  </w:rPr>
                  <w:t>Значение хар-ки не может меняться</w:t>
                </w:r>
              </w:p>
            </w:tc>
          </w:sdtContent>
        </w:sdt>
      </w:tr>
      <w:tr w:rsidR="00CD0F29" w:rsidRPr="0017149E" w14:paraId="4577E164" w14:textId="77777777" w:rsidTr="00FB77F7">
        <w:tc>
          <w:tcPr>
            <w:tcW w:w="426" w:type="dxa"/>
            <w:vMerge w:val="restart"/>
          </w:tcPr>
          <w:p w14:paraId="2D784BD6" w14:textId="1EAC032C" w:rsidR="00CD0F29" w:rsidRPr="0017149E" w:rsidRDefault="00CD0F29" w:rsidP="00FE0BA9">
            <w:pPr>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Merge w:val="restart"/>
          </w:tcPr>
          <w:p w14:paraId="0A5334DE" w14:textId="730AC379" w:rsidR="00CD0F29" w:rsidRPr="00EE051E" w:rsidRDefault="00CD0F29" w:rsidP="00FE0BA9">
            <w:pPr>
              <w:jc w:val="center"/>
              <w:rPr>
                <w:b/>
                <w:bCs/>
              </w:rPr>
            </w:pPr>
            <w:r>
              <w:rPr>
                <w:b/>
                <w:bCs/>
              </w:rPr>
              <w:t>7-01-01</w:t>
            </w:r>
          </w:p>
        </w:tc>
        <w:tc>
          <w:tcPr>
            <w:tcW w:w="1417" w:type="dxa"/>
            <w:gridSpan w:val="2"/>
            <w:vMerge w:val="restart"/>
          </w:tcPr>
          <w:p w14:paraId="7B02178C" w14:textId="13C8683A" w:rsidR="00CD0F29" w:rsidRDefault="00CD0F29" w:rsidP="00FE0BA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1A4E48A7" w14:textId="7EF9F437" w:rsidR="00CD0F29" w:rsidRPr="005E3810" w:rsidRDefault="00CD0F29" w:rsidP="00FE0BA9">
            <w:pPr>
              <w:jc w:val="center"/>
              <w:rPr>
                <w:b/>
              </w:rPr>
            </w:pPr>
          </w:p>
        </w:tc>
        <w:tc>
          <w:tcPr>
            <w:tcW w:w="992" w:type="dxa"/>
            <w:vMerge w:val="restart"/>
          </w:tcPr>
          <w:p w14:paraId="4845ECA2" w14:textId="77777777" w:rsidR="00CD0F29" w:rsidRPr="005E3810" w:rsidRDefault="00CD0F29" w:rsidP="00FE0BA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3D93E502" w14:textId="508D5EEA" w:rsidR="00CD0F29" w:rsidRPr="005E3810" w:rsidRDefault="00CD0F29" w:rsidP="00FE0BA9">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6DC5559D" w14:textId="77777777" w:rsidR="00CD0F29" w:rsidRPr="005E3810" w:rsidRDefault="00CD0F29" w:rsidP="00FE0BA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46726AB6" w14:textId="77777777" w:rsidR="00CD0F29" w:rsidRPr="003D09C2" w:rsidRDefault="00CD0F29" w:rsidP="00FE0BA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594484173"/>
            <w:placeholder>
              <w:docPart w:val="AE94B14F64CB4E6CA5387DD742683F3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2E749991" w14:textId="77777777" w:rsidR="00CD0F29" w:rsidRPr="005E3810" w:rsidRDefault="00CD0F29" w:rsidP="00FE0BA9">
                <w:pPr>
                  <w:jc w:val="center"/>
                  <w:rPr>
                    <w:rFonts w:ascii="Times New Roman" w:hAnsi="Times New Roman" w:cs="Times New Roman"/>
                  </w:rPr>
                </w:pPr>
                <w:r w:rsidRPr="005E3810">
                  <w:t>качественная</w:t>
                </w:r>
              </w:p>
            </w:tc>
          </w:sdtContent>
        </w:sdt>
        <w:tc>
          <w:tcPr>
            <w:tcW w:w="5410" w:type="dxa"/>
            <w:gridSpan w:val="4"/>
          </w:tcPr>
          <w:p w14:paraId="4A341429" w14:textId="77777777" w:rsidR="00CD0F29" w:rsidRPr="0017149E" w:rsidRDefault="00CD0F29" w:rsidP="00FE0BA9">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tc>
        <w:tc>
          <w:tcPr>
            <w:tcW w:w="567" w:type="dxa"/>
          </w:tcPr>
          <w:p w14:paraId="4AF6437C"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212265393"/>
            <w:placeholder>
              <w:docPart w:val="F645D76AC51A4ADEA492D58E9F07FB4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6487B6AC"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34A2D51B" w14:textId="77777777" w:rsidTr="00FB77F7">
        <w:trPr>
          <w:trHeight w:val="412"/>
        </w:trPr>
        <w:tc>
          <w:tcPr>
            <w:tcW w:w="426" w:type="dxa"/>
            <w:vMerge/>
          </w:tcPr>
          <w:p w14:paraId="230E8B4D" w14:textId="77777777" w:rsidR="00CD0F29" w:rsidRPr="0017149E" w:rsidRDefault="00CD0F29" w:rsidP="00FE0BA9">
            <w:pPr>
              <w:jc w:val="center"/>
              <w:rPr>
                <w:rFonts w:ascii="Times New Roman" w:hAnsi="Times New Roman" w:cs="Times New Roman"/>
                <w:sz w:val="20"/>
                <w:szCs w:val="20"/>
              </w:rPr>
            </w:pPr>
          </w:p>
        </w:tc>
        <w:tc>
          <w:tcPr>
            <w:tcW w:w="993" w:type="dxa"/>
            <w:vMerge/>
          </w:tcPr>
          <w:p w14:paraId="2201CCA9" w14:textId="77777777" w:rsidR="00CD0F29" w:rsidRPr="0017149E" w:rsidRDefault="00CD0F29" w:rsidP="00FE0BA9">
            <w:pPr>
              <w:jc w:val="center"/>
              <w:rPr>
                <w:sz w:val="20"/>
                <w:szCs w:val="20"/>
              </w:rPr>
            </w:pPr>
          </w:p>
        </w:tc>
        <w:tc>
          <w:tcPr>
            <w:tcW w:w="1417" w:type="dxa"/>
            <w:gridSpan w:val="2"/>
            <w:vMerge/>
          </w:tcPr>
          <w:p w14:paraId="0002D7E0" w14:textId="351FDA2D" w:rsidR="00CD0F29" w:rsidRPr="0017149E" w:rsidRDefault="00CD0F29" w:rsidP="00FE0BA9">
            <w:pPr>
              <w:jc w:val="center"/>
              <w:rPr>
                <w:sz w:val="20"/>
                <w:szCs w:val="20"/>
              </w:rPr>
            </w:pPr>
          </w:p>
        </w:tc>
        <w:tc>
          <w:tcPr>
            <w:tcW w:w="992" w:type="dxa"/>
            <w:vMerge/>
          </w:tcPr>
          <w:p w14:paraId="08206A1F" w14:textId="77777777" w:rsidR="00CD0F29" w:rsidRPr="0017149E" w:rsidRDefault="00CD0F29" w:rsidP="00FE0BA9">
            <w:pPr>
              <w:jc w:val="center"/>
              <w:rPr>
                <w:rFonts w:ascii="Times New Roman" w:hAnsi="Times New Roman" w:cs="Times New Roman"/>
                <w:sz w:val="20"/>
                <w:szCs w:val="20"/>
              </w:rPr>
            </w:pPr>
          </w:p>
        </w:tc>
        <w:tc>
          <w:tcPr>
            <w:tcW w:w="709" w:type="dxa"/>
            <w:vMerge/>
          </w:tcPr>
          <w:p w14:paraId="5E93CE26" w14:textId="77777777" w:rsidR="00CD0F29" w:rsidRPr="0017149E" w:rsidRDefault="00CD0F29" w:rsidP="00FE0BA9">
            <w:pPr>
              <w:jc w:val="center"/>
              <w:rPr>
                <w:rFonts w:ascii="Times New Roman" w:hAnsi="Times New Roman" w:cs="Times New Roman"/>
                <w:sz w:val="20"/>
                <w:szCs w:val="20"/>
              </w:rPr>
            </w:pPr>
          </w:p>
        </w:tc>
        <w:tc>
          <w:tcPr>
            <w:tcW w:w="709" w:type="dxa"/>
            <w:vMerge/>
          </w:tcPr>
          <w:p w14:paraId="675879E4" w14:textId="77777777" w:rsidR="00CD0F29" w:rsidRPr="0017149E" w:rsidRDefault="00CD0F29" w:rsidP="00FE0BA9">
            <w:pPr>
              <w:jc w:val="center"/>
              <w:rPr>
                <w:rFonts w:ascii="Times New Roman" w:hAnsi="Times New Roman" w:cs="Times New Roman"/>
                <w:sz w:val="20"/>
                <w:szCs w:val="20"/>
              </w:rPr>
            </w:pPr>
          </w:p>
        </w:tc>
        <w:tc>
          <w:tcPr>
            <w:tcW w:w="1540" w:type="dxa"/>
          </w:tcPr>
          <w:p w14:paraId="48490AC0"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508106882"/>
            <w:placeholder>
              <w:docPart w:val="E511F374453543A99C2E64274FC7CE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352E494F" w14:textId="77777777" w:rsidR="00CD0F29" w:rsidRPr="0017149E" w:rsidRDefault="00CD0F29" w:rsidP="00FE0BA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Pr>
          <w:p w14:paraId="4BBF2235" w14:textId="693A9B0A" w:rsidR="00CD0F29" w:rsidRPr="00EE051E" w:rsidRDefault="00CD0F29" w:rsidP="00C10B0D">
            <w:pPr>
              <w:jc w:val="both"/>
              <w:rPr>
                <w:bCs/>
                <w:lang w:eastAsia="ar-SA"/>
              </w:rPr>
            </w:pPr>
            <w:r>
              <w:rPr>
                <w:bCs/>
                <w:lang w:eastAsia="ar-SA"/>
              </w:rPr>
              <w:t xml:space="preserve">     </w:t>
            </w:r>
            <w:r w:rsidRPr="00EE051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7E90222B" w14:textId="085ABA02" w:rsidR="00CD0F29" w:rsidRPr="00EE051E" w:rsidRDefault="00CD0F29" w:rsidP="00C10B0D">
            <w:pPr>
              <w:jc w:val="both"/>
              <w:rPr>
                <w:bCs/>
                <w:lang w:eastAsia="ar-SA"/>
              </w:rPr>
            </w:pPr>
            <w:r>
              <w:rPr>
                <w:bCs/>
                <w:lang w:eastAsia="ar-SA"/>
              </w:rPr>
              <w:t xml:space="preserve">     </w:t>
            </w:r>
            <w:r w:rsidRPr="00EE051E">
              <w:rPr>
                <w:bCs/>
                <w:lang w:eastAsia="ar-SA"/>
              </w:rPr>
              <w:t>Поверхности металлических элементов кресла-коляски обеспечивают антикоррозийную защиту и устойчивые к дезинфекции, а также покрыты высококачественной порошковой краской на основе полиэфира.</w:t>
            </w:r>
          </w:p>
          <w:p w14:paraId="7A7BC06E" w14:textId="1B9E9D5F" w:rsidR="00CD0F29" w:rsidRPr="00EE051E" w:rsidRDefault="00CD0F29" w:rsidP="00C10B0D">
            <w:pPr>
              <w:jc w:val="both"/>
              <w:rPr>
                <w:bCs/>
                <w:lang w:eastAsia="ar-SA"/>
              </w:rPr>
            </w:pPr>
            <w:r>
              <w:rPr>
                <w:bCs/>
                <w:lang w:eastAsia="ar-SA"/>
              </w:rPr>
              <w:t xml:space="preserve">   </w:t>
            </w:r>
            <w:r w:rsidRPr="00EE051E">
              <w:rPr>
                <w:bCs/>
                <w:lang w:eastAsia="ar-SA"/>
              </w:rPr>
              <w:t>Возможность складывания и раскладывания кресла-коляски без применения инструмента.</w:t>
            </w:r>
          </w:p>
          <w:p w14:paraId="7892430E" w14:textId="77777777" w:rsidR="00CD0F29" w:rsidRPr="00EE051E" w:rsidRDefault="00CD0F29" w:rsidP="00C10B0D">
            <w:pPr>
              <w:jc w:val="both"/>
              <w:rPr>
                <w:bCs/>
                <w:lang w:eastAsia="ar-SA"/>
              </w:rPr>
            </w:pPr>
            <w:r w:rsidRPr="00EE051E">
              <w:rPr>
                <w:bCs/>
                <w:lang w:eastAsia="ar-SA"/>
              </w:rPr>
              <w:t>Поворотные колеса литые полиуретановые покрышки и имеют диаметр 20 см. Вилка поворотного колеса должна имеет 4 позиций установки положения колеса.</w:t>
            </w:r>
          </w:p>
          <w:p w14:paraId="1E235D1C" w14:textId="77777777" w:rsidR="00CD0F29" w:rsidRPr="00EE051E" w:rsidRDefault="00CD0F29" w:rsidP="00C10B0D">
            <w:pPr>
              <w:jc w:val="both"/>
              <w:rPr>
                <w:bCs/>
                <w:lang w:eastAsia="ar-SA"/>
              </w:rPr>
            </w:pPr>
            <w:r w:rsidRPr="00EE051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4DB7B9BD" w14:textId="77777777" w:rsidR="00CD0F29" w:rsidRPr="00EE051E" w:rsidRDefault="00CD0F29" w:rsidP="00C10B0D">
            <w:pPr>
              <w:jc w:val="both"/>
              <w:rPr>
                <w:bCs/>
                <w:lang w:eastAsia="ar-SA"/>
              </w:rPr>
            </w:pPr>
            <w:r w:rsidRPr="00EE051E">
              <w:rPr>
                <w:bCs/>
                <w:lang w:eastAsia="ar-SA"/>
              </w:rPr>
              <w:t xml:space="preserve">Приводные колеса имеют литые покрышки, легко демонтируемыми путем использования быстросъемных колесных осей с пружинно-шариковыми фиксаторами, снабжены алюминиевыми </w:t>
            </w:r>
            <w:proofErr w:type="spellStart"/>
            <w:r w:rsidRPr="00EE051E">
              <w:rPr>
                <w:bCs/>
                <w:lang w:eastAsia="ar-SA"/>
              </w:rPr>
              <w:t>ободами</w:t>
            </w:r>
            <w:proofErr w:type="spellEnd"/>
            <w:r w:rsidRPr="00EE051E">
              <w:rPr>
                <w:bCs/>
                <w:lang w:eastAsia="ar-SA"/>
              </w:rPr>
              <w:t xml:space="preserve"> и обручами.</w:t>
            </w:r>
          </w:p>
          <w:p w14:paraId="1C5D54D7" w14:textId="77777777" w:rsidR="00CD0F29" w:rsidRPr="00EE051E" w:rsidRDefault="00CD0F29" w:rsidP="00C10B0D">
            <w:pPr>
              <w:jc w:val="both"/>
              <w:rPr>
                <w:bCs/>
                <w:lang w:eastAsia="ar-SA"/>
              </w:rPr>
            </w:pPr>
            <w:r w:rsidRPr="00EE051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438C7307" w14:textId="77777777" w:rsidR="00CD0F29" w:rsidRPr="00EE051E" w:rsidRDefault="00CD0F29" w:rsidP="00C10B0D">
            <w:pPr>
              <w:jc w:val="both"/>
              <w:rPr>
                <w:bCs/>
                <w:lang w:eastAsia="ar-SA"/>
              </w:rPr>
            </w:pPr>
            <w:r w:rsidRPr="00EE051E">
              <w:rPr>
                <w:bCs/>
                <w:lang w:eastAsia="ar-SA"/>
              </w:rPr>
              <w:t xml:space="preserve">Подлокотники кресла-коляски откидываться назад. Для манипулирования одной рукой узла фиксации подлокотника, он не обладает возвратной пружиной. </w:t>
            </w:r>
          </w:p>
          <w:p w14:paraId="7E25B2D9" w14:textId="77777777" w:rsidR="00CD0F29" w:rsidRPr="00EE051E" w:rsidRDefault="00CD0F29" w:rsidP="00C10B0D">
            <w:pPr>
              <w:jc w:val="both"/>
              <w:rPr>
                <w:bCs/>
                <w:lang w:eastAsia="ar-SA"/>
              </w:rPr>
            </w:pPr>
            <w:r w:rsidRPr="00EE051E">
              <w:rPr>
                <w:bCs/>
                <w:lang w:eastAsia="ar-SA"/>
              </w:rPr>
              <w:t>Подлокотники могут регулироваться по высоте. Накладки подлокотников изготовлены из вспененной резины.</w:t>
            </w:r>
          </w:p>
          <w:p w14:paraId="074B30D6" w14:textId="77777777" w:rsidR="00CD0F29" w:rsidRPr="00EE051E" w:rsidRDefault="00CD0F29" w:rsidP="00C10B0D">
            <w:pPr>
              <w:jc w:val="both"/>
              <w:rPr>
                <w:bCs/>
                <w:lang w:eastAsia="ar-SA"/>
              </w:rPr>
            </w:pPr>
            <w:r w:rsidRPr="00EE051E">
              <w:rPr>
                <w:bCs/>
                <w:lang w:eastAsia="ar-SA"/>
              </w:rPr>
              <w:t>Подножки могу быть легко демонтированы или просто отведены внутрь рамы без демонтажа.</w:t>
            </w:r>
          </w:p>
          <w:p w14:paraId="6A9D3AE9" w14:textId="77777777" w:rsidR="00CD0F29" w:rsidRPr="0017149E" w:rsidRDefault="00CD0F29" w:rsidP="00C10B0D">
            <w:pPr>
              <w:jc w:val="both"/>
              <w:rPr>
                <w:rFonts w:ascii="Times New Roman" w:hAnsi="Times New Roman" w:cs="Times New Roman"/>
                <w:sz w:val="20"/>
                <w:szCs w:val="20"/>
              </w:rPr>
            </w:pPr>
            <w:r w:rsidRPr="00EE051E">
              <w:rPr>
                <w:rFonts w:ascii="Times New Roman" w:eastAsia="Times New Roman" w:hAnsi="Times New Roman" w:cs="Times New Roman"/>
                <w:bCs/>
                <w:lang w:eastAsia="ar-SA"/>
              </w:rPr>
              <w:t xml:space="preserve">Кресло-коляска укомплектована страховочным устройством от опрокидывания. Кресло-коляска должна иметь возможность </w:t>
            </w:r>
            <w:proofErr w:type="spellStart"/>
            <w:r w:rsidRPr="00EE051E">
              <w:rPr>
                <w:rFonts w:ascii="Times New Roman" w:eastAsia="Times New Roman" w:hAnsi="Times New Roman" w:cs="Times New Roman"/>
                <w:bCs/>
                <w:lang w:eastAsia="ar-SA"/>
              </w:rPr>
              <w:t>поступенчатой</w:t>
            </w:r>
            <w:proofErr w:type="spellEnd"/>
            <w:r w:rsidRPr="00EE051E">
              <w:rPr>
                <w:rFonts w:ascii="Times New Roman" w:eastAsia="Times New Roman" w:hAnsi="Times New Roman" w:cs="Times New Roman"/>
                <w:bCs/>
                <w:lang w:eastAsia="ar-SA"/>
              </w:rPr>
              <w:t xml:space="preserve"> регулировки угла наклона спинки в 30º</w:t>
            </w:r>
            <w:r>
              <w:rPr>
                <w:rFonts w:ascii="Times New Roman" w:eastAsia="Times New Roman" w:hAnsi="Times New Roman" w:cs="Times New Roman"/>
                <w:bCs/>
                <w:lang w:eastAsia="ar-SA"/>
              </w:rPr>
              <w:t xml:space="preserve"> и фиксироваться в 4 положениях</w:t>
            </w:r>
            <w:r w:rsidRPr="005E3810">
              <w:rPr>
                <w:rFonts w:ascii="Times New Roman" w:eastAsia="Times New Roman" w:hAnsi="Times New Roman" w:cs="Times New Roman"/>
                <w:bCs/>
                <w:lang w:eastAsia="ar-SA"/>
              </w:rPr>
              <w:t>.</w:t>
            </w:r>
          </w:p>
        </w:tc>
        <w:tc>
          <w:tcPr>
            <w:tcW w:w="567" w:type="dxa"/>
          </w:tcPr>
          <w:p w14:paraId="2CE9ED30"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2041467618"/>
            <w:placeholder>
              <w:docPart w:val="9D3DAFA77B724070B2CBDFF0397FC66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253D1D89"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14:paraId="66DE8A2A" w14:textId="77777777" w:rsidTr="00FB77F7">
        <w:tc>
          <w:tcPr>
            <w:tcW w:w="426" w:type="dxa"/>
            <w:vMerge/>
          </w:tcPr>
          <w:p w14:paraId="65D63975" w14:textId="77777777" w:rsidR="00CD0F29" w:rsidRPr="0017149E" w:rsidRDefault="00CD0F29" w:rsidP="00FE0BA9">
            <w:pPr>
              <w:jc w:val="center"/>
              <w:rPr>
                <w:sz w:val="20"/>
                <w:szCs w:val="20"/>
              </w:rPr>
            </w:pPr>
          </w:p>
        </w:tc>
        <w:tc>
          <w:tcPr>
            <w:tcW w:w="993" w:type="dxa"/>
            <w:vMerge/>
          </w:tcPr>
          <w:p w14:paraId="5C6562F4" w14:textId="77777777" w:rsidR="00CD0F29" w:rsidRPr="00924D66" w:rsidRDefault="00CD0F29" w:rsidP="00FE0BA9">
            <w:pPr>
              <w:rPr>
                <w:bCs/>
                <w:sz w:val="20"/>
                <w:szCs w:val="20"/>
              </w:rPr>
            </w:pPr>
          </w:p>
        </w:tc>
        <w:tc>
          <w:tcPr>
            <w:tcW w:w="1417" w:type="dxa"/>
            <w:gridSpan w:val="2"/>
            <w:vMerge/>
          </w:tcPr>
          <w:p w14:paraId="666736BC" w14:textId="3A1540D8" w:rsidR="00CD0F29" w:rsidRPr="00924D66" w:rsidRDefault="00CD0F29" w:rsidP="00FE0BA9">
            <w:pPr>
              <w:rPr>
                <w:bCs/>
                <w:sz w:val="20"/>
                <w:szCs w:val="20"/>
              </w:rPr>
            </w:pPr>
          </w:p>
        </w:tc>
        <w:tc>
          <w:tcPr>
            <w:tcW w:w="992" w:type="dxa"/>
            <w:vMerge/>
          </w:tcPr>
          <w:p w14:paraId="20ABC675" w14:textId="77777777" w:rsidR="00CD0F29" w:rsidRPr="00924D66" w:rsidRDefault="00CD0F29" w:rsidP="00FE0BA9">
            <w:pPr>
              <w:rPr>
                <w:sz w:val="20"/>
                <w:szCs w:val="20"/>
              </w:rPr>
            </w:pPr>
          </w:p>
        </w:tc>
        <w:tc>
          <w:tcPr>
            <w:tcW w:w="709" w:type="dxa"/>
            <w:vMerge/>
          </w:tcPr>
          <w:p w14:paraId="78E92927" w14:textId="77777777" w:rsidR="00CD0F29" w:rsidRDefault="00CD0F29" w:rsidP="00FE0BA9">
            <w:pPr>
              <w:rPr>
                <w:sz w:val="20"/>
                <w:szCs w:val="20"/>
              </w:rPr>
            </w:pPr>
          </w:p>
        </w:tc>
        <w:tc>
          <w:tcPr>
            <w:tcW w:w="709" w:type="dxa"/>
            <w:vMerge/>
          </w:tcPr>
          <w:p w14:paraId="23DCB548" w14:textId="77777777" w:rsidR="00CD0F29" w:rsidRDefault="00CD0F29" w:rsidP="00FE0BA9">
            <w:pPr>
              <w:rPr>
                <w:sz w:val="20"/>
                <w:szCs w:val="20"/>
              </w:rPr>
            </w:pPr>
          </w:p>
        </w:tc>
        <w:tc>
          <w:tcPr>
            <w:tcW w:w="1540" w:type="dxa"/>
          </w:tcPr>
          <w:p w14:paraId="65234539"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62640752"/>
            <w:placeholder>
              <w:docPart w:val="062BF05286CF41FBB5765BA6BB4E34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5239325"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01507375"/>
            <w:placeholder>
              <w:docPart w:val="49DFC16E33E541AAB9084403F890A00F"/>
            </w:placeholder>
            <w:dropDownList>
              <w:listItem w:displayText="≥" w:value="≥"/>
              <w:listItem w:displayText="&gt;" w:value="&gt;"/>
              <w:listItem w:displayText="выбор значения" w:value="выбор значения"/>
            </w:dropDownList>
          </w:sdtPr>
          <w:sdtContent>
            <w:tc>
              <w:tcPr>
                <w:tcW w:w="1992" w:type="dxa"/>
              </w:tcPr>
              <w:p w14:paraId="10D0BA73" w14:textId="77777777" w:rsidR="00CD0F29" w:rsidRDefault="00CD0F29" w:rsidP="00FE0BA9">
                <w:pPr>
                  <w:jc w:val="center"/>
                  <w:rPr>
                    <w:sz w:val="20"/>
                    <w:szCs w:val="20"/>
                  </w:rPr>
                </w:pPr>
                <w:r>
                  <w:rPr>
                    <w:sz w:val="20"/>
                    <w:szCs w:val="20"/>
                  </w:rPr>
                  <w:t>≥</w:t>
                </w:r>
              </w:p>
            </w:tc>
          </w:sdtContent>
        </w:sdt>
        <w:tc>
          <w:tcPr>
            <w:tcW w:w="881" w:type="dxa"/>
          </w:tcPr>
          <w:p w14:paraId="328D969C" w14:textId="77777777" w:rsidR="00CD0F29" w:rsidRPr="0017149E" w:rsidRDefault="00CD0F29" w:rsidP="00FE0BA9">
            <w:pPr>
              <w:jc w:val="center"/>
              <w:rPr>
                <w:sz w:val="20"/>
                <w:szCs w:val="20"/>
              </w:rPr>
            </w:pPr>
            <w:r>
              <w:rPr>
                <w:sz w:val="20"/>
                <w:szCs w:val="20"/>
              </w:rPr>
              <w:t>5</w:t>
            </w:r>
          </w:p>
        </w:tc>
        <w:sdt>
          <w:sdtPr>
            <w:rPr>
              <w:sz w:val="20"/>
              <w:szCs w:val="20"/>
            </w:rPr>
            <w:alias w:val="значение"/>
            <w:tag w:val="значение"/>
            <w:id w:val="893469488"/>
            <w:placeholder>
              <w:docPart w:val="C2E73828F1D84948AC2842951D7A5BEA"/>
            </w:placeholder>
            <w:dropDownList>
              <w:listItem w:displayText="≤" w:value="≤"/>
              <w:listItem w:displayText="&lt;" w:value="&lt;"/>
              <w:listItem w:displayText="выбор значения" w:value="выбор значения"/>
            </w:dropDownList>
          </w:sdtPr>
          <w:sdtContent>
            <w:tc>
              <w:tcPr>
                <w:tcW w:w="1099" w:type="dxa"/>
              </w:tcPr>
              <w:p w14:paraId="7CD7A76D" w14:textId="77777777" w:rsidR="00CD0F29" w:rsidRDefault="00CD0F29" w:rsidP="00FE0BA9">
                <w:pPr>
                  <w:jc w:val="center"/>
                  <w:rPr>
                    <w:sz w:val="20"/>
                    <w:szCs w:val="20"/>
                  </w:rPr>
                </w:pPr>
                <w:r>
                  <w:rPr>
                    <w:sz w:val="20"/>
                    <w:szCs w:val="20"/>
                  </w:rPr>
                  <w:t>выбор значения</w:t>
                </w:r>
              </w:p>
            </w:tc>
          </w:sdtContent>
        </w:sdt>
        <w:tc>
          <w:tcPr>
            <w:tcW w:w="1438" w:type="dxa"/>
          </w:tcPr>
          <w:p w14:paraId="783EE8BF" w14:textId="77777777" w:rsidR="00CD0F29" w:rsidRPr="0017149E" w:rsidRDefault="00CD0F29" w:rsidP="00FE0BA9">
            <w:pPr>
              <w:jc w:val="center"/>
              <w:rPr>
                <w:sz w:val="20"/>
                <w:szCs w:val="20"/>
              </w:rPr>
            </w:pPr>
          </w:p>
        </w:tc>
        <w:tc>
          <w:tcPr>
            <w:tcW w:w="567" w:type="dxa"/>
          </w:tcPr>
          <w:p w14:paraId="2073D3CF"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907139872"/>
            <w:placeholder>
              <w:docPart w:val="63FA0CC05C4D44E4BA101258270C1FB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6917FBF" w14:textId="77777777" w:rsidR="00CD0F29" w:rsidRDefault="00CD0F29" w:rsidP="00FE0BA9">
                <w:pPr>
                  <w:jc w:val="center"/>
                  <w:rPr>
                    <w:sz w:val="20"/>
                    <w:szCs w:val="20"/>
                  </w:rPr>
                </w:pPr>
                <w:r>
                  <w:rPr>
                    <w:sz w:val="20"/>
                    <w:szCs w:val="20"/>
                  </w:rPr>
                  <w:t>УЗ указывает конкретное значение хар-ки</w:t>
                </w:r>
              </w:p>
            </w:tc>
          </w:sdtContent>
        </w:sdt>
      </w:tr>
      <w:tr w:rsidR="00CD0F29" w14:paraId="5FBE5D6D" w14:textId="77777777" w:rsidTr="00FB77F7">
        <w:trPr>
          <w:trHeight w:val="70"/>
        </w:trPr>
        <w:tc>
          <w:tcPr>
            <w:tcW w:w="426" w:type="dxa"/>
            <w:vMerge/>
          </w:tcPr>
          <w:p w14:paraId="02676DEA" w14:textId="77777777" w:rsidR="00CD0F29" w:rsidRPr="0017149E" w:rsidRDefault="00CD0F29" w:rsidP="00FE0BA9">
            <w:pPr>
              <w:jc w:val="center"/>
              <w:rPr>
                <w:sz w:val="20"/>
                <w:szCs w:val="20"/>
              </w:rPr>
            </w:pPr>
          </w:p>
        </w:tc>
        <w:tc>
          <w:tcPr>
            <w:tcW w:w="993" w:type="dxa"/>
            <w:vMerge/>
          </w:tcPr>
          <w:p w14:paraId="54DF7310" w14:textId="77777777" w:rsidR="00CD0F29" w:rsidRPr="00924D66" w:rsidRDefault="00CD0F29" w:rsidP="00FE0BA9">
            <w:pPr>
              <w:rPr>
                <w:bCs/>
                <w:sz w:val="20"/>
                <w:szCs w:val="20"/>
              </w:rPr>
            </w:pPr>
          </w:p>
        </w:tc>
        <w:tc>
          <w:tcPr>
            <w:tcW w:w="1417" w:type="dxa"/>
            <w:gridSpan w:val="2"/>
            <w:vMerge/>
          </w:tcPr>
          <w:p w14:paraId="54F058C3" w14:textId="3892053B" w:rsidR="00CD0F29" w:rsidRPr="00924D66" w:rsidRDefault="00CD0F29" w:rsidP="00FE0BA9">
            <w:pPr>
              <w:rPr>
                <w:bCs/>
                <w:sz w:val="20"/>
                <w:szCs w:val="20"/>
              </w:rPr>
            </w:pPr>
          </w:p>
        </w:tc>
        <w:tc>
          <w:tcPr>
            <w:tcW w:w="992" w:type="dxa"/>
            <w:vMerge/>
          </w:tcPr>
          <w:p w14:paraId="238A17DF" w14:textId="77777777" w:rsidR="00CD0F29" w:rsidRPr="00924D66" w:rsidRDefault="00CD0F29" w:rsidP="00FE0BA9">
            <w:pPr>
              <w:rPr>
                <w:sz w:val="20"/>
                <w:szCs w:val="20"/>
              </w:rPr>
            </w:pPr>
          </w:p>
        </w:tc>
        <w:tc>
          <w:tcPr>
            <w:tcW w:w="709" w:type="dxa"/>
            <w:vMerge/>
          </w:tcPr>
          <w:p w14:paraId="03C28721" w14:textId="77777777" w:rsidR="00CD0F29" w:rsidRDefault="00CD0F29" w:rsidP="00FE0BA9">
            <w:pPr>
              <w:rPr>
                <w:sz w:val="20"/>
                <w:szCs w:val="20"/>
              </w:rPr>
            </w:pPr>
          </w:p>
        </w:tc>
        <w:tc>
          <w:tcPr>
            <w:tcW w:w="709" w:type="dxa"/>
            <w:vMerge/>
          </w:tcPr>
          <w:p w14:paraId="58C6AA8B" w14:textId="77777777" w:rsidR="00CD0F29" w:rsidRDefault="00CD0F29" w:rsidP="00FE0BA9">
            <w:pPr>
              <w:rPr>
                <w:sz w:val="20"/>
                <w:szCs w:val="20"/>
              </w:rPr>
            </w:pPr>
          </w:p>
        </w:tc>
        <w:tc>
          <w:tcPr>
            <w:tcW w:w="1540" w:type="dxa"/>
          </w:tcPr>
          <w:p w14:paraId="5889811E"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371536115"/>
            <w:placeholder>
              <w:docPart w:val="C63A915B6EAD43EC92D8078D6CA851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E2B47F2"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02715478"/>
            <w:placeholder>
              <w:docPart w:val="A925236B4B664401A701B5CDF741226A"/>
            </w:placeholder>
            <w:dropDownList>
              <w:listItem w:displayText="≥" w:value="≥"/>
              <w:listItem w:displayText="&gt;" w:value="&gt;"/>
              <w:listItem w:displayText="выбор значения" w:value="выбор значения"/>
            </w:dropDownList>
          </w:sdtPr>
          <w:sdtContent>
            <w:tc>
              <w:tcPr>
                <w:tcW w:w="1992" w:type="dxa"/>
              </w:tcPr>
              <w:p w14:paraId="4D73E5E8" w14:textId="77777777" w:rsidR="00CD0F29" w:rsidRDefault="00CD0F29" w:rsidP="00FE0BA9">
                <w:pPr>
                  <w:jc w:val="center"/>
                  <w:rPr>
                    <w:sz w:val="20"/>
                    <w:szCs w:val="20"/>
                  </w:rPr>
                </w:pPr>
                <w:r>
                  <w:rPr>
                    <w:sz w:val="20"/>
                    <w:szCs w:val="20"/>
                  </w:rPr>
                  <w:t>≥</w:t>
                </w:r>
              </w:p>
            </w:tc>
          </w:sdtContent>
        </w:sdt>
        <w:tc>
          <w:tcPr>
            <w:tcW w:w="881" w:type="dxa"/>
          </w:tcPr>
          <w:p w14:paraId="7247CAB2" w14:textId="77777777" w:rsidR="00CD0F29" w:rsidRPr="0017149E" w:rsidRDefault="00CD0F29" w:rsidP="00FE0BA9">
            <w:pPr>
              <w:jc w:val="center"/>
              <w:rPr>
                <w:sz w:val="20"/>
                <w:szCs w:val="20"/>
              </w:rPr>
            </w:pPr>
            <w:r>
              <w:rPr>
                <w:sz w:val="20"/>
                <w:szCs w:val="20"/>
              </w:rPr>
              <w:t>57</w:t>
            </w:r>
          </w:p>
        </w:tc>
        <w:sdt>
          <w:sdtPr>
            <w:rPr>
              <w:sz w:val="20"/>
              <w:szCs w:val="20"/>
            </w:rPr>
            <w:alias w:val="значение"/>
            <w:tag w:val="значение"/>
            <w:id w:val="1573160524"/>
            <w:placeholder>
              <w:docPart w:val="C4E8605A06DA4A5F97FCEB42281FA7FD"/>
            </w:placeholder>
            <w:dropDownList>
              <w:listItem w:displayText="≤" w:value="≤"/>
              <w:listItem w:displayText="&lt;" w:value="&lt;"/>
              <w:listItem w:displayText="выбор значения" w:value="выбор значения"/>
            </w:dropDownList>
          </w:sdtPr>
          <w:sdtContent>
            <w:tc>
              <w:tcPr>
                <w:tcW w:w="1099" w:type="dxa"/>
              </w:tcPr>
              <w:p w14:paraId="47381190" w14:textId="77777777" w:rsidR="00CD0F29" w:rsidRDefault="00CD0F29" w:rsidP="00FE0BA9">
                <w:pPr>
                  <w:jc w:val="center"/>
                  <w:rPr>
                    <w:sz w:val="20"/>
                    <w:szCs w:val="20"/>
                  </w:rPr>
                </w:pPr>
                <w:r>
                  <w:rPr>
                    <w:sz w:val="20"/>
                    <w:szCs w:val="20"/>
                  </w:rPr>
                  <w:t>≤</w:t>
                </w:r>
              </w:p>
            </w:tc>
          </w:sdtContent>
        </w:sdt>
        <w:tc>
          <w:tcPr>
            <w:tcW w:w="1438" w:type="dxa"/>
          </w:tcPr>
          <w:p w14:paraId="4D06A7BD" w14:textId="77777777" w:rsidR="00CD0F29" w:rsidRPr="0017149E" w:rsidRDefault="00CD0F29" w:rsidP="00FE0BA9">
            <w:pPr>
              <w:jc w:val="center"/>
              <w:rPr>
                <w:sz w:val="20"/>
                <w:szCs w:val="20"/>
              </w:rPr>
            </w:pPr>
            <w:r>
              <w:rPr>
                <w:sz w:val="20"/>
                <w:szCs w:val="20"/>
              </w:rPr>
              <w:t>62</w:t>
            </w:r>
          </w:p>
        </w:tc>
        <w:tc>
          <w:tcPr>
            <w:tcW w:w="567" w:type="dxa"/>
          </w:tcPr>
          <w:p w14:paraId="135DE31E"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865629501"/>
            <w:placeholder>
              <w:docPart w:val="1816115372F746368B8FDC9585A188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3DEA721" w14:textId="77777777" w:rsidR="00CD0F29" w:rsidRDefault="00CD0F29" w:rsidP="00FE0BA9">
                <w:pPr>
                  <w:jc w:val="center"/>
                  <w:rPr>
                    <w:sz w:val="20"/>
                    <w:szCs w:val="20"/>
                  </w:rPr>
                </w:pPr>
                <w:r w:rsidRPr="007778C6">
                  <w:rPr>
                    <w:sz w:val="20"/>
                    <w:szCs w:val="20"/>
                  </w:rPr>
                  <w:t>УЗ указывает конкретное значение хар-ки</w:t>
                </w:r>
              </w:p>
            </w:tc>
          </w:sdtContent>
        </w:sdt>
      </w:tr>
      <w:tr w:rsidR="00CD0F29" w14:paraId="68229472" w14:textId="77777777" w:rsidTr="00FB77F7">
        <w:tc>
          <w:tcPr>
            <w:tcW w:w="426" w:type="dxa"/>
            <w:vMerge/>
          </w:tcPr>
          <w:p w14:paraId="25130088" w14:textId="77777777" w:rsidR="00CD0F29" w:rsidRPr="0017149E" w:rsidRDefault="00CD0F29" w:rsidP="00FE0BA9">
            <w:pPr>
              <w:jc w:val="center"/>
              <w:rPr>
                <w:sz w:val="20"/>
                <w:szCs w:val="20"/>
              </w:rPr>
            </w:pPr>
          </w:p>
        </w:tc>
        <w:tc>
          <w:tcPr>
            <w:tcW w:w="993" w:type="dxa"/>
            <w:vMerge/>
          </w:tcPr>
          <w:p w14:paraId="1AE38C08" w14:textId="77777777" w:rsidR="00CD0F29" w:rsidRPr="00924D66" w:rsidRDefault="00CD0F29" w:rsidP="00FE0BA9">
            <w:pPr>
              <w:rPr>
                <w:bCs/>
                <w:sz w:val="20"/>
                <w:szCs w:val="20"/>
              </w:rPr>
            </w:pPr>
          </w:p>
        </w:tc>
        <w:tc>
          <w:tcPr>
            <w:tcW w:w="1417" w:type="dxa"/>
            <w:gridSpan w:val="2"/>
            <w:vMerge/>
          </w:tcPr>
          <w:p w14:paraId="65082464" w14:textId="1B4E035B" w:rsidR="00CD0F29" w:rsidRPr="00924D66" w:rsidRDefault="00CD0F29" w:rsidP="00FE0BA9">
            <w:pPr>
              <w:rPr>
                <w:bCs/>
                <w:sz w:val="20"/>
                <w:szCs w:val="20"/>
              </w:rPr>
            </w:pPr>
          </w:p>
        </w:tc>
        <w:tc>
          <w:tcPr>
            <w:tcW w:w="992" w:type="dxa"/>
            <w:vMerge/>
          </w:tcPr>
          <w:p w14:paraId="0468F902" w14:textId="77777777" w:rsidR="00CD0F29" w:rsidRPr="00924D66" w:rsidRDefault="00CD0F29" w:rsidP="00FE0BA9">
            <w:pPr>
              <w:rPr>
                <w:sz w:val="20"/>
                <w:szCs w:val="20"/>
              </w:rPr>
            </w:pPr>
          </w:p>
        </w:tc>
        <w:tc>
          <w:tcPr>
            <w:tcW w:w="709" w:type="dxa"/>
            <w:vMerge/>
          </w:tcPr>
          <w:p w14:paraId="4A256BB0" w14:textId="77777777" w:rsidR="00CD0F29" w:rsidRDefault="00CD0F29" w:rsidP="00FE0BA9">
            <w:pPr>
              <w:rPr>
                <w:sz w:val="20"/>
                <w:szCs w:val="20"/>
              </w:rPr>
            </w:pPr>
          </w:p>
        </w:tc>
        <w:tc>
          <w:tcPr>
            <w:tcW w:w="709" w:type="dxa"/>
            <w:vMerge/>
          </w:tcPr>
          <w:p w14:paraId="18A10DFD" w14:textId="77777777" w:rsidR="00CD0F29" w:rsidRDefault="00CD0F29" w:rsidP="00FE0BA9">
            <w:pPr>
              <w:rPr>
                <w:sz w:val="20"/>
                <w:szCs w:val="20"/>
              </w:rPr>
            </w:pPr>
          </w:p>
        </w:tc>
        <w:tc>
          <w:tcPr>
            <w:tcW w:w="1540" w:type="dxa"/>
          </w:tcPr>
          <w:p w14:paraId="75A26E96"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1251006012"/>
            <w:placeholder>
              <w:docPart w:val="9FAAAD210718465C97652615FB12C4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3795BD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41185314"/>
            <w:placeholder>
              <w:docPart w:val="E8F9705BC24849588B94BFD858C50B65"/>
            </w:placeholder>
            <w:dropDownList>
              <w:listItem w:displayText="≥" w:value="≥"/>
              <w:listItem w:displayText="&gt;" w:value="&gt;"/>
              <w:listItem w:displayText="выбор значения" w:value="выбор значения"/>
            </w:dropDownList>
          </w:sdtPr>
          <w:sdtContent>
            <w:tc>
              <w:tcPr>
                <w:tcW w:w="1992" w:type="dxa"/>
              </w:tcPr>
              <w:p w14:paraId="11C6125E" w14:textId="77777777" w:rsidR="00CD0F29" w:rsidRDefault="00CD0F29" w:rsidP="00FE0BA9">
                <w:pPr>
                  <w:jc w:val="center"/>
                  <w:rPr>
                    <w:sz w:val="20"/>
                    <w:szCs w:val="20"/>
                  </w:rPr>
                </w:pPr>
                <w:r>
                  <w:rPr>
                    <w:sz w:val="20"/>
                    <w:szCs w:val="20"/>
                  </w:rPr>
                  <w:t>≥</w:t>
                </w:r>
              </w:p>
            </w:tc>
          </w:sdtContent>
        </w:sdt>
        <w:tc>
          <w:tcPr>
            <w:tcW w:w="881" w:type="dxa"/>
          </w:tcPr>
          <w:p w14:paraId="76BB54F8" w14:textId="77777777" w:rsidR="00CD0F29" w:rsidRDefault="00CD0F29" w:rsidP="00FE0BA9">
            <w:pPr>
              <w:jc w:val="center"/>
              <w:rPr>
                <w:sz w:val="20"/>
                <w:szCs w:val="20"/>
              </w:rPr>
            </w:pPr>
            <w:r>
              <w:rPr>
                <w:sz w:val="20"/>
                <w:szCs w:val="20"/>
              </w:rPr>
              <w:t>47,5</w:t>
            </w:r>
          </w:p>
        </w:tc>
        <w:tc>
          <w:tcPr>
            <w:tcW w:w="1099" w:type="dxa"/>
          </w:tcPr>
          <w:p w14:paraId="0BB7B079" w14:textId="77777777" w:rsidR="00CD0F29" w:rsidRDefault="00CD0F29" w:rsidP="00FE0BA9">
            <w:pPr>
              <w:jc w:val="center"/>
              <w:rPr>
                <w:sz w:val="20"/>
                <w:szCs w:val="20"/>
              </w:rPr>
            </w:pPr>
          </w:p>
        </w:tc>
        <w:tc>
          <w:tcPr>
            <w:tcW w:w="1438" w:type="dxa"/>
          </w:tcPr>
          <w:p w14:paraId="20F9C788" w14:textId="77777777" w:rsidR="00CD0F29" w:rsidRDefault="00CD0F29" w:rsidP="00FE0BA9">
            <w:pPr>
              <w:jc w:val="center"/>
              <w:rPr>
                <w:sz w:val="20"/>
                <w:szCs w:val="20"/>
              </w:rPr>
            </w:pPr>
          </w:p>
        </w:tc>
        <w:tc>
          <w:tcPr>
            <w:tcW w:w="567" w:type="dxa"/>
          </w:tcPr>
          <w:p w14:paraId="29688160" w14:textId="77777777" w:rsidR="00CD0F29" w:rsidRDefault="00CD0F29" w:rsidP="00FE0BA9">
            <w:pPr>
              <w:jc w:val="center"/>
              <w:rPr>
                <w:sz w:val="20"/>
                <w:szCs w:val="20"/>
              </w:rPr>
            </w:pPr>
            <w:r>
              <w:rPr>
                <w:sz w:val="20"/>
                <w:szCs w:val="20"/>
              </w:rPr>
              <w:t>см</w:t>
            </w:r>
          </w:p>
        </w:tc>
        <w:tc>
          <w:tcPr>
            <w:tcW w:w="1417" w:type="dxa"/>
          </w:tcPr>
          <w:p w14:paraId="293818F7" w14:textId="77777777" w:rsidR="00CD0F29" w:rsidRDefault="00CD0F2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4950E4" w14:paraId="59EFD43A" w14:textId="77777777" w:rsidTr="00FB77F7">
        <w:tc>
          <w:tcPr>
            <w:tcW w:w="426" w:type="dxa"/>
            <w:vMerge/>
          </w:tcPr>
          <w:p w14:paraId="11A5B5A7" w14:textId="77777777" w:rsidR="00CD0F29" w:rsidRPr="0017149E" w:rsidRDefault="00CD0F29" w:rsidP="00FE0BA9">
            <w:pPr>
              <w:jc w:val="center"/>
              <w:rPr>
                <w:sz w:val="20"/>
                <w:szCs w:val="20"/>
              </w:rPr>
            </w:pPr>
          </w:p>
        </w:tc>
        <w:tc>
          <w:tcPr>
            <w:tcW w:w="993" w:type="dxa"/>
            <w:vMerge/>
          </w:tcPr>
          <w:p w14:paraId="126D0BF1" w14:textId="77777777" w:rsidR="00CD0F29" w:rsidRPr="00924D66" w:rsidRDefault="00CD0F29" w:rsidP="00FE0BA9">
            <w:pPr>
              <w:rPr>
                <w:bCs/>
                <w:sz w:val="20"/>
                <w:szCs w:val="20"/>
              </w:rPr>
            </w:pPr>
          </w:p>
        </w:tc>
        <w:tc>
          <w:tcPr>
            <w:tcW w:w="1417" w:type="dxa"/>
            <w:gridSpan w:val="2"/>
            <w:vMerge/>
          </w:tcPr>
          <w:p w14:paraId="1D369226" w14:textId="267FDDCF" w:rsidR="00CD0F29" w:rsidRPr="00924D66" w:rsidRDefault="00CD0F29" w:rsidP="00FE0BA9">
            <w:pPr>
              <w:rPr>
                <w:bCs/>
                <w:sz w:val="20"/>
                <w:szCs w:val="20"/>
              </w:rPr>
            </w:pPr>
          </w:p>
        </w:tc>
        <w:tc>
          <w:tcPr>
            <w:tcW w:w="992" w:type="dxa"/>
            <w:vMerge/>
          </w:tcPr>
          <w:p w14:paraId="51918469" w14:textId="77777777" w:rsidR="00CD0F29" w:rsidRPr="00924D66" w:rsidRDefault="00CD0F29" w:rsidP="00FE0BA9">
            <w:pPr>
              <w:rPr>
                <w:sz w:val="20"/>
                <w:szCs w:val="20"/>
              </w:rPr>
            </w:pPr>
          </w:p>
        </w:tc>
        <w:tc>
          <w:tcPr>
            <w:tcW w:w="709" w:type="dxa"/>
            <w:vMerge/>
          </w:tcPr>
          <w:p w14:paraId="56918A5B" w14:textId="77777777" w:rsidR="00CD0F29" w:rsidRDefault="00CD0F29" w:rsidP="00FE0BA9">
            <w:pPr>
              <w:rPr>
                <w:sz w:val="20"/>
                <w:szCs w:val="20"/>
              </w:rPr>
            </w:pPr>
          </w:p>
        </w:tc>
        <w:tc>
          <w:tcPr>
            <w:tcW w:w="709" w:type="dxa"/>
            <w:vMerge/>
          </w:tcPr>
          <w:p w14:paraId="2875B993" w14:textId="77777777" w:rsidR="00CD0F29" w:rsidRDefault="00CD0F29" w:rsidP="00FE0BA9">
            <w:pPr>
              <w:rPr>
                <w:sz w:val="20"/>
                <w:szCs w:val="20"/>
              </w:rPr>
            </w:pPr>
          </w:p>
        </w:tc>
        <w:tc>
          <w:tcPr>
            <w:tcW w:w="1540" w:type="dxa"/>
          </w:tcPr>
          <w:p w14:paraId="475D0130"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1020550073"/>
            <w:placeholder>
              <w:docPart w:val="AA2AC4A76FDA42309FDC396F7212FB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6035E89"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30944380"/>
            <w:placeholder>
              <w:docPart w:val="50F3F6303F9D4F7D9C8607578D0B167B"/>
            </w:placeholder>
            <w:dropDownList>
              <w:listItem w:displayText="≥" w:value="≥"/>
              <w:listItem w:displayText="&gt;" w:value="&gt;"/>
              <w:listItem w:displayText="выбор значения" w:value="выбор значения"/>
            </w:dropDownList>
          </w:sdtPr>
          <w:sdtContent>
            <w:tc>
              <w:tcPr>
                <w:tcW w:w="1992" w:type="dxa"/>
              </w:tcPr>
              <w:p w14:paraId="5A4E8E47" w14:textId="77777777" w:rsidR="00CD0F29" w:rsidRDefault="00CD0F29" w:rsidP="00FE0BA9">
                <w:pPr>
                  <w:jc w:val="center"/>
                  <w:rPr>
                    <w:sz w:val="20"/>
                    <w:szCs w:val="20"/>
                  </w:rPr>
                </w:pPr>
                <w:r>
                  <w:rPr>
                    <w:sz w:val="20"/>
                    <w:szCs w:val="20"/>
                  </w:rPr>
                  <w:t>≥</w:t>
                </w:r>
              </w:p>
            </w:tc>
          </w:sdtContent>
        </w:sdt>
        <w:tc>
          <w:tcPr>
            <w:tcW w:w="881" w:type="dxa"/>
          </w:tcPr>
          <w:p w14:paraId="12B511D6" w14:textId="77777777" w:rsidR="00CD0F29" w:rsidRDefault="00CD0F29" w:rsidP="00FE0BA9">
            <w:pPr>
              <w:jc w:val="center"/>
              <w:rPr>
                <w:sz w:val="20"/>
                <w:szCs w:val="20"/>
              </w:rPr>
            </w:pPr>
            <w:r>
              <w:rPr>
                <w:sz w:val="20"/>
                <w:szCs w:val="20"/>
              </w:rPr>
              <w:t>3</w:t>
            </w:r>
          </w:p>
        </w:tc>
        <w:tc>
          <w:tcPr>
            <w:tcW w:w="1099" w:type="dxa"/>
          </w:tcPr>
          <w:p w14:paraId="477A02A1" w14:textId="77777777" w:rsidR="00CD0F29" w:rsidRDefault="00CD0F29" w:rsidP="00FE0BA9">
            <w:pPr>
              <w:jc w:val="center"/>
              <w:rPr>
                <w:sz w:val="20"/>
                <w:szCs w:val="20"/>
              </w:rPr>
            </w:pPr>
          </w:p>
        </w:tc>
        <w:tc>
          <w:tcPr>
            <w:tcW w:w="1438" w:type="dxa"/>
          </w:tcPr>
          <w:p w14:paraId="2EC3A3B2" w14:textId="77777777" w:rsidR="00CD0F29" w:rsidRDefault="00CD0F29" w:rsidP="00FE0BA9">
            <w:pPr>
              <w:jc w:val="center"/>
              <w:rPr>
                <w:sz w:val="20"/>
                <w:szCs w:val="20"/>
              </w:rPr>
            </w:pPr>
          </w:p>
        </w:tc>
        <w:tc>
          <w:tcPr>
            <w:tcW w:w="567" w:type="dxa"/>
          </w:tcPr>
          <w:p w14:paraId="226BA8E6"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173B531A"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5ACF48A" w14:textId="77777777" w:rsidTr="00FB77F7">
        <w:tc>
          <w:tcPr>
            <w:tcW w:w="426" w:type="dxa"/>
            <w:vMerge/>
          </w:tcPr>
          <w:p w14:paraId="60AD8F5B" w14:textId="77777777" w:rsidR="00CD0F29" w:rsidRPr="0017149E" w:rsidRDefault="00CD0F29" w:rsidP="00FE0BA9">
            <w:pPr>
              <w:jc w:val="center"/>
              <w:rPr>
                <w:sz w:val="20"/>
                <w:szCs w:val="20"/>
              </w:rPr>
            </w:pPr>
          </w:p>
        </w:tc>
        <w:tc>
          <w:tcPr>
            <w:tcW w:w="993" w:type="dxa"/>
            <w:vMerge/>
          </w:tcPr>
          <w:p w14:paraId="6C6941B9" w14:textId="77777777" w:rsidR="00CD0F29" w:rsidRPr="00924D66" w:rsidRDefault="00CD0F29" w:rsidP="00FE0BA9">
            <w:pPr>
              <w:rPr>
                <w:bCs/>
                <w:sz w:val="20"/>
                <w:szCs w:val="20"/>
              </w:rPr>
            </w:pPr>
          </w:p>
        </w:tc>
        <w:tc>
          <w:tcPr>
            <w:tcW w:w="1417" w:type="dxa"/>
            <w:gridSpan w:val="2"/>
            <w:vMerge/>
          </w:tcPr>
          <w:p w14:paraId="7D619189" w14:textId="7C6FE9CC" w:rsidR="00CD0F29" w:rsidRPr="00924D66" w:rsidRDefault="00CD0F29" w:rsidP="00FE0BA9">
            <w:pPr>
              <w:rPr>
                <w:bCs/>
                <w:sz w:val="20"/>
                <w:szCs w:val="20"/>
              </w:rPr>
            </w:pPr>
          </w:p>
        </w:tc>
        <w:tc>
          <w:tcPr>
            <w:tcW w:w="992" w:type="dxa"/>
            <w:vMerge/>
          </w:tcPr>
          <w:p w14:paraId="23194229" w14:textId="77777777" w:rsidR="00CD0F29" w:rsidRPr="00924D66" w:rsidRDefault="00CD0F29" w:rsidP="00FE0BA9">
            <w:pPr>
              <w:rPr>
                <w:sz w:val="20"/>
                <w:szCs w:val="20"/>
              </w:rPr>
            </w:pPr>
          </w:p>
        </w:tc>
        <w:tc>
          <w:tcPr>
            <w:tcW w:w="709" w:type="dxa"/>
            <w:vMerge/>
          </w:tcPr>
          <w:p w14:paraId="1B0BEF72" w14:textId="77777777" w:rsidR="00CD0F29" w:rsidRDefault="00CD0F29" w:rsidP="00FE0BA9">
            <w:pPr>
              <w:rPr>
                <w:sz w:val="20"/>
                <w:szCs w:val="20"/>
              </w:rPr>
            </w:pPr>
          </w:p>
        </w:tc>
        <w:tc>
          <w:tcPr>
            <w:tcW w:w="709" w:type="dxa"/>
            <w:vMerge/>
          </w:tcPr>
          <w:p w14:paraId="33EDA602" w14:textId="77777777" w:rsidR="00CD0F29" w:rsidRDefault="00CD0F29" w:rsidP="00FE0BA9">
            <w:pPr>
              <w:rPr>
                <w:sz w:val="20"/>
                <w:szCs w:val="20"/>
              </w:rPr>
            </w:pPr>
          </w:p>
        </w:tc>
        <w:tc>
          <w:tcPr>
            <w:tcW w:w="1540" w:type="dxa"/>
          </w:tcPr>
          <w:p w14:paraId="3F065A0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1269388762"/>
            <w:placeholder>
              <w:docPart w:val="126D06E9DA57425181A5AAFF71D651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1B91E20"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20441792"/>
            <w:placeholder>
              <w:docPart w:val="7D54D48BCC7E463C886D9016EA4264C6"/>
            </w:placeholder>
            <w:dropDownList>
              <w:listItem w:displayText="≥" w:value="≥"/>
              <w:listItem w:displayText="&gt;" w:value="&gt;"/>
              <w:listItem w:displayText="выбор значения" w:value="выбор значения"/>
            </w:dropDownList>
          </w:sdtPr>
          <w:sdtContent>
            <w:tc>
              <w:tcPr>
                <w:tcW w:w="1992" w:type="dxa"/>
              </w:tcPr>
              <w:p w14:paraId="65C5B26D" w14:textId="77777777" w:rsidR="00CD0F29" w:rsidRDefault="00CD0F29" w:rsidP="00FE0BA9">
                <w:pPr>
                  <w:jc w:val="center"/>
                  <w:rPr>
                    <w:sz w:val="20"/>
                    <w:szCs w:val="20"/>
                  </w:rPr>
                </w:pPr>
                <w:r>
                  <w:rPr>
                    <w:sz w:val="20"/>
                    <w:szCs w:val="20"/>
                  </w:rPr>
                  <w:t>≥</w:t>
                </w:r>
              </w:p>
            </w:tc>
          </w:sdtContent>
        </w:sdt>
        <w:tc>
          <w:tcPr>
            <w:tcW w:w="881" w:type="dxa"/>
          </w:tcPr>
          <w:p w14:paraId="6C5AE2BA" w14:textId="77777777" w:rsidR="00CD0F29" w:rsidRDefault="00CD0F29" w:rsidP="00FE0BA9">
            <w:pPr>
              <w:jc w:val="center"/>
              <w:rPr>
                <w:sz w:val="20"/>
                <w:szCs w:val="20"/>
              </w:rPr>
            </w:pPr>
            <w:r>
              <w:rPr>
                <w:sz w:val="20"/>
                <w:szCs w:val="20"/>
              </w:rPr>
              <w:t>6</w:t>
            </w:r>
          </w:p>
        </w:tc>
        <w:tc>
          <w:tcPr>
            <w:tcW w:w="1099" w:type="dxa"/>
          </w:tcPr>
          <w:p w14:paraId="75B8DF52" w14:textId="77777777" w:rsidR="00CD0F29" w:rsidRDefault="00CD0F29" w:rsidP="00FE0BA9">
            <w:pPr>
              <w:jc w:val="center"/>
              <w:rPr>
                <w:sz w:val="20"/>
                <w:szCs w:val="20"/>
              </w:rPr>
            </w:pPr>
          </w:p>
        </w:tc>
        <w:tc>
          <w:tcPr>
            <w:tcW w:w="1438" w:type="dxa"/>
          </w:tcPr>
          <w:p w14:paraId="505C4067" w14:textId="77777777" w:rsidR="00CD0F29" w:rsidRDefault="00CD0F29" w:rsidP="00FE0BA9">
            <w:pPr>
              <w:jc w:val="center"/>
              <w:rPr>
                <w:sz w:val="20"/>
                <w:szCs w:val="20"/>
              </w:rPr>
            </w:pPr>
          </w:p>
        </w:tc>
        <w:tc>
          <w:tcPr>
            <w:tcW w:w="567" w:type="dxa"/>
          </w:tcPr>
          <w:p w14:paraId="7E1F93BE" w14:textId="77777777" w:rsidR="00CD0F29" w:rsidRDefault="00CD0F29" w:rsidP="00FE0BA9">
            <w:pPr>
              <w:jc w:val="center"/>
              <w:rPr>
                <w:sz w:val="20"/>
                <w:szCs w:val="20"/>
              </w:rPr>
            </w:pPr>
            <w:r>
              <w:rPr>
                <w:sz w:val="20"/>
                <w:szCs w:val="20"/>
              </w:rPr>
              <w:t>см</w:t>
            </w:r>
          </w:p>
        </w:tc>
        <w:tc>
          <w:tcPr>
            <w:tcW w:w="1417" w:type="dxa"/>
          </w:tcPr>
          <w:p w14:paraId="1C73E88C"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5454B124" w14:textId="77777777" w:rsidTr="00FB77F7">
        <w:tc>
          <w:tcPr>
            <w:tcW w:w="426" w:type="dxa"/>
            <w:vMerge/>
          </w:tcPr>
          <w:p w14:paraId="772E1604" w14:textId="77777777" w:rsidR="00CD0F29" w:rsidRPr="0017149E" w:rsidRDefault="00CD0F29" w:rsidP="00FE0BA9">
            <w:pPr>
              <w:jc w:val="center"/>
              <w:rPr>
                <w:sz w:val="20"/>
                <w:szCs w:val="20"/>
              </w:rPr>
            </w:pPr>
          </w:p>
        </w:tc>
        <w:tc>
          <w:tcPr>
            <w:tcW w:w="993" w:type="dxa"/>
            <w:vMerge/>
          </w:tcPr>
          <w:p w14:paraId="5738494E" w14:textId="77777777" w:rsidR="00CD0F29" w:rsidRPr="00924D66" w:rsidRDefault="00CD0F29" w:rsidP="00FE0BA9">
            <w:pPr>
              <w:rPr>
                <w:bCs/>
                <w:sz w:val="20"/>
                <w:szCs w:val="20"/>
              </w:rPr>
            </w:pPr>
          </w:p>
        </w:tc>
        <w:tc>
          <w:tcPr>
            <w:tcW w:w="1417" w:type="dxa"/>
            <w:gridSpan w:val="2"/>
            <w:vMerge/>
          </w:tcPr>
          <w:p w14:paraId="3E0F8706" w14:textId="1D0B57E9" w:rsidR="00CD0F29" w:rsidRPr="00924D66" w:rsidRDefault="00CD0F29" w:rsidP="00FE0BA9">
            <w:pPr>
              <w:rPr>
                <w:bCs/>
                <w:sz w:val="20"/>
                <w:szCs w:val="20"/>
              </w:rPr>
            </w:pPr>
          </w:p>
        </w:tc>
        <w:tc>
          <w:tcPr>
            <w:tcW w:w="992" w:type="dxa"/>
            <w:vMerge/>
          </w:tcPr>
          <w:p w14:paraId="74BBB67C" w14:textId="77777777" w:rsidR="00CD0F29" w:rsidRPr="00924D66" w:rsidRDefault="00CD0F29" w:rsidP="00FE0BA9">
            <w:pPr>
              <w:rPr>
                <w:sz w:val="20"/>
                <w:szCs w:val="20"/>
              </w:rPr>
            </w:pPr>
          </w:p>
        </w:tc>
        <w:tc>
          <w:tcPr>
            <w:tcW w:w="709" w:type="dxa"/>
            <w:vMerge/>
          </w:tcPr>
          <w:p w14:paraId="6054B3EC" w14:textId="77777777" w:rsidR="00CD0F29" w:rsidRDefault="00CD0F29" w:rsidP="00FE0BA9">
            <w:pPr>
              <w:rPr>
                <w:sz w:val="20"/>
                <w:szCs w:val="20"/>
              </w:rPr>
            </w:pPr>
          </w:p>
        </w:tc>
        <w:tc>
          <w:tcPr>
            <w:tcW w:w="709" w:type="dxa"/>
            <w:vMerge/>
          </w:tcPr>
          <w:p w14:paraId="2C874EC2" w14:textId="77777777" w:rsidR="00CD0F29" w:rsidRDefault="00CD0F29" w:rsidP="00FE0BA9">
            <w:pPr>
              <w:rPr>
                <w:sz w:val="20"/>
                <w:szCs w:val="20"/>
              </w:rPr>
            </w:pPr>
          </w:p>
        </w:tc>
        <w:tc>
          <w:tcPr>
            <w:tcW w:w="1540" w:type="dxa"/>
          </w:tcPr>
          <w:p w14:paraId="5DE54323"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981447306"/>
            <w:placeholder>
              <w:docPart w:val="A3D07A73C0C84054BD6EBD859D6F43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F4D8DA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13625815"/>
            <w:placeholder>
              <w:docPart w:val="64620B6C1F344F498DCF456569BF988C"/>
            </w:placeholder>
            <w:dropDownList>
              <w:listItem w:displayText="≥" w:value="≥"/>
              <w:listItem w:displayText="&gt;" w:value="&gt;"/>
              <w:listItem w:displayText="выбор значения" w:value="выбор значения"/>
            </w:dropDownList>
          </w:sdtPr>
          <w:sdtContent>
            <w:tc>
              <w:tcPr>
                <w:tcW w:w="1992" w:type="dxa"/>
              </w:tcPr>
              <w:p w14:paraId="1D40F845" w14:textId="77777777" w:rsidR="00CD0F29" w:rsidRDefault="00CD0F29" w:rsidP="00FE0BA9">
                <w:pPr>
                  <w:jc w:val="center"/>
                  <w:rPr>
                    <w:sz w:val="20"/>
                    <w:szCs w:val="20"/>
                  </w:rPr>
                </w:pPr>
                <w:r>
                  <w:rPr>
                    <w:sz w:val="20"/>
                    <w:szCs w:val="20"/>
                  </w:rPr>
                  <w:t>≥</w:t>
                </w:r>
              </w:p>
            </w:tc>
          </w:sdtContent>
        </w:sdt>
        <w:tc>
          <w:tcPr>
            <w:tcW w:w="881" w:type="dxa"/>
          </w:tcPr>
          <w:p w14:paraId="60814169" w14:textId="77777777" w:rsidR="00CD0F29" w:rsidRDefault="00CD0F29" w:rsidP="00FE0BA9">
            <w:pPr>
              <w:jc w:val="center"/>
              <w:rPr>
                <w:sz w:val="20"/>
                <w:szCs w:val="20"/>
              </w:rPr>
            </w:pPr>
            <w:r>
              <w:rPr>
                <w:sz w:val="20"/>
                <w:szCs w:val="20"/>
              </w:rPr>
              <w:t>27</w:t>
            </w:r>
          </w:p>
        </w:tc>
        <w:sdt>
          <w:sdtPr>
            <w:rPr>
              <w:sz w:val="20"/>
              <w:szCs w:val="20"/>
            </w:rPr>
            <w:alias w:val="значение"/>
            <w:tag w:val="значение"/>
            <w:id w:val="578871614"/>
            <w:placeholder>
              <w:docPart w:val="A59C712DA0DF43DD9B456598D4A1489F"/>
            </w:placeholder>
            <w:dropDownList>
              <w:listItem w:displayText="≤" w:value="≤"/>
              <w:listItem w:displayText="&lt;" w:value="&lt;"/>
              <w:listItem w:displayText="выбор значения" w:value="выбор значения"/>
            </w:dropDownList>
          </w:sdtPr>
          <w:sdtContent>
            <w:tc>
              <w:tcPr>
                <w:tcW w:w="1099" w:type="dxa"/>
              </w:tcPr>
              <w:p w14:paraId="59B74AE2" w14:textId="77777777" w:rsidR="00CD0F29" w:rsidRDefault="00CD0F29" w:rsidP="00FE0BA9">
                <w:pPr>
                  <w:jc w:val="center"/>
                  <w:rPr>
                    <w:sz w:val="20"/>
                    <w:szCs w:val="20"/>
                  </w:rPr>
                </w:pPr>
                <w:r>
                  <w:rPr>
                    <w:sz w:val="20"/>
                    <w:szCs w:val="20"/>
                  </w:rPr>
                  <w:t>≤</w:t>
                </w:r>
              </w:p>
            </w:tc>
          </w:sdtContent>
        </w:sdt>
        <w:tc>
          <w:tcPr>
            <w:tcW w:w="1438" w:type="dxa"/>
          </w:tcPr>
          <w:p w14:paraId="67C0B5F6" w14:textId="77777777" w:rsidR="00CD0F29" w:rsidRDefault="00CD0F29" w:rsidP="00FE0BA9">
            <w:pPr>
              <w:jc w:val="center"/>
              <w:rPr>
                <w:sz w:val="20"/>
                <w:szCs w:val="20"/>
              </w:rPr>
            </w:pPr>
            <w:r>
              <w:rPr>
                <w:sz w:val="20"/>
                <w:szCs w:val="20"/>
              </w:rPr>
              <w:t>30</w:t>
            </w:r>
          </w:p>
        </w:tc>
        <w:tc>
          <w:tcPr>
            <w:tcW w:w="567" w:type="dxa"/>
          </w:tcPr>
          <w:p w14:paraId="671193DA" w14:textId="77777777" w:rsidR="00CD0F29" w:rsidRDefault="00CD0F29" w:rsidP="00FE0BA9">
            <w:pPr>
              <w:jc w:val="center"/>
              <w:rPr>
                <w:sz w:val="20"/>
                <w:szCs w:val="20"/>
              </w:rPr>
            </w:pPr>
            <w:r>
              <w:rPr>
                <w:sz w:val="20"/>
                <w:szCs w:val="20"/>
              </w:rPr>
              <w:t>см</w:t>
            </w:r>
          </w:p>
        </w:tc>
        <w:tc>
          <w:tcPr>
            <w:tcW w:w="1417" w:type="dxa"/>
          </w:tcPr>
          <w:p w14:paraId="28620B3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1A8CB711" w14:textId="77777777" w:rsidTr="00FB77F7">
        <w:tc>
          <w:tcPr>
            <w:tcW w:w="426" w:type="dxa"/>
            <w:vMerge/>
          </w:tcPr>
          <w:p w14:paraId="501C9775" w14:textId="77777777" w:rsidR="00CD0F29" w:rsidRPr="0017149E" w:rsidRDefault="00CD0F29" w:rsidP="00FE0BA9">
            <w:pPr>
              <w:jc w:val="center"/>
              <w:rPr>
                <w:sz w:val="20"/>
                <w:szCs w:val="20"/>
              </w:rPr>
            </w:pPr>
          </w:p>
        </w:tc>
        <w:tc>
          <w:tcPr>
            <w:tcW w:w="993" w:type="dxa"/>
            <w:vMerge/>
          </w:tcPr>
          <w:p w14:paraId="17AFA19A" w14:textId="77777777" w:rsidR="00CD0F29" w:rsidRPr="00924D66" w:rsidRDefault="00CD0F29" w:rsidP="00FE0BA9">
            <w:pPr>
              <w:rPr>
                <w:bCs/>
                <w:sz w:val="20"/>
                <w:szCs w:val="20"/>
              </w:rPr>
            </w:pPr>
          </w:p>
        </w:tc>
        <w:tc>
          <w:tcPr>
            <w:tcW w:w="1417" w:type="dxa"/>
            <w:gridSpan w:val="2"/>
            <w:vMerge/>
          </w:tcPr>
          <w:p w14:paraId="73EB3420" w14:textId="25611000" w:rsidR="00CD0F29" w:rsidRPr="00924D66" w:rsidRDefault="00CD0F29" w:rsidP="00FE0BA9">
            <w:pPr>
              <w:rPr>
                <w:bCs/>
                <w:sz w:val="20"/>
                <w:szCs w:val="20"/>
              </w:rPr>
            </w:pPr>
          </w:p>
        </w:tc>
        <w:tc>
          <w:tcPr>
            <w:tcW w:w="992" w:type="dxa"/>
            <w:vMerge/>
          </w:tcPr>
          <w:p w14:paraId="213B9A8D" w14:textId="77777777" w:rsidR="00CD0F29" w:rsidRPr="00924D66" w:rsidRDefault="00CD0F29" w:rsidP="00FE0BA9">
            <w:pPr>
              <w:rPr>
                <w:sz w:val="20"/>
                <w:szCs w:val="20"/>
              </w:rPr>
            </w:pPr>
          </w:p>
        </w:tc>
        <w:tc>
          <w:tcPr>
            <w:tcW w:w="709" w:type="dxa"/>
            <w:vMerge/>
          </w:tcPr>
          <w:p w14:paraId="06A4CE7F" w14:textId="77777777" w:rsidR="00CD0F29" w:rsidRDefault="00CD0F29" w:rsidP="00FE0BA9">
            <w:pPr>
              <w:rPr>
                <w:sz w:val="20"/>
                <w:szCs w:val="20"/>
              </w:rPr>
            </w:pPr>
          </w:p>
        </w:tc>
        <w:tc>
          <w:tcPr>
            <w:tcW w:w="709" w:type="dxa"/>
            <w:vMerge/>
          </w:tcPr>
          <w:p w14:paraId="7B92853F" w14:textId="77777777" w:rsidR="00CD0F29" w:rsidRDefault="00CD0F29" w:rsidP="00FE0BA9">
            <w:pPr>
              <w:rPr>
                <w:sz w:val="20"/>
                <w:szCs w:val="20"/>
              </w:rPr>
            </w:pPr>
          </w:p>
        </w:tc>
        <w:tc>
          <w:tcPr>
            <w:tcW w:w="1540" w:type="dxa"/>
          </w:tcPr>
          <w:p w14:paraId="3F0EBB0C"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847974576"/>
            <w:placeholder>
              <w:docPart w:val="66508159F76A447AABEA45F2D94329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32A8A4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7255271"/>
            <w:placeholder>
              <w:docPart w:val="DF1A7F27924247DE93C1B0215FF8F6D4"/>
            </w:placeholder>
            <w:dropDownList>
              <w:listItem w:displayText="≥" w:value="≥"/>
              <w:listItem w:displayText="&gt;" w:value="&gt;"/>
              <w:listItem w:displayText="выбор значения" w:value="выбор значения"/>
            </w:dropDownList>
          </w:sdtPr>
          <w:sdtContent>
            <w:tc>
              <w:tcPr>
                <w:tcW w:w="1992" w:type="dxa"/>
              </w:tcPr>
              <w:p w14:paraId="0206EA16" w14:textId="77777777" w:rsidR="00CD0F29" w:rsidRDefault="00CD0F29" w:rsidP="00FE0BA9">
                <w:pPr>
                  <w:jc w:val="center"/>
                  <w:rPr>
                    <w:sz w:val="20"/>
                    <w:szCs w:val="20"/>
                  </w:rPr>
                </w:pPr>
                <w:r>
                  <w:rPr>
                    <w:sz w:val="20"/>
                    <w:szCs w:val="20"/>
                  </w:rPr>
                  <w:t>≥</w:t>
                </w:r>
              </w:p>
            </w:tc>
          </w:sdtContent>
        </w:sdt>
        <w:tc>
          <w:tcPr>
            <w:tcW w:w="881" w:type="dxa"/>
          </w:tcPr>
          <w:p w14:paraId="5E4EF4E1" w14:textId="77777777" w:rsidR="00CD0F29" w:rsidRDefault="00CD0F29" w:rsidP="00FE0BA9">
            <w:pPr>
              <w:jc w:val="center"/>
              <w:rPr>
                <w:sz w:val="20"/>
                <w:szCs w:val="20"/>
              </w:rPr>
            </w:pPr>
            <w:r>
              <w:rPr>
                <w:sz w:val="20"/>
                <w:szCs w:val="20"/>
              </w:rPr>
              <w:t>35</w:t>
            </w:r>
          </w:p>
        </w:tc>
        <w:sdt>
          <w:sdtPr>
            <w:rPr>
              <w:sz w:val="20"/>
              <w:szCs w:val="20"/>
            </w:rPr>
            <w:alias w:val="значение"/>
            <w:tag w:val="значение"/>
            <w:id w:val="723030079"/>
            <w:placeholder>
              <w:docPart w:val="3C16BEB92A514F9C9A1310010FEC02D2"/>
            </w:placeholder>
            <w:dropDownList>
              <w:listItem w:displayText="≤" w:value="≤"/>
              <w:listItem w:displayText="&lt;" w:value="&lt;"/>
              <w:listItem w:displayText="выбор значения" w:value="выбор значения"/>
            </w:dropDownList>
          </w:sdtPr>
          <w:sdtContent>
            <w:tc>
              <w:tcPr>
                <w:tcW w:w="1099" w:type="dxa"/>
              </w:tcPr>
              <w:p w14:paraId="16153FFF" w14:textId="77777777" w:rsidR="00CD0F29" w:rsidRDefault="00CD0F29" w:rsidP="00FE0BA9">
                <w:pPr>
                  <w:jc w:val="center"/>
                  <w:rPr>
                    <w:sz w:val="20"/>
                    <w:szCs w:val="20"/>
                  </w:rPr>
                </w:pPr>
                <w:r w:rsidRPr="008E7D19">
                  <w:rPr>
                    <w:sz w:val="20"/>
                    <w:szCs w:val="20"/>
                  </w:rPr>
                  <w:t>≤</w:t>
                </w:r>
              </w:p>
            </w:tc>
          </w:sdtContent>
        </w:sdt>
        <w:tc>
          <w:tcPr>
            <w:tcW w:w="1438" w:type="dxa"/>
          </w:tcPr>
          <w:p w14:paraId="4844E577" w14:textId="77777777" w:rsidR="00CD0F29" w:rsidRDefault="00CD0F29" w:rsidP="00FE0BA9">
            <w:pPr>
              <w:jc w:val="center"/>
              <w:rPr>
                <w:sz w:val="20"/>
                <w:szCs w:val="20"/>
              </w:rPr>
            </w:pPr>
            <w:r>
              <w:rPr>
                <w:sz w:val="20"/>
                <w:szCs w:val="20"/>
              </w:rPr>
              <w:t>48</w:t>
            </w:r>
          </w:p>
        </w:tc>
        <w:tc>
          <w:tcPr>
            <w:tcW w:w="567" w:type="dxa"/>
          </w:tcPr>
          <w:p w14:paraId="1623D92E" w14:textId="77777777" w:rsidR="00CD0F29" w:rsidRDefault="00CD0F29" w:rsidP="00FE0BA9">
            <w:pPr>
              <w:jc w:val="center"/>
              <w:rPr>
                <w:sz w:val="20"/>
                <w:szCs w:val="20"/>
              </w:rPr>
            </w:pPr>
            <w:r>
              <w:rPr>
                <w:sz w:val="20"/>
                <w:szCs w:val="20"/>
              </w:rPr>
              <w:t>см</w:t>
            </w:r>
          </w:p>
        </w:tc>
        <w:tc>
          <w:tcPr>
            <w:tcW w:w="1417" w:type="dxa"/>
          </w:tcPr>
          <w:p w14:paraId="784F701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83A9FC7" w14:textId="77777777" w:rsidTr="00FB77F7">
        <w:tc>
          <w:tcPr>
            <w:tcW w:w="426" w:type="dxa"/>
            <w:vMerge/>
          </w:tcPr>
          <w:p w14:paraId="2357D960" w14:textId="77777777" w:rsidR="00CD0F29" w:rsidRPr="0017149E" w:rsidRDefault="00CD0F29" w:rsidP="00FE0BA9">
            <w:pPr>
              <w:jc w:val="center"/>
              <w:rPr>
                <w:sz w:val="20"/>
                <w:szCs w:val="20"/>
              </w:rPr>
            </w:pPr>
          </w:p>
        </w:tc>
        <w:tc>
          <w:tcPr>
            <w:tcW w:w="993" w:type="dxa"/>
            <w:vMerge/>
          </w:tcPr>
          <w:p w14:paraId="274C21B6" w14:textId="77777777" w:rsidR="00CD0F29" w:rsidRPr="00924D66" w:rsidRDefault="00CD0F29" w:rsidP="00FE0BA9">
            <w:pPr>
              <w:rPr>
                <w:bCs/>
                <w:sz w:val="20"/>
                <w:szCs w:val="20"/>
              </w:rPr>
            </w:pPr>
          </w:p>
        </w:tc>
        <w:tc>
          <w:tcPr>
            <w:tcW w:w="1417" w:type="dxa"/>
            <w:gridSpan w:val="2"/>
            <w:vMerge/>
          </w:tcPr>
          <w:p w14:paraId="7C3AF550" w14:textId="47D73D01" w:rsidR="00CD0F29" w:rsidRPr="00924D66" w:rsidRDefault="00CD0F29" w:rsidP="00FE0BA9">
            <w:pPr>
              <w:rPr>
                <w:bCs/>
                <w:sz w:val="20"/>
                <w:szCs w:val="20"/>
              </w:rPr>
            </w:pPr>
          </w:p>
        </w:tc>
        <w:tc>
          <w:tcPr>
            <w:tcW w:w="992" w:type="dxa"/>
            <w:vMerge/>
          </w:tcPr>
          <w:p w14:paraId="7CE1FC2A" w14:textId="77777777" w:rsidR="00CD0F29" w:rsidRPr="00924D66" w:rsidRDefault="00CD0F29" w:rsidP="00FE0BA9">
            <w:pPr>
              <w:rPr>
                <w:sz w:val="20"/>
                <w:szCs w:val="20"/>
              </w:rPr>
            </w:pPr>
          </w:p>
        </w:tc>
        <w:tc>
          <w:tcPr>
            <w:tcW w:w="709" w:type="dxa"/>
            <w:vMerge/>
          </w:tcPr>
          <w:p w14:paraId="0493CC13" w14:textId="77777777" w:rsidR="00CD0F29" w:rsidRDefault="00CD0F29" w:rsidP="00FE0BA9">
            <w:pPr>
              <w:rPr>
                <w:sz w:val="20"/>
                <w:szCs w:val="20"/>
              </w:rPr>
            </w:pPr>
          </w:p>
        </w:tc>
        <w:tc>
          <w:tcPr>
            <w:tcW w:w="709" w:type="dxa"/>
            <w:vMerge/>
          </w:tcPr>
          <w:p w14:paraId="3508AF46" w14:textId="77777777" w:rsidR="00CD0F29" w:rsidRDefault="00CD0F29" w:rsidP="00FE0BA9">
            <w:pPr>
              <w:rPr>
                <w:sz w:val="20"/>
                <w:szCs w:val="20"/>
              </w:rPr>
            </w:pPr>
          </w:p>
        </w:tc>
        <w:tc>
          <w:tcPr>
            <w:tcW w:w="1540" w:type="dxa"/>
          </w:tcPr>
          <w:p w14:paraId="2938D704"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790790820"/>
            <w:placeholder>
              <w:docPart w:val="9EABFC077B534121BA477ECF7B69FC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49D6BF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46845086"/>
            <w:placeholder>
              <w:docPart w:val="E7EFB5E06FB141EDBC1405A1F7BC0810"/>
            </w:placeholder>
            <w:dropDownList>
              <w:listItem w:displayText="≥" w:value="≥"/>
              <w:listItem w:displayText="&gt;" w:value="&gt;"/>
              <w:listItem w:displayText="выбор значения" w:value="выбор значения"/>
            </w:dropDownList>
          </w:sdtPr>
          <w:sdtContent>
            <w:tc>
              <w:tcPr>
                <w:tcW w:w="1992" w:type="dxa"/>
              </w:tcPr>
              <w:p w14:paraId="26442027" w14:textId="77777777" w:rsidR="00CD0F29" w:rsidRDefault="00CD0F29" w:rsidP="00FE0BA9">
                <w:pPr>
                  <w:jc w:val="center"/>
                  <w:rPr>
                    <w:sz w:val="20"/>
                    <w:szCs w:val="20"/>
                  </w:rPr>
                </w:pPr>
                <w:r>
                  <w:rPr>
                    <w:sz w:val="20"/>
                    <w:szCs w:val="20"/>
                  </w:rPr>
                  <w:t>≥</w:t>
                </w:r>
              </w:p>
            </w:tc>
          </w:sdtContent>
        </w:sdt>
        <w:tc>
          <w:tcPr>
            <w:tcW w:w="881" w:type="dxa"/>
          </w:tcPr>
          <w:p w14:paraId="1E9232D7" w14:textId="77777777" w:rsidR="00CD0F29" w:rsidRDefault="00CD0F29" w:rsidP="00FE0BA9">
            <w:pPr>
              <w:jc w:val="center"/>
              <w:rPr>
                <w:sz w:val="20"/>
                <w:szCs w:val="20"/>
              </w:rPr>
            </w:pPr>
            <w:r>
              <w:rPr>
                <w:sz w:val="20"/>
                <w:szCs w:val="20"/>
              </w:rPr>
              <w:t>10</w:t>
            </w:r>
          </w:p>
        </w:tc>
        <w:tc>
          <w:tcPr>
            <w:tcW w:w="1099" w:type="dxa"/>
          </w:tcPr>
          <w:p w14:paraId="69B51E32" w14:textId="77777777" w:rsidR="00CD0F29" w:rsidRDefault="00CD0F29" w:rsidP="00FE0BA9">
            <w:pPr>
              <w:jc w:val="center"/>
              <w:rPr>
                <w:sz w:val="20"/>
                <w:szCs w:val="20"/>
              </w:rPr>
            </w:pPr>
          </w:p>
        </w:tc>
        <w:tc>
          <w:tcPr>
            <w:tcW w:w="1438" w:type="dxa"/>
          </w:tcPr>
          <w:p w14:paraId="645457ED" w14:textId="77777777" w:rsidR="00CD0F29" w:rsidRDefault="00CD0F29" w:rsidP="00FE0BA9">
            <w:pPr>
              <w:jc w:val="center"/>
              <w:rPr>
                <w:sz w:val="20"/>
                <w:szCs w:val="20"/>
              </w:rPr>
            </w:pPr>
          </w:p>
        </w:tc>
        <w:tc>
          <w:tcPr>
            <w:tcW w:w="567" w:type="dxa"/>
          </w:tcPr>
          <w:p w14:paraId="12BE114B" w14:textId="77777777" w:rsidR="00CD0F29" w:rsidRDefault="00CD0F29" w:rsidP="00FE0BA9">
            <w:pPr>
              <w:jc w:val="center"/>
              <w:rPr>
                <w:sz w:val="20"/>
                <w:szCs w:val="20"/>
              </w:rPr>
            </w:pPr>
            <w:r>
              <w:rPr>
                <w:sz w:val="20"/>
                <w:szCs w:val="20"/>
              </w:rPr>
              <w:t>градус</w:t>
            </w:r>
          </w:p>
        </w:tc>
        <w:tc>
          <w:tcPr>
            <w:tcW w:w="1417" w:type="dxa"/>
          </w:tcPr>
          <w:p w14:paraId="20AA16D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04B0BD92" w14:textId="77777777" w:rsidTr="00FB77F7">
        <w:tc>
          <w:tcPr>
            <w:tcW w:w="426" w:type="dxa"/>
            <w:vMerge/>
          </w:tcPr>
          <w:p w14:paraId="3C106A30" w14:textId="77777777" w:rsidR="00CD0F29" w:rsidRPr="0017149E" w:rsidRDefault="00CD0F29" w:rsidP="00FE0BA9">
            <w:pPr>
              <w:jc w:val="center"/>
              <w:rPr>
                <w:sz w:val="20"/>
                <w:szCs w:val="20"/>
              </w:rPr>
            </w:pPr>
          </w:p>
        </w:tc>
        <w:tc>
          <w:tcPr>
            <w:tcW w:w="993" w:type="dxa"/>
            <w:vMerge/>
          </w:tcPr>
          <w:p w14:paraId="1956EDA3" w14:textId="77777777" w:rsidR="00CD0F29" w:rsidRPr="00924D66" w:rsidRDefault="00CD0F29" w:rsidP="00FE0BA9">
            <w:pPr>
              <w:rPr>
                <w:bCs/>
                <w:sz w:val="20"/>
                <w:szCs w:val="20"/>
              </w:rPr>
            </w:pPr>
          </w:p>
        </w:tc>
        <w:tc>
          <w:tcPr>
            <w:tcW w:w="1417" w:type="dxa"/>
            <w:gridSpan w:val="2"/>
            <w:vMerge/>
          </w:tcPr>
          <w:p w14:paraId="5CC6858F" w14:textId="2EB60E7F" w:rsidR="00CD0F29" w:rsidRPr="00924D66" w:rsidRDefault="00CD0F29" w:rsidP="00FE0BA9">
            <w:pPr>
              <w:rPr>
                <w:bCs/>
                <w:sz w:val="20"/>
                <w:szCs w:val="20"/>
              </w:rPr>
            </w:pPr>
          </w:p>
        </w:tc>
        <w:tc>
          <w:tcPr>
            <w:tcW w:w="992" w:type="dxa"/>
            <w:vMerge/>
          </w:tcPr>
          <w:p w14:paraId="46FE9BC9" w14:textId="77777777" w:rsidR="00CD0F29" w:rsidRPr="00924D66" w:rsidRDefault="00CD0F29" w:rsidP="00FE0BA9">
            <w:pPr>
              <w:rPr>
                <w:sz w:val="20"/>
                <w:szCs w:val="20"/>
              </w:rPr>
            </w:pPr>
          </w:p>
        </w:tc>
        <w:tc>
          <w:tcPr>
            <w:tcW w:w="709" w:type="dxa"/>
            <w:vMerge/>
          </w:tcPr>
          <w:p w14:paraId="30AB49E2" w14:textId="77777777" w:rsidR="00CD0F29" w:rsidRDefault="00CD0F29" w:rsidP="00FE0BA9">
            <w:pPr>
              <w:rPr>
                <w:sz w:val="20"/>
                <w:szCs w:val="20"/>
              </w:rPr>
            </w:pPr>
          </w:p>
        </w:tc>
        <w:tc>
          <w:tcPr>
            <w:tcW w:w="709" w:type="dxa"/>
            <w:vMerge/>
          </w:tcPr>
          <w:p w14:paraId="363E311A" w14:textId="77777777" w:rsidR="00CD0F29" w:rsidRDefault="00CD0F29" w:rsidP="00FE0BA9">
            <w:pPr>
              <w:rPr>
                <w:sz w:val="20"/>
                <w:szCs w:val="20"/>
              </w:rPr>
            </w:pPr>
          </w:p>
        </w:tc>
        <w:tc>
          <w:tcPr>
            <w:tcW w:w="1540" w:type="dxa"/>
          </w:tcPr>
          <w:p w14:paraId="0AEE8FA9"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1813672692"/>
            <w:placeholder>
              <w:docPart w:val="E62394DD6B604A5F92D3D846987B15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D09F85E"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83134208"/>
            <w:placeholder>
              <w:docPart w:val="9E5EDE35EF3D4AEE9757389698CB2008"/>
            </w:placeholder>
            <w:dropDownList>
              <w:listItem w:displayText="≥" w:value="≥"/>
              <w:listItem w:displayText="&gt;" w:value="&gt;"/>
              <w:listItem w:displayText="выбор значения" w:value="выбор значения"/>
            </w:dropDownList>
          </w:sdtPr>
          <w:sdtContent>
            <w:tc>
              <w:tcPr>
                <w:tcW w:w="1992" w:type="dxa"/>
              </w:tcPr>
              <w:p w14:paraId="028A3446" w14:textId="77777777" w:rsidR="00CD0F29" w:rsidRDefault="00CD0F29" w:rsidP="00FE0BA9">
                <w:pPr>
                  <w:jc w:val="center"/>
                  <w:rPr>
                    <w:sz w:val="20"/>
                    <w:szCs w:val="20"/>
                  </w:rPr>
                </w:pPr>
                <w:r>
                  <w:rPr>
                    <w:sz w:val="20"/>
                    <w:szCs w:val="20"/>
                  </w:rPr>
                  <w:t>≥</w:t>
                </w:r>
              </w:p>
            </w:tc>
          </w:sdtContent>
        </w:sdt>
        <w:tc>
          <w:tcPr>
            <w:tcW w:w="881" w:type="dxa"/>
          </w:tcPr>
          <w:p w14:paraId="0B041A4E" w14:textId="77777777" w:rsidR="00CD0F29" w:rsidRDefault="00CD0F29" w:rsidP="00FE0BA9">
            <w:pPr>
              <w:jc w:val="center"/>
              <w:rPr>
                <w:sz w:val="20"/>
                <w:szCs w:val="20"/>
              </w:rPr>
            </w:pPr>
            <w:r>
              <w:rPr>
                <w:sz w:val="20"/>
                <w:szCs w:val="20"/>
              </w:rPr>
              <w:t>16</w:t>
            </w:r>
          </w:p>
        </w:tc>
        <w:tc>
          <w:tcPr>
            <w:tcW w:w="1099" w:type="dxa"/>
          </w:tcPr>
          <w:p w14:paraId="3771D0A5" w14:textId="77777777" w:rsidR="00CD0F29" w:rsidRDefault="00CD0F29" w:rsidP="00FE0BA9">
            <w:pPr>
              <w:jc w:val="center"/>
              <w:rPr>
                <w:sz w:val="20"/>
                <w:szCs w:val="20"/>
              </w:rPr>
            </w:pPr>
          </w:p>
        </w:tc>
        <w:tc>
          <w:tcPr>
            <w:tcW w:w="1438" w:type="dxa"/>
          </w:tcPr>
          <w:p w14:paraId="245E1E27" w14:textId="77777777" w:rsidR="00CD0F29" w:rsidRDefault="00CD0F29" w:rsidP="00FE0BA9">
            <w:pPr>
              <w:jc w:val="center"/>
              <w:rPr>
                <w:sz w:val="20"/>
                <w:szCs w:val="20"/>
              </w:rPr>
            </w:pPr>
          </w:p>
        </w:tc>
        <w:tc>
          <w:tcPr>
            <w:tcW w:w="567" w:type="dxa"/>
          </w:tcPr>
          <w:p w14:paraId="49B78F04"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21F665E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0B4AB7DC" w14:textId="77777777" w:rsidTr="00FB77F7">
        <w:tc>
          <w:tcPr>
            <w:tcW w:w="426" w:type="dxa"/>
            <w:vMerge/>
          </w:tcPr>
          <w:p w14:paraId="0B652B50" w14:textId="77777777" w:rsidR="00CD0F29" w:rsidRPr="0017149E" w:rsidRDefault="00CD0F29" w:rsidP="00FE0BA9">
            <w:pPr>
              <w:jc w:val="center"/>
              <w:rPr>
                <w:sz w:val="20"/>
                <w:szCs w:val="20"/>
              </w:rPr>
            </w:pPr>
          </w:p>
        </w:tc>
        <w:tc>
          <w:tcPr>
            <w:tcW w:w="993" w:type="dxa"/>
            <w:vMerge/>
          </w:tcPr>
          <w:p w14:paraId="63C1BD40" w14:textId="77777777" w:rsidR="00CD0F29" w:rsidRPr="00924D66" w:rsidRDefault="00CD0F29" w:rsidP="00FE0BA9">
            <w:pPr>
              <w:rPr>
                <w:bCs/>
                <w:sz w:val="20"/>
                <w:szCs w:val="20"/>
              </w:rPr>
            </w:pPr>
          </w:p>
        </w:tc>
        <w:tc>
          <w:tcPr>
            <w:tcW w:w="1417" w:type="dxa"/>
            <w:gridSpan w:val="2"/>
            <w:vMerge/>
          </w:tcPr>
          <w:p w14:paraId="433B420D" w14:textId="36E75557" w:rsidR="00CD0F29" w:rsidRPr="00924D66" w:rsidRDefault="00CD0F29" w:rsidP="00FE0BA9">
            <w:pPr>
              <w:rPr>
                <w:bCs/>
                <w:sz w:val="20"/>
                <w:szCs w:val="20"/>
              </w:rPr>
            </w:pPr>
          </w:p>
        </w:tc>
        <w:tc>
          <w:tcPr>
            <w:tcW w:w="992" w:type="dxa"/>
            <w:vMerge/>
          </w:tcPr>
          <w:p w14:paraId="5361CA15" w14:textId="77777777" w:rsidR="00CD0F29" w:rsidRPr="00924D66" w:rsidRDefault="00CD0F29" w:rsidP="00FE0BA9">
            <w:pPr>
              <w:rPr>
                <w:sz w:val="20"/>
                <w:szCs w:val="20"/>
              </w:rPr>
            </w:pPr>
          </w:p>
        </w:tc>
        <w:tc>
          <w:tcPr>
            <w:tcW w:w="709" w:type="dxa"/>
            <w:vMerge/>
          </w:tcPr>
          <w:p w14:paraId="69926DE7" w14:textId="77777777" w:rsidR="00CD0F29" w:rsidRDefault="00CD0F29" w:rsidP="00FE0BA9">
            <w:pPr>
              <w:rPr>
                <w:sz w:val="20"/>
                <w:szCs w:val="20"/>
              </w:rPr>
            </w:pPr>
          </w:p>
        </w:tc>
        <w:tc>
          <w:tcPr>
            <w:tcW w:w="709" w:type="dxa"/>
            <w:vMerge/>
          </w:tcPr>
          <w:p w14:paraId="318F34CC" w14:textId="77777777" w:rsidR="00CD0F29" w:rsidRDefault="00CD0F29" w:rsidP="00FE0BA9">
            <w:pPr>
              <w:rPr>
                <w:sz w:val="20"/>
                <w:szCs w:val="20"/>
              </w:rPr>
            </w:pPr>
          </w:p>
        </w:tc>
        <w:tc>
          <w:tcPr>
            <w:tcW w:w="1540" w:type="dxa"/>
          </w:tcPr>
          <w:p w14:paraId="5DE955F1" w14:textId="77777777" w:rsidR="00CD0F29" w:rsidRPr="003D09C2" w:rsidRDefault="00CD0F2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69480630"/>
            <w:placeholder>
              <w:docPart w:val="BA3549050F0E4848B80539C99B91A5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B92E49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5330499"/>
            <w:placeholder>
              <w:docPart w:val="FA995D0A92254CCDAC52909247CE31C7"/>
            </w:placeholder>
            <w:dropDownList>
              <w:listItem w:displayText="≥" w:value="≥"/>
              <w:listItem w:displayText="&gt;" w:value="&gt;"/>
              <w:listItem w:displayText="выбор значения" w:value="выбор значения"/>
            </w:dropDownList>
          </w:sdtPr>
          <w:sdtContent>
            <w:tc>
              <w:tcPr>
                <w:tcW w:w="1992" w:type="dxa"/>
              </w:tcPr>
              <w:p w14:paraId="2D58D0EC" w14:textId="77777777" w:rsidR="00CD0F29" w:rsidRDefault="00CD0F29" w:rsidP="00FE0BA9">
                <w:pPr>
                  <w:jc w:val="center"/>
                  <w:rPr>
                    <w:sz w:val="20"/>
                    <w:szCs w:val="20"/>
                  </w:rPr>
                </w:pPr>
                <w:r>
                  <w:rPr>
                    <w:sz w:val="20"/>
                    <w:szCs w:val="20"/>
                  </w:rPr>
                  <w:t>≥</w:t>
                </w:r>
              </w:p>
            </w:tc>
          </w:sdtContent>
        </w:sdt>
        <w:tc>
          <w:tcPr>
            <w:tcW w:w="881" w:type="dxa"/>
          </w:tcPr>
          <w:p w14:paraId="4353B391" w14:textId="77777777" w:rsidR="00CD0F29" w:rsidRDefault="00CD0F29" w:rsidP="00FE0BA9">
            <w:pPr>
              <w:jc w:val="center"/>
              <w:rPr>
                <w:sz w:val="20"/>
                <w:szCs w:val="20"/>
              </w:rPr>
            </w:pPr>
            <w:r>
              <w:rPr>
                <w:sz w:val="20"/>
                <w:szCs w:val="20"/>
              </w:rPr>
              <w:t>3</w:t>
            </w:r>
          </w:p>
        </w:tc>
        <w:tc>
          <w:tcPr>
            <w:tcW w:w="1099" w:type="dxa"/>
          </w:tcPr>
          <w:p w14:paraId="7D1CA69A" w14:textId="77777777" w:rsidR="00CD0F29" w:rsidRDefault="00CD0F29" w:rsidP="00FE0BA9">
            <w:pPr>
              <w:jc w:val="center"/>
              <w:rPr>
                <w:sz w:val="20"/>
                <w:szCs w:val="20"/>
              </w:rPr>
            </w:pPr>
          </w:p>
        </w:tc>
        <w:tc>
          <w:tcPr>
            <w:tcW w:w="1438" w:type="dxa"/>
          </w:tcPr>
          <w:p w14:paraId="4F30557C" w14:textId="77777777" w:rsidR="00CD0F29" w:rsidRDefault="00CD0F29" w:rsidP="00FE0BA9">
            <w:pPr>
              <w:jc w:val="center"/>
              <w:rPr>
                <w:sz w:val="20"/>
                <w:szCs w:val="20"/>
              </w:rPr>
            </w:pPr>
          </w:p>
        </w:tc>
        <w:tc>
          <w:tcPr>
            <w:tcW w:w="567" w:type="dxa"/>
          </w:tcPr>
          <w:p w14:paraId="0C4C537C" w14:textId="77777777" w:rsidR="00CD0F29" w:rsidRDefault="00CD0F29" w:rsidP="00FE0BA9">
            <w:pPr>
              <w:jc w:val="center"/>
              <w:rPr>
                <w:sz w:val="20"/>
                <w:szCs w:val="20"/>
              </w:rPr>
            </w:pPr>
            <w:r>
              <w:rPr>
                <w:sz w:val="20"/>
                <w:szCs w:val="20"/>
              </w:rPr>
              <w:t>см</w:t>
            </w:r>
          </w:p>
        </w:tc>
        <w:tc>
          <w:tcPr>
            <w:tcW w:w="1417" w:type="dxa"/>
          </w:tcPr>
          <w:p w14:paraId="672B82ED" w14:textId="77777777" w:rsidR="00CD0F29" w:rsidRPr="00625A8F" w:rsidRDefault="00CD0F2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4950E4" w14:paraId="4C459C40" w14:textId="77777777" w:rsidTr="00FB77F7">
        <w:tc>
          <w:tcPr>
            <w:tcW w:w="426" w:type="dxa"/>
            <w:vMerge/>
          </w:tcPr>
          <w:p w14:paraId="4C7C2CC4" w14:textId="77777777" w:rsidR="00CD0F29" w:rsidRPr="0017149E" w:rsidRDefault="00CD0F29" w:rsidP="00FE0BA9">
            <w:pPr>
              <w:jc w:val="center"/>
              <w:rPr>
                <w:sz w:val="20"/>
                <w:szCs w:val="20"/>
              </w:rPr>
            </w:pPr>
          </w:p>
        </w:tc>
        <w:tc>
          <w:tcPr>
            <w:tcW w:w="993" w:type="dxa"/>
            <w:vMerge/>
          </w:tcPr>
          <w:p w14:paraId="27A63EE1" w14:textId="77777777" w:rsidR="00CD0F29" w:rsidRPr="00924D66" w:rsidRDefault="00CD0F29" w:rsidP="00FE0BA9">
            <w:pPr>
              <w:rPr>
                <w:bCs/>
                <w:sz w:val="20"/>
                <w:szCs w:val="20"/>
              </w:rPr>
            </w:pPr>
          </w:p>
        </w:tc>
        <w:tc>
          <w:tcPr>
            <w:tcW w:w="1417" w:type="dxa"/>
            <w:gridSpan w:val="2"/>
            <w:vMerge/>
          </w:tcPr>
          <w:p w14:paraId="52CE3DBC" w14:textId="1A862781" w:rsidR="00CD0F29" w:rsidRPr="00924D66" w:rsidRDefault="00CD0F29" w:rsidP="00FE0BA9">
            <w:pPr>
              <w:rPr>
                <w:bCs/>
                <w:sz w:val="20"/>
                <w:szCs w:val="20"/>
              </w:rPr>
            </w:pPr>
          </w:p>
        </w:tc>
        <w:tc>
          <w:tcPr>
            <w:tcW w:w="992" w:type="dxa"/>
            <w:vMerge/>
          </w:tcPr>
          <w:p w14:paraId="4D2329AA" w14:textId="77777777" w:rsidR="00CD0F29" w:rsidRPr="00924D66" w:rsidRDefault="00CD0F29" w:rsidP="00FE0BA9">
            <w:pPr>
              <w:rPr>
                <w:sz w:val="20"/>
                <w:szCs w:val="20"/>
              </w:rPr>
            </w:pPr>
          </w:p>
        </w:tc>
        <w:tc>
          <w:tcPr>
            <w:tcW w:w="709" w:type="dxa"/>
            <w:vMerge/>
          </w:tcPr>
          <w:p w14:paraId="59024CD4" w14:textId="77777777" w:rsidR="00CD0F29" w:rsidRDefault="00CD0F29" w:rsidP="00FE0BA9">
            <w:pPr>
              <w:rPr>
                <w:sz w:val="20"/>
                <w:szCs w:val="20"/>
              </w:rPr>
            </w:pPr>
          </w:p>
        </w:tc>
        <w:tc>
          <w:tcPr>
            <w:tcW w:w="709" w:type="dxa"/>
            <w:vMerge/>
          </w:tcPr>
          <w:p w14:paraId="484A3456" w14:textId="77777777" w:rsidR="00CD0F29" w:rsidRDefault="00CD0F29" w:rsidP="00FE0BA9">
            <w:pPr>
              <w:rPr>
                <w:sz w:val="20"/>
                <w:szCs w:val="20"/>
              </w:rPr>
            </w:pPr>
          </w:p>
        </w:tc>
        <w:tc>
          <w:tcPr>
            <w:tcW w:w="1540" w:type="dxa"/>
          </w:tcPr>
          <w:p w14:paraId="61C6A07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962009784"/>
            <w:placeholder>
              <w:docPart w:val="02C65307EE8F49B1B597A5FAF33D0C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C077556"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50785084"/>
            <w:placeholder>
              <w:docPart w:val="EC3E3A53DDE840F49B328DF5873423EE"/>
            </w:placeholder>
            <w:dropDownList>
              <w:listItem w:displayText="≥" w:value="≥"/>
              <w:listItem w:displayText="&gt;" w:value="&gt;"/>
              <w:listItem w:displayText="выбор значения" w:value="выбор значения"/>
            </w:dropDownList>
          </w:sdtPr>
          <w:sdtContent>
            <w:tc>
              <w:tcPr>
                <w:tcW w:w="1992" w:type="dxa"/>
              </w:tcPr>
              <w:p w14:paraId="652D383C" w14:textId="77777777" w:rsidR="00CD0F29" w:rsidRDefault="00CD0F29" w:rsidP="00FE0BA9">
                <w:pPr>
                  <w:jc w:val="center"/>
                  <w:rPr>
                    <w:sz w:val="20"/>
                    <w:szCs w:val="20"/>
                  </w:rPr>
                </w:pPr>
                <w:r>
                  <w:rPr>
                    <w:sz w:val="20"/>
                    <w:szCs w:val="20"/>
                  </w:rPr>
                  <w:t>≥</w:t>
                </w:r>
              </w:p>
            </w:tc>
          </w:sdtContent>
        </w:sdt>
        <w:tc>
          <w:tcPr>
            <w:tcW w:w="881" w:type="dxa"/>
          </w:tcPr>
          <w:p w14:paraId="12D34764" w14:textId="77777777" w:rsidR="00CD0F29" w:rsidRDefault="00CD0F29" w:rsidP="00FE0BA9">
            <w:pPr>
              <w:jc w:val="center"/>
              <w:rPr>
                <w:sz w:val="20"/>
                <w:szCs w:val="20"/>
              </w:rPr>
            </w:pPr>
            <w:r>
              <w:rPr>
                <w:sz w:val="20"/>
                <w:szCs w:val="20"/>
              </w:rPr>
              <w:t>9</w:t>
            </w:r>
          </w:p>
        </w:tc>
        <w:tc>
          <w:tcPr>
            <w:tcW w:w="1099" w:type="dxa"/>
          </w:tcPr>
          <w:p w14:paraId="4E6688E4" w14:textId="77777777" w:rsidR="00CD0F29" w:rsidRDefault="00CD0F29" w:rsidP="00FE0BA9">
            <w:pPr>
              <w:jc w:val="center"/>
              <w:rPr>
                <w:sz w:val="20"/>
                <w:szCs w:val="20"/>
              </w:rPr>
            </w:pPr>
          </w:p>
        </w:tc>
        <w:tc>
          <w:tcPr>
            <w:tcW w:w="1438" w:type="dxa"/>
          </w:tcPr>
          <w:p w14:paraId="4E9E6A32" w14:textId="77777777" w:rsidR="00CD0F29" w:rsidRDefault="00CD0F29" w:rsidP="00FE0BA9">
            <w:pPr>
              <w:jc w:val="center"/>
              <w:rPr>
                <w:sz w:val="20"/>
                <w:szCs w:val="20"/>
              </w:rPr>
            </w:pPr>
          </w:p>
        </w:tc>
        <w:tc>
          <w:tcPr>
            <w:tcW w:w="567" w:type="dxa"/>
          </w:tcPr>
          <w:p w14:paraId="2E5CD210" w14:textId="77777777" w:rsidR="00CD0F29" w:rsidRDefault="00CD0F29" w:rsidP="00FE0BA9">
            <w:pPr>
              <w:jc w:val="center"/>
              <w:rPr>
                <w:sz w:val="20"/>
                <w:szCs w:val="20"/>
              </w:rPr>
            </w:pPr>
            <w:r>
              <w:rPr>
                <w:sz w:val="20"/>
                <w:szCs w:val="20"/>
              </w:rPr>
              <w:t>см</w:t>
            </w:r>
          </w:p>
        </w:tc>
        <w:tc>
          <w:tcPr>
            <w:tcW w:w="1417" w:type="dxa"/>
          </w:tcPr>
          <w:p w14:paraId="39F377BF"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6CD15640" w14:textId="77777777" w:rsidTr="00FB77F7">
        <w:tc>
          <w:tcPr>
            <w:tcW w:w="426" w:type="dxa"/>
            <w:vMerge/>
          </w:tcPr>
          <w:p w14:paraId="25881021" w14:textId="77777777" w:rsidR="00CD0F29" w:rsidRPr="0017149E" w:rsidRDefault="00CD0F29" w:rsidP="00FE0BA9">
            <w:pPr>
              <w:jc w:val="center"/>
              <w:rPr>
                <w:sz w:val="20"/>
                <w:szCs w:val="20"/>
              </w:rPr>
            </w:pPr>
          </w:p>
        </w:tc>
        <w:tc>
          <w:tcPr>
            <w:tcW w:w="993" w:type="dxa"/>
            <w:vMerge/>
          </w:tcPr>
          <w:p w14:paraId="027ECA59" w14:textId="77777777" w:rsidR="00CD0F29" w:rsidRPr="00924D66" w:rsidRDefault="00CD0F29" w:rsidP="00FE0BA9">
            <w:pPr>
              <w:rPr>
                <w:bCs/>
                <w:sz w:val="20"/>
                <w:szCs w:val="20"/>
              </w:rPr>
            </w:pPr>
          </w:p>
        </w:tc>
        <w:tc>
          <w:tcPr>
            <w:tcW w:w="1417" w:type="dxa"/>
            <w:gridSpan w:val="2"/>
            <w:vMerge/>
          </w:tcPr>
          <w:p w14:paraId="6FDF8366" w14:textId="2FC70E5D" w:rsidR="00CD0F29" w:rsidRPr="00924D66" w:rsidRDefault="00CD0F29" w:rsidP="00FE0BA9">
            <w:pPr>
              <w:rPr>
                <w:bCs/>
                <w:sz w:val="20"/>
                <w:szCs w:val="20"/>
              </w:rPr>
            </w:pPr>
          </w:p>
        </w:tc>
        <w:tc>
          <w:tcPr>
            <w:tcW w:w="992" w:type="dxa"/>
            <w:vMerge/>
          </w:tcPr>
          <w:p w14:paraId="6CC0CFD8" w14:textId="77777777" w:rsidR="00CD0F29" w:rsidRPr="00924D66" w:rsidRDefault="00CD0F29" w:rsidP="00FE0BA9">
            <w:pPr>
              <w:rPr>
                <w:sz w:val="20"/>
                <w:szCs w:val="20"/>
              </w:rPr>
            </w:pPr>
          </w:p>
        </w:tc>
        <w:tc>
          <w:tcPr>
            <w:tcW w:w="709" w:type="dxa"/>
            <w:vMerge/>
          </w:tcPr>
          <w:p w14:paraId="3BF291F9" w14:textId="77777777" w:rsidR="00CD0F29" w:rsidRDefault="00CD0F29" w:rsidP="00FE0BA9">
            <w:pPr>
              <w:rPr>
                <w:sz w:val="20"/>
                <w:szCs w:val="20"/>
              </w:rPr>
            </w:pPr>
          </w:p>
        </w:tc>
        <w:tc>
          <w:tcPr>
            <w:tcW w:w="709" w:type="dxa"/>
            <w:vMerge/>
          </w:tcPr>
          <w:p w14:paraId="63D6C4B6" w14:textId="77777777" w:rsidR="00CD0F29" w:rsidRDefault="00CD0F29" w:rsidP="00FE0BA9">
            <w:pPr>
              <w:rPr>
                <w:sz w:val="20"/>
                <w:szCs w:val="20"/>
              </w:rPr>
            </w:pPr>
          </w:p>
        </w:tc>
        <w:tc>
          <w:tcPr>
            <w:tcW w:w="1540" w:type="dxa"/>
          </w:tcPr>
          <w:p w14:paraId="4145705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1497184175"/>
            <w:placeholder>
              <w:docPart w:val="784D8A31655B46C4A65ECDF3B917CB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FF41EA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29033197"/>
            <w:placeholder>
              <w:docPart w:val="E707C666945B47B59D5771852679D741"/>
            </w:placeholder>
            <w:dropDownList>
              <w:listItem w:displayText="≥" w:value="≥"/>
              <w:listItem w:displayText="&gt;" w:value="&gt;"/>
              <w:listItem w:displayText="выбор значения" w:value="выбор значения"/>
            </w:dropDownList>
          </w:sdtPr>
          <w:sdtContent>
            <w:tc>
              <w:tcPr>
                <w:tcW w:w="1992" w:type="dxa"/>
              </w:tcPr>
              <w:p w14:paraId="73491DCC" w14:textId="77777777" w:rsidR="00CD0F29" w:rsidRDefault="00CD0F29" w:rsidP="00FE0BA9">
                <w:pPr>
                  <w:jc w:val="center"/>
                  <w:rPr>
                    <w:sz w:val="20"/>
                    <w:szCs w:val="20"/>
                  </w:rPr>
                </w:pPr>
                <w:r>
                  <w:rPr>
                    <w:sz w:val="20"/>
                    <w:szCs w:val="20"/>
                  </w:rPr>
                  <w:t>≥</w:t>
                </w:r>
              </w:p>
            </w:tc>
          </w:sdtContent>
        </w:sdt>
        <w:tc>
          <w:tcPr>
            <w:tcW w:w="881" w:type="dxa"/>
          </w:tcPr>
          <w:p w14:paraId="5709043C" w14:textId="77777777" w:rsidR="00CD0F29" w:rsidRDefault="00CD0F29" w:rsidP="00FE0BA9">
            <w:pPr>
              <w:jc w:val="center"/>
              <w:rPr>
                <w:sz w:val="20"/>
                <w:szCs w:val="20"/>
              </w:rPr>
            </w:pPr>
            <w:r>
              <w:rPr>
                <w:sz w:val="20"/>
                <w:szCs w:val="20"/>
              </w:rPr>
              <w:t>-5</w:t>
            </w:r>
          </w:p>
        </w:tc>
        <w:sdt>
          <w:sdtPr>
            <w:rPr>
              <w:sz w:val="20"/>
              <w:szCs w:val="20"/>
            </w:rPr>
            <w:alias w:val="значение"/>
            <w:tag w:val="значение"/>
            <w:id w:val="2074696226"/>
            <w:placeholder>
              <w:docPart w:val="9EEAAFBFE25A4300A38C26BC76E56E4B"/>
            </w:placeholder>
            <w:dropDownList>
              <w:listItem w:displayText="≤" w:value="≤"/>
              <w:listItem w:displayText="&lt;" w:value="&lt;"/>
              <w:listItem w:displayText="выбор значения" w:value="выбор значения"/>
            </w:dropDownList>
          </w:sdtPr>
          <w:sdtContent>
            <w:tc>
              <w:tcPr>
                <w:tcW w:w="1099" w:type="dxa"/>
              </w:tcPr>
              <w:p w14:paraId="0FF445A5" w14:textId="77777777" w:rsidR="00CD0F29" w:rsidRDefault="00CD0F29" w:rsidP="00FE0BA9">
                <w:pPr>
                  <w:jc w:val="center"/>
                  <w:rPr>
                    <w:sz w:val="20"/>
                    <w:szCs w:val="20"/>
                  </w:rPr>
                </w:pPr>
                <w:r>
                  <w:rPr>
                    <w:sz w:val="20"/>
                    <w:szCs w:val="20"/>
                  </w:rPr>
                  <w:t>≤</w:t>
                </w:r>
              </w:p>
            </w:tc>
          </w:sdtContent>
        </w:sdt>
        <w:tc>
          <w:tcPr>
            <w:tcW w:w="1438" w:type="dxa"/>
          </w:tcPr>
          <w:p w14:paraId="2920883C" w14:textId="77777777" w:rsidR="00CD0F29" w:rsidRDefault="00CD0F29" w:rsidP="00FE0BA9">
            <w:pPr>
              <w:jc w:val="center"/>
              <w:rPr>
                <w:sz w:val="20"/>
                <w:szCs w:val="20"/>
              </w:rPr>
            </w:pPr>
            <w:r>
              <w:rPr>
                <w:sz w:val="20"/>
                <w:szCs w:val="20"/>
              </w:rPr>
              <w:t>15</w:t>
            </w:r>
          </w:p>
        </w:tc>
        <w:tc>
          <w:tcPr>
            <w:tcW w:w="567" w:type="dxa"/>
          </w:tcPr>
          <w:p w14:paraId="60172F9A" w14:textId="77777777" w:rsidR="00CD0F29" w:rsidRDefault="00CD0F29" w:rsidP="00FE0BA9">
            <w:pPr>
              <w:jc w:val="center"/>
              <w:rPr>
                <w:sz w:val="20"/>
                <w:szCs w:val="20"/>
              </w:rPr>
            </w:pPr>
            <w:r>
              <w:rPr>
                <w:sz w:val="20"/>
                <w:szCs w:val="20"/>
              </w:rPr>
              <w:t>градус</w:t>
            </w:r>
          </w:p>
        </w:tc>
        <w:tc>
          <w:tcPr>
            <w:tcW w:w="1417" w:type="dxa"/>
          </w:tcPr>
          <w:p w14:paraId="7489FD8F"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9B9D887" w14:textId="77777777" w:rsidTr="00FB77F7">
        <w:tc>
          <w:tcPr>
            <w:tcW w:w="426" w:type="dxa"/>
            <w:vMerge/>
          </w:tcPr>
          <w:p w14:paraId="35E6C678" w14:textId="77777777" w:rsidR="00CD0F29" w:rsidRPr="0017149E" w:rsidRDefault="00CD0F29" w:rsidP="00FE0BA9">
            <w:pPr>
              <w:jc w:val="center"/>
              <w:rPr>
                <w:sz w:val="20"/>
                <w:szCs w:val="20"/>
              </w:rPr>
            </w:pPr>
          </w:p>
        </w:tc>
        <w:tc>
          <w:tcPr>
            <w:tcW w:w="993" w:type="dxa"/>
            <w:vMerge/>
          </w:tcPr>
          <w:p w14:paraId="18CDC88E" w14:textId="77777777" w:rsidR="00CD0F29" w:rsidRPr="00924D66" w:rsidRDefault="00CD0F29" w:rsidP="00FE0BA9">
            <w:pPr>
              <w:rPr>
                <w:bCs/>
                <w:sz w:val="20"/>
                <w:szCs w:val="20"/>
              </w:rPr>
            </w:pPr>
          </w:p>
        </w:tc>
        <w:tc>
          <w:tcPr>
            <w:tcW w:w="1417" w:type="dxa"/>
            <w:gridSpan w:val="2"/>
            <w:vMerge/>
          </w:tcPr>
          <w:p w14:paraId="7158AEC0" w14:textId="55257386" w:rsidR="00CD0F29" w:rsidRPr="00924D66" w:rsidRDefault="00CD0F29" w:rsidP="00FE0BA9">
            <w:pPr>
              <w:rPr>
                <w:bCs/>
                <w:sz w:val="20"/>
                <w:szCs w:val="20"/>
              </w:rPr>
            </w:pPr>
          </w:p>
        </w:tc>
        <w:tc>
          <w:tcPr>
            <w:tcW w:w="992" w:type="dxa"/>
            <w:vMerge/>
          </w:tcPr>
          <w:p w14:paraId="7234EEB0" w14:textId="77777777" w:rsidR="00CD0F29" w:rsidRPr="00924D66" w:rsidRDefault="00CD0F29" w:rsidP="00FE0BA9">
            <w:pPr>
              <w:rPr>
                <w:sz w:val="20"/>
                <w:szCs w:val="20"/>
              </w:rPr>
            </w:pPr>
          </w:p>
        </w:tc>
        <w:tc>
          <w:tcPr>
            <w:tcW w:w="709" w:type="dxa"/>
            <w:vMerge/>
          </w:tcPr>
          <w:p w14:paraId="73B5C85A" w14:textId="77777777" w:rsidR="00CD0F29" w:rsidRDefault="00CD0F29" w:rsidP="00FE0BA9">
            <w:pPr>
              <w:rPr>
                <w:sz w:val="20"/>
                <w:szCs w:val="20"/>
              </w:rPr>
            </w:pPr>
          </w:p>
        </w:tc>
        <w:tc>
          <w:tcPr>
            <w:tcW w:w="709" w:type="dxa"/>
            <w:vMerge/>
          </w:tcPr>
          <w:p w14:paraId="1FD40CA0" w14:textId="77777777" w:rsidR="00CD0F29" w:rsidRDefault="00CD0F29" w:rsidP="00FE0BA9">
            <w:pPr>
              <w:rPr>
                <w:sz w:val="20"/>
                <w:szCs w:val="20"/>
              </w:rPr>
            </w:pPr>
          </w:p>
        </w:tc>
        <w:tc>
          <w:tcPr>
            <w:tcW w:w="1540" w:type="dxa"/>
          </w:tcPr>
          <w:p w14:paraId="24F50734" w14:textId="77777777" w:rsidR="00CD0F29" w:rsidRPr="00DE6009" w:rsidRDefault="00CD0F2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841736890"/>
            <w:placeholder>
              <w:docPart w:val="0827D63D26FD4D5FBDCB6AE0ADC6932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7222EC1"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22918717"/>
            <w:placeholder>
              <w:docPart w:val="E0C9239A99AB41F88F8FC1B52D38A4E5"/>
            </w:placeholder>
            <w:dropDownList>
              <w:listItem w:displayText="≥" w:value="≥"/>
              <w:listItem w:displayText="&gt;" w:value="&gt;"/>
              <w:listItem w:displayText="выбор значения" w:value="выбор значения"/>
            </w:dropDownList>
          </w:sdtPr>
          <w:sdtContent>
            <w:tc>
              <w:tcPr>
                <w:tcW w:w="1992" w:type="dxa"/>
              </w:tcPr>
              <w:p w14:paraId="25688C4A" w14:textId="77777777" w:rsidR="00CD0F29" w:rsidRDefault="00CD0F29" w:rsidP="00FE0BA9">
                <w:pPr>
                  <w:jc w:val="center"/>
                  <w:rPr>
                    <w:sz w:val="20"/>
                    <w:szCs w:val="20"/>
                  </w:rPr>
                </w:pPr>
                <w:r>
                  <w:rPr>
                    <w:sz w:val="20"/>
                    <w:szCs w:val="20"/>
                  </w:rPr>
                  <w:t>≥</w:t>
                </w:r>
              </w:p>
            </w:tc>
          </w:sdtContent>
        </w:sdt>
        <w:tc>
          <w:tcPr>
            <w:tcW w:w="881" w:type="dxa"/>
          </w:tcPr>
          <w:p w14:paraId="36DAB51F" w14:textId="77777777" w:rsidR="00CD0F29" w:rsidRDefault="00CD0F29" w:rsidP="00FE0BA9">
            <w:pPr>
              <w:jc w:val="center"/>
              <w:rPr>
                <w:sz w:val="20"/>
                <w:szCs w:val="20"/>
              </w:rPr>
            </w:pPr>
            <w:r>
              <w:rPr>
                <w:sz w:val="20"/>
                <w:szCs w:val="20"/>
              </w:rPr>
              <w:t>2</w:t>
            </w:r>
          </w:p>
        </w:tc>
        <w:tc>
          <w:tcPr>
            <w:tcW w:w="1099" w:type="dxa"/>
          </w:tcPr>
          <w:p w14:paraId="7F632F9D" w14:textId="77777777" w:rsidR="00CD0F29" w:rsidRDefault="00CD0F29" w:rsidP="00FE0BA9">
            <w:pPr>
              <w:jc w:val="center"/>
              <w:rPr>
                <w:sz w:val="20"/>
                <w:szCs w:val="20"/>
              </w:rPr>
            </w:pPr>
          </w:p>
        </w:tc>
        <w:tc>
          <w:tcPr>
            <w:tcW w:w="1438" w:type="dxa"/>
          </w:tcPr>
          <w:p w14:paraId="1B269392" w14:textId="77777777" w:rsidR="00CD0F29" w:rsidRDefault="00CD0F29" w:rsidP="00FE0BA9">
            <w:pPr>
              <w:jc w:val="center"/>
              <w:rPr>
                <w:sz w:val="20"/>
                <w:szCs w:val="20"/>
              </w:rPr>
            </w:pPr>
          </w:p>
        </w:tc>
        <w:tc>
          <w:tcPr>
            <w:tcW w:w="567" w:type="dxa"/>
          </w:tcPr>
          <w:p w14:paraId="31F8137E"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15109F3E"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7DF8F9F9" w14:textId="77777777" w:rsidTr="00FB77F7">
        <w:tc>
          <w:tcPr>
            <w:tcW w:w="426" w:type="dxa"/>
            <w:vMerge/>
          </w:tcPr>
          <w:p w14:paraId="29B48611" w14:textId="77777777" w:rsidR="00CD0F29" w:rsidRPr="0017149E" w:rsidRDefault="00CD0F29" w:rsidP="00FE0BA9">
            <w:pPr>
              <w:jc w:val="center"/>
              <w:rPr>
                <w:sz w:val="20"/>
                <w:szCs w:val="20"/>
              </w:rPr>
            </w:pPr>
          </w:p>
        </w:tc>
        <w:tc>
          <w:tcPr>
            <w:tcW w:w="993" w:type="dxa"/>
            <w:vMerge/>
          </w:tcPr>
          <w:p w14:paraId="22E5CBD4" w14:textId="77777777" w:rsidR="00CD0F29" w:rsidRPr="00924D66" w:rsidRDefault="00CD0F29" w:rsidP="00FE0BA9">
            <w:pPr>
              <w:rPr>
                <w:bCs/>
                <w:sz w:val="20"/>
                <w:szCs w:val="20"/>
              </w:rPr>
            </w:pPr>
          </w:p>
        </w:tc>
        <w:tc>
          <w:tcPr>
            <w:tcW w:w="1417" w:type="dxa"/>
            <w:gridSpan w:val="2"/>
            <w:vMerge/>
          </w:tcPr>
          <w:p w14:paraId="0D87F78C" w14:textId="2993B725" w:rsidR="00CD0F29" w:rsidRPr="00924D66" w:rsidRDefault="00CD0F29" w:rsidP="00FE0BA9">
            <w:pPr>
              <w:rPr>
                <w:bCs/>
                <w:sz w:val="20"/>
                <w:szCs w:val="20"/>
              </w:rPr>
            </w:pPr>
          </w:p>
        </w:tc>
        <w:tc>
          <w:tcPr>
            <w:tcW w:w="992" w:type="dxa"/>
            <w:vMerge/>
          </w:tcPr>
          <w:p w14:paraId="34306045" w14:textId="77777777" w:rsidR="00CD0F29" w:rsidRPr="00924D66" w:rsidRDefault="00CD0F29" w:rsidP="00FE0BA9">
            <w:pPr>
              <w:rPr>
                <w:sz w:val="20"/>
                <w:szCs w:val="20"/>
              </w:rPr>
            </w:pPr>
          </w:p>
        </w:tc>
        <w:tc>
          <w:tcPr>
            <w:tcW w:w="709" w:type="dxa"/>
            <w:vMerge/>
          </w:tcPr>
          <w:p w14:paraId="3EEA0990" w14:textId="77777777" w:rsidR="00CD0F29" w:rsidRDefault="00CD0F29" w:rsidP="00FE0BA9">
            <w:pPr>
              <w:rPr>
                <w:sz w:val="20"/>
                <w:szCs w:val="20"/>
              </w:rPr>
            </w:pPr>
          </w:p>
        </w:tc>
        <w:tc>
          <w:tcPr>
            <w:tcW w:w="709" w:type="dxa"/>
            <w:vMerge/>
          </w:tcPr>
          <w:p w14:paraId="337DB2A1" w14:textId="77777777" w:rsidR="00CD0F29" w:rsidRDefault="00CD0F29" w:rsidP="00FE0BA9">
            <w:pPr>
              <w:rPr>
                <w:sz w:val="20"/>
                <w:szCs w:val="20"/>
              </w:rPr>
            </w:pPr>
          </w:p>
        </w:tc>
        <w:tc>
          <w:tcPr>
            <w:tcW w:w="1540" w:type="dxa"/>
          </w:tcPr>
          <w:p w14:paraId="783A91BE" w14:textId="77777777" w:rsidR="00CD0F29" w:rsidRPr="00745E5A" w:rsidRDefault="00CD0F2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296067294"/>
            <w:placeholder>
              <w:docPart w:val="3C88533DEBC8454BBFF739339C9113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9F61C42"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0596242"/>
            <w:placeholder>
              <w:docPart w:val="BA914151024C4818853C5248A3E46D26"/>
            </w:placeholder>
            <w:dropDownList>
              <w:listItem w:displayText="≥" w:value="≥"/>
              <w:listItem w:displayText="&gt;" w:value="&gt;"/>
              <w:listItem w:displayText="выбор значения" w:value="выбор значения"/>
            </w:dropDownList>
          </w:sdtPr>
          <w:sdtContent>
            <w:tc>
              <w:tcPr>
                <w:tcW w:w="1992" w:type="dxa"/>
              </w:tcPr>
              <w:p w14:paraId="71A70217" w14:textId="77777777" w:rsidR="00CD0F29" w:rsidRDefault="00CD0F29" w:rsidP="00FE0BA9">
                <w:pPr>
                  <w:jc w:val="center"/>
                  <w:rPr>
                    <w:sz w:val="20"/>
                    <w:szCs w:val="20"/>
                  </w:rPr>
                </w:pPr>
                <w:r>
                  <w:rPr>
                    <w:sz w:val="20"/>
                    <w:szCs w:val="20"/>
                  </w:rPr>
                  <w:t>≥</w:t>
                </w:r>
              </w:p>
            </w:tc>
          </w:sdtContent>
        </w:sdt>
        <w:tc>
          <w:tcPr>
            <w:tcW w:w="881" w:type="dxa"/>
          </w:tcPr>
          <w:p w14:paraId="2F081EC6" w14:textId="77777777" w:rsidR="00CD0F29" w:rsidRDefault="00CD0F29" w:rsidP="00FE0BA9">
            <w:pPr>
              <w:jc w:val="center"/>
              <w:rPr>
                <w:sz w:val="20"/>
                <w:szCs w:val="20"/>
              </w:rPr>
            </w:pPr>
            <w:r>
              <w:rPr>
                <w:sz w:val="20"/>
                <w:szCs w:val="20"/>
              </w:rPr>
              <w:t>8</w:t>
            </w:r>
          </w:p>
        </w:tc>
        <w:tc>
          <w:tcPr>
            <w:tcW w:w="1099" w:type="dxa"/>
          </w:tcPr>
          <w:p w14:paraId="6591537D" w14:textId="77777777" w:rsidR="00CD0F29" w:rsidRDefault="00CD0F29" w:rsidP="00FE0BA9">
            <w:pPr>
              <w:jc w:val="center"/>
              <w:rPr>
                <w:sz w:val="20"/>
                <w:szCs w:val="20"/>
              </w:rPr>
            </w:pPr>
          </w:p>
        </w:tc>
        <w:tc>
          <w:tcPr>
            <w:tcW w:w="1438" w:type="dxa"/>
          </w:tcPr>
          <w:p w14:paraId="133CE025" w14:textId="77777777" w:rsidR="00CD0F29" w:rsidRDefault="00CD0F29" w:rsidP="00FE0BA9">
            <w:pPr>
              <w:jc w:val="center"/>
              <w:rPr>
                <w:sz w:val="20"/>
                <w:szCs w:val="20"/>
              </w:rPr>
            </w:pPr>
          </w:p>
        </w:tc>
        <w:tc>
          <w:tcPr>
            <w:tcW w:w="567" w:type="dxa"/>
          </w:tcPr>
          <w:p w14:paraId="216F96FA" w14:textId="77777777" w:rsidR="00CD0F29" w:rsidRDefault="00CD0F29" w:rsidP="00FE0BA9">
            <w:pPr>
              <w:jc w:val="center"/>
              <w:rPr>
                <w:sz w:val="20"/>
                <w:szCs w:val="20"/>
              </w:rPr>
            </w:pPr>
            <w:r>
              <w:rPr>
                <w:sz w:val="20"/>
                <w:szCs w:val="20"/>
              </w:rPr>
              <w:t>см</w:t>
            </w:r>
          </w:p>
        </w:tc>
        <w:tc>
          <w:tcPr>
            <w:tcW w:w="1417" w:type="dxa"/>
          </w:tcPr>
          <w:p w14:paraId="50FFBCC0"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21D51E65" w14:textId="77777777" w:rsidTr="00FB77F7">
        <w:tc>
          <w:tcPr>
            <w:tcW w:w="426" w:type="dxa"/>
            <w:vMerge/>
          </w:tcPr>
          <w:p w14:paraId="539AB8B2" w14:textId="77777777" w:rsidR="00CD0F29" w:rsidRPr="0017149E" w:rsidRDefault="00CD0F29" w:rsidP="00FE0BA9">
            <w:pPr>
              <w:jc w:val="center"/>
              <w:rPr>
                <w:sz w:val="20"/>
                <w:szCs w:val="20"/>
              </w:rPr>
            </w:pPr>
          </w:p>
        </w:tc>
        <w:tc>
          <w:tcPr>
            <w:tcW w:w="993" w:type="dxa"/>
            <w:vMerge/>
          </w:tcPr>
          <w:p w14:paraId="1787E142" w14:textId="77777777" w:rsidR="00CD0F29" w:rsidRPr="00924D66" w:rsidRDefault="00CD0F29" w:rsidP="00FE0BA9">
            <w:pPr>
              <w:rPr>
                <w:bCs/>
                <w:sz w:val="20"/>
                <w:szCs w:val="20"/>
              </w:rPr>
            </w:pPr>
          </w:p>
        </w:tc>
        <w:tc>
          <w:tcPr>
            <w:tcW w:w="1417" w:type="dxa"/>
            <w:gridSpan w:val="2"/>
            <w:vMerge/>
          </w:tcPr>
          <w:p w14:paraId="71AC6C96" w14:textId="64C93F22" w:rsidR="00CD0F29" w:rsidRPr="00924D66" w:rsidRDefault="00CD0F29" w:rsidP="00FE0BA9">
            <w:pPr>
              <w:rPr>
                <w:bCs/>
                <w:sz w:val="20"/>
                <w:szCs w:val="20"/>
              </w:rPr>
            </w:pPr>
          </w:p>
        </w:tc>
        <w:tc>
          <w:tcPr>
            <w:tcW w:w="992" w:type="dxa"/>
            <w:vMerge/>
          </w:tcPr>
          <w:p w14:paraId="7ECEB438" w14:textId="77777777" w:rsidR="00CD0F29" w:rsidRPr="00924D66" w:rsidRDefault="00CD0F29" w:rsidP="00FE0BA9">
            <w:pPr>
              <w:rPr>
                <w:sz w:val="20"/>
                <w:szCs w:val="20"/>
              </w:rPr>
            </w:pPr>
          </w:p>
        </w:tc>
        <w:tc>
          <w:tcPr>
            <w:tcW w:w="709" w:type="dxa"/>
            <w:vMerge/>
          </w:tcPr>
          <w:p w14:paraId="5AE4C0C1" w14:textId="77777777" w:rsidR="00CD0F29" w:rsidRDefault="00CD0F29" w:rsidP="00FE0BA9">
            <w:pPr>
              <w:rPr>
                <w:sz w:val="20"/>
                <w:szCs w:val="20"/>
              </w:rPr>
            </w:pPr>
          </w:p>
        </w:tc>
        <w:tc>
          <w:tcPr>
            <w:tcW w:w="709" w:type="dxa"/>
            <w:vMerge/>
          </w:tcPr>
          <w:p w14:paraId="14C3820F" w14:textId="77777777" w:rsidR="00CD0F29" w:rsidRDefault="00CD0F29" w:rsidP="00FE0BA9">
            <w:pPr>
              <w:rPr>
                <w:sz w:val="20"/>
                <w:szCs w:val="20"/>
              </w:rPr>
            </w:pPr>
          </w:p>
        </w:tc>
        <w:tc>
          <w:tcPr>
            <w:tcW w:w="1540" w:type="dxa"/>
          </w:tcPr>
          <w:p w14:paraId="2B613A0A"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912723869"/>
            <w:placeholder>
              <w:docPart w:val="0D7305B2E08E4AC592671217603AAF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BFC5B2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13653244"/>
            <w:placeholder>
              <w:docPart w:val="E490ADC41FA344C3BC56D0F38D09CE6C"/>
            </w:placeholder>
            <w:dropDownList>
              <w:listItem w:displayText="≥" w:value="≥"/>
              <w:listItem w:displayText="&gt;" w:value="&gt;"/>
              <w:listItem w:displayText="выбор значения" w:value="выбор значения"/>
            </w:dropDownList>
          </w:sdtPr>
          <w:sdtContent>
            <w:tc>
              <w:tcPr>
                <w:tcW w:w="1992" w:type="dxa"/>
              </w:tcPr>
              <w:p w14:paraId="2B412ED3" w14:textId="77777777" w:rsidR="00CD0F29" w:rsidRDefault="00CD0F29" w:rsidP="00FE0BA9">
                <w:pPr>
                  <w:jc w:val="center"/>
                  <w:rPr>
                    <w:sz w:val="20"/>
                    <w:szCs w:val="20"/>
                  </w:rPr>
                </w:pPr>
                <w:r>
                  <w:rPr>
                    <w:sz w:val="20"/>
                    <w:szCs w:val="20"/>
                  </w:rPr>
                  <w:t>≥</w:t>
                </w:r>
              </w:p>
            </w:tc>
          </w:sdtContent>
        </w:sdt>
        <w:tc>
          <w:tcPr>
            <w:tcW w:w="881" w:type="dxa"/>
          </w:tcPr>
          <w:p w14:paraId="7EAE17B6" w14:textId="77777777" w:rsidR="00CD0F29" w:rsidRDefault="00CD0F29" w:rsidP="00FE0BA9">
            <w:pPr>
              <w:jc w:val="center"/>
              <w:rPr>
                <w:sz w:val="20"/>
                <w:szCs w:val="20"/>
              </w:rPr>
            </w:pPr>
            <w:r>
              <w:rPr>
                <w:sz w:val="20"/>
                <w:szCs w:val="20"/>
              </w:rPr>
              <w:t>125</w:t>
            </w:r>
          </w:p>
        </w:tc>
        <w:tc>
          <w:tcPr>
            <w:tcW w:w="1099" w:type="dxa"/>
          </w:tcPr>
          <w:p w14:paraId="77D090C2" w14:textId="77777777" w:rsidR="00CD0F29" w:rsidRDefault="00CD0F29" w:rsidP="00FE0BA9">
            <w:pPr>
              <w:jc w:val="center"/>
              <w:rPr>
                <w:sz w:val="20"/>
                <w:szCs w:val="20"/>
              </w:rPr>
            </w:pPr>
          </w:p>
        </w:tc>
        <w:tc>
          <w:tcPr>
            <w:tcW w:w="1438" w:type="dxa"/>
          </w:tcPr>
          <w:p w14:paraId="174E5532" w14:textId="77777777" w:rsidR="00CD0F29" w:rsidRDefault="00CD0F29" w:rsidP="00FE0BA9">
            <w:pPr>
              <w:jc w:val="center"/>
              <w:rPr>
                <w:sz w:val="20"/>
                <w:szCs w:val="20"/>
              </w:rPr>
            </w:pPr>
          </w:p>
        </w:tc>
        <w:tc>
          <w:tcPr>
            <w:tcW w:w="567" w:type="dxa"/>
          </w:tcPr>
          <w:p w14:paraId="3327163D" w14:textId="77777777" w:rsidR="00CD0F29" w:rsidRDefault="00CD0F29" w:rsidP="00FE0BA9">
            <w:pPr>
              <w:jc w:val="center"/>
              <w:rPr>
                <w:sz w:val="20"/>
                <w:szCs w:val="20"/>
              </w:rPr>
            </w:pPr>
            <w:r>
              <w:rPr>
                <w:sz w:val="20"/>
                <w:szCs w:val="20"/>
              </w:rPr>
              <w:t>кг</w:t>
            </w:r>
          </w:p>
        </w:tc>
        <w:tc>
          <w:tcPr>
            <w:tcW w:w="1417" w:type="dxa"/>
          </w:tcPr>
          <w:p w14:paraId="7D8CE90A"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625A8F" w14:paraId="66809B3C" w14:textId="77777777" w:rsidTr="00FB77F7">
        <w:tc>
          <w:tcPr>
            <w:tcW w:w="426" w:type="dxa"/>
            <w:vMerge/>
          </w:tcPr>
          <w:p w14:paraId="07FBC29D" w14:textId="77777777" w:rsidR="00CD0F29" w:rsidRPr="0017149E" w:rsidRDefault="00CD0F29" w:rsidP="00FE0BA9">
            <w:pPr>
              <w:jc w:val="center"/>
              <w:rPr>
                <w:sz w:val="20"/>
                <w:szCs w:val="20"/>
              </w:rPr>
            </w:pPr>
          </w:p>
        </w:tc>
        <w:tc>
          <w:tcPr>
            <w:tcW w:w="993" w:type="dxa"/>
            <w:vMerge/>
          </w:tcPr>
          <w:p w14:paraId="76B7B5BE" w14:textId="77777777" w:rsidR="00CD0F29" w:rsidRPr="00924D66" w:rsidRDefault="00CD0F29" w:rsidP="00FE0BA9">
            <w:pPr>
              <w:rPr>
                <w:bCs/>
                <w:sz w:val="20"/>
                <w:szCs w:val="20"/>
              </w:rPr>
            </w:pPr>
          </w:p>
        </w:tc>
        <w:tc>
          <w:tcPr>
            <w:tcW w:w="1417" w:type="dxa"/>
            <w:gridSpan w:val="2"/>
            <w:vMerge/>
          </w:tcPr>
          <w:p w14:paraId="6065C42B" w14:textId="52D955A6" w:rsidR="00CD0F29" w:rsidRPr="00924D66" w:rsidRDefault="00CD0F29" w:rsidP="00FE0BA9">
            <w:pPr>
              <w:rPr>
                <w:bCs/>
                <w:sz w:val="20"/>
                <w:szCs w:val="20"/>
              </w:rPr>
            </w:pPr>
          </w:p>
        </w:tc>
        <w:tc>
          <w:tcPr>
            <w:tcW w:w="992" w:type="dxa"/>
            <w:vMerge/>
          </w:tcPr>
          <w:p w14:paraId="3B239C3C" w14:textId="77777777" w:rsidR="00CD0F29" w:rsidRPr="00924D66" w:rsidRDefault="00CD0F29" w:rsidP="00FE0BA9">
            <w:pPr>
              <w:rPr>
                <w:sz w:val="20"/>
                <w:szCs w:val="20"/>
              </w:rPr>
            </w:pPr>
          </w:p>
        </w:tc>
        <w:tc>
          <w:tcPr>
            <w:tcW w:w="709" w:type="dxa"/>
            <w:vMerge/>
          </w:tcPr>
          <w:p w14:paraId="602D71E0" w14:textId="77777777" w:rsidR="00CD0F29" w:rsidRDefault="00CD0F29" w:rsidP="00FE0BA9">
            <w:pPr>
              <w:rPr>
                <w:sz w:val="20"/>
                <w:szCs w:val="20"/>
              </w:rPr>
            </w:pPr>
          </w:p>
        </w:tc>
        <w:tc>
          <w:tcPr>
            <w:tcW w:w="709" w:type="dxa"/>
            <w:vMerge/>
          </w:tcPr>
          <w:p w14:paraId="4A769489" w14:textId="77777777" w:rsidR="00CD0F29" w:rsidRDefault="00CD0F29" w:rsidP="00FE0BA9">
            <w:pPr>
              <w:rPr>
                <w:sz w:val="20"/>
                <w:szCs w:val="20"/>
              </w:rPr>
            </w:pPr>
          </w:p>
        </w:tc>
        <w:tc>
          <w:tcPr>
            <w:tcW w:w="1540" w:type="dxa"/>
          </w:tcPr>
          <w:p w14:paraId="422D36C4"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09668612"/>
            <w:placeholder>
              <w:docPart w:val="088CCE239A6943CCB8DF233888B7C8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B9AE5BA" w14:textId="77777777" w:rsidR="00CD0F29" w:rsidRDefault="00CD0F29" w:rsidP="00FE0BA9">
                <w:pPr>
                  <w:jc w:val="center"/>
                  <w:rPr>
                    <w:sz w:val="20"/>
                    <w:szCs w:val="20"/>
                  </w:rPr>
                </w:pPr>
                <w:r>
                  <w:rPr>
                    <w:sz w:val="20"/>
                    <w:szCs w:val="20"/>
                  </w:rPr>
                  <w:t>количественная</w:t>
                </w:r>
              </w:p>
            </w:tc>
          </w:sdtContent>
        </w:sdt>
        <w:tc>
          <w:tcPr>
            <w:tcW w:w="1992" w:type="dxa"/>
          </w:tcPr>
          <w:p w14:paraId="606BF952" w14:textId="77777777" w:rsidR="00CD0F29" w:rsidRDefault="00CD0F29" w:rsidP="00FE0BA9">
            <w:pPr>
              <w:jc w:val="center"/>
              <w:rPr>
                <w:sz w:val="20"/>
                <w:szCs w:val="20"/>
              </w:rPr>
            </w:pPr>
          </w:p>
        </w:tc>
        <w:tc>
          <w:tcPr>
            <w:tcW w:w="881" w:type="dxa"/>
          </w:tcPr>
          <w:p w14:paraId="29489615" w14:textId="77777777" w:rsidR="00CD0F29" w:rsidRDefault="00CD0F29" w:rsidP="00FE0BA9">
            <w:pPr>
              <w:jc w:val="center"/>
              <w:rPr>
                <w:sz w:val="20"/>
                <w:szCs w:val="20"/>
              </w:rPr>
            </w:pPr>
          </w:p>
        </w:tc>
        <w:sdt>
          <w:sdtPr>
            <w:rPr>
              <w:sz w:val="20"/>
              <w:szCs w:val="20"/>
            </w:rPr>
            <w:alias w:val="значение"/>
            <w:tag w:val="значение"/>
            <w:id w:val="-1325426155"/>
            <w:placeholder>
              <w:docPart w:val="34B99241E9AB410C94119A6173BC707B"/>
            </w:placeholder>
            <w:dropDownList>
              <w:listItem w:displayText="≤" w:value="≤"/>
              <w:listItem w:displayText="&lt;" w:value="&lt;"/>
              <w:listItem w:displayText="выбор значения" w:value="выбор значения"/>
            </w:dropDownList>
          </w:sdtPr>
          <w:sdtContent>
            <w:tc>
              <w:tcPr>
                <w:tcW w:w="1099" w:type="dxa"/>
              </w:tcPr>
              <w:p w14:paraId="60B26E8E" w14:textId="77777777" w:rsidR="00CD0F29" w:rsidRDefault="00CD0F29" w:rsidP="00FE0BA9">
                <w:pPr>
                  <w:jc w:val="center"/>
                  <w:rPr>
                    <w:sz w:val="20"/>
                    <w:szCs w:val="20"/>
                  </w:rPr>
                </w:pPr>
                <w:r>
                  <w:rPr>
                    <w:sz w:val="20"/>
                    <w:szCs w:val="20"/>
                  </w:rPr>
                  <w:t>≤</w:t>
                </w:r>
              </w:p>
            </w:tc>
          </w:sdtContent>
        </w:sdt>
        <w:tc>
          <w:tcPr>
            <w:tcW w:w="1438" w:type="dxa"/>
          </w:tcPr>
          <w:p w14:paraId="38483001" w14:textId="77777777" w:rsidR="00CD0F29" w:rsidRDefault="00CD0F29" w:rsidP="00FE0BA9">
            <w:pPr>
              <w:jc w:val="center"/>
              <w:rPr>
                <w:sz w:val="20"/>
                <w:szCs w:val="20"/>
              </w:rPr>
            </w:pPr>
            <w:r>
              <w:rPr>
                <w:sz w:val="20"/>
                <w:szCs w:val="20"/>
              </w:rPr>
              <w:t>19</w:t>
            </w:r>
          </w:p>
        </w:tc>
        <w:tc>
          <w:tcPr>
            <w:tcW w:w="567" w:type="dxa"/>
          </w:tcPr>
          <w:p w14:paraId="446657DA" w14:textId="77777777" w:rsidR="00CD0F29" w:rsidRDefault="00CD0F29" w:rsidP="00FE0BA9">
            <w:pPr>
              <w:jc w:val="center"/>
              <w:rPr>
                <w:sz w:val="20"/>
                <w:szCs w:val="20"/>
              </w:rPr>
            </w:pPr>
            <w:r>
              <w:rPr>
                <w:sz w:val="20"/>
                <w:szCs w:val="20"/>
              </w:rPr>
              <w:t>кг</w:t>
            </w:r>
          </w:p>
        </w:tc>
        <w:tc>
          <w:tcPr>
            <w:tcW w:w="1417" w:type="dxa"/>
          </w:tcPr>
          <w:p w14:paraId="25451698"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14:paraId="79701844" w14:textId="77777777" w:rsidTr="00FB77F7">
        <w:tc>
          <w:tcPr>
            <w:tcW w:w="426" w:type="dxa"/>
            <w:vMerge/>
          </w:tcPr>
          <w:p w14:paraId="6ED03AB7" w14:textId="77777777" w:rsidR="00CD0F29" w:rsidRPr="0017149E" w:rsidRDefault="00CD0F29" w:rsidP="00FE0BA9">
            <w:pPr>
              <w:jc w:val="center"/>
              <w:rPr>
                <w:sz w:val="20"/>
                <w:szCs w:val="20"/>
              </w:rPr>
            </w:pPr>
          </w:p>
        </w:tc>
        <w:tc>
          <w:tcPr>
            <w:tcW w:w="993" w:type="dxa"/>
            <w:vMerge/>
          </w:tcPr>
          <w:p w14:paraId="7EC7852E" w14:textId="77777777" w:rsidR="00CD0F29" w:rsidRPr="00924D66" w:rsidRDefault="00CD0F29" w:rsidP="00FE0BA9">
            <w:pPr>
              <w:rPr>
                <w:bCs/>
                <w:sz w:val="20"/>
                <w:szCs w:val="20"/>
              </w:rPr>
            </w:pPr>
          </w:p>
        </w:tc>
        <w:tc>
          <w:tcPr>
            <w:tcW w:w="1417" w:type="dxa"/>
            <w:gridSpan w:val="2"/>
            <w:vMerge/>
          </w:tcPr>
          <w:p w14:paraId="45696A3A" w14:textId="00C41E35" w:rsidR="00CD0F29" w:rsidRPr="00924D66" w:rsidRDefault="00CD0F29" w:rsidP="00FE0BA9">
            <w:pPr>
              <w:rPr>
                <w:bCs/>
                <w:sz w:val="20"/>
                <w:szCs w:val="20"/>
              </w:rPr>
            </w:pPr>
          </w:p>
        </w:tc>
        <w:tc>
          <w:tcPr>
            <w:tcW w:w="992" w:type="dxa"/>
            <w:vMerge/>
          </w:tcPr>
          <w:p w14:paraId="781D14B3" w14:textId="77777777" w:rsidR="00CD0F29" w:rsidRPr="00924D66" w:rsidRDefault="00CD0F29" w:rsidP="00FE0BA9">
            <w:pPr>
              <w:rPr>
                <w:sz w:val="20"/>
                <w:szCs w:val="20"/>
              </w:rPr>
            </w:pPr>
          </w:p>
        </w:tc>
        <w:tc>
          <w:tcPr>
            <w:tcW w:w="709" w:type="dxa"/>
            <w:vMerge/>
          </w:tcPr>
          <w:p w14:paraId="0EB00ADF" w14:textId="77777777" w:rsidR="00CD0F29" w:rsidRDefault="00CD0F29" w:rsidP="00FE0BA9">
            <w:pPr>
              <w:rPr>
                <w:sz w:val="20"/>
                <w:szCs w:val="20"/>
              </w:rPr>
            </w:pPr>
          </w:p>
        </w:tc>
        <w:tc>
          <w:tcPr>
            <w:tcW w:w="709" w:type="dxa"/>
            <w:vMerge/>
          </w:tcPr>
          <w:p w14:paraId="129DB999" w14:textId="77777777" w:rsidR="00CD0F29" w:rsidRDefault="00CD0F29" w:rsidP="00FE0BA9">
            <w:pPr>
              <w:rPr>
                <w:sz w:val="20"/>
                <w:szCs w:val="20"/>
              </w:rPr>
            </w:pPr>
          </w:p>
        </w:tc>
        <w:tc>
          <w:tcPr>
            <w:tcW w:w="1540" w:type="dxa"/>
          </w:tcPr>
          <w:p w14:paraId="47E5D8FB" w14:textId="6416DB38"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2030435841"/>
            <w:placeholder>
              <w:docPart w:val="62F1EDCCCC594834ADF8FDEA85BF78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7C1EA14"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76734716"/>
            <w:placeholder>
              <w:docPart w:val="9A0EC49E28154F0EA18A82478B3860D5"/>
            </w:placeholder>
            <w:dropDownList>
              <w:listItem w:displayText="≥" w:value="≥"/>
              <w:listItem w:displayText="&gt;" w:value="&gt;"/>
              <w:listItem w:displayText="выбор значения" w:value="выбор значения"/>
            </w:dropDownList>
          </w:sdtPr>
          <w:sdtContent>
            <w:tc>
              <w:tcPr>
                <w:tcW w:w="1992" w:type="dxa"/>
              </w:tcPr>
              <w:p w14:paraId="453DD363" w14:textId="77777777" w:rsidR="00CD0F29" w:rsidRDefault="00CD0F29" w:rsidP="00FE0BA9">
                <w:pPr>
                  <w:jc w:val="center"/>
                  <w:rPr>
                    <w:sz w:val="20"/>
                    <w:szCs w:val="20"/>
                  </w:rPr>
                </w:pPr>
                <w:r>
                  <w:rPr>
                    <w:sz w:val="20"/>
                    <w:szCs w:val="20"/>
                  </w:rPr>
                  <w:t>≥</w:t>
                </w:r>
              </w:p>
            </w:tc>
          </w:sdtContent>
        </w:sdt>
        <w:tc>
          <w:tcPr>
            <w:tcW w:w="881" w:type="dxa"/>
          </w:tcPr>
          <w:p w14:paraId="6FE359CC" w14:textId="492E6EFD" w:rsidR="00CD0F29" w:rsidRDefault="00CD0F29" w:rsidP="00FE0BA9">
            <w:pPr>
              <w:jc w:val="center"/>
              <w:rPr>
                <w:sz w:val="20"/>
                <w:szCs w:val="20"/>
              </w:rPr>
            </w:pPr>
            <w:r>
              <w:rPr>
                <w:sz w:val="20"/>
                <w:szCs w:val="20"/>
              </w:rPr>
              <w:t>50</w:t>
            </w:r>
          </w:p>
        </w:tc>
        <w:sdt>
          <w:sdtPr>
            <w:rPr>
              <w:sz w:val="20"/>
              <w:szCs w:val="20"/>
            </w:rPr>
            <w:alias w:val="значение"/>
            <w:tag w:val="значение"/>
            <w:id w:val="-723907217"/>
            <w:placeholder>
              <w:docPart w:val="4BF62A93D3AC4B07A5120BA5AD6626CB"/>
            </w:placeholder>
            <w:dropDownList>
              <w:listItem w:displayText="≤" w:value="≤"/>
              <w:listItem w:displayText="&lt;" w:value="&lt;"/>
              <w:listItem w:displayText="выбор значения" w:value="выбор значения"/>
            </w:dropDownList>
          </w:sdtPr>
          <w:sdtContent>
            <w:tc>
              <w:tcPr>
                <w:tcW w:w="1099" w:type="dxa"/>
              </w:tcPr>
              <w:p w14:paraId="7FF8E955" w14:textId="77777777" w:rsidR="00CD0F29" w:rsidRDefault="00CD0F29" w:rsidP="00FE0BA9">
                <w:pPr>
                  <w:jc w:val="center"/>
                  <w:rPr>
                    <w:sz w:val="20"/>
                    <w:szCs w:val="20"/>
                  </w:rPr>
                </w:pPr>
                <w:r>
                  <w:rPr>
                    <w:sz w:val="20"/>
                    <w:szCs w:val="20"/>
                  </w:rPr>
                  <w:t>≤</w:t>
                </w:r>
              </w:p>
            </w:tc>
          </w:sdtContent>
        </w:sdt>
        <w:tc>
          <w:tcPr>
            <w:tcW w:w="1438" w:type="dxa"/>
          </w:tcPr>
          <w:p w14:paraId="0B1C5665" w14:textId="205E9C83" w:rsidR="00CD0F29" w:rsidRDefault="00CD0F29" w:rsidP="00E55803">
            <w:pPr>
              <w:jc w:val="center"/>
              <w:rPr>
                <w:sz w:val="20"/>
                <w:szCs w:val="20"/>
              </w:rPr>
            </w:pPr>
            <w:r>
              <w:rPr>
                <w:sz w:val="20"/>
                <w:szCs w:val="20"/>
              </w:rPr>
              <w:t>51</w:t>
            </w:r>
          </w:p>
        </w:tc>
        <w:tc>
          <w:tcPr>
            <w:tcW w:w="567" w:type="dxa"/>
          </w:tcPr>
          <w:p w14:paraId="592B258D" w14:textId="77777777" w:rsidR="00CD0F29" w:rsidRDefault="00CD0F29" w:rsidP="00FE0BA9">
            <w:pPr>
              <w:jc w:val="center"/>
              <w:rPr>
                <w:sz w:val="20"/>
                <w:szCs w:val="20"/>
              </w:rPr>
            </w:pPr>
            <w:r>
              <w:rPr>
                <w:sz w:val="20"/>
                <w:szCs w:val="20"/>
              </w:rPr>
              <w:t>см</w:t>
            </w:r>
          </w:p>
        </w:tc>
        <w:tc>
          <w:tcPr>
            <w:tcW w:w="1417" w:type="dxa"/>
          </w:tcPr>
          <w:p w14:paraId="674C694A" w14:textId="77777777" w:rsidR="00CD0F29" w:rsidRDefault="00CD0F29" w:rsidP="00FE0BA9">
            <w:pPr>
              <w:jc w:val="center"/>
              <w:rPr>
                <w:sz w:val="20"/>
                <w:szCs w:val="20"/>
              </w:rPr>
            </w:pPr>
            <w:r w:rsidRPr="00625A8F">
              <w:rPr>
                <w:sz w:val="20"/>
                <w:szCs w:val="20"/>
              </w:rPr>
              <w:t xml:space="preserve">УЗ указывает конкретное </w:t>
            </w:r>
          </w:p>
        </w:tc>
      </w:tr>
      <w:tr w:rsidR="00CD0F29" w14:paraId="2CF990D1" w14:textId="77777777" w:rsidTr="00FB77F7">
        <w:tc>
          <w:tcPr>
            <w:tcW w:w="426" w:type="dxa"/>
            <w:vMerge/>
          </w:tcPr>
          <w:p w14:paraId="5C5FE77B" w14:textId="77777777" w:rsidR="00CD0F29" w:rsidRPr="0017149E" w:rsidRDefault="00CD0F29" w:rsidP="00FE0BA9">
            <w:pPr>
              <w:jc w:val="center"/>
              <w:rPr>
                <w:sz w:val="20"/>
                <w:szCs w:val="20"/>
              </w:rPr>
            </w:pPr>
          </w:p>
        </w:tc>
        <w:tc>
          <w:tcPr>
            <w:tcW w:w="993" w:type="dxa"/>
            <w:vMerge/>
          </w:tcPr>
          <w:p w14:paraId="7A16F853" w14:textId="77777777" w:rsidR="00CD0F29" w:rsidRPr="00924D66" w:rsidRDefault="00CD0F29" w:rsidP="00FE0BA9">
            <w:pPr>
              <w:rPr>
                <w:bCs/>
                <w:sz w:val="20"/>
                <w:szCs w:val="20"/>
              </w:rPr>
            </w:pPr>
          </w:p>
        </w:tc>
        <w:tc>
          <w:tcPr>
            <w:tcW w:w="1417" w:type="dxa"/>
            <w:gridSpan w:val="2"/>
            <w:vMerge/>
          </w:tcPr>
          <w:p w14:paraId="66404069" w14:textId="474D432D" w:rsidR="00CD0F29" w:rsidRPr="00924D66" w:rsidRDefault="00CD0F29" w:rsidP="00FE0BA9">
            <w:pPr>
              <w:rPr>
                <w:bCs/>
                <w:sz w:val="20"/>
                <w:szCs w:val="20"/>
              </w:rPr>
            </w:pPr>
          </w:p>
        </w:tc>
        <w:tc>
          <w:tcPr>
            <w:tcW w:w="992" w:type="dxa"/>
            <w:vMerge/>
          </w:tcPr>
          <w:p w14:paraId="49F3D71B" w14:textId="77777777" w:rsidR="00CD0F29" w:rsidRPr="00924D66" w:rsidRDefault="00CD0F29" w:rsidP="00FE0BA9">
            <w:pPr>
              <w:rPr>
                <w:sz w:val="20"/>
                <w:szCs w:val="20"/>
              </w:rPr>
            </w:pPr>
          </w:p>
        </w:tc>
        <w:tc>
          <w:tcPr>
            <w:tcW w:w="709" w:type="dxa"/>
            <w:vMerge/>
          </w:tcPr>
          <w:p w14:paraId="2A901448" w14:textId="77777777" w:rsidR="00CD0F29" w:rsidRDefault="00CD0F29" w:rsidP="00FE0BA9">
            <w:pPr>
              <w:rPr>
                <w:sz w:val="20"/>
                <w:szCs w:val="20"/>
              </w:rPr>
            </w:pPr>
          </w:p>
        </w:tc>
        <w:tc>
          <w:tcPr>
            <w:tcW w:w="709" w:type="dxa"/>
            <w:vMerge/>
          </w:tcPr>
          <w:p w14:paraId="7466D017" w14:textId="77777777" w:rsidR="00CD0F29" w:rsidRDefault="00CD0F29" w:rsidP="00FE0BA9">
            <w:pPr>
              <w:rPr>
                <w:sz w:val="20"/>
                <w:szCs w:val="20"/>
              </w:rPr>
            </w:pPr>
          </w:p>
        </w:tc>
        <w:tc>
          <w:tcPr>
            <w:tcW w:w="1540" w:type="dxa"/>
          </w:tcPr>
          <w:p w14:paraId="2749FC91" w14:textId="77777777" w:rsidR="00CD0F29" w:rsidRPr="00F27551" w:rsidRDefault="00CD0F29" w:rsidP="00FE0BA9">
            <w:pPr>
              <w:jc w:val="center"/>
              <w:rPr>
                <w:b/>
                <w:sz w:val="20"/>
                <w:szCs w:val="20"/>
              </w:rPr>
            </w:pPr>
            <w:r w:rsidRPr="00F27551">
              <w:rPr>
                <w:b/>
                <w:sz w:val="20"/>
                <w:szCs w:val="20"/>
              </w:rPr>
              <w:t>Маркировка кресла-коляски содержит:</w:t>
            </w:r>
          </w:p>
          <w:p w14:paraId="5C6B040A" w14:textId="77777777" w:rsidR="00CD0F29" w:rsidRPr="00F27551" w:rsidRDefault="00CD0F2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717118080"/>
            <w:placeholder>
              <w:docPart w:val="F522B942404C46498601AC021B4B084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086EAC6"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22E95A11" w14:textId="77777777" w:rsidR="00CD0F29" w:rsidRPr="00F27551" w:rsidRDefault="00CD0F29" w:rsidP="00FE0BA9">
            <w:pPr>
              <w:jc w:val="both"/>
            </w:pPr>
            <w:r w:rsidRPr="00F27551">
              <w:t xml:space="preserve">наименование производителя; </w:t>
            </w:r>
          </w:p>
          <w:p w14:paraId="6D30F120" w14:textId="77777777" w:rsidR="00CD0F29" w:rsidRPr="00F27551" w:rsidRDefault="00CD0F29" w:rsidP="00FE0BA9">
            <w:pPr>
              <w:jc w:val="both"/>
            </w:pPr>
            <w:r w:rsidRPr="00F27551">
              <w:t xml:space="preserve">- адрес производителя; </w:t>
            </w:r>
          </w:p>
          <w:p w14:paraId="099F4640" w14:textId="77777777" w:rsidR="00CD0F29" w:rsidRPr="00F27551" w:rsidRDefault="00CD0F29" w:rsidP="00FE0BA9">
            <w:pPr>
              <w:jc w:val="both"/>
            </w:pPr>
            <w:r w:rsidRPr="00F27551">
              <w:t>- обозначение типа (модели) кресла-коляски (в зависимости от модификации);</w:t>
            </w:r>
          </w:p>
          <w:p w14:paraId="3E56AED6" w14:textId="77777777" w:rsidR="00CD0F29" w:rsidRPr="00F27551" w:rsidRDefault="00CD0F29" w:rsidP="00FE0BA9">
            <w:pPr>
              <w:jc w:val="both"/>
            </w:pPr>
            <w:r>
              <w:t>- дату выпуска (месяц, год)</w:t>
            </w:r>
          </w:p>
          <w:p w14:paraId="1E7E1A51" w14:textId="77777777" w:rsidR="00CD0F29" w:rsidRPr="00F27551" w:rsidRDefault="00CD0F29" w:rsidP="00FE0BA9">
            <w:pPr>
              <w:jc w:val="both"/>
            </w:pPr>
            <w:r w:rsidRPr="00F27551">
              <w:t>- артикул модификации кресла-коляски;</w:t>
            </w:r>
          </w:p>
          <w:p w14:paraId="66C44F58" w14:textId="77777777" w:rsidR="00CD0F29" w:rsidRPr="00F27551" w:rsidRDefault="00CD0F29" w:rsidP="00FE0BA9">
            <w:pPr>
              <w:jc w:val="both"/>
            </w:pPr>
            <w:r w:rsidRPr="00F27551">
              <w:t>- серийный номер;</w:t>
            </w:r>
          </w:p>
          <w:p w14:paraId="1424CC79" w14:textId="77777777" w:rsidR="00CD0F29" w:rsidRPr="00F27551" w:rsidRDefault="00CD0F29" w:rsidP="00FE0BA9">
            <w:pPr>
              <w:jc w:val="both"/>
            </w:pPr>
            <w:r w:rsidRPr="00F27551">
              <w:t>- рекомендуемую максимальную массу пользователя.</w:t>
            </w:r>
          </w:p>
          <w:p w14:paraId="62C4E7D7" w14:textId="77777777" w:rsidR="00CD0F29" w:rsidRPr="0017149E" w:rsidRDefault="00CD0F29" w:rsidP="00FE0BA9">
            <w:pPr>
              <w:jc w:val="center"/>
              <w:rPr>
                <w:sz w:val="20"/>
                <w:szCs w:val="20"/>
              </w:rPr>
            </w:pPr>
          </w:p>
        </w:tc>
        <w:tc>
          <w:tcPr>
            <w:tcW w:w="567" w:type="dxa"/>
          </w:tcPr>
          <w:p w14:paraId="36FF118D" w14:textId="77777777" w:rsidR="00CD0F29" w:rsidRPr="0017149E" w:rsidRDefault="00CD0F29" w:rsidP="00FE0BA9">
            <w:pPr>
              <w:jc w:val="center"/>
              <w:rPr>
                <w:sz w:val="20"/>
                <w:szCs w:val="20"/>
              </w:rPr>
            </w:pPr>
          </w:p>
        </w:tc>
        <w:sdt>
          <w:sdtPr>
            <w:rPr>
              <w:sz w:val="20"/>
              <w:szCs w:val="20"/>
            </w:rPr>
            <w:alias w:val="Инструкция"/>
            <w:tag w:val="Инструкция"/>
            <w:id w:val="494615715"/>
            <w:placeholder>
              <w:docPart w:val="949E15D3A07F4FD7BCB7ECBA7A833D8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2511E05"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14:paraId="1612685C" w14:textId="77777777" w:rsidTr="00FB77F7">
        <w:tc>
          <w:tcPr>
            <w:tcW w:w="426" w:type="dxa"/>
            <w:vMerge/>
          </w:tcPr>
          <w:p w14:paraId="7D356416" w14:textId="77777777" w:rsidR="00CD0F29" w:rsidRPr="0017149E" w:rsidRDefault="00CD0F29" w:rsidP="00FE0BA9">
            <w:pPr>
              <w:jc w:val="center"/>
              <w:rPr>
                <w:sz w:val="20"/>
                <w:szCs w:val="20"/>
              </w:rPr>
            </w:pPr>
          </w:p>
        </w:tc>
        <w:tc>
          <w:tcPr>
            <w:tcW w:w="993" w:type="dxa"/>
            <w:vMerge/>
          </w:tcPr>
          <w:p w14:paraId="12CB403A" w14:textId="77777777" w:rsidR="00CD0F29" w:rsidRPr="00924D66" w:rsidRDefault="00CD0F29" w:rsidP="00FE0BA9">
            <w:pPr>
              <w:rPr>
                <w:bCs/>
                <w:sz w:val="20"/>
                <w:szCs w:val="20"/>
              </w:rPr>
            </w:pPr>
          </w:p>
        </w:tc>
        <w:tc>
          <w:tcPr>
            <w:tcW w:w="1417" w:type="dxa"/>
            <w:gridSpan w:val="2"/>
            <w:vMerge/>
          </w:tcPr>
          <w:p w14:paraId="044D88BF" w14:textId="5E418654" w:rsidR="00CD0F29" w:rsidRPr="00924D66" w:rsidRDefault="00CD0F29" w:rsidP="00FE0BA9">
            <w:pPr>
              <w:rPr>
                <w:bCs/>
                <w:sz w:val="20"/>
                <w:szCs w:val="20"/>
              </w:rPr>
            </w:pPr>
          </w:p>
        </w:tc>
        <w:tc>
          <w:tcPr>
            <w:tcW w:w="992" w:type="dxa"/>
            <w:vMerge/>
          </w:tcPr>
          <w:p w14:paraId="2D83B877" w14:textId="77777777" w:rsidR="00CD0F29" w:rsidRPr="00924D66" w:rsidRDefault="00CD0F29" w:rsidP="00FE0BA9">
            <w:pPr>
              <w:rPr>
                <w:sz w:val="20"/>
                <w:szCs w:val="20"/>
              </w:rPr>
            </w:pPr>
          </w:p>
        </w:tc>
        <w:tc>
          <w:tcPr>
            <w:tcW w:w="709" w:type="dxa"/>
            <w:vMerge/>
          </w:tcPr>
          <w:p w14:paraId="31488619" w14:textId="77777777" w:rsidR="00CD0F29" w:rsidRDefault="00CD0F29" w:rsidP="00FE0BA9">
            <w:pPr>
              <w:rPr>
                <w:sz w:val="20"/>
                <w:szCs w:val="20"/>
              </w:rPr>
            </w:pPr>
          </w:p>
        </w:tc>
        <w:tc>
          <w:tcPr>
            <w:tcW w:w="709" w:type="dxa"/>
            <w:vMerge/>
          </w:tcPr>
          <w:p w14:paraId="464D30E4" w14:textId="77777777" w:rsidR="00CD0F29" w:rsidRDefault="00CD0F29" w:rsidP="00FE0BA9">
            <w:pPr>
              <w:rPr>
                <w:sz w:val="20"/>
                <w:szCs w:val="20"/>
              </w:rPr>
            </w:pPr>
          </w:p>
        </w:tc>
        <w:tc>
          <w:tcPr>
            <w:tcW w:w="1540" w:type="dxa"/>
          </w:tcPr>
          <w:p w14:paraId="1A59836E" w14:textId="77777777" w:rsidR="00CD0F29" w:rsidRPr="00F27551" w:rsidRDefault="00CD0F2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840683259"/>
            <w:placeholder>
              <w:docPart w:val="87DADEAD19AB4D2EA458F162D981D0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713DC50"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4FF7E298" w14:textId="77777777" w:rsidR="00CD0F29" w:rsidRPr="00F27551" w:rsidRDefault="00CD0F29" w:rsidP="00FE0BA9">
            <w:pPr>
              <w:jc w:val="both"/>
              <w:rPr>
                <w:sz w:val="24"/>
                <w:szCs w:val="24"/>
              </w:rPr>
            </w:pPr>
            <w:r w:rsidRPr="00F27551">
              <w:rPr>
                <w:sz w:val="24"/>
                <w:szCs w:val="24"/>
              </w:rPr>
              <w:t>набор инструментов;</w:t>
            </w:r>
          </w:p>
          <w:p w14:paraId="73BCD308" w14:textId="77777777" w:rsidR="00CD0F29" w:rsidRPr="00F27551" w:rsidRDefault="00CD0F29" w:rsidP="00FE0BA9">
            <w:pPr>
              <w:jc w:val="both"/>
              <w:rPr>
                <w:sz w:val="24"/>
                <w:szCs w:val="24"/>
              </w:rPr>
            </w:pPr>
            <w:r w:rsidRPr="00F27551">
              <w:rPr>
                <w:sz w:val="24"/>
                <w:szCs w:val="24"/>
              </w:rPr>
              <w:t>- инструкция для пользователя (на русском языке);</w:t>
            </w:r>
          </w:p>
          <w:p w14:paraId="2DF8D6BD" w14:textId="77777777" w:rsidR="00CD0F29" w:rsidRPr="00F27551" w:rsidRDefault="00CD0F2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3E52DBD0" w14:textId="77777777" w:rsidR="00CD0F29" w:rsidRPr="0017149E" w:rsidRDefault="00CD0F29" w:rsidP="00FE0BA9">
            <w:pPr>
              <w:jc w:val="center"/>
              <w:rPr>
                <w:sz w:val="20"/>
                <w:szCs w:val="20"/>
              </w:rPr>
            </w:pPr>
          </w:p>
        </w:tc>
        <w:tc>
          <w:tcPr>
            <w:tcW w:w="567" w:type="dxa"/>
          </w:tcPr>
          <w:p w14:paraId="0BC79B86" w14:textId="77777777" w:rsidR="00CD0F29" w:rsidRPr="0017149E" w:rsidRDefault="00CD0F29" w:rsidP="00FE0BA9">
            <w:pPr>
              <w:jc w:val="center"/>
              <w:rPr>
                <w:sz w:val="20"/>
                <w:szCs w:val="20"/>
              </w:rPr>
            </w:pPr>
          </w:p>
        </w:tc>
        <w:sdt>
          <w:sdtPr>
            <w:rPr>
              <w:sz w:val="20"/>
              <w:szCs w:val="20"/>
            </w:rPr>
            <w:alias w:val="Инструкция"/>
            <w:tag w:val="Инструкция"/>
            <w:id w:val="-2078045055"/>
            <w:placeholder>
              <w:docPart w:val="EF2307226E46499B8972B835F2D14E4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3A618CF"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7E0A4F" w14:paraId="79DBB31B" w14:textId="77777777" w:rsidTr="00FB77F7">
        <w:trPr>
          <w:trHeight w:val="1656"/>
        </w:trPr>
        <w:tc>
          <w:tcPr>
            <w:tcW w:w="426" w:type="dxa"/>
            <w:vMerge/>
          </w:tcPr>
          <w:p w14:paraId="5B3A5CE0" w14:textId="77777777" w:rsidR="00CD0F29" w:rsidRPr="0017149E" w:rsidRDefault="00CD0F29" w:rsidP="00FE0BA9">
            <w:pPr>
              <w:jc w:val="center"/>
              <w:rPr>
                <w:sz w:val="20"/>
                <w:szCs w:val="20"/>
              </w:rPr>
            </w:pPr>
          </w:p>
        </w:tc>
        <w:tc>
          <w:tcPr>
            <w:tcW w:w="993" w:type="dxa"/>
            <w:vMerge/>
          </w:tcPr>
          <w:p w14:paraId="2DF087E7" w14:textId="77777777" w:rsidR="00CD0F29" w:rsidRPr="00924D66" w:rsidRDefault="00CD0F29" w:rsidP="00FE0BA9">
            <w:pPr>
              <w:rPr>
                <w:bCs/>
                <w:sz w:val="20"/>
                <w:szCs w:val="20"/>
              </w:rPr>
            </w:pPr>
          </w:p>
        </w:tc>
        <w:tc>
          <w:tcPr>
            <w:tcW w:w="1417" w:type="dxa"/>
            <w:gridSpan w:val="2"/>
            <w:vMerge/>
          </w:tcPr>
          <w:p w14:paraId="6909D3D7" w14:textId="1A6BA047" w:rsidR="00CD0F29" w:rsidRPr="00924D66" w:rsidRDefault="00CD0F29" w:rsidP="00FE0BA9">
            <w:pPr>
              <w:rPr>
                <w:bCs/>
                <w:sz w:val="20"/>
                <w:szCs w:val="20"/>
              </w:rPr>
            </w:pPr>
          </w:p>
        </w:tc>
        <w:tc>
          <w:tcPr>
            <w:tcW w:w="992" w:type="dxa"/>
            <w:vMerge/>
          </w:tcPr>
          <w:p w14:paraId="3910D079" w14:textId="77777777" w:rsidR="00CD0F29" w:rsidRPr="00924D66" w:rsidRDefault="00CD0F29" w:rsidP="00FE0BA9">
            <w:pPr>
              <w:rPr>
                <w:sz w:val="20"/>
                <w:szCs w:val="20"/>
              </w:rPr>
            </w:pPr>
          </w:p>
        </w:tc>
        <w:tc>
          <w:tcPr>
            <w:tcW w:w="709" w:type="dxa"/>
            <w:vMerge/>
          </w:tcPr>
          <w:p w14:paraId="551A84FA" w14:textId="77777777" w:rsidR="00CD0F29" w:rsidRDefault="00CD0F29" w:rsidP="00FE0BA9">
            <w:pPr>
              <w:rPr>
                <w:sz w:val="20"/>
                <w:szCs w:val="20"/>
              </w:rPr>
            </w:pPr>
          </w:p>
        </w:tc>
        <w:tc>
          <w:tcPr>
            <w:tcW w:w="709" w:type="dxa"/>
            <w:vMerge/>
          </w:tcPr>
          <w:p w14:paraId="756C4E8C" w14:textId="77777777" w:rsidR="00CD0F29" w:rsidRDefault="00CD0F29" w:rsidP="00FE0BA9">
            <w:pPr>
              <w:rPr>
                <w:sz w:val="20"/>
                <w:szCs w:val="20"/>
              </w:rPr>
            </w:pPr>
          </w:p>
        </w:tc>
        <w:tc>
          <w:tcPr>
            <w:tcW w:w="1540" w:type="dxa"/>
          </w:tcPr>
          <w:p w14:paraId="570E47FF" w14:textId="77777777" w:rsidR="00CD0F29" w:rsidRPr="00DE6009" w:rsidRDefault="00CD0F2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2055065918"/>
            <w:placeholder>
              <w:docPart w:val="6F17CA7FD648476B84F472E8035804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9ECD448" w14:textId="77777777" w:rsidR="00CD0F29" w:rsidRDefault="00CD0F29" w:rsidP="00FE0BA9">
                <w:pPr>
                  <w:jc w:val="center"/>
                  <w:rPr>
                    <w:sz w:val="20"/>
                    <w:szCs w:val="20"/>
                  </w:rPr>
                </w:pPr>
                <w:r w:rsidRPr="00D63E31">
                  <w:rPr>
                    <w:sz w:val="20"/>
                    <w:szCs w:val="20"/>
                  </w:rPr>
                  <w:t>качественная</w:t>
                </w:r>
              </w:p>
            </w:tc>
          </w:sdtContent>
        </w:sdt>
        <w:tc>
          <w:tcPr>
            <w:tcW w:w="5410" w:type="dxa"/>
            <w:gridSpan w:val="4"/>
          </w:tcPr>
          <w:p w14:paraId="6D98B568"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16743C29"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0434C199"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76F3AFBE" w14:textId="77777777" w:rsidR="00CD0F29" w:rsidRPr="00DE6009" w:rsidRDefault="00CD0F2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7DAA0FD2" w14:textId="77777777" w:rsidR="00CD0F29" w:rsidRPr="0017149E" w:rsidRDefault="00CD0F29" w:rsidP="00FE0BA9">
            <w:pPr>
              <w:jc w:val="center"/>
              <w:rPr>
                <w:sz w:val="20"/>
                <w:szCs w:val="20"/>
              </w:rPr>
            </w:pPr>
          </w:p>
        </w:tc>
        <w:sdt>
          <w:sdtPr>
            <w:rPr>
              <w:sz w:val="20"/>
              <w:szCs w:val="20"/>
            </w:rPr>
            <w:alias w:val="Инструкция"/>
            <w:tag w:val="Инструкция"/>
            <w:id w:val="567847732"/>
            <w:placeholder>
              <w:docPart w:val="6A74D25F576B45DDB61AFF5E41309CF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02DD89D" w14:textId="77777777" w:rsidR="00CD0F29" w:rsidRPr="007E0A4F" w:rsidRDefault="00CD0F29" w:rsidP="00FE0BA9">
                <w:pPr>
                  <w:jc w:val="center"/>
                  <w:rPr>
                    <w:sz w:val="20"/>
                    <w:szCs w:val="20"/>
                  </w:rPr>
                </w:pPr>
                <w:r w:rsidRPr="00D63E31">
                  <w:rPr>
                    <w:sz w:val="20"/>
                    <w:szCs w:val="20"/>
                  </w:rPr>
                  <w:t>Значение хар-ки не может меняться</w:t>
                </w:r>
              </w:p>
            </w:tc>
          </w:sdtContent>
        </w:sdt>
      </w:tr>
      <w:tr w:rsidR="00CD0F29" w:rsidRPr="0017149E" w14:paraId="6E490ACC" w14:textId="77777777" w:rsidTr="00FB77F7">
        <w:tc>
          <w:tcPr>
            <w:tcW w:w="426" w:type="dxa"/>
            <w:vMerge w:val="restart"/>
          </w:tcPr>
          <w:p w14:paraId="2B405A68" w14:textId="1EF555A1" w:rsidR="00CD0F29" w:rsidRPr="0017149E" w:rsidRDefault="00CD0F29" w:rsidP="00FE0BA9">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vMerge w:val="restart"/>
          </w:tcPr>
          <w:p w14:paraId="663AF6C6" w14:textId="0C57095D" w:rsidR="00CD0F29" w:rsidRPr="00EE051E" w:rsidRDefault="00CD0F29" w:rsidP="00FE0BA9">
            <w:pPr>
              <w:jc w:val="center"/>
              <w:rPr>
                <w:b/>
                <w:bCs/>
              </w:rPr>
            </w:pPr>
            <w:r>
              <w:rPr>
                <w:b/>
                <w:bCs/>
              </w:rPr>
              <w:t>7-02-01</w:t>
            </w:r>
          </w:p>
        </w:tc>
        <w:tc>
          <w:tcPr>
            <w:tcW w:w="1417" w:type="dxa"/>
            <w:gridSpan w:val="2"/>
            <w:vMerge w:val="restart"/>
          </w:tcPr>
          <w:p w14:paraId="5ED90958" w14:textId="7F9A8706" w:rsidR="00CD0F29" w:rsidRDefault="00CD0F29" w:rsidP="00FE0BA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47484C56" w14:textId="020EDCE0" w:rsidR="00CD0F29" w:rsidRPr="005E3810" w:rsidRDefault="00CD0F29" w:rsidP="00C10B0D">
            <w:pPr>
              <w:jc w:val="center"/>
              <w:rPr>
                <w:b/>
              </w:rPr>
            </w:pPr>
          </w:p>
        </w:tc>
        <w:tc>
          <w:tcPr>
            <w:tcW w:w="992" w:type="dxa"/>
            <w:vMerge w:val="restart"/>
          </w:tcPr>
          <w:p w14:paraId="3BA55124" w14:textId="77777777" w:rsidR="00CD0F29" w:rsidRPr="005E3810" w:rsidRDefault="00CD0F29" w:rsidP="00FE0BA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50269A02" w14:textId="57AAA705" w:rsidR="00CD0F29" w:rsidRPr="005E3810" w:rsidRDefault="00CD0F29" w:rsidP="00FE0BA9">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73EF26F3" w14:textId="77777777" w:rsidR="00CD0F29" w:rsidRPr="005E3810" w:rsidRDefault="00CD0F29" w:rsidP="00FE0BA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38B62B85" w14:textId="77777777" w:rsidR="00CD0F29" w:rsidRPr="003D09C2" w:rsidRDefault="00CD0F29" w:rsidP="00FE0BA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507484222"/>
            <w:placeholder>
              <w:docPart w:val="47C8B67A10C64D7CB9AC980D704D66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3FB04EE1" w14:textId="77777777" w:rsidR="00CD0F29" w:rsidRPr="005E3810" w:rsidRDefault="00CD0F29" w:rsidP="00FE0BA9">
                <w:pPr>
                  <w:jc w:val="center"/>
                  <w:rPr>
                    <w:rFonts w:ascii="Times New Roman" w:hAnsi="Times New Roman" w:cs="Times New Roman"/>
                  </w:rPr>
                </w:pPr>
                <w:r w:rsidRPr="005E3810">
                  <w:t>качественная</w:t>
                </w:r>
              </w:p>
            </w:tc>
          </w:sdtContent>
        </w:sdt>
        <w:tc>
          <w:tcPr>
            <w:tcW w:w="5410" w:type="dxa"/>
            <w:gridSpan w:val="4"/>
          </w:tcPr>
          <w:p w14:paraId="69CEE51A" w14:textId="2857E0C1" w:rsidR="00CD0F29" w:rsidRPr="0017149E" w:rsidRDefault="00CD0F29" w:rsidP="00FE0BA9">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r>
              <w:rPr>
                <w:rFonts w:ascii="Times New Roman" w:eastAsia="Times New Roman" w:hAnsi="Times New Roman" w:cs="Times New Roman"/>
                <w:bCs/>
                <w:lang w:eastAsia="ar-SA"/>
              </w:rPr>
              <w:t xml:space="preserve"> и улицы</w:t>
            </w:r>
          </w:p>
        </w:tc>
        <w:tc>
          <w:tcPr>
            <w:tcW w:w="567" w:type="dxa"/>
          </w:tcPr>
          <w:p w14:paraId="41380EB5"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559009943"/>
            <w:placeholder>
              <w:docPart w:val="1608036B70EA4B3793BD6F1854808B3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E98FDB0"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25B32851" w14:textId="77777777" w:rsidTr="00FB77F7">
        <w:trPr>
          <w:trHeight w:val="412"/>
        </w:trPr>
        <w:tc>
          <w:tcPr>
            <w:tcW w:w="426" w:type="dxa"/>
            <w:vMerge/>
          </w:tcPr>
          <w:p w14:paraId="0330275A" w14:textId="77777777" w:rsidR="00CD0F29" w:rsidRPr="0017149E" w:rsidRDefault="00CD0F29" w:rsidP="00FE0BA9">
            <w:pPr>
              <w:jc w:val="center"/>
              <w:rPr>
                <w:rFonts w:ascii="Times New Roman" w:hAnsi="Times New Roman" w:cs="Times New Roman"/>
                <w:sz w:val="20"/>
                <w:szCs w:val="20"/>
              </w:rPr>
            </w:pPr>
          </w:p>
        </w:tc>
        <w:tc>
          <w:tcPr>
            <w:tcW w:w="993" w:type="dxa"/>
            <w:vMerge/>
          </w:tcPr>
          <w:p w14:paraId="244014D2" w14:textId="77777777" w:rsidR="00CD0F29" w:rsidRPr="0017149E" w:rsidRDefault="00CD0F29" w:rsidP="00FE0BA9">
            <w:pPr>
              <w:jc w:val="center"/>
              <w:rPr>
                <w:sz w:val="20"/>
                <w:szCs w:val="20"/>
              </w:rPr>
            </w:pPr>
          </w:p>
        </w:tc>
        <w:tc>
          <w:tcPr>
            <w:tcW w:w="1417" w:type="dxa"/>
            <w:gridSpan w:val="2"/>
            <w:vMerge/>
          </w:tcPr>
          <w:p w14:paraId="69626941" w14:textId="7F1A0509" w:rsidR="00CD0F29" w:rsidRPr="0017149E" w:rsidRDefault="00CD0F29" w:rsidP="00FE0BA9">
            <w:pPr>
              <w:jc w:val="center"/>
              <w:rPr>
                <w:sz w:val="20"/>
                <w:szCs w:val="20"/>
              </w:rPr>
            </w:pPr>
          </w:p>
        </w:tc>
        <w:tc>
          <w:tcPr>
            <w:tcW w:w="992" w:type="dxa"/>
            <w:vMerge/>
          </w:tcPr>
          <w:p w14:paraId="7F6CE057" w14:textId="77777777" w:rsidR="00CD0F29" w:rsidRPr="0017149E" w:rsidRDefault="00CD0F29" w:rsidP="00FE0BA9">
            <w:pPr>
              <w:jc w:val="center"/>
              <w:rPr>
                <w:rFonts w:ascii="Times New Roman" w:hAnsi="Times New Roman" w:cs="Times New Roman"/>
                <w:sz w:val="20"/>
                <w:szCs w:val="20"/>
              </w:rPr>
            </w:pPr>
          </w:p>
        </w:tc>
        <w:tc>
          <w:tcPr>
            <w:tcW w:w="709" w:type="dxa"/>
            <w:vMerge/>
          </w:tcPr>
          <w:p w14:paraId="0EE778DF" w14:textId="77777777" w:rsidR="00CD0F29" w:rsidRPr="0017149E" w:rsidRDefault="00CD0F29" w:rsidP="00FE0BA9">
            <w:pPr>
              <w:jc w:val="center"/>
              <w:rPr>
                <w:rFonts w:ascii="Times New Roman" w:hAnsi="Times New Roman" w:cs="Times New Roman"/>
                <w:sz w:val="20"/>
                <w:szCs w:val="20"/>
              </w:rPr>
            </w:pPr>
          </w:p>
        </w:tc>
        <w:tc>
          <w:tcPr>
            <w:tcW w:w="709" w:type="dxa"/>
            <w:vMerge/>
          </w:tcPr>
          <w:p w14:paraId="6114C1E0" w14:textId="77777777" w:rsidR="00CD0F29" w:rsidRPr="0017149E" w:rsidRDefault="00CD0F29" w:rsidP="00FE0BA9">
            <w:pPr>
              <w:jc w:val="center"/>
              <w:rPr>
                <w:rFonts w:ascii="Times New Roman" w:hAnsi="Times New Roman" w:cs="Times New Roman"/>
                <w:sz w:val="20"/>
                <w:szCs w:val="20"/>
              </w:rPr>
            </w:pPr>
          </w:p>
        </w:tc>
        <w:tc>
          <w:tcPr>
            <w:tcW w:w="1540" w:type="dxa"/>
          </w:tcPr>
          <w:p w14:paraId="745E976C"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535629129"/>
            <w:placeholder>
              <w:docPart w:val="3812BC12956F4F35B962AAE768AC34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6BE3FD66" w14:textId="77777777" w:rsidR="00CD0F29" w:rsidRPr="0017149E" w:rsidRDefault="00CD0F29" w:rsidP="00FE0BA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Pr>
          <w:p w14:paraId="742D47E2" w14:textId="4597BD01" w:rsidR="00CD0F29" w:rsidRPr="00C10B0D" w:rsidRDefault="00CD0F29" w:rsidP="00C10B0D">
            <w:pPr>
              <w:jc w:val="both"/>
            </w:pPr>
            <w:r>
              <w:t xml:space="preserve">  </w:t>
            </w:r>
            <w:r w:rsidRPr="00C10B0D">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82B8E69" w14:textId="77777777" w:rsidR="00CD0F29" w:rsidRPr="00C10B0D" w:rsidRDefault="00CD0F29" w:rsidP="00C10B0D">
            <w:pPr>
              <w:jc w:val="both"/>
            </w:pPr>
            <w:r w:rsidRPr="00C10B0D">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0A02F570" w14:textId="77777777" w:rsidR="00CD0F29" w:rsidRPr="00C10B0D" w:rsidRDefault="00CD0F29" w:rsidP="00C10B0D">
            <w:pPr>
              <w:jc w:val="both"/>
            </w:pPr>
            <w:r w:rsidRPr="00C10B0D">
              <w:t xml:space="preserve">Возможность складывания и раскладывания кресла-коляски без применения инструмента. </w:t>
            </w:r>
          </w:p>
          <w:p w14:paraId="2E8E925F" w14:textId="77777777" w:rsidR="00CD0F29" w:rsidRPr="00C10B0D" w:rsidRDefault="00CD0F29" w:rsidP="00C10B0D">
            <w:pPr>
              <w:jc w:val="both"/>
            </w:pPr>
            <w:r w:rsidRPr="00C10B0D">
              <w:t>Поворотные колеса имеют надувные покрышки и имеют диаметр 20 см. Вилка поворотного колеса имеет 4 позиций установки положения колеса.</w:t>
            </w:r>
          </w:p>
          <w:p w14:paraId="2E920155" w14:textId="77777777" w:rsidR="00CD0F29" w:rsidRPr="00C10B0D" w:rsidRDefault="00CD0F29" w:rsidP="00C10B0D">
            <w:pPr>
              <w:jc w:val="both"/>
            </w:pPr>
            <w:r w:rsidRPr="00C10B0D">
              <w:t>В качестве опор вращения в передних и в задних колесах применены шариковые подшипники, работающие в паре со стальной втулкой.</w:t>
            </w:r>
          </w:p>
          <w:p w14:paraId="3249E3E9" w14:textId="77777777" w:rsidR="00CD0F29" w:rsidRPr="00C10B0D" w:rsidRDefault="00CD0F29" w:rsidP="00C10B0D">
            <w:pPr>
              <w:jc w:val="both"/>
            </w:pPr>
            <w:r w:rsidRPr="00C10B0D">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10B0D">
              <w:t>ободами</w:t>
            </w:r>
            <w:proofErr w:type="spellEnd"/>
            <w:r w:rsidRPr="00C10B0D">
              <w:t xml:space="preserve"> и обручами.</w:t>
            </w:r>
          </w:p>
          <w:p w14:paraId="57B926CD" w14:textId="77777777" w:rsidR="00CD0F29" w:rsidRPr="00C10B0D" w:rsidRDefault="00CD0F29" w:rsidP="00C10B0D">
            <w:pPr>
              <w:jc w:val="both"/>
            </w:pPr>
            <w:r w:rsidRPr="00C10B0D">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75127969" w14:textId="77777777" w:rsidR="00CD0F29" w:rsidRPr="00C10B0D" w:rsidRDefault="00CD0F29" w:rsidP="00C10B0D">
            <w:pPr>
              <w:jc w:val="both"/>
            </w:pPr>
            <w:r w:rsidRPr="00C10B0D">
              <w:t xml:space="preserve">Кресло-коляска имеет возможность </w:t>
            </w:r>
            <w:proofErr w:type="spellStart"/>
            <w:r w:rsidRPr="00C10B0D">
              <w:t>поступенчатой</w:t>
            </w:r>
            <w:proofErr w:type="spellEnd"/>
            <w:r w:rsidRPr="00C10B0D">
              <w:t xml:space="preserve"> регулировки угла наклона спинки в 30º и фиксируется в 4 положениях.</w:t>
            </w:r>
          </w:p>
          <w:p w14:paraId="60C8A369" w14:textId="77777777" w:rsidR="00CD0F29" w:rsidRPr="00C10B0D" w:rsidRDefault="00CD0F29" w:rsidP="00C10B0D">
            <w:pPr>
              <w:jc w:val="both"/>
            </w:pPr>
            <w:r w:rsidRPr="00C10B0D">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0C31CD23" w14:textId="77777777" w:rsidR="00CD0F29" w:rsidRPr="00C10B0D" w:rsidRDefault="00CD0F29" w:rsidP="00C10B0D">
            <w:pPr>
              <w:jc w:val="both"/>
            </w:pPr>
            <w:r w:rsidRPr="00C10B0D">
              <w:t>Подлокотники могут регулироваться по высоте. Накладки подлокотников должны быть изготовлены из вспененной резины.</w:t>
            </w:r>
          </w:p>
          <w:p w14:paraId="6D9770F5" w14:textId="77777777" w:rsidR="00CD0F29" w:rsidRPr="00C10B0D" w:rsidRDefault="00CD0F29" w:rsidP="00C10B0D">
            <w:pPr>
              <w:jc w:val="both"/>
            </w:pPr>
            <w:r w:rsidRPr="00C10B0D">
              <w:t>Подножки легко демонтированы или просто отведены внутрь рамы без демонтажа.</w:t>
            </w:r>
          </w:p>
          <w:p w14:paraId="50FBD563" w14:textId="65D55E83" w:rsidR="00CD0F29" w:rsidRPr="0017149E" w:rsidRDefault="00CD0F29" w:rsidP="00C10B0D">
            <w:pPr>
              <w:rPr>
                <w:rFonts w:ascii="Times New Roman" w:hAnsi="Times New Roman" w:cs="Times New Roman"/>
                <w:sz w:val="20"/>
                <w:szCs w:val="20"/>
              </w:rPr>
            </w:pPr>
            <w:r w:rsidRPr="00C10B0D">
              <w:rPr>
                <w:rFonts w:ascii="Times New Roman" w:eastAsia="Times New Roman" w:hAnsi="Times New Roman" w:cs="Times New Roman"/>
                <w:lang w:eastAsia="ru-RU"/>
              </w:rPr>
              <w:t>Кресло-коляска укомплектована страховочным устройством от опрокидывания</w:t>
            </w:r>
          </w:p>
        </w:tc>
        <w:tc>
          <w:tcPr>
            <w:tcW w:w="567" w:type="dxa"/>
          </w:tcPr>
          <w:p w14:paraId="683629AE"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70774530"/>
            <w:placeholder>
              <w:docPart w:val="44022C52952F44FF9EAF95E753EA20B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00E9D593"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14:paraId="2FFF2715" w14:textId="77777777" w:rsidTr="00FB77F7">
        <w:tc>
          <w:tcPr>
            <w:tcW w:w="426" w:type="dxa"/>
            <w:vMerge/>
          </w:tcPr>
          <w:p w14:paraId="651E82F1" w14:textId="77777777" w:rsidR="00CD0F29" w:rsidRPr="0017149E" w:rsidRDefault="00CD0F29" w:rsidP="00FE0BA9">
            <w:pPr>
              <w:jc w:val="center"/>
              <w:rPr>
                <w:sz w:val="20"/>
                <w:szCs w:val="20"/>
              </w:rPr>
            </w:pPr>
          </w:p>
        </w:tc>
        <w:tc>
          <w:tcPr>
            <w:tcW w:w="993" w:type="dxa"/>
            <w:vMerge/>
          </w:tcPr>
          <w:p w14:paraId="3B607038" w14:textId="77777777" w:rsidR="00CD0F29" w:rsidRPr="00924D66" w:rsidRDefault="00CD0F29" w:rsidP="00FE0BA9">
            <w:pPr>
              <w:rPr>
                <w:bCs/>
                <w:sz w:val="20"/>
                <w:szCs w:val="20"/>
              </w:rPr>
            </w:pPr>
          </w:p>
        </w:tc>
        <w:tc>
          <w:tcPr>
            <w:tcW w:w="1417" w:type="dxa"/>
            <w:gridSpan w:val="2"/>
            <w:vMerge/>
          </w:tcPr>
          <w:p w14:paraId="5E9242E2" w14:textId="496B7B27" w:rsidR="00CD0F29" w:rsidRPr="00924D66" w:rsidRDefault="00CD0F29" w:rsidP="00FE0BA9">
            <w:pPr>
              <w:rPr>
                <w:bCs/>
                <w:sz w:val="20"/>
                <w:szCs w:val="20"/>
              </w:rPr>
            </w:pPr>
          </w:p>
        </w:tc>
        <w:tc>
          <w:tcPr>
            <w:tcW w:w="992" w:type="dxa"/>
            <w:vMerge/>
          </w:tcPr>
          <w:p w14:paraId="2C1CCCD7" w14:textId="77777777" w:rsidR="00CD0F29" w:rsidRPr="00924D66" w:rsidRDefault="00CD0F29" w:rsidP="00FE0BA9">
            <w:pPr>
              <w:rPr>
                <w:sz w:val="20"/>
                <w:szCs w:val="20"/>
              </w:rPr>
            </w:pPr>
          </w:p>
        </w:tc>
        <w:tc>
          <w:tcPr>
            <w:tcW w:w="709" w:type="dxa"/>
            <w:vMerge/>
          </w:tcPr>
          <w:p w14:paraId="67EB2DCB" w14:textId="77777777" w:rsidR="00CD0F29" w:rsidRDefault="00CD0F29" w:rsidP="00FE0BA9">
            <w:pPr>
              <w:rPr>
                <w:sz w:val="20"/>
                <w:szCs w:val="20"/>
              </w:rPr>
            </w:pPr>
          </w:p>
        </w:tc>
        <w:tc>
          <w:tcPr>
            <w:tcW w:w="709" w:type="dxa"/>
            <w:vMerge/>
          </w:tcPr>
          <w:p w14:paraId="4448AED8" w14:textId="77777777" w:rsidR="00CD0F29" w:rsidRDefault="00CD0F29" w:rsidP="00FE0BA9">
            <w:pPr>
              <w:rPr>
                <w:sz w:val="20"/>
                <w:szCs w:val="20"/>
              </w:rPr>
            </w:pPr>
          </w:p>
        </w:tc>
        <w:tc>
          <w:tcPr>
            <w:tcW w:w="1540" w:type="dxa"/>
          </w:tcPr>
          <w:p w14:paraId="3368761A"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2024854201"/>
            <w:placeholder>
              <w:docPart w:val="E755ACC060B74973BC01DF98A45959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98790E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018973076"/>
            <w:placeholder>
              <w:docPart w:val="C356459B2795480DB70732A513D00187"/>
            </w:placeholder>
            <w:dropDownList>
              <w:listItem w:displayText="≥" w:value="≥"/>
              <w:listItem w:displayText="&gt;" w:value="&gt;"/>
              <w:listItem w:displayText="выбор значения" w:value="выбор значения"/>
            </w:dropDownList>
          </w:sdtPr>
          <w:sdtContent>
            <w:tc>
              <w:tcPr>
                <w:tcW w:w="1992" w:type="dxa"/>
              </w:tcPr>
              <w:p w14:paraId="70CF8087" w14:textId="77777777" w:rsidR="00CD0F29" w:rsidRDefault="00CD0F29" w:rsidP="00FE0BA9">
                <w:pPr>
                  <w:jc w:val="center"/>
                  <w:rPr>
                    <w:sz w:val="20"/>
                    <w:szCs w:val="20"/>
                  </w:rPr>
                </w:pPr>
                <w:r>
                  <w:rPr>
                    <w:sz w:val="20"/>
                    <w:szCs w:val="20"/>
                  </w:rPr>
                  <w:t>≥</w:t>
                </w:r>
              </w:p>
            </w:tc>
          </w:sdtContent>
        </w:sdt>
        <w:tc>
          <w:tcPr>
            <w:tcW w:w="881" w:type="dxa"/>
          </w:tcPr>
          <w:p w14:paraId="6382B03B" w14:textId="77777777" w:rsidR="00CD0F29" w:rsidRPr="0017149E" w:rsidRDefault="00CD0F29" w:rsidP="00FE0BA9">
            <w:pPr>
              <w:jc w:val="center"/>
              <w:rPr>
                <w:sz w:val="20"/>
                <w:szCs w:val="20"/>
              </w:rPr>
            </w:pPr>
            <w:r>
              <w:rPr>
                <w:sz w:val="20"/>
                <w:szCs w:val="20"/>
              </w:rPr>
              <w:t>5</w:t>
            </w:r>
          </w:p>
        </w:tc>
        <w:sdt>
          <w:sdtPr>
            <w:rPr>
              <w:sz w:val="20"/>
              <w:szCs w:val="20"/>
            </w:rPr>
            <w:alias w:val="значение"/>
            <w:tag w:val="значение"/>
            <w:id w:val="-995795358"/>
            <w:placeholder>
              <w:docPart w:val="9D4B8557D0D74A2BAAD4387AF01F9741"/>
            </w:placeholder>
            <w:dropDownList>
              <w:listItem w:displayText="≤" w:value="≤"/>
              <w:listItem w:displayText="&lt;" w:value="&lt;"/>
              <w:listItem w:displayText="выбор значения" w:value="выбор значения"/>
            </w:dropDownList>
          </w:sdtPr>
          <w:sdtContent>
            <w:tc>
              <w:tcPr>
                <w:tcW w:w="1099" w:type="dxa"/>
              </w:tcPr>
              <w:p w14:paraId="27AFA492" w14:textId="77777777" w:rsidR="00CD0F29" w:rsidRDefault="00CD0F29" w:rsidP="00FE0BA9">
                <w:pPr>
                  <w:jc w:val="center"/>
                  <w:rPr>
                    <w:sz w:val="20"/>
                    <w:szCs w:val="20"/>
                  </w:rPr>
                </w:pPr>
                <w:r>
                  <w:rPr>
                    <w:sz w:val="20"/>
                    <w:szCs w:val="20"/>
                  </w:rPr>
                  <w:t>выбор значения</w:t>
                </w:r>
              </w:p>
            </w:tc>
          </w:sdtContent>
        </w:sdt>
        <w:tc>
          <w:tcPr>
            <w:tcW w:w="1438" w:type="dxa"/>
          </w:tcPr>
          <w:p w14:paraId="1849466A" w14:textId="77777777" w:rsidR="00CD0F29" w:rsidRPr="0017149E" w:rsidRDefault="00CD0F29" w:rsidP="00FE0BA9">
            <w:pPr>
              <w:jc w:val="center"/>
              <w:rPr>
                <w:sz w:val="20"/>
                <w:szCs w:val="20"/>
              </w:rPr>
            </w:pPr>
          </w:p>
        </w:tc>
        <w:tc>
          <w:tcPr>
            <w:tcW w:w="567" w:type="dxa"/>
          </w:tcPr>
          <w:p w14:paraId="4E1F0E06"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948904234"/>
            <w:placeholder>
              <w:docPart w:val="1F650751C251490B9F54B4BF66B9B0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1869DAE4" w14:textId="77777777" w:rsidR="00CD0F29" w:rsidRDefault="00CD0F29" w:rsidP="00FE0BA9">
                <w:pPr>
                  <w:jc w:val="center"/>
                  <w:rPr>
                    <w:sz w:val="20"/>
                    <w:szCs w:val="20"/>
                  </w:rPr>
                </w:pPr>
                <w:r>
                  <w:rPr>
                    <w:sz w:val="20"/>
                    <w:szCs w:val="20"/>
                  </w:rPr>
                  <w:t>УЗ указывает конкретное значение хар-ки</w:t>
                </w:r>
              </w:p>
            </w:tc>
          </w:sdtContent>
        </w:sdt>
      </w:tr>
      <w:tr w:rsidR="00CD0F29" w14:paraId="6AAC0369" w14:textId="77777777" w:rsidTr="00FB77F7">
        <w:trPr>
          <w:trHeight w:val="70"/>
        </w:trPr>
        <w:tc>
          <w:tcPr>
            <w:tcW w:w="426" w:type="dxa"/>
            <w:vMerge/>
          </w:tcPr>
          <w:p w14:paraId="6A8B2AB1" w14:textId="77777777" w:rsidR="00CD0F29" w:rsidRPr="0017149E" w:rsidRDefault="00CD0F29" w:rsidP="00FE0BA9">
            <w:pPr>
              <w:jc w:val="center"/>
              <w:rPr>
                <w:sz w:val="20"/>
                <w:szCs w:val="20"/>
              </w:rPr>
            </w:pPr>
          </w:p>
        </w:tc>
        <w:tc>
          <w:tcPr>
            <w:tcW w:w="993" w:type="dxa"/>
            <w:vMerge/>
          </w:tcPr>
          <w:p w14:paraId="7873293F" w14:textId="77777777" w:rsidR="00CD0F29" w:rsidRPr="00924D66" w:rsidRDefault="00CD0F29" w:rsidP="00FE0BA9">
            <w:pPr>
              <w:rPr>
                <w:bCs/>
                <w:sz w:val="20"/>
                <w:szCs w:val="20"/>
              </w:rPr>
            </w:pPr>
          </w:p>
        </w:tc>
        <w:tc>
          <w:tcPr>
            <w:tcW w:w="1417" w:type="dxa"/>
            <w:gridSpan w:val="2"/>
            <w:vMerge/>
          </w:tcPr>
          <w:p w14:paraId="77F1AEE0" w14:textId="7DBDE124" w:rsidR="00CD0F29" w:rsidRPr="00924D66" w:rsidRDefault="00CD0F29" w:rsidP="00FE0BA9">
            <w:pPr>
              <w:rPr>
                <w:bCs/>
                <w:sz w:val="20"/>
                <w:szCs w:val="20"/>
              </w:rPr>
            </w:pPr>
          </w:p>
        </w:tc>
        <w:tc>
          <w:tcPr>
            <w:tcW w:w="992" w:type="dxa"/>
            <w:vMerge/>
          </w:tcPr>
          <w:p w14:paraId="0DCEBAC5" w14:textId="77777777" w:rsidR="00CD0F29" w:rsidRPr="00924D66" w:rsidRDefault="00CD0F29" w:rsidP="00FE0BA9">
            <w:pPr>
              <w:rPr>
                <w:sz w:val="20"/>
                <w:szCs w:val="20"/>
              </w:rPr>
            </w:pPr>
          </w:p>
        </w:tc>
        <w:tc>
          <w:tcPr>
            <w:tcW w:w="709" w:type="dxa"/>
            <w:vMerge/>
          </w:tcPr>
          <w:p w14:paraId="4EDFC08D" w14:textId="77777777" w:rsidR="00CD0F29" w:rsidRDefault="00CD0F29" w:rsidP="00FE0BA9">
            <w:pPr>
              <w:rPr>
                <w:sz w:val="20"/>
                <w:szCs w:val="20"/>
              </w:rPr>
            </w:pPr>
          </w:p>
        </w:tc>
        <w:tc>
          <w:tcPr>
            <w:tcW w:w="709" w:type="dxa"/>
            <w:vMerge/>
          </w:tcPr>
          <w:p w14:paraId="78EAC8C5" w14:textId="77777777" w:rsidR="00CD0F29" w:rsidRDefault="00CD0F29" w:rsidP="00FE0BA9">
            <w:pPr>
              <w:rPr>
                <w:sz w:val="20"/>
                <w:szCs w:val="20"/>
              </w:rPr>
            </w:pPr>
          </w:p>
        </w:tc>
        <w:tc>
          <w:tcPr>
            <w:tcW w:w="1540" w:type="dxa"/>
          </w:tcPr>
          <w:p w14:paraId="62252ED1"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1723434068"/>
            <w:placeholder>
              <w:docPart w:val="4277B9DBF88946CC92E87EF09C353D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781EE81"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29534899"/>
            <w:placeholder>
              <w:docPart w:val="4C98E9A6CA834FCEB1D9BD09BDE0D5EB"/>
            </w:placeholder>
            <w:dropDownList>
              <w:listItem w:displayText="≥" w:value="≥"/>
              <w:listItem w:displayText="&gt;" w:value="&gt;"/>
              <w:listItem w:displayText="выбор значения" w:value="выбор значения"/>
            </w:dropDownList>
          </w:sdtPr>
          <w:sdtContent>
            <w:tc>
              <w:tcPr>
                <w:tcW w:w="1992" w:type="dxa"/>
              </w:tcPr>
              <w:p w14:paraId="5EA797E3" w14:textId="77777777" w:rsidR="00CD0F29" w:rsidRDefault="00CD0F29" w:rsidP="00FE0BA9">
                <w:pPr>
                  <w:jc w:val="center"/>
                  <w:rPr>
                    <w:sz w:val="20"/>
                    <w:szCs w:val="20"/>
                  </w:rPr>
                </w:pPr>
                <w:r>
                  <w:rPr>
                    <w:sz w:val="20"/>
                    <w:szCs w:val="20"/>
                  </w:rPr>
                  <w:t>≥</w:t>
                </w:r>
              </w:p>
            </w:tc>
          </w:sdtContent>
        </w:sdt>
        <w:tc>
          <w:tcPr>
            <w:tcW w:w="881" w:type="dxa"/>
          </w:tcPr>
          <w:p w14:paraId="5E7AD52D" w14:textId="77777777" w:rsidR="00CD0F29" w:rsidRPr="0017149E" w:rsidRDefault="00CD0F29" w:rsidP="00FE0BA9">
            <w:pPr>
              <w:jc w:val="center"/>
              <w:rPr>
                <w:sz w:val="20"/>
                <w:szCs w:val="20"/>
              </w:rPr>
            </w:pPr>
            <w:r>
              <w:rPr>
                <w:sz w:val="20"/>
                <w:szCs w:val="20"/>
              </w:rPr>
              <w:t>57</w:t>
            </w:r>
          </w:p>
        </w:tc>
        <w:sdt>
          <w:sdtPr>
            <w:rPr>
              <w:sz w:val="20"/>
              <w:szCs w:val="20"/>
            </w:rPr>
            <w:alias w:val="значение"/>
            <w:tag w:val="значение"/>
            <w:id w:val="-1666545765"/>
            <w:placeholder>
              <w:docPart w:val="B843F6F5B7094506BA9AB180C38F8457"/>
            </w:placeholder>
            <w:dropDownList>
              <w:listItem w:displayText="≤" w:value="≤"/>
              <w:listItem w:displayText="&lt;" w:value="&lt;"/>
              <w:listItem w:displayText="выбор значения" w:value="выбор значения"/>
            </w:dropDownList>
          </w:sdtPr>
          <w:sdtContent>
            <w:tc>
              <w:tcPr>
                <w:tcW w:w="1099" w:type="dxa"/>
              </w:tcPr>
              <w:p w14:paraId="295106E6" w14:textId="77777777" w:rsidR="00CD0F29" w:rsidRDefault="00CD0F29" w:rsidP="00FE0BA9">
                <w:pPr>
                  <w:jc w:val="center"/>
                  <w:rPr>
                    <w:sz w:val="20"/>
                    <w:szCs w:val="20"/>
                  </w:rPr>
                </w:pPr>
                <w:r>
                  <w:rPr>
                    <w:sz w:val="20"/>
                    <w:szCs w:val="20"/>
                  </w:rPr>
                  <w:t>≤</w:t>
                </w:r>
              </w:p>
            </w:tc>
          </w:sdtContent>
        </w:sdt>
        <w:tc>
          <w:tcPr>
            <w:tcW w:w="1438" w:type="dxa"/>
          </w:tcPr>
          <w:p w14:paraId="24828072" w14:textId="77777777" w:rsidR="00CD0F29" w:rsidRPr="0017149E" w:rsidRDefault="00CD0F29" w:rsidP="00FE0BA9">
            <w:pPr>
              <w:jc w:val="center"/>
              <w:rPr>
                <w:sz w:val="20"/>
                <w:szCs w:val="20"/>
              </w:rPr>
            </w:pPr>
            <w:r>
              <w:rPr>
                <w:sz w:val="20"/>
                <w:szCs w:val="20"/>
              </w:rPr>
              <w:t>62</w:t>
            </w:r>
          </w:p>
        </w:tc>
        <w:tc>
          <w:tcPr>
            <w:tcW w:w="567" w:type="dxa"/>
          </w:tcPr>
          <w:p w14:paraId="3D86558E"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323660639"/>
            <w:placeholder>
              <w:docPart w:val="6E1ACDCA1A65426C8E7805824897CD7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658CEEA4" w14:textId="77777777" w:rsidR="00CD0F29" w:rsidRDefault="00CD0F29" w:rsidP="00FE0BA9">
                <w:pPr>
                  <w:jc w:val="center"/>
                  <w:rPr>
                    <w:sz w:val="20"/>
                    <w:szCs w:val="20"/>
                  </w:rPr>
                </w:pPr>
                <w:r w:rsidRPr="007778C6">
                  <w:rPr>
                    <w:sz w:val="20"/>
                    <w:szCs w:val="20"/>
                  </w:rPr>
                  <w:t>УЗ указывает конкретное значение хар-ки</w:t>
                </w:r>
              </w:p>
            </w:tc>
          </w:sdtContent>
        </w:sdt>
      </w:tr>
      <w:tr w:rsidR="00CD0F29" w14:paraId="5D8F7184" w14:textId="77777777" w:rsidTr="00FB77F7">
        <w:tc>
          <w:tcPr>
            <w:tcW w:w="426" w:type="dxa"/>
            <w:vMerge/>
          </w:tcPr>
          <w:p w14:paraId="640BBA52" w14:textId="77777777" w:rsidR="00CD0F29" w:rsidRPr="0017149E" w:rsidRDefault="00CD0F29" w:rsidP="00FE0BA9">
            <w:pPr>
              <w:jc w:val="center"/>
              <w:rPr>
                <w:sz w:val="20"/>
                <w:szCs w:val="20"/>
              </w:rPr>
            </w:pPr>
          </w:p>
        </w:tc>
        <w:tc>
          <w:tcPr>
            <w:tcW w:w="993" w:type="dxa"/>
            <w:vMerge/>
          </w:tcPr>
          <w:p w14:paraId="73D6174F" w14:textId="77777777" w:rsidR="00CD0F29" w:rsidRPr="00924D66" w:rsidRDefault="00CD0F29" w:rsidP="00FE0BA9">
            <w:pPr>
              <w:rPr>
                <w:bCs/>
                <w:sz w:val="20"/>
                <w:szCs w:val="20"/>
              </w:rPr>
            </w:pPr>
          </w:p>
        </w:tc>
        <w:tc>
          <w:tcPr>
            <w:tcW w:w="1417" w:type="dxa"/>
            <w:gridSpan w:val="2"/>
            <w:vMerge/>
          </w:tcPr>
          <w:p w14:paraId="30F7BA33" w14:textId="750249CC" w:rsidR="00CD0F29" w:rsidRPr="00924D66" w:rsidRDefault="00CD0F29" w:rsidP="00FE0BA9">
            <w:pPr>
              <w:rPr>
                <w:bCs/>
                <w:sz w:val="20"/>
                <w:szCs w:val="20"/>
              </w:rPr>
            </w:pPr>
          </w:p>
        </w:tc>
        <w:tc>
          <w:tcPr>
            <w:tcW w:w="992" w:type="dxa"/>
            <w:vMerge/>
          </w:tcPr>
          <w:p w14:paraId="2AAF0B46" w14:textId="77777777" w:rsidR="00CD0F29" w:rsidRPr="00924D66" w:rsidRDefault="00CD0F29" w:rsidP="00FE0BA9">
            <w:pPr>
              <w:rPr>
                <w:sz w:val="20"/>
                <w:szCs w:val="20"/>
              </w:rPr>
            </w:pPr>
          </w:p>
        </w:tc>
        <w:tc>
          <w:tcPr>
            <w:tcW w:w="709" w:type="dxa"/>
            <w:vMerge/>
          </w:tcPr>
          <w:p w14:paraId="1850409E" w14:textId="77777777" w:rsidR="00CD0F29" w:rsidRDefault="00CD0F29" w:rsidP="00FE0BA9">
            <w:pPr>
              <w:rPr>
                <w:sz w:val="20"/>
                <w:szCs w:val="20"/>
              </w:rPr>
            </w:pPr>
          </w:p>
        </w:tc>
        <w:tc>
          <w:tcPr>
            <w:tcW w:w="709" w:type="dxa"/>
            <w:vMerge/>
          </w:tcPr>
          <w:p w14:paraId="59CBAC1D" w14:textId="77777777" w:rsidR="00CD0F29" w:rsidRDefault="00CD0F29" w:rsidP="00FE0BA9">
            <w:pPr>
              <w:rPr>
                <w:sz w:val="20"/>
                <w:szCs w:val="20"/>
              </w:rPr>
            </w:pPr>
          </w:p>
        </w:tc>
        <w:tc>
          <w:tcPr>
            <w:tcW w:w="1540" w:type="dxa"/>
          </w:tcPr>
          <w:p w14:paraId="7596AFA5"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1862044273"/>
            <w:placeholder>
              <w:docPart w:val="FBF35C2949454B989FCDC35E9522B6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0DD4859"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56385133"/>
            <w:placeholder>
              <w:docPart w:val="F1BADD4FC4814546B49E60EF8E903063"/>
            </w:placeholder>
            <w:dropDownList>
              <w:listItem w:displayText="≥" w:value="≥"/>
              <w:listItem w:displayText="&gt;" w:value="&gt;"/>
              <w:listItem w:displayText="выбор значения" w:value="выбор значения"/>
            </w:dropDownList>
          </w:sdtPr>
          <w:sdtContent>
            <w:tc>
              <w:tcPr>
                <w:tcW w:w="1992" w:type="dxa"/>
              </w:tcPr>
              <w:p w14:paraId="342D5E77" w14:textId="77777777" w:rsidR="00CD0F29" w:rsidRDefault="00CD0F29" w:rsidP="00FE0BA9">
                <w:pPr>
                  <w:jc w:val="center"/>
                  <w:rPr>
                    <w:sz w:val="20"/>
                    <w:szCs w:val="20"/>
                  </w:rPr>
                </w:pPr>
                <w:r>
                  <w:rPr>
                    <w:sz w:val="20"/>
                    <w:szCs w:val="20"/>
                  </w:rPr>
                  <w:t>≥</w:t>
                </w:r>
              </w:p>
            </w:tc>
          </w:sdtContent>
        </w:sdt>
        <w:tc>
          <w:tcPr>
            <w:tcW w:w="881" w:type="dxa"/>
          </w:tcPr>
          <w:p w14:paraId="4B8DD6CB" w14:textId="77777777" w:rsidR="00CD0F29" w:rsidRDefault="00CD0F29" w:rsidP="00FE0BA9">
            <w:pPr>
              <w:jc w:val="center"/>
              <w:rPr>
                <w:sz w:val="20"/>
                <w:szCs w:val="20"/>
              </w:rPr>
            </w:pPr>
            <w:r>
              <w:rPr>
                <w:sz w:val="20"/>
                <w:szCs w:val="20"/>
              </w:rPr>
              <w:t>47,5</w:t>
            </w:r>
          </w:p>
        </w:tc>
        <w:tc>
          <w:tcPr>
            <w:tcW w:w="1099" w:type="dxa"/>
          </w:tcPr>
          <w:p w14:paraId="1B76023D" w14:textId="77777777" w:rsidR="00CD0F29" w:rsidRDefault="00CD0F29" w:rsidP="00FE0BA9">
            <w:pPr>
              <w:jc w:val="center"/>
              <w:rPr>
                <w:sz w:val="20"/>
                <w:szCs w:val="20"/>
              </w:rPr>
            </w:pPr>
          </w:p>
        </w:tc>
        <w:tc>
          <w:tcPr>
            <w:tcW w:w="1438" w:type="dxa"/>
          </w:tcPr>
          <w:p w14:paraId="1940A57F" w14:textId="77777777" w:rsidR="00CD0F29" w:rsidRDefault="00CD0F29" w:rsidP="00FE0BA9">
            <w:pPr>
              <w:jc w:val="center"/>
              <w:rPr>
                <w:sz w:val="20"/>
                <w:szCs w:val="20"/>
              </w:rPr>
            </w:pPr>
          </w:p>
        </w:tc>
        <w:tc>
          <w:tcPr>
            <w:tcW w:w="567" w:type="dxa"/>
          </w:tcPr>
          <w:p w14:paraId="6019A99D" w14:textId="77777777" w:rsidR="00CD0F29" w:rsidRDefault="00CD0F29" w:rsidP="00FE0BA9">
            <w:pPr>
              <w:jc w:val="center"/>
              <w:rPr>
                <w:sz w:val="20"/>
                <w:szCs w:val="20"/>
              </w:rPr>
            </w:pPr>
            <w:r>
              <w:rPr>
                <w:sz w:val="20"/>
                <w:szCs w:val="20"/>
              </w:rPr>
              <w:t>см</w:t>
            </w:r>
          </w:p>
        </w:tc>
        <w:tc>
          <w:tcPr>
            <w:tcW w:w="1417" w:type="dxa"/>
          </w:tcPr>
          <w:p w14:paraId="538CD9E1" w14:textId="77777777" w:rsidR="00CD0F29" w:rsidRDefault="00CD0F2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4950E4" w14:paraId="733F9E9A" w14:textId="77777777" w:rsidTr="00FB77F7">
        <w:tc>
          <w:tcPr>
            <w:tcW w:w="426" w:type="dxa"/>
            <w:vMerge/>
          </w:tcPr>
          <w:p w14:paraId="6302BA8E" w14:textId="77777777" w:rsidR="00CD0F29" w:rsidRPr="0017149E" w:rsidRDefault="00CD0F29" w:rsidP="00FE0BA9">
            <w:pPr>
              <w:jc w:val="center"/>
              <w:rPr>
                <w:sz w:val="20"/>
                <w:szCs w:val="20"/>
              </w:rPr>
            </w:pPr>
          </w:p>
        </w:tc>
        <w:tc>
          <w:tcPr>
            <w:tcW w:w="993" w:type="dxa"/>
            <w:vMerge/>
          </w:tcPr>
          <w:p w14:paraId="4CD5CAA2" w14:textId="77777777" w:rsidR="00CD0F29" w:rsidRPr="00924D66" w:rsidRDefault="00CD0F29" w:rsidP="00FE0BA9">
            <w:pPr>
              <w:rPr>
                <w:bCs/>
                <w:sz w:val="20"/>
                <w:szCs w:val="20"/>
              </w:rPr>
            </w:pPr>
          </w:p>
        </w:tc>
        <w:tc>
          <w:tcPr>
            <w:tcW w:w="1417" w:type="dxa"/>
            <w:gridSpan w:val="2"/>
            <w:vMerge/>
          </w:tcPr>
          <w:p w14:paraId="7ABBBF1C" w14:textId="774929CE" w:rsidR="00CD0F29" w:rsidRPr="00924D66" w:rsidRDefault="00CD0F29" w:rsidP="00FE0BA9">
            <w:pPr>
              <w:rPr>
                <w:bCs/>
                <w:sz w:val="20"/>
                <w:szCs w:val="20"/>
              </w:rPr>
            </w:pPr>
          </w:p>
        </w:tc>
        <w:tc>
          <w:tcPr>
            <w:tcW w:w="992" w:type="dxa"/>
            <w:vMerge/>
          </w:tcPr>
          <w:p w14:paraId="0F9F9A19" w14:textId="77777777" w:rsidR="00CD0F29" w:rsidRPr="00924D66" w:rsidRDefault="00CD0F29" w:rsidP="00FE0BA9">
            <w:pPr>
              <w:rPr>
                <w:sz w:val="20"/>
                <w:szCs w:val="20"/>
              </w:rPr>
            </w:pPr>
          </w:p>
        </w:tc>
        <w:tc>
          <w:tcPr>
            <w:tcW w:w="709" w:type="dxa"/>
            <w:vMerge/>
          </w:tcPr>
          <w:p w14:paraId="78E76D8C" w14:textId="77777777" w:rsidR="00CD0F29" w:rsidRDefault="00CD0F29" w:rsidP="00FE0BA9">
            <w:pPr>
              <w:rPr>
                <w:sz w:val="20"/>
                <w:szCs w:val="20"/>
              </w:rPr>
            </w:pPr>
          </w:p>
        </w:tc>
        <w:tc>
          <w:tcPr>
            <w:tcW w:w="709" w:type="dxa"/>
            <w:vMerge/>
          </w:tcPr>
          <w:p w14:paraId="6162841A" w14:textId="77777777" w:rsidR="00CD0F29" w:rsidRDefault="00CD0F29" w:rsidP="00FE0BA9">
            <w:pPr>
              <w:rPr>
                <w:sz w:val="20"/>
                <w:szCs w:val="20"/>
              </w:rPr>
            </w:pPr>
          </w:p>
        </w:tc>
        <w:tc>
          <w:tcPr>
            <w:tcW w:w="1540" w:type="dxa"/>
          </w:tcPr>
          <w:p w14:paraId="1B72B72F"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1957360878"/>
            <w:placeholder>
              <w:docPart w:val="8DF7D9D03D0C43EC903E9C64DC2EAA0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AEA4278"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028331285"/>
            <w:placeholder>
              <w:docPart w:val="5DE22F01834645C6881051D1C134C5B7"/>
            </w:placeholder>
            <w:dropDownList>
              <w:listItem w:displayText="≥" w:value="≥"/>
              <w:listItem w:displayText="&gt;" w:value="&gt;"/>
              <w:listItem w:displayText="выбор значения" w:value="выбор значения"/>
            </w:dropDownList>
          </w:sdtPr>
          <w:sdtContent>
            <w:tc>
              <w:tcPr>
                <w:tcW w:w="1992" w:type="dxa"/>
              </w:tcPr>
              <w:p w14:paraId="2804B882" w14:textId="77777777" w:rsidR="00CD0F29" w:rsidRDefault="00CD0F29" w:rsidP="00FE0BA9">
                <w:pPr>
                  <w:jc w:val="center"/>
                  <w:rPr>
                    <w:sz w:val="20"/>
                    <w:szCs w:val="20"/>
                  </w:rPr>
                </w:pPr>
                <w:r>
                  <w:rPr>
                    <w:sz w:val="20"/>
                    <w:szCs w:val="20"/>
                  </w:rPr>
                  <w:t>≥</w:t>
                </w:r>
              </w:p>
            </w:tc>
          </w:sdtContent>
        </w:sdt>
        <w:tc>
          <w:tcPr>
            <w:tcW w:w="881" w:type="dxa"/>
          </w:tcPr>
          <w:p w14:paraId="58270E92" w14:textId="77777777" w:rsidR="00CD0F29" w:rsidRDefault="00CD0F29" w:rsidP="00FE0BA9">
            <w:pPr>
              <w:jc w:val="center"/>
              <w:rPr>
                <w:sz w:val="20"/>
                <w:szCs w:val="20"/>
              </w:rPr>
            </w:pPr>
            <w:r>
              <w:rPr>
                <w:sz w:val="20"/>
                <w:szCs w:val="20"/>
              </w:rPr>
              <w:t>3</w:t>
            </w:r>
          </w:p>
        </w:tc>
        <w:tc>
          <w:tcPr>
            <w:tcW w:w="1099" w:type="dxa"/>
          </w:tcPr>
          <w:p w14:paraId="6D66CB7B" w14:textId="77777777" w:rsidR="00CD0F29" w:rsidRDefault="00CD0F29" w:rsidP="00FE0BA9">
            <w:pPr>
              <w:jc w:val="center"/>
              <w:rPr>
                <w:sz w:val="20"/>
                <w:szCs w:val="20"/>
              </w:rPr>
            </w:pPr>
          </w:p>
        </w:tc>
        <w:tc>
          <w:tcPr>
            <w:tcW w:w="1438" w:type="dxa"/>
          </w:tcPr>
          <w:p w14:paraId="1B9922B9" w14:textId="77777777" w:rsidR="00CD0F29" w:rsidRDefault="00CD0F29" w:rsidP="00FE0BA9">
            <w:pPr>
              <w:jc w:val="center"/>
              <w:rPr>
                <w:sz w:val="20"/>
                <w:szCs w:val="20"/>
              </w:rPr>
            </w:pPr>
          </w:p>
        </w:tc>
        <w:tc>
          <w:tcPr>
            <w:tcW w:w="567" w:type="dxa"/>
          </w:tcPr>
          <w:p w14:paraId="5CD5E28E"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1461492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4FCCA52C" w14:textId="77777777" w:rsidTr="00FB77F7">
        <w:tc>
          <w:tcPr>
            <w:tcW w:w="426" w:type="dxa"/>
            <w:vMerge/>
          </w:tcPr>
          <w:p w14:paraId="6AB46072" w14:textId="77777777" w:rsidR="00CD0F29" w:rsidRPr="0017149E" w:rsidRDefault="00CD0F29" w:rsidP="00FE0BA9">
            <w:pPr>
              <w:jc w:val="center"/>
              <w:rPr>
                <w:sz w:val="20"/>
                <w:szCs w:val="20"/>
              </w:rPr>
            </w:pPr>
          </w:p>
        </w:tc>
        <w:tc>
          <w:tcPr>
            <w:tcW w:w="993" w:type="dxa"/>
            <w:vMerge/>
          </w:tcPr>
          <w:p w14:paraId="591420F9" w14:textId="77777777" w:rsidR="00CD0F29" w:rsidRPr="00924D66" w:rsidRDefault="00CD0F29" w:rsidP="00FE0BA9">
            <w:pPr>
              <w:rPr>
                <w:bCs/>
                <w:sz w:val="20"/>
                <w:szCs w:val="20"/>
              </w:rPr>
            </w:pPr>
          </w:p>
        </w:tc>
        <w:tc>
          <w:tcPr>
            <w:tcW w:w="1417" w:type="dxa"/>
            <w:gridSpan w:val="2"/>
            <w:vMerge/>
          </w:tcPr>
          <w:p w14:paraId="24E4E1D6" w14:textId="40CB7A00" w:rsidR="00CD0F29" w:rsidRPr="00924D66" w:rsidRDefault="00CD0F29" w:rsidP="00FE0BA9">
            <w:pPr>
              <w:rPr>
                <w:bCs/>
                <w:sz w:val="20"/>
                <w:szCs w:val="20"/>
              </w:rPr>
            </w:pPr>
          </w:p>
        </w:tc>
        <w:tc>
          <w:tcPr>
            <w:tcW w:w="992" w:type="dxa"/>
            <w:vMerge/>
          </w:tcPr>
          <w:p w14:paraId="7BB8A236" w14:textId="77777777" w:rsidR="00CD0F29" w:rsidRPr="00924D66" w:rsidRDefault="00CD0F29" w:rsidP="00FE0BA9">
            <w:pPr>
              <w:rPr>
                <w:sz w:val="20"/>
                <w:szCs w:val="20"/>
              </w:rPr>
            </w:pPr>
          </w:p>
        </w:tc>
        <w:tc>
          <w:tcPr>
            <w:tcW w:w="709" w:type="dxa"/>
            <w:vMerge/>
          </w:tcPr>
          <w:p w14:paraId="7533D8CA" w14:textId="77777777" w:rsidR="00CD0F29" w:rsidRDefault="00CD0F29" w:rsidP="00FE0BA9">
            <w:pPr>
              <w:rPr>
                <w:sz w:val="20"/>
                <w:szCs w:val="20"/>
              </w:rPr>
            </w:pPr>
          </w:p>
        </w:tc>
        <w:tc>
          <w:tcPr>
            <w:tcW w:w="709" w:type="dxa"/>
            <w:vMerge/>
          </w:tcPr>
          <w:p w14:paraId="6110C23B" w14:textId="77777777" w:rsidR="00CD0F29" w:rsidRDefault="00CD0F29" w:rsidP="00FE0BA9">
            <w:pPr>
              <w:rPr>
                <w:sz w:val="20"/>
                <w:szCs w:val="20"/>
              </w:rPr>
            </w:pPr>
          </w:p>
        </w:tc>
        <w:tc>
          <w:tcPr>
            <w:tcW w:w="1540" w:type="dxa"/>
          </w:tcPr>
          <w:p w14:paraId="5AF82D38"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614138814"/>
            <w:placeholder>
              <w:docPart w:val="3E14EE7BC90046EBAE97750A53E5FA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DEBAAB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83090985"/>
            <w:placeholder>
              <w:docPart w:val="AD8CF21133E148EE91E483C146F48C5C"/>
            </w:placeholder>
            <w:dropDownList>
              <w:listItem w:displayText="≥" w:value="≥"/>
              <w:listItem w:displayText="&gt;" w:value="&gt;"/>
              <w:listItem w:displayText="выбор значения" w:value="выбор значения"/>
            </w:dropDownList>
          </w:sdtPr>
          <w:sdtContent>
            <w:tc>
              <w:tcPr>
                <w:tcW w:w="1992" w:type="dxa"/>
              </w:tcPr>
              <w:p w14:paraId="5501F5FE" w14:textId="77777777" w:rsidR="00CD0F29" w:rsidRDefault="00CD0F29" w:rsidP="00FE0BA9">
                <w:pPr>
                  <w:jc w:val="center"/>
                  <w:rPr>
                    <w:sz w:val="20"/>
                    <w:szCs w:val="20"/>
                  </w:rPr>
                </w:pPr>
                <w:r>
                  <w:rPr>
                    <w:sz w:val="20"/>
                    <w:szCs w:val="20"/>
                  </w:rPr>
                  <w:t>≥</w:t>
                </w:r>
              </w:p>
            </w:tc>
          </w:sdtContent>
        </w:sdt>
        <w:tc>
          <w:tcPr>
            <w:tcW w:w="881" w:type="dxa"/>
          </w:tcPr>
          <w:p w14:paraId="4746E950" w14:textId="77777777" w:rsidR="00CD0F29" w:rsidRDefault="00CD0F29" w:rsidP="00FE0BA9">
            <w:pPr>
              <w:jc w:val="center"/>
              <w:rPr>
                <w:sz w:val="20"/>
                <w:szCs w:val="20"/>
              </w:rPr>
            </w:pPr>
            <w:r>
              <w:rPr>
                <w:sz w:val="20"/>
                <w:szCs w:val="20"/>
              </w:rPr>
              <w:t>6</w:t>
            </w:r>
          </w:p>
        </w:tc>
        <w:tc>
          <w:tcPr>
            <w:tcW w:w="1099" w:type="dxa"/>
          </w:tcPr>
          <w:p w14:paraId="06718C51" w14:textId="77777777" w:rsidR="00CD0F29" w:rsidRDefault="00CD0F29" w:rsidP="00FE0BA9">
            <w:pPr>
              <w:jc w:val="center"/>
              <w:rPr>
                <w:sz w:val="20"/>
                <w:szCs w:val="20"/>
              </w:rPr>
            </w:pPr>
          </w:p>
        </w:tc>
        <w:tc>
          <w:tcPr>
            <w:tcW w:w="1438" w:type="dxa"/>
          </w:tcPr>
          <w:p w14:paraId="4D20A244" w14:textId="77777777" w:rsidR="00CD0F29" w:rsidRDefault="00CD0F29" w:rsidP="00FE0BA9">
            <w:pPr>
              <w:jc w:val="center"/>
              <w:rPr>
                <w:sz w:val="20"/>
                <w:szCs w:val="20"/>
              </w:rPr>
            </w:pPr>
          </w:p>
        </w:tc>
        <w:tc>
          <w:tcPr>
            <w:tcW w:w="567" w:type="dxa"/>
          </w:tcPr>
          <w:p w14:paraId="77FDF64C" w14:textId="77777777" w:rsidR="00CD0F29" w:rsidRDefault="00CD0F29" w:rsidP="00FE0BA9">
            <w:pPr>
              <w:jc w:val="center"/>
              <w:rPr>
                <w:sz w:val="20"/>
                <w:szCs w:val="20"/>
              </w:rPr>
            </w:pPr>
            <w:r>
              <w:rPr>
                <w:sz w:val="20"/>
                <w:szCs w:val="20"/>
              </w:rPr>
              <w:t>см</w:t>
            </w:r>
          </w:p>
        </w:tc>
        <w:tc>
          <w:tcPr>
            <w:tcW w:w="1417" w:type="dxa"/>
          </w:tcPr>
          <w:p w14:paraId="64DEBB8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3E69608" w14:textId="77777777" w:rsidTr="00FB77F7">
        <w:tc>
          <w:tcPr>
            <w:tcW w:w="426" w:type="dxa"/>
            <w:vMerge/>
          </w:tcPr>
          <w:p w14:paraId="78E96A3D" w14:textId="77777777" w:rsidR="00CD0F29" w:rsidRPr="0017149E" w:rsidRDefault="00CD0F29" w:rsidP="00FE0BA9">
            <w:pPr>
              <w:jc w:val="center"/>
              <w:rPr>
                <w:sz w:val="20"/>
                <w:szCs w:val="20"/>
              </w:rPr>
            </w:pPr>
          </w:p>
        </w:tc>
        <w:tc>
          <w:tcPr>
            <w:tcW w:w="993" w:type="dxa"/>
            <w:vMerge/>
          </w:tcPr>
          <w:p w14:paraId="1D8FB98A" w14:textId="77777777" w:rsidR="00CD0F29" w:rsidRPr="00924D66" w:rsidRDefault="00CD0F29" w:rsidP="00FE0BA9">
            <w:pPr>
              <w:rPr>
                <w:bCs/>
                <w:sz w:val="20"/>
                <w:szCs w:val="20"/>
              </w:rPr>
            </w:pPr>
          </w:p>
        </w:tc>
        <w:tc>
          <w:tcPr>
            <w:tcW w:w="1417" w:type="dxa"/>
            <w:gridSpan w:val="2"/>
            <w:vMerge/>
          </w:tcPr>
          <w:p w14:paraId="2D9D9D86" w14:textId="7441DB87" w:rsidR="00CD0F29" w:rsidRPr="00924D66" w:rsidRDefault="00CD0F29" w:rsidP="00FE0BA9">
            <w:pPr>
              <w:rPr>
                <w:bCs/>
                <w:sz w:val="20"/>
                <w:szCs w:val="20"/>
              </w:rPr>
            </w:pPr>
          </w:p>
        </w:tc>
        <w:tc>
          <w:tcPr>
            <w:tcW w:w="992" w:type="dxa"/>
            <w:vMerge/>
          </w:tcPr>
          <w:p w14:paraId="12B0DECC" w14:textId="77777777" w:rsidR="00CD0F29" w:rsidRPr="00924D66" w:rsidRDefault="00CD0F29" w:rsidP="00FE0BA9">
            <w:pPr>
              <w:rPr>
                <w:sz w:val="20"/>
                <w:szCs w:val="20"/>
              </w:rPr>
            </w:pPr>
          </w:p>
        </w:tc>
        <w:tc>
          <w:tcPr>
            <w:tcW w:w="709" w:type="dxa"/>
            <w:vMerge/>
          </w:tcPr>
          <w:p w14:paraId="265FE5AB" w14:textId="77777777" w:rsidR="00CD0F29" w:rsidRDefault="00CD0F29" w:rsidP="00FE0BA9">
            <w:pPr>
              <w:rPr>
                <w:sz w:val="20"/>
                <w:szCs w:val="20"/>
              </w:rPr>
            </w:pPr>
          </w:p>
        </w:tc>
        <w:tc>
          <w:tcPr>
            <w:tcW w:w="709" w:type="dxa"/>
            <w:vMerge/>
          </w:tcPr>
          <w:p w14:paraId="47FA9561" w14:textId="77777777" w:rsidR="00CD0F29" w:rsidRDefault="00CD0F29" w:rsidP="00FE0BA9">
            <w:pPr>
              <w:rPr>
                <w:sz w:val="20"/>
                <w:szCs w:val="20"/>
              </w:rPr>
            </w:pPr>
          </w:p>
        </w:tc>
        <w:tc>
          <w:tcPr>
            <w:tcW w:w="1540" w:type="dxa"/>
          </w:tcPr>
          <w:p w14:paraId="73419648"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555698327"/>
            <w:placeholder>
              <w:docPart w:val="A312DD0A8467444E98DAA2F950BA21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62F458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24300418"/>
            <w:placeholder>
              <w:docPart w:val="F275B4A1B08E46588401702266BCE37C"/>
            </w:placeholder>
            <w:dropDownList>
              <w:listItem w:displayText="≥" w:value="≥"/>
              <w:listItem w:displayText="&gt;" w:value="&gt;"/>
              <w:listItem w:displayText="выбор значения" w:value="выбор значения"/>
            </w:dropDownList>
          </w:sdtPr>
          <w:sdtContent>
            <w:tc>
              <w:tcPr>
                <w:tcW w:w="1992" w:type="dxa"/>
              </w:tcPr>
              <w:p w14:paraId="4E8A8815" w14:textId="77777777" w:rsidR="00CD0F29" w:rsidRDefault="00CD0F29" w:rsidP="00FE0BA9">
                <w:pPr>
                  <w:jc w:val="center"/>
                  <w:rPr>
                    <w:sz w:val="20"/>
                    <w:szCs w:val="20"/>
                  </w:rPr>
                </w:pPr>
                <w:r>
                  <w:rPr>
                    <w:sz w:val="20"/>
                    <w:szCs w:val="20"/>
                  </w:rPr>
                  <w:t>≥</w:t>
                </w:r>
              </w:p>
            </w:tc>
          </w:sdtContent>
        </w:sdt>
        <w:tc>
          <w:tcPr>
            <w:tcW w:w="881" w:type="dxa"/>
          </w:tcPr>
          <w:p w14:paraId="33937122" w14:textId="77777777" w:rsidR="00CD0F29" w:rsidRDefault="00CD0F29" w:rsidP="00FE0BA9">
            <w:pPr>
              <w:jc w:val="center"/>
              <w:rPr>
                <w:sz w:val="20"/>
                <w:szCs w:val="20"/>
              </w:rPr>
            </w:pPr>
            <w:r>
              <w:rPr>
                <w:sz w:val="20"/>
                <w:szCs w:val="20"/>
              </w:rPr>
              <w:t>27</w:t>
            </w:r>
          </w:p>
        </w:tc>
        <w:sdt>
          <w:sdtPr>
            <w:rPr>
              <w:sz w:val="20"/>
              <w:szCs w:val="20"/>
            </w:rPr>
            <w:alias w:val="значение"/>
            <w:tag w:val="значение"/>
            <w:id w:val="1250923496"/>
            <w:placeholder>
              <w:docPart w:val="49D612641BD64FE5B02ED2612F3BEAB4"/>
            </w:placeholder>
            <w:dropDownList>
              <w:listItem w:displayText="≤" w:value="≤"/>
              <w:listItem w:displayText="&lt;" w:value="&lt;"/>
              <w:listItem w:displayText="выбор значения" w:value="выбор значения"/>
            </w:dropDownList>
          </w:sdtPr>
          <w:sdtContent>
            <w:tc>
              <w:tcPr>
                <w:tcW w:w="1099" w:type="dxa"/>
              </w:tcPr>
              <w:p w14:paraId="3A680795" w14:textId="77777777" w:rsidR="00CD0F29" w:rsidRDefault="00CD0F29" w:rsidP="00FE0BA9">
                <w:pPr>
                  <w:jc w:val="center"/>
                  <w:rPr>
                    <w:sz w:val="20"/>
                    <w:szCs w:val="20"/>
                  </w:rPr>
                </w:pPr>
                <w:r>
                  <w:rPr>
                    <w:sz w:val="20"/>
                    <w:szCs w:val="20"/>
                  </w:rPr>
                  <w:t>≤</w:t>
                </w:r>
              </w:p>
            </w:tc>
          </w:sdtContent>
        </w:sdt>
        <w:tc>
          <w:tcPr>
            <w:tcW w:w="1438" w:type="dxa"/>
          </w:tcPr>
          <w:p w14:paraId="43F7BDFD" w14:textId="77777777" w:rsidR="00CD0F29" w:rsidRDefault="00CD0F29" w:rsidP="00FE0BA9">
            <w:pPr>
              <w:jc w:val="center"/>
              <w:rPr>
                <w:sz w:val="20"/>
                <w:szCs w:val="20"/>
              </w:rPr>
            </w:pPr>
            <w:r>
              <w:rPr>
                <w:sz w:val="20"/>
                <w:szCs w:val="20"/>
              </w:rPr>
              <w:t>30</w:t>
            </w:r>
          </w:p>
        </w:tc>
        <w:tc>
          <w:tcPr>
            <w:tcW w:w="567" w:type="dxa"/>
          </w:tcPr>
          <w:p w14:paraId="12406B1B" w14:textId="77777777" w:rsidR="00CD0F29" w:rsidRDefault="00CD0F29" w:rsidP="00FE0BA9">
            <w:pPr>
              <w:jc w:val="center"/>
              <w:rPr>
                <w:sz w:val="20"/>
                <w:szCs w:val="20"/>
              </w:rPr>
            </w:pPr>
            <w:r>
              <w:rPr>
                <w:sz w:val="20"/>
                <w:szCs w:val="20"/>
              </w:rPr>
              <w:t>см</w:t>
            </w:r>
          </w:p>
        </w:tc>
        <w:tc>
          <w:tcPr>
            <w:tcW w:w="1417" w:type="dxa"/>
          </w:tcPr>
          <w:p w14:paraId="4C59964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4A7D2F3E" w14:textId="77777777" w:rsidTr="00FB77F7">
        <w:tc>
          <w:tcPr>
            <w:tcW w:w="426" w:type="dxa"/>
            <w:vMerge/>
          </w:tcPr>
          <w:p w14:paraId="601676E3" w14:textId="77777777" w:rsidR="00CD0F29" w:rsidRPr="0017149E" w:rsidRDefault="00CD0F29" w:rsidP="00FE0BA9">
            <w:pPr>
              <w:jc w:val="center"/>
              <w:rPr>
                <w:sz w:val="20"/>
                <w:szCs w:val="20"/>
              </w:rPr>
            </w:pPr>
          </w:p>
        </w:tc>
        <w:tc>
          <w:tcPr>
            <w:tcW w:w="993" w:type="dxa"/>
            <w:vMerge/>
          </w:tcPr>
          <w:p w14:paraId="44B59DB9" w14:textId="77777777" w:rsidR="00CD0F29" w:rsidRPr="00924D66" w:rsidRDefault="00CD0F29" w:rsidP="00FE0BA9">
            <w:pPr>
              <w:rPr>
                <w:bCs/>
                <w:sz w:val="20"/>
                <w:szCs w:val="20"/>
              </w:rPr>
            </w:pPr>
          </w:p>
        </w:tc>
        <w:tc>
          <w:tcPr>
            <w:tcW w:w="1417" w:type="dxa"/>
            <w:gridSpan w:val="2"/>
            <w:vMerge/>
          </w:tcPr>
          <w:p w14:paraId="58DBD554" w14:textId="2DCDA166" w:rsidR="00CD0F29" w:rsidRPr="00924D66" w:rsidRDefault="00CD0F29" w:rsidP="00FE0BA9">
            <w:pPr>
              <w:rPr>
                <w:bCs/>
                <w:sz w:val="20"/>
                <w:szCs w:val="20"/>
              </w:rPr>
            </w:pPr>
          </w:p>
        </w:tc>
        <w:tc>
          <w:tcPr>
            <w:tcW w:w="992" w:type="dxa"/>
            <w:vMerge/>
          </w:tcPr>
          <w:p w14:paraId="0493E2D1" w14:textId="77777777" w:rsidR="00CD0F29" w:rsidRPr="00924D66" w:rsidRDefault="00CD0F29" w:rsidP="00FE0BA9">
            <w:pPr>
              <w:rPr>
                <w:sz w:val="20"/>
                <w:szCs w:val="20"/>
              </w:rPr>
            </w:pPr>
          </w:p>
        </w:tc>
        <w:tc>
          <w:tcPr>
            <w:tcW w:w="709" w:type="dxa"/>
            <w:vMerge/>
          </w:tcPr>
          <w:p w14:paraId="38712399" w14:textId="77777777" w:rsidR="00CD0F29" w:rsidRDefault="00CD0F29" w:rsidP="00FE0BA9">
            <w:pPr>
              <w:rPr>
                <w:sz w:val="20"/>
                <w:szCs w:val="20"/>
              </w:rPr>
            </w:pPr>
          </w:p>
        </w:tc>
        <w:tc>
          <w:tcPr>
            <w:tcW w:w="709" w:type="dxa"/>
            <w:vMerge/>
          </w:tcPr>
          <w:p w14:paraId="676F7CD8" w14:textId="77777777" w:rsidR="00CD0F29" w:rsidRDefault="00CD0F29" w:rsidP="00FE0BA9">
            <w:pPr>
              <w:rPr>
                <w:sz w:val="20"/>
                <w:szCs w:val="20"/>
              </w:rPr>
            </w:pPr>
          </w:p>
        </w:tc>
        <w:tc>
          <w:tcPr>
            <w:tcW w:w="1540" w:type="dxa"/>
          </w:tcPr>
          <w:p w14:paraId="3B15699F"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879777009"/>
            <w:placeholder>
              <w:docPart w:val="179E2739D65945908AAAD271081465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F81DBF8"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743059278"/>
            <w:placeholder>
              <w:docPart w:val="D163709C6DF244EFA545A650EEE2B54E"/>
            </w:placeholder>
            <w:dropDownList>
              <w:listItem w:displayText="≥" w:value="≥"/>
              <w:listItem w:displayText="&gt;" w:value="&gt;"/>
              <w:listItem w:displayText="выбор значения" w:value="выбор значения"/>
            </w:dropDownList>
          </w:sdtPr>
          <w:sdtContent>
            <w:tc>
              <w:tcPr>
                <w:tcW w:w="1992" w:type="dxa"/>
              </w:tcPr>
              <w:p w14:paraId="73E07F73" w14:textId="77777777" w:rsidR="00CD0F29" w:rsidRDefault="00CD0F29" w:rsidP="00FE0BA9">
                <w:pPr>
                  <w:jc w:val="center"/>
                  <w:rPr>
                    <w:sz w:val="20"/>
                    <w:szCs w:val="20"/>
                  </w:rPr>
                </w:pPr>
                <w:r>
                  <w:rPr>
                    <w:sz w:val="20"/>
                    <w:szCs w:val="20"/>
                  </w:rPr>
                  <w:t>≥</w:t>
                </w:r>
              </w:p>
            </w:tc>
          </w:sdtContent>
        </w:sdt>
        <w:tc>
          <w:tcPr>
            <w:tcW w:w="881" w:type="dxa"/>
          </w:tcPr>
          <w:p w14:paraId="06864E20" w14:textId="77777777" w:rsidR="00CD0F29" w:rsidRDefault="00CD0F29" w:rsidP="00FE0BA9">
            <w:pPr>
              <w:jc w:val="center"/>
              <w:rPr>
                <w:sz w:val="20"/>
                <w:szCs w:val="20"/>
              </w:rPr>
            </w:pPr>
            <w:r>
              <w:rPr>
                <w:sz w:val="20"/>
                <w:szCs w:val="20"/>
              </w:rPr>
              <w:t>35</w:t>
            </w:r>
          </w:p>
        </w:tc>
        <w:sdt>
          <w:sdtPr>
            <w:rPr>
              <w:sz w:val="20"/>
              <w:szCs w:val="20"/>
            </w:rPr>
            <w:alias w:val="значение"/>
            <w:tag w:val="значение"/>
            <w:id w:val="-1816093297"/>
            <w:placeholder>
              <w:docPart w:val="54BC7287A1CD4AD38E791B9C77F0405C"/>
            </w:placeholder>
            <w:dropDownList>
              <w:listItem w:displayText="≤" w:value="≤"/>
              <w:listItem w:displayText="&lt;" w:value="&lt;"/>
              <w:listItem w:displayText="выбор значения" w:value="выбор значения"/>
            </w:dropDownList>
          </w:sdtPr>
          <w:sdtContent>
            <w:tc>
              <w:tcPr>
                <w:tcW w:w="1099" w:type="dxa"/>
              </w:tcPr>
              <w:p w14:paraId="696FD21A" w14:textId="77777777" w:rsidR="00CD0F29" w:rsidRDefault="00CD0F29" w:rsidP="00FE0BA9">
                <w:pPr>
                  <w:jc w:val="center"/>
                  <w:rPr>
                    <w:sz w:val="20"/>
                    <w:szCs w:val="20"/>
                  </w:rPr>
                </w:pPr>
                <w:r w:rsidRPr="008E7D19">
                  <w:rPr>
                    <w:sz w:val="20"/>
                    <w:szCs w:val="20"/>
                  </w:rPr>
                  <w:t>≤</w:t>
                </w:r>
              </w:p>
            </w:tc>
          </w:sdtContent>
        </w:sdt>
        <w:tc>
          <w:tcPr>
            <w:tcW w:w="1438" w:type="dxa"/>
          </w:tcPr>
          <w:p w14:paraId="01DC1D4B" w14:textId="77777777" w:rsidR="00CD0F29" w:rsidRDefault="00CD0F29" w:rsidP="00FE0BA9">
            <w:pPr>
              <w:jc w:val="center"/>
              <w:rPr>
                <w:sz w:val="20"/>
                <w:szCs w:val="20"/>
              </w:rPr>
            </w:pPr>
            <w:r>
              <w:rPr>
                <w:sz w:val="20"/>
                <w:szCs w:val="20"/>
              </w:rPr>
              <w:t>48</w:t>
            </w:r>
          </w:p>
        </w:tc>
        <w:tc>
          <w:tcPr>
            <w:tcW w:w="567" w:type="dxa"/>
          </w:tcPr>
          <w:p w14:paraId="745C84A9" w14:textId="77777777" w:rsidR="00CD0F29" w:rsidRDefault="00CD0F29" w:rsidP="00FE0BA9">
            <w:pPr>
              <w:jc w:val="center"/>
              <w:rPr>
                <w:sz w:val="20"/>
                <w:szCs w:val="20"/>
              </w:rPr>
            </w:pPr>
            <w:r>
              <w:rPr>
                <w:sz w:val="20"/>
                <w:szCs w:val="20"/>
              </w:rPr>
              <w:t>см</w:t>
            </w:r>
          </w:p>
        </w:tc>
        <w:tc>
          <w:tcPr>
            <w:tcW w:w="1417" w:type="dxa"/>
          </w:tcPr>
          <w:p w14:paraId="1C5A2D01"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45192850" w14:textId="77777777" w:rsidTr="00FB77F7">
        <w:tc>
          <w:tcPr>
            <w:tcW w:w="426" w:type="dxa"/>
            <w:vMerge/>
          </w:tcPr>
          <w:p w14:paraId="3F8A39FC" w14:textId="77777777" w:rsidR="00CD0F29" w:rsidRPr="0017149E" w:rsidRDefault="00CD0F29" w:rsidP="00FE0BA9">
            <w:pPr>
              <w:jc w:val="center"/>
              <w:rPr>
                <w:sz w:val="20"/>
                <w:szCs w:val="20"/>
              </w:rPr>
            </w:pPr>
          </w:p>
        </w:tc>
        <w:tc>
          <w:tcPr>
            <w:tcW w:w="993" w:type="dxa"/>
            <w:vMerge/>
          </w:tcPr>
          <w:p w14:paraId="265C29D9" w14:textId="77777777" w:rsidR="00CD0F29" w:rsidRPr="00924D66" w:rsidRDefault="00CD0F29" w:rsidP="00FE0BA9">
            <w:pPr>
              <w:rPr>
                <w:bCs/>
                <w:sz w:val="20"/>
                <w:szCs w:val="20"/>
              </w:rPr>
            </w:pPr>
          </w:p>
        </w:tc>
        <w:tc>
          <w:tcPr>
            <w:tcW w:w="1417" w:type="dxa"/>
            <w:gridSpan w:val="2"/>
            <w:vMerge/>
          </w:tcPr>
          <w:p w14:paraId="34DF57EE" w14:textId="0670899E" w:rsidR="00CD0F29" w:rsidRPr="00924D66" w:rsidRDefault="00CD0F29" w:rsidP="00FE0BA9">
            <w:pPr>
              <w:rPr>
                <w:bCs/>
                <w:sz w:val="20"/>
                <w:szCs w:val="20"/>
              </w:rPr>
            </w:pPr>
          </w:p>
        </w:tc>
        <w:tc>
          <w:tcPr>
            <w:tcW w:w="992" w:type="dxa"/>
            <w:vMerge/>
          </w:tcPr>
          <w:p w14:paraId="773D2810" w14:textId="77777777" w:rsidR="00CD0F29" w:rsidRPr="00924D66" w:rsidRDefault="00CD0F29" w:rsidP="00FE0BA9">
            <w:pPr>
              <w:rPr>
                <w:sz w:val="20"/>
                <w:szCs w:val="20"/>
              </w:rPr>
            </w:pPr>
          </w:p>
        </w:tc>
        <w:tc>
          <w:tcPr>
            <w:tcW w:w="709" w:type="dxa"/>
            <w:vMerge/>
          </w:tcPr>
          <w:p w14:paraId="0036EF85" w14:textId="77777777" w:rsidR="00CD0F29" w:rsidRDefault="00CD0F29" w:rsidP="00FE0BA9">
            <w:pPr>
              <w:rPr>
                <w:sz w:val="20"/>
                <w:szCs w:val="20"/>
              </w:rPr>
            </w:pPr>
          </w:p>
        </w:tc>
        <w:tc>
          <w:tcPr>
            <w:tcW w:w="709" w:type="dxa"/>
            <w:vMerge/>
          </w:tcPr>
          <w:p w14:paraId="568F5E9D" w14:textId="77777777" w:rsidR="00CD0F29" w:rsidRDefault="00CD0F29" w:rsidP="00FE0BA9">
            <w:pPr>
              <w:rPr>
                <w:sz w:val="20"/>
                <w:szCs w:val="20"/>
              </w:rPr>
            </w:pPr>
          </w:p>
        </w:tc>
        <w:tc>
          <w:tcPr>
            <w:tcW w:w="1540" w:type="dxa"/>
          </w:tcPr>
          <w:p w14:paraId="552D87B3"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820804699"/>
            <w:placeholder>
              <w:docPart w:val="B2CBB47622694463A4D61DCEDB7306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EBBBE0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19339413"/>
            <w:placeholder>
              <w:docPart w:val="20776F5B68AC4FFBBBC378DBFCA4340A"/>
            </w:placeholder>
            <w:dropDownList>
              <w:listItem w:displayText="≥" w:value="≥"/>
              <w:listItem w:displayText="&gt;" w:value="&gt;"/>
              <w:listItem w:displayText="выбор значения" w:value="выбор значения"/>
            </w:dropDownList>
          </w:sdtPr>
          <w:sdtContent>
            <w:tc>
              <w:tcPr>
                <w:tcW w:w="1992" w:type="dxa"/>
              </w:tcPr>
              <w:p w14:paraId="137546B8" w14:textId="77777777" w:rsidR="00CD0F29" w:rsidRDefault="00CD0F29" w:rsidP="00FE0BA9">
                <w:pPr>
                  <w:jc w:val="center"/>
                  <w:rPr>
                    <w:sz w:val="20"/>
                    <w:szCs w:val="20"/>
                  </w:rPr>
                </w:pPr>
                <w:r>
                  <w:rPr>
                    <w:sz w:val="20"/>
                    <w:szCs w:val="20"/>
                  </w:rPr>
                  <w:t>≥</w:t>
                </w:r>
              </w:p>
            </w:tc>
          </w:sdtContent>
        </w:sdt>
        <w:tc>
          <w:tcPr>
            <w:tcW w:w="881" w:type="dxa"/>
          </w:tcPr>
          <w:p w14:paraId="1526BB37" w14:textId="77777777" w:rsidR="00CD0F29" w:rsidRDefault="00CD0F29" w:rsidP="00FE0BA9">
            <w:pPr>
              <w:jc w:val="center"/>
              <w:rPr>
                <w:sz w:val="20"/>
                <w:szCs w:val="20"/>
              </w:rPr>
            </w:pPr>
            <w:r>
              <w:rPr>
                <w:sz w:val="20"/>
                <w:szCs w:val="20"/>
              </w:rPr>
              <w:t>10</w:t>
            </w:r>
          </w:p>
        </w:tc>
        <w:tc>
          <w:tcPr>
            <w:tcW w:w="1099" w:type="dxa"/>
          </w:tcPr>
          <w:p w14:paraId="09E8F391" w14:textId="77777777" w:rsidR="00CD0F29" w:rsidRDefault="00CD0F29" w:rsidP="00FE0BA9">
            <w:pPr>
              <w:jc w:val="center"/>
              <w:rPr>
                <w:sz w:val="20"/>
                <w:szCs w:val="20"/>
              </w:rPr>
            </w:pPr>
          </w:p>
        </w:tc>
        <w:tc>
          <w:tcPr>
            <w:tcW w:w="1438" w:type="dxa"/>
          </w:tcPr>
          <w:p w14:paraId="48D4B933" w14:textId="77777777" w:rsidR="00CD0F29" w:rsidRDefault="00CD0F29" w:rsidP="00FE0BA9">
            <w:pPr>
              <w:jc w:val="center"/>
              <w:rPr>
                <w:sz w:val="20"/>
                <w:szCs w:val="20"/>
              </w:rPr>
            </w:pPr>
          </w:p>
        </w:tc>
        <w:tc>
          <w:tcPr>
            <w:tcW w:w="567" w:type="dxa"/>
          </w:tcPr>
          <w:p w14:paraId="23D1A3DC" w14:textId="77777777" w:rsidR="00CD0F29" w:rsidRDefault="00CD0F29" w:rsidP="00FE0BA9">
            <w:pPr>
              <w:jc w:val="center"/>
              <w:rPr>
                <w:sz w:val="20"/>
                <w:szCs w:val="20"/>
              </w:rPr>
            </w:pPr>
            <w:r>
              <w:rPr>
                <w:sz w:val="20"/>
                <w:szCs w:val="20"/>
              </w:rPr>
              <w:t>градус</w:t>
            </w:r>
          </w:p>
        </w:tc>
        <w:tc>
          <w:tcPr>
            <w:tcW w:w="1417" w:type="dxa"/>
          </w:tcPr>
          <w:p w14:paraId="3C87E997"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CE9FAE2" w14:textId="77777777" w:rsidTr="00FB77F7">
        <w:tc>
          <w:tcPr>
            <w:tcW w:w="426" w:type="dxa"/>
            <w:vMerge/>
          </w:tcPr>
          <w:p w14:paraId="712C5276" w14:textId="77777777" w:rsidR="00CD0F29" w:rsidRPr="0017149E" w:rsidRDefault="00CD0F29" w:rsidP="00FE0BA9">
            <w:pPr>
              <w:jc w:val="center"/>
              <w:rPr>
                <w:sz w:val="20"/>
                <w:szCs w:val="20"/>
              </w:rPr>
            </w:pPr>
          </w:p>
        </w:tc>
        <w:tc>
          <w:tcPr>
            <w:tcW w:w="993" w:type="dxa"/>
            <w:vMerge/>
          </w:tcPr>
          <w:p w14:paraId="72D895F4" w14:textId="77777777" w:rsidR="00CD0F29" w:rsidRPr="00924D66" w:rsidRDefault="00CD0F29" w:rsidP="00FE0BA9">
            <w:pPr>
              <w:rPr>
                <w:bCs/>
                <w:sz w:val="20"/>
                <w:szCs w:val="20"/>
              </w:rPr>
            </w:pPr>
          </w:p>
        </w:tc>
        <w:tc>
          <w:tcPr>
            <w:tcW w:w="1417" w:type="dxa"/>
            <w:gridSpan w:val="2"/>
            <w:vMerge/>
          </w:tcPr>
          <w:p w14:paraId="4C646B0F" w14:textId="38BE2D31" w:rsidR="00CD0F29" w:rsidRPr="00924D66" w:rsidRDefault="00CD0F29" w:rsidP="00FE0BA9">
            <w:pPr>
              <w:rPr>
                <w:bCs/>
                <w:sz w:val="20"/>
                <w:szCs w:val="20"/>
              </w:rPr>
            </w:pPr>
          </w:p>
        </w:tc>
        <w:tc>
          <w:tcPr>
            <w:tcW w:w="992" w:type="dxa"/>
            <w:vMerge/>
          </w:tcPr>
          <w:p w14:paraId="436BF165" w14:textId="77777777" w:rsidR="00CD0F29" w:rsidRPr="00924D66" w:rsidRDefault="00CD0F29" w:rsidP="00FE0BA9">
            <w:pPr>
              <w:rPr>
                <w:sz w:val="20"/>
                <w:szCs w:val="20"/>
              </w:rPr>
            </w:pPr>
          </w:p>
        </w:tc>
        <w:tc>
          <w:tcPr>
            <w:tcW w:w="709" w:type="dxa"/>
            <w:vMerge/>
          </w:tcPr>
          <w:p w14:paraId="1F188C74" w14:textId="77777777" w:rsidR="00CD0F29" w:rsidRDefault="00CD0F29" w:rsidP="00FE0BA9">
            <w:pPr>
              <w:rPr>
                <w:sz w:val="20"/>
                <w:szCs w:val="20"/>
              </w:rPr>
            </w:pPr>
          </w:p>
        </w:tc>
        <w:tc>
          <w:tcPr>
            <w:tcW w:w="709" w:type="dxa"/>
            <w:vMerge/>
          </w:tcPr>
          <w:p w14:paraId="0BD1130A" w14:textId="77777777" w:rsidR="00CD0F29" w:rsidRDefault="00CD0F29" w:rsidP="00FE0BA9">
            <w:pPr>
              <w:rPr>
                <w:sz w:val="20"/>
                <w:szCs w:val="20"/>
              </w:rPr>
            </w:pPr>
          </w:p>
        </w:tc>
        <w:tc>
          <w:tcPr>
            <w:tcW w:w="1540" w:type="dxa"/>
          </w:tcPr>
          <w:p w14:paraId="6ED41263"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1088221527"/>
            <w:placeholder>
              <w:docPart w:val="3E51FF605235465F9408E93BFBF50C9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8D2632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93176071"/>
            <w:placeholder>
              <w:docPart w:val="7FAE3599D9A44FB7BEA84B65BD98B9CE"/>
            </w:placeholder>
            <w:dropDownList>
              <w:listItem w:displayText="≥" w:value="≥"/>
              <w:listItem w:displayText="&gt;" w:value="&gt;"/>
              <w:listItem w:displayText="выбор значения" w:value="выбор значения"/>
            </w:dropDownList>
          </w:sdtPr>
          <w:sdtContent>
            <w:tc>
              <w:tcPr>
                <w:tcW w:w="1992" w:type="dxa"/>
              </w:tcPr>
              <w:p w14:paraId="1A331E33" w14:textId="77777777" w:rsidR="00CD0F29" w:rsidRDefault="00CD0F29" w:rsidP="00FE0BA9">
                <w:pPr>
                  <w:jc w:val="center"/>
                  <w:rPr>
                    <w:sz w:val="20"/>
                    <w:szCs w:val="20"/>
                  </w:rPr>
                </w:pPr>
                <w:r>
                  <w:rPr>
                    <w:sz w:val="20"/>
                    <w:szCs w:val="20"/>
                  </w:rPr>
                  <w:t>≥</w:t>
                </w:r>
              </w:p>
            </w:tc>
          </w:sdtContent>
        </w:sdt>
        <w:tc>
          <w:tcPr>
            <w:tcW w:w="881" w:type="dxa"/>
          </w:tcPr>
          <w:p w14:paraId="361A3922" w14:textId="77777777" w:rsidR="00CD0F29" w:rsidRDefault="00CD0F29" w:rsidP="00FE0BA9">
            <w:pPr>
              <w:jc w:val="center"/>
              <w:rPr>
                <w:sz w:val="20"/>
                <w:szCs w:val="20"/>
              </w:rPr>
            </w:pPr>
            <w:r>
              <w:rPr>
                <w:sz w:val="20"/>
                <w:szCs w:val="20"/>
              </w:rPr>
              <w:t>16</w:t>
            </w:r>
          </w:p>
        </w:tc>
        <w:tc>
          <w:tcPr>
            <w:tcW w:w="1099" w:type="dxa"/>
          </w:tcPr>
          <w:p w14:paraId="270EA671" w14:textId="77777777" w:rsidR="00CD0F29" w:rsidRDefault="00CD0F29" w:rsidP="00FE0BA9">
            <w:pPr>
              <w:jc w:val="center"/>
              <w:rPr>
                <w:sz w:val="20"/>
                <w:szCs w:val="20"/>
              </w:rPr>
            </w:pPr>
          </w:p>
        </w:tc>
        <w:tc>
          <w:tcPr>
            <w:tcW w:w="1438" w:type="dxa"/>
          </w:tcPr>
          <w:p w14:paraId="781415C3" w14:textId="77777777" w:rsidR="00CD0F29" w:rsidRDefault="00CD0F29" w:rsidP="00FE0BA9">
            <w:pPr>
              <w:jc w:val="center"/>
              <w:rPr>
                <w:sz w:val="20"/>
                <w:szCs w:val="20"/>
              </w:rPr>
            </w:pPr>
          </w:p>
        </w:tc>
        <w:tc>
          <w:tcPr>
            <w:tcW w:w="567" w:type="dxa"/>
          </w:tcPr>
          <w:p w14:paraId="3593DC71"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047CA59C"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09E51AF1" w14:textId="77777777" w:rsidTr="00FB77F7">
        <w:tc>
          <w:tcPr>
            <w:tcW w:w="426" w:type="dxa"/>
            <w:vMerge/>
          </w:tcPr>
          <w:p w14:paraId="774A8631" w14:textId="77777777" w:rsidR="00CD0F29" w:rsidRPr="0017149E" w:rsidRDefault="00CD0F29" w:rsidP="00FE0BA9">
            <w:pPr>
              <w:jc w:val="center"/>
              <w:rPr>
                <w:sz w:val="20"/>
                <w:szCs w:val="20"/>
              </w:rPr>
            </w:pPr>
          </w:p>
        </w:tc>
        <w:tc>
          <w:tcPr>
            <w:tcW w:w="993" w:type="dxa"/>
            <w:vMerge/>
          </w:tcPr>
          <w:p w14:paraId="1018F135" w14:textId="77777777" w:rsidR="00CD0F29" w:rsidRPr="00924D66" w:rsidRDefault="00CD0F29" w:rsidP="00FE0BA9">
            <w:pPr>
              <w:rPr>
                <w:bCs/>
                <w:sz w:val="20"/>
                <w:szCs w:val="20"/>
              </w:rPr>
            </w:pPr>
          </w:p>
        </w:tc>
        <w:tc>
          <w:tcPr>
            <w:tcW w:w="1417" w:type="dxa"/>
            <w:gridSpan w:val="2"/>
            <w:vMerge/>
          </w:tcPr>
          <w:p w14:paraId="010AFAB1" w14:textId="79FD93B8" w:rsidR="00CD0F29" w:rsidRPr="00924D66" w:rsidRDefault="00CD0F29" w:rsidP="00FE0BA9">
            <w:pPr>
              <w:rPr>
                <w:bCs/>
                <w:sz w:val="20"/>
                <w:szCs w:val="20"/>
              </w:rPr>
            </w:pPr>
          </w:p>
        </w:tc>
        <w:tc>
          <w:tcPr>
            <w:tcW w:w="992" w:type="dxa"/>
            <w:vMerge/>
          </w:tcPr>
          <w:p w14:paraId="1D401991" w14:textId="77777777" w:rsidR="00CD0F29" w:rsidRPr="00924D66" w:rsidRDefault="00CD0F29" w:rsidP="00FE0BA9">
            <w:pPr>
              <w:rPr>
                <w:sz w:val="20"/>
                <w:szCs w:val="20"/>
              </w:rPr>
            </w:pPr>
          </w:p>
        </w:tc>
        <w:tc>
          <w:tcPr>
            <w:tcW w:w="709" w:type="dxa"/>
            <w:vMerge/>
          </w:tcPr>
          <w:p w14:paraId="3F218B2C" w14:textId="77777777" w:rsidR="00CD0F29" w:rsidRDefault="00CD0F29" w:rsidP="00FE0BA9">
            <w:pPr>
              <w:rPr>
                <w:sz w:val="20"/>
                <w:szCs w:val="20"/>
              </w:rPr>
            </w:pPr>
          </w:p>
        </w:tc>
        <w:tc>
          <w:tcPr>
            <w:tcW w:w="709" w:type="dxa"/>
            <w:vMerge/>
          </w:tcPr>
          <w:p w14:paraId="04E4DE82" w14:textId="77777777" w:rsidR="00CD0F29" w:rsidRDefault="00CD0F29" w:rsidP="00FE0BA9">
            <w:pPr>
              <w:rPr>
                <w:sz w:val="20"/>
                <w:szCs w:val="20"/>
              </w:rPr>
            </w:pPr>
          </w:p>
        </w:tc>
        <w:tc>
          <w:tcPr>
            <w:tcW w:w="1540" w:type="dxa"/>
          </w:tcPr>
          <w:p w14:paraId="5B38CFFB" w14:textId="77777777" w:rsidR="00CD0F29" w:rsidRPr="003D09C2" w:rsidRDefault="00CD0F2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186677647"/>
            <w:placeholder>
              <w:docPart w:val="9AC48F188D6E40308428AB83E5DA83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D8FB736"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87487035"/>
            <w:placeholder>
              <w:docPart w:val="E2FB91A576384D57AEBA7F77E2346D05"/>
            </w:placeholder>
            <w:dropDownList>
              <w:listItem w:displayText="≥" w:value="≥"/>
              <w:listItem w:displayText="&gt;" w:value="&gt;"/>
              <w:listItem w:displayText="выбор значения" w:value="выбор значения"/>
            </w:dropDownList>
          </w:sdtPr>
          <w:sdtContent>
            <w:tc>
              <w:tcPr>
                <w:tcW w:w="1992" w:type="dxa"/>
              </w:tcPr>
              <w:p w14:paraId="7D746316" w14:textId="77777777" w:rsidR="00CD0F29" w:rsidRDefault="00CD0F29" w:rsidP="00FE0BA9">
                <w:pPr>
                  <w:jc w:val="center"/>
                  <w:rPr>
                    <w:sz w:val="20"/>
                    <w:szCs w:val="20"/>
                  </w:rPr>
                </w:pPr>
                <w:r>
                  <w:rPr>
                    <w:sz w:val="20"/>
                    <w:szCs w:val="20"/>
                  </w:rPr>
                  <w:t>≥</w:t>
                </w:r>
              </w:p>
            </w:tc>
          </w:sdtContent>
        </w:sdt>
        <w:tc>
          <w:tcPr>
            <w:tcW w:w="881" w:type="dxa"/>
          </w:tcPr>
          <w:p w14:paraId="750A4657" w14:textId="77777777" w:rsidR="00CD0F29" w:rsidRDefault="00CD0F29" w:rsidP="00FE0BA9">
            <w:pPr>
              <w:jc w:val="center"/>
              <w:rPr>
                <w:sz w:val="20"/>
                <w:szCs w:val="20"/>
              </w:rPr>
            </w:pPr>
            <w:r>
              <w:rPr>
                <w:sz w:val="20"/>
                <w:szCs w:val="20"/>
              </w:rPr>
              <w:t>3</w:t>
            </w:r>
          </w:p>
        </w:tc>
        <w:tc>
          <w:tcPr>
            <w:tcW w:w="1099" w:type="dxa"/>
          </w:tcPr>
          <w:p w14:paraId="2639617B" w14:textId="77777777" w:rsidR="00CD0F29" w:rsidRDefault="00CD0F29" w:rsidP="00FE0BA9">
            <w:pPr>
              <w:jc w:val="center"/>
              <w:rPr>
                <w:sz w:val="20"/>
                <w:szCs w:val="20"/>
              </w:rPr>
            </w:pPr>
          </w:p>
        </w:tc>
        <w:tc>
          <w:tcPr>
            <w:tcW w:w="1438" w:type="dxa"/>
          </w:tcPr>
          <w:p w14:paraId="025D787D" w14:textId="77777777" w:rsidR="00CD0F29" w:rsidRDefault="00CD0F29" w:rsidP="00FE0BA9">
            <w:pPr>
              <w:jc w:val="center"/>
              <w:rPr>
                <w:sz w:val="20"/>
                <w:szCs w:val="20"/>
              </w:rPr>
            </w:pPr>
          </w:p>
        </w:tc>
        <w:tc>
          <w:tcPr>
            <w:tcW w:w="567" w:type="dxa"/>
          </w:tcPr>
          <w:p w14:paraId="56E40DDA" w14:textId="77777777" w:rsidR="00CD0F29" w:rsidRDefault="00CD0F29" w:rsidP="00FE0BA9">
            <w:pPr>
              <w:jc w:val="center"/>
              <w:rPr>
                <w:sz w:val="20"/>
                <w:szCs w:val="20"/>
              </w:rPr>
            </w:pPr>
            <w:r>
              <w:rPr>
                <w:sz w:val="20"/>
                <w:szCs w:val="20"/>
              </w:rPr>
              <w:t>см</w:t>
            </w:r>
          </w:p>
        </w:tc>
        <w:tc>
          <w:tcPr>
            <w:tcW w:w="1417" w:type="dxa"/>
          </w:tcPr>
          <w:p w14:paraId="05F4581E" w14:textId="77777777" w:rsidR="00CD0F29" w:rsidRPr="00625A8F" w:rsidRDefault="00CD0F2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4950E4" w14:paraId="5D63CFBE" w14:textId="77777777" w:rsidTr="00FB77F7">
        <w:tc>
          <w:tcPr>
            <w:tcW w:w="426" w:type="dxa"/>
            <w:vMerge/>
          </w:tcPr>
          <w:p w14:paraId="35475130" w14:textId="77777777" w:rsidR="00CD0F29" w:rsidRPr="0017149E" w:rsidRDefault="00CD0F29" w:rsidP="00FE0BA9">
            <w:pPr>
              <w:jc w:val="center"/>
              <w:rPr>
                <w:sz w:val="20"/>
                <w:szCs w:val="20"/>
              </w:rPr>
            </w:pPr>
          </w:p>
        </w:tc>
        <w:tc>
          <w:tcPr>
            <w:tcW w:w="993" w:type="dxa"/>
            <w:vMerge/>
          </w:tcPr>
          <w:p w14:paraId="608DCD11" w14:textId="77777777" w:rsidR="00CD0F29" w:rsidRPr="00924D66" w:rsidRDefault="00CD0F29" w:rsidP="00FE0BA9">
            <w:pPr>
              <w:rPr>
                <w:bCs/>
                <w:sz w:val="20"/>
                <w:szCs w:val="20"/>
              </w:rPr>
            </w:pPr>
          </w:p>
        </w:tc>
        <w:tc>
          <w:tcPr>
            <w:tcW w:w="1417" w:type="dxa"/>
            <w:gridSpan w:val="2"/>
            <w:vMerge/>
          </w:tcPr>
          <w:p w14:paraId="0C027CC7" w14:textId="27EA3F5E" w:rsidR="00CD0F29" w:rsidRPr="00924D66" w:rsidRDefault="00CD0F29" w:rsidP="00FE0BA9">
            <w:pPr>
              <w:rPr>
                <w:bCs/>
                <w:sz w:val="20"/>
                <w:szCs w:val="20"/>
              </w:rPr>
            </w:pPr>
          </w:p>
        </w:tc>
        <w:tc>
          <w:tcPr>
            <w:tcW w:w="992" w:type="dxa"/>
            <w:vMerge/>
          </w:tcPr>
          <w:p w14:paraId="567985B4" w14:textId="77777777" w:rsidR="00CD0F29" w:rsidRPr="00924D66" w:rsidRDefault="00CD0F29" w:rsidP="00FE0BA9">
            <w:pPr>
              <w:rPr>
                <w:sz w:val="20"/>
                <w:szCs w:val="20"/>
              </w:rPr>
            </w:pPr>
          </w:p>
        </w:tc>
        <w:tc>
          <w:tcPr>
            <w:tcW w:w="709" w:type="dxa"/>
            <w:vMerge/>
          </w:tcPr>
          <w:p w14:paraId="0F0B3910" w14:textId="77777777" w:rsidR="00CD0F29" w:rsidRDefault="00CD0F29" w:rsidP="00FE0BA9">
            <w:pPr>
              <w:rPr>
                <w:sz w:val="20"/>
                <w:szCs w:val="20"/>
              </w:rPr>
            </w:pPr>
          </w:p>
        </w:tc>
        <w:tc>
          <w:tcPr>
            <w:tcW w:w="709" w:type="dxa"/>
            <w:vMerge/>
          </w:tcPr>
          <w:p w14:paraId="3C98D927" w14:textId="77777777" w:rsidR="00CD0F29" w:rsidRDefault="00CD0F29" w:rsidP="00FE0BA9">
            <w:pPr>
              <w:rPr>
                <w:sz w:val="20"/>
                <w:szCs w:val="20"/>
              </w:rPr>
            </w:pPr>
          </w:p>
        </w:tc>
        <w:tc>
          <w:tcPr>
            <w:tcW w:w="1540" w:type="dxa"/>
          </w:tcPr>
          <w:p w14:paraId="4ECF8BCD"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332691100"/>
            <w:placeholder>
              <w:docPart w:val="C19FDF22681B42D4BBDC608D9E3872E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B332120"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60808253"/>
            <w:placeholder>
              <w:docPart w:val="79D75F87BCF24BA4B678C2EE94E5CD81"/>
            </w:placeholder>
            <w:dropDownList>
              <w:listItem w:displayText="≥" w:value="≥"/>
              <w:listItem w:displayText="&gt;" w:value="&gt;"/>
              <w:listItem w:displayText="выбор значения" w:value="выбор значения"/>
            </w:dropDownList>
          </w:sdtPr>
          <w:sdtContent>
            <w:tc>
              <w:tcPr>
                <w:tcW w:w="1992" w:type="dxa"/>
              </w:tcPr>
              <w:p w14:paraId="438A8072" w14:textId="77777777" w:rsidR="00CD0F29" w:rsidRDefault="00CD0F29" w:rsidP="00FE0BA9">
                <w:pPr>
                  <w:jc w:val="center"/>
                  <w:rPr>
                    <w:sz w:val="20"/>
                    <w:szCs w:val="20"/>
                  </w:rPr>
                </w:pPr>
                <w:r>
                  <w:rPr>
                    <w:sz w:val="20"/>
                    <w:szCs w:val="20"/>
                  </w:rPr>
                  <w:t>≥</w:t>
                </w:r>
              </w:p>
            </w:tc>
          </w:sdtContent>
        </w:sdt>
        <w:tc>
          <w:tcPr>
            <w:tcW w:w="881" w:type="dxa"/>
          </w:tcPr>
          <w:p w14:paraId="336E7B9E" w14:textId="77777777" w:rsidR="00CD0F29" w:rsidRDefault="00CD0F29" w:rsidP="00FE0BA9">
            <w:pPr>
              <w:jc w:val="center"/>
              <w:rPr>
                <w:sz w:val="20"/>
                <w:szCs w:val="20"/>
              </w:rPr>
            </w:pPr>
            <w:r>
              <w:rPr>
                <w:sz w:val="20"/>
                <w:szCs w:val="20"/>
              </w:rPr>
              <w:t>9</w:t>
            </w:r>
          </w:p>
        </w:tc>
        <w:tc>
          <w:tcPr>
            <w:tcW w:w="1099" w:type="dxa"/>
          </w:tcPr>
          <w:p w14:paraId="30892CF3" w14:textId="77777777" w:rsidR="00CD0F29" w:rsidRDefault="00CD0F29" w:rsidP="00FE0BA9">
            <w:pPr>
              <w:jc w:val="center"/>
              <w:rPr>
                <w:sz w:val="20"/>
                <w:szCs w:val="20"/>
              </w:rPr>
            </w:pPr>
          </w:p>
        </w:tc>
        <w:tc>
          <w:tcPr>
            <w:tcW w:w="1438" w:type="dxa"/>
          </w:tcPr>
          <w:p w14:paraId="198E23DF" w14:textId="77777777" w:rsidR="00CD0F29" w:rsidRDefault="00CD0F29" w:rsidP="00FE0BA9">
            <w:pPr>
              <w:jc w:val="center"/>
              <w:rPr>
                <w:sz w:val="20"/>
                <w:szCs w:val="20"/>
              </w:rPr>
            </w:pPr>
          </w:p>
        </w:tc>
        <w:tc>
          <w:tcPr>
            <w:tcW w:w="567" w:type="dxa"/>
          </w:tcPr>
          <w:p w14:paraId="7D02E153" w14:textId="77777777" w:rsidR="00CD0F29" w:rsidRDefault="00CD0F29" w:rsidP="00FE0BA9">
            <w:pPr>
              <w:jc w:val="center"/>
              <w:rPr>
                <w:sz w:val="20"/>
                <w:szCs w:val="20"/>
              </w:rPr>
            </w:pPr>
            <w:r>
              <w:rPr>
                <w:sz w:val="20"/>
                <w:szCs w:val="20"/>
              </w:rPr>
              <w:t>см</w:t>
            </w:r>
          </w:p>
        </w:tc>
        <w:tc>
          <w:tcPr>
            <w:tcW w:w="1417" w:type="dxa"/>
          </w:tcPr>
          <w:p w14:paraId="728B19A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5BDF7BE6" w14:textId="77777777" w:rsidTr="00FB77F7">
        <w:tc>
          <w:tcPr>
            <w:tcW w:w="426" w:type="dxa"/>
            <w:vMerge/>
          </w:tcPr>
          <w:p w14:paraId="59258F27" w14:textId="77777777" w:rsidR="00CD0F29" w:rsidRPr="0017149E" w:rsidRDefault="00CD0F29" w:rsidP="00FE0BA9">
            <w:pPr>
              <w:jc w:val="center"/>
              <w:rPr>
                <w:sz w:val="20"/>
                <w:szCs w:val="20"/>
              </w:rPr>
            </w:pPr>
          </w:p>
        </w:tc>
        <w:tc>
          <w:tcPr>
            <w:tcW w:w="993" w:type="dxa"/>
            <w:vMerge/>
          </w:tcPr>
          <w:p w14:paraId="2DFC5128" w14:textId="77777777" w:rsidR="00CD0F29" w:rsidRPr="00924D66" w:rsidRDefault="00CD0F29" w:rsidP="00FE0BA9">
            <w:pPr>
              <w:rPr>
                <w:bCs/>
                <w:sz w:val="20"/>
                <w:szCs w:val="20"/>
              </w:rPr>
            </w:pPr>
          </w:p>
        </w:tc>
        <w:tc>
          <w:tcPr>
            <w:tcW w:w="1417" w:type="dxa"/>
            <w:gridSpan w:val="2"/>
            <w:vMerge/>
          </w:tcPr>
          <w:p w14:paraId="10F1B0EC" w14:textId="3B00EFCD" w:rsidR="00CD0F29" w:rsidRPr="00924D66" w:rsidRDefault="00CD0F29" w:rsidP="00FE0BA9">
            <w:pPr>
              <w:rPr>
                <w:bCs/>
                <w:sz w:val="20"/>
                <w:szCs w:val="20"/>
              </w:rPr>
            </w:pPr>
          </w:p>
        </w:tc>
        <w:tc>
          <w:tcPr>
            <w:tcW w:w="992" w:type="dxa"/>
            <w:vMerge/>
          </w:tcPr>
          <w:p w14:paraId="231D1AD6" w14:textId="77777777" w:rsidR="00CD0F29" w:rsidRPr="00924D66" w:rsidRDefault="00CD0F29" w:rsidP="00FE0BA9">
            <w:pPr>
              <w:rPr>
                <w:sz w:val="20"/>
                <w:szCs w:val="20"/>
              </w:rPr>
            </w:pPr>
          </w:p>
        </w:tc>
        <w:tc>
          <w:tcPr>
            <w:tcW w:w="709" w:type="dxa"/>
            <w:vMerge/>
          </w:tcPr>
          <w:p w14:paraId="2E9B5A10" w14:textId="77777777" w:rsidR="00CD0F29" w:rsidRDefault="00CD0F29" w:rsidP="00FE0BA9">
            <w:pPr>
              <w:rPr>
                <w:sz w:val="20"/>
                <w:szCs w:val="20"/>
              </w:rPr>
            </w:pPr>
          </w:p>
        </w:tc>
        <w:tc>
          <w:tcPr>
            <w:tcW w:w="709" w:type="dxa"/>
            <w:vMerge/>
          </w:tcPr>
          <w:p w14:paraId="18DAD4E2" w14:textId="77777777" w:rsidR="00CD0F29" w:rsidRDefault="00CD0F29" w:rsidP="00FE0BA9">
            <w:pPr>
              <w:rPr>
                <w:sz w:val="20"/>
                <w:szCs w:val="20"/>
              </w:rPr>
            </w:pPr>
          </w:p>
        </w:tc>
        <w:tc>
          <w:tcPr>
            <w:tcW w:w="1540" w:type="dxa"/>
          </w:tcPr>
          <w:p w14:paraId="1E259701"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1769612741"/>
            <w:placeholder>
              <w:docPart w:val="87F050F4C4794C798013206289C93B9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31EBDF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2141460781"/>
            <w:placeholder>
              <w:docPart w:val="E8BBABD3EEA645ECA66A7059438CBFFA"/>
            </w:placeholder>
            <w:dropDownList>
              <w:listItem w:displayText="≥" w:value="≥"/>
              <w:listItem w:displayText="&gt;" w:value="&gt;"/>
              <w:listItem w:displayText="выбор значения" w:value="выбор значения"/>
            </w:dropDownList>
          </w:sdtPr>
          <w:sdtContent>
            <w:tc>
              <w:tcPr>
                <w:tcW w:w="1992" w:type="dxa"/>
              </w:tcPr>
              <w:p w14:paraId="6D6B1DFF" w14:textId="77777777" w:rsidR="00CD0F29" w:rsidRDefault="00CD0F29" w:rsidP="00FE0BA9">
                <w:pPr>
                  <w:jc w:val="center"/>
                  <w:rPr>
                    <w:sz w:val="20"/>
                    <w:szCs w:val="20"/>
                  </w:rPr>
                </w:pPr>
                <w:r>
                  <w:rPr>
                    <w:sz w:val="20"/>
                    <w:szCs w:val="20"/>
                  </w:rPr>
                  <w:t>≥</w:t>
                </w:r>
              </w:p>
            </w:tc>
          </w:sdtContent>
        </w:sdt>
        <w:tc>
          <w:tcPr>
            <w:tcW w:w="881" w:type="dxa"/>
          </w:tcPr>
          <w:p w14:paraId="416ABB58" w14:textId="77777777" w:rsidR="00CD0F29" w:rsidRDefault="00CD0F29" w:rsidP="00FE0BA9">
            <w:pPr>
              <w:jc w:val="center"/>
              <w:rPr>
                <w:sz w:val="20"/>
                <w:szCs w:val="20"/>
              </w:rPr>
            </w:pPr>
            <w:r>
              <w:rPr>
                <w:sz w:val="20"/>
                <w:szCs w:val="20"/>
              </w:rPr>
              <w:t>-5</w:t>
            </w:r>
          </w:p>
        </w:tc>
        <w:sdt>
          <w:sdtPr>
            <w:rPr>
              <w:sz w:val="20"/>
              <w:szCs w:val="20"/>
            </w:rPr>
            <w:alias w:val="значение"/>
            <w:tag w:val="значение"/>
            <w:id w:val="586341943"/>
            <w:placeholder>
              <w:docPart w:val="48009F9CEE3B4D6C8BA53043E4C42E6A"/>
            </w:placeholder>
            <w:dropDownList>
              <w:listItem w:displayText="≤" w:value="≤"/>
              <w:listItem w:displayText="&lt;" w:value="&lt;"/>
              <w:listItem w:displayText="выбор значения" w:value="выбор значения"/>
            </w:dropDownList>
          </w:sdtPr>
          <w:sdtContent>
            <w:tc>
              <w:tcPr>
                <w:tcW w:w="1099" w:type="dxa"/>
              </w:tcPr>
              <w:p w14:paraId="36A1F49D" w14:textId="77777777" w:rsidR="00CD0F29" w:rsidRDefault="00CD0F29" w:rsidP="00FE0BA9">
                <w:pPr>
                  <w:jc w:val="center"/>
                  <w:rPr>
                    <w:sz w:val="20"/>
                    <w:szCs w:val="20"/>
                  </w:rPr>
                </w:pPr>
                <w:r>
                  <w:rPr>
                    <w:sz w:val="20"/>
                    <w:szCs w:val="20"/>
                  </w:rPr>
                  <w:t>≤</w:t>
                </w:r>
              </w:p>
            </w:tc>
          </w:sdtContent>
        </w:sdt>
        <w:tc>
          <w:tcPr>
            <w:tcW w:w="1438" w:type="dxa"/>
          </w:tcPr>
          <w:p w14:paraId="7E31F61C" w14:textId="77777777" w:rsidR="00CD0F29" w:rsidRDefault="00CD0F29" w:rsidP="00FE0BA9">
            <w:pPr>
              <w:jc w:val="center"/>
              <w:rPr>
                <w:sz w:val="20"/>
                <w:szCs w:val="20"/>
              </w:rPr>
            </w:pPr>
            <w:r>
              <w:rPr>
                <w:sz w:val="20"/>
                <w:szCs w:val="20"/>
              </w:rPr>
              <w:t>15</w:t>
            </w:r>
          </w:p>
        </w:tc>
        <w:tc>
          <w:tcPr>
            <w:tcW w:w="567" w:type="dxa"/>
          </w:tcPr>
          <w:p w14:paraId="5DBB9086" w14:textId="77777777" w:rsidR="00CD0F29" w:rsidRDefault="00CD0F29" w:rsidP="00FE0BA9">
            <w:pPr>
              <w:jc w:val="center"/>
              <w:rPr>
                <w:sz w:val="20"/>
                <w:szCs w:val="20"/>
              </w:rPr>
            </w:pPr>
            <w:r>
              <w:rPr>
                <w:sz w:val="20"/>
                <w:szCs w:val="20"/>
              </w:rPr>
              <w:t>градус</w:t>
            </w:r>
          </w:p>
        </w:tc>
        <w:tc>
          <w:tcPr>
            <w:tcW w:w="1417" w:type="dxa"/>
          </w:tcPr>
          <w:p w14:paraId="7FA4445C"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7A416C81" w14:textId="77777777" w:rsidTr="00FB77F7">
        <w:tc>
          <w:tcPr>
            <w:tcW w:w="426" w:type="dxa"/>
            <w:vMerge/>
          </w:tcPr>
          <w:p w14:paraId="27A117C6" w14:textId="77777777" w:rsidR="00CD0F29" w:rsidRPr="0017149E" w:rsidRDefault="00CD0F29" w:rsidP="00FE0BA9">
            <w:pPr>
              <w:jc w:val="center"/>
              <w:rPr>
                <w:sz w:val="20"/>
                <w:szCs w:val="20"/>
              </w:rPr>
            </w:pPr>
          </w:p>
        </w:tc>
        <w:tc>
          <w:tcPr>
            <w:tcW w:w="993" w:type="dxa"/>
            <w:vMerge/>
          </w:tcPr>
          <w:p w14:paraId="0E7EE41A" w14:textId="77777777" w:rsidR="00CD0F29" w:rsidRPr="00924D66" w:rsidRDefault="00CD0F29" w:rsidP="00FE0BA9">
            <w:pPr>
              <w:rPr>
                <w:bCs/>
                <w:sz w:val="20"/>
                <w:szCs w:val="20"/>
              </w:rPr>
            </w:pPr>
          </w:p>
        </w:tc>
        <w:tc>
          <w:tcPr>
            <w:tcW w:w="1417" w:type="dxa"/>
            <w:gridSpan w:val="2"/>
            <w:vMerge/>
          </w:tcPr>
          <w:p w14:paraId="6A19CC03" w14:textId="43C24286" w:rsidR="00CD0F29" w:rsidRPr="00924D66" w:rsidRDefault="00CD0F29" w:rsidP="00FE0BA9">
            <w:pPr>
              <w:rPr>
                <w:bCs/>
                <w:sz w:val="20"/>
                <w:szCs w:val="20"/>
              </w:rPr>
            </w:pPr>
          </w:p>
        </w:tc>
        <w:tc>
          <w:tcPr>
            <w:tcW w:w="992" w:type="dxa"/>
            <w:vMerge/>
          </w:tcPr>
          <w:p w14:paraId="7AB47B0F" w14:textId="77777777" w:rsidR="00CD0F29" w:rsidRPr="00924D66" w:rsidRDefault="00CD0F29" w:rsidP="00FE0BA9">
            <w:pPr>
              <w:rPr>
                <w:sz w:val="20"/>
                <w:szCs w:val="20"/>
              </w:rPr>
            </w:pPr>
          </w:p>
        </w:tc>
        <w:tc>
          <w:tcPr>
            <w:tcW w:w="709" w:type="dxa"/>
            <w:vMerge/>
          </w:tcPr>
          <w:p w14:paraId="78E1E4D5" w14:textId="77777777" w:rsidR="00CD0F29" w:rsidRDefault="00CD0F29" w:rsidP="00FE0BA9">
            <w:pPr>
              <w:rPr>
                <w:sz w:val="20"/>
                <w:szCs w:val="20"/>
              </w:rPr>
            </w:pPr>
          </w:p>
        </w:tc>
        <w:tc>
          <w:tcPr>
            <w:tcW w:w="709" w:type="dxa"/>
            <w:vMerge/>
          </w:tcPr>
          <w:p w14:paraId="0D14BF49" w14:textId="77777777" w:rsidR="00CD0F29" w:rsidRDefault="00CD0F29" w:rsidP="00FE0BA9">
            <w:pPr>
              <w:rPr>
                <w:sz w:val="20"/>
                <w:szCs w:val="20"/>
              </w:rPr>
            </w:pPr>
          </w:p>
        </w:tc>
        <w:tc>
          <w:tcPr>
            <w:tcW w:w="1540" w:type="dxa"/>
          </w:tcPr>
          <w:p w14:paraId="6FFB0964" w14:textId="77777777" w:rsidR="00CD0F29" w:rsidRPr="00DE6009" w:rsidRDefault="00CD0F2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1367789824"/>
            <w:placeholder>
              <w:docPart w:val="686AB6F5566143918731923E24EF6DD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CA4322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740522693"/>
            <w:placeholder>
              <w:docPart w:val="1E3DA6AC0F944DEBA778E8F71F600517"/>
            </w:placeholder>
            <w:dropDownList>
              <w:listItem w:displayText="≥" w:value="≥"/>
              <w:listItem w:displayText="&gt;" w:value="&gt;"/>
              <w:listItem w:displayText="выбор значения" w:value="выбор значения"/>
            </w:dropDownList>
          </w:sdtPr>
          <w:sdtContent>
            <w:tc>
              <w:tcPr>
                <w:tcW w:w="1992" w:type="dxa"/>
              </w:tcPr>
              <w:p w14:paraId="12258ABE" w14:textId="77777777" w:rsidR="00CD0F29" w:rsidRDefault="00CD0F29" w:rsidP="00FE0BA9">
                <w:pPr>
                  <w:jc w:val="center"/>
                  <w:rPr>
                    <w:sz w:val="20"/>
                    <w:szCs w:val="20"/>
                  </w:rPr>
                </w:pPr>
                <w:r>
                  <w:rPr>
                    <w:sz w:val="20"/>
                    <w:szCs w:val="20"/>
                  </w:rPr>
                  <w:t>≥</w:t>
                </w:r>
              </w:p>
            </w:tc>
          </w:sdtContent>
        </w:sdt>
        <w:tc>
          <w:tcPr>
            <w:tcW w:w="881" w:type="dxa"/>
          </w:tcPr>
          <w:p w14:paraId="45485CCF" w14:textId="77777777" w:rsidR="00CD0F29" w:rsidRDefault="00CD0F29" w:rsidP="00FE0BA9">
            <w:pPr>
              <w:jc w:val="center"/>
              <w:rPr>
                <w:sz w:val="20"/>
                <w:szCs w:val="20"/>
              </w:rPr>
            </w:pPr>
            <w:r>
              <w:rPr>
                <w:sz w:val="20"/>
                <w:szCs w:val="20"/>
              </w:rPr>
              <w:t>2</w:t>
            </w:r>
          </w:p>
        </w:tc>
        <w:tc>
          <w:tcPr>
            <w:tcW w:w="1099" w:type="dxa"/>
          </w:tcPr>
          <w:p w14:paraId="041D5D79" w14:textId="77777777" w:rsidR="00CD0F29" w:rsidRDefault="00CD0F29" w:rsidP="00FE0BA9">
            <w:pPr>
              <w:jc w:val="center"/>
              <w:rPr>
                <w:sz w:val="20"/>
                <w:szCs w:val="20"/>
              </w:rPr>
            </w:pPr>
          </w:p>
        </w:tc>
        <w:tc>
          <w:tcPr>
            <w:tcW w:w="1438" w:type="dxa"/>
          </w:tcPr>
          <w:p w14:paraId="7597B07D" w14:textId="77777777" w:rsidR="00CD0F29" w:rsidRDefault="00CD0F29" w:rsidP="00FE0BA9">
            <w:pPr>
              <w:jc w:val="center"/>
              <w:rPr>
                <w:sz w:val="20"/>
                <w:szCs w:val="20"/>
              </w:rPr>
            </w:pPr>
          </w:p>
        </w:tc>
        <w:tc>
          <w:tcPr>
            <w:tcW w:w="567" w:type="dxa"/>
          </w:tcPr>
          <w:p w14:paraId="575A9AD4"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49F294C0"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55054893" w14:textId="77777777" w:rsidTr="00FB77F7">
        <w:tc>
          <w:tcPr>
            <w:tcW w:w="426" w:type="dxa"/>
            <w:vMerge/>
          </w:tcPr>
          <w:p w14:paraId="3AEC7A23" w14:textId="77777777" w:rsidR="00CD0F29" w:rsidRPr="0017149E" w:rsidRDefault="00CD0F29" w:rsidP="00FE0BA9">
            <w:pPr>
              <w:jc w:val="center"/>
              <w:rPr>
                <w:sz w:val="20"/>
                <w:szCs w:val="20"/>
              </w:rPr>
            </w:pPr>
          </w:p>
        </w:tc>
        <w:tc>
          <w:tcPr>
            <w:tcW w:w="993" w:type="dxa"/>
            <w:vMerge/>
          </w:tcPr>
          <w:p w14:paraId="1323E6C1" w14:textId="77777777" w:rsidR="00CD0F29" w:rsidRPr="00924D66" w:rsidRDefault="00CD0F29" w:rsidP="00FE0BA9">
            <w:pPr>
              <w:rPr>
                <w:bCs/>
                <w:sz w:val="20"/>
                <w:szCs w:val="20"/>
              </w:rPr>
            </w:pPr>
          </w:p>
        </w:tc>
        <w:tc>
          <w:tcPr>
            <w:tcW w:w="1417" w:type="dxa"/>
            <w:gridSpan w:val="2"/>
            <w:vMerge/>
          </w:tcPr>
          <w:p w14:paraId="1D167280" w14:textId="35016F9F" w:rsidR="00CD0F29" w:rsidRPr="00924D66" w:rsidRDefault="00CD0F29" w:rsidP="00FE0BA9">
            <w:pPr>
              <w:rPr>
                <w:bCs/>
                <w:sz w:val="20"/>
                <w:szCs w:val="20"/>
              </w:rPr>
            </w:pPr>
          </w:p>
        </w:tc>
        <w:tc>
          <w:tcPr>
            <w:tcW w:w="992" w:type="dxa"/>
            <w:vMerge/>
          </w:tcPr>
          <w:p w14:paraId="01334D8E" w14:textId="77777777" w:rsidR="00CD0F29" w:rsidRPr="00924D66" w:rsidRDefault="00CD0F29" w:rsidP="00FE0BA9">
            <w:pPr>
              <w:rPr>
                <w:sz w:val="20"/>
                <w:szCs w:val="20"/>
              </w:rPr>
            </w:pPr>
          </w:p>
        </w:tc>
        <w:tc>
          <w:tcPr>
            <w:tcW w:w="709" w:type="dxa"/>
            <w:vMerge/>
          </w:tcPr>
          <w:p w14:paraId="2832E4C7" w14:textId="77777777" w:rsidR="00CD0F29" w:rsidRDefault="00CD0F29" w:rsidP="00FE0BA9">
            <w:pPr>
              <w:rPr>
                <w:sz w:val="20"/>
                <w:szCs w:val="20"/>
              </w:rPr>
            </w:pPr>
          </w:p>
        </w:tc>
        <w:tc>
          <w:tcPr>
            <w:tcW w:w="709" w:type="dxa"/>
            <w:vMerge/>
          </w:tcPr>
          <w:p w14:paraId="437F75DE" w14:textId="77777777" w:rsidR="00CD0F29" w:rsidRDefault="00CD0F29" w:rsidP="00FE0BA9">
            <w:pPr>
              <w:rPr>
                <w:sz w:val="20"/>
                <w:szCs w:val="20"/>
              </w:rPr>
            </w:pPr>
          </w:p>
        </w:tc>
        <w:tc>
          <w:tcPr>
            <w:tcW w:w="1540" w:type="dxa"/>
          </w:tcPr>
          <w:p w14:paraId="0BD9A73F" w14:textId="77777777" w:rsidR="00CD0F29" w:rsidRPr="00745E5A" w:rsidRDefault="00CD0F2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2109925199"/>
            <w:placeholder>
              <w:docPart w:val="65EF37D9DA424D2D891F1F3499D9D7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7F1D2B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080795450"/>
            <w:placeholder>
              <w:docPart w:val="A1231A07451E4DB0A13A5F7401DD851B"/>
            </w:placeholder>
            <w:dropDownList>
              <w:listItem w:displayText="≥" w:value="≥"/>
              <w:listItem w:displayText="&gt;" w:value="&gt;"/>
              <w:listItem w:displayText="выбор значения" w:value="выбор значения"/>
            </w:dropDownList>
          </w:sdtPr>
          <w:sdtContent>
            <w:tc>
              <w:tcPr>
                <w:tcW w:w="1992" w:type="dxa"/>
              </w:tcPr>
              <w:p w14:paraId="532E4EA3" w14:textId="77777777" w:rsidR="00CD0F29" w:rsidRDefault="00CD0F29" w:rsidP="00FE0BA9">
                <w:pPr>
                  <w:jc w:val="center"/>
                  <w:rPr>
                    <w:sz w:val="20"/>
                    <w:szCs w:val="20"/>
                  </w:rPr>
                </w:pPr>
                <w:r>
                  <w:rPr>
                    <w:sz w:val="20"/>
                    <w:szCs w:val="20"/>
                  </w:rPr>
                  <w:t>≥</w:t>
                </w:r>
              </w:p>
            </w:tc>
          </w:sdtContent>
        </w:sdt>
        <w:tc>
          <w:tcPr>
            <w:tcW w:w="881" w:type="dxa"/>
          </w:tcPr>
          <w:p w14:paraId="328BA2F9" w14:textId="77777777" w:rsidR="00CD0F29" w:rsidRDefault="00CD0F29" w:rsidP="00FE0BA9">
            <w:pPr>
              <w:jc w:val="center"/>
              <w:rPr>
                <w:sz w:val="20"/>
                <w:szCs w:val="20"/>
              </w:rPr>
            </w:pPr>
            <w:r>
              <w:rPr>
                <w:sz w:val="20"/>
                <w:szCs w:val="20"/>
              </w:rPr>
              <w:t>8</w:t>
            </w:r>
          </w:p>
        </w:tc>
        <w:tc>
          <w:tcPr>
            <w:tcW w:w="1099" w:type="dxa"/>
          </w:tcPr>
          <w:p w14:paraId="31F8098B" w14:textId="77777777" w:rsidR="00CD0F29" w:rsidRDefault="00CD0F29" w:rsidP="00FE0BA9">
            <w:pPr>
              <w:jc w:val="center"/>
              <w:rPr>
                <w:sz w:val="20"/>
                <w:szCs w:val="20"/>
              </w:rPr>
            </w:pPr>
          </w:p>
        </w:tc>
        <w:tc>
          <w:tcPr>
            <w:tcW w:w="1438" w:type="dxa"/>
          </w:tcPr>
          <w:p w14:paraId="1392E03B" w14:textId="77777777" w:rsidR="00CD0F29" w:rsidRDefault="00CD0F29" w:rsidP="00FE0BA9">
            <w:pPr>
              <w:jc w:val="center"/>
              <w:rPr>
                <w:sz w:val="20"/>
                <w:szCs w:val="20"/>
              </w:rPr>
            </w:pPr>
          </w:p>
        </w:tc>
        <w:tc>
          <w:tcPr>
            <w:tcW w:w="567" w:type="dxa"/>
          </w:tcPr>
          <w:p w14:paraId="04B0FCE5" w14:textId="77777777" w:rsidR="00CD0F29" w:rsidRDefault="00CD0F29" w:rsidP="00FE0BA9">
            <w:pPr>
              <w:jc w:val="center"/>
              <w:rPr>
                <w:sz w:val="20"/>
                <w:szCs w:val="20"/>
              </w:rPr>
            </w:pPr>
            <w:r>
              <w:rPr>
                <w:sz w:val="20"/>
                <w:szCs w:val="20"/>
              </w:rPr>
              <w:t>см</w:t>
            </w:r>
          </w:p>
        </w:tc>
        <w:tc>
          <w:tcPr>
            <w:tcW w:w="1417" w:type="dxa"/>
          </w:tcPr>
          <w:p w14:paraId="14E29F48"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7EB7D56C" w14:textId="77777777" w:rsidTr="00FB77F7">
        <w:tc>
          <w:tcPr>
            <w:tcW w:w="426" w:type="dxa"/>
            <w:vMerge/>
          </w:tcPr>
          <w:p w14:paraId="46BE0AD1" w14:textId="77777777" w:rsidR="00CD0F29" w:rsidRPr="0017149E" w:rsidRDefault="00CD0F29" w:rsidP="00FE0BA9">
            <w:pPr>
              <w:jc w:val="center"/>
              <w:rPr>
                <w:sz w:val="20"/>
                <w:szCs w:val="20"/>
              </w:rPr>
            </w:pPr>
          </w:p>
        </w:tc>
        <w:tc>
          <w:tcPr>
            <w:tcW w:w="993" w:type="dxa"/>
            <w:vMerge/>
          </w:tcPr>
          <w:p w14:paraId="498C0382" w14:textId="77777777" w:rsidR="00CD0F29" w:rsidRPr="00924D66" w:rsidRDefault="00CD0F29" w:rsidP="00FE0BA9">
            <w:pPr>
              <w:rPr>
                <w:bCs/>
                <w:sz w:val="20"/>
                <w:szCs w:val="20"/>
              </w:rPr>
            </w:pPr>
          </w:p>
        </w:tc>
        <w:tc>
          <w:tcPr>
            <w:tcW w:w="1417" w:type="dxa"/>
            <w:gridSpan w:val="2"/>
            <w:vMerge/>
          </w:tcPr>
          <w:p w14:paraId="03B1BE7C" w14:textId="6358323C" w:rsidR="00CD0F29" w:rsidRPr="00924D66" w:rsidRDefault="00CD0F29" w:rsidP="00FE0BA9">
            <w:pPr>
              <w:rPr>
                <w:bCs/>
                <w:sz w:val="20"/>
                <w:szCs w:val="20"/>
              </w:rPr>
            </w:pPr>
          </w:p>
        </w:tc>
        <w:tc>
          <w:tcPr>
            <w:tcW w:w="992" w:type="dxa"/>
            <w:vMerge/>
          </w:tcPr>
          <w:p w14:paraId="54E54442" w14:textId="77777777" w:rsidR="00CD0F29" w:rsidRPr="00924D66" w:rsidRDefault="00CD0F29" w:rsidP="00FE0BA9">
            <w:pPr>
              <w:rPr>
                <w:sz w:val="20"/>
                <w:szCs w:val="20"/>
              </w:rPr>
            </w:pPr>
          </w:p>
        </w:tc>
        <w:tc>
          <w:tcPr>
            <w:tcW w:w="709" w:type="dxa"/>
            <w:vMerge/>
          </w:tcPr>
          <w:p w14:paraId="7A786E11" w14:textId="77777777" w:rsidR="00CD0F29" w:rsidRDefault="00CD0F29" w:rsidP="00FE0BA9">
            <w:pPr>
              <w:rPr>
                <w:sz w:val="20"/>
                <w:szCs w:val="20"/>
              </w:rPr>
            </w:pPr>
          </w:p>
        </w:tc>
        <w:tc>
          <w:tcPr>
            <w:tcW w:w="709" w:type="dxa"/>
            <w:vMerge/>
          </w:tcPr>
          <w:p w14:paraId="79237710" w14:textId="77777777" w:rsidR="00CD0F29" w:rsidRDefault="00CD0F29" w:rsidP="00FE0BA9">
            <w:pPr>
              <w:rPr>
                <w:sz w:val="20"/>
                <w:szCs w:val="20"/>
              </w:rPr>
            </w:pPr>
          </w:p>
        </w:tc>
        <w:tc>
          <w:tcPr>
            <w:tcW w:w="1540" w:type="dxa"/>
          </w:tcPr>
          <w:p w14:paraId="609B8870"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423723973"/>
            <w:placeholder>
              <w:docPart w:val="B0A499F7F19C4E98A002702DF1564EC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9CE129E"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057292942"/>
            <w:placeholder>
              <w:docPart w:val="90CC7185052F482AB24178858149D68D"/>
            </w:placeholder>
            <w:dropDownList>
              <w:listItem w:displayText="≥" w:value="≥"/>
              <w:listItem w:displayText="&gt;" w:value="&gt;"/>
              <w:listItem w:displayText="выбор значения" w:value="выбор значения"/>
            </w:dropDownList>
          </w:sdtPr>
          <w:sdtContent>
            <w:tc>
              <w:tcPr>
                <w:tcW w:w="1992" w:type="dxa"/>
              </w:tcPr>
              <w:p w14:paraId="01AD20C0" w14:textId="77777777" w:rsidR="00CD0F29" w:rsidRDefault="00CD0F29" w:rsidP="00FE0BA9">
                <w:pPr>
                  <w:jc w:val="center"/>
                  <w:rPr>
                    <w:sz w:val="20"/>
                    <w:szCs w:val="20"/>
                  </w:rPr>
                </w:pPr>
                <w:r>
                  <w:rPr>
                    <w:sz w:val="20"/>
                    <w:szCs w:val="20"/>
                  </w:rPr>
                  <w:t>≥</w:t>
                </w:r>
              </w:p>
            </w:tc>
          </w:sdtContent>
        </w:sdt>
        <w:tc>
          <w:tcPr>
            <w:tcW w:w="881" w:type="dxa"/>
          </w:tcPr>
          <w:p w14:paraId="69CE280F" w14:textId="77777777" w:rsidR="00CD0F29" w:rsidRDefault="00CD0F29" w:rsidP="00FE0BA9">
            <w:pPr>
              <w:jc w:val="center"/>
              <w:rPr>
                <w:sz w:val="20"/>
                <w:szCs w:val="20"/>
              </w:rPr>
            </w:pPr>
            <w:r>
              <w:rPr>
                <w:sz w:val="20"/>
                <w:szCs w:val="20"/>
              </w:rPr>
              <w:t>125</w:t>
            </w:r>
          </w:p>
        </w:tc>
        <w:tc>
          <w:tcPr>
            <w:tcW w:w="1099" w:type="dxa"/>
          </w:tcPr>
          <w:p w14:paraId="24E3BE24" w14:textId="77777777" w:rsidR="00CD0F29" w:rsidRDefault="00CD0F29" w:rsidP="00FE0BA9">
            <w:pPr>
              <w:jc w:val="center"/>
              <w:rPr>
                <w:sz w:val="20"/>
                <w:szCs w:val="20"/>
              </w:rPr>
            </w:pPr>
          </w:p>
        </w:tc>
        <w:tc>
          <w:tcPr>
            <w:tcW w:w="1438" w:type="dxa"/>
          </w:tcPr>
          <w:p w14:paraId="50022AC4" w14:textId="77777777" w:rsidR="00CD0F29" w:rsidRDefault="00CD0F29" w:rsidP="00FE0BA9">
            <w:pPr>
              <w:jc w:val="center"/>
              <w:rPr>
                <w:sz w:val="20"/>
                <w:szCs w:val="20"/>
              </w:rPr>
            </w:pPr>
          </w:p>
        </w:tc>
        <w:tc>
          <w:tcPr>
            <w:tcW w:w="567" w:type="dxa"/>
          </w:tcPr>
          <w:p w14:paraId="7E2F8A2D" w14:textId="77777777" w:rsidR="00CD0F29" w:rsidRDefault="00CD0F29" w:rsidP="00FE0BA9">
            <w:pPr>
              <w:jc w:val="center"/>
              <w:rPr>
                <w:sz w:val="20"/>
                <w:szCs w:val="20"/>
              </w:rPr>
            </w:pPr>
            <w:r>
              <w:rPr>
                <w:sz w:val="20"/>
                <w:szCs w:val="20"/>
              </w:rPr>
              <w:t>кг</w:t>
            </w:r>
          </w:p>
        </w:tc>
        <w:tc>
          <w:tcPr>
            <w:tcW w:w="1417" w:type="dxa"/>
          </w:tcPr>
          <w:p w14:paraId="00D4CC8C"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625A8F" w14:paraId="056855A8" w14:textId="77777777" w:rsidTr="00FB77F7">
        <w:tc>
          <w:tcPr>
            <w:tcW w:w="426" w:type="dxa"/>
            <w:vMerge/>
          </w:tcPr>
          <w:p w14:paraId="6D8383C6" w14:textId="77777777" w:rsidR="00CD0F29" w:rsidRPr="0017149E" w:rsidRDefault="00CD0F29" w:rsidP="00FE0BA9">
            <w:pPr>
              <w:jc w:val="center"/>
              <w:rPr>
                <w:sz w:val="20"/>
                <w:szCs w:val="20"/>
              </w:rPr>
            </w:pPr>
          </w:p>
        </w:tc>
        <w:tc>
          <w:tcPr>
            <w:tcW w:w="993" w:type="dxa"/>
            <w:vMerge/>
          </w:tcPr>
          <w:p w14:paraId="1E748420" w14:textId="77777777" w:rsidR="00CD0F29" w:rsidRPr="00924D66" w:rsidRDefault="00CD0F29" w:rsidP="00FE0BA9">
            <w:pPr>
              <w:rPr>
                <w:bCs/>
                <w:sz w:val="20"/>
                <w:szCs w:val="20"/>
              </w:rPr>
            </w:pPr>
          </w:p>
        </w:tc>
        <w:tc>
          <w:tcPr>
            <w:tcW w:w="1417" w:type="dxa"/>
            <w:gridSpan w:val="2"/>
            <w:vMerge/>
          </w:tcPr>
          <w:p w14:paraId="69632BC1" w14:textId="1B6F78A8" w:rsidR="00CD0F29" w:rsidRPr="00924D66" w:rsidRDefault="00CD0F29" w:rsidP="00FE0BA9">
            <w:pPr>
              <w:rPr>
                <w:bCs/>
                <w:sz w:val="20"/>
                <w:szCs w:val="20"/>
              </w:rPr>
            </w:pPr>
          </w:p>
        </w:tc>
        <w:tc>
          <w:tcPr>
            <w:tcW w:w="992" w:type="dxa"/>
            <w:vMerge/>
          </w:tcPr>
          <w:p w14:paraId="1C926973" w14:textId="77777777" w:rsidR="00CD0F29" w:rsidRPr="00924D66" w:rsidRDefault="00CD0F29" w:rsidP="00FE0BA9">
            <w:pPr>
              <w:rPr>
                <w:sz w:val="20"/>
                <w:szCs w:val="20"/>
              </w:rPr>
            </w:pPr>
          </w:p>
        </w:tc>
        <w:tc>
          <w:tcPr>
            <w:tcW w:w="709" w:type="dxa"/>
            <w:vMerge/>
          </w:tcPr>
          <w:p w14:paraId="37E42E8E" w14:textId="77777777" w:rsidR="00CD0F29" w:rsidRDefault="00CD0F29" w:rsidP="00FE0BA9">
            <w:pPr>
              <w:rPr>
                <w:sz w:val="20"/>
                <w:szCs w:val="20"/>
              </w:rPr>
            </w:pPr>
          </w:p>
        </w:tc>
        <w:tc>
          <w:tcPr>
            <w:tcW w:w="709" w:type="dxa"/>
            <w:vMerge/>
          </w:tcPr>
          <w:p w14:paraId="47DAC5E4" w14:textId="77777777" w:rsidR="00CD0F29" w:rsidRDefault="00CD0F29" w:rsidP="00FE0BA9">
            <w:pPr>
              <w:rPr>
                <w:sz w:val="20"/>
                <w:szCs w:val="20"/>
              </w:rPr>
            </w:pPr>
          </w:p>
        </w:tc>
        <w:tc>
          <w:tcPr>
            <w:tcW w:w="1540" w:type="dxa"/>
          </w:tcPr>
          <w:p w14:paraId="2EE6A088"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385677506"/>
            <w:placeholder>
              <w:docPart w:val="53809FF37481402CA301C0CDB3FE5F0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0A9600A" w14:textId="77777777" w:rsidR="00CD0F29" w:rsidRDefault="00CD0F29" w:rsidP="00FE0BA9">
                <w:pPr>
                  <w:jc w:val="center"/>
                  <w:rPr>
                    <w:sz w:val="20"/>
                    <w:szCs w:val="20"/>
                  </w:rPr>
                </w:pPr>
                <w:r>
                  <w:rPr>
                    <w:sz w:val="20"/>
                    <w:szCs w:val="20"/>
                  </w:rPr>
                  <w:t>количественная</w:t>
                </w:r>
              </w:p>
            </w:tc>
          </w:sdtContent>
        </w:sdt>
        <w:tc>
          <w:tcPr>
            <w:tcW w:w="1992" w:type="dxa"/>
          </w:tcPr>
          <w:p w14:paraId="5CD64948" w14:textId="77777777" w:rsidR="00CD0F29" w:rsidRDefault="00CD0F29" w:rsidP="00FE0BA9">
            <w:pPr>
              <w:jc w:val="center"/>
              <w:rPr>
                <w:sz w:val="20"/>
                <w:szCs w:val="20"/>
              </w:rPr>
            </w:pPr>
          </w:p>
        </w:tc>
        <w:tc>
          <w:tcPr>
            <w:tcW w:w="881" w:type="dxa"/>
          </w:tcPr>
          <w:p w14:paraId="23C62D58" w14:textId="77777777" w:rsidR="00CD0F29" w:rsidRDefault="00CD0F29" w:rsidP="00FE0BA9">
            <w:pPr>
              <w:jc w:val="center"/>
              <w:rPr>
                <w:sz w:val="20"/>
                <w:szCs w:val="20"/>
              </w:rPr>
            </w:pPr>
          </w:p>
        </w:tc>
        <w:sdt>
          <w:sdtPr>
            <w:rPr>
              <w:sz w:val="20"/>
              <w:szCs w:val="20"/>
            </w:rPr>
            <w:alias w:val="значение"/>
            <w:tag w:val="значение"/>
            <w:id w:val="-209879395"/>
            <w:placeholder>
              <w:docPart w:val="A9C82E69661C4FFEB5421446367670D6"/>
            </w:placeholder>
            <w:dropDownList>
              <w:listItem w:displayText="≤" w:value="≤"/>
              <w:listItem w:displayText="&lt;" w:value="&lt;"/>
              <w:listItem w:displayText="выбор значения" w:value="выбор значения"/>
            </w:dropDownList>
          </w:sdtPr>
          <w:sdtContent>
            <w:tc>
              <w:tcPr>
                <w:tcW w:w="1099" w:type="dxa"/>
              </w:tcPr>
              <w:p w14:paraId="04C648D0" w14:textId="77777777" w:rsidR="00CD0F29" w:rsidRDefault="00CD0F29" w:rsidP="00FE0BA9">
                <w:pPr>
                  <w:jc w:val="center"/>
                  <w:rPr>
                    <w:sz w:val="20"/>
                    <w:szCs w:val="20"/>
                  </w:rPr>
                </w:pPr>
                <w:r>
                  <w:rPr>
                    <w:sz w:val="20"/>
                    <w:szCs w:val="20"/>
                  </w:rPr>
                  <w:t>≤</w:t>
                </w:r>
              </w:p>
            </w:tc>
          </w:sdtContent>
        </w:sdt>
        <w:tc>
          <w:tcPr>
            <w:tcW w:w="1438" w:type="dxa"/>
          </w:tcPr>
          <w:p w14:paraId="45E3FDBF" w14:textId="77777777" w:rsidR="00CD0F29" w:rsidRDefault="00CD0F29" w:rsidP="00FE0BA9">
            <w:pPr>
              <w:jc w:val="center"/>
              <w:rPr>
                <w:sz w:val="20"/>
                <w:szCs w:val="20"/>
              </w:rPr>
            </w:pPr>
            <w:r>
              <w:rPr>
                <w:sz w:val="20"/>
                <w:szCs w:val="20"/>
              </w:rPr>
              <w:t>19</w:t>
            </w:r>
          </w:p>
        </w:tc>
        <w:tc>
          <w:tcPr>
            <w:tcW w:w="567" w:type="dxa"/>
          </w:tcPr>
          <w:p w14:paraId="568A6C57" w14:textId="77777777" w:rsidR="00CD0F29" w:rsidRDefault="00CD0F29" w:rsidP="00FE0BA9">
            <w:pPr>
              <w:jc w:val="center"/>
              <w:rPr>
                <w:sz w:val="20"/>
                <w:szCs w:val="20"/>
              </w:rPr>
            </w:pPr>
            <w:r>
              <w:rPr>
                <w:sz w:val="20"/>
                <w:szCs w:val="20"/>
              </w:rPr>
              <w:t>кг</w:t>
            </w:r>
          </w:p>
        </w:tc>
        <w:tc>
          <w:tcPr>
            <w:tcW w:w="1417" w:type="dxa"/>
          </w:tcPr>
          <w:p w14:paraId="176B2B49"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14:paraId="24EB825B" w14:textId="77777777" w:rsidTr="00FB77F7">
        <w:tc>
          <w:tcPr>
            <w:tcW w:w="426" w:type="dxa"/>
            <w:vMerge/>
          </w:tcPr>
          <w:p w14:paraId="0EAAC21C" w14:textId="77777777" w:rsidR="00CD0F29" w:rsidRPr="0017149E" w:rsidRDefault="00CD0F29" w:rsidP="00FE0BA9">
            <w:pPr>
              <w:jc w:val="center"/>
              <w:rPr>
                <w:sz w:val="20"/>
                <w:szCs w:val="20"/>
              </w:rPr>
            </w:pPr>
          </w:p>
        </w:tc>
        <w:tc>
          <w:tcPr>
            <w:tcW w:w="993" w:type="dxa"/>
            <w:vMerge/>
          </w:tcPr>
          <w:p w14:paraId="73DF41FE" w14:textId="77777777" w:rsidR="00CD0F29" w:rsidRPr="00924D66" w:rsidRDefault="00CD0F29" w:rsidP="00FE0BA9">
            <w:pPr>
              <w:rPr>
                <w:bCs/>
                <w:sz w:val="20"/>
                <w:szCs w:val="20"/>
              </w:rPr>
            </w:pPr>
          </w:p>
        </w:tc>
        <w:tc>
          <w:tcPr>
            <w:tcW w:w="1417" w:type="dxa"/>
            <w:gridSpan w:val="2"/>
            <w:vMerge/>
          </w:tcPr>
          <w:p w14:paraId="47E568DD" w14:textId="76FD70DA" w:rsidR="00CD0F29" w:rsidRPr="00924D66" w:rsidRDefault="00CD0F29" w:rsidP="00FE0BA9">
            <w:pPr>
              <w:rPr>
                <w:bCs/>
                <w:sz w:val="20"/>
                <w:szCs w:val="20"/>
              </w:rPr>
            </w:pPr>
          </w:p>
        </w:tc>
        <w:tc>
          <w:tcPr>
            <w:tcW w:w="992" w:type="dxa"/>
            <w:vMerge/>
          </w:tcPr>
          <w:p w14:paraId="46F4C512" w14:textId="77777777" w:rsidR="00CD0F29" w:rsidRPr="00924D66" w:rsidRDefault="00CD0F29" w:rsidP="00FE0BA9">
            <w:pPr>
              <w:rPr>
                <w:sz w:val="20"/>
                <w:szCs w:val="20"/>
              </w:rPr>
            </w:pPr>
          </w:p>
        </w:tc>
        <w:tc>
          <w:tcPr>
            <w:tcW w:w="709" w:type="dxa"/>
            <w:vMerge/>
          </w:tcPr>
          <w:p w14:paraId="373914C3" w14:textId="77777777" w:rsidR="00CD0F29" w:rsidRDefault="00CD0F29" w:rsidP="00FE0BA9">
            <w:pPr>
              <w:rPr>
                <w:sz w:val="20"/>
                <w:szCs w:val="20"/>
              </w:rPr>
            </w:pPr>
          </w:p>
        </w:tc>
        <w:tc>
          <w:tcPr>
            <w:tcW w:w="709" w:type="dxa"/>
            <w:vMerge/>
          </w:tcPr>
          <w:p w14:paraId="23DE52C9" w14:textId="77777777" w:rsidR="00CD0F29" w:rsidRDefault="00CD0F29" w:rsidP="00FE0BA9">
            <w:pPr>
              <w:rPr>
                <w:sz w:val="20"/>
                <w:szCs w:val="20"/>
              </w:rPr>
            </w:pPr>
          </w:p>
        </w:tc>
        <w:tc>
          <w:tcPr>
            <w:tcW w:w="1540" w:type="dxa"/>
          </w:tcPr>
          <w:p w14:paraId="231AA99C" w14:textId="5BE4EE86"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1766836737"/>
            <w:placeholder>
              <w:docPart w:val="7896D5F0F5304E4083A48DEE2311DD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0E98F2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77807924"/>
            <w:placeholder>
              <w:docPart w:val="07FF1D287B9F405DA443880D4B3F2FCA"/>
            </w:placeholder>
            <w:dropDownList>
              <w:listItem w:displayText="≥" w:value="≥"/>
              <w:listItem w:displayText="&gt;" w:value="&gt;"/>
              <w:listItem w:displayText="выбор значения" w:value="выбор значения"/>
            </w:dropDownList>
          </w:sdtPr>
          <w:sdtContent>
            <w:tc>
              <w:tcPr>
                <w:tcW w:w="1992" w:type="dxa"/>
              </w:tcPr>
              <w:p w14:paraId="2B269275" w14:textId="77777777" w:rsidR="00CD0F29" w:rsidRDefault="00CD0F29" w:rsidP="00FE0BA9">
                <w:pPr>
                  <w:jc w:val="center"/>
                  <w:rPr>
                    <w:sz w:val="20"/>
                    <w:szCs w:val="20"/>
                  </w:rPr>
                </w:pPr>
                <w:r>
                  <w:rPr>
                    <w:sz w:val="20"/>
                    <w:szCs w:val="20"/>
                  </w:rPr>
                  <w:t>≥</w:t>
                </w:r>
              </w:p>
            </w:tc>
          </w:sdtContent>
        </w:sdt>
        <w:tc>
          <w:tcPr>
            <w:tcW w:w="881" w:type="dxa"/>
          </w:tcPr>
          <w:p w14:paraId="01CD5592" w14:textId="6DEB42C5" w:rsidR="00CD0F29" w:rsidRDefault="00CD0F29" w:rsidP="00FE0BA9">
            <w:pPr>
              <w:jc w:val="center"/>
              <w:rPr>
                <w:sz w:val="20"/>
                <w:szCs w:val="20"/>
              </w:rPr>
            </w:pPr>
            <w:r>
              <w:rPr>
                <w:sz w:val="20"/>
                <w:szCs w:val="20"/>
              </w:rPr>
              <w:t>37</w:t>
            </w:r>
          </w:p>
        </w:tc>
        <w:sdt>
          <w:sdtPr>
            <w:rPr>
              <w:sz w:val="20"/>
              <w:szCs w:val="20"/>
            </w:rPr>
            <w:alias w:val="значение"/>
            <w:tag w:val="значение"/>
            <w:id w:val="-1815023653"/>
            <w:placeholder>
              <w:docPart w:val="5D23F347B5E1444B8ED298D0614814CF"/>
            </w:placeholder>
            <w:dropDownList>
              <w:listItem w:displayText="≤" w:value="≤"/>
              <w:listItem w:displayText="&lt;" w:value="&lt;"/>
              <w:listItem w:displayText="выбор значения" w:value="выбор значения"/>
            </w:dropDownList>
          </w:sdtPr>
          <w:sdtContent>
            <w:tc>
              <w:tcPr>
                <w:tcW w:w="1099" w:type="dxa"/>
              </w:tcPr>
              <w:p w14:paraId="3D5864F5" w14:textId="77777777" w:rsidR="00CD0F29" w:rsidRDefault="00CD0F29" w:rsidP="00FE0BA9">
                <w:pPr>
                  <w:jc w:val="center"/>
                  <w:rPr>
                    <w:sz w:val="20"/>
                    <w:szCs w:val="20"/>
                  </w:rPr>
                </w:pPr>
                <w:r>
                  <w:rPr>
                    <w:sz w:val="20"/>
                    <w:szCs w:val="20"/>
                  </w:rPr>
                  <w:t>≤</w:t>
                </w:r>
              </w:p>
            </w:tc>
          </w:sdtContent>
        </w:sdt>
        <w:tc>
          <w:tcPr>
            <w:tcW w:w="1438" w:type="dxa"/>
          </w:tcPr>
          <w:p w14:paraId="0325D736" w14:textId="04B47B5A" w:rsidR="00CD0F29" w:rsidRDefault="00CD0F29" w:rsidP="00FE0BA9">
            <w:pPr>
              <w:jc w:val="center"/>
              <w:rPr>
                <w:sz w:val="20"/>
                <w:szCs w:val="20"/>
              </w:rPr>
            </w:pPr>
            <w:r>
              <w:rPr>
                <w:sz w:val="20"/>
                <w:szCs w:val="20"/>
              </w:rPr>
              <w:t>39</w:t>
            </w:r>
          </w:p>
        </w:tc>
        <w:tc>
          <w:tcPr>
            <w:tcW w:w="567" w:type="dxa"/>
          </w:tcPr>
          <w:p w14:paraId="5DBDF2AE" w14:textId="77777777" w:rsidR="00CD0F29" w:rsidRDefault="00CD0F29" w:rsidP="00FE0BA9">
            <w:pPr>
              <w:jc w:val="center"/>
              <w:rPr>
                <w:sz w:val="20"/>
                <w:szCs w:val="20"/>
              </w:rPr>
            </w:pPr>
            <w:r>
              <w:rPr>
                <w:sz w:val="20"/>
                <w:szCs w:val="20"/>
              </w:rPr>
              <w:t>см</w:t>
            </w:r>
          </w:p>
        </w:tc>
        <w:tc>
          <w:tcPr>
            <w:tcW w:w="1417" w:type="dxa"/>
          </w:tcPr>
          <w:p w14:paraId="5B13E2AA" w14:textId="77777777" w:rsidR="00CD0F29" w:rsidRDefault="00CD0F29" w:rsidP="00FE0BA9">
            <w:pPr>
              <w:jc w:val="center"/>
              <w:rPr>
                <w:sz w:val="20"/>
                <w:szCs w:val="20"/>
              </w:rPr>
            </w:pPr>
            <w:r w:rsidRPr="00625A8F">
              <w:rPr>
                <w:sz w:val="20"/>
                <w:szCs w:val="20"/>
              </w:rPr>
              <w:t xml:space="preserve">УЗ указывает конкретное </w:t>
            </w:r>
          </w:p>
        </w:tc>
      </w:tr>
      <w:tr w:rsidR="00CD0F29" w14:paraId="0A2D8AA0" w14:textId="77777777" w:rsidTr="00FB77F7">
        <w:tc>
          <w:tcPr>
            <w:tcW w:w="426" w:type="dxa"/>
            <w:vMerge/>
          </w:tcPr>
          <w:p w14:paraId="79F4946D" w14:textId="77777777" w:rsidR="00CD0F29" w:rsidRPr="0017149E" w:rsidRDefault="00CD0F29" w:rsidP="00FE0BA9">
            <w:pPr>
              <w:jc w:val="center"/>
              <w:rPr>
                <w:sz w:val="20"/>
                <w:szCs w:val="20"/>
              </w:rPr>
            </w:pPr>
          </w:p>
        </w:tc>
        <w:tc>
          <w:tcPr>
            <w:tcW w:w="993" w:type="dxa"/>
            <w:vMerge/>
          </w:tcPr>
          <w:p w14:paraId="5E896519" w14:textId="77777777" w:rsidR="00CD0F29" w:rsidRPr="00924D66" w:rsidRDefault="00CD0F29" w:rsidP="00FE0BA9">
            <w:pPr>
              <w:rPr>
                <w:bCs/>
                <w:sz w:val="20"/>
                <w:szCs w:val="20"/>
              </w:rPr>
            </w:pPr>
          </w:p>
        </w:tc>
        <w:tc>
          <w:tcPr>
            <w:tcW w:w="1417" w:type="dxa"/>
            <w:gridSpan w:val="2"/>
            <w:vMerge/>
          </w:tcPr>
          <w:p w14:paraId="36EF22B8" w14:textId="56F3B591" w:rsidR="00CD0F29" w:rsidRPr="00924D66" w:rsidRDefault="00CD0F29" w:rsidP="00FE0BA9">
            <w:pPr>
              <w:rPr>
                <w:bCs/>
                <w:sz w:val="20"/>
                <w:szCs w:val="20"/>
              </w:rPr>
            </w:pPr>
          </w:p>
        </w:tc>
        <w:tc>
          <w:tcPr>
            <w:tcW w:w="992" w:type="dxa"/>
            <w:vMerge/>
          </w:tcPr>
          <w:p w14:paraId="0F13AFE8" w14:textId="77777777" w:rsidR="00CD0F29" w:rsidRPr="00924D66" w:rsidRDefault="00CD0F29" w:rsidP="00FE0BA9">
            <w:pPr>
              <w:rPr>
                <w:sz w:val="20"/>
                <w:szCs w:val="20"/>
              </w:rPr>
            </w:pPr>
          </w:p>
        </w:tc>
        <w:tc>
          <w:tcPr>
            <w:tcW w:w="709" w:type="dxa"/>
            <w:vMerge/>
          </w:tcPr>
          <w:p w14:paraId="01502091" w14:textId="77777777" w:rsidR="00CD0F29" w:rsidRDefault="00CD0F29" w:rsidP="00FE0BA9">
            <w:pPr>
              <w:rPr>
                <w:sz w:val="20"/>
                <w:szCs w:val="20"/>
              </w:rPr>
            </w:pPr>
          </w:p>
        </w:tc>
        <w:tc>
          <w:tcPr>
            <w:tcW w:w="709" w:type="dxa"/>
            <w:vMerge/>
          </w:tcPr>
          <w:p w14:paraId="79FE0083" w14:textId="77777777" w:rsidR="00CD0F29" w:rsidRDefault="00CD0F29" w:rsidP="00FE0BA9">
            <w:pPr>
              <w:rPr>
                <w:sz w:val="20"/>
                <w:szCs w:val="20"/>
              </w:rPr>
            </w:pPr>
          </w:p>
        </w:tc>
        <w:tc>
          <w:tcPr>
            <w:tcW w:w="1540" w:type="dxa"/>
          </w:tcPr>
          <w:p w14:paraId="20669761" w14:textId="77777777" w:rsidR="00CD0F29" w:rsidRPr="00F27551" w:rsidRDefault="00CD0F29" w:rsidP="00FE0BA9">
            <w:pPr>
              <w:jc w:val="center"/>
              <w:rPr>
                <w:b/>
                <w:sz w:val="20"/>
                <w:szCs w:val="20"/>
              </w:rPr>
            </w:pPr>
            <w:r w:rsidRPr="00F27551">
              <w:rPr>
                <w:b/>
                <w:sz w:val="20"/>
                <w:szCs w:val="20"/>
              </w:rPr>
              <w:t>Маркировка кресла-коляски содержит:</w:t>
            </w:r>
          </w:p>
          <w:p w14:paraId="1ACA37F0" w14:textId="77777777" w:rsidR="00CD0F29" w:rsidRPr="00F27551" w:rsidRDefault="00CD0F2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58523154"/>
            <w:placeholder>
              <w:docPart w:val="9E170C52C2C6472698DC2DDF2F31E9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AD0A18A"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10D2238C" w14:textId="77777777" w:rsidR="00CD0F29" w:rsidRPr="00F27551" w:rsidRDefault="00CD0F29" w:rsidP="00FE0BA9">
            <w:pPr>
              <w:jc w:val="both"/>
            </w:pPr>
            <w:r w:rsidRPr="00F27551">
              <w:t xml:space="preserve">наименование производителя; </w:t>
            </w:r>
          </w:p>
          <w:p w14:paraId="68AA615D" w14:textId="77777777" w:rsidR="00CD0F29" w:rsidRPr="00F27551" w:rsidRDefault="00CD0F29" w:rsidP="00FE0BA9">
            <w:pPr>
              <w:jc w:val="both"/>
            </w:pPr>
            <w:r w:rsidRPr="00F27551">
              <w:t xml:space="preserve">- адрес производителя; </w:t>
            </w:r>
          </w:p>
          <w:p w14:paraId="6B660CC4" w14:textId="77777777" w:rsidR="00CD0F29" w:rsidRPr="00F27551" w:rsidRDefault="00CD0F29" w:rsidP="00FE0BA9">
            <w:pPr>
              <w:jc w:val="both"/>
            </w:pPr>
            <w:r w:rsidRPr="00F27551">
              <w:t>- обозначение типа (модели) кресла-коляски (в зависимости от модификации);</w:t>
            </w:r>
          </w:p>
          <w:p w14:paraId="4504AF31" w14:textId="77777777" w:rsidR="00CD0F29" w:rsidRPr="00F27551" w:rsidRDefault="00CD0F29" w:rsidP="00FE0BA9">
            <w:pPr>
              <w:jc w:val="both"/>
            </w:pPr>
            <w:r>
              <w:t>- дату выпуска (месяц, год)</w:t>
            </w:r>
          </w:p>
          <w:p w14:paraId="5FC1CB88" w14:textId="77777777" w:rsidR="00CD0F29" w:rsidRPr="00F27551" w:rsidRDefault="00CD0F29" w:rsidP="00FE0BA9">
            <w:pPr>
              <w:jc w:val="both"/>
            </w:pPr>
            <w:r w:rsidRPr="00F27551">
              <w:t>- артикул модификации кресла-коляски;</w:t>
            </w:r>
          </w:p>
          <w:p w14:paraId="28AA0D5B" w14:textId="77777777" w:rsidR="00CD0F29" w:rsidRPr="00F27551" w:rsidRDefault="00CD0F29" w:rsidP="00FE0BA9">
            <w:pPr>
              <w:jc w:val="both"/>
            </w:pPr>
            <w:r w:rsidRPr="00F27551">
              <w:t>- серийный номер;</w:t>
            </w:r>
          </w:p>
          <w:p w14:paraId="1ECF1395" w14:textId="77777777" w:rsidR="00CD0F29" w:rsidRPr="00F27551" w:rsidRDefault="00CD0F29" w:rsidP="00FE0BA9">
            <w:pPr>
              <w:jc w:val="both"/>
            </w:pPr>
            <w:r w:rsidRPr="00F27551">
              <w:t>- рекомендуемую максимальную массу пользователя.</w:t>
            </w:r>
          </w:p>
          <w:p w14:paraId="092F0576" w14:textId="77777777" w:rsidR="00CD0F29" w:rsidRPr="0017149E" w:rsidRDefault="00CD0F29" w:rsidP="00FE0BA9">
            <w:pPr>
              <w:jc w:val="center"/>
              <w:rPr>
                <w:sz w:val="20"/>
                <w:szCs w:val="20"/>
              </w:rPr>
            </w:pPr>
          </w:p>
        </w:tc>
        <w:tc>
          <w:tcPr>
            <w:tcW w:w="567" w:type="dxa"/>
          </w:tcPr>
          <w:p w14:paraId="6BF13A89" w14:textId="77777777" w:rsidR="00CD0F29" w:rsidRPr="0017149E" w:rsidRDefault="00CD0F29" w:rsidP="00FE0BA9">
            <w:pPr>
              <w:jc w:val="center"/>
              <w:rPr>
                <w:sz w:val="20"/>
                <w:szCs w:val="20"/>
              </w:rPr>
            </w:pPr>
          </w:p>
        </w:tc>
        <w:sdt>
          <w:sdtPr>
            <w:rPr>
              <w:sz w:val="20"/>
              <w:szCs w:val="20"/>
            </w:rPr>
            <w:alias w:val="Инструкция"/>
            <w:tag w:val="Инструкция"/>
            <w:id w:val="1485961491"/>
            <w:placeholder>
              <w:docPart w:val="9F793697A4E544D195A543526823DA9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05F7C3A"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14:paraId="3D85D230" w14:textId="77777777" w:rsidTr="00FB77F7">
        <w:tc>
          <w:tcPr>
            <w:tcW w:w="426" w:type="dxa"/>
            <w:vMerge/>
          </w:tcPr>
          <w:p w14:paraId="102BCF87" w14:textId="77777777" w:rsidR="00CD0F29" w:rsidRPr="0017149E" w:rsidRDefault="00CD0F29" w:rsidP="00FE0BA9">
            <w:pPr>
              <w:jc w:val="center"/>
              <w:rPr>
                <w:sz w:val="20"/>
                <w:szCs w:val="20"/>
              </w:rPr>
            </w:pPr>
          </w:p>
        </w:tc>
        <w:tc>
          <w:tcPr>
            <w:tcW w:w="993" w:type="dxa"/>
            <w:vMerge/>
          </w:tcPr>
          <w:p w14:paraId="6E7D2EC5" w14:textId="77777777" w:rsidR="00CD0F29" w:rsidRPr="00924D66" w:rsidRDefault="00CD0F29" w:rsidP="00FE0BA9">
            <w:pPr>
              <w:rPr>
                <w:bCs/>
                <w:sz w:val="20"/>
                <w:szCs w:val="20"/>
              </w:rPr>
            </w:pPr>
          </w:p>
        </w:tc>
        <w:tc>
          <w:tcPr>
            <w:tcW w:w="1417" w:type="dxa"/>
            <w:gridSpan w:val="2"/>
            <w:vMerge/>
          </w:tcPr>
          <w:p w14:paraId="7BC538BE" w14:textId="57F85FB9" w:rsidR="00CD0F29" w:rsidRPr="00924D66" w:rsidRDefault="00CD0F29" w:rsidP="00FE0BA9">
            <w:pPr>
              <w:rPr>
                <w:bCs/>
                <w:sz w:val="20"/>
                <w:szCs w:val="20"/>
              </w:rPr>
            </w:pPr>
          </w:p>
        </w:tc>
        <w:tc>
          <w:tcPr>
            <w:tcW w:w="992" w:type="dxa"/>
            <w:vMerge/>
          </w:tcPr>
          <w:p w14:paraId="581ED4E5" w14:textId="77777777" w:rsidR="00CD0F29" w:rsidRPr="00924D66" w:rsidRDefault="00CD0F29" w:rsidP="00FE0BA9">
            <w:pPr>
              <w:rPr>
                <w:sz w:val="20"/>
                <w:szCs w:val="20"/>
              </w:rPr>
            </w:pPr>
          </w:p>
        </w:tc>
        <w:tc>
          <w:tcPr>
            <w:tcW w:w="709" w:type="dxa"/>
            <w:vMerge/>
          </w:tcPr>
          <w:p w14:paraId="31DA4968" w14:textId="77777777" w:rsidR="00CD0F29" w:rsidRDefault="00CD0F29" w:rsidP="00FE0BA9">
            <w:pPr>
              <w:rPr>
                <w:sz w:val="20"/>
                <w:szCs w:val="20"/>
              </w:rPr>
            </w:pPr>
          </w:p>
        </w:tc>
        <w:tc>
          <w:tcPr>
            <w:tcW w:w="709" w:type="dxa"/>
            <w:vMerge/>
          </w:tcPr>
          <w:p w14:paraId="1E3EEA0F" w14:textId="77777777" w:rsidR="00CD0F29" w:rsidRDefault="00CD0F29" w:rsidP="00FE0BA9">
            <w:pPr>
              <w:rPr>
                <w:sz w:val="20"/>
                <w:szCs w:val="20"/>
              </w:rPr>
            </w:pPr>
          </w:p>
        </w:tc>
        <w:tc>
          <w:tcPr>
            <w:tcW w:w="1540" w:type="dxa"/>
          </w:tcPr>
          <w:p w14:paraId="6EA5FBAA" w14:textId="77777777" w:rsidR="00CD0F29" w:rsidRPr="00F27551" w:rsidRDefault="00CD0F2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234005029"/>
            <w:placeholder>
              <w:docPart w:val="DF63F394A3DC4AFE9912FBF72334BD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0B4AE21"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5E890E1D" w14:textId="77777777" w:rsidR="00CD0F29" w:rsidRPr="00F27551" w:rsidRDefault="00CD0F29" w:rsidP="00FE0BA9">
            <w:pPr>
              <w:jc w:val="both"/>
              <w:rPr>
                <w:sz w:val="24"/>
                <w:szCs w:val="24"/>
              </w:rPr>
            </w:pPr>
            <w:r w:rsidRPr="00F27551">
              <w:rPr>
                <w:sz w:val="24"/>
                <w:szCs w:val="24"/>
              </w:rPr>
              <w:t>набор инструментов;</w:t>
            </w:r>
          </w:p>
          <w:p w14:paraId="4AEF5E8D" w14:textId="77777777" w:rsidR="00CD0F29" w:rsidRPr="00F27551" w:rsidRDefault="00CD0F29" w:rsidP="00FE0BA9">
            <w:pPr>
              <w:jc w:val="both"/>
              <w:rPr>
                <w:sz w:val="24"/>
                <w:szCs w:val="24"/>
              </w:rPr>
            </w:pPr>
            <w:r w:rsidRPr="00F27551">
              <w:rPr>
                <w:sz w:val="24"/>
                <w:szCs w:val="24"/>
              </w:rPr>
              <w:t>- инструкция для пользователя (на русском языке);</w:t>
            </w:r>
          </w:p>
          <w:p w14:paraId="5C0B3644" w14:textId="77777777" w:rsidR="00CD0F29" w:rsidRPr="00F27551" w:rsidRDefault="00CD0F2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352DAFE3" w14:textId="77777777" w:rsidR="00CD0F29" w:rsidRPr="0017149E" w:rsidRDefault="00CD0F29" w:rsidP="00FE0BA9">
            <w:pPr>
              <w:jc w:val="center"/>
              <w:rPr>
                <w:sz w:val="20"/>
                <w:szCs w:val="20"/>
              </w:rPr>
            </w:pPr>
          </w:p>
        </w:tc>
        <w:tc>
          <w:tcPr>
            <w:tcW w:w="567" w:type="dxa"/>
          </w:tcPr>
          <w:p w14:paraId="34C1617F" w14:textId="77777777" w:rsidR="00CD0F29" w:rsidRPr="0017149E" w:rsidRDefault="00CD0F29" w:rsidP="00FE0BA9">
            <w:pPr>
              <w:jc w:val="center"/>
              <w:rPr>
                <w:sz w:val="20"/>
                <w:szCs w:val="20"/>
              </w:rPr>
            </w:pPr>
          </w:p>
        </w:tc>
        <w:sdt>
          <w:sdtPr>
            <w:rPr>
              <w:sz w:val="20"/>
              <w:szCs w:val="20"/>
            </w:rPr>
            <w:alias w:val="Инструкция"/>
            <w:tag w:val="Инструкция"/>
            <w:id w:val="-1927109169"/>
            <w:placeholder>
              <w:docPart w:val="AB38B139FA34415D89CD86B29F3B7F3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9C60A4B"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7E0A4F" w14:paraId="1C1E3765" w14:textId="77777777" w:rsidTr="00FB77F7">
        <w:trPr>
          <w:trHeight w:val="1656"/>
        </w:trPr>
        <w:tc>
          <w:tcPr>
            <w:tcW w:w="426" w:type="dxa"/>
            <w:vMerge/>
          </w:tcPr>
          <w:p w14:paraId="51DD477D" w14:textId="77777777" w:rsidR="00CD0F29" w:rsidRPr="0017149E" w:rsidRDefault="00CD0F29" w:rsidP="00FE0BA9">
            <w:pPr>
              <w:jc w:val="center"/>
              <w:rPr>
                <w:sz w:val="20"/>
                <w:szCs w:val="20"/>
              </w:rPr>
            </w:pPr>
          </w:p>
        </w:tc>
        <w:tc>
          <w:tcPr>
            <w:tcW w:w="993" w:type="dxa"/>
            <w:vMerge/>
          </w:tcPr>
          <w:p w14:paraId="450A3837" w14:textId="77777777" w:rsidR="00CD0F29" w:rsidRPr="00924D66" w:rsidRDefault="00CD0F29" w:rsidP="00FE0BA9">
            <w:pPr>
              <w:rPr>
                <w:bCs/>
                <w:sz w:val="20"/>
                <w:szCs w:val="20"/>
              </w:rPr>
            </w:pPr>
          </w:p>
        </w:tc>
        <w:tc>
          <w:tcPr>
            <w:tcW w:w="1417" w:type="dxa"/>
            <w:gridSpan w:val="2"/>
            <w:vMerge/>
          </w:tcPr>
          <w:p w14:paraId="310C6E43" w14:textId="5378315A" w:rsidR="00CD0F29" w:rsidRPr="00924D66" w:rsidRDefault="00CD0F29" w:rsidP="00FE0BA9">
            <w:pPr>
              <w:rPr>
                <w:bCs/>
                <w:sz w:val="20"/>
                <w:szCs w:val="20"/>
              </w:rPr>
            </w:pPr>
          </w:p>
        </w:tc>
        <w:tc>
          <w:tcPr>
            <w:tcW w:w="992" w:type="dxa"/>
            <w:vMerge/>
          </w:tcPr>
          <w:p w14:paraId="44EED0BD" w14:textId="77777777" w:rsidR="00CD0F29" w:rsidRPr="00924D66" w:rsidRDefault="00CD0F29" w:rsidP="00FE0BA9">
            <w:pPr>
              <w:rPr>
                <w:sz w:val="20"/>
                <w:szCs w:val="20"/>
              </w:rPr>
            </w:pPr>
          </w:p>
        </w:tc>
        <w:tc>
          <w:tcPr>
            <w:tcW w:w="709" w:type="dxa"/>
            <w:vMerge/>
          </w:tcPr>
          <w:p w14:paraId="18CAB8AE" w14:textId="77777777" w:rsidR="00CD0F29" w:rsidRDefault="00CD0F29" w:rsidP="00FE0BA9">
            <w:pPr>
              <w:rPr>
                <w:sz w:val="20"/>
                <w:szCs w:val="20"/>
              </w:rPr>
            </w:pPr>
          </w:p>
        </w:tc>
        <w:tc>
          <w:tcPr>
            <w:tcW w:w="709" w:type="dxa"/>
            <w:vMerge/>
          </w:tcPr>
          <w:p w14:paraId="341BB2C5" w14:textId="77777777" w:rsidR="00CD0F29" w:rsidRDefault="00CD0F29" w:rsidP="00FE0BA9">
            <w:pPr>
              <w:rPr>
                <w:sz w:val="20"/>
                <w:szCs w:val="20"/>
              </w:rPr>
            </w:pPr>
          </w:p>
        </w:tc>
        <w:tc>
          <w:tcPr>
            <w:tcW w:w="1540" w:type="dxa"/>
          </w:tcPr>
          <w:p w14:paraId="25A5F4F4" w14:textId="77777777" w:rsidR="00CD0F29" w:rsidRPr="00DE6009" w:rsidRDefault="00CD0F2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786081123"/>
            <w:placeholder>
              <w:docPart w:val="3429B32778234B48A0C2B2D970EC676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AB2EFC2" w14:textId="77777777" w:rsidR="00CD0F29" w:rsidRDefault="00CD0F29" w:rsidP="00FE0BA9">
                <w:pPr>
                  <w:jc w:val="center"/>
                  <w:rPr>
                    <w:sz w:val="20"/>
                    <w:szCs w:val="20"/>
                  </w:rPr>
                </w:pPr>
                <w:r w:rsidRPr="00D63E31">
                  <w:rPr>
                    <w:sz w:val="20"/>
                    <w:szCs w:val="20"/>
                  </w:rPr>
                  <w:t>качественная</w:t>
                </w:r>
              </w:p>
            </w:tc>
          </w:sdtContent>
        </w:sdt>
        <w:tc>
          <w:tcPr>
            <w:tcW w:w="5410" w:type="dxa"/>
            <w:gridSpan w:val="4"/>
          </w:tcPr>
          <w:p w14:paraId="6DA4CB60"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661B2346"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3A2528F2"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3EA090B3" w14:textId="77777777" w:rsidR="00CD0F29" w:rsidRPr="00DE6009" w:rsidRDefault="00CD0F2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30DBF320" w14:textId="77777777" w:rsidR="00CD0F29" w:rsidRPr="0017149E" w:rsidRDefault="00CD0F29" w:rsidP="00FE0BA9">
            <w:pPr>
              <w:jc w:val="center"/>
              <w:rPr>
                <w:sz w:val="20"/>
                <w:szCs w:val="20"/>
              </w:rPr>
            </w:pPr>
          </w:p>
        </w:tc>
        <w:sdt>
          <w:sdtPr>
            <w:rPr>
              <w:sz w:val="20"/>
              <w:szCs w:val="20"/>
            </w:rPr>
            <w:alias w:val="Инструкция"/>
            <w:tag w:val="Инструкция"/>
            <w:id w:val="2131354364"/>
            <w:placeholder>
              <w:docPart w:val="ED5AEEB60CF2460F88359508B263918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10AF323" w14:textId="77777777" w:rsidR="00CD0F29" w:rsidRPr="007E0A4F" w:rsidRDefault="00CD0F29" w:rsidP="00FE0BA9">
                <w:pPr>
                  <w:jc w:val="center"/>
                  <w:rPr>
                    <w:sz w:val="20"/>
                    <w:szCs w:val="20"/>
                  </w:rPr>
                </w:pPr>
                <w:r w:rsidRPr="00D63E31">
                  <w:rPr>
                    <w:sz w:val="20"/>
                    <w:szCs w:val="20"/>
                  </w:rPr>
                  <w:t>Значение хар-ки не может меняться</w:t>
                </w:r>
              </w:p>
            </w:tc>
          </w:sdtContent>
        </w:sdt>
      </w:tr>
      <w:tr w:rsidR="00FB77F7" w:rsidRPr="0017149E" w14:paraId="3376D15F" w14:textId="77777777" w:rsidTr="00FB77F7">
        <w:trPr>
          <w:trHeight w:val="851"/>
        </w:trPr>
        <w:tc>
          <w:tcPr>
            <w:tcW w:w="2111" w:type="dxa"/>
            <w:gridSpan w:val="3"/>
            <w:tcBorders>
              <w:top w:val="nil"/>
              <w:left w:val="nil"/>
              <w:bottom w:val="single" w:sz="4" w:space="0" w:color="auto"/>
              <w:right w:val="nil"/>
            </w:tcBorders>
          </w:tcPr>
          <w:p w14:paraId="1B27C244" w14:textId="77777777" w:rsidR="00FB77F7" w:rsidRPr="0017149E" w:rsidRDefault="00FB77F7" w:rsidP="0079171D">
            <w:pPr>
              <w:rPr>
                <w:b/>
                <w:bCs/>
              </w:rPr>
            </w:pPr>
          </w:p>
        </w:tc>
        <w:tc>
          <w:tcPr>
            <w:tcW w:w="13766" w:type="dxa"/>
            <w:gridSpan w:val="12"/>
            <w:tcBorders>
              <w:top w:val="nil"/>
              <w:left w:val="nil"/>
              <w:bottom w:val="single" w:sz="4" w:space="0" w:color="auto"/>
              <w:right w:val="nil"/>
            </w:tcBorders>
            <w:vAlign w:val="center"/>
            <w:hideMark/>
          </w:tcPr>
          <w:p w14:paraId="2FB7A662" w14:textId="341B6CC0" w:rsidR="00FB77F7" w:rsidRPr="0017149E" w:rsidRDefault="00FB77F7" w:rsidP="0079171D">
            <w:pPr>
              <w:rPr>
                <w:rFonts w:ascii="Times New Roman" w:hAnsi="Times New Roman" w:cs="Times New Roman"/>
                <w:b/>
                <w:bCs/>
                <w:sz w:val="28"/>
                <w:szCs w:val="28"/>
              </w:rPr>
            </w:pPr>
          </w:p>
        </w:tc>
      </w:tr>
      <w:tr w:rsidR="00CD0F29" w:rsidRPr="0017149E" w14:paraId="37E6D7AC" w14:textId="77777777" w:rsidTr="00FB77F7">
        <w:tc>
          <w:tcPr>
            <w:tcW w:w="426" w:type="dxa"/>
            <w:vMerge w:val="restart"/>
          </w:tcPr>
          <w:p w14:paraId="6CAE8B9B" w14:textId="47BB3F9C" w:rsidR="00CD0F29" w:rsidRPr="0017149E" w:rsidRDefault="00CD0F29" w:rsidP="003B5169">
            <w:pPr>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vMerge w:val="restart"/>
          </w:tcPr>
          <w:p w14:paraId="44EFA263" w14:textId="7655BA81" w:rsidR="00CD0F29" w:rsidRPr="00EE051E" w:rsidRDefault="00CD0F29" w:rsidP="003B5169">
            <w:pPr>
              <w:jc w:val="center"/>
              <w:rPr>
                <w:b/>
                <w:bCs/>
              </w:rPr>
            </w:pPr>
            <w:r>
              <w:rPr>
                <w:b/>
                <w:bCs/>
              </w:rPr>
              <w:t>7-02-01</w:t>
            </w:r>
          </w:p>
        </w:tc>
        <w:tc>
          <w:tcPr>
            <w:tcW w:w="1417" w:type="dxa"/>
            <w:gridSpan w:val="2"/>
            <w:vMerge w:val="restart"/>
          </w:tcPr>
          <w:p w14:paraId="7F2EA667" w14:textId="5F546D3D" w:rsidR="00CD0F29" w:rsidRDefault="00CD0F29" w:rsidP="003B516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3BB2A93E" w14:textId="51E0D6F5" w:rsidR="00CD0F29" w:rsidRPr="005E3810" w:rsidRDefault="00CD0F29" w:rsidP="003B5169">
            <w:pPr>
              <w:jc w:val="center"/>
              <w:rPr>
                <w:b/>
              </w:rPr>
            </w:pPr>
          </w:p>
        </w:tc>
        <w:tc>
          <w:tcPr>
            <w:tcW w:w="992" w:type="dxa"/>
            <w:vMerge w:val="restart"/>
          </w:tcPr>
          <w:p w14:paraId="501371AF" w14:textId="77777777" w:rsidR="00CD0F29" w:rsidRPr="005E3810" w:rsidRDefault="00CD0F29" w:rsidP="003B516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14FD2F54" w14:textId="617BD707" w:rsidR="00CD0F29" w:rsidRPr="005E3810" w:rsidRDefault="00CD0F29" w:rsidP="003B5169">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500D5A71" w14:textId="77777777" w:rsidR="00CD0F29" w:rsidRPr="005E3810" w:rsidRDefault="00CD0F29" w:rsidP="003B516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2B539258" w14:textId="77777777" w:rsidR="00CD0F29" w:rsidRPr="003D09C2" w:rsidRDefault="00CD0F29" w:rsidP="003B516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918600557"/>
            <w:placeholder>
              <w:docPart w:val="46E8E4CB5B2A4E73BED5FEE1996EA11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40220605" w14:textId="77777777" w:rsidR="00CD0F29" w:rsidRPr="005E3810" w:rsidRDefault="00CD0F29" w:rsidP="003B5169">
                <w:pPr>
                  <w:jc w:val="center"/>
                  <w:rPr>
                    <w:rFonts w:ascii="Times New Roman" w:hAnsi="Times New Roman" w:cs="Times New Roman"/>
                  </w:rPr>
                </w:pPr>
                <w:r w:rsidRPr="005E3810">
                  <w:t>качественная</w:t>
                </w:r>
              </w:p>
            </w:tc>
          </w:sdtContent>
        </w:sdt>
        <w:tc>
          <w:tcPr>
            <w:tcW w:w="5410" w:type="dxa"/>
            <w:gridSpan w:val="4"/>
          </w:tcPr>
          <w:p w14:paraId="744DD5AA" w14:textId="77777777" w:rsidR="00CD0F29" w:rsidRPr="0017149E" w:rsidRDefault="00CD0F29" w:rsidP="003B5169">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r>
              <w:rPr>
                <w:rFonts w:ascii="Times New Roman" w:eastAsia="Times New Roman" w:hAnsi="Times New Roman" w:cs="Times New Roman"/>
                <w:bCs/>
                <w:lang w:eastAsia="ar-SA"/>
              </w:rPr>
              <w:t xml:space="preserve"> и улицы</w:t>
            </w:r>
          </w:p>
        </w:tc>
        <w:tc>
          <w:tcPr>
            <w:tcW w:w="567" w:type="dxa"/>
          </w:tcPr>
          <w:p w14:paraId="690AD184" w14:textId="77777777" w:rsidR="00CD0F29" w:rsidRPr="0017149E" w:rsidRDefault="00CD0F29" w:rsidP="003B5169">
            <w:pPr>
              <w:jc w:val="center"/>
              <w:rPr>
                <w:rFonts w:ascii="Times New Roman" w:hAnsi="Times New Roman" w:cs="Times New Roman"/>
                <w:sz w:val="20"/>
                <w:szCs w:val="20"/>
              </w:rPr>
            </w:pPr>
          </w:p>
        </w:tc>
        <w:sdt>
          <w:sdtPr>
            <w:rPr>
              <w:sz w:val="20"/>
              <w:szCs w:val="20"/>
            </w:rPr>
            <w:alias w:val="Инструкция"/>
            <w:tag w:val="Инструкция"/>
            <w:id w:val="-1646962408"/>
            <w:placeholder>
              <w:docPart w:val="3747B721BD814BEA956EA419E2E4DC2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5F14B168" w14:textId="77777777" w:rsidR="00CD0F29" w:rsidRPr="0017149E" w:rsidRDefault="00CD0F29" w:rsidP="003B516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58564D76" w14:textId="77777777" w:rsidTr="00FB77F7">
        <w:trPr>
          <w:trHeight w:val="412"/>
        </w:trPr>
        <w:tc>
          <w:tcPr>
            <w:tcW w:w="426" w:type="dxa"/>
            <w:vMerge/>
          </w:tcPr>
          <w:p w14:paraId="2DECA2C0" w14:textId="77777777" w:rsidR="00CD0F29" w:rsidRPr="0017149E" w:rsidRDefault="00CD0F29" w:rsidP="003B5169">
            <w:pPr>
              <w:jc w:val="center"/>
              <w:rPr>
                <w:rFonts w:ascii="Times New Roman" w:hAnsi="Times New Roman" w:cs="Times New Roman"/>
                <w:sz w:val="20"/>
                <w:szCs w:val="20"/>
              </w:rPr>
            </w:pPr>
          </w:p>
        </w:tc>
        <w:tc>
          <w:tcPr>
            <w:tcW w:w="993" w:type="dxa"/>
            <w:vMerge/>
          </w:tcPr>
          <w:p w14:paraId="7B3BFB40" w14:textId="77777777" w:rsidR="00CD0F29" w:rsidRPr="0017149E" w:rsidRDefault="00CD0F29" w:rsidP="003B5169">
            <w:pPr>
              <w:jc w:val="center"/>
              <w:rPr>
                <w:sz w:val="20"/>
                <w:szCs w:val="20"/>
              </w:rPr>
            </w:pPr>
          </w:p>
        </w:tc>
        <w:tc>
          <w:tcPr>
            <w:tcW w:w="1417" w:type="dxa"/>
            <w:gridSpan w:val="2"/>
            <w:vMerge/>
          </w:tcPr>
          <w:p w14:paraId="6A2C5B3E" w14:textId="38359904" w:rsidR="00CD0F29" w:rsidRPr="0017149E" w:rsidRDefault="00CD0F29" w:rsidP="003B5169">
            <w:pPr>
              <w:jc w:val="center"/>
              <w:rPr>
                <w:sz w:val="20"/>
                <w:szCs w:val="20"/>
              </w:rPr>
            </w:pPr>
          </w:p>
        </w:tc>
        <w:tc>
          <w:tcPr>
            <w:tcW w:w="992" w:type="dxa"/>
            <w:vMerge/>
          </w:tcPr>
          <w:p w14:paraId="42B53BE8" w14:textId="77777777" w:rsidR="00CD0F29" w:rsidRPr="0017149E" w:rsidRDefault="00CD0F29" w:rsidP="003B5169">
            <w:pPr>
              <w:jc w:val="center"/>
              <w:rPr>
                <w:rFonts w:ascii="Times New Roman" w:hAnsi="Times New Roman" w:cs="Times New Roman"/>
                <w:sz w:val="20"/>
                <w:szCs w:val="20"/>
              </w:rPr>
            </w:pPr>
          </w:p>
        </w:tc>
        <w:tc>
          <w:tcPr>
            <w:tcW w:w="709" w:type="dxa"/>
            <w:vMerge/>
          </w:tcPr>
          <w:p w14:paraId="3DC7F9B7" w14:textId="77777777" w:rsidR="00CD0F29" w:rsidRPr="0017149E" w:rsidRDefault="00CD0F29" w:rsidP="003B5169">
            <w:pPr>
              <w:jc w:val="center"/>
              <w:rPr>
                <w:rFonts w:ascii="Times New Roman" w:hAnsi="Times New Roman" w:cs="Times New Roman"/>
                <w:sz w:val="20"/>
                <w:szCs w:val="20"/>
              </w:rPr>
            </w:pPr>
          </w:p>
        </w:tc>
        <w:tc>
          <w:tcPr>
            <w:tcW w:w="709" w:type="dxa"/>
            <w:vMerge/>
          </w:tcPr>
          <w:p w14:paraId="3BC3B16E" w14:textId="77777777" w:rsidR="00CD0F29" w:rsidRPr="0017149E" w:rsidRDefault="00CD0F29" w:rsidP="003B5169">
            <w:pPr>
              <w:jc w:val="center"/>
              <w:rPr>
                <w:rFonts w:ascii="Times New Roman" w:hAnsi="Times New Roman" w:cs="Times New Roman"/>
                <w:sz w:val="20"/>
                <w:szCs w:val="20"/>
              </w:rPr>
            </w:pPr>
          </w:p>
        </w:tc>
        <w:tc>
          <w:tcPr>
            <w:tcW w:w="1540" w:type="dxa"/>
          </w:tcPr>
          <w:p w14:paraId="5D7A9B88" w14:textId="77777777" w:rsidR="00CD0F29" w:rsidRPr="003D09C2" w:rsidRDefault="00CD0F29" w:rsidP="003B516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1422531359"/>
            <w:placeholder>
              <w:docPart w:val="B8ACA920C7D14C9EA69D38E089FE9C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43AD90B0" w14:textId="77777777" w:rsidR="00CD0F29" w:rsidRPr="0017149E" w:rsidRDefault="00CD0F29" w:rsidP="003B516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Pr>
          <w:p w14:paraId="7494996F" w14:textId="77777777" w:rsidR="00CD0F29" w:rsidRPr="00C10B0D" w:rsidRDefault="00CD0F29" w:rsidP="003B5169">
            <w:pPr>
              <w:jc w:val="both"/>
            </w:pPr>
            <w:r>
              <w:t xml:space="preserve">  </w:t>
            </w:r>
            <w:r w:rsidRPr="00C10B0D">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3CF2DF1" w14:textId="77777777" w:rsidR="00CD0F29" w:rsidRPr="00C10B0D" w:rsidRDefault="00CD0F29" w:rsidP="003B5169">
            <w:pPr>
              <w:jc w:val="both"/>
            </w:pPr>
            <w:r w:rsidRPr="00C10B0D">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3E221858" w14:textId="77777777" w:rsidR="00CD0F29" w:rsidRPr="00C10B0D" w:rsidRDefault="00CD0F29" w:rsidP="003B5169">
            <w:pPr>
              <w:jc w:val="both"/>
            </w:pPr>
            <w:r w:rsidRPr="00C10B0D">
              <w:t xml:space="preserve">Возможность складывания и раскладывания кресла-коляски без применения инструмента. </w:t>
            </w:r>
          </w:p>
          <w:p w14:paraId="3D0CBEBC" w14:textId="77777777" w:rsidR="00CD0F29" w:rsidRPr="00C10B0D" w:rsidRDefault="00CD0F29" w:rsidP="003B5169">
            <w:pPr>
              <w:jc w:val="both"/>
            </w:pPr>
            <w:r w:rsidRPr="00C10B0D">
              <w:t>Поворотные колеса имеют надувные покрышки и имеют диаметр 20 см. Вилка поворотного колеса имеет 4 позиций установки положения колеса.</w:t>
            </w:r>
          </w:p>
          <w:p w14:paraId="2CFE192D" w14:textId="77777777" w:rsidR="00CD0F29" w:rsidRPr="00C10B0D" w:rsidRDefault="00CD0F29" w:rsidP="003B5169">
            <w:pPr>
              <w:jc w:val="both"/>
            </w:pPr>
            <w:r w:rsidRPr="00C10B0D">
              <w:t>В качестве опор вращения в передних и в задних колесах применены шариковые подшипники, работающие в паре со стальной втулкой.</w:t>
            </w:r>
          </w:p>
          <w:p w14:paraId="2B1895E3" w14:textId="77777777" w:rsidR="00CD0F29" w:rsidRPr="00C10B0D" w:rsidRDefault="00CD0F29" w:rsidP="003B5169">
            <w:pPr>
              <w:jc w:val="both"/>
            </w:pPr>
            <w:r w:rsidRPr="00C10B0D">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10B0D">
              <w:t>ободами</w:t>
            </w:r>
            <w:proofErr w:type="spellEnd"/>
            <w:r w:rsidRPr="00C10B0D">
              <w:t xml:space="preserve"> и обручами.</w:t>
            </w:r>
          </w:p>
          <w:p w14:paraId="693AE454" w14:textId="77777777" w:rsidR="00CD0F29" w:rsidRPr="00C10B0D" w:rsidRDefault="00CD0F29" w:rsidP="003B5169">
            <w:pPr>
              <w:jc w:val="both"/>
            </w:pPr>
            <w:r w:rsidRPr="00C10B0D">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13565391" w14:textId="77777777" w:rsidR="00CD0F29" w:rsidRPr="00C10B0D" w:rsidRDefault="00CD0F29" w:rsidP="003B5169">
            <w:pPr>
              <w:jc w:val="both"/>
            </w:pPr>
            <w:r w:rsidRPr="00C10B0D">
              <w:t xml:space="preserve">Кресло-коляска имеет возможность </w:t>
            </w:r>
            <w:proofErr w:type="spellStart"/>
            <w:r w:rsidRPr="00C10B0D">
              <w:t>поступенчатой</w:t>
            </w:r>
            <w:proofErr w:type="spellEnd"/>
            <w:r w:rsidRPr="00C10B0D">
              <w:t xml:space="preserve"> регулировки угла наклона спинки в 30º и фиксируется в 4 положениях.</w:t>
            </w:r>
          </w:p>
          <w:p w14:paraId="71D0AE79" w14:textId="77777777" w:rsidR="00CD0F29" w:rsidRPr="00C10B0D" w:rsidRDefault="00CD0F29" w:rsidP="003B5169">
            <w:pPr>
              <w:jc w:val="both"/>
            </w:pPr>
            <w:r w:rsidRPr="00C10B0D">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6DC25F20" w14:textId="77777777" w:rsidR="00CD0F29" w:rsidRPr="00C10B0D" w:rsidRDefault="00CD0F29" w:rsidP="003B5169">
            <w:pPr>
              <w:jc w:val="both"/>
            </w:pPr>
            <w:r w:rsidRPr="00C10B0D">
              <w:t>Подлокотники могут регулироваться по высоте. Накладки подлокотников должны быть изготовлены из вспененной резины.</w:t>
            </w:r>
          </w:p>
          <w:p w14:paraId="54C8428A" w14:textId="77777777" w:rsidR="00CD0F29" w:rsidRPr="00C10B0D" w:rsidRDefault="00CD0F29" w:rsidP="003B5169">
            <w:pPr>
              <w:jc w:val="both"/>
            </w:pPr>
            <w:r w:rsidRPr="00C10B0D">
              <w:t>Подножки легко демонтированы или просто отведены внутрь рамы без демонтажа.</w:t>
            </w:r>
          </w:p>
          <w:p w14:paraId="21AD81F9" w14:textId="77777777" w:rsidR="00CD0F29" w:rsidRPr="0017149E" w:rsidRDefault="00CD0F29" w:rsidP="003B5169">
            <w:pPr>
              <w:rPr>
                <w:rFonts w:ascii="Times New Roman" w:hAnsi="Times New Roman" w:cs="Times New Roman"/>
                <w:sz w:val="20"/>
                <w:szCs w:val="20"/>
              </w:rPr>
            </w:pPr>
            <w:r w:rsidRPr="00C10B0D">
              <w:rPr>
                <w:rFonts w:ascii="Times New Roman" w:eastAsia="Times New Roman" w:hAnsi="Times New Roman" w:cs="Times New Roman"/>
                <w:lang w:eastAsia="ru-RU"/>
              </w:rPr>
              <w:t>Кресло-коляска укомплектована страховочным устройством от опрокидывания</w:t>
            </w:r>
          </w:p>
        </w:tc>
        <w:tc>
          <w:tcPr>
            <w:tcW w:w="567" w:type="dxa"/>
          </w:tcPr>
          <w:p w14:paraId="185FFF22" w14:textId="77777777" w:rsidR="00CD0F29" w:rsidRPr="0017149E" w:rsidRDefault="00CD0F29" w:rsidP="003B5169">
            <w:pPr>
              <w:jc w:val="center"/>
              <w:rPr>
                <w:rFonts w:ascii="Times New Roman" w:hAnsi="Times New Roman" w:cs="Times New Roman"/>
                <w:sz w:val="20"/>
                <w:szCs w:val="20"/>
              </w:rPr>
            </w:pPr>
          </w:p>
        </w:tc>
        <w:sdt>
          <w:sdtPr>
            <w:rPr>
              <w:sz w:val="20"/>
              <w:szCs w:val="20"/>
            </w:rPr>
            <w:alias w:val="Инструкция"/>
            <w:tag w:val="Инструкция"/>
            <w:id w:val="-1336990529"/>
            <w:placeholder>
              <w:docPart w:val="DAEA167DB5D94E9E887E9BD24B4835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5CB6E61" w14:textId="77777777" w:rsidR="00CD0F29" w:rsidRPr="0017149E" w:rsidRDefault="00CD0F29" w:rsidP="003B516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14:paraId="2F0B50C2" w14:textId="77777777" w:rsidTr="00FB77F7">
        <w:tc>
          <w:tcPr>
            <w:tcW w:w="426" w:type="dxa"/>
            <w:vMerge/>
          </w:tcPr>
          <w:p w14:paraId="01E699FD" w14:textId="77777777" w:rsidR="00CD0F29" w:rsidRPr="0017149E" w:rsidRDefault="00CD0F29" w:rsidP="003B5169">
            <w:pPr>
              <w:jc w:val="center"/>
              <w:rPr>
                <w:sz w:val="20"/>
                <w:szCs w:val="20"/>
              </w:rPr>
            </w:pPr>
          </w:p>
        </w:tc>
        <w:tc>
          <w:tcPr>
            <w:tcW w:w="993" w:type="dxa"/>
            <w:vMerge/>
          </w:tcPr>
          <w:p w14:paraId="1D2F75CA" w14:textId="77777777" w:rsidR="00CD0F29" w:rsidRPr="00924D66" w:rsidRDefault="00CD0F29" w:rsidP="003B5169">
            <w:pPr>
              <w:rPr>
                <w:bCs/>
                <w:sz w:val="20"/>
                <w:szCs w:val="20"/>
              </w:rPr>
            </w:pPr>
          </w:p>
        </w:tc>
        <w:tc>
          <w:tcPr>
            <w:tcW w:w="1417" w:type="dxa"/>
            <w:gridSpan w:val="2"/>
            <w:vMerge/>
          </w:tcPr>
          <w:p w14:paraId="06AE2487" w14:textId="4722CD6C" w:rsidR="00CD0F29" w:rsidRPr="00924D66" w:rsidRDefault="00CD0F29" w:rsidP="003B5169">
            <w:pPr>
              <w:rPr>
                <w:bCs/>
                <w:sz w:val="20"/>
                <w:szCs w:val="20"/>
              </w:rPr>
            </w:pPr>
          </w:p>
        </w:tc>
        <w:tc>
          <w:tcPr>
            <w:tcW w:w="992" w:type="dxa"/>
            <w:vMerge/>
          </w:tcPr>
          <w:p w14:paraId="61BC0990" w14:textId="77777777" w:rsidR="00CD0F29" w:rsidRPr="00924D66" w:rsidRDefault="00CD0F29" w:rsidP="003B5169">
            <w:pPr>
              <w:rPr>
                <w:sz w:val="20"/>
                <w:szCs w:val="20"/>
              </w:rPr>
            </w:pPr>
          </w:p>
        </w:tc>
        <w:tc>
          <w:tcPr>
            <w:tcW w:w="709" w:type="dxa"/>
            <w:vMerge/>
          </w:tcPr>
          <w:p w14:paraId="05C7C4D4" w14:textId="77777777" w:rsidR="00CD0F29" w:rsidRDefault="00CD0F29" w:rsidP="003B5169">
            <w:pPr>
              <w:rPr>
                <w:sz w:val="20"/>
                <w:szCs w:val="20"/>
              </w:rPr>
            </w:pPr>
          </w:p>
        </w:tc>
        <w:tc>
          <w:tcPr>
            <w:tcW w:w="709" w:type="dxa"/>
            <w:vMerge/>
          </w:tcPr>
          <w:p w14:paraId="5BD6B64E" w14:textId="77777777" w:rsidR="00CD0F29" w:rsidRDefault="00CD0F29" w:rsidP="003B5169">
            <w:pPr>
              <w:rPr>
                <w:sz w:val="20"/>
                <w:szCs w:val="20"/>
              </w:rPr>
            </w:pPr>
          </w:p>
        </w:tc>
        <w:tc>
          <w:tcPr>
            <w:tcW w:w="1540" w:type="dxa"/>
          </w:tcPr>
          <w:p w14:paraId="571CBE81" w14:textId="77777777" w:rsidR="00CD0F29" w:rsidRPr="003D09C2" w:rsidRDefault="00CD0F29" w:rsidP="003B516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240247688"/>
            <w:placeholder>
              <w:docPart w:val="C4B1784BC1DD47779535D5C0584993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4C5317C"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2139249971"/>
            <w:placeholder>
              <w:docPart w:val="F6D3DA6DB78A448A807B561AAE0ACC35"/>
            </w:placeholder>
            <w:dropDownList>
              <w:listItem w:displayText="≥" w:value="≥"/>
              <w:listItem w:displayText="&gt;" w:value="&gt;"/>
              <w:listItem w:displayText="выбор значения" w:value="выбор значения"/>
            </w:dropDownList>
          </w:sdtPr>
          <w:sdtContent>
            <w:tc>
              <w:tcPr>
                <w:tcW w:w="1992" w:type="dxa"/>
              </w:tcPr>
              <w:p w14:paraId="1C0814A0" w14:textId="77777777" w:rsidR="00CD0F29" w:rsidRDefault="00CD0F29" w:rsidP="003B5169">
                <w:pPr>
                  <w:jc w:val="center"/>
                  <w:rPr>
                    <w:sz w:val="20"/>
                    <w:szCs w:val="20"/>
                  </w:rPr>
                </w:pPr>
                <w:r>
                  <w:rPr>
                    <w:sz w:val="20"/>
                    <w:szCs w:val="20"/>
                  </w:rPr>
                  <w:t>≥</w:t>
                </w:r>
              </w:p>
            </w:tc>
          </w:sdtContent>
        </w:sdt>
        <w:tc>
          <w:tcPr>
            <w:tcW w:w="881" w:type="dxa"/>
          </w:tcPr>
          <w:p w14:paraId="7D0C08E6" w14:textId="77777777" w:rsidR="00CD0F29" w:rsidRPr="0017149E" w:rsidRDefault="00CD0F29" w:rsidP="003B5169">
            <w:pPr>
              <w:jc w:val="center"/>
              <w:rPr>
                <w:sz w:val="20"/>
                <w:szCs w:val="20"/>
              </w:rPr>
            </w:pPr>
            <w:r>
              <w:rPr>
                <w:sz w:val="20"/>
                <w:szCs w:val="20"/>
              </w:rPr>
              <w:t>5</w:t>
            </w:r>
          </w:p>
        </w:tc>
        <w:sdt>
          <w:sdtPr>
            <w:rPr>
              <w:sz w:val="20"/>
              <w:szCs w:val="20"/>
            </w:rPr>
            <w:alias w:val="значение"/>
            <w:tag w:val="значение"/>
            <w:id w:val="-242721032"/>
            <w:placeholder>
              <w:docPart w:val="F6D282846B0C44C983D7361DC091561D"/>
            </w:placeholder>
            <w:dropDownList>
              <w:listItem w:displayText="≤" w:value="≤"/>
              <w:listItem w:displayText="&lt;" w:value="&lt;"/>
              <w:listItem w:displayText="выбор значения" w:value="выбор значения"/>
            </w:dropDownList>
          </w:sdtPr>
          <w:sdtContent>
            <w:tc>
              <w:tcPr>
                <w:tcW w:w="1099" w:type="dxa"/>
              </w:tcPr>
              <w:p w14:paraId="51BE6A65" w14:textId="77777777" w:rsidR="00CD0F29" w:rsidRDefault="00CD0F29" w:rsidP="003B5169">
                <w:pPr>
                  <w:jc w:val="center"/>
                  <w:rPr>
                    <w:sz w:val="20"/>
                    <w:szCs w:val="20"/>
                  </w:rPr>
                </w:pPr>
                <w:r>
                  <w:rPr>
                    <w:sz w:val="20"/>
                    <w:szCs w:val="20"/>
                  </w:rPr>
                  <w:t>выбор значения</w:t>
                </w:r>
              </w:p>
            </w:tc>
          </w:sdtContent>
        </w:sdt>
        <w:tc>
          <w:tcPr>
            <w:tcW w:w="1438" w:type="dxa"/>
          </w:tcPr>
          <w:p w14:paraId="110494DD" w14:textId="77777777" w:rsidR="00CD0F29" w:rsidRPr="0017149E" w:rsidRDefault="00CD0F29" w:rsidP="003B5169">
            <w:pPr>
              <w:jc w:val="center"/>
              <w:rPr>
                <w:sz w:val="20"/>
                <w:szCs w:val="20"/>
              </w:rPr>
            </w:pPr>
          </w:p>
        </w:tc>
        <w:tc>
          <w:tcPr>
            <w:tcW w:w="567" w:type="dxa"/>
          </w:tcPr>
          <w:p w14:paraId="77CF9289" w14:textId="77777777" w:rsidR="00CD0F29" w:rsidRPr="0017149E" w:rsidRDefault="00CD0F29" w:rsidP="003B5169">
            <w:pPr>
              <w:jc w:val="center"/>
              <w:rPr>
                <w:sz w:val="20"/>
                <w:szCs w:val="20"/>
              </w:rPr>
            </w:pPr>
            <w:r>
              <w:rPr>
                <w:sz w:val="20"/>
                <w:szCs w:val="20"/>
              </w:rPr>
              <w:t>см</w:t>
            </w:r>
          </w:p>
        </w:tc>
        <w:sdt>
          <w:sdtPr>
            <w:rPr>
              <w:sz w:val="20"/>
              <w:szCs w:val="20"/>
            </w:rPr>
            <w:alias w:val="Инструкция"/>
            <w:tag w:val="Инструкция"/>
            <w:id w:val="-1699533486"/>
            <w:placeholder>
              <w:docPart w:val="E2BD7A1663A7420EAF1C83F24D70030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1359112" w14:textId="77777777" w:rsidR="00CD0F29" w:rsidRDefault="00CD0F29" w:rsidP="003B5169">
                <w:pPr>
                  <w:jc w:val="center"/>
                  <w:rPr>
                    <w:sz w:val="20"/>
                    <w:szCs w:val="20"/>
                  </w:rPr>
                </w:pPr>
                <w:r>
                  <w:rPr>
                    <w:sz w:val="20"/>
                    <w:szCs w:val="20"/>
                  </w:rPr>
                  <w:t>УЗ указывает конкретное значение хар-ки</w:t>
                </w:r>
              </w:p>
            </w:tc>
          </w:sdtContent>
        </w:sdt>
      </w:tr>
      <w:tr w:rsidR="00CD0F29" w14:paraId="12A8F319" w14:textId="77777777" w:rsidTr="00FB77F7">
        <w:trPr>
          <w:trHeight w:val="70"/>
        </w:trPr>
        <w:tc>
          <w:tcPr>
            <w:tcW w:w="426" w:type="dxa"/>
            <w:vMerge/>
          </w:tcPr>
          <w:p w14:paraId="6025E7A2" w14:textId="77777777" w:rsidR="00CD0F29" w:rsidRPr="0017149E" w:rsidRDefault="00CD0F29" w:rsidP="003B5169">
            <w:pPr>
              <w:jc w:val="center"/>
              <w:rPr>
                <w:sz w:val="20"/>
                <w:szCs w:val="20"/>
              </w:rPr>
            </w:pPr>
          </w:p>
        </w:tc>
        <w:tc>
          <w:tcPr>
            <w:tcW w:w="993" w:type="dxa"/>
            <w:vMerge/>
          </w:tcPr>
          <w:p w14:paraId="193ADEBA" w14:textId="77777777" w:rsidR="00CD0F29" w:rsidRPr="00924D66" w:rsidRDefault="00CD0F29" w:rsidP="003B5169">
            <w:pPr>
              <w:rPr>
                <w:bCs/>
                <w:sz w:val="20"/>
                <w:szCs w:val="20"/>
              </w:rPr>
            </w:pPr>
          </w:p>
        </w:tc>
        <w:tc>
          <w:tcPr>
            <w:tcW w:w="1417" w:type="dxa"/>
            <w:gridSpan w:val="2"/>
            <w:vMerge/>
          </w:tcPr>
          <w:p w14:paraId="293424CB" w14:textId="40C679C9" w:rsidR="00CD0F29" w:rsidRPr="00924D66" w:rsidRDefault="00CD0F29" w:rsidP="003B5169">
            <w:pPr>
              <w:rPr>
                <w:bCs/>
                <w:sz w:val="20"/>
                <w:szCs w:val="20"/>
              </w:rPr>
            </w:pPr>
          </w:p>
        </w:tc>
        <w:tc>
          <w:tcPr>
            <w:tcW w:w="992" w:type="dxa"/>
            <w:vMerge/>
          </w:tcPr>
          <w:p w14:paraId="50744BA6" w14:textId="77777777" w:rsidR="00CD0F29" w:rsidRPr="00924D66" w:rsidRDefault="00CD0F29" w:rsidP="003B5169">
            <w:pPr>
              <w:rPr>
                <w:sz w:val="20"/>
                <w:szCs w:val="20"/>
              </w:rPr>
            </w:pPr>
          </w:p>
        </w:tc>
        <w:tc>
          <w:tcPr>
            <w:tcW w:w="709" w:type="dxa"/>
            <w:vMerge/>
          </w:tcPr>
          <w:p w14:paraId="1886F939" w14:textId="77777777" w:rsidR="00CD0F29" w:rsidRDefault="00CD0F29" w:rsidP="003B5169">
            <w:pPr>
              <w:rPr>
                <w:sz w:val="20"/>
                <w:szCs w:val="20"/>
              </w:rPr>
            </w:pPr>
          </w:p>
        </w:tc>
        <w:tc>
          <w:tcPr>
            <w:tcW w:w="709" w:type="dxa"/>
            <w:vMerge/>
          </w:tcPr>
          <w:p w14:paraId="0D13B1FD" w14:textId="77777777" w:rsidR="00CD0F29" w:rsidRDefault="00CD0F29" w:rsidP="003B5169">
            <w:pPr>
              <w:rPr>
                <w:sz w:val="20"/>
                <w:szCs w:val="20"/>
              </w:rPr>
            </w:pPr>
          </w:p>
        </w:tc>
        <w:tc>
          <w:tcPr>
            <w:tcW w:w="1540" w:type="dxa"/>
          </w:tcPr>
          <w:p w14:paraId="479FE5D1" w14:textId="77777777" w:rsidR="00CD0F29" w:rsidRPr="003D09C2" w:rsidRDefault="00CD0F29" w:rsidP="003B516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515771084"/>
            <w:placeholder>
              <w:docPart w:val="5E853C4C81384F909EFF5AEC781E2C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C405186"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862558941"/>
            <w:placeholder>
              <w:docPart w:val="E365500CB34047AB9F98A7E2B9CBD5CB"/>
            </w:placeholder>
            <w:dropDownList>
              <w:listItem w:displayText="≥" w:value="≥"/>
              <w:listItem w:displayText="&gt;" w:value="&gt;"/>
              <w:listItem w:displayText="выбор значения" w:value="выбор значения"/>
            </w:dropDownList>
          </w:sdtPr>
          <w:sdtContent>
            <w:tc>
              <w:tcPr>
                <w:tcW w:w="1992" w:type="dxa"/>
              </w:tcPr>
              <w:p w14:paraId="2A847047" w14:textId="77777777" w:rsidR="00CD0F29" w:rsidRDefault="00CD0F29" w:rsidP="003B5169">
                <w:pPr>
                  <w:jc w:val="center"/>
                  <w:rPr>
                    <w:sz w:val="20"/>
                    <w:szCs w:val="20"/>
                  </w:rPr>
                </w:pPr>
                <w:r>
                  <w:rPr>
                    <w:sz w:val="20"/>
                    <w:szCs w:val="20"/>
                  </w:rPr>
                  <w:t>≥</w:t>
                </w:r>
              </w:p>
            </w:tc>
          </w:sdtContent>
        </w:sdt>
        <w:tc>
          <w:tcPr>
            <w:tcW w:w="881" w:type="dxa"/>
          </w:tcPr>
          <w:p w14:paraId="35D40B2A" w14:textId="77777777" w:rsidR="00CD0F29" w:rsidRPr="0017149E" w:rsidRDefault="00CD0F29" w:rsidP="003B5169">
            <w:pPr>
              <w:jc w:val="center"/>
              <w:rPr>
                <w:sz w:val="20"/>
                <w:szCs w:val="20"/>
              </w:rPr>
            </w:pPr>
            <w:r>
              <w:rPr>
                <w:sz w:val="20"/>
                <w:szCs w:val="20"/>
              </w:rPr>
              <w:t>57</w:t>
            </w:r>
          </w:p>
        </w:tc>
        <w:sdt>
          <w:sdtPr>
            <w:rPr>
              <w:sz w:val="20"/>
              <w:szCs w:val="20"/>
            </w:rPr>
            <w:alias w:val="значение"/>
            <w:tag w:val="значение"/>
            <w:id w:val="1919058621"/>
            <w:placeholder>
              <w:docPart w:val="8A2241DFB4C8418995592B3AAE13089F"/>
            </w:placeholder>
            <w:dropDownList>
              <w:listItem w:displayText="≤" w:value="≤"/>
              <w:listItem w:displayText="&lt;" w:value="&lt;"/>
              <w:listItem w:displayText="выбор значения" w:value="выбор значения"/>
            </w:dropDownList>
          </w:sdtPr>
          <w:sdtContent>
            <w:tc>
              <w:tcPr>
                <w:tcW w:w="1099" w:type="dxa"/>
              </w:tcPr>
              <w:p w14:paraId="22BD2D04" w14:textId="77777777" w:rsidR="00CD0F29" w:rsidRDefault="00CD0F29" w:rsidP="003B5169">
                <w:pPr>
                  <w:jc w:val="center"/>
                  <w:rPr>
                    <w:sz w:val="20"/>
                    <w:szCs w:val="20"/>
                  </w:rPr>
                </w:pPr>
                <w:r>
                  <w:rPr>
                    <w:sz w:val="20"/>
                    <w:szCs w:val="20"/>
                  </w:rPr>
                  <w:t>≤</w:t>
                </w:r>
              </w:p>
            </w:tc>
          </w:sdtContent>
        </w:sdt>
        <w:tc>
          <w:tcPr>
            <w:tcW w:w="1438" w:type="dxa"/>
          </w:tcPr>
          <w:p w14:paraId="4E74B55D" w14:textId="77777777" w:rsidR="00CD0F29" w:rsidRPr="0017149E" w:rsidRDefault="00CD0F29" w:rsidP="003B5169">
            <w:pPr>
              <w:jc w:val="center"/>
              <w:rPr>
                <w:sz w:val="20"/>
                <w:szCs w:val="20"/>
              </w:rPr>
            </w:pPr>
            <w:r>
              <w:rPr>
                <w:sz w:val="20"/>
                <w:szCs w:val="20"/>
              </w:rPr>
              <w:t>62</w:t>
            </w:r>
          </w:p>
        </w:tc>
        <w:tc>
          <w:tcPr>
            <w:tcW w:w="567" w:type="dxa"/>
          </w:tcPr>
          <w:p w14:paraId="6E5E927D" w14:textId="77777777" w:rsidR="00CD0F29" w:rsidRPr="0017149E" w:rsidRDefault="00CD0F29" w:rsidP="003B5169">
            <w:pPr>
              <w:jc w:val="center"/>
              <w:rPr>
                <w:sz w:val="20"/>
                <w:szCs w:val="20"/>
              </w:rPr>
            </w:pPr>
            <w:r>
              <w:rPr>
                <w:sz w:val="20"/>
                <w:szCs w:val="20"/>
              </w:rPr>
              <w:t>см</w:t>
            </w:r>
          </w:p>
        </w:tc>
        <w:sdt>
          <w:sdtPr>
            <w:rPr>
              <w:sz w:val="20"/>
              <w:szCs w:val="20"/>
            </w:rPr>
            <w:alias w:val="Инструкция"/>
            <w:tag w:val="Инструкция"/>
            <w:id w:val="-194468819"/>
            <w:placeholder>
              <w:docPart w:val="59491BCE245C4B09B27B55E05E1AE3D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D26C038" w14:textId="77777777" w:rsidR="00CD0F29" w:rsidRDefault="00CD0F29" w:rsidP="003B5169">
                <w:pPr>
                  <w:jc w:val="center"/>
                  <w:rPr>
                    <w:sz w:val="20"/>
                    <w:szCs w:val="20"/>
                  </w:rPr>
                </w:pPr>
                <w:r w:rsidRPr="007778C6">
                  <w:rPr>
                    <w:sz w:val="20"/>
                    <w:szCs w:val="20"/>
                  </w:rPr>
                  <w:t>УЗ указывает конкретное значение хар-ки</w:t>
                </w:r>
              </w:p>
            </w:tc>
          </w:sdtContent>
        </w:sdt>
      </w:tr>
      <w:tr w:rsidR="00CD0F29" w14:paraId="264F3E11" w14:textId="77777777" w:rsidTr="00FB77F7">
        <w:tc>
          <w:tcPr>
            <w:tcW w:w="426" w:type="dxa"/>
            <w:vMerge/>
          </w:tcPr>
          <w:p w14:paraId="7682B5E2" w14:textId="77777777" w:rsidR="00CD0F29" w:rsidRPr="0017149E" w:rsidRDefault="00CD0F29" w:rsidP="003B5169">
            <w:pPr>
              <w:jc w:val="center"/>
              <w:rPr>
                <w:sz w:val="20"/>
                <w:szCs w:val="20"/>
              </w:rPr>
            </w:pPr>
          </w:p>
        </w:tc>
        <w:tc>
          <w:tcPr>
            <w:tcW w:w="993" w:type="dxa"/>
            <w:vMerge/>
          </w:tcPr>
          <w:p w14:paraId="66492CB1" w14:textId="77777777" w:rsidR="00CD0F29" w:rsidRPr="00924D66" w:rsidRDefault="00CD0F29" w:rsidP="003B5169">
            <w:pPr>
              <w:rPr>
                <w:bCs/>
                <w:sz w:val="20"/>
                <w:szCs w:val="20"/>
              </w:rPr>
            </w:pPr>
          </w:p>
        </w:tc>
        <w:tc>
          <w:tcPr>
            <w:tcW w:w="1417" w:type="dxa"/>
            <w:gridSpan w:val="2"/>
            <w:vMerge/>
          </w:tcPr>
          <w:p w14:paraId="0F889AF6" w14:textId="027F3CB9" w:rsidR="00CD0F29" w:rsidRPr="00924D66" w:rsidRDefault="00CD0F29" w:rsidP="003B5169">
            <w:pPr>
              <w:rPr>
                <w:bCs/>
                <w:sz w:val="20"/>
                <w:szCs w:val="20"/>
              </w:rPr>
            </w:pPr>
          </w:p>
        </w:tc>
        <w:tc>
          <w:tcPr>
            <w:tcW w:w="992" w:type="dxa"/>
            <w:vMerge/>
          </w:tcPr>
          <w:p w14:paraId="06AD8C96" w14:textId="77777777" w:rsidR="00CD0F29" w:rsidRPr="00924D66" w:rsidRDefault="00CD0F29" w:rsidP="003B5169">
            <w:pPr>
              <w:rPr>
                <w:sz w:val="20"/>
                <w:szCs w:val="20"/>
              </w:rPr>
            </w:pPr>
          </w:p>
        </w:tc>
        <w:tc>
          <w:tcPr>
            <w:tcW w:w="709" w:type="dxa"/>
            <w:vMerge/>
          </w:tcPr>
          <w:p w14:paraId="4AF71954" w14:textId="77777777" w:rsidR="00CD0F29" w:rsidRDefault="00CD0F29" w:rsidP="003B5169">
            <w:pPr>
              <w:rPr>
                <w:sz w:val="20"/>
                <w:szCs w:val="20"/>
              </w:rPr>
            </w:pPr>
          </w:p>
        </w:tc>
        <w:tc>
          <w:tcPr>
            <w:tcW w:w="709" w:type="dxa"/>
            <w:vMerge/>
          </w:tcPr>
          <w:p w14:paraId="04938642" w14:textId="77777777" w:rsidR="00CD0F29" w:rsidRDefault="00CD0F29" w:rsidP="003B5169">
            <w:pPr>
              <w:rPr>
                <w:sz w:val="20"/>
                <w:szCs w:val="20"/>
              </w:rPr>
            </w:pPr>
          </w:p>
        </w:tc>
        <w:tc>
          <w:tcPr>
            <w:tcW w:w="1540" w:type="dxa"/>
          </w:tcPr>
          <w:p w14:paraId="2A92442E"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1395279885"/>
            <w:placeholder>
              <w:docPart w:val="CD5523135DD0471CB4B0CB715E44A7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84E6703"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176542738"/>
            <w:placeholder>
              <w:docPart w:val="A221E86F809B4403997A11CF8A93B9A3"/>
            </w:placeholder>
            <w:dropDownList>
              <w:listItem w:displayText="≥" w:value="≥"/>
              <w:listItem w:displayText="&gt;" w:value="&gt;"/>
              <w:listItem w:displayText="выбор значения" w:value="выбор значения"/>
            </w:dropDownList>
          </w:sdtPr>
          <w:sdtContent>
            <w:tc>
              <w:tcPr>
                <w:tcW w:w="1992" w:type="dxa"/>
              </w:tcPr>
              <w:p w14:paraId="02D2B0D1" w14:textId="77777777" w:rsidR="00CD0F29" w:rsidRDefault="00CD0F29" w:rsidP="003B5169">
                <w:pPr>
                  <w:jc w:val="center"/>
                  <w:rPr>
                    <w:sz w:val="20"/>
                    <w:szCs w:val="20"/>
                  </w:rPr>
                </w:pPr>
                <w:r>
                  <w:rPr>
                    <w:sz w:val="20"/>
                    <w:szCs w:val="20"/>
                  </w:rPr>
                  <w:t>≥</w:t>
                </w:r>
              </w:p>
            </w:tc>
          </w:sdtContent>
        </w:sdt>
        <w:tc>
          <w:tcPr>
            <w:tcW w:w="881" w:type="dxa"/>
          </w:tcPr>
          <w:p w14:paraId="67D5E36B" w14:textId="77777777" w:rsidR="00CD0F29" w:rsidRDefault="00CD0F29" w:rsidP="003B5169">
            <w:pPr>
              <w:jc w:val="center"/>
              <w:rPr>
                <w:sz w:val="20"/>
                <w:szCs w:val="20"/>
              </w:rPr>
            </w:pPr>
            <w:r>
              <w:rPr>
                <w:sz w:val="20"/>
                <w:szCs w:val="20"/>
              </w:rPr>
              <w:t>47,5</w:t>
            </w:r>
          </w:p>
        </w:tc>
        <w:tc>
          <w:tcPr>
            <w:tcW w:w="1099" w:type="dxa"/>
          </w:tcPr>
          <w:p w14:paraId="13826122" w14:textId="77777777" w:rsidR="00CD0F29" w:rsidRDefault="00CD0F29" w:rsidP="003B5169">
            <w:pPr>
              <w:jc w:val="center"/>
              <w:rPr>
                <w:sz w:val="20"/>
                <w:szCs w:val="20"/>
              </w:rPr>
            </w:pPr>
          </w:p>
        </w:tc>
        <w:tc>
          <w:tcPr>
            <w:tcW w:w="1438" w:type="dxa"/>
          </w:tcPr>
          <w:p w14:paraId="0BD516FE" w14:textId="77777777" w:rsidR="00CD0F29" w:rsidRDefault="00CD0F29" w:rsidP="003B5169">
            <w:pPr>
              <w:jc w:val="center"/>
              <w:rPr>
                <w:sz w:val="20"/>
                <w:szCs w:val="20"/>
              </w:rPr>
            </w:pPr>
          </w:p>
        </w:tc>
        <w:tc>
          <w:tcPr>
            <w:tcW w:w="567" w:type="dxa"/>
          </w:tcPr>
          <w:p w14:paraId="08DFC640" w14:textId="77777777" w:rsidR="00CD0F29" w:rsidRDefault="00CD0F29" w:rsidP="003B5169">
            <w:pPr>
              <w:jc w:val="center"/>
              <w:rPr>
                <w:sz w:val="20"/>
                <w:szCs w:val="20"/>
              </w:rPr>
            </w:pPr>
            <w:r>
              <w:rPr>
                <w:sz w:val="20"/>
                <w:szCs w:val="20"/>
              </w:rPr>
              <w:t>см</w:t>
            </w:r>
          </w:p>
        </w:tc>
        <w:tc>
          <w:tcPr>
            <w:tcW w:w="1417" w:type="dxa"/>
          </w:tcPr>
          <w:p w14:paraId="0BC52CAA" w14:textId="77777777" w:rsidR="00CD0F29" w:rsidRDefault="00CD0F29" w:rsidP="003B516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4950E4" w14:paraId="24B79E95" w14:textId="77777777" w:rsidTr="00FB77F7">
        <w:tc>
          <w:tcPr>
            <w:tcW w:w="426" w:type="dxa"/>
            <w:vMerge/>
          </w:tcPr>
          <w:p w14:paraId="490CD084" w14:textId="77777777" w:rsidR="00CD0F29" w:rsidRPr="0017149E" w:rsidRDefault="00CD0F29" w:rsidP="003B5169">
            <w:pPr>
              <w:jc w:val="center"/>
              <w:rPr>
                <w:sz w:val="20"/>
                <w:szCs w:val="20"/>
              </w:rPr>
            </w:pPr>
          </w:p>
        </w:tc>
        <w:tc>
          <w:tcPr>
            <w:tcW w:w="993" w:type="dxa"/>
            <w:vMerge/>
          </w:tcPr>
          <w:p w14:paraId="7DBA29C5" w14:textId="77777777" w:rsidR="00CD0F29" w:rsidRPr="00924D66" w:rsidRDefault="00CD0F29" w:rsidP="003B5169">
            <w:pPr>
              <w:rPr>
                <w:bCs/>
                <w:sz w:val="20"/>
                <w:szCs w:val="20"/>
              </w:rPr>
            </w:pPr>
          </w:p>
        </w:tc>
        <w:tc>
          <w:tcPr>
            <w:tcW w:w="1417" w:type="dxa"/>
            <w:gridSpan w:val="2"/>
            <w:vMerge/>
          </w:tcPr>
          <w:p w14:paraId="0BA83697" w14:textId="204477F1" w:rsidR="00CD0F29" w:rsidRPr="00924D66" w:rsidRDefault="00CD0F29" w:rsidP="003B5169">
            <w:pPr>
              <w:rPr>
                <w:bCs/>
                <w:sz w:val="20"/>
                <w:szCs w:val="20"/>
              </w:rPr>
            </w:pPr>
          </w:p>
        </w:tc>
        <w:tc>
          <w:tcPr>
            <w:tcW w:w="992" w:type="dxa"/>
            <w:vMerge/>
          </w:tcPr>
          <w:p w14:paraId="4F430224" w14:textId="77777777" w:rsidR="00CD0F29" w:rsidRPr="00924D66" w:rsidRDefault="00CD0F29" w:rsidP="003B5169">
            <w:pPr>
              <w:rPr>
                <w:sz w:val="20"/>
                <w:szCs w:val="20"/>
              </w:rPr>
            </w:pPr>
          </w:p>
        </w:tc>
        <w:tc>
          <w:tcPr>
            <w:tcW w:w="709" w:type="dxa"/>
            <w:vMerge/>
          </w:tcPr>
          <w:p w14:paraId="58B5FD43" w14:textId="77777777" w:rsidR="00CD0F29" w:rsidRDefault="00CD0F29" w:rsidP="003B5169">
            <w:pPr>
              <w:rPr>
                <w:sz w:val="20"/>
                <w:szCs w:val="20"/>
              </w:rPr>
            </w:pPr>
          </w:p>
        </w:tc>
        <w:tc>
          <w:tcPr>
            <w:tcW w:w="709" w:type="dxa"/>
            <w:vMerge/>
          </w:tcPr>
          <w:p w14:paraId="58C1D98A" w14:textId="77777777" w:rsidR="00CD0F29" w:rsidRDefault="00CD0F29" w:rsidP="003B5169">
            <w:pPr>
              <w:rPr>
                <w:sz w:val="20"/>
                <w:szCs w:val="20"/>
              </w:rPr>
            </w:pPr>
          </w:p>
        </w:tc>
        <w:tc>
          <w:tcPr>
            <w:tcW w:w="1540" w:type="dxa"/>
          </w:tcPr>
          <w:p w14:paraId="1FC37A0C"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2010480522"/>
            <w:placeholder>
              <w:docPart w:val="40327BD0DDB24A18981CE95603B7A61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92DDBF4"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82777198"/>
            <w:placeholder>
              <w:docPart w:val="27AE299384554231A9DB3DF5AAF4810A"/>
            </w:placeholder>
            <w:dropDownList>
              <w:listItem w:displayText="≥" w:value="≥"/>
              <w:listItem w:displayText="&gt;" w:value="&gt;"/>
              <w:listItem w:displayText="выбор значения" w:value="выбор значения"/>
            </w:dropDownList>
          </w:sdtPr>
          <w:sdtContent>
            <w:tc>
              <w:tcPr>
                <w:tcW w:w="1992" w:type="dxa"/>
              </w:tcPr>
              <w:p w14:paraId="5F5BDEF4" w14:textId="77777777" w:rsidR="00CD0F29" w:rsidRDefault="00CD0F29" w:rsidP="003B5169">
                <w:pPr>
                  <w:jc w:val="center"/>
                  <w:rPr>
                    <w:sz w:val="20"/>
                    <w:szCs w:val="20"/>
                  </w:rPr>
                </w:pPr>
                <w:r>
                  <w:rPr>
                    <w:sz w:val="20"/>
                    <w:szCs w:val="20"/>
                  </w:rPr>
                  <w:t>≥</w:t>
                </w:r>
              </w:p>
            </w:tc>
          </w:sdtContent>
        </w:sdt>
        <w:tc>
          <w:tcPr>
            <w:tcW w:w="881" w:type="dxa"/>
          </w:tcPr>
          <w:p w14:paraId="62852323" w14:textId="77777777" w:rsidR="00CD0F29" w:rsidRDefault="00CD0F29" w:rsidP="003B5169">
            <w:pPr>
              <w:jc w:val="center"/>
              <w:rPr>
                <w:sz w:val="20"/>
                <w:szCs w:val="20"/>
              </w:rPr>
            </w:pPr>
            <w:r>
              <w:rPr>
                <w:sz w:val="20"/>
                <w:szCs w:val="20"/>
              </w:rPr>
              <w:t>3</w:t>
            </w:r>
          </w:p>
        </w:tc>
        <w:tc>
          <w:tcPr>
            <w:tcW w:w="1099" w:type="dxa"/>
          </w:tcPr>
          <w:p w14:paraId="28A1D028" w14:textId="77777777" w:rsidR="00CD0F29" w:rsidRDefault="00CD0F29" w:rsidP="003B5169">
            <w:pPr>
              <w:jc w:val="center"/>
              <w:rPr>
                <w:sz w:val="20"/>
                <w:szCs w:val="20"/>
              </w:rPr>
            </w:pPr>
          </w:p>
        </w:tc>
        <w:tc>
          <w:tcPr>
            <w:tcW w:w="1438" w:type="dxa"/>
          </w:tcPr>
          <w:p w14:paraId="62BB4B39" w14:textId="77777777" w:rsidR="00CD0F29" w:rsidRDefault="00CD0F29" w:rsidP="003B5169">
            <w:pPr>
              <w:jc w:val="center"/>
              <w:rPr>
                <w:sz w:val="20"/>
                <w:szCs w:val="20"/>
              </w:rPr>
            </w:pPr>
          </w:p>
        </w:tc>
        <w:tc>
          <w:tcPr>
            <w:tcW w:w="567" w:type="dxa"/>
          </w:tcPr>
          <w:p w14:paraId="4641A87E" w14:textId="77777777" w:rsidR="00CD0F29" w:rsidRDefault="00CD0F29" w:rsidP="003B5169">
            <w:pPr>
              <w:jc w:val="center"/>
              <w:rPr>
                <w:sz w:val="20"/>
                <w:szCs w:val="20"/>
              </w:rPr>
            </w:pPr>
            <w:proofErr w:type="spellStart"/>
            <w:r>
              <w:rPr>
                <w:sz w:val="20"/>
                <w:szCs w:val="20"/>
              </w:rPr>
              <w:t>шт</w:t>
            </w:r>
            <w:proofErr w:type="spellEnd"/>
          </w:p>
        </w:tc>
        <w:tc>
          <w:tcPr>
            <w:tcW w:w="1417" w:type="dxa"/>
          </w:tcPr>
          <w:p w14:paraId="5FE9BAFE"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0CFD79F" w14:textId="77777777" w:rsidTr="00FB77F7">
        <w:tc>
          <w:tcPr>
            <w:tcW w:w="426" w:type="dxa"/>
            <w:vMerge/>
          </w:tcPr>
          <w:p w14:paraId="334B7AB8" w14:textId="77777777" w:rsidR="00CD0F29" w:rsidRPr="0017149E" w:rsidRDefault="00CD0F29" w:rsidP="003B5169">
            <w:pPr>
              <w:jc w:val="center"/>
              <w:rPr>
                <w:sz w:val="20"/>
                <w:szCs w:val="20"/>
              </w:rPr>
            </w:pPr>
          </w:p>
        </w:tc>
        <w:tc>
          <w:tcPr>
            <w:tcW w:w="993" w:type="dxa"/>
            <w:vMerge/>
          </w:tcPr>
          <w:p w14:paraId="0734600B" w14:textId="77777777" w:rsidR="00CD0F29" w:rsidRPr="00924D66" w:rsidRDefault="00CD0F29" w:rsidP="003B5169">
            <w:pPr>
              <w:rPr>
                <w:bCs/>
                <w:sz w:val="20"/>
                <w:szCs w:val="20"/>
              </w:rPr>
            </w:pPr>
          </w:p>
        </w:tc>
        <w:tc>
          <w:tcPr>
            <w:tcW w:w="1417" w:type="dxa"/>
            <w:gridSpan w:val="2"/>
            <w:vMerge/>
          </w:tcPr>
          <w:p w14:paraId="71AFAE58" w14:textId="69E166DF" w:rsidR="00CD0F29" w:rsidRPr="00924D66" w:rsidRDefault="00CD0F29" w:rsidP="003B5169">
            <w:pPr>
              <w:rPr>
                <w:bCs/>
                <w:sz w:val="20"/>
                <w:szCs w:val="20"/>
              </w:rPr>
            </w:pPr>
          </w:p>
        </w:tc>
        <w:tc>
          <w:tcPr>
            <w:tcW w:w="992" w:type="dxa"/>
            <w:vMerge/>
          </w:tcPr>
          <w:p w14:paraId="7BC06D70" w14:textId="77777777" w:rsidR="00CD0F29" w:rsidRPr="00924D66" w:rsidRDefault="00CD0F29" w:rsidP="003B5169">
            <w:pPr>
              <w:rPr>
                <w:sz w:val="20"/>
                <w:szCs w:val="20"/>
              </w:rPr>
            </w:pPr>
          </w:p>
        </w:tc>
        <w:tc>
          <w:tcPr>
            <w:tcW w:w="709" w:type="dxa"/>
            <w:vMerge/>
          </w:tcPr>
          <w:p w14:paraId="20334B1D" w14:textId="77777777" w:rsidR="00CD0F29" w:rsidRDefault="00CD0F29" w:rsidP="003B5169">
            <w:pPr>
              <w:rPr>
                <w:sz w:val="20"/>
                <w:szCs w:val="20"/>
              </w:rPr>
            </w:pPr>
          </w:p>
        </w:tc>
        <w:tc>
          <w:tcPr>
            <w:tcW w:w="709" w:type="dxa"/>
            <w:vMerge/>
          </w:tcPr>
          <w:p w14:paraId="6AD560E3" w14:textId="77777777" w:rsidR="00CD0F29" w:rsidRDefault="00CD0F29" w:rsidP="003B5169">
            <w:pPr>
              <w:rPr>
                <w:sz w:val="20"/>
                <w:szCs w:val="20"/>
              </w:rPr>
            </w:pPr>
          </w:p>
        </w:tc>
        <w:tc>
          <w:tcPr>
            <w:tcW w:w="1540" w:type="dxa"/>
          </w:tcPr>
          <w:p w14:paraId="16F2DE00"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836509864"/>
            <w:placeholder>
              <w:docPart w:val="64E2032F01F04E8690C114D8A9F0DD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E3B7173"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536944753"/>
            <w:placeholder>
              <w:docPart w:val="1AB9476A911649089C0F5B81F6365681"/>
            </w:placeholder>
            <w:dropDownList>
              <w:listItem w:displayText="≥" w:value="≥"/>
              <w:listItem w:displayText="&gt;" w:value="&gt;"/>
              <w:listItem w:displayText="выбор значения" w:value="выбор значения"/>
            </w:dropDownList>
          </w:sdtPr>
          <w:sdtContent>
            <w:tc>
              <w:tcPr>
                <w:tcW w:w="1992" w:type="dxa"/>
              </w:tcPr>
              <w:p w14:paraId="497C459C" w14:textId="77777777" w:rsidR="00CD0F29" w:rsidRDefault="00CD0F29" w:rsidP="003B5169">
                <w:pPr>
                  <w:jc w:val="center"/>
                  <w:rPr>
                    <w:sz w:val="20"/>
                    <w:szCs w:val="20"/>
                  </w:rPr>
                </w:pPr>
                <w:r>
                  <w:rPr>
                    <w:sz w:val="20"/>
                    <w:szCs w:val="20"/>
                  </w:rPr>
                  <w:t>≥</w:t>
                </w:r>
              </w:p>
            </w:tc>
          </w:sdtContent>
        </w:sdt>
        <w:tc>
          <w:tcPr>
            <w:tcW w:w="881" w:type="dxa"/>
          </w:tcPr>
          <w:p w14:paraId="3F873CD3" w14:textId="77777777" w:rsidR="00CD0F29" w:rsidRDefault="00CD0F29" w:rsidP="003B5169">
            <w:pPr>
              <w:jc w:val="center"/>
              <w:rPr>
                <w:sz w:val="20"/>
                <w:szCs w:val="20"/>
              </w:rPr>
            </w:pPr>
            <w:r>
              <w:rPr>
                <w:sz w:val="20"/>
                <w:szCs w:val="20"/>
              </w:rPr>
              <w:t>6</w:t>
            </w:r>
          </w:p>
        </w:tc>
        <w:tc>
          <w:tcPr>
            <w:tcW w:w="1099" w:type="dxa"/>
          </w:tcPr>
          <w:p w14:paraId="42354B9C" w14:textId="77777777" w:rsidR="00CD0F29" w:rsidRDefault="00CD0F29" w:rsidP="003B5169">
            <w:pPr>
              <w:jc w:val="center"/>
              <w:rPr>
                <w:sz w:val="20"/>
                <w:szCs w:val="20"/>
              </w:rPr>
            </w:pPr>
          </w:p>
        </w:tc>
        <w:tc>
          <w:tcPr>
            <w:tcW w:w="1438" w:type="dxa"/>
          </w:tcPr>
          <w:p w14:paraId="11A27B2A" w14:textId="77777777" w:rsidR="00CD0F29" w:rsidRDefault="00CD0F29" w:rsidP="003B5169">
            <w:pPr>
              <w:jc w:val="center"/>
              <w:rPr>
                <w:sz w:val="20"/>
                <w:szCs w:val="20"/>
              </w:rPr>
            </w:pPr>
          </w:p>
        </w:tc>
        <w:tc>
          <w:tcPr>
            <w:tcW w:w="567" w:type="dxa"/>
          </w:tcPr>
          <w:p w14:paraId="215BA56B" w14:textId="77777777" w:rsidR="00CD0F29" w:rsidRDefault="00CD0F29" w:rsidP="003B5169">
            <w:pPr>
              <w:jc w:val="center"/>
              <w:rPr>
                <w:sz w:val="20"/>
                <w:szCs w:val="20"/>
              </w:rPr>
            </w:pPr>
            <w:r>
              <w:rPr>
                <w:sz w:val="20"/>
                <w:szCs w:val="20"/>
              </w:rPr>
              <w:t>см</w:t>
            </w:r>
          </w:p>
        </w:tc>
        <w:tc>
          <w:tcPr>
            <w:tcW w:w="1417" w:type="dxa"/>
          </w:tcPr>
          <w:p w14:paraId="53E5C553"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1A14376" w14:textId="77777777" w:rsidTr="00FB77F7">
        <w:tc>
          <w:tcPr>
            <w:tcW w:w="426" w:type="dxa"/>
            <w:vMerge/>
          </w:tcPr>
          <w:p w14:paraId="308FB9C4" w14:textId="77777777" w:rsidR="00CD0F29" w:rsidRPr="0017149E" w:rsidRDefault="00CD0F29" w:rsidP="003B5169">
            <w:pPr>
              <w:jc w:val="center"/>
              <w:rPr>
                <w:sz w:val="20"/>
                <w:szCs w:val="20"/>
              </w:rPr>
            </w:pPr>
          </w:p>
        </w:tc>
        <w:tc>
          <w:tcPr>
            <w:tcW w:w="993" w:type="dxa"/>
            <w:vMerge/>
          </w:tcPr>
          <w:p w14:paraId="022358CC" w14:textId="77777777" w:rsidR="00CD0F29" w:rsidRPr="00924D66" w:rsidRDefault="00CD0F29" w:rsidP="003B5169">
            <w:pPr>
              <w:rPr>
                <w:bCs/>
                <w:sz w:val="20"/>
                <w:szCs w:val="20"/>
              </w:rPr>
            </w:pPr>
          </w:p>
        </w:tc>
        <w:tc>
          <w:tcPr>
            <w:tcW w:w="1417" w:type="dxa"/>
            <w:gridSpan w:val="2"/>
            <w:vMerge/>
          </w:tcPr>
          <w:p w14:paraId="14D6673A" w14:textId="7F55301A" w:rsidR="00CD0F29" w:rsidRPr="00924D66" w:rsidRDefault="00CD0F29" w:rsidP="003B5169">
            <w:pPr>
              <w:rPr>
                <w:bCs/>
                <w:sz w:val="20"/>
                <w:szCs w:val="20"/>
              </w:rPr>
            </w:pPr>
          </w:p>
        </w:tc>
        <w:tc>
          <w:tcPr>
            <w:tcW w:w="992" w:type="dxa"/>
            <w:vMerge/>
          </w:tcPr>
          <w:p w14:paraId="0042D971" w14:textId="77777777" w:rsidR="00CD0F29" w:rsidRPr="00924D66" w:rsidRDefault="00CD0F29" w:rsidP="003B5169">
            <w:pPr>
              <w:rPr>
                <w:sz w:val="20"/>
                <w:szCs w:val="20"/>
              </w:rPr>
            </w:pPr>
          </w:p>
        </w:tc>
        <w:tc>
          <w:tcPr>
            <w:tcW w:w="709" w:type="dxa"/>
            <w:vMerge/>
          </w:tcPr>
          <w:p w14:paraId="1F9C6E76" w14:textId="77777777" w:rsidR="00CD0F29" w:rsidRDefault="00CD0F29" w:rsidP="003B5169">
            <w:pPr>
              <w:rPr>
                <w:sz w:val="20"/>
                <w:szCs w:val="20"/>
              </w:rPr>
            </w:pPr>
          </w:p>
        </w:tc>
        <w:tc>
          <w:tcPr>
            <w:tcW w:w="709" w:type="dxa"/>
            <w:vMerge/>
          </w:tcPr>
          <w:p w14:paraId="4F46775D" w14:textId="77777777" w:rsidR="00CD0F29" w:rsidRDefault="00CD0F29" w:rsidP="003B5169">
            <w:pPr>
              <w:rPr>
                <w:sz w:val="20"/>
                <w:szCs w:val="20"/>
              </w:rPr>
            </w:pPr>
          </w:p>
        </w:tc>
        <w:tc>
          <w:tcPr>
            <w:tcW w:w="1540" w:type="dxa"/>
          </w:tcPr>
          <w:p w14:paraId="5D5E127C"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809864649"/>
            <w:placeholder>
              <w:docPart w:val="0C63877689FD4B24BDD0FDA59C89BE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CF807DE"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30686720"/>
            <w:placeholder>
              <w:docPart w:val="747C45CA67D641649B0A76E883EB4271"/>
            </w:placeholder>
            <w:dropDownList>
              <w:listItem w:displayText="≥" w:value="≥"/>
              <w:listItem w:displayText="&gt;" w:value="&gt;"/>
              <w:listItem w:displayText="выбор значения" w:value="выбор значения"/>
            </w:dropDownList>
          </w:sdtPr>
          <w:sdtContent>
            <w:tc>
              <w:tcPr>
                <w:tcW w:w="1992" w:type="dxa"/>
              </w:tcPr>
              <w:p w14:paraId="5252D445" w14:textId="77777777" w:rsidR="00CD0F29" w:rsidRDefault="00CD0F29" w:rsidP="003B5169">
                <w:pPr>
                  <w:jc w:val="center"/>
                  <w:rPr>
                    <w:sz w:val="20"/>
                    <w:szCs w:val="20"/>
                  </w:rPr>
                </w:pPr>
                <w:r>
                  <w:rPr>
                    <w:sz w:val="20"/>
                    <w:szCs w:val="20"/>
                  </w:rPr>
                  <w:t>≥</w:t>
                </w:r>
              </w:p>
            </w:tc>
          </w:sdtContent>
        </w:sdt>
        <w:tc>
          <w:tcPr>
            <w:tcW w:w="881" w:type="dxa"/>
          </w:tcPr>
          <w:p w14:paraId="4EA64863" w14:textId="77777777" w:rsidR="00CD0F29" w:rsidRDefault="00CD0F29" w:rsidP="003B5169">
            <w:pPr>
              <w:jc w:val="center"/>
              <w:rPr>
                <w:sz w:val="20"/>
                <w:szCs w:val="20"/>
              </w:rPr>
            </w:pPr>
            <w:r>
              <w:rPr>
                <w:sz w:val="20"/>
                <w:szCs w:val="20"/>
              </w:rPr>
              <w:t>27</w:t>
            </w:r>
          </w:p>
        </w:tc>
        <w:sdt>
          <w:sdtPr>
            <w:rPr>
              <w:sz w:val="20"/>
              <w:szCs w:val="20"/>
            </w:rPr>
            <w:alias w:val="значение"/>
            <w:tag w:val="значение"/>
            <w:id w:val="2141613208"/>
            <w:placeholder>
              <w:docPart w:val="B962AE6DFC994AB7931B568657865D78"/>
            </w:placeholder>
            <w:dropDownList>
              <w:listItem w:displayText="≤" w:value="≤"/>
              <w:listItem w:displayText="&lt;" w:value="&lt;"/>
              <w:listItem w:displayText="выбор значения" w:value="выбор значения"/>
            </w:dropDownList>
          </w:sdtPr>
          <w:sdtContent>
            <w:tc>
              <w:tcPr>
                <w:tcW w:w="1099" w:type="dxa"/>
              </w:tcPr>
              <w:p w14:paraId="5C33D854" w14:textId="77777777" w:rsidR="00CD0F29" w:rsidRDefault="00CD0F29" w:rsidP="003B5169">
                <w:pPr>
                  <w:jc w:val="center"/>
                  <w:rPr>
                    <w:sz w:val="20"/>
                    <w:szCs w:val="20"/>
                  </w:rPr>
                </w:pPr>
                <w:r>
                  <w:rPr>
                    <w:sz w:val="20"/>
                    <w:szCs w:val="20"/>
                  </w:rPr>
                  <w:t>≤</w:t>
                </w:r>
              </w:p>
            </w:tc>
          </w:sdtContent>
        </w:sdt>
        <w:tc>
          <w:tcPr>
            <w:tcW w:w="1438" w:type="dxa"/>
          </w:tcPr>
          <w:p w14:paraId="4BFEEA9A" w14:textId="77777777" w:rsidR="00CD0F29" w:rsidRDefault="00CD0F29" w:rsidP="003B5169">
            <w:pPr>
              <w:jc w:val="center"/>
              <w:rPr>
                <w:sz w:val="20"/>
                <w:szCs w:val="20"/>
              </w:rPr>
            </w:pPr>
            <w:r>
              <w:rPr>
                <w:sz w:val="20"/>
                <w:szCs w:val="20"/>
              </w:rPr>
              <w:t>30</w:t>
            </w:r>
          </w:p>
        </w:tc>
        <w:tc>
          <w:tcPr>
            <w:tcW w:w="567" w:type="dxa"/>
          </w:tcPr>
          <w:p w14:paraId="0D7AF8DB" w14:textId="77777777" w:rsidR="00CD0F29" w:rsidRDefault="00CD0F29" w:rsidP="003B5169">
            <w:pPr>
              <w:jc w:val="center"/>
              <w:rPr>
                <w:sz w:val="20"/>
                <w:szCs w:val="20"/>
              </w:rPr>
            </w:pPr>
            <w:r>
              <w:rPr>
                <w:sz w:val="20"/>
                <w:szCs w:val="20"/>
              </w:rPr>
              <w:t>см</w:t>
            </w:r>
          </w:p>
        </w:tc>
        <w:tc>
          <w:tcPr>
            <w:tcW w:w="1417" w:type="dxa"/>
          </w:tcPr>
          <w:p w14:paraId="41A9940B"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8D2FF91" w14:textId="77777777" w:rsidTr="00FB77F7">
        <w:tc>
          <w:tcPr>
            <w:tcW w:w="426" w:type="dxa"/>
            <w:vMerge/>
          </w:tcPr>
          <w:p w14:paraId="42A5DB10" w14:textId="77777777" w:rsidR="00CD0F29" w:rsidRPr="0017149E" w:rsidRDefault="00CD0F29" w:rsidP="003B5169">
            <w:pPr>
              <w:jc w:val="center"/>
              <w:rPr>
                <w:sz w:val="20"/>
                <w:szCs w:val="20"/>
              </w:rPr>
            </w:pPr>
          </w:p>
        </w:tc>
        <w:tc>
          <w:tcPr>
            <w:tcW w:w="993" w:type="dxa"/>
            <w:vMerge/>
          </w:tcPr>
          <w:p w14:paraId="5638997D" w14:textId="77777777" w:rsidR="00CD0F29" w:rsidRPr="00924D66" w:rsidRDefault="00CD0F29" w:rsidP="003B5169">
            <w:pPr>
              <w:rPr>
                <w:bCs/>
                <w:sz w:val="20"/>
                <w:szCs w:val="20"/>
              </w:rPr>
            </w:pPr>
          </w:p>
        </w:tc>
        <w:tc>
          <w:tcPr>
            <w:tcW w:w="1417" w:type="dxa"/>
            <w:gridSpan w:val="2"/>
            <w:vMerge/>
          </w:tcPr>
          <w:p w14:paraId="6FD1BC71" w14:textId="21124D9F" w:rsidR="00CD0F29" w:rsidRPr="00924D66" w:rsidRDefault="00CD0F29" w:rsidP="003B5169">
            <w:pPr>
              <w:rPr>
                <w:bCs/>
                <w:sz w:val="20"/>
                <w:szCs w:val="20"/>
              </w:rPr>
            </w:pPr>
          </w:p>
        </w:tc>
        <w:tc>
          <w:tcPr>
            <w:tcW w:w="992" w:type="dxa"/>
            <w:vMerge/>
          </w:tcPr>
          <w:p w14:paraId="5C372DC4" w14:textId="77777777" w:rsidR="00CD0F29" w:rsidRPr="00924D66" w:rsidRDefault="00CD0F29" w:rsidP="003B5169">
            <w:pPr>
              <w:rPr>
                <w:sz w:val="20"/>
                <w:szCs w:val="20"/>
              </w:rPr>
            </w:pPr>
          </w:p>
        </w:tc>
        <w:tc>
          <w:tcPr>
            <w:tcW w:w="709" w:type="dxa"/>
            <w:vMerge/>
          </w:tcPr>
          <w:p w14:paraId="4BE395A3" w14:textId="77777777" w:rsidR="00CD0F29" w:rsidRDefault="00CD0F29" w:rsidP="003B5169">
            <w:pPr>
              <w:rPr>
                <w:sz w:val="20"/>
                <w:szCs w:val="20"/>
              </w:rPr>
            </w:pPr>
          </w:p>
        </w:tc>
        <w:tc>
          <w:tcPr>
            <w:tcW w:w="709" w:type="dxa"/>
            <w:vMerge/>
          </w:tcPr>
          <w:p w14:paraId="74F07B75" w14:textId="77777777" w:rsidR="00CD0F29" w:rsidRDefault="00CD0F29" w:rsidP="003B5169">
            <w:pPr>
              <w:rPr>
                <w:sz w:val="20"/>
                <w:szCs w:val="20"/>
              </w:rPr>
            </w:pPr>
          </w:p>
        </w:tc>
        <w:tc>
          <w:tcPr>
            <w:tcW w:w="1540" w:type="dxa"/>
          </w:tcPr>
          <w:p w14:paraId="48BD3143"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704675668"/>
            <w:placeholder>
              <w:docPart w:val="96DC840AA1484E2F8475E25EE842457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D17B7A0"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575851379"/>
            <w:placeholder>
              <w:docPart w:val="C1A3492547954C8E85850969B9C61EE3"/>
            </w:placeholder>
            <w:dropDownList>
              <w:listItem w:displayText="≥" w:value="≥"/>
              <w:listItem w:displayText="&gt;" w:value="&gt;"/>
              <w:listItem w:displayText="выбор значения" w:value="выбор значения"/>
            </w:dropDownList>
          </w:sdtPr>
          <w:sdtContent>
            <w:tc>
              <w:tcPr>
                <w:tcW w:w="1992" w:type="dxa"/>
              </w:tcPr>
              <w:p w14:paraId="31EC3843" w14:textId="77777777" w:rsidR="00CD0F29" w:rsidRDefault="00CD0F29" w:rsidP="003B5169">
                <w:pPr>
                  <w:jc w:val="center"/>
                  <w:rPr>
                    <w:sz w:val="20"/>
                    <w:szCs w:val="20"/>
                  </w:rPr>
                </w:pPr>
                <w:r>
                  <w:rPr>
                    <w:sz w:val="20"/>
                    <w:szCs w:val="20"/>
                  </w:rPr>
                  <w:t>≥</w:t>
                </w:r>
              </w:p>
            </w:tc>
          </w:sdtContent>
        </w:sdt>
        <w:tc>
          <w:tcPr>
            <w:tcW w:w="881" w:type="dxa"/>
          </w:tcPr>
          <w:p w14:paraId="4E373296" w14:textId="77777777" w:rsidR="00CD0F29" w:rsidRDefault="00CD0F29" w:rsidP="003B5169">
            <w:pPr>
              <w:jc w:val="center"/>
              <w:rPr>
                <w:sz w:val="20"/>
                <w:szCs w:val="20"/>
              </w:rPr>
            </w:pPr>
            <w:r>
              <w:rPr>
                <w:sz w:val="20"/>
                <w:szCs w:val="20"/>
              </w:rPr>
              <w:t>35</w:t>
            </w:r>
          </w:p>
        </w:tc>
        <w:sdt>
          <w:sdtPr>
            <w:rPr>
              <w:sz w:val="20"/>
              <w:szCs w:val="20"/>
            </w:rPr>
            <w:alias w:val="значение"/>
            <w:tag w:val="значение"/>
            <w:id w:val="-1320187393"/>
            <w:placeholder>
              <w:docPart w:val="D1512576B7A14AD59F163E3050300C1F"/>
            </w:placeholder>
            <w:dropDownList>
              <w:listItem w:displayText="≤" w:value="≤"/>
              <w:listItem w:displayText="&lt;" w:value="&lt;"/>
              <w:listItem w:displayText="выбор значения" w:value="выбор значения"/>
            </w:dropDownList>
          </w:sdtPr>
          <w:sdtContent>
            <w:tc>
              <w:tcPr>
                <w:tcW w:w="1099" w:type="dxa"/>
              </w:tcPr>
              <w:p w14:paraId="369C92F0" w14:textId="77777777" w:rsidR="00CD0F29" w:rsidRDefault="00CD0F29" w:rsidP="003B5169">
                <w:pPr>
                  <w:jc w:val="center"/>
                  <w:rPr>
                    <w:sz w:val="20"/>
                    <w:szCs w:val="20"/>
                  </w:rPr>
                </w:pPr>
                <w:r w:rsidRPr="008E7D19">
                  <w:rPr>
                    <w:sz w:val="20"/>
                    <w:szCs w:val="20"/>
                  </w:rPr>
                  <w:t>≤</w:t>
                </w:r>
              </w:p>
            </w:tc>
          </w:sdtContent>
        </w:sdt>
        <w:tc>
          <w:tcPr>
            <w:tcW w:w="1438" w:type="dxa"/>
          </w:tcPr>
          <w:p w14:paraId="2FBDD0FD" w14:textId="77777777" w:rsidR="00CD0F29" w:rsidRDefault="00CD0F29" w:rsidP="003B5169">
            <w:pPr>
              <w:jc w:val="center"/>
              <w:rPr>
                <w:sz w:val="20"/>
                <w:szCs w:val="20"/>
              </w:rPr>
            </w:pPr>
            <w:r>
              <w:rPr>
                <w:sz w:val="20"/>
                <w:szCs w:val="20"/>
              </w:rPr>
              <w:t>48</w:t>
            </w:r>
          </w:p>
        </w:tc>
        <w:tc>
          <w:tcPr>
            <w:tcW w:w="567" w:type="dxa"/>
          </w:tcPr>
          <w:p w14:paraId="20073E8C" w14:textId="77777777" w:rsidR="00CD0F29" w:rsidRDefault="00CD0F29" w:rsidP="003B5169">
            <w:pPr>
              <w:jc w:val="center"/>
              <w:rPr>
                <w:sz w:val="20"/>
                <w:szCs w:val="20"/>
              </w:rPr>
            </w:pPr>
            <w:r>
              <w:rPr>
                <w:sz w:val="20"/>
                <w:szCs w:val="20"/>
              </w:rPr>
              <w:t>см</w:t>
            </w:r>
          </w:p>
        </w:tc>
        <w:tc>
          <w:tcPr>
            <w:tcW w:w="1417" w:type="dxa"/>
          </w:tcPr>
          <w:p w14:paraId="50F74305"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7925F9B1" w14:textId="77777777" w:rsidTr="00FB77F7">
        <w:tc>
          <w:tcPr>
            <w:tcW w:w="426" w:type="dxa"/>
            <w:vMerge/>
          </w:tcPr>
          <w:p w14:paraId="11A334F8" w14:textId="77777777" w:rsidR="00CD0F29" w:rsidRPr="0017149E" w:rsidRDefault="00CD0F29" w:rsidP="003B5169">
            <w:pPr>
              <w:jc w:val="center"/>
              <w:rPr>
                <w:sz w:val="20"/>
                <w:szCs w:val="20"/>
              </w:rPr>
            </w:pPr>
          </w:p>
        </w:tc>
        <w:tc>
          <w:tcPr>
            <w:tcW w:w="993" w:type="dxa"/>
            <w:vMerge/>
          </w:tcPr>
          <w:p w14:paraId="4B852338" w14:textId="77777777" w:rsidR="00CD0F29" w:rsidRPr="00924D66" w:rsidRDefault="00CD0F29" w:rsidP="003B5169">
            <w:pPr>
              <w:rPr>
                <w:bCs/>
                <w:sz w:val="20"/>
                <w:szCs w:val="20"/>
              </w:rPr>
            </w:pPr>
          </w:p>
        </w:tc>
        <w:tc>
          <w:tcPr>
            <w:tcW w:w="1417" w:type="dxa"/>
            <w:gridSpan w:val="2"/>
            <w:vMerge/>
          </w:tcPr>
          <w:p w14:paraId="3D33D906" w14:textId="54654140" w:rsidR="00CD0F29" w:rsidRPr="00924D66" w:rsidRDefault="00CD0F29" w:rsidP="003B5169">
            <w:pPr>
              <w:rPr>
                <w:bCs/>
                <w:sz w:val="20"/>
                <w:szCs w:val="20"/>
              </w:rPr>
            </w:pPr>
          </w:p>
        </w:tc>
        <w:tc>
          <w:tcPr>
            <w:tcW w:w="992" w:type="dxa"/>
            <w:vMerge/>
          </w:tcPr>
          <w:p w14:paraId="0919873C" w14:textId="77777777" w:rsidR="00CD0F29" w:rsidRPr="00924D66" w:rsidRDefault="00CD0F29" w:rsidP="003B5169">
            <w:pPr>
              <w:rPr>
                <w:sz w:val="20"/>
                <w:szCs w:val="20"/>
              </w:rPr>
            </w:pPr>
          </w:p>
        </w:tc>
        <w:tc>
          <w:tcPr>
            <w:tcW w:w="709" w:type="dxa"/>
            <w:vMerge/>
          </w:tcPr>
          <w:p w14:paraId="3365CA49" w14:textId="77777777" w:rsidR="00CD0F29" w:rsidRDefault="00CD0F29" w:rsidP="003B5169">
            <w:pPr>
              <w:rPr>
                <w:sz w:val="20"/>
                <w:szCs w:val="20"/>
              </w:rPr>
            </w:pPr>
          </w:p>
        </w:tc>
        <w:tc>
          <w:tcPr>
            <w:tcW w:w="709" w:type="dxa"/>
            <w:vMerge/>
          </w:tcPr>
          <w:p w14:paraId="630E22EA" w14:textId="77777777" w:rsidR="00CD0F29" w:rsidRDefault="00CD0F29" w:rsidP="003B5169">
            <w:pPr>
              <w:rPr>
                <w:sz w:val="20"/>
                <w:szCs w:val="20"/>
              </w:rPr>
            </w:pPr>
          </w:p>
        </w:tc>
        <w:tc>
          <w:tcPr>
            <w:tcW w:w="1540" w:type="dxa"/>
          </w:tcPr>
          <w:p w14:paraId="305E6764"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1512647863"/>
            <w:placeholder>
              <w:docPart w:val="69BCE85BD60747B8914016150BD134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0B12EE3"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506275142"/>
            <w:placeholder>
              <w:docPart w:val="F473B3769BC440FFA1651CBAB02BE01D"/>
            </w:placeholder>
            <w:dropDownList>
              <w:listItem w:displayText="≥" w:value="≥"/>
              <w:listItem w:displayText="&gt;" w:value="&gt;"/>
              <w:listItem w:displayText="выбор значения" w:value="выбор значения"/>
            </w:dropDownList>
          </w:sdtPr>
          <w:sdtContent>
            <w:tc>
              <w:tcPr>
                <w:tcW w:w="1992" w:type="dxa"/>
              </w:tcPr>
              <w:p w14:paraId="18607FDA" w14:textId="77777777" w:rsidR="00CD0F29" w:rsidRDefault="00CD0F29" w:rsidP="003B5169">
                <w:pPr>
                  <w:jc w:val="center"/>
                  <w:rPr>
                    <w:sz w:val="20"/>
                    <w:szCs w:val="20"/>
                  </w:rPr>
                </w:pPr>
                <w:r>
                  <w:rPr>
                    <w:sz w:val="20"/>
                    <w:szCs w:val="20"/>
                  </w:rPr>
                  <w:t>≥</w:t>
                </w:r>
              </w:p>
            </w:tc>
          </w:sdtContent>
        </w:sdt>
        <w:tc>
          <w:tcPr>
            <w:tcW w:w="881" w:type="dxa"/>
          </w:tcPr>
          <w:p w14:paraId="49158950" w14:textId="77777777" w:rsidR="00CD0F29" w:rsidRDefault="00CD0F29" w:rsidP="003B5169">
            <w:pPr>
              <w:jc w:val="center"/>
              <w:rPr>
                <w:sz w:val="20"/>
                <w:szCs w:val="20"/>
              </w:rPr>
            </w:pPr>
            <w:r>
              <w:rPr>
                <w:sz w:val="20"/>
                <w:szCs w:val="20"/>
              </w:rPr>
              <w:t>10</w:t>
            </w:r>
          </w:p>
        </w:tc>
        <w:tc>
          <w:tcPr>
            <w:tcW w:w="1099" w:type="dxa"/>
          </w:tcPr>
          <w:p w14:paraId="5A41A7F7" w14:textId="77777777" w:rsidR="00CD0F29" w:rsidRDefault="00CD0F29" w:rsidP="003B5169">
            <w:pPr>
              <w:jc w:val="center"/>
              <w:rPr>
                <w:sz w:val="20"/>
                <w:szCs w:val="20"/>
              </w:rPr>
            </w:pPr>
          </w:p>
        </w:tc>
        <w:tc>
          <w:tcPr>
            <w:tcW w:w="1438" w:type="dxa"/>
          </w:tcPr>
          <w:p w14:paraId="23D589C5" w14:textId="77777777" w:rsidR="00CD0F29" w:rsidRDefault="00CD0F29" w:rsidP="003B5169">
            <w:pPr>
              <w:jc w:val="center"/>
              <w:rPr>
                <w:sz w:val="20"/>
                <w:szCs w:val="20"/>
              </w:rPr>
            </w:pPr>
          </w:p>
        </w:tc>
        <w:tc>
          <w:tcPr>
            <w:tcW w:w="567" w:type="dxa"/>
          </w:tcPr>
          <w:p w14:paraId="521318A4" w14:textId="77777777" w:rsidR="00CD0F29" w:rsidRDefault="00CD0F29" w:rsidP="003B5169">
            <w:pPr>
              <w:jc w:val="center"/>
              <w:rPr>
                <w:sz w:val="20"/>
                <w:szCs w:val="20"/>
              </w:rPr>
            </w:pPr>
            <w:r>
              <w:rPr>
                <w:sz w:val="20"/>
                <w:szCs w:val="20"/>
              </w:rPr>
              <w:t>градус</w:t>
            </w:r>
          </w:p>
        </w:tc>
        <w:tc>
          <w:tcPr>
            <w:tcW w:w="1417" w:type="dxa"/>
          </w:tcPr>
          <w:p w14:paraId="41A52FC2"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E4C0670" w14:textId="77777777" w:rsidTr="00FB77F7">
        <w:tc>
          <w:tcPr>
            <w:tcW w:w="426" w:type="dxa"/>
            <w:vMerge/>
          </w:tcPr>
          <w:p w14:paraId="40E901CC" w14:textId="77777777" w:rsidR="00CD0F29" w:rsidRPr="0017149E" w:rsidRDefault="00CD0F29" w:rsidP="003B5169">
            <w:pPr>
              <w:jc w:val="center"/>
              <w:rPr>
                <w:sz w:val="20"/>
                <w:szCs w:val="20"/>
              </w:rPr>
            </w:pPr>
          </w:p>
        </w:tc>
        <w:tc>
          <w:tcPr>
            <w:tcW w:w="993" w:type="dxa"/>
            <w:vMerge/>
          </w:tcPr>
          <w:p w14:paraId="4C6D3D19" w14:textId="77777777" w:rsidR="00CD0F29" w:rsidRPr="00924D66" w:rsidRDefault="00CD0F29" w:rsidP="003B5169">
            <w:pPr>
              <w:rPr>
                <w:bCs/>
                <w:sz w:val="20"/>
                <w:szCs w:val="20"/>
              </w:rPr>
            </w:pPr>
          </w:p>
        </w:tc>
        <w:tc>
          <w:tcPr>
            <w:tcW w:w="1417" w:type="dxa"/>
            <w:gridSpan w:val="2"/>
            <w:vMerge/>
          </w:tcPr>
          <w:p w14:paraId="45F6CABF" w14:textId="4DA4F58F" w:rsidR="00CD0F29" w:rsidRPr="00924D66" w:rsidRDefault="00CD0F29" w:rsidP="003B5169">
            <w:pPr>
              <w:rPr>
                <w:bCs/>
                <w:sz w:val="20"/>
                <w:szCs w:val="20"/>
              </w:rPr>
            </w:pPr>
          </w:p>
        </w:tc>
        <w:tc>
          <w:tcPr>
            <w:tcW w:w="992" w:type="dxa"/>
            <w:vMerge/>
          </w:tcPr>
          <w:p w14:paraId="27CCE0D9" w14:textId="77777777" w:rsidR="00CD0F29" w:rsidRPr="00924D66" w:rsidRDefault="00CD0F29" w:rsidP="003B5169">
            <w:pPr>
              <w:rPr>
                <w:sz w:val="20"/>
                <w:szCs w:val="20"/>
              </w:rPr>
            </w:pPr>
          </w:p>
        </w:tc>
        <w:tc>
          <w:tcPr>
            <w:tcW w:w="709" w:type="dxa"/>
            <w:vMerge/>
          </w:tcPr>
          <w:p w14:paraId="79DAA80A" w14:textId="77777777" w:rsidR="00CD0F29" w:rsidRDefault="00CD0F29" w:rsidP="003B5169">
            <w:pPr>
              <w:rPr>
                <w:sz w:val="20"/>
                <w:szCs w:val="20"/>
              </w:rPr>
            </w:pPr>
          </w:p>
        </w:tc>
        <w:tc>
          <w:tcPr>
            <w:tcW w:w="709" w:type="dxa"/>
            <w:vMerge/>
          </w:tcPr>
          <w:p w14:paraId="546D8536" w14:textId="77777777" w:rsidR="00CD0F29" w:rsidRDefault="00CD0F29" w:rsidP="003B5169">
            <w:pPr>
              <w:rPr>
                <w:sz w:val="20"/>
                <w:szCs w:val="20"/>
              </w:rPr>
            </w:pPr>
          </w:p>
        </w:tc>
        <w:tc>
          <w:tcPr>
            <w:tcW w:w="1540" w:type="dxa"/>
          </w:tcPr>
          <w:p w14:paraId="089C52F2"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60406710"/>
            <w:placeholder>
              <w:docPart w:val="284F1E950D1542E8B13BFCEDD353AC8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026B7B9"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540713121"/>
            <w:placeholder>
              <w:docPart w:val="112985D368F540FB8E75821FF5AF6892"/>
            </w:placeholder>
            <w:dropDownList>
              <w:listItem w:displayText="≥" w:value="≥"/>
              <w:listItem w:displayText="&gt;" w:value="&gt;"/>
              <w:listItem w:displayText="выбор значения" w:value="выбор значения"/>
            </w:dropDownList>
          </w:sdtPr>
          <w:sdtContent>
            <w:tc>
              <w:tcPr>
                <w:tcW w:w="1992" w:type="dxa"/>
              </w:tcPr>
              <w:p w14:paraId="18631BB0" w14:textId="77777777" w:rsidR="00CD0F29" w:rsidRDefault="00CD0F29" w:rsidP="003B5169">
                <w:pPr>
                  <w:jc w:val="center"/>
                  <w:rPr>
                    <w:sz w:val="20"/>
                    <w:szCs w:val="20"/>
                  </w:rPr>
                </w:pPr>
                <w:r>
                  <w:rPr>
                    <w:sz w:val="20"/>
                    <w:szCs w:val="20"/>
                  </w:rPr>
                  <w:t>≥</w:t>
                </w:r>
              </w:p>
            </w:tc>
          </w:sdtContent>
        </w:sdt>
        <w:tc>
          <w:tcPr>
            <w:tcW w:w="881" w:type="dxa"/>
          </w:tcPr>
          <w:p w14:paraId="2D29DC92" w14:textId="77777777" w:rsidR="00CD0F29" w:rsidRDefault="00CD0F29" w:rsidP="003B5169">
            <w:pPr>
              <w:jc w:val="center"/>
              <w:rPr>
                <w:sz w:val="20"/>
                <w:szCs w:val="20"/>
              </w:rPr>
            </w:pPr>
            <w:r>
              <w:rPr>
                <w:sz w:val="20"/>
                <w:szCs w:val="20"/>
              </w:rPr>
              <w:t>16</w:t>
            </w:r>
          </w:p>
        </w:tc>
        <w:tc>
          <w:tcPr>
            <w:tcW w:w="1099" w:type="dxa"/>
          </w:tcPr>
          <w:p w14:paraId="39FF9845" w14:textId="77777777" w:rsidR="00CD0F29" w:rsidRDefault="00CD0F29" w:rsidP="003B5169">
            <w:pPr>
              <w:jc w:val="center"/>
              <w:rPr>
                <w:sz w:val="20"/>
                <w:szCs w:val="20"/>
              </w:rPr>
            </w:pPr>
          </w:p>
        </w:tc>
        <w:tc>
          <w:tcPr>
            <w:tcW w:w="1438" w:type="dxa"/>
          </w:tcPr>
          <w:p w14:paraId="1D8150A2" w14:textId="77777777" w:rsidR="00CD0F29" w:rsidRDefault="00CD0F29" w:rsidP="003B5169">
            <w:pPr>
              <w:jc w:val="center"/>
              <w:rPr>
                <w:sz w:val="20"/>
                <w:szCs w:val="20"/>
              </w:rPr>
            </w:pPr>
          </w:p>
        </w:tc>
        <w:tc>
          <w:tcPr>
            <w:tcW w:w="567" w:type="dxa"/>
          </w:tcPr>
          <w:p w14:paraId="04FF07DC" w14:textId="77777777" w:rsidR="00CD0F29" w:rsidRDefault="00CD0F29" w:rsidP="003B5169">
            <w:pPr>
              <w:jc w:val="center"/>
              <w:rPr>
                <w:sz w:val="20"/>
                <w:szCs w:val="20"/>
              </w:rPr>
            </w:pPr>
            <w:proofErr w:type="spellStart"/>
            <w:r>
              <w:rPr>
                <w:sz w:val="20"/>
                <w:szCs w:val="20"/>
              </w:rPr>
              <w:t>шт</w:t>
            </w:r>
            <w:proofErr w:type="spellEnd"/>
          </w:p>
        </w:tc>
        <w:tc>
          <w:tcPr>
            <w:tcW w:w="1417" w:type="dxa"/>
          </w:tcPr>
          <w:p w14:paraId="46DD2E75"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56E9AC79" w14:textId="77777777" w:rsidTr="00FB77F7">
        <w:tc>
          <w:tcPr>
            <w:tcW w:w="426" w:type="dxa"/>
            <w:vMerge/>
          </w:tcPr>
          <w:p w14:paraId="359FB88D" w14:textId="77777777" w:rsidR="00CD0F29" w:rsidRPr="0017149E" w:rsidRDefault="00CD0F29" w:rsidP="003B5169">
            <w:pPr>
              <w:jc w:val="center"/>
              <w:rPr>
                <w:sz w:val="20"/>
                <w:szCs w:val="20"/>
              </w:rPr>
            </w:pPr>
          </w:p>
        </w:tc>
        <w:tc>
          <w:tcPr>
            <w:tcW w:w="993" w:type="dxa"/>
            <w:vMerge/>
          </w:tcPr>
          <w:p w14:paraId="142D4E89" w14:textId="77777777" w:rsidR="00CD0F29" w:rsidRPr="00924D66" w:rsidRDefault="00CD0F29" w:rsidP="003B5169">
            <w:pPr>
              <w:rPr>
                <w:bCs/>
                <w:sz w:val="20"/>
                <w:szCs w:val="20"/>
              </w:rPr>
            </w:pPr>
          </w:p>
        </w:tc>
        <w:tc>
          <w:tcPr>
            <w:tcW w:w="1417" w:type="dxa"/>
            <w:gridSpan w:val="2"/>
            <w:vMerge/>
          </w:tcPr>
          <w:p w14:paraId="4B77C619" w14:textId="15CDD33B" w:rsidR="00CD0F29" w:rsidRPr="00924D66" w:rsidRDefault="00CD0F29" w:rsidP="003B5169">
            <w:pPr>
              <w:rPr>
                <w:bCs/>
                <w:sz w:val="20"/>
                <w:szCs w:val="20"/>
              </w:rPr>
            </w:pPr>
          </w:p>
        </w:tc>
        <w:tc>
          <w:tcPr>
            <w:tcW w:w="992" w:type="dxa"/>
            <w:vMerge/>
          </w:tcPr>
          <w:p w14:paraId="4CF794DB" w14:textId="77777777" w:rsidR="00CD0F29" w:rsidRPr="00924D66" w:rsidRDefault="00CD0F29" w:rsidP="003B5169">
            <w:pPr>
              <w:rPr>
                <w:sz w:val="20"/>
                <w:szCs w:val="20"/>
              </w:rPr>
            </w:pPr>
          </w:p>
        </w:tc>
        <w:tc>
          <w:tcPr>
            <w:tcW w:w="709" w:type="dxa"/>
            <w:vMerge/>
          </w:tcPr>
          <w:p w14:paraId="5116855A" w14:textId="77777777" w:rsidR="00CD0F29" w:rsidRDefault="00CD0F29" w:rsidP="003B5169">
            <w:pPr>
              <w:rPr>
                <w:sz w:val="20"/>
                <w:szCs w:val="20"/>
              </w:rPr>
            </w:pPr>
          </w:p>
        </w:tc>
        <w:tc>
          <w:tcPr>
            <w:tcW w:w="709" w:type="dxa"/>
            <w:vMerge/>
          </w:tcPr>
          <w:p w14:paraId="6806A7D5" w14:textId="77777777" w:rsidR="00CD0F29" w:rsidRDefault="00CD0F29" w:rsidP="003B5169">
            <w:pPr>
              <w:rPr>
                <w:sz w:val="20"/>
                <w:szCs w:val="20"/>
              </w:rPr>
            </w:pPr>
          </w:p>
        </w:tc>
        <w:tc>
          <w:tcPr>
            <w:tcW w:w="1540" w:type="dxa"/>
          </w:tcPr>
          <w:p w14:paraId="626183EC" w14:textId="77777777" w:rsidR="00CD0F29" w:rsidRPr="003D09C2" w:rsidRDefault="00CD0F29" w:rsidP="003B516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1295134620"/>
            <w:placeholder>
              <w:docPart w:val="58AB9009F70B4EEFA97E1E04EBA16A1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20EE401"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5640611"/>
            <w:placeholder>
              <w:docPart w:val="3B38A9045A5C4533BF813BBCB038EB9C"/>
            </w:placeholder>
            <w:dropDownList>
              <w:listItem w:displayText="≥" w:value="≥"/>
              <w:listItem w:displayText="&gt;" w:value="&gt;"/>
              <w:listItem w:displayText="выбор значения" w:value="выбор значения"/>
            </w:dropDownList>
          </w:sdtPr>
          <w:sdtContent>
            <w:tc>
              <w:tcPr>
                <w:tcW w:w="1992" w:type="dxa"/>
              </w:tcPr>
              <w:p w14:paraId="204DCA17" w14:textId="77777777" w:rsidR="00CD0F29" w:rsidRDefault="00CD0F29" w:rsidP="003B5169">
                <w:pPr>
                  <w:jc w:val="center"/>
                  <w:rPr>
                    <w:sz w:val="20"/>
                    <w:szCs w:val="20"/>
                  </w:rPr>
                </w:pPr>
                <w:r>
                  <w:rPr>
                    <w:sz w:val="20"/>
                    <w:szCs w:val="20"/>
                  </w:rPr>
                  <w:t>≥</w:t>
                </w:r>
              </w:p>
            </w:tc>
          </w:sdtContent>
        </w:sdt>
        <w:tc>
          <w:tcPr>
            <w:tcW w:w="881" w:type="dxa"/>
          </w:tcPr>
          <w:p w14:paraId="634E9205" w14:textId="77777777" w:rsidR="00CD0F29" w:rsidRDefault="00CD0F29" w:rsidP="003B5169">
            <w:pPr>
              <w:jc w:val="center"/>
              <w:rPr>
                <w:sz w:val="20"/>
                <w:szCs w:val="20"/>
              </w:rPr>
            </w:pPr>
            <w:r>
              <w:rPr>
                <w:sz w:val="20"/>
                <w:szCs w:val="20"/>
              </w:rPr>
              <w:t>3</w:t>
            </w:r>
          </w:p>
        </w:tc>
        <w:tc>
          <w:tcPr>
            <w:tcW w:w="1099" w:type="dxa"/>
          </w:tcPr>
          <w:p w14:paraId="5844B676" w14:textId="77777777" w:rsidR="00CD0F29" w:rsidRDefault="00CD0F29" w:rsidP="003B5169">
            <w:pPr>
              <w:jc w:val="center"/>
              <w:rPr>
                <w:sz w:val="20"/>
                <w:szCs w:val="20"/>
              </w:rPr>
            </w:pPr>
          </w:p>
        </w:tc>
        <w:tc>
          <w:tcPr>
            <w:tcW w:w="1438" w:type="dxa"/>
          </w:tcPr>
          <w:p w14:paraId="5F18B53E" w14:textId="77777777" w:rsidR="00CD0F29" w:rsidRDefault="00CD0F29" w:rsidP="003B5169">
            <w:pPr>
              <w:jc w:val="center"/>
              <w:rPr>
                <w:sz w:val="20"/>
                <w:szCs w:val="20"/>
              </w:rPr>
            </w:pPr>
          </w:p>
        </w:tc>
        <w:tc>
          <w:tcPr>
            <w:tcW w:w="567" w:type="dxa"/>
          </w:tcPr>
          <w:p w14:paraId="51EDE656" w14:textId="77777777" w:rsidR="00CD0F29" w:rsidRDefault="00CD0F29" w:rsidP="003B5169">
            <w:pPr>
              <w:jc w:val="center"/>
              <w:rPr>
                <w:sz w:val="20"/>
                <w:szCs w:val="20"/>
              </w:rPr>
            </w:pPr>
            <w:r>
              <w:rPr>
                <w:sz w:val="20"/>
                <w:szCs w:val="20"/>
              </w:rPr>
              <w:t>см</w:t>
            </w:r>
          </w:p>
        </w:tc>
        <w:tc>
          <w:tcPr>
            <w:tcW w:w="1417" w:type="dxa"/>
          </w:tcPr>
          <w:p w14:paraId="2EAA50C7" w14:textId="77777777" w:rsidR="00CD0F29" w:rsidRPr="00625A8F" w:rsidRDefault="00CD0F29" w:rsidP="003B516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4950E4" w14:paraId="2A31A40F" w14:textId="77777777" w:rsidTr="00FB77F7">
        <w:tc>
          <w:tcPr>
            <w:tcW w:w="426" w:type="dxa"/>
            <w:vMerge/>
          </w:tcPr>
          <w:p w14:paraId="5D8A710D" w14:textId="77777777" w:rsidR="00CD0F29" w:rsidRPr="0017149E" w:rsidRDefault="00CD0F29" w:rsidP="003B5169">
            <w:pPr>
              <w:jc w:val="center"/>
              <w:rPr>
                <w:sz w:val="20"/>
                <w:szCs w:val="20"/>
              </w:rPr>
            </w:pPr>
          </w:p>
        </w:tc>
        <w:tc>
          <w:tcPr>
            <w:tcW w:w="993" w:type="dxa"/>
            <w:vMerge/>
          </w:tcPr>
          <w:p w14:paraId="6212C40C" w14:textId="77777777" w:rsidR="00CD0F29" w:rsidRPr="00924D66" w:rsidRDefault="00CD0F29" w:rsidP="003B5169">
            <w:pPr>
              <w:rPr>
                <w:bCs/>
                <w:sz w:val="20"/>
                <w:szCs w:val="20"/>
              </w:rPr>
            </w:pPr>
          </w:p>
        </w:tc>
        <w:tc>
          <w:tcPr>
            <w:tcW w:w="1417" w:type="dxa"/>
            <w:gridSpan w:val="2"/>
            <w:vMerge/>
          </w:tcPr>
          <w:p w14:paraId="231FEA6C" w14:textId="292A97EA" w:rsidR="00CD0F29" w:rsidRPr="00924D66" w:rsidRDefault="00CD0F29" w:rsidP="003B5169">
            <w:pPr>
              <w:rPr>
                <w:bCs/>
                <w:sz w:val="20"/>
                <w:szCs w:val="20"/>
              </w:rPr>
            </w:pPr>
          </w:p>
        </w:tc>
        <w:tc>
          <w:tcPr>
            <w:tcW w:w="992" w:type="dxa"/>
            <w:vMerge/>
          </w:tcPr>
          <w:p w14:paraId="1A70FDE3" w14:textId="77777777" w:rsidR="00CD0F29" w:rsidRPr="00924D66" w:rsidRDefault="00CD0F29" w:rsidP="003B5169">
            <w:pPr>
              <w:rPr>
                <w:sz w:val="20"/>
                <w:szCs w:val="20"/>
              </w:rPr>
            </w:pPr>
          </w:p>
        </w:tc>
        <w:tc>
          <w:tcPr>
            <w:tcW w:w="709" w:type="dxa"/>
            <w:vMerge/>
          </w:tcPr>
          <w:p w14:paraId="7BC8C055" w14:textId="77777777" w:rsidR="00CD0F29" w:rsidRDefault="00CD0F29" w:rsidP="003B5169">
            <w:pPr>
              <w:rPr>
                <w:sz w:val="20"/>
                <w:szCs w:val="20"/>
              </w:rPr>
            </w:pPr>
          </w:p>
        </w:tc>
        <w:tc>
          <w:tcPr>
            <w:tcW w:w="709" w:type="dxa"/>
            <w:vMerge/>
          </w:tcPr>
          <w:p w14:paraId="5F877909" w14:textId="77777777" w:rsidR="00CD0F29" w:rsidRDefault="00CD0F29" w:rsidP="003B5169">
            <w:pPr>
              <w:rPr>
                <w:sz w:val="20"/>
                <w:szCs w:val="20"/>
              </w:rPr>
            </w:pPr>
          </w:p>
        </w:tc>
        <w:tc>
          <w:tcPr>
            <w:tcW w:w="1540" w:type="dxa"/>
          </w:tcPr>
          <w:p w14:paraId="6B3B275B"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1470825355"/>
            <w:placeholder>
              <w:docPart w:val="9C22128D44384E6C81EC3A580395DE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761CD23"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978906441"/>
            <w:placeholder>
              <w:docPart w:val="FA4B6192B5BB4223A41F91F04E203048"/>
            </w:placeholder>
            <w:dropDownList>
              <w:listItem w:displayText="≥" w:value="≥"/>
              <w:listItem w:displayText="&gt;" w:value="&gt;"/>
              <w:listItem w:displayText="выбор значения" w:value="выбор значения"/>
            </w:dropDownList>
          </w:sdtPr>
          <w:sdtContent>
            <w:tc>
              <w:tcPr>
                <w:tcW w:w="1992" w:type="dxa"/>
              </w:tcPr>
              <w:p w14:paraId="5E0793F3" w14:textId="77777777" w:rsidR="00CD0F29" w:rsidRDefault="00CD0F29" w:rsidP="003B5169">
                <w:pPr>
                  <w:jc w:val="center"/>
                  <w:rPr>
                    <w:sz w:val="20"/>
                    <w:szCs w:val="20"/>
                  </w:rPr>
                </w:pPr>
                <w:r>
                  <w:rPr>
                    <w:sz w:val="20"/>
                    <w:szCs w:val="20"/>
                  </w:rPr>
                  <w:t>≥</w:t>
                </w:r>
              </w:p>
            </w:tc>
          </w:sdtContent>
        </w:sdt>
        <w:tc>
          <w:tcPr>
            <w:tcW w:w="881" w:type="dxa"/>
          </w:tcPr>
          <w:p w14:paraId="63C3C21E" w14:textId="77777777" w:rsidR="00CD0F29" w:rsidRDefault="00CD0F29" w:rsidP="003B5169">
            <w:pPr>
              <w:jc w:val="center"/>
              <w:rPr>
                <w:sz w:val="20"/>
                <w:szCs w:val="20"/>
              </w:rPr>
            </w:pPr>
            <w:r>
              <w:rPr>
                <w:sz w:val="20"/>
                <w:szCs w:val="20"/>
              </w:rPr>
              <w:t>9</w:t>
            </w:r>
          </w:p>
        </w:tc>
        <w:tc>
          <w:tcPr>
            <w:tcW w:w="1099" w:type="dxa"/>
          </w:tcPr>
          <w:p w14:paraId="67FAE7DD" w14:textId="77777777" w:rsidR="00CD0F29" w:rsidRDefault="00CD0F29" w:rsidP="003B5169">
            <w:pPr>
              <w:jc w:val="center"/>
              <w:rPr>
                <w:sz w:val="20"/>
                <w:szCs w:val="20"/>
              </w:rPr>
            </w:pPr>
          </w:p>
        </w:tc>
        <w:tc>
          <w:tcPr>
            <w:tcW w:w="1438" w:type="dxa"/>
          </w:tcPr>
          <w:p w14:paraId="1F9E09DD" w14:textId="77777777" w:rsidR="00CD0F29" w:rsidRDefault="00CD0F29" w:rsidP="003B5169">
            <w:pPr>
              <w:jc w:val="center"/>
              <w:rPr>
                <w:sz w:val="20"/>
                <w:szCs w:val="20"/>
              </w:rPr>
            </w:pPr>
          </w:p>
        </w:tc>
        <w:tc>
          <w:tcPr>
            <w:tcW w:w="567" w:type="dxa"/>
          </w:tcPr>
          <w:p w14:paraId="0CED3170" w14:textId="77777777" w:rsidR="00CD0F29" w:rsidRDefault="00CD0F29" w:rsidP="003B5169">
            <w:pPr>
              <w:jc w:val="center"/>
              <w:rPr>
                <w:sz w:val="20"/>
                <w:szCs w:val="20"/>
              </w:rPr>
            </w:pPr>
            <w:r>
              <w:rPr>
                <w:sz w:val="20"/>
                <w:szCs w:val="20"/>
              </w:rPr>
              <w:t>см</w:t>
            </w:r>
          </w:p>
        </w:tc>
        <w:tc>
          <w:tcPr>
            <w:tcW w:w="1417" w:type="dxa"/>
          </w:tcPr>
          <w:p w14:paraId="028E5A7A"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C0D7B27" w14:textId="77777777" w:rsidTr="00FB77F7">
        <w:tc>
          <w:tcPr>
            <w:tcW w:w="426" w:type="dxa"/>
            <w:vMerge/>
          </w:tcPr>
          <w:p w14:paraId="4D6F8D98" w14:textId="77777777" w:rsidR="00CD0F29" w:rsidRPr="0017149E" w:rsidRDefault="00CD0F29" w:rsidP="003B5169">
            <w:pPr>
              <w:jc w:val="center"/>
              <w:rPr>
                <w:sz w:val="20"/>
                <w:szCs w:val="20"/>
              </w:rPr>
            </w:pPr>
          </w:p>
        </w:tc>
        <w:tc>
          <w:tcPr>
            <w:tcW w:w="993" w:type="dxa"/>
            <w:vMerge/>
          </w:tcPr>
          <w:p w14:paraId="35F02BE1" w14:textId="77777777" w:rsidR="00CD0F29" w:rsidRPr="00924D66" w:rsidRDefault="00CD0F29" w:rsidP="003B5169">
            <w:pPr>
              <w:rPr>
                <w:bCs/>
                <w:sz w:val="20"/>
                <w:szCs w:val="20"/>
              </w:rPr>
            </w:pPr>
          </w:p>
        </w:tc>
        <w:tc>
          <w:tcPr>
            <w:tcW w:w="1417" w:type="dxa"/>
            <w:gridSpan w:val="2"/>
            <w:vMerge/>
          </w:tcPr>
          <w:p w14:paraId="4B97EF43" w14:textId="04F7EA9D" w:rsidR="00CD0F29" w:rsidRPr="00924D66" w:rsidRDefault="00CD0F29" w:rsidP="003B5169">
            <w:pPr>
              <w:rPr>
                <w:bCs/>
                <w:sz w:val="20"/>
                <w:szCs w:val="20"/>
              </w:rPr>
            </w:pPr>
          </w:p>
        </w:tc>
        <w:tc>
          <w:tcPr>
            <w:tcW w:w="992" w:type="dxa"/>
            <w:vMerge/>
          </w:tcPr>
          <w:p w14:paraId="1EC2BE86" w14:textId="77777777" w:rsidR="00CD0F29" w:rsidRPr="00924D66" w:rsidRDefault="00CD0F29" w:rsidP="003B5169">
            <w:pPr>
              <w:rPr>
                <w:sz w:val="20"/>
                <w:szCs w:val="20"/>
              </w:rPr>
            </w:pPr>
          </w:p>
        </w:tc>
        <w:tc>
          <w:tcPr>
            <w:tcW w:w="709" w:type="dxa"/>
            <w:vMerge/>
          </w:tcPr>
          <w:p w14:paraId="3013E4B6" w14:textId="77777777" w:rsidR="00CD0F29" w:rsidRDefault="00CD0F29" w:rsidP="003B5169">
            <w:pPr>
              <w:rPr>
                <w:sz w:val="20"/>
                <w:szCs w:val="20"/>
              </w:rPr>
            </w:pPr>
          </w:p>
        </w:tc>
        <w:tc>
          <w:tcPr>
            <w:tcW w:w="709" w:type="dxa"/>
            <w:vMerge/>
          </w:tcPr>
          <w:p w14:paraId="0639DF48" w14:textId="77777777" w:rsidR="00CD0F29" w:rsidRDefault="00CD0F29" w:rsidP="003B5169">
            <w:pPr>
              <w:rPr>
                <w:sz w:val="20"/>
                <w:szCs w:val="20"/>
              </w:rPr>
            </w:pPr>
          </w:p>
        </w:tc>
        <w:tc>
          <w:tcPr>
            <w:tcW w:w="1540" w:type="dxa"/>
          </w:tcPr>
          <w:p w14:paraId="7537735E"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281112186"/>
            <w:placeholder>
              <w:docPart w:val="D88EBF2266BF45FDBA960BA2573D725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B51CF69"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650334149"/>
            <w:placeholder>
              <w:docPart w:val="37F0C4CF58404BDBADF9E62F6C5C043F"/>
            </w:placeholder>
            <w:dropDownList>
              <w:listItem w:displayText="≥" w:value="≥"/>
              <w:listItem w:displayText="&gt;" w:value="&gt;"/>
              <w:listItem w:displayText="выбор значения" w:value="выбор значения"/>
            </w:dropDownList>
          </w:sdtPr>
          <w:sdtContent>
            <w:tc>
              <w:tcPr>
                <w:tcW w:w="1992" w:type="dxa"/>
              </w:tcPr>
              <w:p w14:paraId="3C8EEF7F" w14:textId="77777777" w:rsidR="00CD0F29" w:rsidRDefault="00CD0F29" w:rsidP="003B5169">
                <w:pPr>
                  <w:jc w:val="center"/>
                  <w:rPr>
                    <w:sz w:val="20"/>
                    <w:szCs w:val="20"/>
                  </w:rPr>
                </w:pPr>
                <w:r>
                  <w:rPr>
                    <w:sz w:val="20"/>
                    <w:szCs w:val="20"/>
                  </w:rPr>
                  <w:t>≥</w:t>
                </w:r>
              </w:p>
            </w:tc>
          </w:sdtContent>
        </w:sdt>
        <w:tc>
          <w:tcPr>
            <w:tcW w:w="881" w:type="dxa"/>
          </w:tcPr>
          <w:p w14:paraId="5286BAD2" w14:textId="77777777" w:rsidR="00CD0F29" w:rsidRDefault="00CD0F29" w:rsidP="003B5169">
            <w:pPr>
              <w:jc w:val="center"/>
              <w:rPr>
                <w:sz w:val="20"/>
                <w:szCs w:val="20"/>
              </w:rPr>
            </w:pPr>
            <w:r>
              <w:rPr>
                <w:sz w:val="20"/>
                <w:szCs w:val="20"/>
              </w:rPr>
              <w:t>-5</w:t>
            </w:r>
          </w:p>
        </w:tc>
        <w:sdt>
          <w:sdtPr>
            <w:rPr>
              <w:sz w:val="20"/>
              <w:szCs w:val="20"/>
            </w:rPr>
            <w:alias w:val="значение"/>
            <w:tag w:val="значение"/>
            <w:id w:val="2070992928"/>
            <w:placeholder>
              <w:docPart w:val="77EE19360F0D4706825CCDFB713729FF"/>
            </w:placeholder>
            <w:dropDownList>
              <w:listItem w:displayText="≤" w:value="≤"/>
              <w:listItem w:displayText="&lt;" w:value="&lt;"/>
              <w:listItem w:displayText="выбор значения" w:value="выбор значения"/>
            </w:dropDownList>
          </w:sdtPr>
          <w:sdtContent>
            <w:tc>
              <w:tcPr>
                <w:tcW w:w="1099" w:type="dxa"/>
              </w:tcPr>
              <w:p w14:paraId="15B9E268" w14:textId="77777777" w:rsidR="00CD0F29" w:rsidRDefault="00CD0F29" w:rsidP="003B5169">
                <w:pPr>
                  <w:jc w:val="center"/>
                  <w:rPr>
                    <w:sz w:val="20"/>
                    <w:szCs w:val="20"/>
                  </w:rPr>
                </w:pPr>
                <w:r>
                  <w:rPr>
                    <w:sz w:val="20"/>
                    <w:szCs w:val="20"/>
                  </w:rPr>
                  <w:t>≤</w:t>
                </w:r>
              </w:p>
            </w:tc>
          </w:sdtContent>
        </w:sdt>
        <w:tc>
          <w:tcPr>
            <w:tcW w:w="1438" w:type="dxa"/>
          </w:tcPr>
          <w:p w14:paraId="172F7AA3" w14:textId="77777777" w:rsidR="00CD0F29" w:rsidRDefault="00CD0F29" w:rsidP="003B5169">
            <w:pPr>
              <w:jc w:val="center"/>
              <w:rPr>
                <w:sz w:val="20"/>
                <w:szCs w:val="20"/>
              </w:rPr>
            </w:pPr>
            <w:r>
              <w:rPr>
                <w:sz w:val="20"/>
                <w:szCs w:val="20"/>
              </w:rPr>
              <w:t>15</w:t>
            </w:r>
          </w:p>
        </w:tc>
        <w:tc>
          <w:tcPr>
            <w:tcW w:w="567" w:type="dxa"/>
          </w:tcPr>
          <w:p w14:paraId="1380844D" w14:textId="77777777" w:rsidR="00CD0F29" w:rsidRDefault="00CD0F29" w:rsidP="003B5169">
            <w:pPr>
              <w:jc w:val="center"/>
              <w:rPr>
                <w:sz w:val="20"/>
                <w:szCs w:val="20"/>
              </w:rPr>
            </w:pPr>
            <w:r>
              <w:rPr>
                <w:sz w:val="20"/>
                <w:szCs w:val="20"/>
              </w:rPr>
              <w:t>градус</w:t>
            </w:r>
          </w:p>
        </w:tc>
        <w:tc>
          <w:tcPr>
            <w:tcW w:w="1417" w:type="dxa"/>
          </w:tcPr>
          <w:p w14:paraId="44604395"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73706E9C" w14:textId="77777777" w:rsidTr="00FB77F7">
        <w:tc>
          <w:tcPr>
            <w:tcW w:w="426" w:type="dxa"/>
            <w:vMerge/>
          </w:tcPr>
          <w:p w14:paraId="6C3A60B4" w14:textId="77777777" w:rsidR="00CD0F29" w:rsidRPr="0017149E" w:rsidRDefault="00CD0F29" w:rsidP="003B5169">
            <w:pPr>
              <w:jc w:val="center"/>
              <w:rPr>
                <w:sz w:val="20"/>
                <w:szCs w:val="20"/>
              </w:rPr>
            </w:pPr>
          </w:p>
        </w:tc>
        <w:tc>
          <w:tcPr>
            <w:tcW w:w="993" w:type="dxa"/>
            <w:vMerge/>
          </w:tcPr>
          <w:p w14:paraId="1FCDF301" w14:textId="77777777" w:rsidR="00CD0F29" w:rsidRPr="00924D66" w:rsidRDefault="00CD0F29" w:rsidP="003B5169">
            <w:pPr>
              <w:rPr>
                <w:bCs/>
                <w:sz w:val="20"/>
                <w:szCs w:val="20"/>
              </w:rPr>
            </w:pPr>
          </w:p>
        </w:tc>
        <w:tc>
          <w:tcPr>
            <w:tcW w:w="1417" w:type="dxa"/>
            <w:gridSpan w:val="2"/>
            <w:vMerge/>
          </w:tcPr>
          <w:p w14:paraId="169CDBEB" w14:textId="59D01BF9" w:rsidR="00CD0F29" w:rsidRPr="00924D66" w:rsidRDefault="00CD0F29" w:rsidP="003B5169">
            <w:pPr>
              <w:rPr>
                <w:bCs/>
                <w:sz w:val="20"/>
                <w:szCs w:val="20"/>
              </w:rPr>
            </w:pPr>
          </w:p>
        </w:tc>
        <w:tc>
          <w:tcPr>
            <w:tcW w:w="992" w:type="dxa"/>
            <w:vMerge/>
          </w:tcPr>
          <w:p w14:paraId="1AAD8A09" w14:textId="77777777" w:rsidR="00CD0F29" w:rsidRPr="00924D66" w:rsidRDefault="00CD0F29" w:rsidP="003B5169">
            <w:pPr>
              <w:rPr>
                <w:sz w:val="20"/>
                <w:szCs w:val="20"/>
              </w:rPr>
            </w:pPr>
          </w:p>
        </w:tc>
        <w:tc>
          <w:tcPr>
            <w:tcW w:w="709" w:type="dxa"/>
            <w:vMerge/>
          </w:tcPr>
          <w:p w14:paraId="0E952F93" w14:textId="77777777" w:rsidR="00CD0F29" w:rsidRDefault="00CD0F29" w:rsidP="003B5169">
            <w:pPr>
              <w:rPr>
                <w:sz w:val="20"/>
                <w:szCs w:val="20"/>
              </w:rPr>
            </w:pPr>
          </w:p>
        </w:tc>
        <w:tc>
          <w:tcPr>
            <w:tcW w:w="709" w:type="dxa"/>
            <w:vMerge/>
          </w:tcPr>
          <w:p w14:paraId="0C4EC5A4" w14:textId="77777777" w:rsidR="00CD0F29" w:rsidRDefault="00CD0F29" w:rsidP="003B5169">
            <w:pPr>
              <w:rPr>
                <w:sz w:val="20"/>
                <w:szCs w:val="20"/>
              </w:rPr>
            </w:pPr>
          </w:p>
        </w:tc>
        <w:tc>
          <w:tcPr>
            <w:tcW w:w="1540" w:type="dxa"/>
          </w:tcPr>
          <w:p w14:paraId="4500D0A3" w14:textId="77777777" w:rsidR="00CD0F29" w:rsidRPr="00DE6009" w:rsidRDefault="00CD0F29" w:rsidP="003B516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1581981726"/>
            <w:placeholder>
              <w:docPart w:val="B84AEE5A03274FBDA2C51F01C4A170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B50CF90"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404872803"/>
            <w:placeholder>
              <w:docPart w:val="BDB34409926749C1A17DD5B58B1ABA3F"/>
            </w:placeholder>
            <w:dropDownList>
              <w:listItem w:displayText="≥" w:value="≥"/>
              <w:listItem w:displayText="&gt;" w:value="&gt;"/>
              <w:listItem w:displayText="выбор значения" w:value="выбор значения"/>
            </w:dropDownList>
          </w:sdtPr>
          <w:sdtContent>
            <w:tc>
              <w:tcPr>
                <w:tcW w:w="1992" w:type="dxa"/>
              </w:tcPr>
              <w:p w14:paraId="763792B0" w14:textId="77777777" w:rsidR="00CD0F29" w:rsidRDefault="00CD0F29" w:rsidP="003B5169">
                <w:pPr>
                  <w:jc w:val="center"/>
                  <w:rPr>
                    <w:sz w:val="20"/>
                    <w:szCs w:val="20"/>
                  </w:rPr>
                </w:pPr>
                <w:r>
                  <w:rPr>
                    <w:sz w:val="20"/>
                    <w:szCs w:val="20"/>
                  </w:rPr>
                  <w:t>≥</w:t>
                </w:r>
              </w:p>
            </w:tc>
          </w:sdtContent>
        </w:sdt>
        <w:tc>
          <w:tcPr>
            <w:tcW w:w="881" w:type="dxa"/>
          </w:tcPr>
          <w:p w14:paraId="4D035FCD" w14:textId="77777777" w:rsidR="00CD0F29" w:rsidRDefault="00CD0F29" w:rsidP="003B5169">
            <w:pPr>
              <w:jc w:val="center"/>
              <w:rPr>
                <w:sz w:val="20"/>
                <w:szCs w:val="20"/>
              </w:rPr>
            </w:pPr>
            <w:r>
              <w:rPr>
                <w:sz w:val="20"/>
                <w:szCs w:val="20"/>
              </w:rPr>
              <w:t>2</w:t>
            </w:r>
          </w:p>
        </w:tc>
        <w:tc>
          <w:tcPr>
            <w:tcW w:w="1099" w:type="dxa"/>
          </w:tcPr>
          <w:p w14:paraId="157F0AAD" w14:textId="77777777" w:rsidR="00CD0F29" w:rsidRDefault="00CD0F29" w:rsidP="003B5169">
            <w:pPr>
              <w:jc w:val="center"/>
              <w:rPr>
                <w:sz w:val="20"/>
                <w:szCs w:val="20"/>
              </w:rPr>
            </w:pPr>
          </w:p>
        </w:tc>
        <w:tc>
          <w:tcPr>
            <w:tcW w:w="1438" w:type="dxa"/>
          </w:tcPr>
          <w:p w14:paraId="45C94219" w14:textId="77777777" w:rsidR="00CD0F29" w:rsidRDefault="00CD0F29" w:rsidP="003B5169">
            <w:pPr>
              <w:jc w:val="center"/>
              <w:rPr>
                <w:sz w:val="20"/>
                <w:szCs w:val="20"/>
              </w:rPr>
            </w:pPr>
          </w:p>
        </w:tc>
        <w:tc>
          <w:tcPr>
            <w:tcW w:w="567" w:type="dxa"/>
          </w:tcPr>
          <w:p w14:paraId="54F99C36" w14:textId="77777777" w:rsidR="00CD0F29" w:rsidRDefault="00CD0F29" w:rsidP="003B5169">
            <w:pPr>
              <w:jc w:val="center"/>
              <w:rPr>
                <w:sz w:val="20"/>
                <w:szCs w:val="20"/>
              </w:rPr>
            </w:pPr>
            <w:proofErr w:type="spellStart"/>
            <w:r>
              <w:rPr>
                <w:sz w:val="20"/>
                <w:szCs w:val="20"/>
              </w:rPr>
              <w:t>шт</w:t>
            </w:r>
            <w:proofErr w:type="spellEnd"/>
          </w:p>
        </w:tc>
        <w:tc>
          <w:tcPr>
            <w:tcW w:w="1417" w:type="dxa"/>
          </w:tcPr>
          <w:p w14:paraId="06EAA960"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2E0EF3F" w14:textId="77777777" w:rsidTr="00FB77F7">
        <w:tc>
          <w:tcPr>
            <w:tcW w:w="426" w:type="dxa"/>
            <w:vMerge/>
          </w:tcPr>
          <w:p w14:paraId="3B50535A" w14:textId="77777777" w:rsidR="00CD0F29" w:rsidRPr="0017149E" w:rsidRDefault="00CD0F29" w:rsidP="003B5169">
            <w:pPr>
              <w:jc w:val="center"/>
              <w:rPr>
                <w:sz w:val="20"/>
                <w:szCs w:val="20"/>
              </w:rPr>
            </w:pPr>
          </w:p>
        </w:tc>
        <w:tc>
          <w:tcPr>
            <w:tcW w:w="993" w:type="dxa"/>
            <w:vMerge/>
          </w:tcPr>
          <w:p w14:paraId="2C33A6BB" w14:textId="77777777" w:rsidR="00CD0F29" w:rsidRPr="00924D66" w:rsidRDefault="00CD0F29" w:rsidP="003B5169">
            <w:pPr>
              <w:rPr>
                <w:bCs/>
                <w:sz w:val="20"/>
                <w:szCs w:val="20"/>
              </w:rPr>
            </w:pPr>
          </w:p>
        </w:tc>
        <w:tc>
          <w:tcPr>
            <w:tcW w:w="1417" w:type="dxa"/>
            <w:gridSpan w:val="2"/>
            <w:vMerge/>
          </w:tcPr>
          <w:p w14:paraId="139A8721" w14:textId="3AF03525" w:rsidR="00CD0F29" w:rsidRPr="00924D66" w:rsidRDefault="00CD0F29" w:rsidP="003B5169">
            <w:pPr>
              <w:rPr>
                <w:bCs/>
                <w:sz w:val="20"/>
                <w:szCs w:val="20"/>
              </w:rPr>
            </w:pPr>
          </w:p>
        </w:tc>
        <w:tc>
          <w:tcPr>
            <w:tcW w:w="992" w:type="dxa"/>
            <w:vMerge/>
          </w:tcPr>
          <w:p w14:paraId="2A3EB1E4" w14:textId="77777777" w:rsidR="00CD0F29" w:rsidRPr="00924D66" w:rsidRDefault="00CD0F29" w:rsidP="003B5169">
            <w:pPr>
              <w:rPr>
                <w:sz w:val="20"/>
                <w:szCs w:val="20"/>
              </w:rPr>
            </w:pPr>
          </w:p>
        </w:tc>
        <w:tc>
          <w:tcPr>
            <w:tcW w:w="709" w:type="dxa"/>
            <w:vMerge/>
          </w:tcPr>
          <w:p w14:paraId="423B3472" w14:textId="77777777" w:rsidR="00CD0F29" w:rsidRDefault="00CD0F29" w:rsidP="003B5169">
            <w:pPr>
              <w:rPr>
                <w:sz w:val="20"/>
                <w:szCs w:val="20"/>
              </w:rPr>
            </w:pPr>
          </w:p>
        </w:tc>
        <w:tc>
          <w:tcPr>
            <w:tcW w:w="709" w:type="dxa"/>
            <w:vMerge/>
          </w:tcPr>
          <w:p w14:paraId="7457D13A" w14:textId="77777777" w:rsidR="00CD0F29" w:rsidRDefault="00CD0F29" w:rsidP="003B5169">
            <w:pPr>
              <w:rPr>
                <w:sz w:val="20"/>
                <w:szCs w:val="20"/>
              </w:rPr>
            </w:pPr>
          </w:p>
        </w:tc>
        <w:tc>
          <w:tcPr>
            <w:tcW w:w="1540" w:type="dxa"/>
          </w:tcPr>
          <w:p w14:paraId="680299C6" w14:textId="77777777" w:rsidR="00CD0F29" w:rsidRPr="00745E5A" w:rsidRDefault="00CD0F29" w:rsidP="003B516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1339350211"/>
            <w:placeholder>
              <w:docPart w:val="359876033F0A4F6BA72D685CFAE5DFD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6D23CF0"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884545210"/>
            <w:placeholder>
              <w:docPart w:val="838E3C68A2224D57B89567AA7897A063"/>
            </w:placeholder>
            <w:dropDownList>
              <w:listItem w:displayText="≥" w:value="≥"/>
              <w:listItem w:displayText="&gt;" w:value="&gt;"/>
              <w:listItem w:displayText="выбор значения" w:value="выбор значения"/>
            </w:dropDownList>
          </w:sdtPr>
          <w:sdtContent>
            <w:tc>
              <w:tcPr>
                <w:tcW w:w="1992" w:type="dxa"/>
              </w:tcPr>
              <w:p w14:paraId="0A788E45" w14:textId="77777777" w:rsidR="00CD0F29" w:rsidRDefault="00CD0F29" w:rsidP="003B5169">
                <w:pPr>
                  <w:jc w:val="center"/>
                  <w:rPr>
                    <w:sz w:val="20"/>
                    <w:szCs w:val="20"/>
                  </w:rPr>
                </w:pPr>
                <w:r>
                  <w:rPr>
                    <w:sz w:val="20"/>
                    <w:szCs w:val="20"/>
                  </w:rPr>
                  <w:t>≥</w:t>
                </w:r>
              </w:p>
            </w:tc>
          </w:sdtContent>
        </w:sdt>
        <w:tc>
          <w:tcPr>
            <w:tcW w:w="881" w:type="dxa"/>
          </w:tcPr>
          <w:p w14:paraId="4DF6A0B1" w14:textId="77777777" w:rsidR="00CD0F29" w:rsidRDefault="00CD0F29" w:rsidP="003B5169">
            <w:pPr>
              <w:jc w:val="center"/>
              <w:rPr>
                <w:sz w:val="20"/>
                <w:szCs w:val="20"/>
              </w:rPr>
            </w:pPr>
            <w:r>
              <w:rPr>
                <w:sz w:val="20"/>
                <w:szCs w:val="20"/>
              </w:rPr>
              <w:t>8</w:t>
            </w:r>
          </w:p>
        </w:tc>
        <w:tc>
          <w:tcPr>
            <w:tcW w:w="1099" w:type="dxa"/>
          </w:tcPr>
          <w:p w14:paraId="097F85EA" w14:textId="77777777" w:rsidR="00CD0F29" w:rsidRDefault="00CD0F29" w:rsidP="003B5169">
            <w:pPr>
              <w:jc w:val="center"/>
              <w:rPr>
                <w:sz w:val="20"/>
                <w:szCs w:val="20"/>
              </w:rPr>
            </w:pPr>
          </w:p>
        </w:tc>
        <w:tc>
          <w:tcPr>
            <w:tcW w:w="1438" w:type="dxa"/>
          </w:tcPr>
          <w:p w14:paraId="7C410CCA" w14:textId="77777777" w:rsidR="00CD0F29" w:rsidRDefault="00CD0F29" w:rsidP="003B5169">
            <w:pPr>
              <w:jc w:val="center"/>
              <w:rPr>
                <w:sz w:val="20"/>
                <w:szCs w:val="20"/>
              </w:rPr>
            </w:pPr>
          </w:p>
        </w:tc>
        <w:tc>
          <w:tcPr>
            <w:tcW w:w="567" w:type="dxa"/>
          </w:tcPr>
          <w:p w14:paraId="669496B8" w14:textId="77777777" w:rsidR="00CD0F29" w:rsidRDefault="00CD0F29" w:rsidP="003B5169">
            <w:pPr>
              <w:jc w:val="center"/>
              <w:rPr>
                <w:sz w:val="20"/>
                <w:szCs w:val="20"/>
              </w:rPr>
            </w:pPr>
            <w:r>
              <w:rPr>
                <w:sz w:val="20"/>
                <w:szCs w:val="20"/>
              </w:rPr>
              <w:t>см</w:t>
            </w:r>
          </w:p>
        </w:tc>
        <w:tc>
          <w:tcPr>
            <w:tcW w:w="1417" w:type="dxa"/>
          </w:tcPr>
          <w:p w14:paraId="6D66FC10"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211CE7D2" w14:textId="77777777" w:rsidTr="00FB77F7">
        <w:tc>
          <w:tcPr>
            <w:tcW w:w="426" w:type="dxa"/>
            <w:vMerge/>
          </w:tcPr>
          <w:p w14:paraId="2A46FA10" w14:textId="77777777" w:rsidR="00CD0F29" w:rsidRPr="0017149E" w:rsidRDefault="00CD0F29" w:rsidP="003B5169">
            <w:pPr>
              <w:jc w:val="center"/>
              <w:rPr>
                <w:sz w:val="20"/>
                <w:szCs w:val="20"/>
              </w:rPr>
            </w:pPr>
          </w:p>
        </w:tc>
        <w:tc>
          <w:tcPr>
            <w:tcW w:w="993" w:type="dxa"/>
            <w:vMerge/>
          </w:tcPr>
          <w:p w14:paraId="3983BEC0" w14:textId="77777777" w:rsidR="00CD0F29" w:rsidRPr="00924D66" w:rsidRDefault="00CD0F29" w:rsidP="003B5169">
            <w:pPr>
              <w:rPr>
                <w:bCs/>
                <w:sz w:val="20"/>
                <w:szCs w:val="20"/>
              </w:rPr>
            </w:pPr>
          </w:p>
        </w:tc>
        <w:tc>
          <w:tcPr>
            <w:tcW w:w="1417" w:type="dxa"/>
            <w:gridSpan w:val="2"/>
            <w:vMerge/>
          </w:tcPr>
          <w:p w14:paraId="7FF3F7CC" w14:textId="5490290D" w:rsidR="00CD0F29" w:rsidRPr="00924D66" w:rsidRDefault="00CD0F29" w:rsidP="003B5169">
            <w:pPr>
              <w:rPr>
                <w:bCs/>
                <w:sz w:val="20"/>
                <w:szCs w:val="20"/>
              </w:rPr>
            </w:pPr>
          </w:p>
        </w:tc>
        <w:tc>
          <w:tcPr>
            <w:tcW w:w="992" w:type="dxa"/>
            <w:vMerge/>
          </w:tcPr>
          <w:p w14:paraId="4D7651F5" w14:textId="77777777" w:rsidR="00CD0F29" w:rsidRPr="00924D66" w:rsidRDefault="00CD0F29" w:rsidP="003B5169">
            <w:pPr>
              <w:rPr>
                <w:sz w:val="20"/>
                <w:szCs w:val="20"/>
              </w:rPr>
            </w:pPr>
          </w:p>
        </w:tc>
        <w:tc>
          <w:tcPr>
            <w:tcW w:w="709" w:type="dxa"/>
            <w:vMerge/>
          </w:tcPr>
          <w:p w14:paraId="4F32FFCA" w14:textId="77777777" w:rsidR="00CD0F29" w:rsidRDefault="00CD0F29" w:rsidP="003B5169">
            <w:pPr>
              <w:rPr>
                <w:sz w:val="20"/>
                <w:szCs w:val="20"/>
              </w:rPr>
            </w:pPr>
          </w:p>
        </w:tc>
        <w:tc>
          <w:tcPr>
            <w:tcW w:w="709" w:type="dxa"/>
            <w:vMerge/>
          </w:tcPr>
          <w:p w14:paraId="728BD5C6" w14:textId="77777777" w:rsidR="00CD0F29" w:rsidRDefault="00CD0F29" w:rsidP="003B5169">
            <w:pPr>
              <w:rPr>
                <w:sz w:val="20"/>
                <w:szCs w:val="20"/>
              </w:rPr>
            </w:pPr>
          </w:p>
        </w:tc>
        <w:tc>
          <w:tcPr>
            <w:tcW w:w="1540" w:type="dxa"/>
          </w:tcPr>
          <w:p w14:paraId="7995149F" w14:textId="77777777" w:rsidR="00CD0F29" w:rsidRPr="00745E5A" w:rsidRDefault="00CD0F29" w:rsidP="003B516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239833406"/>
            <w:placeholder>
              <w:docPart w:val="DFE7884C2F114FB7A9630BBCEFE240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745162A"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338885650"/>
            <w:placeholder>
              <w:docPart w:val="511F0AD5AF8A47CC923137C5F22B2912"/>
            </w:placeholder>
            <w:dropDownList>
              <w:listItem w:displayText="≥" w:value="≥"/>
              <w:listItem w:displayText="&gt;" w:value="&gt;"/>
              <w:listItem w:displayText="выбор значения" w:value="выбор значения"/>
            </w:dropDownList>
          </w:sdtPr>
          <w:sdtContent>
            <w:tc>
              <w:tcPr>
                <w:tcW w:w="1992" w:type="dxa"/>
              </w:tcPr>
              <w:p w14:paraId="60703394" w14:textId="77777777" w:rsidR="00CD0F29" w:rsidRDefault="00CD0F29" w:rsidP="003B5169">
                <w:pPr>
                  <w:jc w:val="center"/>
                  <w:rPr>
                    <w:sz w:val="20"/>
                    <w:szCs w:val="20"/>
                  </w:rPr>
                </w:pPr>
                <w:r>
                  <w:rPr>
                    <w:sz w:val="20"/>
                    <w:szCs w:val="20"/>
                  </w:rPr>
                  <w:t>≥</w:t>
                </w:r>
              </w:p>
            </w:tc>
          </w:sdtContent>
        </w:sdt>
        <w:tc>
          <w:tcPr>
            <w:tcW w:w="881" w:type="dxa"/>
          </w:tcPr>
          <w:p w14:paraId="4B77AB4D" w14:textId="77777777" w:rsidR="00CD0F29" w:rsidRDefault="00CD0F29" w:rsidP="003B5169">
            <w:pPr>
              <w:jc w:val="center"/>
              <w:rPr>
                <w:sz w:val="20"/>
                <w:szCs w:val="20"/>
              </w:rPr>
            </w:pPr>
            <w:r>
              <w:rPr>
                <w:sz w:val="20"/>
                <w:szCs w:val="20"/>
              </w:rPr>
              <w:t>125</w:t>
            </w:r>
          </w:p>
        </w:tc>
        <w:tc>
          <w:tcPr>
            <w:tcW w:w="1099" w:type="dxa"/>
          </w:tcPr>
          <w:p w14:paraId="48F39073" w14:textId="77777777" w:rsidR="00CD0F29" w:rsidRDefault="00CD0F29" w:rsidP="003B5169">
            <w:pPr>
              <w:jc w:val="center"/>
              <w:rPr>
                <w:sz w:val="20"/>
                <w:szCs w:val="20"/>
              </w:rPr>
            </w:pPr>
          </w:p>
        </w:tc>
        <w:tc>
          <w:tcPr>
            <w:tcW w:w="1438" w:type="dxa"/>
          </w:tcPr>
          <w:p w14:paraId="42F95FB2" w14:textId="77777777" w:rsidR="00CD0F29" w:rsidRDefault="00CD0F29" w:rsidP="003B5169">
            <w:pPr>
              <w:jc w:val="center"/>
              <w:rPr>
                <w:sz w:val="20"/>
                <w:szCs w:val="20"/>
              </w:rPr>
            </w:pPr>
          </w:p>
        </w:tc>
        <w:tc>
          <w:tcPr>
            <w:tcW w:w="567" w:type="dxa"/>
          </w:tcPr>
          <w:p w14:paraId="73D91A49" w14:textId="77777777" w:rsidR="00CD0F29" w:rsidRDefault="00CD0F29" w:rsidP="003B5169">
            <w:pPr>
              <w:jc w:val="center"/>
              <w:rPr>
                <w:sz w:val="20"/>
                <w:szCs w:val="20"/>
              </w:rPr>
            </w:pPr>
            <w:r>
              <w:rPr>
                <w:sz w:val="20"/>
                <w:szCs w:val="20"/>
              </w:rPr>
              <w:t>кг</w:t>
            </w:r>
          </w:p>
        </w:tc>
        <w:tc>
          <w:tcPr>
            <w:tcW w:w="1417" w:type="dxa"/>
          </w:tcPr>
          <w:p w14:paraId="6AD24E90" w14:textId="77777777" w:rsidR="00CD0F29" w:rsidRPr="00625A8F" w:rsidRDefault="00CD0F29" w:rsidP="003B5169">
            <w:pPr>
              <w:jc w:val="center"/>
              <w:rPr>
                <w:sz w:val="20"/>
                <w:szCs w:val="20"/>
              </w:rPr>
            </w:pPr>
            <w:r w:rsidRPr="00625A8F">
              <w:rPr>
                <w:sz w:val="20"/>
                <w:szCs w:val="20"/>
              </w:rPr>
              <w:t xml:space="preserve">УЗ указывает конкретное </w:t>
            </w:r>
          </w:p>
        </w:tc>
      </w:tr>
      <w:tr w:rsidR="00CD0F29" w:rsidRPr="00625A8F" w14:paraId="75EE3E1D" w14:textId="77777777" w:rsidTr="00FB77F7">
        <w:tc>
          <w:tcPr>
            <w:tcW w:w="426" w:type="dxa"/>
            <w:vMerge/>
          </w:tcPr>
          <w:p w14:paraId="6CF6205A" w14:textId="77777777" w:rsidR="00CD0F29" w:rsidRPr="0017149E" w:rsidRDefault="00CD0F29" w:rsidP="003B5169">
            <w:pPr>
              <w:jc w:val="center"/>
              <w:rPr>
                <w:sz w:val="20"/>
                <w:szCs w:val="20"/>
              </w:rPr>
            </w:pPr>
          </w:p>
        </w:tc>
        <w:tc>
          <w:tcPr>
            <w:tcW w:w="993" w:type="dxa"/>
            <w:vMerge/>
          </w:tcPr>
          <w:p w14:paraId="532B13B1" w14:textId="77777777" w:rsidR="00CD0F29" w:rsidRPr="00924D66" w:rsidRDefault="00CD0F29" w:rsidP="003B5169">
            <w:pPr>
              <w:rPr>
                <w:bCs/>
                <w:sz w:val="20"/>
                <w:szCs w:val="20"/>
              </w:rPr>
            </w:pPr>
          </w:p>
        </w:tc>
        <w:tc>
          <w:tcPr>
            <w:tcW w:w="1417" w:type="dxa"/>
            <w:gridSpan w:val="2"/>
            <w:vMerge/>
          </w:tcPr>
          <w:p w14:paraId="39441E52" w14:textId="0E399C3A" w:rsidR="00CD0F29" w:rsidRPr="00924D66" w:rsidRDefault="00CD0F29" w:rsidP="003B5169">
            <w:pPr>
              <w:rPr>
                <w:bCs/>
                <w:sz w:val="20"/>
                <w:szCs w:val="20"/>
              </w:rPr>
            </w:pPr>
          </w:p>
        </w:tc>
        <w:tc>
          <w:tcPr>
            <w:tcW w:w="992" w:type="dxa"/>
            <w:vMerge/>
          </w:tcPr>
          <w:p w14:paraId="054C12EC" w14:textId="77777777" w:rsidR="00CD0F29" w:rsidRPr="00924D66" w:rsidRDefault="00CD0F29" w:rsidP="003B5169">
            <w:pPr>
              <w:rPr>
                <w:sz w:val="20"/>
                <w:szCs w:val="20"/>
              </w:rPr>
            </w:pPr>
          </w:p>
        </w:tc>
        <w:tc>
          <w:tcPr>
            <w:tcW w:w="709" w:type="dxa"/>
            <w:vMerge/>
          </w:tcPr>
          <w:p w14:paraId="527EA71F" w14:textId="77777777" w:rsidR="00CD0F29" w:rsidRDefault="00CD0F29" w:rsidP="003B5169">
            <w:pPr>
              <w:rPr>
                <w:sz w:val="20"/>
                <w:szCs w:val="20"/>
              </w:rPr>
            </w:pPr>
          </w:p>
        </w:tc>
        <w:tc>
          <w:tcPr>
            <w:tcW w:w="709" w:type="dxa"/>
            <w:vMerge/>
          </w:tcPr>
          <w:p w14:paraId="5FDE43B9" w14:textId="77777777" w:rsidR="00CD0F29" w:rsidRDefault="00CD0F29" w:rsidP="003B5169">
            <w:pPr>
              <w:rPr>
                <w:sz w:val="20"/>
                <w:szCs w:val="20"/>
              </w:rPr>
            </w:pPr>
          </w:p>
        </w:tc>
        <w:tc>
          <w:tcPr>
            <w:tcW w:w="1540" w:type="dxa"/>
          </w:tcPr>
          <w:p w14:paraId="6CD90CE3" w14:textId="77777777" w:rsidR="00CD0F29" w:rsidRPr="00745E5A" w:rsidRDefault="00CD0F29" w:rsidP="003B516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336202879"/>
            <w:placeholder>
              <w:docPart w:val="CDBC6E09690B4CD9B49EF24F80DB8A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DD043E5" w14:textId="77777777" w:rsidR="00CD0F29" w:rsidRDefault="00CD0F29" w:rsidP="003B5169">
                <w:pPr>
                  <w:jc w:val="center"/>
                  <w:rPr>
                    <w:sz w:val="20"/>
                    <w:szCs w:val="20"/>
                  </w:rPr>
                </w:pPr>
                <w:r>
                  <w:rPr>
                    <w:sz w:val="20"/>
                    <w:szCs w:val="20"/>
                  </w:rPr>
                  <w:t>количественная</w:t>
                </w:r>
              </w:p>
            </w:tc>
          </w:sdtContent>
        </w:sdt>
        <w:tc>
          <w:tcPr>
            <w:tcW w:w="1992" w:type="dxa"/>
          </w:tcPr>
          <w:p w14:paraId="19C98388" w14:textId="77777777" w:rsidR="00CD0F29" w:rsidRDefault="00CD0F29" w:rsidP="003B5169">
            <w:pPr>
              <w:jc w:val="center"/>
              <w:rPr>
                <w:sz w:val="20"/>
                <w:szCs w:val="20"/>
              </w:rPr>
            </w:pPr>
          </w:p>
        </w:tc>
        <w:tc>
          <w:tcPr>
            <w:tcW w:w="881" w:type="dxa"/>
          </w:tcPr>
          <w:p w14:paraId="62C7BBFD" w14:textId="77777777" w:rsidR="00CD0F29" w:rsidRDefault="00CD0F29" w:rsidP="003B5169">
            <w:pPr>
              <w:jc w:val="center"/>
              <w:rPr>
                <w:sz w:val="20"/>
                <w:szCs w:val="20"/>
              </w:rPr>
            </w:pPr>
          </w:p>
        </w:tc>
        <w:sdt>
          <w:sdtPr>
            <w:rPr>
              <w:sz w:val="20"/>
              <w:szCs w:val="20"/>
            </w:rPr>
            <w:alias w:val="значение"/>
            <w:tag w:val="значение"/>
            <w:id w:val="-1425880887"/>
            <w:placeholder>
              <w:docPart w:val="574DC73DBBC44AC39124F04A1A5F44A7"/>
            </w:placeholder>
            <w:dropDownList>
              <w:listItem w:displayText="≤" w:value="≤"/>
              <w:listItem w:displayText="&lt;" w:value="&lt;"/>
              <w:listItem w:displayText="выбор значения" w:value="выбор значения"/>
            </w:dropDownList>
          </w:sdtPr>
          <w:sdtContent>
            <w:tc>
              <w:tcPr>
                <w:tcW w:w="1099" w:type="dxa"/>
              </w:tcPr>
              <w:p w14:paraId="2383D2F8" w14:textId="77777777" w:rsidR="00CD0F29" w:rsidRDefault="00CD0F29" w:rsidP="003B5169">
                <w:pPr>
                  <w:jc w:val="center"/>
                  <w:rPr>
                    <w:sz w:val="20"/>
                    <w:szCs w:val="20"/>
                  </w:rPr>
                </w:pPr>
                <w:r>
                  <w:rPr>
                    <w:sz w:val="20"/>
                    <w:szCs w:val="20"/>
                  </w:rPr>
                  <w:t>≤</w:t>
                </w:r>
              </w:p>
            </w:tc>
          </w:sdtContent>
        </w:sdt>
        <w:tc>
          <w:tcPr>
            <w:tcW w:w="1438" w:type="dxa"/>
          </w:tcPr>
          <w:p w14:paraId="134149D1" w14:textId="77777777" w:rsidR="00CD0F29" w:rsidRDefault="00CD0F29" w:rsidP="003B5169">
            <w:pPr>
              <w:jc w:val="center"/>
              <w:rPr>
                <w:sz w:val="20"/>
                <w:szCs w:val="20"/>
              </w:rPr>
            </w:pPr>
            <w:r>
              <w:rPr>
                <w:sz w:val="20"/>
                <w:szCs w:val="20"/>
              </w:rPr>
              <w:t>19</w:t>
            </w:r>
          </w:p>
        </w:tc>
        <w:tc>
          <w:tcPr>
            <w:tcW w:w="567" w:type="dxa"/>
          </w:tcPr>
          <w:p w14:paraId="4AB9829C" w14:textId="77777777" w:rsidR="00CD0F29" w:rsidRDefault="00CD0F29" w:rsidP="003B5169">
            <w:pPr>
              <w:jc w:val="center"/>
              <w:rPr>
                <w:sz w:val="20"/>
                <w:szCs w:val="20"/>
              </w:rPr>
            </w:pPr>
            <w:r>
              <w:rPr>
                <w:sz w:val="20"/>
                <w:szCs w:val="20"/>
              </w:rPr>
              <w:t>кг</w:t>
            </w:r>
          </w:p>
        </w:tc>
        <w:tc>
          <w:tcPr>
            <w:tcW w:w="1417" w:type="dxa"/>
          </w:tcPr>
          <w:p w14:paraId="49D4708A" w14:textId="77777777" w:rsidR="00CD0F29" w:rsidRPr="00625A8F" w:rsidRDefault="00CD0F29" w:rsidP="003B5169">
            <w:pPr>
              <w:jc w:val="center"/>
              <w:rPr>
                <w:sz w:val="20"/>
                <w:szCs w:val="20"/>
              </w:rPr>
            </w:pPr>
            <w:r w:rsidRPr="00625A8F">
              <w:rPr>
                <w:sz w:val="20"/>
                <w:szCs w:val="20"/>
              </w:rPr>
              <w:t xml:space="preserve">УЗ указывает конкретное </w:t>
            </w:r>
          </w:p>
        </w:tc>
      </w:tr>
      <w:tr w:rsidR="00CD0F29" w14:paraId="2216B4DE" w14:textId="77777777" w:rsidTr="00FB77F7">
        <w:tc>
          <w:tcPr>
            <w:tcW w:w="426" w:type="dxa"/>
            <w:vMerge/>
          </w:tcPr>
          <w:p w14:paraId="4FD1D286" w14:textId="77777777" w:rsidR="00CD0F29" w:rsidRPr="0017149E" w:rsidRDefault="00CD0F29" w:rsidP="003B5169">
            <w:pPr>
              <w:jc w:val="center"/>
              <w:rPr>
                <w:sz w:val="20"/>
                <w:szCs w:val="20"/>
              </w:rPr>
            </w:pPr>
          </w:p>
        </w:tc>
        <w:tc>
          <w:tcPr>
            <w:tcW w:w="993" w:type="dxa"/>
            <w:vMerge/>
          </w:tcPr>
          <w:p w14:paraId="19DD4635" w14:textId="77777777" w:rsidR="00CD0F29" w:rsidRPr="00924D66" w:rsidRDefault="00CD0F29" w:rsidP="003B5169">
            <w:pPr>
              <w:rPr>
                <w:bCs/>
                <w:sz w:val="20"/>
                <w:szCs w:val="20"/>
              </w:rPr>
            </w:pPr>
          </w:p>
        </w:tc>
        <w:tc>
          <w:tcPr>
            <w:tcW w:w="1417" w:type="dxa"/>
            <w:gridSpan w:val="2"/>
            <w:vMerge/>
          </w:tcPr>
          <w:p w14:paraId="3F863F6A" w14:textId="369F571A" w:rsidR="00CD0F29" w:rsidRPr="00924D66" w:rsidRDefault="00CD0F29" w:rsidP="003B5169">
            <w:pPr>
              <w:rPr>
                <w:bCs/>
                <w:sz w:val="20"/>
                <w:szCs w:val="20"/>
              </w:rPr>
            </w:pPr>
          </w:p>
        </w:tc>
        <w:tc>
          <w:tcPr>
            <w:tcW w:w="992" w:type="dxa"/>
            <w:vMerge/>
          </w:tcPr>
          <w:p w14:paraId="1C3B8C18" w14:textId="77777777" w:rsidR="00CD0F29" w:rsidRPr="00924D66" w:rsidRDefault="00CD0F29" w:rsidP="003B5169">
            <w:pPr>
              <w:rPr>
                <w:sz w:val="20"/>
                <w:szCs w:val="20"/>
              </w:rPr>
            </w:pPr>
          </w:p>
        </w:tc>
        <w:tc>
          <w:tcPr>
            <w:tcW w:w="709" w:type="dxa"/>
            <w:vMerge/>
          </w:tcPr>
          <w:p w14:paraId="337A2C3E" w14:textId="77777777" w:rsidR="00CD0F29" w:rsidRDefault="00CD0F29" w:rsidP="003B5169">
            <w:pPr>
              <w:rPr>
                <w:sz w:val="20"/>
                <w:szCs w:val="20"/>
              </w:rPr>
            </w:pPr>
          </w:p>
        </w:tc>
        <w:tc>
          <w:tcPr>
            <w:tcW w:w="709" w:type="dxa"/>
            <w:vMerge/>
          </w:tcPr>
          <w:p w14:paraId="710010DA" w14:textId="77777777" w:rsidR="00CD0F29" w:rsidRDefault="00CD0F29" w:rsidP="003B5169">
            <w:pPr>
              <w:rPr>
                <w:sz w:val="20"/>
                <w:szCs w:val="20"/>
              </w:rPr>
            </w:pPr>
          </w:p>
        </w:tc>
        <w:tc>
          <w:tcPr>
            <w:tcW w:w="1540" w:type="dxa"/>
          </w:tcPr>
          <w:p w14:paraId="2A935C3B" w14:textId="789F7C31"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933170730"/>
            <w:placeholder>
              <w:docPart w:val="24CAE63DCB2948478424FE93AD8F27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245FF99"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400743279"/>
            <w:placeholder>
              <w:docPart w:val="F522752BB17744B58D591D3B5F40746B"/>
            </w:placeholder>
            <w:dropDownList>
              <w:listItem w:displayText="≥" w:value="≥"/>
              <w:listItem w:displayText="&gt;" w:value="&gt;"/>
              <w:listItem w:displayText="выбор значения" w:value="выбор значения"/>
            </w:dropDownList>
          </w:sdtPr>
          <w:sdtContent>
            <w:tc>
              <w:tcPr>
                <w:tcW w:w="1992" w:type="dxa"/>
              </w:tcPr>
              <w:p w14:paraId="026B8B52" w14:textId="77777777" w:rsidR="00CD0F29" w:rsidRDefault="00CD0F29" w:rsidP="003B5169">
                <w:pPr>
                  <w:jc w:val="center"/>
                  <w:rPr>
                    <w:sz w:val="20"/>
                    <w:szCs w:val="20"/>
                  </w:rPr>
                </w:pPr>
                <w:r>
                  <w:rPr>
                    <w:sz w:val="20"/>
                    <w:szCs w:val="20"/>
                  </w:rPr>
                  <w:t>≥</w:t>
                </w:r>
              </w:p>
            </w:tc>
          </w:sdtContent>
        </w:sdt>
        <w:tc>
          <w:tcPr>
            <w:tcW w:w="881" w:type="dxa"/>
          </w:tcPr>
          <w:p w14:paraId="72CC6A47" w14:textId="0C686A97" w:rsidR="00CD0F29" w:rsidRDefault="00CD0F29" w:rsidP="003B5169">
            <w:pPr>
              <w:jc w:val="center"/>
              <w:rPr>
                <w:sz w:val="20"/>
                <w:szCs w:val="20"/>
              </w:rPr>
            </w:pPr>
            <w:r>
              <w:rPr>
                <w:sz w:val="20"/>
                <w:szCs w:val="20"/>
              </w:rPr>
              <w:t>40</w:t>
            </w:r>
          </w:p>
        </w:tc>
        <w:sdt>
          <w:sdtPr>
            <w:rPr>
              <w:sz w:val="20"/>
              <w:szCs w:val="20"/>
            </w:rPr>
            <w:alias w:val="значение"/>
            <w:tag w:val="значение"/>
            <w:id w:val="-1305464965"/>
            <w:placeholder>
              <w:docPart w:val="9B4207FF6ED94710A6700D6DF460AA85"/>
            </w:placeholder>
            <w:dropDownList>
              <w:listItem w:displayText="≤" w:value="≤"/>
              <w:listItem w:displayText="&lt;" w:value="&lt;"/>
              <w:listItem w:displayText="выбор значения" w:value="выбор значения"/>
            </w:dropDownList>
          </w:sdtPr>
          <w:sdtContent>
            <w:tc>
              <w:tcPr>
                <w:tcW w:w="1099" w:type="dxa"/>
              </w:tcPr>
              <w:p w14:paraId="27162D6B" w14:textId="77777777" w:rsidR="00CD0F29" w:rsidRDefault="00CD0F29" w:rsidP="003B5169">
                <w:pPr>
                  <w:jc w:val="center"/>
                  <w:rPr>
                    <w:sz w:val="20"/>
                    <w:szCs w:val="20"/>
                  </w:rPr>
                </w:pPr>
                <w:r>
                  <w:rPr>
                    <w:sz w:val="20"/>
                    <w:szCs w:val="20"/>
                  </w:rPr>
                  <w:t>≤</w:t>
                </w:r>
              </w:p>
            </w:tc>
          </w:sdtContent>
        </w:sdt>
        <w:tc>
          <w:tcPr>
            <w:tcW w:w="1438" w:type="dxa"/>
          </w:tcPr>
          <w:p w14:paraId="18D92396" w14:textId="2130FAB5" w:rsidR="00CD0F29" w:rsidRDefault="00CD0F29" w:rsidP="003B5169">
            <w:pPr>
              <w:jc w:val="center"/>
              <w:rPr>
                <w:sz w:val="20"/>
                <w:szCs w:val="20"/>
              </w:rPr>
            </w:pPr>
            <w:r>
              <w:rPr>
                <w:sz w:val="20"/>
                <w:szCs w:val="20"/>
              </w:rPr>
              <w:t>41</w:t>
            </w:r>
          </w:p>
        </w:tc>
        <w:tc>
          <w:tcPr>
            <w:tcW w:w="567" w:type="dxa"/>
          </w:tcPr>
          <w:p w14:paraId="5D36F06E" w14:textId="77777777" w:rsidR="00CD0F29" w:rsidRDefault="00CD0F29" w:rsidP="003B5169">
            <w:pPr>
              <w:jc w:val="center"/>
              <w:rPr>
                <w:sz w:val="20"/>
                <w:szCs w:val="20"/>
              </w:rPr>
            </w:pPr>
            <w:r>
              <w:rPr>
                <w:sz w:val="20"/>
                <w:szCs w:val="20"/>
              </w:rPr>
              <w:t>см</w:t>
            </w:r>
          </w:p>
        </w:tc>
        <w:tc>
          <w:tcPr>
            <w:tcW w:w="1417" w:type="dxa"/>
          </w:tcPr>
          <w:p w14:paraId="1FB29BFB" w14:textId="77777777" w:rsidR="00CD0F29" w:rsidRDefault="00CD0F29" w:rsidP="003B5169">
            <w:pPr>
              <w:jc w:val="center"/>
              <w:rPr>
                <w:sz w:val="20"/>
                <w:szCs w:val="20"/>
              </w:rPr>
            </w:pPr>
            <w:r w:rsidRPr="00625A8F">
              <w:rPr>
                <w:sz w:val="20"/>
                <w:szCs w:val="20"/>
              </w:rPr>
              <w:t xml:space="preserve">УЗ указывает конкретное </w:t>
            </w:r>
          </w:p>
        </w:tc>
      </w:tr>
      <w:tr w:rsidR="00CD0F29" w14:paraId="393964C9" w14:textId="77777777" w:rsidTr="00FB77F7">
        <w:tc>
          <w:tcPr>
            <w:tcW w:w="426" w:type="dxa"/>
            <w:vMerge/>
          </w:tcPr>
          <w:p w14:paraId="5C256377" w14:textId="77777777" w:rsidR="00CD0F29" w:rsidRPr="0017149E" w:rsidRDefault="00CD0F29" w:rsidP="003B5169">
            <w:pPr>
              <w:jc w:val="center"/>
              <w:rPr>
                <w:sz w:val="20"/>
                <w:szCs w:val="20"/>
              </w:rPr>
            </w:pPr>
          </w:p>
        </w:tc>
        <w:tc>
          <w:tcPr>
            <w:tcW w:w="993" w:type="dxa"/>
            <w:vMerge/>
          </w:tcPr>
          <w:p w14:paraId="68087A7E" w14:textId="77777777" w:rsidR="00CD0F29" w:rsidRPr="00924D66" w:rsidRDefault="00CD0F29" w:rsidP="003B5169">
            <w:pPr>
              <w:rPr>
                <w:bCs/>
                <w:sz w:val="20"/>
                <w:szCs w:val="20"/>
              </w:rPr>
            </w:pPr>
          </w:p>
        </w:tc>
        <w:tc>
          <w:tcPr>
            <w:tcW w:w="1417" w:type="dxa"/>
            <w:gridSpan w:val="2"/>
            <w:vMerge/>
          </w:tcPr>
          <w:p w14:paraId="2165BCA0" w14:textId="58DB16D9" w:rsidR="00CD0F29" w:rsidRPr="00924D66" w:rsidRDefault="00CD0F29" w:rsidP="003B5169">
            <w:pPr>
              <w:rPr>
                <w:bCs/>
                <w:sz w:val="20"/>
                <w:szCs w:val="20"/>
              </w:rPr>
            </w:pPr>
          </w:p>
        </w:tc>
        <w:tc>
          <w:tcPr>
            <w:tcW w:w="992" w:type="dxa"/>
            <w:vMerge/>
          </w:tcPr>
          <w:p w14:paraId="57020B48" w14:textId="77777777" w:rsidR="00CD0F29" w:rsidRPr="00924D66" w:rsidRDefault="00CD0F29" w:rsidP="003B5169">
            <w:pPr>
              <w:rPr>
                <w:sz w:val="20"/>
                <w:szCs w:val="20"/>
              </w:rPr>
            </w:pPr>
          </w:p>
        </w:tc>
        <w:tc>
          <w:tcPr>
            <w:tcW w:w="709" w:type="dxa"/>
            <w:vMerge/>
          </w:tcPr>
          <w:p w14:paraId="0477BC1A" w14:textId="77777777" w:rsidR="00CD0F29" w:rsidRDefault="00CD0F29" w:rsidP="003B5169">
            <w:pPr>
              <w:rPr>
                <w:sz w:val="20"/>
                <w:szCs w:val="20"/>
              </w:rPr>
            </w:pPr>
          </w:p>
        </w:tc>
        <w:tc>
          <w:tcPr>
            <w:tcW w:w="709" w:type="dxa"/>
            <w:vMerge/>
          </w:tcPr>
          <w:p w14:paraId="0077D6FD" w14:textId="77777777" w:rsidR="00CD0F29" w:rsidRDefault="00CD0F29" w:rsidP="003B5169">
            <w:pPr>
              <w:rPr>
                <w:sz w:val="20"/>
                <w:szCs w:val="20"/>
              </w:rPr>
            </w:pPr>
          </w:p>
        </w:tc>
        <w:tc>
          <w:tcPr>
            <w:tcW w:w="1540" w:type="dxa"/>
          </w:tcPr>
          <w:p w14:paraId="107F5B77" w14:textId="77777777" w:rsidR="00CD0F29" w:rsidRPr="00F27551" w:rsidRDefault="00CD0F29" w:rsidP="003B5169">
            <w:pPr>
              <w:jc w:val="center"/>
              <w:rPr>
                <w:b/>
                <w:sz w:val="20"/>
                <w:szCs w:val="20"/>
              </w:rPr>
            </w:pPr>
            <w:r w:rsidRPr="00F27551">
              <w:rPr>
                <w:b/>
                <w:sz w:val="20"/>
                <w:szCs w:val="20"/>
              </w:rPr>
              <w:t>Маркировка кресла-коляски содержит:</w:t>
            </w:r>
          </w:p>
          <w:p w14:paraId="00E49683" w14:textId="77777777" w:rsidR="00CD0F29" w:rsidRPr="00F27551" w:rsidRDefault="00CD0F29" w:rsidP="003B516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518398753"/>
            <w:placeholder>
              <w:docPart w:val="6A72E0BA82EE47D494797E1874303A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C6ED9FF" w14:textId="77777777" w:rsidR="00CD0F29" w:rsidRDefault="00CD0F29" w:rsidP="003B5169">
                <w:pPr>
                  <w:jc w:val="center"/>
                  <w:rPr>
                    <w:sz w:val="20"/>
                    <w:szCs w:val="20"/>
                  </w:rPr>
                </w:pPr>
                <w:r>
                  <w:rPr>
                    <w:sz w:val="20"/>
                    <w:szCs w:val="20"/>
                  </w:rPr>
                  <w:t>качественная</w:t>
                </w:r>
              </w:p>
            </w:tc>
          </w:sdtContent>
        </w:sdt>
        <w:tc>
          <w:tcPr>
            <w:tcW w:w="5410" w:type="dxa"/>
            <w:gridSpan w:val="4"/>
          </w:tcPr>
          <w:p w14:paraId="23ADE8E3" w14:textId="77777777" w:rsidR="00CD0F29" w:rsidRPr="00F27551" w:rsidRDefault="00CD0F29" w:rsidP="003B5169">
            <w:pPr>
              <w:jc w:val="both"/>
            </w:pPr>
            <w:r w:rsidRPr="00F27551">
              <w:t xml:space="preserve">наименование производителя; </w:t>
            </w:r>
          </w:p>
          <w:p w14:paraId="61CC209C" w14:textId="77777777" w:rsidR="00CD0F29" w:rsidRPr="00F27551" w:rsidRDefault="00CD0F29" w:rsidP="003B5169">
            <w:pPr>
              <w:jc w:val="both"/>
            </w:pPr>
            <w:r w:rsidRPr="00F27551">
              <w:t xml:space="preserve">- адрес производителя; </w:t>
            </w:r>
          </w:p>
          <w:p w14:paraId="6F0BD9D6" w14:textId="77777777" w:rsidR="00CD0F29" w:rsidRPr="00F27551" w:rsidRDefault="00CD0F29" w:rsidP="003B5169">
            <w:pPr>
              <w:jc w:val="both"/>
            </w:pPr>
            <w:r w:rsidRPr="00F27551">
              <w:t>- обозначение типа (модели) кресла-коляски (в зависимости от модификации);</w:t>
            </w:r>
          </w:p>
          <w:p w14:paraId="34B0C66D" w14:textId="77777777" w:rsidR="00CD0F29" w:rsidRPr="00F27551" w:rsidRDefault="00CD0F29" w:rsidP="003B5169">
            <w:pPr>
              <w:jc w:val="both"/>
            </w:pPr>
            <w:r>
              <w:t>- дату выпуска (месяц, год)</w:t>
            </w:r>
          </w:p>
          <w:p w14:paraId="7CB91BC9" w14:textId="77777777" w:rsidR="00CD0F29" w:rsidRPr="00F27551" w:rsidRDefault="00CD0F29" w:rsidP="003B5169">
            <w:pPr>
              <w:jc w:val="both"/>
            </w:pPr>
            <w:r w:rsidRPr="00F27551">
              <w:t>- артикул модификации кресла-коляски;</w:t>
            </w:r>
          </w:p>
          <w:p w14:paraId="646BE634" w14:textId="77777777" w:rsidR="00CD0F29" w:rsidRPr="00F27551" w:rsidRDefault="00CD0F29" w:rsidP="003B5169">
            <w:pPr>
              <w:jc w:val="both"/>
            </w:pPr>
            <w:r w:rsidRPr="00F27551">
              <w:t>- серийный номер;</w:t>
            </w:r>
          </w:p>
          <w:p w14:paraId="1A6B4038" w14:textId="77777777" w:rsidR="00CD0F29" w:rsidRPr="00F27551" w:rsidRDefault="00CD0F29" w:rsidP="003B5169">
            <w:pPr>
              <w:jc w:val="both"/>
            </w:pPr>
            <w:r w:rsidRPr="00F27551">
              <w:t>- рекомендуемую максимальную массу пользователя.</w:t>
            </w:r>
          </w:p>
          <w:p w14:paraId="1F8B6A54" w14:textId="77777777" w:rsidR="00CD0F29" w:rsidRPr="0017149E" w:rsidRDefault="00CD0F29" w:rsidP="003B5169">
            <w:pPr>
              <w:jc w:val="center"/>
              <w:rPr>
                <w:sz w:val="20"/>
                <w:szCs w:val="20"/>
              </w:rPr>
            </w:pPr>
          </w:p>
        </w:tc>
        <w:tc>
          <w:tcPr>
            <w:tcW w:w="567" w:type="dxa"/>
          </w:tcPr>
          <w:p w14:paraId="427AE505" w14:textId="77777777" w:rsidR="00CD0F29" w:rsidRPr="0017149E" w:rsidRDefault="00CD0F29" w:rsidP="003B5169">
            <w:pPr>
              <w:jc w:val="center"/>
              <w:rPr>
                <w:sz w:val="20"/>
                <w:szCs w:val="20"/>
              </w:rPr>
            </w:pPr>
          </w:p>
        </w:tc>
        <w:sdt>
          <w:sdtPr>
            <w:rPr>
              <w:sz w:val="20"/>
              <w:szCs w:val="20"/>
            </w:rPr>
            <w:alias w:val="Инструкция"/>
            <w:tag w:val="Инструкция"/>
            <w:id w:val="-1329826121"/>
            <w:placeholder>
              <w:docPart w:val="AC2A0D32036342A2A60DE293EB2338E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FB0B5BF" w14:textId="77777777" w:rsidR="00CD0F29" w:rsidRDefault="00CD0F29" w:rsidP="003B5169">
                <w:pPr>
                  <w:jc w:val="center"/>
                  <w:rPr>
                    <w:sz w:val="20"/>
                    <w:szCs w:val="20"/>
                  </w:rPr>
                </w:pPr>
                <w:r>
                  <w:rPr>
                    <w:sz w:val="20"/>
                    <w:szCs w:val="20"/>
                  </w:rPr>
                  <w:t>Значение хар-ки не может меняться</w:t>
                </w:r>
              </w:p>
            </w:tc>
          </w:sdtContent>
        </w:sdt>
      </w:tr>
      <w:tr w:rsidR="00CD0F29" w14:paraId="47570EBC" w14:textId="77777777" w:rsidTr="00FB77F7">
        <w:tc>
          <w:tcPr>
            <w:tcW w:w="426" w:type="dxa"/>
            <w:vMerge/>
          </w:tcPr>
          <w:p w14:paraId="69DC4B5C" w14:textId="77777777" w:rsidR="00CD0F29" w:rsidRPr="0017149E" w:rsidRDefault="00CD0F29" w:rsidP="003B5169">
            <w:pPr>
              <w:jc w:val="center"/>
              <w:rPr>
                <w:sz w:val="20"/>
                <w:szCs w:val="20"/>
              </w:rPr>
            </w:pPr>
          </w:p>
        </w:tc>
        <w:tc>
          <w:tcPr>
            <w:tcW w:w="993" w:type="dxa"/>
            <w:vMerge/>
          </w:tcPr>
          <w:p w14:paraId="229CEC68" w14:textId="77777777" w:rsidR="00CD0F29" w:rsidRPr="00924D66" w:rsidRDefault="00CD0F29" w:rsidP="003B5169">
            <w:pPr>
              <w:rPr>
                <w:bCs/>
                <w:sz w:val="20"/>
                <w:szCs w:val="20"/>
              </w:rPr>
            </w:pPr>
          </w:p>
        </w:tc>
        <w:tc>
          <w:tcPr>
            <w:tcW w:w="1417" w:type="dxa"/>
            <w:gridSpan w:val="2"/>
            <w:vMerge/>
          </w:tcPr>
          <w:p w14:paraId="4343E82E" w14:textId="285010B0" w:rsidR="00CD0F29" w:rsidRPr="00924D66" w:rsidRDefault="00CD0F29" w:rsidP="003B5169">
            <w:pPr>
              <w:rPr>
                <w:bCs/>
                <w:sz w:val="20"/>
                <w:szCs w:val="20"/>
              </w:rPr>
            </w:pPr>
          </w:p>
        </w:tc>
        <w:tc>
          <w:tcPr>
            <w:tcW w:w="992" w:type="dxa"/>
            <w:vMerge/>
          </w:tcPr>
          <w:p w14:paraId="1F2F0BCC" w14:textId="77777777" w:rsidR="00CD0F29" w:rsidRPr="00924D66" w:rsidRDefault="00CD0F29" w:rsidP="003B5169">
            <w:pPr>
              <w:rPr>
                <w:sz w:val="20"/>
                <w:szCs w:val="20"/>
              </w:rPr>
            </w:pPr>
          </w:p>
        </w:tc>
        <w:tc>
          <w:tcPr>
            <w:tcW w:w="709" w:type="dxa"/>
            <w:vMerge/>
          </w:tcPr>
          <w:p w14:paraId="6AE457D7" w14:textId="77777777" w:rsidR="00CD0F29" w:rsidRDefault="00CD0F29" w:rsidP="003B5169">
            <w:pPr>
              <w:rPr>
                <w:sz w:val="20"/>
                <w:szCs w:val="20"/>
              </w:rPr>
            </w:pPr>
          </w:p>
        </w:tc>
        <w:tc>
          <w:tcPr>
            <w:tcW w:w="709" w:type="dxa"/>
            <w:vMerge/>
          </w:tcPr>
          <w:p w14:paraId="550ABEED" w14:textId="77777777" w:rsidR="00CD0F29" w:rsidRDefault="00CD0F29" w:rsidP="003B5169">
            <w:pPr>
              <w:rPr>
                <w:sz w:val="20"/>
                <w:szCs w:val="20"/>
              </w:rPr>
            </w:pPr>
          </w:p>
        </w:tc>
        <w:tc>
          <w:tcPr>
            <w:tcW w:w="1540" w:type="dxa"/>
          </w:tcPr>
          <w:p w14:paraId="184B72A0" w14:textId="77777777" w:rsidR="00CD0F29" w:rsidRPr="00F27551" w:rsidRDefault="00CD0F29" w:rsidP="003B516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339069715"/>
            <w:placeholder>
              <w:docPart w:val="CC9D3AC17598488A81C289D4F264F4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1792683" w14:textId="77777777" w:rsidR="00CD0F29" w:rsidRDefault="00CD0F29" w:rsidP="003B5169">
                <w:pPr>
                  <w:jc w:val="center"/>
                  <w:rPr>
                    <w:sz w:val="20"/>
                    <w:szCs w:val="20"/>
                  </w:rPr>
                </w:pPr>
                <w:r>
                  <w:rPr>
                    <w:sz w:val="20"/>
                    <w:szCs w:val="20"/>
                  </w:rPr>
                  <w:t>качественная</w:t>
                </w:r>
              </w:p>
            </w:tc>
          </w:sdtContent>
        </w:sdt>
        <w:tc>
          <w:tcPr>
            <w:tcW w:w="5410" w:type="dxa"/>
            <w:gridSpan w:val="4"/>
          </w:tcPr>
          <w:p w14:paraId="3FC746E2" w14:textId="77777777" w:rsidR="00CD0F29" w:rsidRPr="00F27551" w:rsidRDefault="00CD0F29" w:rsidP="003B5169">
            <w:pPr>
              <w:jc w:val="both"/>
              <w:rPr>
                <w:sz w:val="24"/>
                <w:szCs w:val="24"/>
              </w:rPr>
            </w:pPr>
            <w:r w:rsidRPr="00F27551">
              <w:rPr>
                <w:sz w:val="24"/>
                <w:szCs w:val="24"/>
              </w:rPr>
              <w:t>набор инструментов;</w:t>
            </w:r>
          </w:p>
          <w:p w14:paraId="5AF71707" w14:textId="77777777" w:rsidR="00CD0F29" w:rsidRPr="00F27551" w:rsidRDefault="00CD0F29" w:rsidP="003B5169">
            <w:pPr>
              <w:jc w:val="both"/>
              <w:rPr>
                <w:sz w:val="24"/>
                <w:szCs w:val="24"/>
              </w:rPr>
            </w:pPr>
            <w:r w:rsidRPr="00F27551">
              <w:rPr>
                <w:sz w:val="24"/>
                <w:szCs w:val="24"/>
              </w:rPr>
              <w:t>- инструкция для пользователя (на русском языке);</w:t>
            </w:r>
          </w:p>
          <w:p w14:paraId="543B59F5" w14:textId="77777777" w:rsidR="00CD0F29" w:rsidRPr="00F27551" w:rsidRDefault="00CD0F29" w:rsidP="003B5169">
            <w:pPr>
              <w:jc w:val="both"/>
              <w:rPr>
                <w:sz w:val="24"/>
                <w:szCs w:val="24"/>
              </w:rPr>
            </w:pPr>
            <w:r w:rsidRPr="00F27551">
              <w:rPr>
                <w:sz w:val="24"/>
                <w:szCs w:val="24"/>
              </w:rPr>
              <w:t>- гарантийный талон (с отметкой о произведенной проверке контроля качества).</w:t>
            </w:r>
          </w:p>
          <w:p w14:paraId="03F6F3DC" w14:textId="77777777" w:rsidR="00CD0F29" w:rsidRPr="0017149E" w:rsidRDefault="00CD0F29" w:rsidP="003B5169">
            <w:pPr>
              <w:jc w:val="center"/>
              <w:rPr>
                <w:sz w:val="20"/>
                <w:szCs w:val="20"/>
              </w:rPr>
            </w:pPr>
          </w:p>
        </w:tc>
        <w:tc>
          <w:tcPr>
            <w:tcW w:w="567" w:type="dxa"/>
          </w:tcPr>
          <w:p w14:paraId="33F5E8F5" w14:textId="77777777" w:rsidR="00CD0F29" w:rsidRPr="0017149E" w:rsidRDefault="00CD0F29" w:rsidP="003B5169">
            <w:pPr>
              <w:jc w:val="center"/>
              <w:rPr>
                <w:sz w:val="20"/>
                <w:szCs w:val="20"/>
              </w:rPr>
            </w:pPr>
          </w:p>
        </w:tc>
        <w:sdt>
          <w:sdtPr>
            <w:rPr>
              <w:sz w:val="20"/>
              <w:szCs w:val="20"/>
            </w:rPr>
            <w:alias w:val="Инструкция"/>
            <w:tag w:val="Инструкция"/>
            <w:id w:val="1588264583"/>
            <w:placeholder>
              <w:docPart w:val="43551C03E79A405A8342DC4ADFC044C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BF6D505" w14:textId="77777777" w:rsidR="00CD0F29" w:rsidRDefault="00CD0F29" w:rsidP="003B5169">
                <w:pPr>
                  <w:jc w:val="center"/>
                  <w:rPr>
                    <w:sz w:val="20"/>
                    <w:szCs w:val="20"/>
                  </w:rPr>
                </w:pPr>
                <w:r>
                  <w:rPr>
                    <w:sz w:val="20"/>
                    <w:szCs w:val="20"/>
                  </w:rPr>
                  <w:t>Значение хар-ки не может меняться</w:t>
                </w:r>
              </w:p>
            </w:tc>
          </w:sdtContent>
        </w:sdt>
      </w:tr>
      <w:tr w:rsidR="00CD0F29" w:rsidRPr="007E0A4F" w14:paraId="501B68F9" w14:textId="77777777" w:rsidTr="00FB77F7">
        <w:trPr>
          <w:trHeight w:val="1656"/>
        </w:trPr>
        <w:tc>
          <w:tcPr>
            <w:tcW w:w="426" w:type="dxa"/>
            <w:vMerge/>
          </w:tcPr>
          <w:p w14:paraId="71DD2E1E" w14:textId="77777777" w:rsidR="00CD0F29" w:rsidRPr="0017149E" w:rsidRDefault="00CD0F29" w:rsidP="003B5169">
            <w:pPr>
              <w:jc w:val="center"/>
              <w:rPr>
                <w:sz w:val="20"/>
                <w:szCs w:val="20"/>
              </w:rPr>
            </w:pPr>
          </w:p>
        </w:tc>
        <w:tc>
          <w:tcPr>
            <w:tcW w:w="993" w:type="dxa"/>
            <w:vMerge/>
          </w:tcPr>
          <w:p w14:paraId="45FFFFFB" w14:textId="77777777" w:rsidR="00CD0F29" w:rsidRPr="00924D66" w:rsidRDefault="00CD0F29" w:rsidP="003B5169">
            <w:pPr>
              <w:rPr>
                <w:bCs/>
                <w:sz w:val="20"/>
                <w:szCs w:val="20"/>
              </w:rPr>
            </w:pPr>
          </w:p>
        </w:tc>
        <w:tc>
          <w:tcPr>
            <w:tcW w:w="1417" w:type="dxa"/>
            <w:gridSpan w:val="2"/>
            <w:vMerge/>
          </w:tcPr>
          <w:p w14:paraId="4D3F1D59" w14:textId="79261BA8" w:rsidR="00CD0F29" w:rsidRPr="00924D66" w:rsidRDefault="00CD0F29" w:rsidP="003B5169">
            <w:pPr>
              <w:rPr>
                <w:bCs/>
                <w:sz w:val="20"/>
                <w:szCs w:val="20"/>
              </w:rPr>
            </w:pPr>
          </w:p>
        </w:tc>
        <w:tc>
          <w:tcPr>
            <w:tcW w:w="992" w:type="dxa"/>
            <w:vMerge/>
          </w:tcPr>
          <w:p w14:paraId="0955C144" w14:textId="77777777" w:rsidR="00CD0F29" w:rsidRPr="00924D66" w:rsidRDefault="00CD0F29" w:rsidP="003B5169">
            <w:pPr>
              <w:rPr>
                <w:sz w:val="20"/>
                <w:szCs w:val="20"/>
              </w:rPr>
            </w:pPr>
          </w:p>
        </w:tc>
        <w:tc>
          <w:tcPr>
            <w:tcW w:w="709" w:type="dxa"/>
            <w:vMerge/>
          </w:tcPr>
          <w:p w14:paraId="39E410B1" w14:textId="77777777" w:rsidR="00CD0F29" w:rsidRDefault="00CD0F29" w:rsidP="003B5169">
            <w:pPr>
              <w:rPr>
                <w:sz w:val="20"/>
                <w:szCs w:val="20"/>
              </w:rPr>
            </w:pPr>
          </w:p>
        </w:tc>
        <w:tc>
          <w:tcPr>
            <w:tcW w:w="709" w:type="dxa"/>
            <w:vMerge/>
          </w:tcPr>
          <w:p w14:paraId="7D61189C" w14:textId="77777777" w:rsidR="00CD0F29" w:rsidRDefault="00CD0F29" w:rsidP="003B5169">
            <w:pPr>
              <w:rPr>
                <w:sz w:val="20"/>
                <w:szCs w:val="20"/>
              </w:rPr>
            </w:pPr>
          </w:p>
        </w:tc>
        <w:tc>
          <w:tcPr>
            <w:tcW w:w="1540" w:type="dxa"/>
          </w:tcPr>
          <w:p w14:paraId="10FA0F5D" w14:textId="77777777" w:rsidR="00CD0F29" w:rsidRPr="00DE6009" w:rsidRDefault="00CD0F29" w:rsidP="003B516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35187461"/>
            <w:placeholder>
              <w:docPart w:val="D33CD1447ABF4DA1BE2E6FF05DD517E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42C0B78" w14:textId="77777777" w:rsidR="00CD0F29" w:rsidRDefault="00CD0F29" w:rsidP="003B5169">
                <w:pPr>
                  <w:jc w:val="center"/>
                  <w:rPr>
                    <w:sz w:val="20"/>
                    <w:szCs w:val="20"/>
                  </w:rPr>
                </w:pPr>
                <w:r w:rsidRPr="00D63E31">
                  <w:rPr>
                    <w:sz w:val="20"/>
                    <w:szCs w:val="20"/>
                  </w:rPr>
                  <w:t>качественная</w:t>
                </w:r>
              </w:p>
            </w:tc>
          </w:sdtContent>
        </w:sdt>
        <w:tc>
          <w:tcPr>
            <w:tcW w:w="5410" w:type="dxa"/>
            <w:gridSpan w:val="4"/>
          </w:tcPr>
          <w:p w14:paraId="08C0ECA3" w14:textId="77777777" w:rsidR="00CD0F29" w:rsidRPr="00F27551" w:rsidRDefault="00CD0F2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6C42EE39" w14:textId="77777777" w:rsidR="00CD0F29" w:rsidRPr="00F27551" w:rsidRDefault="00CD0F2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5EB9E5B5" w14:textId="77777777" w:rsidR="00CD0F29" w:rsidRPr="00F27551" w:rsidRDefault="00CD0F2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1CAE4B44" w14:textId="77777777" w:rsidR="00CD0F29" w:rsidRPr="00DE6009" w:rsidRDefault="00CD0F29" w:rsidP="003B516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658A2281" w14:textId="77777777" w:rsidR="00CD0F29" w:rsidRPr="0017149E" w:rsidRDefault="00CD0F29" w:rsidP="003B5169">
            <w:pPr>
              <w:jc w:val="center"/>
              <w:rPr>
                <w:sz w:val="20"/>
                <w:szCs w:val="20"/>
              </w:rPr>
            </w:pPr>
          </w:p>
        </w:tc>
        <w:sdt>
          <w:sdtPr>
            <w:rPr>
              <w:sz w:val="20"/>
              <w:szCs w:val="20"/>
            </w:rPr>
            <w:alias w:val="Инструкция"/>
            <w:tag w:val="Инструкция"/>
            <w:id w:val="-2144957729"/>
            <w:placeholder>
              <w:docPart w:val="B64D1074AE3542AF8E41DF1C6D6ABB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F5A8E8B" w14:textId="77777777" w:rsidR="00CD0F29" w:rsidRPr="007E0A4F" w:rsidRDefault="00CD0F29" w:rsidP="003B5169">
                <w:pPr>
                  <w:jc w:val="center"/>
                  <w:rPr>
                    <w:sz w:val="20"/>
                    <w:szCs w:val="20"/>
                  </w:rPr>
                </w:pPr>
                <w:r w:rsidRPr="00D63E31">
                  <w:rPr>
                    <w:sz w:val="20"/>
                    <w:szCs w:val="20"/>
                  </w:rPr>
                  <w:t>Значение хар-ки не может меняться</w:t>
                </w:r>
              </w:p>
            </w:tc>
          </w:sdtContent>
        </w:sdt>
      </w:tr>
      <w:tr w:rsidR="00CD0F29" w:rsidRPr="0017149E" w14:paraId="1F939283" w14:textId="77777777" w:rsidTr="00FB77F7">
        <w:tc>
          <w:tcPr>
            <w:tcW w:w="426" w:type="dxa"/>
            <w:vMerge w:val="restart"/>
          </w:tcPr>
          <w:p w14:paraId="7C72C67F" w14:textId="6941B2B0" w:rsidR="00CD0F29" w:rsidRPr="0017149E" w:rsidRDefault="00CD0F29" w:rsidP="003B5169">
            <w:pPr>
              <w:jc w:val="center"/>
              <w:rPr>
                <w:rFonts w:ascii="Times New Roman" w:hAnsi="Times New Roman" w:cs="Times New Roman"/>
                <w:sz w:val="20"/>
                <w:szCs w:val="20"/>
              </w:rPr>
            </w:pPr>
            <w:r>
              <w:rPr>
                <w:rFonts w:ascii="Times New Roman" w:hAnsi="Times New Roman" w:cs="Times New Roman"/>
                <w:sz w:val="20"/>
                <w:szCs w:val="20"/>
              </w:rPr>
              <w:t>9</w:t>
            </w:r>
          </w:p>
        </w:tc>
        <w:tc>
          <w:tcPr>
            <w:tcW w:w="993" w:type="dxa"/>
            <w:vMerge w:val="restart"/>
          </w:tcPr>
          <w:p w14:paraId="2F917263" w14:textId="3816B42D" w:rsidR="00CD0F29" w:rsidRPr="00EE051E" w:rsidRDefault="00CD0F29" w:rsidP="003B5169">
            <w:pPr>
              <w:jc w:val="center"/>
              <w:rPr>
                <w:b/>
                <w:bCs/>
              </w:rPr>
            </w:pPr>
            <w:r>
              <w:rPr>
                <w:b/>
                <w:bCs/>
              </w:rPr>
              <w:t>7-02-01</w:t>
            </w:r>
          </w:p>
        </w:tc>
        <w:tc>
          <w:tcPr>
            <w:tcW w:w="1417" w:type="dxa"/>
            <w:gridSpan w:val="2"/>
            <w:vMerge w:val="restart"/>
          </w:tcPr>
          <w:p w14:paraId="5A35E435" w14:textId="090C1515" w:rsidR="00CD0F29" w:rsidRDefault="00CD0F29" w:rsidP="003B516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608098A6" w14:textId="77777777" w:rsidR="00CD0F29" w:rsidRPr="005E3810" w:rsidRDefault="00CD0F29" w:rsidP="003B5169">
            <w:pPr>
              <w:jc w:val="center"/>
              <w:rPr>
                <w:b/>
              </w:rPr>
            </w:pPr>
            <w:r>
              <w:rPr>
                <w:b/>
                <w:bCs/>
              </w:rPr>
              <w:t>7-02-01</w:t>
            </w:r>
          </w:p>
        </w:tc>
        <w:tc>
          <w:tcPr>
            <w:tcW w:w="992" w:type="dxa"/>
            <w:vMerge w:val="restart"/>
          </w:tcPr>
          <w:p w14:paraId="406CF883" w14:textId="77777777" w:rsidR="00CD0F29" w:rsidRPr="005E3810" w:rsidRDefault="00CD0F29" w:rsidP="003B516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2F869C1F" w14:textId="6042DE46" w:rsidR="00CD0F29" w:rsidRPr="005E3810" w:rsidRDefault="00CD0F29" w:rsidP="003B5169">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5A2025A1" w14:textId="77777777" w:rsidR="00CD0F29" w:rsidRPr="005E3810" w:rsidRDefault="00CD0F29" w:rsidP="003B516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1E507F8F" w14:textId="77777777" w:rsidR="00CD0F29" w:rsidRPr="003D09C2" w:rsidRDefault="00CD0F29" w:rsidP="003B516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140537167"/>
            <w:placeholder>
              <w:docPart w:val="EA8F3F11F30C45AA81CDAE80DB4619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113A6446" w14:textId="77777777" w:rsidR="00CD0F29" w:rsidRPr="005E3810" w:rsidRDefault="00CD0F29" w:rsidP="003B5169">
                <w:pPr>
                  <w:jc w:val="center"/>
                  <w:rPr>
                    <w:rFonts w:ascii="Times New Roman" w:hAnsi="Times New Roman" w:cs="Times New Roman"/>
                  </w:rPr>
                </w:pPr>
                <w:r w:rsidRPr="005E3810">
                  <w:t>качественная</w:t>
                </w:r>
              </w:p>
            </w:tc>
          </w:sdtContent>
        </w:sdt>
        <w:tc>
          <w:tcPr>
            <w:tcW w:w="5410" w:type="dxa"/>
            <w:gridSpan w:val="4"/>
          </w:tcPr>
          <w:p w14:paraId="0825844F" w14:textId="77777777" w:rsidR="00CD0F29" w:rsidRPr="0017149E" w:rsidRDefault="00CD0F29" w:rsidP="003B5169">
            <w:pPr>
              <w:jc w:val="center"/>
              <w:rPr>
                <w:rFonts w:ascii="Times New Roman" w:hAnsi="Times New Roman" w:cs="Times New Roman"/>
                <w:sz w:val="20"/>
                <w:szCs w:val="20"/>
              </w:rPr>
            </w:pPr>
            <w:r w:rsidRPr="00EE051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r>
              <w:rPr>
                <w:rFonts w:ascii="Times New Roman" w:eastAsia="Times New Roman" w:hAnsi="Times New Roman" w:cs="Times New Roman"/>
                <w:bCs/>
                <w:lang w:eastAsia="ar-SA"/>
              </w:rPr>
              <w:t xml:space="preserve"> и улицы</w:t>
            </w:r>
          </w:p>
        </w:tc>
        <w:tc>
          <w:tcPr>
            <w:tcW w:w="567" w:type="dxa"/>
          </w:tcPr>
          <w:p w14:paraId="22518AFD" w14:textId="77777777" w:rsidR="00CD0F29" w:rsidRPr="0017149E" w:rsidRDefault="00CD0F29" w:rsidP="003B5169">
            <w:pPr>
              <w:jc w:val="center"/>
              <w:rPr>
                <w:rFonts w:ascii="Times New Roman" w:hAnsi="Times New Roman" w:cs="Times New Roman"/>
                <w:sz w:val="20"/>
                <w:szCs w:val="20"/>
              </w:rPr>
            </w:pPr>
          </w:p>
        </w:tc>
        <w:sdt>
          <w:sdtPr>
            <w:rPr>
              <w:sz w:val="20"/>
              <w:szCs w:val="20"/>
            </w:rPr>
            <w:alias w:val="Инструкция"/>
            <w:tag w:val="Инструкция"/>
            <w:id w:val="385532149"/>
            <w:placeholder>
              <w:docPart w:val="4B7F877B410F4B029989296989078F8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2D4DDFE8" w14:textId="77777777" w:rsidR="00CD0F29" w:rsidRPr="0017149E" w:rsidRDefault="00CD0F29" w:rsidP="003B516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7B15A9FA" w14:textId="77777777" w:rsidTr="00FB77F7">
        <w:trPr>
          <w:trHeight w:val="412"/>
        </w:trPr>
        <w:tc>
          <w:tcPr>
            <w:tcW w:w="426" w:type="dxa"/>
            <w:vMerge/>
          </w:tcPr>
          <w:p w14:paraId="7B686D26" w14:textId="77777777" w:rsidR="00CD0F29" w:rsidRPr="0017149E" w:rsidRDefault="00CD0F29" w:rsidP="003B5169">
            <w:pPr>
              <w:jc w:val="center"/>
              <w:rPr>
                <w:rFonts w:ascii="Times New Roman" w:hAnsi="Times New Roman" w:cs="Times New Roman"/>
                <w:sz w:val="20"/>
                <w:szCs w:val="20"/>
              </w:rPr>
            </w:pPr>
          </w:p>
        </w:tc>
        <w:tc>
          <w:tcPr>
            <w:tcW w:w="993" w:type="dxa"/>
            <w:vMerge/>
          </w:tcPr>
          <w:p w14:paraId="5903C055" w14:textId="77777777" w:rsidR="00CD0F29" w:rsidRPr="0017149E" w:rsidRDefault="00CD0F29" w:rsidP="003B5169">
            <w:pPr>
              <w:jc w:val="center"/>
              <w:rPr>
                <w:sz w:val="20"/>
                <w:szCs w:val="20"/>
              </w:rPr>
            </w:pPr>
          </w:p>
        </w:tc>
        <w:tc>
          <w:tcPr>
            <w:tcW w:w="1417" w:type="dxa"/>
            <w:gridSpan w:val="2"/>
            <w:vMerge/>
          </w:tcPr>
          <w:p w14:paraId="70304888" w14:textId="79DE1CCC" w:rsidR="00CD0F29" w:rsidRPr="0017149E" w:rsidRDefault="00CD0F29" w:rsidP="003B5169">
            <w:pPr>
              <w:jc w:val="center"/>
              <w:rPr>
                <w:sz w:val="20"/>
                <w:szCs w:val="20"/>
              </w:rPr>
            </w:pPr>
          </w:p>
        </w:tc>
        <w:tc>
          <w:tcPr>
            <w:tcW w:w="992" w:type="dxa"/>
            <w:vMerge/>
          </w:tcPr>
          <w:p w14:paraId="075B81D2" w14:textId="77777777" w:rsidR="00CD0F29" w:rsidRPr="0017149E" w:rsidRDefault="00CD0F29" w:rsidP="003B5169">
            <w:pPr>
              <w:jc w:val="center"/>
              <w:rPr>
                <w:rFonts w:ascii="Times New Roman" w:hAnsi="Times New Roman" w:cs="Times New Roman"/>
                <w:sz w:val="20"/>
                <w:szCs w:val="20"/>
              </w:rPr>
            </w:pPr>
          </w:p>
        </w:tc>
        <w:tc>
          <w:tcPr>
            <w:tcW w:w="709" w:type="dxa"/>
            <w:vMerge/>
          </w:tcPr>
          <w:p w14:paraId="5C9004DE" w14:textId="77777777" w:rsidR="00CD0F29" w:rsidRPr="0017149E" w:rsidRDefault="00CD0F29" w:rsidP="003B5169">
            <w:pPr>
              <w:jc w:val="center"/>
              <w:rPr>
                <w:rFonts w:ascii="Times New Roman" w:hAnsi="Times New Roman" w:cs="Times New Roman"/>
                <w:sz w:val="20"/>
                <w:szCs w:val="20"/>
              </w:rPr>
            </w:pPr>
          </w:p>
        </w:tc>
        <w:tc>
          <w:tcPr>
            <w:tcW w:w="709" w:type="dxa"/>
            <w:vMerge/>
          </w:tcPr>
          <w:p w14:paraId="1C179F9A" w14:textId="77777777" w:rsidR="00CD0F29" w:rsidRPr="0017149E" w:rsidRDefault="00CD0F29" w:rsidP="003B5169">
            <w:pPr>
              <w:jc w:val="center"/>
              <w:rPr>
                <w:rFonts w:ascii="Times New Roman" w:hAnsi="Times New Roman" w:cs="Times New Roman"/>
                <w:sz w:val="20"/>
                <w:szCs w:val="20"/>
              </w:rPr>
            </w:pPr>
          </w:p>
        </w:tc>
        <w:tc>
          <w:tcPr>
            <w:tcW w:w="1540" w:type="dxa"/>
          </w:tcPr>
          <w:p w14:paraId="5152A073" w14:textId="77777777" w:rsidR="00CD0F29" w:rsidRPr="003D09C2" w:rsidRDefault="00CD0F29" w:rsidP="003B516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430279919"/>
            <w:placeholder>
              <w:docPart w:val="9CD1CC214D494C79A63FE0044FA42C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69E23CE2" w14:textId="77777777" w:rsidR="00CD0F29" w:rsidRPr="0017149E" w:rsidRDefault="00CD0F29" w:rsidP="003B516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Pr>
          <w:p w14:paraId="27469387" w14:textId="77777777" w:rsidR="00CD0F29" w:rsidRPr="00C10B0D" w:rsidRDefault="00CD0F29" w:rsidP="003B5169">
            <w:pPr>
              <w:jc w:val="both"/>
            </w:pPr>
            <w:r>
              <w:t xml:space="preserve">  </w:t>
            </w:r>
            <w:r w:rsidRPr="00C10B0D">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59966B52" w14:textId="77777777" w:rsidR="00CD0F29" w:rsidRPr="00C10B0D" w:rsidRDefault="00CD0F29" w:rsidP="003B5169">
            <w:pPr>
              <w:jc w:val="both"/>
            </w:pPr>
            <w:r w:rsidRPr="00C10B0D">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7AA01B5A" w14:textId="77777777" w:rsidR="00CD0F29" w:rsidRPr="00C10B0D" w:rsidRDefault="00CD0F29" w:rsidP="003B5169">
            <w:pPr>
              <w:jc w:val="both"/>
            </w:pPr>
            <w:r w:rsidRPr="00C10B0D">
              <w:t xml:space="preserve">Возможность складывания и раскладывания кресла-коляски без применения инструмента. </w:t>
            </w:r>
          </w:p>
          <w:p w14:paraId="6B46417B" w14:textId="77777777" w:rsidR="00CD0F29" w:rsidRPr="00C10B0D" w:rsidRDefault="00CD0F29" w:rsidP="003B5169">
            <w:pPr>
              <w:jc w:val="both"/>
            </w:pPr>
            <w:r w:rsidRPr="00C10B0D">
              <w:t>Поворотные колеса имеют надувные покрышки и имеют диаметр 20 см. Вилка поворотного колеса имеет 4 позиций установки положения колеса.</w:t>
            </w:r>
          </w:p>
          <w:p w14:paraId="014AFA35" w14:textId="77777777" w:rsidR="00CD0F29" w:rsidRPr="00C10B0D" w:rsidRDefault="00CD0F29" w:rsidP="003B5169">
            <w:pPr>
              <w:jc w:val="both"/>
            </w:pPr>
            <w:r w:rsidRPr="00C10B0D">
              <w:t>В качестве опор вращения в передних и в задних колесах применены шариковые подшипники, работающие в паре со стальной втулкой.</w:t>
            </w:r>
          </w:p>
          <w:p w14:paraId="346D73BC" w14:textId="77777777" w:rsidR="00CD0F29" w:rsidRPr="00C10B0D" w:rsidRDefault="00CD0F29" w:rsidP="003B5169">
            <w:pPr>
              <w:jc w:val="both"/>
            </w:pPr>
            <w:r w:rsidRPr="00C10B0D">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C10B0D">
              <w:t>ободами</w:t>
            </w:r>
            <w:proofErr w:type="spellEnd"/>
            <w:r w:rsidRPr="00C10B0D">
              <w:t xml:space="preserve"> и обручами.</w:t>
            </w:r>
          </w:p>
          <w:p w14:paraId="65FDBAC7" w14:textId="77777777" w:rsidR="00CD0F29" w:rsidRPr="00C10B0D" w:rsidRDefault="00CD0F29" w:rsidP="003B5169">
            <w:pPr>
              <w:jc w:val="both"/>
            </w:pPr>
            <w:r w:rsidRPr="00C10B0D">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51F35492" w14:textId="77777777" w:rsidR="00CD0F29" w:rsidRPr="00C10B0D" w:rsidRDefault="00CD0F29" w:rsidP="003B5169">
            <w:pPr>
              <w:jc w:val="both"/>
            </w:pPr>
            <w:r w:rsidRPr="00C10B0D">
              <w:t xml:space="preserve">Кресло-коляска имеет возможность </w:t>
            </w:r>
            <w:proofErr w:type="spellStart"/>
            <w:r w:rsidRPr="00C10B0D">
              <w:t>поступенчатой</w:t>
            </w:r>
            <w:proofErr w:type="spellEnd"/>
            <w:r w:rsidRPr="00C10B0D">
              <w:t xml:space="preserve"> регулировки угла наклона спинки в 30º и фиксируется в 4 положениях.</w:t>
            </w:r>
          </w:p>
          <w:p w14:paraId="7F005953" w14:textId="77777777" w:rsidR="00CD0F29" w:rsidRPr="00C10B0D" w:rsidRDefault="00CD0F29" w:rsidP="003B5169">
            <w:pPr>
              <w:jc w:val="both"/>
            </w:pPr>
            <w:r w:rsidRPr="00C10B0D">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4B6FC1C2" w14:textId="77777777" w:rsidR="00CD0F29" w:rsidRPr="00C10B0D" w:rsidRDefault="00CD0F29" w:rsidP="003B5169">
            <w:pPr>
              <w:jc w:val="both"/>
            </w:pPr>
            <w:r w:rsidRPr="00C10B0D">
              <w:t>Подлокотники могут регулироваться по высоте. Накладки подлокотников должны быть изготовлены из вспененной резины.</w:t>
            </w:r>
          </w:p>
          <w:p w14:paraId="19690C04" w14:textId="77777777" w:rsidR="00CD0F29" w:rsidRPr="00C10B0D" w:rsidRDefault="00CD0F29" w:rsidP="003B5169">
            <w:pPr>
              <w:jc w:val="both"/>
            </w:pPr>
            <w:r w:rsidRPr="00C10B0D">
              <w:t>Подножки легко демонтированы или просто отведены внутрь рамы без демонтажа.</w:t>
            </w:r>
          </w:p>
          <w:p w14:paraId="6DFEB570" w14:textId="77777777" w:rsidR="00CD0F29" w:rsidRPr="0017149E" w:rsidRDefault="00CD0F29" w:rsidP="003B5169">
            <w:pPr>
              <w:rPr>
                <w:rFonts w:ascii="Times New Roman" w:hAnsi="Times New Roman" w:cs="Times New Roman"/>
                <w:sz w:val="20"/>
                <w:szCs w:val="20"/>
              </w:rPr>
            </w:pPr>
            <w:r w:rsidRPr="00C10B0D">
              <w:rPr>
                <w:rFonts w:ascii="Times New Roman" w:eastAsia="Times New Roman" w:hAnsi="Times New Roman" w:cs="Times New Roman"/>
                <w:lang w:eastAsia="ru-RU"/>
              </w:rPr>
              <w:t>Кресло-коляска укомплектована страховочным устройством от опрокидывания</w:t>
            </w:r>
          </w:p>
        </w:tc>
        <w:tc>
          <w:tcPr>
            <w:tcW w:w="567" w:type="dxa"/>
          </w:tcPr>
          <w:p w14:paraId="5F838E89" w14:textId="77777777" w:rsidR="00CD0F29" w:rsidRPr="0017149E" w:rsidRDefault="00CD0F29" w:rsidP="003B5169">
            <w:pPr>
              <w:jc w:val="center"/>
              <w:rPr>
                <w:rFonts w:ascii="Times New Roman" w:hAnsi="Times New Roman" w:cs="Times New Roman"/>
                <w:sz w:val="20"/>
                <w:szCs w:val="20"/>
              </w:rPr>
            </w:pPr>
          </w:p>
        </w:tc>
        <w:sdt>
          <w:sdtPr>
            <w:rPr>
              <w:sz w:val="20"/>
              <w:szCs w:val="20"/>
            </w:rPr>
            <w:alias w:val="Инструкция"/>
            <w:tag w:val="Инструкция"/>
            <w:id w:val="-1507504979"/>
            <w:placeholder>
              <w:docPart w:val="2154DA4697974CB08C9E6F9B829ADC2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54FFF98E" w14:textId="77777777" w:rsidR="00CD0F29" w:rsidRPr="0017149E" w:rsidRDefault="00CD0F29" w:rsidP="003B516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14:paraId="1BBCF52E" w14:textId="77777777" w:rsidTr="00FB77F7">
        <w:tc>
          <w:tcPr>
            <w:tcW w:w="426" w:type="dxa"/>
            <w:vMerge/>
          </w:tcPr>
          <w:p w14:paraId="0926E385" w14:textId="77777777" w:rsidR="00CD0F29" w:rsidRPr="0017149E" w:rsidRDefault="00CD0F29" w:rsidP="003B5169">
            <w:pPr>
              <w:jc w:val="center"/>
              <w:rPr>
                <w:sz w:val="20"/>
                <w:szCs w:val="20"/>
              </w:rPr>
            </w:pPr>
          </w:p>
        </w:tc>
        <w:tc>
          <w:tcPr>
            <w:tcW w:w="993" w:type="dxa"/>
            <w:vMerge/>
          </w:tcPr>
          <w:p w14:paraId="2C68F47A" w14:textId="77777777" w:rsidR="00CD0F29" w:rsidRPr="00924D66" w:rsidRDefault="00CD0F29" w:rsidP="003B5169">
            <w:pPr>
              <w:rPr>
                <w:bCs/>
                <w:sz w:val="20"/>
                <w:szCs w:val="20"/>
              </w:rPr>
            </w:pPr>
          </w:p>
        </w:tc>
        <w:tc>
          <w:tcPr>
            <w:tcW w:w="1417" w:type="dxa"/>
            <w:gridSpan w:val="2"/>
            <w:vMerge/>
          </w:tcPr>
          <w:p w14:paraId="33F316FF" w14:textId="7FF67164" w:rsidR="00CD0F29" w:rsidRPr="00924D66" w:rsidRDefault="00CD0F29" w:rsidP="003B5169">
            <w:pPr>
              <w:rPr>
                <w:bCs/>
                <w:sz w:val="20"/>
                <w:szCs w:val="20"/>
              </w:rPr>
            </w:pPr>
          </w:p>
        </w:tc>
        <w:tc>
          <w:tcPr>
            <w:tcW w:w="992" w:type="dxa"/>
            <w:vMerge/>
          </w:tcPr>
          <w:p w14:paraId="0FC5F886" w14:textId="77777777" w:rsidR="00CD0F29" w:rsidRPr="00924D66" w:rsidRDefault="00CD0F29" w:rsidP="003B5169">
            <w:pPr>
              <w:rPr>
                <w:sz w:val="20"/>
                <w:szCs w:val="20"/>
              </w:rPr>
            </w:pPr>
          </w:p>
        </w:tc>
        <w:tc>
          <w:tcPr>
            <w:tcW w:w="709" w:type="dxa"/>
            <w:vMerge/>
          </w:tcPr>
          <w:p w14:paraId="38DBF5E3" w14:textId="77777777" w:rsidR="00CD0F29" w:rsidRDefault="00CD0F29" w:rsidP="003B5169">
            <w:pPr>
              <w:rPr>
                <w:sz w:val="20"/>
                <w:szCs w:val="20"/>
              </w:rPr>
            </w:pPr>
          </w:p>
        </w:tc>
        <w:tc>
          <w:tcPr>
            <w:tcW w:w="709" w:type="dxa"/>
            <w:vMerge/>
          </w:tcPr>
          <w:p w14:paraId="6974CAB2" w14:textId="77777777" w:rsidR="00CD0F29" w:rsidRDefault="00CD0F29" w:rsidP="003B5169">
            <w:pPr>
              <w:rPr>
                <w:sz w:val="20"/>
                <w:szCs w:val="20"/>
              </w:rPr>
            </w:pPr>
          </w:p>
        </w:tc>
        <w:tc>
          <w:tcPr>
            <w:tcW w:w="1540" w:type="dxa"/>
          </w:tcPr>
          <w:p w14:paraId="40910893" w14:textId="77777777" w:rsidR="00CD0F29" w:rsidRPr="003D09C2" w:rsidRDefault="00CD0F29" w:rsidP="003B516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531574177"/>
            <w:placeholder>
              <w:docPart w:val="C0EDF8E4B0DE49E79AF9C6FC4E59DC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702B730"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64887416"/>
            <w:placeholder>
              <w:docPart w:val="5B288A6A03984742AECBFAC50ADBDB83"/>
            </w:placeholder>
            <w:dropDownList>
              <w:listItem w:displayText="≥" w:value="≥"/>
              <w:listItem w:displayText="&gt;" w:value="&gt;"/>
              <w:listItem w:displayText="выбор значения" w:value="выбор значения"/>
            </w:dropDownList>
          </w:sdtPr>
          <w:sdtContent>
            <w:tc>
              <w:tcPr>
                <w:tcW w:w="1992" w:type="dxa"/>
              </w:tcPr>
              <w:p w14:paraId="5E3A605C" w14:textId="77777777" w:rsidR="00CD0F29" w:rsidRDefault="00CD0F29" w:rsidP="003B5169">
                <w:pPr>
                  <w:jc w:val="center"/>
                  <w:rPr>
                    <w:sz w:val="20"/>
                    <w:szCs w:val="20"/>
                  </w:rPr>
                </w:pPr>
                <w:r>
                  <w:rPr>
                    <w:sz w:val="20"/>
                    <w:szCs w:val="20"/>
                  </w:rPr>
                  <w:t>≥</w:t>
                </w:r>
              </w:p>
            </w:tc>
          </w:sdtContent>
        </w:sdt>
        <w:tc>
          <w:tcPr>
            <w:tcW w:w="881" w:type="dxa"/>
          </w:tcPr>
          <w:p w14:paraId="008FA4E8" w14:textId="77777777" w:rsidR="00CD0F29" w:rsidRPr="0017149E" w:rsidRDefault="00CD0F29" w:rsidP="003B5169">
            <w:pPr>
              <w:jc w:val="center"/>
              <w:rPr>
                <w:sz w:val="20"/>
                <w:szCs w:val="20"/>
              </w:rPr>
            </w:pPr>
            <w:r>
              <w:rPr>
                <w:sz w:val="20"/>
                <w:szCs w:val="20"/>
              </w:rPr>
              <w:t>5</w:t>
            </w:r>
          </w:p>
        </w:tc>
        <w:sdt>
          <w:sdtPr>
            <w:rPr>
              <w:sz w:val="20"/>
              <w:szCs w:val="20"/>
            </w:rPr>
            <w:alias w:val="значение"/>
            <w:tag w:val="значение"/>
            <w:id w:val="-83225124"/>
            <w:placeholder>
              <w:docPart w:val="0E9974EF7B0441CDA64DC602A770D66B"/>
            </w:placeholder>
            <w:dropDownList>
              <w:listItem w:displayText="≤" w:value="≤"/>
              <w:listItem w:displayText="&lt;" w:value="&lt;"/>
              <w:listItem w:displayText="выбор значения" w:value="выбор значения"/>
            </w:dropDownList>
          </w:sdtPr>
          <w:sdtContent>
            <w:tc>
              <w:tcPr>
                <w:tcW w:w="1099" w:type="dxa"/>
              </w:tcPr>
              <w:p w14:paraId="21B618F2" w14:textId="77777777" w:rsidR="00CD0F29" w:rsidRDefault="00CD0F29" w:rsidP="003B5169">
                <w:pPr>
                  <w:jc w:val="center"/>
                  <w:rPr>
                    <w:sz w:val="20"/>
                    <w:szCs w:val="20"/>
                  </w:rPr>
                </w:pPr>
                <w:r>
                  <w:rPr>
                    <w:sz w:val="20"/>
                    <w:szCs w:val="20"/>
                  </w:rPr>
                  <w:t>выбор значения</w:t>
                </w:r>
              </w:p>
            </w:tc>
          </w:sdtContent>
        </w:sdt>
        <w:tc>
          <w:tcPr>
            <w:tcW w:w="1438" w:type="dxa"/>
          </w:tcPr>
          <w:p w14:paraId="61E7CC63" w14:textId="77777777" w:rsidR="00CD0F29" w:rsidRPr="0017149E" w:rsidRDefault="00CD0F29" w:rsidP="003B5169">
            <w:pPr>
              <w:jc w:val="center"/>
              <w:rPr>
                <w:sz w:val="20"/>
                <w:szCs w:val="20"/>
              </w:rPr>
            </w:pPr>
          </w:p>
        </w:tc>
        <w:tc>
          <w:tcPr>
            <w:tcW w:w="567" w:type="dxa"/>
          </w:tcPr>
          <w:p w14:paraId="1498DA75" w14:textId="77777777" w:rsidR="00CD0F29" w:rsidRPr="0017149E" w:rsidRDefault="00CD0F29" w:rsidP="003B5169">
            <w:pPr>
              <w:jc w:val="center"/>
              <w:rPr>
                <w:sz w:val="20"/>
                <w:szCs w:val="20"/>
              </w:rPr>
            </w:pPr>
            <w:r>
              <w:rPr>
                <w:sz w:val="20"/>
                <w:szCs w:val="20"/>
              </w:rPr>
              <w:t>см</w:t>
            </w:r>
          </w:p>
        </w:tc>
        <w:sdt>
          <w:sdtPr>
            <w:rPr>
              <w:sz w:val="20"/>
              <w:szCs w:val="20"/>
            </w:rPr>
            <w:alias w:val="Инструкция"/>
            <w:tag w:val="Инструкция"/>
            <w:id w:val="-473754866"/>
            <w:placeholder>
              <w:docPart w:val="A996BC297E984BA49057963B3CDA969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7016643" w14:textId="77777777" w:rsidR="00CD0F29" w:rsidRDefault="00CD0F29" w:rsidP="003B5169">
                <w:pPr>
                  <w:jc w:val="center"/>
                  <w:rPr>
                    <w:sz w:val="20"/>
                    <w:szCs w:val="20"/>
                  </w:rPr>
                </w:pPr>
                <w:r>
                  <w:rPr>
                    <w:sz w:val="20"/>
                    <w:szCs w:val="20"/>
                  </w:rPr>
                  <w:t>УЗ указывает конкретное значение хар-ки</w:t>
                </w:r>
              </w:p>
            </w:tc>
          </w:sdtContent>
        </w:sdt>
      </w:tr>
      <w:tr w:rsidR="00CD0F29" w14:paraId="610EEEAE" w14:textId="77777777" w:rsidTr="00FB77F7">
        <w:trPr>
          <w:trHeight w:val="70"/>
        </w:trPr>
        <w:tc>
          <w:tcPr>
            <w:tcW w:w="426" w:type="dxa"/>
            <w:vMerge/>
          </w:tcPr>
          <w:p w14:paraId="3B169B36" w14:textId="77777777" w:rsidR="00CD0F29" w:rsidRPr="0017149E" w:rsidRDefault="00CD0F29" w:rsidP="003B5169">
            <w:pPr>
              <w:jc w:val="center"/>
              <w:rPr>
                <w:sz w:val="20"/>
                <w:szCs w:val="20"/>
              </w:rPr>
            </w:pPr>
          </w:p>
        </w:tc>
        <w:tc>
          <w:tcPr>
            <w:tcW w:w="993" w:type="dxa"/>
            <w:vMerge/>
          </w:tcPr>
          <w:p w14:paraId="7989F51E" w14:textId="77777777" w:rsidR="00CD0F29" w:rsidRPr="00924D66" w:rsidRDefault="00CD0F29" w:rsidP="003B5169">
            <w:pPr>
              <w:rPr>
                <w:bCs/>
                <w:sz w:val="20"/>
                <w:szCs w:val="20"/>
              </w:rPr>
            </w:pPr>
          </w:p>
        </w:tc>
        <w:tc>
          <w:tcPr>
            <w:tcW w:w="1417" w:type="dxa"/>
            <w:gridSpan w:val="2"/>
            <w:vMerge/>
          </w:tcPr>
          <w:p w14:paraId="6D4D349D" w14:textId="5177BC91" w:rsidR="00CD0F29" w:rsidRPr="00924D66" w:rsidRDefault="00CD0F29" w:rsidP="003B5169">
            <w:pPr>
              <w:rPr>
                <w:bCs/>
                <w:sz w:val="20"/>
                <w:szCs w:val="20"/>
              </w:rPr>
            </w:pPr>
          </w:p>
        </w:tc>
        <w:tc>
          <w:tcPr>
            <w:tcW w:w="992" w:type="dxa"/>
            <w:vMerge/>
          </w:tcPr>
          <w:p w14:paraId="45E86E9C" w14:textId="77777777" w:rsidR="00CD0F29" w:rsidRPr="00924D66" w:rsidRDefault="00CD0F29" w:rsidP="003B5169">
            <w:pPr>
              <w:rPr>
                <w:sz w:val="20"/>
                <w:szCs w:val="20"/>
              </w:rPr>
            </w:pPr>
          </w:p>
        </w:tc>
        <w:tc>
          <w:tcPr>
            <w:tcW w:w="709" w:type="dxa"/>
            <w:vMerge/>
          </w:tcPr>
          <w:p w14:paraId="00E82F04" w14:textId="77777777" w:rsidR="00CD0F29" w:rsidRDefault="00CD0F29" w:rsidP="003B5169">
            <w:pPr>
              <w:rPr>
                <w:sz w:val="20"/>
                <w:szCs w:val="20"/>
              </w:rPr>
            </w:pPr>
          </w:p>
        </w:tc>
        <w:tc>
          <w:tcPr>
            <w:tcW w:w="709" w:type="dxa"/>
            <w:vMerge/>
          </w:tcPr>
          <w:p w14:paraId="666065D9" w14:textId="77777777" w:rsidR="00CD0F29" w:rsidRDefault="00CD0F29" w:rsidP="003B5169">
            <w:pPr>
              <w:rPr>
                <w:sz w:val="20"/>
                <w:szCs w:val="20"/>
              </w:rPr>
            </w:pPr>
          </w:p>
        </w:tc>
        <w:tc>
          <w:tcPr>
            <w:tcW w:w="1540" w:type="dxa"/>
          </w:tcPr>
          <w:p w14:paraId="1B3014EB" w14:textId="77777777" w:rsidR="00CD0F29" w:rsidRPr="003D09C2" w:rsidRDefault="00CD0F29" w:rsidP="003B516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1479880630"/>
            <w:placeholder>
              <w:docPart w:val="F2555237F97142308151CB5A592A0AD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E9F4D92"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379471580"/>
            <w:placeholder>
              <w:docPart w:val="8C29093022314B65B5B5F539108C20ED"/>
            </w:placeholder>
            <w:dropDownList>
              <w:listItem w:displayText="≥" w:value="≥"/>
              <w:listItem w:displayText="&gt;" w:value="&gt;"/>
              <w:listItem w:displayText="выбор значения" w:value="выбор значения"/>
            </w:dropDownList>
          </w:sdtPr>
          <w:sdtContent>
            <w:tc>
              <w:tcPr>
                <w:tcW w:w="1992" w:type="dxa"/>
              </w:tcPr>
              <w:p w14:paraId="606F977B" w14:textId="77777777" w:rsidR="00CD0F29" w:rsidRDefault="00CD0F29" w:rsidP="003B5169">
                <w:pPr>
                  <w:jc w:val="center"/>
                  <w:rPr>
                    <w:sz w:val="20"/>
                    <w:szCs w:val="20"/>
                  </w:rPr>
                </w:pPr>
                <w:r>
                  <w:rPr>
                    <w:sz w:val="20"/>
                    <w:szCs w:val="20"/>
                  </w:rPr>
                  <w:t>≥</w:t>
                </w:r>
              </w:p>
            </w:tc>
          </w:sdtContent>
        </w:sdt>
        <w:tc>
          <w:tcPr>
            <w:tcW w:w="881" w:type="dxa"/>
          </w:tcPr>
          <w:p w14:paraId="3413216D" w14:textId="77777777" w:rsidR="00CD0F29" w:rsidRPr="0017149E" w:rsidRDefault="00CD0F29" w:rsidP="003B5169">
            <w:pPr>
              <w:jc w:val="center"/>
              <w:rPr>
                <w:sz w:val="20"/>
                <w:szCs w:val="20"/>
              </w:rPr>
            </w:pPr>
            <w:r>
              <w:rPr>
                <w:sz w:val="20"/>
                <w:szCs w:val="20"/>
              </w:rPr>
              <w:t>57</w:t>
            </w:r>
          </w:p>
        </w:tc>
        <w:sdt>
          <w:sdtPr>
            <w:rPr>
              <w:sz w:val="20"/>
              <w:szCs w:val="20"/>
            </w:rPr>
            <w:alias w:val="значение"/>
            <w:tag w:val="значение"/>
            <w:id w:val="-1387324957"/>
            <w:placeholder>
              <w:docPart w:val="7879AE3080D146A085C98CCA5782EE95"/>
            </w:placeholder>
            <w:dropDownList>
              <w:listItem w:displayText="≤" w:value="≤"/>
              <w:listItem w:displayText="&lt;" w:value="&lt;"/>
              <w:listItem w:displayText="выбор значения" w:value="выбор значения"/>
            </w:dropDownList>
          </w:sdtPr>
          <w:sdtContent>
            <w:tc>
              <w:tcPr>
                <w:tcW w:w="1099" w:type="dxa"/>
              </w:tcPr>
              <w:p w14:paraId="5CF620F9" w14:textId="77777777" w:rsidR="00CD0F29" w:rsidRDefault="00CD0F29" w:rsidP="003B5169">
                <w:pPr>
                  <w:jc w:val="center"/>
                  <w:rPr>
                    <w:sz w:val="20"/>
                    <w:szCs w:val="20"/>
                  </w:rPr>
                </w:pPr>
                <w:r>
                  <w:rPr>
                    <w:sz w:val="20"/>
                    <w:szCs w:val="20"/>
                  </w:rPr>
                  <w:t>≤</w:t>
                </w:r>
              </w:p>
            </w:tc>
          </w:sdtContent>
        </w:sdt>
        <w:tc>
          <w:tcPr>
            <w:tcW w:w="1438" w:type="dxa"/>
          </w:tcPr>
          <w:p w14:paraId="695BCA25" w14:textId="77777777" w:rsidR="00CD0F29" w:rsidRPr="0017149E" w:rsidRDefault="00CD0F29" w:rsidP="003B5169">
            <w:pPr>
              <w:jc w:val="center"/>
              <w:rPr>
                <w:sz w:val="20"/>
                <w:szCs w:val="20"/>
              </w:rPr>
            </w:pPr>
            <w:r>
              <w:rPr>
                <w:sz w:val="20"/>
                <w:szCs w:val="20"/>
              </w:rPr>
              <w:t>62</w:t>
            </w:r>
          </w:p>
        </w:tc>
        <w:tc>
          <w:tcPr>
            <w:tcW w:w="567" w:type="dxa"/>
          </w:tcPr>
          <w:p w14:paraId="0166D78B" w14:textId="77777777" w:rsidR="00CD0F29" w:rsidRPr="0017149E" w:rsidRDefault="00CD0F29" w:rsidP="003B5169">
            <w:pPr>
              <w:jc w:val="center"/>
              <w:rPr>
                <w:sz w:val="20"/>
                <w:szCs w:val="20"/>
              </w:rPr>
            </w:pPr>
            <w:r>
              <w:rPr>
                <w:sz w:val="20"/>
                <w:szCs w:val="20"/>
              </w:rPr>
              <w:t>см</w:t>
            </w:r>
          </w:p>
        </w:tc>
        <w:sdt>
          <w:sdtPr>
            <w:rPr>
              <w:sz w:val="20"/>
              <w:szCs w:val="20"/>
            </w:rPr>
            <w:alias w:val="Инструкция"/>
            <w:tag w:val="Инструкция"/>
            <w:id w:val="2025132651"/>
            <w:placeholder>
              <w:docPart w:val="B1A027BA793748D5922EB6157A3D61C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6167AAC3" w14:textId="77777777" w:rsidR="00CD0F29" w:rsidRDefault="00CD0F29" w:rsidP="003B5169">
                <w:pPr>
                  <w:jc w:val="center"/>
                  <w:rPr>
                    <w:sz w:val="20"/>
                    <w:szCs w:val="20"/>
                  </w:rPr>
                </w:pPr>
                <w:r w:rsidRPr="007778C6">
                  <w:rPr>
                    <w:sz w:val="20"/>
                    <w:szCs w:val="20"/>
                  </w:rPr>
                  <w:t>УЗ указывает конкретное значение хар-ки</w:t>
                </w:r>
              </w:p>
            </w:tc>
          </w:sdtContent>
        </w:sdt>
      </w:tr>
      <w:tr w:rsidR="00CD0F29" w14:paraId="78BE7B28" w14:textId="77777777" w:rsidTr="00FB77F7">
        <w:tc>
          <w:tcPr>
            <w:tcW w:w="426" w:type="dxa"/>
            <w:vMerge/>
          </w:tcPr>
          <w:p w14:paraId="14E76779" w14:textId="77777777" w:rsidR="00CD0F29" w:rsidRPr="0017149E" w:rsidRDefault="00CD0F29" w:rsidP="003B5169">
            <w:pPr>
              <w:jc w:val="center"/>
              <w:rPr>
                <w:sz w:val="20"/>
                <w:szCs w:val="20"/>
              </w:rPr>
            </w:pPr>
          </w:p>
        </w:tc>
        <w:tc>
          <w:tcPr>
            <w:tcW w:w="993" w:type="dxa"/>
            <w:vMerge/>
          </w:tcPr>
          <w:p w14:paraId="19F70886" w14:textId="77777777" w:rsidR="00CD0F29" w:rsidRPr="00924D66" w:rsidRDefault="00CD0F29" w:rsidP="003B5169">
            <w:pPr>
              <w:rPr>
                <w:bCs/>
                <w:sz w:val="20"/>
                <w:szCs w:val="20"/>
              </w:rPr>
            </w:pPr>
          </w:p>
        </w:tc>
        <w:tc>
          <w:tcPr>
            <w:tcW w:w="1417" w:type="dxa"/>
            <w:gridSpan w:val="2"/>
            <w:vMerge/>
          </w:tcPr>
          <w:p w14:paraId="0C7953C5" w14:textId="3C8D7610" w:rsidR="00CD0F29" w:rsidRPr="00924D66" w:rsidRDefault="00CD0F29" w:rsidP="003B5169">
            <w:pPr>
              <w:rPr>
                <w:bCs/>
                <w:sz w:val="20"/>
                <w:szCs w:val="20"/>
              </w:rPr>
            </w:pPr>
          </w:p>
        </w:tc>
        <w:tc>
          <w:tcPr>
            <w:tcW w:w="992" w:type="dxa"/>
            <w:vMerge/>
          </w:tcPr>
          <w:p w14:paraId="258F52A2" w14:textId="77777777" w:rsidR="00CD0F29" w:rsidRPr="00924D66" w:rsidRDefault="00CD0F29" w:rsidP="003B5169">
            <w:pPr>
              <w:rPr>
                <w:sz w:val="20"/>
                <w:szCs w:val="20"/>
              </w:rPr>
            </w:pPr>
          </w:p>
        </w:tc>
        <w:tc>
          <w:tcPr>
            <w:tcW w:w="709" w:type="dxa"/>
            <w:vMerge/>
          </w:tcPr>
          <w:p w14:paraId="0661CED2" w14:textId="77777777" w:rsidR="00CD0F29" w:rsidRDefault="00CD0F29" w:rsidP="003B5169">
            <w:pPr>
              <w:rPr>
                <w:sz w:val="20"/>
                <w:szCs w:val="20"/>
              </w:rPr>
            </w:pPr>
          </w:p>
        </w:tc>
        <w:tc>
          <w:tcPr>
            <w:tcW w:w="709" w:type="dxa"/>
            <w:vMerge/>
          </w:tcPr>
          <w:p w14:paraId="71480A14" w14:textId="77777777" w:rsidR="00CD0F29" w:rsidRDefault="00CD0F29" w:rsidP="003B5169">
            <w:pPr>
              <w:rPr>
                <w:sz w:val="20"/>
                <w:szCs w:val="20"/>
              </w:rPr>
            </w:pPr>
          </w:p>
        </w:tc>
        <w:tc>
          <w:tcPr>
            <w:tcW w:w="1540" w:type="dxa"/>
          </w:tcPr>
          <w:p w14:paraId="73B79F84"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506140251"/>
            <w:placeholder>
              <w:docPart w:val="623A133ABD8E44DFB9AE9876868855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66F8DB3"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996958395"/>
            <w:placeholder>
              <w:docPart w:val="050575F6E82240269AEFFD84F0EFE40D"/>
            </w:placeholder>
            <w:dropDownList>
              <w:listItem w:displayText="≥" w:value="≥"/>
              <w:listItem w:displayText="&gt;" w:value="&gt;"/>
              <w:listItem w:displayText="выбор значения" w:value="выбор значения"/>
            </w:dropDownList>
          </w:sdtPr>
          <w:sdtContent>
            <w:tc>
              <w:tcPr>
                <w:tcW w:w="1992" w:type="dxa"/>
              </w:tcPr>
              <w:p w14:paraId="609C0AE1" w14:textId="77777777" w:rsidR="00CD0F29" w:rsidRDefault="00CD0F29" w:rsidP="003B5169">
                <w:pPr>
                  <w:jc w:val="center"/>
                  <w:rPr>
                    <w:sz w:val="20"/>
                    <w:szCs w:val="20"/>
                  </w:rPr>
                </w:pPr>
                <w:r>
                  <w:rPr>
                    <w:sz w:val="20"/>
                    <w:szCs w:val="20"/>
                  </w:rPr>
                  <w:t>≥</w:t>
                </w:r>
              </w:p>
            </w:tc>
          </w:sdtContent>
        </w:sdt>
        <w:tc>
          <w:tcPr>
            <w:tcW w:w="881" w:type="dxa"/>
          </w:tcPr>
          <w:p w14:paraId="5D5A476F" w14:textId="77777777" w:rsidR="00CD0F29" w:rsidRDefault="00CD0F29" w:rsidP="003B5169">
            <w:pPr>
              <w:jc w:val="center"/>
              <w:rPr>
                <w:sz w:val="20"/>
                <w:szCs w:val="20"/>
              </w:rPr>
            </w:pPr>
            <w:r>
              <w:rPr>
                <w:sz w:val="20"/>
                <w:szCs w:val="20"/>
              </w:rPr>
              <w:t>47,5</w:t>
            </w:r>
          </w:p>
        </w:tc>
        <w:tc>
          <w:tcPr>
            <w:tcW w:w="1099" w:type="dxa"/>
          </w:tcPr>
          <w:p w14:paraId="6B73442A" w14:textId="77777777" w:rsidR="00CD0F29" w:rsidRDefault="00CD0F29" w:rsidP="003B5169">
            <w:pPr>
              <w:jc w:val="center"/>
              <w:rPr>
                <w:sz w:val="20"/>
                <w:szCs w:val="20"/>
              </w:rPr>
            </w:pPr>
          </w:p>
        </w:tc>
        <w:tc>
          <w:tcPr>
            <w:tcW w:w="1438" w:type="dxa"/>
          </w:tcPr>
          <w:p w14:paraId="400AED1A" w14:textId="77777777" w:rsidR="00CD0F29" w:rsidRDefault="00CD0F29" w:rsidP="003B5169">
            <w:pPr>
              <w:jc w:val="center"/>
              <w:rPr>
                <w:sz w:val="20"/>
                <w:szCs w:val="20"/>
              </w:rPr>
            </w:pPr>
          </w:p>
        </w:tc>
        <w:tc>
          <w:tcPr>
            <w:tcW w:w="567" w:type="dxa"/>
          </w:tcPr>
          <w:p w14:paraId="7E36E35F" w14:textId="77777777" w:rsidR="00CD0F29" w:rsidRDefault="00CD0F29" w:rsidP="003B5169">
            <w:pPr>
              <w:jc w:val="center"/>
              <w:rPr>
                <w:sz w:val="20"/>
                <w:szCs w:val="20"/>
              </w:rPr>
            </w:pPr>
            <w:r>
              <w:rPr>
                <w:sz w:val="20"/>
                <w:szCs w:val="20"/>
              </w:rPr>
              <w:t>см</w:t>
            </w:r>
          </w:p>
        </w:tc>
        <w:tc>
          <w:tcPr>
            <w:tcW w:w="1417" w:type="dxa"/>
          </w:tcPr>
          <w:p w14:paraId="1ABDA70E" w14:textId="77777777" w:rsidR="00CD0F29" w:rsidRDefault="00CD0F29" w:rsidP="003B516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4950E4" w14:paraId="0A6279CE" w14:textId="77777777" w:rsidTr="00FB77F7">
        <w:tc>
          <w:tcPr>
            <w:tcW w:w="426" w:type="dxa"/>
            <w:vMerge/>
          </w:tcPr>
          <w:p w14:paraId="3E879AC7" w14:textId="77777777" w:rsidR="00CD0F29" w:rsidRPr="0017149E" w:rsidRDefault="00CD0F29" w:rsidP="003B5169">
            <w:pPr>
              <w:jc w:val="center"/>
              <w:rPr>
                <w:sz w:val="20"/>
                <w:szCs w:val="20"/>
              </w:rPr>
            </w:pPr>
          </w:p>
        </w:tc>
        <w:tc>
          <w:tcPr>
            <w:tcW w:w="993" w:type="dxa"/>
            <w:vMerge/>
          </w:tcPr>
          <w:p w14:paraId="12C77AD5" w14:textId="77777777" w:rsidR="00CD0F29" w:rsidRPr="00924D66" w:rsidRDefault="00CD0F29" w:rsidP="003B5169">
            <w:pPr>
              <w:rPr>
                <w:bCs/>
                <w:sz w:val="20"/>
                <w:szCs w:val="20"/>
              </w:rPr>
            </w:pPr>
          </w:p>
        </w:tc>
        <w:tc>
          <w:tcPr>
            <w:tcW w:w="1417" w:type="dxa"/>
            <w:gridSpan w:val="2"/>
            <w:vMerge/>
          </w:tcPr>
          <w:p w14:paraId="734997D6" w14:textId="350EC5D0" w:rsidR="00CD0F29" w:rsidRPr="00924D66" w:rsidRDefault="00CD0F29" w:rsidP="003B5169">
            <w:pPr>
              <w:rPr>
                <w:bCs/>
                <w:sz w:val="20"/>
                <w:szCs w:val="20"/>
              </w:rPr>
            </w:pPr>
          </w:p>
        </w:tc>
        <w:tc>
          <w:tcPr>
            <w:tcW w:w="992" w:type="dxa"/>
            <w:vMerge/>
          </w:tcPr>
          <w:p w14:paraId="6952DAE2" w14:textId="77777777" w:rsidR="00CD0F29" w:rsidRPr="00924D66" w:rsidRDefault="00CD0F29" w:rsidP="003B5169">
            <w:pPr>
              <w:rPr>
                <w:sz w:val="20"/>
                <w:szCs w:val="20"/>
              </w:rPr>
            </w:pPr>
          </w:p>
        </w:tc>
        <w:tc>
          <w:tcPr>
            <w:tcW w:w="709" w:type="dxa"/>
            <w:vMerge/>
          </w:tcPr>
          <w:p w14:paraId="2AA410E8" w14:textId="77777777" w:rsidR="00CD0F29" w:rsidRDefault="00CD0F29" w:rsidP="003B5169">
            <w:pPr>
              <w:rPr>
                <w:sz w:val="20"/>
                <w:szCs w:val="20"/>
              </w:rPr>
            </w:pPr>
          </w:p>
        </w:tc>
        <w:tc>
          <w:tcPr>
            <w:tcW w:w="709" w:type="dxa"/>
            <w:vMerge/>
          </w:tcPr>
          <w:p w14:paraId="732950F8" w14:textId="77777777" w:rsidR="00CD0F29" w:rsidRDefault="00CD0F29" w:rsidP="003B5169">
            <w:pPr>
              <w:rPr>
                <w:sz w:val="20"/>
                <w:szCs w:val="20"/>
              </w:rPr>
            </w:pPr>
          </w:p>
        </w:tc>
        <w:tc>
          <w:tcPr>
            <w:tcW w:w="1540" w:type="dxa"/>
          </w:tcPr>
          <w:p w14:paraId="13143F3F"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2141559671"/>
            <w:placeholder>
              <w:docPart w:val="A5646238C8C643D5A970D779D8832D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ACAFED3"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998541815"/>
            <w:placeholder>
              <w:docPart w:val="907E597A2F464B57879858B89F629020"/>
            </w:placeholder>
            <w:dropDownList>
              <w:listItem w:displayText="≥" w:value="≥"/>
              <w:listItem w:displayText="&gt;" w:value="&gt;"/>
              <w:listItem w:displayText="выбор значения" w:value="выбор значения"/>
            </w:dropDownList>
          </w:sdtPr>
          <w:sdtContent>
            <w:tc>
              <w:tcPr>
                <w:tcW w:w="1992" w:type="dxa"/>
              </w:tcPr>
              <w:p w14:paraId="289E9B34" w14:textId="77777777" w:rsidR="00CD0F29" w:rsidRDefault="00CD0F29" w:rsidP="003B5169">
                <w:pPr>
                  <w:jc w:val="center"/>
                  <w:rPr>
                    <w:sz w:val="20"/>
                    <w:szCs w:val="20"/>
                  </w:rPr>
                </w:pPr>
                <w:r>
                  <w:rPr>
                    <w:sz w:val="20"/>
                    <w:szCs w:val="20"/>
                  </w:rPr>
                  <w:t>≥</w:t>
                </w:r>
              </w:p>
            </w:tc>
          </w:sdtContent>
        </w:sdt>
        <w:tc>
          <w:tcPr>
            <w:tcW w:w="881" w:type="dxa"/>
          </w:tcPr>
          <w:p w14:paraId="67B4D65B" w14:textId="77777777" w:rsidR="00CD0F29" w:rsidRDefault="00CD0F29" w:rsidP="003B5169">
            <w:pPr>
              <w:jc w:val="center"/>
              <w:rPr>
                <w:sz w:val="20"/>
                <w:szCs w:val="20"/>
              </w:rPr>
            </w:pPr>
            <w:r>
              <w:rPr>
                <w:sz w:val="20"/>
                <w:szCs w:val="20"/>
              </w:rPr>
              <w:t>3</w:t>
            </w:r>
          </w:p>
        </w:tc>
        <w:tc>
          <w:tcPr>
            <w:tcW w:w="1099" w:type="dxa"/>
          </w:tcPr>
          <w:p w14:paraId="1F90514E" w14:textId="77777777" w:rsidR="00CD0F29" w:rsidRDefault="00CD0F29" w:rsidP="003B5169">
            <w:pPr>
              <w:jc w:val="center"/>
              <w:rPr>
                <w:sz w:val="20"/>
                <w:szCs w:val="20"/>
              </w:rPr>
            </w:pPr>
          </w:p>
        </w:tc>
        <w:tc>
          <w:tcPr>
            <w:tcW w:w="1438" w:type="dxa"/>
          </w:tcPr>
          <w:p w14:paraId="7E8BD48E" w14:textId="77777777" w:rsidR="00CD0F29" w:rsidRDefault="00CD0F29" w:rsidP="003B5169">
            <w:pPr>
              <w:jc w:val="center"/>
              <w:rPr>
                <w:sz w:val="20"/>
                <w:szCs w:val="20"/>
              </w:rPr>
            </w:pPr>
          </w:p>
        </w:tc>
        <w:tc>
          <w:tcPr>
            <w:tcW w:w="567" w:type="dxa"/>
          </w:tcPr>
          <w:p w14:paraId="556646C4" w14:textId="77777777" w:rsidR="00CD0F29" w:rsidRDefault="00CD0F29" w:rsidP="003B5169">
            <w:pPr>
              <w:jc w:val="center"/>
              <w:rPr>
                <w:sz w:val="20"/>
                <w:szCs w:val="20"/>
              </w:rPr>
            </w:pPr>
            <w:proofErr w:type="spellStart"/>
            <w:r>
              <w:rPr>
                <w:sz w:val="20"/>
                <w:szCs w:val="20"/>
              </w:rPr>
              <w:t>шт</w:t>
            </w:r>
            <w:proofErr w:type="spellEnd"/>
          </w:p>
        </w:tc>
        <w:tc>
          <w:tcPr>
            <w:tcW w:w="1417" w:type="dxa"/>
          </w:tcPr>
          <w:p w14:paraId="4FB5BEB8"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05A13A3B" w14:textId="77777777" w:rsidTr="00FB77F7">
        <w:tc>
          <w:tcPr>
            <w:tcW w:w="426" w:type="dxa"/>
            <w:vMerge/>
          </w:tcPr>
          <w:p w14:paraId="7EE788F5" w14:textId="77777777" w:rsidR="00CD0F29" w:rsidRPr="0017149E" w:rsidRDefault="00CD0F29" w:rsidP="003B5169">
            <w:pPr>
              <w:jc w:val="center"/>
              <w:rPr>
                <w:sz w:val="20"/>
                <w:szCs w:val="20"/>
              </w:rPr>
            </w:pPr>
          </w:p>
        </w:tc>
        <w:tc>
          <w:tcPr>
            <w:tcW w:w="993" w:type="dxa"/>
            <w:vMerge/>
          </w:tcPr>
          <w:p w14:paraId="233476FC" w14:textId="77777777" w:rsidR="00CD0F29" w:rsidRPr="00924D66" w:rsidRDefault="00CD0F29" w:rsidP="003B5169">
            <w:pPr>
              <w:rPr>
                <w:bCs/>
                <w:sz w:val="20"/>
                <w:szCs w:val="20"/>
              </w:rPr>
            </w:pPr>
          </w:p>
        </w:tc>
        <w:tc>
          <w:tcPr>
            <w:tcW w:w="1417" w:type="dxa"/>
            <w:gridSpan w:val="2"/>
            <w:vMerge/>
          </w:tcPr>
          <w:p w14:paraId="137E16E4" w14:textId="09BFEEAF" w:rsidR="00CD0F29" w:rsidRPr="00924D66" w:rsidRDefault="00CD0F29" w:rsidP="003B5169">
            <w:pPr>
              <w:rPr>
                <w:bCs/>
                <w:sz w:val="20"/>
                <w:szCs w:val="20"/>
              </w:rPr>
            </w:pPr>
          </w:p>
        </w:tc>
        <w:tc>
          <w:tcPr>
            <w:tcW w:w="992" w:type="dxa"/>
            <w:vMerge/>
          </w:tcPr>
          <w:p w14:paraId="6740F447" w14:textId="77777777" w:rsidR="00CD0F29" w:rsidRPr="00924D66" w:rsidRDefault="00CD0F29" w:rsidP="003B5169">
            <w:pPr>
              <w:rPr>
                <w:sz w:val="20"/>
                <w:szCs w:val="20"/>
              </w:rPr>
            </w:pPr>
          </w:p>
        </w:tc>
        <w:tc>
          <w:tcPr>
            <w:tcW w:w="709" w:type="dxa"/>
            <w:vMerge/>
          </w:tcPr>
          <w:p w14:paraId="41E844A0" w14:textId="77777777" w:rsidR="00CD0F29" w:rsidRDefault="00CD0F29" w:rsidP="003B5169">
            <w:pPr>
              <w:rPr>
                <w:sz w:val="20"/>
                <w:szCs w:val="20"/>
              </w:rPr>
            </w:pPr>
          </w:p>
        </w:tc>
        <w:tc>
          <w:tcPr>
            <w:tcW w:w="709" w:type="dxa"/>
            <w:vMerge/>
          </w:tcPr>
          <w:p w14:paraId="069D7922" w14:textId="77777777" w:rsidR="00CD0F29" w:rsidRDefault="00CD0F29" w:rsidP="003B5169">
            <w:pPr>
              <w:rPr>
                <w:sz w:val="20"/>
                <w:szCs w:val="20"/>
              </w:rPr>
            </w:pPr>
          </w:p>
        </w:tc>
        <w:tc>
          <w:tcPr>
            <w:tcW w:w="1540" w:type="dxa"/>
          </w:tcPr>
          <w:p w14:paraId="623CBA02"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520291975"/>
            <w:placeholder>
              <w:docPart w:val="CE20C45E313948868C84D85B814F05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EB8C275"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276554463"/>
            <w:placeholder>
              <w:docPart w:val="1FEE00F814CF45749709C331AFC092ED"/>
            </w:placeholder>
            <w:dropDownList>
              <w:listItem w:displayText="≥" w:value="≥"/>
              <w:listItem w:displayText="&gt;" w:value="&gt;"/>
              <w:listItem w:displayText="выбор значения" w:value="выбор значения"/>
            </w:dropDownList>
          </w:sdtPr>
          <w:sdtContent>
            <w:tc>
              <w:tcPr>
                <w:tcW w:w="1992" w:type="dxa"/>
              </w:tcPr>
              <w:p w14:paraId="2108D347" w14:textId="77777777" w:rsidR="00CD0F29" w:rsidRDefault="00CD0F29" w:rsidP="003B5169">
                <w:pPr>
                  <w:jc w:val="center"/>
                  <w:rPr>
                    <w:sz w:val="20"/>
                    <w:szCs w:val="20"/>
                  </w:rPr>
                </w:pPr>
                <w:r>
                  <w:rPr>
                    <w:sz w:val="20"/>
                    <w:szCs w:val="20"/>
                  </w:rPr>
                  <w:t>≥</w:t>
                </w:r>
              </w:p>
            </w:tc>
          </w:sdtContent>
        </w:sdt>
        <w:tc>
          <w:tcPr>
            <w:tcW w:w="881" w:type="dxa"/>
          </w:tcPr>
          <w:p w14:paraId="6A9E1D49" w14:textId="77777777" w:rsidR="00CD0F29" w:rsidRDefault="00CD0F29" w:rsidP="003B5169">
            <w:pPr>
              <w:jc w:val="center"/>
              <w:rPr>
                <w:sz w:val="20"/>
                <w:szCs w:val="20"/>
              </w:rPr>
            </w:pPr>
            <w:r>
              <w:rPr>
                <w:sz w:val="20"/>
                <w:szCs w:val="20"/>
              </w:rPr>
              <w:t>6</w:t>
            </w:r>
          </w:p>
        </w:tc>
        <w:tc>
          <w:tcPr>
            <w:tcW w:w="1099" w:type="dxa"/>
          </w:tcPr>
          <w:p w14:paraId="4ED67932" w14:textId="77777777" w:rsidR="00CD0F29" w:rsidRDefault="00CD0F29" w:rsidP="003B5169">
            <w:pPr>
              <w:jc w:val="center"/>
              <w:rPr>
                <w:sz w:val="20"/>
                <w:szCs w:val="20"/>
              </w:rPr>
            </w:pPr>
          </w:p>
        </w:tc>
        <w:tc>
          <w:tcPr>
            <w:tcW w:w="1438" w:type="dxa"/>
          </w:tcPr>
          <w:p w14:paraId="14F460C9" w14:textId="77777777" w:rsidR="00CD0F29" w:rsidRDefault="00CD0F29" w:rsidP="003B5169">
            <w:pPr>
              <w:jc w:val="center"/>
              <w:rPr>
                <w:sz w:val="20"/>
                <w:szCs w:val="20"/>
              </w:rPr>
            </w:pPr>
          </w:p>
        </w:tc>
        <w:tc>
          <w:tcPr>
            <w:tcW w:w="567" w:type="dxa"/>
          </w:tcPr>
          <w:p w14:paraId="7E31CEE4" w14:textId="77777777" w:rsidR="00CD0F29" w:rsidRDefault="00CD0F29" w:rsidP="003B5169">
            <w:pPr>
              <w:jc w:val="center"/>
              <w:rPr>
                <w:sz w:val="20"/>
                <w:szCs w:val="20"/>
              </w:rPr>
            </w:pPr>
            <w:r>
              <w:rPr>
                <w:sz w:val="20"/>
                <w:szCs w:val="20"/>
              </w:rPr>
              <w:t>см</w:t>
            </w:r>
          </w:p>
        </w:tc>
        <w:tc>
          <w:tcPr>
            <w:tcW w:w="1417" w:type="dxa"/>
          </w:tcPr>
          <w:p w14:paraId="57DAF2CB"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B145F0A" w14:textId="77777777" w:rsidTr="00FB77F7">
        <w:tc>
          <w:tcPr>
            <w:tcW w:w="426" w:type="dxa"/>
            <w:vMerge/>
          </w:tcPr>
          <w:p w14:paraId="15438CCD" w14:textId="77777777" w:rsidR="00CD0F29" w:rsidRPr="0017149E" w:rsidRDefault="00CD0F29" w:rsidP="003B5169">
            <w:pPr>
              <w:jc w:val="center"/>
              <w:rPr>
                <w:sz w:val="20"/>
                <w:szCs w:val="20"/>
              </w:rPr>
            </w:pPr>
          </w:p>
        </w:tc>
        <w:tc>
          <w:tcPr>
            <w:tcW w:w="993" w:type="dxa"/>
            <w:vMerge/>
          </w:tcPr>
          <w:p w14:paraId="63F3F1FF" w14:textId="77777777" w:rsidR="00CD0F29" w:rsidRPr="00924D66" w:rsidRDefault="00CD0F29" w:rsidP="003B5169">
            <w:pPr>
              <w:rPr>
                <w:bCs/>
                <w:sz w:val="20"/>
                <w:szCs w:val="20"/>
              </w:rPr>
            </w:pPr>
          </w:p>
        </w:tc>
        <w:tc>
          <w:tcPr>
            <w:tcW w:w="1417" w:type="dxa"/>
            <w:gridSpan w:val="2"/>
            <w:vMerge/>
          </w:tcPr>
          <w:p w14:paraId="5B7D641F" w14:textId="2EC558FF" w:rsidR="00CD0F29" w:rsidRPr="00924D66" w:rsidRDefault="00CD0F29" w:rsidP="003B5169">
            <w:pPr>
              <w:rPr>
                <w:bCs/>
                <w:sz w:val="20"/>
                <w:szCs w:val="20"/>
              </w:rPr>
            </w:pPr>
          </w:p>
        </w:tc>
        <w:tc>
          <w:tcPr>
            <w:tcW w:w="992" w:type="dxa"/>
            <w:vMerge/>
          </w:tcPr>
          <w:p w14:paraId="7476D652" w14:textId="77777777" w:rsidR="00CD0F29" w:rsidRPr="00924D66" w:rsidRDefault="00CD0F29" w:rsidP="003B5169">
            <w:pPr>
              <w:rPr>
                <w:sz w:val="20"/>
                <w:szCs w:val="20"/>
              </w:rPr>
            </w:pPr>
          </w:p>
        </w:tc>
        <w:tc>
          <w:tcPr>
            <w:tcW w:w="709" w:type="dxa"/>
            <w:vMerge/>
          </w:tcPr>
          <w:p w14:paraId="0E08F88F" w14:textId="77777777" w:rsidR="00CD0F29" w:rsidRDefault="00CD0F29" w:rsidP="003B5169">
            <w:pPr>
              <w:rPr>
                <w:sz w:val="20"/>
                <w:szCs w:val="20"/>
              </w:rPr>
            </w:pPr>
          </w:p>
        </w:tc>
        <w:tc>
          <w:tcPr>
            <w:tcW w:w="709" w:type="dxa"/>
            <w:vMerge/>
          </w:tcPr>
          <w:p w14:paraId="093447AA" w14:textId="77777777" w:rsidR="00CD0F29" w:rsidRDefault="00CD0F29" w:rsidP="003B5169">
            <w:pPr>
              <w:rPr>
                <w:sz w:val="20"/>
                <w:szCs w:val="20"/>
              </w:rPr>
            </w:pPr>
          </w:p>
        </w:tc>
        <w:tc>
          <w:tcPr>
            <w:tcW w:w="1540" w:type="dxa"/>
          </w:tcPr>
          <w:p w14:paraId="35AE03B3"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734189207"/>
            <w:placeholder>
              <w:docPart w:val="F533D6344B4640EC8C30381B6E792C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FD0B3AE"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288710557"/>
            <w:placeholder>
              <w:docPart w:val="19165B7BFBE54E0E9FA7666AA6FBFE80"/>
            </w:placeholder>
            <w:dropDownList>
              <w:listItem w:displayText="≥" w:value="≥"/>
              <w:listItem w:displayText="&gt;" w:value="&gt;"/>
              <w:listItem w:displayText="выбор значения" w:value="выбор значения"/>
            </w:dropDownList>
          </w:sdtPr>
          <w:sdtContent>
            <w:tc>
              <w:tcPr>
                <w:tcW w:w="1992" w:type="dxa"/>
              </w:tcPr>
              <w:p w14:paraId="348A0941" w14:textId="77777777" w:rsidR="00CD0F29" w:rsidRDefault="00CD0F29" w:rsidP="003B5169">
                <w:pPr>
                  <w:jc w:val="center"/>
                  <w:rPr>
                    <w:sz w:val="20"/>
                    <w:szCs w:val="20"/>
                  </w:rPr>
                </w:pPr>
                <w:r>
                  <w:rPr>
                    <w:sz w:val="20"/>
                    <w:szCs w:val="20"/>
                  </w:rPr>
                  <w:t>≥</w:t>
                </w:r>
              </w:p>
            </w:tc>
          </w:sdtContent>
        </w:sdt>
        <w:tc>
          <w:tcPr>
            <w:tcW w:w="881" w:type="dxa"/>
          </w:tcPr>
          <w:p w14:paraId="2E91E3F2" w14:textId="77777777" w:rsidR="00CD0F29" w:rsidRDefault="00CD0F29" w:rsidP="003B5169">
            <w:pPr>
              <w:jc w:val="center"/>
              <w:rPr>
                <w:sz w:val="20"/>
                <w:szCs w:val="20"/>
              </w:rPr>
            </w:pPr>
            <w:r>
              <w:rPr>
                <w:sz w:val="20"/>
                <w:szCs w:val="20"/>
              </w:rPr>
              <w:t>27</w:t>
            </w:r>
          </w:p>
        </w:tc>
        <w:sdt>
          <w:sdtPr>
            <w:rPr>
              <w:sz w:val="20"/>
              <w:szCs w:val="20"/>
            </w:rPr>
            <w:alias w:val="значение"/>
            <w:tag w:val="значение"/>
            <w:id w:val="1739290138"/>
            <w:placeholder>
              <w:docPart w:val="671171ECEC5D4D3B8B1081340F7740CC"/>
            </w:placeholder>
            <w:dropDownList>
              <w:listItem w:displayText="≤" w:value="≤"/>
              <w:listItem w:displayText="&lt;" w:value="&lt;"/>
              <w:listItem w:displayText="выбор значения" w:value="выбор значения"/>
            </w:dropDownList>
          </w:sdtPr>
          <w:sdtContent>
            <w:tc>
              <w:tcPr>
                <w:tcW w:w="1099" w:type="dxa"/>
              </w:tcPr>
              <w:p w14:paraId="2DE292E2" w14:textId="77777777" w:rsidR="00CD0F29" w:rsidRDefault="00CD0F29" w:rsidP="003B5169">
                <w:pPr>
                  <w:jc w:val="center"/>
                  <w:rPr>
                    <w:sz w:val="20"/>
                    <w:szCs w:val="20"/>
                  </w:rPr>
                </w:pPr>
                <w:r>
                  <w:rPr>
                    <w:sz w:val="20"/>
                    <w:szCs w:val="20"/>
                  </w:rPr>
                  <w:t>≤</w:t>
                </w:r>
              </w:p>
            </w:tc>
          </w:sdtContent>
        </w:sdt>
        <w:tc>
          <w:tcPr>
            <w:tcW w:w="1438" w:type="dxa"/>
          </w:tcPr>
          <w:p w14:paraId="6829A504" w14:textId="77777777" w:rsidR="00CD0F29" w:rsidRDefault="00CD0F29" w:rsidP="003B5169">
            <w:pPr>
              <w:jc w:val="center"/>
              <w:rPr>
                <w:sz w:val="20"/>
                <w:szCs w:val="20"/>
              </w:rPr>
            </w:pPr>
            <w:r>
              <w:rPr>
                <w:sz w:val="20"/>
                <w:szCs w:val="20"/>
              </w:rPr>
              <w:t>30</w:t>
            </w:r>
          </w:p>
        </w:tc>
        <w:tc>
          <w:tcPr>
            <w:tcW w:w="567" w:type="dxa"/>
          </w:tcPr>
          <w:p w14:paraId="20AC7E25" w14:textId="77777777" w:rsidR="00CD0F29" w:rsidRDefault="00CD0F29" w:rsidP="003B5169">
            <w:pPr>
              <w:jc w:val="center"/>
              <w:rPr>
                <w:sz w:val="20"/>
                <w:szCs w:val="20"/>
              </w:rPr>
            </w:pPr>
            <w:r>
              <w:rPr>
                <w:sz w:val="20"/>
                <w:szCs w:val="20"/>
              </w:rPr>
              <w:t>см</w:t>
            </w:r>
          </w:p>
        </w:tc>
        <w:tc>
          <w:tcPr>
            <w:tcW w:w="1417" w:type="dxa"/>
          </w:tcPr>
          <w:p w14:paraId="1470164E"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E1BC25C" w14:textId="77777777" w:rsidTr="00FB77F7">
        <w:tc>
          <w:tcPr>
            <w:tcW w:w="426" w:type="dxa"/>
            <w:vMerge/>
          </w:tcPr>
          <w:p w14:paraId="478EDF05" w14:textId="77777777" w:rsidR="00CD0F29" w:rsidRPr="0017149E" w:rsidRDefault="00CD0F29" w:rsidP="003B5169">
            <w:pPr>
              <w:jc w:val="center"/>
              <w:rPr>
                <w:sz w:val="20"/>
                <w:szCs w:val="20"/>
              </w:rPr>
            </w:pPr>
          </w:p>
        </w:tc>
        <w:tc>
          <w:tcPr>
            <w:tcW w:w="993" w:type="dxa"/>
            <w:vMerge/>
          </w:tcPr>
          <w:p w14:paraId="75332F76" w14:textId="77777777" w:rsidR="00CD0F29" w:rsidRPr="00924D66" w:rsidRDefault="00CD0F29" w:rsidP="003B5169">
            <w:pPr>
              <w:rPr>
                <w:bCs/>
                <w:sz w:val="20"/>
                <w:szCs w:val="20"/>
              </w:rPr>
            </w:pPr>
          </w:p>
        </w:tc>
        <w:tc>
          <w:tcPr>
            <w:tcW w:w="1417" w:type="dxa"/>
            <w:gridSpan w:val="2"/>
            <w:vMerge/>
          </w:tcPr>
          <w:p w14:paraId="4F0E9B3B" w14:textId="2097A8CB" w:rsidR="00CD0F29" w:rsidRPr="00924D66" w:rsidRDefault="00CD0F29" w:rsidP="003B5169">
            <w:pPr>
              <w:rPr>
                <w:bCs/>
                <w:sz w:val="20"/>
                <w:szCs w:val="20"/>
              </w:rPr>
            </w:pPr>
          </w:p>
        </w:tc>
        <w:tc>
          <w:tcPr>
            <w:tcW w:w="992" w:type="dxa"/>
            <w:vMerge/>
          </w:tcPr>
          <w:p w14:paraId="7E660D28" w14:textId="77777777" w:rsidR="00CD0F29" w:rsidRPr="00924D66" w:rsidRDefault="00CD0F29" w:rsidP="003B5169">
            <w:pPr>
              <w:rPr>
                <w:sz w:val="20"/>
                <w:szCs w:val="20"/>
              </w:rPr>
            </w:pPr>
          </w:p>
        </w:tc>
        <w:tc>
          <w:tcPr>
            <w:tcW w:w="709" w:type="dxa"/>
            <w:vMerge/>
          </w:tcPr>
          <w:p w14:paraId="2C13B8DC" w14:textId="77777777" w:rsidR="00CD0F29" w:rsidRDefault="00CD0F29" w:rsidP="003B5169">
            <w:pPr>
              <w:rPr>
                <w:sz w:val="20"/>
                <w:szCs w:val="20"/>
              </w:rPr>
            </w:pPr>
          </w:p>
        </w:tc>
        <w:tc>
          <w:tcPr>
            <w:tcW w:w="709" w:type="dxa"/>
            <w:vMerge/>
          </w:tcPr>
          <w:p w14:paraId="0BA7972F" w14:textId="77777777" w:rsidR="00CD0F29" w:rsidRDefault="00CD0F29" w:rsidP="003B5169">
            <w:pPr>
              <w:rPr>
                <w:sz w:val="20"/>
                <w:szCs w:val="20"/>
              </w:rPr>
            </w:pPr>
          </w:p>
        </w:tc>
        <w:tc>
          <w:tcPr>
            <w:tcW w:w="1540" w:type="dxa"/>
          </w:tcPr>
          <w:p w14:paraId="375F8F96"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711622692"/>
            <w:placeholder>
              <w:docPart w:val="2AF574FC071542499700DC9A703A0E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8143918"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315605910"/>
            <w:placeholder>
              <w:docPart w:val="30CD05084FBC46A5A23F058FBC6FAE7D"/>
            </w:placeholder>
            <w:dropDownList>
              <w:listItem w:displayText="≥" w:value="≥"/>
              <w:listItem w:displayText="&gt;" w:value="&gt;"/>
              <w:listItem w:displayText="выбор значения" w:value="выбор значения"/>
            </w:dropDownList>
          </w:sdtPr>
          <w:sdtContent>
            <w:tc>
              <w:tcPr>
                <w:tcW w:w="1992" w:type="dxa"/>
              </w:tcPr>
              <w:p w14:paraId="6ADF321F" w14:textId="77777777" w:rsidR="00CD0F29" w:rsidRDefault="00CD0F29" w:rsidP="003B5169">
                <w:pPr>
                  <w:jc w:val="center"/>
                  <w:rPr>
                    <w:sz w:val="20"/>
                    <w:szCs w:val="20"/>
                  </w:rPr>
                </w:pPr>
                <w:r>
                  <w:rPr>
                    <w:sz w:val="20"/>
                    <w:szCs w:val="20"/>
                  </w:rPr>
                  <w:t>≥</w:t>
                </w:r>
              </w:p>
            </w:tc>
          </w:sdtContent>
        </w:sdt>
        <w:tc>
          <w:tcPr>
            <w:tcW w:w="881" w:type="dxa"/>
          </w:tcPr>
          <w:p w14:paraId="0F92B864" w14:textId="77777777" w:rsidR="00CD0F29" w:rsidRDefault="00CD0F29" w:rsidP="003B5169">
            <w:pPr>
              <w:jc w:val="center"/>
              <w:rPr>
                <w:sz w:val="20"/>
                <w:szCs w:val="20"/>
              </w:rPr>
            </w:pPr>
            <w:r>
              <w:rPr>
                <w:sz w:val="20"/>
                <w:szCs w:val="20"/>
              </w:rPr>
              <w:t>35</w:t>
            </w:r>
          </w:p>
        </w:tc>
        <w:sdt>
          <w:sdtPr>
            <w:rPr>
              <w:sz w:val="20"/>
              <w:szCs w:val="20"/>
            </w:rPr>
            <w:alias w:val="значение"/>
            <w:tag w:val="значение"/>
            <w:id w:val="381838668"/>
            <w:placeholder>
              <w:docPart w:val="8C5AA2298DAD4044A733EFAF7B6BDA71"/>
            </w:placeholder>
            <w:dropDownList>
              <w:listItem w:displayText="≤" w:value="≤"/>
              <w:listItem w:displayText="&lt;" w:value="&lt;"/>
              <w:listItem w:displayText="выбор значения" w:value="выбор значения"/>
            </w:dropDownList>
          </w:sdtPr>
          <w:sdtContent>
            <w:tc>
              <w:tcPr>
                <w:tcW w:w="1099" w:type="dxa"/>
              </w:tcPr>
              <w:p w14:paraId="0AB881D0" w14:textId="77777777" w:rsidR="00CD0F29" w:rsidRDefault="00CD0F29" w:rsidP="003B5169">
                <w:pPr>
                  <w:jc w:val="center"/>
                  <w:rPr>
                    <w:sz w:val="20"/>
                    <w:szCs w:val="20"/>
                  </w:rPr>
                </w:pPr>
                <w:r w:rsidRPr="008E7D19">
                  <w:rPr>
                    <w:sz w:val="20"/>
                    <w:szCs w:val="20"/>
                  </w:rPr>
                  <w:t>≤</w:t>
                </w:r>
              </w:p>
            </w:tc>
          </w:sdtContent>
        </w:sdt>
        <w:tc>
          <w:tcPr>
            <w:tcW w:w="1438" w:type="dxa"/>
          </w:tcPr>
          <w:p w14:paraId="6358C5DA" w14:textId="77777777" w:rsidR="00CD0F29" w:rsidRDefault="00CD0F29" w:rsidP="003B5169">
            <w:pPr>
              <w:jc w:val="center"/>
              <w:rPr>
                <w:sz w:val="20"/>
                <w:szCs w:val="20"/>
              </w:rPr>
            </w:pPr>
            <w:r>
              <w:rPr>
                <w:sz w:val="20"/>
                <w:szCs w:val="20"/>
              </w:rPr>
              <w:t>48</w:t>
            </w:r>
          </w:p>
        </w:tc>
        <w:tc>
          <w:tcPr>
            <w:tcW w:w="567" w:type="dxa"/>
          </w:tcPr>
          <w:p w14:paraId="5FAB2C5D" w14:textId="77777777" w:rsidR="00CD0F29" w:rsidRDefault="00CD0F29" w:rsidP="003B5169">
            <w:pPr>
              <w:jc w:val="center"/>
              <w:rPr>
                <w:sz w:val="20"/>
                <w:szCs w:val="20"/>
              </w:rPr>
            </w:pPr>
            <w:r>
              <w:rPr>
                <w:sz w:val="20"/>
                <w:szCs w:val="20"/>
              </w:rPr>
              <w:t>см</w:t>
            </w:r>
          </w:p>
        </w:tc>
        <w:tc>
          <w:tcPr>
            <w:tcW w:w="1417" w:type="dxa"/>
          </w:tcPr>
          <w:p w14:paraId="44D1C267"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41F541A" w14:textId="77777777" w:rsidTr="00FB77F7">
        <w:tc>
          <w:tcPr>
            <w:tcW w:w="426" w:type="dxa"/>
            <w:vMerge/>
          </w:tcPr>
          <w:p w14:paraId="49FC0E33" w14:textId="77777777" w:rsidR="00CD0F29" w:rsidRPr="0017149E" w:rsidRDefault="00CD0F29" w:rsidP="003B5169">
            <w:pPr>
              <w:jc w:val="center"/>
              <w:rPr>
                <w:sz w:val="20"/>
                <w:szCs w:val="20"/>
              </w:rPr>
            </w:pPr>
          </w:p>
        </w:tc>
        <w:tc>
          <w:tcPr>
            <w:tcW w:w="993" w:type="dxa"/>
            <w:vMerge/>
          </w:tcPr>
          <w:p w14:paraId="61BBED99" w14:textId="77777777" w:rsidR="00CD0F29" w:rsidRPr="00924D66" w:rsidRDefault="00CD0F29" w:rsidP="003B5169">
            <w:pPr>
              <w:rPr>
                <w:bCs/>
                <w:sz w:val="20"/>
                <w:szCs w:val="20"/>
              </w:rPr>
            </w:pPr>
          </w:p>
        </w:tc>
        <w:tc>
          <w:tcPr>
            <w:tcW w:w="1417" w:type="dxa"/>
            <w:gridSpan w:val="2"/>
            <w:vMerge/>
          </w:tcPr>
          <w:p w14:paraId="65B99F01" w14:textId="47B0B927" w:rsidR="00CD0F29" w:rsidRPr="00924D66" w:rsidRDefault="00CD0F29" w:rsidP="003B5169">
            <w:pPr>
              <w:rPr>
                <w:bCs/>
                <w:sz w:val="20"/>
                <w:szCs w:val="20"/>
              </w:rPr>
            </w:pPr>
          </w:p>
        </w:tc>
        <w:tc>
          <w:tcPr>
            <w:tcW w:w="992" w:type="dxa"/>
            <w:vMerge/>
          </w:tcPr>
          <w:p w14:paraId="1D15D975" w14:textId="77777777" w:rsidR="00CD0F29" w:rsidRPr="00924D66" w:rsidRDefault="00CD0F29" w:rsidP="003B5169">
            <w:pPr>
              <w:rPr>
                <w:sz w:val="20"/>
                <w:szCs w:val="20"/>
              </w:rPr>
            </w:pPr>
          </w:p>
        </w:tc>
        <w:tc>
          <w:tcPr>
            <w:tcW w:w="709" w:type="dxa"/>
            <w:vMerge/>
          </w:tcPr>
          <w:p w14:paraId="6A442D27" w14:textId="77777777" w:rsidR="00CD0F29" w:rsidRDefault="00CD0F29" w:rsidP="003B5169">
            <w:pPr>
              <w:rPr>
                <w:sz w:val="20"/>
                <w:szCs w:val="20"/>
              </w:rPr>
            </w:pPr>
          </w:p>
        </w:tc>
        <w:tc>
          <w:tcPr>
            <w:tcW w:w="709" w:type="dxa"/>
            <w:vMerge/>
          </w:tcPr>
          <w:p w14:paraId="54850E3A" w14:textId="77777777" w:rsidR="00CD0F29" w:rsidRDefault="00CD0F29" w:rsidP="003B5169">
            <w:pPr>
              <w:rPr>
                <w:sz w:val="20"/>
                <w:szCs w:val="20"/>
              </w:rPr>
            </w:pPr>
          </w:p>
        </w:tc>
        <w:tc>
          <w:tcPr>
            <w:tcW w:w="1540" w:type="dxa"/>
          </w:tcPr>
          <w:p w14:paraId="0F7FB7D7"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1823534502"/>
            <w:placeholder>
              <w:docPart w:val="9CB50ED6B82E49B39E638D76E50C2A4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1BC74BE"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938473294"/>
            <w:placeholder>
              <w:docPart w:val="82BE7C7460D1471CAD4ADE8E413122E8"/>
            </w:placeholder>
            <w:dropDownList>
              <w:listItem w:displayText="≥" w:value="≥"/>
              <w:listItem w:displayText="&gt;" w:value="&gt;"/>
              <w:listItem w:displayText="выбор значения" w:value="выбор значения"/>
            </w:dropDownList>
          </w:sdtPr>
          <w:sdtContent>
            <w:tc>
              <w:tcPr>
                <w:tcW w:w="1992" w:type="dxa"/>
              </w:tcPr>
              <w:p w14:paraId="25D77B5C" w14:textId="77777777" w:rsidR="00CD0F29" w:rsidRDefault="00CD0F29" w:rsidP="003B5169">
                <w:pPr>
                  <w:jc w:val="center"/>
                  <w:rPr>
                    <w:sz w:val="20"/>
                    <w:szCs w:val="20"/>
                  </w:rPr>
                </w:pPr>
                <w:r>
                  <w:rPr>
                    <w:sz w:val="20"/>
                    <w:szCs w:val="20"/>
                  </w:rPr>
                  <w:t>≥</w:t>
                </w:r>
              </w:p>
            </w:tc>
          </w:sdtContent>
        </w:sdt>
        <w:tc>
          <w:tcPr>
            <w:tcW w:w="881" w:type="dxa"/>
          </w:tcPr>
          <w:p w14:paraId="56A44632" w14:textId="77777777" w:rsidR="00CD0F29" w:rsidRDefault="00CD0F29" w:rsidP="003B5169">
            <w:pPr>
              <w:jc w:val="center"/>
              <w:rPr>
                <w:sz w:val="20"/>
                <w:szCs w:val="20"/>
              </w:rPr>
            </w:pPr>
            <w:r>
              <w:rPr>
                <w:sz w:val="20"/>
                <w:szCs w:val="20"/>
              </w:rPr>
              <w:t>10</w:t>
            </w:r>
          </w:p>
        </w:tc>
        <w:tc>
          <w:tcPr>
            <w:tcW w:w="1099" w:type="dxa"/>
          </w:tcPr>
          <w:p w14:paraId="7725DAD5" w14:textId="77777777" w:rsidR="00CD0F29" w:rsidRDefault="00CD0F29" w:rsidP="003B5169">
            <w:pPr>
              <w:jc w:val="center"/>
              <w:rPr>
                <w:sz w:val="20"/>
                <w:szCs w:val="20"/>
              </w:rPr>
            </w:pPr>
          </w:p>
        </w:tc>
        <w:tc>
          <w:tcPr>
            <w:tcW w:w="1438" w:type="dxa"/>
          </w:tcPr>
          <w:p w14:paraId="02490216" w14:textId="77777777" w:rsidR="00CD0F29" w:rsidRDefault="00CD0F29" w:rsidP="003B5169">
            <w:pPr>
              <w:jc w:val="center"/>
              <w:rPr>
                <w:sz w:val="20"/>
                <w:szCs w:val="20"/>
              </w:rPr>
            </w:pPr>
          </w:p>
        </w:tc>
        <w:tc>
          <w:tcPr>
            <w:tcW w:w="567" w:type="dxa"/>
          </w:tcPr>
          <w:p w14:paraId="45E1BE43" w14:textId="77777777" w:rsidR="00CD0F29" w:rsidRDefault="00CD0F29" w:rsidP="003B5169">
            <w:pPr>
              <w:jc w:val="center"/>
              <w:rPr>
                <w:sz w:val="20"/>
                <w:szCs w:val="20"/>
              </w:rPr>
            </w:pPr>
            <w:r>
              <w:rPr>
                <w:sz w:val="20"/>
                <w:szCs w:val="20"/>
              </w:rPr>
              <w:t>градус</w:t>
            </w:r>
          </w:p>
        </w:tc>
        <w:tc>
          <w:tcPr>
            <w:tcW w:w="1417" w:type="dxa"/>
          </w:tcPr>
          <w:p w14:paraId="004CF9FF"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98CF063" w14:textId="77777777" w:rsidTr="00FB77F7">
        <w:tc>
          <w:tcPr>
            <w:tcW w:w="426" w:type="dxa"/>
            <w:vMerge/>
          </w:tcPr>
          <w:p w14:paraId="60EA2038" w14:textId="77777777" w:rsidR="00CD0F29" w:rsidRPr="0017149E" w:rsidRDefault="00CD0F29" w:rsidP="003B5169">
            <w:pPr>
              <w:jc w:val="center"/>
              <w:rPr>
                <w:sz w:val="20"/>
                <w:szCs w:val="20"/>
              </w:rPr>
            </w:pPr>
          </w:p>
        </w:tc>
        <w:tc>
          <w:tcPr>
            <w:tcW w:w="993" w:type="dxa"/>
            <w:vMerge/>
          </w:tcPr>
          <w:p w14:paraId="189BCDD3" w14:textId="77777777" w:rsidR="00CD0F29" w:rsidRPr="00924D66" w:rsidRDefault="00CD0F29" w:rsidP="003B5169">
            <w:pPr>
              <w:rPr>
                <w:bCs/>
                <w:sz w:val="20"/>
                <w:szCs w:val="20"/>
              </w:rPr>
            </w:pPr>
          </w:p>
        </w:tc>
        <w:tc>
          <w:tcPr>
            <w:tcW w:w="1417" w:type="dxa"/>
            <w:gridSpan w:val="2"/>
            <w:vMerge/>
          </w:tcPr>
          <w:p w14:paraId="10E2E41B" w14:textId="0196FE06" w:rsidR="00CD0F29" w:rsidRPr="00924D66" w:rsidRDefault="00CD0F29" w:rsidP="003B5169">
            <w:pPr>
              <w:rPr>
                <w:bCs/>
                <w:sz w:val="20"/>
                <w:szCs w:val="20"/>
              </w:rPr>
            </w:pPr>
          </w:p>
        </w:tc>
        <w:tc>
          <w:tcPr>
            <w:tcW w:w="992" w:type="dxa"/>
            <w:vMerge/>
          </w:tcPr>
          <w:p w14:paraId="6B559887" w14:textId="77777777" w:rsidR="00CD0F29" w:rsidRPr="00924D66" w:rsidRDefault="00CD0F29" w:rsidP="003B5169">
            <w:pPr>
              <w:rPr>
                <w:sz w:val="20"/>
                <w:szCs w:val="20"/>
              </w:rPr>
            </w:pPr>
          </w:p>
        </w:tc>
        <w:tc>
          <w:tcPr>
            <w:tcW w:w="709" w:type="dxa"/>
            <w:vMerge/>
          </w:tcPr>
          <w:p w14:paraId="4DC96023" w14:textId="77777777" w:rsidR="00CD0F29" w:rsidRDefault="00CD0F29" w:rsidP="003B5169">
            <w:pPr>
              <w:rPr>
                <w:sz w:val="20"/>
                <w:szCs w:val="20"/>
              </w:rPr>
            </w:pPr>
          </w:p>
        </w:tc>
        <w:tc>
          <w:tcPr>
            <w:tcW w:w="709" w:type="dxa"/>
            <w:vMerge/>
          </w:tcPr>
          <w:p w14:paraId="417A0A89" w14:textId="77777777" w:rsidR="00CD0F29" w:rsidRDefault="00CD0F29" w:rsidP="003B5169">
            <w:pPr>
              <w:rPr>
                <w:sz w:val="20"/>
                <w:szCs w:val="20"/>
              </w:rPr>
            </w:pPr>
          </w:p>
        </w:tc>
        <w:tc>
          <w:tcPr>
            <w:tcW w:w="1540" w:type="dxa"/>
          </w:tcPr>
          <w:p w14:paraId="01F31239"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973417038"/>
            <w:placeholder>
              <w:docPart w:val="2AECCDCE7F0E43E28FB8022C5D97542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50ED020"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062060092"/>
            <w:placeholder>
              <w:docPart w:val="51CA4E0310C24CDCAAEC0BB20A8294B5"/>
            </w:placeholder>
            <w:dropDownList>
              <w:listItem w:displayText="≥" w:value="≥"/>
              <w:listItem w:displayText="&gt;" w:value="&gt;"/>
              <w:listItem w:displayText="выбор значения" w:value="выбор значения"/>
            </w:dropDownList>
          </w:sdtPr>
          <w:sdtContent>
            <w:tc>
              <w:tcPr>
                <w:tcW w:w="1992" w:type="dxa"/>
              </w:tcPr>
              <w:p w14:paraId="0453370B" w14:textId="77777777" w:rsidR="00CD0F29" w:rsidRDefault="00CD0F29" w:rsidP="003B5169">
                <w:pPr>
                  <w:jc w:val="center"/>
                  <w:rPr>
                    <w:sz w:val="20"/>
                    <w:szCs w:val="20"/>
                  </w:rPr>
                </w:pPr>
                <w:r>
                  <w:rPr>
                    <w:sz w:val="20"/>
                    <w:szCs w:val="20"/>
                  </w:rPr>
                  <w:t>≥</w:t>
                </w:r>
              </w:p>
            </w:tc>
          </w:sdtContent>
        </w:sdt>
        <w:tc>
          <w:tcPr>
            <w:tcW w:w="881" w:type="dxa"/>
          </w:tcPr>
          <w:p w14:paraId="07735C31" w14:textId="77777777" w:rsidR="00CD0F29" w:rsidRDefault="00CD0F29" w:rsidP="003B5169">
            <w:pPr>
              <w:jc w:val="center"/>
              <w:rPr>
                <w:sz w:val="20"/>
                <w:szCs w:val="20"/>
              </w:rPr>
            </w:pPr>
            <w:r>
              <w:rPr>
                <w:sz w:val="20"/>
                <w:szCs w:val="20"/>
              </w:rPr>
              <w:t>16</w:t>
            </w:r>
          </w:p>
        </w:tc>
        <w:tc>
          <w:tcPr>
            <w:tcW w:w="1099" w:type="dxa"/>
          </w:tcPr>
          <w:p w14:paraId="6FA48A4E" w14:textId="77777777" w:rsidR="00CD0F29" w:rsidRDefault="00CD0F29" w:rsidP="003B5169">
            <w:pPr>
              <w:jc w:val="center"/>
              <w:rPr>
                <w:sz w:val="20"/>
                <w:szCs w:val="20"/>
              </w:rPr>
            </w:pPr>
          </w:p>
        </w:tc>
        <w:tc>
          <w:tcPr>
            <w:tcW w:w="1438" w:type="dxa"/>
          </w:tcPr>
          <w:p w14:paraId="165ACF9E" w14:textId="77777777" w:rsidR="00CD0F29" w:rsidRDefault="00CD0F29" w:rsidP="003B5169">
            <w:pPr>
              <w:jc w:val="center"/>
              <w:rPr>
                <w:sz w:val="20"/>
                <w:szCs w:val="20"/>
              </w:rPr>
            </w:pPr>
          </w:p>
        </w:tc>
        <w:tc>
          <w:tcPr>
            <w:tcW w:w="567" w:type="dxa"/>
          </w:tcPr>
          <w:p w14:paraId="34DBAED9" w14:textId="77777777" w:rsidR="00CD0F29" w:rsidRDefault="00CD0F29" w:rsidP="003B5169">
            <w:pPr>
              <w:jc w:val="center"/>
              <w:rPr>
                <w:sz w:val="20"/>
                <w:szCs w:val="20"/>
              </w:rPr>
            </w:pPr>
            <w:proofErr w:type="spellStart"/>
            <w:r>
              <w:rPr>
                <w:sz w:val="20"/>
                <w:szCs w:val="20"/>
              </w:rPr>
              <w:t>шт</w:t>
            </w:r>
            <w:proofErr w:type="spellEnd"/>
          </w:p>
        </w:tc>
        <w:tc>
          <w:tcPr>
            <w:tcW w:w="1417" w:type="dxa"/>
          </w:tcPr>
          <w:p w14:paraId="6ACF9B7D"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55A6F72A" w14:textId="77777777" w:rsidTr="00FB77F7">
        <w:tc>
          <w:tcPr>
            <w:tcW w:w="426" w:type="dxa"/>
            <w:vMerge/>
          </w:tcPr>
          <w:p w14:paraId="6EEEE80B" w14:textId="77777777" w:rsidR="00CD0F29" w:rsidRPr="0017149E" w:rsidRDefault="00CD0F29" w:rsidP="003B5169">
            <w:pPr>
              <w:jc w:val="center"/>
              <w:rPr>
                <w:sz w:val="20"/>
                <w:szCs w:val="20"/>
              </w:rPr>
            </w:pPr>
          </w:p>
        </w:tc>
        <w:tc>
          <w:tcPr>
            <w:tcW w:w="993" w:type="dxa"/>
            <w:vMerge/>
          </w:tcPr>
          <w:p w14:paraId="5D37C94D" w14:textId="77777777" w:rsidR="00CD0F29" w:rsidRPr="00924D66" w:rsidRDefault="00CD0F29" w:rsidP="003B5169">
            <w:pPr>
              <w:rPr>
                <w:bCs/>
                <w:sz w:val="20"/>
                <w:szCs w:val="20"/>
              </w:rPr>
            </w:pPr>
          </w:p>
        </w:tc>
        <w:tc>
          <w:tcPr>
            <w:tcW w:w="1417" w:type="dxa"/>
            <w:gridSpan w:val="2"/>
            <w:vMerge/>
          </w:tcPr>
          <w:p w14:paraId="5E48E548" w14:textId="2C33E07C" w:rsidR="00CD0F29" w:rsidRPr="00924D66" w:rsidRDefault="00CD0F29" w:rsidP="003B5169">
            <w:pPr>
              <w:rPr>
                <w:bCs/>
                <w:sz w:val="20"/>
                <w:szCs w:val="20"/>
              </w:rPr>
            </w:pPr>
          </w:p>
        </w:tc>
        <w:tc>
          <w:tcPr>
            <w:tcW w:w="992" w:type="dxa"/>
            <w:vMerge/>
          </w:tcPr>
          <w:p w14:paraId="2D90DB97" w14:textId="77777777" w:rsidR="00CD0F29" w:rsidRPr="00924D66" w:rsidRDefault="00CD0F29" w:rsidP="003B5169">
            <w:pPr>
              <w:rPr>
                <w:sz w:val="20"/>
                <w:szCs w:val="20"/>
              </w:rPr>
            </w:pPr>
          </w:p>
        </w:tc>
        <w:tc>
          <w:tcPr>
            <w:tcW w:w="709" w:type="dxa"/>
            <w:vMerge/>
          </w:tcPr>
          <w:p w14:paraId="294500EE" w14:textId="77777777" w:rsidR="00CD0F29" w:rsidRDefault="00CD0F29" w:rsidP="003B5169">
            <w:pPr>
              <w:rPr>
                <w:sz w:val="20"/>
                <w:szCs w:val="20"/>
              </w:rPr>
            </w:pPr>
          </w:p>
        </w:tc>
        <w:tc>
          <w:tcPr>
            <w:tcW w:w="709" w:type="dxa"/>
            <w:vMerge/>
          </w:tcPr>
          <w:p w14:paraId="57417277" w14:textId="77777777" w:rsidR="00CD0F29" w:rsidRDefault="00CD0F29" w:rsidP="003B5169">
            <w:pPr>
              <w:rPr>
                <w:sz w:val="20"/>
                <w:szCs w:val="20"/>
              </w:rPr>
            </w:pPr>
          </w:p>
        </w:tc>
        <w:tc>
          <w:tcPr>
            <w:tcW w:w="1540" w:type="dxa"/>
          </w:tcPr>
          <w:p w14:paraId="04D12E6E" w14:textId="77777777" w:rsidR="00CD0F29" w:rsidRPr="003D09C2" w:rsidRDefault="00CD0F29" w:rsidP="003B516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706448589"/>
            <w:placeholder>
              <w:docPart w:val="6A1C9C2F49124A06985E32C6E2FE0E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7EED45A"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29542205"/>
            <w:placeholder>
              <w:docPart w:val="A42A739590884D5CB0BF2FD2A1CD83E7"/>
            </w:placeholder>
            <w:dropDownList>
              <w:listItem w:displayText="≥" w:value="≥"/>
              <w:listItem w:displayText="&gt;" w:value="&gt;"/>
              <w:listItem w:displayText="выбор значения" w:value="выбор значения"/>
            </w:dropDownList>
          </w:sdtPr>
          <w:sdtContent>
            <w:tc>
              <w:tcPr>
                <w:tcW w:w="1992" w:type="dxa"/>
              </w:tcPr>
              <w:p w14:paraId="505568D8" w14:textId="77777777" w:rsidR="00CD0F29" w:rsidRDefault="00CD0F29" w:rsidP="003B5169">
                <w:pPr>
                  <w:jc w:val="center"/>
                  <w:rPr>
                    <w:sz w:val="20"/>
                    <w:szCs w:val="20"/>
                  </w:rPr>
                </w:pPr>
                <w:r>
                  <w:rPr>
                    <w:sz w:val="20"/>
                    <w:szCs w:val="20"/>
                  </w:rPr>
                  <w:t>≥</w:t>
                </w:r>
              </w:p>
            </w:tc>
          </w:sdtContent>
        </w:sdt>
        <w:tc>
          <w:tcPr>
            <w:tcW w:w="881" w:type="dxa"/>
          </w:tcPr>
          <w:p w14:paraId="77A412BD" w14:textId="77777777" w:rsidR="00CD0F29" w:rsidRDefault="00CD0F29" w:rsidP="003B5169">
            <w:pPr>
              <w:jc w:val="center"/>
              <w:rPr>
                <w:sz w:val="20"/>
                <w:szCs w:val="20"/>
              </w:rPr>
            </w:pPr>
            <w:r>
              <w:rPr>
                <w:sz w:val="20"/>
                <w:szCs w:val="20"/>
              </w:rPr>
              <w:t>3</w:t>
            </w:r>
          </w:p>
        </w:tc>
        <w:tc>
          <w:tcPr>
            <w:tcW w:w="1099" w:type="dxa"/>
          </w:tcPr>
          <w:p w14:paraId="6C6FC88E" w14:textId="77777777" w:rsidR="00CD0F29" w:rsidRDefault="00CD0F29" w:rsidP="003B5169">
            <w:pPr>
              <w:jc w:val="center"/>
              <w:rPr>
                <w:sz w:val="20"/>
                <w:szCs w:val="20"/>
              </w:rPr>
            </w:pPr>
          </w:p>
        </w:tc>
        <w:tc>
          <w:tcPr>
            <w:tcW w:w="1438" w:type="dxa"/>
          </w:tcPr>
          <w:p w14:paraId="176DDF02" w14:textId="77777777" w:rsidR="00CD0F29" w:rsidRDefault="00CD0F29" w:rsidP="003B5169">
            <w:pPr>
              <w:jc w:val="center"/>
              <w:rPr>
                <w:sz w:val="20"/>
                <w:szCs w:val="20"/>
              </w:rPr>
            </w:pPr>
          </w:p>
        </w:tc>
        <w:tc>
          <w:tcPr>
            <w:tcW w:w="567" w:type="dxa"/>
          </w:tcPr>
          <w:p w14:paraId="6D110719" w14:textId="77777777" w:rsidR="00CD0F29" w:rsidRDefault="00CD0F29" w:rsidP="003B5169">
            <w:pPr>
              <w:jc w:val="center"/>
              <w:rPr>
                <w:sz w:val="20"/>
                <w:szCs w:val="20"/>
              </w:rPr>
            </w:pPr>
            <w:r>
              <w:rPr>
                <w:sz w:val="20"/>
                <w:szCs w:val="20"/>
              </w:rPr>
              <w:t>см</w:t>
            </w:r>
          </w:p>
        </w:tc>
        <w:tc>
          <w:tcPr>
            <w:tcW w:w="1417" w:type="dxa"/>
          </w:tcPr>
          <w:p w14:paraId="414A2CD6" w14:textId="77777777" w:rsidR="00CD0F29" w:rsidRPr="00625A8F" w:rsidRDefault="00CD0F29" w:rsidP="003B516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4950E4" w14:paraId="586CE69F" w14:textId="77777777" w:rsidTr="00FB77F7">
        <w:tc>
          <w:tcPr>
            <w:tcW w:w="426" w:type="dxa"/>
            <w:vMerge/>
          </w:tcPr>
          <w:p w14:paraId="0164F5E8" w14:textId="77777777" w:rsidR="00CD0F29" w:rsidRPr="0017149E" w:rsidRDefault="00CD0F29" w:rsidP="003B5169">
            <w:pPr>
              <w:jc w:val="center"/>
              <w:rPr>
                <w:sz w:val="20"/>
                <w:szCs w:val="20"/>
              </w:rPr>
            </w:pPr>
          </w:p>
        </w:tc>
        <w:tc>
          <w:tcPr>
            <w:tcW w:w="993" w:type="dxa"/>
            <w:vMerge/>
          </w:tcPr>
          <w:p w14:paraId="6D42C336" w14:textId="77777777" w:rsidR="00CD0F29" w:rsidRPr="00924D66" w:rsidRDefault="00CD0F29" w:rsidP="003B5169">
            <w:pPr>
              <w:rPr>
                <w:bCs/>
                <w:sz w:val="20"/>
                <w:szCs w:val="20"/>
              </w:rPr>
            </w:pPr>
          </w:p>
        </w:tc>
        <w:tc>
          <w:tcPr>
            <w:tcW w:w="1417" w:type="dxa"/>
            <w:gridSpan w:val="2"/>
            <w:vMerge/>
          </w:tcPr>
          <w:p w14:paraId="193A6B1F" w14:textId="403285C6" w:rsidR="00CD0F29" w:rsidRPr="00924D66" w:rsidRDefault="00CD0F29" w:rsidP="003B5169">
            <w:pPr>
              <w:rPr>
                <w:bCs/>
                <w:sz w:val="20"/>
                <w:szCs w:val="20"/>
              </w:rPr>
            </w:pPr>
          </w:p>
        </w:tc>
        <w:tc>
          <w:tcPr>
            <w:tcW w:w="992" w:type="dxa"/>
            <w:vMerge/>
          </w:tcPr>
          <w:p w14:paraId="712C53AF" w14:textId="77777777" w:rsidR="00CD0F29" w:rsidRPr="00924D66" w:rsidRDefault="00CD0F29" w:rsidP="003B5169">
            <w:pPr>
              <w:rPr>
                <w:sz w:val="20"/>
                <w:szCs w:val="20"/>
              </w:rPr>
            </w:pPr>
          </w:p>
        </w:tc>
        <w:tc>
          <w:tcPr>
            <w:tcW w:w="709" w:type="dxa"/>
            <w:vMerge/>
          </w:tcPr>
          <w:p w14:paraId="4C935A98" w14:textId="77777777" w:rsidR="00CD0F29" w:rsidRDefault="00CD0F29" w:rsidP="003B5169">
            <w:pPr>
              <w:rPr>
                <w:sz w:val="20"/>
                <w:szCs w:val="20"/>
              </w:rPr>
            </w:pPr>
          </w:p>
        </w:tc>
        <w:tc>
          <w:tcPr>
            <w:tcW w:w="709" w:type="dxa"/>
            <w:vMerge/>
          </w:tcPr>
          <w:p w14:paraId="4C075EBF" w14:textId="77777777" w:rsidR="00CD0F29" w:rsidRDefault="00CD0F29" w:rsidP="003B5169">
            <w:pPr>
              <w:rPr>
                <w:sz w:val="20"/>
                <w:szCs w:val="20"/>
              </w:rPr>
            </w:pPr>
          </w:p>
        </w:tc>
        <w:tc>
          <w:tcPr>
            <w:tcW w:w="1540" w:type="dxa"/>
          </w:tcPr>
          <w:p w14:paraId="51CAA3F2"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669336752"/>
            <w:placeholder>
              <w:docPart w:val="DF3F3AEB258B47F7946FC60EC4B5D86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6005D98"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182708810"/>
            <w:placeholder>
              <w:docPart w:val="A0ECF60DEAA244EFB5367FC28EA7A5D7"/>
            </w:placeholder>
            <w:dropDownList>
              <w:listItem w:displayText="≥" w:value="≥"/>
              <w:listItem w:displayText="&gt;" w:value="&gt;"/>
              <w:listItem w:displayText="выбор значения" w:value="выбор значения"/>
            </w:dropDownList>
          </w:sdtPr>
          <w:sdtContent>
            <w:tc>
              <w:tcPr>
                <w:tcW w:w="1992" w:type="dxa"/>
              </w:tcPr>
              <w:p w14:paraId="37137287" w14:textId="77777777" w:rsidR="00CD0F29" w:rsidRDefault="00CD0F29" w:rsidP="003B5169">
                <w:pPr>
                  <w:jc w:val="center"/>
                  <w:rPr>
                    <w:sz w:val="20"/>
                    <w:szCs w:val="20"/>
                  </w:rPr>
                </w:pPr>
                <w:r>
                  <w:rPr>
                    <w:sz w:val="20"/>
                    <w:szCs w:val="20"/>
                  </w:rPr>
                  <w:t>≥</w:t>
                </w:r>
              </w:p>
            </w:tc>
          </w:sdtContent>
        </w:sdt>
        <w:tc>
          <w:tcPr>
            <w:tcW w:w="881" w:type="dxa"/>
          </w:tcPr>
          <w:p w14:paraId="001D6483" w14:textId="77777777" w:rsidR="00CD0F29" w:rsidRDefault="00CD0F29" w:rsidP="003B5169">
            <w:pPr>
              <w:jc w:val="center"/>
              <w:rPr>
                <w:sz w:val="20"/>
                <w:szCs w:val="20"/>
              </w:rPr>
            </w:pPr>
            <w:r>
              <w:rPr>
                <w:sz w:val="20"/>
                <w:szCs w:val="20"/>
              </w:rPr>
              <w:t>9</w:t>
            </w:r>
          </w:p>
        </w:tc>
        <w:tc>
          <w:tcPr>
            <w:tcW w:w="1099" w:type="dxa"/>
          </w:tcPr>
          <w:p w14:paraId="02A5A34D" w14:textId="77777777" w:rsidR="00CD0F29" w:rsidRDefault="00CD0F29" w:rsidP="003B5169">
            <w:pPr>
              <w:jc w:val="center"/>
              <w:rPr>
                <w:sz w:val="20"/>
                <w:szCs w:val="20"/>
              </w:rPr>
            </w:pPr>
          </w:p>
        </w:tc>
        <w:tc>
          <w:tcPr>
            <w:tcW w:w="1438" w:type="dxa"/>
          </w:tcPr>
          <w:p w14:paraId="27766CCF" w14:textId="77777777" w:rsidR="00CD0F29" w:rsidRDefault="00CD0F29" w:rsidP="003B5169">
            <w:pPr>
              <w:jc w:val="center"/>
              <w:rPr>
                <w:sz w:val="20"/>
                <w:szCs w:val="20"/>
              </w:rPr>
            </w:pPr>
          </w:p>
        </w:tc>
        <w:tc>
          <w:tcPr>
            <w:tcW w:w="567" w:type="dxa"/>
          </w:tcPr>
          <w:p w14:paraId="05390D05" w14:textId="77777777" w:rsidR="00CD0F29" w:rsidRDefault="00CD0F29" w:rsidP="003B5169">
            <w:pPr>
              <w:jc w:val="center"/>
              <w:rPr>
                <w:sz w:val="20"/>
                <w:szCs w:val="20"/>
              </w:rPr>
            </w:pPr>
            <w:r>
              <w:rPr>
                <w:sz w:val="20"/>
                <w:szCs w:val="20"/>
              </w:rPr>
              <w:t>см</w:t>
            </w:r>
          </w:p>
        </w:tc>
        <w:tc>
          <w:tcPr>
            <w:tcW w:w="1417" w:type="dxa"/>
          </w:tcPr>
          <w:p w14:paraId="78B52582"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CDE873D" w14:textId="77777777" w:rsidTr="00FB77F7">
        <w:tc>
          <w:tcPr>
            <w:tcW w:w="426" w:type="dxa"/>
            <w:vMerge/>
          </w:tcPr>
          <w:p w14:paraId="64D843B1" w14:textId="77777777" w:rsidR="00CD0F29" w:rsidRPr="0017149E" w:rsidRDefault="00CD0F29" w:rsidP="003B5169">
            <w:pPr>
              <w:jc w:val="center"/>
              <w:rPr>
                <w:sz w:val="20"/>
                <w:szCs w:val="20"/>
              </w:rPr>
            </w:pPr>
          </w:p>
        </w:tc>
        <w:tc>
          <w:tcPr>
            <w:tcW w:w="993" w:type="dxa"/>
            <w:vMerge/>
          </w:tcPr>
          <w:p w14:paraId="200FA92A" w14:textId="77777777" w:rsidR="00CD0F29" w:rsidRPr="00924D66" w:rsidRDefault="00CD0F29" w:rsidP="003B5169">
            <w:pPr>
              <w:rPr>
                <w:bCs/>
                <w:sz w:val="20"/>
                <w:szCs w:val="20"/>
              </w:rPr>
            </w:pPr>
          </w:p>
        </w:tc>
        <w:tc>
          <w:tcPr>
            <w:tcW w:w="1417" w:type="dxa"/>
            <w:gridSpan w:val="2"/>
            <w:vMerge/>
          </w:tcPr>
          <w:p w14:paraId="57A9C6A6" w14:textId="3547D6FE" w:rsidR="00CD0F29" w:rsidRPr="00924D66" w:rsidRDefault="00CD0F29" w:rsidP="003B5169">
            <w:pPr>
              <w:rPr>
                <w:bCs/>
                <w:sz w:val="20"/>
                <w:szCs w:val="20"/>
              </w:rPr>
            </w:pPr>
          </w:p>
        </w:tc>
        <w:tc>
          <w:tcPr>
            <w:tcW w:w="992" w:type="dxa"/>
            <w:vMerge/>
          </w:tcPr>
          <w:p w14:paraId="2736B6FB" w14:textId="77777777" w:rsidR="00CD0F29" w:rsidRPr="00924D66" w:rsidRDefault="00CD0F29" w:rsidP="003B5169">
            <w:pPr>
              <w:rPr>
                <w:sz w:val="20"/>
                <w:szCs w:val="20"/>
              </w:rPr>
            </w:pPr>
          </w:p>
        </w:tc>
        <w:tc>
          <w:tcPr>
            <w:tcW w:w="709" w:type="dxa"/>
            <w:vMerge/>
          </w:tcPr>
          <w:p w14:paraId="79168B81" w14:textId="77777777" w:rsidR="00CD0F29" w:rsidRDefault="00CD0F29" w:rsidP="003B5169">
            <w:pPr>
              <w:rPr>
                <w:sz w:val="20"/>
                <w:szCs w:val="20"/>
              </w:rPr>
            </w:pPr>
          </w:p>
        </w:tc>
        <w:tc>
          <w:tcPr>
            <w:tcW w:w="709" w:type="dxa"/>
            <w:vMerge/>
          </w:tcPr>
          <w:p w14:paraId="70F2C946" w14:textId="77777777" w:rsidR="00CD0F29" w:rsidRDefault="00CD0F29" w:rsidP="003B5169">
            <w:pPr>
              <w:rPr>
                <w:sz w:val="20"/>
                <w:szCs w:val="20"/>
              </w:rPr>
            </w:pPr>
          </w:p>
        </w:tc>
        <w:tc>
          <w:tcPr>
            <w:tcW w:w="1540" w:type="dxa"/>
          </w:tcPr>
          <w:p w14:paraId="2D20748C" w14:textId="77777777" w:rsidR="00CD0F29" w:rsidRPr="003D09C2" w:rsidRDefault="00CD0F29" w:rsidP="003B516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1931852131"/>
            <w:placeholder>
              <w:docPart w:val="15D478BC2CDC48CA93F07F5D3D05A6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123EAE9"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942033254"/>
            <w:placeholder>
              <w:docPart w:val="7157353016A44C23BA684C38239A0023"/>
            </w:placeholder>
            <w:dropDownList>
              <w:listItem w:displayText="≥" w:value="≥"/>
              <w:listItem w:displayText="&gt;" w:value="&gt;"/>
              <w:listItem w:displayText="выбор значения" w:value="выбор значения"/>
            </w:dropDownList>
          </w:sdtPr>
          <w:sdtContent>
            <w:tc>
              <w:tcPr>
                <w:tcW w:w="1992" w:type="dxa"/>
              </w:tcPr>
              <w:p w14:paraId="69F7D47E" w14:textId="77777777" w:rsidR="00CD0F29" w:rsidRDefault="00CD0F29" w:rsidP="003B5169">
                <w:pPr>
                  <w:jc w:val="center"/>
                  <w:rPr>
                    <w:sz w:val="20"/>
                    <w:szCs w:val="20"/>
                  </w:rPr>
                </w:pPr>
                <w:r>
                  <w:rPr>
                    <w:sz w:val="20"/>
                    <w:szCs w:val="20"/>
                  </w:rPr>
                  <w:t>≥</w:t>
                </w:r>
              </w:p>
            </w:tc>
          </w:sdtContent>
        </w:sdt>
        <w:tc>
          <w:tcPr>
            <w:tcW w:w="881" w:type="dxa"/>
          </w:tcPr>
          <w:p w14:paraId="639FDC88" w14:textId="77777777" w:rsidR="00CD0F29" w:rsidRDefault="00CD0F29" w:rsidP="003B5169">
            <w:pPr>
              <w:jc w:val="center"/>
              <w:rPr>
                <w:sz w:val="20"/>
                <w:szCs w:val="20"/>
              </w:rPr>
            </w:pPr>
            <w:r>
              <w:rPr>
                <w:sz w:val="20"/>
                <w:szCs w:val="20"/>
              </w:rPr>
              <w:t>-5</w:t>
            </w:r>
          </w:p>
        </w:tc>
        <w:sdt>
          <w:sdtPr>
            <w:rPr>
              <w:sz w:val="20"/>
              <w:szCs w:val="20"/>
            </w:rPr>
            <w:alias w:val="значение"/>
            <w:tag w:val="значение"/>
            <w:id w:val="-1897202068"/>
            <w:placeholder>
              <w:docPart w:val="09B855399D7C433493231EE649A50EDD"/>
            </w:placeholder>
            <w:dropDownList>
              <w:listItem w:displayText="≤" w:value="≤"/>
              <w:listItem w:displayText="&lt;" w:value="&lt;"/>
              <w:listItem w:displayText="выбор значения" w:value="выбор значения"/>
            </w:dropDownList>
          </w:sdtPr>
          <w:sdtContent>
            <w:tc>
              <w:tcPr>
                <w:tcW w:w="1099" w:type="dxa"/>
              </w:tcPr>
              <w:p w14:paraId="06DC49CB" w14:textId="77777777" w:rsidR="00CD0F29" w:rsidRDefault="00CD0F29" w:rsidP="003B5169">
                <w:pPr>
                  <w:jc w:val="center"/>
                  <w:rPr>
                    <w:sz w:val="20"/>
                    <w:szCs w:val="20"/>
                  </w:rPr>
                </w:pPr>
                <w:r>
                  <w:rPr>
                    <w:sz w:val="20"/>
                    <w:szCs w:val="20"/>
                  </w:rPr>
                  <w:t>≤</w:t>
                </w:r>
              </w:p>
            </w:tc>
          </w:sdtContent>
        </w:sdt>
        <w:tc>
          <w:tcPr>
            <w:tcW w:w="1438" w:type="dxa"/>
          </w:tcPr>
          <w:p w14:paraId="4C0791F0" w14:textId="77777777" w:rsidR="00CD0F29" w:rsidRDefault="00CD0F29" w:rsidP="003B5169">
            <w:pPr>
              <w:jc w:val="center"/>
              <w:rPr>
                <w:sz w:val="20"/>
                <w:szCs w:val="20"/>
              </w:rPr>
            </w:pPr>
            <w:r>
              <w:rPr>
                <w:sz w:val="20"/>
                <w:szCs w:val="20"/>
              </w:rPr>
              <w:t>15</w:t>
            </w:r>
          </w:p>
        </w:tc>
        <w:tc>
          <w:tcPr>
            <w:tcW w:w="567" w:type="dxa"/>
          </w:tcPr>
          <w:p w14:paraId="59768FEF" w14:textId="77777777" w:rsidR="00CD0F29" w:rsidRDefault="00CD0F29" w:rsidP="003B5169">
            <w:pPr>
              <w:jc w:val="center"/>
              <w:rPr>
                <w:sz w:val="20"/>
                <w:szCs w:val="20"/>
              </w:rPr>
            </w:pPr>
            <w:r>
              <w:rPr>
                <w:sz w:val="20"/>
                <w:szCs w:val="20"/>
              </w:rPr>
              <w:t>градус</w:t>
            </w:r>
          </w:p>
        </w:tc>
        <w:tc>
          <w:tcPr>
            <w:tcW w:w="1417" w:type="dxa"/>
          </w:tcPr>
          <w:p w14:paraId="347CA54F"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4C2631D4" w14:textId="77777777" w:rsidTr="00FB77F7">
        <w:tc>
          <w:tcPr>
            <w:tcW w:w="426" w:type="dxa"/>
            <w:vMerge/>
          </w:tcPr>
          <w:p w14:paraId="6FF70A32" w14:textId="77777777" w:rsidR="00CD0F29" w:rsidRPr="0017149E" w:rsidRDefault="00CD0F29" w:rsidP="003B5169">
            <w:pPr>
              <w:jc w:val="center"/>
              <w:rPr>
                <w:sz w:val="20"/>
                <w:szCs w:val="20"/>
              </w:rPr>
            </w:pPr>
          </w:p>
        </w:tc>
        <w:tc>
          <w:tcPr>
            <w:tcW w:w="993" w:type="dxa"/>
            <w:vMerge/>
          </w:tcPr>
          <w:p w14:paraId="17B9BF1E" w14:textId="77777777" w:rsidR="00CD0F29" w:rsidRPr="00924D66" w:rsidRDefault="00CD0F29" w:rsidP="003B5169">
            <w:pPr>
              <w:rPr>
                <w:bCs/>
                <w:sz w:val="20"/>
                <w:szCs w:val="20"/>
              </w:rPr>
            </w:pPr>
          </w:p>
        </w:tc>
        <w:tc>
          <w:tcPr>
            <w:tcW w:w="1417" w:type="dxa"/>
            <w:gridSpan w:val="2"/>
            <w:vMerge/>
          </w:tcPr>
          <w:p w14:paraId="734F149A" w14:textId="13D97066" w:rsidR="00CD0F29" w:rsidRPr="00924D66" w:rsidRDefault="00CD0F29" w:rsidP="003B5169">
            <w:pPr>
              <w:rPr>
                <w:bCs/>
                <w:sz w:val="20"/>
                <w:szCs w:val="20"/>
              </w:rPr>
            </w:pPr>
          </w:p>
        </w:tc>
        <w:tc>
          <w:tcPr>
            <w:tcW w:w="992" w:type="dxa"/>
            <w:vMerge/>
          </w:tcPr>
          <w:p w14:paraId="3BD63C46" w14:textId="77777777" w:rsidR="00CD0F29" w:rsidRPr="00924D66" w:rsidRDefault="00CD0F29" w:rsidP="003B5169">
            <w:pPr>
              <w:rPr>
                <w:sz w:val="20"/>
                <w:szCs w:val="20"/>
              </w:rPr>
            </w:pPr>
          </w:p>
        </w:tc>
        <w:tc>
          <w:tcPr>
            <w:tcW w:w="709" w:type="dxa"/>
            <w:vMerge/>
          </w:tcPr>
          <w:p w14:paraId="24D32BAA" w14:textId="77777777" w:rsidR="00CD0F29" w:rsidRDefault="00CD0F29" w:rsidP="003B5169">
            <w:pPr>
              <w:rPr>
                <w:sz w:val="20"/>
                <w:szCs w:val="20"/>
              </w:rPr>
            </w:pPr>
          </w:p>
        </w:tc>
        <w:tc>
          <w:tcPr>
            <w:tcW w:w="709" w:type="dxa"/>
            <w:vMerge/>
          </w:tcPr>
          <w:p w14:paraId="543ED141" w14:textId="77777777" w:rsidR="00CD0F29" w:rsidRDefault="00CD0F29" w:rsidP="003B5169">
            <w:pPr>
              <w:rPr>
                <w:sz w:val="20"/>
                <w:szCs w:val="20"/>
              </w:rPr>
            </w:pPr>
          </w:p>
        </w:tc>
        <w:tc>
          <w:tcPr>
            <w:tcW w:w="1540" w:type="dxa"/>
          </w:tcPr>
          <w:p w14:paraId="08EE82CF" w14:textId="77777777" w:rsidR="00CD0F29" w:rsidRPr="00DE6009" w:rsidRDefault="00CD0F29" w:rsidP="003B516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492571413"/>
            <w:placeholder>
              <w:docPart w:val="8425EBB7ADFC4098A0C59D69AA4C033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11CEAA8"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975101250"/>
            <w:placeholder>
              <w:docPart w:val="1CBCD78631504ADD9C7C58D47C7CC4D8"/>
            </w:placeholder>
            <w:dropDownList>
              <w:listItem w:displayText="≥" w:value="≥"/>
              <w:listItem w:displayText="&gt;" w:value="&gt;"/>
              <w:listItem w:displayText="выбор значения" w:value="выбор значения"/>
            </w:dropDownList>
          </w:sdtPr>
          <w:sdtContent>
            <w:tc>
              <w:tcPr>
                <w:tcW w:w="1992" w:type="dxa"/>
              </w:tcPr>
              <w:p w14:paraId="0D63165C" w14:textId="77777777" w:rsidR="00CD0F29" w:rsidRDefault="00CD0F29" w:rsidP="003B5169">
                <w:pPr>
                  <w:jc w:val="center"/>
                  <w:rPr>
                    <w:sz w:val="20"/>
                    <w:szCs w:val="20"/>
                  </w:rPr>
                </w:pPr>
                <w:r>
                  <w:rPr>
                    <w:sz w:val="20"/>
                    <w:szCs w:val="20"/>
                  </w:rPr>
                  <w:t>≥</w:t>
                </w:r>
              </w:p>
            </w:tc>
          </w:sdtContent>
        </w:sdt>
        <w:tc>
          <w:tcPr>
            <w:tcW w:w="881" w:type="dxa"/>
          </w:tcPr>
          <w:p w14:paraId="2D5D8D68" w14:textId="77777777" w:rsidR="00CD0F29" w:rsidRDefault="00CD0F29" w:rsidP="003B5169">
            <w:pPr>
              <w:jc w:val="center"/>
              <w:rPr>
                <w:sz w:val="20"/>
                <w:szCs w:val="20"/>
              </w:rPr>
            </w:pPr>
            <w:r>
              <w:rPr>
                <w:sz w:val="20"/>
                <w:szCs w:val="20"/>
              </w:rPr>
              <w:t>2</w:t>
            </w:r>
          </w:p>
        </w:tc>
        <w:tc>
          <w:tcPr>
            <w:tcW w:w="1099" w:type="dxa"/>
          </w:tcPr>
          <w:p w14:paraId="79069B48" w14:textId="77777777" w:rsidR="00CD0F29" w:rsidRDefault="00CD0F29" w:rsidP="003B5169">
            <w:pPr>
              <w:jc w:val="center"/>
              <w:rPr>
                <w:sz w:val="20"/>
                <w:szCs w:val="20"/>
              </w:rPr>
            </w:pPr>
          </w:p>
        </w:tc>
        <w:tc>
          <w:tcPr>
            <w:tcW w:w="1438" w:type="dxa"/>
          </w:tcPr>
          <w:p w14:paraId="0D800475" w14:textId="77777777" w:rsidR="00CD0F29" w:rsidRDefault="00CD0F29" w:rsidP="003B5169">
            <w:pPr>
              <w:jc w:val="center"/>
              <w:rPr>
                <w:sz w:val="20"/>
                <w:szCs w:val="20"/>
              </w:rPr>
            </w:pPr>
          </w:p>
        </w:tc>
        <w:tc>
          <w:tcPr>
            <w:tcW w:w="567" w:type="dxa"/>
          </w:tcPr>
          <w:p w14:paraId="0337B42E" w14:textId="77777777" w:rsidR="00CD0F29" w:rsidRDefault="00CD0F29" w:rsidP="003B5169">
            <w:pPr>
              <w:jc w:val="center"/>
              <w:rPr>
                <w:sz w:val="20"/>
                <w:szCs w:val="20"/>
              </w:rPr>
            </w:pPr>
            <w:proofErr w:type="spellStart"/>
            <w:r>
              <w:rPr>
                <w:sz w:val="20"/>
                <w:szCs w:val="20"/>
              </w:rPr>
              <w:t>шт</w:t>
            </w:r>
            <w:proofErr w:type="spellEnd"/>
          </w:p>
        </w:tc>
        <w:tc>
          <w:tcPr>
            <w:tcW w:w="1417" w:type="dxa"/>
          </w:tcPr>
          <w:p w14:paraId="0B07FA9E"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189BF081" w14:textId="77777777" w:rsidTr="00FB77F7">
        <w:tc>
          <w:tcPr>
            <w:tcW w:w="426" w:type="dxa"/>
            <w:vMerge/>
          </w:tcPr>
          <w:p w14:paraId="705265D9" w14:textId="77777777" w:rsidR="00CD0F29" w:rsidRPr="0017149E" w:rsidRDefault="00CD0F29" w:rsidP="003B5169">
            <w:pPr>
              <w:jc w:val="center"/>
              <w:rPr>
                <w:sz w:val="20"/>
                <w:szCs w:val="20"/>
              </w:rPr>
            </w:pPr>
          </w:p>
        </w:tc>
        <w:tc>
          <w:tcPr>
            <w:tcW w:w="993" w:type="dxa"/>
            <w:vMerge/>
          </w:tcPr>
          <w:p w14:paraId="40AC008A" w14:textId="77777777" w:rsidR="00CD0F29" w:rsidRPr="00924D66" w:rsidRDefault="00CD0F29" w:rsidP="003B5169">
            <w:pPr>
              <w:rPr>
                <w:bCs/>
                <w:sz w:val="20"/>
                <w:szCs w:val="20"/>
              </w:rPr>
            </w:pPr>
          </w:p>
        </w:tc>
        <w:tc>
          <w:tcPr>
            <w:tcW w:w="1417" w:type="dxa"/>
            <w:gridSpan w:val="2"/>
            <w:vMerge/>
          </w:tcPr>
          <w:p w14:paraId="241A3091" w14:textId="4BE58F01" w:rsidR="00CD0F29" w:rsidRPr="00924D66" w:rsidRDefault="00CD0F29" w:rsidP="003B5169">
            <w:pPr>
              <w:rPr>
                <w:bCs/>
                <w:sz w:val="20"/>
                <w:szCs w:val="20"/>
              </w:rPr>
            </w:pPr>
          </w:p>
        </w:tc>
        <w:tc>
          <w:tcPr>
            <w:tcW w:w="992" w:type="dxa"/>
            <w:vMerge/>
          </w:tcPr>
          <w:p w14:paraId="1BC5F289" w14:textId="77777777" w:rsidR="00CD0F29" w:rsidRPr="00924D66" w:rsidRDefault="00CD0F29" w:rsidP="003B5169">
            <w:pPr>
              <w:rPr>
                <w:sz w:val="20"/>
                <w:szCs w:val="20"/>
              </w:rPr>
            </w:pPr>
          </w:p>
        </w:tc>
        <w:tc>
          <w:tcPr>
            <w:tcW w:w="709" w:type="dxa"/>
            <w:vMerge/>
          </w:tcPr>
          <w:p w14:paraId="13F62CAB" w14:textId="77777777" w:rsidR="00CD0F29" w:rsidRDefault="00CD0F29" w:rsidP="003B5169">
            <w:pPr>
              <w:rPr>
                <w:sz w:val="20"/>
                <w:szCs w:val="20"/>
              </w:rPr>
            </w:pPr>
          </w:p>
        </w:tc>
        <w:tc>
          <w:tcPr>
            <w:tcW w:w="709" w:type="dxa"/>
            <w:vMerge/>
          </w:tcPr>
          <w:p w14:paraId="661C46C1" w14:textId="77777777" w:rsidR="00CD0F29" w:rsidRDefault="00CD0F29" w:rsidP="003B5169">
            <w:pPr>
              <w:rPr>
                <w:sz w:val="20"/>
                <w:szCs w:val="20"/>
              </w:rPr>
            </w:pPr>
          </w:p>
        </w:tc>
        <w:tc>
          <w:tcPr>
            <w:tcW w:w="1540" w:type="dxa"/>
          </w:tcPr>
          <w:p w14:paraId="65D34183" w14:textId="77777777" w:rsidR="00CD0F29" w:rsidRPr="00745E5A" w:rsidRDefault="00CD0F29" w:rsidP="003B516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1832434049"/>
            <w:placeholder>
              <w:docPart w:val="F4A8BC706201497BAE9A072B1E327B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48531E7"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59215033"/>
            <w:placeholder>
              <w:docPart w:val="2B5CBB134D184E2097A4599BE7C00B58"/>
            </w:placeholder>
            <w:dropDownList>
              <w:listItem w:displayText="≥" w:value="≥"/>
              <w:listItem w:displayText="&gt;" w:value="&gt;"/>
              <w:listItem w:displayText="выбор значения" w:value="выбор значения"/>
            </w:dropDownList>
          </w:sdtPr>
          <w:sdtContent>
            <w:tc>
              <w:tcPr>
                <w:tcW w:w="1992" w:type="dxa"/>
              </w:tcPr>
              <w:p w14:paraId="34D859AA" w14:textId="77777777" w:rsidR="00CD0F29" w:rsidRDefault="00CD0F29" w:rsidP="003B5169">
                <w:pPr>
                  <w:jc w:val="center"/>
                  <w:rPr>
                    <w:sz w:val="20"/>
                    <w:szCs w:val="20"/>
                  </w:rPr>
                </w:pPr>
                <w:r>
                  <w:rPr>
                    <w:sz w:val="20"/>
                    <w:szCs w:val="20"/>
                  </w:rPr>
                  <w:t>≥</w:t>
                </w:r>
              </w:p>
            </w:tc>
          </w:sdtContent>
        </w:sdt>
        <w:tc>
          <w:tcPr>
            <w:tcW w:w="881" w:type="dxa"/>
          </w:tcPr>
          <w:p w14:paraId="6AF49437" w14:textId="77777777" w:rsidR="00CD0F29" w:rsidRDefault="00CD0F29" w:rsidP="003B5169">
            <w:pPr>
              <w:jc w:val="center"/>
              <w:rPr>
                <w:sz w:val="20"/>
                <w:szCs w:val="20"/>
              </w:rPr>
            </w:pPr>
            <w:r>
              <w:rPr>
                <w:sz w:val="20"/>
                <w:szCs w:val="20"/>
              </w:rPr>
              <w:t>8</w:t>
            </w:r>
          </w:p>
        </w:tc>
        <w:tc>
          <w:tcPr>
            <w:tcW w:w="1099" w:type="dxa"/>
          </w:tcPr>
          <w:p w14:paraId="43E6EA6E" w14:textId="77777777" w:rsidR="00CD0F29" w:rsidRDefault="00CD0F29" w:rsidP="003B5169">
            <w:pPr>
              <w:jc w:val="center"/>
              <w:rPr>
                <w:sz w:val="20"/>
                <w:szCs w:val="20"/>
              </w:rPr>
            </w:pPr>
          </w:p>
        </w:tc>
        <w:tc>
          <w:tcPr>
            <w:tcW w:w="1438" w:type="dxa"/>
          </w:tcPr>
          <w:p w14:paraId="0CBC5FE5" w14:textId="77777777" w:rsidR="00CD0F29" w:rsidRDefault="00CD0F29" w:rsidP="003B5169">
            <w:pPr>
              <w:jc w:val="center"/>
              <w:rPr>
                <w:sz w:val="20"/>
                <w:szCs w:val="20"/>
              </w:rPr>
            </w:pPr>
          </w:p>
        </w:tc>
        <w:tc>
          <w:tcPr>
            <w:tcW w:w="567" w:type="dxa"/>
          </w:tcPr>
          <w:p w14:paraId="31B7972E" w14:textId="77777777" w:rsidR="00CD0F29" w:rsidRDefault="00CD0F29" w:rsidP="003B5169">
            <w:pPr>
              <w:jc w:val="center"/>
              <w:rPr>
                <w:sz w:val="20"/>
                <w:szCs w:val="20"/>
              </w:rPr>
            </w:pPr>
            <w:r>
              <w:rPr>
                <w:sz w:val="20"/>
                <w:szCs w:val="20"/>
              </w:rPr>
              <w:t>см</w:t>
            </w:r>
          </w:p>
        </w:tc>
        <w:tc>
          <w:tcPr>
            <w:tcW w:w="1417" w:type="dxa"/>
          </w:tcPr>
          <w:p w14:paraId="6B2F8205" w14:textId="77777777" w:rsidR="00CD0F29" w:rsidRPr="004950E4" w:rsidRDefault="00CD0F29" w:rsidP="003B516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5A0B3820" w14:textId="77777777" w:rsidTr="00FB77F7">
        <w:tc>
          <w:tcPr>
            <w:tcW w:w="426" w:type="dxa"/>
            <w:vMerge/>
          </w:tcPr>
          <w:p w14:paraId="316653EA" w14:textId="77777777" w:rsidR="00CD0F29" w:rsidRPr="0017149E" w:rsidRDefault="00CD0F29" w:rsidP="003B5169">
            <w:pPr>
              <w:jc w:val="center"/>
              <w:rPr>
                <w:sz w:val="20"/>
                <w:szCs w:val="20"/>
              </w:rPr>
            </w:pPr>
          </w:p>
        </w:tc>
        <w:tc>
          <w:tcPr>
            <w:tcW w:w="993" w:type="dxa"/>
            <w:vMerge/>
          </w:tcPr>
          <w:p w14:paraId="3425853E" w14:textId="77777777" w:rsidR="00CD0F29" w:rsidRPr="00924D66" w:rsidRDefault="00CD0F29" w:rsidP="003B5169">
            <w:pPr>
              <w:rPr>
                <w:bCs/>
                <w:sz w:val="20"/>
                <w:szCs w:val="20"/>
              </w:rPr>
            </w:pPr>
          </w:p>
        </w:tc>
        <w:tc>
          <w:tcPr>
            <w:tcW w:w="1417" w:type="dxa"/>
            <w:gridSpan w:val="2"/>
            <w:vMerge/>
          </w:tcPr>
          <w:p w14:paraId="3DAE03B0" w14:textId="219D8C8B" w:rsidR="00CD0F29" w:rsidRPr="00924D66" w:rsidRDefault="00CD0F29" w:rsidP="003B5169">
            <w:pPr>
              <w:rPr>
                <w:bCs/>
                <w:sz w:val="20"/>
                <w:szCs w:val="20"/>
              </w:rPr>
            </w:pPr>
          </w:p>
        </w:tc>
        <w:tc>
          <w:tcPr>
            <w:tcW w:w="992" w:type="dxa"/>
            <w:vMerge/>
          </w:tcPr>
          <w:p w14:paraId="57D03BF2" w14:textId="77777777" w:rsidR="00CD0F29" w:rsidRPr="00924D66" w:rsidRDefault="00CD0F29" w:rsidP="003B5169">
            <w:pPr>
              <w:rPr>
                <w:sz w:val="20"/>
                <w:szCs w:val="20"/>
              </w:rPr>
            </w:pPr>
          </w:p>
        </w:tc>
        <w:tc>
          <w:tcPr>
            <w:tcW w:w="709" w:type="dxa"/>
            <w:vMerge/>
          </w:tcPr>
          <w:p w14:paraId="6A9897EA" w14:textId="77777777" w:rsidR="00CD0F29" w:rsidRDefault="00CD0F29" w:rsidP="003B5169">
            <w:pPr>
              <w:rPr>
                <w:sz w:val="20"/>
                <w:szCs w:val="20"/>
              </w:rPr>
            </w:pPr>
          </w:p>
        </w:tc>
        <w:tc>
          <w:tcPr>
            <w:tcW w:w="709" w:type="dxa"/>
            <w:vMerge/>
          </w:tcPr>
          <w:p w14:paraId="7B08E683" w14:textId="77777777" w:rsidR="00CD0F29" w:rsidRDefault="00CD0F29" w:rsidP="003B5169">
            <w:pPr>
              <w:rPr>
                <w:sz w:val="20"/>
                <w:szCs w:val="20"/>
              </w:rPr>
            </w:pPr>
          </w:p>
        </w:tc>
        <w:tc>
          <w:tcPr>
            <w:tcW w:w="1540" w:type="dxa"/>
          </w:tcPr>
          <w:p w14:paraId="1F802F1F" w14:textId="77777777" w:rsidR="00CD0F29" w:rsidRPr="00745E5A" w:rsidRDefault="00CD0F29" w:rsidP="003B516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931722526"/>
            <w:placeholder>
              <w:docPart w:val="58ADD708C148440F90507EC4107E66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39C71BC"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1657955034"/>
            <w:placeholder>
              <w:docPart w:val="540DC931CCEC40A8AC3ADAA2BF81597A"/>
            </w:placeholder>
            <w:dropDownList>
              <w:listItem w:displayText="≥" w:value="≥"/>
              <w:listItem w:displayText="&gt;" w:value="&gt;"/>
              <w:listItem w:displayText="выбор значения" w:value="выбор значения"/>
            </w:dropDownList>
          </w:sdtPr>
          <w:sdtContent>
            <w:tc>
              <w:tcPr>
                <w:tcW w:w="1992" w:type="dxa"/>
              </w:tcPr>
              <w:p w14:paraId="73C3F8FC" w14:textId="77777777" w:rsidR="00CD0F29" w:rsidRDefault="00CD0F29" w:rsidP="003B5169">
                <w:pPr>
                  <w:jc w:val="center"/>
                  <w:rPr>
                    <w:sz w:val="20"/>
                    <w:szCs w:val="20"/>
                  </w:rPr>
                </w:pPr>
                <w:r>
                  <w:rPr>
                    <w:sz w:val="20"/>
                    <w:szCs w:val="20"/>
                  </w:rPr>
                  <w:t>≥</w:t>
                </w:r>
              </w:p>
            </w:tc>
          </w:sdtContent>
        </w:sdt>
        <w:tc>
          <w:tcPr>
            <w:tcW w:w="881" w:type="dxa"/>
          </w:tcPr>
          <w:p w14:paraId="4033C486" w14:textId="77777777" w:rsidR="00CD0F29" w:rsidRDefault="00CD0F29" w:rsidP="003B5169">
            <w:pPr>
              <w:jc w:val="center"/>
              <w:rPr>
                <w:sz w:val="20"/>
                <w:szCs w:val="20"/>
              </w:rPr>
            </w:pPr>
            <w:r>
              <w:rPr>
                <w:sz w:val="20"/>
                <w:szCs w:val="20"/>
              </w:rPr>
              <w:t>125</w:t>
            </w:r>
          </w:p>
        </w:tc>
        <w:tc>
          <w:tcPr>
            <w:tcW w:w="1099" w:type="dxa"/>
          </w:tcPr>
          <w:p w14:paraId="1D070E97" w14:textId="77777777" w:rsidR="00CD0F29" w:rsidRDefault="00CD0F29" w:rsidP="003B5169">
            <w:pPr>
              <w:jc w:val="center"/>
              <w:rPr>
                <w:sz w:val="20"/>
                <w:szCs w:val="20"/>
              </w:rPr>
            </w:pPr>
          </w:p>
        </w:tc>
        <w:tc>
          <w:tcPr>
            <w:tcW w:w="1438" w:type="dxa"/>
          </w:tcPr>
          <w:p w14:paraId="32C77C64" w14:textId="77777777" w:rsidR="00CD0F29" w:rsidRDefault="00CD0F29" w:rsidP="003B5169">
            <w:pPr>
              <w:jc w:val="center"/>
              <w:rPr>
                <w:sz w:val="20"/>
                <w:szCs w:val="20"/>
              </w:rPr>
            </w:pPr>
          </w:p>
        </w:tc>
        <w:tc>
          <w:tcPr>
            <w:tcW w:w="567" w:type="dxa"/>
          </w:tcPr>
          <w:p w14:paraId="29FBD163" w14:textId="77777777" w:rsidR="00CD0F29" w:rsidRDefault="00CD0F29" w:rsidP="003B5169">
            <w:pPr>
              <w:jc w:val="center"/>
              <w:rPr>
                <w:sz w:val="20"/>
                <w:szCs w:val="20"/>
              </w:rPr>
            </w:pPr>
            <w:r>
              <w:rPr>
                <w:sz w:val="20"/>
                <w:szCs w:val="20"/>
              </w:rPr>
              <w:t>кг</w:t>
            </w:r>
          </w:p>
        </w:tc>
        <w:tc>
          <w:tcPr>
            <w:tcW w:w="1417" w:type="dxa"/>
          </w:tcPr>
          <w:p w14:paraId="3C9C7A43" w14:textId="77777777" w:rsidR="00CD0F29" w:rsidRPr="00625A8F" w:rsidRDefault="00CD0F29" w:rsidP="003B5169">
            <w:pPr>
              <w:jc w:val="center"/>
              <w:rPr>
                <w:sz w:val="20"/>
                <w:szCs w:val="20"/>
              </w:rPr>
            </w:pPr>
            <w:r w:rsidRPr="00625A8F">
              <w:rPr>
                <w:sz w:val="20"/>
                <w:szCs w:val="20"/>
              </w:rPr>
              <w:t xml:space="preserve">УЗ указывает конкретное </w:t>
            </w:r>
          </w:p>
        </w:tc>
      </w:tr>
      <w:tr w:rsidR="00CD0F29" w:rsidRPr="00625A8F" w14:paraId="03FA7EB8" w14:textId="77777777" w:rsidTr="00FB77F7">
        <w:tc>
          <w:tcPr>
            <w:tcW w:w="426" w:type="dxa"/>
            <w:vMerge/>
          </w:tcPr>
          <w:p w14:paraId="7B751104" w14:textId="77777777" w:rsidR="00CD0F29" w:rsidRPr="0017149E" w:rsidRDefault="00CD0F29" w:rsidP="003B5169">
            <w:pPr>
              <w:jc w:val="center"/>
              <w:rPr>
                <w:sz w:val="20"/>
                <w:szCs w:val="20"/>
              </w:rPr>
            </w:pPr>
          </w:p>
        </w:tc>
        <w:tc>
          <w:tcPr>
            <w:tcW w:w="993" w:type="dxa"/>
            <w:vMerge/>
          </w:tcPr>
          <w:p w14:paraId="17E587D6" w14:textId="77777777" w:rsidR="00CD0F29" w:rsidRPr="00924D66" w:rsidRDefault="00CD0F29" w:rsidP="003B5169">
            <w:pPr>
              <w:rPr>
                <w:bCs/>
                <w:sz w:val="20"/>
                <w:szCs w:val="20"/>
              </w:rPr>
            </w:pPr>
          </w:p>
        </w:tc>
        <w:tc>
          <w:tcPr>
            <w:tcW w:w="1417" w:type="dxa"/>
            <w:gridSpan w:val="2"/>
            <w:vMerge/>
          </w:tcPr>
          <w:p w14:paraId="551ACE26" w14:textId="1E755FB6" w:rsidR="00CD0F29" w:rsidRPr="00924D66" w:rsidRDefault="00CD0F29" w:rsidP="003B5169">
            <w:pPr>
              <w:rPr>
                <w:bCs/>
                <w:sz w:val="20"/>
                <w:szCs w:val="20"/>
              </w:rPr>
            </w:pPr>
          </w:p>
        </w:tc>
        <w:tc>
          <w:tcPr>
            <w:tcW w:w="992" w:type="dxa"/>
            <w:vMerge/>
          </w:tcPr>
          <w:p w14:paraId="00635FDA" w14:textId="77777777" w:rsidR="00CD0F29" w:rsidRPr="00924D66" w:rsidRDefault="00CD0F29" w:rsidP="003B5169">
            <w:pPr>
              <w:rPr>
                <w:sz w:val="20"/>
                <w:szCs w:val="20"/>
              </w:rPr>
            </w:pPr>
          </w:p>
        </w:tc>
        <w:tc>
          <w:tcPr>
            <w:tcW w:w="709" w:type="dxa"/>
            <w:vMerge/>
          </w:tcPr>
          <w:p w14:paraId="7F60CBB7" w14:textId="77777777" w:rsidR="00CD0F29" w:rsidRDefault="00CD0F29" w:rsidP="003B5169">
            <w:pPr>
              <w:rPr>
                <w:sz w:val="20"/>
                <w:szCs w:val="20"/>
              </w:rPr>
            </w:pPr>
          </w:p>
        </w:tc>
        <w:tc>
          <w:tcPr>
            <w:tcW w:w="709" w:type="dxa"/>
            <w:vMerge/>
          </w:tcPr>
          <w:p w14:paraId="3F741B0D" w14:textId="77777777" w:rsidR="00CD0F29" w:rsidRDefault="00CD0F29" w:rsidP="003B5169">
            <w:pPr>
              <w:rPr>
                <w:sz w:val="20"/>
                <w:szCs w:val="20"/>
              </w:rPr>
            </w:pPr>
          </w:p>
        </w:tc>
        <w:tc>
          <w:tcPr>
            <w:tcW w:w="1540" w:type="dxa"/>
          </w:tcPr>
          <w:p w14:paraId="643E956A" w14:textId="77777777" w:rsidR="00CD0F29" w:rsidRPr="00745E5A" w:rsidRDefault="00CD0F29" w:rsidP="003B516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833363659"/>
            <w:placeholder>
              <w:docPart w:val="8AB935501D674AD8B4F727BE953CFB0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FF6FF97" w14:textId="77777777" w:rsidR="00CD0F29" w:rsidRDefault="00CD0F29" w:rsidP="003B5169">
                <w:pPr>
                  <w:jc w:val="center"/>
                  <w:rPr>
                    <w:sz w:val="20"/>
                    <w:szCs w:val="20"/>
                  </w:rPr>
                </w:pPr>
                <w:r>
                  <w:rPr>
                    <w:sz w:val="20"/>
                    <w:szCs w:val="20"/>
                  </w:rPr>
                  <w:t>количественная</w:t>
                </w:r>
              </w:p>
            </w:tc>
          </w:sdtContent>
        </w:sdt>
        <w:tc>
          <w:tcPr>
            <w:tcW w:w="1992" w:type="dxa"/>
          </w:tcPr>
          <w:p w14:paraId="51B815E7" w14:textId="77777777" w:rsidR="00CD0F29" w:rsidRDefault="00CD0F29" w:rsidP="003B5169">
            <w:pPr>
              <w:jc w:val="center"/>
              <w:rPr>
                <w:sz w:val="20"/>
                <w:szCs w:val="20"/>
              </w:rPr>
            </w:pPr>
          </w:p>
        </w:tc>
        <w:tc>
          <w:tcPr>
            <w:tcW w:w="881" w:type="dxa"/>
          </w:tcPr>
          <w:p w14:paraId="1E2D14CA" w14:textId="77777777" w:rsidR="00CD0F29" w:rsidRDefault="00CD0F29" w:rsidP="003B5169">
            <w:pPr>
              <w:jc w:val="center"/>
              <w:rPr>
                <w:sz w:val="20"/>
                <w:szCs w:val="20"/>
              </w:rPr>
            </w:pPr>
          </w:p>
        </w:tc>
        <w:sdt>
          <w:sdtPr>
            <w:rPr>
              <w:sz w:val="20"/>
              <w:szCs w:val="20"/>
            </w:rPr>
            <w:alias w:val="значение"/>
            <w:tag w:val="значение"/>
            <w:id w:val="-1569567641"/>
            <w:placeholder>
              <w:docPart w:val="778BA3E601A44D98AA562F23EE766123"/>
            </w:placeholder>
            <w:dropDownList>
              <w:listItem w:displayText="≤" w:value="≤"/>
              <w:listItem w:displayText="&lt;" w:value="&lt;"/>
              <w:listItem w:displayText="выбор значения" w:value="выбор значения"/>
            </w:dropDownList>
          </w:sdtPr>
          <w:sdtContent>
            <w:tc>
              <w:tcPr>
                <w:tcW w:w="1099" w:type="dxa"/>
              </w:tcPr>
              <w:p w14:paraId="42834301" w14:textId="77777777" w:rsidR="00CD0F29" w:rsidRDefault="00CD0F29" w:rsidP="003B5169">
                <w:pPr>
                  <w:jc w:val="center"/>
                  <w:rPr>
                    <w:sz w:val="20"/>
                    <w:szCs w:val="20"/>
                  </w:rPr>
                </w:pPr>
                <w:r>
                  <w:rPr>
                    <w:sz w:val="20"/>
                    <w:szCs w:val="20"/>
                  </w:rPr>
                  <w:t>≤</w:t>
                </w:r>
              </w:p>
            </w:tc>
          </w:sdtContent>
        </w:sdt>
        <w:tc>
          <w:tcPr>
            <w:tcW w:w="1438" w:type="dxa"/>
          </w:tcPr>
          <w:p w14:paraId="40AE4AFD" w14:textId="77777777" w:rsidR="00CD0F29" w:rsidRDefault="00CD0F29" w:rsidP="003B5169">
            <w:pPr>
              <w:jc w:val="center"/>
              <w:rPr>
                <w:sz w:val="20"/>
                <w:szCs w:val="20"/>
              </w:rPr>
            </w:pPr>
            <w:r>
              <w:rPr>
                <w:sz w:val="20"/>
                <w:szCs w:val="20"/>
              </w:rPr>
              <w:t>19</w:t>
            </w:r>
          </w:p>
        </w:tc>
        <w:tc>
          <w:tcPr>
            <w:tcW w:w="567" w:type="dxa"/>
          </w:tcPr>
          <w:p w14:paraId="797FACA4" w14:textId="77777777" w:rsidR="00CD0F29" w:rsidRDefault="00CD0F29" w:rsidP="003B5169">
            <w:pPr>
              <w:jc w:val="center"/>
              <w:rPr>
                <w:sz w:val="20"/>
                <w:szCs w:val="20"/>
              </w:rPr>
            </w:pPr>
            <w:r>
              <w:rPr>
                <w:sz w:val="20"/>
                <w:szCs w:val="20"/>
              </w:rPr>
              <w:t>кг</w:t>
            </w:r>
          </w:p>
        </w:tc>
        <w:tc>
          <w:tcPr>
            <w:tcW w:w="1417" w:type="dxa"/>
          </w:tcPr>
          <w:p w14:paraId="320EFC86" w14:textId="77777777" w:rsidR="00CD0F29" w:rsidRPr="00625A8F" w:rsidRDefault="00CD0F29" w:rsidP="003B5169">
            <w:pPr>
              <w:jc w:val="center"/>
              <w:rPr>
                <w:sz w:val="20"/>
                <w:szCs w:val="20"/>
              </w:rPr>
            </w:pPr>
            <w:r w:rsidRPr="00625A8F">
              <w:rPr>
                <w:sz w:val="20"/>
                <w:szCs w:val="20"/>
              </w:rPr>
              <w:t xml:space="preserve">УЗ указывает конкретное </w:t>
            </w:r>
          </w:p>
        </w:tc>
      </w:tr>
      <w:tr w:rsidR="00CD0F29" w14:paraId="1FF17401" w14:textId="77777777" w:rsidTr="00FB77F7">
        <w:tc>
          <w:tcPr>
            <w:tcW w:w="426" w:type="dxa"/>
            <w:vMerge/>
          </w:tcPr>
          <w:p w14:paraId="3BDC0ABF" w14:textId="77777777" w:rsidR="00CD0F29" w:rsidRPr="0017149E" w:rsidRDefault="00CD0F29" w:rsidP="003B5169">
            <w:pPr>
              <w:jc w:val="center"/>
              <w:rPr>
                <w:sz w:val="20"/>
                <w:szCs w:val="20"/>
              </w:rPr>
            </w:pPr>
          </w:p>
        </w:tc>
        <w:tc>
          <w:tcPr>
            <w:tcW w:w="993" w:type="dxa"/>
            <w:vMerge/>
          </w:tcPr>
          <w:p w14:paraId="10A9A3D2" w14:textId="77777777" w:rsidR="00CD0F29" w:rsidRPr="00924D66" w:rsidRDefault="00CD0F29" w:rsidP="003B5169">
            <w:pPr>
              <w:rPr>
                <w:bCs/>
                <w:sz w:val="20"/>
                <w:szCs w:val="20"/>
              </w:rPr>
            </w:pPr>
          </w:p>
        </w:tc>
        <w:tc>
          <w:tcPr>
            <w:tcW w:w="1417" w:type="dxa"/>
            <w:gridSpan w:val="2"/>
            <w:vMerge/>
          </w:tcPr>
          <w:p w14:paraId="03951A2E" w14:textId="5B98D17E" w:rsidR="00CD0F29" w:rsidRPr="00924D66" w:rsidRDefault="00CD0F29" w:rsidP="003B5169">
            <w:pPr>
              <w:rPr>
                <w:bCs/>
                <w:sz w:val="20"/>
                <w:szCs w:val="20"/>
              </w:rPr>
            </w:pPr>
          </w:p>
        </w:tc>
        <w:tc>
          <w:tcPr>
            <w:tcW w:w="992" w:type="dxa"/>
            <w:vMerge/>
          </w:tcPr>
          <w:p w14:paraId="0A1A138E" w14:textId="77777777" w:rsidR="00CD0F29" w:rsidRPr="00924D66" w:rsidRDefault="00CD0F29" w:rsidP="003B5169">
            <w:pPr>
              <w:rPr>
                <w:sz w:val="20"/>
                <w:szCs w:val="20"/>
              </w:rPr>
            </w:pPr>
          </w:p>
        </w:tc>
        <w:tc>
          <w:tcPr>
            <w:tcW w:w="709" w:type="dxa"/>
            <w:vMerge/>
          </w:tcPr>
          <w:p w14:paraId="256CF4F2" w14:textId="77777777" w:rsidR="00CD0F29" w:rsidRDefault="00CD0F29" w:rsidP="003B5169">
            <w:pPr>
              <w:rPr>
                <w:sz w:val="20"/>
                <w:szCs w:val="20"/>
              </w:rPr>
            </w:pPr>
          </w:p>
        </w:tc>
        <w:tc>
          <w:tcPr>
            <w:tcW w:w="709" w:type="dxa"/>
            <w:vMerge/>
          </w:tcPr>
          <w:p w14:paraId="5FFDB0E5" w14:textId="77777777" w:rsidR="00CD0F29" w:rsidRDefault="00CD0F29" w:rsidP="003B5169">
            <w:pPr>
              <w:rPr>
                <w:sz w:val="20"/>
                <w:szCs w:val="20"/>
              </w:rPr>
            </w:pPr>
          </w:p>
        </w:tc>
        <w:tc>
          <w:tcPr>
            <w:tcW w:w="1540" w:type="dxa"/>
          </w:tcPr>
          <w:p w14:paraId="227817E3" w14:textId="196C6B20"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1533384914"/>
            <w:placeholder>
              <w:docPart w:val="B0FAFB96511E4439A2F14B2C280132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4391902" w14:textId="77777777" w:rsidR="00CD0F29" w:rsidRDefault="00CD0F29" w:rsidP="003B5169">
                <w:pPr>
                  <w:jc w:val="center"/>
                  <w:rPr>
                    <w:sz w:val="20"/>
                    <w:szCs w:val="20"/>
                  </w:rPr>
                </w:pPr>
                <w:r>
                  <w:rPr>
                    <w:sz w:val="20"/>
                    <w:szCs w:val="20"/>
                  </w:rPr>
                  <w:t>количественная</w:t>
                </w:r>
              </w:p>
            </w:tc>
          </w:sdtContent>
        </w:sdt>
        <w:sdt>
          <w:sdtPr>
            <w:rPr>
              <w:sz w:val="20"/>
              <w:szCs w:val="20"/>
            </w:rPr>
            <w:alias w:val="значение"/>
            <w:tag w:val="значение"/>
            <w:id w:val="70329627"/>
            <w:placeholder>
              <w:docPart w:val="7A638E5AD64D49EA9C2A55AAEF5ACB45"/>
            </w:placeholder>
            <w:dropDownList>
              <w:listItem w:displayText="≥" w:value="≥"/>
              <w:listItem w:displayText="&gt;" w:value="&gt;"/>
              <w:listItem w:displayText="выбор значения" w:value="выбор значения"/>
            </w:dropDownList>
          </w:sdtPr>
          <w:sdtContent>
            <w:tc>
              <w:tcPr>
                <w:tcW w:w="1992" w:type="dxa"/>
              </w:tcPr>
              <w:p w14:paraId="4D814EBF" w14:textId="77777777" w:rsidR="00CD0F29" w:rsidRDefault="00CD0F29" w:rsidP="003B5169">
                <w:pPr>
                  <w:jc w:val="center"/>
                  <w:rPr>
                    <w:sz w:val="20"/>
                    <w:szCs w:val="20"/>
                  </w:rPr>
                </w:pPr>
                <w:r>
                  <w:rPr>
                    <w:sz w:val="20"/>
                    <w:szCs w:val="20"/>
                  </w:rPr>
                  <w:t>≥</w:t>
                </w:r>
              </w:p>
            </w:tc>
          </w:sdtContent>
        </w:sdt>
        <w:tc>
          <w:tcPr>
            <w:tcW w:w="881" w:type="dxa"/>
          </w:tcPr>
          <w:p w14:paraId="74B6DA50" w14:textId="77777777" w:rsidR="00CD0F29" w:rsidRDefault="00CD0F29" w:rsidP="003B5169">
            <w:pPr>
              <w:jc w:val="center"/>
              <w:rPr>
                <w:sz w:val="20"/>
                <w:szCs w:val="20"/>
              </w:rPr>
            </w:pPr>
            <w:r>
              <w:rPr>
                <w:sz w:val="20"/>
                <w:szCs w:val="20"/>
              </w:rPr>
              <w:t>42</w:t>
            </w:r>
          </w:p>
        </w:tc>
        <w:sdt>
          <w:sdtPr>
            <w:rPr>
              <w:sz w:val="20"/>
              <w:szCs w:val="20"/>
            </w:rPr>
            <w:alias w:val="значение"/>
            <w:tag w:val="значение"/>
            <w:id w:val="-1117287611"/>
            <w:placeholder>
              <w:docPart w:val="B4D6F33DA18844579BB972C60C3D4021"/>
            </w:placeholder>
            <w:dropDownList>
              <w:listItem w:displayText="≤" w:value="≤"/>
              <w:listItem w:displayText="&lt;" w:value="&lt;"/>
              <w:listItem w:displayText="выбор значения" w:value="выбор значения"/>
            </w:dropDownList>
          </w:sdtPr>
          <w:sdtContent>
            <w:tc>
              <w:tcPr>
                <w:tcW w:w="1099" w:type="dxa"/>
              </w:tcPr>
              <w:p w14:paraId="25E2229B" w14:textId="77777777" w:rsidR="00CD0F29" w:rsidRDefault="00CD0F29" w:rsidP="003B5169">
                <w:pPr>
                  <w:jc w:val="center"/>
                  <w:rPr>
                    <w:sz w:val="20"/>
                    <w:szCs w:val="20"/>
                  </w:rPr>
                </w:pPr>
                <w:r>
                  <w:rPr>
                    <w:sz w:val="20"/>
                    <w:szCs w:val="20"/>
                  </w:rPr>
                  <w:t>≤</w:t>
                </w:r>
              </w:p>
            </w:tc>
          </w:sdtContent>
        </w:sdt>
        <w:tc>
          <w:tcPr>
            <w:tcW w:w="1438" w:type="dxa"/>
          </w:tcPr>
          <w:p w14:paraId="6F564B61" w14:textId="77777777" w:rsidR="00CD0F29" w:rsidRDefault="00CD0F29" w:rsidP="003B5169">
            <w:pPr>
              <w:jc w:val="center"/>
              <w:rPr>
                <w:sz w:val="20"/>
                <w:szCs w:val="20"/>
              </w:rPr>
            </w:pPr>
            <w:r>
              <w:rPr>
                <w:sz w:val="20"/>
                <w:szCs w:val="20"/>
              </w:rPr>
              <w:t>44</w:t>
            </w:r>
          </w:p>
        </w:tc>
        <w:tc>
          <w:tcPr>
            <w:tcW w:w="567" w:type="dxa"/>
          </w:tcPr>
          <w:p w14:paraId="5C96B57B" w14:textId="77777777" w:rsidR="00CD0F29" w:rsidRDefault="00CD0F29" w:rsidP="003B5169">
            <w:pPr>
              <w:jc w:val="center"/>
              <w:rPr>
                <w:sz w:val="20"/>
                <w:szCs w:val="20"/>
              </w:rPr>
            </w:pPr>
            <w:r>
              <w:rPr>
                <w:sz w:val="20"/>
                <w:szCs w:val="20"/>
              </w:rPr>
              <w:t>см</w:t>
            </w:r>
          </w:p>
        </w:tc>
        <w:tc>
          <w:tcPr>
            <w:tcW w:w="1417" w:type="dxa"/>
          </w:tcPr>
          <w:p w14:paraId="1CBD2998" w14:textId="77777777" w:rsidR="00CD0F29" w:rsidRDefault="00CD0F29" w:rsidP="003B5169">
            <w:pPr>
              <w:jc w:val="center"/>
              <w:rPr>
                <w:sz w:val="20"/>
                <w:szCs w:val="20"/>
              </w:rPr>
            </w:pPr>
            <w:r w:rsidRPr="00625A8F">
              <w:rPr>
                <w:sz w:val="20"/>
                <w:szCs w:val="20"/>
              </w:rPr>
              <w:t xml:space="preserve">УЗ указывает конкретное </w:t>
            </w:r>
          </w:p>
        </w:tc>
      </w:tr>
      <w:tr w:rsidR="00CD0F29" w14:paraId="2B41A8DB" w14:textId="77777777" w:rsidTr="00FB77F7">
        <w:tc>
          <w:tcPr>
            <w:tcW w:w="426" w:type="dxa"/>
            <w:vMerge/>
          </w:tcPr>
          <w:p w14:paraId="0CFBFE4B" w14:textId="77777777" w:rsidR="00CD0F29" w:rsidRPr="0017149E" w:rsidRDefault="00CD0F29" w:rsidP="003B5169">
            <w:pPr>
              <w:jc w:val="center"/>
              <w:rPr>
                <w:sz w:val="20"/>
                <w:szCs w:val="20"/>
              </w:rPr>
            </w:pPr>
          </w:p>
        </w:tc>
        <w:tc>
          <w:tcPr>
            <w:tcW w:w="993" w:type="dxa"/>
            <w:vMerge/>
          </w:tcPr>
          <w:p w14:paraId="790E6023" w14:textId="77777777" w:rsidR="00CD0F29" w:rsidRPr="00924D66" w:rsidRDefault="00CD0F29" w:rsidP="003B5169">
            <w:pPr>
              <w:rPr>
                <w:bCs/>
                <w:sz w:val="20"/>
                <w:szCs w:val="20"/>
              </w:rPr>
            </w:pPr>
          </w:p>
        </w:tc>
        <w:tc>
          <w:tcPr>
            <w:tcW w:w="1417" w:type="dxa"/>
            <w:gridSpan w:val="2"/>
            <w:vMerge/>
          </w:tcPr>
          <w:p w14:paraId="3A573201" w14:textId="56FE68FC" w:rsidR="00CD0F29" w:rsidRPr="00924D66" w:rsidRDefault="00CD0F29" w:rsidP="003B5169">
            <w:pPr>
              <w:rPr>
                <w:bCs/>
                <w:sz w:val="20"/>
                <w:szCs w:val="20"/>
              </w:rPr>
            </w:pPr>
          </w:p>
        </w:tc>
        <w:tc>
          <w:tcPr>
            <w:tcW w:w="992" w:type="dxa"/>
            <w:vMerge/>
          </w:tcPr>
          <w:p w14:paraId="3E261107" w14:textId="77777777" w:rsidR="00CD0F29" w:rsidRPr="00924D66" w:rsidRDefault="00CD0F29" w:rsidP="003B5169">
            <w:pPr>
              <w:rPr>
                <w:sz w:val="20"/>
                <w:szCs w:val="20"/>
              </w:rPr>
            </w:pPr>
          </w:p>
        </w:tc>
        <w:tc>
          <w:tcPr>
            <w:tcW w:w="709" w:type="dxa"/>
            <w:vMerge/>
          </w:tcPr>
          <w:p w14:paraId="55680A04" w14:textId="77777777" w:rsidR="00CD0F29" w:rsidRDefault="00CD0F29" w:rsidP="003B5169">
            <w:pPr>
              <w:rPr>
                <w:sz w:val="20"/>
                <w:szCs w:val="20"/>
              </w:rPr>
            </w:pPr>
          </w:p>
        </w:tc>
        <w:tc>
          <w:tcPr>
            <w:tcW w:w="709" w:type="dxa"/>
            <w:vMerge/>
          </w:tcPr>
          <w:p w14:paraId="13551871" w14:textId="77777777" w:rsidR="00CD0F29" w:rsidRDefault="00CD0F29" w:rsidP="003B5169">
            <w:pPr>
              <w:rPr>
                <w:sz w:val="20"/>
                <w:szCs w:val="20"/>
              </w:rPr>
            </w:pPr>
          </w:p>
        </w:tc>
        <w:tc>
          <w:tcPr>
            <w:tcW w:w="1540" w:type="dxa"/>
          </w:tcPr>
          <w:p w14:paraId="42976A7D" w14:textId="77777777" w:rsidR="00CD0F29" w:rsidRPr="00F27551" w:rsidRDefault="00CD0F29" w:rsidP="003B5169">
            <w:pPr>
              <w:jc w:val="center"/>
              <w:rPr>
                <w:b/>
                <w:sz w:val="20"/>
                <w:szCs w:val="20"/>
              </w:rPr>
            </w:pPr>
            <w:r w:rsidRPr="00F27551">
              <w:rPr>
                <w:b/>
                <w:sz w:val="20"/>
                <w:szCs w:val="20"/>
              </w:rPr>
              <w:t>Маркировка кресла-коляски содержит:</w:t>
            </w:r>
          </w:p>
          <w:p w14:paraId="45DD032B" w14:textId="77777777" w:rsidR="00CD0F29" w:rsidRPr="00F27551" w:rsidRDefault="00CD0F29" w:rsidP="003B516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104380013"/>
            <w:placeholder>
              <w:docPart w:val="A32EA864D9964308BD5C6A624FC20C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ACF6695" w14:textId="77777777" w:rsidR="00CD0F29" w:rsidRDefault="00CD0F29" w:rsidP="003B5169">
                <w:pPr>
                  <w:jc w:val="center"/>
                  <w:rPr>
                    <w:sz w:val="20"/>
                    <w:szCs w:val="20"/>
                  </w:rPr>
                </w:pPr>
                <w:r>
                  <w:rPr>
                    <w:sz w:val="20"/>
                    <w:szCs w:val="20"/>
                  </w:rPr>
                  <w:t>качественная</w:t>
                </w:r>
              </w:p>
            </w:tc>
          </w:sdtContent>
        </w:sdt>
        <w:tc>
          <w:tcPr>
            <w:tcW w:w="5410" w:type="dxa"/>
            <w:gridSpan w:val="4"/>
          </w:tcPr>
          <w:p w14:paraId="119F336E" w14:textId="77777777" w:rsidR="00CD0F29" w:rsidRPr="00F27551" w:rsidRDefault="00CD0F29" w:rsidP="003B5169">
            <w:pPr>
              <w:jc w:val="both"/>
            </w:pPr>
            <w:r w:rsidRPr="00F27551">
              <w:t xml:space="preserve">наименование производителя; </w:t>
            </w:r>
          </w:p>
          <w:p w14:paraId="2384B983" w14:textId="77777777" w:rsidR="00CD0F29" w:rsidRPr="00F27551" w:rsidRDefault="00CD0F29" w:rsidP="003B5169">
            <w:pPr>
              <w:jc w:val="both"/>
            </w:pPr>
            <w:r w:rsidRPr="00F27551">
              <w:t xml:space="preserve">- адрес производителя; </w:t>
            </w:r>
          </w:p>
          <w:p w14:paraId="35CD930F" w14:textId="77777777" w:rsidR="00CD0F29" w:rsidRPr="00F27551" w:rsidRDefault="00CD0F29" w:rsidP="003B5169">
            <w:pPr>
              <w:jc w:val="both"/>
            </w:pPr>
            <w:r w:rsidRPr="00F27551">
              <w:t>- обозначение типа (модели) кресла-коляски (в зависимости от модификации);</w:t>
            </w:r>
          </w:p>
          <w:p w14:paraId="2A8F7055" w14:textId="77777777" w:rsidR="00CD0F29" w:rsidRPr="00F27551" w:rsidRDefault="00CD0F29" w:rsidP="003B5169">
            <w:pPr>
              <w:jc w:val="both"/>
            </w:pPr>
            <w:r>
              <w:t>- дату выпуска (месяц, год)</w:t>
            </w:r>
          </w:p>
          <w:p w14:paraId="5BD5241A" w14:textId="77777777" w:rsidR="00CD0F29" w:rsidRPr="00F27551" w:rsidRDefault="00CD0F29" w:rsidP="003B5169">
            <w:pPr>
              <w:jc w:val="both"/>
            </w:pPr>
            <w:r w:rsidRPr="00F27551">
              <w:t>- артикул модификации кресла-коляски;</w:t>
            </w:r>
          </w:p>
          <w:p w14:paraId="1AD6CE44" w14:textId="77777777" w:rsidR="00CD0F29" w:rsidRPr="00F27551" w:rsidRDefault="00CD0F29" w:rsidP="003B5169">
            <w:pPr>
              <w:jc w:val="both"/>
            </w:pPr>
            <w:r w:rsidRPr="00F27551">
              <w:t>- серийный номер;</w:t>
            </w:r>
          </w:p>
          <w:p w14:paraId="3DB3D1DB" w14:textId="77777777" w:rsidR="00CD0F29" w:rsidRPr="00F27551" w:rsidRDefault="00CD0F29" w:rsidP="003B5169">
            <w:pPr>
              <w:jc w:val="both"/>
            </w:pPr>
            <w:r w:rsidRPr="00F27551">
              <w:t>- рекомендуемую максимальную массу пользователя.</w:t>
            </w:r>
          </w:p>
          <w:p w14:paraId="36869F84" w14:textId="77777777" w:rsidR="00CD0F29" w:rsidRPr="0017149E" w:rsidRDefault="00CD0F29" w:rsidP="003B5169">
            <w:pPr>
              <w:jc w:val="center"/>
              <w:rPr>
                <w:sz w:val="20"/>
                <w:szCs w:val="20"/>
              </w:rPr>
            </w:pPr>
          </w:p>
        </w:tc>
        <w:tc>
          <w:tcPr>
            <w:tcW w:w="567" w:type="dxa"/>
          </w:tcPr>
          <w:p w14:paraId="65A26670" w14:textId="77777777" w:rsidR="00CD0F29" w:rsidRPr="0017149E" w:rsidRDefault="00CD0F29" w:rsidP="003B5169">
            <w:pPr>
              <w:jc w:val="center"/>
              <w:rPr>
                <w:sz w:val="20"/>
                <w:szCs w:val="20"/>
              </w:rPr>
            </w:pPr>
          </w:p>
        </w:tc>
        <w:sdt>
          <w:sdtPr>
            <w:rPr>
              <w:sz w:val="20"/>
              <w:szCs w:val="20"/>
            </w:rPr>
            <w:alias w:val="Инструкция"/>
            <w:tag w:val="Инструкция"/>
            <w:id w:val="707227058"/>
            <w:placeholder>
              <w:docPart w:val="AE3BAE42A9C64C75ACF3A7919867AAC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240CE93" w14:textId="77777777" w:rsidR="00CD0F29" w:rsidRDefault="00CD0F29" w:rsidP="003B5169">
                <w:pPr>
                  <w:jc w:val="center"/>
                  <w:rPr>
                    <w:sz w:val="20"/>
                    <w:szCs w:val="20"/>
                  </w:rPr>
                </w:pPr>
                <w:r>
                  <w:rPr>
                    <w:sz w:val="20"/>
                    <w:szCs w:val="20"/>
                  </w:rPr>
                  <w:t>Значение хар-ки не может меняться</w:t>
                </w:r>
              </w:p>
            </w:tc>
          </w:sdtContent>
        </w:sdt>
      </w:tr>
      <w:tr w:rsidR="00CD0F29" w14:paraId="5DA2EF96" w14:textId="77777777" w:rsidTr="00FB77F7">
        <w:tc>
          <w:tcPr>
            <w:tcW w:w="426" w:type="dxa"/>
            <w:vMerge/>
          </w:tcPr>
          <w:p w14:paraId="10F7B007" w14:textId="77777777" w:rsidR="00CD0F29" w:rsidRPr="0017149E" w:rsidRDefault="00CD0F29" w:rsidP="003B5169">
            <w:pPr>
              <w:jc w:val="center"/>
              <w:rPr>
                <w:sz w:val="20"/>
                <w:szCs w:val="20"/>
              </w:rPr>
            </w:pPr>
          </w:p>
        </w:tc>
        <w:tc>
          <w:tcPr>
            <w:tcW w:w="993" w:type="dxa"/>
            <w:vMerge/>
          </w:tcPr>
          <w:p w14:paraId="6F984A41" w14:textId="77777777" w:rsidR="00CD0F29" w:rsidRPr="00924D66" w:rsidRDefault="00CD0F29" w:rsidP="003B5169">
            <w:pPr>
              <w:rPr>
                <w:bCs/>
                <w:sz w:val="20"/>
                <w:szCs w:val="20"/>
              </w:rPr>
            </w:pPr>
          </w:p>
        </w:tc>
        <w:tc>
          <w:tcPr>
            <w:tcW w:w="1417" w:type="dxa"/>
            <w:gridSpan w:val="2"/>
            <w:vMerge/>
          </w:tcPr>
          <w:p w14:paraId="0928C78D" w14:textId="378B21B1" w:rsidR="00CD0F29" w:rsidRPr="00924D66" w:rsidRDefault="00CD0F29" w:rsidP="003B5169">
            <w:pPr>
              <w:rPr>
                <w:bCs/>
                <w:sz w:val="20"/>
                <w:szCs w:val="20"/>
              </w:rPr>
            </w:pPr>
          </w:p>
        </w:tc>
        <w:tc>
          <w:tcPr>
            <w:tcW w:w="992" w:type="dxa"/>
            <w:vMerge/>
          </w:tcPr>
          <w:p w14:paraId="7C7C18E0" w14:textId="77777777" w:rsidR="00CD0F29" w:rsidRPr="00924D66" w:rsidRDefault="00CD0F29" w:rsidP="003B5169">
            <w:pPr>
              <w:rPr>
                <w:sz w:val="20"/>
                <w:szCs w:val="20"/>
              </w:rPr>
            </w:pPr>
          </w:p>
        </w:tc>
        <w:tc>
          <w:tcPr>
            <w:tcW w:w="709" w:type="dxa"/>
            <w:vMerge/>
          </w:tcPr>
          <w:p w14:paraId="3FD35378" w14:textId="77777777" w:rsidR="00CD0F29" w:rsidRDefault="00CD0F29" w:rsidP="003B5169">
            <w:pPr>
              <w:rPr>
                <w:sz w:val="20"/>
                <w:szCs w:val="20"/>
              </w:rPr>
            </w:pPr>
          </w:p>
        </w:tc>
        <w:tc>
          <w:tcPr>
            <w:tcW w:w="709" w:type="dxa"/>
            <w:vMerge/>
          </w:tcPr>
          <w:p w14:paraId="2935F371" w14:textId="77777777" w:rsidR="00CD0F29" w:rsidRDefault="00CD0F29" w:rsidP="003B5169">
            <w:pPr>
              <w:rPr>
                <w:sz w:val="20"/>
                <w:szCs w:val="20"/>
              </w:rPr>
            </w:pPr>
          </w:p>
        </w:tc>
        <w:tc>
          <w:tcPr>
            <w:tcW w:w="1540" w:type="dxa"/>
          </w:tcPr>
          <w:p w14:paraId="15C90F85" w14:textId="77777777" w:rsidR="00CD0F29" w:rsidRPr="00F27551" w:rsidRDefault="00CD0F29" w:rsidP="003B516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547753109"/>
            <w:placeholder>
              <w:docPart w:val="28A951934D024123BBD704E814F38F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D651025" w14:textId="77777777" w:rsidR="00CD0F29" w:rsidRDefault="00CD0F29" w:rsidP="003B5169">
                <w:pPr>
                  <w:jc w:val="center"/>
                  <w:rPr>
                    <w:sz w:val="20"/>
                    <w:szCs w:val="20"/>
                  </w:rPr>
                </w:pPr>
                <w:r>
                  <w:rPr>
                    <w:sz w:val="20"/>
                    <w:szCs w:val="20"/>
                  </w:rPr>
                  <w:t>качественная</w:t>
                </w:r>
              </w:p>
            </w:tc>
          </w:sdtContent>
        </w:sdt>
        <w:tc>
          <w:tcPr>
            <w:tcW w:w="5410" w:type="dxa"/>
            <w:gridSpan w:val="4"/>
          </w:tcPr>
          <w:p w14:paraId="09294971" w14:textId="77777777" w:rsidR="00CD0F29" w:rsidRPr="00F27551" w:rsidRDefault="00CD0F29" w:rsidP="003B5169">
            <w:pPr>
              <w:jc w:val="both"/>
              <w:rPr>
                <w:sz w:val="24"/>
                <w:szCs w:val="24"/>
              </w:rPr>
            </w:pPr>
            <w:r w:rsidRPr="00F27551">
              <w:rPr>
                <w:sz w:val="24"/>
                <w:szCs w:val="24"/>
              </w:rPr>
              <w:t>набор инструментов;</w:t>
            </w:r>
          </w:p>
          <w:p w14:paraId="0FF31A0B" w14:textId="77777777" w:rsidR="00CD0F29" w:rsidRPr="00F27551" w:rsidRDefault="00CD0F29" w:rsidP="003B5169">
            <w:pPr>
              <w:jc w:val="both"/>
              <w:rPr>
                <w:sz w:val="24"/>
                <w:szCs w:val="24"/>
              </w:rPr>
            </w:pPr>
            <w:r w:rsidRPr="00F27551">
              <w:rPr>
                <w:sz w:val="24"/>
                <w:szCs w:val="24"/>
              </w:rPr>
              <w:t>- инструкция для пользователя (на русском языке);</w:t>
            </w:r>
          </w:p>
          <w:p w14:paraId="7C3ACEFD" w14:textId="77777777" w:rsidR="00CD0F29" w:rsidRPr="00F27551" w:rsidRDefault="00CD0F29" w:rsidP="003B5169">
            <w:pPr>
              <w:jc w:val="both"/>
              <w:rPr>
                <w:sz w:val="24"/>
                <w:szCs w:val="24"/>
              </w:rPr>
            </w:pPr>
            <w:r w:rsidRPr="00F27551">
              <w:rPr>
                <w:sz w:val="24"/>
                <w:szCs w:val="24"/>
              </w:rPr>
              <w:t>- гарантийный талон (с отметкой о произведенной проверке контроля качества).</w:t>
            </w:r>
          </w:p>
          <w:p w14:paraId="7723CC8C" w14:textId="77777777" w:rsidR="00CD0F29" w:rsidRPr="0017149E" w:rsidRDefault="00CD0F29" w:rsidP="003B5169">
            <w:pPr>
              <w:jc w:val="center"/>
              <w:rPr>
                <w:sz w:val="20"/>
                <w:szCs w:val="20"/>
              </w:rPr>
            </w:pPr>
          </w:p>
        </w:tc>
        <w:tc>
          <w:tcPr>
            <w:tcW w:w="567" w:type="dxa"/>
          </w:tcPr>
          <w:p w14:paraId="336B14D1" w14:textId="77777777" w:rsidR="00CD0F29" w:rsidRPr="0017149E" w:rsidRDefault="00CD0F29" w:rsidP="003B5169">
            <w:pPr>
              <w:jc w:val="center"/>
              <w:rPr>
                <w:sz w:val="20"/>
                <w:szCs w:val="20"/>
              </w:rPr>
            </w:pPr>
          </w:p>
        </w:tc>
        <w:sdt>
          <w:sdtPr>
            <w:rPr>
              <w:sz w:val="20"/>
              <w:szCs w:val="20"/>
            </w:rPr>
            <w:alias w:val="Инструкция"/>
            <w:tag w:val="Инструкция"/>
            <w:id w:val="1158341668"/>
            <w:placeholder>
              <w:docPart w:val="027B1264C24E4151A4E86E1F5D39777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E0A5671" w14:textId="77777777" w:rsidR="00CD0F29" w:rsidRDefault="00CD0F29" w:rsidP="003B5169">
                <w:pPr>
                  <w:jc w:val="center"/>
                  <w:rPr>
                    <w:sz w:val="20"/>
                    <w:szCs w:val="20"/>
                  </w:rPr>
                </w:pPr>
                <w:r>
                  <w:rPr>
                    <w:sz w:val="20"/>
                    <w:szCs w:val="20"/>
                  </w:rPr>
                  <w:t>Значение хар-ки не может меняться</w:t>
                </w:r>
              </w:p>
            </w:tc>
          </w:sdtContent>
        </w:sdt>
      </w:tr>
      <w:tr w:rsidR="00CD0F29" w:rsidRPr="007E0A4F" w14:paraId="4E799D31" w14:textId="77777777" w:rsidTr="00FB77F7">
        <w:trPr>
          <w:trHeight w:val="1656"/>
        </w:trPr>
        <w:tc>
          <w:tcPr>
            <w:tcW w:w="426" w:type="dxa"/>
            <w:vMerge/>
          </w:tcPr>
          <w:p w14:paraId="4ECE32B8" w14:textId="77777777" w:rsidR="00CD0F29" w:rsidRPr="0017149E" w:rsidRDefault="00CD0F29" w:rsidP="003B5169">
            <w:pPr>
              <w:jc w:val="center"/>
              <w:rPr>
                <w:sz w:val="20"/>
                <w:szCs w:val="20"/>
              </w:rPr>
            </w:pPr>
          </w:p>
        </w:tc>
        <w:tc>
          <w:tcPr>
            <w:tcW w:w="993" w:type="dxa"/>
            <w:vMerge/>
          </w:tcPr>
          <w:p w14:paraId="15C505D8" w14:textId="77777777" w:rsidR="00CD0F29" w:rsidRPr="00924D66" w:rsidRDefault="00CD0F29" w:rsidP="003B5169">
            <w:pPr>
              <w:rPr>
                <w:bCs/>
                <w:sz w:val="20"/>
                <w:szCs w:val="20"/>
              </w:rPr>
            </w:pPr>
          </w:p>
        </w:tc>
        <w:tc>
          <w:tcPr>
            <w:tcW w:w="1417" w:type="dxa"/>
            <w:gridSpan w:val="2"/>
            <w:vMerge/>
          </w:tcPr>
          <w:p w14:paraId="577CA5E4" w14:textId="4065A057" w:rsidR="00CD0F29" w:rsidRPr="00924D66" w:rsidRDefault="00CD0F29" w:rsidP="003B5169">
            <w:pPr>
              <w:rPr>
                <w:bCs/>
                <w:sz w:val="20"/>
                <w:szCs w:val="20"/>
              </w:rPr>
            </w:pPr>
          </w:p>
        </w:tc>
        <w:tc>
          <w:tcPr>
            <w:tcW w:w="992" w:type="dxa"/>
            <w:vMerge/>
          </w:tcPr>
          <w:p w14:paraId="63F50EFE" w14:textId="77777777" w:rsidR="00CD0F29" w:rsidRPr="00924D66" w:rsidRDefault="00CD0F29" w:rsidP="003B5169">
            <w:pPr>
              <w:rPr>
                <w:sz w:val="20"/>
                <w:szCs w:val="20"/>
              </w:rPr>
            </w:pPr>
          </w:p>
        </w:tc>
        <w:tc>
          <w:tcPr>
            <w:tcW w:w="709" w:type="dxa"/>
            <w:vMerge/>
          </w:tcPr>
          <w:p w14:paraId="4B4D0715" w14:textId="77777777" w:rsidR="00CD0F29" w:rsidRDefault="00CD0F29" w:rsidP="003B5169">
            <w:pPr>
              <w:rPr>
                <w:sz w:val="20"/>
                <w:szCs w:val="20"/>
              </w:rPr>
            </w:pPr>
          </w:p>
        </w:tc>
        <w:tc>
          <w:tcPr>
            <w:tcW w:w="709" w:type="dxa"/>
            <w:vMerge/>
          </w:tcPr>
          <w:p w14:paraId="65157E2E" w14:textId="77777777" w:rsidR="00CD0F29" w:rsidRDefault="00CD0F29" w:rsidP="003B5169">
            <w:pPr>
              <w:rPr>
                <w:sz w:val="20"/>
                <w:szCs w:val="20"/>
              </w:rPr>
            </w:pPr>
          </w:p>
        </w:tc>
        <w:tc>
          <w:tcPr>
            <w:tcW w:w="1540" w:type="dxa"/>
          </w:tcPr>
          <w:p w14:paraId="0496847B" w14:textId="77777777" w:rsidR="00CD0F29" w:rsidRPr="00DE6009" w:rsidRDefault="00CD0F29" w:rsidP="003B516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559396250"/>
            <w:placeholder>
              <w:docPart w:val="BE4C7C2F2A34489AA08E45BAAB9734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D650707" w14:textId="77777777" w:rsidR="00CD0F29" w:rsidRDefault="00CD0F29" w:rsidP="003B5169">
                <w:pPr>
                  <w:jc w:val="center"/>
                  <w:rPr>
                    <w:sz w:val="20"/>
                    <w:szCs w:val="20"/>
                  </w:rPr>
                </w:pPr>
                <w:r w:rsidRPr="00D63E31">
                  <w:rPr>
                    <w:sz w:val="20"/>
                    <w:szCs w:val="20"/>
                  </w:rPr>
                  <w:t>качественная</w:t>
                </w:r>
              </w:p>
            </w:tc>
          </w:sdtContent>
        </w:sdt>
        <w:tc>
          <w:tcPr>
            <w:tcW w:w="5410" w:type="dxa"/>
            <w:gridSpan w:val="4"/>
          </w:tcPr>
          <w:p w14:paraId="47CB4EB1" w14:textId="77777777" w:rsidR="00CD0F29" w:rsidRPr="00F27551" w:rsidRDefault="00CD0F2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5D96AA26" w14:textId="77777777" w:rsidR="00CD0F29" w:rsidRPr="00F27551" w:rsidRDefault="00CD0F2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780A6970" w14:textId="77777777" w:rsidR="00CD0F29" w:rsidRPr="00F27551" w:rsidRDefault="00CD0F29" w:rsidP="003B516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427BF4A2" w14:textId="77777777" w:rsidR="00CD0F29" w:rsidRPr="00DE6009" w:rsidRDefault="00CD0F29" w:rsidP="003B516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2864C9F0" w14:textId="77777777" w:rsidR="00CD0F29" w:rsidRPr="0017149E" w:rsidRDefault="00CD0F29" w:rsidP="003B5169">
            <w:pPr>
              <w:jc w:val="center"/>
              <w:rPr>
                <w:sz w:val="20"/>
                <w:szCs w:val="20"/>
              </w:rPr>
            </w:pPr>
          </w:p>
        </w:tc>
        <w:sdt>
          <w:sdtPr>
            <w:rPr>
              <w:sz w:val="20"/>
              <w:szCs w:val="20"/>
            </w:rPr>
            <w:alias w:val="Инструкция"/>
            <w:tag w:val="Инструкция"/>
            <w:id w:val="480736559"/>
            <w:placeholder>
              <w:docPart w:val="FD15285E852E4862ADCD7EB2DEE954F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DA3C2EC" w14:textId="77777777" w:rsidR="00CD0F29" w:rsidRPr="007E0A4F" w:rsidRDefault="00CD0F29" w:rsidP="003B5169">
                <w:pPr>
                  <w:jc w:val="center"/>
                  <w:rPr>
                    <w:sz w:val="20"/>
                    <w:szCs w:val="20"/>
                  </w:rPr>
                </w:pPr>
                <w:r w:rsidRPr="00D63E31">
                  <w:rPr>
                    <w:sz w:val="20"/>
                    <w:szCs w:val="20"/>
                  </w:rPr>
                  <w:t>Значение хар-ки не может меняться</w:t>
                </w:r>
              </w:p>
            </w:tc>
          </w:sdtContent>
        </w:sdt>
      </w:tr>
      <w:tr w:rsidR="00CD0F29" w:rsidRPr="0017149E" w14:paraId="7B92DEBC" w14:textId="77777777" w:rsidTr="00FB77F7">
        <w:tc>
          <w:tcPr>
            <w:tcW w:w="426" w:type="dxa"/>
            <w:vMerge w:val="restart"/>
            <w:tcBorders>
              <w:top w:val="single" w:sz="4" w:space="0" w:color="auto"/>
              <w:left w:val="single" w:sz="4" w:space="0" w:color="auto"/>
              <w:right w:val="single" w:sz="4" w:space="0" w:color="auto"/>
            </w:tcBorders>
            <w:vAlign w:val="center"/>
          </w:tcPr>
          <w:p w14:paraId="5FEF1FFD" w14:textId="43D8562A" w:rsidR="00CD0F29" w:rsidRPr="0017149E" w:rsidRDefault="00CD0F29" w:rsidP="00FE0BA9">
            <w:pPr>
              <w:jc w:val="center"/>
              <w:rPr>
                <w:rFonts w:ascii="Times New Roman" w:hAnsi="Times New Roman" w:cs="Times New Roman"/>
                <w:sz w:val="20"/>
                <w:szCs w:val="20"/>
              </w:rPr>
            </w:pPr>
            <w:r>
              <w:rPr>
                <w:rFonts w:ascii="Times New Roman" w:hAnsi="Times New Roman" w:cs="Times New Roman"/>
                <w:sz w:val="20"/>
                <w:szCs w:val="20"/>
              </w:rPr>
              <w:t>10</w:t>
            </w:r>
          </w:p>
        </w:tc>
        <w:tc>
          <w:tcPr>
            <w:tcW w:w="993" w:type="dxa"/>
            <w:vMerge w:val="restart"/>
            <w:tcBorders>
              <w:top w:val="single" w:sz="4" w:space="0" w:color="auto"/>
              <w:left w:val="single" w:sz="4" w:space="0" w:color="auto"/>
              <w:right w:val="single" w:sz="4" w:space="0" w:color="auto"/>
            </w:tcBorders>
          </w:tcPr>
          <w:p w14:paraId="75EAA7E1" w14:textId="2CB27FEF" w:rsidR="00CD0F29" w:rsidRPr="00EE051E" w:rsidRDefault="00CD0F29" w:rsidP="00FE0BA9">
            <w:pPr>
              <w:jc w:val="center"/>
              <w:rPr>
                <w:b/>
                <w:bCs/>
              </w:rPr>
            </w:pPr>
            <w:r>
              <w:rPr>
                <w:b/>
                <w:bCs/>
              </w:rPr>
              <w:t>7-02-01</w:t>
            </w:r>
          </w:p>
        </w:tc>
        <w:tc>
          <w:tcPr>
            <w:tcW w:w="1417" w:type="dxa"/>
            <w:gridSpan w:val="2"/>
            <w:vMerge w:val="restart"/>
            <w:tcBorders>
              <w:top w:val="single" w:sz="4" w:space="0" w:color="auto"/>
              <w:left w:val="single" w:sz="4" w:space="0" w:color="auto"/>
              <w:right w:val="single" w:sz="4" w:space="0" w:color="auto"/>
            </w:tcBorders>
            <w:vAlign w:val="center"/>
          </w:tcPr>
          <w:p w14:paraId="73AB0373" w14:textId="427DF9F3" w:rsidR="00CD0F29" w:rsidRDefault="00CD0F29" w:rsidP="00FE0BA9">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02B04B1E" w14:textId="5294ACB5" w:rsidR="00CD0F29" w:rsidRPr="005E3810" w:rsidRDefault="00CD0F29" w:rsidP="0079171D">
            <w:pPr>
              <w:jc w:val="center"/>
              <w:rPr>
                <w:b/>
              </w:rPr>
            </w:pPr>
          </w:p>
        </w:tc>
        <w:tc>
          <w:tcPr>
            <w:tcW w:w="992" w:type="dxa"/>
            <w:vMerge w:val="restart"/>
            <w:tcBorders>
              <w:top w:val="single" w:sz="4" w:space="0" w:color="auto"/>
              <w:left w:val="single" w:sz="4" w:space="0" w:color="auto"/>
              <w:right w:val="single" w:sz="4" w:space="0" w:color="auto"/>
            </w:tcBorders>
          </w:tcPr>
          <w:p w14:paraId="403E6696" w14:textId="77777777" w:rsidR="00CD0F29" w:rsidRPr="005E3810" w:rsidRDefault="00CD0F29" w:rsidP="00FE0BA9">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Borders>
              <w:top w:val="single" w:sz="4" w:space="0" w:color="auto"/>
              <w:left w:val="single" w:sz="4" w:space="0" w:color="auto"/>
              <w:right w:val="single" w:sz="4" w:space="0" w:color="auto"/>
            </w:tcBorders>
          </w:tcPr>
          <w:p w14:paraId="34F2542C" w14:textId="7DD0D283" w:rsidR="00CD0F29" w:rsidRPr="005E3810" w:rsidRDefault="00CD0F29" w:rsidP="00FE0BA9">
            <w:pPr>
              <w:jc w:val="center"/>
              <w:rPr>
                <w:rFonts w:ascii="Times New Roman" w:hAnsi="Times New Roman" w:cs="Times New Roman"/>
                <w:b/>
              </w:rPr>
            </w:pPr>
            <w:r>
              <w:rPr>
                <w:rFonts w:ascii="Times New Roman" w:hAnsi="Times New Roman" w:cs="Times New Roman"/>
                <w:b/>
              </w:rPr>
              <w:t>б/о</w:t>
            </w:r>
          </w:p>
        </w:tc>
        <w:tc>
          <w:tcPr>
            <w:tcW w:w="709" w:type="dxa"/>
            <w:vMerge w:val="restart"/>
            <w:tcBorders>
              <w:top w:val="single" w:sz="4" w:space="0" w:color="auto"/>
              <w:left w:val="single" w:sz="4" w:space="0" w:color="auto"/>
              <w:right w:val="single" w:sz="4" w:space="0" w:color="auto"/>
            </w:tcBorders>
          </w:tcPr>
          <w:p w14:paraId="4F93F7FF" w14:textId="77777777" w:rsidR="00CD0F29" w:rsidRPr="005E3810" w:rsidRDefault="00CD0F29" w:rsidP="00FE0BA9">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Borders>
              <w:top w:val="single" w:sz="4" w:space="0" w:color="auto"/>
              <w:left w:val="single" w:sz="4" w:space="0" w:color="auto"/>
              <w:bottom w:val="single" w:sz="4" w:space="0" w:color="auto"/>
              <w:right w:val="single" w:sz="4" w:space="0" w:color="auto"/>
            </w:tcBorders>
            <w:vAlign w:val="center"/>
          </w:tcPr>
          <w:p w14:paraId="7A9DCD92" w14:textId="77777777" w:rsidR="00CD0F29" w:rsidRPr="003D09C2" w:rsidRDefault="00CD0F29" w:rsidP="00FE0BA9">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799374259"/>
            <w:placeholder>
              <w:docPart w:val="61BE195CF5B04057BBCCD6E6BFC4B0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12E45560" w14:textId="77777777" w:rsidR="00CD0F29" w:rsidRPr="005E3810" w:rsidRDefault="00CD0F29" w:rsidP="00FE0BA9">
                <w:pPr>
                  <w:jc w:val="center"/>
                  <w:rPr>
                    <w:rFonts w:ascii="Times New Roman" w:hAnsi="Times New Roman" w:cs="Times New Roman"/>
                  </w:rPr>
                </w:pPr>
                <w:r w:rsidRPr="005E3810">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5CABF6C0" w14:textId="114A8CB5" w:rsidR="00CD0F29" w:rsidRPr="0017149E" w:rsidRDefault="00CD0F29" w:rsidP="00FE0BA9">
            <w:pPr>
              <w:jc w:val="center"/>
              <w:rPr>
                <w:rFonts w:ascii="Times New Roman" w:hAnsi="Times New Roman" w:cs="Times New Roman"/>
                <w:sz w:val="20"/>
                <w:szCs w:val="20"/>
              </w:rPr>
            </w:pPr>
            <w:r w:rsidRPr="00326AE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567" w:type="dxa"/>
            <w:tcBorders>
              <w:top w:val="single" w:sz="4" w:space="0" w:color="auto"/>
              <w:left w:val="single" w:sz="4" w:space="0" w:color="auto"/>
              <w:bottom w:val="single" w:sz="4" w:space="0" w:color="auto"/>
              <w:right w:val="single" w:sz="4" w:space="0" w:color="auto"/>
            </w:tcBorders>
            <w:vAlign w:val="center"/>
          </w:tcPr>
          <w:p w14:paraId="4C260A67"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885409755"/>
            <w:placeholder>
              <w:docPart w:val="2A33A1AB886A414FB0A7DD6574F1467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hideMark/>
              </w:tcPr>
              <w:p w14:paraId="6A69E569"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130DF5C7" w14:textId="77777777" w:rsidTr="00FB77F7">
        <w:trPr>
          <w:trHeight w:val="412"/>
        </w:trPr>
        <w:tc>
          <w:tcPr>
            <w:tcW w:w="426" w:type="dxa"/>
            <w:vMerge/>
            <w:tcBorders>
              <w:left w:val="single" w:sz="4" w:space="0" w:color="auto"/>
              <w:right w:val="single" w:sz="4" w:space="0" w:color="auto"/>
            </w:tcBorders>
            <w:vAlign w:val="center"/>
          </w:tcPr>
          <w:p w14:paraId="4C77BA39" w14:textId="77777777" w:rsidR="00CD0F29" w:rsidRPr="0017149E" w:rsidRDefault="00CD0F29" w:rsidP="00FE0BA9">
            <w:pPr>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14:paraId="55E9E893" w14:textId="77777777" w:rsidR="00CD0F29" w:rsidRPr="0017149E" w:rsidRDefault="00CD0F29" w:rsidP="00FE0BA9">
            <w:pPr>
              <w:jc w:val="center"/>
              <w:rPr>
                <w:sz w:val="20"/>
                <w:szCs w:val="20"/>
              </w:rPr>
            </w:pPr>
          </w:p>
        </w:tc>
        <w:tc>
          <w:tcPr>
            <w:tcW w:w="1417" w:type="dxa"/>
            <w:gridSpan w:val="2"/>
            <w:vMerge/>
            <w:tcBorders>
              <w:left w:val="single" w:sz="4" w:space="0" w:color="auto"/>
              <w:right w:val="single" w:sz="4" w:space="0" w:color="auto"/>
            </w:tcBorders>
            <w:vAlign w:val="center"/>
          </w:tcPr>
          <w:p w14:paraId="282FF426" w14:textId="46376351" w:rsidR="00CD0F29" w:rsidRPr="0017149E" w:rsidRDefault="00CD0F29" w:rsidP="00FE0BA9">
            <w:pPr>
              <w:jc w:val="center"/>
              <w:rPr>
                <w:sz w:val="20"/>
                <w:szCs w:val="20"/>
              </w:rPr>
            </w:pPr>
          </w:p>
        </w:tc>
        <w:tc>
          <w:tcPr>
            <w:tcW w:w="992" w:type="dxa"/>
            <w:vMerge/>
            <w:tcBorders>
              <w:left w:val="single" w:sz="4" w:space="0" w:color="auto"/>
              <w:right w:val="single" w:sz="4" w:space="0" w:color="auto"/>
            </w:tcBorders>
          </w:tcPr>
          <w:p w14:paraId="52B62EAB" w14:textId="77777777" w:rsidR="00CD0F29" w:rsidRPr="0017149E" w:rsidRDefault="00CD0F29" w:rsidP="00FE0BA9">
            <w:pPr>
              <w:jc w:val="center"/>
              <w:rPr>
                <w:rFonts w:ascii="Times New Roman" w:hAnsi="Times New Roman" w:cs="Times New Roman"/>
                <w:sz w:val="20"/>
                <w:szCs w:val="20"/>
              </w:rPr>
            </w:pPr>
          </w:p>
        </w:tc>
        <w:tc>
          <w:tcPr>
            <w:tcW w:w="709" w:type="dxa"/>
            <w:vMerge/>
            <w:tcBorders>
              <w:left w:val="single" w:sz="4" w:space="0" w:color="auto"/>
              <w:right w:val="single" w:sz="4" w:space="0" w:color="auto"/>
            </w:tcBorders>
          </w:tcPr>
          <w:p w14:paraId="3229404C" w14:textId="77777777" w:rsidR="00CD0F29" w:rsidRPr="0017149E" w:rsidRDefault="00CD0F29" w:rsidP="00FE0BA9">
            <w:pPr>
              <w:jc w:val="center"/>
              <w:rPr>
                <w:rFonts w:ascii="Times New Roman" w:hAnsi="Times New Roman" w:cs="Times New Roman"/>
                <w:sz w:val="20"/>
                <w:szCs w:val="20"/>
              </w:rPr>
            </w:pPr>
          </w:p>
        </w:tc>
        <w:tc>
          <w:tcPr>
            <w:tcW w:w="709" w:type="dxa"/>
            <w:vMerge/>
            <w:tcBorders>
              <w:left w:val="single" w:sz="4" w:space="0" w:color="auto"/>
              <w:right w:val="single" w:sz="4" w:space="0" w:color="auto"/>
            </w:tcBorders>
          </w:tcPr>
          <w:p w14:paraId="739465D8" w14:textId="77777777" w:rsidR="00CD0F29" w:rsidRPr="0017149E" w:rsidRDefault="00CD0F29" w:rsidP="00FE0BA9">
            <w:pPr>
              <w:jc w:val="center"/>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1F13FF30"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951319090"/>
            <w:placeholder>
              <w:docPart w:val="25FA16F41D2E47FA9583D7EE1F7809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hideMark/>
              </w:tcPr>
              <w:p w14:paraId="5D31A7AE" w14:textId="77777777" w:rsidR="00CD0F29" w:rsidRPr="0017149E" w:rsidRDefault="00CD0F29" w:rsidP="00FE0BA9">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04387B17" w14:textId="77777777" w:rsidR="00CD0F29" w:rsidRPr="00326AEE" w:rsidRDefault="00CD0F29" w:rsidP="00326AEE">
            <w:pPr>
              <w:jc w:val="both"/>
              <w:rPr>
                <w:bCs/>
                <w:lang w:eastAsia="ar-SA"/>
              </w:rPr>
            </w:pPr>
            <w:r w:rsidRPr="00326AE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5D6DC1A" w14:textId="77777777" w:rsidR="00CD0F29" w:rsidRPr="00326AEE" w:rsidRDefault="00CD0F29" w:rsidP="00326AEE">
            <w:pPr>
              <w:jc w:val="both"/>
              <w:rPr>
                <w:bCs/>
                <w:lang w:eastAsia="ar-SA"/>
              </w:rPr>
            </w:pPr>
            <w:r w:rsidRPr="00326AEE">
              <w:rPr>
                <w:bCs/>
                <w:lang w:eastAsia="ar-SA"/>
              </w:rPr>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1EC69482" w14:textId="77777777" w:rsidR="00CD0F29" w:rsidRPr="00326AEE" w:rsidRDefault="00CD0F29" w:rsidP="00326AEE">
            <w:pPr>
              <w:jc w:val="both"/>
              <w:rPr>
                <w:bCs/>
                <w:lang w:eastAsia="ar-SA"/>
              </w:rPr>
            </w:pPr>
            <w:r w:rsidRPr="00326AEE">
              <w:rPr>
                <w:bCs/>
                <w:lang w:eastAsia="ar-SA"/>
              </w:rPr>
              <w:t xml:space="preserve">Возможность складывания и раскладывания кресла-коляски без применения инструмента. </w:t>
            </w:r>
          </w:p>
          <w:p w14:paraId="433C0882" w14:textId="77777777" w:rsidR="00CD0F29" w:rsidRPr="00326AEE" w:rsidRDefault="00CD0F29" w:rsidP="00326AEE">
            <w:pPr>
              <w:jc w:val="both"/>
              <w:rPr>
                <w:bCs/>
                <w:lang w:eastAsia="ar-SA"/>
              </w:rPr>
            </w:pPr>
            <w:r w:rsidRPr="00326AEE">
              <w:rPr>
                <w:bCs/>
                <w:lang w:eastAsia="ar-SA"/>
              </w:rPr>
              <w:t>Поворотные колеса имеют надувные покрышки и имеют диаметр 20 см. Вилка поворотного колеса имеет 4 позиций установки положения колеса.</w:t>
            </w:r>
          </w:p>
          <w:p w14:paraId="711F2F6D" w14:textId="77777777" w:rsidR="00CD0F29" w:rsidRPr="00326AEE" w:rsidRDefault="00CD0F29" w:rsidP="00326AEE">
            <w:pPr>
              <w:jc w:val="both"/>
              <w:rPr>
                <w:bCs/>
                <w:lang w:eastAsia="ar-SA"/>
              </w:rPr>
            </w:pPr>
            <w:r w:rsidRPr="00326AE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546B5E62" w14:textId="77777777" w:rsidR="00CD0F29" w:rsidRPr="00326AEE" w:rsidRDefault="00CD0F29" w:rsidP="00326AEE">
            <w:pPr>
              <w:jc w:val="both"/>
              <w:rPr>
                <w:bCs/>
                <w:lang w:eastAsia="ar-SA"/>
              </w:rPr>
            </w:pPr>
            <w:r w:rsidRPr="00326AEE">
              <w:rPr>
                <w:bCs/>
                <w:lang w:eastAsia="ar-SA"/>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326AEE">
              <w:rPr>
                <w:bCs/>
                <w:lang w:eastAsia="ar-SA"/>
              </w:rPr>
              <w:t>ободами</w:t>
            </w:r>
            <w:proofErr w:type="spellEnd"/>
            <w:r w:rsidRPr="00326AEE">
              <w:rPr>
                <w:bCs/>
                <w:lang w:eastAsia="ar-SA"/>
              </w:rPr>
              <w:t xml:space="preserve"> и обручами.</w:t>
            </w:r>
          </w:p>
          <w:p w14:paraId="3610C41F" w14:textId="77777777" w:rsidR="00CD0F29" w:rsidRPr="00326AEE" w:rsidRDefault="00CD0F29" w:rsidP="00326AEE">
            <w:pPr>
              <w:jc w:val="both"/>
              <w:rPr>
                <w:bCs/>
                <w:lang w:eastAsia="ar-SA"/>
              </w:rPr>
            </w:pPr>
            <w:r w:rsidRPr="00326AE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3C40B007" w14:textId="77777777" w:rsidR="00CD0F29" w:rsidRPr="00326AEE" w:rsidRDefault="00CD0F29" w:rsidP="00326AEE">
            <w:pPr>
              <w:jc w:val="both"/>
              <w:rPr>
                <w:bCs/>
                <w:lang w:eastAsia="ar-SA"/>
              </w:rPr>
            </w:pPr>
            <w:r w:rsidRPr="00326AEE">
              <w:rPr>
                <w:bCs/>
                <w:lang w:eastAsia="ar-SA"/>
              </w:rPr>
              <w:t xml:space="preserve">Кресло-коляска имеет возможность </w:t>
            </w:r>
            <w:proofErr w:type="spellStart"/>
            <w:r w:rsidRPr="00326AEE">
              <w:rPr>
                <w:bCs/>
                <w:lang w:eastAsia="ar-SA"/>
              </w:rPr>
              <w:t>поступенчатой</w:t>
            </w:r>
            <w:proofErr w:type="spellEnd"/>
            <w:r w:rsidRPr="00326AEE">
              <w:rPr>
                <w:bCs/>
                <w:lang w:eastAsia="ar-SA"/>
              </w:rPr>
              <w:t xml:space="preserve"> регулировки угла наклона спинки в 30º и фиксируется в 4 положениях.</w:t>
            </w:r>
          </w:p>
          <w:p w14:paraId="18ADE36C" w14:textId="77777777" w:rsidR="00CD0F29" w:rsidRPr="00326AEE" w:rsidRDefault="00CD0F29" w:rsidP="00326AEE">
            <w:pPr>
              <w:jc w:val="both"/>
              <w:rPr>
                <w:bCs/>
                <w:lang w:eastAsia="ar-SA"/>
              </w:rPr>
            </w:pPr>
            <w:r w:rsidRPr="00326AEE">
              <w:rPr>
                <w:bCs/>
                <w:lang w:eastAsia="ar-SA"/>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5E9232CB" w14:textId="740132B0" w:rsidR="00CD0F29" w:rsidRPr="00326AEE" w:rsidRDefault="00CD0F29" w:rsidP="00326AEE">
            <w:pPr>
              <w:jc w:val="both"/>
              <w:rPr>
                <w:bCs/>
                <w:lang w:eastAsia="ar-SA"/>
              </w:rPr>
            </w:pPr>
            <w:r w:rsidRPr="00326AEE">
              <w:rPr>
                <w:bCs/>
                <w:lang w:eastAsia="ar-SA"/>
              </w:rPr>
              <w:t>Подлокотники могут регулироваться по высоте. Накладки подлокотников должны быть из</w:t>
            </w:r>
            <w:r>
              <w:rPr>
                <w:bCs/>
                <w:lang w:eastAsia="ar-SA"/>
              </w:rPr>
              <w:t xml:space="preserve">готовлены из вспененной резины. </w:t>
            </w:r>
            <w:r w:rsidRPr="00326AEE">
              <w:rPr>
                <w:bCs/>
                <w:lang w:eastAsia="ar-SA"/>
              </w:rPr>
              <w:t>Подножки легко демонтированы или просто отведены внутрь рамы без демонтажа.</w:t>
            </w:r>
          </w:p>
          <w:p w14:paraId="54D9A241" w14:textId="29B37ECC" w:rsidR="00CD0F29" w:rsidRPr="0017149E" w:rsidRDefault="00CD0F29" w:rsidP="00326AEE">
            <w:pPr>
              <w:jc w:val="both"/>
              <w:rPr>
                <w:rFonts w:ascii="Times New Roman" w:hAnsi="Times New Roman" w:cs="Times New Roman"/>
                <w:sz w:val="20"/>
                <w:szCs w:val="20"/>
              </w:rPr>
            </w:pPr>
            <w:r w:rsidRPr="00326AEE">
              <w:rPr>
                <w:bCs/>
                <w:lang w:eastAsia="ar-SA"/>
              </w:rPr>
              <w:t>Кресло-коляска укомплектована страховочным устройством от опрокидывания</w:t>
            </w:r>
          </w:p>
        </w:tc>
        <w:tc>
          <w:tcPr>
            <w:tcW w:w="567" w:type="dxa"/>
            <w:tcBorders>
              <w:top w:val="single" w:sz="4" w:space="0" w:color="auto"/>
              <w:left w:val="single" w:sz="4" w:space="0" w:color="auto"/>
              <w:bottom w:val="single" w:sz="4" w:space="0" w:color="auto"/>
              <w:right w:val="single" w:sz="4" w:space="0" w:color="auto"/>
            </w:tcBorders>
            <w:vAlign w:val="center"/>
          </w:tcPr>
          <w:p w14:paraId="3C328156" w14:textId="77777777" w:rsidR="00CD0F29" w:rsidRPr="0017149E" w:rsidRDefault="00CD0F29" w:rsidP="00FE0BA9">
            <w:pPr>
              <w:jc w:val="center"/>
              <w:rPr>
                <w:rFonts w:ascii="Times New Roman" w:hAnsi="Times New Roman" w:cs="Times New Roman"/>
                <w:sz w:val="20"/>
                <w:szCs w:val="20"/>
              </w:rPr>
            </w:pPr>
          </w:p>
        </w:tc>
        <w:sdt>
          <w:sdtPr>
            <w:rPr>
              <w:sz w:val="20"/>
              <w:szCs w:val="20"/>
            </w:rPr>
            <w:alias w:val="Инструкция"/>
            <w:tag w:val="Инструкция"/>
            <w:id w:val="-177506931"/>
            <w:placeholder>
              <w:docPart w:val="3445073677034E04BB7F4BF760D0B1D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hideMark/>
              </w:tcPr>
              <w:p w14:paraId="7898A564" w14:textId="77777777" w:rsidR="00CD0F29" w:rsidRPr="0017149E" w:rsidRDefault="00CD0F29" w:rsidP="00FE0BA9">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54555B89" w14:textId="77777777" w:rsidTr="00FB77F7">
        <w:tc>
          <w:tcPr>
            <w:tcW w:w="426" w:type="dxa"/>
            <w:vMerge/>
            <w:tcBorders>
              <w:left w:val="single" w:sz="4" w:space="0" w:color="auto"/>
              <w:right w:val="single" w:sz="4" w:space="0" w:color="auto"/>
            </w:tcBorders>
            <w:vAlign w:val="center"/>
          </w:tcPr>
          <w:p w14:paraId="199A7DEE"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63AF0352"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56DDD47F" w14:textId="098C3A8E"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172DFF74"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5AADCD85"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58B252FD"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4C268E6C"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264808407"/>
            <w:placeholder>
              <w:docPart w:val="1D9DB38EC1CD4CBCBCA46E51CCF3713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7E32AF41"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85990102"/>
            <w:placeholder>
              <w:docPart w:val="5181468195C7459EA7667BB8533D2FCF"/>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797A51A3"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649AD253" w14:textId="77777777" w:rsidR="00CD0F29" w:rsidRPr="0017149E" w:rsidRDefault="00CD0F29" w:rsidP="00FE0BA9">
            <w:pPr>
              <w:jc w:val="center"/>
              <w:rPr>
                <w:sz w:val="20"/>
                <w:szCs w:val="20"/>
              </w:rPr>
            </w:pPr>
            <w:r>
              <w:rPr>
                <w:sz w:val="20"/>
                <w:szCs w:val="20"/>
              </w:rPr>
              <w:t>5</w:t>
            </w:r>
          </w:p>
        </w:tc>
        <w:sdt>
          <w:sdtPr>
            <w:rPr>
              <w:sz w:val="20"/>
              <w:szCs w:val="20"/>
            </w:rPr>
            <w:alias w:val="значение"/>
            <w:tag w:val="значение"/>
            <w:id w:val="2012252424"/>
            <w:placeholder>
              <w:docPart w:val="6C2BDDD2A4D14109938AF207A063B471"/>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22839A96" w14:textId="77777777" w:rsidR="00CD0F29" w:rsidRDefault="00CD0F29" w:rsidP="00FE0BA9">
                <w:pPr>
                  <w:jc w:val="center"/>
                  <w:rPr>
                    <w:sz w:val="20"/>
                    <w:szCs w:val="20"/>
                  </w:rPr>
                </w:pPr>
                <w:r>
                  <w:rPr>
                    <w:sz w:val="20"/>
                    <w:szCs w:val="20"/>
                  </w:rPr>
                  <w:t>выбор значения</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2DCE3D91" w14:textId="77777777" w:rsidR="00CD0F29" w:rsidRPr="0017149E"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C1CABAE"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544861894"/>
            <w:placeholder>
              <w:docPart w:val="40E3F3FFC0614BF0BCDC73F01AF7AB3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tcPr>
              <w:p w14:paraId="52F32167" w14:textId="77777777" w:rsidR="00CD0F29" w:rsidRDefault="00CD0F29" w:rsidP="00FE0BA9">
                <w:pPr>
                  <w:jc w:val="center"/>
                  <w:rPr>
                    <w:sz w:val="20"/>
                    <w:szCs w:val="20"/>
                  </w:rPr>
                </w:pPr>
                <w:r>
                  <w:rPr>
                    <w:sz w:val="20"/>
                    <w:szCs w:val="20"/>
                  </w:rPr>
                  <w:t>УЗ указывает конкретное значение хар-ки</w:t>
                </w:r>
              </w:p>
            </w:tc>
          </w:sdtContent>
        </w:sdt>
      </w:tr>
      <w:tr w:rsidR="00CD0F29" w:rsidRPr="0017149E" w14:paraId="06E28B6E" w14:textId="77777777" w:rsidTr="00FB77F7">
        <w:trPr>
          <w:trHeight w:val="70"/>
        </w:trPr>
        <w:tc>
          <w:tcPr>
            <w:tcW w:w="426" w:type="dxa"/>
            <w:vMerge/>
            <w:tcBorders>
              <w:left w:val="single" w:sz="4" w:space="0" w:color="auto"/>
              <w:right w:val="single" w:sz="4" w:space="0" w:color="auto"/>
            </w:tcBorders>
            <w:vAlign w:val="center"/>
          </w:tcPr>
          <w:p w14:paraId="69A57EEB"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6618D8A6"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0D02E9A5" w14:textId="4C1F414C"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43CA247A"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3CE62560"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6434B189"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548BB08E"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669412872"/>
            <w:placeholder>
              <w:docPart w:val="C1C734742F6248B69A8A3883146D5A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0E0124F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19519872"/>
            <w:placeholder>
              <w:docPart w:val="D70DEF8F069B41D0A0F8D3C99D4952E1"/>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5CF49284"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DA5A9EC" w14:textId="77777777" w:rsidR="00CD0F29" w:rsidRPr="0017149E" w:rsidRDefault="00CD0F29" w:rsidP="00FE0BA9">
            <w:pPr>
              <w:jc w:val="center"/>
              <w:rPr>
                <w:sz w:val="20"/>
                <w:szCs w:val="20"/>
              </w:rPr>
            </w:pPr>
            <w:r>
              <w:rPr>
                <w:sz w:val="20"/>
                <w:szCs w:val="20"/>
              </w:rPr>
              <w:t>57</w:t>
            </w:r>
          </w:p>
        </w:tc>
        <w:sdt>
          <w:sdtPr>
            <w:rPr>
              <w:sz w:val="20"/>
              <w:szCs w:val="20"/>
            </w:rPr>
            <w:alias w:val="значение"/>
            <w:tag w:val="значение"/>
            <w:id w:val="226971768"/>
            <w:placeholder>
              <w:docPart w:val="4DDC47365DD04A31A8C41654BE488F0B"/>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7747FA7" w14:textId="77777777" w:rsidR="00CD0F29" w:rsidRDefault="00CD0F29" w:rsidP="00FE0BA9">
                <w:pPr>
                  <w:jc w:val="center"/>
                  <w:rPr>
                    <w:sz w:val="20"/>
                    <w:szCs w:val="20"/>
                  </w:rPr>
                </w:pPr>
                <w:r>
                  <w:rPr>
                    <w:sz w:val="20"/>
                    <w:szCs w:val="20"/>
                  </w:rPr>
                  <w:t>≤</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5B51F6FE" w14:textId="77777777" w:rsidR="00CD0F29" w:rsidRPr="0017149E" w:rsidRDefault="00CD0F29" w:rsidP="00FE0BA9">
            <w:pPr>
              <w:jc w:val="center"/>
              <w:rPr>
                <w:sz w:val="20"/>
                <w:szCs w:val="20"/>
              </w:rPr>
            </w:pPr>
            <w:r>
              <w:rPr>
                <w:sz w:val="20"/>
                <w:szCs w:val="20"/>
              </w:rPr>
              <w:t>62</w:t>
            </w:r>
          </w:p>
        </w:tc>
        <w:tc>
          <w:tcPr>
            <w:tcW w:w="567" w:type="dxa"/>
            <w:tcBorders>
              <w:top w:val="single" w:sz="4" w:space="0" w:color="auto"/>
              <w:left w:val="single" w:sz="4" w:space="0" w:color="auto"/>
              <w:bottom w:val="single" w:sz="4" w:space="0" w:color="auto"/>
              <w:right w:val="single" w:sz="4" w:space="0" w:color="auto"/>
            </w:tcBorders>
            <w:vAlign w:val="center"/>
          </w:tcPr>
          <w:p w14:paraId="727D597E"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501007120"/>
            <w:placeholder>
              <w:docPart w:val="CA7EDEE2852240C58DC3C977D2D2DAE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vAlign w:val="center"/>
              </w:tcPr>
              <w:p w14:paraId="4DDF3434" w14:textId="77777777" w:rsidR="00CD0F29" w:rsidRDefault="00CD0F29" w:rsidP="00FE0BA9">
                <w:pPr>
                  <w:jc w:val="center"/>
                  <w:rPr>
                    <w:sz w:val="20"/>
                    <w:szCs w:val="20"/>
                  </w:rPr>
                </w:pPr>
                <w:r w:rsidRPr="007778C6">
                  <w:rPr>
                    <w:sz w:val="20"/>
                    <w:szCs w:val="20"/>
                  </w:rPr>
                  <w:t>УЗ указывает конкретное значение хар-ки</w:t>
                </w:r>
              </w:p>
            </w:tc>
          </w:sdtContent>
        </w:sdt>
      </w:tr>
      <w:tr w:rsidR="00CD0F29" w:rsidRPr="0017149E" w14:paraId="239D827E" w14:textId="77777777" w:rsidTr="00FB77F7">
        <w:tc>
          <w:tcPr>
            <w:tcW w:w="426" w:type="dxa"/>
            <w:vMerge/>
            <w:tcBorders>
              <w:left w:val="single" w:sz="4" w:space="0" w:color="auto"/>
              <w:right w:val="single" w:sz="4" w:space="0" w:color="auto"/>
            </w:tcBorders>
            <w:vAlign w:val="center"/>
          </w:tcPr>
          <w:p w14:paraId="3C0BBAF3"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3CD20ACB"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290FDAC3" w14:textId="623C428D"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6048468D"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4FC775A6"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31F946C2"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431C5811"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262888157"/>
            <w:placeholder>
              <w:docPart w:val="F4406E0DEEC247428FC79CE964736F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316B6AF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02943359"/>
            <w:placeholder>
              <w:docPart w:val="88C1A819FA104E4BA5A44C9DE92EF87D"/>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0F3DAC1"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261BE11A" w14:textId="77777777" w:rsidR="00CD0F29" w:rsidRDefault="00CD0F29" w:rsidP="00FE0BA9">
            <w:pPr>
              <w:jc w:val="center"/>
              <w:rPr>
                <w:sz w:val="20"/>
                <w:szCs w:val="20"/>
              </w:rPr>
            </w:pPr>
            <w:r>
              <w:rPr>
                <w:sz w:val="20"/>
                <w:szCs w:val="20"/>
              </w:rPr>
              <w:t>47,5</w:t>
            </w:r>
          </w:p>
        </w:tc>
        <w:tc>
          <w:tcPr>
            <w:tcW w:w="1099" w:type="dxa"/>
            <w:tcBorders>
              <w:top w:val="single" w:sz="4" w:space="0" w:color="auto"/>
              <w:left w:val="single" w:sz="4" w:space="0" w:color="auto"/>
              <w:bottom w:val="single" w:sz="4" w:space="0" w:color="auto"/>
              <w:right w:val="single" w:sz="4" w:space="0" w:color="auto"/>
            </w:tcBorders>
            <w:vAlign w:val="center"/>
          </w:tcPr>
          <w:p w14:paraId="169764C3"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4901424D"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5961AB"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1004CF9D" w14:textId="77777777" w:rsidR="00CD0F29" w:rsidRDefault="00CD0F2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17149E" w14:paraId="02BA97E5" w14:textId="77777777" w:rsidTr="00FB77F7">
        <w:tc>
          <w:tcPr>
            <w:tcW w:w="426" w:type="dxa"/>
            <w:vMerge/>
            <w:tcBorders>
              <w:left w:val="single" w:sz="4" w:space="0" w:color="auto"/>
              <w:right w:val="single" w:sz="4" w:space="0" w:color="auto"/>
            </w:tcBorders>
            <w:vAlign w:val="center"/>
          </w:tcPr>
          <w:p w14:paraId="6CA3E80C"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2B4EBABB"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670A111D" w14:textId="60F4D2FA"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083F7003"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04B8DAD7"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42B022FA"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7A3AA57C"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873764215"/>
            <w:placeholder>
              <w:docPart w:val="38E3D74F8BB14FCE997C3A0E6398852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36EB8FFE"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933009776"/>
            <w:placeholder>
              <w:docPart w:val="9914845B3C4E4A96B0D4F92ECE1CC6DA"/>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5FFC630"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4062DAC8" w14:textId="77777777" w:rsidR="00CD0F29" w:rsidRDefault="00CD0F29" w:rsidP="00FE0BA9">
            <w:pPr>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2B6FFF1A"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029A5720"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60D0F75" w14:textId="77777777" w:rsidR="00CD0F29" w:rsidRDefault="00CD0F29" w:rsidP="00FE0BA9">
            <w:pPr>
              <w:jc w:val="center"/>
              <w:rPr>
                <w:sz w:val="20"/>
                <w:szCs w:val="20"/>
              </w:rPr>
            </w:pPr>
            <w:proofErr w:type="spellStart"/>
            <w:r>
              <w:rPr>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6E16FB7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3A9728AC" w14:textId="77777777" w:rsidTr="00FB77F7">
        <w:tc>
          <w:tcPr>
            <w:tcW w:w="426" w:type="dxa"/>
            <w:vMerge/>
            <w:tcBorders>
              <w:left w:val="single" w:sz="4" w:space="0" w:color="auto"/>
              <w:right w:val="single" w:sz="4" w:space="0" w:color="auto"/>
            </w:tcBorders>
            <w:vAlign w:val="center"/>
          </w:tcPr>
          <w:p w14:paraId="4B61E98F"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6D8AC9C4"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0649E3BA" w14:textId="065E5FB8"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5BB219B4"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5A910500"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0879BF73"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41B24837"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425697097"/>
            <w:placeholder>
              <w:docPart w:val="94FC712F105D4ADBADB59C5A5412C3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6F892A9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34459457"/>
            <w:placeholder>
              <w:docPart w:val="A5A6F55D24E344EAAC30E6762C4F6482"/>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7C34B18F"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C8CA3C7" w14:textId="77777777" w:rsidR="00CD0F29" w:rsidRDefault="00CD0F29" w:rsidP="00FE0BA9">
            <w:pPr>
              <w:jc w:val="center"/>
              <w:rPr>
                <w:sz w:val="20"/>
                <w:szCs w:val="20"/>
              </w:rPr>
            </w:pPr>
            <w:r>
              <w:rPr>
                <w:sz w:val="20"/>
                <w:szCs w:val="20"/>
              </w:rPr>
              <w:t>6</w:t>
            </w:r>
          </w:p>
        </w:tc>
        <w:tc>
          <w:tcPr>
            <w:tcW w:w="1099" w:type="dxa"/>
            <w:tcBorders>
              <w:top w:val="single" w:sz="4" w:space="0" w:color="auto"/>
              <w:left w:val="single" w:sz="4" w:space="0" w:color="auto"/>
              <w:bottom w:val="single" w:sz="4" w:space="0" w:color="auto"/>
              <w:right w:val="single" w:sz="4" w:space="0" w:color="auto"/>
            </w:tcBorders>
            <w:vAlign w:val="center"/>
          </w:tcPr>
          <w:p w14:paraId="0A73C145"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15CA1B7B"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8D05FE"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0E2B9F9E"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194054FE" w14:textId="77777777" w:rsidTr="00FB77F7">
        <w:tc>
          <w:tcPr>
            <w:tcW w:w="426" w:type="dxa"/>
            <w:vMerge/>
            <w:tcBorders>
              <w:left w:val="single" w:sz="4" w:space="0" w:color="auto"/>
              <w:right w:val="single" w:sz="4" w:space="0" w:color="auto"/>
            </w:tcBorders>
            <w:vAlign w:val="center"/>
          </w:tcPr>
          <w:p w14:paraId="540011C5"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3242A39A"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21B690C1" w14:textId="006B5FB0"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73DBFBF3"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595D9030"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75716577"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1A4E72E1"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1563102273"/>
            <w:placeholder>
              <w:docPart w:val="1BBBC267C9F04F8CAFED09038E9F63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4E99E3E6"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31646976"/>
            <w:placeholder>
              <w:docPart w:val="C0358B173C754DD7AF7FE4BC6F38A7EE"/>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0C8D74F"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3F8A2A1" w14:textId="77777777" w:rsidR="00CD0F29" w:rsidRDefault="00CD0F29" w:rsidP="00FE0BA9">
            <w:pPr>
              <w:jc w:val="center"/>
              <w:rPr>
                <w:sz w:val="20"/>
                <w:szCs w:val="20"/>
              </w:rPr>
            </w:pPr>
            <w:r>
              <w:rPr>
                <w:sz w:val="20"/>
                <w:szCs w:val="20"/>
              </w:rPr>
              <w:t>27</w:t>
            </w:r>
          </w:p>
        </w:tc>
        <w:sdt>
          <w:sdtPr>
            <w:rPr>
              <w:sz w:val="20"/>
              <w:szCs w:val="20"/>
            </w:rPr>
            <w:alias w:val="значение"/>
            <w:tag w:val="значение"/>
            <w:id w:val="268361914"/>
            <w:placeholder>
              <w:docPart w:val="66A769D124564A0AB9850C29B629E68A"/>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6483C56A" w14:textId="77777777" w:rsidR="00CD0F29" w:rsidRDefault="00CD0F29" w:rsidP="00FE0BA9">
                <w:pPr>
                  <w:jc w:val="center"/>
                  <w:rPr>
                    <w:sz w:val="20"/>
                    <w:szCs w:val="20"/>
                  </w:rPr>
                </w:pPr>
                <w:r>
                  <w:rPr>
                    <w:sz w:val="20"/>
                    <w:szCs w:val="20"/>
                  </w:rPr>
                  <w:t>≤</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2E39716D" w14:textId="77777777" w:rsidR="00CD0F29" w:rsidRDefault="00CD0F29" w:rsidP="00FE0BA9">
            <w:pPr>
              <w:jc w:val="center"/>
              <w:rPr>
                <w:sz w:val="20"/>
                <w:szCs w:val="20"/>
              </w:rPr>
            </w:pPr>
            <w:r>
              <w:rPr>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14:paraId="6CC132C5"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4AC5970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12E65924" w14:textId="77777777" w:rsidTr="00FB77F7">
        <w:tc>
          <w:tcPr>
            <w:tcW w:w="426" w:type="dxa"/>
            <w:vMerge/>
            <w:tcBorders>
              <w:left w:val="single" w:sz="4" w:space="0" w:color="auto"/>
              <w:right w:val="single" w:sz="4" w:space="0" w:color="auto"/>
            </w:tcBorders>
            <w:vAlign w:val="center"/>
          </w:tcPr>
          <w:p w14:paraId="54095F80"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10A7C05D"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06A1996E" w14:textId="418B1B6B"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0087C1F8"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7328F2A0"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04F0D26D"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25C546A3"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447927057"/>
            <w:placeholder>
              <w:docPart w:val="DBD2D0C0D63449CCA9BD510ECB0579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1C33A70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985162629"/>
            <w:placeholder>
              <w:docPart w:val="0DD5B972A10A458BA736F4EB125EC7E4"/>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49C23F2"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51BB14F" w14:textId="77777777" w:rsidR="00CD0F29" w:rsidRDefault="00CD0F29" w:rsidP="00FE0BA9">
            <w:pPr>
              <w:jc w:val="center"/>
              <w:rPr>
                <w:sz w:val="20"/>
                <w:szCs w:val="20"/>
              </w:rPr>
            </w:pPr>
            <w:r>
              <w:rPr>
                <w:sz w:val="20"/>
                <w:szCs w:val="20"/>
              </w:rPr>
              <w:t>35</w:t>
            </w:r>
          </w:p>
        </w:tc>
        <w:sdt>
          <w:sdtPr>
            <w:rPr>
              <w:sz w:val="20"/>
              <w:szCs w:val="20"/>
            </w:rPr>
            <w:alias w:val="значение"/>
            <w:tag w:val="значение"/>
            <w:id w:val="2084097102"/>
            <w:placeholder>
              <w:docPart w:val="10A8868708A7420183B6BE875B8B06DD"/>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26E1EF5" w14:textId="77777777" w:rsidR="00CD0F29" w:rsidRDefault="00CD0F29" w:rsidP="00FE0BA9">
                <w:pPr>
                  <w:jc w:val="center"/>
                  <w:rPr>
                    <w:sz w:val="20"/>
                    <w:szCs w:val="20"/>
                  </w:rPr>
                </w:pPr>
                <w:r w:rsidRPr="008E7D19">
                  <w:rPr>
                    <w:sz w:val="20"/>
                    <w:szCs w:val="20"/>
                  </w:rPr>
                  <w:t>≤</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15A66F34" w14:textId="77777777" w:rsidR="00CD0F29" w:rsidRDefault="00CD0F29" w:rsidP="00FE0BA9">
            <w:pPr>
              <w:jc w:val="center"/>
              <w:rPr>
                <w:sz w:val="20"/>
                <w:szCs w:val="20"/>
              </w:rPr>
            </w:pPr>
            <w:r>
              <w:rPr>
                <w:sz w:val="20"/>
                <w:szCs w:val="20"/>
              </w:rPr>
              <w:t>48</w:t>
            </w:r>
          </w:p>
        </w:tc>
        <w:tc>
          <w:tcPr>
            <w:tcW w:w="567" w:type="dxa"/>
            <w:tcBorders>
              <w:top w:val="single" w:sz="4" w:space="0" w:color="auto"/>
              <w:left w:val="single" w:sz="4" w:space="0" w:color="auto"/>
              <w:bottom w:val="single" w:sz="4" w:space="0" w:color="auto"/>
              <w:right w:val="single" w:sz="4" w:space="0" w:color="auto"/>
            </w:tcBorders>
            <w:vAlign w:val="center"/>
          </w:tcPr>
          <w:p w14:paraId="2D04DB55"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2E5F239F"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4361CAB1" w14:textId="77777777" w:rsidTr="00FB77F7">
        <w:tc>
          <w:tcPr>
            <w:tcW w:w="426" w:type="dxa"/>
            <w:vMerge/>
            <w:tcBorders>
              <w:left w:val="single" w:sz="4" w:space="0" w:color="auto"/>
              <w:right w:val="single" w:sz="4" w:space="0" w:color="auto"/>
            </w:tcBorders>
            <w:vAlign w:val="center"/>
          </w:tcPr>
          <w:p w14:paraId="29F66D68"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1343C056"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6DCFF284" w14:textId="0E8B5B8C"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5D979395"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1B05AF0C"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441912C3"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10F18D8C"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639697043"/>
            <w:placeholder>
              <w:docPart w:val="96CF181892FC4EA1B2DCFE1699A571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1DCFEB02"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08195033"/>
            <w:placeholder>
              <w:docPart w:val="BB4156BD7A0144809FD2F1A885CA26E3"/>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4C777994"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E7FF20B" w14:textId="77777777" w:rsidR="00CD0F29" w:rsidRDefault="00CD0F29" w:rsidP="00FE0BA9">
            <w:pPr>
              <w:jc w:val="center"/>
              <w:rPr>
                <w:sz w:val="20"/>
                <w:szCs w:val="20"/>
              </w:rPr>
            </w:pPr>
            <w:r>
              <w:rPr>
                <w:sz w:val="20"/>
                <w:szCs w:val="20"/>
              </w:rPr>
              <w:t>10</w:t>
            </w:r>
          </w:p>
        </w:tc>
        <w:tc>
          <w:tcPr>
            <w:tcW w:w="1099" w:type="dxa"/>
            <w:tcBorders>
              <w:top w:val="single" w:sz="4" w:space="0" w:color="auto"/>
              <w:left w:val="single" w:sz="4" w:space="0" w:color="auto"/>
              <w:bottom w:val="single" w:sz="4" w:space="0" w:color="auto"/>
              <w:right w:val="single" w:sz="4" w:space="0" w:color="auto"/>
            </w:tcBorders>
            <w:vAlign w:val="center"/>
          </w:tcPr>
          <w:p w14:paraId="2D754A38"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07ACFEFE"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2BF160A" w14:textId="77777777" w:rsidR="00CD0F29" w:rsidRDefault="00CD0F29" w:rsidP="00FE0BA9">
            <w:pPr>
              <w:jc w:val="center"/>
              <w:rPr>
                <w:sz w:val="20"/>
                <w:szCs w:val="20"/>
              </w:rPr>
            </w:pPr>
            <w:r>
              <w:rPr>
                <w:sz w:val="20"/>
                <w:szCs w:val="20"/>
              </w:rPr>
              <w:t>градус</w:t>
            </w:r>
          </w:p>
        </w:tc>
        <w:tc>
          <w:tcPr>
            <w:tcW w:w="1417" w:type="dxa"/>
            <w:tcBorders>
              <w:top w:val="single" w:sz="4" w:space="0" w:color="auto"/>
              <w:left w:val="single" w:sz="4" w:space="0" w:color="auto"/>
              <w:bottom w:val="single" w:sz="4" w:space="0" w:color="auto"/>
              <w:right w:val="single" w:sz="4" w:space="0" w:color="auto"/>
            </w:tcBorders>
          </w:tcPr>
          <w:p w14:paraId="47BD4736"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33FC2DAB" w14:textId="77777777" w:rsidTr="00FB77F7">
        <w:tc>
          <w:tcPr>
            <w:tcW w:w="426" w:type="dxa"/>
            <w:vMerge/>
            <w:tcBorders>
              <w:left w:val="single" w:sz="4" w:space="0" w:color="auto"/>
              <w:right w:val="single" w:sz="4" w:space="0" w:color="auto"/>
            </w:tcBorders>
            <w:vAlign w:val="center"/>
          </w:tcPr>
          <w:p w14:paraId="19A9CD9B"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24F73F07"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22417CF7" w14:textId="293658BE"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4563D869"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22721554"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0DA9018C"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27AD1D05"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1126127249"/>
            <w:placeholder>
              <w:docPart w:val="48CA4FC3162C4ED0A0727322C6F447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373F1565"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045020654"/>
            <w:placeholder>
              <w:docPart w:val="D4A6AD5027CB4F039D99E3083E34EFAB"/>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A248F99"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37A59422" w14:textId="77777777" w:rsidR="00CD0F29" w:rsidRDefault="00CD0F29" w:rsidP="00FE0BA9">
            <w:pPr>
              <w:jc w:val="center"/>
              <w:rPr>
                <w:sz w:val="20"/>
                <w:szCs w:val="20"/>
              </w:rPr>
            </w:pPr>
            <w:r>
              <w:rPr>
                <w:sz w:val="20"/>
                <w:szCs w:val="20"/>
              </w:rPr>
              <w:t>16</w:t>
            </w:r>
          </w:p>
        </w:tc>
        <w:tc>
          <w:tcPr>
            <w:tcW w:w="1099" w:type="dxa"/>
            <w:tcBorders>
              <w:top w:val="single" w:sz="4" w:space="0" w:color="auto"/>
              <w:left w:val="single" w:sz="4" w:space="0" w:color="auto"/>
              <w:bottom w:val="single" w:sz="4" w:space="0" w:color="auto"/>
              <w:right w:val="single" w:sz="4" w:space="0" w:color="auto"/>
            </w:tcBorders>
            <w:vAlign w:val="center"/>
          </w:tcPr>
          <w:p w14:paraId="6630B4FD"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759C498A"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BE281A" w14:textId="77777777" w:rsidR="00CD0F29" w:rsidRDefault="00CD0F29" w:rsidP="00FE0BA9">
            <w:pPr>
              <w:jc w:val="center"/>
              <w:rPr>
                <w:sz w:val="20"/>
                <w:szCs w:val="20"/>
              </w:rPr>
            </w:pPr>
            <w:proofErr w:type="spellStart"/>
            <w:r>
              <w:rPr>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25150F6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3FED8BF8" w14:textId="77777777" w:rsidTr="00FB77F7">
        <w:tc>
          <w:tcPr>
            <w:tcW w:w="426" w:type="dxa"/>
            <w:vMerge/>
            <w:tcBorders>
              <w:left w:val="single" w:sz="4" w:space="0" w:color="auto"/>
              <w:right w:val="single" w:sz="4" w:space="0" w:color="auto"/>
            </w:tcBorders>
            <w:vAlign w:val="center"/>
          </w:tcPr>
          <w:p w14:paraId="6C70D7C1"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0AB122AC"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4011F0C3" w14:textId="3C39A664"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0B4E472E"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550D571F"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7BD42EED"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1619452B" w14:textId="77777777" w:rsidR="00CD0F29" w:rsidRPr="003D09C2" w:rsidRDefault="00CD0F2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1716310190"/>
            <w:placeholder>
              <w:docPart w:val="B110518BA4BD464494C9989C14FA51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627F3AE4"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7349797"/>
            <w:placeholder>
              <w:docPart w:val="6153A38014B84D60BABEB9F9EA9C7063"/>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4603267A"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01E7F482" w14:textId="77777777" w:rsidR="00CD0F29" w:rsidRDefault="00CD0F29" w:rsidP="00FE0BA9">
            <w:pPr>
              <w:jc w:val="center"/>
              <w:rPr>
                <w:sz w:val="20"/>
                <w:szCs w:val="20"/>
              </w:rPr>
            </w:pPr>
            <w:r>
              <w:rPr>
                <w:sz w:val="20"/>
                <w:szCs w:val="20"/>
              </w:rPr>
              <w:t>3</w:t>
            </w:r>
          </w:p>
        </w:tc>
        <w:tc>
          <w:tcPr>
            <w:tcW w:w="1099" w:type="dxa"/>
            <w:tcBorders>
              <w:top w:val="single" w:sz="4" w:space="0" w:color="auto"/>
              <w:left w:val="single" w:sz="4" w:space="0" w:color="auto"/>
              <w:bottom w:val="single" w:sz="4" w:space="0" w:color="auto"/>
              <w:right w:val="single" w:sz="4" w:space="0" w:color="auto"/>
            </w:tcBorders>
            <w:vAlign w:val="center"/>
          </w:tcPr>
          <w:p w14:paraId="3A9BDF11"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08C95FBB"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06A372A"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75D322DE" w14:textId="77777777" w:rsidR="00CD0F29" w:rsidRPr="00625A8F" w:rsidRDefault="00CD0F2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17149E" w14:paraId="6FA3D673" w14:textId="77777777" w:rsidTr="00FB77F7">
        <w:tc>
          <w:tcPr>
            <w:tcW w:w="426" w:type="dxa"/>
            <w:vMerge/>
            <w:tcBorders>
              <w:left w:val="single" w:sz="4" w:space="0" w:color="auto"/>
              <w:right w:val="single" w:sz="4" w:space="0" w:color="auto"/>
            </w:tcBorders>
            <w:vAlign w:val="center"/>
          </w:tcPr>
          <w:p w14:paraId="171F8389"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38326BD3"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2F05DB76" w14:textId="488BD9E1"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0EC11CA8"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217503E4"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212317C6"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5A53C784"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2052568052"/>
            <w:placeholder>
              <w:docPart w:val="25BFF0490D3041B59A95028A826152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5B1A02D2"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5858324"/>
            <w:placeholder>
              <w:docPart w:val="B666C057164B4C1EA214159ACC8FD7F1"/>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FEB1366"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4853F31E" w14:textId="77777777" w:rsidR="00CD0F29" w:rsidRDefault="00CD0F29" w:rsidP="00FE0BA9">
            <w:pPr>
              <w:jc w:val="center"/>
              <w:rPr>
                <w:sz w:val="20"/>
                <w:szCs w:val="20"/>
              </w:rPr>
            </w:pPr>
            <w:r>
              <w:rPr>
                <w:sz w:val="20"/>
                <w:szCs w:val="20"/>
              </w:rPr>
              <w:t>9</w:t>
            </w:r>
          </w:p>
        </w:tc>
        <w:tc>
          <w:tcPr>
            <w:tcW w:w="1099" w:type="dxa"/>
            <w:tcBorders>
              <w:top w:val="single" w:sz="4" w:space="0" w:color="auto"/>
              <w:left w:val="single" w:sz="4" w:space="0" w:color="auto"/>
              <w:bottom w:val="single" w:sz="4" w:space="0" w:color="auto"/>
              <w:right w:val="single" w:sz="4" w:space="0" w:color="auto"/>
            </w:tcBorders>
            <w:vAlign w:val="center"/>
          </w:tcPr>
          <w:p w14:paraId="57A28F2D"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125BA3EB"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AC176E"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450BC57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749167DC" w14:textId="77777777" w:rsidTr="00FB77F7">
        <w:tc>
          <w:tcPr>
            <w:tcW w:w="426" w:type="dxa"/>
            <w:vMerge/>
            <w:tcBorders>
              <w:left w:val="single" w:sz="4" w:space="0" w:color="auto"/>
              <w:right w:val="single" w:sz="4" w:space="0" w:color="auto"/>
            </w:tcBorders>
            <w:vAlign w:val="center"/>
          </w:tcPr>
          <w:p w14:paraId="7B66E0A7"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3ECF4F6C"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34C54FA5" w14:textId="015F4464"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108D32DA"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13E49ABB"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4410C0FD"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51C88792"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679940836"/>
            <w:placeholder>
              <w:docPart w:val="27B120351FF4495C8803E4826C5AA0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1505C7D4"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1489521"/>
            <w:placeholder>
              <w:docPart w:val="735924917E9D4C3DBE0FD8C31615E83C"/>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19CFD70D"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579C8B1" w14:textId="77777777" w:rsidR="00CD0F29" w:rsidRDefault="00CD0F29" w:rsidP="00FE0BA9">
            <w:pPr>
              <w:jc w:val="center"/>
              <w:rPr>
                <w:sz w:val="20"/>
                <w:szCs w:val="20"/>
              </w:rPr>
            </w:pPr>
            <w:r>
              <w:rPr>
                <w:sz w:val="20"/>
                <w:szCs w:val="20"/>
              </w:rPr>
              <w:t>-5</w:t>
            </w:r>
          </w:p>
        </w:tc>
        <w:sdt>
          <w:sdtPr>
            <w:rPr>
              <w:sz w:val="20"/>
              <w:szCs w:val="20"/>
            </w:rPr>
            <w:alias w:val="значение"/>
            <w:tag w:val="значение"/>
            <w:id w:val="-440541247"/>
            <w:placeholder>
              <w:docPart w:val="7F141F7DA72D427EA725951F788A53A4"/>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3C150644" w14:textId="77777777" w:rsidR="00CD0F29" w:rsidRDefault="00CD0F29" w:rsidP="00FE0BA9">
                <w:pPr>
                  <w:jc w:val="center"/>
                  <w:rPr>
                    <w:sz w:val="20"/>
                    <w:szCs w:val="20"/>
                  </w:rPr>
                </w:pPr>
                <w:r>
                  <w:rPr>
                    <w:sz w:val="20"/>
                    <w:szCs w:val="20"/>
                  </w:rPr>
                  <w:t>≤</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0D9E41FD" w14:textId="77777777" w:rsidR="00CD0F29" w:rsidRDefault="00CD0F29" w:rsidP="00FE0BA9">
            <w:pPr>
              <w:jc w:val="center"/>
              <w:rPr>
                <w:sz w:val="20"/>
                <w:szCs w:val="20"/>
              </w:rPr>
            </w:pPr>
            <w:r>
              <w:rP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14:paraId="0B562DE0" w14:textId="77777777" w:rsidR="00CD0F29" w:rsidRDefault="00CD0F29" w:rsidP="00FE0BA9">
            <w:pPr>
              <w:jc w:val="center"/>
              <w:rPr>
                <w:sz w:val="20"/>
                <w:szCs w:val="20"/>
              </w:rPr>
            </w:pPr>
            <w:r>
              <w:rPr>
                <w:sz w:val="20"/>
                <w:szCs w:val="20"/>
              </w:rPr>
              <w:t>градус</w:t>
            </w:r>
          </w:p>
        </w:tc>
        <w:tc>
          <w:tcPr>
            <w:tcW w:w="1417" w:type="dxa"/>
            <w:tcBorders>
              <w:top w:val="single" w:sz="4" w:space="0" w:color="auto"/>
              <w:left w:val="single" w:sz="4" w:space="0" w:color="auto"/>
              <w:bottom w:val="single" w:sz="4" w:space="0" w:color="auto"/>
              <w:right w:val="single" w:sz="4" w:space="0" w:color="auto"/>
            </w:tcBorders>
          </w:tcPr>
          <w:p w14:paraId="042AAF3D"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2EDF373A" w14:textId="77777777" w:rsidTr="00FB77F7">
        <w:tc>
          <w:tcPr>
            <w:tcW w:w="426" w:type="dxa"/>
            <w:vMerge/>
            <w:tcBorders>
              <w:left w:val="single" w:sz="4" w:space="0" w:color="auto"/>
              <w:right w:val="single" w:sz="4" w:space="0" w:color="auto"/>
            </w:tcBorders>
            <w:vAlign w:val="center"/>
          </w:tcPr>
          <w:p w14:paraId="094A65AD"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153A88D3"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062B4FFB" w14:textId="3226CAB0"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46A7F127"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33DB3C03"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7C9A0691"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3BFAF3D1" w14:textId="77777777" w:rsidR="00CD0F29" w:rsidRPr="00DE6009" w:rsidRDefault="00CD0F2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1466084946"/>
            <w:placeholder>
              <w:docPart w:val="5BEDFD438C784FFBA17108DCD69DE5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25687E9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60736907"/>
            <w:placeholder>
              <w:docPart w:val="75DEAA5B3C0E4304A4D25B439600B18D"/>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34CDC671"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5542B77D" w14:textId="77777777" w:rsidR="00CD0F29" w:rsidRDefault="00CD0F29" w:rsidP="00FE0BA9">
            <w:pPr>
              <w:jc w:val="center"/>
              <w:rPr>
                <w:sz w:val="20"/>
                <w:szCs w:val="20"/>
              </w:rPr>
            </w:pPr>
            <w:r>
              <w:rPr>
                <w:sz w:val="20"/>
                <w:szCs w:val="20"/>
              </w:rPr>
              <w:t>2</w:t>
            </w:r>
          </w:p>
        </w:tc>
        <w:tc>
          <w:tcPr>
            <w:tcW w:w="1099" w:type="dxa"/>
            <w:tcBorders>
              <w:top w:val="single" w:sz="4" w:space="0" w:color="auto"/>
              <w:left w:val="single" w:sz="4" w:space="0" w:color="auto"/>
              <w:bottom w:val="single" w:sz="4" w:space="0" w:color="auto"/>
              <w:right w:val="single" w:sz="4" w:space="0" w:color="auto"/>
            </w:tcBorders>
            <w:vAlign w:val="center"/>
          </w:tcPr>
          <w:p w14:paraId="7B861976"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628BC903"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7AB6FC1" w14:textId="77777777" w:rsidR="00CD0F29" w:rsidRDefault="00CD0F29" w:rsidP="00FE0BA9">
            <w:pPr>
              <w:jc w:val="center"/>
              <w:rPr>
                <w:sz w:val="20"/>
                <w:szCs w:val="20"/>
              </w:rPr>
            </w:pPr>
            <w:proofErr w:type="spellStart"/>
            <w:r>
              <w:rPr>
                <w:sz w:val="20"/>
                <w:szCs w:val="20"/>
              </w:rPr>
              <w:t>шт</w:t>
            </w:r>
            <w:proofErr w:type="spellEnd"/>
          </w:p>
        </w:tc>
        <w:tc>
          <w:tcPr>
            <w:tcW w:w="1417" w:type="dxa"/>
            <w:tcBorders>
              <w:top w:val="single" w:sz="4" w:space="0" w:color="auto"/>
              <w:left w:val="single" w:sz="4" w:space="0" w:color="auto"/>
              <w:bottom w:val="single" w:sz="4" w:space="0" w:color="auto"/>
              <w:right w:val="single" w:sz="4" w:space="0" w:color="auto"/>
            </w:tcBorders>
          </w:tcPr>
          <w:p w14:paraId="76EAF5A8"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43CC5BFF" w14:textId="77777777" w:rsidTr="00FB77F7">
        <w:tc>
          <w:tcPr>
            <w:tcW w:w="426" w:type="dxa"/>
            <w:vMerge/>
            <w:tcBorders>
              <w:left w:val="single" w:sz="4" w:space="0" w:color="auto"/>
              <w:right w:val="single" w:sz="4" w:space="0" w:color="auto"/>
            </w:tcBorders>
            <w:vAlign w:val="center"/>
          </w:tcPr>
          <w:p w14:paraId="44567606"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66BD20C8"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43FAA8BC" w14:textId="019FB3B0"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02280500"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5454762A"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474606B2"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647BB88C" w14:textId="77777777" w:rsidR="00CD0F29" w:rsidRPr="00745E5A" w:rsidRDefault="00CD0F2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130785660"/>
            <w:placeholder>
              <w:docPart w:val="561E036668C14BD4B1F526C40A0461B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7963C38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88619592"/>
            <w:placeholder>
              <w:docPart w:val="8079B59AB50343179D19252B510F36E5"/>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0351D942"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6087524" w14:textId="77777777" w:rsidR="00CD0F29" w:rsidRDefault="00CD0F29" w:rsidP="00FE0BA9">
            <w:pPr>
              <w:jc w:val="center"/>
              <w:rPr>
                <w:sz w:val="20"/>
                <w:szCs w:val="20"/>
              </w:rPr>
            </w:pPr>
            <w:r>
              <w:rPr>
                <w:sz w:val="20"/>
                <w:szCs w:val="20"/>
              </w:rPr>
              <w:t>8</w:t>
            </w:r>
          </w:p>
        </w:tc>
        <w:tc>
          <w:tcPr>
            <w:tcW w:w="1099" w:type="dxa"/>
            <w:tcBorders>
              <w:top w:val="single" w:sz="4" w:space="0" w:color="auto"/>
              <w:left w:val="single" w:sz="4" w:space="0" w:color="auto"/>
              <w:bottom w:val="single" w:sz="4" w:space="0" w:color="auto"/>
              <w:right w:val="single" w:sz="4" w:space="0" w:color="auto"/>
            </w:tcBorders>
            <w:vAlign w:val="center"/>
          </w:tcPr>
          <w:p w14:paraId="3D82E0D0"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60F76A58"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EB7A98F"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36F08288"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6D9CAF0C" w14:textId="77777777" w:rsidTr="00FB77F7">
        <w:tc>
          <w:tcPr>
            <w:tcW w:w="426" w:type="dxa"/>
            <w:vMerge/>
            <w:tcBorders>
              <w:left w:val="single" w:sz="4" w:space="0" w:color="auto"/>
              <w:right w:val="single" w:sz="4" w:space="0" w:color="auto"/>
            </w:tcBorders>
            <w:vAlign w:val="center"/>
          </w:tcPr>
          <w:p w14:paraId="11F20F25"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0145C046"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0E3BB930" w14:textId="009F7B31"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243C2980"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3310DCC8"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28F2B0DC"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0177B75A"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387694598"/>
            <w:placeholder>
              <w:docPart w:val="0E2BF4DDBA8A4A57A15CBE31F8A569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68C1997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22114761"/>
            <w:placeholder>
              <w:docPart w:val="E2A8ECDB206E484786F18BC364B05B98"/>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662A272D"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7A2DDBAF" w14:textId="77777777" w:rsidR="00CD0F29" w:rsidRDefault="00CD0F29" w:rsidP="00FE0BA9">
            <w:pPr>
              <w:jc w:val="center"/>
              <w:rPr>
                <w:sz w:val="20"/>
                <w:szCs w:val="20"/>
              </w:rPr>
            </w:pPr>
            <w:r>
              <w:rPr>
                <w:sz w:val="20"/>
                <w:szCs w:val="20"/>
              </w:rPr>
              <w:t>125</w:t>
            </w:r>
          </w:p>
        </w:tc>
        <w:tc>
          <w:tcPr>
            <w:tcW w:w="1099" w:type="dxa"/>
            <w:tcBorders>
              <w:top w:val="single" w:sz="4" w:space="0" w:color="auto"/>
              <w:left w:val="single" w:sz="4" w:space="0" w:color="auto"/>
              <w:bottom w:val="single" w:sz="4" w:space="0" w:color="auto"/>
              <w:right w:val="single" w:sz="4" w:space="0" w:color="auto"/>
            </w:tcBorders>
            <w:vAlign w:val="center"/>
          </w:tcPr>
          <w:p w14:paraId="4C51CFD2" w14:textId="77777777" w:rsidR="00CD0F29" w:rsidRDefault="00CD0F29" w:rsidP="00FE0BA9">
            <w:pPr>
              <w:jc w:val="center"/>
              <w:rPr>
                <w:sz w:val="20"/>
                <w:szCs w:val="20"/>
              </w:rPr>
            </w:pPr>
          </w:p>
        </w:tc>
        <w:tc>
          <w:tcPr>
            <w:tcW w:w="1438" w:type="dxa"/>
            <w:tcBorders>
              <w:top w:val="single" w:sz="4" w:space="0" w:color="auto"/>
              <w:left w:val="single" w:sz="4" w:space="0" w:color="auto"/>
              <w:bottom w:val="single" w:sz="4" w:space="0" w:color="auto"/>
              <w:right w:val="single" w:sz="4" w:space="0" w:color="auto"/>
            </w:tcBorders>
            <w:vAlign w:val="center"/>
          </w:tcPr>
          <w:p w14:paraId="799E7FE1" w14:textId="77777777" w:rsidR="00CD0F29"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9CDDB6" w14:textId="77777777" w:rsidR="00CD0F29" w:rsidRDefault="00CD0F29" w:rsidP="00FE0BA9">
            <w:pPr>
              <w:jc w:val="center"/>
              <w:rPr>
                <w:sz w:val="20"/>
                <w:szCs w:val="20"/>
              </w:rPr>
            </w:pPr>
            <w:r>
              <w:rPr>
                <w:sz w:val="20"/>
                <w:szCs w:val="20"/>
              </w:rPr>
              <w:t>кг</w:t>
            </w:r>
          </w:p>
        </w:tc>
        <w:tc>
          <w:tcPr>
            <w:tcW w:w="1417" w:type="dxa"/>
            <w:tcBorders>
              <w:top w:val="single" w:sz="4" w:space="0" w:color="auto"/>
              <w:left w:val="single" w:sz="4" w:space="0" w:color="auto"/>
              <w:bottom w:val="single" w:sz="4" w:space="0" w:color="auto"/>
              <w:right w:val="single" w:sz="4" w:space="0" w:color="auto"/>
            </w:tcBorders>
          </w:tcPr>
          <w:p w14:paraId="2CF27C70"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17149E" w14:paraId="4C5E5F66" w14:textId="77777777" w:rsidTr="00FB77F7">
        <w:tc>
          <w:tcPr>
            <w:tcW w:w="426" w:type="dxa"/>
            <w:vMerge/>
            <w:tcBorders>
              <w:left w:val="single" w:sz="4" w:space="0" w:color="auto"/>
              <w:right w:val="single" w:sz="4" w:space="0" w:color="auto"/>
            </w:tcBorders>
            <w:vAlign w:val="center"/>
          </w:tcPr>
          <w:p w14:paraId="2EF461D0"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24145C60"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7059252D" w14:textId="6BEDFD1E"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26F42D87"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00836964"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4C6ED088"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5242DBE1"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298648011"/>
            <w:placeholder>
              <w:docPart w:val="60838358E9BF4D9C82ECF6CF8D771D2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69FA304F" w14:textId="77777777" w:rsidR="00CD0F29" w:rsidRDefault="00CD0F29" w:rsidP="00FE0BA9">
                <w:pPr>
                  <w:jc w:val="center"/>
                  <w:rPr>
                    <w:sz w:val="20"/>
                    <w:szCs w:val="20"/>
                  </w:rPr>
                </w:pPr>
                <w:r>
                  <w:rPr>
                    <w:sz w:val="20"/>
                    <w:szCs w:val="20"/>
                  </w:rPr>
                  <w:t>количественная</w:t>
                </w:r>
              </w:p>
            </w:tc>
          </w:sdtContent>
        </w:sdt>
        <w:tc>
          <w:tcPr>
            <w:tcW w:w="1992" w:type="dxa"/>
            <w:tcBorders>
              <w:top w:val="single" w:sz="4" w:space="0" w:color="auto"/>
              <w:left w:val="single" w:sz="4" w:space="0" w:color="auto"/>
              <w:bottom w:val="single" w:sz="4" w:space="0" w:color="auto"/>
              <w:right w:val="single" w:sz="4" w:space="0" w:color="auto"/>
            </w:tcBorders>
            <w:vAlign w:val="center"/>
          </w:tcPr>
          <w:p w14:paraId="3E1C4448" w14:textId="77777777" w:rsidR="00CD0F29" w:rsidRDefault="00CD0F29" w:rsidP="00FE0BA9">
            <w:pPr>
              <w:jc w:val="center"/>
              <w:rPr>
                <w:sz w:val="20"/>
                <w:szCs w:val="20"/>
              </w:rPr>
            </w:pPr>
          </w:p>
        </w:tc>
        <w:tc>
          <w:tcPr>
            <w:tcW w:w="881" w:type="dxa"/>
            <w:tcBorders>
              <w:top w:val="single" w:sz="4" w:space="0" w:color="auto"/>
              <w:left w:val="single" w:sz="4" w:space="0" w:color="auto"/>
              <w:bottom w:val="single" w:sz="4" w:space="0" w:color="auto"/>
              <w:right w:val="single" w:sz="4" w:space="0" w:color="auto"/>
            </w:tcBorders>
            <w:vAlign w:val="center"/>
          </w:tcPr>
          <w:p w14:paraId="5D74421D" w14:textId="77777777" w:rsidR="00CD0F29" w:rsidRDefault="00CD0F29" w:rsidP="00FE0BA9">
            <w:pPr>
              <w:jc w:val="center"/>
              <w:rPr>
                <w:sz w:val="20"/>
                <w:szCs w:val="20"/>
              </w:rPr>
            </w:pPr>
          </w:p>
        </w:tc>
        <w:sdt>
          <w:sdtPr>
            <w:rPr>
              <w:sz w:val="20"/>
              <w:szCs w:val="20"/>
            </w:rPr>
            <w:alias w:val="значение"/>
            <w:tag w:val="значение"/>
            <w:id w:val="-1809391383"/>
            <w:placeholder>
              <w:docPart w:val="D5D22CB21F9046F3B9C81E0A6DF3025E"/>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50194912" w14:textId="77777777" w:rsidR="00CD0F29" w:rsidRDefault="00CD0F29" w:rsidP="00FE0BA9">
                <w:pPr>
                  <w:jc w:val="center"/>
                  <w:rPr>
                    <w:sz w:val="20"/>
                    <w:szCs w:val="20"/>
                  </w:rPr>
                </w:pPr>
                <w:r>
                  <w:rPr>
                    <w:sz w:val="20"/>
                    <w:szCs w:val="20"/>
                  </w:rPr>
                  <w:t>≤</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75151F03" w14:textId="77777777" w:rsidR="00CD0F29" w:rsidRDefault="00CD0F29" w:rsidP="00FE0BA9">
            <w:pPr>
              <w:jc w:val="center"/>
              <w:rPr>
                <w:sz w:val="20"/>
                <w:szCs w:val="20"/>
              </w:rPr>
            </w:pPr>
            <w:r>
              <w:rPr>
                <w:sz w:val="20"/>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14:paraId="4653B05F" w14:textId="77777777" w:rsidR="00CD0F29" w:rsidRDefault="00CD0F29" w:rsidP="00FE0BA9">
            <w:pPr>
              <w:jc w:val="center"/>
              <w:rPr>
                <w:sz w:val="20"/>
                <w:szCs w:val="20"/>
              </w:rPr>
            </w:pPr>
            <w:r>
              <w:rPr>
                <w:sz w:val="20"/>
                <w:szCs w:val="20"/>
              </w:rPr>
              <w:t>кг</w:t>
            </w:r>
          </w:p>
        </w:tc>
        <w:tc>
          <w:tcPr>
            <w:tcW w:w="1417" w:type="dxa"/>
            <w:tcBorders>
              <w:top w:val="single" w:sz="4" w:space="0" w:color="auto"/>
              <w:left w:val="single" w:sz="4" w:space="0" w:color="auto"/>
              <w:bottom w:val="single" w:sz="4" w:space="0" w:color="auto"/>
              <w:right w:val="single" w:sz="4" w:space="0" w:color="auto"/>
            </w:tcBorders>
          </w:tcPr>
          <w:p w14:paraId="13A21723"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17149E" w14:paraId="19DA9901" w14:textId="77777777" w:rsidTr="00FB77F7">
        <w:tc>
          <w:tcPr>
            <w:tcW w:w="426" w:type="dxa"/>
            <w:vMerge/>
            <w:tcBorders>
              <w:left w:val="single" w:sz="4" w:space="0" w:color="auto"/>
              <w:right w:val="single" w:sz="4" w:space="0" w:color="auto"/>
            </w:tcBorders>
            <w:vAlign w:val="center"/>
          </w:tcPr>
          <w:p w14:paraId="5B7EA30C"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7A9EB709"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2441D8C8" w14:textId="3C288C64"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0D2626D5"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0BAC795F"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72B8E9A1"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3AE7C790" w14:textId="6F565FE5"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1269700434"/>
            <w:placeholder>
              <w:docPart w:val="37A6C96A44B141539E2314A86D95AB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68DFC5B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088229737"/>
            <w:placeholder>
              <w:docPart w:val="06423EA2730E4E5394BF70EC1352190F"/>
            </w:placeholder>
            <w:dropDownList>
              <w:listItem w:displayText="≥" w:value="≥"/>
              <w:listItem w:displayText="&gt;" w:value="&gt;"/>
              <w:listItem w:displayText="выбор значения" w:value="выбор значения"/>
            </w:dropDownList>
          </w:sdtPr>
          <w:sdtContent>
            <w:tc>
              <w:tcPr>
                <w:tcW w:w="1992" w:type="dxa"/>
                <w:tcBorders>
                  <w:top w:val="single" w:sz="4" w:space="0" w:color="auto"/>
                  <w:left w:val="single" w:sz="4" w:space="0" w:color="auto"/>
                  <w:bottom w:val="single" w:sz="4" w:space="0" w:color="auto"/>
                  <w:right w:val="single" w:sz="4" w:space="0" w:color="auto"/>
                </w:tcBorders>
                <w:vAlign w:val="center"/>
              </w:tcPr>
              <w:p w14:paraId="6BB1C91C" w14:textId="77777777" w:rsidR="00CD0F29" w:rsidRDefault="00CD0F29" w:rsidP="00FE0BA9">
                <w:pPr>
                  <w:jc w:val="center"/>
                  <w:rPr>
                    <w:sz w:val="20"/>
                    <w:szCs w:val="20"/>
                  </w:rPr>
                </w:pPr>
                <w:r>
                  <w:rPr>
                    <w:sz w:val="20"/>
                    <w:szCs w:val="20"/>
                  </w:rPr>
                  <w:t>≥</w:t>
                </w:r>
              </w:p>
            </w:tc>
          </w:sdtContent>
        </w:sdt>
        <w:tc>
          <w:tcPr>
            <w:tcW w:w="881" w:type="dxa"/>
            <w:tcBorders>
              <w:top w:val="single" w:sz="4" w:space="0" w:color="auto"/>
              <w:left w:val="single" w:sz="4" w:space="0" w:color="auto"/>
              <w:bottom w:val="single" w:sz="4" w:space="0" w:color="auto"/>
              <w:right w:val="single" w:sz="4" w:space="0" w:color="auto"/>
            </w:tcBorders>
            <w:vAlign w:val="center"/>
          </w:tcPr>
          <w:p w14:paraId="1E7D3521" w14:textId="5D46B4BA" w:rsidR="00CD0F29" w:rsidRDefault="00CD0F29" w:rsidP="00FE0BA9">
            <w:pPr>
              <w:jc w:val="center"/>
              <w:rPr>
                <w:sz w:val="20"/>
                <w:szCs w:val="20"/>
              </w:rPr>
            </w:pPr>
            <w:r>
              <w:rPr>
                <w:sz w:val="20"/>
                <w:szCs w:val="20"/>
              </w:rPr>
              <w:t>45</w:t>
            </w:r>
          </w:p>
        </w:tc>
        <w:sdt>
          <w:sdtPr>
            <w:rPr>
              <w:sz w:val="20"/>
              <w:szCs w:val="20"/>
            </w:rPr>
            <w:alias w:val="значение"/>
            <w:tag w:val="значение"/>
            <w:id w:val="2127735610"/>
            <w:placeholder>
              <w:docPart w:val="E9706458DAE04A319D1C0D5A9A49AF42"/>
            </w:placeholder>
            <w:dropDownList>
              <w:listItem w:displayText="≤" w:value="≤"/>
              <w:listItem w:displayText="&lt;" w:value="&lt;"/>
              <w:listItem w:displayText="выбор значения" w:value="выбор значения"/>
            </w:dropDownList>
          </w:sdtPr>
          <w:sdtContent>
            <w:tc>
              <w:tcPr>
                <w:tcW w:w="1099" w:type="dxa"/>
                <w:tcBorders>
                  <w:top w:val="single" w:sz="4" w:space="0" w:color="auto"/>
                  <w:left w:val="single" w:sz="4" w:space="0" w:color="auto"/>
                  <w:bottom w:val="single" w:sz="4" w:space="0" w:color="auto"/>
                  <w:right w:val="single" w:sz="4" w:space="0" w:color="auto"/>
                </w:tcBorders>
                <w:vAlign w:val="center"/>
              </w:tcPr>
              <w:p w14:paraId="446BF380" w14:textId="77777777" w:rsidR="00CD0F29" w:rsidRDefault="00CD0F29" w:rsidP="00FE0BA9">
                <w:pPr>
                  <w:jc w:val="center"/>
                  <w:rPr>
                    <w:sz w:val="20"/>
                    <w:szCs w:val="20"/>
                  </w:rPr>
                </w:pPr>
                <w:r>
                  <w:rPr>
                    <w:sz w:val="20"/>
                    <w:szCs w:val="20"/>
                  </w:rPr>
                  <w:t>≤</w:t>
                </w:r>
              </w:p>
            </w:tc>
          </w:sdtContent>
        </w:sdt>
        <w:tc>
          <w:tcPr>
            <w:tcW w:w="1438" w:type="dxa"/>
            <w:tcBorders>
              <w:top w:val="single" w:sz="4" w:space="0" w:color="auto"/>
              <w:left w:val="single" w:sz="4" w:space="0" w:color="auto"/>
              <w:bottom w:val="single" w:sz="4" w:space="0" w:color="auto"/>
              <w:right w:val="single" w:sz="4" w:space="0" w:color="auto"/>
            </w:tcBorders>
            <w:vAlign w:val="center"/>
          </w:tcPr>
          <w:p w14:paraId="7C695E65" w14:textId="3F241E0F" w:rsidR="00CD0F29" w:rsidRDefault="00CD0F29" w:rsidP="00FE0BA9">
            <w:pPr>
              <w:jc w:val="center"/>
              <w:rPr>
                <w:sz w:val="20"/>
                <w:szCs w:val="20"/>
              </w:rPr>
            </w:pPr>
            <w:r>
              <w:rPr>
                <w:sz w:val="20"/>
                <w:szCs w:val="20"/>
              </w:rPr>
              <w:t>46</w:t>
            </w:r>
          </w:p>
        </w:tc>
        <w:tc>
          <w:tcPr>
            <w:tcW w:w="567" w:type="dxa"/>
            <w:tcBorders>
              <w:top w:val="single" w:sz="4" w:space="0" w:color="auto"/>
              <w:left w:val="single" w:sz="4" w:space="0" w:color="auto"/>
              <w:bottom w:val="single" w:sz="4" w:space="0" w:color="auto"/>
              <w:right w:val="single" w:sz="4" w:space="0" w:color="auto"/>
            </w:tcBorders>
            <w:vAlign w:val="center"/>
          </w:tcPr>
          <w:p w14:paraId="71575448" w14:textId="77777777" w:rsidR="00CD0F29" w:rsidRDefault="00CD0F29" w:rsidP="00FE0BA9">
            <w:pPr>
              <w:jc w:val="center"/>
              <w:rPr>
                <w:sz w:val="20"/>
                <w:szCs w:val="20"/>
              </w:rPr>
            </w:pPr>
            <w:r>
              <w:rPr>
                <w:sz w:val="20"/>
                <w:szCs w:val="20"/>
              </w:rPr>
              <w:t>см</w:t>
            </w:r>
          </w:p>
        </w:tc>
        <w:tc>
          <w:tcPr>
            <w:tcW w:w="1417" w:type="dxa"/>
            <w:tcBorders>
              <w:top w:val="single" w:sz="4" w:space="0" w:color="auto"/>
              <w:left w:val="single" w:sz="4" w:space="0" w:color="auto"/>
              <w:bottom w:val="single" w:sz="4" w:space="0" w:color="auto"/>
              <w:right w:val="single" w:sz="4" w:space="0" w:color="auto"/>
            </w:tcBorders>
          </w:tcPr>
          <w:p w14:paraId="3E493748" w14:textId="77777777" w:rsidR="00CD0F29" w:rsidRDefault="00CD0F29" w:rsidP="00FE0BA9">
            <w:pPr>
              <w:jc w:val="center"/>
              <w:rPr>
                <w:sz w:val="20"/>
                <w:szCs w:val="20"/>
              </w:rPr>
            </w:pPr>
            <w:r w:rsidRPr="00625A8F">
              <w:rPr>
                <w:sz w:val="20"/>
                <w:szCs w:val="20"/>
              </w:rPr>
              <w:t xml:space="preserve">УЗ указывает конкретное </w:t>
            </w:r>
          </w:p>
        </w:tc>
      </w:tr>
      <w:tr w:rsidR="00CD0F29" w:rsidRPr="0017149E" w14:paraId="41AAC463" w14:textId="77777777" w:rsidTr="00FB77F7">
        <w:tc>
          <w:tcPr>
            <w:tcW w:w="426" w:type="dxa"/>
            <w:vMerge/>
            <w:tcBorders>
              <w:left w:val="single" w:sz="4" w:space="0" w:color="auto"/>
              <w:right w:val="single" w:sz="4" w:space="0" w:color="auto"/>
            </w:tcBorders>
            <w:vAlign w:val="center"/>
          </w:tcPr>
          <w:p w14:paraId="722C78A7"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0AEE129B"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2F1D8ED6" w14:textId="35E0C4E3"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1BFD7E70"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66E8483B"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7827EC73"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2EA702FF" w14:textId="77777777" w:rsidR="00CD0F29" w:rsidRPr="00F27551" w:rsidRDefault="00CD0F29" w:rsidP="00FE0BA9">
            <w:pPr>
              <w:jc w:val="center"/>
              <w:rPr>
                <w:b/>
                <w:sz w:val="20"/>
                <w:szCs w:val="20"/>
              </w:rPr>
            </w:pPr>
            <w:r w:rsidRPr="00F27551">
              <w:rPr>
                <w:b/>
                <w:sz w:val="20"/>
                <w:szCs w:val="20"/>
              </w:rPr>
              <w:t>Маркировка кресла-коляски содержит:</w:t>
            </w:r>
          </w:p>
          <w:p w14:paraId="582AB6FE" w14:textId="77777777" w:rsidR="00CD0F29" w:rsidRPr="00F27551" w:rsidRDefault="00CD0F2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540872350"/>
            <w:placeholder>
              <w:docPart w:val="3D160C27779948DF9F1CDD35BDBDB6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79BB1D9D" w14:textId="77777777" w:rsidR="00CD0F29" w:rsidRDefault="00CD0F29" w:rsidP="00FE0BA9">
                <w:pPr>
                  <w:jc w:val="center"/>
                  <w:rPr>
                    <w:sz w:val="20"/>
                    <w:szCs w:val="20"/>
                  </w:rPr>
                </w:pPr>
                <w:r>
                  <w:rPr>
                    <w:sz w:val="20"/>
                    <w:szCs w:val="20"/>
                  </w:rPr>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1A6C0D18" w14:textId="77777777" w:rsidR="00CD0F29" w:rsidRPr="00F27551" w:rsidRDefault="00CD0F29" w:rsidP="00FE0BA9">
            <w:pPr>
              <w:jc w:val="both"/>
            </w:pPr>
            <w:r w:rsidRPr="00F27551">
              <w:t xml:space="preserve">наименование производителя; </w:t>
            </w:r>
          </w:p>
          <w:p w14:paraId="3E3F0B57" w14:textId="77777777" w:rsidR="00CD0F29" w:rsidRPr="00F27551" w:rsidRDefault="00CD0F29" w:rsidP="00FE0BA9">
            <w:pPr>
              <w:jc w:val="both"/>
            </w:pPr>
            <w:r w:rsidRPr="00F27551">
              <w:t xml:space="preserve">- адрес производителя; </w:t>
            </w:r>
          </w:p>
          <w:p w14:paraId="13A2D63C" w14:textId="77777777" w:rsidR="00CD0F29" w:rsidRPr="00F27551" w:rsidRDefault="00CD0F29" w:rsidP="00FE0BA9">
            <w:pPr>
              <w:jc w:val="both"/>
            </w:pPr>
            <w:r w:rsidRPr="00F27551">
              <w:t>- обозначение типа (модели) кресла-коляски (в зависимости от модификации);</w:t>
            </w:r>
          </w:p>
          <w:p w14:paraId="6901762A" w14:textId="77777777" w:rsidR="00CD0F29" w:rsidRPr="00F27551" w:rsidRDefault="00CD0F29" w:rsidP="00FE0BA9">
            <w:pPr>
              <w:jc w:val="both"/>
            </w:pPr>
            <w:r>
              <w:t>- дату выпуска (месяц, год)</w:t>
            </w:r>
          </w:p>
          <w:p w14:paraId="781F1633" w14:textId="77777777" w:rsidR="00CD0F29" w:rsidRPr="00F27551" w:rsidRDefault="00CD0F29" w:rsidP="00FE0BA9">
            <w:pPr>
              <w:jc w:val="both"/>
            </w:pPr>
            <w:r w:rsidRPr="00F27551">
              <w:t>- артикул модификации кресла-коляски;</w:t>
            </w:r>
          </w:p>
          <w:p w14:paraId="5BA3A6C6" w14:textId="77777777" w:rsidR="00CD0F29" w:rsidRPr="00F27551" w:rsidRDefault="00CD0F29" w:rsidP="00FE0BA9">
            <w:pPr>
              <w:jc w:val="both"/>
            </w:pPr>
            <w:r w:rsidRPr="00F27551">
              <w:t>- серийный номер;</w:t>
            </w:r>
          </w:p>
          <w:p w14:paraId="3041EAB3" w14:textId="77777777" w:rsidR="00CD0F29" w:rsidRPr="00F27551" w:rsidRDefault="00CD0F29" w:rsidP="00FE0BA9">
            <w:pPr>
              <w:jc w:val="both"/>
            </w:pPr>
            <w:r w:rsidRPr="00F27551">
              <w:t>- рекомендуемую максимальную массу пользователя.</w:t>
            </w:r>
          </w:p>
          <w:p w14:paraId="6BD596AA" w14:textId="77777777" w:rsidR="00CD0F29" w:rsidRPr="0017149E"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01D617" w14:textId="77777777" w:rsidR="00CD0F29" w:rsidRPr="0017149E" w:rsidRDefault="00CD0F29" w:rsidP="00FE0BA9">
            <w:pPr>
              <w:jc w:val="center"/>
              <w:rPr>
                <w:sz w:val="20"/>
                <w:szCs w:val="20"/>
              </w:rPr>
            </w:pPr>
          </w:p>
        </w:tc>
        <w:sdt>
          <w:sdtPr>
            <w:rPr>
              <w:sz w:val="20"/>
              <w:szCs w:val="20"/>
            </w:rPr>
            <w:alias w:val="Инструкция"/>
            <w:tag w:val="Инструкция"/>
            <w:id w:val="530079983"/>
            <w:placeholder>
              <w:docPart w:val="334ADADDA8D342BEA10079FEB0D3C7E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tcPr>
              <w:p w14:paraId="6D7F2491"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17149E" w14:paraId="68A52D42" w14:textId="77777777" w:rsidTr="00FB77F7">
        <w:tc>
          <w:tcPr>
            <w:tcW w:w="426" w:type="dxa"/>
            <w:vMerge/>
            <w:tcBorders>
              <w:left w:val="single" w:sz="4" w:space="0" w:color="auto"/>
              <w:right w:val="single" w:sz="4" w:space="0" w:color="auto"/>
            </w:tcBorders>
            <w:vAlign w:val="center"/>
          </w:tcPr>
          <w:p w14:paraId="4F3CF197"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159029AE"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700D0FB6" w14:textId="6A4C8B7D"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40209B80"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3DFA4402"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450FD7A5" w14:textId="77777777" w:rsidR="00CD0F29" w:rsidRDefault="00CD0F29" w:rsidP="00FE0BA9">
            <w:pPr>
              <w:rPr>
                <w:sz w:val="20"/>
                <w:szCs w:val="20"/>
              </w:rPr>
            </w:pPr>
          </w:p>
        </w:tc>
        <w:tc>
          <w:tcPr>
            <w:tcW w:w="1540" w:type="dxa"/>
            <w:tcBorders>
              <w:top w:val="single" w:sz="4" w:space="0" w:color="auto"/>
              <w:left w:val="single" w:sz="4" w:space="0" w:color="auto"/>
              <w:bottom w:val="single" w:sz="4" w:space="0" w:color="auto"/>
              <w:right w:val="single" w:sz="4" w:space="0" w:color="auto"/>
            </w:tcBorders>
            <w:vAlign w:val="center"/>
          </w:tcPr>
          <w:p w14:paraId="0BD0A365" w14:textId="77777777" w:rsidR="00CD0F29" w:rsidRPr="00F27551" w:rsidRDefault="00CD0F2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33268585"/>
            <w:placeholder>
              <w:docPart w:val="282D95BCA45C4C8596A8B306C7E9D2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bottom w:val="single" w:sz="4" w:space="0" w:color="auto"/>
                  <w:right w:val="single" w:sz="4" w:space="0" w:color="auto"/>
                </w:tcBorders>
                <w:vAlign w:val="center"/>
              </w:tcPr>
              <w:p w14:paraId="5E1913FC" w14:textId="77777777" w:rsidR="00CD0F29" w:rsidRDefault="00CD0F29" w:rsidP="00FE0BA9">
                <w:pPr>
                  <w:jc w:val="center"/>
                  <w:rPr>
                    <w:sz w:val="20"/>
                    <w:szCs w:val="20"/>
                  </w:rPr>
                </w:pPr>
                <w:r>
                  <w:rPr>
                    <w:sz w:val="20"/>
                    <w:szCs w:val="20"/>
                  </w:rPr>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03209087" w14:textId="77777777" w:rsidR="00CD0F29" w:rsidRPr="00F27551" w:rsidRDefault="00CD0F29" w:rsidP="00FE0BA9">
            <w:pPr>
              <w:jc w:val="both"/>
              <w:rPr>
                <w:sz w:val="24"/>
                <w:szCs w:val="24"/>
              </w:rPr>
            </w:pPr>
            <w:r w:rsidRPr="00F27551">
              <w:rPr>
                <w:sz w:val="24"/>
                <w:szCs w:val="24"/>
              </w:rPr>
              <w:t>набор инструментов;</w:t>
            </w:r>
          </w:p>
          <w:p w14:paraId="135546B0" w14:textId="77777777" w:rsidR="00CD0F29" w:rsidRPr="00F27551" w:rsidRDefault="00CD0F29" w:rsidP="00FE0BA9">
            <w:pPr>
              <w:jc w:val="both"/>
              <w:rPr>
                <w:sz w:val="24"/>
                <w:szCs w:val="24"/>
              </w:rPr>
            </w:pPr>
            <w:r w:rsidRPr="00F27551">
              <w:rPr>
                <w:sz w:val="24"/>
                <w:szCs w:val="24"/>
              </w:rPr>
              <w:t>- инструкция для пользователя (на русском языке);</w:t>
            </w:r>
          </w:p>
          <w:p w14:paraId="498597E5" w14:textId="77777777" w:rsidR="00CD0F29" w:rsidRPr="00F27551" w:rsidRDefault="00CD0F2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25210163" w14:textId="77777777" w:rsidR="00CD0F29" w:rsidRPr="0017149E" w:rsidRDefault="00CD0F29" w:rsidP="00FE0BA9">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3EFA98" w14:textId="77777777" w:rsidR="00CD0F29" w:rsidRPr="0017149E" w:rsidRDefault="00CD0F29" w:rsidP="00FE0BA9">
            <w:pPr>
              <w:jc w:val="center"/>
              <w:rPr>
                <w:sz w:val="20"/>
                <w:szCs w:val="20"/>
              </w:rPr>
            </w:pPr>
          </w:p>
        </w:tc>
        <w:sdt>
          <w:sdtPr>
            <w:rPr>
              <w:sz w:val="20"/>
              <w:szCs w:val="20"/>
            </w:rPr>
            <w:alias w:val="Инструкция"/>
            <w:tag w:val="Инструкция"/>
            <w:id w:val="1716384007"/>
            <w:placeholder>
              <w:docPart w:val="5270E910432A4DF4BA6A849E991757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bottom w:val="single" w:sz="4" w:space="0" w:color="auto"/>
                  <w:right w:val="single" w:sz="4" w:space="0" w:color="auto"/>
                </w:tcBorders>
              </w:tcPr>
              <w:p w14:paraId="51208BEF"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17149E" w14:paraId="72B88412" w14:textId="77777777" w:rsidTr="00FB77F7">
        <w:trPr>
          <w:trHeight w:val="1656"/>
        </w:trPr>
        <w:tc>
          <w:tcPr>
            <w:tcW w:w="426" w:type="dxa"/>
            <w:vMerge/>
            <w:tcBorders>
              <w:left w:val="single" w:sz="4" w:space="0" w:color="auto"/>
              <w:right w:val="single" w:sz="4" w:space="0" w:color="auto"/>
            </w:tcBorders>
            <w:vAlign w:val="center"/>
          </w:tcPr>
          <w:p w14:paraId="23C62A39" w14:textId="77777777" w:rsidR="00CD0F29" w:rsidRPr="0017149E" w:rsidRDefault="00CD0F29" w:rsidP="00FE0BA9">
            <w:pPr>
              <w:jc w:val="center"/>
              <w:rPr>
                <w:sz w:val="20"/>
                <w:szCs w:val="20"/>
              </w:rPr>
            </w:pPr>
          </w:p>
        </w:tc>
        <w:tc>
          <w:tcPr>
            <w:tcW w:w="993" w:type="dxa"/>
            <w:vMerge/>
            <w:tcBorders>
              <w:left w:val="single" w:sz="4" w:space="0" w:color="auto"/>
              <w:right w:val="single" w:sz="4" w:space="0" w:color="auto"/>
            </w:tcBorders>
          </w:tcPr>
          <w:p w14:paraId="3151FFDB" w14:textId="77777777" w:rsidR="00CD0F29" w:rsidRPr="00924D66" w:rsidRDefault="00CD0F29" w:rsidP="00FE0BA9">
            <w:pPr>
              <w:rPr>
                <w:bCs/>
                <w:sz w:val="20"/>
                <w:szCs w:val="20"/>
              </w:rPr>
            </w:pPr>
          </w:p>
        </w:tc>
        <w:tc>
          <w:tcPr>
            <w:tcW w:w="1417" w:type="dxa"/>
            <w:gridSpan w:val="2"/>
            <w:vMerge/>
            <w:tcBorders>
              <w:left w:val="single" w:sz="4" w:space="0" w:color="auto"/>
              <w:right w:val="single" w:sz="4" w:space="0" w:color="auto"/>
            </w:tcBorders>
          </w:tcPr>
          <w:p w14:paraId="044EA01B" w14:textId="569BC7EF" w:rsidR="00CD0F29" w:rsidRPr="00924D66" w:rsidRDefault="00CD0F29" w:rsidP="00FE0BA9">
            <w:pPr>
              <w:rPr>
                <w:bCs/>
                <w:sz w:val="20"/>
                <w:szCs w:val="20"/>
              </w:rPr>
            </w:pPr>
          </w:p>
        </w:tc>
        <w:tc>
          <w:tcPr>
            <w:tcW w:w="992" w:type="dxa"/>
            <w:vMerge/>
            <w:tcBorders>
              <w:left w:val="single" w:sz="4" w:space="0" w:color="auto"/>
              <w:right w:val="single" w:sz="4" w:space="0" w:color="auto"/>
            </w:tcBorders>
          </w:tcPr>
          <w:p w14:paraId="5760E5A7" w14:textId="77777777" w:rsidR="00CD0F29" w:rsidRPr="00924D66" w:rsidRDefault="00CD0F29" w:rsidP="00FE0BA9">
            <w:pPr>
              <w:rPr>
                <w:sz w:val="20"/>
                <w:szCs w:val="20"/>
              </w:rPr>
            </w:pPr>
          </w:p>
        </w:tc>
        <w:tc>
          <w:tcPr>
            <w:tcW w:w="709" w:type="dxa"/>
            <w:vMerge/>
            <w:tcBorders>
              <w:left w:val="single" w:sz="4" w:space="0" w:color="auto"/>
              <w:right w:val="single" w:sz="4" w:space="0" w:color="auto"/>
            </w:tcBorders>
          </w:tcPr>
          <w:p w14:paraId="3B571A33" w14:textId="77777777" w:rsidR="00CD0F29" w:rsidRDefault="00CD0F29" w:rsidP="00FE0BA9">
            <w:pPr>
              <w:rPr>
                <w:sz w:val="20"/>
                <w:szCs w:val="20"/>
              </w:rPr>
            </w:pPr>
          </w:p>
        </w:tc>
        <w:tc>
          <w:tcPr>
            <w:tcW w:w="709" w:type="dxa"/>
            <w:vMerge/>
            <w:tcBorders>
              <w:left w:val="single" w:sz="4" w:space="0" w:color="auto"/>
              <w:right w:val="single" w:sz="4" w:space="0" w:color="auto"/>
            </w:tcBorders>
          </w:tcPr>
          <w:p w14:paraId="1794EAE6" w14:textId="77777777" w:rsidR="00CD0F29" w:rsidRDefault="00CD0F29" w:rsidP="00FE0BA9">
            <w:pPr>
              <w:rPr>
                <w:sz w:val="20"/>
                <w:szCs w:val="20"/>
              </w:rPr>
            </w:pPr>
          </w:p>
        </w:tc>
        <w:tc>
          <w:tcPr>
            <w:tcW w:w="1540" w:type="dxa"/>
            <w:tcBorders>
              <w:top w:val="single" w:sz="4" w:space="0" w:color="auto"/>
              <w:left w:val="single" w:sz="4" w:space="0" w:color="auto"/>
              <w:right w:val="single" w:sz="4" w:space="0" w:color="auto"/>
            </w:tcBorders>
            <w:vAlign w:val="center"/>
          </w:tcPr>
          <w:p w14:paraId="47044143" w14:textId="77777777" w:rsidR="00CD0F29" w:rsidRPr="00DE6009" w:rsidRDefault="00CD0F2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55909124"/>
            <w:placeholder>
              <w:docPart w:val="AE046819F92941A8ABC259557B35402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Borders>
                  <w:top w:val="single" w:sz="4" w:space="0" w:color="auto"/>
                  <w:left w:val="single" w:sz="4" w:space="0" w:color="auto"/>
                  <w:right w:val="single" w:sz="4" w:space="0" w:color="auto"/>
                </w:tcBorders>
                <w:vAlign w:val="center"/>
              </w:tcPr>
              <w:p w14:paraId="09487AAA" w14:textId="77777777" w:rsidR="00CD0F29" w:rsidRDefault="00CD0F29" w:rsidP="00FE0BA9">
                <w:pPr>
                  <w:jc w:val="center"/>
                  <w:rPr>
                    <w:sz w:val="20"/>
                    <w:szCs w:val="20"/>
                  </w:rPr>
                </w:pPr>
                <w:r w:rsidRPr="00D63E31">
                  <w:rPr>
                    <w:sz w:val="20"/>
                    <w:szCs w:val="20"/>
                  </w:rPr>
                  <w:t>качественная</w:t>
                </w:r>
              </w:p>
            </w:tc>
          </w:sdtContent>
        </w:sdt>
        <w:tc>
          <w:tcPr>
            <w:tcW w:w="5410" w:type="dxa"/>
            <w:gridSpan w:val="4"/>
            <w:tcBorders>
              <w:top w:val="single" w:sz="4" w:space="0" w:color="auto"/>
              <w:left w:val="single" w:sz="4" w:space="0" w:color="auto"/>
              <w:right w:val="single" w:sz="4" w:space="0" w:color="auto"/>
            </w:tcBorders>
            <w:vAlign w:val="center"/>
          </w:tcPr>
          <w:p w14:paraId="3C967EA2"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7484F380"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2B7E6FDC"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2C96163A" w14:textId="77777777" w:rsidR="00CD0F29" w:rsidRPr="00DE6009" w:rsidRDefault="00CD0F2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Borders>
              <w:top w:val="single" w:sz="4" w:space="0" w:color="auto"/>
              <w:left w:val="single" w:sz="4" w:space="0" w:color="auto"/>
              <w:right w:val="single" w:sz="4" w:space="0" w:color="auto"/>
            </w:tcBorders>
            <w:vAlign w:val="center"/>
          </w:tcPr>
          <w:p w14:paraId="14DF779B" w14:textId="77777777" w:rsidR="00CD0F29" w:rsidRPr="0017149E" w:rsidRDefault="00CD0F29" w:rsidP="00FE0BA9">
            <w:pPr>
              <w:jc w:val="center"/>
              <w:rPr>
                <w:sz w:val="20"/>
                <w:szCs w:val="20"/>
              </w:rPr>
            </w:pPr>
          </w:p>
        </w:tc>
        <w:sdt>
          <w:sdtPr>
            <w:rPr>
              <w:sz w:val="20"/>
              <w:szCs w:val="20"/>
            </w:rPr>
            <w:alias w:val="Инструкция"/>
            <w:tag w:val="Инструкция"/>
            <w:id w:val="-933514692"/>
            <w:placeholder>
              <w:docPart w:val="38FF4D80848042BCB6B97760EF0DED5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Borders>
                  <w:top w:val="single" w:sz="4" w:space="0" w:color="auto"/>
                  <w:left w:val="single" w:sz="4" w:space="0" w:color="auto"/>
                  <w:right w:val="single" w:sz="4" w:space="0" w:color="auto"/>
                </w:tcBorders>
              </w:tcPr>
              <w:p w14:paraId="5BFC2230" w14:textId="77777777" w:rsidR="00CD0F29" w:rsidRPr="007E0A4F" w:rsidRDefault="00CD0F29" w:rsidP="00FE0BA9">
                <w:pPr>
                  <w:jc w:val="center"/>
                  <w:rPr>
                    <w:sz w:val="20"/>
                    <w:szCs w:val="20"/>
                  </w:rPr>
                </w:pPr>
                <w:r w:rsidRPr="00D63E31">
                  <w:rPr>
                    <w:sz w:val="20"/>
                    <w:szCs w:val="20"/>
                  </w:rPr>
                  <w:t>Значение хар-ки не может меняться</w:t>
                </w:r>
              </w:p>
            </w:tc>
          </w:sdtContent>
        </w:sdt>
      </w:tr>
      <w:tr w:rsidR="00CD0F29" w:rsidRPr="0017149E" w14:paraId="18DCBD86" w14:textId="77777777" w:rsidTr="00FB77F7">
        <w:tc>
          <w:tcPr>
            <w:tcW w:w="426" w:type="dxa"/>
            <w:vMerge w:val="restart"/>
          </w:tcPr>
          <w:p w14:paraId="2BAF9150" w14:textId="6DF0D25B" w:rsidR="00CD0F29" w:rsidRPr="0017149E" w:rsidRDefault="00CD0F29" w:rsidP="00B976C7">
            <w:pPr>
              <w:jc w:val="center"/>
              <w:rPr>
                <w:rFonts w:ascii="Times New Roman" w:hAnsi="Times New Roman" w:cs="Times New Roman"/>
                <w:sz w:val="20"/>
                <w:szCs w:val="20"/>
              </w:rPr>
            </w:pPr>
            <w:r>
              <w:rPr>
                <w:rFonts w:ascii="Times New Roman" w:hAnsi="Times New Roman" w:cs="Times New Roman"/>
                <w:sz w:val="20"/>
                <w:szCs w:val="20"/>
              </w:rPr>
              <w:t>11</w:t>
            </w:r>
          </w:p>
        </w:tc>
        <w:tc>
          <w:tcPr>
            <w:tcW w:w="993" w:type="dxa"/>
            <w:vMerge w:val="restart"/>
          </w:tcPr>
          <w:p w14:paraId="42CB327B" w14:textId="77777777" w:rsidR="00CD0F29" w:rsidRPr="00EE051E" w:rsidRDefault="00CD0F29" w:rsidP="00B976C7">
            <w:pPr>
              <w:jc w:val="center"/>
              <w:rPr>
                <w:b/>
                <w:bCs/>
              </w:rPr>
            </w:pPr>
          </w:p>
        </w:tc>
        <w:tc>
          <w:tcPr>
            <w:tcW w:w="1417" w:type="dxa"/>
            <w:gridSpan w:val="2"/>
            <w:vMerge w:val="restart"/>
          </w:tcPr>
          <w:p w14:paraId="09667DC3" w14:textId="31D13AD8" w:rsidR="00CD0F29" w:rsidRDefault="00CD0F29" w:rsidP="00B976C7">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3BF35132" w14:textId="5D0CE318" w:rsidR="00CD0F29" w:rsidRPr="005E3810" w:rsidRDefault="00CD0F29" w:rsidP="00B976C7">
            <w:pPr>
              <w:jc w:val="center"/>
              <w:rPr>
                <w:b/>
              </w:rPr>
            </w:pPr>
            <w:r>
              <w:rPr>
                <w:b/>
                <w:bCs/>
              </w:rPr>
              <w:t>7-02-01</w:t>
            </w:r>
          </w:p>
        </w:tc>
        <w:tc>
          <w:tcPr>
            <w:tcW w:w="992" w:type="dxa"/>
            <w:vMerge w:val="restart"/>
          </w:tcPr>
          <w:p w14:paraId="007EBD37" w14:textId="77777777" w:rsidR="00CD0F29" w:rsidRPr="005E3810" w:rsidRDefault="00CD0F29" w:rsidP="00B976C7">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192D967D" w14:textId="6DCE4331" w:rsidR="00CD0F29" w:rsidRPr="005E3810" w:rsidRDefault="00CD0F29" w:rsidP="00B976C7">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04F2F309" w14:textId="77777777" w:rsidR="00CD0F29" w:rsidRPr="005E3810" w:rsidRDefault="00CD0F29" w:rsidP="00B976C7">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77625308" w14:textId="77777777" w:rsidR="00CD0F29" w:rsidRPr="003D09C2" w:rsidRDefault="00CD0F29" w:rsidP="00B976C7">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439339414"/>
            <w:placeholder>
              <w:docPart w:val="1733DD1A8037412883ADB1F2E38C493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1218494A" w14:textId="77777777" w:rsidR="00CD0F29" w:rsidRPr="005E3810" w:rsidRDefault="00CD0F29" w:rsidP="00B976C7">
                <w:pPr>
                  <w:jc w:val="center"/>
                  <w:rPr>
                    <w:rFonts w:ascii="Times New Roman" w:hAnsi="Times New Roman" w:cs="Times New Roman"/>
                  </w:rPr>
                </w:pPr>
                <w:r w:rsidRPr="005E3810">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48C062FD" w14:textId="1A5E3CF0" w:rsidR="00CD0F29" w:rsidRPr="0017149E" w:rsidRDefault="00CD0F29" w:rsidP="00B976C7">
            <w:pPr>
              <w:jc w:val="center"/>
              <w:rPr>
                <w:rFonts w:ascii="Times New Roman" w:hAnsi="Times New Roman" w:cs="Times New Roman"/>
                <w:sz w:val="20"/>
                <w:szCs w:val="20"/>
              </w:rPr>
            </w:pPr>
            <w:r w:rsidRPr="00326AE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567" w:type="dxa"/>
          </w:tcPr>
          <w:p w14:paraId="17A26C37" w14:textId="77777777" w:rsidR="00CD0F29" w:rsidRPr="0017149E" w:rsidRDefault="00CD0F29" w:rsidP="00B976C7">
            <w:pPr>
              <w:jc w:val="center"/>
              <w:rPr>
                <w:rFonts w:ascii="Times New Roman" w:hAnsi="Times New Roman" w:cs="Times New Roman"/>
                <w:sz w:val="20"/>
                <w:szCs w:val="20"/>
              </w:rPr>
            </w:pPr>
          </w:p>
        </w:tc>
        <w:sdt>
          <w:sdtPr>
            <w:rPr>
              <w:sz w:val="20"/>
              <w:szCs w:val="20"/>
            </w:rPr>
            <w:alias w:val="Инструкция"/>
            <w:tag w:val="Инструкция"/>
            <w:id w:val="-648747029"/>
            <w:placeholder>
              <w:docPart w:val="7EE044D77A73484CBF10B1FA99A8A94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4D1E2776" w14:textId="77777777" w:rsidR="00CD0F29" w:rsidRPr="0017149E" w:rsidRDefault="00CD0F29" w:rsidP="00B976C7">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5E4A0DAF" w14:textId="77777777" w:rsidTr="00FB77F7">
        <w:trPr>
          <w:trHeight w:val="412"/>
        </w:trPr>
        <w:tc>
          <w:tcPr>
            <w:tcW w:w="426" w:type="dxa"/>
            <w:vMerge/>
          </w:tcPr>
          <w:p w14:paraId="675F877B" w14:textId="77777777" w:rsidR="00CD0F29" w:rsidRPr="0017149E" w:rsidRDefault="00CD0F29" w:rsidP="00B976C7">
            <w:pPr>
              <w:jc w:val="center"/>
              <w:rPr>
                <w:rFonts w:ascii="Times New Roman" w:hAnsi="Times New Roman" w:cs="Times New Roman"/>
                <w:sz w:val="20"/>
                <w:szCs w:val="20"/>
              </w:rPr>
            </w:pPr>
          </w:p>
        </w:tc>
        <w:tc>
          <w:tcPr>
            <w:tcW w:w="993" w:type="dxa"/>
            <w:vMerge/>
          </w:tcPr>
          <w:p w14:paraId="5DC7AEAB" w14:textId="77777777" w:rsidR="00CD0F29" w:rsidRPr="0017149E" w:rsidRDefault="00CD0F29" w:rsidP="00B976C7">
            <w:pPr>
              <w:jc w:val="center"/>
              <w:rPr>
                <w:sz w:val="20"/>
                <w:szCs w:val="20"/>
              </w:rPr>
            </w:pPr>
          </w:p>
        </w:tc>
        <w:tc>
          <w:tcPr>
            <w:tcW w:w="1417" w:type="dxa"/>
            <w:gridSpan w:val="2"/>
            <w:vMerge/>
          </w:tcPr>
          <w:p w14:paraId="56DD76AA" w14:textId="085C7380" w:rsidR="00CD0F29" w:rsidRPr="0017149E" w:rsidRDefault="00CD0F29" w:rsidP="00B976C7">
            <w:pPr>
              <w:jc w:val="center"/>
              <w:rPr>
                <w:sz w:val="20"/>
                <w:szCs w:val="20"/>
              </w:rPr>
            </w:pPr>
          </w:p>
        </w:tc>
        <w:tc>
          <w:tcPr>
            <w:tcW w:w="992" w:type="dxa"/>
            <w:vMerge/>
          </w:tcPr>
          <w:p w14:paraId="091E30B4" w14:textId="77777777" w:rsidR="00CD0F29" w:rsidRPr="0017149E" w:rsidRDefault="00CD0F29" w:rsidP="00B976C7">
            <w:pPr>
              <w:jc w:val="center"/>
              <w:rPr>
                <w:rFonts w:ascii="Times New Roman" w:hAnsi="Times New Roman" w:cs="Times New Roman"/>
                <w:sz w:val="20"/>
                <w:szCs w:val="20"/>
              </w:rPr>
            </w:pPr>
          </w:p>
        </w:tc>
        <w:tc>
          <w:tcPr>
            <w:tcW w:w="709" w:type="dxa"/>
            <w:vMerge/>
          </w:tcPr>
          <w:p w14:paraId="663F0DCE" w14:textId="77777777" w:rsidR="00CD0F29" w:rsidRPr="0017149E" w:rsidRDefault="00CD0F29" w:rsidP="00B976C7">
            <w:pPr>
              <w:jc w:val="center"/>
              <w:rPr>
                <w:rFonts w:ascii="Times New Roman" w:hAnsi="Times New Roman" w:cs="Times New Roman"/>
                <w:sz w:val="20"/>
                <w:szCs w:val="20"/>
              </w:rPr>
            </w:pPr>
          </w:p>
        </w:tc>
        <w:tc>
          <w:tcPr>
            <w:tcW w:w="709" w:type="dxa"/>
            <w:vMerge/>
          </w:tcPr>
          <w:p w14:paraId="1C017C51" w14:textId="77777777" w:rsidR="00CD0F29" w:rsidRPr="0017149E" w:rsidRDefault="00CD0F29" w:rsidP="00B976C7">
            <w:pPr>
              <w:jc w:val="center"/>
              <w:rPr>
                <w:rFonts w:ascii="Times New Roman" w:hAnsi="Times New Roman" w:cs="Times New Roman"/>
                <w:sz w:val="20"/>
                <w:szCs w:val="20"/>
              </w:rPr>
            </w:pPr>
          </w:p>
        </w:tc>
        <w:tc>
          <w:tcPr>
            <w:tcW w:w="1540" w:type="dxa"/>
          </w:tcPr>
          <w:p w14:paraId="000AF929" w14:textId="77777777" w:rsidR="00CD0F29" w:rsidRPr="003D09C2" w:rsidRDefault="00CD0F29" w:rsidP="00B976C7">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2065634548"/>
            <w:placeholder>
              <w:docPart w:val="BFE044B18C534298848FBCAF6EA71F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4005432E" w14:textId="77777777" w:rsidR="00CD0F29" w:rsidRPr="0017149E" w:rsidRDefault="00CD0F29" w:rsidP="00B976C7">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3FE60318" w14:textId="77777777" w:rsidR="00CD0F29" w:rsidRPr="00326AEE" w:rsidRDefault="00CD0F29" w:rsidP="00B976C7">
            <w:pPr>
              <w:jc w:val="both"/>
              <w:rPr>
                <w:bCs/>
                <w:lang w:eastAsia="ar-SA"/>
              </w:rPr>
            </w:pPr>
            <w:r w:rsidRPr="00326AE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76117EFD" w14:textId="77777777" w:rsidR="00CD0F29" w:rsidRPr="00326AEE" w:rsidRDefault="00CD0F29" w:rsidP="00B976C7">
            <w:pPr>
              <w:jc w:val="both"/>
              <w:rPr>
                <w:bCs/>
                <w:lang w:eastAsia="ar-SA"/>
              </w:rPr>
            </w:pPr>
            <w:r w:rsidRPr="00326AEE">
              <w:rPr>
                <w:bCs/>
                <w:lang w:eastAsia="ar-SA"/>
              </w:rPr>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1841B6DC" w14:textId="77777777" w:rsidR="00CD0F29" w:rsidRPr="00326AEE" w:rsidRDefault="00CD0F29" w:rsidP="00B976C7">
            <w:pPr>
              <w:jc w:val="both"/>
              <w:rPr>
                <w:bCs/>
                <w:lang w:eastAsia="ar-SA"/>
              </w:rPr>
            </w:pPr>
            <w:r w:rsidRPr="00326AEE">
              <w:rPr>
                <w:bCs/>
                <w:lang w:eastAsia="ar-SA"/>
              </w:rPr>
              <w:t xml:space="preserve">Возможность складывания и раскладывания кресла-коляски без применения инструмента. </w:t>
            </w:r>
          </w:p>
          <w:p w14:paraId="2C10CEA5" w14:textId="77777777" w:rsidR="00CD0F29" w:rsidRPr="00326AEE" w:rsidRDefault="00CD0F29" w:rsidP="00B976C7">
            <w:pPr>
              <w:jc w:val="both"/>
              <w:rPr>
                <w:bCs/>
                <w:lang w:eastAsia="ar-SA"/>
              </w:rPr>
            </w:pPr>
            <w:r w:rsidRPr="00326AEE">
              <w:rPr>
                <w:bCs/>
                <w:lang w:eastAsia="ar-SA"/>
              </w:rPr>
              <w:t>Поворотные колеса имеют надувные покрышки и имеют диаметр 20 см. Вилка поворотного колеса имеет 4 позиций установки положения колеса.</w:t>
            </w:r>
          </w:p>
          <w:p w14:paraId="1BD456AD" w14:textId="77777777" w:rsidR="00CD0F29" w:rsidRPr="00326AEE" w:rsidRDefault="00CD0F29" w:rsidP="00B976C7">
            <w:pPr>
              <w:jc w:val="both"/>
              <w:rPr>
                <w:bCs/>
                <w:lang w:eastAsia="ar-SA"/>
              </w:rPr>
            </w:pPr>
            <w:r w:rsidRPr="00326AE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3C0DF04F" w14:textId="77777777" w:rsidR="00CD0F29" w:rsidRPr="00326AEE" w:rsidRDefault="00CD0F29" w:rsidP="00B976C7">
            <w:pPr>
              <w:jc w:val="both"/>
              <w:rPr>
                <w:bCs/>
                <w:lang w:eastAsia="ar-SA"/>
              </w:rPr>
            </w:pPr>
            <w:r w:rsidRPr="00326AEE">
              <w:rPr>
                <w:bCs/>
                <w:lang w:eastAsia="ar-SA"/>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326AEE">
              <w:rPr>
                <w:bCs/>
                <w:lang w:eastAsia="ar-SA"/>
              </w:rPr>
              <w:t>ободами</w:t>
            </w:r>
            <w:proofErr w:type="spellEnd"/>
            <w:r w:rsidRPr="00326AEE">
              <w:rPr>
                <w:bCs/>
                <w:lang w:eastAsia="ar-SA"/>
              </w:rPr>
              <w:t xml:space="preserve"> и обручами.</w:t>
            </w:r>
          </w:p>
          <w:p w14:paraId="7DC8C8C8" w14:textId="77777777" w:rsidR="00CD0F29" w:rsidRPr="00326AEE" w:rsidRDefault="00CD0F29" w:rsidP="00B976C7">
            <w:pPr>
              <w:jc w:val="both"/>
              <w:rPr>
                <w:bCs/>
                <w:lang w:eastAsia="ar-SA"/>
              </w:rPr>
            </w:pPr>
            <w:r w:rsidRPr="00326AE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1ACBA8CE" w14:textId="77777777" w:rsidR="00CD0F29" w:rsidRPr="00326AEE" w:rsidRDefault="00CD0F29" w:rsidP="00B976C7">
            <w:pPr>
              <w:jc w:val="both"/>
              <w:rPr>
                <w:bCs/>
                <w:lang w:eastAsia="ar-SA"/>
              </w:rPr>
            </w:pPr>
            <w:r w:rsidRPr="00326AEE">
              <w:rPr>
                <w:bCs/>
                <w:lang w:eastAsia="ar-SA"/>
              </w:rPr>
              <w:t xml:space="preserve">Кресло-коляска имеет возможность </w:t>
            </w:r>
            <w:proofErr w:type="spellStart"/>
            <w:r w:rsidRPr="00326AEE">
              <w:rPr>
                <w:bCs/>
                <w:lang w:eastAsia="ar-SA"/>
              </w:rPr>
              <w:t>поступенчатой</w:t>
            </w:r>
            <w:proofErr w:type="spellEnd"/>
            <w:r w:rsidRPr="00326AEE">
              <w:rPr>
                <w:bCs/>
                <w:lang w:eastAsia="ar-SA"/>
              </w:rPr>
              <w:t xml:space="preserve"> регулировки угла наклона спинки в 30º и фиксируется в 4 положениях.</w:t>
            </w:r>
          </w:p>
          <w:p w14:paraId="12179BF7" w14:textId="77777777" w:rsidR="00CD0F29" w:rsidRPr="00326AEE" w:rsidRDefault="00CD0F29" w:rsidP="00B976C7">
            <w:pPr>
              <w:jc w:val="both"/>
              <w:rPr>
                <w:bCs/>
                <w:lang w:eastAsia="ar-SA"/>
              </w:rPr>
            </w:pPr>
            <w:r w:rsidRPr="00326AEE">
              <w:rPr>
                <w:bCs/>
                <w:lang w:eastAsia="ar-SA"/>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2EC6FDE4" w14:textId="77777777" w:rsidR="00CD0F29" w:rsidRPr="00326AEE" w:rsidRDefault="00CD0F29" w:rsidP="00B976C7">
            <w:pPr>
              <w:jc w:val="both"/>
              <w:rPr>
                <w:bCs/>
                <w:lang w:eastAsia="ar-SA"/>
              </w:rPr>
            </w:pPr>
            <w:r w:rsidRPr="00326AEE">
              <w:rPr>
                <w:bCs/>
                <w:lang w:eastAsia="ar-SA"/>
              </w:rPr>
              <w:t>Подлокотники могут регулироваться по высоте. Накладки подлокотников должны быть из</w:t>
            </w:r>
            <w:r>
              <w:rPr>
                <w:bCs/>
                <w:lang w:eastAsia="ar-SA"/>
              </w:rPr>
              <w:t xml:space="preserve">готовлены из вспененной резины. </w:t>
            </w:r>
            <w:r w:rsidRPr="00326AEE">
              <w:rPr>
                <w:bCs/>
                <w:lang w:eastAsia="ar-SA"/>
              </w:rPr>
              <w:t>Подножки легко демонтированы или просто отведены внутрь рамы без демонтажа.</w:t>
            </w:r>
          </w:p>
          <w:p w14:paraId="255BEADD" w14:textId="2306DF48" w:rsidR="00CD0F29" w:rsidRPr="0017149E" w:rsidRDefault="00CD0F29" w:rsidP="00B976C7">
            <w:pPr>
              <w:jc w:val="center"/>
              <w:rPr>
                <w:rFonts w:ascii="Times New Roman" w:hAnsi="Times New Roman" w:cs="Times New Roman"/>
                <w:sz w:val="20"/>
                <w:szCs w:val="20"/>
              </w:rPr>
            </w:pPr>
            <w:r w:rsidRPr="00326AEE">
              <w:rPr>
                <w:bCs/>
                <w:lang w:eastAsia="ar-SA"/>
              </w:rPr>
              <w:t>Кресло-коляска укомплектована страховочным устройством от опрокидывания</w:t>
            </w:r>
          </w:p>
        </w:tc>
        <w:tc>
          <w:tcPr>
            <w:tcW w:w="567" w:type="dxa"/>
          </w:tcPr>
          <w:p w14:paraId="524DF63A" w14:textId="77777777" w:rsidR="00CD0F29" w:rsidRPr="0017149E" w:rsidRDefault="00CD0F29" w:rsidP="00B976C7">
            <w:pPr>
              <w:jc w:val="center"/>
              <w:rPr>
                <w:rFonts w:ascii="Times New Roman" w:hAnsi="Times New Roman" w:cs="Times New Roman"/>
                <w:sz w:val="20"/>
                <w:szCs w:val="20"/>
              </w:rPr>
            </w:pPr>
          </w:p>
        </w:tc>
        <w:sdt>
          <w:sdtPr>
            <w:rPr>
              <w:sz w:val="20"/>
              <w:szCs w:val="20"/>
            </w:rPr>
            <w:alias w:val="Инструкция"/>
            <w:tag w:val="Инструкция"/>
            <w:id w:val="-1567567976"/>
            <w:placeholder>
              <w:docPart w:val="D4958B1D81D54CE9B5A281DA772D0EE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13EBF606" w14:textId="77777777" w:rsidR="00CD0F29" w:rsidRPr="0017149E" w:rsidRDefault="00CD0F29" w:rsidP="00B976C7">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7D1721A6" w14:textId="77777777" w:rsidTr="00FB77F7">
        <w:tc>
          <w:tcPr>
            <w:tcW w:w="426" w:type="dxa"/>
            <w:vMerge/>
          </w:tcPr>
          <w:p w14:paraId="59FBD3AE" w14:textId="77777777" w:rsidR="00CD0F29" w:rsidRPr="0017149E" w:rsidRDefault="00CD0F29" w:rsidP="00FE0BA9">
            <w:pPr>
              <w:jc w:val="center"/>
              <w:rPr>
                <w:sz w:val="20"/>
                <w:szCs w:val="20"/>
              </w:rPr>
            </w:pPr>
          </w:p>
        </w:tc>
        <w:tc>
          <w:tcPr>
            <w:tcW w:w="993" w:type="dxa"/>
            <w:vMerge/>
          </w:tcPr>
          <w:p w14:paraId="10C63ADB" w14:textId="77777777" w:rsidR="00CD0F29" w:rsidRPr="00924D66" w:rsidRDefault="00CD0F29" w:rsidP="00FE0BA9">
            <w:pPr>
              <w:rPr>
                <w:bCs/>
                <w:sz w:val="20"/>
                <w:szCs w:val="20"/>
              </w:rPr>
            </w:pPr>
          </w:p>
        </w:tc>
        <w:tc>
          <w:tcPr>
            <w:tcW w:w="1417" w:type="dxa"/>
            <w:gridSpan w:val="2"/>
            <w:vMerge/>
          </w:tcPr>
          <w:p w14:paraId="2CF4A3A3" w14:textId="5084C6AA" w:rsidR="00CD0F29" w:rsidRPr="00924D66" w:rsidRDefault="00CD0F29" w:rsidP="00FE0BA9">
            <w:pPr>
              <w:rPr>
                <w:bCs/>
                <w:sz w:val="20"/>
                <w:szCs w:val="20"/>
              </w:rPr>
            </w:pPr>
          </w:p>
        </w:tc>
        <w:tc>
          <w:tcPr>
            <w:tcW w:w="992" w:type="dxa"/>
            <w:vMerge/>
          </w:tcPr>
          <w:p w14:paraId="40366D7F" w14:textId="77777777" w:rsidR="00CD0F29" w:rsidRPr="00924D66" w:rsidRDefault="00CD0F29" w:rsidP="00FE0BA9">
            <w:pPr>
              <w:rPr>
                <w:sz w:val="20"/>
                <w:szCs w:val="20"/>
              </w:rPr>
            </w:pPr>
          </w:p>
        </w:tc>
        <w:tc>
          <w:tcPr>
            <w:tcW w:w="709" w:type="dxa"/>
            <w:vMerge/>
          </w:tcPr>
          <w:p w14:paraId="03136D58" w14:textId="77777777" w:rsidR="00CD0F29" w:rsidRDefault="00CD0F29" w:rsidP="00FE0BA9">
            <w:pPr>
              <w:rPr>
                <w:sz w:val="20"/>
                <w:szCs w:val="20"/>
              </w:rPr>
            </w:pPr>
          </w:p>
        </w:tc>
        <w:tc>
          <w:tcPr>
            <w:tcW w:w="709" w:type="dxa"/>
            <w:vMerge/>
          </w:tcPr>
          <w:p w14:paraId="1B567208" w14:textId="77777777" w:rsidR="00CD0F29" w:rsidRDefault="00CD0F29" w:rsidP="00FE0BA9">
            <w:pPr>
              <w:rPr>
                <w:sz w:val="20"/>
                <w:szCs w:val="20"/>
              </w:rPr>
            </w:pPr>
          </w:p>
        </w:tc>
        <w:tc>
          <w:tcPr>
            <w:tcW w:w="1540" w:type="dxa"/>
          </w:tcPr>
          <w:p w14:paraId="5E616510"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1516120980"/>
            <w:placeholder>
              <w:docPart w:val="9020AF0E57274770924B1CD4AE72A9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96F0495"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577570443"/>
            <w:placeholder>
              <w:docPart w:val="714A76D0E8654508AC5E55F3FB164A25"/>
            </w:placeholder>
            <w:dropDownList>
              <w:listItem w:displayText="≥" w:value="≥"/>
              <w:listItem w:displayText="&gt;" w:value="&gt;"/>
              <w:listItem w:displayText="выбор значения" w:value="выбор значения"/>
            </w:dropDownList>
          </w:sdtPr>
          <w:sdtContent>
            <w:tc>
              <w:tcPr>
                <w:tcW w:w="1992" w:type="dxa"/>
              </w:tcPr>
              <w:p w14:paraId="130FA5F1" w14:textId="77777777" w:rsidR="00CD0F29" w:rsidRDefault="00CD0F29" w:rsidP="00FE0BA9">
                <w:pPr>
                  <w:jc w:val="center"/>
                  <w:rPr>
                    <w:sz w:val="20"/>
                    <w:szCs w:val="20"/>
                  </w:rPr>
                </w:pPr>
                <w:r>
                  <w:rPr>
                    <w:sz w:val="20"/>
                    <w:szCs w:val="20"/>
                  </w:rPr>
                  <w:t>≥</w:t>
                </w:r>
              </w:p>
            </w:tc>
          </w:sdtContent>
        </w:sdt>
        <w:tc>
          <w:tcPr>
            <w:tcW w:w="881" w:type="dxa"/>
          </w:tcPr>
          <w:p w14:paraId="5A5DD1E9" w14:textId="77777777" w:rsidR="00CD0F29" w:rsidRPr="0017149E" w:rsidRDefault="00CD0F29" w:rsidP="00FE0BA9">
            <w:pPr>
              <w:jc w:val="center"/>
              <w:rPr>
                <w:sz w:val="20"/>
                <w:szCs w:val="20"/>
              </w:rPr>
            </w:pPr>
            <w:r>
              <w:rPr>
                <w:sz w:val="20"/>
                <w:szCs w:val="20"/>
              </w:rPr>
              <w:t>5</w:t>
            </w:r>
          </w:p>
        </w:tc>
        <w:sdt>
          <w:sdtPr>
            <w:rPr>
              <w:sz w:val="20"/>
              <w:szCs w:val="20"/>
            </w:rPr>
            <w:alias w:val="значение"/>
            <w:tag w:val="значение"/>
            <w:id w:val="1066614019"/>
            <w:placeholder>
              <w:docPart w:val="AC83D482C4FA45569302AB7181F2B55A"/>
            </w:placeholder>
            <w:dropDownList>
              <w:listItem w:displayText="≤" w:value="≤"/>
              <w:listItem w:displayText="&lt;" w:value="&lt;"/>
              <w:listItem w:displayText="выбор значения" w:value="выбор значения"/>
            </w:dropDownList>
          </w:sdtPr>
          <w:sdtContent>
            <w:tc>
              <w:tcPr>
                <w:tcW w:w="1099" w:type="dxa"/>
              </w:tcPr>
              <w:p w14:paraId="5C4ABCCC" w14:textId="77777777" w:rsidR="00CD0F29" w:rsidRDefault="00CD0F29" w:rsidP="00FE0BA9">
                <w:pPr>
                  <w:jc w:val="center"/>
                  <w:rPr>
                    <w:sz w:val="20"/>
                    <w:szCs w:val="20"/>
                  </w:rPr>
                </w:pPr>
                <w:r>
                  <w:rPr>
                    <w:sz w:val="20"/>
                    <w:szCs w:val="20"/>
                  </w:rPr>
                  <w:t>выбор значения</w:t>
                </w:r>
              </w:p>
            </w:tc>
          </w:sdtContent>
        </w:sdt>
        <w:tc>
          <w:tcPr>
            <w:tcW w:w="1438" w:type="dxa"/>
          </w:tcPr>
          <w:p w14:paraId="3A39C031" w14:textId="77777777" w:rsidR="00CD0F29" w:rsidRPr="0017149E" w:rsidRDefault="00CD0F29" w:rsidP="00FE0BA9">
            <w:pPr>
              <w:jc w:val="center"/>
              <w:rPr>
                <w:sz w:val="20"/>
                <w:szCs w:val="20"/>
              </w:rPr>
            </w:pPr>
          </w:p>
        </w:tc>
        <w:tc>
          <w:tcPr>
            <w:tcW w:w="567" w:type="dxa"/>
          </w:tcPr>
          <w:p w14:paraId="548EE8B9"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404678958"/>
            <w:placeholder>
              <w:docPart w:val="DF0596F847B04F4B8E128CC5E1D434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982E1A5" w14:textId="77777777" w:rsidR="00CD0F29" w:rsidRDefault="00CD0F29" w:rsidP="00FE0BA9">
                <w:pPr>
                  <w:jc w:val="center"/>
                  <w:rPr>
                    <w:sz w:val="20"/>
                    <w:szCs w:val="20"/>
                  </w:rPr>
                </w:pPr>
                <w:r>
                  <w:rPr>
                    <w:sz w:val="20"/>
                    <w:szCs w:val="20"/>
                  </w:rPr>
                  <w:t>УЗ указывает конкретное значение хар-ки</w:t>
                </w:r>
              </w:p>
            </w:tc>
          </w:sdtContent>
        </w:sdt>
      </w:tr>
      <w:tr w:rsidR="00CD0F29" w:rsidRPr="0017149E" w14:paraId="19ADAA4A" w14:textId="77777777" w:rsidTr="00FB77F7">
        <w:trPr>
          <w:trHeight w:val="70"/>
        </w:trPr>
        <w:tc>
          <w:tcPr>
            <w:tcW w:w="426" w:type="dxa"/>
            <w:vMerge/>
          </w:tcPr>
          <w:p w14:paraId="7B72CBAC" w14:textId="77777777" w:rsidR="00CD0F29" w:rsidRPr="0017149E" w:rsidRDefault="00CD0F29" w:rsidP="00FE0BA9">
            <w:pPr>
              <w:jc w:val="center"/>
              <w:rPr>
                <w:sz w:val="20"/>
                <w:szCs w:val="20"/>
              </w:rPr>
            </w:pPr>
          </w:p>
        </w:tc>
        <w:tc>
          <w:tcPr>
            <w:tcW w:w="993" w:type="dxa"/>
            <w:vMerge/>
          </w:tcPr>
          <w:p w14:paraId="0951C8D9" w14:textId="77777777" w:rsidR="00CD0F29" w:rsidRPr="00924D66" w:rsidRDefault="00CD0F29" w:rsidP="00FE0BA9">
            <w:pPr>
              <w:rPr>
                <w:bCs/>
                <w:sz w:val="20"/>
                <w:szCs w:val="20"/>
              </w:rPr>
            </w:pPr>
          </w:p>
        </w:tc>
        <w:tc>
          <w:tcPr>
            <w:tcW w:w="1417" w:type="dxa"/>
            <w:gridSpan w:val="2"/>
            <w:vMerge/>
          </w:tcPr>
          <w:p w14:paraId="7DFC74C0" w14:textId="1FCCA7E5" w:rsidR="00CD0F29" w:rsidRPr="00924D66" w:rsidRDefault="00CD0F29" w:rsidP="00FE0BA9">
            <w:pPr>
              <w:rPr>
                <w:bCs/>
                <w:sz w:val="20"/>
                <w:szCs w:val="20"/>
              </w:rPr>
            </w:pPr>
          </w:p>
        </w:tc>
        <w:tc>
          <w:tcPr>
            <w:tcW w:w="992" w:type="dxa"/>
            <w:vMerge/>
          </w:tcPr>
          <w:p w14:paraId="5917DFE9" w14:textId="77777777" w:rsidR="00CD0F29" w:rsidRPr="00924D66" w:rsidRDefault="00CD0F29" w:rsidP="00FE0BA9">
            <w:pPr>
              <w:rPr>
                <w:sz w:val="20"/>
                <w:szCs w:val="20"/>
              </w:rPr>
            </w:pPr>
          </w:p>
        </w:tc>
        <w:tc>
          <w:tcPr>
            <w:tcW w:w="709" w:type="dxa"/>
            <w:vMerge/>
          </w:tcPr>
          <w:p w14:paraId="03F5D8B9" w14:textId="77777777" w:rsidR="00CD0F29" w:rsidRDefault="00CD0F29" w:rsidP="00FE0BA9">
            <w:pPr>
              <w:rPr>
                <w:sz w:val="20"/>
                <w:szCs w:val="20"/>
              </w:rPr>
            </w:pPr>
          </w:p>
        </w:tc>
        <w:tc>
          <w:tcPr>
            <w:tcW w:w="709" w:type="dxa"/>
            <w:vMerge/>
          </w:tcPr>
          <w:p w14:paraId="0987D3FA" w14:textId="77777777" w:rsidR="00CD0F29" w:rsidRDefault="00CD0F29" w:rsidP="00FE0BA9">
            <w:pPr>
              <w:rPr>
                <w:sz w:val="20"/>
                <w:szCs w:val="20"/>
              </w:rPr>
            </w:pPr>
          </w:p>
        </w:tc>
        <w:tc>
          <w:tcPr>
            <w:tcW w:w="1540" w:type="dxa"/>
          </w:tcPr>
          <w:p w14:paraId="3ADBDC16"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945077491"/>
            <w:placeholder>
              <w:docPart w:val="10B251B694974D96BA4701D6B30CFD1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F970FA9"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56470555"/>
            <w:placeholder>
              <w:docPart w:val="5AE35BB61EFA46D986D62B2404D244C6"/>
            </w:placeholder>
            <w:dropDownList>
              <w:listItem w:displayText="≥" w:value="≥"/>
              <w:listItem w:displayText="&gt;" w:value="&gt;"/>
              <w:listItem w:displayText="выбор значения" w:value="выбор значения"/>
            </w:dropDownList>
          </w:sdtPr>
          <w:sdtContent>
            <w:tc>
              <w:tcPr>
                <w:tcW w:w="1992" w:type="dxa"/>
              </w:tcPr>
              <w:p w14:paraId="01408DCE" w14:textId="77777777" w:rsidR="00CD0F29" w:rsidRDefault="00CD0F29" w:rsidP="00FE0BA9">
                <w:pPr>
                  <w:jc w:val="center"/>
                  <w:rPr>
                    <w:sz w:val="20"/>
                    <w:szCs w:val="20"/>
                  </w:rPr>
                </w:pPr>
                <w:r>
                  <w:rPr>
                    <w:sz w:val="20"/>
                    <w:szCs w:val="20"/>
                  </w:rPr>
                  <w:t>≥</w:t>
                </w:r>
              </w:p>
            </w:tc>
          </w:sdtContent>
        </w:sdt>
        <w:tc>
          <w:tcPr>
            <w:tcW w:w="881" w:type="dxa"/>
          </w:tcPr>
          <w:p w14:paraId="248CCF49" w14:textId="77777777" w:rsidR="00CD0F29" w:rsidRPr="0017149E" w:rsidRDefault="00CD0F29" w:rsidP="00FE0BA9">
            <w:pPr>
              <w:jc w:val="center"/>
              <w:rPr>
                <w:sz w:val="20"/>
                <w:szCs w:val="20"/>
              </w:rPr>
            </w:pPr>
            <w:r>
              <w:rPr>
                <w:sz w:val="20"/>
                <w:szCs w:val="20"/>
              </w:rPr>
              <w:t>57</w:t>
            </w:r>
          </w:p>
        </w:tc>
        <w:sdt>
          <w:sdtPr>
            <w:rPr>
              <w:sz w:val="20"/>
              <w:szCs w:val="20"/>
            </w:rPr>
            <w:alias w:val="значение"/>
            <w:tag w:val="значение"/>
            <w:id w:val="1855077008"/>
            <w:placeholder>
              <w:docPart w:val="118460E07B0141DDB55D2828333E638E"/>
            </w:placeholder>
            <w:dropDownList>
              <w:listItem w:displayText="≤" w:value="≤"/>
              <w:listItem w:displayText="&lt;" w:value="&lt;"/>
              <w:listItem w:displayText="выбор значения" w:value="выбор значения"/>
            </w:dropDownList>
          </w:sdtPr>
          <w:sdtContent>
            <w:tc>
              <w:tcPr>
                <w:tcW w:w="1099" w:type="dxa"/>
              </w:tcPr>
              <w:p w14:paraId="48F8E6E2" w14:textId="77777777" w:rsidR="00CD0F29" w:rsidRDefault="00CD0F29" w:rsidP="00FE0BA9">
                <w:pPr>
                  <w:jc w:val="center"/>
                  <w:rPr>
                    <w:sz w:val="20"/>
                    <w:szCs w:val="20"/>
                  </w:rPr>
                </w:pPr>
                <w:r>
                  <w:rPr>
                    <w:sz w:val="20"/>
                    <w:szCs w:val="20"/>
                  </w:rPr>
                  <w:t>≤</w:t>
                </w:r>
              </w:p>
            </w:tc>
          </w:sdtContent>
        </w:sdt>
        <w:tc>
          <w:tcPr>
            <w:tcW w:w="1438" w:type="dxa"/>
          </w:tcPr>
          <w:p w14:paraId="0FBE3665" w14:textId="77777777" w:rsidR="00CD0F29" w:rsidRPr="0017149E" w:rsidRDefault="00CD0F29" w:rsidP="00FE0BA9">
            <w:pPr>
              <w:jc w:val="center"/>
              <w:rPr>
                <w:sz w:val="20"/>
                <w:szCs w:val="20"/>
              </w:rPr>
            </w:pPr>
            <w:r>
              <w:rPr>
                <w:sz w:val="20"/>
                <w:szCs w:val="20"/>
              </w:rPr>
              <w:t>62</w:t>
            </w:r>
          </w:p>
        </w:tc>
        <w:tc>
          <w:tcPr>
            <w:tcW w:w="567" w:type="dxa"/>
          </w:tcPr>
          <w:p w14:paraId="0F398B06"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62341128"/>
            <w:placeholder>
              <w:docPart w:val="F74FF673078B4A2CB7C4DBA97B537AE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D971FDA" w14:textId="77777777" w:rsidR="00CD0F29" w:rsidRDefault="00CD0F29" w:rsidP="00FE0BA9">
                <w:pPr>
                  <w:jc w:val="center"/>
                  <w:rPr>
                    <w:sz w:val="20"/>
                    <w:szCs w:val="20"/>
                  </w:rPr>
                </w:pPr>
                <w:r w:rsidRPr="007778C6">
                  <w:rPr>
                    <w:sz w:val="20"/>
                    <w:szCs w:val="20"/>
                  </w:rPr>
                  <w:t>УЗ указывает конкретное значение хар-ки</w:t>
                </w:r>
              </w:p>
            </w:tc>
          </w:sdtContent>
        </w:sdt>
      </w:tr>
      <w:tr w:rsidR="00CD0F29" w:rsidRPr="0017149E" w14:paraId="17FE7E86" w14:textId="77777777" w:rsidTr="00FB77F7">
        <w:tc>
          <w:tcPr>
            <w:tcW w:w="426" w:type="dxa"/>
            <w:vMerge/>
          </w:tcPr>
          <w:p w14:paraId="366AA649" w14:textId="77777777" w:rsidR="00CD0F29" w:rsidRPr="0017149E" w:rsidRDefault="00CD0F29" w:rsidP="00FE0BA9">
            <w:pPr>
              <w:jc w:val="center"/>
              <w:rPr>
                <w:sz w:val="20"/>
                <w:szCs w:val="20"/>
              </w:rPr>
            </w:pPr>
          </w:p>
        </w:tc>
        <w:tc>
          <w:tcPr>
            <w:tcW w:w="993" w:type="dxa"/>
            <w:vMerge/>
          </w:tcPr>
          <w:p w14:paraId="19A8B467" w14:textId="77777777" w:rsidR="00CD0F29" w:rsidRPr="00924D66" w:rsidRDefault="00CD0F29" w:rsidP="00FE0BA9">
            <w:pPr>
              <w:rPr>
                <w:bCs/>
                <w:sz w:val="20"/>
                <w:szCs w:val="20"/>
              </w:rPr>
            </w:pPr>
          </w:p>
        </w:tc>
        <w:tc>
          <w:tcPr>
            <w:tcW w:w="1417" w:type="dxa"/>
            <w:gridSpan w:val="2"/>
            <w:vMerge/>
          </w:tcPr>
          <w:p w14:paraId="347A0A59" w14:textId="2192D957" w:rsidR="00CD0F29" w:rsidRPr="00924D66" w:rsidRDefault="00CD0F29" w:rsidP="00FE0BA9">
            <w:pPr>
              <w:rPr>
                <w:bCs/>
                <w:sz w:val="20"/>
                <w:szCs w:val="20"/>
              </w:rPr>
            </w:pPr>
          </w:p>
        </w:tc>
        <w:tc>
          <w:tcPr>
            <w:tcW w:w="992" w:type="dxa"/>
            <w:vMerge/>
          </w:tcPr>
          <w:p w14:paraId="48EBCB47" w14:textId="77777777" w:rsidR="00CD0F29" w:rsidRPr="00924D66" w:rsidRDefault="00CD0F29" w:rsidP="00FE0BA9">
            <w:pPr>
              <w:rPr>
                <w:sz w:val="20"/>
                <w:szCs w:val="20"/>
              </w:rPr>
            </w:pPr>
          </w:p>
        </w:tc>
        <w:tc>
          <w:tcPr>
            <w:tcW w:w="709" w:type="dxa"/>
            <w:vMerge/>
          </w:tcPr>
          <w:p w14:paraId="18E23F8F" w14:textId="77777777" w:rsidR="00CD0F29" w:rsidRDefault="00CD0F29" w:rsidP="00FE0BA9">
            <w:pPr>
              <w:rPr>
                <w:sz w:val="20"/>
                <w:szCs w:val="20"/>
              </w:rPr>
            </w:pPr>
          </w:p>
        </w:tc>
        <w:tc>
          <w:tcPr>
            <w:tcW w:w="709" w:type="dxa"/>
            <w:vMerge/>
          </w:tcPr>
          <w:p w14:paraId="3AACFF7B" w14:textId="77777777" w:rsidR="00CD0F29" w:rsidRDefault="00CD0F29" w:rsidP="00FE0BA9">
            <w:pPr>
              <w:rPr>
                <w:sz w:val="20"/>
                <w:szCs w:val="20"/>
              </w:rPr>
            </w:pPr>
          </w:p>
        </w:tc>
        <w:tc>
          <w:tcPr>
            <w:tcW w:w="1540" w:type="dxa"/>
          </w:tcPr>
          <w:p w14:paraId="19D1E3CF"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389884412"/>
            <w:placeholder>
              <w:docPart w:val="8B7DA317E1FB410BABA487895C7D81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41D32A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21183517"/>
            <w:placeholder>
              <w:docPart w:val="5454FF131067464E97A077C47EC5ADAD"/>
            </w:placeholder>
            <w:dropDownList>
              <w:listItem w:displayText="≥" w:value="≥"/>
              <w:listItem w:displayText="&gt;" w:value="&gt;"/>
              <w:listItem w:displayText="выбор значения" w:value="выбор значения"/>
            </w:dropDownList>
          </w:sdtPr>
          <w:sdtContent>
            <w:tc>
              <w:tcPr>
                <w:tcW w:w="1992" w:type="dxa"/>
              </w:tcPr>
              <w:p w14:paraId="0F2DCC5A" w14:textId="77777777" w:rsidR="00CD0F29" w:rsidRDefault="00CD0F29" w:rsidP="00FE0BA9">
                <w:pPr>
                  <w:jc w:val="center"/>
                  <w:rPr>
                    <w:sz w:val="20"/>
                    <w:szCs w:val="20"/>
                  </w:rPr>
                </w:pPr>
                <w:r>
                  <w:rPr>
                    <w:sz w:val="20"/>
                    <w:szCs w:val="20"/>
                  </w:rPr>
                  <w:t>≥</w:t>
                </w:r>
              </w:p>
            </w:tc>
          </w:sdtContent>
        </w:sdt>
        <w:tc>
          <w:tcPr>
            <w:tcW w:w="881" w:type="dxa"/>
          </w:tcPr>
          <w:p w14:paraId="6B054055" w14:textId="77777777" w:rsidR="00CD0F29" w:rsidRDefault="00CD0F29" w:rsidP="00FE0BA9">
            <w:pPr>
              <w:jc w:val="center"/>
              <w:rPr>
                <w:sz w:val="20"/>
                <w:szCs w:val="20"/>
              </w:rPr>
            </w:pPr>
            <w:r>
              <w:rPr>
                <w:sz w:val="20"/>
                <w:szCs w:val="20"/>
              </w:rPr>
              <w:t>47,5</w:t>
            </w:r>
          </w:p>
        </w:tc>
        <w:tc>
          <w:tcPr>
            <w:tcW w:w="1099" w:type="dxa"/>
          </w:tcPr>
          <w:p w14:paraId="4381DA17" w14:textId="77777777" w:rsidR="00CD0F29" w:rsidRDefault="00CD0F29" w:rsidP="00FE0BA9">
            <w:pPr>
              <w:jc w:val="center"/>
              <w:rPr>
                <w:sz w:val="20"/>
                <w:szCs w:val="20"/>
              </w:rPr>
            </w:pPr>
          </w:p>
        </w:tc>
        <w:tc>
          <w:tcPr>
            <w:tcW w:w="1438" w:type="dxa"/>
          </w:tcPr>
          <w:p w14:paraId="67987CB2" w14:textId="77777777" w:rsidR="00CD0F29" w:rsidRDefault="00CD0F29" w:rsidP="00FE0BA9">
            <w:pPr>
              <w:jc w:val="center"/>
              <w:rPr>
                <w:sz w:val="20"/>
                <w:szCs w:val="20"/>
              </w:rPr>
            </w:pPr>
          </w:p>
        </w:tc>
        <w:tc>
          <w:tcPr>
            <w:tcW w:w="567" w:type="dxa"/>
          </w:tcPr>
          <w:p w14:paraId="5FF4986C" w14:textId="77777777" w:rsidR="00CD0F29" w:rsidRDefault="00CD0F29" w:rsidP="00FE0BA9">
            <w:pPr>
              <w:jc w:val="center"/>
              <w:rPr>
                <w:sz w:val="20"/>
                <w:szCs w:val="20"/>
              </w:rPr>
            </w:pPr>
            <w:r>
              <w:rPr>
                <w:sz w:val="20"/>
                <w:szCs w:val="20"/>
              </w:rPr>
              <w:t>см</w:t>
            </w:r>
          </w:p>
        </w:tc>
        <w:tc>
          <w:tcPr>
            <w:tcW w:w="1417" w:type="dxa"/>
          </w:tcPr>
          <w:p w14:paraId="45884652" w14:textId="77777777" w:rsidR="00CD0F29" w:rsidRDefault="00CD0F2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17149E" w14:paraId="63CFFD98" w14:textId="77777777" w:rsidTr="00FB77F7">
        <w:tc>
          <w:tcPr>
            <w:tcW w:w="426" w:type="dxa"/>
            <w:vMerge/>
          </w:tcPr>
          <w:p w14:paraId="1948A024" w14:textId="77777777" w:rsidR="00CD0F29" w:rsidRPr="0017149E" w:rsidRDefault="00CD0F29" w:rsidP="00FE0BA9">
            <w:pPr>
              <w:jc w:val="center"/>
              <w:rPr>
                <w:sz w:val="20"/>
                <w:szCs w:val="20"/>
              </w:rPr>
            </w:pPr>
          </w:p>
        </w:tc>
        <w:tc>
          <w:tcPr>
            <w:tcW w:w="993" w:type="dxa"/>
            <w:vMerge/>
          </w:tcPr>
          <w:p w14:paraId="1FAD324A" w14:textId="77777777" w:rsidR="00CD0F29" w:rsidRPr="00924D66" w:rsidRDefault="00CD0F29" w:rsidP="00FE0BA9">
            <w:pPr>
              <w:rPr>
                <w:bCs/>
                <w:sz w:val="20"/>
                <w:szCs w:val="20"/>
              </w:rPr>
            </w:pPr>
          </w:p>
        </w:tc>
        <w:tc>
          <w:tcPr>
            <w:tcW w:w="1417" w:type="dxa"/>
            <w:gridSpan w:val="2"/>
            <w:vMerge/>
          </w:tcPr>
          <w:p w14:paraId="1234472B" w14:textId="781D8611" w:rsidR="00CD0F29" w:rsidRPr="00924D66" w:rsidRDefault="00CD0F29" w:rsidP="00FE0BA9">
            <w:pPr>
              <w:rPr>
                <w:bCs/>
                <w:sz w:val="20"/>
                <w:szCs w:val="20"/>
              </w:rPr>
            </w:pPr>
          </w:p>
        </w:tc>
        <w:tc>
          <w:tcPr>
            <w:tcW w:w="992" w:type="dxa"/>
            <w:vMerge/>
          </w:tcPr>
          <w:p w14:paraId="7A9AF809" w14:textId="77777777" w:rsidR="00CD0F29" w:rsidRPr="00924D66" w:rsidRDefault="00CD0F29" w:rsidP="00FE0BA9">
            <w:pPr>
              <w:rPr>
                <w:sz w:val="20"/>
                <w:szCs w:val="20"/>
              </w:rPr>
            </w:pPr>
          </w:p>
        </w:tc>
        <w:tc>
          <w:tcPr>
            <w:tcW w:w="709" w:type="dxa"/>
            <w:vMerge/>
          </w:tcPr>
          <w:p w14:paraId="262A730C" w14:textId="77777777" w:rsidR="00CD0F29" w:rsidRDefault="00CD0F29" w:rsidP="00FE0BA9">
            <w:pPr>
              <w:rPr>
                <w:sz w:val="20"/>
                <w:szCs w:val="20"/>
              </w:rPr>
            </w:pPr>
          </w:p>
        </w:tc>
        <w:tc>
          <w:tcPr>
            <w:tcW w:w="709" w:type="dxa"/>
            <w:vMerge/>
          </w:tcPr>
          <w:p w14:paraId="458C5DEA" w14:textId="77777777" w:rsidR="00CD0F29" w:rsidRDefault="00CD0F29" w:rsidP="00FE0BA9">
            <w:pPr>
              <w:rPr>
                <w:sz w:val="20"/>
                <w:szCs w:val="20"/>
              </w:rPr>
            </w:pPr>
          </w:p>
        </w:tc>
        <w:tc>
          <w:tcPr>
            <w:tcW w:w="1540" w:type="dxa"/>
          </w:tcPr>
          <w:p w14:paraId="34FBA995"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2042048713"/>
            <w:placeholder>
              <w:docPart w:val="4AB976FA640F4A3A89F696813BC49C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5A58F39"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33287265"/>
            <w:placeholder>
              <w:docPart w:val="B025467A81DE4DE19F8C83D72629F27B"/>
            </w:placeholder>
            <w:dropDownList>
              <w:listItem w:displayText="≥" w:value="≥"/>
              <w:listItem w:displayText="&gt;" w:value="&gt;"/>
              <w:listItem w:displayText="выбор значения" w:value="выбор значения"/>
            </w:dropDownList>
          </w:sdtPr>
          <w:sdtContent>
            <w:tc>
              <w:tcPr>
                <w:tcW w:w="1992" w:type="dxa"/>
              </w:tcPr>
              <w:p w14:paraId="2B744C3C" w14:textId="77777777" w:rsidR="00CD0F29" w:rsidRDefault="00CD0F29" w:rsidP="00FE0BA9">
                <w:pPr>
                  <w:jc w:val="center"/>
                  <w:rPr>
                    <w:sz w:val="20"/>
                    <w:szCs w:val="20"/>
                  </w:rPr>
                </w:pPr>
                <w:r>
                  <w:rPr>
                    <w:sz w:val="20"/>
                    <w:szCs w:val="20"/>
                  </w:rPr>
                  <w:t>≥</w:t>
                </w:r>
              </w:p>
            </w:tc>
          </w:sdtContent>
        </w:sdt>
        <w:tc>
          <w:tcPr>
            <w:tcW w:w="881" w:type="dxa"/>
          </w:tcPr>
          <w:p w14:paraId="279D5B10" w14:textId="77777777" w:rsidR="00CD0F29" w:rsidRDefault="00CD0F29" w:rsidP="00FE0BA9">
            <w:pPr>
              <w:jc w:val="center"/>
              <w:rPr>
                <w:sz w:val="20"/>
                <w:szCs w:val="20"/>
              </w:rPr>
            </w:pPr>
            <w:r>
              <w:rPr>
                <w:sz w:val="20"/>
                <w:szCs w:val="20"/>
              </w:rPr>
              <w:t>3</w:t>
            </w:r>
          </w:p>
        </w:tc>
        <w:tc>
          <w:tcPr>
            <w:tcW w:w="1099" w:type="dxa"/>
          </w:tcPr>
          <w:p w14:paraId="5ABB304E" w14:textId="77777777" w:rsidR="00CD0F29" w:rsidRDefault="00CD0F29" w:rsidP="00FE0BA9">
            <w:pPr>
              <w:jc w:val="center"/>
              <w:rPr>
                <w:sz w:val="20"/>
                <w:szCs w:val="20"/>
              </w:rPr>
            </w:pPr>
          </w:p>
        </w:tc>
        <w:tc>
          <w:tcPr>
            <w:tcW w:w="1438" w:type="dxa"/>
          </w:tcPr>
          <w:p w14:paraId="5A3902B7" w14:textId="77777777" w:rsidR="00CD0F29" w:rsidRDefault="00CD0F29" w:rsidP="00FE0BA9">
            <w:pPr>
              <w:jc w:val="center"/>
              <w:rPr>
                <w:sz w:val="20"/>
                <w:szCs w:val="20"/>
              </w:rPr>
            </w:pPr>
          </w:p>
        </w:tc>
        <w:tc>
          <w:tcPr>
            <w:tcW w:w="567" w:type="dxa"/>
          </w:tcPr>
          <w:p w14:paraId="582A1346"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61325ABD"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68FB10AA" w14:textId="77777777" w:rsidTr="00FB77F7">
        <w:tc>
          <w:tcPr>
            <w:tcW w:w="426" w:type="dxa"/>
            <w:vMerge/>
          </w:tcPr>
          <w:p w14:paraId="3D409081" w14:textId="77777777" w:rsidR="00CD0F29" w:rsidRPr="0017149E" w:rsidRDefault="00CD0F29" w:rsidP="00FE0BA9">
            <w:pPr>
              <w:jc w:val="center"/>
              <w:rPr>
                <w:sz w:val="20"/>
                <w:szCs w:val="20"/>
              </w:rPr>
            </w:pPr>
          </w:p>
        </w:tc>
        <w:tc>
          <w:tcPr>
            <w:tcW w:w="993" w:type="dxa"/>
            <w:vMerge/>
          </w:tcPr>
          <w:p w14:paraId="069E33B8" w14:textId="77777777" w:rsidR="00CD0F29" w:rsidRPr="00924D66" w:rsidRDefault="00CD0F29" w:rsidP="00FE0BA9">
            <w:pPr>
              <w:rPr>
                <w:bCs/>
                <w:sz w:val="20"/>
                <w:szCs w:val="20"/>
              </w:rPr>
            </w:pPr>
          </w:p>
        </w:tc>
        <w:tc>
          <w:tcPr>
            <w:tcW w:w="1417" w:type="dxa"/>
            <w:gridSpan w:val="2"/>
            <w:vMerge/>
          </w:tcPr>
          <w:p w14:paraId="70F467FF" w14:textId="526EFAF4" w:rsidR="00CD0F29" w:rsidRPr="00924D66" w:rsidRDefault="00CD0F29" w:rsidP="00FE0BA9">
            <w:pPr>
              <w:rPr>
                <w:bCs/>
                <w:sz w:val="20"/>
                <w:szCs w:val="20"/>
              </w:rPr>
            </w:pPr>
          </w:p>
        </w:tc>
        <w:tc>
          <w:tcPr>
            <w:tcW w:w="992" w:type="dxa"/>
            <w:vMerge/>
          </w:tcPr>
          <w:p w14:paraId="6B46983F" w14:textId="77777777" w:rsidR="00CD0F29" w:rsidRPr="00924D66" w:rsidRDefault="00CD0F29" w:rsidP="00FE0BA9">
            <w:pPr>
              <w:rPr>
                <w:sz w:val="20"/>
                <w:szCs w:val="20"/>
              </w:rPr>
            </w:pPr>
          </w:p>
        </w:tc>
        <w:tc>
          <w:tcPr>
            <w:tcW w:w="709" w:type="dxa"/>
            <w:vMerge/>
          </w:tcPr>
          <w:p w14:paraId="0E4B9769" w14:textId="77777777" w:rsidR="00CD0F29" w:rsidRDefault="00CD0F29" w:rsidP="00FE0BA9">
            <w:pPr>
              <w:rPr>
                <w:sz w:val="20"/>
                <w:szCs w:val="20"/>
              </w:rPr>
            </w:pPr>
          </w:p>
        </w:tc>
        <w:tc>
          <w:tcPr>
            <w:tcW w:w="709" w:type="dxa"/>
            <w:vMerge/>
          </w:tcPr>
          <w:p w14:paraId="04FC47A1" w14:textId="77777777" w:rsidR="00CD0F29" w:rsidRDefault="00CD0F29" w:rsidP="00FE0BA9">
            <w:pPr>
              <w:rPr>
                <w:sz w:val="20"/>
                <w:szCs w:val="20"/>
              </w:rPr>
            </w:pPr>
          </w:p>
        </w:tc>
        <w:tc>
          <w:tcPr>
            <w:tcW w:w="1540" w:type="dxa"/>
          </w:tcPr>
          <w:p w14:paraId="5D548C9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262350650"/>
            <w:placeholder>
              <w:docPart w:val="608B3A72E32A44F2BFD8A3125719D5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FA2FB17"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44829745"/>
            <w:placeholder>
              <w:docPart w:val="721ADED5DF514337BC94C55BA9FFC65C"/>
            </w:placeholder>
            <w:dropDownList>
              <w:listItem w:displayText="≥" w:value="≥"/>
              <w:listItem w:displayText="&gt;" w:value="&gt;"/>
              <w:listItem w:displayText="выбор значения" w:value="выбор значения"/>
            </w:dropDownList>
          </w:sdtPr>
          <w:sdtContent>
            <w:tc>
              <w:tcPr>
                <w:tcW w:w="1992" w:type="dxa"/>
              </w:tcPr>
              <w:p w14:paraId="7A876097" w14:textId="77777777" w:rsidR="00CD0F29" w:rsidRDefault="00CD0F29" w:rsidP="00FE0BA9">
                <w:pPr>
                  <w:jc w:val="center"/>
                  <w:rPr>
                    <w:sz w:val="20"/>
                    <w:szCs w:val="20"/>
                  </w:rPr>
                </w:pPr>
                <w:r>
                  <w:rPr>
                    <w:sz w:val="20"/>
                    <w:szCs w:val="20"/>
                  </w:rPr>
                  <w:t>≥</w:t>
                </w:r>
              </w:p>
            </w:tc>
          </w:sdtContent>
        </w:sdt>
        <w:tc>
          <w:tcPr>
            <w:tcW w:w="881" w:type="dxa"/>
          </w:tcPr>
          <w:p w14:paraId="36918CBF" w14:textId="77777777" w:rsidR="00CD0F29" w:rsidRDefault="00CD0F29" w:rsidP="00FE0BA9">
            <w:pPr>
              <w:jc w:val="center"/>
              <w:rPr>
                <w:sz w:val="20"/>
                <w:szCs w:val="20"/>
              </w:rPr>
            </w:pPr>
            <w:r>
              <w:rPr>
                <w:sz w:val="20"/>
                <w:szCs w:val="20"/>
              </w:rPr>
              <w:t>6</w:t>
            </w:r>
          </w:p>
        </w:tc>
        <w:tc>
          <w:tcPr>
            <w:tcW w:w="1099" w:type="dxa"/>
          </w:tcPr>
          <w:p w14:paraId="08D15A06" w14:textId="77777777" w:rsidR="00CD0F29" w:rsidRDefault="00CD0F29" w:rsidP="00FE0BA9">
            <w:pPr>
              <w:jc w:val="center"/>
              <w:rPr>
                <w:sz w:val="20"/>
                <w:szCs w:val="20"/>
              </w:rPr>
            </w:pPr>
          </w:p>
        </w:tc>
        <w:tc>
          <w:tcPr>
            <w:tcW w:w="1438" w:type="dxa"/>
          </w:tcPr>
          <w:p w14:paraId="62775B77" w14:textId="77777777" w:rsidR="00CD0F29" w:rsidRDefault="00CD0F29" w:rsidP="00FE0BA9">
            <w:pPr>
              <w:jc w:val="center"/>
              <w:rPr>
                <w:sz w:val="20"/>
                <w:szCs w:val="20"/>
              </w:rPr>
            </w:pPr>
          </w:p>
        </w:tc>
        <w:tc>
          <w:tcPr>
            <w:tcW w:w="567" w:type="dxa"/>
          </w:tcPr>
          <w:p w14:paraId="17FCC26B" w14:textId="77777777" w:rsidR="00CD0F29" w:rsidRDefault="00CD0F29" w:rsidP="00FE0BA9">
            <w:pPr>
              <w:jc w:val="center"/>
              <w:rPr>
                <w:sz w:val="20"/>
                <w:szCs w:val="20"/>
              </w:rPr>
            </w:pPr>
            <w:r>
              <w:rPr>
                <w:sz w:val="20"/>
                <w:szCs w:val="20"/>
              </w:rPr>
              <w:t>см</w:t>
            </w:r>
          </w:p>
        </w:tc>
        <w:tc>
          <w:tcPr>
            <w:tcW w:w="1417" w:type="dxa"/>
          </w:tcPr>
          <w:p w14:paraId="56BB42B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2DFC66F5" w14:textId="77777777" w:rsidTr="00FB77F7">
        <w:tc>
          <w:tcPr>
            <w:tcW w:w="426" w:type="dxa"/>
            <w:vMerge/>
          </w:tcPr>
          <w:p w14:paraId="02BB2DB7" w14:textId="77777777" w:rsidR="00CD0F29" w:rsidRPr="0017149E" w:rsidRDefault="00CD0F29" w:rsidP="00FE0BA9">
            <w:pPr>
              <w:jc w:val="center"/>
              <w:rPr>
                <w:sz w:val="20"/>
                <w:szCs w:val="20"/>
              </w:rPr>
            </w:pPr>
          </w:p>
        </w:tc>
        <w:tc>
          <w:tcPr>
            <w:tcW w:w="993" w:type="dxa"/>
            <w:vMerge/>
          </w:tcPr>
          <w:p w14:paraId="7B4F733D" w14:textId="77777777" w:rsidR="00CD0F29" w:rsidRPr="00924D66" w:rsidRDefault="00CD0F29" w:rsidP="00FE0BA9">
            <w:pPr>
              <w:rPr>
                <w:bCs/>
                <w:sz w:val="20"/>
                <w:szCs w:val="20"/>
              </w:rPr>
            </w:pPr>
          </w:p>
        </w:tc>
        <w:tc>
          <w:tcPr>
            <w:tcW w:w="1417" w:type="dxa"/>
            <w:gridSpan w:val="2"/>
            <w:vMerge/>
          </w:tcPr>
          <w:p w14:paraId="61D584CB" w14:textId="7E32BB7C" w:rsidR="00CD0F29" w:rsidRPr="00924D66" w:rsidRDefault="00CD0F29" w:rsidP="00FE0BA9">
            <w:pPr>
              <w:rPr>
                <w:bCs/>
                <w:sz w:val="20"/>
                <w:szCs w:val="20"/>
              </w:rPr>
            </w:pPr>
          </w:p>
        </w:tc>
        <w:tc>
          <w:tcPr>
            <w:tcW w:w="992" w:type="dxa"/>
            <w:vMerge/>
          </w:tcPr>
          <w:p w14:paraId="57544C3E" w14:textId="77777777" w:rsidR="00CD0F29" w:rsidRPr="00924D66" w:rsidRDefault="00CD0F29" w:rsidP="00FE0BA9">
            <w:pPr>
              <w:rPr>
                <w:sz w:val="20"/>
                <w:szCs w:val="20"/>
              </w:rPr>
            </w:pPr>
          </w:p>
        </w:tc>
        <w:tc>
          <w:tcPr>
            <w:tcW w:w="709" w:type="dxa"/>
            <w:vMerge/>
          </w:tcPr>
          <w:p w14:paraId="57FDD7F7" w14:textId="77777777" w:rsidR="00CD0F29" w:rsidRDefault="00CD0F29" w:rsidP="00FE0BA9">
            <w:pPr>
              <w:rPr>
                <w:sz w:val="20"/>
                <w:szCs w:val="20"/>
              </w:rPr>
            </w:pPr>
          </w:p>
        </w:tc>
        <w:tc>
          <w:tcPr>
            <w:tcW w:w="709" w:type="dxa"/>
            <w:vMerge/>
          </w:tcPr>
          <w:p w14:paraId="4052F8B8" w14:textId="77777777" w:rsidR="00CD0F29" w:rsidRDefault="00CD0F29" w:rsidP="00FE0BA9">
            <w:pPr>
              <w:rPr>
                <w:sz w:val="20"/>
                <w:szCs w:val="20"/>
              </w:rPr>
            </w:pPr>
          </w:p>
        </w:tc>
        <w:tc>
          <w:tcPr>
            <w:tcW w:w="1540" w:type="dxa"/>
          </w:tcPr>
          <w:p w14:paraId="4A1C8A74"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301071537"/>
            <w:placeholder>
              <w:docPart w:val="BE5CDB50AAB2493DA764C1ED87C16BE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3F8554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879054607"/>
            <w:placeholder>
              <w:docPart w:val="EEFA3FD6B0E643BBA337F02896503DEE"/>
            </w:placeholder>
            <w:dropDownList>
              <w:listItem w:displayText="≥" w:value="≥"/>
              <w:listItem w:displayText="&gt;" w:value="&gt;"/>
              <w:listItem w:displayText="выбор значения" w:value="выбор значения"/>
            </w:dropDownList>
          </w:sdtPr>
          <w:sdtContent>
            <w:tc>
              <w:tcPr>
                <w:tcW w:w="1992" w:type="dxa"/>
              </w:tcPr>
              <w:p w14:paraId="28ECC6DC" w14:textId="77777777" w:rsidR="00CD0F29" w:rsidRDefault="00CD0F29" w:rsidP="00FE0BA9">
                <w:pPr>
                  <w:jc w:val="center"/>
                  <w:rPr>
                    <w:sz w:val="20"/>
                    <w:szCs w:val="20"/>
                  </w:rPr>
                </w:pPr>
                <w:r>
                  <w:rPr>
                    <w:sz w:val="20"/>
                    <w:szCs w:val="20"/>
                  </w:rPr>
                  <w:t>≥</w:t>
                </w:r>
              </w:p>
            </w:tc>
          </w:sdtContent>
        </w:sdt>
        <w:tc>
          <w:tcPr>
            <w:tcW w:w="881" w:type="dxa"/>
          </w:tcPr>
          <w:p w14:paraId="1E95AAA2" w14:textId="77777777" w:rsidR="00CD0F29" w:rsidRDefault="00CD0F29" w:rsidP="00FE0BA9">
            <w:pPr>
              <w:jc w:val="center"/>
              <w:rPr>
                <w:sz w:val="20"/>
                <w:szCs w:val="20"/>
              </w:rPr>
            </w:pPr>
            <w:r>
              <w:rPr>
                <w:sz w:val="20"/>
                <w:szCs w:val="20"/>
              </w:rPr>
              <w:t>27</w:t>
            </w:r>
          </w:p>
        </w:tc>
        <w:sdt>
          <w:sdtPr>
            <w:rPr>
              <w:sz w:val="20"/>
              <w:szCs w:val="20"/>
            </w:rPr>
            <w:alias w:val="значение"/>
            <w:tag w:val="значение"/>
            <w:id w:val="1243988539"/>
            <w:placeholder>
              <w:docPart w:val="6326BD4016BC4739B5825050AB667238"/>
            </w:placeholder>
            <w:dropDownList>
              <w:listItem w:displayText="≤" w:value="≤"/>
              <w:listItem w:displayText="&lt;" w:value="&lt;"/>
              <w:listItem w:displayText="выбор значения" w:value="выбор значения"/>
            </w:dropDownList>
          </w:sdtPr>
          <w:sdtContent>
            <w:tc>
              <w:tcPr>
                <w:tcW w:w="1099" w:type="dxa"/>
              </w:tcPr>
              <w:p w14:paraId="6EBFD1FB" w14:textId="77777777" w:rsidR="00CD0F29" w:rsidRDefault="00CD0F29" w:rsidP="00FE0BA9">
                <w:pPr>
                  <w:jc w:val="center"/>
                  <w:rPr>
                    <w:sz w:val="20"/>
                    <w:szCs w:val="20"/>
                  </w:rPr>
                </w:pPr>
                <w:r>
                  <w:rPr>
                    <w:sz w:val="20"/>
                    <w:szCs w:val="20"/>
                  </w:rPr>
                  <w:t>≤</w:t>
                </w:r>
              </w:p>
            </w:tc>
          </w:sdtContent>
        </w:sdt>
        <w:tc>
          <w:tcPr>
            <w:tcW w:w="1438" w:type="dxa"/>
          </w:tcPr>
          <w:p w14:paraId="4FE76ED0" w14:textId="77777777" w:rsidR="00CD0F29" w:rsidRDefault="00CD0F29" w:rsidP="00FE0BA9">
            <w:pPr>
              <w:jc w:val="center"/>
              <w:rPr>
                <w:sz w:val="20"/>
                <w:szCs w:val="20"/>
              </w:rPr>
            </w:pPr>
            <w:r>
              <w:rPr>
                <w:sz w:val="20"/>
                <w:szCs w:val="20"/>
              </w:rPr>
              <w:t>30</w:t>
            </w:r>
          </w:p>
        </w:tc>
        <w:tc>
          <w:tcPr>
            <w:tcW w:w="567" w:type="dxa"/>
          </w:tcPr>
          <w:p w14:paraId="7C92F94D" w14:textId="77777777" w:rsidR="00CD0F29" w:rsidRDefault="00CD0F29" w:rsidP="00FE0BA9">
            <w:pPr>
              <w:jc w:val="center"/>
              <w:rPr>
                <w:sz w:val="20"/>
                <w:szCs w:val="20"/>
              </w:rPr>
            </w:pPr>
            <w:r>
              <w:rPr>
                <w:sz w:val="20"/>
                <w:szCs w:val="20"/>
              </w:rPr>
              <w:t>см</w:t>
            </w:r>
          </w:p>
        </w:tc>
        <w:tc>
          <w:tcPr>
            <w:tcW w:w="1417" w:type="dxa"/>
          </w:tcPr>
          <w:p w14:paraId="2D72F3B6"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2224FE41" w14:textId="77777777" w:rsidTr="00FB77F7">
        <w:tc>
          <w:tcPr>
            <w:tcW w:w="426" w:type="dxa"/>
            <w:vMerge/>
          </w:tcPr>
          <w:p w14:paraId="470696AD" w14:textId="77777777" w:rsidR="00CD0F29" w:rsidRPr="0017149E" w:rsidRDefault="00CD0F29" w:rsidP="00FE0BA9">
            <w:pPr>
              <w:jc w:val="center"/>
              <w:rPr>
                <w:sz w:val="20"/>
                <w:szCs w:val="20"/>
              </w:rPr>
            </w:pPr>
          </w:p>
        </w:tc>
        <w:tc>
          <w:tcPr>
            <w:tcW w:w="993" w:type="dxa"/>
            <w:vMerge/>
          </w:tcPr>
          <w:p w14:paraId="7F36BE04" w14:textId="77777777" w:rsidR="00CD0F29" w:rsidRPr="00924D66" w:rsidRDefault="00CD0F29" w:rsidP="00FE0BA9">
            <w:pPr>
              <w:rPr>
                <w:bCs/>
                <w:sz w:val="20"/>
                <w:szCs w:val="20"/>
              </w:rPr>
            </w:pPr>
          </w:p>
        </w:tc>
        <w:tc>
          <w:tcPr>
            <w:tcW w:w="1417" w:type="dxa"/>
            <w:gridSpan w:val="2"/>
            <w:vMerge/>
          </w:tcPr>
          <w:p w14:paraId="62CF443C" w14:textId="3204DA48" w:rsidR="00CD0F29" w:rsidRPr="00924D66" w:rsidRDefault="00CD0F29" w:rsidP="00FE0BA9">
            <w:pPr>
              <w:rPr>
                <w:bCs/>
                <w:sz w:val="20"/>
                <w:szCs w:val="20"/>
              </w:rPr>
            </w:pPr>
          </w:p>
        </w:tc>
        <w:tc>
          <w:tcPr>
            <w:tcW w:w="992" w:type="dxa"/>
            <w:vMerge/>
          </w:tcPr>
          <w:p w14:paraId="4479A663" w14:textId="77777777" w:rsidR="00CD0F29" w:rsidRPr="00924D66" w:rsidRDefault="00CD0F29" w:rsidP="00FE0BA9">
            <w:pPr>
              <w:rPr>
                <w:sz w:val="20"/>
                <w:szCs w:val="20"/>
              </w:rPr>
            </w:pPr>
          </w:p>
        </w:tc>
        <w:tc>
          <w:tcPr>
            <w:tcW w:w="709" w:type="dxa"/>
            <w:vMerge/>
          </w:tcPr>
          <w:p w14:paraId="09F0EFB9" w14:textId="77777777" w:rsidR="00CD0F29" w:rsidRDefault="00CD0F29" w:rsidP="00FE0BA9">
            <w:pPr>
              <w:rPr>
                <w:sz w:val="20"/>
                <w:szCs w:val="20"/>
              </w:rPr>
            </w:pPr>
          </w:p>
        </w:tc>
        <w:tc>
          <w:tcPr>
            <w:tcW w:w="709" w:type="dxa"/>
            <w:vMerge/>
          </w:tcPr>
          <w:p w14:paraId="7B2931D1" w14:textId="77777777" w:rsidR="00CD0F29" w:rsidRDefault="00CD0F29" w:rsidP="00FE0BA9">
            <w:pPr>
              <w:rPr>
                <w:sz w:val="20"/>
                <w:szCs w:val="20"/>
              </w:rPr>
            </w:pPr>
          </w:p>
        </w:tc>
        <w:tc>
          <w:tcPr>
            <w:tcW w:w="1540" w:type="dxa"/>
          </w:tcPr>
          <w:p w14:paraId="7669262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435274839"/>
            <w:placeholder>
              <w:docPart w:val="F8CBF6CA472B4EB08F1C58D1DF9215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AEA3A94"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367674865"/>
            <w:placeholder>
              <w:docPart w:val="40980294FDE34582943F3291151C473E"/>
            </w:placeholder>
            <w:dropDownList>
              <w:listItem w:displayText="≥" w:value="≥"/>
              <w:listItem w:displayText="&gt;" w:value="&gt;"/>
              <w:listItem w:displayText="выбор значения" w:value="выбор значения"/>
            </w:dropDownList>
          </w:sdtPr>
          <w:sdtContent>
            <w:tc>
              <w:tcPr>
                <w:tcW w:w="1992" w:type="dxa"/>
              </w:tcPr>
              <w:p w14:paraId="46D61C74" w14:textId="77777777" w:rsidR="00CD0F29" w:rsidRDefault="00CD0F29" w:rsidP="00FE0BA9">
                <w:pPr>
                  <w:jc w:val="center"/>
                  <w:rPr>
                    <w:sz w:val="20"/>
                    <w:szCs w:val="20"/>
                  </w:rPr>
                </w:pPr>
                <w:r>
                  <w:rPr>
                    <w:sz w:val="20"/>
                    <w:szCs w:val="20"/>
                  </w:rPr>
                  <w:t>≥</w:t>
                </w:r>
              </w:p>
            </w:tc>
          </w:sdtContent>
        </w:sdt>
        <w:tc>
          <w:tcPr>
            <w:tcW w:w="881" w:type="dxa"/>
          </w:tcPr>
          <w:p w14:paraId="1F0E5C12" w14:textId="77777777" w:rsidR="00CD0F29" w:rsidRDefault="00CD0F29" w:rsidP="00FE0BA9">
            <w:pPr>
              <w:jc w:val="center"/>
              <w:rPr>
                <w:sz w:val="20"/>
                <w:szCs w:val="20"/>
              </w:rPr>
            </w:pPr>
            <w:r>
              <w:rPr>
                <w:sz w:val="20"/>
                <w:szCs w:val="20"/>
              </w:rPr>
              <w:t>35</w:t>
            </w:r>
          </w:p>
        </w:tc>
        <w:sdt>
          <w:sdtPr>
            <w:rPr>
              <w:sz w:val="20"/>
              <w:szCs w:val="20"/>
            </w:rPr>
            <w:alias w:val="значение"/>
            <w:tag w:val="значение"/>
            <w:id w:val="-451007288"/>
            <w:placeholder>
              <w:docPart w:val="50E11203100D4CE8873B331345C2256F"/>
            </w:placeholder>
            <w:dropDownList>
              <w:listItem w:displayText="≤" w:value="≤"/>
              <w:listItem w:displayText="&lt;" w:value="&lt;"/>
              <w:listItem w:displayText="выбор значения" w:value="выбор значения"/>
            </w:dropDownList>
          </w:sdtPr>
          <w:sdtContent>
            <w:tc>
              <w:tcPr>
                <w:tcW w:w="1099" w:type="dxa"/>
              </w:tcPr>
              <w:p w14:paraId="04EECE6C" w14:textId="77777777" w:rsidR="00CD0F29" w:rsidRDefault="00CD0F29" w:rsidP="00FE0BA9">
                <w:pPr>
                  <w:jc w:val="center"/>
                  <w:rPr>
                    <w:sz w:val="20"/>
                    <w:szCs w:val="20"/>
                  </w:rPr>
                </w:pPr>
                <w:r w:rsidRPr="008E7D19">
                  <w:rPr>
                    <w:sz w:val="20"/>
                    <w:szCs w:val="20"/>
                  </w:rPr>
                  <w:t>≤</w:t>
                </w:r>
              </w:p>
            </w:tc>
          </w:sdtContent>
        </w:sdt>
        <w:tc>
          <w:tcPr>
            <w:tcW w:w="1438" w:type="dxa"/>
          </w:tcPr>
          <w:p w14:paraId="5871BB55" w14:textId="77777777" w:rsidR="00CD0F29" w:rsidRDefault="00CD0F29" w:rsidP="00FE0BA9">
            <w:pPr>
              <w:jc w:val="center"/>
              <w:rPr>
                <w:sz w:val="20"/>
                <w:szCs w:val="20"/>
              </w:rPr>
            </w:pPr>
            <w:r>
              <w:rPr>
                <w:sz w:val="20"/>
                <w:szCs w:val="20"/>
              </w:rPr>
              <w:t>48</w:t>
            </w:r>
          </w:p>
        </w:tc>
        <w:tc>
          <w:tcPr>
            <w:tcW w:w="567" w:type="dxa"/>
          </w:tcPr>
          <w:p w14:paraId="1E2C8B44" w14:textId="77777777" w:rsidR="00CD0F29" w:rsidRDefault="00CD0F29" w:rsidP="00FE0BA9">
            <w:pPr>
              <w:jc w:val="center"/>
              <w:rPr>
                <w:sz w:val="20"/>
                <w:szCs w:val="20"/>
              </w:rPr>
            </w:pPr>
            <w:r>
              <w:rPr>
                <w:sz w:val="20"/>
                <w:szCs w:val="20"/>
              </w:rPr>
              <w:t>см</w:t>
            </w:r>
          </w:p>
        </w:tc>
        <w:tc>
          <w:tcPr>
            <w:tcW w:w="1417" w:type="dxa"/>
          </w:tcPr>
          <w:p w14:paraId="2DE76BF2"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0D17E75F" w14:textId="77777777" w:rsidTr="00FB77F7">
        <w:tc>
          <w:tcPr>
            <w:tcW w:w="426" w:type="dxa"/>
            <w:vMerge/>
          </w:tcPr>
          <w:p w14:paraId="003AC734" w14:textId="77777777" w:rsidR="00CD0F29" w:rsidRPr="0017149E" w:rsidRDefault="00CD0F29" w:rsidP="00FE0BA9">
            <w:pPr>
              <w:jc w:val="center"/>
              <w:rPr>
                <w:sz w:val="20"/>
                <w:szCs w:val="20"/>
              </w:rPr>
            </w:pPr>
          </w:p>
        </w:tc>
        <w:tc>
          <w:tcPr>
            <w:tcW w:w="993" w:type="dxa"/>
            <w:vMerge/>
          </w:tcPr>
          <w:p w14:paraId="001C783B" w14:textId="77777777" w:rsidR="00CD0F29" w:rsidRPr="00924D66" w:rsidRDefault="00CD0F29" w:rsidP="00FE0BA9">
            <w:pPr>
              <w:rPr>
                <w:bCs/>
                <w:sz w:val="20"/>
                <w:szCs w:val="20"/>
              </w:rPr>
            </w:pPr>
          </w:p>
        </w:tc>
        <w:tc>
          <w:tcPr>
            <w:tcW w:w="1417" w:type="dxa"/>
            <w:gridSpan w:val="2"/>
            <w:vMerge/>
          </w:tcPr>
          <w:p w14:paraId="69F8C338" w14:textId="722492B1" w:rsidR="00CD0F29" w:rsidRPr="00924D66" w:rsidRDefault="00CD0F29" w:rsidP="00FE0BA9">
            <w:pPr>
              <w:rPr>
                <w:bCs/>
                <w:sz w:val="20"/>
                <w:szCs w:val="20"/>
              </w:rPr>
            </w:pPr>
          </w:p>
        </w:tc>
        <w:tc>
          <w:tcPr>
            <w:tcW w:w="992" w:type="dxa"/>
            <w:vMerge/>
          </w:tcPr>
          <w:p w14:paraId="0766376E" w14:textId="77777777" w:rsidR="00CD0F29" w:rsidRPr="00924D66" w:rsidRDefault="00CD0F29" w:rsidP="00FE0BA9">
            <w:pPr>
              <w:rPr>
                <w:sz w:val="20"/>
                <w:szCs w:val="20"/>
              </w:rPr>
            </w:pPr>
          </w:p>
        </w:tc>
        <w:tc>
          <w:tcPr>
            <w:tcW w:w="709" w:type="dxa"/>
            <w:vMerge/>
          </w:tcPr>
          <w:p w14:paraId="77693107" w14:textId="77777777" w:rsidR="00CD0F29" w:rsidRDefault="00CD0F29" w:rsidP="00FE0BA9">
            <w:pPr>
              <w:rPr>
                <w:sz w:val="20"/>
                <w:szCs w:val="20"/>
              </w:rPr>
            </w:pPr>
          </w:p>
        </w:tc>
        <w:tc>
          <w:tcPr>
            <w:tcW w:w="709" w:type="dxa"/>
            <w:vMerge/>
          </w:tcPr>
          <w:p w14:paraId="198AD0FB" w14:textId="77777777" w:rsidR="00CD0F29" w:rsidRDefault="00CD0F29" w:rsidP="00FE0BA9">
            <w:pPr>
              <w:rPr>
                <w:sz w:val="20"/>
                <w:szCs w:val="20"/>
              </w:rPr>
            </w:pPr>
          </w:p>
        </w:tc>
        <w:tc>
          <w:tcPr>
            <w:tcW w:w="1540" w:type="dxa"/>
          </w:tcPr>
          <w:p w14:paraId="7D7FF556"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987673041"/>
            <w:placeholder>
              <w:docPart w:val="9E27D233EAC14395B132C416F9F654B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0F3E160"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3071323"/>
            <w:placeholder>
              <w:docPart w:val="63BD31835BD44175A0A66BFF5F62E5A9"/>
            </w:placeholder>
            <w:dropDownList>
              <w:listItem w:displayText="≥" w:value="≥"/>
              <w:listItem w:displayText="&gt;" w:value="&gt;"/>
              <w:listItem w:displayText="выбор значения" w:value="выбор значения"/>
            </w:dropDownList>
          </w:sdtPr>
          <w:sdtContent>
            <w:tc>
              <w:tcPr>
                <w:tcW w:w="1992" w:type="dxa"/>
              </w:tcPr>
              <w:p w14:paraId="1719E08A" w14:textId="77777777" w:rsidR="00CD0F29" w:rsidRDefault="00CD0F29" w:rsidP="00FE0BA9">
                <w:pPr>
                  <w:jc w:val="center"/>
                  <w:rPr>
                    <w:sz w:val="20"/>
                    <w:szCs w:val="20"/>
                  </w:rPr>
                </w:pPr>
                <w:r>
                  <w:rPr>
                    <w:sz w:val="20"/>
                    <w:szCs w:val="20"/>
                  </w:rPr>
                  <w:t>≥</w:t>
                </w:r>
              </w:p>
            </w:tc>
          </w:sdtContent>
        </w:sdt>
        <w:tc>
          <w:tcPr>
            <w:tcW w:w="881" w:type="dxa"/>
          </w:tcPr>
          <w:p w14:paraId="56C7DE9B" w14:textId="77777777" w:rsidR="00CD0F29" w:rsidRDefault="00CD0F29" w:rsidP="00FE0BA9">
            <w:pPr>
              <w:jc w:val="center"/>
              <w:rPr>
                <w:sz w:val="20"/>
                <w:szCs w:val="20"/>
              </w:rPr>
            </w:pPr>
            <w:r>
              <w:rPr>
                <w:sz w:val="20"/>
                <w:szCs w:val="20"/>
              </w:rPr>
              <w:t>10</w:t>
            </w:r>
          </w:p>
        </w:tc>
        <w:tc>
          <w:tcPr>
            <w:tcW w:w="1099" w:type="dxa"/>
          </w:tcPr>
          <w:p w14:paraId="4CB3BD4B" w14:textId="77777777" w:rsidR="00CD0F29" w:rsidRDefault="00CD0F29" w:rsidP="00FE0BA9">
            <w:pPr>
              <w:jc w:val="center"/>
              <w:rPr>
                <w:sz w:val="20"/>
                <w:szCs w:val="20"/>
              </w:rPr>
            </w:pPr>
          </w:p>
        </w:tc>
        <w:tc>
          <w:tcPr>
            <w:tcW w:w="1438" w:type="dxa"/>
          </w:tcPr>
          <w:p w14:paraId="2671D00C" w14:textId="77777777" w:rsidR="00CD0F29" w:rsidRDefault="00CD0F29" w:rsidP="00FE0BA9">
            <w:pPr>
              <w:jc w:val="center"/>
              <w:rPr>
                <w:sz w:val="20"/>
                <w:szCs w:val="20"/>
              </w:rPr>
            </w:pPr>
          </w:p>
        </w:tc>
        <w:tc>
          <w:tcPr>
            <w:tcW w:w="567" w:type="dxa"/>
          </w:tcPr>
          <w:p w14:paraId="7747221D" w14:textId="77777777" w:rsidR="00CD0F29" w:rsidRDefault="00CD0F29" w:rsidP="00FE0BA9">
            <w:pPr>
              <w:jc w:val="center"/>
              <w:rPr>
                <w:sz w:val="20"/>
                <w:szCs w:val="20"/>
              </w:rPr>
            </w:pPr>
            <w:r>
              <w:rPr>
                <w:sz w:val="20"/>
                <w:szCs w:val="20"/>
              </w:rPr>
              <w:t>градус</w:t>
            </w:r>
          </w:p>
        </w:tc>
        <w:tc>
          <w:tcPr>
            <w:tcW w:w="1417" w:type="dxa"/>
          </w:tcPr>
          <w:p w14:paraId="7EF4B6DB"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01EF64FA" w14:textId="77777777" w:rsidTr="00FB77F7">
        <w:tc>
          <w:tcPr>
            <w:tcW w:w="426" w:type="dxa"/>
            <w:vMerge/>
          </w:tcPr>
          <w:p w14:paraId="6913EC12" w14:textId="77777777" w:rsidR="00CD0F29" w:rsidRPr="0017149E" w:rsidRDefault="00CD0F29" w:rsidP="00FE0BA9">
            <w:pPr>
              <w:jc w:val="center"/>
              <w:rPr>
                <w:sz w:val="20"/>
                <w:szCs w:val="20"/>
              </w:rPr>
            </w:pPr>
          </w:p>
        </w:tc>
        <w:tc>
          <w:tcPr>
            <w:tcW w:w="993" w:type="dxa"/>
            <w:vMerge/>
          </w:tcPr>
          <w:p w14:paraId="47151A75" w14:textId="77777777" w:rsidR="00CD0F29" w:rsidRPr="00924D66" w:rsidRDefault="00CD0F29" w:rsidP="00FE0BA9">
            <w:pPr>
              <w:rPr>
                <w:bCs/>
                <w:sz w:val="20"/>
                <w:szCs w:val="20"/>
              </w:rPr>
            </w:pPr>
          </w:p>
        </w:tc>
        <w:tc>
          <w:tcPr>
            <w:tcW w:w="1417" w:type="dxa"/>
            <w:gridSpan w:val="2"/>
            <w:vMerge/>
          </w:tcPr>
          <w:p w14:paraId="3C545019" w14:textId="5F3D2083" w:rsidR="00CD0F29" w:rsidRPr="00924D66" w:rsidRDefault="00CD0F29" w:rsidP="00FE0BA9">
            <w:pPr>
              <w:rPr>
                <w:bCs/>
                <w:sz w:val="20"/>
                <w:szCs w:val="20"/>
              </w:rPr>
            </w:pPr>
          </w:p>
        </w:tc>
        <w:tc>
          <w:tcPr>
            <w:tcW w:w="992" w:type="dxa"/>
            <w:vMerge/>
          </w:tcPr>
          <w:p w14:paraId="09919598" w14:textId="77777777" w:rsidR="00CD0F29" w:rsidRPr="00924D66" w:rsidRDefault="00CD0F29" w:rsidP="00FE0BA9">
            <w:pPr>
              <w:rPr>
                <w:sz w:val="20"/>
                <w:szCs w:val="20"/>
              </w:rPr>
            </w:pPr>
          </w:p>
        </w:tc>
        <w:tc>
          <w:tcPr>
            <w:tcW w:w="709" w:type="dxa"/>
            <w:vMerge/>
          </w:tcPr>
          <w:p w14:paraId="312498C6" w14:textId="77777777" w:rsidR="00CD0F29" w:rsidRDefault="00CD0F29" w:rsidP="00FE0BA9">
            <w:pPr>
              <w:rPr>
                <w:sz w:val="20"/>
                <w:szCs w:val="20"/>
              </w:rPr>
            </w:pPr>
          </w:p>
        </w:tc>
        <w:tc>
          <w:tcPr>
            <w:tcW w:w="709" w:type="dxa"/>
            <w:vMerge/>
          </w:tcPr>
          <w:p w14:paraId="6405B261" w14:textId="77777777" w:rsidR="00CD0F29" w:rsidRDefault="00CD0F29" w:rsidP="00FE0BA9">
            <w:pPr>
              <w:rPr>
                <w:sz w:val="20"/>
                <w:szCs w:val="20"/>
              </w:rPr>
            </w:pPr>
          </w:p>
        </w:tc>
        <w:tc>
          <w:tcPr>
            <w:tcW w:w="1540" w:type="dxa"/>
          </w:tcPr>
          <w:p w14:paraId="499913E5"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968432398"/>
            <w:placeholder>
              <w:docPart w:val="2296861FA53B48BD90DD97E6E77AFA1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09D1E2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976949343"/>
            <w:placeholder>
              <w:docPart w:val="010CA092F006492F9AD5D7F248AE5F2C"/>
            </w:placeholder>
            <w:dropDownList>
              <w:listItem w:displayText="≥" w:value="≥"/>
              <w:listItem w:displayText="&gt;" w:value="&gt;"/>
              <w:listItem w:displayText="выбор значения" w:value="выбор значения"/>
            </w:dropDownList>
          </w:sdtPr>
          <w:sdtContent>
            <w:tc>
              <w:tcPr>
                <w:tcW w:w="1992" w:type="dxa"/>
              </w:tcPr>
              <w:p w14:paraId="769B39A0" w14:textId="77777777" w:rsidR="00CD0F29" w:rsidRDefault="00CD0F29" w:rsidP="00FE0BA9">
                <w:pPr>
                  <w:jc w:val="center"/>
                  <w:rPr>
                    <w:sz w:val="20"/>
                    <w:szCs w:val="20"/>
                  </w:rPr>
                </w:pPr>
                <w:r>
                  <w:rPr>
                    <w:sz w:val="20"/>
                    <w:szCs w:val="20"/>
                  </w:rPr>
                  <w:t>≥</w:t>
                </w:r>
              </w:p>
            </w:tc>
          </w:sdtContent>
        </w:sdt>
        <w:tc>
          <w:tcPr>
            <w:tcW w:w="881" w:type="dxa"/>
          </w:tcPr>
          <w:p w14:paraId="3BFE9F71" w14:textId="77777777" w:rsidR="00CD0F29" w:rsidRDefault="00CD0F29" w:rsidP="00FE0BA9">
            <w:pPr>
              <w:jc w:val="center"/>
              <w:rPr>
                <w:sz w:val="20"/>
                <w:szCs w:val="20"/>
              </w:rPr>
            </w:pPr>
            <w:r>
              <w:rPr>
                <w:sz w:val="20"/>
                <w:szCs w:val="20"/>
              </w:rPr>
              <w:t>16</w:t>
            </w:r>
          </w:p>
        </w:tc>
        <w:tc>
          <w:tcPr>
            <w:tcW w:w="1099" w:type="dxa"/>
          </w:tcPr>
          <w:p w14:paraId="323796AE" w14:textId="77777777" w:rsidR="00CD0F29" w:rsidRDefault="00CD0F29" w:rsidP="00FE0BA9">
            <w:pPr>
              <w:jc w:val="center"/>
              <w:rPr>
                <w:sz w:val="20"/>
                <w:szCs w:val="20"/>
              </w:rPr>
            </w:pPr>
          </w:p>
        </w:tc>
        <w:tc>
          <w:tcPr>
            <w:tcW w:w="1438" w:type="dxa"/>
          </w:tcPr>
          <w:p w14:paraId="199C68E1" w14:textId="77777777" w:rsidR="00CD0F29" w:rsidRDefault="00CD0F29" w:rsidP="00FE0BA9">
            <w:pPr>
              <w:jc w:val="center"/>
              <w:rPr>
                <w:sz w:val="20"/>
                <w:szCs w:val="20"/>
              </w:rPr>
            </w:pPr>
          </w:p>
        </w:tc>
        <w:tc>
          <w:tcPr>
            <w:tcW w:w="567" w:type="dxa"/>
          </w:tcPr>
          <w:p w14:paraId="20704726"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0E663441"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153FF1A2" w14:textId="77777777" w:rsidTr="00FB77F7">
        <w:tc>
          <w:tcPr>
            <w:tcW w:w="426" w:type="dxa"/>
            <w:vMerge/>
          </w:tcPr>
          <w:p w14:paraId="5801899C" w14:textId="77777777" w:rsidR="00CD0F29" w:rsidRPr="0017149E" w:rsidRDefault="00CD0F29" w:rsidP="00FE0BA9">
            <w:pPr>
              <w:jc w:val="center"/>
              <w:rPr>
                <w:sz w:val="20"/>
                <w:szCs w:val="20"/>
              </w:rPr>
            </w:pPr>
          </w:p>
        </w:tc>
        <w:tc>
          <w:tcPr>
            <w:tcW w:w="993" w:type="dxa"/>
            <w:vMerge/>
          </w:tcPr>
          <w:p w14:paraId="404DD2D5" w14:textId="77777777" w:rsidR="00CD0F29" w:rsidRPr="00924D66" w:rsidRDefault="00CD0F29" w:rsidP="00FE0BA9">
            <w:pPr>
              <w:rPr>
                <w:bCs/>
                <w:sz w:val="20"/>
                <w:szCs w:val="20"/>
              </w:rPr>
            </w:pPr>
          </w:p>
        </w:tc>
        <w:tc>
          <w:tcPr>
            <w:tcW w:w="1417" w:type="dxa"/>
            <w:gridSpan w:val="2"/>
            <w:vMerge/>
          </w:tcPr>
          <w:p w14:paraId="4E0907C1" w14:textId="0FA4CCB4" w:rsidR="00CD0F29" w:rsidRPr="00924D66" w:rsidRDefault="00CD0F29" w:rsidP="00FE0BA9">
            <w:pPr>
              <w:rPr>
                <w:bCs/>
                <w:sz w:val="20"/>
                <w:szCs w:val="20"/>
              </w:rPr>
            </w:pPr>
          </w:p>
        </w:tc>
        <w:tc>
          <w:tcPr>
            <w:tcW w:w="992" w:type="dxa"/>
            <w:vMerge/>
          </w:tcPr>
          <w:p w14:paraId="4B7B5F0A" w14:textId="77777777" w:rsidR="00CD0F29" w:rsidRPr="00924D66" w:rsidRDefault="00CD0F29" w:rsidP="00FE0BA9">
            <w:pPr>
              <w:rPr>
                <w:sz w:val="20"/>
                <w:szCs w:val="20"/>
              </w:rPr>
            </w:pPr>
          </w:p>
        </w:tc>
        <w:tc>
          <w:tcPr>
            <w:tcW w:w="709" w:type="dxa"/>
            <w:vMerge/>
          </w:tcPr>
          <w:p w14:paraId="56F9DA00" w14:textId="77777777" w:rsidR="00CD0F29" w:rsidRDefault="00CD0F29" w:rsidP="00FE0BA9">
            <w:pPr>
              <w:rPr>
                <w:sz w:val="20"/>
                <w:szCs w:val="20"/>
              </w:rPr>
            </w:pPr>
          </w:p>
        </w:tc>
        <w:tc>
          <w:tcPr>
            <w:tcW w:w="709" w:type="dxa"/>
            <w:vMerge/>
          </w:tcPr>
          <w:p w14:paraId="4A2D03E5" w14:textId="77777777" w:rsidR="00CD0F29" w:rsidRDefault="00CD0F29" w:rsidP="00FE0BA9">
            <w:pPr>
              <w:rPr>
                <w:sz w:val="20"/>
                <w:szCs w:val="20"/>
              </w:rPr>
            </w:pPr>
          </w:p>
        </w:tc>
        <w:tc>
          <w:tcPr>
            <w:tcW w:w="1540" w:type="dxa"/>
          </w:tcPr>
          <w:p w14:paraId="3BFB567D" w14:textId="77777777" w:rsidR="00CD0F29" w:rsidRPr="003D09C2" w:rsidRDefault="00CD0F2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798681243"/>
            <w:placeholder>
              <w:docPart w:val="B1E5AE6578564FB38DAF59923AA47B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431BB46"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84209941"/>
            <w:placeholder>
              <w:docPart w:val="07013F9AAAB54355A9B45805FA10DB47"/>
            </w:placeholder>
            <w:dropDownList>
              <w:listItem w:displayText="≥" w:value="≥"/>
              <w:listItem w:displayText="&gt;" w:value="&gt;"/>
              <w:listItem w:displayText="выбор значения" w:value="выбор значения"/>
            </w:dropDownList>
          </w:sdtPr>
          <w:sdtContent>
            <w:tc>
              <w:tcPr>
                <w:tcW w:w="1992" w:type="dxa"/>
              </w:tcPr>
              <w:p w14:paraId="72EA394E" w14:textId="77777777" w:rsidR="00CD0F29" w:rsidRDefault="00CD0F29" w:rsidP="00FE0BA9">
                <w:pPr>
                  <w:jc w:val="center"/>
                  <w:rPr>
                    <w:sz w:val="20"/>
                    <w:szCs w:val="20"/>
                  </w:rPr>
                </w:pPr>
                <w:r>
                  <w:rPr>
                    <w:sz w:val="20"/>
                    <w:szCs w:val="20"/>
                  </w:rPr>
                  <w:t>≥</w:t>
                </w:r>
              </w:p>
            </w:tc>
          </w:sdtContent>
        </w:sdt>
        <w:tc>
          <w:tcPr>
            <w:tcW w:w="881" w:type="dxa"/>
          </w:tcPr>
          <w:p w14:paraId="1EA54D1D" w14:textId="77777777" w:rsidR="00CD0F29" w:rsidRDefault="00CD0F29" w:rsidP="00FE0BA9">
            <w:pPr>
              <w:jc w:val="center"/>
              <w:rPr>
                <w:sz w:val="20"/>
                <w:szCs w:val="20"/>
              </w:rPr>
            </w:pPr>
            <w:r>
              <w:rPr>
                <w:sz w:val="20"/>
                <w:szCs w:val="20"/>
              </w:rPr>
              <w:t>3</w:t>
            </w:r>
          </w:p>
        </w:tc>
        <w:tc>
          <w:tcPr>
            <w:tcW w:w="1099" w:type="dxa"/>
          </w:tcPr>
          <w:p w14:paraId="468C1B0A" w14:textId="77777777" w:rsidR="00CD0F29" w:rsidRDefault="00CD0F29" w:rsidP="00FE0BA9">
            <w:pPr>
              <w:jc w:val="center"/>
              <w:rPr>
                <w:sz w:val="20"/>
                <w:szCs w:val="20"/>
              </w:rPr>
            </w:pPr>
          </w:p>
        </w:tc>
        <w:tc>
          <w:tcPr>
            <w:tcW w:w="1438" w:type="dxa"/>
          </w:tcPr>
          <w:p w14:paraId="07F62FBE" w14:textId="77777777" w:rsidR="00CD0F29" w:rsidRDefault="00CD0F29" w:rsidP="00FE0BA9">
            <w:pPr>
              <w:jc w:val="center"/>
              <w:rPr>
                <w:sz w:val="20"/>
                <w:szCs w:val="20"/>
              </w:rPr>
            </w:pPr>
          </w:p>
        </w:tc>
        <w:tc>
          <w:tcPr>
            <w:tcW w:w="567" w:type="dxa"/>
          </w:tcPr>
          <w:p w14:paraId="0A924F16" w14:textId="77777777" w:rsidR="00CD0F29" w:rsidRDefault="00CD0F29" w:rsidP="00FE0BA9">
            <w:pPr>
              <w:jc w:val="center"/>
              <w:rPr>
                <w:sz w:val="20"/>
                <w:szCs w:val="20"/>
              </w:rPr>
            </w:pPr>
            <w:r>
              <w:rPr>
                <w:sz w:val="20"/>
                <w:szCs w:val="20"/>
              </w:rPr>
              <w:t>см</w:t>
            </w:r>
          </w:p>
        </w:tc>
        <w:tc>
          <w:tcPr>
            <w:tcW w:w="1417" w:type="dxa"/>
          </w:tcPr>
          <w:p w14:paraId="29F0C846" w14:textId="77777777" w:rsidR="00CD0F29" w:rsidRPr="00625A8F" w:rsidRDefault="00CD0F2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17149E" w14:paraId="4EB641AE" w14:textId="77777777" w:rsidTr="00FB77F7">
        <w:tc>
          <w:tcPr>
            <w:tcW w:w="426" w:type="dxa"/>
            <w:vMerge/>
          </w:tcPr>
          <w:p w14:paraId="5125A346" w14:textId="77777777" w:rsidR="00CD0F29" w:rsidRPr="0017149E" w:rsidRDefault="00CD0F29" w:rsidP="00FE0BA9">
            <w:pPr>
              <w:jc w:val="center"/>
              <w:rPr>
                <w:sz w:val="20"/>
                <w:szCs w:val="20"/>
              </w:rPr>
            </w:pPr>
          </w:p>
        </w:tc>
        <w:tc>
          <w:tcPr>
            <w:tcW w:w="993" w:type="dxa"/>
            <w:vMerge/>
          </w:tcPr>
          <w:p w14:paraId="3E6A2CA3" w14:textId="77777777" w:rsidR="00CD0F29" w:rsidRPr="00924D66" w:rsidRDefault="00CD0F29" w:rsidP="00FE0BA9">
            <w:pPr>
              <w:rPr>
                <w:bCs/>
                <w:sz w:val="20"/>
                <w:szCs w:val="20"/>
              </w:rPr>
            </w:pPr>
          </w:p>
        </w:tc>
        <w:tc>
          <w:tcPr>
            <w:tcW w:w="1417" w:type="dxa"/>
            <w:gridSpan w:val="2"/>
            <w:vMerge/>
          </w:tcPr>
          <w:p w14:paraId="2BF5A2F3" w14:textId="049E0D20" w:rsidR="00CD0F29" w:rsidRPr="00924D66" w:rsidRDefault="00CD0F29" w:rsidP="00FE0BA9">
            <w:pPr>
              <w:rPr>
                <w:bCs/>
                <w:sz w:val="20"/>
                <w:szCs w:val="20"/>
              </w:rPr>
            </w:pPr>
          </w:p>
        </w:tc>
        <w:tc>
          <w:tcPr>
            <w:tcW w:w="992" w:type="dxa"/>
            <w:vMerge/>
          </w:tcPr>
          <w:p w14:paraId="09791B0C" w14:textId="77777777" w:rsidR="00CD0F29" w:rsidRPr="00924D66" w:rsidRDefault="00CD0F29" w:rsidP="00FE0BA9">
            <w:pPr>
              <w:rPr>
                <w:sz w:val="20"/>
                <w:szCs w:val="20"/>
              </w:rPr>
            </w:pPr>
          </w:p>
        </w:tc>
        <w:tc>
          <w:tcPr>
            <w:tcW w:w="709" w:type="dxa"/>
            <w:vMerge/>
          </w:tcPr>
          <w:p w14:paraId="060F5BE0" w14:textId="77777777" w:rsidR="00CD0F29" w:rsidRDefault="00CD0F29" w:rsidP="00FE0BA9">
            <w:pPr>
              <w:rPr>
                <w:sz w:val="20"/>
                <w:szCs w:val="20"/>
              </w:rPr>
            </w:pPr>
          </w:p>
        </w:tc>
        <w:tc>
          <w:tcPr>
            <w:tcW w:w="709" w:type="dxa"/>
            <w:vMerge/>
          </w:tcPr>
          <w:p w14:paraId="164462EA" w14:textId="77777777" w:rsidR="00CD0F29" w:rsidRDefault="00CD0F29" w:rsidP="00FE0BA9">
            <w:pPr>
              <w:rPr>
                <w:sz w:val="20"/>
                <w:szCs w:val="20"/>
              </w:rPr>
            </w:pPr>
          </w:p>
        </w:tc>
        <w:tc>
          <w:tcPr>
            <w:tcW w:w="1540" w:type="dxa"/>
          </w:tcPr>
          <w:p w14:paraId="589369DF"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1356469871"/>
            <w:placeholder>
              <w:docPart w:val="61D2FD6BC9974149A4A224B16F4780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A517910"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568731575"/>
            <w:placeholder>
              <w:docPart w:val="DAF15778082947F6BBF70497B13702EE"/>
            </w:placeholder>
            <w:dropDownList>
              <w:listItem w:displayText="≥" w:value="≥"/>
              <w:listItem w:displayText="&gt;" w:value="&gt;"/>
              <w:listItem w:displayText="выбор значения" w:value="выбор значения"/>
            </w:dropDownList>
          </w:sdtPr>
          <w:sdtContent>
            <w:tc>
              <w:tcPr>
                <w:tcW w:w="1992" w:type="dxa"/>
              </w:tcPr>
              <w:p w14:paraId="129E279E" w14:textId="77777777" w:rsidR="00CD0F29" w:rsidRDefault="00CD0F29" w:rsidP="00FE0BA9">
                <w:pPr>
                  <w:jc w:val="center"/>
                  <w:rPr>
                    <w:sz w:val="20"/>
                    <w:szCs w:val="20"/>
                  </w:rPr>
                </w:pPr>
                <w:r>
                  <w:rPr>
                    <w:sz w:val="20"/>
                    <w:szCs w:val="20"/>
                  </w:rPr>
                  <w:t>≥</w:t>
                </w:r>
              </w:p>
            </w:tc>
          </w:sdtContent>
        </w:sdt>
        <w:tc>
          <w:tcPr>
            <w:tcW w:w="881" w:type="dxa"/>
          </w:tcPr>
          <w:p w14:paraId="586292D7" w14:textId="77777777" w:rsidR="00CD0F29" w:rsidRDefault="00CD0F29" w:rsidP="00FE0BA9">
            <w:pPr>
              <w:jc w:val="center"/>
              <w:rPr>
                <w:sz w:val="20"/>
                <w:szCs w:val="20"/>
              </w:rPr>
            </w:pPr>
            <w:r>
              <w:rPr>
                <w:sz w:val="20"/>
                <w:szCs w:val="20"/>
              </w:rPr>
              <w:t>9</w:t>
            </w:r>
          </w:p>
        </w:tc>
        <w:tc>
          <w:tcPr>
            <w:tcW w:w="1099" w:type="dxa"/>
          </w:tcPr>
          <w:p w14:paraId="58A83605" w14:textId="77777777" w:rsidR="00CD0F29" w:rsidRDefault="00CD0F29" w:rsidP="00FE0BA9">
            <w:pPr>
              <w:jc w:val="center"/>
              <w:rPr>
                <w:sz w:val="20"/>
                <w:szCs w:val="20"/>
              </w:rPr>
            </w:pPr>
          </w:p>
        </w:tc>
        <w:tc>
          <w:tcPr>
            <w:tcW w:w="1438" w:type="dxa"/>
          </w:tcPr>
          <w:p w14:paraId="482D3795" w14:textId="77777777" w:rsidR="00CD0F29" w:rsidRDefault="00CD0F29" w:rsidP="00FE0BA9">
            <w:pPr>
              <w:jc w:val="center"/>
              <w:rPr>
                <w:sz w:val="20"/>
                <w:szCs w:val="20"/>
              </w:rPr>
            </w:pPr>
          </w:p>
        </w:tc>
        <w:tc>
          <w:tcPr>
            <w:tcW w:w="567" w:type="dxa"/>
          </w:tcPr>
          <w:p w14:paraId="09BA19D6" w14:textId="77777777" w:rsidR="00CD0F29" w:rsidRDefault="00CD0F29" w:rsidP="00FE0BA9">
            <w:pPr>
              <w:jc w:val="center"/>
              <w:rPr>
                <w:sz w:val="20"/>
                <w:szCs w:val="20"/>
              </w:rPr>
            </w:pPr>
            <w:r>
              <w:rPr>
                <w:sz w:val="20"/>
                <w:szCs w:val="20"/>
              </w:rPr>
              <w:t>см</w:t>
            </w:r>
          </w:p>
        </w:tc>
        <w:tc>
          <w:tcPr>
            <w:tcW w:w="1417" w:type="dxa"/>
          </w:tcPr>
          <w:p w14:paraId="437DDDE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65A64088" w14:textId="77777777" w:rsidTr="00FB77F7">
        <w:tc>
          <w:tcPr>
            <w:tcW w:w="426" w:type="dxa"/>
            <w:vMerge/>
          </w:tcPr>
          <w:p w14:paraId="41027F7C" w14:textId="77777777" w:rsidR="00CD0F29" w:rsidRPr="0017149E" w:rsidRDefault="00CD0F29" w:rsidP="00FE0BA9">
            <w:pPr>
              <w:jc w:val="center"/>
              <w:rPr>
                <w:sz w:val="20"/>
                <w:szCs w:val="20"/>
              </w:rPr>
            </w:pPr>
          </w:p>
        </w:tc>
        <w:tc>
          <w:tcPr>
            <w:tcW w:w="993" w:type="dxa"/>
            <w:vMerge/>
          </w:tcPr>
          <w:p w14:paraId="37F68204" w14:textId="77777777" w:rsidR="00CD0F29" w:rsidRPr="00924D66" w:rsidRDefault="00CD0F29" w:rsidP="00FE0BA9">
            <w:pPr>
              <w:rPr>
                <w:bCs/>
                <w:sz w:val="20"/>
                <w:szCs w:val="20"/>
              </w:rPr>
            </w:pPr>
          </w:p>
        </w:tc>
        <w:tc>
          <w:tcPr>
            <w:tcW w:w="1417" w:type="dxa"/>
            <w:gridSpan w:val="2"/>
            <w:vMerge/>
          </w:tcPr>
          <w:p w14:paraId="17E198A2" w14:textId="0A3F42E8" w:rsidR="00CD0F29" w:rsidRPr="00924D66" w:rsidRDefault="00CD0F29" w:rsidP="00FE0BA9">
            <w:pPr>
              <w:rPr>
                <w:bCs/>
                <w:sz w:val="20"/>
                <w:szCs w:val="20"/>
              </w:rPr>
            </w:pPr>
          </w:p>
        </w:tc>
        <w:tc>
          <w:tcPr>
            <w:tcW w:w="992" w:type="dxa"/>
            <w:vMerge/>
          </w:tcPr>
          <w:p w14:paraId="44A9377F" w14:textId="77777777" w:rsidR="00CD0F29" w:rsidRPr="00924D66" w:rsidRDefault="00CD0F29" w:rsidP="00FE0BA9">
            <w:pPr>
              <w:rPr>
                <w:sz w:val="20"/>
                <w:szCs w:val="20"/>
              </w:rPr>
            </w:pPr>
          </w:p>
        </w:tc>
        <w:tc>
          <w:tcPr>
            <w:tcW w:w="709" w:type="dxa"/>
            <w:vMerge/>
          </w:tcPr>
          <w:p w14:paraId="2AC2E944" w14:textId="77777777" w:rsidR="00CD0F29" w:rsidRDefault="00CD0F29" w:rsidP="00FE0BA9">
            <w:pPr>
              <w:rPr>
                <w:sz w:val="20"/>
                <w:szCs w:val="20"/>
              </w:rPr>
            </w:pPr>
          </w:p>
        </w:tc>
        <w:tc>
          <w:tcPr>
            <w:tcW w:w="709" w:type="dxa"/>
            <w:vMerge/>
          </w:tcPr>
          <w:p w14:paraId="127B9F49" w14:textId="77777777" w:rsidR="00CD0F29" w:rsidRDefault="00CD0F29" w:rsidP="00FE0BA9">
            <w:pPr>
              <w:rPr>
                <w:sz w:val="20"/>
                <w:szCs w:val="20"/>
              </w:rPr>
            </w:pPr>
          </w:p>
        </w:tc>
        <w:tc>
          <w:tcPr>
            <w:tcW w:w="1540" w:type="dxa"/>
          </w:tcPr>
          <w:p w14:paraId="2B9A753C"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590076220"/>
            <w:placeholder>
              <w:docPart w:val="AC60AC7159DB4D9F969A045D0A6F5C8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F903DB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2057921213"/>
            <w:placeholder>
              <w:docPart w:val="57704FFDED09419083C1E45D463CD0E3"/>
            </w:placeholder>
            <w:dropDownList>
              <w:listItem w:displayText="≥" w:value="≥"/>
              <w:listItem w:displayText="&gt;" w:value="&gt;"/>
              <w:listItem w:displayText="выбор значения" w:value="выбор значения"/>
            </w:dropDownList>
          </w:sdtPr>
          <w:sdtContent>
            <w:tc>
              <w:tcPr>
                <w:tcW w:w="1992" w:type="dxa"/>
              </w:tcPr>
              <w:p w14:paraId="3B9D4551" w14:textId="77777777" w:rsidR="00CD0F29" w:rsidRDefault="00CD0F29" w:rsidP="00FE0BA9">
                <w:pPr>
                  <w:jc w:val="center"/>
                  <w:rPr>
                    <w:sz w:val="20"/>
                    <w:szCs w:val="20"/>
                  </w:rPr>
                </w:pPr>
                <w:r>
                  <w:rPr>
                    <w:sz w:val="20"/>
                    <w:szCs w:val="20"/>
                  </w:rPr>
                  <w:t>≥</w:t>
                </w:r>
              </w:p>
            </w:tc>
          </w:sdtContent>
        </w:sdt>
        <w:tc>
          <w:tcPr>
            <w:tcW w:w="881" w:type="dxa"/>
          </w:tcPr>
          <w:p w14:paraId="1B78FD1C" w14:textId="77777777" w:rsidR="00CD0F29" w:rsidRDefault="00CD0F29" w:rsidP="00FE0BA9">
            <w:pPr>
              <w:jc w:val="center"/>
              <w:rPr>
                <w:sz w:val="20"/>
                <w:szCs w:val="20"/>
              </w:rPr>
            </w:pPr>
            <w:r>
              <w:rPr>
                <w:sz w:val="20"/>
                <w:szCs w:val="20"/>
              </w:rPr>
              <w:t>-5</w:t>
            </w:r>
          </w:p>
        </w:tc>
        <w:sdt>
          <w:sdtPr>
            <w:rPr>
              <w:sz w:val="20"/>
              <w:szCs w:val="20"/>
            </w:rPr>
            <w:alias w:val="значение"/>
            <w:tag w:val="значение"/>
            <w:id w:val="1916663242"/>
            <w:placeholder>
              <w:docPart w:val="D6D4958D53714E12B175E035A5E6FFB9"/>
            </w:placeholder>
            <w:dropDownList>
              <w:listItem w:displayText="≤" w:value="≤"/>
              <w:listItem w:displayText="&lt;" w:value="&lt;"/>
              <w:listItem w:displayText="выбор значения" w:value="выбор значения"/>
            </w:dropDownList>
          </w:sdtPr>
          <w:sdtContent>
            <w:tc>
              <w:tcPr>
                <w:tcW w:w="1099" w:type="dxa"/>
              </w:tcPr>
              <w:p w14:paraId="0B92D5FE" w14:textId="77777777" w:rsidR="00CD0F29" w:rsidRDefault="00CD0F29" w:rsidP="00FE0BA9">
                <w:pPr>
                  <w:jc w:val="center"/>
                  <w:rPr>
                    <w:sz w:val="20"/>
                    <w:szCs w:val="20"/>
                  </w:rPr>
                </w:pPr>
                <w:r>
                  <w:rPr>
                    <w:sz w:val="20"/>
                    <w:szCs w:val="20"/>
                  </w:rPr>
                  <w:t>≤</w:t>
                </w:r>
              </w:p>
            </w:tc>
          </w:sdtContent>
        </w:sdt>
        <w:tc>
          <w:tcPr>
            <w:tcW w:w="1438" w:type="dxa"/>
          </w:tcPr>
          <w:p w14:paraId="1B283B4E" w14:textId="77777777" w:rsidR="00CD0F29" w:rsidRDefault="00CD0F29" w:rsidP="00FE0BA9">
            <w:pPr>
              <w:jc w:val="center"/>
              <w:rPr>
                <w:sz w:val="20"/>
                <w:szCs w:val="20"/>
              </w:rPr>
            </w:pPr>
            <w:r>
              <w:rPr>
                <w:sz w:val="20"/>
                <w:szCs w:val="20"/>
              </w:rPr>
              <w:t>15</w:t>
            </w:r>
          </w:p>
        </w:tc>
        <w:tc>
          <w:tcPr>
            <w:tcW w:w="567" w:type="dxa"/>
          </w:tcPr>
          <w:p w14:paraId="7177E47E" w14:textId="77777777" w:rsidR="00CD0F29" w:rsidRDefault="00CD0F29" w:rsidP="00FE0BA9">
            <w:pPr>
              <w:jc w:val="center"/>
              <w:rPr>
                <w:sz w:val="20"/>
                <w:szCs w:val="20"/>
              </w:rPr>
            </w:pPr>
            <w:r>
              <w:rPr>
                <w:sz w:val="20"/>
                <w:szCs w:val="20"/>
              </w:rPr>
              <w:t>градус</w:t>
            </w:r>
          </w:p>
        </w:tc>
        <w:tc>
          <w:tcPr>
            <w:tcW w:w="1417" w:type="dxa"/>
          </w:tcPr>
          <w:p w14:paraId="1F85A8B7"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310E349F" w14:textId="77777777" w:rsidTr="00FB77F7">
        <w:tc>
          <w:tcPr>
            <w:tcW w:w="426" w:type="dxa"/>
            <w:vMerge/>
          </w:tcPr>
          <w:p w14:paraId="36068942" w14:textId="77777777" w:rsidR="00CD0F29" w:rsidRPr="0017149E" w:rsidRDefault="00CD0F29" w:rsidP="00FE0BA9">
            <w:pPr>
              <w:jc w:val="center"/>
              <w:rPr>
                <w:sz w:val="20"/>
                <w:szCs w:val="20"/>
              </w:rPr>
            </w:pPr>
          </w:p>
        </w:tc>
        <w:tc>
          <w:tcPr>
            <w:tcW w:w="993" w:type="dxa"/>
            <w:vMerge/>
          </w:tcPr>
          <w:p w14:paraId="5BBDDA77" w14:textId="77777777" w:rsidR="00CD0F29" w:rsidRPr="00924D66" w:rsidRDefault="00CD0F29" w:rsidP="00FE0BA9">
            <w:pPr>
              <w:rPr>
                <w:bCs/>
                <w:sz w:val="20"/>
                <w:szCs w:val="20"/>
              </w:rPr>
            </w:pPr>
          </w:p>
        </w:tc>
        <w:tc>
          <w:tcPr>
            <w:tcW w:w="1417" w:type="dxa"/>
            <w:gridSpan w:val="2"/>
            <w:vMerge/>
          </w:tcPr>
          <w:p w14:paraId="33CC7960" w14:textId="06E6B517" w:rsidR="00CD0F29" w:rsidRPr="00924D66" w:rsidRDefault="00CD0F29" w:rsidP="00FE0BA9">
            <w:pPr>
              <w:rPr>
                <w:bCs/>
                <w:sz w:val="20"/>
                <w:szCs w:val="20"/>
              </w:rPr>
            </w:pPr>
          </w:p>
        </w:tc>
        <w:tc>
          <w:tcPr>
            <w:tcW w:w="992" w:type="dxa"/>
            <w:vMerge/>
          </w:tcPr>
          <w:p w14:paraId="46592DE5" w14:textId="77777777" w:rsidR="00CD0F29" w:rsidRPr="00924D66" w:rsidRDefault="00CD0F29" w:rsidP="00FE0BA9">
            <w:pPr>
              <w:rPr>
                <w:sz w:val="20"/>
                <w:szCs w:val="20"/>
              </w:rPr>
            </w:pPr>
          </w:p>
        </w:tc>
        <w:tc>
          <w:tcPr>
            <w:tcW w:w="709" w:type="dxa"/>
            <w:vMerge/>
          </w:tcPr>
          <w:p w14:paraId="664271BF" w14:textId="77777777" w:rsidR="00CD0F29" w:rsidRDefault="00CD0F29" w:rsidP="00FE0BA9">
            <w:pPr>
              <w:rPr>
                <w:sz w:val="20"/>
                <w:szCs w:val="20"/>
              </w:rPr>
            </w:pPr>
          </w:p>
        </w:tc>
        <w:tc>
          <w:tcPr>
            <w:tcW w:w="709" w:type="dxa"/>
            <w:vMerge/>
          </w:tcPr>
          <w:p w14:paraId="1E129823" w14:textId="77777777" w:rsidR="00CD0F29" w:rsidRDefault="00CD0F29" w:rsidP="00FE0BA9">
            <w:pPr>
              <w:rPr>
                <w:sz w:val="20"/>
                <w:szCs w:val="20"/>
              </w:rPr>
            </w:pPr>
          </w:p>
        </w:tc>
        <w:tc>
          <w:tcPr>
            <w:tcW w:w="1540" w:type="dxa"/>
          </w:tcPr>
          <w:p w14:paraId="4A6331D5" w14:textId="77777777" w:rsidR="00CD0F29" w:rsidRPr="00DE6009" w:rsidRDefault="00CD0F2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1432735067"/>
            <w:placeholder>
              <w:docPart w:val="23D9606BFDB148A3BF07ADEF37F681A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A7B9E48"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87335419"/>
            <w:placeholder>
              <w:docPart w:val="DFCFE137AEC04B1786ED287CCE385C10"/>
            </w:placeholder>
            <w:dropDownList>
              <w:listItem w:displayText="≥" w:value="≥"/>
              <w:listItem w:displayText="&gt;" w:value="&gt;"/>
              <w:listItem w:displayText="выбор значения" w:value="выбор значения"/>
            </w:dropDownList>
          </w:sdtPr>
          <w:sdtContent>
            <w:tc>
              <w:tcPr>
                <w:tcW w:w="1992" w:type="dxa"/>
              </w:tcPr>
              <w:p w14:paraId="53740B31" w14:textId="77777777" w:rsidR="00CD0F29" w:rsidRDefault="00CD0F29" w:rsidP="00FE0BA9">
                <w:pPr>
                  <w:jc w:val="center"/>
                  <w:rPr>
                    <w:sz w:val="20"/>
                    <w:szCs w:val="20"/>
                  </w:rPr>
                </w:pPr>
                <w:r>
                  <w:rPr>
                    <w:sz w:val="20"/>
                    <w:szCs w:val="20"/>
                  </w:rPr>
                  <w:t>≥</w:t>
                </w:r>
              </w:p>
            </w:tc>
          </w:sdtContent>
        </w:sdt>
        <w:tc>
          <w:tcPr>
            <w:tcW w:w="881" w:type="dxa"/>
          </w:tcPr>
          <w:p w14:paraId="25DE4B3E" w14:textId="77777777" w:rsidR="00CD0F29" w:rsidRDefault="00CD0F29" w:rsidP="00FE0BA9">
            <w:pPr>
              <w:jc w:val="center"/>
              <w:rPr>
                <w:sz w:val="20"/>
                <w:szCs w:val="20"/>
              </w:rPr>
            </w:pPr>
            <w:r>
              <w:rPr>
                <w:sz w:val="20"/>
                <w:szCs w:val="20"/>
              </w:rPr>
              <w:t>2</w:t>
            </w:r>
          </w:p>
        </w:tc>
        <w:tc>
          <w:tcPr>
            <w:tcW w:w="1099" w:type="dxa"/>
          </w:tcPr>
          <w:p w14:paraId="5BF94757" w14:textId="77777777" w:rsidR="00CD0F29" w:rsidRDefault="00CD0F29" w:rsidP="00FE0BA9">
            <w:pPr>
              <w:jc w:val="center"/>
              <w:rPr>
                <w:sz w:val="20"/>
                <w:szCs w:val="20"/>
              </w:rPr>
            </w:pPr>
          </w:p>
        </w:tc>
        <w:tc>
          <w:tcPr>
            <w:tcW w:w="1438" w:type="dxa"/>
          </w:tcPr>
          <w:p w14:paraId="0532A8D4" w14:textId="77777777" w:rsidR="00CD0F29" w:rsidRDefault="00CD0F29" w:rsidP="00FE0BA9">
            <w:pPr>
              <w:jc w:val="center"/>
              <w:rPr>
                <w:sz w:val="20"/>
                <w:szCs w:val="20"/>
              </w:rPr>
            </w:pPr>
          </w:p>
        </w:tc>
        <w:tc>
          <w:tcPr>
            <w:tcW w:w="567" w:type="dxa"/>
          </w:tcPr>
          <w:p w14:paraId="038386CA"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67D6A89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3F4E9342" w14:textId="77777777" w:rsidTr="00FB77F7">
        <w:tc>
          <w:tcPr>
            <w:tcW w:w="426" w:type="dxa"/>
            <w:vMerge/>
          </w:tcPr>
          <w:p w14:paraId="09057F19" w14:textId="77777777" w:rsidR="00CD0F29" w:rsidRPr="0017149E" w:rsidRDefault="00CD0F29" w:rsidP="00FE0BA9">
            <w:pPr>
              <w:jc w:val="center"/>
              <w:rPr>
                <w:sz w:val="20"/>
                <w:szCs w:val="20"/>
              </w:rPr>
            </w:pPr>
          </w:p>
        </w:tc>
        <w:tc>
          <w:tcPr>
            <w:tcW w:w="993" w:type="dxa"/>
            <w:vMerge/>
          </w:tcPr>
          <w:p w14:paraId="5FE2CB27" w14:textId="77777777" w:rsidR="00CD0F29" w:rsidRPr="00924D66" w:rsidRDefault="00CD0F29" w:rsidP="00FE0BA9">
            <w:pPr>
              <w:rPr>
                <w:bCs/>
                <w:sz w:val="20"/>
                <w:szCs w:val="20"/>
              </w:rPr>
            </w:pPr>
          </w:p>
        </w:tc>
        <w:tc>
          <w:tcPr>
            <w:tcW w:w="1417" w:type="dxa"/>
            <w:gridSpan w:val="2"/>
            <w:vMerge/>
          </w:tcPr>
          <w:p w14:paraId="32E99290" w14:textId="1D730064" w:rsidR="00CD0F29" w:rsidRPr="00924D66" w:rsidRDefault="00CD0F29" w:rsidP="00FE0BA9">
            <w:pPr>
              <w:rPr>
                <w:bCs/>
                <w:sz w:val="20"/>
                <w:szCs w:val="20"/>
              </w:rPr>
            </w:pPr>
          </w:p>
        </w:tc>
        <w:tc>
          <w:tcPr>
            <w:tcW w:w="992" w:type="dxa"/>
            <w:vMerge/>
          </w:tcPr>
          <w:p w14:paraId="45A865CB" w14:textId="77777777" w:rsidR="00CD0F29" w:rsidRPr="00924D66" w:rsidRDefault="00CD0F29" w:rsidP="00FE0BA9">
            <w:pPr>
              <w:rPr>
                <w:sz w:val="20"/>
                <w:szCs w:val="20"/>
              </w:rPr>
            </w:pPr>
          </w:p>
        </w:tc>
        <w:tc>
          <w:tcPr>
            <w:tcW w:w="709" w:type="dxa"/>
            <w:vMerge/>
          </w:tcPr>
          <w:p w14:paraId="68560186" w14:textId="77777777" w:rsidR="00CD0F29" w:rsidRDefault="00CD0F29" w:rsidP="00FE0BA9">
            <w:pPr>
              <w:rPr>
                <w:sz w:val="20"/>
                <w:szCs w:val="20"/>
              </w:rPr>
            </w:pPr>
          </w:p>
        </w:tc>
        <w:tc>
          <w:tcPr>
            <w:tcW w:w="709" w:type="dxa"/>
            <w:vMerge/>
          </w:tcPr>
          <w:p w14:paraId="46855748" w14:textId="77777777" w:rsidR="00CD0F29" w:rsidRDefault="00CD0F29" w:rsidP="00FE0BA9">
            <w:pPr>
              <w:rPr>
                <w:sz w:val="20"/>
                <w:szCs w:val="20"/>
              </w:rPr>
            </w:pPr>
          </w:p>
        </w:tc>
        <w:tc>
          <w:tcPr>
            <w:tcW w:w="1540" w:type="dxa"/>
          </w:tcPr>
          <w:p w14:paraId="04724AB0" w14:textId="77777777" w:rsidR="00CD0F29" w:rsidRPr="00745E5A" w:rsidRDefault="00CD0F2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164715375"/>
            <w:placeholder>
              <w:docPart w:val="9201C51B0CC644038189CFEB12DA23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FA7FA2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90997511"/>
            <w:placeholder>
              <w:docPart w:val="7BF0FC14536C46F09CDC95548C4DED06"/>
            </w:placeholder>
            <w:dropDownList>
              <w:listItem w:displayText="≥" w:value="≥"/>
              <w:listItem w:displayText="&gt;" w:value="&gt;"/>
              <w:listItem w:displayText="выбор значения" w:value="выбор значения"/>
            </w:dropDownList>
          </w:sdtPr>
          <w:sdtContent>
            <w:tc>
              <w:tcPr>
                <w:tcW w:w="1992" w:type="dxa"/>
              </w:tcPr>
              <w:p w14:paraId="5A33CD08" w14:textId="77777777" w:rsidR="00CD0F29" w:rsidRDefault="00CD0F29" w:rsidP="00FE0BA9">
                <w:pPr>
                  <w:jc w:val="center"/>
                  <w:rPr>
                    <w:sz w:val="20"/>
                    <w:szCs w:val="20"/>
                  </w:rPr>
                </w:pPr>
                <w:r>
                  <w:rPr>
                    <w:sz w:val="20"/>
                    <w:szCs w:val="20"/>
                  </w:rPr>
                  <w:t>≥</w:t>
                </w:r>
              </w:p>
            </w:tc>
          </w:sdtContent>
        </w:sdt>
        <w:tc>
          <w:tcPr>
            <w:tcW w:w="881" w:type="dxa"/>
          </w:tcPr>
          <w:p w14:paraId="104D8E37" w14:textId="77777777" w:rsidR="00CD0F29" w:rsidRDefault="00CD0F29" w:rsidP="00FE0BA9">
            <w:pPr>
              <w:jc w:val="center"/>
              <w:rPr>
                <w:sz w:val="20"/>
                <w:szCs w:val="20"/>
              </w:rPr>
            </w:pPr>
            <w:r>
              <w:rPr>
                <w:sz w:val="20"/>
                <w:szCs w:val="20"/>
              </w:rPr>
              <w:t>8</w:t>
            </w:r>
          </w:p>
        </w:tc>
        <w:tc>
          <w:tcPr>
            <w:tcW w:w="1099" w:type="dxa"/>
          </w:tcPr>
          <w:p w14:paraId="0A559373" w14:textId="77777777" w:rsidR="00CD0F29" w:rsidRDefault="00CD0F29" w:rsidP="00FE0BA9">
            <w:pPr>
              <w:jc w:val="center"/>
              <w:rPr>
                <w:sz w:val="20"/>
                <w:szCs w:val="20"/>
              </w:rPr>
            </w:pPr>
          </w:p>
        </w:tc>
        <w:tc>
          <w:tcPr>
            <w:tcW w:w="1438" w:type="dxa"/>
          </w:tcPr>
          <w:p w14:paraId="1006507D" w14:textId="77777777" w:rsidR="00CD0F29" w:rsidRDefault="00CD0F29" w:rsidP="00FE0BA9">
            <w:pPr>
              <w:jc w:val="center"/>
              <w:rPr>
                <w:sz w:val="20"/>
                <w:szCs w:val="20"/>
              </w:rPr>
            </w:pPr>
          </w:p>
        </w:tc>
        <w:tc>
          <w:tcPr>
            <w:tcW w:w="567" w:type="dxa"/>
          </w:tcPr>
          <w:p w14:paraId="5D4A773E" w14:textId="77777777" w:rsidR="00CD0F29" w:rsidRDefault="00CD0F29" w:rsidP="00FE0BA9">
            <w:pPr>
              <w:jc w:val="center"/>
              <w:rPr>
                <w:sz w:val="20"/>
                <w:szCs w:val="20"/>
              </w:rPr>
            </w:pPr>
            <w:r>
              <w:rPr>
                <w:sz w:val="20"/>
                <w:szCs w:val="20"/>
              </w:rPr>
              <w:t>см</w:t>
            </w:r>
          </w:p>
        </w:tc>
        <w:tc>
          <w:tcPr>
            <w:tcW w:w="1417" w:type="dxa"/>
          </w:tcPr>
          <w:p w14:paraId="0CCD695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17149E" w14:paraId="26E23902" w14:textId="77777777" w:rsidTr="00FB77F7">
        <w:tc>
          <w:tcPr>
            <w:tcW w:w="426" w:type="dxa"/>
            <w:vMerge/>
          </w:tcPr>
          <w:p w14:paraId="4474195A" w14:textId="77777777" w:rsidR="00CD0F29" w:rsidRPr="0017149E" w:rsidRDefault="00CD0F29" w:rsidP="00FE0BA9">
            <w:pPr>
              <w:jc w:val="center"/>
              <w:rPr>
                <w:sz w:val="20"/>
                <w:szCs w:val="20"/>
              </w:rPr>
            </w:pPr>
          </w:p>
        </w:tc>
        <w:tc>
          <w:tcPr>
            <w:tcW w:w="993" w:type="dxa"/>
            <w:vMerge/>
          </w:tcPr>
          <w:p w14:paraId="65B2A5B5" w14:textId="77777777" w:rsidR="00CD0F29" w:rsidRPr="00924D66" w:rsidRDefault="00CD0F29" w:rsidP="00FE0BA9">
            <w:pPr>
              <w:rPr>
                <w:bCs/>
                <w:sz w:val="20"/>
                <w:szCs w:val="20"/>
              </w:rPr>
            </w:pPr>
          </w:p>
        </w:tc>
        <w:tc>
          <w:tcPr>
            <w:tcW w:w="1417" w:type="dxa"/>
            <w:gridSpan w:val="2"/>
            <w:vMerge/>
          </w:tcPr>
          <w:p w14:paraId="34FD6B63" w14:textId="1A98744E" w:rsidR="00CD0F29" w:rsidRPr="00924D66" w:rsidRDefault="00CD0F29" w:rsidP="00FE0BA9">
            <w:pPr>
              <w:rPr>
                <w:bCs/>
                <w:sz w:val="20"/>
                <w:szCs w:val="20"/>
              </w:rPr>
            </w:pPr>
          </w:p>
        </w:tc>
        <w:tc>
          <w:tcPr>
            <w:tcW w:w="992" w:type="dxa"/>
            <w:vMerge/>
          </w:tcPr>
          <w:p w14:paraId="790D78B2" w14:textId="77777777" w:rsidR="00CD0F29" w:rsidRPr="00924D66" w:rsidRDefault="00CD0F29" w:rsidP="00FE0BA9">
            <w:pPr>
              <w:rPr>
                <w:sz w:val="20"/>
                <w:szCs w:val="20"/>
              </w:rPr>
            </w:pPr>
          </w:p>
        </w:tc>
        <w:tc>
          <w:tcPr>
            <w:tcW w:w="709" w:type="dxa"/>
            <w:vMerge/>
          </w:tcPr>
          <w:p w14:paraId="14DC4CA9" w14:textId="77777777" w:rsidR="00CD0F29" w:rsidRDefault="00CD0F29" w:rsidP="00FE0BA9">
            <w:pPr>
              <w:rPr>
                <w:sz w:val="20"/>
                <w:szCs w:val="20"/>
              </w:rPr>
            </w:pPr>
          </w:p>
        </w:tc>
        <w:tc>
          <w:tcPr>
            <w:tcW w:w="709" w:type="dxa"/>
            <w:vMerge/>
          </w:tcPr>
          <w:p w14:paraId="6275BCF2" w14:textId="77777777" w:rsidR="00CD0F29" w:rsidRDefault="00CD0F29" w:rsidP="00FE0BA9">
            <w:pPr>
              <w:rPr>
                <w:sz w:val="20"/>
                <w:szCs w:val="20"/>
              </w:rPr>
            </w:pPr>
          </w:p>
        </w:tc>
        <w:tc>
          <w:tcPr>
            <w:tcW w:w="1540" w:type="dxa"/>
          </w:tcPr>
          <w:p w14:paraId="59DE69AD"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616977688"/>
            <w:placeholder>
              <w:docPart w:val="5C28F5041E744BD38054EBAAE930AD9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48902E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85221813"/>
            <w:placeholder>
              <w:docPart w:val="CABE335A4CE74663B88F3554E03ED7AB"/>
            </w:placeholder>
            <w:dropDownList>
              <w:listItem w:displayText="≥" w:value="≥"/>
              <w:listItem w:displayText="&gt;" w:value="&gt;"/>
              <w:listItem w:displayText="выбор значения" w:value="выбор значения"/>
            </w:dropDownList>
          </w:sdtPr>
          <w:sdtContent>
            <w:tc>
              <w:tcPr>
                <w:tcW w:w="1992" w:type="dxa"/>
              </w:tcPr>
              <w:p w14:paraId="5741A884" w14:textId="77777777" w:rsidR="00CD0F29" w:rsidRDefault="00CD0F29" w:rsidP="00FE0BA9">
                <w:pPr>
                  <w:jc w:val="center"/>
                  <w:rPr>
                    <w:sz w:val="20"/>
                    <w:szCs w:val="20"/>
                  </w:rPr>
                </w:pPr>
                <w:r>
                  <w:rPr>
                    <w:sz w:val="20"/>
                    <w:szCs w:val="20"/>
                  </w:rPr>
                  <w:t>≥</w:t>
                </w:r>
              </w:p>
            </w:tc>
          </w:sdtContent>
        </w:sdt>
        <w:tc>
          <w:tcPr>
            <w:tcW w:w="881" w:type="dxa"/>
          </w:tcPr>
          <w:p w14:paraId="0CEAC42C" w14:textId="77777777" w:rsidR="00CD0F29" w:rsidRDefault="00CD0F29" w:rsidP="00FE0BA9">
            <w:pPr>
              <w:jc w:val="center"/>
              <w:rPr>
                <w:sz w:val="20"/>
                <w:szCs w:val="20"/>
              </w:rPr>
            </w:pPr>
            <w:r>
              <w:rPr>
                <w:sz w:val="20"/>
                <w:szCs w:val="20"/>
              </w:rPr>
              <w:t>125</w:t>
            </w:r>
          </w:p>
        </w:tc>
        <w:tc>
          <w:tcPr>
            <w:tcW w:w="1099" w:type="dxa"/>
          </w:tcPr>
          <w:p w14:paraId="257474E6" w14:textId="77777777" w:rsidR="00CD0F29" w:rsidRDefault="00CD0F29" w:rsidP="00FE0BA9">
            <w:pPr>
              <w:jc w:val="center"/>
              <w:rPr>
                <w:sz w:val="20"/>
                <w:szCs w:val="20"/>
              </w:rPr>
            </w:pPr>
          </w:p>
        </w:tc>
        <w:tc>
          <w:tcPr>
            <w:tcW w:w="1438" w:type="dxa"/>
          </w:tcPr>
          <w:p w14:paraId="7FB555C5" w14:textId="77777777" w:rsidR="00CD0F29" w:rsidRDefault="00CD0F29" w:rsidP="00FE0BA9">
            <w:pPr>
              <w:jc w:val="center"/>
              <w:rPr>
                <w:sz w:val="20"/>
                <w:szCs w:val="20"/>
              </w:rPr>
            </w:pPr>
          </w:p>
        </w:tc>
        <w:tc>
          <w:tcPr>
            <w:tcW w:w="567" w:type="dxa"/>
          </w:tcPr>
          <w:p w14:paraId="6AA86BF0" w14:textId="77777777" w:rsidR="00CD0F29" w:rsidRDefault="00CD0F29" w:rsidP="00FE0BA9">
            <w:pPr>
              <w:jc w:val="center"/>
              <w:rPr>
                <w:sz w:val="20"/>
                <w:szCs w:val="20"/>
              </w:rPr>
            </w:pPr>
            <w:r>
              <w:rPr>
                <w:sz w:val="20"/>
                <w:szCs w:val="20"/>
              </w:rPr>
              <w:t>кг</w:t>
            </w:r>
          </w:p>
        </w:tc>
        <w:tc>
          <w:tcPr>
            <w:tcW w:w="1417" w:type="dxa"/>
          </w:tcPr>
          <w:p w14:paraId="5A41BC50"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17149E" w14:paraId="0471AC7D" w14:textId="77777777" w:rsidTr="00FB77F7">
        <w:tc>
          <w:tcPr>
            <w:tcW w:w="426" w:type="dxa"/>
            <w:vMerge/>
          </w:tcPr>
          <w:p w14:paraId="4FB1C370" w14:textId="77777777" w:rsidR="00CD0F29" w:rsidRPr="0017149E" w:rsidRDefault="00CD0F29" w:rsidP="00FE0BA9">
            <w:pPr>
              <w:jc w:val="center"/>
              <w:rPr>
                <w:sz w:val="20"/>
                <w:szCs w:val="20"/>
              </w:rPr>
            </w:pPr>
          </w:p>
        </w:tc>
        <w:tc>
          <w:tcPr>
            <w:tcW w:w="993" w:type="dxa"/>
            <w:vMerge/>
          </w:tcPr>
          <w:p w14:paraId="4134C990" w14:textId="77777777" w:rsidR="00CD0F29" w:rsidRPr="00924D66" w:rsidRDefault="00CD0F29" w:rsidP="00FE0BA9">
            <w:pPr>
              <w:rPr>
                <w:bCs/>
                <w:sz w:val="20"/>
                <w:szCs w:val="20"/>
              </w:rPr>
            </w:pPr>
          </w:p>
        </w:tc>
        <w:tc>
          <w:tcPr>
            <w:tcW w:w="1417" w:type="dxa"/>
            <w:gridSpan w:val="2"/>
            <w:vMerge/>
          </w:tcPr>
          <w:p w14:paraId="71A384FD" w14:textId="118BF4A3" w:rsidR="00CD0F29" w:rsidRPr="00924D66" w:rsidRDefault="00CD0F29" w:rsidP="00FE0BA9">
            <w:pPr>
              <w:rPr>
                <w:bCs/>
                <w:sz w:val="20"/>
                <w:szCs w:val="20"/>
              </w:rPr>
            </w:pPr>
          </w:p>
        </w:tc>
        <w:tc>
          <w:tcPr>
            <w:tcW w:w="992" w:type="dxa"/>
            <w:vMerge/>
          </w:tcPr>
          <w:p w14:paraId="2931CDEE" w14:textId="77777777" w:rsidR="00CD0F29" w:rsidRPr="00924D66" w:rsidRDefault="00CD0F29" w:rsidP="00FE0BA9">
            <w:pPr>
              <w:rPr>
                <w:sz w:val="20"/>
                <w:szCs w:val="20"/>
              </w:rPr>
            </w:pPr>
          </w:p>
        </w:tc>
        <w:tc>
          <w:tcPr>
            <w:tcW w:w="709" w:type="dxa"/>
            <w:vMerge/>
          </w:tcPr>
          <w:p w14:paraId="76B5EC37" w14:textId="77777777" w:rsidR="00CD0F29" w:rsidRDefault="00CD0F29" w:rsidP="00FE0BA9">
            <w:pPr>
              <w:rPr>
                <w:sz w:val="20"/>
                <w:szCs w:val="20"/>
              </w:rPr>
            </w:pPr>
          </w:p>
        </w:tc>
        <w:tc>
          <w:tcPr>
            <w:tcW w:w="709" w:type="dxa"/>
            <w:vMerge/>
          </w:tcPr>
          <w:p w14:paraId="3C33E222" w14:textId="77777777" w:rsidR="00CD0F29" w:rsidRDefault="00CD0F29" w:rsidP="00FE0BA9">
            <w:pPr>
              <w:rPr>
                <w:sz w:val="20"/>
                <w:szCs w:val="20"/>
              </w:rPr>
            </w:pPr>
          </w:p>
        </w:tc>
        <w:tc>
          <w:tcPr>
            <w:tcW w:w="1540" w:type="dxa"/>
          </w:tcPr>
          <w:p w14:paraId="2D76F869"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78750962"/>
            <w:placeholder>
              <w:docPart w:val="BE20023852574C49956AE91FBE93D2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824A79D" w14:textId="77777777" w:rsidR="00CD0F29" w:rsidRDefault="00CD0F29" w:rsidP="00FE0BA9">
                <w:pPr>
                  <w:jc w:val="center"/>
                  <w:rPr>
                    <w:sz w:val="20"/>
                    <w:szCs w:val="20"/>
                  </w:rPr>
                </w:pPr>
                <w:r>
                  <w:rPr>
                    <w:sz w:val="20"/>
                    <w:szCs w:val="20"/>
                  </w:rPr>
                  <w:t>количественная</w:t>
                </w:r>
              </w:p>
            </w:tc>
          </w:sdtContent>
        </w:sdt>
        <w:tc>
          <w:tcPr>
            <w:tcW w:w="1992" w:type="dxa"/>
          </w:tcPr>
          <w:p w14:paraId="413F1936" w14:textId="77777777" w:rsidR="00CD0F29" w:rsidRDefault="00CD0F29" w:rsidP="00FE0BA9">
            <w:pPr>
              <w:jc w:val="center"/>
              <w:rPr>
                <w:sz w:val="20"/>
                <w:szCs w:val="20"/>
              </w:rPr>
            </w:pPr>
          </w:p>
        </w:tc>
        <w:tc>
          <w:tcPr>
            <w:tcW w:w="881" w:type="dxa"/>
          </w:tcPr>
          <w:p w14:paraId="2CB70B07" w14:textId="77777777" w:rsidR="00CD0F29" w:rsidRDefault="00CD0F29" w:rsidP="00FE0BA9">
            <w:pPr>
              <w:jc w:val="center"/>
              <w:rPr>
                <w:sz w:val="20"/>
                <w:szCs w:val="20"/>
              </w:rPr>
            </w:pPr>
          </w:p>
        </w:tc>
        <w:sdt>
          <w:sdtPr>
            <w:rPr>
              <w:sz w:val="20"/>
              <w:szCs w:val="20"/>
            </w:rPr>
            <w:alias w:val="значение"/>
            <w:tag w:val="значение"/>
            <w:id w:val="-2055140189"/>
            <w:placeholder>
              <w:docPart w:val="A9620AA39A9A4C8AA7B3B9417AF1DD32"/>
            </w:placeholder>
            <w:dropDownList>
              <w:listItem w:displayText="≤" w:value="≤"/>
              <w:listItem w:displayText="&lt;" w:value="&lt;"/>
              <w:listItem w:displayText="выбор значения" w:value="выбор значения"/>
            </w:dropDownList>
          </w:sdtPr>
          <w:sdtContent>
            <w:tc>
              <w:tcPr>
                <w:tcW w:w="1099" w:type="dxa"/>
              </w:tcPr>
              <w:p w14:paraId="052EE04A" w14:textId="77777777" w:rsidR="00CD0F29" w:rsidRDefault="00CD0F29" w:rsidP="00FE0BA9">
                <w:pPr>
                  <w:jc w:val="center"/>
                  <w:rPr>
                    <w:sz w:val="20"/>
                    <w:szCs w:val="20"/>
                  </w:rPr>
                </w:pPr>
                <w:r>
                  <w:rPr>
                    <w:sz w:val="20"/>
                    <w:szCs w:val="20"/>
                  </w:rPr>
                  <w:t>≤</w:t>
                </w:r>
              </w:p>
            </w:tc>
          </w:sdtContent>
        </w:sdt>
        <w:tc>
          <w:tcPr>
            <w:tcW w:w="1438" w:type="dxa"/>
          </w:tcPr>
          <w:p w14:paraId="725F3B11" w14:textId="77777777" w:rsidR="00CD0F29" w:rsidRDefault="00CD0F29" w:rsidP="00FE0BA9">
            <w:pPr>
              <w:jc w:val="center"/>
              <w:rPr>
                <w:sz w:val="20"/>
                <w:szCs w:val="20"/>
              </w:rPr>
            </w:pPr>
            <w:r>
              <w:rPr>
                <w:sz w:val="20"/>
                <w:szCs w:val="20"/>
              </w:rPr>
              <w:t>19</w:t>
            </w:r>
          </w:p>
        </w:tc>
        <w:tc>
          <w:tcPr>
            <w:tcW w:w="567" w:type="dxa"/>
          </w:tcPr>
          <w:p w14:paraId="4A69E041" w14:textId="77777777" w:rsidR="00CD0F29" w:rsidRDefault="00CD0F29" w:rsidP="00FE0BA9">
            <w:pPr>
              <w:jc w:val="center"/>
              <w:rPr>
                <w:sz w:val="20"/>
                <w:szCs w:val="20"/>
              </w:rPr>
            </w:pPr>
            <w:r>
              <w:rPr>
                <w:sz w:val="20"/>
                <w:szCs w:val="20"/>
              </w:rPr>
              <w:t>кг</w:t>
            </w:r>
          </w:p>
        </w:tc>
        <w:tc>
          <w:tcPr>
            <w:tcW w:w="1417" w:type="dxa"/>
          </w:tcPr>
          <w:p w14:paraId="5ACCF8CD"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17149E" w14:paraId="61BCFD84" w14:textId="77777777" w:rsidTr="00FB77F7">
        <w:tc>
          <w:tcPr>
            <w:tcW w:w="426" w:type="dxa"/>
            <w:vMerge/>
          </w:tcPr>
          <w:p w14:paraId="17F2ECFD" w14:textId="77777777" w:rsidR="00CD0F29" w:rsidRPr="0017149E" w:rsidRDefault="00CD0F29" w:rsidP="00FE0BA9">
            <w:pPr>
              <w:jc w:val="center"/>
              <w:rPr>
                <w:sz w:val="20"/>
                <w:szCs w:val="20"/>
              </w:rPr>
            </w:pPr>
          </w:p>
        </w:tc>
        <w:tc>
          <w:tcPr>
            <w:tcW w:w="993" w:type="dxa"/>
            <w:vMerge/>
          </w:tcPr>
          <w:p w14:paraId="32698BBE" w14:textId="77777777" w:rsidR="00CD0F29" w:rsidRPr="00924D66" w:rsidRDefault="00CD0F29" w:rsidP="00FE0BA9">
            <w:pPr>
              <w:rPr>
                <w:bCs/>
                <w:sz w:val="20"/>
                <w:szCs w:val="20"/>
              </w:rPr>
            </w:pPr>
          </w:p>
        </w:tc>
        <w:tc>
          <w:tcPr>
            <w:tcW w:w="1417" w:type="dxa"/>
            <w:gridSpan w:val="2"/>
            <w:vMerge/>
          </w:tcPr>
          <w:p w14:paraId="5D7A5484" w14:textId="21256392" w:rsidR="00CD0F29" w:rsidRPr="00924D66" w:rsidRDefault="00CD0F29" w:rsidP="00FE0BA9">
            <w:pPr>
              <w:rPr>
                <w:bCs/>
                <w:sz w:val="20"/>
                <w:szCs w:val="20"/>
              </w:rPr>
            </w:pPr>
          </w:p>
        </w:tc>
        <w:tc>
          <w:tcPr>
            <w:tcW w:w="992" w:type="dxa"/>
            <w:vMerge/>
          </w:tcPr>
          <w:p w14:paraId="3909250B" w14:textId="77777777" w:rsidR="00CD0F29" w:rsidRPr="00924D66" w:rsidRDefault="00CD0F29" w:rsidP="00FE0BA9">
            <w:pPr>
              <w:rPr>
                <w:sz w:val="20"/>
                <w:szCs w:val="20"/>
              </w:rPr>
            </w:pPr>
          </w:p>
        </w:tc>
        <w:tc>
          <w:tcPr>
            <w:tcW w:w="709" w:type="dxa"/>
            <w:vMerge/>
          </w:tcPr>
          <w:p w14:paraId="2EDEEFB6" w14:textId="77777777" w:rsidR="00CD0F29" w:rsidRDefault="00CD0F29" w:rsidP="00FE0BA9">
            <w:pPr>
              <w:rPr>
                <w:sz w:val="20"/>
                <w:szCs w:val="20"/>
              </w:rPr>
            </w:pPr>
          </w:p>
        </w:tc>
        <w:tc>
          <w:tcPr>
            <w:tcW w:w="709" w:type="dxa"/>
            <w:vMerge/>
          </w:tcPr>
          <w:p w14:paraId="399EF55B" w14:textId="77777777" w:rsidR="00CD0F29" w:rsidRDefault="00CD0F29" w:rsidP="00FE0BA9">
            <w:pPr>
              <w:rPr>
                <w:sz w:val="20"/>
                <w:szCs w:val="20"/>
              </w:rPr>
            </w:pPr>
          </w:p>
        </w:tc>
        <w:tc>
          <w:tcPr>
            <w:tcW w:w="1540" w:type="dxa"/>
          </w:tcPr>
          <w:p w14:paraId="22376E8A" w14:textId="5FA9DA03"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241532408"/>
            <w:placeholder>
              <w:docPart w:val="C67F57CDCF8543AD91C783699C2EDC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3986CB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6661786"/>
            <w:placeholder>
              <w:docPart w:val="28D11AB7C82A43898C53A365C63AEB76"/>
            </w:placeholder>
            <w:dropDownList>
              <w:listItem w:displayText="≥" w:value="≥"/>
              <w:listItem w:displayText="&gt;" w:value="&gt;"/>
              <w:listItem w:displayText="выбор значения" w:value="выбор значения"/>
            </w:dropDownList>
          </w:sdtPr>
          <w:sdtContent>
            <w:tc>
              <w:tcPr>
                <w:tcW w:w="1992" w:type="dxa"/>
              </w:tcPr>
              <w:p w14:paraId="499068E0" w14:textId="77777777" w:rsidR="00CD0F29" w:rsidRDefault="00CD0F29" w:rsidP="00FE0BA9">
                <w:pPr>
                  <w:jc w:val="center"/>
                  <w:rPr>
                    <w:sz w:val="20"/>
                    <w:szCs w:val="20"/>
                  </w:rPr>
                </w:pPr>
                <w:r>
                  <w:rPr>
                    <w:sz w:val="20"/>
                    <w:szCs w:val="20"/>
                  </w:rPr>
                  <w:t>≥</w:t>
                </w:r>
              </w:p>
            </w:tc>
          </w:sdtContent>
        </w:sdt>
        <w:tc>
          <w:tcPr>
            <w:tcW w:w="881" w:type="dxa"/>
          </w:tcPr>
          <w:p w14:paraId="44142786" w14:textId="32FA4145" w:rsidR="00CD0F29" w:rsidRDefault="00CD0F29" w:rsidP="00FE0BA9">
            <w:pPr>
              <w:jc w:val="center"/>
              <w:rPr>
                <w:sz w:val="20"/>
                <w:szCs w:val="20"/>
              </w:rPr>
            </w:pPr>
            <w:r>
              <w:rPr>
                <w:sz w:val="20"/>
                <w:szCs w:val="20"/>
              </w:rPr>
              <w:t>47</w:t>
            </w:r>
          </w:p>
        </w:tc>
        <w:sdt>
          <w:sdtPr>
            <w:rPr>
              <w:sz w:val="20"/>
              <w:szCs w:val="20"/>
            </w:rPr>
            <w:alias w:val="значение"/>
            <w:tag w:val="значение"/>
            <w:id w:val="2012567052"/>
            <w:placeholder>
              <w:docPart w:val="5D985287ACDF4F07953660758C7C9CD2"/>
            </w:placeholder>
            <w:dropDownList>
              <w:listItem w:displayText="≤" w:value="≤"/>
              <w:listItem w:displayText="&lt;" w:value="&lt;"/>
              <w:listItem w:displayText="выбор значения" w:value="выбор значения"/>
            </w:dropDownList>
          </w:sdtPr>
          <w:sdtContent>
            <w:tc>
              <w:tcPr>
                <w:tcW w:w="1099" w:type="dxa"/>
              </w:tcPr>
              <w:p w14:paraId="543D2AD4" w14:textId="77777777" w:rsidR="00CD0F29" w:rsidRDefault="00CD0F29" w:rsidP="00FE0BA9">
                <w:pPr>
                  <w:jc w:val="center"/>
                  <w:rPr>
                    <w:sz w:val="20"/>
                    <w:szCs w:val="20"/>
                  </w:rPr>
                </w:pPr>
                <w:r>
                  <w:rPr>
                    <w:sz w:val="20"/>
                    <w:szCs w:val="20"/>
                  </w:rPr>
                  <w:t>≤</w:t>
                </w:r>
              </w:p>
            </w:tc>
          </w:sdtContent>
        </w:sdt>
        <w:tc>
          <w:tcPr>
            <w:tcW w:w="1438" w:type="dxa"/>
          </w:tcPr>
          <w:p w14:paraId="49A0D71D" w14:textId="27EEB4B8" w:rsidR="00CD0F29" w:rsidRDefault="00CD0F29" w:rsidP="00B976C7">
            <w:pPr>
              <w:jc w:val="center"/>
              <w:rPr>
                <w:sz w:val="20"/>
                <w:szCs w:val="20"/>
              </w:rPr>
            </w:pPr>
            <w:r>
              <w:rPr>
                <w:sz w:val="20"/>
                <w:szCs w:val="20"/>
              </w:rPr>
              <w:t>49</w:t>
            </w:r>
          </w:p>
        </w:tc>
        <w:tc>
          <w:tcPr>
            <w:tcW w:w="567" w:type="dxa"/>
          </w:tcPr>
          <w:p w14:paraId="3A69540B" w14:textId="77777777" w:rsidR="00CD0F29" w:rsidRDefault="00CD0F29" w:rsidP="00FE0BA9">
            <w:pPr>
              <w:jc w:val="center"/>
              <w:rPr>
                <w:sz w:val="20"/>
                <w:szCs w:val="20"/>
              </w:rPr>
            </w:pPr>
            <w:r>
              <w:rPr>
                <w:sz w:val="20"/>
                <w:szCs w:val="20"/>
              </w:rPr>
              <w:t>см</w:t>
            </w:r>
          </w:p>
        </w:tc>
        <w:tc>
          <w:tcPr>
            <w:tcW w:w="1417" w:type="dxa"/>
          </w:tcPr>
          <w:p w14:paraId="75CA0209" w14:textId="77777777" w:rsidR="00CD0F29" w:rsidRDefault="00CD0F29" w:rsidP="00FE0BA9">
            <w:pPr>
              <w:jc w:val="center"/>
              <w:rPr>
                <w:sz w:val="20"/>
                <w:szCs w:val="20"/>
              </w:rPr>
            </w:pPr>
            <w:r w:rsidRPr="00625A8F">
              <w:rPr>
                <w:sz w:val="20"/>
                <w:szCs w:val="20"/>
              </w:rPr>
              <w:t xml:space="preserve">УЗ указывает конкретное </w:t>
            </w:r>
          </w:p>
        </w:tc>
      </w:tr>
      <w:tr w:rsidR="00CD0F29" w:rsidRPr="0017149E" w14:paraId="6CD13C3B" w14:textId="77777777" w:rsidTr="00FB77F7">
        <w:tc>
          <w:tcPr>
            <w:tcW w:w="426" w:type="dxa"/>
            <w:vMerge/>
          </w:tcPr>
          <w:p w14:paraId="2A56A0AC" w14:textId="77777777" w:rsidR="00CD0F29" w:rsidRPr="0017149E" w:rsidRDefault="00CD0F29" w:rsidP="00FE0BA9">
            <w:pPr>
              <w:jc w:val="center"/>
              <w:rPr>
                <w:sz w:val="20"/>
                <w:szCs w:val="20"/>
              </w:rPr>
            </w:pPr>
          </w:p>
        </w:tc>
        <w:tc>
          <w:tcPr>
            <w:tcW w:w="993" w:type="dxa"/>
            <w:vMerge/>
          </w:tcPr>
          <w:p w14:paraId="4D02C930" w14:textId="77777777" w:rsidR="00CD0F29" w:rsidRPr="00924D66" w:rsidRDefault="00CD0F29" w:rsidP="00FE0BA9">
            <w:pPr>
              <w:rPr>
                <w:bCs/>
                <w:sz w:val="20"/>
                <w:szCs w:val="20"/>
              </w:rPr>
            </w:pPr>
          </w:p>
        </w:tc>
        <w:tc>
          <w:tcPr>
            <w:tcW w:w="1417" w:type="dxa"/>
            <w:gridSpan w:val="2"/>
            <w:vMerge/>
          </w:tcPr>
          <w:p w14:paraId="585EB9A7" w14:textId="1622B83D" w:rsidR="00CD0F29" w:rsidRPr="00924D66" w:rsidRDefault="00CD0F29" w:rsidP="00FE0BA9">
            <w:pPr>
              <w:rPr>
                <w:bCs/>
                <w:sz w:val="20"/>
                <w:szCs w:val="20"/>
              </w:rPr>
            </w:pPr>
          </w:p>
        </w:tc>
        <w:tc>
          <w:tcPr>
            <w:tcW w:w="992" w:type="dxa"/>
            <w:vMerge/>
          </w:tcPr>
          <w:p w14:paraId="45052D56" w14:textId="77777777" w:rsidR="00CD0F29" w:rsidRPr="00924D66" w:rsidRDefault="00CD0F29" w:rsidP="00FE0BA9">
            <w:pPr>
              <w:rPr>
                <w:sz w:val="20"/>
                <w:szCs w:val="20"/>
              </w:rPr>
            </w:pPr>
          </w:p>
        </w:tc>
        <w:tc>
          <w:tcPr>
            <w:tcW w:w="709" w:type="dxa"/>
            <w:vMerge/>
          </w:tcPr>
          <w:p w14:paraId="72A904C5" w14:textId="77777777" w:rsidR="00CD0F29" w:rsidRDefault="00CD0F29" w:rsidP="00FE0BA9">
            <w:pPr>
              <w:rPr>
                <w:sz w:val="20"/>
                <w:szCs w:val="20"/>
              </w:rPr>
            </w:pPr>
          </w:p>
        </w:tc>
        <w:tc>
          <w:tcPr>
            <w:tcW w:w="709" w:type="dxa"/>
            <w:vMerge/>
          </w:tcPr>
          <w:p w14:paraId="5928F32C" w14:textId="77777777" w:rsidR="00CD0F29" w:rsidRDefault="00CD0F29" w:rsidP="00FE0BA9">
            <w:pPr>
              <w:rPr>
                <w:sz w:val="20"/>
                <w:szCs w:val="20"/>
              </w:rPr>
            </w:pPr>
          </w:p>
        </w:tc>
        <w:tc>
          <w:tcPr>
            <w:tcW w:w="1540" w:type="dxa"/>
          </w:tcPr>
          <w:p w14:paraId="1305D7B2" w14:textId="77777777" w:rsidR="00CD0F29" w:rsidRPr="00F27551" w:rsidRDefault="00CD0F29" w:rsidP="00FE0BA9">
            <w:pPr>
              <w:jc w:val="center"/>
              <w:rPr>
                <w:b/>
                <w:sz w:val="20"/>
                <w:szCs w:val="20"/>
              </w:rPr>
            </w:pPr>
            <w:r w:rsidRPr="00F27551">
              <w:rPr>
                <w:b/>
                <w:sz w:val="20"/>
                <w:szCs w:val="20"/>
              </w:rPr>
              <w:t>Маркировка кресла-коляски содержит:</w:t>
            </w:r>
          </w:p>
          <w:p w14:paraId="6230930A" w14:textId="77777777" w:rsidR="00CD0F29" w:rsidRPr="00F27551" w:rsidRDefault="00CD0F2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688556552"/>
            <w:placeholder>
              <w:docPart w:val="6DC096590EDD44CC835545A4A51642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C85DC7E"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3668C343" w14:textId="77777777" w:rsidR="00CD0F29" w:rsidRPr="00F27551" w:rsidRDefault="00CD0F29" w:rsidP="00FE0BA9">
            <w:pPr>
              <w:jc w:val="both"/>
            </w:pPr>
            <w:r w:rsidRPr="00F27551">
              <w:t xml:space="preserve">наименование производителя; </w:t>
            </w:r>
          </w:p>
          <w:p w14:paraId="6C17B3FC" w14:textId="77777777" w:rsidR="00CD0F29" w:rsidRPr="00F27551" w:rsidRDefault="00CD0F29" w:rsidP="00FE0BA9">
            <w:pPr>
              <w:jc w:val="both"/>
            </w:pPr>
            <w:r w:rsidRPr="00F27551">
              <w:t xml:space="preserve">- адрес производителя; </w:t>
            </w:r>
          </w:p>
          <w:p w14:paraId="6460B1CC" w14:textId="77777777" w:rsidR="00CD0F29" w:rsidRPr="00F27551" w:rsidRDefault="00CD0F29" w:rsidP="00FE0BA9">
            <w:pPr>
              <w:jc w:val="both"/>
            </w:pPr>
            <w:r w:rsidRPr="00F27551">
              <w:t>- обозначение типа (модели) кресла-коляски (в зависимости от модификации);</w:t>
            </w:r>
          </w:p>
          <w:p w14:paraId="6C91C4A3" w14:textId="77777777" w:rsidR="00CD0F29" w:rsidRPr="00F27551" w:rsidRDefault="00CD0F29" w:rsidP="00FE0BA9">
            <w:pPr>
              <w:jc w:val="both"/>
            </w:pPr>
            <w:r>
              <w:t>- дату выпуска (месяц, год)</w:t>
            </w:r>
          </w:p>
          <w:p w14:paraId="2F317FC7" w14:textId="77777777" w:rsidR="00CD0F29" w:rsidRPr="00F27551" w:rsidRDefault="00CD0F29" w:rsidP="00FE0BA9">
            <w:pPr>
              <w:jc w:val="both"/>
            </w:pPr>
            <w:r w:rsidRPr="00F27551">
              <w:t>- артикул модификации кресла-коляски;</w:t>
            </w:r>
          </w:p>
          <w:p w14:paraId="18FFB1C3" w14:textId="77777777" w:rsidR="00CD0F29" w:rsidRPr="00F27551" w:rsidRDefault="00CD0F29" w:rsidP="00FE0BA9">
            <w:pPr>
              <w:jc w:val="both"/>
            </w:pPr>
            <w:r w:rsidRPr="00F27551">
              <w:t>- серийный номер;</w:t>
            </w:r>
          </w:p>
          <w:p w14:paraId="24534FB9" w14:textId="77777777" w:rsidR="00CD0F29" w:rsidRPr="00F27551" w:rsidRDefault="00CD0F29" w:rsidP="00FE0BA9">
            <w:pPr>
              <w:jc w:val="both"/>
            </w:pPr>
            <w:r w:rsidRPr="00F27551">
              <w:t>- рекомендуемую максимальную массу пользователя.</w:t>
            </w:r>
          </w:p>
          <w:p w14:paraId="2B26236E" w14:textId="77777777" w:rsidR="00CD0F29" w:rsidRPr="0017149E" w:rsidRDefault="00CD0F29" w:rsidP="00FE0BA9">
            <w:pPr>
              <w:jc w:val="center"/>
              <w:rPr>
                <w:sz w:val="20"/>
                <w:szCs w:val="20"/>
              </w:rPr>
            </w:pPr>
          </w:p>
        </w:tc>
        <w:tc>
          <w:tcPr>
            <w:tcW w:w="567" w:type="dxa"/>
          </w:tcPr>
          <w:p w14:paraId="712A07C7" w14:textId="77777777" w:rsidR="00CD0F29" w:rsidRPr="0017149E" w:rsidRDefault="00CD0F29" w:rsidP="00FE0BA9">
            <w:pPr>
              <w:jc w:val="center"/>
              <w:rPr>
                <w:sz w:val="20"/>
                <w:szCs w:val="20"/>
              </w:rPr>
            </w:pPr>
          </w:p>
        </w:tc>
        <w:sdt>
          <w:sdtPr>
            <w:rPr>
              <w:sz w:val="20"/>
              <w:szCs w:val="20"/>
            </w:rPr>
            <w:alias w:val="Инструкция"/>
            <w:tag w:val="Инструкция"/>
            <w:id w:val="396864814"/>
            <w:placeholder>
              <w:docPart w:val="0A9668FE367249029D32C9A3D04574A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4794ECE"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17149E" w14:paraId="2BA6E704" w14:textId="77777777" w:rsidTr="00FB77F7">
        <w:tc>
          <w:tcPr>
            <w:tcW w:w="426" w:type="dxa"/>
            <w:vMerge/>
          </w:tcPr>
          <w:p w14:paraId="320085F7" w14:textId="77777777" w:rsidR="00CD0F29" w:rsidRPr="0017149E" w:rsidRDefault="00CD0F29" w:rsidP="00FE0BA9">
            <w:pPr>
              <w:jc w:val="center"/>
              <w:rPr>
                <w:sz w:val="20"/>
                <w:szCs w:val="20"/>
              </w:rPr>
            </w:pPr>
          </w:p>
        </w:tc>
        <w:tc>
          <w:tcPr>
            <w:tcW w:w="993" w:type="dxa"/>
            <w:vMerge/>
          </w:tcPr>
          <w:p w14:paraId="6603D792" w14:textId="77777777" w:rsidR="00CD0F29" w:rsidRPr="00924D66" w:rsidRDefault="00CD0F29" w:rsidP="00FE0BA9">
            <w:pPr>
              <w:rPr>
                <w:bCs/>
                <w:sz w:val="20"/>
                <w:szCs w:val="20"/>
              </w:rPr>
            </w:pPr>
          </w:p>
        </w:tc>
        <w:tc>
          <w:tcPr>
            <w:tcW w:w="1417" w:type="dxa"/>
            <w:gridSpan w:val="2"/>
            <w:vMerge/>
          </w:tcPr>
          <w:p w14:paraId="5920292C" w14:textId="7EED05C8" w:rsidR="00CD0F29" w:rsidRPr="00924D66" w:rsidRDefault="00CD0F29" w:rsidP="00FE0BA9">
            <w:pPr>
              <w:rPr>
                <w:bCs/>
                <w:sz w:val="20"/>
                <w:szCs w:val="20"/>
              </w:rPr>
            </w:pPr>
          </w:p>
        </w:tc>
        <w:tc>
          <w:tcPr>
            <w:tcW w:w="992" w:type="dxa"/>
            <w:vMerge/>
          </w:tcPr>
          <w:p w14:paraId="41D87206" w14:textId="77777777" w:rsidR="00CD0F29" w:rsidRPr="00924D66" w:rsidRDefault="00CD0F29" w:rsidP="00FE0BA9">
            <w:pPr>
              <w:rPr>
                <w:sz w:val="20"/>
                <w:szCs w:val="20"/>
              </w:rPr>
            </w:pPr>
          </w:p>
        </w:tc>
        <w:tc>
          <w:tcPr>
            <w:tcW w:w="709" w:type="dxa"/>
            <w:vMerge/>
          </w:tcPr>
          <w:p w14:paraId="279B1F61" w14:textId="77777777" w:rsidR="00CD0F29" w:rsidRDefault="00CD0F29" w:rsidP="00FE0BA9">
            <w:pPr>
              <w:rPr>
                <w:sz w:val="20"/>
                <w:szCs w:val="20"/>
              </w:rPr>
            </w:pPr>
          </w:p>
        </w:tc>
        <w:tc>
          <w:tcPr>
            <w:tcW w:w="709" w:type="dxa"/>
            <w:vMerge/>
          </w:tcPr>
          <w:p w14:paraId="050FA5DB" w14:textId="77777777" w:rsidR="00CD0F29" w:rsidRDefault="00CD0F29" w:rsidP="00FE0BA9">
            <w:pPr>
              <w:rPr>
                <w:sz w:val="20"/>
                <w:szCs w:val="20"/>
              </w:rPr>
            </w:pPr>
          </w:p>
        </w:tc>
        <w:tc>
          <w:tcPr>
            <w:tcW w:w="1540" w:type="dxa"/>
          </w:tcPr>
          <w:p w14:paraId="445A7F53" w14:textId="77777777" w:rsidR="00CD0F29" w:rsidRPr="00F27551" w:rsidRDefault="00CD0F2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806901041"/>
            <w:placeholder>
              <w:docPart w:val="67502D8719C64CC7880A773923E6DE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ED378E7"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71D22961" w14:textId="77777777" w:rsidR="00CD0F29" w:rsidRPr="00F27551" w:rsidRDefault="00CD0F29" w:rsidP="00FE0BA9">
            <w:pPr>
              <w:jc w:val="both"/>
              <w:rPr>
                <w:sz w:val="24"/>
                <w:szCs w:val="24"/>
              </w:rPr>
            </w:pPr>
            <w:r w:rsidRPr="00F27551">
              <w:rPr>
                <w:sz w:val="24"/>
                <w:szCs w:val="24"/>
              </w:rPr>
              <w:t>набор инструментов;</w:t>
            </w:r>
          </w:p>
          <w:p w14:paraId="268A6AEC" w14:textId="77777777" w:rsidR="00CD0F29" w:rsidRPr="00F27551" w:rsidRDefault="00CD0F29" w:rsidP="00FE0BA9">
            <w:pPr>
              <w:jc w:val="both"/>
              <w:rPr>
                <w:sz w:val="24"/>
                <w:szCs w:val="24"/>
              </w:rPr>
            </w:pPr>
            <w:r w:rsidRPr="00F27551">
              <w:rPr>
                <w:sz w:val="24"/>
                <w:szCs w:val="24"/>
              </w:rPr>
              <w:t>- инструкция для пользователя (на русском языке);</w:t>
            </w:r>
          </w:p>
          <w:p w14:paraId="27349CCE" w14:textId="77777777" w:rsidR="00CD0F29" w:rsidRPr="00F27551" w:rsidRDefault="00CD0F2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28703FBD" w14:textId="77777777" w:rsidR="00CD0F29" w:rsidRPr="0017149E" w:rsidRDefault="00CD0F29" w:rsidP="00FE0BA9">
            <w:pPr>
              <w:jc w:val="center"/>
              <w:rPr>
                <w:sz w:val="20"/>
                <w:szCs w:val="20"/>
              </w:rPr>
            </w:pPr>
          </w:p>
        </w:tc>
        <w:tc>
          <w:tcPr>
            <w:tcW w:w="567" w:type="dxa"/>
          </w:tcPr>
          <w:p w14:paraId="7549F246" w14:textId="77777777" w:rsidR="00CD0F29" w:rsidRPr="0017149E" w:rsidRDefault="00CD0F29" w:rsidP="00FE0BA9">
            <w:pPr>
              <w:jc w:val="center"/>
              <w:rPr>
                <w:sz w:val="20"/>
                <w:szCs w:val="20"/>
              </w:rPr>
            </w:pPr>
          </w:p>
        </w:tc>
        <w:sdt>
          <w:sdtPr>
            <w:rPr>
              <w:sz w:val="20"/>
              <w:szCs w:val="20"/>
            </w:rPr>
            <w:alias w:val="Инструкция"/>
            <w:tag w:val="Инструкция"/>
            <w:id w:val="-1688201730"/>
            <w:placeholder>
              <w:docPart w:val="846009844D4D4032AE16F2749284F3B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30E0659C"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17149E" w14:paraId="3CD48737" w14:textId="77777777" w:rsidTr="00FB77F7">
        <w:trPr>
          <w:trHeight w:val="1656"/>
        </w:trPr>
        <w:tc>
          <w:tcPr>
            <w:tcW w:w="426" w:type="dxa"/>
            <w:vMerge/>
          </w:tcPr>
          <w:p w14:paraId="3CF95A06" w14:textId="77777777" w:rsidR="00CD0F29" w:rsidRPr="0017149E" w:rsidRDefault="00CD0F29" w:rsidP="00FE0BA9">
            <w:pPr>
              <w:jc w:val="center"/>
              <w:rPr>
                <w:sz w:val="20"/>
                <w:szCs w:val="20"/>
              </w:rPr>
            </w:pPr>
          </w:p>
        </w:tc>
        <w:tc>
          <w:tcPr>
            <w:tcW w:w="993" w:type="dxa"/>
            <w:vMerge/>
          </w:tcPr>
          <w:p w14:paraId="7654E857" w14:textId="77777777" w:rsidR="00CD0F29" w:rsidRPr="00924D66" w:rsidRDefault="00CD0F29" w:rsidP="00FE0BA9">
            <w:pPr>
              <w:rPr>
                <w:bCs/>
                <w:sz w:val="20"/>
                <w:szCs w:val="20"/>
              </w:rPr>
            </w:pPr>
          </w:p>
        </w:tc>
        <w:tc>
          <w:tcPr>
            <w:tcW w:w="1417" w:type="dxa"/>
            <w:gridSpan w:val="2"/>
            <w:vMerge/>
          </w:tcPr>
          <w:p w14:paraId="44FF5C4A" w14:textId="3C71D714" w:rsidR="00CD0F29" w:rsidRPr="00924D66" w:rsidRDefault="00CD0F29" w:rsidP="00FE0BA9">
            <w:pPr>
              <w:rPr>
                <w:bCs/>
                <w:sz w:val="20"/>
                <w:szCs w:val="20"/>
              </w:rPr>
            </w:pPr>
          </w:p>
        </w:tc>
        <w:tc>
          <w:tcPr>
            <w:tcW w:w="992" w:type="dxa"/>
            <w:vMerge/>
          </w:tcPr>
          <w:p w14:paraId="138460FF" w14:textId="77777777" w:rsidR="00CD0F29" w:rsidRPr="00924D66" w:rsidRDefault="00CD0F29" w:rsidP="00FE0BA9">
            <w:pPr>
              <w:rPr>
                <w:sz w:val="20"/>
                <w:szCs w:val="20"/>
              </w:rPr>
            </w:pPr>
          </w:p>
        </w:tc>
        <w:tc>
          <w:tcPr>
            <w:tcW w:w="709" w:type="dxa"/>
            <w:vMerge/>
          </w:tcPr>
          <w:p w14:paraId="5889CF82" w14:textId="77777777" w:rsidR="00CD0F29" w:rsidRDefault="00CD0F29" w:rsidP="00FE0BA9">
            <w:pPr>
              <w:rPr>
                <w:sz w:val="20"/>
                <w:szCs w:val="20"/>
              </w:rPr>
            </w:pPr>
          </w:p>
        </w:tc>
        <w:tc>
          <w:tcPr>
            <w:tcW w:w="709" w:type="dxa"/>
            <w:vMerge/>
          </w:tcPr>
          <w:p w14:paraId="39EA82E5" w14:textId="77777777" w:rsidR="00CD0F29" w:rsidRDefault="00CD0F29" w:rsidP="00FE0BA9">
            <w:pPr>
              <w:rPr>
                <w:sz w:val="20"/>
                <w:szCs w:val="20"/>
              </w:rPr>
            </w:pPr>
          </w:p>
        </w:tc>
        <w:tc>
          <w:tcPr>
            <w:tcW w:w="1540" w:type="dxa"/>
          </w:tcPr>
          <w:p w14:paraId="74AC6EC5" w14:textId="77777777" w:rsidR="00CD0F29" w:rsidRPr="00DE6009" w:rsidRDefault="00CD0F2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36624009"/>
            <w:placeholder>
              <w:docPart w:val="48FE919B78174749A6D4B57BF03FD73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162264C5" w14:textId="77777777" w:rsidR="00CD0F29" w:rsidRDefault="00CD0F29" w:rsidP="00FE0BA9">
                <w:pPr>
                  <w:jc w:val="center"/>
                  <w:rPr>
                    <w:sz w:val="20"/>
                    <w:szCs w:val="20"/>
                  </w:rPr>
                </w:pPr>
                <w:r w:rsidRPr="00D63E31">
                  <w:rPr>
                    <w:sz w:val="20"/>
                    <w:szCs w:val="20"/>
                  </w:rPr>
                  <w:t>качественная</w:t>
                </w:r>
              </w:p>
            </w:tc>
          </w:sdtContent>
        </w:sdt>
        <w:tc>
          <w:tcPr>
            <w:tcW w:w="5410" w:type="dxa"/>
            <w:gridSpan w:val="4"/>
          </w:tcPr>
          <w:p w14:paraId="40808DF1"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1ED22F1E"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00666034"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7285573F" w14:textId="77777777" w:rsidR="00CD0F29" w:rsidRPr="00DE6009" w:rsidRDefault="00CD0F2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0070FA1D" w14:textId="77777777" w:rsidR="00CD0F29" w:rsidRPr="0017149E" w:rsidRDefault="00CD0F29" w:rsidP="00FE0BA9">
            <w:pPr>
              <w:jc w:val="center"/>
              <w:rPr>
                <w:sz w:val="20"/>
                <w:szCs w:val="20"/>
              </w:rPr>
            </w:pPr>
          </w:p>
        </w:tc>
        <w:sdt>
          <w:sdtPr>
            <w:rPr>
              <w:sz w:val="20"/>
              <w:szCs w:val="20"/>
            </w:rPr>
            <w:alias w:val="Инструкция"/>
            <w:tag w:val="Инструкция"/>
            <w:id w:val="-1657983020"/>
            <w:placeholder>
              <w:docPart w:val="47C69876D2C840FF80996BAEA2ED3C5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937CD88" w14:textId="77777777" w:rsidR="00CD0F29" w:rsidRPr="007E0A4F" w:rsidRDefault="00CD0F29" w:rsidP="00FE0BA9">
                <w:pPr>
                  <w:jc w:val="center"/>
                  <w:rPr>
                    <w:sz w:val="20"/>
                    <w:szCs w:val="20"/>
                  </w:rPr>
                </w:pPr>
                <w:r w:rsidRPr="00D63E31">
                  <w:rPr>
                    <w:sz w:val="20"/>
                    <w:szCs w:val="20"/>
                  </w:rPr>
                  <w:t>Значение хар-ки не может меняться</w:t>
                </w:r>
              </w:p>
            </w:tc>
          </w:sdtContent>
        </w:sdt>
      </w:tr>
      <w:tr w:rsidR="00CD0F29" w:rsidRPr="0017149E" w14:paraId="6845B6DB" w14:textId="77777777" w:rsidTr="00FB77F7">
        <w:tc>
          <w:tcPr>
            <w:tcW w:w="426" w:type="dxa"/>
            <w:vMerge w:val="restart"/>
          </w:tcPr>
          <w:p w14:paraId="40541FC9" w14:textId="31EA028A" w:rsidR="00CD0F29" w:rsidRPr="0017149E" w:rsidRDefault="00CD0F29" w:rsidP="00B976C7">
            <w:pPr>
              <w:jc w:val="center"/>
              <w:rPr>
                <w:rFonts w:ascii="Times New Roman" w:hAnsi="Times New Roman" w:cs="Times New Roman"/>
                <w:sz w:val="20"/>
                <w:szCs w:val="20"/>
              </w:rPr>
            </w:pPr>
            <w:r>
              <w:rPr>
                <w:rFonts w:ascii="Times New Roman" w:hAnsi="Times New Roman" w:cs="Times New Roman"/>
                <w:sz w:val="20"/>
                <w:szCs w:val="20"/>
              </w:rPr>
              <w:t>12</w:t>
            </w:r>
          </w:p>
        </w:tc>
        <w:tc>
          <w:tcPr>
            <w:tcW w:w="993" w:type="dxa"/>
            <w:vMerge w:val="restart"/>
          </w:tcPr>
          <w:p w14:paraId="7CB6344F" w14:textId="45388073" w:rsidR="00CD0F29" w:rsidRPr="00EE051E" w:rsidRDefault="00CD0F29" w:rsidP="00B976C7">
            <w:pPr>
              <w:jc w:val="center"/>
              <w:rPr>
                <w:b/>
                <w:bCs/>
              </w:rPr>
            </w:pPr>
            <w:r>
              <w:rPr>
                <w:b/>
                <w:bCs/>
              </w:rPr>
              <w:t>7-02-01</w:t>
            </w:r>
          </w:p>
        </w:tc>
        <w:tc>
          <w:tcPr>
            <w:tcW w:w="1417" w:type="dxa"/>
            <w:gridSpan w:val="2"/>
            <w:vMerge w:val="restart"/>
          </w:tcPr>
          <w:p w14:paraId="7654393C" w14:textId="326235C9" w:rsidR="00CD0F29" w:rsidRDefault="00CD0F29" w:rsidP="00B976C7">
            <w:pPr>
              <w:jc w:val="center"/>
              <w:rPr>
                <w:b/>
                <w:bCs/>
              </w:rPr>
            </w:pPr>
            <w:r w:rsidRPr="00EE051E">
              <w:rPr>
                <w:b/>
                <w:bCs/>
              </w:rPr>
              <w:t>Кресло-коляска, управляемая пациентом/сопровождающим лицом, с приводом на задние колеса, складная</w:t>
            </w:r>
          </w:p>
          <w:p w14:paraId="18249D1F" w14:textId="1A18D1E2" w:rsidR="00CD0F29" w:rsidRPr="005E3810" w:rsidRDefault="00CD0F29" w:rsidP="00B976C7">
            <w:pPr>
              <w:jc w:val="center"/>
              <w:rPr>
                <w:b/>
              </w:rPr>
            </w:pPr>
          </w:p>
        </w:tc>
        <w:tc>
          <w:tcPr>
            <w:tcW w:w="992" w:type="dxa"/>
            <w:vMerge w:val="restart"/>
          </w:tcPr>
          <w:p w14:paraId="4FAC7E82" w14:textId="77777777" w:rsidR="00CD0F29" w:rsidRPr="005E3810" w:rsidRDefault="00CD0F29" w:rsidP="00B976C7">
            <w:pPr>
              <w:jc w:val="center"/>
              <w:rPr>
                <w:rFonts w:ascii="Times New Roman" w:hAnsi="Times New Roman" w:cs="Times New Roman"/>
                <w:b/>
              </w:rPr>
            </w:pPr>
            <w:r>
              <w:rPr>
                <w:rFonts w:ascii="Times New Roman" w:hAnsi="Times New Roman" w:cs="Times New Roman"/>
                <w:b/>
              </w:rPr>
              <w:t>30.92.20.000/</w:t>
            </w:r>
            <w:r w:rsidRPr="00254727">
              <w:rPr>
                <w:rFonts w:ascii="Times New Roman" w:hAnsi="Times New Roman" w:cs="Times New Roman"/>
                <w:b/>
              </w:rPr>
              <w:t>00000013</w:t>
            </w:r>
          </w:p>
        </w:tc>
        <w:tc>
          <w:tcPr>
            <w:tcW w:w="709" w:type="dxa"/>
            <w:vMerge w:val="restart"/>
          </w:tcPr>
          <w:p w14:paraId="277E2FAC" w14:textId="6D8C5D7E" w:rsidR="00CD0F29" w:rsidRPr="005E3810" w:rsidRDefault="00CD0F29" w:rsidP="00B976C7">
            <w:pPr>
              <w:jc w:val="center"/>
              <w:rPr>
                <w:rFonts w:ascii="Times New Roman" w:hAnsi="Times New Roman" w:cs="Times New Roman"/>
                <w:b/>
              </w:rPr>
            </w:pPr>
            <w:r>
              <w:rPr>
                <w:rFonts w:ascii="Times New Roman" w:hAnsi="Times New Roman" w:cs="Times New Roman"/>
                <w:b/>
              </w:rPr>
              <w:t>б/о</w:t>
            </w:r>
          </w:p>
        </w:tc>
        <w:tc>
          <w:tcPr>
            <w:tcW w:w="709" w:type="dxa"/>
            <w:vMerge w:val="restart"/>
          </w:tcPr>
          <w:p w14:paraId="2EF7A949" w14:textId="77777777" w:rsidR="00CD0F29" w:rsidRPr="005E3810" w:rsidRDefault="00CD0F29" w:rsidP="00B976C7">
            <w:pPr>
              <w:jc w:val="center"/>
              <w:rPr>
                <w:rFonts w:ascii="Times New Roman" w:hAnsi="Times New Roman" w:cs="Times New Roman"/>
                <w:b/>
              </w:rPr>
            </w:pPr>
            <w:proofErr w:type="spellStart"/>
            <w:r w:rsidRPr="005E3810">
              <w:rPr>
                <w:rFonts w:ascii="Times New Roman" w:hAnsi="Times New Roman" w:cs="Times New Roman"/>
                <w:b/>
              </w:rPr>
              <w:t>шт</w:t>
            </w:r>
            <w:proofErr w:type="spellEnd"/>
          </w:p>
        </w:tc>
        <w:tc>
          <w:tcPr>
            <w:tcW w:w="1540" w:type="dxa"/>
          </w:tcPr>
          <w:p w14:paraId="6E261A27" w14:textId="77777777" w:rsidR="00CD0F29" w:rsidRPr="003D09C2" w:rsidRDefault="00CD0F29" w:rsidP="00B976C7">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374506847"/>
            <w:placeholder>
              <w:docPart w:val="56F53B4F8BD94FD2AB613000A4EA8C2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46C632B1" w14:textId="77777777" w:rsidR="00CD0F29" w:rsidRPr="005E3810" w:rsidRDefault="00CD0F29" w:rsidP="00B976C7">
                <w:pPr>
                  <w:jc w:val="center"/>
                  <w:rPr>
                    <w:rFonts w:ascii="Times New Roman" w:hAnsi="Times New Roman" w:cs="Times New Roman"/>
                  </w:rPr>
                </w:pPr>
                <w:r w:rsidRPr="005E3810">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3C939920" w14:textId="07808568" w:rsidR="00CD0F29" w:rsidRPr="0017149E" w:rsidRDefault="00CD0F29" w:rsidP="00B976C7">
            <w:pPr>
              <w:jc w:val="center"/>
              <w:rPr>
                <w:rFonts w:ascii="Times New Roman" w:hAnsi="Times New Roman" w:cs="Times New Roman"/>
                <w:sz w:val="20"/>
                <w:szCs w:val="20"/>
              </w:rPr>
            </w:pPr>
            <w:r w:rsidRPr="00326AEE">
              <w:rPr>
                <w:rFonts w:ascii="Times New Roman" w:eastAsia="Times New Roman" w:hAnsi="Times New Roman" w:cs="Times New Roman"/>
                <w:bCs/>
                <w:lang w:eastAsia="ar-SA"/>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tc>
        <w:tc>
          <w:tcPr>
            <w:tcW w:w="567" w:type="dxa"/>
          </w:tcPr>
          <w:p w14:paraId="05663EE4" w14:textId="77777777" w:rsidR="00CD0F29" w:rsidRPr="0017149E" w:rsidRDefault="00CD0F29" w:rsidP="00B976C7">
            <w:pPr>
              <w:jc w:val="center"/>
              <w:rPr>
                <w:rFonts w:ascii="Times New Roman" w:hAnsi="Times New Roman" w:cs="Times New Roman"/>
                <w:sz w:val="20"/>
                <w:szCs w:val="20"/>
              </w:rPr>
            </w:pPr>
          </w:p>
        </w:tc>
        <w:sdt>
          <w:sdtPr>
            <w:rPr>
              <w:sz w:val="20"/>
              <w:szCs w:val="20"/>
            </w:rPr>
            <w:alias w:val="Инструкция"/>
            <w:tag w:val="Инструкция"/>
            <w:id w:val="-338082445"/>
            <w:placeholder>
              <w:docPart w:val="8B51BC39916E46BD8C6DB15A1465DF3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E875146" w14:textId="77777777" w:rsidR="00CD0F29" w:rsidRPr="0017149E" w:rsidRDefault="00CD0F29" w:rsidP="00B976C7">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rsidRPr="0017149E" w14:paraId="4C9B9370" w14:textId="77777777" w:rsidTr="00FB77F7">
        <w:trPr>
          <w:trHeight w:val="412"/>
        </w:trPr>
        <w:tc>
          <w:tcPr>
            <w:tcW w:w="426" w:type="dxa"/>
            <w:vMerge/>
          </w:tcPr>
          <w:p w14:paraId="5584D3E3" w14:textId="77777777" w:rsidR="00CD0F29" w:rsidRPr="0017149E" w:rsidRDefault="00CD0F29" w:rsidP="00B976C7">
            <w:pPr>
              <w:jc w:val="center"/>
              <w:rPr>
                <w:rFonts w:ascii="Times New Roman" w:hAnsi="Times New Roman" w:cs="Times New Roman"/>
                <w:sz w:val="20"/>
                <w:szCs w:val="20"/>
              </w:rPr>
            </w:pPr>
          </w:p>
        </w:tc>
        <w:tc>
          <w:tcPr>
            <w:tcW w:w="993" w:type="dxa"/>
            <w:vMerge/>
          </w:tcPr>
          <w:p w14:paraId="6068CAB3" w14:textId="77777777" w:rsidR="00CD0F29" w:rsidRPr="0017149E" w:rsidRDefault="00CD0F29" w:rsidP="00B976C7">
            <w:pPr>
              <w:jc w:val="center"/>
              <w:rPr>
                <w:sz w:val="20"/>
                <w:szCs w:val="20"/>
              </w:rPr>
            </w:pPr>
          </w:p>
        </w:tc>
        <w:tc>
          <w:tcPr>
            <w:tcW w:w="1417" w:type="dxa"/>
            <w:gridSpan w:val="2"/>
            <w:vMerge/>
          </w:tcPr>
          <w:p w14:paraId="63C18D9E" w14:textId="7501C829" w:rsidR="00CD0F29" w:rsidRPr="0017149E" w:rsidRDefault="00CD0F29" w:rsidP="00B976C7">
            <w:pPr>
              <w:jc w:val="center"/>
              <w:rPr>
                <w:sz w:val="20"/>
                <w:szCs w:val="20"/>
              </w:rPr>
            </w:pPr>
          </w:p>
        </w:tc>
        <w:tc>
          <w:tcPr>
            <w:tcW w:w="992" w:type="dxa"/>
            <w:vMerge/>
          </w:tcPr>
          <w:p w14:paraId="1362E4A8" w14:textId="77777777" w:rsidR="00CD0F29" w:rsidRPr="0017149E" w:rsidRDefault="00CD0F29" w:rsidP="00B976C7">
            <w:pPr>
              <w:jc w:val="center"/>
              <w:rPr>
                <w:rFonts w:ascii="Times New Roman" w:hAnsi="Times New Roman" w:cs="Times New Roman"/>
                <w:sz w:val="20"/>
                <w:szCs w:val="20"/>
              </w:rPr>
            </w:pPr>
          </w:p>
        </w:tc>
        <w:tc>
          <w:tcPr>
            <w:tcW w:w="709" w:type="dxa"/>
            <w:vMerge/>
          </w:tcPr>
          <w:p w14:paraId="53EAB6FB" w14:textId="77777777" w:rsidR="00CD0F29" w:rsidRPr="0017149E" w:rsidRDefault="00CD0F29" w:rsidP="00B976C7">
            <w:pPr>
              <w:jc w:val="center"/>
              <w:rPr>
                <w:rFonts w:ascii="Times New Roman" w:hAnsi="Times New Roman" w:cs="Times New Roman"/>
                <w:sz w:val="20"/>
                <w:szCs w:val="20"/>
              </w:rPr>
            </w:pPr>
          </w:p>
        </w:tc>
        <w:tc>
          <w:tcPr>
            <w:tcW w:w="709" w:type="dxa"/>
            <w:vMerge/>
          </w:tcPr>
          <w:p w14:paraId="6E7A8CA1" w14:textId="77777777" w:rsidR="00CD0F29" w:rsidRPr="0017149E" w:rsidRDefault="00CD0F29" w:rsidP="00B976C7">
            <w:pPr>
              <w:jc w:val="center"/>
              <w:rPr>
                <w:rFonts w:ascii="Times New Roman" w:hAnsi="Times New Roman" w:cs="Times New Roman"/>
                <w:sz w:val="20"/>
                <w:szCs w:val="20"/>
              </w:rPr>
            </w:pPr>
          </w:p>
        </w:tc>
        <w:tc>
          <w:tcPr>
            <w:tcW w:w="1540" w:type="dxa"/>
          </w:tcPr>
          <w:p w14:paraId="6E71E755" w14:textId="77777777" w:rsidR="00CD0F29" w:rsidRPr="003D09C2" w:rsidRDefault="00CD0F29" w:rsidP="00B976C7">
            <w:pPr>
              <w:jc w:val="center"/>
              <w:rPr>
                <w:rFonts w:ascii="Times New Roman" w:hAnsi="Times New Roman" w:cs="Times New Roman"/>
                <w:sz w:val="20"/>
                <w:szCs w:val="20"/>
              </w:rPr>
            </w:pPr>
            <w:r w:rsidRPr="003D09C2">
              <w:rPr>
                <w:rFonts w:ascii="Times New Roman" w:eastAsia="Times New Roman" w:hAnsi="Times New Roman" w:cs="Times New Roman"/>
                <w:b/>
                <w:sz w:val="20"/>
                <w:szCs w:val="20"/>
                <w:lang w:eastAsia="ru-RU"/>
              </w:rPr>
              <w:t>Конструкция кресла-коляски:</w:t>
            </w:r>
          </w:p>
        </w:tc>
        <w:sdt>
          <w:sdtPr>
            <w:rPr>
              <w:sz w:val="20"/>
              <w:szCs w:val="20"/>
            </w:rPr>
            <w:alias w:val="Наименование хар-ки"/>
            <w:tag w:val="Наименование хар-ки"/>
            <w:id w:val="-1606113762"/>
            <w:placeholder>
              <w:docPart w:val="F3DA4B13D8FF4F449D500972279A86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hideMark/>
              </w:tcPr>
              <w:p w14:paraId="22C4A8FC" w14:textId="77777777" w:rsidR="00CD0F29" w:rsidRPr="0017149E" w:rsidRDefault="00CD0F29" w:rsidP="00B976C7">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410" w:type="dxa"/>
            <w:gridSpan w:val="4"/>
            <w:tcBorders>
              <w:top w:val="single" w:sz="4" w:space="0" w:color="auto"/>
              <w:left w:val="single" w:sz="4" w:space="0" w:color="auto"/>
              <w:bottom w:val="single" w:sz="4" w:space="0" w:color="auto"/>
              <w:right w:val="single" w:sz="4" w:space="0" w:color="auto"/>
            </w:tcBorders>
            <w:vAlign w:val="center"/>
          </w:tcPr>
          <w:p w14:paraId="28E220ED" w14:textId="77777777" w:rsidR="00CD0F29" w:rsidRPr="00326AEE" w:rsidRDefault="00CD0F29" w:rsidP="00B976C7">
            <w:pPr>
              <w:jc w:val="both"/>
              <w:rPr>
                <w:bCs/>
                <w:lang w:eastAsia="ar-SA"/>
              </w:rPr>
            </w:pPr>
            <w:r w:rsidRPr="00326AEE">
              <w:rPr>
                <w:bCs/>
                <w:lang w:eastAsia="ar-SA"/>
              </w:rPr>
              <w:t xml:space="preserve">Кресло-коляска с приводом от обода колеса. 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 </w:t>
            </w:r>
          </w:p>
          <w:p w14:paraId="0615E703" w14:textId="77777777" w:rsidR="00CD0F29" w:rsidRPr="00326AEE" w:rsidRDefault="00CD0F29" w:rsidP="00B976C7">
            <w:pPr>
              <w:jc w:val="both"/>
              <w:rPr>
                <w:bCs/>
                <w:lang w:eastAsia="ar-SA"/>
              </w:rPr>
            </w:pPr>
            <w:r w:rsidRPr="00326AEE">
              <w:rPr>
                <w:bCs/>
                <w:lang w:eastAsia="ar-SA"/>
              </w:rPr>
              <w:t>Поверхности металлических элементов кресла-коляски обеспечивает антикоррозийную защиту и устойчивые к дезинфекции, а также покрыты высококачественной порошковой краской на основе полиэфира.</w:t>
            </w:r>
          </w:p>
          <w:p w14:paraId="114C1970" w14:textId="77777777" w:rsidR="00CD0F29" w:rsidRPr="00326AEE" w:rsidRDefault="00CD0F29" w:rsidP="00B976C7">
            <w:pPr>
              <w:jc w:val="both"/>
              <w:rPr>
                <w:bCs/>
                <w:lang w:eastAsia="ar-SA"/>
              </w:rPr>
            </w:pPr>
            <w:r w:rsidRPr="00326AEE">
              <w:rPr>
                <w:bCs/>
                <w:lang w:eastAsia="ar-SA"/>
              </w:rPr>
              <w:t xml:space="preserve">Возможность складывания и раскладывания кресла-коляски без применения инструмента. </w:t>
            </w:r>
          </w:p>
          <w:p w14:paraId="2F788BC5" w14:textId="77777777" w:rsidR="00CD0F29" w:rsidRPr="00326AEE" w:rsidRDefault="00CD0F29" w:rsidP="00B976C7">
            <w:pPr>
              <w:jc w:val="both"/>
              <w:rPr>
                <w:bCs/>
                <w:lang w:eastAsia="ar-SA"/>
              </w:rPr>
            </w:pPr>
            <w:r w:rsidRPr="00326AEE">
              <w:rPr>
                <w:bCs/>
                <w:lang w:eastAsia="ar-SA"/>
              </w:rPr>
              <w:t>Поворотные колеса имеют надувные покрышки и имеют диаметр 20 см. Вилка поворотного колеса имеет 4 позиций установки положения колеса.</w:t>
            </w:r>
          </w:p>
          <w:p w14:paraId="3E96D33E" w14:textId="77777777" w:rsidR="00CD0F29" w:rsidRPr="00326AEE" w:rsidRDefault="00CD0F29" w:rsidP="00B976C7">
            <w:pPr>
              <w:jc w:val="both"/>
              <w:rPr>
                <w:bCs/>
                <w:lang w:eastAsia="ar-SA"/>
              </w:rPr>
            </w:pPr>
            <w:r w:rsidRPr="00326AEE">
              <w:rPr>
                <w:bCs/>
                <w:lang w:eastAsia="ar-SA"/>
              </w:rPr>
              <w:t>В качестве опор вращения в передних и в задних колесах применены шариковые подшипники, работающие в паре со стальной втулкой.</w:t>
            </w:r>
          </w:p>
          <w:p w14:paraId="3B32C0B9" w14:textId="77777777" w:rsidR="00CD0F29" w:rsidRPr="00326AEE" w:rsidRDefault="00CD0F29" w:rsidP="00B976C7">
            <w:pPr>
              <w:jc w:val="both"/>
              <w:rPr>
                <w:bCs/>
                <w:lang w:eastAsia="ar-SA"/>
              </w:rPr>
            </w:pPr>
            <w:r w:rsidRPr="00326AEE">
              <w:rPr>
                <w:bCs/>
                <w:lang w:eastAsia="ar-SA"/>
              </w:rPr>
              <w:t xml:space="preserve">Приводные колеса имеют надувные покрышки,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326AEE">
              <w:rPr>
                <w:bCs/>
                <w:lang w:eastAsia="ar-SA"/>
              </w:rPr>
              <w:t>ободами</w:t>
            </w:r>
            <w:proofErr w:type="spellEnd"/>
            <w:r w:rsidRPr="00326AEE">
              <w:rPr>
                <w:bCs/>
                <w:lang w:eastAsia="ar-SA"/>
              </w:rPr>
              <w:t xml:space="preserve"> и обручами.</w:t>
            </w:r>
          </w:p>
          <w:p w14:paraId="251852D3" w14:textId="77777777" w:rsidR="00CD0F29" w:rsidRPr="00326AEE" w:rsidRDefault="00CD0F29" w:rsidP="00B976C7">
            <w:pPr>
              <w:jc w:val="both"/>
              <w:rPr>
                <w:bCs/>
                <w:lang w:eastAsia="ar-SA"/>
              </w:rPr>
            </w:pPr>
            <w:r w:rsidRPr="00326AEE">
              <w:rPr>
                <w:bCs/>
                <w:lang w:eastAsia="ar-SA"/>
              </w:rPr>
              <w:t xml:space="preserve">Спинка и сиденье изготовлены из высококачественной синтетической ткани (нейтральной термически и химически), армированной нейлоновыми волокнами. </w:t>
            </w:r>
          </w:p>
          <w:p w14:paraId="312E256C" w14:textId="77777777" w:rsidR="00CD0F29" w:rsidRPr="00326AEE" w:rsidRDefault="00CD0F29" w:rsidP="00B976C7">
            <w:pPr>
              <w:jc w:val="both"/>
              <w:rPr>
                <w:bCs/>
                <w:lang w:eastAsia="ar-SA"/>
              </w:rPr>
            </w:pPr>
            <w:r w:rsidRPr="00326AEE">
              <w:rPr>
                <w:bCs/>
                <w:lang w:eastAsia="ar-SA"/>
              </w:rPr>
              <w:t xml:space="preserve">Кресло-коляска имеет возможность </w:t>
            </w:r>
            <w:proofErr w:type="spellStart"/>
            <w:r w:rsidRPr="00326AEE">
              <w:rPr>
                <w:bCs/>
                <w:lang w:eastAsia="ar-SA"/>
              </w:rPr>
              <w:t>поступенчатой</w:t>
            </w:r>
            <w:proofErr w:type="spellEnd"/>
            <w:r w:rsidRPr="00326AEE">
              <w:rPr>
                <w:bCs/>
                <w:lang w:eastAsia="ar-SA"/>
              </w:rPr>
              <w:t xml:space="preserve"> регулировки угла наклона спинки в 30º и фиксируется в 4 положениях.</w:t>
            </w:r>
          </w:p>
          <w:p w14:paraId="525E5F9F" w14:textId="77777777" w:rsidR="00CD0F29" w:rsidRPr="00326AEE" w:rsidRDefault="00CD0F29" w:rsidP="00B976C7">
            <w:pPr>
              <w:jc w:val="both"/>
              <w:rPr>
                <w:bCs/>
                <w:lang w:eastAsia="ar-SA"/>
              </w:rPr>
            </w:pPr>
            <w:r w:rsidRPr="00326AEE">
              <w:rPr>
                <w:bCs/>
                <w:lang w:eastAsia="ar-SA"/>
              </w:rPr>
              <w:t xml:space="preserve">Подлокотники кресла-коляски откидываются назад. Для манипулирования одной рукой узла фиксации подлокотника, он не обладают возвратной пружиной. </w:t>
            </w:r>
          </w:p>
          <w:p w14:paraId="09874A3B" w14:textId="77777777" w:rsidR="00CD0F29" w:rsidRPr="00326AEE" w:rsidRDefault="00CD0F29" w:rsidP="00B976C7">
            <w:pPr>
              <w:jc w:val="both"/>
              <w:rPr>
                <w:bCs/>
                <w:lang w:eastAsia="ar-SA"/>
              </w:rPr>
            </w:pPr>
            <w:r w:rsidRPr="00326AEE">
              <w:rPr>
                <w:bCs/>
                <w:lang w:eastAsia="ar-SA"/>
              </w:rPr>
              <w:t>Подлокотники могут регулироваться по высоте. Накладки подлокотников должны быть из</w:t>
            </w:r>
            <w:r>
              <w:rPr>
                <w:bCs/>
                <w:lang w:eastAsia="ar-SA"/>
              </w:rPr>
              <w:t xml:space="preserve">готовлены из вспененной резины. </w:t>
            </w:r>
            <w:r w:rsidRPr="00326AEE">
              <w:rPr>
                <w:bCs/>
                <w:lang w:eastAsia="ar-SA"/>
              </w:rPr>
              <w:t>Подножки легко демонтированы или просто отведены внутрь рамы без демонтажа.</w:t>
            </w:r>
          </w:p>
          <w:p w14:paraId="0B2F94B4" w14:textId="26376964" w:rsidR="00CD0F29" w:rsidRPr="0017149E" w:rsidRDefault="00CD0F29" w:rsidP="00B976C7">
            <w:pPr>
              <w:jc w:val="center"/>
              <w:rPr>
                <w:rFonts w:ascii="Times New Roman" w:hAnsi="Times New Roman" w:cs="Times New Roman"/>
                <w:sz w:val="20"/>
                <w:szCs w:val="20"/>
              </w:rPr>
            </w:pPr>
            <w:r w:rsidRPr="00326AEE">
              <w:rPr>
                <w:bCs/>
                <w:lang w:eastAsia="ar-SA"/>
              </w:rPr>
              <w:t>Кресло-коляска укомплектована страховочным устройством от опрокидывания</w:t>
            </w:r>
          </w:p>
        </w:tc>
        <w:tc>
          <w:tcPr>
            <w:tcW w:w="567" w:type="dxa"/>
          </w:tcPr>
          <w:p w14:paraId="3B68853F" w14:textId="77777777" w:rsidR="00CD0F29" w:rsidRPr="0017149E" w:rsidRDefault="00CD0F29" w:rsidP="00B976C7">
            <w:pPr>
              <w:jc w:val="center"/>
              <w:rPr>
                <w:rFonts w:ascii="Times New Roman" w:hAnsi="Times New Roman" w:cs="Times New Roman"/>
                <w:sz w:val="20"/>
                <w:szCs w:val="20"/>
              </w:rPr>
            </w:pPr>
          </w:p>
        </w:tc>
        <w:sdt>
          <w:sdtPr>
            <w:rPr>
              <w:sz w:val="20"/>
              <w:szCs w:val="20"/>
            </w:rPr>
            <w:alias w:val="Инструкция"/>
            <w:tag w:val="Инструкция"/>
            <w:id w:val="471336220"/>
            <w:placeholder>
              <w:docPart w:val="ED3DC0FAEF5B4406830DF1FE470E286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hideMark/>
              </w:tcPr>
              <w:p w14:paraId="33CCA325" w14:textId="77777777" w:rsidR="00CD0F29" w:rsidRPr="0017149E" w:rsidRDefault="00CD0F29" w:rsidP="00B976C7">
                <w:pPr>
                  <w:jc w:val="center"/>
                  <w:rPr>
                    <w:rFonts w:ascii="Times New Roman" w:hAnsi="Times New Roman" w:cs="Times New Roman"/>
                    <w:sz w:val="20"/>
                    <w:szCs w:val="20"/>
                  </w:rPr>
                </w:pPr>
                <w:r>
                  <w:rPr>
                    <w:sz w:val="20"/>
                    <w:szCs w:val="20"/>
                  </w:rPr>
                  <w:t>Значение хар-ки не может меняться</w:t>
                </w:r>
              </w:p>
            </w:tc>
          </w:sdtContent>
        </w:sdt>
      </w:tr>
      <w:tr w:rsidR="00CD0F29" w14:paraId="66930C8D" w14:textId="77777777" w:rsidTr="00FB77F7">
        <w:tc>
          <w:tcPr>
            <w:tcW w:w="426" w:type="dxa"/>
            <w:vMerge/>
          </w:tcPr>
          <w:p w14:paraId="07741718" w14:textId="77777777" w:rsidR="00CD0F29" w:rsidRPr="0017149E" w:rsidRDefault="00CD0F29" w:rsidP="00FE0BA9">
            <w:pPr>
              <w:jc w:val="center"/>
              <w:rPr>
                <w:sz w:val="20"/>
                <w:szCs w:val="20"/>
              </w:rPr>
            </w:pPr>
          </w:p>
        </w:tc>
        <w:tc>
          <w:tcPr>
            <w:tcW w:w="993" w:type="dxa"/>
            <w:vMerge/>
          </w:tcPr>
          <w:p w14:paraId="2165ADE0" w14:textId="77777777" w:rsidR="00CD0F29" w:rsidRPr="00924D66" w:rsidRDefault="00CD0F29" w:rsidP="00FE0BA9">
            <w:pPr>
              <w:rPr>
                <w:bCs/>
                <w:sz w:val="20"/>
                <w:szCs w:val="20"/>
              </w:rPr>
            </w:pPr>
          </w:p>
        </w:tc>
        <w:tc>
          <w:tcPr>
            <w:tcW w:w="1417" w:type="dxa"/>
            <w:gridSpan w:val="2"/>
            <w:vMerge/>
          </w:tcPr>
          <w:p w14:paraId="0BA69A4F" w14:textId="2F350DF8" w:rsidR="00CD0F29" w:rsidRPr="00924D66" w:rsidRDefault="00CD0F29" w:rsidP="00FE0BA9">
            <w:pPr>
              <w:rPr>
                <w:bCs/>
                <w:sz w:val="20"/>
                <w:szCs w:val="20"/>
              </w:rPr>
            </w:pPr>
          </w:p>
        </w:tc>
        <w:tc>
          <w:tcPr>
            <w:tcW w:w="992" w:type="dxa"/>
            <w:vMerge/>
          </w:tcPr>
          <w:p w14:paraId="117A9115" w14:textId="77777777" w:rsidR="00CD0F29" w:rsidRPr="00924D66" w:rsidRDefault="00CD0F29" w:rsidP="00FE0BA9">
            <w:pPr>
              <w:rPr>
                <w:sz w:val="20"/>
                <w:szCs w:val="20"/>
              </w:rPr>
            </w:pPr>
          </w:p>
        </w:tc>
        <w:tc>
          <w:tcPr>
            <w:tcW w:w="709" w:type="dxa"/>
            <w:vMerge/>
          </w:tcPr>
          <w:p w14:paraId="261C97F1" w14:textId="77777777" w:rsidR="00CD0F29" w:rsidRDefault="00CD0F29" w:rsidP="00FE0BA9">
            <w:pPr>
              <w:rPr>
                <w:sz w:val="20"/>
                <w:szCs w:val="20"/>
              </w:rPr>
            </w:pPr>
          </w:p>
        </w:tc>
        <w:tc>
          <w:tcPr>
            <w:tcW w:w="709" w:type="dxa"/>
            <w:vMerge/>
          </w:tcPr>
          <w:p w14:paraId="31FDACB4" w14:textId="77777777" w:rsidR="00CD0F29" w:rsidRDefault="00CD0F29" w:rsidP="00FE0BA9">
            <w:pPr>
              <w:rPr>
                <w:sz w:val="20"/>
                <w:szCs w:val="20"/>
              </w:rPr>
            </w:pPr>
          </w:p>
        </w:tc>
        <w:tc>
          <w:tcPr>
            <w:tcW w:w="1540" w:type="dxa"/>
          </w:tcPr>
          <w:p w14:paraId="6BD7390C"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Times New Roman" w:hAnsi="Times New Roman" w:cs="Times New Roman"/>
                <w:b/>
                <w:bCs/>
                <w:sz w:val="20"/>
                <w:szCs w:val="20"/>
                <w:lang w:eastAsia="ar-SA"/>
              </w:rPr>
              <w:t>Толщина подушки на сиденье</w:t>
            </w:r>
          </w:p>
        </w:tc>
        <w:sdt>
          <w:sdtPr>
            <w:rPr>
              <w:sz w:val="20"/>
              <w:szCs w:val="20"/>
            </w:rPr>
            <w:alias w:val="Наименование хар-ки"/>
            <w:tag w:val="Наименование хар-ки"/>
            <w:id w:val="1584412978"/>
            <w:placeholder>
              <w:docPart w:val="9245FEF5A0434D8FBF1718C34B168C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AB48263"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2086054660"/>
            <w:placeholder>
              <w:docPart w:val="343DAE6F5F92429794CBDC9F0B759B18"/>
            </w:placeholder>
            <w:dropDownList>
              <w:listItem w:displayText="≥" w:value="≥"/>
              <w:listItem w:displayText="&gt;" w:value="&gt;"/>
              <w:listItem w:displayText="выбор значения" w:value="выбор значения"/>
            </w:dropDownList>
          </w:sdtPr>
          <w:sdtContent>
            <w:tc>
              <w:tcPr>
                <w:tcW w:w="1992" w:type="dxa"/>
              </w:tcPr>
              <w:p w14:paraId="39FAE1B6" w14:textId="77777777" w:rsidR="00CD0F29" w:rsidRDefault="00CD0F29" w:rsidP="00FE0BA9">
                <w:pPr>
                  <w:jc w:val="center"/>
                  <w:rPr>
                    <w:sz w:val="20"/>
                    <w:szCs w:val="20"/>
                  </w:rPr>
                </w:pPr>
                <w:r>
                  <w:rPr>
                    <w:sz w:val="20"/>
                    <w:szCs w:val="20"/>
                  </w:rPr>
                  <w:t>≥</w:t>
                </w:r>
              </w:p>
            </w:tc>
          </w:sdtContent>
        </w:sdt>
        <w:tc>
          <w:tcPr>
            <w:tcW w:w="881" w:type="dxa"/>
          </w:tcPr>
          <w:p w14:paraId="68B1E379" w14:textId="77777777" w:rsidR="00CD0F29" w:rsidRPr="0017149E" w:rsidRDefault="00CD0F29" w:rsidP="00FE0BA9">
            <w:pPr>
              <w:jc w:val="center"/>
              <w:rPr>
                <w:sz w:val="20"/>
                <w:szCs w:val="20"/>
              </w:rPr>
            </w:pPr>
            <w:r>
              <w:rPr>
                <w:sz w:val="20"/>
                <w:szCs w:val="20"/>
              </w:rPr>
              <w:t>5</w:t>
            </w:r>
          </w:p>
        </w:tc>
        <w:sdt>
          <w:sdtPr>
            <w:rPr>
              <w:sz w:val="20"/>
              <w:szCs w:val="20"/>
            </w:rPr>
            <w:alias w:val="значение"/>
            <w:tag w:val="значение"/>
            <w:id w:val="-1824106976"/>
            <w:placeholder>
              <w:docPart w:val="D0D28EA7490942BCAD84AEE95B2876DD"/>
            </w:placeholder>
            <w:dropDownList>
              <w:listItem w:displayText="≤" w:value="≤"/>
              <w:listItem w:displayText="&lt;" w:value="&lt;"/>
              <w:listItem w:displayText="выбор значения" w:value="выбор значения"/>
            </w:dropDownList>
          </w:sdtPr>
          <w:sdtContent>
            <w:tc>
              <w:tcPr>
                <w:tcW w:w="1099" w:type="dxa"/>
              </w:tcPr>
              <w:p w14:paraId="0B70896E" w14:textId="77777777" w:rsidR="00CD0F29" w:rsidRDefault="00CD0F29" w:rsidP="00FE0BA9">
                <w:pPr>
                  <w:jc w:val="center"/>
                  <w:rPr>
                    <w:sz w:val="20"/>
                    <w:szCs w:val="20"/>
                  </w:rPr>
                </w:pPr>
                <w:r>
                  <w:rPr>
                    <w:sz w:val="20"/>
                    <w:szCs w:val="20"/>
                  </w:rPr>
                  <w:t>выбор значения</w:t>
                </w:r>
              </w:p>
            </w:tc>
          </w:sdtContent>
        </w:sdt>
        <w:tc>
          <w:tcPr>
            <w:tcW w:w="1438" w:type="dxa"/>
          </w:tcPr>
          <w:p w14:paraId="7754E6B9" w14:textId="77777777" w:rsidR="00CD0F29" w:rsidRPr="0017149E" w:rsidRDefault="00CD0F29" w:rsidP="00FE0BA9">
            <w:pPr>
              <w:jc w:val="center"/>
              <w:rPr>
                <w:sz w:val="20"/>
                <w:szCs w:val="20"/>
              </w:rPr>
            </w:pPr>
          </w:p>
        </w:tc>
        <w:tc>
          <w:tcPr>
            <w:tcW w:w="567" w:type="dxa"/>
          </w:tcPr>
          <w:p w14:paraId="0F243607"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831338810"/>
            <w:placeholder>
              <w:docPart w:val="C9C90A431E834A83AD2F2723F0DD2D5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B3976E4" w14:textId="77777777" w:rsidR="00CD0F29" w:rsidRDefault="00CD0F29" w:rsidP="00FE0BA9">
                <w:pPr>
                  <w:jc w:val="center"/>
                  <w:rPr>
                    <w:sz w:val="20"/>
                    <w:szCs w:val="20"/>
                  </w:rPr>
                </w:pPr>
                <w:r>
                  <w:rPr>
                    <w:sz w:val="20"/>
                    <w:szCs w:val="20"/>
                  </w:rPr>
                  <w:t>УЗ указывает конкретное значение хар-ки</w:t>
                </w:r>
              </w:p>
            </w:tc>
          </w:sdtContent>
        </w:sdt>
      </w:tr>
      <w:tr w:rsidR="00CD0F29" w14:paraId="3710E28A" w14:textId="77777777" w:rsidTr="00FB77F7">
        <w:trPr>
          <w:trHeight w:val="70"/>
        </w:trPr>
        <w:tc>
          <w:tcPr>
            <w:tcW w:w="426" w:type="dxa"/>
            <w:vMerge/>
          </w:tcPr>
          <w:p w14:paraId="325563A7" w14:textId="77777777" w:rsidR="00CD0F29" w:rsidRPr="0017149E" w:rsidRDefault="00CD0F29" w:rsidP="00FE0BA9">
            <w:pPr>
              <w:jc w:val="center"/>
              <w:rPr>
                <w:sz w:val="20"/>
                <w:szCs w:val="20"/>
              </w:rPr>
            </w:pPr>
          </w:p>
        </w:tc>
        <w:tc>
          <w:tcPr>
            <w:tcW w:w="993" w:type="dxa"/>
            <w:vMerge/>
          </w:tcPr>
          <w:p w14:paraId="373A3381" w14:textId="77777777" w:rsidR="00CD0F29" w:rsidRPr="00924D66" w:rsidRDefault="00CD0F29" w:rsidP="00FE0BA9">
            <w:pPr>
              <w:rPr>
                <w:bCs/>
                <w:sz w:val="20"/>
                <w:szCs w:val="20"/>
              </w:rPr>
            </w:pPr>
          </w:p>
        </w:tc>
        <w:tc>
          <w:tcPr>
            <w:tcW w:w="1417" w:type="dxa"/>
            <w:gridSpan w:val="2"/>
            <w:vMerge/>
          </w:tcPr>
          <w:p w14:paraId="10DCBCC3" w14:textId="54CC287D" w:rsidR="00CD0F29" w:rsidRPr="00924D66" w:rsidRDefault="00CD0F29" w:rsidP="00FE0BA9">
            <w:pPr>
              <w:rPr>
                <w:bCs/>
                <w:sz w:val="20"/>
                <w:szCs w:val="20"/>
              </w:rPr>
            </w:pPr>
          </w:p>
        </w:tc>
        <w:tc>
          <w:tcPr>
            <w:tcW w:w="992" w:type="dxa"/>
            <w:vMerge/>
          </w:tcPr>
          <w:p w14:paraId="7F423610" w14:textId="77777777" w:rsidR="00CD0F29" w:rsidRPr="00924D66" w:rsidRDefault="00CD0F29" w:rsidP="00FE0BA9">
            <w:pPr>
              <w:rPr>
                <w:sz w:val="20"/>
                <w:szCs w:val="20"/>
              </w:rPr>
            </w:pPr>
          </w:p>
        </w:tc>
        <w:tc>
          <w:tcPr>
            <w:tcW w:w="709" w:type="dxa"/>
            <w:vMerge/>
          </w:tcPr>
          <w:p w14:paraId="2A2110FB" w14:textId="77777777" w:rsidR="00CD0F29" w:rsidRDefault="00CD0F29" w:rsidP="00FE0BA9">
            <w:pPr>
              <w:rPr>
                <w:sz w:val="20"/>
                <w:szCs w:val="20"/>
              </w:rPr>
            </w:pPr>
          </w:p>
        </w:tc>
        <w:tc>
          <w:tcPr>
            <w:tcW w:w="709" w:type="dxa"/>
            <w:vMerge/>
          </w:tcPr>
          <w:p w14:paraId="519528C0" w14:textId="77777777" w:rsidR="00CD0F29" w:rsidRDefault="00CD0F29" w:rsidP="00FE0BA9">
            <w:pPr>
              <w:rPr>
                <w:sz w:val="20"/>
                <w:szCs w:val="20"/>
              </w:rPr>
            </w:pPr>
          </w:p>
        </w:tc>
        <w:tc>
          <w:tcPr>
            <w:tcW w:w="1540" w:type="dxa"/>
          </w:tcPr>
          <w:p w14:paraId="62493719" w14:textId="77777777" w:rsidR="00CD0F29" w:rsidRPr="003D09C2" w:rsidRDefault="00CD0F29" w:rsidP="00FE0BA9">
            <w:pPr>
              <w:jc w:val="center"/>
              <w:rPr>
                <w:rFonts w:ascii="Times New Roman" w:hAnsi="Times New Roman" w:cs="Times New Roman"/>
                <w:sz w:val="20"/>
                <w:szCs w:val="20"/>
              </w:rPr>
            </w:pPr>
            <w:r w:rsidRPr="003D09C2">
              <w:rPr>
                <w:rFonts w:ascii="Times New Roman" w:eastAsia="Calibri" w:hAnsi="Times New Roman" w:cs="Times New Roman"/>
                <w:b/>
                <w:sz w:val="20"/>
                <w:szCs w:val="20"/>
              </w:rPr>
              <w:t>Диаметр приводных колес:</w:t>
            </w:r>
          </w:p>
        </w:tc>
        <w:sdt>
          <w:sdtPr>
            <w:rPr>
              <w:sz w:val="20"/>
              <w:szCs w:val="20"/>
            </w:rPr>
            <w:alias w:val="Наименование хар-ки"/>
            <w:tag w:val="Наименование хар-ки"/>
            <w:id w:val="444894858"/>
            <w:placeholder>
              <w:docPart w:val="43743C0B83B240E186DA06902671F0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DD3A2C2"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740857933"/>
            <w:placeholder>
              <w:docPart w:val="F7F63620DFD440A69F27C0D4B2CE1CAE"/>
            </w:placeholder>
            <w:dropDownList>
              <w:listItem w:displayText="≥" w:value="≥"/>
              <w:listItem w:displayText="&gt;" w:value="&gt;"/>
              <w:listItem w:displayText="выбор значения" w:value="выбор значения"/>
            </w:dropDownList>
          </w:sdtPr>
          <w:sdtContent>
            <w:tc>
              <w:tcPr>
                <w:tcW w:w="1992" w:type="dxa"/>
              </w:tcPr>
              <w:p w14:paraId="2B17BCCD" w14:textId="77777777" w:rsidR="00CD0F29" w:rsidRDefault="00CD0F29" w:rsidP="00FE0BA9">
                <w:pPr>
                  <w:jc w:val="center"/>
                  <w:rPr>
                    <w:sz w:val="20"/>
                    <w:szCs w:val="20"/>
                  </w:rPr>
                </w:pPr>
                <w:r>
                  <w:rPr>
                    <w:sz w:val="20"/>
                    <w:szCs w:val="20"/>
                  </w:rPr>
                  <w:t>≥</w:t>
                </w:r>
              </w:p>
            </w:tc>
          </w:sdtContent>
        </w:sdt>
        <w:tc>
          <w:tcPr>
            <w:tcW w:w="881" w:type="dxa"/>
          </w:tcPr>
          <w:p w14:paraId="48B2D386" w14:textId="77777777" w:rsidR="00CD0F29" w:rsidRPr="0017149E" w:rsidRDefault="00CD0F29" w:rsidP="00FE0BA9">
            <w:pPr>
              <w:jc w:val="center"/>
              <w:rPr>
                <w:sz w:val="20"/>
                <w:szCs w:val="20"/>
              </w:rPr>
            </w:pPr>
            <w:r>
              <w:rPr>
                <w:sz w:val="20"/>
                <w:szCs w:val="20"/>
              </w:rPr>
              <w:t>57</w:t>
            </w:r>
          </w:p>
        </w:tc>
        <w:sdt>
          <w:sdtPr>
            <w:rPr>
              <w:sz w:val="20"/>
              <w:szCs w:val="20"/>
            </w:rPr>
            <w:alias w:val="значение"/>
            <w:tag w:val="значение"/>
            <w:id w:val="1086577552"/>
            <w:placeholder>
              <w:docPart w:val="0B775E674C4D492EB1D1A4F981135836"/>
            </w:placeholder>
            <w:dropDownList>
              <w:listItem w:displayText="≤" w:value="≤"/>
              <w:listItem w:displayText="&lt;" w:value="&lt;"/>
              <w:listItem w:displayText="выбор значения" w:value="выбор значения"/>
            </w:dropDownList>
          </w:sdtPr>
          <w:sdtContent>
            <w:tc>
              <w:tcPr>
                <w:tcW w:w="1099" w:type="dxa"/>
              </w:tcPr>
              <w:p w14:paraId="0F69875C" w14:textId="77777777" w:rsidR="00CD0F29" w:rsidRDefault="00CD0F29" w:rsidP="00FE0BA9">
                <w:pPr>
                  <w:jc w:val="center"/>
                  <w:rPr>
                    <w:sz w:val="20"/>
                    <w:szCs w:val="20"/>
                  </w:rPr>
                </w:pPr>
                <w:r>
                  <w:rPr>
                    <w:sz w:val="20"/>
                    <w:szCs w:val="20"/>
                  </w:rPr>
                  <w:t>≤</w:t>
                </w:r>
              </w:p>
            </w:tc>
          </w:sdtContent>
        </w:sdt>
        <w:tc>
          <w:tcPr>
            <w:tcW w:w="1438" w:type="dxa"/>
          </w:tcPr>
          <w:p w14:paraId="5E7A996E" w14:textId="77777777" w:rsidR="00CD0F29" w:rsidRPr="0017149E" w:rsidRDefault="00CD0F29" w:rsidP="00FE0BA9">
            <w:pPr>
              <w:jc w:val="center"/>
              <w:rPr>
                <w:sz w:val="20"/>
                <w:szCs w:val="20"/>
              </w:rPr>
            </w:pPr>
            <w:r>
              <w:rPr>
                <w:sz w:val="20"/>
                <w:szCs w:val="20"/>
              </w:rPr>
              <w:t>62</w:t>
            </w:r>
          </w:p>
        </w:tc>
        <w:tc>
          <w:tcPr>
            <w:tcW w:w="567" w:type="dxa"/>
          </w:tcPr>
          <w:p w14:paraId="205CF5F7" w14:textId="77777777" w:rsidR="00CD0F29" w:rsidRPr="0017149E" w:rsidRDefault="00CD0F29" w:rsidP="00FE0BA9">
            <w:pPr>
              <w:jc w:val="center"/>
              <w:rPr>
                <w:sz w:val="20"/>
                <w:szCs w:val="20"/>
              </w:rPr>
            </w:pPr>
            <w:r>
              <w:rPr>
                <w:sz w:val="20"/>
                <w:szCs w:val="20"/>
              </w:rPr>
              <w:t>см</w:t>
            </w:r>
          </w:p>
        </w:tc>
        <w:sdt>
          <w:sdtPr>
            <w:rPr>
              <w:sz w:val="20"/>
              <w:szCs w:val="20"/>
            </w:rPr>
            <w:alias w:val="Инструкция"/>
            <w:tag w:val="Инструкция"/>
            <w:id w:val="-1967194213"/>
            <w:placeholder>
              <w:docPart w:val="96D127CB98804A15BC34FD66B5CA89F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2954D8E0" w14:textId="77777777" w:rsidR="00CD0F29" w:rsidRDefault="00CD0F29" w:rsidP="00FE0BA9">
                <w:pPr>
                  <w:jc w:val="center"/>
                  <w:rPr>
                    <w:sz w:val="20"/>
                    <w:szCs w:val="20"/>
                  </w:rPr>
                </w:pPr>
                <w:r w:rsidRPr="007778C6">
                  <w:rPr>
                    <w:sz w:val="20"/>
                    <w:szCs w:val="20"/>
                  </w:rPr>
                  <w:t>УЗ указывает конкретное значение хар-ки</w:t>
                </w:r>
              </w:p>
            </w:tc>
          </w:sdtContent>
        </w:sdt>
      </w:tr>
      <w:tr w:rsidR="00CD0F29" w14:paraId="37824CD4" w14:textId="77777777" w:rsidTr="00FB77F7">
        <w:tc>
          <w:tcPr>
            <w:tcW w:w="426" w:type="dxa"/>
            <w:vMerge/>
          </w:tcPr>
          <w:p w14:paraId="1DCFA7D2" w14:textId="77777777" w:rsidR="00CD0F29" w:rsidRPr="0017149E" w:rsidRDefault="00CD0F29" w:rsidP="00FE0BA9">
            <w:pPr>
              <w:jc w:val="center"/>
              <w:rPr>
                <w:sz w:val="20"/>
                <w:szCs w:val="20"/>
              </w:rPr>
            </w:pPr>
          </w:p>
        </w:tc>
        <w:tc>
          <w:tcPr>
            <w:tcW w:w="993" w:type="dxa"/>
            <w:vMerge/>
          </w:tcPr>
          <w:p w14:paraId="1C7E9DA7" w14:textId="77777777" w:rsidR="00CD0F29" w:rsidRPr="00924D66" w:rsidRDefault="00CD0F29" w:rsidP="00FE0BA9">
            <w:pPr>
              <w:rPr>
                <w:bCs/>
                <w:sz w:val="20"/>
                <w:szCs w:val="20"/>
              </w:rPr>
            </w:pPr>
          </w:p>
        </w:tc>
        <w:tc>
          <w:tcPr>
            <w:tcW w:w="1417" w:type="dxa"/>
            <w:gridSpan w:val="2"/>
            <w:vMerge/>
          </w:tcPr>
          <w:p w14:paraId="4265D50B" w14:textId="4ED6AB83" w:rsidR="00CD0F29" w:rsidRPr="00924D66" w:rsidRDefault="00CD0F29" w:rsidP="00FE0BA9">
            <w:pPr>
              <w:rPr>
                <w:bCs/>
                <w:sz w:val="20"/>
                <w:szCs w:val="20"/>
              </w:rPr>
            </w:pPr>
          </w:p>
        </w:tc>
        <w:tc>
          <w:tcPr>
            <w:tcW w:w="992" w:type="dxa"/>
            <w:vMerge/>
          </w:tcPr>
          <w:p w14:paraId="57AAD1D9" w14:textId="77777777" w:rsidR="00CD0F29" w:rsidRPr="00924D66" w:rsidRDefault="00CD0F29" w:rsidP="00FE0BA9">
            <w:pPr>
              <w:rPr>
                <w:sz w:val="20"/>
                <w:szCs w:val="20"/>
              </w:rPr>
            </w:pPr>
          </w:p>
        </w:tc>
        <w:tc>
          <w:tcPr>
            <w:tcW w:w="709" w:type="dxa"/>
            <w:vMerge/>
          </w:tcPr>
          <w:p w14:paraId="4F415D47" w14:textId="77777777" w:rsidR="00CD0F29" w:rsidRDefault="00CD0F29" w:rsidP="00FE0BA9">
            <w:pPr>
              <w:rPr>
                <w:sz w:val="20"/>
                <w:szCs w:val="20"/>
              </w:rPr>
            </w:pPr>
          </w:p>
        </w:tc>
        <w:tc>
          <w:tcPr>
            <w:tcW w:w="709" w:type="dxa"/>
            <w:vMerge/>
          </w:tcPr>
          <w:p w14:paraId="19A458C4" w14:textId="77777777" w:rsidR="00CD0F29" w:rsidRDefault="00CD0F29" w:rsidP="00FE0BA9">
            <w:pPr>
              <w:rPr>
                <w:sz w:val="20"/>
                <w:szCs w:val="20"/>
              </w:rPr>
            </w:pPr>
          </w:p>
        </w:tc>
        <w:tc>
          <w:tcPr>
            <w:tcW w:w="1540" w:type="dxa"/>
          </w:tcPr>
          <w:p w14:paraId="50EE273A"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Высота спинки</w:t>
            </w:r>
          </w:p>
        </w:tc>
        <w:sdt>
          <w:sdtPr>
            <w:rPr>
              <w:sz w:val="20"/>
              <w:szCs w:val="20"/>
            </w:rPr>
            <w:alias w:val="Наименование хар-ки"/>
            <w:tag w:val="Наименование хар-ки"/>
            <w:id w:val="1462302789"/>
            <w:placeholder>
              <w:docPart w:val="24EEF59EE6AF4280BD471EAA8A67EEE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B63B59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44870221"/>
            <w:placeholder>
              <w:docPart w:val="0DDB8FD94B43473C907CC16D9CD537E0"/>
            </w:placeholder>
            <w:dropDownList>
              <w:listItem w:displayText="≥" w:value="≥"/>
              <w:listItem w:displayText="&gt;" w:value="&gt;"/>
              <w:listItem w:displayText="выбор значения" w:value="выбор значения"/>
            </w:dropDownList>
          </w:sdtPr>
          <w:sdtContent>
            <w:tc>
              <w:tcPr>
                <w:tcW w:w="1992" w:type="dxa"/>
              </w:tcPr>
              <w:p w14:paraId="1B3AFDD6" w14:textId="77777777" w:rsidR="00CD0F29" w:rsidRDefault="00CD0F29" w:rsidP="00FE0BA9">
                <w:pPr>
                  <w:jc w:val="center"/>
                  <w:rPr>
                    <w:sz w:val="20"/>
                    <w:szCs w:val="20"/>
                  </w:rPr>
                </w:pPr>
                <w:r>
                  <w:rPr>
                    <w:sz w:val="20"/>
                    <w:szCs w:val="20"/>
                  </w:rPr>
                  <w:t>≥</w:t>
                </w:r>
              </w:p>
            </w:tc>
          </w:sdtContent>
        </w:sdt>
        <w:tc>
          <w:tcPr>
            <w:tcW w:w="881" w:type="dxa"/>
          </w:tcPr>
          <w:p w14:paraId="4128BE41" w14:textId="77777777" w:rsidR="00CD0F29" w:rsidRDefault="00CD0F29" w:rsidP="00FE0BA9">
            <w:pPr>
              <w:jc w:val="center"/>
              <w:rPr>
                <w:sz w:val="20"/>
                <w:szCs w:val="20"/>
              </w:rPr>
            </w:pPr>
            <w:r>
              <w:rPr>
                <w:sz w:val="20"/>
                <w:szCs w:val="20"/>
              </w:rPr>
              <w:t>47,5</w:t>
            </w:r>
          </w:p>
        </w:tc>
        <w:tc>
          <w:tcPr>
            <w:tcW w:w="1099" w:type="dxa"/>
          </w:tcPr>
          <w:p w14:paraId="53179057" w14:textId="77777777" w:rsidR="00CD0F29" w:rsidRDefault="00CD0F29" w:rsidP="00FE0BA9">
            <w:pPr>
              <w:jc w:val="center"/>
              <w:rPr>
                <w:sz w:val="20"/>
                <w:szCs w:val="20"/>
              </w:rPr>
            </w:pPr>
          </w:p>
        </w:tc>
        <w:tc>
          <w:tcPr>
            <w:tcW w:w="1438" w:type="dxa"/>
          </w:tcPr>
          <w:p w14:paraId="4A093372" w14:textId="77777777" w:rsidR="00CD0F29" w:rsidRDefault="00CD0F29" w:rsidP="00FE0BA9">
            <w:pPr>
              <w:jc w:val="center"/>
              <w:rPr>
                <w:sz w:val="20"/>
                <w:szCs w:val="20"/>
              </w:rPr>
            </w:pPr>
          </w:p>
        </w:tc>
        <w:tc>
          <w:tcPr>
            <w:tcW w:w="567" w:type="dxa"/>
          </w:tcPr>
          <w:p w14:paraId="5E076E16" w14:textId="77777777" w:rsidR="00CD0F29" w:rsidRDefault="00CD0F29" w:rsidP="00FE0BA9">
            <w:pPr>
              <w:jc w:val="center"/>
              <w:rPr>
                <w:sz w:val="20"/>
                <w:szCs w:val="20"/>
              </w:rPr>
            </w:pPr>
            <w:r>
              <w:rPr>
                <w:sz w:val="20"/>
                <w:szCs w:val="20"/>
              </w:rPr>
              <w:t>см</w:t>
            </w:r>
          </w:p>
        </w:tc>
        <w:tc>
          <w:tcPr>
            <w:tcW w:w="1417" w:type="dxa"/>
          </w:tcPr>
          <w:p w14:paraId="5E171B61" w14:textId="77777777" w:rsidR="00CD0F29" w:rsidRDefault="00CD0F29" w:rsidP="00FE0BA9">
            <w:pPr>
              <w:jc w:val="center"/>
              <w:rPr>
                <w:sz w:val="20"/>
                <w:szCs w:val="20"/>
              </w:rPr>
            </w:pPr>
            <w:r w:rsidRPr="00911FDD">
              <w:rPr>
                <w:sz w:val="20"/>
                <w:szCs w:val="20"/>
              </w:rPr>
              <w:t xml:space="preserve">УЗ указывает конкретное значение </w:t>
            </w:r>
            <w:proofErr w:type="spellStart"/>
            <w:r w:rsidRPr="00911FDD">
              <w:rPr>
                <w:sz w:val="20"/>
                <w:szCs w:val="20"/>
              </w:rPr>
              <w:t>хар-ки</w:t>
            </w:r>
            <w:proofErr w:type="spellEnd"/>
          </w:p>
        </w:tc>
      </w:tr>
      <w:tr w:rsidR="00CD0F29" w:rsidRPr="004950E4" w14:paraId="6B8694E1" w14:textId="77777777" w:rsidTr="00FB77F7">
        <w:tc>
          <w:tcPr>
            <w:tcW w:w="426" w:type="dxa"/>
            <w:vMerge/>
          </w:tcPr>
          <w:p w14:paraId="1CCA2CC5" w14:textId="77777777" w:rsidR="00CD0F29" w:rsidRPr="0017149E" w:rsidRDefault="00CD0F29" w:rsidP="00FE0BA9">
            <w:pPr>
              <w:jc w:val="center"/>
              <w:rPr>
                <w:sz w:val="20"/>
                <w:szCs w:val="20"/>
              </w:rPr>
            </w:pPr>
          </w:p>
        </w:tc>
        <w:tc>
          <w:tcPr>
            <w:tcW w:w="993" w:type="dxa"/>
            <w:vMerge/>
          </w:tcPr>
          <w:p w14:paraId="1124CC8B" w14:textId="77777777" w:rsidR="00CD0F29" w:rsidRPr="00924D66" w:rsidRDefault="00CD0F29" w:rsidP="00FE0BA9">
            <w:pPr>
              <w:rPr>
                <w:bCs/>
                <w:sz w:val="20"/>
                <w:szCs w:val="20"/>
              </w:rPr>
            </w:pPr>
          </w:p>
        </w:tc>
        <w:tc>
          <w:tcPr>
            <w:tcW w:w="1417" w:type="dxa"/>
            <w:gridSpan w:val="2"/>
            <w:vMerge/>
          </w:tcPr>
          <w:p w14:paraId="13244D8C" w14:textId="4072DA12" w:rsidR="00CD0F29" w:rsidRPr="00924D66" w:rsidRDefault="00CD0F29" w:rsidP="00FE0BA9">
            <w:pPr>
              <w:rPr>
                <w:bCs/>
                <w:sz w:val="20"/>
                <w:szCs w:val="20"/>
              </w:rPr>
            </w:pPr>
          </w:p>
        </w:tc>
        <w:tc>
          <w:tcPr>
            <w:tcW w:w="992" w:type="dxa"/>
            <w:vMerge/>
          </w:tcPr>
          <w:p w14:paraId="72BFAE60" w14:textId="77777777" w:rsidR="00CD0F29" w:rsidRPr="00924D66" w:rsidRDefault="00CD0F29" w:rsidP="00FE0BA9">
            <w:pPr>
              <w:rPr>
                <w:sz w:val="20"/>
                <w:szCs w:val="20"/>
              </w:rPr>
            </w:pPr>
          </w:p>
        </w:tc>
        <w:tc>
          <w:tcPr>
            <w:tcW w:w="709" w:type="dxa"/>
            <w:vMerge/>
          </w:tcPr>
          <w:p w14:paraId="3E9193C2" w14:textId="77777777" w:rsidR="00CD0F29" w:rsidRDefault="00CD0F29" w:rsidP="00FE0BA9">
            <w:pPr>
              <w:rPr>
                <w:sz w:val="20"/>
                <w:szCs w:val="20"/>
              </w:rPr>
            </w:pPr>
          </w:p>
        </w:tc>
        <w:tc>
          <w:tcPr>
            <w:tcW w:w="709" w:type="dxa"/>
            <w:vMerge/>
          </w:tcPr>
          <w:p w14:paraId="71DE4F1E" w14:textId="77777777" w:rsidR="00CD0F29" w:rsidRDefault="00CD0F29" w:rsidP="00FE0BA9">
            <w:pPr>
              <w:rPr>
                <w:sz w:val="20"/>
                <w:szCs w:val="20"/>
              </w:rPr>
            </w:pPr>
          </w:p>
        </w:tc>
        <w:tc>
          <w:tcPr>
            <w:tcW w:w="1540" w:type="dxa"/>
          </w:tcPr>
          <w:p w14:paraId="788E2356"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Глубина сиденья (количество положений регулировки)</w:t>
            </w:r>
          </w:p>
        </w:tc>
        <w:sdt>
          <w:sdtPr>
            <w:rPr>
              <w:sz w:val="20"/>
              <w:szCs w:val="20"/>
            </w:rPr>
            <w:alias w:val="Наименование хар-ки"/>
            <w:tag w:val="Наименование хар-ки"/>
            <w:id w:val="-575662259"/>
            <w:placeholder>
              <w:docPart w:val="9E8AC7E5DE804B79B2C9E6ACB29663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FEE9ABE"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65188112"/>
            <w:placeholder>
              <w:docPart w:val="6445B445A0A7478387C8ADE13C6014B9"/>
            </w:placeholder>
            <w:dropDownList>
              <w:listItem w:displayText="≥" w:value="≥"/>
              <w:listItem w:displayText="&gt;" w:value="&gt;"/>
              <w:listItem w:displayText="выбор значения" w:value="выбор значения"/>
            </w:dropDownList>
          </w:sdtPr>
          <w:sdtContent>
            <w:tc>
              <w:tcPr>
                <w:tcW w:w="1992" w:type="dxa"/>
              </w:tcPr>
              <w:p w14:paraId="7FB358A4" w14:textId="77777777" w:rsidR="00CD0F29" w:rsidRDefault="00CD0F29" w:rsidP="00FE0BA9">
                <w:pPr>
                  <w:jc w:val="center"/>
                  <w:rPr>
                    <w:sz w:val="20"/>
                    <w:szCs w:val="20"/>
                  </w:rPr>
                </w:pPr>
                <w:r>
                  <w:rPr>
                    <w:sz w:val="20"/>
                    <w:szCs w:val="20"/>
                  </w:rPr>
                  <w:t>≥</w:t>
                </w:r>
              </w:p>
            </w:tc>
          </w:sdtContent>
        </w:sdt>
        <w:tc>
          <w:tcPr>
            <w:tcW w:w="881" w:type="dxa"/>
          </w:tcPr>
          <w:p w14:paraId="1E5C81E4" w14:textId="77777777" w:rsidR="00CD0F29" w:rsidRDefault="00CD0F29" w:rsidP="00FE0BA9">
            <w:pPr>
              <w:jc w:val="center"/>
              <w:rPr>
                <w:sz w:val="20"/>
                <w:szCs w:val="20"/>
              </w:rPr>
            </w:pPr>
            <w:r>
              <w:rPr>
                <w:sz w:val="20"/>
                <w:szCs w:val="20"/>
              </w:rPr>
              <w:t>3</w:t>
            </w:r>
          </w:p>
        </w:tc>
        <w:tc>
          <w:tcPr>
            <w:tcW w:w="1099" w:type="dxa"/>
          </w:tcPr>
          <w:p w14:paraId="5DEFDA79" w14:textId="77777777" w:rsidR="00CD0F29" w:rsidRDefault="00CD0F29" w:rsidP="00FE0BA9">
            <w:pPr>
              <w:jc w:val="center"/>
              <w:rPr>
                <w:sz w:val="20"/>
                <w:szCs w:val="20"/>
              </w:rPr>
            </w:pPr>
          </w:p>
        </w:tc>
        <w:tc>
          <w:tcPr>
            <w:tcW w:w="1438" w:type="dxa"/>
          </w:tcPr>
          <w:p w14:paraId="559D3B35" w14:textId="77777777" w:rsidR="00CD0F29" w:rsidRDefault="00CD0F29" w:rsidP="00FE0BA9">
            <w:pPr>
              <w:jc w:val="center"/>
              <w:rPr>
                <w:sz w:val="20"/>
                <w:szCs w:val="20"/>
              </w:rPr>
            </w:pPr>
          </w:p>
        </w:tc>
        <w:tc>
          <w:tcPr>
            <w:tcW w:w="567" w:type="dxa"/>
          </w:tcPr>
          <w:p w14:paraId="0BF545A3"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5B7D2879"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1D0AAB84" w14:textId="77777777" w:rsidTr="00FB77F7">
        <w:tc>
          <w:tcPr>
            <w:tcW w:w="426" w:type="dxa"/>
            <w:vMerge/>
          </w:tcPr>
          <w:p w14:paraId="250A5D4C" w14:textId="77777777" w:rsidR="00CD0F29" w:rsidRPr="0017149E" w:rsidRDefault="00CD0F29" w:rsidP="00FE0BA9">
            <w:pPr>
              <w:jc w:val="center"/>
              <w:rPr>
                <w:sz w:val="20"/>
                <w:szCs w:val="20"/>
              </w:rPr>
            </w:pPr>
          </w:p>
        </w:tc>
        <w:tc>
          <w:tcPr>
            <w:tcW w:w="993" w:type="dxa"/>
            <w:vMerge/>
          </w:tcPr>
          <w:p w14:paraId="4596D15F" w14:textId="77777777" w:rsidR="00CD0F29" w:rsidRPr="00924D66" w:rsidRDefault="00CD0F29" w:rsidP="00FE0BA9">
            <w:pPr>
              <w:rPr>
                <w:bCs/>
                <w:sz w:val="20"/>
                <w:szCs w:val="20"/>
              </w:rPr>
            </w:pPr>
          </w:p>
        </w:tc>
        <w:tc>
          <w:tcPr>
            <w:tcW w:w="1417" w:type="dxa"/>
            <w:gridSpan w:val="2"/>
            <w:vMerge/>
          </w:tcPr>
          <w:p w14:paraId="19A9F345" w14:textId="4BC7A878" w:rsidR="00CD0F29" w:rsidRPr="00924D66" w:rsidRDefault="00CD0F29" w:rsidP="00FE0BA9">
            <w:pPr>
              <w:rPr>
                <w:bCs/>
                <w:sz w:val="20"/>
                <w:szCs w:val="20"/>
              </w:rPr>
            </w:pPr>
          </w:p>
        </w:tc>
        <w:tc>
          <w:tcPr>
            <w:tcW w:w="992" w:type="dxa"/>
            <w:vMerge/>
          </w:tcPr>
          <w:p w14:paraId="27E65C8F" w14:textId="77777777" w:rsidR="00CD0F29" w:rsidRPr="00924D66" w:rsidRDefault="00CD0F29" w:rsidP="00FE0BA9">
            <w:pPr>
              <w:rPr>
                <w:sz w:val="20"/>
                <w:szCs w:val="20"/>
              </w:rPr>
            </w:pPr>
          </w:p>
        </w:tc>
        <w:tc>
          <w:tcPr>
            <w:tcW w:w="709" w:type="dxa"/>
            <w:vMerge/>
          </w:tcPr>
          <w:p w14:paraId="4B79A028" w14:textId="77777777" w:rsidR="00CD0F29" w:rsidRDefault="00CD0F29" w:rsidP="00FE0BA9">
            <w:pPr>
              <w:rPr>
                <w:sz w:val="20"/>
                <w:szCs w:val="20"/>
              </w:rPr>
            </w:pPr>
          </w:p>
        </w:tc>
        <w:tc>
          <w:tcPr>
            <w:tcW w:w="709" w:type="dxa"/>
            <w:vMerge/>
          </w:tcPr>
          <w:p w14:paraId="1401FFF1" w14:textId="77777777" w:rsidR="00CD0F29" w:rsidRDefault="00CD0F29" w:rsidP="00FE0BA9">
            <w:pPr>
              <w:rPr>
                <w:sz w:val="20"/>
                <w:szCs w:val="20"/>
              </w:rPr>
            </w:pPr>
          </w:p>
        </w:tc>
        <w:tc>
          <w:tcPr>
            <w:tcW w:w="1540" w:type="dxa"/>
          </w:tcPr>
          <w:p w14:paraId="2BC47920"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Диапазон регулировки глубины сидения</w:t>
            </w:r>
          </w:p>
        </w:tc>
        <w:sdt>
          <w:sdtPr>
            <w:rPr>
              <w:sz w:val="20"/>
              <w:szCs w:val="20"/>
            </w:rPr>
            <w:alias w:val="Наименование хар-ки"/>
            <w:tag w:val="Наименование хар-ки"/>
            <w:id w:val="942041989"/>
            <w:placeholder>
              <w:docPart w:val="2C278477C8E24B61B6520455FC301E0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B67796C"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56815278"/>
            <w:placeholder>
              <w:docPart w:val="457F6E6F59D64C4CA58201B523C900CF"/>
            </w:placeholder>
            <w:dropDownList>
              <w:listItem w:displayText="≥" w:value="≥"/>
              <w:listItem w:displayText="&gt;" w:value="&gt;"/>
              <w:listItem w:displayText="выбор значения" w:value="выбор значения"/>
            </w:dropDownList>
          </w:sdtPr>
          <w:sdtContent>
            <w:tc>
              <w:tcPr>
                <w:tcW w:w="1992" w:type="dxa"/>
              </w:tcPr>
              <w:p w14:paraId="3BA9F1F0" w14:textId="77777777" w:rsidR="00CD0F29" w:rsidRDefault="00CD0F29" w:rsidP="00FE0BA9">
                <w:pPr>
                  <w:jc w:val="center"/>
                  <w:rPr>
                    <w:sz w:val="20"/>
                    <w:szCs w:val="20"/>
                  </w:rPr>
                </w:pPr>
                <w:r>
                  <w:rPr>
                    <w:sz w:val="20"/>
                    <w:szCs w:val="20"/>
                  </w:rPr>
                  <w:t>≥</w:t>
                </w:r>
              </w:p>
            </w:tc>
          </w:sdtContent>
        </w:sdt>
        <w:tc>
          <w:tcPr>
            <w:tcW w:w="881" w:type="dxa"/>
          </w:tcPr>
          <w:p w14:paraId="01B34587" w14:textId="77777777" w:rsidR="00CD0F29" w:rsidRDefault="00CD0F29" w:rsidP="00FE0BA9">
            <w:pPr>
              <w:jc w:val="center"/>
              <w:rPr>
                <w:sz w:val="20"/>
                <w:szCs w:val="20"/>
              </w:rPr>
            </w:pPr>
            <w:r>
              <w:rPr>
                <w:sz w:val="20"/>
                <w:szCs w:val="20"/>
              </w:rPr>
              <w:t>6</w:t>
            </w:r>
          </w:p>
        </w:tc>
        <w:tc>
          <w:tcPr>
            <w:tcW w:w="1099" w:type="dxa"/>
          </w:tcPr>
          <w:p w14:paraId="557F0E81" w14:textId="77777777" w:rsidR="00CD0F29" w:rsidRDefault="00CD0F29" w:rsidP="00FE0BA9">
            <w:pPr>
              <w:jc w:val="center"/>
              <w:rPr>
                <w:sz w:val="20"/>
                <w:szCs w:val="20"/>
              </w:rPr>
            </w:pPr>
          </w:p>
        </w:tc>
        <w:tc>
          <w:tcPr>
            <w:tcW w:w="1438" w:type="dxa"/>
          </w:tcPr>
          <w:p w14:paraId="065C4921" w14:textId="77777777" w:rsidR="00CD0F29" w:rsidRDefault="00CD0F29" w:rsidP="00FE0BA9">
            <w:pPr>
              <w:jc w:val="center"/>
              <w:rPr>
                <w:sz w:val="20"/>
                <w:szCs w:val="20"/>
              </w:rPr>
            </w:pPr>
          </w:p>
        </w:tc>
        <w:tc>
          <w:tcPr>
            <w:tcW w:w="567" w:type="dxa"/>
          </w:tcPr>
          <w:p w14:paraId="1D6E2E70" w14:textId="77777777" w:rsidR="00CD0F29" w:rsidRDefault="00CD0F29" w:rsidP="00FE0BA9">
            <w:pPr>
              <w:jc w:val="center"/>
              <w:rPr>
                <w:sz w:val="20"/>
                <w:szCs w:val="20"/>
              </w:rPr>
            </w:pPr>
            <w:r>
              <w:rPr>
                <w:sz w:val="20"/>
                <w:szCs w:val="20"/>
              </w:rPr>
              <w:t>см</w:t>
            </w:r>
          </w:p>
        </w:tc>
        <w:tc>
          <w:tcPr>
            <w:tcW w:w="1417" w:type="dxa"/>
          </w:tcPr>
          <w:p w14:paraId="26F8420D"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41C58D0C" w14:textId="77777777" w:rsidTr="00FB77F7">
        <w:tc>
          <w:tcPr>
            <w:tcW w:w="426" w:type="dxa"/>
            <w:vMerge/>
          </w:tcPr>
          <w:p w14:paraId="3D62A2AC" w14:textId="77777777" w:rsidR="00CD0F29" w:rsidRPr="0017149E" w:rsidRDefault="00CD0F29" w:rsidP="00FE0BA9">
            <w:pPr>
              <w:jc w:val="center"/>
              <w:rPr>
                <w:sz w:val="20"/>
                <w:szCs w:val="20"/>
              </w:rPr>
            </w:pPr>
          </w:p>
        </w:tc>
        <w:tc>
          <w:tcPr>
            <w:tcW w:w="993" w:type="dxa"/>
            <w:vMerge/>
          </w:tcPr>
          <w:p w14:paraId="614BC3A1" w14:textId="77777777" w:rsidR="00CD0F29" w:rsidRPr="00924D66" w:rsidRDefault="00CD0F29" w:rsidP="00FE0BA9">
            <w:pPr>
              <w:rPr>
                <w:bCs/>
                <w:sz w:val="20"/>
                <w:szCs w:val="20"/>
              </w:rPr>
            </w:pPr>
          </w:p>
        </w:tc>
        <w:tc>
          <w:tcPr>
            <w:tcW w:w="1417" w:type="dxa"/>
            <w:gridSpan w:val="2"/>
            <w:vMerge/>
          </w:tcPr>
          <w:p w14:paraId="0C077169" w14:textId="45EAF1D1" w:rsidR="00CD0F29" w:rsidRPr="00924D66" w:rsidRDefault="00CD0F29" w:rsidP="00FE0BA9">
            <w:pPr>
              <w:rPr>
                <w:bCs/>
                <w:sz w:val="20"/>
                <w:szCs w:val="20"/>
              </w:rPr>
            </w:pPr>
          </w:p>
        </w:tc>
        <w:tc>
          <w:tcPr>
            <w:tcW w:w="992" w:type="dxa"/>
            <w:vMerge/>
          </w:tcPr>
          <w:p w14:paraId="14968338" w14:textId="77777777" w:rsidR="00CD0F29" w:rsidRPr="00924D66" w:rsidRDefault="00CD0F29" w:rsidP="00FE0BA9">
            <w:pPr>
              <w:rPr>
                <w:sz w:val="20"/>
                <w:szCs w:val="20"/>
              </w:rPr>
            </w:pPr>
          </w:p>
        </w:tc>
        <w:tc>
          <w:tcPr>
            <w:tcW w:w="709" w:type="dxa"/>
            <w:vMerge/>
          </w:tcPr>
          <w:p w14:paraId="6D34A60D" w14:textId="77777777" w:rsidR="00CD0F29" w:rsidRDefault="00CD0F29" w:rsidP="00FE0BA9">
            <w:pPr>
              <w:rPr>
                <w:sz w:val="20"/>
                <w:szCs w:val="20"/>
              </w:rPr>
            </w:pPr>
          </w:p>
        </w:tc>
        <w:tc>
          <w:tcPr>
            <w:tcW w:w="709" w:type="dxa"/>
            <w:vMerge/>
          </w:tcPr>
          <w:p w14:paraId="17D32F18" w14:textId="77777777" w:rsidR="00CD0F29" w:rsidRDefault="00CD0F29" w:rsidP="00FE0BA9">
            <w:pPr>
              <w:rPr>
                <w:sz w:val="20"/>
                <w:szCs w:val="20"/>
              </w:rPr>
            </w:pPr>
          </w:p>
        </w:tc>
        <w:tc>
          <w:tcPr>
            <w:tcW w:w="1540" w:type="dxa"/>
          </w:tcPr>
          <w:p w14:paraId="1BC274A0"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Длина подлокотников:</w:t>
            </w:r>
          </w:p>
        </w:tc>
        <w:sdt>
          <w:sdtPr>
            <w:rPr>
              <w:sz w:val="20"/>
              <w:szCs w:val="20"/>
            </w:rPr>
            <w:alias w:val="Наименование хар-ки"/>
            <w:tag w:val="Наименование хар-ки"/>
            <w:id w:val="938564058"/>
            <w:placeholder>
              <w:docPart w:val="8E41379F976D487A9B560DDC64AA4B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E00EDD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79326207"/>
            <w:placeholder>
              <w:docPart w:val="F7275A57356E4F06989D7D89424CDDEB"/>
            </w:placeholder>
            <w:dropDownList>
              <w:listItem w:displayText="≥" w:value="≥"/>
              <w:listItem w:displayText="&gt;" w:value="&gt;"/>
              <w:listItem w:displayText="выбор значения" w:value="выбор значения"/>
            </w:dropDownList>
          </w:sdtPr>
          <w:sdtContent>
            <w:tc>
              <w:tcPr>
                <w:tcW w:w="1992" w:type="dxa"/>
              </w:tcPr>
              <w:p w14:paraId="54B181DC" w14:textId="77777777" w:rsidR="00CD0F29" w:rsidRDefault="00CD0F29" w:rsidP="00FE0BA9">
                <w:pPr>
                  <w:jc w:val="center"/>
                  <w:rPr>
                    <w:sz w:val="20"/>
                    <w:szCs w:val="20"/>
                  </w:rPr>
                </w:pPr>
                <w:r>
                  <w:rPr>
                    <w:sz w:val="20"/>
                    <w:szCs w:val="20"/>
                  </w:rPr>
                  <w:t>≥</w:t>
                </w:r>
              </w:p>
            </w:tc>
          </w:sdtContent>
        </w:sdt>
        <w:tc>
          <w:tcPr>
            <w:tcW w:w="881" w:type="dxa"/>
          </w:tcPr>
          <w:p w14:paraId="38CFC192" w14:textId="77777777" w:rsidR="00CD0F29" w:rsidRDefault="00CD0F29" w:rsidP="00FE0BA9">
            <w:pPr>
              <w:jc w:val="center"/>
              <w:rPr>
                <w:sz w:val="20"/>
                <w:szCs w:val="20"/>
              </w:rPr>
            </w:pPr>
            <w:r>
              <w:rPr>
                <w:sz w:val="20"/>
                <w:szCs w:val="20"/>
              </w:rPr>
              <w:t>27</w:t>
            </w:r>
          </w:p>
        </w:tc>
        <w:sdt>
          <w:sdtPr>
            <w:rPr>
              <w:sz w:val="20"/>
              <w:szCs w:val="20"/>
            </w:rPr>
            <w:alias w:val="значение"/>
            <w:tag w:val="значение"/>
            <w:id w:val="-2035338724"/>
            <w:placeholder>
              <w:docPart w:val="B9983947156D4CC5A3A535EFCABE0A57"/>
            </w:placeholder>
            <w:dropDownList>
              <w:listItem w:displayText="≤" w:value="≤"/>
              <w:listItem w:displayText="&lt;" w:value="&lt;"/>
              <w:listItem w:displayText="выбор значения" w:value="выбор значения"/>
            </w:dropDownList>
          </w:sdtPr>
          <w:sdtContent>
            <w:tc>
              <w:tcPr>
                <w:tcW w:w="1099" w:type="dxa"/>
              </w:tcPr>
              <w:p w14:paraId="1541C00E" w14:textId="77777777" w:rsidR="00CD0F29" w:rsidRDefault="00CD0F29" w:rsidP="00FE0BA9">
                <w:pPr>
                  <w:jc w:val="center"/>
                  <w:rPr>
                    <w:sz w:val="20"/>
                    <w:szCs w:val="20"/>
                  </w:rPr>
                </w:pPr>
                <w:r>
                  <w:rPr>
                    <w:sz w:val="20"/>
                    <w:szCs w:val="20"/>
                  </w:rPr>
                  <w:t>≤</w:t>
                </w:r>
              </w:p>
            </w:tc>
          </w:sdtContent>
        </w:sdt>
        <w:tc>
          <w:tcPr>
            <w:tcW w:w="1438" w:type="dxa"/>
          </w:tcPr>
          <w:p w14:paraId="16718D8A" w14:textId="77777777" w:rsidR="00CD0F29" w:rsidRDefault="00CD0F29" w:rsidP="00FE0BA9">
            <w:pPr>
              <w:jc w:val="center"/>
              <w:rPr>
                <w:sz w:val="20"/>
                <w:szCs w:val="20"/>
              </w:rPr>
            </w:pPr>
            <w:r>
              <w:rPr>
                <w:sz w:val="20"/>
                <w:szCs w:val="20"/>
              </w:rPr>
              <w:t>30</w:t>
            </w:r>
          </w:p>
        </w:tc>
        <w:tc>
          <w:tcPr>
            <w:tcW w:w="567" w:type="dxa"/>
          </w:tcPr>
          <w:p w14:paraId="1D4FA04E" w14:textId="77777777" w:rsidR="00CD0F29" w:rsidRDefault="00CD0F29" w:rsidP="00FE0BA9">
            <w:pPr>
              <w:jc w:val="center"/>
              <w:rPr>
                <w:sz w:val="20"/>
                <w:szCs w:val="20"/>
              </w:rPr>
            </w:pPr>
            <w:r>
              <w:rPr>
                <w:sz w:val="20"/>
                <w:szCs w:val="20"/>
              </w:rPr>
              <w:t>см</w:t>
            </w:r>
          </w:p>
        </w:tc>
        <w:tc>
          <w:tcPr>
            <w:tcW w:w="1417" w:type="dxa"/>
          </w:tcPr>
          <w:p w14:paraId="12C59A85"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016DD92E" w14:textId="77777777" w:rsidTr="00FB77F7">
        <w:tc>
          <w:tcPr>
            <w:tcW w:w="426" w:type="dxa"/>
            <w:vMerge/>
          </w:tcPr>
          <w:p w14:paraId="52C0F00E" w14:textId="77777777" w:rsidR="00CD0F29" w:rsidRPr="0017149E" w:rsidRDefault="00CD0F29" w:rsidP="00FE0BA9">
            <w:pPr>
              <w:jc w:val="center"/>
              <w:rPr>
                <w:sz w:val="20"/>
                <w:szCs w:val="20"/>
              </w:rPr>
            </w:pPr>
          </w:p>
        </w:tc>
        <w:tc>
          <w:tcPr>
            <w:tcW w:w="993" w:type="dxa"/>
            <w:vMerge/>
          </w:tcPr>
          <w:p w14:paraId="45CF4CE9" w14:textId="77777777" w:rsidR="00CD0F29" w:rsidRPr="00924D66" w:rsidRDefault="00CD0F29" w:rsidP="00FE0BA9">
            <w:pPr>
              <w:rPr>
                <w:bCs/>
                <w:sz w:val="20"/>
                <w:szCs w:val="20"/>
              </w:rPr>
            </w:pPr>
          </w:p>
        </w:tc>
        <w:tc>
          <w:tcPr>
            <w:tcW w:w="1417" w:type="dxa"/>
            <w:gridSpan w:val="2"/>
            <w:vMerge/>
          </w:tcPr>
          <w:p w14:paraId="4EC63C1A" w14:textId="329CD620" w:rsidR="00CD0F29" w:rsidRPr="00924D66" w:rsidRDefault="00CD0F29" w:rsidP="00FE0BA9">
            <w:pPr>
              <w:rPr>
                <w:bCs/>
                <w:sz w:val="20"/>
                <w:szCs w:val="20"/>
              </w:rPr>
            </w:pPr>
          </w:p>
        </w:tc>
        <w:tc>
          <w:tcPr>
            <w:tcW w:w="992" w:type="dxa"/>
            <w:vMerge/>
          </w:tcPr>
          <w:p w14:paraId="25FC8451" w14:textId="77777777" w:rsidR="00CD0F29" w:rsidRPr="00924D66" w:rsidRDefault="00CD0F29" w:rsidP="00FE0BA9">
            <w:pPr>
              <w:rPr>
                <w:sz w:val="20"/>
                <w:szCs w:val="20"/>
              </w:rPr>
            </w:pPr>
          </w:p>
        </w:tc>
        <w:tc>
          <w:tcPr>
            <w:tcW w:w="709" w:type="dxa"/>
            <w:vMerge/>
          </w:tcPr>
          <w:p w14:paraId="636CED38" w14:textId="77777777" w:rsidR="00CD0F29" w:rsidRDefault="00CD0F29" w:rsidP="00FE0BA9">
            <w:pPr>
              <w:rPr>
                <w:sz w:val="20"/>
                <w:szCs w:val="20"/>
              </w:rPr>
            </w:pPr>
          </w:p>
        </w:tc>
        <w:tc>
          <w:tcPr>
            <w:tcW w:w="709" w:type="dxa"/>
            <w:vMerge/>
          </w:tcPr>
          <w:p w14:paraId="64D5565B" w14:textId="77777777" w:rsidR="00CD0F29" w:rsidRDefault="00CD0F29" w:rsidP="00FE0BA9">
            <w:pPr>
              <w:rPr>
                <w:sz w:val="20"/>
                <w:szCs w:val="20"/>
              </w:rPr>
            </w:pPr>
          </w:p>
        </w:tc>
        <w:tc>
          <w:tcPr>
            <w:tcW w:w="1540" w:type="dxa"/>
          </w:tcPr>
          <w:p w14:paraId="675ED92B"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высоте:</w:t>
            </w:r>
          </w:p>
        </w:tc>
        <w:sdt>
          <w:sdtPr>
            <w:rPr>
              <w:sz w:val="20"/>
              <w:szCs w:val="20"/>
            </w:rPr>
            <w:alias w:val="Наименование хар-ки"/>
            <w:tag w:val="Наименование хар-ки"/>
            <w:id w:val="-1179126502"/>
            <w:placeholder>
              <w:docPart w:val="AFF10111C24B4BE499C6F7FF5B0CA3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CBE26FB"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619805077"/>
            <w:placeholder>
              <w:docPart w:val="9BCEF01B8464449C9DF62FC23733779C"/>
            </w:placeholder>
            <w:dropDownList>
              <w:listItem w:displayText="≥" w:value="≥"/>
              <w:listItem w:displayText="&gt;" w:value="&gt;"/>
              <w:listItem w:displayText="выбор значения" w:value="выбор значения"/>
            </w:dropDownList>
          </w:sdtPr>
          <w:sdtContent>
            <w:tc>
              <w:tcPr>
                <w:tcW w:w="1992" w:type="dxa"/>
              </w:tcPr>
              <w:p w14:paraId="65EA3549" w14:textId="77777777" w:rsidR="00CD0F29" w:rsidRDefault="00CD0F29" w:rsidP="00FE0BA9">
                <w:pPr>
                  <w:jc w:val="center"/>
                  <w:rPr>
                    <w:sz w:val="20"/>
                    <w:szCs w:val="20"/>
                  </w:rPr>
                </w:pPr>
                <w:r>
                  <w:rPr>
                    <w:sz w:val="20"/>
                    <w:szCs w:val="20"/>
                  </w:rPr>
                  <w:t>≥</w:t>
                </w:r>
              </w:p>
            </w:tc>
          </w:sdtContent>
        </w:sdt>
        <w:tc>
          <w:tcPr>
            <w:tcW w:w="881" w:type="dxa"/>
          </w:tcPr>
          <w:p w14:paraId="650B2402" w14:textId="77777777" w:rsidR="00CD0F29" w:rsidRDefault="00CD0F29" w:rsidP="00FE0BA9">
            <w:pPr>
              <w:jc w:val="center"/>
              <w:rPr>
                <w:sz w:val="20"/>
                <w:szCs w:val="20"/>
              </w:rPr>
            </w:pPr>
            <w:r>
              <w:rPr>
                <w:sz w:val="20"/>
                <w:szCs w:val="20"/>
              </w:rPr>
              <w:t>35</w:t>
            </w:r>
          </w:p>
        </w:tc>
        <w:sdt>
          <w:sdtPr>
            <w:rPr>
              <w:sz w:val="20"/>
              <w:szCs w:val="20"/>
            </w:rPr>
            <w:alias w:val="значение"/>
            <w:tag w:val="значение"/>
            <w:id w:val="-148291872"/>
            <w:placeholder>
              <w:docPart w:val="D72CFB9CB12A4530BCAD1151D101D597"/>
            </w:placeholder>
            <w:dropDownList>
              <w:listItem w:displayText="≤" w:value="≤"/>
              <w:listItem w:displayText="&lt;" w:value="&lt;"/>
              <w:listItem w:displayText="выбор значения" w:value="выбор значения"/>
            </w:dropDownList>
          </w:sdtPr>
          <w:sdtContent>
            <w:tc>
              <w:tcPr>
                <w:tcW w:w="1099" w:type="dxa"/>
              </w:tcPr>
              <w:p w14:paraId="77714F8B" w14:textId="77777777" w:rsidR="00CD0F29" w:rsidRDefault="00CD0F29" w:rsidP="00FE0BA9">
                <w:pPr>
                  <w:jc w:val="center"/>
                  <w:rPr>
                    <w:sz w:val="20"/>
                    <w:szCs w:val="20"/>
                  </w:rPr>
                </w:pPr>
                <w:r w:rsidRPr="008E7D19">
                  <w:rPr>
                    <w:sz w:val="20"/>
                    <w:szCs w:val="20"/>
                  </w:rPr>
                  <w:t>≤</w:t>
                </w:r>
              </w:p>
            </w:tc>
          </w:sdtContent>
        </w:sdt>
        <w:tc>
          <w:tcPr>
            <w:tcW w:w="1438" w:type="dxa"/>
          </w:tcPr>
          <w:p w14:paraId="51057A23" w14:textId="77777777" w:rsidR="00CD0F29" w:rsidRDefault="00CD0F29" w:rsidP="00FE0BA9">
            <w:pPr>
              <w:jc w:val="center"/>
              <w:rPr>
                <w:sz w:val="20"/>
                <w:szCs w:val="20"/>
              </w:rPr>
            </w:pPr>
            <w:r>
              <w:rPr>
                <w:sz w:val="20"/>
                <w:szCs w:val="20"/>
              </w:rPr>
              <w:t>48</w:t>
            </w:r>
          </w:p>
        </w:tc>
        <w:tc>
          <w:tcPr>
            <w:tcW w:w="567" w:type="dxa"/>
          </w:tcPr>
          <w:p w14:paraId="5A2B6741" w14:textId="77777777" w:rsidR="00CD0F29" w:rsidRDefault="00CD0F29" w:rsidP="00FE0BA9">
            <w:pPr>
              <w:jc w:val="center"/>
              <w:rPr>
                <w:sz w:val="20"/>
                <w:szCs w:val="20"/>
              </w:rPr>
            </w:pPr>
            <w:r>
              <w:rPr>
                <w:sz w:val="20"/>
                <w:szCs w:val="20"/>
              </w:rPr>
              <w:t>см</w:t>
            </w:r>
          </w:p>
        </w:tc>
        <w:tc>
          <w:tcPr>
            <w:tcW w:w="1417" w:type="dxa"/>
          </w:tcPr>
          <w:p w14:paraId="4E2520F3"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6C9B6945" w14:textId="77777777" w:rsidTr="00FB77F7">
        <w:tc>
          <w:tcPr>
            <w:tcW w:w="426" w:type="dxa"/>
            <w:vMerge/>
          </w:tcPr>
          <w:p w14:paraId="6E317773" w14:textId="77777777" w:rsidR="00CD0F29" w:rsidRPr="0017149E" w:rsidRDefault="00CD0F29" w:rsidP="00FE0BA9">
            <w:pPr>
              <w:jc w:val="center"/>
              <w:rPr>
                <w:sz w:val="20"/>
                <w:szCs w:val="20"/>
              </w:rPr>
            </w:pPr>
          </w:p>
        </w:tc>
        <w:tc>
          <w:tcPr>
            <w:tcW w:w="993" w:type="dxa"/>
            <w:vMerge/>
          </w:tcPr>
          <w:p w14:paraId="2216FF38" w14:textId="77777777" w:rsidR="00CD0F29" w:rsidRPr="00924D66" w:rsidRDefault="00CD0F29" w:rsidP="00FE0BA9">
            <w:pPr>
              <w:rPr>
                <w:bCs/>
                <w:sz w:val="20"/>
                <w:szCs w:val="20"/>
              </w:rPr>
            </w:pPr>
          </w:p>
        </w:tc>
        <w:tc>
          <w:tcPr>
            <w:tcW w:w="1417" w:type="dxa"/>
            <w:gridSpan w:val="2"/>
            <w:vMerge/>
          </w:tcPr>
          <w:p w14:paraId="7AC06A64" w14:textId="3CC664D4" w:rsidR="00CD0F29" w:rsidRPr="00924D66" w:rsidRDefault="00CD0F29" w:rsidP="00FE0BA9">
            <w:pPr>
              <w:rPr>
                <w:bCs/>
                <w:sz w:val="20"/>
                <w:szCs w:val="20"/>
              </w:rPr>
            </w:pPr>
          </w:p>
        </w:tc>
        <w:tc>
          <w:tcPr>
            <w:tcW w:w="992" w:type="dxa"/>
            <w:vMerge/>
          </w:tcPr>
          <w:p w14:paraId="42BE6E32" w14:textId="77777777" w:rsidR="00CD0F29" w:rsidRPr="00924D66" w:rsidRDefault="00CD0F29" w:rsidP="00FE0BA9">
            <w:pPr>
              <w:rPr>
                <w:sz w:val="20"/>
                <w:szCs w:val="20"/>
              </w:rPr>
            </w:pPr>
          </w:p>
        </w:tc>
        <w:tc>
          <w:tcPr>
            <w:tcW w:w="709" w:type="dxa"/>
            <w:vMerge/>
          </w:tcPr>
          <w:p w14:paraId="1E965559" w14:textId="77777777" w:rsidR="00CD0F29" w:rsidRDefault="00CD0F29" w:rsidP="00FE0BA9">
            <w:pPr>
              <w:rPr>
                <w:sz w:val="20"/>
                <w:szCs w:val="20"/>
              </w:rPr>
            </w:pPr>
          </w:p>
        </w:tc>
        <w:tc>
          <w:tcPr>
            <w:tcW w:w="709" w:type="dxa"/>
            <w:vMerge/>
          </w:tcPr>
          <w:p w14:paraId="0855015D" w14:textId="77777777" w:rsidR="00CD0F29" w:rsidRDefault="00CD0F29" w:rsidP="00FE0BA9">
            <w:pPr>
              <w:rPr>
                <w:sz w:val="20"/>
                <w:szCs w:val="20"/>
              </w:rPr>
            </w:pPr>
          </w:p>
        </w:tc>
        <w:tc>
          <w:tcPr>
            <w:tcW w:w="1540" w:type="dxa"/>
          </w:tcPr>
          <w:p w14:paraId="402211F2"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Опоры подножек с регулировкой по углу наклона:</w:t>
            </w:r>
          </w:p>
        </w:tc>
        <w:sdt>
          <w:sdtPr>
            <w:rPr>
              <w:sz w:val="20"/>
              <w:szCs w:val="20"/>
            </w:rPr>
            <w:alias w:val="Наименование хар-ки"/>
            <w:tag w:val="Наименование хар-ки"/>
            <w:id w:val="1878274577"/>
            <w:placeholder>
              <w:docPart w:val="495DEFAC6E304FFD8DC14B60E33D408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6173D7D"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310529497"/>
            <w:placeholder>
              <w:docPart w:val="DAEDAB16862B41BA95EA5FDC7E883943"/>
            </w:placeholder>
            <w:dropDownList>
              <w:listItem w:displayText="≥" w:value="≥"/>
              <w:listItem w:displayText="&gt;" w:value="&gt;"/>
              <w:listItem w:displayText="выбор значения" w:value="выбор значения"/>
            </w:dropDownList>
          </w:sdtPr>
          <w:sdtContent>
            <w:tc>
              <w:tcPr>
                <w:tcW w:w="1992" w:type="dxa"/>
              </w:tcPr>
              <w:p w14:paraId="749ED6AC" w14:textId="77777777" w:rsidR="00CD0F29" w:rsidRDefault="00CD0F29" w:rsidP="00FE0BA9">
                <w:pPr>
                  <w:jc w:val="center"/>
                  <w:rPr>
                    <w:sz w:val="20"/>
                    <w:szCs w:val="20"/>
                  </w:rPr>
                </w:pPr>
                <w:r>
                  <w:rPr>
                    <w:sz w:val="20"/>
                    <w:szCs w:val="20"/>
                  </w:rPr>
                  <w:t>≥</w:t>
                </w:r>
              </w:p>
            </w:tc>
          </w:sdtContent>
        </w:sdt>
        <w:tc>
          <w:tcPr>
            <w:tcW w:w="881" w:type="dxa"/>
          </w:tcPr>
          <w:p w14:paraId="0C9E84D7" w14:textId="77777777" w:rsidR="00CD0F29" w:rsidRDefault="00CD0F29" w:rsidP="00FE0BA9">
            <w:pPr>
              <w:jc w:val="center"/>
              <w:rPr>
                <w:sz w:val="20"/>
                <w:szCs w:val="20"/>
              </w:rPr>
            </w:pPr>
            <w:r>
              <w:rPr>
                <w:sz w:val="20"/>
                <w:szCs w:val="20"/>
              </w:rPr>
              <w:t>10</w:t>
            </w:r>
          </w:p>
        </w:tc>
        <w:tc>
          <w:tcPr>
            <w:tcW w:w="1099" w:type="dxa"/>
          </w:tcPr>
          <w:p w14:paraId="385AE56D" w14:textId="77777777" w:rsidR="00CD0F29" w:rsidRDefault="00CD0F29" w:rsidP="00FE0BA9">
            <w:pPr>
              <w:jc w:val="center"/>
              <w:rPr>
                <w:sz w:val="20"/>
                <w:szCs w:val="20"/>
              </w:rPr>
            </w:pPr>
          </w:p>
        </w:tc>
        <w:tc>
          <w:tcPr>
            <w:tcW w:w="1438" w:type="dxa"/>
          </w:tcPr>
          <w:p w14:paraId="12205EB7" w14:textId="77777777" w:rsidR="00CD0F29" w:rsidRDefault="00CD0F29" w:rsidP="00FE0BA9">
            <w:pPr>
              <w:jc w:val="center"/>
              <w:rPr>
                <w:sz w:val="20"/>
                <w:szCs w:val="20"/>
              </w:rPr>
            </w:pPr>
          </w:p>
        </w:tc>
        <w:tc>
          <w:tcPr>
            <w:tcW w:w="567" w:type="dxa"/>
          </w:tcPr>
          <w:p w14:paraId="7EDE5D55" w14:textId="77777777" w:rsidR="00CD0F29" w:rsidRDefault="00CD0F29" w:rsidP="00FE0BA9">
            <w:pPr>
              <w:jc w:val="center"/>
              <w:rPr>
                <w:sz w:val="20"/>
                <w:szCs w:val="20"/>
              </w:rPr>
            </w:pPr>
            <w:r>
              <w:rPr>
                <w:sz w:val="20"/>
                <w:szCs w:val="20"/>
              </w:rPr>
              <w:t>градус</w:t>
            </w:r>
          </w:p>
        </w:tc>
        <w:tc>
          <w:tcPr>
            <w:tcW w:w="1417" w:type="dxa"/>
          </w:tcPr>
          <w:p w14:paraId="33AF7154"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75A39E14" w14:textId="77777777" w:rsidTr="00FB77F7">
        <w:tc>
          <w:tcPr>
            <w:tcW w:w="426" w:type="dxa"/>
            <w:vMerge/>
          </w:tcPr>
          <w:p w14:paraId="21228064" w14:textId="77777777" w:rsidR="00CD0F29" w:rsidRPr="0017149E" w:rsidRDefault="00CD0F29" w:rsidP="00FE0BA9">
            <w:pPr>
              <w:jc w:val="center"/>
              <w:rPr>
                <w:sz w:val="20"/>
                <w:szCs w:val="20"/>
              </w:rPr>
            </w:pPr>
          </w:p>
        </w:tc>
        <w:tc>
          <w:tcPr>
            <w:tcW w:w="993" w:type="dxa"/>
            <w:vMerge/>
          </w:tcPr>
          <w:p w14:paraId="16EC29C9" w14:textId="77777777" w:rsidR="00CD0F29" w:rsidRPr="00924D66" w:rsidRDefault="00CD0F29" w:rsidP="00FE0BA9">
            <w:pPr>
              <w:rPr>
                <w:bCs/>
                <w:sz w:val="20"/>
                <w:szCs w:val="20"/>
              </w:rPr>
            </w:pPr>
          </w:p>
        </w:tc>
        <w:tc>
          <w:tcPr>
            <w:tcW w:w="1417" w:type="dxa"/>
            <w:gridSpan w:val="2"/>
            <w:vMerge/>
          </w:tcPr>
          <w:p w14:paraId="43A44DC6" w14:textId="6749D7E4" w:rsidR="00CD0F29" w:rsidRPr="00924D66" w:rsidRDefault="00CD0F29" w:rsidP="00FE0BA9">
            <w:pPr>
              <w:rPr>
                <w:bCs/>
                <w:sz w:val="20"/>
                <w:szCs w:val="20"/>
              </w:rPr>
            </w:pPr>
          </w:p>
        </w:tc>
        <w:tc>
          <w:tcPr>
            <w:tcW w:w="992" w:type="dxa"/>
            <w:vMerge/>
          </w:tcPr>
          <w:p w14:paraId="11488FC8" w14:textId="77777777" w:rsidR="00CD0F29" w:rsidRPr="00924D66" w:rsidRDefault="00CD0F29" w:rsidP="00FE0BA9">
            <w:pPr>
              <w:rPr>
                <w:sz w:val="20"/>
                <w:szCs w:val="20"/>
              </w:rPr>
            </w:pPr>
          </w:p>
        </w:tc>
        <w:tc>
          <w:tcPr>
            <w:tcW w:w="709" w:type="dxa"/>
            <w:vMerge/>
          </w:tcPr>
          <w:p w14:paraId="27C09FE2" w14:textId="77777777" w:rsidR="00CD0F29" w:rsidRDefault="00CD0F29" w:rsidP="00FE0BA9">
            <w:pPr>
              <w:rPr>
                <w:sz w:val="20"/>
                <w:szCs w:val="20"/>
              </w:rPr>
            </w:pPr>
          </w:p>
        </w:tc>
        <w:tc>
          <w:tcPr>
            <w:tcW w:w="709" w:type="dxa"/>
            <w:vMerge/>
          </w:tcPr>
          <w:p w14:paraId="23C26BBB" w14:textId="77777777" w:rsidR="00CD0F29" w:rsidRDefault="00CD0F29" w:rsidP="00FE0BA9">
            <w:pPr>
              <w:rPr>
                <w:sz w:val="20"/>
                <w:szCs w:val="20"/>
              </w:rPr>
            </w:pPr>
          </w:p>
        </w:tc>
        <w:tc>
          <w:tcPr>
            <w:tcW w:w="1540" w:type="dxa"/>
          </w:tcPr>
          <w:p w14:paraId="74ABBB79"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Количество позиций регулировки коляски, снабженной многофункциональным адаптером, расположенным на приводном колесе:</w:t>
            </w:r>
          </w:p>
        </w:tc>
        <w:sdt>
          <w:sdtPr>
            <w:rPr>
              <w:sz w:val="20"/>
              <w:szCs w:val="20"/>
            </w:rPr>
            <w:alias w:val="Наименование хар-ки"/>
            <w:tag w:val="Наименование хар-ки"/>
            <w:id w:val="-583533232"/>
            <w:placeholder>
              <w:docPart w:val="EA9786D04556489FA68602B7FE190B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7B44094A"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449044365"/>
            <w:placeholder>
              <w:docPart w:val="5383ECEC49A5451588E7A863E57D349B"/>
            </w:placeholder>
            <w:dropDownList>
              <w:listItem w:displayText="≥" w:value="≥"/>
              <w:listItem w:displayText="&gt;" w:value="&gt;"/>
              <w:listItem w:displayText="выбор значения" w:value="выбор значения"/>
            </w:dropDownList>
          </w:sdtPr>
          <w:sdtContent>
            <w:tc>
              <w:tcPr>
                <w:tcW w:w="1992" w:type="dxa"/>
              </w:tcPr>
              <w:p w14:paraId="7C25514B" w14:textId="77777777" w:rsidR="00CD0F29" w:rsidRDefault="00CD0F29" w:rsidP="00FE0BA9">
                <w:pPr>
                  <w:jc w:val="center"/>
                  <w:rPr>
                    <w:sz w:val="20"/>
                    <w:szCs w:val="20"/>
                  </w:rPr>
                </w:pPr>
                <w:r>
                  <w:rPr>
                    <w:sz w:val="20"/>
                    <w:szCs w:val="20"/>
                  </w:rPr>
                  <w:t>≥</w:t>
                </w:r>
              </w:p>
            </w:tc>
          </w:sdtContent>
        </w:sdt>
        <w:tc>
          <w:tcPr>
            <w:tcW w:w="881" w:type="dxa"/>
          </w:tcPr>
          <w:p w14:paraId="3EAC9C5D" w14:textId="77777777" w:rsidR="00CD0F29" w:rsidRDefault="00CD0F29" w:rsidP="00FE0BA9">
            <w:pPr>
              <w:jc w:val="center"/>
              <w:rPr>
                <w:sz w:val="20"/>
                <w:szCs w:val="20"/>
              </w:rPr>
            </w:pPr>
            <w:r>
              <w:rPr>
                <w:sz w:val="20"/>
                <w:szCs w:val="20"/>
              </w:rPr>
              <w:t>16</w:t>
            </w:r>
          </w:p>
        </w:tc>
        <w:tc>
          <w:tcPr>
            <w:tcW w:w="1099" w:type="dxa"/>
          </w:tcPr>
          <w:p w14:paraId="7EF767D5" w14:textId="77777777" w:rsidR="00CD0F29" w:rsidRDefault="00CD0F29" w:rsidP="00FE0BA9">
            <w:pPr>
              <w:jc w:val="center"/>
              <w:rPr>
                <w:sz w:val="20"/>
                <w:szCs w:val="20"/>
              </w:rPr>
            </w:pPr>
          </w:p>
        </w:tc>
        <w:tc>
          <w:tcPr>
            <w:tcW w:w="1438" w:type="dxa"/>
          </w:tcPr>
          <w:p w14:paraId="74576497" w14:textId="77777777" w:rsidR="00CD0F29" w:rsidRDefault="00CD0F29" w:rsidP="00FE0BA9">
            <w:pPr>
              <w:jc w:val="center"/>
              <w:rPr>
                <w:sz w:val="20"/>
                <w:szCs w:val="20"/>
              </w:rPr>
            </w:pPr>
          </w:p>
        </w:tc>
        <w:tc>
          <w:tcPr>
            <w:tcW w:w="567" w:type="dxa"/>
          </w:tcPr>
          <w:p w14:paraId="57BAEBC4"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38F3A23C"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591D15CE" w14:textId="77777777" w:rsidTr="00FB77F7">
        <w:tc>
          <w:tcPr>
            <w:tcW w:w="426" w:type="dxa"/>
            <w:vMerge/>
          </w:tcPr>
          <w:p w14:paraId="20F44DA5" w14:textId="77777777" w:rsidR="00CD0F29" w:rsidRPr="0017149E" w:rsidRDefault="00CD0F29" w:rsidP="00FE0BA9">
            <w:pPr>
              <w:jc w:val="center"/>
              <w:rPr>
                <w:sz w:val="20"/>
                <w:szCs w:val="20"/>
              </w:rPr>
            </w:pPr>
          </w:p>
        </w:tc>
        <w:tc>
          <w:tcPr>
            <w:tcW w:w="993" w:type="dxa"/>
            <w:vMerge/>
          </w:tcPr>
          <w:p w14:paraId="47518060" w14:textId="77777777" w:rsidR="00CD0F29" w:rsidRPr="00924D66" w:rsidRDefault="00CD0F29" w:rsidP="00FE0BA9">
            <w:pPr>
              <w:rPr>
                <w:bCs/>
                <w:sz w:val="20"/>
                <w:szCs w:val="20"/>
              </w:rPr>
            </w:pPr>
          </w:p>
        </w:tc>
        <w:tc>
          <w:tcPr>
            <w:tcW w:w="1417" w:type="dxa"/>
            <w:gridSpan w:val="2"/>
            <w:vMerge/>
          </w:tcPr>
          <w:p w14:paraId="57536777" w14:textId="7D0BC355" w:rsidR="00CD0F29" w:rsidRPr="00924D66" w:rsidRDefault="00CD0F29" w:rsidP="00FE0BA9">
            <w:pPr>
              <w:rPr>
                <w:bCs/>
                <w:sz w:val="20"/>
                <w:szCs w:val="20"/>
              </w:rPr>
            </w:pPr>
          </w:p>
        </w:tc>
        <w:tc>
          <w:tcPr>
            <w:tcW w:w="992" w:type="dxa"/>
            <w:vMerge/>
          </w:tcPr>
          <w:p w14:paraId="35B526BC" w14:textId="77777777" w:rsidR="00CD0F29" w:rsidRPr="00924D66" w:rsidRDefault="00CD0F29" w:rsidP="00FE0BA9">
            <w:pPr>
              <w:rPr>
                <w:sz w:val="20"/>
                <w:szCs w:val="20"/>
              </w:rPr>
            </w:pPr>
          </w:p>
        </w:tc>
        <w:tc>
          <w:tcPr>
            <w:tcW w:w="709" w:type="dxa"/>
            <w:vMerge/>
          </w:tcPr>
          <w:p w14:paraId="019BC05C" w14:textId="77777777" w:rsidR="00CD0F29" w:rsidRDefault="00CD0F29" w:rsidP="00FE0BA9">
            <w:pPr>
              <w:rPr>
                <w:sz w:val="20"/>
                <w:szCs w:val="20"/>
              </w:rPr>
            </w:pPr>
          </w:p>
        </w:tc>
        <w:tc>
          <w:tcPr>
            <w:tcW w:w="709" w:type="dxa"/>
            <w:vMerge/>
          </w:tcPr>
          <w:p w14:paraId="4F2F3687" w14:textId="77777777" w:rsidR="00CD0F29" w:rsidRDefault="00CD0F29" w:rsidP="00FE0BA9">
            <w:pPr>
              <w:rPr>
                <w:sz w:val="20"/>
                <w:szCs w:val="20"/>
              </w:rPr>
            </w:pPr>
          </w:p>
        </w:tc>
        <w:tc>
          <w:tcPr>
            <w:tcW w:w="1540" w:type="dxa"/>
          </w:tcPr>
          <w:p w14:paraId="614BC038" w14:textId="77777777" w:rsidR="00CD0F29" w:rsidRPr="003D09C2" w:rsidRDefault="00CD0F29" w:rsidP="00FE0BA9">
            <w:pPr>
              <w:jc w:val="center"/>
              <w:rPr>
                <w:rFonts w:ascii="Times New Roman" w:hAnsi="Times New Roman" w:cs="Times New Roman"/>
                <w:b/>
                <w:sz w:val="20"/>
                <w:szCs w:val="20"/>
              </w:rPr>
            </w:pPr>
            <w:r w:rsidRPr="003D09C2">
              <w:rPr>
                <w:rFonts w:ascii="Times New Roman" w:eastAsia="Times New Roman" w:hAnsi="Times New Roman" w:cs="Times New Roman"/>
                <w:b/>
                <w:sz w:val="20"/>
                <w:szCs w:val="20"/>
                <w:lang w:eastAsia="ru-RU"/>
              </w:rPr>
              <w:t>Изменение высоты сиденья спереди</w:t>
            </w:r>
            <w:r w:rsidRPr="003D09C2">
              <w:rPr>
                <w:rFonts w:ascii="Times New Roman" w:eastAsia="Times New Roman" w:hAnsi="Times New Roman" w:cs="Times New Roman"/>
                <w:sz w:val="20"/>
                <w:szCs w:val="20"/>
                <w:lang w:eastAsia="ru-RU"/>
              </w:rPr>
              <w:t xml:space="preserve"> (диапазон</w:t>
            </w:r>
          </w:p>
        </w:tc>
        <w:sdt>
          <w:sdtPr>
            <w:rPr>
              <w:sz w:val="20"/>
              <w:szCs w:val="20"/>
            </w:rPr>
            <w:alias w:val="Наименование хар-ки"/>
            <w:tag w:val="Наименование хар-ки"/>
            <w:id w:val="-177970260"/>
            <w:placeholder>
              <w:docPart w:val="2109FCB3C0D448DFB4181340BBBA136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21A0E38"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589512886"/>
            <w:placeholder>
              <w:docPart w:val="D2143965230748B085898AAAEBB91030"/>
            </w:placeholder>
            <w:dropDownList>
              <w:listItem w:displayText="≥" w:value="≥"/>
              <w:listItem w:displayText="&gt;" w:value="&gt;"/>
              <w:listItem w:displayText="выбор значения" w:value="выбор значения"/>
            </w:dropDownList>
          </w:sdtPr>
          <w:sdtContent>
            <w:tc>
              <w:tcPr>
                <w:tcW w:w="1992" w:type="dxa"/>
              </w:tcPr>
              <w:p w14:paraId="2CA04712" w14:textId="77777777" w:rsidR="00CD0F29" w:rsidRDefault="00CD0F29" w:rsidP="00FE0BA9">
                <w:pPr>
                  <w:jc w:val="center"/>
                  <w:rPr>
                    <w:sz w:val="20"/>
                    <w:szCs w:val="20"/>
                  </w:rPr>
                </w:pPr>
                <w:r>
                  <w:rPr>
                    <w:sz w:val="20"/>
                    <w:szCs w:val="20"/>
                  </w:rPr>
                  <w:t>≥</w:t>
                </w:r>
              </w:p>
            </w:tc>
          </w:sdtContent>
        </w:sdt>
        <w:tc>
          <w:tcPr>
            <w:tcW w:w="881" w:type="dxa"/>
          </w:tcPr>
          <w:p w14:paraId="1BD35761" w14:textId="77777777" w:rsidR="00CD0F29" w:rsidRDefault="00CD0F29" w:rsidP="00FE0BA9">
            <w:pPr>
              <w:jc w:val="center"/>
              <w:rPr>
                <w:sz w:val="20"/>
                <w:szCs w:val="20"/>
              </w:rPr>
            </w:pPr>
            <w:r>
              <w:rPr>
                <w:sz w:val="20"/>
                <w:szCs w:val="20"/>
              </w:rPr>
              <w:t>3</w:t>
            </w:r>
          </w:p>
        </w:tc>
        <w:tc>
          <w:tcPr>
            <w:tcW w:w="1099" w:type="dxa"/>
          </w:tcPr>
          <w:p w14:paraId="15CBF5EA" w14:textId="77777777" w:rsidR="00CD0F29" w:rsidRDefault="00CD0F29" w:rsidP="00FE0BA9">
            <w:pPr>
              <w:jc w:val="center"/>
              <w:rPr>
                <w:sz w:val="20"/>
                <w:szCs w:val="20"/>
              </w:rPr>
            </w:pPr>
          </w:p>
        </w:tc>
        <w:tc>
          <w:tcPr>
            <w:tcW w:w="1438" w:type="dxa"/>
          </w:tcPr>
          <w:p w14:paraId="4CA5C509" w14:textId="77777777" w:rsidR="00CD0F29" w:rsidRDefault="00CD0F29" w:rsidP="00FE0BA9">
            <w:pPr>
              <w:jc w:val="center"/>
              <w:rPr>
                <w:sz w:val="20"/>
                <w:szCs w:val="20"/>
              </w:rPr>
            </w:pPr>
          </w:p>
        </w:tc>
        <w:tc>
          <w:tcPr>
            <w:tcW w:w="567" w:type="dxa"/>
          </w:tcPr>
          <w:p w14:paraId="0E84B87F" w14:textId="77777777" w:rsidR="00CD0F29" w:rsidRDefault="00CD0F29" w:rsidP="00FE0BA9">
            <w:pPr>
              <w:jc w:val="center"/>
              <w:rPr>
                <w:sz w:val="20"/>
                <w:szCs w:val="20"/>
              </w:rPr>
            </w:pPr>
            <w:r>
              <w:rPr>
                <w:sz w:val="20"/>
                <w:szCs w:val="20"/>
              </w:rPr>
              <w:t>см</w:t>
            </w:r>
          </w:p>
        </w:tc>
        <w:tc>
          <w:tcPr>
            <w:tcW w:w="1417" w:type="dxa"/>
          </w:tcPr>
          <w:p w14:paraId="14A6ABE4" w14:textId="77777777" w:rsidR="00CD0F29" w:rsidRPr="00625A8F" w:rsidRDefault="00CD0F29" w:rsidP="00FE0BA9">
            <w:pPr>
              <w:jc w:val="center"/>
              <w:rPr>
                <w:sz w:val="20"/>
                <w:szCs w:val="20"/>
              </w:rPr>
            </w:pPr>
            <w:r w:rsidRPr="00367484">
              <w:t xml:space="preserve">УЗ указывает конкретное значение </w:t>
            </w:r>
            <w:proofErr w:type="spellStart"/>
            <w:r w:rsidRPr="00367484">
              <w:t>хар-ки</w:t>
            </w:r>
            <w:proofErr w:type="spellEnd"/>
          </w:p>
        </w:tc>
      </w:tr>
      <w:tr w:rsidR="00CD0F29" w:rsidRPr="004950E4" w14:paraId="46F964B5" w14:textId="77777777" w:rsidTr="00FB77F7">
        <w:tc>
          <w:tcPr>
            <w:tcW w:w="426" w:type="dxa"/>
            <w:vMerge/>
          </w:tcPr>
          <w:p w14:paraId="4BDA60B8" w14:textId="77777777" w:rsidR="00CD0F29" w:rsidRPr="0017149E" w:rsidRDefault="00CD0F29" w:rsidP="00FE0BA9">
            <w:pPr>
              <w:jc w:val="center"/>
              <w:rPr>
                <w:sz w:val="20"/>
                <w:szCs w:val="20"/>
              </w:rPr>
            </w:pPr>
          </w:p>
        </w:tc>
        <w:tc>
          <w:tcPr>
            <w:tcW w:w="993" w:type="dxa"/>
            <w:vMerge/>
          </w:tcPr>
          <w:p w14:paraId="2989891F" w14:textId="77777777" w:rsidR="00CD0F29" w:rsidRPr="00924D66" w:rsidRDefault="00CD0F29" w:rsidP="00FE0BA9">
            <w:pPr>
              <w:rPr>
                <w:bCs/>
                <w:sz w:val="20"/>
                <w:szCs w:val="20"/>
              </w:rPr>
            </w:pPr>
          </w:p>
        </w:tc>
        <w:tc>
          <w:tcPr>
            <w:tcW w:w="1417" w:type="dxa"/>
            <w:gridSpan w:val="2"/>
            <w:vMerge/>
          </w:tcPr>
          <w:p w14:paraId="13BD475E" w14:textId="1CB6BD51" w:rsidR="00CD0F29" w:rsidRPr="00924D66" w:rsidRDefault="00CD0F29" w:rsidP="00FE0BA9">
            <w:pPr>
              <w:rPr>
                <w:bCs/>
                <w:sz w:val="20"/>
                <w:szCs w:val="20"/>
              </w:rPr>
            </w:pPr>
          </w:p>
        </w:tc>
        <w:tc>
          <w:tcPr>
            <w:tcW w:w="992" w:type="dxa"/>
            <w:vMerge/>
          </w:tcPr>
          <w:p w14:paraId="5F67906D" w14:textId="77777777" w:rsidR="00CD0F29" w:rsidRPr="00924D66" w:rsidRDefault="00CD0F29" w:rsidP="00FE0BA9">
            <w:pPr>
              <w:rPr>
                <w:sz w:val="20"/>
                <w:szCs w:val="20"/>
              </w:rPr>
            </w:pPr>
          </w:p>
        </w:tc>
        <w:tc>
          <w:tcPr>
            <w:tcW w:w="709" w:type="dxa"/>
            <w:vMerge/>
          </w:tcPr>
          <w:p w14:paraId="231C970B" w14:textId="77777777" w:rsidR="00CD0F29" w:rsidRDefault="00CD0F29" w:rsidP="00FE0BA9">
            <w:pPr>
              <w:rPr>
                <w:sz w:val="20"/>
                <w:szCs w:val="20"/>
              </w:rPr>
            </w:pPr>
          </w:p>
        </w:tc>
        <w:tc>
          <w:tcPr>
            <w:tcW w:w="709" w:type="dxa"/>
            <w:vMerge/>
          </w:tcPr>
          <w:p w14:paraId="1ADB34A0" w14:textId="77777777" w:rsidR="00CD0F29" w:rsidRDefault="00CD0F29" w:rsidP="00FE0BA9">
            <w:pPr>
              <w:rPr>
                <w:sz w:val="20"/>
                <w:szCs w:val="20"/>
              </w:rPr>
            </w:pPr>
          </w:p>
        </w:tc>
        <w:tc>
          <w:tcPr>
            <w:tcW w:w="1540" w:type="dxa"/>
          </w:tcPr>
          <w:p w14:paraId="667E975E"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высоты сиденья сзади (диапазон)</w:t>
            </w:r>
          </w:p>
        </w:tc>
        <w:sdt>
          <w:sdtPr>
            <w:rPr>
              <w:sz w:val="20"/>
              <w:szCs w:val="20"/>
            </w:rPr>
            <w:alias w:val="Наименование хар-ки"/>
            <w:tag w:val="Наименование хар-ки"/>
            <w:id w:val="-336231211"/>
            <w:placeholder>
              <w:docPart w:val="304E5638054C4C6FB3707AB281DE40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2181E8A9"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187244693"/>
            <w:placeholder>
              <w:docPart w:val="C87FE15F927F457FBFCC302041EBD08A"/>
            </w:placeholder>
            <w:dropDownList>
              <w:listItem w:displayText="≥" w:value="≥"/>
              <w:listItem w:displayText="&gt;" w:value="&gt;"/>
              <w:listItem w:displayText="выбор значения" w:value="выбор значения"/>
            </w:dropDownList>
          </w:sdtPr>
          <w:sdtContent>
            <w:tc>
              <w:tcPr>
                <w:tcW w:w="1992" w:type="dxa"/>
              </w:tcPr>
              <w:p w14:paraId="0FC76A5F" w14:textId="77777777" w:rsidR="00CD0F29" w:rsidRDefault="00CD0F29" w:rsidP="00FE0BA9">
                <w:pPr>
                  <w:jc w:val="center"/>
                  <w:rPr>
                    <w:sz w:val="20"/>
                    <w:szCs w:val="20"/>
                  </w:rPr>
                </w:pPr>
                <w:r>
                  <w:rPr>
                    <w:sz w:val="20"/>
                    <w:szCs w:val="20"/>
                  </w:rPr>
                  <w:t>≥</w:t>
                </w:r>
              </w:p>
            </w:tc>
          </w:sdtContent>
        </w:sdt>
        <w:tc>
          <w:tcPr>
            <w:tcW w:w="881" w:type="dxa"/>
          </w:tcPr>
          <w:p w14:paraId="70488338" w14:textId="77777777" w:rsidR="00CD0F29" w:rsidRDefault="00CD0F29" w:rsidP="00FE0BA9">
            <w:pPr>
              <w:jc w:val="center"/>
              <w:rPr>
                <w:sz w:val="20"/>
                <w:szCs w:val="20"/>
              </w:rPr>
            </w:pPr>
            <w:r>
              <w:rPr>
                <w:sz w:val="20"/>
                <w:szCs w:val="20"/>
              </w:rPr>
              <w:t>9</w:t>
            </w:r>
          </w:p>
        </w:tc>
        <w:tc>
          <w:tcPr>
            <w:tcW w:w="1099" w:type="dxa"/>
          </w:tcPr>
          <w:p w14:paraId="28DEEAD7" w14:textId="77777777" w:rsidR="00CD0F29" w:rsidRDefault="00CD0F29" w:rsidP="00FE0BA9">
            <w:pPr>
              <w:jc w:val="center"/>
              <w:rPr>
                <w:sz w:val="20"/>
                <w:szCs w:val="20"/>
              </w:rPr>
            </w:pPr>
          </w:p>
        </w:tc>
        <w:tc>
          <w:tcPr>
            <w:tcW w:w="1438" w:type="dxa"/>
          </w:tcPr>
          <w:p w14:paraId="0AE3F860" w14:textId="77777777" w:rsidR="00CD0F29" w:rsidRDefault="00CD0F29" w:rsidP="00FE0BA9">
            <w:pPr>
              <w:jc w:val="center"/>
              <w:rPr>
                <w:sz w:val="20"/>
                <w:szCs w:val="20"/>
              </w:rPr>
            </w:pPr>
          </w:p>
        </w:tc>
        <w:tc>
          <w:tcPr>
            <w:tcW w:w="567" w:type="dxa"/>
          </w:tcPr>
          <w:p w14:paraId="66BC2C2D" w14:textId="77777777" w:rsidR="00CD0F29" w:rsidRDefault="00CD0F29" w:rsidP="00FE0BA9">
            <w:pPr>
              <w:jc w:val="center"/>
              <w:rPr>
                <w:sz w:val="20"/>
                <w:szCs w:val="20"/>
              </w:rPr>
            </w:pPr>
            <w:r>
              <w:rPr>
                <w:sz w:val="20"/>
                <w:szCs w:val="20"/>
              </w:rPr>
              <w:t>см</w:t>
            </w:r>
          </w:p>
        </w:tc>
        <w:tc>
          <w:tcPr>
            <w:tcW w:w="1417" w:type="dxa"/>
          </w:tcPr>
          <w:p w14:paraId="5BF7A81E"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290E0CD4" w14:textId="77777777" w:rsidTr="00FB77F7">
        <w:tc>
          <w:tcPr>
            <w:tcW w:w="426" w:type="dxa"/>
            <w:vMerge/>
          </w:tcPr>
          <w:p w14:paraId="68995D7A" w14:textId="77777777" w:rsidR="00CD0F29" w:rsidRPr="0017149E" w:rsidRDefault="00CD0F29" w:rsidP="00FE0BA9">
            <w:pPr>
              <w:jc w:val="center"/>
              <w:rPr>
                <w:sz w:val="20"/>
                <w:szCs w:val="20"/>
              </w:rPr>
            </w:pPr>
          </w:p>
        </w:tc>
        <w:tc>
          <w:tcPr>
            <w:tcW w:w="993" w:type="dxa"/>
            <w:vMerge/>
          </w:tcPr>
          <w:p w14:paraId="626564CB" w14:textId="77777777" w:rsidR="00CD0F29" w:rsidRPr="00924D66" w:rsidRDefault="00CD0F29" w:rsidP="00FE0BA9">
            <w:pPr>
              <w:rPr>
                <w:bCs/>
                <w:sz w:val="20"/>
                <w:szCs w:val="20"/>
              </w:rPr>
            </w:pPr>
          </w:p>
        </w:tc>
        <w:tc>
          <w:tcPr>
            <w:tcW w:w="1417" w:type="dxa"/>
            <w:gridSpan w:val="2"/>
            <w:vMerge/>
          </w:tcPr>
          <w:p w14:paraId="5EA3F679" w14:textId="1C5E22AF" w:rsidR="00CD0F29" w:rsidRPr="00924D66" w:rsidRDefault="00CD0F29" w:rsidP="00FE0BA9">
            <w:pPr>
              <w:rPr>
                <w:bCs/>
                <w:sz w:val="20"/>
                <w:szCs w:val="20"/>
              </w:rPr>
            </w:pPr>
          </w:p>
        </w:tc>
        <w:tc>
          <w:tcPr>
            <w:tcW w:w="992" w:type="dxa"/>
            <w:vMerge/>
          </w:tcPr>
          <w:p w14:paraId="5333620A" w14:textId="77777777" w:rsidR="00CD0F29" w:rsidRPr="00924D66" w:rsidRDefault="00CD0F29" w:rsidP="00FE0BA9">
            <w:pPr>
              <w:rPr>
                <w:sz w:val="20"/>
                <w:szCs w:val="20"/>
              </w:rPr>
            </w:pPr>
          </w:p>
        </w:tc>
        <w:tc>
          <w:tcPr>
            <w:tcW w:w="709" w:type="dxa"/>
            <w:vMerge/>
          </w:tcPr>
          <w:p w14:paraId="7544EA8D" w14:textId="77777777" w:rsidR="00CD0F29" w:rsidRDefault="00CD0F29" w:rsidP="00FE0BA9">
            <w:pPr>
              <w:rPr>
                <w:sz w:val="20"/>
                <w:szCs w:val="20"/>
              </w:rPr>
            </w:pPr>
          </w:p>
        </w:tc>
        <w:tc>
          <w:tcPr>
            <w:tcW w:w="709" w:type="dxa"/>
            <w:vMerge/>
          </w:tcPr>
          <w:p w14:paraId="6FE72A04" w14:textId="77777777" w:rsidR="00CD0F29" w:rsidRDefault="00CD0F29" w:rsidP="00FE0BA9">
            <w:pPr>
              <w:rPr>
                <w:sz w:val="20"/>
                <w:szCs w:val="20"/>
              </w:rPr>
            </w:pPr>
          </w:p>
        </w:tc>
        <w:tc>
          <w:tcPr>
            <w:tcW w:w="1540" w:type="dxa"/>
          </w:tcPr>
          <w:p w14:paraId="1243D2F8" w14:textId="77777777" w:rsidR="00CD0F29" w:rsidRPr="003D09C2" w:rsidRDefault="00CD0F29" w:rsidP="00FE0BA9">
            <w:pPr>
              <w:jc w:val="center"/>
              <w:rPr>
                <w:rFonts w:ascii="Times New Roman" w:hAnsi="Times New Roman" w:cs="Times New Roman"/>
                <w:b/>
                <w:sz w:val="20"/>
                <w:szCs w:val="20"/>
              </w:rPr>
            </w:pPr>
            <w:r w:rsidRPr="003D09C2">
              <w:rPr>
                <w:rFonts w:ascii="Times New Roman" w:hAnsi="Times New Roman" w:cs="Times New Roman"/>
                <w:b/>
                <w:sz w:val="20"/>
                <w:szCs w:val="20"/>
              </w:rPr>
              <w:t>Изменение угла наклона сиденья:</w:t>
            </w:r>
          </w:p>
        </w:tc>
        <w:sdt>
          <w:sdtPr>
            <w:rPr>
              <w:sz w:val="20"/>
              <w:szCs w:val="20"/>
            </w:rPr>
            <w:alias w:val="Наименование хар-ки"/>
            <w:tag w:val="Наименование хар-ки"/>
            <w:id w:val="-1005900195"/>
            <w:placeholder>
              <w:docPart w:val="1320B38F2EB7425CA242ABDC8174FC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4F011CC7"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384799765"/>
            <w:placeholder>
              <w:docPart w:val="94D1FD356095483E9AFEF859875FCACE"/>
            </w:placeholder>
            <w:dropDownList>
              <w:listItem w:displayText="≥" w:value="≥"/>
              <w:listItem w:displayText="&gt;" w:value="&gt;"/>
              <w:listItem w:displayText="выбор значения" w:value="выбор значения"/>
            </w:dropDownList>
          </w:sdtPr>
          <w:sdtContent>
            <w:tc>
              <w:tcPr>
                <w:tcW w:w="1992" w:type="dxa"/>
              </w:tcPr>
              <w:p w14:paraId="78B9F055" w14:textId="77777777" w:rsidR="00CD0F29" w:rsidRDefault="00CD0F29" w:rsidP="00FE0BA9">
                <w:pPr>
                  <w:jc w:val="center"/>
                  <w:rPr>
                    <w:sz w:val="20"/>
                    <w:szCs w:val="20"/>
                  </w:rPr>
                </w:pPr>
                <w:r>
                  <w:rPr>
                    <w:sz w:val="20"/>
                    <w:szCs w:val="20"/>
                  </w:rPr>
                  <w:t>≥</w:t>
                </w:r>
              </w:p>
            </w:tc>
          </w:sdtContent>
        </w:sdt>
        <w:tc>
          <w:tcPr>
            <w:tcW w:w="881" w:type="dxa"/>
          </w:tcPr>
          <w:p w14:paraId="1045D841" w14:textId="77777777" w:rsidR="00CD0F29" w:rsidRDefault="00CD0F29" w:rsidP="00FE0BA9">
            <w:pPr>
              <w:jc w:val="center"/>
              <w:rPr>
                <w:sz w:val="20"/>
                <w:szCs w:val="20"/>
              </w:rPr>
            </w:pPr>
            <w:r>
              <w:rPr>
                <w:sz w:val="20"/>
                <w:szCs w:val="20"/>
              </w:rPr>
              <w:t>-5</w:t>
            </w:r>
          </w:p>
        </w:tc>
        <w:sdt>
          <w:sdtPr>
            <w:rPr>
              <w:sz w:val="20"/>
              <w:szCs w:val="20"/>
            </w:rPr>
            <w:alias w:val="значение"/>
            <w:tag w:val="значение"/>
            <w:id w:val="2093040676"/>
            <w:placeholder>
              <w:docPart w:val="5C889764D30F4D5C928AD480477EE2C6"/>
            </w:placeholder>
            <w:dropDownList>
              <w:listItem w:displayText="≤" w:value="≤"/>
              <w:listItem w:displayText="&lt;" w:value="&lt;"/>
              <w:listItem w:displayText="выбор значения" w:value="выбор значения"/>
            </w:dropDownList>
          </w:sdtPr>
          <w:sdtContent>
            <w:tc>
              <w:tcPr>
                <w:tcW w:w="1099" w:type="dxa"/>
              </w:tcPr>
              <w:p w14:paraId="6285F454" w14:textId="77777777" w:rsidR="00CD0F29" w:rsidRDefault="00CD0F29" w:rsidP="00FE0BA9">
                <w:pPr>
                  <w:jc w:val="center"/>
                  <w:rPr>
                    <w:sz w:val="20"/>
                    <w:szCs w:val="20"/>
                  </w:rPr>
                </w:pPr>
                <w:r>
                  <w:rPr>
                    <w:sz w:val="20"/>
                    <w:szCs w:val="20"/>
                  </w:rPr>
                  <w:t>≤</w:t>
                </w:r>
              </w:p>
            </w:tc>
          </w:sdtContent>
        </w:sdt>
        <w:tc>
          <w:tcPr>
            <w:tcW w:w="1438" w:type="dxa"/>
          </w:tcPr>
          <w:p w14:paraId="47FB15A1" w14:textId="77777777" w:rsidR="00CD0F29" w:rsidRDefault="00CD0F29" w:rsidP="00FE0BA9">
            <w:pPr>
              <w:jc w:val="center"/>
              <w:rPr>
                <w:sz w:val="20"/>
                <w:szCs w:val="20"/>
              </w:rPr>
            </w:pPr>
            <w:r>
              <w:rPr>
                <w:sz w:val="20"/>
                <w:szCs w:val="20"/>
              </w:rPr>
              <w:t>15</w:t>
            </w:r>
          </w:p>
        </w:tc>
        <w:tc>
          <w:tcPr>
            <w:tcW w:w="567" w:type="dxa"/>
          </w:tcPr>
          <w:p w14:paraId="06799689" w14:textId="77777777" w:rsidR="00CD0F29" w:rsidRDefault="00CD0F29" w:rsidP="00FE0BA9">
            <w:pPr>
              <w:jc w:val="center"/>
              <w:rPr>
                <w:sz w:val="20"/>
                <w:szCs w:val="20"/>
              </w:rPr>
            </w:pPr>
            <w:r>
              <w:rPr>
                <w:sz w:val="20"/>
                <w:szCs w:val="20"/>
              </w:rPr>
              <w:t>градус</w:t>
            </w:r>
          </w:p>
        </w:tc>
        <w:tc>
          <w:tcPr>
            <w:tcW w:w="1417" w:type="dxa"/>
          </w:tcPr>
          <w:p w14:paraId="0190BF78"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3C0B35EB" w14:textId="77777777" w:rsidTr="00FB77F7">
        <w:tc>
          <w:tcPr>
            <w:tcW w:w="426" w:type="dxa"/>
            <w:vMerge/>
          </w:tcPr>
          <w:p w14:paraId="1B0ED744" w14:textId="77777777" w:rsidR="00CD0F29" w:rsidRPr="0017149E" w:rsidRDefault="00CD0F29" w:rsidP="00FE0BA9">
            <w:pPr>
              <w:jc w:val="center"/>
              <w:rPr>
                <w:sz w:val="20"/>
                <w:szCs w:val="20"/>
              </w:rPr>
            </w:pPr>
          </w:p>
        </w:tc>
        <w:tc>
          <w:tcPr>
            <w:tcW w:w="993" w:type="dxa"/>
            <w:vMerge/>
          </w:tcPr>
          <w:p w14:paraId="23B325AD" w14:textId="77777777" w:rsidR="00CD0F29" w:rsidRPr="00924D66" w:rsidRDefault="00CD0F29" w:rsidP="00FE0BA9">
            <w:pPr>
              <w:rPr>
                <w:bCs/>
                <w:sz w:val="20"/>
                <w:szCs w:val="20"/>
              </w:rPr>
            </w:pPr>
          </w:p>
        </w:tc>
        <w:tc>
          <w:tcPr>
            <w:tcW w:w="1417" w:type="dxa"/>
            <w:gridSpan w:val="2"/>
            <w:vMerge/>
          </w:tcPr>
          <w:p w14:paraId="23651E2A" w14:textId="66D8BC0D" w:rsidR="00CD0F29" w:rsidRPr="00924D66" w:rsidRDefault="00CD0F29" w:rsidP="00FE0BA9">
            <w:pPr>
              <w:rPr>
                <w:bCs/>
                <w:sz w:val="20"/>
                <w:szCs w:val="20"/>
              </w:rPr>
            </w:pPr>
          </w:p>
        </w:tc>
        <w:tc>
          <w:tcPr>
            <w:tcW w:w="992" w:type="dxa"/>
            <w:vMerge/>
          </w:tcPr>
          <w:p w14:paraId="7942F3E7" w14:textId="77777777" w:rsidR="00CD0F29" w:rsidRPr="00924D66" w:rsidRDefault="00CD0F29" w:rsidP="00FE0BA9">
            <w:pPr>
              <w:rPr>
                <w:sz w:val="20"/>
                <w:szCs w:val="20"/>
              </w:rPr>
            </w:pPr>
          </w:p>
        </w:tc>
        <w:tc>
          <w:tcPr>
            <w:tcW w:w="709" w:type="dxa"/>
            <w:vMerge/>
          </w:tcPr>
          <w:p w14:paraId="1893E7C8" w14:textId="77777777" w:rsidR="00CD0F29" w:rsidRDefault="00CD0F29" w:rsidP="00FE0BA9">
            <w:pPr>
              <w:rPr>
                <w:sz w:val="20"/>
                <w:szCs w:val="20"/>
              </w:rPr>
            </w:pPr>
          </w:p>
        </w:tc>
        <w:tc>
          <w:tcPr>
            <w:tcW w:w="709" w:type="dxa"/>
            <w:vMerge/>
          </w:tcPr>
          <w:p w14:paraId="7D2FB374" w14:textId="77777777" w:rsidR="00CD0F29" w:rsidRDefault="00CD0F29" w:rsidP="00FE0BA9">
            <w:pPr>
              <w:rPr>
                <w:sz w:val="20"/>
                <w:szCs w:val="20"/>
              </w:rPr>
            </w:pPr>
          </w:p>
        </w:tc>
        <w:tc>
          <w:tcPr>
            <w:tcW w:w="1540" w:type="dxa"/>
          </w:tcPr>
          <w:p w14:paraId="2A045424" w14:textId="77777777" w:rsidR="00CD0F29" w:rsidRPr="00DE6009" w:rsidRDefault="00CD0F29" w:rsidP="00FE0BA9">
            <w:pPr>
              <w:jc w:val="center"/>
              <w:rPr>
                <w:b/>
                <w:sz w:val="24"/>
                <w:szCs w:val="24"/>
              </w:rPr>
            </w:pPr>
            <w:r w:rsidRPr="00745E5A">
              <w:rPr>
                <w:b/>
                <w:sz w:val="20"/>
                <w:szCs w:val="20"/>
              </w:rPr>
              <w:t>Количество положений изменения длины колесной базы</w:t>
            </w:r>
            <w:r w:rsidRPr="003D09C2">
              <w:rPr>
                <w:b/>
                <w:sz w:val="24"/>
                <w:szCs w:val="24"/>
              </w:rPr>
              <w:t>:</w:t>
            </w:r>
          </w:p>
        </w:tc>
        <w:sdt>
          <w:sdtPr>
            <w:rPr>
              <w:sz w:val="20"/>
              <w:szCs w:val="20"/>
            </w:rPr>
            <w:alias w:val="Наименование хар-ки"/>
            <w:tag w:val="Наименование хар-ки"/>
            <w:id w:val="1931536692"/>
            <w:placeholder>
              <w:docPart w:val="BD16ED89A0724E1BB7F18B4804911F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31CAB3E"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475956942"/>
            <w:placeholder>
              <w:docPart w:val="AB66C6A8E6F24AD5ABC2C92CB6BEF845"/>
            </w:placeholder>
            <w:dropDownList>
              <w:listItem w:displayText="≥" w:value="≥"/>
              <w:listItem w:displayText="&gt;" w:value="&gt;"/>
              <w:listItem w:displayText="выбор значения" w:value="выбор значения"/>
            </w:dropDownList>
          </w:sdtPr>
          <w:sdtContent>
            <w:tc>
              <w:tcPr>
                <w:tcW w:w="1992" w:type="dxa"/>
              </w:tcPr>
              <w:p w14:paraId="7DE22BE8" w14:textId="77777777" w:rsidR="00CD0F29" w:rsidRDefault="00CD0F29" w:rsidP="00FE0BA9">
                <w:pPr>
                  <w:jc w:val="center"/>
                  <w:rPr>
                    <w:sz w:val="20"/>
                    <w:szCs w:val="20"/>
                  </w:rPr>
                </w:pPr>
                <w:r>
                  <w:rPr>
                    <w:sz w:val="20"/>
                    <w:szCs w:val="20"/>
                  </w:rPr>
                  <w:t>≥</w:t>
                </w:r>
              </w:p>
            </w:tc>
          </w:sdtContent>
        </w:sdt>
        <w:tc>
          <w:tcPr>
            <w:tcW w:w="881" w:type="dxa"/>
          </w:tcPr>
          <w:p w14:paraId="68BB60F0" w14:textId="77777777" w:rsidR="00CD0F29" w:rsidRDefault="00CD0F29" w:rsidP="00FE0BA9">
            <w:pPr>
              <w:jc w:val="center"/>
              <w:rPr>
                <w:sz w:val="20"/>
                <w:szCs w:val="20"/>
              </w:rPr>
            </w:pPr>
            <w:r>
              <w:rPr>
                <w:sz w:val="20"/>
                <w:szCs w:val="20"/>
              </w:rPr>
              <w:t>2</w:t>
            </w:r>
          </w:p>
        </w:tc>
        <w:tc>
          <w:tcPr>
            <w:tcW w:w="1099" w:type="dxa"/>
          </w:tcPr>
          <w:p w14:paraId="7782B91E" w14:textId="77777777" w:rsidR="00CD0F29" w:rsidRDefault="00CD0F29" w:rsidP="00FE0BA9">
            <w:pPr>
              <w:jc w:val="center"/>
              <w:rPr>
                <w:sz w:val="20"/>
                <w:szCs w:val="20"/>
              </w:rPr>
            </w:pPr>
          </w:p>
        </w:tc>
        <w:tc>
          <w:tcPr>
            <w:tcW w:w="1438" w:type="dxa"/>
          </w:tcPr>
          <w:p w14:paraId="6D049D3F" w14:textId="77777777" w:rsidR="00CD0F29" w:rsidRDefault="00CD0F29" w:rsidP="00FE0BA9">
            <w:pPr>
              <w:jc w:val="center"/>
              <w:rPr>
                <w:sz w:val="20"/>
                <w:szCs w:val="20"/>
              </w:rPr>
            </w:pPr>
          </w:p>
        </w:tc>
        <w:tc>
          <w:tcPr>
            <w:tcW w:w="567" w:type="dxa"/>
          </w:tcPr>
          <w:p w14:paraId="651162B6" w14:textId="77777777" w:rsidR="00CD0F29" w:rsidRDefault="00CD0F29" w:rsidP="00FE0BA9">
            <w:pPr>
              <w:jc w:val="center"/>
              <w:rPr>
                <w:sz w:val="20"/>
                <w:szCs w:val="20"/>
              </w:rPr>
            </w:pPr>
            <w:proofErr w:type="spellStart"/>
            <w:r>
              <w:rPr>
                <w:sz w:val="20"/>
                <w:szCs w:val="20"/>
              </w:rPr>
              <w:t>шт</w:t>
            </w:r>
            <w:proofErr w:type="spellEnd"/>
          </w:p>
        </w:tc>
        <w:tc>
          <w:tcPr>
            <w:tcW w:w="1417" w:type="dxa"/>
          </w:tcPr>
          <w:p w14:paraId="6704BE73"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4950E4" w14:paraId="6D2121F7" w14:textId="77777777" w:rsidTr="00FB77F7">
        <w:tc>
          <w:tcPr>
            <w:tcW w:w="426" w:type="dxa"/>
            <w:vMerge/>
          </w:tcPr>
          <w:p w14:paraId="152040AE" w14:textId="77777777" w:rsidR="00CD0F29" w:rsidRPr="0017149E" w:rsidRDefault="00CD0F29" w:rsidP="00FE0BA9">
            <w:pPr>
              <w:jc w:val="center"/>
              <w:rPr>
                <w:sz w:val="20"/>
                <w:szCs w:val="20"/>
              </w:rPr>
            </w:pPr>
          </w:p>
        </w:tc>
        <w:tc>
          <w:tcPr>
            <w:tcW w:w="993" w:type="dxa"/>
            <w:vMerge/>
          </w:tcPr>
          <w:p w14:paraId="1C2788CE" w14:textId="77777777" w:rsidR="00CD0F29" w:rsidRPr="00924D66" w:rsidRDefault="00CD0F29" w:rsidP="00FE0BA9">
            <w:pPr>
              <w:rPr>
                <w:bCs/>
                <w:sz w:val="20"/>
                <w:szCs w:val="20"/>
              </w:rPr>
            </w:pPr>
          </w:p>
        </w:tc>
        <w:tc>
          <w:tcPr>
            <w:tcW w:w="1417" w:type="dxa"/>
            <w:gridSpan w:val="2"/>
            <w:vMerge/>
          </w:tcPr>
          <w:p w14:paraId="115E118E" w14:textId="2AB9275B" w:rsidR="00CD0F29" w:rsidRPr="00924D66" w:rsidRDefault="00CD0F29" w:rsidP="00FE0BA9">
            <w:pPr>
              <w:rPr>
                <w:bCs/>
                <w:sz w:val="20"/>
                <w:szCs w:val="20"/>
              </w:rPr>
            </w:pPr>
          </w:p>
        </w:tc>
        <w:tc>
          <w:tcPr>
            <w:tcW w:w="992" w:type="dxa"/>
            <w:vMerge/>
          </w:tcPr>
          <w:p w14:paraId="60D42CDB" w14:textId="77777777" w:rsidR="00CD0F29" w:rsidRPr="00924D66" w:rsidRDefault="00CD0F29" w:rsidP="00FE0BA9">
            <w:pPr>
              <w:rPr>
                <w:sz w:val="20"/>
                <w:szCs w:val="20"/>
              </w:rPr>
            </w:pPr>
          </w:p>
        </w:tc>
        <w:tc>
          <w:tcPr>
            <w:tcW w:w="709" w:type="dxa"/>
            <w:vMerge/>
          </w:tcPr>
          <w:p w14:paraId="46C9B735" w14:textId="77777777" w:rsidR="00CD0F29" w:rsidRDefault="00CD0F29" w:rsidP="00FE0BA9">
            <w:pPr>
              <w:rPr>
                <w:sz w:val="20"/>
                <w:szCs w:val="20"/>
              </w:rPr>
            </w:pPr>
          </w:p>
        </w:tc>
        <w:tc>
          <w:tcPr>
            <w:tcW w:w="709" w:type="dxa"/>
            <w:vMerge/>
          </w:tcPr>
          <w:p w14:paraId="43864A70" w14:textId="77777777" w:rsidR="00CD0F29" w:rsidRDefault="00CD0F29" w:rsidP="00FE0BA9">
            <w:pPr>
              <w:rPr>
                <w:sz w:val="20"/>
                <w:szCs w:val="20"/>
              </w:rPr>
            </w:pPr>
          </w:p>
        </w:tc>
        <w:tc>
          <w:tcPr>
            <w:tcW w:w="1540" w:type="dxa"/>
          </w:tcPr>
          <w:p w14:paraId="11E290E5" w14:textId="77777777" w:rsidR="00CD0F29" w:rsidRPr="00745E5A" w:rsidRDefault="00CD0F29" w:rsidP="00FE0BA9">
            <w:pPr>
              <w:jc w:val="center"/>
              <w:rPr>
                <w:rFonts w:ascii="Times New Roman" w:hAnsi="Times New Roman" w:cs="Times New Roman"/>
                <w:b/>
                <w:sz w:val="20"/>
                <w:szCs w:val="20"/>
              </w:rPr>
            </w:pPr>
            <w:r w:rsidRPr="00745E5A">
              <w:rPr>
                <w:rFonts w:ascii="Times New Roman" w:eastAsia="Times New Roman" w:hAnsi="Times New Roman" w:cs="Times New Roman"/>
                <w:b/>
                <w:sz w:val="20"/>
                <w:szCs w:val="20"/>
                <w:lang w:eastAsia="ru-RU"/>
              </w:rPr>
              <w:t>Изменение длины колесной базы посредством регулировки расстояния между приводными и поворотными колесами (диапазон):</w:t>
            </w:r>
          </w:p>
        </w:tc>
        <w:sdt>
          <w:sdtPr>
            <w:rPr>
              <w:sz w:val="20"/>
              <w:szCs w:val="20"/>
            </w:rPr>
            <w:alias w:val="Наименование хар-ки"/>
            <w:tag w:val="Наименование хар-ки"/>
            <w:id w:val="-559100048"/>
            <w:placeholder>
              <w:docPart w:val="82E2428DB39744ECB2DC86EDE32946C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3BDD4B60"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1569616376"/>
            <w:placeholder>
              <w:docPart w:val="A0F4A3A278714ABF838538E509E686FD"/>
            </w:placeholder>
            <w:dropDownList>
              <w:listItem w:displayText="≥" w:value="≥"/>
              <w:listItem w:displayText="&gt;" w:value="&gt;"/>
              <w:listItem w:displayText="выбор значения" w:value="выбор значения"/>
            </w:dropDownList>
          </w:sdtPr>
          <w:sdtContent>
            <w:tc>
              <w:tcPr>
                <w:tcW w:w="1992" w:type="dxa"/>
              </w:tcPr>
              <w:p w14:paraId="33A185D5" w14:textId="77777777" w:rsidR="00CD0F29" w:rsidRDefault="00CD0F29" w:rsidP="00FE0BA9">
                <w:pPr>
                  <w:jc w:val="center"/>
                  <w:rPr>
                    <w:sz w:val="20"/>
                    <w:szCs w:val="20"/>
                  </w:rPr>
                </w:pPr>
                <w:r>
                  <w:rPr>
                    <w:sz w:val="20"/>
                    <w:szCs w:val="20"/>
                  </w:rPr>
                  <w:t>≥</w:t>
                </w:r>
              </w:p>
            </w:tc>
          </w:sdtContent>
        </w:sdt>
        <w:tc>
          <w:tcPr>
            <w:tcW w:w="881" w:type="dxa"/>
          </w:tcPr>
          <w:p w14:paraId="5697FBB1" w14:textId="77777777" w:rsidR="00CD0F29" w:rsidRDefault="00CD0F29" w:rsidP="00FE0BA9">
            <w:pPr>
              <w:jc w:val="center"/>
              <w:rPr>
                <w:sz w:val="20"/>
                <w:szCs w:val="20"/>
              </w:rPr>
            </w:pPr>
            <w:r>
              <w:rPr>
                <w:sz w:val="20"/>
                <w:szCs w:val="20"/>
              </w:rPr>
              <w:t>8</w:t>
            </w:r>
          </w:p>
        </w:tc>
        <w:tc>
          <w:tcPr>
            <w:tcW w:w="1099" w:type="dxa"/>
          </w:tcPr>
          <w:p w14:paraId="1F9FA1CD" w14:textId="77777777" w:rsidR="00CD0F29" w:rsidRDefault="00CD0F29" w:rsidP="00FE0BA9">
            <w:pPr>
              <w:jc w:val="center"/>
              <w:rPr>
                <w:sz w:val="20"/>
                <w:szCs w:val="20"/>
              </w:rPr>
            </w:pPr>
          </w:p>
        </w:tc>
        <w:tc>
          <w:tcPr>
            <w:tcW w:w="1438" w:type="dxa"/>
          </w:tcPr>
          <w:p w14:paraId="4A0EE98C" w14:textId="77777777" w:rsidR="00CD0F29" w:rsidRDefault="00CD0F29" w:rsidP="00FE0BA9">
            <w:pPr>
              <w:jc w:val="center"/>
              <w:rPr>
                <w:sz w:val="20"/>
                <w:szCs w:val="20"/>
              </w:rPr>
            </w:pPr>
          </w:p>
        </w:tc>
        <w:tc>
          <w:tcPr>
            <w:tcW w:w="567" w:type="dxa"/>
          </w:tcPr>
          <w:p w14:paraId="392282EA" w14:textId="77777777" w:rsidR="00CD0F29" w:rsidRDefault="00CD0F29" w:rsidP="00FE0BA9">
            <w:pPr>
              <w:jc w:val="center"/>
              <w:rPr>
                <w:sz w:val="20"/>
                <w:szCs w:val="20"/>
              </w:rPr>
            </w:pPr>
            <w:r>
              <w:rPr>
                <w:sz w:val="20"/>
                <w:szCs w:val="20"/>
              </w:rPr>
              <w:t>см</w:t>
            </w:r>
          </w:p>
        </w:tc>
        <w:tc>
          <w:tcPr>
            <w:tcW w:w="1417" w:type="dxa"/>
          </w:tcPr>
          <w:p w14:paraId="7C0529CA" w14:textId="77777777" w:rsidR="00CD0F29" w:rsidRPr="004950E4" w:rsidRDefault="00CD0F29" w:rsidP="00FE0BA9">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CD0F29" w:rsidRPr="00625A8F" w14:paraId="676D71A7" w14:textId="77777777" w:rsidTr="00FB77F7">
        <w:tc>
          <w:tcPr>
            <w:tcW w:w="426" w:type="dxa"/>
            <w:vMerge/>
          </w:tcPr>
          <w:p w14:paraId="2B20FD0A" w14:textId="77777777" w:rsidR="00CD0F29" w:rsidRPr="0017149E" w:rsidRDefault="00CD0F29" w:rsidP="00FE0BA9">
            <w:pPr>
              <w:jc w:val="center"/>
              <w:rPr>
                <w:sz w:val="20"/>
                <w:szCs w:val="20"/>
              </w:rPr>
            </w:pPr>
          </w:p>
        </w:tc>
        <w:tc>
          <w:tcPr>
            <w:tcW w:w="993" w:type="dxa"/>
            <w:vMerge/>
          </w:tcPr>
          <w:p w14:paraId="366085D6" w14:textId="77777777" w:rsidR="00CD0F29" w:rsidRPr="00924D66" w:rsidRDefault="00CD0F29" w:rsidP="00FE0BA9">
            <w:pPr>
              <w:rPr>
                <w:bCs/>
                <w:sz w:val="20"/>
                <w:szCs w:val="20"/>
              </w:rPr>
            </w:pPr>
          </w:p>
        </w:tc>
        <w:tc>
          <w:tcPr>
            <w:tcW w:w="1417" w:type="dxa"/>
            <w:gridSpan w:val="2"/>
            <w:vMerge/>
          </w:tcPr>
          <w:p w14:paraId="2B98294C" w14:textId="33B809E6" w:rsidR="00CD0F29" w:rsidRPr="00924D66" w:rsidRDefault="00CD0F29" w:rsidP="00FE0BA9">
            <w:pPr>
              <w:rPr>
                <w:bCs/>
                <w:sz w:val="20"/>
                <w:szCs w:val="20"/>
              </w:rPr>
            </w:pPr>
          </w:p>
        </w:tc>
        <w:tc>
          <w:tcPr>
            <w:tcW w:w="992" w:type="dxa"/>
            <w:vMerge/>
          </w:tcPr>
          <w:p w14:paraId="07751916" w14:textId="77777777" w:rsidR="00CD0F29" w:rsidRPr="00924D66" w:rsidRDefault="00CD0F29" w:rsidP="00FE0BA9">
            <w:pPr>
              <w:rPr>
                <w:sz w:val="20"/>
                <w:szCs w:val="20"/>
              </w:rPr>
            </w:pPr>
          </w:p>
        </w:tc>
        <w:tc>
          <w:tcPr>
            <w:tcW w:w="709" w:type="dxa"/>
            <w:vMerge/>
          </w:tcPr>
          <w:p w14:paraId="3250179E" w14:textId="77777777" w:rsidR="00CD0F29" w:rsidRDefault="00CD0F29" w:rsidP="00FE0BA9">
            <w:pPr>
              <w:rPr>
                <w:sz w:val="20"/>
                <w:szCs w:val="20"/>
              </w:rPr>
            </w:pPr>
          </w:p>
        </w:tc>
        <w:tc>
          <w:tcPr>
            <w:tcW w:w="709" w:type="dxa"/>
            <w:vMerge/>
          </w:tcPr>
          <w:p w14:paraId="45A6CBD5" w14:textId="77777777" w:rsidR="00CD0F29" w:rsidRDefault="00CD0F29" w:rsidP="00FE0BA9">
            <w:pPr>
              <w:rPr>
                <w:sz w:val="20"/>
                <w:szCs w:val="20"/>
              </w:rPr>
            </w:pPr>
          </w:p>
        </w:tc>
        <w:tc>
          <w:tcPr>
            <w:tcW w:w="1540" w:type="dxa"/>
          </w:tcPr>
          <w:p w14:paraId="2AE69681"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1673407810"/>
            <w:placeholder>
              <w:docPart w:val="E0C4C480654D4B76AD731DE0D9C3F51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6B288A75"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762657749"/>
            <w:placeholder>
              <w:docPart w:val="FA7FAFC712D64E31BAFFE40A7194165B"/>
            </w:placeholder>
            <w:dropDownList>
              <w:listItem w:displayText="≥" w:value="≥"/>
              <w:listItem w:displayText="&gt;" w:value="&gt;"/>
              <w:listItem w:displayText="выбор значения" w:value="выбор значения"/>
            </w:dropDownList>
          </w:sdtPr>
          <w:sdtContent>
            <w:tc>
              <w:tcPr>
                <w:tcW w:w="1992" w:type="dxa"/>
              </w:tcPr>
              <w:p w14:paraId="0D54A22B" w14:textId="77777777" w:rsidR="00CD0F29" w:rsidRDefault="00CD0F29" w:rsidP="00FE0BA9">
                <w:pPr>
                  <w:jc w:val="center"/>
                  <w:rPr>
                    <w:sz w:val="20"/>
                    <w:szCs w:val="20"/>
                  </w:rPr>
                </w:pPr>
                <w:r>
                  <w:rPr>
                    <w:sz w:val="20"/>
                    <w:szCs w:val="20"/>
                  </w:rPr>
                  <w:t>≥</w:t>
                </w:r>
              </w:p>
            </w:tc>
          </w:sdtContent>
        </w:sdt>
        <w:tc>
          <w:tcPr>
            <w:tcW w:w="881" w:type="dxa"/>
          </w:tcPr>
          <w:p w14:paraId="02DE023F" w14:textId="77777777" w:rsidR="00CD0F29" w:rsidRDefault="00CD0F29" w:rsidP="00FE0BA9">
            <w:pPr>
              <w:jc w:val="center"/>
              <w:rPr>
                <w:sz w:val="20"/>
                <w:szCs w:val="20"/>
              </w:rPr>
            </w:pPr>
            <w:r>
              <w:rPr>
                <w:sz w:val="20"/>
                <w:szCs w:val="20"/>
              </w:rPr>
              <w:t>125</w:t>
            </w:r>
          </w:p>
        </w:tc>
        <w:tc>
          <w:tcPr>
            <w:tcW w:w="1099" w:type="dxa"/>
          </w:tcPr>
          <w:p w14:paraId="1A08EE53" w14:textId="77777777" w:rsidR="00CD0F29" w:rsidRDefault="00CD0F29" w:rsidP="00FE0BA9">
            <w:pPr>
              <w:jc w:val="center"/>
              <w:rPr>
                <w:sz w:val="20"/>
                <w:szCs w:val="20"/>
              </w:rPr>
            </w:pPr>
          </w:p>
        </w:tc>
        <w:tc>
          <w:tcPr>
            <w:tcW w:w="1438" w:type="dxa"/>
          </w:tcPr>
          <w:p w14:paraId="63ABABE9" w14:textId="77777777" w:rsidR="00CD0F29" w:rsidRDefault="00CD0F29" w:rsidP="00FE0BA9">
            <w:pPr>
              <w:jc w:val="center"/>
              <w:rPr>
                <w:sz w:val="20"/>
                <w:szCs w:val="20"/>
              </w:rPr>
            </w:pPr>
          </w:p>
        </w:tc>
        <w:tc>
          <w:tcPr>
            <w:tcW w:w="567" w:type="dxa"/>
          </w:tcPr>
          <w:p w14:paraId="4BEEFE9B" w14:textId="77777777" w:rsidR="00CD0F29" w:rsidRDefault="00CD0F29" w:rsidP="00FE0BA9">
            <w:pPr>
              <w:jc w:val="center"/>
              <w:rPr>
                <w:sz w:val="20"/>
                <w:szCs w:val="20"/>
              </w:rPr>
            </w:pPr>
            <w:r>
              <w:rPr>
                <w:sz w:val="20"/>
                <w:szCs w:val="20"/>
              </w:rPr>
              <w:t>кг</w:t>
            </w:r>
          </w:p>
        </w:tc>
        <w:tc>
          <w:tcPr>
            <w:tcW w:w="1417" w:type="dxa"/>
          </w:tcPr>
          <w:p w14:paraId="2AAA6EE8"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rsidRPr="00625A8F" w14:paraId="4249E9B8" w14:textId="77777777" w:rsidTr="00FB77F7">
        <w:tc>
          <w:tcPr>
            <w:tcW w:w="426" w:type="dxa"/>
            <w:vMerge/>
          </w:tcPr>
          <w:p w14:paraId="6CADF66C" w14:textId="77777777" w:rsidR="00CD0F29" w:rsidRPr="0017149E" w:rsidRDefault="00CD0F29" w:rsidP="00FE0BA9">
            <w:pPr>
              <w:jc w:val="center"/>
              <w:rPr>
                <w:sz w:val="20"/>
                <w:szCs w:val="20"/>
              </w:rPr>
            </w:pPr>
          </w:p>
        </w:tc>
        <w:tc>
          <w:tcPr>
            <w:tcW w:w="993" w:type="dxa"/>
            <w:vMerge/>
          </w:tcPr>
          <w:p w14:paraId="5244C956" w14:textId="77777777" w:rsidR="00CD0F29" w:rsidRPr="00924D66" w:rsidRDefault="00CD0F29" w:rsidP="00FE0BA9">
            <w:pPr>
              <w:rPr>
                <w:bCs/>
                <w:sz w:val="20"/>
                <w:szCs w:val="20"/>
              </w:rPr>
            </w:pPr>
          </w:p>
        </w:tc>
        <w:tc>
          <w:tcPr>
            <w:tcW w:w="1417" w:type="dxa"/>
            <w:gridSpan w:val="2"/>
            <w:vMerge/>
          </w:tcPr>
          <w:p w14:paraId="68D37682" w14:textId="2FFB2EF2" w:rsidR="00CD0F29" w:rsidRPr="00924D66" w:rsidRDefault="00CD0F29" w:rsidP="00FE0BA9">
            <w:pPr>
              <w:rPr>
                <w:bCs/>
                <w:sz w:val="20"/>
                <w:szCs w:val="20"/>
              </w:rPr>
            </w:pPr>
          </w:p>
        </w:tc>
        <w:tc>
          <w:tcPr>
            <w:tcW w:w="992" w:type="dxa"/>
            <w:vMerge/>
          </w:tcPr>
          <w:p w14:paraId="13763B03" w14:textId="77777777" w:rsidR="00CD0F29" w:rsidRPr="00924D66" w:rsidRDefault="00CD0F29" w:rsidP="00FE0BA9">
            <w:pPr>
              <w:rPr>
                <w:sz w:val="20"/>
                <w:szCs w:val="20"/>
              </w:rPr>
            </w:pPr>
          </w:p>
        </w:tc>
        <w:tc>
          <w:tcPr>
            <w:tcW w:w="709" w:type="dxa"/>
            <w:vMerge/>
          </w:tcPr>
          <w:p w14:paraId="39C29724" w14:textId="77777777" w:rsidR="00CD0F29" w:rsidRDefault="00CD0F29" w:rsidP="00FE0BA9">
            <w:pPr>
              <w:rPr>
                <w:sz w:val="20"/>
                <w:szCs w:val="20"/>
              </w:rPr>
            </w:pPr>
          </w:p>
        </w:tc>
        <w:tc>
          <w:tcPr>
            <w:tcW w:w="709" w:type="dxa"/>
            <w:vMerge/>
          </w:tcPr>
          <w:p w14:paraId="792D0AA1" w14:textId="77777777" w:rsidR="00CD0F29" w:rsidRDefault="00CD0F29" w:rsidP="00FE0BA9">
            <w:pPr>
              <w:rPr>
                <w:sz w:val="20"/>
                <w:szCs w:val="20"/>
              </w:rPr>
            </w:pPr>
          </w:p>
        </w:tc>
        <w:tc>
          <w:tcPr>
            <w:tcW w:w="1540" w:type="dxa"/>
          </w:tcPr>
          <w:p w14:paraId="4FFDB86D" w14:textId="77777777" w:rsidR="00CD0F29" w:rsidRPr="00745E5A" w:rsidRDefault="00CD0F29" w:rsidP="00FE0BA9">
            <w:pPr>
              <w:jc w:val="center"/>
              <w:rPr>
                <w:rFonts w:ascii="Times New Roman" w:hAnsi="Times New Roman" w:cs="Times New Roman"/>
                <w:b/>
                <w:sz w:val="20"/>
                <w:szCs w:val="20"/>
              </w:rPr>
            </w:pPr>
            <w:r w:rsidRPr="00745E5A">
              <w:rPr>
                <w:rFonts w:ascii="Times New Roman" w:hAnsi="Times New Roman" w:cs="Times New Roman"/>
                <w:b/>
                <w:sz w:val="20"/>
                <w:szCs w:val="20"/>
              </w:rPr>
              <w:t>Вес без дополнительного оснащения и без подушки</w:t>
            </w:r>
          </w:p>
        </w:tc>
        <w:sdt>
          <w:sdtPr>
            <w:rPr>
              <w:sz w:val="20"/>
              <w:szCs w:val="20"/>
            </w:rPr>
            <w:alias w:val="Наименование хар-ки"/>
            <w:tag w:val="Наименование хар-ки"/>
            <w:id w:val="-1590000523"/>
            <w:placeholder>
              <w:docPart w:val="D3F0D1F7A24D4A34B6D8BA4A6652CA4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39903D7" w14:textId="77777777" w:rsidR="00CD0F29" w:rsidRDefault="00CD0F29" w:rsidP="00FE0BA9">
                <w:pPr>
                  <w:jc w:val="center"/>
                  <w:rPr>
                    <w:sz w:val="20"/>
                    <w:szCs w:val="20"/>
                  </w:rPr>
                </w:pPr>
                <w:r>
                  <w:rPr>
                    <w:sz w:val="20"/>
                    <w:szCs w:val="20"/>
                  </w:rPr>
                  <w:t>количественная</w:t>
                </w:r>
              </w:p>
            </w:tc>
          </w:sdtContent>
        </w:sdt>
        <w:tc>
          <w:tcPr>
            <w:tcW w:w="1992" w:type="dxa"/>
          </w:tcPr>
          <w:p w14:paraId="30352B91" w14:textId="77777777" w:rsidR="00CD0F29" w:rsidRDefault="00CD0F29" w:rsidP="00FE0BA9">
            <w:pPr>
              <w:jc w:val="center"/>
              <w:rPr>
                <w:sz w:val="20"/>
                <w:szCs w:val="20"/>
              </w:rPr>
            </w:pPr>
          </w:p>
        </w:tc>
        <w:tc>
          <w:tcPr>
            <w:tcW w:w="881" w:type="dxa"/>
          </w:tcPr>
          <w:p w14:paraId="02D53910" w14:textId="77777777" w:rsidR="00CD0F29" w:rsidRDefault="00CD0F29" w:rsidP="00FE0BA9">
            <w:pPr>
              <w:jc w:val="center"/>
              <w:rPr>
                <w:sz w:val="20"/>
                <w:szCs w:val="20"/>
              </w:rPr>
            </w:pPr>
          </w:p>
        </w:tc>
        <w:sdt>
          <w:sdtPr>
            <w:rPr>
              <w:sz w:val="20"/>
              <w:szCs w:val="20"/>
            </w:rPr>
            <w:alias w:val="значение"/>
            <w:tag w:val="значение"/>
            <w:id w:val="-699167929"/>
            <w:placeholder>
              <w:docPart w:val="722468134DDB4F3DA848F84E8D28E9B7"/>
            </w:placeholder>
            <w:dropDownList>
              <w:listItem w:displayText="≤" w:value="≤"/>
              <w:listItem w:displayText="&lt;" w:value="&lt;"/>
              <w:listItem w:displayText="выбор значения" w:value="выбор значения"/>
            </w:dropDownList>
          </w:sdtPr>
          <w:sdtContent>
            <w:tc>
              <w:tcPr>
                <w:tcW w:w="1099" w:type="dxa"/>
              </w:tcPr>
              <w:p w14:paraId="48FAD70E" w14:textId="77777777" w:rsidR="00CD0F29" w:rsidRDefault="00CD0F29" w:rsidP="00FE0BA9">
                <w:pPr>
                  <w:jc w:val="center"/>
                  <w:rPr>
                    <w:sz w:val="20"/>
                    <w:szCs w:val="20"/>
                  </w:rPr>
                </w:pPr>
                <w:r>
                  <w:rPr>
                    <w:sz w:val="20"/>
                    <w:szCs w:val="20"/>
                  </w:rPr>
                  <w:t>≤</w:t>
                </w:r>
              </w:p>
            </w:tc>
          </w:sdtContent>
        </w:sdt>
        <w:tc>
          <w:tcPr>
            <w:tcW w:w="1438" w:type="dxa"/>
          </w:tcPr>
          <w:p w14:paraId="5A190F6D" w14:textId="77777777" w:rsidR="00CD0F29" w:rsidRDefault="00CD0F29" w:rsidP="00FE0BA9">
            <w:pPr>
              <w:jc w:val="center"/>
              <w:rPr>
                <w:sz w:val="20"/>
                <w:szCs w:val="20"/>
              </w:rPr>
            </w:pPr>
            <w:r>
              <w:rPr>
                <w:sz w:val="20"/>
                <w:szCs w:val="20"/>
              </w:rPr>
              <w:t>19</w:t>
            </w:r>
          </w:p>
        </w:tc>
        <w:tc>
          <w:tcPr>
            <w:tcW w:w="567" w:type="dxa"/>
          </w:tcPr>
          <w:p w14:paraId="0E71A330" w14:textId="77777777" w:rsidR="00CD0F29" w:rsidRDefault="00CD0F29" w:rsidP="00FE0BA9">
            <w:pPr>
              <w:jc w:val="center"/>
              <w:rPr>
                <w:sz w:val="20"/>
                <w:szCs w:val="20"/>
              </w:rPr>
            </w:pPr>
            <w:r>
              <w:rPr>
                <w:sz w:val="20"/>
                <w:szCs w:val="20"/>
              </w:rPr>
              <w:t>кг</w:t>
            </w:r>
          </w:p>
        </w:tc>
        <w:tc>
          <w:tcPr>
            <w:tcW w:w="1417" w:type="dxa"/>
          </w:tcPr>
          <w:p w14:paraId="388E3311" w14:textId="77777777" w:rsidR="00CD0F29" w:rsidRPr="00625A8F" w:rsidRDefault="00CD0F29" w:rsidP="00FE0BA9">
            <w:pPr>
              <w:jc w:val="center"/>
              <w:rPr>
                <w:sz w:val="20"/>
                <w:szCs w:val="20"/>
              </w:rPr>
            </w:pPr>
            <w:r w:rsidRPr="00625A8F">
              <w:rPr>
                <w:sz w:val="20"/>
                <w:szCs w:val="20"/>
              </w:rPr>
              <w:t xml:space="preserve">УЗ указывает конкретное </w:t>
            </w:r>
          </w:p>
        </w:tc>
      </w:tr>
      <w:tr w:rsidR="00CD0F29" w14:paraId="73041106" w14:textId="77777777" w:rsidTr="00FB77F7">
        <w:tc>
          <w:tcPr>
            <w:tcW w:w="426" w:type="dxa"/>
            <w:vMerge/>
          </w:tcPr>
          <w:p w14:paraId="289809D1" w14:textId="77777777" w:rsidR="00CD0F29" w:rsidRPr="0017149E" w:rsidRDefault="00CD0F29" w:rsidP="00FE0BA9">
            <w:pPr>
              <w:jc w:val="center"/>
              <w:rPr>
                <w:sz w:val="20"/>
                <w:szCs w:val="20"/>
              </w:rPr>
            </w:pPr>
          </w:p>
        </w:tc>
        <w:tc>
          <w:tcPr>
            <w:tcW w:w="993" w:type="dxa"/>
            <w:vMerge/>
          </w:tcPr>
          <w:p w14:paraId="1FF7CD9C" w14:textId="77777777" w:rsidR="00CD0F29" w:rsidRPr="00924D66" w:rsidRDefault="00CD0F29" w:rsidP="00FE0BA9">
            <w:pPr>
              <w:rPr>
                <w:bCs/>
                <w:sz w:val="20"/>
                <w:szCs w:val="20"/>
              </w:rPr>
            </w:pPr>
          </w:p>
        </w:tc>
        <w:tc>
          <w:tcPr>
            <w:tcW w:w="1417" w:type="dxa"/>
            <w:gridSpan w:val="2"/>
            <w:vMerge/>
          </w:tcPr>
          <w:p w14:paraId="6BBD65D3" w14:textId="33ECD6C3" w:rsidR="00CD0F29" w:rsidRPr="00924D66" w:rsidRDefault="00CD0F29" w:rsidP="00FE0BA9">
            <w:pPr>
              <w:rPr>
                <w:bCs/>
                <w:sz w:val="20"/>
                <w:szCs w:val="20"/>
              </w:rPr>
            </w:pPr>
          </w:p>
        </w:tc>
        <w:tc>
          <w:tcPr>
            <w:tcW w:w="992" w:type="dxa"/>
            <w:vMerge/>
          </w:tcPr>
          <w:p w14:paraId="5BF833C1" w14:textId="77777777" w:rsidR="00CD0F29" w:rsidRPr="00924D66" w:rsidRDefault="00CD0F29" w:rsidP="00FE0BA9">
            <w:pPr>
              <w:rPr>
                <w:sz w:val="20"/>
                <w:szCs w:val="20"/>
              </w:rPr>
            </w:pPr>
          </w:p>
        </w:tc>
        <w:tc>
          <w:tcPr>
            <w:tcW w:w="709" w:type="dxa"/>
            <w:vMerge/>
          </w:tcPr>
          <w:p w14:paraId="5BE666BA" w14:textId="77777777" w:rsidR="00CD0F29" w:rsidRDefault="00CD0F29" w:rsidP="00FE0BA9">
            <w:pPr>
              <w:rPr>
                <w:sz w:val="20"/>
                <w:szCs w:val="20"/>
              </w:rPr>
            </w:pPr>
          </w:p>
        </w:tc>
        <w:tc>
          <w:tcPr>
            <w:tcW w:w="709" w:type="dxa"/>
            <w:vMerge/>
          </w:tcPr>
          <w:p w14:paraId="30FFD1D3" w14:textId="77777777" w:rsidR="00CD0F29" w:rsidRDefault="00CD0F29" w:rsidP="00FE0BA9">
            <w:pPr>
              <w:rPr>
                <w:sz w:val="20"/>
                <w:szCs w:val="20"/>
              </w:rPr>
            </w:pPr>
          </w:p>
        </w:tc>
        <w:tc>
          <w:tcPr>
            <w:tcW w:w="1540" w:type="dxa"/>
          </w:tcPr>
          <w:p w14:paraId="612166D7" w14:textId="121D8ED1" w:rsidR="00CD0F29" w:rsidRPr="00F27551" w:rsidRDefault="00CD0F29" w:rsidP="00650B2A">
            <w:pPr>
              <w:jc w:val="center"/>
              <w:rPr>
                <w:rFonts w:ascii="Times New Roman" w:hAnsi="Times New Roman" w:cs="Times New Roman"/>
                <w:b/>
                <w:sz w:val="20"/>
                <w:szCs w:val="20"/>
              </w:rPr>
            </w:pPr>
            <w:r w:rsidRPr="00F27551">
              <w:rPr>
                <w:rFonts w:ascii="Times New Roman" w:hAnsi="Times New Roman" w:cs="Times New Roman"/>
                <w:b/>
                <w:sz w:val="20"/>
                <w:szCs w:val="20"/>
              </w:rPr>
              <w:t xml:space="preserve">Ширина сиденья </w:t>
            </w:r>
          </w:p>
        </w:tc>
        <w:sdt>
          <w:sdtPr>
            <w:rPr>
              <w:sz w:val="20"/>
              <w:szCs w:val="20"/>
            </w:rPr>
            <w:alias w:val="Наименование хар-ки"/>
            <w:tag w:val="Наименование хар-ки"/>
            <w:id w:val="2114863061"/>
            <w:placeholder>
              <w:docPart w:val="D9E044A8C06C46E99A491BBBAB62D7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973221E" w14:textId="77777777" w:rsidR="00CD0F29" w:rsidRDefault="00CD0F29" w:rsidP="00FE0BA9">
                <w:pPr>
                  <w:jc w:val="center"/>
                  <w:rPr>
                    <w:sz w:val="20"/>
                    <w:szCs w:val="20"/>
                  </w:rPr>
                </w:pPr>
                <w:r>
                  <w:rPr>
                    <w:sz w:val="20"/>
                    <w:szCs w:val="20"/>
                  </w:rPr>
                  <w:t>количественная</w:t>
                </w:r>
              </w:p>
            </w:tc>
          </w:sdtContent>
        </w:sdt>
        <w:sdt>
          <w:sdtPr>
            <w:rPr>
              <w:sz w:val="20"/>
              <w:szCs w:val="20"/>
            </w:rPr>
            <w:alias w:val="значение"/>
            <w:tag w:val="значение"/>
            <w:id w:val="663200800"/>
            <w:placeholder>
              <w:docPart w:val="3C89E131C00E4D5484506983FB3E7761"/>
            </w:placeholder>
            <w:dropDownList>
              <w:listItem w:displayText="≥" w:value="≥"/>
              <w:listItem w:displayText="&gt;" w:value="&gt;"/>
              <w:listItem w:displayText="выбор значения" w:value="выбор значения"/>
            </w:dropDownList>
          </w:sdtPr>
          <w:sdtContent>
            <w:tc>
              <w:tcPr>
                <w:tcW w:w="1992" w:type="dxa"/>
              </w:tcPr>
              <w:p w14:paraId="30F0B4D6" w14:textId="77777777" w:rsidR="00CD0F29" w:rsidRDefault="00CD0F29" w:rsidP="00FE0BA9">
                <w:pPr>
                  <w:jc w:val="center"/>
                  <w:rPr>
                    <w:sz w:val="20"/>
                    <w:szCs w:val="20"/>
                  </w:rPr>
                </w:pPr>
                <w:r>
                  <w:rPr>
                    <w:sz w:val="20"/>
                    <w:szCs w:val="20"/>
                  </w:rPr>
                  <w:t>≥</w:t>
                </w:r>
              </w:p>
            </w:tc>
          </w:sdtContent>
        </w:sdt>
        <w:tc>
          <w:tcPr>
            <w:tcW w:w="881" w:type="dxa"/>
          </w:tcPr>
          <w:p w14:paraId="1D564AB7" w14:textId="1EB9DFA7" w:rsidR="00CD0F29" w:rsidRDefault="00CD0F29" w:rsidP="00FE0BA9">
            <w:pPr>
              <w:jc w:val="center"/>
              <w:rPr>
                <w:sz w:val="20"/>
                <w:szCs w:val="20"/>
              </w:rPr>
            </w:pPr>
            <w:r>
              <w:rPr>
                <w:sz w:val="20"/>
                <w:szCs w:val="20"/>
              </w:rPr>
              <w:t>49</w:t>
            </w:r>
          </w:p>
        </w:tc>
        <w:sdt>
          <w:sdtPr>
            <w:rPr>
              <w:sz w:val="20"/>
              <w:szCs w:val="20"/>
            </w:rPr>
            <w:alias w:val="значение"/>
            <w:tag w:val="значение"/>
            <w:id w:val="-1308927572"/>
            <w:placeholder>
              <w:docPart w:val="E8D95DE088A449FAB83E96F00F79461D"/>
            </w:placeholder>
            <w:dropDownList>
              <w:listItem w:displayText="≤" w:value="≤"/>
              <w:listItem w:displayText="&lt;" w:value="&lt;"/>
              <w:listItem w:displayText="выбор значения" w:value="выбор значения"/>
            </w:dropDownList>
          </w:sdtPr>
          <w:sdtContent>
            <w:tc>
              <w:tcPr>
                <w:tcW w:w="1099" w:type="dxa"/>
              </w:tcPr>
              <w:p w14:paraId="127D0136" w14:textId="77777777" w:rsidR="00CD0F29" w:rsidRDefault="00CD0F29" w:rsidP="00FE0BA9">
                <w:pPr>
                  <w:jc w:val="center"/>
                  <w:rPr>
                    <w:sz w:val="20"/>
                    <w:szCs w:val="20"/>
                  </w:rPr>
                </w:pPr>
                <w:r>
                  <w:rPr>
                    <w:sz w:val="20"/>
                    <w:szCs w:val="20"/>
                  </w:rPr>
                  <w:t>≤</w:t>
                </w:r>
              </w:p>
            </w:tc>
          </w:sdtContent>
        </w:sdt>
        <w:tc>
          <w:tcPr>
            <w:tcW w:w="1438" w:type="dxa"/>
          </w:tcPr>
          <w:p w14:paraId="60A426F8" w14:textId="4BBC88B3" w:rsidR="00CD0F29" w:rsidRDefault="00CD0F29" w:rsidP="00FE0BA9">
            <w:pPr>
              <w:jc w:val="center"/>
              <w:rPr>
                <w:sz w:val="20"/>
                <w:szCs w:val="20"/>
              </w:rPr>
            </w:pPr>
            <w:r>
              <w:rPr>
                <w:sz w:val="20"/>
                <w:szCs w:val="20"/>
              </w:rPr>
              <w:t>51</w:t>
            </w:r>
          </w:p>
        </w:tc>
        <w:tc>
          <w:tcPr>
            <w:tcW w:w="567" w:type="dxa"/>
          </w:tcPr>
          <w:p w14:paraId="1477D455" w14:textId="77777777" w:rsidR="00CD0F29" w:rsidRDefault="00CD0F29" w:rsidP="00FE0BA9">
            <w:pPr>
              <w:jc w:val="center"/>
              <w:rPr>
                <w:sz w:val="20"/>
                <w:szCs w:val="20"/>
              </w:rPr>
            </w:pPr>
            <w:r>
              <w:rPr>
                <w:sz w:val="20"/>
                <w:szCs w:val="20"/>
              </w:rPr>
              <w:t>см</w:t>
            </w:r>
          </w:p>
        </w:tc>
        <w:tc>
          <w:tcPr>
            <w:tcW w:w="1417" w:type="dxa"/>
          </w:tcPr>
          <w:p w14:paraId="54198B5B" w14:textId="77777777" w:rsidR="00CD0F29" w:rsidRDefault="00CD0F29" w:rsidP="00FE0BA9">
            <w:pPr>
              <w:jc w:val="center"/>
              <w:rPr>
                <w:sz w:val="20"/>
                <w:szCs w:val="20"/>
              </w:rPr>
            </w:pPr>
            <w:r w:rsidRPr="00625A8F">
              <w:rPr>
                <w:sz w:val="20"/>
                <w:szCs w:val="20"/>
              </w:rPr>
              <w:t xml:space="preserve">УЗ указывает конкретное </w:t>
            </w:r>
          </w:p>
        </w:tc>
      </w:tr>
      <w:tr w:rsidR="00CD0F29" w14:paraId="3AAAF757" w14:textId="77777777" w:rsidTr="00FB77F7">
        <w:tc>
          <w:tcPr>
            <w:tcW w:w="426" w:type="dxa"/>
            <w:vMerge/>
          </w:tcPr>
          <w:p w14:paraId="7E0E13C1" w14:textId="77777777" w:rsidR="00CD0F29" w:rsidRPr="0017149E" w:rsidRDefault="00CD0F29" w:rsidP="00FE0BA9">
            <w:pPr>
              <w:jc w:val="center"/>
              <w:rPr>
                <w:sz w:val="20"/>
                <w:szCs w:val="20"/>
              </w:rPr>
            </w:pPr>
          </w:p>
        </w:tc>
        <w:tc>
          <w:tcPr>
            <w:tcW w:w="993" w:type="dxa"/>
            <w:vMerge/>
          </w:tcPr>
          <w:p w14:paraId="5302E5F9" w14:textId="77777777" w:rsidR="00CD0F29" w:rsidRPr="00924D66" w:rsidRDefault="00CD0F29" w:rsidP="00FE0BA9">
            <w:pPr>
              <w:rPr>
                <w:bCs/>
                <w:sz w:val="20"/>
                <w:szCs w:val="20"/>
              </w:rPr>
            </w:pPr>
          </w:p>
        </w:tc>
        <w:tc>
          <w:tcPr>
            <w:tcW w:w="1417" w:type="dxa"/>
            <w:gridSpan w:val="2"/>
            <w:vMerge/>
          </w:tcPr>
          <w:p w14:paraId="7D18C7A0" w14:textId="00979A30" w:rsidR="00CD0F29" w:rsidRPr="00924D66" w:rsidRDefault="00CD0F29" w:rsidP="00FE0BA9">
            <w:pPr>
              <w:rPr>
                <w:bCs/>
                <w:sz w:val="20"/>
                <w:szCs w:val="20"/>
              </w:rPr>
            </w:pPr>
          </w:p>
        </w:tc>
        <w:tc>
          <w:tcPr>
            <w:tcW w:w="992" w:type="dxa"/>
            <w:vMerge/>
          </w:tcPr>
          <w:p w14:paraId="3AAF3059" w14:textId="77777777" w:rsidR="00CD0F29" w:rsidRPr="00924D66" w:rsidRDefault="00CD0F29" w:rsidP="00FE0BA9">
            <w:pPr>
              <w:rPr>
                <w:sz w:val="20"/>
                <w:szCs w:val="20"/>
              </w:rPr>
            </w:pPr>
          </w:p>
        </w:tc>
        <w:tc>
          <w:tcPr>
            <w:tcW w:w="709" w:type="dxa"/>
            <w:vMerge/>
          </w:tcPr>
          <w:p w14:paraId="6DDE9D79" w14:textId="77777777" w:rsidR="00CD0F29" w:rsidRDefault="00CD0F29" w:rsidP="00FE0BA9">
            <w:pPr>
              <w:rPr>
                <w:sz w:val="20"/>
                <w:szCs w:val="20"/>
              </w:rPr>
            </w:pPr>
          </w:p>
        </w:tc>
        <w:tc>
          <w:tcPr>
            <w:tcW w:w="709" w:type="dxa"/>
            <w:vMerge/>
          </w:tcPr>
          <w:p w14:paraId="104C0E51" w14:textId="77777777" w:rsidR="00CD0F29" w:rsidRDefault="00CD0F29" w:rsidP="00FE0BA9">
            <w:pPr>
              <w:rPr>
                <w:sz w:val="20"/>
                <w:szCs w:val="20"/>
              </w:rPr>
            </w:pPr>
          </w:p>
        </w:tc>
        <w:tc>
          <w:tcPr>
            <w:tcW w:w="1540" w:type="dxa"/>
          </w:tcPr>
          <w:p w14:paraId="50CDE782" w14:textId="77777777" w:rsidR="00CD0F29" w:rsidRPr="00F27551" w:rsidRDefault="00CD0F29" w:rsidP="00FE0BA9">
            <w:pPr>
              <w:jc w:val="center"/>
              <w:rPr>
                <w:b/>
                <w:sz w:val="20"/>
                <w:szCs w:val="20"/>
              </w:rPr>
            </w:pPr>
            <w:r w:rsidRPr="00F27551">
              <w:rPr>
                <w:b/>
                <w:sz w:val="20"/>
                <w:szCs w:val="20"/>
              </w:rPr>
              <w:t>Маркировка кресла-коляски содержит:</w:t>
            </w:r>
          </w:p>
          <w:p w14:paraId="063734E8" w14:textId="77777777" w:rsidR="00CD0F29" w:rsidRPr="00F27551" w:rsidRDefault="00CD0F29" w:rsidP="00FE0BA9">
            <w:pPr>
              <w:jc w:val="center"/>
              <w:rPr>
                <w:rFonts w:ascii="Times New Roman" w:hAnsi="Times New Roman" w:cs="Times New Roman"/>
                <w:sz w:val="20"/>
                <w:szCs w:val="20"/>
              </w:rPr>
            </w:pPr>
          </w:p>
        </w:tc>
        <w:sdt>
          <w:sdtPr>
            <w:rPr>
              <w:sz w:val="20"/>
              <w:szCs w:val="20"/>
            </w:rPr>
            <w:alias w:val="Наименование хар-ки"/>
            <w:tag w:val="Наименование хар-ки"/>
            <w:id w:val="1703279378"/>
            <w:placeholder>
              <w:docPart w:val="A50B450D85CB47D782359F562EEF7A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EF5511F"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7435C583" w14:textId="77777777" w:rsidR="00CD0F29" w:rsidRPr="00F27551" w:rsidRDefault="00CD0F29" w:rsidP="00FE0BA9">
            <w:pPr>
              <w:jc w:val="both"/>
            </w:pPr>
            <w:r w:rsidRPr="00F27551">
              <w:t xml:space="preserve">наименование производителя; </w:t>
            </w:r>
          </w:p>
          <w:p w14:paraId="4DE715B8" w14:textId="77777777" w:rsidR="00CD0F29" w:rsidRPr="00F27551" w:rsidRDefault="00CD0F29" w:rsidP="00FE0BA9">
            <w:pPr>
              <w:jc w:val="both"/>
            </w:pPr>
            <w:r w:rsidRPr="00F27551">
              <w:t xml:space="preserve">- адрес производителя; </w:t>
            </w:r>
          </w:p>
          <w:p w14:paraId="353919AC" w14:textId="77777777" w:rsidR="00CD0F29" w:rsidRPr="00F27551" w:rsidRDefault="00CD0F29" w:rsidP="00FE0BA9">
            <w:pPr>
              <w:jc w:val="both"/>
            </w:pPr>
            <w:r w:rsidRPr="00F27551">
              <w:t>- обозначение типа (модели) кресла-коляски (в зависимости от модификации);</w:t>
            </w:r>
          </w:p>
          <w:p w14:paraId="6A9AAF8D" w14:textId="77777777" w:rsidR="00CD0F29" w:rsidRPr="00F27551" w:rsidRDefault="00CD0F29" w:rsidP="00FE0BA9">
            <w:pPr>
              <w:jc w:val="both"/>
            </w:pPr>
            <w:r>
              <w:t>- дату выпуска (месяц, год)</w:t>
            </w:r>
          </w:p>
          <w:p w14:paraId="4B4DACC8" w14:textId="77777777" w:rsidR="00CD0F29" w:rsidRPr="00F27551" w:rsidRDefault="00CD0F29" w:rsidP="00FE0BA9">
            <w:pPr>
              <w:jc w:val="both"/>
            </w:pPr>
            <w:r w:rsidRPr="00F27551">
              <w:t>- артикул модификации кресла-коляски;</w:t>
            </w:r>
          </w:p>
          <w:p w14:paraId="7DEA5875" w14:textId="77777777" w:rsidR="00CD0F29" w:rsidRPr="00F27551" w:rsidRDefault="00CD0F29" w:rsidP="00FE0BA9">
            <w:pPr>
              <w:jc w:val="both"/>
            </w:pPr>
            <w:r w:rsidRPr="00F27551">
              <w:t>- серийный номер;</w:t>
            </w:r>
          </w:p>
          <w:p w14:paraId="22507E9C" w14:textId="77777777" w:rsidR="00CD0F29" w:rsidRPr="00F27551" w:rsidRDefault="00CD0F29" w:rsidP="00FE0BA9">
            <w:pPr>
              <w:jc w:val="both"/>
            </w:pPr>
            <w:r w:rsidRPr="00F27551">
              <w:t>- рекомендуемую максимальную массу пользователя.</w:t>
            </w:r>
          </w:p>
          <w:p w14:paraId="0515F520" w14:textId="77777777" w:rsidR="00CD0F29" w:rsidRPr="0017149E" w:rsidRDefault="00CD0F29" w:rsidP="00FE0BA9">
            <w:pPr>
              <w:jc w:val="center"/>
              <w:rPr>
                <w:sz w:val="20"/>
                <w:szCs w:val="20"/>
              </w:rPr>
            </w:pPr>
          </w:p>
        </w:tc>
        <w:tc>
          <w:tcPr>
            <w:tcW w:w="567" w:type="dxa"/>
          </w:tcPr>
          <w:p w14:paraId="366986EC" w14:textId="77777777" w:rsidR="00CD0F29" w:rsidRPr="0017149E" w:rsidRDefault="00CD0F29" w:rsidP="00FE0BA9">
            <w:pPr>
              <w:jc w:val="center"/>
              <w:rPr>
                <w:sz w:val="20"/>
                <w:szCs w:val="20"/>
              </w:rPr>
            </w:pPr>
          </w:p>
        </w:tc>
        <w:sdt>
          <w:sdtPr>
            <w:rPr>
              <w:sz w:val="20"/>
              <w:szCs w:val="20"/>
            </w:rPr>
            <w:alias w:val="Инструкция"/>
            <w:tag w:val="Инструкция"/>
            <w:id w:val="1218788005"/>
            <w:placeholder>
              <w:docPart w:val="0890464470A44D21AECFEC82E5FD80F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0969CB5A"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14:paraId="56DDCEEB" w14:textId="77777777" w:rsidTr="00FB77F7">
        <w:tc>
          <w:tcPr>
            <w:tcW w:w="426" w:type="dxa"/>
            <w:vMerge/>
          </w:tcPr>
          <w:p w14:paraId="4BDF8E8F" w14:textId="77777777" w:rsidR="00CD0F29" w:rsidRPr="0017149E" w:rsidRDefault="00CD0F29" w:rsidP="00FE0BA9">
            <w:pPr>
              <w:jc w:val="center"/>
              <w:rPr>
                <w:sz w:val="20"/>
                <w:szCs w:val="20"/>
              </w:rPr>
            </w:pPr>
          </w:p>
        </w:tc>
        <w:tc>
          <w:tcPr>
            <w:tcW w:w="993" w:type="dxa"/>
            <w:vMerge/>
          </w:tcPr>
          <w:p w14:paraId="1B993C17" w14:textId="77777777" w:rsidR="00CD0F29" w:rsidRPr="00924D66" w:rsidRDefault="00CD0F29" w:rsidP="00FE0BA9">
            <w:pPr>
              <w:rPr>
                <w:bCs/>
                <w:sz w:val="20"/>
                <w:szCs w:val="20"/>
              </w:rPr>
            </w:pPr>
          </w:p>
        </w:tc>
        <w:tc>
          <w:tcPr>
            <w:tcW w:w="1417" w:type="dxa"/>
            <w:gridSpan w:val="2"/>
            <w:vMerge/>
          </w:tcPr>
          <w:p w14:paraId="5A6CE880" w14:textId="313D66B0" w:rsidR="00CD0F29" w:rsidRPr="00924D66" w:rsidRDefault="00CD0F29" w:rsidP="00FE0BA9">
            <w:pPr>
              <w:rPr>
                <w:bCs/>
                <w:sz w:val="20"/>
                <w:szCs w:val="20"/>
              </w:rPr>
            </w:pPr>
          </w:p>
        </w:tc>
        <w:tc>
          <w:tcPr>
            <w:tcW w:w="992" w:type="dxa"/>
            <w:vMerge/>
          </w:tcPr>
          <w:p w14:paraId="1F206D90" w14:textId="77777777" w:rsidR="00CD0F29" w:rsidRPr="00924D66" w:rsidRDefault="00CD0F29" w:rsidP="00FE0BA9">
            <w:pPr>
              <w:rPr>
                <w:sz w:val="20"/>
                <w:szCs w:val="20"/>
              </w:rPr>
            </w:pPr>
          </w:p>
        </w:tc>
        <w:tc>
          <w:tcPr>
            <w:tcW w:w="709" w:type="dxa"/>
            <w:vMerge/>
          </w:tcPr>
          <w:p w14:paraId="3A17F8D7" w14:textId="77777777" w:rsidR="00CD0F29" w:rsidRDefault="00CD0F29" w:rsidP="00FE0BA9">
            <w:pPr>
              <w:rPr>
                <w:sz w:val="20"/>
                <w:szCs w:val="20"/>
              </w:rPr>
            </w:pPr>
          </w:p>
        </w:tc>
        <w:tc>
          <w:tcPr>
            <w:tcW w:w="709" w:type="dxa"/>
            <w:vMerge/>
          </w:tcPr>
          <w:p w14:paraId="44B22D8B" w14:textId="77777777" w:rsidR="00CD0F29" w:rsidRDefault="00CD0F29" w:rsidP="00FE0BA9">
            <w:pPr>
              <w:rPr>
                <w:sz w:val="20"/>
                <w:szCs w:val="20"/>
              </w:rPr>
            </w:pPr>
          </w:p>
        </w:tc>
        <w:tc>
          <w:tcPr>
            <w:tcW w:w="1540" w:type="dxa"/>
          </w:tcPr>
          <w:p w14:paraId="0289F462" w14:textId="77777777" w:rsidR="00CD0F29" w:rsidRPr="00F27551" w:rsidRDefault="00CD0F29" w:rsidP="00FE0BA9">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715389377"/>
            <w:placeholder>
              <w:docPart w:val="FE2021C28AC849AA89DA59055F61C41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017100A3" w14:textId="77777777" w:rsidR="00CD0F29" w:rsidRDefault="00CD0F29" w:rsidP="00FE0BA9">
                <w:pPr>
                  <w:jc w:val="center"/>
                  <w:rPr>
                    <w:sz w:val="20"/>
                    <w:szCs w:val="20"/>
                  </w:rPr>
                </w:pPr>
                <w:r>
                  <w:rPr>
                    <w:sz w:val="20"/>
                    <w:szCs w:val="20"/>
                  </w:rPr>
                  <w:t>качественная</w:t>
                </w:r>
              </w:p>
            </w:tc>
          </w:sdtContent>
        </w:sdt>
        <w:tc>
          <w:tcPr>
            <w:tcW w:w="5410" w:type="dxa"/>
            <w:gridSpan w:val="4"/>
          </w:tcPr>
          <w:p w14:paraId="6732270F" w14:textId="77777777" w:rsidR="00CD0F29" w:rsidRPr="00F27551" w:rsidRDefault="00CD0F29" w:rsidP="00FE0BA9">
            <w:pPr>
              <w:jc w:val="both"/>
              <w:rPr>
                <w:sz w:val="24"/>
                <w:szCs w:val="24"/>
              </w:rPr>
            </w:pPr>
            <w:r w:rsidRPr="00F27551">
              <w:rPr>
                <w:sz w:val="24"/>
                <w:szCs w:val="24"/>
              </w:rPr>
              <w:t>набор инструментов;</w:t>
            </w:r>
          </w:p>
          <w:p w14:paraId="0A1163FB" w14:textId="77777777" w:rsidR="00CD0F29" w:rsidRPr="00F27551" w:rsidRDefault="00CD0F29" w:rsidP="00FE0BA9">
            <w:pPr>
              <w:jc w:val="both"/>
              <w:rPr>
                <w:sz w:val="24"/>
                <w:szCs w:val="24"/>
              </w:rPr>
            </w:pPr>
            <w:r w:rsidRPr="00F27551">
              <w:rPr>
                <w:sz w:val="24"/>
                <w:szCs w:val="24"/>
              </w:rPr>
              <w:t>- инструкция для пользователя (на русском языке);</w:t>
            </w:r>
          </w:p>
          <w:p w14:paraId="58354C61" w14:textId="77777777" w:rsidR="00CD0F29" w:rsidRPr="00F27551" w:rsidRDefault="00CD0F29" w:rsidP="00FE0BA9">
            <w:pPr>
              <w:jc w:val="both"/>
              <w:rPr>
                <w:sz w:val="24"/>
                <w:szCs w:val="24"/>
              </w:rPr>
            </w:pPr>
            <w:r w:rsidRPr="00F27551">
              <w:rPr>
                <w:sz w:val="24"/>
                <w:szCs w:val="24"/>
              </w:rPr>
              <w:t>- гарантийный талон (с отметкой о произведенной проверке контроля качества).</w:t>
            </w:r>
          </w:p>
          <w:p w14:paraId="0FC007EC" w14:textId="77777777" w:rsidR="00CD0F29" w:rsidRPr="0017149E" w:rsidRDefault="00CD0F29" w:rsidP="00FE0BA9">
            <w:pPr>
              <w:jc w:val="center"/>
              <w:rPr>
                <w:sz w:val="20"/>
                <w:szCs w:val="20"/>
              </w:rPr>
            </w:pPr>
          </w:p>
        </w:tc>
        <w:tc>
          <w:tcPr>
            <w:tcW w:w="567" w:type="dxa"/>
          </w:tcPr>
          <w:p w14:paraId="54FCA4AD" w14:textId="77777777" w:rsidR="00CD0F29" w:rsidRPr="0017149E" w:rsidRDefault="00CD0F29" w:rsidP="00FE0BA9">
            <w:pPr>
              <w:jc w:val="center"/>
              <w:rPr>
                <w:sz w:val="20"/>
                <w:szCs w:val="20"/>
              </w:rPr>
            </w:pPr>
          </w:p>
        </w:tc>
        <w:sdt>
          <w:sdtPr>
            <w:rPr>
              <w:sz w:val="20"/>
              <w:szCs w:val="20"/>
            </w:rPr>
            <w:alias w:val="Инструкция"/>
            <w:tag w:val="Инструкция"/>
            <w:id w:val="-1106190810"/>
            <w:placeholder>
              <w:docPart w:val="901ACDD214A84CD3A5647948DBF2DE9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7B4666AC" w14:textId="77777777" w:rsidR="00CD0F29" w:rsidRDefault="00CD0F29" w:rsidP="00FE0BA9">
                <w:pPr>
                  <w:jc w:val="center"/>
                  <w:rPr>
                    <w:sz w:val="20"/>
                    <w:szCs w:val="20"/>
                  </w:rPr>
                </w:pPr>
                <w:r>
                  <w:rPr>
                    <w:sz w:val="20"/>
                    <w:szCs w:val="20"/>
                  </w:rPr>
                  <w:t>Значение хар-ки не может меняться</w:t>
                </w:r>
              </w:p>
            </w:tc>
          </w:sdtContent>
        </w:sdt>
      </w:tr>
      <w:tr w:rsidR="00CD0F29" w:rsidRPr="007E0A4F" w14:paraId="1F827ACE" w14:textId="77777777" w:rsidTr="00FB77F7">
        <w:trPr>
          <w:trHeight w:val="1656"/>
        </w:trPr>
        <w:tc>
          <w:tcPr>
            <w:tcW w:w="426" w:type="dxa"/>
            <w:vMerge/>
          </w:tcPr>
          <w:p w14:paraId="1657DFB8" w14:textId="77777777" w:rsidR="00CD0F29" w:rsidRPr="0017149E" w:rsidRDefault="00CD0F29" w:rsidP="00FE0BA9">
            <w:pPr>
              <w:jc w:val="center"/>
              <w:rPr>
                <w:sz w:val="20"/>
                <w:szCs w:val="20"/>
              </w:rPr>
            </w:pPr>
          </w:p>
        </w:tc>
        <w:tc>
          <w:tcPr>
            <w:tcW w:w="993" w:type="dxa"/>
            <w:vMerge/>
          </w:tcPr>
          <w:p w14:paraId="68BC4C2D" w14:textId="77777777" w:rsidR="00CD0F29" w:rsidRPr="00924D66" w:rsidRDefault="00CD0F29" w:rsidP="00FE0BA9">
            <w:pPr>
              <w:rPr>
                <w:bCs/>
                <w:sz w:val="20"/>
                <w:szCs w:val="20"/>
              </w:rPr>
            </w:pPr>
          </w:p>
        </w:tc>
        <w:tc>
          <w:tcPr>
            <w:tcW w:w="1417" w:type="dxa"/>
            <w:gridSpan w:val="2"/>
            <w:vMerge/>
          </w:tcPr>
          <w:p w14:paraId="442E6139" w14:textId="60A30323" w:rsidR="00CD0F29" w:rsidRPr="00924D66" w:rsidRDefault="00CD0F29" w:rsidP="00FE0BA9">
            <w:pPr>
              <w:rPr>
                <w:bCs/>
                <w:sz w:val="20"/>
                <w:szCs w:val="20"/>
              </w:rPr>
            </w:pPr>
          </w:p>
        </w:tc>
        <w:tc>
          <w:tcPr>
            <w:tcW w:w="992" w:type="dxa"/>
            <w:vMerge/>
          </w:tcPr>
          <w:p w14:paraId="42549735" w14:textId="77777777" w:rsidR="00CD0F29" w:rsidRPr="00924D66" w:rsidRDefault="00CD0F29" w:rsidP="00FE0BA9">
            <w:pPr>
              <w:rPr>
                <w:sz w:val="20"/>
                <w:szCs w:val="20"/>
              </w:rPr>
            </w:pPr>
          </w:p>
        </w:tc>
        <w:tc>
          <w:tcPr>
            <w:tcW w:w="709" w:type="dxa"/>
            <w:vMerge/>
          </w:tcPr>
          <w:p w14:paraId="42399B61" w14:textId="77777777" w:rsidR="00CD0F29" w:rsidRDefault="00CD0F29" w:rsidP="00FE0BA9">
            <w:pPr>
              <w:rPr>
                <w:sz w:val="20"/>
                <w:szCs w:val="20"/>
              </w:rPr>
            </w:pPr>
          </w:p>
        </w:tc>
        <w:tc>
          <w:tcPr>
            <w:tcW w:w="709" w:type="dxa"/>
            <w:vMerge/>
          </w:tcPr>
          <w:p w14:paraId="370AAAE3" w14:textId="77777777" w:rsidR="00CD0F29" w:rsidRDefault="00CD0F29" w:rsidP="00FE0BA9">
            <w:pPr>
              <w:rPr>
                <w:sz w:val="20"/>
                <w:szCs w:val="20"/>
              </w:rPr>
            </w:pPr>
          </w:p>
        </w:tc>
        <w:tc>
          <w:tcPr>
            <w:tcW w:w="1540" w:type="dxa"/>
          </w:tcPr>
          <w:p w14:paraId="2F4A875B" w14:textId="77777777" w:rsidR="00CD0F29" w:rsidRPr="00DE6009" w:rsidRDefault="00CD0F29" w:rsidP="00FE0BA9">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114745337"/>
            <w:placeholder>
              <w:docPart w:val="72EAC9E023534185B7EC924C7DFF45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7" w:type="dxa"/>
              </w:tcPr>
              <w:p w14:paraId="59376D12" w14:textId="77777777" w:rsidR="00CD0F29" w:rsidRDefault="00CD0F29" w:rsidP="00FE0BA9">
                <w:pPr>
                  <w:jc w:val="center"/>
                  <w:rPr>
                    <w:sz w:val="20"/>
                    <w:szCs w:val="20"/>
                  </w:rPr>
                </w:pPr>
                <w:r w:rsidRPr="00D63E31">
                  <w:rPr>
                    <w:sz w:val="20"/>
                    <w:szCs w:val="20"/>
                  </w:rPr>
                  <w:t>качественная</w:t>
                </w:r>
              </w:p>
            </w:tc>
          </w:sdtContent>
        </w:sdt>
        <w:tc>
          <w:tcPr>
            <w:tcW w:w="5410" w:type="dxa"/>
            <w:gridSpan w:val="4"/>
          </w:tcPr>
          <w:p w14:paraId="3E604287"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ГОСТ Р 50444-2020(Разд. 3,4); </w:t>
            </w:r>
          </w:p>
          <w:p w14:paraId="0DE4F99B"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ГОСТ Р ИСО 7176-8-2015;</w:t>
            </w:r>
          </w:p>
          <w:p w14:paraId="24486A81" w14:textId="77777777" w:rsidR="00CD0F29" w:rsidRPr="00F27551" w:rsidRDefault="00CD0F29" w:rsidP="00FE0BA9">
            <w:pPr>
              <w:jc w:val="both"/>
              <w:rPr>
                <w:rFonts w:ascii="Times New Roman" w:eastAsia="Times New Roman" w:hAnsi="Times New Roman" w:cs="Times New Roman"/>
                <w:sz w:val="24"/>
                <w:szCs w:val="24"/>
                <w:lang w:eastAsia="ru-RU"/>
              </w:rPr>
            </w:pPr>
            <w:r w:rsidRPr="00F27551">
              <w:rPr>
                <w:rFonts w:ascii="Times New Roman" w:eastAsia="Times New Roman" w:hAnsi="Times New Roman" w:cs="Times New Roman"/>
                <w:sz w:val="24"/>
                <w:szCs w:val="24"/>
                <w:lang w:eastAsia="ru-RU"/>
              </w:rPr>
              <w:t xml:space="preserve">- ГОСТ Р 51083-2021; </w:t>
            </w:r>
          </w:p>
          <w:p w14:paraId="092A9D60" w14:textId="77777777" w:rsidR="00CD0F29" w:rsidRPr="00DE6009" w:rsidRDefault="00CD0F29" w:rsidP="00FE0BA9">
            <w:pPr>
              <w:jc w:val="both"/>
              <w:rPr>
                <w:sz w:val="24"/>
                <w:szCs w:val="24"/>
              </w:rPr>
            </w:pPr>
            <w:r w:rsidRPr="00F27551">
              <w:rPr>
                <w:rFonts w:ascii="Times New Roman" w:eastAsia="Times New Roman" w:hAnsi="Times New Roman" w:cs="Times New Roman"/>
                <w:sz w:val="24"/>
                <w:szCs w:val="24"/>
                <w:lang w:eastAsia="ru-RU"/>
              </w:rPr>
              <w:t>- ГОСТ Р ИСО 7176-16-2015.</w:t>
            </w:r>
          </w:p>
        </w:tc>
        <w:tc>
          <w:tcPr>
            <w:tcW w:w="567" w:type="dxa"/>
          </w:tcPr>
          <w:p w14:paraId="42E41C6E" w14:textId="77777777" w:rsidR="00CD0F29" w:rsidRPr="0017149E" w:rsidRDefault="00CD0F29" w:rsidP="00FE0BA9">
            <w:pPr>
              <w:jc w:val="center"/>
              <w:rPr>
                <w:sz w:val="20"/>
                <w:szCs w:val="20"/>
              </w:rPr>
            </w:pPr>
          </w:p>
        </w:tc>
        <w:sdt>
          <w:sdtPr>
            <w:rPr>
              <w:sz w:val="20"/>
              <w:szCs w:val="20"/>
            </w:rPr>
            <w:alias w:val="Инструкция"/>
            <w:tag w:val="Инструкция"/>
            <w:id w:val="-1714416725"/>
            <w:placeholder>
              <w:docPart w:val="860739A3D1AB42E595D215F36CD47FE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7" w:type="dxa"/>
              </w:tcPr>
              <w:p w14:paraId="44237669" w14:textId="77777777" w:rsidR="00CD0F29" w:rsidRPr="007E0A4F" w:rsidRDefault="00CD0F29" w:rsidP="00FE0BA9">
                <w:pPr>
                  <w:jc w:val="center"/>
                  <w:rPr>
                    <w:sz w:val="20"/>
                    <w:szCs w:val="20"/>
                  </w:rPr>
                </w:pPr>
                <w:r w:rsidRPr="00D63E31">
                  <w:rPr>
                    <w:sz w:val="20"/>
                    <w:szCs w:val="20"/>
                  </w:rPr>
                  <w:t>Значение хар-ки не может меняться</w:t>
                </w:r>
              </w:p>
            </w:tc>
          </w:sdtContent>
        </w:sdt>
      </w:tr>
    </w:tbl>
    <w:p w14:paraId="7A98FD5C" w14:textId="77777777" w:rsidR="00710605" w:rsidRPr="00A466D3" w:rsidRDefault="00710605" w:rsidP="00A466D3">
      <w:pPr>
        <w:widowControl w:val="0"/>
        <w:tabs>
          <w:tab w:val="left" w:pos="284"/>
          <w:tab w:val="left" w:pos="1701"/>
        </w:tabs>
        <w:spacing w:before="360" w:line="360" w:lineRule="auto"/>
      </w:pPr>
    </w:p>
    <w:p w14:paraId="3C0DFAF4" w14:textId="77777777" w:rsidR="00A466D3" w:rsidRPr="004F6127" w:rsidRDefault="00A466D3" w:rsidP="00A466D3">
      <w:pPr>
        <w:keepNext/>
        <w:ind w:left="-284" w:right="54"/>
        <w:jc w:val="center"/>
        <w:rPr>
          <w:b/>
          <w:sz w:val="22"/>
          <w:szCs w:val="22"/>
        </w:rPr>
      </w:pPr>
      <w:r w:rsidRPr="004F6127">
        <w:rPr>
          <w:b/>
          <w:sz w:val="22"/>
          <w:szCs w:val="22"/>
        </w:rPr>
        <w:t>Требования к качеству, техническим, функциональным характеристикам</w:t>
      </w:r>
    </w:p>
    <w:p w14:paraId="7F6125EC" w14:textId="77777777" w:rsidR="00A466D3" w:rsidRPr="000753AA" w:rsidRDefault="00A466D3" w:rsidP="00A466D3">
      <w:pPr>
        <w:spacing w:before="1"/>
        <w:ind w:left="-284" w:right="54"/>
        <w:jc w:val="both"/>
        <w:rPr>
          <w:rFonts w:eastAsia="PF BeauSans Pro Light"/>
          <w:sz w:val="18"/>
          <w:szCs w:val="18"/>
          <w:lang w:eastAsia="en-US"/>
        </w:rPr>
      </w:pPr>
      <w:r w:rsidRPr="000753AA">
        <w:rPr>
          <w:rFonts w:eastAsia="PF BeauSans Pro Light"/>
          <w:b/>
          <w:sz w:val="18"/>
          <w:szCs w:val="18"/>
          <w:lang w:eastAsia="en-US"/>
        </w:rPr>
        <w:t xml:space="preserve"> </w:t>
      </w:r>
      <w:r>
        <w:rPr>
          <w:rFonts w:eastAsia="PF BeauSans Pro Light"/>
          <w:b/>
          <w:sz w:val="18"/>
          <w:szCs w:val="18"/>
          <w:lang w:eastAsia="en-US"/>
        </w:rPr>
        <w:tab/>
        <w:t xml:space="preserve">    </w:t>
      </w:r>
    </w:p>
    <w:p w14:paraId="4CF8D348" w14:textId="77777777" w:rsidR="00A466D3" w:rsidRPr="00811A15" w:rsidRDefault="00A466D3" w:rsidP="00A466D3">
      <w:pPr>
        <w:tabs>
          <w:tab w:val="left" w:pos="708"/>
        </w:tabs>
        <w:ind w:left="-709" w:right="-314" w:firstLine="993"/>
        <w:jc w:val="both"/>
        <w:rPr>
          <w:sz w:val="22"/>
          <w:szCs w:val="22"/>
        </w:rPr>
      </w:pPr>
      <w:r w:rsidRPr="00811A15">
        <w:rPr>
          <w:sz w:val="22"/>
          <w:szCs w:val="22"/>
        </w:rPr>
        <w:t xml:space="preserve">  Кресла-коляски соответствуют требованиям государственных стандартов, технических условий. Кресла-коляски отвечают требованиям безопасности для </w:t>
      </w:r>
      <w:r>
        <w:rPr>
          <w:sz w:val="22"/>
          <w:szCs w:val="22"/>
        </w:rPr>
        <w:t xml:space="preserve">     </w:t>
      </w:r>
      <w:r w:rsidRPr="00811A15">
        <w:rPr>
          <w:sz w:val="22"/>
          <w:szCs w:val="22"/>
        </w:rPr>
        <w:t>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обеспечивающие удержание кресел-колясок с пользователем в неподвижном состоянии.</w:t>
      </w:r>
    </w:p>
    <w:p w14:paraId="00CE5770" w14:textId="77777777" w:rsidR="00A466D3" w:rsidRPr="00811A15" w:rsidRDefault="00A466D3" w:rsidP="00A466D3">
      <w:pPr>
        <w:keepNext/>
        <w:tabs>
          <w:tab w:val="left" w:pos="708"/>
          <w:tab w:val="left" w:pos="7391"/>
        </w:tabs>
        <w:ind w:left="284" w:firstLine="709"/>
        <w:jc w:val="both"/>
        <w:rPr>
          <w:sz w:val="22"/>
          <w:szCs w:val="22"/>
        </w:rPr>
      </w:pPr>
      <w:r w:rsidRPr="00811A15">
        <w:rPr>
          <w:sz w:val="22"/>
          <w:szCs w:val="22"/>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811A15">
        <w:rPr>
          <w:sz w:val="22"/>
          <w:szCs w:val="22"/>
        </w:rPr>
        <w:t>цитотоксичность</w:t>
      </w:r>
      <w:proofErr w:type="spellEnd"/>
      <w:r w:rsidRPr="00811A15">
        <w:rPr>
          <w:sz w:val="22"/>
          <w:szCs w:val="22"/>
        </w:rPr>
        <w:t>: методы «</w:t>
      </w:r>
      <w:proofErr w:type="spellStart"/>
      <w:r w:rsidRPr="00811A15">
        <w:rPr>
          <w:sz w:val="22"/>
          <w:szCs w:val="22"/>
        </w:rPr>
        <w:t>in</w:t>
      </w:r>
      <w:proofErr w:type="spellEnd"/>
      <w:r w:rsidRPr="00811A15">
        <w:rPr>
          <w:sz w:val="22"/>
          <w:szCs w:val="22"/>
        </w:rPr>
        <w:t xml:space="preserve"> </w:t>
      </w:r>
      <w:proofErr w:type="spellStart"/>
      <w:r w:rsidRPr="00811A15">
        <w:rPr>
          <w:sz w:val="22"/>
          <w:szCs w:val="22"/>
        </w:rPr>
        <w:t>vitro</w:t>
      </w:r>
      <w:proofErr w:type="spellEnd"/>
      <w:r w:rsidRPr="00811A15">
        <w:rPr>
          <w:sz w:val="22"/>
          <w:szCs w:val="22"/>
        </w:rPr>
        <w:t xml:space="preserve">»,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w:t>
      </w:r>
      <w:proofErr w:type="spellStart"/>
      <w:r w:rsidRPr="00811A15">
        <w:rPr>
          <w:sz w:val="22"/>
          <w:szCs w:val="22"/>
        </w:rPr>
        <w:t>Росстандарта</w:t>
      </w:r>
      <w:proofErr w:type="spellEnd"/>
      <w:r w:rsidRPr="00811A15">
        <w:rPr>
          <w:sz w:val="22"/>
          <w:szCs w:val="22"/>
        </w:rPr>
        <w:t xml:space="preserve">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p w14:paraId="06FD14D8" w14:textId="77777777" w:rsidR="00A466D3" w:rsidRPr="003B394F" w:rsidRDefault="00A466D3" w:rsidP="00A466D3">
      <w:pPr>
        <w:keepNext/>
        <w:tabs>
          <w:tab w:val="left" w:pos="708"/>
          <w:tab w:val="left" w:pos="7391"/>
        </w:tabs>
        <w:ind w:left="284" w:firstLine="709"/>
        <w:jc w:val="center"/>
        <w:rPr>
          <w:b/>
          <w:sz w:val="22"/>
          <w:szCs w:val="22"/>
        </w:rPr>
      </w:pPr>
      <w:r w:rsidRPr="003B394F">
        <w:rPr>
          <w:b/>
          <w:sz w:val="22"/>
          <w:szCs w:val="22"/>
        </w:rPr>
        <w:t>Требования к маркировке и упаковке</w:t>
      </w:r>
    </w:p>
    <w:p w14:paraId="36155BF1" w14:textId="77777777" w:rsidR="00A466D3" w:rsidRDefault="00A466D3" w:rsidP="00A466D3">
      <w:pPr>
        <w:keepNext/>
        <w:tabs>
          <w:tab w:val="left" w:pos="708"/>
          <w:tab w:val="left" w:pos="7391"/>
        </w:tabs>
        <w:ind w:left="284" w:firstLine="709"/>
        <w:jc w:val="both"/>
        <w:rPr>
          <w:sz w:val="22"/>
          <w:szCs w:val="22"/>
        </w:rPr>
      </w:pPr>
      <w:r w:rsidRPr="000F17E9">
        <w:rPr>
          <w:sz w:val="22"/>
          <w:szCs w:val="22"/>
        </w:rPr>
        <w:t xml:space="preserve">На каждое изделие </w:t>
      </w:r>
      <w:r>
        <w:rPr>
          <w:sz w:val="22"/>
          <w:szCs w:val="22"/>
        </w:rPr>
        <w:t>нанесен</w:t>
      </w:r>
      <w:r w:rsidRPr="000F17E9">
        <w:rPr>
          <w:sz w:val="22"/>
          <w:szCs w:val="22"/>
        </w:rPr>
        <w:t xml:space="preserve"> товарный знак, установленный для предприятия изготовителя, и маркировка, не нарушающая покрытие и товарный вид изделий. </w:t>
      </w:r>
      <w:r>
        <w:rPr>
          <w:sz w:val="22"/>
          <w:szCs w:val="22"/>
        </w:rPr>
        <w:t xml:space="preserve"> </w:t>
      </w:r>
      <w:r w:rsidRPr="000F17E9">
        <w:rPr>
          <w:sz w:val="22"/>
          <w:szCs w:val="22"/>
        </w:rPr>
        <w:t xml:space="preserve">Упаковка </w:t>
      </w:r>
      <w:r>
        <w:rPr>
          <w:sz w:val="22"/>
          <w:szCs w:val="22"/>
        </w:rPr>
        <w:t>обеспечивает</w:t>
      </w:r>
      <w:r w:rsidRPr="000F17E9">
        <w:rPr>
          <w:sz w:val="22"/>
          <w:szCs w:val="22"/>
        </w:rPr>
        <w:t xml:space="preserve"> сохранность Товара при транспортировке и хранении. Требования к документам, подтверждающим соответст</w:t>
      </w:r>
      <w:r>
        <w:rPr>
          <w:sz w:val="22"/>
          <w:szCs w:val="22"/>
        </w:rPr>
        <w:t xml:space="preserve">вие установленным требованиям. </w:t>
      </w:r>
      <w:r w:rsidRPr="000F17E9">
        <w:rPr>
          <w:sz w:val="22"/>
          <w:szCs w:val="22"/>
        </w:rPr>
        <w:t>Наличие действующего регистрационного удостоверения.</w:t>
      </w:r>
    </w:p>
    <w:p w14:paraId="6C74F7BD" w14:textId="77777777" w:rsidR="00A466D3" w:rsidRDefault="00A466D3" w:rsidP="00A466D3">
      <w:pPr>
        <w:shd w:val="clear" w:color="auto" w:fill="FFFFFF"/>
        <w:autoSpaceDE w:val="0"/>
        <w:autoSpaceDN w:val="0"/>
        <w:adjustRightInd w:val="0"/>
        <w:ind w:left="284" w:right="54" w:firstLine="283"/>
        <w:jc w:val="both"/>
        <w:rPr>
          <w:sz w:val="22"/>
          <w:szCs w:val="22"/>
        </w:rPr>
      </w:pPr>
      <w:r w:rsidRPr="007652CC">
        <w:rPr>
          <w:sz w:val="22"/>
          <w:szCs w:val="22"/>
        </w:rPr>
        <w:t xml:space="preserve">     </w:t>
      </w:r>
      <w:r w:rsidRPr="000B352A">
        <w:rPr>
          <w:sz w:val="22"/>
          <w:szCs w:val="22"/>
        </w:rPr>
        <w:t>Согласно Постановлению Правительства РФ от 31.05.202</w:t>
      </w:r>
      <w:r>
        <w:rPr>
          <w:sz w:val="22"/>
          <w:szCs w:val="22"/>
        </w:rPr>
        <w:t>3</w:t>
      </w:r>
      <w:r w:rsidRPr="000B352A">
        <w:rPr>
          <w:sz w:val="22"/>
          <w:szCs w:val="22"/>
        </w:rPr>
        <w:t xml:space="preserve"> №</w:t>
      </w:r>
      <w:r>
        <w:rPr>
          <w:sz w:val="22"/>
          <w:szCs w:val="22"/>
        </w:rPr>
        <w:t>885</w:t>
      </w:r>
      <w:r w:rsidRPr="000B352A">
        <w:rPr>
          <w:sz w:val="22"/>
          <w:szCs w:val="22"/>
        </w:rPr>
        <w:t xml:space="preserve"> «</w:t>
      </w:r>
      <w:r w:rsidRPr="00585D0D">
        <w:rPr>
          <w:sz w:val="22"/>
          <w:szCs w:val="22"/>
        </w:rPr>
        <w:t>ОБ УТВЕРЖДЕНИИ ПРАВИЛ</w:t>
      </w:r>
      <w:r>
        <w:rPr>
          <w:sz w:val="22"/>
          <w:szCs w:val="22"/>
        </w:rPr>
        <w:t xml:space="preserve"> </w:t>
      </w:r>
      <w:r w:rsidRPr="00585D0D">
        <w:rPr>
          <w:sz w:val="22"/>
          <w:szCs w:val="22"/>
        </w:rPr>
        <w:t xml:space="preserve">МАРКИРОВКИ КРЕСЕЛ-КОЛЯСОК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w:t>
      </w:r>
      <w:r>
        <w:rPr>
          <w:sz w:val="22"/>
          <w:szCs w:val="22"/>
        </w:rPr>
        <w:t>В ОТНОШЕНИИ КРЕСЕЛ-КОЛЯСОК</w:t>
      </w:r>
      <w:r w:rsidRPr="000B352A">
        <w:rPr>
          <w:sz w:val="22"/>
          <w:szCs w:val="22"/>
        </w:rPr>
        <w:t>»</w:t>
      </w:r>
      <w:r>
        <w:rPr>
          <w:sz w:val="22"/>
          <w:szCs w:val="22"/>
        </w:rPr>
        <w:t>.</w:t>
      </w:r>
    </w:p>
    <w:p w14:paraId="5E51053F" w14:textId="77777777" w:rsidR="00A466D3" w:rsidRPr="000F17E9" w:rsidRDefault="00A466D3" w:rsidP="00A466D3">
      <w:pPr>
        <w:jc w:val="both"/>
        <w:rPr>
          <w:sz w:val="22"/>
          <w:szCs w:val="22"/>
        </w:rPr>
      </w:pPr>
    </w:p>
    <w:p w14:paraId="654317D4" w14:textId="77777777" w:rsidR="00A466D3" w:rsidRPr="000F17E9" w:rsidRDefault="00A466D3" w:rsidP="00A466D3">
      <w:pPr>
        <w:jc w:val="center"/>
        <w:rPr>
          <w:b/>
          <w:sz w:val="22"/>
          <w:szCs w:val="22"/>
        </w:rPr>
      </w:pPr>
      <w:r w:rsidRPr="000F17E9">
        <w:rPr>
          <w:b/>
          <w:sz w:val="22"/>
          <w:szCs w:val="22"/>
        </w:rPr>
        <w:t>Требования к сроку и объему предоставления гарантий качества</w:t>
      </w:r>
    </w:p>
    <w:p w14:paraId="59F606F7" w14:textId="77777777" w:rsidR="00A466D3" w:rsidRPr="002A72C1" w:rsidRDefault="00A466D3" w:rsidP="00A466D3">
      <w:pPr>
        <w:keepNext/>
        <w:tabs>
          <w:tab w:val="left" w:pos="708"/>
          <w:tab w:val="left" w:pos="7391"/>
        </w:tabs>
        <w:ind w:left="284" w:firstLine="709"/>
        <w:jc w:val="both"/>
        <w:rPr>
          <w:sz w:val="22"/>
          <w:szCs w:val="22"/>
        </w:rPr>
      </w:pPr>
      <w:r w:rsidRPr="002A72C1">
        <w:rPr>
          <w:sz w:val="22"/>
          <w:szCs w:val="22"/>
        </w:rPr>
        <w:t>Гарантийный срок устанавливается со дня выдачи товара получателю и составляет 12 месяцев.</w:t>
      </w:r>
    </w:p>
    <w:p w14:paraId="4E762199" w14:textId="77777777" w:rsidR="00A466D3" w:rsidRPr="000F17E9" w:rsidRDefault="00A466D3" w:rsidP="00A466D3">
      <w:pPr>
        <w:keepNext/>
        <w:tabs>
          <w:tab w:val="left" w:pos="708"/>
          <w:tab w:val="left" w:pos="7391"/>
        </w:tabs>
        <w:ind w:left="284" w:hanging="993"/>
        <w:jc w:val="both"/>
        <w:rPr>
          <w:sz w:val="22"/>
          <w:szCs w:val="22"/>
        </w:rPr>
      </w:pPr>
      <w:r w:rsidRPr="002A72C1">
        <w:rPr>
          <w:sz w:val="22"/>
          <w:szCs w:val="22"/>
        </w:rPr>
        <w:t xml:space="preserve">                   Устранение недостатков при обеспечении инвалидов изделиями осуществляется в соответствии с Федеральным законом от 07.02.1992 г. № 2300-1 «О защите прав потребителей».</w:t>
      </w:r>
    </w:p>
    <w:p w14:paraId="24F3CBB1" w14:textId="77777777" w:rsidR="00A466D3" w:rsidRPr="008577B5" w:rsidRDefault="00A466D3" w:rsidP="00A466D3">
      <w:pPr>
        <w:ind w:left="-426"/>
        <w:jc w:val="center"/>
        <w:rPr>
          <w:b/>
          <w:sz w:val="22"/>
          <w:szCs w:val="22"/>
        </w:rPr>
      </w:pPr>
      <w:r w:rsidRPr="008577B5">
        <w:rPr>
          <w:b/>
          <w:sz w:val="22"/>
          <w:szCs w:val="22"/>
        </w:rPr>
        <w:t>Место поставки товара</w:t>
      </w:r>
    </w:p>
    <w:p w14:paraId="37DA085D" w14:textId="77777777" w:rsidR="00A466D3" w:rsidRDefault="00A466D3" w:rsidP="00A466D3">
      <w:pPr>
        <w:keepNext/>
        <w:tabs>
          <w:tab w:val="left" w:pos="708"/>
          <w:tab w:val="left" w:pos="7391"/>
        </w:tabs>
        <w:ind w:left="284" w:firstLine="709"/>
        <w:jc w:val="both"/>
        <w:rPr>
          <w:sz w:val="22"/>
          <w:szCs w:val="22"/>
        </w:rPr>
      </w:pPr>
      <w:r w:rsidRPr="00FB38B3">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предоставляется право выбора метода доставки.</w:t>
      </w:r>
      <w:r>
        <w:rPr>
          <w:sz w:val="22"/>
          <w:szCs w:val="22"/>
        </w:rPr>
        <w:t xml:space="preserve">  </w:t>
      </w:r>
    </w:p>
    <w:p w14:paraId="427FA111" w14:textId="77777777" w:rsidR="00A466D3" w:rsidRDefault="00A466D3" w:rsidP="00A466D3">
      <w:pPr>
        <w:tabs>
          <w:tab w:val="left" w:pos="708"/>
        </w:tabs>
        <w:ind w:left="-426"/>
        <w:jc w:val="center"/>
        <w:rPr>
          <w:b/>
          <w:sz w:val="22"/>
          <w:szCs w:val="22"/>
        </w:rPr>
      </w:pPr>
    </w:p>
    <w:sectPr w:rsidR="00A466D3" w:rsidSect="003B5169">
      <w:headerReference w:type="default" r:id="rId8"/>
      <w:pgSz w:w="16840" w:h="11907" w:orient="landscape" w:code="9"/>
      <w:pgMar w:top="0"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8E2DC4" w:rsidRDefault="008E2DC4">
      <w:r>
        <w:separator/>
      </w:r>
    </w:p>
  </w:endnote>
  <w:endnote w:type="continuationSeparator" w:id="0">
    <w:p w14:paraId="400B342D" w14:textId="77777777" w:rsidR="008E2DC4" w:rsidRDefault="008E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8E2DC4" w:rsidRDefault="008E2DC4">
      <w:r>
        <w:separator/>
      </w:r>
    </w:p>
  </w:footnote>
  <w:footnote w:type="continuationSeparator" w:id="0">
    <w:p w14:paraId="6B5C8FB9" w14:textId="77777777" w:rsidR="008E2DC4" w:rsidRDefault="008E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Content>
      <w:p w14:paraId="66CF0BC3" w14:textId="02651F65" w:rsidR="008E2DC4" w:rsidRDefault="008E2DC4">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C02A52">
          <w:rPr>
            <w:noProof/>
            <w:sz w:val="22"/>
            <w:szCs w:val="22"/>
          </w:rPr>
          <w:t>2</w:t>
        </w:r>
        <w:r w:rsidRPr="004A1D23">
          <w:rPr>
            <w:sz w:val="22"/>
            <w:szCs w:val="22"/>
          </w:rPr>
          <w:fldChar w:fldCharType="end"/>
        </w:r>
      </w:p>
    </w:sdtContent>
  </w:sdt>
  <w:p w14:paraId="144A222D" w14:textId="77777777" w:rsidR="008E2DC4" w:rsidRDefault="008E2D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3F6B"/>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5F3D"/>
    <w:rsid w:val="00146664"/>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7CAB"/>
    <w:rsid w:val="001A27E8"/>
    <w:rsid w:val="001A2B13"/>
    <w:rsid w:val="001A513C"/>
    <w:rsid w:val="001A63AF"/>
    <w:rsid w:val="001A692D"/>
    <w:rsid w:val="001A6E4C"/>
    <w:rsid w:val="001C043A"/>
    <w:rsid w:val="001C2E2F"/>
    <w:rsid w:val="001C4633"/>
    <w:rsid w:val="001C58ED"/>
    <w:rsid w:val="001D0C7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4937"/>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57B5F"/>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7DB0"/>
    <w:rsid w:val="003A2DCF"/>
    <w:rsid w:val="003A34A7"/>
    <w:rsid w:val="003A37ED"/>
    <w:rsid w:val="003B0641"/>
    <w:rsid w:val="003B3CF0"/>
    <w:rsid w:val="003B4308"/>
    <w:rsid w:val="003B4360"/>
    <w:rsid w:val="003B4612"/>
    <w:rsid w:val="003B4EE3"/>
    <w:rsid w:val="003B5169"/>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C82"/>
    <w:rsid w:val="00507029"/>
    <w:rsid w:val="00511D79"/>
    <w:rsid w:val="00512222"/>
    <w:rsid w:val="00516EF0"/>
    <w:rsid w:val="00517D68"/>
    <w:rsid w:val="00520185"/>
    <w:rsid w:val="0053093A"/>
    <w:rsid w:val="00534D67"/>
    <w:rsid w:val="0054245B"/>
    <w:rsid w:val="00542A4A"/>
    <w:rsid w:val="00542B42"/>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27D2"/>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0B2A"/>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605"/>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5E5A"/>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3917"/>
    <w:rsid w:val="008163EF"/>
    <w:rsid w:val="00817E4E"/>
    <w:rsid w:val="00820F99"/>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2DC4"/>
    <w:rsid w:val="008E57EA"/>
    <w:rsid w:val="008E7D19"/>
    <w:rsid w:val="008E7ED3"/>
    <w:rsid w:val="008F1B59"/>
    <w:rsid w:val="008F2764"/>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37A5A"/>
    <w:rsid w:val="00A40811"/>
    <w:rsid w:val="00A40898"/>
    <w:rsid w:val="00A420B6"/>
    <w:rsid w:val="00A42F45"/>
    <w:rsid w:val="00A460EC"/>
    <w:rsid w:val="00A466D3"/>
    <w:rsid w:val="00A4717A"/>
    <w:rsid w:val="00A4746E"/>
    <w:rsid w:val="00A4796E"/>
    <w:rsid w:val="00A515C9"/>
    <w:rsid w:val="00A52A0A"/>
    <w:rsid w:val="00A568AE"/>
    <w:rsid w:val="00A578F1"/>
    <w:rsid w:val="00A65142"/>
    <w:rsid w:val="00A707F7"/>
    <w:rsid w:val="00A71222"/>
    <w:rsid w:val="00A717E2"/>
    <w:rsid w:val="00A72549"/>
    <w:rsid w:val="00A74072"/>
    <w:rsid w:val="00A75159"/>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F074B"/>
    <w:rsid w:val="00AF0F52"/>
    <w:rsid w:val="00AF4DEF"/>
    <w:rsid w:val="00AF5615"/>
    <w:rsid w:val="00AF57CC"/>
    <w:rsid w:val="00AF6898"/>
    <w:rsid w:val="00AF7FA7"/>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A77"/>
    <w:rsid w:val="00B578C3"/>
    <w:rsid w:val="00B60152"/>
    <w:rsid w:val="00B62497"/>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6C7"/>
    <w:rsid w:val="00B97859"/>
    <w:rsid w:val="00BA4D00"/>
    <w:rsid w:val="00BA5135"/>
    <w:rsid w:val="00BA5448"/>
    <w:rsid w:val="00BB06E6"/>
    <w:rsid w:val="00BB2A1D"/>
    <w:rsid w:val="00BB2E2A"/>
    <w:rsid w:val="00BB57B0"/>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A52"/>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0F29"/>
    <w:rsid w:val="00CD2840"/>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1DB"/>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BD6"/>
    <w:rsid w:val="00E20DF8"/>
    <w:rsid w:val="00E24060"/>
    <w:rsid w:val="00E24235"/>
    <w:rsid w:val="00E2522F"/>
    <w:rsid w:val="00E269B6"/>
    <w:rsid w:val="00E274B3"/>
    <w:rsid w:val="00E32C50"/>
    <w:rsid w:val="00E351D7"/>
    <w:rsid w:val="00E37968"/>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051E"/>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0844"/>
    <w:rsid w:val="00F52F7A"/>
    <w:rsid w:val="00F5554A"/>
    <w:rsid w:val="00F55E8C"/>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B77F7"/>
    <w:rsid w:val="00FC2C0B"/>
    <w:rsid w:val="00FC304B"/>
    <w:rsid w:val="00FC3321"/>
    <w:rsid w:val="00FC50AE"/>
    <w:rsid w:val="00FC6018"/>
    <w:rsid w:val="00FD1F6B"/>
    <w:rsid w:val="00FD2EEF"/>
    <w:rsid w:val="00FD2F86"/>
    <w:rsid w:val="00FD7FD3"/>
    <w:rsid w:val="00FE07C0"/>
    <w:rsid w:val="00FE0A6C"/>
    <w:rsid w:val="00FE0BA9"/>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418E3A119249C08C747731354CD8FA"/>
        <w:category>
          <w:name w:val="Общие"/>
          <w:gallery w:val="placeholder"/>
        </w:category>
        <w:types>
          <w:type w:val="bbPlcHdr"/>
        </w:types>
        <w:behaviors>
          <w:behavior w:val="content"/>
        </w:behaviors>
        <w:guid w:val="{91913F51-88DB-4FDA-9D81-0E5E06FB8563}"/>
      </w:docPartPr>
      <w:docPartBody>
        <w:p w:rsidR="00814CC1" w:rsidRDefault="00814CC1" w:rsidP="00814CC1">
          <w:pPr>
            <w:pStyle w:val="7E418E3A119249C08C747731354CD8FA"/>
          </w:pPr>
          <w:r>
            <w:rPr>
              <w:rStyle w:val="a3"/>
            </w:rPr>
            <w:t>Выберите элемент.</w:t>
          </w:r>
        </w:p>
      </w:docPartBody>
    </w:docPart>
    <w:docPart>
      <w:docPartPr>
        <w:name w:val="5F9E5717B073478B9CE3710642B39CD4"/>
        <w:category>
          <w:name w:val="Общие"/>
          <w:gallery w:val="placeholder"/>
        </w:category>
        <w:types>
          <w:type w:val="bbPlcHdr"/>
        </w:types>
        <w:behaviors>
          <w:behavior w:val="content"/>
        </w:behaviors>
        <w:guid w:val="{C71792A3-1196-4DBC-BEA9-1888AC7DDD06}"/>
      </w:docPartPr>
      <w:docPartBody>
        <w:p w:rsidR="00814CC1" w:rsidRDefault="00814CC1" w:rsidP="00814CC1">
          <w:pPr>
            <w:pStyle w:val="5F9E5717B073478B9CE3710642B39CD4"/>
          </w:pPr>
          <w:r>
            <w:rPr>
              <w:rStyle w:val="a3"/>
            </w:rPr>
            <w:t>Выберите элемент.</w:t>
          </w:r>
        </w:p>
      </w:docPartBody>
    </w:docPart>
    <w:docPart>
      <w:docPartPr>
        <w:name w:val="7B2749C3528148E4A755DCA9C7A565A5"/>
        <w:category>
          <w:name w:val="Общие"/>
          <w:gallery w:val="placeholder"/>
        </w:category>
        <w:types>
          <w:type w:val="bbPlcHdr"/>
        </w:types>
        <w:behaviors>
          <w:behavior w:val="content"/>
        </w:behaviors>
        <w:guid w:val="{CEEB39A9-E3B7-4A77-9DA8-F6D5F601B25A}"/>
      </w:docPartPr>
      <w:docPartBody>
        <w:p w:rsidR="00814CC1" w:rsidRDefault="00814CC1" w:rsidP="00814CC1">
          <w:pPr>
            <w:pStyle w:val="7B2749C3528148E4A755DCA9C7A565A5"/>
          </w:pPr>
          <w:r>
            <w:rPr>
              <w:rStyle w:val="a3"/>
            </w:rPr>
            <w:t>Выберите элемент.</w:t>
          </w:r>
        </w:p>
      </w:docPartBody>
    </w:docPart>
    <w:docPart>
      <w:docPartPr>
        <w:name w:val="2EE3AAC7FE004D7FB7F48C636DBCA04E"/>
        <w:category>
          <w:name w:val="Общие"/>
          <w:gallery w:val="placeholder"/>
        </w:category>
        <w:types>
          <w:type w:val="bbPlcHdr"/>
        </w:types>
        <w:behaviors>
          <w:behavior w:val="content"/>
        </w:behaviors>
        <w:guid w:val="{D037FEF8-66A4-4DDE-8C10-6EBB54DDB398}"/>
      </w:docPartPr>
      <w:docPartBody>
        <w:p w:rsidR="00814CC1" w:rsidRDefault="00814CC1" w:rsidP="00814CC1">
          <w:pPr>
            <w:pStyle w:val="2EE3AAC7FE004D7FB7F48C636DBCA04E"/>
          </w:pPr>
          <w:r>
            <w:rPr>
              <w:rStyle w:val="a3"/>
            </w:rPr>
            <w:t>Выберите элемент.</w:t>
          </w:r>
        </w:p>
      </w:docPartBody>
    </w:docPart>
    <w:docPart>
      <w:docPartPr>
        <w:name w:val="A27E29F95783410383CA64D440E51D57"/>
        <w:category>
          <w:name w:val="Общие"/>
          <w:gallery w:val="placeholder"/>
        </w:category>
        <w:types>
          <w:type w:val="bbPlcHdr"/>
        </w:types>
        <w:behaviors>
          <w:behavior w:val="content"/>
        </w:behaviors>
        <w:guid w:val="{7D4DC5D8-89A2-4F44-8984-382CE777CA51}"/>
      </w:docPartPr>
      <w:docPartBody>
        <w:p w:rsidR="00814CC1" w:rsidRDefault="00814CC1" w:rsidP="00814CC1">
          <w:pPr>
            <w:pStyle w:val="A27E29F95783410383CA64D440E51D57"/>
          </w:pPr>
          <w:r>
            <w:rPr>
              <w:rStyle w:val="a3"/>
            </w:rPr>
            <w:t>Выберите элемент.</w:t>
          </w:r>
        </w:p>
      </w:docPartBody>
    </w:docPart>
    <w:docPart>
      <w:docPartPr>
        <w:name w:val="8726F2043070429BB8BC0F0394DA59CF"/>
        <w:category>
          <w:name w:val="Общие"/>
          <w:gallery w:val="placeholder"/>
        </w:category>
        <w:types>
          <w:type w:val="bbPlcHdr"/>
        </w:types>
        <w:behaviors>
          <w:behavior w:val="content"/>
        </w:behaviors>
        <w:guid w:val="{3BD358AC-FC7E-4C9A-B4D2-98FFDA16CBB8}"/>
      </w:docPartPr>
      <w:docPartBody>
        <w:p w:rsidR="00814CC1" w:rsidRDefault="00814CC1" w:rsidP="00814CC1">
          <w:pPr>
            <w:pStyle w:val="8726F2043070429BB8BC0F0394DA59CF"/>
          </w:pPr>
          <w:r>
            <w:rPr>
              <w:rStyle w:val="a3"/>
            </w:rPr>
            <w:t>Выберите элемент.</w:t>
          </w:r>
        </w:p>
      </w:docPartBody>
    </w:docPart>
    <w:docPart>
      <w:docPartPr>
        <w:name w:val="590CAE12608549E08B4BDEC1582F3527"/>
        <w:category>
          <w:name w:val="Общие"/>
          <w:gallery w:val="placeholder"/>
        </w:category>
        <w:types>
          <w:type w:val="bbPlcHdr"/>
        </w:types>
        <w:behaviors>
          <w:behavior w:val="content"/>
        </w:behaviors>
        <w:guid w:val="{16DD0655-15B9-465B-8D7F-A50C9AC3799E}"/>
      </w:docPartPr>
      <w:docPartBody>
        <w:p w:rsidR="00814CC1" w:rsidRDefault="00814CC1" w:rsidP="00814CC1">
          <w:pPr>
            <w:pStyle w:val="590CAE12608549E08B4BDEC1582F3527"/>
          </w:pPr>
          <w:r>
            <w:rPr>
              <w:rStyle w:val="a3"/>
            </w:rPr>
            <w:t>Выберите элемент.</w:t>
          </w:r>
        </w:p>
      </w:docPartBody>
    </w:docPart>
    <w:docPart>
      <w:docPartPr>
        <w:name w:val="C96E327FE84F4988A5E7A92C93419A01"/>
        <w:category>
          <w:name w:val="Общие"/>
          <w:gallery w:val="placeholder"/>
        </w:category>
        <w:types>
          <w:type w:val="bbPlcHdr"/>
        </w:types>
        <w:behaviors>
          <w:behavior w:val="content"/>
        </w:behaviors>
        <w:guid w:val="{29B09F69-9CF5-4C52-BF30-10E1C8F230A5}"/>
      </w:docPartPr>
      <w:docPartBody>
        <w:p w:rsidR="00814CC1" w:rsidRDefault="00814CC1" w:rsidP="00814CC1">
          <w:pPr>
            <w:pStyle w:val="C96E327FE84F4988A5E7A92C93419A01"/>
          </w:pPr>
          <w:r>
            <w:rPr>
              <w:rStyle w:val="a3"/>
            </w:rPr>
            <w:t>Выберите элемент.</w:t>
          </w:r>
        </w:p>
      </w:docPartBody>
    </w:docPart>
    <w:docPart>
      <w:docPartPr>
        <w:name w:val="8E99B5C5F44747C4B35E43C6E8759DD7"/>
        <w:category>
          <w:name w:val="Общие"/>
          <w:gallery w:val="placeholder"/>
        </w:category>
        <w:types>
          <w:type w:val="bbPlcHdr"/>
        </w:types>
        <w:behaviors>
          <w:behavior w:val="content"/>
        </w:behaviors>
        <w:guid w:val="{DDFED5DE-9D13-45F7-BB47-BA1E4A27370C}"/>
      </w:docPartPr>
      <w:docPartBody>
        <w:p w:rsidR="00814CC1" w:rsidRDefault="00814CC1" w:rsidP="00814CC1">
          <w:pPr>
            <w:pStyle w:val="8E99B5C5F44747C4B35E43C6E8759DD7"/>
          </w:pPr>
          <w:r>
            <w:rPr>
              <w:rStyle w:val="a3"/>
            </w:rPr>
            <w:t>Выберите элемент.</w:t>
          </w:r>
        </w:p>
      </w:docPartBody>
    </w:docPart>
    <w:docPart>
      <w:docPartPr>
        <w:name w:val="76B5296C74BC474DB76CFE1C2C5CB89D"/>
        <w:category>
          <w:name w:val="Общие"/>
          <w:gallery w:val="placeholder"/>
        </w:category>
        <w:types>
          <w:type w:val="bbPlcHdr"/>
        </w:types>
        <w:behaviors>
          <w:behavior w:val="content"/>
        </w:behaviors>
        <w:guid w:val="{6CE1778F-5FDC-4A40-BF2A-2A555DABB6AC}"/>
      </w:docPartPr>
      <w:docPartBody>
        <w:p w:rsidR="00814CC1" w:rsidRDefault="00814CC1" w:rsidP="00814CC1">
          <w:pPr>
            <w:pStyle w:val="76B5296C74BC474DB76CFE1C2C5CB89D"/>
          </w:pPr>
          <w:r>
            <w:rPr>
              <w:rStyle w:val="a3"/>
            </w:rPr>
            <w:t>Выберите элемент.</w:t>
          </w:r>
        </w:p>
      </w:docPartBody>
    </w:docPart>
    <w:docPart>
      <w:docPartPr>
        <w:name w:val="427B4964E1F147B3939EBE0B4EA6DD89"/>
        <w:category>
          <w:name w:val="Общие"/>
          <w:gallery w:val="placeholder"/>
        </w:category>
        <w:types>
          <w:type w:val="bbPlcHdr"/>
        </w:types>
        <w:behaviors>
          <w:behavior w:val="content"/>
        </w:behaviors>
        <w:guid w:val="{1173194D-9A2D-4C81-B077-0B2704D2F560}"/>
      </w:docPartPr>
      <w:docPartBody>
        <w:p w:rsidR="00814CC1" w:rsidRDefault="00814CC1" w:rsidP="00814CC1">
          <w:pPr>
            <w:pStyle w:val="427B4964E1F147B3939EBE0B4EA6DD89"/>
          </w:pPr>
          <w:r>
            <w:rPr>
              <w:rStyle w:val="a3"/>
            </w:rPr>
            <w:t>Выберите элемент.</w:t>
          </w:r>
        </w:p>
      </w:docPartBody>
    </w:docPart>
    <w:docPart>
      <w:docPartPr>
        <w:name w:val="11F46BAC18D04ECEA1C1FB9C6AC9F549"/>
        <w:category>
          <w:name w:val="Общие"/>
          <w:gallery w:val="placeholder"/>
        </w:category>
        <w:types>
          <w:type w:val="bbPlcHdr"/>
        </w:types>
        <w:behaviors>
          <w:behavior w:val="content"/>
        </w:behaviors>
        <w:guid w:val="{6AE03DB2-E4AA-4037-BC00-260B832EBB68}"/>
      </w:docPartPr>
      <w:docPartBody>
        <w:p w:rsidR="00814CC1" w:rsidRDefault="00814CC1" w:rsidP="00814CC1">
          <w:pPr>
            <w:pStyle w:val="11F46BAC18D04ECEA1C1FB9C6AC9F549"/>
          </w:pPr>
          <w:r>
            <w:rPr>
              <w:rStyle w:val="a3"/>
            </w:rPr>
            <w:t>Выберите элемент.</w:t>
          </w:r>
        </w:p>
      </w:docPartBody>
    </w:docPart>
    <w:docPart>
      <w:docPartPr>
        <w:name w:val="E15125CACC9F42049F2F69D1BA2B81FB"/>
        <w:category>
          <w:name w:val="Общие"/>
          <w:gallery w:val="placeholder"/>
        </w:category>
        <w:types>
          <w:type w:val="bbPlcHdr"/>
        </w:types>
        <w:behaviors>
          <w:behavior w:val="content"/>
        </w:behaviors>
        <w:guid w:val="{2E81AC50-A959-49C2-85B6-745E2BDD9FB9}"/>
      </w:docPartPr>
      <w:docPartBody>
        <w:p w:rsidR="00814CC1" w:rsidRDefault="00814CC1" w:rsidP="00814CC1">
          <w:pPr>
            <w:pStyle w:val="E15125CACC9F42049F2F69D1BA2B81FB"/>
          </w:pPr>
          <w:r>
            <w:rPr>
              <w:rStyle w:val="a3"/>
            </w:rPr>
            <w:t>Выберите элемент.</w:t>
          </w:r>
        </w:p>
      </w:docPartBody>
    </w:docPart>
    <w:docPart>
      <w:docPartPr>
        <w:name w:val="4ED6A93F2DBB4DDAA778EB207E939FE5"/>
        <w:category>
          <w:name w:val="Общие"/>
          <w:gallery w:val="placeholder"/>
        </w:category>
        <w:types>
          <w:type w:val="bbPlcHdr"/>
        </w:types>
        <w:behaviors>
          <w:behavior w:val="content"/>
        </w:behaviors>
        <w:guid w:val="{1458341A-3F0D-4DAC-8CD9-0D9D8B539F05}"/>
      </w:docPartPr>
      <w:docPartBody>
        <w:p w:rsidR="00814CC1" w:rsidRDefault="00814CC1" w:rsidP="00814CC1">
          <w:pPr>
            <w:pStyle w:val="4ED6A93F2DBB4DDAA778EB207E939FE5"/>
          </w:pPr>
          <w:r>
            <w:rPr>
              <w:rStyle w:val="a3"/>
            </w:rPr>
            <w:t>Выберите элемент.</w:t>
          </w:r>
        </w:p>
      </w:docPartBody>
    </w:docPart>
    <w:docPart>
      <w:docPartPr>
        <w:name w:val="7EDD5EF08CF24207A483DDAE74F0AF6A"/>
        <w:category>
          <w:name w:val="Общие"/>
          <w:gallery w:val="placeholder"/>
        </w:category>
        <w:types>
          <w:type w:val="bbPlcHdr"/>
        </w:types>
        <w:behaviors>
          <w:behavior w:val="content"/>
        </w:behaviors>
        <w:guid w:val="{3369F5A1-F4D2-4FAA-AC96-EFA4AD97D579}"/>
      </w:docPartPr>
      <w:docPartBody>
        <w:p w:rsidR="00814CC1" w:rsidRDefault="00814CC1" w:rsidP="00814CC1">
          <w:pPr>
            <w:pStyle w:val="7EDD5EF08CF24207A483DDAE74F0AF6A"/>
          </w:pPr>
          <w:r>
            <w:rPr>
              <w:rStyle w:val="a3"/>
            </w:rPr>
            <w:t>Выберите элемент.</w:t>
          </w:r>
        </w:p>
      </w:docPartBody>
    </w:docPart>
    <w:docPart>
      <w:docPartPr>
        <w:name w:val="A65CB8C26A7A44228CC2F7FD15720061"/>
        <w:category>
          <w:name w:val="Общие"/>
          <w:gallery w:val="placeholder"/>
        </w:category>
        <w:types>
          <w:type w:val="bbPlcHdr"/>
        </w:types>
        <w:behaviors>
          <w:behavior w:val="content"/>
        </w:behaviors>
        <w:guid w:val="{4A1E23A8-7981-48E6-B5B9-29249F27865A}"/>
      </w:docPartPr>
      <w:docPartBody>
        <w:p w:rsidR="00814CC1" w:rsidRDefault="00814CC1" w:rsidP="00814CC1">
          <w:pPr>
            <w:pStyle w:val="A65CB8C26A7A44228CC2F7FD15720061"/>
          </w:pPr>
          <w:r>
            <w:rPr>
              <w:rStyle w:val="a3"/>
            </w:rPr>
            <w:t>Выберите элемент.</w:t>
          </w:r>
        </w:p>
      </w:docPartBody>
    </w:docPart>
    <w:docPart>
      <w:docPartPr>
        <w:name w:val="E28AA19DFC1F48D5AE6D980F7F931EB3"/>
        <w:category>
          <w:name w:val="Общие"/>
          <w:gallery w:val="placeholder"/>
        </w:category>
        <w:types>
          <w:type w:val="bbPlcHdr"/>
        </w:types>
        <w:behaviors>
          <w:behavior w:val="content"/>
        </w:behaviors>
        <w:guid w:val="{A8D4DD52-0678-427B-9F97-751308373112}"/>
      </w:docPartPr>
      <w:docPartBody>
        <w:p w:rsidR="00814CC1" w:rsidRDefault="00814CC1" w:rsidP="00814CC1">
          <w:pPr>
            <w:pStyle w:val="E28AA19DFC1F48D5AE6D980F7F931EB3"/>
          </w:pPr>
          <w:r>
            <w:rPr>
              <w:rStyle w:val="a3"/>
            </w:rPr>
            <w:t>Выберите элемент.</w:t>
          </w:r>
        </w:p>
      </w:docPartBody>
    </w:docPart>
    <w:docPart>
      <w:docPartPr>
        <w:name w:val="595D97E5027446BE984CDC8C164D3CF8"/>
        <w:category>
          <w:name w:val="Общие"/>
          <w:gallery w:val="placeholder"/>
        </w:category>
        <w:types>
          <w:type w:val="bbPlcHdr"/>
        </w:types>
        <w:behaviors>
          <w:behavior w:val="content"/>
        </w:behaviors>
        <w:guid w:val="{602D0ECE-D515-4E5A-8435-EE2FC6D1A513}"/>
      </w:docPartPr>
      <w:docPartBody>
        <w:p w:rsidR="00814CC1" w:rsidRDefault="00814CC1" w:rsidP="00814CC1">
          <w:pPr>
            <w:pStyle w:val="595D97E5027446BE984CDC8C164D3CF8"/>
          </w:pPr>
          <w:r>
            <w:rPr>
              <w:rStyle w:val="a3"/>
            </w:rPr>
            <w:t>Выберите элемент.</w:t>
          </w:r>
        </w:p>
      </w:docPartBody>
    </w:docPart>
    <w:docPart>
      <w:docPartPr>
        <w:name w:val="390CC27DC1A74EABBA51A2A9A1AD558C"/>
        <w:category>
          <w:name w:val="Общие"/>
          <w:gallery w:val="placeholder"/>
        </w:category>
        <w:types>
          <w:type w:val="bbPlcHdr"/>
        </w:types>
        <w:behaviors>
          <w:behavior w:val="content"/>
        </w:behaviors>
        <w:guid w:val="{2FF7B01E-2EB3-4CE0-9AEE-CF5643AF03AE}"/>
      </w:docPartPr>
      <w:docPartBody>
        <w:p w:rsidR="00814CC1" w:rsidRDefault="00814CC1" w:rsidP="00814CC1">
          <w:pPr>
            <w:pStyle w:val="390CC27DC1A74EABBA51A2A9A1AD558C"/>
          </w:pPr>
          <w:r>
            <w:rPr>
              <w:rStyle w:val="a3"/>
            </w:rPr>
            <w:t>Выберите элемент.</w:t>
          </w:r>
        </w:p>
      </w:docPartBody>
    </w:docPart>
    <w:docPart>
      <w:docPartPr>
        <w:name w:val="AE399288865F4282948ED2AF30FC1608"/>
        <w:category>
          <w:name w:val="Общие"/>
          <w:gallery w:val="placeholder"/>
        </w:category>
        <w:types>
          <w:type w:val="bbPlcHdr"/>
        </w:types>
        <w:behaviors>
          <w:behavior w:val="content"/>
        </w:behaviors>
        <w:guid w:val="{311F8AC7-4F47-45E2-AE04-48BE4831F76E}"/>
      </w:docPartPr>
      <w:docPartBody>
        <w:p w:rsidR="00814CC1" w:rsidRDefault="00814CC1" w:rsidP="00814CC1">
          <w:pPr>
            <w:pStyle w:val="AE399288865F4282948ED2AF30FC1608"/>
          </w:pPr>
          <w:r>
            <w:rPr>
              <w:rStyle w:val="a3"/>
            </w:rPr>
            <w:t>Выберите элемент.</w:t>
          </w:r>
        </w:p>
      </w:docPartBody>
    </w:docPart>
    <w:docPart>
      <w:docPartPr>
        <w:name w:val="D564D2652C604955B02A34DC9F138DF8"/>
        <w:category>
          <w:name w:val="Общие"/>
          <w:gallery w:val="placeholder"/>
        </w:category>
        <w:types>
          <w:type w:val="bbPlcHdr"/>
        </w:types>
        <w:behaviors>
          <w:behavior w:val="content"/>
        </w:behaviors>
        <w:guid w:val="{F054CAAD-ABAF-4A02-B8E1-92055C111F99}"/>
      </w:docPartPr>
      <w:docPartBody>
        <w:p w:rsidR="00814CC1" w:rsidRDefault="00814CC1" w:rsidP="00814CC1">
          <w:pPr>
            <w:pStyle w:val="D564D2652C604955B02A34DC9F138DF8"/>
          </w:pPr>
          <w:r>
            <w:rPr>
              <w:rStyle w:val="a3"/>
            </w:rPr>
            <w:t>Выберите элемент.</w:t>
          </w:r>
        </w:p>
      </w:docPartBody>
    </w:docPart>
    <w:docPart>
      <w:docPartPr>
        <w:name w:val="FBA5A23FCC5745229398FE6ED50F70CE"/>
        <w:category>
          <w:name w:val="Общие"/>
          <w:gallery w:val="placeholder"/>
        </w:category>
        <w:types>
          <w:type w:val="bbPlcHdr"/>
        </w:types>
        <w:behaviors>
          <w:behavior w:val="content"/>
        </w:behaviors>
        <w:guid w:val="{7681E29C-274D-4827-AD7C-09029F0A1511}"/>
      </w:docPartPr>
      <w:docPartBody>
        <w:p w:rsidR="00814CC1" w:rsidRDefault="00814CC1" w:rsidP="00814CC1">
          <w:pPr>
            <w:pStyle w:val="FBA5A23FCC5745229398FE6ED50F70CE"/>
          </w:pPr>
          <w:r>
            <w:rPr>
              <w:rStyle w:val="a3"/>
            </w:rPr>
            <w:t>Выберите элемент.</w:t>
          </w:r>
        </w:p>
      </w:docPartBody>
    </w:docPart>
    <w:docPart>
      <w:docPartPr>
        <w:name w:val="B5B59258D0F04C75962A2592C31D477E"/>
        <w:category>
          <w:name w:val="Общие"/>
          <w:gallery w:val="placeholder"/>
        </w:category>
        <w:types>
          <w:type w:val="bbPlcHdr"/>
        </w:types>
        <w:behaviors>
          <w:behavior w:val="content"/>
        </w:behaviors>
        <w:guid w:val="{5D041D4E-D6C5-4B9C-9E8F-A965EF188546}"/>
      </w:docPartPr>
      <w:docPartBody>
        <w:p w:rsidR="00814CC1" w:rsidRDefault="00814CC1" w:rsidP="00814CC1">
          <w:pPr>
            <w:pStyle w:val="B5B59258D0F04C75962A2592C31D477E"/>
          </w:pPr>
          <w:r>
            <w:rPr>
              <w:rStyle w:val="a3"/>
            </w:rPr>
            <w:t>Выберите элемент.</w:t>
          </w:r>
        </w:p>
      </w:docPartBody>
    </w:docPart>
    <w:docPart>
      <w:docPartPr>
        <w:name w:val="BA05BF3BDB8243939788E275BDFA66AD"/>
        <w:category>
          <w:name w:val="Общие"/>
          <w:gallery w:val="placeholder"/>
        </w:category>
        <w:types>
          <w:type w:val="bbPlcHdr"/>
        </w:types>
        <w:behaviors>
          <w:behavior w:val="content"/>
        </w:behaviors>
        <w:guid w:val="{0929CAE3-5EDE-47EB-899B-C27FBE99925B}"/>
      </w:docPartPr>
      <w:docPartBody>
        <w:p w:rsidR="00814CC1" w:rsidRDefault="00814CC1" w:rsidP="00814CC1">
          <w:pPr>
            <w:pStyle w:val="BA05BF3BDB8243939788E275BDFA66AD"/>
          </w:pPr>
          <w:r>
            <w:rPr>
              <w:rStyle w:val="a3"/>
            </w:rPr>
            <w:t>Выберите элемент.</w:t>
          </w:r>
        </w:p>
      </w:docPartBody>
    </w:docPart>
    <w:docPart>
      <w:docPartPr>
        <w:name w:val="9FD5AEC9886046D7A556E7FAE698B445"/>
        <w:category>
          <w:name w:val="Общие"/>
          <w:gallery w:val="placeholder"/>
        </w:category>
        <w:types>
          <w:type w:val="bbPlcHdr"/>
        </w:types>
        <w:behaviors>
          <w:behavior w:val="content"/>
        </w:behaviors>
        <w:guid w:val="{53F5D23F-B1BF-4457-AD5F-916482E51993}"/>
      </w:docPartPr>
      <w:docPartBody>
        <w:p w:rsidR="00814CC1" w:rsidRDefault="00814CC1" w:rsidP="00814CC1">
          <w:pPr>
            <w:pStyle w:val="9FD5AEC9886046D7A556E7FAE698B445"/>
          </w:pPr>
          <w:r>
            <w:rPr>
              <w:rStyle w:val="a3"/>
            </w:rPr>
            <w:t>Выберите элемент.</w:t>
          </w:r>
        </w:p>
      </w:docPartBody>
    </w:docPart>
    <w:docPart>
      <w:docPartPr>
        <w:name w:val="E7249B5F6537487581C12011D615A1C1"/>
        <w:category>
          <w:name w:val="Общие"/>
          <w:gallery w:val="placeholder"/>
        </w:category>
        <w:types>
          <w:type w:val="bbPlcHdr"/>
        </w:types>
        <w:behaviors>
          <w:behavior w:val="content"/>
        </w:behaviors>
        <w:guid w:val="{5E0EC49B-2574-4B59-9DDD-74FC7E566707}"/>
      </w:docPartPr>
      <w:docPartBody>
        <w:p w:rsidR="00814CC1" w:rsidRDefault="00814CC1" w:rsidP="00814CC1">
          <w:pPr>
            <w:pStyle w:val="E7249B5F6537487581C12011D615A1C1"/>
          </w:pPr>
          <w:r>
            <w:rPr>
              <w:rStyle w:val="a3"/>
            </w:rPr>
            <w:t>Выберите элемент.</w:t>
          </w:r>
        </w:p>
      </w:docPartBody>
    </w:docPart>
    <w:docPart>
      <w:docPartPr>
        <w:name w:val="4E0E482948F449BEBEEC381A31B7416D"/>
        <w:category>
          <w:name w:val="Общие"/>
          <w:gallery w:val="placeholder"/>
        </w:category>
        <w:types>
          <w:type w:val="bbPlcHdr"/>
        </w:types>
        <w:behaviors>
          <w:behavior w:val="content"/>
        </w:behaviors>
        <w:guid w:val="{57C24365-1FAC-4705-8A02-2B3C970FB9E2}"/>
      </w:docPartPr>
      <w:docPartBody>
        <w:p w:rsidR="00814CC1" w:rsidRDefault="00814CC1" w:rsidP="00814CC1">
          <w:pPr>
            <w:pStyle w:val="4E0E482948F449BEBEEC381A31B7416D"/>
          </w:pPr>
          <w:r>
            <w:rPr>
              <w:rStyle w:val="a3"/>
            </w:rPr>
            <w:t>Выберите элемент.</w:t>
          </w:r>
        </w:p>
      </w:docPartBody>
    </w:docPart>
    <w:docPart>
      <w:docPartPr>
        <w:name w:val="10D685DDD9DF4D78A9FF6BAC4EC74793"/>
        <w:category>
          <w:name w:val="Общие"/>
          <w:gallery w:val="placeholder"/>
        </w:category>
        <w:types>
          <w:type w:val="bbPlcHdr"/>
        </w:types>
        <w:behaviors>
          <w:behavior w:val="content"/>
        </w:behaviors>
        <w:guid w:val="{D0D78681-4892-40C8-B823-279CFFB1EA1B}"/>
      </w:docPartPr>
      <w:docPartBody>
        <w:p w:rsidR="00814CC1" w:rsidRDefault="00814CC1" w:rsidP="00814CC1">
          <w:pPr>
            <w:pStyle w:val="10D685DDD9DF4D78A9FF6BAC4EC74793"/>
          </w:pPr>
          <w:r>
            <w:rPr>
              <w:rStyle w:val="a3"/>
            </w:rPr>
            <w:t>Выберите элемент.</w:t>
          </w:r>
        </w:p>
      </w:docPartBody>
    </w:docPart>
    <w:docPart>
      <w:docPartPr>
        <w:name w:val="783D8F49E5A54ACF918CDADE453787FE"/>
        <w:category>
          <w:name w:val="Общие"/>
          <w:gallery w:val="placeholder"/>
        </w:category>
        <w:types>
          <w:type w:val="bbPlcHdr"/>
        </w:types>
        <w:behaviors>
          <w:behavior w:val="content"/>
        </w:behaviors>
        <w:guid w:val="{34E30D0C-65E4-4E24-96E4-397BDBF2AD3E}"/>
      </w:docPartPr>
      <w:docPartBody>
        <w:p w:rsidR="00814CC1" w:rsidRDefault="00814CC1" w:rsidP="00814CC1">
          <w:pPr>
            <w:pStyle w:val="783D8F49E5A54ACF918CDADE453787FE"/>
          </w:pPr>
          <w:r>
            <w:rPr>
              <w:rStyle w:val="a3"/>
            </w:rPr>
            <w:t>Выберите элемент.</w:t>
          </w:r>
        </w:p>
      </w:docPartBody>
    </w:docPart>
    <w:docPart>
      <w:docPartPr>
        <w:name w:val="72C797DEB0B546FF94932AABFA228C18"/>
        <w:category>
          <w:name w:val="Общие"/>
          <w:gallery w:val="placeholder"/>
        </w:category>
        <w:types>
          <w:type w:val="bbPlcHdr"/>
        </w:types>
        <w:behaviors>
          <w:behavior w:val="content"/>
        </w:behaviors>
        <w:guid w:val="{5C724271-2085-4756-A2C7-A0003FC82C7C}"/>
      </w:docPartPr>
      <w:docPartBody>
        <w:p w:rsidR="00814CC1" w:rsidRDefault="00814CC1" w:rsidP="00814CC1">
          <w:pPr>
            <w:pStyle w:val="72C797DEB0B546FF94932AABFA228C18"/>
          </w:pPr>
          <w:r>
            <w:rPr>
              <w:rStyle w:val="a3"/>
            </w:rPr>
            <w:t>Выберите элемент.</w:t>
          </w:r>
        </w:p>
      </w:docPartBody>
    </w:docPart>
    <w:docPart>
      <w:docPartPr>
        <w:name w:val="E1ACCD9F796A4A6C8933454C222E2A57"/>
        <w:category>
          <w:name w:val="Общие"/>
          <w:gallery w:val="placeholder"/>
        </w:category>
        <w:types>
          <w:type w:val="bbPlcHdr"/>
        </w:types>
        <w:behaviors>
          <w:behavior w:val="content"/>
        </w:behaviors>
        <w:guid w:val="{D510BEFE-6439-4A92-918A-3CEDCCD034DF}"/>
      </w:docPartPr>
      <w:docPartBody>
        <w:p w:rsidR="00814CC1" w:rsidRDefault="00814CC1" w:rsidP="00814CC1">
          <w:pPr>
            <w:pStyle w:val="E1ACCD9F796A4A6C8933454C222E2A57"/>
          </w:pPr>
          <w:r>
            <w:rPr>
              <w:rStyle w:val="a3"/>
            </w:rPr>
            <w:t>Выберите элемент.</w:t>
          </w:r>
        </w:p>
      </w:docPartBody>
    </w:docPart>
    <w:docPart>
      <w:docPartPr>
        <w:name w:val="DE318F59B3734CCA9552DA067D196B3B"/>
        <w:category>
          <w:name w:val="Общие"/>
          <w:gallery w:val="placeholder"/>
        </w:category>
        <w:types>
          <w:type w:val="bbPlcHdr"/>
        </w:types>
        <w:behaviors>
          <w:behavior w:val="content"/>
        </w:behaviors>
        <w:guid w:val="{30EF4B5E-80CA-4DB9-B2CB-0AC9E821FE12}"/>
      </w:docPartPr>
      <w:docPartBody>
        <w:p w:rsidR="00814CC1" w:rsidRDefault="00814CC1" w:rsidP="00814CC1">
          <w:pPr>
            <w:pStyle w:val="DE318F59B3734CCA9552DA067D196B3B"/>
          </w:pPr>
          <w:r>
            <w:rPr>
              <w:rStyle w:val="a3"/>
            </w:rPr>
            <w:t>Выберите элемент.</w:t>
          </w:r>
        </w:p>
      </w:docPartBody>
    </w:docPart>
    <w:docPart>
      <w:docPartPr>
        <w:name w:val="DB8D2B36AC27446FA7E8C410244636AE"/>
        <w:category>
          <w:name w:val="Общие"/>
          <w:gallery w:val="placeholder"/>
        </w:category>
        <w:types>
          <w:type w:val="bbPlcHdr"/>
        </w:types>
        <w:behaviors>
          <w:behavior w:val="content"/>
        </w:behaviors>
        <w:guid w:val="{15D1B2CD-E492-45D8-A92D-833B5A83C575}"/>
      </w:docPartPr>
      <w:docPartBody>
        <w:p w:rsidR="00814CC1" w:rsidRDefault="00814CC1" w:rsidP="00814CC1">
          <w:pPr>
            <w:pStyle w:val="DB8D2B36AC27446FA7E8C410244636AE"/>
          </w:pPr>
          <w:r>
            <w:rPr>
              <w:rStyle w:val="a3"/>
            </w:rPr>
            <w:t>Выберите элемент.</w:t>
          </w:r>
        </w:p>
      </w:docPartBody>
    </w:docPart>
    <w:docPart>
      <w:docPartPr>
        <w:name w:val="8645F10AF9CC4BDBABF660BE766CB238"/>
        <w:category>
          <w:name w:val="Общие"/>
          <w:gallery w:val="placeholder"/>
        </w:category>
        <w:types>
          <w:type w:val="bbPlcHdr"/>
        </w:types>
        <w:behaviors>
          <w:behavior w:val="content"/>
        </w:behaviors>
        <w:guid w:val="{654C89D2-7104-429F-B0D7-3BAE5D76F7CD}"/>
      </w:docPartPr>
      <w:docPartBody>
        <w:p w:rsidR="00814CC1" w:rsidRDefault="00814CC1" w:rsidP="00814CC1">
          <w:pPr>
            <w:pStyle w:val="8645F10AF9CC4BDBABF660BE766CB238"/>
          </w:pPr>
          <w:r>
            <w:rPr>
              <w:rStyle w:val="a3"/>
            </w:rPr>
            <w:t>Выберите элемент.</w:t>
          </w:r>
        </w:p>
      </w:docPartBody>
    </w:docPart>
    <w:docPart>
      <w:docPartPr>
        <w:name w:val="4E4B8D4AB7024DA6BBC5E20CF75A4551"/>
        <w:category>
          <w:name w:val="Общие"/>
          <w:gallery w:val="placeholder"/>
        </w:category>
        <w:types>
          <w:type w:val="bbPlcHdr"/>
        </w:types>
        <w:behaviors>
          <w:behavior w:val="content"/>
        </w:behaviors>
        <w:guid w:val="{49BAC27A-6F3F-4237-B320-1BD481E7E476}"/>
      </w:docPartPr>
      <w:docPartBody>
        <w:p w:rsidR="00814CC1" w:rsidRDefault="00814CC1" w:rsidP="00814CC1">
          <w:pPr>
            <w:pStyle w:val="4E4B8D4AB7024DA6BBC5E20CF75A4551"/>
          </w:pPr>
          <w:r>
            <w:rPr>
              <w:rStyle w:val="a3"/>
            </w:rPr>
            <w:t>Выберите элемент.</w:t>
          </w:r>
        </w:p>
      </w:docPartBody>
    </w:docPart>
    <w:docPart>
      <w:docPartPr>
        <w:name w:val="E3E7533EAF054C658F1B8164E105EC05"/>
        <w:category>
          <w:name w:val="Общие"/>
          <w:gallery w:val="placeholder"/>
        </w:category>
        <w:types>
          <w:type w:val="bbPlcHdr"/>
        </w:types>
        <w:behaviors>
          <w:behavior w:val="content"/>
        </w:behaviors>
        <w:guid w:val="{AC8D79AA-7005-4736-B6F1-43583681ECC7}"/>
      </w:docPartPr>
      <w:docPartBody>
        <w:p w:rsidR="00814CC1" w:rsidRDefault="00814CC1" w:rsidP="00814CC1">
          <w:pPr>
            <w:pStyle w:val="E3E7533EAF054C658F1B8164E105EC05"/>
          </w:pPr>
          <w:r>
            <w:rPr>
              <w:rStyle w:val="a3"/>
            </w:rPr>
            <w:t>Выберите элемент.</w:t>
          </w:r>
        </w:p>
      </w:docPartBody>
    </w:docPart>
    <w:docPart>
      <w:docPartPr>
        <w:name w:val="C4BAA996766D4D4D959F19C7CD2D9E5A"/>
        <w:category>
          <w:name w:val="Общие"/>
          <w:gallery w:val="placeholder"/>
        </w:category>
        <w:types>
          <w:type w:val="bbPlcHdr"/>
        </w:types>
        <w:behaviors>
          <w:behavior w:val="content"/>
        </w:behaviors>
        <w:guid w:val="{8681918A-2475-46D2-B430-94CB166F1B2C}"/>
      </w:docPartPr>
      <w:docPartBody>
        <w:p w:rsidR="00814CC1" w:rsidRDefault="00814CC1" w:rsidP="00814CC1">
          <w:pPr>
            <w:pStyle w:val="C4BAA996766D4D4D959F19C7CD2D9E5A"/>
          </w:pPr>
          <w:r>
            <w:rPr>
              <w:rStyle w:val="a3"/>
            </w:rPr>
            <w:t>Выберите элемент.</w:t>
          </w:r>
        </w:p>
      </w:docPartBody>
    </w:docPart>
    <w:docPart>
      <w:docPartPr>
        <w:name w:val="33D06FA3FA7D4260AFF29CBF9726F5D6"/>
        <w:category>
          <w:name w:val="Общие"/>
          <w:gallery w:val="placeholder"/>
        </w:category>
        <w:types>
          <w:type w:val="bbPlcHdr"/>
        </w:types>
        <w:behaviors>
          <w:behavior w:val="content"/>
        </w:behaviors>
        <w:guid w:val="{A99797B1-0AEB-412D-B377-789733114E01}"/>
      </w:docPartPr>
      <w:docPartBody>
        <w:p w:rsidR="00814CC1" w:rsidRDefault="00814CC1" w:rsidP="00814CC1">
          <w:pPr>
            <w:pStyle w:val="33D06FA3FA7D4260AFF29CBF9726F5D6"/>
          </w:pPr>
          <w:r>
            <w:rPr>
              <w:rStyle w:val="a3"/>
            </w:rPr>
            <w:t>Выберите элемент.</w:t>
          </w:r>
        </w:p>
      </w:docPartBody>
    </w:docPart>
    <w:docPart>
      <w:docPartPr>
        <w:name w:val="5B8ABDE6929542CEB5230726E5042827"/>
        <w:category>
          <w:name w:val="Общие"/>
          <w:gallery w:val="placeholder"/>
        </w:category>
        <w:types>
          <w:type w:val="bbPlcHdr"/>
        </w:types>
        <w:behaviors>
          <w:behavior w:val="content"/>
        </w:behaviors>
        <w:guid w:val="{2EB7A6F9-C91B-43E3-9871-E383AD87472B}"/>
      </w:docPartPr>
      <w:docPartBody>
        <w:p w:rsidR="00814CC1" w:rsidRDefault="00814CC1" w:rsidP="00814CC1">
          <w:pPr>
            <w:pStyle w:val="5B8ABDE6929542CEB5230726E5042827"/>
          </w:pPr>
          <w:r>
            <w:rPr>
              <w:rStyle w:val="a3"/>
            </w:rPr>
            <w:t>Выберите элемент.</w:t>
          </w:r>
        </w:p>
      </w:docPartBody>
    </w:docPart>
    <w:docPart>
      <w:docPartPr>
        <w:name w:val="9B234BBDD34E470A8007EA6DD3CF59E5"/>
        <w:category>
          <w:name w:val="Общие"/>
          <w:gallery w:val="placeholder"/>
        </w:category>
        <w:types>
          <w:type w:val="bbPlcHdr"/>
        </w:types>
        <w:behaviors>
          <w:behavior w:val="content"/>
        </w:behaviors>
        <w:guid w:val="{94B4F7DC-CBEF-4F77-8472-085B400B2969}"/>
      </w:docPartPr>
      <w:docPartBody>
        <w:p w:rsidR="00814CC1" w:rsidRDefault="00814CC1" w:rsidP="00814CC1">
          <w:pPr>
            <w:pStyle w:val="9B234BBDD34E470A8007EA6DD3CF59E5"/>
          </w:pPr>
          <w:r>
            <w:rPr>
              <w:rStyle w:val="a3"/>
            </w:rPr>
            <w:t>Выберите элемент.</w:t>
          </w:r>
        </w:p>
      </w:docPartBody>
    </w:docPart>
    <w:docPart>
      <w:docPartPr>
        <w:name w:val="A9C34A67A7DA462DA798E97FD79BAAF6"/>
        <w:category>
          <w:name w:val="Общие"/>
          <w:gallery w:val="placeholder"/>
        </w:category>
        <w:types>
          <w:type w:val="bbPlcHdr"/>
        </w:types>
        <w:behaviors>
          <w:behavior w:val="content"/>
        </w:behaviors>
        <w:guid w:val="{EF8553DF-B510-44CD-B80D-94E8FBBED585}"/>
      </w:docPartPr>
      <w:docPartBody>
        <w:p w:rsidR="00814CC1" w:rsidRDefault="00814CC1" w:rsidP="00814CC1">
          <w:pPr>
            <w:pStyle w:val="A9C34A67A7DA462DA798E97FD79BAAF6"/>
          </w:pPr>
          <w:r>
            <w:rPr>
              <w:rStyle w:val="a3"/>
            </w:rPr>
            <w:t>Выберите элемент.</w:t>
          </w:r>
        </w:p>
      </w:docPartBody>
    </w:docPart>
    <w:docPart>
      <w:docPartPr>
        <w:name w:val="E1A898DE32EE44BEB4B6D6CF0A133D0D"/>
        <w:category>
          <w:name w:val="Общие"/>
          <w:gallery w:val="placeholder"/>
        </w:category>
        <w:types>
          <w:type w:val="bbPlcHdr"/>
        </w:types>
        <w:behaviors>
          <w:behavior w:val="content"/>
        </w:behaviors>
        <w:guid w:val="{1A288D02-F26A-4339-A5C1-87F2CFBE399E}"/>
      </w:docPartPr>
      <w:docPartBody>
        <w:p w:rsidR="00814CC1" w:rsidRDefault="00814CC1" w:rsidP="00814CC1">
          <w:pPr>
            <w:pStyle w:val="E1A898DE32EE44BEB4B6D6CF0A133D0D"/>
          </w:pPr>
          <w:r>
            <w:rPr>
              <w:rStyle w:val="a3"/>
            </w:rPr>
            <w:t>Выберите элемент.</w:t>
          </w:r>
        </w:p>
      </w:docPartBody>
    </w:docPart>
    <w:docPart>
      <w:docPartPr>
        <w:name w:val="2EF7B5F610E240599AA70759CC8B6E0B"/>
        <w:category>
          <w:name w:val="Общие"/>
          <w:gallery w:val="placeholder"/>
        </w:category>
        <w:types>
          <w:type w:val="bbPlcHdr"/>
        </w:types>
        <w:behaviors>
          <w:behavior w:val="content"/>
        </w:behaviors>
        <w:guid w:val="{653B39FA-ECF9-4BCA-A921-51D80F1D1AFC}"/>
      </w:docPartPr>
      <w:docPartBody>
        <w:p w:rsidR="00814CC1" w:rsidRDefault="00814CC1" w:rsidP="00814CC1">
          <w:pPr>
            <w:pStyle w:val="2EF7B5F610E240599AA70759CC8B6E0B"/>
          </w:pPr>
          <w:r>
            <w:rPr>
              <w:rStyle w:val="a3"/>
            </w:rPr>
            <w:t>Выберите элемент.</w:t>
          </w:r>
        </w:p>
      </w:docPartBody>
    </w:docPart>
    <w:docPart>
      <w:docPartPr>
        <w:name w:val="2AACB94C10224E68BBEB5DE1B1D89F58"/>
        <w:category>
          <w:name w:val="Общие"/>
          <w:gallery w:val="placeholder"/>
        </w:category>
        <w:types>
          <w:type w:val="bbPlcHdr"/>
        </w:types>
        <w:behaviors>
          <w:behavior w:val="content"/>
        </w:behaviors>
        <w:guid w:val="{D9F508E8-0850-40E2-B8A0-8C65BD504948}"/>
      </w:docPartPr>
      <w:docPartBody>
        <w:p w:rsidR="00814CC1" w:rsidRDefault="00814CC1" w:rsidP="00814CC1">
          <w:pPr>
            <w:pStyle w:val="2AACB94C10224E68BBEB5DE1B1D89F58"/>
          </w:pPr>
          <w:r>
            <w:rPr>
              <w:rStyle w:val="a3"/>
            </w:rPr>
            <w:t>Выберите элемент.</w:t>
          </w:r>
        </w:p>
      </w:docPartBody>
    </w:docPart>
    <w:docPart>
      <w:docPartPr>
        <w:name w:val="AB14F06CC86342DAABF08E57929BBD08"/>
        <w:category>
          <w:name w:val="Общие"/>
          <w:gallery w:val="placeholder"/>
        </w:category>
        <w:types>
          <w:type w:val="bbPlcHdr"/>
        </w:types>
        <w:behaviors>
          <w:behavior w:val="content"/>
        </w:behaviors>
        <w:guid w:val="{D0DAB658-A886-41AC-9E26-7D69063F2397}"/>
      </w:docPartPr>
      <w:docPartBody>
        <w:p w:rsidR="00814CC1" w:rsidRDefault="00814CC1" w:rsidP="00814CC1">
          <w:pPr>
            <w:pStyle w:val="AB14F06CC86342DAABF08E57929BBD08"/>
          </w:pPr>
          <w:r>
            <w:rPr>
              <w:rStyle w:val="a3"/>
            </w:rPr>
            <w:t>Выберите элемент.</w:t>
          </w:r>
        </w:p>
      </w:docPartBody>
    </w:docPart>
    <w:docPart>
      <w:docPartPr>
        <w:name w:val="07E5DD6435DE4D788A511F7E2CFF1DF3"/>
        <w:category>
          <w:name w:val="Общие"/>
          <w:gallery w:val="placeholder"/>
        </w:category>
        <w:types>
          <w:type w:val="bbPlcHdr"/>
        </w:types>
        <w:behaviors>
          <w:behavior w:val="content"/>
        </w:behaviors>
        <w:guid w:val="{4E9F1DA4-3E80-4983-91F5-AE8BD43888CB}"/>
      </w:docPartPr>
      <w:docPartBody>
        <w:p w:rsidR="00814CC1" w:rsidRDefault="00814CC1" w:rsidP="00814CC1">
          <w:pPr>
            <w:pStyle w:val="07E5DD6435DE4D788A511F7E2CFF1DF3"/>
          </w:pPr>
          <w:r>
            <w:rPr>
              <w:rStyle w:val="a3"/>
            </w:rPr>
            <w:t>Выберите элемент.</w:t>
          </w:r>
        </w:p>
      </w:docPartBody>
    </w:docPart>
    <w:docPart>
      <w:docPartPr>
        <w:name w:val="D7B4C271325C4B00BE9E6AACBE1B2855"/>
        <w:category>
          <w:name w:val="Общие"/>
          <w:gallery w:val="placeholder"/>
        </w:category>
        <w:types>
          <w:type w:val="bbPlcHdr"/>
        </w:types>
        <w:behaviors>
          <w:behavior w:val="content"/>
        </w:behaviors>
        <w:guid w:val="{338C871B-60CF-45D8-AA39-1A3E248B48ED}"/>
      </w:docPartPr>
      <w:docPartBody>
        <w:p w:rsidR="00814CC1" w:rsidRDefault="00814CC1" w:rsidP="00814CC1">
          <w:pPr>
            <w:pStyle w:val="D7B4C271325C4B00BE9E6AACBE1B2855"/>
          </w:pPr>
          <w:r>
            <w:rPr>
              <w:rStyle w:val="a3"/>
            </w:rPr>
            <w:t>Выберите элемент.</w:t>
          </w:r>
        </w:p>
      </w:docPartBody>
    </w:docPart>
    <w:docPart>
      <w:docPartPr>
        <w:name w:val="A85692C2AD0A483C8110DF2439BB25A7"/>
        <w:category>
          <w:name w:val="Общие"/>
          <w:gallery w:val="placeholder"/>
        </w:category>
        <w:types>
          <w:type w:val="bbPlcHdr"/>
        </w:types>
        <w:behaviors>
          <w:behavior w:val="content"/>
        </w:behaviors>
        <w:guid w:val="{7C473B63-CE28-48E7-808B-590195A23E3C}"/>
      </w:docPartPr>
      <w:docPartBody>
        <w:p w:rsidR="00814CC1" w:rsidRDefault="00814CC1" w:rsidP="00814CC1">
          <w:pPr>
            <w:pStyle w:val="A85692C2AD0A483C8110DF2439BB25A7"/>
          </w:pPr>
          <w:r>
            <w:rPr>
              <w:rStyle w:val="a3"/>
            </w:rPr>
            <w:t>Выберите элемент.</w:t>
          </w:r>
        </w:p>
      </w:docPartBody>
    </w:docPart>
    <w:docPart>
      <w:docPartPr>
        <w:name w:val="F69F7F87C8A64948A613CE42E287B4D8"/>
        <w:category>
          <w:name w:val="Общие"/>
          <w:gallery w:val="placeholder"/>
        </w:category>
        <w:types>
          <w:type w:val="bbPlcHdr"/>
        </w:types>
        <w:behaviors>
          <w:behavior w:val="content"/>
        </w:behaviors>
        <w:guid w:val="{74618195-4E81-4663-ADF9-5E1E6FC4998C}"/>
      </w:docPartPr>
      <w:docPartBody>
        <w:p w:rsidR="00814CC1" w:rsidRDefault="00814CC1" w:rsidP="00814CC1">
          <w:pPr>
            <w:pStyle w:val="F69F7F87C8A64948A613CE42E287B4D8"/>
          </w:pPr>
          <w:r>
            <w:rPr>
              <w:rStyle w:val="a3"/>
            </w:rPr>
            <w:t>Выберите элемент.</w:t>
          </w:r>
        </w:p>
      </w:docPartBody>
    </w:docPart>
    <w:docPart>
      <w:docPartPr>
        <w:name w:val="08A68E2BC79B43D29B8452AEB9CA1FA4"/>
        <w:category>
          <w:name w:val="Общие"/>
          <w:gallery w:val="placeholder"/>
        </w:category>
        <w:types>
          <w:type w:val="bbPlcHdr"/>
        </w:types>
        <w:behaviors>
          <w:behavior w:val="content"/>
        </w:behaviors>
        <w:guid w:val="{FCC14796-EA39-42EC-B328-8DA4BF234024}"/>
      </w:docPartPr>
      <w:docPartBody>
        <w:p w:rsidR="00814CC1" w:rsidRDefault="00814CC1" w:rsidP="00814CC1">
          <w:pPr>
            <w:pStyle w:val="08A68E2BC79B43D29B8452AEB9CA1FA4"/>
          </w:pPr>
          <w:r>
            <w:rPr>
              <w:rStyle w:val="a3"/>
            </w:rPr>
            <w:t>Выберите элемент.</w:t>
          </w:r>
        </w:p>
      </w:docPartBody>
    </w:docPart>
    <w:docPart>
      <w:docPartPr>
        <w:name w:val="4FC2232743F746DE95860C4A82D48973"/>
        <w:category>
          <w:name w:val="Общие"/>
          <w:gallery w:val="placeholder"/>
        </w:category>
        <w:types>
          <w:type w:val="bbPlcHdr"/>
        </w:types>
        <w:behaviors>
          <w:behavior w:val="content"/>
        </w:behaviors>
        <w:guid w:val="{8C29039F-9AE1-4F09-B50E-62E9CA0C469F}"/>
      </w:docPartPr>
      <w:docPartBody>
        <w:p w:rsidR="00814CC1" w:rsidRDefault="00814CC1" w:rsidP="00814CC1">
          <w:pPr>
            <w:pStyle w:val="4FC2232743F746DE95860C4A82D48973"/>
          </w:pPr>
          <w:r>
            <w:rPr>
              <w:rStyle w:val="a3"/>
            </w:rPr>
            <w:t>Выберите элемент.</w:t>
          </w:r>
        </w:p>
      </w:docPartBody>
    </w:docPart>
    <w:docPart>
      <w:docPartPr>
        <w:name w:val="3E75F9B46E4440289E8D8D095997C9C3"/>
        <w:category>
          <w:name w:val="Общие"/>
          <w:gallery w:val="placeholder"/>
        </w:category>
        <w:types>
          <w:type w:val="bbPlcHdr"/>
        </w:types>
        <w:behaviors>
          <w:behavior w:val="content"/>
        </w:behaviors>
        <w:guid w:val="{E494AE74-482D-463C-AD8F-8118130ABA9B}"/>
      </w:docPartPr>
      <w:docPartBody>
        <w:p w:rsidR="00814CC1" w:rsidRDefault="00814CC1" w:rsidP="00814CC1">
          <w:pPr>
            <w:pStyle w:val="3E75F9B46E4440289E8D8D095997C9C3"/>
          </w:pPr>
          <w:r>
            <w:rPr>
              <w:rStyle w:val="a3"/>
            </w:rPr>
            <w:t>Выберите элемент.</w:t>
          </w:r>
        </w:p>
      </w:docPartBody>
    </w:docPart>
    <w:docPart>
      <w:docPartPr>
        <w:name w:val="E3250B2D29D6497990F058F1043754B5"/>
        <w:category>
          <w:name w:val="Общие"/>
          <w:gallery w:val="placeholder"/>
        </w:category>
        <w:types>
          <w:type w:val="bbPlcHdr"/>
        </w:types>
        <w:behaviors>
          <w:behavior w:val="content"/>
        </w:behaviors>
        <w:guid w:val="{2AA2B587-A56E-481D-9F50-5B08C2988357}"/>
      </w:docPartPr>
      <w:docPartBody>
        <w:p w:rsidR="00814CC1" w:rsidRDefault="00814CC1" w:rsidP="00814CC1">
          <w:pPr>
            <w:pStyle w:val="E3250B2D29D6497990F058F1043754B5"/>
          </w:pPr>
          <w:r>
            <w:rPr>
              <w:rStyle w:val="a3"/>
            </w:rPr>
            <w:t>Выберите элемент.</w:t>
          </w:r>
        </w:p>
      </w:docPartBody>
    </w:docPart>
    <w:docPart>
      <w:docPartPr>
        <w:name w:val="C59A52BA8D494BDD8F0E31C52A0F9E1D"/>
        <w:category>
          <w:name w:val="Общие"/>
          <w:gallery w:val="placeholder"/>
        </w:category>
        <w:types>
          <w:type w:val="bbPlcHdr"/>
        </w:types>
        <w:behaviors>
          <w:behavior w:val="content"/>
        </w:behaviors>
        <w:guid w:val="{8B718E05-2B77-46F2-BB36-01832F53B23D}"/>
      </w:docPartPr>
      <w:docPartBody>
        <w:p w:rsidR="00814CC1" w:rsidRDefault="00814CC1" w:rsidP="00814CC1">
          <w:pPr>
            <w:pStyle w:val="C59A52BA8D494BDD8F0E31C52A0F9E1D"/>
          </w:pPr>
          <w:r>
            <w:rPr>
              <w:rStyle w:val="a3"/>
            </w:rPr>
            <w:t>Выберите элемент.</w:t>
          </w:r>
        </w:p>
      </w:docPartBody>
    </w:docPart>
    <w:docPart>
      <w:docPartPr>
        <w:name w:val="426F8B99A3464A889D05FAE7AA3F7907"/>
        <w:category>
          <w:name w:val="Общие"/>
          <w:gallery w:val="placeholder"/>
        </w:category>
        <w:types>
          <w:type w:val="bbPlcHdr"/>
        </w:types>
        <w:behaviors>
          <w:behavior w:val="content"/>
        </w:behaviors>
        <w:guid w:val="{F976542D-C184-45F9-81BC-6A826A1C7E75}"/>
      </w:docPartPr>
      <w:docPartBody>
        <w:p w:rsidR="00814CC1" w:rsidRDefault="00814CC1" w:rsidP="00814CC1">
          <w:pPr>
            <w:pStyle w:val="426F8B99A3464A889D05FAE7AA3F7907"/>
          </w:pPr>
          <w:r>
            <w:rPr>
              <w:rStyle w:val="a3"/>
            </w:rPr>
            <w:t>Выберите элемент.</w:t>
          </w:r>
        </w:p>
      </w:docPartBody>
    </w:docPart>
    <w:docPart>
      <w:docPartPr>
        <w:name w:val="F670ADA0076D496E9C16EB26DC8CDFB7"/>
        <w:category>
          <w:name w:val="Общие"/>
          <w:gallery w:val="placeholder"/>
        </w:category>
        <w:types>
          <w:type w:val="bbPlcHdr"/>
        </w:types>
        <w:behaviors>
          <w:behavior w:val="content"/>
        </w:behaviors>
        <w:guid w:val="{BB11A559-851A-425F-8547-AF3BB47CC370}"/>
      </w:docPartPr>
      <w:docPartBody>
        <w:p w:rsidR="00814CC1" w:rsidRDefault="00814CC1" w:rsidP="00814CC1">
          <w:pPr>
            <w:pStyle w:val="F670ADA0076D496E9C16EB26DC8CDFB7"/>
          </w:pPr>
          <w:r>
            <w:rPr>
              <w:rStyle w:val="a3"/>
            </w:rPr>
            <w:t>Выберите элемент.</w:t>
          </w:r>
        </w:p>
      </w:docPartBody>
    </w:docPart>
    <w:docPart>
      <w:docPartPr>
        <w:name w:val="70FB6ABFE5814922BFD6071C6D1B9CD7"/>
        <w:category>
          <w:name w:val="Общие"/>
          <w:gallery w:val="placeholder"/>
        </w:category>
        <w:types>
          <w:type w:val="bbPlcHdr"/>
        </w:types>
        <w:behaviors>
          <w:behavior w:val="content"/>
        </w:behaviors>
        <w:guid w:val="{959C588B-BEF1-4A25-A657-4A499ECEC4D5}"/>
      </w:docPartPr>
      <w:docPartBody>
        <w:p w:rsidR="00814CC1" w:rsidRDefault="00814CC1" w:rsidP="00814CC1">
          <w:pPr>
            <w:pStyle w:val="70FB6ABFE5814922BFD6071C6D1B9CD7"/>
          </w:pPr>
          <w:r>
            <w:rPr>
              <w:rStyle w:val="a3"/>
            </w:rPr>
            <w:t>Выберите элемент.</w:t>
          </w:r>
        </w:p>
      </w:docPartBody>
    </w:docPart>
    <w:docPart>
      <w:docPartPr>
        <w:name w:val="B58197F667D24812A7C37D64B23E5A58"/>
        <w:category>
          <w:name w:val="Общие"/>
          <w:gallery w:val="placeholder"/>
        </w:category>
        <w:types>
          <w:type w:val="bbPlcHdr"/>
        </w:types>
        <w:behaviors>
          <w:behavior w:val="content"/>
        </w:behaviors>
        <w:guid w:val="{DDA53275-E377-4215-9DC1-96AB1774FC72}"/>
      </w:docPartPr>
      <w:docPartBody>
        <w:p w:rsidR="00814CC1" w:rsidRDefault="00814CC1" w:rsidP="00814CC1">
          <w:pPr>
            <w:pStyle w:val="B58197F667D24812A7C37D64B23E5A58"/>
          </w:pPr>
          <w:r>
            <w:rPr>
              <w:rStyle w:val="a3"/>
            </w:rPr>
            <w:t>Выберите элемент.</w:t>
          </w:r>
        </w:p>
      </w:docPartBody>
    </w:docPart>
    <w:docPart>
      <w:docPartPr>
        <w:name w:val="257E44F7A0EF4CF4A5B1EF8DDB97D00E"/>
        <w:category>
          <w:name w:val="Общие"/>
          <w:gallery w:val="placeholder"/>
        </w:category>
        <w:types>
          <w:type w:val="bbPlcHdr"/>
        </w:types>
        <w:behaviors>
          <w:behavior w:val="content"/>
        </w:behaviors>
        <w:guid w:val="{6E16FD92-0B9D-489C-80C4-F304981F8FF6}"/>
      </w:docPartPr>
      <w:docPartBody>
        <w:p w:rsidR="00814CC1" w:rsidRDefault="00814CC1" w:rsidP="00814CC1">
          <w:pPr>
            <w:pStyle w:val="257E44F7A0EF4CF4A5B1EF8DDB97D00E"/>
          </w:pPr>
          <w:r>
            <w:rPr>
              <w:rStyle w:val="a3"/>
            </w:rPr>
            <w:t>Выберите элемент.</w:t>
          </w:r>
        </w:p>
      </w:docPartBody>
    </w:docPart>
    <w:docPart>
      <w:docPartPr>
        <w:name w:val="9A7D22985AF14BD8AD1E338FCEC56A6A"/>
        <w:category>
          <w:name w:val="Общие"/>
          <w:gallery w:val="placeholder"/>
        </w:category>
        <w:types>
          <w:type w:val="bbPlcHdr"/>
        </w:types>
        <w:behaviors>
          <w:behavior w:val="content"/>
        </w:behaviors>
        <w:guid w:val="{F312394C-A68A-42EE-8823-40D46B153270}"/>
      </w:docPartPr>
      <w:docPartBody>
        <w:p w:rsidR="00814CC1" w:rsidRDefault="00814CC1" w:rsidP="00814CC1">
          <w:pPr>
            <w:pStyle w:val="9A7D22985AF14BD8AD1E338FCEC56A6A"/>
          </w:pPr>
          <w:r>
            <w:rPr>
              <w:rStyle w:val="a3"/>
            </w:rPr>
            <w:t>Выберите элемент.</w:t>
          </w:r>
        </w:p>
      </w:docPartBody>
    </w:docPart>
    <w:docPart>
      <w:docPartPr>
        <w:name w:val="E358DF82992046D296D65BE3DA30D085"/>
        <w:category>
          <w:name w:val="Общие"/>
          <w:gallery w:val="placeholder"/>
        </w:category>
        <w:types>
          <w:type w:val="bbPlcHdr"/>
        </w:types>
        <w:behaviors>
          <w:behavior w:val="content"/>
        </w:behaviors>
        <w:guid w:val="{7A5F37C8-8FD5-48CC-8CA4-847834CC9436}"/>
      </w:docPartPr>
      <w:docPartBody>
        <w:p w:rsidR="00814CC1" w:rsidRDefault="00814CC1" w:rsidP="00814CC1">
          <w:pPr>
            <w:pStyle w:val="E358DF82992046D296D65BE3DA30D085"/>
          </w:pPr>
          <w:r>
            <w:rPr>
              <w:rStyle w:val="a3"/>
            </w:rPr>
            <w:t>Выберите элемент.</w:t>
          </w:r>
        </w:p>
      </w:docPartBody>
    </w:docPart>
    <w:docPart>
      <w:docPartPr>
        <w:name w:val="27CB8B9EB5384F3D967BD9AD2071B9AF"/>
        <w:category>
          <w:name w:val="Общие"/>
          <w:gallery w:val="placeholder"/>
        </w:category>
        <w:types>
          <w:type w:val="bbPlcHdr"/>
        </w:types>
        <w:behaviors>
          <w:behavior w:val="content"/>
        </w:behaviors>
        <w:guid w:val="{1FD11F28-2033-47C4-9E53-C293A0B46D3E}"/>
      </w:docPartPr>
      <w:docPartBody>
        <w:p w:rsidR="00814CC1" w:rsidRDefault="00814CC1" w:rsidP="00814CC1">
          <w:pPr>
            <w:pStyle w:val="27CB8B9EB5384F3D967BD9AD2071B9AF"/>
          </w:pPr>
          <w:r>
            <w:rPr>
              <w:rStyle w:val="a3"/>
            </w:rPr>
            <w:t>Выберите элемент.</w:t>
          </w:r>
        </w:p>
      </w:docPartBody>
    </w:docPart>
    <w:docPart>
      <w:docPartPr>
        <w:name w:val="4C42B72440234F74B9787AE2FC4E1AE6"/>
        <w:category>
          <w:name w:val="Общие"/>
          <w:gallery w:val="placeholder"/>
        </w:category>
        <w:types>
          <w:type w:val="bbPlcHdr"/>
        </w:types>
        <w:behaviors>
          <w:behavior w:val="content"/>
        </w:behaviors>
        <w:guid w:val="{2251C0EC-8DDE-4F23-93DA-3E5B06212D4B}"/>
      </w:docPartPr>
      <w:docPartBody>
        <w:p w:rsidR="00814CC1" w:rsidRDefault="00814CC1" w:rsidP="00814CC1">
          <w:pPr>
            <w:pStyle w:val="4C42B72440234F74B9787AE2FC4E1AE6"/>
          </w:pPr>
          <w:r>
            <w:rPr>
              <w:rStyle w:val="a3"/>
            </w:rPr>
            <w:t>Выберите элемент.</w:t>
          </w:r>
        </w:p>
      </w:docPartBody>
    </w:docPart>
    <w:docPart>
      <w:docPartPr>
        <w:name w:val="3FB8973A3E7346B3AA9040624816E5DB"/>
        <w:category>
          <w:name w:val="Общие"/>
          <w:gallery w:val="placeholder"/>
        </w:category>
        <w:types>
          <w:type w:val="bbPlcHdr"/>
        </w:types>
        <w:behaviors>
          <w:behavior w:val="content"/>
        </w:behaviors>
        <w:guid w:val="{E92F3724-0AD1-447B-A945-3FF89FE19810}"/>
      </w:docPartPr>
      <w:docPartBody>
        <w:p w:rsidR="00814CC1" w:rsidRDefault="00814CC1" w:rsidP="00814CC1">
          <w:pPr>
            <w:pStyle w:val="3FB8973A3E7346B3AA9040624816E5DB"/>
          </w:pPr>
          <w:r>
            <w:rPr>
              <w:rStyle w:val="a3"/>
            </w:rPr>
            <w:t>Выберите элемент.</w:t>
          </w:r>
        </w:p>
      </w:docPartBody>
    </w:docPart>
    <w:docPart>
      <w:docPartPr>
        <w:name w:val="AEB0B27943524760BCBD79E97A867ED0"/>
        <w:category>
          <w:name w:val="Общие"/>
          <w:gallery w:val="placeholder"/>
        </w:category>
        <w:types>
          <w:type w:val="bbPlcHdr"/>
        </w:types>
        <w:behaviors>
          <w:behavior w:val="content"/>
        </w:behaviors>
        <w:guid w:val="{414196BB-A9BD-4B9A-BA3A-17235C15CBE6}"/>
      </w:docPartPr>
      <w:docPartBody>
        <w:p w:rsidR="00814CC1" w:rsidRDefault="00814CC1" w:rsidP="00814CC1">
          <w:pPr>
            <w:pStyle w:val="AEB0B27943524760BCBD79E97A867ED0"/>
          </w:pPr>
          <w:r>
            <w:rPr>
              <w:rStyle w:val="a3"/>
            </w:rPr>
            <w:t>Выберите элемент.</w:t>
          </w:r>
        </w:p>
      </w:docPartBody>
    </w:docPart>
    <w:docPart>
      <w:docPartPr>
        <w:name w:val="BEAF96030D4B4589A1A505172C35BE2A"/>
        <w:category>
          <w:name w:val="Общие"/>
          <w:gallery w:val="placeholder"/>
        </w:category>
        <w:types>
          <w:type w:val="bbPlcHdr"/>
        </w:types>
        <w:behaviors>
          <w:behavior w:val="content"/>
        </w:behaviors>
        <w:guid w:val="{1D29BA90-79FC-481E-9F41-7921534F9EF3}"/>
      </w:docPartPr>
      <w:docPartBody>
        <w:p w:rsidR="00814CC1" w:rsidRDefault="00814CC1" w:rsidP="00814CC1">
          <w:pPr>
            <w:pStyle w:val="BEAF96030D4B4589A1A505172C35BE2A"/>
          </w:pPr>
          <w:r>
            <w:rPr>
              <w:rStyle w:val="a3"/>
            </w:rPr>
            <w:t>Выберите элемент.</w:t>
          </w:r>
        </w:p>
      </w:docPartBody>
    </w:docPart>
    <w:docPart>
      <w:docPartPr>
        <w:name w:val="B0CA3CAF663B4D13BAEE74156F2782A3"/>
        <w:category>
          <w:name w:val="Общие"/>
          <w:gallery w:val="placeholder"/>
        </w:category>
        <w:types>
          <w:type w:val="bbPlcHdr"/>
        </w:types>
        <w:behaviors>
          <w:behavior w:val="content"/>
        </w:behaviors>
        <w:guid w:val="{CE3343FC-2E6C-430B-BFA0-A9A5E5AFE9F0}"/>
      </w:docPartPr>
      <w:docPartBody>
        <w:p w:rsidR="00814CC1" w:rsidRDefault="00814CC1" w:rsidP="00814CC1">
          <w:pPr>
            <w:pStyle w:val="B0CA3CAF663B4D13BAEE74156F2782A3"/>
          </w:pPr>
          <w:r>
            <w:rPr>
              <w:rStyle w:val="a3"/>
            </w:rPr>
            <w:t>Выберите элемент.</w:t>
          </w:r>
        </w:p>
      </w:docPartBody>
    </w:docPart>
    <w:docPart>
      <w:docPartPr>
        <w:name w:val="1BFE476D947640049638442E7F872C5D"/>
        <w:category>
          <w:name w:val="Общие"/>
          <w:gallery w:val="placeholder"/>
        </w:category>
        <w:types>
          <w:type w:val="bbPlcHdr"/>
        </w:types>
        <w:behaviors>
          <w:behavior w:val="content"/>
        </w:behaviors>
        <w:guid w:val="{DD1B5A89-6319-494F-9D9A-1969AFEC92ED}"/>
      </w:docPartPr>
      <w:docPartBody>
        <w:p w:rsidR="00814CC1" w:rsidRDefault="00814CC1" w:rsidP="00814CC1">
          <w:pPr>
            <w:pStyle w:val="1BFE476D947640049638442E7F872C5D"/>
          </w:pPr>
          <w:r>
            <w:rPr>
              <w:rStyle w:val="a3"/>
            </w:rPr>
            <w:t>Выберите элемент.</w:t>
          </w:r>
        </w:p>
      </w:docPartBody>
    </w:docPart>
    <w:docPart>
      <w:docPartPr>
        <w:name w:val="E3FC34CBDEEE4DDEB4D52930E03D8C47"/>
        <w:category>
          <w:name w:val="Общие"/>
          <w:gallery w:val="placeholder"/>
        </w:category>
        <w:types>
          <w:type w:val="bbPlcHdr"/>
        </w:types>
        <w:behaviors>
          <w:behavior w:val="content"/>
        </w:behaviors>
        <w:guid w:val="{87268199-44BA-4714-9D79-15A9D711187D}"/>
      </w:docPartPr>
      <w:docPartBody>
        <w:p w:rsidR="00814CC1" w:rsidRDefault="00814CC1" w:rsidP="00814CC1">
          <w:pPr>
            <w:pStyle w:val="E3FC34CBDEEE4DDEB4D52930E03D8C47"/>
          </w:pPr>
          <w:r>
            <w:rPr>
              <w:rStyle w:val="a3"/>
            </w:rPr>
            <w:t>Выберите элемент.</w:t>
          </w:r>
        </w:p>
      </w:docPartBody>
    </w:docPart>
    <w:docPart>
      <w:docPartPr>
        <w:name w:val="0A393F5BDBDE446F952822F2F2023497"/>
        <w:category>
          <w:name w:val="Общие"/>
          <w:gallery w:val="placeholder"/>
        </w:category>
        <w:types>
          <w:type w:val="bbPlcHdr"/>
        </w:types>
        <w:behaviors>
          <w:behavior w:val="content"/>
        </w:behaviors>
        <w:guid w:val="{7F0DC2B2-548C-4DBA-87B8-DD13B0887683}"/>
      </w:docPartPr>
      <w:docPartBody>
        <w:p w:rsidR="00814CC1" w:rsidRDefault="00814CC1" w:rsidP="00814CC1">
          <w:pPr>
            <w:pStyle w:val="0A393F5BDBDE446F952822F2F2023497"/>
          </w:pPr>
          <w:r>
            <w:rPr>
              <w:rStyle w:val="a3"/>
            </w:rPr>
            <w:t>Выберите элемент.</w:t>
          </w:r>
        </w:p>
      </w:docPartBody>
    </w:docPart>
    <w:docPart>
      <w:docPartPr>
        <w:name w:val="6E0F57A2FC5041FF978F4AB2C883F0E3"/>
        <w:category>
          <w:name w:val="Общие"/>
          <w:gallery w:val="placeholder"/>
        </w:category>
        <w:types>
          <w:type w:val="bbPlcHdr"/>
        </w:types>
        <w:behaviors>
          <w:behavior w:val="content"/>
        </w:behaviors>
        <w:guid w:val="{6C156EA0-A58B-41F9-A0B2-DEFB7389B2CB}"/>
      </w:docPartPr>
      <w:docPartBody>
        <w:p w:rsidR="00814CC1" w:rsidRDefault="00814CC1" w:rsidP="00814CC1">
          <w:pPr>
            <w:pStyle w:val="6E0F57A2FC5041FF978F4AB2C883F0E3"/>
          </w:pPr>
          <w:r>
            <w:rPr>
              <w:rStyle w:val="a3"/>
            </w:rPr>
            <w:t>Выберите элемент.</w:t>
          </w:r>
        </w:p>
      </w:docPartBody>
    </w:docPart>
    <w:docPart>
      <w:docPartPr>
        <w:name w:val="63AEC20FCC5E4250A55C535A2AFDA538"/>
        <w:category>
          <w:name w:val="Общие"/>
          <w:gallery w:val="placeholder"/>
        </w:category>
        <w:types>
          <w:type w:val="bbPlcHdr"/>
        </w:types>
        <w:behaviors>
          <w:behavior w:val="content"/>
        </w:behaviors>
        <w:guid w:val="{12DD141E-448C-414A-9656-3C9D0A65E8F6}"/>
      </w:docPartPr>
      <w:docPartBody>
        <w:p w:rsidR="00814CC1" w:rsidRDefault="00814CC1" w:rsidP="00814CC1">
          <w:pPr>
            <w:pStyle w:val="63AEC20FCC5E4250A55C535A2AFDA538"/>
          </w:pPr>
          <w:r>
            <w:rPr>
              <w:rStyle w:val="a3"/>
            </w:rPr>
            <w:t>Выберите элемент.</w:t>
          </w:r>
        </w:p>
      </w:docPartBody>
    </w:docPart>
    <w:docPart>
      <w:docPartPr>
        <w:name w:val="7E3A0FFE4C7F4C54A61A5C23ACBEB737"/>
        <w:category>
          <w:name w:val="Общие"/>
          <w:gallery w:val="placeholder"/>
        </w:category>
        <w:types>
          <w:type w:val="bbPlcHdr"/>
        </w:types>
        <w:behaviors>
          <w:behavior w:val="content"/>
        </w:behaviors>
        <w:guid w:val="{59D052E8-1408-49AA-8C74-6C18C007E196}"/>
      </w:docPartPr>
      <w:docPartBody>
        <w:p w:rsidR="00814CC1" w:rsidRDefault="00814CC1" w:rsidP="00814CC1">
          <w:pPr>
            <w:pStyle w:val="7E3A0FFE4C7F4C54A61A5C23ACBEB737"/>
          </w:pPr>
          <w:r>
            <w:rPr>
              <w:rStyle w:val="a3"/>
            </w:rPr>
            <w:t>Выберите элемент.</w:t>
          </w:r>
        </w:p>
      </w:docPartBody>
    </w:docPart>
    <w:docPart>
      <w:docPartPr>
        <w:name w:val="66BEB458C8324F249457E637255624BE"/>
        <w:category>
          <w:name w:val="Общие"/>
          <w:gallery w:val="placeholder"/>
        </w:category>
        <w:types>
          <w:type w:val="bbPlcHdr"/>
        </w:types>
        <w:behaviors>
          <w:behavior w:val="content"/>
        </w:behaviors>
        <w:guid w:val="{6AD08EC4-67CC-48B7-ABA0-474DB64D576A}"/>
      </w:docPartPr>
      <w:docPartBody>
        <w:p w:rsidR="00814CC1" w:rsidRDefault="00814CC1" w:rsidP="00814CC1">
          <w:pPr>
            <w:pStyle w:val="66BEB458C8324F249457E637255624BE"/>
          </w:pPr>
          <w:r>
            <w:rPr>
              <w:rStyle w:val="a3"/>
            </w:rPr>
            <w:t>Выберите элемент.</w:t>
          </w:r>
        </w:p>
      </w:docPartBody>
    </w:docPart>
    <w:docPart>
      <w:docPartPr>
        <w:name w:val="AE39CC6ED7214B9FA850C02D538E26D4"/>
        <w:category>
          <w:name w:val="Общие"/>
          <w:gallery w:val="placeholder"/>
        </w:category>
        <w:types>
          <w:type w:val="bbPlcHdr"/>
        </w:types>
        <w:behaviors>
          <w:behavior w:val="content"/>
        </w:behaviors>
        <w:guid w:val="{713DE3B8-A1B6-4F65-ABDD-49EB9F1C509E}"/>
      </w:docPartPr>
      <w:docPartBody>
        <w:p w:rsidR="00814CC1" w:rsidRDefault="00814CC1" w:rsidP="00814CC1">
          <w:pPr>
            <w:pStyle w:val="AE39CC6ED7214B9FA850C02D538E26D4"/>
          </w:pPr>
          <w:r>
            <w:rPr>
              <w:rStyle w:val="a3"/>
            </w:rPr>
            <w:t>Выберите элемент.</w:t>
          </w:r>
        </w:p>
      </w:docPartBody>
    </w:docPart>
    <w:docPart>
      <w:docPartPr>
        <w:name w:val="B97AA0F9312043FFB8135F070A910837"/>
        <w:category>
          <w:name w:val="Общие"/>
          <w:gallery w:val="placeholder"/>
        </w:category>
        <w:types>
          <w:type w:val="bbPlcHdr"/>
        </w:types>
        <w:behaviors>
          <w:behavior w:val="content"/>
        </w:behaviors>
        <w:guid w:val="{51CAE1C7-3E39-4D0F-B0A4-95B3B4741C73}"/>
      </w:docPartPr>
      <w:docPartBody>
        <w:p w:rsidR="00814CC1" w:rsidRDefault="00814CC1" w:rsidP="00814CC1">
          <w:pPr>
            <w:pStyle w:val="B97AA0F9312043FFB8135F070A910837"/>
          </w:pPr>
          <w:r>
            <w:rPr>
              <w:rStyle w:val="a3"/>
            </w:rPr>
            <w:t>Выберите элемент.</w:t>
          </w:r>
        </w:p>
      </w:docPartBody>
    </w:docPart>
    <w:docPart>
      <w:docPartPr>
        <w:name w:val="8B4E4384B9954E77B7E17603D28F7097"/>
        <w:category>
          <w:name w:val="Общие"/>
          <w:gallery w:val="placeholder"/>
        </w:category>
        <w:types>
          <w:type w:val="bbPlcHdr"/>
        </w:types>
        <w:behaviors>
          <w:behavior w:val="content"/>
        </w:behaviors>
        <w:guid w:val="{55465357-6CD8-4BE9-9ADA-6F12AB7083AF}"/>
      </w:docPartPr>
      <w:docPartBody>
        <w:p w:rsidR="00814CC1" w:rsidRDefault="00814CC1" w:rsidP="00814CC1">
          <w:pPr>
            <w:pStyle w:val="8B4E4384B9954E77B7E17603D28F7097"/>
          </w:pPr>
          <w:r>
            <w:rPr>
              <w:rStyle w:val="a3"/>
            </w:rPr>
            <w:t>Выберите элемент.</w:t>
          </w:r>
        </w:p>
      </w:docPartBody>
    </w:docPart>
    <w:docPart>
      <w:docPartPr>
        <w:name w:val="E3543EABDB7449D0813FD0830E8BCB4D"/>
        <w:category>
          <w:name w:val="Общие"/>
          <w:gallery w:val="placeholder"/>
        </w:category>
        <w:types>
          <w:type w:val="bbPlcHdr"/>
        </w:types>
        <w:behaviors>
          <w:behavior w:val="content"/>
        </w:behaviors>
        <w:guid w:val="{4F262416-CF11-46E3-98ED-AF27AD1BBAE0}"/>
      </w:docPartPr>
      <w:docPartBody>
        <w:p w:rsidR="00814CC1" w:rsidRDefault="00814CC1" w:rsidP="00814CC1">
          <w:pPr>
            <w:pStyle w:val="E3543EABDB7449D0813FD0830E8BCB4D"/>
          </w:pPr>
          <w:r>
            <w:rPr>
              <w:rStyle w:val="a3"/>
            </w:rPr>
            <w:t>Выберите элемент.</w:t>
          </w:r>
        </w:p>
      </w:docPartBody>
    </w:docPart>
    <w:docPart>
      <w:docPartPr>
        <w:name w:val="8E193B885AB34803BA6A171C16D2B7E4"/>
        <w:category>
          <w:name w:val="Общие"/>
          <w:gallery w:val="placeholder"/>
        </w:category>
        <w:types>
          <w:type w:val="bbPlcHdr"/>
        </w:types>
        <w:behaviors>
          <w:behavior w:val="content"/>
        </w:behaviors>
        <w:guid w:val="{8757DE4F-462F-4A7B-BCF0-07F01733FBAD}"/>
      </w:docPartPr>
      <w:docPartBody>
        <w:p w:rsidR="00814CC1" w:rsidRDefault="00814CC1" w:rsidP="00814CC1">
          <w:pPr>
            <w:pStyle w:val="8E193B885AB34803BA6A171C16D2B7E4"/>
          </w:pPr>
          <w:r>
            <w:rPr>
              <w:rStyle w:val="a3"/>
            </w:rPr>
            <w:t>Выберите элемент.</w:t>
          </w:r>
        </w:p>
      </w:docPartBody>
    </w:docPart>
    <w:docPart>
      <w:docPartPr>
        <w:name w:val="EEB4AAF7E49C47D3B2319FDBAFF9909C"/>
        <w:category>
          <w:name w:val="Общие"/>
          <w:gallery w:val="placeholder"/>
        </w:category>
        <w:types>
          <w:type w:val="bbPlcHdr"/>
        </w:types>
        <w:behaviors>
          <w:behavior w:val="content"/>
        </w:behaviors>
        <w:guid w:val="{9AF86119-A1FB-44E0-AF26-B3A0DD5660C8}"/>
      </w:docPartPr>
      <w:docPartBody>
        <w:p w:rsidR="00814CC1" w:rsidRDefault="00814CC1" w:rsidP="00814CC1">
          <w:pPr>
            <w:pStyle w:val="EEB4AAF7E49C47D3B2319FDBAFF9909C"/>
          </w:pPr>
          <w:r>
            <w:rPr>
              <w:rStyle w:val="a3"/>
            </w:rPr>
            <w:t>Выберите элемент.</w:t>
          </w:r>
        </w:p>
      </w:docPartBody>
    </w:docPart>
    <w:docPart>
      <w:docPartPr>
        <w:name w:val="8B9FF676009B47E98CB104BA24C3A3E0"/>
        <w:category>
          <w:name w:val="Общие"/>
          <w:gallery w:val="placeholder"/>
        </w:category>
        <w:types>
          <w:type w:val="bbPlcHdr"/>
        </w:types>
        <w:behaviors>
          <w:behavior w:val="content"/>
        </w:behaviors>
        <w:guid w:val="{CFDE9882-05FD-47BA-AC3C-AA684F41AE39}"/>
      </w:docPartPr>
      <w:docPartBody>
        <w:p w:rsidR="00814CC1" w:rsidRDefault="00814CC1" w:rsidP="00814CC1">
          <w:pPr>
            <w:pStyle w:val="8B9FF676009B47E98CB104BA24C3A3E0"/>
          </w:pPr>
          <w:r>
            <w:rPr>
              <w:rStyle w:val="a3"/>
            </w:rPr>
            <w:t>Выберите элемент.</w:t>
          </w:r>
        </w:p>
      </w:docPartBody>
    </w:docPart>
    <w:docPart>
      <w:docPartPr>
        <w:name w:val="3CEB52593F69435A9E07E34C70AB6633"/>
        <w:category>
          <w:name w:val="Общие"/>
          <w:gallery w:val="placeholder"/>
        </w:category>
        <w:types>
          <w:type w:val="bbPlcHdr"/>
        </w:types>
        <w:behaviors>
          <w:behavior w:val="content"/>
        </w:behaviors>
        <w:guid w:val="{2853BBEA-4B4B-479E-B835-71AEF511D2E2}"/>
      </w:docPartPr>
      <w:docPartBody>
        <w:p w:rsidR="00814CC1" w:rsidRDefault="00814CC1" w:rsidP="00814CC1">
          <w:pPr>
            <w:pStyle w:val="3CEB52593F69435A9E07E34C70AB6633"/>
          </w:pPr>
          <w:r>
            <w:rPr>
              <w:rStyle w:val="a3"/>
            </w:rPr>
            <w:t>Выберите элемент.</w:t>
          </w:r>
        </w:p>
      </w:docPartBody>
    </w:docPart>
    <w:docPart>
      <w:docPartPr>
        <w:name w:val="EE46BF568A5E4A6F94DEAE09C14D15D0"/>
        <w:category>
          <w:name w:val="Общие"/>
          <w:gallery w:val="placeholder"/>
        </w:category>
        <w:types>
          <w:type w:val="bbPlcHdr"/>
        </w:types>
        <w:behaviors>
          <w:behavior w:val="content"/>
        </w:behaviors>
        <w:guid w:val="{CE16E8C9-4FCE-4601-BBD2-65DA4BC0260B}"/>
      </w:docPartPr>
      <w:docPartBody>
        <w:p w:rsidR="00814CC1" w:rsidRDefault="00814CC1" w:rsidP="00814CC1">
          <w:pPr>
            <w:pStyle w:val="EE46BF568A5E4A6F94DEAE09C14D15D0"/>
          </w:pPr>
          <w:r>
            <w:rPr>
              <w:rStyle w:val="a3"/>
            </w:rPr>
            <w:t>Выберите элемент.</w:t>
          </w:r>
        </w:p>
      </w:docPartBody>
    </w:docPart>
    <w:docPart>
      <w:docPartPr>
        <w:name w:val="746B91896AFC496A9F4189F2D017A90D"/>
        <w:category>
          <w:name w:val="Общие"/>
          <w:gallery w:val="placeholder"/>
        </w:category>
        <w:types>
          <w:type w:val="bbPlcHdr"/>
        </w:types>
        <w:behaviors>
          <w:behavior w:val="content"/>
        </w:behaviors>
        <w:guid w:val="{276FD4DE-2C76-422B-9CFB-87B02101255C}"/>
      </w:docPartPr>
      <w:docPartBody>
        <w:p w:rsidR="00814CC1" w:rsidRDefault="00814CC1" w:rsidP="00814CC1">
          <w:pPr>
            <w:pStyle w:val="746B91896AFC496A9F4189F2D017A90D"/>
          </w:pPr>
          <w:r>
            <w:rPr>
              <w:rStyle w:val="a3"/>
            </w:rPr>
            <w:t>Выберите элемент.</w:t>
          </w:r>
        </w:p>
      </w:docPartBody>
    </w:docPart>
    <w:docPart>
      <w:docPartPr>
        <w:name w:val="B6376A24263746D1BE13F3EE14FC40F8"/>
        <w:category>
          <w:name w:val="Общие"/>
          <w:gallery w:val="placeholder"/>
        </w:category>
        <w:types>
          <w:type w:val="bbPlcHdr"/>
        </w:types>
        <w:behaviors>
          <w:behavior w:val="content"/>
        </w:behaviors>
        <w:guid w:val="{FFCCB24A-9FDD-416C-88B7-344E3B9EA571}"/>
      </w:docPartPr>
      <w:docPartBody>
        <w:p w:rsidR="00814CC1" w:rsidRDefault="00814CC1" w:rsidP="00814CC1">
          <w:pPr>
            <w:pStyle w:val="B6376A24263746D1BE13F3EE14FC40F8"/>
          </w:pPr>
          <w:r>
            <w:rPr>
              <w:rStyle w:val="a3"/>
            </w:rPr>
            <w:t>Выберите элемент.</w:t>
          </w:r>
        </w:p>
      </w:docPartBody>
    </w:docPart>
    <w:docPart>
      <w:docPartPr>
        <w:name w:val="A68034DB166346EF8D5F2857B920D45F"/>
        <w:category>
          <w:name w:val="Общие"/>
          <w:gallery w:val="placeholder"/>
        </w:category>
        <w:types>
          <w:type w:val="bbPlcHdr"/>
        </w:types>
        <w:behaviors>
          <w:behavior w:val="content"/>
        </w:behaviors>
        <w:guid w:val="{37193AC4-AC84-408B-A63D-850AA1826918}"/>
      </w:docPartPr>
      <w:docPartBody>
        <w:p w:rsidR="00814CC1" w:rsidRDefault="00814CC1" w:rsidP="00814CC1">
          <w:pPr>
            <w:pStyle w:val="A68034DB166346EF8D5F2857B920D45F"/>
          </w:pPr>
          <w:r>
            <w:rPr>
              <w:rStyle w:val="a3"/>
            </w:rPr>
            <w:t>Выберите элемент.</w:t>
          </w:r>
        </w:p>
      </w:docPartBody>
    </w:docPart>
    <w:docPart>
      <w:docPartPr>
        <w:name w:val="1445535929604E38AC3C328A01E1CDEB"/>
        <w:category>
          <w:name w:val="Общие"/>
          <w:gallery w:val="placeholder"/>
        </w:category>
        <w:types>
          <w:type w:val="bbPlcHdr"/>
        </w:types>
        <w:behaviors>
          <w:behavior w:val="content"/>
        </w:behaviors>
        <w:guid w:val="{1E5BBB41-53A0-446E-9DBE-CA3A34B9E320}"/>
      </w:docPartPr>
      <w:docPartBody>
        <w:p w:rsidR="00814CC1" w:rsidRDefault="00814CC1" w:rsidP="00814CC1">
          <w:pPr>
            <w:pStyle w:val="1445535929604E38AC3C328A01E1CDEB"/>
          </w:pPr>
          <w:r>
            <w:rPr>
              <w:rStyle w:val="a3"/>
            </w:rPr>
            <w:t>Выберите элемент.</w:t>
          </w:r>
        </w:p>
      </w:docPartBody>
    </w:docPart>
    <w:docPart>
      <w:docPartPr>
        <w:name w:val="A19D989F25E44F449C01A71EC0A2EC89"/>
        <w:category>
          <w:name w:val="Общие"/>
          <w:gallery w:val="placeholder"/>
        </w:category>
        <w:types>
          <w:type w:val="bbPlcHdr"/>
        </w:types>
        <w:behaviors>
          <w:behavior w:val="content"/>
        </w:behaviors>
        <w:guid w:val="{7B698F61-260D-42D6-BAFD-3BB4294C7321}"/>
      </w:docPartPr>
      <w:docPartBody>
        <w:p w:rsidR="00814CC1" w:rsidRDefault="00814CC1" w:rsidP="00814CC1">
          <w:pPr>
            <w:pStyle w:val="A19D989F25E44F449C01A71EC0A2EC89"/>
          </w:pPr>
          <w:r>
            <w:rPr>
              <w:rStyle w:val="a3"/>
            </w:rPr>
            <w:t>Выберите элемент.</w:t>
          </w:r>
        </w:p>
      </w:docPartBody>
    </w:docPart>
    <w:docPart>
      <w:docPartPr>
        <w:name w:val="673DD0FA46C844EBB37CE5411DB2546E"/>
        <w:category>
          <w:name w:val="Общие"/>
          <w:gallery w:val="placeholder"/>
        </w:category>
        <w:types>
          <w:type w:val="bbPlcHdr"/>
        </w:types>
        <w:behaviors>
          <w:behavior w:val="content"/>
        </w:behaviors>
        <w:guid w:val="{8731DFA0-8851-4CD2-B4BB-1818D885A2C5}"/>
      </w:docPartPr>
      <w:docPartBody>
        <w:p w:rsidR="00814CC1" w:rsidRDefault="00814CC1" w:rsidP="00814CC1">
          <w:pPr>
            <w:pStyle w:val="673DD0FA46C844EBB37CE5411DB2546E"/>
          </w:pPr>
          <w:r>
            <w:rPr>
              <w:rStyle w:val="a3"/>
            </w:rPr>
            <w:t>Выберите элемент.</w:t>
          </w:r>
        </w:p>
      </w:docPartBody>
    </w:docPart>
    <w:docPart>
      <w:docPartPr>
        <w:name w:val="667CF9A340234C5396277FE8132E4777"/>
        <w:category>
          <w:name w:val="Общие"/>
          <w:gallery w:val="placeholder"/>
        </w:category>
        <w:types>
          <w:type w:val="bbPlcHdr"/>
        </w:types>
        <w:behaviors>
          <w:behavior w:val="content"/>
        </w:behaviors>
        <w:guid w:val="{70F06C97-FBBA-49A0-9880-43CD0492A032}"/>
      </w:docPartPr>
      <w:docPartBody>
        <w:p w:rsidR="00814CC1" w:rsidRDefault="00814CC1" w:rsidP="00814CC1">
          <w:pPr>
            <w:pStyle w:val="667CF9A340234C5396277FE8132E4777"/>
          </w:pPr>
          <w:r>
            <w:rPr>
              <w:rStyle w:val="a3"/>
            </w:rPr>
            <w:t>Выберите элемент.</w:t>
          </w:r>
        </w:p>
      </w:docPartBody>
    </w:docPart>
    <w:docPart>
      <w:docPartPr>
        <w:name w:val="D671DCFD58684C88B36CB5F3CE1DBBDA"/>
        <w:category>
          <w:name w:val="Общие"/>
          <w:gallery w:val="placeholder"/>
        </w:category>
        <w:types>
          <w:type w:val="bbPlcHdr"/>
        </w:types>
        <w:behaviors>
          <w:behavior w:val="content"/>
        </w:behaviors>
        <w:guid w:val="{E0A6D30A-08AB-443A-A12E-F800D476AE71}"/>
      </w:docPartPr>
      <w:docPartBody>
        <w:p w:rsidR="00814CC1" w:rsidRDefault="00814CC1" w:rsidP="00814CC1">
          <w:pPr>
            <w:pStyle w:val="D671DCFD58684C88B36CB5F3CE1DBBDA"/>
          </w:pPr>
          <w:r>
            <w:rPr>
              <w:rStyle w:val="a3"/>
            </w:rPr>
            <w:t>Выберите элемент.</w:t>
          </w:r>
        </w:p>
      </w:docPartBody>
    </w:docPart>
    <w:docPart>
      <w:docPartPr>
        <w:name w:val="3D567EB123644E5EB70BC5C4396348CA"/>
        <w:category>
          <w:name w:val="Общие"/>
          <w:gallery w:val="placeholder"/>
        </w:category>
        <w:types>
          <w:type w:val="bbPlcHdr"/>
        </w:types>
        <w:behaviors>
          <w:behavior w:val="content"/>
        </w:behaviors>
        <w:guid w:val="{E8485EB6-E52F-4D73-B9A2-136C60F25053}"/>
      </w:docPartPr>
      <w:docPartBody>
        <w:p w:rsidR="00814CC1" w:rsidRDefault="00814CC1" w:rsidP="00814CC1">
          <w:pPr>
            <w:pStyle w:val="3D567EB123644E5EB70BC5C4396348CA"/>
          </w:pPr>
          <w:r>
            <w:rPr>
              <w:rStyle w:val="a3"/>
            </w:rPr>
            <w:t>Выберите элемент.</w:t>
          </w:r>
        </w:p>
      </w:docPartBody>
    </w:docPart>
    <w:docPart>
      <w:docPartPr>
        <w:name w:val="41877B726154418090996A0389546D81"/>
        <w:category>
          <w:name w:val="Общие"/>
          <w:gallery w:val="placeholder"/>
        </w:category>
        <w:types>
          <w:type w:val="bbPlcHdr"/>
        </w:types>
        <w:behaviors>
          <w:behavior w:val="content"/>
        </w:behaviors>
        <w:guid w:val="{1D5A2FE7-3EC4-4B07-AFB4-BD606C136BE5}"/>
      </w:docPartPr>
      <w:docPartBody>
        <w:p w:rsidR="00814CC1" w:rsidRDefault="00814CC1" w:rsidP="00814CC1">
          <w:pPr>
            <w:pStyle w:val="41877B726154418090996A0389546D81"/>
          </w:pPr>
          <w:r>
            <w:rPr>
              <w:rStyle w:val="a3"/>
            </w:rPr>
            <w:t>Выберите элемент.</w:t>
          </w:r>
        </w:p>
      </w:docPartBody>
    </w:docPart>
    <w:docPart>
      <w:docPartPr>
        <w:name w:val="EEB801964681453AA3859C31904D2CC2"/>
        <w:category>
          <w:name w:val="Общие"/>
          <w:gallery w:val="placeholder"/>
        </w:category>
        <w:types>
          <w:type w:val="bbPlcHdr"/>
        </w:types>
        <w:behaviors>
          <w:behavior w:val="content"/>
        </w:behaviors>
        <w:guid w:val="{28A37920-C2D5-4C7F-A4C9-F420231BD7D9}"/>
      </w:docPartPr>
      <w:docPartBody>
        <w:p w:rsidR="00814CC1" w:rsidRDefault="00814CC1" w:rsidP="00814CC1">
          <w:pPr>
            <w:pStyle w:val="EEB801964681453AA3859C31904D2CC2"/>
          </w:pPr>
          <w:r>
            <w:rPr>
              <w:rStyle w:val="a3"/>
            </w:rPr>
            <w:t>Выберите элемент.</w:t>
          </w:r>
        </w:p>
      </w:docPartBody>
    </w:docPart>
    <w:docPart>
      <w:docPartPr>
        <w:name w:val="EF000721D10E41CA8AD5A50EB4DD3E7C"/>
        <w:category>
          <w:name w:val="Общие"/>
          <w:gallery w:val="placeholder"/>
        </w:category>
        <w:types>
          <w:type w:val="bbPlcHdr"/>
        </w:types>
        <w:behaviors>
          <w:behavior w:val="content"/>
        </w:behaviors>
        <w:guid w:val="{755C8D1B-2067-4E73-9827-FBE55E2FF0C6}"/>
      </w:docPartPr>
      <w:docPartBody>
        <w:p w:rsidR="00814CC1" w:rsidRDefault="00814CC1" w:rsidP="00814CC1">
          <w:pPr>
            <w:pStyle w:val="EF000721D10E41CA8AD5A50EB4DD3E7C"/>
          </w:pPr>
          <w:r>
            <w:rPr>
              <w:rStyle w:val="a3"/>
            </w:rPr>
            <w:t>Выберите элемент.</w:t>
          </w:r>
        </w:p>
      </w:docPartBody>
    </w:docPart>
    <w:docPart>
      <w:docPartPr>
        <w:name w:val="924CB68C2F3F45FC985900A6018EBE7E"/>
        <w:category>
          <w:name w:val="Общие"/>
          <w:gallery w:val="placeholder"/>
        </w:category>
        <w:types>
          <w:type w:val="bbPlcHdr"/>
        </w:types>
        <w:behaviors>
          <w:behavior w:val="content"/>
        </w:behaviors>
        <w:guid w:val="{13CDF83D-FCCD-49F1-A766-2E60149FC400}"/>
      </w:docPartPr>
      <w:docPartBody>
        <w:p w:rsidR="00814CC1" w:rsidRDefault="00814CC1" w:rsidP="00814CC1">
          <w:pPr>
            <w:pStyle w:val="924CB68C2F3F45FC985900A6018EBE7E"/>
          </w:pPr>
          <w:r>
            <w:rPr>
              <w:rStyle w:val="a3"/>
            </w:rPr>
            <w:t>Выберите элемент.</w:t>
          </w:r>
        </w:p>
      </w:docPartBody>
    </w:docPart>
    <w:docPart>
      <w:docPartPr>
        <w:name w:val="F9BE340E37504EDDA20970DE40BB7E88"/>
        <w:category>
          <w:name w:val="Общие"/>
          <w:gallery w:val="placeholder"/>
        </w:category>
        <w:types>
          <w:type w:val="bbPlcHdr"/>
        </w:types>
        <w:behaviors>
          <w:behavior w:val="content"/>
        </w:behaviors>
        <w:guid w:val="{4EBFACB8-EBBC-4CB5-BC08-A9D1D4A3023B}"/>
      </w:docPartPr>
      <w:docPartBody>
        <w:p w:rsidR="00814CC1" w:rsidRDefault="00814CC1" w:rsidP="00814CC1">
          <w:pPr>
            <w:pStyle w:val="F9BE340E37504EDDA20970DE40BB7E88"/>
          </w:pPr>
          <w:r>
            <w:rPr>
              <w:rStyle w:val="a3"/>
            </w:rPr>
            <w:t>Выберите элемент.</w:t>
          </w:r>
        </w:p>
      </w:docPartBody>
    </w:docPart>
    <w:docPart>
      <w:docPartPr>
        <w:name w:val="2685872CF46547C888707D9F387A9BA1"/>
        <w:category>
          <w:name w:val="Общие"/>
          <w:gallery w:val="placeholder"/>
        </w:category>
        <w:types>
          <w:type w:val="bbPlcHdr"/>
        </w:types>
        <w:behaviors>
          <w:behavior w:val="content"/>
        </w:behaviors>
        <w:guid w:val="{7AB22237-143D-417D-930B-CC881735790B}"/>
      </w:docPartPr>
      <w:docPartBody>
        <w:p w:rsidR="00814CC1" w:rsidRDefault="00814CC1" w:rsidP="00814CC1">
          <w:pPr>
            <w:pStyle w:val="2685872CF46547C888707D9F387A9BA1"/>
          </w:pPr>
          <w:r>
            <w:rPr>
              <w:rStyle w:val="a3"/>
            </w:rPr>
            <w:t>Выберите элемент.</w:t>
          </w:r>
        </w:p>
      </w:docPartBody>
    </w:docPart>
    <w:docPart>
      <w:docPartPr>
        <w:name w:val="ABB52307F462455AB0B48E3232FBAC8E"/>
        <w:category>
          <w:name w:val="Общие"/>
          <w:gallery w:val="placeholder"/>
        </w:category>
        <w:types>
          <w:type w:val="bbPlcHdr"/>
        </w:types>
        <w:behaviors>
          <w:behavior w:val="content"/>
        </w:behaviors>
        <w:guid w:val="{5C930C61-B5E3-4B15-8643-500D00B0CE43}"/>
      </w:docPartPr>
      <w:docPartBody>
        <w:p w:rsidR="00814CC1" w:rsidRDefault="00814CC1" w:rsidP="00814CC1">
          <w:pPr>
            <w:pStyle w:val="ABB52307F462455AB0B48E3232FBAC8E"/>
          </w:pPr>
          <w:r>
            <w:rPr>
              <w:rStyle w:val="a3"/>
            </w:rPr>
            <w:t>Выберите элемент.</w:t>
          </w:r>
        </w:p>
      </w:docPartBody>
    </w:docPart>
    <w:docPart>
      <w:docPartPr>
        <w:name w:val="AE2178C78AE34BEB9165859A3A39C1D4"/>
        <w:category>
          <w:name w:val="Общие"/>
          <w:gallery w:val="placeholder"/>
        </w:category>
        <w:types>
          <w:type w:val="bbPlcHdr"/>
        </w:types>
        <w:behaviors>
          <w:behavior w:val="content"/>
        </w:behaviors>
        <w:guid w:val="{0E28BACB-F16E-4D2F-961E-E02E3B3775BB}"/>
      </w:docPartPr>
      <w:docPartBody>
        <w:p w:rsidR="00814CC1" w:rsidRDefault="00814CC1" w:rsidP="00814CC1">
          <w:pPr>
            <w:pStyle w:val="AE2178C78AE34BEB9165859A3A39C1D4"/>
          </w:pPr>
          <w:r>
            <w:rPr>
              <w:rStyle w:val="a3"/>
            </w:rPr>
            <w:t>Выберите элемент.</w:t>
          </w:r>
        </w:p>
      </w:docPartBody>
    </w:docPart>
    <w:docPart>
      <w:docPartPr>
        <w:name w:val="382FD8B63C4642E198B0AA2E9FC75FE1"/>
        <w:category>
          <w:name w:val="Общие"/>
          <w:gallery w:val="placeholder"/>
        </w:category>
        <w:types>
          <w:type w:val="bbPlcHdr"/>
        </w:types>
        <w:behaviors>
          <w:behavior w:val="content"/>
        </w:behaviors>
        <w:guid w:val="{86216E31-147C-4A22-AD3C-A0502D5ED58E}"/>
      </w:docPartPr>
      <w:docPartBody>
        <w:p w:rsidR="00814CC1" w:rsidRDefault="00814CC1" w:rsidP="00814CC1">
          <w:pPr>
            <w:pStyle w:val="382FD8B63C4642E198B0AA2E9FC75FE1"/>
          </w:pPr>
          <w:r>
            <w:rPr>
              <w:rStyle w:val="a3"/>
            </w:rPr>
            <w:t>Выберите элемент.</w:t>
          </w:r>
        </w:p>
      </w:docPartBody>
    </w:docPart>
    <w:docPart>
      <w:docPartPr>
        <w:name w:val="5DF6128DA2714568BB5B680A4CECA71C"/>
        <w:category>
          <w:name w:val="Общие"/>
          <w:gallery w:val="placeholder"/>
        </w:category>
        <w:types>
          <w:type w:val="bbPlcHdr"/>
        </w:types>
        <w:behaviors>
          <w:behavior w:val="content"/>
        </w:behaviors>
        <w:guid w:val="{F1DF625C-4F69-404E-A8A2-5FEC14C75A80}"/>
      </w:docPartPr>
      <w:docPartBody>
        <w:p w:rsidR="00814CC1" w:rsidRDefault="00814CC1" w:rsidP="00814CC1">
          <w:pPr>
            <w:pStyle w:val="5DF6128DA2714568BB5B680A4CECA71C"/>
          </w:pPr>
          <w:r>
            <w:rPr>
              <w:rStyle w:val="a3"/>
            </w:rPr>
            <w:t>Выберите элемент.</w:t>
          </w:r>
        </w:p>
      </w:docPartBody>
    </w:docPart>
    <w:docPart>
      <w:docPartPr>
        <w:name w:val="BE84650A106F480288217E02495D1132"/>
        <w:category>
          <w:name w:val="Общие"/>
          <w:gallery w:val="placeholder"/>
        </w:category>
        <w:types>
          <w:type w:val="bbPlcHdr"/>
        </w:types>
        <w:behaviors>
          <w:behavior w:val="content"/>
        </w:behaviors>
        <w:guid w:val="{7B898663-BA3D-4858-889C-667BD49E8005}"/>
      </w:docPartPr>
      <w:docPartBody>
        <w:p w:rsidR="00814CC1" w:rsidRDefault="00814CC1" w:rsidP="00814CC1">
          <w:pPr>
            <w:pStyle w:val="BE84650A106F480288217E02495D1132"/>
          </w:pPr>
          <w:r>
            <w:rPr>
              <w:rStyle w:val="a3"/>
            </w:rPr>
            <w:t>Выберите элемент.</w:t>
          </w:r>
        </w:p>
      </w:docPartBody>
    </w:docPart>
    <w:docPart>
      <w:docPartPr>
        <w:name w:val="4EFE1D358C3F46AAB0B405F572A3A5AD"/>
        <w:category>
          <w:name w:val="Общие"/>
          <w:gallery w:val="placeholder"/>
        </w:category>
        <w:types>
          <w:type w:val="bbPlcHdr"/>
        </w:types>
        <w:behaviors>
          <w:behavior w:val="content"/>
        </w:behaviors>
        <w:guid w:val="{6DC6F359-7500-43DF-831C-B1A7D0FBAE3F}"/>
      </w:docPartPr>
      <w:docPartBody>
        <w:p w:rsidR="00814CC1" w:rsidRDefault="00814CC1" w:rsidP="00814CC1">
          <w:pPr>
            <w:pStyle w:val="4EFE1D358C3F46AAB0B405F572A3A5AD"/>
          </w:pPr>
          <w:r>
            <w:rPr>
              <w:rStyle w:val="a3"/>
            </w:rPr>
            <w:t>Выберите элемент.</w:t>
          </w:r>
        </w:p>
      </w:docPartBody>
    </w:docPart>
    <w:docPart>
      <w:docPartPr>
        <w:name w:val="8FC438475ABB45889150A31EAB8693A8"/>
        <w:category>
          <w:name w:val="Общие"/>
          <w:gallery w:val="placeholder"/>
        </w:category>
        <w:types>
          <w:type w:val="bbPlcHdr"/>
        </w:types>
        <w:behaviors>
          <w:behavior w:val="content"/>
        </w:behaviors>
        <w:guid w:val="{9FD5A273-4A60-4848-9C19-379EFEC0D795}"/>
      </w:docPartPr>
      <w:docPartBody>
        <w:p w:rsidR="00814CC1" w:rsidRDefault="00814CC1" w:rsidP="00814CC1">
          <w:pPr>
            <w:pStyle w:val="8FC438475ABB45889150A31EAB8693A8"/>
          </w:pPr>
          <w:r>
            <w:rPr>
              <w:rStyle w:val="a3"/>
            </w:rPr>
            <w:t>Выберите элемент.</w:t>
          </w:r>
        </w:p>
      </w:docPartBody>
    </w:docPart>
    <w:docPart>
      <w:docPartPr>
        <w:name w:val="5E4DB95DDB584F60837EFEBD16213E1C"/>
        <w:category>
          <w:name w:val="Общие"/>
          <w:gallery w:val="placeholder"/>
        </w:category>
        <w:types>
          <w:type w:val="bbPlcHdr"/>
        </w:types>
        <w:behaviors>
          <w:behavior w:val="content"/>
        </w:behaviors>
        <w:guid w:val="{010CC048-9920-4E2F-9373-81FE442B000F}"/>
      </w:docPartPr>
      <w:docPartBody>
        <w:p w:rsidR="00814CC1" w:rsidRDefault="00814CC1" w:rsidP="00814CC1">
          <w:pPr>
            <w:pStyle w:val="5E4DB95DDB584F60837EFEBD16213E1C"/>
          </w:pPr>
          <w:r>
            <w:rPr>
              <w:rStyle w:val="a3"/>
            </w:rPr>
            <w:t>Выберите элемент.</w:t>
          </w:r>
        </w:p>
      </w:docPartBody>
    </w:docPart>
    <w:docPart>
      <w:docPartPr>
        <w:name w:val="4209266BA04D4744A69E2E25C127FAC5"/>
        <w:category>
          <w:name w:val="Общие"/>
          <w:gallery w:val="placeholder"/>
        </w:category>
        <w:types>
          <w:type w:val="bbPlcHdr"/>
        </w:types>
        <w:behaviors>
          <w:behavior w:val="content"/>
        </w:behaviors>
        <w:guid w:val="{FCEE2203-B876-48EE-B87A-5085DC558668}"/>
      </w:docPartPr>
      <w:docPartBody>
        <w:p w:rsidR="00814CC1" w:rsidRDefault="00814CC1" w:rsidP="00814CC1">
          <w:pPr>
            <w:pStyle w:val="4209266BA04D4744A69E2E25C127FAC5"/>
          </w:pPr>
          <w:r>
            <w:rPr>
              <w:rStyle w:val="a3"/>
            </w:rPr>
            <w:t>Выберите элемент.</w:t>
          </w:r>
        </w:p>
      </w:docPartBody>
    </w:docPart>
    <w:docPart>
      <w:docPartPr>
        <w:name w:val="4CDA2AD58E1840F4958495091B76F20E"/>
        <w:category>
          <w:name w:val="Общие"/>
          <w:gallery w:val="placeholder"/>
        </w:category>
        <w:types>
          <w:type w:val="bbPlcHdr"/>
        </w:types>
        <w:behaviors>
          <w:behavior w:val="content"/>
        </w:behaviors>
        <w:guid w:val="{E1C00DD2-B1E0-4A70-A72B-AA1590A85670}"/>
      </w:docPartPr>
      <w:docPartBody>
        <w:p w:rsidR="00814CC1" w:rsidRDefault="00814CC1" w:rsidP="00814CC1">
          <w:pPr>
            <w:pStyle w:val="4CDA2AD58E1840F4958495091B76F20E"/>
          </w:pPr>
          <w:r>
            <w:rPr>
              <w:rStyle w:val="a3"/>
            </w:rPr>
            <w:t>Выберите элемент.</w:t>
          </w:r>
        </w:p>
      </w:docPartBody>
    </w:docPart>
    <w:docPart>
      <w:docPartPr>
        <w:name w:val="7DF2BAEFD002488C88949D80B9502E1B"/>
        <w:category>
          <w:name w:val="Общие"/>
          <w:gallery w:val="placeholder"/>
        </w:category>
        <w:types>
          <w:type w:val="bbPlcHdr"/>
        </w:types>
        <w:behaviors>
          <w:behavior w:val="content"/>
        </w:behaviors>
        <w:guid w:val="{50B98784-391F-442B-A79B-CF4E4D0D9153}"/>
      </w:docPartPr>
      <w:docPartBody>
        <w:p w:rsidR="00814CC1" w:rsidRDefault="00814CC1" w:rsidP="00814CC1">
          <w:pPr>
            <w:pStyle w:val="7DF2BAEFD002488C88949D80B9502E1B"/>
          </w:pPr>
          <w:r>
            <w:rPr>
              <w:rStyle w:val="a3"/>
            </w:rPr>
            <w:t>Выберите элемент.</w:t>
          </w:r>
        </w:p>
      </w:docPartBody>
    </w:docPart>
    <w:docPart>
      <w:docPartPr>
        <w:name w:val="86C9FBA91A624E028E86D8FBCE64EBF4"/>
        <w:category>
          <w:name w:val="Общие"/>
          <w:gallery w:val="placeholder"/>
        </w:category>
        <w:types>
          <w:type w:val="bbPlcHdr"/>
        </w:types>
        <w:behaviors>
          <w:behavior w:val="content"/>
        </w:behaviors>
        <w:guid w:val="{515233A3-A980-471B-B0C4-BA23772792A6}"/>
      </w:docPartPr>
      <w:docPartBody>
        <w:p w:rsidR="00814CC1" w:rsidRDefault="00814CC1" w:rsidP="00814CC1">
          <w:pPr>
            <w:pStyle w:val="86C9FBA91A624E028E86D8FBCE64EBF4"/>
          </w:pPr>
          <w:r>
            <w:rPr>
              <w:rStyle w:val="a3"/>
            </w:rPr>
            <w:t>Выберите элемент.</w:t>
          </w:r>
        </w:p>
      </w:docPartBody>
    </w:docPart>
    <w:docPart>
      <w:docPartPr>
        <w:name w:val="D5C817B453414FA59F9916BF89A8C3FA"/>
        <w:category>
          <w:name w:val="Общие"/>
          <w:gallery w:val="placeholder"/>
        </w:category>
        <w:types>
          <w:type w:val="bbPlcHdr"/>
        </w:types>
        <w:behaviors>
          <w:behavior w:val="content"/>
        </w:behaviors>
        <w:guid w:val="{6DFBEF15-04B1-408E-A188-17955E434467}"/>
      </w:docPartPr>
      <w:docPartBody>
        <w:p w:rsidR="00814CC1" w:rsidRDefault="00814CC1" w:rsidP="00814CC1">
          <w:pPr>
            <w:pStyle w:val="D5C817B453414FA59F9916BF89A8C3FA"/>
          </w:pPr>
          <w:r>
            <w:rPr>
              <w:rStyle w:val="a3"/>
            </w:rPr>
            <w:t>Выберите элемент.</w:t>
          </w:r>
        </w:p>
      </w:docPartBody>
    </w:docPart>
    <w:docPart>
      <w:docPartPr>
        <w:name w:val="02CE06E62155443C9DFDA0CE54254828"/>
        <w:category>
          <w:name w:val="Общие"/>
          <w:gallery w:val="placeholder"/>
        </w:category>
        <w:types>
          <w:type w:val="bbPlcHdr"/>
        </w:types>
        <w:behaviors>
          <w:behavior w:val="content"/>
        </w:behaviors>
        <w:guid w:val="{DE3D77A2-322A-413A-B2CF-0ADE909D89A5}"/>
      </w:docPartPr>
      <w:docPartBody>
        <w:p w:rsidR="00814CC1" w:rsidRDefault="00814CC1" w:rsidP="00814CC1">
          <w:pPr>
            <w:pStyle w:val="02CE06E62155443C9DFDA0CE54254828"/>
          </w:pPr>
          <w:r>
            <w:rPr>
              <w:rStyle w:val="a3"/>
            </w:rPr>
            <w:t>Выберите элемент.</w:t>
          </w:r>
        </w:p>
      </w:docPartBody>
    </w:docPart>
    <w:docPart>
      <w:docPartPr>
        <w:name w:val="06DD55BA17474FA3B4E6DF7DF19B633A"/>
        <w:category>
          <w:name w:val="Общие"/>
          <w:gallery w:val="placeholder"/>
        </w:category>
        <w:types>
          <w:type w:val="bbPlcHdr"/>
        </w:types>
        <w:behaviors>
          <w:behavior w:val="content"/>
        </w:behaviors>
        <w:guid w:val="{76D0E497-1FFC-4137-A0FD-CDA2545B2B4B}"/>
      </w:docPartPr>
      <w:docPartBody>
        <w:p w:rsidR="00814CC1" w:rsidRDefault="00814CC1" w:rsidP="00814CC1">
          <w:pPr>
            <w:pStyle w:val="06DD55BA17474FA3B4E6DF7DF19B633A"/>
          </w:pPr>
          <w:r>
            <w:rPr>
              <w:rStyle w:val="a3"/>
            </w:rPr>
            <w:t>Выберите элемент.</w:t>
          </w:r>
        </w:p>
      </w:docPartBody>
    </w:docPart>
    <w:docPart>
      <w:docPartPr>
        <w:name w:val="EEDB139292E44ADE9A6E71EDF4737186"/>
        <w:category>
          <w:name w:val="Общие"/>
          <w:gallery w:val="placeholder"/>
        </w:category>
        <w:types>
          <w:type w:val="bbPlcHdr"/>
        </w:types>
        <w:behaviors>
          <w:behavior w:val="content"/>
        </w:behaviors>
        <w:guid w:val="{422721EE-1BDF-4898-9D8D-3108E5A8AD9C}"/>
      </w:docPartPr>
      <w:docPartBody>
        <w:p w:rsidR="00814CC1" w:rsidRDefault="00814CC1" w:rsidP="00814CC1">
          <w:pPr>
            <w:pStyle w:val="EEDB139292E44ADE9A6E71EDF4737186"/>
          </w:pPr>
          <w:r>
            <w:rPr>
              <w:rStyle w:val="a3"/>
            </w:rPr>
            <w:t>Выберите элемент.</w:t>
          </w:r>
        </w:p>
      </w:docPartBody>
    </w:docPart>
    <w:docPart>
      <w:docPartPr>
        <w:name w:val="6AAF4DC202AE4B2D8E71D360A2F91E6C"/>
        <w:category>
          <w:name w:val="Общие"/>
          <w:gallery w:val="placeholder"/>
        </w:category>
        <w:types>
          <w:type w:val="bbPlcHdr"/>
        </w:types>
        <w:behaviors>
          <w:behavior w:val="content"/>
        </w:behaviors>
        <w:guid w:val="{601BAA79-E972-44CA-AF84-5C984272A195}"/>
      </w:docPartPr>
      <w:docPartBody>
        <w:p w:rsidR="00814CC1" w:rsidRDefault="00814CC1" w:rsidP="00814CC1">
          <w:pPr>
            <w:pStyle w:val="6AAF4DC202AE4B2D8E71D360A2F91E6C"/>
          </w:pPr>
          <w:r>
            <w:rPr>
              <w:rStyle w:val="a3"/>
            </w:rPr>
            <w:t>Выберите элемент.</w:t>
          </w:r>
        </w:p>
      </w:docPartBody>
    </w:docPart>
    <w:docPart>
      <w:docPartPr>
        <w:name w:val="DE34CDF5BCE94E7AA3F445BE3AA4232A"/>
        <w:category>
          <w:name w:val="Общие"/>
          <w:gallery w:val="placeholder"/>
        </w:category>
        <w:types>
          <w:type w:val="bbPlcHdr"/>
        </w:types>
        <w:behaviors>
          <w:behavior w:val="content"/>
        </w:behaviors>
        <w:guid w:val="{D494A1EE-46D6-4976-9396-A906AB2860DD}"/>
      </w:docPartPr>
      <w:docPartBody>
        <w:p w:rsidR="00814CC1" w:rsidRDefault="00814CC1" w:rsidP="00814CC1">
          <w:pPr>
            <w:pStyle w:val="DE34CDF5BCE94E7AA3F445BE3AA4232A"/>
          </w:pPr>
          <w:r>
            <w:rPr>
              <w:rStyle w:val="a3"/>
            </w:rPr>
            <w:t>Выберите элемент.</w:t>
          </w:r>
        </w:p>
      </w:docPartBody>
    </w:docPart>
    <w:docPart>
      <w:docPartPr>
        <w:name w:val="AED77F28820F456897A5ED9E952FB53B"/>
        <w:category>
          <w:name w:val="Общие"/>
          <w:gallery w:val="placeholder"/>
        </w:category>
        <w:types>
          <w:type w:val="bbPlcHdr"/>
        </w:types>
        <w:behaviors>
          <w:behavior w:val="content"/>
        </w:behaviors>
        <w:guid w:val="{393B9E62-B69E-4AB6-B846-5A1E31EA7F71}"/>
      </w:docPartPr>
      <w:docPartBody>
        <w:p w:rsidR="00814CC1" w:rsidRDefault="00814CC1" w:rsidP="00814CC1">
          <w:pPr>
            <w:pStyle w:val="AED77F28820F456897A5ED9E952FB53B"/>
          </w:pPr>
          <w:r>
            <w:rPr>
              <w:rStyle w:val="a3"/>
            </w:rPr>
            <w:t>Выберите элемент.</w:t>
          </w:r>
        </w:p>
      </w:docPartBody>
    </w:docPart>
    <w:docPart>
      <w:docPartPr>
        <w:name w:val="9432B3493F5140D2A43952F2749F28BC"/>
        <w:category>
          <w:name w:val="Общие"/>
          <w:gallery w:val="placeholder"/>
        </w:category>
        <w:types>
          <w:type w:val="bbPlcHdr"/>
        </w:types>
        <w:behaviors>
          <w:behavior w:val="content"/>
        </w:behaviors>
        <w:guid w:val="{58101984-A933-4E06-B65E-034AC97CAACD}"/>
      </w:docPartPr>
      <w:docPartBody>
        <w:p w:rsidR="00814CC1" w:rsidRDefault="00814CC1" w:rsidP="00814CC1">
          <w:pPr>
            <w:pStyle w:val="9432B3493F5140D2A43952F2749F28BC"/>
          </w:pPr>
          <w:r>
            <w:rPr>
              <w:rStyle w:val="a3"/>
            </w:rPr>
            <w:t>Выберите элемент.</w:t>
          </w:r>
        </w:p>
      </w:docPartBody>
    </w:docPart>
    <w:docPart>
      <w:docPartPr>
        <w:name w:val="9E2CB36BD09B40FA86DE890BCEF830F3"/>
        <w:category>
          <w:name w:val="Общие"/>
          <w:gallery w:val="placeholder"/>
        </w:category>
        <w:types>
          <w:type w:val="bbPlcHdr"/>
        </w:types>
        <w:behaviors>
          <w:behavior w:val="content"/>
        </w:behaviors>
        <w:guid w:val="{37523728-12C4-4F33-BC91-202CAD8BD5CD}"/>
      </w:docPartPr>
      <w:docPartBody>
        <w:p w:rsidR="00814CC1" w:rsidRDefault="00814CC1" w:rsidP="00814CC1">
          <w:pPr>
            <w:pStyle w:val="9E2CB36BD09B40FA86DE890BCEF830F3"/>
          </w:pPr>
          <w:r>
            <w:rPr>
              <w:rStyle w:val="a3"/>
            </w:rPr>
            <w:t>Выберите элемент.</w:t>
          </w:r>
        </w:p>
      </w:docPartBody>
    </w:docPart>
    <w:docPart>
      <w:docPartPr>
        <w:name w:val="5B9FA942EBDA448DBFC875AABE7F269B"/>
        <w:category>
          <w:name w:val="Общие"/>
          <w:gallery w:val="placeholder"/>
        </w:category>
        <w:types>
          <w:type w:val="bbPlcHdr"/>
        </w:types>
        <w:behaviors>
          <w:behavior w:val="content"/>
        </w:behaviors>
        <w:guid w:val="{99656430-59AD-4D5B-AF8B-EF4C66B0BD42}"/>
      </w:docPartPr>
      <w:docPartBody>
        <w:p w:rsidR="00814CC1" w:rsidRDefault="00814CC1" w:rsidP="00814CC1">
          <w:pPr>
            <w:pStyle w:val="5B9FA942EBDA448DBFC875AABE7F269B"/>
          </w:pPr>
          <w:r>
            <w:rPr>
              <w:rStyle w:val="a3"/>
            </w:rPr>
            <w:t>Выберите элемент.</w:t>
          </w:r>
        </w:p>
      </w:docPartBody>
    </w:docPart>
    <w:docPart>
      <w:docPartPr>
        <w:name w:val="9F6E8E2CBCC74CEBB71B826687545383"/>
        <w:category>
          <w:name w:val="Общие"/>
          <w:gallery w:val="placeholder"/>
        </w:category>
        <w:types>
          <w:type w:val="bbPlcHdr"/>
        </w:types>
        <w:behaviors>
          <w:behavior w:val="content"/>
        </w:behaviors>
        <w:guid w:val="{B8FC7931-E530-4B58-933A-D19FC83F0CC4}"/>
      </w:docPartPr>
      <w:docPartBody>
        <w:p w:rsidR="00814CC1" w:rsidRDefault="00814CC1" w:rsidP="00814CC1">
          <w:pPr>
            <w:pStyle w:val="9F6E8E2CBCC74CEBB71B826687545383"/>
          </w:pPr>
          <w:r>
            <w:rPr>
              <w:rStyle w:val="a3"/>
            </w:rPr>
            <w:t>Выберите элемент.</w:t>
          </w:r>
        </w:p>
      </w:docPartBody>
    </w:docPart>
    <w:docPart>
      <w:docPartPr>
        <w:name w:val="99A92E6DFA1F44A69764129A37D12ABA"/>
        <w:category>
          <w:name w:val="Общие"/>
          <w:gallery w:val="placeholder"/>
        </w:category>
        <w:types>
          <w:type w:val="bbPlcHdr"/>
        </w:types>
        <w:behaviors>
          <w:behavior w:val="content"/>
        </w:behaviors>
        <w:guid w:val="{817D93F9-9950-4080-B028-09EA31269427}"/>
      </w:docPartPr>
      <w:docPartBody>
        <w:p w:rsidR="00814CC1" w:rsidRDefault="00814CC1" w:rsidP="00814CC1">
          <w:pPr>
            <w:pStyle w:val="99A92E6DFA1F44A69764129A37D12ABA"/>
          </w:pPr>
          <w:r>
            <w:rPr>
              <w:rStyle w:val="a3"/>
            </w:rPr>
            <w:t>Выберите элемент.</w:t>
          </w:r>
        </w:p>
      </w:docPartBody>
    </w:docPart>
    <w:docPart>
      <w:docPartPr>
        <w:name w:val="55AD207A3F104EA892485D6B31E3682A"/>
        <w:category>
          <w:name w:val="Общие"/>
          <w:gallery w:val="placeholder"/>
        </w:category>
        <w:types>
          <w:type w:val="bbPlcHdr"/>
        </w:types>
        <w:behaviors>
          <w:behavior w:val="content"/>
        </w:behaviors>
        <w:guid w:val="{58384E1D-3AA5-4557-9BE4-CDC4F16E05BD}"/>
      </w:docPartPr>
      <w:docPartBody>
        <w:p w:rsidR="00814CC1" w:rsidRDefault="00814CC1" w:rsidP="00814CC1">
          <w:pPr>
            <w:pStyle w:val="55AD207A3F104EA892485D6B31E3682A"/>
          </w:pPr>
          <w:r>
            <w:rPr>
              <w:rStyle w:val="a3"/>
            </w:rPr>
            <w:t>Выберите элемент.</w:t>
          </w:r>
        </w:p>
      </w:docPartBody>
    </w:docPart>
    <w:docPart>
      <w:docPartPr>
        <w:name w:val="77E71EDB24D04C9D974514B5F4C3CC83"/>
        <w:category>
          <w:name w:val="Общие"/>
          <w:gallery w:val="placeholder"/>
        </w:category>
        <w:types>
          <w:type w:val="bbPlcHdr"/>
        </w:types>
        <w:behaviors>
          <w:behavior w:val="content"/>
        </w:behaviors>
        <w:guid w:val="{315C545E-3A1D-4C58-BA04-1342A3595D04}"/>
      </w:docPartPr>
      <w:docPartBody>
        <w:p w:rsidR="00814CC1" w:rsidRDefault="00814CC1" w:rsidP="00814CC1">
          <w:pPr>
            <w:pStyle w:val="77E71EDB24D04C9D974514B5F4C3CC83"/>
          </w:pPr>
          <w:r>
            <w:rPr>
              <w:rStyle w:val="a3"/>
            </w:rPr>
            <w:t>Выберите элемент.</w:t>
          </w:r>
        </w:p>
      </w:docPartBody>
    </w:docPart>
    <w:docPart>
      <w:docPartPr>
        <w:name w:val="9F6CD54028054EE1937F5AB4A15E071F"/>
        <w:category>
          <w:name w:val="Общие"/>
          <w:gallery w:val="placeholder"/>
        </w:category>
        <w:types>
          <w:type w:val="bbPlcHdr"/>
        </w:types>
        <w:behaviors>
          <w:behavior w:val="content"/>
        </w:behaviors>
        <w:guid w:val="{A535B967-988C-4A74-BA44-21E74A53179E}"/>
      </w:docPartPr>
      <w:docPartBody>
        <w:p w:rsidR="00814CC1" w:rsidRDefault="00814CC1" w:rsidP="00814CC1">
          <w:pPr>
            <w:pStyle w:val="9F6CD54028054EE1937F5AB4A15E071F"/>
          </w:pPr>
          <w:r>
            <w:rPr>
              <w:rStyle w:val="a3"/>
            </w:rPr>
            <w:t>Выберите элемент.</w:t>
          </w:r>
        </w:p>
      </w:docPartBody>
    </w:docPart>
    <w:docPart>
      <w:docPartPr>
        <w:name w:val="D959C531195D4BB4A42E2726346DBBD7"/>
        <w:category>
          <w:name w:val="Общие"/>
          <w:gallery w:val="placeholder"/>
        </w:category>
        <w:types>
          <w:type w:val="bbPlcHdr"/>
        </w:types>
        <w:behaviors>
          <w:behavior w:val="content"/>
        </w:behaviors>
        <w:guid w:val="{7C9D37D5-3964-4F0F-AE20-0313BB7C321D}"/>
      </w:docPartPr>
      <w:docPartBody>
        <w:p w:rsidR="00814CC1" w:rsidRDefault="00814CC1" w:rsidP="00814CC1">
          <w:pPr>
            <w:pStyle w:val="D959C531195D4BB4A42E2726346DBBD7"/>
          </w:pPr>
          <w:r>
            <w:rPr>
              <w:rStyle w:val="a3"/>
            </w:rPr>
            <w:t>Выберите элемент.</w:t>
          </w:r>
        </w:p>
      </w:docPartBody>
    </w:docPart>
    <w:docPart>
      <w:docPartPr>
        <w:name w:val="CFE21BC73DF9494B9B083EF198CC02ED"/>
        <w:category>
          <w:name w:val="Общие"/>
          <w:gallery w:val="placeholder"/>
        </w:category>
        <w:types>
          <w:type w:val="bbPlcHdr"/>
        </w:types>
        <w:behaviors>
          <w:behavior w:val="content"/>
        </w:behaviors>
        <w:guid w:val="{5B21DC2B-BDF2-4A19-8EF0-58FC9AA94CA6}"/>
      </w:docPartPr>
      <w:docPartBody>
        <w:p w:rsidR="00814CC1" w:rsidRDefault="00814CC1" w:rsidP="00814CC1">
          <w:pPr>
            <w:pStyle w:val="CFE21BC73DF9494B9B083EF198CC02ED"/>
          </w:pPr>
          <w:r>
            <w:rPr>
              <w:rStyle w:val="a3"/>
            </w:rPr>
            <w:t>Выберите элемент.</w:t>
          </w:r>
        </w:p>
      </w:docPartBody>
    </w:docPart>
    <w:docPart>
      <w:docPartPr>
        <w:name w:val="CDE5F909043F45BEB85334E21E4B8054"/>
        <w:category>
          <w:name w:val="Общие"/>
          <w:gallery w:val="placeholder"/>
        </w:category>
        <w:types>
          <w:type w:val="bbPlcHdr"/>
        </w:types>
        <w:behaviors>
          <w:behavior w:val="content"/>
        </w:behaviors>
        <w:guid w:val="{50F3A0AE-4CFF-486A-BFB4-DE384E67717F}"/>
      </w:docPartPr>
      <w:docPartBody>
        <w:p w:rsidR="00814CC1" w:rsidRDefault="00814CC1" w:rsidP="00814CC1">
          <w:pPr>
            <w:pStyle w:val="CDE5F909043F45BEB85334E21E4B8054"/>
          </w:pPr>
          <w:r>
            <w:rPr>
              <w:rStyle w:val="a3"/>
            </w:rPr>
            <w:t>Выберите элемент.</w:t>
          </w:r>
        </w:p>
      </w:docPartBody>
    </w:docPart>
    <w:docPart>
      <w:docPartPr>
        <w:name w:val="C494B67BAF564E3EA977DCF8571D52A0"/>
        <w:category>
          <w:name w:val="Общие"/>
          <w:gallery w:val="placeholder"/>
        </w:category>
        <w:types>
          <w:type w:val="bbPlcHdr"/>
        </w:types>
        <w:behaviors>
          <w:behavior w:val="content"/>
        </w:behaviors>
        <w:guid w:val="{E15F9A38-013E-4604-94F7-4315BE747215}"/>
      </w:docPartPr>
      <w:docPartBody>
        <w:p w:rsidR="00814CC1" w:rsidRDefault="00814CC1" w:rsidP="00814CC1">
          <w:pPr>
            <w:pStyle w:val="C494B67BAF564E3EA977DCF8571D52A0"/>
          </w:pPr>
          <w:r>
            <w:rPr>
              <w:rStyle w:val="a3"/>
            </w:rPr>
            <w:t>Выберите элемент.</w:t>
          </w:r>
        </w:p>
      </w:docPartBody>
    </w:docPart>
    <w:docPart>
      <w:docPartPr>
        <w:name w:val="03F4CFF7872747558AE224FC90F205C1"/>
        <w:category>
          <w:name w:val="Общие"/>
          <w:gallery w:val="placeholder"/>
        </w:category>
        <w:types>
          <w:type w:val="bbPlcHdr"/>
        </w:types>
        <w:behaviors>
          <w:behavior w:val="content"/>
        </w:behaviors>
        <w:guid w:val="{54522497-8883-4820-8B0D-73B0D25D88E4}"/>
      </w:docPartPr>
      <w:docPartBody>
        <w:p w:rsidR="00814CC1" w:rsidRDefault="00814CC1" w:rsidP="00814CC1">
          <w:pPr>
            <w:pStyle w:val="03F4CFF7872747558AE224FC90F205C1"/>
          </w:pPr>
          <w:r>
            <w:rPr>
              <w:rStyle w:val="a3"/>
            </w:rPr>
            <w:t>Выберите элемент.</w:t>
          </w:r>
        </w:p>
      </w:docPartBody>
    </w:docPart>
    <w:docPart>
      <w:docPartPr>
        <w:name w:val="207BFC938A2E4377AED719C8A08BD128"/>
        <w:category>
          <w:name w:val="Общие"/>
          <w:gallery w:val="placeholder"/>
        </w:category>
        <w:types>
          <w:type w:val="bbPlcHdr"/>
        </w:types>
        <w:behaviors>
          <w:behavior w:val="content"/>
        </w:behaviors>
        <w:guid w:val="{EFAFF220-C609-4F56-9A1F-B6112B61EBEC}"/>
      </w:docPartPr>
      <w:docPartBody>
        <w:p w:rsidR="00814CC1" w:rsidRDefault="00814CC1" w:rsidP="00814CC1">
          <w:pPr>
            <w:pStyle w:val="207BFC938A2E4377AED719C8A08BD128"/>
          </w:pPr>
          <w:r>
            <w:rPr>
              <w:rStyle w:val="a3"/>
            </w:rPr>
            <w:t>Выберите элемент.</w:t>
          </w:r>
        </w:p>
      </w:docPartBody>
    </w:docPart>
    <w:docPart>
      <w:docPartPr>
        <w:name w:val="1715757400D742DB976CD8A4947FC32B"/>
        <w:category>
          <w:name w:val="Общие"/>
          <w:gallery w:val="placeholder"/>
        </w:category>
        <w:types>
          <w:type w:val="bbPlcHdr"/>
        </w:types>
        <w:behaviors>
          <w:behavior w:val="content"/>
        </w:behaviors>
        <w:guid w:val="{258FC560-370F-4DF0-9601-A3CD36E14696}"/>
      </w:docPartPr>
      <w:docPartBody>
        <w:p w:rsidR="00814CC1" w:rsidRDefault="00814CC1" w:rsidP="00814CC1">
          <w:pPr>
            <w:pStyle w:val="1715757400D742DB976CD8A4947FC32B"/>
          </w:pPr>
          <w:r>
            <w:rPr>
              <w:rStyle w:val="a3"/>
            </w:rPr>
            <w:t>Выберите элемент.</w:t>
          </w:r>
        </w:p>
      </w:docPartBody>
    </w:docPart>
    <w:docPart>
      <w:docPartPr>
        <w:name w:val="D1769BE4D17D44D496FCEA3A529E57F9"/>
        <w:category>
          <w:name w:val="Общие"/>
          <w:gallery w:val="placeholder"/>
        </w:category>
        <w:types>
          <w:type w:val="bbPlcHdr"/>
        </w:types>
        <w:behaviors>
          <w:behavior w:val="content"/>
        </w:behaviors>
        <w:guid w:val="{D2D00C73-17E7-423B-8CC8-BA3BE5EF4B69}"/>
      </w:docPartPr>
      <w:docPartBody>
        <w:p w:rsidR="00814CC1" w:rsidRDefault="00814CC1" w:rsidP="00814CC1">
          <w:pPr>
            <w:pStyle w:val="D1769BE4D17D44D496FCEA3A529E57F9"/>
          </w:pPr>
          <w:r>
            <w:rPr>
              <w:rStyle w:val="a3"/>
            </w:rPr>
            <w:t>Выберите элемент.</w:t>
          </w:r>
        </w:p>
      </w:docPartBody>
    </w:docPart>
    <w:docPart>
      <w:docPartPr>
        <w:name w:val="703BE07E82244E9583CEA81EA7DC7A36"/>
        <w:category>
          <w:name w:val="Общие"/>
          <w:gallery w:val="placeholder"/>
        </w:category>
        <w:types>
          <w:type w:val="bbPlcHdr"/>
        </w:types>
        <w:behaviors>
          <w:behavior w:val="content"/>
        </w:behaviors>
        <w:guid w:val="{05D2C005-D0A6-489B-986C-F53243C369AE}"/>
      </w:docPartPr>
      <w:docPartBody>
        <w:p w:rsidR="00814CC1" w:rsidRDefault="00814CC1" w:rsidP="00814CC1">
          <w:pPr>
            <w:pStyle w:val="703BE07E82244E9583CEA81EA7DC7A36"/>
          </w:pPr>
          <w:r>
            <w:rPr>
              <w:rStyle w:val="a3"/>
            </w:rPr>
            <w:t>Выберите элемент.</w:t>
          </w:r>
        </w:p>
      </w:docPartBody>
    </w:docPart>
    <w:docPart>
      <w:docPartPr>
        <w:name w:val="67ACECA9EBFF47D4B7C3FBE862C94EB8"/>
        <w:category>
          <w:name w:val="Общие"/>
          <w:gallery w:val="placeholder"/>
        </w:category>
        <w:types>
          <w:type w:val="bbPlcHdr"/>
        </w:types>
        <w:behaviors>
          <w:behavior w:val="content"/>
        </w:behaviors>
        <w:guid w:val="{B8C4E63F-51D2-451A-81DD-0E1326EAD9EE}"/>
      </w:docPartPr>
      <w:docPartBody>
        <w:p w:rsidR="00814CC1" w:rsidRDefault="00814CC1" w:rsidP="00814CC1">
          <w:pPr>
            <w:pStyle w:val="67ACECA9EBFF47D4B7C3FBE862C94EB8"/>
          </w:pPr>
          <w:r>
            <w:rPr>
              <w:rStyle w:val="a3"/>
            </w:rPr>
            <w:t>Выберите элемент.</w:t>
          </w:r>
        </w:p>
      </w:docPartBody>
    </w:docPart>
    <w:docPart>
      <w:docPartPr>
        <w:name w:val="C48F2B2283E24633940E3609D95588C2"/>
        <w:category>
          <w:name w:val="Общие"/>
          <w:gallery w:val="placeholder"/>
        </w:category>
        <w:types>
          <w:type w:val="bbPlcHdr"/>
        </w:types>
        <w:behaviors>
          <w:behavior w:val="content"/>
        </w:behaviors>
        <w:guid w:val="{BD4B023F-438C-46B4-B2C8-AAD742D63EF6}"/>
      </w:docPartPr>
      <w:docPartBody>
        <w:p w:rsidR="00814CC1" w:rsidRDefault="00814CC1" w:rsidP="00814CC1">
          <w:pPr>
            <w:pStyle w:val="C48F2B2283E24633940E3609D95588C2"/>
          </w:pPr>
          <w:r>
            <w:rPr>
              <w:rStyle w:val="a3"/>
            </w:rPr>
            <w:t>Выберите элемент.</w:t>
          </w:r>
        </w:p>
      </w:docPartBody>
    </w:docPart>
    <w:docPart>
      <w:docPartPr>
        <w:name w:val="C7ED0C5783764DCEBA28B16BE6ECA68D"/>
        <w:category>
          <w:name w:val="Общие"/>
          <w:gallery w:val="placeholder"/>
        </w:category>
        <w:types>
          <w:type w:val="bbPlcHdr"/>
        </w:types>
        <w:behaviors>
          <w:behavior w:val="content"/>
        </w:behaviors>
        <w:guid w:val="{69A76384-4811-41AC-B8B7-89D2FAA95B91}"/>
      </w:docPartPr>
      <w:docPartBody>
        <w:p w:rsidR="00814CC1" w:rsidRDefault="00814CC1" w:rsidP="00814CC1">
          <w:pPr>
            <w:pStyle w:val="C7ED0C5783764DCEBA28B16BE6ECA68D"/>
          </w:pPr>
          <w:r>
            <w:rPr>
              <w:rStyle w:val="a3"/>
            </w:rPr>
            <w:t>Выберите элемент.</w:t>
          </w:r>
        </w:p>
      </w:docPartBody>
    </w:docPart>
    <w:docPart>
      <w:docPartPr>
        <w:name w:val="D7665DB75A9B43DA923E8652A22E9FD0"/>
        <w:category>
          <w:name w:val="Общие"/>
          <w:gallery w:val="placeholder"/>
        </w:category>
        <w:types>
          <w:type w:val="bbPlcHdr"/>
        </w:types>
        <w:behaviors>
          <w:behavior w:val="content"/>
        </w:behaviors>
        <w:guid w:val="{1858DC0B-3933-4078-8EF5-03A30B7EC93B}"/>
      </w:docPartPr>
      <w:docPartBody>
        <w:p w:rsidR="00814CC1" w:rsidRDefault="00814CC1" w:rsidP="00814CC1">
          <w:pPr>
            <w:pStyle w:val="D7665DB75A9B43DA923E8652A22E9FD0"/>
          </w:pPr>
          <w:r>
            <w:rPr>
              <w:rStyle w:val="a3"/>
            </w:rPr>
            <w:t>Выберите элемент.</w:t>
          </w:r>
        </w:p>
      </w:docPartBody>
    </w:docPart>
    <w:docPart>
      <w:docPartPr>
        <w:name w:val="EDD9A10F533B42D6B84F8E8ED5B295D9"/>
        <w:category>
          <w:name w:val="Общие"/>
          <w:gallery w:val="placeholder"/>
        </w:category>
        <w:types>
          <w:type w:val="bbPlcHdr"/>
        </w:types>
        <w:behaviors>
          <w:behavior w:val="content"/>
        </w:behaviors>
        <w:guid w:val="{9BE65375-6856-4322-B74A-6102AA8AF4FE}"/>
      </w:docPartPr>
      <w:docPartBody>
        <w:p w:rsidR="00814CC1" w:rsidRDefault="00814CC1" w:rsidP="00814CC1">
          <w:pPr>
            <w:pStyle w:val="EDD9A10F533B42D6B84F8E8ED5B295D9"/>
          </w:pPr>
          <w:r>
            <w:rPr>
              <w:rStyle w:val="a3"/>
            </w:rPr>
            <w:t>Выберите элемент.</w:t>
          </w:r>
        </w:p>
      </w:docPartBody>
    </w:docPart>
    <w:docPart>
      <w:docPartPr>
        <w:name w:val="5E06DD8EA47E4156ADAE4B722D14DF73"/>
        <w:category>
          <w:name w:val="Общие"/>
          <w:gallery w:val="placeholder"/>
        </w:category>
        <w:types>
          <w:type w:val="bbPlcHdr"/>
        </w:types>
        <w:behaviors>
          <w:behavior w:val="content"/>
        </w:behaviors>
        <w:guid w:val="{11A4796D-1102-47DC-9F52-9A504AE2BAD2}"/>
      </w:docPartPr>
      <w:docPartBody>
        <w:p w:rsidR="00814CC1" w:rsidRDefault="00814CC1" w:rsidP="00814CC1">
          <w:pPr>
            <w:pStyle w:val="5E06DD8EA47E4156ADAE4B722D14DF73"/>
          </w:pPr>
          <w:r>
            <w:rPr>
              <w:rStyle w:val="a3"/>
            </w:rPr>
            <w:t>Выберите элемент.</w:t>
          </w:r>
        </w:p>
      </w:docPartBody>
    </w:docPart>
    <w:docPart>
      <w:docPartPr>
        <w:name w:val="EC05F437B7BA4A50841DA689AC2F0A32"/>
        <w:category>
          <w:name w:val="Общие"/>
          <w:gallery w:val="placeholder"/>
        </w:category>
        <w:types>
          <w:type w:val="bbPlcHdr"/>
        </w:types>
        <w:behaviors>
          <w:behavior w:val="content"/>
        </w:behaviors>
        <w:guid w:val="{6EC3B91D-6274-483A-A6D4-A55CB960F43B}"/>
      </w:docPartPr>
      <w:docPartBody>
        <w:p w:rsidR="00814CC1" w:rsidRDefault="00814CC1" w:rsidP="00814CC1">
          <w:pPr>
            <w:pStyle w:val="EC05F437B7BA4A50841DA689AC2F0A32"/>
          </w:pPr>
          <w:r>
            <w:rPr>
              <w:rStyle w:val="a3"/>
            </w:rPr>
            <w:t>Выберите элемент.</w:t>
          </w:r>
        </w:p>
      </w:docPartBody>
    </w:docPart>
    <w:docPart>
      <w:docPartPr>
        <w:name w:val="FDA8BE04FDB14232A61206F986CCAA57"/>
        <w:category>
          <w:name w:val="Общие"/>
          <w:gallery w:val="placeholder"/>
        </w:category>
        <w:types>
          <w:type w:val="bbPlcHdr"/>
        </w:types>
        <w:behaviors>
          <w:behavior w:val="content"/>
        </w:behaviors>
        <w:guid w:val="{02484384-D452-4450-96C3-A9B27CB6B676}"/>
      </w:docPartPr>
      <w:docPartBody>
        <w:p w:rsidR="00814CC1" w:rsidRDefault="00814CC1" w:rsidP="00814CC1">
          <w:pPr>
            <w:pStyle w:val="FDA8BE04FDB14232A61206F986CCAA57"/>
          </w:pPr>
          <w:r>
            <w:rPr>
              <w:rStyle w:val="a3"/>
            </w:rPr>
            <w:t>Выберите элемент.</w:t>
          </w:r>
        </w:p>
      </w:docPartBody>
    </w:docPart>
    <w:docPart>
      <w:docPartPr>
        <w:name w:val="C6028805656E47FFAF0A751845B23647"/>
        <w:category>
          <w:name w:val="Общие"/>
          <w:gallery w:val="placeholder"/>
        </w:category>
        <w:types>
          <w:type w:val="bbPlcHdr"/>
        </w:types>
        <w:behaviors>
          <w:behavior w:val="content"/>
        </w:behaviors>
        <w:guid w:val="{886E6BDE-42BF-46F4-B58E-D0156C150BF0}"/>
      </w:docPartPr>
      <w:docPartBody>
        <w:p w:rsidR="00814CC1" w:rsidRDefault="00814CC1" w:rsidP="00814CC1">
          <w:pPr>
            <w:pStyle w:val="C6028805656E47FFAF0A751845B23647"/>
          </w:pPr>
          <w:r>
            <w:rPr>
              <w:rStyle w:val="a3"/>
            </w:rPr>
            <w:t>Выберите элемент.</w:t>
          </w:r>
        </w:p>
      </w:docPartBody>
    </w:docPart>
    <w:docPart>
      <w:docPartPr>
        <w:name w:val="C9A0DDF8495F4D5F9EBDE61291948E54"/>
        <w:category>
          <w:name w:val="Общие"/>
          <w:gallery w:val="placeholder"/>
        </w:category>
        <w:types>
          <w:type w:val="bbPlcHdr"/>
        </w:types>
        <w:behaviors>
          <w:behavior w:val="content"/>
        </w:behaviors>
        <w:guid w:val="{A052B2E0-090A-4075-8027-369367CED756}"/>
      </w:docPartPr>
      <w:docPartBody>
        <w:p w:rsidR="00814CC1" w:rsidRDefault="00814CC1" w:rsidP="00814CC1">
          <w:pPr>
            <w:pStyle w:val="C9A0DDF8495F4D5F9EBDE61291948E54"/>
          </w:pPr>
          <w:r>
            <w:rPr>
              <w:rStyle w:val="a3"/>
            </w:rPr>
            <w:t>Выберите элемент.</w:t>
          </w:r>
        </w:p>
      </w:docPartBody>
    </w:docPart>
    <w:docPart>
      <w:docPartPr>
        <w:name w:val="16BD231F8C1F45E5901353006D04F81A"/>
        <w:category>
          <w:name w:val="Общие"/>
          <w:gallery w:val="placeholder"/>
        </w:category>
        <w:types>
          <w:type w:val="bbPlcHdr"/>
        </w:types>
        <w:behaviors>
          <w:behavior w:val="content"/>
        </w:behaviors>
        <w:guid w:val="{92408038-E522-438B-84CB-887C4F6C1923}"/>
      </w:docPartPr>
      <w:docPartBody>
        <w:p w:rsidR="00814CC1" w:rsidRDefault="00814CC1" w:rsidP="00814CC1">
          <w:pPr>
            <w:pStyle w:val="16BD231F8C1F45E5901353006D04F81A"/>
          </w:pPr>
          <w:r>
            <w:rPr>
              <w:rStyle w:val="a3"/>
            </w:rPr>
            <w:t>Выберите элемент.</w:t>
          </w:r>
        </w:p>
      </w:docPartBody>
    </w:docPart>
    <w:docPart>
      <w:docPartPr>
        <w:name w:val="14CD3781A2D74E25813A249A4B43916D"/>
        <w:category>
          <w:name w:val="Общие"/>
          <w:gallery w:val="placeholder"/>
        </w:category>
        <w:types>
          <w:type w:val="bbPlcHdr"/>
        </w:types>
        <w:behaviors>
          <w:behavior w:val="content"/>
        </w:behaviors>
        <w:guid w:val="{96E6D5A0-8B8A-4AE0-9330-0A9F2C4888A2}"/>
      </w:docPartPr>
      <w:docPartBody>
        <w:p w:rsidR="00814CC1" w:rsidRDefault="00814CC1" w:rsidP="00814CC1">
          <w:pPr>
            <w:pStyle w:val="14CD3781A2D74E25813A249A4B43916D"/>
          </w:pPr>
          <w:r>
            <w:rPr>
              <w:rStyle w:val="a3"/>
            </w:rPr>
            <w:t>Выберите элемент.</w:t>
          </w:r>
        </w:p>
      </w:docPartBody>
    </w:docPart>
    <w:docPart>
      <w:docPartPr>
        <w:name w:val="8D57213A023242B686176A7C09A6993A"/>
        <w:category>
          <w:name w:val="Общие"/>
          <w:gallery w:val="placeholder"/>
        </w:category>
        <w:types>
          <w:type w:val="bbPlcHdr"/>
        </w:types>
        <w:behaviors>
          <w:behavior w:val="content"/>
        </w:behaviors>
        <w:guid w:val="{F1C1D12E-2B0B-4E52-9071-082C2691B879}"/>
      </w:docPartPr>
      <w:docPartBody>
        <w:p w:rsidR="00814CC1" w:rsidRDefault="00814CC1" w:rsidP="00814CC1">
          <w:pPr>
            <w:pStyle w:val="8D57213A023242B686176A7C09A6993A"/>
          </w:pPr>
          <w:r>
            <w:rPr>
              <w:rStyle w:val="a3"/>
            </w:rPr>
            <w:t>Выберите элемент.</w:t>
          </w:r>
        </w:p>
      </w:docPartBody>
    </w:docPart>
    <w:docPart>
      <w:docPartPr>
        <w:name w:val="0A5548804D184BF694F5E88402C1BB48"/>
        <w:category>
          <w:name w:val="Общие"/>
          <w:gallery w:val="placeholder"/>
        </w:category>
        <w:types>
          <w:type w:val="bbPlcHdr"/>
        </w:types>
        <w:behaviors>
          <w:behavior w:val="content"/>
        </w:behaviors>
        <w:guid w:val="{C07B0A4B-633B-45F0-951C-67BFB09189D5}"/>
      </w:docPartPr>
      <w:docPartBody>
        <w:p w:rsidR="00814CC1" w:rsidRDefault="00814CC1" w:rsidP="00814CC1">
          <w:pPr>
            <w:pStyle w:val="0A5548804D184BF694F5E88402C1BB48"/>
          </w:pPr>
          <w:r>
            <w:rPr>
              <w:rStyle w:val="a3"/>
            </w:rPr>
            <w:t>Выберите элемент.</w:t>
          </w:r>
        </w:p>
      </w:docPartBody>
    </w:docPart>
    <w:docPart>
      <w:docPartPr>
        <w:name w:val="5B6200809878459A89AEBB210C3F9255"/>
        <w:category>
          <w:name w:val="Общие"/>
          <w:gallery w:val="placeholder"/>
        </w:category>
        <w:types>
          <w:type w:val="bbPlcHdr"/>
        </w:types>
        <w:behaviors>
          <w:behavior w:val="content"/>
        </w:behaviors>
        <w:guid w:val="{135850A3-5914-444E-8FB2-550F854AC8C2}"/>
      </w:docPartPr>
      <w:docPartBody>
        <w:p w:rsidR="00814CC1" w:rsidRDefault="00814CC1" w:rsidP="00814CC1">
          <w:pPr>
            <w:pStyle w:val="5B6200809878459A89AEBB210C3F9255"/>
          </w:pPr>
          <w:r>
            <w:rPr>
              <w:rStyle w:val="a3"/>
            </w:rPr>
            <w:t>Выберите элемент.</w:t>
          </w:r>
        </w:p>
      </w:docPartBody>
    </w:docPart>
    <w:docPart>
      <w:docPartPr>
        <w:name w:val="F4637B5C10AE4A94827E5D548BDEA5A6"/>
        <w:category>
          <w:name w:val="Общие"/>
          <w:gallery w:val="placeholder"/>
        </w:category>
        <w:types>
          <w:type w:val="bbPlcHdr"/>
        </w:types>
        <w:behaviors>
          <w:behavior w:val="content"/>
        </w:behaviors>
        <w:guid w:val="{C08662BE-8D2E-4EC7-91D1-780613DF93B7}"/>
      </w:docPartPr>
      <w:docPartBody>
        <w:p w:rsidR="00814CC1" w:rsidRDefault="00814CC1" w:rsidP="00814CC1">
          <w:pPr>
            <w:pStyle w:val="F4637B5C10AE4A94827E5D548BDEA5A6"/>
          </w:pPr>
          <w:r>
            <w:rPr>
              <w:rStyle w:val="a3"/>
            </w:rPr>
            <w:t>Выберите элемент.</w:t>
          </w:r>
        </w:p>
      </w:docPartBody>
    </w:docPart>
    <w:docPart>
      <w:docPartPr>
        <w:name w:val="4A479BC33294477BB89C2D6B827975B1"/>
        <w:category>
          <w:name w:val="Общие"/>
          <w:gallery w:val="placeholder"/>
        </w:category>
        <w:types>
          <w:type w:val="bbPlcHdr"/>
        </w:types>
        <w:behaviors>
          <w:behavior w:val="content"/>
        </w:behaviors>
        <w:guid w:val="{02BD032E-BF4F-45B6-BEDA-142856B5884A}"/>
      </w:docPartPr>
      <w:docPartBody>
        <w:p w:rsidR="00814CC1" w:rsidRDefault="00814CC1" w:rsidP="00814CC1">
          <w:pPr>
            <w:pStyle w:val="4A479BC33294477BB89C2D6B827975B1"/>
          </w:pPr>
          <w:r>
            <w:rPr>
              <w:rStyle w:val="a3"/>
            </w:rPr>
            <w:t>Выберите элемент.</w:t>
          </w:r>
        </w:p>
      </w:docPartBody>
    </w:docPart>
    <w:docPart>
      <w:docPartPr>
        <w:name w:val="A5B81602AD344EB98481751BC804A3B3"/>
        <w:category>
          <w:name w:val="Общие"/>
          <w:gallery w:val="placeholder"/>
        </w:category>
        <w:types>
          <w:type w:val="bbPlcHdr"/>
        </w:types>
        <w:behaviors>
          <w:behavior w:val="content"/>
        </w:behaviors>
        <w:guid w:val="{5C26DA11-70BC-4392-ADE2-B08997EF8C9F}"/>
      </w:docPartPr>
      <w:docPartBody>
        <w:p w:rsidR="00814CC1" w:rsidRDefault="00814CC1" w:rsidP="00814CC1">
          <w:pPr>
            <w:pStyle w:val="A5B81602AD344EB98481751BC804A3B3"/>
          </w:pPr>
          <w:r>
            <w:rPr>
              <w:rStyle w:val="a3"/>
            </w:rPr>
            <w:t>Выберите элемент.</w:t>
          </w:r>
        </w:p>
      </w:docPartBody>
    </w:docPart>
    <w:docPart>
      <w:docPartPr>
        <w:name w:val="625AAB163A4B43B0897588D396A7CAAD"/>
        <w:category>
          <w:name w:val="Общие"/>
          <w:gallery w:val="placeholder"/>
        </w:category>
        <w:types>
          <w:type w:val="bbPlcHdr"/>
        </w:types>
        <w:behaviors>
          <w:behavior w:val="content"/>
        </w:behaviors>
        <w:guid w:val="{07DF2CDD-90E4-4A9C-8DBB-0C68257508DA}"/>
      </w:docPartPr>
      <w:docPartBody>
        <w:p w:rsidR="00814CC1" w:rsidRDefault="00814CC1" w:rsidP="00814CC1">
          <w:pPr>
            <w:pStyle w:val="625AAB163A4B43B0897588D396A7CAAD"/>
          </w:pPr>
          <w:r>
            <w:rPr>
              <w:rStyle w:val="a3"/>
            </w:rPr>
            <w:t>Выберите элемент.</w:t>
          </w:r>
        </w:p>
      </w:docPartBody>
    </w:docPart>
    <w:docPart>
      <w:docPartPr>
        <w:name w:val="BC2F026851454FF59E0A153D510BF5FC"/>
        <w:category>
          <w:name w:val="Общие"/>
          <w:gallery w:val="placeholder"/>
        </w:category>
        <w:types>
          <w:type w:val="bbPlcHdr"/>
        </w:types>
        <w:behaviors>
          <w:behavior w:val="content"/>
        </w:behaviors>
        <w:guid w:val="{235FD72E-4AE5-4765-B724-1273E638D7A7}"/>
      </w:docPartPr>
      <w:docPartBody>
        <w:p w:rsidR="00814CC1" w:rsidRDefault="00814CC1" w:rsidP="00814CC1">
          <w:pPr>
            <w:pStyle w:val="BC2F026851454FF59E0A153D510BF5FC"/>
          </w:pPr>
          <w:r>
            <w:rPr>
              <w:rStyle w:val="a3"/>
            </w:rPr>
            <w:t>Выберите элемент.</w:t>
          </w:r>
        </w:p>
      </w:docPartBody>
    </w:docPart>
    <w:docPart>
      <w:docPartPr>
        <w:name w:val="CF22586BE9E1477095821298A3D966F7"/>
        <w:category>
          <w:name w:val="Общие"/>
          <w:gallery w:val="placeholder"/>
        </w:category>
        <w:types>
          <w:type w:val="bbPlcHdr"/>
        </w:types>
        <w:behaviors>
          <w:behavior w:val="content"/>
        </w:behaviors>
        <w:guid w:val="{BA8E3BEC-4BAD-40FF-B9F6-AA2B1A0A25F6}"/>
      </w:docPartPr>
      <w:docPartBody>
        <w:p w:rsidR="00814CC1" w:rsidRDefault="00814CC1" w:rsidP="00814CC1">
          <w:pPr>
            <w:pStyle w:val="CF22586BE9E1477095821298A3D966F7"/>
          </w:pPr>
          <w:r>
            <w:rPr>
              <w:rStyle w:val="a3"/>
            </w:rPr>
            <w:t>Выберите элемент.</w:t>
          </w:r>
        </w:p>
      </w:docPartBody>
    </w:docPart>
    <w:docPart>
      <w:docPartPr>
        <w:name w:val="D0B98AFAF8DA4B57BE79C5C7592E5382"/>
        <w:category>
          <w:name w:val="Общие"/>
          <w:gallery w:val="placeholder"/>
        </w:category>
        <w:types>
          <w:type w:val="bbPlcHdr"/>
        </w:types>
        <w:behaviors>
          <w:behavior w:val="content"/>
        </w:behaviors>
        <w:guid w:val="{AB2ECA21-0163-46A6-81A2-99AA718524A8}"/>
      </w:docPartPr>
      <w:docPartBody>
        <w:p w:rsidR="00814CC1" w:rsidRDefault="00814CC1" w:rsidP="00814CC1">
          <w:pPr>
            <w:pStyle w:val="D0B98AFAF8DA4B57BE79C5C7592E5382"/>
          </w:pPr>
          <w:r>
            <w:rPr>
              <w:rStyle w:val="a3"/>
            </w:rPr>
            <w:t>Выберите элемент.</w:t>
          </w:r>
        </w:p>
      </w:docPartBody>
    </w:docPart>
    <w:docPart>
      <w:docPartPr>
        <w:name w:val="9C1FE06AD54A4FD2A75C2EE2DA4BD022"/>
        <w:category>
          <w:name w:val="Общие"/>
          <w:gallery w:val="placeholder"/>
        </w:category>
        <w:types>
          <w:type w:val="bbPlcHdr"/>
        </w:types>
        <w:behaviors>
          <w:behavior w:val="content"/>
        </w:behaviors>
        <w:guid w:val="{923669B0-A275-4D37-B21A-ABE340272FAF}"/>
      </w:docPartPr>
      <w:docPartBody>
        <w:p w:rsidR="00814CC1" w:rsidRDefault="00814CC1" w:rsidP="00814CC1">
          <w:pPr>
            <w:pStyle w:val="9C1FE06AD54A4FD2A75C2EE2DA4BD022"/>
          </w:pPr>
          <w:r>
            <w:rPr>
              <w:rStyle w:val="a3"/>
            </w:rPr>
            <w:t>Выберите элемент.</w:t>
          </w:r>
        </w:p>
      </w:docPartBody>
    </w:docPart>
    <w:docPart>
      <w:docPartPr>
        <w:name w:val="1E8488E4090C4DB094EAE685A586C159"/>
        <w:category>
          <w:name w:val="Общие"/>
          <w:gallery w:val="placeholder"/>
        </w:category>
        <w:types>
          <w:type w:val="bbPlcHdr"/>
        </w:types>
        <w:behaviors>
          <w:behavior w:val="content"/>
        </w:behaviors>
        <w:guid w:val="{B81A0117-3A83-49E5-9974-2C3A3D8A8D06}"/>
      </w:docPartPr>
      <w:docPartBody>
        <w:p w:rsidR="00814CC1" w:rsidRDefault="00814CC1" w:rsidP="00814CC1">
          <w:pPr>
            <w:pStyle w:val="1E8488E4090C4DB094EAE685A586C159"/>
          </w:pPr>
          <w:r>
            <w:rPr>
              <w:rStyle w:val="a3"/>
            </w:rPr>
            <w:t>Выберите элемент.</w:t>
          </w:r>
        </w:p>
      </w:docPartBody>
    </w:docPart>
    <w:docPart>
      <w:docPartPr>
        <w:name w:val="7E4D8750662149F19C0B22E4F58338DB"/>
        <w:category>
          <w:name w:val="Общие"/>
          <w:gallery w:val="placeholder"/>
        </w:category>
        <w:types>
          <w:type w:val="bbPlcHdr"/>
        </w:types>
        <w:behaviors>
          <w:behavior w:val="content"/>
        </w:behaviors>
        <w:guid w:val="{ECB83D63-A911-4F82-A80F-BFFB72481E61}"/>
      </w:docPartPr>
      <w:docPartBody>
        <w:p w:rsidR="00814CC1" w:rsidRDefault="00814CC1" w:rsidP="00814CC1">
          <w:pPr>
            <w:pStyle w:val="7E4D8750662149F19C0B22E4F58338DB"/>
          </w:pPr>
          <w:r>
            <w:rPr>
              <w:rStyle w:val="a3"/>
            </w:rPr>
            <w:t>Выберите элемент.</w:t>
          </w:r>
        </w:p>
      </w:docPartBody>
    </w:docPart>
    <w:docPart>
      <w:docPartPr>
        <w:name w:val="48A36A406A1446BE8EBE50BDB00123EF"/>
        <w:category>
          <w:name w:val="Общие"/>
          <w:gallery w:val="placeholder"/>
        </w:category>
        <w:types>
          <w:type w:val="bbPlcHdr"/>
        </w:types>
        <w:behaviors>
          <w:behavior w:val="content"/>
        </w:behaviors>
        <w:guid w:val="{DA25A6B0-B1E4-491B-8C2D-3491D1EB3BAC}"/>
      </w:docPartPr>
      <w:docPartBody>
        <w:p w:rsidR="00814CC1" w:rsidRDefault="00814CC1" w:rsidP="00814CC1">
          <w:pPr>
            <w:pStyle w:val="48A36A406A1446BE8EBE50BDB00123EF"/>
          </w:pPr>
          <w:r>
            <w:rPr>
              <w:rStyle w:val="a3"/>
            </w:rPr>
            <w:t>Выберите элемент.</w:t>
          </w:r>
        </w:p>
      </w:docPartBody>
    </w:docPart>
    <w:docPart>
      <w:docPartPr>
        <w:name w:val="F2312D293C81443CB040859EF98F4070"/>
        <w:category>
          <w:name w:val="Общие"/>
          <w:gallery w:val="placeholder"/>
        </w:category>
        <w:types>
          <w:type w:val="bbPlcHdr"/>
        </w:types>
        <w:behaviors>
          <w:behavior w:val="content"/>
        </w:behaviors>
        <w:guid w:val="{65EC56F8-EF74-4092-9AAB-7EBFE8F5F8CD}"/>
      </w:docPartPr>
      <w:docPartBody>
        <w:p w:rsidR="00814CC1" w:rsidRDefault="00814CC1" w:rsidP="00814CC1">
          <w:pPr>
            <w:pStyle w:val="F2312D293C81443CB040859EF98F4070"/>
          </w:pPr>
          <w:r>
            <w:rPr>
              <w:rStyle w:val="a3"/>
            </w:rPr>
            <w:t>Выберите элемент.</w:t>
          </w:r>
        </w:p>
      </w:docPartBody>
    </w:docPart>
    <w:docPart>
      <w:docPartPr>
        <w:name w:val="F2FDF44E57614BE996C660C99D0232C6"/>
        <w:category>
          <w:name w:val="Общие"/>
          <w:gallery w:val="placeholder"/>
        </w:category>
        <w:types>
          <w:type w:val="bbPlcHdr"/>
        </w:types>
        <w:behaviors>
          <w:behavior w:val="content"/>
        </w:behaviors>
        <w:guid w:val="{8AC6C91B-C0DF-4F5D-BC9A-E5FE90470C3B}"/>
      </w:docPartPr>
      <w:docPartBody>
        <w:p w:rsidR="00814CC1" w:rsidRDefault="00814CC1" w:rsidP="00814CC1">
          <w:pPr>
            <w:pStyle w:val="F2FDF44E57614BE996C660C99D0232C6"/>
          </w:pPr>
          <w:r>
            <w:rPr>
              <w:rStyle w:val="a3"/>
            </w:rPr>
            <w:t>Выберите элемент.</w:t>
          </w:r>
        </w:p>
      </w:docPartBody>
    </w:docPart>
    <w:docPart>
      <w:docPartPr>
        <w:name w:val="A7B87D22034245B5AA58B1271CCCAF32"/>
        <w:category>
          <w:name w:val="Общие"/>
          <w:gallery w:val="placeholder"/>
        </w:category>
        <w:types>
          <w:type w:val="bbPlcHdr"/>
        </w:types>
        <w:behaviors>
          <w:behavior w:val="content"/>
        </w:behaviors>
        <w:guid w:val="{EA4C77F2-7A0B-4D0B-8E06-FDFF7CA4A2EF}"/>
      </w:docPartPr>
      <w:docPartBody>
        <w:p w:rsidR="00814CC1" w:rsidRDefault="00814CC1" w:rsidP="00814CC1">
          <w:pPr>
            <w:pStyle w:val="A7B87D22034245B5AA58B1271CCCAF32"/>
          </w:pPr>
          <w:r>
            <w:rPr>
              <w:rStyle w:val="a3"/>
            </w:rPr>
            <w:t>Выберите элемент.</w:t>
          </w:r>
        </w:p>
      </w:docPartBody>
    </w:docPart>
    <w:docPart>
      <w:docPartPr>
        <w:name w:val="12BA0C72180A41E1B8E4E0915221636A"/>
        <w:category>
          <w:name w:val="Общие"/>
          <w:gallery w:val="placeholder"/>
        </w:category>
        <w:types>
          <w:type w:val="bbPlcHdr"/>
        </w:types>
        <w:behaviors>
          <w:behavior w:val="content"/>
        </w:behaviors>
        <w:guid w:val="{621926B1-F4E5-4AA3-B576-B946F9C6259B}"/>
      </w:docPartPr>
      <w:docPartBody>
        <w:p w:rsidR="00814CC1" w:rsidRDefault="00814CC1" w:rsidP="00814CC1">
          <w:pPr>
            <w:pStyle w:val="12BA0C72180A41E1B8E4E0915221636A"/>
          </w:pPr>
          <w:r>
            <w:rPr>
              <w:rStyle w:val="a3"/>
            </w:rPr>
            <w:t>Выберите элемент.</w:t>
          </w:r>
        </w:p>
      </w:docPartBody>
    </w:docPart>
    <w:docPart>
      <w:docPartPr>
        <w:name w:val="3B705B6CEA8B4047BB06F704F4815B03"/>
        <w:category>
          <w:name w:val="Общие"/>
          <w:gallery w:val="placeholder"/>
        </w:category>
        <w:types>
          <w:type w:val="bbPlcHdr"/>
        </w:types>
        <w:behaviors>
          <w:behavior w:val="content"/>
        </w:behaviors>
        <w:guid w:val="{5D271AD8-B1A7-4F42-AE81-EA9DAF20CF89}"/>
      </w:docPartPr>
      <w:docPartBody>
        <w:p w:rsidR="00814CC1" w:rsidRDefault="00814CC1" w:rsidP="00814CC1">
          <w:pPr>
            <w:pStyle w:val="3B705B6CEA8B4047BB06F704F4815B03"/>
          </w:pPr>
          <w:r>
            <w:rPr>
              <w:rStyle w:val="a3"/>
            </w:rPr>
            <w:t>Выберите элемент.</w:t>
          </w:r>
        </w:p>
      </w:docPartBody>
    </w:docPart>
    <w:docPart>
      <w:docPartPr>
        <w:name w:val="1C46EB2F1F7042DDA132560496D0ADF6"/>
        <w:category>
          <w:name w:val="Общие"/>
          <w:gallery w:val="placeholder"/>
        </w:category>
        <w:types>
          <w:type w:val="bbPlcHdr"/>
        </w:types>
        <w:behaviors>
          <w:behavior w:val="content"/>
        </w:behaviors>
        <w:guid w:val="{9255200C-6DFE-46BB-AADF-ED592D819707}"/>
      </w:docPartPr>
      <w:docPartBody>
        <w:p w:rsidR="00814CC1" w:rsidRDefault="00814CC1" w:rsidP="00814CC1">
          <w:pPr>
            <w:pStyle w:val="1C46EB2F1F7042DDA132560496D0ADF6"/>
          </w:pPr>
          <w:r>
            <w:rPr>
              <w:rStyle w:val="a3"/>
            </w:rPr>
            <w:t>Выберите элемент.</w:t>
          </w:r>
        </w:p>
      </w:docPartBody>
    </w:docPart>
    <w:docPart>
      <w:docPartPr>
        <w:name w:val="6DE2EE9265FE4F10A4A770357AE3386E"/>
        <w:category>
          <w:name w:val="Общие"/>
          <w:gallery w:val="placeholder"/>
        </w:category>
        <w:types>
          <w:type w:val="bbPlcHdr"/>
        </w:types>
        <w:behaviors>
          <w:behavior w:val="content"/>
        </w:behaviors>
        <w:guid w:val="{264F94DF-5CE9-419D-8930-8EEA604027DF}"/>
      </w:docPartPr>
      <w:docPartBody>
        <w:p w:rsidR="00814CC1" w:rsidRDefault="00814CC1" w:rsidP="00814CC1">
          <w:pPr>
            <w:pStyle w:val="6DE2EE9265FE4F10A4A770357AE3386E"/>
          </w:pPr>
          <w:r>
            <w:rPr>
              <w:rStyle w:val="a3"/>
            </w:rPr>
            <w:t>Выберите элемент.</w:t>
          </w:r>
        </w:p>
      </w:docPartBody>
    </w:docPart>
    <w:docPart>
      <w:docPartPr>
        <w:name w:val="21C11807EA33444B9B945E45544B6553"/>
        <w:category>
          <w:name w:val="Общие"/>
          <w:gallery w:val="placeholder"/>
        </w:category>
        <w:types>
          <w:type w:val="bbPlcHdr"/>
        </w:types>
        <w:behaviors>
          <w:behavior w:val="content"/>
        </w:behaviors>
        <w:guid w:val="{248F0B52-B49A-4648-98CF-36C4EDEE705C}"/>
      </w:docPartPr>
      <w:docPartBody>
        <w:p w:rsidR="00814CC1" w:rsidRDefault="00814CC1" w:rsidP="00814CC1">
          <w:pPr>
            <w:pStyle w:val="21C11807EA33444B9B945E45544B6553"/>
          </w:pPr>
          <w:r>
            <w:rPr>
              <w:rStyle w:val="a3"/>
            </w:rPr>
            <w:t>Выберите элемент.</w:t>
          </w:r>
        </w:p>
      </w:docPartBody>
    </w:docPart>
    <w:docPart>
      <w:docPartPr>
        <w:name w:val="19967698BC25468FAAFCC306F1D94245"/>
        <w:category>
          <w:name w:val="Общие"/>
          <w:gallery w:val="placeholder"/>
        </w:category>
        <w:types>
          <w:type w:val="bbPlcHdr"/>
        </w:types>
        <w:behaviors>
          <w:behavior w:val="content"/>
        </w:behaviors>
        <w:guid w:val="{8DB9268E-A8EA-4FC9-B5D9-8C31A14A16CF}"/>
      </w:docPartPr>
      <w:docPartBody>
        <w:p w:rsidR="00814CC1" w:rsidRDefault="00814CC1" w:rsidP="00814CC1">
          <w:pPr>
            <w:pStyle w:val="19967698BC25468FAAFCC306F1D94245"/>
          </w:pPr>
          <w:r>
            <w:rPr>
              <w:rStyle w:val="a3"/>
            </w:rPr>
            <w:t>Выберите элемент.</w:t>
          </w:r>
        </w:p>
      </w:docPartBody>
    </w:docPart>
    <w:docPart>
      <w:docPartPr>
        <w:name w:val="432241637227460099C19A0EBD7A3639"/>
        <w:category>
          <w:name w:val="Общие"/>
          <w:gallery w:val="placeholder"/>
        </w:category>
        <w:types>
          <w:type w:val="bbPlcHdr"/>
        </w:types>
        <w:behaviors>
          <w:behavior w:val="content"/>
        </w:behaviors>
        <w:guid w:val="{D76BBC34-9F69-4B00-AB22-7788EFA43F53}"/>
      </w:docPartPr>
      <w:docPartBody>
        <w:p w:rsidR="00814CC1" w:rsidRDefault="00814CC1" w:rsidP="00814CC1">
          <w:pPr>
            <w:pStyle w:val="432241637227460099C19A0EBD7A3639"/>
          </w:pPr>
          <w:r>
            <w:rPr>
              <w:rStyle w:val="a3"/>
            </w:rPr>
            <w:t>Выберите элемент.</w:t>
          </w:r>
        </w:p>
      </w:docPartBody>
    </w:docPart>
    <w:docPart>
      <w:docPartPr>
        <w:name w:val="BE245C44A20A430CB36B154A6099DAEF"/>
        <w:category>
          <w:name w:val="Общие"/>
          <w:gallery w:val="placeholder"/>
        </w:category>
        <w:types>
          <w:type w:val="bbPlcHdr"/>
        </w:types>
        <w:behaviors>
          <w:behavior w:val="content"/>
        </w:behaviors>
        <w:guid w:val="{A3459CB2-54F7-456D-8C40-2C59329B635A}"/>
      </w:docPartPr>
      <w:docPartBody>
        <w:p w:rsidR="00814CC1" w:rsidRDefault="00814CC1" w:rsidP="00814CC1">
          <w:pPr>
            <w:pStyle w:val="BE245C44A20A430CB36B154A6099DAEF"/>
          </w:pPr>
          <w:r>
            <w:rPr>
              <w:rStyle w:val="a3"/>
            </w:rPr>
            <w:t>Выберите элемент.</w:t>
          </w:r>
        </w:p>
      </w:docPartBody>
    </w:docPart>
    <w:docPart>
      <w:docPartPr>
        <w:name w:val="E8B8873557B94B2FA0B636762E7B7BFC"/>
        <w:category>
          <w:name w:val="Общие"/>
          <w:gallery w:val="placeholder"/>
        </w:category>
        <w:types>
          <w:type w:val="bbPlcHdr"/>
        </w:types>
        <w:behaviors>
          <w:behavior w:val="content"/>
        </w:behaviors>
        <w:guid w:val="{67D10685-7CFA-465A-AF49-236FAF9CBD48}"/>
      </w:docPartPr>
      <w:docPartBody>
        <w:p w:rsidR="00814CC1" w:rsidRDefault="00814CC1" w:rsidP="00814CC1">
          <w:pPr>
            <w:pStyle w:val="E8B8873557B94B2FA0B636762E7B7BFC"/>
          </w:pPr>
          <w:r>
            <w:rPr>
              <w:rStyle w:val="a3"/>
            </w:rPr>
            <w:t>Выберите элемент.</w:t>
          </w:r>
        </w:p>
      </w:docPartBody>
    </w:docPart>
    <w:docPart>
      <w:docPartPr>
        <w:name w:val="00CD50C3FC25441CBF91D68F1F4C1AC2"/>
        <w:category>
          <w:name w:val="Общие"/>
          <w:gallery w:val="placeholder"/>
        </w:category>
        <w:types>
          <w:type w:val="bbPlcHdr"/>
        </w:types>
        <w:behaviors>
          <w:behavior w:val="content"/>
        </w:behaviors>
        <w:guid w:val="{2E220668-AD61-44A3-9E1A-7C97AFD09899}"/>
      </w:docPartPr>
      <w:docPartBody>
        <w:p w:rsidR="00814CC1" w:rsidRDefault="00814CC1" w:rsidP="00814CC1">
          <w:pPr>
            <w:pStyle w:val="00CD50C3FC25441CBF91D68F1F4C1AC2"/>
          </w:pPr>
          <w:r>
            <w:rPr>
              <w:rStyle w:val="a3"/>
            </w:rPr>
            <w:t>Выберите элемент.</w:t>
          </w:r>
        </w:p>
      </w:docPartBody>
    </w:docPart>
    <w:docPart>
      <w:docPartPr>
        <w:name w:val="1A3A7053B2E14C97A1528238C840D737"/>
        <w:category>
          <w:name w:val="Общие"/>
          <w:gallery w:val="placeholder"/>
        </w:category>
        <w:types>
          <w:type w:val="bbPlcHdr"/>
        </w:types>
        <w:behaviors>
          <w:behavior w:val="content"/>
        </w:behaviors>
        <w:guid w:val="{D1CCF2C4-8B5D-41D7-8268-E5F970DBD506}"/>
      </w:docPartPr>
      <w:docPartBody>
        <w:p w:rsidR="00814CC1" w:rsidRDefault="00814CC1" w:rsidP="00814CC1">
          <w:pPr>
            <w:pStyle w:val="1A3A7053B2E14C97A1528238C840D737"/>
          </w:pPr>
          <w:r>
            <w:rPr>
              <w:rStyle w:val="a3"/>
            </w:rPr>
            <w:t>Выберите элемент.</w:t>
          </w:r>
        </w:p>
      </w:docPartBody>
    </w:docPart>
    <w:docPart>
      <w:docPartPr>
        <w:name w:val="21F956EE146B45B59A4D5FC1B987B387"/>
        <w:category>
          <w:name w:val="Общие"/>
          <w:gallery w:val="placeholder"/>
        </w:category>
        <w:types>
          <w:type w:val="bbPlcHdr"/>
        </w:types>
        <w:behaviors>
          <w:behavior w:val="content"/>
        </w:behaviors>
        <w:guid w:val="{B800641C-0406-4C17-BCDA-B0619DF26A99}"/>
      </w:docPartPr>
      <w:docPartBody>
        <w:p w:rsidR="00814CC1" w:rsidRDefault="00814CC1" w:rsidP="00814CC1">
          <w:pPr>
            <w:pStyle w:val="21F956EE146B45B59A4D5FC1B987B387"/>
          </w:pPr>
          <w:r>
            <w:rPr>
              <w:rStyle w:val="a3"/>
            </w:rPr>
            <w:t>Выберите элемент.</w:t>
          </w:r>
        </w:p>
      </w:docPartBody>
    </w:docPart>
    <w:docPart>
      <w:docPartPr>
        <w:name w:val="91054DEFE2F5428CABAE527B4CA0DDE9"/>
        <w:category>
          <w:name w:val="Общие"/>
          <w:gallery w:val="placeholder"/>
        </w:category>
        <w:types>
          <w:type w:val="bbPlcHdr"/>
        </w:types>
        <w:behaviors>
          <w:behavior w:val="content"/>
        </w:behaviors>
        <w:guid w:val="{1CDCFF0D-578F-42BC-8DA7-20CC19ED9962}"/>
      </w:docPartPr>
      <w:docPartBody>
        <w:p w:rsidR="00814CC1" w:rsidRDefault="00814CC1" w:rsidP="00814CC1">
          <w:pPr>
            <w:pStyle w:val="91054DEFE2F5428CABAE527B4CA0DDE9"/>
          </w:pPr>
          <w:r>
            <w:rPr>
              <w:rStyle w:val="a3"/>
            </w:rPr>
            <w:t>Выберите элемент.</w:t>
          </w:r>
        </w:p>
      </w:docPartBody>
    </w:docPart>
    <w:docPart>
      <w:docPartPr>
        <w:name w:val="773599D41D7548AF8BD92948BE93B9D2"/>
        <w:category>
          <w:name w:val="Общие"/>
          <w:gallery w:val="placeholder"/>
        </w:category>
        <w:types>
          <w:type w:val="bbPlcHdr"/>
        </w:types>
        <w:behaviors>
          <w:behavior w:val="content"/>
        </w:behaviors>
        <w:guid w:val="{2BD72569-03C1-4C00-AF61-E2BF751259F3}"/>
      </w:docPartPr>
      <w:docPartBody>
        <w:p w:rsidR="00814CC1" w:rsidRDefault="00814CC1" w:rsidP="00814CC1">
          <w:pPr>
            <w:pStyle w:val="773599D41D7548AF8BD92948BE93B9D2"/>
          </w:pPr>
          <w:r>
            <w:rPr>
              <w:rStyle w:val="a3"/>
            </w:rPr>
            <w:t>Выберите элемент.</w:t>
          </w:r>
        </w:p>
      </w:docPartBody>
    </w:docPart>
    <w:docPart>
      <w:docPartPr>
        <w:name w:val="9B12D2C3845341718D9FD7AF30092858"/>
        <w:category>
          <w:name w:val="Общие"/>
          <w:gallery w:val="placeholder"/>
        </w:category>
        <w:types>
          <w:type w:val="bbPlcHdr"/>
        </w:types>
        <w:behaviors>
          <w:behavior w:val="content"/>
        </w:behaviors>
        <w:guid w:val="{97C65092-93F0-4C6A-9FE8-0F6500C96A7A}"/>
      </w:docPartPr>
      <w:docPartBody>
        <w:p w:rsidR="00814CC1" w:rsidRDefault="00814CC1" w:rsidP="00814CC1">
          <w:pPr>
            <w:pStyle w:val="9B12D2C3845341718D9FD7AF30092858"/>
          </w:pPr>
          <w:r>
            <w:rPr>
              <w:rStyle w:val="a3"/>
            </w:rPr>
            <w:t>Выберите элемент.</w:t>
          </w:r>
        </w:p>
      </w:docPartBody>
    </w:docPart>
    <w:docPart>
      <w:docPartPr>
        <w:name w:val="A062F177BA2848CB98F0535E3416DC5B"/>
        <w:category>
          <w:name w:val="Общие"/>
          <w:gallery w:val="placeholder"/>
        </w:category>
        <w:types>
          <w:type w:val="bbPlcHdr"/>
        </w:types>
        <w:behaviors>
          <w:behavior w:val="content"/>
        </w:behaviors>
        <w:guid w:val="{C989D090-8055-4295-9EE6-EB83BBF6AD67}"/>
      </w:docPartPr>
      <w:docPartBody>
        <w:p w:rsidR="00814CC1" w:rsidRDefault="00814CC1" w:rsidP="00814CC1">
          <w:pPr>
            <w:pStyle w:val="A062F177BA2848CB98F0535E3416DC5B"/>
          </w:pPr>
          <w:r>
            <w:rPr>
              <w:rStyle w:val="a3"/>
            </w:rPr>
            <w:t>Выберите элемент.</w:t>
          </w:r>
        </w:p>
      </w:docPartBody>
    </w:docPart>
    <w:docPart>
      <w:docPartPr>
        <w:name w:val="13590D2336804E83A2E8A1B2C53551B0"/>
        <w:category>
          <w:name w:val="Общие"/>
          <w:gallery w:val="placeholder"/>
        </w:category>
        <w:types>
          <w:type w:val="bbPlcHdr"/>
        </w:types>
        <w:behaviors>
          <w:behavior w:val="content"/>
        </w:behaviors>
        <w:guid w:val="{7D4011E6-3004-40FA-ADE8-79E5C6C0A1AC}"/>
      </w:docPartPr>
      <w:docPartBody>
        <w:p w:rsidR="00814CC1" w:rsidRDefault="00814CC1" w:rsidP="00814CC1">
          <w:pPr>
            <w:pStyle w:val="13590D2336804E83A2E8A1B2C53551B0"/>
          </w:pPr>
          <w:r>
            <w:rPr>
              <w:rStyle w:val="a3"/>
            </w:rPr>
            <w:t>Выберите элемент.</w:t>
          </w:r>
        </w:p>
      </w:docPartBody>
    </w:docPart>
    <w:docPart>
      <w:docPartPr>
        <w:name w:val="D512BD675ACD4264A5FEC2B4622A9EE2"/>
        <w:category>
          <w:name w:val="Общие"/>
          <w:gallery w:val="placeholder"/>
        </w:category>
        <w:types>
          <w:type w:val="bbPlcHdr"/>
        </w:types>
        <w:behaviors>
          <w:behavior w:val="content"/>
        </w:behaviors>
        <w:guid w:val="{D5210EDF-AD05-48F1-8B96-B89A09A43F32}"/>
      </w:docPartPr>
      <w:docPartBody>
        <w:p w:rsidR="00814CC1" w:rsidRDefault="00814CC1" w:rsidP="00814CC1">
          <w:pPr>
            <w:pStyle w:val="D512BD675ACD4264A5FEC2B4622A9EE2"/>
          </w:pPr>
          <w:r>
            <w:rPr>
              <w:rStyle w:val="a3"/>
            </w:rPr>
            <w:t>Выберите элемент.</w:t>
          </w:r>
        </w:p>
      </w:docPartBody>
    </w:docPart>
    <w:docPart>
      <w:docPartPr>
        <w:name w:val="55FF605D3C274A618D87BF91D853ED1E"/>
        <w:category>
          <w:name w:val="Общие"/>
          <w:gallery w:val="placeholder"/>
        </w:category>
        <w:types>
          <w:type w:val="bbPlcHdr"/>
        </w:types>
        <w:behaviors>
          <w:behavior w:val="content"/>
        </w:behaviors>
        <w:guid w:val="{4C7361C1-908C-472E-B8BD-9462B1AF8884}"/>
      </w:docPartPr>
      <w:docPartBody>
        <w:p w:rsidR="00814CC1" w:rsidRDefault="00814CC1" w:rsidP="00814CC1">
          <w:pPr>
            <w:pStyle w:val="55FF605D3C274A618D87BF91D853ED1E"/>
          </w:pPr>
          <w:r>
            <w:rPr>
              <w:rStyle w:val="a3"/>
            </w:rPr>
            <w:t>Выберите элемент.</w:t>
          </w:r>
        </w:p>
      </w:docPartBody>
    </w:docPart>
    <w:docPart>
      <w:docPartPr>
        <w:name w:val="D095FE1C31684EDB952A4E6634684489"/>
        <w:category>
          <w:name w:val="Общие"/>
          <w:gallery w:val="placeholder"/>
        </w:category>
        <w:types>
          <w:type w:val="bbPlcHdr"/>
        </w:types>
        <w:behaviors>
          <w:behavior w:val="content"/>
        </w:behaviors>
        <w:guid w:val="{86859D11-4F9E-42D4-BD50-54083480B2E7}"/>
      </w:docPartPr>
      <w:docPartBody>
        <w:p w:rsidR="00814CC1" w:rsidRDefault="00814CC1" w:rsidP="00814CC1">
          <w:pPr>
            <w:pStyle w:val="D095FE1C31684EDB952A4E6634684489"/>
          </w:pPr>
          <w:r>
            <w:rPr>
              <w:rStyle w:val="a3"/>
            </w:rPr>
            <w:t>Выберите элемент.</w:t>
          </w:r>
        </w:p>
      </w:docPartBody>
    </w:docPart>
    <w:docPart>
      <w:docPartPr>
        <w:name w:val="06AE5EB91F53484386AF913AA1D0564E"/>
        <w:category>
          <w:name w:val="Общие"/>
          <w:gallery w:val="placeholder"/>
        </w:category>
        <w:types>
          <w:type w:val="bbPlcHdr"/>
        </w:types>
        <w:behaviors>
          <w:behavior w:val="content"/>
        </w:behaviors>
        <w:guid w:val="{5200C988-E802-4245-8B68-A0F4E7F6A025}"/>
      </w:docPartPr>
      <w:docPartBody>
        <w:p w:rsidR="00814CC1" w:rsidRDefault="00814CC1" w:rsidP="00814CC1">
          <w:pPr>
            <w:pStyle w:val="06AE5EB91F53484386AF913AA1D0564E"/>
          </w:pPr>
          <w:r>
            <w:rPr>
              <w:rStyle w:val="a3"/>
            </w:rPr>
            <w:t>Выберите элемент.</w:t>
          </w:r>
        </w:p>
      </w:docPartBody>
    </w:docPart>
    <w:docPart>
      <w:docPartPr>
        <w:name w:val="4BB1714C02554481B982F7CBC29A058B"/>
        <w:category>
          <w:name w:val="Общие"/>
          <w:gallery w:val="placeholder"/>
        </w:category>
        <w:types>
          <w:type w:val="bbPlcHdr"/>
        </w:types>
        <w:behaviors>
          <w:behavior w:val="content"/>
        </w:behaviors>
        <w:guid w:val="{445BAFC2-46EE-452C-BFE3-04880AC4B1EA}"/>
      </w:docPartPr>
      <w:docPartBody>
        <w:p w:rsidR="00814CC1" w:rsidRDefault="00814CC1" w:rsidP="00814CC1">
          <w:pPr>
            <w:pStyle w:val="4BB1714C02554481B982F7CBC29A058B"/>
          </w:pPr>
          <w:r>
            <w:rPr>
              <w:rStyle w:val="a3"/>
            </w:rPr>
            <w:t>Выберите элемент.</w:t>
          </w:r>
        </w:p>
      </w:docPartBody>
    </w:docPart>
    <w:docPart>
      <w:docPartPr>
        <w:name w:val="6EF00A3F49F84E3FA21BAADD6ABF4276"/>
        <w:category>
          <w:name w:val="Общие"/>
          <w:gallery w:val="placeholder"/>
        </w:category>
        <w:types>
          <w:type w:val="bbPlcHdr"/>
        </w:types>
        <w:behaviors>
          <w:behavior w:val="content"/>
        </w:behaviors>
        <w:guid w:val="{1B04CF78-55A5-435D-8976-95D68549575A}"/>
      </w:docPartPr>
      <w:docPartBody>
        <w:p w:rsidR="00814CC1" w:rsidRDefault="00814CC1" w:rsidP="00814CC1">
          <w:pPr>
            <w:pStyle w:val="6EF00A3F49F84E3FA21BAADD6ABF4276"/>
          </w:pPr>
          <w:r>
            <w:rPr>
              <w:rStyle w:val="a3"/>
            </w:rPr>
            <w:t>Выберите элемент.</w:t>
          </w:r>
        </w:p>
      </w:docPartBody>
    </w:docPart>
    <w:docPart>
      <w:docPartPr>
        <w:name w:val="F8338D37F3634B31A494ED4A403D4031"/>
        <w:category>
          <w:name w:val="Общие"/>
          <w:gallery w:val="placeholder"/>
        </w:category>
        <w:types>
          <w:type w:val="bbPlcHdr"/>
        </w:types>
        <w:behaviors>
          <w:behavior w:val="content"/>
        </w:behaviors>
        <w:guid w:val="{7F60C79F-28FB-4F2B-A09C-52ABD3CA4AD0}"/>
      </w:docPartPr>
      <w:docPartBody>
        <w:p w:rsidR="00814CC1" w:rsidRDefault="00814CC1" w:rsidP="00814CC1">
          <w:pPr>
            <w:pStyle w:val="F8338D37F3634B31A494ED4A403D4031"/>
          </w:pPr>
          <w:r>
            <w:rPr>
              <w:rStyle w:val="a3"/>
            </w:rPr>
            <w:t>Выберите элемент.</w:t>
          </w:r>
        </w:p>
      </w:docPartBody>
    </w:docPart>
    <w:docPart>
      <w:docPartPr>
        <w:name w:val="EA5A1018739C4B238DE8DA41DDF04512"/>
        <w:category>
          <w:name w:val="Общие"/>
          <w:gallery w:val="placeholder"/>
        </w:category>
        <w:types>
          <w:type w:val="bbPlcHdr"/>
        </w:types>
        <w:behaviors>
          <w:behavior w:val="content"/>
        </w:behaviors>
        <w:guid w:val="{A81B09A9-13EF-4C69-94E1-1B0F47E35EFF}"/>
      </w:docPartPr>
      <w:docPartBody>
        <w:p w:rsidR="00814CC1" w:rsidRDefault="00814CC1" w:rsidP="00814CC1">
          <w:pPr>
            <w:pStyle w:val="EA5A1018739C4B238DE8DA41DDF04512"/>
          </w:pPr>
          <w:r>
            <w:rPr>
              <w:rStyle w:val="a3"/>
            </w:rPr>
            <w:t>Выберите элемент.</w:t>
          </w:r>
        </w:p>
      </w:docPartBody>
    </w:docPart>
    <w:docPart>
      <w:docPartPr>
        <w:name w:val="6E2448B55BDA49A186C7496AC5593A06"/>
        <w:category>
          <w:name w:val="Общие"/>
          <w:gallery w:val="placeholder"/>
        </w:category>
        <w:types>
          <w:type w:val="bbPlcHdr"/>
        </w:types>
        <w:behaviors>
          <w:behavior w:val="content"/>
        </w:behaviors>
        <w:guid w:val="{CD39B4AB-73AC-40AC-B7C1-2F0EE1FC3D3B}"/>
      </w:docPartPr>
      <w:docPartBody>
        <w:p w:rsidR="00814CC1" w:rsidRDefault="00814CC1" w:rsidP="00814CC1">
          <w:pPr>
            <w:pStyle w:val="6E2448B55BDA49A186C7496AC5593A06"/>
          </w:pPr>
          <w:r>
            <w:rPr>
              <w:rStyle w:val="a3"/>
            </w:rPr>
            <w:t>Выберите элемент.</w:t>
          </w:r>
        </w:p>
      </w:docPartBody>
    </w:docPart>
    <w:docPart>
      <w:docPartPr>
        <w:name w:val="2DB9A953B11E4E1D8C8AB815005A94E2"/>
        <w:category>
          <w:name w:val="Общие"/>
          <w:gallery w:val="placeholder"/>
        </w:category>
        <w:types>
          <w:type w:val="bbPlcHdr"/>
        </w:types>
        <w:behaviors>
          <w:behavior w:val="content"/>
        </w:behaviors>
        <w:guid w:val="{954E80A6-0D74-43D2-B646-85E4336040E6}"/>
      </w:docPartPr>
      <w:docPartBody>
        <w:p w:rsidR="00814CC1" w:rsidRDefault="00814CC1" w:rsidP="00814CC1">
          <w:pPr>
            <w:pStyle w:val="2DB9A953B11E4E1D8C8AB815005A94E2"/>
          </w:pPr>
          <w:r>
            <w:rPr>
              <w:rStyle w:val="a3"/>
            </w:rPr>
            <w:t>Выберите элемент.</w:t>
          </w:r>
        </w:p>
      </w:docPartBody>
    </w:docPart>
    <w:docPart>
      <w:docPartPr>
        <w:name w:val="E0C504BAEAC84994904FCE8391674E71"/>
        <w:category>
          <w:name w:val="Общие"/>
          <w:gallery w:val="placeholder"/>
        </w:category>
        <w:types>
          <w:type w:val="bbPlcHdr"/>
        </w:types>
        <w:behaviors>
          <w:behavior w:val="content"/>
        </w:behaviors>
        <w:guid w:val="{3BF47484-C29D-4F0D-B944-5D9A03A17D6A}"/>
      </w:docPartPr>
      <w:docPartBody>
        <w:p w:rsidR="00814CC1" w:rsidRDefault="00814CC1" w:rsidP="00814CC1">
          <w:pPr>
            <w:pStyle w:val="E0C504BAEAC84994904FCE8391674E71"/>
          </w:pPr>
          <w:r>
            <w:rPr>
              <w:rStyle w:val="a3"/>
            </w:rPr>
            <w:t>Выберите элемент.</w:t>
          </w:r>
        </w:p>
      </w:docPartBody>
    </w:docPart>
    <w:docPart>
      <w:docPartPr>
        <w:name w:val="AC8821F96BD242F9BD5C62F98D5C07B4"/>
        <w:category>
          <w:name w:val="Общие"/>
          <w:gallery w:val="placeholder"/>
        </w:category>
        <w:types>
          <w:type w:val="bbPlcHdr"/>
        </w:types>
        <w:behaviors>
          <w:behavior w:val="content"/>
        </w:behaviors>
        <w:guid w:val="{7F03EA44-B020-4F55-B708-D75083C841FB}"/>
      </w:docPartPr>
      <w:docPartBody>
        <w:p w:rsidR="00814CC1" w:rsidRDefault="00814CC1" w:rsidP="00814CC1">
          <w:pPr>
            <w:pStyle w:val="AC8821F96BD242F9BD5C62F98D5C07B4"/>
          </w:pPr>
          <w:r>
            <w:rPr>
              <w:rStyle w:val="a3"/>
            </w:rPr>
            <w:t>Выберите элемент.</w:t>
          </w:r>
        </w:p>
      </w:docPartBody>
    </w:docPart>
    <w:docPart>
      <w:docPartPr>
        <w:name w:val="05FC9FB8953346DB99917DE22F61EE2F"/>
        <w:category>
          <w:name w:val="Общие"/>
          <w:gallery w:val="placeholder"/>
        </w:category>
        <w:types>
          <w:type w:val="bbPlcHdr"/>
        </w:types>
        <w:behaviors>
          <w:behavior w:val="content"/>
        </w:behaviors>
        <w:guid w:val="{4B41E11B-343D-445F-9F57-FFB81DCD9FEE}"/>
      </w:docPartPr>
      <w:docPartBody>
        <w:p w:rsidR="00814CC1" w:rsidRDefault="00814CC1" w:rsidP="00814CC1">
          <w:pPr>
            <w:pStyle w:val="05FC9FB8953346DB99917DE22F61EE2F"/>
          </w:pPr>
          <w:r>
            <w:rPr>
              <w:rStyle w:val="a3"/>
            </w:rPr>
            <w:t>Выберите элемент.</w:t>
          </w:r>
        </w:p>
      </w:docPartBody>
    </w:docPart>
    <w:docPart>
      <w:docPartPr>
        <w:name w:val="D93D41460F4C436E92A0A26B30AC1498"/>
        <w:category>
          <w:name w:val="Общие"/>
          <w:gallery w:val="placeholder"/>
        </w:category>
        <w:types>
          <w:type w:val="bbPlcHdr"/>
        </w:types>
        <w:behaviors>
          <w:behavior w:val="content"/>
        </w:behaviors>
        <w:guid w:val="{0E1081DB-01B3-447B-916E-40AB3F8A41B5}"/>
      </w:docPartPr>
      <w:docPartBody>
        <w:p w:rsidR="00814CC1" w:rsidRDefault="00814CC1" w:rsidP="00814CC1">
          <w:pPr>
            <w:pStyle w:val="D93D41460F4C436E92A0A26B30AC1498"/>
          </w:pPr>
          <w:r>
            <w:rPr>
              <w:rStyle w:val="a3"/>
            </w:rPr>
            <w:t>Выберите элемент.</w:t>
          </w:r>
        </w:p>
      </w:docPartBody>
    </w:docPart>
    <w:docPart>
      <w:docPartPr>
        <w:name w:val="73778D9630244710A937F23F478B0BDB"/>
        <w:category>
          <w:name w:val="Общие"/>
          <w:gallery w:val="placeholder"/>
        </w:category>
        <w:types>
          <w:type w:val="bbPlcHdr"/>
        </w:types>
        <w:behaviors>
          <w:behavior w:val="content"/>
        </w:behaviors>
        <w:guid w:val="{7BF84369-4451-4757-A058-4F53E7ED2758}"/>
      </w:docPartPr>
      <w:docPartBody>
        <w:p w:rsidR="00814CC1" w:rsidRDefault="00814CC1" w:rsidP="00814CC1">
          <w:pPr>
            <w:pStyle w:val="73778D9630244710A937F23F478B0BDB"/>
          </w:pPr>
          <w:r>
            <w:rPr>
              <w:rStyle w:val="a3"/>
            </w:rPr>
            <w:t>Выберите элемент.</w:t>
          </w:r>
        </w:p>
      </w:docPartBody>
    </w:docPart>
    <w:docPart>
      <w:docPartPr>
        <w:name w:val="7A9D312E5ACF403D8C8B0512243C3FB0"/>
        <w:category>
          <w:name w:val="Общие"/>
          <w:gallery w:val="placeholder"/>
        </w:category>
        <w:types>
          <w:type w:val="bbPlcHdr"/>
        </w:types>
        <w:behaviors>
          <w:behavior w:val="content"/>
        </w:behaviors>
        <w:guid w:val="{3E37A31F-2E2A-4E11-AEB7-03A064FC9DFC}"/>
      </w:docPartPr>
      <w:docPartBody>
        <w:p w:rsidR="00814CC1" w:rsidRDefault="00814CC1" w:rsidP="00814CC1">
          <w:pPr>
            <w:pStyle w:val="7A9D312E5ACF403D8C8B0512243C3FB0"/>
          </w:pPr>
          <w:r>
            <w:rPr>
              <w:rStyle w:val="a3"/>
            </w:rPr>
            <w:t>Выберите элемент.</w:t>
          </w:r>
        </w:p>
      </w:docPartBody>
    </w:docPart>
    <w:docPart>
      <w:docPartPr>
        <w:name w:val="9F6A916C29344F938448FDA06976119F"/>
        <w:category>
          <w:name w:val="Общие"/>
          <w:gallery w:val="placeholder"/>
        </w:category>
        <w:types>
          <w:type w:val="bbPlcHdr"/>
        </w:types>
        <w:behaviors>
          <w:behavior w:val="content"/>
        </w:behaviors>
        <w:guid w:val="{929D821A-8DB2-4396-8E1A-AF0CB426A536}"/>
      </w:docPartPr>
      <w:docPartBody>
        <w:p w:rsidR="00814CC1" w:rsidRDefault="00814CC1" w:rsidP="00814CC1">
          <w:pPr>
            <w:pStyle w:val="9F6A916C29344F938448FDA06976119F"/>
          </w:pPr>
          <w:r>
            <w:rPr>
              <w:rStyle w:val="a3"/>
            </w:rPr>
            <w:t>Выберите элемент.</w:t>
          </w:r>
        </w:p>
      </w:docPartBody>
    </w:docPart>
    <w:docPart>
      <w:docPartPr>
        <w:name w:val="FBEDB0F83503427D9B44BD202659DA2E"/>
        <w:category>
          <w:name w:val="Общие"/>
          <w:gallery w:val="placeholder"/>
        </w:category>
        <w:types>
          <w:type w:val="bbPlcHdr"/>
        </w:types>
        <w:behaviors>
          <w:behavior w:val="content"/>
        </w:behaviors>
        <w:guid w:val="{CE587697-918A-4CB9-A55C-86C43680D089}"/>
      </w:docPartPr>
      <w:docPartBody>
        <w:p w:rsidR="00814CC1" w:rsidRDefault="00814CC1" w:rsidP="00814CC1">
          <w:pPr>
            <w:pStyle w:val="FBEDB0F83503427D9B44BD202659DA2E"/>
          </w:pPr>
          <w:r>
            <w:rPr>
              <w:rStyle w:val="a3"/>
            </w:rPr>
            <w:t>Выберите элемент.</w:t>
          </w:r>
        </w:p>
      </w:docPartBody>
    </w:docPart>
    <w:docPart>
      <w:docPartPr>
        <w:name w:val="E77E1B0164534628A50B66C0E9C2666F"/>
        <w:category>
          <w:name w:val="Общие"/>
          <w:gallery w:val="placeholder"/>
        </w:category>
        <w:types>
          <w:type w:val="bbPlcHdr"/>
        </w:types>
        <w:behaviors>
          <w:behavior w:val="content"/>
        </w:behaviors>
        <w:guid w:val="{FABB3988-81B4-41CF-B6B3-A97FB5143A75}"/>
      </w:docPartPr>
      <w:docPartBody>
        <w:p w:rsidR="00814CC1" w:rsidRDefault="00814CC1" w:rsidP="00814CC1">
          <w:pPr>
            <w:pStyle w:val="E77E1B0164534628A50B66C0E9C2666F"/>
          </w:pPr>
          <w:r>
            <w:rPr>
              <w:rStyle w:val="a3"/>
            </w:rPr>
            <w:t>Выберите элемент.</w:t>
          </w:r>
        </w:p>
      </w:docPartBody>
    </w:docPart>
    <w:docPart>
      <w:docPartPr>
        <w:name w:val="4FDB2C090767420DB467EC4C25A639CB"/>
        <w:category>
          <w:name w:val="Общие"/>
          <w:gallery w:val="placeholder"/>
        </w:category>
        <w:types>
          <w:type w:val="bbPlcHdr"/>
        </w:types>
        <w:behaviors>
          <w:behavior w:val="content"/>
        </w:behaviors>
        <w:guid w:val="{A7F12C4E-8CF8-4E28-A46F-24E66BDEE6FD}"/>
      </w:docPartPr>
      <w:docPartBody>
        <w:p w:rsidR="00814CC1" w:rsidRDefault="00814CC1" w:rsidP="00814CC1">
          <w:pPr>
            <w:pStyle w:val="4FDB2C090767420DB467EC4C25A639CB"/>
          </w:pPr>
          <w:r>
            <w:rPr>
              <w:rStyle w:val="a3"/>
            </w:rPr>
            <w:t>Выберите элемент.</w:t>
          </w:r>
        </w:p>
      </w:docPartBody>
    </w:docPart>
    <w:docPart>
      <w:docPartPr>
        <w:name w:val="316DDB743B3C4A8BA6B66492ED4AABB3"/>
        <w:category>
          <w:name w:val="Общие"/>
          <w:gallery w:val="placeholder"/>
        </w:category>
        <w:types>
          <w:type w:val="bbPlcHdr"/>
        </w:types>
        <w:behaviors>
          <w:behavior w:val="content"/>
        </w:behaviors>
        <w:guid w:val="{A3C97B9F-14C7-4D28-9F0B-F3C37DD77CFF}"/>
      </w:docPartPr>
      <w:docPartBody>
        <w:p w:rsidR="00814CC1" w:rsidRDefault="00814CC1" w:rsidP="00814CC1">
          <w:pPr>
            <w:pStyle w:val="316DDB743B3C4A8BA6B66492ED4AABB3"/>
          </w:pPr>
          <w:r>
            <w:rPr>
              <w:rStyle w:val="a3"/>
            </w:rPr>
            <w:t>Выберите элемент.</w:t>
          </w:r>
        </w:p>
      </w:docPartBody>
    </w:docPart>
    <w:docPart>
      <w:docPartPr>
        <w:name w:val="65289A3B2CD9417D882D984BB80EE684"/>
        <w:category>
          <w:name w:val="Общие"/>
          <w:gallery w:val="placeholder"/>
        </w:category>
        <w:types>
          <w:type w:val="bbPlcHdr"/>
        </w:types>
        <w:behaviors>
          <w:behavior w:val="content"/>
        </w:behaviors>
        <w:guid w:val="{453D07D3-8E38-4024-80F0-7796AECAB2BA}"/>
      </w:docPartPr>
      <w:docPartBody>
        <w:p w:rsidR="00814CC1" w:rsidRDefault="00814CC1" w:rsidP="00814CC1">
          <w:pPr>
            <w:pStyle w:val="65289A3B2CD9417D882D984BB80EE684"/>
          </w:pPr>
          <w:r>
            <w:rPr>
              <w:rStyle w:val="a3"/>
            </w:rPr>
            <w:t>Выберите элемент.</w:t>
          </w:r>
        </w:p>
      </w:docPartBody>
    </w:docPart>
    <w:docPart>
      <w:docPartPr>
        <w:name w:val="37F5E4E7DAC54E34993299354F0A82CC"/>
        <w:category>
          <w:name w:val="Общие"/>
          <w:gallery w:val="placeholder"/>
        </w:category>
        <w:types>
          <w:type w:val="bbPlcHdr"/>
        </w:types>
        <w:behaviors>
          <w:behavior w:val="content"/>
        </w:behaviors>
        <w:guid w:val="{A78F5395-646B-49E3-AA9C-AFEF7F6FBA1B}"/>
      </w:docPartPr>
      <w:docPartBody>
        <w:p w:rsidR="00814CC1" w:rsidRDefault="00814CC1" w:rsidP="00814CC1">
          <w:pPr>
            <w:pStyle w:val="37F5E4E7DAC54E34993299354F0A82CC"/>
          </w:pPr>
          <w:r>
            <w:rPr>
              <w:rStyle w:val="a3"/>
            </w:rPr>
            <w:t>Выберите элемент.</w:t>
          </w:r>
        </w:p>
      </w:docPartBody>
    </w:docPart>
    <w:docPart>
      <w:docPartPr>
        <w:name w:val="5CA9BC16E0704AAFBE3C002FDC82752B"/>
        <w:category>
          <w:name w:val="Общие"/>
          <w:gallery w:val="placeholder"/>
        </w:category>
        <w:types>
          <w:type w:val="bbPlcHdr"/>
        </w:types>
        <w:behaviors>
          <w:behavior w:val="content"/>
        </w:behaviors>
        <w:guid w:val="{46ADD420-A338-48AD-94D2-D320861616DD}"/>
      </w:docPartPr>
      <w:docPartBody>
        <w:p w:rsidR="00814CC1" w:rsidRDefault="00814CC1" w:rsidP="00814CC1">
          <w:pPr>
            <w:pStyle w:val="5CA9BC16E0704AAFBE3C002FDC82752B"/>
          </w:pPr>
          <w:r>
            <w:rPr>
              <w:rStyle w:val="a3"/>
            </w:rPr>
            <w:t>Выберите элемент.</w:t>
          </w:r>
        </w:p>
      </w:docPartBody>
    </w:docPart>
    <w:docPart>
      <w:docPartPr>
        <w:name w:val="251E7CB3308C4252BB1157E01F173938"/>
        <w:category>
          <w:name w:val="Общие"/>
          <w:gallery w:val="placeholder"/>
        </w:category>
        <w:types>
          <w:type w:val="bbPlcHdr"/>
        </w:types>
        <w:behaviors>
          <w:behavior w:val="content"/>
        </w:behaviors>
        <w:guid w:val="{B1ED6902-0ED5-486A-B794-99AC02081AAE}"/>
      </w:docPartPr>
      <w:docPartBody>
        <w:p w:rsidR="00814CC1" w:rsidRDefault="00814CC1" w:rsidP="00814CC1">
          <w:pPr>
            <w:pStyle w:val="251E7CB3308C4252BB1157E01F173938"/>
          </w:pPr>
          <w:r>
            <w:rPr>
              <w:rStyle w:val="a3"/>
            </w:rPr>
            <w:t>Выберите элемент.</w:t>
          </w:r>
        </w:p>
      </w:docPartBody>
    </w:docPart>
    <w:docPart>
      <w:docPartPr>
        <w:name w:val="0C61B2DE830A4CE2A40A238931BFC257"/>
        <w:category>
          <w:name w:val="Общие"/>
          <w:gallery w:val="placeholder"/>
        </w:category>
        <w:types>
          <w:type w:val="bbPlcHdr"/>
        </w:types>
        <w:behaviors>
          <w:behavior w:val="content"/>
        </w:behaviors>
        <w:guid w:val="{41FF6122-3EBC-4E59-B867-BBCFF4AB0832}"/>
      </w:docPartPr>
      <w:docPartBody>
        <w:p w:rsidR="00814CC1" w:rsidRDefault="00814CC1" w:rsidP="00814CC1">
          <w:pPr>
            <w:pStyle w:val="0C61B2DE830A4CE2A40A238931BFC257"/>
          </w:pPr>
          <w:r>
            <w:rPr>
              <w:rStyle w:val="a3"/>
            </w:rPr>
            <w:t>Выберите элемент.</w:t>
          </w:r>
        </w:p>
      </w:docPartBody>
    </w:docPart>
    <w:docPart>
      <w:docPartPr>
        <w:name w:val="D1E8FB45955B407A8F7A093790F65D29"/>
        <w:category>
          <w:name w:val="Общие"/>
          <w:gallery w:val="placeholder"/>
        </w:category>
        <w:types>
          <w:type w:val="bbPlcHdr"/>
        </w:types>
        <w:behaviors>
          <w:behavior w:val="content"/>
        </w:behaviors>
        <w:guid w:val="{787A9923-801C-4D01-8A3C-F82FD7DE824D}"/>
      </w:docPartPr>
      <w:docPartBody>
        <w:p w:rsidR="00814CC1" w:rsidRDefault="00814CC1" w:rsidP="00814CC1">
          <w:pPr>
            <w:pStyle w:val="D1E8FB45955B407A8F7A093790F65D29"/>
          </w:pPr>
          <w:r>
            <w:rPr>
              <w:rStyle w:val="a3"/>
            </w:rPr>
            <w:t>Выберите элемент.</w:t>
          </w:r>
        </w:p>
      </w:docPartBody>
    </w:docPart>
    <w:docPart>
      <w:docPartPr>
        <w:name w:val="5127672C5DD74BD48C8A36E8416A87B7"/>
        <w:category>
          <w:name w:val="Общие"/>
          <w:gallery w:val="placeholder"/>
        </w:category>
        <w:types>
          <w:type w:val="bbPlcHdr"/>
        </w:types>
        <w:behaviors>
          <w:behavior w:val="content"/>
        </w:behaviors>
        <w:guid w:val="{465B754C-F28E-4987-862C-353611AB537A}"/>
      </w:docPartPr>
      <w:docPartBody>
        <w:p w:rsidR="00814CC1" w:rsidRDefault="00814CC1" w:rsidP="00814CC1">
          <w:pPr>
            <w:pStyle w:val="5127672C5DD74BD48C8A36E8416A87B7"/>
          </w:pPr>
          <w:r>
            <w:rPr>
              <w:rStyle w:val="a3"/>
            </w:rPr>
            <w:t>Выберите элемент.</w:t>
          </w:r>
        </w:p>
      </w:docPartBody>
    </w:docPart>
    <w:docPart>
      <w:docPartPr>
        <w:name w:val="F3D0BDB5DB2840619E539BF106D7E9AB"/>
        <w:category>
          <w:name w:val="Общие"/>
          <w:gallery w:val="placeholder"/>
        </w:category>
        <w:types>
          <w:type w:val="bbPlcHdr"/>
        </w:types>
        <w:behaviors>
          <w:behavior w:val="content"/>
        </w:behaviors>
        <w:guid w:val="{C4EF2C97-CD0E-475F-8E0D-05C945660B8B}"/>
      </w:docPartPr>
      <w:docPartBody>
        <w:p w:rsidR="00485CF2" w:rsidRDefault="00814CC1" w:rsidP="00814CC1">
          <w:pPr>
            <w:pStyle w:val="F3D0BDB5DB2840619E539BF106D7E9AB"/>
          </w:pPr>
          <w:r>
            <w:rPr>
              <w:rStyle w:val="a3"/>
            </w:rPr>
            <w:t>Выберите элемент.</w:t>
          </w:r>
        </w:p>
      </w:docPartBody>
    </w:docPart>
    <w:docPart>
      <w:docPartPr>
        <w:name w:val="9C36B65B97BB4E1D8CFEFE632DA4222B"/>
        <w:category>
          <w:name w:val="Общие"/>
          <w:gallery w:val="placeholder"/>
        </w:category>
        <w:types>
          <w:type w:val="bbPlcHdr"/>
        </w:types>
        <w:behaviors>
          <w:behavior w:val="content"/>
        </w:behaviors>
        <w:guid w:val="{9FF27916-DF62-4DB0-9505-EB776D1060C5}"/>
      </w:docPartPr>
      <w:docPartBody>
        <w:p w:rsidR="00485CF2" w:rsidRDefault="00814CC1" w:rsidP="00814CC1">
          <w:pPr>
            <w:pStyle w:val="9C36B65B97BB4E1D8CFEFE632DA4222B"/>
          </w:pPr>
          <w:r>
            <w:rPr>
              <w:rStyle w:val="a3"/>
            </w:rPr>
            <w:t>Выберите элемент.</w:t>
          </w:r>
        </w:p>
      </w:docPartBody>
    </w:docPart>
    <w:docPart>
      <w:docPartPr>
        <w:name w:val="F66C748C36EA4F43B9843CA6CB0EC9F0"/>
        <w:category>
          <w:name w:val="Общие"/>
          <w:gallery w:val="placeholder"/>
        </w:category>
        <w:types>
          <w:type w:val="bbPlcHdr"/>
        </w:types>
        <w:behaviors>
          <w:behavior w:val="content"/>
        </w:behaviors>
        <w:guid w:val="{83891690-EC50-4D88-BE2F-5BBEB619DDD0}"/>
      </w:docPartPr>
      <w:docPartBody>
        <w:p w:rsidR="00485CF2" w:rsidRDefault="00814CC1" w:rsidP="00814CC1">
          <w:pPr>
            <w:pStyle w:val="F66C748C36EA4F43B9843CA6CB0EC9F0"/>
          </w:pPr>
          <w:r>
            <w:rPr>
              <w:rStyle w:val="a3"/>
            </w:rPr>
            <w:t>Выберите элемент.</w:t>
          </w:r>
        </w:p>
      </w:docPartBody>
    </w:docPart>
    <w:docPart>
      <w:docPartPr>
        <w:name w:val="04025EBAB67E4752AF2092FE5F44FEF7"/>
        <w:category>
          <w:name w:val="Общие"/>
          <w:gallery w:val="placeholder"/>
        </w:category>
        <w:types>
          <w:type w:val="bbPlcHdr"/>
        </w:types>
        <w:behaviors>
          <w:behavior w:val="content"/>
        </w:behaviors>
        <w:guid w:val="{E031D5B1-600F-4B25-9CA0-A454FBE215B0}"/>
      </w:docPartPr>
      <w:docPartBody>
        <w:p w:rsidR="00485CF2" w:rsidRDefault="00814CC1" w:rsidP="00814CC1">
          <w:pPr>
            <w:pStyle w:val="04025EBAB67E4752AF2092FE5F44FEF7"/>
          </w:pPr>
          <w:r>
            <w:rPr>
              <w:rStyle w:val="a3"/>
            </w:rPr>
            <w:t>Выберите элемент.</w:t>
          </w:r>
        </w:p>
      </w:docPartBody>
    </w:docPart>
    <w:docPart>
      <w:docPartPr>
        <w:name w:val="25115F5C1F7B461FA964472D85E96115"/>
        <w:category>
          <w:name w:val="Общие"/>
          <w:gallery w:val="placeholder"/>
        </w:category>
        <w:types>
          <w:type w:val="bbPlcHdr"/>
        </w:types>
        <w:behaviors>
          <w:behavior w:val="content"/>
        </w:behaviors>
        <w:guid w:val="{3584E5CD-A728-434D-9156-B4307597B16D}"/>
      </w:docPartPr>
      <w:docPartBody>
        <w:p w:rsidR="00485CF2" w:rsidRDefault="00814CC1" w:rsidP="00814CC1">
          <w:pPr>
            <w:pStyle w:val="25115F5C1F7B461FA964472D85E96115"/>
          </w:pPr>
          <w:r>
            <w:rPr>
              <w:rStyle w:val="a3"/>
            </w:rPr>
            <w:t>Выберите элемент.</w:t>
          </w:r>
        </w:p>
      </w:docPartBody>
    </w:docPart>
    <w:docPart>
      <w:docPartPr>
        <w:name w:val="753E682B931243108FC475E5B84ABF2F"/>
        <w:category>
          <w:name w:val="Общие"/>
          <w:gallery w:val="placeholder"/>
        </w:category>
        <w:types>
          <w:type w:val="bbPlcHdr"/>
        </w:types>
        <w:behaviors>
          <w:behavior w:val="content"/>
        </w:behaviors>
        <w:guid w:val="{0C68AD54-F1AF-4913-95AA-B6649FECBFE7}"/>
      </w:docPartPr>
      <w:docPartBody>
        <w:p w:rsidR="00485CF2" w:rsidRDefault="00814CC1" w:rsidP="00814CC1">
          <w:pPr>
            <w:pStyle w:val="753E682B931243108FC475E5B84ABF2F"/>
          </w:pPr>
          <w:r>
            <w:rPr>
              <w:rStyle w:val="a3"/>
            </w:rPr>
            <w:t>Выберите элемент.</w:t>
          </w:r>
        </w:p>
      </w:docPartBody>
    </w:docPart>
    <w:docPart>
      <w:docPartPr>
        <w:name w:val="91C12D6F9BD740D3881C5CCAC78D7852"/>
        <w:category>
          <w:name w:val="Общие"/>
          <w:gallery w:val="placeholder"/>
        </w:category>
        <w:types>
          <w:type w:val="bbPlcHdr"/>
        </w:types>
        <w:behaviors>
          <w:behavior w:val="content"/>
        </w:behaviors>
        <w:guid w:val="{7DC2BBC7-5A64-424B-95F5-3307BD6F5742}"/>
      </w:docPartPr>
      <w:docPartBody>
        <w:p w:rsidR="00485CF2" w:rsidRDefault="00814CC1" w:rsidP="00814CC1">
          <w:pPr>
            <w:pStyle w:val="91C12D6F9BD740D3881C5CCAC78D7852"/>
          </w:pPr>
          <w:r>
            <w:rPr>
              <w:rStyle w:val="a3"/>
            </w:rPr>
            <w:t>Выберите элемент.</w:t>
          </w:r>
        </w:p>
      </w:docPartBody>
    </w:docPart>
    <w:docPart>
      <w:docPartPr>
        <w:name w:val="04998B0541FC404F911A7961293A1D4E"/>
        <w:category>
          <w:name w:val="Общие"/>
          <w:gallery w:val="placeholder"/>
        </w:category>
        <w:types>
          <w:type w:val="bbPlcHdr"/>
        </w:types>
        <w:behaviors>
          <w:behavior w:val="content"/>
        </w:behaviors>
        <w:guid w:val="{017A8949-DC49-4F68-BC1D-F3B722A65F70}"/>
      </w:docPartPr>
      <w:docPartBody>
        <w:p w:rsidR="00485CF2" w:rsidRDefault="00814CC1" w:rsidP="00814CC1">
          <w:pPr>
            <w:pStyle w:val="04998B0541FC404F911A7961293A1D4E"/>
          </w:pPr>
          <w:r>
            <w:rPr>
              <w:rStyle w:val="a3"/>
            </w:rPr>
            <w:t>Выберите элемент.</w:t>
          </w:r>
        </w:p>
      </w:docPartBody>
    </w:docPart>
    <w:docPart>
      <w:docPartPr>
        <w:name w:val="EC53EF56DAA64220AF0A32AA32B89ACC"/>
        <w:category>
          <w:name w:val="Общие"/>
          <w:gallery w:val="placeholder"/>
        </w:category>
        <w:types>
          <w:type w:val="bbPlcHdr"/>
        </w:types>
        <w:behaviors>
          <w:behavior w:val="content"/>
        </w:behaviors>
        <w:guid w:val="{E59A9B91-8596-4AAF-8DDB-F70B3DF3C18B}"/>
      </w:docPartPr>
      <w:docPartBody>
        <w:p w:rsidR="00485CF2" w:rsidRDefault="00814CC1" w:rsidP="00814CC1">
          <w:pPr>
            <w:pStyle w:val="EC53EF56DAA64220AF0A32AA32B89ACC"/>
          </w:pPr>
          <w:r>
            <w:rPr>
              <w:rStyle w:val="a3"/>
            </w:rPr>
            <w:t>Выберите элемент.</w:t>
          </w:r>
        </w:p>
      </w:docPartBody>
    </w:docPart>
    <w:docPart>
      <w:docPartPr>
        <w:name w:val="17029AE91A9847979DC605FAA232F21B"/>
        <w:category>
          <w:name w:val="Общие"/>
          <w:gallery w:val="placeholder"/>
        </w:category>
        <w:types>
          <w:type w:val="bbPlcHdr"/>
        </w:types>
        <w:behaviors>
          <w:behavior w:val="content"/>
        </w:behaviors>
        <w:guid w:val="{47A485E0-FD40-434C-A20A-E35EB37756E0}"/>
      </w:docPartPr>
      <w:docPartBody>
        <w:p w:rsidR="00485CF2" w:rsidRDefault="00814CC1" w:rsidP="00814CC1">
          <w:pPr>
            <w:pStyle w:val="17029AE91A9847979DC605FAA232F21B"/>
          </w:pPr>
          <w:r>
            <w:rPr>
              <w:rStyle w:val="a3"/>
            </w:rPr>
            <w:t>Выберите элемент.</w:t>
          </w:r>
        </w:p>
      </w:docPartBody>
    </w:docPart>
    <w:docPart>
      <w:docPartPr>
        <w:name w:val="FFC0E4FD7B1947DBA324A6DA7A4B9C5D"/>
        <w:category>
          <w:name w:val="Общие"/>
          <w:gallery w:val="placeholder"/>
        </w:category>
        <w:types>
          <w:type w:val="bbPlcHdr"/>
        </w:types>
        <w:behaviors>
          <w:behavior w:val="content"/>
        </w:behaviors>
        <w:guid w:val="{D1E59333-2A7A-482D-8C6D-8158E09FA192}"/>
      </w:docPartPr>
      <w:docPartBody>
        <w:p w:rsidR="00485CF2" w:rsidRDefault="00814CC1" w:rsidP="00814CC1">
          <w:pPr>
            <w:pStyle w:val="FFC0E4FD7B1947DBA324A6DA7A4B9C5D"/>
          </w:pPr>
          <w:r>
            <w:rPr>
              <w:rStyle w:val="a3"/>
            </w:rPr>
            <w:t>Выберите элемент.</w:t>
          </w:r>
        </w:p>
      </w:docPartBody>
    </w:docPart>
    <w:docPart>
      <w:docPartPr>
        <w:name w:val="968CAF178F784104ABB9D385240DE1F6"/>
        <w:category>
          <w:name w:val="Общие"/>
          <w:gallery w:val="placeholder"/>
        </w:category>
        <w:types>
          <w:type w:val="bbPlcHdr"/>
        </w:types>
        <w:behaviors>
          <w:behavior w:val="content"/>
        </w:behaviors>
        <w:guid w:val="{39ABD50C-411F-45D1-8A42-75209864CAC2}"/>
      </w:docPartPr>
      <w:docPartBody>
        <w:p w:rsidR="00485CF2" w:rsidRDefault="00814CC1" w:rsidP="00814CC1">
          <w:pPr>
            <w:pStyle w:val="968CAF178F784104ABB9D385240DE1F6"/>
          </w:pPr>
          <w:r>
            <w:rPr>
              <w:rStyle w:val="a3"/>
            </w:rPr>
            <w:t>Выберите элемент.</w:t>
          </w:r>
        </w:p>
      </w:docPartBody>
    </w:docPart>
    <w:docPart>
      <w:docPartPr>
        <w:name w:val="9684763C35CA4F0F9107FD2308ED73A3"/>
        <w:category>
          <w:name w:val="Общие"/>
          <w:gallery w:val="placeholder"/>
        </w:category>
        <w:types>
          <w:type w:val="bbPlcHdr"/>
        </w:types>
        <w:behaviors>
          <w:behavior w:val="content"/>
        </w:behaviors>
        <w:guid w:val="{588BEAEB-D540-4F4B-9579-292245A7CA17}"/>
      </w:docPartPr>
      <w:docPartBody>
        <w:p w:rsidR="00485CF2" w:rsidRDefault="00814CC1" w:rsidP="00814CC1">
          <w:pPr>
            <w:pStyle w:val="9684763C35CA4F0F9107FD2308ED73A3"/>
          </w:pPr>
          <w:r>
            <w:rPr>
              <w:rStyle w:val="a3"/>
            </w:rPr>
            <w:t>Выберите элемент.</w:t>
          </w:r>
        </w:p>
      </w:docPartBody>
    </w:docPart>
    <w:docPart>
      <w:docPartPr>
        <w:name w:val="1BDEFEA0BA9F4C5DAF843E629944274A"/>
        <w:category>
          <w:name w:val="Общие"/>
          <w:gallery w:val="placeholder"/>
        </w:category>
        <w:types>
          <w:type w:val="bbPlcHdr"/>
        </w:types>
        <w:behaviors>
          <w:behavior w:val="content"/>
        </w:behaviors>
        <w:guid w:val="{779FD6AD-6FC6-4605-A3B9-A0E1063FBA1D}"/>
      </w:docPartPr>
      <w:docPartBody>
        <w:p w:rsidR="00485CF2" w:rsidRDefault="00814CC1" w:rsidP="00814CC1">
          <w:pPr>
            <w:pStyle w:val="1BDEFEA0BA9F4C5DAF843E629944274A"/>
          </w:pPr>
          <w:r>
            <w:rPr>
              <w:rStyle w:val="a3"/>
            </w:rPr>
            <w:t>Выберите элемент.</w:t>
          </w:r>
        </w:p>
      </w:docPartBody>
    </w:docPart>
    <w:docPart>
      <w:docPartPr>
        <w:name w:val="673CB012918546469D5424ABBC32C239"/>
        <w:category>
          <w:name w:val="Общие"/>
          <w:gallery w:val="placeholder"/>
        </w:category>
        <w:types>
          <w:type w:val="bbPlcHdr"/>
        </w:types>
        <w:behaviors>
          <w:behavior w:val="content"/>
        </w:behaviors>
        <w:guid w:val="{7103129E-0AFE-4807-948E-D6A68D8F4BB9}"/>
      </w:docPartPr>
      <w:docPartBody>
        <w:p w:rsidR="00485CF2" w:rsidRDefault="00814CC1" w:rsidP="00814CC1">
          <w:pPr>
            <w:pStyle w:val="673CB012918546469D5424ABBC32C239"/>
          </w:pPr>
          <w:r>
            <w:rPr>
              <w:rStyle w:val="a3"/>
            </w:rPr>
            <w:t>Выберите элемент.</w:t>
          </w:r>
        </w:p>
      </w:docPartBody>
    </w:docPart>
    <w:docPart>
      <w:docPartPr>
        <w:name w:val="10BAFC336E0E4B84B85738AC59EBA581"/>
        <w:category>
          <w:name w:val="Общие"/>
          <w:gallery w:val="placeholder"/>
        </w:category>
        <w:types>
          <w:type w:val="bbPlcHdr"/>
        </w:types>
        <w:behaviors>
          <w:behavior w:val="content"/>
        </w:behaviors>
        <w:guid w:val="{6DF2D710-CC43-4E58-A8B0-8E79AC64EACC}"/>
      </w:docPartPr>
      <w:docPartBody>
        <w:p w:rsidR="00485CF2" w:rsidRDefault="00814CC1" w:rsidP="00814CC1">
          <w:pPr>
            <w:pStyle w:val="10BAFC336E0E4B84B85738AC59EBA581"/>
          </w:pPr>
          <w:r>
            <w:rPr>
              <w:rStyle w:val="a3"/>
            </w:rPr>
            <w:t>Выберите элемент.</w:t>
          </w:r>
        </w:p>
      </w:docPartBody>
    </w:docPart>
    <w:docPart>
      <w:docPartPr>
        <w:name w:val="8B92AF2F0FEE4BDCA2613FE730EC0476"/>
        <w:category>
          <w:name w:val="Общие"/>
          <w:gallery w:val="placeholder"/>
        </w:category>
        <w:types>
          <w:type w:val="bbPlcHdr"/>
        </w:types>
        <w:behaviors>
          <w:behavior w:val="content"/>
        </w:behaviors>
        <w:guid w:val="{5C6991B7-07B8-4F67-B786-939AE58DB135}"/>
      </w:docPartPr>
      <w:docPartBody>
        <w:p w:rsidR="00485CF2" w:rsidRDefault="00814CC1" w:rsidP="00814CC1">
          <w:pPr>
            <w:pStyle w:val="8B92AF2F0FEE4BDCA2613FE730EC0476"/>
          </w:pPr>
          <w:r>
            <w:rPr>
              <w:rStyle w:val="a3"/>
            </w:rPr>
            <w:t>Выберите элемент.</w:t>
          </w:r>
        </w:p>
      </w:docPartBody>
    </w:docPart>
    <w:docPart>
      <w:docPartPr>
        <w:name w:val="79CFB391FD2F47E689C6C6C32BA11FE3"/>
        <w:category>
          <w:name w:val="Общие"/>
          <w:gallery w:val="placeholder"/>
        </w:category>
        <w:types>
          <w:type w:val="bbPlcHdr"/>
        </w:types>
        <w:behaviors>
          <w:behavior w:val="content"/>
        </w:behaviors>
        <w:guid w:val="{AA6EFF0F-5711-4DAD-AD95-B2892884C723}"/>
      </w:docPartPr>
      <w:docPartBody>
        <w:p w:rsidR="00485CF2" w:rsidRDefault="00814CC1" w:rsidP="00814CC1">
          <w:pPr>
            <w:pStyle w:val="79CFB391FD2F47E689C6C6C32BA11FE3"/>
          </w:pPr>
          <w:r>
            <w:rPr>
              <w:rStyle w:val="a3"/>
            </w:rPr>
            <w:t>Выберите элемент.</w:t>
          </w:r>
        </w:p>
      </w:docPartBody>
    </w:docPart>
    <w:docPart>
      <w:docPartPr>
        <w:name w:val="B0966F5FC00C4D39A649B374696F8B58"/>
        <w:category>
          <w:name w:val="Общие"/>
          <w:gallery w:val="placeholder"/>
        </w:category>
        <w:types>
          <w:type w:val="bbPlcHdr"/>
        </w:types>
        <w:behaviors>
          <w:behavior w:val="content"/>
        </w:behaviors>
        <w:guid w:val="{F85CE368-27BE-4226-98C1-9C47556B8936}"/>
      </w:docPartPr>
      <w:docPartBody>
        <w:p w:rsidR="00485CF2" w:rsidRDefault="00814CC1" w:rsidP="00814CC1">
          <w:pPr>
            <w:pStyle w:val="B0966F5FC00C4D39A649B374696F8B58"/>
          </w:pPr>
          <w:r>
            <w:rPr>
              <w:rStyle w:val="a3"/>
            </w:rPr>
            <w:t>Выберите элемент.</w:t>
          </w:r>
        </w:p>
      </w:docPartBody>
    </w:docPart>
    <w:docPart>
      <w:docPartPr>
        <w:name w:val="AF4F9C57409942D7A3153B99E3FA5673"/>
        <w:category>
          <w:name w:val="Общие"/>
          <w:gallery w:val="placeholder"/>
        </w:category>
        <w:types>
          <w:type w:val="bbPlcHdr"/>
        </w:types>
        <w:behaviors>
          <w:behavior w:val="content"/>
        </w:behaviors>
        <w:guid w:val="{FD1B0110-030E-4803-87F3-7586899A1A14}"/>
      </w:docPartPr>
      <w:docPartBody>
        <w:p w:rsidR="00485CF2" w:rsidRDefault="00814CC1" w:rsidP="00814CC1">
          <w:pPr>
            <w:pStyle w:val="AF4F9C57409942D7A3153B99E3FA5673"/>
          </w:pPr>
          <w:r>
            <w:rPr>
              <w:rStyle w:val="a3"/>
            </w:rPr>
            <w:t>Выберите элемент.</w:t>
          </w:r>
        </w:p>
      </w:docPartBody>
    </w:docPart>
    <w:docPart>
      <w:docPartPr>
        <w:name w:val="5E66B35CAE5A429FBF4ADE405D486A6C"/>
        <w:category>
          <w:name w:val="Общие"/>
          <w:gallery w:val="placeholder"/>
        </w:category>
        <w:types>
          <w:type w:val="bbPlcHdr"/>
        </w:types>
        <w:behaviors>
          <w:behavior w:val="content"/>
        </w:behaviors>
        <w:guid w:val="{5815F47C-EF96-41DE-8261-0BDEF818A5D6}"/>
      </w:docPartPr>
      <w:docPartBody>
        <w:p w:rsidR="00485CF2" w:rsidRDefault="00814CC1" w:rsidP="00814CC1">
          <w:pPr>
            <w:pStyle w:val="5E66B35CAE5A429FBF4ADE405D486A6C"/>
          </w:pPr>
          <w:r>
            <w:rPr>
              <w:rStyle w:val="a3"/>
            </w:rPr>
            <w:t>Выберите элемент.</w:t>
          </w:r>
        </w:p>
      </w:docPartBody>
    </w:docPart>
    <w:docPart>
      <w:docPartPr>
        <w:name w:val="D58881FF21B44FCF978B32B79B88C559"/>
        <w:category>
          <w:name w:val="Общие"/>
          <w:gallery w:val="placeholder"/>
        </w:category>
        <w:types>
          <w:type w:val="bbPlcHdr"/>
        </w:types>
        <w:behaviors>
          <w:behavior w:val="content"/>
        </w:behaviors>
        <w:guid w:val="{93BC4A49-155A-40BD-A075-C9188593C806}"/>
      </w:docPartPr>
      <w:docPartBody>
        <w:p w:rsidR="00485CF2" w:rsidRDefault="00814CC1" w:rsidP="00814CC1">
          <w:pPr>
            <w:pStyle w:val="D58881FF21B44FCF978B32B79B88C559"/>
          </w:pPr>
          <w:r>
            <w:rPr>
              <w:rStyle w:val="a3"/>
            </w:rPr>
            <w:t>Выберите элемент.</w:t>
          </w:r>
        </w:p>
      </w:docPartBody>
    </w:docPart>
    <w:docPart>
      <w:docPartPr>
        <w:name w:val="60B424883E644FDD84E8B8B91011AB0A"/>
        <w:category>
          <w:name w:val="Общие"/>
          <w:gallery w:val="placeholder"/>
        </w:category>
        <w:types>
          <w:type w:val="bbPlcHdr"/>
        </w:types>
        <w:behaviors>
          <w:behavior w:val="content"/>
        </w:behaviors>
        <w:guid w:val="{42A646ED-8D8A-474A-BDC5-6ADB5E49E08A}"/>
      </w:docPartPr>
      <w:docPartBody>
        <w:p w:rsidR="00485CF2" w:rsidRDefault="00814CC1" w:rsidP="00814CC1">
          <w:pPr>
            <w:pStyle w:val="60B424883E644FDD84E8B8B91011AB0A"/>
          </w:pPr>
          <w:r>
            <w:rPr>
              <w:rStyle w:val="a3"/>
            </w:rPr>
            <w:t>Выберите элемент.</w:t>
          </w:r>
        </w:p>
      </w:docPartBody>
    </w:docPart>
    <w:docPart>
      <w:docPartPr>
        <w:name w:val="7D0758460ABF43B982F9104BC75FA3A8"/>
        <w:category>
          <w:name w:val="Общие"/>
          <w:gallery w:val="placeholder"/>
        </w:category>
        <w:types>
          <w:type w:val="bbPlcHdr"/>
        </w:types>
        <w:behaviors>
          <w:behavior w:val="content"/>
        </w:behaviors>
        <w:guid w:val="{240998CA-15E5-41C1-956B-1641B678F4D3}"/>
      </w:docPartPr>
      <w:docPartBody>
        <w:p w:rsidR="00485CF2" w:rsidRDefault="00814CC1" w:rsidP="00814CC1">
          <w:pPr>
            <w:pStyle w:val="7D0758460ABF43B982F9104BC75FA3A8"/>
          </w:pPr>
          <w:r>
            <w:rPr>
              <w:rStyle w:val="a3"/>
            </w:rPr>
            <w:t>Выберите элемент.</w:t>
          </w:r>
        </w:p>
      </w:docPartBody>
    </w:docPart>
    <w:docPart>
      <w:docPartPr>
        <w:name w:val="5F2B11DF76C34068811F5A0B6A22692B"/>
        <w:category>
          <w:name w:val="Общие"/>
          <w:gallery w:val="placeholder"/>
        </w:category>
        <w:types>
          <w:type w:val="bbPlcHdr"/>
        </w:types>
        <w:behaviors>
          <w:behavior w:val="content"/>
        </w:behaviors>
        <w:guid w:val="{AD47B83B-26CB-4AAB-B669-586160BC2E63}"/>
      </w:docPartPr>
      <w:docPartBody>
        <w:p w:rsidR="00485CF2" w:rsidRDefault="00814CC1" w:rsidP="00814CC1">
          <w:pPr>
            <w:pStyle w:val="5F2B11DF76C34068811F5A0B6A22692B"/>
          </w:pPr>
          <w:r>
            <w:rPr>
              <w:rStyle w:val="a3"/>
            </w:rPr>
            <w:t>Выберите элемент.</w:t>
          </w:r>
        </w:p>
      </w:docPartBody>
    </w:docPart>
    <w:docPart>
      <w:docPartPr>
        <w:name w:val="B839836983494E48AA8E77E2BDE8A235"/>
        <w:category>
          <w:name w:val="Общие"/>
          <w:gallery w:val="placeholder"/>
        </w:category>
        <w:types>
          <w:type w:val="bbPlcHdr"/>
        </w:types>
        <w:behaviors>
          <w:behavior w:val="content"/>
        </w:behaviors>
        <w:guid w:val="{F4177B86-8564-403A-B221-805A68F35FDC}"/>
      </w:docPartPr>
      <w:docPartBody>
        <w:p w:rsidR="00485CF2" w:rsidRDefault="00814CC1" w:rsidP="00814CC1">
          <w:pPr>
            <w:pStyle w:val="B839836983494E48AA8E77E2BDE8A235"/>
          </w:pPr>
          <w:r>
            <w:rPr>
              <w:rStyle w:val="a3"/>
            </w:rPr>
            <w:t>Выберите элемент.</w:t>
          </w:r>
        </w:p>
      </w:docPartBody>
    </w:docPart>
    <w:docPart>
      <w:docPartPr>
        <w:name w:val="AD9836F6CD8A4E32BC285F2BDF4CE110"/>
        <w:category>
          <w:name w:val="Общие"/>
          <w:gallery w:val="placeholder"/>
        </w:category>
        <w:types>
          <w:type w:val="bbPlcHdr"/>
        </w:types>
        <w:behaviors>
          <w:behavior w:val="content"/>
        </w:behaviors>
        <w:guid w:val="{0E543773-50BC-4E3E-99BC-085700D8EBDD}"/>
      </w:docPartPr>
      <w:docPartBody>
        <w:p w:rsidR="00485CF2" w:rsidRDefault="00814CC1" w:rsidP="00814CC1">
          <w:pPr>
            <w:pStyle w:val="AD9836F6CD8A4E32BC285F2BDF4CE110"/>
          </w:pPr>
          <w:r>
            <w:rPr>
              <w:rStyle w:val="a3"/>
            </w:rPr>
            <w:t>Выберите элемент.</w:t>
          </w:r>
        </w:p>
      </w:docPartBody>
    </w:docPart>
    <w:docPart>
      <w:docPartPr>
        <w:name w:val="E6C239E3E8BB41B195FB0B0718E6C462"/>
        <w:category>
          <w:name w:val="Общие"/>
          <w:gallery w:val="placeholder"/>
        </w:category>
        <w:types>
          <w:type w:val="bbPlcHdr"/>
        </w:types>
        <w:behaviors>
          <w:behavior w:val="content"/>
        </w:behaviors>
        <w:guid w:val="{1479284F-8FEA-4620-9EC8-B9BEEDD33D3B}"/>
      </w:docPartPr>
      <w:docPartBody>
        <w:p w:rsidR="00485CF2" w:rsidRDefault="00814CC1" w:rsidP="00814CC1">
          <w:pPr>
            <w:pStyle w:val="E6C239E3E8BB41B195FB0B0718E6C462"/>
          </w:pPr>
          <w:r>
            <w:rPr>
              <w:rStyle w:val="a3"/>
            </w:rPr>
            <w:t>Выберите элемент.</w:t>
          </w:r>
        </w:p>
      </w:docPartBody>
    </w:docPart>
    <w:docPart>
      <w:docPartPr>
        <w:name w:val="43AF49359BFD42E39DC254F699F6A1BE"/>
        <w:category>
          <w:name w:val="Общие"/>
          <w:gallery w:val="placeholder"/>
        </w:category>
        <w:types>
          <w:type w:val="bbPlcHdr"/>
        </w:types>
        <w:behaviors>
          <w:behavior w:val="content"/>
        </w:behaviors>
        <w:guid w:val="{644C30F5-B9C5-4DF0-A6D0-D135A11B1874}"/>
      </w:docPartPr>
      <w:docPartBody>
        <w:p w:rsidR="00485CF2" w:rsidRDefault="00814CC1" w:rsidP="00814CC1">
          <w:pPr>
            <w:pStyle w:val="43AF49359BFD42E39DC254F699F6A1BE"/>
          </w:pPr>
          <w:r>
            <w:rPr>
              <w:rStyle w:val="a3"/>
            </w:rPr>
            <w:t>Выберите элемент.</w:t>
          </w:r>
        </w:p>
      </w:docPartBody>
    </w:docPart>
    <w:docPart>
      <w:docPartPr>
        <w:name w:val="A5D00AC09D4C4087BD9ED5B0F9052A82"/>
        <w:category>
          <w:name w:val="Общие"/>
          <w:gallery w:val="placeholder"/>
        </w:category>
        <w:types>
          <w:type w:val="bbPlcHdr"/>
        </w:types>
        <w:behaviors>
          <w:behavior w:val="content"/>
        </w:behaviors>
        <w:guid w:val="{2FA25610-8F09-42C5-B0C3-DA5C2304D089}"/>
      </w:docPartPr>
      <w:docPartBody>
        <w:p w:rsidR="00485CF2" w:rsidRDefault="00814CC1" w:rsidP="00814CC1">
          <w:pPr>
            <w:pStyle w:val="A5D00AC09D4C4087BD9ED5B0F9052A82"/>
          </w:pPr>
          <w:r>
            <w:rPr>
              <w:rStyle w:val="a3"/>
            </w:rPr>
            <w:t>Выберите элемент.</w:t>
          </w:r>
        </w:p>
      </w:docPartBody>
    </w:docPart>
    <w:docPart>
      <w:docPartPr>
        <w:name w:val="02C027E21BBF427DA0794E37CC71285B"/>
        <w:category>
          <w:name w:val="Общие"/>
          <w:gallery w:val="placeholder"/>
        </w:category>
        <w:types>
          <w:type w:val="bbPlcHdr"/>
        </w:types>
        <w:behaviors>
          <w:behavior w:val="content"/>
        </w:behaviors>
        <w:guid w:val="{9EECE896-A450-4530-9379-CFBF12953917}"/>
      </w:docPartPr>
      <w:docPartBody>
        <w:p w:rsidR="00485CF2" w:rsidRDefault="00814CC1" w:rsidP="00814CC1">
          <w:pPr>
            <w:pStyle w:val="02C027E21BBF427DA0794E37CC71285B"/>
          </w:pPr>
          <w:r>
            <w:rPr>
              <w:rStyle w:val="a3"/>
            </w:rPr>
            <w:t>Выберите элемент.</w:t>
          </w:r>
        </w:p>
      </w:docPartBody>
    </w:docPart>
    <w:docPart>
      <w:docPartPr>
        <w:name w:val="88EDA8567BE0435CBE58472FB457072E"/>
        <w:category>
          <w:name w:val="Общие"/>
          <w:gallery w:val="placeholder"/>
        </w:category>
        <w:types>
          <w:type w:val="bbPlcHdr"/>
        </w:types>
        <w:behaviors>
          <w:behavior w:val="content"/>
        </w:behaviors>
        <w:guid w:val="{1E8E2006-BFC0-46B1-95E5-F9FEC4EB98B1}"/>
      </w:docPartPr>
      <w:docPartBody>
        <w:p w:rsidR="00485CF2" w:rsidRDefault="00814CC1" w:rsidP="00814CC1">
          <w:pPr>
            <w:pStyle w:val="88EDA8567BE0435CBE58472FB457072E"/>
          </w:pPr>
          <w:r>
            <w:rPr>
              <w:rStyle w:val="a3"/>
            </w:rPr>
            <w:t>Выберите элемент.</w:t>
          </w:r>
        </w:p>
      </w:docPartBody>
    </w:docPart>
    <w:docPart>
      <w:docPartPr>
        <w:name w:val="2D3E684608364FF2A40FD24AD8EF06A7"/>
        <w:category>
          <w:name w:val="Общие"/>
          <w:gallery w:val="placeholder"/>
        </w:category>
        <w:types>
          <w:type w:val="bbPlcHdr"/>
        </w:types>
        <w:behaviors>
          <w:behavior w:val="content"/>
        </w:behaviors>
        <w:guid w:val="{A51A2363-8587-41A1-BCBB-DABD47F17EBF}"/>
      </w:docPartPr>
      <w:docPartBody>
        <w:p w:rsidR="00485CF2" w:rsidRDefault="00814CC1" w:rsidP="00814CC1">
          <w:pPr>
            <w:pStyle w:val="2D3E684608364FF2A40FD24AD8EF06A7"/>
          </w:pPr>
          <w:r>
            <w:rPr>
              <w:rStyle w:val="a3"/>
            </w:rPr>
            <w:t>Выберите элемент.</w:t>
          </w:r>
        </w:p>
      </w:docPartBody>
    </w:docPart>
    <w:docPart>
      <w:docPartPr>
        <w:name w:val="D24021D6CD364C878D44C67CCED44866"/>
        <w:category>
          <w:name w:val="Общие"/>
          <w:gallery w:val="placeholder"/>
        </w:category>
        <w:types>
          <w:type w:val="bbPlcHdr"/>
        </w:types>
        <w:behaviors>
          <w:behavior w:val="content"/>
        </w:behaviors>
        <w:guid w:val="{15573E53-13C8-45D9-A964-E0230C8CBCF6}"/>
      </w:docPartPr>
      <w:docPartBody>
        <w:p w:rsidR="00485CF2" w:rsidRDefault="00814CC1" w:rsidP="00814CC1">
          <w:pPr>
            <w:pStyle w:val="D24021D6CD364C878D44C67CCED44866"/>
          </w:pPr>
          <w:r>
            <w:rPr>
              <w:rStyle w:val="a3"/>
            </w:rPr>
            <w:t>Выберите элемент.</w:t>
          </w:r>
        </w:p>
      </w:docPartBody>
    </w:docPart>
    <w:docPart>
      <w:docPartPr>
        <w:name w:val="FC5EC0A82D4F465889C95368189C870C"/>
        <w:category>
          <w:name w:val="Общие"/>
          <w:gallery w:val="placeholder"/>
        </w:category>
        <w:types>
          <w:type w:val="bbPlcHdr"/>
        </w:types>
        <w:behaviors>
          <w:behavior w:val="content"/>
        </w:behaviors>
        <w:guid w:val="{E1302430-5FAF-4B98-BC61-70B453E49DFA}"/>
      </w:docPartPr>
      <w:docPartBody>
        <w:p w:rsidR="00485CF2" w:rsidRDefault="00814CC1" w:rsidP="00814CC1">
          <w:pPr>
            <w:pStyle w:val="FC5EC0A82D4F465889C95368189C870C"/>
          </w:pPr>
          <w:r>
            <w:rPr>
              <w:rStyle w:val="a3"/>
            </w:rPr>
            <w:t>Выберите элемент.</w:t>
          </w:r>
        </w:p>
      </w:docPartBody>
    </w:docPart>
    <w:docPart>
      <w:docPartPr>
        <w:name w:val="8C5ACA390D554DA58964252B09361F80"/>
        <w:category>
          <w:name w:val="Общие"/>
          <w:gallery w:val="placeholder"/>
        </w:category>
        <w:types>
          <w:type w:val="bbPlcHdr"/>
        </w:types>
        <w:behaviors>
          <w:behavior w:val="content"/>
        </w:behaviors>
        <w:guid w:val="{50057F61-21FE-43A9-B678-57F79847FFBA}"/>
      </w:docPartPr>
      <w:docPartBody>
        <w:p w:rsidR="00485CF2" w:rsidRDefault="00814CC1" w:rsidP="00814CC1">
          <w:pPr>
            <w:pStyle w:val="8C5ACA390D554DA58964252B09361F80"/>
          </w:pPr>
          <w:r>
            <w:rPr>
              <w:rStyle w:val="a3"/>
            </w:rPr>
            <w:t>Выберите элемент.</w:t>
          </w:r>
        </w:p>
      </w:docPartBody>
    </w:docPart>
    <w:docPart>
      <w:docPartPr>
        <w:name w:val="FA02188E78FB43B0B9513483692779D5"/>
        <w:category>
          <w:name w:val="Общие"/>
          <w:gallery w:val="placeholder"/>
        </w:category>
        <w:types>
          <w:type w:val="bbPlcHdr"/>
        </w:types>
        <w:behaviors>
          <w:behavior w:val="content"/>
        </w:behaviors>
        <w:guid w:val="{8ED55DA3-F88B-465E-A7C7-D36C5692BCD1}"/>
      </w:docPartPr>
      <w:docPartBody>
        <w:p w:rsidR="00485CF2" w:rsidRDefault="00814CC1" w:rsidP="00814CC1">
          <w:pPr>
            <w:pStyle w:val="FA02188E78FB43B0B9513483692779D5"/>
          </w:pPr>
          <w:r>
            <w:rPr>
              <w:rStyle w:val="a3"/>
            </w:rPr>
            <w:t>Выберите элемент.</w:t>
          </w:r>
        </w:p>
      </w:docPartBody>
    </w:docPart>
    <w:docPart>
      <w:docPartPr>
        <w:name w:val="EEB4547127D849258161AB604E69CCE3"/>
        <w:category>
          <w:name w:val="Общие"/>
          <w:gallery w:val="placeholder"/>
        </w:category>
        <w:types>
          <w:type w:val="bbPlcHdr"/>
        </w:types>
        <w:behaviors>
          <w:behavior w:val="content"/>
        </w:behaviors>
        <w:guid w:val="{CB99E1E3-DB77-4A26-9AAB-7A86E07CE18D}"/>
      </w:docPartPr>
      <w:docPartBody>
        <w:p w:rsidR="00485CF2" w:rsidRDefault="00814CC1" w:rsidP="00814CC1">
          <w:pPr>
            <w:pStyle w:val="EEB4547127D849258161AB604E69CCE3"/>
          </w:pPr>
          <w:r>
            <w:rPr>
              <w:rStyle w:val="a3"/>
            </w:rPr>
            <w:t>Выберите элемент.</w:t>
          </w:r>
        </w:p>
      </w:docPartBody>
    </w:docPart>
    <w:docPart>
      <w:docPartPr>
        <w:name w:val="223AA37CFE904CC98FB523C6BC1D673C"/>
        <w:category>
          <w:name w:val="Общие"/>
          <w:gallery w:val="placeholder"/>
        </w:category>
        <w:types>
          <w:type w:val="bbPlcHdr"/>
        </w:types>
        <w:behaviors>
          <w:behavior w:val="content"/>
        </w:behaviors>
        <w:guid w:val="{B7BD0347-1301-4918-8969-2BDCEC4F815B}"/>
      </w:docPartPr>
      <w:docPartBody>
        <w:p w:rsidR="00485CF2" w:rsidRDefault="00814CC1" w:rsidP="00814CC1">
          <w:pPr>
            <w:pStyle w:val="223AA37CFE904CC98FB523C6BC1D673C"/>
          </w:pPr>
          <w:r>
            <w:rPr>
              <w:rStyle w:val="a3"/>
            </w:rPr>
            <w:t>Выберите элемент.</w:t>
          </w:r>
        </w:p>
      </w:docPartBody>
    </w:docPart>
    <w:docPart>
      <w:docPartPr>
        <w:name w:val="A761176455C74D31B26865DAB89DD4C3"/>
        <w:category>
          <w:name w:val="Общие"/>
          <w:gallery w:val="placeholder"/>
        </w:category>
        <w:types>
          <w:type w:val="bbPlcHdr"/>
        </w:types>
        <w:behaviors>
          <w:behavior w:val="content"/>
        </w:behaviors>
        <w:guid w:val="{FD266370-075B-4717-A2CE-25E398EC2FA6}"/>
      </w:docPartPr>
      <w:docPartBody>
        <w:p w:rsidR="00485CF2" w:rsidRDefault="00814CC1" w:rsidP="00814CC1">
          <w:pPr>
            <w:pStyle w:val="A761176455C74D31B26865DAB89DD4C3"/>
          </w:pPr>
          <w:r>
            <w:rPr>
              <w:rStyle w:val="a3"/>
            </w:rPr>
            <w:t>Выберите элемент.</w:t>
          </w:r>
        </w:p>
      </w:docPartBody>
    </w:docPart>
    <w:docPart>
      <w:docPartPr>
        <w:name w:val="83245CA2C7BF413DABA023B8A3A94EFB"/>
        <w:category>
          <w:name w:val="Общие"/>
          <w:gallery w:val="placeholder"/>
        </w:category>
        <w:types>
          <w:type w:val="bbPlcHdr"/>
        </w:types>
        <w:behaviors>
          <w:behavior w:val="content"/>
        </w:behaviors>
        <w:guid w:val="{3F6641B0-076C-4504-917D-87405155F272}"/>
      </w:docPartPr>
      <w:docPartBody>
        <w:p w:rsidR="00485CF2" w:rsidRDefault="00814CC1" w:rsidP="00814CC1">
          <w:pPr>
            <w:pStyle w:val="83245CA2C7BF413DABA023B8A3A94EFB"/>
          </w:pPr>
          <w:r>
            <w:rPr>
              <w:rStyle w:val="a3"/>
            </w:rPr>
            <w:t>Выберите элемент.</w:t>
          </w:r>
        </w:p>
      </w:docPartBody>
    </w:docPart>
    <w:docPart>
      <w:docPartPr>
        <w:name w:val="CC3CFBD52057494BAA904712BEB02D21"/>
        <w:category>
          <w:name w:val="Общие"/>
          <w:gallery w:val="placeholder"/>
        </w:category>
        <w:types>
          <w:type w:val="bbPlcHdr"/>
        </w:types>
        <w:behaviors>
          <w:behavior w:val="content"/>
        </w:behaviors>
        <w:guid w:val="{7504176A-BF47-44EA-BEF2-FF8350F058B4}"/>
      </w:docPartPr>
      <w:docPartBody>
        <w:p w:rsidR="00485CF2" w:rsidRDefault="00814CC1" w:rsidP="00814CC1">
          <w:pPr>
            <w:pStyle w:val="CC3CFBD52057494BAA904712BEB02D21"/>
          </w:pPr>
          <w:r>
            <w:rPr>
              <w:rStyle w:val="a3"/>
            </w:rPr>
            <w:t>Выберите элемент.</w:t>
          </w:r>
        </w:p>
      </w:docPartBody>
    </w:docPart>
    <w:docPart>
      <w:docPartPr>
        <w:name w:val="9A24CDC363F645299A4A9FB7320EF06A"/>
        <w:category>
          <w:name w:val="Общие"/>
          <w:gallery w:val="placeholder"/>
        </w:category>
        <w:types>
          <w:type w:val="bbPlcHdr"/>
        </w:types>
        <w:behaviors>
          <w:behavior w:val="content"/>
        </w:behaviors>
        <w:guid w:val="{8C98C730-20A9-4903-8B7B-BA9364CB9F89}"/>
      </w:docPartPr>
      <w:docPartBody>
        <w:p w:rsidR="00485CF2" w:rsidRDefault="00814CC1" w:rsidP="00814CC1">
          <w:pPr>
            <w:pStyle w:val="9A24CDC363F645299A4A9FB7320EF06A"/>
          </w:pPr>
          <w:r>
            <w:rPr>
              <w:rStyle w:val="a3"/>
            </w:rPr>
            <w:t>Выберите элемент.</w:t>
          </w:r>
        </w:p>
      </w:docPartBody>
    </w:docPart>
    <w:docPart>
      <w:docPartPr>
        <w:name w:val="7214A7A5001945BA915E6664C1F94545"/>
        <w:category>
          <w:name w:val="Общие"/>
          <w:gallery w:val="placeholder"/>
        </w:category>
        <w:types>
          <w:type w:val="bbPlcHdr"/>
        </w:types>
        <w:behaviors>
          <w:behavior w:val="content"/>
        </w:behaviors>
        <w:guid w:val="{B31930F5-2DC6-45E9-92A1-09E70B418780}"/>
      </w:docPartPr>
      <w:docPartBody>
        <w:p w:rsidR="00485CF2" w:rsidRDefault="00814CC1" w:rsidP="00814CC1">
          <w:pPr>
            <w:pStyle w:val="7214A7A5001945BA915E6664C1F94545"/>
          </w:pPr>
          <w:r>
            <w:rPr>
              <w:rStyle w:val="a3"/>
            </w:rPr>
            <w:t>Выберите элемент.</w:t>
          </w:r>
        </w:p>
      </w:docPartBody>
    </w:docPart>
    <w:docPart>
      <w:docPartPr>
        <w:name w:val="9DC1ACF66BDE415CBA892267DCA97CE9"/>
        <w:category>
          <w:name w:val="Общие"/>
          <w:gallery w:val="placeholder"/>
        </w:category>
        <w:types>
          <w:type w:val="bbPlcHdr"/>
        </w:types>
        <w:behaviors>
          <w:behavior w:val="content"/>
        </w:behaviors>
        <w:guid w:val="{7BFB2074-1FDC-41DD-80DE-01CF48E89383}"/>
      </w:docPartPr>
      <w:docPartBody>
        <w:p w:rsidR="00485CF2" w:rsidRDefault="00814CC1" w:rsidP="00814CC1">
          <w:pPr>
            <w:pStyle w:val="9DC1ACF66BDE415CBA892267DCA97CE9"/>
          </w:pPr>
          <w:r>
            <w:rPr>
              <w:rStyle w:val="a3"/>
            </w:rPr>
            <w:t>Выберите элемент.</w:t>
          </w:r>
        </w:p>
      </w:docPartBody>
    </w:docPart>
    <w:docPart>
      <w:docPartPr>
        <w:name w:val="D1F63F9CE04448F1B61A81BDC99E2AB2"/>
        <w:category>
          <w:name w:val="Общие"/>
          <w:gallery w:val="placeholder"/>
        </w:category>
        <w:types>
          <w:type w:val="bbPlcHdr"/>
        </w:types>
        <w:behaviors>
          <w:behavior w:val="content"/>
        </w:behaviors>
        <w:guid w:val="{FB3F6871-0894-4523-920C-5A5F468C87F7}"/>
      </w:docPartPr>
      <w:docPartBody>
        <w:p w:rsidR="00485CF2" w:rsidRDefault="00814CC1" w:rsidP="00814CC1">
          <w:pPr>
            <w:pStyle w:val="D1F63F9CE04448F1B61A81BDC99E2AB2"/>
          </w:pPr>
          <w:r>
            <w:rPr>
              <w:rStyle w:val="a3"/>
            </w:rPr>
            <w:t>Выберите элемент.</w:t>
          </w:r>
        </w:p>
      </w:docPartBody>
    </w:docPart>
    <w:docPart>
      <w:docPartPr>
        <w:name w:val="88137A86D9BC4A2EBBAF512F00089D23"/>
        <w:category>
          <w:name w:val="Общие"/>
          <w:gallery w:val="placeholder"/>
        </w:category>
        <w:types>
          <w:type w:val="bbPlcHdr"/>
        </w:types>
        <w:behaviors>
          <w:behavior w:val="content"/>
        </w:behaviors>
        <w:guid w:val="{F25EBE28-87C2-4838-98D6-5AB799ED0AEF}"/>
      </w:docPartPr>
      <w:docPartBody>
        <w:p w:rsidR="00485CF2" w:rsidRDefault="00814CC1" w:rsidP="00814CC1">
          <w:pPr>
            <w:pStyle w:val="88137A86D9BC4A2EBBAF512F00089D23"/>
          </w:pPr>
          <w:r>
            <w:rPr>
              <w:rStyle w:val="a3"/>
            </w:rPr>
            <w:t>Выберите элемент.</w:t>
          </w:r>
        </w:p>
      </w:docPartBody>
    </w:docPart>
    <w:docPart>
      <w:docPartPr>
        <w:name w:val="6E649D7A77E24E0F9294DC52BE6FD94D"/>
        <w:category>
          <w:name w:val="Общие"/>
          <w:gallery w:val="placeholder"/>
        </w:category>
        <w:types>
          <w:type w:val="bbPlcHdr"/>
        </w:types>
        <w:behaviors>
          <w:behavior w:val="content"/>
        </w:behaviors>
        <w:guid w:val="{F5D5316A-37B1-41DB-97D3-530D577B0FBB}"/>
      </w:docPartPr>
      <w:docPartBody>
        <w:p w:rsidR="00485CF2" w:rsidRDefault="00814CC1" w:rsidP="00814CC1">
          <w:pPr>
            <w:pStyle w:val="6E649D7A77E24E0F9294DC52BE6FD94D"/>
          </w:pPr>
          <w:r>
            <w:rPr>
              <w:rStyle w:val="a3"/>
            </w:rPr>
            <w:t>Выберите элемент.</w:t>
          </w:r>
        </w:p>
      </w:docPartBody>
    </w:docPart>
    <w:docPart>
      <w:docPartPr>
        <w:name w:val="1742450AD4724906A09E8A6434216FF8"/>
        <w:category>
          <w:name w:val="Общие"/>
          <w:gallery w:val="placeholder"/>
        </w:category>
        <w:types>
          <w:type w:val="bbPlcHdr"/>
        </w:types>
        <w:behaviors>
          <w:behavior w:val="content"/>
        </w:behaviors>
        <w:guid w:val="{B0551216-FCCB-4222-A3FC-B053EA33A7EA}"/>
      </w:docPartPr>
      <w:docPartBody>
        <w:p w:rsidR="00485CF2" w:rsidRDefault="00814CC1" w:rsidP="00814CC1">
          <w:pPr>
            <w:pStyle w:val="1742450AD4724906A09E8A6434216FF8"/>
          </w:pPr>
          <w:r>
            <w:rPr>
              <w:rStyle w:val="a3"/>
            </w:rPr>
            <w:t>Выберите элемент.</w:t>
          </w:r>
        </w:p>
      </w:docPartBody>
    </w:docPart>
    <w:docPart>
      <w:docPartPr>
        <w:name w:val="0A42CCC8C4AD4706AD32F8F18817913F"/>
        <w:category>
          <w:name w:val="Общие"/>
          <w:gallery w:val="placeholder"/>
        </w:category>
        <w:types>
          <w:type w:val="bbPlcHdr"/>
        </w:types>
        <w:behaviors>
          <w:behavior w:val="content"/>
        </w:behaviors>
        <w:guid w:val="{AF313591-1544-43AF-90E5-643C8FBA2C9C}"/>
      </w:docPartPr>
      <w:docPartBody>
        <w:p w:rsidR="00485CF2" w:rsidRDefault="00814CC1" w:rsidP="00814CC1">
          <w:pPr>
            <w:pStyle w:val="0A42CCC8C4AD4706AD32F8F18817913F"/>
          </w:pPr>
          <w:r>
            <w:rPr>
              <w:rStyle w:val="a3"/>
            </w:rPr>
            <w:t>Выберите элемент.</w:t>
          </w:r>
        </w:p>
      </w:docPartBody>
    </w:docPart>
    <w:docPart>
      <w:docPartPr>
        <w:name w:val="655FC11837FA4A06A6815EFDC9B8C6E0"/>
        <w:category>
          <w:name w:val="Общие"/>
          <w:gallery w:val="placeholder"/>
        </w:category>
        <w:types>
          <w:type w:val="bbPlcHdr"/>
        </w:types>
        <w:behaviors>
          <w:behavior w:val="content"/>
        </w:behaviors>
        <w:guid w:val="{947F2468-5160-4297-BE74-F6ADA369C456}"/>
      </w:docPartPr>
      <w:docPartBody>
        <w:p w:rsidR="00485CF2" w:rsidRDefault="00814CC1" w:rsidP="00814CC1">
          <w:pPr>
            <w:pStyle w:val="655FC11837FA4A06A6815EFDC9B8C6E0"/>
          </w:pPr>
          <w:r>
            <w:rPr>
              <w:rStyle w:val="a3"/>
            </w:rPr>
            <w:t>Выберите элемент.</w:t>
          </w:r>
        </w:p>
      </w:docPartBody>
    </w:docPart>
    <w:docPart>
      <w:docPartPr>
        <w:name w:val="71F92CB75402496C9AFF8CF313A321EC"/>
        <w:category>
          <w:name w:val="Общие"/>
          <w:gallery w:val="placeholder"/>
        </w:category>
        <w:types>
          <w:type w:val="bbPlcHdr"/>
        </w:types>
        <w:behaviors>
          <w:behavior w:val="content"/>
        </w:behaviors>
        <w:guid w:val="{64BA76F2-35C8-48F9-80E7-AF3A7449D7B6}"/>
      </w:docPartPr>
      <w:docPartBody>
        <w:p w:rsidR="00485CF2" w:rsidRDefault="00814CC1" w:rsidP="00814CC1">
          <w:pPr>
            <w:pStyle w:val="71F92CB75402496C9AFF8CF313A321EC"/>
          </w:pPr>
          <w:r>
            <w:rPr>
              <w:rStyle w:val="a3"/>
            </w:rPr>
            <w:t>Выберите элемент.</w:t>
          </w:r>
        </w:p>
      </w:docPartBody>
    </w:docPart>
    <w:docPart>
      <w:docPartPr>
        <w:name w:val="AE94B14F64CB4E6CA5387DD742683F3D"/>
        <w:category>
          <w:name w:val="Общие"/>
          <w:gallery w:val="placeholder"/>
        </w:category>
        <w:types>
          <w:type w:val="bbPlcHdr"/>
        </w:types>
        <w:behaviors>
          <w:behavior w:val="content"/>
        </w:behaviors>
        <w:guid w:val="{8B3CE254-68E5-4C01-B114-A8A768E629E5}"/>
      </w:docPartPr>
      <w:docPartBody>
        <w:p w:rsidR="00485CF2" w:rsidRDefault="00814CC1" w:rsidP="00814CC1">
          <w:pPr>
            <w:pStyle w:val="AE94B14F64CB4E6CA5387DD742683F3D"/>
          </w:pPr>
          <w:r>
            <w:rPr>
              <w:rStyle w:val="a3"/>
            </w:rPr>
            <w:t>Выберите элемент.</w:t>
          </w:r>
        </w:p>
      </w:docPartBody>
    </w:docPart>
    <w:docPart>
      <w:docPartPr>
        <w:name w:val="F645D76AC51A4ADEA492D58E9F07FB40"/>
        <w:category>
          <w:name w:val="Общие"/>
          <w:gallery w:val="placeholder"/>
        </w:category>
        <w:types>
          <w:type w:val="bbPlcHdr"/>
        </w:types>
        <w:behaviors>
          <w:behavior w:val="content"/>
        </w:behaviors>
        <w:guid w:val="{67A370BE-D167-47D1-8E6A-E355BCAC4356}"/>
      </w:docPartPr>
      <w:docPartBody>
        <w:p w:rsidR="00485CF2" w:rsidRDefault="00814CC1" w:rsidP="00814CC1">
          <w:pPr>
            <w:pStyle w:val="F645D76AC51A4ADEA492D58E9F07FB40"/>
          </w:pPr>
          <w:r>
            <w:rPr>
              <w:rStyle w:val="a3"/>
            </w:rPr>
            <w:t>Выберите элемент.</w:t>
          </w:r>
        </w:p>
      </w:docPartBody>
    </w:docPart>
    <w:docPart>
      <w:docPartPr>
        <w:name w:val="E511F374453543A99C2E64274FC7CE01"/>
        <w:category>
          <w:name w:val="Общие"/>
          <w:gallery w:val="placeholder"/>
        </w:category>
        <w:types>
          <w:type w:val="bbPlcHdr"/>
        </w:types>
        <w:behaviors>
          <w:behavior w:val="content"/>
        </w:behaviors>
        <w:guid w:val="{EB1FB778-BDE8-4737-B12F-95E74550E9EF}"/>
      </w:docPartPr>
      <w:docPartBody>
        <w:p w:rsidR="00485CF2" w:rsidRDefault="00814CC1" w:rsidP="00814CC1">
          <w:pPr>
            <w:pStyle w:val="E511F374453543A99C2E64274FC7CE01"/>
          </w:pPr>
          <w:r>
            <w:rPr>
              <w:rStyle w:val="a3"/>
            </w:rPr>
            <w:t>Выберите элемент.</w:t>
          </w:r>
        </w:p>
      </w:docPartBody>
    </w:docPart>
    <w:docPart>
      <w:docPartPr>
        <w:name w:val="9D3DAFA77B724070B2CBDFF0397FC661"/>
        <w:category>
          <w:name w:val="Общие"/>
          <w:gallery w:val="placeholder"/>
        </w:category>
        <w:types>
          <w:type w:val="bbPlcHdr"/>
        </w:types>
        <w:behaviors>
          <w:behavior w:val="content"/>
        </w:behaviors>
        <w:guid w:val="{4AC4CAB9-85D9-48DB-BD5F-4B5759A5A75C}"/>
      </w:docPartPr>
      <w:docPartBody>
        <w:p w:rsidR="00485CF2" w:rsidRDefault="00814CC1" w:rsidP="00814CC1">
          <w:pPr>
            <w:pStyle w:val="9D3DAFA77B724070B2CBDFF0397FC661"/>
          </w:pPr>
          <w:r>
            <w:rPr>
              <w:rStyle w:val="a3"/>
            </w:rPr>
            <w:t>Выберите элемент.</w:t>
          </w:r>
        </w:p>
      </w:docPartBody>
    </w:docPart>
    <w:docPart>
      <w:docPartPr>
        <w:name w:val="062BF05286CF41FBB5765BA6BB4E3409"/>
        <w:category>
          <w:name w:val="Общие"/>
          <w:gallery w:val="placeholder"/>
        </w:category>
        <w:types>
          <w:type w:val="bbPlcHdr"/>
        </w:types>
        <w:behaviors>
          <w:behavior w:val="content"/>
        </w:behaviors>
        <w:guid w:val="{F8E21337-6D77-4A6E-BEAD-8934DC4C6F25}"/>
      </w:docPartPr>
      <w:docPartBody>
        <w:p w:rsidR="00485CF2" w:rsidRDefault="00814CC1" w:rsidP="00814CC1">
          <w:pPr>
            <w:pStyle w:val="062BF05286CF41FBB5765BA6BB4E3409"/>
          </w:pPr>
          <w:r>
            <w:rPr>
              <w:rStyle w:val="a3"/>
            </w:rPr>
            <w:t>Выберите элемент.</w:t>
          </w:r>
        </w:p>
      </w:docPartBody>
    </w:docPart>
    <w:docPart>
      <w:docPartPr>
        <w:name w:val="49DFC16E33E541AAB9084403F890A00F"/>
        <w:category>
          <w:name w:val="Общие"/>
          <w:gallery w:val="placeholder"/>
        </w:category>
        <w:types>
          <w:type w:val="bbPlcHdr"/>
        </w:types>
        <w:behaviors>
          <w:behavior w:val="content"/>
        </w:behaviors>
        <w:guid w:val="{341DCFFB-302E-4B57-B8B2-3A7B252A1DE0}"/>
      </w:docPartPr>
      <w:docPartBody>
        <w:p w:rsidR="00485CF2" w:rsidRDefault="00814CC1" w:rsidP="00814CC1">
          <w:pPr>
            <w:pStyle w:val="49DFC16E33E541AAB9084403F890A00F"/>
          </w:pPr>
          <w:r>
            <w:rPr>
              <w:rStyle w:val="a3"/>
            </w:rPr>
            <w:t>Выберите элемент.</w:t>
          </w:r>
        </w:p>
      </w:docPartBody>
    </w:docPart>
    <w:docPart>
      <w:docPartPr>
        <w:name w:val="C2E73828F1D84948AC2842951D7A5BEA"/>
        <w:category>
          <w:name w:val="Общие"/>
          <w:gallery w:val="placeholder"/>
        </w:category>
        <w:types>
          <w:type w:val="bbPlcHdr"/>
        </w:types>
        <w:behaviors>
          <w:behavior w:val="content"/>
        </w:behaviors>
        <w:guid w:val="{CB87FEC3-94C3-4D48-AA54-2A3C904C1001}"/>
      </w:docPartPr>
      <w:docPartBody>
        <w:p w:rsidR="00485CF2" w:rsidRDefault="00814CC1" w:rsidP="00814CC1">
          <w:pPr>
            <w:pStyle w:val="C2E73828F1D84948AC2842951D7A5BEA"/>
          </w:pPr>
          <w:r>
            <w:rPr>
              <w:rStyle w:val="a3"/>
            </w:rPr>
            <w:t>Выберите элемент.</w:t>
          </w:r>
        </w:p>
      </w:docPartBody>
    </w:docPart>
    <w:docPart>
      <w:docPartPr>
        <w:name w:val="63FA0CC05C4D44E4BA101258270C1FBD"/>
        <w:category>
          <w:name w:val="Общие"/>
          <w:gallery w:val="placeholder"/>
        </w:category>
        <w:types>
          <w:type w:val="bbPlcHdr"/>
        </w:types>
        <w:behaviors>
          <w:behavior w:val="content"/>
        </w:behaviors>
        <w:guid w:val="{470B2EA1-E53A-4705-BF40-0FDBD86FD0A1}"/>
      </w:docPartPr>
      <w:docPartBody>
        <w:p w:rsidR="00485CF2" w:rsidRDefault="00814CC1" w:rsidP="00814CC1">
          <w:pPr>
            <w:pStyle w:val="63FA0CC05C4D44E4BA101258270C1FBD"/>
          </w:pPr>
          <w:r>
            <w:rPr>
              <w:rStyle w:val="a3"/>
            </w:rPr>
            <w:t>Выберите элемент.</w:t>
          </w:r>
        </w:p>
      </w:docPartBody>
    </w:docPart>
    <w:docPart>
      <w:docPartPr>
        <w:name w:val="C63A915B6EAD43EC92D8078D6CA85132"/>
        <w:category>
          <w:name w:val="Общие"/>
          <w:gallery w:val="placeholder"/>
        </w:category>
        <w:types>
          <w:type w:val="bbPlcHdr"/>
        </w:types>
        <w:behaviors>
          <w:behavior w:val="content"/>
        </w:behaviors>
        <w:guid w:val="{3E4C0F1A-899C-4592-8040-97687AF35E16}"/>
      </w:docPartPr>
      <w:docPartBody>
        <w:p w:rsidR="00485CF2" w:rsidRDefault="00814CC1" w:rsidP="00814CC1">
          <w:pPr>
            <w:pStyle w:val="C63A915B6EAD43EC92D8078D6CA85132"/>
          </w:pPr>
          <w:r>
            <w:rPr>
              <w:rStyle w:val="a3"/>
            </w:rPr>
            <w:t>Выберите элемент.</w:t>
          </w:r>
        </w:p>
      </w:docPartBody>
    </w:docPart>
    <w:docPart>
      <w:docPartPr>
        <w:name w:val="A925236B4B664401A701B5CDF741226A"/>
        <w:category>
          <w:name w:val="Общие"/>
          <w:gallery w:val="placeholder"/>
        </w:category>
        <w:types>
          <w:type w:val="bbPlcHdr"/>
        </w:types>
        <w:behaviors>
          <w:behavior w:val="content"/>
        </w:behaviors>
        <w:guid w:val="{E3DE0FC6-F5CD-4362-9E0D-C9E739FD025E}"/>
      </w:docPartPr>
      <w:docPartBody>
        <w:p w:rsidR="00485CF2" w:rsidRDefault="00814CC1" w:rsidP="00814CC1">
          <w:pPr>
            <w:pStyle w:val="A925236B4B664401A701B5CDF741226A"/>
          </w:pPr>
          <w:r>
            <w:rPr>
              <w:rStyle w:val="a3"/>
            </w:rPr>
            <w:t>Выберите элемент.</w:t>
          </w:r>
        </w:p>
      </w:docPartBody>
    </w:docPart>
    <w:docPart>
      <w:docPartPr>
        <w:name w:val="C4E8605A06DA4A5F97FCEB42281FA7FD"/>
        <w:category>
          <w:name w:val="Общие"/>
          <w:gallery w:val="placeholder"/>
        </w:category>
        <w:types>
          <w:type w:val="bbPlcHdr"/>
        </w:types>
        <w:behaviors>
          <w:behavior w:val="content"/>
        </w:behaviors>
        <w:guid w:val="{A0CAF88F-80DC-4500-8C8E-AF4FDE864631}"/>
      </w:docPartPr>
      <w:docPartBody>
        <w:p w:rsidR="00485CF2" w:rsidRDefault="00814CC1" w:rsidP="00814CC1">
          <w:pPr>
            <w:pStyle w:val="C4E8605A06DA4A5F97FCEB42281FA7FD"/>
          </w:pPr>
          <w:r>
            <w:rPr>
              <w:rStyle w:val="a3"/>
            </w:rPr>
            <w:t>Выберите элемент.</w:t>
          </w:r>
        </w:p>
      </w:docPartBody>
    </w:docPart>
    <w:docPart>
      <w:docPartPr>
        <w:name w:val="1816115372F746368B8FDC9585A18875"/>
        <w:category>
          <w:name w:val="Общие"/>
          <w:gallery w:val="placeholder"/>
        </w:category>
        <w:types>
          <w:type w:val="bbPlcHdr"/>
        </w:types>
        <w:behaviors>
          <w:behavior w:val="content"/>
        </w:behaviors>
        <w:guid w:val="{C9D73F70-E603-41E9-8D60-D28F606F4C83}"/>
      </w:docPartPr>
      <w:docPartBody>
        <w:p w:rsidR="00485CF2" w:rsidRDefault="00814CC1" w:rsidP="00814CC1">
          <w:pPr>
            <w:pStyle w:val="1816115372F746368B8FDC9585A18875"/>
          </w:pPr>
          <w:r>
            <w:rPr>
              <w:rStyle w:val="a3"/>
            </w:rPr>
            <w:t>Выберите элемент.</w:t>
          </w:r>
        </w:p>
      </w:docPartBody>
    </w:docPart>
    <w:docPart>
      <w:docPartPr>
        <w:name w:val="9FAAAD210718465C97652615FB12C475"/>
        <w:category>
          <w:name w:val="Общие"/>
          <w:gallery w:val="placeholder"/>
        </w:category>
        <w:types>
          <w:type w:val="bbPlcHdr"/>
        </w:types>
        <w:behaviors>
          <w:behavior w:val="content"/>
        </w:behaviors>
        <w:guid w:val="{53005B9B-DB4D-44E5-B800-B998C0BC3555}"/>
      </w:docPartPr>
      <w:docPartBody>
        <w:p w:rsidR="00485CF2" w:rsidRDefault="00814CC1" w:rsidP="00814CC1">
          <w:pPr>
            <w:pStyle w:val="9FAAAD210718465C97652615FB12C475"/>
          </w:pPr>
          <w:r>
            <w:rPr>
              <w:rStyle w:val="a3"/>
            </w:rPr>
            <w:t>Выберите элемент.</w:t>
          </w:r>
        </w:p>
      </w:docPartBody>
    </w:docPart>
    <w:docPart>
      <w:docPartPr>
        <w:name w:val="E8F9705BC24849588B94BFD858C50B65"/>
        <w:category>
          <w:name w:val="Общие"/>
          <w:gallery w:val="placeholder"/>
        </w:category>
        <w:types>
          <w:type w:val="bbPlcHdr"/>
        </w:types>
        <w:behaviors>
          <w:behavior w:val="content"/>
        </w:behaviors>
        <w:guid w:val="{BCF4A942-5419-4840-8850-F2B52350AAD2}"/>
      </w:docPartPr>
      <w:docPartBody>
        <w:p w:rsidR="00485CF2" w:rsidRDefault="00814CC1" w:rsidP="00814CC1">
          <w:pPr>
            <w:pStyle w:val="E8F9705BC24849588B94BFD858C50B65"/>
          </w:pPr>
          <w:r>
            <w:rPr>
              <w:rStyle w:val="a3"/>
            </w:rPr>
            <w:t>Выберите элемент.</w:t>
          </w:r>
        </w:p>
      </w:docPartBody>
    </w:docPart>
    <w:docPart>
      <w:docPartPr>
        <w:name w:val="AA2AC4A76FDA42309FDC396F7212FBA7"/>
        <w:category>
          <w:name w:val="Общие"/>
          <w:gallery w:val="placeholder"/>
        </w:category>
        <w:types>
          <w:type w:val="bbPlcHdr"/>
        </w:types>
        <w:behaviors>
          <w:behavior w:val="content"/>
        </w:behaviors>
        <w:guid w:val="{10C191A2-FB99-4B49-AC7E-FC4B93A93A0E}"/>
      </w:docPartPr>
      <w:docPartBody>
        <w:p w:rsidR="00485CF2" w:rsidRDefault="00814CC1" w:rsidP="00814CC1">
          <w:pPr>
            <w:pStyle w:val="AA2AC4A76FDA42309FDC396F7212FBA7"/>
          </w:pPr>
          <w:r>
            <w:rPr>
              <w:rStyle w:val="a3"/>
            </w:rPr>
            <w:t>Выберите элемент.</w:t>
          </w:r>
        </w:p>
      </w:docPartBody>
    </w:docPart>
    <w:docPart>
      <w:docPartPr>
        <w:name w:val="50F3F6303F9D4F7D9C8607578D0B167B"/>
        <w:category>
          <w:name w:val="Общие"/>
          <w:gallery w:val="placeholder"/>
        </w:category>
        <w:types>
          <w:type w:val="bbPlcHdr"/>
        </w:types>
        <w:behaviors>
          <w:behavior w:val="content"/>
        </w:behaviors>
        <w:guid w:val="{5D664F93-2B21-4035-A3A5-EFF5641CB6A1}"/>
      </w:docPartPr>
      <w:docPartBody>
        <w:p w:rsidR="00485CF2" w:rsidRDefault="00814CC1" w:rsidP="00814CC1">
          <w:pPr>
            <w:pStyle w:val="50F3F6303F9D4F7D9C8607578D0B167B"/>
          </w:pPr>
          <w:r>
            <w:rPr>
              <w:rStyle w:val="a3"/>
            </w:rPr>
            <w:t>Выберите элемент.</w:t>
          </w:r>
        </w:p>
      </w:docPartBody>
    </w:docPart>
    <w:docPart>
      <w:docPartPr>
        <w:name w:val="126D06E9DA57425181A5AAFF71D6513F"/>
        <w:category>
          <w:name w:val="Общие"/>
          <w:gallery w:val="placeholder"/>
        </w:category>
        <w:types>
          <w:type w:val="bbPlcHdr"/>
        </w:types>
        <w:behaviors>
          <w:behavior w:val="content"/>
        </w:behaviors>
        <w:guid w:val="{EDCF3CEC-7548-4A35-9E5A-7A5322C474A3}"/>
      </w:docPartPr>
      <w:docPartBody>
        <w:p w:rsidR="00485CF2" w:rsidRDefault="00814CC1" w:rsidP="00814CC1">
          <w:pPr>
            <w:pStyle w:val="126D06E9DA57425181A5AAFF71D6513F"/>
          </w:pPr>
          <w:r>
            <w:rPr>
              <w:rStyle w:val="a3"/>
            </w:rPr>
            <w:t>Выберите элемент.</w:t>
          </w:r>
        </w:p>
      </w:docPartBody>
    </w:docPart>
    <w:docPart>
      <w:docPartPr>
        <w:name w:val="7D54D48BCC7E463C886D9016EA4264C6"/>
        <w:category>
          <w:name w:val="Общие"/>
          <w:gallery w:val="placeholder"/>
        </w:category>
        <w:types>
          <w:type w:val="bbPlcHdr"/>
        </w:types>
        <w:behaviors>
          <w:behavior w:val="content"/>
        </w:behaviors>
        <w:guid w:val="{8B79BCCF-70C3-4FC5-9A4D-A82985B26008}"/>
      </w:docPartPr>
      <w:docPartBody>
        <w:p w:rsidR="00485CF2" w:rsidRDefault="00814CC1" w:rsidP="00814CC1">
          <w:pPr>
            <w:pStyle w:val="7D54D48BCC7E463C886D9016EA4264C6"/>
          </w:pPr>
          <w:r>
            <w:rPr>
              <w:rStyle w:val="a3"/>
            </w:rPr>
            <w:t>Выберите элемент.</w:t>
          </w:r>
        </w:p>
      </w:docPartBody>
    </w:docPart>
    <w:docPart>
      <w:docPartPr>
        <w:name w:val="A3D07A73C0C84054BD6EBD859D6F43D5"/>
        <w:category>
          <w:name w:val="Общие"/>
          <w:gallery w:val="placeholder"/>
        </w:category>
        <w:types>
          <w:type w:val="bbPlcHdr"/>
        </w:types>
        <w:behaviors>
          <w:behavior w:val="content"/>
        </w:behaviors>
        <w:guid w:val="{533336B8-8687-46E8-8795-7EC9353FF87A}"/>
      </w:docPartPr>
      <w:docPartBody>
        <w:p w:rsidR="00485CF2" w:rsidRDefault="00814CC1" w:rsidP="00814CC1">
          <w:pPr>
            <w:pStyle w:val="A3D07A73C0C84054BD6EBD859D6F43D5"/>
          </w:pPr>
          <w:r>
            <w:rPr>
              <w:rStyle w:val="a3"/>
            </w:rPr>
            <w:t>Выберите элемент.</w:t>
          </w:r>
        </w:p>
      </w:docPartBody>
    </w:docPart>
    <w:docPart>
      <w:docPartPr>
        <w:name w:val="64620B6C1F344F498DCF456569BF988C"/>
        <w:category>
          <w:name w:val="Общие"/>
          <w:gallery w:val="placeholder"/>
        </w:category>
        <w:types>
          <w:type w:val="bbPlcHdr"/>
        </w:types>
        <w:behaviors>
          <w:behavior w:val="content"/>
        </w:behaviors>
        <w:guid w:val="{E402AA13-F698-4320-A15F-E692F7359E15}"/>
      </w:docPartPr>
      <w:docPartBody>
        <w:p w:rsidR="00485CF2" w:rsidRDefault="00814CC1" w:rsidP="00814CC1">
          <w:pPr>
            <w:pStyle w:val="64620B6C1F344F498DCF456569BF988C"/>
          </w:pPr>
          <w:r>
            <w:rPr>
              <w:rStyle w:val="a3"/>
            </w:rPr>
            <w:t>Выберите элемент.</w:t>
          </w:r>
        </w:p>
      </w:docPartBody>
    </w:docPart>
    <w:docPart>
      <w:docPartPr>
        <w:name w:val="A59C712DA0DF43DD9B456598D4A1489F"/>
        <w:category>
          <w:name w:val="Общие"/>
          <w:gallery w:val="placeholder"/>
        </w:category>
        <w:types>
          <w:type w:val="bbPlcHdr"/>
        </w:types>
        <w:behaviors>
          <w:behavior w:val="content"/>
        </w:behaviors>
        <w:guid w:val="{919A8B9F-C95E-4C32-BB9D-1921F31C100C}"/>
      </w:docPartPr>
      <w:docPartBody>
        <w:p w:rsidR="00485CF2" w:rsidRDefault="00814CC1" w:rsidP="00814CC1">
          <w:pPr>
            <w:pStyle w:val="A59C712DA0DF43DD9B456598D4A1489F"/>
          </w:pPr>
          <w:r>
            <w:rPr>
              <w:rStyle w:val="a3"/>
            </w:rPr>
            <w:t>Выберите элемент.</w:t>
          </w:r>
        </w:p>
      </w:docPartBody>
    </w:docPart>
    <w:docPart>
      <w:docPartPr>
        <w:name w:val="66508159F76A447AABEA45F2D9432976"/>
        <w:category>
          <w:name w:val="Общие"/>
          <w:gallery w:val="placeholder"/>
        </w:category>
        <w:types>
          <w:type w:val="bbPlcHdr"/>
        </w:types>
        <w:behaviors>
          <w:behavior w:val="content"/>
        </w:behaviors>
        <w:guid w:val="{C5382979-9A86-4403-BA10-61949E2DF248}"/>
      </w:docPartPr>
      <w:docPartBody>
        <w:p w:rsidR="00485CF2" w:rsidRDefault="00814CC1" w:rsidP="00814CC1">
          <w:pPr>
            <w:pStyle w:val="66508159F76A447AABEA45F2D9432976"/>
          </w:pPr>
          <w:r>
            <w:rPr>
              <w:rStyle w:val="a3"/>
            </w:rPr>
            <w:t>Выберите элемент.</w:t>
          </w:r>
        </w:p>
      </w:docPartBody>
    </w:docPart>
    <w:docPart>
      <w:docPartPr>
        <w:name w:val="DF1A7F27924247DE93C1B0215FF8F6D4"/>
        <w:category>
          <w:name w:val="Общие"/>
          <w:gallery w:val="placeholder"/>
        </w:category>
        <w:types>
          <w:type w:val="bbPlcHdr"/>
        </w:types>
        <w:behaviors>
          <w:behavior w:val="content"/>
        </w:behaviors>
        <w:guid w:val="{C116467E-6E0D-431F-B3E8-04E50D97A5A7}"/>
      </w:docPartPr>
      <w:docPartBody>
        <w:p w:rsidR="00485CF2" w:rsidRDefault="00814CC1" w:rsidP="00814CC1">
          <w:pPr>
            <w:pStyle w:val="DF1A7F27924247DE93C1B0215FF8F6D4"/>
          </w:pPr>
          <w:r>
            <w:rPr>
              <w:rStyle w:val="a3"/>
            </w:rPr>
            <w:t>Выберите элемент.</w:t>
          </w:r>
        </w:p>
      </w:docPartBody>
    </w:docPart>
    <w:docPart>
      <w:docPartPr>
        <w:name w:val="3C16BEB92A514F9C9A1310010FEC02D2"/>
        <w:category>
          <w:name w:val="Общие"/>
          <w:gallery w:val="placeholder"/>
        </w:category>
        <w:types>
          <w:type w:val="bbPlcHdr"/>
        </w:types>
        <w:behaviors>
          <w:behavior w:val="content"/>
        </w:behaviors>
        <w:guid w:val="{50D1B7E3-FAA8-4CD8-889D-395B8FD22124}"/>
      </w:docPartPr>
      <w:docPartBody>
        <w:p w:rsidR="00485CF2" w:rsidRDefault="00814CC1" w:rsidP="00814CC1">
          <w:pPr>
            <w:pStyle w:val="3C16BEB92A514F9C9A1310010FEC02D2"/>
          </w:pPr>
          <w:r>
            <w:rPr>
              <w:rStyle w:val="a3"/>
            </w:rPr>
            <w:t>Выберите элемент.</w:t>
          </w:r>
        </w:p>
      </w:docPartBody>
    </w:docPart>
    <w:docPart>
      <w:docPartPr>
        <w:name w:val="9EABFC077B534121BA477ECF7B69FC4C"/>
        <w:category>
          <w:name w:val="Общие"/>
          <w:gallery w:val="placeholder"/>
        </w:category>
        <w:types>
          <w:type w:val="bbPlcHdr"/>
        </w:types>
        <w:behaviors>
          <w:behavior w:val="content"/>
        </w:behaviors>
        <w:guid w:val="{493B0ECE-13A9-4698-8030-8DF14067C103}"/>
      </w:docPartPr>
      <w:docPartBody>
        <w:p w:rsidR="00485CF2" w:rsidRDefault="00814CC1" w:rsidP="00814CC1">
          <w:pPr>
            <w:pStyle w:val="9EABFC077B534121BA477ECF7B69FC4C"/>
          </w:pPr>
          <w:r>
            <w:rPr>
              <w:rStyle w:val="a3"/>
            </w:rPr>
            <w:t>Выберите элемент.</w:t>
          </w:r>
        </w:p>
      </w:docPartBody>
    </w:docPart>
    <w:docPart>
      <w:docPartPr>
        <w:name w:val="E7EFB5E06FB141EDBC1405A1F7BC0810"/>
        <w:category>
          <w:name w:val="Общие"/>
          <w:gallery w:val="placeholder"/>
        </w:category>
        <w:types>
          <w:type w:val="bbPlcHdr"/>
        </w:types>
        <w:behaviors>
          <w:behavior w:val="content"/>
        </w:behaviors>
        <w:guid w:val="{47532628-B989-4F23-8271-291689477827}"/>
      </w:docPartPr>
      <w:docPartBody>
        <w:p w:rsidR="00485CF2" w:rsidRDefault="00814CC1" w:rsidP="00814CC1">
          <w:pPr>
            <w:pStyle w:val="E7EFB5E06FB141EDBC1405A1F7BC0810"/>
          </w:pPr>
          <w:r>
            <w:rPr>
              <w:rStyle w:val="a3"/>
            </w:rPr>
            <w:t>Выберите элемент.</w:t>
          </w:r>
        </w:p>
      </w:docPartBody>
    </w:docPart>
    <w:docPart>
      <w:docPartPr>
        <w:name w:val="E62394DD6B604A5F92D3D846987B159E"/>
        <w:category>
          <w:name w:val="Общие"/>
          <w:gallery w:val="placeholder"/>
        </w:category>
        <w:types>
          <w:type w:val="bbPlcHdr"/>
        </w:types>
        <w:behaviors>
          <w:behavior w:val="content"/>
        </w:behaviors>
        <w:guid w:val="{27D6BC5B-F7EA-444E-91CA-09A461232132}"/>
      </w:docPartPr>
      <w:docPartBody>
        <w:p w:rsidR="00485CF2" w:rsidRDefault="00814CC1" w:rsidP="00814CC1">
          <w:pPr>
            <w:pStyle w:val="E62394DD6B604A5F92D3D846987B159E"/>
          </w:pPr>
          <w:r>
            <w:rPr>
              <w:rStyle w:val="a3"/>
            </w:rPr>
            <w:t>Выберите элемент.</w:t>
          </w:r>
        </w:p>
      </w:docPartBody>
    </w:docPart>
    <w:docPart>
      <w:docPartPr>
        <w:name w:val="9E5EDE35EF3D4AEE9757389698CB2008"/>
        <w:category>
          <w:name w:val="Общие"/>
          <w:gallery w:val="placeholder"/>
        </w:category>
        <w:types>
          <w:type w:val="bbPlcHdr"/>
        </w:types>
        <w:behaviors>
          <w:behavior w:val="content"/>
        </w:behaviors>
        <w:guid w:val="{49CAF469-607C-4D68-A8C5-6490F3E6E694}"/>
      </w:docPartPr>
      <w:docPartBody>
        <w:p w:rsidR="00485CF2" w:rsidRDefault="00814CC1" w:rsidP="00814CC1">
          <w:pPr>
            <w:pStyle w:val="9E5EDE35EF3D4AEE9757389698CB2008"/>
          </w:pPr>
          <w:r>
            <w:rPr>
              <w:rStyle w:val="a3"/>
            </w:rPr>
            <w:t>Выберите элемент.</w:t>
          </w:r>
        </w:p>
      </w:docPartBody>
    </w:docPart>
    <w:docPart>
      <w:docPartPr>
        <w:name w:val="BA3549050F0E4848B80539C99B91A5D5"/>
        <w:category>
          <w:name w:val="Общие"/>
          <w:gallery w:val="placeholder"/>
        </w:category>
        <w:types>
          <w:type w:val="bbPlcHdr"/>
        </w:types>
        <w:behaviors>
          <w:behavior w:val="content"/>
        </w:behaviors>
        <w:guid w:val="{DBF9DD89-ADDE-446A-B4C0-6ABB36B16E12}"/>
      </w:docPartPr>
      <w:docPartBody>
        <w:p w:rsidR="00485CF2" w:rsidRDefault="00814CC1" w:rsidP="00814CC1">
          <w:pPr>
            <w:pStyle w:val="BA3549050F0E4848B80539C99B91A5D5"/>
          </w:pPr>
          <w:r>
            <w:rPr>
              <w:rStyle w:val="a3"/>
            </w:rPr>
            <w:t>Выберите элемент.</w:t>
          </w:r>
        </w:p>
      </w:docPartBody>
    </w:docPart>
    <w:docPart>
      <w:docPartPr>
        <w:name w:val="FA995D0A92254CCDAC52909247CE31C7"/>
        <w:category>
          <w:name w:val="Общие"/>
          <w:gallery w:val="placeholder"/>
        </w:category>
        <w:types>
          <w:type w:val="bbPlcHdr"/>
        </w:types>
        <w:behaviors>
          <w:behavior w:val="content"/>
        </w:behaviors>
        <w:guid w:val="{4A9D5F7A-C303-45D9-A6F0-AAB6884CF386}"/>
      </w:docPartPr>
      <w:docPartBody>
        <w:p w:rsidR="00485CF2" w:rsidRDefault="00814CC1" w:rsidP="00814CC1">
          <w:pPr>
            <w:pStyle w:val="FA995D0A92254CCDAC52909247CE31C7"/>
          </w:pPr>
          <w:r>
            <w:rPr>
              <w:rStyle w:val="a3"/>
            </w:rPr>
            <w:t>Выберите элемент.</w:t>
          </w:r>
        </w:p>
      </w:docPartBody>
    </w:docPart>
    <w:docPart>
      <w:docPartPr>
        <w:name w:val="02C65307EE8F49B1B597A5FAF33D0C6A"/>
        <w:category>
          <w:name w:val="Общие"/>
          <w:gallery w:val="placeholder"/>
        </w:category>
        <w:types>
          <w:type w:val="bbPlcHdr"/>
        </w:types>
        <w:behaviors>
          <w:behavior w:val="content"/>
        </w:behaviors>
        <w:guid w:val="{0D8CC97D-8B30-4ED4-9F76-6988C63C74F1}"/>
      </w:docPartPr>
      <w:docPartBody>
        <w:p w:rsidR="00485CF2" w:rsidRDefault="00814CC1" w:rsidP="00814CC1">
          <w:pPr>
            <w:pStyle w:val="02C65307EE8F49B1B597A5FAF33D0C6A"/>
          </w:pPr>
          <w:r>
            <w:rPr>
              <w:rStyle w:val="a3"/>
            </w:rPr>
            <w:t>Выберите элемент.</w:t>
          </w:r>
        </w:p>
      </w:docPartBody>
    </w:docPart>
    <w:docPart>
      <w:docPartPr>
        <w:name w:val="EC3E3A53DDE840F49B328DF5873423EE"/>
        <w:category>
          <w:name w:val="Общие"/>
          <w:gallery w:val="placeholder"/>
        </w:category>
        <w:types>
          <w:type w:val="bbPlcHdr"/>
        </w:types>
        <w:behaviors>
          <w:behavior w:val="content"/>
        </w:behaviors>
        <w:guid w:val="{513F98CA-0E76-4758-AA95-5A0C4AC646EA}"/>
      </w:docPartPr>
      <w:docPartBody>
        <w:p w:rsidR="00485CF2" w:rsidRDefault="00814CC1" w:rsidP="00814CC1">
          <w:pPr>
            <w:pStyle w:val="EC3E3A53DDE840F49B328DF5873423EE"/>
          </w:pPr>
          <w:r>
            <w:rPr>
              <w:rStyle w:val="a3"/>
            </w:rPr>
            <w:t>Выберите элемент.</w:t>
          </w:r>
        </w:p>
      </w:docPartBody>
    </w:docPart>
    <w:docPart>
      <w:docPartPr>
        <w:name w:val="784D8A31655B46C4A65ECDF3B917CBBA"/>
        <w:category>
          <w:name w:val="Общие"/>
          <w:gallery w:val="placeholder"/>
        </w:category>
        <w:types>
          <w:type w:val="bbPlcHdr"/>
        </w:types>
        <w:behaviors>
          <w:behavior w:val="content"/>
        </w:behaviors>
        <w:guid w:val="{596C98E1-F367-485F-BF9B-C5901439B057}"/>
      </w:docPartPr>
      <w:docPartBody>
        <w:p w:rsidR="00485CF2" w:rsidRDefault="00814CC1" w:rsidP="00814CC1">
          <w:pPr>
            <w:pStyle w:val="784D8A31655B46C4A65ECDF3B917CBBA"/>
          </w:pPr>
          <w:r>
            <w:rPr>
              <w:rStyle w:val="a3"/>
            </w:rPr>
            <w:t>Выберите элемент.</w:t>
          </w:r>
        </w:p>
      </w:docPartBody>
    </w:docPart>
    <w:docPart>
      <w:docPartPr>
        <w:name w:val="E707C666945B47B59D5771852679D741"/>
        <w:category>
          <w:name w:val="Общие"/>
          <w:gallery w:val="placeholder"/>
        </w:category>
        <w:types>
          <w:type w:val="bbPlcHdr"/>
        </w:types>
        <w:behaviors>
          <w:behavior w:val="content"/>
        </w:behaviors>
        <w:guid w:val="{3DEBBEEA-35F2-4C75-A3E7-2715E40F9353}"/>
      </w:docPartPr>
      <w:docPartBody>
        <w:p w:rsidR="00485CF2" w:rsidRDefault="00814CC1" w:rsidP="00814CC1">
          <w:pPr>
            <w:pStyle w:val="E707C666945B47B59D5771852679D741"/>
          </w:pPr>
          <w:r>
            <w:rPr>
              <w:rStyle w:val="a3"/>
            </w:rPr>
            <w:t>Выберите элемент.</w:t>
          </w:r>
        </w:p>
      </w:docPartBody>
    </w:docPart>
    <w:docPart>
      <w:docPartPr>
        <w:name w:val="9EEAAFBFE25A4300A38C26BC76E56E4B"/>
        <w:category>
          <w:name w:val="Общие"/>
          <w:gallery w:val="placeholder"/>
        </w:category>
        <w:types>
          <w:type w:val="bbPlcHdr"/>
        </w:types>
        <w:behaviors>
          <w:behavior w:val="content"/>
        </w:behaviors>
        <w:guid w:val="{EA8A3C34-7D66-4165-88C1-9B54934E5BF7}"/>
      </w:docPartPr>
      <w:docPartBody>
        <w:p w:rsidR="00485CF2" w:rsidRDefault="00814CC1" w:rsidP="00814CC1">
          <w:pPr>
            <w:pStyle w:val="9EEAAFBFE25A4300A38C26BC76E56E4B"/>
          </w:pPr>
          <w:r>
            <w:rPr>
              <w:rStyle w:val="a3"/>
            </w:rPr>
            <w:t>Выберите элемент.</w:t>
          </w:r>
        </w:p>
      </w:docPartBody>
    </w:docPart>
    <w:docPart>
      <w:docPartPr>
        <w:name w:val="0827D63D26FD4D5FBDCB6AE0ADC6932E"/>
        <w:category>
          <w:name w:val="Общие"/>
          <w:gallery w:val="placeholder"/>
        </w:category>
        <w:types>
          <w:type w:val="bbPlcHdr"/>
        </w:types>
        <w:behaviors>
          <w:behavior w:val="content"/>
        </w:behaviors>
        <w:guid w:val="{20760910-C0F6-4C28-82FF-03A191D2BA3F}"/>
      </w:docPartPr>
      <w:docPartBody>
        <w:p w:rsidR="00485CF2" w:rsidRDefault="00814CC1" w:rsidP="00814CC1">
          <w:pPr>
            <w:pStyle w:val="0827D63D26FD4D5FBDCB6AE0ADC6932E"/>
          </w:pPr>
          <w:r>
            <w:rPr>
              <w:rStyle w:val="a3"/>
            </w:rPr>
            <w:t>Выберите элемент.</w:t>
          </w:r>
        </w:p>
      </w:docPartBody>
    </w:docPart>
    <w:docPart>
      <w:docPartPr>
        <w:name w:val="E0C9239A99AB41F88F8FC1B52D38A4E5"/>
        <w:category>
          <w:name w:val="Общие"/>
          <w:gallery w:val="placeholder"/>
        </w:category>
        <w:types>
          <w:type w:val="bbPlcHdr"/>
        </w:types>
        <w:behaviors>
          <w:behavior w:val="content"/>
        </w:behaviors>
        <w:guid w:val="{FCE56D24-0EF5-4AF8-928A-934DCF4F4A62}"/>
      </w:docPartPr>
      <w:docPartBody>
        <w:p w:rsidR="00485CF2" w:rsidRDefault="00814CC1" w:rsidP="00814CC1">
          <w:pPr>
            <w:pStyle w:val="E0C9239A99AB41F88F8FC1B52D38A4E5"/>
          </w:pPr>
          <w:r>
            <w:rPr>
              <w:rStyle w:val="a3"/>
            </w:rPr>
            <w:t>Выберите элемент.</w:t>
          </w:r>
        </w:p>
      </w:docPartBody>
    </w:docPart>
    <w:docPart>
      <w:docPartPr>
        <w:name w:val="3C88533DEBC8454BBFF739339C911340"/>
        <w:category>
          <w:name w:val="Общие"/>
          <w:gallery w:val="placeholder"/>
        </w:category>
        <w:types>
          <w:type w:val="bbPlcHdr"/>
        </w:types>
        <w:behaviors>
          <w:behavior w:val="content"/>
        </w:behaviors>
        <w:guid w:val="{D34EAD5E-DB11-4E7C-A9FC-457013EF061B}"/>
      </w:docPartPr>
      <w:docPartBody>
        <w:p w:rsidR="00485CF2" w:rsidRDefault="00814CC1" w:rsidP="00814CC1">
          <w:pPr>
            <w:pStyle w:val="3C88533DEBC8454BBFF739339C911340"/>
          </w:pPr>
          <w:r>
            <w:rPr>
              <w:rStyle w:val="a3"/>
            </w:rPr>
            <w:t>Выберите элемент.</w:t>
          </w:r>
        </w:p>
      </w:docPartBody>
    </w:docPart>
    <w:docPart>
      <w:docPartPr>
        <w:name w:val="BA914151024C4818853C5248A3E46D26"/>
        <w:category>
          <w:name w:val="Общие"/>
          <w:gallery w:val="placeholder"/>
        </w:category>
        <w:types>
          <w:type w:val="bbPlcHdr"/>
        </w:types>
        <w:behaviors>
          <w:behavior w:val="content"/>
        </w:behaviors>
        <w:guid w:val="{8589103D-8F54-4C87-9F5E-C9566542B8AF}"/>
      </w:docPartPr>
      <w:docPartBody>
        <w:p w:rsidR="00485CF2" w:rsidRDefault="00814CC1" w:rsidP="00814CC1">
          <w:pPr>
            <w:pStyle w:val="BA914151024C4818853C5248A3E46D26"/>
          </w:pPr>
          <w:r>
            <w:rPr>
              <w:rStyle w:val="a3"/>
            </w:rPr>
            <w:t>Выберите элемент.</w:t>
          </w:r>
        </w:p>
      </w:docPartBody>
    </w:docPart>
    <w:docPart>
      <w:docPartPr>
        <w:name w:val="0D7305B2E08E4AC592671217603AAFFC"/>
        <w:category>
          <w:name w:val="Общие"/>
          <w:gallery w:val="placeholder"/>
        </w:category>
        <w:types>
          <w:type w:val="bbPlcHdr"/>
        </w:types>
        <w:behaviors>
          <w:behavior w:val="content"/>
        </w:behaviors>
        <w:guid w:val="{6D3273D8-6BD9-4EAA-ADC6-9FB3461DC1C9}"/>
      </w:docPartPr>
      <w:docPartBody>
        <w:p w:rsidR="00485CF2" w:rsidRDefault="00814CC1" w:rsidP="00814CC1">
          <w:pPr>
            <w:pStyle w:val="0D7305B2E08E4AC592671217603AAFFC"/>
          </w:pPr>
          <w:r>
            <w:rPr>
              <w:rStyle w:val="a3"/>
            </w:rPr>
            <w:t>Выберите элемент.</w:t>
          </w:r>
        </w:p>
      </w:docPartBody>
    </w:docPart>
    <w:docPart>
      <w:docPartPr>
        <w:name w:val="E490ADC41FA344C3BC56D0F38D09CE6C"/>
        <w:category>
          <w:name w:val="Общие"/>
          <w:gallery w:val="placeholder"/>
        </w:category>
        <w:types>
          <w:type w:val="bbPlcHdr"/>
        </w:types>
        <w:behaviors>
          <w:behavior w:val="content"/>
        </w:behaviors>
        <w:guid w:val="{CEDBD87C-425D-4DAC-BC2C-B371ADB74B4E}"/>
      </w:docPartPr>
      <w:docPartBody>
        <w:p w:rsidR="00485CF2" w:rsidRDefault="00814CC1" w:rsidP="00814CC1">
          <w:pPr>
            <w:pStyle w:val="E490ADC41FA344C3BC56D0F38D09CE6C"/>
          </w:pPr>
          <w:r>
            <w:rPr>
              <w:rStyle w:val="a3"/>
            </w:rPr>
            <w:t>Выберите элемент.</w:t>
          </w:r>
        </w:p>
      </w:docPartBody>
    </w:docPart>
    <w:docPart>
      <w:docPartPr>
        <w:name w:val="088CCE239A6943CCB8DF233888B7C865"/>
        <w:category>
          <w:name w:val="Общие"/>
          <w:gallery w:val="placeholder"/>
        </w:category>
        <w:types>
          <w:type w:val="bbPlcHdr"/>
        </w:types>
        <w:behaviors>
          <w:behavior w:val="content"/>
        </w:behaviors>
        <w:guid w:val="{E4F269C0-9758-4321-8830-4DB0A5DE994B}"/>
      </w:docPartPr>
      <w:docPartBody>
        <w:p w:rsidR="00485CF2" w:rsidRDefault="00814CC1" w:rsidP="00814CC1">
          <w:pPr>
            <w:pStyle w:val="088CCE239A6943CCB8DF233888B7C865"/>
          </w:pPr>
          <w:r>
            <w:rPr>
              <w:rStyle w:val="a3"/>
            </w:rPr>
            <w:t>Выберите элемент.</w:t>
          </w:r>
        </w:p>
      </w:docPartBody>
    </w:docPart>
    <w:docPart>
      <w:docPartPr>
        <w:name w:val="34B99241E9AB410C94119A6173BC707B"/>
        <w:category>
          <w:name w:val="Общие"/>
          <w:gallery w:val="placeholder"/>
        </w:category>
        <w:types>
          <w:type w:val="bbPlcHdr"/>
        </w:types>
        <w:behaviors>
          <w:behavior w:val="content"/>
        </w:behaviors>
        <w:guid w:val="{ED604935-DD5A-4546-8B00-D807B44AA2C0}"/>
      </w:docPartPr>
      <w:docPartBody>
        <w:p w:rsidR="00485CF2" w:rsidRDefault="00814CC1" w:rsidP="00814CC1">
          <w:pPr>
            <w:pStyle w:val="34B99241E9AB410C94119A6173BC707B"/>
          </w:pPr>
          <w:r>
            <w:rPr>
              <w:rStyle w:val="a3"/>
            </w:rPr>
            <w:t>Выберите элемент.</w:t>
          </w:r>
        </w:p>
      </w:docPartBody>
    </w:docPart>
    <w:docPart>
      <w:docPartPr>
        <w:name w:val="62F1EDCCCC594834ADF8FDEA85BF7809"/>
        <w:category>
          <w:name w:val="Общие"/>
          <w:gallery w:val="placeholder"/>
        </w:category>
        <w:types>
          <w:type w:val="bbPlcHdr"/>
        </w:types>
        <w:behaviors>
          <w:behavior w:val="content"/>
        </w:behaviors>
        <w:guid w:val="{F625B070-D926-49DA-9B0C-BCD8C3925093}"/>
      </w:docPartPr>
      <w:docPartBody>
        <w:p w:rsidR="00485CF2" w:rsidRDefault="00814CC1" w:rsidP="00814CC1">
          <w:pPr>
            <w:pStyle w:val="62F1EDCCCC594834ADF8FDEA85BF7809"/>
          </w:pPr>
          <w:r>
            <w:rPr>
              <w:rStyle w:val="a3"/>
            </w:rPr>
            <w:t>Выберите элемент.</w:t>
          </w:r>
        </w:p>
      </w:docPartBody>
    </w:docPart>
    <w:docPart>
      <w:docPartPr>
        <w:name w:val="9A0EC49E28154F0EA18A82478B3860D5"/>
        <w:category>
          <w:name w:val="Общие"/>
          <w:gallery w:val="placeholder"/>
        </w:category>
        <w:types>
          <w:type w:val="bbPlcHdr"/>
        </w:types>
        <w:behaviors>
          <w:behavior w:val="content"/>
        </w:behaviors>
        <w:guid w:val="{3F4AF1A4-F996-49C0-BA58-50CF6D35655F}"/>
      </w:docPartPr>
      <w:docPartBody>
        <w:p w:rsidR="00485CF2" w:rsidRDefault="00814CC1" w:rsidP="00814CC1">
          <w:pPr>
            <w:pStyle w:val="9A0EC49E28154F0EA18A82478B3860D5"/>
          </w:pPr>
          <w:r>
            <w:rPr>
              <w:rStyle w:val="a3"/>
            </w:rPr>
            <w:t>Выберите элемент.</w:t>
          </w:r>
        </w:p>
      </w:docPartBody>
    </w:docPart>
    <w:docPart>
      <w:docPartPr>
        <w:name w:val="4BF62A93D3AC4B07A5120BA5AD6626CB"/>
        <w:category>
          <w:name w:val="Общие"/>
          <w:gallery w:val="placeholder"/>
        </w:category>
        <w:types>
          <w:type w:val="bbPlcHdr"/>
        </w:types>
        <w:behaviors>
          <w:behavior w:val="content"/>
        </w:behaviors>
        <w:guid w:val="{65025EC1-8D74-473B-BCAA-F4E2717ED7B8}"/>
      </w:docPartPr>
      <w:docPartBody>
        <w:p w:rsidR="00485CF2" w:rsidRDefault="00814CC1" w:rsidP="00814CC1">
          <w:pPr>
            <w:pStyle w:val="4BF62A93D3AC4B07A5120BA5AD6626CB"/>
          </w:pPr>
          <w:r>
            <w:rPr>
              <w:rStyle w:val="a3"/>
            </w:rPr>
            <w:t>Выберите элемент.</w:t>
          </w:r>
        </w:p>
      </w:docPartBody>
    </w:docPart>
    <w:docPart>
      <w:docPartPr>
        <w:name w:val="F522B942404C46498601AC021B4B084F"/>
        <w:category>
          <w:name w:val="Общие"/>
          <w:gallery w:val="placeholder"/>
        </w:category>
        <w:types>
          <w:type w:val="bbPlcHdr"/>
        </w:types>
        <w:behaviors>
          <w:behavior w:val="content"/>
        </w:behaviors>
        <w:guid w:val="{F0D9A95E-BE8E-4FC9-8FB3-5F78043144F1}"/>
      </w:docPartPr>
      <w:docPartBody>
        <w:p w:rsidR="00485CF2" w:rsidRDefault="00814CC1" w:rsidP="00814CC1">
          <w:pPr>
            <w:pStyle w:val="F522B942404C46498601AC021B4B084F"/>
          </w:pPr>
          <w:r>
            <w:rPr>
              <w:rStyle w:val="a3"/>
            </w:rPr>
            <w:t>Выберите элемент.</w:t>
          </w:r>
        </w:p>
      </w:docPartBody>
    </w:docPart>
    <w:docPart>
      <w:docPartPr>
        <w:name w:val="949E15D3A07F4FD7BCB7ECBA7A833D87"/>
        <w:category>
          <w:name w:val="Общие"/>
          <w:gallery w:val="placeholder"/>
        </w:category>
        <w:types>
          <w:type w:val="bbPlcHdr"/>
        </w:types>
        <w:behaviors>
          <w:behavior w:val="content"/>
        </w:behaviors>
        <w:guid w:val="{94E36992-C6C8-44E4-B550-B0330B06EF6D}"/>
      </w:docPartPr>
      <w:docPartBody>
        <w:p w:rsidR="00485CF2" w:rsidRDefault="00814CC1" w:rsidP="00814CC1">
          <w:pPr>
            <w:pStyle w:val="949E15D3A07F4FD7BCB7ECBA7A833D87"/>
          </w:pPr>
          <w:r>
            <w:rPr>
              <w:rStyle w:val="a3"/>
            </w:rPr>
            <w:t>Выберите элемент.</w:t>
          </w:r>
        </w:p>
      </w:docPartBody>
    </w:docPart>
    <w:docPart>
      <w:docPartPr>
        <w:name w:val="87DADEAD19AB4D2EA458F162D981D039"/>
        <w:category>
          <w:name w:val="Общие"/>
          <w:gallery w:val="placeholder"/>
        </w:category>
        <w:types>
          <w:type w:val="bbPlcHdr"/>
        </w:types>
        <w:behaviors>
          <w:behavior w:val="content"/>
        </w:behaviors>
        <w:guid w:val="{0DD320E5-3082-4AE6-A7BE-55A1BEFCFE25}"/>
      </w:docPartPr>
      <w:docPartBody>
        <w:p w:rsidR="00485CF2" w:rsidRDefault="00814CC1" w:rsidP="00814CC1">
          <w:pPr>
            <w:pStyle w:val="87DADEAD19AB4D2EA458F162D981D039"/>
          </w:pPr>
          <w:r>
            <w:rPr>
              <w:rStyle w:val="a3"/>
            </w:rPr>
            <w:t>Выберите элемент.</w:t>
          </w:r>
        </w:p>
      </w:docPartBody>
    </w:docPart>
    <w:docPart>
      <w:docPartPr>
        <w:name w:val="EF2307226E46499B8972B835F2D14E4C"/>
        <w:category>
          <w:name w:val="Общие"/>
          <w:gallery w:val="placeholder"/>
        </w:category>
        <w:types>
          <w:type w:val="bbPlcHdr"/>
        </w:types>
        <w:behaviors>
          <w:behavior w:val="content"/>
        </w:behaviors>
        <w:guid w:val="{DE91F9DF-4389-4078-9A52-CFF3473DF8E4}"/>
      </w:docPartPr>
      <w:docPartBody>
        <w:p w:rsidR="00485CF2" w:rsidRDefault="00814CC1" w:rsidP="00814CC1">
          <w:pPr>
            <w:pStyle w:val="EF2307226E46499B8972B835F2D14E4C"/>
          </w:pPr>
          <w:r>
            <w:rPr>
              <w:rStyle w:val="a3"/>
            </w:rPr>
            <w:t>Выберите элемент.</w:t>
          </w:r>
        </w:p>
      </w:docPartBody>
    </w:docPart>
    <w:docPart>
      <w:docPartPr>
        <w:name w:val="6F17CA7FD648476B84F472E80358044D"/>
        <w:category>
          <w:name w:val="Общие"/>
          <w:gallery w:val="placeholder"/>
        </w:category>
        <w:types>
          <w:type w:val="bbPlcHdr"/>
        </w:types>
        <w:behaviors>
          <w:behavior w:val="content"/>
        </w:behaviors>
        <w:guid w:val="{B6538066-6FB4-4D74-8475-1A3B172D3216}"/>
      </w:docPartPr>
      <w:docPartBody>
        <w:p w:rsidR="00485CF2" w:rsidRDefault="00814CC1" w:rsidP="00814CC1">
          <w:pPr>
            <w:pStyle w:val="6F17CA7FD648476B84F472E80358044D"/>
          </w:pPr>
          <w:r>
            <w:rPr>
              <w:rStyle w:val="a3"/>
            </w:rPr>
            <w:t>Выберите элемент.</w:t>
          </w:r>
        </w:p>
      </w:docPartBody>
    </w:docPart>
    <w:docPart>
      <w:docPartPr>
        <w:name w:val="6A74D25F576B45DDB61AFF5E41309CF7"/>
        <w:category>
          <w:name w:val="Общие"/>
          <w:gallery w:val="placeholder"/>
        </w:category>
        <w:types>
          <w:type w:val="bbPlcHdr"/>
        </w:types>
        <w:behaviors>
          <w:behavior w:val="content"/>
        </w:behaviors>
        <w:guid w:val="{6F8221DE-3738-467D-BD66-8DE0C4A03364}"/>
      </w:docPartPr>
      <w:docPartBody>
        <w:p w:rsidR="00485CF2" w:rsidRDefault="00814CC1" w:rsidP="00814CC1">
          <w:pPr>
            <w:pStyle w:val="6A74D25F576B45DDB61AFF5E41309CF7"/>
          </w:pPr>
          <w:r>
            <w:rPr>
              <w:rStyle w:val="a3"/>
            </w:rPr>
            <w:t>Выберите элемент.</w:t>
          </w:r>
        </w:p>
      </w:docPartBody>
    </w:docPart>
    <w:docPart>
      <w:docPartPr>
        <w:name w:val="47C8B67A10C64D7CB9AC980D704D66C2"/>
        <w:category>
          <w:name w:val="Общие"/>
          <w:gallery w:val="placeholder"/>
        </w:category>
        <w:types>
          <w:type w:val="bbPlcHdr"/>
        </w:types>
        <w:behaviors>
          <w:behavior w:val="content"/>
        </w:behaviors>
        <w:guid w:val="{E8EA1C8D-966B-4FF4-B300-9E07EAD56F89}"/>
      </w:docPartPr>
      <w:docPartBody>
        <w:p w:rsidR="00485CF2" w:rsidRDefault="00814CC1" w:rsidP="00814CC1">
          <w:pPr>
            <w:pStyle w:val="47C8B67A10C64D7CB9AC980D704D66C2"/>
          </w:pPr>
          <w:r>
            <w:rPr>
              <w:rStyle w:val="a3"/>
            </w:rPr>
            <w:t>Выберите элемент.</w:t>
          </w:r>
        </w:p>
      </w:docPartBody>
    </w:docPart>
    <w:docPart>
      <w:docPartPr>
        <w:name w:val="1608036B70EA4B3793BD6F1854808B3A"/>
        <w:category>
          <w:name w:val="Общие"/>
          <w:gallery w:val="placeholder"/>
        </w:category>
        <w:types>
          <w:type w:val="bbPlcHdr"/>
        </w:types>
        <w:behaviors>
          <w:behavior w:val="content"/>
        </w:behaviors>
        <w:guid w:val="{C51CA0BC-379E-4A5E-BCFF-EA27308D2FDB}"/>
      </w:docPartPr>
      <w:docPartBody>
        <w:p w:rsidR="00485CF2" w:rsidRDefault="00814CC1" w:rsidP="00814CC1">
          <w:pPr>
            <w:pStyle w:val="1608036B70EA4B3793BD6F1854808B3A"/>
          </w:pPr>
          <w:r>
            <w:rPr>
              <w:rStyle w:val="a3"/>
            </w:rPr>
            <w:t>Выберите элемент.</w:t>
          </w:r>
        </w:p>
      </w:docPartBody>
    </w:docPart>
    <w:docPart>
      <w:docPartPr>
        <w:name w:val="3812BC12956F4F35B962AAE768AC34BF"/>
        <w:category>
          <w:name w:val="Общие"/>
          <w:gallery w:val="placeholder"/>
        </w:category>
        <w:types>
          <w:type w:val="bbPlcHdr"/>
        </w:types>
        <w:behaviors>
          <w:behavior w:val="content"/>
        </w:behaviors>
        <w:guid w:val="{0FE20FA4-C0D2-49D4-B3A5-B013B40589A9}"/>
      </w:docPartPr>
      <w:docPartBody>
        <w:p w:rsidR="00485CF2" w:rsidRDefault="00814CC1" w:rsidP="00814CC1">
          <w:pPr>
            <w:pStyle w:val="3812BC12956F4F35B962AAE768AC34BF"/>
          </w:pPr>
          <w:r>
            <w:rPr>
              <w:rStyle w:val="a3"/>
            </w:rPr>
            <w:t>Выберите элемент.</w:t>
          </w:r>
        </w:p>
      </w:docPartBody>
    </w:docPart>
    <w:docPart>
      <w:docPartPr>
        <w:name w:val="44022C52952F44FF9EAF95E753EA20BF"/>
        <w:category>
          <w:name w:val="Общие"/>
          <w:gallery w:val="placeholder"/>
        </w:category>
        <w:types>
          <w:type w:val="bbPlcHdr"/>
        </w:types>
        <w:behaviors>
          <w:behavior w:val="content"/>
        </w:behaviors>
        <w:guid w:val="{DB97624D-F1A6-4F4F-91B5-C17F1CC8C403}"/>
      </w:docPartPr>
      <w:docPartBody>
        <w:p w:rsidR="00485CF2" w:rsidRDefault="00814CC1" w:rsidP="00814CC1">
          <w:pPr>
            <w:pStyle w:val="44022C52952F44FF9EAF95E753EA20BF"/>
          </w:pPr>
          <w:r>
            <w:rPr>
              <w:rStyle w:val="a3"/>
            </w:rPr>
            <w:t>Выберите элемент.</w:t>
          </w:r>
        </w:p>
      </w:docPartBody>
    </w:docPart>
    <w:docPart>
      <w:docPartPr>
        <w:name w:val="E755ACC060B74973BC01DF98A459598B"/>
        <w:category>
          <w:name w:val="Общие"/>
          <w:gallery w:val="placeholder"/>
        </w:category>
        <w:types>
          <w:type w:val="bbPlcHdr"/>
        </w:types>
        <w:behaviors>
          <w:behavior w:val="content"/>
        </w:behaviors>
        <w:guid w:val="{21814D31-4FDA-4D6F-AE7A-F4B024368666}"/>
      </w:docPartPr>
      <w:docPartBody>
        <w:p w:rsidR="00485CF2" w:rsidRDefault="00814CC1" w:rsidP="00814CC1">
          <w:pPr>
            <w:pStyle w:val="E755ACC060B74973BC01DF98A459598B"/>
          </w:pPr>
          <w:r>
            <w:rPr>
              <w:rStyle w:val="a3"/>
            </w:rPr>
            <w:t>Выберите элемент.</w:t>
          </w:r>
        </w:p>
      </w:docPartBody>
    </w:docPart>
    <w:docPart>
      <w:docPartPr>
        <w:name w:val="C356459B2795480DB70732A513D00187"/>
        <w:category>
          <w:name w:val="Общие"/>
          <w:gallery w:val="placeholder"/>
        </w:category>
        <w:types>
          <w:type w:val="bbPlcHdr"/>
        </w:types>
        <w:behaviors>
          <w:behavior w:val="content"/>
        </w:behaviors>
        <w:guid w:val="{F3B42CE5-2D4C-4277-8C20-9EDBF4EEDD9A}"/>
      </w:docPartPr>
      <w:docPartBody>
        <w:p w:rsidR="00485CF2" w:rsidRDefault="00814CC1" w:rsidP="00814CC1">
          <w:pPr>
            <w:pStyle w:val="C356459B2795480DB70732A513D00187"/>
          </w:pPr>
          <w:r>
            <w:rPr>
              <w:rStyle w:val="a3"/>
            </w:rPr>
            <w:t>Выберите элемент.</w:t>
          </w:r>
        </w:p>
      </w:docPartBody>
    </w:docPart>
    <w:docPart>
      <w:docPartPr>
        <w:name w:val="9D4B8557D0D74A2BAAD4387AF01F9741"/>
        <w:category>
          <w:name w:val="Общие"/>
          <w:gallery w:val="placeholder"/>
        </w:category>
        <w:types>
          <w:type w:val="bbPlcHdr"/>
        </w:types>
        <w:behaviors>
          <w:behavior w:val="content"/>
        </w:behaviors>
        <w:guid w:val="{C2A2CD7D-9596-4C69-9C72-9641ABCC3C43}"/>
      </w:docPartPr>
      <w:docPartBody>
        <w:p w:rsidR="00485CF2" w:rsidRDefault="00814CC1" w:rsidP="00814CC1">
          <w:pPr>
            <w:pStyle w:val="9D4B8557D0D74A2BAAD4387AF01F9741"/>
          </w:pPr>
          <w:r>
            <w:rPr>
              <w:rStyle w:val="a3"/>
            </w:rPr>
            <w:t>Выберите элемент.</w:t>
          </w:r>
        </w:p>
      </w:docPartBody>
    </w:docPart>
    <w:docPart>
      <w:docPartPr>
        <w:name w:val="1F650751C251490B9F54B4BF66B9B093"/>
        <w:category>
          <w:name w:val="Общие"/>
          <w:gallery w:val="placeholder"/>
        </w:category>
        <w:types>
          <w:type w:val="bbPlcHdr"/>
        </w:types>
        <w:behaviors>
          <w:behavior w:val="content"/>
        </w:behaviors>
        <w:guid w:val="{ACBA70C6-E128-4F66-934C-EC7DDDD4147F}"/>
      </w:docPartPr>
      <w:docPartBody>
        <w:p w:rsidR="00485CF2" w:rsidRDefault="00814CC1" w:rsidP="00814CC1">
          <w:pPr>
            <w:pStyle w:val="1F650751C251490B9F54B4BF66B9B093"/>
          </w:pPr>
          <w:r>
            <w:rPr>
              <w:rStyle w:val="a3"/>
            </w:rPr>
            <w:t>Выберите элемент.</w:t>
          </w:r>
        </w:p>
      </w:docPartBody>
    </w:docPart>
    <w:docPart>
      <w:docPartPr>
        <w:name w:val="4277B9DBF88946CC92E87EF09C353D87"/>
        <w:category>
          <w:name w:val="Общие"/>
          <w:gallery w:val="placeholder"/>
        </w:category>
        <w:types>
          <w:type w:val="bbPlcHdr"/>
        </w:types>
        <w:behaviors>
          <w:behavior w:val="content"/>
        </w:behaviors>
        <w:guid w:val="{EF1D7DD4-6313-4CF6-96C5-F9675BD15A13}"/>
      </w:docPartPr>
      <w:docPartBody>
        <w:p w:rsidR="00485CF2" w:rsidRDefault="00814CC1" w:rsidP="00814CC1">
          <w:pPr>
            <w:pStyle w:val="4277B9DBF88946CC92E87EF09C353D87"/>
          </w:pPr>
          <w:r>
            <w:rPr>
              <w:rStyle w:val="a3"/>
            </w:rPr>
            <w:t>Выберите элемент.</w:t>
          </w:r>
        </w:p>
      </w:docPartBody>
    </w:docPart>
    <w:docPart>
      <w:docPartPr>
        <w:name w:val="4C98E9A6CA834FCEB1D9BD09BDE0D5EB"/>
        <w:category>
          <w:name w:val="Общие"/>
          <w:gallery w:val="placeholder"/>
        </w:category>
        <w:types>
          <w:type w:val="bbPlcHdr"/>
        </w:types>
        <w:behaviors>
          <w:behavior w:val="content"/>
        </w:behaviors>
        <w:guid w:val="{A6634F22-A3F0-4BEE-B765-45ADD4887690}"/>
      </w:docPartPr>
      <w:docPartBody>
        <w:p w:rsidR="00485CF2" w:rsidRDefault="00814CC1" w:rsidP="00814CC1">
          <w:pPr>
            <w:pStyle w:val="4C98E9A6CA834FCEB1D9BD09BDE0D5EB"/>
          </w:pPr>
          <w:r>
            <w:rPr>
              <w:rStyle w:val="a3"/>
            </w:rPr>
            <w:t>Выберите элемент.</w:t>
          </w:r>
        </w:p>
      </w:docPartBody>
    </w:docPart>
    <w:docPart>
      <w:docPartPr>
        <w:name w:val="B843F6F5B7094506BA9AB180C38F8457"/>
        <w:category>
          <w:name w:val="Общие"/>
          <w:gallery w:val="placeholder"/>
        </w:category>
        <w:types>
          <w:type w:val="bbPlcHdr"/>
        </w:types>
        <w:behaviors>
          <w:behavior w:val="content"/>
        </w:behaviors>
        <w:guid w:val="{04944345-F165-43DA-9E54-560F6DFAAB08}"/>
      </w:docPartPr>
      <w:docPartBody>
        <w:p w:rsidR="00485CF2" w:rsidRDefault="00814CC1" w:rsidP="00814CC1">
          <w:pPr>
            <w:pStyle w:val="B843F6F5B7094506BA9AB180C38F8457"/>
          </w:pPr>
          <w:r>
            <w:rPr>
              <w:rStyle w:val="a3"/>
            </w:rPr>
            <w:t>Выберите элемент.</w:t>
          </w:r>
        </w:p>
      </w:docPartBody>
    </w:docPart>
    <w:docPart>
      <w:docPartPr>
        <w:name w:val="6E1ACDCA1A65426C8E7805824897CD7E"/>
        <w:category>
          <w:name w:val="Общие"/>
          <w:gallery w:val="placeholder"/>
        </w:category>
        <w:types>
          <w:type w:val="bbPlcHdr"/>
        </w:types>
        <w:behaviors>
          <w:behavior w:val="content"/>
        </w:behaviors>
        <w:guid w:val="{27BB01C8-8C17-4069-8AC6-48330AD8B1FA}"/>
      </w:docPartPr>
      <w:docPartBody>
        <w:p w:rsidR="00485CF2" w:rsidRDefault="00814CC1" w:rsidP="00814CC1">
          <w:pPr>
            <w:pStyle w:val="6E1ACDCA1A65426C8E7805824897CD7E"/>
          </w:pPr>
          <w:r>
            <w:rPr>
              <w:rStyle w:val="a3"/>
            </w:rPr>
            <w:t>Выберите элемент.</w:t>
          </w:r>
        </w:p>
      </w:docPartBody>
    </w:docPart>
    <w:docPart>
      <w:docPartPr>
        <w:name w:val="FBF35C2949454B989FCDC35E9522B696"/>
        <w:category>
          <w:name w:val="Общие"/>
          <w:gallery w:val="placeholder"/>
        </w:category>
        <w:types>
          <w:type w:val="bbPlcHdr"/>
        </w:types>
        <w:behaviors>
          <w:behavior w:val="content"/>
        </w:behaviors>
        <w:guid w:val="{3DB37DC0-6F15-4CF7-A62E-B8FCFFBFE065}"/>
      </w:docPartPr>
      <w:docPartBody>
        <w:p w:rsidR="00485CF2" w:rsidRDefault="00814CC1" w:rsidP="00814CC1">
          <w:pPr>
            <w:pStyle w:val="FBF35C2949454B989FCDC35E9522B696"/>
          </w:pPr>
          <w:r>
            <w:rPr>
              <w:rStyle w:val="a3"/>
            </w:rPr>
            <w:t>Выберите элемент.</w:t>
          </w:r>
        </w:p>
      </w:docPartBody>
    </w:docPart>
    <w:docPart>
      <w:docPartPr>
        <w:name w:val="F1BADD4FC4814546B49E60EF8E903063"/>
        <w:category>
          <w:name w:val="Общие"/>
          <w:gallery w:val="placeholder"/>
        </w:category>
        <w:types>
          <w:type w:val="bbPlcHdr"/>
        </w:types>
        <w:behaviors>
          <w:behavior w:val="content"/>
        </w:behaviors>
        <w:guid w:val="{1A485CD1-4C4C-47FA-BD7A-532800D7BBED}"/>
      </w:docPartPr>
      <w:docPartBody>
        <w:p w:rsidR="00485CF2" w:rsidRDefault="00814CC1" w:rsidP="00814CC1">
          <w:pPr>
            <w:pStyle w:val="F1BADD4FC4814546B49E60EF8E903063"/>
          </w:pPr>
          <w:r>
            <w:rPr>
              <w:rStyle w:val="a3"/>
            </w:rPr>
            <w:t>Выберите элемент.</w:t>
          </w:r>
        </w:p>
      </w:docPartBody>
    </w:docPart>
    <w:docPart>
      <w:docPartPr>
        <w:name w:val="8DF7D9D03D0C43EC903E9C64DC2EAA00"/>
        <w:category>
          <w:name w:val="Общие"/>
          <w:gallery w:val="placeholder"/>
        </w:category>
        <w:types>
          <w:type w:val="bbPlcHdr"/>
        </w:types>
        <w:behaviors>
          <w:behavior w:val="content"/>
        </w:behaviors>
        <w:guid w:val="{221918B2-8C02-4C77-80B4-29D397D33299}"/>
      </w:docPartPr>
      <w:docPartBody>
        <w:p w:rsidR="00485CF2" w:rsidRDefault="00814CC1" w:rsidP="00814CC1">
          <w:pPr>
            <w:pStyle w:val="8DF7D9D03D0C43EC903E9C64DC2EAA00"/>
          </w:pPr>
          <w:r>
            <w:rPr>
              <w:rStyle w:val="a3"/>
            </w:rPr>
            <w:t>Выберите элемент.</w:t>
          </w:r>
        </w:p>
      </w:docPartBody>
    </w:docPart>
    <w:docPart>
      <w:docPartPr>
        <w:name w:val="5DE22F01834645C6881051D1C134C5B7"/>
        <w:category>
          <w:name w:val="Общие"/>
          <w:gallery w:val="placeholder"/>
        </w:category>
        <w:types>
          <w:type w:val="bbPlcHdr"/>
        </w:types>
        <w:behaviors>
          <w:behavior w:val="content"/>
        </w:behaviors>
        <w:guid w:val="{7C349CAB-3742-4CC2-AA72-9EBE2FC19AE9}"/>
      </w:docPartPr>
      <w:docPartBody>
        <w:p w:rsidR="00485CF2" w:rsidRDefault="00814CC1" w:rsidP="00814CC1">
          <w:pPr>
            <w:pStyle w:val="5DE22F01834645C6881051D1C134C5B7"/>
          </w:pPr>
          <w:r>
            <w:rPr>
              <w:rStyle w:val="a3"/>
            </w:rPr>
            <w:t>Выберите элемент.</w:t>
          </w:r>
        </w:p>
      </w:docPartBody>
    </w:docPart>
    <w:docPart>
      <w:docPartPr>
        <w:name w:val="3E14EE7BC90046EBAE97750A53E5FA24"/>
        <w:category>
          <w:name w:val="Общие"/>
          <w:gallery w:val="placeholder"/>
        </w:category>
        <w:types>
          <w:type w:val="bbPlcHdr"/>
        </w:types>
        <w:behaviors>
          <w:behavior w:val="content"/>
        </w:behaviors>
        <w:guid w:val="{764E389A-C2E4-42AB-AD94-03D8E0BB7CAC}"/>
      </w:docPartPr>
      <w:docPartBody>
        <w:p w:rsidR="00485CF2" w:rsidRDefault="00814CC1" w:rsidP="00814CC1">
          <w:pPr>
            <w:pStyle w:val="3E14EE7BC90046EBAE97750A53E5FA24"/>
          </w:pPr>
          <w:r>
            <w:rPr>
              <w:rStyle w:val="a3"/>
            </w:rPr>
            <w:t>Выберите элемент.</w:t>
          </w:r>
        </w:p>
      </w:docPartBody>
    </w:docPart>
    <w:docPart>
      <w:docPartPr>
        <w:name w:val="AD8CF21133E148EE91E483C146F48C5C"/>
        <w:category>
          <w:name w:val="Общие"/>
          <w:gallery w:val="placeholder"/>
        </w:category>
        <w:types>
          <w:type w:val="bbPlcHdr"/>
        </w:types>
        <w:behaviors>
          <w:behavior w:val="content"/>
        </w:behaviors>
        <w:guid w:val="{E57FC895-CAF0-45B5-B7A2-BD4C247713BE}"/>
      </w:docPartPr>
      <w:docPartBody>
        <w:p w:rsidR="00485CF2" w:rsidRDefault="00814CC1" w:rsidP="00814CC1">
          <w:pPr>
            <w:pStyle w:val="AD8CF21133E148EE91E483C146F48C5C"/>
          </w:pPr>
          <w:r>
            <w:rPr>
              <w:rStyle w:val="a3"/>
            </w:rPr>
            <w:t>Выберите элемент.</w:t>
          </w:r>
        </w:p>
      </w:docPartBody>
    </w:docPart>
    <w:docPart>
      <w:docPartPr>
        <w:name w:val="A312DD0A8467444E98DAA2F950BA218F"/>
        <w:category>
          <w:name w:val="Общие"/>
          <w:gallery w:val="placeholder"/>
        </w:category>
        <w:types>
          <w:type w:val="bbPlcHdr"/>
        </w:types>
        <w:behaviors>
          <w:behavior w:val="content"/>
        </w:behaviors>
        <w:guid w:val="{106171FE-BC77-481E-BEAC-89947D205B61}"/>
      </w:docPartPr>
      <w:docPartBody>
        <w:p w:rsidR="00485CF2" w:rsidRDefault="00814CC1" w:rsidP="00814CC1">
          <w:pPr>
            <w:pStyle w:val="A312DD0A8467444E98DAA2F950BA218F"/>
          </w:pPr>
          <w:r>
            <w:rPr>
              <w:rStyle w:val="a3"/>
            </w:rPr>
            <w:t>Выберите элемент.</w:t>
          </w:r>
        </w:p>
      </w:docPartBody>
    </w:docPart>
    <w:docPart>
      <w:docPartPr>
        <w:name w:val="F275B4A1B08E46588401702266BCE37C"/>
        <w:category>
          <w:name w:val="Общие"/>
          <w:gallery w:val="placeholder"/>
        </w:category>
        <w:types>
          <w:type w:val="bbPlcHdr"/>
        </w:types>
        <w:behaviors>
          <w:behavior w:val="content"/>
        </w:behaviors>
        <w:guid w:val="{0EF8FD71-0B31-4428-A05E-E8C23188B396}"/>
      </w:docPartPr>
      <w:docPartBody>
        <w:p w:rsidR="00485CF2" w:rsidRDefault="00814CC1" w:rsidP="00814CC1">
          <w:pPr>
            <w:pStyle w:val="F275B4A1B08E46588401702266BCE37C"/>
          </w:pPr>
          <w:r>
            <w:rPr>
              <w:rStyle w:val="a3"/>
            </w:rPr>
            <w:t>Выберите элемент.</w:t>
          </w:r>
        </w:p>
      </w:docPartBody>
    </w:docPart>
    <w:docPart>
      <w:docPartPr>
        <w:name w:val="49D612641BD64FE5B02ED2612F3BEAB4"/>
        <w:category>
          <w:name w:val="Общие"/>
          <w:gallery w:val="placeholder"/>
        </w:category>
        <w:types>
          <w:type w:val="bbPlcHdr"/>
        </w:types>
        <w:behaviors>
          <w:behavior w:val="content"/>
        </w:behaviors>
        <w:guid w:val="{96E158EC-1015-4EB8-9F17-F8BD2AA0EFF1}"/>
      </w:docPartPr>
      <w:docPartBody>
        <w:p w:rsidR="00485CF2" w:rsidRDefault="00814CC1" w:rsidP="00814CC1">
          <w:pPr>
            <w:pStyle w:val="49D612641BD64FE5B02ED2612F3BEAB4"/>
          </w:pPr>
          <w:r>
            <w:rPr>
              <w:rStyle w:val="a3"/>
            </w:rPr>
            <w:t>Выберите элемент.</w:t>
          </w:r>
        </w:p>
      </w:docPartBody>
    </w:docPart>
    <w:docPart>
      <w:docPartPr>
        <w:name w:val="179E2739D65945908AAAD2710814652D"/>
        <w:category>
          <w:name w:val="Общие"/>
          <w:gallery w:val="placeholder"/>
        </w:category>
        <w:types>
          <w:type w:val="bbPlcHdr"/>
        </w:types>
        <w:behaviors>
          <w:behavior w:val="content"/>
        </w:behaviors>
        <w:guid w:val="{FE5510BA-B119-4362-B3B6-3E557E64E3F6}"/>
      </w:docPartPr>
      <w:docPartBody>
        <w:p w:rsidR="00485CF2" w:rsidRDefault="00814CC1" w:rsidP="00814CC1">
          <w:pPr>
            <w:pStyle w:val="179E2739D65945908AAAD2710814652D"/>
          </w:pPr>
          <w:r>
            <w:rPr>
              <w:rStyle w:val="a3"/>
            </w:rPr>
            <w:t>Выберите элемент.</w:t>
          </w:r>
        </w:p>
      </w:docPartBody>
    </w:docPart>
    <w:docPart>
      <w:docPartPr>
        <w:name w:val="D163709C6DF244EFA545A650EEE2B54E"/>
        <w:category>
          <w:name w:val="Общие"/>
          <w:gallery w:val="placeholder"/>
        </w:category>
        <w:types>
          <w:type w:val="bbPlcHdr"/>
        </w:types>
        <w:behaviors>
          <w:behavior w:val="content"/>
        </w:behaviors>
        <w:guid w:val="{428B7EE6-68E5-41EE-BF7F-3A58717B50DF}"/>
      </w:docPartPr>
      <w:docPartBody>
        <w:p w:rsidR="00485CF2" w:rsidRDefault="00814CC1" w:rsidP="00814CC1">
          <w:pPr>
            <w:pStyle w:val="D163709C6DF244EFA545A650EEE2B54E"/>
          </w:pPr>
          <w:r>
            <w:rPr>
              <w:rStyle w:val="a3"/>
            </w:rPr>
            <w:t>Выберите элемент.</w:t>
          </w:r>
        </w:p>
      </w:docPartBody>
    </w:docPart>
    <w:docPart>
      <w:docPartPr>
        <w:name w:val="54BC7287A1CD4AD38E791B9C77F0405C"/>
        <w:category>
          <w:name w:val="Общие"/>
          <w:gallery w:val="placeholder"/>
        </w:category>
        <w:types>
          <w:type w:val="bbPlcHdr"/>
        </w:types>
        <w:behaviors>
          <w:behavior w:val="content"/>
        </w:behaviors>
        <w:guid w:val="{335E22A1-A018-45A6-805F-3F33C549CD1A}"/>
      </w:docPartPr>
      <w:docPartBody>
        <w:p w:rsidR="00485CF2" w:rsidRDefault="00814CC1" w:rsidP="00814CC1">
          <w:pPr>
            <w:pStyle w:val="54BC7287A1CD4AD38E791B9C77F0405C"/>
          </w:pPr>
          <w:r>
            <w:rPr>
              <w:rStyle w:val="a3"/>
            </w:rPr>
            <w:t>Выберите элемент.</w:t>
          </w:r>
        </w:p>
      </w:docPartBody>
    </w:docPart>
    <w:docPart>
      <w:docPartPr>
        <w:name w:val="B2CBB47622694463A4D61DCEDB7306EB"/>
        <w:category>
          <w:name w:val="Общие"/>
          <w:gallery w:val="placeholder"/>
        </w:category>
        <w:types>
          <w:type w:val="bbPlcHdr"/>
        </w:types>
        <w:behaviors>
          <w:behavior w:val="content"/>
        </w:behaviors>
        <w:guid w:val="{88D80993-D1A0-413A-8AA2-30B5C25E107B}"/>
      </w:docPartPr>
      <w:docPartBody>
        <w:p w:rsidR="00485CF2" w:rsidRDefault="00814CC1" w:rsidP="00814CC1">
          <w:pPr>
            <w:pStyle w:val="B2CBB47622694463A4D61DCEDB7306EB"/>
          </w:pPr>
          <w:r>
            <w:rPr>
              <w:rStyle w:val="a3"/>
            </w:rPr>
            <w:t>Выберите элемент.</w:t>
          </w:r>
        </w:p>
      </w:docPartBody>
    </w:docPart>
    <w:docPart>
      <w:docPartPr>
        <w:name w:val="20776F5B68AC4FFBBBC378DBFCA4340A"/>
        <w:category>
          <w:name w:val="Общие"/>
          <w:gallery w:val="placeholder"/>
        </w:category>
        <w:types>
          <w:type w:val="bbPlcHdr"/>
        </w:types>
        <w:behaviors>
          <w:behavior w:val="content"/>
        </w:behaviors>
        <w:guid w:val="{F134B598-DF8B-4565-A879-1F1920000324}"/>
      </w:docPartPr>
      <w:docPartBody>
        <w:p w:rsidR="00485CF2" w:rsidRDefault="00814CC1" w:rsidP="00814CC1">
          <w:pPr>
            <w:pStyle w:val="20776F5B68AC4FFBBBC378DBFCA4340A"/>
          </w:pPr>
          <w:r>
            <w:rPr>
              <w:rStyle w:val="a3"/>
            </w:rPr>
            <w:t>Выберите элемент.</w:t>
          </w:r>
        </w:p>
      </w:docPartBody>
    </w:docPart>
    <w:docPart>
      <w:docPartPr>
        <w:name w:val="3E51FF605235465F9408E93BFBF50C99"/>
        <w:category>
          <w:name w:val="Общие"/>
          <w:gallery w:val="placeholder"/>
        </w:category>
        <w:types>
          <w:type w:val="bbPlcHdr"/>
        </w:types>
        <w:behaviors>
          <w:behavior w:val="content"/>
        </w:behaviors>
        <w:guid w:val="{069DC770-2F1F-4EC0-B69C-8F6723423A70}"/>
      </w:docPartPr>
      <w:docPartBody>
        <w:p w:rsidR="00485CF2" w:rsidRDefault="00814CC1" w:rsidP="00814CC1">
          <w:pPr>
            <w:pStyle w:val="3E51FF605235465F9408E93BFBF50C99"/>
          </w:pPr>
          <w:r>
            <w:rPr>
              <w:rStyle w:val="a3"/>
            </w:rPr>
            <w:t>Выберите элемент.</w:t>
          </w:r>
        </w:p>
      </w:docPartBody>
    </w:docPart>
    <w:docPart>
      <w:docPartPr>
        <w:name w:val="7FAE3599D9A44FB7BEA84B65BD98B9CE"/>
        <w:category>
          <w:name w:val="Общие"/>
          <w:gallery w:val="placeholder"/>
        </w:category>
        <w:types>
          <w:type w:val="bbPlcHdr"/>
        </w:types>
        <w:behaviors>
          <w:behavior w:val="content"/>
        </w:behaviors>
        <w:guid w:val="{F1E91843-5F33-45DF-9075-4625D4AEA130}"/>
      </w:docPartPr>
      <w:docPartBody>
        <w:p w:rsidR="00485CF2" w:rsidRDefault="00814CC1" w:rsidP="00814CC1">
          <w:pPr>
            <w:pStyle w:val="7FAE3599D9A44FB7BEA84B65BD98B9CE"/>
          </w:pPr>
          <w:r>
            <w:rPr>
              <w:rStyle w:val="a3"/>
            </w:rPr>
            <w:t>Выберите элемент.</w:t>
          </w:r>
        </w:p>
      </w:docPartBody>
    </w:docPart>
    <w:docPart>
      <w:docPartPr>
        <w:name w:val="9AC48F188D6E40308428AB83E5DA837E"/>
        <w:category>
          <w:name w:val="Общие"/>
          <w:gallery w:val="placeholder"/>
        </w:category>
        <w:types>
          <w:type w:val="bbPlcHdr"/>
        </w:types>
        <w:behaviors>
          <w:behavior w:val="content"/>
        </w:behaviors>
        <w:guid w:val="{85514888-A334-4935-A117-09469C09988F}"/>
      </w:docPartPr>
      <w:docPartBody>
        <w:p w:rsidR="00485CF2" w:rsidRDefault="00814CC1" w:rsidP="00814CC1">
          <w:pPr>
            <w:pStyle w:val="9AC48F188D6E40308428AB83E5DA837E"/>
          </w:pPr>
          <w:r>
            <w:rPr>
              <w:rStyle w:val="a3"/>
            </w:rPr>
            <w:t>Выберите элемент.</w:t>
          </w:r>
        </w:p>
      </w:docPartBody>
    </w:docPart>
    <w:docPart>
      <w:docPartPr>
        <w:name w:val="E2FB91A576384D57AEBA7F77E2346D05"/>
        <w:category>
          <w:name w:val="Общие"/>
          <w:gallery w:val="placeholder"/>
        </w:category>
        <w:types>
          <w:type w:val="bbPlcHdr"/>
        </w:types>
        <w:behaviors>
          <w:behavior w:val="content"/>
        </w:behaviors>
        <w:guid w:val="{327AE925-024D-4F23-B16D-9D1A129D93A1}"/>
      </w:docPartPr>
      <w:docPartBody>
        <w:p w:rsidR="00485CF2" w:rsidRDefault="00814CC1" w:rsidP="00814CC1">
          <w:pPr>
            <w:pStyle w:val="E2FB91A576384D57AEBA7F77E2346D05"/>
          </w:pPr>
          <w:r>
            <w:rPr>
              <w:rStyle w:val="a3"/>
            </w:rPr>
            <w:t>Выберите элемент.</w:t>
          </w:r>
        </w:p>
      </w:docPartBody>
    </w:docPart>
    <w:docPart>
      <w:docPartPr>
        <w:name w:val="C19FDF22681B42D4BBDC608D9E3872E2"/>
        <w:category>
          <w:name w:val="Общие"/>
          <w:gallery w:val="placeholder"/>
        </w:category>
        <w:types>
          <w:type w:val="bbPlcHdr"/>
        </w:types>
        <w:behaviors>
          <w:behavior w:val="content"/>
        </w:behaviors>
        <w:guid w:val="{A65FA53D-333A-46FD-9095-507B20359900}"/>
      </w:docPartPr>
      <w:docPartBody>
        <w:p w:rsidR="00485CF2" w:rsidRDefault="00814CC1" w:rsidP="00814CC1">
          <w:pPr>
            <w:pStyle w:val="C19FDF22681B42D4BBDC608D9E3872E2"/>
          </w:pPr>
          <w:r>
            <w:rPr>
              <w:rStyle w:val="a3"/>
            </w:rPr>
            <w:t>Выберите элемент.</w:t>
          </w:r>
        </w:p>
      </w:docPartBody>
    </w:docPart>
    <w:docPart>
      <w:docPartPr>
        <w:name w:val="79D75F87BCF24BA4B678C2EE94E5CD81"/>
        <w:category>
          <w:name w:val="Общие"/>
          <w:gallery w:val="placeholder"/>
        </w:category>
        <w:types>
          <w:type w:val="bbPlcHdr"/>
        </w:types>
        <w:behaviors>
          <w:behavior w:val="content"/>
        </w:behaviors>
        <w:guid w:val="{6E0D3CE8-1280-44BA-9115-03A8ACD22646}"/>
      </w:docPartPr>
      <w:docPartBody>
        <w:p w:rsidR="00485CF2" w:rsidRDefault="00814CC1" w:rsidP="00814CC1">
          <w:pPr>
            <w:pStyle w:val="79D75F87BCF24BA4B678C2EE94E5CD81"/>
          </w:pPr>
          <w:r>
            <w:rPr>
              <w:rStyle w:val="a3"/>
            </w:rPr>
            <w:t>Выберите элемент.</w:t>
          </w:r>
        </w:p>
      </w:docPartBody>
    </w:docPart>
    <w:docPart>
      <w:docPartPr>
        <w:name w:val="87F050F4C4794C798013206289C93B9D"/>
        <w:category>
          <w:name w:val="Общие"/>
          <w:gallery w:val="placeholder"/>
        </w:category>
        <w:types>
          <w:type w:val="bbPlcHdr"/>
        </w:types>
        <w:behaviors>
          <w:behavior w:val="content"/>
        </w:behaviors>
        <w:guid w:val="{1F129974-F7B4-4D13-A033-E2CBF872DEAD}"/>
      </w:docPartPr>
      <w:docPartBody>
        <w:p w:rsidR="00485CF2" w:rsidRDefault="00814CC1" w:rsidP="00814CC1">
          <w:pPr>
            <w:pStyle w:val="87F050F4C4794C798013206289C93B9D"/>
          </w:pPr>
          <w:r>
            <w:rPr>
              <w:rStyle w:val="a3"/>
            </w:rPr>
            <w:t>Выберите элемент.</w:t>
          </w:r>
        </w:p>
      </w:docPartBody>
    </w:docPart>
    <w:docPart>
      <w:docPartPr>
        <w:name w:val="E8BBABD3EEA645ECA66A7059438CBFFA"/>
        <w:category>
          <w:name w:val="Общие"/>
          <w:gallery w:val="placeholder"/>
        </w:category>
        <w:types>
          <w:type w:val="bbPlcHdr"/>
        </w:types>
        <w:behaviors>
          <w:behavior w:val="content"/>
        </w:behaviors>
        <w:guid w:val="{B5CE3715-1D29-4257-8DAC-24A5EE4B84E9}"/>
      </w:docPartPr>
      <w:docPartBody>
        <w:p w:rsidR="00485CF2" w:rsidRDefault="00814CC1" w:rsidP="00814CC1">
          <w:pPr>
            <w:pStyle w:val="E8BBABD3EEA645ECA66A7059438CBFFA"/>
          </w:pPr>
          <w:r>
            <w:rPr>
              <w:rStyle w:val="a3"/>
            </w:rPr>
            <w:t>Выберите элемент.</w:t>
          </w:r>
        </w:p>
      </w:docPartBody>
    </w:docPart>
    <w:docPart>
      <w:docPartPr>
        <w:name w:val="48009F9CEE3B4D6C8BA53043E4C42E6A"/>
        <w:category>
          <w:name w:val="Общие"/>
          <w:gallery w:val="placeholder"/>
        </w:category>
        <w:types>
          <w:type w:val="bbPlcHdr"/>
        </w:types>
        <w:behaviors>
          <w:behavior w:val="content"/>
        </w:behaviors>
        <w:guid w:val="{AD590CF1-4DFD-4137-9E84-C4D12167CFF4}"/>
      </w:docPartPr>
      <w:docPartBody>
        <w:p w:rsidR="00485CF2" w:rsidRDefault="00814CC1" w:rsidP="00814CC1">
          <w:pPr>
            <w:pStyle w:val="48009F9CEE3B4D6C8BA53043E4C42E6A"/>
          </w:pPr>
          <w:r>
            <w:rPr>
              <w:rStyle w:val="a3"/>
            </w:rPr>
            <w:t>Выберите элемент.</w:t>
          </w:r>
        </w:p>
      </w:docPartBody>
    </w:docPart>
    <w:docPart>
      <w:docPartPr>
        <w:name w:val="686AB6F5566143918731923E24EF6DD3"/>
        <w:category>
          <w:name w:val="Общие"/>
          <w:gallery w:val="placeholder"/>
        </w:category>
        <w:types>
          <w:type w:val="bbPlcHdr"/>
        </w:types>
        <w:behaviors>
          <w:behavior w:val="content"/>
        </w:behaviors>
        <w:guid w:val="{2AEA921A-8650-4608-99B1-CCBB858297F1}"/>
      </w:docPartPr>
      <w:docPartBody>
        <w:p w:rsidR="00485CF2" w:rsidRDefault="00814CC1" w:rsidP="00814CC1">
          <w:pPr>
            <w:pStyle w:val="686AB6F5566143918731923E24EF6DD3"/>
          </w:pPr>
          <w:r>
            <w:rPr>
              <w:rStyle w:val="a3"/>
            </w:rPr>
            <w:t>Выберите элемент.</w:t>
          </w:r>
        </w:p>
      </w:docPartBody>
    </w:docPart>
    <w:docPart>
      <w:docPartPr>
        <w:name w:val="1E3DA6AC0F944DEBA778E8F71F600517"/>
        <w:category>
          <w:name w:val="Общие"/>
          <w:gallery w:val="placeholder"/>
        </w:category>
        <w:types>
          <w:type w:val="bbPlcHdr"/>
        </w:types>
        <w:behaviors>
          <w:behavior w:val="content"/>
        </w:behaviors>
        <w:guid w:val="{86388749-A7E6-407B-BC2F-05BB952FD565}"/>
      </w:docPartPr>
      <w:docPartBody>
        <w:p w:rsidR="00485CF2" w:rsidRDefault="00814CC1" w:rsidP="00814CC1">
          <w:pPr>
            <w:pStyle w:val="1E3DA6AC0F944DEBA778E8F71F600517"/>
          </w:pPr>
          <w:r>
            <w:rPr>
              <w:rStyle w:val="a3"/>
            </w:rPr>
            <w:t>Выберите элемент.</w:t>
          </w:r>
        </w:p>
      </w:docPartBody>
    </w:docPart>
    <w:docPart>
      <w:docPartPr>
        <w:name w:val="65EF37D9DA424D2D891F1F3499D9D771"/>
        <w:category>
          <w:name w:val="Общие"/>
          <w:gallery w:val="placeholder"/>
        </w:category>
        <w:types>
          <w:type w:val="bbPlcHdr"/>
        </w:types>
        <w:behaviors>
          <w:behavior w:val="content"/>
        </w:behaviors>
        <w:guid w:val="{8C1D5A49-3B65-42B6-A2A7-97B8ECA584E5}"/>
      </w:docPartPr>
      <w:docPartBody>
        <w:p w:rsidR="00485CF2" w:rsidRDefault="00814CC1" w:rsidP="00814CC1">
          <w:pPr>
            <w:pStyle w:val="65EF37D9DA424D2D891F1F3499D9D771"/>
          </w:pPr>
          <w:r>
            <w:rPr>
              <w:rStyle w:val="a3"/>
            </w:rPr>
            <w:t>Выберите элемент.</w:t>
          </w:r>
        </w:p>
      </w:docPartBody>
    </w:docPart>
    <w:docPart>
      <w:docPartPr>
        <w:name w:val="A1231A07451E4DB0A13A5F7401DD851B"/>
        <w:category>
          <w:name w:val="Общие"/>
          <w:gallery w:val="placeholder"/>
        </w:category>
        <w:types>
          <w:type w:val="bbPlcHdr"/>
        </w:types>
        <w:behaviors>
          <w:behavior w:val="content"/>
        </w:behaviors>
        <w:guid w:val="{9E8B700E-033D-423C-BC0D-2BF447975920}"/>
      </w:docPartPr>
      <w:docPartBody>
        <w:p w:rsidR="00485CF2" w:rsidRDefault="00814CC1" w:rsidP="00814CC1">
          <w:pPr>
            <w:pStyle w:val="A1231A07451E4DB0A13A5F7401DD851B"/>
          </w:pPr>
          <w:r>
            <w:rPr>
              <w:rStyle w:val="a3"/>
            </w:rPr>
            <w:t>Выберите элемент.</w:t>
          </w:r>
        </w:p>
      </w:docPartBody>
    </w:docPart>
    <w:docPart>
      <w:docPartPr>
        <w:name w:val="B0A499F7F19C4E98A002702DF1564EC6"/>
        <w:category>
          <w:name w:val="Общие"/>
          <w:gallery w:val="placeholder"/>
        </w:category>
        <w:types>
          <w:type w:val="bbPlcHdr"/>
        </w:types>
        <w:behaviors>
          <w:behavior w:val="content"/>
        </w:behaviors>
        <w:guid w:val="{D1A52043-FE8E-42EF-A686-E2EF0DD48BD9}"/>
      </w:docPartPr>
      <w:docPartBody>
        <w:p w:rsidR="00485CF2" w:rsidRDefault="00814CC1" w:rsidP="00814CC1">
          <w:pPr>
            <w:pStyle w:val="B0A499F7F19C4E98A002702DF1564EC6"/>
          </w:pPr>
          <w:r>
            <w:rPr>
              <w:rStyle w:val="a3"/>
            </w:rPr>
            <w:t>Выберите элемент.</w:t>
          </w:r>
        </w:p>
      </w:docPartBody>
    </w:docPart>
    <w:docPart>
      <w:docPartPr>
        <w:name w:val="90CC7185052F482AB24178858149D68D"/>
        <w:category>
          <w:name w:val="Общие"/>
          <w:gallery w:val="placeholder"/>
        </w:category>
        <w:types>
          <w:type w:val="bbPlcHdr"/>
        </w:types>
        <w:behaviors>
          <w:behavior w:val="content"/>
        </w:behaviors>
        <w:guid w:val="{C68667B9-D0E5-4090-8847-FCE5DF428628}"/>
      </w:docPartPr>
      <w:docPartBody>
        <w:p w:rsidR="00485CF2" w:rsidRDefault="00814CC1" w:rsidP="00814CC1">
          <w:pPr>
            <w:pStyle w:val="90CC7185052F482AB24178858149D68D"/>
          </w:pPr>
          <w:r>
            <w:rPr>
              <w:rStyle w:val="a3"/>
            </w:rPr>
            <w:t>Выберите элемент.</w:t>
          </w:r>
        </w:p>
      </w:docPartBody>
    </w:docPart>
    <w:docPart>
      <w:docPartPr>
        <w:name w:val="53809FF37481402CA301C0CDB3FE5F04"/>
        <w:category>
          <w:name w:val="Общие"/>
          <w:gallery w:val="placeholder"/>
        </w:category>
        <w:types>
          <w:type w:val="bbPlcHdr"/>
        </w:types>
        <w:behaviors>
          <w:behavior w:val="content"/>
        </w:behaviors>
        <w:guid w:val="{675C7AE5-5FAF-40A8-A95F-4A43ABEA60CB}"/>
      </w:docPartPr>
      <w:docPartBody>
        <w:p w:rsidR="00485CF2" w:rsidRDefault="00814CC1" w:rsidP="00814CC1">
          <w:pPr>
            <w:pStyle w:val="53809FF37481402CA301C0CDB3FE5F04"/>
          </w:pPr>
          <w:r>
            <w:rPr>
              <w:rStyle w:val="a3"/>
            </w:rPr>
            <w:t>Выберите элемент.</w:t>
          </w:r>
        </w:p>
      </w:docPartBody>
    </w:docPart>
    <w:docPart>
      <w:docPartPr>
        <w:name w:val="A9C82E69661C4FFEB5421446367670D6"/>
        <w:category>
          <w:name w:val="Общие"/>
          <w:gallery w:val="placeholder"/>
        </w:category>
        <w:types>
          <w:type w:val="bbPlcHdr"/>
        </w:types>
        <w:behaviors>
          <w:behavior w:val="content"/>
        </w:behaviors>
        <w:guid w:val="{04CBB38A-764C-4AE7-8F9A-B6149E9AD00D}"/>
      </w:docPartPr>
      <w:docPartBody>
        <w:p w:rsidR="00485CF2" w:rsidRDefault="00814CC1" w:rsidP="00814CC1">
          <w:pPr>
            <w:pStyle w:val="A9C82E69661C4FFEB5421446367670D6"/>
          </w:pPr>
          <w:r>
            <w:rPr>
              <w:rStyle w:val="a3"/>
            </w:rPr>
            <w:t>Выберите элемент.</w:t>
          </w:r>
        </w:p>
      </w:docPartBody>
    </w:docPart>
    <w:docPart>
      <w:docPartPr>
        <w:name w:val="7896D5F0F5304E4083A48DEE2311DD8E"/>
        <w:category>
          <w:name w:val="Общие"/>
          <w:gallery w:val="placeholder"/>
        </w:category>
        <w:types>
          <w:type w:val="bbPlcHdr"/>
        </w:types>
        <w:behaviors>
          <w:behavior w:val="content"/>
        </w:behaviors>
        <w:guid w:val="{0C57914E-D3BE-4F80-B492-1156629D7EAC}"/>
      </w:docPartPr>
      <w:docPartBody>
        <w:p w:rsidR="00485CF2" w:rsidRDefault="00814CC1" w:rsidP="00814CC1">
          <w:pPr>
            <w:pStyle w:val="7896D5F0F5304E4083A48DEE2311DD8E"/>
          </w:pPr>
          <w:r>
            <w:rPr>
              <w:rStyle w:val="a3"/>
            </w:rPr>
            <w:t>Выберите элемент.</w:t>
          </w:r>
        </w:p>
      </w:docPartBody>
    </w:docPart>
    <w:docPart>
      <w:docPartPr>
        <w:name w:val="07FF1D287B9F405DA443880D4B3F2FCA"/>
        <w:category>
          <w:name w:val="Общие"/>
          <w:gallery w:val="placeholder"/>
        </w:category>
        <w:types>
          <w:type w:val="bbPlcHdr"/>
        </w:types>
        <w:behaviors>
          <w:behavior w:val="content"/>
        </w:behaviors>
        <w:guid w:val="{B4B76E8D-644D-4102-AD42-A57C346C363F}"/>
      </w:docPartPr>
      <w:docPartBody>
        <w:p w:rsidR="00485CF2" w:rsidRDefault="00814CC1" w:rsidP="00814CC1">
          <w:pPr>
            <w:pStyle w:val="07FF1D287B9F405DA443880D4B3F2FCA"/>
          </w:pPr>
          <w:r>
            <w:rPr>
              <w:rStyle w:val="a3"/>
            </w:rPr>
            <w:t>Выберите элемент.</w:t>
          </w:r>
        </w:p>
      </w:docPartBody>
    </w:docPart>
    <w:docPart>
      <w:docPartPr>
        <w:name w:val="5D23F347B5E1444B8ED298D0614814CF"/>
        <w:category>
          <w:name w:val="Общие"/>
          <w:gallery w:val="placeholder"/>
        </w:category>
        <w:types>
          <w:type w:val="bbPlcHdr"/>
        </w:types>
        <w:behaviors>
          <w:behavior w:val="content"/>
        </w:behaviors>
        <w:guid w:val="{3024A1FD-D82F-46EA-A02A-EE0400F25DBC}"/>
      </w:docPartPr>
      <w:docPartBody>
        <w:p w:rsidR="00485CF2" w:rsidRDefault="00814CC1" w:rsidP="00814CC1">
          <w:pPr>
            <w:pStyle w:val="5D23F347B5E1444B8ED298D0614814CF"/>
          </w:pPr>
          <w:r>
            <w:rPr>
              <w:rStyle w:val="a3"/>
            </w:rPr>
            <w:t>Выберите элемент.</w:t>
          </w:r>
        </w:p>
      </w:docPartBody>
    </w:docPart>
    <w:docPart>
      <w:docPartPr>
        <w:name w:val="9E170C52C2C6472698DC2DDF2F31E9D5"/>
        <w:category>
          <w:name w:val="Общие"/>
          <w:gallery w:val="placeholder"/>
        </w:category>
        <w:types>
          <w:type w:val="bbPlcHdr"/>
        </w:types>
        <w:behaviors>
          <w:behavior w:val="content"/>
        </w:behaviors>
        <w:guid w:val="{2AB3A841-EC37-4FB4-B42C-9B16DE324584}"/>
      </w:docPartPr>
      <w:docPartBody>
        <w:p w:rsidR="00485CF2" w:rsidRDefault="00814CC1" w:rsidP="00814CC1">
          <w:pPr>
            <w:pStyle w:val="9E170C52C2C6472698DC2DDF2F31E9D5"/>
          </w:pPr>
          <w:r>
            <w:rPr>
              <w:rStyle w:val="a3"/>
            </w:rPr>
            <w:t>Выберите элемент.</w:t>
          </w:r>
        </w:p>
      </w:docPartBody>
    </w:docPart>
    <w:docPart>
      <w:docPartPr>
        <w:name w:val="9F793697A4E544D195A543526823DA91"/>
        <w:category>
          <w:name w:val="Общие"/>
          <w:gallery w:val="placeholder"/>
        </w:category>
        <w:types>
          <w:type w:val="bbPlcHdr"/>
        </w:types>
        <w:behaviors>
          <w:behavior w:val="content"/>
        </w:behaviors>
        <w:guid w:val="{155118E2-178D-427A-9DD0-AFBD1B4CF411}"/>
      </w:docPartPr>
      <w:docPartBody>
        <w:p w:rsidR="00485CF2" w:rsidRDefault="00814CC1" w:rsidP="00814CC1">
          <w:pPr>
            <w:pStyle w:val="9F793697A4E544D195A543526823DA91"/>
          </w:pPr>
          <w:r>
            <w:rPr>
              <w:rStyle w:val="a3"/>
            </w:rPr>
            <w:t>Выберите элемент.</w:t>
          </w:r>
        </w:p>
      </w:docPartBody>
    </w:docPart>
    <w:docPart>
      <w:docPartPr>
        <w:name w:val="DF63F394A3DC4AFE9912FBF72334BD95"/>
        <w:category>
          <w:name w:val="Общие"/>
          <w:gallery w:val="placeholder"/>
        </w:category>
        <w:types>
          <w:type w:val="bbPlcHdr"/>
        </w:types>
        <w:behaviors>
          <w:behavior w:val="content"/>
        </w:behaviors>
        <w:guid w:val="{16C500C3-83A8-4634-80A4-DAEFA7A76E76}"/>
      </w:docPartPr>
      <w:docPartBody>
        <w:p w:rsidR="00485CF2" w:rsidRDefault="00814CC1" w:rsidP="00814CC1">
          <w:pPr>
            <w:pStyle w:val="DF63F394A3DC4AFE9912FBF72334BD95"/>
          </w:pPr>
          <w:r>
            <w:rPr>
              <w:rStyle w:val="a3"/>
            </w:rPr>
            <w:t>Выберите элемент.</w:t>
          </w:r>
        </w:p>
      </w:docPartBody>
    </w:docPart>
    <w:docPart>
      <w:docPartPr>
        <w:name w:val="AB38B139FA34415D89CD86B29F3B7F33"/>
        <w:category>
          <w:name w:val="Общие"/>
          <w:gallery w:val="placeholder"/>
        </w:category>
        <w:types>
          <w:type w:val="bbPlcHdr"/>
        </w:types>
        <w:behaviors>
          <w:behavior w:val="content"/>
        </w:behaviors>
        <w:guid w:val="{4D87D73B-A6B4-4626-9681-13CBF9AC26B0}"/>
      </w:docPartPr>
      <w:docPartBody>
        <w:p w:rsidR="00485CF2" w:rsidRDefault="00814CC1" w:rsidP="00814CC1">
          <w:pPr>
            <w:pStyle w:val="AB38B139FA34415D89CD86B29F3B7F33"/>
          </w:pPr>
          <w:r>
            <w:rPr>
              <w:rStyle w:val="a3"/>
            </w:rPr>
            <w:t>Выберите элемент.</w:t>
          </w:r>
        </w:p>
      </w:docPartBody>
    </w:docPart>
    <w:docPart>
      <w:docPartPr>
        <w:name w:val="3429B32778234B48A0C2B2D970EC676B"/>
        <w:category>
          <w:name w:val="Общие"/>
          <w:gallery w:val="placeholder"/>
        </w:category>
        <w:types>
          <w:type w:val="bbPlcHdr"/>
        </w:types>
        <w:behaviors>
          <w:behavior w:val="content"/>
        </w:behaviors>
        <w:guid w:val="{A2673F95-801E-42D2-BF1D-3F361E89C145}"/>
      </w:docPartPr>
      <w:docPartBody>
        <w:p w:rsidR="00485CF2" w:rsidRDefault="00814CC1" w:rsidP="00814CC1">
          <w:pPr>
            <w:pStyle w:val="3429B32778234B48A0C2B2D970EC676B"/>
          </w:pPr>
          <w:r>
            <w:rPr>
              <w:rStyle w:val="a3"/>
            </w:rPr>
            <w:t>Выберите элемент.</w:t>
          </w:r>
        </w:p>
      </w:docPartBody>
    </w:docPart>
    <w:docPart>
      <w:docPartPr>
        <w:name w:val="ED5AEEB60CF2460F88359508B2639188"/>
        <w:category>
          <w:name w:val="Общие"/>
          <w:gallery w:val="placeholder"/>
        </w:category>
        <w:types>
          <w:type w:val="bbPlcHdr"/>
        </w:types>
        <w:behaviors>
          <w:behavior w:val="content"/>
        </w:behaviors>
        <w:guid w:val="{C2BB908E-23A7-441A-9DA4-2AC1C9C40A3D}"/>
      </w:docPartPr>
      <w:docPartBody>
        <w:p w:rsidR="00485CF2" w:rsidRDefault="00814CC1" w:rsidP="00814CC1">
          <w:pPr>
            <w:pStyle w:val="ED5AEEB60CF2460F88359508B2639188"/>
          </w:pPr>
          <w:r>
            <w:rPr>
              <w:rStyle w:val="a3"/>
            </w:rPr>
            <w:t>Выберите элемент.</w:t>
          </w:r>
        </w:p>
      </w:docPartBody>
    </w:docPart>
    <w:docPart>
      <w:docPartPr>
        <w:name w:val="46E8E4CB5B2A4E73BED5FEE1996EA11B"/>
        <w:category>
          <w:name w:val="Общие"/>
          <w:gallery w:val="placeholder"/>
        </w:category>
        <w:types>
          <w:type w:val="bbPlcHdr"/>
        </w:types>
        <w:behaviors>
          <w:behavior w:val="content"/>
        </w:behaviors>
        <w:guid w:val="{9475C7BF-3D1D-478A-BE00-0CA3CDB7AFD0}"/>
      </w:docPartPr>
      <w:docPartBody>
        <w:p w:rsidR="00485CF2" w:rsidRDefault="00814CC1" w:rsidP="00814CC1">
          <w:pPr>
            <w:pStyle w:val="46E8E4CB5B2A4E73BED5FEE1996EA11B"/>
          </w:pPr>
          <w:r>
            <w:rPr>
              <w:rStyle w:val="a3"/>
            </w:rPr>
            <w:t>Выберите элемент.</w:t>
          </w:r>
        </w:p>
      </w:docPartBody>
    </w:docPart>
    <w:docPart>
      <w:docPartPr>
        <w:name w:val="3747B721BD814BEA956EA419E2E4DC23"/>
        <w:category>
          <w:name w:val="Общие"/>
          <w:gallery w:val="placeholder"/>
        </w:category>
        <w:types>
          <w:type w:val="bbPlcHdr"/>
        </w:types>
        <w:behaviors>
          <w:behavior w:val="content"/>
        </w:behaviors>
        <w:guid w:val="{52F72395-30C1-437D-97DB-38D812166E5C}"/>
      </w:docPartPr>
      <w:docPartBody>
        <w:p w:rsidR="00485CF2" w:rsidRDefault="00814CC1" w:rsidP="00814CC1">
          <w:pPr>
            <w:pStyle w:val="3747B721BD814BEA956EA419E2E4DC23"/>
          </w:pPr>
          <w:r>
            <w:rPr>
              <w:rStyle w:val="a3"/>
            </w:rPr>
            <w:t>Выберите элемент.</w:t>
          </w:r>
        </w:p>
      </w:docPartBody>
    </w:docPart>
    <w:docPart>
      <w:docPartPr>
        <w:name w:val="B8ACA920C7D14C9EA69D38E089FE9CA1"/>
        <w:category>
          <w:name w:val="Общие"/>
          <w:gallery w:val="placeholder"/>
        </w:category>
        <w:types>
          <w:type w:val="bbPlcHdr"/>
        </w:types>
        <w:behaviors>
          <w:behavior w:val="content"/>
        </w:behaviors>
        <w:guid w:val="{818DD502-7EDD-46D8-BB7A-96728B2A01DD}"/>
      </w:docPartPr>
      <w:docPartBody>
        <w:p w:rsidR="00485CF2" w:rsidRDefault="00814CC1" w:rsidP="00814CC1">
          <w:pPr>
            <w:pStyle w:val="B8ACA920C7D14C9EA69D38E089FE9CA1"/>
          </w:pPr>
          <w:r>
            <w:rPr>
              <w:rStyle w:val="a3"/>
            </w:rPr>
            <w:t>Выберите элемент.</w:t>
          </w:r>
        </w:p>
      </w:docPartBody>
    </w:docPart>
    <w:docPart>
      <w:docPartPr>
        <w:name w:val="DAEA167DB5D94E9E887E9BD24B48357C"/>
        <w:category>
          <w:name w:val="Общие"/>
          <w:gallery w:val="placeholder"/>
        </w:category>
        <w:types>
          <w:type w:val="bbPlcHdr"/>
        </w:types>
        <w:behaviors>
          <w:behavior w:val="content"/>
        </w:behaviors>
        <w:guid w:val="{445299F5-6E11-4D67-A803-B455BF0A0164}"/>
      </w:docPartPr>
      <w:docPartBody>
        <w:p w:rsidR="00485CF2" w:rsidRDefault="00814CC1" w:rsidP="00814CC1">
          <w:pPr>
            <w:pStyle w:val="DAEA167DB5D94E9E887E9BD24B48357C"/>
          </w:pPr>
          <w:r>
            <w:rPr>
              <w:rStyle w:val="a3"/>
            </w:rPr>
            <w:t>Выберите элемент.</w:t>
          </w:r>
        </w:p>
      </w:docPartBody>
    </w:docPart>
    <w:docPart>
      <w:docPartPr>
        <w:name w:val="C4B1784BC1DD47779535D5C05849935A"/>
        <w:category>
          <w:name w:val="Общие"/>
          <w:gallery w:val="placeholder"/>
        </w:category>
        <w:types>
          <w:type w:val="bbPlcHdr"/>
        </w:types>
        <w:behaviors>
          <w:behavior w:val="content"/>
        </w:behaviors>
        <w:guid w:val="{8A831146-56B7-4277-99D2-E4F45DBD0D5E}"/>
      </w:docPartPr>
      <w:docPartBody>
        <w:p w:rsidR="00485CF2" w:rsidRDefault="00814CC1" w:rsidP="00814CC1">
          <w:pPr>
            <w:pStyle w:val="C4B1784BC1DD47779535D5C05849935A"/>
          </w:pPr>
          <w:r>
            <w:rPr>
              <w:rStyle w:val="a3"/>
            </w:rPr>
            <w:t>Выберите элемент.</w:t>
          </w:r>
        </w:p>
      </w:docPartBody>
    </w:docPart>
    <w:docPart>
      <w:docPartPr>
        <w:name w:val="F6D3DA6DB78A448A807B561AAE0ACC35"/>
        <w:category>
          <w:name w:val="Общие"/>
          <w:gallery w:val="placeholder"/>
        </w:category>
        <w:types>
          <w:type w:val="bbPlcHdr"/>
        </w:types>
        <w:behaviors>
          <w:behavior w:val="content"/>
        </w:behaviors>
        <w:guid w:val="{A29C9AB9-4D3B-4951-BA8C-4C5F3F387891}"/>
      </w:docPartPr>
      <w:docPartBody>
        <w:p w:rsidR="00485CF2" w:rsidRDefault="00814CC1" w:rsidP="00814CC1">
          <w:pPr>
            <w:pStyle w:val="F6D3DA6DB78A448A807B561AAE0ACC35"/>
          </w:pPr>
          <w:r>
            <w:rPr>
              <w:rStyle w:val="a3"/>
            </w:rPr>
            <w:t>Выберите элемент.</w:t>
          </w:r>
        </w:p>
      </w:docPartBody>
    </w:docPart>
    <w:docPart>
      <w:docPartPr>
        <w:name w:val="F6D282846B0C44C983D7361DC091561D"/>
        <w:category>
          <w:name w:val="Общие"/>
          <w:gallery w:val="placeholder"/>
        </w:category>
        <w:types>
          <w:type w:val="bbPlcHdr"/>
        </w:types>
        <w:behaviors>
          <w:behavior w:val="content"/>
        </w:behaviors>
        <w:guid w:val="{97D28010-8A47-4CC4-A90D-91FDCEC66A0C}"/>
      </w:docPartPr>
      <w:docPartBody>
        <w:p w:rsidR="00485CF2" w:rsidRDefault="00814CC1" w:rsidP="00814CC1">
          <w:pPr>
            <w:pStyle w:val="F6D282846B0C44C983D7361DC091561D"/>
          </w:pPr>
          <w:r>
            <w:rPr>
              <w:rStyle w:val="a3"/>
            </w:rPr>
            <w:t>Выберите элемент.</w:t>
          </w:r>
        </w:p>
      </w:docPartBody>
    </w:docPart>
    <w:docPart>
      <w:docPartPr>
        <w:name w:val="E2BD7A1663A7420EAF1C83F24D700300"/>
        <w:category>
          <w:name w:val="Общие"/>
          <w:gallery w:val="placeholder"/>
        </w:category>
        <w:types>
          <w:type w:val="bbPlcHdr"/>
        </w:types>
        <w:behaviors>
          <w:behavior w:val="content"/>
        </w:behaviors>
        <w:guid w:val="{98CE879C-7881-4C0D-A47A-CB305E88A872}"/>
      </w:docPartPr>
      <w:docPartBody>
        <w:p w:rsidR="00485CF2" w:rsidRDefault="00814CC1" w:rsidP="00814CC1">
          <w:pPr>
            <w:pStyle w:val="E2BD7A1663A7420EAF1C83F24D700300"/>
          </w:pPr>
          <w:r>
            <w:rPr>
              <w:rStyle w:val="a3"/>
            </w:rPr>
            <w:t>Выберите элемент.</w:t>
          </w:r>
        </w:p>
      </w:docPartBody>
    </w:docPart>
    <w:docPart>
      <w:docPartPr>
        <w:name w:val="5E853C4C81384F909EFF5AEC781E2C86"/>
        <w:category>
          <w:name w:val="Общие"/>
          <w:gallery w:val="placeholder"/>
        </w:category>
        <w:types>
          <w:type w:val="bbPlcHdr"/>
        </w:types>
        <w:behaviors>
          <w:behavior w:val="content"/>
        </w:behaviors>
        <w:guid w:val="{3D6FD8D4-ED9B-4056-8200-F4D83A8FEC99}"/>
      </w:docPartPr>
      <w:docPartBody>
        <w:p w:rsidR="00485CF2" w:rsidRDefault="00814CC1" w:rsidP="00814CC1">
          <w:pPr>
            <w:pStyle w:val="5E853C4C81384F909EFF5AEC781E2C86"/>
          </w:pPr>
          <w:r>
            <w:rPr>
              <w:rStyle w:val="a3"/>
            </w:rPr>
            <w:t>Выберите элемент.</w:t>
          </w:r>
        </w:p>
      </w:docPartBody>
    </w:docPart>
    <w:docPart>
      <w:docPartPr>
        <w:name w:val="E365500CB34047AB9F98A7E2B9CBD5CB"/>
        <w:category>
          <w:name w:val="Общие"/>
          <w:gallery w:val="placeholder"/>
        </w:category>
        <w:types>
          <w:type w:val="bbPlcHdr"/>
        </w:types>
        <w:behaviors>
          <w:behavior w:val="content"/>
        </w:behaviors>
        <w:guid w:val="{8DB42F10-E6C9-4D79-BD23-9C2246CBD4F1}"/>
      </w:docPartPr>
      <w:docPartBody>
        <w:p w:rsidR="00485CF2" w:rsidRDefault="00814CC1" w:rsidP="00814CC1">
          <w:pPr>
            <w:pStyle w:val="E365500CB34047AB9F98A7E2B9CBD5CB"/>
          </w:pPr>
          <w:r>
            <w:rPr>
              <w:rStyle w:val="a3"/>
            </w:rPr>
            <w:t>Выберите элемент.</w:t>
          </w:r>
        </w:p>
      </w:docPartBody>
    </w:docPart>
    <w:docPart>
      <w:docPartPr>
        <w:name w:val="8A2241DFB4C8418995592B3AAE13089F"/>
        <w:category>
          <w:name w:val="Общие"/>
          <w:gallery w:val="placeholder"/>
        </w:category>
        <w:types>
          <w:type w:val="bbPlcHdr"/>
        </w:types>
        <w:behaviors>
          <w:behavior w:val="content"/>
        </w:behaviors>
        <w:guid w:val="{D44A0756-FE17-4B4F-BB1C-8CD30EF4ED7F}"/>
      </w:docPartPr>
      <w:docPartBody>
        <w:p w:rsidR="00485CF2" w:rsidRDefault="00814CC1" w:rsidP="00814CC1">
          <w:pPr>
            <w:pStyle w:val="8A2241DFB4C8418995592B3AAE13089F"/>
          </w:pPr>
          <w:r>
            <w:rPr>
              <w:rStyle w:val="a3"/>
            </w:rPr>
            <w:t>Выберите элемент.</w:t>
          </w:r>
        </w:p>
      </w:docPartBody>
    </w:docPart>
    <w:docPart>
      <w:docPartPr>
        <w:name w:val="59491BCE245C4B09B27B55E05E1AE3DF"/>
        <w:category>
          <w:name w:val="Общие"/>
          <w:gallery w:val="placeholder"/>
        </w:category>
        <w:types>
          <w:type w:val="bbPlcHdr"/>
        </w:types>
        <w:behaviors>
          <w:behavior w:val="content"/>
        </w:behaviors>
        <w:guid w:val="{E25D435D-C05D-46E6-AAB7-2E9FEF694BFE}"/>
      </w:docPartPr>
      <w:docPartBody>
        <w:p w:rsidR="00485CF2" w:rsidRDefault="00814CC1" w:rsidP="00814CC1">
          <w:pPr>
            <w:pStyle w:val="59491BCE245C4B09B27B55E05E1AE3DF"/>
          </w:pPr>
          <w:r>
            <w:rPr>
              <w:rStyle w:val="a3"/>
            </w:rPr>
            <w:t>Выберите элемент.</w:t>
          </w:r>
        </w:p>
      </w:docPartBody>
    </w:docPart>
    <w:docPart>
      <w:docPartPr>
        <w:name w:val="CD5523135DD0471CB4B0CB715E44A7FB"/>
        <w:category>
          <w:name w:val="Общие"/>
          <w:gallery w:val="placeholder"/>
        </w:category>
        <w:types>
          <w:type w:val="bbPlcHdr"/>
        </w:types>
        <w:behaviors>
          <w:behavior w:val="content"/>
        </w:behaviors>
        <w:guid w:val="{E4BE7EC5-F580-45DC-8B5E-D3BC41ECA566}"/>
      </w:docPartPr>
      <w:docPartBody>
        <w:p w:rsidR="00485CF2" w:rsidRDefault="00814CC1" w:rsidP="00814CC1">
          <w:pPr>
            <w:pStyle w:val="CD5523135DD0471CB4B0CB715E44A7FB"/>
          </w:pPr>
          <w:r>
            <w:rPr>
              <w:rStyle w:val="a3"/>
            </w:rPr>
            <w:t>Выберите элемент.</w:t>
          </w:r>
        </w:p>
      </w:docPartBody>
    </w:docPart>
    <w:docPart>
      <w:docPartPr>
        <w:name w:val="A221E86F809B4403997A11CF8A93B9A3"/>
        <w:category>
          <w:name w:val="Общие"/>
          <w:gallery w:val="placeholder"/>
        </w:category>
        <w:types>
          <w:type w:val="bbPlcHdr"/>
        </w:types>
        <w:behaviors>
          <w:behavior w:val="content"/>
        </w:behaviors>
        <w:guid w:val="{A588DA1E-93ED-4F28-B7EC-776BD7ABBD0E}"/>
      </w:docPartPr>
      <w:docPartBody>
        <w:p w:rsidR="00485CF2" w:rsidRDefault="00814CC1" w:rsidP="00814CC1">
          <w:pPr>
            <w:pStyle w:val="A221E86F809B4403997A11CF8A93B9A3"/>
          </w:pPr>
          <w:r>
            <w:rPr>
              <w:rStyle w:val="a3"/>
            </w:rPr>
            <w:t>Выберите элемент.</w:t>
          </w:r>
        </w:p>
      </w:docPartBody>
    </w:docPart>
    <w:docPart>
      <w:docPartPr>
        <w:name w:val="40327BD0DDB24A18981CE95603B7A61E"/>
        <w:category>
          <w:name w:val="Общие"/>
          <w:gallery w:val="placeholder"/>
        </w:category>
        <w:types>
          <w:type w:val="bbPlcHdr"/>
        </w:types>
        <w:behaviors>
          <w:behavior w:val="content"/>
        </w:behaviors>
        <w:guid w:val="{531833F7-2348-4FC9-A17A-11429C66FF34}"/>
      </w:docPartPr>
      <w:docPartBody>
        <w:p w:rsidR="00485CF2" w:rsidRDefault="00814CC1" w:rsidP="00814CC1">
          <w:pPr>
            <w:pStyle w:val="40327BD0DDB24A18981CE95603B7A61E"/>
          </w:pPr>
          <w:r>
            <w:rPr>
              <w:rStyle w:val="a3"/>
            </w:rPr>
            <w:t>Выберите элемент.</w:t>
          </w:r>
        </w:p>
      </w:docPartBody>
    </w:docPart>
    <w:docPart>
      <w:docPartPr>
        <w:name w:val="27AE299384554231A9DB3DF5AAF4810A"/>
        <w:category>
          <w:name w:val="Общие"/>
          <w:gallery w:val="placeholder"/>
        </w:category>
        <w:types>
          <w:type w:val="bbPlcHdr"/>
        </w:types>
        <w:behaviors>
          <w:behavior w:val="content"/>
        </w:behaviors>
        <w:guid w:val="{2343EE87-E4B7-4FFF-BA03-B05C9F85D29A}"/>
      </w:docPartPr>
      <w:docPartBody>
        <w:p w:rsidR="00485CF2" w:rsidRDefault="00814CC1" w:rsidP="00814CC1">
          <w:pPr>
            <w:pStyle w:val="27AE299384554231A9DB3DF5AAF4810A"/>
          </w:pPr>
          <w:r>
            <w:rPr>
              <w:rStyle w:val="a3"/>
            </w:rPr>
            <w:t>Выберите элемент.</w:t>
          </w:r>
        </w:p>
      </w:docPartBody>
    </w:docPart>
    <w:docPart>
      <w:docPartPr>
        <w:name w:val="64E2032F01F04E8690C114D8A9F0DD32"/>
        <w:category>
          <w:name w:val="Общие"/>
          <w:gallery w:val="placeholder"/>
        </w:category>
        <w:types>
          <w:type w:val="bbPlcHdr"/>
        </w:types>
        <w:behaviors>
          <w:behavior w:val="content"/>
        </w:behaviors>
        <w:guid w:val="{BA647ED1-F3BF-4297-9A06-FFCA60F89B3A}"/>
      </w:docPartPr>
      <w:docPartBody>
        <w:p w:rsidR="00485CF2" w:rsidRDefault="00814CC1" w:rsidP="00814CC1">
          <w:pPr>
            <w:pStyle w:val="64E2032F01F04E8690C114D8A9F0DD32"/>
          </w:pPr>
          <w:r>
            <w:rPr>
              <w:rStyle w:val="a3"/>
            </w:rPr>
            <w:t>Выберите элемент.</w:t>
          </w:r>
        </w:p>
      </w:docPartBody>
    </w:docPart>
    <w:docPart>
      <w:docPartPr>
        <w:name w:val="1AB9476A911649089C0F5B81F6365681"/>
        <w:category>
          <w:name w:val="Общие"/>
          <w:gallery w:val="placeholder"/>
        </w:category>
        <w:types>
          <w:type w:val="bbPlcHdr"/>
        </w:types>
        <w:behaviors>
          <w:behavior w:val="content"/>
        </w:behaviors>
        <w:guid w:val="{90EDD270-69D3-4D16-AA63-3BD501DA6759}"/>
      </w:docPartPr>
      <w:docPartBody>
        <w:p w:rsidR="00485CF2" w:rsidRDefault="00814CC1" w:rsidP="00814CC1">
          <w:pPr>
            <w:pStyle w:val="1AB9476A911649089C0F5B81F6365681"/>
          </w:pPr>
          <w:r>
            <w:rPr>
              <w:rStyle w:val="a3"/>
            </w:rPr>
            <w:t>Выберите элемент.</w:t>
          </w:r>
        </w:p>
      </w:docPartBody>
    </w:docPart>
    <w:docPart>
      <w:docPartPr>
        <w:name w:val="0C63877689FD4B24BDD0FDA59C89BEE1"/>
        <w:category>
          <w:name w:val="Общие"/>
          <w:gallery w:val="placeholder"/>
        </w:category>
        <w:types>
          <w:type w:val="bbPlcHdr"/>
        </w:types>
        <w:behaviors>
          <w:behavior w:val="content"/>
        </w:behaviors>
        <w:guid w:val="{1EE03883-4D7E-479B-8B33-9DA0AEC4C8EC}"/>
      </w:docPartPr>
      <w:docPartBody>
        <w:p w:rsidR="00485CF2" w:rsidRDefault="00814CC1" w:rsidP="00814CC1">
          <w:pPr>
            <w:pStyle w:val="0C63877689FD4B24BDD0FDA59C89BEE1"/>
          </w:pPr>
          <w:r>
            <w:rPr>
              <w:rStyle w:val="a3"/>
            </w:rPr>
            <w:t>Выберите элемент.</w:t>
          </w:r>
        </w:p>
      </w:docPartBody>
    </w:docPart>
    <w:docPart>
      <w:docPartPr>
        <w:name w:val="747C45CA67D641649B0A76E883EB4271"/>
        <w:category>
          <w:name w:val="Общие"/>
          <w:gallery w:val="placeholder"/>
        </w:category>
        <w:types>
          <w:type w:val="bbPlcHdr"/>
        </w:types>
        <w:behaviors>
          <w:behavior w:val="content"/>
        </w:behaviors>
        <w:guid w:val="{97951277-2E78-48CB-95E5-9268BC9A5421}"/>
      </w:docPartPr>
      <w:docPartBody>
        <w:p w:rsidR="00485CF2" w:rsidRDefault="00814CC1" w:rsidP="00814CC1">
          <w:pPr>
            <w:pStyle w:val="747C45CA67D641649B0A76E883EB4271"/>
          </w:pPr>
          <w:r>
            <w:rPr>
              <w:rStyle w:val="a3"/>
            </w:rPr>
            <w:t>Выберите элемент.</w:t>
          </w:r>
        </w:p>
      </w:docPartBody>
    </w:docPart>
    <w:docPart>
      <w:docPartPr>
        <w:name w:val="B962AE6DFC994AB7931B568657865D78"/>
        <w:category>
          <w:name w:val="Общие"/>
          <w:gallery w:val="placeholder"/>
        </w:category>
        <w:types>
          <w:type w:val="bbPlcHdr"/>
        </w:types>
        <w:behaviors>
          <w:behavior w:val="content"/>
        </w:behaviors>
        <w:guid w:val="{77E6B980-04BA-447C-9CEF-70FD819F9FE3}"/>
      </w:docPartPr>
      <w:docPartBody>
        <w:p w:rsidR="00485CF2" w:rsidRDefault="00814CC1" w:rsidP="00814CC1">
          <w:pPr>
            <w:pStyle w:val="B962AE6DFC994AB7931B568657865D78"/>
          </w:pPr>
          <w:r>
            <w:rPr>
              <w:rStyle w:val="a3"/>
            </w:rPr>
            <w:t>Выберите элемент.</w:t>
          </w:r>
        </w:p>
      </w:docPartBody>
    </w:docPart>
    <w:docPart>
      <w:docPartPr>
        <w:name w:val="96DC840AA1484E2F8475E25EE842457F"/>
        <w:category>
          <w:name w:val="Общие"/>
          <w:gallery w:val="placeholder"/>
        </w:category>
        <w:types>
          <w:type w:val="bbPlcHdr"/>
        </w:types>
        <w:behaviors>
          <w:behavior w:val="content"/>
        </w:behaviors>
        <w:guid w:val="{A1053CD8-0D0C-4AE6-883F-D30CFCBE3021}"/>
      </w:docPartPr>
      <w:docPartBody>
        <w:p w:rsidR="00485CF2" w:rsidRDefault="00814CC1" w:rsidP="00814CC1">
          <w:pPr>
            <w:pStyle w:val="96DC840AA1484E2F8475E25EE842457F"/>
          </w:pPr>
          <w:r>
            <w:rPr>
              <w:rStyle w:val="a3"/>
            </w:rPr>
            <w:t>Выберите элемент.</w:t>
          </w:r>
        </w:p>
      </w:docPartBody>
    </w:docPart>
    <w:docPart>
      <w:docPartPr>
        <w:name w:val="C1A3492547954C8E85850969B9C61EE3"/>
        <w:category>
          <w:name w:val="Общие"/>
          <w:gallery w:val="placeholder"/>
        </w:category>
        <w:types>
          <w:type w:val="bbPlcHdr"/>
        </w:types>
        <w:behaviors>
          <w:behavior w:val="content"/>
        </w:behaviors>
        <w:guid w:val="{FB6EF574-DD82-46D0-B9AD-588F259A458B}"/>
      </w:docPartPr>
      <w:docPartBody>
        <w:p w:rsidR="00485CF2" w:rsidRDefault="00814CC1" w:rsidP="00814CC1">
          <w:pPr>
            <w:pStyle w:val="C1A3492547954C8E85850969B9C61EE3"/>
          </w:pPr>
          <w:r>
            <w:rPr>
              <w:rStyle w:val="a3"/>
            </w:rPr>
            <w:t>Выберите элемент.</w:t>
          </w:r>
        </w:p>
      </w:docPartBody>
    </w:docPart>
    <w:docPart>
      <w:docPartPr>
        <w:name w:val="D1512576B7A14AD59F163E3050300C1F"/>
        <w:category>
          <w:name w:val="Общие"/>
          <w:gallery w:val="placeholder"/>
        </w:category>
        <w:types>
          <w:type w:val="bbPlcHdr"/>
        </w:types>
        <w:behaviors>
          <w:behavior w:val="content"/>
        </w:behaviors>
        <w:guid w:val="{7CCB99DD-C377-4413-A69E-73828EC72A4B}"/>
      </w:docPartPr>
      <w:docPartBody>
        <w:p w:rsidR="00485CF2" w:rsidRDefault="00814CC1" w:rsidP="00814CC1">
          <w:pPr>
            <w:pStyle w:val="D1512576B7A14AD59F163E3050300C1F"/>
          </w:pPr>
          <w:r>
            <w:rPr>
              <w:rStyle w:val="a3"/>
            </w:rPr>
            <w:t>Выберите элемент.</w:t>
          </w:r>
        </w:p>
      </w:docPartBody>
    </w:docPart>
    <w:docPart>
      <w:docPartPr>
        <w:name w:val="69BCE85BD60747B8914016150BD1340F"/>
        <w:category>
          <w:name w:val="Общие"/>
          <w:gallery w:val="placeholder"/>
        </w:category>
        <w:types>
          <w:type w:val="bbPlcHdr"/>
        </w:types>
        <w:behaviors>
          <w:behavior w:val="content"/>
        </w:behaviors>
        <w:guid w:val="{5A86680C-CA67-4E9A-B272-68CEA22207AE}"/>
      </w:docPartPr>
      <w:docPartBody>
        <w:p w:rsidR="00485CF2" w:rsidRDefault="00814CC1" w:rsidP="00814CC1">
          <w:pPr>
            <w:pStyle w:val="69BCE85BD60747B8914016150BD1340F"/>
          </w:pPr>
          <w:r>
            <w:rPr>
              <w:rStyle w:val="a3"/>
            </w:rPr>
            <w:t>Выберите элемент.</w:t>
          </w:r>
        </w:p>
      </w:docPartBody>
    </w:docPart>
    <w:docPart>
      <w:docPartPr>
        <w:name w:val="F473B3769BC440FFA1651CBAB02BE01D"/>
        <w:category>
          <w:name w:val="Общие"/>
          <w:gallery w:val="placeholder"/>
        </w:category>
        <w:types>
          <w:type w:val="bbPlcHdr"/>
        </w:types>
        <w:behaviors>
          <w:behavior w:val="content"/>
        </w:behaviors>
        <w:guid w:val="{8658C98D-E9A4-4DEB-9560-C373D5CD772E}"/>
      </w:docPartPr>
      <w:docPartBody>
        <w:p w:rsidR="00485CF2" w:rsidRDefault="00814CC1" w:rsidP="00814CC1">
          <w:pPr>
            <w:pStyle w:val="F473B3769BC440FFA1651CBAB02BE01D"/>
          </w:pPr>
          <w:r>
            <w:rPr>
              <w:rStyle w:val="a3"/>
            </w:rPr>
            <w:t>Выберите элемент.</w:t>
          </w:r>
        </w:p>
      </w:docPartBody>
    </w:docPart>
    <w:docPart>
      <w:docPartPr>
        <w:name w:val="284F1E950D1542E8B13BFCEDD353AC88"/>
        <w:category>
          <w:name w:val="Общие"/>
          <w:gallery w:val="placeholder"/>
        </w:category>
        <w:types>
          <w:type w:val="bbPlcHdr"/>
        </w:types>
        <w:behaviors>
          <w:behavior w:val="content"/>
        </w:behaviors>
        <w:guid w:val="{9CB3A9A9-99E4-4225-B5CC-17346FCAB15E}"/>
      </w:docPartPr>
      <w:docPartBody>
        <w:p w:rsidR="00485CF2" w:rsidRDefault="00814CC1" w:rsidP="00814CC1">
          <w:pPr>
            <w:pStyle w:val="284F1E950D1542E8B13BFCEDD353AC88"/>
          </w:pPr>
          <w:r>
            <w:rPr>
              <w:rStyle w:val="a3"/>
            </w:rPr>
            <w:t>Выберите элемент.</w:t>
          </w:r>
        </w:p>
      </w:docPartBody>
    </w:docPart>
    <w:docPart>
      <w:docPartPr>
        <w:name w:val="112985D368F540FB8E75821FF5AF6892"/>
        <w:category>
          <w:name w:val="Общие"/>
          <w:gallery w:val="placeholder"/>
        </w:category>
        <w:types>
          <w:type w:val="bbPlcHdr"/>
        </w:types>
        <w:behaviors>
          <w:behavior w:val="content"/>
        </w:behaviors>
        <w:guid w:val="{1B3E6443-722D-4CDD-A54F-D18D79E1E300}"/>
      </w:docPartPr>
      <w:docPartBody>
        <w:p w:rsidR="00485CF2" w:rsidRDefault="00814CC1" w:rsidP="00814CC1">
          <w:pPr>
            <w:pStyle w:val="112985D368F540FB8E75821FF5AF6892"/>
          </w:pPr>
          <w:r>
            <w:rPr>
              <w:rStyle w:val="a3"/>
            </w:rPr>
            <w:t>Выберите элемент.</w:t>
          </w:r>
        </w:p>
      </w:docPartBody>
    </w:docPart>
    <w:docPart>
      <w:docPartPr>
        <w:name w:val="58AB9009F70B4EEFA97E1E04EBA16A1A"/>
        <w:category>
          <w:name w:val="Общие"/>
          <w:gallery w:val="placeholder"/>
        </w:category>
        <w:types>
          <w:type w:val="bbPlcHdr"/>
        </w:types>
        <w:behaviors>
          <w:behavior w:val="content"/>
        </w:behaviors>
        <w:guid w:val="{B2A2BBF5-66F5-4D32-B5FC-7CBBDE165AD1}"/>
      </w:docPartPr>
      <w:docPartBody>
        <w:p w:rsidR="00485CF2" w:rsidRDefault="00814CC1" w:rsidP="00814CC1">
          <w:pPr>
            <w:pStyle w:val="58AB9009F70B4EEFA97E1E04EBA16A1A"/>
          </w:pPr>
          <w:r>
            <w:rPr>
              <w:rStyle w:val="a3"/>
            </w:rPr>
            <w:t>Выберите элемент.</w:t>
          </w:r>
        </w:p>
      </w:docPartBody>
    </w:docPart>
    <w:docPart>
      <w:docPartPr>
        <w:name w:val="3B38A9045A5C4533BF813BBCB038EB9C"/>
        <w:category>
          <w:name w:val="Общие"/>
          <w:gallery w:val="placeholder"/>
        </w:category>
        <w:types>
          <w:type w:val="bbPlcHdr"/>
        </w:types>
        <w:behaviors>
          <w:behavior w:val="content"/>
        </w:behaviors>
        <w:guid w:val="{80ED74D0-10CE-4A08-A729-8C23E31347A2}"/>
      </w:docPartPr>
      <w:docPartBody>
        <w:p w:rsidR="00485CF2" w:rsidRDefault="00814CC1" w:rsidP="00814CC1">
          <w:pPr>
            <w:pStyle w:val="3B38A9045A5C4533BF813BBCB038EB9C"/>
          </w:pPr>
          <w:r>
            <w:rPr>
              <w:rStyle w:val="a3"/>
            </w:rPr>
            <w:t>Выберите элемент.</w:t>
          </w:r>
        </w:p>
      </w:docPartBody>
    </w:docPart>
    <w:docPart>
      <w:docPartPr>
        <w:name w:val="9C22128D44384E6C81EC3A580395DE89"/>
        <w:category>
          <w:name w:val="Общие"/>
          <w:gallery w:val="placeholder"/>
        </w:category>
        <w:types>
          <w:type w:val="bbPlcHdr"/>
        </w:types>
        <w:behaviors>
          <w:behavior w:val="content"/>
        </w:behaviors>
        <w:guid w:val="{E8765BC9-C2A8-4CD4-B629-8AEBDFC2D42E}"/>
      </w:docPartPr>
      <w:docPartBody>
        <w:p w:rsidR="00485CF2" w:rsidRDefault="00814CC1" w:rsidP="00814CC1">
          <w:pPr>
            <w:pStyle w:val="9C22128D44384E6C81EC3A580395DE89"/>
          </w:pPr>
          <w:r>
            <w:rPr>
              <w:rStyle w:val="a3"/>
            </w:rPr>
            <w:t>Выберите элемент.</w:t>
          </w:r>
        </w:p>
      </w:docPartBody>
    </w:docPart>
    <w:docPart>
      <w:docPartPr>
        <w:name w:val="FA4B6192B5BB4223A41F91F04E203048"/>
        <w:category>
          <w:name w:val="Общие"/>
          <w:gallery w:val="placeholder"/>
        </w:category>
        <w:types>
          <w:type w:val="bbPlcHdr"/>
        </w:types>
        <w:behaviors>
          <w:behavior w:val="content"/>
        </w:behaviors>
        <w:guid w:val="{5E1A3144-E515-43D6-BFDD-2F9AD0C057E2}"/>
      </w:docPartPr>
      <w:docPartBody>
        <w:p w:rsidR="00485CF2" w:rsidRDefault="00814CC1" w:rsidP="00814CC1">
          <w:pPr>
            <w:pStyle w:val="FA4B6192B5BB4223A41F91F04E203048"/>
          </w:pPr>
          <w:r>
            <w:rPr>
              <w:rStyle w:val="a3"/>
            </w:rPr>
            <w:t>Выберите элемент.</w:t>
          </w:r>
        </w:p>
      </w:docPartBody>
    </w:docPart>
    <w:docPart>
      <w:docPartPr>
        <w:name w:val="D88EBF2266BF45FDBA960BA2573D725D"/>
        <w:category>
          <w:name w:val="Общие"/>
          <w:gallery w:val="placeholder"/>
        </w:category>
        <w:types>
          <w:type w:val="bbPlcHdr"/>
        </w:types>
        <w:behaviors>
          <w:behavior w:val="content"/>
        </w:behaviors>
        <w:guid w:val="{7077101D-9A02-440C-9008-97350875A1B3}"/>
      </w:docPartPr>
      <w:docPartBody>
        <w:p w:rsidR="00485CF2" w:rsidRDefault="00814CC1" w:rsidP="00814CC1">
          <w:pPr>
            <w:pStyle w:val="D88EBF2266BF45FDBA960BA2573D725D"/>
          </w:pPr>
          <w:r>
            <w:rPr>
              <w:rStyle w:val="a3"/>
            </w:rPr>
            <w:t>Выберите элемент.</w:t>
          </w:r>
        </w:p>
      </w:docPartBody>
    </w:docPart>
    <w:docPart>
      <w:docPartPr>
        <w:name w:val="37F0C4CF58404BDBADF9E62F6C5C043F"/>
        <w:category>
          <w:name w:val="Общие"/>
          <w:gallery w:val="placeholder"/>
        </w:category>
        <w:types>
          <w:type w:val="bbPlcHdr"/>
        </w:types>
        <w:behaviors>
          <w:behavior w:val="content"/>
        </w:behaviors>
        <w:guid w:val="{101EEBF5-FB01-4E73-A691-A4096E7ED759}"/>
      </w:docPartPr>
      <w:docPartBody>
        <w:p w:rsidR="00485CF2" w:rsidRDefault="00814CC1" w:rsidP="00814CC1">
          <w:pPr>
            <w:pStyle w:val="37F0C4CF58404BDBADF9E62F6C5C043F"/>
          </w:pPr>
          <w:r>
            <w:rPr>
              <w:rStyle w:val="a3"/>
            </w:rPr>
            <w:t>Выберите элемент.</w:t>
          </w:r>
        </w:p>
      </w:docPartBody>
    </w:docPart>
    <w:docPart>
      <w:docPartPr>
        <w:name w:val="77EE19360F0D4706825CCDFB713729FF"/>
        <w:category>
          <w:name w:val="Общие"/>
          <w:gallery w:val="placeholder"/>
        </w:category>
        <w:types>
          <w:type w:val="bbPlcHdr"/>
        </w:types>
        <w:behaviors>
          <w:behavior w:val="content"/>
        </w:behaviors>
        <w:guid w:val="{091BB34E-5FC8-4D0F-9519-7B8887D5D311}"/>
      </w:docPartPr>
      <w:docPartBody>
        <w:p w:rsidR="00485CF2" w:rsidRDefault="00814CC1" w:rsidP="00814CC1">
          <w:pPr>
            <w:pStyle w:val="77EE19360F0D4706825CCDFB713729FF"/>
          </w:pPr>
          <w:r>
            <w:rPr>
              <w:rStyle w:val="a3"/>
            </w:rPr>
            <w:t>Выберите элемент.</w:t>
          </w:r>
        </w:p>
      </w:docPartBody>
    </w:docPart>
    <w:docPart>
      <w:docPartPr>
        <w:name w:val="B84AEE5A03274FBDA2C51F01C4A17007"/>
        <w:category>
          <w:name w:val="Общие"/>
          <w:gallery w:val="placeholder"/>
        </w:category>
        <w:types>
          <w:type w:val="bbPlcHdr"/>
        </w:types>
        <w:behaviors>
          <w:behavior w:val="content"/>
        </w:behaviors>
        <w:guid w:val="{5E3F0157-062A-42A4-84CC-F5787AD419CD}"/>
      </w:docPartPr>
      <w:docPartBody>
        <w:p w:rsidR="00485CF2" w:rsidRDefault="00814CC1" w:rsidP="00814CC1">
          <w:pPr>
            <w:pStyle w:val="B84AEE5A03274FBDA2C51F01C4A17007"/>
          </w:pPr>
          <w:r>
            <w:rPr>
              <w:rStyle w:val="a3"/>
            </w:rPr>
            <w:t>Выберите элемент.</w:t>
          </w:r>
        </w:p>
      </w:docPartBody>
    </w:docPart>
    <w:docPart>
      <w:docPartPr>
        <w:name w:val="BDB34409926749C1A17DD5B58B1ABA3F"/>
        <w:category>
          <w:name w:val="Общие"/>
          <w:gallery w:val="placeholder"/>
        </w:category>
        <w:types>
          <w:type w:val="bbPlcHdr"/>
        </w:types>
        <w:behaviors>
          <w:behavior w:val="content"/>
        </w:behaviors>
        <w:guid w:val="{A60CE3FC-07B0-49DA-9737-91F10FBB40F0}"/>
      </w:docPartPr>
      <w:docPartBody>
        <w:p w:rsidR="00485CF2" w:rsidRDefault="00814CC1" w:rsidP="00814CC1">
          <w:pPr>
            <w:pStyle w:val="BDB34409926749C1A17DD5B58B1ABA3F"/>
          </w:pPr>
          <w:r>
            <w:rPr>
              <w:rStyle w:val="a3"/>
            </w:rPr>
            <w:t>Выберите элемент.</w:t>
          </w:r>
        </w:p>
      </w:docPartBody>
    </w:docPart>
    <w:docPart>
      <w:docPartPr>
        <w:name w:val="359876033F0A4F6BA72D685CFAE5DFDD"/>
        <w:category>
          <w:name w:val="Общие"/>
          <w:gallery w:val="placeholder"/>
        </w:category>
        <w:types>
          <w:type w:val="bbPlcHdr"/>
        </w:types>
        <w:behaviors>
          <w:behavior w:val="content"/>
        </w:behaviors>
        <w:guid w:val="{1043BE8C-108C-411C-A902-FF7935D738F2}"/>
      </w:docPartPr>
      <w:docPartBody>
        <w:p w:rsidR="00485CF2" w:rsidRDefault="00814CC1" w:rsidP="00814CC1">
          <w:pPr>
            <w:pStyle w:val="359876033F0A4F6BA72D685CFAE5DFDD"/>
          </w:pPr>
          <w:r>
            <w:rPr>
              <w:rStyle w:val="a3"/>
            </w:rPr>
            <w:t>Выберите элемент.</w:t>
          </w:r>
        </w:p>
      </w:docPartBody>
    </w:docPart>
    <w:docPart>
      <w:docPartPr>
        <w:name w:val="838E3C68A2224D57B89567AA7897A063"/>
        <w:category>
          <w:name w:val="Общие"/>
          <w:gallery w:val="placeholder"/>
        </w:category>
        <w:types>
          <w:type w:val="bbPlcHdr"/>
        </w:types>
        <w:behaviors>
          <w:behavior w:val="content"/>
        </w:behaviors>
        <w:guid w:val="{9ACEC144-8A37-406F-A12C-D310F995BE09}"/>
      </w:docPartPr>
      <w:docPartBody>
        <w:p w:rsidR="00485CF2" w:rsidRDefault="00814CC1" w:rsidP="00814CC1">
          <w:pPr>
            <w:pStyle w:val="838E3C68A2224D57B89567AA7897A063"/>
          </w:pPr>
          <w:r>
            <w:rPr>
              <w:rStyle w:val="a3"/>
            </w:rPr>
            <w:t>Выберите элемент.</w:t>
          </w:r>
        </w:p>
      </w:docPartBody>
    </w:docPart>
    <w:docPart>
      <w:docPartPr>
        <w:name w:val="DFE7884C2F114FB7A9630BBCEFE240DE"/>
        <w:category>
          <w:name w:val="Общие"/>
          <w:gallery w:val="placeholder"/>
        </w:category>
        <w:types>
          <w:type w:val="bbPlcHdr"/>
        </w:types>
        <w:behaviors>
          <w:behavior w:val="content"/>
        </w:behaviors>
        <w:guid w:val="{67F26055-2823-44D5-B614-9F5A657ED7F7}"/>
      </w:docPartPr>
      <w:docPartBody>
        <w:p w:rsidR="00485CF2" w:rsidRDefault="00814CC1" w:rsidP="00814CC1">
          <w:pPr>
            <w:pStyle w:val="DFE7884C2F114FB7A9630BBCEFE240DE"/>
          </w:pPr>
          <w:r>
            <w:rPr>
              <w:rStyle w:val="a3"/>
            </w:rPr>
            <w:t>Выберите элемент.</w:t>
          </w:r>
        </w:p>
      </w:docPartBody>
    </w:docPart>
    <w:docPart>
      <w:docPartPr>
        <w:name w:val="511F0AD5AF8A47CC923137C5F22B2912"/>
        <w:category>
          <w:name w:val="Общие"/>
          <w:gallery w:val="placeholder"/>
        </w:category>
        <w:types>
          <w:type w:val="bbPlcHdr"/>
        </w:types>
        <w:behaviors>
          <w:behavior w:val="content"/>
        </w:behaviors>
        <w:guid w:val="{08F874C1-2DBC-48DB-B208-BBC130A279C9}"/>
      </w:docPartPr>
      <w:docPartBody>
        <w:p w:rsidR="00485CF2" w:rsidRDefault="00814CC1" w:rsidP="00814CC1">
          <w:pPr>
            <w:pStyle w:val="511F0AD5AF8A47CC923137C5F22B2912"/>
          </w:pPr>
          <w:r>
            <w:rPr>
              <w:rStyle w:val="a3"/>
            </w:rPr>
            <w:t>Выберите элемент.</w:t>
          </w:r>
        </w:p>
      </w:docPartBody>
    </w:docPart>
    <w:docPart>
      <w:docPartPr>
        <w:name w:val="CDBC6E09690B4CD9B49EF24F80DB8ABE"/>
        <w:category>
          <w:name w:val="Общие"/>
          <w:gallery w:val="placeholder"/>
        </w:category>
        <w:types>
          <w:type w:val="bbPlcHdr"/>
        </w:types>
        <w:behaviors>
          <w:behavior w:val="content"/>
        </w:behaviors>
        <w:guid w:val="{52E65378-3A12-406B-9863-E8DFD3A7B3BA}"/>
      </w:docPartPr>
      <w:docPartBody>
        <w:p w:rsidR="00485CF2" w:rsidRDefault="00814CC1" w:rsidP="00814CC1">
          <w:pPr>
            <w:pStyle w:val="CDBC6E09690B4CD9B49EF24F80DB8ABE"/>
          </w:pPr>
          <w:r>
            <w:rPr>
              <w:rStyle w:val="a3"/>
            </w:rPr>
            <w:t>Выберите элемент.</w:t>
          </w:r>
        </w:p>
      </w:docPartBody>
    </w:docPart>
    <w:docPart>
      <w:docPartPr>
        <w:name w:val="574DC73DBBC44AC39124F04A1A5F44A7"/>
        <w:category>
          <w:name w:val="Общие"/>
          <w:gallery w:val="placeholder"/>
        </w:category>
        <w:types>
          <w:type w:val="bbPlcHdr"/>
        </w:types>
        <w:behaviors>
          <w:behavior w:val="content"/>
        </w:behaviors>
        <w:guid w:val="{5E32CF4D-8AA4-4B27-BC96-F7AFBB227B07}"/>
      </w:docPartPr>
      <w:docPartBody>
        <w:p w:rsidR="00485CF2" w:rsidRDefault="00814CC1" w:rsidP="00814CC1">
          <w:pPr>
            <w:pStyle w:val="574DC73DBBC44AC39124F04A1A5F44A7"/>
          </w:pPr>
          <w:r>
            <w:rPr>
              <w:rStyle w:val="a3"/>
            </w:rPr>
            <w:t>Выберите элемент.</w:t>
          </w:r>
        </w:p>
      </w:docPartBody>
    </w:docPart>
    <w:docPart>
      <w:docPartPr>
        <w:name w:val="24CAE63DCB2948478424FE93AD8F2769"/>
        <w:category>
          <w:name w:val="Общие"/>
          <w:gallery w:val="placeholder"/>
        </w:category>
        <w:types>
          <w:type w:val="bbPlcHdr"/>
        </w:types>
        <w:behaviors>
          <w:behavior w:val="content"/>
        </w:behaviors>
        <w:guid w:val="{3BB2E45A-3791-46C8-A236-81CA9D847268}"/>
      </w:docPartPr>
      <w:docPartBody>
        <w:p w:rsidR="00485CF2" w:rsidRDefault="00814CC1" w:rsidP="00814CC1">
          <w:pPr>
            <w:pStyle w:val="24CAE63DCB2948478424FE93AD8F2769"/>
          </w:pPr>
          <w:r>
            <w:rPr>
              <w:rStyle w:val="a3"/>
            </w:rPr>
            <w:t>Выберите элемент.</w:t>
          </w:r>
        </w:p>
      </w:docPartBody>
    </w:docPart>
    <w:docPart>
      <w:docPartPr>
        <w:name w:val="F522752BB17744B58D591D3B5F40746B"/>
        <w:category>
          <w:name w:val="Общие"/>
          <w:gallery w:val="placeholder"/>
        </w:category>
        <w:types>
          <w:type w:val="bbPlcHdr"/>
        </w:types>
        <w:behaviors>
          <w:behavior w:val="content"/>
        </w:behaviors>
        <w:guid w:val="{9D5569A4-9187-4439-A84D-2E13C3556DDB}"/>
      </w:docPartPr>
      <w:docPartBody>
        <w:p w:rsidR="00485CF2" w:rsidRDefault="00814CC1" w:rsidP="00814CC1">
          <w:pPr>
            <w:pStyle w:val="F522752BB17744B58D591D3B5F40746B"/>
          </w:pPr>
          <w:r>
            <w:rPr>
              <w:rStyle w:val="a3"/>
            </w:rPr>
            <w:t>Выберите элемент.</w:t>
          </w:r>
        </w:p>
      </w:docPartBody>
    </w:docPart>
    <w:docPart>
      <w:docPartPr>
        <w:name w:val="9B4207FF6ED94710A6700D6DF460AA85"/>
        <w:category>
          <w:name w:val="Общие"/>
          <w:gallery w:val="placeholder"/>
        </w:category>
        <w:types>
          <w:type w:val="bbPlcHdr"/>
        </w:types>
        <w:behaviors>
          <w:behavior w:val="content"/>
        </w:behaviors>
        <w:guid w:val="{5EFC347A-D160-4F5E-8172-9EFF373AEBB9}"/>
      </w:docPartPr>
      <w:docPartBody>
        <w:p w:rsidR="00485CF2" w:rsidRDefault="00814CC1" w:rsidP="00814CC1">
          <w:pPr>
            <w:pStyle w:val="9B4207FF6ED94710A6700D6DF460AA85"/>
          </w:pPr>
          <w:r>
            <w:rPr>
              <w:rStyle w:val="a3"/>
            </w:rPr>
            <w:t>Выберите элемент.</w:t>
          </w:r>
        </w:p>
      </w:docPartBody>
    </w:docPart>
    <w:docPart>
      <w:docPartPr>
        <w:name w:val="6A72E0BA82EE47D494797E1874303A6D"/>
        <w:category>
          <w:name w:val="Общие"/>
          <w:gallery w:val="placeholder"/>
        </w:category>
        <w:types>
          <w:type w:val="bbPlcHdr"/>
        </w:types>
        <w:behaviors>
          <w:behavior w:val="content"/>
        </w:behaviors>
        <w:guid w:val="{F8BC4B5B-AC01-4059-9B92-B1C0D80213F3}"/>
      </w:docPartPr>
      <w:docPartBody>
        <w:p w:rsidR="00485CF2" w:rsidRDefault="00814CC1" w:rsidP="00814CC1">
          <w:pPr>
            <w:pStyle w:val="6A72E0BA82EE47D494797E1874303A6D"/>
          </w:pPr>
          <w:r>
            <w:rPr>
              <w:rStyle w:val="a3"/>
            </w:rPr>
            <w:t>Выберите элемент.</w:t>
          </w:r>
        </w:p>
      </w:docPartBody>
    </w:docPart>
    <w:docPart>
      <w:docPartPr>
        <w:name w:val="AC2A0D32036342A2A60DE293EB2338ED"/>
        <w:category>
          <w:name w:val="Общие"/>
          <w:gallery w:val="placeholder"/>
        </w:category>
        <w:types>
          <w:type w:val="bbPlcHdr"/>
        </w:types>
        <w:behaviors>
          <w:behavior w:val="content"/>
        </w:behaviors>
        <w:guid w:val="{2D0F311B-5AF3-4086-8EEB-2FE9B457F664}"/>
      </w:docPartPr>
      <w:docPartBody>
        <w:p w:rsidR="00485CF2" w:rsidRDefault="00814CC1" w:rsidP="00814CC1">
          <w:pPr>
            <w:pStyle w:val="AC2A0D32036342A2A60DE293EB2338ED"/>
          </w:pPr>
          <w:r>
            <w:rPr>
              <w:rStyle w:val="a3"/>
            </w:rPr>
            <w:t>Выберите элемент.</w:t>
          </w:r>
        </w:p>
      </w:docPartBody>
    </w:docPart>
    <w:docPart>
      <w:docPartPr>
        <w:name w:val="CC9D3AC17598488A81C289D4F264F41D"/>
        <w:category>
          <w:name w:val="Общие"/>
          <w:gallery w:val="placeholder"/>
        </w:category>
        <w:types>
          <w:type w:val="bbPlcHdr"/>
        </w:types>
        <w:behaviors>
          <w:behavior w:val="content"/>
        </w:behaviors>
        <w:guid w:val="{F87B05C7-D71E-4F3A-9F00-B1CAFEEF19D0}"/>
      </w:docPartPr>
      <w:docPartBody>
        <w:p w:rsidR="00485CF2" w:rsidRDefault="00814CC1" w:rsidP="00814CC1">
          <w:pPr>
            <w:pStyle w:val="CC9D3AC17598488A81C289D4F264F41D"/>
          </w:pPr>
          <w:r>
            <w:rPr>
              <w:rStyle w:val="a3"/>
            </w:rPr>
            <w:t>Выберите элемент.</w:t>
          </w:r>
        </w:p>
      </w:docPartBody>
    </w:docPart>
    <w:docPart>
      <w:docPartPr>
        <w:name w:val="43551C03E79A405A8342DC4ADFC044CB"/>
        <w:category>
          <w:name w:val="Общие"/>
          <w:gallery w:val="placeholder"/>
        </w:category>
        <w:types>
          <w:type w:val="bbPlcHdr"/>
        </w:types>
        <w:behaviors>
          <w:behavior w:val="content"/>
        </w:behaviors>
        <w:guid w:val="{AEDFF6F7-82BB-44DF-9DAD-0B15AE4E91B4}"/>
      </w:docPartPr>
      <w:docPartBody>
        <w:p w:rsidR="00485CF2" w:rsidRDefault="00814CC1" w:rsidP="00814CC1">
          <w:pPr>
            <w:pStyle w:val="43551C03E79A405A8342DC4ADFC044CB"/>
          </w:pPr>
          <w:r>
            <w:rPr>
              <w:rStyle w:val="a3"/>
            </w:rPr>
            <w:t>Выберите элемент.</w:t>
          </w:r>
        </w:p>
      </w:docPartBody>
    </w:docPart>
    <w:docPart>
      <w:docPartPr>
        <w:name w:val="D33CD1447ABF4DA1BE2E6FF05DD517E5"/>
        <w:category>
          <w:name w:val="Общие"/>
          <w:gallery w:val="placeholder"/>
        </w:category>
        <w:types>
          <w:type w:val="bbPlcHdr"/>
        </w:types>
        <w:behaviors>
          <w:behavior w:val="content"/>
        </w:behaviors>
        <w:guid w:val="{E549FBDC-496E-4524-9C52-AF98E5DCB3F6}"/>
      </w:docPartPr>
      <w:docPartBody>
        <w:p w:rsidR="00485CF2" w:rsidRDefault="00814CC1" w:rsidP="00814CC1">
          <w:pPr>
            <w:pStyle w:val="D33CD1447ABF4DA1BE2E6FF05DD517E5"/>
          </w:pPr>
          <w:r>
            <w:rPr>
              <w:rStyle w:val="a3"/>
            </w:rPr>
            <w:t>Выберите элемент.</w:t>
          </w:r>
        </w:p>
      </w:docPartBody>
    </w:docPart>
    <w:docPart>
      <w:docPartPr>
        <w:name w:val="B64D1074AE3542AF8E41DF1C6D6ABB07"/>
        <w:category>
          <w:name w:val="Общие"/>
          <w:gallery w:val="placeholder"/>
        </w:category>
        <w:types>
          <w:type w:val="bbPlcHdr"/>
        </w:types>
        <w:behaviors>
          <w:behavior w:val="content"/>
        </w:behaviors>
        <w:guid w:val="{9FDCE582-0A05-4DD5-8298-BF2FC16A6A18}"/>
      </w:docPartPr>
      <w:docPartBody>
        <w:p w:rsidR="00485CF2" w:rsidRDefault="00814CC1" w:rsidP="00814CC1">
          <w:pPr>
            <w:pStyle w:val="B64D1074AE3542AF8E41DF1C6D6ABB07"/>
          </w:pPr>
          <w:r>
            <w:rPr>
              <w:rStyle w:val="a3"/>
            </w:rPr>
            <w:t>Выберите элемент.</w:t>
          </w:r>
        </w:p>
      </w:docPartBody>
    </w:docPart>
    <w:docPart>
      <w:docPartPr>
        <w:name w:val="EA8F3F11F30C45AA81CDAE80DB461977"/>
        <w:category>
          <w:name w:val="Общие"/>
          <w:gallery w:val="placeholder"/>
        </w:category>
        <w:types>
          <w:type w:val="bbPlcHdr"/>
        </w:types>
        <w:behaviors>
          <w:behavior w:val="content"/>
        </w:behaviors>
        <w:guid w:val="{169EB2BE-0C16-4817-A6DF-A2FE28828548}"/>
      </w:docPartPr>
      <w:docPartBody>
        <w:p w:rsidR="00485CF2" w:rsidRDefault="00814CC1" w:rsidP="00814CC1">
          <w:pPr>
            <w:pStyle w:val="EA8F3F11F30C45AA81CDAE80DB461977"/>
          </w:pPr>
          <w:r>
            <w:rPr>
              <w:rStyle w:val="a3"/>
            </w:rPr>
            <w:t>Выберите элемент.</w:t>
          </w:r>
        </w:p>
      </w:docPartBody>
    </w:docPart>
    <w:docPart>
      <w:docPartPr>
        <w:name w:val="4B7F877B410F4B029989296989078F8F"/>
        <w:category>
          <w:name w:val="Общие"/>
          <w:gallery w:val="placeholder"/>
        </w:category>
        <w:types>
          <w:type w:val="bbPlcHdr"/>
        </w:types>
        <w:behaviors>
          <w:behavior w:val="content"/>
        </w:behaviors>
        <w:guid w:val="{57257971-7D61-40B0-92DD-BB070849A8EF}"/>
      </w:docPartPr>
      <w:docPartBody>
        <w:p w:rsidR="00485CF2" w:rsidRDefault="00814CC1" w:rsidP="00814CC1">
          <w:pPr>
            <w:pStyle w:val="4B7F877B410F4B029989296989078F8F"/>
          </w:pPr>
          <w:r>
            <w:rPr>
              <w:rStyle w:val="a3"/>
            </w:rPr>
            <w:t>Выберите элемент.</w:t>
          </w:r>
        </w:p>
      </w:docPartBody>
    </w:docPart>
    <w:docPart>
      <w:docPartPr>
        <w:name w:val="9CD1CC214D494C79A63FE0044FA42C5E"/>
        <w:category>
          <w:name w:val="Общие"/>
          <w:gallery w:val="placeholder"/>
        </w:category>
        <w:types>
          <w:type w:val="bbPlcHdr"/>
        </w:types>
        <w:behaviors>
          <w:behavior w:val="content"/>
        </w:behaviors>
        <w:guid w:val="{13FD74E0-77AD-4182-BCE7-02C015F79919}"/>
      </w:docPartPr>
      <w:docPartBody>
        <w:p w:rsidR="00485CF2" w:rsidRDefault="00814CC1" w:rsidP="00814CC1">
          <w:pPr>
            <w:pStyle w:val="9CD1CC214D494C79A63FE0044FA42C5E"/>
          </w:pPr>
          <w:r>
            <w:rPr>
              <w:rStyle w:val="a3"/>
            </w:rPr>
            <w:t>Выберите элемент.</w:t>
          </w:r>
        </w:p>
      </w:docPartBody>
    </w:docPart>
    <w:docPart>
      <w:docPartPr>
        <w:name w:val="2154DA4697974CB08C9E6F9B829ADC27"/>
        <w:category>
          <w:name w:val="Общие"/>
          <w:gallery w:val="placeholder"/>
        </w:category>
        <w:types>
          <w:type w:val="bbPlcHdr"/>
        </w:types>
        <w:behaviors>
          <w:behavior w:val="content"/>
        </w:behaviors>
        <w:guid w:val="{05709343-5A8F-486A-A89B-F000AC48565A}"/>
      </w:docPartPr>
      <w:docPartBody>
        <w:p w:rsidR="00485CF2" w:rsidRDefault="00814CC1" w:rsidP="00814CC1">
          <w:pPr>
            <w:pStyle w:val="2154DA4697974CB08C9E6F9B829ADC27"/>
          </w:pPr>
          <w:r>
            <w:rPr>
              <w:rStyle w:val="a3"/>
            </w:rPr>
            <w:t>Выберите элемент.</w:t>
          </w:r>
        </w:p>
      </w:docPartBody>
    </w:docPart>
    <w:docPart>
      <w:docPartPr>
        <w:name w:val="C0EDF8E4B0DE49E79AF9C6FC4E59DCD8"/>
        <w:category>
          <w:name w:val="Общие"/>
          <w:gallery w:val="placeholder"/>
        </w:category>
        <w:types>
          <w:type w:val="bbPlcHdr"/>
        </w:types>
        <w:behaviors>
          <w:behavior w:val="content"/>
        </w:behaviors>
        <w:guid w:val="{682B893A-35F8-461F-9478-12A4C1251EED}"/>
      </w:docPartPr>
      <w:docPartBody>
        <w:p w:rsidR="00485CF2" w:rsidRDefault="00814CC1" w:rsidP="00814CC1">
          <w:pPr>
            <w:pStyle w:val="C0EDF8E4B0DE49E79AF9C6FC4E59DCD8"/>
          </w:pPr>
          <w:r>
            <w:rPr>
              <w:rStyle w:val="a3"/>
            </w:rPr>
            <w:t>Выберите элемент.</w:t>
          </w:r>
        </w:p>
      </w:docPartBody>
    </w:docPart>
    <w:docPart>
      <w:docPartPr>
        <w:name w:val="5B288A6A03984742AECBFAC50ADBDB83"/>
        <w:category>
          <w:name w:val="Общие"/>
          <w:gallery w:val="placeholder"/>
        </w:category>
        <w:types>
          <w:type w:val="bbPlcHdr"/>
        </w:types>
        <w:behaviors>
          <w:behavior w:val="content"/>
        </w:behaviors>
        <w:guid w:val="{22971958-B4FB-478B-B576-C03FD1FA68E8}"/>
      </w:docPartPr>
      <w:docPartBody>
        <w:p w:rsidR="00485CF2" w:rsidRDefault="00814CC1" w:rsidP="00814CC1">
          <w:pPr>
            <w:pStyle w:val="5B288A6A03984742AECBFAC50ADBDB83"/>
          </w:pPr>
          <w:r>
            <w:rPr>
              <w:rStyle w:val="a3"/>
            </w:rPr>
            <w:t>Выберите элемент.</w:t>
          </w:r>
        </w:p>
      </w:docPartBody>
    </w:docPart>
    <w:docPart>
      <w:docPartPr>
        <w:name w:val="0E9974EF7B0441CDA64DC602A770D66B"/>
        <w:category>
          <w:name w:val="Общие"/>
          <w:gallery w:val="placeholder"/>
        </w:category>
        <w:types>
          <w:type w:val="bbPlcHdr"/>
        </w:types>
        <w:behaviors>
          <w:behavior w:val="content"/>
        </w:behaviors>
        <w:guid w:val="{CF248440-EF21-4915-942B-7A86B83D47FC}"/>
      </w:docPartPr>
      <w:docPartBody>
        <w:p w:rsidR="00485CF2" w:rsidRDefault="00814CC1" w:rsidP="00814CC1">
          <w:pPr>
            <w:pStyle w:val="0E9974EF7B0441CDA64DC602A770D66B"/>
          </w:pPr>
          <w:r>
            <w:rPr>
              <w:rStyle w:val="a3"/>
            </w:rPr>
            <w:t>Выберите элемент.</w:t>
          </w:r>
        </w:p>
      </w:docPartBody>
    </w:docPart>
    <w:docPart>
      <w:docPartPr>
        <w:name w:val="A996BC297E984BA49057963B3CDA969E"/>
        <w:category>
          <w:name w:val="Общие"/>
          <w:gallery w:val="placeholder"/>
        </w:category>
        <w:types>
          <w:type w:val="bbPlcHdr"/>
        </w:types>
        <w:behaviors>
          <w:behavior w:val="content"/>
        </w:behaviors>
        <w:guid w:val="{AEE6EC92-3876-48D2-A7C5-A48254788D6D}"/>
      </w:docPartPr>
      <w:docPartBody>
        <w:p w:rsidR="00485CF2" w:rsidRDefault="00814CC1" w:rsidP="00814CC1">
          <w:pPr>
            <w:pStyle w:val="A996BC297E984BA49057963B3CDA969E"/>
          </w:pPr>
          <w:r>
            <w:rPr>
              <w:rStyle w:val="a3"/>
            </w:rPr>
            <w:t>Выберите элемент.</w:t>
          </w:r>
        </w:p>
      </w:docPartBody>
    </w:docPart>
    <w:docPart>
      <w:docPartPr>
        <w:name w:val="F2555237F97142308151CB5A592A0AD9"/>
        <w:category>
          <w:name w:val="Общие"/>
          <w:gallery w:val="placeholder"/>
        </w:category>
        <w:types>
          <w:type w:val="bbPlcHdr"/>
        </w:types>
        <w:behaviors>
          <w:behavior w:val="content"/>
        </w:behaviors>
        <w:guid w:val="{39DE01D1-5F5A-4332-8A37-A3E2DB1C35C0}"/>
      </w:docPartPr>
      <w:docPartBody>
        <w:p w:rsidR="00485CF2" w:rsidRDefault="00814CC1" w:rsidP="00814CC1">
          <w:pPr>
            <w:pStyle w:val="F2555237F97142308151CB5A592A0AD9"/>
          </w:pPr>
          <w:r>
            <w:rPr>
              <w:rStyle w:val="a3"/>
            </w:rPr>
            <w:t>Выберите элемент.</w:t>
          </w:r>
        </w:p>
      </w:docPartBody>
    </w:docPart>
    <w:docPart>
      <w:docPartPr>
        <w:name w:val="8C29093022314B65B5B5F539108C20ED"/>
        <w:category>
          <w:name w:val="Общие"/>
          <w:gallery w:val="placeholder"/>
        </w:category>
        <w:types>
          <w:type w:val="bbPlcHdr"/>
        </w:types>
        <w:behaviors>
          <w:behavior w:val="content"/>
        </w:behaviors>
        <w:guid w:val="{724A8BF9-F166-47B5-B73B-15DEB0986E5B}"/>
      </w:docPartPr>
      <w:docPartBody>
        <w:p w:rsidR="00485CF2" w:rsidRDefault="00814CC1" w:rsidP="00814CC1">
          <w:pPr>
            <w:pStyle w:val="8C29093022314B65B5B5F539108C20ED"/>
          </w:pPr>
          <w:r>
            <w:rPr>
              <w:rStyle w:val="a3"/>
            </w:rPr>
            <w:t>Выберите элемент.</w:t>
          </w:r>
        </w:p>
      </w:docPartBody>
    </w:docPart>
    <w:docPart>
      <w:docPartPr>
        <w:name w:val="7879AE3080D146A085C98CCA5782EE95"/>
        <w:category>
          <w:name w:val="Общие"/>
          <w:gallery w:val="placeholder"/>
        </w:category>
        <w:types>
          <w:type w:val="bbPlcHdr"/>
        </w:types>
        <w:behaviors>
          <w:behavior w:val="content"/>
        </w:behaviors>
        <w:guid w:val="{48182D8F-B650-43DC-94DA-10F7B6EFD693}"/>
      </w:docPartPr>
      <w:docPartBody>
        <w:p w:rsidR="00485CF2" w:rsidRDefault="00814CC1" w:rsidP="00814CC1">
          <w:pPr>
            <w:pStyle w:val="7879AE3080D146A085C98CCA5782EE95"/>
          </w:pPr>
          <w:r>
            <w:rPr>
              <w:rStyle w:val="a3"/>
            </w:rPr>
            <w:t>Выберите элемент.</w:t>
          </w:r>
        </w:p>
      </w:docPartBody>
    </w:docPart>
    <w:docPart>
      <w:docPartPr>
        <w:name w:val="B1A027BA793748D5922EB6157A3D61C1"/>
        <w:category>
          <w:name w:val="Общие"/>
          <w:gallery w:val="placeholder"/>
        </w:category>
        <w:types>
          <w:type w:val="bbPlcHdr"/>
        </w:types>
        <w:behaviors>
          <w:behavior w:val="content"/>
        </w:behaviors>
        <w:guid w:val="{1E331988-5D2E-4B70-A8C7-E31ACA3E88AE}"/>
      </w:docPartPr>
      <w:docPartBody>
        <w:p w:rsidR="00485CF2" w:rsidRDefault="00814CC1" w:rsidP="00814CC1">
          <w:pPr>
            <w:pStyle w:val="B1A027BA793748D5922EB6157A3D61C1"/>
          </w:pPr>
          <w:r>
            <w:rPr>
              <w:rStyle w:val="a3"/>
            </w:rPr>
            <w:t>Выберите элемент.</w:t>
          </w:r>
        </w:p>
      </w:docPartBody>
    </w:docPart>
    <w:docPart>
      <w:docPartPr>
        <w:name w:val="623A133ABD8E44DFB9AE987686885578"/>
        <w:category>
          <w:name w:val="Общие"/>
          <w:gallery w:val="placeholder"/>
        </w:category>
        <w:types>
          <w:type w:val="bbPlcHdr"/>
        </w:types>
        <w:behaviors>
          <w:behavior w:val="content"/>
        </w:behaviors>
        <w:guid w:val="{172F2873-ADB8-4445-9189-416381FD1080}"/>
      </w:docPartPr>
      <w:docPartBody>
        <w:p w:rsidR="00485CF2" w:rsidRDefault="00814CC1" w:rsidP="00814CC1">
          <w:pPr>
            <w:pStyle w:val="623A133ABD8E44DFB9AE987686885578"/>
          </w:pPr>
          <w:r>
            <w:rPr>
              <w:rStyle w:val="a3"/>
            </w:rPr>
            <w:t>Выберите элемент.</w:t>
          </w:r>
        </w:p>
      </w:docPartBody>
    </w:docPart>
    <w:docPart>
      <w:docPartPr>
        <w:name w:val="050575F6E82240269AEFFD84F0EFE40D"/>
        <w:category>
          <w:name w:val="Общие"/>
          <w:gallery w:val="placeholder"/>
        </w:category>
        <w:types>
          <w:type w:val="bbPlcHdr"/>
        </w:types>
        <w:behaviors>
          <w:behavior w:val="content"/>
        </w:behaviors>
        <w:guid w:val="{7690072A-E964-49DD-B457-98000E0AC416}"/>
      </w:docPartPr>
      <w:docPartBody>
        <w:p w:rsidR="00485CF2" w:rsidRDefault="00814CC1" w:rsidP="00814CC1">
          <w:pPr>
            <w:pStyle w:val="050575F6E82240269AEFFD84F0EFE40D"/>
          </w:pPr>
          <w:r>
            <w:rPr>
              <w:rStyle w:val="a3"/>
            </w:rPr>
            <w:t>Выберите элемент.</w:t>
          </w:r>
        </w:p>
      </w:docPartBody>
    </w:docPart>
    <w:docPart>
      <w:docPartPr>
        <w:name w:val="A5646238C8C643D5A970D779D8832DB4"/>
        <w:category>
          <w:name w:val="Общие"/>
          <w:gallery w:val="placeholder"/>
        </w:category>
        <w:types>
          <w:type w:val="bbPlcHdr"/>
        </w:types>
        <w:behaviors>
          <w:behavior w:val="content"/>
        </w:behaviors>
        <w:guid w:val="{AA7B9654-7F70-4D1A-98E6-6BEB8B89D538}"/>
      </w:docPartPr>
      <w:docPartBody>
        <w:p w:rsidR="00485CF2" w:rsidRDefault="00814CC1" w:rsidP="00814CC1">
          <w:pPr>
            <w:pStyle w:val="A5646238C8C643D5A970D779D8832DB4"/>
          </w:pPr>
          <w:r>
            <w:rPr>
              <w:rStyle w:val="a3"/>
            </w:rPr>
            <w:t>Выберите элемент.</w:t>
          </w:r>
        </w:p>
      </w:docPartBody>
    </w:docPart>
    <w:docPart>
      <w:docPartPr>
        <w:name w:val="907E597A2F464B57879858B89F629020"/>
        <w:category>
          <w:name w:val="Общие"/>
          <w:gallery w:val="placeholder"/>
        </w:category>
        <w:types>
          <w:type w:val="bbPlcHdr"/>
        </w:types>
        <w:behaviors>
          <w:behavior w:val="content"/>
        </w:behaviors>
        <w:guid w:val="{709C80CC-06BB-4D6E-A1E7-80465A1E328D}"/>
      </w:docPartPr>
      <w:docPartBody>
        <w:p w:rsidR="00485CF2" w:rsidRDefault="00814CC1" w:rsidP="00814CC1">
          <w:pPr>
            <w:pStyle w:val="907E597A2F464B57879858B89F629020"/>
          </w:pPr>
          <w:r>
            <w:rPr>
              <w:rStyle w:val="a3"/>
            </w:rPr>
            <w:t>Выберите элемент.</w:t>
          </w:r>
        </w:p>
      </w:docPartBody>
    </w:docPart>
    <w:docPart>
      <w:docPartPr>
        <w:name w:val="CE20C45E313948868C84D85B814F0546"/>
        <w:category>
          <w:name w:val="Общие"/>
          <w:gallery w:val="placeholder"/>
        </w:category>
        <w:types>
          <w:type w:val="bbPlcHdr"/>
        </w:types>
        <w:behaviors>
          <w:behavior w:val="content"/>
        </w:behaviors>
        <w:guid w:val="{86FFF47B-1987-4F99-933A-4A540312843F}"/>
      </w:docPartPr>
      <w:docPartBody>
        <w:p w:rsidR="00485CF2" w:rsidRDefault="00814CC1" w:rsidP="00814CC1">
          <w:pPr>
            <w:pStyle w:val="CE20C45E313948868C84D85B814F0546"/>
          </w:pPr>
          <w:r>
            <w:rPr>
              <w:rStyle w:val="a3"/>
            </w:rPr>
            <w:t>Выберите элемент.</w:t>
          </w:r>
        </w:p>
      </w:docPartBody>
    </w:docPart>
    <w:docPart>
      <w:docPartPr>
        <w:name w:val="1FEE00F814CF45749709C331AFC092ED"/>
        <w:category>
          <w:name w:val="Общие"/>
          <w:gallery w:val="placeholder"/>
        </w:category>
        <w:types>
          <w:type w:val="bbPlcHdr"/>
        </w:types>
        <w:behaviors>
          <w:behavior w:val="content"/>
        </w:behaviors>
        <w:guid w:val="{78E36635-FB52-4F14-B45F-D449D6702993}"/>
      </w:docPartPr>
      <w:docPartBody>
        <w:p w:rsidR="00485CF2" w:rsidRDefault="00814CC1" w:rsidP="00814CC1">
          <w:pPr>
            <w:pStyle w:val="1FEE00F814CF45749709C331AFC092ED"/>
          </w:pPr>
          <w:r>
            <w:rPr>
              <w:rStyle w:val="a3"/>
            </w:rPr>
            <w:t>Выберите элемент.</w:t>
          </w:r>
        </w:p>
      </w:docPartBody>
    </w:docPart>
    <w:docPart>
      <w:docPartPr>
        <w:name w:val="F533D6344B4640EC8C30381B6E792CD8"/>
        <w:category>
          <w:name w:val="Общие"/>
          <w:gallery w:val="placeholder"/>
        </w:category>
        <w:types>
          <w:type w:val="bbPlcHdr"/>
        </w:types>
        <w:behaviors>
          <w:behavior w:val="content"/>
        </w:behaviors>
        <w:guid w:val="{EAD8190D-478B-4421-8E3A-CBE752773930}"/>
      </w:docPartPr>
      <w:docPartBody>
        <w:p w:rsidR="00485CF2" w:rsidRDefault="00814CC1" w:rsidP="00814CC1">
          <w:pPr>
            <w:pStyle w:val="F533D6344B4640EC8C30381B6E792CD8"/>
          </w:pPr>
          <w:r>
            <w:rPr>
              <w:rStyle w:val="a3"/>
            </w:rPr>
            <w:t>Выберите элемент.</w:t>
          </w:r>
        </w:p>
      </w:docPartBody>
    </w:docPart>
    <w:docPart>
      <w:docPartPr>
        <w:name w:val="19165B7BFBE54E0E9FA7666AA6FBFE80"/>
        <w:category>
          <w:name w:val="Общие"/>
          <w:gallery w:val="placeholder"/>
        </w:category>
        <w:types>
          <w:type w:val="bbPlcHdr"/>
        </w:types>
        <w:behaviors>
          <w:behavior w:val="content"/>
        </w:behaviors>
        <w:guid w:val="{1E0F4711-39A6-473D-9D32-F281BF6C2599}"/>
      </w:docPartPr>
      <w:docPartBody>
        <w:p w:rsidR="00485CF2" w:rsidRDefault="00814CC1" w:rsidP="00814CC1">
          <w:pPr>
            <w:pStyle w:val="19165B7BFBE54E0E9FA7666AA6FBFE80"/>
          </w:pPr>
          <w:r>
            <w:rPr>
              <w:rStyle w:val="a3"/>
            </w:rPr>
            <w:t>Выберите элемент.</w:t>
          </w:r>
        </w:p>
      </w:docPartBody>
    </w:docPart>
    <w:docPart>
      <w:docPartPr>
        <w:name w:val="671171ECEC5D4D3B8B1081340F7740CC"/>
        <w:category>
          <w:name w:val="Общие"/>
          <w:gallery w:val="placeholder"/>
        </w:category>
        <w:types>
          <w:type w:val="bbPlcHdr"/>
        </w:types>
        <w:behaviors>
          <w:behavior w:val="content"/>
        </w:behaviors>
        <w:guid w:val="{76EA5B1F-6E09-42BE-991C-965C73CC3A5C}"/>
      </w:docPartPr>
      <w:docPartBody>
        <w:p w:rsidR="00485CF2" w:rsidRDefault="00814CC1" w:rsidP="00814CC1">
          <w:pPr>
            <w:pStyle w:val="671171ECEC5D4D3B8B1081340F7740CC"/>
          </w:pPr>
          <w:r>
            <w:rPr>
              <w:rStyle w:val="a3"/>
            </w:rPr>
            <w:t>Выберите элемент.</w:t>
          </w:r>
        </w:p>
      </w:docPartBody>
    </w:docPart>
    <w:docPart>
      <w:docPartPr>
        <w:name w:val="2AF574FC071542499700DC9A703A0EA0"/>
        <w:category>
          <w:name w:val="Общие"/>
          <w:gallery w:val="placeholder"/>
        </w:category>
        <w:types>
          <w:type w:val="bbPlcHdr"/>
        </w:types>
        <w:behaviors>
          <w:behavior w:val="content"/>
        </w:behaviors>
        <w:guid w:val="{1E4325E3-9173-4DCB-AA97-8AB05D5734E8}"/>
      </w:docPartPr>
      <w:docPartBody>
        <w:p w:rsidR="00485CF2" w:rsidRDefault="00814CC1" w:rsidP="00814CC1">
          <w:pPr>
            <w:pStyle w:val="2AF574FC071542499700DC9A703A0EA0"/>
          </w:pPr>
          <w:r>
            <w:rPr>
              <w:rStyle w:val="a3"/>
            </w:rPr>
            <w:t>Выберите элемент.</w:t>
          </w:r>
        </w:p>
      </w:docPartBody>
    </w:docPart>
    <w:docPart>
      <w:docPartPr>
        <w:name w:val="30CD05084FBC46A5A23F058FBC6FAE7D"/>
        <w:category>
          <w:name w:val="Общие"/>
          <w:gallery w:val="placeholder"/>
        </w:category>
        <w:types>
          <w:type w:val="bbPlcHdr"/>
        </w:types>
        <w:behaviors>
          <w:behavior w:val="content"/>
        </w:behaviors>
        <w:guid w:val="{BF101E89-D0F5-48A4-B3C1-1D09111BAD59}"/>
      </w:docPartPr>
      <w:docPartBody>
        <w:p w:rsidR="00485CF2" w:rsidRDefault="00814CC1" w:rsidP="00814CC1">
          <w:pPr>
            <w:pStyle w:val="30CD05084FBC46A5A23F058FBC6FAE7D"/>
          </w:pPr>
          <w:r>
            <w:rPr>
              <w:rStyle w:val="a3"/>
            </w:rPr>
            <w:t>Выберите элемент.</w:t>
          </w:r>
        </w:p>
      </w:docPartBody>
    </w:docPart>
    <w:docPart>
      <w:docPartPr>
        <w:name w:val="8C5AA2298DAD4044A733EFAF7B6BDA71"/>
        <w:category>
          <w:name w:val="Общие"/>
          <w:gallery w:val="placeholder"/>
        </w:category>
        <w:types>
          <w:type w:val="bbPlcHdr"/>
        </w:types>
        <w:behaviors>
          <w:behavior w:val="content"/>
        </w:behaviors>
        <w:guid w:val="{C3A2D825-27BB-4FF1-B195-F4C3DE40CAFD}"/>
      </w:docPartPr>
      <w:docPartBody>
        <w:p w:rsidR="00485CF2" w:rsidRDefault="00814CC1" w:rsidP="00814CC1">
          <w:pPr>
            <w:pStyle w:val="8C5AA2298DAD4044A733EFAF7B6BDA71"/>
          </w:pPr>
          <w:r>
            <w:rPr>
              <w:rStyle w:val="a3"/>
            </w:rPr>
            <w:t>Выберите элемент.</w:t>
          </w:r>
        </w:p>
      </w:docPartBody>
    </w:docPart>
    <w:docPart>
      <w:docPartPr>
        <w:name w:val="9CB50ED6B82E49B39E638D76E50C2A43"/>
        <w:category>
          <w:name w:val="Общие"/>
          <w:gallery w:val="placeholder"/>
        </w:category>
        <w:types>
          <w:type w:val="bbPlcHdr"/>
        </w:types>
        <w:behaviors>
          <w:behavior w:val="content"/>
        </w:behaviors>
        <w:guid w:val="{7C7DA87E-3638-4F13-BE5F-FDCC4B5F9391}"/>
      </w:docPartPr>
      <w:docPartBody>
        <w:p w:rsidR="00485CF2" w:rsidRDefault="00814CC1" w:rsidP="00814CC1">
          <w:pPr>
            <w:pStyle w:val="9CB50ED6B82E49B39E638D76E50C2A43"/>
          </w:pPr>
          <w:r>
            <w:rPr>
              <w:rStyle w:val="a3"/>
            </w:rPr>
            <w:t>Выберите элемент.</w:t>
          </w:r>
        </w:p>
      </w:docPartBody>
    </w:docPart>
    <w:docPart>
      <w:docPartPr>
        <w:name w:val="82BE7C7460D1471CAD4ADE8E413122E8"/>
        <w:category>
          <w:name w:val="Общие"/>
          <w:gallery w:val="placeholder"/>
        </w:category>
        <w:types>
          <w:type w:val="bbPlcHdr"/>
        </w:types>
        <w:behaviors>
          <w:behavior w:val="content"/>
        </w:behaviors>
        <w:guid w:val="{ECD8DC9C-8C80-46B8-B44F-17007491DBE6}"/>
      </w:docPartPr>
      <w:docPartBody>
        <w:p w:rsidR="00485CF2" w:rsidRDefault="00814CC1" w:rsidP="00814CC1">
          <w:pPr>
            <w:pStyle w:val="82BE7C7460D1471CAD4ADE8E413122E8"/>
          </w:pPr>
          <w:r>
            <w:rPr>
              <w:rStyle w:val="a3"/>
            </w:rPr>
            <w:t>Выберите элемент.</w:t>
          </w:r>
        </w:p>
      </w:docPartBody>
    </w:docPart>
    <w:docPart>
      <w:docPartPr>
        <w:name w:val="2AECCDCE7F0E43E28FB8022C5D97542B"/>
        <w:category>
          <w:name w:val="Общие"/>
          <w:gallery w:val="placeholder"/>
        </w:category>
        <w:types>
          <w:type w:val="bbPlcHdr"/>
        </w:types>
        <w:behaviors>
          <w:behavior w:val="content"/>
        </w:behaviors>
        <w:guid w:val="{2AF35136-46D2-4C64-83B3-0A1325EA9CF0}"/>
      </w:docPartPr>
      <w:docPartBody>
        <w:p w:rsidR="00485CF2" w:rsidRDefault="00814CC1" w:rsidP="00814CC1">
          <w:pPr>
            <w:pStyle w:val="2AECCDCE7F0E43E28FB8022C5D97542B"/>
          </w:pPr>
          <w:r>
            <w:rPr>
              <w:rStyle w:val="a3"/>
            </w:rPr>
            <w:t>Выберите элемент.</w:t>
          </w:r>
        </w:p>
      </w:docPartBody>
    </w:docPart>
    <w:docPart>
      <w:docPartPr>
        <w:name w:val="51CA4E0310C24CDCAAEC0BB20A8294B5"/>
        <w:category>
          <w:name w:val="Общие"/>
          <w:gallery w:val="placeholder"/>
        </w:category>
        <w:types>
          <w:type w:val="bbPlcHdr"/>
        </w:types>
        <w:behaviors>
          <w:behavior w:val="content"/>
        </w:behaviors>
        <w:guid w:val="{6A1C6BD8-48B0-40D3-8CB2-B9F0CCF22BF6}"/>
      </w:docPartPr>
      <w:docPartBody>
        <w:p w:rsidR="00485CF2" w:rsidRDefault="00814CC1" w:rsidP="00814CC1">
          <w:pPr>
            <w:pStyle w:val="51CA4E0310C24CDCAAEC0BB20A8294B5"/>
          </w:pPr>
          <w:r>
            <w:rPr>
              <w:rStyle w:val="a3"/>
            </w:rPr>
            <w:t>Выберите элемент.</w:t>
          </w:r>
        </w:p>
      </w:docPartBody>
    </w:docPart>
    <w:docPart>
      <w:docPartPr>
        <w:name w:val="6A1C9C2F49124A06985E32C6E2FE0E09"/>
        <w:category>
          <w:name w:val="Общие"/>
          <w:gallery w:val="placeholder"/>
        </w:category>
        <w:types>
          <w:type w:val="bbPlcHdr"/>
        </w:types>
        <w:behaviors>
          <w:behavior w:val="content"/>
        </w:behaviors>
        <w:guid w:val="{09BB3655-CE91-487D-92AD-54F21995AD5E}"/>
      </w:docPartPr>
      <w:docPartBody>
        <w:p w:rsidR="00485CF2" w:rsidRDefault="00814CC1" w:rsidP="00814CC1">
          <w:pPr>
            <w:pStyle w:val="6A1C9C2F49124A06985E32C6E2FE0E09"/>
          </w:pPr>
          <w:r>
            <w:rPr>
              <w:rStyle w:val="a3"/>
            </w:rPr>
            <w:t>Выберите элемент.</w:t>
          </w:r>
        </w:p>
      </w:docPartBody>
    </w:docPart>
    <w:docPart>
      <w:docPartPr>
        <w:name w:val="A42A739590884D5CB0BF2FD2A1CD83E7"/>
        <w:category>
          <w:name w:val="Общие"/>
          <w:gallery w:val="placeholder"/>
        </w:category>
        <w:types>
          <w:type w:val="bbPlcHdr"/>
        </w:types>
        <w:behaviors>
          <w:behavior w:val="content"/>
        </w:behaviors>
        <w:guid w:val="{4A0E7327-C7FA-44CE-9948-035E76744288}"/>
      </w:docPartPr>
      <w:docPartBody>
        <w:p w:rsidR="00485CF2" w:rsidRDefault="00814CC1" w:rsidP="00814CC1">
          <w:pPr>
            <w:pStyle w:val="A42A739590884D5CB0BF2FD2A1CD83E7"/>
          </w:pPr>
          <w:r>
            <w:rPr>
              <w:rStyle w:val="a3"/>
            </w:rPr>
            <w:t>Выберите элемент.</w:t>
          </w:r>
        </w:p>
      </w:docPartBody>
    </w:docPart>
    <w:docPart>
      <w:docPartPr>
        <w:name w:val="DF3F3AEB258B47F7946FC60EC4B5D86F"/>
        <w:category>
          <w:name w:val="Общие"/>
          <w:gallery w:val="placeholder"/>
        </w:category>
        <w:types>
          <w:type w:val="bbPlcHdr"/>
        </w:types>
        <w:behaviors>
          <w:behavior w:val="content"/>
        </w:behaviors>
        <w:guid w:val="{FCF3C9AF-2F11-45E9-A062-E6BA6A30E870}"/>
      </w:docPartPr>
      <w:docPartBody>
        <w:p w:rsidR="00485CF2" w:rsidRDefault="00814CC1" w:rsidP="00814CC1">
          <w:pPr>
            <w:pStyle w:val="DF3F3AEB258B47F7946FC60EC4B5D86F"/>
          </w:pPr>
          <w:r>
            <w:rPr>
              <w:rStyle w:val="a3"/>
            </w:rPr>
            <w:t>Выберите элемент.</w:t>
          </w:r>
        </w:p>
      </w:docPartBody>
    </w:docPart>
    <w:docPart>
      <w:docPartPr>
        <w:name w:val="A0ECF60DEAA244EFB5367FC28EA7A5D7"/>
        <w:category>
          <w:name w:val="Общие"/>
          <w:gallery w:val="placeholder"/>
        </w:category>
        <w:types>
          <w:type w:val="bbPlcHdr"/>
        </w:types>
        <w:behaviors>
          <w:behavior w:val="content"/>
        </w:behaviors>
        <w:guid w:val="{AA8EF5F3-A158-41AA-BA3C-6D1DB48ACF96}"/>
      </w:docPartPr>
      <w:docPartBody>
        <w:p w:rsidR="00485CF2" w:rsidRDefault="00814CC1" w:rsidP="00814CC1">
          <w:pPr>
            <w:pStyle w:val="A0ECF60DEAA244EFB5367FC28EA7A5D7"/>
          </w:pPr>
          <w:r>
            <w:rPr>
              <w:rStyle w:val="a3"/>
            </w:rPr>
            <w:t>Выберите элемент.</w:t>
          </w:r>
        </w:p>
      </w:docPartBody>
    </w:docPart>
    <w:docPart>
      <w:docPartPr>
        <w:name w:val="15D478BC2CDC48CA93F07F5D3D05A65A"/>
        <w:category>
          <w:name w:val="Общие"/>
          <w:gallery w:val="placeholder"/>
        </w:category>
        <w:types>
          <w:type w:val="bbPlcHdr"/>
        </w:types>
        <w:behaviors>
          <w:behavior w:val="content"/>
        </w:behaviors>
        <w:guid w:val="{2F2FBC0D-8F16-4140-A8C5-554695ADF739}"/>
      </w:docPartPr>
      <w:docPartBody>
        <w:p w:rsidR="00485CF2" w:rsidRDefault="00814CC1" w:rsidP="00814CC1">
          <w:pPr>
            <w:pStyle w:val="15D478BC2CDC48CA93F07F5D3D05A65A"/>
          </w:pPr>
          <w:r>
            <w:rPr>
              <w:rStyle w:val="a3"/>
            </w:rPr>
            <w:t>Выберите элемент.</w:t>
          </w:r>
        </w:p>
      </w:docPartBody>
    </w:docPart>
    <w:docPart>
      <w:docPartPr>
        <w:name w:val="7157353016A44C23BA684C38239A0023"/>
        <w:category>
          <w:name w:val="Общие"/>
          <w:gallery w:val="placeholder"/>
        </w:category>
        <w:types>
          <w:type w:val="bbPlcHdr"/>
        </w:types>
        <w:behaviors>
          <w:behavior w:val="content"/>
        </w:behaviors>
        <w:guid w:val="{AA7436D7-FA10-49C9-8114-8C5336929D57}"/>
      </w:docPartPr>
      <w:docPartBody>
        <w:p w:rsidR="00485CF2" w:rsidRDefault="00814CC1" w:rsidP="00814CC1">
          <w:pPr>
            <w:pStyle w:val="7157353016A44C23BA684C38239A0023"/>
          </w:pPr>
          <w:r>
            <w:rPr>
              <w:rStyle w:val="a3"/>
            </w:rPr>
            <w:t>Выберите элемент.</w:t>
          </w:r>
        </w:p>
      </w:docPartBody>
    </w:docPart>
    <w:docPart>
      <w:docPartPr>
        <w:name w:val="09B855399D7C433493231EE649A50EDD"/>
        <w:category>
          <w:name w:val="Общие"/>
          <w:gallery w:val="placeholder"/>
        </w:category>
        <w:types>
          <w:type w:val="bbPlcHdr"/>
        </w:types>
        <w:behaviors>
          <w:behavior w:val="content"/>
        </w:behaviors>
        <w:guid w:val="{B4BBD549-4DDA-4C0F-8697-D33A9E9E82C3}"/>
      </w:docPartPr>
      <w:docPartBody>
        <w:p w:rsidR="00485CF2" w:rsidRDefault="00814CC1" w:rsidP="00814CC1">
          <w:pPr>
            <w:pStyle w:val="09B855399D7C433493231EE649A50EDD"/>
          </w:pPr>
          <w:r>
            <w:rPr>
              <w:rStyle w:val="a3"/>
            </w:rPr>
            <w:t>Выберите элемент.</w:t>
          </w:r>
        </w:p>
      </w:docPartBody>
    </w:docPart>
    <w:docPart>
      <w:docPartPr>
        <w:name w:val="8425EBB7ADFC4098A0C59D69AA4C033E"/>
        <w:category>
          <w:name w:val="Общие"/>
          <w:gallery w:val="placeholder"/>
        </w:category>
        <w:types>
          <w:type w:val="bbPlcHdr"/>
        </w:types>
        <w:behaviors>
          <w:behavior w:val="content"/>
        </w:behaviors>
        <w:guid w:val="{4E272444-D3EB-40C6-8933-1DD4EAD5D5E0}"/>
      </w:docPartPr>
      <w:docPartBody>
        <w:p w:rsidR="00485CF2" w:rsidRDefault="00814CC1" w:rsidP="00814CC1">
          <w:pPr>
            <w:pStyle w:val="8425EBB7ADFC4098A0C59D69AA4C033E"/>
          </w:pPr>
          <w:r>
            <w:rPr>
              <w:rStyle w:val="a3"/>
            </w:rPr>
            <w:t>Выберите элемент.</w:t>
          </w:r>
        </w:p>
      </w:docPartBody>
    </w:docPart>
    <w:docPart>
      <w:docPartPr>
        <w:name w:val="1CBCD78631504ADD9C7C58D47C7CC4D8"/>
        <w:category>
          <w:name w:val="Общие"/>
          <w:gallery w:val="placeholder"/>
        </w:category>
        <w:types>
          <w:type w:val="bbPlcHdr"/>
        </w:types>
        <w:behaviors>
          <w:behavior w:val="content"/>
        </w:behaviors>
        <w:guid w:val="{04E4A42D-ADC9-4DA6-830A-B702A25006C2}"/>
      </w:docPartPr>
      <w:docPartBody>
        <w:p w:rsidR="00485CF2" w:rsidRDefault="00814CC1" w:rsidP="00814CC1">
          <w:pPr>
            <w:pStyle w:val="1CBCD78631504ADD9C7C58D47C7CC4D8"/>
          </w:pPr>
          <w:r>
            <w:rPr>
              <w:rStyle w:val="a3"/>
            </w:rPr>
            <w:t>Выберите элемент.</w:t>
          </w:r>
        </w:p>
      </w:docPartBody>
    </w:docPart>
    <w:docPart>
      <w:docPartPr>
        <w:name w:val="F4A8BC706201497BAE9A072B1E327BEE"/>
        <w:category>
          <w:name w:val="Общие"/>
          <w:gallery w:val="placeholder"/>
        </w:category>
        <w:types>
          <w:type w:val="bbPlcHdr"/>
        </w:types>
        <w:behaviors>
          <w:behavior w:val="content"/>
        </w:behaviors>
        <w:guid w:val="{539C7009-4209-4752-91EA-0AEE5D85B6EA}"/>
      </w:docPartPr>
      <w:docPartBody>
        <w:p w:rsidR="00485CF2" w:rsidRDefault="00814CC1" w:rsidP="00814CC1">
          <w:pPr>
            <w:pStyle w:val="F4A8BC706201497BAE9A072B1E327BEE"/>
          </w:pPr>
          <w:r>
            <w:rPr>
              <w:rStyle w:val="a3"/>
            </w:rPr>
            <w:t>Выберите элемент.</w:t>
          </w:r>
        </w:p>
      </w:docPartBody>
    </w:docPart>
    <w:docPart>
      <w:docPartPr>
        <w:name w:val="2B5CBB134D184E2097A4599BE7C00B58"/>
        <w:category>
          <w:name w:val="Общие"/>
          <w:gallery w:val="placeholder"/>
        </w:category>
        <w:types>
          <w:type w:val="bbPlcHdr"/>
        </w:types>
        <w:behaviors>
          <w:behavior w:val="content"/>
        </w:behaviors>
        <w:guid w:val="{56165B00-1863-454B-AA98-C3F4FDDFCA30}"/>
      </w:docPartPr>
      <w:docPartBody>
        <w:p w:rsidR="00485CF2" w:rsidRDefault="00814CC1" w:rsidP="00814CC1">
          <w:pPr>
            <w:pStyle w:val="2B5CBB134D184E2097A4599BE7C00B58"/>
          </w:pPr>
          <w:r>
            <w:rPr>
              <w:rStyle w:val="a3"/>
            </w:rPr>
            <w:t>Выберите элемент.</w:t>
          </w:r>
        </w:p>
      </w:docPartBody>
    </w:docPart>
    <w:docPart>
      <w:docPartPr>
        <w:name w:val="58ADD708C148440F90507EC4107E6675"/>
        <w:category>
          <w:name w:val="Общие"/>
          <w:gallery w:val="placeholder"/>
        </w:category>
        <w:types>
          <w:type w:val="bbPlcHdr"/>
        </w:types>
        <w:behaviors>
          <w:behavior w:val="content"/>
        </w:behaviors>
        <w:guid w:val="{24681EF7-6C1D-4FAC-90D9-DEBB77196AA1}"/>
      </w:docPartPr>
      <w:docPartBody>
        <w:p w:rsidR="00485CF2" w:rsidRDefault="00814CC1" w:rsidP="00814CC1">
          <w:pPr>
            <w:pStyle w:val="58ADD708C148440F90507EC4107E6675"/>
          </w:pPr>
          <w:r>
            <w:rPr>
              <w:rStyle w:val="a3"/>
            </w:rPr>
            <w:t>Выберите элемент.</w:t>
          </w:r>
        </w:p>
      </w:docPartBody>
    </w:docPart>
    <w:docPart>
      <w:docPartPr>
        <w:name w:val="540DC931CCEC40A8AC3ADAA2BF81597A"/>
        <w:category>
          <w:name w:val="Общие"/>
          <w:gallery w:val="placeholder"/>
        </w:category>
        <w:types>
          <w:type w:val="bbPlcHdr"/>
        </w:types>
        <w:behaviors>
          <w:behavior w:val="content"/>
        </w:behaviors>
        <w:guid w:val="{3B892D3B-3616-48FF-AD51-538FBDA2D5AA}"/>
      </w:docPartPr>
      <w:docPartBody>
        <w:p w:rsidR="00485CF2" w:rsidRDefault="00814CC1" w:rsidP="00814CC1">
          <w:pPr>
            <w:pStyle w:val="540DC931CCEC40A8AC3ADAA2BF81597A"/>
          </w:pPr>
          <w:r>
            <w:rPr>
              <w:rStyle w:val="a3"/>
            </w:rPr>
            <w:t>Выберите элемент.</w:t>
          </w:r>
        </w:p>
      </w:docPartBody>
    </w:docPart>
    <w:docPart>
      <w:docPartPr>
        <w:name w:val="8AB935501D674AD8B4F727BE953CFB0C"/>
        <w:category>
          <w:name w:val="Общие"/>
          <w:gallery w:val="placeholder"/>
        </w:category>
        <w:types>
          <w:type w:val="bbPlcHdr"/>
        </w:types>
        <w:behaviors>
          <w:behavior w:val="content"/>
        </w:behaviors>
        <w:guid w:val="{F5B74C22-56E2-4C7D-9C8D-A2854CD109A0}"/>
      </w:docPartPr>
      <w:docPartBody>
        <w:p w:rsidR="00485CF2" w:rsidRDefault="00814CC1" w:rsidP="00814CC1">
          <w:pPr>
            <w:pStyle w:val="8AB935501D674AD8B4F727BE953CFB0C"/>
          </w:pPr>
          <w:r>
            <w:rPr>
              <w:rStyle w:val="a3"/>
            </w:rPr>
            <w:t>Выберите элемент.</w:t>
          </w:r>
        </w:p>
      </w:docPartBody>
    </w:docPart>
    <w:docPart>
      <w:docPartPr>
        <w:name w:val="778BA3E601A44D98AA562F23EE766123"/>
        <w:category>
          <w:name w:val="Общие"/>
          <w:gallery w:val="placeholder"/>
        </w:category>
        <w:types>
          <w:type w:val="bbPlcHdr"/>
        </w:types>
        <w:behaviors>
          <w:behavior w:val="content"/>
        </w:behaviors>
        <w:guid w:val="{D1DB18CA-1DBE-4C76-87D1-E416856F9C4E}"/>
      </w:docPartPr>
      <w:docPartBody>
        <w:p w:rsidR="00485CF2" w:rsidRDefault="00814CC1" w:rsidP="00814CC1">
          <w:pPr>
            <w:pStyle w:val="778BA3E601A44D98AA562F23EE766123"/>
          </w:pPr>
          <w:r>
            <w:rPr>
              <w:rStyle w:val="a3"/>
            </w:rPr>
            <w:t>Выберите элемент.</w:t>
          </w:r>
        </w:p>
      </w:docPartBody>
    </w:docPart>
    <w:docPart>
      <w:docPartPr>
        <w:name w:val="B0FAFB96511E4439A2F14B2C28013295"/>
        <w:category>
          <w:name w:val="Общие"/>
          <w:gallery w:val="placeholder"/>
        </w:category>
        <w:types>
          <w:type w:val="bbPlcHdr"/>
        </w:types>
        <w:behaviors>
          <w:behavior w:val="content"/>
        </w:behaviors>
        <w:guid w:val="{8C58C873-5698-49A2-94A3-8B0D711B76A0}"/>
      </w:docPartPr>
      <w:docPartBody>
        <w:p w:rsidR="00485CF2" w:rsidRDefault="00814CC1" w:rsidP="00814CC1">
          <w:pPr>
            <w:pStyle w:val="B0FAFB96511E4439A2F14B2C28013295"/>
          </w:pPr>
          <w:r>
            <w:rPr>
              <w:rStyle w:val="a3"/>
            </w:rPr>
            <w:t>Выберите элемент.</w:t>
          </w:r>
        </w:p>
      </w:docPartBody>
    </w:docPart>
    <w:docPart>
      <w:docPartPr>
        <w:name w:val="7A638E5AD64D49EA9C2A55AAEF5ACB45"/>
        <w:category>
          <w:name w:val="Общие"/>
          <w:gallery w:val="placeholder"/>
        </w:category>
        <w:types>
          <w:type w:val="bbPlcHdr"/>
        </w:types>
        <w:behaviors>
          <w:behavior w:val="content"/>
        </w:behaviors>
        <w:guid w:val="{71AFDAA7-3E57-45C3-B51C-2D4D4FE08160}"/>
      </w:docPartPr>
      <w:docPartBody>
        <w:p w:rsidR="00485CF2" w:rsidRDefault="00814CC1" w:rsidP="00814CC1">
          <w:pPr>
            <w:pStyle w:val="7A638E5AD64D49EA9C2A55AAEF5ACB45"/>
          </w:pPr>
          <w:r>
            <w:rPr>
              <w:rStyle w:val="a3"/>
            </w:rPr>
            <w:t>Выберите элемент.</w:t>
          </w:r>
        </w:p>
      </w:docPartBody>
    </w:docPart>
    <w:docPart>
      <w:docPartPr>
        <w:name w:val="B4D6F33DA18844579BB972C60C3D4021"/>
        <w:category>
          <w:name w:val="Общие"/>
          <w:gallery w:val="placeholder"/>
        </w:category>
        <w:types>
          <w:type w:val="bbPlcHdr"/>
        </w:types>
        <w:behaviors>
          <w:behavior w:val="content"/>
        </w:behaviors>
        <w:guid w:val="{14162438-9B0B-490F-B7F8-9C63FBC9F728}"/>
      </w:docPartPr>
      <w:docPartBody>
        <w:p w:rsidR="00485CF2" w:rsidRDefault="00814CC1" w:rsidP="00814CC1">
          <w:pPr>
            <w:pStyle w:val="B4D6F33DA18844579BB972C60C3D4021"/>
          </w:pPr>
          <w:r>
            <w:rPr>
              <w:rStyle w:val="a3"/>
            </w:rPr>
            <w:t>Выберите элемент.</w:t>
          </w:r>
        </w:p>
      </w:docPartBody>
    </w:docPart>
    <w:docPart>
      <w:docPartPr>
        <w:name w:val="A32EA864D9964308BD5C6A624FC20CC7"/>
        <w:category>
          <w:name w:val="Общие"/>
          <w:gallery w:val="placeholder"/>
        </w:category>
        <w:types>
          <w:type w:val="bbPlcHdr"/>
        </w:types>
        <w:behaviors>
          <w:behavior w:val="content"/>
        </w:behaviors>
        <w:guid w:val="{FD95752C-B97A-4116-87B5-0BEA6D801F82}"/>
      </w:docPartPr>
      <w:docPartBody>
        <w:p w:rsidR="00485CF2" w:rsidRDefault="00814CC1" w:rsidP="00814CC1">
          <w:pPr>
            <w:pStyle w:val="A32EA864D9964308BD5C6A624FC20CC7"/>
          </w:pPr>
          <w:r>
            <w:rPr>
              <w:rStyle w:val="a3"/>
            </w:rPr>
            <w:t>Выберите элемент.</w:t>
          </w:r>
        </w:p>
      </w:docPartBody>
    </w:docPart>
    <w:docPart>
      <w:docPartPr>
        <w:name w:val="AE3BAE42A9C64C75ACF3A7919867AACB"/>
        <w:category>
          <w:name w:val="Общие"/>
          <w:gallery w:val="placeholder"/>
        </w:category>
        <w:types>
          <w:type w:val="bbPlcHdr"/>
        </w:types>
        <w:behaviors>
          <w:behavior w:val="content"/>
        </w:behaviors>
        <w:guid w:val="{A7F804AC-28B3-4354-A960-2C46076309C7}"/>
      </w:docPartPr>
      <w:docPartBody>
        <w:p w:rsidR="00485CF2" w:rsidRDefault="00814CC1" w:rsidP="00814CC1">
          <w:pPr>
            <w:pStyle w:val="AE3BAE42A9C64C75ACF3A7919867AACB"/>
          </w:pPr>
          <w:r>
            <w:rPr>
              <w:rStyle w:val="a3"/>
            </w:rPr>
            <w:t>Выберите элемент.</w:t>
          </w:r>
        </w:p>
      </w:docPartBody>
    </w:docPart>
    <w:docPart>
      <w:docPartPr>
        <w:name w:val="28A951934D024123BBD704E814F38FC4"/>
        <w:category>
          <w:name w:val="Общие"/>
          <w:gallery w:val="placeholder"/>
        </w:category>
        <w:types>
          <w:type w:val="bbPlcHdr"/>
        </w:types>
        <w:behaviors>
          <w:behavior w:val="content"/>
        </w:behaviors>
        <w:guid w:val="{DC3D5E45-2FCD-4E41-B928-B20891A61811}"/>
      </w:docPartPr>
      <w:docPartBody>
        <w:p w:rsidR="00485CF2" w:rsidRDefault="00814CC1" w:rsidP="00814CC1">
          <w:pPr>
            <w:pStyle w:val="28A951934D024123BBD704E814F38FC4"/>
          </w:pPr>
          <w:r>
            <w:rPr>
              <w:rStyle w:val="a3"/>
            </w:rPr>
            <w:t>Выберите элемент.</w:t>
          </w:r>
        </w:p>
      </w:docPartBody>
    </w:docPart>
    <w:docPart>
      <w:docPartPr>
        <w:name w:val="027B1264C24E4151A4E86E1F5D397773"/>
        <w:category>
          <w:name w:val="Общие"/>
          <w:gallery w:val="placeholder"/>
        </w:category>
        <w:types>
          <w:type w:val="bbPlcHdr"/>
        </w:types>
        <w:behaviors>
          <w:behavior w:val="content"/>
        </w:behaviors>
        <w:guid w:val="{6377E823-2103-443B-98C6-40B5E6E4F614}"/>
      </w:docPartPr>
      <w:docPartBody>
        <w:p w:rsidR="00485CF2" w:rsidRDefault="00814CC1" w:rsidP="00814CC1">
          <w:pPr>
            <w:pStyle w:val="027B1264C24E4151A4E86E1F5D397773"/>
          </w:pPr>
          <w:r>
            <w:rPr>
              <w:rStyle w:val="a3"/>
            </w:rPr>
            <w:t>Выберите элемент.</w:t>
          </w:r>
        </w:p>
      </w:docPartBody>
    </w:docPart>
    <w:docPart>
      <w:docPartPr>
        <w:name w:val="BE4C7C2F2A34489AA08E45BAAB9734DB"/>
        <w:category>
          <w:name w:val="Общие"/>
          <w:gallery w:val="placeholder"/>
        </w:category>
        <w:types>
          <w:type w:val="bbPlcHdr"/>
        </w:types>
        <w:behaviors>
          <w:behavior w:val="content"/>
        </w:behaviors>
        <w:guid w:val="{8E765262-2073-4095-8C84-93392C10C076}"/>
      </w:docPartPr>
      <w:docPartBody>
        <w:p w:rsidR="00485CF2" w:rsidRDefault="00814CC1" w:rsidP="00814CC1">
          <w:pPr>
            <w:pStyle w:val="BE4C7C2F2A34489AA08E45BAAB9734DB"/>
          </w:pPr>
          <w:r>
            <w:rPr>
              <w:rStyle w:val="a3"/>
            </w:rPr>
            <w:t>Выберите элемент.</w:t>
          </w:r>
        </w:p>
      </w:docPartBody>
    </w:docPart>
    <w:docPart>
      <w:docPartPr>
        <w:name w:val="FD15285E852E4862ADCD7EB2DEE954F0"/>
        <w:category>
          <w:name w:val="Общие"/>
          <w:gallery w:val="placeholder"/>
        </w:category>
        <w:types>
          <w:type w:val="bbPlcHdr"/>
        </w:types>
        <w:behaviors>
          <w:behavior w:val="content"/>
        </w:behaviors>
        <w:guid w:val="{498AF358-A9E0-46AB-B67D-ADB6A33DE0CE}"/>
      </w:docPartPr>
      <w:docPartBody>
        <w:p w:rsidR="00485CF2" w:rsidRDefault="00814CC1" w:rsidP="00814CC1">
          <w:pPr>
            <w:pStyle w:val="FD15285E852E4862ADCD7EB2DEE954F0"/>
          </w:pPr>
          <w:r>
            <w:rPr>
              <w:rStyle w:val="a3"/>
            </w:rPr>
            <w:t>Выберите элемент.</w:t>
          </w:r>
        </w:p>
      </w:docPartBody>
    </w:docPart>
    <w:docPart>
      <w:docPartPr>
        <w:name w:val="61BE195CF5B04057BBCCD6E6BFC4B0F0"/>
        <w:category>
          <w:name w:val="Общие"/>
          <w:gallery w:val="placeholder"/>
        </w:category>
        <w:types>
          <w:type w:val="bbPlcHdr"/>
        </w:types>
        <w:behaviors>
          <w:behavior w:val="content"/>
        </w:behaviors>
        <w:guid w:val="{D2F82EFB-3CD7-488E-9B73-7DA7DAE0DD7B}"/>
      </w:docPartPr>
      <w:docPartBody>
        <w:p w:rsidR="00485CF2" w:rsidRDefault="00814CC1" w:rsidP="00814CC1">
          <w:pPr>
            <w:pStyle w:val="61BE195CF5B04057BBCCD6E6BFC4B0F0"/>
          </w:pPr>
          <w:r>
            <w:rPr>
              <w:rStyle w:val="a3"/>
            </w:rPr>
            <w:t>Выберите элемент.</w:t>
          </w:r>
        </w:p>
      </w:docPartBody>
    </w:docPart>
    <w:docPart>
      <w:docPartPr>
        <w:name w:val="2A33A1AB886A414FB0A7DD6574F14676"/>
        <w:category>
          <w:name w:val="Общие"/>
          <w:gallery w:val="placeholder"/>
        </w:category>
        <w:types>
          <w:type w:val="bbPlcHdr"/>
        </w:types>
        <w:behaviors>
          <w:behavior w:val="content"/>
        </w:behaviors>
        <w:guid w:val="{C8A6C58C-ED66-481B-BB0A-8112B10EB9EF}"/>
      </w:docPartPr>
      <w:docPartBody>
        <w:p w:rsidR="00485CF2" w:rsidRDefault="00814CC1" w:rsidP="00814CC1">
          <w:pPr>
            <w:pStyle w:val="2A33A1AB886A414FB0A7DD6574F14676"/>
          </w:pPr>
          <w:r>
            <w:rPr>
              <w:rStyle w:val="a3"/>
            </w:rPr>
            <w:t>Выберите элемент.</w:t>
          </w:r>
        </w:p>
      </w:docPartBody>
    </w:docPart>
    <w:docPart>
      <w:docPartPr>
        <w:name w:val="25FA16F41D2E47FA9583D7EE1F780987"/>
        <w:category>
          <w:name w:val="Общие"/>
          <w:gallery w:val="placeholder"/>
        </w:category>
        <w:types>
          <w:type w:val="bbPlcHdr"/>
        </w:types>
        <w:behaviors>
          <w:behavior w:val="content"/>
        </w:behaviors>
        <w:guid w:val="{E83BE273-EFAB-4668-A3BB-BB5C4598DC35}"/>
      </w:docPartPr>
      <w:docPartBody>
        <w:p w:rsidR="00485CF2" w:rsidRDefault="00814CC1" w:rsidP="00814CC1">
          <w:pPr>
            <w:pStyle w:val="25FA16F41D2E47FA9583D7EE1F780987"/>
          </w:pPr>
          <w:r>
            <w:rPr>
              <w:rStyle w:val="a3"/>
            </w:rPr>
            <w:t>Выберите элемент.</w:t>
          </w:r>
        </w:p>
      </w:docPartBody>
    </w:docPart>
    <w:docPart>
      <w:docPartPr>
        <w:name w:val="3445073677034E04BB7F4BF760D0B1DC"/>
        <w:category>
          <w:name w:val="Общие"/>
          <w:gallery w:val="placeholder"/>
        </w:category>
        <w:types>
          <w:type w:val="bbPlcHdr"/>
        </w:types>
        <w:behaviors>
          <w:behavior w:val="content"/>
        </w:behaviors>
        <w:guid w:val="{4837DA55-0CA0-4133-B11D-782326B67C3D}"/>
      </w:docPartPr>
      <w:docPartBody>
        <w:p w:rsidR="00485CF2" w:rsidRDefault="00814CC1" w:rsidP="00814CC1">
          <w:pPr>
            <w:pStyle w:val="3445073677034E04BB7F4BF760D0B1DC"/>
          </w:pPr>
          <w:r>
            <w:rPr>
              <w:rStyle w:val="a3"/>
            </w:rPr>
            <w:t>Выберите элемент.</w:t>
          </w:r>
        </w:p>
      </w:docPartBody>
    </w:docPart>
    <w:docPart>
      <w:docPartPr>
        <w:name w:val="1D9DB38EC1CD4CBCBCA46E51CCF37133"/>
        <w:category>
          <w:name w:val="Общие"/>
          <w:gallery w:val="placeholder"/>
        </w:category>
        <w:types>
          <w:type w:val="bbPlcHdr"/>
        </w:types>
        <w:behaviors>
          <w:behavior w:val="content"/>
        </w:behaviors>
        <w:guid w:val="{AA7827CB-24BE-4238-A4B0-E7B1300FAC2D}"/>
      </w:docPartPr>
      <w:docPartBody>
        <w:p w:rsidR="00485CF2" w:rsidRDefault="00814CC1" w:rsidP="00814CC1">
          <w:pPr>
            <w:pStyle w:val="1D9DB38EC1CD4CBCBCA46E51CCF37133"/>
          </w:pPr>
          <w:r>
            <w:rPr>
              <w:rStyle w:val="a3"/>
            </w:rPr>
            <w:t>Выберите элемент.</w:t>
          </w:r>
        </w:p>
      </w:docPartBody>
    </w:docPart>
    <w:docPart>
      <w:docPartPr>
        <w:name w:val="5181468195C7459EA7667BB8533D2FCF"/>
        <w:category>
          <w:name w:val="Общие"/>
          <w:gallery w:val="placeholder"/>
        </w:category>
        <w:types>
          <w:type w:val="bbPlcHdr"/>
        </w:types>
        <w:behaviors>
          <w:behavior w:val="content"/>
        </w:behaviors>
        <w:guid w:val="{2D20AE31-2816-49DE-A237-8720A237385C}"/>
      </w:docPartPr>
      <w:docPartBody>
        <w:p w:rsidR="00485CF2" w:rsidRDefault="00814CC1" w:rsidP="00814CC1">
          <w:pPr>
            <w:pStyle w:val="5181468195C7459EA7667BB8533D2FCF"/>
          </w:pPr>
          <w:r>
            <w:rPr>
              <w:rStyle w:val="a3"/>
            </w:rPr>
            <w:t>Выберите элемент.</w:t>
          </w:r>
        </w:p>
      </w:docPartBody>
    </w:docPart>
    <w:docPart>
      <w:docPartPr>
        <w:name w:val="6C2BDDD2A4D14109938AF207A063B471"/>
        <w:category>
          <w:name w:val="Общие"/>
          <w:gallery w:val="placeholder"/>
        </w:category>
        <w:types>
          <w:type w:val="bbPlcHdr"/>
        </w:types>
        <w:behaviors>
          <w:behavior w:val="content"/>
        </w:behaviors>
        <w:guid w:val="{293BC0C1-BC5D-44DB-B7B6-3A8EE668E82A}"/>
      </w:docPartPr>
      <w:docPartBody>
        <w:p w:rsidR="00485CF2" w:rsidRDefault="00814CC1" w:rsidP="00814CC1">
          <w:pPr>
            <w:pStyle w:val="6C2BDDD2A4D14109938AF207A063B471"/>
          </w:pPr>
          <w:r>
            <w:rPr>
              <w:rStyle w:val="a3"/>
            </w:rPr>
            <w:t>Выберите элемент.</w:t>
          </w:r>
        </w:p>
      </w:docPartBody>
    </w:docPart>
    <w:docPart>
      <w:docPartPr>
        <w:name w:val="40E3F3FFC0614BF0BCDC73F01AF7AB38"/>
        <w:category>
          <w:name w:val="Общие"/>
          <w:gallery w:val="placeholder"/>
        </w:category>
        <w:types>
          <w:type w:val="bbPlcHdr"/>
        </w:types>
        <w:behaviors>
          <w:behavior w:val="content"/>
        </w:behaviors>
        <w:guid w:val="{4E68108B-713F-49AD-8B73-0B6D9923974F}"/>
      </w:docPartPr>
      <w:docPartBody>
        <w:p w:rsidR="00485CF2" w:rsidRDefault="00814CC1" w:rsidP="00814CC1">
          <w:pPr>
            <w:pStyle w:val="40E3F3FFC0614BF0BCDC73F01AF7AB38"/>
          </w:pPr>
          <w:r>
            <w:rPr>
              <w:rStyle w:val="a3"/>
            </w:rPr>
            <w:t>Выберите элемент.</w:t>
          </w:r>
        </w:p>
      </w:docPartBody>
    </w:docPart>
    <w:docPart>
      <w:docPartPr>
        <w:name w:val="C1C734742F6248B69A8A3883146D5AE0"/>
        <w:category>
          <w:name w:val="Общие"/>
          <w:gallery w:val="placeholder"/>
        </w:category>
        <w:types>
          <w:type w:val="bbPlcHdr"/>
        </w:types>
        <w:behaviors>
          <w:behavior w:val="content"/>
        </w:behaviors>
        <w:guid w:val="{488EBE50-5D13-4FBB-B929-5920C21DB3E2}"/>
      </w:docPartPr>
      <w:docPartBody>
        <w:p w:rsidR="00485CF2" w:rsidRDefault="00814CC1" w:rsidP="00814CC1">
          <w:pPr>
            <w:pStyle w:val="C1C734742F6248B69A8A3883146D5AE0"/>
          </w:pPr>
          <w:r>
            <w:rPr>
              <w:rStyle w:val="a3"/>
            </w:rPr>
            <w:t>Выберите элемент.</w:t>
          </w:r>
        </w:p>
      </w:docPartBody>
    </w:docPart>
    <w:docPart>
      <w:docPartPr>
        <w:name w:val="D70DEF8F069B41D0A0F8D3C99D4952E1"/>
        <w:category>
          <w:name w:val="Общие"/>
          <w:gallery w:val="placeholder"/>
        </w:category>
        <w:types>
          <w:type w:val="bbPlcHdr"/>
        </w:types>
        <w:behaviors>
          <w:behavior w:val="content"/>
        </w:behaviors>
        <w:guid w:val="{DCFA0371-AF18-4DB6-9CB4-A49DE15CE635}"/>
      </w:docPartPr>
      <w:docPartBody>
        <w:p w:rsidR="00485CF2" w:rsidRDefault="00814CC1" w:rsidP="00814CC1">
          <w:pPr>
            <w:pStyle w:val="D70DEF8F069B41D0A0F8D3C99D4952E1"/>
          </w:pPr>
          <w:r>
            <w:rPr>
              <w:rStyle w:val="a3"/>
            </w:rPr>
            <w:t>Выберите элемент.</w:t>
          </w:r>
        </w:p>
      </w:docPartBody>
    </w:docPart>
    <w:docPart>
      <w:docPartPr>
        <w:name w:val="4DDC47365DD04A31A8C41654BE488F0B"/>
        <w:category>
          <w:name w:val="Общие"/>
          <w:gallery w:val="placeholder"/>
        </w:category>
        <w:types>
          <w:type w:val="bbPlcHdr"/>
        </w:types>
        <w:behaviors>
          <w:behavior w:val="content"/>
        </w:behaviors>
        <w:guid w:val="{C7F11542-8E5B-416B-9D30-52D2D2405C60}"/>
      </w:docPartPr>
      <w:docPartBody>
        <w:p w:rsidR="00485CF2" w:rsidRDefault="00814CC1" w:rsidP="00814CC1">
          <w:pPr>
            <w:pStyle w:val="4DDC47365DD04A31A8C41654BE488F0B"/>
          </w:pPr>
          <w:r>
            <w:rPr>
              <w:rStyle w:val="a3"/>
            </w:rPr>
            <w:t>Выберите элемент.</w:t>
          </w:r>
        </w:p>
      </w:docPartBody>
    </w:docPart>
    <w:docPart>
      <w:docPartPr>
        <w:name w:val="CA7EDEE2852240C58DC3C977D2D2DAE8"/>
        <w:category>
          <w:name w:val="Общие"/>
          <w:gallery w:val="placeholder"/>
        </w:category>
        <w:types>
          <w:type w:val="bbPlcHdr"/>
        </w:types>
        <w:behaviors>
          <w:behavior w:val="content"/>
        </w:behaviors>
        <w:guid w:val="{0B890EAA-8952-4127-890D-78C0861EB887}"/>
      </w:docPartPr>
      <w:docPartBody>
        <w:p w:rsidR="00485CF2" w:rsidRDefault="00814CC1" w:rsidP="00814CC1">
          <w:pPr>
            <w:pStyle w:val="CA7EDEE2852240C58DC3C977D2D2DAE8"/>
          </w:pPr>
          <w:r>
            <w:rPr>
              <w:rStyle w:val="a3"/>
            </w:rPr>
            <w:t>Выберите элемент.</w:t>
          </w:r>
        </w:p>
      </w:docPartBody>
    </w:docPart>
    <w:docPart>
      <w:docPartPr>
        <w:name w:val="F4406E0DEEC247428FC79CE964736FB0"/>
        <w:category>
          <w:name w:val="Общие"/>
          <w:gallery w:val="placeholder"/>
        </w:category>
        <w:types>
          <w:type w:val="bbPlcHdr"/>
        </w:types>
        <w:behaviors>
          <w:behavior w:val="content"/>
        </w:behaviors>
        <w:guid w:val="{111AA006-47B9-494F-BD49-8964C85A5B4C}"/>
      </w:docPartPr>
      <w:docPartBody>
        <w:p w:rsidR="00485CF2" w:rsidRDefault="00814CC1" w:rsidP="00814CC1">
          <w:pPr>
            <w:pStyle w:val="F4406E0DEEC247428FC79CE964736FB0"/>
          </w:pPr>
          <w:r>
            <w:rPr>
              <w:rStyle w:val="a3"/>
            </w:rPr>
            <w:t>Выберите элемент.</w:t>
          </w:r>
        </w:p>
      </w:docPartBody>
    </w:docPart>
    <w:docPart>
      <w:docPartPr>
        <w:name w:val="88C1A819FA104E4BA5A44C9DE92EF87D"/>
        <w:category>
          <w:name w:val="Общие"/>
          <w:gallery w:val="placeholder"/>
        </w:category>
        <w:types>
          <w:type w:val="bbPlcHdr"/>
        </w:types>
        <w:behaviors>
          <w:behavior w:val="content"/>
        </w:behaviors>
        <w:guid w:val="{BF841043-5FAC-43B0-9CD5-C70D04948AF6}"/>
      </w:docPartPr>
      <w:docPartBody>
        <w:p w:rsidR="00485CF2" w:rsidRDefault="00814CC1" w:rsidP="00814CC1">
          <w:pPr>
            <w:pStyle w:val="88C1A819FA104E4BA5A44C9DE92EF87D"/>
          </w:pPr>
          <w:r>
            <w:rPr>
              <w:rStyle w:val="a3"/>
            </w:rPr>
            <w:t>Выберите элемент.</w:t>
          </w:r>
        </w:p>
      </w:docPartBody>
    </w:docPart>
    <w:docPart>
      <w:docPartPr>
        <w:name w:val="38E3D74F8BB14FCE997C3A0E63988525"/>
        <w:category>
          <w:name w:val="Общие"/>
          <w:gallery w:val="placeholder"/>
        </w:category>
        <w:types>
          <w:type w:val="bbPlcHdr"/>
        </w:types>
        <w:behaviors>
          <w:behavior w:val="content"/>
        </w:behaviors>
        <w:guid w:val="{6F0A3841-0AF0-4FD1-BA15-A3ADA7153BB8}"/>
      </w:docPartPr>
      <w:docPartBody>
        <w:p w:rsidR="00485CF2" w:rsidRDefault="00814CC1" w:rsidP="00814CC1">
          <w:pPr>
            <w:pStyle w:val="38E3D74F8BB14FCE997C3A0E63988525"/>
          </w:pPr>
          <w:r>
            <w:rPr>
              <w:rStyle w:val="a3"/>
            </w:rPr>
            <w:t>Выберите элемент.</w:t>
          </w:r>
        </w:p>
      </w:docPartBody>
    </w:docPart>
    <w:docPart>
      <w:docPartPr>
        <w:name w:val="9914845B3C4E4A96B0D4F92ECE1CC6DA"/>
        <w:category>
          <w:name w:val="Общие"/>
          <w:gallery w:val="placeholder"/>
        </w:category>
        <w:types>
          <w:type w:val="bbPlcHdr"/>
        </w:types>
        <w:behaviors>
          <w:behavior w:val="content"/>
        </w:behaviors>
        <w:guid w:val="{4A5BDAFD-93AA-482B-A829-6F5E07E5A357}"/>
      </w:docPartPr>
      <w:docPartBody>
        <w:p w:rsidR="00485CF2" w:rsidRDefault="00814CC1" w:rsidP="00814CC1">
          <w:pPr>
            <w:pStyle w:val="9914845B3C4E4A96B0D4F92ECE1CC6DA"/>
          </w:pPr>
          <w:r>
            <w:rPr>
              <w:rStyle w:val="a3"/>
            </w:rPr>
            <w:t>Выберите элемент.</w:t>
          </w:r>
        </w:p>
      </w:docPartBody>
    </w:docPart>
    <w:docPart>
      <w:docPartPr>
        <w:name w:val="94FC712F105D4ADBADB59C5A5412C340"/>
        <w:category>
          <w:name w:val="Общие"/>
          <w:gallery w:val="placeholder"/>
        </w:category>
        <w:types>
          <w:type w:val="bbPlcHdr"/>
        </w:types>
        <w:behaviors>
          <w:behavior w:val="content"/>
        </w:behaviors>
        <w:guid w:val="{B82031B0-0B3F-4373-AC19-10CBEED7786C}"/>
      </w:docPartPr>
      <w:docPartBody>
        <w:p w:rsidR="00485CF2" w:rsidRDefault="00814CC1" w:rsidP="00814CC1">
          <w:pPr>
            <w:pStyle w:val="94FC712F105D4ADBADB59C5A5412C340"/>
          </w:pPr>
          <w:r>
            <w:rPr>
              <w:rStyle w:val="a3"/>
            </w:rPr>
            <w:t>Выберите элемент.</w:t>
          </w:r>
        </w:p>
      </w:docPartBody>
    </w:docPart>
    <w:docPart>
      <w:docPartPr>
        <w:name w:val="A5A6F55D24E344EAAC30E6762C4F6482"/>
        <w:category>
          <w:name w:val="Общие"/>
          <w:gallery w:val="placeholder"/>
        </w:category>
        <w:types>
          <w:type w:val="bbPlcHdr"/>
        </w:types>
        <w:behaviors>
          <w:behavior w:val="content"/>
        </w:behaviors>
        <w:guid w:val="{C13272D4-0B8C-4403-B662-89963DD5E1BD}"/>
      </w:docPartPr>
      <w:docPartBody>
        <w:p w:rsidR="00485CF2" w:rsidRDefault="00814CC1" w:rsidP="00814CC1">
          <w:pPr>
            <w:pStyle w:val="A5A6F55D24E344EAAC30E6762C4F6482"/>
          </w:pPr>
          <w:r>
            <w:rPr>
              <w:rStyle w:val="a3"/>
            </w:rPr>
            <w:t>Выберите элемент.</w:t>
          </w:r>
        </w:p>
      </w:docPartBody>
    </w:docPart>
    <w:docPart>
      <w:docPartPr>
        <w:name w:val="1BBBC267C9F04F8CAFED09038E9F63A7"/>
        <w:category>
          <w:name w:val="Общие"/>
          <w:gallery w:val="placeholder"/>
        </w:category>
        <w:types>
          <w:type w:val="bbPlcHdr"/>
        </w:types>
        <w:behaviors>
          <w:behavior w:val="content"/>
        </w:behaviors>
        <w:guid w:val="{6098C6F7-BD3F-4FE2-BE2C-8CB618FC097F}"/>
      </w:docPartPr>
      <w:docPartBody>
        <w:p w:rsidR="00485CF2" w:rsidRDefault="00814CC1" w:rsidP="00814CC1">
          <w:pPr>
            <w:pStyle w:val="1BBBC267C9F04F8CAFED09038E9F63A7"/>
          </w:pPr>
          <w:r>
            <w:rPr>
              <w:rStyle w:val="a3"/>
            </w:rPr>
            <w:t>Выберите элемент.</w:t>
          </w:r>
        </w:p>
      </w:docPartBody>
    </w:docPart>
    <w:docPart>
      <w:docPartPr>
        <w:name w:val="C0358B173C754DD7AF7FE4BC6F38A7EE"/>
        <w:category>
          <w:name w:val="Общие"/>
          <w:gallery w:val="placeholder"/>
        </w:category>
        <w:types>
          <w:type w:val="bbPlcHdr"/>
        </w:types>
        <w:behaviors>
          <w:behavior w:val="content"/>
        </w:behaviors>
        <w:guid w:val="{C40EAE77-B40B-4A3A-AFF9-8DCF270BDA86}"/>
      </w:docPartPr>
      <w:docPartBody>
        <w:p w:rsidR="00485CF2" w:rsidRDefault="00814CC1" w:rsidP="00814CC1">
          <w:pPr>
            <w:pStyle w:val="C0358B173C754DD7AF7FE4BC6F38A7EE"/>
          </w:pPr>
          <w:r>
            <w:rPr>
              <w:rStyle w:val="a3"/>
            </w:rPr>
            <w:t>Выберите элемент.</w:t>
          </w:r>
        </w:p>
      </w:docPartBody>
    </w:docPart>
    <w:docPart>
      <w:docPartPr>
        <w:name w:val="66A769D124564A0AB9850C29B629E68A"/>
        <w:category>
          <w:name w:val="Общие"/>
          <w:gallery w:val="placeholder"/>
        </w:category>
        <w:types>
          <w:type w:val="bbPlcHdr"/>
        </w:types>
        <w:behaviors>
          <w:behavior w:val="content"/>
        </w:behaviors>
        <w:guid w:val="{8E2EDE59-639F-49CA-A4AB-0D04B6336BF6}"/>
      </w:docPartPr>
      <w:docPartBody>
        <w:p w:rsidR="00485CF2" w:rsidRDefault="00814CC1" w:rsidP="00814CC1">
          <w:pPr>
            <w:pStyle w:val="66A769D124564A0AB9850C29B629E68A"/>
          </w:pPr>
          <w:r>
            <w:rPr>
              <w:rStyle w:val="a3"/>
            </w:rPr>
            <w:t>Выберите элемент.</w:t>
          </w:r>
        </w:p>
      </w:docPartBody>
    </w:docPart>
    <w:docPart>
      <w:docPartPr>
        <w:name w:val="DBD2D0C0D63449CCA9BD510ECB0579EC"/>
        <w:category>
          <w:name w:val="Общие"/>
          <w:gallery w:val="placeholder"/>
        </w:category>
        <w:types>
          <w:type w:val="bbPlcHdr"/>
        </w:types>
        <w:behaviors>
          <w:behavior w:val="content"/>
        </w:behaviors>
        <w:guid w:val="{7B117763-4A05-4BED-915A-691755F7A309}"/>
      </w:docPartPr>
      <w:docPartBody>
        <w:p w:rsidR="00485CF2" w:rsidRDefault="00814CC1" w:rsidP="00814CC1">
          <w:pPr>
            <w:pStyle w:val="DBD2D0C0D63449CCA9BD510ECB0579EC"/>
          </w:pPr>
          <w:r>
            <w:rPr>
              <w:rStyle w:val="a3"/>
            </w:rPr>
            <w:t>Выберите элемент.</w:t>
          </w:r>
        </w:p>
      </w:docPartBody>
    </w:docPart>
    <w:docPart>
      <w:docPartPr>
        <w:name w:val="0DD5B972A10A458BA736F4EB125EC7E4"/>
        <w:category>
          <w:name w:val="Общие"/>
          <w:gallery w:val="placeholder"/>
        </w:category>
        <w:types>
          <w:type w:val="bbPlcHdr"/>
        </w:types>
        <w:behaviors>
          <w:behavior w:val="content"/>
        </w:behaviors>
        <w:guid w:val="{6D508588-5318-4502-AFC2-380D66E95703}"/>
      </w:docPartPr>
      <w:docPartBody>
        <w:p w:rsidR="00485CF2" w:rsidRDefault="00814CC1" w:rsidP="00814CC1">
          <w:pPr>
            <w:pStyle w:val="0DD5B972A10A458BA736F4EB125EC7E4"/>
          </w:pPr>
          <w:r>
            <w:rPr>
              <w:rStyle w:val="a3"/>
            </w:rPr>
            <w:t>Выберите элемент.</w:t>
          </w:r>
        </w:p>
      </w:docPartBody>
    </w:docPart>
    <w:docPart>
      <w:docPartPr>
        <w:name w:val="10A8868708A7420183B6BE875B8B06DD"/>
        <w:category>
          <w:name w:val="Общие"/>
          <w:gallery w:val="placeholder"/>
        </w:category>
        <w:types>
          <w:type w:val="bbPlcHdr"/>
        </w:types>
        <w:behaviors>
          <w:behavior w:val="content"/>
        </w:behaviors>
        <w:guid w:val="{ACF27378-BC51-4FEF-AF87-B921FBE96B45}"/>
      </w:docPartPr>
      <w:docPartBody>
        <w:p w:rsidR="00485CF2" w:rsidRDefault="00814CC1" w:rsidP="00814CC1">
          <w:pPr>
            <w:pStyle w:val="10A8868708A7420183B6BE875B8B06DD"/>
          </w:pPr>
          <w:r>
            <w:rPr>
              <w:rStyle w:val="a3"/>
            </w:rPr>
            <w:t>Выберите элемент.</w:t>
          </w:r>
        </w:p>
      </w:docPartBody>
    </w:docPart>
    <w:docPart>
      <w:docPartPr>
        <w:name w:val="96CF181892FC4EA1B2DCFE1699A571CF"/>
        <w:category>
          <w:name w:val="Общие"/>
          <w:gallery w:val="placeholder"/>
        </w:category>
        <w:types>
          <w:type w:val="bbPlcHdr"/>
        </w:types>
        <w:behaviors>
          <w:behavior w:val="content"/>
        </w:behaviors>
        <w:guid w:val="{74CB24A4-76A7-426F-B6D6-8182F6FA8281}"/>
      </w:docPartPr>
      <w:docPartBody>
        <w:p w:rsidR="00485CF2" w:rsidRDefault="00814CC1" w:rsidP="00814CC1">
          <w:pPr>
            <w:pStyle w:val="96CF181892FC4EA1B2DCFE1699A571CF"/>
          </w:pPr>
          <w:r>
            <w:rPr>
              <w:rStyle w:val="a3"/>
            </w:rPr>
            <w:t>Выберите элемент.</w:t>
          </w:r>
        </w:p>
      </w:docPartBody>
    </w:docPart>
    <w:docPart>
      <w:docPartPr>
        <w:name w:val="BB4156BD7A0144809FD2F1A885CA26E3"/>
        <w:category>
          <w:name w:val="Общие"/>
          <w:gallery w:val="placeholder"/>
        </w:category>
        <w:types>
          <w:type w:val="bbPlcHdr"/>
        </w:types>
        <w:behaviors>
          <w:behavior w:val="content"/>
        </w:behaviors>
        <w:guid w:val="{F139C49B-6DA3-4540-A456-FEB6370409C4}"/>
      </w:docPartPr>
      <w:docPartBody>
        <w:p w:rsidR="00485CF2" w:rsidRDefault="00814CC1" w:rsidP="00814CC1">
          <w:pPr>
            <w:pStyle w:val="BB4156BD7A0144809FD2F1A885CA26E3"/>
          </w:pPr>
          <w:r>
            <w:rPr>
              <w:rStyle w:val="a3"/>
            </w:rPr>
            <w:t>Выберите элемент.</w:t>
          </w:r>
        </w:p>
      </w:docPartBody>
    </w:docPart>
    <w:docPart>
      <w:docPartPr>
        <w:name w:val="48CA4FC3162C4ED0A0727322C6F44765"/>
        <w:category>
          <w:name w:val="Общие"/>
          <w:gallery w:val="placeholder"/>
        </w:category>
        <w:types>
          <w:type w:val="bbPlcHdr"/>
        </w:types>
        <w:behaviors>
          <w:behavior w:val="content"/>
        </w:behaviors>
        <w:guid w:val="{5BB01355-6613-46F0-B1A4-EEC327AD7517}"/>
      </w:docPartPr>
      <w:docPartBody>
        <w:p w:rsidR="00485CF2" w:rsidRDefault="00814CC1" w:rsidP="00814CC1">
          <w:pPr>
            <w:pStyle w:val="48CA4FC3162C4ED0A0727322C6F44765"/>
          </w:pPr>
          <w:r>
            <w:rPr>
              <w:rStyle w:val="a3"/>
            </w:rPr>
            <w:t>Выберите элемент.</w:t>
          </w:r>
        </w:p>
      </w:docPartBody>
    </w:docPart>
    <w:docPart>
      <w:docPartPr>
        <w:name w:val="D4A6AD5027CB4F039D99E3083E34EFAB"/>
        <w:category>
          <w:name w:val="Общие"/>
          <w:gallery w:val="placeholder"/>
        </w:category>
        <w:types>
          <w:type w:val="bbPlcHdr"/>
        </w:types>
        <w:behaviors>
          <w:behavior w:val="content"/>
        </w:behaviors>
        <w:guid w:val="{0125B8B7-19F5-4AC2-A0EB-A25BCE2CEA46}"/>
      </w:docPartPr>
      <w:docPartBody>
        <w:p w:rsidR="00485CF2" w:rsidRDefault="00814CC1" w:rsidP="00814CC1">
          <w:pPr>
            <w:pStyle w:val="D4A6AD5027CB4F039D99E3083E34EFAB"/>
          </w:pPr>
          <w:r>
            <w:rPr>
              <w:rStyle w:val="a3"/>
            </w:rPr>
            <w:t>Выберите элемент.</w:t>
          </w:r>
        </w:p>
      </w:docPartBody>
    </w:docPart>
    <w:docPart>
      <w:docPartPr>
        <w:name w:val="B110518BA4BD464494C9989C14FA519E"/>
        <w:category>
          <w:name w:val="Общие"/>
          <w:gallery w:val="placeholder"/>
        </w:category>
        <w:types>
          <w:type w:val="bbPlcHdr"/>
        </w:types>
        <w:behaviors>
          <w:behavior w:val="content"/>
        </w:behaviors>
        <w:guid w:val="{362B720C-E7E2-4FC3-B470-CE4878B25CCF}"/>
      </w:docPartPr>
      <w:docPartBody>
        <w:p w:rsidR="00485CF2" w:rsidRDefault="00814CC1" w:rsidP="00814CC1">
          <w:pPr>
            <w:pStyle w:val="B110518BA4BD464494C9989C14FA519E"/>
          </w:pPr>
          <w:r>
            <w:rPr>
              <w:rStyle w:val="a3"/>
            </w:rPr>
            <w:t>Выберите элемент.</w:t>
          </w:r>
        </w:p>
      </w:docPartBody>
    </w:docPart>
    <w:docPart>
      <w:docPartPr>
        <w:name w:val="6153A38014B84D60BABEB9F9EA9C7063"/>
        <w:category>
          <w:name w:val="Общие"/>
          <w:gallery w:val="placeholder"/>
        </w:category>
        <w:types>
          <w:type w:val="bbPlcHdr"/>
        </w:types>
        <w:behaviors>
          <w:behavior w:val="content"/>
        </w:behaviors>
        <w:guid w:val="{0C2D7CEB-C6E9-4E1A-9E34-498A4A0DD192}"/>
      </w:docPartPr>
      <w:docPartBody>
        <w:p w:rsidR="00485CF2" w:rsidRDefault="00814CC1" w:rsidP="00814CC1">
          <w:pPr>
            <w:pStyle w:val="6153A38014B84D60BABEB9F9EA9C7063"/>
          </w:pPr>
          <w:r>
            <w:rPr>
              <w:rStyle w:val="a3"/>
            </w:rPr>
            <w:t>Выберите элемент.</w:t>
          </w:r>
        </w:p>
      </w:docPartBody>
    </w:docPart>
    <w:docPart>
      <w:docPartPr>
        <w:name w:val="25BFF0490D3041B59A95028A82615278"/>
        <w:category>
          <w:name w:val="Общие"/>
          <w:gallery w:val="placeholder"/>
        </w:category>
        <w:types>
          <w:type w:val="bbPlcHdr"/>
        </w:types>
        <w:behaviors>
          <w:behavior w:val="content"/>
        </w:behaviors>
        <w:guid w:val="{BE60BDB4-E971-4313-AC22-D9BA45821D15}"/>
      </w:docPartPr>
      <w:docPartBody>
        <w:p w:rsidR="00485CF2" w:rsidRDefault="00814CC1" w:rsidP="00814CC1">
          <w:pPr>
            <w:pStyle w:val="25BFF0490D3041B59A95028A82615278"/>
          </w:pPr>
          <w:r>
            <w:rPr>
              <w:rStyle w:val="a3"/>
            </w:rPr>
            <w:t>Выберите элемент.</w:t>
          </w:r>
        </w:p>
      </w:docPartBody>
    </w:docPart>
    <w:docPart>
      <w:docPartPr>
        <w:name w:val="B666C057164B4C1EA214159ACC8FD7F1"/>
        <w:category>
          <w:name w:val="Общие"/>
          <w:gallery w:val="placeholder"/>
        </w:category>
        <w:types>
          <w:type w:val="bbPlcHdr"/>
        </w:types>
        <w:behaviors>
          <w:behavior w:val="content"/>
        </w:behaviors>
        <w:guid w:val="{30ABD21E-48DE-44A4-B8C3-2B11F3AEA29C}"/>
      </w:docPartPr>
      <w:docPartBody>
        <w:p w:rsidR="00485CF2" w:rsidRDefault="00814CC1" w:rsidP="00814CC1">
          <w:pPr>
            <w:pStyle w:val="B666C057164B4C1EA214159ACC8FD7F1"/>
          </w:pPr>
          <w:r>
            <w:rPr>
              <w:rStyle w:val="a3"/>
            </w:rPr>
            <w:t>Выберите элемент.</w:t>
          </w:r>
        </w:p>
      </w:docPartBody>
    </w:docPart>
    <w:docPart>
      <w:docPartPr>
        <w:name w:val="27B120351FF4495C8803E4826C5AA0B3"/>
        <w:category>
          <w:name w:val="Общие"/>
          <w:gallery w:val="placeholder"/>
        </w:category>
        <w:types>
          <w:type w:val="bbPlcHdr"/>
        </w:types>
        <w:behaviors>
          <w:behavior w:val="content"/>
        </w:behaviors>
        <w:guid w:val="{F9C8F381-ECB8-4C24-87BA-14E3532A540D}"/>
      </w:docPartPr>
      <w:docPartBody>
        <w:p w:rsidR="00485CF2" w:rsidRDefault="00814CC1" w:rsidP="00814CC1">
          <w:pPr>
            <w:pStyle w:val="27B120351FF4495C8803E4826C5AA0B3"/>
          </w:pPr>
          <w:r>
            <w:rPr>
              <w:rStyle w:val="a3"/>
            </w:rPr>
            <w:t>Выберите элемент.</w:t>
          </w:r>
        </w:p>
      </w:docPartBody>
    </w:docPart>
    <w:docPart>
      <w:docPartPr>
        <w:name w:val="735924917E9D4C3DBE0FD8C31615E83C"/>
        <w:category>
          <w:name w:val="Общие"/>
          <w:gallery w:val="placeholder"/>
        </w:category>
        <w:types>
          <w:type w:val="bbPlcHdr"/>
        </w:types>
        <w:behaviors>
          <w:behavior w:val="content"/>
        </w:behaviors>
        <w:guid w:val="{A026EADB-E213-43BC-B645-4F8545810151}"/>
      </w:docPartPr>
      <w:docPartBody>
        <w:p w:rsidR="00485CF2" w:rsidRDefault="00814CC1" w:rsidP="00814CC1">
          <w:pPr>
            <w:pStyle w:val="735924917E9D4C3DBE0FD8C31615E83C"/>
          </w:pPr>
          <w:r>
            <w:rPr>
              <w:rStyle w:val="a3"/>
            </w:rPr>
            <w:t>Выберите элемент.</w:t>
          </w:r>
        </w:p>
      </w:docPartBody>
    </w:docPart>
    <w:docPart>
      <w:docPartPr>
        <w:name w:val="7F141F7DA72D427EA725951F788A53A4"/>
        <w:category>
          <w:name w:val="Общие"/>
          <w:gallery w:val="placeholder"/>
        </w:category>
        <w:types>
          <w:type w:val="bbPlcHdr"/>
        </w:types>
        <w:behaviors>
          <w:behavior w:val="content"/>
        </w:behaviors>
        <w:guid w:val="{BFBCF088-7700-4F1A-9422-467AF735821B}"/>
      </w:docPartPr>
      <w:docPartBody>
        <w:p w:rsidR="00485CF2" w:rsidRDefault="00814CC1" w:rsidP="00814CC1">
          <w:pPr>
            <w:pStyle w:val="7F141F7DA72D427EA725951F788A53A4"/>
          </w:pPr>
          <w:r>
            <w:rPr>
              <w:rStyle w:val="a3"/>
            </w:rPr>
            <w:t>Выберите элемент.</w:t>
          </w:r>
        </w:p>
      </w:docPartBody>
    </w:docPart>
    <w:docPart>
      <w:docPartPr>
        <w:name w:val="5BEDFD438C784FFBA17108DCD69DE52D"/>
        <w:category>
          <w:name w:val="Общие"/>
          <w:gallery w:val="placeholder"/>
        </w:category>
        <w:types>
          <w:type w:val="bbPlcHdr"/>
        </w:types>
        <w:behaviors>
          <w:behavior w:val="content"/>
        </w:behaviors>
        <w:guid w:val="{A4FF5309-D2E1-4FE6-A030-538D63849B13}"/>
      </w:docPartPr>
      <w:docPartBody>
        <w:p w:rsidR="00485CF2" w:rsidRDefault="00814CC1" w:rsidP="00814CC1">
          <w:pPr>
            <w:pStyle w:val="5BEDFD438C784FFBA17108DCD69DE52D"/>
          </w:pPr>
          <w:r>
            <w:rPr>
              <w:rStyle w:val="a3"/>
            </w:rPr>
            <w:t>Выберите элемент.</w:t>
          </w:r>
        </w:p>
      </w:docPartBody>
    </w:docPart>
    <w:docPart>
      <w:docPartPr>
        <w:name w:val="75DEAA5B3C0E4304A4D25B439600B18D"/>
        <w:category>
          <w:name w:val="Общие"/>
          <w:gallery w:val="placeholder"/>
        </w:category>
        <w:types>
          <w:type w:val="bbPlcHdr"/>
        </w:types>
        <w:behaviors>
          <w:behavior w:val="content"/>
        </w:behaviors>
        <w:guid w:val="{64AA3C60-35E6-4BC5-95FE-A4B6369D85FF}"/>
      </w:docPartPr>
      <w:docPartBody>
        <w:p w:rsidR="00485CF2" w:rsidRDefault="00814CC1" w:rsidP="00814CC1">
          <w:pPr>
            <w:pStyle w:val="75DEAA5B3C0E4304A4D25B439600B18D"/>
          </w:pPr>
          <w:r>
            <w:rPr>
              <w:rStyle w:val="a3"/>
            </w:rPr>
            <w:t>Выберите элемент.</w:t>
          </w:r>
        </w:p>
      </w:docPartBody>
    </w:docPart>
    <w:docPart>
      <w:docPartPr>
        <w:name w:val="561E036668C14BD4B1F526C40A0461B9"/>
        <w:category>
          <w:name w:val="Общие"/>
          <w:gallery w:val="placeholder"/>
        </w:category>
        <w:types>
          <w:type w:val="bbPlcHdr"/>
        </w:types>
        <w:behaviors>
          <w:behavior w:val="content"/>
        </w:behaviors>
        <w:guid w:val="{083EFAD3-A7B7-4CF3-A57B-F6FCD7F20C11}"/>
      </w:docPartPr>
      <w:docPartBody>
        <w:p w:rsidR="00485CF2" w:rsidRDefault="00814CC1" w:rsidP="00814CC1">
          <w:pPr>
            <w:pStyle w:val="561E036668C14BD4B1F526C40A0461B9"/>
          </w:pPr>
          <w:r>
            <w:rPr>
              <w:rStyle w:val="a3"/>
            </w:rPr>
            <w:t>Выберите элемент.</w:t>
          </w:r>
        </w:p>
      </w:docPartBody>
    </w:docPart>
    <w:docPart>
      <w:docPartPr>
        <w:name w:val="8079B59AB50343179D19252B510F36E5"/>
        <w:category>
          <w:name w:val="Общие"/>
          <w:gallery w:val="placeholder"/>
        </w:category>
        <w:types>
          <w:type w:val="bbPlcHdr"/>
        </w:types>
        <w:behaviors>
          <w:behavior w:val="content"/>
        </w:behaviors>
        <w:guid w:val="{BB24FAE1-BA72-47E9-96E4-E5C75FF99EA6}"/>
      </w:docPartPr>
      <w:docPartBody>
        <w:p w:rsidR="00485CF2" w:rsidRDefault="00814CC1" w:rsidP="00814CC1">
          <w:pPr>
            <w:pStyle w:val="8079B59AB50343179D19252B510F36E5"/>
          </w:pPr>
          <w:r>
            <w:rPr>
              <w:rStyle w:val="a3"/>
            </w:rPr>
            <w:t>Выберите элемент.</w:t>
          </w:r>
        </w:p>
      </w:docPartBody>
    </w:docPart>
    <w:docPart>
      <w:docPartPr>
        <w:name w:val="0E2BF4DDBA8A4A57A15CBE31F8A569AB"/>
        <w:category>
          <w:name w:val="Общие"/>
          <w:gallery w:val="placeholder"/>
        </w:category>
        <w:types>
          <w:type w:val="bbPlcHdr"/>
        </w:types>
        <w:behaviors>
          <w:behavior w:val="content"/>
        </w:behaviors>
        <w:guid w:val="{B0840C9D-78B7-4881-A979-E426A0F3CB9F}"/>
      </w:docPartPr>
      <w:docPartBody>
        <w:p w:rsidR="00485CF2" w:rsidRDefault="00814CC1" w:rsidP="00814CC1">
          <w:pPr>
            <w:pStyle w:val="0E2BF4DDBA8A4A57A15CBE31F8A569AB"/>
          </w:pPr>
          <w:r>
            <w:rPr>
              <w:rStyle w:val="a3"/>
            </w:rPr>
            <w:t>Выберите элемент.</w:t>
          </w:r>
        </w:p>
      </w:docPartBody>
    </w:docPart>
    <w:docPart>
      <w:docPartPr>
        <w:name w:val="E2A8ECDB206E484786F18BC364B05B98"/>
        <w:category>
          <w:name w:val="Общие"/>
          <w:gallery w:val="placeholder"/>
        </w:category>
        <w:types>
          <w:type w:val="bbPlcHdr"/>
        </w:types>
        <w:behaviors>
          <w:behavior w:val="content"/>
        </w:behaviors>
        <w:guid w:val="{F69E3454-7839-4AC0-B9EA-31904C22F7AA}"/>
      </w:docPartPr>
      <w:docPartBody>
        <w:p w:rsidR="00485CF2" w:rsidRDefault="00814CC1" w:rsidP="00814CC1">
          <w:pPr>
            <w:pStyle w:val="E2A8ECDB206E484786F18BC364B05B98"/>
          </w:pPr>
          <w:r>
            <w:rPr>
              <w:rStyle w:val="a3"/>
            </w:rPr>
            <w:t>Выберите элемент.</w:t>
          </w:r>
        </w:p>
      </w:docPartBody>
    </w:docPart>
    <w:docPart>
      <w:docPartPr>
        <w:name w:val="60838358E9BF4D9C82ECF6CF8D771D2C"/>
        <w:category>
          <w:name w:val="Общие"/>
          <w:gallery w:val="placeholder"/>
        </w:category>
        <w:types>
          <w:type w:val="bbPlcHdr"/>
        </w:types>
        <w:behaviors>
          <w:behavior w:val="content"/>
        </w:behaviors>
        <w:guid w:val="{A67E1B6A-7400-475F-96DC-157562B62A65}"/>
      </w:docPartPr>
      <w:docPartBody>
        <w:p w:rsidR="00485CF2" w:rsidRDefault="00814CC1" w:rsidP="00814CC1">
          <w:pPr>
            <w:pStyle w:val="60838358E9BF4D9C82ECF6CF8D771D2C"/>
          </w:pPr>
          <w:r>
            <w:rPr>
              <w:rStyle w:val="a3"/>
            </w:rPr>
            <w:t>Выберите элемент.</w:t>
          </w:r>
        </w:p>
      </w:docPartBody>
    </w:docPart>
    <w:docPart>
      <w:docPartPr>
        <w:name w:val="D5D22CB21F9046F3B9C81E0A6DF3025E"/>
        <w:category>
          <w:name w:val="Общие"/>
          <w:gallery w:val="placeholder"/>
        </w:category>
        <w:types>
          <w:type w:val="bbPlcHdr"/>
        </w:types>
        <w:behaviors>
          <w:behavior w:val="content"/>
        </w:behaviors>
        <w:guid w:val="{27607DE7-3047-45E5-9561-A1CA106C7524}"/>
      </w:docPartPr>
      <w:docPartBody>
        <w:p w:rsidR="00485CF2" w:rsidRDefault="00814CC1" w:rsidP="00814CC1">
          <w:pPr>
            <w:pStyle w:val="D5D22CB21F9046F3B9C81E0A6DF3025E"/>
          </w:pPr>
          <w:r>
            <w:rPr>
              <w:rStyle w:val="a3"/>
            </w:rPr>
            <w:t>Выберите элемент.</w:t>
          </w:r>
        </w:p>
      </w:docPartBody>
    </w:docPart>
    <w:docPart>
      <w:docPartPr>
        <w:name w:val="37A6C96A44B141539E2314A86D95AB20"/>
        <w:category>
          <w:name w:val="Общие"/>
          <w:gallery w:val="placeholder"/>
        </w:category>
        <w:types>
          <w:type w:val="bbPlcHdr"/>
        </w:types>
        <w:behaviors>
          <w:behavior w:val="content"/>
        </w:behaviors>
        <w:guid w:val="{230341CF-69FA-4211-A29B-9DA44A619878}"/>
      </w:docPartPr>
      <w:docPartBody>
        <w:p w:rsidR="00485CF2" w:rsidRDefault="00814CC1" w:rsidP="00814CC1">
          <w:pPr>
            <w:pStyle w:val="37A6C96A44B141539E2314A86D95AB20"/>
          </w:pPr>
          <w:r>
            <w:rPr>
              <w:rStyle w:val="a3"/>
            </w:rPr>
            <w:t>Выберите элемент.</w:t>
          </w:r>
        </w:p>
      </w:docPartBody>
    </w:docPart>
    <w:docPart>
      <w:docPartPr>
        <w:name w:val="06423EA2730E4E5394BF70EC1352190F"/>
        <w:category>
          <w:name w:val="Общие"/>
          <w:gallery w:val="placeholder"/>
        </w:category>
        <w:types>
          <w:type w:val="bbPlcHdr"/>
        </w:types>
        <w:behaviors>
          <w:behavior w:val="content"/>
        </w:behaviors>
        <w:guid w:val="{DB63EF34-E7C3-426C-A34B-9A63640FB08D}"/>
      </w:docPartPr>
      <w:docPartBody>
        <w:p w:rsidR="00485CF2" w:rsidRDefault="00814CC1" w:rsidP="00814CC1">
          <w:pPr>
            <w:pStyle w:val="06423EA2730E4E5394BF70EC1352190F"/>
          </w:pPr>
          <w:r>
            <w:rPr>
              <w:rStyle w:val="a3"/>
            </w:rPr>
            <w:t>Выберите элемент.</w:t>
          </w:r>
        </w:p>
      </w:docPartBody>
    </w:docPart>
    <w:docPart>
      <w:docPartPr>
        <w:name w:val="E9706458DAE04A319D1C0D5A9A49AF42"/>
        <w:category>
          <w:name w:val="Общие"/>
          <w:gallery w:val="placeholder"/>
        </w:category>
        <w:types>
          <w:type w:val="bbPlcHdr"/>
        </w:types>
        <w:behaviors>
          <w:behavior w:val="content"/>
        </w:behaviors>
        <w:guid w:val="{0DA691E6-0784-4C64-A92F-4924AF445CA2}"/>
      </w:docPartPr>
      <w:docPartBody>
        <w:p w:rsidR="00485CF2" w:rsidRDefault="00814CC1" w:rsidP="00814CC1">
          <w:pPr>
            <w:pStyle w:val="E9706458DAE04A319D1C0D5A9A49AF42"/>
          </w:pPr>
          <w:r>
            <w:rPr>
              <w:rStyle w:val="a3"/>
            </w:rPr>
            <w:t>Выберите элемент.</w:t>
          </w:r>
        </w:p>
      </w:docPartBody>
    </w:docPart>
    <w:docPart>
      <w:docPartPr>
        <w:name w:val="3D160C27779948DF9F1CDD35BDBDB672"/>
        <w:category>
          <w:name w:val="Общие"/>
          <w:gallery w:val="placeholder"/>
        </w:category>
        <w:types>
          <w:type w:val="bbPlcHdr"/>
        </w:types>
        <w:behaviors>
          <w:behavior w:val="content"/>
        </w:behaviors>
        <w:guid w:val="{5C73325A-04F4-4323-A9D4-6D3FA641393D}"/>
      </w:docPartPr>
      <w:docPartBody>
        <w:p w:rsidR="00485CF2" w:rsidRDefault="00814CC1" w:rsidP="00814CC1">
          <w:pPr>
            <w:pStyle w:val="3D160C27779948DF9F1CDD35BDBDB672"/>
          </w:pPr>
          <w:r>
            <w:rPr>
              <w:rStyle w:val="a3"/>
            </w:rPr>
            <w:t>Выберите элемент.</w:t>
          </w:r>
        </w:p>
      </w:docPartBody>
    </w:docPart>
    <w:docPart>
      <w:docPartPr>
        <w:name w:val="334ADADDA8D342BEA10079FEB0D3C7EF"/>
        <w:category>
          <w:name w:val="Общие"/>
          <w:gallery w:val="placeholder"/>
        </w:category>
        <w:types>
          <w:type w:val="bbPlcHdr"/>
        </w:types>
        <w:behaviors>
          <w:behavior w:val="content"/>
        </w:behaviors>
        <w:guid w:val="{C6F4D44D-BC7F-4FD9-A276-6D73203D699F}"/>
      </w:docPartPr>
      <w:docPartBody>
        <w:p w:rsidR="00485CF2" w:rsidRDefault="00814CC1" w:rsidP="00814CC1">
          <w:pPr>
            <w:pStyle w:val="334ADADDA8D342BEA10079FEB0D3C7EF"/>
          </w:pPr>
          <w:r>
            <w:rPr>
              <w:rStyle w:val="a3"/>
            </w:rPr>
            <w:t>Выберите элемент.</w:t>
          </w:r>
        </w:p>
      </w:docPartBody>
    </w:docPart>
    <w:docPart>
      <w:docPartPr>
        <w:name w:val="282D95BCA45C4C8596A8B306C7E9D247"/>
        <w:category>
          <w:name w:val="Общие"/>
          <w:gallery w:val="placeholder"/>
        </w:category>
        <w:types>
          <w:type w:val="bbPlcHdr"/>
        </w:types>
        <w:behaviors>
          <w:behavior w:val="content"/>
        </w:behaviors>
        <w:guid w:val="{EC950F55-6CA1-4C64-B55D-9B3C82259D89}"/>
      </w:docPartPr>
      <w:docPartBody>
        <w:p w:rsidR="00485CF2" w:rsidRDefault="00814CC1" w:rsidP="00814CC1">
          <w:pPr>
            <w:pStyle w:val="282D95BCA45C4C8596A8B306C7E9D247"/>
          </w:pPr>
          <w:r>
            <w:rPr>
              <w:rStyle w:val="a3"/>
            </w:rPr>
            <w:t>Выберите элемент.</w:t>
          </w:r>
        </w:p>
      </w:docPartBody>
    </w:docPart>
    <w:docPart>
      <w:docPartPr>
        <w:name w:val="5270E910432A4DF4BA6A849E9917577C"/>
        <w:category>
          <w:name w:val="Общие"/>
          <w:gallery w:val="placeholder"/>
        </w:category>
        <w:types>
          <w:type w:val="bbPlcHdr"/>
        </w:types>
        <w:behaviors>
          <w:behavior w:val="content"/>
        </w:behaviors>
        <w:guid w:val="{97348FC9-67F8-4C79-9900-20D54B2716FB}"/>
      </w:docPartPr>
      <w:docPartBody>
        <w:p w:rsidR="00485CF2" w:rsidRDefault="00814CC1" w:rsidP="00814CC1">
          <w:pPr>
            <w:pStyle w:val="5270E910432A4DF4BA6A849E9917577C"/>
          </w:pPr>
          <w:r>
            <w:rPr>
              <w:rStyle w:val="a3"/>
            </w:rPr>
            <w:t>Выберите элемент.</w:t>
          </w:r>
        </w:p>
      </w:docPartBody>
    </w:docPart>
    <w:docPart>
      <w:docPartPr>
        <w:name w:val="AE046819F92941A8ABC259557B354022"/>
        <w:category>
          <w:name w:val="Общие"/>
          <w:gallery w:val="placeholder"/>
        </w:category>
        <w:types>
          <w:type w:val="bbPlcHdr"/>
        </w:types>
        <w:behaviors>
          <w:behavior w:val="content"/>
        </w:behaviors>
        <w:guid w:val="{2940FECD-210F-4163-865A-8BEA3CABC238}"/>
      </w:docPartPr>
      <w:docPartBody>
        <w:p w:rsidR="00485CF2" w:rsidRDefault="00814CC1" w:rsidP="00814CC1">
          <w:pPr>
            <w:pStyle w:val="AE046819F92941A8ABC259557B354022"/>
          </w:pPr>
          <w:r>
            <w:rPr>
              <w:rStyle w:val="a3"/>
            </w:rPr>
            <w:t>Выберите элемент.</w:t>
          </w:r>
        </w:p>
      </w:docPartBody>
    </w:docPart>
    <w:docPart>
      <w:docPartPr>
        <w:name w:val="38FF4D80848042BCB6B97760EF0DED53"/>
        <w:category>
          <w:name w:val="Общие"/>
          <w:gallery w:val="placeholder"/>
        </w:category>
        <w:types>
          <w:type w:val="bbPlcHdr"/>
        </w:types>
        <w:behaviors>
          <w:behavior w:val="content"/>
        </w:behaviors>
        <w:guid w:val="{A6D8D994-34AA-432C-86F6-C628ABEBB875}"/>
      </w:docPartPr>
      <w:docPartBody>
        <w:p w:rsidR="00485CF2" w:rsidRDefault="00814CC1" w:rsidP="00814CC1">
          <w:pPr>
            <w:pStyle w:val="38FF4D80848042BCB6B97760EF0DED53"/>
          </w:pPr>
          <w:r>
            <w:rPr>
              <w:rStyle w:val="a3"/>
            </w:rPr>
            <w:t>Выберите элемент.</w:t>
          </w:r>
        </w:p>
      </w:docPartBody>
    </w:docPart>
    <w:docPart>
      <w:docPartPr>
        <w:name w:val="1733DD1A8037412883ADB1F2E38C4936"/>
        <w:category>
          <w:name w:val="Общие"/>
          <w:gallery w:val="placeholder"/>
        </w:category>
        <w:types>
          <w:type w:val="bbPlcHdr"/>
        </w:types>
        <w:behaviors>
          <w:behavior w:val="content"/>
        </w:behaviors>
        <w:guid w:val="{18C92ABE-4164-4BC2-AC2E-786EA7F77FE2}"/>
      </w:docPartPr>
      <w:docPartBody>
        <w:p w:rsidR="00485CF2" w:rsidRDefault="00814CC1" w:rsidP="00814CC1">
          <w:pPr>
            <w:pStyle w:val="1733DD1A8037412883ADB1F2E38C4936"/>
          </w:pPr>
          <w:r>
            <w:rPr>
              <w:rStyle w:val="a3"/>
            </w:rPr>
            <w:t>Выберите элемент.</w:t>
          </w:r>
        </w:p>
      </w:docPartBody>
    </w:docPart>
    <w:docPart>
      <w:docPartPr>
        <w:name w:val="7EE044D77A73484CBF10B1FA99A8A941"/>
        <w:category>
          <w:name w:val="Общие"/>
          <w:gallery w:val="placeholder"/>
        </w:category>
        <w:types>
          <w:type w:val="bbPlcHdr"/>
        </w:types>
        <w:behaviors>
          <w:behavior w:val="content"/>
        </w:behaviors>
        <w:guid w:val="{E7FD5215-F2DE-4531-9A32-62B5D049419B}"/>
      </w:docPartPr>
      <w:docPartBody>
        <w:p w:rsidR="00485CF2" w:rsidRDefault="00814CC1" w:rsidP="00814CC1">
          <w:pPr>
            <w:pStyle w:val="7EE044D77A73484CBF10B1FA99A8A941"/>
          </w:pPr>
          <w:r>
            <w:rPr>
              <w:rStyle w:val="a3"/>
            </w:rPr>
            <w:t>Выберите элемент.</w:t>
          </w:r>
        </w:p>
      </w:docPartBody>
    </w:docPart>
    <w:docPart>
      <w:docPartPr>
        <w:name w:val="BFE044B18C534298848FBCAF6EA71FD4"/>
        <w:category>
          <w:name w:val="Общие"/>
          <w:gallery w:val="placeholder"/>
        </w:category>
        <w:types>
          <w:type w:val="bbPlcHdr"/>
        </w:types>
        <w:behaviors>
          <w:behavior w:val="content"/>
        </w:behaviors>
        <w:guid w:val="{2A1EAEBE-889D-448E-BB61-54FE5EAD8296}"/>
      </w:docPartPr>
      <w:docPartBody>
        <w:p w:rsidR="00485CF2" w:rsidRDefault="00814CC1" w:rsidP="00814CC1">
          <w:pPr>
            <w:pStyle w:val="BFE044B18C534298848FBCAF6EA71FD4"/>
          </w:pPr>
          <w:r>
            <w:rPr>
              <w:rStyle w:val="a3"/>
            </w:rPr>
            <w:t>Выберите элемент.</w:t>
          </w:r>
        </w:p>
      </w:docPartBody>
    </w:docPart>
    <w:docPart>
      <w:docPartPr>
        <w:name w:val="D4958B1D81D54CE9B5A281DA772D0EED"/>
        <w:category>
          <w:name w:val="Общие"/>
          <w:gallery w:val="placeholder"/>
        </w:category>
        <w:types>
          <w:type w:val="bbPlcHdr"/>
        </w:types>
        <w:behaviors>
          <w:behavior w:val="content"/>
        </w:behaviors>
        <w:guid w:val="{02D75470-A65F-4F11-BA18-2249CDC488F2}"/>
      </w:docPartPr>
      <w:docPartBody>
        <w:p w:rsidR="00485CF2" w:rsidRDefault="00814CC1" w:rsidP="00814CC1">
          <w:pPr>
            <w:pStyle w:val="D4958B1D81D54CE9B5A281DA772D0EED"/>
          </w:pPr>
          <w:r>
            <w:rPr>
              <w:rStyle w:val="a3"/>
            </w:rPr>
            <w:t>Выберите элемент.</w:t>
          </w:r>
        </w:p>
      </w:docPartBody>
    </w:docPart>
    <w:docPart>
      <w:docPartPr>
        <w:name w:val="9020AF0E57274770924B1CD4AE72A973"/>
        <w:category>
          <w:name w:val="Общие"/>
          <w:gallery w:val="placeholder"/>
        </w:category>
        <w:types>
          <w:type w:val="bbPlcHdr"/>
        </w:types>
        <w:behaviors>
          <w:behavior w:val="content"/>
        </w:behaviors>
        <w:guid w:val="{928B04A9-C2CC-432F-AF9F-9AEB60B69D14}"/>
      </w:docPartPr>
      <w:docPartBody>
        <w:p w:rsidR="00485CF2" w:rsidRDefault="00814CC1" w:rsidP="00814CC1">
          <w:pPr>
            <w:pStyle w:val="9020AF0E57274770924B1CD4AE72A973"/>
          </w:pPr>
          <w:r>
            <w:rPr>
              <w:rStyle w:val="a3"/>
            </w:rPr>
            <w:t>Выберите элемент.</w:t>
          </w:r>
        </w:p>
      </w:docPartBody>
    </w:docPart>
    <w:docPart>
      <w:docPartPr>
        <w:name w:val="714A76D0E8654508AC5E55F3FB164A25"/>
        <w:category>
          <w:name w:val="Общие"/>
          <w:gallery w:val="placeholder"/>
        </w:category>
        <w:types>
          <w:type w:val="bbPlcHdr"/>
        </w:types>
        <w:behaviors>
          <w:behavior w:val="content"/>
        </w:behaviors>
        <w:guid w:val="{F3109BDB-4120-456D-A862-95B0DBF18CFA}"/>
      </w:docPartPr>
      <w:docPartBody>
        <w:p w:rsidR="00485CF2" w:rsidRDefault="00814CC1" w:rsidP="00814CC1">
          <w:pPr>
            <w:pStyle w:val="714A76D0E8654508AC5E55F3FB164A25"/>
          </w:pPr>
          <w:r>
            <w:rPr>
              <w:rStyle w:val="a3"/>
            </w:rPr>
            <w:t>Выберите элемент.</w:t>
          </w:r>
        </w:p>
      </w:docPartBody>
    </w:docPart>
    <w:docPart>
      <w:docPartPr>
        <w:name w:val="AC83D482C4FA45569302AB7181F2B55A"/>
        <w:category>
          <w:name w:val="Общие"/>
          <w:gallery w:val="placeholder"/>
        </w:category>
        <w:types>
          <w:type w:val="bbPlcHdr"/>
        </w:types>
        <w:behaviors>
          <w:behavior w:val="content"/>
        </w:behaviors>
        <w:guid w:val="{06398348-2002-44E7-A80A-FB8E6500B216}"/>
      </w:docPartPr>
      <w:docPartBody>
        <w:p w:rsidR="00485CF2" w:rsidRDefault="00814CC1" w:rsidP="00814CC1">
          <w:pPr>
            <w:pStyle w:val="AC83D482C4FA45569302AB7181F2B55A"/>
          </w:pPr>
          <w:r>
            <w:rPr>
              <w:rStyle w:val="a3"/>
            </w:rPr>
            <w:t>Выберите элемент.</w:t>
          </w:r>
        </w:p>
      </w:docPartBody>
    </w:docPart>
    <w:docPart>
      <w:docPartPr>
        <w:name w:val="DF0596F847B04F4B8E128CC5E1D43444"/>
        <w:category>
          <w:name w:val="Общие"/>
          <w:gallery w:val="placeholder"/>
        </w:category>
        <w:types>
          <w:type w:val="bbPlcHdr"/>
        </w:types>
        <w:behaviors>
          <w:behavior w:val="content"/>
        </w:behaviors>
        <w:guid w:val="{89A455BC-F9B0-4E24-ACDF-7B4CFBA985B6}"/>
      </w:docPartPr>
      <w:docPartBody>
        <w:p w:rsidR="00485CF2" w:rsidRDefault="00814CC1" w:rsidP="00814CC1">
          <w:pPr>
            <w:pStyle w:val="DF0596F847B04F4B8E128CC5E1D43444"/>
          </w:pPr>
          <w:r>
            <w:rPr>
              <w:rStyle w:val="a3"/>
            </w:rPr>
            <w:t>Выберите элемент.</w:t>
          </w:r>
        </w:p>
      </w:docPartBody>
    </w:docPart>
    <w:docPart>
      <w:docPartPr>
        <w:name w:val="10B251B694974D96BA4701D6B30CFD16"/>
        <w:category>
          <w:name w:val="Общие"/>
          <w:gallery w:val="placeholder"/>
        </w:category>
        <w:types>
          <w:type w:val="bbPlcHdr"/>
        </w:types>
        <w:behaviors>
          <w:behavior w:val="content"/>
        </w:behaviors>
        <w:guid w:val="{8631B6FE-4A67-47AD-887A-644CE61E40B1}"/>
      </w:docPartPr>
      <w:docPartBody>
        <w:p w:rsidR="00485CF2" w:rsidRDefault="00814CC1" w:rsidP="00814CC1">
          <w:pPr>
            <w:pStyle w:val="10B251B694974D96BA4701D6B30CFD16"/>
          </w:pPr>
          <w:r>
            <w:rPr>
              <w:rStyle w:val="a3"/>
            </w:rPr>
            <w:t>Выберите элемент.</w:t>
          </w:r>
        </w:p>
      </w:docPartBody>
    </w:docPart>
    <w:docPart>
      <w:docPartPr>
        <w:name w:val="5AE35BB61EFA46D986D62B2404D244C6"/>
        <w:category>
          <w:name w:val="Общие"/>
          <w:gallery w:val="placeholder"/>
        </w:category>
        <w:types>
          <w:type w:val="bbPlcHdr"/>
        </w:types>
        <w:behaviors>
          <w:behavior w:val="content"/>
        </w:behaviors>
        <w:guid w:val="{6A68EFEB-9A60-4F30-AA4F-B9B329AD05A2}"/>
      </w:docPartPr>
      <w:docPartBody>
        <w:p w:rsidR="00485CF2" w:rsidRDefault="00814CC1" w:rsidP="00814CC1">
          <w:pPr>
            <w:pStyle w:val="5AE35BB61EFA46D986D62B2404D244C6"/>
          </w:pPr>
          <w:r>
            <w:rPr>
              <w:rStyle w:val="a3"/>
            </w:rPr>
            <w:t>Выберите элемент.</w:t>
          </w:r>
        </w:p>
      </w:docPartBody>
    </w:docPart>
    <w:docPart>
      <w:docPartPr>
        <w:name w:val="118460E07B0141DDB55D2828333E638E"/>
        <w:category>
          <w:name w:val="Общие"/>
          <w:gallery w:val="placeholder"/>
        </w:category>
        <w:types>
          <w:type w:val="bbPlcHdr"/>
        </w:types>
        <w:behaviors>
          <w:behavior w:val="content"/>
        </w:behaviors>
        <w:guid w:val="{A093AD0B-329B-47D0-9053-FBCD7E690711}"/>
      </w:docPartPr>
      <w:docPartBody>
        <w:p w:rsidR="00485CF2" w:rsidRDefault="00814CC1" w:rsidP="00814CC1">
          <w:pPr>
            <w:pStyle w:val="118460E07B0141DDB55D2828333E638E"/>
          </w:pPr>
          <w:r>
            <w:rPr>
              <w:rStyle w:val="a3"/>
            </w:rPr>
            <w:t>Выберите элемент.</w:t>
          </w:r>
        </w:p>
      </w:docPartBody>
    </w:docPart>
    <w:docPart>
      <w:docPartPr>
        <w:name w:val="F74FF673078B4A2CB7C4DBA97B537AE2"/>
        <w:category>
          <w:name w:val="Общие"/>
          <w:gallery w:val="placeholder"/>
        </w:category>
        <w:types>
          <w:type w:val="bbPlcHdr"/>
        </w:types>
        <w:behaviors>
          <w:behavior w:val="content"/>
        </w:behaviors>
        <w:guid w:val="{4DD0EEFE-E591-4324-8618-916CD1846A92}"/>
      </w:docPartPr>
      <w:docPartBody>
        <w:p w:rsidR="00485CF2" w:rsidRDefault="00814CC1" w:rsidP="00814CC1">
          <w:pPr>
            <w:pStyle w:val="F74FF673078B4A2CB7C4DBA97B537AE2"/>
          </w:pPr>
          <w:r>
            <w:rPr>
              <w:rStyle w:val="a3"/>
            </w:rPr>
            <w:t>Выберите элемент.</w:t>
          </w:r>
        </w:p>
      </w:docPartBody>
    </w:docPart>
    <w:docPart>
      <w:docPartPr>
        <w:name w:val="8B7DA317E1FB410BABA487895C7D8165"/>
        <w:category>
          <w:name w:val="Общие"/>
          <w:gallery w:val="placeholder"/>
        </w:category>
        <w:types>
          <w:type w:val="bbPlcHdr"/>
        </w:types>
        <w:behaviors>
          <w:behavior w:val="content"/>
        </w:behaviors>
        <w:guid w:val="{BA71DCB9-24ED-40FF-8BF4-6683A960B94D}"/>
      </w:docPartPr>
      <w:docPartBody>
        <w:p w:rsidR="00485CF2" w:rsidRDefault="00814CC1" w:rsidP="00814CC1">
          <w:pPr>
            <w:pStyle w:val="8B7DA317E1FB410BABA487895C7D8165"/>
          </w:pPr>
          <w:r>
            <w:rPr>
              <w:rStyle w:val="a3"/>
            </w:rPr>
            <w:t>Выберите элемент.</w:t>
          </w:r>
        </w:p>
      </w:docPartBody>
    </w:docPart>
    <w:docPart>
      <w:docPartPr>
        <w:name w:val="5454FF131067464E97A077C47EC5ADAD"/>
        <w:category>
          <w:name w:val="Общие"/>
          <w:gallery w:val="placeholder"/>
        </w:category>
        <w:types>
          <w:type w:val="bbPlcHdr"/>
        </w:types>
        <w:behaviors>
          <w:behavior w:val="content"/>
        </w:behaviors>
        <w:guid w:val="{991ADFCC-0A27-44A9-BE75-9B4C8D9925BC}"/>
      </w:docPartPr>
      <w:docPartBody>
        <w:p w:rsidR="00485CF2" w:rsidRDefault="00814CC1" w:rsidP="00814CC1">
          <w:pPr>
            <w:pStyle w:val="5454FF131067464E97A077C47EC5ADAD"/>
          </w:pPr>
          <w:r>
            <w:rPr>
              <w:rStyle w:val="a3"/>
            </w:rPr>
            <w:t>Выберите элемент.</w:t>
          </w:r>
        </w:p>
      </w:docPartBody>
    </w:docPart>
    <w:docPart>
      <w:docPartPr>
        <w:name w:val="4AB976FA640F4A3A89F696813BC49C46"/>
        <w:category>
          <w:name w:val="Общие"/>
          <w:gallery w:val="placeholder"/>
        </w:category>
        <w:types>
          <w:type w:val="bbPlcHdr"/>
        </w:types>
        <w:behaviors>
          <w:behavior w:val="content"/>
        </w:behaviors>
        <w:guid w:val="{519D5440-D87C-497D-A65A-34255DEF8A87}"/>
      </w:docPartPr>
      <w:docPartBody>
        <w:p w:rsidR="00485CF2" w:rsidRDefault="00814CC1" w:rsidP="00814CC1">
          <w:pPr>
            <w:pStyle w:val="4AB976FA640F4A3A89F696813BC49C46"/>
          </w:pPr>
          <w:r>
            <w:rPr>
              <w:rStyle w:val="a3"/>
            </w:rPr>
            <w:t>Выберите элемент.</w:t>
          </w:r>
        </w:p>
      </w:docPartBody>
    </w:docPart>
    <w:docPart>
      <w:docPartPr>
        <w:name w:val="B025467A81DE4DE19F8C83D72629F27B"/>
        <w:category>
          <w:name w:val="Общие"/>
          <w:gallery w:val="placeholder"/>
        </w:category>
        <w:types>
          <w:type w:val="bbPlcHdr"/>
        </w:types>
        <w:behaviors>
          <w:behavior w:val="content"/>
        </w:behaviors>
        <w:guid w:val="{0AC506BC-0E0F-49FA-878E-323CB345A3D7}"/>
      </w:docPartPr>
      <w:docPartBody>
        <w:p w:rsidR="00485CF2" w:rsidRDefault="00814CC1" w:rsidP="00814CC1">
          <w:pPr>
            <w:pStyle w:val="B025467A81DE4DE19F8C83D72629F27B"/>
          </w:pPr>
          <w:r>
            <w:rPr>
              <w:rStyle w:val="a3"/>
            </w:rPr>
            <w:t>Выберите элемент.</w:t>
          </w:r>
        </w:p>
      </w:docPartBody>
    </w:docPart>
    <w:docPart>
      <w:docPartPr>
        <w:name w:val="608B3A72E32A44F2BFD8A3125719D5A7"/>
        <w:category>
          <w:name w:val="Общие"/>
          <w:gallery w:val="placeholder"/>
        </w:category>
        <w:types>
          <w:type w:val="bbPlcHdr"/>
        </w:types>
        <w:behaviors>
          <w:behavior w:val="content"/>
        </w:behaviors>
        <w:guid w:val="{29A86F87-E1DD-4D33-BE1A-9A7DA5C37C52}"/>
      </w:docPartPr>
      <w:docPartBody>
        <w:p w:rsidR="00485CF2" w:rsidRDefault="00814CC1" w:rsidP="00814CC1">
          <w:pPr>
            <w:pStyle w:val="608B3A72E32A44F2BFD8A3125719D5A7"/>
          </w:pPr>
          <w:r>
            <w:rPr>
              <w:rStyle w:val="a3"/>
            </w:rPr>
            <w:t>Выберите элемент.</w:t>
          </w:r>
        </w:p>
      </w:docPartBody>
    </w:docPart>
    <w:docPart>
      <w:docPartPr>
        <w:name w:val="721ADED5DF514337BC94C55BA9FFC65C"/>
        <w:category>
          <w:name w:val="Общие"/>
          <w:gallery w:val="placeholder"/>
        </w:category>
        <w:types>
          <w:type w:val="bbPlcHdr"/>
        </w:types>
        <w:behaviors>
          <w:behavior w:val="content"/>
        </w:behaviors>
        <w:guid w:val="{34734341-50FB-47DF-9123-0B0617CBB150}"/>
      </w:docPartPr>
      <w:docPartBody>
        <w:p w:rsidR="00485CF2" w:rsidRDefault="00814CC1" w:rsidP="00814CC1">
          <w:pPr>
            <w:pStyle w:val="721ADED5DF514337BC94C55BA9FFC65C"/>
          </w:pPr>
          <w:r>
            <w:rPr>
              <w:rStyle w:val="a3"/>
            </w:rPr>
            <w:t>Выберите элемент.</w:t>
          </w:r>
        </w:p>
      </w:docPartBody>
    </w:docPart>
    <w:docPart>
      <w:docPartPr>
        <w:name w:val="BE5CDB50AAB2493DA764C1ED87C16BE6"/>
        <w:category>
          <w:name w:val="Общие"/>
          <w:gallery w:val="placeholder"/>
        </w:category>
        <w:types>
          <w:type w:val="bbPlcHdr"/>
        </w:types>
        <w:behaviors>
          <w:behavior w:val="content"/>
        </w:behaviors>
        <w:guid w:val="{279BF23D-1A38-475A-B24C-3C627E942B88}"/>
      </w:docPartPr>
      <w:docPartBody>
        <w:p w:rsidR="00485CF2" w:rsidRDefault="00814CC1" w:rsidP="00814CC1">
          <w:pPr>
            <w:pStyle w:val="BE5CDB50AAB2493DA764C1ED87C16BE6"/>
          </w:pPr>
          <w:r>
            <w:rPr>
              <w:rStyle w:val="a3"/>
            </w:rPr>
            <w:t>Выберите элемент.</w:t>
          </w:r>
        </w:p>
      </w:docPartBody>
    </w:docPart>
    <w:docPart>
      <w:docPartPr>
        <w:name w:val="EEFA3FD6B0E643BBA337F02896503DEE"/>
        <w:category>
          <w:name w:val="Общие"/>
          <w:gallery w:val="placeholder"/>
        </w:category>
        <w:types>
          <w:type w:val="bbPlcHdr"/>
        </w:types>
        <w:behaviors>
          <w:behavior w:val="content"/>
        </w:behaviors>
        <w:guid w:val="{0714F906-6BC5-474B-AC92-6DA49E30929C}"/>
      </w:docPartPr>
      <w:docPartBody>
        <w:p w:rsidR="00485CF2" w:rsidRDefault="00814CC1" w:rsidP="00814CC1">
          <w:pPr>
            <w:pStyle w:val="EEFA3FD6B0E643BBA337F02896503DEE"/>
          </w:pPr>
          <w:r>
            <w:rPr>
              <w:rStyle w:val="a3"/>
            </w:rPr>
            <w:t>Выберите элемент.</w:t>
          </w:r>
        </w:p>
      </w:docPartBody>
    </w:docPart>
    <w:docPart>
      <w:docPartPr>
        <w:name w:val="6326BD4016BC4739B5825050AB667238"/>
        <w:category>
          <w:name w:val="Общие"/>
          <w:gallery w:val="placeholder"/>
        </w:category>
        <w:types>
          <w:type w:val="bbPlcHdr"/>
        </w:types>
        <w:behaviors>
          <w:behavior w:val="content"/>
        </w:behaviors>
        <w:guid w:val="{F11BB653-7A95-48EE-895A-093375D461E2}"/>
      </w:docPartPr>
      <w:docPartBody>
        <w:p w:rsidR="00485CF2" w:rsidRDefault="00814CC1" w:rsidP="00814CC1">
          <w:pPr>
            <w:pStyle w:val="6326BD4016BC4739B5825050AB667238"/>
          </w:pPr>
          <w:r>
            <w:rPr>
              <w:rStyle w:val="a3"/>
            </w:rPr>
            <w:t>Выберите элемент.</w:t>
          </w:r>
        </w:p>
      </w:docPartBody>
    </w:docPart>
    <w:docPart>
      <w:docPartPr>
        <w:name w:val="F8CBF6CA472B4EB08F1C58D1DF9215BF"/>
        <w:category>
          <w:name w:val="Общие"/>
          <w:gallery w:val="placeholder"/>
        </w:category>
        <w:types>
          <w:type w:val="bbPlcHdr"/>
        </w:types>
        <w:behaviors>
          <w:behavior w:val="content"/>
        </w:behaviors>
        <w:guid w:val="{91B38C90-A4AD-4CD2-ABEE-92E21C20C38B}"/>
      </w:docPartPr>
      <w:docPartBody>
        <w:p w:rsidR="00485CF2" w:rsidRDefault="00814CC1" w:rsidP="00814CC1">
          <w:pPr>
            <w:pStyle w:val="F8CBF6CA472B4EB08F1C58D1DF9215BF"/>
          </w:pPr>
          <w:r>
            <w:rPr>
              <w:rStyle w:val="a3"/>
            </w:rPr>
            <w:t>Выберите элемент.</w:t>
          </w:r>
        </w:p>
      </w:docPartBody>
    </w:docPart>
    <w:docPart>
      <w:docPartPr>
        <w:name w:val="40980294FDE34582943F3291151C473E"/>
        <w:category>
          <w:name w:val="Общие"/>
          <w:gallery w:val="placeholder"/>
        </w:category>
        <w:types>
          <w:type w:val="bbPlcHdr"/>
        </w:types>
        <w:behaviors>
          <w:behavior w:val="content"/>
        </w:behaviors>
        <w:guid w:val="{D3ADA994-0BCC-4F41-9396-8165E1C32CAC}"/>
      </w:docPartPr>
      <w:docPartBody>
        <w:p w:rsidR="00485CF2" w:rsidRDefault="00814CC1" w:rsidP="00814CC1">
          <w:pPr>
            <w:pStyle w:val="40980294FDE34582943F3291151C473E"/>
          </w:pPr>
          <w:r>
            <w:rPr>
              <w:rStyle w:val="a3"/>
            </w:rPr>
            <w:t>Выберите элемент.</w:t>
          </w:r>
        </w:p>
      </w:docPartBody>
    </w:docPart>
    <w:docPart>
      <w:docPartPr>
        <w:name w:val="50E11203100D4CE8873B331345C2256F"/>
        <w:category>
          <w:name w:val="Общие"/>
          <w:gallery w:val="placeholder"/>
        </w:category>
        <w:types>
          <w:type w:val="bbPlcHdr"/>
        </w:types>
        <w:behaviors>
          <w:behavior w:val="content"/>
        </w:behaviors>
        <w:guid w:val="{FAAAE7DE-DCFE-4BD1-82D3-24B0ED4DEFCD}"/>
      </w:docPartPr>
      <w:docPartBody>
        <w:p w:rsidR="00485CF2" w:rsidRDefault="00814CC1" w:rsidP="00814CC1">
          <w:pPr>
            <w:pStyle w:val="50E11203100D4CE8873B331345C2256F"/>
          </w:pPr>
          <w:r>
            <w:rPr>
              <w:rStyle w:val="a3"/>
            </w:rPr>
            <w:t>Выберите элемент.</w:t>
          </w:r>
        </w:p>
      </w:docPartBody>
    </w:docPart>
    <w:docPart>
      <w:docPartPr>
        <w:name w:val="9E27D233EAC14395B132C416F9F654B5"/>
        <w:category>
          <w:name w:val="Общие"/>
          <w:gallery w:val="placeholder"/>
        </w:category>
        <w:types>
          <w:type w:val="bbPlcHdr"/>
        </w:types>
        <w:behaviors>
          <w:behavior w:val="content"/>
        </w:behaviors>
        <w:guid w:val="{7349E12B-0C23-4A05-B31E-135985C037CD}"/>
      </w:docPartPr>
      <w:docPartBody>
        <w:p w:rsidR="00485CF2" w:rsidRDefault="00814CC1" w:rsidP="00814CC1">
          <w:pPr>
            <w:pStyle w:val="9E27D233EAC14395B132C416F9F654B5"/>
          </w:pPr>
          <w:r>
            <w:rPr>
              <w:rStyle w:val="a3"/>
            </w:rPr>
            <w:t>Выберите элемент.</w:t>
          </w:r>
        </w:p>
      </w:docPartBody>
    </w:docPart>
    <w:docPart>
      <w:docPartPr>
        <w:name w:val="63BD31835BD44175A0A66BFF5F62E5A9"/>
        <w:category>
          <w:name w:val="Общие"/>
          <w:gallery w:val="placeholder"/>
        </w:category>
        <w:types>
          <w:type w:val="bbPlcHdr"/>
        </w:types>
        <w:behaviors>
          <w:behavior w:val="content"/>
        </w:behaviors>
        <w:guid w:val="{97C7F8AF-5C84-4A32-A6F6-854A03C93DDD}"/>
      </w:docPartPr>
      <w:docPartBody>
        <w:p w:rsidR="00485CF2" w:rsidRDefault="00814CC1" w:rsidP="00814CC1">
          <w:pPr>
            <w:pStyle w:val="63BD31835BD44175A0A66BFF5F62E5A9"/>
          </w:pPr>
          <w:r>
            <w:rPr>
              <w:rStyle w:val="a3"/>
            </w:rPr>
            <w:t>Выберите элемент.</w:t>
          </w:r>
        </w:p>
      </w:docPartBody>
    </w:docPart>
    <w:docPart>
      <w:docPartPr>
        <w:name w:val="2296861FA53B48BD90DD97E6E77AFA1D"/>
        <w:category>
          <w:name w:val="Общие"/>
          <w:gallery w:val="placeholder"/>
        </w:category>
        <w:types>
          <w:type w:val="bbPlcHdr"/>
        </w:types>
        <w:behaviors>
          <w:behavior w:val="content"/>
        </w:behaviors>
        <w:guid w:val="{5AA5D0A6-665E-4E38-833B-A685EB85BAD9}"/>
      </w:docPartPr>
      <w:docPartBody>
        <w:p w:rsidR="00485CF2" w:rsidRDefault="00814CC1" w:rsidP="00814CC1">
          <w:pPr>
            <w:pStyle w:val="2296861FA53B48BD90DD97E6E77AFA1D"/>
          </w:pPr>
          <w:r>
            <w:rPr>
              <w:rStyle w:val="a3"/>
            </w:rPr>
            <w:t>Выберите элемент.</w:t>
          </w:r>
        </w:p>
      </w:docPartBody>
    </w:docPart>
    <w:docPart>
      <w:docPartPr>
        <w:name w:val="010CA092F006492F9AD5D7F248AE5F2C"/>
        <w:category>
          <w:name w:val="Общие"/>
          <w:gallery w:val="placeholder"/>
        </w:category>
        <w:types>
          <w:type w:val="bbPlcHdr"/>
        </w:types>
        <w:behaviors>
          <w:behavior w:val="content"/>
        </w:behaviors>
        <w:guid w:val="{0FCB63F4-5897-4159-8146-A54B72ECA056}"/>
      </w:docPartPr>
      <w:docPartBody>
        <w:p w:rsidR="00485CF2" w:rsidRDefault="00814CC1" w:rsidP="00814CC1">
          <w:pPr>
            <w:pStyle w:val="010CA092F006492F9AD5D7F248AE5F2C"/>
          </w:pPr>
          <w:r>
            <w:rPr>
              <w:rStyle w:val="a3"/>
            </w:rPr>
            <w:t>Выберите элемент.</w:t>
          </w:r>
        </w:p>
      </w:docPartBody>
    </w:docPart>
    <w:docPart>
      <w:docPartPr>
        <w:name w:val="B1E5AE6578564FB38DAF59923AA47B1F"/>
        <w:category>
          <w:name w:val="Общие"/>
          <w:gallery w:val="placeholder"/>
        </w:category>
        <w:types>
          <w:type w:val="bbPlcHdr"/>
        </w:types>
        <w:behaviors>
          <w:behavior w:val="content"/>
        </w:behaviors>
        <w:guid w:val="{382947BA-6C75-431C-AE10-C53CCBD74D98}"/>
      </w:docPartPr>
      <w:docPartBody>
        <w:p w:rsidR="00485CF2" w:rsidRDefault="00814CC1" w:rsidP="00814CC1">
          <w:pPr>
            <w:pStyle w:val="B1E5AE6578564FB38DAF59923AA47B1F"/>
          </w:pPr>
          <w:r>
            <w:rPr>
              <w:rStyle w:val="a3"/>
            </w:rPr>
            <w:t>Выберите элемент.</w:t>
          </w:r>
        </w:p>
      </w:docPartBody>
    </w:docPart>
    <w:docPart>
      <w:docPartPr>
        <w:name w:val="07013F9AAAB54355A9B45805FA10DB47"/>
        <w:category>
          <w:name w:val="Общие"/>
          <w:gallery w:val="placeholder"/>
        </w:category>
        <w:types>
          <w:type w:val="bbPlcHdr"/>
        </w:types>
        <w:behaviors>
          <w:behavior w:val="content"/>
        </w:behaviors>
        <w:guid w:val="{A7A2DDD8-A804-4FB0-A2B8-11156636510F}"/>
      </w:docPartPr>
      <w:docPartBody>
        <w:p w:rsidR="00485CF2" w:rsidRDefault="00814CC1" w:rsidP="00814CC1">
          <w:pPr>
            <w:pStyle w:val="07013F9AAAB54355A9B45805FA10DB47"/>
          </w:pPr>
          <w:r>
            <w:rPr>
              <w:rStyle w:val="a3"/>
            </w:rPr>
            <w:t>Выберите элемент.</w:t>
          </w:r>
        </w:p>
      </w:docPartBody>
    </w:docPart>
    <w:docPart>
      <w:docPartPr>
        <w:name w:val="61D2FD6BC9974149A4A224B16F478097"/>
        <w:category>
          <w:name w:val="Общие"/>
          <w:gallery w:val="placeholder"/>
        </w:category>
        <w:types>
          <w:type w:val="bbPlcHdr"/>
        </w:types>
        <w:behaviors>
          <w:behavior w:val="content"/>
        </w:behaviors>
        <w:guid w:val="{37A4CD50-2185-4F01-B5C6-CAEF72ECF086}"/>
      </w:docPartPr>
      <w:docPartBody>
        <w:p w:rsidR="00485CF2" w:rsidRDefault="00814CC1" w:rsidP="00814CC1">
          <w:pPr>
            <w:pStyle w:val="61D2FD6BC9974149A4A224B16F478097"/>
          </w:pPr>
          <w:r>
            <w:rPr>
              <w:rStyle w:val="a3"/>
            </w:rPr>
            <w:t>Выберите элемент.</w:t>
          </w:r>
        </w:p>
      </w:docPartBody>
    </w:docPart>
    <w:docPart>
      <w:docPartPr>
        <w:name w:val="DAF15778082947F6BBF70497B13702EE"/>
        <w:category>
          <w:name w:val="Общие"/>
          <w:gallery w:val="placeholder"/>
        </w:category>
        <w:types>
          <w:type w:val="bbPlcHdr"/>
        </w:types>
        <w:behaviors>
          <w:behavior w:val="content"/>
        </w:behaviors>
        <w:guid w:val="{1FF84FEE-69BB-4879-AB08-72D2B7AB7E1A}"/>
      </w:docPartPr>
      <w:docPartBody>
        <w:p w:rsidR="00485CF2" w:rsidRDefault="00814CC1" w:rsidP="00814CC1">
          <w:pPr>
            <w:pStyle w:val="DAF15778082947F6BBF70497B13702EE"/>
          </w:pPr>
          <w:r>
            <w:rPr>
              <w:rStyle w:val="a3"/>
            </w:rPr>
            <w:t>Выберите элемент.</w:t>
          </w:r>
        </w:p>
      </w:docPartBody>
    </w:docPart>
    <w:docPart>
      <w:docPartPr>
        <w:name w:val="AC60AC7159DB4D9F969A045D0A6F5C88"/>
        <w:category>
          <w:name w:val="Общие"/>
          <w:gallery w:val="placeholder"/>
        </w:category>
        <w:types>
          <w:type w:val="bbPlcHdr"/>
        </w:types>
        <w:behaviors>
          <w:behavior w:val="content"/>
        </w:behaviors>
        <w:guid w:val="{F1AA072C-3126-417D-A0A9-9A85E3EC298F}"/>
      </w:docPartPr>
      <w:docPartBody>
        <w:p w:rsidR="00485CF2" w:rsidRDefault="00814CC1" w:rsidP="00814CC1">
          <w:pPr>
            <w:pStyle w:val="AC60AC7159DB4D9F969A045D0A6F5C88"/>
          </w:pPr>
          <w:r>
            <w:rPr>
              <w:rStyle w:val="a3"/>
            </w:rPr>
            <w:t>Выберите элемент.</w:t>
          </w:r>
        </w:p>
      </w:docPartBody>
    </w:docPart>
    <w:docPart>
      <w:docPartPr>
        <w:name w:val="57704FFDED09419083C1E45D463CD0E3"/>
        <w:category>
          <w:name w:val="Общие"/>
          <w:gallery w:val="placeholder"/>
        </w:category>
        <w:types>
          <w:type w:val="bbPlcHdr"/>
        </w:types>
        <w:behaviors>
          <w:behavior w:val="content"/>
        </w:behaviors>
        <w:guid w:val="{00EE46AD-2FF5-42A2-8DE9-ECAE85A7259B}"/>
      </w:docPartPr>
      <w:docPartBody>
        <w:p w:rsidR="00485CF2" w:rsidRDefault="00814CC1" w:rsidP="00814CC1">
          <w:pPr>
            <w:pStyle w:val="57704FFDED09419083C1E45D463CD0E3"/>
          </w:pPr>
          <w:r>
            <w:rPr>
              <w:rStyle w:val="a3"/>
            </w:rPr>
            <w:t>Выберите элемент.</w:t>
          </w:r>
        </w:p>
      </w:docPartBody>
    </w:docPart>
    <w:docPart>
      <w:docPartPr>
        <w:name w:val="D6D4958D53714E12B175E035A5E6FFB9"/>
        <w:category>
          <w:name w:val="Общие"/>
          <w:gallery w:val="placeholder"/>
        </w:category>
        <w:types>
          <w:type w:val="bbPlcHdr"/>
        </w:types>
        <w:behaviors>
          <w:behavior w:val="content"/>
        </w:behaviors>
        <w:guid w:val="{2B18062E-99F6-48EC-9B48-5825E0AF3F78}"/>
      </w:docPartPr>
      <w:docPartBody>
        <w:p w:rsidR="00485CF2" w:rsidRDefault="00814CC1" w:rsidP="00814CC1">
          <w:pPr>
            <w:pStyle w:val="D6D4958D53714E12B175E035A5E6FFB9"/>
          </w:pPr>
          <w:r>
            <w:rPr>
              <w:rStyle w:val="a3"/>
            </w:rPr>
            <w:t>Выберите элемент.</w:t>
          </w:r>
        </w:p>
      </w:docPartBody>
    </w:docPart>
    <w:docPart>
      <w:docPartPr>
        <w:name w:val="23D9606BFDB148A3BF07ADEF37F681A8"/>
        <w:category>
          <w:name w:val="Общие"/>
          <w:gallery w:val="placeholder"/>
        </w:category>
        <w:types>
          <w:type w:val="bbPlcHdr"/>
        </w:types>
        <w:behaviors>
          <w:behavior w:val="content"/>
        </w:behaviors>
        <w:guid w:val="{824C7F72-56E7-4307-8888-9D56FD01B44B}"/>
      </w:docPartPr>
      <w:docPartBody>
        <w:p w:rsidR="00485CF2" w:rsidRDefault="00814CC1" w:rsidP="00814CC1">
          <w:pPr>
            <w:pStyle w:val="23D9606BFDB148A3BF07ADEF37F681A8"/>
          </w:pPr>
          <w:r>
            <w:rPr>
              <w:rStyle w:val="a3"/>
            </w:rPr>
            <w:t>Выберите элемент.</w:t>
          </w:r>
        </w:p>
      </w:docPartBody>
    </w:docPart>
    <w:docPart>
      <w:docPartPr>
        <w:name w:val="DFCFE137AEC04B1786ED287CCE385C10"/>
        <w:category>
          <w:name w:val="Общие"/>
          <w:gallery w:val="placeholder"/>
        </w:category>
        <w:types>
          <w:type w:val="bbPlcHdr"/>
        </w:types>
        <w:behaviors>
          <w:behavior w:val="content"/>
        </w:behaviors>
        <w:guid w:val="{510E3A9A-42F2-437D-A37E-E23FD7076A90}"/>
      </w:docPartPr>
      <w:docPartBody>
        <w:p w:rsidR="00485CF2" w:rsidRDefault="00814CC1" w:rsidP="00814CC1">
          <w:pPr>
            <w:pStyle w:val="DFCFE137AEC04B1786ED287CCE385C10"/>
          </w:pPr>
          <w:r>
            <w:rPr>
              <w:rStyle w:val="a3"/>
            </w:rPr>
            <w:t>Выберите элемент.</w:t>
          </w:r>
        </w:p>
      </w:docPartBody>
    </w:docPart>
    <w:docPart>
      <w:docPartPr>
        <w:name w:val="9201C51B0CC644038189CFEB12DA2395"/>
        <w:category>
          <w:name w:val="Общие"/>
          <w:gallery w:val="placeholder"/>
        </w:category>
        <w:types>
          <w:type w:val="bbPlcHdr"/>
        </w:types>
        <w:behaviors>
          <w:behavior w:val="content"/>
        </w:behaviors>
        <w:guid w:val="{679DA7AB-04A2-46F1-AD72-8694FE13BB6C}"/>
      </w:docPartPr>
      <w:docPartBody>
        <w:p w:rsidR="00485CF2" w:rsidRDefault="00814CC1" w:rsidP="00814CC1">
          <w:pPr>
            <w:pStyle w:val="9201C51B0CC644038189CFEB12DA2395"/>
          </w:pPr>
          <w:r>
            <w:rPr>
              <w:rStyle w:val="a3"/>
            </w:rPr>
            <w:t>Выберите элемент.</w:t>
          </w:r>
        </w:p>
      </w:docPartBody>
    </w:docPart>
    <w:docPart>
      <w:docPartPr>
        <w:name w:val="7BF0FC14536C46F09CDC95548C4DED06"/>
        <w:category>
          <w:name w:val="Общие"/>
          <w:gallery w:val="placeholder"/>
        </w:category>
        <w:types>
          <w:type w:val="bbPlcHdr"/>
        </w:types>
        <w:behaviors>
          <w:behavior w:val="content"/>
        </w:behaviors>
        <w:guid w:val="{B88BDBBE-B4E5-4D19-9A2F-550CC301FC54}"/>
      </w:docPartPr>
      <w:docPartBody>
        <w:p w:rsidR="00485CF2" w:rsidRDefault="00814CC1" w:rsidP="00814CC1">
          <w:pPr>
            <w:pStyle w:val="7BF0FC14536C46F09CDC95548C4DED06"/>
          </w:pPr>
          <w:r>
            <w:rPr>
              <w:rStyle w:val="a3"/>
            </w:rPr>
            <w:t>Выберите элемент.</w:t>
          </w:r>
        </w:p>
      </w:docPartBody>
    </w:docPart>
    <w:docPart>
      <w:docPartPr>
        <w:name w:val="5C28F5041E744BD38054EBAAE930AD99"/>
        <w:category>
          <w:name w:val="Общие"/>
          <w:gallery w:val="placeholder"/>
        </w:category>
        <w:types>
          <w:type w:val="bbPlcHdr"/>
        </w:types>
        <w:behaviors>
          <w:behavior w:val="content"/>
        </w:behaviors>
        <w:guid w:val="{F24B9F94-31EE-403B-A6C3-5E89BDA99BFA}"/>
      </w:docPartPr>
      <w:docPartBody>
        <w:p w:rsidR="00485CF2" w:rsidRDefault="00814CC1" w:rsidP="00814CC1">
          <w:pPr>
            <w:pStyle w:val="5C28F5041E744BD38054EBAAE930AD99"/>
          </w:pPr>
          <w:r>
            <w:rPr>
              <w:rStyle w:val="a3"/>
            </w:rPr>
            <w:t>Выберите элемент.</w:t>
          </w:r>
        </w:p>
      </w:docPartBody>
    </w:docPart>
    <w:docPart>
      <w:docPartPr>
        <w:name w:val="CABE335A4CE74663B88F3554E03ED7AB"/>
        <w:category>
          <w:name w:val="Общие"/>
          <w:gallery w:val="placeholder"/>
        </w:category>
        <w:types>
          <w:type w:val="bbPlcHdr"/>
        </w:types>
        <w:behaviors>
          <w:behavior w:val="content"/>
        </w:behaviors>
        <w:guid w:val="{FF5F0E1C-CB9B-400C-ADA2-3081C6512F5D}"/>
      </w:docPartPr>
      <w:docPartBody>
        <w:p w:rsidR="00485CF2" w:rsidRDefault="00814CC1" w:rsidP="00814CC1">
          <w:pPr>
            <w:pStyle w:val="CABE335A4CE74663B88F3554E03ED7AB"/>
          </w:pPr>
          <w:r>
            <w:rPr>
              <w:rStyle w:val="a3"/>
            </w:rPr>
            <w:t>Выберите элемент.</w:t>
          </w:r>
        </w:p>
      </w:docPartBody>
    </w:docPart>
    <w:docPart>
      <w:docPartPr>
        <w:name w:val="BE20023852574C49956AE91FBE93D2FA"/>
        <w:category>
          <w:name w:val="Общие"/>
          <w:gallery w:val="placeholder"/>
        </w:category>
        <w:types>
          <w:type w:val="bbPlcHdr"/>
        </w:types>
        <w:behaviors>
          <w:behavior w:val="content"/>
        </w:behaviors>
        <w:guid w:val="{4A76E7FC-12A2-4143-8346-C39E2769CE69}"/>
      </w:docPartPr>
      <w:docPartBody>
        <w:p w:rsidR="00485CF2" w:rsidRDefault="00814CC1" w:rsidP="00814CC1">
          <w:pPr>
            <w:pStyle w:val="BE20023852574C49956AE91FBE93D2FA"/>
          </w:pPr>
          <w:r>
            <w:rPr>
              <w:rStyle w:val="a3"/>
            </w:rPr>
            <w:t>Выберите элемент.</w:t>
          </w:r>
        </w:p>
      </w:docPartBody>
    </w:docPart>
    <w:docPart>
      <w:docPartPr>
        <w:name w:val="A9620AA39A9A4C8AA7B3B9417AF1DD32"/>
        <w:category>
          <w:name w:val="Общие"/>
          <w:gallery w:val="placeholder"/>
        </w:category>
        <w:types>
          <w:type w:val="bbPlcHdr"/>
        </w:types>
        <w:behaviors>
          <w:behavior w:val="content"/>
        </w:behaviors>
        <w:guid w:val="{C07EF63C-3053-4B23-A9C5-AF71CE87A249}"/>
      </w:docPartPr>
      <w:docPartBody>
        <w:p w:rsidR="00485CF2" w:rsidRDefault="00814CC1" w:rsidP="00814CC1">
          <w:pPr>
            <w:pStyle w:val="A9620AA39A9A4C8AA7B3B9417AF1DD32"/>
          </w:pPr>
          <w:r>
            <w:rPr>
              <w:rStyle w:val="a3"/>
            </w:rPr>
            <w:t>Выберите элемент.</w:t>
          </w:r>
        </w:p>
      </w:docPartBody>
    </w:docPart>
    <w:docPart>
      <w:docPartPr>
        <w:name w:val="C67F57CDCF8543AD91C783699C2EDCF0"/>
        <w:category>
          <w:name w:val="Общие"/>
          <w:gallery w:val="placeholder"/>
        </w:category>
        <w:types>
          <w:type w:val="bbPlcHdr"/>
        </w:types>
        <w:behaviors>
          <w:behavior w:val="content"/>
        </w:behaviors>
        <w:guid w:val="{CD897A30-00AC-4835-B5D4-5C7590078E4B}"/>
      </w:docPartPr>
      <w:docPartBody>
        <w:p w:rsidR="00485CF2" w:rsidRDefault="00814CC1" w:rsidP="00814CC1">
          <w:pPr>
            <w:pStyle w:val="C67F57CDCF8543AD91C783699C2EDCF0"/>
          </w:pPr>
          <w:r>
            <w:rPr>
              <w:rStyle w:val="a3"/>
            </w:rPr>
            <w:t>Выберите элемент.</w:t>
          </w:r>
        </w:p>
      </w:docPartBody>
    </w:docPart>
    <w:docPart>
      <w:docPartPr>
        <w:name w:val="28D11AB7C82A43898C53A365C63AEB76"/>
        <w:category>
          <w:name w:val="Общие"/>
          <w:gallery w:val="placeholder"/>
        </w:category>
        <w:types>
          <w:type w:val="bbPlcHdr"/>
        </w:types>
        <w:behaviors>
          <w:behavior w:val="content"/>
        </w:behaviors>
        <w:guid w:val="{8746EFEE-B92E-4C32-9056-99CA19E5B380}"/>
      </w:docPartPr>
      <w:docPartBody>
        <w:p w:rsidR="00485CF2" w:rsidRDefault="00814CC1" w:rsidP="00814CC1">
          <w:pPr>
            <w:pStyle w:val="28D11AB7C82A43898C53A365C63AEB76"/>
          </w:pPr>
          <w:r>
            <w:rPr>
              <w:rStyle w:val="a3"/>
            </w:rPr>
            <w:t>Выберите элемент.</w:t>
          </w:r>
        </w:p>
      </w:docPartBody>
    </w:docPart>
    <w:docPart>
      <w:docPartPr>
        <w:name w:val="5D985287ACDF4F07953660758C7C9CD2"/>
        <w:category>
          <w:name w:val="Общие"/>
          <w:gallery w:val="placeholder"/>
        </w:category>
        <w:types>
          <w:type w:val="bbPlcHdr"/>
        </w:types>
        <w:behaviors>
          <w:behavior w:val="content"/>
        </w:behaviors>
        <w:guid w:val="{9B440F8F-8BF1-4ADC-A235-3DB9FC994407}"/>
      </w:docPartPr>
      <w:docPartBody>
        <w:p w:rsidR="00485CF2" w:rsidRDefault="00814CC1" w:rsidP="00814CC1">
          <w:pPr>
            <w:pStyle w:val="5D985287ACDF4F07953660758C7C9CD2"/>
          </w:pPr>
          <w:r>
            <w:rPr>
              <w:rStyle w:val="a3"/>
            </w:rPr>
            <w:t>Выберите элемент.</w:t>
          </w:r>
        </w:p>
      </w:docPartBody>
    </w:docPart>
    <w:docPart>
      <w:docPartPr>
        <w:name w:val="6DC096590EDD44CC835545A4A5164209"/>
        <w:category>
          <w:name w:val="Общие"/>
          <w:gallery w:val="placeholder"/>
        </w:category>
        <w:types>
          <w:type w:val="bbPlcHdr"/>
        </w:types>
        <w:behaviors>
          <w:behavior w:val="content"/>
        </w:behaviors>
        <w:guid w:val="{A88226F6-B22F-43AE-8685-02E8F31E061F}"/>
      </w:docPartPr>
      <w:docPartBody>
        <w:p w:rsidR="00485CF2" w:rsidRDefault="00814CC1" w:rsidP="00814CC1">
          <w:pPr>
            <w:pStyle w:val="6DC096590EDD44CC835545A4A5164209"/>
          </w:pPr>
          <w:r>
            <w:rPr>
              <w:rStyle w:val="a3"/>
            </w:rPr>
            <w:t>Выберите элемент.</w:t>
          </w:r>
        </w:p>
      </w:docPartBody>
    </w:docPart>
    <w:docPart>
      <w:docPartPr>
        <w:name w:val="0A9668FE367249029D32C9A3D04574A7"/>
        <w:category>
          <w:name w:val="Общие"/>
          <w:gallery w:val="placeholder"/>
        </w:category>
        <w:types>
          <w:type w:val="bbPlcHdr"/>
        </w:types>
        <w:behaviors>
          <w:behavior w:val="content"/>
        </w:behaviors>
        <w:guid w:val="{ECAEA7F6-289F-4CE4-A772-CED4830C394C}"/>
      </w:docPartPr>
      <w:docPartBody>
        <w:p w:rsidR="00485CF2" w:rsidRDefault="00814CC1" w:rsidP="00814CC1">
          <w:pPr>
            <w:pStyle w:val="0A9668FE367249029D32C9A3D04574A7"/>
          </w:pPr>
          <w:r>
            <w:rPr>
              <w:rStyle w:val="a3"/>
            </w:rPr>
            <w:t>Выберите элемент.</w:t>
          </w:r>
        </w:p>
      </w:docPartBody>
    </w:docPart>
    <w:docPart>
      <w:docPartPr>
        <w:name w:val="67502D8719C64CC7880A773923E6DEC1"/>
        <w:category>
          <w:name w:val="Общие"/>
          <w:gallery w:val="placeholder"/>
        </w:category>
        <w:types>
          <w:type w:val="bbPlcHdr"/>
        </w:types>
        <w:behaviors>
          <w:behavior w:val="content"/>
        </w:behaviors>
        <w:guid w:val="{E74CBDAC-611A-4FB4-99B6-0A4FF5D62116}"/>
      </w:docPartPr>
      <w:docPartBody>
        <w:p w:rsidR="00485CF2" w:rsidRDefault="00814CC1" w:rsidP="00814CC1">
          <w:pPr>
            <w:pStyle w:val="67502D8719C64CC7880A773923E6DEC1"/>
          </w:pPr>
          <w:r>
            <w:rPr>
              <w:rStyle w:val="a3"/>
            </w:rPr>
            <w:t>Выберите элемент.</w:t>
          </w:r>
        </w:p>
      </w:docPartBody>
    </w:docPart>
    <w:docPart>
      <w:docPartPr>
        <w:name w:val="846009844D4D4032AE16F2749284F3B6"/>
        <w:category>
          <w:name w:val="Общие"/>
          <w:gallery w:val="placeholder"/>
        </w:category>
        <w:types>
          <w:type w:val="bbPlcHdr"/>
        </w:types>
        <w:behaviors>
          <w:behavior w:val="content"/>
        </w:behaviors>
        <w:guid w:val="{2DEF5388-BDF4-4316-A522-AB782C563FD6}"/>
      </w:docPartPr>
      <w:docPartBody>
        <w:p w:rsidR="00485CF2" w:rsidRDefault="00814CC1" w:rsidP="00814CC1">
          <w:pPr>
            <w:pStyle w:val="846009844D4D4032AE16F2749284F3B6"/>
          </w:pPr>
          <w:r>
            <w:rPr>
              <w:rStyle w:val="a3"/>
            </w:rPr>
            <w:t>Выберите элемент.</w:t>
          </w:r>
        </w:p>
      </w:docPartBody>
    </w:docPart>
    <w:docPart>
      <w:docPartPr>
        <w:name w:val="48FE919B78174749A6D4B57BF03FD738"/>
        <w:category>
          <w:name w:val="Общие"/>
          <w:gallery w:val="placeholder"/>
        </w:category>
        <w:types>
          <w:type w:val="bbPlcHdr"/>
        </w:types>
        <w:behaviors>
          <w:behavior w:val="content"/>
        </w:behaviors>
        <w:guid w:val="{6A13C580-1F3C-4ED1-A615-5AAB697AC961}"/>
      </w:docPartPr>
      <w:docPartBody>
        <w:p w:rsidR="00485CF2" w:rsidRDefault="00814CC1" w:rsidP="00814CC1">
          <w:pPr>
            <w:pStyle w:val="48FE919B78174749A6D4B57BF03FD738"/>
          </w:pPr>
          <w:r>
            <w:rPr>
              <w:rStyle w:val="a3"/>
            </w:rPr>
            <w:t>Выберите элемент.</w:t>
          </w:r>
        </w:p>
      </w:docPartBody>
    </w:docPart>
    <w:docPart>
      <w:docPartPr>
        <w:name w:val="47C69876D2C840FF80996BAEA2ED3C54"/>
        <w:category>
          <w:name w:val="Общие"/>
          <w:gallery w:val="placeholder"/>
        </w:category>
        <w:types>
          <w:type w:val="bbPlcHdr"/>
        </w:types>
        <w:behaviors>
          <w:behavior w:val="content"/>
        </w:behaviors>
        <w:guid w:val="{F436FD4A-0085-48ED-BB67-AC4270AC34DE}"/>
      </w:docPartPr>
      <w:docPartBody>
        <w:p w:rsidR="00485CF2" w:rsidRDefault="00814CC1" w:rsidP="00814CC1">
          <w:pPr>
            <w:pStyle w:val="47C69876D2C840FF80996BAEA2ED3C54"/>
          </w:pPr>
          <w:r>
            <w:rPr>
              <w:rStyle w:val="a3"/>
            </w:rPr>
            <w:t>Выберите элемент.</w:t>
          </w:r>
        </w:p>
      </w:docPartBody>
    </w:docPart>
    <w:docPart>
      <w:docPartPr>
        <w:name w:val="56F53B4F8BD94FD2AB613000A4EA8C2F"/>
        <w:category>
          <w:name w:val="Общие"/>
          <w:gallery w:val="placeholder"/>
        </w:category>
        <w:types>
          <w:type w:val="bbPlcHdr"/>
        </w:types>
        <w:behaviors>
          <w:behavior w:val="content"/>
        </w:behaviors>
        <w:guid w:val="{42301BF4-80B1-4FEF-89B3-8608427F596A}"/>
      </w:docPartPr>
      <w:docPartBody>
        <w:p w:rsidR="00485CF2" w:rsidRDefault="00814CC1" w:rsidP="00814CC1">
          <w:pPr>
            <w:pStyle w:val="56F53B4F8BD94FD2AB613000A4EA8C2F"/>
          </w:pPr>
          <w:r>
            <w:rPr>
              <w:rStyle w:val="a3"/>
            </w:rPr>
            <w:t>Выберите элемент.</w:t>
          </w:r>
        </w:p>
      </w:docPartBody>
    </w:docPart>
    <w:docPart>
      <w:docPartPr>
        <w:name w:val="8B51BC39916E46BD8C6DB15A1465DF32"/>
        <w:category>
          <w:name w:val="Общие"/>
          <w:gallery w:val="placeholder"/>
        </w:category>
        <w:types>
          <w:type w:val="bbPlcHdr"/>
        </w:types>
        <w:behaviors>
          <w:behavior w:val="content"/>
        </w:behaviors>
        <w:guid w:val="{C046D234-6020-4C93-AD55-231D67C2962A}"/>
      </w:docPartPr>
      <w:docPartBody>
        <w:p w:rsidR="00485CF2" w:rsidRDefault="00814CC1" w:rsidP="00814CC1">
          <w:pPr>
            <w:pStyle w:val="8B51BC39916E46BD8C6DB15A1465DF32"/>
          </w:pPr>
          <w:r>
            <w:rPr>
              <w:rStyle w:val="a3"/>
            </w:rPr>
            <w:t>Выберите элемент.</w:t>
          </w:r>
        </w:p>
      </w:docPartBody>
    </w:docPart>
    <w:docPart>
      <w:docPartPr>
        <w:name w:val="F3DA4B13D8FF4F449D500972279A868F"/>
        <w:category>
          <w:name w:val="Общие"/>
          <w:gallery w:val="placeholder"/>
        </w:category>
        <w:types>
          <w:type w:val="bbPlcHdr"/>
        </w:types>
        <w:behaviors>
          <w:behavior w:val="content"/>
        </w:behaviors>
        <w:guid w:val="{BA0B010A-4577-4433-8D93-0863AE76CF76}"/>
      </w:docPartPr>
      <w:docPartBody>
        <w:p w:rsidR="00485CF2" w:rsidRDefault="00814CC1" w:rsidP="00814CC1">
          <w:pPr>
            <w:pStyle w:val="F3DA4B13D8FF4F449D500972279A868F"/>
          </w:pPr>
          <w:r>
            <w:rPr>
              <w:rStyle w:val="a3"/>
            </w:rPr>
            <w:t>Выберите элемент.</w:t>
          </w:r>
        </w:p>
      </w:docPartBody>
    </w:docPart>
    <w:docPart>
      <w:docPartPr>
        <w:name w:val="ED3DC0FAEF5B4406830DF1FE470E2869"/>
        <w:category>
          <w:name w:val="Общие"/>
          <w:gallery w:val="placeholder"/>
        </w:category>
        <w:types>
          <w:type w:val="bbPlcHdr"/>
        </w:types>
        <w:behaviors>
          <w:behavior w:val="content"/>
        </w:behaviors>
        <w:guid w:val="{2D44C102-118D-4D96-8FA2-A1927A429B68}"/>
      </w:docPartPr>
      <w:docPartBody>
        <w:p w:rsidR="00485CF2" w:rsidRDefault="00814CC1" w:rsidP="00814CC1">
          <w:pPr>
            <w:pStyle w:val="ED3DC0FAEF5B4406830DF1FE470E2869"/>
          </w:pPr>
          <w:r>
            <w:rPr>
              <w:rStyle w:val="a3"/>
            </w:rPr>
            <w:t>Выберите элемент.</w:t>
          </w:r>
        </w:p>
      </w:docPartBody>
    </w:docPart>
    <w:docPart>
      <w:docPartPr>
        <w:name w:val="9245FEF5A0434D8FBF1718C34B168C06"/>
        <w:category>
          <w:name w:val="Общие"/>
          <w:gallery w:val="placeholder"/>
        </w:category>
        <w:types>
          <w:type w:val="bbPlcHdr"/>
        </w:types>
        <w:behaviors>
          <w:behavior w:val="content"/>
        </w:behaviors>
        <w:guid w:val="{DBA1F57E-871B-4D12-BE8F-E36AB0D33888}"/>
      </w:docPartPr>
      <w:docPartBody>
        <w:p w:rsidR="00485CF2" w:rsidRDefault="00814CC1" w:rsidP="00814CC1">
          <w:pPr>
            <w:pStyle w:val="9245FEF5A0434D8FBF1718C34B168C06"/>
          </w:pPr>
          <w:r>
            <w:rPr>
              <w:rStyle w:val="a3"/>
            </w:rPr>
            <w:t>Выберите элемент.</w:t>
          </w:r>
        </w:p>
      </w:docPartBody>
    </w:docPart>
    <w:docPart>
      <w:docPartPr>
        <w:name w:val="343DAE6F5F92429794CBDC9F0B759B18"/>
        <w:category>
          <w:name w:val="Общие"/>
          <w:gallery w:val="placeholder"/>
        </w:category>
        <w:types>
          <w:type w:val="bbPlcHdr"/>
        </w:types>
        <w:behaviors>
          <w:behavior w:val="content"/>
        </w:behaviors>
        <w:guid w:val="{C37CE1B8-839E-400D-95E9-741163B6A9FC}"/>
      </w:docPartPr>
      <w:docPartBody>
        <w:p w:rsidR="00485CF2" w:rsidRDefault="00814CC1" w:rsidP="00814CC1">
          <w:pPr>
            <w:pStyle w:val="343DAE6F5F92429794CBDC9F0B759B18"/>
          </w:pPr>
          <w:r>
            <w:rPr>
              <w:rStyle w:val="a3"/>
            </w:rPr>
            <w:t>Выберите элемент.</w:t>
          </w:r>
        </w:p>
      </w:docPartBody>
    </w:docPart>
    <w:docPart>
      <w:docPartPr>
        <w:name w:val="D0D28EA7490942BCAD84AEE95B2876DD"/>
        <w:category>
          <w:name w:val="Общие"/>
          <w:gallery w:val="placeholder"/>
        </w:category>
        <w:types>
          <w:type w:val="bbPlcHdr"/>
        </w:types>
        <w:behaviors>
          <w:behavior w:val="content"/>
        </w:behaviors>
        <w:guid w:val="{2D2B956A-A9ED-4563-9916-2A70BBE64D7A}"/>
      </w:docPartPr>
      <w:docPartBody>
        <w:p w:rsidR="00485CF2" w:rsidRDefault="00814CC1" w:rsidP="00814CC1">
          <w:pPr>
            <w:pStyle w:val="D0D28EA7490942BCAD84AEE95B2876DD"/>
          </w:pPr>
          <w:r>
            <w:rPr>
              <w:rStyle w:val="a3"/>
            </w:rPr>
            <w:t>Выберите элемент.</w:t>
          </w:r>
        </w:p>
      </w:docPartBody>
    </w:docPart>
    <w:docPart>
      <w:docPartPr>
        <w:name w:val="C9C90A431E834A83AD2F2723F0DD2D5C"/>
        <w:category>
          <w:name w:val="Общие"/>
          <w:gallery w:val="placeholder"/>
        </w:category>
        <w:types>
          <w:type w:val="bbPlcHdr"/>
        </w:types>
        <w:behaviors>
          <w:behavior w:val="content"/>
        </w:behaviors>
        <w:guid w:val="{67048D77-B4B0-4967-81D2-C3B2B4D1AC66}"/>
      </w:docPartPr>
      <w:docPartBody>
        <w:p w:rsidR="00485CF2" w:rsidRDefault="00814CC1" w:rsidP="00814CC1">
          <w:pPr>
            <w:pStyle w:val="C9C90A431E834A83AD2F2723F0DD2D5C"/>
          </w:pPr>
          <w:r>
            <w:rPr>
              <w:rStyle w:val="a3"/>
            </w:rPr>
            <w:t>Выберите элемент.</w:t>
          </w:r>
        </w:p>
      </w:docPartBody>
    </w:docPart>
    <w:docPart>
      <w:docPartPr>
        <w:name w:val="43743C0B83B240E186DA06902671F00F"/>
        <w:category>
          <w:name w:val="Общие"/>
          <w:gallery w:val="placeholder"/>
        </w:category>
        <w:types>
          <w:type w:val="bbPlcHdr"/>
        </w:types>
        <w:behaviors>
          <w:behavior w:val="content"/>
        </w:behaviors>
        <w:guid w:val="{8B9A518C-DEE6-40D8-9EF4-1B3E8634B99A}"/>
      </w:docPartPr>
      <w:docPartBody>
        <w:p w:rsidR="00485CF2" w:rsidRDefault="00814CC1" w:rsidP="00814CC1">
          <w:pPr>
            <w:pStyle w:val="43743C0B83B240E186DA06902671F00F"/>
          </w:pPr>
          <w:r>
            <w:rPr>
              <w:rStyle w:val="a3"/>
            </w:rPr>
            <w:t>Выберите элемент.</w:t>
          </w:r>
        </w:p>
      </w:docPartBody>
    </w:docPart>
    <w:docPart>
      <w:docPartPr>
        <w:name w:val="F7F63620DFD440A69F27C0D4B2CE1CAE"/>
        <w:category>
          <w:name w:val="Общие"/>
          <w:gallery w:val="placeholder"/>
        </w:category>
        <w:types>
          <w:type w:val="bbPlcHdr"/>
        </w:types>
        <w:behaviors>
          <w:behavior w:val="content"/>
        </w:behaviors>
        <w:guid w:val="{0E8A8F10-D4B5-4E7D-9E9B-7A27B1E3D5EC}"/>
      </w:docPartPr>
      <w:docPartBody>
        <w:p w:rsidR="00485CF2" w:rsidRDefault="00814CC1" w:rsidP="00814CC1">
          <w:pPr>
            <w:pStyle w:val="F7F63620DFD440A69F27C0D4B2CE1CAE"/>
          </w:pPr>
          <w:r>
            <w:rPr>
              <w:rStyle w:val="a3"/>
            </w:rPr>
            <w:t>Выберите элемент.</w:t>
          </w:r>
        </w:p>
      </w:docPartBody>
    </w:docPart>
    <w:docPart>
      <w:docPartPr>
        <w:name w:val="0B775E674C4D492EB1D1A4F981135836"/>
        <w:category>
          <w:name w:val="Общие"/>
          <w:gallery w:val="placeholder"/>
        </w:category>
        <w:types>
          <w:type w:val="bbPlcHdr"/>
        </w:types>
        <w:behaviors>
          <w:behavior w:val="content"/>
        </w:behaviors>
        <w:guid w:val="{71752674-8BC2-4E56-8C6C-F92A88D31069}"/>
      </w:docPartPr>
      <w:docPartBody>
        <w:p w:rsidR="00485CF2" w:rsidRDefault="00814CC1" w:rsidP="00814CC1">
          <w:pPr>
            <w:pStyle w:val="0B775E674C4D492EB1D1A4F981135836"/>
          </w:pPr>
          <w:r>
            <w:rPr>
              <w:rStyle w:val="a3"/>
            </w:rPr>
            <w:t>Выберите элемент.</w:t>
          </w:r>
        </w:p>
      </w:docPartBody>
    </w:docPart>
    <w:docPart>
      <w:docPartPr>
        <w:name w:val="96D127CB98804A15BC34FD66B5CA89F5"/>
        <w:category>
          <w:name w:val="Общие"/>
          <w:gallery w:val="placeholder"/>
        </w:category>
        <w:types>
          <w:type w:val="bbPlcHdr"/>
        </w:types>
        <w:behaviors>
          <w:behavior w:val="content"/>
        </w:behaviors>
        <w:guid w:val="{07EC9582-5731-4C66-986D-257A2F430EDD}"/>
      </w:docPartPr>
      <w:docPartBody>
        <w:p w:rsidR="00485CF2" w:rsidRDefault="00814CC1" w:rsidP="00814CC1">
          <w:pPr>
            <w:pStyle w:val="96D127CB98804A15BC34FD66B5CA89F5"/>
          </w:pPr>
          <w:r>
            <w:rPr>
              <w:rStyle w:val="a3"/>
            </w:rPr>
            <w:t>Выберите элемент.</w:t>
          </w:r>
        </w:p>
      </w:docPartBody>
    </w:docPart>
    <w:docPart>
      <w:docPartPr>
        <w:name w:val="24EEF59EE6AF4280BD471EAA8A67EEE3"/>
        <w:category>
          <w:name w:val="Общие"/>
          <w:gallery w:val="placeholder"/>
        </w:category>
        <w:types>
          <w:type w:val="bbPlcHdr"/>
        </w:types>
        <w:behaviors>
          <w:behavior w:val="content"/>
        </w:behaviors>
        <w:guid w:val="{C5C6FFD5-3267-4A5B-B87A-45C49298A601}"/>
      </w:docPartPr>
      <w:docPartBody>
        <w:p w:rsidR="00485CF2" w:rsidRDefault="00814CC1" w:rsidP="00814CC1">
          <w:pPr>
            <w:pStyle w:val="24EEF59EE6AF4280BD471EAA8A67EEE3"/>
          </w:pPr>
          <w:r>
            <w:rPr>
              <w:rStyle w:val="a3"/>
            </w:rPr>
            <w:t>Выберите элемент.</w:t>
          </w:r>
        </w:p>
      </w:docPartBody>
    </w:docPart>
    <w:docPart>
      <w:docPartPr>
        <w:name w:val="0DDB8FD94B43473C907CC16D9CD537E0"/>
        <w:category>
          <w:name w:val="Общие"/>
          <w:gallery w:val="placeholder"/>
        </w:category>
        <w:types>
          <w:type w:val="bbPlcHdr"/>
        </w:types>
        <w:behaviors>
          <w:behavior w:val="content"/>
        </w:behaviors>
        <w:guid w:val="{0B9FC67A-9CB8-457B-9914-E1BF7A5A78A6}"/>
      </w:docPartPr>
      <w:docPartBody>
        <w:p w:rsidR="00485CF2" w:rsidRDefault="00814CC1" w:rsidP="00814CC1">
          <w:pPr>
            <w:pStyle w:val="0DDB8FD94B43473C907CC16D9CD537E0"/>
          </w:pPr>
          <w:r>
            <w:rPr>
              <w:rStyle w:val="a3"/>
            </w:rPr>
            <w:t>Выберите элемент.</w:t>
          </w:r>
        </w:p>
      </w:docPartBody>
    </w:docPart>
    <w:docPart>
      <w:docPartPr>
        <w:name w:val="9E8AC7E5DE804B79B2C9E6ACB2966392"/>
        <w:category>
          <w:name w:val="Общие"/>
          <w:gallery w:val="placeholder"/>
        </w:category>
        <w:types>
          <w:type w:val="bbPlcHdr"/>
        </w:types>
        <w:behaviors>
          <w:behavior w:val="content"/>
        </w:behaviors>
        <w:guid w:val="{0EAF1AD1-2A40-4E9B-90C6-A07EA287CEF7}"/>
      </w:docPartPr>
      <w:docPartBody>
        <w:p w:rsidR="00485CF2" w:rsidRDefault="00814CC1" w:rsidP="00814CC1">
          <w:pPr>
            <w:pStyle w:val="9E8AC7E5DE804B79B2C9E6ACB2966392"/>
          </w:pPr>
          <w:r>
            <w:rPr>
              <w:rStyle w:val="a3"/>
            </w:rPr>
            <w:t>Выберите элемент.</w:t>
          </w:r>
        </w:p>
      </w:docPartBody>
    </w:docPart>
    <w:docPart>
      <w:docPartPr>
        <w:name w:val="6445B445A0A7478387C8ADE13C6014B9"/>
        <w:category>
          <w:name w:val="Общие"/>
          <w:gallery w:val="placeholder"/>
        </w:category>
        <w:types>
          <w:type w:val="bbPlcHdr"/>
        </w:types>
        <w:behaviors>
          <w:behavior w:val="content"/>
        </w:behaviors>
        <w:guid w:val="{31C41089-7084-4C88-A415-386CFD553EA5}"/>
      </w:docPartPr>
      <w:docPartBody>
        <w:p w:rsidR="00485CF2" w:rsidRDefault="00814CC1" w:rsidP="00814CC1">
          <w:pPr>
            <w:pStyle w:val="6445B445A0A7478387C8ADE13C6014B9"/>
          </w:pPr>
          <w:r>
            <w:rPr>
              <w:rStyle w:val="a3"/>
            </w:rPr>
            <w:t>Выберите элемент.</w:t>
          </w:r>
        </w:p>
      </w:docPartBody>
    </w:docPart>
    <w:docPart>
      <w:docPartPr>
        <w:name w:val="2C278477C8E24B61B6520455FC301E00"/>
        <w:category>
          <w:name w:val="Общие"/>
          <w:gallery w:val="placeholder"/>
        </w:category>
        <w:types>
          <w:type w:val="bbPlcHdr"/>
        </w:types>
        <w:behaviors>
          <w:behavior w:val="content"/>
        </w:behaviors>
        <w:guid w:val="{53EB5398-1247-4147-AB28-1D6440A13509}"/>
      </w:docPartPr>
      <w:docPartBody>
        <w:p w:rsidR="00485CF2" w:rsidRDefault="00814CC1" w:rsidP="00814CC1">
          <w:pPr>
            <w:pStyle w:val="2C278477C8E24B61B6520455FC301E00"/>
          </w:pPr>
          <w:r>
            <w:rPr>
              <w:rStyle w:val="a3"/>
            </w:rPr>
            <w:t>Выберите элемент.</w:t>
          </w:r>
        </w:p>
      </w:docPartBody>
    </w:docPart>
    <w:docPart>
      <w:docPartPr>
        <w:name w:val="457F6E6F59D64C4CA58201B523C900CF"/>
        <w:category>
          <w:name w:val="Общие"/>
          <w:gallery w:val="placeholder"/>
        </w:category>
        <w:types>
          <w:type w:val="bbPlcHdr"/>
        </w:types>
        <w:behaviors>
          <w:behavior w:val="content"/>
        </w:behaviors>
        <w:guid w:val="{CF8712A7-D382-4BC4-9E0F-9F264D52F69D}"/>
      </w:docPartPr>
      <w:docPartBody>
        <w:p w:rsidR="00485CF2" w:rsidRDefault="00814CC1" w:rsidP="00814CC1">
          <w:pPr>
            <w:pStyle w:val="457F6E6F59D64C4CA58201B523C900CF"/>
          </w:pPr>
          <w:r>
            <w:rPr>
              <w:rStyle w:val="a3"/>
            </w:rPr>
            <w:t>Выберите элемент.</w:t>
          </w:r>
        </w:p>
      </w:docPartBody>
    </w:docPart>
    <w:docPart>
      <w:docPartPr>
        <w:name w:val="8E41379F976D487A9B560DDC64AA4BEB"/>
        <w:category>
          <w:name w:val="Общие"/>
          <w:gallery w:val="placeholder"/>
        </w:category>
        <w:types>
          <w:type w:val="bbPlcHdr"/>
        </w:types>
        <w:behaviors>
          <w:behavior w:val="content"/>
        </w:behaviors>
        <w:guid w:val="{2222EE49-4FDF-41A0-8B44-29CC8F097849}"/>
      </w:docPartPr>
      <w:docPartBody>
        <w:p w:rsidR="00485CF2" w:rsidRDefault="00814CC1" w:rsidP="00814CC1">
          <w:pPr>
            <w:pStyle w:val="8E41379F976D487A9B560DDC64AA4BEB"/>
          </w:pPr>
          <w:r>
            <w:rPr>
              <w:rStyle w:val="a3"/>
            </w:rPr>
            <w:t>Выберите элемент.</w:t>
          </w:r>
        </w:p>
      </w:docPartBody>
    </w:docPart>
    <w:docPart>
      <w:docPartPr>
        <w:name w:val="F7275A57356E4F06989D7D89424CDDEB"/>
        <w:category>
          <w:name w:val="Общие"/>
          <w:gallery w:val="placeholder"/>
        </w:category>
        <w:types>
          <w:type w:val="bbPlcHdr"/>
        </w:types>
        <w:behaviors>
          <w:behavior w:val="content"/>
        </w:behaviors>
        <w:guid w:val="{DE13AE41-5A87-4653-98F9-551A5BBFB173}"/>
      </w:docPartPr>
      <w:docPartBody>
        <w:p w:rsidR="00485CF2" w:rsidRDefault="00814CC1" w:rsidP="00814CC1">
          <w:pPr>
            <w:pStyle w:val="F7275A57356E4F06989D7D89424CDDEB"/>
          </w:pPr>
          <w:r>
            <w:rPr>
              <w:rStyle w:val="a3"/>
            </w:rPr>
            <w:t>Выберите элемент.</w:t>
          </w:r>
        </w:p>
      </w:docPartBody>
    </w:docPart>
    <w:docPart>
      <w:docPartPr>
        <w:name w:val="B9983947156D4CC5A3A535EFCABE0A57"/>
        <w:category>
          <w:name w:val="Общие"/>
          <w:gallery w:val="placeholder"/>
        </w:category>
        <w:types>
          <w:type w:val="bbPlcHdr"/>
        </w:types>
        <w:behaviors>
          <w:behavior w:val="content"/>
        </w:behaviors>
        <w:guid w:val="{37083EAF-C55D-4860-A4AE-6A01FC8AC86D}"/>
      </w:docPartPr>
      <w:docPartBody>
        <w:p w:rsidR="00485CF2" w:rsidRDefault="00814CC1" w:rsidP="00814CC1">
          <w:pPr>
            <w:pStyle w:val="B9983947156D4CC5A3A535EFCABE0A57"/>
          </w:pPr>
          <w:r>
            <w:rPr>
              <w:rStyle w:val="a3"/>
            </w:rPr>
            <w:t>Выберите элемент.</w:t>
          </w:r>
        </w:p>
      </w:docPartBody>
    </w:docPart>
    <w:docPart>
      <w:docPartPr>
        <w:name w:val="AFF10111C24B4BE499C6F7FF5B0CA3B1"/>
        <w:category>
          <w:name w:val="Общие"/>
          <w:gallery w:val="placeholder"/>
        </w:category>
        <w:types>
          <w:type w:val="bbPlcHdr"/>
        </w:types>
        <w:behaviors>
          <w:behavior w:val="content"/>
        </w:behaviors>
        <w:guid w:val="{C155E2AC-D436-4B19-ADD8-C84382DEB514}"/>
      </w:docPartPr>
      <w:docPartBody>
        <w:p w:rsidR="00485CF2" w:rsidRDefault="00814CC1" w:rsidP="00814CC1">
          <w:pPr>
            <w:pStyle w:val="AFF10111C24B4BE499C6F7FF5B0CA3B1"/>
          </w:pPr>
          <w:r>
            <w:rPr>
              <w:rStyle w:val="a3"/>
            </w:rPr>
            <w:t>Выберите элемент.</w:t>
          </w:r>
        </w:p>
      </w:docPartBody>
    </w:docPart>
    <w:docPart>
      <w:docPartPr>
        <w:name w:val="9BCEF01B8464449C9DF62FC23733779C"/>
        <w:category>
          <w:name w:val="Общие"/>
          <w:gallery w:val="placeholder"/>
        </w:category>
        <w:types>
          <w:type w:val="bbPlcHdr"/>
        </w:types>
        <w:behaviors>
          <w:behavior w:val="content"/>
        </w:behaviors>
        <w:guid w:val="{0C0A1523-E2AF-4199-9F8A-A2441A2EABCE}"/>
      </w:docPartPr>
      <w:docPartBody>
        <w:p w:rsidR="00485CF2" w:rsidRDefault="00814CC1" w:rsidP="00814CC1">
          <w:pPr>
            <w:pStyle w:val="9BCEF01B8464449C9DF62FC23733779C"/>
          </w:pPr>
          <w:r>
            <w:rPr>
              <w:rStyle w:val="a3"/>
            </w:rPr>
            <w:t>Выберите элемент.</w:t>
          </w:r>
        </w:p>
      </w:docPartBody>
    </w:docPart>
    <w:docPart>
      <w:docPartPr>
        <w:name w:val="D72CFB9CB12A4530BCAD1151D101D597"/>
        <w:category>
          <w:name w:val="Общие"/>
          <w:gallery w:val="placeholder"/>
        </w:category>
        <w:types>
          <w:type w:val="bbPlcHdr"/>
        </w:types>
        <w:behaviors>
          <w:behavior w:val="content"/>
        </w:behaviors>
        <w:guid w:val="{999E994A-3675-4575-A3EE-9CFA5B4A0DCE}"/>
      </w:docPartPr>
      <w:docPartBody>
        <w:p w:rsidR="00485CF2" w:rsidRDefault="00814CC1" w:rsidP="00814CC1">
          <w:pPr>
            <w:pStyle w:val="D72CFB9CB12A4530BCAD1151D101D597"/>
          </w:pPr>
          <w:r>
            <w:rPr>
              <w:rStyle w:val="a3"/>
            </w:rPr>
            <w:t>Выберите элемент.</w:t>
          </w:r>
        </w:p>
      </w:docPartBody>
    </w:docPart>
    <w:docPart>
      <w:docPartPr>
        <w:name w:val="495DEFAC6E304FFD8DC14B60E33D4084"/>
        <w:category>
          <w:name w:val="Общие"/>
          <w:gallery w:val="placeholder"/>
        </w:category>
        <w:types>
          <w:type w:val="bbPlcHdr"/>
        </w:types>
        <w:behaviors>
          <w:behavior w:val="content"/>
        </w:behaviors>
        <w:guid w:val="{48BADC3A-12D1-4C0A-9520-61DCDBB37954}"/>
      </w:docPartPr>
      <w:docPartBody>
        <w:p w:rsidR="00485CF2" w:rsidRDefault="00814CC1" w:rsidP="00814CC1">
          <w:pPr>
            <w:pStyle w:val="495DEFAC6E304FFD8DC14B60E33D4084"/>
          </w:pPr>
          <w:r>
            <w:rPr>
              <w:rStyle w:val="a3"/>
            </w:rPr>
            <w:t>Выберите элемент.</w:t>
          </w:r>
        </w:p>
      </w:docPartBody>
    </w:docPart>
    <w:docPart>
      <w:docPartPr>
        <w:name w:val="DAEDAB16862B41BA95EA5FDC7E883943"/>
        <w:category>
          <w:name w:val="Общие"/>
          <w:gallery w:val="placeholder"/>
        </w:category>
        <w:types>
          <w:type w:val="bbPlcHdr"/>
        </w:types>
        <w:behaviors>
          <w:behavior w:val="content"/>
        </w:behaviors>
        <w:guid w:val="{9DD33360-9D6C-40A6-A7CC-EBAF09D38155}"/>
      </w:docPartPr>
      <w:docPartBody>
        <w:p w:rsidR="00485CF2" w:rsidRDefault="00814CC1" w:rsidP="00814CC1">
          <w:pPr>
            <w:pStyle w:val="DAEDAB16862B41BA95EA5FDC7E883943"/>
          </w:pPr>
          <w:r>
            <w:rPr>
              <w:rStyle w:val="a3"/>
            </w:rPr>
            <w:t>Выберите элемент.</w:t>
          </w:r>
        </w:p>
      </w:docPartBody>
    </w:docPart>
    <w:docPart>
      <w:docPartPr>
        <w:name w:val="EA9786D04556489FA68602B7FE190B09"/>
        <w:category>
          <w:name w:val="Общие"/>
          <w:gallery w:val="placeholder"/>
        </w:category>
        <w:types>
          <w:type w:val="bbPlcHdr"/>
        </w:types>
        <w:behaviors>
          <w:behavior w:val="content"/>
        </w:behaviors>
        <w:guid w:val="{8E259A9E-A13F-4459-BCC4-205557220CA4}"/>
      </w:docPartPr>
      <w:docPartBody>
        <w:p w:rsidR="00485CF2" w:rsidRDefault="00814CC1" w:rsidP="00814CC1">
          <w:pPr>
            <w:pStyle w:val="EA9786D04556489FA68602B7FE190B09"/>
          </w:pPr>
          <w:r>
            <w:rPr>
              <w:rStyle w:val="a3"/>
            </w:rPr>
            <w:t>Выберите элемент.</w:t>
          </w:r>
        </w:p>
      </w:docPartBody>
    </w:docPart>
    <w:docPart>
      <w:docPartPr>
        <w:name w:val="5383ECEC49A5451588E7A863E57D349B"/>
        <w:category>
          <w:name w:val="Общие"/>
          <w:gallery w:val="placeholder"/>
        </w:category>
        <w:types>
          <w:type w:val="bbPlcHdr"/>
        </w:types>
        <w:behaviors>
          <w:behavior w:val="content"/>
        </w:behaviors>
        <w:guid w:val="{1C7C480A-024A-4A1E-8513-64B76A93FDD7}"/>
      </w:docPartPr>
      <w:docPartBody>
        <w:p w:rsidR="00485CF2" w:rsidRDefault="00814CC1" w:rsidP="00814CC1">
          <w:pPr>
            <w:pStyle w:val="5383ECEC49A5451588E7A863E57D349B"/>
          </w:pPr>
          <w:r>
            <w:rPr>
              <w:rStyle w:val="a3"/>
            </w:rPr>
            <w:t>Выберите элемент.</w:t>
          </w:r>
        </w:p>
      </w:docPartBody>
    </w:docPart>
    <w:docPart>
      <w:docPartPr>
        <w:name w:val="2109FCB3C0D448DFB4181340BBBA1363"/>
        <w:category>
          <w:name w:val="Общие"/>
          <w:gallery w:val="placeholder"/>
        </w:category>
        <w:types>
          <w:type w:val="bbPlcHdr"/>
        </w:types>
        <w:behaviors>
          <w:behavior w:val="content"/>
        </w:behaviors>
        <w:guid w:val="{C224B77B-4957-4622-A8D6-57DC8159C727}"/>
      </w:docPartPr>
      <w:docPartBody>
        <w:p w:rsidR="00485CF2" w:rsidRDefault="00814CC1" w:rsidP="00814CC1">
          <w:pPr>
            <w:pStyle w:val="2109FCB3C0D448DFB4181340BBBA1363"/>
          </w:pPr>
          <w:r>
            <w:rPr>
              <w:rStyle w:val="a3"/>
            </w:rPr>
            <w:t>Выберите элемент.</w:t>
          </w:r>
        </w:p>
      </w:docPartBody>
    </w:docPart>
    <w:docPart>
      <w:docPartPr>
        <w:name w:val="D2143965230748B085898AAAEBB91030"/>
        <w:category>
          <w:name w:val="Общие"/>
          <w:gallery w:val="placeholder"/>
        </w:category>
        <w:types>
          <w:type w:val="bbPlcHdr"/>
        </w:types>
        <w:behaviors>
          <w:behavior w:val="content"/>
        </w:behaviors>
        <w:guid w:val="{47EA8DF1-F424-4A0F-99F1-30B74FF94814}"/>
      </w:docPartPr>
      <w:docPartBody>
        <w:p w:rsidR="00485CF2" w:rsidRDefault="00814CC1" w:rsidP="00814CC1">
          <w:pPr>
            <w:pStyle w:val="D2143965230748B085898AAAEBB91030"/>
          </w:pPr>
          <w:r>
            <w:rPr>
              <w:rStyle w:val="a3"/>
            </w:rPr>
            <w:t>Выберите элемент.</w:t>
          </w:r>
        </w:p>
      </w:docPartBody>
    </w:docPart>
    <w:docPart>
      <w:docPartPr>
        <w:name w:val="304E5638054C4C6FB3707AB281DE4078"/>
        <w:category>
          <w:name w:val="Общие"/>
          <w:gallery w:val="placeholder"/>
        </w:category>
        <w:types>
          <w:type w:val="bbPlcHdr"/>
        </w:types>
        <w:behaviors>
          <w:behavior w:val="content"/>
        </w:behaviors>
        <w:guid w:val="{A4855C85-2FFC-420F-8878-3EDAE6BFA960}"/>
      </w:docPartPr>
      <w:docPartBody>
        <w:p w:rsidR="00485CF2" w:rsidRDefault="00814CC1" w:rsidP="00814CC1">
          <w:pPr>
            <w:pStyle w:val="304E5638054C4C6FB3707AB281DE4078"/>
          </w:pPr>
          <w:r>
            <w:rPr>
              <w:rStyle w:val="a3"/>
            </w:rPr>
            <w:t>Выберите элемент.</w:t>
          </w:r>
        </w:p>
      </w:docPartBody>
    </w:docPart>
    <w:docPart>
      <w:docPartPr>
        <w:name w:val="C87FE15F927F457FBFCC302041EBD08A"/>
        <w:category>
          <w:name w:val="Общие"/>
          <w:gallery w:val="placeholder"/>
        </w:category>
        <w:types>
          <w:type w:val="bbPlcHdr"/>
        </w:types>
        <w:behaviors>
          <w:behavior w:val="content"/>
        </w:behaviors>
        <w:guid w:val="{987E765B-D889-4D65-AD7B-18E63D878F4A}"/>
      </w:docPartPr>
      <w:docPartBody>
        <w:p w:rsidR="00485CF2" w:rsidRDefault="00814CC1" w:rsidP="00814CC1">
          <w:pPr>
            <w:pStyle w:val="C87FE15F927F457FBFCC302041EBD08A"/>
          </w:pPr>
          <w:r>
            <w:rPr>
              <w:rStyle w:val="a3"/>
            </w:rPr>
            <w:t>Выберите элемент.</w:t>
          </w:r>
        </w:p>
      </w:docPartBody>
    </w:docPart>
    <w:docPart>
      <w:docPartPr>
        <w:name w:val="1320B38F2EB7425CA242ABDC8174FC06"/>
        <w:category>
          <w:name w:val="Общие"/>
          <w:gallery w:val="placeholder"/>
        </w:category>
        <w:types>
          <w:type w:val="bbPlcHdr"/>
        </w:types>
        <w:behaviors>
          <w:behavior w:val="content"/>
        </w:behaviors>
        <w:guid w:val="{E19FAC06-8B61-431C-8D59-BEEFDB1F4578}"/>
      </w:docPartPr>
      <w:docPartBody>
        <w:p w:rsidR="00485CF2" w:rsidRDefault="00814CC1" w:rsidP="00814CC1">
          <w:pPr>
            <w:pStyle w:val="1320B38F2EB7425CA242ABDC8174FC06"/>
          </w:pPr>
          <w:r>
            <w:rPr>
              <w:rStyle w:val="a3"/>
            </w:rPr>
            <w:t>Выберите элемент.</w:t>
          </w:r>
        </w:p>
      </w:docPartBody>
    </w:docPart>
    <w:docPart>
      <w:docPartPr>
        <w:name w:val="94D1FD356095483E9AFEF859875FCACE"/>
        <w:category>
          <w:name w:val="Общие"/>
          <w:gallery w:val="placeholder"/>
        </w:category>
        <w:types>
          <w:type w:val="bbPlcHdr"/>
        </w:types>
        <w:behaviors>
          <w:behavior w:val="content"/>
        </w:behaviors>
        <w:guid w:val="{24D3F52B-D2FB-4D60-8CE4-E19681264F41}"/>
      </w:docPartPr>
      <w:docPartBody>
        <w:p w:rsidR="00485CF2" w:rsidRDefault="00814CC1" w:rsidP="00814CC1">
          <w:pPr>
            <w:pStyle w:val="94D1FD356095483E9AFEF859875FCACE"/>
          </w:pPr>
          <w:r>
            <w:rPr>
              <w:rStyle w:val="a3"/>
            </w:rPr>
            <w:t>Выберите элемент.</w:t>
          </w:r>
        </w:p>
      </w:docPartBody>
    </w:docPart>
    <w:docPart>
      <w:docPartPr>
        <w:name w:val="5C889764D30F4D5C928AD480477EE2C6"/>
        <w:category>
          <w:name w:val="Общие"/>
          <w:gallery w:val="placeholder"/>
        </w:category>
        <w:types>
          <w:type w:val="bbPlcHdr"/>
        </w:types>
        <w:behaviors>
          <w:behavior w:val="content"/>
        </w:behaviors>
        <w:guid w:val="{4A6E7BBC-1EA5-4C2D-A2C8-357320B66587}"/>
      </w:docPartPr>
      <w:docPartBody>
        <w:p w:rsidR="00485CF2" w:rsidRDefault="00814CC1" w:rsidP="00814CC1">
          <w:pPr>
            <w:pStyle w:val="5C889764D30F4D5C928AD480477EE2C6"/>
          </w:pPr>
          <w:r>
            <w:rPr>
              <w:rStyle w:val="a3"/>
            </w:rPr>
            <w:t>Выберите элемент.</w:t>
          </w:r>
        </w:p>
      </w:docPartBody>
    </w:docPart>
    <w:docPart>
      <w:docPartPr>
        <w:name w:val="BD16ED89A0724E1BB7F18B4804911F44"/>
        <w:category>
          <w:name w:val="Общие"/>
          <w:gallery w:val="placeholder"/>
        </w:category>
        <w:types>
          <w:type w:val="bbPlcHdr"/>
        </w:types>
        <w:behaviors>
          <w:behavior w:val="content"/>
        </w:behaviors>
        <w:guid w:val="{21F1E6F5-24A7-4E1D-B6A7-F279CFD8C42F}"/>
      </w:docPartPr>
      <w:docPartBody>
        <w:p w:rsidR="00485CF2" w:rsidRDefault="00814CC1" w:rsidP="00814CC1">
          <w:pPr>
            <w:pStyle w:val="BD16ED89A0724E1BB7F18B4804911F44"/>
          </w:pPr>
          <w:r>
            <w:rPr>
              <w:rStyle w:val="a3"/>
            </w:rPr>
            <w:t>Выберите элемент.</w:t>
          </w:r>
        </w:p>
      </w:docPartBody>
    </w:docPart>
    <w:docPart>
      <w:docPartPr>
        <w:name w:val="AB66C6A8E6F24AD5ABC2C92CB6BEF845"/>
        <w:category>
          <w:name w:val="Общие"/>
          <w:gallery w:val="placeholder"/>
        </w:category>
        <w:types>
          <w:type w:val="bbPlcHdr"/>
        </w:types>
        <w:behaviors>
          <w:behavior w:val="content"/>
        </w:behaviors>
        <w:guid w:val="{D8FB4C6C-F940-4F69-AF08-9F48B227AD8E}"/>
      </w:docPartPr>
      <w:docPartBody>
        <w:p w:rsidR="00485CF2" w:rsidRDefault="00814CC1" w:rsidP="00814CC1">
          <w:pPr>
            <w:pStyle w:val="AB66C6A8E6F24AD5ABC2C92CB6BEF845"/>
          </w:pPr>
          <w:r>
            <w:rPr>
              <w:rStyle w:val="a3"/>
            </w:rPr>
            <w:t>Выберите элемент.</w:t>
          </w:r>
        </w:p>
      </w:docPartBody>
    </w:docPart>
    <w:docPart>
      <w:docPartPr>
        <w:name w:val="82E2428DB39744ECB2DC86EDE32946C3"/>
        <w:category>
          <w:name w:val="Общие"/>
          <w:gallery w:val="placeholder"/>
        </w:category>
        <w:types>
          <w:type w:val="bbPlcHdr"/>
        </w:types>
        <w:behaviors>
          <w:behavior w:val="content"/>
        </w:behaviors>
        <w:guid w:val="{78928CE8-6CF1-416A-B947-2D32A6C20D4D}"/>
      </w:docPartPr>
      <w:docPartBody>
        <w:p w:rsidR="00485CF2" w:rsidRDefault="00814CC1" w:rsidP="00814CC1">
          <w:pPr>
            <w:pStyle w:val="82E2428DB39744ECB2DC86EDE32946C3"/>
          </w:pPr>
          <w:r>
            <w:rPr>
              <w:rStyle w:val="a3"/>
            </w:rPr>
            <w:t>Выберите элемент.</w:t>
          </w:r>
        </w:p>
      </w:docPartBody>
    </w:docPart>
    <w:docPart>
      <w:docPartPr>
        <w:name w:val="A0F4A3A278714ABF838538E509E686FD"/>
        <w:category>
          <w:name w:val="Общие"/>
          <w:gallery w:val="placeholder"/>
        </w:category>
        <w:types>
          <w:type w:val="bbPlcHdr"/>
        </w:types>
        <w:behaviors>
          <w:behavior w:val="content"/>
        </w:behaviors>
        <w:guid w:val="{75423CB7-8AD5-4F72-881C-90CA09797C43}"/>
      </w:docPartPr>
      <w:docPartBody>
        <w:p w:rsidR="00485CF2" w:rsidRDefault="00814CC1" w:rsidP="00814CC1">
          <w:pPr>
            <w:pStyle w:val="A0F4A3A278714ABF838538E509E686FD"/>
          </w:pPr>
          <w:r>
            <w:rPr>
              <w:rStyle w:val="a3"/>
            </w:rPr>
            <w:t>Выберите элемент.</w:t>
          </w:r>
        </w:p>
      </w:docPartBody>
    </w:docPart>
    <w:docPart>
      <w:docPartPr>
        <w:name w:val="E0C4C480654D4B76AD731DE0D9C3F518"/>
        <w:category>
          <w:name w:val="Общие"/>
          <w:gallery w:val="placeholder"/>
        </w:category>
        <w:types>
          <w:type w:val="bbPlcHdr"/>
        </w:types>
        <w:behaviors>
          <w:behavior w:val="content"/>
        </w:behaviors>
        <w:guid w:val="{665B646A-7CEC-4115-ADE7-1F9CEF5A8784}"/>
      </w:docPartPr>
      <w:docPartBody>
        <w:p w:rsidR="00485CF2" w:rsidRDefault="00814CC1" w:rsidP="00814CC1">
          <w:pPr>
            <w:pStyle w:val="E0C4C480654D4B76AD731DE0D9C3F518"/>
          </w:pPr>
          <w:r>
            <w:rPr>
              <w:rStyle w:val="a3"/>
            </w:rPr>
            <w:t>Выберите элемент.</w:t>
          </w:r>
        </w:p>
      </w:docPartBody>
    </w:docPart>
    <w:docPart>
      <w:docPartPr>
        <w:name w:val="FA7FAFC712D64E31BAFFE40A7194165B"/>
        <w:category>
          <w:name w:val="Общие"/>
          <w:gallery w:val="placeholder"/>
        </w:category>
        <w:types>
          <w:type w:val="bbPlcHdr"/>
        </w:types>
        <w:behaviors>
          <w:behavior w:val="content"/>
        </w:behaviors>
        <w:guid w:val="{59D98744-4B8A-45CA-B77F-62CD7633FF46}"/>
      </w:docPartPr>
      <w:docPartBody>
        <w:p w:rsidR="00485CF2" w:rsidRDefault="00814CC1" w:rsidP="00814CC1">
          <w:pPr>
            <w:pStyle w:val="FA7FAFC712D64E31BAFFE40A7194165B"/>
          </w:pPr>
          <w:r>
            <w:rPr>
              <w:rStyle w:val="a3"/>
            </w:rPr>
            <w:t>Выберите элемент.</w:t>
          </w:r>
        </w:p>
      </w:docPartBody>
    </w:docPart>
    <w:docPart>
      <w:docPartPr>
        <w:name w:val="D3F0D1F7A24D4A34B6D8BA4A6652CA49"/>
        <w:category>
          <w:name w:val="Общие"/>
          <w:gallery w:val="placeholder"/>
        </w:category>
        <w:types>
          <w:type w:val="bbPlcHdr"/>
        </w:types>
        <w:behaviors>
          <w:behavior w:val="content"/>
        </w:behaviors>
        <w:guid w:val="{86CD68AB-9A15-4143-B786-DD59B715D125}"/>
      </w:docPartPr>
      <w:docPartBody>
        <w:p w:rsidR="00485CF2" w:rsidRDefault="00814CC1" w:rsidP="00814CC1">
          <w:pPr>
            <w:pStyle w:val="D3F0D1F7A24D4A34B6D8BA4A6652CA49"/>
          </w:pPr>
          <w:r>
            <w:rPr>
              <w:rStyle w:val="a3"/>
            </w:rPr>
            <w:t>Выберите элемент.</w:t>
          </w:r>
        </w:p>
      </w:docPartBody>
    </w:docPart>
    <w:docPart>
      <w:docPartPr>
        <w:name w:val="722468134DDB4F3DA848F84E8D28E9B7"/>
        <w:category>
          <w:name w:val="Общие"/>
          <w:gallery w:val="placeholder"/>
        </w:category>
        <w:types>
          <w:type w:val="bbPlcHdr"/>
        </w:types>
        <w:behaviors>
          <w:behavior w:val="content"/>
        </w:behaviors>
        <w:guid w:val="{C3C9812E-F951-485C-9273-56C32226017A}"/>
      </w:docPartPr>
      <w:docPartBody>
        <w:p w:rsidR="00485CF2" w:rsidRDefault="00814CC1" w:rsidP="00814CC1">
          <w:pPr>
            <w:pStyle w:val="722468134DDB4F3DA848F84E8D28E9B7"/>
          </w:pPr>
          <w:r>
            <w:rPr>
              <w:rStyle w:val="a3"/>
            </w:rPr>
            <w:t>Выберите элемент.</w:t>
          </w:r>
        </w:p>
      </w:docPartBody>
    </w:docPart>
    <w:docPart>
      <w:docPartPr>
        <w:name w:val="D9E044A8C06C46E99A491BBBAB62D711"/>
        <w:category>
          <w:name w:val="Общие"/>
          <w:gallery w:val="placeholder"/>
        </w:category>
        <w:types>
          <w:type w:val="bbPlcHdr"/>
        </w:types>
        <w:behaviors>
          <w:behavior w:val="content"/>
        </w:behaviors>
        <w:guid w:val="{3FD71763-ADBC-43D8-9F90-AF86548C978D}"/>
      </w:docPartPr>
      <w:docPartBody>
        <w:p w:rsidR="00485CF2" w:rsidRDefault="00814CC1" w:rsidP="00814CC1">
          <w:pPr>
            <w:pStyle w:val="D9E044A8C06C46E99A491BBBAB62D711"/>
          </w:pPr>
          <w:r>
            <w:rPr>
              <w:rStyle w:val="a3"/>
            </w:rPr>
            <w:t>Выберите элемент.</w:t>
          </w:r>
        </w:p>
      </w:docPartBody>
    </w:docPart>
    <w:docPart>
      <w:docPartPr>
        <w:name w:val="3C89E131C00E4D5484506983FB3E7761"/>
        <w:category>
          <w:name w:val="Общие"/>
          <w:gallery w:val="placeholder"/>
        </w:category>
        <w:types>
          <w:type w:val="bbPlcHdr"/>
        </w:types>
        <w:behaviors>
          <w:behavior w:val="content"/>
        </w:behaviors>
        <w:guid w:val="{022F0664-6ADA-44BC-98B6-46512111006E}"/>
      </w:docPartPr>
      <w:docPartBody>
        <w:p w:rsidR="00485CF2" w:rsidRDefault="00814CC1" w:rsidP="00814CC1">
          <w:pPr>
            <w:pStyle w:val="3C89E131C00E4D5484506983FB3E7761"/>
          </w:pPr>
          <w:r>
            <w:rPr>
              <w:rStyle w:val="a3"/>
            </w:rPr>
            <w:t>Выберите элемент.</w:t>
          </w:r>
        </w:p>
      </w:docPartBody>
    </w:docPart>
    <w:docPart>
      <w:docPartPr>
        <w:name w:val="E8D95DE088A449FAB83E96F00F79461D"/>
        <w:category>
          <w:name w:val="Общие"/>
          <w:gallery w:val="placeholder"/>
        </w:category>
        <w:types>
          <w:type w:val="bbPlcHdr"/>
        </w:types>
        <w:behaviors>
          <w:behavior w:val="content"/>
        </w:behaviors>
        <w:guid w:val="{A95D23C8-00B8-40B0-8BA9-110F4F4A4A4D}"/>
      </w:docPartPr>
      <w:docPartBody>
        <w:p w:rsidR="00485CF2" w:rsidRDefault="00814CC1" w:rsidP="00814CC1">
          <w:pPr>
            <w:pStyle w:val="E8D95DE088A449FAB83E96F00F79461D"/>
          </w:pPr>
          <w:r>
            <w:rPr>
              <w:rStyle w:val="a3"/>
            </w:rPr>
            <w:t>Выберите элемент.</w:t>
          </w:r>
        </w:p>
      </w:docPartBody>
    </w:docPart>
    <w:docPart>
      <w:docPartPr>
        <w:name w:val="A50B450D85CB47D782359F562EEF7A6D"/>
        <w:category>
          <w:name w:val="Общие"/>
          <w:gallery w:val="placeholder"/>
        </w:category>
        <w:types>
          <w:type w:val="bbPlcHdr"/>
        </w:types>
        <w:behaviors>
          <w:behavior w:val="content"/>
        </w:behaviors>
        <w:guid w:val="{A2736FB1-5CD5-46BC-BBC1-A3D55E9A599C}"/>
      </w:docPartPr>
      <w:docPartBody>
        <w:p w:rsidR="00485CF2" w:rsidRDefault="00814CC1" w:rsidP="00814CC1">
          <w:pPr>
            <w:pStyle w:val="A50B450D85CB47D782359F562EEF7A6D"/>
          </w:pPr>
          <w:r>
            <w:rPr>
              <w:rStyle w:val="a3"/>
            </w:rPr>
            <w:t>Выберите элемент.</w:t>
          </w:r>
        </w:p>
      </w:docPartBody>
    </w:docPart>
    <w:docPart>
      <w:docPartPr>
        <w:name w:val="0890464470A44D21AECFEC82E5FD80F3"/>
        <w:category>
          <w:name w:val="Общие"/>
          <w:gallery w:val="placeholder"/>
        </w:category>
        <w:types>
          <w:type w:val="bbPlcHdr"/>
        </w:types>
        <w:behaviors>
          <w:behavior w:val="content"/>
        </w:behaviors>
        <w:guid w:val="{69CB6899-7A90-4D2D-9F06-146BEBB864F2}"/>
      </w:docPartPr>
      <w:docPartBody>
        <w:p w:rsidR="00485CF2" w:rsidRDefault="00814CC1" w:rsidP="00814CC1">
          <w:pPr>
            <w:pStyle w:val="0890464470A44D21AECFEC82E5FD80F3"/>
          </w:pPr>
          <w:r>
            <w:rPr>
              <w:rStyle w:val="a3"/>
            </w:rPr>
            <w:t>Выберите элемент.</w:t>
          </w:r>
        </w:p>
      </w:docPartBody>
    </w:docPart>
    <w:docPart>
      <w:docPartPr>
        <w:name w:val="FE2021C28AC849AA89DA59055F61C41C"/>
        <w:category>
          <w:name w:val="Общие"/>
          <w:gallery w:val="placeholder"/>
        </w:category>
        <w:types>
          <w:type w:val="bbPlcHdr"/>
        </w:types>
        <w:behaviors>
          <w:behavior w:val="content"/>
        </w:behaviors>
        <w:guid w:val="{9846F4AD-87BB-4669-926C-437DD35E1069}"/>
      </w:docPartPr>
      <w:docPartBody>
        <w:p w:rsidR="00485CF2" w:rsidRDefault="00814CC1" w:rsidP="00814CC1">
          <w:pPr>
            <w:pStyle w:val="FE2021C28AC849AA89DA59055F61C41C"/>
          </w:pPr>
          <w:r>
            <w:rPr>
              <w:rStyle w:val="a3"/>
            </w:rPr>
            <w:t>Выберите элемент.</w:t>
          </w:r>
        </w:p>
      </w:docPartBody>
    </w:docPart>
    <w:docPart>
      <w:docPartPr>
        <w:name w:val="901ACDD214A84CD3A5647948DBF2DE9D"/>
        <w:category>
          <w:name w:val="Общие"/>
          <w:gallery w:val="placeholder"/>
        </w:category>
        <w:types>
          <w:type w:val="bbPlcHdr"/>
        </w:types>
        <w:behaviors>
          <w:behavior w:val="content"/>
        </w:behaviors>
        <w:guid w:val="{AECBB3CF-F879-4A71-88F0-FB48DD6B3E63}"/>
      </w:docPartPr>
      <w:docPartBody>
        <w:p w:rsidR="00485CF2" w:rsidRDefault="00814CC1" w:rsidP="00814CC1">
          <w:pPr>
            <w:pStyle w:val="901ACDD214A84CD3A5647948DBF2DE9D"/>
          </w:pPr>
          <w:r>
            <w:rPr>
              <w:rStyle w:val="a3"/>
            </w:rPr>
            <w:t>Выберите элемент.</w:t>
          </w:r>
        </w:p>
      </w:docPartBody>
    </w:docPart>
    <w:docPart>
      <w:docPartPr>
        <w:name w:val="72EAC9E023534185B7EC924C7DFF45E1"/>
        <w:category>
          <w:name w:val="Общие"/>
          <w:gallery w:val="placeholder"/>
        </w:category>
        <w:types>
          <w:type w:val="bbPlcHdr"/>
        </w:types>
        <w:behaviors>
          <w:behavior w:val="content"/>
        </w:behaviors>
        <w:guid w:val="{0EE9C723-9262-468E-88B8-1146834A9B65}"/>
      </w:docPartPr>
      <w:docPartBody>
        <w:p w:rsidR="00485CF2" w:rsidRDefault="00814CC1" w:rsidP="00814CC1">
          <w:pPr>
            <w:pStyle w:val="72EAC9E023534185B7EC924C7DFF45E1"/>
          </w:pPr>
          <w:r>
            <w:rPr>
              <w:rStyle w:val="a3"/>
            </w:rPr>
            <w:t>Выберите элемент.</w:t>
          </w:r>
        </w:p>
      </w:docPartBody>
    </w:docPart>
    <w:docPart>
      <w:docPartPr>
        <w:name w:val="860739A3D1AB42E595D215F36CD47FE6"/>
        <w:category>
          <w:name w:val="Общие"/>
          <w:gallery w:val="placeholder"/>
        </w:category>
        <w:types>
          <w:type w:val="bbPlcHdr"/>
        </w:types>
        <w:behaviors>
          <w:behavior w:val="content"/>
        </w:behaviors>
        <w:guid w:val="{81A73591-B72F-4D0D-B524-9C4FA0472B4B}"/>
      </w:docPartPr>
      <w:docPartBody>
        <w:p w:rsidR="00485CF2" w:rsidRDefault="00814CC1" w:rsidP="00814CC1">
          <w:pPr>
            <w:pStyle w:val="860739A3D1AB42E595D215F36CD47FE6"/>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1206D"/>
    <w:rsid w:val="00142D13"/>
    <w:rsid w:val="001A0DE6"/>
    <w:rsid w:val="001A66A4"/>
    <w:rsid w:val="001C1F42"/>
    <w:rsid w:val="00296238"/>
    <w:rsid w:val="003F2A7F"/>
    <w:rsid w:val="00402CC1"/>
    <w:rsid w:val="00485CF2"/>
    <w:rsid w:val="00524DC3"/>
    <w:rsid w:val="00525459"/>
    <w:rsid w:val="005440E6"/>
    <w:rsid w:val="00600CE7"/>
    <w:rsid w:val="0062222E"/>
    <w:rsid w:val="006363AC"/>
    <w:rsid w:val="006D72F7"/>
    <w:rsid w:val="007B1679"/>
    <w:rsid w:val="00814CC1"/>
    <w:rsid w:val="00844A47"/>
    <w:rsid w:val="008673CA"/>
    <w:rsid w:val="008752A7"/>
    <w:rsid w:val="00882FB5"/>
    <w:rsid w:val="00916271"/>
    <w:rsid w:val="009F19CC"/>
    <w:rsid w:val="00A13061"/>
    <w:rsid w:val="00A33002"/>
    <w:rsid w:val="00B74478"/>
    <w:rsid w:val="00C33A8D"/>
    <w:rsid w:val="00D660D4"/>
    <w:rsid w:val="00DA1673"/>
    <w:rsid w:val="00DA37B6"/>
    <w:rsid w:val="00DD33A9"/>
    <w:rsid w:val="00EE4609"/>
    <w:rsid w:val="00EE5E9D"/>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4CC1"/>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59524FE55B434F81AE4E2B97ADA30B8F">
    <w:name w:val="59524FE55B434F81AE4E2B97ADA30B8F"/>
    <w:rsid w:val="006D72F7"/>
    <w:pPr>
      <w:spacing w:after="160" w:line="259" w:lineRule="auto"/>
    </w:pPr>
  </w:style>
  <w:style w:type="paragraph" w:customStyle="1" w:styleId="8D962F70CE2C444E90496EBE857723F4">
    <w:name w:val="8D962F70CE2C444E90496EBE857723F4"/>
    <w:rsid w:val="006D72F7"/>
    <w:pPr>
      <w:spacing w:after="160" w:line="259" w:lineRule="auto"/>
    </w:pPr>
  </w:style>
  <w:style w:type="paragraph" w:customStyle="1" w:styleId="2BAA0C57D2EA44A888CB27E3A198D185">
    <w:name w:val="2BAA0C57D2EA44A888CB27E3A198D185"/>
    <w:rsid w:val="006D72F7"/>
    <w:pPr>
      <w:spacing w:after="160" w:line="259" w:lineRule="auto"/>
    </w:pPr>
  </w:style>
  <w:style w:type="paragraph" w:customStyle="1" w:styleId="6EA6B72AE93A444AAB1C726E58D0E04C">
    <w:name w:val="6EA6B72AE93A444AAB1C726E58D0E04C"/>
    <w:rsid w:val="006D72F7"/>
    <w:pPr>
      <w:spacing w:after="160" w:line="259" w:lineRule="auto"/>
    </w:pPr>
  </w:style>
  <w:style w:type="paragraph" w:customStyle="1" w:styleId="AE78490C2ACF4595B5E3CDD10EB92C0C">
    <w:name w:val="AE78490C2ACF4595B5E3CDD10EB92C0C"/>
    <w:rsid w:val="006D72F7"/>
    <w:pPr>
      <w:spacing w:after="160" w:line="259" w:lineRule="auto"/>
    </w:pPr>
  </w:style>
  <w:style w:type="paragraph" w:customStyle="1" w:styleId="1AA8B111D1854157827A0C8E874C2C64">
    <w:name w:val="1AA8B111D1854157827A0C8E874C2C64"/>
    <w:rsid w:val="006D72F7"/>
    <w:pPr>
      <w:spacing w:after="160" w:line="259" w:lineRule="auto"/>
    </w:pPr>
  </w:style>
  <w:style w:type="paragraph" w:customStyle="1" w:styleId="1D06AFDD7D6E4FE690D6EC86B09564BE">
    <w:name w:val="1D06AFDD7D6E4FE690D6EC86B09564BE"/>
    <w:rsid w:val="006D72F7"/>
    <w:pPr>
      <w:spacing w:after="160" w:line="259" w:lineRule="auto"/>
    </w:pPr>
  </w:style>
  <w:style w:type="paragraph" w:customStyle="1" w:styleId="AA3B035348504FC99641D4FCE5C81661">
    <w:name w:val="AA3B035348504FC99641D4FCE5C81661"/>
    <w:rsid w:val="006D72F7"/>
    <w:pPr>
      <w:spacing w:after="160" w:line="259" w:lineRule="auto"/>
    </w:pPr>
  </w:style>
  <w:style w:type="paragraph" w:customStyle="1" w:styleId="43724C2E2AA84ECEB9CD1BB8B52292BE">
    <w:name w:val="43724C2E2AA84ECEB9CD1BB8B52292BE"/>
    <w:rsid w:val="006D72F7"/>
    <w:pPr>
      <w:spacing w:after="160" w:line="259" w:lineRule="auto"/>
    </w:pPr>
  </w:style>
  <w:style w:type="paragraph" w:customStyle="1" w:styleId="BC480FAEE4444D8689935416822073FF">
    <w:name w:val="BC480FAEE4444D8689935416822073FF"/>
    <w:rsid w:val="006D72F7"/>
    <w:pPr>
      <w:spacing w:after="160" w:line="259" w:lineRule="auto"/>
    </w:pPr>
  </w:style>
  <w:style w:type="paragraph" w:customStyle="1" w:styleId="E93E3CE8233C48AD9F2264D84885493A">
    <w:name w:val="E93E3CE8233C48AD9F2264D84885493A"/>
    <w:rsid w:val="006D72F7"/>
    <w:pPr>
      <w:spacing w:after="160" w:line="259" w:lineRule="auto"/>
    </w:pPr>
  </w:style>
  <w:style w:type="paragraph" w:customStyle="1" w:styleId="D24793292FD64A0F862D547E4A60820A">
    <w:name w:val="D24793292FD64A0F862D547E4A60820A"/>
    <w:rsid w:val="006D72F7"/>
    <w:pPr>
      <w:spacing w:after="160" w:line="259" w:lineRule="auto"/>
    </w:pPr>
  </w:style>
  <w:style w:type="paragraph" w:customStyle="1" w:styleId="8DF410CCCEEE44F8B24499440102324C">
    <w:name w:val="8DF410CCCEEE44F8B24499440102324C"/>
    <w:rsid w:val="006D72F7"/>
    <w:pPr>
      <w:spacing w:after="160" w:line="259" w:lineRule="auto"/>
    </w:pPr>
  </w:style>
  <w:style w:type="paragraph" w:customStyle="1" w:styleId="DDDBD8FCB36B475CBF1B0698F1C570C3">
    <w:name w:val="DDDBD8FCB36B475CBF1B0698F1C570C3"/>
    <w:rsid w:val="006D72F7"/>
    <w:pPr>
      <w:spacing w:after="160" w:line="259" w:lineRule="auto"/>
    </w:pPr>
  </w:style>
  <w:style w:type="paragraph" w:customStyle="1" w:styleId="91E23EA0E87C4EEF8D40200F8B210A95">
    <w:name w:val="91E23EA0E87C4EEF8D40200F8B210A95"/>
    <w:rsid w:val="006D72F7"/>
    <w:pPr>
      <w:spacing w:after="160" w:line="259" w:lineRule="auto"/>
    </w:pPr>
  </w:style>
  <w:style w:type="paragraph" w:customStyle="1" w:styleId="C41C97973E704F5B84C933F9D492B154">
    <w:name w:val="C41C97973E704F5B84C933F9D492B154"/>
    <w:rsid w:val="006D72F7"/>
    <w:pPr>
      <w:spacing w:after="160" w:line="259" w:lineRule="auto"/>
    </w:pPr>
  </w:style>
  <w:style w:type="paragraph" w:customStyle="1" w:styleId="BDEF1D5A32F94007AEB046F41FA5FF91">
    <w:name w:val="BDEF1D5A32F94007AEB046F41FA5FF91"/>
    <w:rsid w:val="006D72F7"/>
    <w:pPr>
      <w:spacing w:after="160" w:line="259" w:lineRule="auto"/>
    </w:pPr>
  </w:style>
  <w:style w:type="paragraph" w:customStyle="1" w:styleId="C10451EC24914249BB688676A0A04EE9">
    <w:name w:val="C10451EC24914249BB688676A0A04EE9"/>
    <w:rsid w:val="006D72F7"/>
    <w:pPr>
      <w:spacing w:after="160" w:line="259" w:lineRule="auto"/>
    </w:pPr>
  </w:style>
  <w:style w:type="paragraph" w:customStyle="1" w:styleId="FE0E64F6C33645BF810662A9EAE13D40">
    <w:name w:val="FE0E64F6C33645BF810662A9EAE13D40"/>
    <w:rsid w:val="006D72F7"/>
    <w:pPr>
      <w:spacing w:after="160" w:line="259" w:lineRule="auto"/>
    </w:pPr>
  </w:style>
  <w:style w:type="paragraph" w:customStyle="1" w:styleId="98A21358335447AFA36EA5C0F3F5EE8E">
    <w:name w:val="98A21358335447AFA36EA5C0F3F5EE8E"/>
    <w:rsid w:val="006D72F7"/>
    <w:pPr>
      <w:spacing w:after="160" w:line="259" w:lineRule="auto"/>
    </w:pPr>
  </w:style>
  <w:style w:type="paragraph" w:customStyle="1" w:styleId="28CA21626BF243DE8967518A364233EC">
    <w:name w:val="28CA21626BF243DE8967518A364233EC"/>
    <w:rsid w:val="006D72F7"/>
    <w:pPr>
      <w:spacing w:after="160" w:line="259" w:lineRule="auto"/>
    </w:pPr>
  </w:style>
  <w:style w:type="paragraph" w:customStyle="1" w:styleId="320FA35A2E5141809F15A383639D4103">
    <w:name w:val="320FA35A2E5141809F15A383639D4103"/>
    <w:rsid w:val="006D72F7"/>
    <w:pPr>
      <w:spacing w:after="160" w:line="259" w:lineRule="auto"/>
    </w:pPr>
  </w:style>
  <w:style w:type="paragraph" w:customStyle="1" w:styleId="E9C43991DF964C2E8D5A7C89B7FB8343">
    <w:name w:val="E9C43991DF964C2E8D5A7C89B7FB8343"/>
    <w:rsid w:val="006D72F7"/>
    <w:pPr>
      <w:spacing w:after="160" w:line="259" w:lineRule="auto"/>
    </w:pPr>
  </w:style>
  <w:style w:type="paragraph" w:customStyle="1" w:styleId="DDD4FF047834463A9D5CB262665F5EFA">
    <w:name w:val="DDD4FF047834463A9D5CB262665F5EFA"/>
    <w:rsid w:val="006D72F7"/>
    <w:pPr>
      <w:spacing w:after="160" w:line="259" w:lineRule="auto"/>
    </w:pPr>
  </w:style>
  <w:style w:type="paragraph" w:customStyle="1" w:styleId="91EC41B42B404106BF91B3BB64E01FDA">
    <w:name w:val="91EC41B42B404106BF91B3BB64E01FDA"/>
    <w:rsid w:val="006D72F7"/>
    <w:pPr>
      <w:spacing w:after="160" w:line="259" w:lineRule="auto"/>
    </w:pPr>
  </w:style>
  <w:style w:type="paragraph" w:customStyle="1" w:styleId="B00508FC96934C57A9A3CE2681475B9F">
    <w:name w:val="B00508FC96934C57A9A3CE2681475B9F"/>
    <w:rsid w:val="006D72F7"/>
    <w:pPr>
      <w:spacing w:after="160" w:line="259" w:lineRule="auto"/>
    </w:pPr>
  </w:style>
  <w:style w:type="paragraph" w:customStyle="1" w:styleId="4BDAB925B7C14FB1B78ECB20D8E4D540">
    <w:name w:val="4BDAB925B7C14FB1B78ECB20D8E4D540"/>
    <w:rsid w:val="006D72F7"/>
    <w:pPr>
      <w:spacing w:after="160" w:line="259" w:lineRule="auto"/>
    </w:pPr>
  </w:style>
  <w:style w:type="paragraph" w:customStyle="1" w:styleId="2B9B118D0F3D4A53898CA99A5B515656">
    <w:name w:val="2B9B118D0F3D4A53898CA99A5B515656"/>
    <w:rsid w:val="006D72F7"/>
    <w:pPr>
      <w:spacing w:after="160" w:line="259" w:lineRule="auto"/>
    </w:pPr>
  </w:style>
  <w:style w:type="paragraph" w:customStyle="1" w:styleId="D54463EEE4C74A478AC5529DCD5F1793">
    <w:name w:val="D54463EEE4C74A478AC5529DCD5F1793"/>
    <w:rsid w:val="006D72F7"/>
    <w:pPr>
      <w:spacing w:after="160" w:line="259" w:lineRule="auto"/>
    </w:pPr>
  </w:style>
  <w:style w:type="paragraph" w:customStyle="1" w:styleId="16EF76C854114BE3AEEA440B1FE3735D">
    <w:name w:val="16EF76C854114BE3AEEA440B1FE3735D"/>
    <w:rsid w:val="006D72F7"/>
    <w:pPr>
      <w:spacing w:after="160" w:line="259" w:lineRule="auto"/>
    </w:pPr>
  </w:style>
  <w:style w:type="paragraph" w:customStyle="1" w:styleId="976F9E7CF274419C9B4CCFF7BEB1D743">
    <w:name w:val="976F9E7CF274419C9B4CCFF7BEB1D743"/>
    <w:rsid w:val="006D72F7"/>
    <w:pPr>
      <w:spacing w:after="160" w:line="259" w:lineRule="auto"/>
    </w:pPr>
  </w:style>
  <w:style w:type="paragraph" w:customStyle="1" w:styleId="B0CDC9016D754A3F9F31765EDB457655">
    <w:name w:val="B0CDC9016D754A3F9F31765EDB457655"/>
    <w:rsid w:val="006D72F7"/>
    <w:pPr>
      <w:spacing w:after="160" w:line="259" w:lineRule="auto"/>
    </w:pPr>
  </w:style>
  <w:style w:type="paragraph" w:customStyle="1" w:styleId="20C01BFA989940D4A320179EFB5C2B26">
    <w:name w:val="20C01BFA989940D4A320179EFB5C2B26"/>
    <w:rsid w:val="006D72F7"/>
    <w:pPr>
      <w:spacing w:after="160" w:line="259" w:lineRule="auto"/>
    </w:pPr>
  </w:style>
  <w:style w:type="paragraph" w:customStyle="1" w:styleId="64C2684331784AFD8AF02DE20BBB25E4">
    <w:name w:val="64C2684331784AFD8AF02DE20BBB25E4"/>
    <w:rsid w:val="006D72F7"/>
    <w:pPr>
      <w:spacing w:after="160" w:line="259" w:lineRule="auto"/>
    </w:pPr>
  </w:style>
  <w:style w:type="paragraph" w:customStyle="1" w:styleId="0D1F97AA8DBB4113A6BA17CE547C6631">
    <w:name w:val="0D1F97AA8DBB4113A6BA17CE547C6631"/>
    <w:rsid w:val="006D72F7"/>
    <w:pPr>
      <w:spacing w:after="160" w:line="259" w:lineRule="auto"/>
    </w:pPr>
  </w:style>
  <w:style w:type="paragraph" w:customStyle="1" w:styleId="6B9361EDD308472BB829DA20015D08B0">
    <w:name w:val="6B9361EDD308472BB829DA20015D08B0"/>
    <w:rsid w:val="006D72F7"/>
    <w:pPr>
      <w:spacing w:after="160" w:line="259" w:lineRule="auto"/>
    </w:pPr>
  </w:style>
  <w:style w:type="paragraph" w:customStyle="1" w:styleId="C218F5604BD84C50A298DD29CD14B91E">
    <w:name w:val="C218F5604BD84C50A298DD29CD14B91E"/>
    <w:rsid w:val="006D72F7"/>
    <w:pPr>
      <w:spacing w:after="160" w:line="259" w:lineRule="auto"/>
    </w:pPr>
  </w:style>
  <w:style w:type="paragraph" w:customStyle="1" w:styleId="DAC593AED89242DE93F2D4341C4156C0">
    <w:name w:val="DAC593AED89242DE93F2D4341C4156C0"/>
    <w:rsid w:val="006D72F7"/>
    <w:pPr>
      <w:spacing w:after="160" w:line="259" w:lineRule="auto"/>
    </w:pPr>
  </w:style>
  <w:style w:type="paragraph" w:customStyle="1" w:styleId="65310A025A454FB8AC281DC0C5AA061A">
    <w:name w:val="65310A025A454FB8AC281DC0C5AA061A"/>
    <w:rsid w:val="006D72F7"/>
    <w:pPr>
      <w:spacing w:after="160" w:line="259" w:lineRule="auto"/>
    </w:pPr>
  </w:style>
  <w:style w:type="paragraph" w:customStyle="1" w:styleId="5A10A15D0284403C86B0A4123E647606">
    <w:name w:val="5A10A15D0284403C86B0A4123E647606"/>
    <w:rsid w:val="006D72F7"/>
    <w:pPr>
      <w:spacing w:after="160" w:line="259" w:lineRule="auto"/>
    </w:pPr>
  </w:style>
  <w:style w:type="paragraph" w:customStyle="1" w:styleId="C24EEA7AE9B0451398ED1ED06461D994">
    <w:name w:val="C24EEA7AE9B0451398ED1ED06461D994"/>
    <w:rsid w:val="006D72F7"/>
    <w:pPr>
      <w:spacing w:after="160" w:line="259" w:lineRule="auto"/>
    </w:pPr>
  </w:style>
  <w:style w:type="paragraph" w:customStyle="1" w:styleId="E199753ED76241E8BE48CB978D74517F">
    <w:name w:val="E199753ED76241E8BE48CB978D74517F"/>
    <w:rsid w:val="006D72F7"/>
    <w:pPr>
      <w:spacing w:after="160" w:line="259" w:lineRule="auto"/>
    </w:pPr>
  </w:style>
  <w:style w:type="paragraph" w:customStyle="1" w:styleId="CBE08FF449E240E182B95BCA7FAA5262">
    <w:name w:val="CBE08FF449E240E182B95BCA7FAA5262"/>
    <w:rsid w:val="006D72F7"/>
    <w:pPr>
      <w:spacing w:after="160" w:line="259" w:lineRule="auto"/>
    </w:pPr>
  </w:style>
  <w:style w:type="paragraph" w:customStyle="1" w:styleId="1F898973E863418091D8778F9B7A0E45">
    <w:name w:val="1F898973E863418091D8778F9B7A0E45"/>
    <w:rsid w:val="006D72F7"/>
    <w:pPr>
      <w:spacing w:after="160" w:line="259" w:lineRule="auto"/>
    </w:pPr>
  </w:style>
  <w:style w:type="paragraph" w:customStyle="1" w:styleId="F54302F0BB1B4FC09CB6F26098D56F7D">
    <w:name w:val="F54302F0BB1B4FC09CB6F26098D56F7D"/>
    <w:rsid w:val="006D72F7"/>
    <w:pPr>
      <w:spacing w:after="160" w:line="259" w:lineRule="auto"/>
    </w:pPr>
  </w:style>
  <w:style w:type="paragraph" w:customStyle="1" w:styleId="BC2205F083A8484395C545A27AA18102">
    <w:name w:val="BC2205F083A8484395C545A27AA18102"/>
    <w:rsid w:val="006D72F7"/>
    <w:pPr>
      <w:spacing w:after="160" w:line="259" w:lineRule="auto"/>
    </w:pPr>
  </w:style>
  <w:style w:type="paragraph" w:customStyle="1" w:styleId="3604E8F0A98F43DC83138558FCFA39D4">
    <w:name w:val="3604E8F0A98F43DC83138558FCFA39D4"/>
    <w:rsid w:val="006D72F7"/>
    <w:pPr>
      <w:spacing w:after="160" w:line="259" w:lineRule="auto"/>
    </w:pPr>
  </w:style>
  <w:style w:type="paragraph" w:customStyle="1" w:styleId="3F9B3CFF43CB4C3385FA0CAFB45E0DDE">
    <w:name w:val="3F9B3CFF43CB4C3385FA0CAFB45E0DDE"/>
    <w:rsid w:val="006D72F7"/>
    <w:pPr>
      <w:spacing w:after="160" w:line="259" w:lineRule="auto"/>
    </w:pPr>
  </w:style>
  <w:style w:type="paragraph" w:customStyle="1" w:styleId="856AB88AB3234D448906720B82EACC4F">
    <w:name w:val="856AB88AB3234D448906720B82EACC4F"/>
    <w:rsid w:val="006D72F7"/>
    <w:pPr>
      <w:spacing w:after="160" w:line="259" w:lineRule="auto"/>
    </w:pPr>
  </w:style>
  <w:style w:type="paragraph" w:customStyle="1" w:styleId="FC603B738B614CF8B40D5553177154CA">
    <w:name w:val="FC603B738B614CF8B40D5553177154CA"/>
    <w:rsid w:val="006D72F7"/>
    <w:pPr>
      <w:spacing w:after="160" w:line="259" w:lineRule="auto"/>
    </w:pPr>
  </w:style>
  <w:style w:type="paragraph" w:customStyle="1" w:styleId="29B6F3FC18284A14B4F86FCEF618E6CD">
    <w:name w:val="29B6F3FC18284A14B4F86FCEF618E6CD"/>
    <w:rsid w:val="006D72F7"/>
    <w:pPr>
      <w:spacing w:after="160" w:line="259" w:lineRule="auto"/>
    </w:pPr>
  </w:style>
  <w:style w:type="paragraph" w:customStyle="1" w:styleId="DD96AFF6045342AFB825BFFA07FD80A1">
    <w:name w:val="DD96AFF6045342AFB825BFFA07FD80A1"/>
    <w:rsid w:val="006D72F7"/>
    <w:pPr>
      <w:spacing w:after="160" w:line="259" w:lineRule="auto"/>
    </w:pPr>
  </w:style>
  <w:style w:type="paragraph" w:customStyle="1" w:styleId="7F3CE0F0851D49BF9935A4BC9B033E1C">
    <w:name w:val="7F3CE0F0851D49BF9935A4BC9B033E1C"/>
    <w:rsid w:val="006D72F7"/>
    <w:pPr>
      <w:spacing w:after="160" w:line="259" w:lineRule="auto"/>
    </w:pPr>
  </w:style>
  <w:style w:type="paragraph" w:customStyle="1" w:styleId="5FEB850749224ADD8162BA56F1897515">
    <w:name w:val="5FEB850749224ADD8162BA56F1897515"/>
    <w:rsid w:val="006D72F7"/>
    <w:pPr>
      <w:spacing w:after="160" w:line="259" w:lineRule="auto"/>
    </w:pPr>
  </w:style>
  <w:style w:type="paragraph" w:customStyle="1" w:styleId="DFE85E760F0B4BC3B5A17D8671C7D1FA">
    <w:name w:val="DFE85E760F0B4BC3B5A17D8671C7D1FA"/>
    <w:rsid w:val="006D72F7"/>
    <w:pPr>
      <w:spacing w:after="160" w:line="259" w:lineRule="auto"/>
    </w:pPr>
  </w:style>
  <w:style w:type="paragraph" w:customStyle="1" w:styleId="0636D0FBBA234E848E33F601FF609F8E">
    <w:name w:val="0636D0FBBA234E848E33F601FF609F8E"/>
    <w:rsid w:val="006D72F7"/>
    <w:pPr>
      <w:spacing w:after="160" w:line="259" w:lineRule="auto"/>
    </w:pPr>
  </w:style>
  <w:style w:type="paragraph" w:customStyle="1" w:styleId="CEF9DB44DFA44E43B435C4737FCED93F">
    <w:name w:val="CEF9DB44DFA44E43B435C4737FCED93F"/>
    <w:rsid w:val="006D72F7"/>
    <w:pPr>
      <w:spacing w:after="160" w:line="259" w:lineRule="auto"/>
    </w:pPr>
  </w:style>
  <w:style w:type="paragraph" w:customStyle="1" w:styleId="057BD8E0314E4BE5B567F34C899EE7D7">
    <w:name w:val="057BD8E0314E4BE5B567F34C899EE7D7"/>
    <w:rsid w:val="006D72F7"/>
    <w:pPr>
      <w:spacing w:after="160" w:line="259" w:lineRule="auto"/>
    </w:pPr>
  </w:style>
  <w:style w:type="paragraph" w:customStyle="1" w:styleId="5202B21896134782A666E224C31E2E4B">
    <w:name w:val="5202B21896134782A666E224C31E2E4B"/>
    <w:rsid w:val="006D72F7"/>
    <w:pPr>
      <w:spacing w:after="160" w:line="259" w:lineRule="auto"/>
    </w:pPr>
  </w:style>
  <w:style w:type="paragraph" w:customStyle="1" w:styleId="A96E94FCE799447483356972C9ADB348">
    <w:name w:val="A96E94FCE799447483356972C9ADB348"/>
    <w:rsid w:val="006D72F7"/>
    <w:pPr>
      <w:spacing w:after="160" w:line="259" w:lineRule="auto"/>
    </w:pPr>
  </w:style>
  <w:style w:type="paragraph" w:customStyle="1" w:styleId="EAA229391BBB4DBE87C5FA1B0BF16F85">
    <w:name w:val="EAA229391BBB4DBE87C5FA1B0BF16F85"/>
    <w:rsid w:val="006D72F7"/>
    <w:pPr>
      <w:spacing w:after="160" w:line="259" w:lineRule="auto"/>
    </w:pPr>
  </w:style>
  <w:style w:type="paragraph" w:customStyle="1" w:styleId="22A126957A074E4290CE329D0F44A5C1">
    <w:name w:val="22A126957A074E4290CE329D0F44A5C1"/>
    <w:rsid w:val="006D72F7"/>
    <w:pPr>
      <w:spacing w:after="160" w:line="259" w:lineRule="auto"/>
    </w:pPr>
  </w:style>
  <w:style w:type="paragraph" w:customStyle="1" w:styleId="BBB380A12C4E4280B4FD3E4D13DE49C5">
    <w:name w:val="BBB380A12C4E4280B4FD3E4D13DE49C5"/>
    <w:rsid w:val="006D72F7"/>
    <w:pPr>
      <w:spacing w:after="160" w:line="259" w:lineRule="auto"/>
    </w:pPr>
  </w:style>
  <w:style w:type="paragraph" w:customStyle="1" w:styleId="FF28B0C3714C4A65945489FD416613B1">
    <w:name w:val="FF28B0C3714C4A65945489FD416613B1"/>
    <w:rsid w:val="006D72F7"/>
    <w:pPr>
      <w:spacing w:after="160" w:line="259" w:lineRule="auto"/>
    </w:pPr>
  </w:style>
  <w:style w:type="paragraph" w:customStyle="1" w:styleId="5E002D80ADCB492BA6C76B2E3FDA05F2">
    <w:name w:val="5E002D80ADCB492BA6C76B2E3FDA05F2"/>
    <w:rsid w:val="006D72F7"/>
    <w:pPr>
      <w:spacing w:after="160" w:line="259" w:lineRule="auto"/>
    </w:pPr>
  </w:style>
  <w:style w:type="paragraph" w:customStyle="1" w:styleId="834B3D1172AC4D979C0FD7250C4CDB3B">
    <w:name w:val="834B3D1172AC4D979C0FD7250C4CDB3B"/>
    <w:rsid w:val="006D72F7"/>
    <w:pPr>
      <w:spacing w:after="160" w:line="259" w:lineRule="auto"/>
    </w:pPr>
  </w:style>
  <w:style w:type="paragraph" w:customStyle="1" w:styleId="15F194E3EFB64D45A1180BC68332BA99">
    <w:name w:val="15F194E3EFB64D45A1180BC68332BA99"/>
    <w:rsid w:val="006D72F7"/>
    <w:pPr>
      <w:spacing w:after="160" w:line="259" w:lineRule="auto"/>
    </w:pPr>
  </w:style>
  <w:style w:type="paragraph" w:customStyle="1" w:styleId="B48786038AF54FD59455AB63C7B34B29">
    <w:name w:val="B48786038AF54FD59455AB63C7B34B29"/>
    <w:rsid w:val="006D72F7"/>
    <w:pPr>
      <w:spacing w:after="160" w:line="259" w:lineRule="auto"/>
    </w:pPr>
  </w:style>
  <w:style w:type="paragraph" w:customStyle="1" w:styleId="65799E2AC648472AA2C1D9D412C232D6">
    <w:name w:val="65799E2AC648472AA2C1D9D412C232D6"/>
    <w:rsid w:val="006D72F7"/>
    <w:pPr>
      <w:spacing w:after="160" w:line="259" w:lineRule="auto"/>
    </w:pPr>
  </w:style>
  <w:style w:type="paragraph" w:customStyle="1" w:styleId="9E8756BBC6F64309B5998D30CF93B0E7">
    <w:name w:val="9E8756BBC6F64309B5998D30CF93B0E7"/>
    <w:rsid w:val="006D72F7"/>
    <w:pPr>
      <w:spacing w:after="160" w:line="259" w:lineRule="auto"/>
    </w:pPr>
  </w:style>
  <w:style w:type="paragraph" w:customStyle="1" w:styleId="A7F0B6C6EB924570879BD9032997A556">
    <w:name w:val="A7F0B6C6EB924570879BD9032997A556"/>
    <w:rsid w:val="006D72F7"/>
    <w:pPr>
      <w:spacing w:after="160" w:line="259" w:lineRule="auto"/>
    </w:pPr>
  </w:style>
  <w:style w:type="paragraph" w:customStyle="1" w:styleId="E31B2DCF3B1743D9A1CE00E1F96E60A2">
    <w:name w:val="E31B2DCF3B1743D9A1CE00E1F96E60A2"/>
    <w:rsid w:val="006D72F7"/>
    <w:pPr>
      <w:spacing w:after="160" w:line="259" w:lineRule="auto"/>
    </w:pPr>
  </w:style>
  <w:style w:type="paragraph" w:customStyle="1" w:styleId="672011BFB36345FA97D354D4E80065D2">
    <w:name w:val="672011BFB36345FA97D354D4E80065D2"/>
    <w:rsid w:val="006D72F7"/>
    <w:pPr>
      <w:spacing w:after="160" w:line="259" w:lineRule="auto"/>
    </w:pPr>
  </w:style>
  <w:style w:type="paragraph" w:customStyle="1" w:styleId="1169299FD3BA4A1F83D20C0C470A795E">
    <w:name w:val="1169299FD3BA4A1F83D20C0C470A795E"/>
    <w:rsid w:val="006D72F7"/>
    <w:pPr>
      <w:spacing w:after="160" w:line="259" w:lineRule="auto"/>
    </w:pPr>
  </w:style>
  <w:style w:type="paragraph" w:customStyle="1" w:styleId="BEFE56BCA67546DB8DE8271376A12E33">
    <w:name w:val="BEFE56BCA67546DB8DE8271376A12E33"/>
    <w:rsid w:val="006D72F7"/>
    <w:pPr>
      <w:spacing w:after="160" w:line="259" w:lineRule="auto"/>
    </w:pPr>
  </w:style>
  <w:style w:type="paragraph" w:customStyle="1" w:styleId="CD3DDAA8C5BD4787B32FB7820DBE5677">
    <w:name w:val="CD3DDAA8C5BD4787B32FB7820DBE5677"/>
    <w:rsid w:val="006D72F7"/>
    <w:pPr>
      <w:spacing w:after="160" w:line="259" w:lineRule="auto"/>
    </w:pPr>
  </w:style>
  <w:style w:type="paragraph" w:customStyle="1" w:styleId="F5016DC2470641C88328E102C0DF7838">
    <w:name w:val="F5016DC2470641C88328E102C0DF7838"/>
    <w:rsid w:val="006D72F7"/>
    <w:pPr>
      <w:spacing w:after="160" w:line="259" w:lineRule="auto"/>
    </w:pPr>
  </w:style>
  <w:style w:type="paragraph" w:customStyle="1" w:styleId="4824720E983C4D5E8559C9C7630DED82">
    <w:name w:val="4824720E983C4D5E8559C9C7630DED82"/>
    <w:rsid w:val="006D72F7"/>
    <w:pPr>
      <w:spacing w:after="160" w:line="259" w:lineRule="auto"/>
    </w:pPr>
  </w:style>
  <w:style w:type="paragraph" w:customStyle="1" w:styleId="C851624A97BC40D6B3819C44EA651F6D">
    <w:name w:val="C851624A97BC40D6B3819C44EA651F6D"/>
    <w:rsid w:val="006D72F7"/>
    <w:pPr>
      <w:spacing w:after="160" w:line="259" w:lineRule="auto"/>
    </w:pPr>
  </w:style>
  <w:style w:type="paragraph" w:customStyle="1" w:styleId="5C3E657109374CA7B33234F040C3764C">
    <w:name w:val="5C3E657109374CA7B33234F040C3764C"/>
    <w:rsid w:val="006D72F7"/>
    <w:pPr>
      <w:spacing w:after="160" w:line="259" w:lineRule="auto"/>
    </w:pPr>
  </w:style>
  <w:style w:type="paragraph" w:customStyle="1" w:styleId="85E8CD421DDB410F897FC942181BB40C">
    <w:name w:val="85E8CD421DDB410F897FC942181BB40C"/>
    <w:rsid w:val="006D72F7"/>
    <w:pPr>
      <w:spacing w:after="160" w:line="259" w:lineRule="auto"/>
    </w:pPr>
  </w:style>
  <w:style w:type="paragraph" w:customStyle="1" w:styleId="6EACC07F869245A7859A2F40A0048013">
    <w:name w:val="6EACC07F869245A7859A2F40A0048013"/>
    <w:rsid w:val="006D72F7"/>
    <w:pPr>
      <w:spacing w:after="160" w:line="259" w:lineRule="auto"/>
    </w:pPr>
  </w:style>
  <w:style w:type="paragraph" w:customStyle="1" w:styleId="F6A202DB64AB495DB7E85E06CC1703DC">
    <w:name w:val="F6A202DB64AB495DB7E85E06CC1703DC"/>
    <w:rsid w:val="006D72F7"/>
    <w:pPr>
      <w:spacing w:after="160" w:line="259" w:lineRule="auto"/>
    </w:pPr>
  </w:style>
  <w:style w:type="paragraph" w:customStyle="1" w:styleId="53675259EC63438CB503D8E9C089F4DF">
    <w:name w:val="53675259EC63438CB503D8E9C089F4DF"/>
    <w:rsid w:val="006D72F7"/>
    <w:pPr>
      <w:spacing w:after="160" w:line="259" w:lineRule="auto"/>
    </w:pPr>
  </w:style>
  <w:style w:type="paragraph" w:customStyle="1" w:styleId="D09C8350C8D343A392267BE6B9ABEA77">
    <w:name w:val="D09C8350C8D343A392267BE6B9ABEA77"/>
    <w:rsid w:val="006D72F7"/>
    <w:pPr>
      <w:spacing w:after="160" w:line="259" w:lineRule="auto"/>
    </w:pPr>
  </w:style>
  <w:style w:type="paragraph" w:customStyle="1" w:styleId="2846ED3C6A984EBCB806527426BA06A1">
    <w:name w:val="2846ED3C6A984EBCB806527426BA06A1"/>
    <w:rsid w:val="006D72F7"/>
    <w:pPr>
      <w:spacing w:after="160" w:line="259" w:lineRule="auto"/>
    </w:pPr>
  </w:style>
  <w:style w:type="paragraph" w:customStyle="1" w:styleId="C82F2239B68547EFAD8E1823A59F5CC2">
    <w:name w:val="C82F2239B68547EFAD8E1823A59F5CC2"/>
    <w:rsid w:val="006D72F7"/>
    <w:pPr>
      <w:spacing w:after="160" w:line="259" w:lineRule="auto"/>
    </w:pPr>
  </w:style>
  <w:style w:type="paragraph" w:customStyle="1" w:styleId="7501BE2A04C14A92B8DE1FF7774DAF52">
    <w:name w:val="7501BE2A04C14A92B8DE1FF7774DAF52"/>
    <w:rsid w:val="006D72F7"/>
    <w:pPr>
      <w:spacing w:after="160" w:line="259" w:lineRule="auto"/>
    </w:pPr>
  </w:style>
  <w:style w:type="paragraph" w:customStyle="1" w:styleId="8CD6E1A965B748389457AB1548E0496C">
    <w:name w:val="8CD6E1A965B748389457AB1548E0496C"/>
    <w:rsid w:val="006D72F7"/>
    <w:pPr>
      <w:spacing w:after="160" w:line="259" w:lineRule="auto"/>
    </w:pPr>
  </w:style>
  <w:style w:type="paragraph" w:customStyle="1" w:styleId="B78901B573884CC982B7C656BF4FA3F3">
    <w:name w:val="B78901B573884CC982B7C656BF4FA3F3"/>
    <w:rsid w:val="006D72F7"/>
    <w:pPr>
      <w:spacing w:after="160" w:line="259" w:lineRule="auto"/>
    </w:pPr>
  </w:style>
  <w:style w:type="paragraph" w:customStyle="1" w:styleId="E30F30C40A464DFF86766F11044CC805">
    <w:name w:val="E30F30C40A464DFF86766F11044CC805"/>
    <w:rsid w:val="006D72F7"/>
    <w:pPr>
      <w:spacing w:after="160" w:line="259" w:lineRule="auto"/>
    </w:pPr>
  </w:style>
  <w:style w:type="paragraph" w:customStyle="1" w:styleId="C55FD725B58442C081F1CF794A948ACF">
    <w:name w:val="C55FD725B58442C081F1CF794A948ACF"/>
    <w:rsid w:val="006D72F7"/>
    <w:pPr>
      <w:spacing w:after="160" w:line="259" w:lineRule="auto"/>
    </w:pPr>
  </w:style>
  <w:style w:type="paragraph" w:customStyle="1" w:styleId="17C7EB2DF8EA443FBE990FFB3B1A7FBF">
    <w:name w:val="17C7EB2DF8EA443FBE990FFB3B1A7FBF"/>
    <w:rsid w:val="006D72F7"/>
    <w:pPr>
      <w:spacing w:after="160" w:line="259" w:lineRule="auto"/>
    </w:pPr>
  </w:style>
  <w:style w:type="paragraph" w:customStyle="1" w:styleId="478A09BFE54D4D05BBBB18EBF2E85FE0">
    <w:name w:val="478A09BFE54D4D05BBBB18EBF2E85FE0"/>
    <w:rsid w:val="006D72F7"/>
    <w:pPr>
      <w:spacing w:after="160" w:line="259" w:lineRule="auto"/>
    </w:pPr>
  </w:style>
  <w:style w:type="paragraph" w:customStyle="1" w:styleId="6E331235B12E408A868CAD3EABC3FDCF">
    <w:name w:val="6E331235B12E408A868CAD3EABC3FDCF"/>
    <w:rsid w:val="006D72F7"/>
    <w:pPr>
      <w:spacing w:after="160" w:line="259" w:lineRule="auto"/>
    </w:pPr>
  </w:style>
  <w:style w:type="paragraph" w:customStyle="1" w:styleId="7162B0A198914441847D6E971788CA91">
    <w:name w:val="7162B0A198914441847D6E971788CA91"/>
    <w:rsid w:val="006D72F7"/>
    <w:pPr>
      <w:spacing w:after="160" w:line="259" w:lineRule="auto"/>
    </w:pPr>
  </w:style>
  <w:style w:type="paragraph" w:customStyle="1" w:styleId="9259BE30BAEC4CC7A66161A26952BA0E">
    <w:name w:val="9259BE30BAEC4CC7A66161A26952BA0E"/>
    <w:rsid w:val="006D72F7"/>
    <w:pPr>
      <w:spacing w:after="160" w:line="259" w:lineRule="auto"/>
    </w:pPr>
  </w:style>
  <w:style w:type="paragraph" w:customStyle="1" w:styleId="CF1E3B6D958448A2AD1A988787EBBB95">
    <w:name w:val="CF1E3B6D958448A2AD1A988787EBBB95"/>
    <w:rsid w:val="006D72F7"/>
    <w:pPr>
      <w:spacing w:after="160" w:line="259" w:lineRule="auto"/>
    </w:pPr>
  </w:style>
  <w:style w:type="paragraph" w:customStyle="1" w:styleId="A7773F9E055745BEA42ABD4C3F843ED4">
    <w:name w:val="A7773F9E055745BEA42ABD4C3F843ED4"/>
    <w:rsid w:val="006D72F7"/>
    <w:pPr>
      <w:spacing w:after="160" w:line="259" w:lineRule="auto"/>
    </w:pPr>
  </w:style>
  <w:style w:type="paragraph" w:customStyle="1" w:styleId="CFABC4EB98C24FB3A03327A28AE24EE9">
    <w:name w:val="CFABC4EB98C24FB3A03327A28AE24EE9"/>
    <w:rsid w:val="006D72F7"/>
    <w:pPr>
      <w:spacing w:after="160" w:line="259" w:lineRule="auto"/>
    </w:pPr>
  </w:style>
  <w:style w:type="paragraph" w:customStyle="1" w:styleId="482E4F11A38644ABADD16520AA91566C">
    <w:name w:val="482E4F11A38644ABADD16520AA91566C"/>
    <w:rsid w:val="006D72F7"/>
    <w:pPr>
      <w:spacing w:after="160" w:line="259" w:lineRule="auto"/>
    </w:pPr>
  </w:style>
  <w:style w:type="paragraph" w:customStyle="1" w:styleId="47783FA694364322B22CB8BEEB99AB0B">
    <w:name w:val="47783FA694364322B22CB8BEEB99AB0B"/>
    <w:rsid w:val="006D72F7"/>
    <w:pPr>
      <w:spacing w:after="160" w:line="259" w:lineRule="auto"/>
    </w:pPr>
  </w:style>
  <w:style w:type="paragraph" w:customStyle="1" w:styleId="77049357ECB1455D9173A8A29B26A62B">
    <w:name w:val="77049357ECB1455D9173A8A29B26A62B"/>
    <w:rsid w:val="006D72F7"/>
    <w:pPr>
      <w:spacing w:after="160" w:line="259" w:lineRule="auto"/>
    </w:pPr>
  </w:style>
  <w:style w:type="paragraph" w:customStyle="1" w:styleId="83D8E355FA9F4DD1945AB64616199321">
    <w:name w:val="83D8E355FA9F4DD1945AB64616199321"/>
    <w:rsid w:val="006D72F7"/>
    <w:pPr>
      <w:spacing w:after="160" w:line="259" w:lineRule="auto"/>
    </w:pPr>
  </w:style>
  <w:style w:type="paragraph" w:customStyle="1" w:styleId="8DDB4E085C4242569B5004F42017A144">
    <w:name w:val="8DDB4E085C4242569B5004F42017A144"/>
    <w:rsid w:val="006D72F7"/>
    <w:pPr>
      <w:spacing w:after="160" w:line="259" w:lineRule="auto"/>
    </w:pPr>
  </w:style>
  <w:style w:type="paragraph" w:customStyle="1" w:styleId="EED03A0BB61042D2BDB85C609670167B">
    <w:name w:val="EED03A0BB61042D2BDB85C609670167B"/>
    <w:rsid w:val="006D72F7"/>
    <w:pPr>
      <w:spacing w:after="160" w:line="259" w:lineRule="auto"/>
    </w:pPr>
  </w:style>
  <w:style w:type="paragraph" w:customStyle="1" w:styleId="35DF828A649141349ECF440595F16637">
    <w:name w:val="35DF828A649141349ECF440595F16637"/>
    <w:rsid w:val="006D72F7"/>
    <w:pPr>
      <w:spacing w:after="160" w:line="259" w:lineRule="auto"/>
    </w:pPr>
  </w:style>
  <w:style w:type="paragraph" w:customStyle="1" w:styleId="465530A389C344589846EC0129254C4A">
    <w:name w:val="465530A389C344589846EC0129254C4A"/>
    <w:rsid w:val="006D72F7"/>
    <w:pPr>
      <w:spacing w:after="160" w:line="259" w:lineRule="auto"/>
    </w:pPr>
  </w:style>
  <w:style w:type="paragraph" w:customStyle="1" w:styleId="6EB89C2B32A34798817B03A87CD0F840">
    <w:name w:val="6EB89C2B32A34798817B03A87CD0F840"/>
    <w:rsid w:val="006D72F7"/>
    <w:pPr>
      <w:spacing w:after="160" w:line="259" w:lineRule="auto"/>
    </w:pPr>
  </w:style>
  <w:style w:type="paragraph" w:customStyle="1" w:styleId="CE6DAB71C55D4217933846B329658D27">
    <w:name w:val="CE6DAB71C55D4217933846B329658D27"/>
    <w:rsid w:val="006D72F7"/>
    <w:pPr>
      <w:spacing w:after="160" w:line="259" w:lineRule="auto"/>
    </w:pPr>
  </w:style>
  <w:style w:type="paragraph" w:customStyle="1" w:styleId="B171362BE0A14D50A17ED388FDFD654D">
    <w:name w:val="B171362BE0A14D50A17ED388FDFD654D"/>
    <w:rsid w:val="006D72F7"/>
    <w:pPr>
      <w:spacing w:after="160" w:line="259" w:lineRule="auto"/>
    </w:pPr>
  </w:style>
  <w:style w:type="paragraph" w:customStyle="1" w:styleId="1B23A9ECE0B9438EBBDB7EDB236A658F">
    <w:name w:val="1B23A9ECE0B9438EBBDB7EDB236A658F"/>
    <w:rsid w:val="006D72F7"/>
    <w:pPr>
      <w:spacing w:after="160" w:line="259" w:lineRule="auto"/>
    </w:pPr>
  </w:style>
  <w:style w:type="paragraph" w:customStyle="1" w:styleId="C283F5F5837943158C42F8B73D72A939">
    <w:name w:val="C283F5F5837943158C42F8B73D72A939"/>
    <w:rsid w:val="006D72F7"/>
    <w:pPr>
      <w:spacing w:after="160" w:line="259" w:lineRule="auto"/>
    </w:pPr>
  </w:style>
  <w:style w:type="paragraph" w:customStyle="1" w:styleId="1F7378E5E3434ADEA17FF1A8B75AA84E">
    <w:name w:val="1F7378E5E3434ADEA17FF1A8B75AA84E"/>
    <w:rsid w:val="006D72F7"/>
    <w:pPr>
      <w:spacing w:after="160" w:line="259" w:lineRule="auto"/>
    </w:pPr>
  </w:style>
  <w:style w:type="paragraph" w:customStyle="1" w:styleId="695ED7F6F39D463F8D9FD6DF31C5DB3A">
    <w:name w:val="695ED7F6F39D463F8D9FD6DF31C5DB3A"/>
    <w:rsid w:val="006D72F7"/>
    <w:pPr>
      <w:spacing w:after="160" w:line="259" w:lineRule="auto"/>
    </w:pPr>
  </w:style>
  <w:style w:type="paragraph" w:customStyle="1" w:styleId="65DFBBB9568C4F5D8914E404A1F44082">
    <w:name w:val="65DFBBB9568C4F5D8914E404A1F44082"/>
    <w:rsid w:val="006D72F7"/>
    <w:pPr>
      <w:spacing w:after="160" w:line="259" w:lineRule="auto"/>
    </w:pPr>
  </w:style>
  <w:style w:type="paragraph" w:customStyle="1" w:styleId="88ECF7871B8F4E0F8A6E79E380D7B1C3">
    <w:name w:val="88ECF7871B8F4E0F8A6E79E380D7B1C3"/>
    <w:rsid w:val="006D72F7"/>
    <w:pPr>
      <w:spacing w:after="160" w:line="259" w:lineRule="auto"/>
    </w:pPr>
  </w:style>
  <w:style w:type="paragraph" w:customStyle="1" w:styleId="34C3E65F3ECF44BFB0AC9BD69631A577">
    <w:name w:val="34C3E65F3ECF44BFB0AC9BD69631A577"/>
    <w:rsid w:val="006D72F7"/>
    <w:pPr>
      <w:spacing w:after="160" w:line="259" w:lineRule="auto"/>
    </w:pPr>
  </w:style>
  <w:style w:type="paragraph" w:customStyle="1" w:styleId="9C389250468B43F6AA7395E114A9D654">
    <w:name w:val="9C389250468B43F6AA7395E114A9D654"/>
    <w:rsid w:val="006D72F7"/>
    <w:pPr>
      <w:spacing w:after="160" w:line="259" w:lineRule="auto"/>
    </w:pPr>
  </w:style>
  <w:style w:type="paragraph" w:customStyle="1" w:styleId="50FA6A8660B14C2CA5514EEFA6862F61">
    <w:name w:val="50FA6A8660B14C2CA5514EEFA6862F61"/>
    <w:rsid w:val="006D72F7"/>
    <w:pPr>
      <w:spacing w:after="160" w:line="259" w:lineRule="auto"/>
    </w:pPr>
  </w:style>
  <w:style w:type="paragraph" w:customStyle="1" w:styleId="7639BBF30B0D406EA8F3EAB749DD2A0C">
    <w:name w:val="7639BBF30B0D406EA8F3EAB749DD2A0C"/>
    <w:rsid w:val="006D72F7"/>
    <w:pPr>
      <w:spacing w:after="160" w:line="259" w:lineRule="auto"/>
    </w:pPr>
  </w:style>
  <w:style w:type="paragraph" w:customStyle="1" w:styleId="E441CE6C45CC49EF871351D32B90A48C">
    <w:name w:val="E441CE6C45CC49EF871351D32B90A48C"/>
    <w:rsid w:val="006D72F7"/>
    <w:pPr>
      <w:spacing w:after="160" w:line="259" w:lineRule="auto"/>
    </w:pPr>
  </w:style>
  <w:style w:type="paragraph" w:customStyle="1" w:styleId="8ACE9D630CCE46D685A03161108518D2">
    <w:name w:val="8ACE9D630CCE46D685A03161108518D2"/>
    <w:rsid w:val="006D72F7"/>
    <w:pPr>
      <w:spacing w:after="160" w:line="259" w:lineRule="auto"/>
    </w:pPr>
  </w:style>
  <w:style w:type="paragraph" w:customStyle="1" w:styleId="7E4140444A5348949E4761A0ED17C958">
    <w:name w:val="7E4140444A5348949E4761A0ED17C958"/>
    <w:rsid w:val="006D72F7"/>
    <w:pPr>
      <w:spacing w:after="160" w:line="259" w:lineRule="auto"/>
    </w:pPr>
  </w:style>
  <w:style w:type="paragraph" w:customStyle="1" w:styleId="6FF6ED5ADAAB41E5BAB22774FCD3DD27">
    <w:name w:val="6FF6ED5ADAAB41E5BAB22774FCD3DD27"/>
    <w:rsid w:val="006D72F7"/>
    <w:pPr>
      <w:spacing w:after="160" w:line="259" w:lineRule="auto"/>
    </w:pPr>
  </w:style>
  <w:style w:type="paragraph" w:customStyle="1" w:styleId="0C39D4A3D7F447AE91E699E34B0A0EBB">
    <w:name w:val="0C39D4A3D7F447AE91E699E34B0A0EBB"/>
    <w:rsid w:val="006D72F7"/>
    <w:pPr>
      <w:spacing w:after="160" w:line="259" w:lineRule="auto"/>
    </w:pPr>
  </w:style>
  <w:style w:type="paragraph" w:customStyle="1" w:styleId="98FB03C431CD4378820075691555B1B6">
    <w:name w:val="98FB03C431CD4378820075691555B1B6"/>
    <w:rsid w:val="006D72F7"/>
    <w:pPr>
      <w:spacing w:after="160" w:line="259" w:lineRule="auto"/>
    </w:pPr>
  </w:style>
  <w:style w:type="paragraph" w:customStyle="1" w:styleId="DB95554A902F44F5BC95FE9F643BF7D6">
    <w:name w:val="DB95554A902F44F5BC95FE9F643BF7D6"/>
    <w:rsid w:val="006D72F7"/>
    <w:pPr>
      <w:spacing w:after="160" w:line="259" w:lineRule="auto"/>
    </w:pPr>
  </w:style>
  <w:style w:type="paragraph" w:customStyle="1" w:styleId="692A4C9AFBB044F7BDC581E4CEFE1E0F">
    <w:name w:val="692A4C9AFBB044F7BDC581E4CEFE1E0F"/>
    <w:rsid w:val="006D72F7"/>
    <w:pPr>
      <w:spacing w:after="160" w:line="259" w:lineRule="auto"/>
    </w:pPr>
  </w:style>
  <w:style w:type="paragraph" w:customStyle="1" w:styleId="BD192F3CB46448DC8864BB8215380E84">
    <w:name w:val="BD192F3CB46448DC8864BB8215380E84"/>
    <w:rsid w:val="006D72F7"/>
    <w:pPr>
      <w:spacing w:after="160" w:line="259" w:lineRule="auto"/>
    </w:pPr>
  </w:style>
  <w:style w:type="paragraph" w:customStyle="1" w:styleId="C35183B410894411A6353DA3C90DFA43">
    <w:name w:val="C35183B410894411A6353DA3C90DFA43"/>
    <w:rsid w:val="006D72F7"/>
    <w:pPr>
      <w:spacing w:after="160" w:line="259" w:lineRule="auto"/>
    </w:pPr>
  </w:style>
  <w:style w:type="paragraph" w:customStyle="1" w:styleId="704CB0A3CD24457A96C84A4AB6F0E33B">
    <w:name w:val="704CB0A3CD24457A96C84A4AB6F0E33B"/>
    <w:rsid w:val="006D72F7"/>
    <w:pPr>
      <w:spacing w:after="160" w:line="259" w:lineRule="auto"/>
    </w:pPr>
  </w:style>
  <w:style w:type="paragraph" w:customStyle="1" w:styleId="55A50FA1E181443C89A634407B77EDBE">
    <w:name w:val="55A50FA1E181443C89A634407B77EDBE"/>
    <w:rsid w:val="006D72F7"/>
    <w:pPr>
      <w:spacing w:after="160" w:line="259" w:lineRule="auto"/>
    </w:pPr>
  </w:style>
  <w:style w:type="paragraph" w:customStyle="1" w:styleId="A74BFF9FE73149F2A361CC7C0DE33903">
    <w:name w:val="A74BFF9FE73149F2A361CC7C0DE33903"/>
    <w:rsid w:val="006D72F7"/>
    <w:pPr>
      <w:spacing w:after="160" w:line="259" w:lineRule="auto"/>
    </w:pPr>
  </w:style>
  <w:style w:type="paragraph" w:customStyle="1" w:styleId="16BC98640F75415DBB3C806FBE8DEE59">
    <w:name w:val="16BC98640F75415DBB3C806FBE8DEE59"/>
    <w:rsid w:val="006D72F7"/>
    <w:pPr>
      <w:spacing w:after="160" w:line="259" w:lineRule="auto"/>
    </w:pPr>
  </w:style>
  <w:style w:type="paragraph" w:customStyle="1" w:styleId="7515F8890EC44FE6BF10752F3C87CBE1">
    <w:name w:val="7515F8890EC44FE6BF10752F3C87CBE1"/>
    <w:rsid w:val="006D72F7"/>
    <w:pPr>
      <w:spacing w:after="160" w:line="259" w:lineRule="auto"/>
    </w:pPr>
  </w:style>
  <w:style w:type="paragraph" w:customStyle="1" w:styleId="76FE80B0F08345B88F421F1602E07BA3">
    <w:name w:val="76FE80B0F08345B88F421F1602E07BA3"/>
    <w:rsid w:val="006D72F7"/>
    <w:pPr>
      <w:spacing w:after="160" w:line="259" w:lineRule="auto"/>
    </w:pPr>
  </w:style>
  <w:style w:type="paragraph" w:customStyle="1" w:styleId="82A7B51DD29D4B5A8032806BCF50AA4A">
    <w:name w:val="82A7B51DD29D4B5A8032806BCF50AA4A"/>
    <w:rsid w:val="006D72F7"/>
    <w:pPr>
      <w:spacing w:after="160" w:line="259" w:lineRule="auto"/>
    </w:pPr>
  </w:style>
  <w:style w:type="paragraph" w:customStyle="1" w:styleId="1CB455EA32AF434895B90D4E9D2862AC">
    <w:name w:val="1CB455EA32AF434895B90D4E9D2862AC"/>
    <w:rsid w:val="006D72F7"/>
    <w:pPr>
      <w:spacing w:after="160" w:line="259" w:lineRule="auto"/>
    </w:pPr>
  </w:style>
  <w:style w:type="paragraph" w:customStyle="1" w:styleId="B010A8FF45AE47D2803D910FAD3B56B2">
    <w:name w:val="B010A8FF45AE47D2803D910FAD3B56B2"/>
    <w:rsid w:val="006D72F7"/>
    <w:pPr>
      <w:spacing w:after="160" w:line="259" w:lineRule="auto"/>
    </w:pPr>
  </w:style>
  <w:style w:type="paragraph" w:customStyle="1" w:styleId="61DABABA07E64ED1BB36D584FA918DA7">
    <w:name w:val="61DABABA07E64ED1BB36D584FA918DA7"/>
    <w:rsid w:val="006D72F7"/>
    <w:pPr>
      <w:spacing w:after="160" w:line="259" w:lineRule="auto"/>
    </w:pPr>
  </w:style>
  <w:style w:type="paragraph" w:customStyle="1" w:styleId="6654A81D57394A828386F811B88498E3">
    <w:name w:val="6654A81D57394A828386F811B88498E3"/>
    <w:rsid w:val="006D72F7"/>
    <w:pPr>
      <w:spacing w:after="160" w:line="259" w:lineRule="auto"/>
    </w:pPr>
  </w:style>
  <w:style w:type="paragraph" w:customStyle="1" w:styleId="103D9177CA044ED3BC7B7016E84BD6C6">
    <w:name w:val="103D9177CA044ED3BC7B7016E84BD6C6"/>
    <w:rsid w:val="006D72F7"/>
    <w:pPr>
      <w:spacing w:after="160" w:line="259" w:lineRule="auto"/>
    </w:pPr>
  </w:style>
  <w:style w:type="paragraph" w:customStyle="1" w:styleId="B4DA595E738C48B6A86206756CBE3AB8">
    <w:name w:val="B4DA595E738C48B6A86206756CBE3AB8"/>
    <w:rsid w:val="006D72F7"/>
    <w:pPr>
      <w:spacing w:after="160" w:line="259" w:lineRule="auto"/>
    </w:pPr>
  </w:style>
  <w:style w:type="paragraph" w:customStyle="1" w:styleId="51C6353C1399468985527C4455772B9C">
    <w:name w:val="51C6353C1399468985527C4455772B9C"/>
    <w:rsid w:val="006D72F7"/>
    <w:pPr>
      <w:spacing w:after="160" w:line="259" w:lineRule="auto"/>
    </w:pPr>
  </w:style>
  <w:style w:type="paragraph" w:customStyle="1" w:styleId="A7A9E7E3F8F5420A8FC5F114436B2C94">
    <w:name w:val="A7A9E7E3F8F5420A8FC5F114436B2C94"/>
    <w:rsid w:val="006D72F7"/>
    <w:pPr>
      <w:spacing w:after="160" w:line="259" w:lineRule="auto"/>
    </w:pPr>
  </w:style>
  <w:style w:type="paragraph" w:customStyle="1" w:styleId="1B6EADCDB3F5418BA37C9C16C78A3DD2">
    <w:name w:val="1B6EADCDB3F5418BA37C9C16C78A3DD2"/>
    <w:rsid w:val="006D72F7"/>
    <w:pPr>
      <w:spacing w:after="160" w:line="259" w:lineRule="auto"/>
    </w:pPr>
  </w:style>
  <w:style w:type="paragraph" w:customStyle="1" w:styleId="924388E130F54E0FAEDAA69CBDB86A05">
    <w:name w:val="924388E130F54E0FAEDAA69CBDB86A05"/>
    <w:rsid w:val="006D72F7"/>
    <w:pPr>
      <w:spacing w:after="160" w:line="259" w:lineRule="auto"/>
    </w:pPr>
  </w:style>
  <w:style w:type="paragraph" w:customStyle="1" w:styleId="44E4CE27975346F98292B71B7D00A85F">
    <w:name w:val="44E4CE27975346F98292B71B7D00A85F"/>
    <w:rsid w:val="006D72F7"/>
    <w:pPr>
      <w:spacing w:after="160" w:line="259" w:lineRule="auto"/>
    </w:pPr>
  </w:style>
  <w:style w:type="paragraph" w:customStyle="1" w:styleId="D7A26A00AFCF4C6DBB8A97F1B941119F">
    <w:name w:val="D7A26A00AFCF4C6DBB8A97F1B941119F"/>
    <w:rsid w:val="006D72F7"/>
    <w:pPr>
      <w:spacing w:after="160" w:line="259" w:lineRule="auto"/>
    </w:pPr>
  </w:style>
  <w:style w:type="paragraph" w:customStyle="1" w:styleId="EDDFB461098E4C0586560B5340293CA0">
    <w:name w:val="EDDFB461098E4C0586560B5340293CA0"/>
    <w:rsid w:val="006D72F7"/>
    <w:pPr>
      <w:spacing w:after="160" w:line="259" w:lineRule="auto"/>
    </w:pPr>
  </w:style>
  <w:style w:type="paragraph" w:customStyle="1" w:styleId="D044C87BE85D4E55BCA600EC8E3BE17D">
    <w:name w:val="D044C87BE85D4E55BCA600EC8E3BE17D"/>
    <w:rsid w:val="006D72F7"/>
    <w:pPr>
      <w:spacing w:after="160" w:line="259" w:lineRule="auto"/>
    </w:pPr>
  </w:style>
  <w:style w:type="paragraph" w:customStyle="1" w:styleId="08AD3EA65CC4478997C8F51FA4F658F9">
    <w:name w:val="08AD3EA65CC4478997C8F51FA4F658F9"/>
    <w:rsid w:val="006D72F7"/>
    <w:pPr>
      <w:spacing w:after="160" w:line="259" w:lineRule="auto"/>
    </w:pPr>
  </w:style>
  <w:style w:type="paragraph" w:customStyle="1" w:styleId="678CEE03C8EE4732B9D3EF3FD6CE8A46">
    <w:name w:val="678CEE03C8EE4732B9D3EF3FD6CE8A46"/>
    <w:rsid w:val="006D72F7"/>
    <w:pPr>
      <w:spacing w:after="160" w:line="259" w:lineRule="auto"/>
    </w:pPr>
  </w:style>
  <w:style w:type="paragraph" w:customStyle="1" w:styleId="C6BEE3DB57BA4FC7810E7A6D7081DAA3">
    <w:name w:val="C6BEE3DB57BA4FC7810E7A6D7081DAA3"/>
    <w:rsid w:val="006D72F7"/>
    <w:pPr>
      <w:spacing w:after="160" w:line="259" w:lineRule="auto"/>
    </w:pPr>
  </w:style>
  <w:style w:type="paragraph" w:customStyle="1" w:styleId="4B7AC4EC86A64CBAA079CC87044A5DBA">
    <w:name w:val="4B7AC4EC86A64CBAA079CC87044A5DBA"/>
    <w:rsid w:val="006D72F7"/>
    <w:pPr>
      <w:spacing w:after="160" w:line="259" w:lineRule="auto"/>
    </w:pPr>
  </w:style>
  <w:style w:type="paragraph" w:customStyle="1" w:styleId="5C9ED72199E246679C066D174D701EBF">
    <w:name w:val="5C9ED72199E246679C066D174D701EBF"/>
    <w:rsid w:val="006D72F7"/>
    <w:pPr>
      <w:spacing w:after="160" w:line="259" w:lineRule="auto"/>
    </w:pPr>
  </w:style>
  <w:style w:type="paragraph" w:customStyle="1" w:styleId="C9EE31E6019C4B36B4EDB6D9A4337AF7">
    <w:name w:val="C9EE31E6019C4B36B4EDB6D9A4337AF7"/>
    <w:rsid w:val="006D72F7"/>
    <w:pPr>
      <w:spacing w:after="160" w:line="259" w:lineRule="auto"/>
    </w:pPr>
  </w:style>
  <w:style w:type="paragraph" w:customStyle="1" w:styleId="A204E484AB3D46CD86C1929DEF5DB602">
    <w:name w:val="A204E484AB3D46CD86C1929DEF5DB602"/>
    <w:rsid w:val="006D72F7"/>
    <w:pPr>
      <w:spacing w:after="160" w:line="259" w:lineRule="auto"/>
    </w:pPr>
  </w:style>
  <w:style w:type="paragraph" w:customStyle="1" w:styleId="C56A9988FA5B426B967026614ED5FCE2">
    <w:name w:val="C56A9988FA5B426B967026614ED5FCE2"/>
    <w:rsid w:val="006D72F7"/>
    <w:pPr>
      <w:spacing w:after="160" w:line="259" w:lineRule="auto"/>
    </w:pPr>
  </w:style>
  <w:style w:type="paragraph" w:customStyle="1" w:styleId="7B53961FF9ED423C9640531D5F7ECE4F">
    <w:name w:val="7B53961FF9ED423C9640531D5F7ECE4F"/>
    <w:rsid w:val="006D72F7"/>
    <w:pPr>
      <w:spacing w:after="160" w:line="259" w:lineRule="auto"/>
    </w:pPr>
  </w:style>
  <w:style w:type="paragraph" w:customStyle="1" w:styleId="7D45B1463684461FA82668293F9A8546">
    <w:name w:val="7D45B1463684461FA82668293F9A8546"/>
    <w:rsid w:val="006D72F7"/>
    <w:pPr>
      <w:spacing w:after="160" w:line="259" w:lineRule="auto"/>
    </w:pPr>
  </w:style>
  <w:style w:type="paragraph" w:customStyle="1" w:styleId="0EF6EBF6E3FE4CFF80F8D4BE4B950E90">
    <w:name w:val="0EF6EBF6E3FE4CFF80F8D4BE4B950E90"/>
    <w:rsid w:val="006D72F7"/>
    <w:pPr>
      <w:spacing w:after="160" w:line="259" w:lineRule="auto"/>
    </w:pPr>
  </w:style>
  <w:style w:type="paragraph" w:customStyle="1" w:styleId="E4F538262DFE44C2ABE76B3ACC9A7120">
    <w:name w:val="E4F538262DFE44C2ABE76B3ACC9A7120"/>
    <w:rsid w:val="006D72F7"/>
    <w:pPr>
      <w:spacing w:after="160" w:line="259" w:lineRule="auto"/>
    </w:pPr>
  </w:style>
  <w:style w:type="paragraph" w:customStyle="1" w:styleId="460EBAFC7A0B4DEAA48F3140A13764C8">
    <w:name w:val="460EBAFC7A0B4DEAA48F3140A13764C8"/>
    <w:rsid w:val="006D72F7"/>
    <w:pPr>
      <w:spacing w:after="160" w:line="259" w:lineRule="auto"/>
    </w:pPr>
  </w:style>
  <w:style w:type="paragraph" w:customStyle="1" w:styleId="54BAE1AA3DD9494CA2D5C0D9296E3C30">
    <w:name w:val="54BAE1AA3DD9494CA2D5C0D9296E3C30"/>
    <w:rsid w:val="006D72F7"/>
    <w:pPr>
      <w:spacing w:after="160" w:line="259" w:lineRule="auto"/>
    </w:pPr>
  </w:style>
  <w:style w:type="paragraph" w:customStyle="1" w:styleId="28D0E68D9DC240B7B738FEF97A0361A1">
    <w:name w:val="28D0E68D9DC240B7B738FEF97A0361A1"/>
    <w:rsid w:val="006D72F7"/>
    <w:pPr>
      <w:spacing w:after="160" w:line="259" w:lineRule="auto"/>
    </w:pPr>
  </w:style>
  <w:style w:type="paragraph" w:customStyle="1" w:styleId="003A68AE00094691A3685170DE97C58D">
    <w:name w:val="003A68AE00094691A3685170DE97C58D"/>
    <w:rsid w:val="006D72F7"/>
    <w:pPr>
      <w:spacing w:after="160" w:line="259" w:lineRule="auto"/>
    </w:pPr>
  </w:style>
  <w:style w:type="paragraph" w:customStyle="1" w:styleId="F9CD4B73E6544D6BA4DAD5BDD2FF30E6">
    <w:name w:val="F9CD4B73E6544D6BA4DAD5BDD2FF30E6"/>
    <w:rsid w:val="006D72F7"/>
    <w:pPr>
      <w:spacing w:after="160" w:line="259" w:lineRule="auto"/>
    </w:pPr>
  </w:style>
  <w:style w:type="paragraph" w:customStyle="1" w:styleId="CEA63245F0794FFC984DAC7196E3B3AB">
    <w:name w:val="CEA63245F0794FFC984DAC7196E3B3AB"/>
    <w:rsid w:val="006D72F7"/>
    <w:pPr>
      <w:spacing w:after="160" w:line="259" w:lineRule="auto"/>
    </w:pPr>
  </w:style>
  <w:style w:type="paragraph" w:customStyle="1" w:styleId="1D2FE12C867441B4B7FFEABDC58FAB1C">
    <w:name w:val="1D2FE12C867441B4B7FFEABDC58FAB1C"/>
    <w:rsid w:val="006D72F7"/>
    <w:pPr>
      <w:spacing w:after="160" w:line="259" w:lineRule="auto"/>
    </w:pPr>
  </w:style>
  <w:style w:type="paragraph" w:customStyle="1" w:styleId="A3D36C08252C45B6BFACC66BD88F2E5F">
    <w:name w:val="A3D36C08252C45B6BFACC66BD88F2E5F"/>
    <w:rsid w:val="006D72F7"/>
    <w:pPr>
      <w:spacing w:after="160" w:line="259" w:lineRule="auto"/>
    </w:pPr>
  </w:style>
  <w:style w:type="paragraph" w:customStyle="1" w:styleId="3DF98B1BCF104F2BA3029C30ACC3E066">
    <w:name w:val="3DF98B1BCF104F2BA3029C30ACC3E066"/>
    <w:rsid w:val="006D72F7"/>
    <w:pPr>
      <w:spacing w:after="160" w:line="259" w:lineRule="auto"/>
    </w:pPr>
  </w:style>
  <w:style w:type="paragraph" w:customStyle="1" w:styleId="3B8A05C39E264D2F992EDCB1E8D241C1">
    <w:name w:val="3B8A05C39E264D2F992EDCB1E8D241C1"/>
    <w:rsid w:val="006D72F7"/>
    <w:pPr>
      <w:spacing w:after="160" w:line="259" w:lineRule="auto"/>
    </w:pPr>
  </w:style>
  <w:style w:type="paragraph" w:customStyle="1" w:styleId="C5E7C94A2E3C42C58C8C34F8FAA71FDE">
    <w:name w:val="C5E7C94A2E3C42C58C8C34F8FAA71FDE"/>
    <w:rsid w:val="006D72F7"/>
    <w:pPr>
      <w:spacing w:after="160" w:line="259" w:lineRule="auto"/>
    </w:pPr>
  </w:style>
  <w:style w:type="paragraph" w:customStyle="1" w:styleId="457972C0549C4FE4979F37EA8D0CF1C7">
    <w:name w:val="457972C0549C4FE4979F37EA8D0CF1C7"/>
    <w:rsid w:val="006D72F7"/>
    <w:pPr>
      <w:spacing w:after="160" w:line="259" w:lineRule="auto"/>
    </w:pPr>
  </w:style>
  <w:style w:type="paragraph" w:customStyle="1" w:styleId="1F02C0BB28384CB4B59758F3C31E08B8">
    <w:name w:val="1F02C0BB28384CB4B59758F3C31E08B8"/>
    <w:rsid w:val="006D72F7"/>
    <w:pPr>
      <w:spacing w:after="160" w:line="259" w:lineRule="auto"/>
    </w:pPr>
  </w:style>
  <w:style w:type="paragraph" w:customStyle="1" w:styleId="103FF7D5E4EE400A8C17F391EB739BE3">
    <w:name w:val="103FF7D5E4EE400A8C17F391EB739BE3"/>
    <w:rsid w:val="006D72F7"/>
    <w:pPr>
      <w:spacing w:after="160" w:line="259" w:lineRule="auto"/>
    </w:pPr>
  </w:style>
  <w:style w:type="paragraph" w:customStyle="1" w:styleId="95E18A9DD03C489C8FA3978A062B4378">
    <w:name w:val="95E18A9DD03C489C8FA3978A062B4378"/>
    <w:rsid w:val="006D72F7"/>
    <w:pPr>
      <w:spacing w:after="160" w:line="259" w:lineRule="auto"/>
    </w:pPr>
  </w:style>
  <w:style w:type="paragraph" w:customStyle="1" w:styleId="5EA8D2AF457642D591F2BA1925B74FC6">
    <w:name w:val="5EA8D2AF457642D591F2BA1925B74FC6"/>
    <w:rsid w:val="006D72F7"/>
    <w:pPr>
      <w:spacing w:after="160" w:line="259" w:lineRule="auto"/>
    </w:pPr>
  </w:style>
  <w:style w:type="paragraph" w:customStyle="1" w:styleId="A4284A47B2594CBF8A423E38E1D49737">
    <w:name w:val="A4284A47B2594CBF8A423E38E1D49737"/>
    <w:rsid w:val="006D72F7"/>
    <w:pPr>
      <w:spacing w:after="160" w:line="259" w:lineRule="auto"/>
    </w:pPr>
  </w:style>
  <w:style w:type="paragraph" w:customStyle="1" w:styleId="79109E62F2944CEEA2DEEB4B82206A2D">
    <w:name w:val="79109E62F2944CEEA2DEEB4B82206A2D"/>
    <w:rsid w:val="006D72F7"/>
    <w:pPr>
      <w:spacing w:after="160" w:line="259" w:lineRule="auto"/>
    </w:pPr>
  </w:style>
  <w:style w:type="paragraph" w:customStyle="1" w:styleId="857A077E6F544BA0B7507AD680AF4FC1">
    <w:name w:val="857A077E6F544BA0B7507AD680AF4FC1"/>
    <w:rsid w:val="006D72F7"/>
    <w:pPr>
      <w:spacing w:after="160" w:line="259" w:lineRule="auto"/>
    </w:pPr>
  </w:style>
  <w:style w:type="paragraph" w:customStyle="1" w:styleId="6ABADA30C3354F639E9286BE93EA53CD">
    <w:name w:val="6ABADA30C3354F639E9286BE93EA53CD"/>
    <w:rsid w:val="006D72F7"/>
    <w:pPr>
      <w:spacing w:after="160" w:line="259" w:lineRule="auto"/>
    </w:pPr>
  </w:style>
  <w:style w:type="paragraph" w:customStyle="1" w:styleId="879095A9F2A74A2FA746F9641663722D">
    <w:name w:val="879095A9F2A74A2FA746F9641663722D"/>
    <w:rsid w:val="006D72F7"/>
    <w:pPr>
      <w:spacing w:after="160" w:line="259" w:lineRule="auto"/>
    </w:pPr>
  </w:style>
  <w:style w:type="paragraph" w:customStyle="1" w:styleId="17255D6D53B047C883462147896A8DA7">
    <w:name w:val="17255D6D53B047C883462147896A8DA7"/>
    <w:rsid w:val="006D72F7"/>
    <w:pPr>
      <w:spacing w:after="160" w:line="259" w:lineRule="auto"/>
    </w:pPr>
  </w:style>
  <w:style w:type="paragraph" w:customStyle="1" w:styleId="65FA67ADE95F4F19A58DA12EF9975300">
    <w:name w:val="65FA67ADE95F4F19A58DA12EF9975300"/>
    <w:rsid w:val="006D72F7"/>
    <w:pPr>
      <w:spacing w:after="160" w:line="259" w:lineRule="auto"/>
    </w:pPr>
  </w:style>
  <w:style w:type="paragraph" w:customStyle="1" w:styleId="2B00273CA9A347D9B92B83C70C955BBD">
    <w:name w:val="2B00273CA9A347D9B92B83C70C955BBD"/>
    <w:rsid w:val="006D72F7"/>
    <w:pPr>
      <w:spacing w:after="160" w:line="259" w:lineRule="auto"/>
    </w:pPr>
  </w:style>
  <w:style w:type="paragraph" w:customStyle="1" w:styleId="C67386AB547B4BFDA660703FF4774ED6">
    <w:name w:val="C67386AB547B4BFDA660703FF4774ED6"/>
    <w:rsid w:val="006D72F7"/>
    <w:pPr>
      <w:spacing w:after="160" w:line="259" w:lineRule="auto"/>
    </w:pPr>
  </w:style>
  <w:style w:type="paragraph" w:customStyle="1" w:styleId="FA323DC22AAD4D068F2EC3EBAF5CD5BF">
    <w:name w:val="FA323DC22AAD4D068F2EC3EBAF5CD5BF"/>
    <w:rsid w:val="006D72F7"/>
    <w:pPr>
      <w:spacing w:after="160" w:line="259" w:lineRule="auto"/>
    </w:pPr>
  </w:style>
  <w:style w:type="paragraph" w:customStyle="1" w:styleId="8F83E49BA2024D3395AAED3692990E2E">
    <w:name w:val="8F83E49BA2024D3395AAED3692990E2E"/>
    <w:rsid w:val="006D72F7"/>
    <w:pPr>
      <w:spacing w:after="160" w:line="259" w:lineRule="auto"/>
    </w:pPr>
  </w:style>
  <w:style w:type="paragraph" w:customStyle="1" w:styleId="34B8583DD103408D9753E24743FE3FD2">
    <w:name w:val="34B8583DD103408D9753E24743FE3FD2"/>
    <w:rsid w:val="006D72F7"/>
    <w:pPr>
      <w:spacing w:after="160" w:line="259" w:lineRule="auto"/>
    </w:pPr>
  </w:style>
  <w:style w:type="paragraph" w:customStyle="1" w:styleId="188F19D781AE4E6B91568EB92D0DAC43">
    <w:name w:val="188F19D781AE4E6B91568EB92D0DAC43"/>
    <w:rsid w:val="006D72F7"/>
    <w:pPr>
      <w:spacing w:after="160" w:line="259" w:lineRule="auto"/>
    </w:pPr>
  </w:style>
  <w:style w:type="paragraph" w:customStyle="1" w:styleId="C12B1164209240789A8A3A898031343F">
    <w:name w:val="C12B1164209240789A8A3A898031343F"/>
    <w:rsid w:val="006D72F7"/>
    <w:pPr>
      <w:spacing w:after="160" w:line="259" w:lineRule="auto"/>
    </w:pPr>
  </w:style>
  <w:style w:type="paragraph" w:customStyle="1" w:styleId="0E415D48180F4492AB2CD39D1F00C7FD">
    <w:name w:val="0E415D48180F4492AB2CD39D1F00C7FD"/>
    <w:rsid w:val="006D72F7"/>
    <w:pPr>
      <w:spacing w:after="160" w:line="259" w:lineRule="auto"/>
    </w:pPr>
  </w:style>
  <w:style w:type="paragraph" w:customStyle="1" w:styleId="8C39FBA0604F4E7EAACA5F08CA1C7AC8">
    <w:name w:val="8C39FBA0604F4E7EAACA5F08CA1C7AC8"/>
    <w:rsid w:val="006D72F7"/>
    <w:pPr>
      <w:spacing w:after="160" w:line="259" w:lineRule="auto"/>
    </w:pPr>
  </w:style>
  <w:style w:type="paragraph" w:customStyle="1" w:styleId="C57D9336DDCD4EDBAC3439C2AF452EFC">
    <w:name w:val="C57D9336DDCD4EDBAC3439C2AF452EFC"/>
    <w:rsid w:val="006D72F7"/>
    <w:pPr>
      <w:spacing w:after="160" w:line="259" w:lineRule="auto"/>
    </w:pPr>
  </w:style>
  <w:style w:type="paragraph" w:customStyle="1" w:styleId="9D2824F007CD4BA98F15AC6A2865E357">
    <w:name w:val="9D2824F007CD4BA98F15AC6A2865E357"/>
    <w:rsid w:val="006D72F7"/>
    <w:pPr>
      <w:spacing w:after="160" w:line="259" w:lineRule="auto"/>
    </w:pPr>
  </w:style>
  <w:style w:type="paragraph" w:customStyle="1" w:styleId="DF1F09C6315B4F00B3F0595FE3D5DDB4">
    <w:name w:val="DF1F09C6315B4F00B3F0595FE3D5DDB4"/>
    <w:rsid w:val="006D72F7"/>
    <w:pPr>
      <w:spacing w:after="160" w:line="259" w:lineRule="auto"/>
    </w:pPr>
  </w:style>
  <w:style w:type="paragraph" w:customStyle="1" w:styleId="E594A211161D40DAA41F4C3EFA7C5264">
    <w:name w:val="E594A211161D40DAA41F4C3EFA7C5264"/>
    <w:rsid w:val="006D72F7"/>
    <w:pPr>
      <w:spacing w:after="160" w:line="259" w:lineRule="auto"/>
    </w:pPr>
  </w:style>
  <w:style w:type="paragraph" w:customStyle="1" w:styleId="06DDBEC11A034113A74CD606E9BE1AD2">
    <w:name w:val="06DDBEC11A034113A74CD606E9BE1AD2"/>
    <w:rsid w:val="006D72F7"/>
    <w:pPr>
      <w:spacing w:after="160" w:line="259" w:lineRule="auto"/>
    </w:pPr>
  </w:style>
  <w:style w:type="paragraph" w:customStyle="1" w:styleId="2D0E2798E9A34B319E796281AAEA3CEF">
    <w:name w:val="2D0E2798E9A34B319E796281AAEA3CEF"/>
    <w:rsid w:val="006D72F7"/>
    <w:pPr>
      <w:spacing w:after="160" w:line="259" w:lineRule="auto"/>
    </w:pPr>
  </w:style>
  <w:style w:type="paragraph" w:customStyle="1" w:styleId="DB7F38A71CBF4AC18031E5824AB9EA27">
    <w:name w:val="DB7F38A71CBF4AC18031E5824AB9EA27"/>
    <w:rsid w:val="006D72F7"/>
    <w:pPr>
      <w:spacing w:after="160" w:line="259" w:lineRule="auto"/>
    </w:pPr>
  </w:style>
  <w:style w:type="paragraph" w:customStyle="1" w:styleId="4808591BC2AB46FAB396CF905561512A">
    <w:name w:val="4808591BC2AB46FAB396CF905561512A"/>
    <w:rsid w:val="006D72F7"/>
    <w:pPr>
      <w:spacing w:after="160" w:line="259" w:lineRule="auto"/>
    </w:pPr>
  </w:style>
  <w:style w:type="paragraph" w:customStyle="1" w:styleId="3C05A4EBA8574E6BBE1B0A99AA0A1542">
    <w:name w:val="3C05A4EBA8574E6BBE1B0A99AA0A1542"/>
    <w:rsid w:val="006D72F7"/>
    <w:pPr>
      <w:spacing w:after="160" w:line="259" w:lineRule="auto"/>
    </w:pPr>
  </w:style>
  <w:style w:type="paragraph" w:customStyle="1" w:styleId="5FE34C74E9344637BD36595C4BA679F2">
    <w:name w:val="5FE34C74E9344637BD36595C4BA679F2"/>
    <w:rsid w:val="006D72F7"/>
    <w:pPr>
      <w:spacing w:after="160" w:line="259" w:lineRule="auto"/>
    </w:pPr>
  </w:style>
  <w:style w:type="paragraph" w:customStyle="1" w:styleId="6129919610D64DD7857BDB25A695A13B">
    <w:name w:val="6129919610D64DD7857BDB25A695A13B"/>
    <w:rsid w:val="006D72F7"/>
    <w:pPr>
      <w:spacing w:after="160" w:line="259" w:lineRule="auto"/>
    </w:pPr>
  </w:style>
  <w:style w:type="paragraph" w:customStyle="1" w:styleId="3E0D6D1EB06043C3ACC009F7393BDDA7">
    <w:name w:val="3E0D6D1EB06043C3ACC009F7393BDDA7"/>
    <w:rsid w:val="006D72F7"/>
    <w:pPr>
      <w:spacing w:after="160" w:line="259" w:lineRule="auto"/>
    </w:pPr>
  </w:style>
  <w:style w:type="paragraph" w:customStyle="1" w:styleId="5C6B09A929D54F6A9016A1E7120BAEDB">
    <w:name w:val="5C6B09A929D54F6A9016A1E7120BAEDB"/>
    <w:rsid w:val="006D72F7"/>
    <w:pPr>
      <w:spacing w:after="160" w:line="259" w:lineRule="auto"/>
    </w:pPr>
  </w:style>
  <w:style w:type="paragraph" w:customStyle="1" w:styleId="60374EB7E53943A58290C9949774BB07">
    <w:name w:val="60374EB7E53943A58290C9949774BB07"/>
    <w:rsid w:val="006D72F7"/>
    <w:pPr>
      <w:spacing w:after="160" w:line="259" w:lineRule="auto"/>
    </w:pPr>
  </w:style>
  <w:style w:type="paragraph" w:customStyle="1" w:styleId="38DC950EEE314E4E82BD3DD087293F1E">
    <w:name w:val="38DC950EEE314E4E82BD3DD087293F1E"/>
    <w:rsid w:val="006D72F7"/>
    <w:pPr>
      <w:spacing w:after="160" w:line="259" w:lineRule="auto"/>
    </w:pPr>
  </w:style>
  <w:style w:type="paragraph" w:customStyle="1" w:styleId="2BA5EF2542464F5D8CC8161A1C64BD29">
    <w:name w:val="2BA5EF2542464F5D8CC8161A1C64BD29"/>
    <w:rsid w:val="006D72F7"/>
    <w:pPr>
      <w:spacing w:after="160" w:line="259" w:lineRule="auto"/>
    </w:pPr>
  </w:style>
  <w:style w:type="paragraph" w:customStyle="1" w:styleId="4C7A5F20E60A41428C491B990B938FBD">
    <w:name w:val="4C7A5F20E60A41428C491B990B938FBD"/>
    <w:rsid w:val="006D72F7"/>
    <w:pPr>
      <w:spacing w:after="160" w:line="259" w:lineRule="auto"/>
    </w:pPr>
  </w:style>
  <w:style w:type="paragraph" w:customStyle="1" w:styleId="EC8C3C1B20A548DEB2143B519D01A683">
    <w:name w:val="EC8C3C1B20A548DEB2143B519D01A683"/>
    <w:rsid w:val="006D72F7"/>
    <w:pPr>
      <w:spacing w:after="160" w:line="259" w:lineRule="auto"/>
    </w:pPr>
  </w:style>
  <w:style w:type="paragraph" w:customStyle="1" w:styleId="E30D893E830C41BC9000E8D5A312476E">
    <w:name w:val="E30D893E830C41BC9000E8D5A312476E"/>
    <w:rsid w:val="006D72F7"/>
    <w:pPr>
      <w:spacing w:after="160" w:line="259" w:lineRule="auto"/>
    </w:pPr>
  </w:style>
  <w:style w:type="paragraph" w:customStyle="1" w:styleId="5D1F978B33D8482DAC766FC2DE15B565">
    <w:name w:val="5D1F978B33D8482DAC766FC2DE15B565"/>
    <w:rsid w:val="006D72F7"/>
    <w:pPr>
      <w:spacing w:after="160" w:line="259" w:lineRule="auto"/>
    </w:pPr>
  </w:style>
  <w:style w:type="paragraph" w:customStyle="1" w:styleId="91BE99E561904B078B2CC31FFE8D5B45">
    <w:name w:val="91BE99E561904B078B2CC31FFE8D5B45"/>
    <w:rsid w:val="006D72F7"/>
    <w:pPr>
      <w:spacing w:after="160" w:line="259" w:lineRule="auto"/>
    </w:pPr>
  </w:style>
  <w:style w:type="paragraph" w:customStyle="1" w:styleId="679645FAB245437ABE62DB3163DD8B81">
    <w:name w:val="679645FAB245437ABE62DB3163DD8B81"/>
    <w:rsid w:val="006D72F7"/>
    <w:pPr>
      <w:spacing w:after="160" w:line="259" w:lineRule="auto"/>
    </w:pPr>
  </w:style>
  <w:style w:type="paragraph" w:customStyle="1" w:styleId="D8FEDF8CFEDB437CA36C632023A86DEB">
    <w:name w:val="D8FEDF8CFEDB437CA36C632023A86DEB"/>
    <w:rsid w:val="006D72F7"/>
    <w:pPr>
      <w:spacing w:after="160" w:line="259" w:lineRule="auto"/>
    </w:pPr>
  </w:style>
  <w:style w:type="paragraph" w:customStyle="1" w:styleId="9FFFF9856C4146EFAF6A792DC1A0BAAB">
    <w:name w:val="9FFFF9856C4146EFAF6A792DC1A0BAAB"/>
    <w:rsid w:val="006D72F7"/>
    <w:pPr>
      <w:spacing w:after="160" w:line="259" w:lineRule="auto"/>
    </w:pPr>
  </w:style>
  <w:style w:type="paragraph" w:customStyle="1" w:styleId="E2B94409A02A4154AFCE0A259AFEA9D1">
    <w:name w:val="E2B94409A02A4154AFCE0A259AFEA9D1"/>
    <w:rsid w:val="006D72F7"/>
    <w:pPr>
      <w:spacing w:after="160" w:line="259" w:lineRule="auto"/>
    </w:pPr>
  </w:style>
  <w:style w:type="paragraph" w:customStyle="1" w:styleId="DE5EC6D701EC41B69F33959146D4A044">
    <w:name w:val="DE5EC6D701EC41B69F33959146D4A044"/>
    <w:rsid w:val="006D72F7"/>
    <w:pPr>
      <w:spacing w:after="160" w:line="259" w:lineRule="auto"/>
    </w:pPr>
  </w:style>
  <w:style w:type="paragraph" w:customStyle="1" w:styleId="68075F5DC6B04AC6A868E6166EF4AF2A">
    <w:name w:val="68075F5DC6B04AC6A868E6166EF4AF2A"/>
    <w:rsid w:val="006D72F7"/>
    <w:pPr>
      <w:spacing w:after="160" w:line="259" w:lineRule="auto"/>
    </w:pPr>
  </w:style>
  <w:style w:type="paragraph" w:customStyle="1" w:styleId="4C2BC1B7BC3C46CABA000CE0F60BB098">
    <w:name w:val="4C2BC1B7BC3C46CABA000CE0F60BB098"/>
    <w:rsid w:val="006D72F7"/>
    <w:pPr>
      <w:spacing w:after="160" w:line="259" w:lineRule="auto"/>
    </w:pPr>
  </w:style>
  <w:style w:type="paragraph" w:customStyle="1" w:styleId="8E8E2340375F4B62B40627A8F36264D0">
    <w:name w:val="8E8E2340375F4B62B40627A8F36264D0"/>
    <w:rsid w:val="006D72F7"/>
    <w:pPr>
      <w:spacing w:after="160" w:line="259" w:lineRule="auto"/>
    </w:pPr>
  </w:style>
  <w:style w:type="paragraph" w:customStyle="1" w:styleId="FD7D3EB5988A404DA9118D0A0F626FF8">
    <w:name w:val="FD7D3EB5988A404DA9118D0A0F626FF8"/>
    <w:rsid w:val="006D72F7"/>
    <w:pPr>
      <w:spacing w:after="160" w:line="259" w:lineRule="auto"/>
    </w:pPr>
  </w:style>
  <w:style w:type="paragraph" w:customStyle="1" w:styleId="F479403ABB964C4F98472B2798F6305D">
    <w:name w:val="F479403ABB964C4F98472B2798F6305D"/>
    <w:rsid w:val="006D72F7"/>
    <w:pPr>
      <w:spacing w:after="160" w:line="259" w:lineRule="auto"/>
    </w:pPr>
  </w:style>
  <w:style w:type="paragraph" w:customStyle="1" w:styleId="85632E8D3A6B4112AECCF5BAECBD260B">
    <w:name w:val="85632E8D3A6B4112AECCF5BAECBD260B"/>
    <w:rsid w:val="006D72F7"/>
    <w:pPr>
      <w:spacing w:after="160" w:line="259" w:lineRule="auto"/>
    </w:pPr>
  </w:style>
  <w:style w:type="paragraph" w:customStyle="1" w:styleId="E1688711042E474BAC5470F98384B50A">
    <w:name w:val="E1688711042E474BAC5470F98384B50A"/>
    <w:rsid w:val="006D72F7"/>
    <w:pPr>
      <w:spacing w:after="160" w:line="259" w:lineRule="auto"/>
    </w:pPr>
  </w:style>
  <w:style w:type="paragraph" w:customStyle="1" w:styleId="C6658CAA2481480A90426C77DD669865">
    <w:name w:val="C6658CAA2481480A90426C77DD669865"/>
    <w:rsid w:val="006D72F7"/>
    <w:pPr>
      <w:spacing w:after="160" w:line="259" w:lineRule="auto"/>
    </w:pPr>
  </w:style>
  <w:style w:type="paragraph" w:customStyle="1" w:styleId="94E88B9C0C02424EAF9A8A836F0EB190">
    <w:name w:val="94E88B9C0C02424EAF9A8A836F0EB190"/>
    <w:rsid w:val="006D72F7"/>
    <w:pPr>
      <w:spacing w:after="160" w:line="259" w:lineRule="auto"/>
    </w:pPr>
  </w:style>
  <w:style w:type="paragraph" w:customStyle="1" w:styleId="113A67FB64C74CC19ED546AB29A0607F">
    <w:name w:val="113A67FB64C74CC19ED546AB29A0607F"/>
    <w:rsid w:val="006D72F7"/>
    <w:pPr>
      <w:spacing w:after="160" w:line="259" w:lineRule="auto"/>
    </w:pPr>
  </w:style>
  <w:style w:type="paragraph" w:customStyle="1" w:styleId="35280A46813D4E6C9E1B17153383EF4B">
    <w:name w:val="35280A46813D4E6C9E1B17153383EF4B"/>
    <w:rsid w:val="006D72F7"/>
    <w:pPr>
      <w:spacing w:after="160" w:line="259" w:lineRule="auto"/>
    </w:pPr>
  </w:style>
  <w:style w:type="paragraph" w:customStyle="1" w:styleId="1C427B6803D446A4B7468B8F09C6A747">
    <w:name w:val="1C427B6803D446A4B7468B8F09C6A747"/>
    <w:rsid w:val="006D72F7"/>
    <w:pPr>
      <w:spacing w:after="160" w:line="259" w:lineRule="auto"/>
    </w:pPr>
  </w:style>
  <w:style w:type="paragraph" w:customStyle="1" w:styleId="83D17116B0C34A679CFC54D8A4A59636">
    <w:name w:val="83D17116B0C34A679CFC54D8A4A59636"/>
    <w:rsid w:val="006D72F7"/>
    <w:pPr>
      <w:spacing w:after="160" w:line="259" w:lineRule="auto"/>
    </w:pPr>
  </w:style>
  <w:style w:type="paragraph" w:customStyle="1" w:styleId="125CD7F168EB4B50ACF634642273B29D">
    <w:name w:val="125CD7F168EB4B50ACF634642273B29D"/>
    <w:rsid w:val="006D72F7"/>
    <w:pPr>
      <w:spacing w:after="160" w:line="259" w:lineRule="auto"/>
    </w:pPr>
  </w:style>
  <w:style w:type="paragraph" w:customStyle="1" w:styleId="3E4E31CF21954324A0586237BCC5C239">
    <w:name w:val="3E4E31CF21954324A0586237BCC5C239"/>
    <w:rsid w:val="006D72F7"/>
    <w:pPr>
      <w:spacing w:after="160" w:line="259" w:lineRule="auto"/>
    </w:pPr>
  </w:style>
  <w:style w:type="paragraph" w:customStyle="1" w:styleId="B01527A555F943A99CF3E3584573842C">
    <w:name w:val="B01527A555F943A99CF3E3584573842C"/>
    <w:rsid w:val="006D72F7"/>
    <w:pPr>
      <w:spacing w:after="160" w:line="259" w:lineRule="auto"/>
    </w:pPr>
  </w:style>
  <w:style w:type="paragraph" w:customStyle="1" w:styleId="B318D8D200304A69BC57A92A3C8C8AED">
    <w:name w:val="B318D8D200304A69BC57A92A3C8C8AED"/>
    <w:rsid w:val="006D72F7"/>
    <w:pPr>
      <w:spacing w:after="160" w:line="259" w:lineRule="auto"/>
    </w:pPr>
  </w:style>
  <w:style w:type="paragraph" w:customStyle="1" w:styleId="0BAC88E6248F43708B3AAFAAD24EFCBC">
    <w:name w:val="0BAC88E6248F43708B3AAFAAD24EFCBC"/>
    <w:rsid w:val="006D72F7"/>
    <w:pPr>
      <w:spacing w:after="160" w:line="259" w:lineRule="auto"/>
    </w:pPr>
  </w:style>
  <w:style w:type="paragraph" w:customStyle="1" w:styleId="4475BE88B5D243E18689E1D3FC2269CB">
    <w:name w:val="4475BE88B5D243E18689E1D3FC2269CB"/>
    <w:rsid w:val="006D72F7"/>
    <w:pPr>
      <w:spacing w:after="160" w:line="259" w:lineRule="auto"/>
    </w:pPr>
  </w:style>
  <w:style w:type="paragraph" w:customStyle="1" w:styleId="AA39E143482C41CD91969DE39A02517F">
    <w:name w:val="AA39E143482C41CD91969DE39A02517F"/>
    <w:rsid w:val="006D72F7"/>
    <w:pPr>
      <w:spacing w:after="160" w:line="259" w:lineRule="auto"/>
    </w:pPr>
  </w:style>
  <w:style w:type="paragraph" w:customStyle="1" w:styleId="7A481114FEF74B56A179BFE335D46E7D">
    <w:name w:val="7A481114FEF74B56A179BFE335D46E7D"/>
    <w:rsid w:val="006D72F7"/>
    <w:pPr>
      <w:spacing w:after="160" w:line="259" w:lineRule="auto"/>
    </w:pPr>
  </w:style>
  <w:style w:type="paragraph" w:customStyle="1" w:styleId="374E626AD67B4D06BDA37C76A2D809F3">
    <w:name w:val="374E626AD67B4D06BDA37C76A2D809F3"/>
    <w:rsid w:val="006D72F7"/>
    <w:pPr>
      <w:spacing w:after="160" w:line="259" w:lineRule="auto"/>
    </w:pPr>
  </w:style>
  <w:style w:type="paragraph" w:customStyle="1" w:styleId="C756867AB9AF4C42B807DDF0E6F2D35C">
    <w:name w:val="C756867AB9AF4C42B807DDF0E6F2D35C"/>
    <w:rsid w:val="006D72F7"/>
    <w:pPr>
      <w:spacing w:after="160" w:line="259" w:lineRule="auto"/>
    </w:pPr>
  </w:style>
  <w:style w:type="paragraph" w:customStyle="1" w:styleId="1B223CA24AD44A73A1CE3D336B3CF3B2">
    <w:name w:val="1B223CA24AD44A73A1CE3D336B3CF3B2"/>
    <w:rsid w:val="006D72F7"/>
    <w:pPr>
      <w:spacing w:after="160" w:line="259" w:lineRule="auto"/>
    </w:pPr>
  </w:style>
  <w:style w:type="paragraph" w:customStyle="1" w:styleId="D8FE19D9F0524090A332E060F0D8C0A6">
    <w:name w:val="D8FE19D9F0524090A332E060F0D8C0A6"/>
    <w:rsid w:val="006D72F7"/>
    <w:pPr>
      <w:spacing w:after="160" w:line="259" w:lineRule="auto"/>
    </w:pPr>
  </w:style>
  <w:style w:type="paragraph" w:customStyle="1" w:styleId="9553290B182E42F2A2A07559FACA95C6">
    <w:name w:val="9553290B182E42F2A2A07559FACA95C6"/>
    <w:rsid w:val="006D72F7"/>
    <w:pPr>
      <w:spacing w:after="160" w:line="259" w:lineRule="auto"/>
    </w:pPr>
  </w:style>
  <w:style w:type="paragraph" w:customStyle="1" w:styleId="CA03822A98884D18A11E4C35236D41A0">
    <w:name w:val="CA03822A98884D18A11E4C35236D41A0"/>
    <w:rsid w:val="006D72F7"/>
    <w:pPr>
      <w:spacing w:after="160" w:line="259" w:lineRule="auto"/>
    </w:pPr>
  </w:style>
  <w:style w:type="paragraph" w:customStyle="1" w:styleId="0751B00A87224F81940A5F4DE494BB25">
    <w:name w:val="0751B00A87224F81940A5F4DE494BB25"/>
    <w:rsid w:val="006D72F7"/>
    <w:pPr>
      <w:spacing w:after="160" w:line="259" w:lineRule="auto"/>
    </w:pPr>
  </w:style>
  <w:style w:type="paragraph" w:customStyle="1" w:styleId="75024D907EF849ABA542F5CB3BB4129F">
    <w:name w:val="75024D907EF849ABA542F5CB3BB4129F"/>
    <w:rsid w:val="006D72F7"/>
    <w:pPr>
      <w:spacing w:after="160" w:line="259" w:lineRule="auto"/>
    </w:pPr>
  </w:style>
  <w:style w:type="paragraph" w:customStyle="1" w:styleId="2B3740A0DBDC4411B97948172DDE19DA">
    <w:name w:val="2B3740A0DBDC4411B97948172DDE19DA"/>
    <w:rsid w:val="006D72F7"/>
    <w:pPr>
      <w:spacing w:after="160" w:line="259" w:lineRule="auto"/>
    </w:pPr>
  </w:style>
  <w:style w:type="paragraph" w:customStyle="1" w:styleId="A5D60108957C43BCA4EE4A7B54209D61">
    <w:name w:val="A5D60108957C43BCA4EE4A7B54209D61"/>
    <w:rsid w:val="006D72F7"/>
    <w:pPr>
      <w:spacing w:after="160" w:line="259" w:lineRule="auto"/>
    </w:pPr>
  </w:style>
  <w:style w:type="paragraph" w:customStyle="1" w:styleId="7D6D0DA2D63C4957A79BBAF3D6575807">
    <w:name w:val="7D6D0DA2D63C4957A79BBAF3D6575807"/>
    <w:rsid w:val="006D72F7"/>
    <w:pPr>
      <w:spacing w:after="160" w:line="259" w:lineRule="auto"/>
    </w:pPr>
  </w:style>
  <w:style w:type="paragraph" w:customStyle="1" w:styleId="A2352B6408454835B34946F4973C3DDF">
    <w:name w:val="A2352B6408454835B34946F4973C3DDF"/>
    <w:rsid w:val="006D72F7"/>
    <w:pPr>
      <w:spacing w:after="160" w:line="259" w:lineRule="auto"/>
    </w:pPr>
  </w:style>
  <w:style w:type="paragraph" w:customStyle="1" w:styleId="0B065F1DDC4B4846995886798351E58B">
    <w:name w:val="0B065F1DDC4B4846995886798351E58B"/>
    <w:rsid w:val="006D72F7"/>
    <w:pPr>
      <w:spacing w:after="160" w:line="259" w:lineRule="auto"/>
    </w:pPr>
  </w:style>
  <w:style w:type="paragraph" w:customStyle="1" w:styleId="82C6587717C843EF8CD45E68F769088B">
    <w:name w:val="82C6587717C843EF8CD45E68F769088B"/>
    <w:rsid w:val="006D72F7"/>
    <w:pPr>
      <w:spacing w:after="160" w:line="259" w:lineRule="auto"/>
    </w:pPr>
  </w:style>
  <w:style w:type="paragraph" w:customStyle="1" w:styleId="A9966088C8494247BB562EDE3C653457">
    <w:name w:val="A9966088C8494247BB562EDE3C653457"/>
    <w:rsid w:val="006D72F7"/>
    <w:pPr>
      <w:spacing w:after="160" w:line="259" w:lineRule="auto"/>
    </w:pPr>
  </w:style>
  <w:style w:type="paragraph" w:customStyle="1" w:styleId="AFE34072FF544857BF6992FF397707E2">
    <w:name w:val="AFE34072FF544857BF6992FF397707E2"/>
    <w:rsid w:val="006D72F7"/>
    <w:pPr>
      <w:spacing w:after="160" w:line="259" w:lineRule="auto"/>
    </w:pPr>
  </w:style>
  <w:style w:type="paragraph" w:customStyle="1" w:styleId="B3E1661B00BC438EB1405FED472E713A">
    <w:name w:val="B3E1661B00BC438EB1405FED472E713A"/>
    <w:rsid w:val="006D72F7"/>
    <w:pPr>
      <w:spacing w:after="160" w:line="259" w:lineRule="auto"/>
    </w:pPr>
  </w:style>
  <w:style w:type="paragraph" w:customStyle="1" w:styleId="781F71212C30412F99770883FC1364DE">
    <w:name w:val="781F71212C30412F99770883FC1364DE"/>
    <w:rsid w:val="006D72F7"/>
    <w:pPr>
      <w:spacing w:after="160" w:line="259" w:lineRule="auto"/>
    </w:pPr>
  </w:style>
  <w:style w:type="paragraph" w:customStyle="1" w:styleId="D933BFB5CC4A40E19F3A79CD1AB6250C">
    <w:name w:val="D933BFB5CC4A40E19F3A79CD1AB6250C"/>
    <w:rsid w:val="006D72F7"/>
    <w:pPr>
      <w:spacing w:after="160" w:line="259" w:lineRule="auto"/>
    </w:pPr>
  </w:style>
  <w:style w:type="paragraph" w:customStyle="1" w:styleId="F360BFFFF0F34D45BEC036AC15C46D04">
    <w:name w:val="F360BFFFF0F34D45BEC036AC15C46D04"/>
    <w:rsid w:val="006D72F7"/>
    <w:pPr>
      <w:spacing w:after="160" w:line="259" w:lineRule="auto"/>
    </w:pPr>
  </w:style>
  <w:style w:type="paragraph" w:customStyle="1" w:styleId="4C285A2E18BE4A5A9195E622F7FF03EA">
    <w:name w:val="4C285A2E18BE4A5A9195E622F7FF03EA"/>
    <w:rsid w:val="006D72F7"/>
    <w:pPr>
      <w:spacing w:after="160" w:line="259" w:lineRule="auto"/>
    </w:pPr>
  </w:style>
  <w:style w:type="paragraph" w:customStyle="1" w:styleId="1F6BA0330262415F9E2B7CFE52709DC8">
    <w:name w:val="1F6BA0330262415F9E2B7CFE52709DC8"/>
    <w:rsid w:val="006D72F7"/>
    <w:pPr>
      <w:spacing w:after="160" w:line="259" w:lineRule="auto"/>
    </w:pPr>
  </w:style>
  <w:style w:type="paragraph" w:customStyle="1" w:styleId="15AEF00C9D44416CA28505D28730C577">
    <w:name w:val="15AEF00C9D44416CA28505D28730C577"/>
    <w:rsid w:val="006D72F7"/>
    <w:pPr>
      <w:spacing w:after="160" w:line="259" w:lineRule="auto"/>
    </w:pPr>
  </w:style>
  <w:style w:type="paragraph" w:customStyle="1" w:styleId="3E648533ED074B46ACD3613D218E5E97">
    <w:name w:val="3E648533ED074B46ACD3613D218E5E97"/>
    <w:rsid w:val="006D72F7"/>
    <w:pPr>
      <w:spacing w:after="160" w:line="259" w:lineRule="auto"/>
    </w:pPr>
  </w:style>
  <w:style w:type="paragraph" w:customStyle="1" w:styleId="7FD68020B27A4F85ADAAEEDA6F20EC5F">
    <w:name w:val="7FD68020B27A4F85ADAAEEDA6F20EC5F"/>
    <w:rsid w:val="006D72F7"/>
    <w:pPr>
      <w:spacing w:after="160" w:line="259" w:lineRule="auto"/>
    </w:pPr>
  </w:style>
  <w:style w:type="paragraph" w:customStyle="1" w:styleId="8F012BB0BE5943D1BD384A687D3E0713">
    <w:name w:val="8F012BB0BE5943D1BD384A687D3E0713"/>
    <w:rsid w:val="006D72F7"/>
    <w:pPr>
      <w:spacing w:after="160" w:line="259" w:lineRule="auto"/>
    </w:pPr>
  </w:style>
  <w:style w:type="paragraph" w:customStyle="1" w:styleId="FC8F1882DAB147E9BED3591460EA1597">
    <w:name w:val="FC8F1882DAB147E9BED3591460EA1597"/>
    <w:rsid w:val="006D72F7"/>
    <w:pPr>
      <w:spacing w:after="160" w:line="259" w:lineRule="auto"/>
    </w:pPr>
  </w:style>
  <w:style w:type="paragraph" w:customStyle="1" w:styleId="1EFFDDDF5D514FF79BA7FE4A1BEDD2C5">
    <w:name w:val="1EFFDDDF5D514FF79BA7FE4A1BEDD2C5"/>
    <w:rsid w:val="006D72F7"/>
    <w:pPr>
      <w:spacing w:after="160" w:line="259" w:lineRule="auto"/>
    </w:pPr>
  </w:style>
  <w:style w:type="paragraph" w:customStyle="1" w:styleId="C833F88C7BE940AE813E4FF5800A24FF">
    <w:name w:val="C833F88C7BE940AE813E4FF5800A24FF"/>
    <w:rsid w:val="006D72F7"/>
    <w:pPr>
      <w:spacing w:after="160" w:line="259" w:lineRule="auto"/>
    </w:pPr>
  </w:style>
  <w:style w:type="paragraph" w:customStyle="1" w:styleId="3361A59219F4492D8E19A76EAB121308">
    <w:name w:val="3361A59219F4492D8E19A76EAB121308"/>
    <w:rsid w:val="006D72F7"/>
    <w:pPr>
      <w:spacing w:after="160" w:line="259" w:lineRule="auto"/>
    </w:pPr>
  </w:style>
  <w:style w:type="paragraph" w:customStyle="1" w:styleId="105DB185B1EA48779920F7E44AA1065F">
    <w:name w:val="105DB185B1EA48779920F7E44AA1065F"/>
    <w:rsid w:val="006D72F7"/>
    <w:pPr>
      <w:spacing w:after="160" w:line="259" w:lineRule="auto"/>
    </w:pPr>
  </w:style>
  <w:style w:type="paragraph" w:customStyle="1" w:styleId="A8C4E19AFF8E4469A214D81AB35A939B">
    <w:name w:val="A8C4E19AFF8E4469A214D81AB35A939B"/>
    <w:rsid w:val="006D72F7"/>
    <w:pPr>
      <w:spacing w:after="160" w:line="259" w:lineRule="auto"/>
    </w:pPr>
  </w:style>
  <w:style w:type="paragraph" w:customStyle="1" w:styleId="C62E18183C8E4D4689198C2B47888371">
    <w:name w:val="C62E18183C8E4D4689198C2B47888371"/>
    <w:rsid w:val="006D72F7"/>
    <w:pPr>
      <w:spacing w:after="160" w:line="259" w:lineRule="auto"/>
    </w:pPr>
  </w:style>
  <w:style w:type="paragraph" w:customStyle="1" w:styleId="C51126E59BB84B85A46BA207E9815B16">
    <w:name w:val="C51126E59BB84B85A46BA207E9815B16"/>
    <w:rsid w:val="006D72F7"/>
    <w:pPr>
      <w:spacing w:after="160" w:line="259" w:lineRule="auto"/>
    </w:pPr>
  </w:style>
  <w:style w:type="paragraph" w:customStyle="1" w:styleId="9F8823B0A416470985C26FFA49215A3C">
    <w:name w:val="9F8823B0A416470985C26FFA49215A3C"/>
    <w:rsid w:val="006D72F7"/>
    <w:pPr>
      <w:spacing w:after="160" w:line="259" w:lineRule="auto"/>
    </w:pPr>
  </w:style>
  <w:style w:type="paragraph" w:customStyle="1" w:styleId="1F0C1AFD48504DD6B2DED30D5D06A06D">
    <w:name w:val="1F0C1AFD48504DD6B2DED30D5D06A06D"/>
    <w:rsid w:val="006D72F7"/>
    <w:pPr>
      <w:spacing w:after="160" w:line="259" w:lineRule="auto"/>
    </w:pPr>
  </w:style>
  <w:style w:type="paragraph" w:customStyle="1" w:styleId="7D8C437397394706A25AD3B2439E7580">
    <w:name w:val="7D8C437397394706A25AD3B2439E7580"/>
    <w:rsid w:val="006D72F7"/>
    <w:pPr>
      <w:spacing w:after="160" w:line="259" w:lineRule="auto"/>
    </w:pPr>
  </w:style>
  <w:style w:type="paragraph" w:customStyle="1" w:styleId="9AB2277B587F40F9A2D7958B9333601A">
    <w:name w:val="9AB2277B587F40F9A2D7958B9333601A"/>
    <w:rsid w:val="006D72F7"/>
    <w:pPr>
      <w:spacing w:after="160" w:line="259" w:lineRule="auto"/>
    </w:pPr>
  </w:style>
  <w:style w:type="paragraph" w:customStyle="1" w:styleId="A83A17C5FAF048D9A193382FF67792CE">
    <w:name w:val="A83A17C5FAF048D9A193382FF67792CE"/>
    <w:rsid w:val="006D72F7"/>
    <w:pPr>
      <w:spacing w:after="160" w:line="259" w:lineRule="auto"/>
    </w:pPr>
  </w:style>
  <w:style w:type="paragraph" w:customStyle="1" w:styleId="802E8DCAE8D04B4E8358C088880DBA91">
    <w:name w:val="802E8DCAE8D04B4E8358C088880DBA91"/>
    <w:rsid w:val="006D72F7"/>
    <w:pPr>
      <w:spacing w:after="160" w:line="259" w:lineRule="auto"/>
    </w:pPr>
  </w:style>
  <w:style w:type="paragraph" w:customStyle="1" w:styleId="85E9D585FB484C9AB4E152EB24473322">
    <w:name w:val="85E9D585FB484C9AB4E152EB24473322"/>
    <w:rsid w:val="006D72F7"/>
    <w:pPr>
      <w:spacing w:after="160" w:line="259" w:lineRule="auto"/>
    </w:pPr>
  </w:style>
  <w:style w:type="paragraph" w:customStyle="1" w:styleId="459273D260A047C394F1075344E102CA">
    <w:name w:val="459273D260A047C394F1075344E102CA"/>
    <w:rsid w:val="006D72F7"/>
    <w:pPr>
      <w:spacing w:after="160" w:line="259" w:lineRule="auto"/>
    </w:pPr>
  </w:style>
  <w:style w:type="paragraph" w:customStyle="1" w:styleId="802B7FE83B5743CB9ECCBD689A1461DC">
    <w:name w:val="802B7FE83B5743CB9ECCBD689A1461DC"/>
    <w:rsid w:val="006D72F7"/>
    <w:pPr>
      <w:spacing w:after="160" w:line="259" w:lineRule="auto"/>
    </w:pPr>
  </w:style>
  <w:style w:type="paragraph" w:customStyle="1" w:styleId="50C8EADFF0224410A5DDDE37BB0E3A74">
    <w:name w:val="50C8EADFF0224410A5DDDE37BB0E3A74"/>
    <w:rsid w:val="006D72F7"/>
    <w:pPr>
      <w:spacing w:after="160" w:line="259" w:lineRule="auto"/>
    </w:pPr>
  </w:style>
  <w:style w:type="paragraph" w:customStyle="1" w:styleId="BC329D4DCDD04850BE95C0F94BA120D7">
    <w:name w:val="BC329D4DCDD04850BE95C0F94BA120D7"/>
    <w:rsid w:val="006D72F7"/>
    <w:pPr>
      <w:spacing w:after="160" w:line="259" w:lineRule="auto"/>
    </w:pPr>
  </w:style>
  <w:style w:type="paragraph" w:customStyle="1" w:styleId="C0D74EF5038C460484DCC4D6FA66889B">
    <w:name w:val="C0D74EF5038C460484DCC4D6FA66889B"/>
    <w:rsid w:val="006D72F7"/>
    <w:pPr>
      <w:spacing w:after="160" w:line="259" w:lineRule="auto"/>
    </w:pPr>
  </w:style>
  <w:style w:type="paragraph" w:customStyle="1" w:styleId="402042A622C445AF83AB1884295C5DE7">
    <w:name w:val="402042A622C445AF83AB1884295C5DE7"/>
    <w:rsid w:val="006D72F7"/>
    <w:pPr>
      <w:spacing w:after="160" w:line="259" w:lineRule="auto"/>
    </w:pPr>
  </w:style>
  <w:style w:type="paragraph" w:customStyle="1" w:styleId="0F7FB4BCB2894E2BB69E59206FA40E94">
    <w:name w:val="0F7FB4BCB2894E2BB69E59206FA40E94"/>
    <w:rsid w:val="006D72F7"/>
    <w:pPr>
      <w:spacing w:after="160" w:line="259" w:lineRule="auto"/>
    </w:pPr>
  </w:style>
  <w:style w:type="paragraph" w:customStyle="1" w:styleId="06814E54CDD6459082996DAD72FD5D76">
    <w:name w:val="06814E54CDD6459082996DAD72FD5D76"/>
    <w:rsid w:val="006D72F7"/>
    <w:pPr>
      <w:spacing w:after="160" w:line="259" w:lineRule="auto"/>
    </w:pPr>
  </w:style>
  <w:style w:type="paragraph" w:customStyle="1" w:styleId="22103BDABE334EB5A592F7B2D506C8A3">
    <w:name w:val="22103BDABE334EB5A592F7B2D506C8A3"/>
    <w:rsid w:val="006D72F7"/>
    <w:pPr>
      <w:spacing w:after="160" w:line="259" w:lineRule="auto"/>
    </w:pPr>
  </w:style>
  <w:style w:type="paragraph" w:customStyle="1" w:styleId="996DD08D93424701A02D019CE07A49FB">
    <w:name w:val="996DD08D93424701A02D019CE07A49FB"/>
    <w:rsid w:val="006D72F7"/>
    <w:pPr>
      <w:spacing w:after="160" w:line="259" w:lineRule="auto"/>
    </w:pPr>
  </w:style>
  <w:style w:type="paragraph" w:customStyle="1" w:styleId="D99479A4297A4C99A92297A175D2C92A">
    <w:name w:val="D99479A4297A4C99A92297A175D2C92A"/>
    <w:rsid w:val="006D72F7"/>
    <w:pPr>
      <w:spacing w:after="160" w:line="259" w:lineRule="auto"/>
    </w:pPr>
  </w:style>
  <w:style w:type="paragraph" w:customStyle="1" w:styleId="A047A26C8B1A4F739A6B1075313686C5">
    <w:name w:val="A047A26C8B1A4F739A6B1075313686C5"/>
    <w:rsid w:val="006D72F7"/>
    <w:pPr>
      <w:spacing w:after="160" w:line="259" w:lineRule="auto"/>
    </w:pPr>
  </w:style>
  <w:style w:type="paragraph" w:customStyle="1" w:styleId="695FA540AB174C4986AE0EB60449E448">
    <w:name w:val="695FA540AB174C4986AE0EB60449E448"/>
    <w:rsid w:val="006D72F7"/>
    <w:pPr>
      <w:spacing w:after="160" w:line="259" w:lineRule="auto"/>
    </w:pPr>
  </w:style>
  <w:style w:type="paragraph" w:customStyle="1" w:styleId="21FD96F521B44B16AF08C5497F82744F">
    <w:name w:val="21FD96F521B44B16AF08C5497F82744F"/>
    <w:rsid w:val="006D72F7"/>
    <w:pPr>
      <w:spacing w:after="160" w:line="259" w:lineRule="auto"/>
    </w:pPr>
  </w:style>
  <w:style w:type="paragraph" w:customStyle="1" w:styleId="34A17F2248604048AC05BAD096EC256F">
    <w:name w:val="34A17F2248604048AC05BAD096EC256F"/>
    <w:rsid w:val="006D72F7"/>
    <w:pPr>
      <w:spacing w:after="160" w:line="259" w:lineRule="auto"/>
    </w:pPr>
  </w:style>
  <w:style w:type="paragraph" w:customStyle="1" w:styleId="2D71472A0E6A48A5B3954AE17E9C1966">
    <w:name w:val="2D71472A0E6A48A5B3954AE17E9C1966"/>
    <w:rsid w:val="006D72F7"/>
    <w:pPr>
      <w:spacing w:after="160" w:line="259" w:lineRule="auto"/>
    </w:pPr>
  </w:style>
  <w:style w:type="paragraph" w:customStyle="1" w:styleId="B39BAC9C81CC41CB808F92CA7456CA8F">
    <w:name w:val="B39BAC9C81CC41CB808F92CA7456CA8F"/>
    <w:rsid w:val="006D72F7"/>
    <w:pPr>
      <w:spacing w:after="160" w:line="259" w:lineRule="auto"/>
    </w:pPr>
  </w:style>
  <w:style w:type="paragraph" w:customStyle="1" w:styleId="3B3529BE84154291800B49DB34EBEBC5">
    <w:name w:val="3B3529BE84154291800B49DB34EBEBC5"/>
    <w:rsid w:val="006D72F7"/>
    <w:pPr>
      <w:spacing w:after="160" w:line="259" w:lineRule="auto"/>
    </w:pPr>
  </w:style>
  <w:style w:type="paragraph" w:customStyle="1" w:styleId="93C81D48CF7A4B6C8C12F07D63589B7D">
    <w:name w:val="93C81D48CF7A4B6C8C12F07D63589B7D"/>
    <w:rsid w:val="006D72F7"/>
    <w:pPr>
      <w:spacing w:after="160" w:line="259" w:lineRule="auto"/>
    </w:pPr>
  </w:style>
  <w:style w:type="paragraph" w:customStyle="1" w:styleId="2A71AB346F1D46BCAB01B9660C3F1AAC">
    <w:name w:val="2A71AB346F1D46BCAB01B9660C3F1AAC"/>
    <w:rsid w:val="006D72F7"/>
    <w:pPr>
      <w:spacing w:after="160" w:line="259" w:lineRule="auto"/>
    </w:pPr>
  </w:style>
  <w:style w:type="paragraph" w:customStyle="1" w:styleId="DE0650FA3471432998EC83F001DD0F64">
    <w:name w:val="DE0650FA3471432998EC83F001DD0F64"/>
    <w:rsid w:val="006D72F7"/>
    <w:pPr>
      <w:spacing w:after="160" w:line="259" w:lineRule="auto"/>
    </w:pPr>
  </w:style>
  <w:style w:type="paragraph" w:customStyle="1" w:styleId="98398F982F0949D9ADA11E335032B668">
    <w:name w:val="98398F982F0949D9ADA11E335032B668"/>
    <w:rsid w:val="006D72F7"/>
    <w:pPr>
      <w:spacing w:after="160" w:line="259" w:lineRule="auto"/>
    </w:pPr>
  </w:style>
  <w:style w:type="paragraph" w:customStyle="1" w:styleId="41F757AB9B5E48BA988B70C98E0F39B9">
    <w:name w:val="41F757AB9B5E48BA988B70C98E0F39B9"/>
    <w:rsid w:val="006D72F7"/>
    <w:pPr>
      <w:spacing w:after="160" w:line="259" w:lineRule="auto"/>
    </w:pPr>
  </w:style>
  <w:style w:type="paragraph" w:customStyle="1" w:styleId="D471CDA3C330429282B58FE5BC7D6EE1">
    <w:name w:val="D471CDA3C330429282B58FE5BC7D6EE1"/>
    <w:rsid w:val="006D72F7"/>
    <w:pPr>
      <w:spacing w:after="160" w:line="259" w:lineRule="auto"/>
    </w:pPr>
  </w:style>
  <w:style w:type="paragraph" w:customStyle="1" w:styleId="95613523625B4D028E24174B0CFB0A2E">
    <w:name w:val="95613523625B4D028E24174B0CFB0A2E"/>
    <w:rsid w:val="006D72F7"/>
    <w:pPr>
      <w:spacing w:after="160" w:line="259" w:lineRule="auto"/>
    </w:pPr>
  </w:style>
  <w:style w:type="paragraph" w:customStyle="1" w:styleId="211A3C3F6EF1464DBE03A3B53244AA9E">
    <w:name w:val="211A3C3F6EF1464DBE03A3B53244AA9E"/>
    <w:rsid w:val="006D72F7"/>
    <w:pPr>
      <w:spacing w:after="160" w:line="259" w:lineRule="auto"/>
    </w:pPr>
  </w:style>
  <w:style w:type="paragraph" w:customStyle="1" w:styleId="214603CA706646669BC2E7637F8150D8">
    <w:name w:val="214603CA706646669BC2E7637F8150D8"/>
    <w:rsid w:val="006D72F7"/>
    <w:pPr>
      <w:spacing w:after="160" w:line="259" w:lineRule="auto"/>
    </w:pPr>
  </w:style>
  <w:style w:type="paragraph" w:customStyle="1" w:styleId="54C9C2B9B4124AE49774EE252E21B23B">
    <w:name w:val="54C9C2B9B4124AE49774EE252E21B23B"/>
    <w:rsid w:val="006D72F7"/>
    <w:pPr>
      <w:spacing w:after="160" w:line="259" w:lineRule="auto"/>
    </w:pPr>
  </w:style>
  <w:style w:type="paragraph" w:customStyle="1" w:styleId="98C41F36546F49B795B96125A7850AFC">
    <w:name w:val="98C41F36546F49B795B96125A7850AFC"/>
    <w:rsid w:val="006D72F7"/>
    <w:pPr>
      <w:spacing w:after="160" w:line="259" w:lineRule="auto"/>
    </w:pPr>
  </w:style>
  <w:style w:type="paragraph" w:customStyle="1" w:styleId="63A02E74376F476390D49B423E89B322">
    <w:name w:val="63A02E74376F476390D49B423E89B322"/>
    <w:rsid w:val="006D72F7"/>
    <w:pPr>
      <w:spacing w:after="160" w:line="259" w:lineRule="auto"/>
    </w:pPr>
  </w:style>
  <w:style w:type="paragraph" w:customStyle="1" w:styleId="14C3E1D53CC84F0085A7D82EF941F086">
    <w:name w:val="14C3E1D53CC84F0085A7D82EF941F086"/>
    <w:rsid w:val="006D72F7"/>
    <w:pPr>
      <w:spacing w:after="160" w:line="259" w:lineRule="auto"/>
    </w:pPr>
  </w:style>
  <w:style w:type="paragraph" w:customStyle="1" w:styleId="C7D978B37C05400393919E7813E3E291">
    <w:name w:val="C7D978B37C05400393919E7813E3E291"/>
    <w:rsid w:val="006D72F7"/>
    <w:pPr>
      <w:spacing w:after="160" w:line="259" w:lineRule="auto"/>
    </w:pPr>
  </w:style>
  <w:style w:type="paragraph" w:customStyle="1" w:styleId="9AC08944F2C84BCFAD745CA8B6E44F41">
    <w:name w:val="9AC08944F2C84BCFAD745CA8B6E44F41"/>
    <w:rsid w:val="006D72F7"/>
    <w:pPr>
      <w:spacing w:after="160" w:line="259" w:lineRule="auto"/>
    </w:pPr>
  </w:style>
  <w:style w:type="paragraph" w:customStyle="1" w:styleId="57E779F2DA154133878DFF291C61E136">
    <w:name w:val="57E779F2DA154133878DFF291C61E136"/>
    <w:rsid w:val="006D72F7"/>
    <w:pPr>
      <w:spacing w:after="160" w:line="259" w:lineRule="auto"/>
    </w:pPr>
  </w:style>
  <w:style w:type="paragraph" w:customStyle="1" w:styleId="2FEBDA90E4604ED78DB541573C34CAC2">
    <w:name w:val="2FEBDA90E4604ED78DB541573C34CAC2"/>
    <w:rsid w:val="006D72F7"/>
    <w:pPr>
      <w:spacing w:after="160" w:line="259" w:lineRule="auto"/>
    </w:pPr>
  </w:style>
  <w:style w:type="paragraph" w:customStyle="1" w:styleId="2AF2F03306C24709924963451B878DD8">
    <w:name w:val="2AF2F03306C24709924963451B878DD8"/>
    <w:rsid w:val="006D72F7"/>
    <w:pPr>
      <w:spacing w:after="160" w:line="259" w:lineRule="auto"/>
    </w:pPr>
  </w:style>
  <w:style w:type="paragraph" w:customStyle="1" w:styleId="C66F417DF2D94C29913A7E573C77FE92">
    <w:name w:val="C66F417DF2D94C29913A7E573C77FE92"/>
    <w:rsid w:val="006D72F7"/>
    <w:pPr>
      <w:spacing w:after="160" w:line="259" w:lineRule="auto"/>
    </w:pPr>
  </w:style>
  <w:style w:type="paragraph" w:customStyle="1" w:styleId="FEB72B6A8C384E1E8808C1F9E68B2AE6">
    <w:name w:val="FEB72B6A8C384E1E8808C1F9E68B2AE6"/>
    <w:rsid w:val="006D72F7"/>
    <w:pPr>
      <w:spacing w:after="160" w:line="259" w:lineRule="auto"/>
    </w:pPr>
  </w:style>
  <w:style w:type="paragraph" w:customStyle="1" w:styleId="22802244B430440CB43067EAD8979B9F">
    <w:name w:val="22802244B430440CB43067EAD8979B9F"/>
    <w:rsid w:val="006D72F7"/>
    <w:pPr>
      <w:spacing w:after="160" w:line="259" w:lineRule="auto"/>
    </w:pPr>
  </w:style>
  <w:style w:type="paragraph" w:customStyle="1" w:styleId="3B488662C9A243D8B8AA1AD80B6BEFB6">
    <w:name w:val="3B488662C9A243D8B8AA1AD80B6BEFB6"/>
    <w:rsid w:val="006D72F7"/>
    <w:pPr>
      <w:spacing w:after="160" w:line="259" w:lineRule="auto"/>
    </w:pPr>
  </w:style>
  <w:style w:type="paragraph" w:customStyle="1" w:styleId="4F6B5AC60F7748BEA424ECB36518C72C">
    <w:name w:val="4F6B5AC60F7748BEA424ECB36518C72C"/>
    <w:rsid w:val="006D72F7"/>
    <w:pPr>
      <w:spacing w:after="160" w:line="259" w:lineRule="auto"/>
    </w:pPr>
  </w:style>
  <w:style w:type="paragraph" w:customStyle="1" w:styleId="BD96454773A04193BC1D5079D2E29264">
    <w:name w:val="BD96454773A04193BC1D5079D2E29264"/>
    <w:rsid w:val="006D72F7"/>
    <w:pPr>
      <w:spacing w:after="160" w:line="259" w:lineRule="auto"/>
    </w:pPr>
  </w:style>
  <w:style w:type="paragraph" w:customStyle="1" w:styleId="41B90EE8864B40019F74F949CD61C76D">
    <w:name w:val="41B90EE8864B40019F74F949CD61C76D"/>
    <w:rsid w:val="006D72F7"/>
    <w:pPr>
      <w:spacing w:after="160" w:line="259" w:lineRule="auto"/>
    </w:pPr>
  </w:style>
  <w:style w:type="paragraph" w:customStyle="1" w:styleId="04830DBCDC2045E49908227BD295E924">
    <w:name w:val="04830DBCDC2045E49908227BD295E924"/>
    <w:rsid w:val="006D72F7"/>
    <w:pPr>
      <w:spacing w:after="160" w:line="259" w:lineRule="auto"/>
    </w:pPr>
  </w:style>
  <w:style w:type="paragraph" w:customStyle="1" w:styleId="6295739FBD2F47B58CDC487A81AEB0AE">
    <w:name w:val="6295739FBD2F47B58CDC487A81AEB0AE"/>
    <w:rsid w:val="006D72F7"/>
    <w:pPr>
      <w:spacing w:after="160" w:line="259" w:lineRule="auto"/>
    </w:pPr>
  </w:style>
  <w:style w:type="paragraph" w:customStyle="1" w:styleId="5E9DB358796C4EADAD3A964FCC94A0CE">
    <w:name w:val="5E9DB358796C4EADAD3A964FCC94A0CE"/>
    <w:rsid w:val="006D72F7"/>
    <w:pPr>
      <w:spacing w:after="160" w:line="259" w:lineRule="auto"/>
    </w:pPr>
  </w:style>
  <w:style w:type="paragraph" w:customStyle="1" w:styleId="C7100569425040CF831614882437D3D8">
    <w:name w:val="C7100569425040CF831614882437D3D8"/>
    <w:rsid w:val="006D72F7"/>
    <w:pPr>
      <w:spacing w:after="160" w:line="259" w:lineRule="auto"/>
    </w:pPr>
  </w:style>
  <w:style w:type="paragraph" w:customStyle="1" w:styleId="E12C9E69A380469B9778E5C4623C41BC">
    <w:name w:val="E12C9E69A380469B9778E5C4623C41BC"/>
    <w:rsid w:val="006D72F7"/>
    <w:pPr>
      <w:spacing w:after="160" w:line="259" w:lineRule="auto"/>
    </w:pPr>
  </w:style>
  <w:style w:type="paragraph" w:customStyle="1" w:styleId="6703BCDF986C429F83C1BB6E0581A11B">
    <w:name w:val="6703BCDF986C429F83C1BB6E0581A11B"/>
    <w:rsid w:val="006D72F7"/>
    <w:pPr>
      <w:spacing w:after="160" w:line="259" w:lineRule="auto"/>
    </w:pPr>
  </w:style>
  <w:style w:type="paragraph" w:customStyle="1" w:styleId="7DF2F73F88E34145B2BCB289A9CDA42D">
    <w:name w:val="7DF2F73F88E34145B2BCB289A9CDA42D"/>
    <w:rsid w:val="006D72F7"/>
    <w:pPr>
      <w:spacing w:after="160" w:line="259" w:lineRule="auto"/>
    </w:pPr>
  </w:style>
  <w:style w:type="paragraph" w:customStyle="1" w:styleId="AC3D214AC5D5428A88CF88A17DB88FDE">
    <w:name w:val="AC3D214AC5D5428A88CF88A17DB88FDE"/>
    <w:rsid w:val="006D72F7"/>
    <w:pPr>
      <w:spacing w:after="160" w:line="259" w:lineRule="auto"/>
    </w:pPr>
  </w:style>
  <w:style w:type="paragraph" w:customStyle="1" w:styleId="1061DAF2DA604C8FBBC07AA17E11BB27">
    <w:name w:val="1061DAF2DA604C8FBBC07AA17E11BB27"/>
    <w:rsid w:val="006D72F7"/>
    <w:pPr>
      <w:spacing w:after="160" w:line="259" w:lineRule="auto"/>
    </w:pPr>
  </w:style>
  <w:style w:type="paragraph" w:customStyle="1" w:styleId="5C1CCA4C04BE4BF7BB89D826850BD8E5">
    <w:name w:val="5C1CCA4C04BE4BF7BB89D826850BD8E5"/>
    <w:rsid w:val="006D72F7"/>
    <w:pPr>
      <w:spacing w:after="160" w:line="259" w:lineRule="auto"/>
    </w:pPr>
  </w:style>
  <w:style w:type="paragraph" w:customStyle="1" w:styleId="FBDD67469B57456D86525F033FCD2E5B">
    <w:name w:val="FBDD67469B57456D86525F033FCD2E5B"/>
    <w:rsid w:val="006D72F7"/>
    <w:pPr>
      <w:spacing w:after="160" w:line="259" w:lineRule="auto"/>
    </w:pPr>
  </w:style>
  <w:style w:type="paragraph" w:customStyle="1" w:styleId="4D9B2343C5AA41B79FD0A294DF804A10">
    <w:name w:val="4D9B2343C5AA41B79FD0A294DF804A10"/>
    <w:rsid w:val="006D72F7"/>
    <w:pPr>
      <w:spacing w:after="160" w:line="259" w:lineRule="auto"/>
    </w:pPr>
  </w:style>
  <w:style w:type="paragraph" w:customStyle="1" w:styleId="CD3A6AEE150246869A780DBB4AE56283">
    <w:name w:val="CD3A6AEE150246869A780DBB4AE56283"/>
    <w:rsid w:val="006D72F7"/>
    <w:pPr>
      <w:spacing w:after="160" w:line="259" w:lineRule="auto"/>
    </w:pPr>
  </w:style>
  <w:style w:type="paragraph" w:customStyle="1" w:styleId="E28DD74B15D74C9194A11393203CC861">
    <w:name w:val="E28DD74B15D74C9194A11393203CC861"/>
    <w:rsid w:val="006D72F7"/>
    <w:pPr>
      <w:spacing w:after="160" w:line="259" w:lineRule="auto"/>
    </w:pPr>
  </w:style>
  <w:style w:type="paragraph" w:customStyle="1" w:styleId="02C01BC6554C487B9D3B53C7DBFC212D">
    <w:name w:val="02C01BC6554C487B9D3B53C7DBFC212D"/>
    <w:rsid w:val="006D72F7"/>
    <w:pPr>
      <w:spacing w:after="160" w:line="259" w:lineRule="auto"/>
    </w:pPr>
  </w:style>
  <w:style w:type="paragraph" w:customStyle="1" w:styleId="C7EF7380E4A348A2B433023953382AE6">
    <w:name w:val="C7EF7380E4A348A2B433023953382AE6"/>
    <w:rsid w:val="006D72F7"/>
    <w:pPr>
      <w:spacing w:after="160" w:line="259" w:lineRule="auto"/>
    </w:pPr>
  </w:style>
  <w:style w:type="paragraph" w:customStyle="1" w:styleId="E47ED5EA23E74257A7375E58E2EB7157">
    <w:name w:val="E47ED5EA23E74257A7375E58E2EB7157"/>
    <w:rsid w:val="006D72F7"/>
    <w:pPr>
      <w:spacing w:after="160" w:line="259" w:lineRule="auto"/>
    </w:pPr>
  </w:style>
  <w:style w:type="paragraph" w:customStyle="1" w:styleId="D20C9F4E73FD4B78A734D1D4D0FED27B">
    <w:name w:val="D20C9F4E73FD4B78A734D1D4D0FED27B"/>
    <w:rsid w:val="006D72F7"/>
    <w:pPr>
      <w:spacing w:after="160" w:line="259" w:lineRule="auto"/>
    </w:pPr>
  </w:style>
  <w:style w:type="paragraph" w:customStyle="1" w:styleId="086468FE372042EE9B6594ACD8B00E67">
    <w:name w:val="086468FE372042EE9B6594ACD8B00E67"/>
    <w:rsid w:val="006D72F7"/>
    <w:pPr>
      <w:spacing w:after="160" w:line="259" w:lineRule="auto"/>
    </w:pPr>
  </w:style>
  <w:style w:type="paragraph" w:customStyle="1" w:styleId="3E25294994774460B09AA58EFB0ACE90">
    <w:name w:val="3E25294994774460B09AA58EFB0ACE90"/>
    <w:rsid w:val="006D72F7"/>
    <w:pPr>
      <w:spacing w:after="160" w:line="259" w:lineRule="auto"/>
    </w:pPr>
  </w:style>
  <w:style w:type="paragraph" w:customStyle="1" w:styleId="498CE2DA606C448492D1AAA6D82936B0">
    <w:name w:val="498CE2DA606C448492D1AAA6D82936B0"/>
    <w:rsid w:val="006D72F7"/>
    <w:pPr>
      <w:spacing w:after="160" w:line="259" w:lineRule="auto"/>
    </w:pPr>
  </w:style>
  <w:style w:type="paragraph" w:customStyle="1" w:styleId="1D2E8BF0A9244583B60D84B031B879FE">
    <w:name w:val="1D2E8BF0A9244583B60D84B031B879FE"/>
    <w:rsid w:val="006D72F7"/>
    <w:pPr>
      <w:spacing w:after="160" w:line="259" w:lineRule="auto"/>
    </w:pPr>
  </w:style>
  <w:style w:type="paragraph" w:customStyle="1" w:styleId="A52086C4BA75490486170348ECABD48F">
    <w:name w:val="A52086C4BA75490486170348ECABD48F"/>
    <w:rsid w:val="006D72F7"/>
    <w:pPr>
      <w:spacing w:after="160" w:line="259" w:lineRule="auto"/>
    </w:pPr>
  </w:style>
  <w:style w:type="paragraph" w:customStyle="1" w:styleId="9B51E87A948D47B1B9BB8B9E253F8779">
    <w:name w:val="9B51E87A948D47B1B9BB8B9E253F8779"/>
    <w:rsid w:val="006D72F7"/>
    <w:pPr>
      <w:spacing w:after="160" w:line="259" w:lineRule="auto"/>
    </w:pPr>
  </w:style>
  <w:style w:type="paragraph" w:customStyle="1" w:styleId="045E905F0B354E55B1918B60CB5D638A">
    <w:name w:val="045E905F0B354E55B1918B60CB5D638A"/>
    <w:rsid w:val="006D72F7"/>
    <w:pPr>
      <w:spacing w:after="160" w:line="259" w:lineRule="auto"/>
    </w:pPr>
  </w:style>
  <w:style w:type="paragraph" w:customStyle="1" w:styleId="769C80422DFF4430ADAA682615A514B7">
    <w:name w:val="769C80422DFF4430ADAA682615A514B7"/>
    <w:rsid w:val="006D72F7"/>
    <w:pPr>
      <w:spacing w:after="160" w:line="259" w:lineRule="auto"/>
    </w:pPr>
  </w:style>
  <w:style w:type="paragraph" w:customStyle="1" w:styleId="4845F1CAB21D4A0B916476F0263A4859">
    <w:name w:val="4845F1CAB21D4A0B916476F0263A4859"/>
    <w:rsid w:val="006D72F7"/>
    <w:pPr>
      <w:spacing w:after="160" w:line="259" w:lineRule="auto"/>
    </w:pPr>
  </w:style>
  <w:style w:type="paragraph" w:customStyle="1" w:styleId="B0BD040D7DF44ABEAD95375F53D41F09">
    <w:name w:val="B0BD040D7DF44ABEAD95375F53D41F09"/>
    <w:rsid w:val="006D72F7"/>
    <w:pPr>
      <w:spacing w:after="160" w:line="259" w:lineRule="auto"/>
    </w:pPr>
  </w:style>
  <w:style w:type="paragraph" w:customStyle="1" w:styleId="0585CB742AA845928A076D33D346F6EA">
    <w:name w:val="0585CB742AA845928A076D33D346F6EA"/>
    <w:rsid w:val="006D72F7"/>
    <w:pPr>
      <w:spacing w:after="160" w:line="259" w:lineRule="auto"/>
    </w:pPr>
  </w:style>
  <w:style w:type="paragraph" w:customStyle="1" w:styleId="7A460B34D03E47E0B425BFD7761E939A">
    <w:name w:val="7A460B34D03E47E0B425BFD7761E939A"/>
    <w:rsid w:val="006D72F7"/>
    <w:pPr>
      <w:spacing w:after="160" w:line="259" w:lineRule="auto"/>
    </w:pPr>
  </w:style>
  <w:style w:type="paragraph" w:customStyle="1" w:styleId="46B57D1D3F6E4772B387695321C5C53F">
    <w:name w:val="46B57D1D3F6E4772B387695321C5C53F"/>
    <w:rsid w:val="006D72F7"/>
    <w:pPr>
      <w:spacing w:after="160" w:line="259" w:lineRule="auto"/>
    </w:pPr>
  </w:style>
  <w:style w:type="paragraph" w:customStyle="1" w:styleId="3C6F90E072484A0B948BA4072DAF6793">
    <w:name w:val="3C6F90E072484A0B948BA4072DAF6793"/>
    <w:rsid w:val="006D72F7"/>
    <w:pPr>
      <w:spacing w:after="160" w:line="259" w:lineRule="auto"/>
    </w:pPr>
  </w:style>
  <w:style w:type="paragraph" w:customStyle="1" w:styleId="AAACD2D77BD145B0B81320A9680892CE">
    <w:name w:val="AAACD2D77BD145B0B81320A9680892CE"/>
    <w:rsid w:val="006D72F7"/>
    <w:pPr>
      <w:spacing w:after="160" w:line="259" w:lineRule="auto"/>
    </w:pPr>
  </w:style>
  <w:style w:type="paragraph" w:customStyle="1" w:styleId="6AFE3A19DECC45D6B630CCCB95B6CFD7">
    <w:name w:val="6AFE3A19DECC45D6B630CCCB95B6CFD7"/>
    <w:rsid w:val="006D72F7"/>
    <w:pPr>
      <w:spacing w:after="160" w:line="259" w:lineRule="auto"/>
    </w:pPr>
  </w:style>
  <w:style w:type="paragraph" w:customStyle="1" w:styleId="F7F06BC19B3545CDA48D81A8221A692C">
    <w:name w:val="F7F06BC19B3545CDA48D81A8221A692C"/>
    <w:rsid w:val="006D72F7"/>
    <w:pPr>
      <w:spacing w:after="160" w:line="259" w:lineRule="auto"/>
    </w:pPr>
  </w:style>
  <w:style w:type="paragraph" w:customStyle="1" w:styleId="353AE8C1F1E540D6A6C3C5963655516A">
    <w:name w:val="353AE8C1F1E540D6A6C3C5963655516A"/>
    <w:rsid w:val="006D72F7"/>
    <w:pPr>
      <w:spacing w:after="160" w:line="259" w:lineRule="auto"/>
    </w:pPr>
  </w:style>
  <w:style w:type="paragraph" w:customStyle="1" w:styleId="C547026B879144B69027BF7A0C639689">
    <w:name w:val="C547026B879144B69027BF7A0C639689"/>
    <w:rsid w:val="006D72F7"/>
    <w:pPr>
      <w:spacing w:after="160" w:line="259" w:lineRule="auto"/>
    </w:pPr>
  </w:style>
  <w:style w:type="paragraph" w:customStyle="1" w:styleId="BC2619F79F6141E9A8A0A1E7BC7A636C">
    <w:name w:val="BC2619F79F6141E9A8A0A1E7BC7A636C"/>
    <w:rsid w:val="00814CC1"/>
    <w:pPr>
      <w:spacing w:after="160" w:line="259" w:lineRule="auto"/>
    </w:pPr>
  </w:style>
  <w:style w:type="paragraph" w:customStyle="1" w:styleId="EC2C60621EC24411A0715A0B7CB29892">
    <w:name w:val="EC2C60621EC24411A0715A0B7CB29892"/>
    <w:rsid w:val="00814CC1"/>
    <w:pPr>
      <w:spacing w:after="160" w:line="259" w:lineRule="auto"/>
    </w:pPr>
  </w:style>
  <w:style w:type="paragraph" w:customStyle="1" w:styleId="DBE01BAF85684FCDABA6C1A134A70866">
    <w:name w:val="DBE01BAF85684FCDABA6C1A134A70866"/>
    <w:rsid w:val="00814CC1"/>
    <w:pPr>
      <w:spacing w:after="160" w:line="259" w:lineRule="auto"/>
    </w:pPr>
  </w:style>
  <w:style w:type="paragraph" w:customStyle="1" w:styleId="36785BA62441428CAF01D662E7D72DDB">
    <w:name w:val="36785BA62441428CAF01D662E7D72DDB"/>
    <w:rsid w:val="00814CC1"/>
    <w:pPr>
      <w:spacing w:after="160" w:line="259" w:lineRule="auto"/>
    </w:pPr>
  </w:style>
  <w:style w:type="paragraph" w:customStyle="1" w:styleId="499B7330B3FC49B2859C477839DFCC02">
    <w:name w:val="499B7330B3FC49B2859C477839DFCC02"/>
    <w:rsid w:val="00814CC1"/>
    <w:pPr>
      <w:spacing w:after="160" w:line="259" w:lineRule="auto"/>
    </w:pPr>
  </w:style>
  <w:style w:type="paragraph" w:customStyle="1" w:styleId="59169FB6261D416B9493F6B558FEFBF2">
    <w:name w:val="59169FB6261D416B9493F6B558FEFBF2"/>
    <w:rsid w:val="00814CC1"/>
    <w:pPr>
      <w:spacing w:after="160" w:line="259" w:lineRule="auto"/>
    </w:pPr>
  </w:style>
  <w:style w:type="paragraph" w:customStyle="1" w:styleId="00F82C934C524422BAFAF073165CC6BE">
    <w:name w:val="00F82C934C524422BAFAF073165CC6BE"/>
    <w:rsid w:val="00814CC1"/>
    <w:pPr>
      <w:spacing w:after="160" w:line="259" w:lineRule="auto"/>
    </w:pPr>
  </w:style>
  <w:style w:type="paragraph" w:customStyle="1" w:styleId="983C99E838434AAAACC62CC9DCF21B20">
    <w:name w:val="983C99E838434AAAACC62CC9DCF21B20"/>
    <w:rsid w:val="00814CC1"/>
    <w:pPr>
      <w:spacing w:after="160" w:line="259" w:lineRule="auto"/>
    </w:pPr>
  </w:style>
  <w:style w:type="paragraph" w:customStyle="1" w:styleId="AD4B5D21F38E4AB88A6CE8AAF28066E3">
    <w:name w:val="AD4B5D21F38E4AB88A6CE8AAF28066E3"/>
    <w:rsid w:val="00814CC1"/>
    <w:pPr>
      <w:spacing w:after="160" w:line="259" w:lineRule="auto"/>
    </w:pPr>
  </w:style>
  <w:style w:type="paragraph" w:customStyle="1" w:styleId="580991F03D1B4629899E4B61F0743B3E">
    <w:name w:val="580991F03D1B4629899E4B61F0743B3E"/>
    <w:rsid w:val="00814CC1"/>
    <w:pPr>
      <w:spacing w:after="160" w:line="259" w:lineRule="auto"/>
    </w:pPr>
  </w:style>
  <w:style w:type="paragraph" w:customStyle="1" w:styleId="C947CF53D00C4D96AB04745DEBDD5FF0">
    <w:name w:val="C947CF53D00C4D96AB04745DEBDD5FF0"/>
    <w:rsid w:val="00814CC1"/>
    <w:pPr>
      <w:spacing w:after="160" w:line="259" w:lineRule="auto"/>
    </w:pPr>
  </w:style>
  <w:style w:type="paragraph" w:customStyle="1" w:styleId="B71A6EA132724E678CB1C8791DB63EE9">
    <w:name w:val="B71A6EA132724E678CB1C8791DB63EE9"/>
    <w:rsid w:val="00814CC1"/>
    <w:pPr>
      <w:spacing w:after="160" w:line="259" w:lineRule="auto"/>
    </w:pPr>
  </w:style>
  <w:style w:type="paragraph" w:customStyle="1" w:styleId="266385016EC74D9B9D07C4376932C3CB">
    <w:name w:val="266385016EC74D9B9D07C4376932C3CB"/>
    <w:rsid w:val="00814CC1"/>
    <w:pPr>
      <w:spacing w:after="160" w:line="259" w:lineRule="auto"/>
    </w:pPr>
  </w:style>
  <w:style w:type="paragraph" w:customStyle="1" w:styleId="F0E8D7C1CBD04C94B013FDCD542A8DFF">
    <w:name w:val="F0E8D7C1CBD04C94B013FDCD542A8DFF"/>
    <w:rsid w:val="00814CC1"/>
    <w:pPr>
      <w:spacing w:after="160" w:line="259" w:lineRule="auto"/>
    </w:pPr>
  </w:style>
  <w:style w:type="paragraph" w:customStyle="1" w:styleId="6C14A8CB2646451DAEA1589407A9FFC1">
    <w:name w:val="6C14A8CB2646451DAEA1589407A9FFC1"/>
    <w:rsid w:val="00814CC1"/>
    <w:pPr>
      <w:spacing w:after="160" w:line="259" w:lineRule="auto"/>
    </w:pPr>
  </w:style>
  <w:style w:type="paragraph" w:customStyle="1" w:styleId="ABBC18BAC8814F708D5FF31C526058AE">
    <w:name w:val="ABBC18BAC8814F708D5FF31C526058AE"/>
    <w:rsid w:val="00814CC1"/>
    <w:pPr>
      <w:spacing w:after="160" w:line="259" w:lineRule="auto"/>
    </w:pPr>
  </w:style>
  <w:style w:type="paragraph" w:customStyle="1" w:styleId="1A232B34CF9544DD89FF26087B36C9AD">
    <w:name w:val="1A232B34CF9544DD89FF26087B36C9AD"/>
    <w:rsid w:val="00814CC1"/>
    <w:pPr>
      <w:spacing w:after="160" w:line="259" w:lineRule="auto"/>
    </w:pPr>
  </w:style>
  <w:style w:type="paragraph" w:customStyle="1" w:styleId="DCCE05361D1C4244B7B86511F8374F9F">
    <w:name w:val="DCCE05361D1C4244B7B86511F8374F9F"/>
    <w:rsid w:val="00814CC1"/>
    <w:pPr>
      <w:spacing w:after="160" w:line="259" w:lineRule="auto"/>
    </w:pPr>
  </w:style>
  <w:style w:type="paragraph" w:customStyle="1" w:styleId="F94E928A1F464B6491166419D0679365">
    <w:name w:val="F94E928A1F464B6491166419D0679365"/>
    <w:rsid w:val="00814CC1"/>
    <w:pPr>
      <w:spacing w:after="160" w:line="259" w:lineRule="auto"/>
    </w:pPr>
  </w:style>
  <w:style w:type="paragraph" w:customStyle="1" w:styleId="BFB77F5676F042FAB9FC3A86960D94A2">
    <w:name w:val="BFB77F5676F042FAB9FC3A86960D94A2"/>
    <w:rsid w:val="00814CC1"/>
    <w:pPr>
      <w:spacing w:after="160" w:line="259" w:lineRule="auto"/>
    </w:pPr>
  </w:style>
  <w:style w:type="paragraph" w:customStyle="1" w:styleId="3E1B5975E49C40E79F3EBE0B2964A223">
    <w:name w:val="3E1B5975E49C40E79F3EBE0B2964A223"/>
    <w:rsid w:val="00814CC1"/>
    <w:pPr>
      <w:spacing w:after="160" w:line="259" w:lineRule="auto"/>
    </w:pPr>
  </w:style>
  <w:style w:type="paragraph" w:customStyle="1" w:styleId="459E8A5406DD446A9C873A0D162BA9AC">
    <w:name w:val="459E8A5406DD446A9C873A0D162BA9AC"/>
    <w:rsid w:val="00814CC1"/>
    <w:pPr>
      <w:spacing w:after="160" w:line="259" w:lineRule="auto"/>
    </w:pPr>
  </w:style>
  <w:style w:type="paragraph" w:customStyle="1" w:styleId="40CD97E535C24F41956FF1E4ED597417">
    <w:name w:val="40CD97E535C24F41956FF1E4ED597417"/>
    <w:rsid w:val="00814CC1"/>
    <w:pPr>
      <w:spacing w:after="160" w:line="259" w:lineRule="auto"/>
    </w:pPr>
  </w:style>
  <w:style w:type="paragraph" w:customStyle="1" w:styleId="44B2406D87AE4BC285F4968C9832C841">
    <w:name w:val="44B2406D87AE4BC285F4968C9832C841"/>
    <w:rsid w:val="00814CC1"/>
    <w:pPr>
      <w:spacing w:after="160" w:line="259" w:lineRule="auto"/>
    </w:pPr>
  </w:style>
  <w:style w:type="paragraph" w:customStyle="1" w:styleId="BB1BA89B409040B88F9FF77DFA5EBC2B">
    <w:name w:val="BB1BA89B409040B88F9FF77DFA5EBC2B"/>
    <w:rsid w:val="00814CC1"/>
    <w:pPr>
      <w:spacing w:after="160" w:line="259" w:lineRule="auto"/>
    </w:pPr>
  </w:style>
  <w:style w:type="paragraph" w:customStyle="1" w:styleId="1598118D8FCD49A1B70084AF1A52CBCC">
    <w:name w:val="1598118D8FCD49A1B70084AF1A52CBCC"/>
    <w:rsid w:val="00814CC1"/>
    <w:pPr>
      <w:spacing w:after="160" w:line="259" w:lineRule="auto"/>
    </w:pPr>
  </w:style>
  <w:style w:type="paragraph" w:customStyle="1" w:styleId="EF4D33A564D54AA783040D1202467AF0">
    <w:name w:val="EF4D33A564D54AA783040D1202467AF0"/>
    <w:rsid w:val="00814CC1"/>
    <w:pPr>
      <w:spacing w:after="160" w:line="259" w:lineRule="auto"/>
    </w:pPr>
  </w:style>
  <w:style w:type="paragraph" w:customStyle="1" w:styleId="B136FBC488C44BCBA17879EC97496E70">
    <w:name w:val="B136FBC488C44BCBA17879EC97496E70"/>
    <w:rsid w:val="00814CC1"/>
    <w:pPr>
      <w:spacing w:after="160" w:line="259" w:lineRule="auto"/>
    </w:pPr>
  </w:style>
  <w:style w:type="paragraph" w:customStyle="1" w:styleId="40FD9C04AE4840F9BDEB3E68F6BEB60D">
    <w:name w:val="40FD9C04AE4840F9BDEB3E68F6BEB60D"/>
    <w:rsid w:val="00814CC1"/>
    <w:pPr>
      <w:spacing w:after="160" w:line="259" w:lineRule="auto"/>
    </w:pPr>
  </w:style>
  <w:style w:type="paragraph" w:customStyle="1" w:styleId="3910C5C013294ACD9CCE7E82ABDF12E2">
    <w:name w:val="3910C5C013294ACD9CCE7E82ABDF12E2"/>
    <w:rsid w:val="00814CC1"/>
    <w:pPr>
      <w:spacing w:after="160" w:line="259" w:lineRule="auto"/>
    </w:pPr>
  </w:style>
  <w:style w:type="paragraph" w:customStyle="1" w:styleId="E294D68BC0C04BEA884F3DFEC9BB375E">
    <w:name w:val="E294D68BC0C04BEA884F3DFEC9BB375E"/>
    <w:rsid w:val="00814CC1"/>
    <w:pPr>
      <w:spacing w:after="160" w:line="259" w:lineRule="auto"/>
    </w:pPr>
  </w:style>
  <w:style w:type="paragraph" w:customStyle="1" w:styleId="CBE0D080415C4C89834582F9DBFFE0C9">
    <w:name w:val="CBE0D080415C4C89834582F9DBFFE0C9"/>
    <w:rsid w:val="00814CC1"/>
    <w:pPr>
      <w:spacing w:after="160" w:line="259" w:lineRule="auto"/>
    </w:pPr>
  </w:style>
  <w:style w:type="paragraph" w:customStyle="1" w:styleId="31EB62110EC44E5B832FA1AF3F2DA888">
    <w:name w:val="31EB62110EC44E5B832FA1AF3F2DA888"/>
    <w:rsid w:val="00814CC1"/>
    <w:pPr>
      <w:spacing w:after="160" w:line="259" w:lineRule="auto"/>
    </w:pPr>
  </w:style>
  <w:style w:type="paragraph" w:customStyle="1" w:styleId="0593003E740D456DAC4920205EC3C763">
    <w:name w:val="0593003E740D456DAC4920205EC3C763"/>
    <w:rsid w:val="00814CC1"/>
    <w:pPr>
      <w:spacing w:after="160" w:line="259" w:lineRule="auto"/>
    </w:pPr>
  </w:style>
  <w:style w:type="paragraph" w:customStyle="1" w:styleId="EB30A2B9742C43CCAB2BD5A4EB6C9992">
    <w:name w:val="EB30A2B9742C43CCAB2BD5A4EB6C9992"/>
    <w:rsid w:val="00814CC1"/>
    <w:pPr>
      <w:spacing w:after="160" w:line="259" w:lineRule="auto"/>
    </w:pPr>
  </w:style>
  <w:style w:type="paragraph" w:customStyle="1" w:styleId="CD06CC0289294C2F9D7B139988BF1FDB">
    <w:name w:val="CD06CC0289294C2F9D7B139988BF1FDB"/>
    <w:rsid w:val="00814CC1"/>
    <w:pPr>
      <w:spacing w:after="160" w:line="259" w:lineRule="auto"/>
    </w:pPr>
  </w:style>
  <w:style w:type="paragraph" w:customStyle="1" w:styleId="1E050F595809435D8F698078C854CCC1">
    <w:name w:val="1E050F595809435D8F698078C854CCC1"/>
    <w:rsid w:val="00814CC1"/>
    <w:pPr>
      <w:spacing w:after="160" w:line="259" w:lineRule="auto"/>
    </w:pPr>
  </w:style>
  <w:style w:type="paragraph" w:customStyle="1" w:styleId="A764D6D2489547A69A32823152520AA4">
    <w:name w:val="A764D6D2489547A69A32823152520AA4"/>
    <w:rsid w:val="00814CC1"/>
    <w:pPr>
      <w:spacing w:after="160" w:line="259" w:lineRule="auto"/>
    </w:pPr>
  </w:style>
  <w:style w:type="paragraph" w:customStyle="1" w:styleId="36BE79D5448B4B799DDF74B66D23555E">
    <w:name w:val="36BE79D5448B4B799DDF74B66D23555E"/>
    <w:rsid w:val="00814CC1"/>
    <w:pPr>
      <w:spacing w:after="160" w:line="259" w:lineRule="auto"/>
    </w:pPr>
  </w:style>
  <w:style w:type="paragraph" w:customStyle="1" w:styleId="DA12A94570454D84B27FF1D50A111B85">
    <w:name w:val="DA12A94570454D84B27FF1D50A111B85"/>
    <w:rsid w:val="00814CC1"/>
    <w:pPr>
      <w:spacing w:after="160" w:line="259" w:lineRule="auto"/>
    </w:pPr>
  </w:style>
  <w:style w:type="paragraph" w:customStyle="1" w:styleId="33EC096445874732B8F54C7BBC51914B">
    <w:name w:val="33EC096445874732B8F54C7BBC51914B"/>
    <w:rsid w:val="00814CC1"/>
    <w:pPr>
      <w:spacing w:after="160" w:line="259" w:lineRule="auto"/>
    </w:pPr>
  </w:style>
  <w:style w:type="paragraph" w:customStyle="1" w:styleId="94C2751602404666B9DC76FEF6510C9C">
    <w:name w:val="94C2751602404666B9DC76FEF6510C9C"/>
    <w:rsid w:val="00814CC1"/>
    <w:pPr>
      <w:spacing w:after="160" w:line="259" w:lineRule="auto"/>
    </w:pPr>
  </w:style>
  <w:style w:type="paragraph" w:customStyle="1" w:styleId="BBAD908AA4AD4E698D5A09816345DEA6">
    <w:name w:val="BBAD908AA4AD4E698D5A09816345DEA6"/>
    <w:rsid w:val="00814CC1"/>
    <w:pPr>
      <w:spacing w:after="160" w:line="259" w:lineRule="auto"/>
    </w:pPr>
  </w:style>
  <w:style w:type="paragraph" w:customStyle="1" w:styleId="AC52B6E059924D85B6B797358033271D">
    <w:name w:val="AC52B6E059924D85B6B797358033271D"/>
    <w:rsid w:val="00814CC1"/>
    <w:pPr>
      <w:spacing w:after="160" w:line="259" w:lineRule="auto"/>
    </w:pPr>
  </w:style>
  <w:style w:type="paragraph" w:customStyle="1" w:styleId="9F0F1885A0B44B2D9C499E80AB14371A">
    <w:name w:val="9F0F1885A0B44B2D9C499E80AB14371A"/>
    <w:rsid w:val="00814CC1"/>
    <w:pPr>
      <w:spacing w:after="160" w:line="259" w:lineRule="auto"/>
    </w:pPr>
  </w:style>
  <w:style w:type="paragraph" w:customStyle="1" w:styleId="E46CC9CCD01246BCB385D883EC4EC201">
    <w:name w:val="E46CC9CCD01246BCB385D883EC4EC201"/>
    <w:rsid w:val="00814CC1"/>
    <w:pPr>
      <w:spacing w:after="160" w:line="259" w:lineRule="auto"/>
    </w:pPr>
  </w:style>
  <w:style w:type="paragraph" w:customStyle="1" w:styleId="B73365827FF547EA9568E43497565AEB">
    <w:name w:val="B73365827FF547EA9568E43497565AEB"/>
    <w:rsid w:val="00814CC1"/>
    <w:pPr>
      <w:spacing w:after="160" w:line="259" w:lineRule="auto"/>
    </w:pPr>
  </w:style>
  <w:style w:type="paragraph" w:customStyle="1" w:styleId="287D19C7804F45C7A6B3EEC7DB8FCE20">
    <w:name w:val="287D19C7804F45C7A6B3EEC7DB8FCE20"/>
    <w:rsid w:val="00814CC1"/>
    <w:pPr>
      <w:spacing w:after="160" w:line="259" w:lineRule="auto"/>
    </w:pPr>
  </w:style>
  <w:style w:type="paragraph" w:customStyle="1" w:styleId="2D5053E05DCD4D4A9869A74240A6AC59">
    <w:name w:val="2D5053E05DCD4D4A9869A74240A6AC59"/>
    <w:rsid w:val="00814CC1"/>
    <w:pPr>
      <w:spacing w:after="160" w:line="259" w:lineRule="auto"/>
    </w:pPr>
  </w:style>
  <w:style w:type="paragraph" w:customStyle="1" w:styleId="718061E3FC41437D82675BCA436023F8">
    <w:name w:val="718061E3FC41437D82675BCA436023F8"/>
    <w:rsid w:val="00814CC1"/>
    <w:pPr>
      <w:spacing w:after="160" w:line="259" w:lineRule="auto"/>
    </w:pPr>
  </w:style>
  <w:style w:type="paragraph" w:customStyle="1" w:styleId="6A81263C30384BD1989C7A3BAC6A7021">
    <w:name w:val="6A81263C30384BD1989C7A3BAC6A7021"/>
    <w:rsid w:val="00814CC1"/>
    <w:pPr>
      <w:spacing w:after="160" w:line="259" w:lineRule="auto"/>
    </w:pPr>
  </w:style>
  <w:style w:type="paragraph" w:customStyle="1" w:styleId="FAEC8914DE6E485A90E344EE5C77E8CB">
    <w:name w:val="FAEC8914DE6E485A90E344EE5C77E8CB"/>
    <w:rsid w:val="00814CC1"/>
    <w:pPr>
      <w:spacing w:after="160" w:line="259" w:lineRule="auto"/>
    </w:pPr>
  </w:style>
  <w:style w:type="paragraph" w:customStyle="1" w:styleId="1C3BB260353D408C90905561F4141759">
    <w:name w:val="1C3BB260353D408C90905561F4141759"/>
    <w:rsid w:val="00814CC1"/>
    <w:pPr>
      <w:spacing w:after="160" w:line="259" w:lineRule="auto"/>
    </w:pPr>
  </w:style>
  <w:style w:type="paragraph" w:customStyle="1" w:styleId="630DEEB8C1D94E0E87CAAE646EA4E6DC">
    <w:name w:val="630DEEB8C1D94E0E87CAAE646EA4E6DC"/>
    <w:rsid w:val="00814CC1"/>
    <w:pPr>
      <w:spacing w:after="160" w:line="259" w:lineRule="auto"/>
    </w:pPr>
  </w:style>
  <w:style w:type="paragraph" w:customStyle="1" w:styleId="46179C76AC304D5194C0194641E5D57B">
    <w:name w:val="46179C76AC304D5194C0194641E5D57B"/>
    <w:rsid w:val="00814CC1"/>
    <w:pPr>
      <w:spacing w:after="160" w:line="259" w:lineRule="auto"/>
    </w:pPr>
  </w:style>
  <w:style w:type="paragraph" w:customStyle="1" w:styleId="CF63C7453B7041008FB006B0807E070C">
    <w:name w:val="CF63C7453B7041008FB006B0807E070C"/>
    <w:rsid w:val="00814CC1"/>
    <w:pPr>
      <w:spacing w:after="160" w:line="259" w:lineRule="auto"/>
    </w:pPr>
  </w:style>
  <w:style w:type="paragraph" w:customStyle="1" w:styleId="E7D7054D25454FF0A9D34C59B6FBD1F3">
    <w:name w:val="E7D7054D25454FF0A9D34C59B6FBD1F3"/>
    <w:rsid w:val="00814CC1"/>
    <w:pPr>
      <w:spacing w:after="160" w:line="259" w:lineRule="auto"/>
    </w:pPr>
  </w:style>
  <w:style w:type="paragraph" w:customStyle="1" w:styleId="6E9266D368064B60B8D67C5787B00D8C">
    <w:name w:val="6E9266D368064B60B8D67C5787B00D8C"/>
    <w:rsid w:val="00814CC1"/>
    <w:pPr>
      <w:spacing w:after="160" w:line="259" w:lineRule="auto"/>
    </w:pPr>
  </w:style>
  <w:style w:type="paragraph" w:customStyle="1" w:styleId="51F4AB7C02EE4F379C8242AAD299FEB5">
    <w:name w:val="51F4AB7C02EE4F379C8242AAD299FEB5"/>
    <w:rsid w:val="00814CC1"/>
    <w:pPr>
      <w:spacing w:after="160" w:line="259" w:lineRule="auto"/>
    </w:pPr>
  </w:style>
  <w:style w:type="paragraph" w:customStyle="1" w:styleId="0EC2DDBF62BE4BBF851F65A9090E4AB4">
    <w:name w:val="0EC2DDBF62BE4BBF851F65A9090E4AB4"/>
    <w:rsid w:val="00814CC1"/>
    <w:pPr>
      <w:spacing w:after="160" w:line="259" w:lineRule="auto"/>
    </w:pPr>
  </w:style>
  <w:style w:type="paragraph" w:customStyle="1" w:styleId="A45028AD635A49888ADAA9D1A9686C18">
    <w:name w:val="A45028AD635A49888ADAA9D1A9686C18"/>
    <w:rsid w:val="00814CC1"/>
    <w:pPr>
      <w:spacing w:after="160" w:line="259" w:lineRule="auto"/>
    </w:pPr>
  </w:style>
  <w:style w:type="paragraph" w:customStyle="1" w:styleId="96260F5869DF4A97A72620500A20A98A">
    <w:name w:val="96260F5869DF4A97A72620500A20A98A"/>
    <w:rsid w:val="00814CC1"/>
    <w:pPr>
      <w:spacing w:after="160" w:line="259" w:lineRule="auto"/>
    </w:pPr>
  </w:style>
  <w:style w:type="paragraph" w:customStyle="1" w:styleId="709A06A41AE045E1839EFFC881D823F7">
    <w:name w:val="709A06A41AE045E1839EFFC881D823F7"/>
    <w:rsid w:val="00814CC1"/>
    <w:pPr>
      <w:spacing w:after="160" w:line="259" w:lineRule="auto"/>
    </w:pPr>
  </w:style>
  <w:style w:type="paragraph" w:customStyle="1" w:styleId="4430C54D81764204A891FFC79055E328">
    <w:name w:val="4430C54D81764204A891FFC79055E328"/>
    <w:rsid w:val="00814CC1"/>
    <w:pPr>
      <w:spacing w:after="160" w:line="259" w:lineRule="auto"/>
    </w:pPr>
  </w:style>
  <w:style w:type="paragraph" w:customStyle="1" w:styleId="DD2CD27035E74740AD926F0ACBB5200F">
    <w:name w:val="DD2CD27035E74740AD926F0ACBB5200F"/>
    <w:rsid w:val="00814CC1"/>
    <w:pPr>
      <w:spacing w:after="160" w:line="259" w:lineRule="auto"/>
    </w:pPr>
  </w:style>
  <w:style w:type="paragraph" w:customStyle="1" w:styleId="7C57D78005D04449B1957F1C66765CB8">
    <w:name w:val="7C57D78005D04449B1957F1C66765CB8"/>
    <w:rsid w:val="00814CC1"/>
    <w:pPr>
      <w:spacing w:after="160" w:line="259" w:lineRule="auto"/>
    </w:pPr>
  </w:style>
  <w:style w:type="paragraph" w:customStyle="1" w:styleId="28387342CC7B4BD6A84279668205BFD7">
    <w:name w:val="28387342CC7B4BD6A84279668205BFD7"/>
    <w:rsid w:val="00814CC1"/>
    <w:pPr>
      <w:spacing w:after="160" w:line="259" w:lineRule="auto"/>
    </w:pPr>
  </w:style>
  <w:style w:type="paragraph" w:customStyle="1" w:styleId="990994323B6541818A7F4BD684BB283A">
    <w:name w:val="990994323B6541818A7F4BD684BB283A"/>
    <w:rsid w:val="00814CC1"/>
    <w:pPr>
      <w:spacing w:after="160" w:line="259" w:lineRule="auto"/>
    </w:pPr>
  </w:style>
  <w:style w:type="paragraph" w:customStyle="1" w:styleId="AF0ACEDE5C634C92956576B9F449E9C3">
    <w:name w:val="AF0ACEDE5C634C92956576B9F449E9C3"/>
    <w:rsid w:val="00814CC1"/>
    <w:pPr>
      <w:spacing w:after="160" w:line="259" w:lineRule="auto"/>
    </w:pPr>
  </w:style>
  <w:style w:type="paragraph" w:customStyle="1" w:styleId="68ADEF39C4984CD0AFDBFA26EA42E429">
    <w:name w:val="68ADEF39C4984CD0AFDBFA26EA42E429"/>
    <w:rsid w:val="00814CC1"/>
    <w:pPr>
      <w:spacing w:after="160" w:line="259" w:lineRule="auto"/>
    </w:pPr>
  </w:style>
  <w:style w:type="paragraph" w:customStyle="1" w:styleId="6B68977CD474469ABA1F7E7E010EB73A">
    <w:name w:val="6B68977CD474469ABA1F7E7E010EB73A"/>
    <w:rsid w:val="00814CC1"/>
    <w:pPr>
      <w:spacing w:after="160" w:line="259" w:lineRule="auto"/>
    </w:pPr>
  </w:style>
  <w:style w:type="paragraph" w:customStyle="1" w:styleId="6E7FF74774464974949FE6675CD5AE79">
    <w:name w:val="6E7FF74774464974949FE6675CD5AE79"/>
    <w:rsid w:val="00814CC1"/>
    <w:pPr>
      <w:spacing w:after="160" w:line="259" w:lineRule="auto"/>
    </w:pPr>
  </w:style>
  <w:style w:type="paragraph" w:customStyle="1" w:styleId="0A8494BCC3DA4760948CBB2F6D253CF9">
    <w:name w:val="0A8494BCC3DA4760948CBB2F6D253CF9"/>
    <w:rsid w:val="00814CC1"/>
    <w:pPr>
      <w:spacing w:after="160" w:line="259" w:lineRule="auto"/>
    </w:pPr>
  </w:style>
  <w:style w:type="paragraph" w:customStyle="1" w:styleId="063CF4BF34B845A5BA9F0174463B9E9F">
    <w:name w:val="063CF4BF34B845A5BA9F0174463B9E9F"/>
    <w:rsid w:val="00814CC1"/>
    <w:pPr>
      <w:spacing w:after="160" w:line="259" w:lineRule="auto"/>
    </w:pPr>
  </w:style>
  <w:style w:type="paragraph" w:customStyle="1" w:styleId="4EDF399EF26C4435B467631B79DA3804">
    <w:name w:val="4EDF399EF26C4435B467631B79DA3804"/>
    <w:rsid w:val="00814CC1"/>
    <w:pPr>
      <w:spacing w:after="160" w:line="259" w:lineRule="auto"/>
    </w:pPr>
  </w:style>
  <w:style w:type="paragraph" w:customStyle="1" w:styleId="8B168EFAC3B14B098DF77524BA7A8508">
    <w:name w:val="8B168EFAC3B14B098DF77524BA7A8508"/>
    <w:rsid w:val="00814CC1"/>
    <w:pPr>
      <w:spacing w:after="160" w:line="259" w:lineRule="auto"/>
    </w:pPr>
  </w:style>
  <w:style w:type="paragraph" w:customStyle="1" w:styleId="FB74AEBDA7DC44889AB7C5D3419A13E1">
    <w:name w:val="FB74AEBDA7DC44889AB7C5D3419A13E1"/>
    <w:rsid w:val="00814CC1"/>
    <w:pPr>
      <w:spacing w:after="160" w:line="259" w:lineRule="auto"/>
    </w:pPr>
  </w:style>
  <w:style w:type="paragraph" w:customStyle="1" w:styleId="22F1A4E50257490184B0AE8108EB314F">
    <w:name w:val="22F1A4E50257490184B0AE8108EB314F"/>
    <w:rsid w:val="00814CC1"/>
    <w:pPr>
      <w:spacing w:after="160" w:line="259" w:lineRule="auto"/>
    </w:pPr>
  </w:style>
  <w:style w:type="paragraph" w:customStyle="1" w:styleId="A4C126BDD4864B5C85DCB34868CEE0BD">
    <w:name w:val="A4C126BDD4864B5C85DCB34868CEE0BD"/>
    <w:rsid w:val="00814CC1"/>
    <w:pPr>
      <w:spacing w:after="160" w:line="259" w:lineRule="auto"/>
    </w:pPr>
  </w:style>
  <w:style w:type="paragraph" w:customStyle="1" w:styleId="1D7D19DB7CE24404B5909661C0EB6EFF">
    <w:name w:val="1D7D19DB7CE24404B5909661C0EB6EFF"/>
    <w:rsid w:val="00814CC1"/>
    <w:pPr>
      <w:spacing w:after="160" w:line="259" w:lineRule="auto"/>
    </w:pPr>
  </w:style>
  <w:style w:type="paragraph" w:customStyle="1" w:styleId="EA180E8F755A419AA9E3D9BE9A6552EA">
    <w:name w:val="EA180E8F755A419AA9E3D9BE9A6552EA"/>
    <w:rsid w:val="00814CC1"/>
    <w:pPr>
      <w:spacing w:after="160" w:line="259" w:lineRule="auto"/>
    </w:pPr>
  </w:style>
  <w:style w:type="paragraph" w:customStyle="1" w:styleId="EE426432C34A4D57A854FD605C65953F">
    <w:name w:val="EE426432C34A4D57A854FD605C65953F"/>
    <w:rsid w:val="00814CC1"/>
    <w:pPr>
      <w:spacing w:after="160" w:line="259" w:lineRule="auto"/>
    </w:pPr>
  </w:style>
  <w:style w:type="paragraph" w:customStyle="1" w:styleId="66123F46DE7D44E1AE80C70F5EF403FC">
    <w:name w:val="66123F46DE7D44E1AE80C70F5EF403FC"/>
    <w:rsid w:val="00814CC1"/>
    <w:pPr>
      <w:spacing w:after="160" w:line="259" w:lineRule="auto"/>
    </w:pPr>
  </w:style>
  <w:style w:type="paragraph" w:customStyle="1" w:styleId="D0C342CBBBFB4AA1BA3D5B5F45551A6E">
    <w:name w:val="D0C342CBBBFB4AA1BA3D5B5F45551A6E"/>
    <w:rsid w:val="00814CC1"/>
    <w:pPr>
      <w:spacing w:after="160" w:line="259" w:lineRule="auto"/>
    </w:pPr>
  </w:style>
  <w:style w:type="paragraph" w:customStyle="1" w:styleId="FB74E47F49D64713B7EDC9120C58342C">
    <w:name w:val="FB74E47F49D64713B7EDC9120C58342C"/>
    <w:rsid w:val="00814CC1"/>
    <w:pPr>
      <w:spacing w:after="160" w:line="259" w:lineRule="auto"/>
    </w:pPr>
  </w:style>
  <w:style w:type="paragraph" w:customStyle="1" w:styleId="88CFB38A0B6F46D6B7E496CC5A9EB64C">
    <w:name w:val="88CFB38A0B6F46D6B7E496CC5A9EB64C"/>
    <w:rsid w:val="00814CC1"/>
    <w:pPr>
      <w:spacing w:after="160" w:line="259" w:lineRule="auto"/>
    </w:pPr>
  </w:style>
  <w:style w:type="paragraph" w:customStyle="1" w:styleId="F88A020E889C40D5AFFA041893A54F64">
    <w:name w:val="F88A020E889C40D5AFFA041893A54F64"/>
    <w:rsid w:val="00814CC1"/>
    <w:pPr>
      <w:spacing w:after="160" w:line="259" w:lineRule="auto"/>
    </w:pPr>
  </w:style>
  <w:style w:type="paragraph" w:customStyle="1" w:styleId="3263B051D435480AAAAB734018B387A9">
    <w:name w:val="3263B051D435480AAAAB734018B387A9"/>
    <w:rsid w:val="00814CC1"/>
    <w:pPr>
      <w:spacing w:after="160" w:line="259" w:lineRule="auto"/>
    </w:pPr>
  </w:style>
  <w:style w:type="paragraph" w:customStyle="1" w:styleId="E51AC40226AC4DC6A8401BF524283593">
    <w:name w:val="E51AC40226AC4DC6A8401BF524283593"/>
    <w:rsid w:val="00814CC1"/>
    <w:pPr>
      <w:spacing w:after="160" w:line="259" w:lineRule="auto"/>
    </w:pPr>
  </w:style>
  <w:style w:type="paragraph" w:customStyle="1" w:styleId="E03D803F2BD24461ABB6BBA785A52FA7">
    <w:name w:val="E03D803F2BD24461ABB6BBA785A52FA7"/>
    <w:rsid w:val="00814CC1"/>
    <w:pPr>
      <w:spacing w:after="160" w:line="259" w:lineRule="auto"/>
    </w:pPr>
  </w:style>
  <w:style w:type="paragraph" w:customStyle="1" w:styleId="1D71E2B0E9264113B1D9B8FDF95C667B">
    <w:name w:val="1D71E2B0E9264113B1D9B8FDF95C667B"/>
    <w:rsid w:val="00814CC1"/>
    <w:pPr>
      <w:spacing w:after="160" w:line="259" w:lineRule="auto"/>
    </w:pPr>
  </w:style>
  <w:style w:type="paragraph" w:customStyle="1" w:styleId="CB4CB9C82E1C4893BEE48215E19256BE">
    <w:name w:val="CB4CB9C82E1C4893BEE48215E19256BE"/>
    <w:rsid w:val="00814CC1"/>
    <w:pPr>
      <w:spacing w:after="160" w:line="259" w:lineRule="auto"/>
    </w:pPr>
  </w:style>
  <w:style w:type="paragraph" w:customStyle="1" w:styleId="8ABA0FEEEE384074BE5AC86653ACCD2F">
    <w:name w:val="8ABA0FEEEE384074BE5AC86653ACCD2F"/>
    <w:rsid w:val="00814CC1"/>
    <w:pPr>
      <w:spacing w:after="160" w:line="259" w:lineRule="auto"/>
    </w:pPr>
  </w:style>
  <w:style w:type="paragraph" w:customStyle="1" w:styleId="341A902220104927A2EA53EFB534842D">
    <w:name w:val="341A902220104927A2EA53EFB534842D"/>
    <w:rsid w:val="00814CC1"/>
    <w:pPr>
      <w:spacing w:after="160" w:line="259" w:lineRule="auto"/>
    </w:pPr>
  </w:style>
  <w:style w:type="paragraph" w:customStyle="1" w:styleId="34370D5297DE4566A446E14B25FBD389">
    <w:name w:val="34370D5297DE4566A446E14B25FBD389"/>
    <w:rsid w:val="00814CC1"/>
    <w:pPr>
      <w:spacing w:after="160" w:line="259" w:lineRule="auto"/>
    </w:pPr>
  </w:style>
  <w:style w:type="paragraph" w:customStyle="1" w:styleId="6FD3204B83A240A9ACB2187A172CCDA2">
    <w:name w:val="6FD3204B83A240A9ACB2187A172CCDA2"/>
    <w:rsid w:val="00814CC1"/>
    <w:pPr>
      <w:spacing w:after="160" w:line="259" w:lineRule="auto"/>
    </w:pPr>
  </w:style>
  <w:style w:type="paragraph" w:customStyle="1" w:styleId="92730B5BAE8B45A3AE180A9EC3B0A5A3">
    <w:name w:val="92730B5BAE8B45A3AE180A9EC3B0A5A3"/>
    <w:rsid w:val="00814CC1"/>
    <w:pPr>
      <w:spacing w:after="160" w:line="259" w:lineRule="auto"/>
    </w:pPr>
  </w:style>
  <w:style w:type="paragraph" w:customStyle="1" w:styleId="F866610BCA1F4DAF834321CC8942F490">
    <w:name w:val="F866610BCA1F4DAF834321CC8942F490"/>
    <w:rsid w:val="00814CC1"/>
    <w:pPr>
      <w:spacing w:after="160" w:line="259" w:lineRule="auto"/>
    </w:pPr>
  </w:style>
  <w:style w:type="paragraph" w:customStyle="1" w:styleId="7474DBB3756048E98350E02892AF49BE">
    <w:name w:val="7474DBB3756048E98350E02892AF49BE"/>
    <w:rsid w:val="00814CC1"/>
    <w:pPr>
      <w:spacing w:after="160" w:line="259" w:lineRule="auto"/>
    </w:pPr>
  </w:style>
  <w:style w:type="paragraph" w:customStyle="1" w:styleId="0DFF988E68D74DC2BC134904296809CA">
    <w:name w:val="0DFF988E68D74DC2BC134904296809CA"/>
    <w:rsid w:val="00814CC1"/>
    <w:pPr>
      <w:spacing w:after="160" w:line="259" w:lineRule="auto"/>
    </w:pPr>
  </w:style>
  <w:style w:type="paragraph" w:customStyle="1" w:styleId="7DD2DFF52661483F8B2E39CB98994558">
    <w:name w:val="7DD2DFF52661483F8B2E39CB98994558"/>
    <w:rsid w:val="00814CC1"/>
    <w:pPr>
      <w:spacing w:after="160" w:line="259" w:lineRule="auto"/>
    </w:pPr>
  </w:style>
  <w:style w:type="paragraph" w:customStyle="1" w:styleId="7879861F60D3429AA7A7C23B0C97EDF2">
    <w:name w:val="7879861F60D3429AA7A7C23B0C97EDF2"/>
    <w:rsid w:val="00814CC1"/>
    <w:pPr>
      <w:spacing w:after="160" w:line="259" w:lineRule="auto"/>
    </w:pPr>
  </w:style>
  <w:style w:type="paragraph" w:customStyle="1" w:styleId="35FCDDDA7C0C486FAD3176FD43AD6273">
    <w:name w:val="35FCDDDA7C0C486FAD3176FD43AD6273"/>
    <w:rsid w:val="00814CC1"/>
    <w:pPr>
      <w:spacing w:after="160" w:line="259" w:lineRule="auto"/>
    </w:pPr>
  </w:style>
  <w:style w:type="paragraph" w:customStyle="1" w:styleId="4D643C5083E348D38F4020EC600F6023">
    <w:name w:val="4D643C5083E348D38F4020EC600F6023"/>
    <w:rsid w:val="00814CC1"/>
    <w:pPr>
      <w:spacing w:after="160" w:line="259" w:lineRule="auto"/>
    </w:pPr>
  </w:style>
  <w:style w:type="paragraph" w:customStyle="1" w:styleId="67BE4F7154C840E9860BA6705BACA427">
    <w:name w:val="67BE4F7154C840E9860BA6705BACA427"/>
    <w:rsid w:val="00814CC1"/>
    <w:pPr>
      <w:spacing w:after="160" w:line="259" w:lineRule="auto"/>
    </w:pPr>
  </w:style>
  <w:style w:type="paragraph" w:customStyle="1" w:styleId="2513FB7BC42B4B739AD5281B5D72B84B">
    <w:name w:val="2513FB7BC42B4B739AD5281B5D72B84B"/>
    <w:rsid w:val="00814CC1"/>
    <w:pPr>
      <w:spacing w:after="160" w:line="259" w:lineRule="auto"/>
    </w:pPr>
  </w:style>
  <w:style w:type="paragraph" w:customStyle="1" w:styleId="BA80AFDD079E4EC89C5AA9BC67CF3894">
    <w:name w:val="BA80AFDD079E4EC89C5AA9BC67CF3894"/>
    <w:rsid w:val="00814CC1"/>
    <w:pPr>
      <w:spacing w:after="160" w:line="259" w:lineRule="auto"/>
    </w:pPr>
  </w:style>
  <w:style w:type="paragraph" w:customStyle="1" w:styleId="0645705A37074B6CB2F430F25EE7805F">
    <w:name w:val="0645705A37074B6CB2F430F25EE7805F"/>
    <w:rsid w:val="00814CC1"/>
    <w:pPr>
      <w:spacing w:after="160" w:line="259" w:lineRule="auto"/>
    </w:pPr>
  </w:style>
  <w:style w:type="paragraph" w:customStyle="1" w:styleId="9342987E2CEC45C18F200340026D9933">
    <w:name w:val="9342987E2CEC45C18F200340026D9933"/>
    <w:rsid w:val="00814CC1"/>
    <w:pPr>
      <w:spacing w:after="160" w:line="259" w:lineRule="auto"/>
    </w:pPr>
  </w:style>
  <w:style w:type="paragraph" w:customStyle="1" w:styleId="83072034449F43E9806977F27AAD6033">
    <w:name w:val="83072034449F43E9806977F27AAD6033"/>
    <w:rsid w:val="00814CC1"/>
    <w:pPr>
      <w:spacing w:after="160" w:line="259" w:lineRule="auto"/>
    </w:pPr>
  </w:style>
  <w:style w:type="paragraph" w:customStyle="1" w:styleId="1304EA54F3A24BF19EA49DA3DC117F31">
    <w:name w:val="1304EA54F3A24BF19EA49DA3DC117F31"/>
    <w:rsid w:val="00814CC1"/>
    <w:pPr>
      <w:spacing w:after="160" w:line="259" w:lineRule="auto"/>
    </w:pPr>
  </w:style>
  <w:style w:type="paragraph" w:customStyle="1" w:styleId="3717E74968324D2BA8202599E252D3E0">
    <w:name w:val="3717E74968324D2BA8202599E252D3E0"/>
    <w:rsid w:val="00814CC1"/>
    <w:pPr>
      <w:spacing w:after="160" w:line="259" w:lineRule="auto"/>
    </w:pPr>
  </w:style>
  <w:style w:type="paragraph" w:customStyle="1" w:styleId="EAFBD86476274C7FBAA4D5FA743B1843">
    <w:name w:val="EAFBD86476274C7FBAA4D5FA743B1843"/>
    <w:rsid w:val="00814CC1"/>
    <w:pPr>
      <w:spacing w:after="160" w:line="259" w:lineRule="auto"/>
    </w:pPr>
  </w:style>
  <w:style w:type="paragraph" w:customStyle="1" w:styleId="C843B15B368A4B0697FDC015A9CF6C91">
    <w:name w:val="C843B15B368A4B0697FDC015A9CF6C91"/>
    <w:rsid w:val="00814CC1"/>
    <w:pPr>
      <w:spacing w:after="160" w:line="259" w:lineRule="auto"/>
    </w:pPr>
  </w:style>
  <w:style w:type="paragraph" w:customStyle="1" w:styleId="D6E096D4AFA04005A5A0125F50A079EA">
    <w:name w:val="D6E096D4AFA04005A5A0125F50A079EA"/>
    <w:rsid w:val="00814CC1"/>
    <w:pPr>
      <w:spacing w:after="160" w:line="259" w:lineRule="auto"/>
    </w:pPr>
  </w:style>
  <w:style w:type="paragraph" w:customStyle="1" w:styleId="7A03872DC26F49BF89C22526F8E86DCE">
    <w:name w:val="7A03872DC26F49BF89C22526F8E86DCE"/>
    <w:rsid w:val="00814CC1"/>
    <w:pPr>
      <w:spacing w:after="160" w:line="259" w:lineRule="auto"/>
    </w:pPr>
  </w:style>
  <w:style w:type="paragraph" w:customStyle="1" w:styleId="4ABAB3038B804B339A8E7C6F61BE9859">
    <w:name w:val="4ABAB3038B804B339A8E7C6F61BE9859"/>
    <w:rsid w:val="00814CC1"/>
    <w:pPr>
      <w:spacing w:after="160" w:line="259" w:lineRule="auto"/>
    </w:pPr>
  </w:style>
  <w:style w:type="paragraph" w:customStyle="1" w:styleId="5E51F62279F34063AE3CBE2867BF5577">
    <w:name w:val="5E51F62279F34063AE3CBE2867BF5577"/>
    <w:rsid w:val="00814CC1"/>
    <w:pPr>
      <w:spacing w:after="160" w:line="259" w:lineRule="auto"/>
    </w:pPr>
  </w:style>
  <w:style w:type="paragraph" w:customStyle="1" w:styleId="27B4F15407C84ED899AD99C504847962">
    <w:name w:val="27B4F15407C84ED899AD99C504847962"/>
    <w:rsid w:val="00814CC1"/>
    <w:pPr>
      <w:spacing w:after="160" w:line="259" w:lineRule="auto"/>
    </w:pPr>
  </w:style>
  <w:style w:type="paragraph" w:customStyle="1" w:styleId="800764576C24454EB9E4E132539FECDF">
    <w:name w:val="800764576C24454EB9E4E132539FECDF"/>
    <w:rsid w:val="00814CC1"/>
    <w:pPr>
      <w:spacing w:after="160" w:line="259" w:lineRule="auto"/>
    </w:pPr>
  </w:style>
  <w:style w:type="paragraph" w:customStyle="1" w:styleId="1776C0AAC3BB4CF3A84E4C81F83449F1">
    <w:name w:val="1776C0AAC3BB4CF3A84E4C81F83449F1"/>
    <w:rsid w:val="00814CC1"/>
    <w:pPr>
      <w:spacing w:after="160" w:line="259" w:lineRule="auto"/>
    </w:pPr>
  </w:style>
  <w:style w:type="paragraph" w:customStyle="1" w:styleId="BD27C863CDDA4D61BDACEFAC0141A782">
    <w:name w:val="BD27C863CDDA4D61BDACEFAC0141A782"/>
    <w:rsid w:val="00814CC1"/>
    <w:pPr>
      <w:spacing w:after="160" w:line="259" w:lineRule="auto"/>
    </w:pPr>
  </w:style>
  <w:style w:type="paragraph" w:customStyle="1" w:styleId="AED2F897C3BB4ADD9D95094413E2118D">
    <w:name w:val="AED2F897C3BB4ADD9D95094413E2118D"/>
    <w:rsid w:val="00814CC1"/>
    <w:pPr>
      <w:spacing w:after="160" w:line="259" w:lineRule="auto"/>
    </w:pPr>
  </w:style>
  <w:style w:type="paragraph" w:customStyle="1" w:styleId="ACB903118784422C9558EAF4C2956491">
    <w:name w:val="ACB903118784422C9558EAF4C2956491"/>
    <w:rsid w:val="00814CC1"/>
    <w:pPr>
      <w:spacing w:after="160" w:line="259" w:lineRule="auto"/>
    </w:pPr>
  </w:style>
  <w:style w:type="paragraph" w:customStyle="1" w:styleId="8BA379DE1BDD4063B6AD81706F116A8A">
    <w:name w:val="8BA379DE1BDD4063B6AD81706F116A8A"/>
    <w:rsid w:val="00814CC1"/>
    <w:pPr>
      <w:spacing w:after="160" w:line="259" w:lineRule="auto"/>
    </w:pPr>
  </w:style>
  <w:style w:type="paragraph" w:customStyle="1" w:styleId="C1D55C83234B435C93C16FC245271BCB">
    <w:name w:val="C1D55C83234B435C93C16FC245271BCB"/>
    <w:rsid w:val="00814CC1"/>
    <w:pPr>
      <w:spacing w:after="160" w:line="259" w:lineRule="auto"/>
    </w:pPr>
  </w:style>
  <w:style w:type="paragraph" w:customStyle="1" w:styleId="AD4B52BC019A41E2B86C7FB27BD7A11C">
    <w:name w:val="AD4B52BC019A41E2B86C7FB27BD7A11C"/>
    <w:rsid w:val="00814CC1"/>
    <w:pPr>
      <w:spacing w:after="160" w:line="259" w:lineRule="auto"/>
    </w:pPr>
  </w:style>
  <w:style w:type="paragraph" w:customStyle="1" w:styleId="6011C1814C4B408A8F081128B0F67394">
    <w:name w:val="6011C1814C4B408A8F081128B0F67394"/>
    <w:rsid w:val="00814CC1"/>
    <w:pPr>
      <w:spacing w:after="160" w:line="259" w:lineRule="auto"/>
    </w:pPr>
  </w:style>
  <w:style w:type="paragraph" w:customStyle="1" w:styleId="1CBF56C563F944179F1D12D0F18FD343">
    <w:name w:val="1CBF56C563F944179F1D12D0F18FD343"/>
    <w:rsid w:val="00814CC1"/>
    <w:pPr>
      <w:spacing w:after="160" w:line="259" w:lineRule="auto"/>
    </w:pPr>
  </w:style>
  <w:style w:type="paragraph" w:customStyle="1" w:styleId="7ABB16498F1E48CE91895FB0315B4817">
    <w:name w:val="7ABB16498F1E48CE91895FB0315B4817"/>
    <w:rsid w:val="00814CC1"/>
    <w:pPr>
      <w:spacing w:after="160" w:line="259" w:lineRule="auto"/>
    </w:pPr>
  </w:style>
  <w:style w:type="paragraph" w:customStyle="1" w:styleId="4DCDF4D261A94A05A9D785EFBCB249DE">
    <w:name w:val="4DCDF4D261A94A05A9D785EFBCB249DE"/>
    <w:rsid w:val="00814CC1"/>
    <w:pPr>
      <w:spacing w:after="160" w:line="259" w:lineRule="auto"/>
    </w:pPr>
  </w:style>
  <w:style w:type="paragraph" w:customStyle="1" w:styleId="DE0ED1E6CBDC451F92891AE59FFD79FC">
    <w:name w:val="DE0ED1E6CBDC451F92891AE59FFD79FC"/>
    <w:rsid w:val="00814CC1"/>
    <w:pPr>
      <w:spacing w:after="160" w:line="259" w:lineRule="auto"/>
    </w:pPr>
  </w:style>
  <w:style w:type="paragraph" w:customStyle="1" w:styleId="377A1E1F6B544460BEA48E45060E5834">
    <w:name w:val="377A1E1F6B544460BEA48E45060E5834"/>
    <w:rsid w:val="00814CC1"/>
    <w:pPr>
      <w:spacing w:after="160" w:line="259" w:lineRule="auto"/>
    </w:pPr>
  </w:style>
  <w:style w:type="paragraph" w:customStyle="1" w:styleId="8F42F031DEF24C4A8786BDF988FD38CB">
    <w:name w:val="8F42F031DEF24C4A8786BDF988FD38CB"/>
    <w:rsid w:val="00814CC1"/>
    <w:pPr>
      <w:spacing w:after="160" w:line="259" w:lineRule="auto"/>
    </w:pPr>
  </w:style>
  <w:style w:type="paragraph" w:customStyle="1" w:styleId="55AB5FC596D94CD5A24843714AC2ACE8">
    <w:name w:val="55AB5FC596D94CD5A24843714AC2ACE8"/>
    <w:rsid w:val="00814CC1"/>
    <w:pPr>
      <w:spacing w:after="160" w:line="259" w:lineRule="auto"/>
    </w:pPr>
  </w:style>
  <w:style w:type="paragraph" w:customStyle="1" w:styleId="D2C306A18B1C49308D0073E32ACD166E">
    <w:name w:val="D2C306A18B1C49308D0073E32ACD166E"/>
    <w:rsid w:val="00814CC1"/>
    <w:pPr>
      <w:spacing w:after="160" w:line="259" w:lineRule="auto"/>
    </w:pPr>
  </w:style>
  <w:style w:type="paragraph" w:customStyle="1" w:styleId="F0B83CFE01954C49B3487C84C6D0E551">
    <w:name w:val="F0B83CFE01954C49B3487C84C6D0E551"/>
    <w:rsid w:val="00814CC1"/>
    <w:pPr>
      <w:spacing w:after="160" w:line="259" w:lineRule="auto"/>
    </w:pPr>
  </w:style>
  <w:style w:type="paragraph" w:customStyle="1" w:styleId="C16D69E3496D42D38348BE4293C91103">
    <w:name w:val="C16D69E3496D42D38348BE4293C91103"/>
    <w:rsid w:val="00814CC1"/>
    <w:pPr>
      <w:spacing w:after="160" w:line="259" w:lineRule="auto"/>
    </w:pPr>
  </w:style>
  <w:style w:type="paragraph" w:customStyle="1" w:styleId="67DEF345CC6943329C6CAFC183D943FB">
    <w:name w:val="67DEF345CC6943329C6CAFC183D943FB"/>
    <w:rsid w:val="00814CC1"/>
    <w:pPr>
      <w:spacing w:after="160" w:line="259" w:lineRule="auto"/>
    </w:pPr>
  </w:style>
  <w:style w:type="paragraph" w:customStyle="1" w:styleId="B2C8881FAE67464ABC75B5646B5B1AA9">
    <w:name w:val="B2C8881FAE67464ABC75B5646B5B1AA9"/>
    <w:rsid w:val="00814CC1"/>
    <w:pPr>
      <w:spacing w:after="160" w:line="259" w:lineRule="auto"/>
    </w:pPr>
  </w:style>
  <w:style w:type="paragraph" w:customStyle="1" w:styleId="82F86AE692A8430DB13DF2565C6AE3BB">
    <w:name w:val="82F86AE692A8430DB13DF2565C6AE3BB"/>
    <w:rsid w:val="00814CC1"/>
    <w:pPr>
      <w:spacing w:after="160" w:line="259" w:lineRule="auto"/>
    </w:pPr>
  </w:style>
  <w:style w:type="paragraph" w:customStyle="1" w:styleId="532E5CE249E54BAEA66EBE8EFA8A36FF">
    <w:name w:val="532E5CE249E54BAEA66EBE8EFA8A36FF"/>
    <w:rsid w:val="00814CC1"/>
    <w:pPr>
      <w:spacing w:after="160" w:line="259" w:lineRule="auto"/>
    </w:pPr>
  </w:style>
  <w:style w:type="paragraph" w:customStyle="1" w:styleId="4BF0EC70CD6E4C8A92D46B5A727E80C5">
    <w:name w:val="4BF0EC70CD6E4C8A92D46B5A727E80C5"/>
    <w:rsid w:val="00814CC1"/>
    <w:pPr>
      <w:spacing w:after="160" w:line="259" w:lineRule="auto"/>
    </w:pPr>
  </w:style>
  <w:style w:type="paragraph" w:customStyle="1" w:styleId="14D6A626B20642DD95B4F0E9CAA2D4D2">
    <w:name w:val="14D6A626B20642DD95B4F0E9CAA2D4D2"/>
    <w:rsid w:val="00814CC1"/>
    <w:pPr>
      <w:spacing w:after="160" w:line="259" w:lineRule="auto"/>
    </w:pPr>
  </w:style>
  <w:style w:type="paragraph" w:customStyle="1" w:styleId="04CE46D515EE4B41BE700E4F4FA0A338">
    <w:name w:val="04CE46D515EE4B41BE700E4F4FA0A338"/>
    <w:rsid w:val="00814CC1"/>
    <w:pPr>
      <w:spacing w:after="160" w:line="259" w:lineRule="auto"/>
    </w:pPr>
  </w:style>
  <w:style w:type="paragraph" w:customStyle="1" w:styleId="FFE625342C4D4EDF9822D8583CD82BF5">
    <w:name w:val="FFE625342C4D4EDF9822D8583CD82BF5"/>
    <w:rsid w:val="00814CC1"/>
    <w:pPr>
      <w:spacing w:after="160" w:line="259" w:lineRule="auto"/>
    </w:pPr>
  </w:style>
  <w:style w:type="paragraph" w:customStyle="1" w:styleId="B15DFA5FC20B4DCBBD67AFB78FCF23AD">
    <w:name w:val="B15DFA5FC20B4DCBBD67AFB78FCF23AD"/>
    <w:rsid w:val="00814CC1"/>
    <w:pPr>
      <w:spacing w:after="160" w:line="259" w:lineRule="auto"/>
    </w:pPr>
  </w:style>
  <w:style w:type="paragraph" w:customStyle="1" w:styleId="0D0E33D024F047879B59F4E18AB3F560">
    <w:name w:val="0D0E33D024F047879B59F4E18AB3F560"/>
    <w:rsid w:val="00814CC1"/>
    <w:pPr>
      <w:spacing w:after="160" w:line="259" w:lineRule="auto"/>
    </w:pPr>
  </w:style>
  <w:style w:type="paragraph" w:customStyle="1" w:styleId="3327A72E261B4064AF1D7B9CCB62AEE0">
    <w:name w:val="3327A72E261B4064AF1D7B9CCB62AEE0"/>
    <w:rsid w:val="00814CC1"/>
    <w:pPr>
      <w:spacing w:after="160" w:line="259" w:lineRule="auto"/>
    </w:pPr>
  </w:style>
  <w:style w:type="paragraph" w:customStyle="1" w:styleId="FF1CC2BDFDD14A7193CBE90F26DC8026">
    <w:name w:val="FF1CC2BDFDD14A7193CBE90F26DC8026"/>
    <w:rsid w:val="00814CC1"/>
    <w:pPr>
      <w:spacing w:after="160" w:line="259" w:lineRule="auto"/>
    </w:pPr>
  </w:style>
  <w:style w:type="paragraph" w:customStyle="1" w:styleId="47743CF820AA4A4D93DFD7D6332CEE55">
    <w:name w:val="47743CF820AA4A4D93DFD7D6332CEE55"/>
    <w:rsid w:val="00814CC1"/>
    <w:pPr>
      <w:spacing w:after="160" w:line="259" w:lineRule="auto"/>
    </w:pPr>
  </w:style>
  <w:style w:type="paragraph" w:customStyle="1" w:styleId="83A48A5EA0874F8490A85B8C2FB814B9">
    <w:name w:val="83A48A5EA0874F8490A85B8C2FB814B9"/>
    <w:rsid w:val="00814CC1"/>
    <w:pPr>
      <w:spacing w:after="160" w:line="259" w:lineRule="auto"/>
    </w:pPr>
  </w:style>
  <w:style w:type="paragraph" w:customStyle="1" w:styleId="5ADA285DD5614ABAB96B0B1698C002C7">
    <w:name w:val="5ADA285DD5614ABAB96B0B1698C002C7"/>
    <w:rsid w:val="00814CC1"/>
    <w:pPr>
      <w:spacing w:after="160" w:line="259" w:lineRule="auto"/>
    </w:pPr>
  </w:style>
  <w:style w:type="paragraph" w:customStyle="1" w:styleId="7206241496754CD5AC2598580B64B2CA">
    <w:name w:val="7206241496754CD5AC2598580B64B2CA"/>
    <w:rsid w:val="00814CC1"/>
    <w:pPr>
      <w:spacing w:after="160" w:line="259" w:lineRule="auto"/>
    </w:pPr>
  </w:style>
  <w:style w:type="paragraph" w:customStyle="1" w:styleId="C6629B58E81E42F5A907826A9539C747">
    <w:name w:val="C6629B58E81E42F5A907826A9539C747"/>
    <w:rsid w:val="00814CC1"/>
    <w:pPr>
      <w:spacing w:after="160" w:line="259" w:lineRule="auto"/>
    </w:pPr>
  </w:style>
  <w:style w:type="paragraph" w:customStyle="1" w:styleId="54533719D4604667BE37D8081E700034">
    <w:name w:val="54533719D4604667BE37D8081E700034"/>
    <w:rsid w:val="00814CC1"/>
    <w:pPr>
      <w:spacing w:after="160" w:line="259" w:lineRule="auto"/>
    </w:pPr>
  </w:style>
  <w:style w:type="paragraph" w:customStyle="1" w:styleId="77F4E72C1AA64C349C36A695BDF3DD51">
    <w:name w:val="77F4E72C1AA64C349C36A695BDF3DD51"/>
    <w:rsid w:val="00814CC1"/>
    <w:pPr>
      <w:spacing w:after="160" w:line="259" w:lineRule="auto"/>
    </w:pPr>
  </w:style>
  <w:style w:type="paragraph" w:customStyle="1" w:styleId="9ABE9C2C48ED4918BF5ABEC3B9B0178E">
    <w:name w:val="9ABE9C2C48ED4918BF5ABEC3B9B0178E"/>
    <w:rsid w:val="00814CC1"/>
    <w:pPr>
      <w:spacing w:after="160" w:line="259" w:lineRule="auto"/>
    </w:pPr>
  </w:style>
  <w:style w:type="paragraph" w:customStyle="1" w:styleId="1D15DA85EE56491795A4DC5DEA906420">
    <w:name w:val="1D15DA85EE56491795A4DC5DEA906420"/>
    <w:rsid w:val="00814CC1"/>
    <w:pPr>
      <w:spacing w:after="160" w:line="259" w:lineRule="auto"/>
    </w:pPr>
  </w:style>
  <w:style w:type="paragraph" w:customStyle="1" w:styleId="B590528CA78B4753B2AE3DB6D6C0F185">
    <w:name w:val="B590528CA78B4753B2AE3DB6D6C0F185"/>
    <w:rsid w:val="00814CC1"/>
    <w:pPr>
      <w:spacing w:after="160" w:line="259" w:lineRule="auto"/>
    </w:pPr>
  </w:style>
  <w:style w:type="paragraph" w:customStyle="1" w:styleId="588B328A9AB9475A88C38150C4C5BDFD">
    <w:name w:val="588B328A9AB9475A88C38150C4C5BDFD"/>
    <w:rsid w:val="00814CC1"/>
    <w:pPr>
      <w:spacing w:after="160" w:line="259" w:lineRule="auto"/>
    </w:pPr>
  </w:style>
  <w:style w:type="paragraph" w:customStyle="1" w:styleId="A83805F901C34229973740C222525D53">
    <w:name w:val="A83805F901C34229973740C222525D53"/>
    <w:rsid w:val="00814CC1"/>
    <w:pPr>
      <w:spacing w:after="160" w:line="259" w:lineRule="auto"/>
    </w:pPr>
  </w:style>
  <w:style w:type="paragraph" w:customStyle="1" w:styleId="9B16925094664AA3BEA876944E87EA82">
    <w:name w:val="9B16925094664AA3BEA876944E87EA82"/>
    <w:rsid w:val="00814CC1"/>
    <w:pPr>
      <w:spacing w:after="160" w:line="259" w:lineRule="auto"/>
    </w:pPr>
  </w:style>
  <w:style w:type="paragraph" w:customStyle="1" w:styleId="1C2D4EF664FF48E0AD490BF9813C59FF">
    <w:name w:val="1C2D4EF664FF48E0AD490BF9813C59FF"/>
    <w:rsid w:val="00814CC1"/>
    <w:pPr>
      <w:spacing w:after="160" w:line="259" w:lineRule="auto"/>
    </w:pPr>
  </w:style>
  <w:style w:type="paragraph" w:customStyle="1" w:styleId="B3515E7772BC4F408C32741DB34F128C">
    <w:name w:val="B3515E7772BC4F408C32741DB34F128C"/>
    <w:rsid w:val="00814CC1"/>
    <w:pPr>
      <w:spacing w:after="160" w:line="259" w:lineRule="auto"/>
    </w:pPr>
  </w:style>
  <w:style w:type="paragraph" w:customStyle="1" w:styleId="100AEAE941AB4FBEA5C82DEF9E2FE951">
    <w:name w:val="100AEAE941AB4FBEA5C82DEF9E2FE951"/>
    <w:rsid w:val="00814CC1"/>
    <w:pPr>
      <w:spacing w:after="160" w:line="259" w:lineRule="auto"/>
    </w:pPr>
  </w:style>
  <w:style w:type="paragraph" w:customStyle="1" w:styleId="141CFFCBDE774E7AA0F64FD4219C7DC9">
    <w:name w:val="141CFFCBDE774E7AA0F64FD4219C7DC9"/>
    <w:rsid w:val="00814CC1"/>
    <w:pPr>
      <w:spacing w:after="160" w:line="259" w:lineRule="auto"/>
    </w:pPr>
  </w:style>
  <w:style w:type="paragraph" w:customStyle="1" w:styleId="C05F07FC16DF436283F08B56A828786B">
    <w:name w:val="C05F07FC16DF436283F08B56A828786B"/>
    <w:rsid w:val="00814CC1"/>
    <w:pPr>
      <w:spacing w:after="160" w:line="259" w:lineRule="auto"/>
    </w:pPr>
  </w:style>
  <w:style w:type="paragraph" w:customStyle="1" w:styleId="E1C07CE54033410192877E40CEE0CBDE">
    <w:name w:val="E1C07CE54033410192877E40CEE0CBDE"/>
    <w:rsid w:val="00814CC1"/>
    <w:pPr>
      <w:spacing w:after="160" w:line="259" w:lineRule="auto"/>
    </w:pPr>
  </w:style>
  <w:style w:type="paragraph" w:customStyle="1" w:styleId="71AF12F2D7D9417488A9DA33F575FE0E">
    <w:name w:val="71AF12F2D7D9417488A9DA33F575FE0E"/>
    <w:rsid w:val="00814CC1"/>
    <w:pPr>
      <w:spacing w:after="160" w:line="259" w:lineRule="auto"/>
    </w:pPr>
  </w:style>
  <w:style w:type="paragraph" w:customStyle="1" w:styleId="805F81AB127E480A9A5D87FA0B86C8A9">
    <w:name w:val="805F81AB127E480A9A5D87FA0B86C8A9"/>
    <w:rsid w:val="00814CC1"/>
    <w:pPr>
      <w:spacing w:after="160" w:line="259" w:lineRule="auto"/>
    </w:pPr>
  </w:style>
  <w:style w:type="paragraph" w:customStyle="1" w:styleId="36E5A8427EF54D1DA2AA433C5BEC1FC8">
    <w:name w:val="36E5A8427EF54D1DA2AA433C5BEC1FC8"/>
    <w:rsid w:val="00814CC1"/>
    <w:pPr>
      <w:spacing w:after="160" w:line="259" w:lineRule="auto"/>
    </w:pPr>
  </w:style>
  <w:style w:type="paragraph" w:customStyle="1" w:styleId="D46F2F1AA3FD4A1BBB718236F79F7D7B">
    <w:name w:val="D46F2F1AA3FD4A1BBB718236F79F7D7B"/>
    <w:rsid w:val="00814CC1"/>
    <w:pPr>
      <w:spacing w:after="160" w:line="259" w:lineRule="auto"/>
    </w:pPr>
  </w:style>
  <w:style w:type="paragraph" w:customStyle="1" w:styleId="B0EC7C0E082D4DFC97E0E05F7000F7D0">
    <w:name w:val="B0EC7C0E082D4DFC97E0E05F7000F7D0"/>
    <w:rsid w:val="00814CC1"/>
    <w:pPr>
      <w:spacing w:after="160" w:line="259" w:lineRule="auto"/>
    </w:pPr>
  </w:style>
  <w:style w:type="paragraph" w:customStyle="1" w:styleId="B5E5700B6B514CC5B993A081F06A0B81">
    <w:name w:val="B5E5700B6B514CC5B993A081F06A0B81"/>
    <w:rsid w:val="00814CC1"/>
    <w:pPr>
      <w:spacing w:after="160" w:line="259" w:lineRule="auto"/>
    </w:pPr>
  </w:style>
  <w:style w:type="paragraph" w:customStyle="1" w:styleId="5CB2B01B142745789916D96682FB6484">
    <w:name w:val="5CB2B01B142745789916D96682FB6484"/>
    <w:rsid w:val="00814CC1"/>
    <w:pPr>
      <w:spacing w:after="160" w:line="259" w:lineRule="auto"/>
    </w:pPr>
  </w:style>
  <w:style w:type="paragraph" w:customStyle="1" w:styleId="48973CA797254FF99C621D51857D6172">
    <w:name w:val="48973CA797254FF99C621D51857D6172"/>
    <w:rsid w:val="00814CC1"/>
    <w:pPr>
      <w:spacing w:after="160" w:line="259" w:lineRule="auto"/>
    </w:pPr>
  </w:style>
  <w:style w:type="paragraph" w:customStyle="1" w:styleId="6A433112A28A4CB3AD58682342629485">
    <w:name w:val="6A433112A28A4CB3AD58682342629485"/>
    <w:rsid w:val="00814CC1"/>
    <w:pPr>
      <w:spacing w:after="160" w:line="259" w:lineRule="auto"/>
    </w:pPr>
  </w:style>
  <w:style w:type="paragraph" w:customStyle="1" w:styleId="3B97815D0C5F4739BC3968C1AD38F800">
    <w:name w:val="3B97815D0C5F4739BC3968C1AD38F800"/>
    <w:rsid w:val="00814CC1"/>
    <w:pPr>
      <w:spacing w:after="160" w:line="259" w:lineRule="auto"/>
    </w:pPr>
  </w:style>
  <w:style w:type="paragraph" w:customStyle="1" w:styleId="21ABB7220E3A460F9FFF40B065FF52A3">
    <w:name w:val="21ABB7220E3A460F9FFF40B065FF52A3"/>
    <w:rsid w:val="00814CC1"/>
    <w:pPr>
      <w:spacing w:after="160" w:line="259" w:lineRule="auto"/>
    </w:pPr>
  </w:style>
  <w:style w:type="paragraph" w:customStyle="1" w:styleId="F0121E478C074AD291AAEC8DA8D91BD9">
    <w:name w:val="F0121E478C074AD291AAEC8DA8D91BD9"/>
    <w:rsid w:val="00814CC1"/>
    <w:pPr>
      <w:spacing w:after="160" w:line="259" w:lineRule="auto"/>
    </w:pPr>
  </w:style>
  <w:style w:type="paragraph" w:customStyle="1" w:styleId="28F12A53E73646C3B3AEE15D0A54FB2D">
    <w:name w:val="28F12A53E73646C3B3AEE15D0A54FB2D"/>
    <w:rsid w:val="00814CC1"/>
    <w:pPr>
      <w:spacing w:after="160" w:line="259" w:lineRule="auto"/>
    </w:pPr>
  </w:style>
  <w:style w:type="paragraph" w:customStyle="1" w:styleId="FF73E90705DD401D856C818DD1124CD2">
    <w:name w:val="FF73E90705DD401D856C818DD1124CD2"/>
    <w:rsid w:val="00814CC1"/>
    <w:pPr>
      <w:spacing w:after="160" w:line="259" w:lineRule="auto"/>
    </w:pPr>
  </w:style>
  <w:style w:type="paragraph" w:customStyle="1" w:styleId="70CE9CAB01944D0DA168A9186B305BB6">
    <w:name w:val="70CE9CAB01944D0DA168A9186B305BB6"/>
    <w:rsid w:val="00814CC1"/>
    <w:pPr>
      <w:spacing w:after="160" w:line="259" w:lineRule="auto"/>
    </w:pPr>
  </w:style>
  <w:style w:type="paragraph" w:customStyle="1" w:styleId="85C7BFCF2801442EB59F035FC3C32769">
    <w:name w:val="85C7BFCF2801442EB59F035FC3C32769"/>
    <w:rsid w:val="00814CC1"/>
    <w:pPr>
      <w:spacing w:after="160" w:line="259" w:lineRule="auto"/>
    </w:pPr>
  </w:style>
  <w:style w:type="paragraph" w:customStyle="1" w:styleId="C75BDB476B974DE3BA8189F620490531">
    <w:name w:val="C75BDB476B974DE3BA8189F620490531"/>
    <w:rsid w:val="00814CC1"/>
    <w:pPr>
      <w:spacing w:after="160" w:line="259" w:lineRule="auto"/>
    </w:pPr>
  </w:style>
  <w:style w:type="paragraph" w:customStyle="1" w:styleId="6107F2C8F682446CB345B1244A720AA6">
    <w:name w:val="6107F2C8F682446CB345B1244A720AA6"/>
    <w:rsid w:val="00814CC1"/>
    <w:pPr>
      <w:spacing w:after="160" w:line="259" w:lineRule="auto"/>
    </w:pPr>
  </w:style>
  <w:style w:type="paragraph" w:customStyle="1" w:styleId="03B51E929E2C4DB1BDAE3A68F5493962">
    <w:name w:val="03B51E929E2C4DB1BDAE3A68F5493962"/>
    <w:rsid w:val="00814CC1"/>
    <w:pPr>
      <w:spacing w:after="160" w:line="259" w:lineRule="auto"/>
    </w:pPr>
  </w:style>
  <w:style w:type="paragraph" w:customStyle="1" w:styleId="C14503EF360B4FAAA043462EB225EF58">
    <w:name w:val="C14503EF360B4FAAA043462EB225EF58"/>
    <w:rsid w:val="00814CC1"/>
    <w:pPr>
      <w:spacing w:after="160" w:line="259" w:lineRule="auto"/>
    </w:pPr>
  </w:style>
  <w:style w:type="paragraph" w:customStyle="1" w:styleId="E4B9111F132E41DDB44320EE40E3E730">
    <w:name w:val="E4B9111F132E41DDB44320EE40E3E730"/>
    <w:rsid w:val="00814CC1"/>
    <w:pPr>
      <w:spacing w:after="160" w:line="259" w:lineRule="auto"/>
    </w:pPr>
  </w:style>
  <w:style w:type="paragraph" w:customStyle="1" w:styleId="0DBA845BC5AA46C7B97CA208B2F72421">
    <w:name w:val="0DBA845BC5AA46C7B97CA208B2F72421"/>
    <w:rsid w:val="00814CC1"/>
    <w:pPr>
      <w:spacing w:after="160" w:line="259" w:lineRule="auto"/>
    </w:pPr>
  </w:style>
  <w:style w:type="paragraph" w:customStyle="1" w:styleId="079B4D60FF9240E792103C7BFD72C223">
    <w:name w:val="079B4D60FF9240E792103C7BFD72C223"/>
    <w:rsid w:val="00814CC1"/>
    <w:pPr>
      <w:spacing w:after="160" w:line="259" w:lineRule="auto"/>
    </w:pPr>
  </w:style>
  <w:style w:type="paragraph" w:customStyle="1" w:styleId="E802C1D76BAB402E8B37FFF0BA4F0638">
    <w:name w:val="E802C1D76BAB402E8B37FFF0BA4F0638"/>
    <w:rsid w:val="00814CC1"/>
    <w:pPr>
      <w:spacing w:after="160" w:line="259" w:lineRule="auto"/>
    </w:pPr>
  </w:style>
  <w:style w:type="paragraph" w:customStyle="1" w:styleId="5CD00B3BCF8E4599A4F90E74720E9248">
    <w:name w:val="5CD00B3BCF8E4599A4F90E74720E9248"/>
    <w:rsid w:val="00814CC1"/>
    <w:pPr>
      <w:spacing w:after="160" w:line="259" w:lineRule="auto"/>
    </w:pPr>
  </w:style>
  <w:style w:type="paragraph" w:customStyle="1" w:styleId="AABF8A342DAE44279212494B4FCCE4A9">
    <w:name w:val="AABF8A342DAE44279212494B4FCCE4A9"/>
    <w:rsid w:val="00814CC1"/>
    <w:pPr>
      <w:spacing w:after="160" w:line="259" w:lineRule="auto"/>
    </w:pPr>
  </w:style>
  <w:style w:type="paragraph" w:customStyle="1" w:styleId="CB81C25812B44A3EA359A71E94210520">
    <w:name w:val="CB81C25812B44A3EA359A71E94210520"/>
    <w:rsid w:val="00814CC1"/>
    <w:pPr>
      <w:spacing w:after="160" w:line="259" w:lineRule="auto"/>
    </w:pPr>
  </w:style>
  <w:style w:type="paragraph" w:customStyle="1" w:styleId="7FFAE824D0464219868323131670C9E5">
    <w:name w:val="7FFAE824D0464219868323131670C9E5"/>
    <w:rsid w:val="00814CC1"/>
    <w:pPr>
      <w:spacing w:after="160" w:line="259" w:lineRule="auto"/>
    </w:pPr>
  </w:style>
  <w:style w:type="paragraph" w:customStyle="1" w:styleId="D5A3418341AC49E88251169E518BBFBB">
    <w:name w:val="D5A3418341AC49E88251169E518BBFBB"/>
    <w:rsid w:val="00814CC1"/>
    <w:pPr>
      <w:spacing w:after="160" w:line="259" w:lineRule="auto"/>
    </w:pPr>
  </w:style>
  <w:style w:type="paragraph" w:customStyle="1" w:styleId="A0F4051C8EC94826AFBE28BE3F9A18F8">
    <w:name w:val="A0F4051C8EC94826AFBE28BE3F9A18F8"/>
    <w:rsid w:val="00814CC1"/>
    <w:pPr>
      <w:spacing w:after="160" w:line="259" w:lineRule="auto"/>
    </w:pPr>
  </w:style>
  <w:style w:type="paragraph" w:customStyle="1" w:styleId="831B99CBF7554589BCAA4C15D4750F71">
    <w:name w:val="831B99CBF7554589BCAA4C15D4750F71"/>
    <w:rsid w:val="00814CC1"/>
    <w:pPr>
      <w:spacing w:after="160" w:line="259" w:lineRule="auto"/>
    </w:pPr>
  </w:style>
  <w:style w:type="paragraph" w:customStyle="1" w:styleId="DC023D025B5E4F32806641B98D4C1610">
    <w:name w:val="DC023D025B5E4F32806641B98D4C1610"/>
    <w:rsid w:val="00814CC1"/>
    <w:pPr>
      <w:spacing w:after="160" w:line="259" w:lineRule="auto"/>
    </w:pPr>
  </w:style>
  <w:style w:type="paragraph" w:customStyle="1" w:styleId="CD18CEC2642B4D838D96BD3AEBA1D78E">
    <w:name w:val="CD18CEC2642B4D838D96BD3AEBA1D78E"/>
    <w:rsid w:val="00814CC1"/>
    <w:pPr>
      <w:spacing w:after="160" w:line="259" w:lineRule="auto"/>
    </w:pPr>
  </w:style>
  <w:style w:type="paragraph" w:customStyle="1" w:styleId="E2E5B1E798B646DA888AA907B86E41E3">
    <w:name w:val="E2E5B1E798B646DA888AA907B86E41E3"/>
    <w:rsid w:val="00814CC1"/>
    <w:pPr>
      <w:spacing w:after="160" w:line="259" w:lineRule="auto"/>
    </w:pPr>
  </w:style>
  <w:style w:type="paragraph" w:customStyle="1" w:styleId="FC8C2D54741B4D56BD7F83670AFEEE08">
    <w:name w:val="FC8C2D54741B4D56BD7F83670AFEEE08"/>
    <w:rsid w:val="00814CC1"/>
    <w:pPr>
      <w:spacing w:after="160" w:line="259" w:lineRule="auto"/>
    </w:pPr>
  </w:style>
  <w:style w:type="paragraph" w:customStyle="1" w:styleId="BE05715E8A4B41ECBE45D70766598C15">
    <w:name w:val="BE05715E8A4B41ECBE45D70766598C15"/>
    <w:rsid w:val="00814CC1"/>
    <w:pPr>
      <w:spacing w:after="160" w:line="259" w:lineRule="auto"/>
    </w:pPr>
  </w:style>
  <w:style w:type="paragraph" w:customStyle="1" w:styleId="3805A1F767BD41188FC6BB75010364B7">
    <w:name w:val="3805A1F767BD41188FC6BB75010364B7"/>
    <w:rsid w:val="00814CC1"/>
    <w:pPr>
      <w:spacing w:after="160" w:line="259" w:lineRule="auto"/>
    </w:pPr>
  </w:style>
  <w:style w:type="paragraph" w:customStyle="1" w:styleId="7C56E0EA8625459F9410B3A0F6F776F0">
    <w:name w:val="7C56E0EA8625459F9410B3A0F6F776F0"/>
    <w:rsid w:val="00814CC1"/>
    <w:pPr>
      <w:spacing w:after="160" w:line="259" w:lineRule="auto"/>
    </w:pPr>
  </w:style>
  <w:style w:type="paragraph" w:customStyle="1" w:styleId="A0087842869E4A81AEECD1C8E58CBEC1">
    <w:name w:val="A0087842869E4A81AEECD1C8E58CBEC1"/>
    <w:rsid w:val="00814CC1"/>
    <w:pPr>
      <w:spacing w:after="160" w:line="259" w:lineRule="auto"/>
    </w:pPr>
  </w:style>
  <w:style w:type="paragraph" w:customStyle="1" w:styleId="F1BC9D0A941E421291FC453360554601">
    <w:name w:val="F1BC9D0A941E421291FC453360554601"/>
    <w:rsid w:val="00814CC1"/>
    <w:pPr>
      <w:spacing w:after="160" w:line="259" w:lineRule="auto"/>
    </w:pPr>
  </w:style>
  <w:style w:type="paragraph" w:customStyle="1" w:styleId="786AA5D4E43E416781361D45B586AA9D">
    <w:name w:val="786AA5D4E43E416781361D45B586AA9D"/>
    <w:rsid w:val="00814CC1"/>
    <w:pPr>
      <w:spacing w:after="160" w:line="259" w:lineRule="auto"/>
    </w:pPr>
  </w:style>
  <w:style w:type="paragraph" w:customStyle="1" w:styleId="49F285F3B0DB4C6EA418955AF670F15A">
    <w:name w:val="49F285F3B0DB4C6EA418955AF670F15A"/>
    <w:rsid w:val="00814CC1"/>
    <w:pPr>
      <w:spacing w:after="160" w:line="259" w:lineRule="auto"/>
    </w:pPr>
  </w:style>
  <w:style w:type="paragraph" w:customStyle="1" w:styleId="A73F675D80ED46AEA0F1ED22D09C86B1">
    <w:name w:val="A73F675D80ED46AEA0F1ED22D09C86B1"/>
    <w:rsid w:val="00814CC1"/>
    <w:pPr>
      <w:spacing w:after="160" w:line="259" w:lineRule="auto"/>
    </w:pPr>
  </w:style>
  <w:style w:type="paragraph" w:customStyle="1" w:styleId="7E418E3A119249C08C747731354CD8FA">
    <w:name w:val="7E418E3A119249C08C747731354CD8FA"/>
    <w:rsid w:val="00814CC1"/>
    <w:pPr>
      <w:spacing w:after="160" w:line="259" w:lineRule="auto"/>
    </w:pPr>
  </w:style>
  <w:style w:type="paragraph" w:customStyle="1" w:styleId="5F9E5717B073478B9CE3710642B39CD4">
    <w:name w:val="5F9E5717B073478B9CE3710642B39CD4"/>
    <w:rsid w:val="00814CC1"/>
    <w:pPr>
      <w:spacing w:after="160" w:line="259" w:lineRule="auto"/>
    </w:pPr>
  </w:style>
  <w:style w:type="paragraph" w:customStyle="1" w:styleId="7B2749C3528148E4A755DCA9C7A565A5">
    <w:name w:val="7B2749C3528148E4A755DCA9C7A565A5"/>
    <w:rsid w:val="00814CC1"/>
    <w:pPr>
      <w:spacing w:after="160" w:line="259" w:lineRule="auto"/>
    </w:pPr>
  </w:style>
  <w:style w:type="paragraph" w:customStyle="1" w:styleId="2EE3AAC7FE004D7FB7F48C636DBCA04E">
    <w:name w:val="2EE3AAC7FE004D7FB7F48C636DBCA04E"/>
    <w:rsid w:val="00814CC1"/>
    <w:pPr>
      <w:spacing w:after="160" w:line="259" w:lineRule="auto"/>
    </w:pPr>
  </w:style>
  <w:style w:type="paragraph" w:customStyle="1" w:styleId="A27E29F95783410383CA64D440E51D57">
    <w:name w:val="A27E29F95783410383CA64D440E51D57"/>
    <w:rsid w:val="00814CC1"/>
    <w:pPr>
      <w:spacing w:after="160" w:line="259" w:lineRule="auto"/>
    </w:pPr>
  </w:style>
  <w:style w:type="paragraph" w:customStyle="1" w:styleId="8726F2043070429BB8BC0F0394DA59CF">
    <w:name w:val="8726F2043070429BB8BC0F0394DA59CF"/>
    <w:rsid w:val="00814CC1"/>
    <w:pPr>
      <w:spacing w:after="160" w:line="259" w:lineRule="auto"/>
    </w:pPr>
  </w:style>
  <w:style w:type="paragraph" w:customStyle="1" w:styleId="590CAE12608549E08B4BDEC1582F3527">
    <w:name w:val="590CAE12608549E08B4BDEC1582F3527"/>
    <w:rsid w:val="00814CC1"/>
    <w:pPr>
      <w:spacing w:after="160" w:line="259" w:lineRule="auto"/>
    </w:pPr>
  </w:style>
  <w:style w:type="paragraph" w:customStyle="1" w:styleId="C96E327FE84F4988A5E7A92C93419A01">
    <w:name w:val="C96E327FE84F4988A5E7A92C93419A01"/>
    <w:rsid w:val="00814CC1"/>
    <w:pPr>
      <w:spacing w:after="160" w:line="259" w:lineRule="auto"/>
    </w:pPr>
  </w:style>
  <w:style w:type="paragraph" w:customStyle="1" w:styleId="8E99B5C5F44747C4B35E43C6E8759DD7">
    <w:name w:val="8E99B5C5F44747C4B35E43C6E8759DD7"/>
    <w:rsid w:val="00814CC1"/>
    <w:pPr>
      <w:spacing w:after="160" w:line="259" w:lineRule="auto"/>
    </w:pPr>
  </w:style>
  <w:style w:type="paragraph" w:customStyle="1" w:styleId="76B5296C74BC474DB76CFE1C2C5CB89D">
    <w:name w:val="76B5296C74BC474DB76CFE1C2C5CB89D"/>
    <w:rsid w:val="00814CC1"/>
    <w:pPr>
      <w:spacing w:after="160" w:line="259" w:lineRule="auto"/>
    </w:pPr>
  </w:style>
  <w:style w:type="paragraph" w:customStyle="1" w:styleId="427B4964E1F147B3939EBE0B4EA6DD89">
    <w:name w:val="427B4964E1F147B3939EBE0B4EA6DD89"/>
    <w:rsid w:val="00814CC1"/>
    <w:pPr>
      <w:spacing w:after="160" w:line="259" w:lineRule="auto"/>
    </w:pPr>
  </w:style>
  <w:style w:type="paragraph" w:customStyle="1" w:styleId="11F46BAC18D04ECEA1C1FB9C6AC9F549">
    <w:name w:val="11F46BAC18D04ECEA1C1FB9C6AC9F549"/>
    <w:rsid w:val="00814CC1"/>
    <w:pPr>
      <w:spacing w:after="160" w:line="259" w:lineRule="auto"/>
    </w:pPr>
  </w:style>
  <w:style w:type="paragraph" w:customStyle="1" w:styleId="E15125CACC9F42049F2F69D1BA2B81FB">
    <w:name w:val="E15125CACC9F42049F2F69D1BA2B81FB"/>
    <w:rsid w:val="00814CC1"/>
    <w:pPr>
      <w:spacing w:after="160" w:line="259" w:lineRule="auto"/>
    </w:pPr>
  </w:style>
  <w:style w:type="paragraph" w:customStyle="1" w:styleId="4ED6A93F2DBB4DDAA778EB207E939FE5">
    <w:name w:val="4ED6A93F2DBB4DDAA778EB207E939FE5"/>
    <w:rsid w:val="00814CC1"/>
    <w:pPr>
      <w:spacing w:after="160" w:line="259" w:lineRule="auto"/>
    </w:pPr>
  </w:style>
  <w:style w:type="paragraph" w:customStyle="1" w:styleId="7EDD5EF08CF24207A483DDAE74F0AF6A">
    <w:name w:val="7EDD5EF08CF24207A483DDAE74F0AF6A"/>
    <w:rsid w:val="00814CC1"/>
    <w:pPr>
      <w:spacing w:after="160" w:line="259" w:lineRule="auto"/>
    </w:pPr>
  </w:style>
  <w:style w:type="paragraph" w:customStyle="1" w:styleId="A65CB8C26A7A44228CC2F7FD15720061">
    <w:name w:val="A65CB8C26A7A44228CC2F7FD15720061"/>
    <w:rsid w:val="00814CC1"/>
    <w:pPr>
      <w:spacing w:after="160" w:line="259" w:lineRule="auto"/>
    </w:pPr>
  </w:style>
  <w:style w:type="paragraph" w:customStyle="1" w:styleId="E28AA19DFC1F48D5AE6D980F7F931EB3">
    <w:name w:val="E28AA19DFC1F48D5AE6D980F7F931EB3"/>
    <w:rsid w:val="00814CC1"/>
    <w:pPr>
      <w:spacing w:after="160" w:line="259" w:lineRule="auto"/>
    </w:pPr>
  </w:style>
  <w:style w:type="paragraph" w:customStyle="1" w:styleId="595D97E5027446BE984CDC8C164D3CF8">
    <w:name w:val="595D97E5027446BE984CDC8C164D3CF8"/>
    <w:rsid w:val="00814CC1"/>
    <w:pPr>
      <w:spacing w:after="160" w:line="259" w:lineRule="auto"/>
    </w:pPr>
  </w:style>
  <w:style w:type="paragraph" w:customStyle="1" w:styleId="390CC27DC1A74EABBA51A2A9A1AD558C">
    <w:name w:val="390CC27DC1A74EABBA51A2A9A1AD558C"/>
    <w:rsid w:val="00814CC1"/>
    <w:pPr>
      <w:spacing w:after="160" w:line="259" w:lineRule="auto"/>
    </w:pPr>
  </w:style>
  <w:style w:type="paragraph" w:customStyle="1" w:styleId="AE399288865F4282948ED2AF30FC1608">
    <w:name w:val="AE399288865F4282948ED2AF30FC1608"/>
    <w:rsid w:val="00814CC1"/>
    <w:pPr>
      <w:spacing w:after="160" w:line="259" w:lineRule="auto"/>
    </w:pPr>
  </w:style>
  <w:style w:type="paragraph" w:customStyle="1" w:styleId="D564D2652C604955B02A34DC9F138DF8">
    <w:name w:val="D564D2652C604955B02A34DC9F138DF8"/>
    <w:rsid w:val="00814CC1"/>
    <w:pPr>
      <w:spacing w:after="160" w:line="259" w:lineRule="auto"/>
    </w:pPr>
  </w:style>
  <w:style w:type="paragraph" w:customStyle="1" w:styleId="FBA5A23FCC5745229398FE6ED50F70CE">
    <w:name w:val="FBA5A23FCC5745229398FE6ED50F70CE"/>
    <w:rsid w:val="00814CC1"/>
    <w:pPr>
      <w:spacing w:after="160" w:line="259" w:lineRule="auto"/>
    </w:pPr>
  </w:style>
  <w:style w:type="paragraph" w:customStyle="1" w:styleId="B5B59258D0F04C75962A2592C31D477E">
    <w:name w:val="B5B59258D0F04C75962A2592C31D477E"/>
    <w:rsid w:val="00814CC1"/>
    <w:pPr>
      <w:spacing w:after="160" w:line="259" w:lineRule="auto"/>
    </w:pPr>
  </w:style>
  <w:style w:type="paragraph" w:customStyle="1" w:styleId="BA05BF3BDB8243939788E275BDFA66AD">
    <w:name w:val="BA05BF3BDB8243939788E275BDFA66AD"/>
    <w:rsid w:val="00814CC1"/>
    <w:pPr>
      <w:spacing w:after="160" w:line="259" w:lineRule="auto"/>
    </w:pPr>
  </w:style>
  <w:style w:type="paragraph" w:customStyle="1" w:styleId="9FD5AEC9886046D7A556E7FAE698B445">
    <w:name w:val="9FD5AEC9886046D7A556E7FAE698B445"/>
    <w:rsid w:val="00814CC1"/>
    <w:pPr>
      <w:spacing w:after="160" w:line="259" w:lineRule="auto"/>
    </w:pPr>
  </w:style>
  <w:style w:type="paragraph" w:customStyle="1" w:styleId="E7249B5F6537487581C12011D615A1C1">
    <w:name w:val="E7249B5F6537487581C12011D615A1C1"/>
    <w:rsid w:val="00814CC1"/>
    <w:pPr>
      <w:spacing w:after="160" w:line="259" w:lineRule="auto"/>
    </w:pPr>
  </w:style>
  <w:style w:type="paragraph" w:customStyle="1" w:styleId="4E0E482948F449BEBEEC381A31B7416D">
    <w:name w:val="4E0E482948F449BEBEEC381A31B7416D"/>
    <w:rsid w:val="00814CC1"/>
    <w:pPr>
      <w:spacing w:after="160" w:line="259" w:lineRule="auto"/>
    </w:pPr>
  </w:style>
  <w:style w:type="paragraph" w:customStyle="1" w:styleId="10D685DDD9DF4D78A9FF6BAC4EC74793">
    <w:name w:val="10D685DDD9DF4D78A9FF6BAC4EC74793"/>
    <w:rsid w:val="00814CC1"/>
    <w:pPr>
      <w:spacing w:after="160" w:line="259" w:lineRule="auto"/>
    </w:pPr>
  </w:style>
  <w:style w:type="paragraph" w:customStyle="1" w:styleId="783D8F49E5A54ACF918CDADE453787FE">
    <w:name w:val="783D8F49E5A54ACF918CDADE453787FE"/>
    <w:rsid w:val="00814CC1"/>
    <w:pPr>
      <w:spacing w:after="160" w:line="259" w:lineRule="auto"/>
    </w:pPr>
  </w:style>
  <w:style w:type="paragraph" w:customStyle="1" w:styleId="72C797DEB0B546FF94932AABFA228C18">
    <w:name w:val="72C797DEB0B546FF94932AABFA228C18"/>
    <w:rsid w:val="00814CC1"/>
    <w:pPr>
      <w:spacing w:after="160" w:line="259" w:lineRule="auto"/>
    </w:pPr>
  </w:style>
  <w:style w:type="paragraph" w:customStyle="1" w:styleId="E1ACCD9F796A4A6C8933454C222E2A57">
    <w:name w:val="E1ACCD9F796A4A6C8933454C222E2A57"/>
    <w:rsid w:val="00814CC1"/>
    <w:pPr>
      <w:spacing w:after="160" w:line="259" w:lineRule="auto"/>
    </w:pPr>
  </w:style>
  <w:style w:type="paragraph" w:customStyle="1" w:styleId="DE318F59B3734CCA9552DA067D196B3B">
    <w:name w:val="DE318F59B3734CCA9552DA067D196B3B"/>
    <w:rsid w:val="00814CC1"/>
    <w:pPr>
      <w:spacing w:after="160" w:line="259" w:lineRule="auto"/>
    </w:pPr>
  </w:style>
  <w:style w:type="paragraph" w:customStyle="1" w:styleId="DB8D2B36AC27446FA7E8C410244636AE">
    <w:name w:val="DB8D2B36AC27446FA7E8C410244636AE"/>
    <w:rsid w:val="00814CC1"/>
    <w:pPr>
      <w:spacing w:after="160" w:line="259" w:lineRule="auto"/>
    </w:pPr>
  </w:style>
  <w:style w:type="paragraph" w:customStyle="1" w:styleId="8645F10AF9CC4BDBABF660BE766CB238">
    <w:name w:val="8645F10AF9CC4BDBABF660BE766CB238"/>
    <w:rsid w:val="00814CC1"/>
    <w:pPr>
      <w:spacing w:after="160" w:line="259" w:lineRule="auto"/>
    </w:pPr>
  </w:style>
  <w:style w:type="paragraph" w:customStyle="1" w:styleId="4E4B8D4AB7024DA6BBC5E20CF75A4551">
    <w:name w:val="4E4B8D4AB7024DA6BBC5E20CF75A4551"/>
    <w:rsid w:val="00814CC1"/>
    <w:pPr>
      <w:spacing w:after="160" w:line="259" w:lineRule="auto"/>
    </w:pPr>
  </w:style>
  <w:style w:type="paragraph" w:customStyle="1" w:styleId="E3E7533EAF054C658F1B8164E105EC05">
    <w:name w:val="E3E7533EAF054C658F1B8164E105EC05"/>
    <w:rsid w:val="00814CC1"/>
    <w:pPr>
      <w:spacing w:after="160" w:line="259" w:lineRule="auto"/>
    </w:pPr>
  </w:style>
  <w:style w:type="paragraph" w:customStyle="1" w:styleId="C4BAA996766D4D4D959F19C7CD2D9E5A">
    <w:name w:val="C4BAA996766D4D4D959F19C7CD2D9E5A"/>
    <w:rsid w:val="00814CC1"/>
    <w:pPr>
      <w:spacing w:after="160" w:line="259" w:lineRule="auto"/>
    </w:pPr>
  </w:style>
  <w:style w:type="paragraph" w:customStyle="1" w:styleId="33D06FA3FA7D4260AFF29CBF9726F5D6">
    <w:name w:val="33D06FA3FA7D4260AFF29CBF9726F5D6"/>
    <w:rsid w:val="00814CC1"/>
    <w:pPr>
      <w:spacing w:after="160" w:line="259" w:lineRule="auto"/>
    </w:pPr>
  </w:style>
  <w:style w:type="paragraph" w:customStyle="1" w:styleId="5B8ABDE6929542CEB5230726E5042827">
    <w:name w:val="5B8ABDE6929542CEB5230726E5042827"/>
    <w:rsid w:val="00814CC1"/>
    <w:pPr>
      <w:spacing w:after="160" w:line="259" w:lineRule="auto"/>
    </w:pPr>
  </w:style>
  <w:style w:type="paragraph" w:customStyle="1" w:styleId="9B234BBDD34E470A8007EA6DD3CF59E5">
    <w:name w:val="9B234BBDD34E470A8007EA6DD3CF59E5"/>
    <w:rsid w:val="00814CC1"/>
    <w:pPr>
      <w:spacing w:after="160" w:line="259" w:lineRule="auto"/>
    </w:pPr>
  </w:style>
  <w:style w:type="paragraph" w:customStyle="1" w:styleId="A9C34A67A7DA462DA798E97FD79BAAF6">
    <w:name w:val="A9C34A67A7DA462DA798E97FD79BAAF6"/>
    <w:rsid w:val="00814CC1"/>
    <w:pPr>
      <w:spacing w:after="160" w:line="259" w:lineRule="auto"/>
    </w:pPr>
  </w:style>
  <w:style w:type="paragraph" w:customStyle="1" w:styleId="E1A898DE32EE44BEB4B6D6CF0A133D0D">
    <w:name w:val="E1A898DE32EE44BEB4B6D6CF0A133D0D"/>
    <w:rsid w:val="00814CC1"/>
    <w:pPr>
      <w:spacing w:after="160" w:line="259" w:lineRule="auto"/>
    </w:pPr>
  </w:style>
  <w:style w:type="paragraph" w:customStyle="1" w:styleId="2EF7B5F610E240599AA70759CC8B6E0B">
    <w:name w:val="2EF7B5F610E240599AA70759CC8B6E0B"/>
    <w:rsid w:val="00814CC1"/>
    <w:pPr>
      <w:spacing w:after="160" w:line="259" w:lineRule="auto"/>
    </w:pPr>
  </w:style>
  <w:style w:type="paragraph" w:customStyle="1" w:styleId="2AACB94C10224E68BBEB5DE1B1D89F58">
    <w:name w:val="2AACB94C10224E68BBEB5DE1B1D89F58"/>
    <w:rsid w:val="00814CC1"/>
    <w:pPr>
      <w:spacing w:after="160" w:line="259" w:lineRule="auto"/>
    </w:pPr>
  </w:style>
  <w:style w:type="paragraph" w:customStyle="1" w:styleId="AB14F06CC86342DAABF08E57929BBD08">
    <w:name w:val="AB14F06CC86342DAABF08E57929BBD08"/>
    <w:rsid w:val="00814CC1"/>
    <w:pPr>
      <w:spacing w:after="160" w:line="259" w:lineRule="auto"/>
    </w:pPr>
  </w:style>
  <w:style w:type="paragraph" w:customStyle="1" w:styleId="07E5DD6435DE4D788A511F7E2CFF1DF3">
    <w:name w:val="07E5DD6435DE4D788A511F7E2CFF1DF3"/>
    <w:rsid w:val="00814CC1"/>
    <w:pPr>
      <w:spacing w:after="160" w:line="259" w:lineRule="auto"/>
    </w:pPr>
  </w:style>
  <w:style w:type="paragraph" w:customStyle="1" w:styleId="D7B4C271325C4B00BE9E6AACBE1B2855">
    <w:name w:val="D7B4C271325C4B00BE9E6AACBE1B2855"/>
    <w:rsid w:val="00814CC1"/>
    <w:pPr>
      <w:spacing w:after="160" w:line="259" w:lineRule="auto"/>
    </w:pPr>
  </w:style>
  <w:style w:type="paragraph" w:customStyle="1" w:styleId="A85692C2AD0A483C8110DF2439BB25A7">
    <w:name w:val="A85692C2AD0A483C8110DF2439BB25A7"/>
    <w:rsid w:val="00814CC1"/>
    <w:pPr>
      <w:spacing w:after="160" w:line="259" w:lineRule="auto"/>
    </w:pPr>
  </w:style>
  <w:style w:type="paragraph" w:customStyle="1" w:styleId="F69F7F87C8A64948A613CE42E287B4D8">
    <w:name w:val="F69F7F87C8A64948A613CE42E287B4D8"/>
    <w:rsid w:val="00814CC1"/>
    <w:pPr>
      <w:spacing w:after="160" w:line="259" w:lineRule="auto"/>
    </w:pPr>
  </w:style>
  <w:style w:type="paragraph" w:customStyle="1" w:styleId="08A68E2BC79B43D29B8452AEB9CA1FA4">
    <w:name w:val="08A68E2BC79B43D29B8452AEB9CA1FA4"/>
    <w:rsid w:val="00814CC1"/>
    <w:pPr>
      <w:spacing w:after="160" w:line="259" w:lineRule="auto"/>
    </w:pPr>
  </w:style>
  <w:style w:type="paragraph" w:customStyle="1" w:styleId="4FC2232743F746DE95860C4A82D48973">
    <w:name w:val="4FC2232743F746DE95860C4A82D48973"/>
    <w:rsid w:val="00814CC1"/>
    <w:pPr>
      <w:spacing w:after="160" w:line="259" w:lineRule="auto"/>
    </w:pPr>
  </w:style>
  <w:style w:type="paragraph" w:customStyle="1" w:styleId="3E75F9B46E4440289E8D8D095997C9C3">
    <w:name w:val="3E75F9B46E4440289E8D8D095997C9C3"/>
    <w:rsid w:val="00814CC1"/>
    <w:pPr>
      <w:spacing w:after="160" w:line="259" w:lineRule="auto"/>
    </w:pPr>
  </w:style>
  <w:style w:type="paragraph" w:customStyle="1" w:styleId="E3250B2D29D6497990F058F1043754B5">
    <w:name w:val="E3250B2D29D6497990F058F1043754B5"/>
    <w:rsid w:val="00814CC1"/>
    <w:pPr>
      <w:spacing w:after="160" w:line="259" w:lineRule="auto"/>
    </w:pPr>
  </w:style>
  <w:style w:type="paragraph" w:customStyle="1" w:styleId="C59A52BA8D494BDD8F0E31C52A0F9E1D">
    <w:name w:val="C59A52BA8D494BDD8F0E31C52A0F9E1D"/>
    <w:rsid w:val="00814CC1"/>
    <w:pPr>
      <w:spacing w:after="160" w:line="259" w:lineRule="auto"/>
    </w:pPr>
  </w:style>
  <w:style w:type="paragraph" w:customStyle="1" w:styleId="426F8B99A3464A889D05FAE7AA3F7907">
    <w:name w:val="426F8B99A3464A889D05FAE7AA3F7907"/>
    <w:rsid w:val="00814CC1"/>
    <w:pPr>
      <w:spacing w:after="160" w:line="259" w:lineRule="auto"/>
    </w:pPr>
  </w:style>
  <w:style w:type="paragraph" w:customStyle="1" w:styleId="F670ADA0076D496E9C16EB26DC8CDFB7">
    <w:name w:val="F670ADA0076D496E9C16EB26DC8CDFB7"/>
    <w:rsid w:val="00814CC1"/>
    <w:pPr>
      <w:spacing w:after="160" w:line="259" w:lineRule="auto"/>
    </w:pPr>
  </w:style>
  <w:style w:type="paragraph" w:customStyle="1" w:styleId="70FB6ABFE5814922BFD6071C6D1B9CD7">
    <w:name w:val="70FB6ABFE5814922BFD6071C6D1B9CD7"/>
    <w:rsid w:val="00814CC1"/>
    <w:pPr>
      <w:spacing w:after="160" w:line="259" w:lineRule="auto"/>
    </w:pPr>
  </w:style>
  <w:style w:type="paragraph" w:customStyle="1" w:styleId="B58197F667D24812A7C37D64B23E5A58">
    <w:name w:val="B58197F667D24812A7C37D64B23E5A58"/>
    <w:rsid w:val="00814CC1"/>
    <w:pPr>
      <w:spacing w:after="160" w:line="259" w:lineRule="auto"/>
    </w:pPr>
  </w:style>
  <w:style w:type="paragraph" w:customStyle="1" w:styleId="257E44F7A0EF4CF4A5B1EF8DDB97D00E">
    <w:name w:val="257E44F7A0EF4CF4A5B1EF8DDB97D00E"/>
    <w:rsid w:val="00814CC1"/>
    <w:pPr>
      <w:spacing w:after="160" w:line="259" w:lineRule="auto"/>
    </w:pPr>
  </w:style>
  <w:style w:type="paragraph" w:customStyle="1" w:styleId="9A7D22985AF14BD8AD1E338FCEC56A6A">
    <w:name w:val="9A7D22985AF14BD8AD1E338FCEC56A6A"/>
    <w:rsid w:val="00814CC1"/>
    <w:pPr>
      <w:spacing w:after="160" w:line="259" w:lineRule="auto"/>
    </w:pPr>
  </w:style>
  <w:style w:type="paragraph" w:customStyle="1" w:styleId="E358DF82992046D296D65BE3DA30D085">
    <w:name w:val="E358DF82992046D296D65BE3DA30D085"/>
    <w:rsid w:val="00814CC1"/>
    <w:pPr>
      <w:spacing w:after="160" w:line="259" w:lineRule="auto"/>
    </w:pPr>
  </w:style>
  <w:style w:type="paragraph" w:customStyle="1" w:styleId="27CB8B9EB5384F3D967BD9AD2071B9AF">
    <w:name w:val="27CB8B9EB5384F3D967BD9AD2071B9AF"/>
    <w:rsid w:val="00814CC1"/>
    <w:pPr>
      <w:spacing w:after="160" w:line="259" w:lineRule="auto"/>
    </w:pPr>
  </w:style>
  <w:style w:type="paragraph" w:customStyle="1" w:styleId="4C42B72440234F74B9787AE2FC4E1AE6">
    <w:name w:val="4C42B72440234F74B9787AE2FC4E1AE6"/>
    <w:rsid w:val="00814CC1"/>
    <w:pPr>
      <w:spacing w:after="160" w:line="259" w:lineRule="auto"/>
    </w:pPr>
  </w:style>
  <w:style w:type="paragraph" w:customStyle="1" w:styleId="3FB8973A3E7346B3AA9040624816E5DB">
    <w:name w:val="3FB8973A3E7346B3AA9040624816E5DB"/>
    <w:rsid w:val="00814CC1"/>
    <w:pPr>
      <w:spacing w:after="160" w:line="259" w:lineRule="auto"/>
    </w:pPr>
  </w:style>
  <w:style w:type="paragraph" w:customStyle="1" w:styleId="AEB0B27943524760BCBD79E97A867ED0">
    <w:name w:val="AEB0B27943524760BCBD79E97A867ED0"/>
    <w:rsid w:val="00814CC1"/>
    <w:pPr>
      <w:spacing w:after="160" w:line="259" w:lineRule="auto"/>
    </w:pPr>
  </w:style>
  <w:style w:type="paragraph" w:customStyle="1" w:styleId="BEAF96030D4B4589A1A505172C35BE2A">
    <w:name w:val="BEAF96030D4B4589A1A505172C35BE2A"/>
    <w:rsid w:val="00814CC1"/>
    <w:pPr>
      <w:spacing w:after="160" w:line="259" w:lineRule="auto"/>
    </w:pPr>
  </w:style>
  <w:style w:type="paragraph" w:customStyle="1" w:styleId="B0CA3CAF663B4D13BAEE74156F2782A3">
    <w:name w:val="B0CA3CAF663B4D13BAEE74156F2782A3"/>
    <w:rsid w:val="00814CC1"/>
    <w:pPr>
      <w:spacing w:after="160" w:line="259" w:lineRule="auto"/>
    </w:pPr>
  </w:style>
  <w:style w:type="paragraph" w:customStyle="1" w:styleId="1BFE476D947640049638442E7F872C5D">
    <w:name w:val="1BFE476D947640049638442E7F872C5D"/>
    <w:rsid w:val="00814CC1"/>
    <w:pPr>
      <w:spacing w:after="160" w:line="259" w:lineRule="auto"/>
    </w:pPr>
  </w:style>
  <w:style w:type="paragraph" w:customStyle="1" w:styleId="E3FC34CBDEEE4DDEB4D52930E03D8C47">
    <w:name w:val="E3FC34CBDEEE4DDEB4D52930E03D8C47"/>
    <w:rsid w:val="00814CC1"/>
    <w:pPr>
      <w:spacing w:after="160" w:line="259" w:lineRule="auto"/>
    </w:pPr>
  </w:style>
  <w:style w:type="paragraph" w:customStyle="1" w:styleId="0A393F5BDBDE446F952822F2F2023497">
    <w:name w:val="0A393F5BDBDE446F952822F2F2023497"/>
    <w:rsid w:val="00814CC1"/>
    <w:pPr>
      <w:spacing w:after="160" w:line="259" w:lineRule="auto"/>
    </w:pPr>
  </w:style>
  <w:style w:type="paragraph" w:customStyle="1" w:styleId="6E0F57A2FC5041FF978F4AB2C883F0E3">
    <w:name w:val="6E0F57A2FC5041FF978F4AB2C883F0E3"/>
    <w:rsid w:val="00814CC1"/>
    <w:pPr>
      <w:spacing w:after="160" w:line="259" w:lineRule="auto"/>
    </w:pPr>
  </w:style>
  <w:style w:type="paragraph" w:customStyle="1" w:styleId="63AEC20FCC5E4250A55C535A2AFDA538">
    <w:name w:val="63AEC20FCC5E4250A55C535A2AFDA538"/>
    <w:rsid w:val="00814CC1"/>
    <w:pPr>
      <w:spacing w:after="160" w:line="259" w:lineRule="auto"/>
    </w:pPr>
  </w:style>
  <w:style w:type="paragraph" w:customStyle="1" w:styleId="7E3A0FFE4C7F4C54A61A5C23ACBEB737">
    <w:name w:val="7E3A0FFE4C7F4C54A61A5C23ACBEB737"/>
    <w:rsid w:val="00814CC1"/>
    <w:pPr>
      <w:spacing w:after="160" w:line="259" w:lineRule="auto"/>
    </w:pPr>
  </w:style>
  <w:style w:type="paragraph" w:customStyle="1" w:styleId="66BEB458C8324F249457E637255624BE">
    <w:name w:val="66BEB458C8324F249457E637255624BE"/>
    <w:rsid w:val="00814CC1"/>
    <w:pPr>
      <w:spacing w:after="160" w:line="259" w:lineRule="auto"/>
    </w:pPr>
  </w:style>
  <w:style w:type="paragraph" w:customStyle="1" w:styleId="AE39CC6ED7214B9FA850C02D538E26D4">
    <w:name w:val="AE39CC6ED7214B9FA850C02D538E26D4"/>
    <w:rsid w:val="00814CC1"/>
    <w:pPr>
      <w:spacing w:after="160" w:line="259" w:lineRule="auto"/>
    </w:pPr>
  </w:style>
  <w:style w:type="paragraph" w:customStyle="1" w:styleId="B97AA0F9312043FFB8135F070A910837">
    <w:name w:val="B97AA0F9312043FFB8135F070A910837"/>
    <w:rsid w:val="00814CC1"/>
    <w:pPr>
      <w:spacing w:after="160" w:line="259" w:lineRule="auto"/>
    </w:pPr>
  </w:style>
  <w:style w:type="paragraph" w:customStyle="1" w:styleId="8B4E4384B9954E77B7E17603D28F7097">
    <w:name w:val="8B4E4384B9954E77B7E17603D28F7097"/>
    <w:rsid w:val="00814CC1"/>
    <w:pPr>
      <w:spacing w:after="160" w:line="259" w:lineRule="auto"/>
    </w:pPr>
  </w:style>
  <w:style w:type="paragraph" w:customStyle="1" w:styleId="E3543EABDB7449D0813FD0830E8BCB4D">
    <w:name w:val="E3543EABDB7449D0813FD0830E8BCB4D"/>
    <w:rsid w:val="00814CC1"/>
    <w:pPr>
      <w:spacing w:after="160" w:line="259" w:lineRule="auto"/>
    </w:pPr>
  </w:style>
  <w:style w:type="paragraph" w:customStyle="1" w:styleId="8E193B885AB34803BA6A171C16D2B7E4">
    <w:name w:val="8E193B885AB34803BA6A171C16D2B7E4"/>
    <w:rsid w:val="00814CC1"/>
    <w:pPr>
      <w:spacing w:after="160" w:line="259" w:lineRule="auto"/>
    </w:pPr>
  </w:style>
  <w:style w:type="paragraph" w:customStyle="1" w:styleId="EEB4AAF7E49C47D3B2319FDBAFF9909C">
    <w:name w:val="EEB4AAF7E49C47D3B2319FDBAFF9909C"/>
    <w:rsid w:val="00814CC1"/>
    <w:pPr>
      <w:spacing w:after="160" w:line="259" w:lineRule="auto"/>
    </w:pPr>
  </w:style>
  <w:style w:type="paragraph" w:customStyle="1" w:styleId="8B9FF676009B47E98CB104BA24C3A3E0">
    <w:name w:val="8B9FF676009B47E98CB104BA24C3A3E0"/>
    <w:rsid w:val="00814CC1"/>
    <w:pPr>
      <w:spacing w:after="160" w:line="259" w:lineRule="auto"/>
    </w:pPr>
  </w:style>
  <w:style w:type="paragraph" w:customStyle="1" w:styleId="3CEB52593F69435A9E07E34C70AB6633">
    <w:name w:val="3CEB52593F69435A9E07E34C70AB6633"/>
    <w:rsid w:val="00814CC1"/>
    <w:pPr>
      <w:spacing w:after="160" w:line="259" w:lineRule="auto"/>
    </w:pPr>
  </w:style>
  <w:style w:type="paragraph" w:customStyle="1" w:styleId="EE46BF568A5E4A6F94DEAE09C14D15D0">
    <w:name w:val="EE46BF568A5E4A6F94DEAE09C14D15D0"/>
    <w:rsid w:val="00814CC1"/>
    <w:pPr>
      <w:spacing w:after="160" w:line="259" w:lineRule="auto"/>
    </w:pPr>
  </w:style>
  <w:style w:type="paragraph" w:customStyle="1" w:styleId="746B91896AFC496A9F4189F2D017A90D">
    <w:name w:val="746B91896AFC496A9F4189F2D017A90D"/>
    <w:rsid w:val="00814CC1"/>
    <w:pPr>
      <w:spacing w:after="160" w:line="259" w:lineRule="auto"/>
    </w:pPr>
  </w:style>
  <w:style w:type="paragraph" w:customStyle="1" w:styleId="B6376A24263746D1BE13F3EE14FC40F8">
    <w:name w:val="B6376A24263746D1BE13F3EE14FC40F8"/>
    <w:rsid w:val="00814CC1"/>
    <w:pPr>
      <w:spacing w:after="160" w:line="259" w:lineRule="auto"/>
    </w:pPr>
  </w:style>
  <w:style w:type="paragraph" w:customStyle="1" w:styleId="A68034DB166346EF8D5F2857B920D45F">
    <w:name w:val="A68034DB166346EF8D5F2857B920D45F"/>
    <w:rsid w:val="00814CC1"/>
    <w:pPr>
      <w:spacing w:after="160" w:line="259" w:lineRule="auto"/>
    </w:pPr>
  </w:style>
  <w:style w:type="paragraph" w:customStyle="1" w:styleId="1445535929604E38AC3C328A01E1CDEB">
    <w:name w:val="1445535929604E38AC3C328A01E1CDEB"/>
    <w:rsid w:val="00814CC1"/>
    <w:pPr>
      <w:spacing w:after="160" w:line="259" w:lineRule="auto"/>
    </w:pPr>
  </w:style>
  <w:style w:type="paragraph" w:customStyle="1" w:styleId="A19D989F25E44F449C01A71EC0A2EC89">
    <w:name w:val="A19D989F25E44F449C01A71EC0A2EC89"/>
    <w:rsid w:val="00814CC1"/>
    <w:pPr>
      <w:spacing w:after="160" w:line="259" w:lineRule="auto"/>
    </w:pPr>
  </w:style>
  <w:style w:type="paragraph" w:customStyle="1" w:styleId="673DD0FA46C844EBB37CE5411DB2546E">
    <w:name w:val="673DD0FA46C844EBB37CE5411DB2546E"/>
    <w:rsid w:val="00814CC1"/>
    <w:pPr>
      <w:spacing w:after="160" w:line="259" w:lineRule="auto"/>
    </w:pPr>
  </w:style>
  <w:style w:type="paragraph" w:customStyle="1" w:styleId="667CF9A340234C5396277FE8132E4777">
    <w:name w:val="667CF9A340234C5396277FE8132E4777"/>
    <w:rsid w:val="00814CC1"/>
    <w:pPr>
      <w:spacing w:after="160" w:line="259" w:lineRule="auto"/>
    </w:pPr>
  </w:style>
  <w:style w:type="paragraph" w:customStyle="1" w:styleId="D671DCFD58684C88B36CB5F3CE1DBBDA">
    <w:name w:val="D671DCFD58684C88B36CB5F3CE1DBBDA"/>
    <w:rsid w:val="00814CC1"/>
    <w:pPr>
      <w:spacing w:after="160" w:line="259" w:lineRule="auto"/>
    </w:pPr>
  </w:style>
  <w:style w:type="paragraph" w:customStyle="1" w:styleId="3D567EB123644E5EB70BC5C4396348CA">
    <w:name w:val="3D567EB123644E5EB70BC5C4396348CA"/>
    <w:rsid w:val="00814CC1"/>
    <w:pPr>
      <w:spacing w:after="160" w:line="259" w:lineRule="auto"/>
    </w:pPr>
  </w:style>
  <w:style w:type="paragraph" w:customStyle="1" w:styleId="41877B726154418090996A0389546D81">
    <w:name w:val="41877B726154418090996A0389546D81"/>
    <w:rsid w:val="00814CC1"/>
    <w:pPr>
      <w:spacing w:after="160" w:line="259" w:lineRule="auto"/>
    </w:pPr>
  </w:style>
  <w:style w:type="paragraph" w:customStyle="1" w:styleId="EEB801964681453AA3859C31904D2CC2">
    <w:name w:val="EEB801964681453AA3859C31904D2CC2"/>
    <w:rsid w:val="00814CC1"/>
    <w:pPr>
      <w:spacing w:after="160" w:line="259" w:lineRule="auto"/>
    </w:pPr>
  </w:style>
  <w:style w:type="paragraph" w:customStyle="1" w:styleId="EF000721D10E41CA8AD5A50EB4DD3E7C">
    <w:name w:val="EF000721D10E41CA8AD5A50EB4DD3E7C"/>
    <w:rsid w:val="00814CC1"/>
    <w:pPr>
      <w:spacing w:after="160" w:line="259" w:lineRule="auto"/>
    </w:pPr>
  </w:style>
  <w:style w:type="paragraph" w:customStyle="1" w:styleId="924CB68C2F3F45FC985900A6018EBE7E">
    <w:name w:val="924CB68C2F3F45FC985900A6018EBE7E"/>
    <w:rsid w:val="00814CC1"/>
    <w:pPr>
      <w:spacing w:after="160" w:line="259" w:lineRule="auto"/>
    </w:pPr>
  </w:style>
  <w:style w:type="paragraph" w:customStyle="1" w:styleId="F9BE340E37504EDDA20970DE40BB7E88">
    <w:name w:val="F9BE340E37504EDDA20970DE40BB7E88"/>
    <w:rsid w:val="00814CC1"/>
    <w:pPr>
      <w:spacing w:after="160" w:line="259" w:lineRule="auto"/>
    </w:pPr>
  </w:style>
  <w:style w:type="paragraph" w:customStyle="1" w:styleId="2685872CF46547C888707D9F387A9BA1">
    <w:name w:val="2685872CF46547C888707D9F387A9BA1"/>
    <w:rsid w:val="00814CC1"/>
    <w:pPr>
      <w:spacing w:after="160" w:line="259" w:lineRule="auto"/>
    </w:pPr>
  </w:style>
  <w:style w:type="paragraph" w:customStyle="1" w:styleId="ABB52307F462455AB0B48E3232FBAC8E">
    <w:name w:val="ABB52307F462455AB0B48E3232FBAC8E"/>
    <w:rsid w:val="00814CC1"/>
    <w:pPr>
      <w:spacing w:after="160" w:line="259" w:lineRule="auto"/>
    </w:pPr>
  </w:style>
  <w:style w:type="paragraph" w:customStyle="1" w:styleId="AE2178C78AE34BEB9165859A3A39C1D4">
    <w:name w:val="AE2178C78AE34BEB9165859A3A39C1D4"/>
    <w:rsid w:val="00814CC1"/>
    <w:pPr>
      <w:spacing w:after="160" w:line="259" w:lineRule="auto"/>
    </w:pPr>
  </w:style>
  <w:style w:type="paragraph" w:customStyle="1" w:styleId="382FD8B63C4642E198B0AA2E9FC75FE1">
    <w:name w:val="382FD8B63C4642E198B0AA2E9FC75FE1"/>
    <w:rsid w:val="00814CC1"/>
    <w:pPr>
      <w:spacing w:after="160" w:line="259" w:lineRule="auto"/>
    </w:pPr>
  </w:style>
  <w:style w:type="paragraph" w:customStyle="1" w:styleId="5DF6128DA2714568BB5B680A4CECA71C">
    <w:name w:val="5DF6128DA2714568BB5B680A4CECA71C"/>
    <w:rsid w:val="00814CC1"/>
    <w:pPr>
      <w:spacing w:after="160" w:line="259" w:lineRule="auto"/>
    </w:pPr>
  </w:style>
  <w:style w:type="paragraph" w:customStyle="1" w:styleId="BE84650A106F480288217E02495D1132">
    <w:name w:val="BE84650A106F480288217E02495D1132"/>
    <w:rsid w:val="00814CC1"/>
    <w:pPr>
      <w:spacing w:after="160" w:line="259" w:lineRule="auto"/>
    </w:pPr>
  </w:style>
  <w:style w:type="paragraph" w:customStyle="1" w:styleId="4EFE1D358C3F46AAB0B405F572A3A5AD">
    <w:name w:val="4EFE1D358C3F46AAB0B405F572A3A5AD"/>
    <w:rsid w:val="00814CC1"/>
    <w:pPr>
      <w:spacing w:after="160" w:line="259" w:lineRule="auto"/>
    </w:pPr>
  </w:style>
  <w:style w:type="paragraph" w:customStyle="1" w:styleId="8FC438475ABB45889150A31EAB8693A8">
    <w:name w:val="8FC438475ABB45889150A31EAB8693A8"/>
    <w:rsid w:val="00814CC1"/>
    <w:pPr>
      <w:spacing w:after="160" w:line="259" w:lineRule="auto"/>
    </w:pPr>
  </w:style>
  <w:style w:type="paragraph" w:customStyle="1" w:styleId="5E4DB95DDB584F60837EFEBD16213E1C">
    <w:name w:val="5E4DB95DDB584F60837EFEBD16213E1C"/>
    <w:rsid w:val="00814CC1"/>
    <w:pPr>
      <w:spacing w:after="160" w:line="259" w:lineRule="auto"/>
    </w:pPr>
  </w:style>
  <w:style w:type="paragraph" w:customStyle="1" w:styleId="4209266BA04D4744A69E2E25C127FAC5">
    <w:name w:val="4209266BA04D4744A69E2E25C127FAC5"/>
    <w:rsid w:val="00814CC1"/>
    <w:pPr>
      <w:spacing w:after="160" w:line="259" w:lineRule="auto"/>
    </w:pPr>
  </w:style>
  <w:style w:type="paragraph" w:customStyle="1" w:styleId="4CDA2AD58E1840F4958495091B76F20E">
    <w:name w:val="4CDA2AD58E1840F4958495091B76F20E"/>
    <w:rsid w:val="00814CC1"/>
    <w:pPr>
      <w:spacing w:after="160" w:line="259" w:lineRule="auto"/>
    </w:pPr>
  </w:style>
  <w:style w:type="paragraph" w:customStyle="1" w:styleId="7DF2BAEFD002488C88949D80B9502E1B">
    <w:name w:val="7DF2BAEFD002488C88949D80B9502E1B"/>
    <w:rsid w:val="00814CC1"/>
    <w:pPr>
      <w:spacing w:after="160" w:line="259" w:lineRule="auto"/>
    </w:pPr>
  </w:style>
  <w:style w:type="paragraph" w:customStyle="1" w:styleId="86C9FBA91A624E028E86D8FBCE64EBF4">
    <w:name w:val="86C9FBA91A624E028E86D8FBCE64EBF4"/>
    <w:rsid w:val="00814CC1"/>
    <w:pPr>
      <w:spacing w:after="160" w:line="259" w:lineRule="auto"/>
    </w:pPr>
  </w:style>
  <w:style w:type="paragraph" w:customStyle="1" w:styleId="D5C817B453414FA59F9916BF89A8C3FA">
    <w:name w:val="D5C817B453414FA59F9916BF89A8C3FA"/>
    <w:rsid w:val="00814CC1"/>
    <w:pPr>
      <w:spacing w:after="160" w:line="259" w:lineRule="auto"/>
    </w:pPr>
  </w:style>
  <w:style w:type="paragraph" w:customStyle="1" w:styleId="02CE06E62155443C9DFDA0CE54254828">
    <w:name w:val="02CE06E62155443C9DFDA0CE54254828"/>
    <w:rsid w:val="00814CC1"/>
    <w:pPr>
      <w:spacing w:after="160" w:line="259" w:lineRule="auto"/>
    </w:pPr>
  </w:style>
  <w:style w:type="paragraph" w:customStyle="1" w:styleId="06DD55BA17474FA3B4E6DF7DF19B633A">
    <w:name w:val="06DD55BA17474FA3B4E6DF7DF19B633A"/>
    <w:rsid w:val="00814CC1"/>
    <w:pPr>
      <w:spacing w:after="160" w:line="259" w:lineRule="auto"/>
    </w:pPr>
  </w:style>
  <w:style w:type="paragraph" w:customStyle="1" w:styleId="EEDB139292E44ADE9A6E71EDF4737186">
    <w:name w:val="EEDB139292E44ADE9A6E71EDF4737186"/>
    <w:rsid w:val="00814CC1"/>
    <w:pPr>
      <w:spacing w:after="160" w:line="259" w:lineRule="auto"/>
    </w:pPr>
  </w:style>
  <w:style w:type="paragraph" w:customStyle="1" w:styleId="6AAF4DC202AE4B2D8E71D360A2F91E6C">
    <w:name w:val="6AAF4DC202AE4B2D8E71D360A2F91E6C"/>
    <w:rsid w:val="00814CC1"/>
    <w:pPr>
      <w:spacing w:after="160" w:line="259" w:lineRule="auto"/>
    </w:pPr>
  </w:style>
  <w:style w:type="paragraph" w:customStyle="1" w:styleId="DE34CDF5BCE94E7AA3F445BE3AA4232A">
    <w:name w:val="DE34CDF5BCE94E7AA3F445BE3AA4232A"/>
    <w:rsid w:val="00814CC1"/>
    <w:pPr>
      <w:spacing w:after="160" w:line="259" w:lineRule="auto"/>
    </w:pPr>
  </w:style>
  <w:style w:type="paragraph" w:customStyle="1" w:styleId="AED77F28820F456897A5ED9E952FB53B">
    <w:name w:val="AED77F28820F456897A5ED9E952FB53B"/>
    <w:rsid w:val="00814CC1"/>
    <w:pPr>
      <w:spacing w:after="160" w:line="259" w:lineRule="auto"/>
    </w:pPr>
  </w:style>
  <w:style w:type="paragraph" w:customStyle="1" w:styleId="9432B3493F5140D2A43952F2749F28BC">
    <w:name w:val="9432B3493F5140D2A43952F2749F28BC"/>
    <w:rsid w:val="00814CC1"/>
    <w:pPr>
      <w:spacing w:after="160" w:line="259" w:lineRule="auto"/>
    </w:pPr>
  </w:style>
  <w:style w:type="paragraph" w:customStyle="1" w:styleId="9E2CB36BD09B40FA86DE890BCEF830F3">
    <w:name w:val="9E2CB36BD09B40FA86DE890BCEF830F3"/>
    <w:rsid w:val="00814CC1"/>
    <w:pPr>
      <w:spacing w:after="160" w:line="259" w:lineRule="auto"/>
    </w:pPr>
  </w:style>
  <w:style w:type="paragraph" w:customStyle="1" w:styleId="5B9FA942EBDA448DBFC875AABE7F269B">
    <w:name w:val="5B9FA942EBDA448DBFC875AABE7F269B"/>
    <w:rsid w:val="00814CC1"/>
    <w:pPr>
      <w:spacing w:after="160" w:line="259" w:lineRule="auto"/>
    </w:pPr>
  </w:style>
  <w:style w:type="paragraph" w:customStyle="1" w:styleId="9F6E8E2CBCC74CEBB71B826687545383">
    <w:name w:val="9F6E8E2CBCC74CEBB71B826687545383"/>
    <w:rsid w:val="00814CC1"/>
    <w:pPr>
      <w:spacing w:after="160" w:line="259" w:lineRule="auto"/>
    </w:pPr>
  </w:style>
  <w:style w:type="paragraph" w:customStyle="1" w:styleId="99A92E6DFA1F44A69764129A37D12ABA">
    <w:name w:val="99A92E6DFA1F44A69764129A37D12ABA"/>
    <w:rsid w:val="00814CC1"/>
    <w:pPr>
      <w:spacing w:after="160" w:line="259" w:lineRule="auto"/>
    </w:pPr>
  </w:style>
  <w:style w:type="paragraph" w:customStyle="1" w:styleId="55AD207A3F104EA892485D6B31E3682A">
    <w:name w:val="55AD207A3F104EA892485D6B31E3682A"/>
    <w:rsid w:val="00814CC1"/>
    <w:pPr>
      <w:spacing w:after="160" w:line="259" w:lineRule="auto"/>
    </w:pPr>
  </w:style>
  <w:style w:type="paragraph" w:customStyle="1" w:styleId="77E71EDB24D04C9D974514B5F4C3CC83">
    <w:name w:val="77E71EDB24D04C9D974514B5F4C3CC83"/>
    <w:rsid w:val="00814CC1"/>
    <w:pPr>
      <w:spacing w:after="160" w:line="259" w:lineRule="auto"/>
    </w:pPr>
  </w:style>
  <w:style w:type="paragraph" w:customStyle="1" w:styleId="9F6CD54028054EE1937F5AB4A15E071F">
    <w:name w:val="9F6CD54028054EE1937F5AB4A15E071F"/>
    <w:rsid w:val="00814CC1"/>
    <w:pPr>
      <w:spacing w:after="160" w:line="259" w:lineRule="auto"/>
    </w:pPr>
  </w:style>
  <w:style w:type="paragraph" w:customStyle="1" w:styleId="D959C531195D4BB4A42E2726346DBBD7">
    <w:name w:val="D959C531195D4BB4A42E2726346DBBD7"/>
    <w:rsid w:val="00814CC1"/>
    <w:pPr>
      <w:spacing w:after="160" w:line="259" w:lineRule="auto"/>
    </w:pPr>
  </w:style>
  <w:style w:type="paragraph" w:customStyle="1" w:styleId="CFE21BC73DF9494B9B083EF198CC02ED">
    <w:name w:val="CFE21BC73DF9494B9B083EF198CC02ED"/>
    <w:rsid w:val="00814CC1"/>
    <w:pPr>
      <w:spacing w:after="160" w:line="259" w:lineRule="auto"/>
    </w:pPr>
  </w:style>
  <w:style w:type="paragraph" w:customStyle="1" w:styleId="CDE5F909043F45BEB85334E21E4B8054">
    <w:name w:val="CDE5F909043F45BEB85334E21E4B8054"/>
    <w:rsid w:val="00814CC1"/>
    <w:pPr>
      <w:spacing w:after="160" w:line="259" w:lineRule="auto"/>
    </w:pPr>
  </w:style>
  <w:style w:type="paragraph" w:customStyle="1" w:styleId="C494B67BAF564E3EA977DCF8571D52A0">
    <w:name w:val="C494B67BAF564E3EA977DCF8571D52A0"/>
    <w:rsid w:val="00814CC1"/>
    <w:pPr>
      <w:spacing w:after="160" w:line="259" w:lineRule="auto"/>
    </w:pPr>
  </w:style>
  <w:style w:type="paragraph" w:customStyle="1" w:styleId="03F4CFF7872747558AE224FC90F205C1">
    <w:name w:val="03F4CFF7872747558AE224FC90F205C1"/>
    <w:rsid w:val="00814CC1"/>
    <w:pPr>
      <w:spacing w:after="160" w:line="259" w:lineRule="auto"/>
    </w:pPr>
  </w:style>
  <w:style w:type="paragraph" w:customStyle="1" w:styleId="207BFC938A2E4377AED719C8A08BD128">
    <w:name w:val="207BFC938A2E4377AED719C8A08BD128"/>
    <w:rsid w:val="00814CC1"/>
    <w:pPr>
      <w:spacing w:after="160" w:line="259" w:lineRule="auto"/>
    </w:pPr>
  </w:style>
  <w:style w:type="paragraph" w:customStyle="1" w:styleId="1715757400D742DB976CD8A4947FC32B">
    <w:name w:val="1715757400D742DB976CD8A4947FC32B"/>
    <w:rsid w:val="00814CC1"/>
    <w:pPr>
      <w:spacing w:after="160" w:line="259" w:lineRule="auto"/>
    </w:pPr>
  </w:style>
  <w:style w:type="paragraph" w:customStyle="1" w:styleId="D1769BE4D17D44D496FCEA3A529E57F9">
    <w:name w:val="D1769BE4D17D44D496FCEA3A529E57F9"/>
    <w:rsid w:val="00814CC1"/>
    <w:pPr>
      <w:spacing w:after="160" w:line="259" w:lineRule="auto"/>
    </w:pPr>
  </w:style>
  <w:style w:type="paragraph" w:customStyle="1" w:styleId="703BE07E82244E9583CEA81EA7DC7A36">
    <w:name w:val="703BE07E82244E9583CEA81EA7DC7A36"/>
    <w:rsid w:val="00814CC1"/>
    <w:pPr>
      <w:spacing w:after="160" w:line="259" w:lineRule="auto"/>
    </w:pPr>
  </w:style>
  <w:style w:type="paragraph" w:customStyle="1" w:styleId="67ACECA9EBFF47D4B7C3FBE862C94EB8">
    <w:name w:val="67ACECA9EBFF47D4B7C3FBE862C94EB8"/>
    <w:rsid w:val="00814CC1"/>
    <w:pPr>
      <w:spacing w:after="160" w:line="259" w:lineRule="auto"/>
    </w:pPr>
  </w:style>
  <w:style w:type="paragraph" w:customStyle="1" w:styleId="C48F2B2283E24633940E3609D95588C2">
    <w:name w:val="C48F2B2283E24633940E3609D95588C2"/>
    <w:rsid w:val="00814CC1"/>
    <w:pPr>
      <w:spacing w:after="160" w:line="259" w:lineRule="auto"/>
    </w:pPr>
  </w:style>
  <w:style w:type="paragraph" w:customStyle="1" w:styleId="C7ED0C5783764DCEBA28B16BE6ECA68D">
    <w:name w:val="C7ED0C5783764DCEBA28B16BE6ECA68D"/>
    <w:rsid w:val="00814CC1"/>
    <w:pPr>
      <w:spacing w:after="160" w:line="259" w:lineRule="auto"/>
    </w:pPr>
  </w:style>
  <w:style w:type="paragraph" w:customStyle="1" w:styleId="D7665DB75A9B43DA923E8652A22E9FD0">
    <w:name w:val="D7665DB75A9B43DA923E8652A22E9FD0"/>
    <w:rsid w:val="00814CC1"/>
    <w:pPr>
      <w:spacing w:after="160" w:line="259" w:lineRule="auto"/>
    </w:pPr>
  </w:style>
  <w:style w:type="paragraph" w:customStyle="1" w:styleId="EDD9A10F533B42D6B84F8E8ED5B295D9">
    <w:name w:val="EDD9A10F533B42D6B84F8E8ED5B295D9"/>
    <w:rsid w:val="00814CC1"/>
    <w:pPr>
      <w:spacing w:after="160" w:line="259" w:lineRule="auto"/>
    </w:pPr>
  </w:style>
  <w:style w:type="paragraph" w:customStyle="1" w:styleId="5E06DD8EA47E4156ADAE4B722D14DF73">
    <w:name w:val="5E06DD8EA47E4156ADAE4B722D14DF73"/>
    <w:rsid w:val="00814CC1"/>
    <w:pPr>
      <w:spacing w:after="160" w:line="259" w:lineRule="auto"/>
    </w:pPr>
  </w:style>
  <w:style w:type="paragraph" w:customStyle="1" w:styleId="EC05F437B7BA4A50841DA689AC2F0A32">
    <w:name w:val="EC05F437B7BA4A50841DA689AC2F0A32"/>
    <w:rsid w:val="00814CC1"/>
    <w:pPr>
      <w:spacing w:after="160" w:line="259" w:lineRule="auto"/>
    </w:pPr>
  </w:style>
  <w:style w:type="paragraph" w:customStyle="1" w:styleId="FDA8BE04FDB14232A61206F986CCAA57">
    <w:name w:val="FDA8BE04FDB14232A61206F986CCAA57"/>
    <w:rsid w:val="00814CC1"/>
    <w:pPr>
      <w:spacing w:after="160" w:line="259" w:lineRule="auto"/>
    </w:pPr>
  </w:style>
  <w:style w:type="paragraph" w:customStyle="1" w:styleId="C6028805656E47FFAF0A751845B23647">
    <w:name w:val="C6028805656E47FFAF0A751845B23647"/>
    <w:rsid w:val="00814CC1"/>
    <w:pPr>
      <w:spacing w:after="160" w:line="259" w:lineRule="auto"/>
    </w:pPr>
  </w:style>
  <w:style w:type="paragraph" w:customStyle="1" w:styleId="C9A0DDF8495F4D5F9EBDE61291948E54">
    <w:name w:val="C9A0DDF8495F4D5F9EBDE61291948E54"/>
    <w:rsid w:val="00814CC1"/>
    <w:pPr>
      <w:spacing w:after="160" w:line="259" w:lineRule="auto"/>
    </w:pPr>
  </w:style>
  <w:style w:type="paragraph" w:customStyle="1" w:styleId="16BD231F8C1F45E5901353006D04F81A">
    <w:name w:val="16BD231F8C1F45E5901353006D04F81A"/>
    <w:rsid w:val="00814CC1"/>
    <w:pPr>
      <w:spacing w:after="160" w:line="259" w:lineRule="auto"/>
    </w:pPr>
  </w:style>
  <w:style w:type="paragraph" w:customStyle="1" w:styleId="14CD3781A2D74E25813A249A4B43916D">
    <w:name w:val="14CD3781A2D74E25813A249A4B43916D"/>
    <w:rsid w:val="00814CC1"/>
    <w:pPr>
      <w:spacing w:after="160" w:line="259" w:lineRule="auto"/>
    </w:pPr>
  </w:style>
  <w:style w:type="paragraph" w:customStyle="1" w:styleId="8D57213A023242B686176A7C09A6993A">
    <w:name w:val="8D57213A023242B686176A7C09A6993A"/>
    <w:rsid w:val="00814CC1"/>
    <w:pPr>
      <w:spacing w:after="160" w:line="259" w:lineRule="auto"/>
    </w:pPr>
  </w:style>
  <w:style w:type="paragraph" w:customStyle="1" w:styleId="0A5548804D184BF694F5E88402C1BB48">
    <w:name w:val="0A5548804D184BF694F5E88402C1BB48"/>
    <w:rsid w:val="00814CC1"/>
    <w:pPr>
      <w:spacing w:after="160" w:line="259" w:lineRule="auto"/>
    </w:pPr>
  </w:style>
  <w:style w:type="paragraph" w:customStyle="1" w:styleId="5B6200809878459A89AEBB210C3F9255">
    <w:name w:val="5B6200809878459A89AEBB210C3F9255"/>
    <w:rsid w:val="00814CC1"/>
    <w:pPr>
      <w:spacing w:after="160" w:line="259" w:lineRule="auto"/>
    </w:pPr>
  </w:style>
  <w:style w:type="paragraph" w:customStyle="1" w:styleId="F4637B5C10AE4A94827E5D548BDEA5A6">
    <w:name w:val="F4637B5C10AE4A94827E5D548BDEA5A6"/>
    <w:rsid w:val="00814CC1"/>
    <w:pPr>
      <w:spacing w:after="160" w:line="259" w:lineRule="auto"/>
    </w:pPr>
  </w:style>
  <w:style w:type="paragraph" w:customStyle="1" w:styleId="4A479BC33294477BB89C2D6B827975B1">
    <w:name w:val="4A479BC33294477BB89C2D6B827975B1"/>
    <w:rsid w:val="00814CC1"/>
    <w:pPr>
      <w:spacing w:after="160" w:line="259" w:lineRule="auto"/>
    </w:pPr>
  </w:style>
  <w:style w:type="paragraph" w:customStyle="1" w:styleId="A5B81602AD344EB98481751BC804A3B3">
    <w:name w:val="A5B81602AD344EB98481751BC804A3B3"/>
    <w:rsid w:val="00814CC1"/>
    <w:pPr>
      <w:spacing w:after="160" w:line="259" w:lineRule="auto"/>
    </w:pPr>
  </w:style>
  <w:style w:type="paragraph" w:customStyle="1" w:styleId="625AAB163A4B43B0897588D396A7CAAD">
    <w:name w:val="625AAB163A4B43B0897588D396A7CAAD"/>
    <w:rsid w:val="00814CC1"/>
    <w:pPr>
      <w:spacing w:after="160" w:line="259" w:lineRule="auto"/>
    </w:pPr>
  </w:style>
  <w:style w:type="paragraph" w:customStyle="1" w:styleId="BC2F026851454FF59E0A153D510BF5FC">
    <w:name w:val="BC2F026851454FF59E0A153D510BF5FC"/>
    <w:rsid w:val="00814CC1"/>
    <w:pPr>
      <w:spacing w:after="160" w:line="259" w:lineRule="auto"/>
    </w:pPr>
  </w:style>
  <w:style w:type="paragraph" w:customStyle="1" w:styleId="CF22586BE9E1477095821298A3D966F7">
    <w:name w:val="CF22586BE9E1477095821298A3D966F7"/>
    <w:rsid w:val="00814CC1"/>
    <w:pPr>
      <w:spacing w:after="160" w:line="259" w:lineRule="auto"/>
    </w:pPr>
  </w:style>
  <w:style w:type="paragraph" w:customStyle="1" w:styleId="D0B98AFAF8DA4B57BE79C5C7592E5382">
    <w:name w:val="D0B98AFAF8DA4B57BE79C5C7592E5382"/>
    <w:rsid w:val="00814CC1"/>
    <w:pPr>
      <w:spacing w:after="160" w:line="259" w:lineRule="auto"/>
    </w:pPr>
  </w:style>
  <w:style w:type="paragraph" w:customStyle="1" w:styleId="9C1FE06AD54A4FD2A75C2EE2DA4BD022">
    <w:name w:val="9C1FE06AD54A4FD2A75C2EE2DA4BD022"/>
    <w:rsid w:val="00814CC1"/>
    <w:pPr>
      <w:spacing w:after="160" w:line="259" w:lineRule="auto"/>
    </w:pPr>
  </w:style>
  <w:style w:type="paragraph" w:customStyle="1" w:styleId="1E8488E4090C4DB094EAE685A586C159">
    <w:name w:val="1E8488E4090C4DB094EAE685A586C159"/>
    <w:rsid w:val="00814CC1"/>
    <w:pPr>
      <w:spacing w:after="160" w:line="259" w:lineRule="auto"/>
    </w:pPr>
  </w:style>
  <w:style w:type="paragraph" w:customStyle="1" w:styleId="7E4D8750662149F19C0B22E4F58338DB">
    <w:name w:val="7E4D8750662149F19C0B22E4F58338DB"/>
    <w:rsid w:val="00814CC1"/>
    <w:pPr>
      <w:spacing w:after="160" w:line="259" w:lineRule="auto"/>
    </w:pPr>
  </w:style>
  <w:style w:type="paragraph" w:customStyle="1" w:styleId="48A36A406A1446BE8EBE50BDB00123EF">
    <w:name w:val="48A36A406A1446BE8EBE50BDB00123EF"/>
    <w:rsid w:val="00814CC1"/>
    <w:pPr>
      <w:spacing w:after="160" w:line="259" w:lineRule="auto"/>
    </w:pPr>
  </w:style>
  <w:style w:type="paragraph" w:customStyle="1" w:styleId="F2312D293C81443CB040859EF98F4070">
    <w:name w:val="F2312D293C81443CB040859EF98F4070"/>
    <w:rsid w:val="00814CC1"/>
    <w:pPr>
      <w:spacing w:after="160" w:line="259" w:lineRule="auto"/>
    </w:pPr>
  </w:style>
  <w:style w:type="paragraph" w:customStyle="1" w:styleId="F2FDF44E57614BE996C660C99D0232C6">
    <w:name w:val="F2FDF44E57614BE996C660C99D0232C6"/>
    <w:rsid w:val="00814CC1"/>
    <w:pPr>
      <w:spacing w:after="160" w:line="259" w:lineRule="auto"/>
    </w:pPr>
  </w:style>
  <w:style w:type="paragraph" w:customStyle="1" w:styleId="A7B87D22034245B5AA58B1271CCCAF32">
    <w:name w:val="A7B87D22034245B5AA58B1271CCCAF32"/>
    <w:rsid w:val="00814CC1"/>
    <w:pPr>
      <w:spacing w:after="160" w:line="259" w:lineRule="auto"/>
    </w:pPr>
  </w:style>
  <w:style w:type="paragraph" w:customStyle="1" w:styleId="12BA0C72180A41E1B8E4E0915221636A">
    <w:name w:val="12BA0C72180A41E1B8E4E0915221636A"/>
    <w:rsid w:val="00814CC1"/>
    <w:pPr>
      <w:spacing w:after="160" w:line="259" w:lineRule="auto"/>
    </w:pPr>
  </w:style>
  <w:style w:type="paragraph" w:customStyle="1" w:styleId="3B705B6CEA8B4047BB06F704F4815B03">
    <w:name w:val="3B705B6CEA8B4047BB06F704F4815B03"/>
    <w:rsid w:val="00814CC1"/>
    <w:pPr>
      <w:spacing w:after="160" w:line="259" w:lineRule="auto"/>
    </w:pPr>
  </w:style>
  <w:style w:type="paragraph" w:customStyle="1" w:styleId="1C46EB2F1F7042DDA132560496D0ADF6">
    <w:name w:val="1C46EB2F1F7042DDA132560496D0ADF6"/>
    <w:rsid w:val="00814CC1"/>
    <w:pPr>
      <w:spacing w:after="160" w:line="259" w:lineRule="auto"/>
    </w:pPr>
  </w:style>
  <w:style w:type="paragraph" w:customStyle="1" w:styleId="6DE2EE9265FE4F10A4A770357AE3386E">
    <w:name w:val="6DE2EE9265FE4F10A4A770357AE3386E"/>
    <w:rsid w:val="00814CC1"/>
    <w:pPr>
      <w:spacing w:after="160" w:line="259" w:lineRule="auto"/>
    </w:pPr>
  </w:style>
  <w:style w:type="paragraph" w:customStyle="1" w:styleId="21C11807EA33444B9B945E45544B6553">
    <w:name w:val="21C11807EA33444B9B945E45544B6553"/>
    <w:rsid w:val="00814CC1"/>
    <w:pPr>
      <w:spacing w:after="160" w:line="259" w:lineRule="auto"/>
    </w:pPr>
  </w:style>
  <w:style w:type="paragraph" w:customStyle="1" w:styleId="19967698BC25468FAAFCC306F1D94245">
    <w:name w:val="19967698BC25468FAAFCC306F1D94245"/>
    <w:rsid w:val="00814CC1"/>
    <w:pPr>
      <w:spacing w:after="160" w:line="259" w:lineRule="auto"/>
    </w:pPr>
  </w:style>
  <w:style w:type="paragraph" w:customStyle="1" w:styleId="432241637227460099C19A0EBD7A3639">
    <w:name w:val="432241637227460099C19A0EBD7A3639"/>
    <w:rsid w:val="00814CC1"/>
    <w:pPr>
      <w:spacing w:after="160" w:line="259" w:lineRule="auto"/>
    </w:pPr>
  </w:style>
  <w:style w:type="paragraph" w:customStyle="1" w:styleId="BE245C44A20A430CB36B154A6099DAEF">
    <w:name w:val="BE245C44A20A430CB36B154A6099DAEF"/>
    <w:rsid w:val="00814CC1"/>
    <w:pPr>
      <w:spacing w:after="160" w:line="259" w:lineRule="auto"/>
    </w:pPr>
  </w:style>
  <w:style w:type="paragraph" w:customStyle="1" w:styleId="E8B8873557B94B2FA0B636762E7B7BFC">
    <w:name w:val="E8B8873557B94B2FA0B636762E7B7BFC"/>
    <w:rsid w:val="00814CC1"/>
    <w:pPr>
      <w:spacing w:after="160" w:line="259" w:lineRule="auto"/>
    </w:pPr>
  </w:style>
  <w:style w:type="paragraph" w:customStyle="1" w:styleId="00CD50C3FC25441CBF91D68F1F4C1AC2">
    <w:name w:val="00CD50C3FC25441CBF91D68F1F4C1AC2"/>
    <w:rsid w:val="00814CC1"/>
    <w:pPr>
      <w:spacing w:after="160" w:line="259" w:lineRule="auto"/>
    </w:pPr>
  </w:style>
  <w:style w:type="paragraph" w:customStyle="1" w:styleId="1A3A7053B2E14C97A1528238C840D737">
    <w:name w:val="1A3A7053B2E14C97A1528238C840D737"/>
    <w:rsid w:val="00814CC1"/>
    <w:pPr>
      <w:spacing w:after="160" w:line="259" w:lineRule="auto"/>
    </w:pPr>
  </w:style>
  <w:style w:type="paragraph" w:customStyle="1" w:styleId="21F956EE146B45B59A4D5FC1B987B387">
    <w:name w:val="21F956EE146B45B59A4D5FC1B987B387"/>
    <w:rsid w:val="00814CC1"/>
    <w:pPr>
      <w:spacing w:after="160" w:line="259" w:lineRule="auto"/>
    </w:pPr>
  </w:style>
  <w:style w:type="paragraph" w:customStyle="1" w:styleId="91054DEFE2F5428CABAE527B4CA0DDE9">
    <w:name w:val="91054DEFE2F5428CABAE527B4CA0DDE9"/>
    <w:rsid w:val="00814CC1"/>
    <w:pPr>
      <w:spacing w:after="160" w:line="259" w:lineRule="auto"/>
    </w:pPr>
  </w:style>
  <w:style w:type="paragraph" w:customStyle="1" w:styleId="773599D41D7548AF8BD92948BE93B9D2">
    <w:name w:val="773599D41D7548AF8BD92948BE93B9D2"/>
    <w:rsid w:val="00814CC1"/>
    <w:pPr>
      <w:spacing w:after="160" w:line="259" w:lineRule="auto"/>
    </w:pPr>
  </w:style>
  <w:style w:type="paragraph" w:customStyle="1" w:styleId="9B12D2C3845341718D9FD7AF30092858">
    <w:name w:val="9B12D2C3845341718D9FD7AF30092858"/>
    <w:rsid w:val="00814CC1"/>
    <w:pPr>
      <w:spacing w:after="160" w:line="259" w:lineRule="auto"/>
    </w:pPr>
  </w:style>
  <w:style w:type="paragraph" w:customStyle="1" w:styleId="A062F177BA2848CB98F0535E3416DC5B">
    <w:name w:val="A062F177BA2848CB98F0535E3416DC5B"/>
    <w:rsid w:val="00814CC1"/>
    <w:pPr>
      <w:spacing w:after="160" w:line="259" w:lineRule="auto"/>
    </w:pPr>
  </w:style>
  <w:style w:type="paragraph" w:customStyle="1" w:styleId="13590D2336804E83A2E8A1B2C53551B0">
    <w:name w:val="13590D2336804E83A2E8A1B2C53551B0"/>
    <w:rsid w:val="00814CC1"/>
    <w:pPr>
      <w:spacing w:after="160" w:line="259" w:lineRule="auto"/>
    </w:pPr>
  </w:style>
  <w:style w:type="paragraph" w:customStyle="1" w:styleId="D512BD675ACD4264A5FEC2B4622A9EE2">
    <w:name w:val="D512BD675ACD4264A5FEC2B4622A9EE2"/>
    <w:rsid w:val="00814CC1"/>
    <w:pPr>
      <w:spacing w:after="160" w:line="259" w:lineRule="auto"/>
    </w:pPr>
  </w:style>
  <w:style w:type="paragraph" w:customStyle="1" w:styleId="55FF605D3C274A618D87BF91D853ED1E">
    <w:name w:val="55FF605D3C274A618D87BF91D853ED1E"/>
    <w:rsid w:val="00814CC1"/>
    <w:pPr>
      <w:spacing w:after="160" w:line="259" w:lineRule="auto"/>
    </w:pPr>
  </w:style>
  <w:style w:type="paragraph" w:customStyle="1" w:styleId="D095FE1C31684EDB952A4E6634684489">
    <w:name w:val="D095FE1C31684EDB952A4E6634684489"/>
    <w:rsid w:val="00814CC1"/>
    <w:pPr>
      <w:spacing w:after="160" w:line="259" w:lineRule="auto"/>
    </w:pPr>
  </w:style>
  <w:style w:type="paragraph" w:customStyle="1" w:styleId="06AE5EB91F53484386AF913AA1D0564E">
    <w:name w:val="06AE5EB91F53484386AF913AA1D0564E"/>
    <w:rsid w:val="00814CC1"/>
    <w:pPr>
      <w:spacing w:after="160" w:line="259" w:lineRule="auto"/>
    </w:pPr>
  </w:style>
  <w:style w:type="paragraph" w:customStyle="1" w:styleId="4BB1714C02554481B982F7CBC29A058B">
    <w:name w:val="4BB1714C02554481B982F7CBC29A058B"/>
    <w:rsid w:val="00814CC1"/>
    <w:pPr>
      <w:spacing w:after="160" w:line="259" w:lineRule="auto"/>
    </w:pPr>
  </w:style>
  <w:style w:type="paragraph" w:customStyle="1" w:styleId="6EF00A3F49F84E3FA21BAADD6ABF4276">
    <w:name w:val="6EF00A3F49F84E3FA21BAADD6ABF4276"/>
    <w:rsid w:val="00814CC1"/>
    <w:pPr>
      <w:spacing w:after="160" w:line="259" w:lineRule="auto"/>
    </w:pPr>
  </w:style>
  <w:style w:type="paragraph" w:customStyle="1" w:styleId="F8338D37F3634B31A494ED4A403D4031">
    <w:name w:val="F8338D37F3634B31A494ED4A403D4031"/>
    <w:rsid w:val="00814CC1"/>
    <w:pPr>
      <w:spacing w:after="160" w:line="259" w:lineRule="auto"/>
    </w:pPr>
  </w:style>
  <w:style w:type="paragraph" w:customStyle="1" w:styleId="EA5A1018739C4B238DE8DA41DDF04512">
    <w:name w:val="EA5A1018739C4B238DE8DA41DDF04512"/>
    <w:rsid w:val="00814CC1"/>
    <w:pPr>
      <w:spacing w:after="160" w:line="259" w:lineRule="auto"/>
    </w:pPr>
  </w:style>
  <w:style w:type="paragraph" w:customStyle="1" w:styleId="6E2448B55BDA49A186C7496AC5593A06">
    <w:name w:val="6E2448B55BDA49A186C7496AC5593A06"/>
    <w:rsid w:val="00814CC1"/>
    <w:pPr>
      <w:spacing w:after="160" w:line="259" w:lineRule="auto"/>
    </w:pPr>
  </w:style>
  <w:style w:type="paragraph" w:customStyle="1" w:styleId="2DB9A953B11E4E1D8C8AB815005A94E2">
    <w:name w:val="2DB9A953B11E4E1D8C8AB815005A94E2"/>
    <w:rsid w:val="00814CC1"/>
    <w:pPr>
      <w:spacing w:after="160" w:line="259" w:lineRule="auto"/>
    </w:pPr>
  </w:style>
  <w:style w:type="paragraph" w:customStyle="1" w:styleId="E0C504BAEAC84994904FCE8391674E71">
    <w:name w:val="E0C504BAEAC84994904FCE8391674E71"/>
    <w:rsid w:val="00814CC1"/>
    <w:pPr>
      <w:spacing w:after="160" w:line="259" w:lineRule="auto"/>
    </w:pPr>
  </w:style>
  <w:style w:type="paragraph" w:customStyle="1" w:styleId="AC8821F96BD242F9BD5C62F98D5C07B4">
    <w:name w:val="AC8821F96BD242F9BD5C62F98D5C07B4"/>
    <w:rsid w:val="00814CC1"/>
    <w:pPr>
      <w:spacing w:after="160" w:line="259" w:lineRule="auto"/>
    </w:pPr>
  </w:style>
  <w:style w:type="paragraph" w:customStyle="1" w:styleId="05FC9FB8953346DB99917DE22F61EE2F">
    <w:name w:val="05FC9FB8953346DB99917DE22F61EE2F"/>
    <w:rsid w:val="00814CC1"/>
    <w:pPr>
      <w:spacing w:after="160" w:line="259" w:lineRule="auto"/>
    </w:pPr>
  </w:style>
  <w:style w:type="paragraph" w:customStyle="1" w:styleId="D93D41460F4C436E92A0A26B30AC1498">
    <w:name w:val="D93D41460F4C436E92A0A26B30AC1498"/>
    <w:rsid w:val="00814CC1"/>
    <w:pPr>
      <w:spacing w:after="160" w:line="259" w:lineRule="auto"/>
    </w:pPr>
  </w:style>
  <w:style w:type="paragraph" w:customStyle="1" w:styleId="73778D9630244710A937F23F478B0BDB">
    <w:name w:val="73778D9630244710A937F23F478B0BDB"/>
    <w:rsid w:val="00814CC1"/>
    <w:pPr>
      <w:spacing w:after="160" w:line="259" w:lineRule="auto"/>
    </w:pPr>
  </w:style>
  <w:style w:type="paragraph" w:customStyle="1" w:styleId="7A9D312E5ACF403D8C8B0512243C3FB0">
    <w:name w:val="7A9D312E5ACF403D8C8B0512243C3FB0"/>
    <w:rsid w:val="00814CC1"/>
    <w:pPr>
      <w:spacing w:after="160" w:line="259" w:lineRule="auto"/>
    </w:pPr>
  </w:style>
  <w:style w:type="paragraph" w:customStyle="1" w:styleId="9F6A916C29344F938448FDA06976119F">
    <w:name w:val="9F6A916C29344F938448FDA06976119F"/>
    <w:rsid w:val="00814CC1"/>
    <w:pPr>
      <w:spacing w:after="160" w:line="259" w:lineRule="auto"/>
    </w:pPr>
  </w:style>
  <w:style w:type="paragraph" w:customStyle="1" w:styleId="FBEDB0F83503427D9B44BD202659DA2E">
    <w:name w:val="FBEDB0F83503427D9B44BD202659DA2E"/>
    <w:rsid w:val="00814CC1"/>
    <w:pPr>
      <w:spacing w:after="160" w:line="259" w:lineRule="auto"/>
    </w:pPr>
  </w:style>
  <w:style w:type="paragraph" w:customStyle="1" w:styleId="E77E1B0164534628A50B66C0E9C2666F">
    <w:name w:val="E77E1B0164534628A50B66C0E9C2666F"/>
    <w:rsid w:val="00814CC1"/>
    <w:pPr>
      <w:spacing w:after="160" w:line="259" w:lineRule="auto"/>
    </w:pPr>
  </w:style>
  <w:style w:type="paragraph" w:customStyle="1" w:styleId="4FDB2C090767420DB467EC4C25A639CB">
    <w:name w:val="4FDB2C090767420DB467EC4C25A639CB"/>
    <w:rsid w:val="00814CC1"/>
    <w:pPr>
      <w:spacing w:after="160" w:line="259" w:lineRule="auto"/>
    </w:pPr>
  </w:style>
  <w:style w:type="paragraph" w:customStyle="1" w:styleId="316DDB743B3C4A8BA6B66492ED4AABB3">
    <w:name w:val="316DDB743B3C4A8BA6B66492ED4AABB3"/>
    <w:rsid w:val="00814CC1"/>
    <w:pPr>
      <w:spacing w:after="160" w:line="259" w:lineRule="auto"/>
    </w:pPr>
  </w:style>
  <w:style w:type="paragraph" w:customStyle="1" w:styleId="65289A3B2CD9417D882D984BB80EE684">
    <w:name w:val="65289A3B2CD9417D882D984BB80EE684"/>
    <w:rsid w:val="00814CC1"/>
    <w:pPr>
      <w:spacing w:after="160" w:line="259" w:lineRule="auto"/>
    </w:pPr>
  </w:style>
  <w:style w:type="paragraph" w:customStyle="1" w:styleId="37F5E4E7DAC54E34993299354F0A82CC">
    <w:name w:val="37F5E4E7DAC54E34993299354F0A82CC"/>
    <w:rsid w:val="00814CC1"/>
    <w:pPr>
      <w:spacing w:after="160" w:line="259" w:lineRule="auto"/>
    </w:pPr>
  </w:style>
  <w:style w:type="paragraph" w:customStyle="1" w:styleId="5CA9BC16E0704AAFBE3C002FDC82752B">
    <w:name w:val="5CA9BC16E0704AAFBE3C002FDC82752B"/>
    <w:rsid w:val="00814CC1"/>
    <w:pPr>
      <w:spacing w:after="160" w:line="259" w:lineRule="auto"/>
    </w:pPr>
  </w:style>
  <w:style w:type="paragraph" w:customStyle="1" w:styleId="251E7CB3308C4252BB1157E01F173938">
    <w:name w:val="251E7CB3308C4252BB1157E01F173938"/>
    <w:rsid w:val="00814CC1"/>
    <w:pPr>
      <w:spacing w:after="160" w:line="259" w:lineRule="auto"/>
    </w:pPr>
  </w:style>
  <w:style w:type="paragraph" w:customStyle="1" w:styleId="0C61B2DE830A4CE2A40A238931BFC257">
    <w:name w:val="0C61B2DE830A4CE2A40A238931BFC257"/>
    <w:rsid w:val="00814CC1"/>
    <w:pPr>
      <w:spacing w:after="160" w:line="259" w:lineRule="auto"/>
    </w:pPr>
  </w:style>
  <w:style w:type="paragraph" w:customStyle="1" w:styleId="D1E8FB45955B407A8F7A093790F65D29">
    <w:name w:val="D1E8FB45955B407A8F7A093790F65D29"/>
    <w:rsid w:val="00814CC1"/>
    <w:pPr>
      <w:spacing w:after="160" w:line="259" w:lineRule="auto"/>
    </w:pPr>
  </w:style>
  <w:style w:type="paragraph" w:customStyle="1" w:styleId="5127672C5DD74BD48C8A36E8416A87B7">
    <w:name w:val="5127672C5DD74BD48C8A36E8416A87B7"/>
    <w:rsid w:val="00814CC1"/>
    <w:pPr>
      <w:spacing w:after="160" w:line="259" w:lineRule="auto"/>
    </w:pPr>
  </w:style>
  <w:style w:type="paragraph" w:customStyle="1" w:styleId="5E4A05B54971474FA2505B98F0DD46A0">
    <w:name w:val="5E4A05B54971474FA2505B98F0DD46A0"/>
    <w:rsid w:val="00814CC1"/>
    <w:pPr>
      <w:spacing w:after="160" w:line="259" w:lineRule="auto"/>
    </w:pPr>
  </w:style>
  <w:style w:type="paragraph" w:customStyle="1" w:styleId="C4ECBBA7393D447583B1D8531B8C7405">
    <w:name w:val="C4ECBBA7393D447583B1D8531B8C7405"/>
    <w:rsid w:val="00814CC1"/>
    <w:pPr>
      <w:spacing w:after="160" w:line="259" w:lineRule="auto"/>
    </w:pPr>
  </w:style>
  <w:style w:type="paragraph" w:customStyle="1" w:styleId="4AEBE241FEA34083A2211A81DBDCF371">
    <w:name w:val="4AEBE241FEA34083A2211A81DBDCF371"/>
    <w:rsid w:val="00814CC1"/>
    <w:pPr>
      <w:spacing w:after="160" w:line="259" w:lineRule="auto"/>
    </w:pPr>
  </w:style>
  <w:style w:type="paragraph" w:customStyle="1" w:styleId="4C38B90954DC455181E521C51B9F9121">
    <w:name w:val="4C38B90954DC455181E521C51B9F9121"/>
    <w:rsid w:val="00814CC1"/>
    <w:pPr>
      <w:spacing w:after="160" w:line="259" w:lineRule="auto"/>
    </w:pPr>
  </w:style>
  <w:style w:type="paragraph" w:customStyle="1" w:styleId="605BA7B067EE4254A22B275EFBF52D2F">
    <w:name w:val="605BA7B067EE4254A22B275EFBF52D2F"/>
    <w:rsid w:val="00814CC1"/>
    <w:pPr>
      <w:spacing w:after="160" w:line="259" w:lineRule="auto"/>
    </w:pPr>
  </w:style>
  <w:style w:type="paragraph" w:customStyle="1" w:styleId="E6F1FDD6AF7F440AB70F710BD0BC0F1F">
    <w:name w:val="E6F1FDD6AF7F440AB70F710BD0BC0F1F"/>
    <w:rsid w:val="00814CC1"/>
    <w:pPr>
      <w:spacing w:after="160" w:line="259" w:lineRule="auto"/>
    </w:pPr>
  </w:style>
  <w:style w:type="paragraph" w:customStyle="1" w:styleId="4CD9A768963E439E82CEF59A43EB05C9">
    <w:name w:val="4CD9A768963E439E82CEF59A43EB05C9"/>
    <w:rsid w:val="00814CC1"/>
    <w:pPr>
      <w:spacing w:after="160" w:line="259" w:lineRule="auto"/>
    </w:pPr>
  </w:style>
  <w:style w:type="paragraph" w:customStyle="1" w:styleId="0D5992D77C194373AD8A318C928BD227">
    <w:name w:val="0D5992D77C194373AD8A318C928BD227"/>
    <w:rsid w:val="00814CC1"/>
    <w:pPr>
      <w:spacing w:after="160" w:line="259" w:lineRule="auto"/>
    </w:pPr>
  </w:style>
  <w:style w:type="paragraph" w:customStyle="1" w:styleId="C0795BA334ED4108B7E8A829D51A5C9E">
    <w:name w:val="C0795BA334ED4108B7E8A829D51A5C9E"/>
    <w:rsid w:val="00814CC1"/>
    <w:pPr>
      <w:spacing w:after="160" w:line="259" w:lineRule="auto"/>
    </w:pPr>
  </w:style>
  <w:style w:type="paragraph" w:customStyle="1" w:styleId="9DA6C9C087B1403C899CF28189F11DEB">
    <w:name w:val="9DA6C9C087B1403C899CF28189F11DEB"/>
    <w:rsid w:val="00814CC1"/>
    <w:pPr>
      <w:spacing w:after="160" w:line="259" w:lineRule="auto"/>
    </w:pPr>
  </w:style>
  <w:style w:type="paragraph" w:customStyle="1" w:styleId="8DB3EDD50FEB48548E530896E7BF1397">
    <w:name w:val="8DB3EDD50FEB48548E530896E7BF1397"/>
    <w:rsid w:val="00814CC1"/>
    <w:pPr>
      <w:spacing w:after="160" w:line="259" w:lineRule="auto"/>
    </w:pPr>
  </w:style>
  <w:style w:type="paragraph" w:customStyle="1" w:styleId="536A88CC699A44ACB6505EA42D3ECD82">
    <w:name w:val="536A88CC699A44ACB6505EA42D3ECD82"/>
    <w:rsid w:val="00814CC1"/>
    <w:pPr>
      <w:spacing w:after="160" w:line="259" w:lineRule="auto"/>
    </w:pPr>
  </w:style>
  <w:style w:type="paragraph" w:customStyle="1" w:styleId="8A9C0680127640A9831917C2A81181D2">
    <w:name w:val="8A9C0680127640A9831917C2A81181D2"/>
    <w:rsid w:val="00814CC1"/>
    <w:pPr>
      <w:spacing w:after="160" w:line="259" w:lineRule="auto"/>
    </w:pPr>
  </w:style>
  <w:style w:type="paragraph" w:customStyle="1" w:styleId="3A85E40A7CD94A1C88C0785F05F2C360">
    <w:name w:val="3A85E40A7CD94A1C88C0785F05F2C360"/>
    <w:rsid w:val="00814CC1"/>
    <w:pPr>
      <w:spacing w:after="160" w:line="259" w:lineRule="auto"/>
    </w:pPr>
  </w:style>
  <w:style w:type="paragraph" w:customStyle="1" w:styleId="E174EC9101BC40F0849CF085BEF21BB6">
    <w:name w:val="E174EC9101BC40F0849CF085BEF21BB6"/>
    <w:rsid w:val="00814CC1"/>
    <w:pPr>
      <w:spacing w:after="160" w:line="259" w:lineRule="auto"/>
    </w:pPr>
  </w:style>
  <w:style w:type="paragraph" w:customStyle="1" w:styleId="B7257553B03D4AE0A419132A63633290">
    <w:name w:val="B7257553B03D4AE0A419132A63633290"/>
    <w:rsid w:val="00814CC1"/>
    <w:pPr>
      <w:spacing w:after="160" w:line="259" w:lineRule="auto"/>
    </w:pPr>
  </w:style>
  <w:style w:type="paragraph" w:customStyle="1" w:styleId="10B98AC1B67D4758800EFA3C0810EC8A">
    <w:name w:val="10B98AC1B67D4758800EFA3C0810EC8A"/>
    <w:rsid w:val="00814CC1"/>
    <w:pPr>
      <w:spacing w:after="160" w:line="259" w:lineRule="auto"/>
    </w:pPr>
  </w:style>
  <w:style w:type="paragraph" w:customStyle="1" w:styleId="A4C4AAE95CE04CB59E54E643FFFC5F37">
    <w:name w:val="A4C4AAE95CE04CB59E54E643FFFC5F37"/>
    <w:rsid w:val="00814CC1"/>
    <w:pPr>
      <w:spacing w:after="160" w:line="259" w:lineRule="auto"/>
    </w:pPr>
  </w:style>
  <w:style w:type="paragraph" w:customStyle="1" w:styleId="359AAB70F81A4434907B6DD2B1F15F3A">
    <w:name w:val="359AAB70F81A4434907B6DD2B1F15F3A"/>
    <w:rsid w:val="00814CC1"/>
    <w:pPr>
      <w:spacing w:after="160" w:line="259" w:lineRule="auto"/>
    </w:pPr>
  </w:style>
  <w:style w:type="paragraph" w:customStyle="1" w:styleId="EA569B75125342B7A50EF50140F03D2D">
    <w:name w:val="EA569B75125342B7A50EF50140F03D2D"/>
    <w:rsid w:val="00814CC1"/>
    <w:pPr>
      <w:spacing w:after="160" w:line="259" w:lineRule="auto"/>
    </w:pPr>
  </w:style>
  <w:style w:type="paragraph" w:customStyle="1" w:styleId="0B205AE5712C42D0910F6192C8CE6365">
    <w:name w:val="0B205AE5712C42D0910F6192C8CE6365"/>
    <w:rsid w:val="00814CC1"/>
    <w:pPr>
      <w:spacing w:after="160" w:line="259" w:lineRule="auto"/>
    </w:pPr>
  </w:style>
  <w:style w:type="paragraph" w:customStyle="1" w:styleId="6122C1BF07A048FA8CF151C0A7D7BE75">
    <w:name w:val="6122C1BF07A048FA8CF151C0A7D7BE75"/>
    <w:rsid w:val="00814CC1"/>
    <w:pPr>
      <w:spacing w:after="160" w:line="259" w:lineRule="auto"/>
    </w:pPr>
  </w:style>
  <w:style w:type="paragraph" w:customStyle="1" w:styleId="D9333C01BA56429CA020470D2CA0221D">
    <w:name w:val="D9333C01BA56429CA020470D2CA0221D"/>
    <w:rsid w:val="00814CC1"/>
    <w:pPr>
      <w:spacing w:after="160" w:line="259" w:lineRule="auto"/>
    </w:pPr>
  </w:style>
  <w:style w:type="paragraph" w:customStyle="1" w:styleId="B2CB1719D27D4D24B6733B011CCF11C5">
    <w:name w:val="B2CB1719D27D4D24B6733B011CCF11C5"/>
    <w:rsid w:val="00814CC1"/>
    <w:pPr>
      <w:spacing w:after="160" w:line="259" w:lineRule="auto"/>
    </w:pPr>
  </w:style>
  <w:style w:type="paragraph" w:customStyle="1" w:styleId="B5E6DA3B47EE4539ABCCE1CF578C74D4">
    <w:name w:val="B5E6DA3B47EE4539ABCCE1CF578C74D4"/>
    <w:rsid w:val="00814CC1"/>
    <w:pPr>
      <w:spacing w:after="160" w:line="259" w:lineRule="auto"/>
    </w:pPr>
  </w:style>
  <w:style w:type="paragraph" w:customStyle="1" w:styleId="1E4221199AA145CD962CAF3052831145">
    <w:name w:val="1E4221199AA145CD962CAF3052831145"/>
    <w:rsid w:val="00814CC1"/>
    <w:pPr>
      <w:spacing w:after="160" w:line="259" w:lineRule="auto"/>
    </w:pPr>
  </w:style>
  <w:style w:type="paragraph" w:customStyle="1" w:styleId="693AE0BAFB1147E788C2DF8FF33FEC0B">
    <w:name w:val="693AE0BAFB1147E788C2DF8FF33FEC0B"/>
    <w:rsid w:val="00814CC1"/>
    <w:pPr>
      <w:spacing w:after="160" w:line="259" w:lineRule="auto"/>
    </w:pPr>
  </w:style>
  <w:style w:type="paragraph" w:customStyle="1" w:styleId="6392F644B9A74B7F95093FFD2A879E63">
    <w:name w:val="6392F644B9A74B7F95093FFD2A879E63"/>
    <w:rsid w:val="00814CC1"/>
    <w:pPr>
      <w:spacing w:after="160" w:line="259" w:lineRule="auto"/>
    </w:pPr>
  </w:style>
  <w:style w:type="paragraph" w:customStyle="1" w:styleId="73D6274CD1CE4BF4BBE4AB01E7D124F1">
    <w:name w:val="73D6274CD1CE4BF4BBE4AB01E7D124F1"/>
    <w:rsid w:val="00814CC1"/>
    <w:pPr>
      <w:spacing w:after="160" w:line="259" w:lineRule="auto"/>
    </w:pPr>
  </w:style>
  <w:style w:type="paragraph" w:customStyle="1" w:styleId="5E631C324A0E4004B251DAA897FA3B59">
    <w:name w:val="5E631C324A0E4004B251DAA897FA3B59"/>
    <w:rsid w:val="00814CC1"/>
    <w:pPr>
      <w:spacing w:after="160" w:line="259" w:lineRule="auto"/>
    </w:pPr>
  </w:style>
  <w:style w:type="paragraph" w:customStyle="1" w:styleId="828DBD42194943C8BF07BA38905BF42E">
    <w:name w:val="828DBD42194943C8BF07BA38905BF42E"/>
    <w:rsid w:val="00814CC1"/>
    <w:pPr>
      <w:spacing w:after="160" w:line="259" w:lineRule="auto"/>
    </w:pPr>
  </w:style>
  <w:style w:type="paragraph" w:customStyle="1" w:styleId="052A0F83661E4125B7B560B84EBD90E9">
    <w:name w:val="052A0F83661E4125B7B560B84EBD90E9"/>
    <w:rsid w:val="00814CC1"/>
    <w:pPr>
      <w:spacing w:after="160" w:line="259" w:lineRule="auto"/>
    </w:pPr>
  </w:style>
  <w:style w:type="paragraph" w:customStyle="1" w:styleId="C1DD6D70DCC6479891703B036F07AA76">
    <w:name w:val="C1DD6D70DCC6479891703B036F07AA76"/>
    <w:rsid w:val="00814CC1"/>
    <w:pPr>
      <w:spacing w:after="160" w:line="259" w:lineRule="auto"/>
    </w:pPr>
  </w:style>
  <w:style w:type="paragraph" w:customStyle="1" w:styleId="F66248D5BAF94786A45AE6368A62EFB3">
    <w:name w:val="F66248D5BAF94786A45AE6368A62EFB3"/>
    <w:rsid w:val="00814CC1"/>
    <w:pPr>
      <w:spacing w:after="160" w:line="259" w:lineRule="auto"/>
    </w:pPr>
  </w:style>
  <w:style w:type="paragraph" w:customStyle="1" w:styleId="CE98DFBC56874353A3B8CB1C06AFD6CC">
    <w:name w:val="CE98DFBC56874353A3B8CB1C06AFD6CC"/>
    <w:rsid w:val="00814CC1"/>
    <w:pPr>
      <w:spacing w:after="160" w:line="259" w:lineRule="auto"/>
    </w:pPr>
  </w:style>
  <w:style w:type="paragraph" w:customStyle="1" w:styleId="F0C257420DE34087A5AEDB35CE01E48A">
    <w:name w:val="F0C257420DE34087A5AEDB35CE01E48A"/>
    <w:rsid w:val="00814CC1"/>
    <w:pPr>
      <w:spacing w:after="160" w:line="259" w:lineRule="auto"/>
    </w:pPr>
  </w:style>
  <w:style w:type="paragraph" w:customStyle="1" w:styleId="CA65B20F2164482AB987CF86DC708FA3">
    <w:name w:val="CA65B20F2164482AB987CF86DC708FA3"/>
    <w:rsid w:val="00814CC1"/>
    <w:pPr>
      <w:spacing w:after="160" w:line="259" w:lineRule="auto"/>
    </w:pPr>
  </w:style>
  <w:style w:type="paragraph" w:customStyle="1" w:styleId="4E88AB924BD0474BBADB47D68006D682">
    <w:name w:val="4E88AB924BD0474BBADB47D68006D682"/>
    <w:rsid w:val="00814CC1"/>
    <w:pPr>
      <w:spacing w:after="160" w:line="259" w:lineRule="auto"/>
    </w:pPr>
  </w:style>
  <w:style w:type="paragraph" w:customStyle="1" w:styleId="15F5C7342BE44EEBB5F13406ED124258">
    <w:name w:val="15F5C7342BE44EEBB5F13406ED124258"/>
    <w:rsid w:val="00814CC1"/>
    <w:pPr>
      <w:spacing w:after="160" w:line="259" w:lineRule="auto"/>
    </w:pPr>
  </w:style>
  <w:style w:type="paragraph" w:customStyle="1" w:styleId="8A38548D4EE142A4BB0D9FB957B1B7AF">
    <w:name w:val="8A38548D4EE142A4BB0D9FB957B1B7AF"/>
    <w:rsid w:val="00814CC1"/>
    <w:pPr>
      <w:spacing w:after="160" w:line="259" w:lineRule="auto"/>
    </w:pPr>
  </w:style>
  <w:style w:type="paragraph" w:customStyle="1" w:styleId="C9DF3428F3F2479E8867859ABFFB784D">
    <w:name w:val="C9DF3428F3F2479E8867859ABFFB784D"/>
    <w:rsid w:val="00814CC1"/>
    <w:pPr>
      <w:spacing w:after="160" w:line="259" w:lineRule="auto"/>
    </w:pPr>
  </w:style>
  <w:style w:type="paragraph" w:customStyle="1" w:styleId="91D3BB40C6F34A61B47673399A593F4D">
    <w:name w:val="91D3BB40C6F34A61B47673399A593F4D"/>
    <w:rsid w:val="00814CC1"/>
    <w:pPr>
      <w:spacing w:after="160" w:line="259" w:lineRule="auto"/>
    </w:pPr>
  </w:style>
  <w:style w:type="paragraph" w:customStyle="1" w:styleId="ABCCF7AF331A4EAA94D1FE24B0019A37">
    <w:name w:val="ABCCF7AF331A4EAA94D1FE24B0019A37"/>
    <w:rsid w:val="00814CC1"/>
    <w:pPr>
      <w:spacing w:after="160" w:line="259" w:lineRule="auto"/>
    </w:pPr>
  </w:style>
  <w:style w:type="paragraph" w:customStyle="1" w:styleId="AA2CEFAE0C9B478D8321544F868884B6">
    <w:name w:val="AA2CEFAE0C9B478D8321544F868884B6"/>
    <w:rsid w:val="00814CC1"/>
    <w:pPr>
      <w:spacing w:after="160" w:line="259" w:lineRule="auto"/>
    </w:pPr>
  </w:style>
  <w:style w:type="paragraph" w:customStyle="1" w:styleId="75FBE2D32D674D3D8B41D044BB4AFC61">
    <w:name w:val="75FBE2D32D674D3D8B41D044BB4AFC61"/>
    <w:rsid w:val="00814CC1"/>
    <w:pPr>
      <w:spacing w:after="160" w:line="259" w:lineRule="auto"/>
    </w:pPr>
  </w:style>
  <w:style w:type="paragraph" w:customStyle="1" w:styleId="4BEBD148B1224B489544F9667F9A08DC">
    <w:name w:val="4BEBD148B1224B489544F9667F9A08DC"/>
    <w:rsid w:val="00814CC1"/>
    <w:pPr>
      <w:spacing w:after="160" w:line="259" w:lineRule="auto"/>
    </w:pPr>
  </w:style>
  <w:style w:type="paragraph" w:customStyle="1" w:styleId="014266796CE943BEA623C76058D9A49D">
    <w:name w:val="014266796CE943BEA623C76058D9A49D"/>
    <w:rsid w:val="00814CC1"/>
    <w:pPr>
      <w:spacing w:after="160" w:line="259" w:lineRule="auto"/>
    </w:pPr>
  </w:style>
  <w:style w:type="paragraph" w:customStyle="1" w:styleId="D550219C76DC454F8306205122ACE6E7">
    <w:name w:val="D550219C76DC454F8306205122ACE6E7"/>
    <w:rsid w:val="00814CC1"/>
    <w:pPr>
      <w:spacing w:after="160" w:line="259" w:lineRule="auto"/>
    </w:pPr>
  </w:style>
  <w:style w:type="paragraph" w:customStyle="1" w:styleId="7260C507F99E43B0ADCDA3BC36806BBA">
    <w:name w:val="7260C507F99E43B0ADCDA3BC36806BBA"/>
    <w:rsid w:val="00814CC1"/>
    <w:pPr>
      <w:spacing w:after="160" w:line="259" w:lineRule="auto"/>
    </w:pPr>
  </w:style>
  <w:style w:type="paragraph" w:customStyle="1" w:styleId="0785ED7F5B3547EDB6BCA1510F2AE882">
    <w:name w:val="0785ED7F5B3547EDB6BCA1510F2AE882"/>
    <w:rsid w:val="00814CC1"/>
    <w:pPr>
      <w:spacing w:after="160" w:line="259" w:lineRule="auto"/>
    </w:pPr>
  </w:style>
  <w:style w:type="paragraph" w:customStyle="1" w:styleId="D103BFCB8F7141309D56D74955FB121C">
    <w:name w:val="D103BFCB8F7141309D56D74955FB121C"/>
    <w:rsid w:val="00814CC1"/>
    <w:pPr>
      <w:spacing w:after="160" w:line="259" w:lineRule="auto"/>
    </w:pPr>
  </w:style>
  <w:style w:type="paragraph" w:customStyle="1" w:styleId="6D56397308AA4D3CA7A9851BE4B2E6AB">
    <w:name w:val="6D56397308AA4D3CA7A9851BE4B2E6AB"/>
    <w:rsid w:val="00814CC1"/>
    <w:pPr>
      <w:spacing w:after="160" w:line="259" w:lineRule="auto"/>
    </w:pPr>
  </w:style>
  <w:style w:type="paragraph" w:customStyle="1" w:styleId="EBC229FFB4B240E59A8798B790275512">
    <w:name w:val="EBC229FFB4B240E59A8798B790275512"/>
    <w:rsid w:val="00814CC1"/>
    <w:pPr>
      <w:spacing w:after="160" w:line="259" w:lineRule="auto"/>
    </w:pPr>
  </w:style>
  <w:style w:type="paragraph" w:customStyle="1" w:styleId="0D15CFD1D79C4023A35A2BFE8C4B1F4A">
    <w:name w:val="0D15CFD1D79C4023A35A2BFE8C4B1F4A"/>
    <w:rsid w:val="00814CC1"/>
    <w:pPr>
      <w:spacing w:after="160" w:line="259" w:lineRule="auto"/>
    </w:pPr>
  </w:style>
  <w:style w:type="paragraph" w:customStyle="1" w:styleId="02C1D3E5F8FE4154AF2B59EA7EB5DA17">
    <w:name w:val="02C1D3E5F8FE4154AF2B59EA7EB5DA17"/>
    <w:rsid w:val="00814CC1"/>
    <w:pPr>
      <w:spacing w:after="160" w:line="259" w:lineRule="auto"/>
    </w:pPr>
  </w:style>
  <w:style w:type="paragraph" w:customStyle="1" w:styleId="E9D42E2C709F47F29E77A29C9F6399EF">
    <w:name w:val="E9D42E2C709F47F29E77A29C9F6399EF"/>
    <w:rsid w:val="00814CC1"/>
    <w:pPr>
      <w:spacing w:after="160" w:line="259" w:lineRule="auto"/>
    </w:pPr>
  </w:style>
  <w:style w:type="paragraph" w:customStyle="1" w:styleId="3CCB8AA6836D490FB60BF213DF2FD390">
    <w:name w:val="3CCB8AA6836D490FB60BF213DF2FD390"/>
    <w:rsid w:val="00814CC1"/>
    <w:pPr>
      <w:spacing w:after="160" w:line="259" w:lineRule="auto"/>
    </w:pPr>
  </w:style>
  <w:style w:type="paragraph" w:customStyle="1" w:styleId="F892ACABEBBE453EBA08029EE4FEAFAD">
    <w:name w:val="F892ACABEBBE453EBA08029EE4FEAFAD"/>
    <w:rsid w:val="00814CC1"/>
    <w:pPr>
      <w:spacing w:after="160" w:line="259" w:lineRule="auto"/>
    </w:pPr>
  </w:style>
  <w:style w:type="paragraph" w:customStyle="1" w:styleId="D20CD5D8799D4168BC154AE69B8A2668">
    <w:name w:val="D20CD5D8799D4168BC154AE69B8A2668"/>
    <w:rsid w:val="00814CC1"/>
    <w:pPr>
      <w:spacing w:after="160" w:line="259" w:lineRule="auto"/>
    </w:pPr>
  </w:style>
  <w:style w:type="paragraph" w:customStyle="1" w:styleId="96905DBB4F4842B8A4CDC5B14522A590">
    <w:name w:val="96905DBB4F4842B8A4CDC5B14522A590"/>
    <w:rsid w:val="00814CC1"/>
    <w:pPr>
      <w:spacing w:after="160" w:line="259" w:lineRule="auto"/>
    </w:pPr>
  </w:style>
  <w:style w:type="paragraph" w:customStyle="1" w:styleId="921320552B634F48AD9753442FA3A801">
    <w:name w:val="921320552B634F48AD9753442FA3A801"/>
    <w:rsid w:val="00814CC1"/>
    <w:pPr>
      <w:spacing w:after="160" w:line="259" w:lineRule="auto"/>
    </w:pPr>
  </w:style>
  <w:style w:type="paragraph" w:customStyle="1" w:styleId="00CD70F7A05640FB8F080B30657FFC70">
    <w:name w:val="00CD70F7A05640FB8F080B30657FFC70"/>
    <w:rsid w:val="00814CC1"/>
    <w:pPr>
      <w:spacing w:after="160" w:line="259" w:lineRule="auto"/>
    </w:pPr>
  </w:style>
  <w:style w:type="paragraph" w:customStyle="1" w:styleId="BB2A54BA58BD4044B06D20BF9F916BFA">
    <w:name w:val="BB2A54BA58BD4044B06D20BF9F916BFA"/>
    <w:rsid w:val="00814CC1"/>
    <w:pPr>
      <w:spacing w:after="160" w:line="259" w:lineRule="auto"/>
    </w:pPr>
  </w:style>
  <w:style w:type="paragraph" w:customStyle="1" w:styleId="9D69143E039F47DD9776859DE693D4A7">
    <w:name w:val="9D69143E039F47DD9776859DE693D4A7"/>
    <w:rsid w:val="00814CC1"/>
    <w:pPr>
      <w:spacing w:after="160" w:line="259" w:lineRule="auto"/>
    </w:pPr>
  </w:style>
  <w:style w:type="paragraph" w:customStyle="1" w:styleId="1E0172BCE2D644899238C90FD0BCD224">
    <w:name w:val="1E0172BCE2D644899238C90FD0BCD224"/>
    <w:rsid w:val="00814CC1"/>
    <w:pPr>
      <w:spacing w:after="160" w:line="259" w:lineRule="auto"/>
    </w:pPr>
  </w:style>
  <w:style w:type="paragraph" w:customStyle="1" w:styleId="A46090383AA9480D98D43B95EE6EDEC7">
    <w:name w:val="A46090383AA9480D98D43B95EE6EDEC7"/>
    <w:rsid w:val="00814CC1"/>
    <w:pPr>
      <w:spacing w:after="160" w:line="259" w:lineRule="auto"/>
    </w:pPr>
  </w:style>
  <w:style w:type="paragraph" w:customStyle="1" w:styleId="A7901DD7E3AB4279AE134EEE0F95F455">
    <w:name w:val="A7901DD7E3AB4279AE134EEE0F95F455"/>
    <w:rsid w:val="00814CC1"/>
    <w:pPr>
      <w:spacing w:after="160" w:line="259" w:lineRule="auto"/>
    </w:pPr>
  </w:style>
  <w:style w:type="paragraph" w:customStyle="1" w:styleId="63D8F3F0C53B4AF0B86A88D7D07ED874">
    <w:name w:val="63D8F3F0C53B4AF0B86A88D7D07ED874"/>
    <w:rsid w:val="00814CC1"/>
    <w:pPr>
      <w:spacing w:after="160" w:line="259" w:lineRule="auto"/>
    </w:pPr>
  </w:style>
  <w:style w:type="paragraph" w:customStyle="1" w:styleId="F9A3240D69D3453DA451A901029D304E">
    <w:name w:val="F9A3240D69D3453DA451A901029D304E"/>
    <w:rsid w:val="00814CC1"/>
    <w:pPr>
      <w:spacing w:after="160" w:line="259" w:lineRule="auto"/>
    </w:pPr>
  </w:style>
  <w:style w:type="paragraph" w:customStyle="1" w:styleId="2300F752BD484A6CAC851CFF703D923A">
    <w:name w:val="2300F752BD484A6CAC851CFF703D923A"/>
    <w:rsid w:val="00814CC1"/>
    <w:pPr>
      <w:spacing w:after="160" w:line="259" w:lineRule="auto"/>
    </w:pPr>
  </w:style>
  <w:style w:type="paragraph" w:customStyle="1" w:styleId="64E3CC52F2BC4508B6868A608D87B901">
    <w:name w:val="64E3CC52F2BC4508B6868A608D87B901"/>
    <w:rsid w:val="00814CC1"/>
    <w:pPr>
      <w:spacing w:after="160" w:line="259" w:lineRule="auto"/>
    </w:pPr>
  </w:style>
  <w:style w:type="paragraph" w:customStyle="1" w:styleId="D1D26B2F76104543B6F3CAAA674F6404">
    <w:name w:val="D1D26B2F76104543B6F3CAAA674F6404"/>
    <w:rsid w:val="00814CC1"/>
    <w:pPr>
      <w:spacing w:after="160" w:line="259" w:lineRule="auto"/>
    </w:pPr>
  </w:style>
  <w:style w:type="paragraph" w:customStyle="1" w:styleId="B71C498205DD494A990244CD07577B8F">
    <w:name w:val="B71C498205DD494A990244CD07577B8F"/>
    <w:rsid w:val="00814CC1"/>
    <w:pPr>
      <w:spacing w:after="160" w:line="259" w:lineRule="auto"/>
    </w:pPr>
  </w:style>
  <w:style w:type="paragraph" w:customStyle="1" w:styleId="389FE0D1F71E4A429A858B855E9E9CA2">
    <w:name w:val="389FE0D1F71E4A429A858B855E9E9CA2"/>
    <w:rsid w:val="00814CC1"/>
    <w:pPr>
      <w:spacing w:after="160" w:line="259" w:lineRule="auto"/>
    </w:pPr>
  </w:style>
  <w:style w:type="paragraph" w:customStyle="1" w:styleId="B80C88B6785E403B8FC8CCEF349E8000">
    <w:name w:val="B80C88B6785E403B8FC8CCEF349E8000"/>
    <w:rsid w:val="00814CC1"/>
    <w:pPr>
      <w:spacing w:after="160" w:line="259" w:lineRule="auto"/>
    </w:pPr>
  </w:style>
  <w:style w:type="paragraph" w:customStyle="1" w:styleId="C6853D7E12EF4CBA8B5B14DD7A732F5F">
    <w:name w:val="C6853D7E12EF4CBA8B5B14DD7A732F5F"/>
    <w:rsid w:val="00814CC1"/>
    <w:pPr>
      <w:spacing w:after="160" w:line="259" w:lineRule="auto"/>
    </w:pPr>
  </w:style>
  <w:style w:type="paragraph" w:customStyle="1" w:styleId="9896759C531843E4AC52E67E8A08515D">
    <w:name w:val="9896759C531843E4AC52E67E8A08515D"/>
    <w:rsid w:val="00814CC1"/>
    <w:pPr>
      <w:spacing w:after="160" w:line="259" w:lineRule="auto"/>
    </w:pPr>
  </w:style>
  <w:style w:type="paragraph" w:customStyle="1" w:styleId="164CEFF67DCC40DCBF7FD3D36FC595E8">
    <w:name w:val="164CEFF67DCC40DCBF7FD3D36FC595E8"/>
    <w:rsid w:val="00814CC1"/>
    <w:pPr>
      <w:spacing w:after="160" w:line="259" w:lineRule="auto"/>
    </w:pPr>
  </w:style>
  <w:style w:type="paragraph" w:customStyle="1" w:styleId="D8989B530C68459CA8A9B036FFA58BD9">
    <w:name w:val="D8989B530C68459CA8A9B036FFA58BD9"/>
    <w:rsid w:val="00814CC1"/>
    <w:pPr>
      <w:spacing w:after="160" w:line="259" w:lineRule="auto"/>
    </w:pPr>
  </w:style>
  <w:style w:type="paragraph" w:customStyle="1" w:styleId="0550528488E54815B55F0FB9885110AB">
    <w:name w:val="0550528488E54815B55F0FB9885110AB"/>
    <w:rsid w:val="00814CC1"/>
    <w:pPr>
      <w:spacing w:after="160" w:line="259" w:lineRule="auto"/>
    </w:pPr>
  </w:style>
  <w:style w:type="paragraph" w:customStyle="1" w:styleId="B2AA7A0749F049E2A3D6A6764F6A0107">
    <w:name w:val="B2AA7A0749F049E2A3D6A6764F6A0107"/>
    <w:rsid w:val="00814CC1"/>
    <w:pPr>
      <w:spacing w:after="160" w:line="259" w:lineRule="auto"/>
    </w:pPr>
  </w:style>
  <w:style w:type="paragraph" w:customStyle="1" w:styleId="4F9537A1F8D44D72AE1126064ABE90AD">
    <w:name w:val="4F9537A1F8D44D72AE1126064ABE90AD"/>
    <w:rsid w:val="00814CC1"/>
    <w:pPr>
      <w:spacing w:after="160" w:line="259" w:lineRule="auto"/>
    </w:pPr>
  </w:style>
  <w:style w:type="paragraph" w:customStyle="1" w:styleId="585F9B1551BA496D83285D4407A0833F">
    <w:name w:val="585F9B1551BA496D83285D4407A0833F"/>
    <w:rsid w:val="00814CC1"/>
    <w:pPr>
      <w:spacing w:after="160" w:line="259" w:lineRule="auto"/>
    </w:pPr>
  </w:style>
  <w:style w:type="paragraph" w:customStyle="1" w:styleId="215DA21FDE404E8882E2038DE4162656">
    <w:name w:val="215DA21FDE404E8882E2038DE4162656"/>
    <w:rsid w:val="00814CC1"/>
    <w:pPr>
      <w:spacing w:after="160" w:line="259" w:lineRule="auto"/>
    </w:pPr>
  </w:style>
  <w:style w:type="paragraph" w:customStyle="1" w:styleId="BD4A8624F9D34A4B8F7C988EC1E01BF2">
    <w:name w:val="BD4A8624F9D34A4B8F7C988EC1E01BF2"/>
    <w:rsid w:val="00814CC1"/>
    <w:pPr>
      <w:spacing w:after="160" w:line="259" w:lineRule="auto"/>
    </w:pPr>
  </w:style>
  <w:style w:type="paragraph" w:customStyle="1" w:styleId="97FC1B769B9543CCBD64B0B7BFE94492">
    <w:name w:val="97FC1B769B9543CCBD64B0B7BFE94492"/>
    <w:rsid w:val="00814CC1"/>
    <w:pPr>
      <w:spacing w:after="160" w:line="259" w:lineRule="auto"/>
    </w:pPr>
  </w:style>
  <w:style w:type="paragraph" w:customStyle="1" w:styleId="121AAFE99E1049DDA928DE15AE5AEE44">
    <w:name w:val="121AAFE99E1049DDA928DE15AE5AEE44"/>
    <w:rsid w:val="00814CC1"/>
    <w:pPr>
      <w:spacing w:after="160" w:line="259" w:lineRule="auto"/>
    </w:pPr>
  </w:style>
  <w:style w:type="paragraph" w:customStyle="1" w:styleId="F6BA9584516D4F259E260BDA31A0BFE1">
    <w:name w:val="F6BA9584516D4F259E260BDA31A0BFE1"/>
    <w:rsid w:val="00814CC1"/>
    <w:pPr>
      <w:spacing w:after="160" w:line="259" w:lineRule="auto"/>
    </w:pPr>
  </w:style>
  <w:style w:type="paragraph" w:customStyle="1" w:styleId="82A1D6723B5D4D72A4666042BF9F8F97">
    <w:name w:val="82A1D6723B5D4D72A4666042BF9F8F97"/>
    <w:rsid w:val="00814CC1"/>
    <w:pPr>
      <w:spacing w:after="160" w:line="259" w:lineRule="auto"/>
    </w:pPr>
  </w:style>
  <w:style w:type="paragraph" w:customStyle="1" w:styleId="E0709CF5B8D247939515785A2515F4DD">
    <w:name w:val="E0709CF5B8D247939515785A2515F4DD"/>
    <w:rsid w:val="00814CC1"/>
    <w:pPr>
      <w:spacing w:after="160" w:line="259" w:lineRule="auto"/>
    </w:pPr>
  </w:style>
  <w:style w:type="paragraph" w:customStyle="1" w:styleId="17E2E8886D404513984E44A8B806D82F">
    <w:name w:val="17E2E8886D404513984E44A8B806D82F"/>
    <w:rsid w:val="00814CC1"/>
    <w:pPr>
      <w:spacing w:after="160" w:line="259" w:lineRule="auto"/>
    </w:pPr>
  </w:style>
  <w:style w:type="paragraph" w:customStyle="1" w:styleId="140F5E308FA9438DBDA1729A4185426B">
    <w:name w:val="140F5E308FA9438DBDA1729A4185426B"/>
    <w:rsid w:val="00814CC1"/>
    <w:pPr>
      <w:spacing w:after="160" w:line="259" w:lineRule="auto"/>
    </w:pPr>
  </w:style>
  <w:style w:type="paragraph" w:customStyle="1" w:styleId="949B12EFA95B4B30B9E30303883557A5">
    <w:name w:val="949B12EFA95B4B30B9E30303883557A5"/>
    <w:rsid w:val="00814CC1"/>
    <w:pPr>
      <w:spacing w:after="160" w:line="259" w:lineRule="auto"/>
    </w:pPr>
  </w:style>
  <w:style w:type="paragraph" w:customStyle="1" w:styleId="2A82875CD7BF4DC590B285826335C5D6">
    <w:name w:val="2A82875CD7BF4DC590B285826335C5D6"/>
    <w:rsid w:val="00814CC1"/>
    <w:pPr>
      <w:spacing w:after="160" w:line="259" w:lineRule="auto"/>
    </w:pPr>
  </w:style>
  <w:style w:type="paragraph" w:customStyle="1" w:styleId="AAD816A6349E4C269D0DF493EA94F8A4">
    <w:name w:val="AAD816A6349E4C269D0DF493EA94F8A4"/>
    <w:rsid w:val="00814CC1"/>
    <w:pPr>
      <w:spacing w:after="160" w:line="259" w:lineRule="auto"/>
    </w:pPr>
  </w:style>
  <w:style w:type="paragraph" w:customStyle="1" w:styleId="08178C7746B94B6384B93F0B60C5E29B">
    <w:name w:val="08178C7746B94B6384B93F0B60C5E29B"/>
    <w:rsid w:val="00814CC1"/>
    <w:pPr>
      <w:spacing w:after="160" w:line="259" w:lineRule="auto"/>
    </w:pPr>
  </w:style>
  <w:style w:type="paragraph" w:customStyle="1" w:styleId="F63073A2863141339DF208D43F47F45B">
    <w:name w:val="F63073A2863141339DF208D43F47F45B"/>
    <w:rsid w:val="00814CC1"/>
    <w:pPr>
      <w:spacing w:after="160" w:line="259" w:lineRule="auto"/>
    </w:pPr>
  </w:style>
  <w:style w:type="paragraph" w:customStyle="1" w:styleId="9FFA44ECEA964E83B2B8261E9313B342">
    <w:name w:val="9FFA44ECEA964E83B2B8261E9313B342"/>
    <w:rsid w:val="00814CC1"/>
    <w:pPr>
      <w:spacing w:after="160" w:line="259" w:lineRule="auto"/>
    </w:pPr>
  </w:style>
  <w:style w:type="paragraph" w:customStyle="1" w:styleId="4944855CAFB14D7098C7CE9A46CB7C81">
    <w:name w:val="4944855CAFB14D7098C7CE9A46CB7C81"/>
    <w:rsid w:val="00814CC1"/>
    <w:pPr>
      <w:spacing w:after="160" w:line="259" w:lineRule="auto"/>
    </w:pPr>
  </w:style>
  <w:style w:type="paragraph" w:customStyle="1" w:styleId="A49EBA5C0ED144ABB566845A806C2354">
    <w:name w:val="A49EBA5C0ED144ABB566845A806C2354"/>
    <w:rsid w:val="00814CC1"/>
    <w:pPr>
      <w:spacing w:after="160" w:line="259" w:lineRule="auto"/>
    </w:pPr>
  </w:style>
  <w:style w:type="paragraph" w:customStyle="1" w:styleId="AF57DC041DD140FD86E87D9A59FEADC6">
    <w:name w:val="AF57DC041DD140FD86E87D9A59FEADC6"/>
    <w:rsid w:val="00814CC1"/>
    <w:pPr>
      <w:spacing w:after="160" w:line="259" w:lineRule="auto"/>
    </w:pPr>
  </w:style>
  <w:style w:type="paragraph" w:customStyle="1" w:styleId="F81FBF128D794FA2BD034043C52AE4E9">
    <w:name w:val="F81FBF128D794FA2BD034043C52AE4E9"/>
    <w:rsid w:val="00814CC1"/>
    <w:pPr>
      <w:spacing w:after="160" w:line="259" w:lineRule="auto"/>
    </w:pPr>
  </w:style>
  <w:style w:type="paragraph" w:customStyle="1" w:styleId="AA406769551346F09E0A5D2A7FF9F85A">
    <w:name w:val="AA406769551346F09E0A5D2A7FF9F85A"/>
    <w:rsid w:val="00814CC1"/>
    <w:pPr>
      <w:spacing w:after="160" w:line="259" w:lineRule="auto"/>
    </w:pPr>
  </w:style>
  <w:style w:type="paragraph" w:customStyle="1" w:styleId="78239C00F1724C7BBC085EF9A397A009">
    <w:name w:val="78239C00F1724C7BBC085EF9A397A009"/>
    <w:rsid w:val="00814CC1"/>
    <w:pPr>
      <w:spacing w:after="160" w:line="259" w:lineRule="auto"/>
    </w:pPr>
  </w:style>
  <w:style w:type="paragraph" w:customStyle="1" w:styleId="ECD98BA8A1564F1684405A76D1DD3CE3">
    <w:name w:val="ECD98BA8A1564F1684405A76D1DD3CE3"/>
    <w:rsid w:val="00814CC1"/>
    <w:pPr>
      <w:spacing w:after="160" w:line="259" w:lineRule="auto"/>
    </w:pPr>
  </w:style>
  <w:style w:type="paragraph" w:customStyle="1" w:styleId="0C1C6EED7D034316B70771EBC050F2A5">
    <w:name w:val="0C1C6EED7D034316B70771EBC050F2A5"/>
    <w:rsid w:val="00814CC1"/>
    <w:pPr>
      <w:spacing w:after="160" w:line="259" w:lineRule="auto"/>
    </w:pPr>
  </w:style>
  <w:style w:type="paragraph" w:customStyle="1" w:styleId="1255763A52E14E9AB9B73E583E1A4621">
    <w:name w:val="1255763A52E14E9AB9B73E583E1A4621"/>
    <w:rsid w:val="00814CC1"/>
    <w:pPr>
      <w:spacing w:after="160" w:line="259" w:lineRule="auto"/>
    </w:pPr>
  </w:style>
  <w:style w:type="paragraph" w:customStyle="1" w:styleId="8C04F91800BD4A008A01996031082718">
    <w:name w:val="8C04F91800BD4A008A01996031082718"/>
    <w:rsid w:val="00814CC1"/>
    <w:pPr>
      <w:spacing w:after="160" w:line="259" w:lineRule="auto"/>
    </w:pPr>
  </w:style>
  <w:style w:type="paragraph" w:customStyle="1" w:styleId="E765DB593BFF41BB82BF638CECFA5EC0">
    <w:name w:val="E765DB593BFF41BB82BF638CECFA5EC0"/>
    <w:rsid w:val="00814CC1"/>
    <w:pPr>
      <w:spacing w:after="160" w:line="259" w:lineRule="auto"/>
    </w:pPr>
  </w:style>
  <w:style w:type="paragraph" w:customStyle="1" w:styleId="33C54B44F6064EF9A8C9BB22038E1230">
    <w:name w:val="33C54B44F6064EF9A8C9BB22038E1230"/>
    <w:rsid w:val="00814CC1"/>
    <w:pPr>
      <w:spacing w:after="160" w:line="259" w:lineRule="auto"/>
    </w:pPr>
  </w:style>
  <w:style w:type="paragraph" w:customStyle="1" w:styleId="8C2678395BB34897BE2710F0D43BDA41">
    <w:name w:val="8C2678395BB34897BE2710F0D43BDA41"/>
    <w:rsid w:val="00814CC1"/>
    <w:pPr>
      <w:spacing w:after="160" w:line="259" w:lineRule="auto"/>
    </w:pPr>
  </w:style>
  <w:style w:type="paragraph" w:customStyle="1" w:styleId="1F32527DC3414538BACDA13AD9A22834">
    <w:name w:val="1F32527DC3414538BACDA13AD9A22834"/>
    <w:rsid w:val="00814CC1"/>
    <w:pPr>
      <w:spacing w:after="160" w:line="259" w:lineRule="auto"/>
    </w:pPr>
  </w:style>
  <w:style w:type="paragraph" w:customStyle="1" w:styleId="4C5A1C55EE314A4C8B52E8E844CF7B03">
    <w:name w:val="4C5A1C55EE314A4C8B52E8E844CF7B03"/>
    <w:rsid w:val="00814CC1"/>
    <w:pPr>
      <w:spacing w:after="160" w:line="259" w:lineRule="auto"/>
    </w:pPr>
  </w:style>
  <w:style w:type="paragraph" w:customStyle="1" w:styleId="6450BC7DA9364EDCB6AAB93D2D1B43F1">
    <w:name w:val="6450BC7DA9364EDCB6AAB93D2D1B43F1"/>
    <w:rsid w:val="00814CC1"/>
    <w:pPr>
      <w:spacing w:after="160" w:line="259" w:lineRule="auto"/>
    </w:pPr>
  </w:style>
  <w:style w:type="paragraph" w:customStyle="1" w:styleId="CC1F9D805D9F434A9265293E8F1CF9AA">
    <w:name w:val="CC1F9D805D9F434A9265293E8F1CF9AA"/>
    <w:rsid w:val="00814CC1"/>
    <w:pPr>
      <w:spacing w:after="160" w:line="259" w:lineRule="auto"/>
    </w:pPr>
  </w:style>
  <w:style w:type="paragraph" w:customStyle="1" w:styleId="7144CA4756984C9BADF5EF751078E830">
    <w:name w:val="7144CA4756984C9BADF5EF751078E830"/>
    <w:rsid w:val="00814CC1"/>
    <w:pPr>
      <w:spacing w:after="160" w:line="259" w:lineRule="auto"/>
    </w:pPr>
  </w:style>
  <w:style w:type="paragraph" w:customStyle="1" w:styleId="D910DDD3AD0D4AA0930AAE11F6F42288">
    <w:name w:val="D910DDD3AD0D4AA0930AAE11F6F42288"/>
    <w:rsid w:val="00814CC1"/>
    <w:pPr>
      <w:spacing w:after="160" w:line="259" w:lineRule="auto"/>
    </w:pPr>
  </w:style>
  <w:style w:type="paragraph" w:customStyle="1" w:styleId="CD4148073F1744E8B202A0C14852F8BB">
    <w:name w:val="CD4148073F1744E8B202A0C14852F8BB"/>
    <w:rsid w:val="00814CC1"/>
    <w:pPr>
      <w:spacing w:after="160" w:line="259" w:lineRule="auto"/>
    </w:pPr>
  </w:style>
  <w:style w:type="paragraph" w:customStyle="1" w:styleId="F4BD6BA522C84F90B94DC5E88009DC04">
    <w:name w:val="F4BD6BA522C84F90B94DC5E88009DC04"/>
    <w:rsid w:val="00814CC1"/>
    <w:pPr>
      <w:spacing w:after="160" w:line="259" w:lineRule="auto"/>
    </w:pPr>
  </w:style>
  <w:style w:type="paragraph" w:customStyle="1" w:styleId="D4C718A36E094310B8F632511D4DA9E5">
    <w:name w:val="D4C718A36E094310B8F632511D4DA9E5"/>
    <w:rsid w:val="00814CC1"/>
    <w:pPr>
      <w:spacing w:after="160" w:line="259" w:lineRule="auto"/>
    </w:pPr>
  </w:style>
  <w:style w:type="paragraph" w:customStyle="1" w:styleId="6ECB300662054054B1211E44A6BEBCF3">
    <w:name w:val="6ECB300662054054B1211E44A6BEBCF3"/>
    <w:rsid w:val="00814CC1"/>
    <w:pPr>
      <w:spacing w:after="160" w:line="259" w:lineRule="auto"/>
    </w:pPr>
  </w:style>
  <w:style w:type="paragraph" w:customStyle="1" w:styleId="BB4F579DB7764EDFA5B961267C24546E">
    <w:name w:val="BB4F579DB7764EDFA5B961267C24546E"/>
    <w:rsid w:val="00814CC1"/>
    <w:pPr>
      <w:spacing w:after="160" w:line="259" w:lineRule="auto"/>
    </w:pPr>
  </w:style>
  <w:style w:type="paragraph" w:customStyle="1" w:styleId="830C38D9A2FE480795A1D54C5D8D8A13">
    <w:name w:val="830C38D9A2FE480795A1D54C5D8D8A13"/>
    <w:rsid w:val="00814CC1"/>
    <w:pPr>
      <w:spacing w:after="160" w:line="259" w:lineRule="auto"/>
    </w:pPr>
  </w:style>
  <w:style w:type="paragraph" w:customStyle="1" w:styleId="5E5219DD3B2944E1977C2960FB59869A">
    <w:name w:val="5E5219DD3B2944E1977C2960FB59869A"/>
    <w:rsid w:val="00814CC1"/>
    <w:pPr>
      <w:spacing w:after="160" w:line="259" w:lineRule="auto"/>
    </w:pPr>
  </w:style>
  <w:style w:type="paragraph" w:customStyle="1" w:styleId="0B300930102F4ACEB0695159779F62D1">
    <w:name w:val="0B300930102F4ACEB0695159779F62D1"/>
    <w:rsid w:val="00814CC1"/>
    <w:pPr>
      <w:spacing w:after="160" w:line="259" w:lineRule="auto"/>
    </w:pPr>
  </w:style>
  <w:style w:type="paragraph" w:customStyle="1" w:styleId="29792CD59DCC446FAA1D032A6D690839">
    <w:name w:val="29792CD59DCC446FAA1D032A6D690839"/>
    <w:rsid w:val="00814CC1"/>
    <w:pPr>
      <w:spacing w:after="160" w:line="259" w:lineRule="auto"/>
    </w:pPr>
  </w:style>
  <w:style w:type="paragraph" w:customStyle="1" w:styleId="CCAE9ECA0FD44373A2EE7AC8546148EA">
    <w:name w:val="CCAE9ECA0FD44373A2EE7AC8546148EA"/>
    <w:rsid w:val="00814CC1"/>
    <w:pPr>
      <w:spacing w:after="160" w:line="259" w:lineRule="auto"/>
    </w:pPr>
  </w:style>
  <w:style w:type="paragraph" w:customStyle="1" w:styleId="F0FF2878A5674F5CAE505B2D276F35D5">
    <w:name w:val="F0FF2878A5674F5CAE505B2D276F35D5"/>
    <w:rsid w:val="00814CC1"/>
    <w:pPr>
      <w:spacing w:after="160" w:line="259" w:lineRule="auto"/>
    </w:pPr>
  </w:style>
  <w:style w:type="paragraph" w:customStyle="1" w:styleId="F3D9FB93183E482D9788DD990DDBB2F9">
    <w:name w:val="F3D9FB93183E482D9788DD990DDBB2F9"/>
    <w:rsid w:val="00814CC1"/>
    <w:pPr>
      <w:spacing w:after="160" w:line="259" w:lineRule="auto"/>
    </w:pPr>
  </w:style>
  <w:style w:type="paragraph" w:customStyle="1" w:styleId="18549829A9BA4E1C93167D6788D37B96">
    <w:name w:val="18549829A9BA4E1C93167D6788D37B96"/>
    <w:rsid w:val="00814CC1"/>
    <w:pPr>
      <w:spacing w:after="160" w:line="259" w:lineRule="auto"/>
    </w:pPr>
  </w:style>
  <w:style w:type="paragraph" w:customStyle="1" w:styleId="0065C81A77A84913A052A9B68613C670">
    <w:name w:val="0065C81A77A84913A052A9B68613C670"/>
    <w:rsid w:val="00814CC1"/>
    <w:pPr>
      <w:spacing w:after="160" w:line="259" w:lineRule="auto"/>
    </w:pPr>
  </w:style>
  <w:style w:type="paragraph" w:customStyle="1" w:styleId="34CF0A7575CC43459BDF78FEF8CE805C">
    <w:name w:val="34CF0A7575CC43459BDF78FEF8CE805C"/>
    <w:rsid w:val="00814CC1"/>
    <w:pPr>
      <w:spacing w:after="160" w:line="259" w:lineRule="auto"/>
    </w:pPr>
  </w:style>
  <w:style w:type="paragraph" w:customStyle="1" w:styleId="F672E2755A5E436EAE006D44B2661B10">
    <w:name w:val="F672E2755A5E436EAE006D44B2661B10"/>
    <w:rsid w:val="00814CC1"/>
    <w:pPr>
      <w:spacing w:after="160" w:line="259" w:lineRule="auto"/>
    </w:pPr>
  </w:style>
  <w:style w:type="paragraph" w:customStyle="1" w:styleId="14120789863D462AAD4CE542D133913F">
    <w:name w:val="14120789863D462AAD4CE542D133913F"/>
    <w:rsid w:val="00814CC1"/>
    <w:pPr>
      <w:spacing w:after="160" w:line="259" w:lineRule="auto"/>
    </w:pPr>
  </w:style>
  <w:style w:type="paragraph" w:customStyle="1" w:styleId="3D335B8A742843D189DC89E35AD7337E">
    <w:name w:val="3D335B8A742843D189DC89E35AD7337E"/>
    <w:rsid w:val="00814CC1"/>
    <w:pPr>
      <w:spacing w:after="160" w:line="259" w:lineRule="auto"/>
    </w:pPr>
  </w:style>
  <w:style w:type="paragraph" w:customStyle="1" w:styleId="98F8B9C12B8646CAAFE6F8021989C1E5">
    <w:name w:val="98F8B9C12B8646CAAFE6F8021989C1E5"/>
    <w:rsid w:val="00814CC1"/>
    <w:pPr>
      <w:spacing w:after="160" w:line="259" w:lineRule="auto"/>
    </w:pPr>
  </w:style>
  <w:style w:type="paragraph" w:customStyle="1" w:styleId="E693D55F98534F10A2C62DA7DD05772E">
    <w:name w:val="E693D55F98534F10A2C62DA7DD05772E"/>
    <w:rsid w:val="00814CC1"/>
    <w:pPr>
      <w:spacing w:after="160" w:line="259" w:lineRule="auto"/>
    </w:pPr>
  </w:style>
  <w:style w:type="paragraph" w:customStyle="1" w:styleId="49F226E042F845E58D3FEC0CF5F66BDD">
    <w:name w:val="49F226E042F845E58D3FEC0CF5F66BDD"/>
    <w:rsid w:val="00814CC1"/>
    <w:pPr>
      <w:spacing w:after="160" w:line="259" w:lineRule="auto"/>
    </w:pPr>
  </w:style>
  <w:style w:type="paragraph" w:customStyle="1" w:styleId="FD9A7B85B3F3439C99DA7D8C757609EE">
    <w:name w:val="FD9A7B85B3F3439C99DA7D8C757609EE"/>
    <w:rsid w:val="00814CC1"/>
    <w:pPr>
      <w:spacing w:after="160" w:line="259" w:lineRule="auto"/>
    </w:pPr>
  </w:style>
  <w:style w:type="paragraph" w:customStyle="1" w:styleId="E70B857FE7164B05A45BFA4C65F70C44">
    <w:name w:val="E70B857FE7164B05A45BFA4C65F70C44"/>
    <w:rsid w:val="00814CC1"/>
    <w:pPr>
      <w:spacing w:after="160" w:line="259" w:lineRule="auto"/>
    </w:pPr>
  </w:style>
  <w:style w:type="paragraph" w:customStyle="1" w:styleId="F2D10B4D462444EE90FF7D8D2E1B6CE1">
    <w:name w:val="F2D10B4D462444EE90FF7D8D2E1B6CE1"/>
    <w:rsid w:val="00814CC1"/>
    <w:pPr>
      <w:spacing w:after="160" w:line="259" w:lineRule="auto"/>
    </w:pPr>
  </w:style>
  <w:style w:type="paragraph" w:customStyle="1" w:styleId="95D38B52B7044F488A6F4A71A198A3EE">
    <w:name w:val="95D38B52B7044F488A6F4A71A198A3EE"/>
    <w:rsid w:val="00814CC1"/>
    <w:pPr>
      <w:spacing w:after="160" w:line="259" w:lineRule="auto"/>
    </w:pPr>
  </w:style>
  <w:style w:type="paragraph" w:customStyle="1" w:styleId="BB3F0E39DE594CF49094DD1B7E9B6ADA">
    <w:name w:val="BB3F0E39DE594CF49094DD1B7E9B6ADA"/>
    <w:rsid w:val="00814CC1"/>
    <w:pPr>
      <w:spacing w:after="160" w:line="259" w:lineRule="auto"/>
    </w:pPr>
  </w:style>
  <w:style w:type="paragraph" w:customStyle="1" w:styleId="F18F9EE9930D4EE6BF3B46F60D518EB4">
    <w:name w:val="F18F9EE9930D4EE6BF3B46F60D518EB4"/>
    <w:rsid w:val="00814CC1"/>
    <w:pPr>
      <w:spacing w:after="160" w:line="259" w:lineRule="auto"/>
    </w:pPr>
  </w:style>
  <w:style w:type="paragraph" w:customStyle="1" w:styleId="61DA60A31279403B9AD58B59C9148258">
    <w:name w:val="61DA60A31279403B9AD58B59C9148258"/>
    <w:rsid w:val="00814CC1"/>
    <w:pPr>
      <w:spacing w:after="160" w:line="259" w:lineRule="auto"/>
    </w:pPr>
  </w:style>
  <w:style w:type="paragraph" w:customStyle="1" w:styleId="2A8988B0DC6247A1959BDD0A330A2076">
    <w:name w:val="2A8988B0DC6247A1959BDD0A330A2076"/>
    <w:rsid w:val="00814CC1"/>
    <w:pPr>
      <w:spacing w:after="160" w:line="259" w:lineRule="auto"/>
    </w:pPr>
  </w:style>
  <w:style w:type="paragraph" w:customStyle="1" w:styleId="8CAF171109F8491F9191CADDC2A31D57">
    <w:name w:val="8CAF171109F8491F9191CADDC2A31D57"/>
    <w:rsid w:val="00814CC1"/>
    <w:pPr>
      <w:spacing w:after="160" w:line="259" w:lineRule="auto"/>
    </w:pPr>
  </w:style>
  <w:style w:type="paragraph" w:customStyle="1" w:styleId="167A9B94A7C74CD2AA51371A9324AB37">
    <w:name w:val="167A9B94A7C74CD2AA51371A9324AB37"/>
    <w:rsid w:val="00814CC1"/>
    <w:pPr>
      <w:spacing w:after="160" w:line="259" w:lineRule="auto"/>
    </w:pPr>
  </w:style>
  <w:style w:type="paragraph" w:customStyle="1" w:styleId="54FDA015FE5840EDBA6897001C9AE391">
    <w:name w:val="54FDA015FE5840EDBA6897001C9AE391"/>
    <w:rsid w:val="00814CC1"/>
    <w:pPr>
      <w:spacing w:after="160" w:line="259" w:lineRule="auto"/>
    </w:pPr>
  </w:style>
  <w:style w:type="paragraph" w:customStyle="1" w:styleId="556D56C452BC46AF8FE3FF74052DE1C0">
    <w:name w:val="556D56C452BC46AF8FE3FF74052DE1C0"/>
    <w:rsid w:val="00814CC1"/>
    <w:pPr>
      <w:spacing w:after="160" w:line="259" w:lineRule="auto"/>
    </w:pPr>
  </w:style>
  <w:style w:type="paragraph" w:customStyle="1" w:styleId="41CDB3A2269A40D193C25FDD7D9E9218">
    <w:name w:val="41CDB3A2269A40D193C25FDD7D9E9218"/>
    <w:rsid w:val="00814CC1"/>
    <w:pPr>
      <w:spacing w:after="160" w:line="259" w:lineRule="auto"/>
    </w:pPr>
  </w:style>
  <w:style w:type="paragraph" w:customStyle="1" w:styleId="CEF6C922BD964DD29E2BA016C03E0F2A">
    <w:name w:val="CEF6C922BD964DD29E2BA016C03E0F2A"/>
    <w:rsid w:val="00814CC1"/>
    <w:pPr>
      <w:spacing w:after="160" w:line="259" w:lineRule="auto"/>
    </w:pPr>
  </w:style>
  <w:style w:type="paragraph" w:customStyle="1" w:styleId="F6E5A1EC717C482C8D4B91540E3EA90D">
    <w:name w:val="F6E5A1EC717C482C8D4B91540E3EA90D"/>
    <w:rsid w:val="00814CC1"/>
    <w:pPr>
      <w:spacing w:after="160" w:line="259" w:lineRule="auto"/>
    </w:pPr>
  </w:style>
  <w:style w:type="paragraph" w:customStyle="1" w:styleId="92195780B5BA4D4C9FC38D31D0933468">
    <w:name w:val="92195780B5BA4D4C9FC38D31D0933468"/>
    <w:rsid w:val="00814CC1"/>
    <w:pPr>
      <w:spacing w:after="160" w:line="259" w:lineRule="auto"/>
    </w:pPr>
  </w:style>
  <w:style w:type="paragraph" w:customStyle="1" w:styleId="D9D906A004014F8F892EEA57180A77C8">
    <w:name w:val="D9D906A004014F8F892EEA57180A77C8"/>
    <w:rsid w:val="00814CC1"/>
    <w:pPr>
      <w:spacing w:after="160" w:line="259" w:lineRule="auto"/>
    </w:pPr>
  </w:style>
  <w:style w:type="paragraph" w:customStyle="1" w:styleId="9056DAAE2B254B8AB82DBE37FC0956FC">
    <w:name w:val="9056DAAE2B254B8AB82DBE37FC0956FC"/>
    <w:rsid w:val="00814CC1"/>
    <w:pPr>
      <w:spacing w:after="160" w:line="259" w:lineRule="auto"/>
    </w:pPr>
  </w:style>
  <w:style w:type="paragraph" w:customStyle="1" w:styleId="376C6B47F3364340AA413C55098BC153">
    <w:name w:val="376C6B47F3364340AA413C55098BC153"/>
    <w:rsid w:val="00814CC1"/>
    <w:pPr>
      <w:spacing w:after="160" w:line="259" w:lineRule="auto"/>
    </w:pPr>
  </w:style>
  <w:style w:type="paragraph" w:customStyle="1" w:styleId="1431FDF7F2DB49F68B34FFF8B32E6ABE">
    <w:name w:val="1431FDF7F2DB49F68B34FFF8B32E6ABE"/>
    <w:rsid w:val="00814CC1"/>
    <w:pPr>
      <w:spacing w:after="160" w:line="259" w:lineRule="auto"/>
    </w:pPr>
  </w:style>
  <w:style w:type="paragraph" w:customStyle="1" w:styleId="0D51261A0D4F4A42A257C39979A84352">
    <w:name w:val="0D51261A0D4F4A42A257C39979A84352"/>
    <w:rsid w:val="00814CC1"/>
    <w:pPr>
      <w:spacing w:after="160" w:line="259" w:lineRule="auto"/>
    </w:pPr>
  </w:style>
  <w:style w:type="paragraph" w:customStyle="1" w:styleId="B9F87A03B54E41ED9D6BA325F800EC79">
    <w:name w:val="B9F87A03B54E41ED9D6BA325F800EC79"/>
    <w:rsid w:val="00814CC1"/>
    <w:pPr>
      <w:spacing w:after="160" w:line="259" w:lineRule="auto"/>
    </w:pPr>
  </w:style>
  <w:style w:type="paragraph" w:customStyle="1" w:styleId="48ED60FBAD524C78B64EB61B9251CD88">
    <w:name w:val="48ED60FBAD524C78B64EB61B9251CD88"/>
    <w:rsid w:val="00814CC1"/>
    <w:pPr>
      <w:spacing w:after="160" w:line="259" w:lineRule="auto"/>
    </w:pPr>
  </w:style>
  <w:style w:type="paragraph" w:customStyle="1" w:styleId="4FB6F477659B4DDC85883230028A0D23">
    <w:name w:val="4FB6F477659B4DDC85883230028A0D23"/>
    <w:rsid w:val="00814CC1"/>
    <w:pPr>
      <w:spacing w:after="160" w:line="259" w:lineRule="auto"/>
    </w:pPr>
  </w:style>
  <w:style w:type="paragraph" w:customStyle="1" w:styleId="E972580415D74B3398F97186924B6775">
    <w:name w:val="E972580415D74B3398F97186924B6775"/>
    <w:rsid w:val="00814CC1"/>
    <w:pPr>
      <w:spacing w:after="160" w:line="259" w:lineRule="auto"/>
    </w:pPr>
  </w:style>
  <w:style w:type="paragraph" w:customStyle="1" w:styleId="5FDC87F23FB544BDBA361899F358DA25">
    <w:name w:val="5FDC87F23FB544BDBA361899F358DA25"/>
    <w:rsid w:val="00814CC1"/>
    <w:pPr>
      <w:spacing w:after="160" w:line="259" w:lineRule="auto"/>
    </w:pPr>
  </w:style>
  <w:style w:type="paragraph" w:customStyle="1" w:styleId="DEF8831FAC6B4EC7B9E90AD54AD15B5B">
    <w:name w:val="DEF8831FAC6B4EC7B9E90AD54AD15B5B"/>
    <w:rsid w:val="00814CC1"/>
    <w:pPr>
      <w:spacing w:after="160" w:line="259" w:lineRule="auto"/>
    </w:pPr>
  </w:style>
  <w:style w:type="paragraph" w:customStyle="1" w:styleId="00723E0BA01F421DAC7D6D82693942D1">
    <w:name w:val="00723E0BA01F421DAC7D6D82693942D1"/>
    <w:rsid w:val="00814CC1"/>
    <w:pPr>
      <w:spacing w:after="160" w:line="259" w:lineRule="auto"/>
    </w:pPr>
  </w:style>
  <w:style w:type="paragraph" w:customStyle="1" w:styleId="1D13BCD2EE4B46A9B001543F07B793C9">
    <w:name w:val="1D13BCD2EE4B46A9B001543F07B793C9"/>
    <w:rsid w:val="00814CC1"/>
    <w:pPr>
      <w:spacing w:after="160" w:line="259" w:lineRule="auto"/>
    </w:pPr>
  </w:style>
  <w:style w:type="paragraph" w:customStyle="1" w:styleId="CEDC4AA50E0E4066BD61F27215F7DC46">
    <w:name w:val="CEDC4AA50E0E4066BD61F27215F7DC46"/>
    <w:rsid w:val="00814CC1"/>
    <w:pPr>
      <w:spacing w:after="160" w:line="259" w:lineRule="auto"/>
    </w:pPr>
  </w:style>
  <w:style w:type="paragraph" w:customStyle="1" w:styleId="2A0CF87FBC564D068F7FB96F249A9F38">
    <w:name w:val="2A0CF87FBC564D068F7FB96F249A9F38"/>
    <w:rsid w:val="00814CC1"/>
    <w:pPr>
      <w:spacing w:after="160" w:line="259" w:lineRule="auto"/>
    </w:pPr>
  </w:style>
  <w:style w:type="paragraph" w:customStyle="1" w:styleId="7262CFA397D64FDDA40D884D2EEBE108">
    <w:name w:val="7262CFA397D64FDDA40D884D2EEBE108"/>
    <w:rsid w:val="00814CC1"/>
    <w:pPr>
      <w:spacing w:after="160" w:line="259" w:lineRule="auto"/>
    </w:pPr>
  </w:style>
  <w:style w:type="paragraph" w:customStyle="1" w:styleId="908DDAD852F94563BEDEA9264F0886B3">
    <w:name w:val="908DDAD852F94563BEDEA9264F0886B3"/>
    <w:rsid w:val="00814CC1"/>
    <w:pPr>
      <w:spacing w:after="160" w:line="259" w:lineRule="auto"/>
    </w:pPr>
  </w:style>
  <w:style w:type="paragraph" w:customStyle="1" w:styleId="636E41A7BA4344DD847D313E1184107D">
    <w:name w:val="636E41A7BA4344DD847D313E1184107D"/>
    <w:rsid w:val="00814CC1"/>
    <w:pPr>
      <w:spacing w:after="160" w:line="259" w:lineRule="auto"/>
    </w:pPr>
  </w:style>
  <w:style w:type="paragraph" w:customStyle="1" w:styleId="2A8ED49CDFF348A2885F7BCC56E43518">
    <w:name w:val="2A8ED49CDFF348A2885F7BCC56E43518"/>
    <w:rsid w:val="00814CC1"/>
    <w:pPr>
      <w:spacing w:after="160" w:line="259" w:lineRule="auto"/>
    </w:pPr>
  </w:style>
  <w:style w:type="paragraph" w:customStyle="1" w:styleId="1EAD63CF7EB3495989664425A9BFBBF1">
    <w:name w:val="1EAD63CF7EB3495989664425A9BFBBF1"/>
    <w:rsid w:val="00814CC1"/>
    <w:pPr>
      <w:spacing w:after="160" w:line="259" w:lineRule="auto"/>
    </w:pPr>
  </w:style>
  <w:style w:type="paragraph" w:customStyle="1" w:styleId="EE6C5C7C9E8B46E88A48BDB07D8E1570">
    <w:name w:val="EE6C5C7C9E8B46E88A48BDB07D8E1570"/>
    <w:rsid w:val="00814CC1"/>
    <w:pPr>
      <w:spacing w:after="160" w:line="259" w:lineRule="auto"/>
    </w:pPr>
  </w:style>
  <w:style w:type="paragraph" w:customStyle="1" w:styleId="4AA271FBF20D4D39A1B4B5AA0531DF6D">
    <w:name w:val="4AA271FBF20D4D39A1B4B5AA0531DF6D"/>
    <w:rsid w:val="00814CC1"/>
    <w:pPr>
      <w:spacing w:after="160" w:line="259" w:lineRule="auto"/>
    </w:pPr>
  </w:style>
  <w:style w:type="paragraph" w:customStyle="1" w:styleId="21CCEBA25D98434D83595A8B04B09A81">
    <w:name w:val="21CCEBA25D98434D83595A8B04B09A81"/>
    <w:rsid w:val="00814CC1"/>
    <w:pPr>
      <w:spacing w:after="160" w:line="259" w:lineRule="auto"/>
    </w:pPr>
  </w:style>
  <w:style w:type="paragraph" w:customStyle="1" w:styleId="B29F5DA56B214879802DDAEC8DFC33D1">
    <w:name w:val="B29F5DA56B214879802DDAEC8DFC33D1"/>
    <w:rsid w:val="00814CC1"/>
    <w:pPr>
      <w:spacing w:after="160" w:line="259" w:lineRule="auto"/>
    </w:pPr>
  </w:style>
  <w:style w:type="paragraph" w:customStyle="1" w:styleId="0C0F3C954BC94E2BAA0F66DA3FD5B7F7">
    <w:name w:val="0C0F3C954BC94E2BAA0F66DA3FD5B7F7"/>
    <w:rsid w:val="00814CC1"/>
    <w:pPr>
      <w:spacing w:after="160" w:line="259" w:lineRule="auto"/>
    </w:pPr>
  </w:style>
  <w:style w:type="paragraph" w:customStyle="1" w:styleId="AB7245B012C94A7F96D323CFF4B196E6">
    <w:name w:val="AB7245B012C94A7F96D323CFF4B196E6"/>
    <w:rsid w:val="00814CC1"/>
    <w:pPr>
      <w:spacing w:after="160" w:line="259" w:lineRule="auto"/>
    </w:pPr>
  </w:style>
  <w:style w:type="paragraph" w:customStyle="1" w:styleId="6E28405CC4F740529F5A64EF64530580">
    <w:name w:val="6E28405CC4F740529F5A64EF64530580"/>
    <w:rsid w:val="00814CC1"/>
    <w:pPr>
      <w:spacing w:after="160" w:line="259" w:lineRule="auto"/>
    </w:pPr>
  </w:style>
  <w:style w:type="paragraph" w:customStyle="1" w:styleId="D502791F317C4ED19770885A270FCE77">
    <w:name w:val="D502791F317C4ED19770885A270FCE77"/>
    <w:rsid w:val="00814CC1"/>
    <w:pPr>
      <w:spacing w:after="160" w:line="259" w:lineRule="auto"/>
    </w:pPr>
  </w:style>
  <w:style w:type="paragraph" w:customStyle="1" w:styleId="A9F29D2E7B1C460D83CC1B3614ED60CB">
    <w:name w:val="A9F29D2E7B1C460D83CC1B3614ED60CB"/>
    <w:rsid w:val="00814CC1"/>
    <w:pPr>
      <w:spacing w:after="160" w:line="259" w:lineRule="auto"/>
    </w:pPr>
  </w:style>
  <w:style w:type="paragraph" w:customStyle="1" w:styleId="1B624D1D5E0B40DDA4B1B848E052FFB3">
    <w:name w:val="1B624D1D5E0B40DDA4B1B848E052FFB3"/>
    <w:rsid w:val="00814CC1"/>
    <w:pPr>
      <w:spacing w:after="160" w:line="259" w:lineRule="auto"/>
    </w:pPr>
  </w:style>
  <w:style w:type="paragraph" w:customStyle="1" w:styleId="050F109F10C94F9197DD87B390E5C339">
    <w:name w:val="050F109F10C94F9197DD87B390E5C339"/>
    <w:rsid w:val="00814CC1"/>
    <w:pPr>
      <w:spacing w:after="160" w:line="259" w:lineRule="auto"/>
    </w:pPr>
  </w:style>
  <w:style w:type="paragraph" w:customStyle="1" w:styleId="7F228AF2CA2E4025A39C2BE85CF3BC6A">
    <w:name w:val="7F228AF2CA2E4025A39C2BE85CF3BC6A"/>
    <w:rsid w:val="00814CC1"/>
    <w:pPr>
      <w:spacing w:after="160" w:line="259" w:lineRule="auto"/>
    </w:pPr>
  </w:style>
  <w:style w:type="paragraph" w:customStyle="1" w:styleId="15F1D25BFB0A45CFB1A5A753F9902843">
    <w:name w:val="15F1D25BFB0A45CFB1A5A753F9902843"/>
    <w:rsid w:val="00814CC1"/>
    <w:pPr>
      <w:spacing w:after="160" w:line="259" w:lineRule="auto"/>
    </w:pPr>
  </w:style>
  <w:style w:type="paragraph" w:customStyle="1" w:styleId="517B904E5563444AAE238CDE82680EC8">
    <w:name w:val="517B904E5563444AAE238CDE82680EC8"/>
    <w:rsid w:val="00814CC1"/>
    <w:pPr>
      <w:spacing w:after="160" w:line="259" w:lineRule="auto"/>
    </w:pPr>
  </w:style>
  <w:style w:type="paragraph" w:customStyle="1" w:styleId="C27F31D231F340EBA23B9F047EBDCB1B">
    <w:name w:val="C27F31D231F340EBA23B9F047EBDCB1B"/>
    <w:rsid w:val="00814CC1"/>
    <w:pPr>
      <w:spacing w:after="160" w:line="259" w:lineRule="auto"/>
    </w:pPr>
  </w:style>
  <w:style w:type="paragraph" w:customStyle="1" w:styleId="FFA8FCA26D97410CA858DD1A0B065EDC">
    <w:name w:val="FFA8FCA26D97410CA858DD1A0B065EDC"/>
    <w:rsid w:val="00814CC1"/>
    <w:pPr>
      <w:spacing w:after="160" w:line="259" w:lineRule="auto"/>
    </w:pPr>
  </w:style>
  <w:style w:type="paragraph" w:customStyle="1" w:styleId="39042A773A8A4CA99E56CA7989712696">
    <w:name w:val="39042A773A8A4CA99E56CA7989712696"/>
    <w:rsid w:val="00814CC1"/>
    <w:pPr>
      <w:spacing w:after="160" w:line="259" w:lineRule="auto"/>
    </w:pPr>
  </w:style>
  <w:style w:type="paragraph" w:customStyle="1" w:styleId="463F45DC4D004E6C9885ED2FB537CBC3">
    <w:name w:val="463F45DC4D004E6C9885ED2FB537CBC3"/>
    <w:rsid w:val="00814CC1"/>
    <w:pPr>
      <w:spacing w:after="160" w:line="259" w:lineRule="auto"/>
    </w:pPr>
  </w:style>
  <w:style w:type="paragraph" w:customStyle="1" w:styleId="B11724070D394EA9AC1B1F825A4BB2D8">
    <w:name w:val="B11724070D394EA9AC1B1F825A4BB2D8"/>
    <w:rsid w:val="00814CC1"/>
    <w:pPr>
      <w:spacing w:after="160" w:line="259" w:lineRule="auto"/>
    </w:pPr>
  </w:style>
  <w:style w:type="paragraph" w:customStyle="1" w:styleId="38DC88946E094E93A0A5FEB9CEFE8369">
    <w:name w:val="38DC88946E094E93A0A5FEB9CEFE8369"/>
    <w:rsid w:val="00814CC1"/>
    <w:pPr>
      <w:spacing w:after="160" w:line="259" w:lineRule="auto"/>
    </w:pPr>
  </w:style>
  <w:style w:type="paragraph" w:customStyle="1" w:styleId="AB43A7B8B0B84411BC31E4C1D385B5F2">
    <w:name w:val="AB43A7B8B0B84411BC31E4C1D385B5F2"/>
    <w:rsid w:val="00814CC1"/>
    <w:pPr>
      <w:spacing w:after="160" w:line="259" w:lineRule="auto"/>
    </w:pPr>
  </w:style>
  <w:style w:type="paragraph" w:customStyle="1" w:styleId="9D9AE320D79F456F9511C5908009E84D">
    <w:name w:val="9D9AE320D79F456F9511C5908009E84D"/>
    <w:rsid w:val="00814CC1"/>
    <w:pPr>
      <w:spacing w:after="160" w:line="259" w:lineRule="auto"/>
    </w:pPr>
  </w:style>
  <w:style w:type="paragraph" w:customStyle="1" w:styleId="F60476B86B774F2499129AFE73D2D99C">
    <w:name w:val="F60476B86B774F2499129AFE73D2D99C"/>
    <w:rsid w:val="00814CC1"/>
    <w:pPr>
      <w:spacing w:after="160" w:line="259" w:lineRule="auto"/>
    </w:pPr>
  </w:style>
  <w:style w:type="paragraph" w:customStyle="1" w:styleId="353CD76ED7B8448584982B3AC30ECF53">
    <w:name w:val="353CD76ED7B8448584982B3AC30ECF53"/>
    <w:rsid w:val="00814CC1"/>
    <w:pPr>
      <w:spacing w:after="160" w:line="259" w:lineRule="auto"/>
    </w:pPr>
  </w:style>
  <w:style w:type="paragraph" w:customStyle="1" w:styleId="16F2668FA18D4A5297FBA370A267BDC5">
    <w:name w:val="16F2668FA18D4A5297FBA370A267BDC5"/>
    <w:rsid w:val="00814CC1"/>
    <w:pPr>
      <w:spacing w:after="160" w:line="259" w:lineRule="auto"/>
    </w:pPr>
  </w:style>
  <w:style w:type="paragraph" w:customStyle="1" w:styleId="133BDD49240F44E0825E52FDB276FDE4">
    <w:name w:val="133BDD49240F44E0825E52FDB276FDE4"/>
    <w:rsid w:val="00814CC1"/>
    <w:pPr>
      <w:spacing w:after="160" w:line="259" w:lineRule="auto"/>
    </w:pPr>
  </w:style>
  <w:style w:type="paragraph" w:customStyle="1" w:styleId="A3A207BD5EEA49DAB21ADA9B4D38C137">
    <w:name w:val="A3A207BD5EEA49DAB21ADA9B4D38C137"/>
    <w:rsid w:val="00814CC1"/>
    <w:pPr>
      <w:spacing w:after="160" w:line="259" w:lineRule="auto"/>
    </w:pPr>
  </w:style>
  <w:style w:type="paragraph" w:customStyle="1" w:styleId="30EB6FF57D83461185E61CA79D01F738">
    <w:name w:val="30EB6FF57D83461185E61CA79D01F738"/>
    <w:rsid w:val="00814CC1"/>
    <w:pPr>
      <w:spacing w:after="160" w:line="259" w:lineRule="auto"/>
    </w:pPr>
  </w:style>
  <w:style w:type="paragraph" w:customStyle="1" w:styleId="16505E9E9B014AA18232C6ED943D1515">
    <w:name w:val="16505E9E9B014AA18232C6ED943D1515"/>
    <w:rsid w:val="00814CC1"/>
    <w:pPr>
      <w:spacing w:after="160" w:line="259" w:lineRule="auto"/>
    </w:pPr>
  </w:style>
  <w:style w:type="paragraph" w:customStyle="1" w:styleId="6EB9651282B94531885FEF9D216F91EE">
    <w:name w:val="6EB9651282B94531885FEF9D216F91EE"/>
    <w:rsid w:val="00814CC1"/>
    <w:pPr>
      <w:spacing w:after="160" w:line="259" w:lineRule="auto"/>
    </w:pPr>
  </w:style>
  <w:style w:type="paragraph" w:customStyle="1" w:styleId="009BDD8F0F27417BACA9F6E66BA7467A">
    <w:name w:val="009BDD8F0F27417BACA9F6E66BA7467A"/>
    <w:rsid w:val="00814CC1"/>
    <w:pPr>
      <w:spacing w:after="160" w:line="259" w:lineRule="auto"/>
    </w:pPr>
  </w:style>
  <w:style w:type="paragraph" w:customStyle="1" w:styleId="7F2ACF88F07B4512930F536631385EB5">
    <w:name w:val="7F2ACF88F07B4512930F536631385EB5"/>
    <w:rsid w:val="00814CC1"/>
    <w:pPr>
      <w:spacing w:after="160" w:line="259" w:lineRule="auto"/>
    </w:pPr>
  </w:style>
  <w:style w:type="paragraph" w:customStyle="1" w:styleId="74B8ABF627DC46808AEFD80CA8B6A4A8">
    <w:name w:val="74B8ABF627DC46808AEFD80CA8B6A4A8"/>
    <w:rsid w:val="00814CC1"/>
    <w:pPr>
      <w:spacing w:after="160" w:line="259" w:lineRule="auto"/>
    </w:pPr>
  </w:style>
  <w:style w:type="paragraph" w:customStyle="1" w:styleId="874667B3CAA6495080961418C413ED23">
    <w:name w:val="874667B3CAA6495080961418C413ED23"/>
    <w:rsid w:val="00814CC1"/>
    <w:pPr>
      <w:spacing w:after="160" w:line="259" w:lineRule="auto"/>
    </w:pPr>
  </w:style>
  <w:style w:type="paragraph" w:customStyle="1" w:styleId="49A9C20464C44BC1A0EC5DA099943B88">
    <w:name w:val="49A9C20464C44BC1A0EC5DA099943B88"/>
    <w:rsid w:val="00814CC1"/>
    <w:pPr>
      <w:spacing w:after="160" w:line="259" w:lineRule="auto"/>
    </w:pPr>
  </w:style>
  <w:style w:type="paragraph" w:customStyle="1" w:styleId="0EB67497E47948A7813E9AF088134F37">
    <w:name w:val="0EB67497E47948A7813E9AF088134F37"/>
    <w:rsid w:val="00814CC1"/>
    <w:pPr>
      <w:spacing w:after="160" w:line="259" w:lineRule="auto"/>
    </w:pPr>
  </w:style>
  <w:style w:type="paragraph" w:customStyle="1" w:styleId="E055F4BE4CF64475924F7F40DF549B73">
    <w:name w:val="E055F4BE4CF64475924F7F40DF549B73"/>
    <w:rsid w:val="00814CC1"/>
    <w:pPr>
      <w:spacing w:after="160" w:line="259" w:lineRule="auto"/>
    </w:pPr>
  </w:style>
  <w:style w:type="paragraph" w:customStyle="1" w:styleId="8F421F4AB8144396B27F310B2FFE103A">
    <w:name w:val="8F421F4AB8144396B27F310B2FFE103A"/>
    <w:rsid w:val="00814CC1"/>
    <w:pPr>
      <w:spacing w:after="160" w:line="259" w:lineRule="auto"/>
    </w:pPr>
  </w:style>
  <w:style w:type="paragraph" w:customStyle="1" w:styleId="48EE41F66EF54044A85560D16B51172C">
    <w:name w:val="48EE41F66EF54044A85560D16B51172C"/>
    <w:rsid w:val="00814CC1"/>
    <w:pPr>
      <w:spacing w:after="160" w:line="259" w:lineRule="auto"/>
    </w:pPr>
  </w:style>
  <w:style w:type="paragraph" w:customStyle="1" w:styleId="7ADEC5EA938745AC803C63B3F17CFC02">
    <w:name w:val="7ADEC5EA938745AC803C63B3F17CFC02"/>
    <w:rsid w:val="00814CC1"/>
    <w:pPr>
      <w:spacing w:after="160" w:line="259" w:lineRule="auto"/>
    </w:pPr>
  </w:style>
  <w:style w:type="paragraph" w:customStyle="1" w:styleId="09B06EE0104746D290A04DCCEB5B91CD">
    <w:name w:val="09B06EE0104746D290A04DCCEB5B91CD"/>
    <w:rsid w:val="00814CC1"/>
    <w:pPr>
      <w:spacing w:after="160" w:line="259" w:lineRule="auto"/>
    </w:pPr>
  </w:style>
  <w:style w:type="paragraph" w:customStyle="1" w:styleId="34FFEB0DAECE4047A76574BD3EEFD768">
    <w:name w:val="34FFEB0DAECE4047A76574BD3EEFD768"/>
    <w:rsid w:val="00814CC1"/>
    <w:pPr>
      <w:spacing w:after="160" w:line="259" w:lineRule="auto"/>
    </w:pPr>
  </w:style>
  <w:style w:type="paragraph" w:customStyle="1" w:styleId="666408C618EA48DCA8DD43C971FBCC17">
    <w:name w:val="666408C618EA48DCA8DD43C971FBCC17"/>
    <w:rsid w:val="00814CC1"/>
    <w:pPr>
      <w:spacing w:after="160" w:line="259" w:lineRule="auto"/>
    </w:pPr>
  </w:style>
  <w:style w:type="paragraph" w:customStyle="1" w:styleId="326A92F8C9B94A45AA1551DD279D43EF">
    <w:name w:val="326A92F8C9B94A45AA1551DD279D43EF"/>
    <w:rsid w:val="00814CC1"/>
    <w:pPr>
      <w:spacing w:after="160" w:line="259" w:lineRule="auto"/>
    </w:pPr>
  </w:style>
  <w:style w:type="paragraph" w:customStyle="1" w:styleId="5D5EE49E81A34277AC1201B522A9B349">
    <w:name w:val="5D5EE49E81A34277AC1201B522A9B349"/>
    <w:rsid w:val="00814CC1"/>
    <w:pPr>
      <w:spacing w:after="160" w:line="259" w:lineRule="auto"/>
    </w:pPr>
  </w:style>
  <w:style w:type="paragraph" w:customStyle="1" w:styleId="8749FA1A687C43CE9596C486881B572E">
    <w:name w:val="8749FA1A687C43CE9596C486881B572E"/>
    <w:rsid w:val="00814CC1"/>
    <w:pPr>
      <w:spacing w:after="160" w:line="259" w:lineRule="auto"/>
    </w:pPr>
  </w:style>
  <w:style w:type="paragraph" w:customStyle="1" w:styleId="11ACB3E41AE1438FA2CA39D997710AD3">
    <w:name w:val="11ACB3E41AE1438FA2CA39D997710AD3"/>
    <w:rsid w:val="00814CC1"/>
    <w:pPr>
      <w:spacing w:after="160" w:line="259" w:lineRule="auto"/>
    </w:pPr>
  </w:style>
  <w:style w:type="paragraph" w:customStyle="1" w:styleId="BD89BDEF092C472F9E952CF182E776F7">
    <w:name w:val="BD89BDEF092C472F9E952CF182E776F7"/>
    <w:rsid w:val="00814CC1"/>
    <w:pPr>
      <w:spacing w:after="160" w:line="259" w:lineRule="auto"/>
    </w:pPr>
  </w:style>
  <w:style w:type="paragraph" w:customStyle="1" w:styleId="570DD7E339494290A43A33C96A5E3265">
    <w:name w:val="570DD7E339494290A43A33C96A5E3265"/>
    <w:rsid w:val="00814CC1"/>
    <w:pPr>
      <w:spacing w:after="160" w:line="259" w:lineRule="auto"/>
    </w:pPr>
  </w:style>
  <w:style w:type="paragraph" w:customStyle="1" w:styleId="97E31FE14C2E4F9D97561FC6C24F06A4">
    <w:name w:val="97E31FE14C2E4F9D97561FC6C24F06A4"/>
    <w:rsid w:val="00814CC1"/>
    <w:pPr>
      <w:spacing w:after="160" w:line="259" w:lineRule="auto"/>
    </w:pPr>
  </w:style>
  <w:style w:type="paragraph" w:customStyle="1" w:styleId="FCC82414C01D47FA892ED17CEBA9ABE5">
    <w:name w:val="FCC82414C01D47FA892ED17CEBA9ABE5"/>
    <w:rsid w:val="00814CC1"/>
    <w:pPr>
      <w:spacing w:after="160" w:line="259" w:lineRule="auto"/>
    </w:pPr>
  </w:style>
  <w:style w:type="paragraph" w:customStyle="1" w:styleId="91A19E38109C4920A82D573BB0EA285C">
    <w:name w:val="91A19E38109C4920A82D573BB0EA285C"/>
    <w:rsid w:val="00814CC1"/>
    <w:pPr>
      <w:spacing w:after="160" w:line="259" w:lineRule="auto"/>
    </w:pPr>
  </w:style>
  <w:style w:type="paragraph" w:customStyle="1" w:styleId="610750934CD641A1AA1062F4F21FEAFA">
    <w:name w:val="610750934CD641A1AA1062F4F21FEAFA"/>
    <w:rsid w:val="00814CC1"/>
    <w:pPr>
      <w:spacing w:after="160" w:line="259" w:lineRule="auto"/>
    </w:pPr>
  </w:style>
  <w:style w:type="paragraph" w:customStyle="1" w:styleId="6A620C089EFC451EA3BAF0BEB134B724">
    <w:name w:val="6A620C089EFC451EA3BAF0BEB134B724"/>
    <w:rsid w:val="00814CC1"/>
    <w:pPr>
      <w:spacing w:after="160" w:line="259" w:lineRule="auto"/>
    </w:pPr>
  </w:style>
  <w:style w:type="paragraph" w:customStyle="1" w:styleId="96623FD8348A44ED92EE0870B35B5577">
    <w:name w:val="96623FD8348A44ED92EE0870B35B5577"/>
    <w:rsid w:val="00814CC1"/>
    <w:pPr>
      <w:spacing w:after="160" w:line="259" w:lineRule="auto"/>
    </w:pPr>
  </w:style>
  <w:style w:type="paragraph" w:customStyle="1" w:styleId="47A4436ADCB148FFB838E98AE134061B">
    <w:name w:val="47A4436ADCB148FFB838E98AE134061B"/>
    <w:rsid w:val="00814CC1"/>
    <w:pPr>
      <w:spacing w:after="160" w:line="259" w:lineRule="auto"/>
    </w:pPr>
  </w:style>
  <w:style w:type="paragraph" w:customStyle="1" w:styleId="07E8A6E1F6594166A082B764E66BC537">
    <w:name w:val="07E8A6E1F6594166A082B764E66BC537"/>
    <w:rsid w:val="00814CC1"/>
    <w:pPr>
      <w:spacing w:after="160" w:line="259" w:lineRule="auto"/>
    </w:pPr>
  </w:style>
  <w:style w:type="paragraph" w:customStyle="1" w:styleId="170C6BD80D6D4BC6A208189F17B66042">
    <w:name w:val="170C6BD80D6D4BC6A208189F17B66042"/>
    <w:rsid w:val="00814CC1"/>
    <w:pPr>
      <w:spacing w:after="160" w:line="259" w:lineRule="auto"/>
    </w:pPr>
  </w:style>
  <w:style w:type="paragraph" w:customStyle="1" w:styleId="BBA8BDA7176B46C09B94FCA7F4A902CD">
    <w:name w:val="BBA8BDA7176B46C09B94FCA7F4A902CD"/>
    <w:rsid w:val="00814CC1"/>
    <w:pPr>
      <w:spacing w:after="160" w:line="259" w:lineRule="auto"/>
    </w:pPr>
  </w:style>
  <w:style w:type="paragraph" w:customStyle="1" w:styleId="FEB52E1545ED45DF9F4966565DABC4D2">
    <w:name w:val="FEB52E1545ED45DF9F4966565DABC4D2"/>
    <w:rsid w:val="00814CC1"/>
    <w:pPr>
      <w:spacing w:after="160" w:line="259" w:lineRule="auto"/>
    </w:pPr>
  </w:style>
  <w:style w:type="paragraph" w:customStyle="1" w:styleId="85BF6AF7F051407D895C9848C3132871">
    <w:name w:val="85BF6AF7F051407D895C9848C3132871"/>
    <w:rsid w:val="00814CC1"/>
    <w:pPr>
      <w:spacing w:after="160" w:line="259" w:lineRule="auto"/>
    </w:pPr>
  </w:style>
  <w:style w:type="paragraph" w:customStyle="1" w:styleId="37D6352D8A004C10B7BF007B4D36CD24">
    <w:name w:val="37D6352D8A004C10B7BF007B4D36CD24"/>
    <w:rsid w:val="00814CC1"/>
    <w:pPr>
      <w:spacing w:after="160" w:line="259" w:lineRule="auto"/>
    </w:pPr>
  </w:style>
  <w:style w:type="paragraph" w:customStyle="1" w:styleId="65AD6FC11BDF4E5C953028884A85F619">
    <w:name w:val="65AD6FC11BDF4E5C953028884A85F619"/>
    <w:rsid w:val="00814CC1"/>
    <w:pPr>
      <w:spacing w:after="160" w:line="259" w:lineRule="auto"/>
    </w:pPr>
  </w:style>
  <w:style w:type="paragraph" w:customStyle="1" w:styleId="413B923F19764FCB8AAC28E27B13BE91">
    <w:name w:val="413B923F19764FCB8AAC28E27B13BE91"/>
    <w:rsid w:val="00814CC1"/>
    <w:pPr>
      <w:spacing w:after="160" w:line="259" w:lineRule="auto"/>
    </w:pPr>
  </w:style>
  <w:style w:type="paragraph" w:customStyle="1" w:styleId="BF70A172D1D94E80BD26DE2EFFBAA303">
    <w:name w:val="BF70A172D1D94E80BD26DE2EFFBAA303"/>
    <w:rsid w:val="00814CC1"/>
    <w:pPr>
      <w:spacing w:after="160" w:line="259" w:lineRule="auto"/>
    </w:pPr>
  </w:style>
  <w:style w:type="paragraph" w:customStyle="1" w:styleId="68408B170C204CA1BF407BE4783B9F1F">
    <w:name w:val="68408B170C204CA1BF407BE4783B9F1F"/>
    <w:rsid w:val="00814CC1"/>
    <w:pPr>
      <w:spacing w:after="160" w:line="259" w:lineRule="auto"/>
    </w:pPr>
  </w:style>
  <w:style w:type="paragraph" w:customStyle="1" w:styleId="1C70E0012598422C82EFEA524493E006">
    <w:name w:val="1C70E0012598422C82EFEA524493E006"/>
    <w:rsid w:val="00814CC1"/>
    <w:pPr>
      <w:spacing w:after="160" w:line="259" w:lineRule="auto"/>
    </w:pPr>
  </w:style>
  <w:style w:type="paragraph" w:customStyle="1" w:styleId="86B31C89BA1644D89F60E7B5E0A63DC7">
    <w:name w:val="86B31C89BA1644D89F60E7B5E0A63DC7"/>
    <w:rsid w:val="00814CC1"/>
    <w:pPr>
      <w:spacing w:after="160" w:line="259" w:lineRule="auto"/>
    </w:pPr>
  </w:style>
  <w:style w:type="paragraph" w:customStyle="1" w:styleId="E346375E726C46D48E0A36CD3BB4646E">
    <w:name w:val="E346375E726C46D48E0A36CD3BB4646E"/>
    <w:rsid w:val="00814CC1"/>
    <w:pPr>
      <w:spacing w:after="160" w:line="259" w:lineRule="auto"/>
    </w:pPr>
  </w:style>
  <w:style w:type="paragraph" w:customStyle="1" w:styleId="206A930CF3FF454D9E2C7E3035C08E76">
    <w:name w:val="206A930CF3FF454D9E2C7E3035C08E76"/>
    <w:rsid w:val="00814CC1"/>
    <w:pPr>
      <w:spacing w:after="160" w:line="259" w:lineRule="auto"/>
    </w:pPr>
  </w:style>
  <w:style w:type="paragraph" w:customStyle="1" w:styleId="E5BE4C7E6C274B5BADC27AC12217C8C4">
    <w:name w:val="E5BE4C7E6C274B5BADC27AC12217C8C4"/>
    <w:rsid w:val="00814CC1"/>
    <w:pPr>
      <w:spacing w:after="160" w:line="259" w:lineRule="auto"/>
    </w:pPr>
  </w:style>
  <w:style w:type="paragraph" w:customStyle="1" w:styleId="071E77BF501140A09BD1FD543B8D0937">
    <w:name w:val="071E77BF501140A09BD1FD543B8D0937"/>
    <w:rsid w:val="00814CC1"/>
    <w:pPr>
      <w:spacing w:after="160" w:line="259" w:lineRule="auto"/>
    </w:pPr>
  </w:style>
  <w:style w:type="paragraph" w:customStyle="1" w:styleId="2A0D6ABD4590483594AB8DD4C656C7B7">
    <w:name w:val="2A0D6ABD4590483594AB8DD4C656C7B7"/>
    <w:rsid w:val="00814CC1"/>
    <w:pPr>
      <w:spacing w:after="160" w:line="259" w:lineRule="auto"/>
    </w:pPr>
  </w:style>
  <w:style w:type="paragraph" w:customStyle="1" w:styleId="033D49A9055840839ED2D22A6DA573F4">
    <w:name w:val="033D49A9055840839ED2D22A6DA573F4"/>
    <w:rsid w:val="00814CC1"/>
    <w:pPr>
      <w:spacing w:after="160" w:line="259" w:lineRule="auto"/>
    </w:pPr>
  </w:style>
  <w:style w:type="paragraph" w:customStyle="1" w:styleId="6C1E18766DA247ACBF45DFB0A8ABB005">
    <w:name w:val="6C1E18766DA247ACBF45DFB0A8ABB005"/>
    <w:rsid w:val="00814CC1"/>
    <w:pPr>
      <w:spacing w:after="160" w:line="259" w:lineRule="auto"/>
    </w:pPr>
  </w:style>
  <w:style w:type="paragraph" w:customStyle="1" w:styleId="A1E0CA4687824107A36AD2FF0B929B6E">
    <w:name w:val="A1E0CA4687824107A36AD2FF0B929B6E"/>
    <w:rsid w:val="00814CC1"/>
    <w:pPr>
      <w:spacing w:after="160" w:line="259" w:lineRule="auto"/>
    </w:pPr>
  </w:style>
  <w:style w:type="paragraph" w:customStyle="1" w:styleId="4928A47FA99F42CE90D3DD0BB5466BB6">
    <w:name w:val="4928A47FA99F42CE90D3DD0BB5466BB6"/>
    <w:rsid w:val="00814CC1"/>
    <w:pPr>
      <w:spacing w:after="160" w:line="259" w:lineRule="auto"/>
    </w:pPr>
  </w:style>
  <w:style w:type="paragraph" w:customStyle="1" w:styleId="B7380ABE9E7D4879A838DD47B23468CE">
    <w:name w:val="B7380ABE9E7D4879A838DD47B23468CE"/>
    <w:rsid w:val="00814CC1"/>
    <w:pPr>
      <w:spacing w:after="160" w:line="259" w:lineRule="auto"/>
    </w:pPr>
  </w:style>
  <w:style w:type="paragraph" w:customStyle="1" w:styleId="E2BAC6EDD345415E8FC0A06AE8499FC7">
    <w:name w:val="E2BAC6EDD345415E8FC0A06AE8499FC7"/>
    <w:rsid w:val="00814CC1"/>
    <w:pPr>
      <w:spacing w:after="160" w:line="259" w:lineRule="auto"/>
    </w:pPr>
  </w:style>
  <w:style w:type="paragraph" w:customStyle="1" w:styleId="ACA39B94CA5B487D8652ADA85CDE1552">
    <w:name w:val="ACA39B94CA5B487D8652ADA85CDE1552"/>
    <w:rsid w:val="00814CC1"/>
    <w:pPr>
      <w:spacing w:after="160" w:line="259" w:lineRule="auto"/>
    </w:pPr>
  </w:style>
  <w:style w:type="paragraph" w:customStyle="1" w:styleId="28A3E0BC85164872B42FE9BEB5DB15D4">
    <w:name w:val="28A3E0BC85164872B42FE9BEB5DB15D4"/>
    <w:rsid w:val="00814CC1"/>
    <w:pPr>
      <w:spacing w:after="160" w:line="259" w:lineRule="auto"/>
    </w:pPr>
  </w:style>
  <w:style w:type="paragraph" w:customStyle="1" w:styleId="FBB71557CD2B4D879FFB169B3E56FFC9">
    <w:name w:val="FBB71557CD2B4D879FFB169B3E56FFC9"/>
    <w:rsid w:val="00814CC1"/>
    <w:pPr>
      <w:spacing w:after="160" w:line="259" w:lineRule="auto"/>
    </w:pPr>
  </w:style>
  <w:style w:type="paragraph" w:customStyle="1" w:styleId="2C807F3AB7CF4628A2A84F8D5D1329DC">
    <w:name w:val="2C807F3AB7CF4628A2A84F8D5D1329DC"/>
    <w:rsid w:val="00814CC1"/>
    <w:pPr>
      <w:spacing w:after="160" w:line="259" w:lineRule="auto"/>
    </w:pPr>
  </w:style>
  <w:style w:type="paragraph" w:customStyle="1" w:styleId="EA0C22BD29B0427CB91F009652A06A58">
    <w:name w:val="EA0C22BD29B0427CB91F009652A06A58"/>
    <w:rsid w:val="00814CC1"/>
    <w:pPr>
      <w:spacing w:after="160" w:line="259" w:lineRule="auto"/>
    </w:pPr>
  </w:style>
  <w:style w:type="paragraph" w:customStyle="1" w:styleId="4D377DD8407F41E7B7F5FE4967D93731">
    <w:name w:val="4D377DD8407F41E7B7F5FE4967D93731"/>
    <w:rsid w:val="00814CC1"/>
    <w:pPr>
      <w:spacing w:after="160" w:line="259" w:lineRule="auto"/>
    </w:pPr>
  </w:style>
  <w:style w:type="paragraph" w:customStyle="1" w:styleId="54AC2F422DDA44F88F89FAF91E4BF373">
    <w:name w:val="54AC2F422DDA44F88F89FAF91E4BF373"/>
    <w:rsid w:val="00814CC1"/>
    <w:pPr>
      <w:spacing w:after="160" w:line="259" w:lineRule="auto"/>
    </w:pPr>
  </w:style>
  <w:style w:type="paragraph" w:customStyle="1" w:styleId="6F2AFB41850D4F718B3E1DFFA7047A0E">
    <w:name w:val="6F2AFB41850D4F718B3E1DFFA7047A0E"/>
    <w:rsid w:val="00814CC1"/>
    <w:pPr>
      <w:spacing w:after="160" w:line="259" w:lineRule="auto"/>
    </w:pPr>
  </w:style>
  <w:style w:type="paragraph" w:customStyle="1" w:styleId="2614AE93355E4149A5A67F95F13D154B">
    <w:name w:val="2614AE93355E4149A5A67F95F13D154B"/>
    <w:rsid w:val="00814CC1"/>
    <w:pPr>
      <w:spacing w:after="160" w:line="259" w:lineRule="auto"/>
    </w:pPr>
  </w:style>
  <w:style w:type="paragraph" w:customStyle="1" w:styleId="BE9A5A2A2EDF42F7A0DA87544A474FC2">
    <w:name w:val="BE9A5A2A2EDF42F7A0DA87544A474FC2"/>
    <w:rsid w:val="00814CC1"/>
    <w:pPr>
      <w:spacing w:after="160" w:line="259" w:lineRule="auto"/>
    </w:pPr>
  </w:style>
  <w:style w:type="paragraph" w:customStyle="1" w:styleId="BDEC526FC915472EA70EC5F6D3A030FE">
    <w:name w:val="BDEC526FC915472EA70EC5F6D3A030FE"/>
    <w:rsid w:val="00814CC1"/>
    <w:pPr>
      <w:spacing w:after="160" w:line="259" w:lineRule="auto"/>
    </w:pPr>
  </w:style>
  <w:style w:type="paragraph" w:customStyle="1" w:styleId="9B95161EA64B4011AB7103F81C8F1373">
    <w:name w:val="9B95161EA64B4011AB7103F81C8F1373"/>
    <w:rsid w:val="00814CC1"/>
    <w:pPr>
      <w:spacing w:after="160" w:line="259" w:lineRule="auto"/>
    </w:pPr>
  </w:style>
  <w:style w:type="paragraph" w:customStyle="1" w:styleId="FDBAE8317CE545F88C20EEE486454FAD">
    <w:name w:val="FDBAE8317CE545F88C20EEE486454FAD"/>
    <w:rsid w:val="00814CC1"/>
    <w:pPr>
      <w:spacing w:after="160" w:line="259" w:lineRule="auto"/>
    </w:pPr>
  </w:style>
  <w:style w:type="paragraph" w:customStyle="1" w:styleId="16C2CED7E9BC457990FBA2FE1906A9AB">
    <w:name w:val="16C2CED7E9BC457990FBA2FE1906A9AB"/>
    <w:rsid w:val="00814CC1"/>
    <w:pPr>
      <w:spacing w:after="160" w:line="259" w:lineRule="auto"/>
    </w:pPr>
  </w:style>
  <w:style w:type="paragraph" w:customStyle="1" w:styleId="839C8F38AC6C4BDB944E1EB05BBE9A6D">
    <w:name w:val="839C8F38AC6C4BDB944E1EB05BBE9A6D"/>
    <w:rsid w:val="00814CC1"/>
    <w:pPr>
      <w:spacing w:after="160" w:line="259" w:lineRule="auto"/>
    </w:pPr>
  </w:style>
  <w:style w:type="paragraph" w:customStyle="1" w:styleId="945DB8586675467DAD4141749E1564F9">
    <w:name w:val="945DB8586675467DAD4141749E1564F9"/>
    <w:rsid w:val="00814CC1"/>
    <w:pPr>
      <w:spacing w:after="160" w:line="259" w:lineRule="auto"/>
    </w:pPr>
  </w:style>
  <w:style w:type="paragraph" w:customStyle="1" w:styleId="B488E3E8D55449DA983D0335268331FC">
    <w:name w:val="B488E3E8D55449DA983D0335268331FC"/>
    <w:rsid w:val="00814CC1"/>
    <w:pPr>
      <w:spacing w:after="160" w:line="259" w:lineRule="auto"/>
    </w:pPr>
  </w:style>
  <w:style w:type="paragraph" w:customStyle="1" w:styleId="FD7179C5C28D4839A6147B5CE8535AEF">
    <w:name w:val="FD7179C5C28D4839A6147B5CE8535AEF"/>
    <w:rsid w:val="00814CC1"/>
    <w:pPr>
      <w:spacing w:after="160" w:line="259" w:lineRule="auto"/>
    </w:pPr>
  </w:style>
  <w:style w:type="paragraph" w:customStyle="1" w:styleId="1E2FE717FD1749A19D31EF8D78FD7172">
    <w:name w:val="1E2FE717FD1749A19D31EF8D78FD7172"/>
    <w:rsid w:val="00814CC1"/>
    <w:pPr>
      <w:spacing w:after="160" w:line="259" w:lineRule="auto"/>
    </w:pPr>
  </w:style>
  <w:style w:type="paragraph" w:customStyle="1" w:styleId="96186C72E3874BAEBC0E8A8E9073DCC3">
    <w:name w:val="96186C72E3874BAEBC0E8A8E9073DCC3"/>
    <w:rsid w:val="00814CC1"/>
    <w:pPr>
      <w:spacing w:after="160" w:line="259" w:lineRule="auto"/>
    </w:pPr>
  </w:style>
  <w:style w:type="paragraph" w:customStyle="1" w:styleId="5BE378316F0541B597AC97BEA72729AF">
    <w:name w:val="5BE378316F0541B597AC97BEA72729AF"/>
    <w:rsid w:val="00814CC1"/>
    <w:pPr>
      <w:spacing w:after="160" w:line="259" w:lineRule="auto"/>
    </w:pPr>
  </w:style>
  <w:style w:type="paragraph" w:customStyle="1" w:styleId="E5048954EDE1426ABA901C9F9B25E08C">
    <w:name w:val="E5048954EDE1426ABA901C9F9B25E08C"/>
    <w:rsid w:val="00814CC1"/>
    <w:pPr>
      <w:spacing w:after="160" w:line="259" w:lineRule="auto"/>
    </w:pPr>
  </w:style>
  <w:style w:type="paragraph" w:customStyle="1" w:styleId="4CBB97B9F397457A937A0D28192190A2">
    <w:name w:val="4CBB97B9F397457A937A0D28192190A2"/>
    <w:rsid w:val="00814CC1"/>
    <w:pPr>
      <w:spacing w:after="160" w:line="259" w:lineRule="auto"/>
    </w:pPr>
  </w:style>
  <w:style w:type="paragraph" w:customStyle="1" w:styleId="AD6CF45F601F48D49DF8DA9C86FB415A">
    <w:name w:val="AD6CF45F601F48D49DF8DA9C86FB415A"/>
    <w:rsid w:val="00814CC1"/>
    <w:pPr>
      <w:spacing w:after="160" w:line="259" w:lineRule="auto"/>
    </w:pPr>
  </w:style>
  <w:style w:type="paragraph" w:customStyle="1" w:styleId="BBFB3E34AEA84CAE9DAC40F7B9505317">
    <w:name w:val="BBFB3E34AEA84CAE9DAC40F7B9505317"/>
    <w:rsid w:val="00814CC1"/>
    <w:pPr>
      <w:spacing w:after="160" w:line="259" w:lineRule="auto"/>
    </w:pPr>
  </w:style>
  <w:style w:type="paragraph" w:customStyle="1" w:styleId="F86180253DBA400CBB378987D9ECF390">
    <w:name w:val="F86180253DBA400CBB378987D9ECF390"/>
    <w:rsid w:val="00814CC1"/>
    <w:pPr>
      <w:spacing w:after="160" w:line="259" w:lineRule="auto"/>
    </w:pPr>
  </w:style>
  <w:style w:type="paragraph" w:customStyle="1" w:styleId="E866065874204742A77CC8A01BAD9C25">
    <w:name w:val="E866065874204742A77CC8A01BAD9C25"/>
    <w:rsid w:val="00814CC1"/>
    <w:pPr>
      <w:spacing w:after="160" w:line="259" w:lineRule="auto"/>
    </w:pPr>
  </w:style>
  <w:style w:type="paragraph" w:customStyle="1" w:styleId="DC7313C8FD4F47199B6F7A65E2546AFB">
    <w:name w:val="DC7313C8FD4F47199B6F7A65E2546AFB"/>
    <w:rsid w:val="00814CC1"/>
    <w:pPr>
      <w:spacing w:after="160" w:line="259" w:lineRule="auto"/>
    </w:pPr>
  </w:style>
  <w:style w:type="paragraph" w:customStyle="1" w:styleId="0CBA8FA956A34CB3A091548475C1F61B">
    <w:name w:val="0CBA8FA956A34CB3A091548475C1F61B"/>
    <w:rsid w:val="00814CC1"/>
    <w:pPr>
      <w:spacing w:after="160" w:line="259" w:lineRule="auto"/>
    </w:pPr>
  </w:style>
  <w:style w:type="paragraph" w:customStyle="1" w:styleId="6757755063AB41169CE838EB07BC968C">
    <w:name w:val="6757755063AB41169CE838EB07BC968C"/>
    <w:rsid w:val="00814CC1"/>
    <w:pPr>
      <w:spacing w:after="160" w:line="259" w:lineRule="auto"/>
    </w:pPr>
  </w:style>
  <w:style w:type="paragraph" w:customStyle="1" w:styleId="952178F2AE634124A3746D6E9883C783">
    <w:name w:val="952178F2AE634124A3746D6E9883C783"/>
    <w:rsid w:val="00814CC1"/>
    <w:pPr>
      <w:spacing w:after="160" w:line="259" w:lineRule="auto"/>
    </w:pPr>
  </w:style>
  <w:style w:type="paragraph" w:customStyle="1" w:styleId="F2ADC65A07CB479A93193ECE09D75AB5">
    <w:name w:val="F2ADC65A07CB479A93193ECE09D75AB5"/>
    <w:rsid w:val="00814CC1"/>
    <w:pPr>
      <w:spacing w:after="160" w:line="259" w:lineRule="auto"/>
    </w:pPr>
  </w:style>
  <w:style w:type="paragraph" w:customStyle="1" w:styleId="B24347040E37452EA8944B6FB351D631">
    <w:name w:val="B24347040E37452EA8944B6FB351D631"/>
    <w:rsid w:val="00814CC1"/>
    <w:pPr>
      <w:spacing w:after="160" w:line="259" w:lineRule="auto"/>
    </w:pPr>
  </w:style>
  <w:style w:type="paragraph" w:customStyle="1" w:styleId="B3446678296D4CBC92EA5D93FFEC99D3">
    <w:name w:val="B3446678296D4CBC92EA5D93FFEC99D3"/>
    <w:rsid w:val="00814CC1"/>
    <w:pPr>
      <w:spacing w:after="160" w:line="259" w:lineRule="auto"/>
    </w:pPr>
  </w:style>
  <w:style w:type="paragraph" w:customStyle="1" w:styleId="89AC8A1587FF49BC813F94BF8C5E0204">
    <w:name w:val="89AC8A1587FF49BC813F94BF8C5E0204"/>
    <w:rsid w:val="00814CC1"/>
    <w:pPr>
      <w:spacing w:after="160" w:line="259" w:lineRule="auto"/>
    </w:pPr>
  </w:style>
  <w:style w:type="paragraph" w:customStyle="1" w:styleId="A7EBE2D8A8CC45B3B206ADD97E4F0F92">
    <w:name w:val="A7EBE2D8A8CC45B3B206ADD97E4F0F92"/>
    <w:rsid w:val="00814CC1"/>
    <w:pPr>
      <w:spacing w:after="160" w:line="259" w:lineRule="auto"/>
    </w:pPr>
  </w:style>
  <w:style w:type="paragraph" w:customStyle="1" w:styleId="EE2FAC1AF2B04A00810DABEC0241AB48">
    <w:name w:val="EE2FAC1AF2B04A00810DABEC0241AB48"/>
    <w:rsid w:val="00814CC1"/>
    <w:pPr>
      <w:spacing w:after="160" w:line="259" w:lineRule="auto"/>
    </w:pPr>
  </w:style>
  <w:style w:type="paragraph" w:customStyle="1" w:styleId="956E7AD6B7B74A17B6CB7C966181D1CF">
    <w:name w:val="956E7AD6B7B74A17B6CB7C966181D1CF"/>
    <w:rsid w:val="00814CC1"/>
    <w:pPr>
      <w:spacing w:after="160" w:line="259" w:lineRule="auto"/>
    </w:pPr>
  </w:style>
  <w:style w:type="paragraph" w:customStyle="1" w:styleId="7E0551D38B4947C796467A4FAB416D45">
    <w:name w:val="7E0551D38B4947C796467A4FAB416D45"/>
    <w:rsid w:val="00814CC1"/>
    <w:pPr>
      <w:spacing w:after="160" w:line="259" w:lineRule="auto"/>
    </w:pPr>
  </w:style>
  <w:style w:type="paragraph" w:customStyle="1" w:styleId="3C48EDF724A04C14A45437AB9803DC97">
    <w:name w:val="3C48EDF724A04C14A45437AB9803DC97"/>
    <w:rsid w:val="00814CC1"/>
    <w:pPr>
      <w:spacing w:after="160" w:line="259" w:lineRule="auto"/>
    </w:pPr>
  </w:style>
  <w:style w:type="paragraph" w:customStyle="1" w:styleId="FFF9C79273404666B8C30665A4B52E49">
    <w:name w:val="FFF9C79273404666B8C30665A4B52E49"/>
    <w:rsid w:val="00814CC1"/>
    <w:pPr>
      <w:spacing w:after="160" w:line="259" w:lineRule="auto"/>
    </w:pPr>
  </w:style>
  <w:style w:type="paragraph" w:customStyle="1" w:styleId="F60F8205FD594E9DABD2A463E8E01FF4">
    <w:name w:val="F60F8205FD594E9DABD2A463E8E01FF4"/>
    <w:rsid w:val="00814CC1"/>
    <w:pPr>
      <w:spacing w:after="160" w:line="259" w:lineRule="auto"/>
    </w:pPr>
  </w:style>
  <w:style w:type="paragraph" w:customStyle="1" w:styleId="58EDBA7D35B34BE29E55F0759400561B">
    <w:name w:val="58EDBA7D35B34BE29E55F0759400561B"/>
    <w:rsid w:val="00814CC1"/>
    <w:pPr>
      <w:spacing w:after="160" w:line="259" w:lineRule="auto"/>
    </w:pPr>
  </w:style>
  <w:style w:type="paragraph" w:customStyle="1" w:styleId="0FA2F7F457FF410CBDF8A259D0D77A18">
    <w:name w:val="0FA2F7F457FF410CBDF8A259D0D77A18"/>
    <w:rsid w:val="00814CC1"/>
    <w:pPr>
      <w:spacing w:after="160" w:line="259" w:lineRule="auto"/>
    </w:pPr>
  </w:style>
  <w:style w:type="paragraph" w:customStyle="1" w:styleId="5946F4DC89434A658005F98A8D5CFC89">
    <w:name w:val="5946F4DC89434A658005F98A8D5CFC89"/>
    <w:rsid w:val="00814CC1"/>
    <w:pPr>
      <w:spacing w:after="160" w:line="259" w:lineRule="auto"/>
    </w:pPr>
  </w:style>
  <w:style w:type="paragraph" w:customStyle="1" w:styleId="3115806F01574170A97F11DB0F8940D5">
    <w:name w:val="3115806F01574170A97F11DB0F8940D5"/>
    <w:rsid w:val="00814CC1"/>
    <w:pPr>
      <w:spacing w:after="160" w:line="259" w:lineRule="auto"/>
    </w:pPr>
  </w:style>
  <w:style w:type="paragraph" w:customStyle="1" w:styleId="0723A55A96C5447FAF0EFE0A0FD0BAF7">
    <w:name w:val="0723A55A96C5447FAF0EFE0A0FD0BAF7"/>
    <w:rsid w:val="00814CC1"/>
    <w:pPr>
      <w:spacing w:after="160" w:line="259" w:lineRule="auto"/>
    </w:pPr>
  </w:style>
  <w:style w:type="paragraph" w:customStyle="1" w:styleId="FB09B170C7B34BF3B9E1A2A40CC9204C">
    <w:name w:val="FB09B170C7B34BF3B9E1A2A40CC9204C"/>
    <w:rsid w:val="00814CC1"/>
    <w:pPr>
      <w:spacing w:after="160" w:line="259" w:lineRule="auto"/>
    </w:pPr>
  </w:style>
  <w:style w:type="paragraph" w:customStyle="1" w:styleId="A9B755A1FBC34E1E974FD464B1796C55">
    <w:name w:val="A9B755A1FBC34E1E974FD464B1796C55"/>
    <w:rsid w:val="00814CC1"/>
    <w:pPr>
      <w:spacing w:after="160" w:line="259" w:lineRule="auto"/>
    </w:pPr>
  </w:style>
  <w:style w:type="paragraph" w:customStyle="1" w:styleId="A27A93EDFA424FE8AC8DD07D601C5C25">
    <w:name w:val="A27A93EDFA424FE8AC8DD07D601C5C25"/>
    <w:rsid w:val="00814CC1"/>
    <w:pPr>
      <w:spacing w:after="160" w:line="259" w:lineRule="auto"/>
    </w:pPr>
  </w:style>
  <w:style w:type="paragraph" w:customStyle="1" w:styleId="F1263CC0E5AC49E8BBE59CA0CCB27DA1">
    <w:name w:val="F1263CC0E5AC49E8BBE59CA0CCB27DA1"/>
    <w:rsid w:val="00814CC1"/>
    <w:pPr>
      <w:spacing w:after="160" w:line="259" w:lineRule="auto"/>
    </w:pPr>
  </w:style>
  <w:style w:type="paragraph" w:customStyle="1" w:styleId="7E1F3F7CF90148F79F9BDEC5D9400153">
    <w:name w:val="7E1F3F7CF90148F79F9BDEC5D9400153"/>
    <w:rsid w:val="00814CC1"/>
    <w:pPr>
      <w:spacing w:after="160" w:line="259" w:lineRule="auto"/>
    </w:pPr>
  </w:style>
  <w:style w:type="paragraph" w:customStyle="1" w:styleId="BF2888F9D3AB4E22BD4D0795239AE073">
    <w:name w:val="BF2888F9D3AB4E22BD4D0795239AE073"/>
    <w:rsid w:val="00814CC1"/>
    <w:pPr>
      <w:spacing w:after="160" w:line="259" w:lineRule="auto"/>
    </w:pPr>
  </w:style>
  <w:style w:type="paragraph" w:customStyle="1" w:styleId="2F8BDBD1772C47848F15A5A3F9A8FEC3">
    <w:name w:val="2F8BDBD1772C47848F15A5A3F9A8FEC3"/>
    <w:rsid w:val="00814CC1"/>
    <w:pPr>
      <w:spacing w:after="160" w:line="259" w:lineRule="auto"/>
    </w:pPr>
  </w:style>
  <w:style w:type="paragraph" w:customStyle="1" w:styleId="BBD6F3A2F21C4D99AB4EFCE0BD7AA2A4">
    <w:name w:val="BBD6F3A2F21C4D99AB4EFCE0BD7AA2A4"/>
    <w:rsid w:val="00814CC1"/>
    <w:pPr>
      <w:spacing w:after="160" w:line="259" w:lineRule="auto"/>
    </w:pPr>
  </w:style>
  <w:style w:type="paragraph" w:customStyle="1" w:styleId="DDAD749E01814396BAE62A309B228246">
    <w:name w:val="DDAD749E01814396BAE62A309B228246"/>
    <w:rsid w:val="00814CC1"/>
    <w:pPr>
      <w:spacing w:after="160" w:line="259" w:lineRule="auto"/>
    </w:pPr>
  </w:style>
  <w:style w:type="paragraph" w:customStyle="1" w:styleId="8E6AFF5F7C8046DAA1E85CE17342E559">
    <w:name w:val="8E6AFF5F7C8046DAA1E85CE17342E559"/>
    <w:rsid w:val="00814CC1"/>
    <w:pPr>
      <w:spacing w:after="160" w:line="259" w:lineRule="auto"/>
    </w:pPr>
  </w:style>
  <w:style w:type="paragraph" w:customStyle="1" w:styleId="2C30685B9B55442EB3ECBE008C8ED14D">
    <w:name w:val="2C30685B9B55442EB3ECBE008C8ED14D"/>
    <w:rsid w:val="00814CC1"/>
    <w:pPr>
      <w:spacing w:after="160" w:line="259" w:lineRule="auto"/>
    </w:pPr>
  </w:style>
  <w:style w:type="paragraph" w:customStyle="1" w:styleId="6BD15D56B0F048ADAFB5B98B63CFD170">
    <w:name w:val="6BD15D56B0F048ADAFB5B98B63CFD170"/>
    <w:rsid w:val="00814CC1"/>
    <w:pPr>
      <w:spacing w:after="160" w:line="259" w:lineRule="auto"/>
    </w:pPr>
  </w:style>
  <w:style w:type="paragraph" w:customStyle="1" w:styleId="87BA51C1F5B844E382179982A311FC01">
    <w:name w:val="87BA51C1F5B844E382179982A311FC01"/>
    <w:rsid w:val="00814CC1"/>
    <w:pPr>
      <w:spacing w:after="160" w:line="259" w:lineRule="auto"/>
    </w:pPr>
  </w:style>
  <w:style w:type="paragraph" w:customStyle="1" w:styleId="C35EFC2C674E44A38053A6D9A912E3E2">
    <w:name w:val="C35EFC2C674E44A38053A6D9A912E3E2"/>
    <w:rsid w:val="00814CC1"/>
    <w:pPr>
      <w:spacing w:after="160" w:line="259" w:lineRule="auto"/>
    </w:pPr>
  </w:style>
  <w:style w:type="paragraph" w:customStyle="1" w:styleId="7E6ECD0026A44B9992C714343261F0F7">
    <w:name w:val="7E6ECD0026A44B9992C714343261F0F7"/>
    <w:rsid w:val="00814CC1"/>
    <w:pPr>
      <w:spacing w:after="160" w:line="259" w:lineRule="auto"/>
    </w:pPr>
  </w:style>
  <w:style w:type="paragraph" w:customStyle="1" w:styleId="D2BDC5F6C0374143A35322C7ED62C36A">
    <w:name w:val="D2BDC5F6C0374143A35322C7ED62C36A"/>
    <w:rsid w:val="00814CC1"/>
    <w:pPr>
      <w:spacing w:after="160" w:line="259" w:lineRule="auto"/>
    </w:pPr>
  </w:style>
  <w:style w:type="paragraph" w:customStyle="1" w:styleId="3EFF7D23F41B41B09931317981D32F95">
    <w:name w:val="3EFF7D23F41B41B09931317981D32F95"/>
    <w:rsid w:val="00814CC1"/>
    <w:pPr>
      <w:spacing w:after="160" w:line="259" w:lineRule="auto"/>
    </w:pPr>
  </w:style>
  <w:style w:type="paragraph" w:customStyle="1" w:styleId="81B926C15C06460984C8FB5FCE844433">
    <w:name w:val="81B926C15C06460984C8FB5FCE844433"/>
    <w:rsid w:val="00814CC1"/>
    <w:pPr>
      <w:spacing w:after="160" w:line="259" w:lineRule="auto"/>
    </w:pPr>
  </w:style>
  <w:style w:type="paragraph" w:customStyle="1" w:styleId="6A44EA31594241578C8013FD354FECB3">
    <w:name w:val="6A44EA31594241578C8013FD354FECB3"/>
    <w:rsid w:val="00814CC1"/>
    <w:pPr>
      <w:spacing w:after="160" w:line="259" w:lineRule="auto"/>
    </w:pPr>
  </w:style>
  <w:style w:type="paragraph" w:customStyle="1" w:styleId="96BE7F7076614CFDA30698DFD0B0AD30">
    <w:name w:val="96BE7F7076614CFDA30698DFD0B0AD30"/>
    <w:rsid w:val="00814CC1"/>
    <w:pPr>
      <w:spacing w:after="160" w:line="259" w:lineRule="auto"/>
    </w:pPr>
  </w:style>
  <w:style w:type="paragraph" w:customStyle="1" w:styleId="A0BA479C5AAC46AB9647ED7D21864881">
    <w:name w:val="A0BA479C5AAC46AB9647ED7D21864881"/>
    <w:rsid w:val="00814CC1"/>
    <w:pPr>
      <w:spacing w:after="160" w:line="259" w:lineRule="auto"/>
    </w:pPr>
  </w:style>
  <w:style w:type="paragraph" w:customStyle="1" w:styleId="E03A8EB372944B619CD0394ED79466D1">
    <w:name w:val="E03A8EB372944B619CD0394ED79466D1"/>
    <w:rsid w:val="00814CC1"/>
    <w:pPr>
      <w:spacing w:after="160" w:line="259" w:lineRule="auto"/>
    </w:pPr>
  </w:style>
  <w:style w:type="paragraph" w:customStyle="1" w:styleId="00ACD91808A64A1799DF04E606FAC116">
    <w:name w:val="00ACD91808A64A1799DF04E606FAC116"/>
    <w:rsid w:val="00814CC1"/>
    <w:pPr>
      <w:spacing w:after="160" w:line="259" w:lineRule="auto"/>
    </w:pPr>
  </w:style>
  <w:style w:type="paragraph" w:customStyle="1" w:styleId="CAF708AFA7E642AA8A95EC86C8E75553">
    <w:name w:val="CAF708AFA7E642AA8A95EC86C8E75553"/>
    <w:rsid w:val="00814CC1"/>
    <w:pPr>
      <w:spacing w:after="160" w:line="259" w:lineRule="auto"/>
    </w:pPr>
  </w:style>
  <w:style w:type="paragraph" w:customStyle="1" w:styleId="F6F697BF12594344A4C6846612A018DE">
    <w:name w:val="F6F697BF12594344A4C6846612A018DE"/>
    <w:rsid w:val="00814CC1"/>
    <w:pPr>
      <w:spacing w:after="160" w:line="259" w:lineRule="auto"/>
    </w:pPr>
  </w:style>
  <w:style w:type="paragraph" w:customStyle="1" w:styleId="70F01EE344524AAC885333A122BAFD6D">
    <w:name w:val="70F01EE344524AAC885333A122BAFD6D"/>
    <w:rsid w:val="00814CC1"/>
    <w:pPr>
      <w:spacing w:after="160" w:line="259" w:lineRule="auto"/>
    </w:pPr>
  </w:style>
  <w:style w:type="paragraph" w:customStyle="1" w:styleId="CB9C99CB4E354BC2872C22E663CB7189">
    <w:name w:val="CB9C99CB4E354BC2872C22E663CB7189"/>
    <w:rsid w:val="00814CC1"/>
    <w:pPr>
      <w:spacing w:after="160" w:line="259" w:lineRule="auto"/>
    </w:pPr>
  </w:style>
  <w:style w:type="paragraph" w:customStyle="1" w:styleId="99BC2FE9092C4827B56CFEED43EFBF73">
    <w:name w:val="99BC2FE9092C4827B56CFEED43EFBF73"/>
    <w:rsid w:val="00814CC1"/>
    <w:pPr>
      <w:spacing w:after="160" w:line="259" w:lineRule="auto"/>
    </w:pPr>
  </w:style>
  <w:style w:type="paragraph" w:customStyle="1" w:styleId="2D297C4240E64D60956241ADC63FCE75">
    <w:name w:val="2D297C4240E64D60956241ADC63FCE75"/>
    <w:rsid w:val="00814CC1"/>
    <w:pPr>
      <w:spacing w:after="160" w:line="259" w:lineRule="auto"/>
    </w:pPr>
  </w:style>
  <w:style w:type="paragraph" w:customStyle="1" w:styleId="F64CE38E5DAC4704B0FA06E5CCCB6509">
    <w:name w:val="F64CE38E5DAC4704B0FA06E5CCCB6509"/>
    <w:rsid w:val="00814CC1"/>
    <w:pPr>
      <w:spacing w:after="160" w:line="259" w:lineRule="auto"/>
    </w:pPr>
  </w:style>
  <w:style w:type="paragraph" w:customStyle="1" w:styleId="D13A6458390E4DE7820D4C059C2E21D5">
    <w:name w:val="D13A6458390E4DE7820D4C059C2E21D5"/>
    <w:rsid w:val="00814CC1"/>
    <w:pPr>
      <w:spacing w:after="160" w:line="259" w:lineRule="auto"/>
    </w:pPr>
  </w:style>
  <w:style w:type="paragraph" w:customStyle="1" w:styleId="98C9BFF518934EE4BE99F9A6AFCED8CD">
    <w:name w:val="98C9BFF518934EE4BE99F9A6AFCED8CD"/>
    <w:rsid w:val="00814CC1"/>
    <w:pPr>
      <w:spacing w:after="160" w:line="259" w:lineRule="auto"/>
    </w:pPr>
  </w:style>
  <w:style w:type="paragraph" w:customStyle="1" w:styleId="99AA113B712349EC9C1F4B429F48089F">
    <w:name w:val="99AA113B712349EC9C1F4B429F48089F"/>
    <w:rsid w:val="00814CC1"/>
    <w:pPr>
      <w:spacing w:after="160" w:line="259" w:lineRule="auto"/>
    </w:pPr>
  </w:style>
  <w:style w:type="paragraph" w:customStyle="1" w:styleId="20CD123C01F44EFFA6958DD783C08F12">
    <w:name w:val="20CD123C01F44EFFA6958DD783C08F12"/>
    <w:rsid w:val="00814CC1"/>
    <w:pPr>
      <w:spacing w:after="160" w:line="259" w:lineRule="auto"/>
    </w:pPr>
  </w:style>
  <w:style w:type="paragraph" w:customStyle="1" w:styleId="EE170DB9D3C043D0AA623377347EA646">
    <w:name w:val="EE170DB9D3C043D0AA623377347EA646"/>
    <w:rsid w:val="00814CC1"/>
    <w:pPr>
      <w:spacing w:after="160" w:line="259" w:lineRule="auto"/>
    </w:pPr>
  </w:style>
  <w:style w:type="paragraph" w:customStyle="1" w:styleId="178726E962D34EE3BFA0A1C54BED3E7A">
    <w:name w:val="178726E962D34EE3BFA0A1C54BED3E7A"/>
    <w:rsid w:val="00814CC1"/>
    <w:pPr>
      <w:spacing w:after="160" w:line="259" w:lineRule="auto"/>
    </w:pPr>
  </w:style>
  <w:style w:type="paragraph" w:customStyle="1" w:styleId="AE9ACD915CCC44DEBC3563345FCD50CD">
    <w:name w:val="AE9ACD915CCC44DEBC3563345FCD50CD"/>
    <w:rsid w:val="00814CC1"/>
    <w:pPr>
      <w:spacing w:after="160" w:line="259" w:lineRule="auto"/>
    </w:pPr>
  </w:style>
  <w:style w:type="paragraph" w:customStyle="1" w:styleId="B2D0F6BD3C8C41DB98E71812BB8F3408">
    <w:name w:val="B2D0F6BD3C8C41DB98E71812BB8F3408"/>
    <w:rsid w:val="00814CC1"/>
    <w:pPr>
      <w:spacing w:after="160" w:line="259" w:lineRule="auto"/>
    </w:pPr>
  </w:style>
  <w:style w:type="paragraph" w:customStyle="1" w:styleId="FFF53A36AC6845A8A8D5130EE8CAA049">
    <w:name w:val="FFF53A36AC6845A8A8D5130EE8CAA049"/>
    <w:rsid w:val="00814CC1"/>
    <w:pPr>
      <w:spacing w:after="160" w:line="259" w:lineRule="auto"/>
    </w:pPr>
  </w:style>
  <w:style w:type="paragraph" w:customStyle="1" w:styleId="4A34C22619D649D39254E1CC9CB71453">
    <w:name w:val="4A34C22619D649D39254E1CC9CB71453"/>
    <w:rsid w:val="00814CC1"/>
    <w:pPr>
      <w:spacing w:after="160" w:line="259" w:lineRule="auto"/>
    </w:pPr>
  </w:style>
  <w:style w:type="paragraph" w:customStyle="1" w:styleId="C6BEB374A7A244D599BFEFCE3897E40A">
    <w:name w:val="C6BEB374A7A244D599BFEFCE3897E40A"/>
    <w:rsid w:val="00814CC1"/>
    <w:pPr>
      <w:spacing w:after="160" w:line="259" w:lineRule="auto"/>
    </w:pPr>
  </w:style>
  <w:style w:type="paragraph" w:customStyle="1" w:styleId="6FBA2DFD5D314A75A23607D5EEAF7CFA">
    <w:name w:val="6FBA2DFD5D314A75A23607D5EEAF7CFA"/>
    <w:rsid w:val="00814CC1"/>
    <w:pPr>
      <w:spacing w:after="160" w:line="259" w:lineRule="auto"/>
    </w:pPr>
  </w:style>
  <w:style w:type="paragraph" w:customStyle="1" w:styleId="9202D026BFAD4BB096B1166B57D62C77">
    <w:name w:val="9202D026BFAD4BB096B1166B57D62C77"/>
    <w:rsid w:val="00814CC1"/>
    <w:pPr>
      <w:spacing w:after="160" w:line="259" w:lineRule="auto"/>
    </w:pPr>
  </w:style>
  <w:style w:type="paragraph" w:customStyle="1" w:styleId="128938D148BC40539A27561E3A933D90">
    <w:name w:val="128938D148BC40539A27561E3A933D90"/>
    <w:rsid w:val="00814CC1"/>
    <w:pPr>
      <w:spacing w:after="160" w:line="259" w:lineRule="auto"/>
    </w:pPr>
  </w:style>
  <w:style w:type="paragraph" w:customStyle="1" w:styleId="7D18BA76F623486DB9BB61E3F05C1AB1">
    <w:name w:val="7D18BA76F623486DB9BB61E3F05C1AB1"/>
    <w:rsid w:val="00814CC1"/>
    <w:pPr>
      <w:spacing w:after="160" w:line="259" w:lineRule="auto"/>
    </w:pPr>
  </w:style>
  <w:style w:type="paragraph" w:customStyle="1" w:styleId="194D28F42A2540A399DEC5FCF36539E7">
    <w:name w:val="194D28F42A2540A399DEC5FCF36539E7"/>
    <w:rsid w:val="00814CC1"/>
    <w:pPr>
      <w:spacing w:after="160" w:line="259" w:lineRule="auto"/>
    </w:pPr>
  </w:style>
  <w:style w:type="paragraph" w:customStyle="1" w:styleId="957116140DA740A18F9D0B9E3E0B4645">
    <w:name w:val="957116140DA740A18F9D0B9E3E0B4645"/>
    <w:rsid w:val="00814CC1"/>
    <w:pPr>
      <w:spacing w:after="160" w:line="259" w:lineRule="auto"/>
    </w:pPr>
  </w:style>
  <w:style w:type="paragraph" w:customStyle="1" w:styleId="F8F8F8AFDA284078B859DADF9AFDCEF8">
    <w:name w:val="F8F8F8AFDA284078B859DADF9AFDCEF8"/>
    <w:rsid w:val="00814CC1"/>
    <w:pPr>
      <w:spacing w:after="160" w:line="259" w:lineRule="auto"/>
    </w:pPr>
  </w:style>
  <w:style w:type="paragraph" w:customStyle="1" w:styleId="5D71084C2DE0467EA27030D93F4D61E1">
    <w:name w:val="5D71084C2DE0467EA27030D93F4D61E1"/>
    <w:rsid w:val="00814CC1"/>
    <w:pPr>
      <w:spacing w:after="160" w:line="259" w:lineRule="auto"/>
    </w:pPr>
  </w:style>
  <w:style w:type="paragraph" w:customStyle="1" w:styleId="A6CFA43893724996968942C12836C05C">
    <w:name w:val="A6CFA43893724996968942C12836C05C"/>
    <w:rsid w:val="00814CC1"/>
    <w:pPr>
      <w:spacing w:after="160" w:line="259" w:lineRule="auto"/>
    </w:pPr>
  </w:style>
  <w:style w:type="paragraph" w:customStyle="1" w:styleId="303C79CD15AA416885DD89DEBB9E52E4">
    <w:name w:val="303C79CD15AA416885DD89DEBB9E52E4"/>
    <w:rsid w:val="00814CC1"/>
    <w:pPr>
      <w:spacing w:after="160" w:line="259" w:lineRule="auto"/>
    </w:pPr>
  </w:style>
  <w:style w:type="paragraph" w:customStyle="1" w:styleId="5D0142DDF48A4C42B4B77ECF835A5963">
    <w:name w:val="5D0142DDF48A4C42B4B77ECF835A5963"/>
    <w:rsid w:val="00814CC1"/>
    <w:pPr>
      <w:spacing w:after="160" w:line="259" w:lineRule="auto"/>
    </w:pPr>
  </w:style>
  <w:style w:type="paragraph" w:customStyle="1" w:styleId="931B1C1DB6A641F8953187575DEAF4B3">
    <w:name w:val="931B1C1DB6A641F8953187575DEAF4B3"/>
    <w:rsid w:val="00814CC1"/>
    <w:pPr>
      <w:spacing w:after="160" w:line="259" w:lineRule="auto"/>
    </w:pPr>
  </w:style>
  <w:style w:type="paragraph" w:customStyle="1" w:styleId="872E0D95E1664CAAB4922D1EF6597766">
    <w:name w:val="872E0D95E1664CAAB4922D1EF6597766"/>
    <w:rsid w:val="00814CC1"/>
    <w:pPr>
      <w:spacing w:after="160" w:line="259" w:lineRule="auto"/>
    </w:pPr>
  </w:style>
  <w:style w:type="paragraph" w:customStyle="1" w:styleId="C68567969DF94FE0A9144E661269368B">
    <w:name w:val="C68567969DF94FE0A9144E661269368B"/>
    <w:rsid w:val="00814CC1"/>
    <w:pPr>
      <w:spacing w:after="160" w:line="259" w:lineRule="auto"/>
    </w:pPr>
  </w:style>
  <w:style w:type="paragraph" w:customStyle="1" w:styleId="EB941EC2147049CA95B12703BDAAB319">
    <w:name w:val="EB941EC2147049CA95B12703BDAAB319"/>
    <w:rsid w:val="00814CC1"/>
    <w:pPr>
      <w:spacing w:after="160" w:line="259" w:lineRule="auto"/>
    </w:pPr>
  </w:style>
  <w:style w:type="paragraph" w:customStyle="1" w:styleId="9134A4AA6CB147D8B3C4E6FDF21F6FEF">
    <w:name w:val="9134A4AA6CB147D8B3C4E6FDF21F6FEF"/>
    <w:rsid w:val="00814CC1"/>
    <w:pPr>
      <w:spacing w:after="160" w:line="259" w:lineRule="auto"/>
    </w:pPr>
  </w:style>
  <w:style w:type="paragraph" w:customStyle="1" w:styleId="1C25FF1CFD334F8785379FF41AC73081">
    <w:name w:val="1C25FF1CFD334F8785379FF41AC73081"/>
    <w:rsid w:val="00814CC1"/>
    <w:pPr>
      <w:spacing w:after="160" w:line="259" w:lineRule="auto"/>
    </w:pPr>
  </w:style>
  <w:style w:type="paragraph" w:customStyle="1" w:styleId="5465E0C0FE4045649EAEBC2A50CC4C87">
    <w:name w:val="5465E0C0FE4045649EAEBC2A50CC4C87"/>
    <w:rsid w:val="00814CC1"/>
    <w:pPr>
      <w:spacing w:after="160" w:line="259" w:lineRule="auto"/>
    </w:pPr>
  </w:style>
  <w:style w:type="paragraph" w:customStyle="1" w:styleId="2D4D071E5AA24D4BBBAF4F7D54B930CA">
    <w:name w:val="2D4D071E5AA24D4BBBAF4F7D54B930CA"/>
    <w:rsid w:val="00814CC1"/>
    <w:pPr>
      <w:spacing w:after="160" w:line="259" w:lineRule="auto"/>
    </w:pPr>
  </w:style>
  <w:style w:type="paragraph" w:customStyle="1" w:styleId="DA81EE0F2F134597860827558A4141CC">
    <w:name w:val="DA81EE0F2F134597860827558A4141CC"/>
    <w:rsid w:val="00814CC1"/>
    <w:pPr>
      <w:spacing w:after="160" w:line="259" w:lineRule="auto"/>
    </w:pPr>
  </w:style>
  <w:style w:type="paragraph" w:customStyle="1" w:styleId="6D0C44749347405F82738828E0FC0881">
    <w:name w:val="6D0C44749347405F82738828E0FC0881"/>
    <w:rsid w:val="00814CC1"/>
    <w:pPr>
      <w:spacing w:after="160" w:line="259" w:lineRule="auto"/>
    </w:pPr>
  </w:style>
  <w:style w:type="paragraph" w:customStyle="1" w:styleId="1663FB09A0734AA794DEBCB1DE336582">
    <w:name w:val="1663FB09A0734AA794DEBCB1DE336582"/>
    <w:rsid w:val="00814CC1"/>
    <w:pPr>
      <w:spacing w:after="160" w:line="259" w:lineRule="auto"/>
    </w:pPr>
  </w:style>
  <w:style w:type="paragraph" w:customStyle="1" w:styleId="9EC0E4299E4241809EB370324B4EAD06">
    <w:name w:val="9EC0E4299E4241809EB370324B4EAD06"/>
    <w:rsid w:val="00814CC1"/>
    <w:pPr>
      <w:spacing w:after="160" w:line="259" w:lineRule="auto"/>
    </w:pPr>
  </w:style>
  <w:style w:type="paragraph" w:customStyle="1" w:styleId="138BA8D17C6E45AA8A77F59686426ED8">
    <w:name w:val="138BA8D17C6E45AA8A77F59686426ED8"/>
    <w:rsid w:val="00814CC1"/>
    <w:pPr>
      <w:spacing w:after="160" w:line="259" w:lineRule="auto"/>
    </w:pPr>
  </w:style>
  <w:style w:type="paragraph" w:customStyle="1" w:styleId="4D77208D365F4BA1A62E3542EF77B9F8">
    <w:name w:val="4D77208D365F4BA1A62E3542EF77B9F8"/>
    <w:rsid w:val="00814CC1"/>
    <w:pPr>
      <w:spacing w:after="160" w:line="259" w:lineRule="auto"/>
    </w:pPr>
  </w:style>
  <w:style w:type="paragraph" w:customStyle="1" w:styleId="E0FFD0573BF34DCEA896FFDEE297763C">
    <w:name w:val="E0FFD0573BF34DCEA896FFDEE297763C"/>
    <w:rsid w:val="00814CC1"/>
    <w:pPr>
      <w:spacing w:after="160" w:line="259" w:lineRule="auto"/>
    </w:pPr>
  </w:style>
  <w:style w:type="paragraph" w:customStyle="1" w:styleId="81D58442113D4E3584D250DE4AC055D0">
    <w:name w:val="81D58442113D4E3584D250DE4AC055D0"/>
    <w:rsid w:val="00814CC1"/>
    <w:pPr>
      <w:spacing w:after="160" w:line="259" w:lineRule="auto"/>
    </w:pPr>
  </w:style>
  <w:style w:type="paragraph" w:customStyle="1" w:styleId="0645D86724BC406B8F8458262CF6ED71">
    <w:name w:val="0645D86724BC406B8F8458262CF6ED71"/>
    <w:rsid w:val="00814CC1"/>
    <w:pPr>
      <w:spacing w:after="160" w:line="259" w:lineRule="auto"/>
    </w:pPr>
  </w:style>
  <w:style w:type="paragraph" w:customStyle="1" w:styleId="E0A7E901B71140039FD51825C707A0C9">
    <w:name w:val="E0A7E901B71140039FD51825C707A0C9"/>
    <w:rsid w:val="00814CC1"/>
    <w:pPr>
      <w:spacing w:after="160" w:line="259" w:lineRule="auto"/>
    </w:pPr>
  </w:style>
  <w:style w:type="paragraph" w:customStyle="1" w:styleId="C39D633FBD984FCA915D9F763DAAF385">
    <w:name w:val="C39D633FBD984FCA915D9F763DAAF385"/>
    <w:rsid w:val="00814CC1"/>
    <w:pPr>
      <w:spacing w:after="160" w:line="259" w:lineRule="auto"/>
    </w:pPr>
  </w:style>
  <w:style w:type="paragraph" w:customStyle="1" w:styleId="57DB9FA32559491AA10DF4F3A488EE3F">
    <w:name w:val="57DB9FA32559491AA10DF4F3A488EE3F"/>
    <w:rsid w:val="00814CC1"/>
    <w:pPr>
      <w:spacing w:after="160" w:line="259" w:lineRule="auto"/>
    </w:pPr>
  </w:style>
  <w:style w:type="paragraph" w:customStyle="1" w:styleId="2826FB808D2F4782A1747F57B9D71883">
    <w:name w:val="2826FB808D2F4782A1747F57B9D71883"/>
    <w:rsid w:val="00814CC1"/>
    <w:pPr>
      <w:spacing w:after="160" w:line="259" w:lineRule="auto"/>
    </w:pPr>
  </w:style>
  <w:style w:type="paragraph" w:customStyle="1" w:styleId="4A7CB91FD79F4CD984C3CA11A93D3758">
    <w:name w:val="4A7CB91FD79F4CD984C3CA11A93D3758"/>
    <w:rsid w:val="00814CC1"/>
    <w:pPr>
      <w:spacing w:after="160" w:line="259" w:lineRule="auto"/>
    </w:pPr>
  </w:style>
  <w:style w:type="paragraph" w:customStyle="1" w:styleId="1CD3D72F514D4860BB6CDC7E8AD82AA2">
    <w:name w:val="1CD3D72F514D4860BB6CDC7E8AD82AA2"/>
    <w:rsid w:val="00814CC1"/>
    <w:pPr>
      <w:spacing w:after="160" w:line="259" w:lineRule="auto"/>
    </w:pPr>
  </w:style>
  <w:style w:type="paragraph" w:customStyle="1" w:styleId="51DE6BCC15F947A0A8075F440FD194B4">
    <w:name w:val="51DE6BCC15F947A0A8075F440FD194B4"/>
    <w:rsid w:val="00814CC1"/>
    <w:pPr>
      <w:spacing w:after="160" w:line="259" w:lineRule="auto"/>
    </w:pPr>
  </w:style>
  <w:style w:type="paragraph" w:customStyle="1" w:styleId="9A7273CE89D7415C87A15298CFAEF06B">
    <w:name w:val="9A7273CE89D7415C87A15298CFAEF06B"/>
    <w:rsid w:val="00814CC1"/>
    <w:pPr>
      <w:spacing w:after="160" w:line="259" w:lineRule="auto"/>
    </w:pPr>
  </w:style>
  <w:style w:type="paragraph" w:customStyle="1" w:styleId="D75857ADE4504F29A60CA269D930AABE">
    <w:name w:val="D75857ADE4504F29A60CA269D930AABE"/>
    <w:rsid w:val="00814CC1"/>
    <w:pPr>
      <w:spacing w:after="160" w:line="259" w:lineRule="auto"/>
    </w:pPr>
  </w:style>
  <w:style w:type="paragraph" w:customStyle="1" w:styleId="2250145DDA7F4A528C1BA109DCF4C611">
    <w:name w:val="2250145DDA7F4A528C1BA109DCF4C611"/>
    <w:rsid w:val="00814CC1"/>
    <w:pPr>
      <w:spacing w:after="160" w:line="259" w:lineRule="auto"/>
    </w:pPr>
  </w:style>
  <w:style w:type="paragraph" w:customStyle="1" w:styleId="46D9A7E1AC674018BEFE4FE6E82FB98F">
    <w:name w:val="46D9A7E1AC674018BEFE4FE6E82FB98F"/>
    <w:rsid w:val="00814CC1"/>
    <w:pPr>
      <w:spacing w:after="160" w:line="259" w:lineRule="auto"/>
    </w:pPr>
  </w:style>
  <w:style w:type="paragraph" w:customStyle="1" w:styleId="1590F0A9DE8C48B3A9211215BC09CDE1">
    <w:name w:val="1590F0A9DE8C48B3A9211215BC09CDE1"/>
    <w:rsid w:val="00814CC1"/>
    <w:pPr>
      <w:spacing w:after="160" w:line="259" w:lineRule="auto"/>
    </w:pPr>
  </w:style>
  <w:style w:type="paragraph" w:customStyle="1" w:styleId="DD95DD4DA57C47CDBC9A4BC9F289370A">
    <w:name w:val="DD95DD4DA57C47CDBC9A4BC9F289370A"/>
    <w:rsid w:val="00814CC1"/>
    <w:pPr>
      <w:spacing w:after="160" w:line="259" w:lineRule="auto"/>
    </w:pPr>
  </w:style>
  <w:style w:type="paragraph" w:customStyle="1" w:styleId="0C1FCF168D564A3D8EE048CC78998B4A">
    <w:name w:val="0C1FCF168D564A3D8EE048CC78998B4A"/>
    <w:rsid w:val="00814CC1"/>
    <w:pPr>
      <w:spacing w:after="160" w:line="259" w:lineRule="auto"/>
    </w:pPr>
  </w:style>
  <w:style w:type="paragraph" w:customStyle="1" w:styleId="38C42A3390824F89A41318693DE2557B">
    <w:name w:val="38C42A3390824F89A41318693DE2557B"/>
    <w:rsid w:val="00814CC1"/>
    <w:pPr>
      <w:spacing w:after="160" w:line="259" w:lineRule="auto"/>
    </w:pPr>
  </w:style>
  <w:style w:type="paragraph" w:customStyle="1" w:styleId="F38EA744C08B4EFBA45F0ADEC38501C2">
    <w:name w:val="F38EA744C08B4EFBA45F0ADEC38501C2"/>
    <w:rsid w:val="00814CC1"/>
    <w:pPr>
      <w:spacing w:after="160" w:line="259" w:lineRule="auto"/>
    </w:pPr>
  </w:style>
  <w:style w:type="paragraph" w:customStyle="1" w:styleId="58D429F4D9E14AF3A6A9F81725DCDF52">
    <w:name w:val="58D429F4D9E14AF3A6A9F81725DCDF52"/>
    <w:rsid w:val="00814CC1"/>
    <w:pPr>
      <w:spacing w:after="160" w:line="259" w:lineRule="auto"/>
    </w:pPr>
  </w:style>
  <w:style w:type="paragraph" w:customStyle="1" w:styleId="E0E4C025FD9342CD87ADBB625548FBB3">
    <w:name w:val="E0E4C025FD9342CD87ADBB625548FBB3"/>
    <w:rsid w:val="00814CC1"/>
    <w:pPr>
      <w:spacing w:after="160" w:line="259" w:lineRule="auto"/>
    </w:pPr>
  </w:style>
  <w:style w:type="paragraph" w:customStyle="1" w:styleId="CA2EED29C2EA424DBB5CFD1E84FB0F80">
    <w:name w:val="CA2EED29C2EA424DBB5CFD1E84FB0F80"/>
    <w:rsid w:val="00814CC1"/>
    <w:pPr>
      <w:spacing w:after="160" w:line="259" w:lineRule="auto"/>
    </w:pPr>
  </w:style>
  <w:style w:type="paragraph" w:customStyle="1" w:styleId="70B3E3699D384D29A8ACAF310B315FB3">
    <w:name w:val="70B3E3699D384D29A8ACAF310B315FB3"/>
    <w:rsid w:val="00814CC1"/>
    <w:pPr>
      <w:spacing w:after="160" w:line="259" w:lineRule="auto"/>
    </w:pPr>
  </w:style>
  <w:style w:type="paragraph" w:customStyle="1" w:styleId="AD613E1D04F0443EAF205B745B2C8190">
    <w:name w:val="AD613E1D04F0443EAF205B745B2C8190"/>
    <w:rsid w:val="00814CC1"/>
    <w:pPr>
      <w:spacing w:after="160" w:line="259" w:lineRule="auto"/>
    </w:pPr>
  </w:style>
  <w:style w:type="paragraph" w:customStyle="1" w:styleId="D287233DC7544801A3A523E0F10CD5C1">
    <w:name w:val="D287233DC7544801A3A523E0F10CD5C1"/>
    <w:rsid w:val="00814CC1"/>
    <w:pPr>
      <w:spacing w:after="160" w:line="259" w:lineRule="auto"/>
    </w:pPr>
  </w:style>
  <w:style w:type="paragraph" w:customStyle="1" w:styleId="68E424D440A9407B8485C30C2410BBD7">
    <w:name w:val="68E424D440A9407B8485C30C2410BBD7"/>
    <w:rsid w:val="00814CC1"/>
    <w:pPr>
      <w:spacing w:after="160" w:line="259" w:lineRule="auto"/>
    </w:pPr>
  </w:style>
  <w:style w:type="paragraph" w:customStyle="1" w:styleId="C4B1EFD5B049490FBF9FC4459B8600B5">
    <w:name w:val="C4B1EFD5B049490FBF9FC4459B8600B5"/>
    <w:rsid w:val="00814CC1"/>
    <w:pPr>
      <w:spacing w:after="160" w:line="259" w:lineRule="auto"/>
    </w:pPr>
  </w:style>
  <w:style w:type="paragraph" w:customStyle="1" w:styleId="6D8633EA5E5F45FAB631CC2F54125B3C">
    <w:name w:val="6D8633EA5E5F45FAB631CC2F54125B3C"/>
    <w:rsid w:val="00814CC1"/>
    <w:pPr>
      <w:spacing w:after="160" w:line="259" w:lineRule="auto"/>
    </w:pPr>
  </w:style>
  <w:style w:type="paragraph" w:customStyle="1" w:styleId="AE6ABC0DBC6F4253910AB2A567226371">
    <w:name w:val="AE6ABC0DBC6F4253910AB2A567226371"/>
    <w:rsid w:val="00814CC1"/>
    <w:pPr>
      <w:spacing w:after="160" w:line="259" w:lineRule="auto"/>
    </w:pPr>
  </w:style>
  <w:style w:type="paragraph" w:customStyle="1" w:styleId="8063406AA7D84CAC9B29918F52F64068">
    <w:name w:val="8063406AA7D84CAC9B29918F52F64068"/>
    <w:rsid w:val="00814CC1"/>
    <w:pPr>
      <w:spacing w:after="160" w:line="259" w:lineRule="auto"/>
    </w:pPr>
  </w:style>
  <w:style w:type="paragraph" w:customStyle="1" w:styleId="6D389B45508145B2A9FC62CF3627C3E4">
    <w:name w:val="6D389B45508145B2A9FC62CF3627C3E4"/>
    <w:rsid w:val="00814CC1"/>
    <w:pPr>
      <w:spacing w:after="160" w:line="259" w:lineRule="auto"/>
    </w:pPr>
  </w:style>
  <w:style w:type="paragraph" w:customStyle="1" w:styleId="BC3E7DC068954F98923CF701CBE2DC79">
    <w:name w:val="BC3E7DC068954F98923CF701CBE2DC79"/>
    <w:rsid w:val="00814CC1"/>
    <w:pPr>
      <w:spacing w:after="160" w:line="259" w:lineRule="auto"/>
    </w:pPr>
  </w:style>
  <w:style w:type="paragraph" w:customStyle="1" w:styleId="F30247F1E13B457C854321F1C15A4A4B">
    <w:name w:val="F30247F1E13B457C854321F1C15A4A4B"/>
    <w:rsid w:val="00814CC1"/>
    <w:pPr>
      <w:spacing w:after="160" w:line="259" w:lineRule="auto"/>
    </w:pPr>
  </w:style>
  <w:style w:type="paragraph" w:customStyle="1" w:styleId="434FFBF6328045DBBF4E5B5D6F3646FF">
    <w:name w:val="434FFBF6328045DBBF4E5B5D6F3646FF"/>
    <w:rsid w:val="00814CC1"/>
    <w:pPr>
      <w:spacing w:after="160" w:line="259" w:lineRule="auto"/>
    </w:pPr>
  </w:style>
  <w:style w:type="paragraph" w:customStyle="1" w:styleId="17D23CD3E51A428EB4597DD5769EE216">
    <w:name w:val="17D23CD3E51A428EB4597DD5769EE216"/>
    <w:rsid w:val="00814CC1"/>
    <w:pPr>
      <w:spacing w:after="160" w:line="259" w:lineRule="auto"/>
    </w:pPr>
  </w:style>
  <w:style w:type="paragraph" w:customStyle="1" w:styleId="90D92CB5D6C3458AA1472E6507553DAE">
    <w:name w:val="90D92CB5D6C3458AA1472E6507553DAE"/>
    <w:rsid w:val="00814CC1"/>
    <w:pPr>
      <w:spacing w:after="160" w:line="259" w:lineRule="auto"/>
    </w:pPr>
  </w:style>
  <w:style w:type="paragraph" w:customStyle="1" w:styleId="DBE1048FAB9541BEAC34C2834A9057AF">
    <w:name w:val="DBE1048FAB9541BEAC34C2834A9057AF"/>
    <w:rsid w:val="00814CC1"/>
    <w:pPr>
      <w:spacing w:after="160" w:line="259" w:lineRule="auto"/>
    </w:pPr>
  </w:style>
  <w:style w:type="paragraph" w:customStyle="1" w:styleId="79BCF49E6FA04A238580852B3695AB08">
    <w:name w:val="79BCF49E6FA04A238580852B3695AB08"/>
    <w:rsid w:val="00814CC1"/>
    <w:pPr>
      <w:spacing w:after="160" w:line="259" w:lineRule="auto"/>
    </w:pPr>
  </w:style>
  <w:style w:type="paragraph" w:customStyle="1" w:styleId="B2DC291A8E2746759549A0929DC9DA14">
    <w:name w:val="B2DC291A8E2746759549A0929DC9DA14"/>
    <w:rsid w:val="00814CC1"/>
    <w:pPr>
      <w:spacing w:after="160" w:line="259" w:lineRule="auto"/>
    </w:pPr>
  </w:style>
  <w:style w:type="paragraph" w:customStyle="1" w:styleId="B52FA8696E974E5EA626F12D24FA989B">
    <w:name w:val="B52FA8696E974E5EA626F12D24FA989B"/>
    <w:rsid w:val="00814CC1"/>
    <w:pPr>
      <w:spacing w:after="160" w:line="259" w:lineRule="auto"/>
    </w:pPr>
  </w:style>
  <w:style w:type="paragraph" w:customStyle="1" w:styleId="D76B95615CC84D3A906625AB02613BF6">
    <w:name w:val="D76B95615CC84D3A906625AB02613BF6"/>
    <w:rsid w:val="00814CC1"/>
    <w:pPr>
      <w:spacing w:after="160" w:line="259" w:lineRule="auto"/>
    </w:pPr>
  </w:style>
  <w:style w:type="paragraph" w:customStyle="1" w:styleId="CBB510892B0D4C318323A49510B78E0C">
    <w:name w:val="CBB510892B0D4C318323A49510B78E0C"/>
    <w:rsid w:val="00814CC1"/>
    <w:pPr>
      <w:spacing w:after="160" w:line="259" w:lineRule="auto"/>
    </w:pPr>
  </w:style>
  <w:style w:type="paragraph" w:customStyle="1" w:styleId="1B5D6796BAB7442EA373680E2EF84BD6">
    <w:name w:val="1B5D6796BAB7442EA373680E2EF84BD6"/>
    <w:rsid w:val="00814CC1"/>
    <w:pPr>
      <w:spacing w:after="160" w:line="259" w:lineRule="auto"/>
    </w:pPr>
  </w:style>
  <w:style w:type="paragraph" w:customStyle="1" w:styleId="0EA6398B62204524992ECFBB9A899C46">
    <w:name w:val="0EA6398B62204524992ECFBB9A899C46"/>
    <w:rsid w:val="00814CC1"/>
    <w:pPr>
      <w:spacing w:after="160" w:line="259" w:lineRule="auto"/>
    </w:pPr>
  </w:style>
  <w:style w:type="paragraph" w:customStyle="1" w:styleId="4DB7179EAC864C9FAD6F91C511DC7BCB">
    <w:name w:val="4DB7179EAC864C9FAD6F91C511DC7BCB"/>
    <w:rsid w:val="00814CC1"/>
    <w:pPr>
      <w:spacing w:after="160" w:line="259" w:lineRule="auto"/>
    </w:pPr>
  </w:style>
  <w:style w:type="paragraph" w:customStyle="1" w:styleId="E782E7978B274FD99398470A9608799D">
    <w:name w:val="E782E7978B274FD99398470A9608799D"/>
    <w:rsid w:val="00814CC1"/>
    <w:pPr>
      <w:spacing w:after="160" w:line="259" w:lineRule="auto"/>
    </w:pPr>
  </w:style>
  <w:style w:type="paragraph" w:customStyle="1" w:styleId="327405A1C9514CDB958D81F5C2230AE6">
    <w:name w:val="327405A1C9514CDB958D81F5C2230AE6"/>
    <w:rsid w:val="00814CC1"/>
    <w:pPr>
      <w:spacing w:after="160" w:line="259" w:lineRule="auto"/>
    </w:pPr>
  </w:style>
  <w:style w:type="paragraph" w:customStyle="1" w:styleId="BF8DB046435340888AF88B5E75E4D6E4">
    <w:name w:val="BF8DB046435340888AF88B5E75E4D6E4"/>
    <w:rsid w:val="00814CC1"/>
    <w:pPr>
      <w:spacing w:after="160" w:line="259" w:lineRule="auto"/>
    </w:pPr>
  </w:style>
  <w:style w:type="paragraph" w:customStyle="1" w:styleId="4D5AC8E4A8D747DFA1994AD49CBE8C57">
    <w:name w:val="4D5AC8E4A8D747DFA1994AD49CBE8C57"/>
    <w:rsid w:val="00814CC1"/>
    <w:pPr>
      <w:spacing w:after="160" w:line="259" w:lineRule="auto"/>
    </w:pPr>
  </w:style>
  <w:style w:type="paragraph" w:customStyle="1" w:styleId="CD575B66E678431ABEA7EBA92AC1C743">
    <w:name w:val="CD575B66E678431ABEA7EBA92AC1C743"/>
    <w:rsid w:val="00814CC1"/>
    <w:pPr>
      <w:spacing w:after="160" w:line="259" w:lineRule="auto"/>
    </w:pPr>
  </w:style>
  <w:style w:type="paragraph" w:customStyle="1" w:styleId="F3D0BDB5DB2840619E539BF106D7E9AB">
    <w:name w:val="F3D0BDB5DB2840619E539BF106D7E9AB"/>
    <w:rsid w:val="00814CC1"/>
    <w:pPr>
      <w:spacing w:after="160" w:line="259" w:lineRule="auto"/>
    </w:pPr>
  </w:style>
  <w:style w:type="paragraph" w:customStyle="1" w:styleId="9C36B65B97BB4E1D8CFEFE632DA4222B">
    <w:name w:val="9C36B65B97BB4E1D8CFEFE632DA4222B"/>
    <w:rsid w:val="00814CC1"/>
    <w:pPr>
      <w:spacing w:after="160" w:line="259" w:lineRule="auto"/>
    </w:pPr>
  </w:style>
  <w:style w:type="paragraph" w:customStyle="1" w:styleId="F66C748C36EA4F43B9843CA6CB0EC9F0">
    <w:name w:val="F66C748C36EA4F43B9843CA6CB0EC9F0"/>
    <w:rsid w:val="00814CC1"/>
    <w:pPr>
      <w:spacing w:after="160" w:line="259" w:lineRule="auto"/>
    </w:pPr>
  </w:style>
  <w:style w:type="paragraph" w:customStyle="1" w:styleId="04025EBAB67E4752AF2092FE5F44FEF7">
    <w:name w:val="04025EBAB67E4752AF2092FE5F44FEF7"/>
    <w:rsid w:val="00814CC1"/>
    <w:pPr>
      <w:spacing w:after="160" w:line="259" w:lineRule="auto"/>
    </w:pPr>
  </w:style>
  <w:style w:type="paragraph" w:customStyle="1" w:styleId="25115F5C1F7B461FA964472D85E96115">
    <w:name w:val="25115F5C1F7B461FA964472D85E96115"/>
    <w:rsid w:val="00814CC1"/>
    <w:pPr>
      <w:spacing w:after="160" w:line="259" w:lineRule="auto"/>
    </w:pPr>
  </w:style>
  <w:style w:type="paragraph" w:customStyle="1" w:styleId="753E682B931243108FC475E5B84ABF2F">
    <w:name w:val="753E682B931243108FC475E5B84ABF2F"/>
    <w:rsid w:val="00814CC1"/>
    <w:pPr>
      <w:spacing w:after="160" w:line="259" w:lineRule="auto"/>
    </w:pPr>
  </w:style>
  <w:style w:type="paragraph" w:customStyle="1" w:styleId="91C12D6F9BD740D3881C5CCAC78D7852">
    <w:name w:val="91C12D6F9BD740D3881C5CCAC78D7852"/>
    <w:rsid w:val="00814CC1"/>
    <w:pPr>
      <w:spacing w:after="160" w:line="259" w:lineRule="auto"/>
    </w:pPr>
  </w:style>
  <w:style w:type="paragraph" w:customStyle="1" w:styleId="04998B0541FC404F911A7961293A1D4E">
    <w:name w:val="04998B0541FC404F911A7961293A1D4E"/>
    <w:rsid w:val="00814CC1"/>
    <w:pPr>
      <w:spacing w:after="160" w:line="259" w:lineRule="auto"/>
    </w:pPr>
  </w:style>
  <w:style w:type="paragraph" w:customStyle="1" w:styleId="EC53EF56DAA64220AF0A32AA32B89ACC">
    <w:name w:val="EC53EF56DAA64220AF0A32AA32B89ACC"/>
    <w:rsid w:val="00814CC1"/>
    <w:pPr>
      <w:spacing w:after="160" w:line="259" w:lineRule="auto"/>
    </w:pPr>
  </w:style>
  <w:style w:type="paragraph" w:customStyle="1" w:styleId="17029AE91A9847979DC605FAA232F21B">
    <w:name w:val="17029AE91A9847979DC605FAA232F21B"/>
    <w:rsid w:val="00814CC1"/>
    <w:pPr>
      <w:spacing w:after="160" w:line="259" w:lineRule="auto"/>
    </w:pPr>
  </w:style>
  <w:style w:type="paragraph" w:customStyle="1" w:styleId="FFC0E4FD7B1947DBA324A6DA7A4B9C5D">
    <w:name w:val="FFC0E4FD7B1947DBA324A6DA7A4B9C5D"/>
    <w:rsid w:val="00814CC1"/>
    <w:pPr>
      <w:spacing w:after="160" w:line="259" w:lineRule="auto"/>
    </w:pPr>
  </w:style>
  <w:style w:type="paragraph" w:customStyle="1" w:styleId="968CAF178F784104ABB9D385240DE1F6">
    <w:name w:val="968CAF178F784104ABB9D385240DE1F6"/>
    <w:rsid w:val="00814CC1"/>
    <w:pPr>
      <w:spacing w:after="160" w:line="259" w:lineRule="auto"/>
    </w:pPr>
  </w:style>
  <w:style w:type="paragraph" w:customStyle="1" w:styleId="9684763C35CA4F0F9107FD2308ED73A3">
    <w:name w:val="9684763C35CA4F0F9107FD2308ED73A3"/>
    <w:rsid w:val="00814CC1"/>
    <w:pPr>
      <w:spacing w:after="160" w:line="259" w:lineRule="auto"/>
    </w:pPr>
  </w:style>
  <w:style w:type="paragraph" w:customStyle="1" w:styleId="1BDEFEA0BA9F4C5DAF843E629944274A">
    <w:name w:val="1BDEFEA0BA9F4C5DAF843E629944274A"/>
    <w:rsid w:val="00814CC1"/>
    <w:pPr>
      <w:spacing w:after="160" w:line="259" w:lineRule="auto"/>
    </w:pPr>
  </w:style>
  <w:style w:type="paragraph" w:customStyle="1" w:styleId="673CB012918546469D5424ABBC32C239">
    <w:name w:val="673CB012918546469D5424ABBC32C239"/>
    <w:rsid w:val="00814CC1"/>
    <w:pPr>
      <w:spacing w:after="160" w:line="259" w:lineRule="auto"/>
    </w:pPr>
  </w:style>
  <w:style w:type="paragraph" w:customStyle="1" w:styleId="10BAFC336E0E4B84B85738AC59EBA581">
    <w:name w:val="10BAFC336E0E4B84B85738AC59EBA581"/>
    <w:rsid w:val="00814CC1"/>
    <w:pPr>
      <w:spacing w:after="160" w:line="259" w:lineRule="auto"/>
    </w:pPr>
  </w:style>
  <w:style w:type="paragraph" w:customStyle="1" w:styleId="8B92AF2F0FEE4BDCA2613FE730EC0476">
    <w:name w:val="8B92AF2F0FEE4BDCA2613FE730EC0476"/>
    <w:rsid w:val="00814CC1"/>
    <w:pPr>
      <w:spacing w:after="160" w:line="259" w:lineRule="auto"/>
    </w:pPr>
  </w:style>
  <w:style w:type="paragraph" w:customStyle="1" w:styleId="79CFB391FD2F47E689C6C6C32BA11FE3">
    <w:name w:val="79CFB391FD2F47E689C6C6C32BA11FE3"/>
    <w:rsid w:val="00814CC1"/>
    <w:pPr>
      <w:spacing w:after="160" w:line="259" w:lineRule="auto"/>
    </w:pPr>
  </w:style>
  <w:style w:type="paragraph" w:customStyle="1" w:styleId="B0966F5FC00C4D39A649B374696F8B58">
    <w:name w:val="B0966F5FC00C4D39A649B374696F8B58"/>
    <w:rsid w:val="00814CC1"/>
    <w:pPr>
      <w:spacing w:after="160" w:line="259" w:lineRule="auto"/>
    </w:pPr>
  </w:style>
  <w:style w:type="paragraph" w:customStyle="1" w:styleId="AF4F9C57409942D7A3153B99E3FA5673">
    <w:name w:val="AF4F9C57409942D7A3153B99E3FA5673"/>
    <w:rsid w:val="00814CC1"/>
    <w:pPr>
      <w:spacing w:after="160" w:line="259" w:lineRule="auto"/>
    </w:pPr>
  </w:style>
  <w:style w:type="paragraph" w:customStyle="1" w:styleId="5E66B35CAE5A429FBF4ADE405D486A6C">
    <w:name w:val="5E66B35CAE5A429FBF4ADE405D486A6C"/>
    <w:rsid w:val="00814CC1"/>
    <w:pPr>
      <w:spacing w:after="160" w:line="259" w:lineRule="auto"/>
    </w:pPr>
  </w:style>
  <w:style w:type="paragraph" w:customStyle="1" w:styleId="D58881FF21B44FCF978B32B79B88C559">
    <w:name w:val="D58881FF21B44FCF978B32B79B88C559"/>
    <w:rsid w:val="00814CC1"/>
    <w:pPr>
      <w:spacing w:after="160" w:line="259" w:lineRule="auto"/>
    </w:pPr>
  </w:style>
  <w:style w:type="paragraph" w:customStyle="1" w:styleId="60B424883E644FDD84E8B8B91011AB0A">
    <w:name w:val="60B424883E644FDD84E8B8B91011AB0A"/>
    <w:rsid w:val="00814CC1"/>
    <w:pPr>
      <w:spacing w:after="160" w:line="259" w:lineRule="auto"/>
    </w:pPr>
  </w:style>
  <w:style w:type="paragraph" w:customStyle="1" w:styleId="7D0758460ABF43B982F9104BC75FA3A8">
    <w:name w:val="7D0758460ABF43B982F9104BC75FA3A8"/>
    <w:rsid w:val="00814CC1"/>
    <w:pPr>
      <w:spacing w:after="160" w:line="259" w:lineRule="auto"/>
    </w:pPr>
  </w:style>
  <w:style w:type="paragraph" w:customStyle="1" w:styleId="5F2B11DF76C34068811F5A0B6A22692B">
    <w:name w:val="5F2B11DF76C34068811F5A0B6A22692B"/>
    <w:rsid w:val="00814CC1"/>
    <w:pPr>
      <w:spacing w:after="160" w:line="259" w:lineRule="auto"/>
    </w:pPr>
  </w:style>
  <w:style w:type="paragraph" w:customStyle="1" w:styleId="B839836983494E48AA8E77E2BDE8A235">
    <w:name w:val="B839836983494E48AA8E77E2BDE8A235"/>
    <w:rsid w:val="00814CC1"/>
    <w:pPr>
      <w:spacing w:after="160" w:line="259" w:lineRule="auto"/>
    </w:pPr>
  </w:style>
  <w:style w:type="paragraph" w:customStyle="1" w:styleId="AD9836F6CD8A4E32BC285F2BDF4CE110">
    <w:name w:val="AD9836F6CD8A4E32BC285F2BDF4CE110"/>
    <w:rsid w:val="00814CC1"/>
    <w:pPr>
      <w:spacing w:after="160" w:line="259" w:lineRule="auto"/>
    </w:pPr>
  </w:style>
  <w:style w:type="paragraph" w:customStyle="1" w:styleId="E6C239E3E8BB41B195FB0B0718E6C462">
    <w:name w:val="E6C239E3E8BB41B195FB0B0718E6C462"/>
    <w:rsid w:val="00814CC1"/>
    <w:pPr>
      <w:spacing w:after="160" w:line="259" w:lineRule="auto"/>
    </w:pPr>
  </w:style>
  <w:style w:type="paragraph" w:customStyle="1" w:styleId="43AF49359BFD42E39DC254F699F6A1BE">
    <w:name w:val="43AF49359BFD42E39DC254F699F6A1BE"/>
    <w:rsid w:val="00814CC1"/>
    <w:pPr>
      <w:spacing w:after="160" w:line="259" w:lineRule="auto"/>
    </w:pPr>
  </w:style>
  <w:style w:type="paragraph" w:customStyle="1" w:styleId="A5D00AC09D4C4087BD9ED5B0F9052A82">
    <w:name w:val="A5D00AC09D4C4087BD9ED5B0F9052A82"/>
    <w:rsid w:val="00814CC1"/>
    <w:pPr>
      <w:spacing w:after="160" w:line="259" w:lineRule="auto"/>
    </w:pPr>
  </w:style>
  <w:style w:type="paragraph" w:customStyle="1" w:styleId="02C027E21BBF427DA0794E37CC71285B">
    <w:name w:val="02C027E21BBF427DA0794E37CC71285B"/>
    <w:rsid w:val="00814CC1"/>
    <w:pPr>
      <w:spacing w:after="160" w:line="259" w:lineRule="auto"/>
    </w:pPr>
  </w:style>
  <w:style w:type="paragraph" w:customStyle="1" w:styleId="88EDA8567BE0435CBE58472FB457072E">
    <w:name w:val="88EDA8567BE0435CBE58472FB457072E"/>
    <w:rsid w:val="00814CC1"/>
    <w:pPr>
      <w:spacing w:after="160" w:line="259" w:lineRule="auto"/>
    </w:pPr>
  </w:style>
  <w:style w:type="paragraph" w:customStyle="1" w:styleId="2D3E684608364FF2A40FD24AD8EF06A7">
    <w:name w:val="2D3E684608364FF2A40FD24AD8EF06A7"/>
    <w:rsid w:val="00814CC1"/>
    <w:pPr>
      <w:spacing w:after="160" w:line="259" w:lineRule="auto"/>
    </w:pPr>
  </w:style>
  <w:style w:type="paragraph" w:customStyle="1" w:styleId="D24021D6CD364C878D44C67CCED44866">
    <w:name w:val="D24021D6CD364C878D44C67CCED44866"/>
    <w:rsid w:val="00814CC1"/>
    <w:pPr>
      <w:spacing w:after="160" w:line="259" w:lineRule="auto"/>
    </w:pPr>
  </w:style>
  <w:style w:type="paragraph" w:customStyle="1" w:styleId="FC5EC0A82D4F465889C95368189C870C">
    <w:name w:val="FC5EC0A82D4F465889C95368189C870C"/>
    <w:rsid w:val="00814CC1"/>
    <w:pPr>
      <w:spacing w:after="160" w:line="259" w:lineRule="auto"/>
    </w:pPr>
  </w:style>
  <w:style w:type="paragraph" w:customStyle="1" w:styleId="8C5ACA390D554DA58964252B09361F80">
    <w:name w:val="8C5ACA390D554DA58964252B09361F80"/>
    <w:rsid w:val="00814CC1"/>
    <w:pPr>
      <w:spacing w:after="160" w:line="259" w:lineRule="auto"/>
    </w:pPr>
  </w:style>
  <w:style w:type="paragraph" w:customStyle="1" w:styleId="FA02188E78FB43B0B9513483692779D5">
    <w:name w:val="FA02188E78FB43B0B9513483692779D5"/>
    <w:rsid w:val="00814CC1"/>
    <w:pPr>
      <w:spacing w:after="160" w:line="259" w:lineRule="auto"/>
    </w:pPr>
  </w:style>
  <w:style w:type="paragraph" w:customStyle="1" w:styleId="EEB4547127D849258161AB604E69CCE3">
    <w:name w:val="EEB4547127D849258161AB604E69CCE3"/>
    <w:rsid w:val="00814CC1"/>
    <w:pPr>
      <w:spacing w:after="160" w:line="259" w:lineRule="auto"/>
    </w:pPr>
  </w:style>
  <w:style w:type="paragraph" w:customStyle="1" w:styleId="223AA37CFE904CC98FB523C6BC1D673C">
    <w:name w:val="223AA37CFE904CC98FB523C6BC1D673C"/>
    <w:rsid w:val="00814CC1"/>
    <w:pPr>
      <w:spacing w:after="160" w:line="259" w:lineRule="auto"/>
    </w:pPr>
  </w:style>
  <w:style w:type="paragraph" w:customStyle="1" w:styleId="A761176455C74D31B26865DAB89DD4C3">
    <w:name w:val="A761176455C74D31B26865DAB89DD4C3"/>
    <w:rsid w:val="00814CC1"/>
    <w:pPr>
      <w:spacing w:after="160" w:line="259" w:lineRule="auto"/>
    </w:pPr>
  </w:style>
  <w:style w:type="paragraph" w:customStyle="1" w:styleId="83245CA2C7BF413DABA023B8A3A94EFB">
    <w:name w:val="83245CA2C7BF413DABA023B8A3A94EFB"/>
    <w:rsid w:val="00814CC1"/>
    <w:pPr>
      <w:spacing w:after="160" w:line="259" w:lineRule="auto"/>
    </w:pPr>
  </w:style>
  <w:style w:type="paragraph" w:customStyle="1" w:styleId="CC3CFBD52057494BAA904712BEB02D21">
    <w:name w:val="CC3CFBD52057494BAA904712BEB02D21"/>
    <w:rsid w:val="00814CC1"/>
    <w:pPr>
      <w:spacing w:after="160" w:line="259" w:lineRule="auto"/>
    </w:pPr>
  </w:style>
  <w:style w:type="paragraph" w:customStyle="1" w:styleId="9A24CDC363F645299A4A9FB7320EF06A">
    <w:name w:val="9A24CDC363F645299A4A9FB7320EF06A"/>
    <w:rsid w:val="00814CC1"/>
    <w:pPr>
      <w:spacing w:after="160" w:line="259" w:lineRule="auto"/>
    </w:pPr>
  </w:style>
  <w:style w:type="paragraph" w:customStyle="1" w:styleId="7214A7A5001945BA915E6664C1F94545">
    <w:name w:val="7214A7A5001945BA915E6664C1F94545"/>
    <w:rsid w:val="00814CC1"/>
    <w:pPr>
      <w:spacing w:after="160" w:line="259" w:lineRule="auto"/>
    </w:pPr>
  </w:style>
  <w:style w:type="paragraph" w:customStyle="1" w:styleId="9DC1ACF66BDE415CBA892267DCA97CE9">
    <w:name w:val="9DC1ACF66BDE415CBA892267DCA97CE9"/>
    <w:rsid w:val="00814CC1"/>
    <w:pPr>
      <w:spacing w:after="160" w:line="259" w:lineRule="auto"/>
    </w:pPr>
  </w:style>
  <w:style w:type="paragraph" w:customStyle="1" w:styleId="D1F63F9CE04448F1B61A81BDC99E2AB2">
    <w:name w:val="D1F63F9CE04448F1B61A81BDC99E2AB2"/>
    <w:rsid w:val="00814CC1"/>
    <w:pPr>
      <w:spacing w:after="160" w:line="259" w:lineRule="auto"/>
    </w:pPr>
  </w:style>
  <w:style w:type="paragraph" w:customStyle="1" w:styleId="88137A86D9BC4A2EBBAF512F00089D23">
    <w:name w:val="88137A86D9BC4A2EBBAF512F00089D23"/>
    <w:rsid w:val="00814CC1"/>
    <w:pPr>
      <w:spacing w:after="160" w:line="259" w:lineRule="auto"/>
    </w:pPr>
  </w:style>
  <w:style w:type="paragraph" w:customStyle="1" w:styleId="6E649D7A77E24E0F9294DC52BE6FD94D">
    <w:name w:val="6E649D7A77E24E0F9294DC52BE6FD94D"/>
    <w:rsid w:val="00814CC1"/>
    <w:pPr>
      <w:spacing w:after="160" w:line="259" w:lineRule="auto"/>
    </w:pPr>
  </w:style>
  <w:style w:type="paragraph" w:customStyle="1" w:styleId="1742450AD4724906A09E8A6434216FF8">
    <w:name w:val="1742450AD4724906A09E8A6434216FF8"/>
    <w:rsid w:val="00814CC1"/>
    <w:pPr>
      <w:spacing w:after="160" w:line="259" w:lineRule="auto"/>
    </w:pPr>
  </w:style>
  <w:style w:type="paragraph" w:customStyle="1" w:styleId="0A42CCC8C4AD4706AD32F8F18817913F">
    <w:name w:val="0A42CCC8C4AD4706AD32F8F18817913F"/>
    <w:rsid w:val="00814CC1"/>
    <w:pPr>
      <w:spacing w:after="160" w:line="259" w:lineRule="auto"/>
    </w:pPr>
  </w:style>
  <w:style w:type="paragraph" w:customStyle="1" w:styleId="655FC11837FA4A06A6815EFDC9B8C6E0">
    <w:name w:val="655FC11837FA4A06A6815EFDC9B8C6E0"/>
    <w:rsid w:val="00814CC1"/>
    <w:pPr>
      <w:spacing w:after="160" w:line="259" w:lineRule="auto"/>
    </w:pPr>
  </w:style>
  <w:style w:type="paragraph" w:customStyle="1" w:styleId="71F92CB75402496C9AFF8CF313A321EC">
    <w:name w:val="71F92CB75402496C9AFF8CF313A321EC"/>
    <w:rsid w:val="00814CC1"/>
    <w:pPr>
      <w:spacing w:after="160" w:line="259" w:lineRule="auto"/>
    </w:pPr>
  </w:style>
  <w:style w:type="paragraph" w:customStyle="1" w:styleId="AE94B14F64CB4E6CA5387DD742683F3D">
    <w:name w:val="AE94B14F64CB4E6CA5387DD742683F3D"/>
    <w:rsid w:val="00814CC1"/>
    <w:pPr>
      <w:spacing w:after="160" w:line="259" w:lineRule="auto"/>
    </w:pPr>
  </w:style>
  <w:style w:type="paragraph" w:customStyle="1" w:styleId="F645D76AC51A4ADEA492D58E9F07FB40">
    <w:name w:val="F645D76AC51A4ADEA492D58E9F07FB40"/>
    <w:rsid w:val="00814CC1"/>
    <w:pPr>
      <w:spacing w:after="160" w:line="259" w:lineRule="auto"/>
    </w:pPr>
  </w:style>
  <w:style w:type="paragraph" w:customStyle="1" w:styleId="E511F374453543A99C2E64274FC7CE01">
    <w:name w:val="E511F374453543A99C2E64274FC7CE01"/>
    <w:rsid w:val="00814CC1"/>
    <w:pPr>
      <w:spacing w:after="160" w:line="259" w:lineRule="auto"/>
    </w:pPr>
  </w:style>
  <w:style w:type="paragraph" w:customStyle="1" w:styleId="9D3DAFA77B724070B2CBDFF0397FC661">
    <w:name w:val="9D3DAFA77B724070B2CBDFF0397FC661"/>
    <w:rsid w:val="00814CC1"/>
    <w:pPr>
      <w:spacing w:after="160" w:line="259" w:lineRule="auto"/>
    </w:pPr>
  </w:style>
  <w:style w:type="paragraph" w:customStyle="1" w:styleId="062BF05286CF41FBB5765BA6BB4E3409">
    <w:name w:val="062BF05286CF41FBB5765BA6BB4E3409"/>
    <w:rsid w:val="00814CC1"/>
    <w:pPr>
      <w:spacing w:after="160" w:line="259" w:lineRule="auto"/>
    </w:pPr>
  </w:style>
  <w:style w:type="paragraph" w:customStyle="1" w:styleId="49DFC16E33E541AAB9084403F890A00F">
    <w:name w:val="49DFC16E33E541AAB9084403F890A00F"/>
    <w:rsid w:val="00814CC1"/>
    <w:pPr>
      <w:spacing w:after="160" w:line="259" w:lineRule="auto"/>
    </w:pPr>
  </w:style>
  <w:style w:type="paragraph" w:customStyle="1" w:styleId="C2E73828F1D84948AC2842951D7A5BEA">
    <w:name w:val="C2E73828F1D84948AC2842951D7A5BEA"/>
    <w:rsid w:val="00814CC1"/>
    <w:pPr>
      <w:spacing w:after="160" w:line="259" w:lineRule="auto"/>
    </w:pPr>
  </w:style>
  <w:style w:type="paragraph" w:customStyle="1" w:styleId="63FA0CC05C4D44E4BA101258270C1FBD">
    <w:name w:val="63FA0CC05C4D44E4BA101258270C1FBD"/>
    <w:rsid w:val="00814CC1"/>
    <w:pPr>
      <w:spacing w:after="160" w:line="259" w:lineRule="auto"/>
    </w:pPr>
  </w:style>
  <w:style w:type="paragraph" w:customStyle="1" w:styleId="C63A915B6EAD43EC92D8078D6CA85132">
    <w:name w:val="C63A915B6EAD43EC92D8078D6CA85132"/>
    <w:rsid w:val="00814CC1"/>
    <w:pPr>
      <w:spacing w:after="160" w:line="259" w:lineRule="auto"/>
    </w:pPr>
  </w:style>
  <w:style w:type="paragraph" w:customStyle="1" w:styleId="A925236B4B664401A701B5CDF741226A">
    <w:name w:val="A925236B4B664401A701B5CDF741226A"/>
    <w:rsid w:val="00814CC1"/>
    <w:pPr>
      <w:spacing w:after="160" w:line="259" w:lineRule="auto"/>
    </w:pPr>
  </w:style>
  <w:style w:type="paragraph" w:customStyle="1" w:styleId="C4E8605A06DA4A5F97FCEB42281FA7FD">
    <w:name w:val="C4E8605A06DA4A5F97FCEB42281FA7FD"/>
    <w:rsid w:val="00814CC1"/>
    <w:pPr>
      <w:spacing w:after="160" w:line="259" w:lineRule="auto"/>
    </w:pPr>
  </w:style>
  <w:style w:type="paragraph" w:customStyle="1" w:styleId="1816115372F746368B8FDC9585A18875">
    <w:name w:val="1816115372F746368B8FDC9585A18875"/>
    <w:rsid w:val="00814CC1"/>
    <w:pPr>
      <w:spacing w:after="160" w:line="259" w:lineRule="auto"/>
    </w:pPr>
  </w:style>
  <w:style w:type="paragraph" w:customStyle="1" w:styleId="9FAAAD210718465C97652615FB12C475">
    <w:name w:val="9FAAAD210718465C97652615FB12C475"/>
    <w:rsid w:val="00814CC1"/>
    <w:pPr>
      <w:spacing w:after="160" w:line="259" w:lineRule="auto"/>
    </w:pPr>
  </w:style>
  <w:style w:type="paragraph" w:customStyle="1" w:styleId="E8F9705BC24849588B94BFD858C50B65">
    <w:name w:val="E8F9705BC24849588B94BFD858C50B65"/>
    <w:rsid w:val="00814CC1"/>
    <w:pPr>
      <w:spacing w:after="160" w:line="259" w:lineRule="auto"/>
    </w:pPr>
  </w:style>
  <w:style w:type="paragraph" w:customStyle="1" w:styleId="AA2AC4A76FDA42309FDC396F7212FBA7">
    <w:name w:val="AA2AC4A76FDA42309FDC396F7212FBA7"/>
    <w:rsid w:val="00814CC1"/>
    <w:pPr>
      <w:spacing w:after="160" w:line="259" w:lineRule="auto"/>
    </w:pPr>
  </w:style>
  <w:style w:type="paragraph" w:customStyle="1" w:styleId="50F3F6303F9D4F7D9C8607578D0B167B">
    <w:name w:val="50F3F6303F9D4F7D9C8607578D0B167B"/>
    <w:rsid w:val="00814CC1"/>
    <w:pPr>
      <w:spacing w:after="160" w:line="259" w:lineRule="auto"/>
    </w:pPr>
  </w:style>
  <w:style w:type="paragraph" w:customStyle="1" w:styleId="126D06E9DA57425181A5AAFF71D6513F">
    <w:name w:val="126D06E9DA57425181A5AAFF71D6513F"/>
    <w:rsid w:val="00814CC1"/>
    <w:pPr>
      <w:spacing w:after="160" w:line="259" w:lineRule="auto"/>
    </w:pPr>
  </w:style>
  <w:style w:type="paragraph" w:customStyle="1" w:styleId="7D54D48BCC7E463C886D9016EA4264C6">
    <w:name w:val="7D54D48BCC7E463C886D9016EA4264C6"/>
    <w:rsid w:val="00814CC1"/>
    <w:pPr>
      <w:spacing w:after="160" w:line="259" w:lineRule="auto"/>
    </w:pPr>
  </w:style>
  <w:style w:type="paragraph" w:customStyle="1" w:styleId="A3D07A73C0C84054BD6EBD859D6F43D5">
    <w:name w:val="A3D07A73C0C84054BD6EBD859D6F43D5"/>
    <w:rsid w:val="00814CC1"/>
    <w:pPr>
      <w:spacing w:after="160" w:line="259" w:lineRule="auto"/>
    </w:pPr>
  </w:style>
  <w:style w:type="paragraph" w:customStyle="1" w:styleId="64620B6C1F344F498DCF456569BF988C">
    <w:name w:val="64620B6C1F344F498DCF456569BF988C"/>
    <w:rsid w:val="00814CC1"/>
    <w:pPr>
      <w:spacing w:after="160" w:line="259" w:lineRule="auto"/>
    </w:pPr>
  </w:style>
  <w:style w:type="paragraph" w:customStyle="1" w:styleId="A59C712DA0DF43DD9B456598D4A1489F">
    <w:name w:val="A59C712DA0DF43DD9B456598D4A1489F"/>
    <w:rsid w:val="00814CC1"/>
    <w:pPr>
      <w:spacing w:after="160" w:line="259" w:lineRule="auto"/>
    </w:pPr>
  </w:style>
  <w:style w:type="paragraph" w:customStyle="1" w:styleId="66508159F76A447AABEA45F2D9432976">
    <w:name w:val="66508159F76A447AABEA45F2D9432976"/>
    <w:rsid w:val="00814CC1"/>
    <w:pPr>
      <w:spacing w:after="160" w:line="259" w:lineRule="auto"/>
    </w:pPr>
  </w:style>
  <w:style w:type="paragraph" w:customStyle="1" w:styleId="DF1A7F27924247DE93C1B0215FF8F6D4">
    <w:name w:val="DF1A7F27924247DE93C1B0215FF8F6D4"/>
    <w:rsid w:val="00814CC1"/>
    <w:pPr>
      <w:spacing w:after="160" w:line="259" w:lineRule="auto"/>
    </w:pPr>
  </w:style>
  <w:style w:type="paragraph" w:customStyle="1" w:styleId="3C16BEB92A514F9C9A1310010FEC02D2">
    <w:name w:val="3C16BEB92A514F9C9A1310010FEC02D2"/>
    <w:rsid w:val="00814CC1"/>
    <w:pPr>
      <w:spacing w:after="160" w:line="259" w:lineRule="auto"/>
    </w:pPr>
  </w:style>
  <w:style w:type="paragraph" w:customStyle="1" w:styleId="9EABFC077B534121BA477ECF7B69FC4C">
    <w:name w:val="9EABFC077B534121BA477ECF7B69FC4C"/>
    <w:rsid w:val="00814CC1"/>
    <w:pPr>
      <w:spacing w:after="160" w:line="259" w:lineRule="auto"/>
    </w:pPr>
  </w:style>
  <w:style w:type="paragraph" w:customStyle="1" w:styleId="E7EFB5E06FB141EDBC1405A1F7BC0810">
    <w:name w:val="E7EFB5E06FB141EDBC1405A1F7BC0810"/>
    <w:rsid w:val="00814CC1"/>
    <w:pPr>
      <w:spacing w:after="160" w:line="259" w:lineRule="auto"/>
    </w:pPr>
  </w:style>
  <w:style w:type="paragraph" w:customStyle="1" w:styleId="E62394DD6B604A5F92D3D846987B159E">
    <w:name w:val="E62394DD6B604A5F92D3D846987B159E"/>
    <w:rsid w:val="00814CC1"/>
    <w:pPr>
      <w:spacing w:after="160" w:line="259" w:lineRule="auto"/>
    </w:pPr>
  </w:style>
  <w:style w:type="paragraph" w:customStyle="1" w:styleId="9E5EDE35EF3D4AEE9757389698CB2008">
    <w:name w:val="9E5EDE35EF3D4AEE9757389698CB2008"/>
    <w:rsid w:val="00814CC1"/>
    <w:pPr>
      <w:spacing w:after="160" w:line="259" w:lineRule="auto"/>
    </w:pPr>
  </w:style>
  <w:style w:type="paragraph" w:customStyle="1" w:styleId="BA3549050F0E4848B80539C99B91A5D5">
    <w:name w:val="BA3549050F0E4848B80539C99B91A5D5"/>
    <w:rsid w:val="00814CC1"/>
    <w:pPr>
      <w:spacing w:after="160" w:line="259" w:lineRule="auto"/>
    </w:pPr>
  </w:style>
  <w:style w:type="paragraph" w:customStyle="1" w:styleId="FA995D0A92254CCDAC52909247CE31C7">
    <w:name w:val="FA995D0A92254CCDAC52909247CE31C7"/>
    <w:rsid w:val="00814CC1"/>
    <w:pPr>
      <w:spacing w:after="160" w:line="259" w:lineRule="auto"/>
    </w:pPr>
  </w:style>
  <w:style w:type="paragraph" w:customStyle="1" w:styleId="02C65307EE8F49B1B597A5FAF33D0C6A">
    <w:name w:val="02C65307EE8F49B1B597A5FAF33D0C6A"/>
    <w:rsid w:val="00814CC1"/>
    <w:pPr>
      <w:spacing w:after="160" w:line="259" w:lineRule="auto"/>
    </w:pPr>
  </w:style>
  <w:style w:type="paragraph" w:customStyle="1" w:styleId="EC3E3A53DDE840F49B328DF5873423EE">
    <w:name w:val="EC3E3A53DDE840F49B328DF5873423EE"/>
    <w:rsid w:val="00814CC1"/>
    <w:pPr>
      <w:spacing w:after="160" w:line="259" w:lineRule="auto"/>
    </w:pPr>
  </w:style>
  <w:style w:type="paragraph" w:customStyle="1" w:styleId="784D8A31655B46C4A65ECDF3B917CBBA">
    <w:name w:val="784D8A31655B46C4A65ECDF3B917CBBA"/>
    <w:rsid w:val="00814CC1"/>
    <w:pPr>
      <w:spacing w:after="160" w:line="259" w:lineRule="auto"/>
    </w:pPr>
  </w:style>
  <w:style w:type="paragraph" w:customStyle="1" w:styleId="E707C666945B47B59D5771852679D741">
    <w:name w:val="E707C666945B47B59D5771852679D741"/>
    <w:rsid w:val="00814CC1"/>
    <w:pPr>
      <w:spacing w:after="160" w:line="259" w:lineRule="auto"/>
    </w:pPr>
  </w:style>
  <w:style w:type="paragraph" w:customStyle="1" w:styleId="9EEAAFBFE25A4300A38C26BC76E56E4B">
    <w:name w:val="9EEAAFBFE25A4300A38C26BC76E56E4B"/>
    <w:rsid w:val="00814CC1"/>
    <w:pPr>
      <w:spacing w:after="160" w:line="259" w:lineRule="auto"/>
    </w:pPr>
  </w:style>
  <w:style w:type="paragraph" w:customStyle="1" w:styleId="0827D63D26FD4D5FBDCB6AE0ADC6932E">
    <w:name w:val="0827D63D26FD4D5FBDCB6AE0ADC6932E"/>
    <w:rsid w:val="00814CC1"/>
    <w:pPr>
      <w:spacing w:after="160" w:line="259" w:lineRule="auto"/>
    </w:pPr>
  </w:style>
  <w:style w:type="paragraph" w:customStyle="1" w:styleId="E0C9239A99AB41F88F8FC1B52D38A4E5">
    <w:name w:val="E0C9239A99AB41F88F8FC1B52D38A4E5"/>
    <w:rsid w:val="00814CC1"/>
    <w:pPr>
      <w:spacing w:after="160" w:line="259" w:lineRule="auto"/>
    </w:pPr>
  </w:style>
  <w:style w:type="paragraph" w:customStyle="1" w:styleId="3C88533DEBC8454BBFF739339C911340">
    <w:name w:val="3C88533DEBC8454BBFF739339C911340"/>
    <w:rsid w:val="00814CC1"/>
    <w:pPr>
      <w:spacing w:after="160" w:line="259" w:lineRule="auto"/>
    </w:pPr>
  </w:style>
  <w:style w:type="paragraph" w:customStyle="1" w:styleId="BA914151024C4818853C5248A3E46D26">
    <w:name w:val="BA914151024C4818853C5248A3E46D26"/>
    <w:rsid w:val="00814CC1"/>
    <w:pPr>
      <w:spacing w:after="160" w:line="259" w:lineRule="auto"/>
    </w:pPr>
  </w:style>
  <w:style w:type="paragraph" w:customStyle="1" w:styleId="0D7305B2E08E4AC592671217603AAFFC">
    <w:name w:val="0D7305B2E08E4AC592671217603AAFFC"/>
    <w:rsid w:val="00814CC1"/>
    <w:pPr>
      <w:spacing w:after="160" w:line="259" w:lineRule="auto"/>
    </w:pPr>
  </w:style>
  <w:style w:type="paragraph" w:customStyle="1" w:styleId="E490ADC41FA344C3BC56D0F38D09CE6C">
    <w:name w:val="E490ADC41FA344C3BC56D0F38D09CE6C"/>
    <w:rsid w:val="00814CC1"/>
    <w:pPr>
      <w:spacing w:after="160" w:line="259" w:lineRule="auto"/>
    </w:pPr>
  </w:style>
  <w:style w:type="paragraph" w:customStyle="1" w:styleId="088CCE239A6943CCB8DF233888B7C865">
    <w:name w:val="088CCE239A6943CCB8DF233888B7C865"/>
    <w:rsid w:val="00814CC1"/>
    <w:pPr>
      <w:spacing w:after="160" w:line="259" w:lineRule="auto"/>
    </w:pPr>
  </w:style>
  <w:style w:type="paragraph" w:customStyle="1" w:styleId="34B99241E9AB410C94119A6173BC707B">
    <w:name w:val="34B99241E9AB410C94119A6173BC707B"/>
    <w:rsid w:val="00814CC1"/>
    <w:pPr>
      <w:spacing w:after="160" w:line="259" w:lineRule="auto"/>
    </w:pPr>
  </w:style>
  <w:style w:type="paragraph" w:customStyle="1" w:styleId="62F1EDCCCC594834ADF8FDEA85BF7809">
    <w:name w:val="62F1EDCCCC594834ADF8FDEA85BF7809"/>
    <w:rsid w:val="00814CC1"/>
    <w:pPr>
      <w:spacing w:after="160" w:line="259" w:lineRule="auto"/>
    </w:pPr>
  </w:style>
  <w:style w:type="paragraph" w:customStyle="1" w:styleId="9A0EC49E28154F0EA18A82478B3860D5">
    <w:name w:val="9A0EC49E28154F0EA18A82478B3860D5"/>
    <w:rsid w:val="00814CC1"/>
    <w:pPr>
      <w:spacing w:after="160" w:line="259" w:lineRule="auto"/>
    </w:pPr>
  </w:style>
  <w:style w:type="paragraph" w:customStyle="1" w:styleId="4BF62A93D3AC4B07A5120BA5AD6626CB">
    <w:name w:val="4BF62A93D3AC4B07A5120BA5AD6626CB"/>
    <w:rsid w:val="00814CC1"/>
    <w:pPr>
      <w:spacing w:after="160" w:line="259" w:lineRule="auto"/>
    </w:pPr>
  </w:style>
  <w:style w:type="paragraph" w:customStyle="1" w:styleId="F522B942404C46498601AC021B4B084F">
    <w:name w:val="F522B942404C46498601AC021B4B084F"/>
    <w:rsid w:val="00814CC1"/>
    <w:pPr>
      <w:spacing w:after="160" w:line="259" w:lineRule="auto"/>
    </w:pPr>
  </w:style>
  <w:style w:type="paragraph" w:customStyle="1" w:styleId="949E15D3A07F4FD7BCB7ECBA7A833D87">
    <w:name w:val="949E15D3A07F4FD7BCB7ECBA7A833D87"/>
    <w:rsid w:val="00814CC1"/>
    <w:pPr>
      <w:spacing w:after="160" w:line="259" w:lineRule="auto"/>
    </w:pPr>
  </w:style>
  <w:style w:type="paragraph" w:customStyle="1" w:styleId="87DADEAD19AB4D2EA458F162D981D039">
    <w:name w:val="87DADEAD19AB4D2EA458F162D981D039"/>
    <w:rsid w:val="00814CC1"/>
    <w:pPr>
      <w:spacing w:after="160" w:line="259" w:lineRule="auto"/>
    </w:pPr>
  </w:style>
  <w:style w:type="paragraph" w:customStyle="1" w:styleId="EF2307226E46499B8972B835F2D14E4C">
    <w:name w:val="EF2307226E46499B8972B835F2D14E4C"/>
    <w:rsid w:val="00814CC1"/>
    <w:pPr>
      <w:spacing w:after="160" w:line="259" w:lineRule="auto"/>
    </w:pPr>
  </w:style>
  <w:style w:type="paragraph" w:customStyle="1" w:styleId="6F17CA7FD648476B84F472E80358044D">
    <w:name w:val="6F17CA7FD648476B84F472E80358044D"/>
    <w:rsid w:val="00814CC1"/>
    <w:pPr>
      <w:spacing w:after="160" w:line="259" w:lineRule="auto"/>
    </w:pPr>
  </w:style>
  <w:style w:type="paragraph" w:customStyle="1" w:styleId="6A74D25F576B45DDB61AFF5E41309CF7">
    <w:name w:val="6A74D25F576B45DDB61AFF5E41309CF7"/>
    <w:rsid w:val="00814CC1"/>
    <w:pPr>
      <w:spacing w:after="160" w:line="259" w:lineRule="auto"/>
    </w:pPr>
  </w:style>
  <w:style w:type="paragraph" w:customStyle="1" w:styleId="47C8B67A10C64D7CB9AC980D704D66C2">
    <w:name w:val="47C8B67A10C64D7CB9AC980D704D66C2"/>
    <w:rsid w:val="00814CC1"/>
    <w:pPr>
      <w:spacing w:after="160" w:line="259" w:lineRule="auto"/>
    </w:pPr>
  </w:style>
  <w:style w:type="paragraph" w:customStyle="1" w:styleId="1608036B70EA4B3793BD6F1854808B3A">
    <w:name w:val="1608036B70EA4B3793BD6F1854808B3A"/>
    <w:rsid w:val="00814CC1"/>
    <w:pPr>
      <w:spacing w:after="160" w:line="259" w:lineRule="auto"/>
    </w:pPr>
  </w:style>
  <w:style w:type="paragraph" w:customStyle="1" w:styleId="3812BC12956F4F35B962AAE768AC34BF">
    <w:name w:val="3812BC12956F4F35B962AAE768AC34BF"/>
    <w:rsid w:val="00814CC1"/>
    <w:pPr>
      <w:spacing w:after="160" w:line="259" w:lineRule="auto"/>
    </w:pPr>
  </w:style>
  <w:style w:type="paragraph" w:customStyle="1" w:styleId="44022C52952F44FF9EAF95E753EA20BF">
    <w:name w:val="44022C52952F44FF9EAF95E753EA20BF"/>
    <w:rsid w:val="00814CC1"/>
    <w:pPr>
      <w:spacing w:after="160" w:line="259" w:lineRule="auto"/>
    </w:pPr>
  </w:style>
  <w:style w:type="paragraph" w:customStyle="1" w:styleId="E755ACC060B74973BC01DF98A459598B">
    <w:name w:val="E755ACC060B74973BC01DF98A459598B"/>
    <w:rsid w:val="00814CC1"/>
    <w:pPr>
      <w:spacing w:after="160" w:line="259" w:lineRule="auto"/>
    </w:pPr>
  </w:style>
  <w:style w:type="paragraph" w:customStyle="1" w:styleId="C356459B2795480DB70732A513D00187">
    <w:name w:val="C356459B2795480DB70732A513D00187"/>
    <w:rsid w:val="00814CC1"/>
    <w:pPr>
      <w:spacing w:after="160" w:line="259" w:lineRule="auto"/>
    </w:pPr>
  </w:style>
  <w:style w:type="paragraph" w:customStyle="1" w:styleId="9D4B8557D0D74A2BAAD4387AF01F9741">
    <w:name w:val="9D4B8557D0D74A2BAAD4387AF01F9741"/>
    <w:rsid w:val="00814CC1"/>
    <w:pPr>
      <w:spacing w:after="160" w:line="259" w:lineRule="auto"/>
    </w:pPr>
  </w:style>
  <w:style w:type="paragraph" w:customStyle="1" w:styleId="1F650751C251490B9F54B4BF66B9B093">
    <w:name w:val="1F650751C251490B9F54B4BF66B9B093"/>
    <w:rsid w:val="00814CC1"/>
    <w:pPr>
      <w:spacing w:after="160" w:line="259" w:lineRule="auto"/>
    </w:pPr>
  </w:style>
  <w:style w:type="paragraph" w:customStyle="1" w:styleId="4277B9DBF88946CC92E87EF09C353D87">
    <w:name w:val="4277B9DBF88946CC92E87EF09C353D87"/>
    <w:rsid w:val="00814CC1"/>
    <w:pPr>
      <w:spacing w:after="160" w:line="259" w:lineRule="auto"/>
    </w:pPr>
  </w:style>
  <w:style w:type="paragraph" w:customStyle="1" w:styleId="4C98E9A6CA834FCEB1D9BD09BDE0D5EB">
    <w:name w:val="4C98E9A6CA834FCEB1D9BD09BDE0D5EB"/>
    <w:rsid w:val="00814CC1"/>
    <w:pPr>
      <w:spacing w:after="160" w:line="259" w:lineRule="auto"/>
    </w:pPr>
  </w:style>
  <w:style w:type="paragraph" w:customStyle="1" w:styleId="B843F6F5B7094506BA9AB180C38F8457">
    <w:name w:val="B843F6F5B7094506BA9AB180C38F8457"/>
    <w:rsid w:val="00814CC1"/>
    <w:pPr>
      <w:spacing w:after="160" w:line="259" w:lineRule="auto"/>
    </w:pPr>
  </w:style>
  <w:style w:type="paragraph" w:customStyle="1" w:styleId="6E1ACDCA1A65426C8E7805824897CD7E">
    <w:name w:val="6E1ACDCA1A65426C8E7805824897CD7E"/>
    <w:rsid w:val="00814CC1"/>
    <w:pPr>
      <w:spacing w:after="160" w:line="259" w:lineRule="auto"/>
    </w:pPr>
  </w:style>
  <w:style w:type="paragraph" w:customStyle="1" w:styleId="FBF35C2949454B989FCDC35E9522B696">
    <w:name w:val="FBF35C2949454B989FCDC35E9522B696"/>
    <w:rsid w:val="00814CC1"/>
    <w:pPr>
      <w:spacing w:after="160" w:line="259" w:lineRule="auto"/>
    </w:pPr>
  </w:style>
  <w:style w:type="paragraph" w:customStyle="1" w:styleId="F1BADD4FC4814546B49E60EF8E903063">
    <w:name w:val="F1BADD4FC4814546B49E60EF8E903063"/>
    <w:rsid w:val="00814CC1"/>
    <w:pPr>
      <w:spacing w:after="160" w:line="259" w:lineRule="auto"/>
    </w:pPr>
  </w:style>
  <w:style w:type="paragraph" w:customStyle="1" w:styleId="8DF7D9D03D0C43EC903E9C64DC2EAA00">
    <w:name w:val="8DF7D9D03D0C43EC903E9C64DC2EAA00"/>
    <w:rsid w:val="00814CC1"/>
    <w:pPr>
      <w:spacing w:after="160" w:line="259" w:lineRule="auto"/>
    </w:pPr>
  </w:style>
  <w:style w:type="paragraph" w:customStyle="1" w:styleId="5DE22F01834645C6881051D1C134C5B7">
    <w:name w:val="5DE22F01834645C6881051D1C134C5B7"/>
    <w:rsid w:val="00814CC1"/>
    <w:pPr>
      <w:spacing w:after="160" w:line="259" w:lineRule="auto"/>
    </w:pPr>
  </w:style>
  <w:style w:type="paragraph" w:customStyle="1" w:styleId="3E14EE7BC90046EBAE97750A53E5FA24">
    <w:name w:val="3E14EE7BC90046EBAE97750A53E5FA24"/>
    <w:rsid w:val="00814CC1"/>
    <w:pPr>
      <w:spacing w:after="160" w:line="259" w:lineRule="auto"/>
    </w:pPr>
  </w:style>
  <w:style w:type="paragraph" w:customStyle="1" w:styleId="AD8CF21133E148EE91E483C146F48C5C">
    <w:name w:val="AD8CF21133E148EE91E483C146F48C5C"/>
    <w:rsid w:val="00814CC1"/>
    <w:pPr>
      <w:spacing w:after="160" w:line="259" w:lineRule="auto"/>
    </w:pPr>
  </w:style>
  <w:style w:type="paragraph" w:customStyle="1" w:styleId="A312DD0A8467444E98DAA2F950BA218F">
    <w:name w:val="A312DD0A8467444E98DAA2F950BA218F"/>
    <w:rsid w:val="00814CC1"/>
    <w:pPr>
      <w:spacing w:after="160" w:line="259" w:lineRule="auto"/>
    </w:pPr>
  </w:style>
  <w:style w:type="paragraph" w:customStyle="1" w:styleId="F275B4A1B08E46588401702266BCE37C">
    <w:name w:val="F275B4A1B08E46588401702266BCE37C"/>
    <w:rsid w:val="00814CC1"/>
    <w:pPr>
      <w:spacing w:after="160" w:line="259" w:lineRule="auto"/>
    </w:pPr>
  </w:style>
  <w:style w:type="paragraph" w:customStyle="1" w:styleId="49D612641BD64FE5B02ED2612F3BEAB4">
    <w:name w:val="49D612641BD64FE5B02ED2612F3BEAB4"/>
    <w:rsid w:val="00814CC1"/>
    <w:pPr>
      <w:spacing w:after="160" w:line="259" w:lineRule="auto"/>
    </w:pPr>
  </w:style>
  <w:style w:type="paragraph" w:customStyle="1" w:styleId="179E2739D65945908AAAD2710814652D">
    <w:name w:val="179E2739D65945908AAAD2710814652D"/>
    <w:rsid w:val="00814CC1"/>
    <w:pPr>
      <w:spacing w:after="160" w:line="259" w:lineRule="auto"/>
    </w:pPr>
  </w:style>
  <w:style w:type="paragraph" w:customStyle="1" w:styleId="D163709C6DF244EFA545A650EEE2B54E">
    <w:name w:val="D163709C6DF244EFA545A650EEE2B54E"/>
    <w:rsid w:val="00814CC1"/>
    <w:pPr>
      <w:spacing w:after="160" w:line="259" w:lineRule="auto"/>
    </w:pPr>
  </w:style>
  <w:style w:type="paragraph" w:customStyle="1" w:styleId="54BC7287A1CD4AD38E791B9C77F0405C">
    <w:name w:val="54BC7287A1CD4AD38E791B9C77F0405C"/>
    <w:rsid w:val="00814CC1"/>
    <w:pPr>
      <w:spacing w:after="160" w:line="259" w:lineRule="auto"/>
    </w:pPr>
  </w:style>
  <w:style w:type="paragraph" w:customStyle="1" w:styleId="B2CBB47622694463A4D61DCEDB7306EB">
    <w:name w:val="B2CBB47622694463A4D61DCEDB7306EB"/>
    <w:rsid w:val="00814CC1"/>
    <w:pPr>
      <w:spacing w:after="160" w:line="259" w:lineRule="auto"/>
    </w:pPr>
  </w:style>
  <w:style w:type="paragraph" w:customStyle="1" w:styleId="20776F5B68AC4FFBBBC378DBFCA4340A">
    <w:name w:val="20776F5B68AC4FFBBBC378DBFCA4340A"/>
    <w:rsid w:val="00814CC1"/>
    <w:pPr>
      <w:spacing w:after="160" w:line="259" w:lineRule="auto"/>
    </w:pPr>
  </w:style>
  <w:style w:type="paragraph" w:customStyle="1" w:styleId="3E51FF605235465F9408E93BFBF50C99">
    <w:name w:val="3E51FF605235465F9408E93BFBF50C99"/>
    <w:rsid w:val="00814CC1"/>
    <w:pPr>
      <w:spacing w:after="160" w:line="259" w:lineRule="auto"/>
    </w:pPr>
  </w:style>
  <w:style w:type="paragraph" w:customStyle="1" w:styleId="7FAE3599D9A44FB7BEA84B65BD98B9CE">
    <w:name w:val="7FAE3599D9A44FB7BEA84B65BD98B9CE"/>
    <w:rsid w:val="00814CC1"/>
    <w:pPr>
      <w:spacing w:after="160" w:line="259" w:lineRule="auto"/>
    </w:pPr>
  </w:style>
  <w:style w:type="paragraph" w:customStyle="1" w:styleId="9AC48F188D6E40308428AB83E5DA837E">
    <w:name w:val="9AC48F188D6E40308428AB83E5DA837E"/>
    <w:rsid w:val="00814CC1"/>
    <w:pPr>
      <w:spacing w:after="160" w:line="259" w:lineRule="auto"/>
    </w:pPr>
  </w:style>
  <w:style w:type="paragraph" w:customStyle="1" w:styleId="E2FB91A576384D57AEBA7F77E2346D05">
    <w:name w:val="E2FB91A576384D57AEBA7F77E2346D05"/>
    <w:rsid w:val="00814CC1"/>
    <w:pPr>
      <w:spacing w:after="160" w:line="259" w:lineRule="auto"/>
    </w:pPr>
  </w:style>
  <w:style w:type="paragraph" w:customStyle="1" w:styleId="C19FDF22681B42D4BBDC608D9E3872E2">
    <w:name w:val="C19FDF22681B42D4BBDC608D9E3872E2"/>
    <w:rsid w:val="00814CC1"/>
    <w:pPr>
      <w:spacing w:after="160" w:line="259" w:lineRule="auto"/>
    </w:pPr>
  </w:style>
  <w:style w:type="paragraph" w:customStyle="1" w:styleId="79D75F87BCF24BA4B678C2EE94E5CD81">
    <w:name w:val="79D75F87BCF24BA4B678C2EE94E5CD81"/>
    <w:rsid w:val="00814CC1"/>
    <w:pPr>
      <w:spacing w:after="160" w:line="259" w:lineRule="auto"/>
    </w:pPr>
  </w:style>
  <w:style w:type="paragraph" w:customStyle="1" w:styleId="87F050F4C4794C798013206289C93B9D">
    <w:name w:val="87F050F4C4794C798013206289C93B9D"/>
    <w:rsid w:val="00814CC1"/>
    <w:pPr>
      <w:spacing w:after="160" w:line="259" w:lineRule="auto"/>
    </w:pPr>
  </w:style>
  <w:style w:type="paragraph" w:customStyle="1" w:styleId="E8BBABD3EEA645ECA66A7059438CBFFA">
    <w:name w:val="E8BBABD3EEA645ECA66A7059438CBFFA"/>
    <w:rsid w:val="00814CC1"/>
    <w:pPr>
      <w:spacing w:after="160" w:line="259" w:lineRule="auto"/>
    </w:pPr>
  </w:style>
  <w:style w:type="paragraph" w:customStyle="1" w:styleId="48009F9CEE3B4D6C8BA53043E4C42E6A">
    <w:name w:val="48009F9CEE3B4D6C8BA53043E4C42E6A"/>
    <w:rsid w:val="00814CC1"/>
    <w:pPr>
      <w:spacing w:after="160" w:line="259" w:lineRule="auto"/>
    </w:pPr>
  </w:style>
  <w:style w:type="paragraph" w:customStyle="1" w:styleId="686AB6F5566143918731923E24EF6DD3">
    <w:name w:val="686AB6F5566143918731923E24EF6DD3"/>
    <w:rsid w:val="00814CC1"/>
    <w:pPr>
      <w:spacing w:after="160" w:line="259" w:lineRule="auto"/>
    </w:pPr>
  </w:style>
  <w:style w:type="paragraph" w:customStyle="1" w:styleId="1E3DA6AC0F944DEBA778E8F71F600517">
    <w:name w:val="1E3DA6AC0F944DEBA778E8F71F600517"/>
    <w:rsid w:val="00814CC1"/>
    <w:pPr>
      <w:spacing w:after="160" w:line="259" w:lineRule="auto"/>
    </w:pPr>
  </w:style>
  <w:style w:type="paragraph" w:customStyle="1" w:styleId="65EF37D9DA424D2D891F1F3499D9D771">
    <w:name w:val="65EF37D9DA424D2D891F1F3499D9D771"/>
    <w:rsid w:val="00814CC1"/>
    <w:pPr>
      <w:spacing w:after="160" w:line="259" w:lineRule="auto"/>
    </w:pPr>
  </w:style>
  <w:style w:type="paragraph" w:customStyle="1" w:styleId="A1231A07451E4DB0A13A5F7401DD851B">
    <w:name w:val="A1231A07451E4DB0A13A5F7401DD851B"/>
    <w:rsid w:val="00814CC1"/>
    <w:pPr>
      <w:spacing w:after="160" w:line="259" w:lineRule="auto"/>
    </w:pPr>
  </w:style>
  <w:style w:type="paragraph" w:customStyle="1" w:styleId="B0A499F7F19C4E98A002702DF1564EC6">
    <w:name w:val="B0A499F7F19C4E98A002702DF1564EC6"/>
    <w:rsid w:val="00814CC1"/>
    <w:pPr>
      <w:spacing w:after="160" w:line="259" w:lineRule="auto"/>
    </w:pPr>
  </w:style>
  <w:style w:type="paragraph" w:customStyle="1" w:styleId="90CC7185052F482AB24178858149D68D">
    <w:name w:val="90CC7185052F482AB24178858149D68D"/>
    <w:rsid w:val="00814CC1"/>
    <w:pPr>
      <w:spacing w:after="160" w:line="259" w:lineRule="auto"/>
    </w:pPr>
  </w:style>
  <w:style w:type="paragraph" w:customStyle="1" w:styleId="53809FF37481402CA301C0CDB3FE5F04">
    <w:name w:val="53809FF37481402CA301C0CDB3FE5F04"/>
    <w:rsid w:val="00814CC1"/>
    <w:pPr>
      <w:spacing w:after="160" w:line="259" w:lineRule="auto"/>
    </w:pPr>
  </w:style>
  <w:style w:type="paragraph" w:customStyle="1" w:styleId="A9C82E69661C4FFEB5421446367670D6">
    <w:name w:val="A9C82E69661C4FFEB5421446367670D6"/>
    <w:rsid w:val="00814CC1"/>
    <w:pPr>
      <w:spacing w:after="160" w:line="259" w:lineRule="auto"/>
    </w:pPr>
  </w:style>
  <w:style w:type="paragraph" w:customStyle="1" w:styleId="7896D5F0F5304E4083A48DEE2311DD8E">
    <w:name w:val="7896D5F0F5304E4083A48DEE2311DD8E"/>
    <w:rsid w:val="00814CC1"/>
    <w:pPr>
      <w:spacing w:after="160" w:line="259" w:lineRule="auto"/>
    </w:pPr>
  </w:style>
  <w:style w:type="paragraph" w:customStyle="1" w:styleId="07FF1D287B9F405DA443880D4B3F2FCA">
    <w:name w:val="07FF1D287B9F405DA443880D4B3F2FCA"/>
    <w:rsid w:val="00814CC1"/>
    <w:pPr>
      <w:spacing w:after="160" w:line="259" w:lineRule="auto"/>
    </w:pPr>
  </w:style>
  <w:style w:type="paragraph" w:customStyle="1" w:styleId="5D23F347B5E1444B8ED298D0614814CF">
    <w:name w:val="5D23F347B5E1444B8ED298D0614814CF"/>
    <w:rsid w:val="00814CC1"/>
    <w:pPr>
      <w:spacing w:after="160" w:line="259" w:lineRule="auto"/>
    </w:pPr>
  </w:style>
  <w:style w:type="paragraph" w:customStyle="1" w:styleId="9E170C52C2C6472698DC2DDF2F31E9D5">
    <w:name w:val="9E170C52C2C6472698DC2DDF2F31E9D5"/>
    <w:rsid w:val="00814CC1"/>
    <w:pPr>
      <w:spacing w:after="160" w:line="259" w:lineRule="auto"/>
    </w:pPr>
  </w:style>
  <w:style w:type="paragraph" w:customStyle="1" w:styleId="9F793697A4E544D195A543526823DA91">
    <w:name w:val="9F793697A4E544D195A543526823DA91"/>
    <w:rsid w:val="00814CC1"/>
    <w:pPr>
      <w:spacing w:after="160" w:line="259" w:lineRule="auto"/>
    </w:pPr>
  </w:style>
  <w:style w:type="paragraph" w:customStyle="1" w:styleId="DF63F394A3DC4AFE9912FBF72334BD95">
    <w:name w:val="DF63F394A3DC4AFE9912FBF72334BD95"/>
    <w:rsid w:val="00814CC1"/>
    <w:pPr>
      <w:spacing w:after="160" w:line="259" w:lineRule="auto"/>
    </w:pPr>
  </w:style>
  <w:style w:type="paragraph" w:customStyle="1" w:styleId="AB38B139FA34415D89CD86B29F3B7F33">
    <w:name w:val="AB38B139FA34415D89CD86B29F3B7F33"/>
    <w:rsid w:val="00814CC1"/>
    <w:pPr>
      <w:spacing w:after="160" w:line="259" w:lineRule="auto"/>
    </w:pPr>
  </w:style>
  <w:style w:type="paragraph" w:customStyle="1" w:styleId="3429B32778234B48A0C2B2D970EC676B">
    <w:name w:val="3429B32778234B48A0C2B2D970EC676B"/>
    <w:rsid w:val="00814CC1"/>
    <w:pPr>
      <w:spacing w:after="160" w:line="259" w:lineRule="auto"/>
    </w:pPr>
  </w:style>
  <w:style w:type="paragraph" w:customStyle="1" w:styleId="ED5AEEB60CF2460F88359508B2639188">
    <w:name w:val="ED5AEEB60CF2460F88359508B2639188"/>
    <w:rsid w:val="00814CC1"/>
    <w:pPr>
      <w:spacing w:after="160" w:line="259" w:lineRule="auto"/>
    </w:pPr>
  </w:style>
  <w:style w:type="paragraph" w:customStyle="1" w:styleId="46E8E4CB5B2A4E73BED5FEE1996EA11B">
    <w:name w:val="46E8E4CB5B2A4E73BED5FEE1996EA11B"/>
    <w:rsid w:val="00814CC1"/>
    <w:pPr>
      <w:spacing w:after="160" w:line="259" w:lineRule="auto"/>
    </w:pPr>
  </w:style>
  <w:style w:type="paragraph" w:customStyle="1" w:styleId="3747B721BD814BEA956EA419E2E4DC23">
    <w:name w:val="3747B721BD814BEA956EA419E2E4DC23"/>
    <w:rsid w:val="00814CC1"/>
    <w:pPr>
      <w:spacing w:after="160" w:line="259" w:lineRule="auto"/>
    </w:pPr>
  </w:style>
  <w:style w:type="paragraph" w:customStyle="1" w:styleId="B8ACA920C7D14C9EA69D38E089FE9CA1">
    <w:name w:val="B8ACA920C7D14C9EA69D38E089FE9CA1"/>
    <w:rsid w:val="00814CC1"/>
    <w:pPr>
      <w:spacing w:after="160" w:line="259" w:lineRule="auto"/>
    </w:pPr>
  </w:style>
  <w:style w:type="paragraph" w:customStyle="1" w:styleId="DAEA167DB5D94E9E887E9BD24B48357C">
    <w:name w:val="DAEA167DB5D94E9E887E9BD24B48357C"/>
    <w:rsid w:val="00814CC1"/>
    <w:pPr>
      <w:spacing w:after="160" w:line="259" w:lineRule="auto"/>
    </w:pPr>
  </w:style>
  <w:style w:type="paragraph" w:customStyle="1" w:styleId="C4B1784BC1DD47779535D5C05849935A">
    <w:name w:val="C4B1784BC1DD47779535D5C05849935A"/>
    <w:rsid w:val="00814CC1"/>
    <w:pPr>
      <w:spacing w:after="160" w:line="259" w:lineRule="auto"/>
    </w:pPr>
  </w:style>
  <w:style w:type="paragraph" w:customStyle="1" w:styleId="F6D3DA6DB78A448A807B561AAE0ACC35">
    <w:name w:val="F6D3DA6DB78A448A807B561AAE0ACC35"/>
    <w:rsid w:val="00814CC1"/>
    <w:pPr>
      <w:spacing w:after="160" w:line="259" w:lineRule="auto"/>
    </w:pPr>
  </w:style>
  <w:style w:type="paragraph" w:customStyle="1" w:styleId="F6D282846B0C44C983D7361DC091561D">
    <w:name w:val="F6D282846B0C44C983D7361DC091561D"/>
    <w:rsid w:val="00814CC1"/>
    <w:pPr>
      <w:spacing w:after="160" w:line="259" w:lineRule="auto"/>
    </w:pPr>
  </w:style>
  <w:style w:type="paragraph" w:customStyle="1" w:styleId="E2BD7A1663A7420EAF1C83F24D700300">
    <w:name w:val="E2BD7A1663A7420EAF1C83F24D700300"/>
    <w:rsid w:val="00814CC1"/>
    <w:pPr>
      <w:spacing w:after="160" w:line="259" w:lineRule="auto"/>
    </w:pPr>
  </w:style>
  <w:style w:type="paragraph" w:customStyle="1" w:styleId="5E853C4C81384F909EFF5AEC781E2C86">
    <w:name w:val="5E853C4C81384F909EFF5AEC781E2C86"/>
    <w:rsid w:val="00814CC1"/>
    <w:pPr>
      <w:spacing w:after="160" w:line="259" w:lineRule="auto"/>
    </w:pPr>
  </w:style>
  <w:style w:type="paragraph" w:customStyle="1" w:styleId="E365500CB34047AB9F98A7E2B9CBD5CB">
    <w:name w:val="E365500CB34047AB9F98A7E2B9CBD5CB"/>
    <w:rsid w:val="00814CC1"/>
    <w:pPr>
      <w:spacing w:after="160" w:line="259" w:lineRule="auto"/>
    </w:pPr>
  </w:style>
  <w:style w:type="paragraph" w:customStyle="1" w:styleId="8A2241DFB4C8418995592B3AAE13089F">
    <w:name w:val="8A2241DFB4C8418995592B3AAE13089F"/>
    <w:rsid w:val="00814CC1"/>
    <w:pPr>
      <w:spacing w:after="160" w:line="259" w:lineRule="auto"/>
    </w:pPr>
  </w:style>
  <w:style w:type="paragraph" w:customStyle="1" w:styleId="59491BCE245C4B09B27B55E05E1AE3DF">
    <w:name w:val="59491BCE245C4B09B27B55E05E1AE3DF"/>
    <w:rsid w:val="00814CC1"/>
    <w:pPr>
      <w:spacing w:after="160" w:line="259" w:lineRule="auto"/>
    </w:pPr>
  </w:style>
  <w:style w:type="paragraph" w:customStyle="1" w:styleId="CD5523135DD0471CB4B0CB715E44A7FB">
    <w:name w:val="CD5523135DD0471CB4B0CB715E44A7FB"/>
    <w:rsid w:val="00814CC1"/>
    <w:pPr>
      <w:spacing w:after="160" w:line="259" w:lineRule="auto"/>
    </w:pPr>
  </w:style>
  <w:style w:type="paragraph" w:customStyle="1" w:styleId="A221E86F809B4403997A11CF8A93B9A3">
    <w:name w:val="A221E86F809B4403997A11CF8A93B9A3"/>
    <w:rsid w:val="00814CC1"/>
    <w:pPr>
      <w:spacing w:after="160" w:line="259" w:lineRule="auto"/>
    </w:pPr>
  </w:style>
  <w:style w:type="paragraph" w:customStyle="1" w:styleId="40327BD0DDB24A18981CE95603B7A61E">
    <w:name w:val="40327BD0DDB24A18981CE95603B7A61E"/>
    <w:rsid w:val="00814CC1"/>
    <w:pPr>
      <w:spacing w:after="160" w:line="259" w:lineRule="auto"/>
    </w:pPr>
  </w:style>
  <w:style w:type="paragraph" w:customStyle="1" w:styleId="27AE299384554231A9DB3DF5AAF4810A">
    <w:name w:val="27AE299384554231A9DB3DF5AAF4810A"/>
    <w:rsid w:val="00814CC1"/>
    <w:pPr>
      <w:spacing w:after="160" w:line="259" w:lineRule="auto"/>
    </w:pPr>
  </w:style>
  <w:style w:type="paragraph" w:customStyle="1" w:styleId="64E2032F01F04E8690C114D8A9F0DD32">
    <w:name w:val="64E2032F01F04E8690C114D8A9F0DD32"/>
    <w:rsid w:val="00814CC1"/>
    <w:pPr>
      <w:spacing w:after="160" w:line="259" w:lineRule="auto"/>
    </w:pPr>
  </w:style>
  <w:style w:type="paragraph" w:customStyle="1" w:styleId="1AB9476A911649089C0F5B81F6365681">
    <w:name w:val="1AB9476A911649089C0F5B81F6365681"/>
    <w:rsid w:val="00814CC1"/>
    <w:pPr>
      <w:spacing w:after="160" w:line="259" w:lineRule="auto"/>
    </w:pPr>
  </w:style>
  <w:style w:type="paragraph" w:customStyle="1" w:styleId="0C63877689FD4B24BDD0FDA59C89BEE1">
    <w:name w:val="0C63877689FD4B24BDD0FDA59C89BEE1"/>
    <w:rsid w:val="00814CC1"/>
    <w:pPr>
      <w:spacing w:after="160" w:line="259" w:lineRule="auto"/>
    </w:pPr>
  </w:style>
  <w:style w:type="paragraph" w:customStyle="1" w:styleId="747C45CA67D641649B0A76E883EB4271">
    <w:name w:val="747C45CA67D641649B0A76E883EB4271"/>
    <w:rsid w:val="00814CC1"/>
    <w:pPr>
      <w:spacing w:after="160" w:line="259" w:lineRule="auto"/>
    </w:pPr>
  </w:style>
  <w:style w:type="paragraph" w:customStyle="1" w:styleId="B962AE6DFC994AB7931B568657865D78">
    <w:name w:val="B962AE6DFC994AB7931B568657865D78"/>
    <w:rsid w:val="00814CC1"/>
    <w:pPr>
      <w:spacing w:after="160" w:line="259" w:lineRule="auto"/>
    </w:pPr>
  </w:style>
  <w:style w:type="paragraph" w:customStyle="1" w:styleId="96DC840AA1484E2F8475E25EE842457F">
    <w:name w:val="96DC840AA1484E2F8475E25EE842457F"/>
    <w:rsid w:val="00814CC1"/>
    <w:pPr>
      <w:spacing w:after="160" w:line="259" w:lineRule="auto"/>
    </w:pPr>
  </w:style>
  <w:style w:type="paragraph" w:customStyle="1" w:styleId="C1A3492547954C8E85850969B9C61EE3">
    <w:name w:val="C1A3492547954C8E85850969B9C61EE3"/>
    <w:rsid w:val="00814CC1"/>
    <w:pPr>
      <w:spacing w:after="160" w:line="259" w:lineRule="auto"/>
    </w:pPr>
  </w:style>
  <w:style w:type="paragraph" w:customStyle="1" w:styleId="D1512576B7A14AD59F163E3050300C1F">
    <w:name w:val="D1512576B7A14AD59F163E3050300C1F"/>
    <w:rsid w:val="00814CC1"/>
    <w:pPr>
      <w:spacing w:after="160" w:line="259" w:lineRule="auto"/>
    </w:pPr>
  </w:style>
  <w:style w:type="paragraph" w:customStyle="1" w:styleId="69BCE85BD60747B8914016150BD1340F">
    <w:name w:val="69BCE85BD60747B8914016150BD1340F"/>
    <w:rsid w:val="00814CC1"/>
    <w:pPr>
      <w:spacing w:after="160" w:line="259" w:lineRule="auto"/>
    </w:pPr>
  </w:style>
  <w:style w:type="paragraph" w:customStyle="1" w:styleId="F473B3769BC440FFA1651CBAB02BE01D">
    <w:name w:val="F473B3769BC440FFA1651CBAB02BE01D"/>
    <w:rsid w:val="00814CC1"/>
    <w:pPr>
      <w:spacing w:after="160" w:line="259" w:lineRule="auto"/>
    </w:pPr>
  </w:style>
  <w:style w:type="paragraph" w:customStyle="1" w:styleId="284F1E950D1542E8B13BFCEDD353AC88">
    <w:name w:val="284F1E950D1542E8B13BFCEDD353AC88"/>
    <w:rsid w:val="00814CC1"/>
    <w:pPr>
      <w:spacing w:after="160" w:line="259" w:lineRule="auto"/>
    </w:pPr>
  </w:style>
  <w:style w:type="paragraph" w:customStyle="1" w:styleId="112985D368F540FB8E75821FF5AF6892">
    <w:name w:val="112985D368F540FB8E75821FF5AF6892"/>
    <w:rsid w:val="00814CC1"/>
    <w:pPr>
      <w:spacing w:after="160" w:line="259" w:lineRule="auto"/>
    </w:pPr>
  </w:style>
  <w:style w:type="paragraph" w:customStyle="1" w:styleId="58AB9009F70B4EEFA97E1E04EBA16A1A">
    <w:name w:val="58AB9009F70B4EEFA97E1E04EBA16A1A"/>
    <w:rsid w:val="00814CC1"/>
    <w:pPr>
      <w:spacing w:after="160" w:line="259" w:lineRule="auto"/>
    </w:pPr>
  </w:style>
  <w:style w:type="paragraph" w:customStyle="1" w:styleId="3B38A9045A5C4533BF813BBCB038EB9C">
    <w:name w:val="3B38A9045A5C4533BF813BBCB038EB9C"/>
    <w:rsid w:val="00814CC1"/>
    <w:pPr>
      <w:spacing w:after="160" w:line="259" w:lineRule="auto"/>
    </w:pPr>
  </w:style>
  <w:style w:type="paragraph" w:customStyle="1" w:styleId="9C22128D44384E6C81EC3A580395DE89">
    <w:name w:val="9C22128D44384E6C81EC3A580395DE89"/>
    <w:rsid w:val="00814CC1"/>
    <w:pPr>
      <w:spacing w:after="160" w:line="259" w:lineRule="auto"/>
    </w:pPr>
  </w:style>
  <w:style w:type="paragraph" w:customStyle="1" w:styleId="FA4B6192B5BB4223A41F91F04E203048">
    <w:name w:val="FA4B6192B5BB4223A41F91F04E203048"/>
    <w:rsid w:val="00814CC1"/>
    <w:pPr>
      <w:spacing w:after="160" w:line="259" w:lineRule="auto"/>
    </w:pPr>
  </w:style>
  <w:style w:type="paragraph" w:customStyle="1" w:styleId="D88EBF2266BF45FDBA960BA2573D725D">
    <w:name w:val="D88EBF2266BF45FDBA960BA2573D725D"/>
    <w:rsid w:val="00814CC1"/>
    <w:pPr>
      <w:spacing w:after="160" w:line="259" w:lineRule="auto"/>
    </w:pPr>
  </w:style>
  <w:style w:type="paragraph" w:customStyle="1" w:styleId="37F0C4CF58404BDBADF9E62F6C5C043F">
    <w:name w:val="37F0C4CF58404BDBADF9E62F6C5C043F"/>
    <w:rsid w:val="00814CC1"/>
    <w:pPr>
      <w:spacing w:after="160" w:line="259" w:lineRule="auto"/>
    </w:pPr>
  </w:style>
  <w:style w:type="paragraph" w:customStyle="1" w:styleId="77EE19360F0D4706825CCDFB713729FF">
    <w:name w:val="77EE19360F0D4706825CCDFB713729FF"/>
    <w:rsid w:val="00814CC1"/>
    <w:pPr>
      <w:spacing w:after="160" w:line="259" w:lineRule="auto"/>
    </w:pPr>
  </w:style>
  <w:style w:type="paragraph" w:customStyle="1" w:styleId="B84AEE5A03274FBDA2C51F01C4A17007">
    <w:name w:val="B84AEE5A03274FBDA2C51F01C4A17007"/>
    <w:rsid w:val="00814CC1"/>
    <w:pPr>
      <w:spacing w:after="160" w:line="259" w:lineRule="auto"/>
    </w:pPr>
  </w:style>
  <w:style w:type="paragraph" w:customStyle="1" w:styleId="BDB34409926749C1A17DD5B58B1ABA3F">
    <w:name w:val="BDB34409926749C1A17DD5B58B1ABA3F"/>
    <w:rsid w:val="00814CC1"/>
    <w:pPr>
      <w:spacing w:after="160" w:line="259" w:lineRule="auto"/>
    </w:pPr>
  </w:style>
  <w:style w:type="paragraph" w:customStyle="1" w:styleId="359876033F0A4F6BA72D685CFAE5DFDD">
    <w:name w:val="359876033F0A4F6BA72D685CFAE5DFDD"/>
    <w:rsid w:val="00814CC1"/>
    <w:pPr>
      <w:spacing w:after="160" w:line="259" w:lineRule="auto"/>
    </w:pPr>
  </w:style>
  <w:style w:type="paragraph" w:customStyle="1" w:styleId="838E3C68A2224D57B89567AA7897A063">
    <w:name w:val="838E3C68A2224D57B89567AA7897A063"/>
    <w:rsid w:val="00814CC1"/>
    <w:pPr>
      <w:spacing w:after="160" w:line="259" w:lineRule="auto"/>
    </w:pPr>
  </w:style>
  <w:style w:type="paragraph" w:customStyle="1" w:styleId="DFE7884C2F114FB7A9630BBCEFE240DE">
    <w:name w:val="DFE7884C2F114FB7A9630BBCEFE240DE"/>
    <w:rsid w:val="00814CC1"/>
    <w:pPr>
      <w:spacing w:after="160" w:line="259" w:lineRule="auto"/>
    </w:pPr>
  </w:style>
  <w:style w:type="paragraph" w:customStyle="1" w:styleId="511F0AD5AF8A47CC923137C5F22B2912">
    <w:name w:val="511F0AD5AF8A47CC923137C5F22B2912"/>
    <w:rsid w:val="00814CC1"/>
    <w:pPr>
      <w:spacing w:after="160" w:line="259" w:lineRule="auto"/>
    </w:pPr>
  </w:style>
  <w:style w:type="paragraph" w:customStyle="1" w:styleId="CDBC6E09690B4CD9B49EF24F80DB8ABE">
    <w:name w:val="CDBC6E09690B4CD9B49EF24F80DB8ABE"/>
    <w:rsid w:val="00814CC1"/>
    <w:pPr>
      <w:spacing w:after="160" w:line="259" w:lineRule="auto"/>
    </w:pPr>
  </w:style>
  <w:style w:type="paragraph" w:customStyle="1" w:styleId="574DC73DBBC44AC39124F04A1A5F44A7">
    <w:name w:val="574DC73DBBC44AC39124F04A1A5F44A7"/>
    <w:rsid w:val="00814CC1"/>
    <w:pPr>
      <w:spacing w:after="160" w:line="259" w:lineRule="auto"/>
    </w:pPr>
  </w:style>
  <w:style w:type="paragraph" w:customStyle="1" w:styleId="24CAE63DCB2948478424FE93AD8F2769">
    <w:name w:val="24CAE63DCB2948478424FE93AD8F2769"/>
    <w:rsid w:val="00814CC1"/>
    <w:pPr>
      <w:spacing w:after="160" w:line="259" w:lineRule="auto"/>
    </w:pPr>
  </w:style>
  <w:style w:type="paragraph" w:customStyle="1" w:styleId="F522752BB17744B58D591D3B5F40746B">
    <w:name w:val="F522752BB17744B58D591D3B5F40746B"/>
    <w:rsid w:val="00814CC1"/>
    <w:pPr>
      <w:spacing w:after="160" w:line="259" w:lineRule="auto"/>
    </w:pPr>
  </w:style>
  <w:style w:type="paragraph" w:customStyle="1" w:styleId="9B4207FF6ED94710A6700D6DF460AA85">
    <w:name w:val="9B4207FF6ED94710A6700D6DF460AA85"/>
    <w:rsid w:val="00814CC1"/>
    <w:pPr>
      <w:spacing w:after="160" w:line="259" w:lineRule="auto"/>
    </w:pPr>
  </w:style>
  <w:style w:type="paragraph" w:customStyle="1" w:styleId="6A72E0BA82EE47D494797E1874303A6D">
    <w:name w:val="6A72E0BA82EE47D494797E1874303A6D"/>
    <w:rsid w:val="00814CC1"/>
    <w:pPr>
      <w:spacing w:after="160" w:line="259" w:lineRule="auto"/>
    </w:pPr>
  </w:style>
  <w:style w:type="paragraph" w:customStyle="1" w:styleId="AC2A0D32036342A2A60DE293EB2338ED">
    <w:name w:val="AC2A0D32036342A2A60DE293EB2338ED"/>
    <w:rsid w:val="00814CC1"/>
    <w:pPr>
      <w:spacing w:after="160" w:line="259" w:lineRule="auto"/>
    </w:pPr>
  </w:style>
  <w:style w:type="paragraph" w:customStyle="1" w:styleId="CC9D3AC17598488A81C289D4F264F41D">
    <w:name w:val="CC9D3AC17598488A81C289D4F264F41D"/>
    <w:rsid w:val="00814CC1"/>
    <w:pPr>
      <w:spacing w:after="160" w:line="259" w:lineRule="auto"/>
    </w:pPr>
  </w:style>
  <w:style w:type="paragraph" w:customStyle="1" w:styleId="43551C03E79A405A8342DC4ADFC044CB">
    <w:name w:val="43551C03E79A405A8342DC4ADFC044CB"/>
    <w:rsid w:val="00814CC1"/>
    <w:pPr>
      <w:spacing w:after="160" w:line="259" w:lineRule="auto"/>
    </w:pPr>
  </w:style>
  <w:style w:type="paragraph" w:customStyle="1" w:styleId="D33CD1447ABF4DA1BE2E6FF05DD517E5">
    <w:name w:val="D33CD1447ABF4DA1BE2E6FF05DD517E5"/>
    <w:rsid w:val="00814CC1"/>
    <w:pPr>
      <w:spacing w:after="160" w:line="259" w:lineRule="auto"/>
    </w:pPr>
  </w:style>
  <w:style w:type="paragraph" w:customStyle="1" w:styleId="B64D1074AE3542AF8E41DF1C6D6ABB07">
    <w:name w:val="B64D1074AE3542AF8E41DF1C6D6ABB07"/>
    <w:rsid w:val="00814CC1"/>
    <w:pPr>
      <w:spacing w:after="160" w:line="259" w:lineRule="auto"/>
    </w:pPr>
  </w:style>
  <w:style w:type="paragraph" w:customStyle="1" w:styleId="EA8F3F11F30C45AA81CDAE80DB461977">
    <w:name w:val="EA8F3F11F30C45AA81CDAE80DB461977"/>
    <w:rsid w:val="00814CC1"/>
    <w:pPr>
      <w:spacing w:after="160" w:line="259" w:lineRule="auto"/>
    </w:pPr>
  </w:style>
  <w:style w:type="paragraph" w:customStyle="1" w:styleId="4B7F877B410F4B029989296989078F8F">
    <w:name w:val="4B7F877B410F4B029989296989078F8F"/>
    <w:rsid w:val="00814CC1"/>
    <w:pPr>
      <w:spacing w:after="160" w:line="259" w:lineRule="auto"/>
    </w:pPr>
  </w:style>
  <w:style w:type="paragraph" w:customStyle="1" w:styleId="9CD1CC214D494C79A63FE0044FA42C5E">
    <w:name w:val="9CD1CC214D494C79A63FE0044FA42C5E"/>
    <w:rsid w:val="00814CC1"/>
    <w:pPr>
      <w:spacing w:after="160" w:line="259" w:lineRule="auto"/>
    </w:pPr>
  </w:style>
  <w:style w:type="paragraph" w:customStyle="1" w:styleId="2154DA4697974CB08C9E6F9B829ADC27">
    <w:name w:val="2154DA4697974CB08C9E6F9B829ADC27"/>
    <w:rsid w:val="00814CC1"/>
    <w:pPr>
      <w:spacing w:after="160" w:line="259" w:lineRule="auto"/>
    </w:pPr>
  </w:style>
  <w:style w:type="paragraph" w:customStyle="1" w:styleId="C0EDF8E4B0DE49E79AF9C6FC4E59DCD8">
    <w:name w:val="C0EDF8E4B0DE49E79AF9C6FC4E59DCD8"/>
    <w:rsid w:val="00814CC1"/>
    <w:pPr>
      <w:spacing w:after="160" w:line="259" w:lineRule="auto"/>
    </w:pPr>
  </w:style>
  <w:style w:type="paragraph" w:customStyle="1" w:styleId="5B288A6A03984742AECBFAC50ADBDB83">
    <w:name w:val="5B288A6A03984742AECBFAC50ADBDB83"/>
    <w:rsid w:val="00814CC1"/>
    <w:pPr>
      <w:spacing w:after="160" w:line="259" w:lineRule="auto"/>
    </w:pPr>
  </w:style>
  <w:style w:type="paragraph" w:customStyle="1" w:styleId="0E9974EF7B0441CDA64DC602A770D66B">
    <w:name w:val="0E9974EF7B0441CDA64DC602A770D66B"/>
    <w:rsid w:val="00814CC1"/>
    <w:pPr>
      <w:spacing w:after="160" w:line="259" w:lineRule="auto"/>
    </w:pPr>
  </w:style>
  <w:style w:type="paragraph" w:customStyle="1" w:styleId="A996BC297E984BA49057963B3CDA969E">
    <w:name w:val="A996BC297E984BA49057963B3CDA969E"/>
    <w:rsid w:val="00814CC1"/>
    <w:pPr>
      <w:spacing w:after="160" w:line="259" w:lineRule="auto"/>
    </w:pPr>
  </w:style>
  <w:style w:type="paragraph" w:customStyle="1" w:styleId="F2555237F97142308151CB5A592A0AD9">
    <w:name w:val="F2555237F97142308151CB5A592A0AD9"/>
    <w:rsid w:val="00814CC1"/>
    <w:pPr>
      <w:spacing w:after="160" w:line="259" w:lineRule="auto"/>
    </w:pPr>
  </w:style>
  <w:style w:type="paragraph" w:customStyle="1" w:styleId="8C29093022314B65B5B5F539108C20ED">
    <w:name w:val="8C29093022314B65B5B5F539108C20ED"/>
    <w:rsid w:val="00814CC1"/>
    <w:pPr>
      <w:spacing w:after="160" w:line="259" w:lineRule="auto"/>
    </w:pPr>
  </w:style>
  <w:style w:type="paragraph" w:customStyle="1" w:styleId="7879AE3080D146A085C98CCA5782EE95">
    <w:name w:val="7879AE3080D146A085C98CCA5782EE95"/>
    <w:rsid w:val="00814CC1"/>
    <w:pPr>
      <w:spacing w:after="160" w:line="259" w:lineRule="auto"/>
    </w:pPr>
  </w:style>
  <w:style w:type="paragraph" w:customStyle="1" w:styleId="B1A027BA793748D5922EB6157A3D61C1">
    <w:name w:val="B1A027BA793748D5922EB6157A3D61C1"/>
    <w:rsid w:val="00814CC1"/>
    <w:pPr>
      <w:spacing w:after="160" w:line="259" w:lineRule="auto"/>
    </w:pPr>
  </w:style>
  <w:style w:type="paragraph" w:customStyle="1" w:styleId="623A133ABD8E44DFB9AE987686885578">
    <w:name w:val="623A133ABD8E44DFB9AE987686885578"/>
    <w:rsid w:val="00814CC1"/>
    <w:pPr>
      <w:spacing w:after="160" w:line="259" w:lineRule="auto"/>
    </w:pPr>
  </w:style>
  <w:style w:type="paragraph" w:customStyle="1" w:styleId="050575F6E82240269AEFFD84F0EFE40D">
    <w:name w:val="050575F6E82240269AEFFD84F0EFE40D"/>
    <w:rsid w:val="00814CC1"/>
    <w:pPr>
      <w:spacing w:after="160" w:line="259" w:lineRule="auto"/>
    </w:pPr>
  </w:style>
  <w:style w:type="paragraph" w:customStyle="1" w:styleId="A5646238C8C643D5A970D779D8832DB4">
    <w:name w:val="A5646238C8C643D5A970D779D8832DB4"/>
    <w:rsid w:val="00814CC1"/>
    <w:pPr>
      <w:spacing w:after="160" w:line="259" w:lineRule="auto"/>
    </w:pPr>
  </w:style>
  <w:style w:type="paragraph" w:customStyle="1" w:styleId="907E597A2F464B57879858B89F629020">
    <w:name w:val="907E597A2F464B57879858B89F629020"/>
    <w:rsid w:val="00814CC1"/>
    <w:pPr>
      <w:spacing w:after="160" w:line="259" w:lineRule="auto"/>
    </w:pPr>
  </w:style>
  <w:style w:type="paragraph" w:customStyle="1" w:styleId="CE20C45E313948868C84D85B814F0546">
    <w:name w:val="CE20C45E313948868C84D85B814F0546"/>
    <w:rsid w:val="00814CC1"/>
    <w:pPr>
      <w:spacing w:after="160" w:line="259" w:lineRule="auto"/>
    </w:pPr>
  </w:style>
  <w:style w:type="paragraph" w:customStyle="1" w:styleId="1FEE00F814CF45749709C331AFC092ED">
    <w:name w:val="1FEE00F814CF45749709C331AFC092ED"/>
    <w:rsid w:val="00814CC1"/>
    <w:pPr>
      <w:spacing w:after="160" w:line="259" w:lineRule="auto"/>
    </w:pPr>
  </w:style>
  <w:style w:type="paragraph" w:customStyle="1" w:styleId="F533D6344B4640EC8C30381B6E792CD8">
    <w:name w:val="F533D6344B4640EC8C30381B6E792CD8"/>
    <w:rsid w:val="00814CC1"/>
    <w:pPr>
      <w:spacing w:after="160" w:line="259" w:lineRule="auto"/>
    </w:pPr>
  </w:style>
  <w:style w:type="paragraph" w:customStyle="1" w:styleId="19165B7BFBE54E0E9FA7666AA6FBFE80">
    <w:name w:val="19165B7BFBE54E0E9FA7666AA6FBFE80"/>
    <w:rsid w:val="00814CC1"/>
    <w:pPr>
      <w:spacing w:after="160" w:line="259" w:lineRule="auto"/>
    </w:pPr>
  </w:style>
  <w:style w:type="paragraph" w:customStyle="1" w:styleId="671171ECEC5D4D3B8B1081340F7740CC">
    <w:name w:val="671171ECEC5D4D3B8B1081340F7740CC"/>
    <w:rsid w:val="00814CC1"/>
    <w:pPr>
      <w:spacing w:after="160" w:line="259" w:lineRule="auto"/>
    </w:pPr>
  </w:style>
  <w:style w:type="paragraph" w:customStyle="1" w:styleId="2AF574FC071542499700DC9A703A0EA0">
    <w:name w:val="2AF574FC071542499700DC9A703A0EA0"/>
    <w:rsid w:val="00814CC1"/>
    <w:pPr>
      <w:spacing w:after="160" w:line="259" w:lineRule="auto"/>
    </w:pPr>
  </w:style>
  <w:style w:type="paragraph" w:customStyle="1" w:styleId="30CD05084FBC46A5A23F058FBC6FAE7D">
    <w:name w:val="30CD05084FBC46A5A23F058FBC6FAE7D"/>
    <w:rsid w:val="00814CC1"/>
    <w:pPr>
      <w:spacing w:after="160" w:line="259" w:lineRule="auto"/>
    </w:pPr>
  </w:style>
  <w:style w:type="paragraph" w:customStyle="1" w:styleId="8C5AA2298DAD4044A733EFAF7B6BDA71">
    <w:name w:val="8C5AA2298DAD4044A733EFAF7B6BDA71"/>
    <w:rsid w:val="00814CC1"/>
    <w:pPr>
      <w:spacing w:after="160" w:line="259" w:lineRule="auto"/>
    </w:pPr>
  </w:style>
  <w:style w:type="paragraph" w:customStyle="1" w:styleId="9CB50ED6B82E49B39E638D76E50C2A43">
    <w:name w:val="9CB50ED6B82E49B39E638D76E50C2A43"/>
    <w:rsid w:val="00814CC1"/>
    <w:pPr>
      <w:spacing w:after="160" w:line="259" w:lineRule="auto"/>
    </w:pPr>
  </w:style>
  <w:style w:type="paragraph" w:customStyle="1" w:styleId="82BE7C7460D1471CAD4ADE8E413122E8">
    <w:name w:val="82BE7C7460D1471CAD4ADE8E413122E8"/>
    <w:rsid w:val="00814CC1"/>
    <w:pPr>
      <w:spacing w:after="160" w:line="259" w:lineRule="auto"/>
    </w:pPr>
  </w:style>
  <w:style w:type="paragraph" w:customStyle="1" w:styleId="2AECCDCE7F0E43E28FB8022C5D97542B">
    <w:name w:val="2AECCDCE7F0E43E28FB8022C5D97542B"/>
    <w:rsid w:val="00814CC1"/>
    <w:pPr>
      <w:spacing w:after="160" w:line="259" w:lineRule="auto"/>
    </w:pPr>
  </w:style>
  <w:style w:type="paragraph" w:customStyle="1" w:styleId="51CA4E0310C24CDCAAEC0BB20A8294B5">
    <w:name w:val="51CA4E0310C24CDCAAEC0BB20A8294B5"/>
    <w:rsid w:val="00814CC1"/>
    <w:pPr>
      <w:spacing w:after="160" w:line="259" w:lineRule="auto"/>
    </w:pPr>
  </w:style>
  <w:style w:type="paragraph" w:customStyle="1" w:styleId="6A1C9C2F49124A06985E32C6E2FE0E09">
    <w:name w:val="6A1C9C2F49124A06985E32C6E2FE0E09"/>
    <w:rsid w:val="00814CC1"/>
    <w:pPr>
      <w:spacing w:after="160" w:line="259" w:lineRule="auto"/>
    </w:pPr>
  </w:style>
  <w:style w:type="paragraph" w:customStyle="1" w:styleId="A42A739590884D5CB0BF2FD2A1CD83E7">
    <w:name w:val="A42A739590884D5CB0BF2FD2A1CD83E7"/>
    <w:rsid w:val="00814CC1"/>
    <w:pPr>
      <w:spacing w:after="160" w:line="259" w:lineRule="auto"/>
    </w:pPr>
  </w:style>
  <w:style w:type="paragraph" w:customStyle="1" w:styleId="DF3F3AEB258B47F7946FC60EC4B5D86F">
    <w:name w:val="DF3F3AEB258B47F7946FC60EC4B5D86F"/>
    <w:rsid w:val="00814CC1"/>
    <w:pPr>
      <w:spacing w:after="160" w:line="259" w:lineRule="auto"/>
    </w:pPr>
  </w:style>
  <w:style w:type="paragraph" w:customStyle="1" w:styleId="A0ECF60DEAA244EFB5367FC28EA7A5D7">
    <w:name w:val="A0ECF60DEAA244EFB5367FC28EA7A5D7"/>
    <w:rsid w:val="00814CC1"/>
    <w:pPr>
      <w:spacing w:after="160" w:line="259" w:lineRule="auto"/>
    </w:pPr>
  </w:style>
  <w:style w:type="paragraph" w:customStyle="1" w:styleId="15D478BC2CDC48CA93F07F5D3D05A65A">
    <w:name w:val="15D478BC2CDC48CA93F07F5D3D05A65A"/>
    <w:rsid w:val="00814CC1"/>
    <w:pPr>
      <w:spacing w:after="160" w:line="259" w:lineRule="auto"/>
    </w:pPr>
  </w:style>
  <w:style w:type="paragraph" w:customStyle="1" w:styleId="7157353016A44C23BA684C38239A0023">
    <w:name w:val="7157353016A44C23BA684C38239A0023"/>
    <w:rsid w:val="00814CC1"/>
    <w:pPr>
      <w:spacing w:after="160" w:line="259" w:lineRule="auto"/>
    </w:pPr>
  </w:style>
  <w:style w:type="paragraph" w:customStyle="1" w:styleId="09B855399D7C433493231EE649A50EDD">
    <w:name w:val="09B855399D7C433493231EE649A50EDD"/>
    <w:rsid w:val="00814CC1"/>
    <w:pPr>
      <w:spacing w:after="160" w:line="259" w:lineRule="auto"/>
    </w:pPr>
  </w:style>
  <w:style w:type="paragraph" w:customStyle="1" w:styleId="8425EBB7ADFC4098A0C59D69AA4C033E">
    <w:name w:val="8425EBB7ADFC4098A0C59D69AA4C033E"/>
    <w:rsid w:val="00814CC1"/>
    <w:pPr>
      <w:spacing w:after="160" w:line="259" w:lineRule="auto"/>
    </w:pPr>
  </w:style>
  <w:style w:type="paragraph" w:customStyle="1" w:styleId="1CBCD78631504ADD9C7C58D47C7CC4D8">
    <w:name w:val="1CBCD78631504ADD9C7C58D47C7CC4D8"/>
    <w:rsid w:val="00814CC1"/>
    <w:pPr>
      <w:spacing w:after="160" w:line="259" w:lineRule="auto"/>
    </w:pPr>
  </w:style>
  <w:style w:type="paragraph" w:customStyle="1" w:styleId="F4A8BC706201497BAE9A072B1E327BEE">
    <w:name w:val="F4A8BC706201497BAE9A072B1E327BEE"/>
    <w:rsid w:val="00814CC1"/>
    <w:pPr>
      <w:spacing w:after="160" w:line="259" w:lineRule="auto"/>
    </w:pPr>
  </w:style>
  <w:style w:type="paragraph" w:customStyle="1" w:styleId="2B5CBB134D184E2097A4599BE7C00B58">
    <w:name w:val="2B5CBB134D184E2097A4599BE7C00B58"/>
    <w:rsid w:val="00814CC1"/>
    <w:pPr>
      <w:spacing w:after="160" w:line="259" w:lineRule="auto"/>
    </w:pPr>
  </w:style>
  <w:style w:type="paragraph" w:customStyle="1" w:styleId="58ADD708C148440F90507EC4107E6675">
    <w:name w:val="58ADD708C148440F90507EC4107E6675"/>
    <w:rsid w:val="00814CC1"/>
    <w:pPr>
      <w:spacing w:after="160" w:line="259" w:lineRule="auto"/>
    </w:pPr>
  </w:style>
  <w:style w:type="paragraph" w:customStyle="1" w:styleId="540DC931CCEC40A8AC3ADAA2BF81597A">
    <w:name w:val="540DC931CCEC40A8AC3ADAA2BF81597A"/>
    <w:rsid w:val="00814CC1"/>
    <w:pPr>
      <w:spacing w:after="160" w:line="259" w:lineRule="auto"/>
    </w:pPr>
  </w:style>
  <w:style w:type="paragraph" w:customStyle="1" w:styleId="8AB935501D674AD8B4F727BE953CFB0C">
    <w:name w:val="8AB935501D674AD8B4F727BE953CFB0C"/>
    <w:rsid w:val="00814CC1"/>
    <w:pPr>
      <w:spacing w:after="160" w:line="259" w:lineRule="auto"/>
    </w:pPr>
  </w:style>
  <w:style w:type="paragraph" w:customStyle="1" w:styleId="778BA3E601A44D98AA562F23EE766123">
    <w:name w:val="778BA3E601A44D98AA562F23EE766123"/>
    <w:rsid w:val="00814CC1"/>
    <w:pPr>
      <w:spacing w:after="160" w:line="259" w:lineRule="auto"/>
    </w:pPr>
  </w:style>
  <w:style w:type="paragraph" w:customStyle="1" w:styleId="B0FAFB96511E4439A2F14B2C28013295">
    <w:name w:val="B0FAFB96511E4439A2F14B2C28013295"/>
    <w:rsid w:val="00814CC1"/>
    <w:pPr>
      <w:spacing w:after="160" w:line="259" w:lineRule="auto"/>
    </w:pPr>
  </w:style>
  <w:style w:type="paragraph" w:customStyle="1" w:styleId="7A638E5AD64D49EA9C2A55AAEF5ACB45">
    <w:name w:val="7A638E5AD64D49EA9C2A55AAEF5ACB45"/>
    <w:rsid w:val="00814CC1"/>
    <w:pPr>
      <w:spacing w:after="160" w:line="259" w:lineRule="auto"/>
    </w:pPr>
  </w:style>
  <w:style w:type="paragraph" w:customStyle="1" w:styleId="B4D6F33DA18844579BB972C60C3D4021">
    <w:name w:val="B4D6F33DA18844579BB972C60C3D4021"/>
    <w:rsid w:val="00814CC1"/>
    <w:pPr>
      <w:spacing w:after="160" w:line="259" w:lineRule="auto"/>
    </w:pPr>
  </w:style>
  <w:style w:type="paragraph" w:customStyle="1" w:styleId="A32EA864D9964308BD5C6A624FC20CC7">
    <w:name w:val="A32EA864D9964308BD5C6A624FC20CC7"/>
    <w:rsid w:val="00814CC1"/>
    <w:pPr>
      <w:spacing w:after="160" w:line="259" w:lineRule="auto"/>
    </w:pPr>
  </w:style>
  <w:style w:type="paragraph" w:customStyle="1" w:styleId="AE3BAE42A9C64C75ACF3A7919867AACB">
    <w:name w:val="AE3BAE42A9C64C75ACF3A7919867AACB"/>
    <w:rsid w:val="00814CC1"/>
    <w:pPr>
      <w:spacing w:after="160" w:line="259" w:lineRule="auto"/>
    </w:pPr>
  </w:style>
  <w:style w:type="paragraph" w:customStyle="1" w:styleId="28A951934D024123BBD704E814F38FC4">
    <w:name w:val="28A951934D024123BBD704E814F38FC4"/>
    <w:rsid w:val="00814CC1"/>
    <w:pPr>
      <w:spacing w:after="160" w:line="259" w:lineRule="auto"/>
    </w:pPr>
  </w:style>
  <w:style w:type="paragraph" w:customStyle="1" w:styleId="027B1264C24E4151A4E86E1F5D397773">
    <w:name w:val="027B1264C24E4151A4E86E1F5D397773"/>
    <w:rsid w:val="00814CC1"/>
    <w:pPr>
      <w:spacing w:after="160" w:line="259" w:lineRule="auto"/>
    </w:pPr>
  </w:style>
  <w:style w:type="paragraph" w:customStyle="1" w:styleId="BE4C7C2F2A34489AA08E45BAAB9734DB">
    <w:name w:val="BE4C7C2F2A34489AA08E45BAAB9734DB"/>
    <w:rsid w:val="00814CC1"/>
    <w:pPr>
      <w:spacing w:after="160" w:line="259" w:lineRule="auto"/>
    </w:pPr>
  </w:style>
  <w:style w:type="paragraph" w:customStyle="1" w:styleId="FD15285E852E4862ADCD7EB2DEE954F0">
    <w:name w:val="FD15285E852E4862ADCD7EB2DEE954F0"/>
    <w:rsid w:val="00814CC1"/>
    <w:pPr>
      <w:spacing w:after="160" w:line="259" w:lineRule="auto"/>
    </w:pPr>
  </w:style>
  <w:style w:type="paragraph" w:customStyle="1" w:styleId="61BE195CF5B04057BBCCD6E6BFC4B0F0">
    <w:name w:val="61BE195CF5B04057BBCCD6E6BFC4B0F0"/>
    <w:rsid w:val="00814CC1"/>
    <w:pPr>
      <w:spacing w:after="160" w:line="259" w:lineRule="auto"/>
    </w:pPr>
  </w:style>
  <w:style w:type="paragraph" w:customStyle="1" w:styleId="2A33A1AB886A414FB0A7DD6574F14676">
    <w:name w:val="2A33A1AB886A414FB0A7DD6574F14676"/>
    <w:rsid w:val="00814CC1"/>
    <w:pPr>
      <w:spacing w:after="160" w:line="259" w:lineRule="auto"/>
    </w:pPr>
  </w:style>
  <w:style w:type="paragraph" w:customStyle="1" w:styleId="25FA16F41D2E47FA9583D7EE1F780987">
    <w:name w:val="25FA16F41D2E47FA9583D7EE1F780987"/>
    <w:rsid w:val="00814CC1"/>
    <w:pPr>
      <w:spacing w:after="160" w:line="259" w:lineRule="auto"/>
    </w:pPr>
  </w:style>
  <w:style w:type="paragraph" w:customStyle="1" w:styleId="3445073677034E04BB7F4BF760D0B1DC">
    <w:name w:val="3445073677034E04BB7F4BF760D0B1DC"/>
    <w:rsid w:val="00814CC1"/>
    <w:pPr>
      <w:spacing w:after="160" w:line="259" w:lineRule="auto"/>
    </w:pPr>
  </w:style>
  <w:style w:type="paragraph" w:customStyle="1" w:styleId="1D9DB38EC1CD4CBCBCA46E51CCF37133">
    <w:name w:val="1D9DB38EC1CD4CBCBCA46E51CCF37133"/>
    <w:rsid w:val="00814CC1"/>
    <w:pPr>
      <w:spacing w:after="160" w:line="259" w:lineRule="auto"/>
    </w:pPr>
  </w:style>
  <w:style w:type="paragraph" w:customStyle="1" w:styleId="5181468195C7459EA7667BB8533D2FCF">
    <w:name w:val="5181468195C7459EA7667BB8533D2FCF"/>
    <w:rsid w:val="00814CC1"/>
    <w:pPr>
      <w:spacing w:after="160" w:line="259" w:lineRule="auto"/>
    </w:pPr>
  </w:style>
  <w:style w:type="paragraph" w:customStyle="1" w:styleId="6C2BDDD2A4D14109938AF207A063B471">
    <w:name w:val="6C2BDDD2A4D14109938AF207A063B471"/>
    <w:rsid w:val="00814CC1"/>
    <w:pPr>
      <w:spacing w:after="160" w:line="259" w:lineRule="auto"/>
    </w:pPr>
  </w:style>
  <w:style w:type="paragraph" w:customStyle="1" w:styleId="40E3F3FFC0614BF0BCDC73F01AF7AB38">
    <w:name w:val="40E3F3FFC0614BF0BCDC73F01AF7AB38"/>
    <w:rsid w:val="00814CC1"/>
    <w:pPr>
      <w:spacing w:after="160" w:line="259" w:lineRule="auto"/>
    </w:pPr>
  </w:style>
  <w:style w:type="paragraph" w:customStyle="1" w:styleId="C1C734742F6248B69A8A3883146D5AE0">
    <w:name w:val="C1C734742F6248B69A8A3883146D5AE0"/>
    <w:rsid w:val="00814CC1"/>
    <w:pPr>
      <w:spacing w:after="160" w:line="259" w:lineRule="auto"/>
    </w:pPr>
  </w:style>
  <w:style w:type="paragraph" w:customStyle="1" w:styleId="D70DEF8F069B41D0A0F8D3C99D4952E1">
    <w:name w:val="D70DEF8F069B41D0A0F8D3C99D4952E1"/>
    <w:rsid w:val="00814CC1"/>
    <w:pPr>
      <w:spacing w:after="160" w:line="259" w:lineRule="auto"/>
    </w:pPr>
  </w:style>
  <w:style w:type="paragraph" w:customStyle="1" w:styleId="4DDC47365DD04A31A8C41654BE488F0B">
    <w:name w:val="4DDC47365DD04A31A8C41654BE488F0B"/>
    <w:rsid w:val="00814CC1"/>
    <w:pPr>
      <w:spacing w:after="160" w:line="259" w:lineRule="auto"/>
    </w:pPr>
  </w:style>
  <w:style w:type="paragraph" w:customStyle="1" w:styleId="CA7EDEE2852240C58DC3C977D2D2DAE8">
    <w:name w:val="CA7EDEE2852240C58DC3C977D2D2DAE8"/>
    <w:rsid w:val="00814CC1"/>
    <w:pPr>
      <w:spacing w:after="160" w:line="259" w:lineRule="auto"/>
    </w:pPr>
  </w:style>
  <w:style w:type="paragraph" w:customStyle="1" w:styleId="F4406E0DEEC247428FC79CE964736FB0">
    <w:name w:val="F4406E0DEEC247428FC79CE964736FB0"/>
    <w:rsid w:val="00814CC1"/>
    <w:pPr>
      <w:spacing w:after="160" w:line="259" w:lineRule="auto"/>
    </w:pPr>
  </w:style>
  <w:style w:type="paragraph" w:customStyle="1" w:styleId="88C1A819FA104E4BA5A44C9DE92EF87D">
    <w:name w:val="88C1A819FA104E4BA5A44C9DE92EF87D"/>
    <w:rsid w:val="00814CC1"/>
    <w:pPr>
      <w:spacing w:after="160" w:line="259" w:lineRule="auto"/>
    </w:pPr>
  </w:style>
  <w:style w:type="paragraph" w:customStyle="1" w:styleId="38E3D74F8BB14FCE997C3A0E63988525">
    <w:name w:val="38E3D74F8BB14FCE997C3A0E63988525"/>
    <w:rsid w:val="00814CC1"/>
    <w:pPr>
      <w:spacing w:after="160" w:line="259" w:lineRule="auto"/>
    </w:pPr>
  </w:style>
  <w:style w:type="paragraph" w:customStyle="1" w:styleId="9914845B3C4E4A96B0D4F92ECE1CC6DA">
    <w:name w:val="9914845B3C4E4A96B0D4F92ECE1CC6DA"/>
    <w:rsid w:val="00814CC1"/>
    <w:pPr>
      <w:spacing w:after="160" w:line="259" w:lineRule="auto"/>
    </w:pPr>
  </w:style>
  <w:style w:type="paragraph" w:customStyle="1" w:styleId="94FC712F105D4ADBADB59C5A5412C340">
    <w:name w:val="94FC712F105D4ADBADB59C5A5412C340"/>
    <w:rsid w:val="00814CC1"/>
    <w:pPr>
      <w:spacing w:after="160" w:line="259" w:lineRule="auto"/>
    </w:pPr>
  </w:style>
  <w:style w:type="paragraph" w:customStyle="1" w:styleId="A5A6F55D24E344EAAC30E6762C4F6482">
    <w:name w:val="A5A6F55D24E344EAAC30E6762C4F6482"/>
    <w:rsid w:val="00814CC1"/>
    <w:pPr>
      <w:spacing w:after="160" w:line="259" w:lineRule="auto"/>
    </w:pPr>
  </w:style>
  <w:style w:type="paragraph" w:customStyle="1" w:styleId="1BBBC267C9F04F8CAFED09038E9F63A7">
    <w:name w:val="1BBBC267C9F04F8CAFED09038E9F63A7"/>
    <w:rsid w:val="00814CC1"/>
    <w:pPr>
      <w:spacing w:after="160" w:line="259" w:lineRule="auto"/>
    </w:pPr>
  </w:style>
  <w:style w:type="paragraph" w:customStyle="1" w:styleId="C0358B173C754DD7AF7FE4BC6F38A7EE">
    <w:name w:val="C0358B173C754DD7AF7FE4BC6F38A7EE"/>
    <w:rsid w:val="00814CC1"/>
    <w:pPr>
      <w:spacing w:after="160" w:line="259" w:lineRule="auto"/>
    </w:pPr>
  </w:style>
  <w:style w:type="paragraph" w:customStyle="1" w:styleId="66A769D124564A0AB9850C29B629E68A">
    <w:name w:val="66A769D124564A0AB9850C29B629E68A"/>
    <w:rsid w:val="00814CC1"/>
    <w:pPr>
      <w:spacing w:after="160" w:line="259" w:lineRule="auto"/>
    </w:pPr>
  </w:style>
  <w:style w:type="paragraph" w:customStyle="1" w:styleId="DBD2D0C0D63449CCA9BD510ECB0579EC">
    <w:name w:val="DBD2D0C0D63449CCA9BD510ECB0579EC"/>
    <w:rsid w:val="00814CC1"/>
    <w:pPr>
      <w:spacing w:after="160" w:line="259" w:lineRule="auto"/>
    </w:pPr>
  </w:style>
  <w:style w:type="paragraph" w:customStyle="1" w:styleId="0DD5B972A10A458BA736F4EB125EC7E4">
    <w:name w:val="0DD5B972A10A458BA736F4EB125EC7E4"/>
    <w:rsid w:val="00814CC1"/>
    <w:pPr>
      <w:spacing w:after="160" w:line="259" w:lineRule="auto"/>
    </w:pPr>
  </w:style>
  <w:style w:type="paragraph" w:customStyle="1" w:styleId="10A8868708A7420183B6BE875B8B06DD">
    <w:name w:val="10A8868708A7420183B6BE875B8B06DD"/>
    <w:rsid w:val="00814CC1"/>
    <w:pPr>
      <w:spacing w:after="160" w:line="259" w:lineRule="auto"/>
    </w:pPr>
  </w:style>
  <w:style w:type="paragraph" w:customStyle="1" w:styleId="96CF181892FC4EA1B2DCFE1699A571CF">
    <w:name w:val="96CF181892FC4EA1B2DCFE1699A571CF"/>
    <w:rsid w:val="00814CC1"/>
    <w:pPr>
      <w:spacing w:after="160" w:line="259" w:lineRule="auto"/>
    </w:pPr>
  </w:style>
  <w:style w:type="paragraph" w:customStyle="1" w:styleId="BB4156BD7A0144809FD2F1A885CA26E3">
    <w:name w:val="BB4156BD7A0144809FD2F1A885CA26E3"/>
    <w:rsid w:val="00814CC1"/>
    <w:pPr>
      <w:spacing w:after="160" w:line="259" w:lineRule="auto"/>
    </w:pPr>
  </w:style>
  <w:style w:type="paragraph" w:customStyle="1" w:styleId="48CA4FC3162C4ED0A0727322C6F44765">
    <w:name w:val="48CA4FC3162C4ED0A0727322C6F44765"/>
    <w:rsid w:val="00814CC1"/>
    <w:pPr>
      <w:spacing w:after="160" w:line="259" w:lineRule="auto"/>
    </w:pPr>
  </w:style>
  <w:style w:type="paragraph" w:customStyle="1" w:styleId="D4A6AD5027CB4F039D99E3083E34EFAB">
    <w:name w:val="D4A6AD5027CB4F039D99E3083E34EFAB"/>
    <w:rsid w:val="00814CC1"/>
    <w:pPr>
      <w:spacing w:after="160" w:line="259" w:lineRule="auto"/>
    </w:pPr>
  </w:style>
  <w:style w:type="paragraph" w:customStyle="1" w:styleId="B110518BA4BD464494C9989C14FA519E">
    <w:name w:val="B110518BA4BD464494C9989C14FA519E"/>
    <w:rsid w:val="00814CC1"/>
    <w:pPr>
      <w:spacing w:after="160" w:line="259" w:lineRule="auto"/>
    </w:pPr>
  </w:style>
  <w:style w:type="paragraph" w:customStyle="1" w:styleId="6153A38014B84D60BABEB9F9EA9C7063">
    <w:name w:val="6153A38014B84D60BABEB9F9EA9C7063"/>
    <w:rsid w:val="00814CC1"/>
    <w:pPr>
      <w:spacing w:after="160" w:line="259" w:lineRule="auto"/>
    </w:pPr>
  </w:style>
  <w:style w:type="paragraph" w:customStyle="1" w:styleId="25BFF0490D3041B59A95028A82615278">
    <w:name w:val="25BFF0490D3041B59A95028A82615278"/>
    <w:rsid w:val="00814CC1"/>
    <w:pPr>
      <w:spacing w:after="160" w:line="259" w:lineRule="auto"/>
    </w:pPr>
  </w:style>
  <w:style w:type="paragraph" w:customStyle="1" w:styleId="B666C057164B4C1EA214159ACC8FD7F1">
    <w:name w:val="B666C057164B4C1EA214159ACC8FD7F1"/>
    <w:rsid w:val="00814CC1"/>
    <w:pPr>
      <w:spacing w:after="160" w:line="259" w:lineRule="auto"/>
    </w:pPr>
  </w:style>
  <w:style w:type="paragraph" w:customStyle="1" w:styleId="27B120351FF4495C8803E4826C5AA0B3">
    <w:name w:val="27B120351FF4495C8803E4826C5AA0B3"/>
    <w:rsid w:val="00814CC1"/>
    <w:pPr>
      <w:spacing w:after="160" w:line="259" w:lineRule="auto"/>
    </w:pPr>
  </w:style>
  <w:style w:type="paragraph" w:customStyle="1" w:styleId="735924917E9D4C3DBE0FD8C31615E83C">
    <w:name w:val="735924917E9D4C3DBE0FD8C31615E83C"/>
    <w:rsid w:val="00814CC1"/>
    <w:pPr>
      <w:spacing w:after="160" w:line="259" w:lineRule="auto"/>
    </w:pPr>
  </w:style>
  <w:style w:type="paragraph" w:customStyle="1" w:styleId="7F141F7DA72D427EA725951F788A53A4">
    <w:name w:val="7F141F7DA72D427EA725951F788A53A4"/>
    <w:rsid w:val="00814CC1"/>
    <w:pPr>
      <w:spacing w:after="160" w:line="259" w:lineRule="auto"/>
    </w:pPr>
  </w:style>
  <w:style w:type="paragraph" w:customStyle="1" w:styleId="5BEDFD438C784FFBA17108DCD69DE52D">
    <w:name w:val="5BEDFD438C784FFBA17108DCD69DE52D"/>
    <w:rsid w:val="00814CC1"/>
    <w:pPr>
      <w:spacing w:after="160" w:line="259" w:lineRule="auto"/>
    </w:pPr>
  </w:style>
  <w:style w:type="paragraph" w:customStyle="1" w:styleId="75DEAA5B3C0E4304A4D25B439600B18D">
    <w:name w:val="75DEAA5B3C0E4304A4D25B439600B18D"/>
    <w:rsid w:val="00814CC1"/>
    <w:pPr>
      <w:spacing w:after="160" w:line="259" w:lineRule="auto"/>
    </w:pPr>
  </w:style>
  <w:style w:type="paragraph" w:customStyle="1" w:styleId="561E036668C14BD4B1F526C40A0461B9">
    <w:name w:val="561E036668C14BD4B1F526C40A0461B9"/>
    <w:rsid w:val="00814CC1"/>
    <w:pPr>
      <w:spacing w:after="160" w:line="259" w:lineRule="auto"/>
    </w:pPr>
  </w:style>
  <w:style w:type="paragraph" w:customStyle="1" w:styleId="8079B59AB50343179D19252B510F36E5">
    <w:name w:val="8079B59AB50343179D19252B510F36E5"/>
    <w:rsid w:val="00814CC1"/>
    <w:pPr>
      <w:spacing w:after="160" w:line="259" w:lineRule="auto"/>
    </w:pPr>
  </w:style>
  <w:style w:type="paragraph" w:customStyle="1" w:styleId="0E2BF4DDBA8A4A57A15CBE31F8A569AB">
    <w:name w:val="0E2BF4DDBA8A4A57A15CBE31F8A569AB"/>
    <w:rsid w:val="00814CC1"/>
    <w:pPr>
      <w:spacing w:after="160" w:line="259" w:lineRule="auto"/>
    </w:pPr>
  </w:style>
  <w:style w:type="paragraph" w:customStyle="1" w:styleId="E2A8ECDB206E484786F18BC364B05B98">
    <w:name w:val="E2A8ECDB206E484786F18BC364B05B98"/>
    <w:rsid w:val="00814CC1"/>
    <w:pPr>
      <w:spacing w:after="160" w:line="259" w:lineRule="auto"/>
    </w:pPr>
  </w:style>
  <w:style w:type="paragraph" w:customStyle="1" w:styleId="60838358E9BF4D9C82ECF6CF8D771D2C">
    <w:name w:val="60838358E9BF4D9C82ECF6CF8D771D2C"/>
    <w:rsid w:val="00814CC1"/>
    <w:pPr>
      <w:spacing w:after="160" w:line="259" w:lineRule="auto"/>
    </w:pPr>
  </w:style>
  <w:style w:type="paragraph" w:customStyle="1" w:styleId="D5D22CB21F9046F3B9C81E0A6DF3025E">
    <w:name w:val="D5D22CB21F9046F3B9C81E0A6DF3025E"/>
    <w:rsid w:val="00814CC1"/>
    <w:pPr>
      <w:spacing w:after="160" w:line="259" w:lineRule="auto"/>
    </w:pPr>
  </w:style>
  <w:style w:type="paragraph" w:customStyle="1" w:styleId="37A6C96A44B141539E2314A86D95AB20">
    <w:name w:val="37A6C96A44B141539E2314A86D95AB20"/>
    <w:rsid w:val="00814CC1"/>
    <w:pPr>
      <w:spacing w:after="160" w:line="259" w:lineRule="auto"/>
    </w:pPr>
  </w:style>
  <w:style w:type="paragraph" w:customStyle="1" w:styleId="06423EA2730E4E5394BF70EC1352190F">
    <w:name w:val="06423EA2730E4E5394BF70EC1352190F"/>
    <w:rsid w:val="00814CC1"/>
    <w:pPr>
      <w:spacing w:after="160" w:line="259" w:lineRule="auto"/>
    </w:pPr>
  </w:style>
  <w:style w:type="paragraph" w:customStyle="1" w:styleId="E9706458DAE04A319D1C0D5A9A49AF42">
    <w:name w:val="E9706458DAE04A319D1C0D5A9A49AF42"/>
    <w:rsid w:val="00814CC1"/>
    <w:pPr>
      <w:spacing w:after="160" w:line="259" w:lineRule="auto"/>
    </w:pPr>
  </w:style>
  <w:style w:type="paragraph" w:customStyle="1" w:styleId="3D160C27779948DF9F1CDD35BDBDB672">
    <w:name w:val="3D160C27779948DF9F1CDD35BDBDB672"/>
    <w:rsid w:val="00814CC1"/>
    <w:pPr>
      <w:spacing w:after="160" w:line="259" w:lineRule="auto"/>
    </w:pPr>
  </w:style>
  <w:style w:type="paragraph" w:customStyle="1" w:styleId="334ADADDA8D342BEA10079FEB0D3C7EF">
    <w:name w:val="334ADADDA8D342BEA10079FEB0D3C7EF"/>
    <w:rsid w:val="00814CC1"/>
    <w:pPr>
      <w:spacing w:after="160" w:line="259" w:lineRule="auto"/>
    </w:pPr>
  </w:style>
  <w:style w:type="paragraph" w:customStyle="1" w:styleId="282D95BCA45C4C8596A8B306C7E9D247">
    <w:name w:val="282D95BCA45C4C8596A8B306C7E9D247"/>
    <w:rsid w:val="00814CC1"/>
    <w:pPr>
      <w:spacing w:after="160" w:line="259" w:lineRule="auto"/>
    </w:pPr>
  </w:style>
  <w:style w:type="paragraph" w:customStyle="1" w:styleId="5270E910432A4DF4BA6A849E9917577C">
    <w:name w:val="5270E910432A4DF4BA6A849E9917577C"/>
    <w:rsid w:val="00814CC1"/>
    <w:pPr>
      <w:spacing w:after="160" w:line="259" w:lineRule="auto"/>
    </w:pPr>
  </w:style>
  <w:style w:type="paragraph" w:customStyle="1" w:styleId="AE046819F92941A8ABC259557B354022">
    <w:name w:val="AE046819F92941A8ABC259557B354022"/>
    <w:rsid w:val="00814CC1"/>
    <w:pPr>
      <w:spacing w:after="160" w:line="259" w:lineRule="auto"/>
    </w:pPr>
  </w:style>
  <w:style w:type="paragraph" w:customStyle="1" w:styleId="38FF4D80848042BCB6B97760EF0DED53">
    <w:name w:val="38FF4D80848042BCB6B97760EF0DED53"/>
    <w:rsid w:val="00814CC1"/>
    <w:pPr>
      <w:spacing w:after="160" w:line="259" w:lineRule="auto"/>
    </w:pPr>
  </w:style>
  <w:style w:type="paragraph" w:customStyle="1" w:styleId="1733DD1A8037412883ADB1F2E38C4936">
    <w:name w:val="1733DD1A8037412883ADB1F2E38C4936"/>
    <w:rsid w:val="00814CC1"/>
    <w:pPr>
      <w:spacing w:after="160" w:line="259" w:lineRule="auto"/>
    </w:pPr>
  </w:style>
  <w:style w:type="paragraph" w:customStyle="1" w:styleId="7EE044D77A73484CBF10B1FA99A8A941">
    <w:name w:val="7EE044D77A73484CBF10B1FA99A8A941"/>
    <w:rsid w:val="00814CC1"/>
    <w:pPr>
      <w:spacing w:after="160" w:line="259" w:lineRule="auto"/>
    </w:pPr>
  </w:style>
  <w:style w:type="paragraph" w:customStyle="1" w:styleId="BFE044B18C534298848FBCAF6EA71FD4">
    <w:name w:val="BFE044B18C534298848FBCAF6EA71FD4"/>
    <w:rsid w:val="00814CC1"/>
    <w:pPr>
      <w:spacing w:after="160" w:line="259" w:lineRule="auto"/>
    </w:pPr>
  </w:style>
  <w:style w:type="paragraph" w:customStyle="1" w:styleId="D4958B1D81D54CE9B5A281DA772D0EED">
    <w:name w:val="D4958B1D81D54CE9B5A281DA772D0EED"/>
    <w:rsid w:val="00814CC1"/>
    <w:pPr>
      <w:spacing w:after="160" w:line="259" w:lineRule="auto"/>
    </w:pPr>
  </w:style>
  <w:style w:type="paragraph" w:customStyle="1" w:styleId="9020AF0E57274770924B1CD4AE72A973">
    <w:name w:val="9020AF0E57274770924B1CD4AE72A973"/>
    <w:rsid w:val="00814CC1"/>
    <w:pPr>
      <w:spacing w:after="160" w:line="259" w:lineRule="auto"/>
    </w:pPr>
  </w:style>
  <w:style w:type="paragraph" w:customStyle="1" w:styleId="714A76D0E8654508AC5E55F3FB164A25">
    <w:name w:val="714A76D0E8654508AC5E55F3FB164A25"/>
    <w:rsid w:val="00814CC1"/>
    <w:pPr>
      <w:spacing w:after="160" w:line="259" w:lineRule="auto"/>
    </w:pPr>
  </w:style>
  <w:style w:type="paragraph" w:customStyle="1" w:styleId="AC83D482C4FA45569302AB7181F2B55A">
    <w:name w:val="AC83D482C4FA45569302AB7181F2B55A"/>
    <w:rsid w:val="00814CC1"/>
    <w:pPr>
      <w:spacing w:after="160" w:line="259" w:lineRule="auto"/>
    </w:pPr>
  </w:style>
  <w:style w:type="paragraph" w:customStyle="1" w:styleId="DF0596F847B04F4B8E128CC5E1D43444">
    <w:name w:val="DF0596F847B04F4B8E128CC5E1D43444"/>
    <w:rsid w:val="00814CC1"/>
    <w:pPr>
      <w:spacing w:after="160" w:line="259" w:lineRule="auto"/>
    </w:pPr>
  </w:style>
  <w:style w:type="paragraph" w:customStyle="1" w:styleId="10B251B694974D96BA4701D6B30CFD16">
    <w:name w:val="10B251B694974D96BA4701D6B30CFD16"/>
    <w:rsid w:val="00814CC1"/>
    <w:pPr>
      <w:spacing w:after="160" w:line="259" w:lineRule="auto"/>
    </w:pPr>
  </w:style>
  <w:style w:type="paragraph" w:customStyle="1" w:styleId="5AE35BB61EFA46D986D62B2404D244C6">
    <w:name w:val="5AE35BB61EFA46D986D62B2404D244C6"/>
    <w:rsid w:val="00814CC1"/>
    <w:pPr>
      <w:spacing w:after="160" w:line="259" w:lineRule="auto"/>
    </w:pPr>
  </w:style>
  <w:style w:type="paragraph" w:customStyle="1" w:styleId="118460E07B0141DDB55D2828333E638E">
    <w:name w:val="118460E07B0141DDB55D2828333E638E"/>
    <w:rsid w:val="00814CC1"/>
    <w:pPr>
      <w:spacing w:after="160" w:line="259" w:lineRule="auto"/>
    </w:pPr>
  </w:style>
  <w:style w:type="paragraph" w:customStyle="1" w:styleId="F74FF673078B4A2CB7C4DBA97B537AE2">
    <w:name w:val="F74FF673078B4A2CB7C4DBA97B537AE2"/>
    <w:rsid w:val="00814CC1"/>
    <w:pPr>
      <w:spacing w:after="160" w:line="259" w:lineRule="auto"/>
    </w:pPr>
  </w:style>
  <w:style w:type="paragraph" w:customStyle="1" w:styleId="8B7DA317E1FB410BABA487895C7D8165">
    <w:name w:val="8B7DA317E1FB410BABA487895C7D8165"/>
    <w:rsid w:val="00814CC1"/>
    <w:pPr>
      <w:spacing w:after="160" w:line="259" w:lineRule="auto"/>
    </w:pPr>
  </w:style>
  <w:style w:type="paragraph" w:customStyle="1" w:styleId="5454FF131067464E97A077C47EC5ADAD">
    <w:name w:val="5454FF131067464E97A077C47EC5ADAD"/>
    <w:rsid w:val="00814CC1"/>
    <w:pPr>
      <w:spacing w:after="160" w:line="259" w:lineRule="auto"/>
    </w:pPr>
  </w:style>
  <w:style w:type="paragraph" w:customStyle="1" w:styleId="4AB976FA640F4A3A89F696813BC49C46">
    <w:name w:val="4AB976FA640F4A3A89F696813BC49C46"/>
    <w:rsid w:val="00814CC1"/>
    <w:pPr>
      <w:spacing w:after="160" w:line="259" w:lineRule="auto"/>
    </w:pPr>
  </w:style>
  <w:style w:type="paragraph" w:customStyle="1" w:styleId="B025467A81DE4DE19F8C83D72629F27B">
    <w:name w:val="B025467A81DE4DE19F8C83D72629F27B"/>
    <w:rsid w:val="00814CC1"/>
    <w:pPr>
      <w:spacing w:after="160" w:line="259" w:lineRule="auto"/>
    </w:pPr>
  </w:style>
  <w:style w:type="paragraph" w:customStyle="1" w:styleId="608B3A72E32A44F2BFD8A3125719D5A7">
    <w:name w:val="608B3A72E32A44F2BFD8A3125719D5A7"/>
    <w:rsid w:val="00814CC1"/>
    <w:pPr>
      <w:spacing w:after="160" w:line="259" w:lineRule="auto"/>
    </w:pPr>
  </w:style>
  <w:style w:type="paragraph" w:customStyle="1" w:styleId="721ADED5DF514337BC94C55BA9FFC65C">
    <w:name w:val="721ADED5DF514337BC94C55BA9FFC65C"/>
    <w:rsid w:val="00814CC1"/>
    <w:pPr>
      <w:spacing w:after="160" w:line="259" w:lineRule="auto"/>
    </w:pPr>
  </w:style>
  <w:style w:type="paragraph" w:customStyle="1" w:styleId="BE5CDB50AAB2493DA764C1ED87C16BE6">
    <w:name w:val="BE5CDB50AAB2493DA764C1ED87C16BE6"/>
    <w:rsid w:val="00814CC1"/>
    <w:pPr>
      <w:spacing w:after="160" w:line="259" w:lineRule="auto"/>
    </w:pPr>
  </w:style>
  <w:style w:type="paragraph" w:customStyle="1" w:styleId="EEFA3FD6B0E643BBA337F02896503DEE">
    <w:name w:val="EEFA3FD6B0E643BBA337F02896503DEE"/>
    <w:rsid w:val="00814CC1"/>
    <w:pPr>
      <w:spacing w:after="160" w:line="259" w:lineRule="auto"/>
    </w:pPr>
  </w:style>
  <w:style w:type="paragraph" w:customStyle="1" w:styleId="6326BD4016BC4739B5825050AB667238">
    <w:name w:val="6326BD4016BC4739B5825050AB667238"/>
    <w:rsid w:val="00814CC1"/>
    <w:pPr>
      <w:spacing w:after="160" w:line="259" w:lineRule="auto"/>
    </w:pPr>
  </w:style>
  <w:style w:type="paragraph" w:customStyle="1" w:styleId="F8CBF6CA472B4EB08F1C58D1DF9215BF">
    <w:name w:val="F8CBF6CA472B4EB08F1C58D1DF9215BF"/>
    <w:rsid w:val="00814CC1"/>
    <w:pPr>
      <w:spacing w:after="160" w:line="259" w:lineRule="auto"/>
    </w:pPr>
  </w:style>
  <w:style w:type="paragraph" w:customStyle="1" w:styleId="40980294FDE34582943F3291151C473E">
    <w:name w:val="40980294FDE34582943F3291151C473E"/>
    <w:rsid w:val="00814CC1"/>
    <w:pPr>
      <w:spacing w:after="160" w:line="259" w:lineRule="auto"/>
    </w:pPr>
  </w:style>
  <w:style w:type="paragraph" w:customStyle="1" w:styleId="50E11203100D4CE8873B331345C2256F">
    <w:name w:val="50E11203100D4CE8873B331345C2256F"/>
    <w:rsid w:val="00814CC1"/>
    <w:pPr>
      <w:spacing w:after="160" w:line="259" w:lineRule="auto"/>
    </w:pPr>
  </w:style>
  <w:style w:type="paragraph" w:customStyle="1" w:styleId="9E27D233EAC14395B132C416F9F654B5">
    <w:name w:val="9E27D233EAC14395B132C416F9F654B5"/>
    <w:rsid w:val="00814CC1"/>
    <w:pPr>
      <w:spacing w:after="160" w:line="259" w:lineRule="auto"/>
    </w:pPr>
  </w:style>
  <w:style w:type="paragraph" w:customStyle="1" w:styleId="63BD31835BD44175A0A66BFF5F62E5A9">
    <w:name w:val="63BD31835BD44175A0A66BFF5F62E5A9"/>
    <w:rsid w:val="00814CC1"/>
    <w:pPr>
      <w:spacing w:after="160" w:line="259" w:lineRule="auto"/>
    </w:pPr>
  </w:style>
  <w:style w:type="paragraph" w:customStyle="1" w:styleId="2296861FA53B48BD90DD97E6E77AFA1D">
    <w:name w:val="2296861FA53B48BD90DD97E6E77AFA1D"/>
    <w:rsid w:val="00814CC1"/>
    <w:pPr>
      <w:spacing w:after="160" w:line="259" w:lineRule="auto"/>
    </w:pPr>
  </w:style>
  <w:style w:type="paragraph" w:customStyle="1" w:styleId="010CA092F006492F9AD5D7F248AE5F2C">
    <w:name w:val="010CA092F006492F9AD5D7F248AE5F2C"/>
    <w:rsid w:val="00814CC1"/>
    <w:pPr>
      <w:spacing w:after="160" w:line="259" w:lineRule="auto"/>
    </w:pPr>
  </w:style>
  <w:style w:type="paragraph" w:customStyle="1" w:styleId="B1E5AE6578564FB38DAF59923AA47B1F">
    <w:name w:val="B1E5AE6578564FB38DAF59923AA47B1F"/>
    <w:rsid w:val="00814CC1"/>
    <w:pPr>
      <w:spacing w:after="160" w:line="259" w:lineRule="auto"/>
    </w:pPr>
  </w:style>
  <w:style w:type="paragraph" w:customStyle="1" w:styleId="07013F9AAAB54355A9B45805FA10DB47">
    <w:name w:val="07013F9AAAB54355A9B45805FA10DB47"/>
    <w:rsid w:val="00814CC1"/>
    <w:pPr>
      <w:spacing w:after="160" w:line="259" w:lineRule="auto"/>
    </w:pPr>
  </w:style>
  <w:style w:type="paragraph" w:customStyle="1" w:styleId="61D2FD6BC9974149A4A224B16F478097">
    <w:name w:val="61D2FD6BC9974149A4A224B16F478097"/>
    <w:rsid w:val="00814CC1"/>
    <w:pPr>
      <w:spacing w:after="160" w:line="259" w:lineRule="auto"/>
    </w:pPr>
  </w:style>
  <w:style w:type="paragraph" w:customStyle="1" w:styleId="DAF15778082947F6BBF70497B13702EE">
    <w:name w:val="DAF15778082947F6BBF70497B13702EE"/>
    <w:rsid w:val="00814CC1"/>
    <w:pPr>
      <w:spacing w:after="160" w:line="259" w:lineRule="auto"/>
    </w:pPr>
  </w:style>
  <w:style w:type="paragraph" w:customStyle="1" w:styleId="AC60AC7159DB4D9F969A045D0A6F5C88">
    <w:name w:val="AC60AC7159DB4D9F969A045D0A6F5C88"/>
    <w:rsid w:val="00814CC1"/>
    <w:pPr>
      <w:spacing w:after="160" w:line="259" w:lineRule="auto"/>
    </w:pPr>
  </w:style>
  <w:style w:type="paragraph" w:customStyle="1" w:styleId="57704FFDED09419083C1E45D463CD0E3">
    <w:name w:val="57704FFDED09419083C1E45D463CD0E3"/>
    <w:rsid w:val="00814CC1"/>
    <w:pPr>
      <w:spacing w:after="160" w:line="259" w:lineRule="auto"/>
    </w:pPr>
  </w:style>
  <w:style w:type="paragraph" w:customStyle="1" w:styleId="D6D4958D53714E12B175E035A5E6FFB9">
    <w:name w:val="D6D4958D53714E12B175E035A5E6FFB9"/>
    <w:rsid w:val="00814CC1"/>
    <w:pPr>
      <w:spacing w:after="160" w:line="259" w:lineRule="auto"/>
    </w:pPr>
  </w:style>
  <w:style w:type="paragraph" w:customStyle="1" w:styleId="23D9606BFDB148A3BF07ADEF37F681A8">
    <w:name w:val="23D9606BFDB148A3BF07ADEF37F681A8"/>
    <w:rsid w:val="00814CC1"/>
    <w:pPr>
      <w:spacing w:after="160" w:line="259" w:lineRule="auto"/>
    </w:pPr>
  </w:style>
  <w:style w:type="paragraph" w:customStyle="1" w:styleId="DFCFE137AEC04B1786ED287CCE385C10">
    <w:name w:val="DFCFE137AEC04B1786ED287CCE385C10"/>
    <w:rsid w:val="00814CC1"/>
    <w:pPr>
      <w:spacing w:after="160" w:line="259" w:lineRule="auto"/>
    </w:pPr>
  </w:style>
  <w:style w:type="paragraph" w:customStyle="1" w:styleId="9201C51B0CC644038189CFEB12DA2395">
    <w:name w:val="9201C51B0CC644038189CFEB12DA2395"/>
    <w:rsid w:val="00814CC1"/>
    <w:pPr>
      <w:spacing w:after="160" w:line="259" w:lineRule="auto"/>
    </w:pPr>
  </w:style>
  <w:style w:type="paragraph" w:customStyle="1" w:styleId="7BF0FC14536C46F09CDC95548C4DED06">
    <w:name w:val="7BF0FC14536C46F09CDC95548C4DED06"/>
    <w:rsid w:val="00814CC1"/>
    <w:pPr>
      <w:spacing w:after="160" w:line="259" w:lineRule="auto"/>
    </w:pPr>
  </w:style>
  <w:style w:type="paragraph" w:customStyle="1" w:styleId="5C28F5041E744BD38054EBAAE930AD99">
    <w:name w:val="5C28F5041E744BD38054EBAAE930AD99"/>
    <w:rsid w:val="00814CC1"/>
    <w:pPr>
      <w:spacing w:after="160" w:line="259" w:lineRule="auto"/>
    </w:pPr>
  </w:style>
  <w:style w:type="paragraph" w:customStyle="1" w:styleId="CABE335A4CE74663B88F3554E03ED7AB">
    <w:name w:val="CABE335A4CE74663B88F3554E03ED7AB"/>
    <w:rsid w:val="00814CC1"/>
    <w:pPr>
      <w:spacing w:after="160" w:line="259" w:lineRule="auto"/>
    </w:pPr>
  </w:style>
  <w:style w:type="paragraph" w:customStyle="1" w:styleId="BE20023852574C49956AE91FBE93D2FA">
    <w:name w:val="BE20023852574C49956AE91FBE93D2FA"/>
    <w:rsid w:val="00814CC1"/>
    <w:pPr>
      <w:spacing w:after="160" w:line="259" w:lineRule="auto"/>
    </w:pPr>
  </w:style>
  <w:style w:type="paragraph" w:customStyle="1" w:styleId="A9620AA39A9A4C8AA7B3B9417AF1DD32">
    <w:name w:val="A9620AA39A9A4C8AA7B3B9417AF1DD32"/>
    <w:rsid w:val="00814CC1"/>
    <w:pPr>
      <w:spacing w:after="160" w:line="259" w:lineRule="auto"/>
    </w:pPr>
  </w:style>
  <w:style w:type="paragraph" w:customStyle="1" w:styleId="C67F57CDCF8543AD91C783699C2EDCF0">
    <w:name w:val="C67F57CDCF8543AD91C783699C2EDCF0"/>
    <w:rsid w:val="00814CC1"/>
    <w:pPr>
      <w:spacing w:after="160" w:line="259" w:lineRule="auto"/>
    </w:pPr>
  </w:style>
  <w:style w:type="paragraph" w:customStyle="1" w:styleId="28D11AB7C82A43898C53A365C63AEB76">
    <w:name w:val="28D11AB7C82A43898C53A365C63AEB76"/>
    <w:rsid w:val="00814CC1"/>
    <w:pPr>
      <w:spacing w:after="160" w:line="259" w:lineRule="auto"/>
    </w:pPr>
  </w:style>
  <w:style w:type="paragraph" w:customStyle="1" w:styleId="5D985287ACDF4F07953660758C7C9CD2">
    <w:name w:val="5D985287ACDF4F07953660758C7C9CD2"/>
    <w:rsid w:val="00814CC1"/>
    <w:pPr>
      <w:spacing w:after="160" w:line="259" w:lineRule="auto"/>
    </w:pPr>
  </w:style>
  <w:style w:type="paragraph" w:customStyle="1" w:styleId="6DC096590EDD44CC835545A4A5164209">
    <w:name w:val="6DC096590EDD44CC835545A4A5164209"/>
    <w:rsid w:val="00814CC1"/>
    <w:pPr>
      <w:spacing w:after="160" w:line="259" w:lineRule="auto"/>
    </w:pPr>
  </w:style>
  <w:style w:type="paragraph" w:customStyle="1" w:styleId="0A9668FE367249029D32C9A3D04574A7">
    <w:name w:val="0A9668FE367249029D32C9A3D04574A7"/>
    <w:rsid w:val="00814CC1"/>
    <w:pPr>
      <w:spacing w:after="160" w:line="259" w:lineRule="auto"/>
    </w:pPr>
  </w:style>
  <w:style w:type="paragraph" w:customStyle="1" w:styleId="67502D8719C64CC7880A773923E6DEC1">
    <w:name w:val="67502D8719C64CC7880A773923E6DEC1"/>
    <w:rsid w:val="00814CC1"/>
    <w:pPr>
      <w:spacing w:after="160" w:line="259" w:lineRule="auto"/>
    </w:pPr>
  </w:style>
  <w:style w:type="paragraph" w:customStyle="1" w:styleId="846009844D4D4032AE16F2749284F3B6">
    <w:name w:val="846009844D4D4032AE16F2749284F3B6"/>
    <w:rsid w:val="00814CC1"/>
    <w:pPr>
      <w:spacing w:after="160" w:line="259" w:lineRule="auto"/>
    </w:pPr>
  </w:style>
  <w:style w:type="paragraph" w:customStyle="1" w:styleId="48FE919B78174749A6D4B57BF03FD738">
    <w:name w:val="48FE919B78174749A6D4B57BF03FD738"/>
    <w:rsid w:val="00814CC1"/>
    <w:pPr>
      <w:spacing w:after="160" w:line="259" w:lineRule="auto"/>
    </w:pPr>
  </w:style>
  <w:style w:type="paragraph" w:customStyle="1" w:styleId="47C69876D2C840FF80996BAEA2ED3C54">
    <w:name w:val="47C69876D2C840FF80996BAEA2ED3C54"/>
    <w:rsid w:val="00814CC1"/>
    <w:pPr>
      <w:spacing w:after="160" w:line="259" w:lineRule="auto"/>
    </w:pPr>
  </w:style>
  <w:style w:type="paragraph" w:customStyle="1" w:styleId="56F53B4F8BD94FD2AB613000A4EA8C2F">
    <w:name w:val="56F53B4F8BD94FD2AB613000A4EA8C2F"/>
    <w:rsid w:val="00814CC1"/>
    <w:pPr>
      <w:spacing w:after="160" w:line="259" w:lineRule="auto"/>
    </w:pPr>
  </w:style>
  <w:style w:type="paragraph" w:customStyle="1" w:styleId="8B51BC39916E46BD8C6DB15A1465DF32">
    <w:name w:val="8B51BC39916E46BD8C6DB15A1465DF32"/>
    <w:rsid w:val="00814CC1"/>
    <w:pPr>
      <w:spacing w:after="160" w:line="259" w:lineRule="auto"/>
    </w:pPr>
  </w:style>
  <w:style w:type="paragraph" w:customStyle="1" w:styleId="F3DA4B13D8FF4F449D500972279A868F">
    <w:name w:val="F3DA4B13D8FF4F449D500972279A868F"/>
    <w:rsid w:val="00814CC1"/>
    <w:pPr>
      <w:spacing w:after="160" w:line="259" w:lineRule="auto"/>
    </w:pPr>
  </w:style>
  <w:style w:type="paragraph" w:customStyle="1" w:styleId="ED3DC0FAEF5B4406830DF1FE470E2869">
    <w:name w:val="ED3DC0FAEF5B4406830DF1FE470E2869"/>
    <w:rsid w:val="00814CC1"/>
    <w:pPr>
      <w:spacing w:after="160" w:line="259" w:lineRule="auto"/>
    </w:pPr>
  </w:style>
  <w:style w:type="paragraph" w:customStyle="1" w:styleId="9245FEF5A0434D8FBF1718C34B168C06">
    <w:name w:val="9245FEF5A0434D8FBF1718C34B168C06"/>
    <w:rsid w:val="00814CC1"/>
    <w:pPr>
      <w:spacing w:after="160" w:line="259" w:lineRule="auto"/>
    </w:pPr>
  </w:style>
  <w:style w:type="paragraph" w:customStyle="1" w:styleId="343DAE6F5F92429794CBDC9F0B759B18">
    <w:name w:val="343DAE6F5F92429794CBDC9F0B759B18"/>
    <w:rsid w:val="00814CC1"/>
    <w:pPr>
      <w:spacing w:after="160" w:line="259" w:lineRule="auto"/>
    </w:pPr>
  </w:style>
  <w:style w:type="paragraph" w:customStyle="1" w:styleId="D0D28EA7490942BCAD84AEE95B2876DD">
    <w:name w:val="D0D28EA7490942BCAD84AEE95B2876DD"/>
    <w:rsid w:val="00814CC1"/>
    <w:pPr>
      <w:spacing w:after="160" w:line="259" w:lineRule="auto"/>
    </w:pPr>
  </w:style>
  <w:style w:type="paragraph" w:customStyle="1" w:styleId="C9C90A431E834A83AD2F2723F0DD2D5C">
    <w:name w:val="C9C90A431E834A83AD2F2723F0DD2D5C"/>
    <w:rsid w:val="00814CC1"/>
    <w:pPr>
      <w:spacing w:after="160" w:line="259" w:lineRule="auto"/>
    </w:pPr>
  </w:style>
  <w:style w:type="paragraph" w:customStyle="1" w:styleId="43743C0B83B240E186DA06902671F00F">
    <w:name w:val="43743C0B83B240E186DA06902671F00F"/>
    <w:rsid w:val="00814CC1"/>
    <w:pPr>
      <w:spacing w:after="160" w:line="259" w:lineRule="auto"/>
    </w:pPr>
  </w:style>
  <w:style w:type="paragraph" w:customStyle="1" w:styleId="F7F63620DFD440A69F27C0D4B2CE1CAE">
    <w:name w:val="F7F63620DFD440A69F27C0D4B2CE1CAE"/>
    <w:rsid w:val="00814CC1"/>
    <w:pPr>
      <w:spacing w:after="160" w:line="259" w:lineRule="auto"/>
    </w:pPr>
  </w:style>
  <w:style w:type="paragraph" w:customStyle="1" w:styleId="0B775E674C4D492EB1D1A4F981135836">
    <w:name w:val="0B775E674C4D492EB1D1A4F981135836"/>
    <w:rsid w:val="00814CC1"/>
    <w:pPr>
      <w:spacing w:after="160" w:line="259" w:lineRule="auto"/>
    </w:pPr>
  </w:style>
  <w:style w:type="paragraph" w:customStyle="1" w:styleId="96D127CB98804A15BC34FD66B5CA89F5">
    <w:name w:val="96D127CB98804A15BC34FD66B5CA89F5"/>
    <w:rsid w:val="00814CC1"/>
    <w:pPr>
      <w:spacing w:after="160" w:line="259" w:lineRule="auto"/>
    </w:pPr>
  </w:style>
  <w:style w:type="paragraph" w:customStyle="1" w:styleId="24EEF59EE6AF4280BD471EAA8A67EEE3">
    <w:name w:val="24EEF59EE6AF4280BD471EAA8A67EEE3"/>
    <w:rsid w:val="00814CC1"/>
    <w:pPr>
      <w:spacing w:after="160" w:line="259" w:lineRule="auto"/>
    </w:pPr>
  </w:style>
  <w:style w:type="paragraph" w:customStyle="1" w:styleId="0DDB8FD94B43473C907CC16D9CD537E0">
    <w:name w:val="0DDB8FD94B43473C907CC16D9CD537E0"/>
    <w:rsid w:val="00814CC1"/>
    <w:pPr>
      <w:spacing w:after="160" w:line="259" w:lineRule="auto"/>
    </w:pPr>
  </w:style>
  <w:style w:type="paragraph" w:customStyle="1" w:styleId="9E8AC7E5DE804B79B2C9E6ACB2966392">
    <w:name w:val="9E8AC7E5DE804B79B2C9E6ACB2966392"/>
    <w:rsid w:val="00814CC1"/>
    <w:pPr>
      <w:spacing w:after="160" w:line="259" w:lineRule="auto"/>
    </w:pPr>
  </w:style>
  <w:style w:type="paragraph" w:customStyle="1" w:styleId="6445B445A0A7478387C8ADE13C6014B9">
    <w:name w:val="6445B445A0A7478387C8ADE13C6014B9"/>
    <w:rsid w:val="00814CC1"/>
    <w:pPr>
      <w:spacing w:after="160" w:line="259" w:lineRule="auto"/>
    </w:pPr>
  </w:style>
  <w:style w:type="paragraph" w:customStyle="1" w:styleId="2C278477C8E24B61B6520455FC301E00">
    <w:name w:val="2C278477C8E24B61B6520455FC301E00"/>
    <w:rsid w:val="00814CC1"/>
    <w:pPr>
      <w:spacing w:after="160" w:line="259" w:lineRule="auto"/>
    </w:pPr>
  </w:style>
  <w:style w:type="paragraph" w:customStyle="1" w:styleId="457F6E6F59D64C4CA58201B523C900CF">
    <w:name w:val="457F6E6F59D64C4CA58201B523C900CF"/>
    <w:rsid w:val="00814CC1"/>
    <w:pPr>
      <w:spacing w:after="160" w:line="259" w:lineRule="auto"/>
    </w:pPr>
  </w:style>
  <w:style w:type="paragraph" w:customStyle="1" w:styleId="8E41379F976D487A9B560DDC64AA4BEB">
    <w:name w:val="8E41379F976D487A9B560DDC64AA4BEB"/>
    <w:rsid w:val="00814CC1"/>
    <w:pPr>
      <w:spacing w:after="160" w:line="259" w:lineRule="auto"/>
    </w:pPr>
  </w:style>
  <w:style w:type="paragraph" w:customStyle="1" w:styleId="F7275A57356E4F06989D7D89424CDDEB">
    <w:name w:val="F7275A57356E4F06989D7D89424CDDEB"/>
    <w:rsid w:val="00814CC1"/>
    <w:pPr>
      <w:spacing w:after="160" w:line="259" w:lineRule="auto"/>
    </w:pPr>
  </w:style>
  <w:style w:type="paragraph" w:customStyle="1" w:styleId="B9983947156D4CC5A3A535EFCABE0A57">
    <w:name w:val="B9983947156D4CC5A3A535EFCABE0A57"/>
    <w:rsid w:val="00814CC1"/>
    <w:pPr>
      <w:spacing w:after="160" w:line="259" w:lineRule="auto"/>
    </w:pPr>
  </w:style>
  <w:style w:type="paragraph" w:customStyle="1" w:styleId="AFF10111C24B4BE499C6F7FF5B0CA3B1">
    <w:name w:val="AFF10111C24B4BE499C6F7FF5B0CA3B1"/>
    <w:rsid w:val="00814CC1"/>
    <w:pPr>
      <w:spacing w:after="160" w:line="259" w:lineRule="auto"/>
    </w:pPr>
  </w:style>
  <w:style w:type="paragraph" w:customStyle="1" w:styleId="9BCEF01B8464449C9DF62FC23733779C">
    <w:name w:val="9BCEF01B8464449C9DF62FC23733779C"/>
    <w:rsid w:val="00814CC1"/>
    <w:pPr>
      <w:spacing w:after="160" w:line="259" w:lineRule="auto"/>
    </w:pPr>
  </w:style>
  <w:style w:type="paragraph" w:customStyle="1" w:styleId="D72CFB9CB12A4530BCAD1151D101D597">
    <w:name w:val="D72CFB9CB12A4530BCAD1151D101D597"/>
    <w:rsid w:val="00814CC1"/>
    <w:pPr>
      <w:spacing w:after="160" w:line="259" w:lineRule="auto"/>
    </w:pPr>
  </w:style>
  <w:style w:type="paragraph" w:customStyle="1" w:styleId="495DEFAC6E304FFD8DC14B60E33D4084">
    <w:name w:val="495DEFAC6E304FFD8DC14B60E33D4084"/>
    <w:rsid w:val="00814CC1"/>
    <w:pPr>
      <w:spacing w:after="160" w:line="259" w:lineRule="auto"/>
    </w:pPr>
  </w:style>
  <w:style w:type="paragraph" w:customStyle="1" w:styleId="DAEDAB16862B41BA95EA5FDC7E883943">
    <w:name w:val="DAEDAB16862B41BA95EA5FDC7E883943"/>
    <w:rsid w:val="00814CC1"/>
    <w:pPr>
      <w:spacing w:after="160" w:line="259" w:lineRule="auto"/>
    </w:pPr>
  </w:style>
  <w:style w:type="paragraph" w:customStyle="1" w:styleId="EA9786D04556489FA68602B7FE190B09">
    <w:name w:val="EA9786D04556489FA68602B7FE190B09"/>
    <w:rsid w:val="00814CC1"/>
    <w:pPr>
      <w:spacing w:after="160" w:line="259" w:lineRule="auto"/>
    </w:pPr>
  </w:style>
  <w:style w:type="paragraph" w:customStyle="1" w:styleId="5383ECEC49A5451588E7A863E57D349B">
    <w:name w:val="5383ECEC49A5451588E7A863E57D349B"/>
    <w:rsid w:val="00814CC1"/>
    <w:pPr>
      <w:spacing w:after="160" w:line="259" w:lineRule="auto"/>
    </w:pPr>
  </w:style>
  <w:style w:type="paragraph" w:customStyle="1" w:styleId="2109FCB3C0D448DFB4181340BBBA1363">
    <w:name w:val="2109FCB3C0D448DFB4181340BBBA1363"/>
    <w:rsid w:val="00814CC1"/>
    <w:pPr>
      <w:spacing w:after="160" w:line="259" w:lineRule="auto"/>
    </w:pPr>
  </w:style>
  <w:style w:type="paragraph" w:customStyle="1" w:styleId="D2143965230748B085898AAAEBB91030">
    <w:name w:val="D2143965230748B085898AAAEBB91030"/>
    <w:rsid w:val="00814CC1"/>
    <w:pPr>
      <w:spacing w:after="160" w:line="259" w:lineRule="auto"/>
    </w:pPr>
  </w:style>
  <w:style w:type="paragraph" w:customStyle="1" w:styleId="304E5638054C4C6FB3707AB281DE4078">
    <w:name w:val="304E5638054C4C6FB3707AB281DE4078"/>
    <w:rsid w:val="00814CC1"/>
    <w:pPr>
      <w:spacing w:after="160" w:line="259" w:lineRule="auto"/>
    </w:pPr>
  </w:style>
  <w:style w:type="paragraph" w:customStyle="1" w:styleId="C87FE15F927F457FBFCC302041EBD08A">
    <w:name w:val="C87FE15F927F457FBFCC302041EBD08A"/>
    <w:rsid w:val="00814CC1"/>
    <w:pPr>
      <w:spacing w:after="160" w:line="259" w:lineRule="auto"/>
    </w:pPr>
  </w:style>
  <w:style w:type="paragraph" w:customStyle="1" w:styleId="1320B38F2EB7425CA242ABDC8174FC06">
    <w:name w:val="1320B38F2EB7425CA242ABDC8174FC06"/>
    <w:rsid w:val="00814CC1"/>
    <w:pPr>
      <w:spacing w:after="160" w:line="259" w:lineRule="auto"/>
    </w:pPr>
  </w:style>
  <w:style w:type="paragraph" w:customStyle="1" w:styleId="94D1FD356095483E9AFEF859875FCACE">
    <w:name w:val="94D1FD356095483E9AFEF859875FCACE"/>
    <w:rsid w:val="00814CC1"/>
    <w:pPr>
      <w:spacing w:after="160" w:line="259" w:lineRule="auto"/>
    </w:pPr>
  </w:style>
  <w:style w:type="paragraph" w:customStyle="1" w:styleId="5C889764D30F4D5C928AD480477EE2C6">
    <w:name w:val="5C889764D30F4D5C928AD480477EE2C6"/>
    <w:rsid w:val="00814CC1"/>
    <w:pPr>
      <w:spacing w:after="160" w:line="259" w:lineRule="auto"/>
    </w:pPr>
  </w:style>
  <w:style w:type="paragraph" w:customStyle="1" w:styleId="BD16ED89A0724E1BB7F18B4804911F44">
    <w:name w:val="BD16ED89A0724E1BB7F18B4804911F44"/>
    <w:rsid w:val="00814CC1"/>
    <w:pPr>
      <w:spacing w:after="160" w:line="259" w:lineRule="auto"/>
    </w:pPr>
  </w:style>
  <w:style w:type="paragraph" w:customStyle="1" w:styleId="AB66C6A8E6F24AD5ABC2C92CB6BEF845">
    <w:name w:val="AB66C6A8E6F24AD5ABC2C92CB6BEF845"/>
    <w:rsid w:val="00814CC1"/>
    <w:pPr>
      <w:spacing w:after="160" w:line="259" w:lineRule="auto"/>
    </w:pPr>
  </w:style>
  <w:style w:type="paragraph" w:customStyle="1" w:styleId="82E2428DB39744ECB2DC86EDE32946C3">
    <w:name w:val="82E2428DB39744ECB2DC86EDE32946C3"/>
    <w:rsid w:val="00814CC1"/>
    <w:pPr>
      <w:spacing w:after="160" w:line="259" w:lineRule="auto"/>
    </w:pPr>
  </w:style>
  <w:style w:type="paragraph" w:customStyle="1" w:styleId="A0F4A3A278714ABF838538E509E686FD">
    <w:name w:val="A0F4A3A278714ABF838538E509E686FD"/>
    <w:rsid w:val="00814CC1"/>
    <w:pPr>
      <w:spacing w:after="160" w:line="259" w:lineRule="auto"/>
    </w:pPr>
  </w:style>
  <w:style w:type="paragraph" w:customStyle="1" w:styleId="E0C4C480654D4B76AD731DE0D9C3F518">
    <w:name w:val="E0C4C480654D4B76AD731DE0D9C3F518"/>
    <w:rsid w:val="00814CC1"/>
    <w:pPr>
      <w:spacing w:after="160" w:line="259" w:lineRule="auto"/>
    </w:pPr>
  </w:style>
  <w:style w:type="paragraph" w:customStyle="1" w:styleId="FA7FAFC712D64E31BAFFE40A7194165B">
    <w:name w:val="FA7FAFC712D64E31BAFFE40A7194165B"/>
    <w:rsid w:val="00814CC1"/>
    <w:pPr>
      <w:spacing w:after="160" w:line="259" w:lineRule="auto"/>
    </w:pPr>
  </w:style>
  <w:style w:type="paragraph" w:customStyle="1" w:styleId="D3F0D1F7A24D4A34B6D8BA4A6652CA49">
    <w:name w:val="D3F0D1F7A24D4A34B6D8BA4A6652CA49"/>
    <w:rsid w:val="00814CC1"/>
    <w:pPr>
      <w:spacing w:after="160" w:line="259" w:lineRule="auto"/>
    </w:pPr>
  </w:style>
  <w:style w:type="paragraph" w:customStyle="1" w:styleId="722468134DDB4F3DA848F84E8D28E9B7">
    <w:name w:val="722468134DDB4F3DA848F84E8D28E9B7"/>
    <w:rsid w:val="00814CC1"/>
    <w:pPr>
      <w:spacing w:after="160" w:line="259" w:lineRule="auto"/>
    </w:pPr>
  </w:style>
  <w:style w:type="paragraph" w:customStyle="1" w:styleId="D9E044A8C06C46E99A491BBBAB62D711">
    <w:name w:val="D9E044A8C06C46E99A491BBBAB62D711"/>
    <w:rsid w:val="00814CC1"/>
    <w:pPr>
      <w:spacing w:after="160" w:line="259" w:lineRule="auto"/>
    </w:pPr>
  </w:style>
  <w:style w:type="paragraph" w:customStyle="1" w:styleId="3C89E131C00E4D5484506983FB3E7761">
    <w:name w:val="3C89E131C00E4D5484506983FB3E7761"/>
    <w:rsid w:val="00814CC1"/>
    <w:pPr>
      <w:spacing w:after="160" w:line="259" w:lineRule="auto"/>
    </w:pPr>
  </w:style>
  <w:style w:type="paragraph" w:customStyle="1" w:styleId="E8D95DE088A449FAB83E96F00F79461D">
    <w:name w:val="E8D95DE088A449FAB83E96F00F79461D"/>
    <w:rsid w:val="00814CC1"/>
    <w:pPr>
      <w:spacing w:after="160" w:line="259" w:lineRule="auto"/>
    </w:pPr>
  </w:style>
  <w:style w:type="paragraph" w:customStyle="1" w:styleId="A50B450D85CB47D782359F562EEF7A6D">
    <w:name w:val="A50B450D85CB47D782359F562EEF7A6D"/>
    <w:rsid w:val="00814CC1"/>
    <w:pPr>
      <w:spacing w:after="160" w:line="259" w:lineRule="auto"/>
    </w:pPr>
  </w:style>
  <w:style w:type="paragraph" w:customStyle="1" w:styleId="0890464470A44D21AECFEC82E5FD80F3">
    <w:name w:val="0890464470A44D21AECFEC82E5FD80F3"/>
    <w:rsid w:val="00814CC1"/>
    <w:pPr>
      <w:spacing w:after="160" w:line="259" w:lineRule="auto"/>
    </w:pPr>
  </w:style>
  <w:style w:type="paragraph" w:customStyle="1" w:styleId="FE2021C28AC849AA89DA59055F61C41C">
    <w:name w:val="FE2021C28AC849AA89DA59055F61C41C"/>
    <w:rsid w:val="00814CC1"/>
    <w:pPr>
      <w:spacing w:after="160" w:line="259" w:lineRule="auto"/>
    </w:pPr>
  </w:style>
  <w:style w:type="paragraph" w:customStyle="1" w:styleId="901ACDD214A84CD3A5647948DBF2DE9D">
    <w:name w:val="901ACDD214A84CD3A5647948DBF2DE9D"/>
    <w:rsid w:val="00814CC1"/>
    <w:pPr>
      <w:spacing w:after="160" w:line="259" w:lineRule="auto"/>
    </w:pPr>
  </w:style>
  <w:style w:type="paragraph" w:customStyle="1" w:styleId="72EAC9E023534185B7EC924C7DFF45E1">
    <w:name w:val="72EAC9E023534185B7EC924C7DFF45E1"/>
    <w:rsid w:val="00814CC1"/>
    <w:pPr>
      <w:spacing w:after="160" w:line="259" w:lineRule="auto"/>
    </w:pPr>
  </w:style>
  <w:style w:type="paragraph" w:customStyle="1" w:styleId="860739A3D1AB42E595D215F36CD47FE6">
    <w:name w:val="860739A3D1AB42E595D215F36CD47FE6"/>
    <w:rsid w:val="00814C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F8DC-00FB-42FB-9FA7-0834AD5E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4</TotalTime>
  <Pages>51</Pages>
  <Words>9535</Words>
  <Characters>54351</Characters>
  <Application>Microsoft Office Word</Application>
  <DocSecurity>2</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63759</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Барашевская Эльвира Евгеньевна</cp:lastModifiedBy>
  <cp:revision>3</cp:revision>
  <cp:lastPrinted>2024-07-31T08:03:00Z</cp:lastPrinted>
  <dcterms:created xsi:type="dcterms:W3CDTF">2024-10-29T06:38:00Z</dcterms:created>
  <dcterms:modified xsi:type="dcterms:W3CDTF">2024-10-29T08:31:00Z</dcterms:modified>
</cp:coreProperties>
</file>